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4C7DB0" w:rsidRDefault="004C7DB0" w:rsidP="00283A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r>
        <w:rPr>
          <w:b/>
          <w:sz w:val="32"/>
        </w:rPr>
        <w:t>Attachment G</w:t>
      </w:r>
    </w:p>
    <w:p w:rsidR="004C7DB0" w:rsidRPr="00D63DD2" w:rsidRDefault="004C7DB0" w:rsidP="00BD3A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Helvetica" w:hAnsi="Helvetica"/>
          <w:sz w:val="22"/>
        </w:rPr>
      </w:pPr>
      <w:r>
        <w:rPr>
          <w:b/>
          <w:sz w:val="32"/>
        </w:rPr>
        <w:t>Cognitive Interview Receipt for Participation</w:t>
      </w:r>
    </w:p>
    <w:p w:rsidR="004C7DB0" w:rsidRPr="00D63DD2" w:rsidRDefault="004C7DB0" w:rsidP="008B4E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Helvetica" w:hAnsi="Helvetica"/>
          <w:sz w:val="22"/>
        </w:rPr>
      </w:pPr>
      <w:r>
        <w:rPr>
          <w:b/>
          <w:sz w:val="32"/>
        </w:rPr>
        <w:t>April 23, 2010</w:t>
      </w: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sectPr w:rsidR="004C7DB0">
          <w:footerReference w:type="default" r:id="rId6"/>
          <w:pgSz w:w="12240" w:h="15840"/>
          <w:pgMar w:top="1440" w:right="1800" w:bottom="1440" w:left="1800" w:header="720" w:footer="720" w:gutter="0"/>
          <w:cols w:space="720"/>
          <w:docGrid w:linePitch="360"/>
        </w:sectPr>
      </w:pPr>
    </w:p>
    <w:p w:rsidR="004C7DB0"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r w:rsidRPr="00941848">
        <w:rPr>
          <w:sz w:val="28"/>
        </w:rPr>
        <w:t>Receipt for Participation</w:t>
      </w:r>
    </w:p>
    <w:p w:rsidR="004C7DB0" w:rsidRPr="00941848" w:rsidRDefault="004C7DB0" w:rsidP="00434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r>
        <w:rPr>
          <w:sz w:val="28"/>
        </w:rPr>
        <w:t>Form 1</w:t>
      </w:r>
    </w:p>
    <w:p w:rsidR="004C7DB0" w:rsidRPr="00941848" w:rsidRDefault="004C7DB0" w:rsidP="001C10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rPr>
      </w:pPr>
    </w:p>
    <w:p w:rsidR="004C7DB0" w:rsidRPr="00941848" w:rsidRDefault="004C7DB0" w:rsidP="001C10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4C7DB0" w:rsidRPr="00941848" w:rsidRDefault="004C7DB0" w:rsidP="001C10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4C7DB0" w:rsidRPr="008B4EB7" w:rsidRDefault="004C7DB0" w:rsidP="003244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0" w:lineRule="atLeast"/>
        <w:rPr>
          <w:sz w:val="24"/>
          <w:szCs w:val="24"/>
        </w:rPr>
      </w:pPr>
      <w:r w:rsidRPr="008B4EB7">
        <w:rPr>
          <w:sz w:val="24"/>
          <w:szCs w:val="24"/>
        </w:rPr>
        <w:t>The participant has voluntarily taken part in a study to improve the materials used in a national survey on alcohol and drug use, and physical and psychological health.  This study is being conducted by RTI International for the Substance Abuse and Mental Health Services Administration (SAMHSA).  By my signature below, I confirm that I have given the participant a $</w:t>
      </w:r>
      <w:r>
        <w:rPr>
          <w:sz w:val="24"/>
          <w:szCs w:val="24"/>
        </w:rPr>
        <w:t>75.00</w:t>
      </w:r>
      <w:r w:rsidRPr="008B4EB7">
        <w:rPr>
          <w:sz w:val="24"/>
          <w:szCs w:val="24"/>
        </w:rPr>
        <w:t xml:space="preserve"> Visa gift card in appreciation for his/her participation in this project.</w:t>
      </w:r>
    </w:p>
    <w:p w:rsidR="004C7DB0" w:rsidRPr="008B4EB7" w:rsidRDefault="004C7DB0" w:rsidP="001C10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7DB0" w:rsidRPr="008B4EB7" w:rsidRDefault="004C7DB0" w:rsidP="00553B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8B4EB7">
        <w:rPr>
          <w:sz w:val="24"/>
          <w:szCs w:val="24"/>
          <w:u w:val="single"/>
        </w:rPr>
        <w:t xml:space="preserve">                                                              </w:t>
      </w:r>
    </w:p>
    <w:p w:rsidR="004C7DB0" w:rsidRPr="008B4EB7" w:rsidRDefault="004C7DB0" w:rsidP="001C10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B4EB7">
        <w:rPr>
          <w:sz w:val="24"/>
          <w:szCs w:val="24"/>
          <w:u w:val="single"/>
        </w:rPr>
        <w:t xml:space="preserve">                                                       </w:t>
      </w:r>
    </w:p>
    <w:p w:rsidR="004C7DB0" w:rsidRPr="008B4EB7" w:rsidRDefault="004C7DB0" w:rsidP="001C10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B4EB7">
        <w:rPr>
          <w:sz w:val="24"/>
          <w:szCs w:val="24"/>
          <w:u w:val="single"/>
        </w:rPr>
        <w:t xml:space="preserve">                                                            </w:t>
      </w:r>
      <w:r w:rsidRPr="008B4EB7">
        <w:rPr>
          <w:sz w:val="24"/>
          <w:szCs w:val="24"/>
        </w:rPr>
        <w:tab/>
      </w:r>
      <w:r w:rsidRPr="008B4EB7">
        <w:rPr>
          <w:sz w:val="24"/>
          <w:szCs w:val="24"/>
        </w:rPr>
        <w:tab/>
      </w:r>
      <w:r w:rsidRPr="008B4EB7">
        <w:rPr>
          <w:sz w:val="24"/>
          <w:szCs w:val="24"/>
        </w:rPr>
        <w:tab/>
      </w:r>
      <w:r w:rsidRPr="008B4EB7">
        <w:rPr>
          <w:sz w:val="24"/>
          <w:szCs w:val="24"/>
          <w:u w:val="single"/>
        </w:rPr>
        <w:t xml:space="preserve">                                                           </w:t>
      </w:r>
    </w:p>
    <w:p w:rsidR="004C7DB0" w:rsidRPr="008B4EB7" w:rsidRDefault="004C7DB0" w:rsidP="001C10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B4EB7">
        <w:rPr>
          <w:sz w:val="24"/>
          <w:szCs w:val="24"/>
        </w:rPr>
        <w:t xml:space="preserve">RTI Staff Signature </w:t>
      </w:r>
    </w:p>
    <w:p w:rsidR="004C7DB0" w:rsidRPr="008B4EB7" w:rsidRDefault="004C7DB0" w:rsidP="001C10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7DB0" w:rsidRPr="008B4EB7" w:rsidRDefault="004C7DB0" w:rsidP="001C10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7DB0" w:rsidRPr="008B4EB7" w:rsidRDefault="004C7DB0" w:rsidP="001C10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B4EB7">
        <w:rPr>
          <w:sz w:val="24"/>
          <w:szCs w:val="24"/>
          <w:u w:val="single"/>
        </w:rPr>
        <w:t xml:space="preserve">                                                            </w:t>
      </w:r>
      <w:r w:rsidRPr="008B4EB7">
        <w:rPr>
          <w:sz w:val="24"/>
          <w:szCs w:val="24"/>
        </w:rPr>
        <w:tab/>
      </w:r>
      <w:r w:rsidRPr="008B4EB7">
        <w:rPr>
          <w:sz w:val="24"/>
          <w:szCs w:val="24"/>
          <w:u w:val="single"/>
        </w:rPr>
        <w:t xml:space="preserve">                              </w:t>
      </w:r>
    </w:p>
    <w:p w:rsidR="004C7DB0" w:rsidRPr="008B4EB7" w:rsidRDefault="004C7DB0" w:rsidP="001C10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B4EB7">
        <w:rPr>
          <w:sz w:val="24"/>
          <w:szCs w:val="24"/>
        </w:rPr>
        <w:t>Date</w:t>
      </w:r>
    </w:p>
    <w:p w:rsidR="004C7DB0" w:rsidRDefault="004C7DB0" w:rsidP="00226F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r>
        <w:br w:type="page"/>
      </w:r>
      <w:r w:rsidRPr="00941848">
        <w:rPr>
          <w:sz w:val="28"/>
        </w:rPr>
        <w:t>Receipt for Participation</w:t>
      </w:r>
    </w:p>
    <w:p w:rsidR="004C7DB0" w:rsidRPr="00941848" w:rsidRDefault="004C7DB0" w:rsidP="00226F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r>
        <w:rPr>
          <w:sz w:val="28"/>
        </w:rPr>
        <w:t>Form 2</w:t>
      </w:r>
    </w:p>
    <w:p w:rsidR="004C7DB0" w:rsidRPr="00941848" w:rsidRDefault="004C7DB0" w:rsidP="00226F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rPr>
      </w:pPr>
    </w:p>
    <w:p w:rsidR="004C7DB0" w:rsidRPr="00941848" w:rsidRDefault="004C7DB0" w:rsidP="00226F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4C7DB0" w:rsidRPr="00941848" w:rsidRDefault="004C7DB0" w:rsidP="00226F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4C7DB0" w:rsidRPr="008B4EB7" w:rsidRDefault="004C7DB0" w:rsidP="00226F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0" w:lineRule="atLeast"/>
        <w:rPr>
          <w:sz w:val="24"/>
          <w:szCs w:val="24"/>
        </w:rPr>
      </w:pPr>
      <w:r w:rsidRPr="008B4EB7">
        <w:rPr>
          <w:sz w:val="24"/>
          <w:szCs w:val="24"/>
        </w:rPr>
        <w:t>The participant has voluntarily taken part in a study to improve the materials used in a national survey on alcohol and drug use, and physical and psychological health.  This study is being conducted by RTI International for the Substance Abuse and Mental Health Services Administration (SAMHSA).  By my signature below, I confirm that I have given the participant a $</w:t>
      </w:r>
      <w:r>
        <w:rPr>
          <w:sz w:val="24"/>
          <w:szCs w:val="24"/>
        </w:rPr>
        <w:t>50</w:t>
      </w:r>
      <w:r w:rsidRPr="008B4EB7">
        <w:rPr>
          <w:sz w:val="24"/>
          <w:szCs w:val="24"/>
        </w:rPr>
        <w:t>.00 Visa gift card in appreciation for his/her participation in this project.</w:t>
      </w:r>
    </w:p>
    <w:p w:rsidR="004C7DB0" w:rsidRPr="008B4EB7" w:rsidRDefault="004C7DB0" w:rsidP="00226F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7DB0" w:rsidRPr="008B4EB7" w:rsidRDefault="004C7DB0" w:rsidP="00226F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8B4EB7">
        <w:rPr>
          <w:sz w:val="24"/>
          <w:szCs w:val="24"/>
          <w:u w:val="single"/>
        </w:rPr>
        <w:t xml:space="preserve">                                                              </w:t>
      </w:r>
    </w:p>
    <w:p w:rsidR="004C7DB0" w:rsidRPr="008B4EB7" w:rsidRDefault="004C7DB0" w:rsidP="00226F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B4EB7">
        <w:rPr>
          <w:sz w:val="24"/>
          <w:szCs w:val="24"/>
          <w:u w:val="single"/>
        </w:rPr>
        <w:t xml:space="preserve">                                                       </w:t>
      </w:r>
    </w:p>
    <w:p w:rsidR="004C7DB0" w:rsidRPr="008B4EB7" w:rsidRDefault="004C7DB0" w:rsidP="00226F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B4EB7">
        <w:rPr>
          <w:sz w:val="24"/>
          <w:szCs w:val="24"/>
          <w:u w:val="single"/>
        </w:rPr>
        <w:t xml:space="preserve">                                                            </w:t>
      </w:r>
      <w:r w:rsidRPr="008B4EB7">
        <w:rPr>
          <w:sz w:val="24"/>
          <w:szCs w:val="24"/>
        </w:rPr>
        <w:tab/>
      </w:r>
      <w:r w:rsidRPr="008B4EB7">
        <w:rPr>
          <w:sz w:val="24"/>
          <w:szCs w:val="24"/>
        </w:rPr>
        <w:tab/>
      </w:r>
      <w:r w:rsidRPr="008B4EB7">
        <w:rPr>
          <w:sz w:val="24"/>
          <w:szCs w:val="24"/>
        </w:rPr>
        <w:tab/>
      </w:r>
      <w:r w:rsidRPr="008B4EB7">
        <w:rPr>
          <w:sz w:val="24"/>
          <w:szCs w:val="24"/>
          <w:u w:val="single"/>
        </w:rPr>
        <w:t xml:space="preserve">                                                           </w:t>
      </w:r>
    </w:p>
    <w:p w:rsidR="004C7DB0" w:rsidRPr="008B4EB7" w:rsidRDefault="004C7DB0" w:rsidP="00226F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B4EB7">
        <w:rPr>
          <w:sz w:val="24"/>
          <w:szCs w:val="24"/>
        </w:rPr>
        <w:t xml:space="preserve">RTI Staff Signature </w:t>
      </w:r>
    </w:p>
    <w:p w:rsidR="004C7DB0" w:rsidRPr="008B4EB7" w:rsidRDefault="004C7DB0" w:rsidP="00226F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7DB0" w:rsidRPr="008B4EB7" w:rsidRDefault="004C7DB0" w:rsidP="00226F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7DB0" w:rsidRPr="008B4EB7" w:rsidRDefault="004C7DB0" w:rsidP="00226F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B4EB7">
        <w:rPr>
          <w:sz w:val="24"/>
          <w:szCs w:val="24"/>
          <w:u w:val="single"/>
        </w:rPr>
        <w:t xml:space="preserve">                                                            </w:t>
      </w:r>
      <w:r w:rsidRPr="008B4EB7">
        <w:rPr>
          <w:sz w:val="24"/>
          <w:szCs w:val="24"/>
        </w:rPr>
        <w:tab/>
      </w:r>
      <w:r w:rsidRPr="008B4EB7">
        <w:rPr>
          <w:sz w:val="24"/>
          <w:szCs w:val="24"/>
          <w:u w:val="single"/>
        </w:rPr>
        <w:t xml:space="preserve">                              </w:t>
      </w:r>
    </w:p>
    <w:p w:rsidR="004C7DB0" w:rsidRPr="008B4EB7" w:rsidRDefault="004C7DB0" w:rsidP="00226F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B4EB7">
        <w:rPr>
          <w:sz w:val="24"/>
          <w:szCs w:val="24"/>
        </w:rPr>
        <w:t>Date</w:t>
      </w:r>
    </w:p>
    <w:p w:rsidR="004C7DB0" w:rsidRPr="00226F6C" w:rsidRDefault="004C7DB0">
      <w:pPr>
        <w:rPr>
          <w:sz w:val="24"/>
          <w:szCs w:val="24"/>
        </w:rPr>
      </w:pPr>
    </w:p>
    <w:p w:rsidR="004C7DB0" w:rsidRPr="00226F6C" w:rsidRDefault="004C7DB0">
      <w:pPr>
        <w:rPr>
          <w:sz w:val="24"/>
          <w:szCs w:val="24"/>
        </w:rPr>
      </w:pPr>
    </w:p>
    <w:p w:rsidR="004C7DB0" w:rsidRPr="00226F6C" w:rsidRDefault="004C7DB0" w:rsidP="00226F6C">
      <w:pPr>
        <w:rPr>
          <w:sz w:val="24"/>
          <w:szCs w:val="24"/>
        </w:rPr>
      </w:pPr>
      <w:r>
        <w:rPr>
          <w:sz w:val="24"/>
          <w:szCs w:val="24"/>
        </w:rPr>
        <w:t>[NOTE: Form 2 is the receipt form for adolescents.]</w:t>
      </w:r>
    </w:p>
    <w:sectPr w:rsidR="004C7DB0" w:rsidRPr="00226F6C" w:rsidSect="00B051A6">
      <w:footerReference w:type="default" r:id="rId7"/>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DB0" w:rsidRDefault="004C7DB0">
      <w:r>
        <w:separator/>
      </w:r>
    </w:p>
  </w:endnote>
  <w:endnote w:type="continuationSeparator" w:id="1">
    <w:p w:rsidR="004C7DB0" w:rsidRDefault="004C7DB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DB0" w:rsidRPr="00283A65" w:rsidRDefault="004C7DB0" w:rsidP="00B051A6">
    <w:pPr>
      <w:pStyle w:val="Footer"/>
      <w:rPr>
        <w:sz w:val="24"/>
        <w:szCs w:val="24"/>
      </w:rPr>
    </w:pPr>
    <w:r w:rsidRPr="00283A65">
      <w:rPr>
        <w:sz w:val="24"/>
        <w:szCs w:val="24"/>
      </w:rPr>
      <w:t>April 23, 2010</w:t>
    </w:r>
    <w:r w:rsidRPr="00283A65">
      <w:rPr>
        <w:sz w:val="24"/>
        <w:szCs w:val="24"/>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DB0" w:rsidRPr="00283A65" w:rsidRDefault="004C7DB0" w:rsidP="00283A65">
    <w:pPr>
      <w:pStyle w:val="Footer"/>
      <w:rPr>
        <w:sz w:val="24"/>
        <w:szCs w:val="24"/>
      </w:rPr>
    </w:pPr>
    <w:r w:rsidRPr="00283A65">
      <w:rPr>
        <w:sz w:val="24"/>
        <w:szCs w:val="24"/>
      </w:rPr>
      <w:t>April 23, 2010</w:t>
    </w:r>
    <w:r w:rsidRPr="00283A65">
      <w:rPr>
        <w:sz w:val="24"/>
        <w:szCs w:val="24"/>
      </w:rPr>
      <w:tab/>
    </w:r>
    <w:r>
      <w:rPr>
        <w:sz w:val="24"/>
        <w:szCs w:val="24"/>
      </w:rPr>
      <w:t>G</w:t>
    </w:r>
    <w:r w:rsidRPr="00283A65">
      <w:rPr>
        <w:sz w:val="24"/>
        <w:szCs w:val="24"/>
      </w:rPr>
      <w:t>-</w:t>
    </w:r>
    <w:r w:rsidRPr="00283A65">
      <w:rPr>
        <w:rStyle w:val="PageNumber"/>
        <w:sz w:val="24"/>
        <w:szCs w:val="24"/>
      </w:rPr>
      <w:fldChar w:fldCharType="begin"/>
    </w:r>
    <w:r w:rsidRPr="00283A65">
      <w:rPr>
        <w:rStyle w:val="PageNumber"/>
        <w:sz w:val="24"/>
        <w:szCs w:val="24"/>
      </w:rPr>
      <w:instrText xml:space="preserve"> PAGE </w:instrText>
    </w:r>
    <w:r w:rsidRPr="00283A65">
      <w:rPr>
        <w:rStyle w:val="PageNumber"/>
        <w:sz w:val="24"/>
        <w:szCs w:val="24"/>
      </w:rPr>
      <w:fldChar w:fldCharType="separate"/>
    </w:r>
    <w:r>
      <w:rPr>
        <w:rStyle w:val="PageNumber"/>
        <w:sz w:val="24"/>
        <w:szCs w:val="24"/>
      </w:rPr>
      <w:t>2</w:t>
    </w:r>
    <w:r w:rsidRPr="00283A65">
      <w:rPr>
        <w:rStyle w:val="PageNumbe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DB0" w:rsidRDefault="004C7DB0">
      <w:r>
        <w:separator/>
      </w:r>
    </w:p>
  </w:footnote>
  <w:footnote w:type="continuationSeparator" w:id="1">
    <w:p w:rsidR="004C7DB0" w:rsidRDefault="004C7D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1035"/>
    <w:rsid w:val="00024B4F"/>
    <w:rsid w:val="00196ECE"/>
    <w:rsid w:val="001C1035"/>
    <w:rsid w:val="00226F6C"/>
    <w:rsid w:val="00232660"/>
    <w:rsid w:val="00283A65"/>
    <w:rsid w:val="002E22A5"/>
    <w:rsid w:val="0032446D"/>
    <w:rsid w:val="003D6F80"/>
    <w:rsid w:val="003F06CC"/>
    <w:rsid w:val="00434161"/>
    <w:rsid w:val="00435B6B"/>
    <w:rsid w:val="004C7DB0"/>
    <w:rsid w:val="004F1AEB"/>
    <w:rsid w:val="004F2DF5"/>
    <w:rsid w:val="00553BC6"/>
    <w:rsid w:val="00585C6B"/>
    <w:rsid w:val="005864FB"/>
    <w:rsid w:val="0067024E"/>
    <w:rsid w:val="00730F33"/>
    <w:rsid w:val="00737413"/>
    <w:rsid w:val="00784689"/>
    <w:rsid w:val="00893D4D"/>
    <w:rsid w:val="008A12FA"/>
    <w:rsid w:val="008B4EB7"/>
    <w:rsid w:val="00941848"/>
    <w:rsid w:val="009E39B9"/>
    <w:rsid w:val="00A5425B"/>
    <w:rsid w:val="00A97934"/>
    <w:rsid w:val="00AF2135"/>
    <w:rsid w:val="00B051A6"/>
    <w:rsid w:val="00BB0118"/>
    <w:rsid w:val="00BD3A20"/>
    <w:rsid w:val="00C34071"/>
    <w:rsid w:val="00D63DD2"/>
    <w:rsid w:val="00E12CFD"/>
    <w:rsid w:val="00E257AB"/>
    <w:rsid w:val="00E910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035"/>
    <w:pPr>
      <w:widowControl w:val="0"/>
    </w:pPr>
    <w:rPr>
      <w:noProof/>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F213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noProof/>
      <w:sz w:val="2"/>
    </w:rPr>
  </w:style>
  <w:style w:type="paragraph" w:styleId="Header">
    <w:name w:val="header"/>
    <w:basedOn w:val="Normal"/>
    <w:link w:val="HeaderChar"/>
    <w:uiPriority w:val="99"/>
    <w:rsid w:val="008B4EB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rPr>
  </w:style>
  <w:style w:type="paragraph" w:styleId="Footer">
    <w:name w:val="footer"/>
    <w:basedOn w:val="Normal"/>
    <w:link w:val="FooterChar"/>
    <w:uiPriority w:val="99"/>
    <w:rsid w:val="008B4EB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noProof/>
    </w:rPr>
  </w:style>
  <w:style w:type="character" w:styleId="PageNumber">
    <w:name w:val="page number"/>
    <w:basedOn w:val="DefaultParagraphFont"/>
    <w:uiPriority w:val="99"/>
    <w:rsid w:val="00B051A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Pages>
  <Words>274</Words>
  <Characters>1568</Characters>
  <Application>Microsoft Office Outlook</Application>
  <DocSecurity>0</DocSecurity>
  <Lines>0</Lines>
  <Paragraphs>0</Paragraphs>
  <ScaleCrop>false</ScaleCrop>
  <Company>RTI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Information Technology Services</dc:creator>
  <cp:keywords/>
  <dc:description/>
  <cp:lastModifiedBy>Dicy Painter</cp:lastModifiedBy>
  <cp:revision>7</cp:revision>
  <cp:lastPrinted>2010-11-10T19:03:00Z</cp:lastPrinted>
  <dcterms:created xsi:type="dcterms:W3CDTF">2010-04-21T14:33:00Z</dcterms:created>
  <dcterms:modified xsi:type="dcterms:W3CDTF">2010-11-10T19:04:00Z</dcterms:modified>
</cp:coreProperties>
</file>