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15" w:rsidRPr="00DC3EDD" w:rsidRDefault="005F1215">
      <w:pPr>
        <w:rPr>
          <w:rFonts w:ascii="Arial" w:hAnsi="Arial"/>
          <w:sz w:val="8"/>
          <w:szCs w:val="8"/>
        </w:rPr>
      </w:pPr>
    </w:p>
    <w:tbl>
      <w:tblPr>
        <w:tblW w:w="10656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5059"/>
        <w:gridCol w:w="267"/>
        <w:gridCol w:w="1244"/>
        <w:gridCol w:w="1422"/>
        <w:gridCol w:w="2664"/>
      </w:tblGrid>
      <w:tr w:rsidR="005F1215">
        <w:trPr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1215" w:rsidRDefault="005F1215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APPLICANT/FELLOW BIOGRAPHICAL SKETCH</w:t>
            </w:r>
          </w:p>
          <w:p w:rsidR="005F1215" w:rsidRDefault="005F1215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BCF">
              <w:rPr>
                <w:rFonts w:ascii="Arial" w:hAnsi="Arial" w:cs="Arial"/>
                <w:b/>
                <w:sz w:val="16"/>
                <w:szCs w:val="16"/>
              </w:rPr>
              <w:t xml:space="preserve">USE ONLY FOR INDIVIDUAL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PREDOCTORAL and POSTDOCTORAL </w:t>
            </w:r>
            <w:r w:rsidRPr="00BB3BCF">
              <w:rPr>
                <w:rFonts w:ascii="Arial" w:hAnsi="Arial" w:cs="Arial"/>
                <w:b/>
                <w:sz w:val="16"/>
                <w:szCs w:val="16"/>
              </w:rPr>
              <w:t>FELLOWSHIP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BB3BC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NOT EXCEED FOUR PAGES.</w:t>
            </w:r>
          </w:p>
        </w:tc>
      </w:tr>
      <w:tr w:rsidR="005F1215">
        <w:trPr>
          <w:trHeight w:hRule="exact" w:val="570"/>
          <w:jc w:val="center"/>
        </w:trPr>
        <w:tc>
          <w:tcPr>
            <w:tcW w:w="532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5F1215" w:rsidRDefault="005F1215" w:rsidP="000F3C76">
            <w:pPr>
              <w:pStyle w:val="FormFieldCaption8pt"/>
            </w:pPr>
            <w:r>
              <w:t>NAME OF APPLICANT/FELLOW</w:t>
            </w:r>
          </w:p>
          <w:p w:rsidR="005F1215" w:rsidRDefault="005F1215" w:rsidP="000F3C76">
            <w:pPr>
              <w:pStyle w:val="DataField"/>
            </w:pPr>
          </w:p>
        </w:tc>
        <w:tc>
          <w:tcPr>
            <w:tcW w:w="5330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:rsidR="005F1215" w:rsidRDefault="005F1215" w:rsidP="000F3C76">
            <w:pPr>
              <w:pStyle w:val="FormFieldCaption8pt"/>
            </w:pPr>
            <w:r>
              <w:t>POSITION TITLE</w:t>
            </w:r>
          </w:p>
          <w:p w:rsidR="005F1215" w:rsidRDefault="005F1215" w:rsidP="000F3C76">
            <w:pPr>
              <w:pStyle w:val="DataField"/>
            </w:pPr>
          </w:p>
        </w:tc>
      </w:tr>
      <w:tr w:rsidR="005F1215">
        <w:trPr>
          <w:trHeight w:hRule="exact" w:val="672"/>
          <w:jc w:val="center"/>
        </w:trPr>
        <w:tc>
          <w:tcPr>
            <w:tcW w:w="532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5F1215" w:rsidRDefault="005F1215" w:rsidP="00DB291E">
            <w:pPr>
              <w:pStyle w:val="FormFieldCaption"/>
            </w:pPr>
            <w:r w:rsidRPr="001F67B8">
              <w:t>eRA COMMONS USER NAME</w:t>
            </w:r>
            <w:r>
              <w:t xml:space="preserve"> (credential, e.g., agency login)</w:t>
            </w:r>
          </w:p>
          <w:p w:rsidR="005F1215" w:rsidRPr="001F67B8" w:rsidRDefault="005F1215" w:rsidP="000F3C76">
            <w:pPr>
              <w:pStyle w:val="DataField"/>
            </w:pPr>
          </w:p>
        </w:tc>
        <w:tc>
          <w:tcPr>
            <w:tcW w:w="5330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:rsidR="005F1215" w:rsidRDefault="005F12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1215">
        <w:trPr>
          <w:trHeight w:val="259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:rsidR="005F1215" w:rsidRDefault="005F1215" w:rsidP="00297DE4">
            <w:pPr>
              <w:pStyle w:val="FormFieldCaption8pt"/>
            </w:pPr>
            <w:r>
              <w:t xml:space="preserve">EDUCATION/TRAINING  </w:t>
            </w:r>
            <w:r w:rsidRPr="00CD5C9F">
              <w:rPr>
                <w:i/>
              </w:rPr>
              <w:t>(Begin with baccalaureate or other initial professional education, such as nursing, and include postdoctoral training.)</w:t>
            </w:r>
          </w:p>
        </w:tc>
      </w:tr>
      <w:tr w:rsidR="005F1215">
        <w:trPr>
          <w:jc w:val="center"/>
        </w:trPr>
        <w:tc>
          <w:tcPr>
            <w:tcW w:w="5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1215" w:rsidRDefault="005F1215" w:rsidP="000F3C76">
            <w:pPr>
              <w:pStyle w:val="FormFieldCaption8pt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1215" w:rsidRDefault="005F1215" w:rsidP="000F3C76">
            <w:pPr>
              <w:pStyle w:val="FormFieldCaption8pt"/>
              <w:jc w:val="center"/>
            </w:pPr>
            <w:r>
              <w:t>DEGREE</w:t>
            </w:r>
          </w:p>
          <w:p w:rsidR="005F1215" w:rsidRPr="000F3C76" w:rsidRDefault="005F1215" w:rsidP="000F3C76">
            <w:pPr>
              <w:pStyle w:val="FormFieldCaption8pt"/>
              <w:jc w:val="center"/>
              <w:rPr>
                <w:i/>
              </w:rPr>
            </w:pPr>
            <w:r w:rsidRPr="000F3C76">
              <w:rPr>
                <w:i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1215" w:rsidRDefault="005F1215" w:rsidP="000F3C76">
            <w:pPr>
              <w:pStyle w:val="FormFieldCaption8pt"/>
              <w:jc w:val="center"/>
            </w:pPr>
            <w:r>
              <w:t>YEAR(s)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1215" w:rsidRDefault="005F1215" w:rsidP="000F3C76">
            <w:pPr>
              <w:pStyle w:val="FormFieldCaption8pt"/>
              <w:jc w:val="center"/>
            </w:pPr>
            <w:r>
              <w:t>FIELD OF STUDY</w:t>
            </w:r>
          </w:p>
        </w:tc>
      </w:tr>
      <w:tr w:rsidR="005F1215">
        <w:trPr>
          <w:jc w:val="center"/>
        </w:trPr>
        <w:tc>
          <w:tcPr>
            <w:tcW w:w="50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  <w:jc w:val="center"/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  <w:jc w:val="center"/>
            </w:pPr>
          </w:p>
        </w:tc>
        <w:tc>
          <w:tcPr>
            <w:tcW w:w="266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1215" w:rsidRDefault="005F1215" w:rsidP="000F3C76">
            <w:pPr>
              <w:pStyle w:val="DataField"/>
            </w:pPr>
          </w:p>
        </w:tc>
      </w:tr>
      <w:tr w:rsidR="005F1215">
        <w:trPr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  <w:jc w:val="center"/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1215" w:rsidRDefault="005F1215" w:rsidP="000F3C76">
            <w:pPr>
              <w:pStyle w:val="DataField"/>
            </w:pPr>
          </w:p>
        </w:tc>
      </w:tr>
      <w:tr w:rsidR="005F1215">
        <w:trPr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  <w:jc w:val="center"/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1215" w:rsidRDefault="005F1215" w:rsidP="000F3C76">
            <w:pPr>
              <w:pStyle w:val="DataField"/>
            </w:pPr>
          </w:p>
        </w:tc>
      </w:tr>
      <w:tr w:rsidR="005F1215">
        <w:trPr>
          <w:jc w:val="center"/>
        </w:trPr>
        <w:tc>
          <w:tcPr>
            <w:tcW w:w="5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  <w:jc w:val="center"/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1215" w:rsidRDefault="005F1215" w:rsidP="000F3C76">
            <w:pPr>
              <w:pStyle w:val="DataField"/>
            </w:pPr>
          </w:p>
        </w:tc>
      </w:tr>
      <w:tr w:rsidR="005F1215">
        <w:trPr>
          <w:jc w:val="center"/>
        </w:trPr>
        <w:tc>
          <w:tcPr>
            <w:tcW w:w="50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  <w:jc w:val="center"/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215" w:rsidRDefault="005F1215" w:rsidP="000F3C76">
            <w:pPr>
              <w:pStyle w:val="DataField"/>
              <w:jc w:val="center"/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F1215" w:rsidRDefault="005F1215" w:rsidP="000F3C76">
            <w:pPr>
              <w:pStyle w:val="DataField"/>
            </w:pPr>
          </w:p>
        </w:tc>
      </w:tr>
    </w:tbl>
    <w:p w:rsidR="005F1215" w:rsidRPr="00DB291E" w:rsidRDefault="005F1215" w:rsidP="00A8152A">
      <w:pPr>
        <w:pStyle w:val="DataField"/>
        <w:spacing w:before="120" w:after="120"/>
        <w:rPr>
          <w:sz w:val="20"/>
          <w:szCs w:val="20"/>
        </w:rPr>
      </w:pPr>
      <w:r w:rsidRPr="00DB291E">
        <w:rPr>
          <w:sz w:val="20"/>
          <w:szCs w:val="20"/>
        </w:rPr>
        <w:t>Please refer to the application instructions in order to complete sections A, B, and C of the Biographical Sketch.</w:t>
      </w:r>
    </w:p>
    <w:p w:rsidR="005F1215" w:rsidRDefault="005F1215" w:rsidP="00622581">
      <w:pPr>
        <w:pStyle w:val="Heading1"/>
        <w:jc w:val="left"/>
      </w:pPr>
      <w:r>
        <w:t>A.  Positions and Honors</w:t>
      </w:r>
    </w:p>
    <w:tbl>
      <w:tblPr>
        <w:tblW w:w="10656" w:type="dxa"/>
        <w:jc w:val="center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2088"/>
        <w:gridCol w:w="986"/>
        <w:gridCol w:w="910"/>
        <w:gridCol w:w="1803"/>
        <w:gridCol w:w="2434"/>
        <w:gridCol w:w="2435"/>
      </w:tblGrid>
      <w:tr w:rsidR="005F1215" w:rsidRPr="00182D87">
        <w:trPr>
          <w:cantSplit/>
          <w:trHeight w:val="259"/>
          <w:jc w:val="center"/>
        </w:trPr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  <w:tcMar>
              <w:top w:w="29" w:type="dxa"/>
            </w:tcMar>
            <w:vAlign w:val="bottom"/>
          </w:tcPr>
          <w:p w:rsidR="005F1215" w:rsidRPr="00182D87" w:rsidRDefault="005F1215" w:rsidP="000D0255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182D87">
              <w:rPr>
                <w:rFonts w:ascii="Arial" w:hAnsi="Arial"/>
                <w:sz w:val="16"/>
              </w:rPr>
              <w:t>ACTIVITY/OCCUPATION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F1215" w:rsidRPr="00182D87" w:rsidRDefault="005F1215" w:rsidP="000D0255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182D87">
              <w:rPr>
                <w:rFonts w:ascii="Arial" w:hAnsi="Arial"/>
                <w:sz w:val="16"/>
              </w:rPr>
              <w:t>BEGINNING</w:t>
            </w:r>
            <w:r>
              <w:rPr>
                <w:rFonts w:ascii="Arial" w:hAnsi="Arial"/>
                <w:sz w:val="16"/>
              </w:rPr>
              <w:br w:type="textWrapping" w:clear="all"/>
            </w:r>
            <w:r w:rsidRPr="00182D87">
              <w:rPr>
                <w:rFonts w:ascii="Arial" w:hAnsi="Arial"/>
                <w:sz w:val="16"/>
              </w:rPr>
              <w:t>DATE (mm/yy)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F1215" w:rsidRPr="00182D87" w:rsidRDefault="005F1215" w:rsidP="000D0255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182D87">
              <w:rPr>
                <w:rFonts w:ascii="Arial" w:hAnsi="Arial"/>
                <w:sz w:val="16"/>
              </w:rPr>
              <w:t>ENDING</w:t>
            </w:r>
            <w:r>
              <w:rPr>
                <w:rFonts w:ascii="Arial" w:hAnsi="Arial"/>
                <w:sz w:val="16"/>
              </w:rPr>
              <w:br w:type="textWrapping" w:clear="all"/>
            </w:r>
            <w:r w:rsidRPr="00182D87">
              <w:rPr>
                <w:rFonts w:ascii="Arial" w:hAnsi="Arial"/>
                <w:sz w:val="16"/>
              </w:rPr>
              <w:t>DATE (mm/yy)</w:t>
            </w:r>
          </w:p>
        </w:tc>
        <w:tc>
          <w:tcPr>
            <w:tcW w:w="180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F1215" w:rsidRPr="00182D87" w:rsidRDefault="005F1215" w:rsidP="000D0255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182D87">
              <w:rPr>
                <w:rFonts w:ascii="Arial" w:hAnsi="Arial"/>
                <w:sz w:val="16"/>
              </w:rPr>
              <w:t>FIELD</w:t>
            </w:r>
          </w:p>
        </w:tc>
        <w:tc>
          <w:tcPr>
            <w:tcW w:w="243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F1215" w:rsidRPr="00182D87" w:rsidRDefault="005F1215" w:rsidP="000D0255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182D87">
              <w:rPr>
                <w:rFonts w:ascii="Arial" w:hAnsi="Arial"/>
                <w:sz w:val="16"/>
              </w:rPr>
              <w:t>INSTITUTION/COMPANY</w:t>
            </w:r>
          </w:p>
        </w:tc>
        <w:tc>
          <w:tcPr>
            <w:tcW w:w="243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F1215" w:rsidRPr="00182D87" w:rsidRDefault="005F1215" w:rsidP="000D0255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182D87">
              <w:rPr>
                <w:rFonts w:ascii="Arial" w:hAnsi="Arial"/>
                <w:sz w:val="16"/>
              </w:rPr>
              <w:t>SUPERVISOR/</w:t>
            </w:r>
            <w:r>
              <w:rPr>
                <w:rFonts w:ascii="Arial" w:hAnsi="Arial"/>
                <w:sz w:val="16"/>
              </w:rPr>
              <w:br w:type="textWrapping" w:clear="all"/>
            </w:r>
            <w:r w:rsidRPr="00182D87">
              <w:rPr>
                <w:rFonts w:ascii="Arial" w:hAnsi="Arial"/>
                <w:sz w:val="16"/>
              </w:rPr>
              <w:t>EMPLOYER</w:t>
            </w:r>
          </w:p>
        </w:tc>
      </w:tr>
      <w:tr w:rsidR="005F1215" w:rsidRPr="00182D87">
        <w:trPr>
          <w:cantSplit/>
          <w:jc w:val="center"/>
        </w:trPr>
        <w:tc>
          <w:tcPr>
            <w:tcW w:w="2088" w:type="dxa"/>
            <w:tcBorders>
              <w:top w:val="single" w:sz="6" w:space="0" w:color="auto"/>
            </w:tcBorders>
          </w:tcPr>
          <w:p w:rsidR="005F1215" w:rsidRPr="00182D87" w:rsidRDefault="005F1215" w:rsidP="00622581">
            <w:pPr>
              <w:pStyle w:val="DataField"/>
            </w:pPr>
          </w:p>
        </w:tc>
        <w:tc>
          <w:tcPr>
            <w:tcW w:w="986" w:type="dxa"/>
            <w:tcBorders>
              <w:top w:val="single" w:sz="6" w:space="0" w:color="auto"/>
            </w:tcBorders>
          </w:tcPr>
          <w:p w:rsidR="005F1215" w:rsidRPr="00622581" w:rsidRDefault="005F1215" w:rsidP="00622581">
            <w:pPr>
              <w:pStyle w:val="DataField"/>
              <w:jc w:val="center"/>
            </w:pPr>
          </w:p>
        </w:tc>
        <w:tc>
          <w:tcPr>
            <w:tcW w:w="910" w:type="dxa"/>
            <w:tcBorders>
              <w:top w:val="single" w:sz="6" w:space="0" w:color="auto"/>
            </w:tcBorders>
          </w:tcPr>
          <w:p w:rsidR="005F1215" w:rsidRPr="00622581" w:rsidRDefault="005F1215" w:rsidP="00622581">
            <w:pPr>
              <w:pStyle w:val="DataField"/>
              <w:jc w:val="center"/>
            </w:pPr>
          </w:p>
        </w:tc>
        <w:tc>
          <w:tcPr>
            <w:tcW w:w="1803" w:type="dxa"/>
            <w:tcBorders>
              <w:top w:val="single" w:sz="6" w:space="0" w:color="auto"/>
            </w:tcBorders>
          </w:tcPr>
          <w:p w:rsidR="005F1215" w:rsidRPr="00182D87" w:rsidRDefault="005F1215" w:rsidP="00622581">
            <w:pPr>
              <w:pStyle w:val="DataField"/>
            </w:pPr>
          </w:p>
        </w:tc>
        <w:tc>
          <w:tcPr>
            <w:tcW w:w="2434" w:type="dxa"/>
            <w:tcBorders>
              <w:top w:val="single" w:sz="6" w:space="0" w:color="auto"/>
            </w:tcBorders>
          </w:tcPr>
          <w:p w:rsidR="005F1215" w:rsidRPr="00182D87" w:rsidRDefault="005F1215" w:rsidP="00622581">
            <w:pPr>
              <w:pStyle w:val="DataField"/>
            </w:pPr>
          </w:p>
        </w:tc>
        <w:tc>
          <w:tcPr>
            <w:tcW w:w="2435" w:type="dxa"/>
            <w:tcBorders>
              <w:top w:val="single" w:sz="6" w:space="0" w:color="auto"/>
            </w:tcBorders>
          </w:tcPr>
          <w:p w:rsidR="005F1215" w:rsidRPr="00182D87" w:rsidRDefault="005F1215" w:rsidP="00622581">
            <w:pPr>
              <w:pStyle w:val="DataField"/>
            </w:pPr>
          </w:p>
        </w:tc>
      </w:tr>
      <w:tr w:rsidR="005F1215" w:rsidRPr="00182D87">
        <w:trPr>
          <w:cantSplit/>
          <w:jc w:val="center"/>
        </w:trPr>
        <w:tc>
          <w:tcPr>
            <w:tcW w:w="2088" w:type="dxa"/>
          </w:tcPr>
          <w:p w:rsidR="005F1215" w:rsidRPr="00182D87" w:rsidRDefault="005F1215" w:rsidP="00622581">
            <w:pPr>
              <w:pStyle w:val="DataField"/>
            </w:pPr>
          </w:p>
        </w:tc>
        <w:tc>
          <w:tcPr>
            <w:tcW w:w="986" w:type="dxa"/>
          </w:tcPr>
          <w:p w:rsidR="005F1215" w:rsidRPr="00622581" w:rsidRDefault="005F1215" w:rsidP="00622581">
            <w:pPr>
              <w:pStyle w:val="DataField"/>
              <w:jc w:val="center"/>
            </w:pPr>
          </w:p>
        </w:tc>
        <w:tc>
          <w:tcPr>
            <w:tcW w:w="910" w:type="dxa"/>
          </w:tcPr>
          <w:p w:rsidR="005F1215" w:rsidRPr="00622581" w:rsidRDefault="005F1215" w:rsidP="00622581">
            <w:pPr>
              <w:pStyle w:val="DataField"/>
              <w:jc w:val="center"/>
            </w:pPr>
          </w:p>
        </w:tc>
        <w:tc>
          <w:tcPr>
            <w:tcW w:w="1803" w:type="dxa"/>
          </w:tcPr>
          <w:p w:rsidR="005F1215" w:rsidRPr="00182D87" w:rsidRDefault="005F1215" w:rsidP="00622581">
            <w:pPr>
              <w:pStyle w:val="DataField"/>
            </w:pPr>
          </w:p>
        </w:tc>
        <w:tc>
          <w:tcPr>
            <w:tcW w:w="2434" w:type="dxa"/>
          </w:tcPr>
          <w:p w:rsidR="005F1215" w:rsidRPr="00182D87" w:rsidRDefault="005F1215" w:rsidP="00622581">
            <w:pPr>
              <w:pStyle w:val="DataField"/>
            </w:pPr>
          </w:p>
        </w:tc>
        <w:tc>
          <w:tcPr>
            <w:tcW w:w="2435" w:type="dxa"/>
          </w:tcPr>
          <w:p w:rsidR="005F1215" w:rsidRPr="00182D87" w:rsidRDefault="005F1215" w:rsidP="00622581">
            <w:pPr>
              <w:pStyle w:val="DataField"/>
            </w:pPr>
          </w:p>
        </w:tc>
      </w:tr>
      <w:tr w:rsidR="005F1215" w:rsidRPr="00182D87">
        <w:trPr>
          <w:cantSplit/>
          <w:jc w:val="center"/>
        </w:trPr>
        <w:tc>
          <w:tcPr>
            <w:tcW w:w="2088" w:type="dxa"/>
            <w:tcBorders>
              <w:bottom w:val="single" w:sz="6" w:space="0" w:color="auto"/>
            </w:tcBorders>
          </w:tcPr>
          <w:p w:rsidR="005F1215" w:rsidRPr="00182D87" w:rsidRDefault="005F1215" w:rsidP="00622581">
            <w:pPr>
              <w:pStyle w:val="DataField"/>
            </w:pPr>
          </w:p>
        </w:tc>
        <w:tc>
          <w:tcPr>
            <w:tcW w:w="986" w:type="dxa"/>
            <w:tcBorders>
              <w:bottom w:val="single" w:sz="6" w:space="0" w:color="auto"/>
            </w:tcBorders>
          </w:tcPr>
          <w:p w:rsidR="005F1215" w:rsidRPr="00622581" w:rsidRDefault="005F1215" w:rsidP="00622581">
            <w:pPr>
              <w:pStyle w:val="DataField"/>
              <w:jc w:val="center"/>
            </w:pPr>
          </w:p>
        </w:tc>
        <w:tc>
          <w:tcPr>
            <w:tcW w:w="910" w:type="dxa"/>
            <w:tcBorders>
              <w:bottom w:val="single" w:sz="6" w:space="0" w:color="auto"/>
            </w:tcBorders>
          </w:tcPr>
          <w:p w:rsidR="005F1215" w:rsidRPr="00622581" w:rsidRDefault="005F1215" w:rsidP="00622581">
            <w:pPr>
              <w:pStyle w:val="DataField"/>
              <w:jc w:val="center"/>
            </w:pPr>
          </w:p>
        </w:tc>
        <w:tc>
          <w:tcPr>
            <w:tcW w:w="1803" w:type="dxa"/>
            <w:tcBorders>
              <w:bottom w:val="single" w:sz="6" w:space="0" w:color="auto"/>
            </w:tcBorders>
          </w:tcPr>
          <w:p w:rsidR="005F1215" w:rsidRPr="00182D87" w:rsidRDefault="005F1215" w:rsidP="00622581">
            <w:pPr>
              <w:pStyle w:val="DataField"/>
            </w:pPr>
          </w:p>
        </w:tc>
        <w:tc>
          <w:tcPr>
            <w:tcW w:w="2434" w:type="dxa"/>
            <w:tcBorders>
              <w:bottom w:val="single" w:sz="6" w:space="0" w:color="auto"/>
            </w:tcBorders>
          </w:tcPr>
          <w:p w:rsidR="005F1215" w:rsidRPr="00182D87" w:rsidRDefault="005F1215" w:rsidP="00622581">
            <w:pPr>
              <w:pStyle w:val="DataField"/>
            </w:pPr>
          </w:p>
        </w:tc>
        <w:tc>
          <w:tcPr>
            <w:tcW w:w="2435" w:type="dxa"/>
            <w:tcBorders>
              <w:bottom w:val="single" w:sz="6" w:space="0" w:color="auto"/>
            </w:tcBorders>
          </w:tcPr>
          <w:p w:rsidR="005F1215" w:rsidRPr="00182D87" w:rsidRDefault="005F1215" w:rsidP="00622581">
            <w:pPr>
              <w:pStyle w:val="DataField"/>
            </w:pPr>
          </w:p>
        </w:tc>
      </w:tr>
    </w:tbl>
    <w:p w:rsidR="005F1215" w:rsidRDefault="005F1215" w:rsidP="00622581">
      <w:pPr>
        <w:pStyle w:val="DataField"/>
      </w:pPr>
    </w:p>
    <w:p w:rsidR="005F1215" w:rsidRDefault="005F1215" w:rsidP="00856E85">
      <w:pPr>
        <w:pStyle w:val="Heading1"/>
        <w:jc w:val="left"/>
      </w:pPr>
      <w:r>
        <w:t>Academic and Professional Honors</w:t>
      </w:r>
    </w:p>
    <w:p w:rsidR="005F1215" w:rsidRDefault="005F1215" w:rsidP="00622581">
      <w:pPr>
        <w:pStyle w:val="DataField"/>
      </w:pPr>
    </w:p>
    <w:p w:rsidR="005F1215" w:rsidRDefault="005F1215" w:rsidP="00622581">
      <w:pPr>
        <w:pStyle w:val="DataField"/>
      </w:pPr>
    </w:p>
    <w:p w:rsidR="005F1215" w:rsidRDefault="005F1215" w:rsidP="00622581">
      <w:pPr>
        <w:pStyle w:val="DataField"/>
      </w:pPr>
    </w:p>
    <w:p w:rsidR="005F1215" w:rsidRPr="00622581" w:rsidRDefault="005F1215" w:rsidP="00622581">
      <w:pPr>
        <w:pStyle w:val="Heading1"/>
        <w:jc w:val="left"/>
      </w:pPr>
      <w:r w:rsidRPr="00622581">
        <w:t>B.  Publications</w:t>
      </w:r>
    </w:p>
    <w:p w:rsidR="005F1215" w:rsidRDefault="005F1215" w:rsidP="00884BF1">
      <w:pPr>
        <w:pStyle w:val="DataField"/>
      </w:pPr>
    </w:p>
    <w:p w:rsidR="005F1215" w:rsidRDefault="005F1215" w:rsidP="00884BF1">
      <w:pPr>
        <w:pStyle w:val="DataField"/>
      </w:pPr>
    </w:p>
    <w:p w:rsidR="005F1215" w:rsidRPr="00884BF1" w:rsidRDefault="005F1215" w:rsidP="00884BF1">
      <w:pPr>
        <w:pStyle w:val="DataField"/>
      </w:pPr>
    </w:p>
    <w:p w:rsidR="005F1215" w:rsidRPr="00884BF1" w:rsidRDefault="005F1215" w:rsidP="00884BF1">
      <w:pPr>
        <w:pStyle w:val="DataField"/>
      </w:pPr>
    </w:p>
    <w:p w:rsidR="005F1215" w:rsidRPr="00622581" w:rsidRDefault="005F1215" w:rsidP="00622581">
      <w:pPr>
        <w:pStyle w:val="Heading1"/>
        <w:jc w:val="left"/>
      </w:pPr>
      <w:r w:rsidRPr="00622581">
        <w:t>C.  Scholastic Performance</w:t>
      </w: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738"/>
        <w:gridCol w:w="3780"/>
        <w:gridCol w:w="765"/>
        <w:gridCol w:w="765"/>
        <w:gridCol w:w="3780"/>
        <w:gridCol w:w="828"/>
      </w:tblGrid>
      <w:tr w:rsidR="005F1215">
        <w:trPr>
          <w:trHeight w:val="328"/>
          <w:jc w:val="center"/>
        </w:trPr>
        <w:tc>
          <w:tcPr>
            <w:tcW w:w="52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F1215" w:rsidRDefault="005F1215" w:rsidP="00884BF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5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F1215" w:rsidRDefault="005F1215" w:rsidP="00884BF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</w:p>
        </w:tc>
      </w:tr>
      <w:tr w:rsidR="005F1215">
        <w:trPr>
          <w:trHeight w:val="255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F1215" w:rsidRDefault="005F1215" w:rsidP="00622581">
            <w:pPr>
              <w:pStyle w:val="FormFieldCaption8pt"/>
              <w:jc w:val="center"/>
            </w:pPr>
            <w:r>
              <w:t>YEAR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1215" w:rsidRDefault="005F1215" w:rsidP="00622581">
            <w:pPr>
              <w:pStyle w:val="FormFieldCaption8pt"/>
              <w:jc w:val="center"/>
            </w:pPr>
            <w:r>
              <w:t>COURSE TITLE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15" w:rsidRDefault="005F1215" w:rsidP="00622581">
            <w:pPr>
              <w:pStyle w:val="FormFieldCaption8pt"/>
              <w:jc w:val="center"/>
            </w:pPr>
            <w:r>
              <w:t>GRADE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1215" w:rsidRDefault="005F1215" w:rsidP="00622581">
            <w:pPr>
              <w:pStyle w:val="FormFieldCaption8pt"/>
              <w:jc w:val="center"/>
            </w:pPr>
            <w:r>
              <w:t>YEAR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1215" w:rsidRDefault="005F1215" w:rsidP="00622581">
            <w:pPr>
              <w:pStyle w:val="FormFieldCaption8pt"/>
              <w:jc w:val="center"/>
            </w:pPr>
            <w:r>
              <w:t>COURSE TITLE</w:t>
            </w: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F1215" w:rsidRDefault="005F1215" w:rsidP="00622581">
            <w:pPr>
              <w:pStyle w:val="FormFieldCaption8pt"/>
              <w:jc w:val="center"/>
            </w:pPr>
            <w:r>
              <w:t>GRADE</w:t>
            </w:r>
          </w:p>
        </w:tc>
      </w:tr>
      <w:tr w:rsidR="005F1215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</w:tcBorders>
            <w:tcMar>
              <w:left w:w="43" w:type="dxa"/>
            </w:tcMar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tcBorders>
              <w:top w:val="single" w:sz="6" w:space="0" w:color="auto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828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</w:pPr>
          </w:p>
        </w:tc>
      </w:tr>
      <w:tr w:rsidR="005F1215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</w:pPr>
          </w:p>
        </w:tc>
      </w:tr>
      <w:tr w:rsidR="005F1215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  <w:rPr>
                <w:szCs w:val="18"/>
              </w:rPr>
            </w:pPr>
          </w:p>
        </w:tc>
      </w:tr>
      <w:tr w:rsidR="005F1215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Pr="00884BF1" w:rsidRDefault="005F1215" w:rsidP="00884BF1">
            <w:pPr>
              <w:pStyle w:val="DataField"/>
              <w:jc w:val="center"/>
            </w:pPr>
          </w:p>
        </w:tc>
        <w:tc>
          <w:tcPr>
            <w:tcW w:w="765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  <w:rPr>
                <w:szCs w:val="18"/>
              </w:rPr>
            </w:pPr>
          </w:p>
        </w:tc>
      </w:tr>
      <w:tr w:rsidR="005F1215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  <w:rPr>
                <w:szCs w:val="18"/>
              </w:rPr>
            </w:pPr>
          </w:p>
        </w:tc>
        <w:tc>
          <w:tcPr>
            <w:tcW w:w="765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  <w:rPr>
                <w:szCs w:val="18"/>
              </w:rPr>
            </w:pPr>
          </w:p>
        </w:tc>
      </w:tr>
      <w:tr w:rsidR="005F1215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  <w:rPr>
                <w:szCs w:val="18"/>
              </w:rPr>
            </w:pPr>
          </w:p>
        </w:tc>
        <w:tc>
          <w:tcPr>
            <w:tcW w:w="765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3780" w:type="dxa"/>
            <w:vAlign w:val="center"/>
          </w:tcPr>
          <w:p w:rsidR="005F1215" w:rsidRDefault="005F1215" w:rsidP="00884BF1">
            <w:pPr>
              <w:pStyle w:val="DataField"/>
            </w:pPr>
          </w:p>
        </w:tc>
        <w:tc>
          <w:tcPr>
            <w:tcW w:w="828" w:type="dxa"/>
            <w:tcBorders>
              <w:left w:val="nil"/>
              <w:right w:val="nil"/>
            </w:tcBorders>
            <w:vAlign w:val="center"/>
          </w:tcPr>
          <w:p w:rsidR="005F1215" w:rsidRDefault="005F1215" w:rsidP="00884BF1">
            <w:pPr>
              <w:pStyle w:val="DataField"/>
              <w:jc w:val="center"/>
              <w:rPr>
                <w:szCs w:val="18"/>
              </w:rPr>
            </w:pPr>
          </w:p>
        </w:tc>
      </w:tr>
    </w:tbl>
    <w:p w:rsidR="005F1215" w:rsidRDefault="005F1215" w:rsidP="000F3C76">
      <w:pPr>
        <w:pStyle w:val="DataField"/>
      </w:pPr>
    </w:p>
    <w:p w:rsidR="005F1215" w:rsidRDefault="005F1215" w:rsidP="000F3C76">
      <w:pPr>
        <w:pStyle w:val="DataField"/>
      </w:pPr>
    </w:p>
    <w:p w:rsidR="005F1215" w:rsidRDefault="005F1215" w:rsidP="000F3C76">
      <w:pPr>
        <w:pStyle w:val="DataField"/>
      </w:pPr>
    </w:p>
    <w:sectPr w:rsidR="005F1215" w:rsidSect="00297DE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720" w:right="720" w:bottom="720" w:left="720" w:header="720" w:footer="720" w:gutter="0"/>
      <w:pgNumType w:start="4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15" w:rsidRDefault="005F1215" w:rsidP="001F67B8">
      <w:r>
        <w:separator/>
      </w:r>
    </w:p>
  </w:endnote>
  <w:endnote w:type="continuationSeparator" w:id="1">
    <w:p w:rsidR="005F1215" w:rsidRDefault="005F1215" w:rsidP="001F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15" w:rsidRDefault="005F1215">
    <w:pPr>
      <w:pStyle w:val="FormFooterBorder"/>
    </w:pPr>
    <w:r>
      <w:t>PHS 416-1 (Rev. 10/08)</w:t>
    </w:r>
    <w:r>
      <w:tab/>
      <w:t xml:space="preserve">Page </w:t>
    </w:r>
    <w:r>
      <w:rPr>
        <w:rStyle w:val="PageNumber"/>
        <w:rFonts w:cs="Arial"/>
      </w:rPr>
      <w:t xml:space="preserve">     </w:t>
    </w:r>
    <w:r>
      <w:tab/>
      <w:t>Applicant/Fellow Biographical Sketch Format Page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15" w:rsidRDefault="005F1215">
    <w:pPr>
      <w:pStyle w:val="FormFooterBorder"/>
    </w:pPr>
    <w:r>
      <w:t>PHS 416-1 (Rev. 06/05)</w:t>
    </w:r>
    <w:r>
      <w:tab/>
      <w:t xml:space="preserve">Page </w:t>
    </w:r>
    <w:r>
      <w:rPr>
        <w:rStyle w:val="PageNumber"/>
        <w:rFonts w:cs="Arial"/>
      </w:rPr>
      <w:t xml:space="preserve">    </w:t>
    </w:r>
    <w:r>
      <w:tab/>
      <w:t>Sponsor/Co-Sponsor Biographical Sketch Format 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15" w:rsidRDefault="005F1215" w:rsidP="001F67B8">
      <w:r>
        <w:separator/>
      </w:r>
    </w:p>
  </w:footnote>
  <w:footnote w:type="continuationSeparator" w:id="1">
    <w:p w:rsidR="005F1215" w:rsidRDefault="005F1215" w:rsidP="001F6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6" w:type="dxa"/>
      <w:jc w:val="center"/>
      <w:tblLook w:val="01E0"/>
    </w:tblPr>
    <w:tblGrid>
      <w:gridCol w:w="4788"/>
      <w:gridCol w:w="5868"/>
    </w:tblGrid>
    <w:tr w:rsidR="005F1215" w:rsidTr="00907E42">
      <w:trPr>
        <w:jc w:val="center"/>
      </w:trPr>
      <w:tc>
        <w:tcPr>
          <w:tcW w:w="4788" w:type="dxa"/>
          <w:vAlign w:val="center"/>
        </w:tcPr>
        <w:p w:rsidR="005F1215" w:rsidRDefault="005F1215" w:rsidP="00907E42">
          <w:pPr>
            <w:pStyle w:val="NameofApplicant"/>
            <w:jc w:val="right"/>
          </w:pPr>
          <w:r>
            <w:t>Name of Applicant (Last, first, middle):</w:t>
          </w:r>
        </w:p>
      </w:tc>
      <w:tc>
        <w:tcPr>
          <w:tcW w:w="5868" w:type="dxa"/>
          <w:tcBorders>
            <w:bottom w:val="single" w:sz="4" w:space="0" w:color="auto"/>
          </w:tcBorders>
        </w:tcPr>
        <w:p w:rsidR="005F1215" w:rsidRDefault="005F1215" w:rsidP="00907E42">
          <w:pPr>
            <w:pStyle w:val="DataField"/>
            <w:autoSpaceDE w:val="0"/>
            <w:autoSpaceDN w:val="0"/>
          </w:pPr>
        </w:p>
      </w:tc>
    </w:tr>
  </w:tbl>
  <w:p w:rsidR="005F1215" w:rsidRPr="00297DE4" w:rsidRDefault="005F1215" w:rsidP="00297DE4">
    <w:pPr>
      <w:pStyle w:val="Header"/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/>
    </w:tblPr>
    <w:tblGrid>
      <w:gridCol w:w="4724"/>
      <w:gridCol w:w="5932"/>
    </w:tblGrid>
    <w:tr w:rsidR="005F1215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F1215" w:rsidRDefault="005F1215" w:rsidP="000F3C76">
          <w:pPr>
            <w:pStyle w:val="NameofApplicant"/>
            <w:jc w:val="right"/>
          </w:pPr>
          <w:r>
            <w:t>Name of Applicant (Last, first, middle):</w:t>
          </w:r>
        </w:p>
      </w:tc>
      <w:tc>
        <w:tcPr>
          <w:tcW w:w="4068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F1215" w:rsidRDefault="005F1215" w:rsidP="00FD4D93">
          <w:pPr>
            <w:pStyle w:val="DataField11pt"/>
            <w:ind w:firstLine="360"/>
          </w:pPr>
        </w:p>
      </w:tc>
    </w:tr>
  </w:tbl>
  <w:p w:rsidR="005F1215" w:rsidRDefault="005F1215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4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0"/>
  </w:num>
  <w:num w:numId="22">
    <w:abstractNumId w:val="14"/>
  </w:num>
  <w:num w:numId="23">
    <w:abstractNumId w:val="12"/>
  </w:num>
  <w:num w:numId="24">
    <w:abstractNumId w:val="1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1"/>
  </w:num>
  <w:num w:numId="36">
    <w:abstractNumId w:val="13"/>
  </w:num>
  <w:num w:numId="37">
    <w:abstractNumId w:val="15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5CE"/>
    <w:rsid w:val="000D0255"/>
    <w:rsid w:val="000F3C76"/>
    <w:rsid w:val="001655AA"/>
    <w:rsid w:val="00182D87"/>
    <w:rsid w:val="001A7B6A"/>
    <w:rsid w:val="001F67B8"/>
    <w:rsid w:val="00297DE4"/>
    <w:rsid w:val="003940AD"/>
    <w:rsid w:val="004074AA"/>
    <w:rsid w:val="00473F27"/>
    <w:rsid w:val="004C5865"/>
    <w:rsid w:val="00514DCA"/>
    <w:rsid w:val="005E61D2"/>
    <w:rsid w:val="005F1215"/>
    <w:rsid w:val="00622581"/>
    <w:rsid w:val="00637748"/>
    <w:rsid w:val="00712A79"/>
    <w:rsid w:val="007E3F75"/>
    <w:rsid w:val="0082532C"/>
    <w:rsid w:val="00856E85"/>
    <w:rsid w:val="00861B24"/>
    <w:rsid w:val="00884BF1"/>
    <w:rsid w:val="008C2BA7"/>
    <w:rsid w:val="00907E42"/>
    <w:rsid w:val="009479B6"/>
    <w:rsid w:val="00A56456"/>
    <w:rsid w:val="00A8152A"/>
    <w:rsid w:val="00AC57DE"/>
    <w:rsid w:val="00BA50C3"/>
    <w:rsid w:val="00BB3BCF"/>
    <w:rsid w:val="00BF2367"/>
    <w:rsid w:val="00CD5C9F"/>
    <w:rsid w:val="00CD6925"/>
    <w:rsid w:val="00DB291E"/>
    <w:rsid w:val="00DC3EDD"/>
    <w:rsid w:val="00F205CE"/>
    <w:rsid w:val="00FD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C76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C76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3C76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25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rsid w:val="000F3C7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C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C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CF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autoRedefine/>
    <w:uiPriority w:val="99"/>
    <w:rsid w:val="000F3C76"/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rsid w:val="000F3C76"/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rsid w:val="000F3C76"/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rsid w:val="000F3C76"/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rsid w:val="000F3C76"/>
    <w:rPr>
      <w:rFonts w:ascii="Times" w:hAnsi="Times" w:cs="Times"/>
    </w:rPr>
  </w:style>
  <w:style w:type="paragraph" w:styleId="ListNumber">
    <w:name w:val="List Number"/>
    <w:basedOn w:val="Normal"/>
    <w:uiPriority w:val="99"/>
    <w:rsid w:val="000F3C76"/>
    <w:rPr>
      <w:rFonts w:ascii="Times" w:hAnsi="Times" w:cs="Times"/>
    </w:rPr>
  </w:style>
  <w:style w:type="paragraph" w:styleId="ListNumber2">
    <w:name w:val="List Number 2"/>
    <w:basedOn w:val="Normal"/>
    <w:uiPriority w:val="99"/>
    <w:rsid w:val="000F3C76"/>
    <w:rPr>
      <w:rFonts w:ascii="Times" w:hAnsi="Times" w:cs="Times"/>
    </w:rPr>
  </w:style>
  <w:style w:type="paragraph" w:styleId="ListNumber3">
    <w:name w:val="List Number 3"/>
    <w:basedOn w:val="Normal"/>
    <w:uiPriority w:val="99"/>
    <w:rsid w:val="000F3C76"/>
    <w:rPr>
      <w:rFonts w:ascii="Times" w:hAnsi="Times" w:cs="Times"/>
    </w:rPr>
  </w:style>
  <w:style w:type="paragraph" w:styleId="ListNumber4">
    <w:name w:val="List Number 4"/>
    <w:basedOn w:val="Normal"/>
    <w:uiPriority w:val="99"/>
    <w:rsid w:val="000F3C76"/>
    <w:rPr>
      <w:rFonts w:ascii="Times" w:hAnsi="Times" w:cs="Times"/>
    </w:rPr>
  </w:style>
  <w:style w:type="paragraph" w:styleId="ListNumber5">
    <w:name w:val="List Number 5"/>
    <w:basedOn w:val="Normal"/>
    <w:uiPriority w:val="99"/>
    <w:rsid w:val="000F3C76"/>
    <w:rPr>
      <w:rFonts w:ascii="Times" w:hAnsi="Times" w:cs="Times"/>
    </w:rPr>
  </w:style>
  <w:style w:type="paragraph" w:customStyle="1" w:styleId="QuickA">
    <w:name w:val="Quick A."/>
    <w:basedOn w:val="Normal"/>
    <w:rsid w:val="000F3C76"/>
    <w:pPr>
      <w:widowControl w:val="0"/>
    </w:pPr>
  </w:style>
  <w:style w:type="paragraph" w:customStyle="1" w:styleId="ReminderList1">
    <w:name w:val="Reminder List 1"/>
    <w:basedOn w:val="Normal"/>
    <w:rsid w:val="000F3C76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F3C76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F3C76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1CFB"/>
    <w:rPr>
      <w:sz w:val="24"/>
      <w:szCs w:val="24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CFB"/>
    <w:rPr>
      <w:sz w:val="24"/>
      <w:szCs w:val="24"/>
    </w:rPr>
  </w:style>
  <w:style w:type="paragraph" w:customStyle="1" w:styleId="DataField10pt">
    <w:name w:val="Data Field 10pt"/>
    <w:rsid w:val="000F3C76"/>
    <w:pPr>
      <w:widowControl w:val="0"/>
    </w:pPr>
    <w:rPr>
      <w:rFonts w:ascii="Arial" w:hAnsi="Arial"/>
    </w:rPr>
  </w:style>
  <w:style w:type="paragraph" w:customStyle="1" w:styleId="DataField11pt">
    <w:name w:val="Data Field 11pt"/>
    <w:basedOn w:val="DataField10pt"/>
    <w:pPr>
      <w:spacing w:line="300" w:lineRule="exact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CFB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0"/>
      <w:u w:val="single"/>
    </w:rPr>
  </w:style>
  <w:style w:type="paragraph" w:customStyle="1" w:styleId="FormFooter">
    <w:name w:val="Form Footer"/>
    <w:basedOn w:val="Normal"/>
    <w:rsid w:val="000F3C76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0F3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FB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0F3C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3C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C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3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CFB"/>
    <w:rPr>
      <w:b/>
      <w:bCs/>
    </w:rPr>
  </w:style>
  <w:style w:type="paragraph" w:customStyle="1" w:styleId="DataField">
    <w:name w:val="Data Field"/>
    <w:rsid w:val="000F3C76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0F3C76"/>
    <w:pPr>
      <w:jc w:val="center"/>
    </w:pPr>
    <w:rPr>
      <w:rFonts w:ascii="Arial" w:hAnsi="Arial" w:cs="Arial"/>
    </w:rPr>
  </w:style>
  <w:style w:type="character" w:customStyle="1" w:styleId="DataFieldChar">
    <w:name w:val="Data Field Char"/>
    <w:basedOn w:val="DefaultParagraphFont"/>
    <w:rsid w:val="000F3C7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0F3C76"/>
  </w:style>
  <w:style w:type="character" w:customStyle="1" w:styleId="DataField10ptCenterChar">
    <w:name w:val="Data Field 10pt Center Char"/>
    <w:basedOn w:val="DataField11ptCenterChar"/>
    <w:rsid w:val="000F3C76"/>
  </w:style>
  <w:style w:type="character" w:customStyle="1" w:styleId="DataField10ptChar">
    <w:name w:val="Data Field 10pt Char"/>
    <w:basedOn w:val="DefaultParagraphFont"/>
    <w:rsid w:val="000F3C76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rsid w:val="000F3C76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0F3C76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0F3C76"/>
    <w:rPr>
      <w:sz w:val="22"/>
    </w:rPr>
  </w:style>
  <w:style w:type="paragraph" w:customStyle="1" w:styleId="FacePageFooter">
    <w:name w:val="FacePage Footer"/>
    <w:basedOn w:val="FormFooter"/>
    <w:rsid w:val="000F3C76"/>
    <w:pPr>
      <w:spacing w:before="20"/>
    </w:pPr>
  </w:style>
  <w:style w:type="paragraph" w:customStyle="1" w:styleId="FooterFacePage">
    <w:name w:val="FooterFacePage"/>
    <w:basedOn w:val="Normal"/>
    <w:rsid w:val="000F3C76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0F3C76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0F3C76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basedOn w:val="DefaultParagraphFont"/>
    <w:link w:val="FormFieldCaption7pt"/>
    <w:locked/>
    <w:rsid w:val="000F3C76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0F3C76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0F3C76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basedOn w:val="DefaultParagraphFont"/>
    <w:link w:val="FormFieldCaptionChar"/>
    <w:locked/>
    <w:rsid w:val="000F3C76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0F3C76"/>
    <w:rPr>
      <w:rFonts w:ascii="Arial" w:hAnsi="Arial"/>
      <w:sz w:val="15"/>
    </w:rPr>
  </w:style>
  <w:style w:type="paragraph" w:customStyle="1" w:styleId="FormHeader">
    <w:name w:val="Form Header"/>
    <w:basedOn w:val="Normal"/>
    <w:rsid w:val="000F3C76"/>
    <w:pPr>
      <w:tabs>
        <w:tab w:val="right" w:pos="10656"/>
      </w:tabs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297DE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225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1CF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22581"/>
    <w:pPr>
      <w:autoSpaceDE/>
      <w:autoSpaceDN/>
      <w:spacing w:before="120" w:after="120"/>
    </w:pPr>
    <w:rPr>
      <w:rFonts w:ascii="Arial" w:hAnsi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1CFB"/>
    <w:rPr>
      <w:rFonts w:ascii="Courier New" w:hAnsi="Courier New" w:cs="Courier New"/>
    </w:rPr>
  </w:style>
  <w:style w:type="paragraph" w:customStyle="1" w:styleId="DataFieldSingle11pt">
    <w:name w:val="Data Field Single11pt"/>
    <w:basedOn w:val="DataField11pt"/>
    <w:rsid w:val="00622581"/>
    <w:pPr>
      <w:widowControl/>
      <w:tabs>
        <w:tab w:val="center" w:pos="5490"/>
        <w:tab w:val="right" w:pos="10980"/>
      </w:tabs>
      <w:autoSpaceDE w:val="0"/>
      <w:autoSpaceDN w:val="0"/>
    </w:pPr>
    <w:rPr>
      <w:rFonts w:cs="Arial"/>
      <w:noProof/>
      <w:szCs w:val="16"/>
    </w:rPr>
  </w:style>
  <w:style w:type="paragraph" w:customStyle="1" w:styleId="FormFieldCaption">
    <w:name w:val="Form Field Caption"/>
    <w:basedOn w:val="Normal"/>
    <w:rsid w:val="00DB291E"/>
    <w:pPr>
      <w:tabs>
        <w:tab w:val="left" w:pos="270"/>
      </w:tabs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139</Words>
  <Characters>798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416-1Applicant-FellowBiosketch (Rev.10/08), Applicant/Fellow Biographical Sketch Format Page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 416-1Applicant-FellowBiosketch (Rev.10/08), Applicant/Fellow Biographical Sketch Format Page </cp:keywords>
  <dc:description/>
  <cp:lastModifiedBy> Leslie Dorman</cp:lastModifiedBy>
  <cp:revision>2</cp:revision>
  <cp:lastPrinted>2003-03-27T18:27:00Z</cp:lastPrinted>
  <dcterms:created xsi:type="dcterms:W3CDTF">2008-06-17T16:02:00Z</dcterms:created>
  <dcterms:modified xsi:type="dcterms:W3CDTF">2008-06-17T16:02:00Z</dcterms:modified>
</cp:coreProperties>
</file>