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9" w:type="dxa"/>
        <w:jc w:val="center"/>
        <w:tblInd w:w="18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911"/>
        <w:gridCol w:w="1793"/>
        <w:gridCol w:w="2343"/>
        <w:gridCol w:w="900"/>
        <w:gridCol w:w="80"/>
        <w:gridCol w:w="1808"/>
        <w:gridCol w:w="2794"/>
      </w:tblGrid>
      <w:tr w:rsidR="00363674" w:rsidTr="00235A92">
        <w:trPr>
          <w:trHeight w:hRule="exact" w:val="762"/>
          <w:jc w:val="center"/>
        </w:trPr>
        <w:tc>
          <w:tcPr>
            <w:tcW w:w="602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74" w:rsidRDefault="00363674">
            <w:pPr>
              <w:pStyle w:val="Heading1"/>
              <w:rPr>
                <w:sz w:val="22"/>
              </w:rPr>
            </w:pPr>
            <w:r>
              <w:t>Kirschstein</w:t>
            </w:r>
            <w:r>
              <w:rPr>
                <w:szCs w:val="20"/>
              </w:rPr>
              <w:sym w:font="Symbol" w:char="F02D"/>
            </w:r>
            <w:r>
              <w:t>NRSA Individual Fellowship Application</w:t>
            </w:r>
          </w:p>
          <w:p w:rsidR="00363674" w:rsidRDefault="00363674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>(To be completed by applicant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:rsidR="00363674" w:rsidRDefault="00363674">
            <w:pPr>
              <w:pStyle w:val="NameofApplicant"/>
              <w:rPr>
                <w:sz w:val="18"/>
                <w:szCs w:val="18"/>
              </w:rPr>
            </w:pPr>
            <w:r>
              <w:t>NAME OF APPLICANT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:rsidR="00363674" w:rsidRDefault="00363674" w:rsidP="00526F60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674">
        <w:trPr>
          <w:trHeight w:hRule="exact" w:val="259"/>
          <w:jc w:val="center"/>
        </w:trPr>
        <w:tc>
          <w:tcPr>
            <w:tcW w:w="1062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solid" w:color="auto" w:fill="auto"/>
            <w:vAlign w:val="center"/>
          </w:tcPr>
          <w:p w:rsidR="00363674" w:rsidRDefault="00363674" w:rsidP="000B2B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 and Co-Sponsor Information</w:t>
            </w:r>
          </w:p>
        </w:tc>
      </w:tr>
      <w:tr w:rsidR="00363674" w:rsidRPr="000C10CA" w:rsidTr="00235A92">
        <w:trPr>
          <w:trHeight w:hRule="exact" w:val="288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74" w:rsidRPr="000C10CA" w:rsidRDefault="00363674" w:rsidP="00A5231B">
            <w:pPr>
              <w:pStyle w:val="FormFieldCaption8pt"/>
            </w:pPr>
            <w:r>
              <w:t xml:space="preserve">15. NAME OF </w:t>
            </w:r>
            <w:r w:rsidRPr="000C10CA">
              <w:t>SPONSOR</w:t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63674" w:rsidRPr="000C10CA" w:rsidRDefault="00363674" w:rsidP="003A3BF2">
            <w:pPr>
              <w:pStyle w:val="FormFieldCaption8pt"/>
            </w:pPr>
            <w:r>
              <w:t xml:space="preserve">16. NAME OF Co-SPONSOR </w:t>
            </w:r>
            <w:r w:rsidRPr="000C10CA">
              <w:rPr>
                <w:i/>
              </w:rPr>
              <w:t>(When applicable</w:t>
            </w:r>
            <w:r>
              <w:t>)</w:t>
            </w:r>
          </w:p>
        </w:tc>
      </w:tr>
      <w:tr w:rsidR="00363674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90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363674" w:rsidRDefault="00363674" w:rsidP="00A5231B">
            <w:pPr>
              <w:pStyle w:val="FormFieldCaption8pt"/>
            </w:pPr>
            <w:r>
              <w:t xml:space="preserve">15a. </w:t>
            </w:r>
            <w:r w:rsidRPr="000C10CA">
              <w:t>NAME</w:t>
            </w:r>
            <w:r>
              <w:t xml:space="preserve"> AND DEGREE(S)</w:t>
            </w:r>
          </w:p>
          <w:p w:rsidR="00363674" w:rsidRPr="000C10CA" w:rsidRDefault="00363674" w:rsidP="000C10CA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30 charact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674" w:rsidRDefault="00363674" w:rsidP="00A5231B">
            <w:pPr>
              <w:pStyle w:val="FormFieldCaption8pt"/>
            </w:pPr>
            <w:r>
              <w:t>16a. NAME AND DEGREE(S)</w:t>
            </w:r>
          </w:p>
          <w:p w:rsidR="00363674" w:rsidRDefault="00363674" w:rsidP="00E57795">
            <w:pPr>
              <w:pStyle w:val="DataField"/>
            </w:pPr>
            <w:r>
              <w:fldChar w:fldCharType="begin">
                <w:ffData>
                  <w:name w:val="Text53"/>
                  <w:enabled/>
                  <w:calcOnExit w:val="0"/>
                  <w:helpText w:type="text" w:val="30 characters"/>
                  <w:statusText w:type="text" w:val="30 charact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674" w:rsidTr="00235A92">
        <w:trPr>
          <w:trHeight w:hRule="exact" w:val="288"/>
          <w:jc w:val="center"/>
        </w:trPr>
        <w:tc>
          <w:tcPr>
            <w:tcW w:w="27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63674" w:rsidRDefault="00363674" w:rsidP="00526F60">
            <w:pPr>
              <w:pStyle w:val="FormFieldCaption8pt"/>
            </w:pPr>
            <w:r>
              <w:t>15b. ERA COMMONS USER NAME</w:t>
            </w:r>
          </w:p>
        </w:tc>
        <w:tc>
          <w:tcPr>
            <w:tcW w:w="23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3674" w:rsidRDefault="00363674" w:rsidP="00526F60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63674" w:rsidRDefault="00363674" w:rsidP="00E41CF5">
            <w:pPr>
              <w:pStyle w:val="FormFieldCaption8pt"/>
            </w:pPr>
            <w:r>
              <w:t>16b. ERA COMMONS USER NAME</w:t>
            </w:r>
          </w:p>
        </w:tc>
        <w:tc>
          <w:tcPr>
            <w:tcW w:w="2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63674" w:rsidRDefault="00363674" w:rsidP="00526F60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674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75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63674" w:rsidRDefault="00363674" w:rsidP="00A5231B">
            <w:pPr>
              <w:pStyle w:val="FormFieldCaption8pt"/>
            </w:pPr>
            <w:r>
              <w:t>15c. DEPARTMENT, SERVICE, LABORATORY, OR EQUIVALENT</w:t>
            </w:r>
          </w:p>
          <w:p w:rsidR="00363674" w:rsidRDefault="00363674" w:rsidP="00E57795">
            <w:pPr>
              <w:pStyle w:val="DataField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30 charact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363674" w:rsidRDefault="00363674" w:rsidP="00235A92">
            <w:pPr>
              <w:pStyle w:val="FormFieldCaption8pt"/>
            </w:pPr>
            <w:r>
              <w:t>16c. DEPARTMENT, SERVICE, LABORATORY, OR EQUIVALENT</w:t>
            </w:r>
          </w:p>
          <w:p w:rsidR="00363674" w:rsidRDefault="00363674" w:rsidP="00235A92">
            <w:pPr>
              <w:pStyle w:val="DataField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30 charact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63674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75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63674" w:rsidRDefault="00363674" w:rsidP="00A5231B">
            <w:pPr>
              <w:pStyle w:val="FormFieldCaption8pt"/>
            </w:pPr>
            <w:r>
              <w:t>15d. MAJOR SUBDIVISION</w:t>
            </w:r>
          </w:p>
          <w:p w:rsidR="00363674" w:rsidRDefault="00363674" w:rsidP="00526F60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30 charact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74" w:rsidRDefault="00363674" w:rsidP="00235A92">
            <w:pPr>
              <w:pStyle w:val="FormFieldCaption8pt"/>
            </w:pPr>
            <w:r>
              <w:t>16d. MAJOR SUBDIVISION</w:t>
            </w:r>
          </w:p>
          <w:p w:rsidR="00363674" w:rsidRDefault="00363674" w:rsidP="00235A92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0 characters"/>
                  <w:statusText w:type="text" w:val="30 charact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63674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267"/>
          <w:jc w:val="center"/>
        </w:trPr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3674" w:rsidRDefault="00363674" w:rsidP="00526F60">
            <w:pPr>
              <w:pStyle w:val="FormFieldCaption8pt"/>
            </w:pPr>
            <w:r>
              <w:t>15e. Address:</w:t>
            </w:r>
          </w:p>
          <w:p w:rsidR="00363674" w:rsidRDefault="00363674" w:rsidP="00526F60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32 characters per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674" w:rsidRDefault="00363674" w:rsidP="00A5231B">
            <w:pPr>
              <w:pStyle w:val="FormFieldCaption8pt"/>
            </w:pPr>
            <w:r>
              <w:t>16e. Address:</w:t>
            </w:r>
          </w:p>
          <w:p w:rsidR="00363674" w:rsidRDefault="00363674" w:rsidP="00E57795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32 characters per line"/>
                  <w:statusText w:type="text" w:val="32 characters per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674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</w:tcPr>
          <w:p w:rsidR="00363674" w:rsidRDefault="00363674" w:rsidP="00A5231B">
            <w:pPr>
              <w:pStyle w:val="FormFieldCaption8pt"/>
              <w:rPr>
                <w:rStyle w:val="DataFieldChar"/>
              </w:rPr>
            </w:pPr>
            <w:r>
              <w:t>Telephone: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:rsidR="00363674" w:rsidRDefault="0036367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25 character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</w:tcPr>
          <w:p w:rsidR="00363674" w:rsidRDefault="00363674" w:rsidP="00A5231B">
            <w:pPr>
              <w:pStyle w:val="FormFieldCaption8pt"/>
            </w:pPr>
            <w:r>
              <w:t>Telephone:</w:t>
            </w:r>
          </w:p>
        </w:tc>
        <w:tc>
          <w:tcPr>
            <w:tcW w:w="4682" w:type="dxa"/>
            <w:gridSpan w:val="3"/>
            <w:tcBorders>
              <w:right w:val="single" w:sz="6" w:space="0" w:color="auto"/>
            </w:tcBorders>
          </w:tcPr>
          <w:p w:rsidR="00363674" w:rsidRDefault="0036367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25 characters"/>
                  <w:statusText w:type="text" w:val="25 character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63674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20" w:type="dxa"/>
            </w:tcMar>
          </w:tcPr>
          <w:p w:rsidR="00363674" w:rsidRDefault="00363674" w:rsidP="00A5231B">
            <w:pPr>
              <w:pStyle w:val="FormFieldCaption8pt"/>
              <w:rPr>
                <w:rStyle w:val="FormFieldInlineCaption"/>
                <w:szCs w:val="15"/>
              </w:rPr>
            </w:pPr>
            <w:r w:rsidRPr="00A5231B">
              <w:t>Fax</w:t>
            </w:r>
            <w:r>
              <w:rPr>
                <w:rStyle w:val="FormFieldInlineCaption"/>
                <w:szCs w:val="15"/>
              </w:rPr>
              <w:t>:</w:t>
            </w:r>
          </w:p>
        </w:tc>
        <w:tc>
          <w:tcPr>
            <w:tcW w:w="4136" w:type="dxa"/>
            <w:gridSpan w:val="2"/>
            <w:tcBorders>
              <w:right w:val="nil"/>
            </w:tcBorders>
          </w:tcPr>
          <w:p w:rsidR="00363674" w:rsidRPr="00526F60" w:rsidRDefault="00363674" w:rsidP="00526F60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  <w:tcMar>
              <w:top w:w="0" w:type="dxa"/>
              <w:left w:w="43" w:type="dxa"/>
              <w:bottom w:w="0" w:type="dxa"/>
              <w:right w:w="0" w:type="dxa"/>
            </w:tcMar>
          </w:tcPr>
          <w:p w:rsidR="00363674" w:rsidRDefault="00363674" w:rsidP="00A5231B">
            <w:pPr>
              <w:pStyle w:val="FormFieldCaption8pt"/>
            </w:pPr>
            <w:r>
              <w:t>Fax:</w:t>
            </w:r>
          </w:p>
        </w:tc>
        <w:tc>
          <w:tcPr>
            <w:tcW w:w="4682" w:type="dxa"/>
            <w:gridSpan w:val="3"/>
            <w:tcBorders>
              <w:left w:val="nil"/>
              <w:right w:val="single" w:sz="6" w:space="0" w:color="auto"/>
            </w:tcBorders>
          </w:tcPr>
          <w:p w:rsidR="00363674" w:rsidRDefault="0036367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5"/>
                  <w:enabled/>
                  <w:calcOnExit w:val="0"/>
                  <w:helpText w:type="text" w:val="25 characters"/>
                  <w:statusText w:type="text" w:val="25 character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63674" w:rsidTr="00235A9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911" w:type="dxa"/>
            <w:tcBorders>
              <w:left w:val="single" w:sz="6" w:space="0" w:color="auto"/>
            </w:tcBorders>
          </w:tcPr>
          <w:p w:rsidR="00363674" w:rsidRPr="00E57795" w:rsidRDefault="00363674" w:rsidP="00A5231B">
            <w:pPr>
              <w:pStyle w:val="FormFieldCaption8pt"/>
            </w:pPr>
            <w:r w:rsidRPr="00E57795">
              <w:t>E-Mail</w:t>
            </w:r>
            <w:r>
              <w:t>:</w:t>
            </w:r>
          </w:p>
        </w:tc>
        <w:tc>
          <w:tcPr>
            <w:tcW w:w="4136" w:type="dxa"/>
            <w:gridSpan w:val="2"/>
            <w:tcBorders>
              <w:bottom w:val="single" w:sz="6" w:space="0" w:color="auto"/>
              <w:right w:val="nil"/>
            </w:tcBorders>
          </w:tcPr>
          <w:p w:rsidR="00363674" w:rsidRDefault="00363674" w:rsidP="00E57795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left w:val="single" w:sz="6" w:space="0" w:color="auto"/>
            </w:tcBorders>
          </w:tcPr>
          <w:p w:rsidR="00363674" w:rsidRDefault="00363674" w:rsidP="00A5231B">
            <w:pPr>
              <w:pStyle w:val="FormFieldCaption8pt"/>
            </w:pPr>
            <w:r>
              <w:t>E-Mail:</w:t>
            </w:r>
          </w:p>
        </w:tc>
        <w:tc>
          <w:tcPr>
            <w:tcW w:w="4682" w:type="dxa"/>
            <w:gridSpan w:val="3"/>
            <w:tcBorders>
              <w:left w:val="nil"/>
              <w:right w:val="single" w:sz="6" w:space="0" w:color="auto"/>
            </w:tcBorders>
          </w:tcPr>
          <w:p w:rsidR="00363674" w:rsidRDefault="00363674" w:rsidP="00E57795">
            <w:pPr>
              <w:pStyle w:val="DataField"/>
            </w:pPr>
            <w:r>
              <w:rPr>
                <w:noProof/>
              </w:rPr>
              <w:fldChar w:fldCharType="begin">
                <w:ffData>
                  <w:name w:val="Text56"/>
                  <w:enabled/>
                  <w:calcOnExit w:val="0"/>
                  <w:helpText w:type="text" w:val="30 characters"/>
                  <w:statusText w:type="text" w:val="30 characters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63674">
        <w:trPr>
          <w:trHeight w:hRule="exact" w:val="259"/>
          <w:jc w:val="center"/>
        </w:trPr>
        <w:tc>
          <w:tcPr>
            <w:tcW w:w="10629" w:type="dxa"/>
            <w:gridSpan w:val="7"/>
            <w:shd w:val="solid" w:color="auto" w:fill="auto"/>
            <w:vAlign w:val="center"/>
          </w:tcPr>
          <w:p w:rsidR="00363674" w:rsidRDefault="00363674" w:rsidP="000B2B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RESEARCH PROPOSAL</w:t>
            </w:r>
          </w:p>
        </w:tc>
      </w:tr>
      <w:tr w:rsidR="00363674">
        <w:trPr>
          <w:trHeight w:hRule="exact" w:val="1368"/>
          <w:jc w:val="center"/>
        </w:trPr>
        <w:tc>
          <w:tcPr>
            <w:tcW w:w="10629" w:type="dxa"/>
            <w:gridSpan w:val="7"/>
          </w:tcPr>
          <w:p w:rsidR="00363674" w:rsidRPr="00E427AE" w:rsidRDefault="00363674" w:rsidP="00E41CF5">
            <w:pPr>
              <w:pStyle w:val="FormInstructions"/>
              <w:jc w:val="left"/>
              <w:rPr>
                <w:rStyle w:val="StyleFormInstructions8ptCharChar"/>
                <w:sz w:val="16"/>
              </w:rPr>
            </w:pPr>
            <w:r>
              <w:rPr>
                <w:sz w:val="16"/>
              </w:rPr>
              <w:t xml:space="preserve">17. DESCRIPTION: </w:t>
            </w:r>
            <w:r w:rsidRPr="00E427AE">
              <w:rPr>
                <w:rStyle w:val="StyleFormInstructions8ptCharChar"/>
                <w:sz w:val="16"/>
              </w:rPr>
              <w:t xml:space="preserve">See instructions. State the application’s broad, long-term objectives and specific aims, making reference to the health relatedness of the project (i.e., relevance to the </w:t>
            </w:r>
            <w:r w:rsidRPr="004A725E">
              <w:rPr>
                <w:b/>
                <w:sz w:val="16"/>
                <w:szCs w:val="16"/>
              </w:rPr>
              <w:t>mission of the agency</w:t>
            </w:r>
            <w:r w:rsidRPr="00E427AE">
              <w:rPr>
                <w:rStyle w:val="StyleFormInstructions8ptCharChar"/>
                <w:sz w:val="16"/>
              </w:rPr>
              <w:t xml:space="preserve">).  Describe concisely the research design and methods for achieving these goals. Describe the rationale and techniques you will use to pursue these goals. </w:t>
            </w:r>
          </w:p>
          <w:p w:rsidR="00363674" w:rsidRDefault="00363674" w:rsidP="00E41CF5">
            <w:pPr>
              <w:rPr>
                <w:b/>
                <w:sz w:val="16"/>
                <w:szCs w:val="16"/>
              </w:rPr>
            </w:pPr>
          </w:p>
          <w:p w:rsidR="00363674" w:rsidRDefault="00363674" w:rsidP="00E41CF5">
            <w:pPr>
              <w:rPr>
                <w:rFonts w:ascii="Arial" w:hAnsi="Arial" w:cs="Arial"/>
                <w:sz w:val="16"/>
              </w:rPr>
            </w:pPr>
            <w:r w:rsidRPr="00D12000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n addition</w:t>
            </w:r>
            <w:r w:rsidRPr="00E427AE">
              <w:rPr>
                <w:rStyle w:val="StyleFormInstructions8ptCharChar"/>
                <w:sz w:val="16"/>
              </w:rPr>
              <w:t xml:space="preserve">, in two or three sentences, describe in plain, lay language the relevance of this research to </w:t>
            </w:r>
            <w:r w:rsidRPr="004A725E">
              <w:rPr>
                <w:b/>
                <w:sz w:val="16"/>
                <w:szCs w:val="16"/>
              </w:rPr>
              <w:t>public</w:t>
            </w:r>
            <w:r w:rsidRPr="00E427AE">
              <w:rPr>
                <w:rStyle w:val="StyleFormInstructions8ptCharChar"/>
                <w:sz w:val="16"/>
              </w:rPr>
              <w:t xml:space="preserve"> health. If the application is funded, this description, as is, will become public information. Therefore, do not include proprietary/confidential information.  </w:t>
            </w:r>
            <w:r w:rsidRPr="00D12000">
              <w:rPr>
                <w:b/>
                <w:bCs/>
                <w:sz w:val="16"/>
                <w:szCs w:val="16"/>
              </w:rPr>
              <w:t>DO NOT EXCEED THE SPACE PROVIDED.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363674">
        <w:trPr>
          <w:trHeight w:hRule="exact" w:val="6984"/>
          <w:jc w:val="center"/>
        </w:trPr>
        <w:tc>
          <w:tcPr>
            <w:tcW w:w="10629" w:type="dxa"/>
            <w:gridSpan w:val="7"/>
            <w:tcBorders>
              <w:bottom w:val="single" w:sz="6" w:space="0" w:color="auto"/>
            </w:tcBorders>
            <w:tcMar>
              <w:top w:w="0" w:type="dxa"/>
              <w:bottom w:w="29" w:type="dxa"/>
            </w:tcMar>
          </w:tcPr>
          <w:p w:rsidR="00363674" w:rsidRDefault="00363674" w:rsidP="00526F60">
            <w:pPr>
              <w:pStyle w:val="DataField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3674" w:rsidRPr="00C70B48" w:rsidRDefault="00363674" w:rsidP="00C70B48">
      <w:pPr>
        <w:pStyle w:val="FormFooter"/>
        <w:tabs>
          <w:tab w:val="clear" w:pos="5328"/>
          <w:tab w:val="clear" w:pos="10728"/>
          <w:tab w:val="center" w:pos="5310"/>
          <w:tab w:val="left" w:pos="5940"/>
          <w:tab w:val="right" w:pos="10710"/>
        </w:tabs>
        <w:rPr>
          <w:sz w:val="14"/>
          <w:szCs w:val="14"/>
        </w:rPr>
      </w:pPr>
      <w:r>
        <w:t>PHS 416-1 (Rev. 10/08)</w:t>
      </w:r>
      <w:r>
        <w:tab/>
        <w:t xml:space="preserve">Page  </w:t>
      </w:r>
      <w:r>
        <w:rPr>
          <w:sz w:val="20"/>
        </w:rPr>
        <w:t>2</w:t>
      </w:r>
      <w:r>
        <w:rPr>
          <w:sz w:val="20"/>
        </w:rPr>
        <w:tab/>
      </w:r>
      <w:r>
        <w:rPr>
          <w:sz w:val="14"/>
        </w:rPr>
        <w:t>Number pages consecutively at the bottom throughout</w:t>
      </w:r>
      <w:r>
        <w:rPr>
          <w:sz w:val="14"/>
        </w:rPr>
        <w:tab/>
      </w:r>
      <w:r>
        <w:t>Form Page 2</w:t>
      </w:r>
      <w:r>
        <w:rPr>
          <w:sz w:val="14"/>
        </w:rPr>
        <w:br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  <w:szCs w:val="14"/>
        </w:rPr>
        <w:t>the application. Do not use suffixes such as 2a, 2b.</w:t>
      </w:r>
    </w:p>
    <w:sectPr w:rsidR="00363674" w:rsidRPr="00C70B48" w:rsidSect="00363674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Pronto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6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6"/>
  </w:num>
  <w:num w:numId="24">
    <w:abstractNumId w:val="17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2"/>
  </w:num>
  <w:num w:numId="36">
    <w:abstractNumId w:val="14"/>
  </w:num>
  <w:num w:numId="37">
    <w:abstractNumId w:val="1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oNotTrackMoves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B50"/>
    <w:rsid w:val="0000086C"/>
    <w:rsid w:val="000068BB"/>
    <w:rsid w:val="00031243"/>
    <w:rsid w:val="000B2B44"/>
    <w:rsid w:val="000C10CA"/>
    <w:rsid w:val="000D004D"/>
    <w:rsid w:val="00235A92"/>
    <w:rsid w:val="00240C0C"/>
    <w:rsid w:val="00267B50"/>
    <w:rsid w:val="00363674"/>
    <w:rsid w:val="003A3BF2"/>
    <w:rsid w:val="003D2B88"/>
    <w:rsid w:val="004535AF"/>
    <w:rsid w:val="004A6409"/>
    <w:rsid w:val="004A725E"/>
    <w:rsid w:val="00526F60"/>
    <w:rsid w:val="00652140"/>
    <w:rsid w:val="00667E4F"/>
    <w:rsid w:val="00696953"/>
    <w:rsid w:val="006E3D1C"/>
    <w:rsid w:val="007A70B5"/>
    <w:rsid w:val="007B0680"/>
    <w:rsid w:val="007E0977"/>
    <w:rsid w:val="00852A44"/>
    <w:rsid w:val="0086158F"/>
    <w:rsid w:val="00875274"/>
    <w:rsid w:val="008A7428"/>
    <w:rsid w:val="0093605C"/>
    <w:rsid w:val="00A10719"/>
    <w:rsid w:val="00A5231B"/>
    <w:rsid w:val="00A54516"/>
    <w:rsid w:val="00B83406"/>
    <w:rsid w:val="00BF39DE"/>
    <w:rsid w:val="00C25C69"/>
    <w:rsid w:val="00C70B48"/>
    <w:rsid w:val="00CB02CB"/>
    <w:rsid w:val="00D02B53"/>
    <w:rsid w:val="00D0555E"/>
    <w:rsid w:val="00D12000"/>
    <w:rsid w:val="00D313C8"/>
    <w:rsid w:val="00D812F7"/>
    <w:rsid w:val="00DA31F5"/>
    <w:rsid w:val="00E04175"/>
    <w:rsid w:val="00E41CF5"/>
    <w:rsid w:val="00E427AE"/>
    <w:rsid w:val="00E57795"/>
    <w:rsid w:val="00E8069E"/>
    <w:rsid w:val="00EA2158"/>
    <w:rsid w:val="00EC6834"/>
    <w:rsid w:val="00ED07B2"/>
    <w:rsid w:val="00EF04FA"/>
    <w:rsid w:val="00F6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175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175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4175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rsid w:val="00E04175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3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3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3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34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34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34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34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34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345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autoRedefine/>
    <w:uiPriority w:val="99"/>
    <w:rsid w:val="00E04175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E04175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E04175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E04175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E04175"/>
    <w:rPr>
      <w:rFonts w:ascii="Times" w:hAnsi="Times" w:cs="Times"/>
    </w:rPr>
  </w:style>
  <w:style w:type="paragraph" w:styleId="ListNumber">
    <w:name w:val="List Number"/>
    <w:basedOn w:val="Normal"/>
    <w:uiPriority w:val="99"/>
    <w:rsid w:val="00E04175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E04175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E04175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E04175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E04175"/>
    <w:rPr>
      <w:rFonts w:ascii="Times" w:hAnsi="Times" w:cs="Times"/>
    </w:rPr>
  </w:style>
  <w:style w:type="paragraph" w:customStyle="1" w:styleId="QuickA">
    <w:name w:val="Quick A."/>
    <w:basedOn w:val="Normal"/>
    <w:rsid w:val="00E04175"/>
    <w:pPr>
      <w:widowControl w:val="0"/>
    </w:pPr>
  </w:style>
  <w:style w:type="paragraph" w:customStyle="1" w:styleId="ReminderList1">
    <w:name w:val="Reminder List 1"/>
    <w:basedOn w:val="Normal"/>
    <w:rsid w:val="00E04175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E04175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E04175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0345"/>
    <w:rPr>
      <w:sz w:val="24"/>
      <w:szCs w:val="24"/>
    </w:rPr>
  </w:style>
  <w:style w:type="paragraph" w:customStyle="1" w:styleId="FormFooter">
    <w:name w:val="Form Footer"/>
    <w:basedOn w:val="Normal"/>
    <w:rsid w:val="00E04175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0pt">
    <w:name w:val="Data Field 10pt"/>
    <w:rsid w:val="00A5231B"/>
    <w:pPr>
      <w:widowControl w:val="0"/>
    </w:pPr>
    <w:rPr>
      <w:rFonts w:ascii="Arial" w:hAnsi="Arial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0345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03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0345"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0345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0345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034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0345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0345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04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345"/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AD0345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345"/>
    <w:rPr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0345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0345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345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345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345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0345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34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034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03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0345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0345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0345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0345"/>
    <w:rPr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AD0345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03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character" w:customStyle="1" w:styleId="SubheadinParagraph">
    <w:name w:val="Subhead in Paragraph"/>
    <w:basedOn w:val="DefaultParagraphFont"/>
    <w:rsid w:val="00ED07B2"/>
    <w:rPr>
      <w:rFonts w:cs="Times New Roman"/>
    </w:rPr>
  </w:style>
  <w:style w:type="character" w:styleId="Hyperlink">
    <w:name w:val="Hyperlink"/>
    <w:basedOn w:val="DefaultParagraphFont"/>
    <w:uiPriority w:val="99"/>
    <w:rsid w:val="00ED07B2"/>
    <w:rPr>
      <w:rFonts w:cs="Times New Roman"/>
      <w:color w:val="0000FF"/>
      <w:u w:val="single"/>
    </w:rPr>
  </w:style>
  <w:style w:type="paragraph" w:customStyle="1" w:styleId="FormFieldCaption">
    <w:name w:val="Form Field Caption"/>
    <w:basedOn w:val="Normal"/>
    <w:rsid w:val="00ED07B2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ED07B2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InstructionsChar">
    <w:name w:val="Form Instructions Char"/>
    <w:basedOn w:val="Normal"/>
    <w:link w:val="FormInstructionsCharChar"/>
    <w:rsid w:val="00ED07B2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ED07B2"/>
    <w:pPr>
      <w:spacing w:line="240" w:lineRule="auto"/>
    </w:pPr>
    <w:rPr>
      <w:noProof w:val="0"/>
      <w:szCs w:val="24"/>
    </w:rPr>
  </w:style>
  <w:style w:type="character" w:customStyle="1" w:styleId="DataField11ptCharCharCharCharCharChar">
    <w:name w:val="Data Field 11pt Char Char Char Char Char Char"/>
    <w:basedOn w:val="DefaultParagraphFont"/>
    <w:link w:val="DataField11ptCharCharCharCharChar"/>
    <w:locked/>
    <w:rsid w:val="00ED07B2"/>
    <w:rPr>
      <w:rFonts w:ascii="Arial" w:hAnsi="Arial" w:cs="Arial"/>
      <w:noProof/>
      <w:sz w:val="22"/>
      <w:lang w:val="en-US" w:eastAsia="en-US" w:bidi="ar-SA"/>
    </w:rPr>
  </w:style>
  <w:style w:type="character" w:customStyle="1" w:styleId="SingleSp11ptCharChar">
    <w:name w:val="SingleSp11pt Char Char"/>
    <w:basedOn w:val="DataField11ptCharCharCharCharCharChar"/>
    <w:link w:val="SingleSp11ptChar"/>
    <w:locked/>
    <w:rsid w:val="00ED07B2"/>
    <w:rPr>
      <w:sz w:val="24"/>
      <w:szCs w:val="24"/>
    </w:rPr>
  </w:style>
  <w:style w:type="character" w:customStyle="1" w:styleId="FormInstructionsCharChar">
    <w:name w:val="Form Instructions Char Char"/>
    <w:basedOn w:val="DefaultParagraphFont"/>
    <w:link w:val="FormInstructionsChar"/>
    <w:locked/>
    <w:rsid w:val="00ED07B2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DataField">
    <w:name w:val="Data Field"/>
    <w:rsid w:val="00E04175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basedOn w:val="DefaultParagraphFont"/>
    <w:rsid w:val="00E04175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sid w:val="00E04175"/>
    <w:rPr>
      <w:rFonts w:ascii="Arial" w:hAnsi="Arial"/>
      <w:sz w:val="15"/>
    </w:rPr>
  </w:style>
  <w:style w:type="paragraph" w:customStyle="1" w:styleId="FormInstructions">
    <w:name w:val="Form Instructions"/>
    <w:basedOn w:val="Normal"/>
    <w:rsid w:val="007A70B5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7A70B5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locked/>
    <w:rsid w:val="007A70B5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5231B"/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link w:val="DataField11pt"/>
    <w:locked/>
    <w:rsid w:val="00A5231B"/>
    <w:rPr>
      <w:rFonts w:ascii="Arial" w:hAnsi="Arial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04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45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E04175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4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345"/>
    <w:rPr>
      <w:b/>
      <w:bCs/>
    </w:rPr>
  </w:style>
  <w:style w:type="paragraph" w:customStyle="1" w:styleId="DataField10ptCenter">
    <w:name w:val="Data Field 10pt Center"/>
    <w:rsid w:val="00E04175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E04175"/>
  </w:style>
  <w:style w:type="character" w:customStyle="1" w:styleId="DataField10ptCenterChar">
    <w:name w:val="Data Field 10pt Center Char"/>
    <w:basedOn w:val="DataField11ptCenterChar"/>
    <w:rsid w:val="00E04175"/>
  </w:style>
  <w:style w:type="character" w:customStyle="1" w:styleId="DataField10ptChar">
    <w:name w:val="Data Field 10pt Char"/>
    <w:basedOn w:val="DefaultParagraphFont"/>
    <w:rsid w:val="00E04175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E04175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E04175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E04175"/>
    <w:rPr>
      <w:sz w:val="22"/>
    </w:rPr>
  </w:style>
  <w:style w:type="paragraph" w:customStyle="1" w:styleId="FacePageFooter">
    <w:name w:val="FacePage Footer"/>
    <w:basedOn w:val="FormFooter"/>
    <w:rsid w:val="00E04175"/>
    <w:pPr>
      <w:spacing w:before="20"/>
    </w:pPr>
  </w:style>
  <w:style w:type="paragraph" w:customStyle="1" w:styleId="FooterFacePage">
    <w:name w:val="FooterFacePage"/>
    <w:basedOn w:val="Normal"/>
    <w:rsid w:val="00E04175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E04175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E04175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E04175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Char">
    <w:name w:val="Form Field Caption Char"/>
    <w:basedOn w:val="Normal"/>
    <w:link w:val="FormFieldCaptionCharChar"/>
    <w:rsid w:val="00E04175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E04175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Header">
    <w:name w:val="Form Header"/>
    <w:basedOn w:val="Normal"/>
    <w:rsid w:val="00E04175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ieldCaption8pt">
    <w:name w:val="Form Field Caption 8pt"/>
    <w:basedOn w:val="Normal"/>
    <w:rsid w:val="00F605E0"/>
    <w:rPr>
      <w:rFonts w:ascii="Arial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269</Words>
  <Characters>1534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416-1fp2 (Rev. 10/08), Form Page 2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416-1fp2 (Rev. 10/08), Form Page 2</cp:keywords>
  <dc:description/>
  <cp:lastModifiedBy> Leslie Dorman</cp:lastModifiedBy>
  <cp:revision>2</cp:revision>
  <cp:lastPrinted>2005-02-26T11:29:00Z</cp:lastPrinted>
  <dcterms:created xsi:type="dcterms:W3CDTF">2008-07-21T12:50:00Z</dcterms:created>
  <dcterms:modified xsi:type="dcterms:W3CDTF">2008-07-21T12:50:00Z</dcterms:modified>
</cp:coreProperties>
</file>