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86"/>
        <w:gridCol w:w="2322"/>
        <w:gridCol w:w="720"/>
        <w:gridCol w:w="1080"/>
        <w:gridCol w:w="648"/>
      </w:tblGrid>
      <w:tr w:rsidR="003235B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3235BF" w:rsidRDefault="003235BF">
            <w:pPr>
              <w:pStyle w:val="Heading1"/>
            </w:pPr>
            <w:r>
              <w:rPr>
                <w:sz w:val="16"/>
                <w:szCs w:val="16"/>
              </w:rPr>
              <w:br w:type="page"/>
            </w:r>
            <w:r>
              <w:t>Kirschstein</w:t>
            </w:r>
            <w:r>
              <w:rPr>
                <w:szCs w:val="20"/>
              </w:rPr>
              <w:sym w:font="Symbol" w:char="F02D"/>
            </w:r>
            <w:r>
              <w:t>NRSA Individual Fellowship Application</w:t>
            </w:r>
          </w:p>
          <w:p w:rsidR="003235BF" w:rsidRDefault="003235BF">
            <w:pPr>
              <w:pStyle w:val="Heading2"/>
              <w:rPr>
                <w:sz w:val="15"/>
                <w:szCs w:val="15"/>
              </w:rPr>
            </w:pPr>
            <w:r>
              <w:t>Table of Contents</w:t>
            </w: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40" w:type="dxa"/>
              <w:left w:w="43" w:type="dxa"/>
              <w:bottom w:w="14" w:type="dxa"/>
              <w:right w:w="29" w:type="dxa"/>
            </w:tcMar>
          </w:tcPr>
          <w:p w:rsidR="003235BF" w:rsidRDefault="003235BF">
            <w:pPr>
              <w:pStyle w:val="NameofApplicant"/>
            </w:pPr>
            <w:r>
              <w:t xml:space="preserve">NAME OF APPLICANT </w:t>
            </w:r>
            <w:r>
              <w:rPr>
                <w:i/>
                <w:iCs/>
              </w:rPr>
              <w:t>(Last, first, middle initial)</w:t>
            </w:r>
          </w:p>
          <w:p w:rsidR="003235BF" w:rsidRPr="00A1346D" w:rsidRDefault="003235BF" w:rsidP="00A1346D">
            <w:pPr>
              <w:pStyle w:val="DataField"/>
            </w:pPr>
            <w:r w:rsidRPr="00A134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46D">
              <w:instrText xml:space="preserve"> FORMTEXT </w:instrText>
            </w:r>
            <w:r w:rsidRPr="00A1346D">
              <w:fldChar w:fldCharType="separate"/>
            </w:r>
            <w:r w:rsidRPr="00A1346D">
              <w:t> </w:t>
            </w:r>
            <w:r w:rsidRPr="00A1346D">
              <w:t> </w:t>
            </w:r>
            <w:r w:rsidRPr="00A1346D">
              <w:t> </w:t>
            </w:r>
            <w:r w:rsidRPr="00A1346D">
              <w:t> </w:t>
            </w:r>
            <w:r w:rsidRPr="00A1346D">
              <w:t> </w:t>
            </w:r>
            <w:r w:rsidRPr="00A1346D">
              <w:fldChar w:fldCharType="end"/>
            </w: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82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3235BF" w:rsidRDefault="003235BF">
            <w:pPr>
              <w:pStyle w:val="SectionHead"/>
              <w:rPr>
                <w:sz w:val="16"/>
                <w:szCs w:val="16"/>
              </w:rPr>
            </w:pPr>
            <w:r>
              <w:t>Section 1 — Applicant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0" w:type="dxa"/>
            </w:tcMar>
          </w:tcPr>
          <w:p w:rsidR="003235BF" w:rsidRPr="00A1346D" w:rsidRDefault="003235BF" w:rsidP="00A1346D">
            <w:pPr>
              <w:pStyle w:val="FormFieldCaption8pt"/>
              <w:jc w:val="center"/>
              <w:rPr>
                <w:b/>
              </w:rPr>
            </w:pPr>
            <w:r w:rsidRPr="00A1346D">
              <w:rPr>
                <w:b/>
              </w:rPr>
              <w:t>Page Numbers</w:t>
            </w:r>
          </w:p>
          <w:p w:rsidR="003235BF" w:rsidRPr="00A1346D" w:rsidRDefault="003235BF" w:rsidP="00A1346D">
            <w:pPr>
              <w:pStyle w:val="FormFieldCaption75pt"/>
              <w:rPr>
                <w:i/>
                <w:sz w:val="16"/>
                <w:szCs w:val="16"/>
              </w:rPr>
            </w:pPr>
            <w:r w:rsidRPr="00A1346D">
              <w:rPr>
                <w:i/>
              </w:rPr>
              <w:t>(Number pages consecutively at the bottom throughout the application. Do not use suffixes such as 6a, 6b.)</w:t>
            </w: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235BF" w:rsidRDefault="003235BF" w:rsidP="00A1346D">
            <w:pPr>
              <w:pStyle w:val="StylelineitemBold"/>
            </w:pPr>
            <w:r w:rsidRPr="00683E27">
              <w:t>Face Page</w:t>
            </w:r>
            <w:r>
              <w:tab/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t>1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92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StylelineitemBold"/>
            </w:pPr>
            <w:r w:rsidRPr="00A1346D">
              <w:rPr>
                <w:rStyle w:val="StylelineitemBoldChar"/>
                <w:b/>
                <w:bCs/>
              </w:rPr>
              <w:t xml:space="preserve">Sponsor’s </w:t>
            </w:r>
            <w:r w:rsidRPr="00A1346D">
              <w:t>Contact</w:t>
            </w:r>
            <w:r w:rsidRPr="00A1346D">
              <w:rPr>
                <w:rStyle w:val="StylelineitemBoldChar"/>
                <w:b/>
                <w:bCs/>
              </w:rPr>
              <w:t xml:space="preserve"> Information, Description</w:t>
            </w:r>
            <w:r>
              <w:t xml:space="preserve"> (</w:t>
            </w:r>
            <w:r w:rsidRPr="00A1346D">
              <w:rPr>
                <w:rStyle w:val="StylelineitemBoldChar"/>
                <w:b/>
                <w:bCs/>
              </w:rPr>
              <w:t>Form Page 2</w:t>
            </w:r>
            <w:r>
              <w:t>)</w:t>
            </w:r>
            <w:r>
              <w:tab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t>2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Pr="00683E27" w:rsidRDefault="003235BF" w:rsidP="00A1346D">
            <w:pPr>
              <w:pStyle w:val="StylelineitemBold"/>
            </w:pPr>
            <w:r>
              <w:t>T</w:t>
            </w:r>
            <w:r w:rsidRPr="00683E27">
              <w:t xml:space="preserve">raining &amp; Career Goals, </w:t>
            </w:r>
            <w:r>
              <w:t xml:space="preserve">Activities Planned Under This Award, </w:t>
            </w:r>
            <w:r w:rsidRPr="00683E27">
              <w:t>Training Site</w:t>
            </w:r>
            <w:r>
              <w:t>(s)</w:t>
            </w:r>
            <w:r w:rsidRPr="00683E27">
              <w:t xml:space="preserve">, </w:t>
            </w:r>
            <w:r>
              <w:br/>
            </w:r>
            <w:r w:rsidRPr="00683E27">
              <w:t>Human Embryonic Stem Cells</w:t>
            </w:r>
            <w:r>
              <w:t xml:space="preserve"> (Form Page 3)</w:t>
            </w:r>
            <w:r>
              <w:tab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 w:rsidP="00683E2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Pr="00683E27" w:rsidRDefault="003235BF" w:rsidP="00A1346D">
            <w:pPr>
              <w:pStyle w:val="StylelineitemBold"/>
            </w:pPr>
            <w:r w:rsidRPr="00683E27">
              <w:t>Table of Contents</w:t>
            </w:r>
            <w:r>
              <w:t xml:space="preserve"> (Form Page 4)</w:t>
            </w:r>
            <w:r w:rsidRPr="00683E27">
              <w:tab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 w:rsidRPr="00F377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7DA">
              <w:instrText xml:space="preserve"> FORMTEXT </w:instrText>
            </w:r>
            <w:r w:rsidRPr="00F377DA">
              <w:fldChar w:fldCharType="separate"/>
            </w:r>
            <w:r w:rsidRPr="00F377DA">
              <w:rPr>
                <w:noProof/>
              </w:rPr>
              <w:t> </w:t>
            </w:r>
            <w:r w:rsidRPr="00F377DA">
              <w:rPr>
                <w:noProof/>
              </w:rPr>
              <w:t> </w:t>
            </w:r>
            <w:r w:rsidRPr="00F377DA">
              <w:rPr>
                <w:noProof/>
              </w:rPr>
              <w:t> </w:t>
            </w:r>
            <w:r w:rsidRPr="00F377DA">
              <w:rPr>
                <w:noProof/>
              </w:rPr>
              <w:t> </w:t>
            </w:r>
            <w:r w:rsidRPr="00F377DA">
              <w:rPr>
                <w:noProof/>
              </w:rPr>
              <w:t> </w:t>
            </w:r>
            <w:r w:rsidRPr="00F377DA"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 w:rsidP="00683E2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StylelineitemBold"/>
            </w:pPr>
            <w:r w:rsidRPr="00A1346D">
              <w:t>Biographical</w:t>
            </w:r>
            <w:r w:rsidRPr="00A1346D">
              <w:rPr>
                <w:rStyle w:val="StylelineitemBoldChar"/>
                <w:b/>
                <w:bCs/>
              </w:rPr>
              <w:t xml:space="preserve"> Sketch – Applicant/Fellow  (</w:t>
            </w:r>
            <w:r w:rsidRPr="00D34A18">
              <w:rPr>
                <w:b w:val="0"/>
                <w:bCs w:val="0"/>
                <w:i/>
                <w:iCs/>
              </w:rPr>
              <w:t>Not to exceed four pages</w:t>
            </w:r>
            <w:r w:rsidRPr="00A1346D">
              <w:rPr>
                <w:rStyle w:val="StylelineitemBoldChar"/>
                <w:b/>
                <w:bCs/>
              </w:rPr>
              <w:t>)</w:t>
            </w:r>
            <w:r w:rsidRPr="00A1346D">
              <w:rPr>
                <w:rStyle w:val="StylelineitemBoldChar"/>
                <w:b/>
                <w:bCs/>
              </w:rPr>
              <w:tab/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 w:rsidRPr="00F377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7DA">
              <w:instrText xml:space="preserve"> FORMTEXT </w:instrText>
            </w:r>
            <w:r w:rsidRPr="00F377DA">
              <w:fldChar w:fldCharType="separate"/>
            </w:r>
            <w:r w:rsidRPr="00F377DA">
              <w:t> </w:t>
            </w:r>
            <w:r w:rsidRPr="00F377DA">
              <w:t> </w:t>
            </w:r>
            <w:r w:rsidRPr="00F377DA">
              <w:t> </w:t>
            </w:r>
            <w:r w:rsidRPr="00F377DA">
              <w:t> </w:t>
            </w:r>
            <w:r w:rsidRPr="00F377DA">
              <w:t> </w:t>
            </w:r>
            <w:r w:rsidRPr="00F377DA"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 w:rsidRPr="00F377D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Pr="00F377DA" w:rsidRDefault="003235BF" w:rsidP="00A1346D">
            <w:pPr>
              <w:pStyle w:val="StylelineitemBold"/>
            </w:pPr>
            <w:r w:rsidRPr="00A1346D">
              <w:t>Previous</w:t>
            </w:r>
            <w:r w:rsidRPr="00A1346D">
              <w:rPr>
                <w:rStyle w:val="StylelineitemBoldChar"/>
                <w:b/>
                <w:bCs/>
              </w:rPr>
              <w:t xml:space="preserve"> Research Experience</w:t>
            </w:r>
            <w:r w:rsidRPr="00F377DA">
              <w:t xml:space="preserve"> (Form Page </w:t>
            </w:r>
            <w:r>
              <w:t>5</w:t>
            </w:r>
            <w:r w:rsidRPr="00F377DA">
              <w:t>)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Pr="00F377DA" w:rsidRDefault="003235BF" w:rsidP="0008670E">
            <w:pPr>
              <w:pStyle w:val="DataField10ptCenter"/>
              <w:rPr>
                <w:sz w:val="15"/>
                <w:szCs w:val="15"/>
              </w:rPr>
            </w:pPr>
            <w:r w:rsidRPr="00F377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7DA">
              <w:instrText xml:space="preserve"> FORMTEXT </w:instrText>
            </w:r>
            <w:r w:rsidRPr="00F377DA">
              <w:fldChar w:fldCharType="separate"/>
            </w:r>
            <w:r w:rsidRPr="00F377DA">
              <w:t> </w:t>
            </w:r>
            <w:r w:rsidRPr="00F377DA">
              <w:t> </w:t>
            </w:r>
            <w:r w:rsidRPr="00F377DA">
              <w:t> </w:t>
            </w:r>
            <w:r w:rsidRPr="00F377DA">
              <w:t> </w:t>
            </w:r>
            <w:r w:rsidRPr="00F377DA">
              <w:t> </w:t>
            </w:r>
            <w:r w:rsidRPr="00F377DA"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Pr="00F377DA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StylelineitemBold"/>
            </w:pPr>
            <w:r w:rsidRPr="00A1346D">
              <w:t>Research</w:t>
            </w:r>
            <w:r w:rsidRPr="00A1346D">
              <w:rPr>
                <w:rStyle w:val="StylelineitemBoldChar"/>
                <w:b/>
                <w:bCs/>
              </w:rPr>
              <w:t xml:space="preserve"> Training Plan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</w:pP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636FA6">
            <w:pPr>
              <w:pStyle w:val="lineitem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5.95pt;margin-top:1.35pt;width:31.5pt;height:61.5pt;z-index:251658240;mso-position-horizontal-relative:text;mso-position-vertical-relative:text" filled="f" stroked="f">
                  <v:textbox style="mso-next-textbox:#_x0000_s1026">
                    <w:txbxContent>
                      <w:p w:rsidR="003235BF" w:rsidRDefault="003235BF" w:rsidP="00683E27">
                        <w:pPr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{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84.65pt;margin-top:3.5pt;width:31.5pt;height:61.5pt;z-index:251659264;mso-position-horizontal-relative:text;mso-position-vertical-relative:text" filled="f" stroked="f">
                  <v:textbox style="mso-next-textbox:#_x0000_s1027">
                    <w:txbxContent>
                      <w:p w:rsidR="003235BF" w:rsidRDefault="003235BF" w:rsidP="00683E27">
                        <w:pPr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}</w:t>
                        </w:r>
                      </w:p>
                    </w:txbxContent>
                  </v:textbox>
                </v:shape>
              </w:pict>
            </w:r>
            <w:r>
              <w:t>Introduction to Resubmission Application (</w:t>
            </w:r>
            <w:r w:rsidRPr="00683E27">
              <w:rPr>
                <w:i/>
              </w:rPr>
              <w:t>not to exceed 1 page</w:t>
            </w:r>
            <w:r>
              <w:t>)</w:t>
            </w:r>
            <w:r>
              <w:tab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A.</w:t>
            </w:r>
            <w:r>
              <w:tab/>
              <w:t>Specific Aims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  <w:tab w:val="left" w:leader="dot" w:pos="4428"/>
              </w:tabs>
            </w:pPr>
            <w:r>
              <w:tab/>
              <w:t>B.</w:t>
            </w:r>
            <w:r>
              <w:tab/>
              <w:t>Background/Significance</w:t>
            </w:r>
            <w:r>
              <w:tab/>
            </w:r>
            <w:r>
              <w:rPr>
                <w:i/>
                <w:iCs/>
              </w:rPr>
              <w:t>(Not to exceed 10 pages)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C.</w:t>
            </w:r>
            <w:r>
              <w:tab/>
              <w:t>Preliminary Studies/Progress Report 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D.</w:t>
            </w:r>
            <w:r>
              <w:tab/>
              <w:t>Research Design and Methods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E.</w:t>
            </w:r>
            <w:r>
              <w:tab/>
              <w:t xml:space="preserve">Human Subjects </w:t>
            </w:r>
            <w:r>
              <w:rPr>
                <w:i/>
                <w:sz w:val="16"/>
                <w:szCs w:val="16"/>
              </w:rPr>
              <w:t>(Required if Item 9 on the Face Page is marked “Yes”)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B2763E">
            <w:pPr>
              <w:pStyle w:val="lineitem"/>
              <w:tabs>
                <w:tab w:val="clear" w:pos="504"/>
                <w:tab w:val="clear" w:pos="879"/>
                <w:tab w:val="left" w:pos="558"/>
                <w:tab w:val="left" w:pos="828"/>
              </w:tabs>
            </w:pPr>
            <w:r>
              <w:tab/>
            </w:r>
            <w:r>
              <w:tab/>
            </w:r>
            <w:r>
              <w:tab/>
              <w:t>Protection of Human Subjects (Required if Item 9 on the Face Page is marked “Yes”)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545C41">
            <w:pPr>
              <w:pStyle w:val="lineitem"/>
              <w:tabs>
                <w:tab w:val="clear" w:pos="504"/>
                <w:tab w:val="clear" w:pos="879"/>
                <w:tab w:val="left" w:pos="558"/>
                <w:tab w:val="left" w:pos="1188"/>
              </w:tabs>
              <w:ind w:left="1188" w:hanging="1188"/>
            </w:pPr>
            <w:r>
              <w:tab/>
            </w:r>
            <w:r>
              <w:tab/>
            </w:r>
            <w:r>
              <w:tab/>
              <w:t xml:space="preserve">Data and Safety Monitoring Plan (Required if Item 9 on the Face Page is marked </w:t>
            </w:r>
            <w:r>
              <w:br/>
              <w:t xml:space="preserve">“Yes” </w:t>
            </w:r>
            <w:r>
              <w:rPr>
                <w:b/>
                <w:bCs/>
                <w:i/>
                <w:iCs/>
                <w:u w:val="single"/>
              </w:rPr>
              <w:t>and</w:t>
            </w:r>
            <w:r>
              <w:t xml:space="preserve"> a Phase I, II, or III clinical trial is proposed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 w:rsidP="006A738E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545C41">
            <w:pPr>
              <w:pStyle w:val="lineitem"/>
              <w:tabs>
                <w:tab w:val="clear" w:pos="504"/>
                <w:tab w:val="clear" w:pos="879"/>
                <w:tab w:val="left" w:pos="558"/>
                <w:tab w:val="left" w:pos="828"/>
              </w:tabs>
              <w:ind w:left="828" w:hanging="918"/>
            </w:pPr>
            <w:r>
              <w:tab/>
            </w:r>
            <w:r>
              <w:tab/>
              <w:t xml:space="preserve">Inclusion of Women and Minorities (Required if Item 9 on the Face Page is marked </w:t>
            </w:r>
            <w:r>
              <w:br/>
              <w:t>“Yes” and is Clinical Research)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1188"/>
              </w:tabs>
            </w:pPr>
            <w:r>
              <w:tab/>
            </w:r>
            <w:r>
              <w:tab/>
            </w:r>
            <w:r>
              <w:tab/>
              <w:t>Targeted/Planned Enrollment Table (for new and continuing clinical research studies)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828"/>
              </w:tabs>
            </w:pPr>
            <w:r>
              <w:tab/>
            </w:r>
            <w:r>
              <w:tab/>
            </w:r>
            <w:r>
              <w:tab/>
              <w:t>Inclusion of Children (Required if Item 9 on the Face Page is marked “Yes”)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F.</w:t>
            </w:r>
            <w:r>
              <w:tab/>
              <w:t xml:space="preserve">Vertebrate Animals </w:t>
            </w:r>
            <w:r>
              <w:rPr>
                <w:i/>
                <w:sz w:val="16"/>
                <w:szCs w:val="16"/>
              </w:rPr>
              <w:t>(Required if Item 10 on the Face Page is marked “Yes”)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G.</w:t>
            </w:r>
            <w:r>
              <w:tab/>
              <w:t>Select Agent Research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636FA6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H.</w:t>
            </w:r>
            <w:r>
              <w:tab/>
              <w:t>Literature Cited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636FA6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I.</w:t>
            </w:r>
            <w:r>
              <w:tab/>
              <w:t>Resource Sharing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636FA6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J.</w:t>
            </w:r>
            <w:r>
              <w:tab/>
              <w:t>Respective Contributions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K.</w:t>
            </w:r>
            <w:r>
              <w:tab/>
              <w:t>Selection of Sponsor and Institution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L.</w:t>
            </w:r>
            <w:r>
              <w:tab/>
              <w:t>Responsible Conduct of Research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 w:rsidP="00C900D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5BF" w:rsidRDefault="003235BF" w:rsidP="00A1346D">
            <w:pPr>
              <w:pStyle w:val="SectionHead"/>
            </w:pPr>
            <w:r>
              <w:t>Section  2 — Sponsor’s/Co-Sponsor’s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</w:tcPr>
          <w:p w:rsidR="003235BF" w:rsidRDefault="003235BF" w:rsidP="00C900DD">
            <w:pPr>
              <w:pStyle w:val="DataField"/>
            </w:pP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3235BF" w:rsidRDefault="003235BF" w:rsidP="00C900DD">
            <w:pPr>
              <w:pStyle w:val="DataField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  <w:vAlign w:val="bottom"/>
          </w:tcPr>
          <w:p w:rsidR="003235BF" w:rsidRDefault="003235BF">
            <w:pPr>
              <w:pStyle w:val="lineitem"/>
            </w:pPr>
            <w:r>
              <w:t>Biographical Sketch--Sponsor</w:t>
            </w:r>
            <w:r>
              <w:tab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  <w:r>
              <w:t>Research Support Available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  <w:r>
              <w:t>Previous Fellows/Trainees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  <w:r>
              <w:t>Training Plan, Environment, Research Facilities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  <w:r>
              <w:t>Number of Fellows/Trainees to be Supervised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  <w:r>
              <w:t>Applicant’s Qualifications and Potential</w:t>
            </w:r>
            <w: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 w:rsidTr="003C3BF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</w:pP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5BF" w:rsidRDefault="003235BF">
            <w:pPr>
              <w:pStyle w:val="lineitem"/>
            </w:pPr>
            <w:r>
              <w:t>Checklist (Completed by Fellow/Applicant &amp; Sponsoring Institution)</w:t>
            </w:r>
            <w:r>
              <w:tab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35BF" w:rsidRDefault="003235BF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235BF" w:rsidRDefault="003235B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235BF" w:rsidTr="003C3BF0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</w:tcMar>
          </w:tcPr>
          <w:p w:rsidR="003235BF" w:rsidRDefault="003235BF">
            <w:pPr>
              <w:pStyle w:val="SectionHead"/>
              <w:rPr>
                <w:i/>
                <w:iCs/>
                <w:sz w:val="18"/>
                <w:szCs w:val="18"/>
              </w:rPr>
            </w:pPr>
            <w:r>
              <w:t xml:space="preserve">Section 3 — Letters of Reference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(Minimum of 3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3235BF" w:rsidRPr="00B2763E" w:rsidRDefault="003235BF" w:rsidP="00B2763E">
            <w:pPr>
              <w:pStyle w:val="lineitem"/>
              <w:rPr>
                <w:i/>
                <w:sz w:val="18"/>
              </w:rPr>
            </w:pPr>
            <w:r>
              <w:tab/>
            </w:r>
            <w:r w:rsidRPr="00B2763E">
              <w:rPr>
                <w:i/>
                <w:sz w:val="18"/>
              </w:rPr>
              <w:t>(See instructions for submission of references.)</w:t>
            </w:r>
          </w:p>
          <w:p w:rsidR="003235BF" w:rsidRPr="00B2763E" w:rsidRDefault="003235BF" w:rsidP="00B2763E">
            <w:pPr>
              <w:pStyle w:val="lineitem"/>
              <w:rPr>
                <w:sz w:val="18"/>
                <w:szCs w:val="18"/>
              </w:rPr>
            </w:pPr>
            <w:r w:rsidRPr="00B2763E">
              <w:rPr>
                <w:sz w:val="18"/>
              </w:rPr>
              <w:t>List full name, institution, and department of individuals submitting reference letters.</w:t>
            </w:r>
          </w:p>
          <w:p w:rsidR="003235BF" w:rsidRDefault="003235BF" w:rsidP="0008670E">
            <w:pPr>
              <w:pStyle w:val="DataField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35B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0656" w:type="dxa"/>
            <w:gridSpan w:val="5"/>
            <w:tcBorders>
              <w:top w:val="nil"/>
              <w:left w:val="nil"/>
              <w:right w:val="nil"/>
            </w:tcBorders>
            <w:tcMar>
              <w:top w:w="40" w:type="dxa"/>
            </w:tcMar>
          </w:tcPr>
          <w:p w:rsidR="003235BF" w:rsidRDefault="003235BF" w:rsidP="0008670E">
            <w:pPr>
              <w:pStyle w:val="lineitem"/>
            </w:pPr>
            <w:r>
              <w:t xml:space="preserve">Other Items </w:t>
            </w:r>
            <w:r>
              <w:rPr>
                <w:i/>
                <w:iCs/>
              </w:rPr>
              <w:t>(list):</w:t>
            </w:r>
          </w:p>
          <w:p w:rsidR="003235BF" w:rsidRPr="00B2763E" w:rsidRDefault="003235BF" w:rsidP="00B2763E">
            <w:pPr>
              <w:pStyle w:val="lineitem"/>
              <w:rPr>
                <w:sz w:val="18"/>
                <w:szCs w:val="18"/>
              </w:rPr>
            </w:pPr>
            <w:r>
              <w:tab/>
            </w:r>
            <w:r w:rsidRPr="00B2763E">
              <w:rPr>
                <w:sz w:val="18"/>
              </w:rPr>
              <w:t>Personal Data Page for Fellowship Applicants</w:t>
            </w:r>
          </w:p>
          <w:p w:rsidR="003235BF" w:rsidRDefault="003235BF" w:rsidP="0008670E">
            <w:pPr>
              <w:pStyle w:val="DataField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5BF" w:rsidTr="003C3BF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6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5BF" w:rsidRDefault="003235BF">
            <w:pPr>
              <w:pStyle w:val="SectionHead"/>
            </w:pPr>
            <w:r>
              <w:t>Section 4 — Appendix</w:t>
            </w:r>
          </w:p>
          <w:p w:rsidR="003235BF" w:rsidRDefault="003235BF" w:rsidP="00636FA6">
            <w:pPr>
              <w:pStyle w:val="lineitem"/>
              <w:tabs>
                <w:tab w:val="clear" w:pos="504"/>
                <w:tab w:val="left" w:pos="378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  <w:t>(Appendix material is to be submitted on CDs in PDF format, and will no longer be accepted on paper.)</w:t>
            </w:r>
          </w:p>
          <w:p w:rsidR="003235BF" w:rsidRPr="00636FA6" w:rsidRDefault="003235BF" w:rsidP="00636FA6">
            <w:pPr>
              <w:pStyle w:val="lineitem"/>
              <w:tabs>
                <w:tab w:val="clear" w:pos="504"/>
                <w:tab w:val="left" w:pos="378"/>
              </w:tabs>
              <w:rPr>
                <w:sz w:val="18"/>
                <w:szCs w:val="18"/>
              </w:rPr>
            </w:pP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Check if Appendix is included</w:t>
            </w:r>
          </w:p>
        </w:tc>
      </w:tr>
    </w:tbl>
    <w:p w:rsidR="003235BF" w:rsidRDefault="003235BF">
      <w:pPr>
        <w:pStyle w:val="FormFooter"/>
      </w:pPr>
      <w:r>
        <w:t>PHS 416-1 (Rev. 10/08)</w:t>
      </w:r>
      <w:r>
        <w:tab/>
        <w:t xml:space="preserve">Page  </w:t>
      </w: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Insert page number here if continuation page has been used for Form Page 2. Renumber rest of pages as appropriate."/>
            <w:statusText w:type="text" w:val="Insert page number here if continuation page has been used for Form Page 2. Renumber rest of pages as appropriate."/>
            <w:textInput>
              <w:type w:val="number"/>
              <w:default w:val="4"/>
              <w:maxLength w:val="3"/>
              <w:format w:val="0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fldChar w:fldCharType="end"/>
      </w:r>
      <w:r>
        <w:tab/>
        <w:t>Form Page 4</w:t>
      </w:r>
    </w:p>
    <w:sectPr w:rsidR="003235BF" w:rsidSect="003235BF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58A4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E2F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48C0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69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1B44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A862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88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6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68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2CF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FAD"/>
    <w:rsid w:val="0008670E"/>
    <w:rsid w:val="000F154E"/>
    <w:rsid w:val="001411C3"/>
    <w:rsid w:val="00233C43"/>
    <w:rsid w:val="00314342"/>
    <w:rsid w:val="003235BF"/>
    <w:rsid w:val="00364964"/>
    <w:rsid w:val="003C3BF0"/>
    <w:rsid w:val="003C5A21"/>
    <w:rsid w:val="003D6F46"/>
    <w:rsid w:val="00450FAD"/>
    <w:rsid w:val="00481754"/>
    <w:rsid w:val="00493F63"/>
    <w:rsid w:val="004B12B0"/>
    <w:rsid w:val="004F0449"/>
    <w:rsid w:val="00512777"/>
    <w:rsid w:val="00545C41"/>
    <w:rsid w:val="005D5D75"/>
    <w:rsid w:val="00636FA6"/>
    <w:rsid w:val="0067662B"/>
    <w:rsid w:val="00683E27"/>
    <w:rsid w:val="006A738E"/>
    <w:rsid w:val="008A767D"/>
    <w:rsid w:val="008F5834"/>
    <w:rsid w:val="009840CA"/>
    <w:rsid w:val="009E6E64"/>
    <w:rsid w:val="00A1346D"/>
    <w:rsid w:val="00A3312A"/>
    <w:rsid w:val="00A96EB9"/>
    <w:rsid w:val="00AC2FD3"/>
    <w:rsid w:val="00B2763E"/>
    <w:rsid w:val="00B666F6"/>
    <w:rsid w:val="00C07428"/>
    <w:rsid w:val="00C572AB"/>
    <w:rsid w:val="00C900DD"/>
    <w:rsid w:val="00D34A18"/>
    <w:rsid w:val="00D97D90"/>
    <w:rsid w:val="00E668DC"/>
    <w:rsid w:val="00E97AB4"/>
    <w:rsid w:val="00F37101"/>
    <w:rsid w:val="00F3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F6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F63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F6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3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3F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93F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93F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93F6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493F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493F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rsid w:val="00493F6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D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D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D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D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D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D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D5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D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D50"/>
    <w:rPr>
      <w:rFonts w:asciiTheme="majorHAnsi" w:eastAsiaTheme="majorEastAsia" w:hAnsiTheme="majorHAnsi" w:cstheme="majorBidi"/>
      <w:sz w:val="22"/>
      <w:szCs w:val="22"/>
    </w:rPr>
  </w:style>
  <w:style w:type="paragraph" w:styleId="ListBullet">
    <w:name w:val="List Bullet"/>
    <w:basedOn w:val="Normal"/>
    <w:autoRedefine/>
    <w:uiPriority w:val="99"/>
    <w:rsid w:val="00493F63"/>
    <w:rPr>
      <w:rFonts w:ascii="Times" w:hAnsi="Times" w:cs="Times"/>
    </w:rPr>
  </w:style>
  <w:style w:type="paragraph" w:styleId="ListBullet2">
    <w:name w:val="List Bullet 2"/>
    <w:basedOn w:val="Normal"/>
    <w:autoRedefine/>
    <w:uiPriority w:val="99"/>
    <w:rsid w:val="00493F63"/>
    <w:rPr>
      <w:rFonts w:ascii="Times" w:hAnsi="Times" w:cs="Times"/>
    </w:rPr>
  </w:style>
  <w:style w:type="paragraph" w:styleId="ListBullet3">
    <w:name w:val="List Bullet 3"/>
    <w:basedOn w:val="Normal"/>
    <w:autoRedefine/>
    <w:uiPriority w:val="99"/>
    <w:rsid w:val="00493F63"/>
    <w:rPr>
      <w:rFonts w:ascii="Times" w:hAnsi="Times" w:cs="Times"/>
    </w:rPr>
  </w:style>
  <w:style w:type="paragraph" w:styleId="ListBullet4">
    <w:name w:val="List Bullet 4"/>
    <w:basedOn w:val="Normal"/>
    <w:autoRedefine/>
    <w:uiPriority w:val="99"/>
    <w:rsid w:val="00493F63"/>
    <w:rPr>
      <w:rFonts w:ascii="Times" w:hAnsi="Times" w:cs="Times"/>
    </w:rPr>
  </w:style>
  <w:style w:type="paragraph" w:styleId="ListBullet5">
    <w:name w:val="List Bullet 5"/>
    <w:basedOn w:val="Normal"/>
    <w:autoRedefine/>
    <w:uiPriority w:val="99"/>
    <w:rsid w:val="00493F63"/>
    <w:rPr>
      <w:rFonts w:ascii="Times" w:hAnsi="Times" w:cs="Times"/>
    </w:rPr>
  </w:style>
  <w:style w:type="paragraph" w:styleId="ListNumber">
    <w:name w:val="List Number"/>
    <w:basedOn w:val="Normal"/>
    <w:uiPriority w:val="99"/>
    <w:rsid w:val="00493F63"/>
    <w:rPr>
      <w:rFonts w:ascii="Times" w:hAnsi="Times" w:cs="Times"/>
    </w:rPr>
  </w:style>
  <w:style w:type="paragraph" w:styleId="ListNumber2">
    <w:name w:val="List Number 2"/>
    <w:basedOn w:val="Normal"/>
    <w:uiPriority w:val="99"/>
    <w:rsid w:val="00493F63"/>
    <w:rPr>
      <w:rFonts w:ascii="Times" w:hAnsi="Times" w:cs="Times"/>
    </w:rPr>
  </w:style>
  <w:style w:type="paragraph" w:styleId="ListNumber3">
    <w:name w:val="List Number 3"/>
    <w:basedOn w:val="Normal"/>
    <w:uiPriority w:val="99"/>
    <w:rsid w:val="00493F63"/>
    <w:rPr>
      <w:rFonts w:ascii="Times" w:hAnsi="Times" w:cs="Times"/>
    </w:rPr>
  </w:style>
  <w:style w:type="paragraph" w:styleId="ListNumber4">
    <w:name w:val="List Number 4"/>
    <w:basedOn w:val="Normal"/>
    <w:uiPriority w:val="99"/>
    <w:rsid w:val="00493F63"/>
    <w:rPr>
      <w:rFonts w:ascii="Times" w:hAnsi="Times" w:cs="Times"/>
    </w:rPr>
  </w:style>
  <w:style w:type="paragraph" w:styleId="ListNumber5">
    <w:name w:val="List Number 5"/>
    <w:basedOn w:val="Normal"/>
    <w:uiPriority w:val="99"/>
    <w:rsid w:val="00493F63"/>
    <w:rPr>
      <w:rFonts w:ascii="Times" w:hAnsi="Times" w:cs="Times"/>
    </w:rPr>
  </w:style>
  <w:style w:type="character" w:styleId="CommentReference">
    <w:name w:val="annotation reference"/>
    <w:basedOn w:val="DefaultParagraphFont"/>
    <w:uiPriority w:val="99"/>
    <w:semiHidden/>
    <w:rsid w:val="00493F63"/>
    <w:rPr>
      <w:rFonts w:cs="Times New Roman"/>
      <w:sz w:val="16"/>
      <w:szCs w:val="16"/>
    </w:rPr>
  </w:style>
  <w:style w:type="paragraph" w:customStyle="1" w:styleId="FormFieldforPageNumber">
    <w:name w:val="Form Field for Page Number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lastreturn">
    <w:name w:val="lastreturn"/>
    <w:basedOn w:val="Normal"/>
    <w:pPr>
      <w:spacing w:line="20" w:lineRule="atLeast"/>
    </w:pPr>
    <w:rPr>
      <w:rFonts w:cs="Arial"/>
      <w:sz w:val="4"/>
      <w:szCs w:val="12"/>
    </w:rPr>
  </w:style>
  <w:style w:type="paragraph" w:customStyle="1" w:styleId="DataField">
    <w:name w:val="Data Field"/>
    <w:rsid w:val="00493F63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basedOn w:val="DefaultParagraphFont"/>
    <w:rsid w:val="00493F6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lineitem">
    <w:name w:val="lineitem"/>
    <w:basedOn w:val="Normal"/>
    <w:link w:val="lineitemChar"/>
    <w:rsid w:val="00545C41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20"/>
    </w:rPr>
  </w:style>
  <w:style w:type="paragraph" w:customStyle="1" w:styleId="SectionHead">
    <w:name w:val="Section Head"/>
    <w:basedOn w:val="Normal"/>
    <w:rsid w:val="00364964"/>
    <w:pPr>
      <w:tabs>
        <w:tab w:val="left" w:pos="360"/>
      </w:tabs>
    </w:pPr>
    <w:rPr>
      <w:rFonts w:ascii="Arial" w:hAnsi="Arial" w:cs="Arial"/>
      <w:b/>
      <w:bCs/>
      <w:sz w:val="22"/>
      <w:szCs w:val="22"/>
    </w:rPr>
  </w:style>
  <w:style w:type="paragraph" w:customStyle="1" w:styleId="FormFooter">
    <w:name w:val="Form Footer"/>
    <w:basedOn w:val="Normal"/>
    <w:rsid w:val="00493F63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493F63"/>
    <w:rPr>
      <w:rFonts w:ascii="Arial" w:hAnsi="Arial" w:cs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493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D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3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D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50"/>
    <w:rPr>
      <w:sz w:val="0"/>
      <w:szCs w:val="0"/>
    </w:rPr>
  </w:style>
  <w:style w:type="paragraph" w:customStyle="1" w:styleId="HeadingNote">
    <w:name w:val="Heading Note"/>
    <w:basedOn w:val="Normal"/>
    <w:rsid w:val="00493F63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493F63"/>
    <w:rPr>
      <w:rFonts w:ascii="Arial" w:hAnsi="Arial" w:cs="Arial"/>
      <w:sz w:val="16"/>
      <w:szCs w:val="15"/>
    </w:rPr>
  </w:style>
  <w:style w:type="paragraph" w:customStyle="1" w:styleId="lineitem1spbold10">
    <w:name w:val="line item 1sp bold10"/>
    <w:basedOn w:val="Normal"/>
    <w:rsid w:val="00683E27"/>
    <w:pPr>
      <w:tabs>
        <w:tab w:val="right" w:leader="dot" w:pos="9090"/>
      </w:tabs>
      <w:spacing w:before="20"/>
    </w:pPr>
    <w:rPr>
      <w:rFonts w:cs="Arial"/>
      <w:b/>
      <w:bCs/>
      <w:szCs w:val="20"/>
    </w:rPr>
  </w:style>
  <w:style w:type="paragraph" w:customStyle="1" w:styleId="SingleSp11pt">
    <w:name w:val="SingleSp11pt"/>
    <w:basedOn w:val="Normal"/>
    <w:rsid w:val="00683E27"/>
    <w:rPr>
      <w:rFonts w:cs="Arial"/>
      <w:sz w:val="22"/>
      <w:szCs w:val="20"/>
    </w:rPr>
  </w:style>
  <w:style w:type="paragraph" w:styleId="BlockText">
    <w:name w:val="Block Text"/>
    <w:basedOn w:val="Normal"/>
    <w:uiPriority w:val="99"/>
    <w:rsid w:val="00493F6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93F63"/>
    <w:rPr>
      <w:rFonts w:ascii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5D5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3F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D5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3F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D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493F63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D50"/>
  </w:style>
  <w:style w:type="paragraph" w:styleId="BodyTextIndent">
    <w:name w:val="Body Text Indent"/>
    <w:basedOn w:val="Normal"/>
    <w:link w:val="BodyTextIndentChar"/>
    <w:uiPriority w:val="99"/>
    <w:rsid w:val="00493F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D50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93F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D50"/>
  </w:style>
  <w:style w:type="paragraph" w:styleId="BodyTextIndent2">
    <w:name w:val="Body Text Indent 2"/>
    <w:basedOn w:val="Normal"/>
    <w:link w:val="BodyTextIndent2Char"/>
    <w:uiPriority w:val="99"/>
    <w:rsid w:val="00493F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D5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3F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D50"/>
    <w:rPr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493F63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493F6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5D50"/>
    <w:rPr>
      <w:sz w:val="24"/>
      <w:szCs w:val="24"/>
    </w:rPr>
  </w:style>
  <w:style w:type="paragraph" w:customStyle="1" w:styleId="DataField10pt">
    <w:name w:val="Data Field 10pt"/>
    <w:rsid w:val="00493F63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493F63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493F63"/>
  </w:style>
  <w:style w:type="character" w:customStyle="1" w:styleId="DataField10ptCenterChar">
    <w:name w:val="Data Field 10pt Center Char"/>
    <w:basedOn w:val="DataField11ptCenterChar"/>
    <w:rsid w:val="00493F63"/>
  </w:style>
  <w:style w:type="character" w:customStyle="1" w:styleId="DataField10ptChar">
    <w:name w:val="Data Field 10pt Char"/>
    <w:basedOn w:val="DefaultParagraphFont"/>
    <w:rsid w:val="00493F63"/>
    <w:rPr>
      <w:rFonts w:ascii="Arial" w:hAnsi="Arial" w:cs="Times New Roman"/>
      <w:lang w:val="en-US" w:eastAsia="en-US" w:bidi="ar-SA"/>
    </w:rPr>
  </w:style>
  <w:style w:type="paragraph" w:customStyle="1" w:styleId="DataField11ptCenter">
    <w:name w:val="Data Field 11pt Center"/>
    <w:rsid w:val="00493F63"/>
    <w:pPr>
      <w:jc w:val="center"/>
    </w:pPr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link w:val="DataField11pt"/>
    <w:locked/>
    <w:rsid w:val="00493F63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493F63"/>
    <w:pPr>
      <w:spacing w:line="300" w:lineRule="exact"/>
    </w:pPr>
    <w:rPr>
      <w:rFonts w:ascii="Arial" w:hAnsi="Arial" w:cs="Arial"/>
      <w:noProof/>
      <w:sz w:val="22"/>
    </w:rPr>
  </w:style>
  <w:style w:type="character" w:customStyle="1" w:styleId="DataField11ptCharCharCharCharCharChar">
    <w:name w:val="Data Field 11pt Char Char Char Char Char Char"/>
    <w:basedOn w:val="DefaultParagraphFont"/>
    <w:link w:val="DataField11ptCharCharCharCharChar"/>
    <w:locked/>
    <w:rsid w:val="00493F63"/>
    <w:rPr>
      <w:rFonts w:ascii="Arial" w:hAnsi="Arial" w:cs="Arial"/>
      <w:noProof/>
      <w:sz w:val="24"/>
      <w:szCs w:val="24"/>
      <w:lang w:val="en-US" w:eastAsia="en-US" w:bidi="ar-SA"/>
    </w:rPr>
  </w:style>
  <w:style w:type="paragraph" w:customStyle="1" w:styleId="DataField10pt14ptspacing">
    <w:name w:val="DataField10pt/14pt spacing"/>
    <w:basedOn w:val="DataField10pt"/>
    <w:rsid w:val="00493F63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link w:val="DateChar"/>
    <w:uiPriority w:val="99"/>
    <w:rsid w:val="00493F63"/>
  </w:style>
  <w:style w:type="character" w:customStyle="1" w:styleId="DateChar">
    <w:name w:val="Date Char"/>
    <w:basedOn w:val="DefaultParagraphFont"/>
    <w:link w:val="Date"/>
    <w:uiPriority w:val="99"/>
    <w:semiHidden/>
    <w:rsid w:val="00945D5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93F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D50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  <w:rsid w:val="00493F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D50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493F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D50"/>
  </w:style>
  <w:style w:type="paragraph" w:styleId="EnvelopeAddress">
    <w:name w:val="envelope address"/>
    <w:basedOn w:val="Normal"/>
    <w:uiPriority w:val="99"/>
    <w:rsid w:val="00493F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493F63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493F63"/>
    <w:rPr>
      <w:sz w:val="22"/>
    </w:rPr>
  </w:style>
  <w:style w:type="paragraph" w:customStyle="1" w:styleId="FacePageFooter">
    <w:name w:val="FacePage Footer"/>
    <w:basedOn w:val="FormFooter"/>
    <w:rsid w:val="00493F63"/>
    <w:pPr>
      <w:spacing w:before="20"/>
    </w:pPr>
  </w:style>
  <w:style w:type="character" w:styleId="FollowedHyperlink">
    <w:name w:val="FollowedHyperlink"/>
    <w:basedOn w:val="DefaultParagraphFont"/>
    <w:uiPriority w:val="99"/>
    <w:rsid w:val="00493F63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93F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D50"/>
    <w:rPr>
      <w:sz w:val="24"/>
      <w:szCs w:val="24"/>
    </w:rPr>
  </w:style>
  <w:style w:type="paragraph" w:customStyle="1" w:styleId="FooterFacePage">
    <w:name w:val="FooterFacePage"/>
    <w:basedOn w:val="Normal"/>
    <w:rsid w:val="00493F63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93F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D50"/>
  </w:style>
  <w:style w:type="paragraph" w:customStyle="1" w:styleId="FormFieldCaption">
    <w:name w:val="Form Field Caption"/>
    <w:basedOn w:val="Normal"/>
    <w:rsid w:val="00493F63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493F6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493F63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basedOn w:val="DefaultParagraphFont"/>
    <w:link w:val="FormFieldCaption7pt"/>
    <w:locked/>
    <w:rsid w:val="00493F63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493F63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493F63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basedOn w:val="DefaultParagraphFont"/>
    <w:link w:val="FormFieldCaptionChar"/>
    <w:locked/>
    <w:rsid w:val="00493F63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493F63"/>
    <w:rPr>
      <w:rFonts w:ascii="Arial" w:hAnsi="Arial"/>
      <w:sz w:val="15"/>
    </w:rPr>
  </w:style>
  <w:style w:type="paragraph" w:customStyle="1" w:styleId="FormHeader">
    <w:name w:val="Form Header"/>
    <w:basedOn w:val="Normal"/>
    <w:rsid w:val="00493F63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FormInstructionsChar">
    <w:name w:val="Form Instructions Char"/>
    <w:basedOn w:val="Normal"/>
    <w:link w:val="FormInstructionsCharChar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Char">
    <w:name w:val="Form Instructions Char Char"/>
    <w:basedOn w:val="DefaultParagraphFont"/>
    <w:link w:val="FormInstructionsChar"/>
    <w:locked/>
    <w:rsid w:val="00493F63"/>
    <w:rPr>
      <w:rFonts w:ascii="Arial" w:hAnsi="Arial" w:cs="Arial"/>
      <w:sz w:val="14"/>
      <w:szCs w:val="1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493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D50"/>
    <w:rPr>
      <w:sz w:val="24"/>
      <w:szCs w:val="24"/>
    </w:rPr>
  </w:style>
  <w:style w:type="paragraph" w:styleId="HTMLAddress">
    <w:name w:val="HTML Address"/>
    <w:basedOn w:val="Normal"/>
    <w:link w:val="HTMLAddressChar"/>
    <w:uiPriority w:val="99"/>
    <w:rsid w:val="00493F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D50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93F6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D50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493F63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493F6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93F6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93F6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93F6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93F6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93F6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93F6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93F6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93F6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93F63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493F63"/>
    <w:pPr>
      <w:ind w:left="360" w:hanging="360"/>
    </w:pPr>
  </w:style>
  <w:style w:type="paragraph" w:styleId="List2">
    <w:name w:val="List 2"/>
    <w:basedOn w:val="Normal"/>
    <w:uiPriority w:val="99"/>
    <w:rsid w:val="00493F63"/>
    <w:pPr>
      <w:ind w:left="720" w:hanging="360"/>
    </w:pPr>
  </w:style>
  <w:style w:type="paragraph" w:styleId="List3">
    <w:name w:val="List 3"/>
    <w:basedOn w:val="Normal"/>
    <w:uiPriority w:val="99"/>
    <w:rsid w:val="00493F63"/>
    <w:pPr>
      <w:ind w:left="1080" w:hanging="360"/>
    </w:pPr>
  </w:style>
  <w:style w:type="paragraph" w:styleId="List4">
    <w:name w:val="List 4"/>
    <w:basedOn w:val="Normal"/>
    <w:uiPriority w:val="99"/>
    <w:rsid w:val="00493F63"/>
    <w:pPr>
      <w:ind w:left="1440" w:hanging="360"/>
    </w:pPr>
  </w:style>
  <w:style w:type="paragraph" w:styleId="List5">
    <w:name w:val="List 5"/>
    <w:basedOn w:val="Normal"/>
    <w:uiPriority w:val="99"/>
    <w:rsid w:val="00493F63"/>
    <w:pPr>
      <w:ind w:left="1800" w:hanging="360"/>
    </w:pPr>
  </w:style>
  <w:style w:type="paragraph" w:styleId="ListContinue">
    <w:name w:val="List Continue"/>
    <w:basedOn w:val="Normal"/>
    <w:uiPriority w:val="99"/>
    <w:rsid w:val="00493F63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493F63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493F63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493F63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493F63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49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D5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rsid w:val="00493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D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493F63"/>
  </w:style>
  <w:style w:type="paragraph" w:styleId="NormalIndent">
    <w:name w:val="Normal Indent"/>
    <w:basedOn w:val="Normal"/>
    <w:uiPriority w:val="99"/>
    <w:rsid w:val="00493F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93F6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D50"/>
    <w:rPr>
      <w:sz w:val="24"/>
      <w:szCs w:val="24"/>
    </w:rPr>
  </w:style>
  <w:style w:type="paragraph" w:customStyle="1" w:styleId="PIHeader">
    <w:name w:val="PI Header"/>
    <w:basedOn w:val="Normal"/>
    <w:rsid w:val="00493F63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493F6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D50"/>
    <w:rPr>
      <w:rFonts w:ascii="Courier New" w:hAnsi="Courier New" w:cs="Courier New"/>
    </w:rPr>
  </w:style>
  <w:style w:type="paragraph" w:customStyle="1" w:styleId="QuickA">
    <w:name w:val="Quick A."/>
    <w:basedOn w:val="Normal"/>
    <w:rsid w:val="00493F63"/>
    <w:pPr>
      <w:widowControl w:val="0"/>
    </w:pPr>
  </w:style>
  <w:style w:type="paragraph" w:customStyle="1" w:styleId="ReminderList1">
    <w:name w:val="Reminder List 1"/>
    <w:basedOn w:val="Normal"/>
    <w:rsid w:val="00493F63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493F63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493F63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rsid w:val="00493F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5D50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493F6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5D50"/>
    <w:rPr>
      <w:sz w:val="24"/>
      <w:szCs w:val="24"/>
    </w:rPr>
  </w:style>
  <w:style w:type="paragraph" w:customStyle="1" w:styleId="SingleSp11ptChar">
    <w:name w:val="SingleSp11pt Char"/>
    <w:basedOn w:val="DataField11ptCharCharCharCharChar"/>
    <w:link w:val="SingleSp11ptCharChar"/>
    <w:rsid w:val="00493F63"/>
    <w:pPr>
      <w:spacing w:line="240" w:lineRule="auto"/>
    </w:pPr>
  </w:style>
  <w:style w:type="character" w:customStyle="1" w:styleId="SingleSp11ptCharChar">
    <w:name w:val="SingleSp11pt Char Char"/>
    <w:basedOn w:val="DataField11ptCharCharCharCharCharChar"/>
    <w:link w:val="SingleSp11ptChar"/>
    <w:locked/>
    <w:rsid w:val="00493F63"/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493F63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locked/>
    <w:rsid w:val="00493F63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493F63"/>
    <w:rPr>
      <w:rFonts w:cs="Times New Roman"/>
    </w:rPr>
  </w:style>
  <w:style w:type="paragraph" w:styleId="Subtitle">
    <w:name w:val="Subtitle"/>
    <w:basedOn w:val="Normal"/>
    <w:link w:val="SubtitleChar"/>
    <w:uiPriority w:val="11"/>
    <w:qFormat/>
    <w:rsid w:val="00493F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945D50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493F6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93F63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493F6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5D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ylelineitemBold">
    <w:name w:val="Style lineitem + Bold"/>
    <w:basedOn w:val="lineitem"/>
    <w:link w:val="StylelineitemBoldChar"/>
    <w:rsid w:val="00A1346D"/>
    <w:pPr>
      <w:ind w:left="230" w:hanging="230"/>
    </w:pPr>
    <w:rPr>
      <w:b/>
      <w:bCs/>
    </w:rPr>
  </w:style>
  <w:style w:type="character" w:customStyle="1" w:styleId="lineitemChar">
    <w:name w:val="lineitem Char"/>
    <w:basedOn w:val="DefaultParagraphFont"/>
    <w:link w:val="lineitem"/>
    <w:locked/>
    <w:rsid w:val="00545C41"/>
    <w:rPr>
      <w:rFonts w:ascii="Arial" w:hAnsi="Arial" w:cs="Arial"/>
      <w:lang w:val="en-US" w:eastAsia="en-US" w:bidi="ar-SA"/>
    </w:rPr>
  </w:style>
  <w:style w:type="character" w:customStyle="1" w:styleId="StylelineitemBoldChar">
    <w:name w:val="Style lineitem + Bold Char"/>
    <w:basedOn w:val="lineitemChar"/>
    <w:link w:val="StylelineitemBold"/>
    <w:locked/>
    <w:rsid w:val="00A13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483</Words>
  <Characters>2759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416-1fp4 (Rev. 10/08), Table of Contents, Form Page 4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416-1c (Rev. 10/08), Table of Contents, Form Page 4</cp:keywords>
  <dc:description/>
  <cp:lastModifiedBy> Leslie Dorman</cp:lastModifiedBy>
  <cp:revision>2</cp:revision>
  <cp:lastPrinted>2005-03-04T18:32:00Z</cp:lastPrinted>
  <dcterms:created xsi:type="dcterms:W3CDTF">2008-07-17T12:00:00Z</dcterms:created>
  <dcterms:modified xsi:type="dcterms:W3CDTF">2008-07-17T12:00:00Z</dcterms:modified>
</cp:coreProperties>
</file>