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03" w:rsidRDefault="00480B03" w:rsidP="00BB2517">
      <w:pPr>
        <w:pStyle w:val="CoverTitle"/>
      </w:pPr>
    </w:p>
    <w:p w:rsidR="00480B03" w:rsidRDefault="00480B03" w:rsidP="00BB2517">
      <w:pPr>
        <w:pStyle w:val="CoverTitle"/>
      </w:pPr>
      <w:r>
        <w:t>Summer Reading Program Study</w:t>
      </w:r>
    </w:p>
    <w:p w:rsidR="00480B03" w:rsidRDefault="00480B03" w:rsidP="00BB2517">
      <w:pPr>
        <w:pStyle w:val="CoverTitle"/>
      </w:pPr>
    </w:p>
    <w:p w:rsidR="00480B03" w:rsidRDefault="00480B03" w:rsidP="00BB2517">
      <w:pPr>
        <w:pStyle w:val="CoverTitle"/>
      </w:pPr>
    </w:p>
    <w:p w:rsidR="00480B03" w:rsidRDefault="00480B03" w:rsidP="00BB2517">
      <w:pPr>
        <w:pStyle w:val="CoverTitle"/>
      </w:pPr>
      <w:r>
        <w:t xml:space="preserve">Student Background Data Request  </w:t>
      </w:r>
    </w:p>
    <w:p w:rsidR="00480B03" w:rsidRDefault="00480B03" w:rsidP="00BB2517">
      <w:pPr>
        <w:pStyle w:val="CoverTitle"/>
      </w:pPr>
    </w:p>
    <w:p w:rsidR="00480B03" w:rsidRDefault="00480B03" w:rsidP="00BB2517">
      <w:pPr>
        <w:pStyle w:val="DoesNot"/>
        <w:tabs>
          <w:tab w:val="clear" w:pos="36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Cs w:val="20"/>
        </w:rPr>
      </w:pPr>
    </w:p>
    <w:p w:rsidR="00480B03" w:rsidRDefault="00480B03" w:rsidP="00BB2517">
      <w:pPr>
        <w:pStyle w:val="DoesNot"/>
        <w:tabs>
          <w:tab w:val="clear" w:pos="36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Cs w:val="20"/>
        </w:rPr>
      </w:pPr>
    </w:p>
    <w:p w:rsidR="00480B03" w:rsidRDefault="00480B03" w:rsidP="00BB2517">
      <w:pPr>
        <w:pStyle w:val="DoesNot"/>
        <w:tabs>
          <w:tab w:val="clear" w:pos="36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Cs w:val="20"/>
        </w:rPr>
      </w:pPr>
    </w:p>
    <w:p w:rsidR="00480B03" w:rsidRDefault="00480B03" w:rsidP="00BB2517">
      <w:pPr>
        <w:pStyle w:val="DoesNot"/>
        <w:tabs>
          <w:tab w:val="clear" w:pos="36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Cs w:val="20"/>
        </w:rPr>
      </w:pPr>
    </w:p>
    <w:p w:rsidR="00480B03" w:rsidRDefault="00480B03" w:rsidP="00BB2517">
      <w:pPr>
        <w:pStyle w:val="DoesNot"/>
        <w:tabs>
          <w:tab w:val="clear" w:pos="36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Cs w:val="20"/>
        </w:rPr>
      </w:pPr>
    </w:p>
    <w:p w:rsidR="00480B03" w:rsidRDefault="00480B03" w:rsidP="00BB2517">
      <w:pPr>
        <w:suppressAutoHyphens/>
        <w:jc w:val="center"/>
        <w:rPr>
          <w:b/>
        </w:rPr>
      </w:pPr>
    </w:p>
    <w:p w:rsidR="00480B03" w:rsidRDefault="00480B03" w:rsidP="00BB2517">
      <w:pPr>
        <w:suppressAutoHyphens/>
        <w:jc w:val="center"/>
        <w:rPr>
          <w:b/>
        </w:rPr>
      </w:pPr>
    </w:p>
    <w:p w:rsidR="00480B03" w:rsidRDefault="00480B03" w:rsidP="00BB2517">
      <w:pPr>
        <w:suppressAutoHyphens/>
        <w:jc w:val="center"/>
        <w:rPr>
          <w:b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Default="00480B03" w:rsidP="00BB2517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480B03" w:rsidRPr="00BB2517" w:rsidRDefault="00480B03" w:rsidP="00BB2517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BB2517">
        <w:rPr>
          <w:rFonts w:ascii="Arial" w:hAnsi="Arial" w:cs="Arial"/>
          <w:b/>
          <w:sz w:val="20"/>
          <w:szCs w:val="20"/>
        </w:rPr>
        <w:t>Paperwork Burden Statement</w:t>
      </w:r>
    </w:p>
    <w:p w:rsidR="00480B03" w:rsidRPr="00BB2517" w:rsidRDefault="00480B03" w:rsidP="00BB2517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="00480B03" w:rsidRPr="0012224F" w:rsidRDefault="00480B03" w:rsidP="00BB2517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12224F">
        <w:rPr>
          <w:rFonts w:ascii="Arial" w:hAnsi="Arial" w:cs="Arial"/>
          <w:spacing w:val="-3"/>
          <w:sz w:val="20"/>
          <w:szCs w:val="20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>
        <w:rPr>
          <w:rFonts w:ascii="Arial" w:hAnsi="Arial" w:cs="Arial"/>
          <w:b/>
          <w:spacing w:val="-3"/>
          <w:sz w:val="20"/>
          <w:szCs w:val="20"/>
        </w:rPr>
        <w:t>XXXX-XXXX</w:t>
      </w:r>
      <w:r w:rsidRPr="00A63097">
        <w:rPr>
          <w:rFonts w:ascii="Arial" w:hAnsi="Arial" w:cs="Arial"/>
          <w:b/>
          <w:spacing w:val="-3"/>
          <w:sz w:val="20"/>
          <w:szCs w:val="20"/>
        </w:rPr>
        <w:t xml:space="preserve"> (expires </w:t>
      </w:r>
      <w:r>
        <w:rPr>
          <w:rFonts w:ascii="Arial" w:hAnsi="Arial" w:cs="Arial"/>
          <w:b/>
          <w:spacing w:val="-3"/>
          <w:sz w:val="20"/>
          <w:szCs w:val="20"/>
        </w:rPr>
        <w:t>XXXX</w:t>
      </w:r>
      <w:r w:rsidRPr="00A63097">
        <w:rPr>
          <w:rFonts w:ascii="Arial" w:hAnsi="Arial" w:cs="Arial"/>
          <w:b/>
          <w:spacing w:val="-3"/>
          <w:sz w:val="20"/>
          <w:szCs w:val="20"/>
        </w:rPr>
        <w:t>).</w:t>
      </w:r>
      <w:r w:rsidRPr="0012224F">
        <w:rPr>
          <w:rFonts w:ascii="Arial" w:hAnsi="Arial" w:cs="Arial"/>
          <w:spacing w:val="-3"/>
          <w:sz w:val="20"/>
          <w:szCs w:val="20"/>
        </w:rPr>
        <w:t xml:space="preserve"> The time required to complete this information collection is estimated to average </w:t>
      </w:r>
      <w:r w:rsidRPr="00733699">
        <w:rPr>
          <w:rFonts w:ascii="Arial" w:hAnsi="Arial" w:cs="Arial"/>
          <w:spacing w:val="-3"/>
          <w:sz w:val="20"/>
          <w:szCs w:val="20"/>
        </w:rPr>
        <w:t>15</w:t>
      </w:r>
      <w:r w:rsidRPr="0012224F">
        <w:rPr>
          <w:rFonts w:ascii="Arial" w:hAnsi="Arial" w:cs="Arial"/>
          <w:spacing w:val="-3"/>
          <w:sz w:val="20"/>
          <w:szCs w:val="20"/>
        </w:rPr>
        <w:t xml:space="preserve"> hours per response, including the time to review instructions, search existing data resources, gather the data needed, and complete and review the information collection.  </w:t>
      </w:r>
      <w:r w:rsidRPr="0012224F">
        <w:rPr>
          <w:rFonts w:ascii="Arial" w:hAnsi="Arial" w:cs="Arial"/>
          <w:b/>
          <w:spacing w:val="-3"/>
          <w:sz w:val="20"/>
          <w:szCs w:val="20"/>
        </w:rPr>
        <w:t>If you have any comments concerning the accuracy of the time estimate(s) or suggestions for improving this form, please write to:</w:t>
      </w:r>
      <w:r w:rsidRPr="0012224F">
        <w:rPr>
          <w:rFonts w:ascii="Arial" w:hAnsi="Arial" w:cs="Arial"/>
          <w:spacing w:val="-3"/>
          <w:sz w:val="20"/>
          <w:szCs w:val="20"/>
        </w:rPr>
        <w:t xml:space="preserve">  U.S. Department of Education, Washington, D.C. 20202-4700.  </w:t>
      </w:r>
      <w:r w:rsidRPr="0012224F">
        <w:rPr>
          <w:rFonts w:ascii="Arial" w:hAnsi="Arial" w:cs="Arial"/>
          <w:b/>
          <w:spacing w:val="-3"/>
          <w:sz w:val="20"/>
          <w:szCs w:val="20"/>
        </w:rPr>
        <w:t>If you have comments or concerns regarding the status of your individual submission of this form, write directly to:</w:t>
      </w:r>
      <w:r w:rsidRPr="0012224F">
        <w:rPr>
          <w:rFonts w:ascii="Arial" w:hAnsi="Arial" w:cs="Arial"/>
          <w:spacing w:val="-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Dean Gerdeman,</w:t>
      </w:r>
      <w:r w:rsidRPr="0012224F">
        <w:rPr>
          <w:rFonts w:ascii="Arial" w:hAnsi="Arial" w:cs="Arial"/>
          <w:sz w:val="20"/>
          <w:szCs w:val="20"/>
        </w:rPr>
        <w:t xml:space="preserve"> U.S. Department of Education, 555 New Jersey Avenue, N.W., Room 506</w:t>
      </w:r>
      <w:r>
        <w:rPr>
          <w:rFonts w:ascii="Arial" w:hAnsi="Arial" w:cs="Arial"/>
          <w:sz w:val="20"/>
          <w:szCs w:val="20"/>
        </w:rPr>
        <w:t>D</w:t>
      </w:r>
      <w:r w:rsidRPr="0012224F">
        <w:rPr>
          <w:rFonts w:ascii="Arial" w:hAnsi="Arial" w:cs="Arial"/>
          <w:sz w:val="20"/>
          <w:szCs w:val="20"/>
        </w:rPr>
        <w:t>, Washington, D.C. 20208.</w:t>
      </w:r>
    </w:p>
    <w:p w:rsidR="00480B03" w:rsidRPr="00775B99" w:rsidRDefault="00480B03" w:rsidP="00775B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A67E2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RELSouthwest At Edvance HiRes.jpg" style="width:107.25pt;height:93pt;visibility:visible">
            <v:imagedata r:id="rId7" o:title=""/>
          </v:shape>
        </w:pict>
      </w:r>
      <w:r w:rsidRPr="00775B99">
        <w:rPr>
          <w:b/>
          <w:sz w:val="20"/>
          <w:szCs w:val="20"/>
        </w:rPr>
        <w:t xml:space="preserve">  </w:t>
      </w:r>
    </w:p>
    <w:p w:rsidR="00480B03" w:rsidRPr="00C00F5C" w:rsidRDefault="00480B03" w:rsidP="00775B99">
      <w:pPr>
        <w:jc w:val="center"/>
        <w:rPr>
          <w:rFonts w:ascii="Arial" w:hAnsi="Arial" w:cs="Arial"/>
          <w:b/>
          <w:sz w:val="20"/>
          <w:szCs w:val="20"/>
        </w:rPr>
      </w:pPr>
      <w:r w:rsidRPr="00C00F5C">
        <w:rPr>
          <w:rFonts w:ascii="Arial" w:hAnsi="Arial" w:cs="Arial"/>
          <w:b/>
          <w:sz w:val="20"/>
          <w:szCs w:val="20"/>
        </w:rPr>
        <w:t>Regional Educational Laboratory – Southwest</w:t>
      </w:r>
    </w:p>
    <w:p w:rsidR="00480B03" w:rsidRPr="00C00F5C" w:rsidRDefault="00480B03" w:rsidP="0025017D">
      <w:pPr>
        <w:ind w:right="-180"/>
        <w:jc w:val="center"/>
        <w:rPr>
          <w:rFonts w:ascii="Arial" w:hAnsi="Arial" w:cs="Arial"/>
          <w:b/>
          <w:sz w:val="20"/>
          <w:szCs w:val="20"/>
        </w:rPr>
      </w:pPr>
    </w:p>
    <w:p w:rsidR="00480B03" w:rsidRPr="00C00F5C" w:rsidRDefault="00480B03" w:rsidP="00632C84">
      <w:pPr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Student Background</w:t>
      </w:r>
      <w:r w:rsidRPr="00C00F5C">
        <w:rPr>
          <w:rFonts w:ascii="Arial" w:hAnsi="Arial" w:cs="Arial"/>
          <w:b/>
          <w:smallCaps/>
          <w:sz w:val="20"/>
          <w:szCs w:val="20"/>
        </w:rPr>
        <w:t xml:space="preserve"> Data Request</w:t>
      </w:r>
    </w:p>
    <w:p w:rsidR="00480B03" w:rsidRPr="00C00F5C" w:rsidRDefault="00480B03" w:rsidP="00BB6301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C00F5C">
        <w:rPr>
          <w:rFonts w:ascii="Arial" w:hAnsi="Arial" w:cs="Arial"/>
          <w:b/>
          <w:smallCaps/>
          <w:sz w:val="20"/>
          <w:szCs w:val="20"/>
        </w:rPr>
        <w:t>for</w:t>
      </w:r>
    </w:p>
    <w:p w:rsidR="00480B03" w:rsidRPr="00C00F5C" w:rsidRDefault="00480B03" w:rsidP="00632C84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C00F5C">
        <w:rPr>
          <w:rFonts w:ascii="Arial" w:hAnsi="Arial" w:cs="Arial"/>
          <w:b/>
          <w:smallCaps/>
          <w:sz w:val="20"/>
          <w:szCs w:val="20"/>
        </w:rPr>
        <w:t>(Insert District Name Here)</w:t>
      </w:r>
    </w:p>
    <w:p w:rsidR="00480B03" w:rsidRPr="00C00F5C" w:rsidRDefault="00480B03" w:rsidP="00632C84">
      <w:pPr>
        <w:rPr>
          <w:rFonts w:ascii="Arial" w:hAnsi="Arial" w:cs="Arial"/>
          <w:sz w:val="20"/>
          <w:szCs w:val="20"/>
        </w:rPr>
      </w:pPr>
    </w:p>
    <w:p w:rsidR="00480B03" w:rsidRPr="00C00F5C" w:rsidRDefault="00480B03" w:rsidP="00A7151A">
      <w:pPr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Summer Reading Program study will collect demographic, </w:t>
      </w:r>
      <w:r w:rsidRPr="00C00F5C">
        <w:rPr>
          <w:rFonts w:ascii="Arial" w:hAnsi="Arial" w:cs="Arial"/>
          <w:sz w:val="20"/>
          <w:szCs w:val="20"/>
        </w:rPr>
        <w:t>pretest</w:t>
      </w:r>
      <w:r>
        <w:rPr>
          <w:rFonts w:ascii="Arial" w:hAnsi="Arial" w:cs="Arial"/>
          <w:sz w:val="20"/>
          <w:szCs w:val="20"/>
        </w:rPr>
        <w:t xml:space="preserve"> and post-test</w:t>
      </w:r>
      <w:r w:rsidRPr="00C00F5C">
        <w:rPr>
          <w:rFonts w:ascii="Arial" w:hAnsi="Arial" w:cs="Arial"/>
          <w:sz w:val="20"/>
          <w:szCs w:val="20"/>
        </w:rPr>
        <w:t xml:space="preserve"> data on all </w:t>
      </w:r>
      <w:r>
        <w:rPr>
          <w:rFonts w:ascii="Arial" w:hAnsi="Arial" w:cs="Arial"/>
          <w:sz w:val="20"/>
          <w:szCs w:val="20"/>
        </w:rPr>
        <w:t>3</w:t>
      </w:r>
      <w:r w:rsidRPr="00B7326E"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z w:val="20"/>
          <w:szCs w:val="20"/>
        </w:rPr>
        <w:t xml:space="preserve"> grade students</w:t>
      </w:r>
      <w:r w:rsidRPr="00C00F5C">
        <w:rPr>
          <w:rFonts w:ascii="Arial" w:hAnsi="Arial" w:cs="Arial"/>
          <w:sz w:val="20"/>
          <w:szCs w:val="20"/>
        </w:rPr>
        <w:t xml:space="preserve"> in the treatment and control </w:t>
      </w:r>
      <w:r>
        <w:rPr>
          <w:rFonts w:ascii="Arial" w:hAnsi="Arial" w:cs="Arial"/>
          <w:sz w:val="20"/>
          <w:szCs w:val="20"/>
        </w:rPr>
        <w:t>groups for the 2009 and 2010</w:t>
      </w:r>
      <w:r w:rsidRPr="00C00F5C">
        <w:rPr>
          <w:rFonts w:ascii="Arial" w:hAnsi="Arial" w:cs="Arial"/>
          <w:sz w:val="20"/>
          <w:szCs w:val="20"/>
        </w:rPr>
        <w:t xml:space="preserve"> school year</w:t>
      </w:r>
      <w:r>
        <w:rPr>
          <w:rFonts w:ascii="Arial" w:hAnsi="Arial" w:cs="Arial"/>
          <w:sz w:val="20"/>
          <w:szCs w:val="20"/>
        </w:rPr>
        <w:t>s</w:t>
      </w:r>
      <w:r w:rsidRPr="00C00F5C">
        <w:rPr>
          <w:rFonts w:ascii="Arial" w:hAnsi="Arial" w:cs="Arial"/>
          <w:sz w:val="20"/>
          <w:szCs w:val="20"/>
        </w:rPr>
        <w:t>. REL Southwest understands all district data belongs to the district</w:t>
      </w:r>
      <w:r>
        <w:rPr>
          <w:rFonts w:ascii="Arial" w:hAnsi="Arial" w:cs="Arial"/>
          <w:sz w:val="20"/>
          <w:szCs w:val="20"/>
        </w:rPr>
        <w:t>;</w:t>
      </w:r>
      <w:r w:rsidRPr="00C00F5C">
        <w:rPr>
          <w:rFonts w:ascii="Arial" w:hAnsi="Arial" w:cs="Arial"/>
          <w:sz w:val="20"/>
          <w:szCs w:val="20"/>
        </w:rPr>
        <w:t xml:space="preserve"> however</w:t>
      </w:r>
      <w:r>
        <w:rPr>
          <w:rFonts w:ascii="Arial" w:hAnsi="Arial" w:cs="Arial"/>
          <w:sz w:val="20"/>
          <w:szCs w:val="20"/>
        </w:rPr>
        <w:t>,</w:t>
      </w:r>
      <w:r w:rsidRPr="00C00F5C">
        <w:rPr>
          <w:rFonts w:ascii="Arial" w:hAnsi="Arial" w:cs="Arial"/>
          <w:sz w:val="20"/>
          <w:szCs w:val="20"/>
        </w:rPr>
        <w:t xml:space="preserve"> the results of the study will belong to REL Southwest. </w:t>
      </w:r>
    </w:p>
    <w:p w:rsidR="00480B03" w:rsidRPr="00C00F5C" w:rsidRDefault="00480B03" w:rsidP="00A7151A">
      <w:pPr>
        <w:rPr>
          <w:rFonts w:ascii="Arial" w:hAnsi="Arial" w:cs="Arial"/>
          <w:sz w:val="20"/>
          <w:szCs w:val="20"/>
        </w:rPr>
      </w:pPr>
    </w:p>
    <w:p w:rsidR="00480B03" w:rsidRPr="00C00F5C" w:rsidRDefault="00480B03" w:rsidP="00A7151A">
      <w:pPr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 xml:space="preserve">We request </w:t>
      </w:r>
      <w:r>
        <w:rPr>
          <w:rFonts w:ascii="Arial" w:hAnsi="Arial" w:cs="Arial"/>
          <w:sz w:val="20"/>
          <w:szCs w:val="20"/>
        </w:rPr>
        <w:t xml:space="preserve">the following data elements </w:t>
      </w:r>
      <w:r w:rsidRPr="00C00F5C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3rd</w:t>
      </w:r>
      <w:r w:rsidRPr="00C00F5C">
        <w:rPr>
          <w:rFonts w:ascii="Arial" w:hAnsi="Arial" w:cs="Arial"/>
          <w:sz w:val="20"/>
          <w:szCs w:val="20"/>
        </w:rPr>
        <w:t xml:space="preserve"> grade students</w:t>
      </w:r>
      <w:r>
        <w:rPr>
          <w:rFonts w:ascii="Arial" w:hAnsi="Arial" w:cs="Arial"/>
          <w:sz w:val="20"/>
          <w:szCs w:val="20"/>
        </w:rPr>
        <w:t>:</w:t>
      </w:r>
      <w:r w:rsidRPr="00C00F5C">
        <w:rPr>
          <w:rFonts w:ascii="Arial" w:hAnsi="Arial" w:cs="Arial"/>
          <w:sz w:val="20"/>
          <w:szCs w:val="20"/>
        </w:rPr>
        <w:t xml:space="preserve"> </w:t>
      </w:r>
    </w:p>
    <w:p w:rsidR="00480B03" w:rsidRPr="00C00F5C" w:rsidRDefault="00480B03" w:rsidP="00A7151A">
      <w:pPr>
        <w:rPr>
          <w:rFonts w:ascii="Arial" w:hAnsi="Arial" w:cs="Arial"/>
          <w:sz w:val="20"/>
          <w:szCs w:val="20"/>
        </w:rPr>
      </w:pPr>
    </w:p>
    <w:p w:rsidR="00480B03" w:rsidRDefault="00480B03" w:rsidP="00A7151A">
      <w:pPr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Unique identifier for each student linking the student</w:t>
      </w:r>
    </w:p>
    <w:p w:rsidR="00480B03" w:rsidRPr="00C00F5C" w:rsidRDefault="00480B03" w:rsidP="007E7DAC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School</w:t>
      </w:r>
    </w:p>
    <w:p w:rsidR="00480B03" w:rsidRPr="001E16E4" w:rsidRDefault="00480B03" w:rsidP="001E16E4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Teacher(s)/classroom(s)</w:t>
      </w:r>
    </w:p>
    <w:p w:rsidR="00480B03" w:rsidRPr="00C00F5C" w:rsidRDefault="00480B03" w:rsidP="00A7151A">
      <w:pPr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Gender</w:t>
      </w:r>
    </w:p>
    <w:p w:rsidR="00480B03" w:rsidRPr="00C00F5C" w:rsidRDefault="00480B03" w:rsidP="007E7DAC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Male</w:t>
      </w:r>
    </w:p>
    <w:p w:rsidR="00480B03" w:rsidRPr="001E16E4" w:rsidRDefault="00480B03" w:rsidP="001E16E4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Female</w:t>
      </w:r>
    </w:p>
    <w:p w:rsidR="00480B03" w:rsidRPr="00C00F5C" w:rsidRDefault="00480B03" w:rsidP="007E7DAC">
      <w:pPr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Race/Ethnicity</w:t>
      </w:r>
    </w:p>
    <w:p w:rsidR="00480B03" w:rsidRPr="001E16E4" w:rsidRDefault="00480B03" w:rsidP="001E16E4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 xml:space="preserve">Current </w:t>
      </w:r>
      <w:r>
        <w:rPr>
          <w:rFonts w:ascii="Arial" w:hAnsi="Arial" w:cs="Arial"/>
          <w:sz w:val="20"/>
          <w:szCs w:val="20"/>
        </w:rPr>
        <w:t>Department of Education 2007 Race/Ethnicity Categories</w:t>
      </w:r>
    </w:p>
    <w:p w:rsidR="00480B03" w:rsidRPr="00C00F5C" w:rsidRDefault="00480B03" w:rsidP="00A7151A">
      <w:pPr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Free Lunch Status</w:t>
      </w:r>
    </w:p>
    <w:p w:rsidR="00480B03" w:rsidRPr="00C00F5C" w:rsidRDefault="00480B03" w:rsidP="007E7DAC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Free</w:t>
      </w:r>
    </w:p>
    <w:p w:rsidR="00480B03" w:rsidRPr="00C00F5C" w:rsidRDefault="00480B03" w:rsidP="007E7DAC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Reduced</w:t>
      </w:r>
    </w:p>
    <w:p w:rsidR="00480B03" w:rsidRPr="001E16E4" w:rsidRDefault="00480B03" w:rsidP="001E16E4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Neither</w:t>
      </w:r>
    </w:p>
    <w:p w:rsidR="00480B03" w:rsidRPr="00C00F5C" w:rsidRDefault="00480B03" w:rsidP="00A7151A">
      <w:pPr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English language status</w:t>
      </w:r>
    </w:p>
    <w:p w:rsidR="00480B03" w:rsidRPr="00C00F5C" w:rsidRDefault="00480B03" w:rsidP="007E7DAC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 xml:space="preserve">Former </w:t>
      </w:r>
      <w:r>
        <w:rPr>
          <w:rFonts w:ascii="Arial" w:hAnsi="Arial" w:cs="Arial"/>
          <w:sz w:val="20"/>
          <w:szCs w:val="20"/>
        </w:rPr>
        <w:t>English language learner (</w:t>
      </w:r>
      <w:r w:rsidRPr="00C00F5C">
        <w:rPr>
          <w:rFonts w:ascii="Arial" w:hAnsi="Arial" w:cs="Arial"/>
          <w:sz w:val="20"/>
          <w:szCs w:val="20"/>
        </w:rPr>
        <w:t>ELL</w:t>
      </w:r>
      <w:r>
        <w:rPr>
          <w:rFonts w:ascii="Arial" w:hAnsi="Arial" w:cs="Arial"/>
          <w:sz w:val="20"/>
          <w:szCs w:val="20"/>
        </w:rPr>
        <w:t>)</w:t>
      </w:r>
    </w:p>
    <w:p w:rsidR="00480B03" w:rsidRPr="00C00F5C" w:rsidRDefault="00480B03" w:rsidP="007E7DAC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Current ELL</w:t>
      </w:r>
    </w:p>
    <w:p w:rsidR="00480B03" w:rsidRPr="001E16E4" w:rsidRDefault="00480B03" w:rsidP="001E16E4">
      <w:pPr>
        <w:numPr>
          <w:ilvl w:val="1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Native English speaker</w:t>
      </w:r>
    </w:p>
    <w:p w:rsidR="00480B03" w:rsidRPr="001E16E4" w:rsidRDefault="00480B03" w:rsidP="001E16E4">
      <w:pPr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Special Education status</w:t>
      </w:r>
    </w:p>
    <w:p w:rsidR="00480B03" w:rsidRPr="00C00F5C" w:rsidRDefault="00480B03" w:rsidP="00A7151A">
      <w:pPr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Standardized Student Achievement Scores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480B03" w:rsidRPr="00C00F5C" w:rsidRDefault="00480B03" w:rsidP="00A7151A">
      <w:pPr>
        <w:rPr>
          <w:rFonts w:ascii="Arial" w:hAnsi="Arial" w:cs="Arial"/>
          <w:sz w:val="20"/>
          <w:szCs w:val="20"/>
        </w:rPr>
      </w:pPr>
    </w:p>
    <w:p w:rsidR="00480B03" w:rsidRPr="00C00F5C" w:rsidRDefault="00480B03" w:rsidP="00A7151A">
      <w:pPr>
        <w:rPr>
          <w:rFonts w:ascii="Arial" w:hAnsi="Arial" w:cs="Arial"/>
          <w:sz w:val="20"/>
          <w:szCs w:val="20"/>
          <w:u w:val="single"/>
        </w:rPr>
      </w:pPr>
      <w:r w:rsidRPr="00C00F5C">
        <w:rPr>
          <w:rFonts w:ascii="Arial" w:hAnsi="Arial" w:cs="Arial"/>
          <w:sz w:val="20"/>
          <w:szCs w:val="20"/>
          <w:u w:val="single"/>
        </w:rPr>
        <w:t>Choice of Format and Media</w:t>
      </w:r>
    </w:p>
    <w:p w:rsidR="00480B03" w:rsidRDefault="00480B03" w:rsidP="00A7151A">
      <w:pPr>
        <w:rPr>
          <w:rFonts w:ascii="Arial" w:hAnsi="Arial" w:cs="Arial"/>
          <w:sz w:val="20"/>
          <w:szCs w:val="20"/>
        </w:rPr>
      </w:pPr>
      <w:r w:rsidRPr="00C00F5C">
        <w:rPr>
          <w:rFonts w:ascii="Arial" w:hAnsi="Arial" w:cs="Arial"/>
          <w:sz w:val="20"/>
          <w:szCs w:val="20"/>
        </w:rPr>
        <w:t>Data may be provided in SAS, Excel, or flat ASCII file format</w:t>
      </w:r>
      <w:r>
        <w:rPr>
          <w:rFonts w:ascii="Arial" w:hAnsi="Arial" w:cs="Arial"/>
          <w:sz w:val="20"/>
          <w:szCs w:val="20"/>
        </w:rPr>
        <w:t>.</w:t>
      </w:r>
    </w:p>
    <w:p w:rsidR="00480B03" w:rsidRDefault="00480B03" w:rsidP="00A7151A">
      <w:pPr>
        <w:rPr>
          <w:rFonts w:ascii="Arial" w:hAnsi="Arial" w:cs="Arial"/>
          <w:sz w:val="20"/>
          <w:szCs w:val="20"/>
        </w:rPr>
      </w:pPr>
    </w:p>
    <w:p w:rsidR="00480B03" w:rsidRDefault="00480B03" w:rsidP="00A7151A">
      <w:pPr>
        <w:rPr>
          <w:rFonts w:ascii="Arial" w:hAnsi="Arial" w:cs="Arial"/>
          <w:sz w:val="20"/>
          <w:szCs w:val="20"/>
        </w:rPr>
      </w:pPr>
    </w:p>
    <w:p w:rsidR="00480B03" w:rsidRDefault="00480B03" w:rsidP="00A7151A">
      <w:pPr>
        <w:rPr>
          <w:rFonts w:ascii="Arial" w:hAnsi="Arial" w:cs="Arial"/>
          <w:sz w:val="20"/>
          <w:szCs w:val="20"/>
        </w:rPr>
      </w:pPr>
    </w:p>
    <w:p w:rsidR="00480B03" w:rsidRPr="001E16E4" w:rsidRDefault="00480B03" w:rsidP="00A7151A">
      <w:pPr>
        <w:rPr>
          <w:rFonts w:ascii="Arial" w:hAnsi="Arial" w:cs="Arial"/>
          <w:sz w:val="20"/>
          <w:szCs w:val="20"/>
        </w:rPr>
      </w:pPr>
    </w:p>
    <w:p w:rsidR="00480B03" w:rsidRPr="001E16E4" w:rsidRDefault="00480B03" w:rsidP="001E16E4">
      <w:pPr>
        <w:spacing w:before="108"/>
        <w:rPr>
          <w:rFonts w:ascii="Arial" w:hAnsi="Arial" w:cs="Arial"/>
          <w:sz w:val="20"/>
          <w:szCs w:val="20"/>
        </w:rPr>
      </w:pPr>
      <w:r w:rsidRPr="001E16E4">
        <w:rPr>
          <w:rFonts w:ascii="Arial" w:hAnsi="Arial" w:cs="Arial"/>
          <w:sz w:val="20"/>
          <w:szCs w:val="20"/>
        </w:rPr>
        <w:t>Responses to this data collection will be used for statistical purposes</w:t>
      </w:r>
      <w:r>
        <w:rPr>
          <w:rFonts w:ascii="Arial" w:hAnsi="Arial" w:cs="Arial"/>
          <w:sz w:val="20"/>
          <w:szCs w:val="20"/>
        </w:rPr>
        <w:t xml:space="preserve"> </w:t>
      </w:r>
      <w:r w:rsidRPr="00B7326E">
        <w:rPr>
          <w:rFonts w:ascii="Arial" w:hAnsi="Arial" w:cs="Arial"/>
          <w:sz w:val="20"/>
          <w:szCs w:val="20"/>
        </w:rPr>
        <w:t>only</w:t>
      </w:r>
      <w:r w:rsidRPr="001E16E4">
        <w:rPr>
          <w:rFonts w:ascii="Arial" w:hAnsi="Arial" w:cs="Arial"/>
          <w:sz w:val="20"/>
          <w:szCs w:val="20"/>
        </w:rPr>
        <w:t xml:space="preserve">. The reports prepared for this study will summarize findings across the sample and will not associate responses with a specific district or individual. We will not provide information that identifies you or your district to anyone outside the study team, except as required by law. </w:t>
      </w:r>
    </w:p>
    <w:p w:rsidR="00480B03" w:rsidRPr="001E16E4" w:rsidRDefault="00480B03" w:rsidP="00A7151A">
      <w:pPr>
        <w:rPr>
          <w:rFonts w:ascii="Arial" w:hAnsi="Arial" w:cs="Arial"/>
        </w:rPr>
      </w:pPr>
    </w:p>
    <w:sectPr w:rsidR="00480B03" w:rsidRPr="001E16E4" w:rsidSect="008B393D">
      <w:footerReference w:type="default" r:id="rId8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B03" w:rsidRDefault="00480B03" w:rsidP="008B393D">
      <w:r>
        <w:separator/>
      </w:r>
    </w:p>
  </w:endnote>
  <w:endnote w:type="continuationSeparator" w:id="1">
    <w:p w:rsidR="00480B03" w:rsidRDefault="00480B03" w:rsidP="008B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03" w:rsidRDefault="00480B03" w:rsidP="008B393D">
    <w:pPr>
      <w:pStyle w:val="Footer"/>
      <w:pBdr>
        <w:bottom w:val="single" w:sz="12" w:space="1" w:color="006699"/>
      </w:pBdr>
      <w:jc w:val="center"/>
    </w:pPr>
    <w:fldSimple w:instr=" PAGE   \* MERGEFORMAT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B03" w:rsidRDefault="00480B03" w:rsidP="008B393D">
      <w:r>
        <w:separator/>
      </w:r>
    </w:p>
  </w:footnote>
  <w:footnote w:type="continuationSeparator" w:id="1">
    <w:p w:rsidR="00480B03" w:rsidRDefault="00480B03" w:rsidP="008B3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BB0"/>
    <w:multiLevelType w:val="hybridMultilevel"/>
    <w:tmpl w:val="BA94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274D"/>
    <w:multiLevelType w:val="hybridMultilevel"/>
    <w:tmpl w:val="DAB2657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0CDD33FE"/>
    <w:multiLevelType w:val="hybridMultilevel"/>
    <w:tmpl w:val="8536E132"/>
    <w:lvl w:ilvl="0" w:tplc="0216667E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F1E2E41"/>
    <w:multiLevelType w:val="hybridMultilevel"/>
    <w:tmpl w:val="656AE8B0"/>
    <w:lvl w:ilvl="0" w:tplc="61E278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384E1F"/>
    <w:multiLevelType w:val="hybridMultilevel"/>
    <w:tmpl w:val="FBCC5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975C16"/>
    <w:multiLevelType w:val="hybridMultilevel"/>
    <w:tmpl w:val="F958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055154"/>
    <w:multiLevelType w:val="hybridMultilevel"/>
    <w:tmpl w:val="AD7C1F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8F049C2"/>
    <w:multiLevelType w:val="hybridMultilevel"/>
    <w:tmpl w:val="0F2C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B31C4"/>
    <w:multiLevelType w:val="hybridMultilevel"/>
    <w:tmpl w:val="2B7480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88584C"/>
    <w:multiLevelType w:val="hybridMultilevel"/>
    <w:tmpl w:val="6D40A4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8E2EDB"/>
    <w:multiLevelType w:val="hybridMultilevel"/>
    <w:tmpl w:val="7CDED4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3BF37DA"/>
    <w:multiLevelType w:val="hybridMultilevel"/>
    <w:tmpl w:val="7256B5FA"/>
    <w:lvl w:ilvl="0" w:tplc="2714B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3E1E51"/>
    <w:multiLevelType w:val="hybridMultilevel"/>
    <w:tmpl w:val="5CA2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52A2D"/>
    <w:multiLevelType w:val="hybridMultilevel"/>
    <w:tmpl w:val="828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E09FC"/>
    <w:multiLevelType w:val="hybridMultilevel"/>
    <w:tmpl w:val="E4960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CA7D8A"/>
    <w:multiLevelType w:val="hybridMultilevel"/>
    <w:tmpl w:val="DA8CA97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4F7578E4"/>
    <w:multiLevelType w:val="hybridMultilevel"/>
    <w:tmpl w:val="D13EB8F0"/>
    <w:lvl w:ilvl="0" w:tplc="61E2780C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54F8750F"/>
    <w:multiLevelType w:val="hybridMultilevel"/>
    <w:tmpl w:val="9E36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858EE"/>
    <w:multiLevelType w:val="hybridMultilevel"/>
    <w:tmpl w:val="D1FE7B7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>
    <w:nsid w:val="5A3E4697"/>
    <w:multiLevelType w:val="hybridMultilevel"/>
    <w:tmpl w:val="2CE830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6F463E1"/>
    <w:multiLevelType w:val="hybridMultilevel"/>
    <w:tmpl w:val="DCE4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25DE0"/>
    <w:multiLevelType w:val="hybridMultilevel"/>
    <w:tmpl w:val="447CA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721275"/>
    <w:multiLevelType w:val="hybridMultilevel"/>
    <w:tmpl w:val="6F6049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6DAB7C68"/>
    <w:multiLevelType w:val="hybridMultilevel"/>
    <w:tmpl w:val="EB1057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B373F03"/>
    <w:multiLevelType w:val="hybridMultilevel"/>
    <w:tmpl w:val="14A4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4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16"/>
  </w:num>
  <w:num w:numId="10">
    <w:abstractNumId w:val="18"/>
  </w:num>
  <w:num w:numId="11">
    <w:abstractNumId w:val="22"/>
  </w:num>
  <w:num w:numId="12">
    <w:abstractNumId w:val="3"/>
  </w:num>
  <w:num w:numId="13">
    <w:abstractNumId w:val="23"/>
  </w:num>
  <w:num w:numId="14">
    <w:abstractNumId w:val="6"/>
  </w:num>
  <w:num w:numId="15">
    <w:abstractNumId w:val="14"/>
  </w:num>
  <w:num w:numId="16">
    <w:abstractNumId w:val="19"/>
  </w:num>
  <w:num w:numId="17">
    <w:abstractNumId w:val="5"/>
  </w:num>
  <w:num w:numId="18">
    <w:abstractNumId w:val="4"/>
  </w:num>
  <w:num w:numId="19">
    <w:abstractNumId w:val="7"/>
  </w:num>
  <w:num w:numId="20">
    <w:abstractNumId w:val="8"/>
  </w:num>
  <w:num w:numId="21">
    <w:abstractNumId w:val="10"/>
  </w:num>
  <w:num w:numId="22">
    <w:abstractNumId w:val="17"/>
  </w:num>
  <w:num w:numId="23">
    <w:abstractNumId w:val="21"/>
  </w:num>
  <w:num w:numId="24">
    <w:abstractNumId w:val="2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FA4"/>
    <w:rsid w:val="00012179"/>
    <w:rsid w:val="00015062"/>
    <w:rsid w:val="00025CE3"/>
    <w:rsid w:val="00027650"/>
    <w:rsid w:val="0003065D"/>
    <w:rsid w:val="000515C6"/>
    <w:rsid w:val="0005622A"/>
    <w:rsid w:val="000801AD"/>
    <w:rsid w:val="00086130"/>
    <w:rsid w:val="00095FB9"/>
    <w:rsid w:val="000B235C"/>
    <w:rsid w:val="000B75B3"/>
    <w:rsid w:val="000D36B3"/>
    <w:rsid w:val="000D4C62"/>
    <w:rsid w:val="000D4EA5"/>
    <w:rsid w:val="000E107A"/>
    <w:rsid w:val="000E75CB"/>
    <w:rsid w:val="000F489E"/>
    <w:rsid w:val="00106C57"/>
    <w:rsid w:val="0012224F"/>
    <w:rsid w:val="00130750"/>
    <w:rsid w:val="00144BE8"/>
    <w:rsid w:val="00174D5A"/>
    <w:rsid w:val="001A237C"/>
    <w:rsid w:val="001C422C"/>
    <w:rsid w:val="001D35E4"/>
    <w:rsid w:val="001E1583"/>
    <w:rsid w:val="001E16E4"/>
    <w:rsid w:val="001F4116"/>
    <w:rsid w:val="00215AD8"/>
    <w:rsid w:val="002429B1"/>
    <w:rsid w:val="0025017D"/>
    <w:rsid w:val="0025652D"/>
    <w:rsid w:val="002C7DE7"/>
    <w:rsid w:val="002F191C"/>
    <w:rsid w:val="00313A65"/>
    <w:rsid w:val="0031744E"/>
    <w:rsid w:val="00373D91"/>
    <w:rsid w:val="0039112E"/>
    <w:rsid w:val="003A4250"/>
    <w:rsid w:val="003F2256"/>
    <w:rsid w:val="004006B8"/>
    <w:rsid w:val="0042787C"/>
    <w:rsid w:val="004367EA"/>
    <w:rsid w:val="00441851"/>
    <w:rsid w:val="00462BF0"/>
    <w:rsid w:val="00480B03"/>
    <w:rsid w:val="00497B29"/>
    <w:rsid w:val="004B429E"/>
    <w:rsid w:val="004B74AD"/>
    <w:rsid w:val="004D1E87"/>
    <w:rsid w:val="004D6134"/>
    <w:rsid w:val="004E6D84"/>
    <w:rsid w:val="004F2A51"/>
    <w:rsid w:val="005060DA"/>
    <w:rsid w:val="00511CF4"/>
    <w:rsid w:val="005714E2"/>
    <w:rsid w:val="005748F2"/>
    <w:rsid w:val="00586877"/>
    <w:rsid w:val="00593F84"/>
    <w:rsid w:val="00594BBB"/>
    <w:rsid w:val="005B0686"/>
    <w:rsid w:val="005B4BF9"/>
    <w:rsid w:val="005B6A36"/>
    <w:rsid w:val="005F1389"/>
    <w:rsid w:val="005F2EBD"/>
    <w:rsid w:val="005F6C1B"/>
    <w:rsid w:val="00615E0A"/>
    <w:rsid w:val="00632C84"/>
    <w:rsid w:val="00641A5F"/>
    <w:rsid w:val="00653531"/>
    <w:rsid w:val="00684189"/>
    <w:rsid w:val="00686D0D"/>
    <w:rsid w:val="006C3BCD"/>
    <w:rsid w:val="006C43AE"/>
    <w:rsid w:val="006E3BE2"/>
    <w:rsid w:val="007027C4"/>
    <w:rsid w:val="00712FA4"/>
    <w:rsid w:val="00733699"/>
    <w:rsid w:val="00735BB7"/>
    <w:rsid w:val="00756C3E"/>
    <w:rsid w:val="00775B99"/>
    <w:rsid w:val="007977A7"/>
    <w:rsid w:val="007A642D"/>
    <w:rsid w:val="007B0F28"/>
    <w:rsid w:val="007C64F9"/>
    <w:rsid w:val="007D0191"/>
    <w:rsid w:val="007E2FB0"/>
    <w:rsid w:val="007E7DAC"/>
    <w:rsid w:val="00811C0B"/>
    <w:rsid w:val="00817F58"/>
    <w:rsid w:val="00844DC2"/>
    <w:rsid w:val="00865EB7"/>
    <w:rsid w:val="008673DD"/>
    <w:rsid w:val="008674A4"/>
    <w:rsid w:val="008B393D"/>
    <w:rsid w:val="008C20A2"/>
    <w:rsid w:val="008C3CE8"/>
    <w:rsid w:val="008E1B39"/>
    <w:rsid w:val="008E2B28"/>
    <w:rsid w:val="008F22C1"/>
    <w:rsid w:val="008F6447"/>
    <w:rsid w:val="00901A56"/>
    <w:rsid w:val="00914338"/>
    <w:rsid w:val="0093677E"/>
    <w:rsid w:val="0093783E"/>
    <w:rsid w:val="00947FC3"/>
    <w:rsid w:val="009658A9"/>
    <w:rsid w:val="00974409"/>
    <w:rsid w:val="00980918"/>
    <w:rsid w:val="009922D6"/>
    <w:rsid w:val="009B3AD0"/>
    <w:rsid w:val="009C6DC8"/>
    <w:rsid w:val="009E66A4"/>
    <w:rsid w:val="00A63097"/>
    <w:rsid w:val="00A67E29"/>
    <w:rsid w:val="00A71074"/>
    <w:rsid w:val="00A7151A"/>
    <w:rsid w:val="00A802F1"/>
    <w:rsid w:val="00AB3D1D"/>
    <w:rsid w:val="00AB7B86"/>
    <w:rsid w:val="00AC071E"/>
    <w:rsid w:val="00AD3F0C"/>
    <w:rsid w:val="00AE3552"/>
    <w:rsid w:val="00AE41CC"/>
    <w:rsid w:val="00AF3FE4"/>
    <w:rsid w:val="00AF62BC"/>
    <w:rsid w:val="00B07C30"/>
    <w:rsid w:val="00B12630"/>
    <w:rsid w:val="00B24C0D"/>
    <w:rsid w:val="00B3247E"/>
    <w:rsid w:val="00B32D45"/>
    <w:rsid w:val="00B33D11"/>
    <w:rsid w:val="00B37271"/>
    <w:rsid w:val="00B555C0"/>
    <w:rsid w:val="00B70B90"/>
    <w:rsid w:val="00B7326E"/>
    <w:rsid w:val="00BB2517"/>
    <w:rsid w:val="00BB6301"/>
    <w:rsid w:val="00BC5F0F"/>
    <w:rsid w:val="00C00F5C"/>
    <w:rsid w:val="00C22FFA"/>
    <w:rsid w:val="00C36B6E"/>
    <w:rsid w:val="00C44C6B"/>
    <w:rsid w:val="00C44FC9"/>
    <w:rsid w:val="00C5139D"/>
    <w:rsid w:val="00C52E9E"/>
    <w:rsid w:val="00C55987"/>
    <w:rsid w:val="00C60441"/>
    <w:rsid w:val="00C73C8A"/>
    <w:rsid w:val="00CB17B5"/>
    <w:rsid w:val="00CE5171"/>
    <w:rsid w:val="00CF243A"/>
    <w:rsid w:val="00CF32B2"/>
    <w:rsid w:val="00D063E1"/>
    <w:rsid w:val="00D36220"/>
    <w:rsid w:val="00D47F9C"/>
    <w:rsid w:val="00D75DD1"/>
    <w:rsid w:val="00D93BC4"/>
    <w:rsid w:val="00DA4258"/>
    <w:rsid w:val="00DB33EA"/>
    <w:rsid w:val="00DB480D"/>
    <w:rsid w:val="00DB6812"/>
    <w:rsid w:val="00DE10DE"/>
    <w:rsid w:val="00DE5533"/>
    <w:rsid w:val="00E12E72"/>
    <w:rsid w:val="00E14B4C"/>
    <w:rsid w:val="00E2336A"/>
    <w:rsid w:val="00E27F32"/>
    <w:rsid w:val="00E6267C"/>
    <w:rsid w:val="00E629D5"/>
    <w:rsid w:val="00E67974"/>
    <w:rsid w:val="00E72FF2"/>
    <w:rsid w:val="00EA7358"/>
    <w:rsid w:val="00EC10D0"/>
    <w:rsid w:val="00ED38D6"/>
    <w:rsid w:val="00ED7758"/>
    <w:rsid w:val="00EE454A"/>
    <w:rsid w:val="00EF38C0"/>
    <w:rsid w:val="00F24A9D"/>
    <w:rsid w:val="00F3793E"/>
    <w:rsid w:val="00F40EBE"/>
    <w:rsid w:val="00F44521"/>
    <w:rsid w:val="00F64EA4"/>
    <w:rsid w:val="00F7205B"/>
    <w:rsid w:val="00F76EE6"/>
    <w:rsid w:val="00F947B3"/>
    <w:rsid w:val="00FB0441"/>
    <w:rsid w:val="00FB18E0"/>
    <w:rsid w:val="00FB54A1"/>
    <w:rsid w:val="00FB75A4"/>
    <w:rsid w:val="00FE34F5"/>
    <w:rsid w:val="00FE3D15"/>
    <w:rsid w:val="00FF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5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C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E45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aliases w:val="ITESM Body Text"/>
    <w:basedOn w:val="Normal"/>
    <w:link w:val="BodyTextChar"/>
    <w:uiPriority w:val="99"/>
    <w:rsid w:val="007B0F28"/>
    <w:rPr>
      <w:rFonts w:ascii="Arial" w:hAnsi="Arial"/>
      <w:b/>
      <w:bCs/>
      <w:sz w:val="22"/>
      <w:szCs w:val="20"/>
    </w:rPr>
  </w:style>
  <w:style w:type="character" w:customStyle="1" w:styleId="BodyTextChar">
    <w:name w:val="Body Text Char"/>
    <w:aliases w:val="ITESM Body Text Char"/>
    <w:basedOn w:val="DefaultParagraphFont"/>
    <w:link w:val="BodyText"/>
    <w:uiPriority w:val="99"/>
    <w:locked/>
    <w:rsid w:val="007B0F28"/>
    <w:rPr>
      <w:rFonts w:ascii="Arial" w:hAnsi="Arial" w:cs="Times New Roman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rsid w:val="001D3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35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4DC2"/>
    <w:pPr>
      <w:ind w:left="720"/>
    </w:pPr>
  </w:style>
  <w:style w:type="paragraph" w:styleId="Header">
    <w:name w:val="header"/>
    <w:basedOn w:val="Normal"/>
    <w:link w:val="HeaderChar"/>
    <w:uiPriority w:val="99"/>
    <w:rsid w:val="008B3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393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3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393D"/>
    <w:rPr>
      <w:rFonts w:cs="Times New Roman"/>
      <w:sz w:val="24"/>
      <w:szCs w:val="24"/>
    </w:rPr>
  </w:style>
  <w:style w:type="paragraph" w:customStyle="1" w:styleId="DoesNot">
    <w:name w:val="Does Not"/>
    <w:basedOn w:val="Normal"/>
    <w:uiPriority w:val="99"/>
    <w:rsid w:val="00BB2517"/>
    <w:pPr>
      <w:tabs>
        <w:tab w:val="left" w:pos="360"/>
      </w:tabs>
      <w:spacing w:before="200" w:after="200"/>
    </w:pPr>
    <w:rPr>
      <w:rFonts w:ascii="Arial" w:hAnsi="Arial"/>
      <w:sz w:val="20"/>
    </w:rPr>
  </w:style>
  <w:style w:type="paragraph" w:customStyle="1" w:styleId="CoverTitle">
    <w:name w:val="Cover Title"/>
    <w:basedOn w:val="Heading1"/>
    <w:uiPriority w:val="99"/>
    <w:rsid w:val="00BB2517"/>
    <w:pPr>
      <w:spacing w:before="0" w:after="480"/>
      <w:jc w:val="center"/>
    </w:pPr>
    <w:rPr>
      <w:bCs w:val="0"/>
      <w:smallCaps/>
      <w:kern w:val="0"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357</Words>
  <Characters>2037</Characters>
  <Application>Microsoft Office Outlook</Application>
  <DocSecurity>0</DocSecurity>
  <Lines>0</Lines>
  <Paragraphs>0</Paragraphs>
  <ScaleCrop>false</ScaleCrop>
  <Company>American Institutes for Research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SWREL</dc:title>
  <dc:subject/>
  <dc:creator>Teresa Duncan</dc:creator>
  <cp:keywords/>
  <dc:description/>
  <cp:lastModifiedBy>#Administrator</cp:lastModifiedBy>
  <cp:revision>2</cp:revision>
  <cp:lastPrinted>2006-12-08T18:58:00Z</cp:lastPrinted>
  <dcterms:created xsi:type="dcterms:W3CDTF">2009-03-06T18:06:00Z</dcterms:created>
  <dcterms:modified xsi:type="dcterms:W3CDTF">2009-03-06T18:06:00Z</dcterms:modified>
</cp:coreProperties>
</file>