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B2" w:rsidRPr="00214251" w:rsidRDefault="00AB09B2" w:rsidP="00635381">
      <w:pPr>
        <w:spacing w:after="0"/>
      </w:pPr>
    </w:p>
    <w:tbl>
      <w:tblPr>
        <w:tblW w:w="7240" w:type="dxa"/>
        <w:tblInd w:w="93" w:type="dxa"/>
        <w:tblLook w:val="00A0"/>
      </w:tblPr>
      <w:tblGrid>
        <w:gridCol w:w="1596"/>
        <w:gridCol w:w="1596"/>
        <w:gridCol w:w="3168"/>
        <w:gridCol w:w="880"/>
      </w:tblGrid>
      <w:tr w:rsidR="00AB09B2" w:rsidRPr="00940414" w:rsidTr="00510AB1">
        <w:trPr>
          <w:trHeight w:val="300"/>
          <w:tblHeader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bookmarkStart w:id="0" w:name="RANGE!A1:D63"/>
            <w:bookmarkEnd w:id="0"/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Contractor Survey Matrix</w:t>
            </w:r>
          </w:p>
        </w:tc>
      </w:tr>
      <w:tr w:rsidR="00AB09B2" w:rsidRPr="00940414" w:rsidTr="00510AB1">
        <w:trPr>
          <w:trHeight w:val="300"/>
          <w:tblHeader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70C0"/>
            <w:vAlign w:val="center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Contractor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70C0"/>
            <w:vAlign w:val="center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Topic Covered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Matrix Key</w:t>
            </w:r>
          </w:p>
        </w:tc>
      </w:tr>
      <w:tr w:rsidR="00AB09B2" w:rsidRPr="00940414" w:rsidTr="00510AB1">
        <w:trPr>
          <w:trHeight w:val="300"/>
          <w:tblHeader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Item No.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Demographics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Position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1_1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Age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1_2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Sex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1_3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Tenure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1_4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Salary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1_5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Veteran Status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1_6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1_7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1_6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Processes and Services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6_1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Track Switch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2_1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6_1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Rehabilitation Plan Development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2_2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Q12A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Vocational Training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2_3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Q12B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Job Placement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2_4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Q12C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Level of Effort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2_5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6_2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Medical Status/Records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2_6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6_3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Counselor Role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2_7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6_3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Dropouts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2_8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Test Results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2_9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Overall Process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2_10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Q18A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2_10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Outreach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Q18B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Outreach Process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3_1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Q18C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Types of Outreach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3_2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Q18D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Effectiveness of Outreach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3_3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Q18E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Underserved Populations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3_4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3_1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5 Tracks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Self Employment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Q21A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Independent Living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4_2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Q21B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Workplace Training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4_3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Q21C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Transferrable Skills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4_4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Q21D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Effectiveness of Track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4_5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Q21E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Reemployment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4_6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Q22A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Employment Coordination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4_7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Q22B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Caseload Management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Q22C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Process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5_1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Q22D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Caseload Totals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5_2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Q22E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Cases by Track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5_3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Track Assignment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5_4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Caseload Level of Effort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5_5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Case Reactivation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5_6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Q26A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Staffing Qualifications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Q26B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Education of Staff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6_1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Q26C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Certifications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6_2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Q26D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Training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6_3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Q26E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Resources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6_4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Q26F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Q26G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Q26H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4_4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2_5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Q30A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Q30B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Q30C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Q30D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4041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Q30E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Q31A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Q31B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Q31C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Q31D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B09B2" w:rsidRPr="00940414" w:rsidTr="00510AB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Q31E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5_5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09B2" w:rsidRPr="00940414" w:rsidRDefault="00AB09B2" w:rsidP="00510AB1">
            <w:pPr>
              <w:spacing w:after="0"/>
              <w:jc w:val="center"/>
              <w:rPr>
                <w:rFonts w:ascii="Calibri" w:hAnsi="Calibri"/>
              </w:rPr>
            </w:pPr>
            <w:r w:rsidRPr="0094041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B09B2" w:rsidRPr="00214251" w:rsidRDefault="00AB09B2" w:rsidP="00635381">
      <w:pPr>
        <w:spacing w:after="0"/>
      </w:pPr>
    </w:p>
    <w:p w:rsidR="00AB09B2" w:rsidRDefault="00AB09B2"/>
    <w:sectPr w:rsidR="00AB09B2" w:rsidSect="007318C7"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381"/>
    <w:rsid w:val="000B72C6"/>
    <w:rsid w:val="00214251"/>
    <w:rsid w:val="00510AB1"/>
    <w:rsid w:val="005F7700"/>
    <w:rsid w:val="00635381"/>
    <w:rsid w:val="006E4087"/>
    <w:rsid w:val="007318C7"/>
    <w:rsid w:val="007E7CBC"/>
    <w:rsid w:val="00873724"/>
    <w:rsid w:val="00940414"/>
    <w:rsid w:val="00962891"/>
    <w:rsid w:val="00A11F00"/>
    <w:rsid w:val="00AB09B2"/>
    <w:rsid w:val="00CE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81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234</Words>
  <Characters>1340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Survey Matrix</dc:title>
  <dc:subject/>
  <dc:creator>rwilburn</dc:creator>
  <cp:keywords/>
  <dc:description/>
  <cp:lastModifiedBy>vacowilea</cp:lastModifiedBy>
  <cp:revision>2</cp:revision>
  <dcterms:created xsi:type="dcterms:W3CDTF">2009-04-29T17:54:00Z</dcterms:created>
  <dcterms:modified xsi:type="dcterms:W3CDTF">2009-04-29T17:54:00Z</dcterms:modified>
</cp:coreProperties>
</file>