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68" w:rsidRDefault="00405D68" w:rsidP="008526AF">
      <w:pPr>
        <w:pStyle w:val="BodyTextIndent"/>
      </w:pPr>
      <w:r>
        <w:t>Sample text for an Institution with a Federalwide Assurance (FWA) to rely on the IRB/IEC of another institution (institutions may use this sample as a guide to develop their own agreement).</w:t>
      </w:r>
    </w:p>
    <w:p w:rsidR="00405D68" w:rsidRDefault="00405D68" w:rsidP="008526AF">
      <w:pPr>
        <w:pStyle w:val="Title"/>
      </w:pPr>
    </w:p>
    <w:p w:rsidR="00405D68" w:rsidRDefault="00405D68" w:rsidP="008526AF">
      <w:pPr>
        <w:pStyle w:val="Title"/>
      </w:pPr>
      <w:r>
        <w:t>Institutional Review Board (IRB)/Independent Ethics Committee (IEC) Authorization Agreement</w:t>
      </w:r>
    </w:p>
    <w:p w:rsidR="00405D68" w:rsidRDefault="00405D68" w:rsidP="008526AF">
      <w:pPr>
        <w:tabs>
          <w:tab w:val="center" w:pos="4680"/>
        </w:tabs>
        <w:jc w:val="both"/>
        <w:rPr>
          <w:b/>
          <w:bCs/>
          <w:sz w:val="28"/>
          <w:szCs w:val="28"/>
        </w:rPr>
      </w:pP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Name of Institution or Organization Providing IRB Review</w:t>
      </w:r>
      <w:r>
        <w:rPr>
          <w:sz w:val="24"/>
          <w:szCs w:val="24"/>
        </w:rPr>
        <w:t xml:space="preserve"> (Institution/Organization A):</w:t>
      </w: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 </w:t>
      </w: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IRB Registration #: ________________ Federalwide Assurance (FWA) #, if any: _________________</w:t>
      </w:r>
    </w:p>
    <w:p w:rsidR="00405D68" w:rsidRDefault="00405D68" w:rsidP="008526AF">
      <w:pPr>
        <w:tabs>
          <w:tab w:val="center" w:pos="4680"/>
        </w:tabs>
        <w:jc w:val="both"/>
        <w:rPr>
          <w:b/>
          <w:bCs/>
          <w:sz w:val="24"/>
          <w:szCs w:val="24"/>
        </w:rPr>
      </w:pPr>
    </w:p>
    <w:p w:rsidR="00405D68" w:rsidRDefault="00405D68" w:rsidP="008526AF">
      <w:pPr>
        <w:tabs>
          <w:tab w:val="center" w:pos="4680"/>
        </w:tabs>
        <w:jc w:val="both"/>
        <w:rPr>
          <w:b/>
          <w:bCs/>
          <w:sz w:val="24"/>
          <w:szCs w:val="24"/>
        </w:rPr>
      </w:pP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Institution Relying on the Designated IRB </w:t>
      </w:r>
      <w:r>
        <w:rPr>
          <w:sz w:val="24"/>
          <w:szCs w:val="24"/>
        </w:rPr>
        <w:t>(Institution B):</w:t>
      </w: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     </w:t>
      </w: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FWA #: _____________________</w:t>
      </w: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</w:p>
    <w:p w:rsidR="00405D68" w:rsidRDefault="00405D68" w:rsidP="008526A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Officials signing below agree that  </w:t>
      </w:r>
      <w:r>
        <w:rPr>
          <w:sz w:val="24"/>
          <w:szCs w:val="24"/>
          <w:u w:val="single"/>
        </w:rPr>
        <w:t xml:space="preserve">      (</w:t>
      </w:r>
      <w:r>
        <w:rPr>
          <w:i/>
          <w:iCs/>
          <w:sz w:val="24"/>
          <w:szCs w:val="24"/>
          <w:u w:val="single"/>
        </w:rPr>
        <w:t xml:space="preserve">name of Institution B)     </w:t>
      </w:r>
      <w:r>
        <w:rPr>
          <w:sz w:val="24"/>
          <w:szCs w:val="24"/>
        </w:rPr>
        <w:t xml:space="preserve"> may rely on the designated IRB for review and continuing oversight of its human subjects research described below:  (</w:t>
      </w:r>
      <w:r>
        <w:rPr>
          <w:i/>
          <w:iCs/>
          <w:sz w:val="24"/>
          <w:szCs w:val="24"/>
        </w:rPr>
        <w:t>check one</w:t>
      </w:r>
      <w:r>
        <w:rPr>
          <w:sz w:val="24"/>
          <w:szCs w:val="24"/>
        </w:rPr>
        <w:t>)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pStyle w:val="BodyTextIndent"/>
        <w:tabs>
          <w:tab w:val="clear" w:pos="4680"/>
        </w:tabs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(___) This agreement applies to all human subjects research covered by Institution B’s FWA.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>(___) This agreement is limited to the following specific protocol(s):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 xml:space="preserve">          Name of Research Project:________________________________________________________</w:t>
      </w: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 xml:space="preserve">          Name of Principal Investigator:_____________________________________________________</w:t>
      </w: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 xml:space="preserve">          Sponsor or Funding Agency: ________________ Award Number, if any: ___________________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>(___)  Other (</w:t>
      </w:r>
      <w:r>
        <w:rPr>
          <w:i/>
          <w:iCs/>
          <w:sz w:val="24"/>
          <w:szCs w:val="24"/>
        </w:rPr>
        <w:t>describe</w:t>
      </w:r>
      <w:r>
        <w:rPr>
          <w:sz w:val="24"/>
          <w:szCs w:val="24"/>
        </w:rPr>
        <w:t>):________________________________________________________________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pStyle w:val="BodyTextIndent"/>
        <w:tabs>
          <w:tab w:val="clear" w:pos="4680"/>
        </w:tabs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The review performed by the designated IRB will meet the human subject protection requirements of Institution B’s OHRP-approved FWA.  The IRB at Institution/Organization A will follow written procedures for reporting its findings and actions to appropriate officials at Institution B. Relevant minutes of IRB meetings will be made available to Institution B upon request.  Institution B remains responsible for ensuring compliance with the IRB’s determinations and with the Terms of its OHRP-approved FWA.  This document must be kept on file by both parties and provided to OHRP upon request.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>Signature of Signatory Official (Institution/Organization A):</w:t>
      </w: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  Date: ___________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>Print Full Name:  ________________________________ Institutional Title: _____________________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NOTE: The</w:t>
      </w:r>
      <w:r w:rsidRPr="00FF084F">
        <w:rPr>
          <w:color w:val="FF0000"/>
          <w:sz w:val="24"/>
          <w:szCs w:val="24"/>
          <w:u w:val="single"/>
        </w:rPr>
        <w:t xml:space="preserve"> IRB </w:t>
      </w:r>
      <w:r>
        <w:rPr>
          <w:color w:val="FF0000"/>
          <w:sz w:val="24"/>
          <w:szCs w:val="24"/>
          <w:u w:val="single"/>
        </w:rPr>
        <w:t xml:space="preserve">of Institution A </w:t>
      </w:r>
      <w:r w:rsidRPr="00FF084F">
        <w:rPr>
          <w:color w:val="FF0000"/>
          <w:sz w:val="24"/>
          <w:szCs w:val="24"/>
          <w:u w:val="single"/>
        </w:rPr>
        <w:t xml:space="preserve">must be designated on the OHRP-approved FWA for </w:t>
      </w:r>
      <w:r>
        <w:rPr>
          <w:color w:val="FF0000"/>
          <w:sz w:val="24"/>
          <w:szCs w:val="24"/>
          <w:u w:val="single"/>
        </w:rPr>
        <w:t>I</w:t>
      </w:r>
      <w:r w:rsidRPr="00FF084F">
        <w:rPr>
          <w:color w:val="FF0000"/>
          <w:sz w:val="24"/>
          <w:szCs w:val="24"/>
          <w:u w:val="single"/>
        </w:rPr>
        <w:t>nstitution</w:t>
      </w:r>
      <w:r>
        <w:rPr>
          <w:color w:val="FF0000"/>
          <w:sz w:val="24"/>
          <w:szCs w:val="24"/>
          <w:u w:val="single"/>
        </w:rPr>
        <w:t xml:space="preserve"> B</w:t>
      </w:r>
      <w:r>
        <w:rPr>
          <w:sz w:val="24"/>
          <w:szCs w:val="24"/>
        </w:rPr>
        <w:t>.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 xml:space="preserve">Signature of Signatory Official (Institution B): </w:t>
      </w:r>
    </w:p>
    <w:p w:rsidR="00405D68" w:rsidRDefault="00405D68" w:rsidP="008526A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  Date: ___________</w:t>
      </w:r>
    </w:p>
    <w:p w:rsidR="00405D68" w:rsidRDefault="00405D68" w:rsidP="008526AF">
      <w:pPr>
        <w:rPr>
          <w:sz w:val="24"/>
          <w:szCs w:val="24"/>
        </w:rPr>
      </w:pPr>
    </w:p>
    <w:p w:rsidR="00405D68" w:rsidRDefault="00405D68" w:rsidP="008526AF">
      <w:pPr>
        <w:pStyle w:val="BodyTextIndent"/>
        <w:jc w:val="left"/>
        <w:rPr>
          <w:i w:val="0"/>
          <w:iCs w:val="0"/>
          <w:sz w:val="24"/>
          <w:szCs w:val="24"/>
          <w:u w:val="single"/>
        </w:rPr>
      </w:pPr>
      <w:r>
        <w:rPr>
          <w:i w:val="0"/>
          <w:iCs w:val="0"/>
          <w:sz w:val="24"/>
          <w:szCs w:val="24"/>
        </w:rPr>
        <w:t>Print Full Name</w:t>
      </w:r>
      <w:r>
        <w:rPr>
          <w:sz w:val="24"/>
          <w:szCs w:val="24"/>
        </w:rPr>
        <w:t xml:space="preserve">:  ________________________________ </w:t>
      </w:r>
      <w:r>
        <w:rPr>
          <w:i w:val="0"/>
          <w:iCs w:val="0"/>
          <w:sz w:val="24"/>
          <w:szCs w:val="24"/>
        </w:rPr>
        <w:t>Institutional Title</w:t>
      </w:r>
      <w:r>
        <w:rPr>
          <w:sz w:val="24"/>
          <w:szCs w:val="24"/>
        </w:rPr>
        <w:t>: _____________________</w:t>
      </w:r>
      <w:r>
        <w:rPr>
          <w:i w:val="0"/>
          <w:iCs w:val="0"/>
          <w:sz w:val="24"/>
          <w:szCs w:val="24"/>
        </w:rPr>
        <w:t xml:space="preserve">          </w:t>
      </w:r>
    </w:p>
    <w:p w:rsidR="00405D68" w:rsidRDefault="00405D68" w:rsidP="008526AF"/>
    <w:p w:rsidR="00405D68" w:rsidRDefault="00405D68"/>
    <w:sectPr w:rsidR="00405D68" w:rsidSect="008526AF">
      <w:headerReference w:type="default" r:id="rId6"/>
      <w:pgSz w:w="12240" w:h="15840"/>
      <w:pgMar w:top="634" w:right="720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68" w:rsidRDefault="00405D68">
      <w:r>
        <w:separator/>
      </w:r>
    </w:p>
  </w:endnote>
  <w:endnote w:type="continuationSeparator" w:id="1">
    <w:p w:rsidR="00405D68" w:rsidRDefault="0040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68" w:rsidRDefault="00405D68">
      <w:r>
        <w:separator/>
      </w:r>
    </w:p>
  </w:footnote>
  <w:footnote w:type="continuationSeparator" w:id="1">
    <w:p w:rsidR="00405D68" w:rsidRDefault="00405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68" w:rsidRDefault="00405D68">
    <w:pPr>
      <w:pStyle w:val="Header"/>
      <w:jc w:val="right"/>
      <w:rPr>
        <w:i/>
        <w:iCs/>
      </w:rPr>
    </w:pPr>
    <w:r>
      <w:rPr>
        <w:i/>
        <w:iCs/>
      </w:rPr>
      <w:t xml:space="preserve">Version Date:  </w:t>
    </w:r>
    <w:smartTag w:uri="urn:schemas-microsoft-com:office:smarttags" w:element="date">
      <w:smartTagPr>
        <w:attr w:name="Month" w:val="12"/>
        <w:attr w:name="Day" w:val="20"/>
        <w:attr w:name="Year" w:val="2005"/>
      </w:smartTagPr>
      <w:r>
        <w:rPr>
          <w:i/>
          <w:iCs/>
        </w:rPr>
        <w:t>12/20/2005</w:t>
      </w:r>
    </w:smartTag>
  </w:p>
  <w:p w:rsidR="00405D68" w:rsidRDefault="00405D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AF"/>
    <w:rsid w:val="00027CCB"/>
    <w:rsid w:val="00133F43"/>
    <w:rsid w:val="00172427"/>
    <w:rsid w:val="002F5E6C"/>
    <w:rsid w:val="003E708D"/>
    <w:rsid w:val="00405D68"/>
    <w:rsid w:val="00592102"/>
    <w:rsid w:val="00592D98"/>
    <w:rsid w:val="005A76BA"/>
    <w:rsid w:val="006E22E7"/>
    <w:rsid w:val="007250FC"/>
    <w:rsid w:val="0072661B"/>
    <w:rsid w:val="008526AF"/>
    <w:rsid w:val="008B0C16"/>
    <w:rsid w:val="00917262"/>
    <w:rsid w:val="00921E0E"/>
    <w:rsid w:val="009A0B64"/>
    <w:rsid w:val="00BA63AF"/>
    <w:rsid w:val="00D2007C"/>
    <w:rsid w:val="00D22CAC"/>
    <w:rsid w:val="00D25D52"/>
    <w:rsid w:val="00E1128E"/>
    <w:rsid w:val="00FC4F49"/>
    <w:rsid w:val="00FE3329"/>
    <w:rsid w:val="00FF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AF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26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4F4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8526A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4F4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526A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C4F4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389</Words>
  <Characters>2219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 for an Institution with a Federalwide Assurance (FWA) to rely on the IRB/IEC of another institution (institutions </dc:title>
  <dc:subject/>
  <dc:creator>Coleman</dc:creator>
  <cp:keywords/>
  <dc:description/>
  <cp:lastModifiedBy>DHHS</cp:lastModifiedBy>
  <cp:revision>2</cp:revision>
  <cp:lastPrinted>2008-01-13T20:14:00Z</cp:lastPrinted>
  <dcterms:created xsi:type="dcterms:W3CDTF">2008-01-23T19:54:00Z</dcterms:created>
  <dcterms:modified xsi:type="dcterms:W3CDTF">2008-01-23T19:54:00Z</dcterms:modified>
</cp:coreProperties>
</file>