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E9" w:rsidRDefault="00246CE9" w:rsidP="00394932">
      <w:pPr>
        <w:pStyle w:val="L1-FlLSp12"/>
        <w:tabs>
          <w:tab w:val="clear" w:pos="1152"/>
          <w:tab w:val="left" w:pos="5760"/>
        </w:tabs>
        <w:spacing w:line="240" w:lineRule="atLeast"/>
        <w:rPr>
          <w:rFonts w:cs="Times New Roman"/>
        </w:rPr>
      </w:pPr>
    </w:p>
    <w:p w:rsidR="00246CE9" w:rsidRDefault="00246CE9" w:rsidP="00394932">
      <w:pPr>
        <w:pStyle w:val="L1-FlLSp12"/>
        <w:tabs>
          <w:tab w:val="clear" w:pos="1152"/>
          <w:tab w:val="left" w:pos="5760"/>
        </w:tabs>
        <w:spacing w:line="240" w:lineRule="atLeast"/>
        <w:rPr>
          <w:rFonts w:cs="Times New Roman"/>
        </w:rPr>
      </w:pPr>
      <w:r>
        <w:rPr>
          <w:rFonts w:cs="Times New Roman"/>
        </w:rPr>
        <w:t>{</w:t>
      </w:r>
      <w:smartTag w:uri="urn:schemas-microsoft-com:office:smarttags" w:element="Street">
        <w:smartTag w:uri="urn:schemas-microsoft-com:office:smarttags" w:element="address">
          <w:r>
            <w:t>123 Name Street</w:t>
          </w:r>
        </w:smartTag>
      </w:smartTag>
      <w:r>
        <w:rPr>
          <w:rFonts w:cs="Times New Roman"/>
        </w:rPr>
        <w:t>}</w:t>
      </w:r>
    </w:p>
    <w:p w:rsidR="00246CE9" w:rsidRDefault="00246CE9" w:rsidP="00394932">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246CE9" w:rsidRDefault="00246CE9" w:rsidP="00394932">
      <w:pPr>
        <w:pStyle w:val="L1-FlLSp12"/>
        <w:tabs>
          <w:tab w:val="clear" w:pos="1152"/>
          <w:tab w:val="left" w:pos="5760"/>
        </w:tabs>
        <w:spacing w:line="240" w:lineRule="atLeast"/>
        <w:rPr>
          <w:rFonts w:cs="Times New Roman"/>
        </w:rPr>
      </w:pPr>
    </w:p>
    <w:p w:rsidR="00246CE9" w:rsidRDefault="00246CE9" w:rsidP="00394932">
      <w:pPr>
        <w:pStyle w:val="L1-FlLSp12"/>
        <w:tabs>
          <w:tab w:val="clear" w:pos="1152"/>
          <w:tab w:val="left" w:pos="5760"/>
        </w:tabs>
        <w:spacing w:line="240" w:lineRule="atLeast"/>
      </w:pPr>
      <w:r>
        <w:rPr>
          <w:rFonts w:cs="Times New Roman"/>
        </w:rPr>
        <w:tab/>
      </w:r>
      <w:r>
        <w:t>October XX, 2009</w:t>
      </w:r>
    </w:p>
    <w:p w:rsidR="00246CE9" w:rsidRDefault="00246CE9" w:rsidP="00394932">
      <w:pPr>
        <w:pStyle w:val="L1-FlLSp12"/>
        <w:spacing w:line="240" w:lineRule="atLeast"/>
        <w:rPr>
          <w:rFonts w:cs="Times New Roman"/>
        </w:rPr>
      </w:pPr>
    </w:p>
    <w:p w:rsidR="00246CE9" w:rsidRDefault="00246CE9" w:rsidP="00394932">
      <w:pPr>
        <w:pStyle w:val="L1-FlLSp12"/>
        <w:spacing w:line="240" w:lineRule="atLeast"/>
        <w:rPr>
          <w:rFonts w:cs="Times New Roman"/>
        </w:rPr>
      </w:pPr>
      <w:r>
        <w:t xml:space="preserve">Dear Parent of </w:t>
      </w:r>
      <w:r>
        <w:rPr>
          <w:rFonts w:cs="Times New Roman"/>
        </w:rPr>
        <w:t>{</w:t>
      </w:r>
      <w:r>
        <w:t>CHILD}:</w:t>
      </w:r>
    </w:p>
    <w:p w:rsidR="00246CE9" w:rsidRDefault="00246CE9" w:rsidP="00394932">
      <w:pPr>
        <w:pStyle w:val="L1-FlLSp12"/>
        <w:spacing w:line="240" w:lineRule="atLeast"/>
        <w:rPr>
          <w:rFonts w:cs="Times New Roman"/>
        </w:rPr>
      </w:pPr>
    </w:p>
    <w:p w:rsidR="00246CE9" w:rsidRDefault="00246CE9" w:rsidP="00394932">
      <w:pPr>
        <w:pStyle w:val="L1-FlLSp12"/>
        <w:spacing w:line="240" w:lineRule="atLeast"/>
        <w:ind w:right="187"/>
      </w:pPr>
      <w:r>
        <w:t xml:space="preserve">About three weeks ago, we mailed a survey to be completed by a member of your household about the child listed below.  </w:t>
      </w:r>
    </w:p>
    <w:p w:rsidR="00246CE9" w:rsidRDefault="00246CE9" w:rsidP="00394932">
      <w:pPr>
        <w:pStyle w:val="L1-FlLSp12"/>
        <w:spacing w:line="240" w:lineRule="atLeast"/>
        <w:ind w:right="187"/>
      </w:pPr>
    </w:p>
    <w:p w:rsidR="00246CE9" w:rsidRPr="00FA3549" w:rsidRDefault="00246CE9" w:rsidP="00394932">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246CE9" w:rsidRDefault="00246CE9" w:rsidP="00394932">
      <w:pPr>
        <w:pStyle w:val="L1-FlLSp12"/>
        <w:spacing w:line="240" w:lineRule="atLeast"/>
        <w:ind w:right="187"/>
        <w:rPr>
          <w:rFonts w:cs="Times New Roman"/>
        </w:rPr>
      </w:pPr>
    </w:p>
    <w:p w:rsidR="00246CE9" w:rsidRDefault="00246CE9" w:rsidP="00394932">
      <w:pPr>
        <w:pStyle w:val="L1-FlLSp12"/>
        <w:spacing w:line="240" w:lineRule="atLeast"/>
        <w:ind w:right="187"/>
      </w:pPr>
      <w:r>
        <w:t>We have not received a response from your household.  You were sent that survey (and the replacement enclosed with this letter) because your household returned a short survey for the U.S. Department of Education.</w:t>
      </w:r>
    </w:p>
    <w:p w:rsidR="00246CE9" w:rsidRDefault="00246CE9" w:rsidP="00394932">
      <w:pPr>
        <w:pStyle w:val="L1-FlLSp12"/>
        <w:spacing w:line="240" w:lineRule="atLeast"/>
        <w:ind w:right="187"/>
      </w:pPr>
    </w:p>
    <w:p w:rsidR="00246CE9" w:rsidRDefault="00246CE9" w:rsidP="00394932">
      <w:pPr>
        <w:pStyle w:val="L1-FlLSp12"/>
        <w:tabs>
          <w:tab w:val="clear" w:pos="1152"/>
          <w:tab w:val="left" w:pos="720"/>
        </w:tabs>
        <w:spacing w:line="240" w:lineRule="atLeast"/>
      </w:pPr>
      <w:r>
        <w:t xml:space="preserve">We are writing again because your household’s response is important in ensuring that the U.S. Department of Education obtains accurate results.  </w:t>
      </w:r>
    </w:p>
    <w:p w:rsidR="00246CE9" w:rsidRDefault="00246CE9" w:rsidP="00394932">
      <w:pPr>
        <w:pStyle w:val="L1-FlLSp12"/>
        <w:spacing w:line="240" w:lineRule="atLeast"/>
        <w:ind w:right="187"/>
        <w:rPr>
          <w:rFonts w:cs="Times New Roman"/>
        </w:rPr>
      </w:pPr>
    </w:p>
    <w:p w:rsidR="00246CE9" w:rsidRDefault="00246CE9" w:rsidP="00394932">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vital information </w:t>
      </w:r>
      <w:r w:rsidRPr="00486BD0">
        <w:t>on how schools and families work together to promote children’s learning</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246CE9" w:rsidRDefault="00246CE9" w:rsidP="00394932">
      <w:pPr>
        <w:pStyle w:val="L1-FlLSp12"/>
        <w:spacing w:line="240" w:lineRule="atLeast"/>
        <w:ind w:right="187"/>
        <w:rPr>
          <w:rFonts w:cs="Times New Roman"/>
        </w:rPr>
      </w:pPr>
    </w:p>
    <w:p w:rsidR="00246CE9" w:rsidRPr="00F96127" w:rsidRDefault="00246CE9" w:rsidP="003B13EF">
      <w:pPr>
        <w:pStyle w:val="L1-FlLSp12"/>
        <w:tabs>
          <w:tab w:val="clear" w:pos="1152"/>
          <w:tab w:val="left" w:pos="720"/>
        </w:tabs>
        <w:spacing w:line="240" w:lineRule="atLeast"/>
        <w:rPr>
          <w:rFonts w:cs="Times New Roman"/>
        </w:rPr>
      </w:pPr>
      <w:r>
        <w:t>Please f</w:t>
      </w:r>
      <w:r w:rsidRPr="00211FF2">
        <w:t xml:space="preserve">ill out the enclosed survey and mail it back in the postage 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  </w:t>
      </w:r>
    </w:p>
    <w:p w:rsidR="00246CE9" w:rsidRDefault="00246CE9" w:rsidP="00394932">
      <w:pPr>
        <w:pStyle w:val="L1-FlLSp12"/>
        <w:tabs>
          <w:tab w:val="clear" w:pos="1152"/>
          <w:tab w:val="left" w:pos="720"/>
        </w:tabs>
        <w:spacing w:line="240" w:lineRule="atLeast"/>
        <w:rPr>
          <w:rFonts w:cs="Times New Roman"/>
        </w:rPr>
      </w:pPr>
    </w:p>
    <w:p w:rsidR="00246CE9" w:rsidRDefault="00246CE9" w:rsidP="00394932">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696-5670</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246CE9" w:rsidRDefault="00246CE9" w:rsidP="00394932">
      <w:pPr>
        <w:pStyle w:val="L1-FlLSp12"/>
        <w:spacing w:line="240" w:lineRule="atLeast"/>
        <w:ind w:right="187"/>
        <w:rPr>
          <w:rFonts w:cs="Times New Roman"/>
        </w:rPr>
      </w:pPr>
    </w:p>
    <w:p w:rsidR="00246CE9" w:rsidRDefault="00246CE9" w:rsidP="00394932">
      <w:pPr>
        <w:pStyle w:val="L1-FlLSp12"/>
        <w:spacing w:line="240" w:lineRule="atLeast"/>
        <w:ind w:right="187"/>
        <w:rPr>
          <w:rFonts w:cs="Times New Roman"/>
        </w:rPr>
      </w:pPr>
    </w:p>
    <w:p w:rsidR="00246CE9" w:rsidRDefault="00246CE9" w:rsidP="00394932">
      <w:pPr>
        <w:pStyle w:val="L1-FlLSp12"/>
        <w:tabs>
          <w:tab w:val="clear" w:pos="1152"/>
          <w:tab w:val="left" w:pos="5040"/>
        </w:tabs>
        <w:spacing w:line="240" w:lineRule="atLeast"/>
      </w:pPr>
      <w:r>
        <w:rPr>
          <w:rFonts w:cs="Times New Roman"/>
        </w:rPr>
        <w:tab/>
      </w:r>
      <w:r>
        <w:t>Sincerely,</w:t>
      </w:r>
    </w:p>
    <w:p w:rsidR="00246CE9" w:rsidRDefault="00246CE9" w:rsidP="00394932">
      <w:pPr>
        <w:pStyle w:val="L1-FlLSp12"/>
        <w:tabs>
          <w:tab w:val="clear" w:pos="1152"/>
          <w:tab w:val="left" w:pos="5040"/>
        </w:tabs>
        <w:spacing w:line="240" w:lineRule="atLeast"/>
      </w:pPr>
    </w:p>
    <w:p w:rsidR="00246CE9" w:rsidRDefault="00246CE9" w:rsidP="00394932">
      <w:pPr>
        <w:pStyle w:val="L1-FlLSp12"/>
        <w:tabs>
          <w:tab w:val="clear" w:pos="1152"/>
          <w:tab w:val="left" w:pos="5040"/>
        </w:tabs>
        <w:spacing w:line="240" w:lineRule="atLeast"/>
      </w:pPr>
    </w:p>
    <w:p w:rsidR="00246CE9" w:rsidRDefault="00246CE9" w:rsidP="00394932">
      <w:pPr>
        <w:pStyle w:val="L1-FlLSp12"/>
        <w:tabs>
          <w:tab w:val="clear" w:pos="1152"/>
          <w:tab w:val="left" w:pos="5040"/>
        </w:tabs>
        <w:spacing w:line="240" w:lineRule="atLeast"/>
        <w:ind w:left="5040"/>
      </w:pPr>
      <w:r>
        <w:t>Stuart Kerachsky</w:t>
      </w:r>
    </w:p>
    <w:p w:rsidR="00246CE9" w:rsidRDefault="00246CE9" w:rsidP="00394932">
      <w:pPr>
        <w:pStyle w:val="L1-FlLSp12"/>
        <w:tabs>
          <w:tab w:val="clear" w:pos="1152"/>
          <w:tab w:val="left" w:pos="5040"/>
        </w:tabs>
        <w:spacing w:line="240" w:lineRule="atLeast"/>
      </w:pPr>
      <w:r>
        <w:rPr>
          <w:rFonts w:cs="Times New Roman"/>
        </w:rPr>
        <w:tab/>
      </w:r>
      <w:r>
        <w:t>Acting Commissioner</w:t>
      </w:r>
    </w:p>
    <w:p w:rsidR="00246CE9" w:rsidRDefault="00246CE9" w:rsidP="00394932">
      <w:pPr>
        <w:pStyle w:val="L1-FlLSp12"/>
        <w:tabs>
          <w:tab w:val="clear" w:pos="1152"/>
          <w:tab w:val="left" w:pos="5040"/>
        </w:tabs>
        <w:spacing w:line="240" w:lineRule="atLeast"/>
      </w:pPr>
      <w:r>
        <w:t>Enclosure</w:t>
      </w:r>
      <w:r>
        <w:tab/>
        <w:t>National Center for Education Statistics</w:t>
      </w:r>
    </w:p>
    <w:p w:rsidR="00246CE9" w:rsidRDefault="00246CE9" w:rsidP="00394932">
      <w:pPr>
        <w:pStyle w:val="L1-FlLSp12"/>
        <w:tabs>
          <w:tab w:val="clear" w:pos="1152"/>
          <w:tab w:val="left" w:pos="5040"/>
        </w:tabs>
        <w:spacing w:line="240" w:lineRule="atLeast"/>
        <w:rPr>
          <w:rFonts w:cs="Times New Roman"/>
        </w:rPr>
      </w:pPr>
    </w:p>
    <w:p w:rsidR="00246CE9" w:rsidRPr="00F96127" w:rsidRDefault="00246CE9" w:rsidP="00C82D3B">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p w:rsidR="00246CE9" w:rsidRDefault="00246CE9" w:rsidP="00394932">
      <w:pPr>
        <w:pStyle w:val="L1-FlLSp12"/>
        <w:tabs>
          <w:tab w:val="clear" w:pos="1152"/>
          <w:tab w:val="left" w:pos="5040"/>
        </w:tabs>
        <w:spacing w:line="240" w:lineRule="atLeast"/>
        <w:rPr>
          <w:rFonts w:cs="Times New Roman"/>
        </w:rPr>
      </w:pPr>
    </w:p>
    <w:sectPr w:rsidR="00246CE9" w:rsidSect="00D070B0">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CE9" w:rsidRDefault="00246CE9" w:rsidP="000A7E3D">
      <w:pPr>
        <w:spacing w:line="240" w:lineRule="auto"/>
        <w:rPr>
          <w:rFonts w:cs="Times New Roman"/>
        </w:rPr>
      </w:pPr>
      <w:r>
        <w:rPr>
          <w:rFonts w:cs="Times New Roman"/>
        </w:rPr>
        <w:separator/>
      </w:r>
    </w:p>
  </w:endnote>
  <w:endnote w:type="continuationSeparator" w:id="0">
    <w:p w:rsidR="00246CE9" w:rsidRDefault="00246CE9" w:rsidP="000A7E3D">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CE9" w:rsidRDefault="00246CE9" w:rsidP="000A7E3D">
      <w:pPr>
        <w:spacing w:line="240" w:lineRule="auto"/>
        <w:rPr>
          <w:rFonts w:cs="Times New Roman"/>
        </w:rPr>
      </w:pPr>
      <w:r>
        <w:rPr>
          <w:rFonts w:cs="Times New Roman"/>
        </w:rPr>
        <w:separator/>
      </w:r>
    </w:p>
  </w:footnote>
  <w:footnote w:type="continuationSeparator" w:id="0">
    <w:p w:rsidR="00246CE9" w:rsidRDefault="00246CE9" w:rsidP="000A7E3D">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246CE9">
      <w:tc>
        <w:tcPr>
          <w:tcW w:w="1620" w:type="dxa"/>
        </w:tcPr>
        <w:p w:rsidR="00246CE9" w:rsidRDefault="00246CE9">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246CE9" w:rsidRDefault="00246CE9">
          <w:pPr>
            <w:pStyle w:val="C1-CtrSglSp"/>
            <w:tabs>
              <w:tab w:val="center" w:pos="3600"/>
              <w:tab w:val="left" w:pos="7905"/>
            </w:tabs>
            <w:ind w:right="2052"/>
            <w:jc w:val="left"/>
            <w:rPr>
              <w:rFonts w:ascii="Helvetica" w:hAnsi="Helvetica" w:cs="Helvetica"/>
            </w:rPr>
          </w:pPr>
        </w:p>
        <w:p w:rsidR="00246CE9" w:rsidRDefault="00246CE9">
          <w:pPr>
            <w:pStyle w:val="C1-CtrSglSp"/>
            <w:tabs>
              <w:tab w:val="left" w:pos="7905"/>
            </w:tabs>
            <w:ind w:right="2052"/>
            <w:jc w:val="left"/>
            <w:rPr>
              <w:rFonts w:ascii="Helvetica" w:hAnsi="Helvetica" w:cs="Helvetica"/>
            </w:rPr>
          </w:pPr>
        </w:p>
        <w:p w:rsidR="00246CE9" w:rsidRDefault="00246CE9">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246CE9" w:rsidRDefault="00246CE9">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246CE9" w:rsidRDefault="00246CE9">
          <w:pPr>
            <w:pStyle w:val="C1-CtrSglSp"/>
            <w:tabs>
              <w:tab w:val="left" w:pos="7905"/>
            </w:tabs>
            <w:jc w:val="right"/>
            <w:rPr>
              <w:rFonts w:ascii="Helvetica" w:hAnsi="Helvetica" w:cs="Helvetica"/>
              <w:sz w:val="18"/>
              <w:szCs w:val="18"/>
            </w:rPr>
          </w:pPr>
        </w:p>
        <w:p w:rsidR="00246CE9" w:rsidRDefault="00246CE9">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246CE9" w:rsidRDefault="00246CE9">
          <w:pPr>
            <w:pStyle w:val="C1-CtrSglSp"/>
            <w:jc w:val="right"/>
            <w:rPr>
              <w:rFonts w:ascii="Helvetica" w:hAnsi="Helvetica" w:cs="Helvetica"/>
            </w:rPr>
          </w:pPr>
        </w:p>
      </w:tc>
    </w:tr>
  </w:tbl>
  <w:p w:rsidR="00246CE9" w:rsidRDefault="00246CE9">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932"/>
    <w:rsid w:val="00095A43"/>
    <w:rsid w:val="000A7E3D"/>
    <w:rsid w:val="001E5468"/>
    <w:rsid w:val="00207BE1"/>
    <w:rsid w:val="00211FF2"/>
    <w:rsid w:val="00246CE9"/>
    <w:rsid w:val="002D29CE"/>
    <w:rsid w:val="003049EA"/>
    <w:rsid w:val="00394932"/>
    <w:rsid w:val="003B13EF"/>
    <w:rsid w:val="00486BD0"/>
    <w:rsid w:val="004A7C3A"/>
    <w:rsid w:val="004B0D38"/>
    <w:rsid w:val="00565700"/>
    <w:rsid w:val="007A45F0"/>
    <w:rsid w:val="00C641C3"/>
    <w:rsid w:val="00C82D3B"/>
    <w:rsid w:val="00D070B0"/>
    <w:rsid w:val="00E150F6"/>
    <w:rsid w:val="00E80D3E"/>
    <w:rsid w:val="00F96127"/>
    <w:rsid w:val="00FA35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32"/>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394932"/>
    <w:pPr>
      <w:tabs>
        <w:tab w:val="left" w:pos="1152"/>
      </w:tabs>
      <w:spacing w:line="360" w:lineRule="atLeast"/>
    </w:pPr>
  </w:style>
  <w:style w:type="paragraph" w:styleId="Header">
    <w:name w:val="header"/>
    <w:basedOn w:val="Normal"/>
    <w:link w:val="HeaderChar"/>
    <w:uiPriority w:val="99"/>
    <w:rsid w:val="00394932"/>
    <w:pPr>
      <w:tabs>
        <w:tab w:val="center" w:pos="4320"/>
        <w:tab w:val="right" w:pos="8640"/>
      </w:tabs>
    </w:pPr>
    <w:rPr>
      <w:sz w:val="16"/>
      <w:szCs w:val="16"/>
    </w:rPr>
  </w:style>
  <w:style w:type="character" w:customStyle="1" w:styleId="HeaderChar">
    <w:name w:val="Header Char"/>
    <w:basedOn w:val="DefaultParagraphFont"/>
    <w:link w:val="Header"/>
    <w:uiPriority w:val="99"/>
    <w:rsid w:val="00394932"/>
    <w:rPr>
      <w:rFonts w:ascii="Garamond" w:eastAsia="SimSun" w:hAnsi="Garamond" w:cs="Garamond"/>
      <w:sz w:val="24"/>
      <w:szCs w:val="24"/>
      <w:lang w:eastAsia="zh-CN"/>
    </w:rPr>
  </w:style>
  <w:style w:type="paragraph" w:customStyle="1" w:styleId="C1-CtrSglSp">
    <w:name w:val="C1-Ctr Sgl Sp"/>
    <w:uiPriority w:val="99"/>
    <w:rsid w:val="00394932"/>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271</Words>
  <Characters>1550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6</cp:revision>
  <dcterms:created xsi:type="dcterms:W3CDTF">2009-07-31T22:02:00Z</dcterms:created>
  <dcterms:modified xsi:type="dcterms:W3CDTF">2009-08-06T14:57:00Z</dcterms:modified>
</cp:coreProperties>
</file>