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DC" w:rsidRDefault="008670DC">
      <w:pPr>
        <w:pStyle w:val="Heading2"/>
        <w:keepNext w:val="0"/>
        <w:keepLines w:val="0"/>
        <w:rPr>
          <w:bCs/>
          <w:sz w:val="28"/>
        </w:rPr>
      </w:pPr>
      <w:smartTag w:uri="urn:schemas-microsoft-com:office:smarttags" w:element="country-region">
        <w:smartTag w:uri="urn:schemas-microsoft-com:office:smarttags" w:element="place">
          <w:r>
            <w:rPr>
              <w:bCs/>
              <w:sz w:val="28"/>
            </w:rPr>
            <w:t>U.S.</w:t>
          </w:r>
        </w:smartTag>
      </w:smartTag>
      <w:r>
        <w:rPr>
          <w:bCs/>
          <w:sz w:val="28"/>
        </w:rPr>
        <w:t xml:space="preserve"> Citizenship and Immigration Services</w:t>
      </w:r>
    </w:p>
    <w:p w:rsidR="008670DC" w:rsidRDefault="008670DC">
      <w:pPr>
        <w:pStyle w:val="Heading2"/>
        <w:keepNext w:val="0"/>
        <w:keepLines w:val="0"/>
        <w:rPr>
          <w:bCs/>
          <w:sz w:val="28"/>
        </w:rPr>
      </w:pPr>
      <w:r>
        <w:rPr>
          <w:bCs/>
          <w:sz w:val="28"/>
        </w:rPr>
        <w:t>CUSTOMER SATISFACTION SURVEY</w:t>
      </w:r>
    </w:p>
    <w:p w:rsidR="008670DC" w:rsidRPr="00552FA8" w:rsidRDefault="008670DC" w:rsidP="00401CD3">
      <w:pPr>
        <w:rPr>
          <w:rFonts w:ascii="Arial" w:hAnsi="Arial"/>
          <w:b/>
          <w:bCs/>
          <w:sz w:val="28"/>
          <w:szCs w:val="28"/>
        </w:rPr>
      </w:pPr>
    </w:p>
    <w:p w:rsidR="008670DC" w:rsidRPr="00CA2C72" w:rsidRDefault="008670DC" w:rsidP="00401CD3">
      <w:pPr>
        <w:rPr>
          <w:rFonts w:ascii="Arial" w:hAnsi="Arial"/>
          <w:b/>
          <w:bCs/>
        </w:rPr>
      </w:pPr>
      <w:r w:rsidRPr="00CA2C72">
        <w:rPr>
          <w:rFonts w:ascii="Arial" w:hAnsi="Arial"/>
          <w:b/>
          <w:bCs/>
        </w:rPr>
        <w:t xml:space="preserve">Date: </w:t>
      </w:r>
      <w:r w:rsidRPr="00CA2C72"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>_________________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Pr="00CA2C72">
        <w:rPr>
          <w:rFonts w:ascii="Arial" w:hAnsi="Arial"/>
          <w:b/>
          <w:bCs/>
        </w:rPr>
        <w:t xml:space="preserve">Asylum Office: </w:t>
      </w:r>
      <w:r>
        <w:rPr>
          <w:rFonts w:ascii="Arial" w:hAnsi="Arial"/>
          <w:b/>
          <w:bCs/>
        </w:rPr>
        <w:t>_______________________</w:t>
      </w:r>
    </w:p>
    <w:p w:rsidR="008670DC" w:rsidRDefault="008670DC" w:rsidP="00401CD3">
      <w:pPr>
        <w:pStyle w:val="Heading3"/>
        <w:keepNext w:val="0"/>
        <w:pBdr>
          <w:top w:val="single" w:sz="12" w:space="0" w:color="auto"/>
        </w:pBdr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8670DC" w:rsidRDefault="008670DC" w:rsidP="00954F8E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know how we are doing in providing services to our customers.  Do you have a few moments to take a short survey?  Please note that this survey is </w:t>
      </w:r>
      <w:r w:rsidRPr="00591242">
        <w:rPr>
          <w:rFonts w:ascii="Arial" w:hAnsi="Arial" w:cs="Arial"/>
          <w:b/>
        </w:rPr>
        <w:t>voluntary, anonymous, and will not affect your individual case</w:t>
      </w:r>
      <w:r>
        <w:rPr>
          <w:rFonts w:ascii="Arial" w:hAnsi="Arial" w:cs="Arial"/>
        </w:rPr>
        <w:t xml:space="preserve">.  We estimate that it will take approximately 5-10 minutes to complete.  </w:t>
      </w:r>
    </w:p>
    <w:p w:rsidR="008670DC" w:rsidRPr="00FA0474" w:rsidRDefault="008670D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8670DC" w:rsidRPr="00FA0474" w:rsidRDefault="008670DC" w:rsidP="00FA0474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A0474">
        <w:rPr>
          <w:rFonts w:ascii="Arial" w:hAnsi="Arial" w:cs="Arial"/>
        </w:rPr>
        <w:t>The USCIS point of contact for questions on this survey and survey results is Jason Ackleson, Office of Policy and Strategy, 202-272-1722.  This survey is authorized under Office of Management and Budget Control number 1090-0007.</w:t>
      </w:r>
    </w:p>
    <w:p w:rsidR="008670DC" w:rsidRDefault="008670DC" w:rsidP="00954F8E">
      <w:pPr>
        <w:pStyle w:val="Heading3"/>
        <w:keepNext w:val="0"/>
        <w:pBdr>
          <w:top w:val="single" w:sz="12" w:space="0" w:color="auto"/>
        </w:pBdr>
        <w:spacing w:before="120" w:after="0"/>
      </w:pPr>
      <w:r>
        <w:t xml:space="preserve">Acknowledgment </w:t>
      </w:r>
    </w:p>
    <w:p w:rsidR="008670DC" w:rsidRDefault="008670D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8670DC" w:rsidRDefault="008670D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―►►</w:t>
      </w:r>
      <w:r>
        <w:rPr>
          <w:rFonts w:ascii="Arial" w:hAnsi="Arial" w:cs="Arial"/>
        </w:rPr>
        <w:t xml:space="preserve">Check here to acknowledge that you are </w:t>
      </w:r>
      <w:r w:rsidRPr="00591242">
        <w:rPr>
          <w:rFonts w:ascii="Arial" w:hAnsi="Arial" w:cs="Arial"/>
          <w:b/>
        </w:rPr>
        <w:t>at least 18 years old</w:t>
      </w:r>
      <w:r>
        <w:rPr>
          <w:rFonts w:ascii="Arial" w:hAnsi="Arial" w:cs="Arial"/>
        </w:rPr>
        <w:t xml:space="preserve"> and that your participation is </w:t>
      </w:r>
      <w:r w:rsidRPr="00591242">
        <w:rPr>
          <w:rFonts w:ascii="Arial" w:hAnsi="Arial" w:cs="Arial"/>
          <w:b/>
        </w:rPr>
        <w:t>voluntary</w:t>
      </w:r>
      <w:r>
        <w:rPr>
          <w:rFonts w:ascii="Arial" w:hAnsi="Arial" w:cs="Arial"/>
          <w:b/>
        </w:rPr>
        <w:t xml:space="preserve">:  </w:t>
      </w:r>
      <w:bookmarkStart w:id="2" w:name="Check1"/>
      <w:r w:rsidRPr="00F166FF">
        <w:rPr>
          <w:rFonts w:ascii="Arial" w:hAnsi="Arial"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F166FF">
        <w:rPr>
          <w:rFonts w:ascii="Arial" w:hAnsi="Arial" w:cs="Arial"/>
          <w:b/>
          <w:sz w:val="24"/>
        </w:rPr>
        <w:instrText xml:space="preserve"> FORMCHECKBOX </w:instrText>
      </w:r>
      <w:r w:rsidRPr="00F166FF">
        <w:rPr>
          <w:rFonts w:ascii="Arial" w:hAnsi="Arial" w:cs="Arial"/>
          <w:b/>
          <w:sz w:val="24"/>
        </w:rPr>
      </w:r>
      <w:r w:rsidRPr="00F166FF">
        <w:rPr>
          <w:rFonts w:ascii="Arial" w:hAnsi="Arial" w:cs="Arial"/>
          <w:b/>
          <w:sz w:val="24"/>
        </w:rPr>
        <w:fldChar w:fldCharType="end"/>
      </w:r>
    </w:p>
    <w:bookmarkEnd w:id="2"/>
    <w:p w:rsidR="008670DC" w:rsidRDefault="008670DC">
      <w:pPr>
        <w:pStyle w:val="Heading3"/>
        <w:keepNext w:val="0"/>
        <w:pBdr>
          <w:top w:val="single" w:sz="12" w:space="0" w:color="auto"/>
        </w:pBdr>
      </w:pPr>
      <w:r>
        <w:t>Website</w:t>
      </w:r>
    </w:p>
    <w:p w:rsidR="008670DC" w:rsidRDefault="008670DC" w:rsidP="006709AB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6709AB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Have you visited the USCIS website (</w:t>
      </w:r>
      <w:hyperlink r:id="rId7" w:history="1">
        <w:r w:rsidRPr="00E05C4D">
          <w:rPr>
            <w:rStyle w:val="Hyperlink"/>
            <w:rFonts w:ascii="Arial" w:hAnsi="Arial" w:cs="Arial"/>
          </w:rPr>
          <w:t>www.uscis.gov</w:t>
        </w:r>
      </w:hyperlink>
      <w:r>
        <w:rPr>
          <w:rFonts w:ascii="Arial" w:hAnsi="Arial" w:cs="Arial"/>
        </w:rPr>
        <w:t xml:space="preserve">) for asylum information within the last six months? </w:t>
      </w:r>
    </w:p>
    <w:p w:rsidR="008670DC" w:rsidRDefault="008670DC" w:rsidP="0097475F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Pr="0097475F" w:rsidRDefault="008670DC" w:rsidP="0097475F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8.3pt;width:310.05pt;height:90pt;z-index:251660800" stroked="f">
            <v:textbox style="mso-next-textbox:#_x0000_s1026">
              <w:txbxContent>
                <w:p w:rsidR="008670DC" w:rsidRPr="002549AF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</w:t>
                  </w:r>
                  <w:r w:rsidRPr="00401CD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Pr="002549AF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(please circle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a number from 1-10</w:t>
                  </w:r>
                  <w:r w:rsidRPr="002549AF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)</w:t>
                  </w:r>
                </w:p>
                <w:p w:rsidR="008670DC" w:rsidRPr="00401CD3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(not useful)                                                                       (very useful)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  </w:t>
                  </w:r>
                </w:p>
                <w:p w:rsidR="008670DC" w:rsidRPr="009B774A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</w:rPr>
        <w:tab/>
      </w:r>
      <w:r w:rsidRPr="00AB1416">
        <w:rPr>
          <w:rFonts w:ascii="Arial" w:hAnsi="Arial" w:cs="Arial"/>
          <w:b/>
        </w:rPr>
        <w:t>Yes</w:t>
      </w:r>
      <w:r w:rsidRPr="00AB1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F166FF">
        <w:rPr>
          <w:rFonts w:ascii="Arial" w:hAnsi="Arial"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F166FF">
        <w:rPr>
          <w:rFonts w:ascii="Arial" w:hAnsi="Arial" w:cs="Arial"/>
          <w:b/>
          <w:sz w:val="24"/>
        </w:rPr>
        <w:instrText xml:space="preserve"> FORMCHECKBOX </w:instrText>
      </w:r>
      <w:r w:rsidRPr="00F166FF">
        <w:rPr>
          <w:rFonts w:ascii="Arial" w:hAnsi="Arial" w:cs="Arial"/>
          <w:b/>
          <w:sz w:val="24"/>
        </w:rPr>
      </w:r>
      <w:r w:rsidRPr="00F166FF">
        <w:rPr>
          <w:rFonts w:ascii="Arial" w:hAnsi="Arial" w:cs="Arial"/>
          <w:b/>
          <w:sz w:val="24"/>
        </w:rPr>
        <w:fldChar w:fldCharType="end"/>
      </w:r>
      <w:r w:rsidRPr="00AB1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B1416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  </w:t>
      </w:r>
      <w:r w:rsidRPr="00F166FF">
        <w:rPr>
          <w:rFonts w:ascii="Arial" w:hAnsi="Arial"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F166FF">
        <w:rPr>
          <w:rFonts w:ascii="Arial" w:hAnsi="Arial" w:cs="Arial"/>
          <w:b/>
          <w:sz w:val="24"/>
        </w:rPr>
        <w:instrText xml:space="preserve"> FORMCHECKBOX </w:instrText>
      </w:r>
      <w:r w:rsidRPr="00F166FF">
        <w:rPr>
          <w:rFonts w:ascii="Arial" w:hAnsi="Arial" w:cs="Arial"/>
          <w:b/>
          <w:sz w:val="24"/>
        </w:rPr>
      </w:r>
      <w:r w:rsidRPr="00F166FF">
        <w:rPr>
          <w:rFonts w:ascii="Arial" w:hAnsi="Arial" w:cs="Arial"/>
          <w:b/>
          <w:sz w:val="24"/>
        </w:rPr>
        <w:fldChar w:fldCharType="end"/>
      </w:r>
    </w:p>
    <w:p w:rsidR="008670DC" w:rsidRDefault="008670DC" w:rsidP="002B257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2B257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2B257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2B257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D467E6">
      <w:pPr>
        <w:pStyle w:val="Q1"/>
        <w:numPr>
          <w:ilvl w:val="0"/>
          <w:numId w:val="25"/>
        </w:numPr>
        <w:tabs>
          <w:tab w:val="left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Pr="004D71DB">
        <w:rPr>
          <w:rFonts w:ascii="Arial" w:hAnsi="Arial" w:cs="Arial"/>
        </w:rPr>
        <w:t>how useful</w:t>
      </w:r>
      <w:r>
        <w:rPr>
          <w:rFonts w:ascii="Arial" w:hAnsi="Arial" w:cs="Arial"/>
        </w:rPr>
        <w:t xml:space="preserve"> was the asylum</w:t>
      </w:r>
    </w:p>
    <w:p w:rsidR="008670DC" w:rsidRDefault="008670DC" w:rsidP="00D467E6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information on the USCIS website</w:t>
      </w:r>
      <w:r w:rsidRPr="00EC60D4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</w:p>
    <w:p w:rsidR="008670DC" w:rsidRDefault="008670DC" w:rsidP="00D467E6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Pr="00EC60D4" w:rsidRDefault="008670DC" w:rsidP="00954F8E">
      <w:pPr>
        <w:pStyle w:val="Heading3"/>
        <w:keepNext w:val="0"/>
        <w:pBdr>
          <w:top w:val="single" w:sz="12" w:space="0" w:color="auto"/>
        </w:pBdr>
        <w:spacing w:before="120"/>
      </w:pPr>
      <w:r w:rsidRPr="00EC60D4">
        <w:t>Wait</w:t>
      </w:r>
      <w:r>
        <w:t xml:space="preserve"> Times and </w:t>
      </w:r>
      <w:r w:rsidRPr="00EC60D4">
        <w:t xml:space="preserve">Front </w:t>
      </w:r>
      <w:r>
        <w:t>Desk</w:t>
      </w:r>
    </w:p>
    <w:p w:rsidR="008670DC" w:rsidRDefault="008670DC" w:rsidP="003343D1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3343D1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questions relate to your </w:t>
      </w:r>
      <w:r w:rsidRPr="002554E9">
        <w:rPr>
          <w:rFonts w:ascii="Arial" w:hAnsi="Arial" w:cs="Arial"/>
          <w:b/>
        </w:rPr>
        <w:t>asylum interview experience</w:t>
      </w:r>
      <w:r>
        <w:rPr>
          <w:rFonts w:ascii="Arial" w:hAnsi="Arial" w:cs="Arial"/>
        </w:rPr>
        <w:t>:</w:t>
      </w:r>
    </w:p>
    <w:p w:rsidR="008670DC" w:rsidRDefault="008670DC" w:rsidP="003343D1">
      <w:pPr>
        <w:pStyle w:val="Q1"/>
        <w:tabs>
          <w:tab w:val="left" w:pos="720"/>
        </w:tabs>
        <w:spacing w:after="0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27" type="#_x0000_t202" style="position:absolute;left:0;text-align:left;margin-left:214.65pt;margin-top:6.15pt;width:319.05pt;height:1in;z-index:-251663872" stroked="f">
            <v:textbox style="mso-next-textbox:#_x0000_s1027">
              <w:txbxContent>
                <w:p w:rsidR="008670DC" w:rsidRPr="00BA51A3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(very dissatisfied)                                                                (very satisfied)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</w:p>
    <w:p w:rsidR="008670DC" w:rsidRDefault="008670DC" w:rsidP="003343D1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370059">
      <w:pPr>
        <w:pStyle w:val="Q1"/>
        <w:numPr>
          <w:ilvl w:val="0"/>
          <w:numId w:val="25"/>
        </w:numPr>
        <w:tabs>
          <w:tab w:val="left" w:pos="720"/>
        </w:tabs>
        <w:spacing w:after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After filing your asylum application, how</w:t>
      </w:r>
    </w:p>
    <w:p w:rsidR="008670DC" w:rsidRDefault="008670DC" w:rsidP="00370059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satisfied were you with the amount of </w:t>
      </w:r>
    </w:p>
    <w:p w:rsidR="008670DC" w:rsidRDefault="008670DC" w:rsidP="00220920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time between the date of filing and the </w:t>
      </w:r>
    </w:p>
    <w:p w:rsidR="008670DC" w:rsidRDefault="008670DC" w:rsidP="00370059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noProof/>
        </w:rPr>
        <w:pict>
          <v:shape id="_x0000_s1028" type="#_x0000_t202" style="position:absolute;margin-left:214.65pt;margin-top:4.95pt;width:319.05pt;height:81pt;z-index:251662848" stroked="f">
            <v:textbox style="mso-next-textbox:#_x0000_s1028">
              <w:txbxContent>
                <w:p w:rsidR="008670DC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670DC" w:rsidRPr="00BA51A3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(very impolite)                                                                    (very polite)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ab/>
        <w:t xml:space="preserve">date of your interview? </w:t>
      </w:r>
      <w:r>
        <w:rPr>
          <w:rFonts w:ascii="Arial" w:hAnsi="Arial" w:cs="Arial"/>
        </w:rPr>
        <w:br/>
      </w:r>
    </w:p>
    <w:p w:rsidR="008670DC" w:rsidRDefault="008670DC" w:rsidP="00370059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370059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263C1C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When you checked in for your interview,</w:t>
      </w:r>
    </w:p>
    <w:p w:rsidR="008670DC" w:rsidRDefault="008670DC" w:rsidP="00263C1C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how polite was the front desk staff? </w:t>
      </w:r>
      <w:r>
        <w:rPr>
          <w:rFonts w:ascii="Arial" w:hAnsi="Arial" w:cs="Arial"/>
        </w:rPr>
        <w:br/>
      </w:r>
    </w:p>
    <w:p w:rsidR="008670DC" w:rsidRDefault="008670DC" w:rsidP="00263C1C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noProof/>
        </w:rPr>
        <w:pict>
          <v:shape id="_x0000_s1029" type="#_x0000_t202" style="position:absolute;margin-left:214.65pt;margin-top:5.45pt;width:319.05pt;height:60.7pt;z-index:251661824" stroked="f">
            <v:textbox style="mso-next-textbox:#_x0000_s1029">
              <w:txbxContent>
                <w:p w:rsidR="008670DC" w:rsidRPr="00BA51A3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(very dissatisfied)                                                                (very satisfied)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</w:p>
    <w:p w:rsidR="008670DC" w:rsidRDefault="008670DC" w:rsidP="00263C1C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</w:r>
      <w:r w:rsidRPr="006709AB">
        <w:rPr>
          <w:rFonts w:ascii="Arial" w:hAnsi="Arial" w:cs="Arial"/>
        </w:rPr>
        <w:t>After you checked in at the front desk</w:t>
      </w:r>
      <w:r>
        <w:rPr>
          <w:rFonts w:ascii="Arial" w:hAnsi="Arial" w:cs="Arial"/>
        </w:rPr>
        <w:t xml:space="preserve"> on</w:t>
      </w: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the day of your interview</w:t>
      </w:r>
      <w:r w:rsidRPr="006709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how satisfied </w:t>
      </w: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were you with the amount of time you </w:t>
      </w:r>
    </w:p>
    <w:p w:rsidR="008670DC" w:rsidRDefault="008670DC" w:rsidP="006A019C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waited to start the interview?</w:t>
      </w:r>
    </w:p>
    <w:p w:rsidR="008670DC" w:rsidRDefault="008670DC" w:rsidP="009B774A">
      <w:pPr>
        <w:pStyle w:val="Q1"/>
        <w:tabs>
          <w:tab w:val="left" w:pos="720"/>
          <w:tab w:val="left" w:pos="5040"/>
        </w:tabs>
        <w:spacing w:after="0"/>
        <w:jc w:val="center"/>
        <w:rPr>
          <w:rFonts w:ascii="Arial" w:hAnsi="Arial" w:cs="Arial"/>
          <w:b/>
        </w:rPr>
        <w:sectPr w:rsidR="008670DC" w:rsidSect="00FA0474">
          <w:headerReference w:type="even" r:id="rId8"/>
          <w:headerReference w:type="default" r:id="rId9"/>
          <w:footerReference w:type="default" r:id="rId10"/>
          <w:type w:val="continuous"/>
          <w:pgSz w:w="12240" w:h="15840"/>
          <w:pgMar w:top="1440" w:right="1008" w:bottom="1120" w:left="1008" w:header="634" w:footer="720" w:gutter="0"/>
          <w:pgNumType w:start="1"/>
          <w:cols w:space="720"/>
        </w:sectPr>
      </w:pPr>
    </w:p>
    <w:p w:rsidR="008670DC" w:rsidRDefault="008670DC">
      <w:pPr>
        <w:pStyle w:val="Heading3"/>
        <w:keepNext w:val="0"/>
        <w:pBdr>
          <w:top w:val="single" w:sz="12" w:space="0" w:color="auto"/>
        </w:pBdr>
      </w:pPr>
      <w:r>
        <w:t>Asylum Interview</w:t>
      </w:r>
    </w:p>
    <w:p w:rsidR="008670DC" w:rsidRDefault="008670DC" w:rsidP="000A5D43">
      <w:pPr>
        <w:pStyle w:val="Q1"/>
        <w:tabs>
          <w:tab w:val="left" w:pos="1080"/>
        </w:tabs>
        <w:spacing w:before="120" w:after="120"/>
        <w:ind w:left="0" w:firstLine="0"/>
        <w:rPr>
          <w:rFonts w:ascii="Arial" w:hAnsi="Arial"/>
          <w:b/>
        </w:rPr>
      </w:pPr>
      <w:r>
        <w:rPr>
          <w:noProof/>
        </w:rPr>
        <w:pict>
          <v:shape id="_x0000_s1030" type="#_x0000_t202" style="position:absolute;margin-left:214.65pt;margin-top:15.45pt;width:319.05pt;height:63pt;z-index:251659776" stroked="f">
            <v:textbox style="mso-next-textbox:#_x0000_s1030">
              <w:txbxContent>
                <w:p w:rsidR="008670DC" w:rsidRPr="00BA51A3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(very impolite)                                                                     (very polite)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  <w:r w:rsidRPr="000C7DB1">
        <w:rPr>
          <w:rFonts w:ascii="Arial" w:hAnsi="Arial"/>
        </w:rPr>
        <w:t>The following questions</w:t>
      </w:r>
      <w:r w:rsidRPr="002554E9">
        <w:rPr>
          <w:rFonts w:ascii="Arial" w:hAnsi="Arial"/>
          <w:b/>
        </w:rPr>
        <w:t xml:space="preserve"> relate to the officer </w:t>
      </w:r>
      <w:r w:rsidRPr="000C7DB1">
        <w:rPr>
          <w:rFonts w:ascii="Arial" w:hAnsi="Arial"/>
        </w:rPr>
        <w:t>who conducted your asylum interview:</w:t>
      </w:r>
      <w:r w:rsidRPr="002554E9">
        <w:rPr>
          <w:rFonts w:ascii="Arial" w:hAnsi="Arial"/>
          <w:b/>
        </w:rPr>
        <w:t xml:space="preserve"> </w:t>
      </w:r>
    </w:p>
    <w:p w:rsidR="008670DC" w:rsidRDefault="008670DC" w:rsidP="00232C48">
      <w:pPr>
        <w:pStyle w:val="Q1"/>
        <w:tabs>
          <w:tab w:val="left" w:pos="1080"/>
        </w:tabs>
        <w:spacing w:after="120"/>
        <w:ind w:left="0" w:firstLine="0"/>
        <w:rPr>
          <w:rFonts w:ascii="Arial" w:hAnsi="Arial"/>
          <w:b/>
        </w:rPr>
      </w:pPr>
    </w:p>
    <w:p w:rsidR="008670DC" w:rsidRDefault="008670DC" w:rsidP="002D79F0">
      <w:pPr>
        <w:pStyle w:val="Q1"/>
        <w:tabs>
          <w:tab w:val="left" w:pos="720"/>
        </w:tabs>
        <w:spacing w:after="0"/>
        <w:ind w:left="0" w:firstLine="0"/>
        <w:rPr>
          <w:rFonts w:ascii="Arial" w:hAnsi="Arial"/>
        </w:rPr>
      </w:pPr>
    </w:p>
    <w:p w:rsidR="008670DC" w:rsidRDefault="008670DC" w:rsidP="002D79F0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/>
        </w:rPr>
        <w:t>(6)</w:t>
      </w:r>
      <w:r>
        <w:rPr>
          <w:rFonts w:ascii="Arial" w:hAnsi="Arial"/>
        </w:rPr>
        <w:tab/>
        <w:t>How polite was t</w:t>
      </w:r>
      <w:r>
        <w:rPr>
          <w:rFonts w:ascii="Arial" w:hAnsi="Arial" w:cs="Arial"/>
        </w:rPr>
        <w:t>he asylum officer?</w:t>
      </w:r>
      <w:r w:rsidRPr="006709AB">
        <w:rPr>
          <w:rFonts w:ascii="Arial" w:hAnsi="Arial" w:cs="Arial"/>
        </w:rPr>
        <w:t xml:space="preserve"> </w:t>
      </w:r>
    </w:p>
    <w:p w:rsidR="008670DC" w:rsidRDefault="008670DC" w:rsidP="00F166FF">
      <w:pPr>
        <w:pStyle w:val="Q1"/>
        <w:tabs>
          <w:tab w:val="left" w:pos="720"/>
        </w:tabs>
        <w:spacing w:after="0"/>
        <w:rPr>
          <w:rFonts w:ascii="Arial" w:hAnsi="Arial" w:cs="Arial"/>
          <w:b/>
        </w:rPr>
      </w:pPr>
      <w:r w:rsidRPr="00AB1416">
        <w:rPr>
          <w:rFonts w:ascii="Arial" w:hAnsi="Arial" w:cs="Arial"/>
          <w:b/>
        </w:rPr>
        <w:tab/>
      </w:r>
    </w:p>
    <w:p w:rsidR="008670DC" w:rsidRDefault="008670DC" w:rsidP="00F166FF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2D79F0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  <w:r>
        <w:rPr>
          <w:noProof/>
        </w:rPr>
        <w:pict>
          <v:shape id="_x0000_s1031" type="#_x0000_t202" style="position:absolute;margin-left:214.65pt;margin-top:5.35pt;width:319.05pt;height:54.6pt;z-index:251658752" stroked="f">
            <v:textbox style="mso-next-textbox:#_x0000_s1031">
              <w:txbxContent>
                <w:p w:rsidR="008670DC" w:rsidRPr="00BA51A3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(did not provide)                                                                  (provided all)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</w:p>
    <w:p w:rsidR="008670DC" w:rsidRDefault="008670DC" w:rsidP="002D79F0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(7)</w:t>
      </w:r>
      <w:r>
        <w:rPr>
          <w:rFonts w:ascii="Arial" w:hAnsi="Arial" w:cs="Arial"/>
        </w:rPr>
        <w:tab/>
        <w:t>How well did the asylum officer provide</w:t>
      </w:r>
    </w:p>
    <w:p w:rsidR="008670DC" w:rsidRPr="00AB1416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the information you needed? </w:t>
      </w:r>
    </w:p>
    <w:p w:rsidR="008670DC" w:rsidRDefault="008670DC" w:rsidP="006401C6">
      <w:pPr>
        <w:pStyle w:val="Q1"/>
        <w:tabs>
          <w:tab w:val="left" w:pos="720"/>
          <w:tab w:val="left" w:pos="5040"/>
        </w:tabs>
        <w:spacing w:after="0"/>
        <w:ind w:left="0" w:firstLine="0"/>
        <w:rPr>
          <w:rFonts w:ascii="Arial" w:hAnsi="Arial"/>
        </w:rPr>
      </w:pPr>
    </w:p>
    <w:p w:rsidR="008670DC" w:rsidRDefault="008670DC" w:rsidP="00E03455">
      <w:pPr>
        <w:pStyle w:val="Q1"/>
        <w:tabs>
          <w:tab w:val="left" w:pos="720"/>
        </w:tabs>
        <w:spacing w:after="0"/>
        <w:ind w:left="0" w:firstLine="0"/>
        <w:rPr>
          <w:rFonts w:ascii="Arial" w:hAnsi="Arial"/>
        </w:rPr>
      </w:pPr>
      <w:r>
        <w:rPr>
          <w:noProof/>
        </w:rPr>
        <w:pict>
          <v:shape id="_x0000_s1032" type="#_x0000_t202" style="position:absolute;margin-left:214.65pt;margin-top:9.95pt;width:319.05pt;height:1in;z-index:251657728" stroked="f">
            <v:textbox style="mso-next-textbox:#_x0000_s1032">
              <w:txbxContent>
                <w:p w:rsidR="008670DC" w:rsidRDefault="008670DC" w:rsidP="00833155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(not very                                                                                (very </w:t>
                  </w:r>
                </w:p>
                <w:p w:rsidR="008670DC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knowledgeable)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 knowledgeable)</w:t>
                  </w:r>
                </w:p>
                <w:p w:rsidR="008670DC" w:rsidRPr="009B774A" w:rsidRDefault="008670DC" w:rsidP="009B774A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BA3FBD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10</w:t>
                  </w:r>
                </w:p>
              </w:txbxContent>
            </v:textbox>
          </v:shape>
        </w:pict>
      </w:r>
    </w:p>
    <w:p w:rsidR="008670DC" w:rsidRDefault="008670DC" w:rsidP="00E03455">
      <w:pPr>
        <w:pStyle w:val="Q1"/>
        <w:tabs>
          <w:tab w:val="left" w:pos="720"/>
        </w:tabs>
        <w:spacing w:after="0"/>
        <w:ind w:left="0" w:firstLine="0"/>
        <w:rPr>
          <w:rFonts w:ascii="Arial" w:hAnsi="Arial"/>
        </w:rPr>
      </w:pPr>
    </w:p>
    <w:p w:rsidR="008670DC" w:rsidRDefault="008670DC" w:rsidP="00E03455">
      <w:pPr>
        <w:pStyle w:val="Q1"/>
        <w:tabs>
          <w:tab w:val="left" w:pos="720"/>
        </w:tabs>
        <w:spacing w:after="0"/>
        <w:ind w:left="0" w:firstLine="0"/>
        <w:rPr>
          <w:rFonts w:ascii="Arial" w:hAnsi="Arial"/>
        </w:rPr>
      </w:pP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(8)</w:t>
      </w:r>
      <w:r>
        <w:rPr>
          <w:rFonts w:ascii="Arial" w:hAnsi="Arial" w:cs="Arial"/>
        </w:rPr>
        <w:tab/>
        <w:t>How knowledgeable was the asylum</w:t>
      </w:r>
    </w:p>
    <w:p w:rsidR="008670DC" w:rsidRPr="00AB1416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officer about your issues?</w:t>
      </w:r>
    </w:p>
    <w:p w:rsidR="008670DC" w:rsidRDefault="008670DC" w:rsidP="00B05E9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Default="008670DC" w:rsidP="00B05E91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</w:rPr>
      </w:pPr>
    </w:p>
    <w:p w:rsidR="008670DC" w:rsidRPr="000C7DB1" w:rsidRDefault="008670DC" w:rsidP="00BD0178">
      <w:pPr>
        <w:pStyle w:val="Q1"/>
        <w:tabs>
          <w:tab w:val="left" w:pos="720"/>
        </w:tabs>
        <w:spacing w:after="0"/>
        <w:rPr>
          <w:rFonts w:ascii="Arial" w:hAnsi="Arial" w:cs="Arial"/>
          <w:sz w:val="18"/>
          <w:szCs w:val="18"/>
        </w:rPr>
      </w:pPr>
    </w:p>
    <w:p w:rsidR="008670DC" w:rsidRDefault="008670DC" w:rsidP="00BD0178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156CD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  <w:r w:rsidRPr="004156CD">
        <w:rPr>
          <w:rFonts w:ascii="Arial" w:hAnsi="Arial" w:cs="Arial"/>
        </w:rPr>
        <w:tab/>
        <w:t>Did you feel that the asylum officer’s approach was</w:t>
      </w:r>
      <w:r>
        <w:rPr>
          <w:rFonts w:ascii="Arial" w:hAnsi="Arial" w:cs="Arial"/>
        </w:rPr>
        <w:t xml:space="preserve"> argumentative or biased?</w:t>
      </w:r>
    </w:p>
    <w:p w:rsidR="008670DC" w:rsidRDefault="008670DC" w:rsidP="00BD0178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E41D2C">
      <w:pPr>
        <w:pStyle w:val="Q1"/>
        <w:tabs>
          <w:tab w:val="left" w:pos="720"/>
        </w:tabs>
        <w:spacing w:after="0"/>
        <w:ind w:left="0"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ab/>
      </w:r>
      <w:r w:rsidRPr="00AB1416">
        <w:rPr>
          <w:rFonts w:ascii="Arial" w:hAnsi="Arial" w:cs="Arial"/>
          <w:b/>
        </w:rPr>
        <w:t>Yes</w:t>
      </w:r>
      <w:r w:rsidRPr="00AB1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F166FF">
        <w:rPr>
          <w:rFonts w:ascii="Arial" w:hAnsi="Arial"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F166FF">
        <w:rPr>
          <w:rFonts w:ascii="Arial" w:hAnsi="Arial" w:cs="Arial"/>
          <w:b/>
          <w:sz w:val="24"/>
        </w:rPr>
        <w:instrText xml:space="preserve"> FORMCHECKBOX </w:instrText>
      </w:r>
      <w:r w:rsidRPr="00F166FF">
        <w:rPr>
          <w:rFonts w:ascii="Arial" w:hAnsi="Arial" w:cs="Arial"/>
          <w:b/>
          <w:sz w:val="24"/>
        </w:rPr>
      </w:r>
      <w:r w:rsidRPr="00F166FF">
        <w:rPr>
          <w:rFonts w:ascii="Arial" w:hAnsi="Arial" w:cs="Arial"/>
          <w:b/>
          <w:sz w:val="24"/>
        </w:rPr>
        <w:fldChar w:fldCharType="end"/>
      </w:r>
      <w:r w:rsidRPr="00AB1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B1416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  </w:t>
      </w:r>
      <w:r w:rsidRPr="00F166FF">
        <w:rPr>
          <w:rFonts w:ascii="Arial" w:hAnsi="Arial" w:cs="Arial"/>
          <w:b/>
          <w:sz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F166FF">
        <w:rPr>
          <w:rFonts w:ascii="Arial" w:hAnsi="Arial" w:cs="Arial"/>
          <w:b/>
          <w:sz w:val="24"/>
        </w:rPr>
        <w:instrText xml:space="preserve"> FORMCHECKBOX </w:instrText>
      </w:r>
      <w:r w:rsidRPr="00F166FF">
        <w:rPr>
          <w:rFonts w:ascii="Arial" w:hAnsi="Arial" w:cs="Arial"/>
          <w:b/>
          <w:sz w:val="24"/>
        </w:rPr>
      </w:r>
      <w:r w:rsidRPr="00F166FF">
        <w:rPr>
          <w:rFonts w:ascii="Arial" w:hAnsi="Arial" w:cs="Arial"/>
          <w:b/>
          <w:sz w:val="24"/>
        </w:rPr>
        <w:fldChar w:fldCharType="end"/>
      </w:r>
    </w:p>
    <w:p w:rsidR="008670DC" w:rsidRPr="00A060A2" w:rsidRDefault="008670DC">
      <w:pPr>
        <w:pStyle w:val="Heading3"/>
        <w:rPr>
          <w:rFonts w:ascii="Arial" w:hAnsi="Arial"/>
        </w:rPr>
      </w:pPr>
      <w:r>
        <w:t>Overall Experience</w:t>
      </w:r>
    </w:p>
    <w:p w:rsidR="008670DC" w:rsidRDefault="008670DC" w:rsidP="00E81535">
      <w:pPr>
        <w:pStyle w:val="Q1"/>
        <w:spacing w:after="0"/>
        <w:rPr>
          <w:rFonts w:ascii="Arial" w:hAnsi="Arial" w:cs="Arial"/>
        </w:rPr>
      </w:pPr>
      <w:r>
        <w:rPr>
          <w:noProof/>
        </w:rPr>
        <w:pict>
          <v:shape id="_x0000_s1033" type="#_x0000_t202" style="position:absolute;left:0;text-align:left;margin-left:210.9pt;margin-top:1.85pt;width:326.1pt;height:63pt;z-index:-251659776" stroked="f">
            <v:textbox style="mso-next-textbox:#_x0000_s1033">
              <w:txbxContent>
                <w:p w:rsidR="008670DC" w:rsidRDefault="008670DC" w:rsidP="00C02BC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(very dissatisfied)</w:t>
                  </w:r>
                  <w:r w:rsidRPr="00D31921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  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(very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satisfied)</w:t>
                  </w:r>
                </w:p>
                <w:p w:rsidR="008670DC" w:rsidRPr="009B774A" w:rsidRDefault="008670DC" w:rsidP="00C02BC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C02BC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Vrinda" w:hAnsi="Vrinda" w:cs="Vrinda"/>
                      <w:cs/>
                      <w:lang w:bidi="hi-IN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C02BCF">
                  <w:pPr>
                    <w:pStyle w:val="Q1"/>
                    <w:tabs>
                      <w:tab w:val="left" w:pos="720"/>
                      <w:tab w:val="left" w:pos="81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</w:t>
                  </w:r>
                  <w:r>
                    <w:rPr>
                      <w:rFonts w:ascii="Arial" w:hAnsi="Arial" w:cs="Arial"/>
                      <w:b/>
                    </w:rPr>
                    <w:tab/>
                    <w:t xml:space="preserve">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10</w:t>
                  </w:r>
                </w:p>
              </w:txbxContent>
            </v:textbox>
          </v:shape>
        </w:pict>
      </w:r>
    </w:p>
    <w:p w:rsidR="008670DC" w:rsidRDefault="008670DC" w:rsidP="00E81535">
      <w:pPr>
        <w:pStyle w:val="Q1"/>
        <w:spacing w:after="0"/>
        <w:rPr>
          <w:rFonts w:ascii="Arial" w:hAnsi="Arial" w:cs="Arial"/>
        </w:rPr>
      </w:pPr>
    </w:p>
    <w:p w:rsidR="008670DC" w:rsidRDefault="008670DC" w:rsidP="00E81535">
      <w:pPr>
        <w:pStyle w:val="Q1"/>
        <w:spacing w:after="0"/>
        <w:rPr>
          <w:rFonts w:ascii="Arial" w:hAnsi="Arial" w:cs="Arial"/>
        </w:rPr>
      </w:pPr>
      <w:r>
        <w:rPr>
          <w:noProof/>
        </w:rPr>
        <w:pict>
          <v:shape id="_x0000_s1034" type="#_x0000_t202" style="position:absolute;left:0;text-align:left;margin-left:205.65pt;margin-top:3.65pt;width:326.25pt;height:58.55pt;z-index:-251662848" stroked="f">
            <v:textbox style="mso-next-textbox:#_x0000_s1034">
              <w:txbxContent>
                <w:p w:rsidR="008670DC" w:rsidRPr="00E81535" w:rsidRDefault="008670DC" w:rsidP="00E81535"/>
              </w:txbxContent>
            </v:textbox>
          </v:shape>
        </w:pict>
      </w:r>
      <w:r>
        <w:rPr>
          <w:rFonts w:ascii="Arial" w:hAnsi="Arial" w:cs="Arial"/>
        </w:rPr>
        <w:t>(10)</w:t>
      </w:r>
      <w:r>
        <w:rPr>
          <w:rFonts w:ascii="Arial" w:hAnsi="Arial" w:cs="Arial"/>
        </w:rPr>
        <w:tab/>
        <w:t xml:space="preserve">How satisfied are you with the overall </w:t>
      </w:r>
      <w:r w:rsidRPr="00A060A2">
        <w:rPr>
          <w:rFonts w:ascii="Arial" w:hAnsi="Arial" w:cs="Arial"/>
        </w:rPr>
        <w:t xml:space="preserve"> </w:t>
      </w:r>
    </w:p>
    <w:p w:rsidR="008670DC" w:rsidRPr="00AB1416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service provided </w:t>
      </w:r>
      <w:r w:rsidRPr="00A060A2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this Asylum Office</w:t>
      </w:r>
      <w:r w:rsidRPr="00A060A2">
        <w:rPr>
          <w:rFonts w:ascii="Arial" w:hAnsi="Arial" w:cs="Arial"/>
          <w:bCs/>
        </w:rPr>
        <w:t>?</w:t>
      </w:r>
      <w:r>
        <w:rPr>
          <w:rFonts w:ascii="Arial" w:hAnsi="Arial" w:cs="Arial"/>
          <w:bCs/>
        </w:rPr>
        <w:t xml:space="preserve"> </w:t>
      </w:r>
    </w:p>
    <w:p w:rsidR="008670DC" w:rsidRDefault="008670DC" w:rsidP="00652DA2">
      <w:pPr>
        <w:pStyle w:val="Q1"/>
        <w:spacing w:after="0"/>
        <w:rPr>
          <w:rFonts w:ascii="Arial" w:hAnsi="Arial" w:cs="Arial"/>
        </w:rPr>
      </w:pPr>
    </w:p>
    <w:p w:rsidR="008670DC" w:rsidRDefault="008670DC" w:rsidP="00AB1416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C02BCF">
      <w:pPr>
        <w:pStyle w:val="Q1"/>
        <w:tabs>
          <w:tab w:val="left" w:pos="720"/>
          <w:tab w:val="left" w:pos="5220"/>
        </w:tabs>
        <w:spacing w:after="0"/>
        <w:rPr>
          <w:rFonts w:ascii="Arial" w:hAnsi="Arial" w:cs="Arial"/>
        </w:rPr>
      </w:pPr>
      <w:r>
        <w:rPr>
          <w:noProof/>
        </w:rPr>
        <w:pict>
          <v:shape id="_x0000_s1035" type="#_x0000_t202" style="position:absolute;left:0;text-align:left;margin-left:213.9pt;margin-top:5.95pt;width:328.05pt;height:81pt;z-index:251654656" stroked="f">
            <v:textbox style="mso-next-textbox:#_x0000_s1035">
              <w:txbxContent>
                <w:p w:rsidR="008670DC" w:rsidRPr="008C48C3" w:rsidRDefault="008670DC" w:rsidP="0053424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(did not meet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(exceeded my</w:t>
                  </w:r>
                </w:p>
                <w:p w:rsidR="008670DC" w:rsidRPr="008C48C3" w:rsidRDefault="008670DC" w:rsidP="0053424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my expectation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s)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 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expectation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s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)</w:t>
                  </w:r>
                </w:p>
                <w:p w:rsidR="008670DC" w:rsidRPr="009B774A" w:rsidRDefault="008670DC" w:rsidP="00FA0474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 </w:t>
                  </w: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6401C6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Vrinda" w:hAnsi="Vrinda" w:cs="Vrinda"/>
                      <w:cs/>
                      <w:lang w:bidi="hi-IN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</w:t>
                  </w:r>
                </w:p>
                <w:p w:rsidR="008670DC" w:rsidRPr="00AB1416" w:rsidRDefault="008670DC" w:rsidP="00C02BC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10</w:t>
                  </w:r>
                </w:p>
              </w:txbxContent>
            </v:textbox>
          </v:shape>
        </w:pict>
      </w:r>
    </w:p>
    <w:p w:rsidR="008670DC" w:rsidRDefault="008670DC" w:rsidP="00C02BCF">
      <w:pPr>
        <w:pStyle w:val="Q1"/>
        <w:tabs>
          <w:tab w:val="left" w:pos="720"/>
          <w:tab w:val="left" w:pos="5220"/>
        </w:tabs>
        <w:spacing w:after="0"/>
        <w:rPr>
          <w:rFonts w:ascii="Arial" w:hAnsi="Arial" w:cs="Arial"/>
        </w:rPr>
      </w:pPr>
    </w:p>
    <w:p w:rsidR="008670DC" w:rsidRDefault="008670DC" w:rsidP="00C02BCF">
      <w:pPr>
        <w:pStyle w:val="Q1"/>
        <w:tabs>
          <w:tab w:val="left" w:pos="720"/>
          <w:tab w:val="left" w:pos="52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(11)</w:t>
      </w:r>
      <w:r>
        <w:rPr>
          <w:rFonts w:ascii="Arial" w:hAnsi="Arial" w:cs="Arial"/>
        </w:rPr>
        <w:tab/>
        <w:t>To what extent has this Asylum Office</w:t>
      </w:r>
    </w:p>
    <w:p w:rsidR="008670DC" w:rsidRPr="006A019C" w:rsidRDefault="008670DC" w:rsidP="00C02BCF">
      <w:pPr>
        <w:pStyle w:val="Q1"/>
        <w:tabs>
          <w:tab w:val="left" w:pos="720"/>
          <w:tab w:val="left" w:pos="522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A019C">
        <w:rPr>
          <w:rFonts w:ascii="Arial" w:hAnsi="Arial" w:cs="Arial"/>
        </w:rPr>
        <w:t>met your expectations during your</w:t>
      </w:r>
    </w:p>
    <w:p w:rsidR="008670DC" w:rsidRPr="006A019C" w:rsidRDefault="008670DC" w:rsidP="00C02BCF">
      <w:pPr>
        <w:pStyle w:val="Q1"/>
        <w:tabs>
          <w:tab w:val="left" w:pos="720"/>
          <w:tab w:val="left" w:pos="5220"/>
        </w:tabs>
        <w:spacing w:after="0"/>
        <w:rPr>
          <w:rFonts w:ascii="Arial" w:hAnsi="Arial" w:cs="Arial"/>
        </w:rPr>
      </w:pPr>
      <w:r w:rsidRPr="006A019C">
        <w:rPr>
          <w:rFonts w:ascii="Arial" w:hAnsi="Arial" w:cs="Arial"/>
        </w:rPr>
        <w:tab/>
        <w:t>visit?</w:t>
      </w:r>
    </w:p>
    <w:p w:rsidR="008670DC" w:rsidRDefault="008670DC" w:rsidP="00C02BCF">
      <w:pPr>
        <w:pStyle w:val="Q1"/>
        <w:tabs>
          <w:tab w:val="left" w:pos="5220"/>
        </w:tabs>
        <w:spacing w:after="0"/>
        <w:rPr>
          <w:rFonts w:ascii="Arial" w:hAnsi="Arial" w:cs="Arial"/>
        </w:rPr>
      </w:pPr>
    </w:p>
    <w:p w:rsidR="008670DC" w:rsidRDefault="008670DC" w:rsidP="00C02BCF">
      <w:pPr>
        <w:pStyle w:val="Q1"/>
        <w:tabs>
          <w:tab w:val="left" w:pos="5220"/>
        </w:tabs>
        <w:spacing w:after="0"/>
        <w:rPr>
          <w:rFonts w:ascii="Arial" w:hAnsi="Arial" w:cs="Arial"/>
        </w:rPr>
      </w:pPr>
    </w:p>
    <w:p w:rsidR="008670DC" w:rsidRDefault="008670DC" w:rsidP="00C02BCF">
      <w:pPr>
        <w:pStyle w:val="Q1"/>
        <w:tabs>
          <w:tab w:val="left" w:pos="5220"/>
        </w:tabs>
        <w:spacing w:after="0"/>
        <w:rPr>
          <w:rFonts w:ascii="Arial" w:hAnsi="Arial" w:cs="Arial"/>
        </w:rPr>
      </w:pPr>
      <w:r>
        <w:rPr>
          <w:noProof/>
        </w:rPr>
        <w:pict>
          <v:shape id="_x0000_s1036" type="#_x0000_t202" style="position:absolute;left:0;text-align:left;margin-left:213.9pt;margin-top:8.35pt;width:335.55pt;height:65.15pt;z-index:-251660800" stroked="f">
            <v:textbox style="mso-next-textbox:#_x0000_s1036">
              <w:txbxContent>
                <w:p w:rsidR="008670DC" w:rsidRPr="008C48C3" w:rsidRDefault="008670DC" w:rsidP="0053424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C48C3">
                    <w:rPr>
                      <w:rFonts w:ascii="Arial" w:hAnsi="Arial" w:cs="Arial"/>
                      <w:i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ascii="Arial" w:hAnsi="Arial" w:cs="Arial"/>
                      <w:i/>
                      <w:sz w:val="15"/>
                      <w:szCs w:val="15"/>
                    </w:rPr>
                    <w:t xml:space="preserve">  </w:t>
                  </w:r>
                  <w:r w:rsidRPr="008C48C3">
                    <w:rPr>
                      <w:rFonts w:ascii="Arial" w:hAnsi="Arial" w:cs="Arial"/>
                      <w:i/>
                      <w:sz w:val="15"/>
                      <w:szCs w:val="15"/>
                    </w:rPr>
                    <w:t xml:space="preserve">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(not very close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(very close</w:t>
                  </w:r>
                </w:p>
                <w:p w:rsidR="008670DC" w:rsidRPr="008C48C3" w:rsidRDefault="008670DC" w:rsidP="0053424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      to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the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>ideal)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to</w:t>
                  </w:r>
                  <w:r w:rsidRPr="008C48C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the ideal)</w:t>
                  </w:r>
                </w:p>
                <w:p w:rsidR="008670DC" w:rsidRPr="009B774A" w:rsidRDefault="008670DC" w:rsidP="00FA0474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 </w:t>
                  </w:r>
                  <w:r w:rsidRPr="00E97EF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C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             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B"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9B774A">
                    <w:rPr>
                      <w:rFonts w:ascii="Arial" w:hAnsi="Arial" w:cs="Arial"/>
                      <w:sz w:val="32"/>
                      <w:szCs w:val="32"/>
                    </w:rPr>
                    <w:sym w:font="Wingdings" w:char="F04A"/>
                  </w:r>
                </w:p>
                <w:p w:rsidR="008670DC" w:rsidRDefault="008670DC" w:rsidP="006401C6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Vrinda" w:hAnsi="Vrinda" w:cs="Vrinda"/>
                      <w:cs/>
                      <w:lang w:bidi="hi-IN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</w:t>
                  </w:r>
                </w:p>
                <w:p w:rsidR="008670DC" w:rsidRPr="00AB1416" w:rsidRDefault="008670DC" w:rsidP="0053424F">
                  <w:pPr>
                    <w:pStyle w:val="Q1"/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</w:rPr>
                  </w:pPr>
                  <w:r w:rsidRPr="00AB1416">
                    <w:rPr>
                      <w:rFonts w:ascii="Arial" w:hAnsi="Arial" w:cs="Arial"/>
                      <w:b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2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3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4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5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6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7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8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9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AB1416">
                    <w:rPr>
                      <w:rFonts w:ascii="Arial" w:hAnsi="Arial" w:cs="Arial"/>
                      <w:b/>
                    </w:rPr>
                    <w:t xml:space="preserve">     10</w:t>
                  </w:r>
                </w:p>
                <w:p w:rsidR="008670DC" w:rsidRDefault="008670DC" w:rsidP="0053424F"/>
              </w:txbxContent>
            </v:textbox>
          </v:shape>
        </w:pict>
      </w:r>
    </w:p>
    <w:p w:rsidR="008670DC" w:rsidRDefault="008670DC" w:rsidP="00652DA2">
      <w:pPr>
        <w:pStyle w:val="Q1"/>
        <w:spacing w:after="0"/>
        <w:rPr>
          <w:rFonts w:ascii="Arial" w:hAnsi="Arial" w:cs="Arial"/>
        </w:rPr>
      </w:pPr>
    </w:p>
    <w:p w:rsidR="008670DC" w:rsidRDefault="008670DC" w:rsidP="00A1447B">
      <w:pPr>
        <w:pStyle w:val="Q1"/>
        <w:tabs>
          <w:tab w:val="left" w:pos="720"/>
        </w:tabs>
        <w:spacing w:after="0"/>
        <w:rPr>
          <w:rFonts w:ascii="Arial" w:hAnsi="Arial" w:cs="Arial"/>
        </w:rPr>
      </w:pPr>
    </w:p>
    <w:p w:rsidR="008670DC" w:rsidRDefault="008670DC" w:rsidP="00A1447B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(12)</w:t>
      </w:r>
      <w:r>
        <w:rPr>
          <w:rFonts w:ascii="Arial" w:hAnsi="Arial" w:cs="Arial"/>
        </w:rPr>
        <w:tab/>
      </w:r>
      <w:r w:rsidRPr="00A060A2">
        <w:rPr>
          <w:rFonts w:ascii="Arial" w:hAnsi="Arial" w:cs="Arial"/>
        </w:rPr>
        <w:t xml:space="preserve">How well does </w:t>
      </w:r>
      <w:r>
        <w:rPr>
          <w:rFonts w:ascii="Arial" w:hAnsi="Arial" w:cs="Arial"/>
        </w:rPr>
        <w:t>this Asylum Office</w:t>
      </w:r>
      <w:r w:rsidRPr="00A060A2">
        <w:rPr>
          <w:rFonts w:ascii="Arial" w:hAnsi="Arial" w:cs="Arial"/>
        </w:rPr>
        <w:t xml:space="preserve"> </w:t>
      </w:r>
    </w:p>
    <w:p w:rsidR="008670DC" w:rsidRDefault="008670DC" w:rsidP="00A1447B">
      <w:pPr>
        <w:pStyle w:val="Q1"/>
        <w:tabs>
          <w:tab w:val="left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60A2">
        <w:rPr>
          <w:rFonts w:ascii="Arial" w:hAnsi="Arial" w:cs="Arial"/>
        </w:rPr>
        <w:t xml:space="preserve">compare with </w:t>
      </w:r>
      <w:r>
        <w:rPr>
          <w:rFonts w:ascii="Arial" w:hAnsi="Arial" w:cs="Arial"/>
        </w:rPr>
        <w:t xml:space="preserve">the ideal government </w:t>
      </w:r>
    </w:p>
    <w:p w:rsidR="008670DC" w:rsidRDefault="008670DC" w:rsidP="00A1447B">
      <w:pPr>
        <w:pStyle w:val="Q1"/>
        <w:tabs>
          <w:tab w:val="left" w:pos="7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office?</w:t>
      </w:r>
      <w:r>
        <w:rPr>
          <w:rFonts w:ascii="Arial" w:hAnsi="Arial" w:cs="Arial"/>
          <w:b/>
        </w:rPr>
        <w:br/>
      </w:r>
    </w:p>
    <w:p w:rsidR="008670DC" w:rsidRPr="00A060A2" w:rsidRDefault="008670DC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Other</w:t>
      </w:r>
      <w:r w:rsidRPr="00A060A2">
        <w:t xml:space="preserve"> Comment</w:t>
      </w:r>
      <w:r>
        <w:t>s</w:t>
      </w:r>
    </w:p>
    <w:p w:rsidR="008670DC" w:rsidRDefault="008670DC">
      <w:pPr>
        <w:pStyle w:val="Q1"/>
        <w:spacing w:after="120"/>
        <w:ind w:left="60" w:firstLine="0"/>
        <w:rPr>
          <w:rFonts w:ascii="Arial" w:hAnsi="Arial" w:cs="Arial"/>
        </w:rPr>
      </w:pPr>
      <w:r>
        <w:rPr>
          <w:rFonts w:ascii="Arial" w:hAnsi="Arial" w:cs="Arial"/>
        </w:rPr>
        <w:t>(13)</w:t>
      </w:r>
      <w:r>
        <w:rPr>
          <w:rFonts w:ascii="Arial" w:hAnsi="Arial" w:cs="Arial"/>
        </w:rPr>
        <w:tab/>
      </w:r>
      <w:r w:rsidRPr="00A060A2">
        <w:rPr>
          <w:rFonts w:ascii="Arial" w:hAnsi="Arial" w:cs="Arial"/>
        </w:rPr>
        <w:t xml:space="preserve">What can </w:t>
      </w:r>
      <w:r>
        <w:rPr>
          <w:rFonts w:ascii="Arial" w:hAnsi="Arial" w:cs="Arial"/>
        </w:rPr>
        <w:t xml:space="preserve">this </w:t>
      </w:r>
      <w:r w:rsidRPr="00A060A2">
        <w:rPr>
          <w:rFonts w:ascii="Arial" w:hAnsi="Arial" w:cs="Arial"/>
        </w:rPr>
        <w:t xml:space="preserve">USCIS </w:t>
      </w:r>
      <w:r>
        <w:rPr>
          <w:rFonts w:ascii="Arial" w:hAnsi="Arial" w:cs="Arial"/>
        </w:rPr>
        <w:t xml:space="preserve">Asylum Office </w:t>
      </w:r>
      <w:r w:rsidRPr="00A060A2">
        <w:rPr>
          <w:rFonts w:ascii="Arial" w:hAnsi="Arial" w:cs="Arial"/>
        </w:rPr>
        <w:t>do to improve its service to you?</w:t>
      </w:r>
    </w:p>
    <w:p w:rsidR="008670DC" w:rsidRDefault="008670DC">
      <w:pPr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___________________________________________________________________________________________ </w:t>
      </w:r>
    </w:p>
    <w:p w:rsidR="008670DC" w:rsidRDefault="008670DC">
      <w:pPr>
        <w:rPr>
          <w:rFonts w:ascii="Arial" w:hAnsi="Arial"/>
        </w:rPr>
      </w:pPr>
      <w:r>
        <w:rPr>
          <w:rFonts w:ascii="Arial" w:hAnsi="Arial"/>
        </w:rPr>
        <w:br/>
        <w:t>___________________________________________________________________________________________</w:t>
      </w:r>
    </w:p>
    <w:p w:rsidR="008670DC" w:rsidRDefault="008670DC">
      <w:pPr>
        <w:rPr>
          <w:rFonts w:ascii="Arial" w:hAnsi="Arial"/>
        </w:rPr>
      </w:pPr>
      <w:r>
        <w:rPr>
          <w:rFonts w:ascii="Arial" w:hAnsi="Arial"/>
        </w:rPr>
        <w:br/>
        <w:t>___________________________________________________________________________________________</w:t>
      </w:r>
    </w:p>
    <w:p w:rsidR="008670DC" w:rsidRDefault="008670DC">
      <w:pPr>
        <w:rPr>
          <w:rFonts w:ascii="Arial" w:hAnsi="Arial"/>
        </w:rPr>
      </w:pPr>
    </w:p>
    <w:p w:rsidR="008670DC" w:rsidRDefault="008670D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</w:t>
      </w:r>
    </w:p>
    <w:sectPr w:rsidR="008670DC" w:rsidSect="000A5D43">
      <w:headerReference w:type="default" r:id="rId11"/>
      <w:pgSz w:w="12240" w:h="15840" w:code="1"/>
      <w:pgMar w:top="1008" w:right="1008" w:bottom="720" w:left="1008" w:header="634" w:footer="720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0DC" w:rsidRDefault="008670DC">
      <w:r>
        <w:separator/>
      </w:r>
    </w:p>
  </w:endnote>
  <w:endnote w:type="continuationSeparator" w:id="0">
    <w:p w:rsidR="008670DC" w:rsidRDefault="00867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C" w:rsidRDefault="008670DC" w:rsidP="006401C6">
    <w:pPr>
      <w:pStyle w:val="Q1"/>
      <w:tabs>
        <w:tab w:val="left" w:pos="720"/>
      </w:tabs>
      <w:spacing w:after="0"/>
      <w:ind w:left="0" w:firstLine="0"/>
      <w:jc w:val="center"/>
      <w:rPr>
        <w:rFonts w:ascii="Arial" w:hAnsi="Arial" w:cs="Arial"/>
        <w:b/>
        <w:i/>
        <w:sz w:val="18"/>
        <w:szCs w:val="18"/>
      </w:rPr>
    </w:pPr>
  </w:p>
  <w:p w:rsidR="008670DC" w:rsidRPr="002549AF" w:rsidRDefault="008670DC" w:rsidP="006401C6">
    <w:pPr>
      <w:pStyle w:val="Q1"/>
      <w:tabs>
        <w:tab w:val="left" w:pos="720"/>
      </w:tabs>
      <w:spacing w:after="0"/>
      <w:ind w:left="0" w:firstLine="0"/>
      <w:jc w:val="center"/>
      <w:rPr>
        <w:rFonts w:ascii="Arial" w:hAnsi="Arial" w:cs="Arial"/>
        <w:b/>
        <w:i/>
        <w:sz w:val="18"/>
        <w:szCs w:val="18"/>
      </w:rPr>
    </w:pPr>
    <w:r w:rsidRPr="002549AF">
      <w:rPr>
        <w:rFonts w:ascii="Arial" w:hAnsi="Arial" w:cs="Arial"/>
        <w:b/>
        <w:i/>
        <w:sz w:val="18"/>
        <w:szCs w:val="18"/>
      </w:rPr>
      <w:t>(Please turn page and continue on back)</w:t>
    </w:r>
  </w:p>
  <w:p w:rsidR="008670DC" w:rsidRDefault="008670DC" w:rsidP="006401C6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 w:rsidRPr="002549AF">
      <w:rPr>
        <w:rFonts w:ascii="Arial" w:hAnsi="Arial" w:cs="Arial"/>
        <w:b/>
        <w:sz w:val="18"/>
        <w:szCs w:val="18"/>
      </w:rPr>
      <w:tab/>
      <w:t xml:space="preserve">    ―►►</w:t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0DC" w:rsidRDefault="008670DC">
      <w:r>
        <w:separator/>
      </w:r>
    </w:p>
  </w:footnote>
  <w:footnote w:type="continuationSeparator" w:id="0">
    <w:p w:rsidR="008670DC" w:rsidRDefault="00867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C" w:rsidRDefault="008670DC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C" w:rsidRPr="00A1447B" w:rsidRDefault="008670DC" w:rsidP="00401CD3">
    <w:pPr>
      <w:rPr>
        <w:rFonts w:ascii="Arial Narrow" w:hAnsi="Arial Narrow"/>
      </w:rPr>
    </w:pPr>
    <w:r>
      <w:rPr>
        <w:rFonts w:ascii="Arial" w:hAnsi="Arial" w:cs="Arial"/>
        <w:sz w:val="18"/>
      </w:rPr>
      <w:t>USCIS Customer Satisfaction Survey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                               </w:t>
    </w:r>
    <w:r>
      <w:rPr>
        <w:rFonts w:ascii="Arial Narrow" w:hAnsi="Arial Narrow"/>
      </w:rPr>
      <w:t>[</w:t>
    </w:r>
    <w:r w:rsidRPr="00A1447B">
      <w:rPr>
        <w:rFonts w:ascii="Arial Narrow" w:hAnsi="Arial Narrow"/>
      </w:rPr>
      <w:t>Rev</w:t>
    </w:r>
    <w:r>
      <w:rPr>
        <w:rFonts w:ascii="Arial Narrow" w:hAnsi="Arial Narrow"/>
      </w:rPr>
      <w:t xml:space="preserve">. </w:t>
    </w:r>
    <w:r w:rsidRPr="00A1447B">
      <w:rPr>
        <w:rFonts w:ascii="Arial Narrow" w:hAnsi="Arial Narrow"/>
      </w:rPr>
      <w:t>7/</w:t>
    </w:r>
    <w:r>
      <w:rPr>
        <w:rFonts w:ascii="Arial Narrow" w:hAnsi="Arial Narrow"/>
      </w:rPr>
      <w:t>26</w:t>
    </w:r>
    <w:r w:rsidRPr="00A1447B">
      <w:rPr>
        <w:rFonts w:ascii="Arial Narrow" w:hAnsi="Arial Narrow"/>
      </w:rPr>
      <w:t>/2011</w:t>
    </w:r>
    <w:r>
      <w:rPr>
        <w:rFonts w:ascii="Arial Narrow" w:hAnsi="Arial Narrow"/>
      </w:rPr>
      <w:t>]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C" w:rsidRPr="00E31613" w:rsidRDefault="008670DC" w:rsidP="00E31613">
    <w:pPr>
      <w:pStyle w:val="Header"/>
    </w:pPr>
    <w:r w:rsidRPr="00E3161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259"/>
    <w:multiLevelType w:val="hybridMultilevel"/>
    <w:tmpl w:val="C598E5AA"/>
    <w:lvl w:ilvl="0" w:tplc="F31059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24C460B"/>
    <w:multiLevelType w:val="hybridMultilevel"/>
    <w:tmpl w:val="FA1E0826"/>
    <w:lvl w:ilvl="0" w:tplc="0C628A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2982312"/>
    <w:multiLevelType w:val="hybridMultilevel"/>
    <w:tmpl w:val="28FA45AC"/>
    <w:lvl w:ilvl="0" w:tplc="72826D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1D0EAB"/>
    <w:multiLevelType w:val="hybridMultilevel"/>
    <w:tmpl w:val="93E642E4"/>
    <w:lvl w:ilvl="0" w:tplc="849863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820465"/>
    <w:multiLevelType w:val="hybridMultilevel"/>
    <w:tmpl w:val="10A4D43C"/>
    <w:lvl w:ilvl="0" w:tplc="5AE444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0FCC3D3E"/>
    <w:multiLevelType w:val="hybridMultilevel"/>
    <w:tmpl w:val="5792E5B4"/>
    <w:lvl w:ilvl="0" w:tplc="14263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7803FB8"/>
    <w:multiLevelType w:val="hybridMultilevel"/>
    <w:tmpl w:val="CEB2FC44"/>
    <w:lvl w:ilvl="0" w:tplc="376ED7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D5F33"/>
    <w:multiLevelType w:val="hybridMultilevel"/>
    <w:tmpl w:val="AAB8F46A"/>
    <w:lvl w:ilvl="0" w:tplc="834A50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F0D70E0"/>
    <w:multiLevelType w:val="hybridMultilevel"/>
    <w:tmpl w:val="A3C65408"/>
    <w:lvl w:ilvl="0" w:tplc="A1BC2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0396256"/>
    <w:multiLevelType w:val="hybridMultilevel"/>
    <w:tmpl w:val="854401C4"/>
    <w:lvl w:ilvl="0" w:tplc="E78210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4C37F3D"/>
    <w:multiLevelType w:val="hybridMultilevel"/>
    <w:tmpl w:val="7292DC62"/>
    <w:lvl w:ilvl="0" w:tplc="29528DFC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F62C01"/>
    <w:multiLevelType w:val="hybridMultilevel"/>
    <w:tmpl w:val="109A3C4C"/>
    <w:lvl w:ilvl="0" w:tplc="CBF86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A39136F"/>
    <w:multiLevelType w:val="hybridMultilevel"/>
    <w:tmpl w:val="4DCC0AFE"/>
    <w:lvl w:ilvl="0" w:tplc="A17C9F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EA229F0"/>
    <w:multiLevelType w:val="hybridMultilevel"/>
    <w:tmpl w:val="70D28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084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BD2AFF"/>
    <w:multiLevelType w:val="hybridMultilevel"/>
    <w:tmpl w:val="0D1EB9A2"/>
    <w:lvl w:ilvl="0" w:tplc="789EB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55118FF"/>
    <w:multiLevelType w:val="hybridMultilevel"/>
    <w:tmpl w:val="23AC0ABC"/>
    <w:lvl w:ilvl="0" w:tplc="AB58E7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4068DE"/>
    <w:multiLevelType w:val="hybridMultilevel"/>
    <w:tmpl w:val="A2006564"/>
    <w:lvl w:ilvl="0" w:tplc="F85C8E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DF64BD5"/>
    <w:multiLevelType w:val="hybridMultilevel"/>
    <w:tmpl w:val="6C3A8702"/>
    <w:lvl w:ilvl="0" w:tplc="9D5A08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92C69AE"/>
    <w:multiLevelType w:val="hybridMultilevel"/>
    <w:tmpl w:val="D068DEF2"/>
    <w:lvl w:ilvl="0" w:tplc="7EC84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EF43F5C"/>
    <w:multiLevelType w:val="hybridMultilevel"/>
    <w:tmpl w:val="EABCF4FE"/>
    <w:lvl w:ilvl="0" w:tplc="F13C1B0C">
      <w:numFmt w:val="bullet"/>
      <w:lvlText w:val="•"/>
      <w:lvlJc w:val="left"/>
      <w:pPr>
        <w:tabs>
          <w:tab w:val="num" w:pos="360"/>
        </w:tabs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5BA42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A95F76"/>
    <w:multiLevelType w:val="hybridMultilevel"/>
    <w:tmpl w:val="B6E85D50"/>
    <w:lvl w:ilvl="0" w:tplc="B0227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E6B6EFD"/>
    <w:multiLevelType w:val="hybridMultilevel"/>
    <w:tmpl w:val="D44871D8"/>
    <w:lvl w:ilvl="0" w:tplc="1E3C63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AB90B69"/>
    <w:multiLevelType w:val="hybridMultilevel"/>
    <w:tmpl w:val="F24860F6"/>
    <w:lvl w:ilvl="0" w:tplc="5BA4253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71036216"/>
    <w:multiLevelType w:val="hybridMultilevel"/>
    <w:tmpl w:val="26329070"/>
    <w:lvl w:ilvl="0" w:tplc="BB72A32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C2A1BD2"/>
    <w:multiLevelType w:val="hybridMultilevel"/>
    <w:tmpl w:val="5422248C"/>
    <w:lvl w:ilvl="0" w:tplc="5310FF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2"/>
  </w:num>
  <w:num w:numId="5">
    <w:abstractNumId w:val="0"/>
  </w:num>
  <w:num w:numId="6">
    <w:abstractNumId w:val="15"/>
  </w:num>
  <w:num w:numId="7">
    <w:abstractNumId w:val="8"/>
  </w:num>
  <w:num w:numId="8">
    <w:abstractNumId w:val="5"/>
  </w:num>
  <w:num w:numId="9">
    <w:abstractNumId w:val="21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20"/>
  </w:num>
  <w:num w:numId="15">
    <w:abstractNumId w:val="9"/>
  </w:num>
  <w:num w:numId="16">
    <w:abstractNumId w:val="11"/>
  </w:num>
  <w:num w:numId="17">
    <w:abstractNumId w:val="2"/>
  </w:num>
  <w:num w:numId="18">
    <w:abstractNumId w:val="18"/>
  </w:num>
  <w:num w:numId="19">
    <w:abstractNumId w:val="14"/>
  </w:num>
  <w:num w:numId="20">
    <w:abstractNumId w:val="3"/>
  </w:num>
  <w:num w:numId="21">
    <w:abstractNumId w:val="24"/>
  </w:num>
  <w:num w:numId="22">
    <w:abstractNumId w:val="17"/>
  </w:num>
  <w:num w:numId="23">
    <w:abstractNumId w:val="23"/>
  </w:num>
  <w:num w:numId="24">
    <w:abstractNumId w:val="16"/>
  </w:num>
  <w:num w:numId="25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6E4"/>
    <w:rsid w:val="00001BE4"/>
    <w:rsid w:val="00002C30"/>
    <w:rsid w:val="00007845"/>
    <w:rsid w:val="000263AA"/>
    <w:rsid w:val="00041FC9"/>
    <w:rsid w:val="00044D0B"/>
    <w:rsid w:val="0006433A"/>
    <w:rsid w:val="00082B73"/>
    <w:rsid w:val="00083E6B"/>
    <w:rsid w:val="000860A1"/>
    <w:rsid w:val="000A5D43"/>
    <w:rsid w:val="000A6775"/>
    <w:rsid w:val="000A6957"/>
    <w:rsid w:val="000C3CA0"/>
    <w:rsid w:val="000C5A56"/>
    <w:rsid w:val="000C7DB1"/>
    <w:rsid w:val="001062FC"/>
    <w:rsid w:val="0010689C"/>
    <w:rsid w:val="00114540"/>
    <w:rsid w:val="001169F9"/>
    <w:rsid w:val="001172CA"/>
    <w:rsid w:val="0017040A"/>
    <w:rsid w:val="001862E3"/>
    <w:rsid w:val="001865F9"/>
    <w:rsid w:val="00194F09"/>
    <w:rsid w:val="001A0EC1"/>
    <w:rsid w:val="001A5E21"/>
    <w:rsid w:val="001B0D49"/>
    <w:rsid w:val="001B6BD6"/>
    <w:rsid w:val="001C6AE5"/>
    <w:rsid w:val="001D1F05"/>
    <w:rsid w:val="001E05A8"/>
    <w:rsid w:val="001E7435"/>
    <w:rsid w:val="001F6AC2"/>
    <w:rsid w:val="00204C1C"/>
    <w:rsid w:val="002054EC"/>
    <w:rsid w:val="00220920"/>
    <w:rsid w:val="00220E72"/>
    <w:rsid w:val="00232C48"/>
    <w:rsid w:val="00252460"/>
    <w:rsid w:val="00253E61"/>
    <w:rsid w:val="002549AF"/>
    <w:rsid w:val="002554E9"/>
    <w:rsid w:val="00261AFD"/>
    <w:rsid w:val="00263C1C"/>
    <w:rsid w:val="002660DD"/>
    <w:rsid w:val="002822C8"/>
    <w:rsid w:val="0029078C"/>
    <w:rsid w:val="00297910"/>
    <w:rsid w:val="002A1636"/>
    <w:rsid w:val="002B2571"/>
    <w:rsid w:val="002B3630"/>
    <w:rsid w:val="002C6F3D"/>
    <w:rsid w:val="002D2256"/>
    <w:rsid w:val="002D390D"/>
    <w:rsid w:val="002D79F0"/>
    <w:rsid w:val="0030399D"/>
    <w:rsid w:val="003055B6"/>
    <w:rsid w:val="00306101"/>
    <w:rsid w:val="00310D82"/>
    <w:rsid w:val="00312320"/>
    <w:rsid w:val="003343D1"/>
    <w:rsid w:val="003349A6"/>
    <w:rsid w:val="00335A92"/>
    <w:rsid w:val="003655E2"/>
    <w:rsid w:val="00370059"/>
    <w:rsid w:val="003973F5"/>
    <w:rsid w:val="003B2E3B"/>
    <w:rsid w:val="003C3EA1"/>
    <w:rsid w:val="003D77EA"/>
    <w:rsid w:val="003F17AC"/>
    <w:rsid w:val="00401CD3"/>
    <w:rsid w:val="00402F75"/>
    <w:rsid w:val="00405091"/>
    <w:rsid w:val="004156CD"/>
    <w:rsid w:val="0042185E"/>
    <w:rsid w:val="00423B5C"/>
    <w:rsid w:val="004266C5"/>
    <w:rsid w:val="00433094"/>
    <w:rsid w:val="00440786"/>
    <w:rsid w:val="004412A4"/>
    <w:rsid w:val="00442CBF"/>
    <w:rsid w:val="004441B3"/>
    <w:rsid w:val="00465875"/>
    <w:rsid w:val="00465DAE"/>
    <w:rsid w:val="00471F03"/>
    <w:rsid w:val="00493162"/>
    <w:rsid w:val="00496C12"/>
    <w:rsid w:val="004A1648"/>
    <w:rsid w:val="004A5E3A"/>
    <w:rsid w:val="004B6E19"/>
    <w:rsid w:val="004B7DBB"/>
    <w:rsid w:val="004C1D52"/>
    <w:rsid w:val="004C3102"/>
    <w:rsid w:val="004D38EE"/>
    <w:rsid w:val="004D71DB"/>
    <w:rsid w:val="004F35A4"/>
    <w:rsid w:val="004F488C"/>
    <w:rsid w:val="005031E6"/>
    <w:rsid w:val="00516E13"/>
    <w:rsid w:val="00521BC0"/>
    <w:rsid w:val="00525603"/>
    <w:rsid w:val="00525C05"/>
    <w:rsid w:val="0053424F"/>
    <w:rsid w:val="00551AF5"/>
    <w:rsid w:val="00552FA8"/>
    <w:rsid w:val="00576C30"/>
    <w:rsid w:val="00591242"/>
    <w:rsid w:val="005948B9"/>
    <w:rsid w:val="005A1A33"/>
    <w:rsid w:val="005F65AA"/>
    <w:rsid w:val="0060196D"/>
    <w:rsid w:val="00603188"/>
    <w:rsid w:val="006171D5"/>
    <w:rsid w:val="00624216"/>
    <w:rsid w:val="00626228"/>
    <w:rsid w:val="00634E7E"/>
    <w:rsid w:val="006401C6"/>
    <w:rsid w:val="00652DA2"/>
    <w:rsid w:val="006709AB"/>
    <w:rsid w:val="00695750"/>
    <w:rsid w:val="006A019C"/>
    <w:rsid w:val="006B240E"/>
    <w:rsid w:val="006C052F"/>
    <w:rsid w:val="006C23CE"/>
    <w:rsid w:val="006D20A9"/>
    <w:rsid w:val="006E58D6"/>
    <w:rsid w:val="00705875"/>
    <w:rsid w:val="007262C2"/>
    <w:rsid w:val="00733663"/>
    <w:rsid w:val="0073383F"/>
    <w:rsid w:val="00762C84"/>
    <w:rsid w:val="00765844"/>
    <w:rsid w:val="007764F7"/>
    <w:rsid w:val="007825AD"/>
    <w:rsid w:val="007B3C09"/>
    <w:rsid w:val="007B4C6E"/>
    <w:rsid w:val="007B56CE"/>
    <w:rsid w:val="007D370F"/>
    <w:rsid w:val="007E5F26"/>
    <w:rsid w:val="007F76BD"/>
    <w:rsid w:val="00800241"/>
    <w:rsid w:val="00821B8D"/>
    <w:rsid w:val="00822F71"/>
    <w:rsid w:val="00833155"/>
    <w:rsid w:val="00833CFD"/>
    <w:rsid w:val="00851E88"/>
    <w:rsid w:val="00852C2B"/>
    <w:rsid w:val="008558EF"/>
    <w:rsid w:val="008670DC"/>
    <w:rsid w:val="00886B87"/>
    <w:rsid w:val="00891FBD"/>
    <w:rsid w:val="008A6253"/>
    <w:rsid w:val="008B6D48"/>
    <w:rsid w:val="008C48C3"/>
    <w:rsid w:val="008F34B7"/>
    <w:rsid w:val="008F5ADD"/>
    <w:rsid w:val="00954F8E"/>
    <w:rsid w:val="0096375F"/>
    <w:rsid w:val="00967688"/>
    <w:rsid w:val="00972D20"/>
    <w:rsid w:val="0097475F"/>
    <w:rsid w:val="0098485D"/>
    <w:rsid w:val="00990809"/>
    <w:rsid w:val="009A07C6"/>
    <w:rsid w:val="009A1941"/>
    <w:rsid w:val="009B6B21"/>
    <w:rsid w:val="009B739F"/>
    <w:rsid w:val="009B774A"/>
    <w:rsid w:val="009C48E7"/>
    <w:rsid w:val="009C77F3"/>
    <w:rsid w:val="009F2D80"/>
    <w:rsid w:val="00A01AEB"/>
    <w:rsid w:val="00A060A2"/>
    <w:rsid w:val="00A1447B"/>
    <w:rsid w:val="00A15DA6"/>
    <w:rsid w:val="00A3165D"/>
    <w:rsid w:val="00A34EE2"/>
    <w:rsid w:val="00A41B0D"/>
    <w:rsid w:val="00A759F8"/>
    <w:rsid w:val="00A81BEE"/>
    <w:rsid w:val="00A835A7"/>
    <w:rsid w:val="00A84088"/>
    <w:rsid w:val="00A972DE"/>
    <w:rsid w:val="00AA0F97"/>
    <w:rsid w:val="00AA1BAD"/>
    <w:rsid w:val="00AB1416"/>
    <w:rsid w:val="00AB45BE"/>
    <w:rsid w:val="00AB7B4E"/>
    <w:rsid w:val="00AD37FC"/>
    <w:rsid w:val="00AD4066"/>
    <w:rsid w:val="00AF0004"/>
    <w:rsid w:val="00B019E4"/>
    <w:rsid w:val="00B046E4"/>
    <w:rsid w:val="00B05E91"/>
    <w:rsid w:val="00B13D40"/>
    <w:rsid w:val="00B217DD"/>
    <w:rsid w:val="00B42BE3"/>
    <w:rsid w:val="00B55988"/>
    <w:rsid w:val="00B717C5"/>
    <w:rsid w:val="00B94369"/>
    <w:rsid w:val="00BA3FBD"/>
    <w:rsid w:val="00BA51A3"/>
    <w:rsid w:val="00BB2843"/>
    <w:rsid w:val="00BD0178"/>
    <w:rsid w:val="00BE4808"/>
    <w:rsid w:val="00BF1011"/>
    <w:rsid w:val="00C02BCF"/>
    <w:rsid w:val="00C074E6"/>
    <w:rsid w:val="00C14457"/>
    <w:rsid w:val="00C32FC3"/>
    <w:rsid w:val="00C34D5A"/>
    <w:rsid w:val="00C50C38"/>
    <w:rsid w:val="00C54BD4"/>
    <w:rsid w:val="00C6479E"/>
    <w:rsid w:val="00C64F3B"/>
    <w:rsid w:val="00C70A3E"/>
    <w:rsid w:val="00C84FC3"/>
    <w:rsid w:val="00CA2C72"/>
    <w:rsid w:val="00CB0275"/>
    <w:rsid w:val="00CC2640"/>
    <w:rsid w:val="00CC2E40"/>
    <w:rsid w:val="00CC3A1A"/>
    <w:rsid w:val="00CD6628"/>
    <w:rsid w:val="00CD6933"/>
    <w:rsid w:val="00CE1F24"/>
    <w:rsid w:val="00CE2C59"/>
    <w:rsid w:val="00CE353F"/>
    <w:rsid w:val="00D14DA4"/>
    <w:rsid w:val="00D20C63"/>
    <w:rsid w:val="00D2154B"/>
    <w:rsid w:val="00D31921"/>
    <w:rsid w:val="00D42501"/>
    <w:rsid w:val="00D44E71"/>
    <w:rsid w:val="00D467E6"/>
    <w:rsid w:val="00D506DE"/>
    <w:rsid w:val="00D6150C"/>
    <w:rsid w:val="00D64EB7"/>
    <w:rsid w:val="00D7140F"/>
    <w:rsid w:val="00D754F5"/>
    <w:rsid w:val="00D8350E"/>
    <w:rsid w:val="00DA10FF"/>
    <w:rsid w:val="00DB38B2"/>
    <w:rsid w:val="00DC05B4"/>
    <w:rsid w:val="00DC34C2"/>
    <w:rsid w:val="00DE0DA8"/>
    <w:rsid w:val="00DE1E98"/>
    <w:rsid w:val="00DF6A69"/>
    <w:rsid w:val="00E03455"/>
    <w:rsid w:val="00E04A7B"/>
    <w:rsid w:val="00E0516C"/>
    <w:rsid w:val="00E05C4D"/>
    <w:rsid w:val="00E1789B"/>
    <w:rsid w:val="00E21135"/>
    <w:rsid w:val="00E2313F"/>
    <w:rsid w:val="00E31613"/>
    <w:rsid w:val="00E332B3"/>
    <w:rsid w:val="00E41D2C"/>
    <w:rsid w:val="00E64C8F"/>
    <w:rsid w:val="00E7515D"/>
    <w:rsid w:val="00E75DD5"/>
    <w:rsid w:val="00E8084F"/>
    <w:rsid w:val="00E81535"/>
    <w:rsid w:val="00E97318"/>
    <w:rsid w:val="00E97EFD"/>
    <w:rsid w:val="00EA158C"/>
    <w:rsid w:val="00EA79C1"/>
    <w:rsid w:val="00EC60D4"/>
    <w:rsid w:val="00EC6634"/>
    <w:rsid w:val="00ED0B85"/>
    <w:rsid w:val="00ED1B44"/>
    <w:rsid w:val="00ED3553"/>
    <w:rsid w:val="00EE24FF"/>
    <w:rsid w:val="00EF4A5B"/>
    <w:rsid w:val="00EF62E9"/>
    <w:rsid w:val="00F04DA8"/>
    <w:rsid w:val="00F07F27"/>
    <w:rsid w:val="00F126F7"/>
    <w:rsid w:val="00F166FF"/>
    <w:rsid w:val="00F33BCF"/>
    <w:rsid w:val="00F33E8E"/>
    <w:rsid w:val="00F4110A"/>
    <w:rsid w:val="00F57918"/>
    <w:rsid w:val="00F63196"/>
    <w:rsid w:val="00F7244A"/>
    <w:rsid w:val="00F83630"/>
    <w:rsid w:val="00F92C96"/>
    <w:rsid w:val="00FA0474"/>
    <w:rsid w:val="00FA5B36"/>
    <w:rsid w:val="00FA65FE"/>
    <w:rsid w:val="00FB7CDA"/>
    <w:rsid w:val="00FC7269"/>
    <w:rsid w:val="00FF45B2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A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65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5A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65A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65AA"/>
    <w:pPr>
      <w:keepNext/>
      <w:jc w:val="center"/>
      <w:outlineLvl w:val="3"/>
    </w:pPr>
    <w:rPr>
      <w:rFonts w:ascii="Arial Black" w:hAnsi="Arial Black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65AA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24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24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244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244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244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Q1">
    <w:name w:val="Q1"/>
    <w:basedOn w:val="Normal"/>
    <w:uiPriority w:val="99"/>
    <w:rsid w:val="005F65AA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5F65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244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F65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244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5F65A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F65AA"/>
    <w:rPr>
      <w:rFonts w:cs="Times New Roman"/>
      <w:sz w:val="16"/>
    </w:rPr>
  </w:style>
  <w:style w:type="paragraph" w:customStyle="1" w:styleId="Response">
    <w:name w:val="Response"/>
    <w:basedOn w:val="Normal"/>
    <w:uiPriority w:val="99"/>
    <w:rsid w:val="005F65A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5F65AA"/>
    <w:rPr>
      <w:rFonts w:ascii="Arial Narrow" w:hAnsi="Arial Narrow"/>
      <w:b/>
    </w:rPr>
  </w:style>
  <w:style w:type="paragraph" w:customStyle="1" w:styleId="Style1">
    <w:name w:val="Style1"/>
    <w:basedOn w:val="Q1"/>
    <w:uiPriority w:val="99"/>
    <w:rsid w:val="005F65AA"/>
    <w:pPr>
      <w:ind w:left="0" w:firstLine="0"/>
    </w:pPr>
  </w:style>
  <w:style w:type="paragraph" w:customStyle="1" w:styleId="Question">
    <w:name w:val="Question"/>
    <w:basedOn w:val="Q1"/>
    <w:uiPriority w:val="99"/>
    <w:rsid w:val="005F65AA"/>
  </w:style>
  <w:style w:type="paragraph" w:styleId="CommentText">
    <w:name w:val="annotation text"/>
    <w:basedOn w:val="Normal"/>
    <w:link w:val="CommentTextChar"/>
    <w:uiPriority w:val="99"/>
    <w:semiHidden/>
    <w:rsid w:val="005F65A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244A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F65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244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F65A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5F65AA"/>
    <w:pPr>
      <w:ind w:left="720" w:hanging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7244A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F65A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244A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5F65A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244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5F65AA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244A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F65A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7244A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5F65A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F65AA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5F65AA"/>
    <w:pPr>
      <w:jc w:val="center"/>
    </w:pPr>
    <w:rPr>
      <w:rFonts w:ascii="Arial Black" w:hAnsi="Arial Black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7244A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5F6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244A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2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6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ci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416</Words>
  <Characters>2377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and Immigration Services</dc:title>
  <dc:subject/>
  <dc:creator/>
  <cp:keywords/>
  <dc:description/>
  <cp:lastModifiedBy/>
  <cp:revision>6</cp:revision>
  <cp:lastPrinted>2011-07-26T14:28:00Z</cp:lastPrinted>
  <dcterms:created xsi:type="dcterms:W3CDTF">2011-07-26T14:20:00Z</dcterms:created>
  <dcterms:modified xsi:type="dcterms:W3CDTF">2011-07-26T14:39:00Z</dcterms:modified>
</cp:coreProperties>
</file>