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A57" w:rsidRPr="00111500" w:rsidRDefault="00DB5A57" w:rsidP="00031B38">
      <w:pPr>
        <w:pStyle w:val="Heading3"/>
        <w:spacing w:before="0" w:after="0"/>
        <w:jc w:val="center"/>
      </w:pPr>
      <w:bookmarkStart w:id="0" w:name="ProcessFlowDiagram"/>
      <w:bookmarkStart w:id="1" w:name="_Toc229379120"/>
      <w:bookmarkEnd w:id="0"/>
      <w:r w:rsidRPr="00111500">
        <w:t xml:space="preserve">Stakeholder </w:t>
      </w:r>
      <w:r>
        <w:t>Survey Questions</w:t>
      </w:r>
      <w:bookmarkEnd w:id="1"/>
    </w:p>
    <w:p w:rsidR="00DB5A57" w:rsidRDefault="00DB5A57" w:rsidP="00031B38">
      <w:pPr>
        <w:jc w:val="center"/>
        <w:rPr>
          <w:b/>
          <w:u w:val="single"/>
        </w:rPr>
      </w:pPr>
    </w:p>
    <w:p w:rsidR="00DB5A57" w:rsidRDefault="00DB5A57" w:rsidP="005C09C2">
      <w:r>
        <w:rPr>
          <w:b/>
        </w:rPr>
        <w:t xml:space="preserve">Subject of E-mail:  </w:t>
      </w:r>
      <w:r>
        <w:t xml:space="preserve"> Request from BLS for feedback about the Job Openings and Labor </w:t>
      </w:r>
    </w:p>
    <w:p w:rsidR="00DB5A57" w:rsidRPr="00CD4AE6" w:rsidRDefault="00DB5A57" w:rsidP="005C09C2">
      <w:pPr>
        <w:ind w:firstLine="720"/>
      </w:pPr>
      <w:r>
        <w:t xml:space="preserve">                      Turnover Survey</w:t>
      </w:r>
    </w:p>
    <w:p w:rsidR="00DB5A57" w:rsidRDefault="00DB5A57" w:rsidP="005C09C2"/>
    <w:p w:rsidR="00DB5A57" w:rsidRDefault="00DB5A57" w:rsidP="005C09C2">
      <w:r>
        <w:t xml:space="preserve">We are contacting you as a user, or potential user, of data produced by the Job Openings and Labor Turnover Survey (JOLTS), a program conducted by the U.S. Bureau of Labor Statistics (BLS).  </w:t>
      </w:r>
    </w:p>
    <w:p w:rsidR="00DB5A57" w:rsidRDefault="00DB5A57" w:rsidP="005C09C2"/>
    <w:p w:rsidR="00DB5A57" w:rsidRDefault="00DB5A57" w:rsidP="005C09C2">
      <w:r>
        <w:t>If you are unfamiliar with JOLTS, it currently collects information on job openings, hires, total separations (turnover), layoffs and discharges, quits, and other separations.</w:t>
      </w:r>
    </w:p>
    <w:p w:rsidR="00DB5A57" w:rsidRDefault="00DB5A57" w:rsidP="005C09C2"/>
    <w:p w:rsidR="00DB5A57" w:rsidRDefault="00DB5A57" w:rsidP="005C09C2">
      <w:r>
        <w:t>We would like to find out if we are meeting your data needs.  Is there additional information you would like to see that we are not currently providing?  Or, could we do a better job presenting current information?  A link to the survey follows:</w:t>
      </w:r>
    </w:p>
    <w:p w:rsidR="00DB5A57" w:rsidRDefault="00DB5A57" w:rsidP="005C09C2"/>
    <w:p w:rsidR="00DB5A57" w:rsidRPr="00CD4AE6" w:rsidRDefault="00DB5A57" w:rsidP="005C09C2">
      <w:pPr>
        <w:rPr>
          <w:u w:val="single"/>
        </w:rPr>
      </w:pPr>
      <w:r>
        <w:tab/>
      </w:r>
      <w:r w:rsidRPr="00CD4AE6">
        <w:rPr>
          <w:u w:val="single"/>
        </w:rPr>
        <w:t>Insert Survey Link</w:t>
      </w:r>
    </w:p>
    <w:p w:rsidR="00DB5A57" w:rsidRPr="00CD4AE6" w:rsidRDefault="00DB5A57" w:rsidP="005C09C2">
      <w:pPr>
        <w:rPr>
          <w:u w:val="single"/>
        </w:rPr>
      </w:pPr>
    </w:p>
    <w:p w:rsidR="00DB5A57" w:rsidRDefault="00DB5A57" w:rsidP="005C09C2">
      <w:r>
        <w:t>Thank you very much for your help in improving the JOLTS program.  Please note:</w:t>
      </w:r>
    </w:p>
    <w:p w:rsidR="00DB5A57" w:rsidRDefault="00DB5A57" w:rsidP="005C09C2"/>
    <w:p w:rsidR="00DB5A57" w:rsidRDefault="00DB5A57" w:rsidP="005C09C2">
      <w:pPr>
        <w:numPr>
          <w:ilvl w:val="0"/>
          <w:numId w:val="11"/>
        </w:numPr>
      </w:pPr>
      <w:r>
        <w:t xml:space="preserve">Your participation is completely voluntary and anonymous.  </w:t>
      </w:r>
    </w:p>
    <w:p w:rsidR="00DB5A57" w:rsidRDefault="00DB5A57" w:rsidP="005C09C2">
      <w:pPr>
        <w:numPr>
          <w:ilvl w:val="0"/>
          <w:numId w:val="11"/>
        </w:numPr>
      </w:pPr>
      <w:r>
        <w:t>We estimate that it will take approximately 5 minutes to complete this survey.</w:t>
      </w:r>
    </w:p>
    <w:p w:rsidR="00DB5A57" w:rsidRDefault="00DB5A57" w:rsidP="005C09C2"/>
    <w:p w:rsidR="00DB5A57" w:rsidRDefault="00DB5A57" w:rsidP="005C09C2">
      <w:r>
        <w:t xml:space="preserve">If you have any questions, please feel free to send an email to:  </w:t>
      </w:r>
      <w:hyperlink r:id="rId7" w:history="1">
        <w:r w:rsidRPr="007E5A7F">
          <w:rPr>
            <w:rStyle w:val="Hyperlink"/>
          </w:rPr>
          <w:t>JOLTSPRSurveyQuestions@bls.gov</w:t>
        </w:r>
      </w:hyperlink>
      <w:r>
        <w:rPr>
          <w:color w:val="0070C0"/>
        </w:rPr>
        <w:t xml:space="preserve"> </w:t>
      </w:r>
      <w:r w:rsidRPr="00933BE2">
        <w:t>or to</w:t>
      </w:r>
      <w:r>
        <w:rPr>
          <w:color w:val="0070C0"/>
        </w:rPr>
        <w:t xml:space="preserve"> </w:t>
      </w:r>
      <w:hyperlink r:id="rId8" w:history="1">
        <w:r w:rsidRPr="007E5A7F">
          <w:rPr>
            <w:rStyle w:val="Hyperlink"/>
          </w:rPr>
          <w:t>Wohlford.John@bls.gov</w:t>
        </w:r>
      </w:hyperlink>
      <w:r>
        <w:rPr>
          <w:color w:val="0070C0"/>
        </w:rPr>
        <w:t xml:space="preserve"> </w:t>
      </w:r>
      <w:r>
        <w:t xml:space="preserve">.  </w:t>
      </w:r>
    </w:p>
    <w:p w:rsidR="00DB5A57" w:rsidRDefault="00DB5A57" w:rsidP="005C09C2"/>
    <w:p w:rsidR="00DB5A57" w:rsidRDefault="00DB5A57" w:rsidP="005C09C2">
      <w:r>
        <w:t>For more information about JOLTS, please visit: h</w:t>
      </w:r>
      <w:r w:rsidRPr="006264BA">
        <w:t>ttp://www.bls.gov/jlt/</w:t>
      </w:r>
    </w:p>
    <w:p w:rsidR="00DB5A57" w:rsidRDefault="00DB5A57" w:rsidP="005C09C2"/>
    <w:p w:rsidR="00DB5A57" w:rsidRDefault="00DB5A57" w:rsidP="005C09C2">
      <w:r>
        <w:t xml:space="preserve">Please complete the survey by (date TBD).    </w:t>
      </w:r>
    </w:p>
    <w:p w:rsidR="00DB5A57" w:rsidRDefault="00DB5A57" w:rsidP="005C09C2">
      <w:r>
        <w:t>________________________________________________________________________</w:t>
      </w:r>
    </w:p>
    <w:p w:rsidR="00DB5A57" w:rsidRDefault="00DB5A57" w:rsidP="00031B38"/>
    <w:p w:rsidR="00DB5A57" w:rsidRDefault="00DB5A57" w:rsidP="00822773">
      <w:pPr>
        <w:numPr>
          <w:ilvl w:val="0"/>
          <w:numId w:val="10"/>
        </w:numPr>
      </w:pPr>
      <w:r>
        <w:t>Have you ever used JOLTS data?</w:t>
      </w:r>
    </w:p>
    <w:p w:rsidR="00DB5A57" w:rsidRDefault="00DB5A57" w:rsidP="00822773">
      <w:pPr>
        <w:ind w:left="1440"/>
      </w:pPr>
      <w:r>
        <w:sym w:font="Symbol" w:char="F0A0"/>
      </w:r>
      <w:r>
        <w:t xml:space="preserve">  Yes  (go to 2)</w:t>
      </w:r>
    </w:p>
    <w:p w:rsidR="00DB5A57" w:rsidRDefault="00DB5A57" w:rsidP="00822773">
      <w:pPr>
        <w:ind w:left="1440"/>
      </w:pPr>
      <w:r>
        <w:sym w:font="Symbol" w:char="F0A0"/>
      </w:r>
      <w:r>
        <w:t xml:space="preserve">  No   (go to non-user section)</w:t>
      </w:r>
    </w:p>
    <w:p w:rsidR="00DB5A57" w:rsidRDefault="00DB5A57" w:rsidP="00822773"/>
    <w:p w:rsidR="00DB5A57" w:rsidRDefault="00DB5A57" w:rsidP="00031B38">
      <w:pPr>
        <w:numPr>
          <w:ilvl w:val="0"/>
          <w:numId w:val="10"/>
        </w:numPr>
      </w:pPr>
      <w:r>
        <w:t xml:space="preserve">For which of the following have you ever used JOLTS data? </w:t>
      </w:r>
    </w:p>
    <w:p w:rsidR="00DB5A57" w:rsidRDefault="00DB5A57" w:rsidP="007D6066">
      <w:pPr>
        <w:ind w:left="720" w:firstLine="720"/>
      </w:pPr>
      <w:r>
        <w:t>(Check all that apply)</w:t>
      </w:r>
    </w:p>
    <w:p w:rsidR="00DB5A57" w:rsidRDefault="00DB5A57" w:rsidP="00822773">
      <w:pPr>
        <w:numPr>
          <w:ilvl w:val="1"/>
          <w:numId w:val="10"/>
        </w:numPr>
      </w:pPr>
      <w:r>
        <w:t>Economic analysis</w:t>
      </w:r>
    </w:p>
    <w:p w:rsidR="00DB5A57" w:rsidRDefault="00DB5A57" w:rsidP="00822773">
      <w:pPr>
        <w:numPr>
          <w:ilvl w:val="1"/>
          <w:numId w:val="10"/>
        </w:numPr>
      </w:pPr>
      <w:r>
        <w:t>Market analysis</w:t>
      </w:r>
    </w:p>
    <w:p w:rsidR="00DB5A57" w:rsidRDefault="00DB5A57" w:rsidP="00822773">
      <w:pPr>
        <w:numPr>
          <w:ilvl w:val="1"/>
          <w:numId w:val="10"/>
        </w:numPr>
      </w:pPr>
      <w:r>
        <w:t>Policy analysis</w:t>
      </w:r>
    </w:p>
    <w:p w:rsidR="00DB5A57" w:rsidRDefault="00DB5A57" w:rsidP="00822773">
      <w:pPr>
        <w:numPr>
          <w:ilvl w:val="1"/>
          <w:numId w:val="10"/>
        </w:numPr>
      </w:pPr>
      <w:r>
        <w:t>Forecasting</w:t>
      </w:r>
    </w:p>
    <w:p w:rsidR="00DB5A57" w:rsidRDefault="00DB5A57" w:rsidP="00822773">
      <w:pPr>
        <w:numPr>
          <w:ilvl w:val="1"/>
          <w:numId w:val="10"/>
        </w:numPr>
      </w:pPr>
      <w:r>
        <w:t>Financial planning</w:t>
      </w:r>
    </w:p>
    <w:p w:rsidR="00DB5A57" w:rsidRDefault="00DB5A57" w:rsidP="00822773">
      <w:pPr>
        <w:numPr>
          <w:ilvl w:val="1"/>
          <w:numId w:val="10"/>
        </w:numPr>
      </w:pPr>
      <w:r>
        <w:t>Media reporting</w:t>
      </w:r>
    </w:p>
    <w:p w:rsidR="00DB5A57" w:rsidRDefault="00DB5A57" w:rsidP="00822773">
      <w:pPr>
        <w:numPr>
          <w:ilvl w:val="1"/>
          <w:numId w:val="10"/>
        </w:numPr>
      </w:pPr>
      <w:r>
        <w:t>Other (please specify)</w:t>
      </w:r>
    </w:p>
    <w:p w:rsidR="00DB5A57" w:rsidRDefault="00DB5A57" w:rsidP="007D6066"/>
    <w:p w:rsidR="00DB5A57" w:rsidRDefault="00DB5A57" w:rsidP="007D6066">
      <w:pPr>
        <w:numPr>
          <w:ilvl w:val="0"/>
          <w:numId w:val="10"/>
        </w:numPr>
      </w:pPr>
      <w:r>
        <w:t>Please rate the JOLTS data elements according to their importance to you, as very important, somewhat important, or not important.</w:t>
      </w:r>
    </w:p>
    <w:p w:rsidR="00DB5A57" w:rsidRDefault="00DB5A57" w:rsidP="007D6066">
      <w:pPr>
        <w:numPr>
          <w:ilvl w:val="1"/>
          <w:numId w:val="10"/>
        </w:numPr>
      </w:pPr>
      <w:r>
        <w:t>Job Openings</w:t>
      </w:r>
    </w:p>
    <w:p w:rsidR="00DB5A57" w:rsidRDefault="00DB5A57" w:rsidP="007D6066">
      <w:pPr>
        <w:numPr>
          <w:ilvl w:val="1"/>
          <w:numId w:val="10"/>
        </w:numPr>
      </w:pPr>
      <w:r>
        <w:t>Hires</w:t>
      </w:r>
    </w:p>
    <w:p w:rsidR="00DB5A57" w:rsidRDefault="00DB5A57" w:rsidP="007D6066">
      <w:pPr>
        <w:numPr>
          <w:ilvl w:val="1"/>
          <w:numId w:val="10"/>
        </w:numPr>
      </w:pPr>
      <w:r>
        <w:t>Total Separations (Turnover)</w:t>
      </w:r>
    </w:p>
    <w:p w:rsidR="00DB5A57" w:rsidRDefault="00DB5A57" w:rsidP="007D6066">
      <w:pPr>
        <w:numPr>
          <w:ilvl w:val="1"/>
          <w:numId w:val="10"/>
        </w:numPr>
      </w:pPr>
      <w:r>
        <w:t>Quits</w:t>
      </w:r>
    </w:p>
    <w:p w:rsidR="00DB5A57" w:rsidRDefault="00DB5A57" w:rsidP="007D6066">
      <w:pPr>
        <w:numPr>
          <w:ilvl w:val="1"/>
          <w:numId w:val="10"/>
        </w:numPr>
      </w:pPr>
      <w:r>
        <w:t>Layoffs and Discharges</w:t>
      </w:r>
    </w:p>
    <w:p w:rsidR="00DB5A57" w:rsidRDefault="00DB5A57" w:rsidP="007D6066">
      <w:pPr>
        <w:numPr>
          <w:ilvl w:val="1"/>
          <w:numId w:val="10"/>
        </w:numPr>
      </w:pPr>
      <w:r>
        <w:t>Other Separations</w:t>
      </w:r>
    </w:p>
    <w:p w:rsidR="00DB5A57" w:rsidRDefault="00DB5A57" w:rsidP="0009390F"/>
    <w:p w:rsidR="00DB5A57" w:rsidRDefault="00DB5A57" w:rsidP="00B33B03">
      <w:pPr>
        <w:numPr>
          <w:ilvl w:val="0"/>
          <w:numId w:val="10"/>
        </w:numPr>
      </w:pPr>
      <w:r>
        <w:t xml:space="preserve">Are there data items related to job openings, hires, and turnover not currently available that you would like to see produced?  </w:t>
      </w:r>
    </w:p>
    <w:p w:rsidR="00DB5A57" w:rsidRDefault="00DB5A57" w:rsidP="00406486">
      <w:pPr>
        <w:numPr>
          <w:ilvl w:val="1"/>
          <w:numId w:val="10"/>
        </w:numPr>
      </w:pPr>
      <w:r>
        <w:t>Yes – Please describe</w:t>
      </w:r>
    </w:p>
    <w:p w:rsidR="00DB5A57" w:rsidRDefault="00DB5A57" w:rsidP="00406486">
      <w:pPr>
        <w:numPr>
          <w:ilvl w:val="1"/>
          <w:numId w:val="10"/>
        </w:numPr>
      </w:pPr>
      <w:r>
        <w:t>No</w:t>
      </w:r>
    </w:p>
    <w:p w:rsidR="00DB5A57" w:rsidRDefault="00DB5A57" w:rsidP="00B33B03"/>
    <w:p w:rsidR="00DB5A57" w:rsidRDefault="00DB5A57" w:rsidP="0009390F">
      <w:pPr>
        <w:numPr>
          <w:ilvl w:val="0"/>
          <w:numId w:val="10"/>
        </w:numPr>
      </w:pPr>
      <w:r>
        <w:t>How often do you use data from JOLTS?</w:t>
      </w:r>
    </w:p>
    <w:p w:rsidR="00DB5A57" w:rsidRDefault="00DB5A57" w:rsidP="0009390F">
      <w:pPr>
        <w:numPr>
          <w:ilvl w:val="1"/>
          <w:numId w:val="10"/>
        </w:numPr>
      </w:pPr>
      <w:r>
        <w:t>Once a year</w:t>
      </w:r>
    </w:p>
    <w:p w:rsidR="00DB5A57" w:rsidRDefault="00DB5A57" w:rsidP="0009390F">
      <w:pPr>
        <w:numPr>
          <w:ilvl w:val="1"/>
          <w:numId w:val="10"/>
        </w:numPr>
      </w:pPr>
      <w:r>
        <w:t>2 to 6 times as year</w:t>
      </w:r>
    </w:p>
    <w:p w:rsidR="00DB5A57" w:rsidRDefault="00DB5A57" w:rsidP="0009390F">
      <w:pPr>
        <w:numPr>
          <w:ilvl w:val="1"/>
          <w:numId w:val="10"/>
        </w:numPr>
      </w:pPr>
      <w:r>
        <w:t>7 to 12 times a year</w:t>
      </w:r>
    </w:p>
    <w:p w:rsidR="00DB5A57" w:rsidRDefault="00DB5A57" w:rsidP="0009390F">
      <w:pPr>
        <w:numPr>
          <w:ilvl w:val="1"/>
          <w:numId w:val="10"/>
        </w:numPr>
      </w:pPr>
      <w:r>
        <w:t>13 or more times a year</w:t>
      </w:r>
    </w:p>
    <w:p w:rsidR="00DB5A57" w:rsidRDefault="00DB5A57" w:rsidP="0009390F">
      <w:pPr>
        <w:numPr>
          <w:ilvl w:val="1"/>
          <w:numId w:val="10"/>
        </w:numPr>
      </w:pPr>
      <w:r>
        <w:t>No regular pattern of use</w:t>
      </w:r>
    </w:p>
    <w:p w:rsidR="00DB5A57" w:rsidRDefault="00DB5A57" w:rsidP="00BD66BF">
      <w:pPr>
        <w:numPr>
          <w:ilvl w:val="1"/>
          <w:numId w:val="10"/>
        </w:numPr>
      </w:pPr>
      <w:r>
        <w:t>Other (please specify)</w:t>
      </w:r>
      <w:r w:rsidDel="00BD66BF">
        <w:t xml:space="preserve"> </w:t>
      </w:r>
    </w:p>
    <w:p w:rsidR="00DB5A57" w:rsidRDefault="00DB5A57" w:rsidP="0009390F"/>
    <w:p w:rsidR="00DB5A57" w:rsidRDefault="00DB5A57" w:rsidP="0009390F">
      <w:pPr>
        <w:numPr>
          <w:ilvl w:val="0"/>
          <w:numId w:val="10"/>
        </w:numPr>
      </w:pPr>
      <w:r>
        <w:t>JOLTS data are released to the public approximately 5-6 weeks after the end of the reference month.  Does this timing meet your needs?</w:t>
      </w:r>
    </w:p>
    <w:p w:rsidR="00DB5A57" w:rsidRDefault="00DB5A57" w:rsidP="0009390F">
      <w:pPr>
        <w:numPr>
          <w:ilvl w:val="1"/>
          <w:numId w:val="10"/>
        </w:numPr>
      </w:pPr>
      <w:r>
        <w:t>Yes</w:t>
      </w:r>
    </w:p>
    <w:p w:rsidR="00DB5A57" w:rsidRDefault="00DB5A57" w:rsidP="0009390F">
      <w:pPr>
        <w:numPr>
          <w:ilvl w:val="1"/>
          <w:numId w:val="10"/>
        </w:numPr>
      </w:pPr>
      <w:r>
        <w:t>No – Please explain</w:t>
      </w:r>
    </w:p>
    <w:p w:rsidR="00DB5A57" w:rsidRDefault="00DB5A57"/>
    <w:p w:rsidR="00DB5A57" w:rsidRDefault="00DB5A57" w:rsidP="00031B38">
      <w:pPr>
        <w:numPr>
          <w:ilvl w:val="0"/>
          <w:numId w:val="10"/>
        </w:numPr>
      </w:pPr>
      <w:r>
        <w:t>You can obtain JOLTS data from a variety of sources.  Please rank how frequently you obtain data from the sources listed below.  Give a 1 to the most frequent way, a 2 to the next most frequent way, a 3 to the next most frequent way, and so on. (You don’t have to assign a ranking to all of the sources.)</w:t>
      </w:r>
    </w:p>
    <w:p w:rsidR="00DB5A57" w:rsidRDefault="00DB5A57" w:rsidP="00031B38">
      <w:pPr>
        <w:numPr>
          <w:ilvl w:val="1"/>
          <w:numId w:val="10"/>
        </w:numPr>
      </w:pPr>
      <w:r>
        <w:t>BLS website</w:t>
      </w:r>
    </w:p>
    <w:p w:rsidR="00DB5A57" w:rsidRDefault="00DB5A57" w:rsidP="00031B38">
      <w:pPr>
        <w:numPr>
          <w:ilvl w:val="1"/>
          <w:numId w:val="10"/>
        </w:numPr>
      </w:pPr>
      <w:r>
        <w:t>Information phone line</w:t>
      </w:r>
    </w:p>
    <w:p w:rsidR="00DB5A57" w:rsidRDefault="00DB5A57" w:rsidP="00031B38">
      <w:pPr>
        <w:numPr>
          <w:ilvl w:val="1"/>
          <w:numId w:val="10"/>
        </w:numPr>
      </w:pPr>
      <w:r>
        <w:t>E-mail</w:t>
      </w:r>
    </w:p>
    <w:p w:rsidR="00DB5A57" w:rsidRDefault="00DB5A57" w:rsidP="00031B38">
      <w:pPr>
        <w:numPr>
          <w:ilvl w:val="1"/>
          <w:numId w:val="10"/>
        </w:numPr>
      </w:pPr>
      <w:r>
        <w:t>News media</w:t>
      </w:r>
    </w:p>
    <w:p w:rsidR="00DB5A57" w:rsidRDefault="00DB5A57" w:rsidP="00031B38">
      <w:pPr>
        <w:numPr>
          <w:ilvl w:val="1"/>
          <w:numId w:val="10"/>
        </w:numPr>
      </w:pPr>
      <w:r>
        <w:t>Mail</w:t>
      </w:r>
    </w:p>
    <w:p w:rsidR="00DB5A57" w:rsidRDefault="00DB5A57" w:rsidP="00681D74">
      <w:pPr>
        <w:numPr>
          <w:ilvl w:val="1"/>
          <w:numId w:val="10"/>
        </w:numPr>
      </w:pPr>
      <w:r>
        <w:t>Other (please specify)</w:t>
      </w:r>
    </w:p>
    <w:p w:rsidR="00DB5A57" w:rsidRDefault="00DB5A57" w:rsidP="00031B38">
      <w:pPr>
        <w:ind w:left="1080"/>
      </w:pPr>
    </w:p>
    <w:p w:rsidR="00DB5A57" w:rsidRDefault="00DB5A57" w:rsidP="00031B38">
      <w:pPr>
        <w:numPr>
          <w:ilvl w:val="0"/>
          <w:numId w:val="10"/>
        </w:numPr>
      </w:pPr>
      <w:r>
        <w:t>Have you ever used the JOLTS information line (202-691-5870)?</w:t>
      </w:r>
    </w:p>
    <w:p w:rsidR="00DB5A57" w:rsidRDefault="00DB5A57" w:rsidP="00681D74">
      <w:pPr>
        <w:numPr>
          <w:ilvl w:val="1"/>
          <w:numId w:val="10"/>
        </w:numPr>
      </w:pPr>
      <w:r>
        <w:t xml:space="preserve">Yes </w:t>
      </w:r>
    </w:p>
    <w:p w:rsidR="00DB5A57" w:rsidRDefault="00DB5A57" w:rsidP="00681D74">
      <w:pPr>
        <w:numPr>
          <w:ilvl w:val="1"/>
          <w:numId w:val="10"/>
        </w:numPr>
      </w:pPr>
      <w:r>
        <w:t>No – go to 10</w:t>
      </w:r>
    </w:p>
    <w:p w:rsidR="00DB5A57" w:rsidRDefault="00DB5A57" w:rsidP="00681D74">
      <w:pPr>
        <w:ind w:left="1080"/>
      </w:pPr>
    </w:p>
    <w:p w:rsidR="00DB5A57" w:rsidRDefault="00DB5A57">
      <w:r>
        <w:br w:type="page"/>
      </w:r>
    </w:p>
    <w:p w:rsidR="00DB5A57" w:rsidRDefault="00DB5A57" w:rsidP="00031B38">
      <w:pPr>
        <w:numPr>
          <w:ilvl w:val="0"/>
          <w:numId w:val="10"/>
        </w:numPr>
      </w:pPr>
      <w:r>
        <w:t>How would you rate the assistance you received from the JOLTS information line?</w:t>
      </w:r>
    </w:p>
    <w:p w:rsidR="00DB5A57" w:rsidRDefault="00DB5A57" w:rsidP="00681D74">
      <w:pPr>
        <w:numPr>
          <w:ilvl w:val="1"/>
          <w:numId w:val="10"/>
        </w:numPr>
      </w:pPr>
      <w:r>
        <w:t>Excellent</w:t>
      </w:r>
    </w:p>
    <w:p w:rsidR="00DB5A57" w:rsidRDefault="00DB5A57" w:rsidP="00681D74">
      <w:pPr>
        <w:numPr>
          <w:ilvl w:val="1"/>
          <w:numId w:val="10"/>
        </w:numPr>
      </w:pPr>
      <w:r>
        <w:t>Very Good</w:t>
      </w:r>
    </w:p>
    <w:p w:rsidR="00DB5A57" w:rsidRDefault="00DB5A57" w:rsidP="00681D74">
      <w:pPr>
        <w:numPr>
          <w:ilvl w:val="1"/>
          <w:numId w:val="10"/>
        </w:numPr>
      </w:pPr>
      <w:r>
        <w:t>Good</w:t>
      </w:r>
    </w:p>
    <w:p w:rsidR="00DB5A57" w:rsidRDefault="00DB5A57" w:rsidP="00681D74">
      <w:pPr>
        <w:numPr>
          <w:ilvl w:val="1"/>
          <w:numId w:val="10"/>
        </w:numPr>
      </w:pPr>
      <w:r>
        <w:t>Fair – How could we improve?</w:t>
      </w:r>
    </w:p>
    <w:p w:rsidR="00DB5A57" w:rsidRDefault="00DB5A57" w:rsidP="00681D74">
      <w:pPr>
        <w:numPr>
          <w:ilvl w:val="1"/>
          <w:numId w:val="10"/>
        </w:numPr>
      </w:pPr>
      <w:r>
        <w:t>Poor – How could we improve?</w:t>
      </w:r>
    </w:p>
    <w:p w:rsidR="00DB5A57" w:rsidRDefault="00DB5A57" w:rsidP="00681D74">
      <w:pPr>
        <w:ind w:left="1080"/>
      </w:pPr>
    </w:p>
    <w:p w:rsidR="00DB5A57" w:rsidRDefault="00DB5A57" w:rsidP="00681D74">
      <w:pPr>
        <w:numPr>
          <w:ilvl w:val="0"/>
          <w:numId w:val="10"/>
        </w:numPr>
      </w:pPr>
      <w:r>
        <w:t>Have you ever contacted JOLTS for help via e-mail (</w:t>
      </w:r>
      <w:hyperlink r:id="rId9" w:history="1">
        <w:r w:rsidRPr="008F4B90">
          <w:rPr>
            <w:rStyle w:val="Hyperlink"/>
          </w:rPr>
          <w:t>joltsinfo@bls.gov</w:t>
        </w:r>
      </w:hyperlink>
      <w:r>
        <w:t>)?</w:t>
      </w:r>
    </w:p>
    <w:p w:rsidR="00DB5A57" w:rsidRDefault="00DB5A57" w:rsidP="00681D74">
      <w:pPr>
        <w:numPr>
          <w:ilvl w:val="1"/>
          <w:numId w:val="10"/>
        </w:numPr>
      </w:pPr>
      <w:r>
        <w:t xml:space="preserve">Yes </w:t>
      </w:r>
    </w:p>
    <w:p w:rsidR="00DB5A57" w:rsidRDefault="00DB5A57" w:rsidP="00681D74">
      <w:pPr>
        <w:numPr>
          <w:ilvl w:val="1"/>
          <w:numId w:val="10"/>
        </w:numPr>
      </w:pPr>
      <w:r>
        <w:t>No – go to 12</w:t>
      </w:r>
    </w:p>
    <w:p w:rsidR="00DB5A57" w:rsidRDefault="00DB5A57" w:rsidP="00681D74">
      <w:pPr>
        <w:ind w:left="1080"/>
      </w:pPr>
    </w:p>
    <w:p w:rsidR="00DB5A57" w:rsidRDefault="00DB5A57" w:rsidP="00681D74">
      <w:pPr>
        <w:numPr>
          <w:ilvl w:val="0"/>
          <w:numId w:val="10"/>
        </w:numPr>
      </w:pPr>
      <w:r>
        <w:t>How would you rate the e-mail response you received?</w:t>
      </w:r>
    </w:p>
    <w:p w:rsidR="00DB5A57" w:rsidRDefault="00DB5A57" w:rsidP="00681D74">
      <w:pPr>
        <w:numPr>
          <w:ilvl w:val="1"/>
          <w:numId w:val="10"/>
        </w:numPr>
      </w:pPr>
      <w:r>
        <w:t>Excellent</w:t>
      </w:r>
    </w:p>
    <w:p w:rsidR="00DB5A57" w:rsidRDefault="00DB5A57" w:rsidP="00681D74">
      <w:pPr>
        <w:numPr>
          <w:ilvl w:val="1"/>
          <w:numId w:val="10"/>
        </w:numPr>
      </w:pPr>
      <w:r>
        <w:t>Very Good</w:t>
      </w:r>
    </w:p>
    <w:p w:rsidR="00DB5A57" w:rsidRDefault="00DB5A57" w:rsidP="00681D74">
      <w:pPr>
        <w:numPr>
          <w:ilvl w:val="1"/>
          <w:numId w:val="10"/>
        </w:numPr>
      </w:pPr>
      <w:r>
        <w:t>Good</w:t>
      </w:r>
    </w:p>
    <w:p w:rsidR="00DB5A57" w:rsidRDefault="00DB5A57" w:rsidP="00681D74">
      <w:pPr>
        <w:numPr>
          <w:ilvl w:val="1"/>
          <w:numId w:val="10"/>
        </w:numPr>
      </w:pPr>
      <w:r>
        <w:t>Fair – How could we improve?</w:t>
      </w:r>
    </w:p>
    <w:p w:rsidR="00DB5A57" w:rsidRDefault="00DB5A57" w:rsidP="00681D74">
      <w:pPr>
        <w:numPr>
          <w:ilvl w:val="1"/>
          <w:numId w:val="10"/>
        </w:numPr>
      </w:pPr>
      <w:r>
        <w:t>Poor – How could we improve?</w:t>
      </w:r>
    </w:p>
    <w:p w:rsidR="00DB5A57" w:rsidRDefault="00DB5A57" w:rsidP="00021236"/>
    <w:p w:rsidR="00DB5A57" w:rsidRDefault="00DB5A57" w:rsidP="005C09C2">
      <w:pPr>
        <w:numPr>
          <w:ilvl w:val="0"/>
          <w:numId w:val="10"/>
        </w:numPr>
      </w:pPr>
      <w:r>
        <w:t>Do you have any other comments you would like to share?</w:t>
      </w:r>
      <w:r w:rsidRPr="005C09C2">
        <w:t xml:space="preserve"> </w:t>
      </w:r>
    </w:p>
    <w:p w:rsidR="00DB5A57" w:rsidRDefault="00DB5A57" w:rsidP="005C09C2">
      <w:pPr>
        <w:numPr>
          <w:ilvl w:val="1"/>
          <w:numId w:val="10"/>
        </w:numPr>
      </w:pPr>
      <w:r>
        <w:t>Yes – explain</w:t>
      </w:r>
    </w:p>
    <w:p w:rsidR="00DB5A57" w:rsidRDefault="00DB5A57" w:rsidP="005C09C2">
      <w:pPr>
        <w:numPr>
          <w:ilvl w:val="1"/>
          <w:numId w:val="10"/>
        </w:numPr>
      </w:pPr>
      <w:r>
        <w:t>No – go to 13</w:t>
      </w:r>
    </w:p>
    <w:p w:rsidR="00DB5A57" w:rsidRDefault="00DB5A57" w:rsidP="005C09C2">
      <w:pPr>
        <w:ind w:left="360"/>
      </w:pPr>
    </w:p>
    <w:p w:rsidR="00DB5A57" w:rsidRDefault="00DB5A57" w:rsidP="00021236">
      <w:pPr>
        <w:numPr>
          <w:ilvl w:val="0"/>
          <w:numId w:val="10"/>
        </w:numPr>
      </w:pPr>
      <w:r>
        <w:t>Which category below best describes your position? (Mark one)</w:t>
      </w:r>
    </w:p>
    <w:p w:rsidR="00DB5A57" w:rsidRDefault="00DB5A57" w:rsidP="00021236">
      <w:pPr>
        <w:numPr>
          <w:ilvl w:val="1"/>
          <w:numId w:val="10"/>
        </w:numPr>
      </w:pPr>
      <w:r>
        <w:t>Contract Specialist</w:t>
      </w:r>
    </w:p>
    <w:p w:rsidR="00DB5A57" w:rsidRDefault="00DB5A57" w:rsidP="00021236">
      <w:pPr>
        <w:numPr>
          <w:ilvl w:val="1"/>
          <w:numId w:val="10"/>
        </w:numPr>
      </w:pPr>
      <w:r>
        <w:t>Employer or business owner</w:t>
      </w:r>
    </w:p>
    <w:p w:rsidR="00DB5A57" w:rsidRDefault="00DB5A57" w:rsidP="00021236">
      <w:pPr>
        <w:numPr>
          <w:ilvl w:val="1"/>
          <w:numId w:val="10"/>
        </w:numPr>
      </w:pPr>
      <w:r>
        <w:t>Government employee or contractor – federal</w:t>
      </w:r>
    </w:p>
    <w:p w:rsidR="00DB5A57" w:rsidRDefault="00DB5A57" w:rsidP="00021236">
      <w:pPr>
        <w:numPr>
          <w:ilvl w:val="1"/>
          <w:numId w:val="10"/>
        </w:numPr>
      </w:pPr>
      <w:r>
        <w:t>Government employee or contractor – State or local</w:t>
      </w:r>
    </w:p>
    <w:p w:rsidR="00DB5A57" w:rsidRDefault="00DB5A57" w:rsidP="00021236">
      <w:pPr>
        <w:numPr>
          <w:ilvl w:val="1"/>
          <w:numId w:val="10"/>
        </w:numPr>
      </w:pPr>
      <w:r>
        <w:t>HR Specialist</w:t>
      </w:r>
    </w:p>
    <w:p w:rsidR="00DB5A57" w:rsidRDefault="00DB5A57" w:rsidP="00021236">
      <w:pPr>
        <w:numPr>
          <w:ilvl w:val="1"/>
          <w:numId w:val="10"/>
        </w:numPr>
      </w:pPr>
      <w:r>
        <w:t>International visitor</w:t>
      </w:r>
    </w:p>
    <w:p w:rsidR="00DB5A57" w:rsidRDefault="00DB5A57" w:rsidP="00021236">
      <w:pPr>
        <w:numPr>
          <w:ilvl w:val="1"/>
          <w:numId w:val="10"/>
        </w:numPr>
      </w:pPr>
      <w:r>
        <w:t>Journalist</w:t>
      </w:r>
    </w:p>
    <w:p w:rsidR="00DB5A57" w:rsidRDefault="00DB5A57" w:rsidP="00021236">
      <w:pPr>
        <w:numPr>
          <w:ilvl w:val="1"/>
          <w:numId w:val="10"/>
        </w:numPr>
      </w:pPr>
      <w:r>
        <w:t>Marketing or sales professional</w:t>
      </w:r>
    </w:p>
    <w:p w:rsidR="00DB5A57" w:rsidRDefault="00DB5A57" w:rsidP="00021236">
      <w:pPr>
        <w:numPr>
          <w:ilvl w:val="1"/>
          <w:numId w:val="10"/>
        </w:numPr>
      </w:pPr>
      <w:r>
        <w:t>Researcher</w:t>
      </w:r>
    </w:p>
    <w:p w:rsidR="00DB5A57" w:rsidRDefault="00DB5A57" w:rsidP="00021236">
      <w:pPr>
        <w:numPr>
          <w:ilvl w:val="1"/>
          <w:numId w:val="10"/>
        </w:numPr>
      </w:pPr>
      <w:r>
        <w:t>Student – elementary, middle, or high school level</w:t>
      </w:r>
    </w:p>
    <w:p w:rsidR="00DB5A57" w:rsidRDefault="00DB5A57" w:rsidP="00021236">
      <w:pPr>
        <w:numPr>
          <w:ilvl w:val="1"/>
          <w:numId w:val="10"/>
        </w:numPr>
      </w:pPr>
      <w:r>
        <w:t>Student – college or graduate level</w:t>
      </w:r>
    </w:p>
    <w:p w:rsidR="00DB5A57" w:rsidRDefault="00DB5A57" w:rsidP="00021236">
      <w:pPr>
        <w:numPr>
          <w:ilvl w:val="1"/>
          <w:numId w:val="10"/>
        </w:numPr>
      </w:pPr>
      <w:r>
        <w:t>Teacher, professor, or counselor</w:t>
      </w:r>
    </w:p>
    <w:p w:rsidR="00DB5A57" w:rsidRDefault="00DB5A57" w:rsidP="00021236">
      <w:pPr>
        <w:numPr>
          <w:ilvl w:val="1"/>
          <w:numId w:val="10"/>
        </w:numPr>
      </w:pPr>
      <w:r>
        <w:t>Other (please specify)</w:t>
      </w:r>
    </w:p>
    <w:p w:rsidR="00DB5A57" w:rsidRDefault="00DB5A57" w:rsidP="000F2726">
      <w:pPr>
        <w:ind w:left="360"/>
      </w:pPr>
    </w:p>
    <w:p w:rsidR="00DB5A57" w:rsidRDefault="00DB5A57" w:rsidP="0009390F"/>
    <w:p w:rsidR="00DB5A57" w:rsidRDefault="00DB5A57" w:rsidP="00464BB8">
      <w:pPr>
        <w:jc w:val="center"/>
        <w:rPr>
          <w:b/>
          <w:sz w:val="28"/>
          <w:szCs w:val="28"/>
        </w:rPr>
        <w:sectPr w:rsidR="00DB5A57" w:rsidSect="00031B38">
          <w:footerReference w:type="even" r:id="rId10"/>
          <w:footerReference w:type="default" r:id="rId11"/>
          <w:pgSz w:w="12240" w:h="15840"/>
          <w:pgMar w:top="1440" w:right="1800" w:bottom="1440" w:left="1800" w:header="720" w:footer="720" w:gutter="0"/>
          <w:pgNumType w:start="1"/>
          <w:cols w:space="720"/>
          <w:titlePg/>
          <w:docGrid w:linePitch="360"/>
        </w:sectPr>
      </w:pPr>
    </w:p>
    <w:p w:rsidR="00DB5A57" w:rsidRDefault="00DB5A57" w:rsidP="00464BB8">
      <w:pPr>
        <w:jc w:val="center"/>
        <w:rPr>
          <w:b/>
          <w:sz w:val="28"/>
          <w:szCs w:val="28"/>
        </w:rPr>
      </w:pPr>
      <w:r w:rsidRPr="00464BB8">
        <w:rPr>
          <w:b/>
          <w:sz w:val="28"/>
          <w:szCs w:val="28"/>
        </w:rPr>
        <w:t>Non-user section</w:t>
      </w:r>
    </w:p>
    <w:p w:rsidR="00DB5A57" w:rsidRPr="00464BB8" w:rsidRDefault="00DB5A57" w:rsidP="00464BB8">
      <w:pPr>
        <w:jc w:val="center"/>
        <w:rPr>
          <w:b/>
          <w:sz w:val="28"/>
          <w:szCs w:val="28"/>
        </w:rPr>
      </w:pPr>
    </w:p>
    <w:p w:rsidR="00DB5A57" w:rsidRDefault="00DB5A57" w:rsidP="00464BB8">
      <w:pPr>
        <w:numPr>
          <w:ilvl w:val="0"/>
          <w:numId w:val="13"/>
        </w:numPr>
      </w:pPr>
      <w:r>
        <w:t>Which JOLTS data elements are of most interest to you?  (Check all that apply)</w:t>
      </w:r>
    </w:p>
    <w:p w:rsidR="00DB5A57" w:rsidRDefault="00DB5A57" w:rsidP="00686C44">
      <w:pPr>
        <w:numPr>
          <w:ilvl w:val="1"/>
          <w:numId w:val="16"/>
        </w:numPr>
      </w:pPr>
      <w:r>
        <w:t>Job Openings</w:t>
      </w:r>
    </w:p>
    <w:p w:rsidR="00DB5A57" w:rsidRDefault="00DB5A57" w:rsidP="00686C44">
      <w:pPr>
        <w:numPr>
          <w:ilvl w:val="1"/>
          <w:numId w:val="16"/>
        </w:numPr>
      </w:pPr>
      <w:r>
        <w:t>Hires</w:t>
      </w:r>
    </w:p>
    <w:p w:rsidR="00DB5A57" w:rsidRDefault="00DB5A57" w:rsidP="00686C44">
      <w:pPr>
        <w:numPr>
          <w:ilvl w:val="1"/>
          <w:numId w:val="16"/>
        </w:numPr>
      </w:pPr>
      <w:r>
        <w:t>Total Separations (Turnover)</w:t>
      </w:r>
    </w:p>
    <w:p w:rsidR="00DB5A57" w:rsidRDefault="00DB5A57" w:rsidP="00686C44">
      <w:pPr>
        <w:numPr>
          <w:ilvl w:val="1"/>
          <w:numId w:val="16"/>
        </w:numPr>
      </w:pPr>
      <w:r>
        <w:t>Quits</w:t>
      </w:r>
    </w:p>
    <w:p w:rsidR="00DB5A57" w:rsidRDefault="00DB5A57" w:rsidP="00686C44">
      <w:pPr>
        <w:numPr>
          <w:ilvl w:val="1"/>
          <w:numId w:val="16"/>
        </w:numPr>
      </w:pPr>
      <w:r>
        <w:t>Layoffs &amp; Discharges</w:t>
      </w:r>
    </w:p>
    <w:p w:rsidR="00DB5A57" w:rsidRDefault="00DB5A57" w:rsidP="00686C44">
      <w:pPr>
        <w:numPr>
          <w:ilvl w:val="1"/>
          <w:numId w:val="16"/>
        </w:numPr>
      </w:pPr>
      <w:r>
        <w:t>Other Separations</w:t>
      </w:r>
    </w:p>
    <w:p w:rsidR="00DB5A57" w:rsidRDefault="00DB5A57" w:rsidP="00686C44">
      <w:pPr>
        <w:numPr>
          <w:ilvl w:val="1"/>
          <w:numId w:val="16"/>
        </w:numPr>
      </w:pPr>
      <w:r>
        <w:t>Don’t know at this time</w:t>
      </w:r>
    </w:p>
    <w:p w:rsidR="00DB5A57" w:rsidRDefault="00DB5A57" w:rsidP="0009390F"/>
    <w:p w:rsidR="00DB5A57" w:rsidRDefault="00DB5A57" w:rsidP="0009390F">
      <w:pPr>
        <w:numPr>
          <w:ilvl w:val="0"/>
          <w:numId w:val="13"/>
        </w:numPr>
      </w:pPr>
      <w:r>
        <w:t>How often do you think you will use data from JOLTS?</w:t>
      </w:r>
    </w:p>
    <w:p w:rsidR="00DB5A57" w:rsidRDefault="00DB5A57" w:rsidP="00686C44">
      <w:pPr>
        <w:numPr>
          <w:ilvl w:val="0"/>
          <w:numId w:val="17"/>
        </w:numPr>
      </w:pPr>
      <w:r>
        <w:t>At least once a month</w:t>
      </w:r>
    </w:p>
    <w:p w:rsidR="00DB5A57" w:rsidRDefault="00DB5A57" w:rsidP="00686C44">
      <w:pPr>
        <w:numPr>
          <w:ilvl w:val="0"/>
          <w:numId w:val="17"/>
        </w:numPr>
      </w:pPr>
      <w:r>
        <w:t>At least quarterly, but less than monthly</w:t>
      </w:r>
    </w:p>
    <w:p w:rsidR="00DB5A57" w:rsidRDefault="00DB5A57" w:rsidP="00686C44">
      <w:pPr>
        <w:numPr>
          <w:ilvl w:val="0"/>
          <w:numId w:val="17"/>
        </w:numPr>
      </w:pPr>
      <w:r>
        <w:t>At least once a year, but less than quarterly</w:t>
      </w:r>
    </w:p>
    <w:p w:rsidR="00DB5A57" w:rsidRDefault="00DB5A57" w:rsidP="00686C44">
      <w:pPr>
        <w:numPr>
          <w:ilvl w:val="0"/>
          <w:numId w:val="17"/>
        </w:numPr>
      </w:pPr>
      <w:r>
        <w:t>Less than once a year</w:t>
      </w:r>
    </w:p>
    <w:p w:rsidR="00DB5A57" w:rsidRDefault="00DB5A57" w:rsidP="00686C44">
      <w:pPr>
        <w:numPr>
          <w:ilvl w:val="0"/>
          <w:numId w:val="17"/>
        </w:numPr>
      </w:pPr>
      <w:r>
        <w:t>One-time, special use</w:t>
      </w:r>
    </w:p>
    <w:p w:rsidR="00DB5A57" w:rsidRDefault="00DB5A57" w:rsidP="00686C44">
      <w:pPr>
        <w:numPr>
          <w:ilvl w:val="0"/>
          <w:numId w:val="17"/>
        </w:numPr>
      </w:pPr>
      <w:r>
        <w:t>No regular pattern of use</w:t>
      </w:r>
    </w:p>
    <w:p w:rsidR="00DB5A57" w:rsidRDefault="00DB5A57" w:rsidP="00686C44">
      <w:pPr>
        <w:numPr>
          <w:ilvl w:val="0"/>
          <w:numId w:val="17"/>
        </w:numPr>
      </w:pPr>
      <w:r>
        <w:t>Don’t know</w:t>
      </w:r>
    </w:p>
    <w:p w:rsidR="00DB5A57" w:rsidRDefault="00DB5A57" w:rsidP="00686C44">
      <w:pPr>
        <w:numPr>
          <w:ilvl w:val="0"/>
          <w:numId w:val="17"/>
        </w:numPr>
      </w:pPr>
      <w:r>
        <w:t>Other – please describe</w:t>
      </w:r>
    </w:p>
    <w:p w:rsidR="00DB5A57" w:rsidRDefault="00DB5A57" w:rsidP="00021236"/>
    <w:p w:rsidR="00DB5A57" w:rsidRDefault="00DB5A57" w:rsidP="00021236">
      <w:pPr>
        <w:numPr>
          <w:ilvl w:val="0"/>
          <w:numId w:val="13"/>
        </w:numPr>
      </w:pPr>
      <w:r>
        <w:t>JOLTS data are released to the public approximately 5-6 weeks after the end of the reference month.  Does this timing meet your needs?</w:t>
      </w:r>
    </w:p>
    <w:p w:rsidR="00DB5A57" w:rsidRDefault="00DB5A57" w:rsidP="0019382A">
      <w:pPr>
        <w:numPr>
          <w:ilvl w:val="0"/>
          <w:numId w:val="18"/>
        </w:numPr>
      </w:pPr>
      <w:r>
        <w:t>Yes</w:t>
      </w:r>
    </w:p>
    <w:p w:rsidR="00DB5A57" w:rsidRDefault="00DB5A57" w:rsidP="0019382A">
      <w:pPr>
        <w:numPr>
          <w:ilvl w:val="0"/>
          <w:numId w:val="18"/>
        </w:numPr>
      </w:pPr>
      <w:r>
        <w:t>No – Please explain</w:t>
      </w:r>
    </w:p>
    <w:p w:rsidR="00DB5A57" w:rsidRDefault="00DB5A57" w:rsidP="0019382A">
      <w:pPr>
        <w:numPr>
          <w:ilvl w:val="0"/>
          <w:numId w:val="18"/>
        </w:numPr>
      </w:pPr>
      <w:r>
        <w:t>Don’t know</w:t>
      </w:r>
    </w:p>
    <w:p w:rsidR="00DB5A57" w:rsidRDefault="00DB5A57" w:rsidP="00406486">
      <w:pPr>
        <w:ind w:left="1080"/>
      </w:pPr>
    </w:p>
    <w:p w:rsidR="00DB5A57" w:rsidRDefault="00DB5A57" w:rsidP="00406486">
      <w:pPr>
        <w:numPr>
          <w:ilvl w:val="0"/>
          <w:numId w:val="13"/>
        </w:numPr>
      </w:pPr>
      <w:r>
        <w:t>What will be your preferred way of obtaining JOLTS data?  Please rank your preferences below (skip this question if you don’t know).  Give a 1 to the most preferred way, a 2 to the next most preferred way, a 3 to the next most preferred way, and so on. (You don’t have to assign a ranking to all of the sources)</w:t>
      </w:r>
    </w:p>
    <w:p w:rsidR="00DB5A57" w:rsidRDefault="00DB5A57" w:rsidP="0019382A">
      <w:pPr>
        <w:numPr>
          <w:ilvl w:val="0"/>
          <w:numId w:val="19"/>
        </w:numPr>
      </w:pPr>
      <w:r>
        <w:t>BLS website</w:t>
      </w:r>
    </w:p>
    <w:p w:rsidR="00DB5A57" w:rsidRDefault="00DB5A57" w:rsidP="0019382A">
      <w:pPr>
        <w:numPr>
          <w:ilvl w:val="0"/>
          <w:numId w:val="19"/>
        </w:numPr>
      </w:pPr>
      <w:r>
        <w:t>Information phone line</w:t>
      </w:r>
    </w:p>
    <w:p w:rsidR="00DB5A57" w:rsidRDefault="00DB5A57" w:rsidP="0019382A">
      <w:pPr>
        <w:numPr>
          <w:ilvl w:val="0"/>
          <w:numId w:val="19"/>
        </w:numPr>
      </w:pPr>
      <w:r>
        <w:t>E-mail</w:t>
      </w:r>
    </w:p>
    <w:p w:rsidR="00DB5A57" w:rsidRDefault="00DB5A57" w:rsidP="0019382A">
      <w:pPr>
        <w:numPr>
          <w:ilvl w:val="0"/>
          <w:numId w:val="19"/>
        </w:numPr>
      </w:pPr>
      <w:r>
        <w:t>News media</w:t>
      </w:r>
    </w:p>
    <w:p w:rsidR="00DB5A57" w:rsidRDefault="00DB5A57" w:rsidP="0019382A">
      <w:pPr>
        <w:numPr>
          <w:ilvl w:val="0"/>
          <w:numId w:val="19"/>
        </w:numPr>
      </w:pPr>
      <w:r>
        <w:t>Mail</w:t>
      </w:r>
    </w:p>
    <w:p w:rsidR="00DB5A57" w:rsidRDefault="00DB5A57" w:rsidP="0019382A">
      <w:pPr>
        <w:numPr>
          <w:ilvl w:val="0"/>
          <w:numId w:val="19"/>
        </w:numPr>
      </w:pPr>
      <w:r>
        <w:t>Other (please specify)</w:t>
      </w:r>
    </w:p>
    <w:p w:rsidR="00DB5A57" w:rsidRDefault="00DB5A57" w:rsidP="00021236"/>
    <w:p w:rsidR="00DB5A57" w:rsidRDefault="00DB5A57" w:rsidP="000F2726">
      <w:pPr>
        <w:numPr>
          <w:ilvl w:val="0"/>
          <w:numId w:val="15"/>
        </w:numPr>
      </w:pPr>
      <w:r>
        <w:t>Which category below best describes your position? (Mark one)</w:t>
      </w:r>
    </w:p>
    <w:p w:rsidR="00DB5A57" w:rsidRDefault="00DB5A57" w:rsidP="000F2726">
      <w:pPr>
        <w:numPr>
          <w:ilvl w:val="1"/>
          <w:numId w:val="15"/>
        </w:numPr>
      </w:pPr>
      <w:r>
        <w:t>Contract Specialist</w:t>
      </w:r>
    </w:p>
    <w:p w:rsidR="00DB5A57" w:rsidRDefault="00DB5A57" w:rsidP="000F2726">
      <w:pPr>
        <w:numPr>
          <w:ilvl w:val="1"/>
          <w:numId w:val="15"/>
        </w:numPr>
      </w:pPr>
      <w:r>
        <w:t>Employer or business owner</w:t>
      </w:r>
    </w:p>
    <w:p w:rsidR="00DB5A57" w:rsidRDefault="00DB5A57" w:rsidP="000F2726">
      <w:pPr>
        <w:numPr>
          <w:ilvl w:val="1"/>
          <w:numId w:val="15"/>
        </w:numPr>
      </w:pPr>
      <w:r>
        <w:t>Government employee or contractor – federal</w:t>
      </w:r>
    </w:p>
    <w:p w:rsidR="00DB5A57" w:rsidRDefault="00DB5A57" w:rsidP="000F2726">
      <w:pPr>
        <w:numPr>
          <w:ilvl w:val="1"/>
          <w:numId w:val="15"/>
        </w:numPr>
      </w:pPr>
      <w:r>
        <w:t>Government employee or contractor – State or local</w:t>
      </w:r>
    </w:p>
    <w:p w:rsidR="00DB5A57" w:rsidRDefault="00DB5A57" w:rsidP="000F2726">
      <w:pPr>
        <w:numPr>
          <w:ilvl w:val="1"/>
          <w:numId w:val="15"/>
        </w:numPr>
      </w:pPr>
      <w:r>
        <w:t>HR Specialist</w:t>
      </w:r>
    </w:p>
    <w:p w:rsidR="00DB5A57" w:rsidRDefault="00DB5A57" w:rsidP="000F2726">
      <w:pPr>
        <w:numPr>
          <w:ilvl w:val="1"/>
          <w:numId w:val="15"/>
        </w:numPr>
      </w:pPr>
      <w:r>
        <w:t>International visitor</w:t>
      </w:r>
    </w:p>
    <w:p w:rsidR="00DB5A57" w:rsidRDefault="00DB5A57" w:rsidP="000F2726">
      <w:pPr>
        <w:numPr>
          <w:ilvl w:val="1"/>
          <w:numId w:val="15"/>
        </w:numPr>
      </w:pPr>
      <w:r>
        <w:t>Journalist</w:t>
      </w:r>
    </w:p>
    <w:p w:rsidR="00DB5A57" w:rsidRDefault="00DB5A57" w:rsidP="000F2726">
      <w:pPr>
        <w:numPr>
          <w:ilvl w:val="1"/>
          <w:numId w:val="15"/>
        </w:numPr>
      </w:pPr>
      <w:r>
        <w:t>Marketing or sales professional</w:t>
      </w:r>
    </w:p>
    <w:p w:rsidR="00DB5A57" w:rsidRDefault="00DB5A57" w:rsidP="000F2726">
      <w:pPr>
        <w:numPr>
          <w:ilvl w:val="1"/>
          <w:numId w:val="15"/>
        </w:numPr>
      </w:pPr>
      <w:r>
        <w:t>Researcher</w:t>
      </w:r>
    </w:p>
    <w:p w:rsidR="00DB5A57" w:rsidRDefault="00DB5A57" w:rsidP="000F2726">
      <w:pPr>
        <w:numPr>
          <w:ilvl w:val="1"/>
          <w:numId w:val="15"/>
        </w:numPr>
      </w:pPr>
      <w:r>
        <w:t>Student – elementary, middle, or high school level</w:t>
      </w:r>
    </w:p>
    <w:p w:rsidR="00DB5A57" w:rsidRDefault="00DB5A57" w:rsidP="000F2726">
      <w:pPr>
        <w:numPr>
          <w:ilvl w:val="1"/>
          <w:numId w:val="15"/>
        </w:numPr>
      </w:pPr>
      <w:r>
        <w:t>Student – college or graduate level</w:t>
      </w:r>
    </w:p>
    <w:p w:rsidR="00DB5A57" w:rsidRDefault="00DB5A57" w:rsidP="000F2726">
      <w:pPr>
        <w:numPr>
          <w:ilvl w:val="1"/>
          <w:numId w:val="15"/>
        </w:numPr>
      </w:pPr>
      <w:r>
        <w:t>Teacher, professor, or counselor</w:t>
      </w:r>
    </w:p>
    <w:p w:rsidR="00DB5A57" w:rsidRPr="007E1C16" w:rsidRDefault="00DB5A57" w:rsidP="0009390F">
      <w:pPr>
        <w:numPr>
          <w:ilvl w:val="1"/>
          <w:numId w:val="15"/>
        </w:numPr>
      </w:pPr>
      <w:r>
        <w:t>Other (please specify)</w:t>
      </w:r>
    </w:p>
    <w:sectPr w:rsidR="00DB5A57" w:rsidRPr="007E1C16" w:rsidSect="00686C44">
      <w:type w:val="continuous"/>
      <w:pgSz w:w="12240" w:h="15840"/>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A57" w:rsidRDefault="00DB5A57">
      <w:r>
        <w:separator/>
      </w:r>
    </w:p>
  </w:endnote>
  <w:endnote w:type="continuationSeparator" w:id="0">
    <w:p w:rsidR="00DB5A57" w:rsidRDefault="00DB5A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altName w:val="Verdan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A57" w:rsidRDefault="00DB5A57" w:rsidP="005416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5A57" w:rsidRDefault="00DB5A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A57" w:rsidRDefault="00DB5A57" w:rsidP="005416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B5A57" w:rsidRDefault="00DB5A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A57" w:rsidRDefault="00DB5A57">
      <w:r>
        <w:separator/>
      </w:r>
    </w:p>
  </w:footnote>
  <w:footnote w:type="continuationSeparator" w:id="0">
    <w:p w:rsidR="00DB5A57" w:rsidRDefault="00DB5A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2DCBBB4"/>
    <w:lvl w:ilvl="0">
      <w:start w:val="1"/>
      <w:numFmt w:val="decimal"/>
      <w:lvlText w:val="%1."/>
      <w:lvlJc w:val="left"/>
      <w:pPr>
        <w:tabs>
          <w:tab w:val="num" w:pos="360"/>
        </w:tabs>
        <w:ind w:left="360" w:hanging="360"/>
      </w:pPr>
      <w:rPr>
        <w:rFonts w:cs="Times New Roman"/>
      </w:rPr>
    </w:lvl>
  </w:abstractNum>
  <w:abstractNum w:abstractNumId="1">
    <w:nsid w:val="00B30A6A"/>
    <w:multiLevelType w:val="hybridMultilevel"/>
    <w:tmpl w:val="26E0B98E"/>
    <w:lvl w:ilvl="0" w:tplc="04090019">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25C30A1"/>
    <w:multiLevelType w:val="multilevel"/>
    <w:tmpl w:val="50FC68D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8E55702"/>
    <w:multiLevelType w:val="hybridMultilevel"/>
    <w:tmpl w:val="7B6A1A9A"/>
    <w:lvl w:ilvl="0" w:tplc="0409000F">
      <w:start w:val="1"/>
      <w:numFmt w:val="decimal"/>
      <w:lvlText w:val="%1."/>
      <w:lvlJc w:val="left"/>
      <w:pPr>
        <w:tabs>
          <w:tab w:val="num" w:pos="720"/>
        </w:tabs>
        <w:ind w:left="720" w:hanging="360"/>
      </w:pPr>
      <w:rPr>
        <w:rFonts w:cs="Times New Roman" w:hint="default"/>
      </w:rPr>
    </w:lvl>
    <w:lvl w:ilvl="1" w:tplc="1AEE74D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9635D1"/>
    <w:multiLevelType w:val="hybridMultilevel"/>
    <w:tmpl w:val="CA221990"/>
    <w:lvl w:ilvl="0" w:tplc="0409000F">
      <w:start w:val="1"/>
      <w:numFmt w:val="decimal"/>
      <w:lvlText w:val="%1."/>
      <w:lvlJc w:val="left"/>
      <w:pPr>
        <w:tabs>
          <w:tab w:val="num" w:pos="720"/>
        </w:tabs>
        <w:ind w:left="720" w:hanging="360"/>
      </w:pPr>
      <w:rPr>
        <w:rFonts w:cs="Times New Roman" w:hint="default"/>
      </w:rPr>
    </w:lvl>
    <w:lvl w:ilvl="1" w:tplc="C3A2CA9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D501408"/>
    <w:multiLevelType w:val="hybridMultilevel"/>
    <w:tmpl w:val="50FC68D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52B6CF4"/>
    <w:multiLevelType w:val="hybridMultilevel"/>
    <w:tmpl w:val="43AA2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E9124F"/>
    <w:multiLevelType w:val="hybridMultilevel"/>
    <w:tmpl w:val="A38A7318"/>
    <w:lvl w:ilvl="0" w:tplc="04090019">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CD72654"/>
    <w:multiLevelType w:val="hybridMultilevel"/>
    <w:tmpl w:val="245EA88A"/>
    <w:lvl w:ilvl="0" w:tplc="1BE440EC">
      <w:start w:val="2"/>
      <w:numFmt w:val="decimal"/>
      <w:lvlText w:val="%1."/>
      <w:lvlJc w:val="left"/>
      <w:pPr>
        <w:tabs>
          <w:tab w:val="num" w:pos="792"/>
        </w:tabs>
        <w:ind w:left="792" w:hanging="432"/>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1FD10D0"/>
    <w:multiLevelType w:val="hybridMultilevel"/>
    <w:tmpl w:val="3B0E0C1C"/>
    <w:lvl w:ilvl="0" w:tplc="3B08137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3183B9F"/>
    <w:multiLevelType w:val="hybridMultilevel"/>
    <w:tmpl w:val="00DAF12A"/>
    <w:lvl w:ilvl="0" w:tplc="E756889A">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4"/>
  </w:num>
  <w:num w:numId="11">
    <w:abstractNumId w:val="6"/>
  </w:num>
  <w:num w:numId="12">
    <w:abstractNumId w:val="2"/>
  </w:num>
  <w:num w:numId="13">
    <w:abstractNumId w:val="8"/>
  </w:num>
  <w:num w:numId="14">
    <w:abstractNumId w:val="5"/>
  </w:num>
  <w:num w:numId="15">
    <w:abstractNumId w:val="10"/>
  </w:num>
  <w:num w:numId="16">
    <w:abstractNumId w:val="3"/>
  </w:num>
  <w:num w:numId="17">
    <w:abstractNumId w:val="7"/>
  </w:num>
  <w:num w:numId="18">
    <w:abstractNumId w:val="1"/>
  </w:num>
  <w:num w:numId="19">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0004"/>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484"/>
    <w:rsid w:val="000023A4"/>
    <w:rsid w:val="00004ECD"/>
    <w:rsid w:val="000056B0"/>
    <w:rsid w:val="00005A1A"/>
    <w:rsid w:val="00011319"/>
    <w:rsid w:val="000125C0"/>
    <w:rsid w:val="000157FB"/>
    <w:rsid w:val="00016D22"/>
    <w:rsid w:val="00017598"/>
    <w:rsid w:val="000209A6"/>
    <w:rsid w:val="00021236"/>
    <w:rsid w:val="00021866"/>
    <w:rsid w:val="000227CD"/>
    <w:rsid w:val="0002397D"/>
    <w:rsid w:val="00023B38"/>
    <w:rsid w:val="00023E05"/>
    <w:rsid w:val="000246D3"/>
    <w:rsid w:val="000248A0"/>
    <w:rsid w:val="00025885"/>
    <w:rsid w:val="00026B78"/>
    <w:rsid w:val="00027941"/>
    <w:rsid w:val="00030225"/>
    <w:rsid w:val="00031B38"/>
    <w:rsid w:val="0003536F"/>
    <w:rsid w:val="00037D38"/>
    <w:rsid w:val="0004156E"/>
    <w:rsid w:val="000442B2"/>
    <w:rsid w:val="0004747E"/>
    <w:rsid w:val="000513C4"/>
    <w:rsid w:val="000533A8"/>
    <w:rsid w:val="00055DC0"/>
    <w:rsid w:val="0006116D"/>
    <w:rsid w:val="000635DB"/>
    <w:rsid w:val="00064934"/>
    <w:rsid w:val="000723FA"/>
    <w:rsid w:val="00072D60"/>
    <w:rsid w:val="0007688A"/>
    <w:rsid w:val="00076F8F"/>
    <w:rsid w:val="00082527"/>
    <w:rsid w:val="00082EC6"/>
    <w:rsid w:val="000831FC"/>
    <w:rsid w:val="0008375E"/>
    <w:rsid w:val="00084157"/>
    <w:rsid w:val="00085C4E"/>
    <w:rsid w:val="00087B77"/>
    <w:rsid w:val="0009300B"/>
    <w:rsid w:val="0009390F"/>
    <w:rsid w:val="00095195"/>
    <w:rsid w:val="000A1CD5"/>
    <w:rsid w:val="000A4C72"/>
    <w:rsid w:val="000A6546"/>
    <w:rsid w:val="000A7EA7"/>
    <w:rsid w:val="000B184D"/>
    <w:rsid w:val="000B3C84"/>
    <w:rsid w:val="000B4199"/>
    <w:rsid w:val="000B5026"/>
    <w:rsid w:val="000C021D"/>
    <w:rsid w:val="000C30E6"/>
    <w:rsid w:val="000C47E9"/>
    <w:rsid w:val="000C5E32"/>
    <w:rsid w:val="000D0A74"/>
    <w:rsid w:val="000D1E8A"/>
    <w:rsid w:val="000D2A77"/>
    <w:rsid w:val="000D597F"/>
    <w:rsid w:val="000D6353"/>
    <w:rsid w:val="000D7C10"/>
    <w:rsid w:val="000E0ACC"/>
    <w:rsid w:val="000E498A"/>
    <w:rsid w:val="000E4DDF"/>
    <w:rsid w:val="000E56F3"/>
    <w:rsid w:val="000E7206"/>
    <w:rsid w:val="000E721A"/>
    <w:rsid w:val="000F04C3"/>
    <w:rsid w:val="000F2726"/>
    <w:rsid w:val="000F2CFE"/>
    <w:rsid w:val="000F34CF"/>
    <w:rsid w:val="000F56CC"/>
    <w:rsid w:val="000F60C9"/>
    <w:rsid w:val="000F7C96"/>
    <w:rsid w:val="0010050A"/>
    <w:rsid w:val="001061F9"/>
    <w:rsid w:val="001104D0"/>
    <w:rsid w:val="00111500"/>
    <w:rsid w:val="0011183E"/>
    <w:rsid w:val="00112A4F"/>
    <w:rsid w:val="0011398A"/>
    <w:rsid w:val="001148E6"/>
    <w:rsid w:val="00115855"/>
    <w:rsid w:val="00121297"/>
    <w:rsid w:val="00122AC9"/>
    <w:rsid w:val="00124F48"/>
    <w:rsid w:val="00125673"/>
    <w:rsid w:val="001262AF"/>
    <w:rsid w:val="00126AE5"/>
    <w:rsid w:val="00126D46"/>
    <w:rsid w:val="00131E81"/>
    <w:rsid w:val="00133144"/>
    <w:rsid w:val="00134D08"/>
    <w:rsid w:val="0013514A"/>
    <w:rsid w:val="00135646"/>
    <w:rsid w:val="001367CD"/>
    <w:rsid w:val="00140469"/>
    <w:rsid w:val="0014551F"/>
    <w:rsid w:val="0014575D"/>
    <w:rsid w:val="00150EC4"/>
    <w:rsid w:val="00151620"/>
    <w:rsid w:val="00156A15"/>
    <w:rsid w:val="00162BEC"/>
    <w:rsid w:val="001658CA"/>
    <w:rsid w:val="00170952"/>
    <w:rsid w:val="00170FD5"/>
    <w:rsid w:val="001736ED"/>
    <w:rsid w:val="00174E8C"/>
    <w:rsid w:val="00181D54"/>
    <w:rsid w:val="00182C05"/>
    <w:rsid w:val="0019382A"/>
    <w:rsid w:val="0019490F"/>
    <w:rsid w:val="001A1685"/>
    <w:rsid w:val="001A4430"/>
    <w:rsid w:val="001A45E8"/>
    <w:rsid w:val="001A51F8"/>
    <w:rsid w:val="001A5939"/>
    <w:rsid w:val="001A7845"/>
    <w:rsid w:val="001B0FAB"/>
    <w:rsid w:val="001B0FEC"/>
    <w:rsid w:val="001B1428"/>
    <w:rsid w:val="001B1929"/>
    <w:rsid w:val="001C4161"/>
    <w:rsid w:val="001C480E"/>
    <w:rsid w:val="001C4813"/>
    <w:rsid w:val="001C6058"/>
    <w:rsid w:val="001C620F"/>
    <w:rsid w:val="001C7337"/>
    <w:rsid w:val="001D11EF"/>
    <w:rsid w:val="001D1D7D"/>
    <w:rsid w:val="001D4CDA"/>
    <w:rsid w:val="001D5391"/>
    <w:rsid w:val="001E0D82"/>
    <w:rsid w:val="001E1116"/>
    <w:rsid w:val="001E1F61"/>
    <w:rsid w:val="001E2F70"/>
    <w:rsid w:val="001E385B"/>
    <w:rsid w:val="001E6404"/>
    <w:rsid w:val="001E718B"/>
    <w:rsid w:val="001F14D0"/>
    <w:rsid w:val="001F1BE2"/>
    <w:rsid w:val="001F47B1"/>
    <w:rsid w:val="001F5A9B"/>
    <w:rsid w:val="001F5C30"/>
    <w:rsid w:val="001F69C9"/>
    <w:rsid w:val="001F74F9"/>
    <w:rsid w:val="001F7B0C"/>
    <w:rsid w:val="00201592"/>
    <w:rsid w:val="0020248A"/>
    <w:rsid w:val="00203510"/>
    <w:rsid w:val="002055A5"/>
    <w:rsid w:val="0021299F"/>
    <w:rsid w:val="00213EC8"/>
    <w:rsid w:val="00217ABF"/>
    <w:rsid w:val="002202AF"/>
    <w:rsid w:val="00220E53"/>
    <w:rsid w:val="0022438C"/>
    <w:rsid w:val="002314CD"/>
    <w:rsid w:val="0023195A"/>
    <w:rsid w:val="00232B32"/>
    <w:rsid w:val="00233144"/>
    <w:rsid w:val="00234399"/>
    <w:rsid w:val="002350E6"/>
    <w:rsid w:val="002355AE"/>
    <w:rsid w:val="00236261"/>
    <w:rsid w:val="00236F22"/>
    <w:rsid w:val="00241CDC"/>
    <w:rsid w:val="002500D3"/>
    <w:rsid w:val="00253B6F"/>
    <w:rsid w:val="00254444"/>
    <w:rsid w:val="00254E6F"/>
    <w:rsid w:val="00255E8B"/>
    <w:rsid w:val="0025774E"/>
    <w:rsid w:val="00257DB0"/>
    <w:rsid w:val="002628EC"/>
    <w:rsid w:val="00262F98"/>
    <w:rsid w:val="00263B2C"/>
    <w:rsid w:val="00263C0E"/>
    <w:rsid w:val="002645A9"/>
    <w:rsid w:val="002645CE"/>
    <w:rsid w:val="002658A7"/>
    <w:rsid w:val="002669A2"/>
    <w:rsid w:val="00266BBD"/>
    <w:rsid w:val="00267CDD"/>
    <w:rsid w:val="00273413"/>
    <w:rsid w:val="0027391C"/>
    <w:rsid w:val="00275599"/>
    <w:rsid w:val="0027638B"/>
    <w:rsid w:val="00276560"/>
    <w:rsid w:val="00277D8E"/>
    <w:rsid w:val="0028010E"/>
    <w:rsid w:val="0028207B"/>
    <w:rsid w:val="002839AA"/>
    <w:rsid w:val="00284F75"/>
    <w:rsid w:val="00287A2B"/>
    <w:rsid w:val="00294762"/>
    <w:rsid w:val="002955D6"/>
    <w:rsid w:val="00297247"/>
    <w:rsid w:val="002978D8"/>
    <w:rsid w:val="002A1448"/>
    <w:rsid w:val="002A1BB6"/>
    <w:rsid w:val="002A25F4"/>
    <w:rsid w:val="002A2AF4"/>
    <w:rsid w:val="002A2F75"/>
    <w:rsid w:val="002A31B6"/>
    <w:rsid w:val="002B1C27"/>
    <w:rsid w:val="002B3296"/>
    <w:rsid w:val="002B4793"/>
    <w:rsid w:val="002B561B"/>
    <w:rsid w:val="002B7D8D"/>
    <w:rsid w:val="002C08EB"/>
    <w:rsid w:val="002C15A5"/>
    <w:rsid w:val="002C2A87"/>
    <w:rsid w:val="002C2CDB"/>
    <w:rsid w:val="002C7F93"/>
    <w:rsid w:val="002D1BF7"/>
    <w:rsid w:val="002D62D3"/>
    <w:rsid w:val="002D724A"/>
    <w:rsid w:val="002E50A6"/>
    <w:rsid w:val="00300E5C"/>
    <w:rsid w:val="003052C3"/>
    <w:rsid w:val="00305DDE"/>
    <w:rsid w:val="00310A50"/>
    <w:rsid w:val="00311BC4"/>
    <w:rsid w:val="00311BD4"/>
    <w:rsid w:val="0031523F"/>
    <w:rsid w:val="00315469"/>
    <w:rsid w:val="003158F1"/>
    <w:rsid w:val="00317E14"/>
    <w:rsid w:val="003206C9"/>
    <w:rsid w:val="00321472"/>
    <w:rsid w:val="00321B01"/>
    <w:rsid w:val="003236EF"/>
    <w:rsid w:val="0032432D"/>
    <w:rsid w:val="00325D27"/>
    <w:rsid w:val="00326FEC"/>
    <w:rsid w:val="00332D5C"/>
    <w:rsid w:val="003332AE"/>
    <w:rsid w:val="003345E9"/>
    <w:rsid w:val="00334842"/>
    <w:rsid w:val="003358B3"/>
    <w:rsid w:val="00336403"/>
    <w:rsid w:val="0034151F"/>
    <w:rsid w:val="00342134"/>
    <w:rsid w:val="00342834"/>
    <w:rsid w:val="00342C6D"/>
    <w:rsid w:val="00342C76"/>
    <w:rsid w:val="003436A8"/>
    <w:rsid w:val="00344635"/>
    <w:rsid w:val="003510A0"/>
    <w:rsid w:val="003537C6"/>
    <w:rsid w:val="00355D84"/>
    <w:rsid w:val="00357431"/>
    <w:rsid w:val="0036319D"/>
    <w:rsid w:val="003656E9"/>
    <w:rsid w:val="00366003"/>
    <w:rsid w:val="0036745A"/>
    <w:rsid w:val="00367485"/>
    <w:rsid w:val="00367506"/>
    <w:rsid w:val="0037361F"/>
    <w:rsid w:val="003742B0"/>
    <w:rsid w:val="00375E9A"/>
    <w:rsid w:val="00377748"/>
    <w:rsid w:val="00380960"/>
    <w:rsid w:val="00381E8C"/>
    <w:rsid w:val="00382CCE"/>
    <w:rsid w:val="00383861"/>
    <w:rsid w:val="00387342"/>
    <w:rsid w:val="0039065F"/>
    <w:rsid w:val="00391B91"/>
    <w:rsid w:val="003927F2"/>
    <w:rsid w:val="003935B9"/>
    <w:rsid w:val="0039569F"/>
    <w:rsid w:val="003A26D4"/>
    <w:rsid w:val="003B1F14"/>
    <w:rsid w:val="003B244A"/>
    <w:rsid w:val="003B54DF"/>
    <w:rsid w:val="003C0B10"/>
    <w:rsid w:val="003C24E3"/>
    <w:rsid w:val="003C4A40"/>
    <w:rsid w:val="003C6620"/>
    <w:rsid w:val="003C7DD1"/>
    <w:rsid w:val="003D0093"/>
    <w:rsid w:val="003D00B8"/>
    <w:rsid w:val="003E053F"/>
    <w:rsid w:val="003E073A"/>
    <w:rsid w:val="003E177A"/>
    <w:rsid w:val="003E51D2"/>
    <w:rsid w:val="003E54FB"/>
    <w:rsid w:val="003E7C86"/>
    <w:rsid w:val="003E7CB7"/>
    <w:rsid w:val="003F07D7"/>
    <w:rsid w:val="003F41EA"/>
    <w:rsid w:val="003F5579"/>
    <w:rsid w:val="003F5EFE"/>
    <w:rsid w:val="00402A20"/>
    <w:rsid w:val="00403AD3"/>
    <w:rsid w:val="00406486"/>
    <w:rsid w:val="00410058"/>
    <w:rsid w:val="004104CD"/>
    <w:rsid w:val="00414199"/>
    <w:rsid w:val="00415FE4"/>
    <w:rsid w:val="004166C6"/>
    <w:rsid w:val="004303A8"/>
    <w:rsid w:val="004305E8"/>
    <w:rsid w:val="00430FFA"/>
    <w:rsid w:val="00431A48"/>
    <w:rsid w:val="00433703"/>
    <w:rsid w:val="0043783E"/>
    <w:rsid w:val="00441A04"/>
    <w:rsid w:val="00442155"/>
    <w:rsid w:val="00446E48"/>
    <w:rsid w:val="00450642"/>
    <w:rsid w:val="004516A8"/>
    <w:rsid w:val="004558CA"/>
    <w:rsid w:val="00457392"/>
    <w:rsid w:val="00460328"/>
    <w:rsid w:val="00461ED4"/>
    <w:rsid w:val="00462084"/>
    <w:rsid w:val="0046423D"/>
    <w:rsid w:val="00464BB8"/>
    <w:rsid w:val="00466419"/>
    <w:rsid w:val="004667F8"/>
    <w:rsid w:val="00466A03"/>
    <w:rsid w:val="0047405E"/>
    <w:rsid w:val="004742AF"/>
    <w:rsid w:val="0047564C"/>
    <w:rsid w:val="00476DBD"/>
    <w:rsid w:val="00477011"/>
    <w:rsid w:val="00482569"/>
    <w:rsid w:val="00482698"/>
    <w:rsid w:val="00484FDC"/>
    <w:rsid w:val="00485C10"/>
    <w:rsid w:val="0048743B"/>
    <w:rsid w:val="004904C6"/>
    <w:rsid w:val="00491B0F"/>
    <w:rsid w:val="00495CE0"/>
    <w:rsid w:val="0049615E"/>
    <w:rsid w:val="004963A4"/>
    <w:rsid w:val="0049688A"/>
    <w:rsid w:val="0049798D"/>
    <w:rsid w:val="004A3B5A"/>
    <w:rsid w:val="004A593E"/>
    <w:rsid w:val="004A7C25"/>
    <w:rsid w:val="004B0335"/>
    <w:rsid w:val="004B0D10"/>
    <w:rsid w:val="004B1246"/>
    <w:rsid w:val="004B13B2"/>
    <w:rsid w:val="004B33DB"/>
    <w:rsid w:val="004B4661"/>
    <w:rsid w:val="004C04B8"/>
    <w:rsid w:val="004C2368"/>
    <w:rsid w:val="004C2EDB"/>
    <w:rsid w:val="004C7C22"/>
    <w:rsid w:val="004D32CE"/>
    <w:rsid w:val="004D6A83"/>
    <w:rsid w:val="004D70A8"/>
    <w:rsid w:val="004E119E"/>
    <w:rsid w:val="004E524F"/>
    <w:rsid w:val="004F1F7F"/>
    <w:rsid w:val="004F2685"/>
    <w:rsid w:val="004F640F"/>
    <w:rsid w:val="0050317C"/>
    <w:rsid w:val="00506878"/>
    <w:rsid w:val="00507F9B"/>
    <w:rsid w:val="005107AB"/>
    <w:rsid w:val="005121B5"/>
    <w:rsid w:val="00512F8B"/>
    <w:rsid w:val="00514730"/>
    <w:rsid w:val="00514E25"/>
    <w:rsid w:val="005238B4"/>
    <w:rsid w:val="00524060"/>
    <w:rsid w:val="00525633"/>
    <w:rsid w:val="00527F2C"/>
    <w:rsid w:val="005335C7"/>
    <w:rsid w:val="00533BA6"/>
    <w:rsid w:val="005377C9"/>
    <w:rsid w:val="0054084E"/>
    <w:rsid w:val="0054161E"/>
    <w:rsid w:val="005516CE"/>
    <w:rsid w:val="00554408"/>
    <w:rsid w:val="00562803"/>
    <w:rsid w:val="005653E0"/>
    <w:rsid w:val="00571130"/>
    <w:rsid w:val="00572050"/>
    <w:rsid w:val="0057230B"/>
    <w:rsid w:val="00572553"/>
    <w:rsid w:val="005731EF"/>
    <w:rsid w:val="00573969"/>
    <w:rsid w:val="00574CF0"/>
    <w:rsid w:val="00574F24"/>
    <w:rsid w:val="0057619E"/>
    <w:rsid w:val="00577CBD"/>
    <w:rsid w:val="00577E73"/>
    <w:rsid w:val="00580D98"/>
    <w:rsid w:val="00583033"/>
    <w:rsid w:val="00584428"/>
    <w:rsid w:val="00585D3C"/>
    <w:rsid w:val="00587C33"/>
    <w:rsid w:val="00587E05"/>
    <w:rsid w:val="005936FC"/>
    <w:rsid w:val="0059509A"/>
    <w:rsid w:val="00596F87"/>
    <w:rsid w:val="00597AFB"/>
    <w:rsid w:val="005A1296"/>
    <w:rsid w:val="005A1797"/>
    <w:rsid w:val="005A2D97"/>
    <w:rsid w:val="005A52B1"/>
    <w:rsid w:val="005B3E03"/>
    <w:rsid w:val="005B739D"/>
    <w:rsid w:val="005C09C2"/>
    <w:rsid w:val="005C15E6"/>
    <w:rsid w:val="005C4393"/>
    <w:rsid w:val="005C708E"/>
    <w:rsid w:val="005C76BF"/>
    <w:rsid w:val="005C7940"/>
    <w:rsid w:val="005C7CAD"/>
    <w:rsid w:val="005D15B0"/>
    <w:rsid w:val="005D290B"/>
    <w:rsid w:val="005D4B8C"/>
    <w:rsid w:val="005E009F"/>
    <w:rsid w:val="005E05B2"/>
    <w:rsid w:val="005E1E2C"/>
    <w:rsid w:val="005E46D3"/>
    <w:rsid w:val="005E5B40"/>
    <w:rsid w:val="005E6E45"/>
    <w:rsid w:val="005F0552"/>
    <w:rsid w:val="005F3938"/>
    <w:rsid w:val="005F5DD8"/>
    <w:rsid w:val="005F62AB"/>
    <w:rsid w:val="005F68CA"/>
    <w:rsid w:val="005F698A"/>
    <w:rsid w:val="00601A19"/>
    <w:rsid w:val="00601FF6"/>
    <w:rsid w:val="00605D7C"/>
    <w:rsid w:val="006060D7"/>
    <w:rsid w:val="006067A6"/>
    <w:rsid w:val="00611184"/>
    <w:rsid w:val="0061121F"/>
    <w:rsid w:val="00614946"/>
    <w:rsid w:val="00616DD5"/>
    <w:rsid w:val="00620CB9"/>
    <w:rsid w:val="006236E0"/>
    <w:rsid w:val="006255AD"/>
    <w:rsid w:val="006263F7"/>
    <w:rsid w:val="006264BA"/>
    <w:rsid w:val="00627B66"/>
    <w:rsid w:val="00635216"/>
    <w:rsid w:val="006369BA"/>
    <w:rsid w:val="00643431"/>
    <w:rsid w:val="00643931"/>
    <w:rsid w:val="0064481A"/>
    <w:rsid w:val="00646126"/>
    <w:rsid w:val="00652A2D"/>
    <w:rsid w:val="00653247"/>
    <w:rsid w:val="00654ED7"/>
    <w:rsid w:val="006558AF"/>
    <w:rsid w:val="00661F87"/>
    <w:rsid w:val="0066203A"/>
    <w:rsid w:val="006626D5"/>
    <w:rsid w:val="00662704"/>
    <w:rsid w:val="00665664"/>
    <w:rsid w:val="0066698C"/>
    <w:rsid w:val="0067010E"/>
    <w:rsid w:val="00681483"/>
    <w:rsid w:val="00681767"/>
    <w:rsid w:val="00681D74"/>
    <w:rsid w:val="00681E92"/>
    <w:rsid w:val="00682B24"/>
    <w:rsid w:val="00682C8F"/>
    <w:rsid w:val="00686C44"/>
    <w:rsid w:val="00687211"/>
    <w:rsid w:val="006876B0"/>
    <w:rsid w:val="00687E83"/>
    <w:rsid w:val="00693A66"/>
    <w:rsid w:val="00695668"/>
    <w:rsid w:val="006960F1"/>
    <w:rsid w:val="006A0569"/>
    <w:rsid w:val="006A121E"/>
    <w:rsid w:val="006A352B"/>
    <w:rsid w:val="006A5385"/>
    <w:rsid w:val="006A7299"/>
    <w:rsid w:val="006A7F3F"/>
    <w:rsid w:val="006B0272"/>
    <w:rsid w:val="006B2359"/>
    <w:rsid w:val="006B24E7"/>
    <w:rsid w:val="006B2E87"/>
    <w:rsid w:val="006B30A8"/>
    <w:rsid w:val="006B4F20"/>
    <w:rsid w:val="006B59D2"/>
    <w:rsid w:val="006C1BFC"/>
    <w:rsid w:val="006C5A24"/>
    <w:rsid w:val="006C65FE"/>
    <w:rsid w:val="006D07D6"/>
    <w:rsid w:val="006E141C"/>
    <w:rsid w:val="006E41F6"/>
    <w:rsid w:val="006E4ECC"/>
    <w:rsid w:val="006E571A"/>
    <w:rsid w:val="006E7E5B"/>
    <w:rsid w:val="006F1A65"/>
    <w:rsid w:val="006F2034"/>
    <w:rsid w:val="006F4C07"/>
    <w:rsid w:val="006F6C33"/>
    <w:rsid w:val="007046D8"/>
    <w:rsid w:val="0070702F"/>
    <w:rsid w:val="00711422"/>
    <w:rsid w:val="00711FFC"/>
    <w:rsid w:val="0071612A"/>
    <w:rsid w:val="00721480"/>
    <w:rsid w:val="00725C3D"/>
    <w:rsid w:val="00726137"/>
    <w:rsid w:val="00727740"/>
    <w:rsid w:val="007316BF"/>
    <w:rsid w:val="0073219C"/>
    <w:rsid w:val="00733909"/>
    <w:rsid w:val="007365B4"/>
    <w:rsid w:val="00737143"/>
    <w:rsid w:val="0073734C"/>
    <w:rsid w:val="0074078B"/>
    <w:rsid w:val="00743A91"/>
    <w:rsid w:val="00744807"/>
    <w:rsid w:val="007455B0"/>
    <w:rsid w:val="00746C0B"/>
    <w:rsid w:val="00751BF2"/>
    <w:rsid w:val="00752DAB"/>
    <w:rsid w:val="00753B16"/>
    <w:rsid w:val="00754BD7"/>
    <w:rsid w:val="00755ADB"/>
    <w:rsid w:val="00757991"/>
    <w:rsid w:val="0076080D"/>
    <w:rsid w:val="00760911"/>
    <w:rsid w:val="007630ED"/>
    <w:rsid w:val="00763DD5"/>
    <w:rsid w:val="007641B5"/>
    <w:rsid w:val="007650F7"/>
    <w:rsid w:val="0076577D"/>
    <w:rsid w:val="00766C6D"/>
    <w:rsid w:val="007675AC"/>
    <w:rsid w:val="00773AFB"/>
    <w:rsid w:val="00776619"/>
    <w:rsid w:val="007806ED"/>
    <w:rsid w:val="00783B25"/>
    <w:rsid w:val="00784460"/>
    <w:rsid w:val="007848D8"/>
    <w:rsid w:val="00786F44"/>
    <w:rsid w:val="00790D2F"/>
    <w:rsid w:val="00793A07"/>
    <w:rsid w:val="007A2718"/>
    <w:rsid w:val="007A3A83"/>
    <w:rsid w:val="007A5813"/>
    <w:rsid w:val="007A6EDD"/>
    <w:rsid w:val="007A7F6D"/>
    <w:rsid w:val="007B15F6"/>
    <w:rsid w:val="007B1AC9"/>
    <w:rsid w:val="007B23BF"/>
    <w:rsid w:val="007B4335"/>
    <w:rsid w:val="007B4CB7"/>
    <w:rsid w:val="007B5EBB"/>
    <w:rsid w:val="007B7335"/>
    <w:rsid w:val="007C0373"/>
    <w:rsid w:val="007C23CE"/>
    <w:rsid w:val="007C6330"/>
    <w:rsid w:val="007C6829"/>
    <w:rsid w:val="007C6E16"/>
    <w:rsid w:val="007D1404"/>
    <w:rsid w:val="007D33CC"/>
    <w:rsid w:val="007D35D6"/>
    <w:rsid w:val="007D3758"/>
    <w:rsid w:val="007D3A9E"/>
    <w:rsid w:val="007D6066"/>
    <w:rsid w:val="007E0AAC"/>
    <w:rsid w:val="007E1786"/>
    <w:rsid w:val="007E1C16"/>
    <w:rsid w:val="007E27F1"/>
    <w:rsid w:val="007E5A7F"/>
    <w:rsid w:val="007E720C"/>
    <w:rsid w:val="007F2A09"/>
    <w:rsid w:val="007F6B4C"/>
    <w:rsid w:val="00800503"/>
    <w:rsid w:val="00800A32"/>
    <w:rsid w:val="00803366"/>
    <w:rsid w:val="008057A4"/>
    <w:rsid w:val="008072A6"/>
    <w:rsid w:val="00812A0D"/>
    <w:rsid w:val="00812BF6"/>
    <w:rsid w:val="0081324F"/>
    <w:rsid w:val="008226D5"/>
    <w:rsid w:val="00822773"/>
    <w:rsid w:val="00824376"/>
    <w:rsid w:val="008244DA"/>
    <w:rsid w:val="00825FA5"/>
    <w:rsid w:val="0082712E"/>
    <w:rsid w:val="00827267"/>
    <w:rsid w:val="008278FE"/>
    <w:rsid w:val="00834521"/>
    <w:rsid w:val="00837E59"/>
    <w:rsid w:val="008438D3"/>
    <w:rsid w:val="00843CDE"/>
    <w:rsid w:val="00845541"/>
    <w:rsid w:val="0085082F"/>
    <w:rsid w:val="00854600"/>
    <w:rsid w:val="00854F3A"/>
    <w:rsid w:val="008650B5"/>
    <w:rsid w:val="00866007"/>
    <w:rsid w:val="00866217"/>
    <w:rsid w:val="00867B05"/>
    <w:rsid w:val="008712AC"/>
    <w:rsid w:val="00871A04"/>
    <w:rsid w:val="00873053"/>
    <w:rsid w:val="00876B51"/>
    <w:rsid w:val="00877190"/>
    <w:rsid w:val="00877284"/>
    <w:rsid w:val="008800ED"/>
    <w:rsid w:val="008816B4"/>
    <w:rsid w:val="00882D3A"/>
    <w:rsid w:val="0088338D"/>
    <w:rsid w:val="0089125E"/>
    <w:rsid w:val="00893090"/>
    <w:rsid w:val="00893901"/>
    <w:rsid w:val="008A0835"/>
    <w:rsid w:val="008A1518"/>
    <w:rsid w:val="008A5608"/>
    <w:rsid w:val="008A7176"/>
    <w:rsid w:val="008B0A95"/>
    <w:rsid w:val="008B2081"/>
    <w:rsid w:val="008B37DB"/>
    <w:rsid w:val="008B57F7"/>
    <w:rsid w:val="008B7137"/>
    <w:rsid w:val="008B7E14"/>
    <w:rsid w:val="008C1343"/>
    <w:rsid w:val="008C6B18"/>
    <w:rsid w:val="008C7250"/>
    <w:rsid w:val="008D0147"/>
    <w:rsid w:val="008D01EA"/>
    <w:rsid w:val="008D399D"/>
    <w:rsid w:val="008D39BB"/>
    <w:rsid w:val="008E0993"/>
    <w:rsid w:val="008F0237"/>
    <w:rsid w:val="008F06D2"/>
    <w:rsid w:val="008F4B90"/>
    <w:rsid w:val="008F4E40"/>
    <w:rsid w:val="008F76BF"/>
    <w:rsid w:val="00902CF6"/>
    <w:rsid w:val="009055AB"/>
    <w:rsid w:val="0091024E"/>
    <w:rsid w:val="00911158"/>
    <w:rsid w:val="009125A6"/>
    <w:rsid w:val="00912F64"/>
    <w:rsid w:val="00913328"/>
    <w:rsid w:val="00917FBB"/>
    <w:rsid w:val="00920F21"/>
    <w:rsid w:val="00922E0A"/>
    <w:rsid w:val="00925D51"/>
    <w:rsid w:val="00925E1C"/>
    <w:rsid w:val="00927332"/>
    <w:rsid w:val="00931A83"/>
    <w:rsid w:val="00933BE2"/>
    <w:rsid w:val="00943C25"/>
    <w:rsid w:val="009446DA"/>
    <w:rsid w:val="00947A3F"/>
    <w:rsid w:val="00951DFF"/>
    <w:rsid w:val="00952B4F"/>
    <w:rsid w:val="0095492D"/>
    <w:rsid w:val="00954CD1"/>
    <w:rsid w:val="0095523B"/>
    <w:rsid w:val="0096170E"/>
    <w:rsid w:val="00962E7D"/>
    <w:rsid w:val="00963021"/>
    <w:rsid w:val="0096539B"/>
    <w:rsid w:val="0096703F"/>
    <w:rsid w:val="00967866"/>
    <w:rsid w:val="00967CA9"/>
    <w:rsid w:val="009707C8"/>
    <w:rsid w:val="009730A6"/>
    <w:rsid w:val="0097317F"/>
    <w:rsid w:val="00973849"/>
    <w:rsid w:val="009757C7"/>
    <w:rsid w:val="0097626E"/>
    <w:rsid w:val="00976BE3"/>
    <w:rsid w:val="00982186"/>
    <w:rsid w:val="0098322B"/>
    <w:rsid w:val="00986739"/>
    <w:rsid w:val="009913FF"/>
    <w:rsid w:val="00991916"/>
    <w:rsid w:val="00993DF4"/>
    <w:rsid w:val="0099414F"/>
    <w:rsid w:val="00997869"/>
    <w:rsid w:val="009A1049"/>
    <w:rsid w:val="009A1CC8"/>
    <w:rsid w:val="009A238F"/>
    <w:rsid w:val="009A2C5D"/>
    <w:rsid w:val="009A762E"/>
    <w:rsid w:val="009B0D94"/>
    <w:rsid w:val="009B6769"/>
    <w:rsid w:val="009C1D8C"/>
    <w:rsid w:val="009C3E62"/>
    <w:rsid w:val="009C5534"/>
    <w:rsid w:val="009C5973"/>
    <w:rsid w:val="009C5E02"/>
    <w:rsid w:val="009C758B"/>
    <w:rsid w:val="009D013A"/>
    <w:rsid w:val="009D0DC3"/>
    <w:rsid w:val="009D1BE3"/>
    <w:rsid w:val="009D29BA"/>
    <w:rsid w:val="009D29DE"/>
    <w:rsid w:val="009D795C"/>
    <w:rsid w:val="009E0B35"/>
    <w:rsid w:val="009E1DC6"/>
    <w:rsid w:val="009E2047"/>
    <w:rsid w:val="009E4446"/>
    <w:rsid w:val="009E7775"/>
    <w:rsid w:val="009F0B57"/>
    <w:rsid w:val="009F0C04"/>
    <w:rsid w:val="009F394D"/>
    <w:rsid w:val="009F480A"/>
    <w:rsid w:val="009F5711"/>
    <w:rsid w:val="00A0120B"/>
    <w:rsid w:val="00A02C8C"/>
    <w:rsid w:val="00A04F2F"/>
    <w:rsid w:val="00A073E5"/>
    <w:rsid w:val="00A075CF"/>
    <w:rsid w:val="00A21F34"/>
    <w:rsid w:val="00A22A9C"/>
    <w:rsid w:val="00A249E8"/>
    <w:rsid w:val="00A24D1B"/>
    <w:rsid w:val="00A279BD"/>
    <w:rsid w:val="00A3080D"/>
    <w:rsid w:val="00A36CF4"/>
    <w:rsid w:val="00A43496"/>
    <w:rsid w:val="00A46F9B"/>
    <w:rsid w:val="00A50353"/>
    <w:rsid w:val="00A52EF5"/>
    <w:rsid w:val="00A53411"/>
    <w:rsid w:val="00A53E24"/>
    <w:rsid w:val="00A54E86"/>
    <w:rsid w:val="00A556AA"/>
    <w:rsid w:val="00A57FA9"/>
    <w:rsid w:val="00A6243D"/>
    <w:rsid w:val="00A628A6"/>
    <w:rsid w:val="00A71001"/>
    <w:rsid w:val="00A712FD"/>
    <w:rsid w:val="00A718A3"/>
    <w:rsid w:val="00A75F3A"/>
    <w:rsid w:val="00A76B0B"/>
    <w:rsid w:val="00A8625D"/>
    <w:rsid w:val="00A9091E"/>
    <w:rsid w:val="00A941A6"/>
    <w:rsid w:val="00A96BE6"/>
    <w:rsid w:val="00A97597"/>
    <w:rsid w:val="00AA00B7"/>
    <w:rsid w:val="00AA2122"/>
    <w:rsid w:val="00AA3DAA"/>
    <w:rsid w:val="00AA4FBD"/>
    <w:rsid w:val="00AA5E39"/>
    <w:rsid w:val="00AA5EE8"/>
    <w:rsid w:val="00AA6ABE"/>
    <w:rsid w:val="00AA6B6F"/>
    <w:rsid w:val="00AB0742"/>
    <w:rsid w:val="00AB35E3"/>
    <w:rsid w:val="00AB415B"/>
    <w:rsid w:val="00AB77BF"/>
    <w:rsid w:val="00AC38BA"/>
    <w:rsid w:val="00AC43BB"/>
    <w:rsid w:val="00AC5648"/>
    <w:rsid w:val="00AC6607"/>
    <w:rsid w:val="00AD56C3"/>
    <w:rsid w:val="00AD6151"/>
    <w:rsid w:val="00AD6CA1"/>
    <w:rsid w:val="00AD77D3"/>
    <w:rsid w:val="00AE0CE8"/>
    <w:rsid w:val="00AE2CA6"/>
    <w:rsid w:val="00AE34DB"/>
    <w:rsid w:val="00AE6EDF"/>
    <w:rsid w:val="00AF2FEB"/>
    <w:rsid w:val="00AF3FF6"/>
    <w:rsid w:val="00AF4E75"/>
    <w:rsid w:val="00B05403"/>
    <w:rsid w:val="00B0592F"/>
    <w:rsid w:val="00B070E2"/>
    <w:rsid w:val="00B072F2"/>
    <w:rsid w:val="00B076B0"/>
    <w:rsid w:val="00B07766"/>
    <w:rsid w:val="00B13B6E"/>
    <w:rsid w:val="00B14E43"/>
    <w:rsid w:val="00B14EC1"/>
    <w:rsid w:val="00B15379"/>
    <w:rsid w:val="00B15884"/>
    <w:rsid w:val="00B16516"/>
    <w:rsid w:val="00B16ED7"/>
    <w:rsid w:val="00B20AE6"/>
    <w:rsid w:val="00B20E6A"/>
    <w:rsid w:val="00B224B9"/>
    <w:rsid w:val="00B24EAC"/>
    <w:rsid w:val="00B303E7"/>
    <w:rsid w:val="00B32D57"/>
    <w:rsid w:val="00B33B03"/>
    <w:rsid w:val="00B33B08"/>
    <w:rsid w:val="00B34F14"/>
    <w:rsid w:val="00B35A33"/>
    <w:rsid w:val="00B37E67"/>
    <w:rsid w:val="00B43261"/>
    <w:rsid w:val="00B452C4"/>
    <w:rsid w:val="00B47942"/>
    <w:rsid w:val="00B518D3"/>
    <w:rsid w:val="00B51DD8"/>
    <w:rsid w:val="00B53A7E"/>
    <w:rsid w:val="00B54BE5"/>
    <w:rsid w:val="00B56686"/>
    <w:rsid w:val="00B60667"/>
    <w:rsid w:val="00B62DC6"/>
    <w:rsid w:val="00B63F49"/>
    <w:rsid w:val="00B678A7"/>
    <w:rsid w:val="00B70432"/>
    <w:rsid w:val="00B72695"/>
    <w:rsid w:val="00B7516C"/>
    <w:rsid w:val="00B75558"/>
    <w:rsid w:val="00B76A7C"/>
    <w:rsid w:val="00B76C67"/>
    <w:rsid w:val="00B77864"/>
    <w:rsid w:val="00B80762"/>
    <w:rsid w:val="00B80F63"/>
    <w:rsid w:val="00B849A8"/>
    <w:rsid w:val="00B849BB"/>
    <w:rsid w:val="00B84CE0"/>
    <w:rsid w:val="00B866FD"/>
    <w:rsid w:val="00B90B5D"/>
    <w:rsid w:val="00B95517"/>
    <w:rsid w:val="00B96611"/>
    <w:rsid w:val="00BA3591"/>
    <w:rsid w:val="00BA7E31"/>
    <w:rsid w:val="00BB031B"/>
    <w:rsid w:val="00BB1992"/>
    <w:rsid w:val="00BB5C35"/>
    <w:rsid w:val="00BB5D79"/>
    <w:rsid w:val="00BB6C41"/>
    <w:rsid w:val="00BC17E1"/>
    <w:rsid w:val="00BC2346"/>
    <w:rsid w:val="00BC4159"/>
    <w:rsid w:val="00BC6C3D"/>
    <w:rsid w:val="00BC6EB2"/>
    <w:rsid w:val="00BC7421"/>
    <w:rsid w:val="00BD07D1"/>
    <w:rsid w:val="00BD42AF"/>
    <w:rsid w:val="00BD5F51"/>
    <w:rsid w:val="00BD6144"/>
    <w:rsid w:val="00BD66BF"/>
    <w:rsid w:val="00BD73A1"/>
    <w:rsid w:val="00BE22A3"/>
    <w:rsid w:val="00BE24CB"/>
    <w:rsid w:val="00BE28EF"/>
    <w:rsid w:val="00BE3B03"/>
    <w:rsid w:val="00BE3EEF"/>
    <w:rsid w:val="00BE74AC"/>
    <w:rsid w:val="00BF19A6"/>
    <w:rsid w:val="00BF2779"/>
    <w:rsid w:val="00BF6242"/>
    <w:rsid w:val="00BF6727"/>
    <w:rsid w:val="00BF67AE"/>
    <w:rsid w:val="00BF67CE"/>
    <w:rsid w:val="00C066CD"/>
    <w:rsid w:val="00C106B8"/>
    <w:rsid w:val="00C11176"/>
    <w:rsid w:val="00C233E0"/>
    <w:rsid w:val="00C2568D"/>
    <w:rsid w:val="00C25E81"/>
    <w:rsid w:val="00C31D64"/>
    <w:rsid w:val="00C323EA"/>
    <w:rsid w:val="00C349FB"/>
    <w:rsid w:val="00C34CEB"/>
    <w:rsid w:val="00C3520F"/>
    <w:rsid w:val="00C35C29"/>
    <w:rsid w:val="00C41F14"/>
    <w:rsid w:val="00C55C2E"/>
    <w:rsid w:val="00C572C3"/>
    <w:rsid w:val="00C57BA3"/>
    <w:rsid w:val="00C637A9"/>
    <w:rsid w:val="00C66E6A"/>
    <w:rsid w:val="00C735D6"/>
    <w:rsid w:val="00C7684F"/>
    <w:rsid w:val="00C769F7"/>
    <w:rsid w:val="00C80119"/>
    <w:rsid w:val="00C817E7"/>
    <w:rsid w:val="00C82069"/>
    <w:rsid w:val="00C823D9"/>
    <w:rsid w:val="00C83924"/>
    <w:rsid w:val="00C847E9"/>
    <w:rsid w:val="00C866AF"/>
    <w:rsid w:val="00C87228"/>
    <w:rsid w:val="00C93025"/>
    <w:rsid w:val="00C9498C"/>
    <w:rsid w:val="00C95E72"/>
    <w:rsid w:val="00C96182"/>
    <w:rsid w:val="00C9675C"/>
    <w:rsid w:val="00CA6211"/>
    <w:rsid w:val="00CA6A0B"/>
    <w:rsid w:val="00CA7808"/>
    <w:rsid w:val="00CB4B52"/>
    <w:rsid w:val="00CB5484"/>
    <w:rsid w:val="00CC3FE3"/>
    <w:rsid w:val="00CC4C7A"/>
    <w:rsid w:val="00CD0624"/>
    <w:rsid w:val="00CD078C"/>
    <w:rsid w:val="00CD4AE6"/>
    <w:rsid w:val="00CD561B"/>
    <w:rsid w:val="00CD5D53"/>
    <w:rsid w:val="00CD79B5"/>
    <w:rsid w:val="00CE27A5"/>
    <w:rsid w:val="00CE294F"/>
    <w:rsid w:val="00CE6794"/>
    <w:rsid w:val="00CF1477"/>
    <w:rsid w:val="00CF174C"/>
    <w:rsid w:val="00CF6A79"/>
    <w:rsid w:val="00CF6BDE"/>
    <w:rsid w:val="00D00994"/>
    <w:rsid w:val="00D05714"/>
    <w:rsid w:val="00D13080"/>
    <w:rsid w:val="00D232BB"/>
    <w:rsid w:val="00D25735"/>
    <w:rsid w:val="00D26043"/>
    <w:rsid w:val="00D2741E"/>
    <w:rsid w:val="00D27497"/>
    <w:rsid w:val="00D35688"/>
    <w:rsid w:val="00D35FEE"/>
    <w:rsid w:val="00D37724"/>
    <w:rsid w:val="00D411B1"/>
    <w:rsid w:val="00D4302F"/>
    <w:rsid w:val="00D44D7E"/>
    <w:rsid w:val="00D44F81"/>
    <w:rsid w:val="00D50A34"/>
    <w:rsid w:val="00D513D5"/>
    <w:rsid w:val="00D5280A"/>
    <w:rsid w:val="00D6098D"/>
    <w:rsid w:val="00D60FA8"/>
    <w:rsid w:val="00D625C4"/>
    <w:rsid w:val="00D63445"/>
    <w:rsid w:val="00D65A1F"/>
    <w:rsid w:val="00D66018"/>
    <w:rsid w:val="00D66030"/>
    <w:rsid w:val="00D702F9"/>
    <w:rsid w:val="00D725EF"/>
    <w:rsid w:val="00D7658E"/>
    <w:rsid w:val="00D76C59"/>
    <w:rsid w:val="00D76F27"/>
    <w:rsid w:val="00D778AA"/>
    <w:rsid w:val="00D82F11"/>
    <w:rsid w:val="00D86F11"/>
    <w:rsid w:val="00D90F93"/>
    <w:rsid w:val="00D91034"/>
    <w:rsid w:val="00D92002"/>
    <w:rsid w:val="00D9365C"/>
    <w:rsid w:val="00D95540"/>
    <w:rsid w:val="00DA0E64"/>
    <w:rsid w:val="00DA2023"/>
    <w:rsid w:val="00DA3FFB"/>
    <w:rsid w:val="00DA4974"/>
    <w:rsid w:val="00DA4CED"/>
    <w:rsid w:val="00DB2758"/>
    <w:rsid w:val="00DB5A57"/>
    <w:rsid w:val="00DB5E82"/>
    <w:rsid w:val="00DC0AF2"/>
    <w:rsid w:val="00DC1BE4"/>
    <w:rsid w:val="00DC4CD0"/>
    <w:rsid w:val="00DC514E"/>
    <w:rsid w:val="00DD0688"/>
    <w:rsid w:val="00DD1F4B"/>
    <w:rsid w:val="00DD50F1"/>
    <w:rsid w:val="00DD620D"/>
    <w:rsid w:val="00DE1DA4"/>
    <w:rsid w:val="00DE5B5F"/>
    <w:rsid w:val="00DE7223"/>
    <w:rsid w:val="00DF2363"/>
    <w:rsid w:val="00DF4FEB"/>
    <w:rsid w:val="00DF5806"/>
    <w:rsid w:val="00DF6309"/>
    <w:rsid w:val="00DF77A6"/>
    <w:rsid w:val="00DF7F6A"/>
    <w:rsid w:val="00E00BC8"/>
    <w:rsid w:val="00E06CFF"/>
    <w:rsid w:val="00E15E0A"/>
    <w:rsid w:val="00E15E32"/>
    <w:rsid w:val="00E17523"/>
    <w:rsid w:val="00E20858"/>
    <w:rsid w:val="00E21D05"/>
    <w:rsid w:val="00E23104"/>
    <w:rsid w:val="00E24A31"/>
    <w:rsid w:val="00E25AA0"/>
    <w:rsid w:val="00E27493"/>
    <w:rsid w:val="00E330BA"/>
    <w:rsid w:val="00E33A7D"/>
    <w:rsid w:val="00E40188"/>
    <w:rsid w:val="00E4077C"/>
    <w:rsid w:val="00E40FCB"/>
    <w:rsid w:val="00E459E0"/>
    <w:rsid w:val="00E45C32"/>
    <w:rsid w:val="00E47A05"/>
    <w:rsid w:val="00E5266D"/>
    <w:rsid w:val="00E55A6D"/>
    <w:rsid w:val="00E62CC0"/>
    <w:rsid w:val="00E65C33"/>
    <w:rsid w:val="00E670E2"/>
    <w:rsid w:val="00E67506"/>
    <w:rsid w:val="00E702E2"/>
    <w:rsid w:val="00E71948"/>
    <w:rsid w:val="00E73F09"/>
    <w:rsid w:val="00E779FD"/>
    <w:rsid w:val="00E8141A"/>
    <w:rsid w:val="00E8270C"/>
    <w:rsid w:val="00E841BA"/>
    <w:rsid w:val="00E91C5F"/>
    <w:rsid w:val="00E931E2"/>
    <w:rsid w:val="00E952F1"/>
    <w:rsid w:val="00E963CB"/>
    <w:rsid w:val="00E97575"/>
    <w:rsid w:val="00EA001B"/>
    <w:rsid w:val="00EA161E"/>
    <w:rsid w:val="00EA1CC5"/>
    <w:rsid w:val="00EA3548"/>
    <w:rsid w:val="00EB0BCB"/>
    <w:rsid w:val="00EB6E2B"/>
    <w:rsid w:val="00EC2901"/>
    <w:rsid w:val="00EC3260"/>
    <w:rsid w:val="00EC3B1D"/>
    <w:rsid w:val="00EC6696"/>
    <w:rsid w:val="00ED0510"/>
    <w:rsid w:val="00ED465B"/>
    <w:rsid w:val="00ED7E64"/>
    <w:rsid w:val="00EE3026"/>
    <w:rsid w:val="00EE3AA8"/>
    <w:rsid w:val="00EE3CB2"/>
    <w:rsid w:val="00EF091A"/>
    <w:rsid w:val="00EF1067"/>
    <w:rsid w:val="00EF40CD"/>
    <w:rsid w:val="00EF477C"/>
    <w:rsid w:val="00EF4CCC"/>
    <w:rsid w:val="00EF6149"/>
    <w:rsid w:val="00F10A93"/>
    <w:rsid w:val="00F1106F"/>
    <w:rsid w:val="00F11270"/>
    <w:rsid w:val="00F134E7"/>
    <w:rsid w:val="00F1380D"/>
    <w:rsid w:val="00F13B55"/>
    <w:rsid w:val="00F15867"/>
    <w:rsid w:val="00F17F0D"/>
    <w:rsid w:val="00F30A1D"/>
    <w:rsid w:val="00F3118B"/>
    <w:rsid w:val="00F320F2"/>
    <w:rsid w:val="00F326EF"/>
    <w:rsid w:val="00F32903"/>
    <w:rsid w:val="00F33F92"/>
    <w:rsid w:val="00F353C2"/>
    <w:rsid w:val="00F36A46"/>
    <w:rsid w:val="00F44766"/>
    <w:rsid w:val="00F459BF"/>
    <w:rsid w:val="00F47C7D"/>
    <w:rsid w:val="00F50CCB"/>
    <w:rsid w:val="00F5201B"/>
    <w:rsid w:val="00F53A7C"/>
    <w:rsid w:val="00F570D6"/>
    <w:rsid w:val="00F63367"/>
    <w:rsid w:val="00F63FD8"/>
    <w:rsid w:val="00F66F9E"/>
    <w:rsid w:val="00F67D77"/>
    <w:rsid w:val="00F70A17"/>
    <w:rsid w:val="00F70B81"/>
    <w:rsid w:val="00F737A3"/>
    <w:rsid w:val="00F75DE7"/>
    <w:rsid w:val="00F80876"/>
    <w:rsid w:val="00F80B88"/>
    <w:rsid w:val="00F80D95"/>
    <w:rsid w:val="00F80E2B"/>
    <w:rsid w:val="00F81FFE"/>
    <w:rsid w:val="00F84665"/>
    <w:rsid w:val="00F86AD8"/>
    <w:rsid w:val="00F86E60"/>
    <w:rsid w:val="00F93A59"/>
    <w:rsid w:val="00F95CD7"/>
    <w:rsid w:val="00F9679A"/>
    <w:rsid w:val="00FA1A02"/>
    <w:rsid w:val="00FA4985"/>
    <w:rsid w:val="00FA50DE"/>
    <w:rsid w:val="00FA6EA9"/>
    <w:rsid w:val="00FB316A"/>
    <w:rsid w:val="00FB3B24"/>
    <w:rsid w:val="00FB518F"/>
    <w:rsid w:val="00FC4038"/>
    <w:rsid w:val="00FC40D4"/>
    <w:rsid w:val="00FC53E3"/>
    <w:rsid w:val="00FD12F2"/>
    <w:rsid w:val="00FD1BF2"/>
    <w:rsid w:val="00FD1FD5"/>
    <w:rsid w:val="00FD34BA"/>
    <w:rsid w:val="00FD3B60"/>
    <w:rsid w:val="00FD443F"/>
    <w:rsid w:val="00FD55FE"/>
    <w:rsid w:val="00FD6D70"/>
    <w:rsid w:val="00FD7055"/>
    <w:rsid w:val="00FD73D7"/>
    <w:rsid w:val="00FD7A90"/>
    <w:rsid w:val="00FE03C5"/>
    <w:rsid w:val="00FE0B6F"/>
    <w:rsid w:val="00FE16B9"/>
    <w:rsid w:val="00FE2D12"/>
    <w:rsid w:val="00FE36BB"/>
    <w:rsid w:val="00FE4686"/>
    <w:rsid w:val="00FE4A9F"/>
    <w:rsid w:val="00FE65D5"/>
    <w:rsid w:val="00FE6960"/>
    <w:rsid w:val="00FF09E5"/>
    <w:rsid w:val="00FF0EDE"/>
    <w:rsid w:val="00FF29AE"/>
    <w:rsid w:val="00FF5E2B"/>
    <w:rsid w:val="00FF60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02F"/>
    <w:rPr>
      <w:sz w:val="24"/>
      <w:szCs w:val="24"/>
    </w:rPr>
  </w:style>
  <w:style w:type="paragraph" w:styleId="Heading1">
    <w:name w:val="heading 1"/>
    <w:basedOn w:val="Normal"/>
    <w:next w:val="Normal"/>
    <w:link w:val="Heading1Char"/>
    <w:uiPriority w:val="99"/>
    <w:qFormat/>
    <w:rsid w:val="0021299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66BB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97247"/>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25C0"/>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266BBD"/>
    <w:rPr>
      <w:rFonts w:ascii="Arial" w:hAnsi="Arial" w:cs="Arial"/>
      <w:b/>
      <w:bCs/>
      <w:i/>
      <w:iCs/>
      <w:sz w:val="28"/>
      <w:szCs w:val="28"/>
      <w:lang w:val="en-US" w:eastAsia="en-US" w:bidi="ar-SA"/>
    </w:rPr>
  </w:style>
  <w:style w:type="character" w:customStyle="1" w:styleId="Heading3Char">
    <w:name w:val="Heading 3 Char"/>
    <w:basedOn w:val="DefaultParagraphFont"/>
    <w:link w:val="Heading3"/>
    <w:uiPriority w:val="99"/>
    <w:locked/>
    <w:rsid w:val="00126D46"/>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2A2A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25C0"/>
    <w:rPr>
      <w:rFonts w:cs="Times New Roman"/>
      <w:sz w:val="2"/>
    </w:rPr>
  </w:style>
  <w:style w:type="paragraph" w:styleId="Header">
    <w:name w:val="header"/>
    <w:basedOn w:val="Normal"/>
    <w:link w:val="HeaderChar"/>
    <w:uiPriority w:val="99"/>
    <w:rsid w:val="002C2CDB"/>
    <w:pPr>
      <w:tabs>
        <w:tab w:val="center" w:pos="4320"/>
        <w:tab w:val="right" w:pos="8640"/>
      </w:tabs>
    </w:pPr>
  </w:style>
  <w:style w:type="character" w:customStyle="1" w:styleId="HeaderChar">
    <w:name w:val="Header Char"/>
    <w:basedOn w:val="DefaultParagraphFont"/>
    <w:link w:val="Header"/>
    <w:uiPriority w:val="99"/>
    <w:semiHidden/>
    <w:locked/>
    <w:rsid w:val="000125C0"/>
    <w:rPr>
      <w:rFonts w:cs="Times New Roman"/>
      <w:sz w:val="24"/>
      <w:szCs w:val="24"/>
    </w:rPr>
  </w:style>
  <w:style w:type="paragraph" w:styleId="Footer">
    <w:name w:val="footer"/>
    <w:basedOn w:val="Normal"/>
    <w:link w:val="FooterChar"/>
    <w:uiPriority w:val="99"/>
    <w:rsid w:val="002C2CDB"/>
    <w:pPr>
      <w:tabs>
        <w:tab w:val="center" w:pos="4320"/>
        <w:tab w:val="right" w:pos="8640"/>
      </w:tabs>
    </w:pPr>
  </w:style>
  <w:style w:type="character" w:customStyle="1" w:styleId="FooterChar">
    <w:name w:val="Footer Char"/>
    <w:basedOn w:val="DefaultParagraphFont"/>
    <w:link w:val="Footer"/>
    <w:uiPriority w:val="99"/>
    <w:semiHidden/>
    <w:locked/>
    <w:rsid w:val="000125C0"/>
    <w:rPr>
      <w:rFonts w:cs="Times New Roman"/>
      <w:sz w:val="24"/>
      <w:szCs w:val="24"/>
    </w:rPr>
  </w:style>
  <w:style w:type="character" w:styleId="PageNumber">
    <w:name w:val="page number"/>
    <w:basedOn w:val="DefaultParagraphFont"/>
    <w:uiPriority w:val="99"/>
    <w:rsid w:val="002C2CDB"/>
    <w:rPr>
      <w:rFonts w:cs="Times New Roman"/>
    </w:rPr>
  </w:style>
  <w:style w:type="paragraph" w:styleId="TOC1">
    <w:name w:val="toc 1"/>
    <w:basedOn w:val="Normal"/>
    <w:next w:val="Normal"/>
    <w:autoRedefine/>
    <w:uiPriority w:val="99"/>
    <w:semiHidden/>
    <w:rsid w:val="00A43496"/>
  </w:style>
  <w:style w:type="paragraph" w:styleId="TOC3">
    <w:name w:val="toc 3"/>
    <w:basedOn w:val="Normal"/>
    <w:next w:val="Normal"/>
    <w:autoRedefine/>
    <w:uiPriority w:val="99"/>
    <w:semiHidden/>
    <w:rsid w:val="00FE4686"/>
    <w:pPr>
      <w:tabs>
        <w:tab w:val="right" w:leader="dot" w:pos="8630"/>
      </w:tabs>
      <w:ind w:left="480"/>
    </w:pPr>
    <w:rPr>
      <w:noProof/>
    </w:rPr>
  </w:style>
  <w:style w:type="character" w:styleId="Hyperlink">
    <w:name w:val="Hyperlink"/>
    <w:basedOn w:val="DefaultParagraphFont"/>
    <w:uiPriority w:val="99"/>
    <w:rsid w:val="00A43496"/>
    <w:rPr>
      <w:rFonts w:cs="Times New Roman"/>
      <w:color w:val="0000FF"/>
      <w:u w:val="single"/>
    </w:rPr>
  </w:style>
  <w:style w:type="paragraph" w:styleId="Title">
    <w:name w:val="Title"/>
    <w:basedOn w:val="Normal"/>
    <w:link w:val="TitleChar"/>
    <w:uiPriority w:val="99"/>
    <w:qFormat/>
    <w:rsid w:val="004904C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0125C0"/>
    <w:rPr>
      <w:rFonts w:ascii="Cambria" w:hAnsi="Cambria" w:cs="Times New Roman"/>
      <w:b/>
      <w:bCs/>
      <w:kern w:val="28"/>
      <w:sz w:val="32"/>
      <w:szCs w:val="32"/>
    </w:rPr>
  </w:style>
  <w:style w:type="table" w:styleId="TableGrid">
    <w:name w:val="Table Grid"/>
    <w:basedOn w:val="TableNormal"/>
    <w:uiPriority w:val="99"/>
    <w:rsid w:val="00B80F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B80F63"/>
    <w:rPr>
      <w:rFonts w:cs="Times New Roman"/>
      <w:sz w:val="16"/>
      <w:szCs w:val="16"/>
    </w:rPr>
  </w:style>
  <w:style w:type="paragraph" w:styleId="CommentText">
    <w:name w:val="annotation text"/>
    <w:basedOn w:val="Normal"/>
    <w:link w:val="CommentTextChar"/>
    <w:uiPriority w:val="99"/>
    <w:rsid w:val="00B80F63"/>
    <w:rPr>
      <w:sz w:val="20"/>
      <w:szCs w:val="20"/>
    </w:rPr>
  </w:style>
  <w:style w:type="character" w:customStyle="1" w:styleId="CommentTextChar">
    <w:name w:val="Comment Text Char"/>
    <w:basedOn w:val="DefaultParagraphFont"/>
    <w:link w:val="CommentText"/>
    <w:uiPriority w:val="99"/>
    <w:locked/>
    <w:rsid w:val="000125C0"/>
    <w:rPr>
      <w:rFonts w:cs="Times New Roman"/>
      <w:sz w:val="20"/>
      <w:szCs w:val="20"/>
    </w:rPr>
  </w:style>
  <w:style w:type="paragraph" w:styleId="List">
    <w:name w:val="List"/>
    <w:basedOn w:val="Normal"/>
    <w:uiPriority w:val="99"/>
    <w:rsid w:val="007A5813"/>
    <w:pPr>
      <w:ind w:left="360" w:hanging="360"/>
    </w:pPr>
  </w:style>
  <w:style w:type="paragraph" w:styleId="List2">
    <w:name w:val="List 2"/>
    <w:basedOn w:val="Normal"/>
    <w:uiPriority w:val="99"/>
    <w:rsid w:val="007A5813"/>
    <w:pPr>
      <w:ind w:left="720" w:hanging="360"/>
    </w:pPr>
  </w:style>
  <w:style w:type="paragraph" w:styleId="ListNumber">
    <w:name w:val="List Number"/>
    <w:basedOn w:val="Normal"/>
    <w:uiPriority w:val="99"/>
    <w:rsid w:val="007A5813"/>
    <w:pPr>
      <w:tabs>
        <w:tab w:val="num" w:pos="360"/>
      </w:tabs>
      <w:ind w:left="360" w:hanging="360"/>
    </w:pPr>
  </w:style>
  <w:style w:type="paragraph" w:styleId="TOC2">
    <w:name w:val="toc 2"/>
    <w:basedOn w:val="Normal"/>
    <w:next w:val="Normal"/>
    <w:autoRedefine/>
    <w:uiPriority w:val="99"/>
    <w:semiHidden/>
    <w:rsid w:val="009730A6"/>
    <w:pPr>
      <w:ind w:left="240"/>
    </w:pPr>
  </w:style>
  <w:style w:type="paragraph" w:styleId="CommentSubject">
    <w:name w:val="annotation subject"/>
    <w:basedOn w:val="CommentText"/>
    <w:next w:val="CommentText"/>
    <w:link w:val="CommentSubjectChar"/>
    <w:uiPriority w:val="99"/>
    <w:semiHidden/>
    <w:rsid w:val="00D95540"/>
    <w:rPr>
      <w:b/>
      <w:bCs/>
    </w:rPr>
  </w:style>
  <w:style w:type="character" w:customStyle="1" w:styleId="CommentSubjectChar">
    <w:name w:val="Comment Subject Char"/>
    <w:basedOn w:val="CommentTextChar"/>
    <w:link w:val="CommentSubject"/>
    <w:uiPriority w:val="99"/>
    <w:semiHidden/>
    <w:locked/>
    <w:rsid w:val="000125C0"/>
    <w:rPr>
      <w:b/>
      <w:bCs/>
    </w:rPr>
  </w:style>
  <w:style w:type="character" w:styleId="FollowedHyperlink">
    <w:name w:val="FollowedHyperlink"/>
    <w:basedOn w:val="DefaultParagraphFont"/>
    <w:uiPriority w:val="99"/>
    <w:rsid w:val="00A628A6"/>
    <w:rPr>
      <w:rFonts w:cs="Times New Roman"/>
      <w:color w:val="606420"/>
      <w:u w:val="single"/>
    </w:rPr>
  </w:style>
  <w:style w:type="paragraph" w:styleId="PlainText">
    <w:name w:val="Plain Text"/>
    <w:basedOn w:val="Normal"/>
    <w:link w:val="PlainTextChar"/>
    <w:uiPriority w:val="99"/>
    <w:rsid w:val="005238B4"/>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125C0"/>
    <w:rPr>
      <w:rFonts w:ascii="Courier New" w:hAnsi="Courier New" w:cs="Courier New"/>
      <w:sz w:val="20"/>
      <w:szCs w:val="20"/>
    </w:rPr>
  </w:style>
  <w:style w:type="paragraph" w:styleId="BodyText">
    <w:name w:val="Body Text"/>
    <w:basedOn w:val="Normal"/>
    <w:link w:val="BodyTextChar"/>
    <w:uiPriority w:val="99"/>
    <w:rsid w:val="004C04B8"/>
    <w:pPr>
      <w:spacing w:after="120"/>
    </w:pPr>
  </w:style>
  <w:style w:type="character" w:customStyle="1" w:styleId="BodyTextChar">
    <w:name w:val="Body Text Char"/>
    <w:basedOn w:val="DefaultParagraphFont"/>
    <w:link w:val="BodyText"/>
    <w:uiPriority w:val="99"/>
    <w:semiHidden/>
    <w:locked/>
    <w:rsid w:val="000125C0"/>
    <w:rPr>
      <w:rFonts w:cs="Times New Roman"/>
      <w:sz w:val="24"/>
      <w:szCs w:val="24"/>
    </w:rPr>
  </w:style>
  <w:style w:type="paragraph" w:styleId="Revision">
    <w:name w:val="Revision"/>
    <w:hidden/>
    <w:uiPriority w:val="99"/>
    <w:semiHidden/>
    <w:rsid w:val="006067A6"/>
    <w:rPr>
      <w:sz w:val="24"/>
      <w:szCs w:val="24"/>
    </w:rPr>
  </w:style>
</w:styles>
</file>

<file path=word/webSettings.xml><?xml version="1.0" encoding="utf-8"?>
<w:webSettings xmlns:r="http://schemas.openxmlformats.org/officeDocument/2006/relationships" xmlns:w="http://schemas.openxmlformats.org/wordprocessingml/2006/main">
  <w:divs>
    <w:div w:id="1067074474">
      <w:marLeft w:val="0"/>
      <w:marRight w:val="0"/>
      <w:marTop w:val="0"/>
      <w:marBottom w:val="0"/>
      <w:divBdr>
        <w:top w:val="none" w:sz="0" w:space="0" w:color="auto"/>
        <w:left w:val="none" w:sz="0" w:space="0" w:color="auto"/>
        <w:bottom w:val="none" w:sz="0" w:space="0" w:color="auto"/>
        <w:right w:val="none" w:sz="0" w:space="0" w:color="auto"/>
      </w:divBdr>
      <w:divsChild>
        <w:div w:id="1067074470">
          <w:marLeft w:val="0"/>
          <w:marRight w:val="0"/>
          <w:marTop w:val="0"/>
          <w:marBottom w:val="0"/>
          <w:divBdr>
            <w:top w:val="none" w:sz="0" w:space="0" w:color="auto"/>
            <w:left w:val="none" w:sz="0" w:space="0" w:color="auto"/>
            <w:bottom w:val="none" w:sz="0" w:space="0" w:color="auto"/>
            <w:right w:val="none" w:sz="0" w:space="0" w:color="auto"/>
          </w:divBdr>
          <w:divsChild>
            <w:div w:id="1067074467">
              <w:marLeft w:val="0"/>
              <w:marRight w:val="0"/>
              <w:marTop w:val="0"/>
              <w:marBottom w:val="0"/>
              <w:divBdr>
                <w:top w:val="none" w:sz="0" w:space="0" w:color="auto"/>
                <w:left w:val="none" w:sz="0" w:space="0" w:color="auto"/>
                <w:bottom w:val="none" w:sz="0" w:space="0" w:color="auto"/>
                <w:right w:val="none" w:sz="0" w:space="0" w:color="auto"/>
              </w:divBdr>
            </w:div>
            <w:div w:id="1067074468">
              <w:marLeft w:val="0"/>
              <w:marRight w:val="0"/>
              <w:marTop w:val="0"/>
              <w:marBottom w:val="0"/>
              <w:divBdr>
                <w:top w:val="none" w:sz="0" w:space="0" w:color="auto"/>
                <w:left w:val="none" w:sz="0" w:space="0" w:color="auto"/>
                <w:bottom w:val="none" w:sz="0" w:space="0" w:color="auto"/>
                <w:right w:val="none" w:sz="0" w:space="0" w:color="auto"/>
              </w:divBdr>
            </w:div>
            <w:div w:id="1067074469">
              <w:marLeft w:val="0"/>
              <w:marRight w:val="0"/>
              <w:marTop w:val="0"/>
              <w:marBottom w:val="0"/>
              <w:divBdr>
                <w:top w:val="none" w:sz="0" w:space="0" w:color="auto"/>
                <w:left w:val="none" w:sz="0" w:space="0" w:color="auto"/>
                <w:bottom w:val="none" w:sz="0" w:space="0" w:color="auto"/>
                <w:right w:val="none" w:sz="0" w:space="0" w:color="auto"/>
              </w:divBdr>
            </w:div>
            <w:div w:id="1067074471">
              <w:marLeft w:val="0"/>
              <w:marRight w:val="0"/>
              <w:marTop w:val="0"/>
              <w:marBottom w:val="0"/>
              <w:divBdr>
                <w:top w:val="none" w:sz="0" w:space="0" w:color="auto"/>
                <w:left w:val="none" w:sz="0" w:space="0" w:color="auto"/>
                <w:bottom w:val="none" w:sz="0" w:space="0" w:color="auto"/>
                <w:right w:val="none" w:sz="0" w:space="0" w:color="auto"/>
              </w:divBdr>
            </w:div>
            <w:div w:id="1067074472">
              <w:marLeft w:val="0"/>
              <w:marRight w:val="0"/>
              <w:marTop w:val="0"/>
              <w:marBottom w:val="0"/>
              <w:divBdr>
                <w:top w:val="none" w:sz="0" w:space="0" w:color="auto"/>
                <w:left w:val="none" w:sz="0" w:space="0" w:color="auto"/>
                <w:bottom w:val="none" w:sz="0" w:space="0" w:color="auto"/>
                <w:right w:val="none" w:sz="0" w:space="0" w:color="auto"/>
              </w:divBdr>
            </w:div>
            <w:div w:id="1067074473">
              <w:marLeft w:val="0"/>
              <w:marRight w:val="0"/>
              <w:marTop w:val="0"/>
              <w:marBottom w:val="0"/>
              <w:divBdr>
                <w:top w:val="none" w:sz="0" w:space="0" w:color="auto"/>
                <w:left w:val="none" w:sz="0" w:space="0" w:color="auto"/>
                <w:bottom w:val="none" w:sz="0" w:space="0" w:color="auto"/>
                <w:right w:val="none" w:sz="0" w:space="0" w:color="auto"/>
              </w:divBdr>
            </w:div>
            <w:div w:id="1067074475">
              <w:marLeft w:val="0"/>
              <w:marRight w:val="0"/>
              <w:marTop w:val="0"/>
              <w:marBottom w:val="0"/>
              <w:divBdr>
                <w:top w:val="none" w:sz="0" w:space="0" w:color="auto"/>
                <w:left w:val="none" w:sz="0" w:space="0" w:color="auto"/>
                <w:bottom w:val="none" w:sz="0" w:space="0" w:color="auto"/>
                <w:right w:val="none" w:sz="0" w:space="0" w:color="auto"/>
              </w:divBdr>
            </w:div>
            <w:div w:id="1067074476">
              <w:marLeft w:val="0"/>
              <w:marRight w:val="0"/>
              <w:marTop w:val="0"/>
              <w:marBottom w:val="0"/>
              <w:divBdr>
                <w:top w:val="none" w:sz="0" w:space="0" w:color="auto"/>
                <w:left w:val="none" w:sz="0" w:space="0" w:color="auto"/>
                <w:bottom w:val="none" w:sz="0" w:space="0" w:color="auto"/>
                <w:right w:val="none" w:sz="0" w:space="0" w:color="auto"/>
              </w:divBdr>
            </w:div>
            <w:div w:id="1067074477">
              <w:marLeft w:val="0"/>
              <w:marRight w:val="0"/>
              <w:marTop w:val="0"/>
              <w:marBottom w:val="0"/>
              <w:divBdr>
                <w:top w:val="none" w:sz="0" w:space="0" w:color="auto"/>
                <w:left w:val="none" w:sz="0" w:space="0" w:color="auto"/>
                <w:bottom w:val="none" w:sz="0" w:space="0" w:color="auto"/>
                <w:right w:val="none" w:sz="0" w:space="0" w:color="auto"/>
              </w:divBdr>
            </w:div>
            <w:div w:id="1067074478">
              <w:marLeft w:val="0"/>
              <w:marRight w:val="0"/>
              <w:marTop w:val="0"/>
              <w:marBottom w:val="0"/>
              <w:divBdr>
                <w:top w:val="none" w:sz="0" w:space="0" w:color="auto"/>
                <w:left w:val="none" w:sz="0" w:space="0" w:color="auto"/>
                <w:bottom w:val="none" w:sz="0" w:space="0" w:color="auto"/>
                <w:right w:val="none" w:sz="0" w:space="0" w:color="auto"/>
              </w:divBdr>
            </w:div>
            <w:div w:id="1067074479">
              <w:marLeft w:val="0"/>
              <w:marRight w:val="0"/>
              <w:marTop w:val="0"/>
              <w:marBottom w:val="0"/>
              <w:divBdr>
                <w:top w:val="none" w:sz="0" w:space="0" w:color="auto"/>
                <w:left w:val="none" w:sz="0" w:space="0" w:color="auto"/>
                <w:bottom w:val="none" w:sz="0" w:space="0" w:color="auto"/>
                <w:right w:val="none" w:sz="0" w:space="0" w:color="auto"/>
              </w:divBdr>
            </w:div>
            <w:div w:id="1067074480">
              <w:marLeft w:val="0"/>
              <w:marRight w:val="0"/>
              <w:marTop w:val="0"/>
              <w:marBottom w:val="0"/>
              <w:divBdr>
                <w:top w:val="none" w:sz="0" w:space="0" w:color="auto"/>
                <w:left w:val="none" w:sz="0" w:space="0" w:color="auto"/>
                <w:bottom w:val="none" w:sz="0" w:space="0" w:color="auto"/>
                <w:right w:val="none" w:sz="0" w:space="0" w:color="auto"/>
              </w:divBdr>
            </w:div>
            <w:div w:id="10670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ohlford.John@bl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LTSPRSurveyQuestions@bl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oltsinfo@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12</Pages>
  <Words>797</Words>
  <Characters>4546</Characters>
  <Application>Microsoft Office Outlook</Application>
  <DocSecurity>0</DocSecurity>
  <Lines>0</Lines>
  <Paragraphs>0</Paragraphs>
  <ScaleCrop>false</ScaleCrop>
  <Company>Bureau of Labor Statistics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Review Orientation</dc:title>
  <dc:subject/>
  <dc:creator>haughton_d</dc:creator>
  <cp:keywords/>
  <dc:description/>
  <cp:lastModifiedBy>ECN USER</cp:lastModifiedBy>
  <cp:revision>6</cp:revision>
  <cp:lastPrinted>2009-11-09T20:36:00Z</cp:lastPrinted>
  <dcterms:created xsi:type="dcterms:W3CDTF">2009-11-12T15:10:00Z</dcterms:created>
  <dcterms:modified xsi:type="dcterms:W3CDTF">2009-11-13T19:03:00Z</dcterms:modified>
</cp:coreProperties>
</file>