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C12" w:rsidRPr="00EF4212" w:rsidRDefault="00311C12" w:rsidP="00FF53E9">
      <w:pPr>
        <w:pStyle w:val="Heading1"/>
      </w:pPr>
      <w:r>
        <w:t>FedCASIC Feedback Survey</w:t>
      </w:r>
    </w:p>
    <w:p w:rsidR="00311C12" w:rsidRPr="00E659E2" w:rsidRDefault="00311C12" w:rsidP="00FF53E9">
      <w:pPr>
        <w:pStyle w:val="Heading1"/>
      </w:pPr>
      <w:r w:rsidRPr="00E659E2">
        <w:t>Survey Invitation Email</w:t>
      </w:r>
    </w:p>
    <w:p w:rsidR="00311C12" w:rsidRPr="00843935" w:rsidRDefault="00311C12" w:rsidP="00FF53E9">
      <w:pPr>
        <w:jc w:val="center"/>
        <w:rPr>
          <w:szCs w:val="24"/>
          <w:highlight w:val="red"/>
        </w:rPr>
      </w:pPr>
    </w:p>
    <w:p w:rsidR="00311C12" w:rsidRPr="00843935" w:rsidRDefault="00311C12" w:rsidP="00FF53E9">
      <w:pPr>
        <w:rPr>
          <w:szCs w:val="24"/>
        </w:rPr>
      </w:pPr>
      <w:r w:rsidRPr="00843935">
        <w:rPr>
          <w:szCs w:val="24"/>
        </w:rPr>
        <w:t xml:space="preserve">Subject:  </w:t>
      </w:r>
      <w:r>
        <w:rPr>
          <w:rStyle w:val="msgpreviewtext1"/>
        </w:rPr>
        <w:t>FedCASIC 2011</w:t>
      </w:r>
      <w:r w:rsidRPr="00843935">
        <w:rPr>
          <w:rStyle w:val="msgpreviewtext1"/>
        </w:rPr>
        <w:t xml:space="preserve"> Feedback</w:t>
      </w:r>
    </w:p>
    <w:p w:rsidR="00311C12" w:rsidRPr="00843935" w:rsidRDefault="00311C12" w:rsidP="00FF53E9">
      <w:pPr>
        <w:rPr>
          <w:szCs w:val="24"/>
        </w:rPr>
      </w:pPr>
    </w:p>
    <w:p w:rsidR="00311C12" w:rsidRPr="00843935" w:rsidRDefault="00311C12" w:rsidP="00FF53E9">
      <w:pPr>
        <w:rPr>
          <w:szCs w:val="24"/>
        </w:rPr>
      </w:pPr>
      <w:r w:rsidRPr="00843935">
        <w:rPr>
          <w:rStyle w:val="notranslate"/>
          <w:szCs w:val="24"/>
        </w:rPr>
        <w:t>The organizers of FedCASIC hope you enjoyed this year's confe</w:t>
      </w:r>
      <w:r>
        <w:rPr>
          <w:rStyle w:val="notranslate"/>
          <w:szCs w:val="24"/>
        </w:rPr>
        <w:t>rence.  We had approximately &lt;XX&gt;</w:t>
      </w:r>
      <w:r w:rsidRPr="00843935">
        <w:rPr>
          <w:rStyle w:val="notranslate"/>
          <w:szCs w:val="24"/>
        </w:rPr>
        <w:t xml:space="preserve"> attendees, and a lot of great sessions! </w:t>
      </w:r>
    </w:p>
    <w:p w:rsidR="00311C12" w:rsidRPr="00843935" w:rsidRDefault="00311C12" w:rsidP="00FF53E9">
      <w:pPr>
        <w:rPr>
          <w:szCs w:val="24"/>
        </w:rPr>
      </w:pPr>
    </w:p>
    <w:p w:rsidR="00311C12" w:rsidRPr="00843935" w:rsidRDefault="00311C12" w:rsidP="00FF53E9">
      <w:pPr>
        <w:rPr>
          <w:szCs w:val="24"/>
        </w:rPr>
      </w:pPr>
      <w:r w:rsidRPr="00843935">
        <w:rPr>
          <w:rStyle w:val="notranslate"/>
          <w:szCs w:val="24"/>
        </w:rPr>
        <w:t xml:space="preserve">However, we know there is always room for improvement.  Therefore, we would like to get your feedback to help with planning next year's conference.  Please take a few minutes to complete the survey and give us your comments and suggestions, even if you weren't able to attend this year.  We will consider all the input we get in planning for next year. </w:t>
      </w:r>
    </w:p>
    <w:p w:rsidR="00311C12" w:rsidRPr="00843935" w:rsidRDefault="00311C12" w:rsidP="00FF53E9">
      <w:pPr>
        <w:rPr>
          <w:szCs w:val="24"/>
        </w:rPr>
      </w:pPr>
    </w:p>
    <w:p w:rsidR="00311C12" w:rsidRPr="00843935" w:rsidRDefault="00311C12" w:rsidP="00FF53E9">
      <w:pPr>
        <w:rPr>
          <w:szCs w:val="24"/>
        </w:rPr>
      </w:pPr>
      <w:r w:rsidRPr="00843935">
        <w:rPr>
          <w:rStyle w:val="notranslate"/>
          <w:szCs w:val="24"/>
        </w:rPr>
        <w:t xml:space="preserve">If you have any questions, please contact Jean Fox at Fox.Jean@bls.gov. </w:t>
      </w:r>
    </w:p>
    <w:p w:rsidR="00311C12" w:rsidRPr="00843935" w:rsidRDefault="00311C12" w:rsidP="00FF53E9">
      <w:pPr>
        <w:rPr>
          <w:szCs w:val="24"/>
        </w:rPr>
      </w:pPr>
    </w:p>
    <w:p w:rsidR="00311C12" w:rsidRPr="00843935" w:rsidRDefault="00311C12" w:rsidP="00FF53E9">
      <w:pPr>
        <w:rPr>
          <w:szCs w:val="24"/>
        </w:rPr>
      </w:pPr>
      <w:r w:rsidRPr="00843935">
        <w:rPr>
          <w:rStyle w:val="notranslate"/>
          <w:szCs w:val="24"/>
        </w:rPr>
        <w:t xml:space="preserve">Here is a link to the survey: </w:t>
      </w:r>
    </w:p>
    <w:p w:rsidR="00311C12" w:rsidRPr="00843935" w:rsidRDefault="00311C12" w:rsidP="00FF53E9">
      <w:pPr>
        <w:rPr>
          <w:szCs w:val="24"/>
        </w:rPr>
      </w:pPr>
      <w:r>
        <w:rPr>
          <w:rStyle w:val="notranslate"/>
          <w:szCs w:val="24"/>
        </w:rPr>
        <w:t>&lt;Insert link&gt;</w:t>
      </w:r>
    </w:p>
    <w:p w:rsidR="00311C12" w:rsidRPr="00843935" w:rsidRDefault="00311C12" w:rsidP="00FF53E9">
      <w:pPr>
        <w:rPr>
          <w:szCs w:val="24"/>
        </w:rPr>
      </w:pPr>
    </w:p>
    <w:p w:rsidR="00311C12" w:rsidRDefault="00311C12" w:rsidP="00FF53E9">
      <w:pPr>
        <w:rPr>
          <w:rStyle w:val="notranslate"/>
          <w:szCs w:val="24"/>
        </w:rPr>
      </w:pPr>
      <w:r w:rsidRPr="00843935">
        <w:rPr>
          <w:rStyle w:val="notranslate"/>
          <w:szCs w:val="24"/>
        </w:rPr>
        <w:t xml:space="preserve">If you have any questions or technical problems, please let me know. </w:t>
      </w:r>
    </w:p>
    <w:p w:rsidR="00311C12" w:rsidRDefault="00311C12" w:rsidP="00FF53E9">
      <w:pPr>
        <w:rPr>
          <w:rStyle w:val="notranslate"/>
          <w:szCs w:val="24"/>
        </w:rPr>
      </w:pPr>
    </w:p>
    <w:p w:rsidR="00311C12" w:rsidRPr="00843935" w:rsidRDefault="00311C12" w:rsidP="00FF53E9">
      <w:pPr>
        <w:rPr>
          <w:szCs w:val="24"/>
        </w:rPr>
      </w:pPr>
      <w:r w:rsidRPr="00843935">
        <w:rPr>
          <w:rStyle w:val="notranslate"/>
          <w:szCs w:val="24"/>
        </w:rPr>
        <w:t xml:space="preserve">This link is uniquely tied to this survey and your email address.  Please do not forward this message. </w:t>
      </w:r>
    </w:p>
    <w:p w:rsidR="00311C12" w:rsidRDefault="00311C12" w:rsidP="00FF53E9">
      <w:pPr>
        <w:rPr>
          <w:szCs w:val="24"/>
        </w:rPr>
      </w:pPr>
    </w:p>
    <w:p w:rsidR="00311C12" w:rsidRPr="00843935" w:rsidRDefault="00311C12" w:rsidP="00FF53E9">
      <w:pPr>
        <w:rPr>
          <w:szCs w:val="24"/>
        </w:rPr>
      </w:pPr>
      <w:r w:rsidRPr="00843935">
        <w:rPr>
          <w:rStyle w:val="notranslate"/>
          <w:szCs w:val="24"/>
        </w:rPr>
        <w:t xml:space="preserve">Thanks for your participation! </w:t>
      </w:r>
    </w:p>
    <w:p w:rsidR="00311C12" w:rsidRPr="00843935" w:rsidRDefault="00311C12" w:rsidP="00FF53E9">
      <w:pPr>
        <w:rPr>
          <w:szCs w:val="24"/>
        </w:rPr>
      </w:pPr>
    </w:p>
    <w:p w:rsidR="00311C12" w:rsidRPr="00843935" w:rsidRDefault="00311C12" w:rsidP="00FF53E9">
      <w:pPr>
        <w:rPr>
          <w:szCs w:val="24"/>
        </w:rPr>
      </w:pPr>
      <w:r w:rsidRPr="00843935">
        <w:rPr>
          <w:rStyle w:val="notranslate"/>
          <w:szCs w:val="24"/>
        </w:rPr>
        <w:t xml:space="preserve">Please note: If you do not wish to receive further emails from </w:t>
      </w:r>
      <w:r>
        <w:rPr>
          <w:rStyle w:val="notranslate"/>
          <w:szCs w:val="24"/>
        </w:rPr>
        <w:t>SurveyMonkey</w:t>
      </w:r>
      <w:r w:rsidRPr="00843935">
        <w:rPr>
          <w:rStyle w:val="notranslate"/>
          <w:szCs w:val="24"/>
        </w:rPr>
        <w:t xml:space="preserve">, please click the link below. </w:t>
      </w:r>
    </w:p>
    <w:p w:rsidR="00311C12" w:rsidRDefault="00311C12" w:rsidP="00FF53E9">
      <w:pPr>
        <w:rPr>
          <w:rStyle w:val="notranslate"/>
          <w:szCs w:val="24"/>
        </w:rPr>
      </w:pPr>
      <w:r>
        <w:rPr>
          <w:rStyle w:val="notranslate"/>
          <w:szCs w:val="24"/>
        </w:rPr>
        <w:t>&lt;insert link&gt;</w:t>
      </w:r>
    </w:p>
    <w:p w:rsidR="00311C12" w:rsidRDefault="00311C12" w:rsidP="00FF53E9">
      <w:pPr>
        <w:rPr>
          <w:rStyle w:val="notranslate"/>
          <w:szCs w:val="24"/>
        </w:rPr>
      </w:pPr>
    </w:p>
    <w:p w:rsidR="00311C12" w:rsidRPr="00152BD4" w:rsidRDefault="00311C12" w:rsidP="00FF53E9">
      <w:pPr>
        <w:rPr>
          <w:szCs w:val="24"/>
        </w:rPr>
      </w:pPr>
      <w:r>
        <w:rPr>
          <w:color w:val="000000"/>
          <w:szCs w:val="24"/>
        </w:rPr>
        <w:t>T</w:t>
      </w:r>
      <w:r w:rsidRPr="00FA3DC7">
        <w:rPr>
          <w:color w:val="000000"/>
          <w:szCs w:val="24"/>
        </w:rPr>
        <w:t>his survey is being administered by SurveyMonkey.com and resides on a server outside of the BLS domain.  The BLS cannot guarantee the protection of survey responses and advises against the inclusion of sensitive personal information in any response</w:t>
      </w:r>
      <w:r>
        <w:rPr>
          <w:szCs w:val="24"/>
        </w:rPr>
        <w:t>.</w:t>
      </w:r>
    </w:p>
    <w:p w:rsidR="00311C12" w:rsidRPr="00A7286C" w:rsidRDefault="00311C12" w:rsidP="00FF53E9">
      <w:pPr>
        <w:jc w:val="center"/>
        <w:rPr>
          <w:highlight w:val="red"/>
        </w:rPr>
      </w:pPr>
    </w:p>
    <w:p w:rsidR="00311C12" w:rsidRPr="00A7286C" w:rsidRDefault="00311C12" w:rsidP="00FF53E9">
      <w:pPr>
        <w:jc w:val="center"/>
        <w:rPr>
          <w:highlight w:val="red"/>
        </w:rPr>
      </w:pPr>
    </w:p>
    <w:p w:rsidR="00311C12" w:rsidRDefault="00311C12"/>
    <w:sectPr w:rsidR="00311C12" w:rsidSect="003664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57"/>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53E9"/>
    <w:rsid w:val="00007631"/>
    <w:rsid w:val="00152BD4"/>
    <w:rsid w:val="00311C12"/>
    <w:rsid w:val="00366497"/>
    <w:rsid w:val="00497856"/>
    <w:rsid w:val="00843935"/>
    <w:rsid w:val="009E0206"/>
    <w:rsid w:val="00A7286C"/>
    <w:rsid w:val="00E659E2"/>
    <w:rsid w:val="00EF4212"/>
    <w:rsid w:val="00FA3DC7"/>
    <w:rsid w:val="00FF53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3E9"/>
    <w:rPr>
      <w:rFonts w:ascii="Times New Roman" w:eastAsia="Times New Roman" w:hAnsi="Times New Roman"/>
      <w:sz w:val="24"/>
      <w:szCs w:val="20"/>
    </w:rPr>
  </w:style>
  <w:style w:type="paragraph" w:styleId="Heading1">
    <w:name w:val="heading 1"/>
    <w:basedOn w:val="Normal"/>
    <w:next w:val="Normal"/>
    <w:link w:val="Heading1Char"/>
    <w:uiPriority w:val="99"/>
    <w:qFormat/>
    <w:rsid w:val="00FF53E9"/>
    <w:pPr>
      <w:keepNext/>
      <w:spacing w:before="240" w:after="360"/>
      <w:jc w:val="center"/>
      <w:outlineLvl w:val="0"/>
    </w:pPr>
    <w:rPr>
      <w:rFonts w:ascii="Arial" w:hAnsi="Arial"/>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53E9"/>
    <w:rPr>
      <w:rFonts w:ascii="Arial" w:hAnsi="Arial" w:cs="Times New Roman"/>
      <w:b/>
      <w:sz w:val="20"/>
      <w:szCs w:val="20"/>
    </w:rPr>
  </w:style>
  <w:style w:type="character" w:customStyle="1" w:styleId="msgpreviewtext1">
    <w:name w:val="msgpreviewtext1"/>
    <w:basedOn w:val="DefaultParagraphFont"/>
    <w:uiPriority w:val="99"/>
    <w:rsid w:val="00FF53E9"/>
    <w:rPr>
      <w:rFonts w:ascii="Courier" w:hAnsi="Courier" w:cs="Times New Roman"/>
      <w:sz w:val="24"/>
      <w:szCs w:val="24"/>
    </w:rPr>
  </w:style>
  <w:style w:type="character" w:customStyle="1" w:styleId="notranslate">
    <w:name w:val="notranslate"/>
    <w:basedOn w:val="DefaultParagraphFont"/>
    <w:uiPriority w:val="99"/>
    <w:rsid w:val="00FF53E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191</Words>
  <Characters>1090</Characters>
  <Application>Microsoft Office Outlook</Application>
  <DocSecurity>0</DocSecurity>
  <Lines>0</Lines>
  <Paragraphs>0</Paragraphs>
  <ScaleCrop>false</ScaleCrop>
  <Company>Bureau of Labor Statistics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FedCASIC Feedback Survey</dc:title>
  <dc:subject/>
  <dc:creator>KINCAID_N</dc:creator>
  <cp:keywords/>
  <dc:description/>
  <cp:lastModifiedBy>ECN User</cp:lastModifiedBy>
  <cp:revision>2</cp:revision>
  <dcterms:created xsi:type="dcterms:W3CDTF">2011-04-07T23:08:00Z</dcterms:created>
  <dcterms:modified xsi:type="dcterms:W3CDTF">2011-04-07T23:08:00Z</dcterms:modified>
</cp:coreProperties>
</file>