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93" w:rsidRPr="00550FE5" w:rsidRDefault="00B44893" w:rsidP="00ED4232">
      <w:pPr>
        <w:spacing w:after="0"/>
        <w:rPr>
          <w:rFonts w:ascii="Times New Roman" w:hAnsi="Times New Roman"/>
          <w:b/>
          <w:sz w:val="28"/>
          <w:szCs w:val="28"/>
        </w:rPr>
      </w:pPr>
      <w:r w:rsidRPr="00550FE5">
        <w:rPr>
          <w:rFonts w:ascii="Times New Roman" w:hAnsi="Times New Roman"/>
          <w:b/>
          <w:sz w:val="28"/>
          <w:szCs w:val="28"/>
        </w:rPr>
        <w:t>Attachment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:rsidR="00B44893" w:rsidRDefault="00B44893" w:rsidP="00D65991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B44893" w:rsidRDefault="00B44893" w:rsidP="00D65991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Children’s Heart Health Promotion Tracker</w:t>
      </w:r>
    </w:p>
    <w:p w:rsidR="00B44893" w:rsidRDefault="00B44893" w:rsidP="009D3412">
      <w:pPr>
        <w:pStyle w:val="ColorfulList-Accent11"/>
        <w:spacing w:after="120"/>
        <w:ind w:left="0"/>
        <w:rPr>
          <w:rFonts w:ascii="Times New Roman" w:hAnsi="Times New Roman" w:cs="Times New Roman"/>
          <w:b/>
        </w:rPr>
      </w:pPr>
      <w:r w:rsidRPr="008279BE">
        <w:rPr>
          <w:rFonts w:ascii="Times New Roman" w:hAnsi="Times New Roman" w:cs="Times New Roman"/>
          <w:b/>
        </w:rPr>
        <w:t>Burden Disclosure Statement</w:t>
      </w:r>
    </w:p>
    <w:p w:rsidR="00B44893" w:rsidRDefault="00B44893" w:rsidP="00D65991">
      <w:pPr>
        <w:pStyle w:val="ColorfulList-Accent11"/>
        <w:ind w:left="0"/>
        <w:rPr>
          <w:rFonts w:ascii="Times New Roman" w:hAnsi="Times New Roman" w:cs="Times New Roman"/>
        </w:rPr>
      </w:pPr>
      <w:r w:rsidRPr="005073AE">
        <w:rPr>
          <w:rFonts w:ascii="Times New Roman" w:hAnsi="Times New Roman" w:cs="Times New Roman"/>
        </w:rPr>
        <w:t xml:space="preserve">Public reporting burden for this collection of information is estimated to average </w:t>
      </w:r>
      <w:r>
        <w:rPr>
          <w:rFonts w:ascii="Times New Roman" w:hAnsi="Times New Roman" w:cs="Times New Roman"/>
        </w:rPr>
        <w:t>8</w:t>
      </w:r>
      <w:r w:rsidRPr="005073AE">
        <w:rPr>
          <w:rFonts w:ascii="Times New Roman" w:hAnsi="Times New Roman" w:cs="Times New Roman"/>
        </w:rPr>
        <w:t xml:space="preserve"> minutes per response, including time for reviewing instructions and completing the survey.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(0925-XXX). </w:t>
      </w:r>
    </w:p>
    <w:p w:rsidR="00B44893" w:rsidRPr="00FC48AB" w:rsidRDefault="00B44893" w:rsidP="00D65991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[ENSURE THAT PARENTS WITH MULTIPLE CHILDREN ANSWER FOR ONLY ONE CHILD –SPECIFY AGE BETWEEN 0-7]</w:t>
      </w:r>
    </w:p>
    <w:p w:rsidR="00B44893" w:rsidRDefault="00B44893" w:rsidP="00D65991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D65991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1. </w:t>
      </w:r>
      <w:r>
        <w:rPr>
          <w:rFonts w:ascii="Verdana" w:hAnsi="Verdana" w:cs="Verdana"/>
          <w:sz w:val="20"/>
          <w:szCs w:val="20"/>
        </w:rPr>
        <w:t xml:space="preserve"> What preventable adult health problems can start in childhood</w:t>
      </w:r>
      <w:r w:rsidRPr="00A001BE">
        <w:rPr>
          <w:rFonts w:ascii="Verdana" w:hAnsi="Verdana" w:cs="Verdana"/>
          <w:sz w:val="20"/>
          <w:szCs w:val="20"/>
        </w:rPr>
        <w:t xml:space="preserve">? </w:t>
      </w:r>
      <w:r>
        <w:rPr>
          <w:rFonts w:ascii="Verdana" w:hAnsi="Verdana" w:cs="Verdana"/>
          <w:sz w:val="20"/>
          <w:szCs w:val="20"/>
        </w:rPr>
        <w:t>Please type as many as come to mind.  OPEN ENDED</w:t>
      </w:r>
    </w:p>
    <w:p w:rsidR="00B44893" w:rsidRPr="00FC48AB" w:rsidRDefault="00B44893" w:rsidP="00D65991">
      <w:pPr>
        <w:pStyle w:val="ColorfulList-Accent11"/>
        <w:rPr>
          <w:rFonts w:ascii="Verdana" w:hAnsi="Verdana" w:cs="Verdana"/>
          <w:color w:val="FF0000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1a</w:t>
      </w:r>
      <w:r w:rsidRPr="00A001BE">
        <w:rPr>
          <w:rFonts w:ascii="Verdana" w:hAnsi="Verdana" w:cs="Verdana"/>
          <w:sz w:val="20"/>
          <w:szCs w:val="20"/>
        </w:rPr>
        <w:t>. Which</w:t>
      </w:r>
      <w:r>
        <w:rPr>
          <w:rFonts w:ascii="Verdana" w:hAnsi="Verdana" w:cs="Verdana"/>
          <w:sz w:val="20"/>
          <w:szCs w:val="20"/>
        </w:rPr>
        <w:t xml:space="preserve">, if any, </w:t>
      </w:r>
      <w:r w:rsidRPr="00A001BE">
        <w:rPr>
          <w:rFonts w:ascii="Verdana" w:hAnsi="Verdana" w:cs="Verdana"/>
          <w:sz w:val="20"/>
          <w:szCs w:val="20"/>
        </w:rPr>
        <w:t xml:space="preserve">of </w:t>
      </w:r>
      <w:r>
        <w:rPr>
          <w:rFonts w:ascii="Verdana" w:hAnsi="Verdana" w:cs="Verdana"/>
          <w:sz w:val="20"/>
          <w:szCs w:val="20"/>
        </w:rPr>
        <w:t xml:space="preserve">the </w:t>
      </w:r>
      <w:r w:rsidRPr="00262601">
        <w:rPr>
          <w:rFonts w:ascii="Verdana" w:hAnsi="Verdana" w:cs="Verdana"/>
          <w:sz w:val="20"/>
          <w:szCs w:val="20"/>
        </w:rPr>
        <w:t>following diseases do</w:t>
      </w:r>
      <w:r>
        <w:rPr>
          <w:rFonts w:ascii="Verdana" w:hAnsi="Verdana" w:cs="Verdana"/>
          <w:sz w:val="20"/>
          <w:szCs w:val="20"/>
        </w:rPr>
        <w:t xml:space="preserve"> </w:t>
      </w:r>
      <w:r w:rsidRPr="00A001BE">
        <w:rPr>
          <w:rFonts w:ascii="Verdana" w:hAnsi="Verdana" w:cs="Verdana"/>
          <w:sz w:val="20"/>
          <w:szCs w:val="20"/>
        </w:rPr>
        <w:t>you believe can be prevented by things you do now while your child is young?</w:t>
      </w:r>
      <w:r>
        <w:rPr>
          <w:rFonts w:ascii="Verdana" w:hAnsi="Verdana" w:cs="Verdana"/>
          <w:sz w:val="20"/>
          <w:szCs w:val="20"/>
        </w:rPr>
        <w:t xml:space="preserve"> </w:t>
      </w:r>
      <w:r w:rsidRPr="00A001BE">
        <w:rPr>
          <w:rFonts w:ascii="Verdana" w:hAnsi="Verdana" w:cs="Verdana"/>
          <w:sz w:val="20"/>
          <w:szCs w:val="20"/>
        </w:rPr>
        <w:t>(Select all the apply) (Randomize)</w:t>
      </w:r>
    </w:p>
    <w:p w:rsidR="00B44893" w:rsidRPr="00FC48AB" w:rsidRDefault="00B44893" w:rsidP="00474229">
      <w:pPr>
        <w:pStyle w:val="ColorfulList-Accent11"/>
        <w:numPr>
          <w:ilvl w:val="0"/>
          <w:numId w:val="5"/>
        </w:numPr>
        <w:spacing w:before="240" w:line="276" w:lineRule="auto"/>
        <w:ind w:left="108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Asthma</w:t>
      </w:r>
    </w:p>
    <w:p w:rsidR="00B44893" w:rsidRDefault="00B44893" w:rsidP="00474229">
      <w:pPr>
        <w:pStyle w:val="ColorfulList-Accent11"/>
        <w:numPr>
          <w:ilvl w:val="0"/>
          <w:numId w:val="5"/>
        </w:numPr>
        <w:spacing w:before="240" w:line="276" w:lineRule="auto"/>
        <w:ind w:left="108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Diabetes</w:t>
      </w:r>
    </w:p>
    <w:p w:rsidR="00B44893" w:rsidRDefault="00B44893" w:rsidP="00474229">
      <w:pPr>
        <w:pStyle w:val="ColorfulList-Accent11"/>
        <w:numPr>
          <w:ilvl w:val="0"/>
          <w:numId w:val="5"/>
        </w:numPr>
        <w:spacing w:line="276" w:lineRule="auto"/>
        <w:ind w:left="108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Obesity</w:t>
      </w:r>
    </w:p>
    <w:p w:rsidR="00B44893" w:rsidRDefault="00B44893" w:rsidP="00474229">
      <w:pPr>
        <w:pStyle w:val="ColorfulList-Accent11"/>
        <w:numPr>
          <w:ilvl w:val="0"/>
          <w:numId w:val="5"/>
        </w:numPr>
        <w:spacing w:line="276" w:lineRule="auto"/>
        <w:ind w:left="108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Heart Disease</w:t>
      </w:r>
    </w:p>
    <w:p w:rsidR="00B44893" w:rsidRDefault="00B44893" w:rsidP="00474229">
      <w:pPr>
        <w:pStyle w:val="ColorfulList-Accent11"/>
        <w:numPr>
          <w:ilvl w:val="0"/>
          <w:numId w:val="5"/>
        </w:numPr>
        <w:spacing w:line="276" w:lineRule="auto"/>
        <w:ind w:left="108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Glaucoma</w:t>
      </w:r>
    </w:p>
    <w:p w:rsidR="00B44893" w:rsidRDefault="00B44893" w:rsidP="00474229">
      <w:pPr>
        <w:pStyle w:val="ColorfulList-Accent11"/>
        <w:numPr>
          <w:ilvl w:val="0"/>
          <w:numId w:val="5"/>
        </w:numPr>
        <w:spacing w:line="276" w:lineRule="auto"/>
        <w:ind w:left="1080"/>
        <w:rPr>
          <w:rFonts w:ascii="Verdana" w:hAnsi="Verdana" w:cs="Verdana"/>
          <w:sz w:val="20"/>
          <w:szCs w:val="20"/>
        </w:rPr>
      </w:pPr>
      <w:r w:rsidRPr="009F565C">
        <w:rPr>
          <w:rFonts w:ascii="Verdana" w:hAnsi="Verdana" w:cs="Verdana"/>
          <w:sz w:val="20"/>
          <w:szCs w:val="20"/>
        </w:rPr>
        <w:t>Alzheimer's</w:t>
      </w:r>
    </w:p>
    <w:p w:rsidR="00B44893" w:rsidRDefault="00B44893" w:rsidP="00474229">
      <w:pPr>
        <w:pStyle w:val="ColorfulList-Accent11"/>
        <w:numPr>
          <w:ilvl w:val="0"/>
          <w:numId w:val="5"/>
        </w:numPr>
        <w:spacing w:line="276" w:lineRule="auto"/>
        <w:ind w:left="108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Arthritis</w:t>
      </w:r>
    </w:p>
    <w:p w:rsidR="00B44893" w:rsidRDefault="00B44893" w:rsidP="00474229">
      <w:pPr>
        <w:pStyle w:val="ColorfulList-Accent11"/>
        <w:numPr>
          <w:ilvl w:val="0"/>
          <w:numId w:val="5"/>
        </w:numPr>
        <w:spacing w:line="276" w:lineRule="auto"/>
        <w:ind w:left="108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Other (please specify)</w:t>
      </w:r>
      <w:r>
        <w:rPr>
          <w:rFonts w:ascii="Verdana" w:hAnsi="Verdana" w:cs="Verdana"/>
          <w:sz w:val="20"/>
          <w:szCs w:val="20"/>
        </w:rPr>
        <w:t xml:space="preserve"> OPEN ENDED</w:t>
      </w:r>
    </w:p>
    <w:p w:rsidR="00B44893" w:rsidRDefault="00B44893" w:rsidP="00B454A2">
      <w:pPr>
        <w:pStyle w:val="ColorfulList-Accent11"/>
        <w:ind w:left="360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1b. Please indicate </w:t>
      </w:r>
      <w:r w:rsidRPr="00A001BE">
        <w:rPr>
          <w:rFonts w:ascii="Verdana" w:hAnsi="Verdana" w:cs="Verdana"/>
          <w:sz w:val="20"/>
          <w:szCs w:val="20"/>
        </w:rPr>
        <w:t>how much you believe you can impact your child</w:t>
      </w:r>
      <w:r>
        <w:rPr>
          <w:rFonts w:ascii="Verdana" w:hAnsi="Verdana" w:cs="Verdana"/>
          <w:sz w:val="20"/>
          <w:szCs w:val="20"/>
        </w:rPr>
        <w:t>’</w:t>
      </w:r>
      <w:r w:rsidRPr="00A001BE">
        <w:rPr>
          <w:rFonts w:ascii="Verdana" w:hAnsi="Verdana" w:cs="Verdana"/>
          <w:sz w:val="20"/>
          <w:szCs w:val="20"/>
        </w:rPr>
        <w:t xml:space="preserve">s current risk for </w:t>
      </w:r>
      <w:r>
        <w:rPr>
          <w:rFonts w:ascii="Verdana" w:hAnsi="Verdana" w:cs="Verdana"/>
          <w:sz w:val="20"/>
          <w:szCs w:val="20"/>
        </w:rPr>
        <w:t xml:space="preserve">getting each of the following conditions in the future. </w:t>
      </w:r>
      <w:r w:rsidRPr="00A001BE">
        <w:rPr>
          <w:rFonts w:ascii="Verdana" w:hAnsi="Verdana" w:cs="Verdana"/>
          <w:sz w:val="20"/>
          <w:szCs w:val="20"/>
        </w:rPr>
        <w:t>(Matrix</w:t>
      </w:r>
      <w:r>
        <w:rPr>
          <w:rFonts w:ascii="Verdana" w:hAnsi="Verdana" w:cs="Verdana"/>
          <w:sz w:val="20"/>
          <w:szCs w:val="20"/>
        </w:rPr>
        <w:t>:  a lot, a little or not at all; allow for Don’t Know) (Randomize, Select one for each)</w:t>
      </w:r>
    </w:p>
    <w:p w:rsidR="00B44893" w:rsidRPr="00FC48AB" w:rsidRDefault="00B44893" w:rsidP="009C2532">
      <w:pPr>
        <w:pStyle w:val="ColorfulList-Accent11"/>
        <w:numPr>
          <w:ilvl w:val="0"/>
          <w:numId w:val="38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Asthma</w:t>
      </w:r>
    </w:p>
    <w:p w:rsidR="00B44893" w:rsidRDefault="00B44893" w:rsidP="009C2532">
      <w:pPr>
        <w:pStyle w:val="ColorfulList-Accent11"/>
        <w:numPr>
          <w:ilvl w:val="0"/>
          <w:numId w:val="38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Diabetes</w:t>
      </w:r>
    </w:p>
    <w:p w:rsidR="00B44893" w:rsidRDefault="00B44893" w:rsidP="009C2532">
      <w:pPr>
        <w:pStyle w:val="ColorfulList-Accent11"/>
        <w:numPr>
          <w:ilvl w:val="0"/>
          <w:numId w:val="38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Obesity</w:t>
      </w:r>
    </w:p>
    <w:p w:rsidR="00B44893" w:rsidRDefault="00B44893" w:rsidP="009C2532">
      <w:pPr>
        <w:pStyle w:val="ColorfulList-Accent11"/>
        <w:numPr>
          <w:ilvl w:val="0"/>
          <w:numId w:val="38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Heart Disease</w:t>
      </w:r>
    </w:p>
    <w:p w:rsidR="00B44893" w:rsidRDefault="00B44893" w:rsidP="009C2532">
      <w:pPr>
        <w:pStyle w:val="ColorfulList-Accent11"/>
        <w:numPr>
          <w:ilvl w:val="0"/>
          <w:numId w:val="38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Glaucoma</w:t>
      </w:r>
    </w:p>
    <w:p w:rsidR="00B44893" w:rsidRDefault="00B44893" w:rsidP="009C2532">
      <w:pPr>
        <w:pStyle w:val="ColorfulList-Accent11"/>
        <w:numPr>
          <w:ilvl w:val="0"/>
          <w:numId w:val="38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9F565C">
        <w:rPr>
          <w:rFonts w:ascii="Verdana" w:hAnsi="Verdana" w:cs="Verdana"/>
          <w:sz w:val="20"/>
          <w:szCs w:val="20"/>
        </w:rPr>
        <w:t>Alzheimer's</w:t>
      </w:r>
    </w:p>
    <w:p w:rsidR="00B44893" w:rsidRDefault="00B44893" w:rsidP="009C2532">
      <w:pPr>
        <w:pStyle w:val="ColorfulList-Accent11"/>
        <w:numPr>
          <w:ilvl w:val="0"/>
          <w:numId w:val="38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Arthritis</w:t>
      </w:r>
    </w:p>
    <w:p w:rsidR="00B44893" w:rsidRPr="00FC48AB" w:rsidRDefault="00B44893" w:rsidP="00A55034">
      <w:pPr>
        <w:pStyle w:val="ColorfulList-Accent11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2. At what age do you think </w:t>
      </w:r>
      <w:r>
        <w:rPr>
          <w:rFonts w:ascii="Verdana" w:hAnsi="Verdana" w:cs="Verdana"/>
          <w:sz w:val="20"/>
          <w:szCs w:val="20"/>
        </w:rPr>
        <w:t xml:space="preserve">risks for heart disease </w:t>
      </w:r>
      <w:r w:rsidRPr="00A001BE">
        <w:rPr>
          <w:rFonts w:ascii="Verdana" w:hAnsi="Verdana" w:cs="Verdana"/>
          <w:sz w:val="20"/>
          <w:szCs w:val="20"/>
        </w:rPr>
        <w:t xml:space="preserve">can first </w:t>
      </w:r>
      <w:r>
        <w:rPr>
          <w:rFonts w:ascii="Verdana" w:hAnsi="Verdana" w:cs="Verdana"/>
          <w:sz w:val="20"/>
          <w:szCs w:val="20"/>
        </w:rPr>
        <w:t>develop</w:t>
      </w:r>
      <w:r w:rsidRPr="00A001BE">
        <w:rPr>
          <w:rFonts w:ascii="Verdana" w:hAnsi="Verdana" w:cs="Verdana"/>
          <w:sz w:val="20"/>
          <w:szCs w:val="20"/>
        </w:rPr>
        <w:t xml:space="preserve">? (Select one) </w:t>
      </w:r>
    </w:p>
    <w:p w:rsidR="00B44893" w:rsidRDefault="00B44893" w:rsidP="00474229">
      <w:pPr>
        <w:pStyle w:val="ColorfulList-Accent11"/>
        <w:numPr>
          <w:ilvl w:val="0"/>
          <w:numId w:val="7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0-7 </w:t>
      </w:r>
      <w:r>
        <w:rPr>
          <w:rFonts w:ascii="Verdana" w:hAnsi="Verdana" w:cs="Verdana"/>
          <w:sz w:val="20"/>
          <w:szCs w:val="20"/>
        </w:rPr>
        <w:t>years old</w:t>
      </w:r>
    </w:p>
    <w:p w:rsidR="00B44893" w:rsidRDefault="00B44893" w:rsidP="00474229">
      <w:pPr>
        <w:pStyle w:val="ColorfulList-Accent11"/>
        <w:numPr>
          <w:ilvl w:val="0"/>
          <w:numId w:val="7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8-15</w:t>
      </w:r>
      <w:r>
        <w:rPr>
          <w:rFonts w:ascii="Verdana" w:hAnsi="Verdana" w:cs="Verdana"/>
          <w:sz w:val="20"/>
          <w:szCs w:val="20"/>
        </w:rPr>
        <w:t xml:space="preserve"> years old</w:t>
      </w:r>
    </w:p>
    <w:p w:rsidR="00B44893" w:rsidRDefault="00B44893" w:rsidP="00474229">
      <w:pPr>
        <w:pStyle w:val="ColorfulList-Accent11"/>
        <w:numPr>
          <w:ilvl w:val="0"/>
          <w:numId w:val="7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15-25</w:t>
      </w:r>
      <w:r>
        <w:rPr>
          <w:rFonts w:ascii="Verdana" w:hAnsi="Verdana" w:cs="Verdana"/>
          <w:sz w:val="20"/>
          <w:szCs w:val="20"/>
        </w:rPr>
        <w:t xml:space="preserve"> years old</w:t>
      </w:r>
    </w:p>
    <w:p w:rsidR="00B44893" w:rsidRDefault="00B44893" w:rsidP="00474229">
      <w:pPr>
        <w:pStyle w:val="ColorfulList-Accent11"/>
        <w:numPr>
          <w:ilvl w:val="0"/>
          <w:numId w:val="7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25-40</w:t>
      </w:r>
      <w:r>
        <w:rPr>
          <w:rFonts w:ascii="Verdana" w:hAnsi="Verdana" w:cs="Verdana"/>
          <w:sz w:val="20"/>
          <w:szCs w:val="20"/>
        </w:rPr>
        <w:t xml:space="preserve"> years old</w:t>
      </w:r>
    </w:p>
    <w:p w:rsidR="00B44893" w:rsidRDefault="00B44893" w:rsidP="00474229">
      <w:pPr>
        <w:pStyle w:val="ColorfulList-Accent11"/>
        <w:numPr>
          <w:ilvl w:val="0"/>
          <w:numId w:val="7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40-55</w:t>
      </w:r>
      <w:r>
        <w:rPr>
          <w:rFonts w:ascii="Verdana" w:hAnsi="Verdana" w:cs="Verdana"/>
          <w:sz w:val="20"/>
          <w:szCs w:val="20"/>
        </w:rPr>
        <w:t xml:space="preserve"> years old</w:t>
      </w:r>
    </w:p>
    <w:p w:rsidR="00B44893" w:rsidRDefault="00B44893" w:rsidP="00474229">
      <w:pPr>
        <w:pStyle w:val="ColorfulList-Accent11"/>
        <w:numPr>
          <w:ilvl w:val="0"/>
          <w:numId w:val="7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55+</w:t>
      </w:r>
      <w:r>
        <w:rPr>
          <w:rFonts w:ascii="Verdana" w:hAnsi="Verdana" w:cs="Verdana"/>
          <w:sz w:val="20"/>
          <w:szCs w:val="20"/>
        </w:rPr>
        <w:t xml:space="preserve"> years old</w:t>
      </w:r>
    </w:p>
    <w:p w:rsidR="00B44893" w:rsidRPr="00C939AD" w:rsidRDefault="00B44893" w:rsidP="00474229">
      <w:pPr>
        <w:pStyle w:val="ColorfulList-Accent11"/>
        <w:numPr>
          <w:ilvl w:val="0"/>
          <w:numId w:val="7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C939AD">
        <w:rPr>
          <w:rFonts w:ascii="Verdana" w:hAnsi="Verdana" w:cs="Verdana"/>
          <w:sz w:val="20"/>
          <w:szCs w:val="20"/>
        </w:rPr>
        <w:t>Don’t know (Go to Q4)</w:t>
      </w:r>
    </w:p>
    <w:p w:rsidR="00B44893" w:rsidRPr="00FC48AB" w:rsidRDefault="00B44893" w:rsidP="00D65991">
      <w:pPr>
        <w:pStyle w:val="ColorfulList-Accent11"/>
        <w:ind w:left="1440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3. </w:t>
      </w:r>
      <w:r>
        <w:rPr>
          <w:rFonts w:ascii="Verdana" w:hAnsi="Verdana" w:cs="Verdana"/>
          <w:sz w:val="20"/>
          <w:szCs w:val="20"/>
        </w:rPr>
        <w:t xml:space="preserve">From which of the following sources did you learn about when risks of heart disease can first develop? </w:t>
      </w:r>
      <w:r w:rsidRPr="00A001BE">
        <w:rPr>
          <w:rFonts w:ascii="Verdana" w:hAnsi="Verdana" w:cs="Verdana"/>
          <w:sz w:val="20"/>
          <w:szCs w:val="20"/>
        </w:rPr>
        <w:t>(Select all that apply) (Randomize)</w:t>
      </w:r>
    </w:p>
    <w:p w:rsidR="00B44893" w:rsidRDefault="00B44893" w:rsidP="00AC7A32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1. </w:t>
      </w:r>
      <w:r>
        <w:rPr>
          <w:rFonts w:ascii="Verdana" w:hAnsi="Verdana" w:cs="Verdana"/>
          <w:sz w:val="20"/>
          <w:szCs w:val="20"/>
        </w:rPr>
        <w:t>Your d</w:t>
      </w:r>
      <w:r w:rsidRPr="00A001BE">
        <w:rPr>
          <w:rFonts w:ascii="Verdana" w:hAnsi="Verdana" w:cs="Verdana"/>
          <w:sz w:val="20"/>
          <w:szCs w:val="20"/>
        </w:rPr>
        <w:t>octor</w:t>
      </w:r>
    </w:p>
    <w:p w:rsidR="00B44893" w:rsidRDefault="00B44893" w:rsidP="00AC7A32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Your child’s doctor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A001BE">
        <w:rPr>
          <w:rFonts w:ascii="Verdana" w:hAnsi="Verdana" w:cs="Verdana"/>
          <w:sz w:val="20"/>
          <w:szCs w:val="20"/>
        </w:rPr>
        <w:t>. TV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A001BE">
        <w:rPr>
          <w:rFonts w:ascii="Verdana" w:hAnsi="Verdana" w:cs="Verdana"/>
          <w:sz w:val="20"/>
          <w:szCs w:val="20"/>
        </w:rPr>
        <w:t>. Magazine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</w:t>
      </w:r>
      <w:r w:rsidRPr="00A001BE">
        <w:rPr>
          <w:rFonts w:ascii="Verdana" w:hAnsi="Verdana" w:cs="Verdana"/>
          <w:sz w:val="20"/>
          <w:szCs w:val="20"/>
        </w:rPr>
        <w:t>. Internet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Pr="00A001BE">
        <w:rPr>
          <w:rFonts w:ascii="Verdana" w:hAnsi="Verdana" w:cs="Verdana"/>
          <w:sz w:val="20"/>
          <w:szCs w:val="20"/>
        </w:rPr>
        <w:t>. Friend or Family Member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Pr="00A001BE">
        <w:rPr>
          <w:rFonts w:ascii="Verdana" w:hAnsi="Verdana" w:cs="Verdana"/>
          <w:sz w:val="20"/>
          <w:szCs w:val="20"/>
        </w:rPr>
        <w:t>. Direct Mail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</w:t>
      </w:r>
      <w:r w:rsidRPr="00A001BE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Radio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9. </w:t>
      </w:r>
      <w:r w:rsidRPr="00A001BE">
        <w:rPr>
          <w:rFonts w:ascii="Verdana" w:hAnsi="Verdana" w:cs="Verdana"/>
          <w:sz w:val="20"/>
          <w:szCs w:val="20"/>
        </w:rPr>
        <w:t>Other (please specify)</w:t>
      </w:r>
      <w:r>
        <w:rPr>
          <w:rFonts w:ascii="Verdana" w:hAnsi="Verdana" w:cs="Verdana"/>
          <w:sz w:val="20"/>
          <w:szCs w:val="20"/>
        </w:rPr>
        <w:t xml:space="preserve"> OPEN ENDED</w:t>
      </w:r>
    </w:p>
    <w:p w:rsidR="00B44893" w:rsidRDefault="00B44893" w:rsidP="00D65991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4.</w:t>
      </w:r>
      <w:r>
        <w:rPr>
          <w:rFonts w:ascii="Verdana" w:hAnsi="Verdana" w:cs="Verdana"/>
          <w:sz w:val="20"/>
          <w:szCs w:val="20"/>
        </w:rPr>
        <w:t xml:space="preserve"> </w:t>
      </w:r>
      <w:r w:rsidRPr="00A001BE">
        <w:rPr>
          <w:rFonts w:ascii="Verdana" w:hAnsi="Verdana" w:cs="Verdana"/>
          <w:sz w:val="20"/>
          <w:szCs w:val="20"/>
        </w:rPr>
        <w:t>How much do you think each of the following can help prevent heart disease later in your child</w:t>
      </w:r>
      <w:r>
        <w:rPr>
          <w:rFonts w:ascii="Verdana" w:hAnsi="Verdana" w:cs="Verdana"/>
          <w:sz w:val="20"/>
          <w:szCs w:val="20"/>
        </w:rPr>
        <w:t>’</w:t>
      </w:r>
      <w:r w:rsidRPr="00A001BE">
        <w:rPr>
          <w:rFonts w:ascii="Verdana" w:hAnsi="Verdana" w:cs="Verdana"/>
          <w:sz w:val="20"/>
          <w:szCs w:val="20"/>
        </w:rPr>
        <w:t xml:space="preserve">s life? </w:t>
      </w:r>
      <w:r>
        <w:rPr>
          <w:rFonts w:ascii="Verdana" w:hAnsi="Verdana" w:cs="Verdana"/>
          <w:sz w:val="20"/>
          <w:szCs w:val="20"/>
        </w:rPr>
        <w:t>(a lot, a little, not much, not at all.) (Randomize, Select all that apply)</w:t>
      </w:r>
    </w:p>
    <w:p w:rsidR="00B44893" w:rsidRPr="00FC48AB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Providing your child with a non-smoking home</w:t>
      </w:r>
    </w:p>
    <w:p w:rsidR="00B44893" w:rsidRPr="00FC48AB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Encouraging physical activity daily for </w:t>
      </w:r>
      <w:r w:rsidRPr="00A001BE">
        <w:rPr>
          <w:rFonts w:ascii="Verdana" w:hAnsi="Verdana" w:cs="Verdana"/>
          <w:sz w:val="20"/>
          <w:szCs w:val="20"/>
        </w:rPr>
        <w:t xml:space="preserve">your child </w:t>
      </w:r>
    </w:p>
    <w:p w:rsidR="00B44893" w:rsidRPr="00760AC4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Feeding your </w:t>
      </w:r>
      <w:r>
        <w:rPr>
          <w:rFonts w:ascii="Verdana" w:hAnsi="Verdana" w:cs="Verdana"/>
          <w:sz w:val="20"/>
          <w:szCs w:val="20"/>
        </w:rPr>
        <w:t>child a nutritious diet (including f</w:t>
      </w:r>
      <w:r w:rsidRPr="00760AC4">
        <w:rPr>
          <w:rFonts w:ascii="Verdana" w:hAnsi="Verdana" w:cs="Verdana"/>
          <w:sz w:val="20"/>
          <w:szCs w:val="20"/>
        </w:rPr>
        <w:t xml:space="preserve">ruits, vegetables, and whole grains, </w:t>
      </w:r>
      <w:r>
        <w:rPr>
          <w:rFonts w:ascii="Verdana" w:hAnsi="Verdana" w:cs="Verdana"/>
          <w:sz w:val="20"/>
          <w:szCs w:val="20"/>
        </w:rPr>
        <w:t xml:space="preserve">that </w:t>
      </w:r>
      <w:r w:rsidRPr="00760AC4">
        <w:rPr>
          <w:rFonts w:ascii="Verdana" w:hAnsi="Verdana" w:cs="Verdana"/>
          <w:sz w:val="20"/>
          <w:szCs w:val="20"/>
        </w:rPr>
        <w:t>is low in saturated fat and added sugars</w:t>
      </w:r>
      <w:r>
        <w:rPr>
          <w:rFonts w:ascii="Verdana" w:hAnsi="Verdana" w:cs="Verdana"/>
          <w:sz w:val="20"/>
          <w:szCs w:val="20"/>
        </w:rPr>
        <w:t>)</w:t>
      </w:r>
    </w:p>
    <w:p w:rsidR="00B44893" w:rsidRPr="00A753E0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753E0">
        <w:rPr>
          <w:rFonts w:ascii="Verdana" w:hAnsi="Verdana" w:cs="Verdana"/>
          <w:sz w:val="20"/>
          <w:szCs w:val="20"/>
        </w:rPr>
        <w:t>Maintaining a healthy weight for your child</w:t>
      </w:r>
    </w:p>
    <w:p w:rsidR="00B44893" w:rsidRPr="00A753E0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753E0">
        <w:rPr>
          <w:rFonts w:ascii="Verdana" w:hAnsi="Verdana" w:cs="Verdana"/>
          <w:sz w:val="20"/>
          <w:szCs w:val="20"/>
        </w:rPr>
        <w:t>Making sure your child drinks water regularly</w:t>
      </w:r>
    </w:p>
    <w:p w:rsidR="00B44893" w:rsidRPr="00A753E0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753E0">
        <w:rPr>
          <w:rFonts w:ascii="Verdana" w:hAnsi="Verdana" w:cs="Verdana"/>
          <w:sz w:val="20"/>
          <w:szCs w:val="20"/>
        </w:rPr>
        <w:t>Limiting how much juice and soda your child drinks</w:t>
      </w:r>
    </w:p>
    <w:p w:rsidR="00B44893" w:rsidRPr="00A753E0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753E0">
        <w:rPr>
          <w:rFonts w:ascii="Verdana" w:hAnsi="Verdana" w:cs="Verdana"/>
          <w:sz w:val="20"/>
          <w:szCs w:val="20"/>
        </w:rPr>
        <w:t>Getting your child immunized</w:t>
      </w:r>
    </w:p>
    <w:p w:rsidR="00B44893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753E0">
        <w:rPr>
          <w:rFonts w:ascii="Verdana" w:hAnsi="Verdana" w:cs="Verdana"/>
          <w:sz w:val="20"/>
          <w:szCs w:val="20"/>
        </w:rPr>
        <w:t>Limiting your child’s time in front of the television/computer</w:t>
      </w:r>
    </w:p>
    <w:p w:rsidR="00B44893" w:rsidRPr="00A753E0" w:rsidRDefault="00B44893" w:rsidP="00474229">
      <w:pPr>
        <w:pStyle w:val="ColorfulList-Accent11"/>
        <w:numPr>
          <w:ilvl w:val="0"/>
          <w:numId w:val="1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 (please specify) OPEN ENDED</w:t>
      </w:r>
    </w:p>
    <w:p w:rsidR="00B44893" w:rsidRDefault="00B44893" w:rsidP="00D65991">
      <w:pPr>
        <w:pStyle w:val="ColorfulList-Accent11"/>
        <w:ind w:left="1080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 w:rsidRPr="00C939AD">
        <w:rPr>
          <w:rFonts w:ascii="Verdana" w:hAnsi="Verdana" w:cs="Verdana"/>
          <w:sz w:val="20"/>
          <w:szCs w:val="20"/>
        </w:rPr>
        <w:t>5. Approximately how many times have you taken your child to a primary care doctor (pediatrician, family doctor) in the past year? (Select one)</w:t>
      </w:r>
    </w:p>
    <w:p w:rsidR="00B44893" w:rsidRPr="00FC48AB" w:rsidRDefault="00B44893" w:rsidP="00474229">
      <w:pPr>
        <w:pStyle w:val="ColorfulList-Accent11"/>
        <w:numPr>
          <w:ilvl w:val="0"/>
          <w:numId w:val="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Once</w:t>
      </w:r>
    </w:p>
    <w:p w:rsidR="00B44893" w:rsidRPr="00FC48AB" w:rsidRDefault="00B44893" w:rsidP="00474229">
      <w:pPr>
        <w:pStyle w:val="ColorfulList-Accent11"/>
        <w:numPr>
          <w:ilvl w:val="0"/>
          <w:numId w:val="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2-3 times</w:t>
      </w:r>
    </w:p>
    <w:p w:rsidR="00B44893" w:rsidRPr="00FC48AB" w:rsidRDefault="00B44893" w:rsidP="00474229">
      <w:pPr>
        <w:pStyle w:val="ColorfulList-Accent11"/>
        <w:numPr>
          <w:ilvl w:val="0"/>
          <w:numId w:val="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4-7 times</w:t>
      </w:r>
    </w:p>
    <w:p w:rsidR="00B44893" w:rsidRPr="00FC48AB" w:rsidRDefault="00B44893" w:rsidP="00474229">
      <w:pPr>
        <w:pStyle w:val="ColorfulList-Accent11"/>
        <w:numPr>
          <w:ilvl w:val="0"/>
          <w:numId w:val="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More than 7 times</w:t>
      </w:r>
    </w:p>
    <w:p w:rsidR="00B44893" w:rsidRDefault="00B44893" w:rsidP="00474229">
      <w:pPr>
        <w:pStyle w:val="ColorfulList-Accent11"/>
        <w:numPr>
          <w:ilvl w:val="0"/>
          <w:numId w:val="2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one (Go to Q8)</w:t>
      </w:r>
    </w:p>
    <w:p w:rsidR="00B44893" w:rsidRPr="00FC48AB" w:rsidRDefault="00B44893" w:rsidP="00432E29">
      <w:pPr>
        <w:pStyle w:val="ColorfulList-Accent11"/>
        <w:ind w:left="1080"/>
        <w:rPr>
          <w:rFonts w:ascii="Verdana" w:hAnsi="Verdana" w:cs="Verdana"/>
          <w:sz w:val="20"/>
          <w:szCs w:val="20"/>
        </w:rPr>
      </w:pPr>
    </w:p>
    <w:p w:rsidR="00B44893" w:rsidRDefault="00B44893" w:rsidP="00474229">
      <w:pPr>
        <w:spacing w:after="0"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During any of these visits, did you have a conversation with your </w:t>
      </w:r>
      <w:r w:rsidRPr="00A001BE">
        <w:rPr>
          <w:rFonts w:ascii="Verdana" w:hAnsi="Verdana" w:cs="Verdana"/>
          <w:sz w:val="20"/>
          <w:szCs w:val="20"/>
        </w:rPr>
        <w:t>child</w:t>
      </w:r>
      <w:r>
        <w:rPr>
          <w:rFonts w:ascii="Verdana" w:hAnsi="Verdana" w:cs="Verdana"/>
          <w:sz w:val="20"/>
          <w:szCs w:val="20"/>
        </w:rPr>
        <w:t>’</w:t>
      </w:r>
      <w:r w:rsidRPr="00A001BE">
        <w:rPr>
          <w:rFonts w:ascii="Verdana" w:hAnsi="Verdana" w:cs="Verdana"/>
          <w:sz w:val="20"/>
          <w:szCs w:val="20"/>
        </w:rPr>
        <w:t>s doctor</w:t>
      </w:r>
      <w:r>
        <w:rPr>
          <w:rFonts w:ascii="Verdana" w:hAnsi="Verdana" w:cs="Verdana"/>
          <w:sz w:val="20"/>
          <w:szCs w:val="20"/>
        </w:rPr>
        <w:t xml:space="preserve"> on any of the following topics pertaining to your child’s health and development</w:t>
      </w:r>
      <w:r w:rsidRPr="00A001BE">
        <w:rPr>
          <w:rFonts w:ascii="Verdana" w:hAnsi="Verdana" w:cs="Verdana"/>
          <w:sz w:val="20"/>
          <w:szCs w:val="20"/>
        </w:rPr>
        <w:t>?</w:t>
      </w:r>
      <w:r>
        <w:rPr>
          <w:rFonts w:ascii="Verdana" w:hAnsi="Verdana" w:cs="Verdana"/>
          <w:sz w:val="20"/>
          <w:szCs w:val="20"/>
        </w:rPr>
        <w:t xml:space="preserve"> (Select all that apply) (Randomize)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Pr="00A001BE">
        <w:rPr>
          <w:rFonts w:ascii="Verdana" w:hAnsi="Verdana" w:cs="Verdana"/>
          <w:sz w:val="20"/>
          <w:szCs w:val="20"/>
        </w:rPr>
        <w:t>Growth milestones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N</w:t>
      </w:r>
      <w:r w:rsidRPr="00A001BE">
        <w:rPr>
          <w:rFonts w:ascii="Verdana" w:hAnsi="Verdana" w:cs="Verdana"/>
          <w:sz w:val="20"/>
          <w:szCs w:val="20"/>
        </w:rPr>
        <w:t>utrition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Day-to-</w:t>
      </w:r>
      <w:r w:rsidRPr="00A001BE">
        <w:rPr>
          <w:rFonts w:ascii="Verdana" w:hAnsi="Verdana" w:cs="Verdana"/>
          <w:sz w:val="20"/>
          <w:szCs w:val="20"/>
        </w:rPr>
        <w:t>day health concerns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Risk for o</w:t>
      </w:r>
      <w:r w:rsidRPr="00A001BE">
        <w:rPr>
          <w:rFonts w:ascii="Verdana" w:hAnsi="Verdana" w:cs="Verdana"/>
          <w:sz w:val="20"/>
          <w:szCs w:val="20"/>
        </w:rPr>
        <w:t xml:space="preserve">besity 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Risk for d</w:t>
      </w:r>
      <w:r w:rsidRPr="00A001BE">
        <w:rPr>
          <w:rFonts w:ascii="Verdana" w:hAnsi="Verdana" w:cs="Verdana"/>
          <w:sz w:val="20"/>
          <w:szCs w:val="20"/>
        </w:rPr>
        <w:t>iabetes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Risk for heart d</w:t>
      </w:r>
      <w:r w:rsidRPr="00A001BE">
        <w:rPr>
          <w:rFonts w:ascii="Verdana" w:hAnsi="Verdana" w:cs="Verdana"/>
          <w:sz w:val="20"/>
          <w:szCs w:val="20"/>
        </w:rPr>
        <w:t>isease (IF ANSWER YES</w:t>
      </w:r>
      <w:r>
        <w:rPr>
          <w:rFonts w:ascii="Verdana" w:hAnsi="Verdana" w:cs="Verdana"/>
          <w:sz w:val="20"/>
          <w:szCs w:val="20"/>
        </w:rPr>
        <w:t>, AFTER COMPLETING THE QUESTION,</w:t>
      </w:r>
      <w:r w:rsidRPr="00A001BE">
        <w:rPr>
          <w:rFonts w:ascii="Verdana" w:hAnsi="Verdana" w:cs="Verdana"/>
          <w:sz w:val="20"/>
          <w:szCs w:val="20"/>
        </w:rPr>
        <w:t xml:space="preserve"> GO TO </w:t>
      </w:r>
      <w:r w:rsidRPr="00D61339">
        <w:rPr>
          <w:rFonts w:ascii="Verdana" w:hAnsi="Verdana" w:cs="Verdana"/>
          <w:sz w:val="20"/>
          <w:szCs w:val="20"/>
        </w:rPr>
        <w:t>Q7</w:t>
      </w:r>
      <w:r>
        <w:rPr>
          <w:rFonts w:ascii="Verdana" w:hAnsi="Verdana" w:cs="Verdana"/>
          <w:sz w:val="20"/>
          <w:szCs w:val="20"/>
        </w:rPr>
        <w:t>.</w:t>
      </w:r>
      <w:r w:rsidRPr="00D61339">
        <w:rPr>
          <w:rFonts w:ascii="Verdana" w:hAnsi="Verdana" w:cs="Verdana"/>
          <w:sz w:val="20"/>
          <w:szCs w:val="20"/>
        </w:rPr>
        <w:t xml:space="preserve"> ALL OTHERS SKIP TO </w:t>
      </w:r>
      <w:r>
        <w:rPr>
          <w:rFonts w:ascii="Verdana" w:hAnsi="Verdana" w:cs="Verdana"/>
          <w:sz w:val="20"/>
          <w:szCs w:val="20"/>
        </w:rPr>
        <w:t>Q</w:t>
      </w:r>
      <w:r w:rsidRPr="00D61339">
        <w:rPr>
          <w:rFonts w:ascii="Verdana" w:hAnsi="Verdana" w:cs="Verdana"/>
          <w:sz w:val="20"/>
          <w:szCs w:val="20"/>
        </w:rPr>
        <w:t>8)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H</w:t>
      </w:r>
      <w:r w:rsidRPr="00A001BE">
        <w:rPr>
          <w:rFonts w:ascii="Verdana" w:hAnsi="Verdana" w:cs="Verdana"/>
          <w:sz w:val="20"/>
          <w:szCs w:val="20"/>
        </w:rPr>
        <w:t>eight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W</w:t>
      </w:r>
      <w:r w:rsidRPr="00A001BE">
        <w:rPr>
          <w:rFonts w:ascii="Verdana" w:hAnsi="Verdana" w:cs="Verdana"/>
          <w:sz w:val="20"/>
          <w:szCs w:val="20"/>
        </w:rPr>
        <w:t>eight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9. </w:t>
      </w:r>
      <w:r w:rsidRPr="00A001BE">
        <w:rPr>
          <w:rFonts w:ascii="Verdana" w:hAnsi="Verdana" w:cs="Verdana"/>
          <w:sz w:val="20"/>
          <w:szCs w:val="20"/>
        </w:rPr>
        <w:t xml:space="preserve">Hearing 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</w:t>
      </w:r>
      <w:r w:rsidRPr="00A001BE">
        <w:rPr>
          <w:rFonts w:ascii="Verdana" w:hAnsi="Verdana" w:cs="Verdana"/>
          <w:sz w:val="20"/>
          <w:szCs w:val="20"/>
        </w:rPr>
        <w:t>Sight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</w:t>
      </w:r>
      <w:r w:rsidRPr="00A001BE">
        <w:rPr>
          <w:rFonts w:ascii="Verdana" w:hAnsi="Verdana" w:cs="Verdana"/>
          <w:sz w:val="20"/>
          <w:szCs w:val="20"/>
        </w:rPr>
        <w:t>Immunizations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Other (please specify) OPEN ENDED</w:t>
      </w:r>
    </w:p>
    <w:p w:rsidR="00B44893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</w:p>
    <w:p w:rsidR="00B44893" w:rsidRDefault="00B44893" w:rsidP="00474229">
      <w:pPr>
        <w:pStyle w:val="ColorfulList-Accent11"/>
        <w:numPr>
          <w:ilvl w:val="0"/>
          <w:numId w:val="4"/>
        </w:numPr>
        <w:tabs>
          <w:tab w:val="clear" w:pos="1080"/>
          <w:tab w:val="num" w:pos="360"/>
        </w:tabs>
        <w:spacing w:line="276" w:lineRule="auto"/>
        <w:ind w:left="0"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 you recall who initiated the conversation about how to prevent your child’s risk for future heart disease? (Select One)</w:t>
      </w:r>
    </w:p>
    <w:p w:rsidR="00B44893" w:rsidRDefault="00B44893" w:rsidP="00474229">
      <w:pPr>
        <w:pStyle w:val="ColorfulList-Accent11"/>
        <w:numPr>
          <w:ilvl w:val="0"/>
          <w:numId w:val="3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You initiated (Go to 7a)</w:t>
      </w:r>
    </w:p>
    <w:p w:rsidR="00B44893" w:rsidRDefault="00B44893" w:rsidP="00474229">
      <w:pPr>
        <w:pStyle w:val="ColorfulList-Accent11"/>
        <w:numPr>
          <w:ilvl w:val="0"/>
          <w:numId w:val="3"/>
        </w:num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Your child’s doctor initiated (Go to 7b)</w:t>
      </w:r>
    </w:p>
    <w:p w:rsidR="00B44893" w:rsidRPr="00FC48AB" w:rsidRDefault="00B44893" w:rsidP="00D65991">
      <w:pPr>
        <w:pStyle w:val="ColorfulList-Accent11"/>
        <w:ind w:left="1440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7a. From which of the following sources did you read, hear or see something that </w:t>
      </w:r>
      <w:r w:rsidRPr="00A001BE">
        <w:rPr>
          <w:rFonts w:ascii="Verdana" w:hAnsi="Verdana" w:cs="Verdana"/>
          <w:sz w:val="20"/>
          <w:szCs w:val="20"/>
        </w:rPr>
        <w:t xml:space="preserve">prompted </w:t>
      </w:r>
      <w:r>
        <w:rPr>
          <w:rFonts w:ascii="Verdana" w:hAnsi="Verdana" w:cs="Verdana"/>
          <w:sz w:val="20"/>
          <w:szCs w:val="20"/>
        </w:rPr>
        <w:t>you to have a conversation about how to prevent your child’s risk for future heart disease</w:t>
      </w:r>
      <w:r w:rsidRPr="00A001BE">
        <w:rPr>
          <w:rFonts w:ascii="Verdana" w:hAnsi="Verdana" w:cs="Verdana"/>
          <w:sz w:val="20"/>
          <w:szCs w:val="20"/>
        </w:rPr>
        <w:t>?</w:t>
      </w:r>
      <w:r>
        <w:rPr>
          <w:rFonts w:ascii="Verdana" w:hAnsi="Verdana" w:cs="Verdana"/>
          <w:sz w:val="20"/>
          <w:szCs w:val="20"/>
        </w:rPr>
        <w:t xml:space="preserve"> (Randomize, Select all that apply)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Pr="00A001BE">
        <w:rPr>
          <w:rFonts w:ascii="Verdana" w:hAnsi="Verdana" w:cs="Verdana"/>
          <w:sz w:val="20"/>
          <w:szCs w:val="20"/>
        </w:rPr>
        <w:t xml:space="preserve">TV </w:t>
      </w:r>
      <w:r>
        <w:rPr>
          <w:rFonts w:ascii="Verdana" w:hAnsi="Verdana" w:cs="Verdana"/>
          <w:sz w:val="20"/>
          <w:szCs w:val="20"/>
        </w:rPr>
        <w:t>news report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TV advertisement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</w:t>
      </w:r>
      <w:r w:rsidRPr="00A001BE">
        <w:rPr>
          <w:rFonts w:ascii="Verdana" w:hAnsi="Verdana" w:cs="Verdana"/>
          <w:sz w:val="20"/>
          <w:szCs w:val="20"/>
        </w:rPr>
        <w:t>Newspaper</w:t>
      </w:r>
      <w:r>
        <w:rPr>
          <w:rFonts w:ascii="Verdana" w:hAnsi="Verdana" w:cs="Verdana"/>
          <w:sz w:val="20"/>
          <w:szCs w:val="20"/>
        </w:rPr>
        <w:t xml:space="preserve"> article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Newspaper ad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Magazine article</w:t>
      </w:r>
    </w:p>
    <w:p w:rsidR="00B44893" w:rsidRPr="00FC48AB" w:rsidRDefault="00B44893" w:rsidP="00474229">
      <w:pPr>
        <w:pStyle w:val="ColorfulList-Accent11"/>
        <w:spacing w:line="276" w:lineRule="auto"/>
        <w:ind w:left="0" w:firstLine="7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</w:t>
      </w:r>
      <w:r w:rsidRPr="00A001BE">
        <w:rPr>
          <w:rFonts w:ascii="Verdana" w:hAnsi="Verdana" w:cs="Verdana"/>
          <w:sz w:val="20"/>
          <w:szCs w:val="20"/>
        </w:rPr>
        <w:t>Magazine ad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</w:t>
      </w:r>
      <w:r w:rsidRPr="00A001BE">
        <w:rPr>
          <w:rFonts w:ascii="Verdana" w:hAnsi="Verdana" w:cs="Verdana"/>
          <w:sz w:val="20"/>
          <w:szCs w:val="20"/>
        </w:rPr>
        <w:t>Internet</w:t>
      </w:r>
      <w:r>
        <w:rPr>
          <w:rFonts w:ascii="Verdana" w:hAnsi="Verdana" w:cs="Verdana"/>
          <w:sz w:val="20"/>
          <w:szCs w:val="20"/>
        </w:rPr>
        <w:t xml:space="preserve"> article or information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Internet ad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9.  </w:t>
      </w:r>
      <w:r w:rsidRPr="00A001BE">
        <w:rPr>
          <w:rFonts w:ascii="Verdana" w:hAnsi="Verdana" w:cs="Verdana"/>
          <w:sz w:val="20"/>
          <w:szCs w:val="20"/>
        </w:rPr>
        <w:t>Community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</w:t>
      </w:r>
      <w:r w:rsidRPr="00A001BE">
        <w:rPr>
          <w:rFonts w:ascii="Verdana" w:hAnsi="Verdana" w:cs="Verdana"/>
          <w:sz w:val="20"/>
          <w:szCs w:val="20"/>
        </w:rPr>
        <w:t>Family/ Friend/ Word of Mouth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</w:t>
      </w:r>
      <w:r w:rsidRPr="00A001BE">
        <w:rPr>
          <w:rFonts w:ascii="Verdana" w:hAnsi="Verdana" w:cs="Verdana"/>
          <w:sz w:val="20"/>
          <w:szCs w:val="20"/>
        </w:rPr>
        <w:t>Family History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Other (please specify) OPEN ENDED</w:t>
      </w:r>
    </w:p>
    <w:p w:rsidR="00B44893" w:rsidRDefault="00B44893" w:rsidP="0063036A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7b. When did</w:t>
      </w:r>
      <w:r w:rsidRPr="00A001BE">
        <w:rPr>
          <w:rFonts w:ascii="Verdana" w:hAnsi="Verdana" w:cs="Verdana"/>
          <w:sz w:val="20"/>
          <w:szCs w:val="20"/>
        </w:rPr>
        <w:t xml:space="preserve"> you </w:t>
      </w:r>
      <w:r>
        <w:rPr>
          <w:rFonts w:ascii="Verdana" w:hAnsi="Verdana" w:cs="Verdana"/>
          <w:sz w:val="20"/>
          <w:szCs w:val="20"/>
        </w:rPr>
        <w:t xml:space="preserve">last </w:t>
      </w:r>
      <w:r w:rsidRPr="00A001BE">
        <w:rPr>
          <w:rFonts w:ascii="Verdana" w:hAnsi="Verdana" w:cs="Verdana"/>
          <w:sz w:val="20"/>
          <w:szCs w:val="20"/>
        </w:rPr>
        <w:t>ha</w:t>
      </w:r>
      <w:r>
        <w:rPr>
          <w:rFonts w:ascii="Verdana" w:hAnsi="Verdana" w:cs="Verdana"/>
          <w:sz w:val="20"/>
          <w:szCs w:val="20"/>
        </w:rPr>
        <w:t>ve a conversation about how to prevent your child’s risk for future heart disease</w:t>
      </w:r>
      <w:r w:rsidRPr="00A001B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with your child’s doctor</w:t>
      </w:r>
      <w:r w:rsidRPr="00A001BE">
        <w:rPr>
          <w:rFonts w:ascii="Verdana" w:hAnsi="Verdana" w:cs="Verdana"/>
          <w:sz w:val="20"/>
          <w:szCs w:val="20"/>
        </w:rPr>
        <w:t>?</w:t>
      </w:r>
      <w:r>
        <w:rPr>
          <w:rFonts w:ascii="Verdana" w:hAnsi="Verdana" w:cs="Verdana"/>
          <w:sz w:val="20"/>
          <w:szCs w:val="20"/>
        </w:rPr>
        <w:t xml:space="preserve"> (Select one)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Pr="00A001BE">
        <w:rPr>
          <w:rFonts w:ascii="Verdana" w:hAnsi="Verdana" w:cs="Verdana"/>
          <w:sz w:val="20"/>
          <w:szCs w:val="20"/>
        </w:rPr>
        <w:t>Past three months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</w:t>
      </w:r>
      <w:r w:rsidRPr="00A001BE">
        <w:rPr>
          <w:rFonts w:ascii="Verdana" w:hAnsi="Verdana" w:cs="Verdana"/>
          <w:sz w:val="20"/>
          <w:szCs w:val="20"/>
        </w:rPr>
        <w:t>Past 6 months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Past year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Over a year ago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Don’t remember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 w:rsidRPr="00262601">
        <w:rPr>
          <w:rFonts w:ascii="Verdana" w:hAnsi="Verdana" w:cs="Verdana"/>
          <w:sz w:val="20"/>
          <w:szCs w:val="20"/>
        </w:rPr>
        <w:t>6. Never</w:t>
      </w:r>
    </w:p>
    <w:p w:rsidR="00B44893" w:rsidRDefault="00B44893" w:rsidP="00D65991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</w:p>
    <w:p w:rsidR="00B44893" w:rsidRPr="00FC48AB" w:rsidRDefault="00B44893" w:rsidP="00474229">
      <w:pPr>
        <w:pStyle w:val="ColorfulList-Accent11"/>
        <w:spacing w:line="276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7c. During this discussion on your child’s risk for future heart disease, which, if any, of the following areas</w:t>
      </w:r>
      <w:r w:rsidRPr="00A001B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were specifically addressed? (Select all that apply) (Randomize)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</w:t>
      </w:r>
      <w:r w:rsidRPr="00A001BE">
        <w:rPr>
          <w:rFonts w:ascii="Verdana" w:hAnsi="Verdana" w:cs="Verdana"/>
          <w:sz w:val="20"/>
          <w:szCs w:val="20"/>
        </w:rPr>
        <w:t xml:space="preserve">Family </w:t>
      </w:r>
      <w:r>
        <w:rPr>
          <w:rFonts w:ascii="Verdana" w:hAnsi="Verdana" w:cs="Verdana"/>
          <w:sz w:val="20"/>
          <w:szCs w:val="20"/>
        </w:rPr>
        <w:t xml:space="preserve">heart </w:t>
      </w:r>
      <w:r w:rsidRPr="00A001BE">
        <w:rPr>
          <w:rFonts w:ascii="Verdana" w:hAnsi="Verdana" w:cs="Verdana"/>
          <w:sz w:val="20"/>
          <w:szCs w:val="20"/>
        </w:rPr>
        <w:t xml:space="preserve">history 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Providing a smoke-free household</w:t>
      </w:r>
      <w:r w:rsidRPr="00A001BE">
        <w:rPr>
          <w:rFonts w:ascii="Verdana" w:hAnsi="Verdana" w:cs="Verdana"/>
          <w:sz w:val="20"/>
          <w:szCs w:val="20"/>
        </w:rPr>
        <w:t xml:space="preserve"> 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3. </w:t>
      </w:r>
      <w:r w:rsidRPr="00A001BE">
        <w:rPr>
          <w:rFonts w:ascii="Verdana" w:hAnsi="Verdana" w:cs="Verdana"/>
          <w:sz w:val="20"/>
          <w:szCs w:val="20"/>
        </w:rPr>
        <w:t xml:space="preserve">Diet/Nutrition 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H</w:t>
      </w:r>
      <w:r w:rsidRPr="00A001BE">
        <w:rPr>
          <w:rFonts w:ascii="Verdana" w:hAnsi="Verdana" w:cs="Verdana"/>
          <w:sz w:val="20"/>
          <w:szCs w:val="20"/>
        </w:rPr>
        <w:t xml:space="preserve">eight </w:t>
      </w:r>
      <w:r>
        <w:rPr>
          <w:rFonts w:ascii="Verdana" w:hAnsi="Verdana" w:cs="Verdana"/>
          <w:sz w:val="20"/>
          <w:szCs w:val="20"/>
        </w:rPr>
        <w:t>to W</w:t>
      </w:r>
      <w:r w:rsidRPr="00A001BE">
        <w:rPr>
          <w:rFonts w:ascii="Verdana" w:hAnsi="Verdana" w:cs="Verdana"/>
          <w:sz w:val="20"/>
          <w:szCs w:val="20"/>
        </w:rPr>
        <w:t xml:space="preserve">eight </w:t>
      </w:r>
      <w:r>
        <w:rPr>
          <w:rFonts w:ascii="Verdana" w:hAnsi="Verdana" w:cs="Verdana"/>
          <w:sz w:val="20"/>
          <w:szCs w:val="20"/>
        </w:rPr>
        <w:t xml:space="preserve">Ratio (BMI) </w:t>
      </w:r>
      <w:r w:rsidRPr="00A001BE">
        <w:rPr>
          <w:rFonts w:ascii="Verdana" w:hAnsi="Verdana" w:cs="Verdana"/>
          <w:sz w:val="20"/>
          <w:szCs w:val="20"/>
        </w:rPr>
        <w:t xml:space="preserve">tracking 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</w:t>
      </w:r>
      <w:r w:rsidRPr="00A001BE">
        <w:rPr>
          <w:rFonts w:ascii="Verdana" w:hAnsi="Verdana" w:cs="Verdana"/>
          <w:sz w:val="20"/>
          <w:szCs w:val="20"/>
        </w:rPr>
        <w:t xml:space="preserve">Blood Pressure 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</w:t>
      </w:r>
      <w:r w:rsidRPr="00A001BE">
        <w:rPr>
          <w:rFonts w:ascii="Verdana" w:hAnsi="Verdana" w:cs="Verdana"/>
          <w:sz w:val="20"/>
          <w:szCs w:val="20"/>
        </w:rPr>
        <w:t>Cholesterol Levels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</w:t>
      </w:r>
      <w:r w:rsidRPr="00A001BE">
        <w:rPr>
          <w:rFonts w:ascii="Verdana" w:hAnsi="Verdana" w:cs="Verdana"/>
          <w:sz w:val="20"/>
          <w:szCs w:val="20"/>
        </w:rPr>
        <w:t>Physical Activity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None of these</w:t>
      </w:r>
    </w:p>
    <w:p w:rsidR="00B44893" w:rsidRDefault="00B44893" w:rsidP="00474229">
      <w:pPr>
        <w:pStyle w:val="ColorfulList-Accent11"/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Don’t recall</w:t>
      </w:r>
      <w:r w:rsidRPr="00A001BE">
        <w:rPr>
          <w:rFonts w:ascii="Verdana" w:hAnsi="Verdana" w:cs="Verdana"/>
          <w:sz w:val="20"/>
          <w:szCs w:val="20"/>
        </w:rPr>
        <w:t xml:space="preserve"> </w:t>
      </w:r>
    </w:p>
    <w:p w:rsidR="00B44893" w:rsidRPr="00FC48AB" w:rsidRDefault="00B44893" w:rsidP="00D65991">
      <w:pPr>
        <w:pStyle w:val="ColorfulList-Accent11"/>
        <w:ind w:left="1440"/>
        <w:rPr>
          <w:rFonts w:ascii="Verdana" w:hAnsi="Verdana" w:cs="Verdana"/>
          <w:sz w:val="20"/>
          <w:szCs w:val="20"/>
        </w:rPr>
      </w:pPr>
    </w:p>
    <w:p w:rsidR="00B44893" w:rsidRPr="007A693D" w:rsidRDefault="00B44893">
      <w:p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 xml:space="preserve">8. </w:t>
      </w:r>
      <w:r>
        <w:rPr>
          <w:rFonts w:ascii="Verdana" w:hAnsi="Verdana" w:cs="Verdana"/>
          <w:sz w:val="20"/>
          <w:szCs w:val="20"/>
        </w:rPr>
        <w:t xml:space="preserve">Is your </w:t>
      </w:r>
      <w:r w:rsidRPr="007A693D">
        <w:rPr>
          <w:rFonts w:ascii="Verdana" w:hAnsi="Verdana" w:cs="Verdana"/>
          <w:sz w:val="20"/>
          <w:szCs w:val="20"/>
        </w:rPr>
        <w:t>home a non-smoking environment</w:t>
      </w:r>
      <w:r>
        <w:rPr>
          <w:rFonts w:ascii="Verdana" w:hAnsi="Verdana" w:cs="Verdana"/>
          <w:sz w:val="20"/>
          <w:szCs w:val="20"/>
        </w:rPr>
        <w:t>?</w:t>
      </w:r>
      <w:r w:rsidRPr="007A693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(Select one)</w:t>
      </w:r>
    </w:p>
    <w:p w:rsidR="00B44893" w:rsidRPr="00432E29" w:rsidRDefault="00B44893" w:rsidP="00474229">
      <w:pPr>
        <w:pStyle w:val="ListParagraph"/>
        <w:numPr>
          <w:ilvl w:val="0"/>
          <w:numId w:val="8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432E29">
        <w:rPr>
          <w:rFonts w:ascii="Verdana" w:hAnsi="Verdana" w:cs="Verdana"/>
          <w:sz w:val="20"/>
          <w:szCs w:val="20"/>
        </w:rPr>
        <w:t>Yes (Go to 8a)</w:t>
      </w:r>
    </w:p>
    <w:p w:rsidR="00B44893" w:rsidRPr="00432E29" w:rsidRDefault="00B44893" w:rsidP="00474229">
      <w:pPr>
        <w:pStyle w:val="ListParagraph"/>
        <w:numPr>
          <w:ilvl w:val="0"/>
          <w:numId w:val="8"/>
        </w:numPr>
        <w:spacing w:line="276" w:lineRule="auto"/>
        <w:rPr>
          <w:rFonts w:ascii="Verdana" w:hAnsi="Verdana" w:cs="Verdana"/>
          <w:sz w:val="20"/>
          <w:szCs w:val="20"/>
        </w:rPr>
      </w:pPr>
      <w:r w:rsidRPr="00432E29">
        <w:rPr>
          <w:rFonts w:ascii="Verdana" w:hAnsi="Verdana" w:cs="Verdana"/>
          <w:sz w:val="20"/>
          <w:szCs w:val="20"/>
        </w:rPr>
        <w:t>No (Go to 9)</w:t>
      </w:r>
    </w:p>
    <w:p w:rsidR="00B44893" w:rsidRPr="007A693D" w:rsidRDefault="00B44893" w:rsidP="00432E29">
      <w:pPr>
        <w:rPr>
          <w:rFonts w:ascii="Verdana" w:hAnsi="Verdana" w:cs="Verdana"/>
          <w:sz w:val="20"/>
          <w:szCs w:val="20"/>
        </w:rPr>
      </w:pPr>
    </w:p>
    <w:p w:rsidR="00B44893" w:rsidRPr="007A693D" w:rsidRDefault="00B44893" w:rsidP="00474229">
      <w:pPr>
        <w:spacing w:after="0" w:line="276" w:lineRule="auto"/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>a</w:t>
      </w:r>
      <w:r w:rsidRPr="007A693D">
        <w:rPr>
          <w:rFonts w:ascii="Verdana" w:hAnsi="Verdana" w:cs="Verdana"/>
          <w:sz w:val="20"/>
          <w:szCs w:val="20"/>
        </w:rPr>
        <w:t>. Has your household become a non-smoking environment in the past year?</w:t>
      </w:r>
      <w:r>
        <w:rPr>
          <w:rFonts w:ascii="Verdana" w:hAnsi="Verdana" w:cs="Verdana"/>
          <w:sz w:val="20"/>
          <w:szCs w:val="20"/>
        </w:rPr>
        <w:t xml:space="preserve"> (Select one)</w:t>
      </w:r>
    </w:p>
    <w:p w:rsidR="00B44893" w:rsidRPr="007A693D" w:rsidRDefault="00B44893" w:rsidP="00474229">
      <w:pPr>
        <w:numPr>
          <w:ilvl w:val="0"/>
          <w:numId w:val="9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 (G</w:t>
      </w:r>
      <w:r w:rsidRPr="007A693D">
        <w:rPr>
          <w:rFonts w:ascii="Verdana" w:hAnsi="Verdana" w:cs="Verdana"/>
          <w:sz w:val="20"/>
          <w:szCs w:val="20"/>
        </w:rPr>
        <w:t>o to 8</w:t>
      </w:r>
      <w:r>
        <w:rPr>
          <w:rFonts w:ascii="Verdana" w:hAnsi="Verdana" w:cs="Verdana"/>
          <w:sz w:val="20"/>
          <w:szCs w:val="20"/>
        </w:rPr>
        <w:t>b</w:t>
      </w:r>
      <w:r w:rsidRPr="007A693D">
        <w:rPr>
          <w:rFonts w:ascii="Verdana" w:hAnsi="Verdana" w:cs="Verdana"/>
          <w:sz w:val="20"/>
          <w:szCs w:val="20"/>
        </w:rPr>
        <w:t>)</w:t>
      </w:r>
    </w:p>
    <w:p w:rsidR="00B44893" w:rsidRPr="007A693D" w:rsidRDefault="00B44893" w:rsidP="00E579CD">
      <w:pPr>
        <w:numPr>
          <w:ilvl w:val="0"/>
          <w:numId w:val="9"/>
        </w:numPr>
        <w:spacing w:before="240" w:after="0"/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No</w:t>
      </w:r>
      <w:r>
        <w:rPr>
          <w:rFonts w:ascii="Verdana" w:hAnsi="Verdana" w:cs="Verdana"/>
          <w:sz w:val="20"/>
          <w:szCs w:val="20"/>
        </w:rPr>
        <w:t>, it was non-smoking before that (G</w:t>
      </w:r>
      <w:r w:rsidRPr="007A693D">
        <w:rPr>
          <w:rFonts w:ascii="Verdana" w:hAnsi="Verdana" w:cs="Verdana"/>
          <w:sz w:val="20"/>
          <w:szCs w:val="20"/>
        </w:rPr>
        <w:t>o to 9)</w:t>
      </w:r>
    </w:p>
    <w:p w:rsidR="00B44893" w:rsidRPr="007A693D" w:rsidRDefault="00B44893" w:rsidP="00E579CD">
      <w:pPr>
        <w:spacing w:before="240" w:after="0"/>
        <w:rPr>
          <w:rFonts w:ascii="Verdana" w:hAnsi="Verdana" w:cs="Verdana"/>
          <w:sz w:val="20"/>
          <w:szCs w:val="20"/>
        </w:rPr>
      </w:pPr>
    </w:p>
    <w:p w:rsidR="00B44893" w:rsidRPr="007A693D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>b</w:t>
      </w:r>
      <w:r w:rsidRPr="007A693D">
        <w:rPr>
          <w:rFonts w:ascii="Verdana" w:hAnsi="Verdana" w:cs="Verdana"/>
          <w:sz w:val="20"/>
          <w:szCs w:val="20"/>
        </w:rPr>
        <w:t>. Why did your home become a non-smoking environment</w:t>
      </w:r>
      <w:r>
        <w:rPr>
          <w:rFonts w:ascii="Verdana" w:hAnsi="Verdana" w:cs="Verdana"/>
          <w:sz w:val="20"/>
          <w:szCs w:val="20"/>
        </w:rPr>
        <w:t xml:space="preserve"> in the past year</w:t>
      </w:r>
      <w:r w:rsidRPr="007A693D">
        <w:rPr>
          <w:rFonts w:ascii="Verdana" w:hAnsi="Verdana" w:cs="Verdana"/>
          <w:sz w:val="20"/>
          <w:szCs w:val="20"/>
        </w:rPr>
        <w:t>? (</w:t>
      </w:r>
      <w:r>
        <w:rPr>
          <w:rFonts w:ascii="Verdana" w:hAnsi="Verdana" w:cs="Verdana"/>
          <w:sz w:val="20"/>
          <w:szCs w:val="20"/>
        </w:rPr>
        <w:t>Randomize, Select as many as apply</w:t>
      </w:r>
      <w:r w:rsidRPr="007A693D">
        <w:rPr>
          <w:rFonts w:ascii="Verdana" w:hAnsi="Verdana" w:cs="Verdana"/>
          <w:sz w:val="20"/>
          <w:szCs w:val="20"/>
        </w:rPr>
        <w:t>)</w:t>
      </w:r>
    </w:p>
    <w:p w:rsidR="00B44893" w:rsidRPr="007A693D" w:rsidRDefault="00B44893" w:rsidP="00474229">
      <w:pPr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Talked with doctor about effects on my health</w:t>
      </w:r>
    </w:p>
    <w:p w:rsidR="00B44893" w:rsidRDefault="00B44893" w:rsidP="00474229">
      <w:pPr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Talked with doctor about effects on my child’s health</w:t>
      </w:r>
    </w:p>
    <w:p w:rsidR="00B44893" w:rsidRDefault="00B44893" w:rsidP="00474229">
      <w:pPr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smoke bothered my family</w:t>
      </w:r>
    </w:p>
    <w:p w:rsidR="00B44893" w:rsidRDefault="00B44893" w:rsidP="00474229">
      <w:pPr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was worried about my child’s health</w:t>
      </w:r>
    </w:p>
    <w:p w:rsidR="00B44893" w:rsidRPr="007A693D" w:rsidRDefault="00B44893" w:rsidP="00474229">
      <w:pPr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smoke worsens a condition my child has, like asthma  </w:t>
      </w:r>
    </w:p>
    <w:p w:rsidR="00B44893" w:rsidRPr="007A693D" w:rsidRDefault="00B44893" w:rsidP="00474229">
      <w:pPr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Ads on heart health</w:t>
      </w:r>
    </w:p>
    <w:p w:rsidR="00B44893" w:rsidRPr="007A693D" w:rsidRDefault="00B44893" w:rsidP="00474229">
      <w:pPr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School Programs</w:t>
      </w:r>
    </w:p>
    <w:p w:rsidR="00B44893" w:rsidRDefault="00B44893" w:rsidP="00474229">
      <w:pPr>
        <w:pStyle w:val="ListParagraph"/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News Reports/Articles about dangers of smoking/secondhand smoke</w:t>
      </w:r>
    </w:p>
    <w:p w:rsidR="00B44893" w:rsidRDefault="00B44893" w:rsidP="00474229">
      <w:pPr>
        <w:pStyle w:val="ListParagraph"/>
        <w:numPr>
          <w:ilvl w:val="0"/>
          <w:numId w:val="10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Other</w:t>
      </w:r>
    </w:p>
    <w:p w:rsidR="00B44893" w:rsidRPr="00F13B9A" w:rsidRDefault="00B44893" w:rsidP="00F13B9A">
      <w:pPr>
        <w:pStyle w:val="ListParagraph"/>
        <w:rPr>
          <w:rFonts w:ascii="Verdana" w:hAnsi="Verdana" w:cs="Verdana"/>
          <w:sz w:val="20"/>
          <w:szCs w:val="20"/>
        </w:rPr>
      </w:pPr>
    </w:p>
    <w:p w:rsidR="00B44893" w:rsidRPr="007A693D" w:rsidRDefault="00B44893">
      <w:pPr>
        <w:rPr>
          <w:rFonts w:ascii="Verdana" w:hAnsi="Verdana" w:cs="Verdana"/>
          <w:sz w:val="20"/>
          <w:szCs w:val="20"/>
        </w:rPr>
      </w:pPr>
      <w:r w:rsidRPr="003605A3">
        <w:rPr>
          <w:rFonts w:ascii="Verdana" w:hAnsi="Verdana" w:cs="Verdana"/>
          <w:sz w:val="20"/>
          <w:szCs w:val="20"/>
        </w:rPr>
        <w:t>9. How many hours a week does your child engage in moderate to vigorous physical activity (for example, brisk walking, running, bicycling, dancing, physical play, etc)?</w:t>
      </w:r>
      <w:r>
        <w:rPr>
          <w:rFonts w:ascii="Verdana" w:hAnsi="Verdana" w:cs="Verdana"/>
          <w:sz w:val="20"/>
          <w:szCs w:val="20"/>
        </w:rPr>
        <w:t xml:space="preserve"> (Select one)</w:t>
      </w:r>
    </w:p>
    <w:p w:rsidR="00B44893" w:rsidRPr="007A693D" w:rsidRDefault="00B44893" w:rsidP="00474229">
      <w:pPr>
        <w:numPr>
          <w:ilvl w:val="0"/>
          <w:numId w:val="11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z w:val="20"/>
          <w:szCs w:val="20"/>
        </w:rPr>
        <w:t xml:space="preserve"> hours</w:t>
      </w:r>
    </w:p>
    <w:p w:rsidR="00B44893" w:rsidRPr="007A693D" w:rsidRDefault="00B44893" w:rsidP="00474229">
      <w:pPr>
        <w:numPr>
          <w:ilvl w:val="0"/>
          <w:numId w:val="11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1-2</w:t>
      </w:r>
      <w:r>
        <w:rPr>
          <w:rFonts w:ascii="Verdana" w:hAnsi="Verdana" w:cs="Verdana"/>
          <w:sz w:val="20"/>
          <w:szCs w:val="20"/>
        </w:rPr>
        <w:t xml:space="preserve"> hours</w:t>
      </w:r>
    </w:p>
    <w:p w:rsidR="00B44893" w:rsidRPr="007A693D" w:rsidRDefault="00B44893" w:rsidP="00474229">
      <w:pPr>
        <w:numPr>
          <w:ilvl w:val="0"/>
          <w:numId w:val="11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3-4</w:t>
      </w:r>
      <w:r>
        <w:rPr>
          <w:rFonts w:ascii="Verdana" w:hAnsi="Verdana" w:cs="Verdana"/>
          <w:sz w:val="20"/>
          <w:szCs w:val="20"/>
        </w:rPr>
        <w:t xml:space="preserve"> hours</w:t>
      </w:r>
    </w:p>
    <w:p w:rsidR="00B44893" w:rsidRPr="007A693D" w:rsidRDefault="00B44893" w:rsidP="00474229">
      <w:pPr>
        <w:numPr>
          <w:ilvl w:val="0"/>
          <w:numId w:val="11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5-6</w:t>
      </w:r>
      <w:r>
        <w:rPr>
          <w:rFonts w:ascii="Verdana" w:hAnsi="Verdana" w:cs="Verdana"/>
          <w:sz w:val="20"/>
          <w:szCs w:val="20"/>
        </w:rPr>
        <w:t xml:space="preserve"> hours</w:t>
      </w:r>
    </w:p>
    <w:p w:rsidR="00B44893" w:rsidRPr="007A693D" w:rsidRDefault="00B44893" w:rsidP="00474229">
      <w:pPr>
        <w:numPr>
          <w:ilvl w:val="0"/>
          <w:numId w:val="11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 xml:space="preserve">7 or more </w:t>
      </w:r>
      <w:r>
        <w:rPr>
          <w:rFonts w:ascii="Verdana" w:hAnsi="Verdana" w:cs="Verdana"/>
          <w:sz w:val="20"/>
          <w:szCs w:val="20"/>
        </w:rPr>
        <w:t>hours</w:t>
      </w:r>
    </w:p>
    <w:p w:rsidR="00B44893" w:rsidRPr="007A693D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7A693D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9</w:t>
      </w:r>
      <w:r>
        <w:rPr>
          <w:rFonts w:ascii="Verdana" w:hAnsi="Verdana" w:cs="Verdana"/>
          <w:sz w:val="20"/>
          <w:szCs w:val="20"/>
        </w:rPr>
        <w:t>a</w:t>
      </w:r>
      <w:r w:rsidRPr="007A693D">
        <w:rPr>
          <w:rFonts w:ascii="Verdana" w:hAnsi="Verdana" w:cs="Verdana"/>
          <w:sz w:val="20"/>
          <w:szCs w:val="20"/>
        </w:rPr>
        <w:t xml:space="preserve">. Has your child engaged in more, less, or the same level of physical activity in the past year? </w:t>
      </w:r>
      <w:r>
        <w:rPr>
          <w:rFonts w:ascii="Verdana" w:hAnsi="Verdana" w:cs="Verdana"/>
          <w:sz w:val="20"/>
          <w:szCs w:val="20"/>
        </w:rPr>
        <w:t>(Select One)</w:t>
      </w:r>
    </w:p>
    <w:p w:rsidR="00B44893" w:rsidRPr="007A693D" w:rsidRDefault="00B44893" w:rsidP="00474229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More</w:t>
      </w:r>
    </w:p>
    <w:p w:rsidR="00B44893" w:rsidRPr="007A693D" w:rsidRDefault="00B44893" w:rsidP="00474229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The same amount</w:t>
      </w:r>
    </w:p>
    <w:p w:rsidR="00B44893" w:rsidRPr="007A693D" w:rsidRDefault="00B44893" w:rsidP="00474229">
      <w:pPr>
        <w:numPr>
          <w:ilvl w:val="0"/>
          <w:numId w:val="12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Less</w:t>
      </w:r>
    </w:p>
    <w:p w:rsidR="00B44893" w:rsidRPr="007A693D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7A693D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9</w:t>
      </w:r>
      <w:r>
        <w:rPr>
          <w:rFonts w:ascii="Verdana" w:hAnsi="Verdana" w:cs="Verdana"/>
          <w:sz w:val="20"/>
          <w:szCs w:val="20"/>
        </w:rPr>
        <w:t>b</w:t>
      </w:r>
      <w:r w:rsidRPr="007A693D">
        <w:rPr>
          <w:rFonts w:ascii="Verdana" w:hAnsi="Verdana" w:cs="Verdana"/>
          <w:sz w:val="20"/>
          <w:szCs w:val="20"/>
        </w:rPr>
        <w:t xml:space="preserve">. Have you been involved in </w:t>
      </w:r>
      <w:r>
        <w:rPr>
          <w:rFonts w:ascii="Verdana" w:hAnsi="Verdana" w:cs="Verdana"/>
          <w:sz w:val="20"/>
          <w:szCs w:val="20"/>
        </w:rPr>
        <w:t>trying to have</w:t>
      </w:r>
      <w:r w:rsidRPr="007A693D">
        <w:rPr>
          <w:rFonts w:ascii="Verdana" w:hAnsi="Verdana" w:cs="Verdana"/>
          <w:sz w:val="20"/>
          <w:szCs w:val="20"/>
        </w:rPr>
        <w:t xml:space="preserve"> your child participate in more physical activity (for example, </w:t>
      </w:r>
      <w:r>
        <w:rPr>
          <w:rFonts w:ascii="Verdana" w:hAnsi="Verdana" w:cs="Verdana"/>
          <w:sz w:val="20"/>
          <w:szCs w:val="20"/>
        </w:rPr>
        <w:t xml:space="preserve">organized </w:t>
      </w:r>
      <w:r w:rsidRPr="007A693D">
        <w:rPr>
          <w:rFonts w:ascii="Verdana" w:hAnsi="Verdana" w:cs="Verdana"/>
          <w:sz w:val="20"/>
          <w:szCs w:val="20"/>
        </w:rPr>
        <w:t xml:space="preserve">sports, walking, dancing)? </w:t>
      </w:r>
      <w:r>
        <w:rPr>
          <w:rFonts w:ascii="Verdana" w:hAnsi="Verdana" w:cs="Verdana"/>
          <w:sz w:val="20"/>
          <w:szCs w:val="20"/>
        </w:rPr>
        <w:t xml:space="preserve"> (Select One)</w:t>
      </w:r>
    </w:p>
    <w:p w:rsidR="00B44893" w:rsidRPr="007A693D" w:rsidRDefault="00B44893" w:rsidP="00474229">
      <w:pPr>
        <w:numPr>
          <w:ilvl w:val="0"/>
          <w:numId w:val="13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Yes (G</w:t>
      </w:r>
      <w:r>
        <w:rPr>
          <w:rFonts w:ascii="Verdana" w:hAnsi="Verdana" w:cs="Verdana"/>
          <w:sz w:val="20"/>
          <w:szCs w:val="20"/>
        </w:rPr>
        <w:t>o</w:t>
      </w:r>
      <w:r w:rsidRPr="007A693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 9c</w:t>
      </w:r>
      <w:r w:rsidRPr="007A693D">
        <w:rPr>
          <w:rFonts w:ascii="Verdana" w:hAnsi="Verdana" w:cs="Verdana"/>
          <w:sz w:val="20"/>
          <w:szCs w:val="20"/>
        </w:rPr>
        <w:t>)</w:t>
      </w:r>
    </w:p>
    <w:p w:rsidR="00B44893" w:rsidRPr="007A693D" w:rsidRDefault="00B44893" w:rsidP="00474229">
      <w:pPr>
        <w:numPr>
          <w:ilvl w:val="0"/>
          <w:numId w:val="13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No (G</w:t>
      </w:r>
      <w:r>
        <w:rPr>
          <w:rFonts w:ascii="Verdana" w:hAnsi="Verdana" w:cs="Verdana"/>
          <w:sz w:val="20"/>
          <w:szCs w:val="20"/>
        </w:rPr>
        <w:t>o</w:t>
      </w:r>
      <w:r w:rsidRPr="007A693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 10</w:t>
      </w:r>
      <w:r w:rsidRPr="007A693D">
        <w:rPr>
          <w:rFonts w:ascii="Verdana" w:hAnsi="Verdana" w:cs="Verdana"/>
          <w:sz w:val="20"/>
          <w:szCs w:val="20"/>
        </w:rPr>
        <w:t>)</w:t>
      </w:r>
    </w:p>
    <w:p w:rsidR="00B44893" w:rsidRPr="007A693D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7A693D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9</w:t>
      </w:r>
      <w:r>
        <w:rPr>
          <w:rFonts w:ascii="Verdana" w:hAnsi="Verdana" w:cs="Verdana"/>
          <w:sz w:val="20"/>
          <w:szCs w:val="20"/>
        </w:rPr>
        <w:t>c</w:t>
      </w:r>
      <w:r w:rsidRPr="007A693D">
        <w:rPr>
          <w:rFonts w:ascii="Verdana" w:hAnsi="Verdana" w:cs="Verdana"/>
          <w:sz w:val="20"/>
          <w:szCs w:val="20"/>
        </w:rPr>
        <w:t xml:space="preserve">. Why were you involved with </w:t>
      </w:r>
      <w:r>
        <w:rPr>
          <w:rFonts w:ascii="Verdana" w:hAnsi="Verdana" w:cs="Verdana"/>
          <w:sz w:val="20"/>
          <w:szCs w:val="20"/>
        </w:rPr>
        <w:t>trying to have</w:t>
      </w:r>
      <w:r w:rsidRPr="007A693D">
        <w:rPr>
          <w:rFonts w:ascii="Verdana" w:hAnsi="Verdana" w:cs="Verdana"/>
          <w:sz w:val="20"/>
          <w:szCs w:val="20"/>
        </w:rPr>
        <w:t xml:space="preserve"> your child participate in more physical activity? (</w:t>
      </w:r>
      <w:r>
        <w:rPr>
          <w:rFonts w:ascii="Verdana" w:hAnsi="Verdana" w:cs="Verdana"/>
          <w:sz w:val="20"/>
          <w:szCs w:val="20"/>
        </w:rPr>
        <w:t>Randomize, Select as many as apply)</w:t>
      </w:r>
    </w:p>
    <w:p w:rsidR="00B44893" w:rsidRPr="007A693D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 xml:space="preserve">Talked with Child’s Doctor </w:t>
      </w:r>
    </w:p>
    <w:p w:rsidR="00B44893" w:rsidRPr="007A693D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Ads on heart health</w:t>
      </w:r>
    </w:p>
    <w:p w:rsidR="00B44893" w:rsidRPr="007A693D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School Programs</w:t>
      </w:r>
    </w:p>
    <w:p w:rsidR="00B44893" w:rsidRPr="007A693D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>News Reports/Articles</w:t>
      </w:r>
    </w:p>
    <w:p w:rsidR="00B44893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 w:rsidRPr="007A693D">
        <w:rPr>
          <w:rFonts w:ascii="Verdana" w:hAnsi="Verdana" w:cs="Verdana"/>
          <w:sz w:val="20"/>
          <w:szCs w:val="20"/>
        </w:rPr>
        <w:t xml:space="preserve">General </w:t>
      </w:r>
      <w:r>
        <w:rPr>
          <w:rFonts w:ascii="Verdana" w:hAnsi="Verdana" w:cs="Verdana"/>
          <w:sz w:val="20"/>
          <w:szCs w:val="20"/>
        </w:rPr>
        <w:t>interest in</w:t>
      </w:r>
      <w:r w:rsidRPr="007A693D">
        <w:rPr>
          <w:rFonts w:ascii="Verdana" w:hAnsi="Verdana" w:cs="Verdana"/>
          <w:sz w:val="20"/>
          <w:szCs w:val="20"/>
        </w:rPr>
        <w:t xml:space="preserve"> child’s health</w:t>
      </w:r>
    </w:p>
    <w:p w:rsidR="00B44893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My child is overweight</w:t>
      </w:r>
    </w:p>
    <w:p w:rsidR="00B44893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My child spends a lot of time doing sedentary activities, like watching TV</w:t>
      </w:r>
    </w:p>
    <w:p w:rsidR="00B44893" w:rsidRPr="00C939AD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 w:rsidRPr="00C939AD">
        <w:rPr>
          <w:rFonts w:ascii="Verdana" w:hAnsi="Verdana" w:cs="Verdana"/>
          <w:sz w:val="20"/>
          <w:szCs w:val="20"/>
        </w:rPr>
        <w:t>My child needs an outlet for his/her energy</w:t>
      </w:r>
    </w:p>
    <w:p w:rsidR="00B44893" w:rsidRPr="007A693D" w:rsidRDefault="00B44893" w:rsidP="00474229">
      <w:pPr>
        <w:numPr>
          <w:ilvl w:val="0"/>
          <w:numId w:val="14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</w:t>
      </w:r>
    </w:p>
    <w:p w:rsidR="00B44893" w:rsidRPr="00BE3C6C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</w:p>
    <w:p w:rsidR="00B44893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  <w:r w:rsidRPr="00BE3C6C">
        <w:rPr>
          <w:rFonts w:ascii="Verdana" w:hAnsi="Verdana" w:cs="Verdana"/>
          <w:sz w:val="20"/>
          <w:szCs w:val="20"/>
        </w:rPr>
        <w:t xml:space="preserve">10. </w:t>
      </w:r>
      <w:r>
        <w:rPr>
          <w:rFonts w:ascii="Verdana" w:hAnsi="Verdana" w:cs="Verdana"/>
          <w:sz w:val="20"/>
          <w:szCs w:val="20"/>
        </w:rPr>
        <w:t>Do you know what a BMI calculation is?</w:t>
      </w:r>
    </w:p>
    <w:p w:rsidR="00B44893" w:rsidRDefault="00B44893" w:rsidP="00C939AD">
      <w:pPr>
        <w:numPr>
          <w:ilvl w:val="0"/>
          <w:numId w:val="15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Yes</w:t>
      </w:r>
    </w:p>
    <w:p w:rsidR="00B44893" w:rsidRDefault="00B44893" w:rsidP="00C939AD">
      <w:pPr>
        <w:numPr>
          <w:ilvl w:val="0"/>
          <w:numId w:val="15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No</w:t>
      </w:r>
    </w:p>
    <w:p w:rsidR="00B44893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BE3C6C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10a. </w:t>
      </w:r>
      <w:r w:rsidRPr="00BE3C6C">
        <w:rPr>
          <w:rFonts w:ascii="Verdana" w:hAnsi="Verdana" w:cs="Verdana"/>
          <w:sz w:val="20"/>
          <w:szCs w:val="20"/>
        </w:rPr>
        <w:t xml:space="preserve">Has your child </w:t>
      </w:r>
      <w:r>
        <w:rPr>
          <w:rFonts w:ascii="Verdana" w:hAnsi="Verdana" w:cs="Verdana"/>
          <w:sz w:val="20"/>
          <w:szCs w:val="20"/>
        </w:rPr>
        <w:t xml:space="preserve">ever </w:t>
      </w:r>
      <w:r w:rsidRPr="00BE3C6C">
        <w:rPr>
          <w:rFonts w:ascii="Verdana" w:hAnsi="Verdana" w:cs="Verdana"/>
          <w:sz w:val="20"/>
          <w:szCs w:val="20"/>
        </w:rPr>
        <w:t xml:space="preserve">had his/her BMI </w:t>
      </w:r>
      <w:r w:rsidRPr="00C939AD">
        <w:rPr>
          <w:rFonts w:ascii="Verdana" w:hAnsi="Verdana" w:cs="Verdana"/>
          <w:sz w:val="20"/>
          <w:szCs w:val="20"/>
        </w:rPr>
        <w:t>calculated (i.e., a number calculated from the child’s height and weight measures that can be mapped on a chart to show the percentile compared to children who are the same age and sex)?</w:t>
      </w:r>
      <w:r w:rsidRPr="00BE3C6C">
        <w:rPr>
          <w:rFonts w:ascii="Verdana" w:hAnsi="Verdana" w:cs="Verdana"/>
          <w:sz w:val="20"/>
          <w:szCs w:val="20"/>
        </w:rPr>
        <w:t xml:space="preserve"> </w:t>
      </w:r>
    </w:p>
    <w:p w:rsidR="00B44893" w:rsidRPr="00BE3C6C" w:rsidRDefault="00B44893" w:rsidP="00C939AD">
      <w:pPr>
        <w:numPr>
          <w:ilvl w:val="0"/>
          <w:numId w:val="30"/>
        </w:numPr>
        <w:rPr>
          <w:rFonts w:ascii="Verdana" w:hAnsi="Verdana" w:cs="Verdana"/>
          <w:sz w:val="20"/>
          <w:szCs w:val="20"/>
        </w:rPr>
      </w:pPr>
      <w:r w:rsidRPr="00BE3C6C">
        <w:rPr>
          <w:rFonts w:ascii="Verdana" w:hAnsi="Verdana" w:cs="Verdana"/>
          <w:sz w:val="20"/>
          <w:szCs w:val="20"/>
        </w:rPr>
        <w:t>Yes</w:t>
      </w:r>
      <w:r>
        <w:rPr>
          <w:rFonts w:ascii="Verdana" w:hAnsi="Verdana" w:cs="Verdana"/>
          <w:sz w:val="20"/>
          <w:szCs w:val="20"/>
        </w:rPr>
        <w:t xml:space="preserve"> (Go to 10b)</w:t>
      </w:r>
    </w:p>
    <w:p w:rsidR="00B44893" w:rsidRDefault="00B44893" w:rsidP="00C939AD">
      <w:pPr>
        <w:numPr>
          <w:ilvl w:val="0"/>
          <w:numId w:val="30"/>
        </w:numPr>
        <w:rPr>
          <w:rFonts w:ascii="Verdana" w:hAnsi="Verdana" w:cs="Verdana"/>
          <w:sz w:val="20"/>
          <w:szCs w:val="20"/>
        </w:rPr>
      </w:pPr>
      <w:r w:rsidRPr="00BE3C6C">
        <w:rPr>
          <w:rFonts w:ascii="Verdana" w:hAnsi="Verdana" w:cs="Verdana"/>
          <w:sz w:val="20"/>
          <w:szCs w:val="20"/>
        </w:rPr>
        <w:t xml:space="preserve">No </w:t>
      </w:r>
      <w:r>
        <w:rPr>
          <w:rFonts w:ascii="Verdana" w:hAnsi="Verdana" w:cs="Verdana"/>
          <w:sz w:val="20"/>
          <w:szCs w:val="20"/>
        </w:rPr>
        <w:t>(Go to 10e)</w:t>
      </w:r>
    </w:p>
    <w:p w:rsidR="00B44893" w:rsidRPr="00BE3C6C" w:rsidRDefault="00B44893" w:rsidP="00C939AD">
      <w:pPr>
        <w:numPr>
          <w:ilvl w:val="0"/>
          <w:numId w:val="30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Don’t know (Go to 10e)</w:t>
      </w:r>
    </w:p>
    <w:p w:rsidR="00B44893" w:rsidRPr="00BE3C6C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BE3C6C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  <w:r w:rsidRPr="00BE3C6C">
        <w:rPr>
          <w:rFonts w:ascii="Verdana" w:hAnsi="Verdana" w:cs="Verdana"/>
          <w:sz w:val="20"/>
          <w:szCs w:val="20"/>
        </w:rPr>
        <w:t>10</w:t>
      </w:r>
      <w:r>
        <w:rPr>
          <w:rFonts w:ascii="Verdana" w:hAnsi="Verdana" w:cs="Verdana"/>
          <w:sz w:val="20"/>
          <w:szCs w:val="20"/>
        </w:rPr>
        <w:t>b</w:t>
      </w:r>
      <w:r w:rsidRPr="00BE3C6C">
        <w:rPr>
          <w:rFonts w:ascii="Verdana" w:hAnsi="Verdana" w:cs="Verdana"/>
          <w:sz w:val="20"/>
          <w:szCs w:val="20"/>
        </w:rPr>
        <w:t xml:space="preserve">. Has your child’s BMI been calculated in the last year? </w:t>
      </w:r>
    </w:p>
    <w:p w:rsidR="00B44893" w:rsidRPr="00BE3C6C" w:rsidRDefault="00B44893" w:rsidP="00474229">
      <w:pPr>
        <w:numPr>
          <w:ilvl w:val="0"/>
          <w:numId w:val="16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 (G</w:t>
      </w:r>
      <w:r w:rsidRPr="00BE3C6C">
        <w:rPr>
          <w:rFonts w:ascii="Verdana" w:hAnsi="Verdana" w:cs="Verdana"/>
          <w:sz w:val="20"/>
          <w:szCs w:val="20"/>
        </w:rPr>
        <w:t>o to 1</w:t>
      </w:r>
      <w:r>
        <w:rPr>
          <w:rFonts w:ascii="Verdana" w:hAnsi="Verdana" w:cs="Verdana"/>
          <w:sz w:val="20"/>
          <w:szCs w:val="20"/>
        </w:rPr>
        <w:t>0c</w:t>
      </w:r>
      <w:r w:rsidRPr="00BE3C6C">
        <w:rPr>
          <w:rFonts w:ascii="Verdana" w:hAnsi="Verdana" w:cs="Verdana"/>
          <w:sz w:val="20"/>
          <w:szCs w:val="20"/>
        </w:rPr>
        <w:t>)</w:t>
      </w:r>
    </w:p>
    <w:p w:rsidR="00B44893" w:rsidRDefault="00B44893" w:rsidP="00474229">
      <w:pPr>
        <w:numPr>
          <w:ilvl w:val="0"/>
          <w:numId w:val="16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(G</w:t>
      </w:r>
      <w:r w:rsidRPr="00BE3C6C">
        <w:rPr>
          <w:rFonts w:ascii="Verdana" w:hAnsi="Verdana" w:cs="Verdana"/>
          <w:sz w:val="20"/>
          <w:szCs w:val="20"/>
        </w:rPr>
        <w:t>o to 1</w:t>
      </w:r>
      <w:r>
        <w:rPr>
          <w:rFonts w:ascii="Verdana" w:hAnsi="Verdana" w:cs="Verdana"/>
          <w:sz w:val="20"/>
          <w:szCs w:val="20"/>
        </w:rPr>
        <w:t>0e</w:t>
      </w:r>
      <w:r w:rsidRPr="00BE3C6C">
        <w:rPr>
          <w:rFonts w:ascii="Verdana" w:hAnsi="Verdana" w:cs="Verdana"/>
          <w:sz w:val="20"/>
          <w:szCs w:val="20"/>
        </w:rPr>
        <w:t>)</w:t>
      </w:r>
    </w:p>
    <w:p w:rsidR="00B44893" w:rsidRPr="00BE3C6C" w:rsidRDefault="00B44893" w:rsidP="00474229">
      <w:pPr>
        <w:numPr>
          <w:ilvl w:val="0"/>
          <w:numId w:val="16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Don’t know (Go to 10c)</w:t>
      </w:r>
    </w:p>
    <w:p w:rsidR="00B44893" w:rsidRPr="00BE3C6C" w:rsidRDefault="00B44893" w:rsidP="00446F78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BE3C6C" w:rsidRDefault="00B44893" w:rsidP="006F13DB">
      <w:pPr>
        <w:rPr>
          <w:rFonts w:ascii="Verdana" w:hAnsi="Verdana" w:cs="Verdana"/>
          <w:sz w:val="20"/>
          <w:szCs w:val="20"/>
        </w:rPr>
      </w:pPr>
      <w:r w:rsidRPr="00BE3C6C">
        <w:rPr>
          <w:rFonts w:ascii="Verdana" w:hAnsi="Verdana" w:cs="Verdana"/>
          <w:sz w:val="20"/>
          <w:szCs w:val="20"/>
        </w:rPr>
        <w:t>10</w:t>
      </w:r>
      <w:r>
        <w:rPr>
          <w:rFonts w:ascii="Verdana" w:hAnsi="Verdana" w:cs="Verdana"/>
          <w:sz w:val="20"/>
          <w:szCs w:val="20"/>
        </w:rPr>
        <w:t>c</w:t>
      </w:r>
      <w:r w:rsidRPr="00BE3C6C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 xml:space="preserve">When your child’s BMI was last measured, was it </w:t>
      </w:r>
      <w:r w:rsidRPr="00BE3C6C">
        <w:rPr>
          <w:rFonts w:ascii="Verdana" w:hAnsi="Verdana" w:cs="Verdana"/>
          <w:sz w:val="20"/>
          <w:szCs w:val="20"/>
        </w:rPr>
        <w:t xml:space="preserve">within </w:t>
      </w:r>
      <w:r>
        <w:rPr>
          <w:rFonts w:ascii="Verdana" w:hAnsi="Verdana" w:cs="Verdana"/>
          <w:sz w:val="20"/>
          <w:szCs w:val="20"/>
        </w:rPr>
        <w:t xml:space="preserve">the </w:t>
      </w:r>
      <w:r w:rsidRPr="00BE3C6C">
        <w:rPr>
          <w:rFonts w:ascii="Verdana" w:hAnsi="Verdana" w:cs="Verdana"/>
          <w:sz w:val="20"/>
          <w:szCs w:val="20"/>
        </w:rPr>
        <w:t>healthy range</w:t>
      </w:r>
      <w:r>
        <w:rPr>
          <w:rFonts w:ascii="Verdana" w:hAnsi="Verdana" w:cs="Verdana"/>
          <w:sz w:val="20"/>
          <w:szCs w:val="20"/>
        </w:rPr>
        <w:t>?</w:t>
      </w:r>
    </w:p>
    <w:p w:rsidR="00B44893" w:rsidRPr="00474229" w:rsidRDefault="00B44893" w:rsidP="00474229">
      <w:pPr>
        <w:pStyle w:val="ListParagraph"/>
        <w:numPr>
          <w:ilvl w:val="0"/>
          <w:numId w:val="17"/>
        </w:numPr>
        <w:rPr>
          <w:rFonts w:ascii="Verdana" w:hAnsi="Verdana" w:cs="Verdana"/>
          <w:sz w:val="20"/>
          <w:szCs w:val="20"/>
        </w:rPr>
      </w:pPr>
      <w:r w:rsidRPr="00474229">
        <w:rPr>
          <w:rFonts w:ascii="Verdana" w:hAnsi="Verdana" w:cs="Verdana"/>
          <w:sz w:val="20"/>
          <w:szCs w:val="20"/>
        </w:rPr>
        <w:t xml:space="preserve">Yes, it is within healthy range </w:t>
      </w:r>
      <w:r>
        <w:rPr>
          <w:rFonts w:ascii="Verdana" w:hAnsi="Verdana" w:cs="Verdana"/>
          <w:sz w:val="20"/>
          <w:szCs w:val="20"/>
        </w:rPr>
        <w:t>(Go to 10e</w:t>
      </w:r>
      <w:r w:rsidRPr="00474229">
        <w:rPr>
          <w:rFonts w:ascii="Verdana" w:hAnsi="Verdana" w:cs="Verdana"/>
          <w:sz w:val="20"/>
          <w:szCs w:val="20"/>
        </w:rPr>
        <w:t>)</w:t>
      </w:r>
    </w:p>
    <w:p w:rsidR="00B44893" w:rsidRPr="00474229" w:rsidRDefault="00B44893" w:rsidP="00474229">
      <w:pPr>
        <w:pStyle w:val="ListParagraph"/>
        <w:numPr>
          <w:ilvl w:val="0"/>
          <w:numId w:val="17"/>
        </w:numPr>
        <w:rPr>
          <w:rFonts w:ascii="Verdana" w:hAnsi="Verdana" w:cs="Verdana"/>
          <w:sz w:val="20"/>
          <w:szCs w:val="20"/>
        </w:rPr>
      </w:pPr>
      <w:r w:rsidRPr="00474229">
        <w:rPr>
          <w:rFonts w:ascii="Verdana" w:hAnsi="Verdana" w:cs="Verdana"/>
          <w:sz w:val="20"/>
          <w:szCs w:val="20"/>
        </w:rPr>
        <w:t>No, it is not</w:t>
      </w:r>
      <w:r>
        <w:rPr>
          <w:rFonts w:ascii="Verdana" w:hAnsi="Verdana" w:cs="Verdana"/>
          <w:sz w:val="20"/>
          <w:szCs w:val="20"/>
        </w:rPr>
        <w:t xml:space="preserve"> within healthy range (Go to 10d</w:t>
      </w:r>
      <w:r w:rsidRPr="00474229">
        <w:rPr>
          <w:rFonts w:ascii="Verdana" w:hAnsi="Verdana" w:cs="Verdana"/>
          <w:sz w:val="20"/>
          <w:szCs w:val="20"/>
        </w:rPr>
        <w:t>)</w:t>
      </w:r>
    </w:p>
    <w:p w:rsidR="00B44893" w:rsidRPr="00474229" w:rsidRDefault="00B44893" w:rsidP="00474229">
      <w:pPr>
        <w:pStyle w:val="ListParagraph"/>
        <w:numPr>
          <w:ilvl w:val="0"/>
          <w:numId w:val="17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don’t know (Go to 10e</w:t>
      </w:r>
      <w:r w:rsidRPr="00474229">
        <w:rPr>
          <w:rFonts w:ascii="Verdana" w:hAnsi="Verdana" w:cs="Verdana"/>
          <w:sz w:val="20"/>
          <w:szCs w:val="20"/>
        </w:rPr>
        <w:t>)</w:t>
      </w:r>
    </w:p>
    <w:p w:rsidR="00B44893" w:rsidRPr="00BE3C6C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BE3C6C" w:rsidRDefault="00B44893" w:rsidP="00432E29">
      <w:pPr>
        <w:spacing w:after="0"/>
        <w:rPr>
          <w:rFonts w:ascii="Verdana" w:hAnsi="Verdana" w:cs="Verdana"/>
          <w:sz w:val="20"/>
          <w:szCs w:val="20"/>
        </w:rPr>
      </w:pPr>
      <w:r w:rsidRPr="00BE3C6C">
        <w:rPr>
          <w:rFonts w:ascii="Verdana" w:hAnsi="Verdana" w:cs="Verdana"/>
          <w:sz w:val="20"/>
          <w:szCs w:val="20"/>
        </w:rPr>
        <w:t>10</w:t>
      </w:r>
      <w:r>
        <w:rPr>
          <w:rFonts w:ascii="Verdana" w:hAnsi="Verdana" w:cs="Verdana"/>
          <w:sz w:val="20"/>
          <w:szCs w:val="20"/>
        </w:rPr>
        <w:t>d</w:t>
      </w:r>
      <w:r w:rsidRPr="00BE3C6C">
        <w:rPr>
          <w:rFonts w:ascii="Verdana" w:hAnsi="Verdana" w:cs="Verdana"/>
          <w:sz w:val="20"/>
          <w:szCs w:val="20"/>
        </w:rPr>
        <w:t>. What changes (if any) are you making to</w:t>
      </w:r>
      <w:r>
        <w:rPr>
          <w:rFonts w:ascii="Verdana" w:hAnsi="Verdana" w:cs="Verdana"/>
          <w:sz w:val="20"/>
          <w:szCs w:val="20"/>
        </w:rPr>
        <w:t xml:space="preserve"> get your child’s</w:t>
      </w:r>
      <w:r w:rsidRPr="00BE3C6C">
        <w:rPr>
          <w:rFonts w:ascii="Verdana" w:hAnsi="Verdana" w:cs="Verdana"/>
          <w:sz w:val="20"/>
          <w:szCs w:val="20"/>
        </w:rPr>
        <w:t xml:space="preserve"> BMI </w:t>
      </w:r>
      <w:r>
        <w:rPr>
          <w:rFonts w:ascii="Verdana" w:hAnsi="Verdana" w:cs="Verdana"/>
          <w:sz w:val="20"/>
          <w:szCs w:val="20"/>
        </w:rPr>
        <w:t xml:space="preserve">into the </w:t>
      </w:r>
      <w:r w:rsidRPr="00BE3C6C">
        <w:rPr>
          <w:rFonts w:ascii="Verdana" w:hAnsi="Verdana" w:cs="Verdana"/>
          <w:sz w:val="20"/>
          <w:szCs w:val="20"/>
        </w:rPr>
        <w:t>healthy range?</w:t>
      </w:r>
      <w:r>
        <w:rPr>
          <w:rFonts w:ascii="Verdana" w:hAnsi="Verdana" w:cs="Verdana"/>
          <w:sz w:val="20"/>
          <w:szCs w:val="20"/>
        </w:rPr>
        <w:t xml:space="preserve">  Please be as detailed as possible. </w:t>
      </w:r>
      <w:r w:rsidRPr="00BE3C6C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PEN ENDED</w:t>
      </w:r>
    </w:p>
    <w:p w:rsidR="00B44893" w:rsidRDefault="00B44893" w:rsidP="000A6656">
      <w:pPr>
        <w:rPr>
          <w:rFonts w:ascii="Verdana" w:hAnsi="Verdana" w:cs="Verdana"/>
          <w:sz w:val="20"/>
          <w:szCs w:val="20"/>
        </w:rPr>
      </w:pPr>
    </w:p>
    <w:p w:rsidR="00B44893" w:rsidRPr="00BE3C6C" w:rsidRDefault="00B44893" w:rsidP="000A6656">
      <w:pPr>
        <w:rPr>
          <w:rFonts w:ascii="Verdana" w:hAnsi="Verdana" w:cs="Verdana"/>
          <w:sz w:val="20"/>
          <w:szCs w:val="20"/>
        </w:rPr>
      </w:pPr>
      <w:r w:rsidRPr="00BE3C6C"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>0e</w:t>
      </w:r>
      <w:r w:rsidRPr="00BE3C6C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 xml:space="preserve">For which of the following reasons do you believe </w:t>
      </w:r>
      <w:r w:rsidRPr="00BE3C6C">
        <w:rPr>
          <w:rFonts w:ascii="Verdana" w:hAnsi="Verdana" w:cs="Verdana"/>
          <w:sz w:val="20"/>
          <w:szCs w:val="20"/>
        </w:rPr>
        <w:t>doctor</w:t>
      </w:r>
      <w:r>
        <w:rPr>
          <w:rFonts w:ascii="Verdana" w:hAnsi="Verdana" w:cs="Verdana"/>
          <w:sz w:val="20"/>
          <w:szCs w:val="20"/>
        </w:rPr>
        <w:t>s</w:t>
      </w:r>
      <w:r w:rsidRPr="00BE3C6C">
        <w:rPr>
          <w:rFonts w:ascii="Verdana" w:hAnsi="Verdana" w:cs="Verdana"/>
          <w:sz w:val="20"/>
          <w:szCs w:val="20"/>
        </w:rPr>
        <w:t xml:space="preserve"> measure </w:t>
      </w:r>
      <w:r>
        <w:rPr>
          <w:rFonts w:ascii="Verdana" w:hAnsi="Verdana" w:cs="Verdana"/>
          <w:sz w:val="20"/>
          <w:szCs w:val="20"/>
        </w:rPr>
        <w:t>a child’s</w:t>
      </w:r>
      <w:r w:rsidRPr="00BE3C6C">
        <w:rPr>
          <w:rFonts w:ascii="Verdana" w:hAnsi="Verdana" w:cs="Verdana"/>
          <w:sz w:val="20"/>
          <w:szCs w:val="20"/>
        </w:rPr>
        <w:t xml:space="preserve"> BMI? (</w:t>
      </w:r>
      <w:r>
        <w:rPr>
          <w:rFonts w:ascii="Verdana" w:hAnsi="Verdana" w:cs="Verdana"/>
          <w:sz w:val="20"/>
          <w:szCs w:val="20"/>
        </w:rPr>
        <w:t>Select as many as apply</w:t>
      </w:r>
      <w:r w:rsidRPr="00BE3C6C">
        <w:rPr>
          <w:rFonts w:ascii="Verdana" w:hAnsi="Verdana" w:cs="Verdana"/>
          <w:sz w:val="20"/>
          <w:szCs w:val="20"/>
        </w:rPr>
        <w:t>)</w:t>
      </w:r>
    </w:p>
    <w:p w:rsidR="00B44893" w:rsidRPr="00BE3C6C" w:rsidRDefault="00B44893" w:rsidP="00474229">
      <w:pPr>
        <w:numPr>
          <w:ilvl w:val="0"/>
          <w:numId w:val="18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More accurate measure of if a child is overweight or obese</w:t>
      </w:r>
    </w:p>
    <w:p w:rsidR="00B44893" w:rsidRDefault="00B44893" w:rsidP="00474229">
      <w:pPr>
        <w:numPr>
          <w:ilvl w:val="0"/>
          <w:numId w:val="18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Compares a child to others of the same age and sex</w:t>
      </w:r>
    </w:p>
    <w:p w:rsidR="00B44893" w:rsidRDefault="00B44893" w:rsidP="00474229">
      <w:pPr>
        <w:numPr>
          <w:ilvl w:val="0"/>
          <w:numId w:val="18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Determines if a child is at risk for health conditions like diabetes</w:t>
      </w:r>
    </w:p>
    <w:p w:rsidR="00B44893" w:rsidRDefault="00B44893" w:rsidP="00474229">
      <w:pPr>
        <w:numPr>
          <w:ilvl w:val="0"/>
          <w:numId w:val="18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Helps identify if a child has nutritional deficiencies</w:t>
      </w:r>
    </w:p>
    <w:p w:rsidR="00B44893" w:rsidRDefault="00B44893" w:rsidP="00474229">
      <w:pPr>
        <w:numPr>
          <w:ilvl w:val="0"/>
          <w:numId w:val="18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Identifies any growth abnormalities</w:t>
      </w:r>
    </w:p>
    <w:p w:rsidR="00B44893" w:rsidRDefault="00B44893" w:rsidP="00474229">
      <w:pPr>
        <w:numPr>
          <w:ilvl w:val="0"/>
          <w:numId w:val="18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Don’t know</w:t>
      </w:r>
    </w:p>
    <w:p w:rsidR="00B44893" w:rsidRPr="00BE3C6C" w:rsidRDefault="00B44893" w:rsidP="00474229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C338AD" w:rsidRDefault="00B44893" w:rsidP="00474229">
      <w:pPr>
        <w:spacing w:after="0"/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 xml:space="preserve">11. </w:t>
      </w:r>
      <w:r>
        <w:rPr>
          <w:rFonts w:ascii="Verdana" w:hAnsi="Verdana" w:cs="Verdana"/>
          <w:sz w:val="20"/>
          <w:szCs w:val="20"/>
        </w:rPr>
        <w:t xml:space="preserve">Is </w:t>
      </w:r>
      <w:r w:rsidRPr="00C338AD">
        <w:rPr>
          <w:rFonts w:ascii="Verdana" w:hAnsi="Verdana" w:cs="Verdana"/>
          <w:sz w:val="20"/>
          <w:szCs w:val="20"/>
        </w:rPr>
        <w:t xml:space="preserve">there is a history of heart disease in </w:t>
      </w:r>
      <w:r>
        <w:rPr>
          <w:rFonts w:ascii="Verdana" w:hAnsi="Verdana" w:cs="Verdana"/>
          <w:sz w:val="20"/>
          <w:szCs w:val="20"/>
        </w:rPr>
        <w:t>your</w:t>
      </w:r>
      <w:r w:rsidRPr="00C338AD">
        <w:rPr>
          <w:rFonts w:ascii="Verdana" w:hAnsi="Verdana" w:cs="Verdana"/>
          <w:sz w:val="20"/>
          <w:szCs w:val="20"/>
        </w:rPr>
        <w:t xml:space="preserve"> family?</w:t>
      </w:r>
    </w:p>
    <w:p w:rsidR="00B44893" w:rsidRPr="00C338AD" w:rsidRDefault="00B44893" w:rsidP="00474229">
      <w:pPr>
        <w:pStyle w:val="ListParagraph"/>
        <w:numPr>
          <w:ilvl w:val="0"/>
          <w:numId w:val="19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Yes</w:t>
      </w:r>
    </w:p>
    <w:p w:rsidR="00B44893" w:rsidRDefault="00B44893" w:rsidP="00474229">
      <w:pPr>
        <w:pStyle w:val="ListParagraph"/>
        <w:numPr>
          <w:ilvl w:val="0"/>
          <w:numId w:val="19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No</w:t>
      </w:r>
    </w:p>
    <w:p w:rsidR="00B44893" w:rsidRPr="00C338AD" w:rsidRDefault="00B44893" w:rsidP="00474229">
      <w:pPr>
        <w:pStyle w:val="ListParagraph"/>
        <w:numPr>
          <w:ilvl w:val="0"/>
          <w:numId w:val="19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Don’t know</w:t>
      </w:r>
    </w:p>
    <w:p w:rsidR="00B44893" w:rsidRPr="00C338AD" w:rsidRDefault="00B44893" w:rsidP="00474229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C338AD" w:rsidRDefault="00B44893" w:rsidP="00474229">
      <w:pPr>
        <w:spacing w:after="0"/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11</w:t>
      </w:r>
      <w:r>
        <w:rPr>
          <w:rFonts w:ascii="Verdana" w:hAnsi="Verdana" w:cs="Verdana"/>
          <w:sz w:val="20"/>
          <w:szCs w:val="20"/>
        </w:rPr>
        <w:t>a</w:t>
      </w:r>
      <w:r w:rsidRPr="00C338AD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Have you</w:t>
      </w:r>
      <w:r w:rsidRPr="00C338A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ever </w:t>
      </w:r>
      <w:r w:rsidRPr="00C338AD">
        <w:rPr>
          <w:rFonts w:ascii="Verdana" w:hAnsi="Verdana" w:cs="Verdana"/>
          <w:sz w:val="20"/>
          <w:szCs w:val="20"/>
        </w:rPr>
        <w:t xml:space="preserve">discussed </w:t>
      </w:r>
      <w:r>
        <w:rPr>
          <w:rFonts w:ascii="Verdana" w:hAnsi="Verdana" w:cs="Verdana"/>
          <w:sz w:val="20"/>
          <w:szCs w:val="20"/>
        </w:rPr>
        <w:t>your</w:t>
      </w:r>
      <w:r w:rsidRPr="00C338AD">
        <w:rPr>
          <w:rFonts w:ascii="Verdana" w:hAnsi="Verdana" w:cs="Verdana"/>
          <w:sz w:val="20"/>
          <w:szCs w:val="20"/>
        </w:rPr>
        <w:t xml:space="preserve"> family’s history of heart disease with </w:t>
      </w:r>
      <w:r>
        <w:rPr>
          <w:rFonts w:ascii="Verdana" w:hAnsi="Verdana" w:cs="Verdana"/>
          <w:sz w:val="20"/>
          <w:szCs w:val="20"/>
        </w:rPr>
        <w:t>your</w:t>
      </w:r>
      <w:r w:rsidRPr="00C338AD">
        <w:rPr>
          <w:rFonts w:ascii="Verdana" w:hAnsi="Verdana" w:cs="Verdana"/>
          <w:sz w:val="20"/>
          <w:szCs w:val="20"/>
        </w:rPr>
        <w:t xml:space="preserve"> child’s doctor</w:t>
      </w:r>
      <w:r>
        <w:rPr>
          <w:rFonts w:ascii="Verdana" w:hAnsi="Verdana" w:cs="Verdana"/>
          <w:sz w:val="20"/>
          <w:szCs w:val="20"/>
        </w:rPr>
        <w:t>?</w:t>
      </w:r>
      <w:r w:rsidRPr="00C338AD">
        <w:rPr>
          <w:rFonts w:ascii="Verdana" w:hAnsi="Verdana" w:cs="Verdana"/>
          <w:sz w:val="20"/>
          <w:szCs w:val="20"/>
        </w:rPr>
        <w:t xml:space="preserve">  </w:t>
      </w:r>
    </w:p>
    <w:p w:rsidR="00B44893" w:rsidRPr="00C338AD" w:rsidRDefault="00B44893" w:rsidP="00474229">
      <w:pPr>
        <w:numPr>
          <w:ilvl w:val="0"/>
          <w:numId w:val="20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Yes (go to 1</w:t>
      </w:r>
      <w:r>
        <w:rPr>
          <w:rFonts w:ascii="Verdana" w:hAnsi="Verdana" w:cs="Verdana"/>
          <w:sz w:val="20"/>
          <w:szCs w:val="20"/>
        </w:rPr>
        <w:t>1b</w:t>
      </w:r>
      <w:r w:rsidRPr="00C338AD">
        <w:rPr>
          <w:rFonts w:ascii="Verdana" w:hAnsi="Verdana" w:cs="Verdana"/>
          <w:sz w:val="20"/>
          <w:szCs w:val="20"/>
        </w:rPr>
        <w:t>)</w:t>
      </w:r>
    </w:p>
    <w:p w:rsidR="00B44893" w:rsidRPr="00C338AD" w:rsidRDefault="00B44893" w:rsidP="00474229">
      <w:pPr>
        <w:numPr>
          <w:ilvl w:val="0"/>
          <w:numId w:val="20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No (go to 1</w:t>
      </w:r>
      <w:r>
        <w:rPr>
          <w:rFonts w:ascii="Verdana" w:hAnsi="Verdana" w:cs="Verdana"/>
          <w:sz w:val="20"/>
          <w:szCs w:val="20"/>
        </w:rPr>
        <w:t>2</w:t>
      </w:r>
      <w:r w:rsidRPr="00C338AD">
        <w:rPr>
          <w:rFonts w:ascii="Verdana" w:hAnsi="Verdana" w:cs="Verdana"/>
          <w:sz w:val="20"/>
          <w:szCs w:val="20"/>
        </w:rPr>
        <w:t>)</w:t>
      </w:r>
    </w:p>
    <w:p w:rsidR="00B44893" w:rsidRPr="00C338AD" w:rsidRDefault="00B44893">
      <w:pPr>
        <w:rPr>
          <w:rFonts w:ascii="Verdana" w:hAnsi="Verdana" w:cs="Verdana"/>
          <w:sz w:val="20"/>
          <w:szCs w:val="20"/>
        </w:rPr>
      </w:pPr>
    </w:p>
    <w:p w:rsidR="00B44893" w:rsidRPr="00C338AD" w:rsidRDefault="00B44893">
      <w:p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11</w:t>
      </w:r>
      <w:r>
        <w:rPr>
          <w:rFonts w:ascii="Verdana" w:hAnsi="Verdana" w:cs="Verdana"/>
          <w:sz w:val="20"/>
          <w:szCs w:val="20"/>
        </w:rPr>
        <w:t>b</w:t>
      </w:r>
      <w:r w:rsidRPr="00C338AD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 xml:space="preserve">Have you </w:t>
      </w:r>
      <w:r w:rsidRPr="00C338AD">
        <w:rPr>
          <w:rFonts w:ascii="Verdana" w:hAnsi="Verdana" w:cs="Verdana"/>
          <w:sz w:val="20"/>
          <w:szCs w:val="20"/>
        </w:rPr>
        <w:t>discussed your family’s heart disease history with your child’s doctor</w:t>
      </w:r>
      <w:r>
        <w:rPr>
          <w:rFonts w:ascii="Verdana" w:hAnsi="Verdana" w:cs="Verdana"/>
          <w:sz w:val="20"/>
          <w:szCs w:val="20"/>
        </w:rPr>
        <w:t xml:space="preserve"> in the past year? </w:t>
      </w:r>
    </w:p>
    <w:p w:rsidR="00B44893" w:rsidRPr="00C338AD" w:rsidRDefault="00B44893" w:rsidP="00474229">
      <w:pPr>
        <w:numPr>
          <w:ilvl w:val="0"/>
          <w:numId w:val="21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Yes (go to 1</w:t>
      </w:r>
      <w:r>
        <w:rPr>
          <w:rFonts w:ascii="Verdana" w:hAnsi="Verdana" w:cs="Verdana"/>
          <w:sz w:val="20"/>
          <w:szCs w:val="20"/>
        </w:rPr>
        <w:t>1c</w:t>
      </w:r>
      <w:r w:rsidRPr="00C338AD">
        <w:rPr>
          <w:rFonts w:ascii="Verdana" w:hAnsi="Verdana" w:cs="Verdana"/>
          <w:sz w:val="20"/>
          <w:szCs w:val="20"/>
        </w:rPr>
        <w:t>)</w:t>
      </w:r>
    </w:p>
    <w:p w:rsidR="00B44893" w:rsidRPr="00C338AD" w:rsidRDefault="00B44893" w:rsidP="00474229">
      <w:pPr>
        <w:numPr>
          <w:ilvl w:val="0"/>
          <w:numId w:val="21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No (go to 1</w:t>
      </w:r>
      <w:r>
        <w:rPr>
          <w:rFonts w:ascii="Verdana" w:hAnsi="Verdana" w:cs="Verdana"/>
          <w:sz w:val="20"/>
          <w:szCs w:val="20"/>
        </w:rPr>
        <w:t>2</w:t>
      </w:r>
      <w:r w:rsidRPr="00C338AD">
        <w:rPr>
          <w:rFonts w:ascii="Verdana" w:hAnsi="Verdana" w:cs="Verdana"/>
          <w:sz w:val="20"/>
          <w:szCs w:val="20"/>
        </w:rPr>
        <w:t xml:space="preserve">) </w:t>
      </w:r>
    </w:p>
    <w:p w:rsidR="00B44893" w:rsidRPr="00C338AD" w:rsidRDefault="00B44893" w:rsidP="00102BA3">
      <w:pPr>
        <w:spacing w:after="0"/>
        <w:rPr>
          <w:rFonts w:ascii="Verdana" w:hAnsi="Verdana" w:cs="Verdana"/>
          <w:sz w:val="20"/>
          <w:szCs w:val="20"/>
        </w:rPr>
      </w:pPr>
    </w:p>
    <w:p w:rsidR="00B44893" w:rsidRPr="00C338AD" w:rsidRDefault="00B44893" w:rsidP="00102BA3">
      <w:p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11</w:t>
      </w:r>
      <w:r>
        <w:rPr>
          <w:rFonts w:ascii="Verdana" w:hAnsi="Verdana" w:cs="Verdana"/>
          <w:sz w:val="20"/>
          <w:szCs w:val="20"/>
        </w:rPr>
        <w:t>c</w:t>
      </w:r>
      <w:r w:rsidRPr="00C338AD">
        <w:rPr>
          <w:rFonts w:ascii="Verdana" w:hAnsi="Verdana" w:cs="Verdana"/>
          <w:sz w:val="20"/>
          <w:szCs w:val="20"/>
        </w:rPr>
        <w:t>. Wh</w:t>
      </w:r>
      <w:r>
        <w:rPr>
          <w:rFonts w:ascii="Verdana" w:hAnsi="Verdana" w:cs="Verdana"/>
          <w:sz w:val="20"/>
          <w:szCs w:val="20"/>
        </w:rPr>
        <w:t>y</w:t>
      </w:r>
      <w:r w:rsidRPr="00C338A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did you discuss your family’s heart disease history with your child’s doctor? </w:t>
      </w:r>
      <w:r w:rsidRPr="00C338AD">
        <w:rPr>
          <w:rFonts w:ascii="Verdana" w:hAnsi="Verdana" w:cs="Verdana"/>
          <w:sz w:val="20"/>
          <w:szCs w:val="20"/>
        </w:rPr>
        <w:t>(</w:t>
      </w:r>
      <w:r>
        <w:rPr>
          <w:rFonts w:ascii="Verdana" w:hAnsi="Verdana" w:cs="Verdana"/>
          <w:sz w:val="20"/>
          <w:szCs w:val="20"/>
        </w:rPr>
        <w:t>Select as many as apply</w:t>
      </w:r>
      <w:r w:rsidRPr="00C338AD">
        <w:rPr>
          <w:rFonts w:ascii="Verdana" w:hAnsi="Verdana" w:cs="Verdana"/>
          <w:sz w:val="20"/>
          <w:szCs w:val="20"/>
        </w:rPr>
        <w:t>)</w:t>
      </w:r>
    </w:p>
    <w:p w:rsidR="00B44893" w:rsidRPr="00C338AD" w:rsidRDefault="00B44893" w:rsidP="00474229">
      <w:pPr>
        <w:numPr>
          <w:ilvl w:val="0"/>
          <w:numId w:val="22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Doctor</w:t>
      </w:r>
      <w:r>
        <w:rPr>
          <w:rFonts w:ascii="Verdana" w:hAnsi="Verdana" w:cs="Verdana"/>
          <w:sz w:val="20"/>
          <w:szCs w:val="20"/>
        </w:rPr>
        <w:t xml:space="preserve"> brought it up</w:t>
      </w:r>
    </w:p>
    <w:p w:rsidR="00B44893" w:rsidRPr="00C338AD" w:rsidRDefault="00B44893" w:rsidP="00474229">
      <w:pPr>
        <w:numPr>
          <w:ilvl w:val="0"/>
          <w:numId w:val="22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Ads on heart health</w:t>
      </w:r>
    </w:p>
    <w:p w:rsidR="00B44893" w:rsidRPr="00C338AD" w:rsidRDefault="00B44893" w:rsidP="00474229">
      <w:pPr>
        <w:numPr>
          <w:ilvl w:val="0"/>
          <w:numId w:val="22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School Programs</w:t>
      </w:r>
    </w:p>
    <w:p w:rsidR="00B44893" w:rsidRDefault="00B44893" w:rsidP="00474229">
      <w:pPr>
        <w:numPr>
          <w:ilvl w:val="0"/>
          <w:numId w:val="22"/>
        </w:numPr>
        <w:rPr>
          <w:rFonts w:ascii="Verdana" w:hAnsi="Verdana" w:cs="Verdana"/>
          <w:sz w:val="20"/>
          <w:szCs w:val="20"/>
        </w:rPr>
      </w:pPr>
      <w:r w:rsidRPr="00C338AD">
        <w:rPr>
          <w:rFonts w:ascii="Verdana" w:hAnsi="Verdana" w:cs="Verdana"/>
          <w:sz w:val="20"/>
          <w:szCs w:val="20"/>
        </w:rPr>
        <w:t>News Reports/Articles</w:t>
      </w:r>
    </w:p>
    <w:p w:rsidR="00B44893" w:rsidRDefault="00B44893" w:rsidP="00474229">
      <w:pPr>
        <w:numPr>
          <w:ilvl w:val="0"/>
          <w:numId w:val="2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Family member has heart disease</w:t>
      </w:r>
    </w:p>
    <w:p w:rsidR="00B44893" w:rsidRDefault="00B44893" w:rsidP="00474229">
      <w:pPr>
        <w:numPr>
          <w:ilvl w:val="0"/>
          <w:numId w:val="2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Another child has a heart disease</w:t>
      </w:r>
    </w:p>
    <w:p w:rsidR="00B44893" w:rsidRPr="00C338AD" w:rsidRDefault="00B44893" w:rsidP="00474229">
      <w:pPr>
        <w:numPr>
          <w:ilvl w:val="0"/>
          <w:numId w:val="22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Other</w:t>
      </w:r>
    </w:p>
    <w:p w:rsidR="00B44893" w:rsidRPr="001617BA" w:rsidRDefault="00B44893" w:rsidP="00E579CD">
      <w:pPr>
        <w:spacing w:after="0"/>
        <w:rPr>
          <w:rFonts w:ascii="Verdana" w:hAnsi="Verdana" w:cs="Verdana"/>
          <w:sz w:val="20"/>
          <w:szCs w:val="20"/>
        </w:rPr>
      </w:pPr>
    </w:p>
    <w:p w:rsidR="00B44893" w:rsidRDefault="00B44893" w:rsidP="00E579CD">
      <w:pPr>
        <w:spacing w:after="0"/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12. Has your child had an assessment of his/her heart health</w:t>
      </w:r>
      <w:r>
        <w:rPr>
          <w:rFonts w:ascii="Verdana" w:hAnsi="Verdana" w:cs="Verdana"/>
          <w:sz w:val="20"/>
          <w:szCs w:val="20"/>
        </w:rPr>
        <w:t xml:space="preserve"> (a typical assessment, depending on a child’s age, may </w:t>
      </w:r>
      <w:r w:rsidRPr="00E579CD">
        <w:rPr>
          <w:rFonts w:ascii="Verdana" w:hAnsi="Verdana" w:cs="Verdana"/>
          <w:sz w:val="20"/>
          <w:szCs w:val="20"/>
        </w:rPr>
        <w:t>include taking blood pressure, checking blood cholesterol, checking for diabetes, asking about family history</w:t>
      </w:r>
      <w:r>
        <w:rPr>
          <w:rFonts w:ascii="Verdana" w:hAnsi="Verdana" w:cs="Verdana"/>
          <w:sz w:val="20"/>
          <w:szCs w:val="20"/>
        </w:rPr>
        <w:t xml:space="preserve"> of heart problems</w:t>
      </w:r>
      <w:r w:rsidRPr="00E579CD">
        <w:rPr>
          <w:rFonts w:ascii="Verdana" w:hAnsi="Verdana" w:cs="Verdana"/>
          <w:sz w:val="20"/>
          <w:szCs w:val="20"/>
        </w:rPr>
        <w:t>, tracking BMI, asking about physical activity, and asking about exposure to smoking)?</w:t>
      </w:r>
    </w:p>
    <w:p w:rsidR="00B44893" w:rsidRPr="001617BA" w:rsidRDefault="00B44893" w:rsidP="00474229">
      <w:pPr>
        <w:numPr>
          <w:ilvl w:val="0"/>
          <w:numId w:val="23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 (Go to 12a</w:t>
      </w:r>
      <w:r w:rsidRPr="001617BA">
        <w:rPr>
          <w:rFonts w:ascii="Verdana" w:hAnsi="Verdana" w:cs="Verdana"/>
          <w:sz w:val="20"/>
          <w:szCs w:val="20"/>
        </w:rPr>
        <w:t>)</w:t>
      </w:r>
    </w:p>
    <w:p w:rsidR="00B44893" w:rsidRPr="001617BA" w:rsidRDefault="00B44893" w:rsidP="00474229">
      <w:pPr>
        <w:numPr>
          <w:ilvl w:val="0"/>
          <w:numId w:val="23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 (Go to 13</w:t>
      </w:r>
      <w:r w:rsidRPr="001617BA">
        <w:rPr>
          <w:rFonts w:ascii="Verdana" w:hAnsi="Verdana" w:cs="Verdana"/>
          <w:sz w:val="20"/>
          <w:szCs w:val="20"/>
        </w:rPr>
        <w:t>)</w:t>
      </w:r>
    </w:p>
    <w:p w:rsidR="00B44893" w:rsidRPr="001617BA" w:rsidRDefault="00B44893" w:rsidP="00A71B02">
      <w:pPr>
        <w:rPr>
          <w:rFonts w:ascii="Verdana" w:hAnsi="Verdana" w:cs="Verdana"/>
          <w:sz w:val="20"/>
          <w:szCs w:val="20"/>
        </w:rPr>
      </w:pPr>
    </w:p>
    <w:p w:rsidR="00B44893" w:rsidRPr="001617BA" w:rsidRDefault="00B44893" w:rsidP="00A71B02">
      <w:p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12</w:t>
      </w:r>
      <w:r>
        <w:rPr>
          <w:rFonts w:ascii="Verdana" w:hAnsi="Verdana" w:cs="Verdana"/>
          <w:sz w:val="20"/>
          <w:szCs w:val="20"/>
        </w:rPr>
        <w:t>a</w:t>
      </w:r>
      <w:r w:rsidRPr="001617BA">
        <w:rPr>
          <w:rFonts w:ascii="Verdana" w:hAnsi="Verdana" w:cs="Verdana"/>
          <w:sz w:val="20"/>
          <w:szCs w:val="20"/>
        </w:rPr>
        <w:t xml:space="preserve">. Why did your child have an assessment of her/her heart health? </w:t>
      </w:r>
    </w:p>
    <w:p w:rsidR="00B44893" w:rsidRPr="001617BA" w:rsidRDefault="00B44893" w:rsidP="00474229">
      <w:pPr>
        <w:numPr>
          <w:ilvl w:val="0"/>
          <w:numId w:val="24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asked for it (G</w:t>
      </w:r>
      <w:r w:rsidRPr="001617BA">
        <w:rPr>
          <w:rFonts w:ascii="Verdana" w:hAnsi="Verdana" w:cs="Verdana"/>
          <w:sz w:val="20"/>
          <w:szCs w:val="20"/>
        </w:rPr>
        <w:t>o to 12</w:t>
      </w:r>
      <w:r>
        <w:rPr>
          <w:rFonts w:ascii="Verdana" w:hAnsi="Verdana" w:cs="Verdana"/>
          <w:sz w:val="20"/>
          <w:szCs w:val="20"/>
        </w:rPr>
        <w:t>b</w:t>
      </w:r>
      <w:r w:rsidRPr="001617BA">
        <w:rPr>
          <w:rFonts w:ascii="Verdana" w:hAnsi="Verdana" w:cs="Verdana"/>
          <w:sz w:val="20"/>
          <w:szCs w:val="20"/>
        </w:rPr>
        <w:t>)</w:t>
      </w:r>
    </w:p>
    <w:p w:rsidR="00B44893" w:rsidRPr="001617BA" w:rsidRDefault="00B44893" w:rsidP="00474229">
      <w:pPr>
        <w:numPr>
          <w:ilvl w:val="0"/>
          <w:numId w:val="24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doctor recommended it (G</w:t>
      </w:r>
      <w:r w:rsidRPr="001617BA">
        <w:rPr>
          <w:rFonts w:ascii="Verdana" w:hAnsi="Verdana" w:cs="Verdana"/>
          <w:sz w:val="20"/>
          <w:szCs w:val="20"/>
        </w:rPr>
        <w:t>o to 13)</w:t>
      </w:r>
    </w:p>
    <w:p w:rsidR="00B44893" w:rsidRPr="001617BA" w:rsidRDefault="00B44893" w:rsidP="00A71B02">
      <w:pPr>
        <w:rPr>
          <w:rFonts w:ascii="Verdana" w:hAnsi="Verdana" w:cs="Verdana"/>
          <w:sz w:val="20"/>
          <w:szCs w:val="20"/>
        </w:rPr>
      </w:pPr>
    </w:p>
    <w:p w:rsidR="00B44893" w:rsidRPr="001617BA" w:rsidRDefault="00B44893" w:rsidP="00A71B02">
      <w:p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12</w:t>
      </w:r>
      <w:r>
        <w:rPr>
          <w:rFonts w:ascii="Verdana" w:hAnsi="Verdana" w:cs="Verdana"/>
          <w:sz w:val="20"/>
          <w:szCs w:val="20"/>
        </w:rPr>
        <w:t>b</w:t>
      </w:r>
      <w:r w:rsidRPr="001617BA">
        <w:rPr>
          <w:rFonts w:ascii="Verdana" w:hAnsi="Verdana" w:cs="Verdana"/>
          <w:sz w:val="20"/>
          <w:szCs w:val="20"/>
        </w:rPr>
        <w:t xml:space="preserve">. Did you ask for an assessment of your child’s heart health within the past year? </w:t>
      </w:r>
    </w:p>
    <w:p w:rsidR="00B44893" w:rsidRPr="001617BA" w:rsidRDefault="00B44893" w:rsidP="00474229">
      <w:pPr>
        <w:numPr>
          <w:ilvl w:val="0"/>
          <w:numId w:val="25"/>
        </w:num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Yes</w:t>
      </w:r>
      <w:r>
        <w:rPr>
          <w:rFonts w:ascii="Verdana" w:hAnsi="Verdana" w:cs="Verdana"/>
          <w:sz w:val="20"/>
          <w:szCs w:val="20"/>
        </w:rPr>
        <w:t xml:space="preserve"> (G</w:t>
      </w:r>
      <w:r w:rsidRPr="001617BA">
        <w:rPr>
          <w:rFonts w:ascii="Verdana" w:hAnsi="Verdana" w:cs="Verdana"/>
          <w:sz w:val="20"/>
          <w:szCs w:val="20"/>
        </w:rPr>
        <w:t>o to 12</w:t>
      </w:r>
      <w:r>
        <w:rPr>
          <w:rFonts w:ascii="Verdana" w:hAnsi="Verdana" w:cs="Verdana"/>
          <w:sz w:val="20"/>
          <w:szCs w:val="20"/>
        </w:rPr>
        <w:t>c</w:t>
      </w:r>
      <w:r w:rsidRPr="001617BA">
        <w:rPr>
          <w:rFonts w:ascii="Verdana" w:hAnsi="Verdana" w:cs="Verdana"/>
          <w:sz w:val="20"/>
          <w:szCs w:val="20"/>
        </w:rPr>
        <w:t>)</w:t>
      </w:r>
    </w:p>
    <w:p w:rsidR="00B44893" w:rsidRPr="001617BA" w:rsidRDefault="00B44893" w:rsidP="00474229">
      <w:pPr>
        <w:numPr>
          <w:ilvl w:val="0"/>
          <w:numId w:val="25"/>
        </w:num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No, I had asked for this assessment to be done in th</w:t>
      </w:r>
      <w:r>
        <w:rPr>
          <w:rFonts w:ascii="Verdana" w:hAnsi="Verdana" w:cs="Verdana"/>
          <w:sz w:val="20"/>
          <w:szCs w:val="20"/>
        </w:rPr>
        <w:t>e past (G</w:t>
      </w:r>
      <w:r w:rsidRPr="001617BA">
        <w:rPr>
          <w:rFonts w:ascii="Verdana" w:hAnsi="Verdana" w:cs="Verdana"/>
          <w:sz w:val="20"/>
          <w:szCs w:val="20"/>
        </w:rPr>
        <w:t xml:space="preserve">o to 13) </w:t>
      </w:r>
    </w:p>
    <w:p w:rsidR="00B44893" w:rsidRPr="001617BA" w:rsidRDefault="00B44893" w:rsidP="00A71B02">
      <w:pPr>
        <w:rPr>
          <w:rFonts w:ascii="Verdana" w:hAnsi="Verdana" w:cs="Verdana"/>
          <w:sz w:val="20"/>
          <w:szCs w:val="20"/>
        </w:rPr>
      </w:pPr>
    </w:p>
    <w:p w:rsidR="00B44893" w:rsidRPr="001617BA" w:rsidRDefault="00B44893" w:rsidP="00A71B02">
      <w:p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12</w:t>
      </w:r>
      <w:r>
        <w:rPr>
          <w:rFonts w:ascii="Verdana" w:hAnsi="Verdana" w:cs="Verdana"/>
          <w:sz w:val="20"/>
          <w:szCs w:val="20"/>
        </w:rPr>
        <w:t>c</w:t>
      </w:r>
      <w:r w:rsidRPr="001617BA">
        <w:rPr>
          <w:rFonts w:ascii="Verdana" w:hAnsi="Verdana" w:cs="Verdana"/>
          <w:sz w:val="20"/>
          <w:szCs w:val="20"/>
        </w:rPr>
        <w:t>. Why did you ask for your child’s doctor to assess his/her heart health? (</w:t>
      </w:r>
      <w:r>
        <w:rPr>
          <w:rFonts w:ascii="Verdana" w:hAnsi="Verdana" w:cs="Verdana"/>
          <w:sz w:val="20"/>
          <w:szCs w:val="20"/>
        </w:rPr>
        <w:t>Select as many as apply</w:t>
      </w:r>
      <w:r w:rsidRPr="001617BA">
        <w:rPr>
          <w:rFonts w:ascii="Verdana" w:hAnsi="Verdana" w:cs="Verdana"/>
          <w:sz w:val="20"/>
          <w:szCs w:val="20"/>
        </w:rPr>
        <w:t>)</w:t>
      </w:r>
    </w:p>
    <w:p w:rsidR="00B44893" w:rsidRPr="001617BA" w:rsidRDefault="00B44893" w:rsidP="00474229">
      <w:pPr>
        <w:numPr>
          <w:ilvl w:val="0"/>
          <w:numId w:val="26"/>
        </w:num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Previous d</w:t>
      </w:r>
      <w:r>
        <w:rPr>
          <w:rFonts w:ascii="Verdana" w:hAnsi="Verdana" w:cs="Verdana"/>
          <w:sz w:val="20"/>
          <w:szCs w:val="20"/>
        </w:rPr>
        <w:t>iscussion with d</w:t>
      </w:r>
      <w:r w:rsidRPr="001617BA">
        <w:rPr>
          <w:rFonts w:ascii="Verdana" w:hAnsi="Verdana" w:cs="Verdana"/>
          <w:sz w:val="20"/>
          <w:szCs w:val="20"/>
        </w:rPr>
        <w:t>octor</w:t>
      </w:r>
    </w:p>
    <w:p w:rsidR="00B44893" w:rsidRPr="001617BA" w:rsidRDefault="00B44893" w:rsidP="00474229">
      <w:pPr>
        <w:numPr>
          <w:ilvl w:val="0"/>
          <w:numId w:val="26"/>
        </w:num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Ads on heart health</w:t>
      </w:r>
    </w:p>
    <w:p w:rsidR="00B44893" w:rsidRPr="001617BA" w:rsidRDefault="00B44893" w:rsidP="00474229">
      <w:pPr>
        <w:numPr>
          <w:ilvl w:val="0"/>
          <w:numId w:val="26"/>
        </w:num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School Programs</w:t>
      </w:r>
    </w:p>
    <w:p w:rsidR="00B44893" w:rsidRPr="001617BA" w:rsidRDefault="00B44893" w:rsidP="00474229">
      <w:pPr>
        <w:numPr>
          <w:ilvl w:val="0"/>
          <w:numId w:val="26"/>
        </w:num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News Reports/Articles</w:t>
      </w:r>
    </w:p>
    <w:p w:rsidR="00B44893" w:rsidRPr="001617BA" w:rsidRDefault="00B44893" w:rsidP="00474229">
      <w:pPr>
        <w:numPr>
          <w:ilvl w:val="0"/>
          <w:numId w:val="26"/>
        </w:numPr>
        <w:rPr>
          <w:rFonts w:ascii="Verdana" w:hAnsi="Verdana" w:cs="Verdana"/>
          <w:sz w:val="20"/>
          <w:szCs w:val="20"/>
        </w:rPr>
      </w:pPr>
      <w:r w:rsidRPr="001617BA">
        <w:rPr>
          <w:rFonts w:ascii="Verdana" w:hAnsi="Verdana" w:cs="Verdana"/>
          <w:sz w:val="20"/>
          <w:szCs w:val="20"/>
        </w:rPr>
        <w:t>Other</w:t>
      </w:r>
    </w:p>
    <w:p w:rsidR="00B44893" w:rsidRDefault="00B44893" w:rsidP="00C52D51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</w:p>
    <w:p w:rsidR="00B44893" w:rsidRDefault="00B44893" w:rsidP="00C52D51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Do you know of</w:t>
      </w:r>
      <w:r w:rsidRPr="00A001BE">
        <w:rPr>
          <w:rFonts w:ascii="Verdana" w:hAnsi="Verdana" w:cs="Verdana"/>
          <w:sz w:val="20"/>
          <w:szCs w:val="20"/>
        </w:rPr>
        <w:t xml:space="preserve"> any specific campaigns </w:t>
      </w:r>
      <w:r>
        <w:rPr>
          <w:rFonts w:ascii="Verdana" w:hAnsi="Verdana" w:cs="Verdana"/>
          <w:sz w:val="20"/>
          <w:szCs w:val="20"/>
        </w:rPr>
        <w:t xml:space="preserve">or programs </w:t>
      </w:r>
      <w:r w:rsidRPr="00A001BE">
        <w:rPr>
          <w:rFonts w:ascii="Verdana" w:hAnsi="Verdana" w:cs="Verdana"/>
          <w:sz w:val="20"/>
          <w:szCs w:val="20"/>
        </w:rPr>
        <w:t>about children</w:t>
      </w:r>
      <w:r>
        <w:rPr>
          <w:rFonts w:ascii="Verdana" w:hAnsi="Verdana" w:cs="Verdana"/>
          <w:sz w:val="20"/>
          <w:szCs w:val="20"/>
        </w:rPr>
        <w:t>’</w:t>
      </w:r>
      <w:r w:rsidRPr="00A001BE">
        <w:rPr>
          <w:rFonts w:ascii="Verdana" w:hAnsi="Verdana" w:cs="Verdana"/>
          <w:sz w:val="20"/>
          <w:szCs w:val="20"/>
        </w:rPr>
        <w:t>s health?</w:t>
      </w:r>
    </w:p>
    <w:p w:rsidR="00B44893" w:rsidRDefault="00B44893" w:rsidP="00474229">
      <w:pPr>
        <w:pStyle w:val="ColorfulList-Accent11"/>
        <w:numPr>
          <w:ilvl w:val="0"/>
          <w:numId w:val="27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Yes (go to 13a)</w:t>
      </w:r>
    </w:p>
    <w:p w:rsidR="00B44893" w:rsidRPr="00B042B8" w:rsidRDefault="00B44893" w:rsidP="00474229">
      <w:pPr>
        <w:pStyle w:val="ColorfulList-Accent11"/>
        <w:numPr>
          <w:ilvl w:val="0"/>
          <w:numId w:val="27"/>
        </w:numPr>
        <w:rPr>
          <w:rFonts w:ascii="Verdana" w:hAnsi="Verdana" w:cs="Verdana"/>
          <w:sz w:val="20"/>
          <w:szCs w:val="20"/>
        </w:rPr>
      </w:pPr>
      <w:r w:rsidRPr="00B042B8">
        <w:rPr>
          <w:rFonts w:ascii="Verdana" w:hAnsi="Verdana" w:cs="Verdana"/>
          <w:sz w:val="20"/>
          <w:szCs w:val="20"/>
        </w:rPr>
        <w:t>No (Go to 14)</w:t>
      </w:r>
    </w:p>
    <w:p w:rsidR="00B44893" w:rsidRPr="00FC48AB" w:rsidRDefault="00B44893" w:rsidP="00D65991">
      <w:pPr>
        <w:pStyle w:val="ColorfulList-Accent11"/>
        <w:rPr>
          <w:rFonts w:ascii="Verdana" w:hAnsi="Verdana" w:cs="Verdana"/>
          <w:sz w:val="20"/>
          <w:szCs w:val="20"/>
        </w:rPr>
      </w:pPr>
    </w:p>
    <w:p w:rsidR="00B44893" w:rsidRDefault="00B44893" w:rsidP="0058564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13a. D</w:t>
      </w:r>
      <w:r w:rsidRPr="00A001BE">
        <w:rPr>
          <w:rFonts w:ascii="Verdana" w:hAnsi="Verdana" w:cs="Verdana"/>
          <w:sz w:val="20"/>
          <w:szCs w:val="20"/>
        </w:rPr>
        <w:t xml:space="preserve">id </w:t>
      </w:r>
      <w:r>
        <w:rPr>
          <w:rFonts w:ascii="Verdana" w:hAnsi="Verdana" w:cs="Verdana"/>
          <w:sz w:val="20"/>
          <w:szCs w:val="20"/>
        </w:rPr>
        <w:t xml:space="preserve">any of the specific campaigns or programs </w:t>
      </w:r>
      <w:r w:rsidRPr="00A001BE">
        <w:rPr>
          <w:rFonts w:ascii="Verdana" w:hAnsi="Verdana" w:cs="Verdana"/>
          <w:sz w:val="20"/>
          <w:szCs w:val="20"/>
        </w:rPr>
        <w:t xml:space="preserve">focus </w:t>
      </w:r>
      <w:r>
        <w:rPr>
          <w:rFonts w:ascii="Verdana" w:hAnsi="Verdana" w:cs="Verdana"/>
          <w:sz w:val="20"/>
          <w:szCs w:val="20"/>
        </w:rPr>
        <w:t>on</w:t>
      </w:r>
      <w:r w:rsidRPr="00A001BE">
        <w:rPr>
          <w:rFonts w:ascii="Verdana" w:hAnsi="Verdana" w:cs="Verdana"/>
          <w:sz w:val="20"/>
          <w:szCs w:val="20"/>
        </w:rPr>
        <w:t xml:space="preserve"> the following </w:t>
      </w:r>
      <w:r>
        <w:rPr>
          <w:rFonts w:ascii="Verdana" w:hAnsi="Verdana" w:cs="Verdana"/>
          <w:sz w:val="20"/>
          <w:szCs w:val="20"/>
        </w:rPr>
        <w:t>children’s</w:t>
      </w:r>
      <w:r w:rsidRPr="00A001BE">
        <w:rPr>
          <w:rFonts w:ascii="Verdana" w:hAnsi="Verdana" w:cs="Verdana"/>
          <w:sz w:val="20"/>
          <w:szCs w:val="20"/>
        </w:rPr>
        <w:t xml:space="preserve"> health areas? (</w:t>
      </w:r>
      <w:r>
        <w:rPr>
          <w:rFonts w:ascii="Verdana" w:hAnsi="Verdana" w:cs="Verdana"/>
          <w:sz w:val="20"/>
          <w:szCs w:val="20"/>
        </w:rPr>
        <w:t>Select as many as apply</w:t>
      </w:r>
      <w:r w:rsidRPr="00A001BE">
        <w:rPr>
          <w:rFonts w:ascii="Verdana" w:hAnsi="Verdana" w:cs="Verdana"/>
          <w:sz w:val="20"/>
          <w:szCs w:val="20"/>
        </w:rPr>
        <w:t>)</w:t>
      </w:r>
    </w:p>
    <w:p w:rsidR="00B44893" w:rsidRDefault="00B44893" w:rsidP="00474229">
      <w:pPr>
        <w:numPr>
          <w:ilvl w:val="0"/>
          <w:numId w:val="28"/>
        </w:numPr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Childhood Diabetes </w:t>
      </w:r>
    </w:p>
    <w:p w:rsidR="00B44893" w:rsidRDefault="00B44893" w:rsidP="00474229">
      <w:pPr>
        <w:numPr>
          <w:ilvl w:val="0"/>
          <w:numId w:val="28"/>
        </w:numPr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Child Heart Health </w:t>
      </w:r>
    </w:p>
    <w:p w:rsidR="00B44893" w:rsidRDefault="00B44893" w:rsidP="00474229">
      <w:pPr>
        <w:numPr>
          <w:ilvl w:val="0"/>
          <w:numId w:val="28"/>
        </w:numPr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Childhood Asthma</w:t>
      </w:r>
    </w:p>
    <w:p w:rsidR="00B44893" w:rsidRDefault="00B44893" w:rsidP="00474229">
      <w:pPr>
        <w:numPr>
          <w:ilvl w:val="0"/>
          <w:numId w:val="28"/>
        </w:numPr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Childhood Obesity  </w:t>
      </w:r>
    </w:p>
    <w:p w:rsidR="00B44893" w:rsidRDefault="00B44893" w:rsidP="00474229">
      <w:pPr>
        <w:numPr>
          <w:ilvl w:val="0"/>
          <w:numId w:val="28"/>
        </w:numPr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 xml:space="preserve">Pediatric Arthritis </w:t>
      </w:r>
    </w:p>
    <w:p w:rsidR="00B44893" w:rsidRDefault="00B44893" w:rsidP="00474229">
      <w:pPr>
        <w:numPr>
          <w:ilvl w:val="0"/>
          <w:numId w:val="28"/>
        </w:numPr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Child Smoking Issue Campaign</w:t>
      </w:r>
    </w:p>
    <w:p w:rsidR="00B44893" w:rsidRDefault="00B44893" w:rsidP="00474229">
      <w:pPr>
        <w:numPr>
          <w:ilvl w:val="0"/>
          <w:numId w:val="28"/>
        </w:numPr>
        <w:rPr>
          <w:rFonts w:ascii="Verdana" w:hAnsi="Verdana" w:cs="Verdana"/>
          <w:sz w:val="20"/>
          <w:szCs w:val="20"/>
        </w:rPr>
      </w:pPr>
      <w:r w:rsidRPr="00A001BE">
        <w:rPr>
          <w:rFonts w:ascii="Verdana" w:hAnsi="Verdana" w:cs="Verdana"/>
          <w:sz w:val="20"/>
          <w:szCs w:val="20"/>
        </w:rPr>
        <w:t>Other</w:t>
      </w:r>
    </w:p>
    <w:p w:rsidR="00B44893" w:rsidRPr="00FC48AB" w:rsidRDefault="00B44893" w:rsidP="00D65991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</w:p>
    <w:p w:rsidR="00B44893" w:rsidRDefault="00B44893" w:rsidP="0058564B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13b. </w:t>
      </w:r>
      <w:r w:rsidRPr="00A001BE">
        <w:rPr>
          <w:rFonts w:ascii="Verdana" w:hAnsi="Verdana" w:cs="Verdana"/>
          <w:sz w:val="20"/>
          <w:szCs w:val="20"/>
        </w:rPr>
        <w:t>Do you recall the name of the campaign</w:t>
      </w:r>
      <w:r>
        <w:rPr>
          <w:rFonts w:ascii="Verdana" w:hAnsi="Verdana" w:cs="Verdana"/>
          <w:sz w:val="20"/>
          <w:szCs w:val="20"/>
        </w:rPr>
        <w:t>(s) or program</w:t>
      </w:r>
      <w:r w:rsidRPr="00A001BE">
        <w:rPr>
          <w:rFonts w:ascii="Verdana" w:hAnsi="Verdana" w:cs="Verdana"/>
          <w:sz w:val="20"/>
          <w:szCs w:val="20"/>
        </w:rPr>
        <w:t>?</w:t>
      </w:r>
      <w:r>
        <w:rPr>
          <w:rFonts w:ascii="Verdana" w:hAnsi="Verdana" w:cs="Verdana"/>
          <w:sz w:val="20"/>
          <w:szCs w:val="20"/>
        </w:rPr>
        <w:t xml:space="preserve"> (please specify)</w:t>
      </w:r>
    </w:p>
    <w:p w:rsidR="00B44893" w:rsidRDefault="00B44893" w:rsidP="0058564B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OPEN ENDED</w:t>
      </w:r>
    </w:p>
    <w:p w:rsidR="00B44893" w:rsidRDefault="00B44893" w:rsidP="00355D1E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</w:p>
    <w:p w:rsidR="00B44893" w:rsidRDefault="00B44893" w:rsidP="00355D1E">
      <w:pPr>
        <w:pStyle w:val="ColorfulList-Accent11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Please indicate whether you agree or disagree with each of the following statements (agree a lot, agree a little, disagree a little, disagree a lot). </w:t>
      </w:r>
    </w:p>
    <w:p w:rsidR="00B44893" w:rsidRDefault="00B44893" w:rsidP="009C2532">
      <w:pPr>
        <w:pStyle w:val="ColorfulList-Accent11"/>
        <w:numPr>
          <w:ilvl w:val="0"/>
          <w:numId w:val="4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wish I knew more about the steps I can take now to help prevent my child from getting heart disease in the future</w:t>
      </w:r>
    </w:p>
    <w:p w:rsidR="00B44893" w:rsidRDefault="00B44893" w:rsidP="009C2532">
      <w:pPr>
        <w:pStyle w:val="ColorfulList-Accent11"/>
        <w:numPr>
          <w:ilvl w:val="0"/>
          <w:numId w:val="4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wish I knew more about the risk factors in children that can lead to adult heart disease</w:t>
      </w:r>
    </w:p>
    <w:p w:rsidR="00B44893" w:rsidRDefault="00B44893" w:rsidP="009C2532">
      <w:pPr>
        <w:pStyle w:val="ColorfulList-Accent11"/>
        <w:numPr>
          <w:ilvl w:val="0"/>
          <w:numId w:val="4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 believe the risk of heart disease begins developing in childhood</w:t>
      </w:r>
    </w:p>
    <w:p w:rsidR="00B44893" w:rsidRDefault="00B44893" w:rsidP="009C2532">
      <w:pPr>
        <w:pStyle w:val="ColorfulList-Accent11"/>
        <w:numPr>
          <w:ilvl w:val="0"/>
          <w:numId w:val="4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 a parent, there are steps you can take to help prevent your child from getting heart disease in the future</w:t>
      </w:r>
    </w:p>
    <w:p w:rsidR="00B44893" w:rsidRDefault="00B44893" w:rsidP="009C2532">
      <w:pPr>
        <w:pStyle w:val="ColorfulList-Accent11"/>
        <w:numPr>
          <w:ilvl w:val="0"/>
          <w:numId w:val="4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visiting my child’s doctor, he/she rarely speaks to me about the prevention of heart disease</w:t>
      </w:r>
    </w:p>
    <w:p w:rsidR="00B44893" w:rsidRDefault="00B44893" w:rsidP="009C2532">
      <w:pPr>
        <w:pStyle w:val="ColorfulList-Accent11"/>
        <w:numPr>
          <w:ilvl w:val="0"/>
          <w:numId w:val="4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visiting my child’s doctor, I rarely ask about heart disease</w:t>
      </w:r>
    </w:p>
    <w:p w:rsidR="00B44893" w:rsidRDefault="00B44893" w:rsidP="00D65991">
      <w:pPr>
        <w:pStyle w:val="ColorfulList-Accent11"/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</w:t>
      </w:r>
    </w:p>
    <w:p w:rsidR="00B44893" w:rsidRPr="008279BE" w:rsidRDefault="00B44893">
      <w:pPr>
        <w:pStyle w:val="ColorfulList-Accent11"/>
        <w:ind w:left="0"/>
        <w:rPr>
          <w:rFonts w:ascii="Times New Roman" w:hAnsi="Times New Roman" w:cs="Times New Roman"/>
        </w:rPr>
      </w:pPr>
    </w:p>
    <w:sectPr w:rsidR="00B44893" w:rsidRPr="008279BE" w:rsidSect="00E83EC1">
      <w:headerReference w:type="default" r:id="rId7"/>
      <w:footerReference w:type="default" r:id="rId8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93" w:rsidRDefault="00B44893">
      <w:pPr>
        <w:spacing w:after="0"/>
      </w:pPr>
      <w:r>
        <w:separator/>
      </w:r>
    </w:p>
  </w:endnote>
  <w:endnote w:type="continuationSeparator" w:id="1">
    <w:p w:rsidR="00B44893" w:rsidRDefault="00B448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93" w:rsidRDefault="00B44893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B44893" w:rsidRDefault="00B448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93" w:rsidRDefault="00B44893">
      <w:pPr>
        <w:spacing w:after="0"/>
      </w:pPr>
      <w:r>
        <w:separator/>
      </w:r>
    </w:p>
  </w:footnote>
  <w:footnote w:type="continuationSeparator" w:id="1">
    <w:p w:rsidR="00B44893" w:rsidRDefault="00B448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93" w:rsidRDefault="00B44893" w:rsidP="00E675C0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OMB#: </w:t>
    </w:r>
    <w:r w:rsidRPr="00E675C0">
      <w:rPr>
        <w:rFonts w:ascii="Times New Roman" w:hAnsi="Times New Roman" w:cs="Times New Roman"/>
      </w:rPr>
      <w:t>0925-New</w:t>
    </w:r>
  </w:p>
  <w:p w:rsidR="00B44893" w:rsidRPr="00E675C0" w:rsidRDefault="00B44893" w:rsidP="00E675C0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EXP: XX/XXX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5C7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A85812"/>
    <w:multiLevelType w:val="hybridMultilevel"/>
    <w:tmpl w:val="FFE215A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265E7"/>
    <w:multiLevelType w:val="hybridMultilevel"/>
    <w:tmpl w:val="160656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76B4CB6"/>
    <w:multiLevelType w:val="hybridMultilevel"/>
    <w:tmpl w:val="4D74C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9762EE6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9A93B79"/>
    <w:multiLevelType w:val="hybridMultilevel"/>
    <w:tmpl w:val="B756E4C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AD23B3E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FA44AAE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0FBE1F55"/>
    <w:multiLevelType w:val="hybridMultilevel"/>
    <w:tmpl w:val="54B898B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23E7B7A"/>
    <w:multiLevelType w:val="hybridMultilevel"/>
    <w:tmpl w:val="92EAB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8C491F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70963B4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9957D5"/>
    <w:multiLevelType w:val="hybridMultilevel"/>
    <w:tmpl w:val="A02417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B431C51"/>
    <w:multiLevelType w:val="hybridMultilevel"/>
    <w:tmpl w:val="5AF6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D645F5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EA2728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F970B53"/>
    <w:multiLevelType w:val="hybridMultilevel"/>
    <w:tmpl w:val="1B806E3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C91BBA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73A0A6F"/>
    <w:multiLevelType w:val="hybridMultilevel"/>
    <w:tmpl w:val="FD3A3A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7F75793"/>
    <w:multiLevelType w:val="hybridMultilevel"/>
    <w:tmpl w:val="A02417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2970678A"/>
    <w:multiLevelType w:val="hybridMultilevel"/>
    <w:tmpl w:val="CD0A7B46"/>
    <w:lvl w:ilvl="0" w:tplc="C8CA6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0BC6441"/>
    <w:multiLevelType w:val="hybridMultilevel"/>
    <w:tmpl w:val="9822DF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34A96D56"/>
    <w:multiLevelType w:val="hybridMultilevel"/>
    <w:tmpl w:val="909AD5F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6895148"/>
    <w:multiLevelType w:val="hybridMultilevel"/>
    <w:tmpl w:val="F818645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8FA0C52"/>
    <w:multiLevelType w:val="hybridMultilevel"/>
    <w:tmpl w:val="BBCC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9202F15"/>
    <w:multiLevelType w:val="hybridMultilevel"/>
    <w:tmpl w:val="F2B80C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3BB725DD"/>
    <w:multiLevelType w:val="hybridMultilevel"/>
    <w:tmpl w:val="B5C6F30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3CA54FC2"/>
    <w:multiLevelType w:val="hybridMultilevel"/>
    <w:tmpl w:val="ACB08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3EEF2AB4"/>
    <w:multiLevelType w:val="hybridMultilevel"/>
    <w:tmpl w:val="012E8FB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2697CAF"/>
    <w:multiLevelType w:val="hybridMultilevel"/>
    <w:tmpl w:val="26420B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439E51E9"/>
    <w:multiLevelType w:val="hybridMultilevel"/>
    <w:tmpl w:val="3AA679BE"/>
    <w:lvl w:ilvl="0" w:tplc="E82685DA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cs="Times New Roman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>
    <w:nsid w:val="46C7019C"/>
    <w:multiLevelType w:val="hybridMultilevel"/>
    <w:tmpl w:val="F2EE5D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471E0F32"/>
    <w:multiLevelType w:val="hybridMultilevel"/>
    <w:tmpl w:val="F7C604F4"/>
    <w:lvl w:ilvl="0" w:tplc="80022B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17E10CF"/>
    <w:multiLevelType w:val="hybridMultilevel"/>
    <w:tmpl w:val="1854AEB4"/>
    <w:lvl w:ilvl="0" w:tplc="DE8C305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B62829"/>
    <w:multiLevelType w:val="hybridMultilevel"/>
    <w:tmpl w:val="ACB08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71039D3"/>
    <w:multiLevelType w:val="hybridMultilevel"/>
    <w:tmpl w:val="03AC1C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9A25272"/>
    <w:multiLevelType w:val="hybridMultilevel"/>
    <w:tmpl w:val="31CCC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44C0390"/>
    <w:multiLevelType w:val="hybridMultilevel"/>
    <w:tmpl w:val="D12CFCF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54B40E4"/>
    <w:multiLevelType w:val="hybridMultilevel"/>
    <w:tmpl w:val="6D90AA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D494BBE"/>
    <w:multiLevelType w:val="hybridMultilevel"/>
    <w:tmpl w:val="EBA6FA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E4A56B0"/>
    <w:multiLevelType w:val="hybridMultilevel"/>
    <w:tmpl w:val="E43A4BF6"/>
    <w:lvl w:ilvl="0" w:tplc="49BC3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F4586F"/>
    <w:multiLevelType w:val="hybridMultilevel"/>
    <w:tmpl w:val="ACB08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A683183"/>
    <w:multiLevelType w:val="hybridMultilevel"/>
    <w:tmpl w:val="45403B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9"/>
  </w:num>
  <w:num w:numId="2">
    <w:abstractNumId w:val="19"/>
  </w:num>
  <w:num w:numId="3">
    <w:abstractNumId w:val="31"/>
  </w:num>
  <w:num w:numId="4">
    <w:abstractNumId w:val="32"/>
  </w:num>
  <w:num w:numId="5">
    <w:abstractNumId w:val="13"/>
  </w:num>
  <w:num w:numId="6">
    <w:abstractNumId w:val="6"/>
  </w:num>
  <w:num w:numId="7">
    <w:abstractNumId w:val="22"/>
  </w:num>
  <w:num w:numId="8">
    <w:abstractNumId w:val="8"/>
  </w:num>
  <w:num w:numId="9">
    <w:abstractNumId w:val="30"/>
  </w:num>
  <w:num w:numId="10">
    <w:abstractNumId w:val="17"/>
  </w:num>
  <w:num w:numId="11">
    <w:abstractNumId w:val="37"/>
  </w:num>
  <w:num w:numId="12">
    <w:abstractNumId w:val="41"/>
  </w:num>
  <w:num w:numId="13">
    <w:abstractNumId w:val="27"/>
  </w:num>
  <w:num w:numId="14">
    <w:abstractNumId w:val="20"/>
  </w:num>
  <w:num w:numId="15">
    <w:abstractNumId w:val="12"/>
  </w:num>
  <w:num w:numId="16">
    <w:abstractNumId w:val="28"/>
  </w:num>
  <w:num w:numId="17">
    <w:abstractNumId w:val="25"/>
  </w:num>
  <w:num w:numId="18">
    <w:abstractNumId w:val="34"/>
  </w:num>
  <w:num w:numId="19">
    <w:abstractNumId w:val="3"/>
  </w:num>
  <w:num w:numId="20">
    <w:abstractNumId w:val="21"/>
  </w:num>
  <w:num w:numId="21">
    <w:abstractNumId w:val="5"/>
  </w:num>
  <w:num w:numId="22">
    <w:abstractNumId w:val="2"/>
  </w:num>
  <w:num w:numId="23">
    <w:abstractNumId w:val="35"/>
  </w:num>
  <w:num w:numId="24">
    <w:abstractNumId w:val="9"/>
  </w:num>
  <w:num w:numId="25">
    <w:abstractNumId w:val="15"/>
  </w:num>
  <w:num w:numId="26">
    <w:abstractNumId w:val="24"/>
  </w:num>
  <w:num w:numId="27">
    <w:abstractNumId w:val="33"/>
  </w:num>
  <w:num w:numId="28">
    <w:abstractNumId w:val="1"/>
  </w:num>
  <w:num w:numId="29">
    <w:abstractNumId w:val="39"/>
  </w:num>
  <w:num w:numId="30">
    <w:abstractNumId w:val="18"/>
  </w:num>
  <w:num w:numId="31">
    <w:abstractNumId w:val="14"/>
  </w:num>
  <w:num w:numId="32">
    <w:abstractNumId w:val="4"/>
  </w:num>
  <w:num w:numId="33">
    <w:abstractNumId w:val="7"/>
  </w:num>
  <w:num w:numId="34">
    <w:abstractNumId w:val="0"/>
  </w:num>
  <w:num w:numId="35">
    <w:abstractNumId w:val="36"/>
  </w:num>
  <w:num w:numId="36">
    <w:abstractNumId w:val="10"/>
  </w:num>
  <w:num w:numId="37">
    <w:abstractNumId w:val="11"/>
  </w:num>
  <w:num w:numId="38">
    <w:abstractNumId w:val="16"/>
  </w:num>
  <w:num w:numId="39">
    <w:abstractNumId w:val="40"/>
  </w:num>
  <w:num w:numId="40">
    <w:abstractNumId w:val="26"/>
  </w:num>
  <w:num w:numId="41">
    <w:abstractNumId w:val="3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F63"/>
    <w:rsid w:val="00006CA1"/>
    <w:rsid w:val="00010B87"/>
    <w:rsid w:val="00021D8E"/>
    <w:rsid w:val="00022069"/>
    <w:rsid w:val="00022C01"/>
    <w:rsid w:val="0002578B"/>
    <w:rsid w:val="00025905"/>
    <w:rsid w:val="0004156B"/>
    <w:rsid w:val="00044FA9"/>
    <w:rsid w:val="0007285F"/>
    <w:rsid w:val="00080CFC"/>
    <w:rsid w:val="000A6656"/>
    <w:rsid w:val="000B22DD"/>
    <w:rsid w:val="000C029D"/>
    <w:rsid w:val="000D746B"/>
    <w:rsid w:val="000F6F68"/>
    <w:rsid w:val="0010204A"/>
    <w:rsid w:val="00102BA3"/>
    <w:rsid w:val="00123C11"/>
    <w:rsid w:val="001244F2"/>
    <w:rsid w:val="0012726B"/>
    <w:rsid w:val="00134748"/>
    <w:rsid w:val="00151275"/>
    <w:rsid w:val="0015174A"/>
    <w:rsid w:val="001617BA"/>
    <w:rsid w:val="00170D1B"/>
    <w:rsid w:val="0017349B"/>
    <w:rsid w:val="00186CE1"/>
    <w:rsid w:val="001947E4"/>
    <w:rsid w:val="0019586A"/>
    <w:rsid w:val="001C737D"/>
    <w:rsid w:val="001C7FA6"/>
    <w:rsid w:val="001D7B96"/>
    <w:rsid w:val="001E1FE2"/>
    <w:rsid w:val="001E3FEF"/>
    <w:rsid w:val="001E6AF6"/>
    <w:rsid w:val="001F08DD"/>
    <w:rsid w:val="001F0EB3"/>
    <w:rsid w:val="001F2C17"/>
    <w:rsid w:val="001F70CE"/>
    <w:rsid w:val="002213D4"/>
    <w:rsid w:val="00232377"/>
    <w:rsid w:val="00235AD0"/>
    <w:rsid w:val="00262601"/>
    <w:rsid w:val="00266242"/>
    <w:rsid w:val="00267A63"/>
    <w:rsid w:val="00275E47"/>
    <w:rsid w:val="002811A6"/>
    <w:rsid w:val="0028310A"/>
    <w:rsid w:val="002873EA"/>
    <w:rsid w:val="0029297E"/>
    <w:rsid w:val="00295CBD"/>
    <w:rsid w:val="002A067A"/>
    <w:rsid w:val="002B63C2"/>
    <w:rsid w:val="002B64F3"/>
    <w:rsid w:val="002E0647"/>
    <w:rsid w:val="002E0CBA"/>
    <w:rsid w:val="002F1AE3"/>
    <w:rsid w:val="002F31B6"/>
    <w:rsid w:val="0030049F"/>
    <w:rsid w:val="00307BD5"/>
    <w:rsid w:val="00314383"/>
    <w:rsid w:val="003224F1"/>
    <w:rsid w:val="00330C08"/>
    <w:rsid w:val="00335D66"/>
    <w:rsid w:val="00343A3F"/>
    <w:rsid w:val="0035259E"/>
    <w:rsid w:val="00355D1E"/>
    <w:rsid w:val="003605A3"/>
    <w:rsid w:val="003654D8"/>
    <w:rsid w:val="00373A3E"/>
    <w:rsid w:val="00391A58"/>
    <w:rsid w:val="0039238D"/>
    <w:rsid w:val="00393D7E"/>
    <w:rsid w:val="00397E63"/>
    <w:rsid w:val="003B028C"/>
    <w:rsid w:val="003C6DEE"/>
    <w:rsid w:val="003D0F63"/>
    <w:rsid w:val="003D257A"/>
    <w:rsid w:val="003D72D9"/>
    <w:rsid w:val="003E3556"/>
    <w:rsid w:val="003F4CF9"/>
    <w:rsid w:val="003F61C3"/>
    <w:rsid w:val="004001E9"/>
    <w:rsid w:val="00414628"/>
    <w:rsid w:val="0042345D"/>
    <w:rsid w:val="00432E29"/>
    <w:rsid w:val="00446F78"/>
    <w:rsid w:val="00451424"/>
    <w:rsid w:val="00462A09"/>
    <w:rsid w:val="00464468"/>
    <w:rsid w:val="00464B7F"/>
    <w:rsid w:val="0047251D"/>
    <w:rsid w:val="00474229"/>
    <w:rsid w:val="00474BCE"/>
    <w:rsid w:val="00477224"/>
    <w:rsid w:val="00491840"/>
    <w:rsid w:val="004A3526"/>
    <w:rsid w:val="004B0D24"/>
    <w:rsid w:val="004B4ACD"/>
    <w:rsid w:val="004C32F2"/>
    <w:rsid w:val="004C5F6E"/>
    <w:rsid w:val="004D1B85"/>
    <w:rsid w:val="004D2FC1"/>
    <w:rsid w:val="004E2215"/>
    <w:rsid w:val="004F2133"/>
    <w:rsid w:val="004F6690"/>
    <w:rsid w:val="005073AE"/>
    <w:rsid w:val="00513844"/>
    <w:rsid w:val="00515499"/>
    <w:rsid w:val="005466B2"/>
    <w:rsid w:val="00550FE5"/>
    <w:rsid w:val="005532DF"/>
    <w:rsid w:val="00563E9B"/>
    <w:rsid w:val="0056418A"/>
    <w:rsid w:val="0058564B"/>
    <w:rsid w:val="00586CD3"/>
    <w:rsid w:val="00590384"/>
    <w:rsid w:val="005924D9"/>
    <w:rsid w:val="005A3633"/>
    <w:rsid w:val="005B309E"/>
    <w:rsid w:val="005B477A"/>
    <w:rsid w:val="005C1564"/>
    <w:rsid w:val="005D2B22"/>
    <w:rsid w:val="005F52D2"/>
    <w:rsid w:val="00623381"/>
    <w:rsid w:val="0063036A"/>
    <w:rsid w:val="00646BF7"/>
    <w:rsid w:val="00687707"/>
    <w:rsid w:val="006906B0"/>
    <w:rsid w:val="00692613"/>
    <w:rsid w:val="006B3E7D"/>
    <w:rsid w:val="006C5BB1"/>
    <w:rsid w:val="006D31F3"/>
    <w:rsid w:val="006E4F71"/>
    <w:rsid w:val="006F0A8D"/>
    <w:rsid w:val="006F13DB"/>
    <w:rsid w:val="006F2C44"/>
    <w:rsid w:val="006F781C"/>
    <w:rsid w:val="00702BE0"/>
    <w:rsid w:val="0070419F"/>
    <w:rsid w:val="00714D46"/>
    <w:rsid w:val="00717FC9"/>
    <w:rsid w:val="00722B1C"/>
    <w:rsid w:val="00725BB9"/>
    <w:rsid w:val="00740361"/>
    <w:rsid w:val="007410BC"/>
    <w:rsid w:val="007452F4"/>
    <w:rsid w:val="00753F09"/>
    <w:rsid w:val="00760AC4"/>
    <w:rsid w:val="00763C03"/>
    <w:rsid w:val="00776781"/>
    <w:rsid w:val="00777DFA"/>
    <w:rsid w:val="00786249"/>
    <w:rsid w:val="007A693D"/>
    <w:rsid w:val="007B168F"/>
    <w:rsid w:val="007B1A81"/>
    <w:rsid w:val="007B7AA4"/>
    <w:rsid w:val="007C1B02"/>
    <w:rsid w:val="007C2F05"/>
    <w:rsid w:val="007D25AE"/>
    <w:rsid w:val="007F13A0"/>
    <w:rsid w:val="007F605D"/>
    <w:rsid w:val="008005EC"/>
    <w:rsid w:val="008058DA"/>
    <w:rsid w:val="0080664B"/>
    <w:rsid w:val="00816353"/>
    <w:rsid w:val="00816B58"/>
    <w:rsid w:val="00820CD4"/>
    <w:rsid w:val="008279BE"/>
    <w:rsid w:val="008300F1"/>
    <w:rsid w:val="00854155"/>
    <w:rsid w:val="0087301D"/>
    <w:rsid w:val="00876262"/>
    <w:rsid w:val="00876A1B"/>
    <w:rsid w:val="008916B0"/>
    <w:rsid w:val="008A0A15"/>
    <w:rsid w:val="008A69B7"/>
    <w:rsid w:val="008B2B73"/>
    <w:rsid w:val="008B4C7A"/>
    <w:rsid w:val="008D4732"/>
    <w:rsid w:val="008E4C8A"/>
    <w:rsid w:val="008E4FDF"/>
    <w:rsid w:val="0091310A"/>
    <w:rsid w:val="009159C3"/>
    <w:rsid w:val="009164D5"/>
    <w:rsid w:val="0093615B"/>
    <w:rsid w:val="009453BD"/>
    <w:rsid w:val="00950BC0"/>
    <w:rsid w:val="00991794"/>
    <w:rsid w:val="0099464D"/>
    <w:rsid w:val="0099492B"/>
    <w:rsid w:val="009B243E"/>
    <w:rsid w:val="009B3D06"/>
    <w:rsid w:val="009B4D1D"/>
    <w:rsid w:val="009B5501"/>
    <w:rsid w:val="009C2532"/>
    <w:rsid w:val="009C3D6A"/>
    <w:rsid w:val="009D3412"/>
    <w:rsid w:val="009E567A"/>
    <w:rsid w:val="009F565C"/>
    <w:rsid w:val="00A001BE"/>
    <w:rsid w:val="00A026B6"/>
    <w:rsid w:val="00A06302"/>
    <w:rsid w:val="00A1212C"/>
    <w:rsid w:val="00A22175"/>
    <w:rsid w:val="00A372EB"/>
    <w:rsid w:val="00A55034"/>
    <w:rsid w:val="00A64349"/>
    <w:rsid w:val="00A71B02"/>
    <w:rsid w:val="00A753E0"/>
    <w:rsid w:val="00A75696"/>
    <w:rsid w:val="00A75ADE"/>
    <w:rsid w:val="00A81E23"/>
    <w:rsid w:val="00A82E11"/>
    <w:rsid w:val="00A83D3F"/>
    <w:rsid w:val="00A933EB"/>
    <w:rsid w:val="00AA290B"/>
    <w:rsid w:val="00AA3666"/>
    <w:rsid w:val="00AA46F0"/>
    <w:rsid w:val="00AB646B"/>
    <w:rsid w:val="00AC44D7"/>
    <w:rsid w:val="00AC55E4"/>
    <w:rsid w:val="00AC7A32"/>
    <w:rsid w:val="00AD7072"/>
    <w:rsid w:val="00AF775C"/>
    <w:rsid w:val="00B042B8"/>
    <w:rsid w:val="00B05C33"/>
    <w:rsid w:val="00B0751C"/>
    <w:rsid w:val="00B1373A"/>
    <w:rsid w:val="00B15094"/>
    <w:rsid w:val="00B2009D"/>
    <w:rsid w:val="00B32531"/>
    <w:rsid w:val="00B35921"/>
    <w:rsid w:val="00B41500"/>
    <w:rsid w:val="00B43AF4"/>
    <w:rsid w:val="00B44893"/>
    <w:rsid w:val="00B454A2"/>
    <w:rsid w:val="00B56BEF"/>
    <w:rsid w:val="00B608DC"/>
    <w:rsid w:val="00B63231"/>
    <w:rsid w:val="00B64088"/>
    <w:rsid w:val="00B641A3"/>
    <w:rsid w:val="00B8541D"/>
    <w:rsid w:val="00BA3402"/>
    <w:rsid w:val="00BA5989"/>
    <w:rsid w:val="00BA623C"/>
    <w:rsid w:val="00BB2F5C"/>
    <w:rsid w:val="00BB7650"/>
    <w:rsid w:val="00BB776B"/>
    <w:rsid w:val="00BC1D81"/>
    <w:rsid w:val="00BC79CC"/>
    <w:rsid w:val="00BE3C6C"/>
    <w:rsid w:val="00BF08BA"/>
    <w:rsid w:val="00BF7A11"/>
    <w:rsid w:val="00C20345"/>
    <w:rsid w:val="00C23D11"/>
    <w:rsid w:val="00C3090F"/>
    <w:rsid w:val="00C338AD"/>
    <w:rsid w:val="00C348A2"/>
    <w:rsid w:val="00C372F9"/>
    <w:rsid w:val="00C43134"/>
    <w:rsid w:val="00C4622A"/>
    <w:rsid w:val="00C52D51"/>
    <w:rsid w:val="00C54763"/>
    <w:rsid w:val="00C64274"/>
    <w:rsid w:val="00C664B9"/>
    <w:rsid w:val="00C67237"/>
    <w:rsid w:val="00C73EC2"/>
    <w:rsid w:val="00C7750A"/>
    <w:rsid w:val="00C814A9"/>
    <w:rsid w:val="00C87594"/>
    <w:rsid w:val="00C9187C"/>
    <w:rsid w:val="00C939AD"/>
    <w:rsid w:val="00C961E1"/>
    <w:rsid w:val="00CA33E4"/>
    <w:rsid w:val="00CB1CBA"/>
    <w:rsid w:val="00CC127F"/>
    <w:rsid w:val="00CC6854"/>
    <w:rsid w:val="00CC7CBC"/>
    <w:rsid w:val="00CD2829"/>
    <w:rsid w:val="00CD4137"/>
    <w:rsid w:val="00CD7E74"/>
    <w:rsid w:val="00CF1AA7"/>
    <w:rsid w:val="00CF1C8D"/>
    <w:rsid w:val="00CF22F2"/>
    <w:rsid w:val="00CF6889"/>
    <w:rsid w:val="00D03C35"/>
    <w:rsid w:val="00D0742F"/>
    <w:rsid w:val="00D1303A"/>
    <w:rsid w:val="00D35A9D"/>
    <w:rsid w:val="00D4320F"/>
    <w:rsid w:val="00D50537"/>
    <w:rsid w:val="00D61339"/>
    <w:rsid w:val="00D65991"/>
    <w:rsid w:val="00D70D48"/>
    <w:rsid w:val="00D7445D"/>
    <w:rsid w:val="00D775F2"/>
    <w:rsid w:val="00D80CF2"/>
    <w:rsid w:val="00D86EBD"/>
    <w:rsid w:val="00D87F5F"/>
    <w:rsid w:val="00DA21CA"/>
    <w:rsid w:val="00DD2849"/>
    <w:rsid w:val="00DE1335"/>
    <w:rsid w:val="00DF3164"/>
    <w:rsid w:val="00DF4A30"/>
    <w:rsid w:val="00DF51E9"/>
    <w:rsid w:val="00E01A88"/>
    <w:rsid w:val="00E046E7"/>
    <w:rsid w:val="00E11158"/>
    <w:rsid w:val="00E11E68"/>
    <w:rsid w:val="00E25964"/>
    <w:rsid w:val="00E26D11"/>
    <w:rsid w:val="00E32D8E"/>
    <w:rsid w:val="00E37A1D"/>
    <w:rsid w:val="00E4295C"/>
    <w:rsid w:val="00E46088"/>
    <w:rsid w:val="00E579CD"/>
    <w:rsid w:val="00E60CE8"/>
    <w:rsid w:val="00E63A08"/>
    <w:rsid w:val="00E675C0"/>
    <w:rsid w:val="00E67C03"/>
    <w:rsid w:val="00E83EC1"/>
    <w:rsid w:val="00E93EC6"/>
    <w:rsid w:val="00EA2874"/>
    <w:rsid w:val="00EA4305"/>
    <w:rsid w:val="00EC08CF"/>
    <w:rsid w:val="00EC1C29"/>
    <w:rsid w:val="00ED1DC0"/>
    <w:rsid w:val="00ED3D20"/>
    <w:rsid w:val="00ED4232"/>
    <w:rsid w:val="00EF1DF9"/>
    <w:rsid w:val="00EF210B"/>
    <w:rsid w:val="00EF36B5"/>
    <w:rsid w:val="00EF3D82"/>
    <w:rsid w:val="00F063FD"/>
    <w:rsid w:val="00F0650B"/>
    <w:rsid w:val="00F107C9"/>
    <w:rsid w:val="00F13B9A"/>
    <w:rsid w:val="00F22228"/>
    <w:rsid w:val="00F42141"/>
    <w:rsid w:val="00F56BAA"/>
    <w:rsid w:val="00F74E5A"/>
    <w:rsid w:val="00F811C4"/>
    <w:rsid w:val="00F81AD8"/>
    <w:rsid w:val="00F9302E"/>
    <w:rsid w:val="00F95ABC"/>
    <w:rsid w:val="00FB0C20"/>
    <w:rsid w:val="00FB787D"/>
    <w:rsid w:val="00FC48AB"/>
    <w:rsid w:val="00FE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9D"/>
    <w:pPr>
      <w:spacing w:after="200"/>
    </w:pPr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3D0F63"/>
    <w:pPr>
      <w:ind w:left="720"/>
    </w:pPr>
  </w:style>
  <w:style w:type="paragraph" w:customStyle="1" w:styleId="Default">
    <w:name w:val="Default"/>
    <w:uiPriority w:val="99"/>
    <w:rsid w:val="00B2009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2009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00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009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009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200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0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2009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0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200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200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20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D25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22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1514</Words>
  <Characters>8635</Characters>
  <Application>Microsoft Office Outlook</Application>
  <DocSecurity>0</DocSecurity>
  <Lines>0</Lines>
  <Paragraphs>0</Paragraphs>
  <ScaleCrop>false</ScaleCrop>
  <Company>geppetto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CVH Tracking Questions</dc:title>
  <dc:subject/>
  <dc:creator>Dana  Ewing</dc:creator>
  <cp:keywords/>
  <dc:description/>
  <cp:lastModifiedBy>mtuttleman</cp:lastModifiedBy>
  <cp:revision>2</cp:revision>
  <cp:lastPrinted>2009-03-31T15:32:00Z</cp:lastPrinted>
  <dcterms:created xsi:type="dcterms:W3CDTF">2009-10-30T13:59:00Z</dcterms:created>
  <dcterms:modified xsi:type="dcterms:W3CDTF">2009-10-30T13:59:00Z</dcterms:modified>
</cp:coreProperties>
</file>