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30" w:rsidRPr="00E93964" w:rsidRDefault="00FB1630" w:rsidP="00A10668">
      <w:pPr>
        <w:pStyle w:val="Heading1"/>
      </w:pPr>
      <w:r>
        <w:t xml:space="preserve">Industrial Technologies Program (ITP) Online User Survey - </w:t>
      </w:r>
      <w:r w:rsidRPr="00E93964">
        <w:t xml:space="preserve">Draft </w:t>
      </w:r>
    </w:p>
    <w:p w:rsidR="00FB1630" w:rsidRDefault="00FB1630" w:rsidP="00CA1B74">
      <w:r w:rsidRPr="006165D2">
        <w:t>The following plan outlines the purpose</w:t>
      </w:r>
      <w:r>
        <w:t xml:space="preserve"> and </w:t>
      </w:r>
      <w:r w:rsidRPr="006165D2">
        <w:t xml:space="preserve">proposed questions for a user survey on the </w:t>
      </w:r>
      <w:r>
        <w:t>ITP W</w:t>
      </w:r>
      <w:r w:rsidRPr="006165D2">
        <w:t>eb site.</w:t>
      </w:r>
    </w:p>
    <w:p w:rsidR="00FB1630" w:rsidRDefault="00FB1630" w:rsidP="00CA1B74"/>
    <w:p w:rsidR="00FB1630" w:rsidRDefault="00FB1630" w:rsidP="00CA1B74">
      <w:pPr>
        <w:pStyle w:val="Heading2"/>
      </w:pPr>
      <w:r>
        <w:t>Purpose</w:t>
      </w:r>
    </w:p>
    <w:p w:rsidR="00FB1630" w:rsidRDefault="00FB1630" w:rsidP="00CA1B74">
      <w:r>
        <w:t>The purpose of an online survey for the ITP web site is to understand:</w:t>
      </w:r>
    </w:p>
    <w:p w:rsidR="00FB1630" w:rsidRDefault="00FB1630" w:rsidP="00CA1B74">
      <w:pPr>
        <w:pStyle w:val="ListParagraph"/>
      </w:pPr>
      <w:r>
        <w:t>Who is coming to the ITP web site: their role, industry, characteristics, distribution</w:t>
      </w:r>
    </w:p>
    <w:p w:rsidR="00FB1630" w:rsidRDefault="00FB1630" w:rsidP="00CA1B74">
      <w:pPr>
        <w:pStyle w:val="ListParagraph"/>
      </w:pPr>
      <w:r>
        <w:t>What content or information visitors are looking for.</w:t>
      </w:r>
    </w:p>
    <w:p w:rsidR="00FB1630" w:rsidRPr="00CA1B74" w:rsidRDefault="00FB1630" w:rsidP="00CA1B74"/>
    <w:p w:rsidR="00FB1630" w:rsidRDefault="00FB1630" w:rsidP="00CA1B74">
      <w:pPr>
        <w:pStyle w:val="Heading2"/>
      </w:pPr>
      <w:r>
        <w:t>Draft survey questions</w:t>
      </w:r>
    </w:p>
    <w:p w:rsidR="00FB1630" w:rsidRDefault="00FB1630">
      <w:r>
        <w:t xml:space="preserve">The following section contains a set of draft survey questions. </w:t>
      </w:r>
    </w:p>
    <w:p w:rsidR="00FB1630" w:rsidRDefault="00FB1630"/>
    <w:p w:rsidR="00FB1630" w:rsidRDefault="00FB1630" w:rsidP="00AE1749">
      <w:pPr>
        <w:ind w:left="720" w:hanging="360"/>
        <w:rPr>
          <w:i/>
          <w:iCs/>
        </w:rPr>
      </w:pPr>
      <w:r>
        <w:t>1.   W</w:t>
      </w:r>
      <w:r w:rsidRPr="00281254">
        <w:t>h</w:t>
      </w:r>
      <w:r>
        <w:t>ich of the following best describes the organization you currently work for/represent</w:t>
      </w:r>
      <w:r w:rsidRPr="00281254">
        <w:t>?</w:t>
      </w:r>
      <w:r w:rsidRPr="00281254">
        <w:rPr>
          <w:i/>
          <w:iCs/>
        </w:rPr>
        <w:t xml:space="preserve"> (Select one)</w:t>
      </w:r>
    </w:p>
    <w:p w:rsidR="00FB1630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281254">
        <w:t>Association</w:t>
      </w:r>
    </w:p>
    <w:p w:rsidR="00FB1630" w:rsidRPr="000D16B6" w:rsidRDefault="00FB1630" w:rsidP="00190F59">
      <w:pPr>
        <w:numPr>
          <w:ilvl w:val="1"/>
          <w:numId w:val="33"/>
        </w:numPr>
      </w:pPr>
      <w:r w:rsidRPr="000D16B6">
        <w:t xml:space="preserve">Trade </w:t>
      </w:r>
      <w:r>
        <w:t>(name of organization)</w:t>
      </w:r>
    </w:p>
    <w:p w:rsidR="00FB1630" w:rsidRPr="000D16B6" w:rsidRDefault="00FB1630" w:rsidP="00190F59">
      <w:pPr>
        <w:numPr>
          <w:ilvl w:val="1"/>
          <w:numId w:val="33"/>
        </w:numPr>
      </w:pPr>
      <w:r w:rsidRPr="000D16B6">
        <w:t>Technical</w:t>
      </w:r>
      <w:r>
        <w:t xml:space="preserve"> (name of organization)</w:t>
      </w:r>
    </w:p>
    <w:p w:rsidR="00FB1630" w:rsidRPr="00281254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>
        <w:t>Consulting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281254">
        <w:t>Education/Research Institute</w:t>
      </w:r>
      <w:r w:rsidRPr="00281254">
        <w:rPr>
          <w:rFonts w:ascii="Times New Roman" w:hAnsi="Times New Roman"/>
        </w:rPr>
        <w:t xml:space="preserve"> </w:t>
      </w:r>
    </w:p>
    <w:p w:rsidR="00FB1630" w:rsidRPr="000D16B6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281254">
        <w:t>Equipment Distributor/Vendor</w:t>
      </w:r>
      <w:r w:rsidRPr="00281254">
        <w:rPr>
          <w:rFonts w:ascii="Times New Roman" w:hAnsi="Times New Roman"/>
        </w:rPr>
        <w:t xml:space="preserve"> </w:t>
      </w:r>
    </w:p>
    <w:p w:rsidR="00FB1630" w:rsidRPr="000D16B6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0D16B6">
        <w:t>General Public</w:t>
      </w:r>
    </w:p>
    <w:p w:rsidR="00FB1630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281254">
        <w:t xml:space="preserve">Government </w:t>
      </w:r>
    </w:p>
    <w:p w:rsidR="00FB1630" w:rsidRPr="000D16B6" w:rsidRDefault="00FB1630" w:rsidP="00190F59">
      <w:pPr>
        <w:numPr>
          <w:ilvl w:val="0"/>
          <w:numId w:val="34"/>
        </w:numPr>
        <w:tabs>
          <w:tab w:val="clear" w:pos="1800"/>
        </w:tabs>
        <w:ind w:left="1440"/>
      </w:pPr>
      <w:r w:rsidRPr="00281254">
        <w:t>Federal</w:t>
      </w:r>
      <w:r w:rsidRPr="00281254">
        <w:rPr>
          <w:rFonts w:ascii="Times New Roman" w:hAnsi="Times New Roman"/>
        </w:rPr>
        <w:t xml:space="preserve"> </w:t>
      </w:r>
    </w:p>
    <w:p w:rsidR="00FB1630" w:rsidRPr="000D16B6" w:rsidRDefault="00FB1630" w:rsidP="00190F59">
      <w:pPr>
        <w:numPr>
          <w:ilvl w:val="0"/>
          <w:numId w:val="34"/>
        </w:numPr>
        <w:tabs>
          <w:tab w:val="clear" w:pos="1800"/>
        </w:tabs>
        <w:ind w:left="1440"/>
      </w:pPr>
      <w:r w:rsidRPr="000D16B6">
        <w:t>State</w:t>
      </w:r>
    </w:p>
    <w:p w:rsidR="00FB1630" w:rsidRPr="000D16B6" w:rsidRDefault="00FB1630" w:rsidP="00190F59">
      <w:pPr>
        <w:numPr>
          <w:ilvl w:val="0"/>
          <w:numId w:val="34"/>
        </w:numPr>
        <w:tabs>
          <w:tab w:val="clear" w:pos="1800"/>
        </w:tabs>
        <w:ind w:left="1440"/>
      </w:pPr>
      <w:r w:rsidRPr="000D16B6">
        <w:t>Local</w:t>
      </w:r>
    </w:p>
    <w:p w:rsidR="00FB1630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281254">
        <w:t>Manufacturing Plant</w:t>
      </w:r>
    </w:p>
    <w:p w:rsidR="00FB1630" w:rsidRPr="00281254" w:rsidRDefault="00FB1630" w:rsidP="00730988">
      <w:pPr>
        <w:numPr>
          <w:ilvl w:val="1"/>
          <w:numId w:val="21"/>
        </w:numPr>
      </w:pPr>
      <w:r w:rsidRPr="00281254">
        <w:t>&lt;100 employees</w:t>
      </w:r>
    </w:p>
    <w:p w:rsidR="00FB1630" w:rsidRDefault="00FB1630" w:rsidP="00190F59">
      <w:pPr>
        <w:numPr>
          <w:ilvl w:val="1"/>
          <w:numId w:val="35"/>
        </w:numPr>
      </w:pPr>
      <w:r>
        <w:t>100-500 employees</w:t>
      </w:r>
    </w:p>
    <w:p w:rsidR="00FB1630" w:rsidRPr="00281254" w:rsidRDefault="00FB1630" w:rsidP="00190F59">
      <w:pPr>
        <w:numPr>
          <w:ilvl w:val="1"/>
          <w:numId w:val="35"/>
        </w:numPr>
      </w:pPr>
      <w:r>
        <w:t>&gt;500 employees</w:t>
      </w:r>
    </w:p>
    <w:p w:rsidR="00FB1630" w:rsidRPr="000D16B6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>
        <w:t>News/</w:t>
      </w:r>
      <w:r w:rsidRPr="00281254">
        <w:t>Media</w:t>
      </w:r>
      <w:r w:rsidRPr="00281254">
        <w:rPr>
          <w:rFonts w:ascii="Times New Roman" w:hAnsi="Times New Roman"/>
        </w:rPr>
        <w:t xml:space="preserve"> </w:t>
      </w:r>
    </w:p>
    <w:p w:rsidR="00FB1630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0D16B6">
        <w:t>Special Interest Group/Community Organization</w:t>
      </w:r>
    </w:p>
    <w:p w:rsidR="00FB1630" w:rsidRPr="000D16B6" w:rsidRDefault="00FB1630" w:rsidP="00190F59">
      <w:pPr>
        <w:numPr>
          <w:ilvl w:val="1"/>
          <w:numId w:val="36"/>
        </w:numPr>
      </w:pPr>
      <w:r>
        <w:t>Name of organization: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FB1630" w:rsidRPr="00281254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>
        <w:t>Utility/Energy Service Company (ESCO)</w:t>
      </w:r>
    </w:p>
    <w:p w:rsidR="00FB1630" w:rsidRPr="00281254" w:rsidRDefault="00FB1630" w:rsidP="00190F59">
      <w:pPr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i/>
          <w:iCs/>
          <w:u w:val="single"/>
        </w:rPr>
      </w:pPr>
      <w:r w:rsidRPr="00281254">
        <w:t xml:space="preserve">Other: </w:t>
      </w:r>
      <w:r>
        <w:t xml:space="preserve"> </w:t>
      </w:r>
      <w:r>
        <w:rPr>
          <w:u w:val="single"/>
        </w:rPr>
        <w:t>_________________________________________________</w:t>
      </w:r>
    </w:p>
    <w:p w:rsidR="00FB1630" w:rsidRPr="00281254" w:rsidRDefault="00FB1630" w:rsidP="00AE1749">
      <w:pPr>
        <w:ind w:left="720" w:hanging="360"/>
      </w:pPr>
    </w:p>
    <w:p w:rsidR="00FB1630" w:rsidRPr="00835840" w:rsidRDefault="00FB1630" w:rsidP="00344477">
      <w:pPr>
        <w:ind w:left="720" w:hanging="360"/>
      </w:pPr>
      <w:r>
        <w:t>2.   What is the principal industry you represent</w:t>
      </w:r>
      <w:r w:rsidRPr="00281254">
        <w:t xml:space="preserve">? </w:t>
      </w:r>
      <w:r w:rsidRPr="005814A9">
        <w:rPr>
          <w:iCs/>
        </w:rPr>
        <w:t>(</w:t>
      </w:r>
      <w:r>
        <w:rPr>
          <w:iCs/>
        </w:rPr>
        <w:t>S</w:t>
      </w:r>
      <w:r w:rsidRPr="005814A9">
        <w:rPr>
          <w:iCs/>
        </w:rPr>
        <w:t>elect one.)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Aerospace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Aluminum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Automotive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Cement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Chemicals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Electronics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Equipment Manufacturing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Food Processing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smartTag w:uri="urn:schemas-microsoft-com:office:smarttags" w:element="place">
        <w:r w:rsidRPr="00281254">
          <w:t>Forest</w:t>
        </w:r>
      </w:smartTag>
      <w:r w:rsidRPr="00281254">
        <w:t xml:space="preserve"> and Paper Products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Glass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Metal Casting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Mining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Petroleum Refining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Plastics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Rubber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Steel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Textiles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2"/>
        </w:numPr>
        <w:tabs>
          <w:tab w:val="clear" w:pos="720"/>
          <w:tab w:val="num" w:pos="1080"/>
        </w:tabs>
        <w:ind w:left="1080"/>
      </w:pPr>
      <w:r w:rsidRPr="00281254">
        <w:t>Water Treatment</w:t>
      </w:r>
      <w:r w:rsidRPr="00281254">
        <w:rPr>
          <w:rFonts w:ascii="Times New Roman" w:hAnsi="Times New Roman"/>
        </w:rPr>
        <w:t xml:space="preserve"> </w:t>
      </w:r>
    </w:p>
    <w:p w:rsidR="00FB1630" w:rsidRPr="00C12ADF" w:rsidRDefault="00FB1630" w:rsidP="00C12ADF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u w:val="single"/>
        </w:rPr>
      </w:pPr>
      <w:r w:rsidRPr="00281254">
        <w:t xml:space="preserve">Other: </w:t>
      </w:r>
      <w:r>
        <w:t xml:space="preserve"> </w:t>
      </w:r>
      <w:r>
        <w:rPr>
          <w:u w:val="single"/>
        </w:rPr>
        <w:t>_______________________________________________________________</w:t>
      </w:r>
    </w:p>
    <w:p w:rsidR="00FB1630" w:rsidRPr="00281254" w:rsidRDefault="00FB1630" w:rsidP="00281254">
      <w:pPr>
        <w:ind w:firstLine="720"/>
      </w:pPr>
    </w:p>
    <w:p w:rsidR="00FB1630" w:rsidRPr="00281254" w:rsidRDefault="00FB1630" w:rsidP="00344477">
      <w:pPr>
        <w:ind w:left="630" w:hanging="270"/>
      </w:pPr>
      <w:r>
        <w:t>3.   What best describes</w:t>
      </w:r>
      <w:r w:rsidRPr="00281254">
        <w:t xml:space="preserve"> your professional role?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Management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Engineering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Maintenance and Operations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Purchasing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R &amp; D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281254">
        <w:t>Sales and Marketing</w:t>
      </w:r>
      <w:r w:rsidRPr="00281254">
        <w:rPr>
          <w:rFonts w:ascii="Times New Roman" w:hAnsi="Times New Roman"/>
        </w:rPr>
        <w:t xml:space="preserve"> </w:t>
      </w:r>
    </w:p>
    <w:p w:rsidR="00FB1630" w:rsidRPr="00281254" w:rsidRDefault="00FB1630" w:rsidP="00281254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Times New Roman" w:hAnsi="Times New Roman"/>
        </w:rPr>
      </w:pPr>
      <w:r w:rsidRPr="00281254">
        <w:t xml:space="preserve">Other: </w:t>
      </w:r>
      <w:r>
        <w:rPr>
          <w:u w:val="single"/>
        </w:rPr>
        <w:t>_______________________________________________________________</w:t>
      </w:r>
    </w:p>
    <w:p w:rsidR="00FB1630" w:rsidRDefault="00FB1630"/>
    <w:p w:rsidR="00FB1630" w:rsidRDefault="00FB1630"/>
    <w:p w:rsidR="00FB1630" w:rsidRDefault="00FB1630" w:rsidP="00C12ADF">
      <w:pPr>
        <w:pStyle w:val="NoSpacing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 </w:t>
      </w:r>
      <w:r w:rsidRPr="00281254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hat information were you looking for on the ITP Web site today?</w:t>
      </w:r>
      <w:r w:rsidRPr="00281254">
        <w:rPr>
          <w:rFonts w:cs="Arial"/>
          <w:sz w:val="24"/>
          <w:szCs w:val="24"/>
        </w:rPr>
        <w:t xml:space="preserve"> </w:t>
      </w:r>
    </w:p>
    <w:p w:rsidR="00FB1630" w:rsidRPr="00281254" w:rsidRDefault="00FB1630" w:rsidP="00C12ADF">
      <w:pPr>
        <w:pStyle w:val="NoSpacing"/>
        <w:ind w:left="360"/>
        <w:rPr>
          <w:rFonts w:cs="Arial"/>
          <w:sz w:val="24"/>
          <w:szCs w:val="24"/>
        </w:rPr>
      </w:pPr>
      <w:r>
        <w:rPr>
          <w:noProof/>
        </w:rPr>
        <w:pict>
          <v:rect id="_x0000_s1026" style="position:absolute;left:0;text-align:left;margin-left:33pt;margin-top:-.15pt;width:414.75pt;height:67.5pt;z-index:251658240"/>
        </w:pict>
      </w: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C12ADF">
      <w:pPr>
        <w:pStyle w:val="ListParagraph"/>
        <w:numPr>
          <w:ilvl w:val="0"/>
          <w:numId w:val="0"/>
        </w:numPr>
      </w:pPr>
    </w:p>
    <w:p w:rsidR="00FB1630" w:rsidRDefault="00FB1630" w:rsidP="00831AD7">
      <w:pPr>
        <w:pStyle w:val="ListParagraph"/>
        <w:numPr>
          <w:ilvl w:val="0"/>
          <w:numId w:val="39"/>
        </w:numPr>
      </w:pPr>
      <w:r>
        <w:t>Did you find the information you were looking for on the ITP Web site?</w:t>
      </w:r>
    </w:p>
    <w:p w:rsidR="00FB1630" w:rsidRDefault="00FB1630" w:rsidP="00344477">
      <w:pPr>
        <w:pStyle w:val="ListParagraph"/>
        <w:numPr>
          <w:ilvl w:val="1"/>
          <w:numId w:val="4"/>
        </w:numPr>
        <w:ind w:left="1260" w:hanging="450"/>
      </w:pPr>
      <w:r>
        <w:t>Yes</w:t>
      </w:r>
    </w:p>
    <w:p w:rsidR="00FB1630" w:rsidRDefault="00FB1630" w:rsidP="00344477">
      <w:pPr>
        <w:pStyle w:val="ListParagraph"/>
        <w:numPr>
          <w:ilvl w:val="1"/>
          <w:numId w:val="4"/>
        </w:numPr>
        <w:ind w:left="1260" w:hanging="450"/>
      </w:pPr>
      <w:r>
        <w:t>No</w:t>
      </w:r>
    </w:p>
    <w:p w:rsidR="00FB1630" w:rsidRDefault="00FB1630" w:rsidP="00344477">
      <w:pPr>
        <w:pStyle w:val="ListParagraph"/>
        <w:numPr>
          <w:ilvl w:val="1"/>
          <w:numId w:val="4"/>
        </w:numPr>
        <w:ind w:left="1260" w:hanging="450"/>
      </w:pPr>
      <w:r>
        <w:t>I’m still looking</w:t>
      </w:r>
    </w:p>
    <w:p w:rsidR="00FB1630" w:rsidRDefault="00FB1630" w:rsidP="00190B4F">
      <w:pPr>
        <w:pStyle w:val="ListParagraph"/>
        <w:numPr>
          <w:ilvl w:val="0"/>
          <w:numId w:val="0"/>
        </w:numPr>
        <w:ind w:left="1260"/>
      </w:pPr>
    </w:p>
    <w:p w:rsidR="00FB1630" w:rsidRDefault="00FB1630" w:rsidP="00F33C53">
      <w:pPr>
        <w:pStyle w:val="ListParagraph"/>
        <w:numPr>
          <w:ilvl w:val="0"/>
          <w:numId w:val="0"/>
        </w:numPr>
        <w:ind w:left="720" w:hanging="360"/>
      </w:pPr>
    </w:p>
    <w:p w:rsidR="00FB1630" w:rsidRDefault="00FB1630" w:rsidP="00831AD7">
      <w:pPr>
        <w:pStyle w:val="ListParagraph"/>
        <w:numPr>
          <w:ilvl w:val="0"/>
          <w:numId w:val="32"/>
        </w:numPr>
      </w:pPr>
      <w:r>
        <w:t>How many people are employed at your company, at your location?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1 -19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20-49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50-99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100-249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250 – 499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500 -999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1000 – 2500</w:t>
      </w:r>
    </w:p>
    <w:p w:rsidR="00FB1630" w:rsidRPr="00344477" w:rsidRDefault="00FB1630" w:rsidP="00831AD7">
      <w:pPr>
        <w:pStyle w:val="ListParagraph"/>
        <w:numPr>
          <w:ilvl w:val="1"/>
          <w:numId w:val="27"/>
        </w:numPr>
        <w:ind w:left="1260" w:hanging="450"/>
      </w:pPr>
      <w:r w:rsidRPr="00344477">
        <w:t>Over 2500</w:t>
      </w:r>
    </w:p>
    <w:p w:rsidR="00FB1630" w:rsidRDefault="00FB1630" w:rsidP="00831AD7">
      <w:pPr>
        <w:rPr>
          <w:i/>
          <w:iCs/>
        </w:rPr>
      </w:pPr>
    </w:p>
    <w:p w:rsidR="00FB1630" w:rsidRDefault="00FB1630" w:rsidP="00DD4087"/>
    <w:p w:rsidR="00FB1630" w:rsidRDefault="00FB1630" w:rsidP="00281254">
      <w:pPr>
        <w:pStyle w:val="ListParagraph"/>
        <w:numPr>
          <w:ilvl w:val="0"/>
          <w:numId w:val="32"/>
        </w:numPr>
      </w:pPr>
      <w:r>
        <w:t>How often do you visit this Web site?</w:t>
      </w:r>
    </w:p>
    <w:p w:rsidR="00FB1630" w:rsidRDefault="00FB1630" w:rsidP="00344477">
      <w:pPr>
        <w:pStyle w:val="ListParagraph"/>
        <w:numPr>
          <w:ilvl w:val="1"/>
          <w:numId w:val="31"/>
        </w:numPr>
        <w:tabs>
          <w:tab w:val="clear" w:pos="1440"/>
          <w:tab w:val="num" w:pos="1080"/>
        </w:tabs>
        <w:ind w:left="1080"/>
      </w:pPr>
      <w:r>
        <w:t>Daily</w:t>
      </w:r>
    </w:p>
    <w:p w:rsidR="00FB1630" w:rsidRDefault="00FB1630" w:rsidP="00344477">
      <w:pPr>
        <w:pStyle w:val="ListParagraph"/>
        <w:numPr>
          <w:ilvl w:val="1"/>
          <w:numId w:val="31"/>
        </w:numPr>
        <w:tabs>
          <w:tab w:val="clear" w:pos="1440"/>
          <w:tab w:val="num" w:pos="1080"/>
        </w:tabs>
        <w:ind w:left="1080"/>
      </w:pPr>
      <w:r>
        <w:t>Weekly</w:t>
      </w:r>
    </w:p>
    <w:p w:rsidR="00FB1630" w:rsidRDefault="00FB1630" w:rsidP="00344477">
      <w:pPr>
        <w:pStyle w:val="ListParagraph"/>
        <w:numPr>
          <w:ilvl w:val="1"/>
          <w:numId w:val="31"/>
        </w:numPr>
        <w:tabs>
          <w:tab w:val="clear" w:pos="1440"/>
          <w:tab w:val="num" w:pos="1080"/>
        </w:tabs>
        <w:ind w:left="1080"/>
      </w:pPr>
      <w:r>
        <w:t>Monthly</w:t>
      </w:r>
    </w:p>
    <w:p w:rsidR="00FB1630" w:rsidRDefault="00FB1630" w:rsidP="00344477">
      <w:pPr>
        <w:pStyle w:val="ListParagraph"/>
        <w:numPr>
          <w:ilvl w:val="1"/>
          <w:numId w:val="31"/>
        </w:numPr>
        <w:tabs>
          <w:tab w:val="clear" w:pos="1440"/>
          <w:tab w:val="num" w:pos="1080"/>
        </w:tabs>
        <w:ind w:left="1080"/>
      </w:pPr>
      <w:r>
        <w:t>Yearly</w:t>
      </w:r>
    </w:p>
    <w:p w:rsidR="00FB1630" w:rsidRDefault="00FB1630" w:rsidP="00344477">
      <w:pPr>
        <w:pStyle w:val="ListParagraph"/>
        <w:numPr>
          <w:ilvl w:val="1"/>
          <w:numId w:val="31"/>
        </w:numPr>
        <w:tabs>
          <w:tab w:val="clear" w:pos="1440"/>
          <w:tab w:val="num" w:pos="1080"/>
        </w:tabs>
        <w:ind w:left="1080"/>
      </w:pPr>
      <w:r>
        <w:t>This is my first time</w:t>
      </w:r>
    </w:p>
    <w:p w:rsidR="00FB1630" w:rsidRDefault="00FB1630" w:rsidP="00CA1B74"/>
    <w:p w:rsidR="00FB1630" w:rsidRPr="00CA1B74" w:rsidRDefault="00FB1630" w:rsidP="00CA1B74"/>
    <w:p w:rsidR="00FB1630" w:rsidRDefault="00FB1630" w:rsidP="00281254">
      <w:pPr>
        <w:pStyle w:val="ListParagraph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 </w:t>
      </w:r>
      <w:r w:rsidRPr="00CA1B74">
        <w:t>How likely are you to recommend our site</w:t>
      </w:r>
      <w:r>
        <w:t>?</w:t>
      </w:r>
      <w:r w:rsidRPr="00CA1B74">
        <w:t>:</w:t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>
        <w:t xml:space="preserve">a.   </w:t>
      </w:r>
      <w:r w:rsidRPr="00CA1B74">
        <w:t>Very likely</w:t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>
        <w:t xml:space="preserve">b.   </w:t>
      </w:r>
      <w:r w:rsidRPr="00CA1B74">
        <w:t>Somewhat likely</w:t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>
        <w:t>c.   Neither likely nor unlikely</w:t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>
        <w:t xml:space="preserve">d.   </w:t>
      </w:r>
      <w:r w:rsidRPr="00CA1B74">
        <w:t>Somewhat unlikely</w:t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>
        <w:t xml:space="preserve">e.   </w:t>
      </w:r>
      <w:r w:rsidRPr="00CA1B74">
        <w:t>Very unlikely</w:t>
      </w:r>
      <w:r>
        <w:br/>
      </w:r>
    </w:p>
    <w:p w:rsidR="00FB1630" w:rsidRDefault="00FB1630" w:rsidP="0034447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FB1630" w:rsidRDefault="00FB1630" w:rsidP="00190B4F">
      <w:pPr>
        <w:pStyle w:val="ListParagraph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How can the Industrial Technologies web site better meet your needs?</w:t>
      </w: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</w:pPr>
      <w:r>
        <w:rPr>
          <w:noProof/>
        </w:rPr>
        <w:pict>
          <v:rect id="_x0000_s1027" style="position:absolute;left:0;text-align:left;margin-left:37.5pt;margin-top:13.2pt;width:414.75pt;height:67.5pt;z-index:251657216"/>
        </w:pict>
      </w: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</w:pP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</w:pP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</w:pP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FB1630" w:rsidRDefault="00FB1630" w:rsidP="00190B4F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FB1630" w:rsidRDefault="00FB1630" w:rsidP="00831AD7">
      <w:pPr>
        <w:pStyle w:val="ListParagraph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FB1630" w:rsidRDefault="00FB1630" w:rsidP="00190B4F">
      <w:pPr>
        <w:pStyle w:val="ListParagraph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Could we contact you for additional feedback on the ITP Web site?</w:t>
      </w:r>
    </w:p>
    <w:p w:rsidR="00FB1630" w:rsidRDefault="00FB1630" w:rsidP="00190B4F">
      <w:pPr>
        <w:pStyle w:val="ListParagraph"/>
        <w:numPr>
          <w:ilvl w:val="1"/>
          <w:numId w:val="6"/>
        </w:numPr>
        <w:ind w:left="1080"/>
      </w:pPr>
      <w:r>
        <w:t>Yes</w:t>
      </w:r>
    </w:p>
    <w:p w:rsidR="00FB1630" w:rsidRDefault="00FB1630" w:rsidP="00190B4F">
      <w:pPr>
        <w:pStyle w:val="ListParagraph"/>
        <w:numPr>
          <w:ilvl w:val="1"/>
          <w:numId w:val="6"/>
        </w:numPr>
        <w:ind w:left="1080"/>
      </w:pPr>
      <w:r>
        <w:t>No</w:t>
      </w:r>
    </w:p>
    <w:p w:rsidR="00FB1630" w:rsidRDefault="00FB1630" w:rsidP="00190B4F">
      <w:pPr>
        <w:pStyle w:val="ListParagraph"/>
        <w:numPr>
          <w:ilvl w:val="0"/>
          <w:numId w:val="0"/>
        </w:numPr>
        <w:ind w:left="720" w:hanging="360"/>
      </w:pPr>
    </w:p>
    <w:p w:rsidR="00FB1630" w:rsidRDefault="00FB1630" w:rsidP="00190B4F">
      <w:pPr>
        <w:pStyle w:val="ListParagraph"/>
        <w:numPr>
          <w:ilvl w:val="0"/>
          <w:numId w:val="0"/>
        </w:numPr>
        <w:ind w:left="1080" w:hanging="360"/>
      </w:pPr>
      <w:r>
        <w:t>If yes, please provide us with your contact information:</w:t>
      </w:r>
    </w:p>
    <w:p w:rsidR="00FB1630" w:rsidRDefault="00FB1630" w:rsidP="00190B4F">
      <w:pPr>
        <w:pStyle w:val="ListParagraph"/>
        <w:numPr>
          <w:ilvl w:val="0"/>
          <w:numId w:val="0"/>
        </w:numPr>
        <w:ind w:left="1080" w:hanging="360"/>
      </w:pPr>
    </w:p>
    <w:p w:rsidR="00FB1630" w:rsidRDefault="00FB1630" w:rsidP="00190B4F">
      <w:pPr>
        <w:pStyle w:val="ListParagraph"/>
        <w:numPr>
          <w:ilvl w:val="0"/>
          <w:numId w:val="38"/>
        </w:numPr>
      </w:pPr>
      <w:r>
        <w:t>Name:</w:t>
      </w:r>
      <w:r>
        <w:tab/>
      </w:r>
      <w:r>
        <w:tab/>
        <w:t xml:space="preserve">________________________________________________ </w:t>
      </w:r>
    </w:p>
    <w:p w:rsidR="00FB1630" w:rsidRDefault="00FB1630" w:rsidP="00190B4F">
      <w:pPr>
        <w:pStyle w:val="ListParagraph"/>
        <w:numPr>
          <w:ilvl w:val="0"/>
          <w:numId w:val="38"/>
        </w:numPr>
      </w:pPr>
      <w:r>
        <w:t xml:space="preserve">Email Address: </w:t>
      </w:r>
      <w:r>
        <w:tab/>
        <w:t>________________________________________________</w:t>
      </w:r>
    </w:p>
    <w:p w:rsidR="00FB1630" w:rsidRDefault="00FB1630" w:rsidP="00190B4F">
      <w:pPr>
        <w:pStyle w:val="ListParagraph"/>
        <w:numPr>
          <w:ilvl w:val="0"/>
          <w:numId w:val="38"/>
        </w:numPr>
      </w:pPr>
      <w:r>
        <w:t xml:space="preserve">Phone Number: </w:t>
      </w:r>
      <w:r>
        <w:tab/>
        <w:t>________________________________________________</w:t>
      </w:r>
    </w:p>
    <w:sectPr w:rsidR="00FB1630" w:rsidSect="00190B4F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30" w:rsidRDefault="00FB1630" w:rsidP="00F20F8D">
      <w:r>
        <w:separator/>
      </w:r>
    </w:p>
  </w:endnote>
  <w:endnote w:type="continuationSeparator" w:id="0">
    <w:p w:rsidR="00FB1630" w:rsidRDefault="00FB1630" w:rsidP="00F20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30" w:rsidRPr="00CA1B74" w:rsidRDefault="00FB1630">
    <w:pPr>
      <w:pStyle w:val="Footer"/>
      <w:rPr>
        <w:rFonts w:cs="Arial"/>
      </w:rPr>
    </w:pPr>
    <w:r w:rsidRPr="00174DC3">
      <w:rPr>
        <w:rFonts w:cs="Arial"/>
        <w:color w:val="808080"/>
        <w:sz w:val="14"/>
        <w:szCs w:val="14"/>
      </w:rPr>
      <w:t xml:space="preserve">                                                      </w:t>
    </w:r>
    <w:r w:rsidRPr="00174DC3">
      <w:rPr>
        <w:rFonts w:cs="Arial"/>
        <w:color w:val="808080"/>
        <w:sz w:val="14"/>
        <w:szCs w:val="1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30" w:rsidRPr="00CA1B74" w:rsidRDefault="00FB1630" w:rsidP="00CA1B74">
    <w:pPr>
      <w:pStyle w:val="Footer"/>
      <w:rPr>
        <w:rFonts w:cs="Arial"/>
      </w:rPr>
    </w:pPr>
    <w:r w:rsidRPr="00174DC3">
      <w:rPr>
        <w:rFonts w:cs="Arial"/>
        <w:b/>
        <w:bCs/>
        <w:color w:val="808080"/>
        <w:sz w:val="14"/>
        <w:szCs w:val="14"/>
      </w:rPr>
      <w:t>Anthro</w:t>
    </w:r>
    <w:r w:rsidRPr="00174DC3">
      <w:rPr>
        <w:rFonts w:cs="Arial"/>
        <w:color w:val="808080"/>
        <w:sz w:val="14"/>
        <w:szCs w:val="14"/>
      </w:rPr>
      <w:t xml:space="preserve">-Tech, Inc  |  </w:t>
    </w:r>
    <w:hyperlink r:id="rId1" w:history="1">
      <w:r w:rsidRPr="00067443">
        <w:rPr>
          <w:color w:val="808080"/>
          <w:sz w:val="14"/>
          <w:szCs w:val="14"/>
        </w:rPr>
        <w:t>www.anthro-tech.com</w:t>
      </w:r>
    </w:hyperlink>
    <w:r w:rsidRPr="00174DC3">
      <w:rPr>
        <w:rFonts w:cs="Arial"/>
        <w:color w:val="808080"/>
        <w:sz w:val="14"/>
        <w:szCs w:val="14"/>
      </w:rPr>
      <w:t xml:space="preserve">  |  </w:t>
    </w:r>
    <w:r w:rsidRPr="00174DC3">
      <w:rPr>
        <w:rFonts w:cs="Arial"/>
        <w:b/>
        <w:bCs/>
        <w:color w:val="808080"/>
        <w:sz w:val="14"/>
        <w:szCs w:val="14"/>
      </w:rPr>
      <w:t>P</w:t>
    </w:r>
    <w:r w:rsidRPr="00174DC3">
      <w:rPr>
        <w:rFonts w:cs="Arial"/>
        <w:color w:val="808080"/>
        <w:sz w:val="14"/>
        <w:szCs w:val="14"/>
      </w:rPr>
      <w:t xml:space="preserve"> 360.738.3121                                                                </w:t>
    </w:r>
    <w:r w:rsidRPr="00174DC3">
      <w:rPr>
        <w:rFonts w:cs="Arial"/>
        <w:color w:val="808080"/>
        <w:sz w:val="14"/>
        <w:szCs w:val="14"/>
      </w:rPr>
      <w:tab/>
      <w:t xml:space="preserve">Page  </w:t>
    </w:r>
    <w:r w:rsidRPr="00174DC3">
      <w:rPr>
        <w:rFonts w:cs="Arial"/>
        <w:color w:val="808080"/>
        <w:sz w:val="14"/>
        <w:szCs w:val="14"/>
      </w:rPr>
      <w:fldChar w:fldCharType="begin"/>
    </w:r>
    <w:r w:rsidRPr="00174DC3">
      <w:rPr>
        <w:rFonts w:cs="Arial"/>
        <w:color w:val="808080"/>
        <w:sz w:val="14"/>
        <w:szCs w:val="14"/>
      </w:rPr>
      <w:instrText xml:space="preserve"> PAGE </w:instrText>
    </w:r>
    <w:r w:rsidRPr="00174DC3">
      <w:rPr>
        <w:rFonts w:cs="Arial"/>
        <w:color w:val="808080"/>
        <w:sz w:val="14"/>
        <w:szCs w:val="14"/>
      </w:rPr>
      <w:fldChar w:fldCharType="separate"/>
    </w:r>
    <w:r>
      <w:rPr>
        <w:rFonts w:cs="Arial"/>
        <w:noProof/>
        <w:color w:val="808080"/>
        <w:sz w:val="14"/>
        <w:szCs w:val="14"/>
      </w:rPr>
      <w:t>1</w:t>
    </w:r>
    <w:r w:rsidRPr="00174DC3">
      <w:rPr>
        <w:rFonts w:cs="Arial"/>
        <w:color w:val="808080"/>
        <w:sz w:val="14"/>
        <w:szCs w:val="14"/>
      </w:rPr>
      <w:fldChar w:fldCharType="end"/>
    </w:r>
    <w:r w:rsidRPr="00174DC3">
      <w:rPr>
        <w:rFonts w:cs="Arial"/>
        <w:color w:val="808080"/>
        <w:sz w:val="14"/>
        <w:szCs w:val="14"/>
      </w:rPr>
      <w:t xml:space="preserve"> of </w:t>
    </w:r>
    <w:r w:rsidRPr="00174DC3">
      <w:rPr>
        <w:rFonts w:cs="Arial"/>
        <w:color w:val="808080"/>
        <w:sz w:val="14"/>
        <w:szCs w:val="14"/>
      </w:rPr>
      <w:fldChar w:fldCharType="begin"/>
    </w:r>
    <w:r w:rsidRPr="00174DC3">
      <w:rPr>
        <w:rFonts w:cs="Arial"/>
        <w:color w:val="808080"/>
        <w:sz w:val="14"/>
        <w:szCs w:val="14"/>
      </w:rPr>
      <w:instrText xml:space="preserve"> NUMPAGES </w:instrText>
    </w:r>
    <w:r w:rsidRPr="00174DC3">
      <w:rPr>
        <w:rFonts w:cs="Arial"/>
        <w:color w:val="808080"/>
        <w:sz w:val="14"/>
        <w:szCs w:val="14"/>
      </w:rPr>
      <w:fldChar w:fldCharType="separate"/>
    </w:r>
    <w:r>
      <w:rPr>
        <w:rFonts w:cs="Arial"/>
        <w:noProof/>
        <w:color w:val="808080"/>
        <w:sz w:val="14"/>
        <w:szCs w:val="14"/>
      </w:rPr>
      <w:t>3</w:t>
    </w:r>
    <w:r w:rsidRPr="00174DC3">
      <w:rPr>
        <w:rFonts w:cs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30" w:rsidRDefault="00FB1630" w:rsidP="00F20F8D">
      <w:r>
        <w:separator/>
      </w:r>
    </w:p>
  </w:footnote>
  <w:footnote w:type="continuationSeparator" w:id="0">
    <w:p w:rsidR="00FB1630" w:rsidRDefault="00FB1630" w:rsidP="00F20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A7AF4"/>
    <w:lvl w:ilvl="0">
      <w:numFmt w:val="bullet"/>
      <w:lvlText w:val="*"/>
      <w:lvlJc w:val="left"/>
    </w:lvl>
  </w:abstractNum>
  <w:abstractNum w:abstractNumId="1">
    <w:nsid w:val="0CE84270"/>
    <w:multiLevelType w:val="hybridMultilevel"/>
    <w:tmpl w:val="F618898A"/>
    <w:lvl w:ilvl="0" w:tplc="1D0463C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60BF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EE34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4EE3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246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C62D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01A4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C112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683D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7D0430"/>
    <w:multiLevelType w:val="hybridMultilevel"/>
    <w:tmpl w:val="B5AE61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C63DF7"/>
    <w:multiLevelType w:val="hybridMultilevel"/>
    <w:tmpl w:val="EB98E8E2"/>
    <w:lvl w:ilvl="0" w:tplc="921CA9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2743"/>
    <w:multiLevelType w:val="multilevel"/>
    <w:tmpl w:val="E0604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F53757"/>
    <w:multiLevelType w:val="hybridMultilevel"/>
    <w:tmpl w:val="8C18D99E"/>
    <w:lvl w:ilvl="0" w:tplc="57E42F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6AB2B2E"/>
    <w:multiLevelType w:val="hybridMultilevel"/>
    <w:tmpl w:val="7C8EC76A"/>
    <w:lvl w:ilvl="0" w:tplc="57E42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61536"/>
    <w:multiLevelType w:val="hybridMultilevel"/>
    <w:tmpl w:val="1A4A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391376"/>
    <w:multiLevelType w:val="multilevel"/>
    <w:tmpl w:val="8A0E9D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6C26AF"/>
    <w:multiLevelType w:val="hybridMultilevel"/>
    <w:tmpl w:val="EC82CB10"/>
    <w:lvl w:ilvl="0" w:tplc="C31098AE">
      <w:start w:val="1"/>
      <w:numFmt w:val="bullet"/>
      <w:pStyle w:val="Finding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B5DED"/>
    <w:multiLevelType w:val="hybridMultilevel"/>
    <w:tmpl w:val="5B2AEF3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FB7EA8"/>
    <w:multiLevelType w:val="multilevel"/>
    <w:tmpl w:val="80E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16BFD"/>
    <w:multiLevelType w:val="multilevel"/>
    <w:tmpl w:val="76C4E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037BEB"/>
    <w:multiLevelType w:val="multilevel"/>
    <w:tmpl w:val="96C2F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B3121E"/>
    <w:multiLevelType w:val="multilevel"/>
    <w:tmpl w:val="EEDE4EB4"/>
    <w:lvl w:ilvl="0">
      <w:start w:val="1"/>
      <w:numFmt w:val="decimal"/>
      <w:pStyle w:val="Finding"/>
      <w:suff w:val="space"/>
      <w:lvlText w:val="%1."/>
      <w:lvlJc w:val="left"/>
      <w:pPr>
        <w:ind w:left="379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15">
    <w:nsid w:val="4C8B2E94"/>
    <w:multiLevelType w:val="multilevel"/>
    <w:tmpl w:val="D7928C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903E62"/>
    <w:multiLevelType w:val="hybridMultilevel"/>
    <w:tmpl w:val="03D8F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A860E8E"/>
    <w:multiLevelType w:val="multilevel"/>
    <w:tmpl w:val="1B3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969E5"/>
    <w:multiLevelType w:val="hybridMultilevel"/>
    <w:tmpl w:val="21DEB3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C73380"/>
    <w:multiLevelType w:val="hybridMultilevel"/>
    <w:tmpl w:val="E0A6F3BE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6C0C4A"/>
    <w:multiLevelType w:val="multilevel"/>
    <w:tmpl w:val="AB0C5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E733AC"/>
    <w:multiLevelType w:val="hybridMultilevel"/>
    <w:tmpl w:val="1396E5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6D1B6CAA"/>
    <w:multiLevelType w:val="hybridMultilevel"/>
    <w:tmpl w:val="724EA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24">
    <w:nsid w:val="76155D65"/>
    <w:multiLevelType w:val="hybridMultilevel"/>
    <w:tmpl w:val="8B1418B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B95C15"/>
    <w:multiLevelType w:val="hybridMultilevel"/>
    <w:tmpl w:val="5B54278A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BF206F"/>
    <w:multiLevelType w:val="hybridMultilevel"/>
    <w:tmpl w:val="02388B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133914"/>
    <w:multiLevelType w:val="hybridMultilevel"/>
    <w:tmpl w:val="ECCE3CDA"/>
    <w:lvl w:ilvl="0" w:tplc="57E42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703A3"/>
    <w:multiLevelType w:val="multilevel"/>
    <w:tmpl w:val="ECC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4"/>
  </w:num>
  <w:num w:numId="12">
    <w:abstractNumId w:val="3"/>
  </w:num>
  <w:num w:numId="13">
    <w:abstractNumId w:val="3"/>
  </w:num>
  <w:num w:numId="14">
    <w:abstractNumId w:val="1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  <w:lvlOverride w:ilvl="0">
      <w:lvl w:ilvl="0">
        <w:numFmt w:val="bullet"/>
        <w:lvlText w:val="−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0">
    <w:abstractNumId w:val="1"/>
  </w:num>
  <w:num w:numId="21">
    <w:abstractNumId w:val="20"/>
  </w:num>
  <w:num w:numId="22">
    <w:abstractNumId w:val="12"/>
  </w:num>
  <w:num w:numId="23">
    <w:abstractNumId w:val="15"/>
  </w:num>
  <w:num w:numId="24">
    <w:abstractNumId w:val="22"/>
  </w:num>
  <w:num w:numId="25">
    <w:abstractNumId w:val="21"/>
  </w:num>
  <w:num w:numId="26">
    <w:abstractNumId w:val="2"/>
  </w:num>
  <w:num w:numId="27">
    <w:abstractNumId w:val="19"/>
  </w:num>
  <w:num w:numId="28">
    <w:abstractNumId w:val="27"/>
  </w:num>
  <w:num w:numId="29">
    <w:abstractNumId w:val="28"/>
  </w:num>
  <w:num w:numId="30">
    <w:abstractNumId w:val="6"/>
  </w:num>
  <w:num w:numId="31">
    <w:abstractNumId w:val="18"/>
  </w:num>
  <w:num w:numId="32">
    <w:abstractNumId w:val="26"/>
  </w:num>
  <w:num w:numId="33">
    <w:abstractNumId w:val="8"/>
  </w:num>
  <w:num w:numId="34">
    <w:abstractNumId w:val="5"/>
  </w:num>
  <w:num w:numId="35">
    <w:abstractNumId w:val="4"/>
  </w:num>
  <w:num w:numId="36">
    <w:abstractNumId w:val="13"/>
  </w:num>
  <w:num w:numId="37">
    <w:abstractNumId w:val="10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BAC"/>
    <w:rsid w:val="0003568E"/>
    <w:rsid w:val="00064318"/>
    <w:rsid w:val="00067443"/>
    <w:rsid w:val="00097BCD"/>
    <w:rsid w:val="000A50E8"/>
    <w:rsid w:val="000D16B6"/>
    <w:rsid w:val="000D75A3"/>
    <w:rsid w:val="0010250C"/>
    <w:rsid w:val="00123A2F"/>
    <w:rsid w:val="00174DC3"/>
    <w:rsid w:val="00181381"/>
    <w:rsid w:val="00190B4F"/>
    <w:rsid w:val="00190F59"/>
    <w:rsid w:val="001F236C"/>
    <w:rsid w:val="00214B55"/>
    <w:rsid w:val="00227F35"/>
    <w:rsid w:val="00233E8F"/>
    <w:rsid w:val="002502AC"/>
    <w:rsid w:val="00275A64"/>
    <w:rsid w:val="00281254"/>
    <w:rsid w:val="002C5C76"/>
    <w:rsid w:val="002C6C8E"/>
    <w:rsid w:val="00302C5F"/>
    <w:rsid w:val="003072AE"/>
    <w:rsid w:val="00317605"/>
    <w:rsid w:val="00344477"/>
    <w:rsid w:val="00365DDB"/>
    <w:rsid w:val="00367A21"/>
    <w:rsid w:val="003E0D95"/>
    <w:rsid w:val="003E4EB1"/>
    <w:rsid w:val="00410D7E"/>
    <w:rsid w:val="00436700"/>
    <w:rsid w:val="00442899"/>
    <w:rsid w:val="00446BDB"/>
    <w:rsid w:val="00450BE9"/>
    <w:rsid w:val="004820FC"/>
    <w:rsid w:val="00484305"/>
    <w:rsid w:val="004843E2"/>
    <w:rsid w:val="00484AED"/>
    <w:rsid w:val="0049649C"/>
    <w:rsid w:val="004A1EEB"/>
    <w:rsid w:val="004C2D1E"/>
    <w:rsid w:val="004C477C"/>
    <w:rsid w:val="004E0079"/>
    <w:rsid w:val="005040F3"/>
    <w:rsid w:val="00520E52"/>
    <w:rsid w:val="005403DB"/>
    <w:rsid w:val="005421F7"/>
    <w:rsid w:val="00575454"/>
    <w:rsid w:val="005814A9"/>
    <w:rsid w:val="0059368B"/>
    <w:rsid w:val="005B58B2"/>
    <w:rsid w:val="005D51F8"/>
    <w:rsid w:val="005F7F29"/>
    <w:rsid w:val="00606BB0"/>
    <w:rsid w:val="006165D2"/>
    <w:rsid w:val="00624A7B"/>
    <w:rsid w:val="006F0492"/>
    <w:rsid w:val="006F4E38"/>
    <w:rsid w:val="00725FFC"/>
    <w:rsid w:val="00727640"/>
    <w:rsid w:val="00730988"/>
    <w:rsid w:val="00761A39"/>
    <w:rsid w:val="007D37AC"/>
    <w:rsid w:val="007E0B25"/>
    <w:rsid w:val="007E49BB"/>
    <w:rsid w:val="008057F3"/>
    <w:rsid w:val="0081129A"/>
    <w:rsid w:val="00831AD7"/>
    <w:rsid w:val="00835840"/>
    <w:rsid w:val="008471EE"/>
    <w:rsid w:val="0085103E"/>
    <w:rsid w:val="00887353"/>
    <w:rsid w:val="008A23FA"/>
    <w:rsid w:val="00926E37"/>
    <w:rsid w:val="00945A96"/>
    <w:rsid w:val="0096077A"/>
    <w:rsid w:val="00974E79"/>
    <w:rsid w:val="00977F84"/>
    <w:rsid w:val="009B5BD9"/>
    <w:rsid w:val="009D5318"/>
    <w:rsid w:val="009F7C4A"/>
    <w:rsid w:val="00A102AC"/>
    <w:rsid w:val="00A10668"/>
    <w:rsid w:val="00A12F23"/>
    <w:rsid w:val="00A2208B"/>
    <w:rsid w:val="00A510C4"/>
    <w:rsid w:val="00A656E2"/>
    <w:rsid w:val="00A757A4"/>
    <w:rsid w:val="00A950D5"/>
    <w:rsid w:val="00AA1DF0"/>
    <w:rsid w:val="00AA2DA2"/>
    <w:rsid w:val="00AB55A7"/>
    <w:rsid w:val="00AE1749"/>
    <w:rsid w:val="00AE2BAC"/>
    <w:rsid w:val="00AF44F8"/>
    <w:rsid w:val="00B32E8C"/>
    <w:rsid w:val="00BA6E37"/>
    <w:rsid w:val="00BF5586"/>
    <w:rsid w:val="00C0315F"/>
    <w:rsid w:val="00C1275D"/>
    <w:rsid w:val="00C12ADF"/>
    <w:rsid w:val="00C43C32"/>
    <w:rsid w:val="00C5698F"/>
    <w:rsid w:val="00CA1B74"/>
    <w:rsid w:val="00CB12B5"/>
    <w:rsid w:val="00CB2F4A"/>
    <w:rsid w:val="00CB725D"/>
    <w:rsid w:val="00CE0EE4"/>
    <w:rsid w:val="00CF1D67"/>
    <w:rsid w:val="00D034B9"/>
    <w:rsid w:val="00D10ACC"/>
    <w:rsid w:val="00D4135B"/>
    <w:rsid w:val="00D66376"/>
    <w:rsid w:val="00D75724"/>
    <w:rsid w:val="00D824EB"/>
    <w:rsid w:val="00D91889"/>
    <w:rsid w:val="00DA42AE"/>
    <w:rsid w:val="00DC41B4"/>
    <w:rsid w:val="00DD4087"/>
    <w:rsid w:val="00E3664A"/>
    <w:rsid w:val="00E3715B"/>
    <w:rsid w:val="00E44F41"/>
    <w:rsid w:val="00E46423"/>
    <w:rsid w:val="00E6204D"/>
    <w:rsid w:val="00E74EA0"/>
    <w:rsid w:val="00E93964"/>
    <w:rsid w:val="00E95C77"/>
    <w:rsid w:val="00E95EE8"/>
    <w:rsid w:val="00EB76BD"/>
    <w:rsid w:val="00EE19AB"/>
    <w:rsid w:val="00EE55F5"/>
    <w:rsid w:val="00F07568"/>
    <w:rsid w:val="00F20F8D"/>
    <w:rsid w:val="00F33C53"/>
    <w:rsid w:val="00F63336"/>
    <w:rsid w:val="00F63592"/>
    <w:rsid w:val="00F63A03"/>
    <w:rsid w:val="00F922E4"/>
    <w:rsid w:val="00FB1630"/>
    <w:rsid w:val="00FE25F0"/>
    <w:rsid w:val="00FE28EB"/>
    <w:rsid w:val="00F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6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B55A7"/>
    <w:pPr>
      <w:spacing w:after="40"/>
      <w:outlineLvl w:val="0"/>
    </w:pPr>
    <w:rPr>
      <w:rFonts w:ascii="Arial" w:hAnsi="Arial"/>
      <w:b/>
      <w:spacing w:val="-20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AB55A7"/>
    <w:pPr>
      <w:autoSpaceDE w:val="0"/>
      <w:autoSpaceDN w:val="0"/>
      <w:adjustRightInd w:val="0"/>
      <w:outlineLvl w:val="1"/>
    </w:pPr>
    <w:rPr>
      <w:bCs/>
      <w:i/>
      <w:iCs/>
      <w:sz w:val="28"/>
    </w:rPr>
  </w:style>
  <w:style w:type="paragraph" w:styleId="Heading3">
    <w:name w:val="heading 3"/>
    <w:basedOn w:val="Normal"/>
    <w:link w:val="Heading3Char"/>
    <w:uiPriority w:val="99"/>
    <w:qFormat/>
    <w:rsid w:val="00CA1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55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2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2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2AE"/>
    <w:rPr>
      <w:rFonts w:ascii="Calibri" w:hAnsi="Calibri" w:cs="Times New Roman"/>
      <w:b/>
      <w:bCs/>
      <w:sz w:val="28"/>
      <w:szCs w:val="28"/>
    </w:rPr>
  </w:style>
  <w:style w:type="paragraph" w:customStyle="1" w:styleId="AcademicNormal">
    <w:name w:val="Academic Normal"/>
    <w:basedOn w:val="Normal"/>
    <w:uiPriority w:val="99"/>
    <w:rsid w:val="00AB55A7"/>
    <w:pPr>
      <w:spacing w:line="480" w:lineRule="auto"/>
    </w:pPr>
  </w:style>
  <w:style w:type="paragraph" w:customStyle="1" w:styleId="ATHeading2">
    <w:name w:val="AT Heading 2"/>
    <w:basedOn w:val="Heading2"/>
    <w:next w:val="Normal"/>
    <w:autoRedefine/>
    <w:uiPriority w:val="99"/>
    <w:rsid w:val="00AB55A7"/>
    <w:pPr>
      <w:autoSpaceDE/>
      <w:autoSpaceDN/>
      <w:adjustRightInd/>
      <w:spacing w:after="0"/>
    </w:pPr>
    <w:rPr>
      <w:rFonts w:ascii="Helvetica" w:hAnsi="Helvetica"/>
      <w:bCs w:val="0"/>
      <w:i w:val="0"/>
      <w:iCs w:val="0"/>
      <w:color w:val="C0C0C0"/>
      <w:kern w:val="0"/>
      <w:sz w:val="26"/>
      <w:szCs w:val="20"/>
    </w:rPr>
  </w:style>
  <w:style w:type="paragraph" w:customStyle="1" w:styleId="ATHeading3">
    <w:name w:val="AT Heading 3"/>
    <w:basedOn w:val="Heading3"/>
    <w:next w:val="Normal"/>
    <w:autoRedefine/>
    <w:uiPriority w:val="99"/>
    <w:rsid w:val="00AB55A7"/>
    <w:pPr>
      <w:keepNext/>
      <w:tabs>
        <w:tab w:val="left" w:pos="360"/>
      </w:tabs>
      <w:spacing w:before="0" w:beforeAutospacing="0" w:after="0" w:afterAutospacing="0"/>
      <w:ind w:left="360" w:hanging="360"/>
    </w:pPr>
    <w:rPr>
      <w:rFonts w:ascii="Arial" w:hAnsi="Arial" w:cs="Arial"/>
      <w:b w:val="0"/>
      <w:spacing w:val="-20"/>
      <w:sz w:val="24"/>
      <w:szCs w:val="26"/>
    </w:rPr>
  </w:style>
  <w:style w:type="character" w:customStyle="1" w:styleId="ATTitle">
    <w:name w:val="AT Title"/>
    <w:basedOn w:val="DefaultParagraphFont"/>
    <w:uiPriority w:val="99"/>
    <w:rsid w:val="00AB55A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ATHeading1">
    <w:name w:val="AT Heading 1"/>
    <w:basedOn w:val="Heading1"/>
    <w:uiPriority w:val="99"/>
    <w:rsid w:val="00AB55A7"/>
  </w:style>
  <w:style w:type="paragraph" w:customStyle="1" w:styleId="References">
    <w:name w:val="References"/>
    <w:basedOn w:val="Normal"/>
    <w:uiPriority w:val="99"/>
    <w:rsid w:val="00AB55A7"/>
    <w:pPr>
      <w:numPr>
        <w:numId w:val="1"/>
      </w:numPr>
      <w:spacing w:after="80"/>
    </w:pPr>
    <w:rPr>
      <w:sz w:val="18"/>
      <w:szCs w:val="20"/>
    </w:rPr>
  </w:style>
  <w:style w:type="paragraph" w:customStyle="1" w:styleId="FindingBullet">
    <w:name w:val="FindingBullet"/>
    <w:basedOn w:val="Normal"/>
    <w:uiPriority w:val="99"/>
    <w:rsid w:val="00AB55A7"/>
    <w:pPr>
      <w:numPr>
        <w:numId w:val="2"/>
      </w:numPr>
      <w:autoSpaceDE w:val="0"/>
      <w:autoSpaceDN w:val="0"/>
      <w:adjustRightInd w:val="0"/>
      <w:spacing w:after="60"/>
    </w:pPr>
    <w:rPr>
      <w:rFonts w:ascii="Tahoma" w:hAnsi="Tahoma"/>
      <w:color w:val="000000"/>
      <w:sz w:val="18"/>
    </w:rPr>
  </w:style>
  <w:style w:type="paragraph" w:customStyle="1" w:styleId="Finding">
    <w:name w:val="Finding"/>
    <w:basedOn w:val="Normal"/>
    <w:next w:val="NormalIndent"/>
    <w:autoRedefine/>
    <w:uiPriority w:val="99"/>
    <w:rsid w:val="00AB55A7"/>
    <w:pPr>
      <w:numPr>
        <w:numId w:val="3"/>
      </w:numPr>
      <w:spacing w:before="480"/>
    </w:pPr>
    <w:rPr>
      <w:rFonts w:ascii="Arial" w:hAnsi="Arial"/>
      <w:b/>
      <w:szCs w:val="28"/>
    </w:rPr>
  </w:style>
  <w:style w:type="paragraph" w:styleId="NormalIndent">
    <w:name w:val="Normal Indent"/>
    <w:basedOn w:val="Normal"/>
    <w:uiPriority w:val="99"/>
    <w:rsid w:val="00AB55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5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2AE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AE2BAC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rsid w:val="00A1066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1066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066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106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106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61A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1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B74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977F84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281254"/>
    <w:rPr>
      <w:rFonts w:ascii="Calibri" w:eastAsia="Times New Roman" w:hAnsi="Calibri"/>
    </w:rPr>
  </w:style>
  <w:style w:type="paragraph" w:styleId="DocumentMap">
    <w:name w:val="Document Map"/>
    <w:basedOn w:val="Normal"/>
    <w:link w:val="DocumentMapChar"/>
    <w:uiPriority w:val="99"/>
    <w:semiHidden/>
    <w:rsid w:val="00A12F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14A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hro-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390</Words>
  <Characters>2227</Characters>
  <Application>Microsoft Office Outlook</Application>
  <DocSecurity>0</DocSecurity>
  <Lines>0</Lines>
  <Paragraphs>0</Paragraphs>
  <ScaleCrop>false</ScaleCrop>
  <Company>Anthro-tech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 Survey Draft </dc:title>
  <dc:subject/>
  <dc:creator>Emma Rose</dc:creator>
  <cp:keywords/>
  <dc:description/>
  <cp:lastModifiedBy>GS1</cp:lastModifiedBy>
  <cp:revision>2</cp:revision>
  <cp:lastPrinted>2010-01-25T14:21:00Z</cp:lastPrinted>
  <dcterms:created xsi:type="dcterms:W3CDTF">2010-01-25T14:22:00Z</dcterms:created>
  <dcterms:modified xsi:type="dcterms:W3CDTF">2010-01-25T14:22:00Z</dcterms:modified>
</cp:coreProperties>
</file>