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C9" w:rsidRPr="00155296" w:rsidRDefault="00C04DC9" w:rsidP="00155296">
      <w:pPr>
        <w:ind w:left="1440" w:firstLine="720"/>
        <w:rPr>
          <w:b/>
        </w:rPr>
      </w:pPr>
      <w:r w:rsidRPr="00155296">
        <w:rPr>
          <w:b/>
        </w:rPr>
        <w:t>NLM Lost People Finder Data Elements</w:t>
      </w:r>
    </w:p>
    <w:p w:rsidR="00C04DC9" w:rsidRDefault="00C04DC9" w:rsidP="00155296"/>
    <w:p w:rsidR="00C04DC9" w:rsidRDefault="00C04DC9" w:rsidP="00155296"/>
    <w:p w:rsidR="00C04DC9" w:rsidRDefault="00C04DC9" w:rsidP="00155296">
      <w:r>
        <w:t xml:space="preserve">Picture -- </w:t>
      </w:r>
      <w:r>
        <w:rPr>
          <w:b/>
          <w:bCs/>
        </w:rPr>
        <w:t>Required</w:t>
      </w:r>
    </w:p>
    <w:p w:rsidR="00C04DC9" w:rsidRDefault="00C04DC9" w:rsidP="00155296">
      <w:r>
        <w:t xml:space="preserve">PhotoID -- </w:t>
      </w:r>
      <w:r>
        <w:rPr>
          <w:b/>
          <w:bCs/>
        </w:rPr>
        <w:t>automatically assigned but user modifiable</w:t>
      </w:r>
    </w:p>
    <w:p w:rsidR="00C04DC9" w:rsidRDefault="00C04DC9" w:rsidP="00155296">
      <w:r>
        <w:t>Name -- alphanumeric -- </w:t>
      </w:r>
      <w:r>
        <w:rPr>
          <w:b/>
          <w:bCs/>
        </w:rPr>
        <w:t>Optional</w:t>
      </w:r>
    </w:p>
    <w:p w:rsidR="00C04DC9" w:rsidRDefault="00C04DC9" w:rsidP="00155296">
      <w:r>
        <w:t xml:space="preserve">Family Name -- alphanumeric -- </w:t>
      </w:r>
      <w:r>
        <w:rPr>
          <w:b/>
          <w:bCs/>
        </w:rPr>
        <w:t>Optional</w:t>
      </w:r>
    </w:p>
    <w:p w:rsidR="00C04DC9" w:rsidRDefault="00C04DC9" w:rsidP="00155296">
      <w:r>
        <w:t xml:space="preserve">Status -- user selects: alive &amp; well, injured, unknown, deceased -- </w:t>
      </w:r>
      <w:r>
        <w:rPr>
          <w:b/>
          <w:bCs/>
        </w:rPr>
        <w:t>default: unknown</w:t>
      </w:r>
    </w:p>
    <w:p w:rsidR="00C04DC9" w:rsidRDefault="00C04DC9" w:rsidP="00155296">
      <w:r>
        <w:t xml:space="preserve">Gender -- male, female, unknown -- </w:t>
      </w:r>
      <w:r>
        <w:rPr>
          <w:b/>
          <w:bCs/>
        </w:rPr>
        <w:t>default: unknown</w:t>
      </w:r>
    </w:p>
    <w:p w:rsidR="00C04DC9" w:rsidRDefault="00C04DC9" w:rsidP="00155296">
      <w:r>
        <w:t xml:space="preserve">Age Group -- 18+, 0-17, unknown -- </w:t>
      </w:r>
      <w:r>
        <w:rPr>
          <w:b/>
          <w:bCs/>
        </w:rPr>
        <w:t>default: unknown</w:t>
      </w:r>
    </w:p>
    <w:p w:rsidR="00C04DC9" w:rsidRDefault="00C04DC9" w:rsidP="00155296">
      <w:r>
        <w:t xml:space="preserve">Estimated Age -- Numeric field -- </w:t>
      </w:r>
      <w:r>
        <w:rPr>
          <w:b/>
          <w:bCs/>
        </w:rPr>
        <w:t>Optional</w:t>
      </w:r>
    </w:p>
    <w:p w:rsidR="00C04DC9" w:rsidRDefault="00C04DC9" w:rsidP="00155296">
      <w:r>
        <w:t xml:space="preserve">Last known location: </w:t>
      </w:r>
      <w:r>
        <w:rPr>
          <w:b/>
          <w:bCs/>
        </w:rPr>
        <w:t>Optional</w:t>
      </w:r>
    </w:p>
    <w:p w:rsidR="00C04DC9" w:rsidRDefault="00C04DC9" w:rsidP="00155296">
      <w:r>
        <w:t xml:space="preserve">Notes (512 characters): </w:t>
      </w:r>
      <w:r>
        <w:rPr>
          <w:b/>
          <w:bCs/>
        </w:rPr>
        <w:t>Optional</w:t>
      </w:r>
    </w:p>
    <w:p w:rsidR="00C04DC9" w:rsidRDefault="00C04DC9"/>
    <w:sectPr w:rsidR="00C04DC9" w:rsidSect="00DF22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296"/>
    <w:rsid w:val="00155296"/>
    <w:rsid w:val="005D3CFD"/>
    <w:rsid w:val="005E53EE"/>
    <w:rsid w:val="00C04DC9"/>
    <w:rsid w:val="00DF220B"/>
    <w:rsid w:val="00E3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29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411</Characters>
  <Application>Microsoft Office Outlook</Application>
  <DocSecurity>0</DocSecurity>
  <Lines>0</Lines>
  <Paragraphs>0</Paragraphs>
  <ScaleCrop>false</ScaleCrop>
  <Company>National Library of Medicine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NLM Lost People Finder Data Elements</dc:title>
  <dc:subject/>
  <dc:creator>sharlipd</dc:creator>
  <cp:keywords/>
  <dc:description/>
  <cp:lastModifiedBy>curriem</cp:lastModifiedBy>
  <cp:revision>2</cp:revision>
  <dcterms:created xsi:type="dcterms:W3CDTF">2010-01-28T14:41:00Z</dcterms:created>
  <dcterms:modified xsi:type="dcterms:W3CDTF">2010-01-28T14:41:00Z</dcterms:modified>
</cp:coreProperties>
</file>