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6C" w:rsidRDefault="0074696C">
      <w:r w:rsidRPr="00E05BF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0.5pt;height:489.75pt;visibility:visible">
            <v:imagedata r:id="rId4" o:title=""/>
          </v:shape>
        </w:pict>
      </w:r>
    </w:p>
    <w:p w:rsidR="0074696C" w:rsidRDefault="0074696C">
      <w:r w:rsidRPr="00E05BF7">
        <w:rPr>
          <w:noProof/>
        </w:rPr>
        <w:pict>
          <v:shape id="Picture 4" o:spid="_x0000_i1026" type="#_x0000_t75" style="width:460.5pt;height:478.5pt;visibility:visible">
            <v:imagedata r:id="rId5" o:title=""/>
          </v:shape>
        </w:pict>
      </w:r>
    </w:p>
    <w:p w:rsidR="0074696C" w:rsidRDefault="0074696C">
      <w:r w:rsidRPr="00E05BF7">
        <w:rPr>
          <w:noProof/>
        </w:rPr>
        <w:pict>
          <v:shape id="Picture 7" o:spid="_x0000_i1027" type="#_x0000_t75" style="width:460.5pt;height:473.25pt;visibility:visible">
            <v:imagedata r:id="rId6" o:title=""/>
          </v:shape>
        </w:pict>
      </w:r>
    </w:p>
    <w:sectPr w:rsidR="0074696C" w:rsidSect="00F56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474"/>
    <w:rsid w:val="00037474"/>
    <w:rsid w:val="000D7962"/>
    <w:rsid w:val="0074696C"/>
    <w:rsid w:val="009340C0"/>
    <w:rsid w:val="00DD2B39"/>
    <w:rsid w:val="00E05BF7"/>
    <w:rsid w:val="00F56FE1"/>
    <w:rsid w:val="00FA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FE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7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0</Words>
  <Characters>5</Characters>
  <Application>Microsoft Office Outlook</Application>
  <DocSecurity>0</DocSecurity>
  <Lines>0</Lines>
  <Paragraphs>0</Paragraphs>
  <ScaleCrop>false</ScaleCrop>
  <Company>U.S. Department of Energy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eXCITE</dc:creator>
  <cp:keywords/>
  <dc:description/>
  <cp:lastModifiedBy>eXCITE</cp:lastModifiedBy>
  <cp:revision>2</cp:revision>
  <dcterms:created xsi:type="dcterms:W3CDTF">2009-06-17T16:14:00Z</dcterms:created>
  <dcterms:modified xsi:type="dcterms:W3CDTF">2009-06-17T16:14:00Z</dcterms:modified>
</cp:coreProperties>
</file>