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262" w:rsidRDefault="00716262" w:rsidP="00346AF8">
      <w:pPr>
        <w:spacing w:after="0" w:line="240" w:lineRule="auto"/>
        <w:jc w:val="center"/>
        <w:rPr>
          <w:rFonts w:ascii="Arial" w:hAnsi="Arial" w:cs="Arial"/>
          <w:b/>
        </w:rPr>
      </w:pPr>
      <w:r w:rsidRPr="00346AF8">
        <w:rPr>
          <w:rFonts w:ascii="Arial" w:hAnsi="Arial" w:cs="Arial"/>
          <w:b/>
        </w:rPr>
        <w:t>Request for Clearance for Cognitive Interviews for the 2010 National Household Education Survey (NHES) Study Draft Questionnaires</w:t>
      </w:r>
    </w:p>
    <w:p w:rsidR="00716262" w:rsidRPr="00346AF8" w:rsidRDefault="00716262" w:rsidP="00346AF8">
      <w:pPr>
        <w:spacing w:after="0" w:line="240" w:lineRule="auto"/>
        <w:jc w:val="center"/>
        <w:rPr>
          <w:rFonts w:ascii="Arial" w:hAnsi="Arial" w:cs="Arial"/>
          <w:b/>
        </w:rPr>
      </w:pPr>
      <w:r w:rsidRPr="00346AF8">
        <w:rPr>
          <w:rFonts w:ascii="Arial" w:hAnsi="Arial" w:cs="Arial"/>
          <w:b/>
        </w:rPr>
        <w:t>Vol. II Table of Contents</w:t>
      </w:r>
    </w:p>
    <w:p w:rsidR="00716262" w:rsidRPr="00346AF8" w:rsidRDefault="00716262" w:rsidP="00346AF8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8"/>
        <w:gridCol w:w="4788"/>
      </w:tblGrid>
      <w:tr w:rsidR="00716262" w:rsidRPr="00FF5544" w:rsidTr="00FF5544"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  <w:jc w:val="center"/>
              <w:rPr>
                <w:b/>
                <w:i/>
              </w:rPr>
            </w:pPr>
            <w:r w:rsidRPr="00FF5544">
              <w:rPr>
                <w:b/>
                <w:i/>
              </w:rPr>
              <w:t>File name</w:t>
            </w:r>
          </w:p>
        </w:tc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  <w:jc w:val="center"/>
              <w:rPr>
                <w:b/>
                <w:i/>
              </w:rPr>
            </w:pPr>
            <w:r w:rsidRPr="00FF5544">
              <w:rPr>
                <w:b/>
                <w:i/>
              </w:rPr>
              <w:t>Description</w:t>
            </w:r>
          </w:p>
        </w:tc>
      </w:tr>
      <w:tr w:rsidR="00716262" w:rsidRPr="00FF5544" w:rsidTr="00FF5544"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</w:pPr>
          </w:p>
        </w:tc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</w:pPr>
          </w:p>
        </w:tc>
      </w:tr>
      <w:tr w:rsidR="00716262" w:rsidRPr="00FF5544" w:rsidTr="00FF5544"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</w:pPr>
            <w:r w:rsidRPr="00FF5544">
              <w:t>Table of Contents_NHES Field Test OMB package Vol. II.doc</w:t>
            </w:r>
          </w:p>
        </w:tc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</w:pPr>
          </w:p>
        </w:tc>
      </w:tr>
      <w:tr w:rsidR="00716262" w:rsidRPr="00FF5544" w:rsidTr="00FF5544">
        <w:trPr>
          <w:trHeight w:val="270"/>
        </w:trPr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  <w:rPr>
                <w:b/>
              </w:rPr>
            </w:pPr>
          </w:p>
        </w:tc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  <w:rPr>
                <w:b/>
              </w:rPr>
            </w:pPr>
          </w:p>
        </w:tc>
      </w:tr>
      <w:tr w:rsidR="00716262" w:rsidRPr="00FF5544" w:rsidTr="00FF5544">
        <w:trPr>
          <w:trHeight w:val="270"/>
        </w:trPr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  <w:rPr>
                <w:b/>
              </w:rPr>
            </w:pPr>
            <w:r w:rsidRPr="00FF5544">
              <w:rPr>
                <w:b/>
              </w:rPr>
              <w:t>Questionnaires</w:t>
            </w:r>
          </w:p>
        </w:tc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  <w:rPr>
                <w:b/>
              </w:rPr>
            </w:pPr>
          </w:p>
        </w:tc>
      </w:tr>
      <w:tr w:rsidR="00716262" w:rsidRPr="00FF5544" w:rsidTr="00FF5544"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</w:pPr>
            <w:r w:rsidRPr="00FF5544">
              <w:t>Field Test Early Childhood Program Participation instrument.pdf</w:t>
            </w:r>
          </w:p>
        </w:tc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</w:pPr>
            <w:r w:rsidRPr="00FF5544">
              <w:t>ECPP questionnaire to be used in 2010 cognitive interviews.</w:t>
            </w:r>
          </w:p>
        </w:tc>
      </w:tr>
      <w:tr w:rsidR="00716262" w:rsidRPr="00FF5544" w:rsidTr="00FF5544"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</w:pPr>
            <w:r w:rsidRPr="00FF5544">
              <w:t>Field Test Parent and Family Involvement in Education instrument.pdf</w:t>
            </w:r>
          </w:p>
        </w:tc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</w:pPr>
            <w:r w:rsidRPr="00FF5544">
              <w:t>PFI questionnaire to be used in 2010 cognitive interviews.</w:t>
            </w:r>
          </w:p>
        </w:tc>
      </w:tr>
      <w:tr w:rsidR="00716262" w:rsidRPr="00FF5544" w:rsidTr="00FF5544"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</w:pPr>
            <w:r w:rsidRPr="00FF5544">
              <w:t>Pilot Test Core Bilingual screener instrument.pdf</w:t>
            </w:r>
          </w:p>
        </w:tc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</w:pPr>
            <w:r w:rsidRPr="00FF5544">
              <w:t>“Swimlane” bilingual screener questionnaire used in 2009 cognitive interviews.</w:t>
            </w:r>
          </w:p>
        </w:tc>
      </w:tr>
      <w:tr w:rsidR="00716262" w:rsidRPr="00FF5544" w:rsidTr="00FF5544"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</w:pPr>
            <w:r w:rsidRPr="00FF5544">
              <w:t>Pilot Test Engaging  screener instrument.pdf</w:t>
            </w:r>
          </w:p>
        </w:tc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</w:pPr>
            <w:r w:rsidRPr="00FF5544">
              <w:t>Engaging screener questionnaire used in 2009 cognitive interviews.</w:t>
            </w:r>
          </w:p>
        </w:tc>
      </w:tr>
      <w:tr w:rsidR="00716262" w:rsidRPr="00FF5544" w:rsidTr="00FF5544"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</w:pPr>
            <w:r w:rsidRPr="00FF5544">
              <w:t>Pilot Test Screenout screener instrument.pdf</w:t>
            </w:r>
          </w:p>
        </w:tc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</w:pPr>
            <w:r w:rsidRPr="00FF5544">
              <w:t>Screenout screener questionnaire used in 2009 cognitive interviews.</w:t>
            </w:r>
          </w:p>
        </w:tc>
      </w:tr>
      <w:tr w:rsidR="00716262" w:rsidRPr="00FF5544" w:rsidTr="00FF5544">
        <w:trPr>
          <w:trHeight w:val="270"/>
        </w:trPr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  <w:rPr>
                <w:b/>
              </w:rPr>
            </w:pPr>
          </w:p>
        </w:tc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</w:pPr>
          </w:p>
        </w:tc>
      </w:tr>
      <w:tr w:rsidR="00716262" w:rsidRPr="00FF5544" w:rsidTr="00FF5544">
        <w:trPr>
          <w:trHeight w:val="270"/>
        </w:trPr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  <w:rPr>
                <w:b/>
              </w:rPr>
            </w:pPr>
            <w:r w:rsidRPr="00FF5544">
              <w:rPr>
                <w:b/>
              </w:rPr>
              <w:t>Materials Related to Changes in Questionnaires</w:t>
            </w:r>
          </w:p>
        </w:tc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  <w:rPr>
                <w:b/>
              </w:rPr>
            </w:pPr>
          </w:p>
        </w:tc>
      </w:tr>
      <w:tr w:rsidR="00716262" w:rsidRPr="00FF5544" w:rsidTr="00FF5544"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</w:pPr>
            <w:r w:rsidRPr="00FF5544">
              <w:t>Cover Photographs for Field Test.doc</w:t>
            </w:r>
          </w:p>
        </w:tc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</w:pPr>
            <w:r w:rsidRPr="00FF5544">
              <w:t>Word document containing possible photographs for covers of screener instruments, grouped by theme.</w:t>
            </w:r>
          </w:p>
        </w:tc>
      </w:tr>
      <w:tr w:rsidR="00716262" w:rsidRPr="00FF5544" w:rsidTr="00FF5544"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</w:pPr>
            <w:r w:rsidRPr="00FF5544">
              <w:t>Field Test prospective engaging questions.doc</w:t>
            </w:r>
          </w:p>
        </w:tc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</w:pPr>
            <w:r w:rsidRPr="00FF5544">
              <w:t>Possible items to use as first questions on the Engaging screener.</w:t>
            </w:r>
          </w:p>
        </w:tc>
      </w:tr>
      <w:tr w:rsidR="00716262" w:rsidRPr="00FF5544" w:rsidTr="00FF5544">
        <w:trPr>
          <w:trHeight w:val="270"/>
        </w:trPr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  <w:rPr>
                <w:b/>
              </w:rPr>
            </w:pPr>
          </w:p>
        </w:tc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  <w:rPr>
                <w:b/>
              </w:rPr>
            </w:pPr>
          </w:p>
        </w:tc>
      </w:tr>
      <w:tr w:rsidR="00716262" w:rsidRPr="00FF5544" w:rsidTr="00FF5544">
        <w:trPr>
          <w:trHeight w:val="270"/>
        </w:trPr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  <w:rPr>
                <w:b/>
              </w:rPr>
            </w:pPr>
            <w:r w:rsidRPr="00FF5544">
              <w:rPr>
                <w:b/>
              </w:rPr>
              <w:t>Cover Letters</w:t>
            </w:r>
          </w:p>
        </w:tc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  <w:rPr>
                <w:b/>
              </w:rPr>
            </w:pPr>
          </w:p>
        </w:tc>
      </w:tr>
      <w:tr w:rsidR="00716262" w:rsidRPr="00FF5544" w:rsidTr="00FF5544"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</w:pPr>
            <w:r w:rsidRPr="00FF5544">
              <w:t>Field Test Engaging screener letter.doc</w:t>
            </w:r>
          </w:p>
        </w:tc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</w:pPr>
            <w:r w:rsidRPr="00FF5544">
              <w:t>Letter to be paired with Engaging screener for 2010 cognitive tests.</w:t>
            </w:r>
          </w:p>
        </w:tc>
      </w:tr>
      <w:tr w:rsidR="00716262" w:rsidRPr="00FF5544" w:rsidTr="00FF5544"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</w:pPr>
            <w:r w:rsidRPr="00FF5544">
              <w:t>Field Test Screenout screener letter.doc</w:t>
            </w:r>
          </w:p>
        </w:tc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</w:pPr>
            <w:r w:rsidRPr="00FF5544">
              <w:t>Letter to be paired with Screenout screener for 2010 cognitive tests.</w:t>
            </w:r>
          </w:p>
        </w:tc>
      </w:tr>
      <w:tr w:rsidR="00716262" w:rsidRPr="00FF5544" w:rsidTr="00FF5544"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</w:pPr>
            <w:r w:rsidRPr="00FF5544">
              <w:t>Pilot Test Bilingual screener letter.doc</w:t>
            </w:r>
          </w:p>
        </w:tc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</w:pPr>
            <w:r w:rsidRPr="00FF5544">
              <w:t>Letter paired with the bilingual “swimlane” screener in 2009 pilot test.</w:t>
            </w:r>
          </w:p>
        </w:tc>
      </w:tr>
      <w:tr w:rsidR="00716262" w:rsidRPr="00FF5544" w:rsidTr="00FF5544"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</w:pPr>
            <w:r w:rsidRPr="00FF5544">
              <w:t>Pilot Test Engaging screener and Core Screener letter.doc</w:t>
            </w:r>
          </w:p>
        </w:tc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</w:pPr>
            <w:r w:rsidRPr="00FF5544">
              <w:t>Letter paired with the Engaging  screener and the Core screener in 2009 pilot test.</w:t>
            </w:r>
          </w:p>
        </w:tc>
      </w:tr>
      <w:tr w:rsidR="00716262" w:rsidRPr="00FF5544" w:rsidTr="00FF5544"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</w:pPr>
            <w:r w:rsidRPr="00FF5544">
              <w:t>Pilot Test Screenout screener letter. doc</w:t>
            </w:r>
          </w:p>
        </w:tc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</w:pPr>
            <w:r w:rsidRPr="00FF5544">
              <w:t>Letter paired with the Screenout screener in 2009 pilot test.</w:t>
            </w:r>
          </w:p>
        </w:tc>
      </w:tr>
      <w:tr w:rsidR="00716262" w:rsidRPr="00FF5544" w:rsidTr="00FF5544"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</w:pPr>
          </w:p>
        </w:tc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</w:pPr>
          </w:p>
        </w:tc>
      </w:tr>
      <w:tr w:rsidR="00716262" w:rsidRPr="00FF5544" w:rsidTr="00FF5544"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  <w:rPr>
                <w:b/>
              </w:rPr>
            </w:pPr>
            <w:r w:rsidRPr="00FF5544">
              <w:rPr>
                <w:b/>
              </w:rPr>
              <w:t>Cognitive Interview Protocols</w:t>
            </w:r>
          </w:p>
        </w:tc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</w:pPr>
          </w:p>
        </w:tc>
      </w:tr>
      <w:tr w:rsidR="00716262" w:rsidRPr="00FF5544" w:rsidTr="00FF5544"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</w:pPr>
            <w:r w:rsidRPr="00FF5544">
              <w:t>Field Test Cog Interview Protocol for PFI topical.doc</w:t>
            </w:r>
          </w:p>
        </w:tc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</w:pPr>
            <w:r w:rsidRPr="00FF5544">
              <w:t>Protocol for cognitive interviews about the Parent and Family Involvement topical to be used in 2010.</w:t>
            </w:r>
          </w:p>
        </w:tc>
      </w:tr>
      <w:tr w:rsidR="00716262" w:rsidRPr="00FF5544" w:rsidTr="00FF5544"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</w:pPr>
            <w:r w:rsidRPr="00FF5544">
              <w:t>Field Test Cog Interview Protocol for ECPP topical.doc</w:t>
            </w:r>
          </w:p>
        </w:tc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</w:pPr>
            <w:r w:rsidRPr="00FF5544">
              <w:t>Protocol for cognitive interviews about the Early Childhood  topical to be used in 2010.</w:t>
            </w:r>
          </w:p>
        </w:tc>
      </w:tr>
      <w:tr w:rsidR="00716262" w:rsidRPr="00FF5544" w:rsidTr="00FF5544"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</w:pPr>
            <w:r w:rsidRPr="00FF5544">
              <w:t>Pilot Test Cog Interview Protocol for PFI topical.doc</w:t>
            </w:r>
          </w:p>
        </w:tc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</w:pPr>
            <w:r w:rsidRPr="00FF5544">
              <w:t>Protocol used for 2009 cognitive interviews about the PFI topical.</w:t>
            </w:r>
          </w:p>
        </w:tc>
      </w:tr>
      <w:tr w:rsidR="00716262" w:rsidRPr="00FF5544" w:rsidTr="00FF5544"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</w:pPr>
            <w:r w:rsidRPr="00FF5544">
              <w:t>Pilot Test Cog Interview Protocol for ECPP topical.doc</w:t>
            </w:r>
          </w:p>
        </w:tc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</w:pPr>
            <w:r w:rsidRPr="00FF5544">
              <w:t>Protocol used for 2009 interviews about the ECPP topical.</w:t>
            </w:r>
          </w:p>
        </w:tc>
      </w:tr>
      <w:tr w:rsidR="00716262" w:rsidRPr="00FF5544" w:rsidTr="00FF5544"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</w:pPr>
            <w:r w:rsidRPr="00FF5544">
              <w:t>Pilot Test Cog Interview Protocol for Screeners.pdf</w:t>
            </w:r>
          </w:p>
        </w:tc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</w:pPr>
            <w:r w:rsidRPr="00FF5544">
              <w:t>Protocol used for 2009 interviews about the Screeners, letters, and covers.</w:t>
            </w:r>
          </w:p>
        </w:tc>
      </w:tr>
      <w:tr w:rsidR="00716262" w:rsidRPr="00FF5544" w:rsidTr="00FF5544"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</w:pPr>
            <w:r w:rsidRPr="00FF5544">
              <w:t>Pilot Test Cog Interview Protocol for Bilingual screener.doc</w:t>
            </w:r>
          </w:p>
        </w:tc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</w:pPr>
            <w:r w:rsidRPr="00FF5544">
              <w:t>Protocol used for 2009 interviews about the bilingual screener.</w:t>
            </w:r>
          </w:p>
        </w:tc>
      </w:tr>
      <w:tr w:rsidR="00716262" w:rsidRPr="00FF5544" w:rsidTr="00FF5544"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</w:pPr>
          </w:p>
        </w:tc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</w:pPr>
          </w:p>
        </w:tc>
      </w:tr>
      <w:tr w:rsidR="00716262" w:rsidRPr="00FF5544" w:rsidTr="00FF5544"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  <w:rPr>
                <w:b/>
              </w:rPr>
            </w:pPr>
            <w:r w:rsidRPr="00FF5544">
              <w:rPr>
                <w:b/>
              </w:rPr>
              <w:t>Recruitment to Cognitive Interviews</w:t>
            </w:r>
          </w:p>
        </w:tc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</w:pPr>
          </w:p>
        </w:tc>
      </w:tr>
      <w:tr w:rsidR="00716262" w:rsidRPr="00FF5544" w:rsidTr="00FF5544">
        <w:trPr>
          <w:trHeight w:val="305"/>
        </w:trPr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</w:pPr>
            <w:r w:rsidRPr="00FF5544">
              <w:t>Field Test Cog Interview Recruitment Screener.doc</w:t>
            </w:r>
          </w:p>
        </w:tc>
        <w:tc>
          <w:tcPr>
            <w:tcW w:w="4788" w:type="dxa"/>
          </w:tcPr>
          <w:p w:rsidR="00716262" w:rsidRPr="00FF5544" w:rsidRDefault="00716262" w:rsidP="00FF5544">
            <w:pPr>
              <w:spacing w:after="0" w:line="240" w:lineRule="auto"/>
            </w:pPr>
            <w:r w:rsidRPr="00FF5544">
              <w:t>Recruitment screener to be used for recruiting participants to cognitive interviews in 2010.</w:t>
            </w:r>
          </w:p>
        </w:tc>
      </w:tr>
    </w:tbl>
    <w:p w:rsidR="00716262" w:rsidRPr="00346AF8" w:rsidRDefault="00716262" w:rsidP="00346AF8"/>
    <w:sectPr w:rsidR="00716262" w:rsidRPr="00346AF8" w:rsidSect="00B3402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262" w:rsidRDefault="00716262" w:rsidP="00A4417C">
      <w:pPr>
        <w:spacing w:after="0" w:line="240" w:lineRule="auto"/>
      </w:pPr>
      <w:r>
        <w:separator/>
      </w:r>
    </w:p>
  </w:endnote>
  <w:endnote w:type="continuationSeparator" w:id="0">
    <w:p w:rsidR="00716262" w:rsidRDefault="00716262" w:rsidP="00A4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262" w:rsidRDefault="00716262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716262" w:rsidRDefault="007162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262" w:rsidRDefault="00716262" w:rsidP="00A4417C">
      <w:pPr>
        <w:spacing w:after="0" w:line="240" w:lineRule="auto"/>
      </w:pPr>
      <w:r>
        <w:separator/>
      </w:r>
    </w:p>
  </w:footnote>
  <w:footnote w:type="continuationSeparator" w:id="0">
    <w:p w:rsidR="00716262" w:rsidRDefault="00716262" w:rsidP="00A441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2CF4"/>
    <w:rsid w:val="00036E3A"/>
    <w:rsid w:val="000616D8"/>
    <w:rsid w:val="000C7D89"/>
    <w:rsid w:val="00162CF4"/>
    <w:rsid w:val="00244F4F"/>
    <w:rsid w:val="00265696"/>
    <w:rsid w:val="002D2F42"/>
    <w:rsid w:val="00346AF8"/>
    <w:rsid w:val="006C7FC6"/>
    <w:rsid w:val="00716262"/>
    <w:rsid w:val="008259B6"/>
    <w:rsid w:val="00844F37"/>
    <w:rsid w:val="008B10CA"/>
    <w:rsid w:val="00964722"/>
    <w:rsid w:val="00A0319D"/>
    <w:rsid w:val="00A4417C"/>
    <w:rsid w:val="00B34024"/>
    <w:rsid w:val="00C061ED"/>
    <w:rsid w:val="00DA1F97"/>
    <w:rsid w:val="00E27FA0"/>
    <w:rsid w:val="00E82958"/>
    <w:rsid w:val="00E849FF"/>
    <w:rsid w:val="00EA5B79"/>
    <w:rsid w:val="00F57068"/>
    <w:rsid w:val="00FF5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6D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616D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A44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4417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44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4417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417</Words>
  <Characters>2379</Characters>
  <Application>Microsoft Office Outlook</Application>
  <DocSecurity>0</DocSecurity>
  <Lines>0</Lines>
  <Paragraphs>0</Paragraphs>
  <ScaleCrop>false</ScaleCrop>
  <Company>American Institutes for Research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Clearance for Cognitive Interviews for the 2010 National Household Education Survey (NHES) Study Draft Questionnaires</dc:title>
  <dc:subject/>
  <dc:creator>Information Technology</dc:creator>
  <cp:keywords/>
  <dc:description/>
  <cp:lastModifiedBy>#Administrator</cp:lastModifiedBy>
  <cp:revision>2</cp:revision>
  <dcterms:created xsi:type="dcterms:W3CDTF">2010-03-10T19:57:00Z</dcterms:created>
  <dcterms:modified xsi:type="dcterms:W3CDTF">2010-03-10T19:57:00Z</dcterms:modified>
</cp:coreProperties>
</file>