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E7" w:rsidRDefault="00C757E7" w:rsidP="008273C3">
      <w:pPr>
        <w:pStyle w:val="L1-FlLSp12"/>
        <w:tabs>
          <w:tab w:val="clear" w:pos="1152"/>
          <w:tab w:val="left" w:pos="5760"/>
        </w:tabs>
        <w:spacing w:line="240" w:lineRule="atLeast"/>
        <w:rPr>
          <w:rFonts w:cs="Arial"/>
        </w:rPr>
      </w:pPr>
    </w:p>
    <w:p w:rsidR="00C757E7" w:rsidRDefault="00C757E7" w:rsidP="008273C3">
      <w:pPr>
        <w:pStyle w:val="L1-FlLSp12"/>
        <w:tabs>
          <w:tab w:val="clear" w:pos="1152"/>
          <w:tab w:val="left" w:pos="5760"/>
        </w:tabs>
        <w:spacing w:line="240" w:lineRule="atLeast"/>
        <w:rPr>
          <w:rFonts w:cs="Arial"/>
        </w:rPr>
      </w:pPr>
    </w:p>
    <w:p w:rsidR="00C757E7" w:rsidRDefault="00C757E7" w:rsidP="008273C3">
      <w:pPr>
        <w:pStyle w:val="L1-FlLSp12"/>
        <w:tabs>
          <w:tab w:val="clear" w:pos="1152"/>
          <w:tab w:val="left" w:pos="5760"/>
        </w:tabs>
        <w:spacing w:line="240" w:lineRule="atLeast"/>
        <w:rPr>
          <w:rFonts w:cs="Arial"/>
        </w:rPr>
      </w:pPr>
    </w:p>
    <w:p w:rsidR="00C757E7" w:rsidRDefault="00C757E7" w:rsidP="008273C3">
      <w:pPr>
        <w:pStyle w:val="L1-FlLSp12"/>
        <w:tabs>
          <w:tab w:val="clear" w:pos="1152"/>
          <w:tab w:val="left" w:pos="5760"/>
        </w:tabs>
        <w:spacing w:line="240" w:lineRule="atLeast"/>
        <w:rPr>
          <w:rFonts w:cs="Arial"/>
        </w:rPr>
      </w:pPr>
    </w:p>
    <w:p w:rsidR="00C757E7" w:rsidRDefault="00C757E7" w:rsidP="008273C3">
      <w:pPr>
        <w:pStyle w:val="L1-FlLSp12"/>
        <w:tabs>
          <w:tab w:val="clear" w:pos="1152"/>
          <w:tab w:val="left" w:pos="5760"/>
        </w:tabs>
        <w:spacing w:line="240" w:lineRule="atLeast"/>
        <w:ind w:left="630"/>
        <w:rPr>
          <w:rFonts w:cs="Arial"/>
        </w:rPr>
      </w:pPr>
      <w:r>
        <w:rPr>
          <w:rFonts w:cs="Arial"/>
        </w:rPr>
        <w:t>Resident Sample Member</w:t>
      </w:r>
    </w:p>
    <w:p w:rsidR="00C757E7" w:rsidRDefault="00C757E7" w:rsidP="008273C3">
      <w:pPr>
        <w:pStyle w:val="L1-FlLSp12"/>
        <w:tabs>
          <w:tab w:val="clear" w:pos="1152"/>
          <w:tab w:val="left" w:pos="5760"/>
        </w:tabs>
        <w:spacing w:line="240" w:lineRule="atLeast"/>
        <w:ind w:left="630"/>
        <w:rPr>
          <w:rFonts w:cs="Arial"/>
        </w:rPr>
      </w:pPr>
      <w:r>
        <w:rPr>
          <w:rFonts w:cs="Arial"/>
        </w:rPr>
        <w:t>12345 Sampled Ave</w:t>
      </w:r>
    </w:p>
    <w:p w:rsidR="00C757E7" w:rsidRDefault="00C757E7" w:rsidP="008273C3">
      <w:pPr>
        <w:pStyle w:val="L1-FlLSp12"/>
        <w:tabs>
          <w:tab w:val="clear" w:pos="1152"/>
          <w:tab w:val="left" w:pos="5760"/>
        </w:tabs>
        <w:spacing w:line="240" w:lineRule="atLeast"/>
        <w:ind w:left="630"/>
        <w:rPr>
          <w:rFonts w:cs="Arial"/>
        </w:rPr>
      </w:pPr>
      <w:r>
        <w:rPr>
          <w:rFonts w:cs="Arial"/>
        </w:rPr>
        <w:t>Cooperation, MD 20850</w:t>
      </w:r>
    </w:p>
    <w:p w:rsidR="00C757E7" w:rsidRDefault="00C757E7" w:rsidP="008273C3">
      <w:pPr>
        <w:pStyle w:val="L1-FlLSp12"/>
        <w:tabs>
          <w:tab w:val="clear" w:pos="1152"/>
          <w:tab w:val="left" w:pos="5760"/>
        </w:tabs>
        <w:spacing w:line="240" w:lineRule="atLeast"/>
        <w:rPr>
          <w:rFonts w:cs="Arial"/>
        </w:rPr>
      </w:pPr>
    </w:p>
    <w:p w:rsidR="00C757E7" w:rsidRDefault="00C757E7" w:rsidP="008273C3">
      <w:pPr>
        <w:pStyle w:val="L1-FlLSp12"/>
        <w:tabs>
          <w:tab w:val="clear" w:pos="1152"/>
          <w:tab w:val="left" w:pos="6480"/>
        </w:tabs>
        <w:spacing w:line="240" w:lineRule="atLeast"/>
      </w:pPr>
      <w:r>
        <w:rPr>
          <w:rFonts w:cs="Arial"/>
        </w:rPr>
        <w:tab/>
      </w:r>
      <w:r>
        <w:t>Month XX, 2011</w:t>
      </w:r>
    </w:p>
    <w:p w:rsidR="00C757E7" w:rsidRPr="00AC562F" w:rsidRDefault="00C757E7" w:rsidP="008273C3">
      <w:pPr>
        <w:pStyle w:val="L1-FlLSp12"/>
        <w:spacing w:line="240" w:lineRule="atLeast"/>
      </w:pPr>
      <w:r w:rsidRPr="00AC562F">
        <w:t xml:space="preserve">Dear </w:t>
      </w:r>
      <w:r>
        <w:t>[</w:t>
      </w:r>
      <w:smartTag w:uri="urn:schemas-microsoft-com:office:smarttags" w:element="stockticker">
        <w:r>
          <w:t>CITY</w:t>
        </w:r>
      </w:smartTag>
      <w:r>
        <w:t>] Household</w:t>
      </w:r>
      <w:r w:rsidRPr="00AC562F">
        <w:t>:</w:t>
      </w:r>
    </w:p>
    <w:p w:rsidR="00C757E7" w:rsidRPr="00AC562F" w:rsidRDefault="00C757E7" w:rsidP="008273C3">
      <w:pPr>
        <w:pStyle w:val="L1-FlLSp12"/>
        <w:spacing w:line="240" w:lineRule="atLeast"/>
      </w:pPr>
    </w:p>
    <w:p w:rsidR="00C757E7" w:rsidRDefault="00C757E7" w:rsidP="008273C3">
      <w:pPr>
        <w:pStyle w:val="L1-FlLSp12"/>
        <w:tabs>
          <w:tab w:val="clear" w:pos="1152"/>
          <w:tab w:val="left" w:pos="720"/>
        </w:tabs>
        <w:spacing w:line="240" w:lineRule="atLeast"/>
      </w:pPr>
      <w:r>
        <w:t>The U.S. Department of Education is conducting an important national research study, and we need your help.  This</w:t>
      </w:r>
      <w:r w:rsidRPr="00211FF2">
        <w:t xml:space="preserve"> </w:t>
      </w:r>
      <w:r>
        <w:t>survey</w:t>
      </w:r>
      <w:r w:rsidRPr="00211FF2">
        <w:t xml:space="preserve"> is the first step in a study that provides vital information that </w:t>
      </w:r>
      <w:r>
        <w:t>is</w:t>
      </w:r>
      <w:r w:rsidRPr="00211FF2">
        <w:t xml:space="preserve"> used to improve education for people of all ages</w:t>
      </w:r>
      <w:r>
        <w:t xml:space="preserve"> </w:t>
      </w:r>
      <w:r w:rsidRPr="00211FF2">
        <w:t>–</w:t>
      </w:r>
      <w:r>
        <w:t xml:space="preserve"> </w:t>
      </w:r>
      <w:r w:rsidRPr="00211FF2">
        <w:t>information that is not available anywhere else.</w:t>
      </w:r>
    </w:p>
    <w:p w:rsidR="00C757E7" w:rsidRDefault="00C757E7" w:rsidP="008273C3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C757E7" w:rsidRDefault="00C757E7" w:rsidP="008273C3">
      <w:pPr>
        <w:pStyle w:val="L1-FlLSp12"/>
        <w:tabs>
          <w:tab w:val="clear" w:pos="1152"/>
          <w:tab w:val="left" w:pos="720"/>
        </w:tabs>
        <w:spacing w:line="240" w:lineRule="atLeast"/>
      </w:pPr>
      <w:r w:rsidRPr="007A45F0">
        <w:t xml:space="preserve">Please </w:t>
      </w:r>
      <w:r>
        <w:t>fill out</w:t>
      </w:r>
      <w:r w:rsidRPr="007A45F0">
        <w:t xml:space="preserve"> </w:t>
      </w:r>
      <w:r>
        <w:t>this survey</w:t>
      </w:r>
      <w:r w:rsidRPr="007A45F0">
        <w:t xml:space="preserve"> and </w:t>
      </w:r>
      <w:r>
        <w:t>mail it back in the postage-paid envelope that is provided.</w:t>
      </w:r>
    </w:p>
    <w:p w:rsidR="00C757E7" w:rsidRDefault="00C757E7" w:rsidP="008273C3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C757E7" w:rsidRPr="00051094" w:rsidRDefault="00C757E7" w:rsidP="00051094">
      <w:pPr>
        <w:pStyle w:val="L1-FlLSp12"/>
        <w:numPr>
          <w:ilvl w:val="0"/>
          <w:numId w:val="4"/>
        </w:numPr>
        <w:tabs>
          <w:tab w:val="clear" w:pos="1152"/>
          <w:tab w:val="left" w:pos="720"/>
        </w:tabs>
        <w:spacing w:line="240" w:lineRule="atLeast"/>
        <w:rPr>
          <w:rFonts w:cs="Arial"/>
        </w:rPr>
      </w:pPr>
      <w:r>
        <w:t>It</w:t>
      </w:r>
      <w:r w:rsidRPr="007A45F0">
        <w:t xml:space="preserve"> </w:t>
      </w:r>
      <w:r>
        <w:t>usually takes</w:t>
      </w:r>
      <w:r w:rsidRPr="007A45F0">
        <w:t xml:space="preserve"> </w:t>
      </w:r>
      <w:r>
        <w:t>only a few</w:t>
      </w:r>
      <w:r w:rsidRPr="007A45F0">
        <w:t xml:space="preserve"> minutes to fill out</w:t>
      </w:r>
      <w:r>
        <w:t>.</w:t>
      </w:r>
    </w:p>
    <w:p w:rsidR="00C757E7" w:rsidRDefault="00C757E7" w:rsidP="006D0D4C">
      <w:pPr>
        <w:pStyle w:val="L1-FlLSp12"/>
        <w:numPr>
          <w:ilvl w:val="0"/>
          <w:numId w:val="4"/>
        </w:numPr>
        <w:tabs>
          <w:tab w:val="clear" w:pos="1152"/>
          <w:tab w:val="left" w:pos="720"/>
        </w:tabs>
        <w:spacing w:line="240" w:lineRule="atLeast"/>
      </w:pPr>
      <w:r>
        <w:t>The brief questionnaire enclosed will help us find households with children and youths.  This information is used to later ask those households about their educational experiences.</w:t>
      </w:r>
    </w:p>
    <w:p w:rsidR="00C757E7" w:rsidRDefault="00C757E7" w:rsidP="006D0D4C">
      <w:pPr>
        <w:pStyle w:val="L1-FlLSp12"/>
        <w:numPr>
          <w:ilvl w:val="0"/>
          <w:numId w:val="4"/>
        </w:numPr>
        <w:tabs>
          <w:tab w:val="clear" w:pos="1152"/>
          <w:tab w:val="left" w:pos="720"/>
        </w:tabs>
        <w:spacing w:line="240" w:lineRule="atLeast"/>
      </w:pPr>
      <w:r>
        <w:t xml:space="preserve">Even if you have no children in your household it is important to us that you return this survey.  Every type of household in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 xml:space="preserve"> needs to be included.</w:t>
      </w:r>
    </w:p>
    <w:p w:rsidR="00C757E7" w:rsidRDefault="00C757E7" w:rsidP="00C105DE">
      <w:pPr>
        <w:pStyle w:val="L1-FlLSp12"/>
        <w:numPr>
          <w:ilvl w:val="0"/>
          <w:numId w:val="4"/>
        </w:numPr>
        <w:tabs>
          <w:tab w:val="clear" w:pos="1152"/>
          <w:tab w:val="left" w:pos="720"/>
        </w:tabs>
        <w:spacing w:line="240" w:lineRule="atLeast"/>
      </w:pPr>
      <w:r w:rsidRPr="00211FF2">
        <w:t xml:space="preserve">The results </w:t>
      </w:r>
      <w:r>
        <w:t xml:space="preserve">of this study </w:t>
      </w:r>
      <w:r w:rsidRPr="00211FF2">
        <w:t>will help policymakers, researchers, and educators understand the educational needs of our divers</w:t>
      </w:r>
      <w:r>
        <w:t>e population in changing times.</w:t>
      </w:r>
    </w:p>
    <w:p w:rsidR="00C757E7" w:rsidRDefault="00C757E7" w:rsidP="006D0D4C">
      <w:pPr>
        <w:pStyle w:val="L1-FlLSp12"/>
        <w:tabs>
          <w:tab w:val="clear" w:pos="1152"/>
          <w:tab w:val="left" w:pos="720"/>
        </w:tabs>
        <w:spacing w:line="240" w:lineRule="atLeast"/>
        <w:ind w:left="720"/>
      </w:pPr>
    </w:p>
    <w:p w:rsidR="00C757E7" w:rsidRPr="00313DEE" w:rsidRDefault="00C757E7" w:rsidP="001C73FB">
      <w:pPr>
        <w:pStyle w:val="L1-FlLSp12"/>
        <w:tabs>
          <w:tab w:val="clear" w:pos="1152"/>
          <w:tab w:val="left" w:pos="720"/>
        </w:tabs>
        <w:spacing w:line="240" w:lineRule="atLeast"/>
      </w:pPr>
      <w:r w:rsidDel="00051094">
        <w:rPr>
          <w:rFonts w:cs="Arial"/>
        </w:rPr>
        <w:t xml:space="preserve"> </w:t>
      </w:r>
      <w:r w:rsidRPr="001C73FB">
        <w:rPr>
          <w:rFonts w:cs="Arial"/>
          <w:spacing w:val="-2"/>
        </w:rPr>
        <w:t>Y</w:t>
      </w:r>
      <w:r w:rsidRPr="001C73FB">
        <w:rPr>
          <w:spacing w:val="-2"/>
        </w:rPr>
        <w:t xml:space="preserve">our household was chosen as part of this voluntary scientific study, and we cannot replace you with someone else.  </w:t>
      </w:r>
      <w:r w:rsidRPr="001C73FB">
        <w:t>A</w:t>
      </w:r>
      <w:r w:rsidRPr="006170DD">
        <w:t xml:space="preserve">ll information you provide may </w:t>
      </w:r>
      <w:r>
        <w:t xml:space="preserve">only </w:t>
      </w:r>
      <w:r w:rsidRPr="006170DD">
        <w:t>be used for statistical purposes and may not be disclosed, or used, in identifiable form for any other purpose except as required by law</w:t>
      </w:r>
      <w:r>
        <w:t xml:space="preserve"> (</w:t>
      </w:r>
      <w:r w:rsidRPr="00313DEE">
        <w:t>P.L. 107-279, Title I, Part E, Sec. 183</w:t>
      </w:r>
      <w:r>
        <w:t>).</w:t>
      </w:r>
    </w:p>
    <w:p w:rsidR="00C757E7" w:rsidRDefault="00C757E7" w:rsidP="008273C3">
      <w:pPr>
        <w:pStyle w:val="L1-FlLSp12"/>
        <w:tabs>
          <w:tab w:val="clear" w:pos="1152"/>
          <w:tab w:val="left" w:pos="720"/>
        </w:tabs>
        <w:spacing w:after="120" w:line="240" w:lineRule="atLeast"/>
        <w:rPr>
          <w:rFonts w:cs="Arial"/>
        </w:rPr>
      </w:pPr>
    </w:p>
    <w:p w:rsidR="00C757E7" w:rsidRDefault="00C757E7" w:rsidP="008273C3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  <w:r w:rsidRPr="007A45F0">
        <w:t xml:space="preserve">We have </w:t>
      </w:r>
      <w:r>
        <w:t>enclosed</w:t>
      </w:r>
      <w:r w:rsidRPr="007A45F0">
        <w:t xml:space="preserve"> a </w:t>
      </w:r>
      <w:r>
        <w:t xml:space="preserve">cash </w:t>
      </w:r>
      <w:r w:rsidRPr="007A45F0">
        <w:t xml:space="preserve">token of </w:t>
      </w:r>
      <w:r>
        <w:t xml:space="preserve">our </w:t>
      </w:r>
      <w:r w:rsidRPr="007A45F0">
        <w:t xml:space="preserve">appreciation. </w:t>
      </w:r>
      <w:r>
        <w:t xml:space="preserve">Westat, a survey research group, is conducting this survey on our behalf.  </w:t>
      </w:r>
      <w:r w:rsidRPr="007A45F0">
        <w:t>If you</w:t>
      </w:r>
      <w:r w:rsidRPr="00AC562F">
        <w:t xml:space="preserve"> have </w:t>
      </w:r>
      <w:r>
        <w:t xml:space="preserve">questions or need assistance, please contact them at </w:t>
      </w:r>
      <w:r w:rsidRPr="00AC562F">
        <w:t>1-888-</w:t>
      </w:r>
      <w:r>
        <w:t>880-3033</w:t>
      </w:r>
      <w:r w:rsidRPr="00AC562F">
        <w:t xml:space="preserve">. </w:t>
      </w:r>
      <w:r>
        <w:t xml:space="preserve"> </w:t>
      </w:r>
      <w:r w:rsidRPr="00AC562F">
        <w:t>You can find more information about th</w:t>
      </w:r>
      <w:r>
        <w:t>is</w:t>
      </w:r>
      <w:r w:rsidRPr="00AC562F">
        <w:t xml:space="preserve"> study online at</w:t>
      </w:r>
      <w:r>
        <w:t xml:space="preserve"> http://nces.ed.gov/nhes</w:t>
      </w:r>
      <w:r w:rsidRPr="00AC562F">
        <w:t xml:space="preserve">. </w:t>
      </w:r>
    </w:p>
    <w:p w:rsidR="00C757E7" w:rsidRDefault="00C757E7" w:rsidP="008273C3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C757E7" w:rsidRDefault="00C757E7" w:rsidP="008273C3">
      <w:pPr>
        <w:pStyle w:val="L1-FlLSp12"/>
        <w:tabs>
          <w:tab w:val="clear" w:pos="1152"/>
          <w:tab w:val="left" w:pos="720"/>
        </w:tabs>
        <w:spacing w:line="240" w:lineRule="atLeast"/>
      </w:pPr>
      <w:r>
        <w:t>Thank you for taking part in this important study.</w:t>
      </w:r>
    </w:p>
    <w:p w:rsidR="00C757E7" w:rsidRDefault="00C757E7" w:rsidP="008273C3">
      <w:pPr>
        <w:pStyle w:val="L1-FlLSp12"/>
        <w:spacing w:line="240" w:lineRule="atLeast"/>
        <w:rPr>
          <w:rFonts w:cs="Arial"/>
        </w:rPr>
      </w:pPr>
    </w:p>
    <w:p w:rsidR="00C757E7" w:rsidRDefault="00C757E7" w:rsidP="008273C3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Arial"/>
        </w:rPr>
        <w:tab/>
      </w:r>
      <w:r>
        <w:t>Sincerely,</w:t>
      </w:r>
    </w:p>
    <w:p w:rsidR="00C757E7" w:rsidRDefault="00C757E7" w:rsidP="008273C3">
      <w:pPr>
        <w:pStyle w:val="L1-FlLSp12"/>
        <w:tabs>
          <w:tab w:val="clear" w:pos="1152"/>
          <w:tab w:val="left" w:pos="4860"/>
        </w:tabs>
        <w:spacing w:line="240" w:lineRule="atLeast"/>
        <w:ind w:left="48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27981_NHES_signature" style="width:138pt;height:42.75pt;visibility:visible">
            <v:imagedata r:id="rId7" o:title=""/>
          </v:shape>
        </w:pict>
      </w:r>
    </w:p>
    <w:p w:rsidR="00C757E7" w:rsidRDefault="00C757E7" w:rsidP="008273C3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r>
        <w:t>Stuart Kerachsky</w:t>
      </w:r>
    </w:p>
    <w:p w:rsidR="00C757E7" w:rsidRDefault="00C757E7" w:rsidP="008273C3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smartTag w:uri="urn:schemas-microsoft-com:office:smarttags" w:element="PlaceName">
        <w:r>
          <w:t>Acting</w:t>
        </w:r>
      </w:smartTag>
      <w:r>
        <w:t xml:space="preserve"> Commissioner</w:t>
      </w:r>
    </w:p>
    <w:p w:rsidR="00C757E7" w:rsidRPr="00F9090B" w:rsidRDefault="00C757E7" w:rsidP="008273C3">
      <w:pPr>
        <w:pStyle w:val="L1-FlLSp12"/>
        <w:tabs>
          <w:tab w:val="clear" w:pos="1152"/>
          <w:tab w:val="left" w:pos="5040"/>
        </w:tabs>
        <w:spacing w:line="240" w:lineRule="atLeast"/>
        <w:ind w:left="5040" w:hanging="5040"/>
        <w:rPr>
          <w:rFonts w:cs="Arial"/>
        </w:rPr>
      </w:pPr>
      <w:r>
        <w:t>Enclosure</w:t>
      </w:r>
      <w:r>
        <w:tab/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">
          <w:r>
            <w:t>Center</w:t>
          </w:r>
        </w:smartTag>
      </w:smartTag>
      <w:r>
        <w:t xml:space="preserve"> for Education Statistics</w:t>
      </w:r>
    </w:p>
    <w:sectPr w:rsidR="00C757E7" w:rsidRPr="00F9090B" w:rsidSect="001D71DA">
      <w:headerReference w:type="default" r:id="rId8"/>
      <w:endnotePr>
        <w:numFmt w:val="decimal"/>
      </w:endnotePr>
      <w:pgSz w:w="12240" w:h="15840" w:code="1"/>
      <w:pgMar w:top="1440" w:right="1440" w:bottom="864" w:left="1440" w:header="576" w:footer="288" w:gutter="0"/>
      <w:cols w:sep="1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7E7" w:rsidRDefault="00C757E7" w:rsidP="008A6917">
      <w:pPr>
        <w:spacing w:line="240" w:lineRule="auto"/>
      </w:pPr>
      <w:r>
        <w:separator/>
      </w:r>
    </w:p>
  </w:endnote>
  <w:endnote w:type="continuationSeparator" w:id="0">
    <w:p w:rsidR="00C757E7" w:rsidRDefault="00C757E7" w:rsidP="008A6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7E7" w:rsidRDefault="00C757E7" w:rsidP="008A6917">
      <w:pPr>
        <w:spacing w:line="240" w:lineRule="auto"/>
      </w:pPr>
      <w:r>
        <w:separator/>
      </w:r>
    </w:p>
  </w:footnote>
  <w:footnote w:type="continuationSeparator" w:id="0">
    <w:p w:rsidR="00C757E7" w:rsidRDefault="00C757E7" w:rsidP="008A69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Ind w:w="18" w:type="dxa"/>
      <w:tblLayout w:type="fixed"/>
      <w:tblLook w:val="0000"/>
    </w:tblPr>
    <w:tblGrid>
      <w:gridCol w:w="1530"/>
      <w:gridCol w:w="7920"/>
    </w:tblGrid>
    <w:tr w:rsidR="00C757E7">
      <w:tc>
        <w:tcPr>
          <w:tcW w:w="1620" w:type="dxa"/>
        </w:tcPr>
        <w:p w:rsidR="00C757E7" w:rsidRDefault="00C757E7" w:rsidP="00C95D2B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49" type="#_x0000_t75" style="position:absolute;left:0;text-align:left;margin-left:-7.65pt;margin-top:-1.6pt;width:79.2pt;height:78.4pt;z-index:251660288;visibility:visible">
                <v:imagedata r:id="rId1" o:title=""/>
              </v:shape>
            </w:pict>
          </w:r>
        </w:p>
      </w:tc>
      <w:tc>
        <w:tcPr>
          <w:tcW w:w="7920" w:type="dxa"/>
        </w:tcPr>
        <w:p w:rsidR="00C757E7" w:rsidRDefault="00C757E7" w:rsidP="00C95D2B">
          <w:pPr>
            <w:pStyle w:val="C1-CtrSglSp"/>
            <w:tabs>
              <w:tab w:val="center" w:pos="3600"/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C757E7" w:rsidRDefault="00C757E7" w:rsidP="00C95D2B">
          <w:pPr>
            <w:pStyle w:val="C1-CtrSglSp"/>
            <w:tabs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C757E7" w:rsidRDefault="00C757E7" w:rsidP="00C95D2B">
          <w:pPr>
            <w:pStyle w:val="C1-CtrSglSp"/>
            <w:tabs>
              <w:tab w:val="left" w:pos="-1365"/>
              <w:tab w:val="center" w:pos="3420"/>
              <w:tab w:val="left" w:pos="7905"/>
            </w:tabs>
            <w:jc w:val="left"/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tab/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Helvetica" w:hAnsi="Helvetica" w:cs="Helvetica"/>
                </w:rPr>
                <w:t>U.S.</w:t>
              </w:r>
            </w:smartTag>
          </w:smartTag>
          <w:r>
            <w:rPr>
              <w:rFonts w:ascii="Helvetica" w:hAnsi="Helvetica" w:cs="Helvetica"/>
            </w:rPr>
            <w:t xml:space="preserve"> DEPARTMENT OF EDUCATION</w:t>
          </w:r>
        </w:p>
        <w:p w:rsidR="00C757E7" w:rsidRDefault="00C757E7" w:rsidP="00C95D2B">
          <w:pPr>
            <w:pStyle w:val="C1-CtrSglSp"/>
            <w:tabs>
              <w:tab w:val="left" w:pos="-1365"/>
              <w:tab w:val="center" w:pos="3420"/>
            </w:tabs>
            <w:ind w:right="2322"/>
            <w:jc w:val="left"/>
            <w:rPr>
              <w:rFonts w:ascii="Helvetica" w:hAnsi="Helvetica" w:cs="Helvetica"/>
              <w:sz w:val="19"/>
              <w:szCs w:val="19"/>
            </w:rPr>
          </w:pPr>
          <w:r>
            <w:rPr>
              <w:rFonts w:ascii="Helvetica" w:hAnsi="Helvetica" w:cs="Helvetica"/>
              <w:sz w:val="17"/>
              <w:szCs w:val="17"/>
            </w:rPr>
            <w:tab/>
          </w:r>
          <w:smartTag w:uri="urn:schemas-microsoft-com:office:smarttags" w:element="PlaceType"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Helvetica" w:hAnsi="Helvetica" w:cs="Helvetica"/>
                    <w:sz w:val="19"/>
                    <w:szCs w:val="19"/>
                  </w:rPr>
                  <w:t>INSTITUTE</w:t>
                </w:r>
              </w:smartTag>
              <w:r>
                <w:rPr>
                  <w:rFonts w:ascii="Helvetica" w:hAnsi="Helvetica" w:cs="Helvetica"/>
                  <w:sz w:val="19"/>
                  <w:szCs w:val="19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Helvetica" w:hAnsi="Helvetica" w:cs="Helvetica"/>
                    <w:sz w:val="19"/>
                    <w:szCs w:val="19"/>
                  </w:rPr>
                  <w:t>EDUCATION</w:t>
                </w:r>
              </w:smartTag>
            </w:smartTag>
          </w:smartTag>
          <w:r>
            <w:rPr>
              <w:rFonts w:ascii="Helvetica" w:hAnsi="Helvetica" w:cs="Helvetica"/>
              <w:sz w:val="19"/>
              <w:szCs w:val="19"/>
            </w:rPr>
            <w:t xml:space="preserve"> SCIENCES</w:t>
          </w:r>
        </w:p>
        <w:p w:rsidR="00C757E7" w:rsidRDefault="00C757E7" w:rsidP="00C95D2B">
          <w:pPr>
            <w:pStyle w:val="C1-CtrSglSp"/>
            <w:tabs>
              <w:tab w:val="left" w:pos="7905"/>
            </w:tabs>
            <w:jc w:val="right"/>
            <w:rPr>
              <w:rFonts w:ascii="Helvetica" w:hAnsi="Helvetica" w:cs="Helvetica"/>
              <w:sz w:val="18"/>
              <w:szCs w:val="18"/>
            </w:rPr>
          </w:pPr>
        </w:p>
        <w:p w:rsidR="00C757E7" w:rsidRDefault="00C757E7" w:rsidP="00C95D2B">
          <w:pPr>
            <w:pStyle w:val="C1-CtrSglSp"/>
            <w:jc w:val="right"/>
            <w:rPr>
              <w:rFonts w:ascii="Helvetica" w:hAnsi="Helvetica" w:cs="Helvetica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Helvetica" w:hAnsi="Helvetica" w:cs="Helvetica"/>
                  <w:sz w:val="17"/>
                  <w:szCs w:val="17"/>
                </w:rPr>
                <w:t>NATIONAL</w:t>
              </w:r>
            </w:smartTag>
            <w:r>
              <w:rPr>
                <w:rFonts w:ascii="Helvetica" w:hAnsi="Helvetica" w:cs="Helvetica"/>
                <w:sz w:val="17"/>
                <w:szCs w:val="17"/>
              </w:rPr>
              <w:t xml:space="preserve"> </w:t>
            </w:r>
            <w:smartTag w:uri="urn:schemas-microsoft-com:office:smarttags" w:element="place">
              <w:r>
                <w:rPr>
                  <w:rFonts w:ascii="Helvetica" w:hAnsi="Helvetica" w:cs="Helvetica"/>
                  <w:sz w:val="17"/>
                  <w:szCs w:val="17"/>
                </w:rPr>
                <w:t>CENTER</w:t>
              </w:r>
            </w:smartTag>
          </w:smartTag>
          <w:r>
            <w:rPr>
              <w:rFonts w:ascii="Helvetica" w:hAnsi="Helvetica" w:cs="Helvetica"/>
              <w:sz w:val="17"/>
              <w:szCs w:val="17"/>
            </w:rPr>
            <w:t xml:space="preserve"> FOR EDUCATION STATISTICS</w:t>
          </w:r>
        </w:p>
      </w:tc>
    </w:tr>
  </w:tbl>
  <w:p w:rsidR="00C757E7" w:rsidRPr="000F320F" w:rsidRDefault="00C757E7" w:rsidP="007C10CD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A56E8"/>
    <w:multiLevelType w:val="hybridMultilevel"/>
    <w:tmpl w:val="A78C2A18"/>
    <w:lvl w:ilvl="0" w:tplc="2F508E1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D33D36"/>
    <w:multiLevelType w:val="hybridMultilevel"/>
    <w:tmpl w:val="F376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0210B"/>
    <w:multiLevelType w:val="hybridMultilevel"/>
    <w:tmpl w:val="B8C8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917"/>
    <w:rsid w:val="00001E35"/>
    <w:rsid w:val="00037E60"/>
    <w:rsid w:val="00051094"/>
    <w:rsid w:val="0005186D"/>
    <w:rsid w:val="000F320F"/>
    <w:rsid w:val="001C2E0C"/>
    <w:rsid w:val="001C73FB"/>
    <w:rsid w:val="001D71DA"/>
    <w:rsid w:val="002118A7"/>
    <w:rsid w:val="00211FF2"/>
    <w:rsid w:val="00237939"/>
    <w:rsid w:val="00273B4C"/>
    <w:rsid w:val="002D3557"/>
    <w:rsid w:val="002F6AB6"/>
    <w:rsid w:val="003020AE"/>
    <w:rsid w:val="00313DEE"/>
    <w:rsid w:val="00316426"/>
    <w:rsid w:val="003331F7"/>
    <w:rsid w:val="00373BE6"/>
    <w:rsid w:val="003C014E"/>
    <w:rsid w:val="003F33C0"/>
    <w:rsid w:val="00406980"/>
    <w:rsid w:val="004355E9"/>
    <w:rsid w:val="00441D2A"/>
    <w:rsid w:val="00480FFE"/>
    <w:rsid w:val="00483A0C"/>
    <w:rsid w:val="004927F8"/>
    <w:rsid w:val="004A7C3A"/>
    <w:rsid w:val="004B1D28"/>
    <w:rsid w:val="004F6E86"/>
    <w:rsid w:val="00543489"/>
    <w:rsid w:val="00575F33"/>
    <w:rsid w:val="005776B1"/>
    <w:rsid w:val="005C338B"/>
    <w:rsid w:val="005F32D8"/>
    <w:rsid w:val="005F56DF"/>
    <w:rsid w:val="005F6279"/>
    <w:rsid w:val="006170DD"/>
    <w:rsid w:val="00627CBC"/>
    <w:rsid w:val="00664A8A"/>
    <w:rsid w:val="00666C0B"/>
    <w:rsid w:val="006D0D4C"/>
    <w:rsid w:val="006D4D8C"/>
    <w:rsid w:val="006E3C1A"/>
    <w:rsid w:val="0070328D"/>
    <w:rsid w:val="00733F51"/>
    <w:rsid w:val="007561BF"/>
    <w:rsid w:val="00781647"/>
    <w:rsid w:val="007A45F0"/>
    <w:rsid w:val="007C10CD"/>
    <w:rsid w:val="007E08D0"/>
    <w:rsid w:val="008273C3"/>
    <w:rsid w:val="008449AD"/>
    <w:rsid w:val="00864047"/>
    <w:rsid w:val="008732B8"/>
    <w:rsid w:val="0087557A"/>
    <w:rsid w:val="00897E04"/>
    <w:rsid w:val="008A6917"/>
    <w:rsid w:val="008A72E0"/>
    <w:rsid w:val="00974673"/>
    <w:rsid w:val="009C77D6"/>
    <w:rsid w:val="009E38E9"/>
    <w:rsid w:val="00A20579"/>
    <w:rsid w:val="00A35A51"/>
    <w:rsid w:val="00A55712"/>
    <w:rsid w:val="00AA45B8"/>
    <w:rsid w:val="00AC2478"/>
    <w:rsid w:val="00AC562F"/>
    <w:rsid w:val="00AF0BA9"/>
    <w:rsid w:val="00B055D4"/>
    <w:rsid w:val="00B420C6"/>
    <w:rsid w:val="00B43CC9"/>
    <w:rsid w:val="00B639BB"/>
    <w:rsid w:val="00B72946"/>
    <w:rsid w:val="00BC4BB9"/>
    <w:rsid w:val="00C105DE"/>
    <w:rsid w:val="00C10C4B"/>
    <w:rsid w:val="00C22234"/>
    <w:rsid w:val="00C40133"/>
    <w:rsid w:val="00C46E49"/>
    <w:rsid w:val="00C577EF"/>
    <w:rsid w:val="00C757E7"/>
    <w:rsid w:val="00C935A9"/>
    <w:rsid w:val="00C95D2B"/>
    <w:rsid w:val="00CB3D21"/>
    <w:rsid w:val="00CE5A84"/>
    <w:rsid w:val="00CF7E4D"/>
    <w:rsid w:val="00D05C60"/>
    <w:rsid w:val="00D14859"/>
    <w:rsid w:val="00DC2AC7"/>
    <w:rsid w:val="00E1552B"/>
    <w:rsid w:val="00E4130C"/>
    <w:rsid w:val="00EC2DE1"/>
    <w:rsid w:val="00ED20F9"/>
    <w:rsid w:val="00F03DE3"/>
    <w:rsid w:val="00F21A28"/>
    <w:rsid w:val="00F67F8F"/>
    <w:rsid w:val="00F9090B"/>
    <w:rsid w:val="00FC0CA6"/>
    <w:rsid w:val="00FE0856"/>
    <w:rsid w:val="00FE7E38"/>
    <w:rsid w:val="00FF3588"/>
    <w:rsid w:val="00FF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17"/>
    <w:pPr>
      <w:spacing w:line="360" w:lineRule="atLeast"/>
      <w:ind w:firstLine="1152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link w:val="SL-FlLftSglChar"/>
    <w:uiPriority w:val="99"/>
    <w:rsid w:val="008A6917"/>
    <w:pPr>
      <w:spacing w:line="240" w:lineRule="exact"/>
      <w:ind w:firstLine="0"/>
      <w:jc w:val="left"/>
    </w:pPr>
  </w:style>
  <w:style w:type="paragraph" w:styleId="Header">
    <w:name w:val="header"/>
    <w:basedOn w:val="Normal"/>
    <w:link w:val="HeaderChar"/>
    <w:uiPriority w:val="99"/>
    <w:rsid w:val="008A691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6917"/>
    <w:rPr>
      <w:rFonts w:ascii="Arial" w:hAnsi="Arial" w:cs="Arial"/>
      <w:sz w:val="20"/>
      <w:szCs w:val="20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8A6917"/>
    <w:rPr>
      <w:rFonts w:ascii="Arial" w:hAnsi="Arial" w:cs="Arial"/>
      <w:sz w:val="20"/>
      <w:szCs w:val="20"/>
    </w:rPr>
  </w:style>
  <w:style w:type="paragraph" w:customStyle="1" w:styleId="L1-FlLSp12">
    <w:name w:val="L1-FlL Sp&amp;1/2"/>
    <w:basedOn w:val="Normal"/>
    <w:uiPriority w:val="99"/>
    <w:rsid w:val="008A6917"/>
    <w:pPr>
      <w:tabs>
        <w:tab w:val="left" w:pos="1152"/>
      </w:tabs>
      <w:ind w:firstLine="0"/>
      <w:jc w:val="left"/>
    </w:pPr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A6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6917"/>
    <w:rPr>
      <w:rFonts w:ascii="Arial" w:hAnsi="Arial" w:cs="Arial"/>
      <w:sz w:val="20"/>
      <w:szCs w:val="20"/>
    </w:rPr>
  </w:style>
  <w:style w:type="paragraph" w:customStyle="1" w:styleId="C1-CtrSglSp">
    <w:name w:val="C1-Ctr Sgl Sp"/>
    <w:uiPriority w:val="99"/>
    <w:rsid w:val="008A6917"/>
    <w:pPr>
      <w:keepLines/>
      <w:spacing w:line="240" w:lineRule="atLeast"/>
      <w:jc w:val="center"/>
    </w:pPr>
    <w:rPr>
      <w:rFonts w:ascii="CG Times (WN)" w:eastAsia="Times New Roman" w:hAnsi="CG Times (WN)" w:cs="CG Times (WN)"/>
    </w:rPr>
  </w:style>
  <w:style w:type="character" w:styleId="Hyperlink">
    <w:name w:val="Hyperlink"/>
    <w:basedOn w:val="DefaultParagraphFont"/>
    <w:uiPriority w:val="99"/>
    <w:rsid w:val="00F9090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10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10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3F33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F33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33C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F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33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270</Words>
  <Characters>1545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Sample Member</dc:title>
  <dc:subject/>
  <dc:creator>CC</dc:creator>
  <cp:keywords/>
  <dc:description/>
  <cp:lastModifiedBy>#Administrator</cp:lastModifiedBy>
  <cp:revision>2</cp:revision>
  <cp:lastPrinted>2010-04-14T16:29:00Z</cp:lastPrinted>
  <dcterms:created xsi:type="dcterms:W3CDTF">2010-08-02T14:56:00Z</dcterms:created>
  <dcterms:modified xsi:type="dcterms:W3CDTF">2010-08-02T14:56:00Z</dcterms:modified>
</cp:coreProperties>
</file>