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F0" w:rsidRDefault="00FE65F0" w:rsidP="003A5AD2">
      <w:bookmarkStart w:id="0" w:name="_Ref254853093"/>
      <w:bookmarkStart w:id="1" w:name="_Ref252428207"/>
    </w:p>
    <w:p w:rsidR="00FE65F0" w:rsidRPr="00550DE6" w:rsidRDefault="00FE65F0" w:rsidP="003A5AD2">
      <w:pPr>
        <w:jc w:val="center"/>
        <w:rPr>
          <w:rFonts w:ascii="Arial" w:hAnsi="Arial" w:cs="Arial"/>
          <w:b/>
          <w:sz w:val="36"/>
          <w:szCs w:val="36"/>
        </w:rPr>
      </w:pPr>
    </w:p>
    <w:p w:rsidR="00FE65F0" w:rsidRDefault="00FE65F0" w:rsidP="003A5AD2">
      <w:pPr>
        <w:jc w:val="center"/>
      </w:pPr>
      <w:r w:rsidRPr="009433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pa_seal_large" style="width:81.75pt;height:81.75pt;visibility:visible">
            <v:imagedata r:id="rId7" o:title=""/>
          </v:shape>
        </w:pict>
      </w:r>
    </w:p>
    <w:p w:rsidR="00FE65F0" w:rsidRPr="00550DE6" w:rsidRDefault="00FE65F0" w:rsidP="003A5AD2">
      <w:pPr>
        <w:jc w:val="center"/>
        <w:rPr>
          <w:rFonts w:ascii="Arial" w:hAnsi="Arial" w:cs="Arial"/>
          <w:b/>
          <w:sz w:val="36"/>
          <w:szCs w:val="36"/>
        </w:rPr>
      </w:pPr>
    </w:p>
    <w:p w:rsidR="00FE65F0" w:rsidRPr="00550DE6" w:rsidRDefault="00FE65F0" w:rsidP="003A5AD2">
      <w:pPr>
        <w:jc w:val="center"/>
        <w:rPr>
          <w:rFonts w:ascii="Arial" w:hAnsi="Arial" w:cs="Arial"/>
          <w:b/>
          <w:sz w:val="36"/>
          <w:szCs w:val="36"/>
        </w:rPr>
      </w:pPr>
    </w:p>
    <w:p w:rsidR="00FE65F0" w:rsidRPr="00550DE6" w:rsidRDefault="00FE65F0" w:rsidP="003A5AD2">
      <w:pPr>
        <w:jc w:val="center"/>
        <w:rPr>
          <w:rFonts w:ascii="Arial" w:hAnsi="Arial" w:cs="Arial"/>
          <w:b/>
          <w:sz w:val="36"/>
          <w:szCs w:val="36"/>
        </w:rPr>
      </w:pPr>
      <w:r>
        <w:rPr>
          <w:rFonts w:ascii="Arial" w:hAnsi="Arial" w:cs="Arial"/>
          <w:b/>
          <w:sz w:val="36"/>
          <w:szCs w:val="36"/>
        </w:rPr>
        <w:t>United States Environmental Protection Agency</w:t>
      </w:r>
    </w:p>
    <w:p w:rsidR="00FE65F0" w:rsidRDefault="00FE65F0" w:rsidP="003A5AD2">
      <w:pPr>
        <w:jc w:val="center"/>
        <w:rPr>
          <w:rFonts w:ascii="Arial" w:hAnsi="Arial" w:cs="Arial"/>
          <w:b/>
          <w:sz w:val="36"/>
          <w:szCs w:val="36"/>
        </w:rPr>
      </w:pPr>
    </w:p>
    <w:p w:rsidR="00FE65F0" w:rsidRPr="00550DE6" w:rsidRDefault="00FE65F0" w:rsidP="003A5AD2">
      <w:pPr>
        <w:jc w:val="center"/>
        <w:rPr>
          <w:rFonts w:ascii="Arial" w:hAnsi="Arial" w:cs="Arial"/>
          <w:b/>
          <w:sz w:val="36"/>
          <w:szCs w:val="36"/>
        </w:rPr>
      </w:pPr>
    </w:p>
    <w:p w:rsidR="00FE65F0" w:rsidRPr="003060D3" w:rsidRDefault="00FE65F0" w:rsidP="003A5AD2">
      <w:pPr>
        <w:jc w:val="center"/>
        <w:rPr>
          <w:rFonts w:ascii="Arial" w:hAnsi="Arial" w:cs="Arial"/>
          <w:b/>
          <w:sz w:val="36"/>
          <w:szCs w:val="36"/>
        </w:rPr>
      </w:pPr>
      <w:r>
        <w:rPr>
          <w:rFonts w:ascii="Arial" w:hAnsi="Arial" w:cs="Arial"/>
          <w:b/>
          <w:sz w:val="36"/>
          <w:szCs w:val="36"/>
        </w:rPr>
        <w:t xml:space="preserve">Stormwater Discharges from Developed Sites </w:t>
      </w:r>
    </w:p>
    <w:p w:rsidR="00FE65F0" w:rsidRDefault="00FE65F0" w:rsidP="003A5AD2">
      <w:pPr>
        <w:jc w:val="center"/>
        <w:rPr>
          <w:rFonts w:ascii="Arial" w:hAnsi="Arial" w:cs="Arial"/>
          <w:b/>
          <w:sz w:val="36"/>
          <w:szCs w:val="36"/>
        </w:rPr>
      </w:pPr>
    </w:p>
    <w:p w:rsidR="00FE65F0" w:rsidRDefault="00FE65F0" w:rsidP="003A5AD2">
      <w:pPr>
        <w:jc w:val="center"/>
        <w:rPr>
          <w:rFonts w:ascii="Arial" w:hAnsi="Arial" w:cs="Arial"/>
          <w:b/>
          <w:sz w:val="36"/>
          <w:szCs w:val="36"/>
        </w:rPr>
      </w:pPr>
      <w:r>
        <w:rPr>
          <w:rFonts w:ascii="Arial" w:hAnsi="Arial" w:cs="Arial"/>
          <w:b/>
          <w:sz w:val="36"/>
          <w:szCs w:val="36"/>
        </w:rPr>
        <w:t>Owner/Developer Long Questionnaire</w:t>
      </w:r>
    </w:p>
    <w:p w:rsidR="00FE65F0" w:rsidRDefault="00FE65F0" w:rsidP="003A5AD2">
      <w:pPr>
        <w:jc w:val="center"/>
        <w:rPr>
          <w:rFonts w:ascii="Arial" w:hAnsi="Arial" w:cs="Arial"/>
          <w:b/>
          <w:sz w:val="32"/>
          <w:szCs w:val="32"/>
        </w:rPr>
      </w:pPr>
      <w:r>
        <w:rPr>
          <w:rFonts w:ascii="Arial" w:hAnsi="Arial" w:cs="Arial"/>
          <w:b/>
          <w:sz w:val="32"/>
          <w:szCs w:val="32"/>
        </w:rPr>
        <w:t>August 6, 2010</w:t>
      </w:r>
    </w:p>
    <w:p w:rsidR="00FE65F0" w:rsidRDefault="00FE65F0" w:rsidP="003A5AD2">
      <w:pPr>
        <w:jc w:val="center"/>
        <w:rPr>
          <w:rFonts w:ascii="Arial" w:hAnsi="Arial" w:cs="Arial"/>
          <w:b/>
          <w:sz w:val="32"/>
          <w:szCs w:val="32"/>
        </w:rPr>
      </w:pPr>
      <w:r>
        <w:rPr>
          <w:rFonts w:ascii="Arial" w:hAnsi="Arial" w:cs="Arial"/>
          <w:b/>
          <w:sz w:val="32"/>
          <w:szCs w:val="32"/>
        </w:rPr>
        <w:t>Final Version</w:t>
      </w:r>
    </w:p>
    <w:p w:rsidR="00FE65F0" w:rsidRDefault="00FE65F0" w:rsidP="003A5AD2">
      <w:pPr>
        <w:jc w:val="center"/>
        <w:rPr>
          <w:rFonts w:ascii="Arial" w:hAnsi="Arial" w:cs="Arial"/>
        </w:rPr>
      </w:pPr>
    </w:p>
    <w:p w:rsidR="00FE65F0" w:rsidRDefault="00FE65F0" w:rsidP="003A5AD2">
      <w:pPr>
        <w:jc w:val="center"/>
        <w:rPr>
          <w:rFonts w:ascii="Arial" w:hAnsi="Arial" w:cs="Arial"/>
        </w:rPr>
      </w:pPr>
    </w:p>
    <w:p w:rsidR="00FE65F0" w:rsidRPr="00AF28D7" w:rsidRDefault="00FE65F0" w:rsidP="003A5AD2">
      <w:pPr>
        <w:jc w:val="center"/>
        <w:rPr>
          <w:rFonts w:ascii="Arial" w:hAnsi="Arial" w:cs="Arial"/>
          <w:b/>
        </w:rPr>
      </w:pPr>
      <w:r w:rsidRPr="00AF28D7">
        <w:rPr>
          <w:rFonts w:ascii="Arial" w:hAnsi="Arial" w:cs="Arial"/>
          <w:b/>
        </w:rPr>
        <w:t>Survey ID: ________________</w:t>
      </w:r>
    </w:p>
    <w:p w:rsidR="00FE65F0" w:rsidRDefault="00FE65F0" w:rsidP="003A5AD2">
      <w:pPr>
        <w:rPr>
          <w:rFonts w:ascii="Arial" w:hAnsi="Arial" w:cs="Arial"/>
        </w:rPr>
      </w:pPr>
    </w:p>
    <w:p w:rsidR="00FE65F0" w:rsidRDefault="00FE65F0" w:rsidP="003A5AD2">
      <w:pPr>
        <w:tabs>
          <w:tab w:val="left" w:pos="360"/>
        </w:tabs>
        <w:spacing w:line="288" w:lineRule="auto"/>
        <w:rPr>
          <w:sz w:val="22"/>
          <w:szCs w:val="22"/>
        </w:rPr>
      </w:pPr>
    </w:p>
    <w:tbl>
      <w:tblPr>
        <w:tblW w:w="0" w:type="auto"/>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ayout w:type="fixed"/>
        <w:tblLook w:val="00A0"/>
      </w:tblPr>
      <w:tblGrid>
        <w:gridCol w:w="9288"/>
      </w:tblGrid>
      <w:tr w:rsidR="00FE65F0" w:rsidRPr="002E7CE6">
        <w:tc>
          <w:tcPr>
            <w:tcW w:w="9288" w:type="dxa"/>
            <w:shd w:val="clear" w:color="auto" w:fill="99CCFF"/>
          </w:tcPr>
          <w:p w:rsidR="00FE65F0" w:rsidRDefault="00FE65F0" w:rsidP="003A5AD2">
            <w:pPr>
              <w:spacing w:line="288" w:lineRule="auto"/>
              <w:rPr>
                <w:b/>
              </w:rPr>
            </w:pPr>
            <w:r>
              <w:rPr>
                <w:sz w:val="22"/>
                <w:szCs w:val="22"/>
              </w:rPr>
              <w:t xml:space="preserve"> </w:t>
            </w:r>
          </w:p>
          <w:p w:rsidR="00FE65F0" w:rsidRPr="000A4C59" w:rsidRDefault="00FE65F0" w:rsidP="003A5AD2">
            <w:pPr>
              <w:spacing w:line="288" w:lineRule="auto"/>
              <w:rPr>
                <w:rFonts w:ascii="Arial" w:hAnsi="Arial" w:cs="Arial"/>
              </w:rPr>
            </w:pPr>
            <w:r w:rsidRPr="000A4C59">
              <w:rPr>
                <w:rFonts w:ascii="Arial" w:hAnsi="Arial" w:cs="Arial"/>
              </w:rPr>
              <w:t xml:space="preserve">Please return the completed response no later than </w:t>
            </w:r>
            <w:r w:rsidRPr="000A4C59">
              <w:rPr>
                <w:rFonts w:ascii="Arial" w:hAnsi="Arial" w:cs="Arial"/>
                <w:color w:val="3366FF"/>
              </w:rPr>
              <w:t>[date for returning questionnaire]</w:t>
            </w:r>
          </w:p>
          <w:p w:rsidR="00FE65F0" w:rsidRPr="000B282F" w:rsidRDefault="00FE65F0" w:rsidP="003A5AD2">
            <w:pPr>
              <w:tabs>
                <w:tab w:val="left" w:pos="360"/>
              </w:tabs>
            </w:pPr>
          </w:p>
        </w:tc>
      </w:tr>
    </w:tbl>
    <w:p w:rsidR="00FE65F0" w:rsidRDefault="00FE65F0" w:rsidP="003A5AD2">
      <w:pPr>
        <w:spacing w:line="288" w:lineRule="auto"/>
        <w:rPr>
          <w:sz w:val="22"/>
          <w:szCs w:val="22"/>
        </w:rPr>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tblPr>
      <w:tblGrid>
        <w:gridCol w:w="9314"/>
      </w:tblGrid>
      <w:tr w:rsidR="00FE65F0">
        <w:tc>
          <w:tcPr>
            <w:tcW w:w="9314" w:type="dxa"/>
            <w:tcMar>
              <w:top w:w="72" w:type="dxa"/>
              <w:left w:w="115" w:type="dxa"/>
              <w:bottom w:w="72" w:type="dxa"/>
              <w:right w:w="115" w:type="dxa"/>
            </w:tcMar>
          </w:tcPr>
          <w:p w:rsidR="00FE65F0" w:rsidRPr="00656987" w:rsidRDefault="00FE65F0" w:rsidP="003A5AD2">
            <w:pPr>
              <w:rPr>
                <w:b/>
              </w:rPr>
            </w:pPr>
            <w:r w:rsidRPr="00656987">
              <w:rPr>
                <w:b/>
                <w:sz w:val="22"/>
                <w:szCs w:val="22"/>
              </w:rPr>
              <w:t>An Agency may not conduct or sponsor, and a person is not required to respond to, a collection of information, unless it displays a currently valid OMB control number.</w:t>
            </w:r>
          </w:p>
          <w:p w:rsidR="00FE65F0" w:rsidRDefault="00FE65F0" w:rsidP="003A5AD2">
            <w:pPr>
              <w:keepNext/>
              <w:widowControl w:val="0"/>
              <w:rPr>
                <w:b/>
              </w:rPr>
            </w:pPr>
          </w:p>
          <w:p w:rsidR="00FE65F0" w:rsidRPr="002E7CE6" w:rsidRDefault="00FE65F0" w:rsidP="00FC6F6D">
            <w:pPr>
              <w:keepNext/>
              <w:widowControl w:val="0"/>
              <w:rPr>
                <w:b/>
              </w:rPr>
            </w:pPr>
            <w:r w:rsidRPr="00BA0362">
              <w:rPr>
                <w:b/>
                <w:sz w:val="22"/>
                <w:szCs w:val="22"/>
              </w:rPr>
              <w:t xml:space="preserve">The public reporting and recordkeeping burden for this collection of information is estimated to </w:t>
            </w:r>
            <w:r w:rsidRPr="009E544B">
              <w:rPr>
                <w:b/>
                <w:sz w:val="22"/>
                <w:szCs w:val="22"/>
              </w:rPr>
              <w:t>average 61</w:t>
            </w:r>
            <w:r w:rsidRPr="00BA0362">
              <w:rPr>
                <w:b/>
                <w:sz w:val="22"/>
                <w:szCs w:val="22"/>
              </w:rPr>
              <w:t xml:space="preserve">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w:t>
            </w:r>
            <w:r>
              <w:rPr>
                <w:b/>
                <w:sz w:val="22"/>
                <w:szCs w:val="22"/>
              </w:rPr>
              <w:t>, and to EPA Clean Water Act Desk Officer, Office of Information and Regulatory Affairs, Office of Management and Budget, 725 17</w:t>
            </w:r>
            <w:r w:rsidRPr="00FC6F6D">
              <w:rPr>
                <w:b/>
                <w:sz w:val="22"/>
                <w:szCs w:val="22"/>
                <w:vertAlign w:val="superscript"/>
              </w:rPr>
              <w:t>th</w:t>
            </w:r>
            <w:r>
              <w:rPr>
                <w:b/>
                <w:sz w:val="22"/>
                <w:szCs w:val="22"/>
              </w:rPr>
              <w:t xml:space="preserve"> Street, NW, Washington, DC 20503</w:t>
            </w:r>
            <w:r w:rsidRPr="00BA0362">
              <w:rPr>
                <w:b/>
                <w:sz w:val="22"/>
                <w:szCs w:val="22"/>
              </w:rPr>
              <w:t>.  Include the OMB control number in any correspondence.  Do not send the completed questionnaire to this address.</w:t>
            </w:r>
          </w:p>
        </w:tc>
      </w:tr>
    </w:tbl>
    <w:p w:rsidR="00FE65F0" w:rsidRDefault="00FE65F0" w:rsidP="003A5AD2">
      <w:pPr>
        <w:spacing w:line="288" w:lineRule="auto"/>
        <w:sectPr w:rsidR="00FE65F0" w:rsidSect="003A5AD2">
          <w:headerReference w:type="default" r:id="rId8"/>
          <w:footerReference w:type="even" r:id="rId9"/>
          <w:footerReference w:type="default" r:id="rId10"/>
          <w:headerReference w:type="first" r:id="rId11"/>
          <w:footerReference w:type="first" r:id="rId12"/>
          <w:pgSz w:w="12240" w:h="15840" w:code="1"/>
          <w:pgMar w:top="1296" w:right="1440" w:bottom="1296" w:left="1440" w:header="576" w:footer="576" w:gutter="0"/>
          <w:pgNumType w:start="1"/>
          <w:cols w:space="708"/>
          <w:titlePg/>
          <w:docGrid w:linePitch="360"/>
        </w:sectPr>
      </w:pPr>
    </w:p>
    <w:p w:rsidR="00FE65F0" w:rsidRPr="0096232E" w:rsidRDefault="00FE65F0" w:rsidP="005B24DC">
      <w:pPr>
        <w:pStyle w:val="Heading5"/>
        <w:rPr>
          <w:i w:val="0"/>
          <w:sz w:val="32"/>
          <w:szCs w:val="32"/>
        </w:rPr>
      </w:pPr>
      <w:r w:rsidRPr="0096232E">
        <w:rPr>
          <w:i w:val="0"/>
          <w:sz w:val="32"/>
          <w:szCs w:val="32"/>
        </w:rPr>
        <w:t xml:space="preserve">General Information </w:t>
      </w:r>
    </w:p>
    <w:p w:rsidR="00FE65F0" w:rsidRDefault="00FE65F0" w:rsidP="005B24DC">
      <w:pPr>
        <w:pStyle w:val="Heading4"/>
      </w:pPr>
      <w:r w:rsidRPr="0016545D">
        <w:t>Purpose of the Questionnaire</w:t>
      </w:r>
    </w:p>
    <w:p w:rsidR="00FE65F0" w:rsidRPr="003C201F" w:rsidRDefault="00FE65F0" w:rsidP="005B24DC">
      <w:pPr>
        <w:pStyle w:val="BodyText"/>
      </w:pPr>
      <w:r>
        <w:t xml:space="preserve">Stormwater discharges from developed land </w:t>
      </w:r>
      <w:r w:rsidRPr="00961D8C">
        <w:t xml:space="preserve">can negatively impact water quality through increases in </w:t>
      </w:r>
      <w:r>
        <w:t>stormwater</w:t>
      </w:r>
      <w:r w:rsidRPr="00961D8C">
        <w:t xml:space="preserve"> volume and increased pollutant loads to the receiving waters.  </w:t>
      </w:r>
      <w:r>
        <w:t>To st</w:t>
      </w:r>
      <w:r w:rsidRPr="003C201F">
        <w:t xml:space="preserve">rengthen its stormwater regulations, EPA’s Office of Water (OW) is considering revisions to the current National Pollutant Discharge Elimination System (NPDES) regulations including the establishment of standards for the management of long term stormwater discharges from newly developed and redeveloped property. </w:t>
      </w:r>
    </w:p>
    <w:p w:rsidR="00FE65F0" w:rsidRPr="003C201F" w:rsidRDefault="00FE65F0" w:rsidP="005B24DC">
      <w:pPr>
        <w:pStyle w:val="BodyText"/>
      </w:pPr>
      <w:r w:rsidRPr="003C201F">
        <w:t xml:space="preserve">To collect data to inform decisions regarding how the nation’s stormwater regulations should be strengthened and to support the technical and financial feasibility analyses associated with this rulemaking, EPA is sending the following questionnaire to entities </w:t>
      </w:r>
      <w:r>
        <w:t xml:space="preserve">believed to be owners or operators of point source discharges that are </w:t>
      </w:r>
      <w:r w:rsidRPr="003C201F">
        <w:t xml:space="preserve">involved with new construction, development and redevelopment of residential, non-residential, industrial, and commercial properties and transportation projects. </w:t>
      </w:r>
      <w:r>
        <w:t xml:space="preserve">The questionnaire is specifically directed toward owners/operators of projects that were required to obtain NPDES permit coverage for stormwater discharges, or that would have been required to do so save for a site-specific waiver by the permitting authority (see Question 3 below).  </w:t>
      </w:r>
      <w:r w:rsidRPr="003C201F">
        <w:t>This questionnaire will provide EPA with information to:</w:t>
      </w:r>
    </w:p>
    <w:p w:rsidR="00FE65F0" w:rsidRPr="003C201F" w:rsidRDefault="00FE65F0" w:rsidP="005B24DC">
      <w:pPr>
        <w:pStyle w:val="ListBullet"/>
      </w:pPr>
      <w:r w:rsidRPr="003C201F">
        <w:t>Characterize current building and real estate improvement projects including type, location, and size;</w:t>
      </w:r>
    </w:p>
    <w:p w:rsidR="00FE65F0" w:rsidRDefault="00FE65F0" w:rsidP="005B24DC">
      <w:pPr>
        <w:pStyle w:val="ListBullet"/>
      </w:pPr>
      <w:r w:rsidRPr="003C201F">
        <w:t xml:space="preserve">Characterize the prevalence and type of stormwater controls implemented </w:t>
      </w:r>
      <w:r>
        <w:t xml:space="preserve">by point source dischargers </w:t>
      </w:r>
      <w:r w:rsidRPr="003C201F">
        <w:t>at new development and redevelopment sites to control long term stormwater discharges.  These controls include, but are not limited to, practices that retain, manage or infiltrate stormwater onsite (commonly referred to as low impact development practices, or LID) and more traditional stormwater practices (such as ponds); and</w:t>
      </w:r>
    </w:p>
    <w:p w:rsidR="00FE65F0" w:rsidRDefault="00FE65F0" w:rsidP="005B24DC">
      <w:pPr>
        <w:pStyle w:val="ListBullet"/>
      </w:pPr>
      <w:r w:rsidRPr="003C201F">
        <w:t>Characterize the operations and financial condition of businesses involved in construction, land development and redevelopment that could be subject to revised regulations</w:t>
      </w:r>
      <w:r>
        <w:t>.</w:t>
      </w:r>
    </w:p>
    <w:p w:rsidR="00FE65F0" w:rsidRDefault="00FE65F0" w:rsidP="003A5AD2">
      <w:pPr>
        <w:pStyle w:val="ListBullet"/>
        <w:numPr>
          <w:ilvl w:val="0"/>
          <w:numId w:val="0"/>
        </w:numPr>
        <w:rPr>
          <w:b/>
        </w:rPr>
      </w:pPr>
    </w:p>
    <w:p w:rsidR="00FE65F0" w:rsidRPr="003B0CBD" w:rsidRDefault="00FE65F0" w:rsidP="003A5AD2">
      <w:pPr>
        <w:pStyle w:val="ListBullet"/>
        <w:numPr>
          <w:ilvl w:val="0"/>
          <w:numId w:val="0"/>
        </w:numPr>
        <w:rPr>
          <w:b/>
        </w:rPr>
      </w:pPr>
      <w:r w:rsidRPr="003B0CBD">
        <w:rPr>
          <w:b/>
        </w:rPr>
        <w:t>Authority</w:t>
      </w:r>
    </w:p>
    <w:p w:rsidR="00FE65F0" w:rsidRDefault="00FE65F0" w:rsidP="003A5AD2">
      <w:pPr>
        <w:pStyle w:val="ListBullet"/>
        <w:numPr>
          <w:ilvl w:val="0"/>
          <w:numId w:val="0"/>
        </w:numPr>
      </w:pPr>
      <w:r>
        <w:t xml:space="preserve">EPA has the authority </w:t>
      </w:r>
      <w:r w:rsidRPr="003B0CBD">
        <w:t>to administer this questionnaire under</w:t>
      </w:r>
      <w:r>
        <w:t xml:space="preserve"> section 308 of the Clean Water </w:t>
      </w:r>
      <w:r w:rsidRPr="003B0CBD">
        <w:t>Act</w:t>
      </w:r>
      <w:r>
        <w:t>, which provides that EPA may, “require the owner or operator of any point source to (i) establish and maintain such records, (ii) make such reports, … , and (v) provide such other information” as may be reasonably required to carry out the objectives of the Clean Water Act</w:t>
      </w:r>
      <w:r w:rsidRPr="003B0CBD">
        <w:t xml:space="preserve"> (Federal Water Pollution Control Act, </w:t>
      </w:r>
      <w:r>
        <w:t>33</w:t>
      </w:r>
      <w:r w:rsidRPr="003B0CBD">
        <w:t xml:space="preserve"> U.S.C. Section 1318). Participation in this questionnaire is mandatory</w:t>
      </w:r>
      <w:r>
        <w:t xml:space="preserve"> for owners and operators of point sources</w:t>
      </w:r>
      <w:r w:rsidRPr="003B0CBD">
        <w:t xml:space="preserve">, and you are required to respond. </w:t>
      </w:r>
      <w:r>
        <w:t xml:space="preserve">(If you are not the owner or operator of a point source, Question 3 in Section A gives you the opportunity to opt out of completing the questionnaire.)  </w:t>
      </w:r>
      <w:r w:rsidRPr="003B0CBD">
        <w:t>You must retain a copy of the completed questionnaire for your files. EPA may contact you with follow-up questions to clarify your answers. Late filing of the questionnaire, or failure to follow any related EPA instruction, may result in civil penalties or other sanctions provided by law as explained in Section 308 of the Clean Water Act (33 U.S.C., Section 1318).</w:t>
      </w:r>
    </w:p>
    <w:p w:rsidR="00FE65F0" w:rsidRPr="00087D56" w:rsidRDefault="00FE65F0" w:rsidP="003A5AD2">
      <w:pPr>
        <w:pStyle w:val="Heading4"/>
      </w:pPr>
      <w:r w:rsidRPr="00087D56">
        <w:t>When to Complete the Questionnaire</w:t>
      </w:r>
    </w:p>
    <w:p w:rsidR="00FE65F0" w:rsidRDefault="00FE65F0" w:rsidP="003A5AD2">
      <w:pPr>
        <w:pStyle w:val="BodyText"/>
      </w:pPr>
      <w:r w:rsidRPr="00087D56">
        <w:t xml:space="preserve">The response to this questionnaire must be received by EPA no more than 60 calendar days after receiving it.  </w:t>
      </w:r>
    </w:p>
    <w:p w:rsidR="00FE65F0" w:rsidRPr="005100B1" w:rsidRDefault="00FE65F0" w:rsidP="00205F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r w:rsidRPr="00917F28">
        <w:t xml:space="preserve">If you wish to request an extension, you must do so </w:t>
      </w:r>
      <w:r w:rsidRPr="005100B1">
        <w:rPr>
          <w:bCs/>
        </w:rPr>
        <w:t>in writing</w:t>
      </w:r>
      <w:r w:rsidRPr="00917F28">
        <w:t xml:space="preserve"> no later than one week </w:t>
      </w:r>
      <w:r>
        <w:t xml:space="preserve">prior to </w:t>
      </w:r>
      <w:r w:rsidRPr="00917F28">
        <w:t>the due date of this questionnaire.  Written requests may be e-mailed to M</w:t>
      </w:r>
      <w:r>
        <w:t>s</w:t>
      </w:r>
      <w:r w:rsidRPr="00917F28">
        <w:t xml:space="preserve">. </w:t>
      </w:r>
      <w:r>
        <w:t xml:space="preserve">Jan Matuszko </w:t>
      </w:r>
      <w:r w:rsidRPr="00917F28">
        <w:t xml:space="preserve">at </w:t>
      </w:r>
      <w:r>
        <w:t>matuszko.jan@epa,gov</w:t>
      </w:r>
      <w:r>
        <w:rPr>
          <w:b/>
          <w:bCs/>
        </w:rPr>
        <w:t xml:space="preserve">.  </w:t>
      </w:r>
      <w:r w:rsidRPr="005100B1">
        <w:rPr>
          <w:b/>
          <w:bCs/>
        </w:rPr>
        <w:t>Submittal of an extension request does not alter the due date of your questionnaire unless and until EPA agrees to the extension and establishes a new date.</w:t>
      </w:r>
      <w:r>
        <w:rPr>
          <w:b/>
          <w:bCs/>
        </w:rPr>
        <w:t xml:space="preserve">  EPA will respond to all timely requests for extensions before the due date.</w:t>
      </w:r>
    </w:p>
    <w:p w:rsidR="00FE65F0" w:rsidRPr="00087D56" w:rsidRDefault="00FE65F0" w:rsidP="003A5AD2">
      <w:pPr>
        <w:pStyle w:val="Heading4"/>
      </w:pPr>
      <w:bookmarkStart w:id="2" w:name="_Ref252357490"/>
      <w:r>
        <w:t>Where to Return the Questionnaire</w:t>
      </w:r>
      <w:bookmarkEnd w:id="2"/>
    </w:p>
    <w:p w:rsidR="00FE65F0" w:rsidRPr="00087D56" w:rsidRDefault="00FE65F0" w:rsidP="003A5AD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087D56">
        <w:t>After completing the questionnaire and certifying the information that it contains, use the enclosed mailing label to mail the completed questionnaire to:</w:t>
      </w:r>
    </w:p>
    <w:p w:rsidR="00FE65F0" w:rsidRPr="00087D56" w:rsidRDefault="00FE65F0" w:rsidP="003A5AD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FE65F0" w:rsidRPr="00C70E3F" w:rsidRDefault="00FE65F0" w:rsidP="003A5AD2">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lang w:val="fr-FR"/>
        </w:rPr>
      </w:pPr>
      <w:r w:rsidRPr="00087D56">
        <w:t>U.S. Environmental Protection Agency</w:t>
      </w:r>
      <w:r>
        <w:br/>
        <w:t xml:space="preserve">Stormwater Owner/Developer Long </w:t>
      </w:r>
      <w:r w:rsidRPr="00087D56">
        <w:t>Questionnaire</w:t>
      </w:r>
      <w:r>
        <w:br/>
      </w:r>
      <w:r w:rsidRPr="00087D56">
        <w:t>c/o Eastern Research Group, Inc.</w:t>
      </w:r>
      <w:r>
        <w:br/>
      </w:r>
      <w:r w:rsidRPr="00C70E3F">
        <w:rPr>
          <w:lang w:val="fr-FR"/>
        </w:rPr>
        <w:t>14555 Avion Parkway, Suite 200</w:t>
      </w:r>
      <w:r>
        <w:rPr>
          <w:lang w:val="fr-FR"/>
        </w:rPr>
        <w:br/>
      </w:r>
      <w:r w:rsidRPr="00C70E3F">
        <w:rPr>
          <w:lang w:val="fr-FR"/>
        </w:rPr>
        <w:t>Chantilly, VA 20151</w:t>
      </w:r>
    </w:p>
    <w:p w:rsidR="00FE65F0" w:rsidRPr="00917F28" w:rsidRDefault="00FE65F0" w:rsidP="003A5AD2">
      <w:pPr>
        <w:pStyle w:val="Heading4"/>
      </w:pPr>
      <w:r w:rsidRPr="00917F28">
        <w:t>Certification Statement</w:t>
      </w:r>
    </w:p>
    <w:p w:rsidR="00FE65F0" w:rsidRDefault="00FE65F0" w:rsidP="003A5AD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highlight w:val="yellow"/>
        </w:rPr>
      </w:pPr>
      <w:r w:rsidRPr="00370EE1">
        <w:t>The individual responsible for directing or supervising the preparation of the questionnaire must read and sign the Certifi</w:t>
      </w:r>
      <w:r>
        <w:t xml:space="preserve">cation Statement printed below. </w:t>
      </w:r>
      <w:r w:rsidRPr="00370EE1">
        <w:t>The certifying official must be a responsible corporate official or his/her authorized representative.</w:t>
      </w:r>
      <w:r>
        <w:t xml:space="preserve">  The signed certification must be returned with the completed survey.</w:t>
      </w:r>
    </w:p>
    <w:p w:rsidR="00FE65F0" w:rsidRDefault="00FE65F0" w:rsidP="003A5AD2">
      <w:pPr>
        <w:pStyle w:val="Heading4"/>
      </w:pPr>
      <w:r w:rsidRPr="00E31C45">
        <w:t>Where to Get Help</w:t>
      </w:r>
    </w:p>
    <w:p w:rsidR="00FE65F0" w:rsidRDefault="00FE65F0" w:rsidP="00205F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A44854">
        <w:t xml:space="preserve">If you have any questions regarding completion of this questionnaire </w:t>
      </w:r>
      <w:r>
        <w:t xml:space="preserve">EPA prefers </w:t>
      </w:r>
      <w:r w:rsidRPr="00A44854">
        <w:t xml:space="preserve">you request assistance using EPA’s e-mail helpline provided below.  </w:t>
      </w:r>
    </w:p>
    <w:p w:rsidR="00FE65F0" w:rsidRDefault="00FE65F0" w:rsidP="00205F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FE65F0" w:rsidRPr="00A44854" w:rsidRDefault="00FE65F0" w:rsidP="00205F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A44854">
        <w:t xml:space="preserve">E-mail address for help line: </w:t>
      </w:r>
      <w:r w:rsidRPr="00A44854">
        <w:rPr>
          <w:highlight w:val="yellow"/>
        </w:rPr>
        <w:t>_________________________________</w:t>
      </w:r>
    </w:p>
    <w:p w:rsidR="00FE65F0" w:rsidRDefault="00FE65F0" w:rsidP="00205F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FE65F0" w:rsidRPr="00A44854" w:rsidRDefault="00FE65F0" w:rsidP="00205F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A44854">
        <w:t>Please include the name of the survey to which you are responding, the question number along with your questions. Respondents who desire assistance by telephone should send an e-mail with “Please Call Me” in the subject line.  Please provide the call-back phone number, contact name, and desired day and time to call.  The return phone call will be free of charge to the respondent.</w:t>
      </w:r>
      <w:r>
        <w:t xml:space="preserve">  For pressing questions that require a more immediate response, please call _</w:t>
      </w:r>
      <w:r w:rsidRPr="005100B1">
        <w:rPr>
          <w:highlight w:val="yellow"/>
        </w:rPr>
        <w:t>__________________</w:t>
      </w:r>
      <w:r>
        <w:t>.</w:t>
      </w:r>
    </w:p>
    <w:p w:rsidR="00FE65F0" w:rsidRPr="00917F28" w:rsidRDefault="00FE65F0" w:rsidP="003A5AD2">
      <w:pPr>
        <w:pStyle w:val="Heading4"/>
      </w:pPr>
      <w:r>
        <w:t xml:space="preserve">Confidential Business Information </w:t>
      </w:r>
    </w:p>
    <w:p w:rsidR="00FE65F0" w:rsidRPr="00AC6A80" w:rsidRDefault="00FE65F0" w:rsidP="003A5AD2">
      <w:pPr>
        <w:pStyle w:val="BodyText"/>
      </w:pPr>
      <w:r w:rsidRPr="00AC6A80">
        <w:t>Regulations governing the confidentiality of business information are contained in the Code of Federal Regulations (CFR) at Title 40 Part 2, Subpart B.  You may assert a business confidentiality claim covering part or all of the information you submit</w:t>
      </w:r>
      <w:r>
        <w:t xml:space="preserve">. Information that is publicly available should not be claimed confidential, </w:t>
      </w:r>
      <w:r w:rsidRPr="00AC6A80">
        <w:t>as described in 40 CFR 2.203(b):</w:t>
      </w:r>
    </w:p>
    <w:p w:rsidR="00FE65F0" w:rsidRPr="00AC6A80" w:rsidRDefault="00FE65F0" w:rsidP="003A5AD2">
      <w:pPr>
        <w:pStyle w:val="BodyText"/>
      </w:pPr>
      <w:r w:rsidRPr="00AC6A80">
        <w:t xml:space="preserve">“(b) </w:t>
      </w:r>
      <w:r w:rsidRPr="00AC6A80">
        <w:rPr>
          <w:i/>
          <w:iCs/>
        </w:rPr>
        <w:t>Method and time of asserting business confidentiality claim.</w:t>
      </w:r>
      <w:r w:rsidRPr="00AC6A80">
        <w:t xml:space="preserve">  A business which is submitting information to EPA may assert a business confidentiality claim covering the information by placing on (or attaching to) the information, at the time it is submitted to EPA, a cover sheet, stamped or typed legend, or other suitable form of notice complying language such as ‘trade secret,’ ‘proprietary,’ or ‘company confidential.’  Allegedly confidential portions of otherwise nonconfidential documents should be clearly identified by </w:t>
      </w:r>
      <w:r>
        <w:t>your business</w:t>
      </w:r>
      <w:r w:rsidRPr="00AC6A80">
        <w:t xml:space="preserve">, and may be submitted separately to facilitate identification and handling by EPA.  If </w:t>
      </w:r>
      <w:r>
        <w:t>your business</w:t>
      </w:r>
      <w:r w:rsidRPr="00AC6A80">
        <w:t xml:space="preserve"> desires confidential treatment only until a certain date or until the occurrence of a certain event, the notice should so state.”</w:t>
      </w:r>
    </w:p>
    <w:p w:rsidR="00FE65F0" w:rsidRPr="00AC6A80" w:rsidRDefault="00FE65F0" w:rsidP="003A5AD2">
      <w:pPr>
        <w:pStyle w:val="BodyText"/>
      </w:pPr>
      <w:r>
        <w:t xml:space="preserve">To facilitate claims of business confidentiality, we have provided Confidential Business Information (CBI) check boxes beside each question for which a claim of confidentiality may be made.  </w:t>
      </w:r>
      <w:r w:rsidRPr="00AC6A80">
        <w:t>You may claim as confidential all information included in the response to a question by checking the</w:t>
      </w:r>
      <w:r>
        <w:t xml:space="preserve"> </w:t>
      </w:r>
      <w:r w:rsidRPr="00AC6A80">
        <w:t>CBI box next to the question number.  Note that you may be asked to justify any claim of confidentiality at a later time, for example if someone requests access to your data.  Note also that information claimed confidential cannot be accessed or used by</w:t>
      </w:r>
      <w:r>
        <w:t xml:space="preserve"> public commenters</w:t>
      </w:r>
      <w:r w:rsidRPr="00AC6A80">
        <w:t xml:space="preserve"> to evaluate data and analyses supporting the </w:t>
      </w:r>
      <w:r>
        <w:t>proposed regulations</w:t>
      </w:r>
      <w:r w:rsidRPr="00AC6A80">
        <w:t xml:space="preserve">. </w:t>
      </w:r>
    </w:p>
    <w:p w:rsidR="00FE65F0" w:rsidRPr="00AC6A80" w:rsidRDefault="00FE65F0" w:rsidP="003A5AD2">
      <w:pPr>
        <w:pStyle w:val="BodyText"/>
      </w:pPr>
      <w:r w:rsidRPr="00AC6A80">
        <w:t>Information covered by a claim of confidentiality will be disclosed by EPA only to the extent of, and by means of, the procedures set forth in 40 CFR Part 2, Subpart B.  In general, submitted information protected by a business confidentiality claim may be disclosed to other employees, officers, or authorized representatives of the United States concerned with implementing the Clean Water Act.  The authorized representatives include employees of other executive branch agencies, who may review CBI during the course of reviewing draft regulations.</w:t>
      </w:r>
    </w:p>
    <w:p w:rsidR="00FE65F0" w:rsidRDefault="00FE65F0" w:rsidP="003A5AD2">
      <w:pPr>
        <w:pStyle w:val="BodyText"/>
      </w:pPr>
      <w:r w:rsidRPr="00AC6A80">
        <w:t>Information covered by a claim of confidentiality will be made available to EPA contractors to enable the contractors to perform the work required by their contracts with EPA.  All EPA contracts provide that contractor employees use the information only for the purpose of performing the work required by their contracts and will not disclose any CBI to anyone other than EPA without prior written approval from each affected business or from EPA's legal office.</w:t>
      </w:r>
    </w:p>
    <w:p w:rsidR="00FE65F0" w:rsidRPr="00601462" w:rsidRDefault="00FE65F0" w:rsidP="003A5AD2">
      <w:pPr>
        <w:pStyle w:val="BodyText"/>
        <w:rPr>
          <w:b/>
        </w:rPr>
      </w:pPr>
      <w:r w:rsidRPr="00CC536F">
        <w:rPr>
          <w:b/>
        </w:rPr>
        <w:t>If no business confidentiality claim accompanies the information when it is received by EPA, EPA may make the information available to the public without further notice.</w:t>
      </w:r>
    </w:p>
    <w:p w:rsidR="00FE65F0" w:rsidRPr="0096232E" w:rsidRDefault="00FE65F0" w:rsidP="003A5AD2">
      <w:pPr>
        <w:pStyle w:val="Heading5"/>
        <w:rPr>
          <w:i w:val="0"/>
          <w:sz w:val="32"/>
          <w:szCs w:val="32"/>
        </w:rPr>
      </w:pPr>
      <w:r>
        <w:br w:type="page"/>
      </w:r>
      <w:r w:rsidRPr="0096232E">
        <w:rPr>
          <w:i w:val="0"/>
          <w:sz w:val="32"/>
          <w:szCs w:val="32"/>
        </w:rPr>
        <w:t>Detailed Instructions for Completing the Questionnaire</w:t>
      </w:r>
    </w:p>
    <w:p w:rsidR="00FE65F0" w:rsidRDefault="00FE65F0" w:rsidP="003A5AD2">
      <w:pPr>
        <w:pStyle w:val="BodyText"/>
      </w:pPr>
      <w:r>
        <w:t>Complete the questionnaire considering the following instructions:</w:t>
      </w:r>
    </w:p>
    <w:p w:rsidR="00FE65F0" w:rsidRPr="00573C86" w:rsidRDefault="00FE65F0" w:rsidP="003A5AD2">
      <w:pPr>
        <w:pStyle w:val="ListBullet"/>
      </w:pPr>
      <w:r w:rsidRPr="00573C86">
        <w:t xml:space="preserve">Personnel most knowledgeable about the subject areas covered by a specific section should complete that section of the questionnaire. </w:t>
      </w:r>
    </w:p>
    <w:p w:rsidR="00FE65F0" w:rsidRPr="00573C86" w:rsidRDefault="00FE65F0" w:rsidP="003A5AD2">
      <w:pPr>
        <w:pStyle w:val="ListBullet"/>
      </w:pPr>
      <w:r w:rsidRPr="00573C86">
        <w:t xml:space="preserve">For all questions and sections, read all instructions and definitions carefully. Pay particular attention to the distinction between </w:t>
      </w:r>
      <w:r>
        <w:t>a business branch and parent company</w:t>
      </w:r>
      <w:r w:rsidRPr="00573C86">
        <w:t xml:space="preserve">. </w:t>
      </w:r>
    </w:p>
    <w:p w:rsidR="00FE65F0" w:rsidRDefault="00FE65F0" w:rsidP="003A5AD2">
      <w:pPr>
        <w:pStyle w:val="ListBullet"/>
      </w:pPr>
      <w:r w:rsidRPr="00573C86">
        <w:t xml:space="preserve">Do not leave any entry blank. If the answer is zero, write “0" or “zero”. If a question is not applicable, write “NA.” </w:t>
      </w:r>
      <w:r>
        <w:t xml:space="preserve"> See instructions below if data to answer a question is not readily available.</w:t>
      </w:r>
    </w:p>
    <w:p w:rsidR="00FE65F0" w:rsidRDefault="00FE65F0" w:rsidP="003A5AD2">
      <w:pPr>
        <w:pStyle w:val="ListBullet"/>
      </w:pPr>
      <w:r w:rsidRPr="00573C86">
        <w:t>Answer all of the questions in sequence unless you are directed to SKIP forward in the questionnaire.</w:t>
      </w:r>
      <w:r w:rsidRPr="00FE6224">
        <w:t xml:space="preserve"> </w:t>
      </w:r>
      <w:r>
        <w:t xml:space="preserve">This is important since some questions and/or sections are only applicable to some respondents. </w:t>
      </w:r>
    </w:p>
    <w:p w:rsidR="00FE65F0" w:rsidRPr="00D21761" w:rsidRDefault="00FE65F0" w:rsidP="003A5AD2">
      <w:pPr>
        <w:pStyle w:val="ListBullet"/>
        <w:rPr>
          <w:b/>
        </w:rPr>
      </w:pPr>
      <w:r>
        <w:t>Where practical, please use the units specified when responding to questions requesting measurement data (e.g., acres); this will facilitate EPA processing of the completed questionnaires and promote data accuracy.  If you keep records in different units from those requested and conversion is not practical, or if units are not specified in the questions, PLEASE BE SURE TO INCLUDE THE UNITS IN YOUR RESPONSE.</w:t>
      </w:r>
    </w:p>
    <w:p w:rsidR="00FE65F0" w:rsidRPr="00573C86" w:rsidRDefault="00FE65F0" w:rsidP="003A5AD2">
      <w:pPr>
        <w:pStyle w:val="ListBullet"/>
      </w:pPr>
      <w:r w:rsidRPr="00573C86">
        <w:t xml:space="preserve">The period of interest for the </w:t>
      </w:r>
      <w:r>
        <w:t>questionnaire</w:t>
      </w:r>
      <w:r w:rsidRPr="00573C86">
        <w:t xml:space="preserve"> is </w:t>
      </w:r>
      <w:r>
        <w:t xml:space="preserve">calendar years </w:t>
      </w:r>
      <w:r w:rsidRPr="00573C86">
        <w:t xml:space="preserve">2005-2009 unless indicated otherwise.  </w:t>
      </w:r>
    </w:p>
    <w:p w:rsidR="00FE65F0" w:rsidRDefault="00FE65F0" w:rsidP="00E033C0">
      <w:pPr>
        <w:pStyle w:val="ListBullet"/>
        <w:rPr>
          <w:b/>
        </w:rPr>
      </w:pPr>
      <w:r w:rsidRPr="001A72DB">
        <w:rPr>
          <w:b/>
        </w:rPr>
        <w:t>Provide the requested information based on data you currently have</w:t>
      </w:r>
      <w:r>
        <w:rPr>
          <w:b/>
        </w:rPr>
        <w:t xml:space="preserve"> readily available</w:t>
      </w:r>
      <w:r w:rsidRPr="001A72DB">
        <w:rPr>
          <w:b/>
        </w:rPr>
        <w:t>. EPA is not requesting or recommending that respondents collect new data to pro</w:t>
      </w:r>
      <w:r w:rsidRPr="003C201F">
        <w:rPr>
          <w:b/>
        </w:rPr>
        <w:t xml:space="preserve">vide information for this </w:t>
      </w:r>
      <w:r>
        <w:rPr>
          <w:b/>
        </w:rPr>
        <w:t>questionnaire</w:t>
      </w:r>
      <w:r w:rsidRPr="003C201F">
        <w:rPr>
          <w:b/>
        </w:rPr>
        <w:t xml:space="preserve">. However, you may need to contact other businesses establishments </w:t>
      </w:r>
      <w:r>
        <w:rPr>
          <w:b/>
        </w:rPr>
        <w:t>that you hired</w:t>
      </w:r>
      <w:r w:rsidRPr="003C201F">
        <w:rPr>
          <w:b/>
        </w:rPr>
        <w:t xml:space="preserve">, such as engineering or architectural firms that prepared plans or designs for projects undertaken by your business, in order to answer some of the questions. </w:t>
      </w:r>
      <w:r>
        <w:rPr>
          <w:b/>
        </w:rPr>
        <w:t>You do not need to obtain data from other parties except where that data was specifically prepared on your behalf.</w:t>
      </w:r>
    </w:p>
    <w:p w:rsidR="00FE65F0" w:rsidRDefault="00FE65F0" w:rsidP="00E033C0">
      <w:pPr>
        <w:pStyle w:val="ListBullet"/>
      </w:pPr>
      <w:r>
        <w:rPr>
          <w:b/>
        </w:rPr>
        <w:t>Some questions ask for approximations or estimations because EPA realizes you may not have data readily available to provide an exact response.  For these questions, EPA is requesting you provide a response if you can make a reasonable estimate.  If you are not able to provide an estimate, respond “Don’t Know.”</w:t>
      </w:r>
      <w:r>
        <w:br/>
      </w:r>
    </w:p>
    <w:p w:rsidR="00FE65F0" w:rsidRDefault="00FE65F0" w:rsidP="003A5AD2">
      <w:r>
        <w:br w:type="page"/>
      </w:r>
    </w:p>
    <w:p w:rsidR="00FE65F0" w:rsidRDefault="00FE65F0" w:rsidP="003A5AD2">
      <w:pPr>
        <w:pStyle w:val="Heading5"/>
        <w:rPr>
          <w:i w:val="0"/>
          <w:sz w:val="32"/>
          <w:szCs w:val="32"/>
        </w:rPr>
      </w:pPr>
      <w:bookmarkStart w:id="3" w:name="_Ref254855863"/>
      <w:r w:rsidRPr="0096232E">
        <w:rPr>
          <w:i w:val="0"/>
          <w:sz w:val="32"/>
          <w:szCs w:val="32"/>
        </w:rPr>
        <w:t>Glossary of Terms</w:t>
      </w:r>
      <w:bookmarkEnd w:id="3"/>
    </w:p>
    <w:p w:rsidR="00FE65F0" w:rsidRPr="00600A49" w:rsidRDefault="00FE65F0" w:rsidP="003A5AD2">
      <w:pP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2815"/>
        <w:gridCol w:w="6756"/>
      </w:tblGrid>
      <w:tr w:rsidR="00FE65F0" w:rsidRPr="005E0D36">
        <w:trPr>
          <w:jc w:val="center"/>
        </w:trPr>
        <w:tc>
          <w:tcPr>
            <w:tcW w:w="2815" w:type="dxa"/>
            <w:gridSpan w:val="2"/>
            <w:vAlign w:val="center"/>
          </w:tcPr>
          <w:p w:rsidR="00FE65F0" w:rsidRPr="00646D04" w:rsidRDefault="00FE65F0" w:rsidP="003A5AD2">
            <w:pPr>
              <w:pStyle w:val="Tabletext"/>
            </w:pPr>
            <w:r w:rsidRPr="00646D04">
              <w:t>Term</w:t>
            </w:r>
          </w:p>
        </w:tc>
        <w:tc>
          <w:tcPr>
            <w:tcW w:w="6761" w:type="dxa"/>
            <w:vAlign w:val="center"/>
          </w:tcPr>
          <w:p w:rsidR="00FE65F0" w:rsidRPr="00646D04" w:rsidRDefault="00FE65F0" w:rsidP="003A5AD2">
            <w:pPr>
              <w:pStyle w:val="Tabletext"/>
            </w:pPr>
            <w:r w:rsidRPr="00646D04">
              <w:t>Definition</w:t>
            </w:r>
          </w:p>
        </w:tc>
      </w:tr>
      <w:tr w:rsidR="00FE65F0" w:rsidRPr="00A06875">
        <w:trPr>
          <w:jc w:val="center"/>
        </w:trPr>
        <w:tc>
          <w:tcPr>
            <w:tcW w:w="2815" w:type="dxa"/>
            <w:gridSpan w:val="2"/>
            <w:vAlign w:val="center"/>
          </w:tcPr>
          <w:p w:rsidR="00FE65F0" w:rsidRPr="00A06875" w:rsidRDefault="00FE65F0" w:rsidP="003A5AD2">
            <w:pPr>
              <w:pStyle w:val="BodyText"/>
            </w:pPr>
            <w:r w:rsidRPr="00A06875">
              <w:t>Alteration</w:t>
            </w:r>
          </w:p>
        </w:tc>
        <w:tc>
          <w:tcPr>
            <w:tcW w:w="6761" w:type="dxa"/>
            <w:vAlign w:val="center"/>
          </w:tcPr>
          <w:p w:rsidR="00FE65F0" w:rsidRPr="00A06875" w:rsidRDefault="00FE65F0" w:rsidP="003A5AD2">
            <w:pPr>
              <w:autoSpaceDE w:val="0"/>
              <w:autoSpaceDN w:val="0"/>
              <w:adjustRightInd w:val="0"/>
            </w:pPr>
            <w:r>
              <w:t>C</w:t>
            </w:r>
            <w:r w:rsidRPr="00A06875">
              <w:t xml:space="preserve">hanges to existing structures that </w:t>
            </w:r>
            <w:r w:rsidRPr="00AC58B1">
              <w:rPr>
                <w:i/>
              </w:rPr>
              <w:t>do not</w:t>
            </w:r>
            <w:r w:rsidRPr="00A06875">
              <w:t xml:space="preserve"> result in the replacement of the existing </w:t>
            </w:r>
            <w:r>
              <w:t>structure or a change in the project footprint</w:t>
            </w:r>
            <w:r w:rsidRPr="00A06875">
              <w:t>.</w:t>
            </w:r>
          </w:p>
        </w:tc>
      </w:tr>
      <w:tr w:rsidR="00FE65F0" w:rsidRPr="00A06875">
        <w:trPr>
          <w:jc w:val="center"/>
        </w:trPr>
        <w:tc>
          <w:tcPr>
            <w:tcW w:w="2815" w:type="dxa"/>
            <w:gridSpan w:val="2"/>
            <w:vAlign w:val="center"/>
          </w:tcPr>
          <w:p w:rsidR="00FE65F0" w:rsidRPr="00A06875" w:rsidRDefault="00FE65F0" w:rsidP="003A5AD2">
            <w:pPr>
              <w:pStyle w:val="BodyText"/>
            </w:pPr>
            <w:r>
              <w:t>Addition</w:t>
            </w:r>
          </w:p>
        </w:tc>
        <w:tc>
          <w:tcPr>
            <w:tcW w:w="6761" w:type="dxa"/>
            <w:vAlign w:val="center"/>
          </w:tcPr>
          <w:p w:rsidR="00FE65F0" w:rsidRDefault="00FE65F0" w:rsidP="003A5AD2">
            <w:pPr>
              <w:autoSpaceDE w:val="0"/>
              <w:autoSpaceDN w:val="0"/>
              <w:adjustRightInd w:val="0"/>
            </w:pPr>
            <w:r>
              <w:t>For purposes of this questionnaire, a change to an existing land parcel that does not increase the footprint of the structure, parking areas or other impervious surfaces by more than 5,000 square feet.</w:t>
            </w:r>
          </w:p>
        </w:tc>
      </w:tr>
      <w:tr w:rsidR="00FE65F0" w:rsidRPr="00A06875">
        <w:trPr>
          <w:jc w:val="center"/>
        </w:trPr>
        <w:tc>
          <w:tcPr>
            <w:tcW w:w="2815" w:type="dxa"/>
            <w:gridSpan w:val="2"/>
            <w:vAlign w:val="center"/>
          </w:tcPr>
          <w:p w:rsidR="00FE65F0" w:rsidRPr="00A06875" w:rsidRDefault="00FE65F0" w:rsidP="003A5AD2">
            <w:pPr>
              <w:pStyle w:val="BodyText"/>
            </w:pPr>
            <w:r w:rsidRPr="00A06875">
              <w:t>Commercial/Institutional</w:t>
            </w:r>
          </w:p>
        </w:tc>
        <w:tc>
          <w:tcPr>
            <w:tcW w:w="6761" w:type="dxa"/>
            <w:vAlign w:val="center"/>
          </w:tcPr>
          <w:p w:rsidR="00FE65F0" w:rsidRPr="00A06875" w:rsidRDefault="00FE65F0" w:rsidP="003A5AD2">
            <w:pPr>
              <w:pStyle w:val="BodyText"/>
            </w:pPr>
            <w:r w:rsidRPr="00A06875">
              <w:t xml:space="preserve">A project that includes structures </w:t>
            </w:r>
            <w:r>
              <w:t>intend</w:t>
            </w:r>
            <w:r w:rsidRPr="00A06875">
              <w:t>ed for use by retail, wholesale, office, hotel, or other service-providing facilities/businesses, including Federal, State, and local government facilities.</w:t>
            </w:r>
          </w:p>
        </w:tc>
      </w:tr>
      <w:tr w:rsidR="00FE65F0" w:rsidRPr="00A06875">
        <w:trPr>
          <w:jc w:val="center"/>
        </w:trPr>
        <w:tc>
          <w:tcPr>
            <w:tcW w:w="2815" w:type="dxa"/>
            <w:gridSpan w:val="2"/>
            <w:vAlign w:val="center"/>
          </w:tcPr>
          <w:p w:rsidR="00FE65F0" w:rsidRPr="00A06875" w:rsidRDefault="00FE65F0" w:rsidP="00F87920">
            <w:pPr>
              <w:pStyle w:val="BodyText"/>
            </w:pPr>
            <w:r>
              <w:t>Builder</w:t>
            </w:r>
          </w:p>
        </w:tc>
        <w:tc>
          <w:tcPr>
            <w:tcW w:w="6761" w:type="dxa"/>
            <w:vAlign w:val="center"/>
          </w:tcPr>
          <w:p w:rsidR="00FE65F0" w:rsidRPr="00A06875" w:rsidRDefault="00FE65F0" w:rsidP="00213DFB">
            <w:r w:rsidRPr="00A06875">
              <w:t xml:space="preserve">A person, business, or partnership that </w:t>
            </w:r>
            <w:r>
              <w:t>builds houses or other structures on properties they own during the building construction phase of the project</w:t>
            </w:r>
            <w:r w:rsidRPr="00A06875">
              <w:t xml:space="preserve">. The </w:t>
            </w:r>
            <w:r>
              <w:t>build</w:t>
            </w:r>
            <w:r w:rsidRPr="00A06875">
              <w:t xml:space="preserve">er may </w:t>
            </w:r>
            <w:r>
              <w:t>have also been the developer during the earlier project phases, or they may have purchased unfinished lots after the development phase has been completed. This definition does not include businesses that only build houses or other structures on a contractual basis and do not take ownership of the lots they build on</w:t>
            </w:r>
            <w:r w:rsidRPr="00A06875">
              <w:t>.</w:t>
            </w:r>
          </w:p>
        </w:tc>
      </w:tr>
      <w:tr w:rsidR="00FE65F0" w:rsidRPr="00A06875">
        <w:trPr>
          <w:jc w:val="center"/>
        </w:trPr>
        <w:tc>
          <w:tcPr>
            <w:tcW w:w="2815" w:type="dxa"/>
            <w:gridSpan w:val="2"/>
            <w:vAlign w:val="center"/>
          </w:tcPr>
          <w:p w:rsidR="00FE65F0" w:rsidRPr="00A06875" w:rsidRDefault="00FE65F0" w:rsidP="00F87920">
            <w:pPr>
              <w:pStyle w:val="BodyText"/>
            </w:pPr>
            <w:r w:rsidRPr="00A06875">
              <w:t>Building Construction Phase</w:t>
            </w:r>
          </w:p>
        </w:tc>
        <w:tc>
          <w:tcPr>
            <w:tcW w:w="6761" w:type="dxa"/>
            <w:vAlign w:val="center"/>
          </w:tcPr>
          <w:p w:rsidR="00FE65F0" w:rsidRPr="00A06875" w:rsidRDefault="00FE65F0" w:rsidP="00213DFB">
            <w:r w:rsidRPr="00A06875">
              <w:t>The third of three project phases, following Land Acquisition and Land Development (see below). Construction of standing structure(s) occurs during this phase. Costs incurred during this phase can be divided into “hard costs” for activities like framing, plumbing, and electrical work and “soft costs” such as legal or marketing activities.</w:t>
            </w:r>
          </w:p>
        </w:tc>
      </w:tr>
      <w:tr w:rsidR="00FE65F0" w:rsidRPr="00A06875" w:rsidTr="007E1EA3">
        <w:trPr>
          <w:trHeight w:val="2456"/>
          <w:jc w:val="center"/>
        </w:trPr>
        <w:tc>
          <w:tcPr>
            <w:tcW w:w="2815" w:type="dxa"/>
            <w:gridSpan w:val="2"/>
            <w:vAlign w:val="center"/>
          </w:tcPr>
          <w:p w:rsidR="00FE65F0" w:rsidRPr="00A06875" w:rsidRDefault="00FE65F0" w:rsidP="003A5AD2">
            <w:pPr>
              <w:pStyle w:val="BodyText"/>
            </w:pPr>
            <w:r w:rsidRPr="00A06875">
              <w:t>Business</w:t>
            </w:r>
          </w:p>
        </w:tc>
        <w:tc>
          <w:tcPr>
            <w:tcW w:w="6761" w:type="dxa"/>
            <w:vAlign w:val="center"/>
          </w:tcPr>
          <w:p w:rsidR="00FE65F0" w:rsidRPr="00A06875" w:rsidRDefault="00FE65F0" w:rsidP="003A5AD2">
            <w:pPr>
              <w:pStyle w:val="BodyText"/>
            </w:pPr>
            <w:r w:rsidRPr="00A06875">
              <w:t xml:space="preserve">A business is an on-going and legally recognized commercial organization that provides goods and/or services to consumers. For the purpose of this survey, businesses may be understood to typically operate in a single location or area of operation, such as a metropolitan area. Businesses may undertake a business venture (such as a construction project) on their own or in a partnership with other businesses. Businesses are distinct from these business ventures in that the businesses are ongoing entities and do not end after the venture, such as a construction project, has been completed.  </w:t>
            </w:r>
          </w:p>
        </w:tc>
      </w:tr>
      <w:tr w:rsidR="00FE65F0" w:rsidRPr="00A06875">
        <w:trPr>
          <w:jc w:val="center"/>
        </w:trPr>
        <w:tc>
          <w:tcPr>
            <w:tcW w:w="2815" w:type="dxa"/>
            <w:gridSpan w:val="2"/>
            <w:vAlign w:val="center"/>
          </w:tcPr>
          <w:p w:rsidR="00FE65F0" w:rsidRPr="00A06875" w:rsidRDefault="00FE65F0" w:rsidP="003A5AD2">
            <w:pPr>
              <w:pStyle w:val="BodyText"/>
            </w:pPr>
            <w:r w:rsidRPr="00A06875">
              <w:t>Developer</w:t>
            </w:r>
          </w:p>
        </w:tc>
        <w:tc>
          <w:tcPr>
            <w:tcW w:w="6761" w:type="dxa"/>
            <w:vAlign w:val="center"/>
          </w:tcPr>
          <w:p w:rsidR="00FE65F0" w:rsidRPr="00A06875" w:rsidRDefault="00FE65F0" w:rsidP="003A5AD2">
            <w:pPr>
              <w:pStyle w:val="BodyText"/>
            </w:pPr>
            <w:r w:rsidRPr="00A06875">
              <w:t>A person, business, or partnership that controls project design and/or land development activities associated with a project. The developer may make improvements to land parcel(s) owned by the developer or on behalf of a separate owner-entity (e.g., the developer may be the land owner’s agent).</w:t>
            </w:r>
            <w:r>
              <w:t xml:space="preserve"> The developer is typically associated with the land acquisition and land development phases, but may also act as a builder in the building construction phase. This definition does not include businesses that only build houses on a contractual basis</w:t>
            </w:r>
            <w:r w:rsidRPr="00A06875">
              <w:t>.</w:t>
            </w:r>
          </w:p>
        </w:tc>
      </w:tr>
      <w:tr w:rsidR="00FE65F0" w:rsidRPr="00A06875">
        <w:trPr>
          <w:jc w:val="center"/>
        </w:trPr>
        <w:tc>
          <w:tcPr>
            <w:tcW w:w="2815" w:type="dxa"/>
            <w:gridSpan w:val="2"/>
            <w:vAlign w:val="center"/>
          </w:tcPr>
          <w:p w:rsidR="00FE65F0" w:rsidRPr="00A06875" w:rsidRDefault="00FE65F0" w:rsidP="003A5AD2">
            <w:pPr>
              <w:pStyle w:val="BodyText"/>
            </w:pPr>
            <w:r w:rsidRPr="00A06875">
              <w:t>Disturbed Land</w:t>
            </w:r>
          </w:p>
        </w:tc>
        <w:tc>
          <w:tcPr>
            <w:tcW w:w="6761" w:type="dxa"/>
            <w:vAlign w:val="center"/>
          </w:tcPr>
          <w:p w:rsidR="00FE65F0" w:rsidRPr="00A06875" w:rsidRDefault="00FE65F0" w:rsidP="003A5AD2">
            <w:pPr>
              <w:pStyle w:val="BodyText"/>
            </w:pPr>
            <w:r>
              <w:t>A</w:t>
            </w:r>
            <w:r w:rsidRPr="00A06875">
              <w:t xml:space="preserve">rea of land within a project </w:t>
            </w:r>
            <w:r>
              <w:t xml:space="preserve">where soil is disturbed due to activities such as </w:t>
            </w:r>
            <w:r w:rsidRPr="007A4B1B">
              <w:t>clearing and grubbing, mass grading, site preparation (i.e., e</w:t>
            </w:r>
            <w:r>
              <w:t>xcavating, cutting and filling)</w:t>
            </w:r>
            <w:r w:rsidRPr="007A4B1B">
              <w:t xml:space="preserve"> </w:t>
            </w:r>
            <w:r>
              <w:t xml:space="preserve">and </w:t>
            </w:r>
            <w:r w:rsidRPr="007A4B1B">
              <w:t>final grading</w:t>
            </w:r>
            <w:r>
              <w:t xml:space="preserve"> with the intention of installing buildings, roads, parking lots or other structures or making other improvements to the landscape. Land disturbance typically begins during the second phase of development and is completed during the final phase.</w:t>
            </w:r>
          </w:p>
        </w:tc>
      </w:tr>
      <w:tr w:rsidR="00FE65F0" w:rsidRPr="00A06875">
        <w:trPr>
          <w:jc w:val="center"/>
        </w:trPr>
        <w:tc>
          <w:tcPr>
            <w:tcW w:w="2815" w:type="dxa"/>
            <w:gridSpan w:val="2"/>
            <w:vAlign w:val="center"/>
          </w:tcPr>
          <w:p w:rsidR="00FE65F0" w:rsidRPr="00A06875" w:rsidRDefault="00FE65F0" w:rsidP="003A5AD2">
            <w:pPr>
              <w:pStyle w:val="BodyText"/>
            </w:pPr>
            <w:r w:rsidRPr="00A06875">
              <w:t>Final Project Value</w:t>
            </w:r>
          </w:p>
        </w:tc>
        <w:tc>
          <w:tcPr>
            <w:tcW w:w="6761" w:type="dxa"/>
            <w:vAlign w:val="center"/>
          </w:tcPr>
          <w:p w:rsidR="00FE65F0" w:rsidRPr="00A06875" w:rsidRDefault="00FE65F0" w:rsidP="003A5AD2">
            <w:pPr>
              <w:pStyle w:val="BodyText"/>
              <w:rPr>
                <w:rFonts w:cs="ANMCK K+ Berkeley Std"/>
              </w:rPr>
            </w:pPr>
            <w:r w:rsidRPr="00A06875">
              <w:t>The value of the project at the time of completion.</w:t>
            </w:r>
            <w:r>
              <w:t>(See Project Completion)</w:t>
            </w:r>
            <w:r w:rsidRPr="00A06875">
              <w:t xml:space="preserve"> This value could be the project’s sales value or the recorded asset value of the project when it has been completed.</w:t>
            </w:r>
            <w:r>
              <w:t xml:space="preserve"> Final project value does not include the expected value of any construction that was initially planned but never completed. </w:t>
            </w:r>
          </w:p>
        </w:tc>
      </w:tr>
      <w:tr w:rsidR="00FE65F0" w:rsidRPr="00A06875">
        <w:trPr>
          <w:jc w:val="center"/>
        </w:trPr>
        <w:tc>
          <w:tcPr>
            <w:tcW w:w="2815" w:type="dxa"/>
            <w:gridSpan w:val="2"/>
            <w:vAlign w:val="center"/>
          </w:tcPr>
          <w:p w:rsidR="00FE65F0" w:rsidRPr="00A06875" w:rsidRDefault="00FE65F0" w:rsidP="003A5AD2">
            <w:pPr>
              <w:pStyle w:val="BodyText"/>
            </w:pPr>
            <w:r>
              <w:t>Financial Stake</w:t>
            </w:r>
          </w:p>
        </w:tc>
        <w:tc>
          <w:tcPr>
            <w:tcW w:w="6761" w:type="dxa"/>
            <w:vAlign w:val="center"/>
          </w:tcPr>
          <w:p w:rsidR="00FE65F0" w:rsidRPr="00A06875" w:rsidRDefault="00FE65F0" w:rsidP="003A5AD2">
            <w:pPr>
              <w:pStyle w:val="BodyText"/>
            </w:pPr>
            <w:r>
              <w:t>An individual business is said to have a financial stake in a project if the business’s earnings from that project depend on the financial performance of the project overall (i.e., project net income), even though the business may not be defined legally as a project owner. Owners, by definition, have a financial stake in projects they own. Developers, as defined above, might have a financial stake in a project if they have entered into a partnership or agreement with the owner that bases at least part of their earnings on the project’s financial performance. General contractors, contractual builders, and subcontractors typically do not have a financial stake in the project performance overall.</w:t>
            </w:r>
          </w:p>
        </w:tc>
      </w:tr>
      <w:tr w:rsidR="00FE65F0" w:rsidRPr="00A06875">
        <w:trPr>
          <w:jc w:val="center"/>
        </w:trPr>
        <w:tc>
          <w:tcPr>
            <w:tcW w:w="2815" w:type="dxa"/>
            <w:gridSpan w:val="2"/>
            <w:vAlign w:val="center"/>
          </w:tcPr>
          <w:p w:rsidR="00FE65F0" w:rsidRPr="00A06875" w:rsidRDefault="00FE65F0" w:rsidP="003A5AD2">
            <w:pPr>
              <w:pStyle w:val="BodyText"/>
            </w:pPr>
            <w:r>
              <w:t>Heavy and Civil Engineering Construction</w:t>
            </w:r>
          </w:p>
        </w:tc>
        <w:tc>
          <w:tcPr>
            <w:tcW w:w="6761" w:type="dxa"/>
            <w:vAlign w:val="center"/>
          </w:tcPr>
          <w:p w:rsidR="00FE65F0" w:rsidRPr="00D80C54" w:rsidRDefault="00FE65F0" w:rsidP="003A5AD2">
            <w:pPr>
              <w:pStyle w:val="BodyText"/>
            </w:pPr>
            <w:r>
              <w:t>H</w:t>
            </w:r>
            <w:r w:rsidRPr="00D80C54">
              <w:t xml:space="preserve">eavy and </w:t>
            </w:r>
            <w:r>
              <w:t xml:space="preserve">civil </w:t>
            </w:r>
            <w:r w:rsidRPr="00D80C54">
              <w:t xml:space="preserve">engineering construction projects (excluding highway, </w:t>
            </w:r>
            <w:r>
              <w:t>road</w:t>
            </w:r>
            <w:r w:rsidRPr="00D80C54">
              <w:t>, bridge, and distribution line construction</w:t>
            </w:r>
            <w:r>
              <w:t>) include the following types of projects:</w:t>
            </w:r>
          </w:p>
          <w:p w:rsidR="00FE65F0" w:rsidRDefault="00FE65F0" w:rsidP="000C7949">
            <w:pPr>
              <w:pStyle w:val="BodyText"/>
              <w:numPr>
                <w:ilvl w:val="0"/>
                <w:numId w:val="5"/>
              </w:numPr>
            </w:pPr>
            <w:r>
              <w:t>mass transit (train, subway, monorail, street car, etc.)</w:t>
            </w:r>
          </w:p>
          <w:p w:rsidR="00FE65F0" w:rsidRDefault="00FE65F0" w:rsidP="000C7949">
            <w:pPr>
              <w:pStyle w:val="BodyText"/>
              <w:numPr>
                <w:ilvl w:val="0"/>
                <w:numId w:val="5"/>
              </w:numPr>
            </w:pPr>
            <w:r>
              <w:t>outdoor recreation (golf course, parks play grounds, sports field, outdoor ice rinks, etc.)</w:t>
            </w:r>
          </w:p>
          <w:p w:rsidR="00FE65F0" w:rsidRDefault="00FE65F0" w:rsidP="000C7949">
            <w:pPr>
              <w:pStyle w:val="BodyText"/>
              <w:numPr>
                <w:ilvl w:val="0"/>
                <w:numId w:val="5"/>
              </w:numPr>
            </w:pPr>
            <w:r>
              <w:t>marine structures (harbors, ports, piers, docks, canals, etc.)</w:t>
            </w:r>
          </w:p>
          <w:p w:rsidR="00FE65F0" w:rsidRDefault="00FE65F0" w:rsidP="000C7949">
            <w:pPr>
              <w:pStyle w:val="BodyText"/>
              <w:numPr>
                <w:ilvl w:val="0"/>
                <w:numId w:val="5"/>
              </w:numPr>
            </w:pPr>
            <w:r>
              <w:t>dams (dams, berms, levees, dikes, etc.)</w:t>
            </w:r>
          </w:p>
          <w:p w:rsidR="00FE65F0" w:rsidRPr="00A06875" w:rsidRDefault="00FE65F0" w:rsidP="000C7949">
            <w:pPr>
              <w:pStyle w:val="BodyText"/>
              <w:numPr>
                <w:ilvl w:val="0"/>
                <w:numId w:val="5"/>
              </w:numPr>
            </w:pPr>
            <w:r>
              <w:t>hydroelectric generating facility construction</w:t>
            </w:r>
          </w:p>
        </w:tc>
      </w:tr>
      <w:tr w:rsidR="00FE65F0" w:rsidRPr="00A06875">
        <w:trPr>
          <w:gridBefore w:val="1"/>
          <w:jc w:val="center"/>
        </w:trPr>
        <w:tc>
          <w:tcPr>
            <w:tcW w:w="2815" w:type="dxa"/>
            <w:vAlign w:val="center"/>
          </w:tcPr>
          <w:p w:rsidR="00FE65F0" w:rsidRPr="00A06875" w:rsidRDefault="00FE65F0" w:rsidP="003A5AD2">
            <w:pPr>
              <w:pStyle w:val="BodyText"/>
            </w:pPr>
            <w:r w:rsidRPr="00A06875">
              <w:t>Impervious Surface</w:t>
            </w:r>
          </w:p>
        </w:tc>
        <w:tc>
          <w:tcPr>
            <w:tcW w:w="6761" w:type="dxa"/>
            <w:vAlign w:val="center"/>
          </w:tcPr>
          <w:p w:rsidR="00FE65F0" w:rsidRPr="00A06875" w:rsidRDefault="00FE65F0" w:rsidP="003A5AD2">
            <w:pPr>
              <w:pStyle w:val="BodyText"/>
            </w:pPr>
            <w:r w:rsidRPr="00A06875">
              <w:rPr>
                <w:color w:val="000000"/>
              </w:rPr>
              <w:t>Low-permeability material</w:t>
            </w:r>
            <w:r>
              <w:rPr>
                <w:color w:val="000000"/>
              </w:rPr>
              <w:t>s that</w:t>
            </w:r>
            <w:r w:rsidRPr="00A06875">
              <w:rPr>
                <w:color w:val="000000"/>
              </w:rPr>
              <w:t xml:space="preserve"> include, but are not limited to, roads, rooftops, walkways, patios, driveways, parking lots or storage areas, concrete or asphalt paving, or other surfaces which similarly impede infiltration of storm water.</w:t>
            </w:r>
          </w:p>
        </w:tc>
      </w:tr>
      <w:tr w:rsidR="00FE65F0" w:rsidRPr="00A06875">
        <w:trPr>
          <w:gridBefore w:val="1"/>
          <w:jc w:val="center"/>
        </w:trPr>
        <w:tc>
          <w:tcPr>
            <w:tcW w:w="2815" w:type="dxa"/>
            <w:vAlign w:val="center"/>
          </w:tcPr>
          <w:p w:rsidR="00FE65F0" w:rsidRPr="00A06875" w:rsidRDefault="00FE65F0" w:rsidP="003A5AD2">
            <w:pPr>
              <w:pStyle w:val="BodyText"/>
            </w:pPr>
            <w:r w:rsidRPr="00A06875">
              <w:t>Industrial</w:t>
            </w:r>
          </w:p>
        </w:tc>
        <w:tc>
          <w:tcPr>
            <w:tcW w:w="6761" w:type="dxa"/>
            <w:vAlign w:val="center"/>
          </w:tcPr>
          <w:p w:rsidR="00FE65F0" w:rsidRPr="00A06875" w:rsidRDefault="00FE65F0" w:rsidP="003A5AD2">
            <w:pPr>
              <w:pStyle w:val="BodyText"/>
            </w:pPr>
            <w:r w:rsidRPr="00A06875">
              <w:t>A project that includes structures designed for industrial purposes including producing, processing, or assembling goods (for example, manufacturing, agricultural, and mining structures).</w:t>
            </w:r>
          </w:p>
        </w:tc>
      </w:tr>
      <w:tr w:rsidR="00FE65F0" w:rsidRPr="00A06875">
        <w:trPr>
          <w:gridBefore w:val="1"/>
          <w:jc w:val="center"/>
        </w:trPr>
        <w:tc>
          <w:tcPr>
            <w:tcW w:w="2815" w:type="dxa"/>
            <w:vAlign w:val="center"/>
          </w:tcPr>
          <w:p w:rsidR="00FE65F0" w:rsidRPr="00A06875" w:rsidRDefault="00FE65F0" w:rsidP="00F87920">
            <w:pPr>
              <w:pStyle w:val="BodyText"/>
            </w:pPr>
            <w:r w:rsidRPr="00A06875">
              <w:t>Land Acquisition Phase</w:t>
            </w:r>
          </w:p>
        </w:tc>
        <w:tc>
          <w:tcPr>
            <w:tcW w:w="6761" w:type="dxa"/>
            <w:vAlign w:val="center"/>
          </w:tcPr>
          <w:p w:rsidR="00FE65F0" w:rsidRPr="00A06875" w:rsidRDefault="00FE65F0" w:rsidP="003A5AD2">
            <w:pPr>
              <w:pStyle w:val="BodyText"/>
            </w:pPr>
            <w:r w:rsidRPr="00A06875">
              <w:t xml:space="preserve">The first of three project phases, preceding Land Development and Building Construction. In this stage, financing is assembled to purchase raw, vacant, un-zoned land parcel(s). This phase may also include </w:t>
            </w:r>
            <w:r>
              <w:t xml:space="preserve">initial </w:t>
            </w:r>
            <w:r w:rsidRPr="00A06875">
              <w:t>project design and planning elements using</w:t>
            </w:r>
            <w:r>
              <w:t>,</w:t>
            </w:r>
            <w:r w:rsidRPr="00A06875">
              <w:t xml:space="preserve"> e.g., architectural services. For redevelopment projects the land has previously been developed and zoned. However, the property may need to be rezoned for a new purpose, and </w:t>
            </w:r>
            <w:r>
              <w:t xml:space="preserve">the </w:t>
            </w:r>
            <w:r w:rsidRPr="00A06875">
              <w:t>project will require designing and planning as well.</w:t>
            </w:r>
          </w:p>
        </w:tc>
      </w:tr>
      <w:tr w:rsidR="00FE65F0" w:rsidRPr="00A06875">
        <w:trPr>
          <w:gridBefore w:val="1"/>
          <w:jc w:val="center"/>
        </w:trPr>
        <w:tc>
          <w:tcPr>
            <w:tcW w:w="2815" w:type="dxa"/>
            <w:vAlign w:val="center"/>
          </w:tcPr>
          <w:p w:rsidR="00FE65F0" w:rsidRPr="00A06875" w:rsidRDefault="00FE65F0" w:rsidP="00F87920">
            <w:pPr>
              <w:pStyle w:val="BodyText"/>
            </w:pPr>
            <w:r w:rsidRPr="00A06875">
              <w:t>Land Development Phase</w:t>
            </w:r>
          </w:p>
        </w:tc>
        <w:tc>
          <w:tcPr>
            <w:tcW w:w="6761" w:type="dxa"/>
            <w:vAlign w:val="center"/>
          </w:tcPr>
          <w:p w:rsidR="00FE65F0" w:rsidRPr="00A06875" w:rsidRDefault="00FE65F0" w:rsidP="003A5AD2">
            <w:pPr>
              <w:pStyle w:val="BodyText"/>
            </w:pPr>
            <w:r w:rsidRPr="00A06875">
              <w:t>The second of three project phases, following Land Acquisition and preceding Building Construction. During this phase</w:t>
            </w:r>
            <w:r>
              <w:t xml:space="preserve">, </w:t>
            </w:r>
            <w:r w:rsidRPr="00A06875">
              <w:t xml:space="preserve">raw land is </w:t>
            </w:r>
            <w:r>
              <w:t>convert</w:t>
            </w:r>
            <w:r w:rsidRPr="00A06875">
              <w:t xml:space="preserve">ed into permitted, buildable </w:t>
            </w:r>
            <w:r>
              <w:t>lot(s).</w:t>
            </w:r>
            <w:r w:rsidRPr="00A06875">
              <w:t xml:space="preserve"> </w:t>
            </w:r>
            <w:r>
              <w:t>This phase typically</w:t>
            </w:r>
            <w:r w:rsidRPr="00A06875">
              <w:t xml:space="preserve"> requires </w:t>
            </w:r>
            <w:r>
              <w:t xml:space="preserve">designing, planning, </w:t>
            </w:r>
            <w:r w:rsidRPr="00A06875">
              <w:t>site approvals, hearings, etc. This process can take months</w:t>
            </w:r>
            <w:r w:rsidRPr="00A06875">
              <w:rPr>
                <w:color w:val="000000"/>
              </w:rPr>
              <w:t xml:space="preserve"> to years</w:t>
            </w:r>
            <w:r>
              <w:rPr>
                <w:color w:val="000000"/>
              </w:rPr>
              <w:t>, and can involve dividing the initial parcel into multiple parcels, often referred to as land subdivision</w:t>
            </w:r>
            <w:r w:rsidRPr="00A06875">
              <w:rPr>
                <w:color w:val="000000"/>
              </w:rPr>
              <w:t>. Costs incurred during this phase may include “soft” costs for architectural and engineering services, legal work, permits, fees, and testing; and “hard” costs, such as land clearing, installing utilities and roads, and preparing foundations or pads.</w:t>
            </w:r>
            <w:r w:rsidRPr="00A06875">
              <w:t xml:space="preserve"> </w:t>
            </w:r>
          </w:p>
        </w:tc>
      </w:tr>
      <w:tr w:rsidR="00FE65F0" w:rsidRPr="00A06875">
        <w:trPr>
          <w:gridBefore w:val="1"/>
          <w:jc w:val="center"/>
        </w:trPr>
        <w:tc>
          <w:tcPr>
            <w:tcW w:w="2815" w:type="dxa"/>
            <w:vAlign w:val="center"/>
          </w:tcPr>
          <w:p w:rsidR="00FE65F0" w:rsidRPr="00A06875" w:rsidRDefault="00FE65F0" w:rsidP="00F87920">
            <w:pPr>
              <w:pStyle w:val="BodyText"/>
            </w:pPr>
            <w:r w:rsidRPr="00A06875">
              <w:t xml:space="preserve">Land </w:t>
            </w:r>
            <w:r>
              <w:t>Subdivision</w:t>
            </w:r>
          </w:p>
        </w:tc>
        <w:tc>
          <w:tcPr>
            <w:tcW w:w="6761" w:type="dxa"/>
            <w:vAlign w:val="center"/>
          </w:tcPr>
          <w:p w:rsidR="00FE65F0" w:rsidRPr="005D3D46" w:rsidRDefault="00FE65F0" w:rsidP="003A5AD2">
            <w:pPr>
              <w:pStyle w:val="BodyText"/>
            </w:pPr>
            <w:r>
              <w:t>T</w:t>
            </w:r>
            <w:r w:rsidRPr="008E4123">
              <w:t xml:space="preserve">he act of dividing </w:t>
            </w:r>
            <w:r>
              <w:t xml:space="preserve">a parcel of </w:t>
            </w:r>
            <w:r w:rsidRPr="008E4123">
              <w:t xml:space="preserve">land into </w:t>
            </w:r>
            <w:r>
              <w:t>smaller parcels</w:t>
            </w:r>
            <w:r w:rsidRPr="008E4123">
              <w:t xml:space="preserve"> that </w:t>
            </w:r>
            <w:r>
              <w:t>is</w:t>
            </w:r>
            <w:r w:rsidRPr="008E4123">
              <w:t xml:space="preserve"> easier to sell or otherwise develop. </w:t>
            </w:r>
            <w:r>
              <w:t>Land subdivision often includes</w:t>
            </w:r>
            <w:r w:rsidRPr="005D3D46">
              <w:t xml:space="preserve"> site-improvement activities</w:t>
            </w:r>
            <w:r>
              <w:t>,</w:t>
            </w:r>
            <w:r w:rsidRPr="005D3D46">
              <w:t xml:space="preserve"> </w:t>
            </w:r>
            <w:r>
              <w:t>such as</w:t>
            </w:r>
            <w:r w:rsidRPr="005D3D46">
              <w:t xml:space="preserve"> road building and utility line installation</w:t>
            </w:r>
            <w:r>
              <w:t>.</w:t>
            </w:r>
          </w:p>
          <w:p w:rsidR="00FE65F0" w:rsidRPr="008E4123" w:rsidRDefault="00FE65F0" w:rsidP="003A5AD2">
            <w:pPr>
              <w:pStyle w:val="BodyText"/>
            </w:pPr>
            <w:r>
              <w:t xml:space="preserve">Land subdivision most often refers to the dividing of the land for a single-family residential project into individual parcels or “plats”. These residential projects are often referred to as “residential subdivisions”. However, very large tracts of land can be subdivided into multiple tracts which are then developed separately as individual projects. For example, an owner/developer divides a single tract into three separate tracts. They develop a residential project on one, an office park on another, and sell the third tract to a different developer who develops their own residential project on a completely independent time schedule. </w:t>
            </w:r>
          </w:p>
        </w:tc>
      </w:tr>
      <w:tr w:rsidR="00FE65F0" w:rsidRPr="00A06875">
        <w:trPr>
          <w:gridBefore w:val="1"/>
          <w:jc w:val="center"/>
        </w:trPr>
        <w:tc>
          <w:tcPr>
            <w:tcW w:w="2815" w:type="dxa"/>
            <w:vAlign w:val="center"/>
          </w:tcPr>
          <w:p w:rsidR="00FE65F0" w:rsidRPr="00A06875" w:rsidRDefault="00FE65F0" w:rsidP="003A5AD2">
            <w:pPr>
              <w:pStyle w:val="BodyText"/>
            </w:pPr>
            <w:r w:rsidRPr="00A06875">
              <w:t>Mixed Use Project</w:t>
            </w:r>
          </w:p>
        </w:tc>
        <w:tc>
          <w:tcPr>
            <w:tcW w:w="6761" w:type="dxa"/>
            <w:vAlign w:val="center"/>
          </w:tcPr>
          <w:p w:rsidR="00FE65F0" w:rsidRPr="00A06875" w:rsidRDefault="00FE65F0" w:rsidP="003A5AD2">
            <w:pPr>
              <w:pStyle w:val="BodyText"/>
            </w:pPr>
            <w:r w:rsidRPr="00A06875">
              <w:t xml:space="preserve">A project that is </w:t>
            </w:r>
            <w:r>
              <w:t>intend</w:t>
            </w:r>
            <w:r w:rsidRPr="00A06875">
              <w:t>ed for more than one land use category</w:t>
            </w:r>
            <w:r>
              <w:t>. For example,</w:t>
            </w:r>
            <w:r w:rsidRPr="00A06875">
              <w:t xml:space="preserve"> </w:t>
            </w:r>
            <w:r>
              <w:t xml:space="preserve">a project that includes both </w:t>
            </w:r>
            <w:r w:rsidRPr="00A06875">
              <w:t xml:space="preserve">Single-Family Housing and Multi-Family housing, or </w:t>
            </w:r>
            <w:r>
              <w:t xml:space="preserve">a project including </w:t>
            </w:r>
            <w:r w:rsidRPr="00A06875">
              <w:t>Commercial and Industrial</w:t>
            </w:r>
            <w:r>
              <w:t xml:space="preserve"> properties.</w:t>
            </w:r>
          </w:p>
        </w:tc>
      </w:tr>
      <w:tr w:rsidR="00FE65F0" w:rsidRPr="00A06875">
        <w:trPr>
          <w:gridBefore w:val="1"/>
          <w:jc w:val="center"/>
        </w:trPr>
        <w:tc>
          <w:tcPr>
            <w:tcW w:w="2815" w:type="dxa"/>
            <w:vAlign w:val="center"/>
          </w:tcPr>
          <w:p w:rsidR="00FE65F0" w:rsidRPr="00A06875" w:rsidRDefault="00FE65F0" w:rsidP="003A5AD2">
            <w:pPr>
              <w:pStyle w:val="BodyText"/>
            </w:pPr>
            <w:r w:rsidRPr="00A06875">
              <w:t xml:space="preserve">Multi-Family Residential </w:t>
            </w:r>
          </w:p>
        </w:tc>
        <w:tc>
          <w:tcPr>
            <w:tcW w:w="6761" w:type="dxa"/>
            <w:vAlign w:val="center"/>
          </w:tcPr>
          <w:p w:rsidR="00FE65F0" w:rsidRPr="00A06875" w:rsidRDefault="00FE65F0" w:rsidP="003A5AD2">
            <w:pPr>
              <w:pStyle w:val="BodyText"/>
            </w:pPr>
            <w:r w:rsidRPr="00A06875">
              <w:t xml:space="preserve">A project where multiple separate housing units for residential </w:t>
            </w:r>
            <w:r>
              <w:t xml:space="preserve">occupancy </w:t>
            </w:r>
            <w:r w:rsidRPr="00A06875">
              <w:t xml:space="preserve">are </w:t>
            </w:r>
            <w:r>
              <w:t xml:space="preserve">or will be </w:t>
            </w:r>
            <w:r w:rsidRPr="00A06875">
              <w:t>contained within one building; also known as m</w:t>
            </w:r>
            <w:r w:rsidRPr="00A06875">
              <w:rPr>
                <w:bCs/>
              </w:rPr>
              <w:t xml:space="preserve">ulti-dwelling unit. Does not include attached single-family homes, such as townhouses. </w:t>
            </w:r>
          </w:p>
        </w:tc>
      </w:tr>
      <w:tr w:rsidR="00FE65F0" w:rsidRPr="00A06875">
        <w:trPr>
          <w:gridBefore w:val="1"/>
          <w:jc w:val="center"/>
        </w:trPr>
        <w:tc>
          <w:tcPr>
            <w:tcW w:w="2815" w:type="dxa"/>
            <w:vAlign w:val="center"/>
          </w:tcPr>
          <w:p w:rsidR="00FE65F0" w:rsidRPr="00A06875" w:rsidRDefault="00FE65F0" w:rsidP="003A5AD2">
            <w:pPr>
              <w:pStyle w:val="BodyText"/>
            </w:pPr>
            <w:r>
              <w:t xml:space="preserve">NAICS 236115, </w:t>
            </w:r>
            <w:r w:rsidRPr="00130192">
              <w:t>New Single-Family Housing Construction (except Operative Builders)</w:t>
            </w:r>
            <w:r>
              <w:t xml:space="preserve"> </w:t>
            </w:r>
          </w:p>
        </w:tc>
        <w:tc>
          <w:tcPr>
            <w:tcW w:w="6761" w:type="dxa"/>
            <w:vAlign w:val="center"/>
          </w:tcPr>
          <w:p w:rsidR="00FE65F0" w:rsidRPr="00A06875" w:rsidRDefault="00FE65F0" w:rsidP="003A5AD2">
            <w:pPr>
              <w:pStyle w:val="BodyText"/>
            </w:pPr>
            <w:r>
              <w:t xml:space="preserve">Small Business Administration (SBA) small business definition cut-off: $33.5 million annual revenue. </w:t>
            </w:r>
            <w:r w:rsidRPr="00130192">
              <w:t>This U.S. industry comprises general contractor establishments primarily responsible for the entire construction of new single-family housing, such as single-family detached houses and town houses or row houses where each housing unit (1) is separated from its neighbors by a ground-to-roof wall and (2) has no housing units constructed above or below. This industry includes general contractors responsible for the on-site assembly of modular and prefabricated houses. Single-family housing design-build firms and single-family construction management firms acting as general contractors are included in this industry.</w:t>
            </w:r>
          </w:p>
        </w:tc>
      </w:tr>
      <w:tr w:rsidR="00FE65F0" w:rsidRPr="00A06875">
        <w:trPr>
          <w:gridBefore w:val="1"/>
          <w:jc w:val="center"/>
        </w:trPr>
        <w:tc>
          <w:tcPr>
            <w:tcW w:w="2815" w:type="dxa"/>
            <w:vAlign w:val="center"/>
          </w:tcPr>
          <w:p w:rsidR="00FE65F0" w:rsidRPr="00A06875" w:rsidRDefault="00FE65F0" w:rsidP="003A5AD2">
            <w:pPr>
              <w:pStyle w:val="BodyText"/>
            </w:pPr>
            <w:r>
              <w:t xml:space="preserve">NAICS 236116, </w:t>
            </w:r>
            <w:r w:rsidRPr="00130192">
              <w:t xml:space="preserve">New </w:t>
            </w:r>
            <w:r>
              <w:t>Multi</w:t>
            </w:r>
            <w:r w:rsidRPr="00130192">
              <w:t>-Family Housing Construction (except Operative Builders)</w:t>
            </w:r>
            <w:r>
              <w:t xml:space="preserve"> </w:t>
            </w:r>
          </w:p>
        </w:tc>
        <w:tc>
          <w:tcPr>
            <w:tcW w:w="6761" w:type="dxa"/>
            <w:vAlign w:val="center"/>
          </w:tcPr>
          <w:p w:rsidR="00FE65F0" w:rsidRPr="00A06875" w:rsidRDefault="00FE65F0" w:rsidP="006B78B5">
            <w:pPr>
              <w:pStyle w:val="BodyText"/>
            </w:pPr>
            <w:r>
              <w:t xml:space="preserve">SBA small business definition cut-off: $33.5 million annual revenue. </w:t>
            </w:r>
            <w:r w:rsidRPr="00130192">
              <w:t>This U.S. industry comprises general contractor establishments responsible for the construction of new multifamily residential housing units (e.g., high-rise, garden, and town house apartments and condominiums where each unit is not separated from its neighbors by a ground-to-roof wall). Multifamily design-build firms and multifamily housing construction management firms acting as general contractors are included in this industry.</w:t>
            </w:r>
          </w:p>
        </w:tc>
      </w:tr>
      <w:tr w:rsidR="00FE65F0" w:rsidRPr="00A06875">
        <w:trPr>
          <w:gridBefore w:val="1"/>
          <w:jc w:val="center"/>
        </w:trPr>
        <w:tc>
          <w:tcPr>
            <w:tcW w:w="2815" w:type="dxa"/>
            <w:vAlign w:val="center"/>
          </w:tcPr>
          <w:p w:rsidR="00FE65F0" w:rsidRPr="00A06875" w:rsidRDefault="00FE65F0" w:rsidP="003A5AD2">
            <w:pPr>
              <w:pStyle w:val="BodyText"/>
            </w:pPr>
            <w:r>
              <w:t xml:space="preserve">NAICS 236117, </w:t>
            </w:r>
            <w:r w:rsidRPr="00130192">
              <w:t>New Housing Operative Builders</w:t>
            </w:r>
          </w:p>
        </w:tc>
        <w:tc>
          <w:tcPr>
            <w:tcW w:w="6761" w:type="dxa"/>
            <w:vAlign w:val="center"/>
          </w:tcPr>
          <w:p w:rsidR="00FE65F0" w:rsidRPr="00A06875" w:rsidRDefault="00FE65F0" w:rsidP="006B78B5">
            <w:pPr>
              <w:pStyle w:val="BodyText"/>
            </w:pPr>
            <w:r>
              <w:t xml:space="preserve">SBA small business definition cut-off: $33.5 million annual revenue. </w:t>
            </w:r>
            <w:r w:rsidRPr="00130192">
              <w:t>This U.S. industry comprises operative builders primarily responsible for the entire construction of new houses and other residential buildings, single-family and multifamily, on their own account for sale. Operative builders are also known as speculative or merchant builders.</w:t>
            </w:r>
          </w:p>
        </w:tc>
      </w:tr>
      <w:tr w:rsidR="00FE65F0" w:rsidRPr="00A06875">
        <w:trPr>
          <w:gridBefore w:val="1"/>
          <w:jc w:val="center"/>
        </w:trPr>
        <w:tc>
          <w:tcPr>
            <w:tcW w:w="2815" w:type="dxa"/>
            <w:vAlign w:val="center"/>
          </w:tcPr>
          <w:p w:rsidR="00FE65F0" w:rsidRPr="00A06875" w:rsidRDefault="00FE65F0" w:rsidP="003A5AD2">
            <w:pPr>
              <w:pStyle w:val="BodyText"/>
            </w:pPr>
            <w:r>
              <w:t>NAICS 236210, Industrial Building Construction</w:t>
            </w:r>
          </w:p>
        </w:tc>
        <w:tc>
          <w:tcPr>
            <w:tcW w:w="6761" w:type="dxa"/>
            <w:vAlign w:val="center"/>
          </w:tcPr>
          <w:p w:rsidR="00FE65F0" w:rsidRPr="00A06875" w:rsidRDefault="00FE65F0" w:rsidP="006B78B5">
            <w:pPr>
              <w:pStyle w:val="BodyText"/>
            </w:pPr>
            <w:r>
              <w:t xml:space="preserve">SBA small business definition cut-off: $33.5 million annual revenue. </w:t>
            </w:r>
            <w:r w:rsidRPr="00130192">
              <w:t>This industry comprises establishments primarily responsible for the construction (including new work, additions, alterations, maintenance, and repairs) of industrial buildings (except warehouses). The construction of selected additional structures, whose production processes are similar to those for industrial buildings (e.g., incinerators, cement plants, blast furnaces, and similar nonbuilding structures), is included in this industry. Included in this industry are industrial building general contractors, industrial building operative builders, industrial building design-build firms, and industrial building construction management firms.</w:t>
            </w:r>
          </w:p>
        </w:tc>
      </w:tr>
      <w:tr w:rsidR="00FE65F0" w:rsidRPr="00A06875">
        <w:trPr>
          <w:gridBefore w:val="1"/>
          <w:jc w:val="center"/>
        </w:trPr>
        <w:tc>
          <w:tcPr>
            <w:tcW w:w="2815" w:type="dxa"/>
            <w:vAlign w:val="center"/>
          </w:tcPr>
          <w:p w:rsidR="00FE65F0" w:rsidRPr="00A06875" w:rsidRDefault="00FE65F0" w:rsidP="003A5AD2">
            <w:pPr>
              <w:pStyle w:val="BodyText"/>
            </w:pPr>
            <w:r>
              <w:t>NAICS 236220, Commercial Building Construction</w:t>
            </w:r>
          </w:p>
        </w:tc>
        <w:tc>
          <w:tcPr>
            <w:tcW w:w="6761" w:type="dxa"/>
            <w:vAlign w:val="center"/>
          </w:tcPr>
          <w:p w:rsidR="00FE65F0" w:rsidRPr="00A06875" w:rsidRDefault="00FE65F0" w:rsidP="006B78B5">
            <w:pPr>
              <w:pStyle w:val="BodyText"/>
            </w:pPr>
            <w:r>
              <w:t xml:space="preserve">SBA small business definition cut-off: $33.5 million annual revenue. </w:t>
            </w:r>
            <w:r w:rsidRPr="00130192">
              <w:t>This industry comprises establishments primarily responsible for the construction (including new work, additions, alterations, maintenance, and repairs) of commercial and institutional buildings and related structures, such as stadiums, grain elevators, and indoor swimming pools. This industry includes establishments responsible for the on-site assembly of modular or prefabricated commercial and institutional buildings. Included in this industry are commercial and institutional building general contractors, commercial and institutional building operative builders, commercial and institutional building design-build firms, and commercial and institutional building project construction management firms.</w:t>
            </w:r>
          </w:p>
        </w:tc>
      </w:tr>
      <w:tr w:rsidR="00FE65F0" w:rsidRPr="00A06875">
        <w:trPr>
          <w:gridBefore w:val="1"/>
          <w:jc w:val="center"/>
        </w:trPr>
        <w:tc>
          <w:tcPr>
            <w:tcW w:w="2815" w:type="dxa"/>
            <w:vAlign w:val="center"/>
          </w:tcPr>
          <w:p w:rsidR="00FE65F0" w:rsidRPr="00A06875" w:rsidRDefault="00FE65F0" w:rsidP="003A5AD2">
            <w:pPr>
              <w:pStyle w:val="BodyText"/>
            </w:pPr>
            <w:r>
              <w:t>NAICS 237210, Land Subdivision</w:t>
            </w:r>
          </w:p>
        </w:tc>
        <w:tc>
          <w:tcPr>
            <w:tcW w:w="6761" w:type="dxa"/>
            <w:vAlign w:val="center"/>
          </w:tcPr>
          <w:p w:rsidR="00FE65F0" w:rsidRPr="00A06875" w:rsidRDefault="00FE65F0" w:rsidP="006B78B5">
            <w:pPr>
              <w:pStyle w:val="BodyText"/>
            </w:pPr>
            <w:r>
              <w:t xml:space="preserve">SBA business definition cut-off: $7.0 million annual revenue. </w:t>
            </w:r>
            <w:r w:rsidRPr="00130192">
              <w:t>This industry comprises establishments primarily engaged in servicing land and subdividing real property into lots, for subsequent sale to builders. Servicing of land may include excavation work for the installation of roads and utility lines. The extent of work may vary from project to project. Land subdivision precedes building activity and the subsequent building is often residential, but may also be commercial tracts and industrial parks. These establishments may do all the work themselves or subcontract the work to others. Establishments that perform only the legal subdivision of land are not included in this industry.</w:t>
            </w:r>
          </w:p>
        </w:tc>
      </w:tr>
      <w:tr w:rsidR="00FE65F0" w:rsidRPr="00A06875">
        <w:trPr>
          <w:gridBefore w:val="1"/>
          <w:jc w:val="center"/>
        </w:trPr>
        <w:tc>
          <w:tcPr>
            <w:tcW w:w="2815" w:type="dxa"/>
            <w:vAlign w:val="center"/>
          </w:tcPr>
          <w:p w:rsidR="00FE65F0" w:rsidRPr="00A06875" w:rsidRDefault="00FE65F0" w:rsidP="003A5AD2">
            <w:pPr>
              <w:pStyle w:val="BodyText"/>
            </w:pPr>
            <w:r>
              <w:t>NAICS 237310, Highway, Street, and Bridge Construction</w:t>
            </w:r>
          </w:p>
        </w:tc>
        <w:tc>
          <w:tcPr>
            <w:tcW w:w="6761" w:type="dxa"/>
            <w:vAlign w:val="center"/>
          </w:tcPr>
          <w:p w:rsidR="00FE65F0" w:rsidRPr="00A06875" w:rsidRDefault="00FE65F0" w:rsidP="006B78B5">
            <w:pPr>
              <w:pStyle w:val="BodyText"/>
            </w:pPr>
            <w:r>
              <w:t xml:space="preserve">SBA small business definition cut-off: $33.5 million annual revenue. </w:t>
            </w:r>
            <w:r w:rsidRPr="00130192">
              <w:t>This industry comprises establishments primarily engaged in the construction of highways (including elevated), streets, roads, airport runways, public sidewalks, or bridges. The work performed may include new work, reconstruction, rehabilitation, and repairs. Specialty trade contractors are included in this group if they are engaged in activities primarily related to highway, street, and bridge construction (e.g., installing guardrails on highways).</w:t>
            </w:r>
          </w:p>
        </w:tc>
      </w:tr>
      <w:tr w:rsidR="00FE65F0" w:rsidRPr="00A06875" w:rsidTr="0094653D">
        <w:trPr>
          <w:gridBefore w:val="1"/>
          <w:jc w:val="center"/>
        </w:trPr>
        <w:tc>
          <w:tcPr>
            <w:tcW w:w="2815" w:type="dxa"/>
            <w:vAlign w:val="center"/>
          </w:tcPr>
          <w:p w:rsidR="00FE65F0" w:rsidRPr="00A06875" w:rsidRDefault="00FE65F0" w:rsidP="0094653D">
            <w:pPr>
              <w:pStyle w:val="BodyText"/>
            </w:pPr>
            <w:r>
              <w:t>NAICS 237990, Other Heavy and Civil Engineering Construction</w:t>
            </w:r>
          </w:p>
        </w:tc>
        <w:tc>
          <w:tcPr>
            <w:tcW w:w="6761" w:type="dxa"/>
            <w:vAlign w:val="center"/>
          </w:tcPr>
          <w:p w:rsidR="00FE65F0" w:rsidRPr="00A06875" w:rsidRDefault="00FE65F0" w:rsidP="0094653D">
            <w:pPr>
              <w:pStyle w:val="BodyText"/>
            </w:pPr>
            <w:r>
              <w:t xml:space="preserve">SBA small business definition cut-off: $33.5 million annual revenue. </w:t>
            </w:r>
            <w:r w:rsidRPr="00130192">
              <w:t>This industry comprises establishments primarily engaged in heavy and engineering construction projects (excluding highway, street, bridge, and distribution line construction). The work performed may include new work, reconstruction, rehabilitation, and repairs. Specialty trade contractors are included in this group if they are engaged in activities primarily related to engineering construction projects (excluding highway, street, bridge, distribution line, oil and gas structure, and utilities building and structure construction</w:t>
            </w:r>
            <w:r>
              <w:t xml:space="preserve"> within NAICS categories 237110, 237120, 237130 and 237310</w:t>
            </w:r>
            <w:r w:rsidRPr="00130192">
              <w:t>). Construction projects involving water resources (e.g., dredging and land drainage), development of marine facilities, and projects involving open space improvement (e.g., parks and trails) are included in this industry.</w:t>
            </w:r>
          </w:p>
        </w:tc>
      </w:tr>
      <w:tr w:rsidR="00FE65F0" w:rsidRPr="00A06875" w:rsidTr="0094653D">
        <w:trPr>
          <w:gridBefore w:val="1"/>
          <w:jc w:val="center"/>
        </w:trPr>
        <w:tc>
          <w:tcPr>
            <w:tcW w:w="2815" w:type="dxa"/>
            <w:vAlign w:val="center"/>
          </w:tcPr>
          <w:p w:rsidR="00FE65F0" w:rsidRDefault="00FE65F0" w:rsidP="0094653D">
            <w:pPr>
              <w:pStyle w:val="BodyText"/>
            </w:pPr>
            <w:r>
              <w:t xml:space="preserve">NAICS 237110, </w:t>
            </w:r>
            <w:r w:rsidRPr="00633695">
              <w:t>Water and Sewer Line and Related Structures Construction</w:t>
            </w:r>
          </w:p>
        </w:tc>
        <w:tc>
          <w:tcPr>
            <w:tcW w:w="6761" w:type="dxa"/>
            <w:vAlign w:val="center"/>
          </w:tcPr>
          <w:p w:rsidR="00FE65F0" w:rsidRDefault="00FE65F0" w:rsidP="0094653D">
            <w:pPr>
              <w:pStyle w:val="BodyText"/>
            </w:pPr>
            <w:r>
              <w:t xml:space="preserve">SBA small business definition cut-off: $33.5 million annual revenue. </w:t>
            </w:r>
            <w:r w:rsidRPr="00633695">
              <w:t>This industry comprises establishments primarily engaged in the construction of water and sewer lines, mains, pumping stations, treatment plants, and storage tanks. The work performed may include new work, reconstruction, rehabilitation, and repairs. Specialty trade contractors are included in this group if they are engaged in activities primarily related to water, sewer line, and related structures construction. All structures (including buildings) that are integral parts of water and sewer networks (e.g., storage tanks, pumping stations, water treatment plants, and sewage treatment plants) are included in this industry.</w:t>
            </w:r>
          </w:p>
        </w:tc>
      </w:tr>
      <w:tr w:rsidR="00FE65F0" w:rsidRPr="00A06875" w:rsidTr="0094653D">
        <w:trPr>
          <w:gridBefore w:val="1"/>
          <w:jc w:val="center"/>
        </w:trPr>
        <w:tc>
          <w:tcPr>
            <w:tcW w:w="2815" w:type="dxa"/>
            <w:vAlign w:val="center"/>
          </w:tcPr>
          <w:p w:rsidR="00FE65F0" w:rsidRDefault="00FE65F0" w:rsidP="0094653D">
            <w:pPr>
              <w:pStyle w:val="BodyText"/>
            </w:pPr>
            <w:r>
              <w:t xml:space="preserve">NAICS 237120, </w:t>
            </w:r>
            <w:r w:rsidRPr="00633695">
              <w:t>Oil and Gas Pipeline and Related Structures Construction</w:t>
            </w:r>
          </w:p>
        </w:tc>
        <w:tc>
          <w:tcPr>
            <w:tcW w:w="6761" w:type="dxa"/>
            <w:vAlign w:val="center"/>
          </w:tcPr>
          <w:p w:rsidR="00FE65F0" w:rsidRDefault="00FE65F0" w:rsidP="0094653D">
            <w:pPr>
              <w:pStyle w:val="BodyText"/>
            </w:pPr>
            <w:r>
              <w:t xml:space="preserve">SBA small business definition cut-off: $33.5 million annual revenue. </w:t>
            </w:r>
            <w:r w:rsidRPr="00633695">
              <w:t>This industry comprises establishments primarily engaged in the construction of oil and gas lines, mains, refineries, and storage tanks. The work performed may include new work, reconstruction, rehabilitation, and repairs. Specialty trade contractors are included in this group if they are engaged in activities primarily related to oil and gas pipeline and related structures construction. All structures (including buildings) that are integral parts of oil and gas networks (e.g., storage tanks, pumping stations, and refineries) are included in this industry.</w:t>
            </w:r>
          </w:p>
        </w:tc>
      </w:tr>
      <w:tr w:rsidR="00FE65F0" w:rsidRPr="00A06875" w:rsidTr="0094653D">
        <w:trPr>
          <w:gridBefore w:val="1"/>
          <w:trHeight w:val="70"/>
          <w:jc w:val="center"/>
        </w:trPr>
        <w:tc>
          <w:tcPr>
            <w:tcW w:w="2815" w:type="dxa"/>
            <w:vAlign w:val="center"/>
          </w:tcPr>
          <w:p w:rsidR="00FE65F0" w:rsidRDefault="00FE65F0" w:rsidP="0094653D">
            <w:pPr>
              <w:pStyle w:val="BodyText"/>
            </w:pPr>
            <w:r>
              <w:t>NAICS 237130, P</w:t>
            </w:r>
            <w:r w:rsidRPr="00633695">
              <w:t>ower and Communication Line and Related Structures Construction</w:t>
            </w:r>
          </w:p>
        </w:tc>
        <w:tc>
          <w:tcPr>
            <w:tcW w:w="6761" w:type="dxa"/>
            <w:vAlign w:val="center"/>
          </w:tcPr>
          <w:p w:rsidR="00FE65F0" w:rsidRDefault="00FE65F0" w:rsidP="0094653D">
            <w:pPr>
              <w:pStyle w:val="BodyText"/>
            </w:pPr>
            <w:r>
              <w:t xml:space="preserve">SBA small business definition cut-off: $33.5 million annual revenue. </w:t>
            </w:r>
            <w:r w:rsidRPr="00633695">
              <w:t>This industry comprises establishments primarily engaged in the construction of power lines and towers, power plants, and radio, television, and telecommunications transmitting/receiving towers. The work performed may include new work, reconstruction, rehabilitation, and repairs. Specialty trade contractors are included in this group if they are engaged in activities primarily related to power and communication line and related structures construction. All structures (including buildings) that are integral parts of power and communication networks (e.g., transmitting towers, substations, and power plants) are included.</w:t>
            </w:r>
          </w:p>
        </w:tc>
      </w:tr>
      <w:tr w:rsidR="00FE65F0" w:rsidRPr="00A06875">
        <w:trPr>
          <w:gridBefore w:val="1"/>
          <w:jc w:val="center"/>
        </w:trPr>
        <w:tc>
          <w:tcPr>
            <w:tcW w:w="2815" w:type="dxa"/>
            <w:vAlign w:val="center"/>
          </w:tcPr>
          <w:p w:rsidR="00FE65F0" w:rsidRPr="00A06875" w:rsidRDefault="00FE65F0" w:rsidP="003A5AD2">
            <w:pPr>
              <w:pStyle w:val="BodyText"/>
            </w:pPr>
            <w:r>
              <w:t xml:space="preserve">NAICS 531110, </w:t>
            </w:r>
            <w:r w:rsidRPr="00130192">
              <w:t>Lessors of Residential Buildings and Dwellings</w:t>
            </w:r>
          </w:p>
        </w:tc>
        <w:tc>
          <w:tcPr>
            <w:tcW w:w="6761" w:type="dxa"/>
            <w:vAlign w:val="center"/>
          </w:tcPr>
          <w:p w:rsidR="00FE65F0" w:rsidRPr="00A06875" w:rsidRDefault="00FE65F0" w:rsidP="006B78B5">
            <w:pPr>
              <w:pStyle w:val="BodyText"/>
            </w:pPr>
            <w:r>
              <w:t xml:space="preserve">SBA small business definition cut-off: $7.0 million annual revenue. </w:t>
            </w:r>
            <w:r w:rsidRPr="00130192">
              <w:t>This industry comprises establishments primarily engaged in acting as lessors of buildings used as residences or dwellings, such as single-family homes, apartment buildings, and town homes. Included in this industry are owner-lessors and establishments renting real estate and then acting as lessors in subleasing it to others. The establishments in this industry may manage the property themselves or have another establishment manage it for them.</w:t>
            </w:r>
          </w:p>
        </w:tc>
      </w:tr>
      <w:tr w:rsidR="00FE65F0" w:rsidRPr="00A06875">
        <w:trPr>
          <w:gridBefore w:val="1"/>
          <w:jc w:val="center"/>
        </w:trPr>
        <w:tc>
          <w:tcPr>
            <w:tcW w:w="2815" w:type="dxa"/>
            <w:vAlign w:val="center"/>
          </w:tcPr>
          <w:p w:rsidR="00FE65F0" w:rsidRPr="00A06875" w:rsidRDefault="00FE65F0" w:rsidP="003A5AD2">
            <w:pPr>
              <w:pStyle w:val="BodyText"/>
            </w:pPr>
            <w:r>
              <w:t xml:space="preserve">NAICS 531120, </w:t>
            </w:r>
            <w:r w:rsidRPr="00130192">
              <w:t>Lessors of Nonresidential Buildings (except Miniwarehouses)</w:t>
            </w:r>
          </w:p>
        </w:tc>
        <w:tc>
          <w:tcPr>
            <w:tcW w:w="6761" w:type="dxa"/>
            <w:vAlign w:val="center"/>
          </w:tcPr>
          <w:p w:rsidR="00FE65F0" w:rsidRPr="00A06875" w:rsidRDefault="00FE65F0" w:rsidP="006B78B5">
            <w:pPr>
              <w:pStyle w:val="BodyText"/>
            </w:pPr>
            <w:r>
              <w:t xml:space="preserve">SBA small business definition cut-off: $7.0 million annual revenue. </w:t>
            </w:r>
            <w:r w:rsidRPr="00130192">
              <w:t>This industry comprises establishments primarily engaged in acting as lessors of buildings (except miniwarehouses and self-storage units) that are not used as residences or dwellings. Included in this industry are: (1) owner-lessors of nonresidential buildings; (2) establishments renting real estate and then acting as lessors in subleasing it to others; and (3) establishments providing full service office space, whether on a lease or service contract basis. The establishments in this industry may manage the property themselves or have another establishment manage it for them</w:t>
            </w:r>
            <w:r>
              <w:t>.</w:t>
            </w:r>
          </w:p>
        </w:tc>
      </w:tr>
      <w:tr w:rsidR="00FE65F0" w:rsidRPr="00A06875">
        <w:trPr>
          <w:gridBefore w:val="1"/>
          <w:jc w:val="center"/>
        </w:trPr>
        <w:tc>
          <w:tcPr>
            <w:tcW w:w="2815" w:type="dxa"/>
            <w:vAlign w:val="center"/>
          </w:tcPr>
          <w:p w:rsidR="00FE65F0" w:rsidRPr="00A06875" w:rsidRDefault="00FE65F0" w:rsidP="003A5AD2">
            <w:pPr>
              <w:pStyle w:val="BodyText"/>
            </w:pPr>
            <w:r w:rsidRPr="00A06875">
              <w:t>New Development</w:t>
            </w:r>
          </w:p>
        </w:tc>
        <w:tc>
          <w:tcPr>
            <w:tcW w:w="6761" w:type="dxa"/>
            <w:vAlign w:val="center"/>
          </w:tcPr>
          <w:p w:rsidR="00FE65F0" w:rsidRPr="00A06875" w:rsidRDefault="00FE65F0" w:rsidP="003A5AD2">
            <w:pPr>
              <w:pStyle w:val="BodyText"/>
            </w:pPr>
            <w:r w:rsidRPr="00A06875">
              <w:t xml:space="preserve">Development that occurs </w:t>
            </w:r>
            <w:r>
              <w:t xml:space="preserve">or occurred </w:t>
            </w:r>
            <w:r w:rsidRPr="00A06875">
              <w:t>on land where generally no or minimal structures or other impervious surfaces, such as buildings, parking lots, and roads exist</w:t>
            </w:r>
            <w:r>
              <w:t>. New development</w:t>
            </w:r>
            <w:r w:rsidRPr="00A06875">
              <w:t xml:space="preserve"> includ</w:t>
            </w:r>
            <w:r>
              <w:t>es development that occurs on</w:t>
            </w:r>
            <w:r w:rsidRPr="00A06875">
              <w:t xml:space="preserve"> agricultural, forested, and open/barren land.  Th</w:t>
            </w:r>
            <w:r>
              <w:t>is is</w:t>
            </w:r>
            <w:r w:rsidRPr="00A06875">
              <w:t xml:space="preserve"> commonly referred to as Greenfield </w:t>
            </w:r>
            <w:r>
              <w:t>development</w:t>
            </w:r>
            <w:r w:rsidRPr="00A06875">
              <w:t>.</w:t>
            </w:r>
          </w:p>
        </w:tc>
      </w:tr>
      <w:tr w:rsidR="00FE65F0" w:rsidRPr="00A06875">
        <w:trPr>
          <w:gridBefore w:val="1"/>
          <w:jc w:val="center"/>
        </w:trPr>
        <w:tc>
          <w:tcPr>
            <w:tcW w:w="2815" w:type="dxa"/>
            <w:vAlign w:val="center"/>
          </w:tcPr>
          <w:p w:rsidR="00FE65F0" w:rsidRPr="00A06875" w:rsidRDefault="00FE65F0" w:rsidP="003A5AD2">
            <w:pPr>
              <w:pStyle w:val="BodyText"/>
            </w:pPr>
            <w:r w:rsidRPr="00A06875">
              <w:t>Owner</w:t>
            </w:r>
          </w:p>
        </w:tc>
        <w:tc>
          <w:tcPr>
            <w:tcW w:w="6761" w:type="dxa"/>
            <w:vAlign w:val="center"/>
          </w:tcPr>
          <w:p w:rsidR="00FE65F0" w:rsidRPr="00A06875" w:rsidRDefault="00FE65F0" w:rsidP="003A5AD2">
            <w:pPr>
              <w:pStyle w:val="BodyText"/>
            </w:pPr>
            <w:r w:rsidRPr="00A06875">
              <w:t xml:space="preserve">The firm, individual, or institutions for which the </w:t>
            </w:r>
            <w:r>
              <w:t xml:space="preserve">construction </w:t>
            </w:r>
            <w:r w:rsidRPr="00A06875">
              <w:t>project is</w:t>
            </w:r>
            <w:r>
              <w:t>/was</w:t>
            </w:r>
            <w:r w:rsidRPr="00A06875">
              <w:t xml:space="preserve"> </w:t>
            </w:r>
            <w:r>
              <w:t>undertaken</w:t>
            </w:r>
            <w:r w:rsidRPr="00A06875">
              <w:t xml:space="preserve">. </w:t>
            </w:r>
            <w:r>
              <w:t>Projects may have multiple owners, and ownership of part or all of the project may change as the project transitions from one phase to the next.</w:t>
            </w:r>
            <w:r w:rsidRPr="00A06875">
              <w:t xml:space="preserve"> The owner may also act as the developer for a project, or may hire or partner with a separate developer.</w:t>
            </w:r>
            <w:r>
              <w:t xml:space="preserve"> Businesses that purchase unfinished lots and build upon them are also considered to be owners.</w:t>
            </w:r>
          </w:p>
        </w:tc>
      </w:tr>
      <w:tr w:rsidR="00FE65F0" w:rsidRPr="00A06875">
        <w:trPr>
          <w:gridBefore w:val="1"/>
          <w:jc w:val="center"/>
        </w:trPr>
        <w:tc>
          <w:tcPr>
            <w:tcW w:w="2815" w:type="dxa"/>
            <w:vAlign w:val="center"/>
          </w:tcPr>
          <w:p w:rsidR="00FE65F0" w:rsidRPr="00A06875" w:rsidRDefault="00FE65F0" w:rsidP="003A5AD2">
            <w:pPr>
              <w:pStyle w:val="BodyText"/>
            </w:pPr>
            <w:r>
              <w:t xml:space="preserve">Ultimate </w:t>
            </w:r>
            <w:r w:rsidRPr="00A06875">
              <w:t>Parent Company</w:t>
            </w:r>
          </w:p>
        </w:tc>
        <w:tc>
          <w:tcPr>
            <w:tcW w:w="6761" w:type="dxa"/>
            <w:vAlign w:val="center"/>
          </w:tcPr>
          <w:p w:rsidR="00FE65F0" w:rsidRPr="00A06875" w:rsidRDefault="00FE65F0" w:rsidP="003A5AD2">
            <w:pPr>
              <w:pStyle w:val="BodyText"/>
            </w:pPr>
            <w:r w:rsidRPr="00A06875">
              <w:t xml:space="preserve">A business organization </w:t>
            </w:r>
            <w:r>
              <w:t xml:space="preserve">that owns </w:t>
            </w:r>
            <w:r w:rsidRPr="008C6F79">
              <w:t xml:space="preserve">more than 50 % of </w:t>
            </w:r>
            <w:r>
              <w:t xml:space="preserve">one or more other domestic businesses, and is not a subsidiary to another domestic business organization. Subsidiary business organizations to the ultimate parent can include “headquarters” business organizations. A “headquarters” </w:t>
            </w:r>
            <w:r w:rsidRPr="008C6F79">
              <w:t>is a business that has branches or divisions reporting to it</w:t>
            </w:r>
            <w:r>
              <w:t xml:space="preserve">. For this survey, these branch or division locations would be Businesses, as defined above. Branches or divisions can also report directly to the Ultimate Parent Company. In this case, the Ultimate Parent Company is also a headquarters organization. The Ultimate Parent Company </w:t>
            </w:r>
            <w:r w:rsidRPr="00A06875">
              <w:t>typically reside</w:t>
            </w:r>
            <w:r>
              <w:t>s</w:t>
            </w:r>
            <w:r w:rsidRPr="00A06875">
              <w:t xml:space="preserve"> in a different physical location</w:t>
            </w:r>
            <w:r>
              <w:t>s</w:t>
            </w:r>
            <w:r w:rsidRPr="00A06875">
              <w:t xml:space="preserve"> than their </w:t>
            </w:r>
            <w:r>
              <w:t>subsidiary headquarters, or division/branch locations.</w:t>
            </w:r>
          </w:p>
        </w:tc>
      </w:tr>
      <w:tr w:rsidR="00FE65F0" w:rsidRPr="00A06875">
        <w:trPr>
          <w:gridBefore w:val="1"/>
          <w:jc w:val="center"/>
        </w:trPr>
        <w:tc>
          <w:tcPr>
            <w:tcW w:w="2815" w:type="dxa"/>
            <w:vAlign w:val="center"/>
          </w:tcPr>
          <w:p w:rsidR="00FE65F0" w:rsidRPr="00A06875" w:rsidRDefault="00FE65F0" w:rsidP="003A5AD2">
            <w:pPr>
              <w:pStyle w:val="BodyText"/>
            </w:pPr>
            <w:r>
              <w:t>Participation</w:t>
            </w:r>
          </w:p>
        </w:tc>
        <w:tc>
          <w:tcPr>
            <w:tcW w:w="6761" w:type="dxa"/>
            <w:vAlign w:val="center"/>
          </w:tcPr>
          <w:p w:rsidR="00FE65F0" w:rsidRPr="00A06875" w:rsidRDefault="00FE65F0" w:rsidP="00A20B3B">
            <w:pPr>
              <w:pStyle w:val="BodyText"/>
            </w:pPr>
            <w:r>
              <w:t>Participation in a project refers to being either an owner, developer, or builder for a project. The business can be the sole participant or they can be in a partnership with other businesses. This does not include work as a contractual builder.</w:t>
            </w:r>
          </w:p>
        </w:tc>
      </w:tr>
      <w:tr w:rsidR="00FE65F0" w:rsidRPr="00A06875">
        <w:trPr>
          <w:gridBefore w:val="1"/>
          <w:jc w:val="center"/>
        </w:trPr>
        <w:tc>
          <w:tcPr>
            <w:tcW w:w="2815" w:type="dxa"/>
            <w:vAlign w:val="center"/>
          </w:tcPr>
          <w:p w:rsidR="00FE65F0" w:rsidRPr="00A06875" w:rsidRDefault="00FE65F0" w:rsidP="003A5AD2">
            <w:pPr>
              <w:pStyle w:val="BodyText"/>
            </w:pPr>
            <w:r w:rsidRPr="00A06875">
              <w:t>Project</w:t>
            </w:r>
          </w:p>
        </w:tc>
        <w:tc>
          <w:tcPr>
            <w:tcW w:w="6761" w:type="dxa"/>
            <w:vAlign w:val="center"/>
          </w:tcPr>
          <w:p w:rsidR="00FE65F0" w:rsidRPr="00A06875" w:rsidRDefault="00FE65F0" w:rsidP="00A20B3B">
            <w:pPr>
              <w:pStyle w:val="BodyText"/>
            </w:pPr>
            <w:r w:rsidRPr="00A06875">
              <w:t>New development or redevelopment of buildings or other real estate improvements on a site, which may be undertaken by a single business or partnership/team</w:t>
            </w:r>
            <w:r>
              <w:t xml:space="preserve"> of businesses</w:t>
            </w:r>
            <w:r w:rsidRPr="00A06875">
              <w:t>. A project generally consists of three phases: Land Acquisition, Land Development, and Building Construction. It is possible that each business or partnership actively involved in a project might only control one or two of the</w:t>
            </w:r>
            <w:r>
              <w:t xml:space="preserve">se three </w:t>
            </w:r>
            <w:r w:rsidRPr="00A06875">
              <w:t>project phases, while another entity or partnership may control the other project phase(s).</w:t>
            </w:r>
            <w:r>
              <w:t xml:space="preserve">  A single land parcel may include multiple projects.  For example, u</w:t>
            </w:r>
            <w:r w:rsidRPr="00A06875">
              <w:t>nder a common plan of development</w:t>
            </w:r>
            <w:r>
              <w:t>,</w:t>
            </w:r>
            <w:r w:rsidRPr="00A06875">
              <w:t xml:space="preserve"> a large parcel of land may be developed in</w:t>
            </w:r>
            <w:r>
              <w:t xml:space="preserve"> </w:t>
            </w:r>
            <w:r w:rsidRPr="00A06875">
              <w:t>several separate projects often referred to a</w:t>
            </w:r>
            <w:r>
              <w:t xml:space="preserve">s residential </w:t>
            </w:r>
            <w:r w:rsidRPr="00A06875">
              <w:t xml:space="preserve">subdivisions. </w:t>
            </w:r>
            <w:r>
              <w:t>Each subdivision in this configuration would be considered an individual project.</w:t>
            </w:r>
          </w:p>
        </w:tc>
      </w:tr>
      <w:tr w:rsidR="00FE65F0" w:rsidRPr="00A06875">
        <w:trPr>
          <w:gridBefore w:val="1"/>
          <w:jc w:val="center"/>
        </w:trPr>
        <w:tc>
          <w:tcPr>
            <w:tcW w:w="2815" w:type="dxa"/>
            <w:vAlign w:val="center"/>
          </w:tcPr>
          <w:p w:rsidR="00FE65F0" w:rsidRPr="00A06875" w:rsidRDefault="00FE65F0" w:rsidP="003A5AD2">
            <w:pPr>
              <w:pStyle w:val="BodyText"/>
            </w:pPr>
            <w:r w:rsidRPr="00A06875">
              <w:t>Project Completion</w:t>
            </w:r>
          </w:p>
        </w:tc>
        <w:tc>
          <w:tcPr>
            <w:tcW w:w="6761" w:type="dxa"/>
            <w:vAlign w:val="center"/>
          </w:tcPr>
          <w:p w:rsidR="00FE65F0" w:rsidRPr="00A06875" w:rsidRDefault="00FE65F0" w:rsidP="003A5AD2">
            <w:pPr>
              <w:pStyle w:val="BodyText"/>
            </w:pPr>
            <w:r w:rsidRPr="00A06875">
              <w:t>For the purpose of this survey</w:t>
            </w:r>
            <w:r>
              <w:t>,</w:t>
            </w:r>
            <w:r w:rsidRPr="00A06875">
              <w:t xml:space="preserve"> a project can be considered completed when building construction has </w:t>
            </w:r>
            <w:r>
              <w:t>stopped</w:t>
            </w:r>
            <w:r w:rsidRPr="00A06875">
              <w:t xml:space="preserve"> and no additional building construction on the site is scheduled to begin within a year of construction ending. This definition is meant to </w:t>
            </w:r>
            <w:r>
              <w:t xml:space="preserve">include as “complete” </w:t>
            </w:r>
            <w:r w:rsidRPr="00A06875">
              <w:t xml:space="preserve">those projects where construction ceases for a </w:t>
            </w:r>
            <w:r>
              <w:t xml:space="preserve">substantial </w:t>
            </w:r>
            <w:r w:rsidRPr="00A06875">
              <w:t>period prior to all of the initially planned buildings have been completed. For example,</w:t>
            </w:r>
            <w:r>
              <w:t xml:space="preserve"> suppose 75 housing units are constructed within a planned 100-unit residential subdivision, but the construction of the remaining 25 units is deferred due to changing market conditions. </w:t>
            </w:r>
            <w:r w:rsidRPr="00781435">
              <w:t>This project would be considered complete for the purposes of this survey if construction is not expected to resume within one year of the stoppage of active construction activity.</w:t>
            </w:r>
            <w:r w:rsidRPr="00781435" w:rsidDel="00CA2E14">
              <w:t xml:space="preserve"> </w:t>
            </w:r>
          </w:p>
        </w:tc>
      </w:tr>
      <w:tr w:rsidR="00FE65F0" w:rsidRPr="00A06875">
        <w:trPr>
          <w:gridBefore w:val="1"/>
          <w:jc w:val="center"/>
        </w:trPr>
        <w:tc>
          <w:tcPr>
            <w:tcW w:w="2815" w:type="dxa"/>
            <w:vAlign w:val="center"/>
          </w:tcPr>
          <w:p w:rsidR="00FE65F0" w:rsidRPr="00A06875" w:rsidRDefault="00FE65F0" w:rsidP="003A5AD2">
            <w:pPr>
              <w:pStyle w:val="BodyText"/>
            </w:pPr>
            <w:r w:rsidRPr="00A06875">
              <w:t>Remodeling</w:t>
            </w:r>
          </w:p>
        </w:tc>
        <w:tc>
          <w:tcPr>
            <w:tcW w:w="6761" w:type="dxa"/>
            <w:vAlign w:val="center"/>
          </w:tcPr>
          <w:p w:rsidR="00FE65F0" w:rsidRPr="00A06875" w:rsidRDefault="00FE65F0" w:rsidP="003A5AD2">
            <w:pPr>
              <w:pStyle w:val="BodyText"/>
            </w:pPr>
            <w:r w:rsidRPr="00A06875">
              <w:t xml:space="preserve">Remodeling </w:t>
            </w:r>
            <w:r>
              <w:t xml:space="preserve">refers to </w:t>
            </w:r>
            <w:r w:rsidRPr="00A06875">
              <w:t>alterations to the interior of a structure, and does not involve the installation of any new impervious surface.</w:t>
            </w:r>
          </w:p>
        </w:tc>
      </w:tr>
      <w:tr w:rsidR="00FE65F0" w:rsidRPr="00A06875">
        <w:tblPrEx>
          <w:jc w:val="left"/>
        </w:tblPrEx>
        <w:trPr>
          <w:gridBefore w:val="1"/>
          <w:cantSplit/>
        </w:trPr>
        <w:tc>
          <w:tcPr>
            <w:tcW w:w="2815" w:type="dxa"/>
            <w:vAlign w:val="center"/>
          </w:tcPr>
          <w:p w:rsidR="00FE65F0" w:rsidRPr="00A06875" w:rsidRDefault="00FE65F0" w:rsidP="003A5AD2">
            <w:pPr>
              <w:pStyle w:val="BodyText"/>
            </w:pPr>
            <w:r w:rsidRPr="00A06875">
              <w:t>Redevelopment</w:t>
            </w:r>
          </w:p>
        </w:tc>
        <w:tc>
          <w:tcPr>
            <w:tcW w:w="6761" w:type="dxa"/>
            <w:vAlign w:val="center"/>
          </w:tcPr>
          <w:p w:rsidR="00FE65F0" w:rsidRPr="00A06875" w:rsidRDefault="00FE65F0" w:rsidP="003A5AD2">
            <w:pPr>
              <w:pStyle w:val="BodyText"/>
            </w:pPr>
            <w:r w:rsidRPr="00A06875">
              <w:rPr>
                <w:color w:val="000000"/>
              </w:rPr>
              <w:t>Development of sites where existing structures or impervious surfaces are replaced with new structures and impervious areas.</w:t>
            </w:r>
            <w:r>
              <w:rPr>
                <w:color w:val="000000"/>
              </w:rPr>
              <w:t xml:space="preserve"> For example, removing an existing warehouse to build a multi-family housing building on the same site would fall within the definition of redevelopment. Redevelopment also </w:t>
            </w:r>
            <w:r w:rsidRPr="00A06875">
              <w:rPr>
                <w:color w:val="000000"/>
              </w:rPr>
              <w:t>includes additions to existing structures and/or impervious areas</w:t>
            </w:r>
            <w:r>
              <w:rPr>
                <w:color w:val="000000"/>
              </w:rPr>
              <w:t xml:space="preserve"> that</w:t>
            </w:r>
            <w:r w:rsidRPr="00A06875">
              <w:rPr>
                <w:color w:val="000000"/>
              </w:rPr>
              <w:t xml:space="preserve"> result in more than </w:t>
            </w:r>
            <w:r>
              <w:rPr>
                <w:color w:val="000000"/>
              </w:rPr>
              <w:t>5,000</w:t>
            </w:r>
            <w:r w:rsidRPr="00A06875">
              <w:rPr>
                <w:color w:val="000000"/>
              </w:rPr>
              <w:t xml:space="preserve"> square feet of </w:t>
            </w:r>
            <w:r>
              <w:rPr>
                <w:color w:val="000000"/>
              </w:rPr>
              <w:t xml:space="preserve">new </w:t>
            </w:r>
            <w:r w:rsidRPr="00A06875">
              <w:rPr>
                <w:color w:val="000000"/>
              </w:rPr>
              <w:t xml:space="preserve">impervious surface. </w:t>
            </w:r>
          </w:p>
        </w:tc>
      </w:tr>
      <w:tr w:rsidR="00FE65F0" w:rsidRPr="00A06875">
        <w:trPr>
          <w:gridBefore w:val="1"/>
          <w:jc w:val="center"/>
        </w:trPr>
        <w:tc>
          <w:tcPr>
            <w:tcW w:w="2815" w:type="dxa"/>
            <w:vAlign w:val="center"/>
          </w:tcPr>
          <w:p w:rsidR="00FE65F0" w:rsidRPr="00A06875" w:rsidRDefault="00FE65F0" w:rsidP="003A5AD2">
            <w:pPr>
              <w:pStyle w:val="BodyText"/>
            </w:pPr>
            <w:r w:rsidRPr="00A06875">
              <w:t xml:space="preserve">Single-Family Residential </w:t>
            </w:r>
          </w:p>
        </w:tc>
        <w:tc>
          <w:tcPr>
            <w:tcW w:w="6761" w:type="dxa"/>
            <w:vAlign w:val="center"/>
          </w:tcPr>
          <w:p w:rsidR="00FE65F0" w:rsidRPr="00A06875" w:rsidRDefault="00FE65F0" w:rsidP="003A5AD2">
            <w:pPr>
              <w:pStyle w:val="BodyText"/>
              <w:rPr>
                <w:color w:val="000000"/>
              </w:rPr>
            </w:pPr>
            <w:r w:rsidRPr="00A06875">
              <w:t xml:space="preserve">A </w:t>
            </w:r>
            <w:r w:rsidRPr="00A06875">
              <w:rPr>
                <w:color w:val="000000"/>
              </w:rPr>
              <w:t>project</w:t>
            </w:r>
            <w:r w:rsidRPr="00A06875">
              <w:t xml:space="preserve"> in which housing units are </w:t>
            </w:r>
            <w:r>
              <w:t>built</w:t>
            </w:r>
            <w:r w:rsidRPr="00A06875">
              <w:t xml:space="preserve"> for occupancy by only one family. This includes both attached and detached single-family homes.</w:t>
            </w:r>
          </w:p>
        </w:tc>
      </w:tr>
      <w:tr w:rsidR="00FE65F0" w:rsidRPr="00A06875">
        <w:trPr>
          <w:gridBefore w:val="1"/>
          <w:jc w:val="center"/>
        </w:trPr>
        <w:tc>
          <w:tcPr>
            <w:tcW w:w="2815" w:type="dxa"/>
            <w:vAlign w:val="center"/>
          </w:tcPr>
          <w:p w:rsidR="00FE65F0" w:rsidRPr="00A06875" w:rsidRDefault="00FE65F0" w:rsidP="003A5AD2">
            <w:pPr>
              <w:pStyle w:val="BodyText"/>
            </w:pPr>
            <w:r w:rsidRPr="00A06875">
              <w:t>Post Construction Stormwater Controls and Practices</w:t>
            </w:r>
          </w:p>
        </w:tc>
        <w:tc>
          <w:tcPr>
            <w:tcW w:w="6761" w:type="dxa"/>
            <w:vAlign w:val="center"/>
          </w:tcPr>
          <w:p w:rsidR="00FE65F0" w:rsidRPr="00A06875" w:rsidRDefault="00FE65F0" w:rsidP="003A5AD2">
            <w:pPr>
              <w:pStyle w:val="BodyText"/>
            </w:pPr>
            <w:r w:rsidRPr="00A06875">
              <w:t>Practices/Cont</w:t>
            </w:r>
            <w:r>
              <w:t>r</w:t>
            </w:r>
            <w:r w:rsidRPr="00A06875">
              <w:t>ols that are installed and maintained to control post construction stormwater discharges.</w:t>
            </w:r>
          </w:p>
        </w:tc>
      </w:tr>
      <w:tr w:rsidR="00FE65F0" w:rsidRPr="00A06875">
        <w:trPr>
          <w:gridBefore w:val="1"/>
          <w:jc w:val="center"/>
        </w:trPr>
        <w:tc>
          <w:tcPr>
            <w:tcW w:w="2815" w:type="dxa"/>
            <w:vAlign w:val="center"/>
          </w:tcPr>
          <w:p w:rsidR="00FE65F0" w:rsidRPr="00A06875" w:rsidRDefault="00FE65F0" w:rsidP="003A5AD2">
            <w:pPr>
              <w:pStyle w:val="BodyText"/>
            </w:pPr>
            <w:r w:rsidRPr="00A06875">
              <w:t>Transportation</w:t>
            </w:r>
          </w:p>
        </w:tc>
        <w:tc>
          <w:tcPr>
            <w:tcW w:w="6761" w:type="dxa"/>
            <w:vAlign w:val="center"/>
          </w:tcPr>
          <w:p w:rsidR="00FE65F0" w:rsidRPr="00A06875" w:rsidRDefault="00FE65F0" w:rsidP="003A5AD2">
            <w:pPr>
              <w:pStyle w:val="BodyText"/>
            </w:pPr>
            <w:r w:rsidRPr="00A06875">
              <w:t>A project that includes uses such as highways</w:t>
            </w:r>
            <w:r>
              <w:t>, roads,</w:t>
            </w:r>
            <w:r w:rsidRPr="00A06875">
              <w:t xml:space="preserve"> and bridges</w:t>
            </w:r>
            <w:r>
              <w:t>. Transportation does not include the construction of streets that are within a larger plan of development, such as a single-family residential project.</w:t>
            </w:r>
          </w:p>
        </w:tc>
      </w:tr>
      <w:tr w:rsidR="00FE65F0" w:rsidRPr="00A06875">
        <w:trPr>
          <w:gridBefore w:val="1"/>
          <w:jc w:val="center"/>
        </w:trPr>
        <w:tc>
          <w:tcPr>
            <w:tcW w:w="2815" w:type="dxa"/>
            <w:vAlign w:val="center"/>
          </w:tcPr>
          <w:p w:rsidR="00FE65F0" w:rsidRPr="00A06875" w:rsidRDefault="00FE65F0" w:rsidP="003A5AD2">
            <w:pPr>
              <w:pStyle w:val="BodyText"/>
            </w:pPr>
            <w:r w:rsidRPr="00A06875">
              <w:t>Utility</w:t>
            </w:r>
          </w:p>
        </w:tc>
        <w:tc>
          <w:tcPr>
            <w:tcW w:w="6761" w:type="dxa"/>
            <w:vAlign w:val="center"/>
          </w:tcPr>
          <w:p w:rsidR="00FE65F0" w:rsidRPr="00A06875" w:rsidRDefault="00FE65F0" w:rsidP="003A5AD2">
            <w:pPr>
              <w:pStyle w:val="BodyText"/>
            </w:pPr>
            <w:r w:rsidRPr="00A06875">
              <w:t>A project that includes uses such as water and/or gas pipelines,</w:t>
            </w:r>
            <w:r>
              <w:t xml:space="preserve"> sewer lines,</w:t>
            </w:r>
            <w:r w:rsidRPr="00A06875">
              <w:t xml:space="preserve"> or electricity transmission lines.</w:t>
            </w:r>
          </w:p>
        </w:tc>
      </w:tr>
      <w:bookmarkEnd w:id="0"/>
    </w:tbl>
    <w:p w:rsidR="00FE65F0" w:rsidRDefault="00FE65F0" w:rsidP="004272E9">
      <w:pPr>
        <w:pStyle w:val="Heading1"/>
        <w:pageBreakBefore/>
      </w:pPr>
    </w:p>
    <w:p w:rsidR="00FE65F0" w:rsidRDefault="00FE65F0" w:rsidP="008275B9">
      <w:pPr>
        <w:pStyle w:val="Heading5"/>
        <w:rPr>
          <w:i w:val="0"/>
          <w:sz w:val="32"/>
          <w:szCs w:val="32"/>
        </w:rPr>
      </w:pPr>
      <w:r w:rsidRPr="0096232E">
        <w:rPr>
          <w:i w:val="0"/>
          <w:sz w:val="32"/>
          <w:szCs w:val="32"/>
        </w:rPr>
        <w:t xml:space="preserve">Glossary of </w:t>
      </w:r>
      <w:r>
        <w:rPr>
          <w:i w:val="0"/>
          <w:sz w:val="32"/>
          <w:szCs w:val="32"/>
        </w:rPr>
        <w:t xml:space="preserve">Stormwater Control </w:t>
      </w:r>
      <w:r w:rsidRPr="0096232E">
        <w:rPr>
          <w:i w:val="0"/>
          <w:sz w:val="32"/>
          <w:szCs w:val="32"/>
        </w:rPr>
        <w:t>Terms</w:t>
      </w:r>
    </w:p>
    <w:p w:rsidR="00FE65F0" w:rsidRPr="00600A49" w:rsidRDefault="00FE65F0" w:rsidP="008275B9">
      <w:pP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5"/>
        <w:gridCol w:w="6761"/>
      </w:tblGrid>
      <w:tr w:rsidR="00FE65F0" w:rsidRPr="005E0D36" w:rsidTr="00B35E4A">
        <w:trPr>
          <w:jc w:val="center"/>
        </w:trPr>
        <w:tc>
          <w:tcPr>
            <w:tcW w:w="2815" w:type="dxa"/>
            <w:vAlign w:val="center"/>
          </w:tcPr>
          <w:p w:rsidR="00FE65F0" w:rsidRPr="00646D04" w:rsidRDefault="00FE65F0" w:rsidP="00B35E4A">
            <w:pPr>
              <w:pStyle w:val="Tabletext"/>
            </w:pPr>
            <w:r w:rsidRPr="00646D04">
              <w:t>Term</w:t>
            </w:r>
          </w:p>
        </w:tc>
        <w:tc>
          <w:tcPr>
            <w:tcW w:w="6761" w:type="dxa"/>
            <w:vAlign w:val="center"/>
          </w:tcPr>
          <w:p w:rsidR="00FE65F0" w:rsidRPr="00646D04" w:rsidRDefault="00FE65F0" w:rsidP="00B35E4A">
            <w:pPr>
              <w:pStyle w:val="Tabletext"/>
            </w:pPr>
            <w:r w:rsidRPr="00646D04">
              <w:t>Definition</w:t>
            </w:r>
          </w:p>
        </w:tc>
      </w:tr>
      <w:tr w:rsidR="00FE65F0" w:rsidRPr="005E0D36" w:rsidTr="00B35E4A">
        <w:trPr>
          <w:jc w:val="center"/>
        </w:trPr>
        <w:tc>
          <w:tcPr>
            <w:tcW w:w="2815" w:type="dxa"/>
            <w:vAlign w:val="center"/>
          </w:tcPr>
          <w:p w:rsidR="00FE65F0" w:rsidRPr="00660C5D" w:rsidRDefault="00FE65F0" w:rsidP="00B35E4A">
            <w:pPr>
              <w:pStyle w:val="Tabletext"/>
              <w:rPr>
                <w:b w:val="0"/>
                <w:sz w:val="24"/>
              </w:rPr>
            </w:pPr>
            <w:r w:rsidRPr="00217D8E">
              <w:rPr>
                <w:b w:val="0"/>
                <w:sz w:val="24"/>
              </w:rPr>
              <w:t>Bioretention</w:t>
            </w:r>
          </w:p>
        </w:tc>
        <w:tc>
          <w:tcPr>
            <w:tcW w:w="6761" w:type="dxa"/>
            <w:vAlign w:val="center"/>
          </w:tcPr>
          <w:p w:rsidR="00FE65F0" w:rsidRPr="00660C5D" w:rsidRDefault="00FE65F0" w:rsidP="00B35E4A">
            <w:pPr>
              <w:pStyle w:val="Tabletext"/>
              <w:jc w:val="left"/>
              <w:rPr>
                <w:b w:val="0"/>
                <w:sz w:val="24"/>
              </w:rPr>
            </w:pPr>
            <w:r>
              <w:rPr>
                <w:rStyle w:val="apple-style-span"/>
                <w:b w:val="0"/>
                <w:color w:val="000000"/>
                <w:sz w:val="24"/>
                <w:szCs w:val="24"/>
              </w:rPr>
              <w:t xml:space="preserve">A stormwater management practice that consists of an excavated area that is filled with a mixture of soil and organic matter and that is planted with vegetation that is tolerant of inundation and saturated soil conditions. Bioretention </w:t>
            </w:r>
            <w:r>
              <w:rPr>
                <w:b w:val="0"/>
                <w:sz w:val="24"/>
                <w:szCs w:val="24"/>
              </w:rPr>
              <w:t>i</w:t>
            </w:r>
            <w:r w:rsidRPr="00660C5D">
              <w:rPr>
                <w:b w:val="0"/>
                <w:sz w:val="24"/>
                <w:szCs w:val="24"/>
              </w:rPr>
              <w:t xml:space="preserve">ncludes rain gardens, sidewalk planters, curb extensions and other plant or soil systems designed to </w:t>
            </w:r>
            <w:r>
              <w:rPr>
                <w:b w:val="0"/>
                <w:sz w:val="24"/>
                <w:szCs w:val="24"/>
              </w:rPr>
              <w:t xml:space="preserve">filter, </w:t>
            </w:r>
            <w:r w:rsidRPr="00660C5D">
              <w:rPr>
                <w:b w:val="0"/>
                <w:sz w:val="24"/>
                <w:szCs w:val="24"/>
              </w:rPr>
              <w:t>infiltrate or evapotranspirate stormwater.</w:t>
            </w:r>
          </w:p>
        </w:tc>
      </w:tr>
      <w:tr w:rsidR="00FE65F0" w:rsidRPr="005E0D36" w:rsidTr="00B35E4A">
        <w:trPr>
          <w:jc w:val="center"/>
        </w:trPr>
        <w:tc>
          <w:tcPr>
            <w:tcW w:w="2815" w:type="dxa"/>
            <w:vAlign w:val="center"/>
          </w:tcPr>
          <w:p w:rsidR="00FE65F0" w:rsidRPr="00660C5D" w:rsidRDefault="00FE65F0" w:rsidP="00B35E4A">
            <w:pPr>
              <w:pStyle w:val="Tabletext"/>
              <w:rPr>
                <w:b w:val="0"/>
                <w:sz w:val="24"/>
              </w:rPr>
            </w:pPr>
            <w:r w:rsidRPr="00660C5D">
              <w:rPr>
                <w:b w:val="0"/>
                <w:sz w:val="24"/>
              </w:rPr>
              <w:t>Cistern</w:t>
            </w:r>
          </w:p>
        </w:tc>
        <w:tc>
          <w:tcPr>
            <w:tcW w:w="6761" w:type="dxa"/>
            <w:vAlign w:val="center"/>
          </w:tcPr>
          <w:p w:rsidR="00FE65F0" w:rsidRPr="00660C5D" w:rsidRDefault="00FE65F0" w:rsidP="00B35E4A">
            <w:pPr>
              <w:pStyle w:val="Tabletext"/>
              <w:jc w:val="left"/>
              <w:rPr>
                <w:b w:val="0"/>
                <w:sz w:val="24"/>
              </w:rPr>
            </w:pPr>
            <w:r w:rsidRPr="00660C5D">
              <w:rPr>
                <w:b w:val="0"/>
                <w:sz w:val="24"/>
                <w:szCs w:val="24"/>
              </w:rPr>
              <w:t>Large storage devices that are often built below ground, at ground level, or on rooftops, for storing captured stormwater and can be integrated with more sophisticated pumping devices. For example, some cisterns collect stormwater that is subsequently used for non-potable plumbing, such as flushing of toilets, or irrigation applications.</w:t>
            </w:r>
          </w:p>
        </w:tc>
      </w:tr>
      <w:tr w:rsidR="00FE65F0" w:rsidRPr="005E0D36" w:rsidTr="00B35E4A">
        <w:trPr>
          <w:jc w:val="center"/>
        </w:trPr>
        <w:tc>
          <w:tcPr>
            <w:tcW w:w="2815" w:type="dxa"/>
            <w:vAlign w:val="center"/>
          </w:tcPr>
          <w:p w:rsidR="00FE65F0" w:rsidRDefault="00FE65F0" w:rsidP="00B35E4A">
            <w:pPr>
              <w:pStyle w:val="BodyText"/>
            </w:pPr>
            <w:r>
              <w:t>Constructed Wetlands</w:t>
            </w:r>
          </w:p>
        </w:tc>
        <w:tc>
          <w:tcPr>
            <w:tcW w:w="6761" w:type="dxa"/>
            <w:vAlign w:val="center"/>
          </w:tcPr>
          <w:p w:rsidR="00FE65F0" w:rsidRPr="00C90149" w:rsidRDefault="00FE65F0" w:rsidP="00B35E4A">
            <w:pPr>
              <w:autoSpaceDE w:val="0"/>
              <w:autoSpaceDN w:val="0"/>
              <w:adjustRightInd w:val="0"/>
            </w:pPr>
            <w:r w:rsidRPr="00207A51">
              <w:t>A man-</w:t>
            </w:r>
            <w:r w:rsidRPr="003C201F">
              <w:t>made basin or channel that typically contains water, a substrate (soil, gravel, rock, organic materials, etc.) and plants (vascular and non-vascular), similar to those usually found in natural wetlands and is used to treat stormwater runoff.</w:t>
            </w:r>
            <w:r w:rsidRPr="00207A51">
              <w:t xml:space="preserve"> </w:t>
            </w:r>
          </w:p>
        </w:tc>
      </w:tr>
      <w:tr w:rsidR="00FE65F0" w:rsidTr="00B35E4A">
        <w:trPr>
          <w:jc w:val="center"/>
        </w:trPr>
        <w:tc>
          <w:tcPr>
            <w:tcW w:w="2815" w:type="dxa"/>
            <w:vAlign w:val="center"/>
          </w:tcPr>
          <w:p w:rsidR="00FE65F0" w:rsidRDefault="00FE65F0" w:rsidP="00B35E4A">
            <w:pPr>
              <w:pStyle w:val="BodyText"/>
            </w:pPr>
            <w:r>
              <w:t>Detention Basin</w:t>
            </w:r>
          </w:p>
        </w:tc>
        <w:tc>
          <w:tcPr>
            <w:tcW w:w="6761" w:type="dxa"/>
            <w:vAlign w:val="center"/>
          </w:tcPr>
          <w:p w:rsidR="00FE65F0" w:rsidRPr="00C90149" w:rsidRDefault="00FE65F0" w:rsidP="00B35E4A">
            <w:pPr>
              <w:autoSpaceDE w:val="0"/>
              <w:autoSpaceDN w:val="0"/>
              <w:adjustRightInd w:val="0"/>
            </w:pPr>
            <w:r>
              <w:rPr>
                <w:rStyle w:val="apple-style-span"/>
                <w:color w:val="000000"/>
              </w:rPr>
              <w:t>Practice which hold stormwater temporarily and discharge the stormwater over an extended period of time (hours to days) generally by controlling the size of the discharge volume and flow rate. A detention basin may have a permanent pool of water (wet detention) or may empty completely between storm events (dry detention).</w:t>
            </w:r>
          </w:p>
        </w:tc>
      </w:tr>
      <w:tr w:rsidR="00FE65F0" w:rsidTr="00B35E4A">
        <w:trPr>
          <w:jc w:val="center"/>
        </w:trPr>
        <w:tc>
          <w:tcPr>
            <w:tcW w:w="2815" w:type="dxa"/>
            <w:vAlign w:val="center"/>
          </w:tcPr>
          <w:p w:rsidR="00FE65F0" w:rsidRDefault="00FE65F0" w:rsidP="00B35E4A">
            <w:pPr>
              <w:pStyle w:val="BodyText"/>
            </w:pPr>
            <w:r>
              <w:t>Green Roof</w:t>
            </w:r>
          </w:p>
        </w:tc>
        <w:tc>
          <w:tcPr>
            <w:tcW w:w="6761" w:type="dxa"/>
            <w:vAlign w:val="center"/>
          </w:tcPr>
          <w:p w:rsidR="00FE65F0" w:rsidRPr="00C90149" w:rsidRDefault="00FE65F0" w:rsidP="00B35E4A">
            <w:pPr>
              <w:pStyle w:val="BodyText"/>
            </w:pPr>
            <w:r w:rsidRPr="00207A51">
              <w:t>A vegetative system installed on top of and in addition to the traditional roof system.  A green roof includes engineered soil layers (e.g., a waterproof membrane, drainage, high inorganic growing media), and appropriate plant species.  Green roofs reduce surface runoff from the rooftop by absorbing stormwater and slowing stormwater flow rates, and provide ancillary benefits such as summer cooling, lowered urban heat island effect, and improved air quality.</w:t>
            </w:r>
          </w:p>
        </w:tc>
      </w:tr>
      <w:tr w:rsidR="00FE65F0" w:rsidTr="00B35E4A">
        <w:trPr>
          <w:jc w:val="center"/>
        </w:trPr>
        <w:tc>
          <w:tcPr>
            <w:tcW w:w="2815" w:type="dxa"/>
            <w:vAlign w:val="center"/>
          </w:tcPr>
          <w:p w:rsidR="00FE65F0" w:rsidRPr="00C90149" w:rsidRDefault="00FE65F0" w:rsidP="00B35E4A">
            <w:pPr>
              <w:pStyle w:val="BodyText"/>
            </w:pPr>
            <w:r w:rsidRPr="00C90149">
              <w:t>Infiltration Basin</w:t>
            </w:r>
            <w:r>
              <w:t>/Trench</w:t>
            </w:r>
          </w:p>
        </w:tc>
        <w:tc>
          <w:tcPr>
            <w:tcW w:w="6761" w:type="dxa"/>
            <w:vAlign w:val="center"/>
          </w:tcPr>
          <w:p w:rsidR="00FE65F0" w:rsidRPr="00C90149" w:rsidRDefault="00FE65F0" w:rsidP="00B35E4A">
            <w:pPr>
              <w:pStyle w:val="BodyText"/>
            </w:pPr>
            <w:r w:rsidRPr="00207A51">
              <w:t>A shallow rock-fill</w:t>
            </w:r>
            <w:r w:rsidRPr="003C201F">
              <w:t>ed trench, basin or depression intended to infiltrate stormwater into the underlying s</w:t>
            </w:r>
            <w:r w:rsidRPr="00207A51">
              <w:t>oil.</w:t>
            </w:r>
          </w:p>
        </w:tc>
      </w:tr>
      <w:tr w:rsidR="00FE65F0" w:rsidTr="00B35E4A">
        <w:trPr>
          <w:jc w:val="center"/>
        </w:trPr>
        <w:tc>
          <w:tcPr>
            <w:tcW w:w="2815" w:type="dxa"/>
            <w:vAlign w:val="center"/>
          </w:tcPr>
          <w:p w:rsidR="00FE65F0" w:rsidRDefault="00FE65F0" w:rsidP="00B35E4A">
            <w:pPr>
              <w:pStyle w:val="BodyText"/>
            </w:pPr>
            <w:r>
              <w:t>Low Impact Development (LID)</w:t>
            </w:r>
          </w:p>
        </w:tc>
        <w:tc>
          <w:tcPr>
            <w:tcW w:w="6761" w:type="dxa"/>
            <w:vAlign w:val="center"/>
          </w:tcPr>
          <w:p w:rsidR="00FE65F0" w:rsidRDefault="00FE65F0" w:rsidP="00B35E4A">
            <w:pPr>
              <w:pStyle w:val="BodyText"/>
            </w:pPr>
            <w:r w:rsidRPr="00207A51">
              <w:t>Development that is designed to be hydrological</w:t>
            </w:r>
            <w:r>
              <w:t>ly</w:t>
            </w:r>
            <w:r w:rsidRPr="00207A51">
              <w:t xml:space="preserve"> functional by mimicking pre-development hydrology</w:t>
            </w:r>
            <w:r>
              <w:t xml:space="preserve"> or hydraulic</w:t>
            </w:r>
            <w:r w:rsidRPr="00207A51">
              <w:t xml:space="preserve"> conditions.  This is achieved by using design techniques that infiltrate, filter</w:t>
            </w:r>
            <w:r>
              <w:t>,</w:t>
            </w:r>
            <w:r w:rsidRPr="00207A51">
              <w:t xml:space="preserve"> evaporate, and store runoff close to its source</w:t>
            </w:r>
            <w:r w:rsidRPr="00781435">
              <w:t xml:space="preserve"> (e.g. bioretention, rain gardens, cisterns, green roofs)</w:t>
            </w:r>
            <w:r>
              <w:t>.</w:t>
            </w:r>
          </w:p>
        </w:tc>
      </w:tr>
      <w:tr w:rsidR="00FE65F0" w:rsidTr="00B35E4A">
        <w:trPr>
          <w:jc w:val="center"/>
        </w:trPr>
        <w:tc>
          <w:tcPr>
            <w:tcW w:w="2815" w:type="dxa"/>
            <w:vAlign w:val="center"/>
          </w:tcPr>
          <w:p w:rsidR="00FE65F0" w:rsidRDefault="00FE65F0" w:rsidP="00B35E4A">
            <w:pPr>
              <w:pStyle w:val="BodyText"/>
            </w:pPr>
            <w:r>
              <w:t>Manufactured Device</w:t>
            </w:r>
          </w:p>
        </w:tc>
        <w:tc>
          <w:tcPr>
            <w:tcW w:w="6761" w:type="dxa"/>
            <w:vAlign w:val="center"/>
          </w:tcPr>
          <w:p w:rsidR="00FE65F0" w:rsidRPr="00207A51" w:rsidRDefault="00FE65F0" w:rsidP="00B35E4A">
            <w:pPr>
              <w:pStyle w:val="BodyText"/>
            </w:pPr>
            <w:r>
              <w:t>Manufactured devices include a variety of proprietary and non-proprietary stormwater management practices that are available from various suppliers and vendors and are designed to remove pollutants through a combination of filtration, gravity separation, flotation and hydrodynamic processes. Examples include catch basin inserts, filtration units, vaults and separators.</w:t>
            </w:r>
          </w:p>
        </w:tc>
      </w:tr>
      <w:tr w:rsidR="00FE65F0" w:rsidTr="00B35E4A">
        <w:trPr>
          <w:jc w:val="center"/>
        </w:trPr>
        <w:tc>
          <w:tcPr>
            <w:tcW w:w="2815" w:type="dxa"/>
            <w:vAlign w:val="center"/>
          </w:tcPr>
          <w:p w:rsidR="00FE65F0" w:rsidRDefault="00FE65F0" w:rsidP="00B35E4A">
            <w:pPr>
              <w:pStyle w:val="BodyText"/>
            </w:pPr>
            <w:r>
              <w:t>Media Filter</w:t>
            </w:r>
          </w:p>
        </w:tc>
        <w:tc>
          <w:tcPr>
            <w:tcW w:w="6761" w:type="dxa"/>
            <w:vAlign w:val="center"/>
          </w:tcPr>
          <w:p w:rsidR="00FE65F0" w:rsidRPr="00207A51" w:rsidRDefault="00FE65F0" w:rsidP="00B35E4A">
            <w:pPr>
              <w:pStyle w:val="BodyText"/>
            </w:pPr>
            <w:r w:rsidRPr="00207A51">
              <w:t>Filters that stormwater passes through for removal of solids. Filters can be made out of sand, peat, or other suitable material.</w:t>
            </w:r>
          </w:p>
        </w:tc>
      </w:tr>
      <w:tr w:rsidR="00FE65F0" w:rsidRPr="00EB0ECE" w:rsidTr="00B35E4A">
        <w:trPr>
          <w:jc w:val="center"/>
        </w:trPr>
        <w:tc>
          <w:tcPr>
            <w:tcW w:w="2815" w:type="dxa"/>
            <w:vAlign w:val="center"/>
          </w:tcPr>
          <w:p w:rsidR="00FE65F0" w:rsidRDefault="00FE65F0" w:rsidP="00B35E4A">
            <w:pPr>
              <w:pStyle w:val="BodyText"/>
            </w:pPr>
            <w:r>
              <w:t>Pervious Paving</w:t>
            </w:r>
          </w:p>
        </w:tc>
        <w:tc>
          <w:tcPr>
            <w:tcW w:w="6761" w:type="dxa"/>
            <w:vAlign w:val="center"/>
          </w:tcPr>
          <w:p w:rsidR="00FE65F0" w:rsidRDefault="00FE65F0" w:rsidP="00B35E4A">
            <w:pPr>
              <w:pStyle w:val="BodyText"/>
            </w:pPr>
            <w:r w:rsidRPr="00207A51">
              <w:t xml:space="preserve">Pavement composed of a permeable pavement material, which allows distributed infiltration into </w:t>
            </w:r>
            <w:r>
              <w:t xml:space="preserve">a sub-base or </w:t>
            </w:r>
            <w:r w:rsidRPr="00207A51">
              <w:t>the underlying soil. There may also be an underlying stone reservoir that temporarily stores the surface runoff before it infiltrates into the underlying soil.  Examples include</w:t>
            </w:r>
            <w:r>
              <w:t xml:space="preserve">; porous asphalt, permeable concrete, and permeable modular block pavers </w:t>
            </w:r>
          </w:p>
        </w:tc>
      </w:tr>
      <w:tr w:rsidR="00FE65F0" w:rsidRPr="007B788A" w:rsidTr="00B35E4A">
        <w:tblPrEx>
          <w:jc w:val="left"/>
        </w:tblPrEx>
        <w:trPr>
          <w:cantSplit/>
        </w:trPr>
        <w:tc>
          <w:tcPr>
            <w:tcW w:w="2815" w:type="dxa"/>
            <w:vAlign w:val="center"/>
          </w:tcPr>
          <w:p w:rsidR="00FE65F0" w:rsidRDefault="00FE65F0" w:rsidP="00B35E4A">
            <w:pPr>
              <w:pStyle w:val="BodyText"/>
            </w:pPr>
            <w:r>
              <w:t>Retention Basin</w:t>
            </w:r>
          </w:p>
        </w:tc>
        <w:tc>
          <w:tcPr>
            <w:tcW w:w="6761" w:type="dxa"/>
            <w:vAlign w:val="center"/>
          </w:tcPr>
          <w:p w:rsidR="00FE65F0" w:rsidRDefault="00FE65F0" w:rsidP="00C72C47">
            <w:pPr>
              <w:pStyle w:val="BodyText"/>
              <w:rPr>
                <w:color w:val="000000"/>
              </w:rPr>
            </w:pPr>
            <w:r>
              <w:t xml:space="preserve">A retention basin is an impoundment that is designed to retain stormwater on-site and generally does not discharge stormwater except during very large storm events. </w:t>
            </w:r>
          </w:p>
        </w:tc>
      </w:tr>
      <w:tr w:rsidR="00FE65F0" w:rsidRPr="00EB0ECE" w:rsidTr="00B35E4A">
        <w:trPr>
          <w:jc w:val="center"/>
        </w:trPr>
        <w:tc>
          <w:tcPr>
            <w:tcW w:w="2815" w:type="dxa"/>
            <w:vAlign w:val="center"/>
          </w:tcPr>
          <w:p w:rsidR="00FE65F0" w:rsidRDefault="00FE65F0" w:rsidP="00B35E4A">
            <w:pPr>
              <w:pStyle w:val="BodyText"/>
            </w:pPr>
            <w:r w:rsidRPr="005E0D36">
              <w:rPr>
                <w:color w:val="000000"/>
              </w:rPr>
              <w:t>Retention Practices</w:t>
            </w:r>
          </w:p>
        </w:tc>
        <w:tc>
          <w:tcPr>
            <w:tcW w:w="6761" w:type="dxa"/>
            <w:vAlign w:val="center"/>
          </w:tcPr>
          <w:p w:rsidR="00FE65F0" w:rsidRDefault="00FE65F0" w:rsidP="00B35E4A">
            <w:pPr>
              <w:pStyle w:val="BodyText"/>
            </w:pPr>
            <w:r>
              <w:rPr>
                <w:color w:val="000000"/>
              </w:rPr>
              <w:t>Stormwater techniques that manage stormwater on-site through infiltration, evapotranspiration or harvesting.</w:t>
            </w:r>
          </w:p>
        </w:tc>
      </w:tr>
      <w:tr w:rsidR="00FE65F0" w:rsidTr="00B35E4A">
        <w:trPr>
          <w:jc w:val="center"/>
        </w:trPr>
        <w:tc>
          <w:tcPr>
            <w:tcW w:w="2815" w:type="dxa"/>
            <w:vAlign w:val="center"/>
          </w:tcPr>
          <w:p w:rsidR="00FE65F0" w:rsidRDefault="00FE65F0" w:rsidP="00B35E4A">
            <w:pPr>
              <w:pStyle w:val="BodyText"/>
            </w:pPr>
            <w:r>
              <w:t>Swale</w:t>
            </w:r>
          </w:p>
        </w:tc>
        <w:tc>
          <w:tcPr>
            <w:tcW w:w="6761" w:type="dxa"/>
            <w:vAlign w:val="center"/>
          </w:tcPr>
          <w:p w:rsidR="00FE65F0" w:rsidRDefault="00FE65F0" w:rsidP="00B35E4A">
            <w:pPr>
              <w:pStyle w:val="BodyText"/>
            </w:pPr>
            <w:r>
              <w:t>A swale, sometimes called a biofilter, is a grass-lined channel that is designed to convey stormwater in shallow flow. Pollutant removal is accomplished through filtration through the vegetation and swales are frequently designed to allow for infiltration of stormwater.</w:t>
            </w:r>
          </w:p>
        </w:tc>
      </w:tr>
      <w:tr w:rsidR="00FE65F0" w:rsidTr="00B35E4A">
        <w:trPr>
          <w:jc w:val="center"/>
        </w:trPr>
        <w:tc>
          <w:tcPr>
            <w:tcW w:w="2815" w:type="dxa"/>
            <w:vAlign w:val="center"/>
          </w:tcPr>
          <w:p w:rsidR="00FE65F0" w:rsidRDefault="00FE65F0" w:rsidP="00B35E4A">
            <w:pPr>
              <w:pStyle w:val="BodyText"/>
            </w:pPr>
            <w:r>
              <w:t>Tree Box</w:t>
            </w:r>
          </w:p>
        </w:tc>
        <w:tc>
          <w:tcPr>
            <w:tcW w:w="6761" w:type="dxa"/>
            <w:vAlign w:val="center"/>
          </w:tcPr>
          <w:p w:rsidR="00FE65F0" w:rsidRDefault="00FE65F0" w:rsidP="00B35E4A">
            <w:pPr>
              <w:pStyle w:val="BodyText"/>
            </w:pPr>
            <w:r>
              <w:t>Stormwater controls that direct stormwater discharges</w:t>
            </w:r>
            <w:r w:rsidRPr="00207A51">
              <w:t xml:space="preserve"> to </w:t>
            </w:r>
            <w:r>
              <w:t>a</w:t>
            </w:r>
            <w:r w:rsidRPr="00207A51">
              <w:t xml:space="preserve"> treebox, where it can be filtered by the soil and vegetation. Some tree boxes may drain to a </w:t>
            </w:r>
            <w:r>
              <w:t>pipe</w:t>
            </w:r>
            <w:r w:rsidRPr="00207A51">
              <w:t xml:space="preserve"> below, which conveys stormwater to the selected collection system.</w:t>
            </w:r>
          </w:p>
        </w:tc>
      </w:tr>
      <w:tr w:rsidR="00FE65F0" w:rsidTr="00B35E4A">
        <w:trPr>
          <w:jc w:val="center"/>
        </w:trPr>
        <w:tc>
          <w:tcPr>
            <w:tcW w:w="2815" w:type="dxa"/>
            <w:vAlign w:val="center"/>
          </w:tcPr>
          <w:p w:rsidR="00FE65F0" w:rsidRDefault="00FE65F0" w:rsidP="00B35E4A">
            <w:pPr>
              <w:pStyle w:val="BodyText"/>
            </w:pPr>
            <w:r>
              <w:t>Underground Detention</w:t>
            </w:r>
          </w:p>
        </w:tc>
        <w:tc>
          <w:tcPr>
            <w:tcW w:w="6761" w:type="dxa"/>
            <w:vAlign w:val="center"/>
          </w:tcPr>
          <w:p w:rsidR="00FE65F0" w:rsidRPr="00E93210" w:rsidRDefault="00FE65F0" w:rsidP="00B35E4A">
            <w:pPr>
              <w:pStyle w:val="BodyText"/>
            </w:pPr>
            <w:r w:rsidRPr="004B7CDD">
              <w:t>Underground vaults, storage cells, or water piping systems used for stormwater flow rate and volume control. This is an alternative to storage above ground (e.g., pond).</w:t>
            </w:r>
          </w:p>
        </w:tc>
      </w:tr>
      <w:tr w:rsidR="00FE65F0" w:rsidTr="00B35E4A">
        <w:trPr>
          <w:jc w:val="center"/>
        </w:trPr>
        <w:tc>
          <w:tcPr>
            <w:tcW w:w="2815" w:type="dxa"/>
            <w:vAlign w:val="center"/>
          </w:tcPr>
          <w:p w:rsidR="00FE65F0" w:rsidRDefault="00FE65F0" w:rsidP="00B35E4A">
            <w:pPr>
              <w:pStyle w:val="BodyText"/>
            </w:pPr>
            <w:r>
              <w:t>Underground Infiltration</w:t>
            </w:r>
          </w:p>
        </w:tc>
        <w:tc>
          <w:tcPr>
            <w:tcW w:w="6761" w:type="dxa"/>
            <w:vAlign w:val="center"/>
          </w:tcPr>
          <w:p w:rsidR="00FE65F0" w:rsidRPr="00E93210" w:rsidRDefault="00FE65F0" w:rsidP="00B35E4A">
            <w:pPr>
              <w:pStyle w:val="BodyText"/>
            </w:pPr>
            <w:r>
              <w:t>Underground infiltration includes a variety of proprietary and non-proprietary practices that are usually placed under parking lots and streets that temporarily store and infiltrate stormwater. Common materials include corrugated metal pipe, pre-cast concrete and polyvinyl chloride (PVC).</w:t>
            </w:r>
          </w:p>
        </w:tc>
      </w:tr>
      <w:tr w:rsidR="00FE65F0" w:rsidTr="00B35E4A">
        <w:trPr>
          <w:jc w:val="center"/>
        </w:trPr>
        <w:tc>
          <w:tcPr>
            <w:tcW w:w="2815" w:type="dxa"/>
            <w:vAlign w:val="center"/>
          </w:tcPr>
          <w:p w:rsidR="00FE65F0" w:rsidRDefault="00FE65F0" w:rsidP="00B35E4A">
            <w:pPr>
              <w:pStyle w:val="BodyText"/>
            </w:pPr>
            <w:r>
              <w:t>Water Body</w:t>
            </w:r>
          </w:p>
        </w:tc>
        <w:tc>
          <w:tcPr>
            <w:tcW w:w="6761" w:type="dxa"/>
            <w:vAlign w:val="center"/>
          </w:tcPr>
          <w:p w:rsidR="00FE65F0" w:rsidRDefault="00FE65F0" w:rsidP="00C72C47">
            <w:pPr>
              <w:pStyle w:val="BodyText"/>
            </w:pPr>
            <w:r>
              <w:t>For purposes of this survey, any natural surface water such as a stream, river, lake, estuary, bay or ocean. This includes both perennial streams and intermittent streams.</w:t>
            </w:r>
          </w:p>
        </w:tc>
      </w:tr>
    </w:tbl>
    <w:p w:rsidR="00FE65F0" w:rsidRDefault="00FE65F0" w:rsidP="004272E9">
      <w:pPr>
        <w:rPr>
          <w:b/>
          <w:sz w:val="32"/>
          <w:szCs w:val="32"/>
        </w:rPr>
      </w:pPr>
    </w:p>
    <w:p w:rsidR="00FE65F0" w:rsidRPr="004272E9" w:rsidRDefault="00FE65F0" w:rsidP="004272E9">
      <w:pPr>
        <w:rPr>
          <w:b/>
          <w:sz w:val="32"/>
          <w:szCs w:val="32"/>
        </w:rPr>
      </w:pPr>
      <w:r>
        <w:rPr>
          <w:b/>
          <w:sz w:val="32"/>
          <w:szCs w:val="32"/>
        </w:rPr>
        <w:br w:type="page"/>
      </w:r>
      <w:r w:rsidRPr="004272E9">
        <w:rPr>
          <w:b/>
          <w:sz w:val="32"/>
          <w:szCs w:val="32"/>
        </w:rPr>
        <w:t>General Information</w:t>
      </w:r>
    </w:p>
    <w:p w:rsidR="00FE65F0" w:rsidRDefault="00FE65F0" w:rsidP="003A5AD2">
      <w:pPr>
        <w:pStyle w:val="Heading2"/>
      </w:pPr>
      <w:r>
        <w:t xml:space="preserve"> 1.  Provide contact information for your business.</w:t>
      </w:r>
    </w:p>
    <w:tbl>
      <w:tblPr>
        <w:tblW w:w="5000" w:type="pct"/>
        <w:jc w:val="center"/>
        <w:tblLayout w:type="fixed"/>
        <w:tblLook w:val="01E0"/>
      </w:tblPr>
      <w:tblGrid>
        <w:gridCol w:w="4585"/>
        <w:gridCol w:w="608"/>
        <w:gridCol w:w="4383"/>
      </w:tblGrid>
      <w:tr w:rsidR="00FE65F0" w:rsidRPr="00A33523" w:rsidTr="00EA1767">
        <w:trPr>
          <w:cantSplit/>
          <w:trHeight w:val="720"/>
          <w:jc w:val="center"/>
        </w:trPr>
        <w:tc>
          <w:tcPr>
            <w:tcW w:w="4585" w:type="dxa"/>
          </w:tcPr>
          <w:p w:rsidR="00FE65F0" w:rsidRDefault="00FE65F0" w:rsidP="003A5AD2">
            <w:pPr>
              <w:pBdr>
                <w:bottom w:val="single" w:sz="4" w:space="1" w:color="auto"/>
              </w:pBdr>
            </w:pPr>
            <w:r>
              <w:t>Business</w:t>
            </w:r>
            <w:r w:rsidRPr="00A33523">
              <w:t>’s Full Legal Name</w:t>
            </w:r>
          </w:p>
          <w:p w:rsidR="00FE65F0" w:rsidRPr="00A33523" w:rsidRDefault="00FE65F0" w:rsidP="003A5AD2">
            <w:pPr>
              <w:pBdr>
                <w:bottom w:val="single" w:sz="4" w:space="1" w:color="auto"/>
              </w:pBdr>
            </w:pPr>
          </w:p>
        </w:tc>
        <w:tc>
          <w:tcPr>
            <w:tcW w:w="608" w:type="dxa"/>
          </w:tcPr>
          <w:p w:rsidR="00FE65F0" w:rsidRPr="00A33523" w:rsidRDefault="00FE65F0" w:rsidP="003A5AD2"/>
        </w:tc>
        <w:tc>
          <w:tcPr>
            <w:tcW w:w="4383" w:type="dxa"/>
          </w:tcPr>
          <w:p w:rsidR="00FE65F0" w:rsidRDefault="00FE65F0" w:rsidP="003A5AD2">
            <w:pPr>
              <w:pBdr>
                <w:bottom w:val="single" w:sz="4" w:space="1" w:color="auto"/>
              </w:pBdr>
            </w:pPr>
            <w:r>
              <w:t>Address</w:t>
            </w:r>
          </w:p>
          <w:p w:rsidR="00FE65F0" w:rsidRPr="00A33523" w:rsidRDefault="00FE65F0" w:rsidP="003A5AD2">
            <w:pPr>
              <w:pBdr>
                <w:bottom w:val="single" w:sz="4" w:space="1" w:color="auto"/>
              </w:pBdr>
            </w:pPr>
          </w:p>
        </w:tc>
      </w:tr>
      <w:tr w:rsidR="00FE65F0" w:rsidRPr="00A33523" w:rsidTr="00EA1767">
        <w:trPr>
          <w:cantSplit/>
          <w:trHeight w:val="720"/>
          <w:jc w:val="center"/>
        </w:trPr>
        <w:tc>
          <w:tcPr>
            <w:tcW w:w="4585" w:type="dxa"/>
          </w:tcPr>
          <w:p w:rsidR="00FE65F0" w:rsidRDefault="00FE65F0" w:rsidP="003A5AD2">
            <w:pPr>
              <w:pBdr>
                <w:bottom w:val="single" w:sz="4" w:space="1" w:color="auto"/>
              </w:pBdr>
            </w:pPr>
            <w:r>
              <w:t>Phone/Fax Number</w:t>
            </w:r>
          </w:p>
          <w:p w:rsidR="00FE65F0" w:rsidRPr="00A33523" w:rsidRDefault="00FE65F0" w:rsidP="003A5AD2">
            <w:pPr>
              <w:pBdr>
                <w:bottom w:val="single" w:sz="4" w:space="1" w:color="auto"/>
              </w:pBdr>
            </w:pPr>
          </w:p>
        </w:tc>
        <w:tc>
          <w:tcPr>
            <w:tcW w:w="4991" w:type="dxa"/>
            <w:gridSpan w:val="2"/>
          </w:tcPr>
          <w:p w:rsidR="00FE65F0" w:rsidRPr="00A33523" w:rsidRDefault="00FE65F0" w:rsidP="001F67EA">
            <w:pPr>
              <w:pBdr>
                <w:bottom w:val="single" w:sz="4" w:space="1" w:color="auto"/>
              </w:pBdr>
            </w:pPr>
          </w:p>
        </w:tc>
      </w:tr>
      <w:tr w:rsidR="00FE65F0" w:rsidRPr="00A33523" w:rsidTr="00EA1767">
        <w:trPr>
          <w:cantSplit/>
          <w:trHeight w:val="720"/>
          <w:jc w:val="center"/>
        </w:trPr>
        <w:tc>
          <w:tcPr>
            <w:tcW w:w="4585" w:type="dxa"/>
          </w:tcPr>
          <w:p w:rsidR="00FE65F0" w:rsidRDefault="00FE65F0" w:rsidP="003A5AD2">
            <w:pPr>
              <w:pBdr>
                <w:bottom w:val="single" w:sz="4" w:space="1" w:color="auto"/>
              </w:pBdr>
            </w:pPr>
            <w:r>
              <w:t>Email</w:t>
            </w:r>
          </w:p>
          <w:p w:rsidR="00FE65F0" w:rsidRPr="00A33523" w:rsidRDefault="00FE65F0" w:rsidP="003A5AD2">
            <w:pPr>
              <w:pBdr>
                <w:bottom w:val="single" w:sz="4" w:space="1" w:color="auto"/>
              </w:pBdr>
            </w:pPr>
          </w:p>
        </w:tc>
        <w:tc>
          <w:tcPr>
            <w:tcW w:w="4991" w:type="dxa"/>
            <w:gridSpan w:val="2"/>
          </w:tcPr>
          <w:p w:rsidR="00FE65F0" w:rsidRPr="00A33523" w:rsidRDefault="00FE65F0" w:rsidP="003A5AD2"/>
        </w:tc>
      </w:tr>
    </w:tbl>
    <w:p w:rsidR="00FE65F0" w:rsidRDefault="00FE65F0" w:rsidP="003A5AD2">
      <w:r>
        <w:tab/>
      </w:r>
      <w:r>
        <w:tab/>
      </w:r>
    </w:p>
    <w:p w:rsidR="00FE65F0" w:rsidRDefault="00FE65F0" w:rsidP="003A5AD2">
      <w:pPr>
        <w:pStyle w:val="Heading2"/>
        <w:tabs>
          <w:tab w:val="left" w:pos="360"/>
        </w:tabs>
      </w:pPr>
      <w:bookmarkStart w:id="4" w:name="OLE_LINK3"/>
      <w:bookmarkStart w:id="5" w:name="OLE_LINK4"/>
      <w:r>
        <w:t>2.</w:t>
      </w:r>
      <w:r>
        <w:tab/>
        <w:t xml:space="preserve">Provide contact information for the person to whom EPA should direct follow up calls </w:t>
      </w:r>
      <w:r>
        <w:tab/>
        <w:t xml:space="preserve">concerning your responses to this questionnaire if necessary.  </w:t>
      </w:r>
    </w:p>
    <w:tbl>
      <w:tblPr>
        <w:tblW w:w="5000" w:type="pct"/>
        <w:jc w:val="center"/>
        <w:tblLayout w:type="fixed"/>
        <w:tblLook w:val="01E0"/>
      </w:tblPr>
      <w:tblGrid>
        <w:gridCol w:w="4585"/>
        <w:gridCol w:w="608"/>
        <w:gridCol w:w="4383"/>
      </w:tblGrid>
      <w:tr w:rsidR="00FE65F0" w:rsidRPr="00A33523">
        <w:trPr>
          <w:cantSplit/>
          <w:trHeight w:val="720"/>
          <w:jc w:val="center"/>
        </w:trPr>
        <w:tc>
          <w:tcPr>
            <w:tcW w:w="4075" w:type="dxa"/>
          </w:tcPr>
          <w:p w:rsidR="00FE65F0" w:rsidRDefault="00FE65F0" w:rsidP="003A5AD2">
            <w:pPr>
              <w:pBdr>
                <w:bottom w:val="single" w:sz="4" w:space="1" w:color="auto"/>
              </w:pBdr>
            </w:pPr>
            <w:r w:rsidRPr="00A33523">
              <w:t>Name</w:t>
            </w:r>
          </w:p>
          <w:p w:rsidR="00FE65F0" w:rsidRPr="00A33523" w:rsidRDefault="00FE65F0" w:rsidP="003A5AD2">
            <w:pPr>
              <w:pBdr>
                <w:bottom w:val="single" w:sz="4" w:space="1" w:color="auto"/>
              </w:pBdr>
            </w:pPr>
          </w:p>
        </w:tc>
        <w:tc>
          <w:tcPr>
            <w:tcW w:w="540" w:type="dxa"/>
          </w:tcPr>
          <w:p w:rsidR="00FE65F0" w:rsidRPr="00A33523" w:rsidRDefault="00FE65F0" w:rsidP="003A5AD2"/>
        </w:tc>
        <w:tc>
          <w:tcPr>
            <w:tcW w:w="3895" w:type="dxa"/>
          </w:tcPr>
          <w:p w:rsidR="00FE65F0" w:rsidRDefault="00FE65F0" w:rsidP="003A5AD2">
            <w:pPr>
              <w:pBdr>
                <w:bottom w:val="single" w:sz="4" w:space="1" w:color="auto"/>
              </w:pBdr>
            </w:pPr>
            <w:r>
              <w:t>Email</w:t>
            </w:r>
          </w:p>
          <w:p w:rsidR="00FE65F0" w:rsidRPr="00A33523" w:rsidRDefault="00FE65F0" w:rsidP="003A5AD2">
            <w:pPr>
              <w:pBdr>
                <w:bottom w:val="single" w:sz="4" w:space="1" w:color="auto"/>
              </w:pBdr>
            </w:pPr>
          </w:p>
        </w:tc>
      </w:tr>
      <w:tr w:rsidR="00FE65F0" w:rsidRPr="00A33523">
        <w:trPr>
          <w:cantSplit/>
          <w:trHeight w:val="720"/>
          <w:jc w:val="center"/>
        </w:trPr>
        <w:tc>
          <w:tcPr>
            <w:tcW w:w="4075" w:type="dxa"/>
          </w:tcPr>
          <w:p w:rsidR="00FE65F0" w:rsidRDefault="00FE65F0" w:rsidP="003A5AD2">
            <w:pPr>
              <w:pBdr>
                <w:bottom w:val="single" w:sz="4" w:space="1" w:color="auto"/>
              </w:pBdr>
            </w:pPr>
            <w:r>
              <w:t>Title</w:t>
            </w:r>
          </w:p>
          <w:p w:rsidR="00FE65F0" w:rsidRPr="00A33523" w:rsidRDefault="00FE65F0" w:rsidP="003A5AD2">
            <w:pPr>
              <w:pBdr>
                <w:bottom w:val="single" w:sz="4" w:space="1" w:color="auto"/>
              </w:pBdr>
            </w:pPr>
          </w:p>
        </w:tc>
        <w:tc>
          <w:tcPr>
            <w:tcW w:w="540" w:type="dxa"/>
          </w:tcPr>
          <w:p w:rsidR="00FE65F0" w:rsidRPr="00A33523" w:rsidRDefault="00FE65F0" w:rsidP="003A5AD2"/>
        </w:tc>
        <w:tc>
          <w:tcPr>
            <w:tcW w:w="3895" w:type="dxa"/>
          </w:tcPr>
          <w:p w:rsidR="00FE65F0" w:rsidRDefault="00FE65F0" w:rsidP="003A5AD2">
            <w:pPr>
              <w:pBdr>
                <w:bottom w:val="single" w:sz="4" w:space="1" w:color="auto"/>
              </w:pBdr>
            </w:pPr>
            <w:r>
              <w:t>Best Time to Contact</w:t>
            </w:r>
          </w:p>
          <w:p w:rsidR="00FE65F0" w:rsidRPr="00A33523" w:rsidRDefault="00FE65F0" w:rsidP="003A5AD2">
            <w:pPr>
              <w:pBdr>
                <w:bottom w:val="single" w:sz="4" w:space="1" w:color="auto"/>
              </w:pBdr>
            </w:pPr>
          </w:p>
        </w:tc>
      </w:tr>
      <w:tr w:rsidR="00FE65F0" w:rsidRPr="00A33523">
        <w:trPr>
          <w:cantSplit/>
          <w:trHeight w:val="720"/>
          <w:jc w:val="center"/>
        </w:trPr>
        <w:tc>
          <w:tcPr>
            <w:tcW w:w="4075" w:type="dxa"/>
          </w:tcPr>
          <w:p w:rsidR="00FE65F0" w:rsidRDefault="00FE65F0" w:rsidP="003A5AD2">
            <w:pPr>
              <w:pBdr>
                <w:bottom w:val="single" w:sz="4" w:space="1" w:color="auto"/>
              </w:pBdr>
            </w:pPr>
            <w:r>
              <w:t>Phone/Fax Number</w:t>
            </w:r>
          </w:p>
          <w:p w:rsidR="00FE65F0" w:rsidRPr="00A33523" w:rsidRDefault="00FE65F0" w:rsidP="003A5AD2">
            <w:pPr>
              <w:pBdr>
                <w:bottom w:val="single" w:sz="4" w:space="1" w:color="auto"/>
              </w:pBdr>
            </w:pPr>
          </w:p>
        </w:tc>
        <w:tc>
          <w:tcPr>
            <w:tcW w:w="4435" w:type="dxa"/>
            <w:gridSpan w:val="2"/>
          </w:tcPr>
          <w:p w:rsidR="00FE65F0" w:rsidRPr="00A33523" w:rsidRDefault="00FE65F0" w:rsidP="003A5AD2"/>
        </w:tc>
      </w:tr>
    </w:tbl>
    <w:p w:rsidR="00FE65F0" w:rsidRDefault="00FE65F0" w:rsidP="003A5AD2">
      <w:bookmarkStart w:id="6" w:name="_Ref252357400"/>
      <w:bookmarkEnd w:id="4"/>
      <w:bookmarkEnd w:id="5"/>
    </w:p>
    <w:p w:rsidR="00FE65F0" w:rsidRDefault="00FE65F0" w:rsidP="003A5AD2">
      <w:pPr>
        <w:pStyle w:val="BodyText"/>
        <w:tabs>
          <w:tab w:val="left" w:pos="360"/>
        </w:tabs>
        <w:rPr>
          <w:b/>
        </w:rPr>
      </w:pPr>
      <w:r w:rsidRPr="00A66805">
        <w:t xml:space="preserve">This questionnaire will ask a series of questions about </w:t>
      </w:r>
      <w:r>
        <w:t xml:space="preserve">your business </w:t>
      </w:r>
      <w:r w:rsidRPr="00A66805">
        <w:t xml:space="preserve">operations and the projects in which </w:t>
      </w:r>
      <w:r>
        <w:t>your business</w:t>
      </w:r>
      <w:r w:rsidRPr="00A66805">
        <w:t xml:space="preserve"> participated during 2005 – 2009. Prior to</w:t>
      </w:r>
      <w:r>
        <w:t xml:space="preserve"> completing the questionnaire</w:t>
      </w:r>
      <w:r w:rsidRPr="00A66805">
        <w:t xml:space="preserve">, please carefully review the </w:t>
      </w:r>
      <w:r>
        <w:t xml:space="preserve">Glossary of Terms </w:t>
      </w:r>
      <w:r w:rsidRPr="00A66805">
        <w:t>for applicable definitions</w:t>
      </w:r>
      <w:r w:rsidRPr="00A66805">
        <w:rPr>
          <w:b/>
        </w:rPr>
        <w:t>.</w:t>
      </w:r>
      <w:r>
        <w:rPr>
          <w:b/>
        </w:rPr>
        <w:t xml:space="preserve">   </w:t>
      </w:r>
      <w:r>
        <w:t>You may wish to refer back to the Glossary as you answer individual questions.</w:t>
      </w:r>
      <w:r w:rsidRPr="00A66805">
        <w:rPr>
          <w:b/>
        </w:rPr>
        <w:t xml:space="preserve">  </w:t>
      </w:r>
    </w:p>
    <w:p w:rsidR="00FE65F0" w:rsidRDefault="00FE65F0" w:rsidP="003A5AD2"/>
    <w:p w:rsidR="00FE65F0" w:rsidRPr="00D1645A" w:rsidRDefault="00FE65F0" w:rsidP="00D1645A">
      <w:pPr>
        <w:rPr>
          <w:b/>
          <w:sz w:val="32"/>
          <w:szCs w:val="32"/>
        </w:rPr>
      </w:pPr>
      <w:bookmarkStart w:id="7" w:name="_Ref252448686"/>
      <w:r w:rsidRPr="00D1645A">
        <w:rPr>
          <w:b/>
          <w:sz w:val="32"/>
          <w:szCs w:val="32"/>
        </w:rPr>
        <w:t>Business Activity Criteria</w:t>
      </w:r>
    </w:p>
    <w:p w:rsidR="00FE65F0" w:rsidRDefault="00FE65F0" w:rsidP="003A5AD2">
      <w:pPr>
        <w:pStyle w:val="Heading2"/>
        <w:tabs>
          <w:tab w:val="left" w:pos="360"/>
        </w:tabs>
      </w:pPr>
      <w:r>
        <w:t xml:space="preserve">The </w:t>
      </w:r>
      <w:r w:rsidRPr="003C201F">
        <w:t xml:space="preserve">next </w:t>
      </w:r>
      <w:r>
        <w:t xml:space="preserve">four </w:t>
      </w:r>
      <w:r w:rsidRPr="003C201F">
        <w:t>questions are meant to determine if your business performs work that is relevant for this survey. Please</w:t>
      </w:r>
      <w:r>
        <w:t xml:space="preserve"> read each one carefully before answering and refer to the glossary of terms as needed.</w:t>
      </w:r>
    </w:p>
    <w:p w:rsidR="00FE65F0" w:rsidRPr="00A07703" w:rsidRDefault="00FE65F0" w:rsidP="00A07703">
      <w:pPr>
        <w:pStyle w:val="PlainText"/>
        <w:rPr>
          <w:rFonts w:ascii="Times New Roman" w:hAnsi="Times New Roman"/>
          <w:i/>
          <w:sz w:val="24"/>
          <w:szCs w:val="24"/>
        </w:rPr>
      </w:pPr>
      <w:r w:rsidRPr="00A817E4">
        <w:rPr>
          <w:rFonts w:ascii="Times New Roman" w:hAnsi="Times New Roman"/>
          <w:sz w:val="24"/>
          <w:szCs w:val="24"/>
        </w:rPr>
        <w:t xml:space="preserve">3. During calendar years 2005-2009 was your business an owner or operator of at least one construction project that (1) disturbed 1 or more acres of land, or (2) disturbed less than one acre of land that was a part of a larger common plan of development or sale that disturbed one or more acres of land, or (3) was covered by a local or state NPDES permit for construction site stormwater discharge?   </w:t>
      </w:r>
      <w:r w:rsidRPr="00A817E4">
        <w:rPr>
          <w:rFonts w:ascii="Times New Roman" w:hAnsi="Times New Roman"/>
          <w:i/>
          <w:sz w:val="24"/>
          <w:szCs w:val="24"/>
        </w:rPr>
        <w:t xml:space="preserve">(Note: Projects meeting criteria 1 and 2 are required to obtain NPDES permit coverage for stormwater discharges, or would be required to do so in the absence of a project specific waiver.  See 40 CFR 122.26(b)(14)(x) and 40 CFR 122.26(b)(15).  Criterion 3 addresses projects required to obtain NPDES stormwater permit coverage under potentially more stringent state and local criteria.) </w:t>
      </w:r>
    </w:p>
    <w:p w:rsidR="00FE65F0" w:rsidRDefault="00FE65F0" w:rsidP="00A07703">
      <w:pPr>
        <w:pStyle w:val="PlainText"/>
      </w:pPr>
    </w:p>
    <w:p w:rsidR="00FE65F0" w:rsidRDefault="00FE65F0" w:rsidP="00DB19FE"/>
    <w:p w:rsidR="00FE65F0" w:rsidRDefault="00FE65F0"/>
    <w:p w:rsidR="00FE65F0" w:rsidRDefault="00FE65F0" w:rsidP="00FE534A">
      <w:pPr>
        <w:ind w:firstLine="720"/>
      </w:pPr>
      <w:r>
        <w:t xml:space="preserve">□ Yes </w:t>
      </w:r>
    </w:p>
    <w:p w:rsidR="00FE65F0" w:rsidRPr="00FE534A" w:rsidRDefault="00FE65F0" w:rsidP="00FE534A">
      <w:r>
        <w:tab/>
        <w:t xml:space="preserve">□ No </w:t>
      </w:r>
      <w:r w:rsidRPr="0091535E">
        <w:rPr>
          <w:i/>
        </w:rPr>
        <w:t>(In this case, you have completed the survey. Thank you for your input. Sign the certification statement on page 3</w:t>
      </w:r>
      <w:r>
        <w:rPr>
          <w:i/>
        </w:rPr>
        <w:t>9</w:t>
      </w:r>
      <w:r w:rsidRPr="0091535E">
        <w:rPr>
          <w:i/>
        </w:rPr>
        <w:t xml:space="preserve"> and return to the address indicated on page 3.)</w:t>
      </w:r>
    </w:p>
    <w:p w:rsidR="00FE65F0" w:rsidRDefault="00FE65F0" w:rsidP="003A5AD2">
      <w:pPr>
        <w:pStyle w:val="Heading2"/>
        <w:tabs>
          <w:tab w:val="left" w:pos="360"/>
        </w:tabs>
      </w:pPr>
      <w:r>
        <w:t>4. During calendar years 2005 – 2009, indicate if your business engaged in any of the following activities (check all that apply):</w:t>
      </w:r>
    </w:p>
    <w:p w:rsidR="00FE65F0" w:rsidRDefault="00FE65F0" w:rsidP="0085488A">
      <w:r>
        <w:tab/>
        <w:t>□ Land Development (including land subdivision)</w:t>
      </w:r>
    </w:p>
    <w:p w:rsidR="00FE65F0" w:rsidRDefault="00FE65F0" w:rsidP="0085488A">
      <w:r>
        <w:tab/>
        <w:t>□ Single-Family Residential Construction</w:t>
      </w:r>
    </w:p>
    <w:p w:rsidR="00FE65F0" w:rsidRDefault="00FE65F0" w:rsidP="0085488A">
      <w:r>
        <w:tab/>
        <w:t>□ New Multifamily Residential Construction</w:t>
      </w:r>
    </w:p>
    <w:p w:rsidR="00FE65F0" w:rsidRDefault="00FE65F0" w:rsidP="0085488A">
      <w:r>
        <w:tab/>
        <w:t>□ Commercial and Institutional Construction</w:t>
      </w:r>
    </w:p>
    <w:p w:rsidR="00FE65F0" w:rsidRDefault="00FE65F0" w:rsidP="0085488A">
      <w:r>
        <w:tab/>
        <w:t>□ Transportation (Highway, Road, or Bridge) Construction</w:t>
      </w:r>
    </w:p>
    <w:p w:rsidR="00FE65F0" w:rsidRDefault="00FE65F0" w:rsidP="0085488A">
      <w:r>
        <w:tab/>
        <w:t>□ Industrial Construction</w:t>
      </w:r>
    </w:p>
    <w:p w:rsidR="00FE65F0" w:rsidRDefault="00FE65F0" w:rsidP="001651B5">
      <w:r>
        <w:tab/>
        <w:t xml:space="preserve">□ Pipelines (e.g., water, sewer, oil or gas) </w:t>
      </w:r>
      <w:r w:rsidRPr="007067C2">
        <w:rPr>
          <w:i/>
        </w:rPr>
        <w:t>(I</w:t>
      </w:r>
      <w:r>
        <w:rPr>
          <w:i/>
        </w:rPr>
        <w:t>f this is the only type of construction activity your business engaged in during calendar years 2005 – 2009, y</w:t>
      </w:r>
      <w:r w:rsidRPr="00327F4F">
        <w:rPr>
          <w:i/>
        </w:rPr>
        <w:t xml:space="preserve">ou have completed the survey. Thank you for your input. Sign the certification statement on page </w:t>
      </w:r>
      <w:r>
        <w:rPr>
          <w:i/>
        </w:rPr>
        <w:t>39</w:t>
      </w:r>
      <w:r w:rsidRPr="00327F4F">
        <w:rPr>
          <w:i/>
        </w:rPr>
        <w:t xml:space="preserve"> and return to the address indicated on page </w:t>
      </w:r>
      <w:r>
        <w:rPr>
          <w:i/>
        </w:rPr>
        <w:fldChar w:fldCharType="begin" w:fldLock="1"/>
      </w:r>
      <w:r>
        <w:rPr>
          <w:i/>
        </w:rPr>
        <w:instrText xml:space="preserve"> PAGEREF _Ref252357490 </w:instrText>
      </w:r>
      <w:r>
        <w:rPr>
          <w:i/>
        </w:rPr>
        <w:fldChar w:fldCharType="separate"/>
      </w:r>
      <w:r>
        <w:rPr>
          <w:i/>
          <w:noProof/>
        </w:rPr>
        <w:t>3</w:t>
      </w:r>
      <w:r>
        <w:rPr>
          <w:i/>
        </w:rPr>
        <w:fldChar w:fldCharType="end"/>
      </w:r>
      <w:r>
        <w:rPr>
          <w:i/>
        </w:rPr>
        <w:t>.)</w:t>
      </w:r>
    </w:p>
    <w:p w:rsidR="00FE65F0" w:rsidRDefault="00FE65F0" w:rsidP="001651B5">
      <w:r>
        <w:tab/>
        <w:t xml:space="preserve">□ Underground or Overhead Utilities (e.g., telecommunications, electric transmission </w:t>
      </w:r>
    </w:p>
    <w:p w:rsidR="00FE65F0" w:rsidRDefault="00FE65F0" w:rsidP="007067C2">
      <w:r>
        <w:t xml:space="preserve">    </w:t>
      </w:r>
      <w:r>
        <w:tab/>
        <w:t xml:space="preserve">   cables) </w:t>
      </w:r>
      <w:r w:rsidRPr="007067C2">
        <w:rPr>
          <w:i/>
        </w:rPr>
        <w:t>(</w:t>
      </w:r>
      <w:r>
        <w:rPr>
          <w:i/>
        </w:rPr>
        <w:t>If this is the only type of construction activity your business engaged in during calendar years 2005 – 2009, y</w:t>
      </w:r>
      <w:r w:rsidRPr="00327F4F">
        <w:rPr>
          <w:i/>
        </w:rPr>
        <w:t xml:space="preserve">ou have completed the survey. Thank you for your input. Sign the certification statement on page </w:t>
      </w:r>
      <w:r>
        <w:rPr>
          <w:i/>
        </w:rPr>
        <w:t>39</w:t>
      </w:r>
      <w:r w:rsidRPr="00327F4F">
        <w:rPr>
          <w:i/>
        </w:rPr>
        <w:t xml:space="preserve"> and return to the address indicated on page </w:t>
      </w:r>
      <w:r>
        <w:rPr>
          <w:i/>
        </w:rPr>
        <w:fldChar w:fldCharType="begin" w:fldLock="1"/>
      </w:r>
      <w:r>
        <w:rPr>
          <w:i/>
        </w:rPr>
        <w:instrText xml:space="preserve"> PAGEREF _Ref252357490 </w:instrText>
      </w:r>
      <w:r>
        <w:rPr>
          <w:i/>
        </w:rPr>
        <w:fldChar w:fldCharType="separate"/>
      </w:r>
      <w:r>
        <w:rPr>
          <w:i/>
          <w:noProof/>
        </w:rPr>
        <w:t>3</w:t>
      </w:r>
      <w:r>
        <w:rPr>
          <w:i/>
        </w:rPr>
        <w:fldChar w:fldCharType="end"/>
      </w:r>
      <w:r>
        <w:rPr>
          <w:i/>
        </w:rPr>
        <w:t>.)</w:t>
      </w:r>
    </w:p>
    <w:p w:rsidR="00FE65F0" w:rsidRPr="00FB0A99" w:rsidRDefault="00FE65F0" w:rsidP="0085488A">
      <w:pPr>
        <w:rPr>
          <w:i/>
        </w:rPr>
      </w:pPr>
      <w:r>
        <w:tab/>
        <w:t>□ Other Construction Not Identified Above (</w:t>
      </w:r>
      <w:r w:rsidRPr="00781A44">
        <w:rPr>
          <w:i/>
        </w:rPr>
        <w:t>specify</w:t>
      </w:r>
      <w:r>
        <w:t xml:space="preserve"> _________________) </w:t>
      </w:r>
      <w:r w:rsidRPr="007067C2">
        <w:rPr>
          <w:i/>
        </w:rPr>
        <w:t>(I</w:t>
      </w:r>
      <w:r>
        <w:rPr>
          <w:i/>
        </w:rPr>
        <w:t>f this is the only type of construction activity your business engaged in during calendar years 2005 – 2009, please contact EPA (See where to get help section on page 3) before proceeding with the remainder of this questionnaire.)</w:t>
      </w:r>
    </w:p>
    <w:p w:rsidR="00FE65F0" w:rsidRDefault="00FE65F0" w:rsidP="00781A44">
      <w:r>
        <w:tab/>
        <w:t xml:space="preserve">□ My business did not engage in any construction or land development during calendar </w:t>
      </w:r>
    </w:p>
    <w:p w:rsidR="00FE65F0" w:rsidRPr="007067C2" w:rsidRDefault="00FE65F0" w:rsidP="00E033C0">
      <w:pPr>
        <w:ind w:firstLine="720"/>
        <w:rPr>
          <w:i/>
        </w:rPr>
      </w:pPr>
      <w:r>
        <w:t xml:space="preserve">   years 2005-2009 </w:t>
      </w:r>
      <w:r w:rsidRPr="007067C2">
        <w:rPr>
          <w:i/>
        </w:rPr>
        <w:t>(</w:t>
      </w:r>
      <w:r>
        <w:rPr>
          <w:i/>
        </w:rPr>
        <w:t>In this case, y</w:t>
      </w:r>
      <w:r w:rsidRPr="007067C2">
        <w:rPr>
          <w:i/>
        </w:rPr>
        <w:t xml:space="preserve">ou have completed the survey. Thank you for your input. Sign the certification statement on page </w:t>
      </w:r>
      <w:r>
        <w:rPr>
          <w:i/>
        </w:rPr>
        <w:t>39</w:t>
      </w:r>
      <w:r w:rsidRPr="007067C2">
        <w:rPr>
          <w:i/>
        </w:rPr>
        <w:t xml:space="preserve"> and return to the address indicated on page </w:t>
      </w:r>
      <w:r w:rsidRPr="007067C2">
        <w:rPr>
          <w:i/>
        </w:rPr>
        <w:fldChar w:fldCharType="begin" w:fldLock="1"/>
      </w:r>
      <w:r w:rsidRPr="007067C2">
        <w:rPr>
          <w:i/>
        </w:rPr>
        <w:instrText xml:space="preserve"> PAGEREF _Ref252357490 </w:instrText>
      </w:r>
      <w:r w:rsidRPr="007067C2">
        <w:rPr>
          <w:i/>
        </w:rPr>
        <w:fldChar w:fldCharType="separate"/>
      </w:r>
      <w:r w:rsidRPr="007067C2">
        <w:rPr>
          <w:i/>
          <w:noProof/>
        </w:rPr>
        <w:t>3</w:t>
      </w:r>
      <w:r w:rsidRPr="007067C2">
        <w:rPr>
          <w:i/>
        </w:rPr>
        <w:fldChar w:fldCharType="end"/>
      </w:r>
      <w:r w:rsidRPr="007067C2">
        <w:rPr>
          <w:i/>
        </w:rPr>
        <w:t>.)</w:t>
      </w:r>
    </w:p>
    <w:bookmarkEnd w:id="6"/>
    <w:bookmarkEnd w:id="7"/>
    <w:p w:rsidR="00FE65F0" w:rsidRDefault="00FE65F0" w:rsidP="003A5AD2"/>
    <w:p w:rsidR="00FE65F0" w:rsidRDefault="00FE65F0" w:rsidP="003A5AD2">
      <w:pPr>
        <w:pStyle w:val="Heading2"/>
        <w:tabs>
          <w:tab w:val="left" w:pos="360"/>
        </w:tabs>
        <w:rPr>
          <w:rStyle w:val="BodyTextChar"/>
          <w:rFonts w:cs="Arial"/>
        </w:rPr>
      </w:pPr>
      <w:r>
        <w:t>5. During calendar years 2005 – 2009, was your</w:t>
      </w:r>
      <w:r w:rsidRPr="00090AF0">
        <w:t xml:space="preserve"> </w:t>
      </w:r>
      <w:r>
        <w:t>business</w:t>
      </w:r>
      <w:r w:rsidRPr="00090AF0">
        <w:t xml:space="preserve"> </w:t>
      </w:r>
      <w:r>
        <w:t>an</w:t>
      </w:r>
      <w:r w:rsidRPr="00090AF0">
        <w:t xml:space="preserve"> owner</w:t>
      </w:r>
      <w:r>
        <w:t xml:space="preserve">, </w:t>
      </w:r>
      <w:r w:rsidRPr="00090AF0">
        <w:t>developer</w:t>
      </w:r>
      <w:r>
        <w:t>,</w:t>
      </w:r>
      <w:r w:rsidRPr="00090AF0">
        <w:t xml:space="preserve"> </w:t>
      </w:r>
      <w:r>
        <w:t xml:space="preserve">or builder of at least one </w:t>
      </w:r>
      <w:r w:rsidRPr="00090AF0">
        <w:t xml:space="preserve">project </w:t>
      </w:r>
      <w:r>
        <w:t xml:space="preserve">during either its land development phase or its building construction phase </w:t>
      </w:r>
      <w:r w:rsidRPr="00090AF0">
        <w:t>(either as the sole responsible party or as a participant in a joint venture or other multiple party structure)</w:t>
      </w:r>
      <w:r>
        <w:t>?</w:t>
      </w:r>
    </w:p>
    <w:p w:rsidR="00FE65F0" w:rsidRDefault="00FE65F0" w:rsidP="003A5AD2">
      <w:r>
        <w:tab/>
        <w:t xml:space="preserve">□ Yes </w:t>
      </w:r>
    </w:p>
    <w:p w:rsidR="00FE65F0" w:rsidRDefault="00FE65F0" w:rsidP="003A5AD2">
      <w:r>
        <w:tab/>
        <w:t xml:space="preserve">□ No </w:t>
      </w:r>
      <w:r w:rsidRPr="007067C2">
        <w:rPr>
          <w:i/>
        </w:rPr>
        <w:t>(</w:t>
      </w:r>
      <w:r>
        <w:rPr>
          <w:i/>
        </w:rPr>
        <w:t>In this case, y</w:t>
      </w:r>
      <w:r w:rsidRPr="007067C2">
        <w:rPr>
          <w:i/>
        </w:rPr>
        <w:t xml:space="preserve">ou have completed the survey. Thank you for your input. Sign the certification statement on page </w:t>
      </w:r>
      <w:r>
        <w:rPr>
          <w:i/>
        </w:rPr>
        <w:t>39</w:t>
      </w:r>
      <w:r w:rsidRPr="007067C2">
        <w:rPr>
          <w:i/>
        </w:rPr>
        <w:t xml:space="preserve"> and return to the address indicated on page </w:t>
      </w:r>
      <w:r w:rsidRPr="007067C2">
        <w:rPr>
          <w:i/>
        </w:rPr>
        <w:fldChar w:fldCharType="begin" w:fldLock="1"/>
      </w:r>
      <w:r w:rsidRPr="007067C2">
        <w:rPr>
          <w:i/>
        </w:rPr>
        <w:instrText xml:space="preserve"> PAGEREF _Ref252357490 </w:instrText>
      </w:r>
      <w:r w:rsidRPr="007067C2">
        <w:rPr>
          <w:i/>
        </w:rPr>
        <w:fldChar w:fldCharType="separate"/>
      </w:r>
      <w:r w:rsidRPr="007067C2">
        <w:rPr>
          <w:i/>
          <w:noProof/>
        </w:rPr>
        <w:t>3</w:t>
      </w:r>
      <w:r w:rsidRPr="007067C2">
        <w:rPr>
          <w:i/>
        </w:rPr>
        <w:fldChar w:fldCharType="end"/>
      </w:r>
      <w:r w:rsidRPr="007067C2">
        <w:rPr>
          <w:i/>
        </w:rPr>
        <w:t>.)</w:t>
      </w:r>
    </w:p>
    <w:p w:rsidR="00FE65F0" w:rsidRDefault="00FE65F0" w:rsidP="003A5AD2"/>
    <w:p w:rsidR="00FE65F0" w:rsidRDefault="00FE65F0" w:rsidP="003A5AD2">
      <w:pPr>
        <w:pStyle w:val="Heading2"/>
        <w:tabs>
          <w:tab w:val="left" w:pos="360"/>
        </w:tabs>
        <w:rPr>
          <w:rStyle w:val="BodyTextChar"/>
          <w:rFonts w:cs="Arial"/>
        </w:rPr>
      </w:pPr>
      <w:r>
        <w:t>6.  During calendar years 2005 – 2009, was your</w:t>
      </w:r>
      <w:r w:rsidRPr="00090AF0">
        <w:t xml:space="preserve"> </w:t>
      </w:r>
      <w:r>
        <w:t>business</w:t>
      </w:r>
      <w:r w:rsidRPr="00090AF0">
        <w:t xml:space="preserve"> </w:t>
      </w:r>
      <w:r>
        <w:t>an</w:t>
      </w:r>
      <w:r w:rsidRPr="00090AF0">
        <w:t xml:space="preserve"> owner</w:t>
      </w:r>
      <w:r>
        <w:t xml:space="preserve">, </w:t>
      </w:r>
      <w:r w:rsidRPr="00090AF0">
        <w:t>developer</w:t>
      </w:r>
      <w:r>
        <w:t>,</w:t>
      </w:r>
      <w:r w:rsidRPr="00090AF0">
        <w:t xml:space="preserve"> </w:t>
      </w:r>
      <w:r>
        <w:t xml:space="preserve">or builder of at least one </w:t>
      </w:r>
      <w:r w:rsidRPr="00090AF0">
        <w:t xml:space="preserve">project </w:t>
      </w:r>
      <w:r>
        <w:t xml:space="preserve">during either its land development phase or its building construction phase </w:t>
      </w:r>
      <w:r w:rsidRPr="00090AF0">
        <w:t>(either as the sole responsible party or as a participant in a joint venture or other multiple party structure)</w:t>
      </w:r>
      <w:r>
        <w:t xml:space="preserve"> that resulted in the installation of 5,000 square feet or more of new impervious surfaces (roads, roofs, parking lots, etc.)?</w:t>
      </w:r>
    </w:p>
    <w:p w:rsidR="00FE65F0" w:rsidRDefault="00FE65F0" w:rsidP="003A5AD2">
      <w:r>
        <w:tab/>
        <w:t xml:space="preserve">□ Yes </w:t>
      </w:r>
    </w:p>
    <w:p w:rsidR="00FE65F0" w:rsidRDefault="00FE65F0" w:rsidP="003A5AD2">
      <w:r>
        <w:tab/>
        <w:t xml:space="preserve">□ No (In this case, </w:t>
      </w:r>
      <w:r>
        <w:rPr>
          <w:i/>
        </w:rPr>
        <w:t>y</w:t>
      </w:r>
      <w:r w:rsidRPr="00327F4F">
        <w:rPr>
          <w:i/>
        </w:rPr>
        <w:t>ou have completed the survey. Thank you for your input. Sign the certification statement on page</w:t>
      </w:r>
      <w:r>
        <w:rPr>
          <w:i/>
        </w:rPr>
        <w:t xml:space="preserve"> 39</w:t>
      </w:r>
      <w:r w:rsidRPr="00327F4F">
        <w:rPr>
          <w:i/>
        </w:rPr>
        <w:t xml:space="preserve"> and return to the address indicated on page </w:t>
      </w:r>
      <w:r>
        <w:rPr>
          <w:i/>
        </w:rPr>
        <w:fldChar w:fldCharType="begin" w:fldLock="1"/>
      </w:r>
      <w:r>
        <w:rPr>
          <w:i/>
        </w:rPr>
        <w:instrText xml:space="preserve"> PAGEREF _Ref252357490 </w:instrText>
      </w:r>
      <w:r>
        <w:rPr>
          <w:i/>
        </w:rPr>
        <w:fldChar w:fldCharType="separate"/>
      </w:r>
      <w:r>
        <w:rPr>
          <w:i/>
          <w:noProof/>
        </w:rPr>
        <w:t>3</w:t>
      </w:r>
      <w:r>
        <w:rPr>
          <w:i/>
        </w:rPr>
        <w:fldChar w:fldCharType="end"/>
      </w:r>
      <w:r w:rsidRPr="007B788A">
        <w:t>)</w:t>
      </w:r>
      <w:r>
        <w:t>.</w:t>
      </w:r>
    </w:p>
    <w:p w:rsidR="00FE65F0" w:rsidRDefault="00FE65F0" w:rsidP="003A5AD2"/>
    <w:p w:rsidR="00FE65F0" w:rsidRDefault="00FE65F0" w:rsidP="00477497">
      <w:pPr>
        <w:rPr>
          <w:b/>
          <w:sz w:val="32"/>
          <w:szCs w:val="32"/>
        </w:rPr>
      </w:pPr>
      <w:r>
        <w:rPr>
          <w:b/>
          <w:sz w:val="32"/>
          <w:szCs w:val="32"/>
        </w:rPr>
        <w:t>Business</w:t>
      </w:r>
      <w:r w:rsidRPr="00B50029">
        <w:rPr>
          <w:b/>
          <w:sz w:val="32"/>
          <w:szCs w:val="32"/>
        </w:rPr>
        <w:t xml:space="preserve"> Financial Information</w:t>
      </w:r>
    </w:p>
    <w:p w:rsidR="00FE65F0" w:rsidRDefault="00FE65F0" w:rsidP="00FE534A">
      <w:pPr>
        <w:pStyle w:val="Heading2"/>
        <w:tabs>
          <w:tab w:val="left" w:pos="360"/>
        </w:tabs>
      </w:pPr>
      <w:bookmarkStart w:id="8" w:name="_Ref254172122"/>
      <w:r>
        <w:t xml:space="preserve">7.  </w:t>
      </w:r>
      <w:r>
        <w:tab/>
        <w:t xml:space="preserve">Many of the following questions will ask for information for each year that </w:t>
      </w:r>
      <w:r w:rsidRPr="007B01A2">
        <w:t>you were in business</w:t>
      </w:r>
      <w:r>
        <w:t xml:space="preserve"> during 2005 – 2009. Unless specified otherwise, EPA is requesting information for calendar years 2005-2009.  However, for the </w:t>
      </w:r>
      <w:r w:rsidRPr="007F01AE">
        <w:rPr>
          <w:b/>
        </w:rPr>
        <w:t>financial questions</w:t>
      </w:r>
      <w:r>
        <w:t xml:space="preserve"> only (e.g., revenue, project value), you may respond for the calendar year or your business’s fiscal year. Please indicate whether you are reporting </w:t>
      </w:r>
      <w:r w:rsidRPr="00DB57B4">
        <w:rPr>
          <w:b/>
        </w:rPr>
        <w:t xml:space="preserve">financial </w:t>
      </w:r>
      <w:r>
        <w:t>information for the calendar year or fiscal year by checking one box below.</w:t>
      </w:r>
    </w:p>
    <w:p w:rsidR="00FE65F0" w:rsidRDefault="00FE65F0" w:rsidP="00FE534A">
      <w:r>
        <w:tab/>
        <w:t>□ Calendar year (Skip to Question 8)</w:t>
      </w:r>
    </w:p>
    <w:p w:rsidR="00FE65F0" w:rsidRDefault="00FE65F0" w:rsidP="00FE534A">
      <w:pPr>
        <w:ind w:firstLine="720"/>
      </w:pPr>
      <w:r>
        <w:t xml:space="preserve">□ Fiscal year </w:t>
      </w:r>
    </w:p>
    <w:p w:rsidR="00FE65F0" w:rsidRDefault="00FE65F0" w:rsidP="00FE534A"/>
    <w:p w:rsidR="00FE65F0" w:rsidRDefault="00FE65F0" w:rsidP="00ED0251">
      <w:pPr>
        <w:pStyle w:val="BodyText"/>
        <w:tabs>
          <w:tab w:val="left" w:pos="720"/>
        </w:tabs>
        <w:ind w:left="720"/>
      </w:pPr>
      <w:r>
        <w:t>If you checked “Fiscal Year”, please indicate the first month of your business’s fiscal year.</w:t>
      </w:r>
    </w:p>
    <w:tbl>
      <w:tblPr>
        <w:tblW w:w="2054" w:type="pct"/>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1946"/>
        <w:gridCol w:w="1947"/>
      </w:tblGrid>
      <w:tr w:rsidR="00FE65F0" w:rsidRPr="007B788A" w:rsidTr="00FE534A">
        <w:tc>
          <w:tcPr>
            <w:tcW w:w="1946" w:type="dxa"/>
          </w:tcPr>
          <w:p w:rsidR="00FE65F0" w:rsidRPr="007B788A" w:rsidRDefault="00FE65F0" w:rsidP="00FE534A">
            <w:r w:rsidRPr="007B788A">
              <w:t xml:space="preserve">□ </w:t>
            </w:r>
            <w:r>
              <w:t>January</w:t>
            </w:r>
          </w:p>
        </w:tc>
        <w:tc>
          <w:tcPr>
            <w:tcW w:w="1947" w:type="dxa"/>
          </w:tcPr>
          <w:p w:rsidR="00FE65F0" w:rsidRPr="007B788A" w:rsidRDefault="00FE65F0" w:rsidP="00FE534A">
            <w:r w:rsidRPr="007B788A">
              <w:t xml:space="preserve">□ </w:t>
            </w:r>
            <w:r>
              <w:t>July</w:t>
            </w:r>
          </w:p>
        </w:tc>
      </w:tr>
      <w:tr w:rsidR="00FE65F0" w:rsidRPr="007B788A" w:rsidTr="00FE534A">
        <w:tc>
          <w:tcPr>
            <w:tcW w:w="1946" w:type="dxa"/>
          </w:tcPr>
          <w:p w:rsidR="00FE65F0" w:rsidRPr="007B788A" w:rsidRDefault="00FE65F0" w:rsidP="00FE534A">
            <w:r>
              <w:t>□ February</w:t>
            </w:r>
          </w:p>
        </w:tc>
        <w:tc>
          <w:tcPr>
            <w:tcW w:w="1947" w:type="dxa"/>
          </w:tcPr>
          <w:p w:rsidR="00FE65F0" w:rsidRPr="007B788A" w:rsidRDefault="00FE65F0" w:rsidP="00FE534A">
            <w:r>
              <w:t>□ August</w:t>
            </w:r>
          </w:p>
        </w:tc>
      </w:tr>
      <w:tr w:rsidR="00FE65F0" w:rsidRPr="007B788A" w:rsidTr="00FE534A">
        <w:tc>
          <w:tcPr>
            <w:tcW w:w="1946" w:type="dxa"/>
          </w:tcPr>
          <w:p w:rsidR="00FE65F0" w:rsidRPr="007B788A" w:rsidRDefault="00FE65F0" w:rsidP="00FE534A">
            <w:r>
              <w:t>□ March</w:t>
            </w:r>
          </w:p>
        </w:tc>
        <w:tc>
          <w:tcPr>
            <w:tcW w:w="1947" w:type="dxa"/>
          </w:tcPr>
          <w:p w:rsidR="00FE65F0" w:rsidRPr="007B788A" w:rsidRDefault="00FE65F0" w:rsidP="00FE534A">
            <w:r>
              <w:t>□ September</w:t>
            </w:r>
          </w:p>
        </w:tc>
      </w:tr>
      <w:tr w:rsidR="00FE65F0" w:rsidRPr="007B788A" w:rsidTr="00FE534A">
        <w:tc>
          <w:tcPr>
            <w:tcW w:w="1946" w:type="dxa"/>
          </w:tcPr>
          <w:p w:rsidR="00FE65F0" w:rsidRPr="007B788A" w:rsidRDefault="00FE65F0" w:rsidP="00FE534A">
            <w:r>
              <w:t>□ April</w:t>
            </w:r>
          </w:p>
        </w:tc>
        <w:tc>
          <w:tcPr>
            <w:tcW w:w="1947" w:type="dxa"/>
          </w:tcPr>
          <w:p w:rsidR="00FE65F0" w:rsidRPr="007B788A" w:rsidRDefault="00FE65F0" w:rsidP="00FE534A">
            <w:r>
              <w:t>□ October</w:t>
            </w:r>
          </w:p>
        </w:tc>
      </w:tr>
      <w:tr w:rsidR="00FE65F0" w:rsidRPr="007B788A" w:rsidTr="00FE534A">
        <w:tc>
          <w:tcPr>
            <w:tcW w:w="1946" w:type="dxa"/>
          </w:tcPr>
          <w:p w:rsidR="00FE65F0" w:rsidRPr="007B788A" w:rsidRDefault="00FE65F0" w:rsidP="00FE534A">
            <w:r>
              <w:t>□ May</w:t>
            </w:r>
          </w:p>
        </w:tc>
        <w:tc>
          <w:tcPr>
            <w:tcW w:w="1947" w:type="dxa"/>
          </w:tcPr>
          <w:p w:rsidR="00FE65F0" w:rsidRPr="007B788A" w:rsidRDefault="00FE65F0" w:rsidP="00FE534A">
            <w:r>
              <w:t>□ November</w:t>
            </w:r>
          </w:p>
        </w:tc>
      </w:tr>
      <w:tr w:rsidR="00FE65F0" w:rsidRPr="007B788A" w:rsidTr="00FE534A">
        <w:tc>
          <w:tcPr>
            <w:tcW w:w="1946" w:type="dxa"/>
          </w:tcPr>
          <w:p w:rsidR="00FE65F0" w:rsidRPr="007B788A" w:rsidRDefault="00FE65F0" w:rsidP="00FE534A">
            <w:r>
              <w:t>□ June</w:t>
            </w:r>
          </w:p>
        </w:tc>
        <w:tc>
          <w:tcPr>
            <w:tcW w:w="1947" w:type="dxa"/>
          </w:tcPr>
          <w:p w:rsidR="00FE65F0" w:rsidRPr="007B788A" w:rsidRDefault="00FE65F0" w:rsidP="00FE534A">
            <w:r>
              <w:t>□ December</w:t>
            </w:r>
          </w:p>
        </w:tc>
      </w:tr>
    </w:tbl>
    <w:p w:rsidR="00FE65F0" w:rsidRDefault="00FE65F0" w:rsidP="003A5AD2">
      <w:pPr>
        <w:pStyle w:val="Heading2"/>
        <w:tabs>
          <w:tab w:val="left" w:pos="360"/>
        </w:tabs>
      </w:pPr>
    </w:p>
    <w:p w:rsidR="00FE65F0" w:rsidRDefault="00FE65F0" w:rsidP="003A5AD2">
      <w:pPr>
        <w:pStyle w:val="Heading2"/>
        <w:tabs>
          <w:tab w:val="left" w:pos="360"/>
        </w:tabs>
      </w:pPr>
      <w:r>
        <w:t>8.</w:t>
      </w:r>
      <w:r>
        <w:tab/>
        <w:t xml:space="preserve">Indicate the state(s)/territories where your business </w:t>
      </w:r>
      <w:r w:rsidRPr="008A5EFF">
        <w:t>has participated</w:t>
      </w:r>
      <w:r>
        <w:t xml:space="preserve"> in projects at any time during calendar year 2005 through 2009 (check all that apply).</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947"/>
        <w:gridCol w:w="947"/>
        <w:gridCol w:w="947"/>
        <w:gridCol w:w="947"/>
        <w:gridCol w:w="948"/>
        <w:gridCol w:w="948"/>
        <w:gridCol w:w="948"/>
        <w:gridCol w:w="948"/>
        <w:gridCol w:w="948"/>
        <w:gridCol w:w="948"/>
      </w:tblGrid>
      <w:tr w:rsidR="00FE65F0" w:rsidRPr="007B788A">
        <w:trPr>
          <w:jc w:val="center"/>
        </w:trPr>
        <w:tc>
          <w:tcPr>
            <w:tcW w:w="947" w:type="dxa"/>
          </w:tcPr>
          <w:p w:rsidR="00FE65F0" w:rsidRPr="007B788A" w:rsidRDefault="00FE65F0" w:rsidP="003A5AD2">
            <w:r w:rsidRPr="007B788A">
              <w:t>□ AL</w:t>
            </w:r>
          </w:p>
        </w:tc>
        <w:tc>
          <w:tcPr>
            <w:tcW w:w="947" w:type="dxa"/>
          </w:tcPr>
          <w:p w:rsidR="00FE65F0" w:rsidRPr="007B788A" w:rsidRDefault="00FE65F0" w:rsidP="003A5AD2">
            <w:r w:rsidRPr="007B788A">
              <w:t>□ CO</w:t>
            </w:r>
          </w:p>
        </w:tc>
        <w:tc>
          <w:tcPr>
            <w:tcW w:w="947" w:type="dxa"/>
          </w:tcPr>
          <w:p w:rsidR="00FE65F0" w:rsidRPr="007B788A" w:rsidRDefault="00FE65F0" w:rsidP="003A5AD2">
            <w:r w:rsidRPr="007B788A">
              <w:t>□ GA</w:t>
            </w:r>
          </w:p>
        </w:tc>
        <w:tc>
          <w:tcPr>
            <w:tcW w:w="947" w:type="dxa"/>
          </w:tcPr>
          <w:p w:rsidR="00FE65F0" w:rsidRPr="007B788A" w:rsidRDefault="00FE65F0" w:rsidP="003A5AD2">
            <w:r w:rsidRPr="007B788A">
              <w:t>□ IN</w:t>
            </w:r>
          </w:p>
        </w:tc>
        <w:tc>
          <w:tcPr>
            <w:tcW w:w="948" w:type="dxa"/>
          </w:tcPr>
          <w:p w:rsidR="00FE65F0" w:rsidRPr="007B788A" w:rsidRDefault="00FE65F0" w:rsidP="003A5AD2">
            <w:r w:rsidRPr="007B788A">
              <w:t>□ MD</w:t>
            </w:r>
          </w:p>
        </w:tc>
        <w:tc>
          <w:tcPr>
            <w:tcW w:w="948" w:type="dxa"/>
          </w:tcPr>
          <w:p w:rsidR="00FE65F0" w:rsidRPr="007B788A" w:rsidRDefault="00FE65F0" w:rsidP="003A5AD2">
            <w:r w:rsidRPr="007B788A">
              <w:t>□ MO</w:t>
            </w:r>
          </w:p>
        </w:tc>
        <w:tc>
          <w:tcPr>
            <w:tcW w:w="948" w:type="dxa"/>
          </w:tcPr>
          <w:p w:rsidR="00FE65F0" w:rsidRPr="007B788A" w:rsidRDefault="00FE65F0" w:rsidP="003A5AD2">
            <w:r w:rsidRPr="007B788A">
              <w:t>□ NC</w:t>
            </w:r>
          </w:p>
        </w:tc>
        <w:tc>
          <w:tcPr>
            <w:tcW w:w="948" w:type="dxa"/>
          </w:tcPr>
          <w:p w:rsidR="00FE65F0" w:rsidRPr="007B788A" w:rsidRDefault="00FE65F0" w:rsidP="003A5AD2">
            <w:r w:rsidRPr="007B788A">
              <w:t>□ NY</w:t>
            </w:r>
          </w:p>
        </w:tc>
        <w:tc>
          <w:tcPr>
            <w:tcW w:w="948" w:type="dxa"/>
          </w:tcPr>
          <w:p w:rsidR="00FE65F0" w:rsidRPr="007B788A" w:rsidRDefault="00FE65F0" w:rsidP="003A5AD2">
            <w:r w:rsidRPr="007B788A">
              <w:t>□ RI</w:t>
            </w:r>
          </w:p>
        </w:tc>
        <w:tc>
          <w:tcPr>
            <w:tcW w:w="948" w:type="dxa"/>
          </w:tcPr>
          <w:p w:rsidR="00FE65F0" w:rsidRPr="007B788A" w:rsidRDefault="00FE65F0" w:rsidP="003A5AD2">
            <w:r w:rsidRPr="007B788A">
              <w:t>□ VA</w:t>
            </w:r>
          </w:p>
        </w:tc>
      </w:tr>
      <w:tr w:rsidR="00FE65F0" w:rsidRPr="007B788A">
        <w:trPr>
          <w:jc w:val="center"/>
        </w:trPr>
        <w:tc>
          <w:tcPr>
            <w:tcW w:w="947" w:type="dxa"/>
          </w:tcPr>
          <w:p w:rsidR="00FE65F0" w:rsidRPr="007B788A" w:rsidRDefault="00FE65F0" w:rsidP="003A5AD2">
            <w:r w:rsidRPr="007B788A">
              <w:t>□ AK</w:t>
            </w:r>
          </w:p>
        </w:tc>
        <w:tc>
          <w:tcPr>
            <w:tcW w:w="947" w:type="dxa"/>
          </w:tcPr>
          <w:p w:rsidR="00FE65F0" w:rsidRPr="007B788A" w:rsidRDefault="00FE65F0" w:rsidP="003A5AD2">
            <w:r w:rsidRPr="007B788A">
              <w:t>□ CT</w:t>
            </w:r>
          </w:p>
        </w:tc>
        <w:tc>
          <w:tcPr>
            <w:tcW w:w="947" w:type="dxa"/>
          </w:tcPr>
          <w:p w:rsidR="00FE65F0" w:rsidRPr="007B788A" w:rsidRDefault="00FE65F0" w:rsidP="003A5AD2">
            <w:r w:rsidRPr="007B788A">
              <w:t>□ HI</w:t>
            </w:r>
          </w:p>
        </w:tc>
        <w:tc>
          <w:tcPr>
            <w:tcW w:w="947" w:type="dxa"/>
          </w:tcPr>
          <w:p w:rsidR="00FE65F0" w:rsidRPr="007B788A" w:rsidRDefault="00FE65F0" w:rsidP="003A5AD2">
            <w:r w:rsidRPr="007B788A">
              <w:t xml:space="preserve">□ KS </w:t>
            </w:r>
          </w:p>
        </w:tc>
        <w:tc>
          <w:tcPr>
            <w:tcW w:w="948" w:type="dxa"/>
          </w:tcPr>
          <w:p w:rsidR="00FE65F0" w:rsidRPr="007B788A" w:rsidRDefault="00FE65F0" w:rsidP="003A5AD2">
            <w:r w:rsidRPr="007B788A">
              <w:t>□ ME</w:t>
            </w:r>
          </w:p>
        </w:tc>
        <w:tc>
          <w:tcPr>
            <w:tcW w:w="948" w:type="dxa"/>
          </w:tcPr>
          <w:p w:rsidR="00FE65F0" w:rsidRPr="007B788A" w:rsidRDefault="00FE65F0" w:rsidP="003A5AD2">
            <w:r w:rsidRPr="007B788A">
              <w:t xml:space="preserve">□ MT </w:t>
            </w:r>
          </w:p>
        </w:tc>
        <w:tc>
          <w:tcPr>
            <w:tcW w:w="948" w:type="dxa"/>
          </w:tcPr>
          <w:p w:rsidR="00FE65F0" w:rsidRPr="007B788A" w:rsidRDefault="00FE65F0" w:rsidP="003A5AD2">
            <w:r w:rsidRPr="007B788A">
              <w:t>□ ND</w:t>
            </w:r>
          </w:p>
        </w:tc>
        <w:tc>
          <w:tcPr>
            <w:tcW w:w="948" w:type="dxa"/>
          </w:tcPr>
          <w:p w:rsidR="00FE65F0" w:rsidRPr="007B788A" w:rsidRDefault="00FE65F0" w:rsidP="003A5AD2">
            <w:r w:rsidRPr="007B788A">
              <w:t>□ OH</w:t>
            </w:r>
          </w:p>
        </w:tc>
        <w:tc>
          <w:tcPr>
            <w:tcW w:w="948" w:type="dxa"/>
          </w:tcPr>
          <w:p w:rsidR="00FE65F0" w:rsidRPr="007B788A" w:rsidRDefault="00FE65F0" w:rsidP="003A5AD2">
            <w:r w:rsidRPr="007B788A">
              <w:t>□ SD</w:t>
            </w:r>
          </w:p>
        </w:tc>
        <w:tc>
          <w:tcPr>
            <w:tcW w:w="948" w:type="dxa"/>
          </w:tcPr>
          <w:p w:rsidR="00FE65F0" w:rsidRPr="007B788A" w:rsidRDefault="00FE65F0" w:rsidP="003A5AD2">
            <w:r w:rsidRPr="007B788A">
              <w:t>□ VT</w:t>
            </w:r>
          </w:p>
        </w:tc>
      </w:tr>
      <w:tr w:rsidR="00FE65F0" w:rsidRPr="007B788A">
        <w:trPr>
          <w:jc w:val="center"/>
        </w:trPr>
        <w:tc>
          <w:tcPr>
            <w:tcW w:w="947" w:type="dxa"/>
          </w:tcPr>
          <w:p w:rsidR="00FE65F0" w:rsidRPr="007B788A" w:rsidRDefault="00FE65F0" w:rsidP="003A5AD2">
            <w:r w:rsidRPr="007B788A">
              <w:t>□ AR</w:t>
            </w:r>
          </w:p>
        </w:tc>
        <w:tc>
          <w:tcPr>
            <w:tcW w:w="947" w:type="dxa"/>
          </w:tcPr>
          <w:p w:rsidR="00FE65F0" w:rsidRPr="007B788A" w:rsidRDefault="00FE65F0" w:rsidP="003A5AD2">
            <w:r w:rsidRPr="007B788A">
              <w:t xml:space="preserve">□ DE </w:t>
            </w:r>
          </w:p>
        </w:tc>
        <w:tc>
          <w:tcPr>
            <w:tcW w:w="947" w:type="dxa"/>
          </w:tcPr>
          <w:p w:rsidR="00FE65F0" w:rsidRPr="007B788A" w:rsidRDefault="00FE65F0" w:rsidP="003A5AD2">
            <w:r w:rsidRPr="007B788A">
              <w:t>□ IA</w:t>
            </w:r>
          </w:p>
        </w:tc>
        <w:tc>
          <w:tcPr>
            <w:tcW w:w="947" w:type="dxa"/>
          </w:tcPr>
          <w:p w:rsidR="00FE65F0" w:rsidRPr="007B788A" w:rsidRDefault="00FE65F0" w:rsidP="003A5AD2">
            <w:r w:rsidRPr="007B788A">
              <w:t xml:space="preserve">□ KY </w:t>
            </w:r>
          </w:p>
        </w:tc>
        <w:tc>
          <w:tcPr>
            <w:tcW w:w="948" w:type="dxa"/>
          </w:tcPr>
          <w:p w:rsidR="00FE65F0" w:rsidRPr="007B788A" w:rsidRDefault="00FE65F0" w:rsidP="003A5AD2">
            <w:r w:rsidRPr="007B788A">
              <w:t>□ MI</w:t>
            </w:r>
          </w:p>
        </w:tc>
        <w:tc>
          <w:tcPr>
            <w:tcW w:w="948" w:type="dxa"/>
          </w:tcPr>
          <w:p w:rsidR="00FE65F0" w:rsidRPr="007B788A" w:rsidRDefault="00FE65F0" w:rsidP="003A5AD2">
            <w:r w:rsidRPr="007B788A">
              <w:t xml:space="preserve">□ NM </w:t>
            </w:r>
          </w:p>
        </w:tc>
        <w:tc>
          <w:tcPr>
            <w:tcW w:w="948" w:type="dxa"/>
          </w:tcPr>
          <w:p w:rsidR="00FE65F0" w:rsidRPr="007B788A" w:rsidRDefault="00FE65F0" w:rsidP="003A5AD2">
            <w:r w:rsidRPr="007B788A">
              <w:t>□ NH</w:t>
            </w:r>
          </w:p>
        </w:tc>
        <w:tc>
          <w:tcPr>
            <w:tcW w:w="948" w:type="dxa"/>
          </w:tcPr>
          <w:p w:rsidR="00FE65F0" w:rsidRPr="007B788A" w:rsidRDefault="00FE65F0" w:rsidP="003A5AD2">
            <w:r w:rsidRPr="007B788A">
              <w:t>□ OK</w:t>
            </w:r>
          </w:p>
        </w:tc>
        <w:tc>
          <w:tcPr>
            <w:tcW w:w="948" w:type="dxa"/>
          </w:tcPr>
          <w:p w:rsidR="00FE65F0" w:rsidRPr="007B788A" w:rsidRDefault="00FE65F0" w:rsidP="003A5AD2">
            <w:r w:rsidRPr="007B788A">
              <w:t>□ TN</w:t>
            </w:r>
          </w:p>
        </w:tc>
        <w:tc>
          <w:tcPr>
            <w:tcW w:w="948" w:type="dxa"/>
          </w:tcPr>
          <w:p w:rsidR="00FE65F0" w:rsidRPr="007B788A" w:rsidRDefault="00FE65F0" w:rsidP="003A5AD2">
            <w:r w:rsidRPr="007B788A">
              <w:t>□ WA</w:t>
            </w:r>
          </w:p>
        </w:tc>
      </w:tr>
      <w:tr w:rsidR="00FE65F0" w:rsidRPr="007B788A">
        <w:trPr>
          <w:jc w:val="center"/>
        </w:trPr>
        <w:tc>
          <w:tcPr>
            <w:tcW w:w="947" w:type="dxa"/>
          </w:tcPr>
          <w:p w:rsidR="00FE65F0" w:rsidRPr="007B788A" w:rsidRDefault="00FE65F0" w:rsidP="003A5AD2">
            <w:r w:rsidRPr="007B788A">
              <w:t>□ AZ</w:t>
            </w:r>
          </w:p>
        </w:tc>
        <w:tc>
          <w:tcPr>
            <w:tcW w:w="947" w:type="dxa"/>
          </w:tcPr>
          <w:p w:rsidR="00FE65F0" w:rsidRPr="007B788A" w:rsidRDefault="00FE65F0" w:rsidP="003A5AD2">
            <w:r w:rsidRPr="007B788A">
              <w:t xml:space="preserve">□ DC </w:t>
            </w:r>
          </w:p>
        </w:tc>
        <w:tc>
          <w:tcPr>
            <w:tcW w:w="947" w:type="dxa"/>
          </w:tcPr>
          <w:p w:rsidR="00FE65F0" w:rsidRPr="007B788A" w:rsidRDefault="00FE65F0" w:rsidP="003A5AD2">
            <w:r w:rsidRPr="007B788A">
              <w:t>□ ID</w:t>
            </w:r>
          </w:p>
        </w:tc>
        <w:tc>
          <w:tcPr>
            <w:tcW w:w="947" w:type="dxa"/>
          </w:tcPr>
          <w:p w:rsidR="00FE65F0" w:rsidRPr="007B788A" w:rsidRDefault="00FE65F0" w:rsidP="003A5AD2">
            <w:r w:rsidRPr="007B788A">
              <w:t xml:space="preserve">□ LA </w:t>
            </w:r>
          </w:p>
        </w:tc>
        <w:tc>
          <w:tcPr>
            <w:tcW w:w="948" w:type="dxa"/>
          </w:tcPr>
          <w:p w:rsidR="00FE65F0" w:rsidRPr="007B788A" w:rsidRDefault="00FE65F0" w:rsidP="003A5AD2">
            <w:r w:rsidRPr="007B788A">
              <w:t>□ MN</w:t>
            </w:r>
          </w:p>
        </w:tc>
        <w:tc>
          <w:tcPr>
            <w:tcW w:w="948" w:type="dxa"/>
          </w:tcPr>
          <w:p w:rsidR="00FE65F0" w:rsidRPr="007B788A" w:rsidRDefault="00FE65F0" w:rsidP="003A5AD2">
            <w:r w:rsidRPr="007B788A">
              <w:t xml:space="preserve">□ SC </w:t>
            </w:r>
          </w:p>
        </w:tc>
        <w:tc>
          <w:tcPr>
            <w:tcW w:w="948" w:type="dxa"/>
          </w:tcPr>
          <w:p w:rsidR="00FE65F0" w:rsidRPr="007B788A" w:rsidRDefault="00FE65F0" w:rsidP="003A5AD2">
            <w:r w:rsidRPr="007B788A">
              <w:t>□ NJ</w:t>
            </w:r>
          </w:p>
        </w:tc>
        <w:tc>
          <w:tcPr>
            <w:tcW w:w="948" w:type="dxa"/>
          </w:tcPr>
          <w:p w:rsidR="00FE65F0" w:rsidRPr="007B788A" w:rsidRDefault="00FE65F0" w:rsidP="003A5AD2">
            <w:r w:rsidRPr="007B788A">
              <w:t>□ OR</w:t>
            </w:r>
          </w:p>
        </w:tc>
        <w:tc>
          <w:tcPr>
            <w:tcW w:w="948" w:type="dxa"/>
          </w:tcPr>
          <w:p w:rsidR="00FE65F0" w:rsidRPr="007B788A" w:rsidRDefault="00FE65F0" w:rsidP="003A5AD2">
            <w:r w:rsidRPr="007B788A">
              <w:t>□ TX</w:t>
            </w:r>
          </w:p>
        </w:tc>
        <w:tc>
          <w:tcPr>
            <w:tcW w:w="948" w:type="dxa"/>
          </w:tcPr>
          <w:p w:rsidR="00FE65F0" w:rsidRPr="007B788A" w:rsidRDefault="00FE65F0" w:rsidP="003A5AD2">
            <w:r w:rsidRPr="007B788A">
              <w:t>□ WI</w:t>
            </w:r>
          </w:p>
        </w:tc>
      </w:tr>
      <w:tr w:rsidR="00FE65F0" w:rsidRPr="007B788A">
        <w:trPr>
          <w:jc w:val="center"/>
        </w:trPr>
        <w:tc>
          <w:tcPr>
            <w:tcW w:w="947" w:type="dxa"/>
          </w:tcPr>
          <w:p w:rsidR="00FE65F0" w:rsidRPr="007B788A" w:rsidRDefault="00FE65F0" w:rsidP="003A5AD2">
            <w:r w:rsidRPr="007B788A">
              <w:t>□ CA</w:t>
            </w:r>
          </w:p>
        </w:tc>
        <w:tc>
          <w:tcPr>
            <w:tcW w:w="947" w:type="dxa"/>
          </w:tcPr>
          <w:p w:rsidR="00FE65F0" w:rsidRPr="007B788A" w:rsidRDefault="00FE65F0" w:rsidP="003A5AD2">
            <w:r w:rsidRPr="007B788A">
              <w:t xml:space="preserve">□ FL </w:t>
            </w:r>
          </w:p>
        </w:tc>
        <w:tc>
          <w:tcPr>
            <w:tcW w:w="947" w:type="dxa"/>
          </w:tcPr>
          <w:p w:rsidR="00FE65F0" w:rsidRPr="007B788A" w:rsidRDefault="00FE65F0" w:rsidP="003A5AD2">
            <w:r w:rsidRPr="007B788A">
              <w:t>□ IL</w:t>
            </w:r>
          </w:p>
        </w:tc>
        <w:tc>
          <w:tcPr>
            <w:tcW w:w="947" w:type="dxa"/>
          </w:tcPr>
          <w:p w:rsidR="00FE65F0" w:rsidRPr="007B788A" w:rsidRDefault="00FE65F0" w:rsidP="003A5AD2">
            <w:r w:rsidRPr="007B788A">
              <w:t>□ MA</w:t>
            </w:r>
          </w:p>
        </w:tc>
        <w:tc>
          <w:tcPr>
            <w:tcW w:w="948" w:type="dxa"/>
          </w:tcPr>
          <w:p w:rsidR="00FE65F0" w:rsidRPr="007B788A" w:rsidRDefault="00FE65F0" w:rsidP="003A5AD2">
            <w:r w:rsidRPr="007B788A">
              <w:t>□ MS</w:t>
            </w:r>
          </w:p>
        </w:tc>
        <w:tc>
          <w:tcPr>
            <w:tcW w:w="948" w:type="dxa"/>
          </w:tcPr>
          <w:p w:rsidR="00FE65F0" w:rsidRPr="007B788A" w:rsidRDefault="00FE65F0" w:rsidP="003A5AD2">
            <w:r w:rsidRPr="007B788A">
              <w:t>□ NE</w:t>
            </w:r>
          </w:p>
        </w:tc>
        <w:tc>
          <w:tcPr>
            <w:tcW w:w="948" w:type="dxa"/>
          </w:tcPr>
          <w:p w:rsidR="00FE65F0" w:rsidRPr="007B788A" w:rsidRDefault="00FE65F0" w:rsidP="003A5AD2">
            <w:r w:rsidRPr="007B788A">
              <w:t>□ NV</w:t>
            </w:r>
          </w:p>
        </w:tc>
        <w:tc>
          <w:tcPr>
            <w:tcW w:w="948" w:type="dxa"/>
          </w:tcPr>
          <w:p w:rsidR="00FE65F0" w:rsidRPr="007B788A" w:rsidRDefault="00FE65F0" w:rsidP="003A5AD2">
            <w:r w:rsidRPr="007B788A">
              <w:t>□ PA</w:t>
            </w:r>
          </w:p>
        </w:tc>
        <w:tc>
          <w:tcPr>
            <w:tcW w:w="948" w:type="dxa"/>
          </w:tcPr>
          <w:p w:rsidR="00FE65F0" w:rsidRPr="007B788A" w:rsidRDefault="00FE65F0" w:rsidP="003A5AD2">
            <w:r w:rsidRPr="007B788A">
              <w:t>□ UT</w:t>
            </w:r>
          </w:p>
        </w:tc>
        <w:tc>
          <w:tcPr>
            <w:tcW w:w="948" w:type="dxa"/>
          </w:tcPr>
          <w:p w:rsidR="00FE65F0" w:rsidRPr="007B788A" w:rsidRDefault="00FE65F0" w:rsidP="003A5AD2">
            <w:r w:rsidRPr="007B788A">
              <w:t>□ WV</w:t>
            </w:r>
          </w:p>
        </w:tc>
      </w:tr>
      <w:tr w:rsidR="00FE65F0" w:rsidRPr="007B788A">
        <w:trPr>
          <w:jc w:val="center"/>
        </w:trPr>
        <w:tc>
          <w:tcPr>
            <w:tcW w:w="947" w:type="dxa"/>
            <w:tcBorders>
              <w:right w:val="nil"/>
            </w:tcBorders>
          </w:tcPr>
          <w:p w:rsidR="00FE65F0" w:rsidRPr="007B788A" w:rsidRDefault="00FE65F0" w:rsidP="003A5AD2"/>
        </w:tc>
        <w:tc>
          <w:tcPr>
            <w:tcW w:w="947" w:type="dxa"/>
            <w:tcBorders>
              <w:left w:val="nil"/>
              <w:right w:val="nil"/>
            </w:tcBorders>
          </w:tcPr>
          <w:p w:rsidR="00FE65F0" w:rsidRPr="007B788A" w:rsidRDefault="00FE65F0" w:rsidP="003A5AD2"/>
        </w:tc>
        <w:tc>
          <w:tcPr>
            <w:tcW w:w="947" w:type="dxa"/>
            <w:tcBorders>
              <w:left w:val="nil"/>
              <w:right w:val="nil"/>
            </w:tcBorders>
          </w:tcPr>
          <w:p w:rsidR="00FE65F0" w:rsidRPr="007B788A" w:rsidRDefault="00FE65F0" w:rsidP="003A5AD2"/>
        </w:tc>
        <w:tc>
          <w:tcPr>
            <w:tcW w:w="947" w:type="dxa"/>
            <w:tcBorders>
              <w:left w:val="nil"/>
              <w:right w:val="nil"/>
            </w:tcBorders>
          </w:tcPr>
          <w:p w:rsidR="00FE65F0" w:rsidRPr="007B788A" w:rsidRDefault="00FE65F0" w:rsidP="003A5AD2"/>
        </w:tc>
        <w:tc>
          <w:tcPr>
            <w:tcW w:w="948" w:type="dxa"/>
            <w:tcBorders>
              <w:left w:val="nil"/>
            </w:tcBorders>
          </w:tcPr>
          <w:p w:rsidR="00FE65F0" w:rsidRPr="007B788A" w:rsidRDefault="00FE65F0" w:rsidP="003A5AD2"/>
        </w:tc>
        <w:tc>
          <w:tcPr>
            <w:tcW w:w="948" w:type="dxa"/>
          </w:tcPr>
          <w:p w:rsidR="00FE65F0" w:rsidRPr="007B788A" w:rsidRDefault="00FE65F0" w:rsidP="003A5AD2">
            <w:r w:rsidRPr="007B788A">
              <w:t xml:space="preserve">□ </w:t>
            </w:r>
            <w:r>
              <w:t>Puerto Rico</w:t>
            </w:r>
          </w:p>
        </w:tc>
        <w:tc>
          <w:tcPr>
            <w:tcW w:w="2844" w:type="dxa"/>
            <w:gridSpan w:val="3"/>
          </w:tcPr>
          <w:p w:rsidR="00FE65F0" w:rsidRPr="007B788A" w:rsidRDefault="00FE65F0" w:rsidP="003A5AD2">
            <w:r w:rsidRPr="007B788A">
              <w:t xml:space="preserve">□ </w:t>
            </w:r>
            <w:r>
              <w:t>Other U.S. Territory (specify):______________</w:t>
            </w:r>
          </w:p>
        </w:tc>
        <w:tc>
          <w:tcPr>
            <w:tcW w:w="948" w:type="dxa"/>
          </w:tcPr>
          <w:p w:rsidR="00FE65F0" w:rsidRPr="007B788A" w:rsidRDefault="00FE65F0" w:rsidP="003A5AD2">
            <w:r w:rsidRPr="007B788A">
              <w:t>□ WY</w:t>
            </w:r>
          </w:p>
        </w:tc>
      </w:tr>
    </w:tbl>
    <w:p w:rsidR="00FE65F0" w:rsidRPr="00B50029" w:rsidRDefault="00FE65F0" w:rsidP="003A5AD2">
      <w:pPr>
        <w:rPr>
          <w:b/>
          <w:sz w:val="32"/>
          <w:szCs w:val="32"/>
        </w:rPr>
      </w:pPr>
    </w:p>
    <w:p w:rsidR="00FE65F0" w:rsidRPr="005519C5" w:rsidRDefault="00FE65F0" w:rsidP="00734887">
      <w:pPr>
        <w:pStyle w:val="Heading2"/>
        <w:tabs>
          <w:tab w:val="left" w:pos="360"/>
        </w:tabs>
      </w:pPr>
      <w:bookmarkStart w:id="9" w:name="_Ref254168357"/>
      <w:bookmarkStart w:id="10" w:name="_Ref254864126"/>
      <w:r>
        <w:t>9.</w:t>
      </w:r>
      <w:r>
        <w:tab/>
        <w:t>Is your business</w:t>
      </w:r>
      <w:r w:rsidRPr="005519C5">
        <w:t xml:space="preserve"> publicly traded?</w:t>
      </w:r>
    </w:p>
    <w:p w:rsidR="00FE65F0" w:rsidRDefault="00FE65F0" w:rsidP="00734887">
      <w:r>
        <w:tab/>
        <w:t>□ Yes</w:t>
      </w:r>
    </w:p>
    <w:p w:rsidR="00FE65F0" w:rsidRDefault="00FE65F0" w:rsidP="00734887">
      <w:r>
        <w:tab/>
        <w:t>□  No</w:t>
      </w:r>
    </w:p>
    <w:p w:rsidR="00FE65F0" w:rsidRDefault="00FE65F0" w:rsidP="00734887"/>
    <w:p w:rsidR="00FE65F0" w:rsidRDefault="00FE65F0" w:rsidP="00734887">
      <w:pPr>
        <w:pStyle w:val="Heading2"/>
        <w:tabs>
          <w:tab w:val="left" w:pos="360"/>
        </w:tabs>
      </w:pPr>
      <w:r>
        <w:t>10.</w:t>
      </w:r>
      <w:r>
        <w:tab/>
        <w:t>Indicate the type of business organization.</w:t>
      </w:r>
    </w:p>
    <w:p w:rsidR="00FE65F0" w:rsidRDefault="00FE65F0" w:rsidP="00734887">
      <w:r>
        <w:tab/>
        <w:t>□ Sole proprietorship</w:t>
      </w:r>
    </w:p>
    <w:p w:rsidR="00FE65F0" w:rsidRDefault="00FE65F0" w:rsidP="00734887">
      <w:r>
        <w:tab/>
        <w:t>□ Partnership</w:t>
      </w:r>
    </w:p>
    <w:p w:rsidR="00FE65F0" w:rsidRDefault="00FE65F0" w:rsidP="00734887">
      <w:r>
        <w:tab/>
        <w:t>□ Corporation (standard, “C” corporation)</w:t>
      </w:r>
    </w:p>
    <w:p w:rsidR="00FE65F0" w:rsidRDefault="00FE65F0" w:rsidP="00734887">
      <w:r>
        <w:tab/>
        <w:t>□ Subchapter S Corporation</w:t>
      </w:r>
    </w:p>
    <w:p w:rsidR="00FE65F0" w:rsidRDefault="00FE65F0" w:rsidP="00734887">
      <w:r>
        <w:tab/>
        <w:t>□ Limited Liability Corporation</w:t>
      </w:r>
    </w:p>
    <w:p w:rsidR="00FE65F0" w:rsidRDefault="00FE65F0" w:rsidP="00734887">
      <w:r>
        <w:tab/>
        <w:t>□ Other: _______________________________________</w:t>
      </w:r>
      <w:r>
        <w:tab/>
      </w:r>
    </w:p>
    <w:p w:rsidR="00FE65F0" w:rsidRDefault="00FE65F0" w:rsidP="00734887"/>
    <w:p w:rsidR="00FE65F0" w:rsidRDefault="00FE65F0" w:rsidP="00734887">
      <w:r>
        <w:t xml:space="preserve">11. </w:t>
      </w:r>
      <w:r w:rsidRPr="00AD4276">
        <w:rPr>
          <w:sz w:val="22"/>
          <w:szCs w:val="22"/>
        </w:rPr>
        <w:t>□ CBI</w:t>
      </w:r>
      <w:r>
        <w:rPr>
          <w:sz w:val="22"/>
          <w:szCs w:val="22"/>
        </w:rPr>
        <w:t xml:space="preserve">. </w:t>
      </w:r>
      <w:r>
        <w:t>What is your business’s primary source of revenue (check only one answer)?</w:t>
      </w:r>
    </w:p>
    <w:p w:rsidR="00FE65F0" w:rsidRDefault="00FE65F0" w:rsidP="00734887"/>
    <w:p w:rsidR="00FE65F0" w:rsidRDefault="00FE65F0" w:rsidP="00FB06C2">
      <w:r>
        <w:tab/>
        <w:t>□ Single-family Residential Construction</w:t>
      </w:r>
    </w:p>
    <w:p w:rsidR="00FE65F0" w:rsidRDefault="00FE65F0" w:rsidP="00FB06C2">
      <w:r>
        <w:tab/>
        <w:t>□ Multi-family Residential Construction</w:t>
      </w:r>
    </w:p>
    <w:p w:rsidR="00FE65F0" w:rsidRDefault="00FE65F0" w:rsidP="00FB06C2">
      <w:r>
        <w:tab/>
        <w:t>□ Commercial/ Institutional Construction</w:t>
      </w:r>
    </w:p>
    <w:p w:rsidR="00FE65F0" w:rsidRDefault="00FE65F0" w:rsidP="008451C4">
      <w:pPr>
        <w:ind w:firstLine="720"/>
      </w:pPr>
      <w:r>
        <w:t>□ Industrial Construction</w:t>
      </w:r>
    </w:p>
    <w:p w:rsidR="00FE65F0" w:rsidRDefault="00FE65F0" w:rsidP="00D677A2">
      <w:pPr>
        <w:ind w:firstLine="720"/>
      </w:pPr>
      <w:r>
        <w:t>□ Transportation Construction (Highway, Street, or Bridge)</w:t>
      </w:r>
    </w:p>
    <w:p w:rsidR="00FE65F0" w:rsidRDefault="00FE65F0" w:rsidP="00D677A2">
      <w:r>
        <w:tab/>
        <w:t>□ Heavy and Civil Engineering Construction</w:t>
      </w:r>
    </w:p>
    <w:p w:rsidR="00FE65F0" w:rsidRDefault="00FE65F0" w:rsidP="00D677A2">
      <w:pPr>
        <w:ind w:firstLine="720"/>
      </w:pPr>
      <w:r>
        <w:t>□ Land Development (including land subdivision)</w:t>
      </w:r>
    </w:p>
    <w:p w:rsidR="00FE65F0" w:rsidRDefault="00FE65F0" w:rsidP="00D677A2">
      <w:r>
        <w:tab/>
        <w:t>□ Renting or Leasing Real Estate</w:t>
      </w:r>
    </w:p>
    <w:p w:rsidR="00FE65F0" w:rsidRDefault="00FE65F0" w:rsidP="00D677A2">
      <w:pPr>
        <w:ind w:firstLine="720"/>
      </w:pPr>
      <w:r>
        <w:t>□ Other</w:t>
      </w:r>
    </w:p>
    <w:p w:rsidR="00FE65F0" w:rsidRDefault="00FE65F0" w:rsidP="00734887"/>
    <w:p w:rsidR="00FE65F0" w:rsidRDefault="00FE65F0" w:rsidP="0012324C"/>
    <w:p w:rsidR="00FE65F0" w:rsidRPr="00281F9E" w:rsidRDefault="00FE65F0" w:rsidP="00AE0904">
      <w:pPr>
        <w:pStyle w:val="Heading2"/>
        <w:rPr>
          <w:b/>
          <w:sz w:val="32"/>
          <w:szCs w:val="32"/>
        </w:rPr>
      </w:pPr>
      <w:r w:rsidRPr="00281F9E">
        <w:rPr>
          <w:b/>
          <w:sz w:val="32"/>
          <w:szCs w:val="32"/>
        </w:rPr>
        <w:t>Project Information:  Part 1 Summary Project Information</w:t>
      </w:r>
    </w:p>
    <w:p w:rsidR="00FE65F0" w:rsidRDefault="00FE65F0" w:rsidP="009F0609">
      <w:r w:rsidRPr="00281F9E">
        <w:t>Questions 1</w:t>
      </w:r>
      <w:r>
        <w:t>2</w:t>
      </w:r>
      <w:r w:rsidRPr="00281F9E">
        <w:t>-1</w:t>
      </w:r>
      <w:r>
        <w:t>6</w:t>
      </w:r>
      <w:r w:rsidRPr="00281F9E">
        <w:t xml:space="preserve"> gather basic information on projects that your business </w:t>
      </w:r>
      <w:r>
        <w:t xml:space="preserve">completed in which you </w:t>
      </w:r>
      <w:r w:rsidRPr="00281F9E">
        <w:t xml:space="preserve">had a </w:t>
      </w:r>
      <w:r>
        <w:rPr>
          <w:i/>
        </w:rPr>
        <w:t>financial</w:t>
      </w:r>
      <w:r w:rsidRPr="00035BDB">
        <w:rPr>
          <w:i/>
        </w:rPr>
        <w:t xml:space="preserve"> </w:t>
      </w:r>
      <w:r w:rsidRPr="00281F9E">
        <w:t xml:space="preserve">stake during calendar years 2005-2009.  </w:t>
      </w:r>
      <w:r>
        <w:t>A financial</w:t>
      </w:r>
      <w:r w:rsidRPr="00281F9E">
        <w:t xml:space="preserve"> stake includes owning all or a portion of the project during the development phase, the building construction phase, or both phases.</w:t>
      </w:r>
      <w:r>
        <w:t xml:space="preserve"> Businesses that are not owners, but whose earning from the project depend on the financial performance of the project</w:t>
      </w:r>
      <w:r w:rsidRPr="00BF6E06">
        <w:t xml:space="preserve"> </w:t>
      </w:r>
      <w:r>
        <w:t>overall (i.e., project net income) are considered to have a financial stake in the project, as well. This does not include contractual work for a fixed price, independent of the projects financial performance.  Your business is considered to have completed a project if you completed your portion of the project, even if your portion was part of a larger project that was not fully completed during the 2005-2009 timeframe.</w:t>
      </w:r>
    </w:p>
    <w:p w:rsidR="00FE65F0" w:rsidRPr="00281F9E" w:rsidRDefault="00FE65F0" w:rsidP="009F0609"/>
    <w:p w:rsidR="00FE65F0" w:rsidRPr="00281F9E" w:rsidRDefault="00FE65F0" w:rsidP="009F0609">
      <w:r w:rsidRPr="00281F9E">
        <w:t xml:space="preserve">If your business did not have </w:t>
      </w:r>
      <w:r>
        <w:t>a financial</w:t>
      </w:r>
      <w:r w:rsidRPr="00281F9E">
        <w:t xml:space="preserve"> stake in any projects during this time period, check the box </w:t>
      </w:r>
      <w:r>
        <w:t xml:space="preserve">below </w:t>
      </w:r>
      <w:r w:rsidRPr="00281F9E">
        <w:t>and skip to Question 1</w:t>
      </w:r>
      <w:r>
        <w:t>7</w:t>
      </w:r>
      <w:r w:rsidRPr="00281F9E">
        <w:t xml:space="preserve">.  </w:t>
      </w:r>
    </w:p>
    <w:p w:rsidR="00FE65F0" w:rsidRPr="00281F9E" w:rsidRDefault="00FE65F0" w:rsidP="009F0609">
      <w:pPr>
        <w:ind w:firstLine="360"/>
      </w:pPr>
      <w:r w:rsidRPr="00281F9E">
        <w:t xml:space="preserve">□   Did not have </w:t>
      </w:r>
      <w:r>
        <w:t>a financial</w:t>
      </w:r>
      <w:r w:rsidRPr="00281F9E">
        <w:t xml:space="preserve"> stake in any projects in 2005-2009</w:t>
      </w:r>
      <w:r>
        <w:t xml:space="preserve"> (Skip to Question 17)</w:t>
      </w:r>
    </w:p>
    <w:p w:rsidR="00FE65F0" w:rsidRPr="00281F9E" w:rsidRDefault="00FE65F0" w:rsidP="009F0609">
      <w:pPr>
        <w:rPr>
          <w:rStyle w:val="BodyTextChar"/>
        </w:rPr>
      </w:pPr>
      <w:r w:rsidRPr="00281F9E">
        <w:br/>
      </w:r>
      <w:r w:rsidRPr="0091535E">
        <w:t>1</w:t>
      </w:r>
      <w:r>
        <w:t>2</w:t>
      </w:r>
      <w:r w:rsidRPr="0091535E">
        <w:t>.</w:t>
      </w:r>
      <w:r w:rsidRPr="00281F9E">
        <w:rPr>
          <w:sz w:val="22"/>
          <w:szCs w:val="22"/>
        </w:rPr>
        <w:t xml:space="preserve">  □ CBI. </w:t>
      </w:r>
      <w:r w:rsidRPr="00281F9E">
        <w:rPr>
          <w:rStyle w:val="BodyTextChar"/>
        </w:rPr>
        <w:t>Complete the table below with your business’s annual revenue allocated into t</w:t>
      </w:r>
      <w:r>
        <w:rPr>
          <w:rStyle w:val="BodyTextChar"/>
        </w:rPr>
        <w:t>wo</w:t>
      </w:r>
      <w:r w:rsidRPr="00281F9E">
        <w:rPr>
          <w:rStyle w:val="BodyTextChar"/>
        </w:rPr>
        <w:t xml:space="preserve"> categories for each year from 2005 through 2009:</w:t>
      </w:r>
    </w:p>
    <w:p w:rsidR="00FE65F0" w:rsidRPr="00281F9E" w:rsidRDefault="00FE65F0" w:rsidP="009F0609">
      <w:pPr>
        <w:numPr>
          <w:ilvl w:val="0"/>
          <w:numId w:val="4"/>
        </w:numPr>
      </w:pPr>
      <w:r w:rsidRPr="00281F9E">
        <w:rPr>
          <w:rStyle w:val="BodyTextChar"/>
          <w:b/>
        </w:rPr>
        <w:t>Revenue from Project Sale</w:t>
      </w:r>
      <w:r>
        <w:rPr>
          <w:rStyle w:val="BodyTextChar"/>
          <w:b/>
        </w:rPr>
        <w:t>s and Leases</w:t>
      </w:r>
      <w:r w:rsidRPr="00281F9E">
        <w:rPr>
          <w:rStyle w:val="BodyTextChar"/>
        </w:rPr>
        <w:t xml:space="preserve">. Sales </w:t>
      </w:r>
      <w:r>
        <w:rPr>
          <w:rStyle w:val="BodyTextChar"/>
        </w:rPr>
        <w:t xml:space="preserve">and lease </w:t>
      </w:r>
      <w:r w:rsidRPr="00281F9E">
        <w:rPr>
          <w:rStyle w:val="BodyTextChar"/>
        </w:rPr>
        <w:t xml:space="preserve">revenue your business received from projects </w:t>
      </w:r>
      <w:r>
        <w:rPr>
          <w:rStyle w:val="BodyTextChar"/>
        </w:rPr>
        <w:t xml:space="preserve">completed between 2005 and 2009 </w:t>
      </w:r>
      <w:r w:rsidRPr="00281F9E">
        <w:rPr>
          <w:rStyle w:val="BodyTextChar"/>
        </w:rPr>
        <w:t xml:space="preserve">that </w:t>
      </w:r>
      <w:r w:rsidRPr="00281F9E">
        <w:t xml:space="preserve">resulted in the installation of 5,000 square feet or more of new impervious surfaces, and in which your business had </w:t>
      </w:r>
      <w:r>
        <w:t>a financial</w:t>
      </w:r>
      <w:r w:rsidRPr="00281F9E">
        <w:t xml:space="preserve"> stake. </w:t>
      </w:r>
      <w:r>
        <w:t xml:space="preserve">(Note exclusions under All Other Revenue below.) </w:t>
      </w:r>
      <w:r w:rsidRPr="00281F9E">
        <w:t xml:space="preserve">Business ownership includes owning all or a portion of the project during the development phase, the building construction phase, or both phases. If your business continues to own and occupy all or a portion of the project after its completion, only provide the revenues from those portions of the project that were sold </w:t>
      </w:r>
      <w:r>
        <w:t xml:space="preserve">or leased </w:t>
      </w:r>
      <w:r w:rsidRPr="00281F9E">
        <w:t>after completion.</w:t>
      </w:r>
    </w:p>
    <w:p w:rsidR="00FE65F0" w:rsidRPr="00281F9E" w:rsidRDefault="00FE65F0" w:rsidP="009F0609">
      <w:pPr>
        <w:numPr>
          <w:ilvl w:val="0"/>
          <w:numId w:val="4"/>
        </w:numPr>
      </w:pPr>
      <w:r w:rsidRPr="00281F9E">
        <w:rPr>
          <w:b/>
        </w:rPr>
        <w:t>All Other Revenue</w:t>
      </w:r>
      <w:r w:rsidRPr="00281F9E">
        <w:t xml:space="preserve">. All revenue earned by your business in the indicated year that is not counted in the above category. This </w:t>
      </w:r>
      <w:r>
        <w:t>would</w:t>
      </w:r>
      <w:r w:rsidRPr="00281F9E">
        <w:t xml:space="preserve"> include:</w:t>
      </w:r>
    </w:p>
    <w:p w:rsidR="00FE65F0" w:rsidRDefault="00FE65F0" w:rsidP="009F0609">
      <w:pPr>
        <w:numPr>
          <w:ilvl w:val="0"/>
          <w:numId w:val="7"/>
        </w:numPr>
      </w:pPr>
      <w:r w:rsidRPr="00281F9E">
        <w:t>revenue from sources not related to construction or development activity,</w:t>
      </w:r>
    </w:p>
    <w:p w:rsidR="00FE65F0" w:rsidRPr="00281F9E" w:rsidRDefault="00FE65F0" w:rsidP="009F0609">
      <w:pPr>
        <w:numPr>
          <w:ilvl w:val="0"/>
          <w:numId w:val="7"/>
        </w:numPr>
      </w:pPr>
      <w:r>
        <w:t>revenue from projects in which your business did not have a financial stake,</w:t>
      </w:r>
    </w:p>
    <w:p w:rsidR="00FE65F0" w:rsidRPr="00281F9E" w:rsidRDefault="00FE65F0" w:rsidP="009F0609">
      <w:pPr>
        <w:numPr>
          <w:ilvl w:val="1"/>
          <w:numId w:val="6"/>
        </w:numPr>
        <w:rPr>
          <w:rStyle w:val="BodyTextChar"/>
        </w:rPr>
      </w:pPr>
      <w:r>
        <w:t>revenue from leasing properties that your business completed prior to 2005,</w:t>
      </w:r>
    </w:p>
    <w:p w:rsidR="00FE65F0" w:rsidRPr="00281F9E" w:rsidRDefault="00FE65F0" w:rsidP="009F0609">
      <w:pPr>
        <w:numPr>
          <w:ilvl w:val="1"/>
          <w:numId w:val="6"/>
        </w:numPr>
      </w:pPr>
      <w:r w:rsidRPr="00281F9E">
        <w:rPr>
          <w:rStyle w:val="BodyTextChar"/>
        </w:rPr>
        <w:t xml:space="preserve">revenue from projects that </w:t>
      </w:r>
      <w:r w:rsidRPr="00281F9E">
        <w:t>resulted in less than 5,000 square feet of new impervious surface</w:t>
      </w:r>
      <w:r>
        <w:t xml:space="preserve"> (including alteration or remodeling work on an existing structure and projects where disturbed land was reclaimed such as pipelines, underground utilities, or overhead utility projects).</w:t>
      </w:r>
    </w:p>
    <w:p w:rsidR="00FE65F0" w:rsidRPr="00281F9E" w:rsidRDefault="00FE65F0" w:rsidP="009F0609">
      <w:pPr>
        <w:numPr>
          <w:ilvl w:val="0"/>
          <w:numId w:val="4"/>
        </w:numPr>
      </w:pPr>
      <w:r w:rsidRPr="00281F9E">
        <w:rPr>
          <w:b/>
        </w:rPr>
        <w:t>Total Revenue</w:t>
      </w:r>
      <w:r w:rsidRPr="00281F9E">
        <w:t>. Your business</w:t>
      </w:r>
      <w:r>
        <w:t>’s</w:t>
      </w:r>
      <w:r w:rsidRPr="00281F9E">
        <w:t xml:space="preserve"> total annual revenue in the indicated year. </w:t>
      </w:r>
      <w:r w:rsidRPr="00281F9E">
        <w:rPr>
          <w:b/>
        </w:rPr>
        <w:t>Revenue from Project Sale</w:t>
      </w:r>
      <w:r>
        <w:rPr>
          <w:b/>
        </w:rPr>
        <w:t>s and</w:t>
      </w:r>
      <w:r w:rsidRPr="00281F9E">
        <w:rPr>
          <w:b/>
        </w:rPr>
        <w:t xml:space="preserve"> Lease</w:t>
      </w:r>
      <w:r>
        <w:rPr>
          <w:b/>
        </w:rPr>
        <w:t>s</w:t>
      </w:r>
      <w:r w:rsidRPr="00281F9E">
        <w:t xml:space="preserve"> </w:t>
      </w:r>
      <w:r>
        <w:t>as well as</w:t>
      </w:r>
      <w:r w:rsidRPr="00281F9E">
        <w:t xml:space="preserve"> </w:t>
      </w:r>
      <w:r w:rsidRPr="00281F9E">
        <w:rPr>
          <w:b/>
        </w:rPr>
        <w:t>All Other Revenue</w:t>
      </w:r>
      <w:r w:rsidRPr="00281F9E">
        <w:t xml:space="preserve"> should sum to the </w:t>
      </w:r>
      <w:r w:rsidRPr="00281F9E">
        <w:rPr>
          <w:b/>
        </w:rPr>
        <w:t>Total Revenue</w:t>
      </w:r>
      <w:r w:rsidRPr="00281F9E">
        <w:t xml:space="preserve"> value.</w:t>
      </w:r>
    </w:p>
    <w:p w:rsidR="00FE65F0" w:rsidRPr="00281F9E" w:rsidRDefault="00FE65F0" w:rsidP="009F0609">
      <w:pPr>
        <w:rPr>
          <w:rStyle w:val="BodyTextChar"/>
        </w:rPr>
      </w:pPr>
    </w:p>
    <w:p w:rsidR="00FE65F0" w:rsidRPr="00281F9E" w:rsidRDefault="00FE65F0" w:rsidP="009F0609">
      <w:pPr>
        <w:rPr>
          <w:rStyle w:val="BodyTextChar"/>
        </w:rPr>
      </w:pPr>
    </w:p>
    <w:tbl>
      <w:tblPr>
        <w:tblW w:w="5000" w:type="pct"/>
        <w:jc w:val="center"/>
        <w:tblLayout w:type="fixed"/>
        <w:tblLook w:val="01E0"/>
      </w:tblPr>
      <w:tblGrid>
        <w:gridCol w:w="2988"/>
        <w:gridCol w:w="1317"/>
        <w:gridCol w:w="1318"/>
        <w:gridCol w:w="1317"/>
        <w:gridCol w:w="1318"/>
        <w:gridCol w:w="1318"/>
      </w:tblGrid>
      <w:tr w:rsidR="00FE65F0" w:rsidRPr="00281F9E" w:rsidTr="0094653D">
        <w:trPr>
          <w:cantSplit/>
          <w:trHeight w:val="288"/>
          <w:jc w:val="center"/>
        </w:trPr>
        <w:tc>
          <w:tcPr>
            <w:tcW w:w="9576" w:type="dxa"/>
            <w:gridSpan w:val="6"/>
            <w:tcBorders>
              <w:top w:val="single" w:sz="4" w:space="0" w:color="auto"/>
              <w:left w:val="single" w:sz="4" w:space="0" w:color="auto"/>
              <w:bottom w:val="single" w:sz="4" w:space="0" w:color="auto"/>
              <w:right w:val="single" w:sz="4" w:space="0" w:color="auto"/>
            </w:tcBorders>
            <w:shd w:val="clear" w:color="auto" w:fill="C0C0C0"/>
            <w:vAlign w:val="bottom"/>
          </w:tcPr>
          <w:p w:rsidR="00FE65F0" w:rsidRPr="00281F9E" w:rsidRDefault="00FE65F0" w:rsidP="0094653D">
            <w:pPr>
              <w:keepNext/>
              <w:keepLines/>
              <w:jc w:val="center"/>
              <w:rPr>
                <w:b/>
              </w:rPr>
            </w:pPr>
            <w:r w:rsidRPr="00281F9E">
              <w:rPr>
                <w:b/>
              </w:rPr>
              <w:t>Business Revenue (dollars; may round to nearest thousand)</w:t>
            </w:r>
          </w:p>
        </w:tc>
      </w:tr>
      <w:tr w:rsidR="00FE65F0" w:rsidRPr="00281F9E" w:rsidTr="0094653D">
        <w:trPr>
          <w:cantSplit/>
          <w:trHeight w:val="288"/>
          <w:jc w:val="center"/>
        </w:trPr>
        <w:tc>
          <w:tcPr>
            <w:tcW w:w="9576" w:type="dxa"/>
            <w:gridSpan w:val="6"/>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281F9E" w:rsidRDefault="00FE65F0" w:rsidP="0094653D">
            <w:pPr>
              <w:keepNext/>
              <w:keepLines/>
              <w:jc w:val="center"/>
              <w:rPr>
                <w:b/>
              </w:rPr>
            </w:pPr>
            <w:r w:rsidRPr="00281F9E">
              <w:rPr>
                <w:b/>
                <w:sz w:val="22"/>
                <w:szCs w:val="22"/>
              </w:rPr>
              <w:t>Year</w:t>
            </w:r>
          </w:p>
        </w:tc>
      </w:tr>
      <w:tr w:rsidR="00FE65F0" w:rsidRPr="00281F9E" w:rsidTr="0094653D">
        <w:trPr>
          <w:cantSplit/>
          <w:trHeight w:val="288"/>
          <w:jc w:val="center"/>
        </w:trPr>
        <w:tc>
          <w:tcPr>
            <w:tcW w:w="2988" w:type="dxa"/>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281F9E" w:rsidRDefault="00FE65F0" w:rsidP="0094653D">
            <w:pPr>
              <w:keepNext/>
              <w:keepLines/>
              <w:jc w:val="center"/>
              <w:rPr>
                <w:b/>
              </w:rPr>
            </w:pPr>
            <w:r w:rsidRPr="00281F9E">
              <w:rPr>
                <w:b/>
                <w:sz w:val="22"/>
                <w:szCs w:val="22"/>
              </w:rPr>
              <w:t>Revenue Type</w:t>
            </w:r>
          </w:p>
        </w:tc>
        <w:tc>
          <w:tcPr>
            <w:tcW w:w="1317" w:type="dxa"/>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281F9E" w:rsidRDefault="00FE65F0" w:rsidP="0094653D">
            <w:pPr>
              <w:keepNext/>
              <w:keepLines/>
              <w:jc w:val="center"/>
              <w:rPr>
                <w:b/>
              </w:rPr>
            </w:pPr>
            <w:r w:rsidRPr="00281F9E">
              <w:rPr>
                <w:b/>
                <w:sz w:val="22"/>
                <w:szCs w:val="22"/>
              </w:rPr>
              <w:t>2005</w:t>
            </w:r>
          </w:p>
        </w:tc>
        <w:tc>
          <w:tcPr>
            <w:tcW w:w="1318" w:type="dxa"/>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281F9E" w:rsidRDefault="00FE65F0" w:rsidP="0094653D">
            <w:pPr>
              <w:keepNext/>
              <w:keepLines/>
              <w:jc w:val="center"/>
              <w:rPr>
                <w:b/>
              </w:rPr>
            </w:pPr>
            <w:r w:rsidRPr="00281F9E">
              <w:rPr>
                <w:b/>
                <w:sz w:val="22"/>
                <w:szCs w:val="22"/>
              </w:rPr>
              <w:t>2006</w:t>
            </w:r>
          </w:p>
        </w:tc>
        <w:tc>
          <w:tcPr>
            <w:tcW w:w="1317" w:type="dxa"/>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281F9E" w:rsidRDefault="00FE65F0" w:rsidP="0094653D">
            <w:pPr>
              <w:keepNext/>
              <w:keepLines/>
              <w:jc w:val="center"/>
              <w:rPr>
                <w:b/>
              </w:rPr>
            </w:pPr>
            <w:r w:rsidRPr="00281F9E">
              <w:rPr>
                <w:b/>
                <w:sz w:val="22"/>
                <w:szCs w:val="22"/>
              </w:rPr>
              <w:t>2007</w:t>
            </w:r>
          </w:p>
        </w:tc>
        <w:tc>
          <w:tcPr>
            <w:tcW w:w="1318" w:type="dxa"/>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281F9E" w:rsidRDefault="00FE65F0" w:rsidP="0094653D">
            <w:pPr>
              <w:keepNext/>
              <w:keepLines/>
              <w:jc w:val="center"/>
              <w:rPr>
                <w:b/>
              </w:rPr>
            </w:pPr>
            <w:r w:rsidRPr="00281F9E">
              <w:rPr>
                <w:b/>
                <w:sz w:val="22"/>
                <w:szCs w:val="22"/>
              </w:rPr>
              <w:t>2008</w:t>
            </w:r>
          </w:p>
        </w:tc>
        <w:tc>
          <w:tcPr>
            <w:tcW w:w="1318" w:type="dxa"/>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281F9E" w:rsidRDefault="00FE65F0" w:rsidP="0094653D">
            <w:pPr>
              <w:keepNext/>
              <w:keepLines/>
              <w:jc w:val="center"/>
              <w:rPr>
                <w:b/>
              </w:rPr>
            </w:pPr>
            <w:r w:rsidRPr="00281F9E">
              <w:rPr>
                <w:b/>
                <w:sz w:val="22"/>
                <w:szCs w:val="22"/>
              </w:rPr>
              <w:t>2009</w:t>
            </w:r>
          </w:p>
        </w:tc>
      </w:tr>
      <w:tr w:rsidR="00FE65F0" w:rsidRPr="00281F9E" w:rsidTr="0094653D">
        <w:trPr>
          <w:cantSplit/>
          <w:trHeight w:val="399"/>
          <w:jc w:val="center"/>
        </w:trPr>
        <w:tc>
          <w:tcPr>
            <w:tcW w:w="2988" w:type="dxa"/>
            <w:tcBorders>
              <w:top w:val="single" w:sz="4" w:space="0" w:color="auto"/>
              <w:left w:val="single" w:sz="4" w:space="0" w:color="auto"/>
              <w:bottom w:val="single" w:sz="4" w:space="0" w:color="auto"/>
              <w:right w:val="single" w:sz="4" w:space="0" w:color="auto"/>
            </w:tcBorders>
          </w:tcPr>
          <w:p w:rsidR="00FE65F0" w:rsidRPr="00281F9E" w:rsidRDefault="00FE65F0" w:rsidP="0094653D">
            <w:pPr>
              <w:keepNext/>
              <w:keepLines/>
              <w:rPr>
                <w:bCs/>
                <w:i/>
              </w:rPr>
            </w:pPr>
            <w:r w:rsidRPr="00281F9E">
              <w:rPr>
                <w:bCs/>
                <w:sz w:val="22"/>
                <w:szCs w:val="22"/>
              </w:rPr>
              <w:t>Revenue from Project Sale</w:t>
            </w:r>
            <w:r>
              <w:rPr>
                <w:bCs/>
                <w:sz w:val="22"/>
                <w:szCs w:val="22"/>
              </w:rPr>
              <w:t>s and Leases</w:t>
            </w:r>
          </w:p>
        </w:tc>
        <w:tc>
          <w:tcPr>
            <w:tcW w:w="1317" w:type="dxa"/>
            <w:tcBorders>
              <w:top w:val="single" w:sz="4" w:space="0" w:color="auto"/>
              <w:left w:val="single" w:sz="4" w:space="0" w:color="auto"/>
              <w:bottom w:val="single" w:sz="4" w:space="0" w:color="auto"/>
              <w:right w:val="single" w:sz="4" w:space="0" w:color="auto"/>
            </w:tcBorders>
          </w:tcPr>
          <w:p w:rsidR="00FE65F0" w:rsidRPr="00281F9E" w:rsidRDefault="00FE65F0" w:rsidP="0094653D">
            <w:pPr>
              <w:keepNext/>
              <w:keepLines/>
              <w:rPr>
                <w:b/>
                <w:bCs/>
              </w:rPr>
            </w:pPr>
          </w:p>
        </w:tc>
        <w:tc>
          <w:tcPr>
            <w:tcW w:w="1318" w:type="dxa"/>
            <w:tcBorders>
              <w:top w:val="single" w:sz="4" w:space="0" w:color="auto"/>
              <w:left w:val="single" w:sz="4" w:space="0" w:color="auto"/>
              <w:bottom w:val="single" w:sz="4" w:space="0" w:color="auto"/>
              <w:right w:val="single" w:sz="4" w:space="0" w:color="auto"/>
            </w:tcBorders>
          </w:tcPr>
          <w:p w:rsidR="00FE65F0" w:rsidRPr="00281F9E" w:rsidRDefault="00FE65F0" w:rsidP="0094653D">
            <w:pPr>
              <w:keepNext/>
              <w:keepLines/>
              <w:rPr>
                <w:b/>
                <w:bCs/>
              </w:rPr>
            </w:pPr>
          </w:p>
        </w:tc>
        <w:tc>
          <w:tcPr>
            <w:tcW w:w="1317" w:type="dxa"/>
            <w:tcBorders>
              <w:top w:val="single" w:sz="4" w:space="0" w:color="auto"/>
              <w:left w:val="single" w:sz="4" w:space="0" w:color="auto"/>
              <w:bottom w:val="single" w:sz="4" w:space="0" w:color="auto"/>
              <w:right w:val="single" w:sz="4" w:space="0" w:color="auto"/>
            </w:tcBorders>
          </w:tcPr>
          <w:p w:rsidR="00FE65F0" w:rsidRPr="00281F9E" w:rsidRDefault="00FE65F0" w:rsidP="0094653D">
            <w:pPr>
              <w:keepNext/>
              <w:keepLines/>
              <w:rPr>
                <w:b/>
                <w:bCs/>
              </w:rPr>
            </w:pPr>
          </w:p>
        </w:tc>
        <w:tc>
          <w:tcPr>
            <w:tcW w:w="1318" w:type="dxa"/>
            <w:tcBorders>
              <w:top w:val="single" w:sz="4" w:space="0" w:color="auto"/>
              <w:left w:val="single" w:sz="4" w:space="0" w:color="auto"/>
              <w:bottom w:val="single" w:sz="4" w:space="0" w:color="auto"/>
              <w:right w:val="single" w:sz="4" w:space="0" w:color="auto"/>
            </w:tcBorders>
          </w:tcPr>
          <w:p w:rsidR="00FE65F0" w:rsidRPr="00281F9E" w:rsidRDefault="00FE65F0" w:rsidP="0094653D">
            <w:pPr>
              <w:keepNext/>
              <w:keepLines/>
              <w:rPr>
                <w:b/>
                <w:bCs/>
              </w:rPr>
            </w:pPr>
          </w:p>
        </w:tc>
        <w:tc>
          <w:tcPr>
            <w:tcW w:w="1318" w:type="dxa"/>
            <w:tcBorders>
              <w:top w:val="single" w:sz="4" w:space="0" w:color="auto"/>
              <w:left w:val="single" w:sz="4" w:space="0" w:color="auto"/>
              <w:bottom w:val="single" w:sz="4" w:space="0" w:color="auto"/>
              <w:right w:val="single" w:sz="4" w:space="0" w:color="auto"/>
            </w:tcBorders>
          </w:tcPr>
          <w:p w:rsidR="00FE65F0" w:rsidRPr="00281F9E" w:rsidRDefault="00FE65F0" w:rsidP="0094653D">
            <w:pPr>
              <w:keepNext/>
              <w:keepLines/>
              <w:rPr>
                <w:b/>
                <w:bCs/>
              </w:rPr>
            </w:pPr>
          </w:p>
        </w:tc>
      </w:tr>
      <w:tr w:rsidR="00FE65F0" w:rsidRPr="00281F9E" w:rsidTr="0094653D">
        <w:trPr>
          <w:cantSplit/>
          <w:trHeight w:val="399"/>
          <w:jc w:val="center"/>
        </w:trPr>
        <w:tc>
          <w:tcPr>
            <w:tcW w:w="2988"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Cs/>
              </w:rPr>
            </w:pPr>
            <w:r w:rsidRPr="00281F9E">
              <w:rPr>
                <w:bCs/>
                <w:sz w:val="22"/>
                <w:szCs w:val="22"/>
              </w:rPr>
              <w:t>All Other Revenue</w:t>
            </w:r>
          </w:p>
        </w:tc>
        <w:tc>
          <w:tcPr>
            <w:tcW w:w="1317"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
                <w:bCs/>
              </w:rPr>
            </w:pPr>
          </w:p>
        </w:tc>
        <w:tc>
          <w:tcPr>
            <w:tcW w:w="1318"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
                <w:bCs/>
              </w:rPr>
            </w:pPr>
          </w:p>
        </w:tc>
        <w:tc>
          <w:tcPr>
            <w:tcW w:w="1317"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
                <w:bCs/>
              </w:rPr>
            </w:pPr>
          </w:p>
        </w:tc>
        <w:tc>
          <w:tcPr>
            <w:tcW w:w="1318"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
                <w:bCs/>
              </w:rPr>
            </w:pPr>
          </w:p>
        </w:tc>
        <w:tc>
          <w:tcPr>
            <w:tcW w:w="1318"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
                <w:bCs/>
              </w:rPr>
            </w:pPr>
          </w:p>
        </w:tc>
      </w:tr>
      <w:tr w:rsidR="00FE65F0" w:rsidRPr="00281F9E" w:rsidTr="0094653D">
        <w:trPr>
          <w:cantSplit/>
          <w:trHeight w:val="399"/>
          <w:jc w:val="center"/>
        </w:trPr>
        <w:tc>
          <w:tcPr>
            <w:tcW w:w="2988"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Cs/>
              </w:rPr>
            </w:pPr>
            <w:r w:rsidRPr="00281F9E">
              <w:rPr>
                <w:bCs/>
                <w:sz w:val="22"/>
                <w:szCs w:val="22"/>
              </w:rPr>
              <w:t>Total Revenue</w:t>
            </w:r>
          </w:p>
        </w:tc>
        <w:tc>
          <w:tcPr>
            <w:tcW w:w="1317"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
                <w:bCs/>
              </w:rPr>
            </w:pPr>
          </w:p>
        </w:tc>
        <w:tc>
          <w:tcPr>
            <w:tcW w:w="1318"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
                <w:bCs/>
              </w:rPr>
            </w:pPr>
          </w:p>
        </w:tc>
        <w:tc>
          <w:tcPr>
            <w:tcW w:w="1317"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
                <w:bCs/>
              </w:rPr>
            </w:pPr>
          </w:p>
        </w:tc>
        <w:tc>
          <w:tcPr>
            <w:tcW w:w="1318"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
                <w:bCs/>
              </w:rPr>
            </w:pPr>
          </w:p>
        </w:tc>
        <w:tc>
          <w:tcPr>
            <w:tcW w:w="1318" w:type="dxa"/>
            <w:tcBorders>
              <w:top w:val="single" w:sz="4" w:space="0" w:color="auto"/>
              <w:left w:val="single" w:sz="4" w:space="0" w:color="auto"/>
              <w:bottom w:val="single" w:sz="4" w:space="0" w:color="auto"/>
              <w:right w:val="single" w:sz="4" w:space="0" w:color="auto"/>
            </w:tcBorders>
            <w:vAlign w:val="center"/>
          </w:tcPr>
          <w:p w:rsidR="00FE65F0" w:rsidRPr="00281F9E" w:rsidRDefault="00FE65F0" w:rsidP="0094653D">
            <w:pPr>
              <w:keepNext/>
              <w:keepLines/>
              <w:rPr>
                <w:b/>
                <w:bCs/>
              </w:rPr>
            </w:pPr>
          </w:p>
        </w:tc>
      </w:tr>
    </w:tbl>
    <w:p w:rsidR="00FE65F0" w:rsidRPr="00281F9E" w:rsidRDefault="00FE65F0" w:rsidP="009F0609"/>
    <w:p w:rsidR="00FE65F0" w:rsidRPr="00281F9E" w:rsidRDefault="00FE65F0" w:rsidP="009F0609">
      <w:pPr>
        <w:pStyle w:val="Heading2"/>
        <w:tabs>
          <w:tab w:val="left" w:pos="360"/>
        </w:tabs>
      </w:pPr>
      <w:commentRangeStart w:id="11"/>
      <w:r w:rsidRPr="000A2AED">
        <w:rPr>
          <w:szCs w:val="24"/>
        </w:rPr>
        <w:t>13</w:t>
      </w:r>
      <w:commentRangeEnd w:id="11"/>
      <w:r>
        <w:rPr>
          <w:rStyle w:val="CommentReference"/>
          <w:bCs w:val="0"/>
          <w:iCs w:val="0"/>
        </w:rPr>
        <w:commentReference w:id="11"/>
      </w:r>
      <w:r w:rsidRPr="00281F9E">
        <w:rPr>
          <w:sz w:val="22"/>
          <w:szCs w:val="22"/>
        </w:rPr>
        <w:tab/>
        <w:t xml:space="preserve">□ CBI. </w:t>
      </w:r>
      <w:r w:rsidRPr="00281F9E">
        <w:t xml:space="preserve">How many new development and redevelopment projects did your business complete in which you had </w:t>
      </w:r>
      <w:r>
        <w:t>a financial</w:t>
      </w:r>
      <w:r w:rsidRPr="00281F9E">
        <w:t xml:space="preserve"> stake during 2005 through 2009? </w:t>
      </w:r>
      <w:r>
        <w:t xml:space="preserve">These are the same group of projects associated with the first row of Question 12 above, but divided by new development vs. redevelopment. </w:t>
      </w:r>
      <w:r w:rsidRPr="00281F9E">
        <w:t>Please enter a zero if you did not complete any projects during that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7"/>
        <w:gridCol w:w="1368"/>
        <w:gridCol w:w="1369"/>
        <w:gridCol w:w="1369"/>
        <w:gridCol w:w="1369"/>
        <w:gridCol w:w="1354"/>
      </w:tblGrid>
      <w:tr w:rsidR="00FE65F0" w:rsidRPr="00281F9E" w:rsidTr="0094653D">
        <w:trPr>
          <w:cantSplit/>
          <w:trHeight w:val="230"/>
          <w:jc w:val="center"/>
        </w:trPr>
        <w:tc>
          <w:tcPr>
            <w:tcW w:w="9576" w:type="dxa"/>
            <w:gridSpan w:val="6"/>
            <w:shd w:val="clear" w:color="auto" w:fill="C0C0C0"/>
            <w:vAlign w:val="bottom"/>
          </w:tcPr>
          <w:p w:rsidR="00FE65F0" w:rsidRPr="00281F9E" w:rsidRDefault="00FE65F0" w:rsidP="0094653D">
            <w:pPr>
              <w:pStyle w:val="Tabletitle"/>
            </w:pPr>
            <w:r w:rsidRPr="00281F9E">
              <w:t>Number of Projects</w:t>
            </w:r>
          </w:p>
        </w:tc>
      </w:tr>
      <w:tr w:rsidR="00FE65F0" w:rsidRPr="00281F9E" w:rsidTr="0094653D">
        <w:trPr>
          <w:cantSplit/>
          <w:trHeight w:val="230"/>
          <w:jc w:val="center"/>
        </w:trPr>
        <w:tc>
          <w:tcPr>
            <w:tcW w:w="2747" w:type="dxa"/>
            <w:vMerge w:val="restart"/>
            <w:shd w:val="clear" w:color="auto" w:fill="FFFF99"/>
            <w:vAlign w:val="bottom"/>
          </w:tcPr>
          <w:p w:rsidR="00FE65F0" w:rsidRPr="00281F9E" w:rsidRDefault="00FE65F0" w:rsidP="0094653D">
            <w:pPr>
              <w:keepNext/>
              <w:jc w:val="center"/>
              <w:rPr>
                <w:b/>
              </w:rPr>
            </w:pPr>
            <w:r w:rsidRPr="00281F9E">
              <w:rPr>
                <w:b/>
                <w:sz w:val="22"/>
                <w:szCs w:val="22"/>
              </w:rPr>
              <w:t>Type of Project</w:t>
            </w:r>
          </w:p>
        </w:tc>
        <w:tc>
          <w:tcPr>
            <w:tcW w:w="6829" w:type="dxa"/>
            <w:gridSpan w:val="5"/>
            <w:shd w:val="clear" w:color="auto" w:fill="FFFF99"/>
            <w:vAlign w:val="center"/>
          </w:tcPr>
          <w:p w:rsidR="00FE65F0" w:rsidRPr="00281F9E" w:rsidRDefault="00FE65F0" w:rsidP="0094653D">
            <w:pPr>
              <w:pStyle w:val="TableSubtitle1"/>
              <w:rPr>
                <w:sz w:val="22"/>
                <w:szCs w:val="22"/>
              </w:rPr>
            </w:pPr>
            <w:r w:rsidRPr="00281F9E">
              <w:rPr>
                <w:sz w:val="22"/>
                <w:szCs w:val="22"/>
              </w:rPr>
              <w:t>Year</w:t>
            </w:r>
          </w:p>
        </w:tc>
      </w:tr>
      <w:tr w:rsidR="00FE65F0" w:rsidRPr="00281F9E" w:rsidTr="0094653D">
        <w:trPr>
          <w:cantSplit/>
          <w:trHeight w:val="230"/>
          <w:jc w:val="center"/>
        </w:trPr>
        <w:tc>
          <w:tcPr>
            <w:tcW w:w="2747" w:type="dxa"/>
            <w:vMerge/>
            <w:shd w:val="clear" w:color="auto" w:fill="FFFF99"/>
          </w:tcPr>
          <w:p w:rsidR="00FE65F0" w:rsidRPr="00281F9E" w:rsidRDefault="00FE65F0" w:rsidP="0094653D">
            <w:pPr>
              <w:keepNext/>
              <w:rPr>
                <w:b/>
              </w:rPr>
            </w:pPr>
          </w:p>
        </w:tc>
        <w:tc>
          <w:tcPr>
            <w:tcW w:w="1368" w:type="dxa"/>
            <w:shd w:val="clear" w:color="auto" w:fill="FFFF99"/>
            <w:vAlign w:val="center"/>
          </w:tcPr>
          <w:p w:rsidR="00FE65F0" w:rsidRPr="00281F9E" w:rsidRDefault="00FE65F0" w:rsidP="0094653D">
            <w:pPr>
              <w:pStyle w:val="TableSubtitle1"/>
              <w:rPr>
                <w:sz w:val="22"/>
                <w:szCs w:val="22"/>
              </w:rPr>
            </w:pPr>
            <w:r w:rsidRPr="00281F9E">
              <w:rPr>
                <w:sz w:val="22"/>
                <w:szCs w:val="22"/>
              </w:rPr>
              <w:t>2005</w:t>
            </w:r>
          </w:p>
        </w:tc>
        <w:tc>
          <w:tcPr>
            <w:tcW w:w="1369" w:type="dxa"/>
            <w:shd w:val="clear" w:color="auto" w:fill="FFFF99"/>
            <w:vAlign w:val="center"/>
          </w:tcPr>
          <w:p w:rsidR="00FE65F0" w:rsidRPr="00281F9E" w:rsidRDefault="00FE65F0" w:rsidP="0094653D">
            <w:pPr>
              <w:pStyle w:val="TableSubtitle1"/>
              <w:rPr>
                <w:sz w:val="22"/>
                <w:szCs w:val="22"/>
              </w:rPr>
            </w:pPr>
            <w:r w:rsidRPr="00281F9E">
              <w:rPr>
                <w:sz w:val="22"/>
                <w:szCs w:val="22"/>
              </w:rPr>
              <w:t>2006</w:t>
            </w:r>
          </w:p>
        </w:tc>
        <w:tc>
          <w:tcPr>
            <w:tcW w:w="1369" w:type="dxa"/>
            <w:shd w:val="clear" w:color="auto" w:fill="FFFF99"/>
            <w:vAlign w:val="center"/>
          </w:tcPr>
          <w:p w:rsidR="00FE65F0" w:rsidRPr="00281F9E" w:rsidRDefault="00FE65F0" w:rsidP="0094653D">
            <w:pPr>
              <w:pStyle w:val="TableSubtitle1"/>
              <w:rPr>
                <w:sz w:val="22"/>
                <w:szCs w:val="22"/>
              </w:rPr>
            </w:pPr>
            <w:r w:rsidRPr="00281F9E">
              <w:rPr>
                <w:sz w:val="22"/>
                <w:szCs w:val="22"/>
              </w:rPr>
              <w:t>2007</w:t>
            </w:r>
          </w:p>
        </w:tc>
        <w:tc>
          <w:tcPr>
            <w:tcW w:w="1369" w:type="dxa"/>
            <w:shd w:val="clear" w:color="auto" w:fill="FFFF99"/>
            <w:vAlign w:val="center"/>
          </w:tcPr>
          <w:p w:rsidR="00FE65F0" w:rsidRPr="00281F9E" w:rsidRDefault="00FE65F0" w:rsidP="0094653D">
            <w:pPr>
              <w:pStyle w:val="TableSubtitle1"/>
              <w:rPr>
                <w:sz w:val="22"/>
                <w:szCs w:val="22"/>
              </w:rPr>
            </w:pPr>
            <w:r w:rsidRPr="00281F9E">
              <w:rPr>
                <w:sz w:val="22"/>
                <w:szCs w:val="22"/>
              </w:rPr>
              <w:t>2008</w:t>
            </w:r>
          </w:p>
        </w:tc>
        <w:tc>
          <w:tcPr>
            <w:tcW w:w="1354" w:type="dxa"/>
            <w:shd w:val="clear" w:color="auto" w:fill="FFFF99"/>
            <w:vAlign w:val="center"/>
          </w:tcPr>
          <w:p w:rsidR="00FE65F0" w:rsidRPr="00281F9E" w:rsidRDefault="00FE65F0" w:rsidP="0094653D">
            <w:pPr>
              <w:pStyle w:val="TableSubtitle1"/>
              <w:rPr>
                <w:sz w:val="22"/>
                <w:szCs w:val="22"/>
              </w:rPr>
            </w:pPr>
            <w:r w:rsidRPr="00281F9E">
              <w:rPr>
                <w:sz w:val="22"/>
                <w:szCs w:val="22"/>
              </w:rPr>
              <w:t>2009</w:t>
            </w:r>
          </w:p>
        </w:tc>
      </w:tr>
      <w:tr w:rsidR="00FE65F0" w:rsidRPr="00281F9E" w:rsidTr="0094653D">
        <w:trPr>
          <w:cantSplit/>
          <w:trHeight w:val="288"/>
          <w:jc w:val="center"/>
        </w:trPr>
        <w:tc>
          <w:tcPr>
            <w:tcW w:w="2747" w:type="dxa"/>
            <w:vAlign w:val="center"/>
          </w:tcPr>
          <w:p w:rsidR="00FE65F0" w:rsidRPr="00281F9E" w:rsidRDefault="00FE65F0" w:rsidP="0094653D">
            <w:pPr>
              <w:pStyle w:val="Table"/>
              <w:keepNext/>
              <w:rPr>
                <w:sz w:val="20"/>
                <w:szCs w:val="20"/>
              </w:rPr>
            </w:pPr>
            <w:r w:rsidRPr="00281F9E">
              <w:rPr>
                <w:sz w:val="20"/>
                <w:szCs w:val="20"/>
              </w:rPr>
              <w:t xml:space="preserve">New Development </w:t>
            </w:r>
          </w:p>
        </w:tc>
        <w:tc>
          <w:tcPr>
            <w:tcW w:w="1368"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54" w:type="dxa"/>
          </w:tcPr>
          <w:p w:rsidR="00FE65F0" w:rsidRPr="00281F9E" w:rsidRDefault="00FE65F0" w:rsidP="0094653D">
            <w:pPr>
              <w:pStyle w:val="Table"/>
              <w:keepNext/>
              <w:rPr>
                <w:sz w:val="22"/>
                <w:szCs w:val="22"/>
              </w:rPr>
            </w:pPr>
          </w:p>
        </w:tc>
      </w:tr>
      <w:tr w:rsidR="00FE65F0" w:rsidRPr="00281F9E" w:rsidTr="0094653D">
        <w:trPr>
          <w:cantSplit/>
          <w:trHeight w:val="288"/>
          <w:jc w:val="center"/>
        </w:trPr>
        <w:tc>
          <w:tcPr>
            <w:tcW w:w="2747" w:type="dxa"/>
            <w:vAlign w:val="center"/>
          </w:tcPr>
          <w:p w:rsidR="00FE65F0" w:rsidRPr="00281F9E" w:rsidRDefault="00FE65F0" w:rsidP="0094653D">
            <w:pPr>
              <w:pStyle w:val="Table"/>
              <w:keepNext/>
              <w:rPr>
                <w:sz w:val="20"/>
                <w:szCs w:val="20"/>
              </w:rPr>
            </w:pPr>
            <w:r w:rsidRPr="00281F9E">
              <w:rPr>
                <w:sz w:val="20"/>
                <w:szCs w:val="20"/>
              </w:rPr>
              <w:t>Redevelopment</w:t>
            </w:r>
          </w:p>
        </w:tc>
        <w:tc>
          <w:tcPr>
            <w:tcW w:w="1368"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54" w:type="dxa"/>
          </w:tcPr>
          <w:p w:rsidR="00FE65F0" w:rsidRPr="00281F9E" w:rsidRDefault="00FE65F0" w:rsidP="0094653D">
            <w:pPr>
              <w:pStyle w:val="Table"/>
              <w:keepNext/>
              <w:rPr>
                <w:sz w:val="22"/>
                <w:szCs w:val="22"/>
              </w:rPr>
            </w:pPr>
          </w:p>
        </w:tc>
      </w:tr>
    </w:tbl>
    <w:p w:rsidR="00FE65F0" w:rsidRDefault="00FE65F0" w:rsidP="009F0609"/>
    <w:p w:rsidR="00FE65F0" w:rsidRPr="00281F9E" w:rsidRDefault="00FE65F0" w:rsidP="009F0609">
      <w:pPr>
        <w:pStyle w:val="Heading2"/>
        <w:tabs>
          <w:tab w:val="left" w:pos="360"/>
        </w:tabs>
      </w:pPr>
      <w:r w:rsidRPr="00281F9E">
        <w:rPr>
          <w:sz w:val="22"/>
          <w:szCs w:val="22"/>
        </w:rPr>
        <w:t>1</w:t>
      </w:r>
      <w:r>
        <w:rPr>
          <w:sz w:val="22"/>
          <w:szCs w:val="22"/>
        </w:rPr>
        <w:t>4.</w:t>
      </w:r>
      <w:r w:rsidRPr="00281F9E">
        <w:rPr>
          <w:sz w:val="22"/>
          <w:szCs w:val="22"/>
        </w:rPr>
        <w:tab/>
        <w:t xml:space="preserve">□ CBI. </w:t>
      </w:r>
      <w:r w:rsidRPr="00281F9E">
        <w:t xml:space="preserve">How many </w:t>
      </w:r>
      <w:r>
        <w:t xml:space="preserve">for-sale and for-lease </w:t>
      </w:r>
      <w:r w:rsidRPr="00281F9E">
        <w:t>projects did your business complete in which you</w:t>
      </w:r>
      <w:r>
        <w:t>r business</w:t>
      </w:r>
      <w:r w:rsidRPr="00281F9E">
        <w:t xml:space="preserve"> had </w:t>
      </w:r>
      <w:r>
        <w:t xml:space="preserve">a financial </w:t>
      </w:r>
      <w:r w:rsidRPr="00281F9E">
        <w:t xml:space="preserve">stake during 2005 through 2009? </w:t>
      </w:r>
      <w:r>
        <w:t>These are the projects associated with the first row of Question 12 above, but divided by sale vs. lease.</w:t>
      </w:r>
      <w:r>
        <w:rPr>
          <w:rStyle w:val="CharChar3"/>
        </w:rPr>
        <w:t xml:space="preserve"> </w:t>
      </w:r>
      <w:r w:rsidRPr="00281F9E">
        <w:t>Please enter a zero if you did not complete any projects during that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7"/>
        <w:gridCol w:w="1368"/>
        <w:gridCol w:w="1369"/>
        <w:gridCol w:w="1369"/>
        <w:gridCol w:w="1369"/>
        <w:gridCol w:w="1354"/>
      </w:tblGrid>
      <w:tr w:rsidR="00FE65F0" w:rsidRPr="00281F9E" w:rsidTr="0094653D">
        <w:trPr>
          <w:cantSplit/>
          <w:trHeight w:val="230"/>
          <w:jc w:val="center"/>
        </w:trPr>
        <w:tc>
          <w:tcPr>
            <w:tcW w:w="9576" w:type="dxa"/>
            <w:gridSpan w:val="6"/>
            <w:shd w:val="clear" w:color="auto" w:fill="C0C0C0"/>
            <w:vAlign w:val="bottom"/>
          </w:tcPr>
          <w:p w:rsidR="00FE65F0" w:rsidRPr="00281F9E" w:rsidRDefault="00FE65F0" w:rsidP="0094653D">
            <w:pPr>
              <w:pStyle w:val="Tabletitle"/>
            </w:pPr>
            <w:r w:rsidRPr="00281F9E">
              <w:t>Number of Projects</w:t>
            </w:r>
          </w:p>
        </w:tc>
      </w:tr>
      <w:tr w:rsidR="00FE65F0" w:rsidRPr="00281F9E" w:rsidTr="0094653D">
        <w:trPr>
          <w:cantSplit/>
          <w:trHeight w:val="230"/>
          <w:jc w:val="center"/>
        </w:trPr>
        <w:tc>
          <w:tcPr>
            <w:tcW w:w="2747" w:type="dxa"/>
            <w:vMerge w:val="restart"/>
            <w:shd w:val="clear" w:color="auto" w:fill="FFFF99"/>
            <w:vAlign w:val="bottom"/>
          </w:tcPr>
          <w:p w:rsidR="00FE65F0" w:rsidRPr="00281F9E" w:rsidRDefault="00FE65F0" w:rsidP="0094653D">
            <w:pPr>
              <w:keepNext/>
              <w:jc w:val="center"/>
              <w:rPr>
                <w:b/>
              </w:rPr>
            </w:pPr>
            <w:r w:rsidRPr="00281F9E">
              <w:rPr>
                <w:b/>
                <w:sz w:val="22"/>
                <w:szCs w:val="22"/>
              </w:rPr>
              <w:t>Type of Project</w:t>
            </w:r>
          </w:p>
        </w:tc>
        <w:tc>
          <w:tcPr>
            <w:tcW w:w="6829" w:type="dxa"/>
            <w:gridSpan w:val="5"/>
            <w:shd w:val="clear" w:color="auto" w:fill="FFFF99"/>
            <w:vAlign w:val="center"/>
          </w:tcPr>
          <w:p w:rsidR="00FE65F0" w:rsidRPr="00281F9E" w:rsidRDefault="00FE65F0" w:rsidP="0094653D">
            <w:pPr>
              <w:pStyle w:val="TableSubtitle1"/>
              <w:rPr>
                <w:sz w:val="22"/>
                <w:szCs w:val="22"/>
              </w:rPr>
            </w:pPr>
            <w:r w:rsidRPr="00281F9E">
              <w:rPr>
                <w:sz w:val="22"/>
                <w:szCs w:val="22"/>
              </w:rPr>
              <w:t>Year</w:t>
            </w:r>
          </w:p>
        </w:tc>
      </w:tr>
      <w:tr w:rsidR="00FE65F0" w:rsidRPr="00281F9E" w:rsidTr="0094653D">
        <w:trPr>
          <w:cantSplit/>
          <w:trHeight w:val="230"/>
          <w:jc w:val="center"/>
        </w:trPr>
        <w:tc>
          <w:tcPr>
            <w:tcW w:w="2747" w:type="dxa"/>
            <w:vMerge/>
            <w:shd w:val="clear" w:color="auto" w:fill="FFFF99"/>
          </w:tcPr>
          <w:p w:rsidR="00FE65F0" w:rsidRPr="00281F9E" w:rsidRDefault="00FE65F0" w:rsidP="0094653D">
            <w:pPr>
              <w:keepNext/>
              <w:rPr>
                <w:b/>
              </w:rPr>
            </w:pPr>
          </w:p>
        </w:tc>
        <w:tc>
          <w:tcPr>
            <w:tcW w:w="1368" w:type="dxa"/>
            <w:shd w:val="clear" w:color="auto" w:fill="FFFF99"/>
            <w:vAlign w:val="center"/>
          </w:tcPr>
          <w:p w:rsidR="00FE65F0" w:rsidRPr="00281F9E" w:rsidRDefault="00FE65F0" w:rsidP="0094653D">
            <w:pPr>
              <w:pStyle w:val="TableSubtitle1"/>
              <w:rPr>
                <w:sz w:val="22"/>
                <w:szCs w:val="22"/>
              </w:rPr>
            </w:pPr>
            <w:r w:rsidRPr="00281F9E">
              <w:rPr>
                <w:sz w:val="22"/>
                <w:szCs w:val="22"/>
              </w:rPr>
              <w:t>2005</w:t>
            </w:r>
          </w:p>
        </w:tc>
        <w:tc>
          <w:tcPr>
            <w:tcW w:w="1369" w:type="dxa"/>
            <w:shd w:val="clear" w:color="auto" w:fill="FFFF99"/>
            <w:vAlign w:val="center"/>
          </w:tcPr>
          <w:p w:rsidR="00FE65F0" w:rsidRPr="00281F9E" w:rsidRDefault="00FE65F0" w:rsidP="0094653D">
            <w:pPr>
              <w:pStyle w:val="TableSubtitle1"/>
              <w:rPr>
                <w:sz w:val="22"/>
                <w:szCs w:val="22"/>
              </w:rPr>
            </w:pPr>
            <w:r w:rsidRPr="00281F9E">
              <w:rPr>
                <w:sz w:val="22"/>
                <w:szCs w:val="22"/>
              </w:rPr>
              <w:t>2006</w:t>
            </w:r>
          </w:p>
        </w:tc>
        <w:tc>
          <w:tcPr>
            <w:tcW w:w="1369" w:type="dxa"/>
            <w:shd w:val="clear" w:color="auto" w:fill="FFFF99"/>
            <w:vAlign w:val="center"/>
          </w:tcPr>
          <w:p w:rsidR="00FE65F0" w:rsidRPr="00281F9E" w:rsidRDefault="00FE65F0" w:rsidP="0094653D">
            <w:pPr>
              <w:pStyle w:val="TableSubtitle1"/>
              <w:rPr>
                <w:sz w:val="22"/>
                <w:szCs w:val="22"/>
              </w:rPr>
            </w:pPr>
            <w:r w:rsidRPr="00281F9E">
              <w:rPr>
                <w:sz w:val="22"/>
                <w:szCs w:val="22"/>
              </w:rPr>
              <w:t>2007</w:t>
            </w:r>
          </w:p>
        </w:tc>
        <w:tc>
          <w:tcPr>
            <w:tcW w:w="1369" w:type="dxa"/>
            <w:shd w:val="clear" w:color="auto" w:fill="FFFF99"/>
            <w:vAlign w:val="center"/>
          </w:tcPr>
          <w:p w:rsidR="00FE65F0" w:rsidRPr="00281F9E" w:rsidRDefault="00FE65F0" w:rsidP="0094653D">
            <w:pPr>
              <w:pStyle w:val="TableSubtitle1"/>
              <w:rPr>
                <w:sz w:val="22"/>
                <w:szCs w:val="22"/>
              </w:rPr>
            </w:pPr>
            <w:r w:rsidRPr="00281F9E">
              <w:rPr>
                <w:sz w:val="22"/>
                <w:szCs w:val="22"/>
              </w:rPr>
              <w:t>2008</w:t>
            </w:r>
          </w:p>
        </w:tc>
        <w:tc>
          <w:tcPr>
            <w:tcW w:w="1354" w:type="dxa"/>
            <w:shd w:val="clear" w:color="auto" w:fill="FFFF99"/>
            <w:vAlign w:val="center"/>
          </w:tcPr>
          <w:p w:rsidR="00FE65F0" w:rsidRPr="00281F9E" w:rsidRDefault="00FE65F0" w:rsidP="0094653D">
            <w:pPr>
              <w:pStyle w:val="TableSubtitle1"/>
              <w:rPr>
                <w:sz w:val="22"/>
                <w:szCs w:val="22"/>
              </w:rPr>
            </w:pPr>
            <w:r w:rsidRPr="00281F9E">
              <w:rPr>
                <w:sz w:val="22"/>
                <w:szCs w:val="22"/>
              </w:rPr>
              <w:t>2009</w:t>
            </w:r>
          </w:p>
        </w:tc>
      </w:tr>
      <w:tr w:rsidR="00FE65F0" w:rsidRPr="00281F9E" w:rsidTr="0094653D">
        <w:trPr>
          <w:cantSplit/>
          <w:trHeight w:val="288"/>
          <w:jc w:val="center"/>
        </w:trPr>
        <w:tc>
          <w:tcPr>
            <w:tcW w:w="2747" w:type="dxa"/>
            <w:vAlign w:val="center"/>
          </w:tcPr>
          <w:p w:rsidR="00FE65F0" w:rsidRPr="00281F9E" w:rsidRDefault="00FE65F0" w:rsidP="0094653D">
            <w:pPr>
              <w:pStyle w:val="Table"/>
              <w:keepNext/>
              <w:rPr>
                <w:sz w:val="20"/>
                <w:szCs w:val="20"/>
              </w:rPr>
            </w:pPr>
            <w:r>
              <w:rPr>
                <w:sz w:val="20"/>
                <w:szCs w:val="20"/>
              </w:rPr>
              <w:t>For Sale</w:t>
            </w:r>
            <w:r w:rsidRPr="00281F9E">
              <w:rPr>
                <w:sz w:val="20"/>
                <w:szCs w:val="20"/>
              </w:rPr>
              <w:t xml:space="preserve"> </w:t>
            </w:r>
          </w:p>
        </w:tc>
        <w:tc>
          <w:tcPr>
            <w:tcW w:w="1368"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54" w:type="dxa"/>
          </w:tcPr>
          <w:p w:rsidR="00FE65F0" w:rsidRPr="00281F9E" w:rsidRDefault="00FE65F0" w:rsidP="0094653D">
            <w:pPr>
              <w:pStyle w:val="Table"/>
              <w:keepNext/>
              <w:rPr>
                <w:sz w:val="22"/>
                <w:szCs w:val="22"/>
              </w:rPr>
            </w:pPr>
          </w:p>
        </w:tc>
      </w:tr>
      <w:tr w:rsidR="00FE65F0" w:rsidRPr="00281F9E" w:rsidTr="0094653D">
        <w:trPr>
          <w:cantSplit/>
          <w:trHeight w:val="288"/>
          <w:jc w:val="center"/>
        </w:trPr>
        <w:tc>
          <w:tcPr>
            <w:tcW w:w="2747" w:type="dxa"/>
            <w:vAlign w:val="center"/>
          </w:tcPr>
          <w:p w:rsidR="00FE65F0" w:rsidRPr="00281F9E" w:rsidRDefault="00FE65F0" w:rsidP="0094653D">
            <w:pPr>
              <w:pStyle w:val="Table"/>
              <w:keepNext/>
              <w:rPr>
                <w:sz w:val="20"/>
                <w:szCs w:val="20"/>
              </w:rPr>
            </w:pPr>
            <w:r>
              <w:rPr>
                <w:sz w:val="20"/>
                <w:szCs w:val="20"/>
              </w:rPr>
              <w:t>For Lease</w:t>
            </w:r>
          </w:p>
        </w:tc>
        <w:tc>
          <w:tcPr>
            <w:tcW w:w="1368"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69" w:type="dxa"/>
          </w:tcPr>
          <w:p w:rsidR="00FE65F0" w:rsidRPr="00281F9E" w:rsidRDefault="00FE65F0" w:rsidP="0094653D">
            <w:pPr>
              <w:pStyle w:val="Table"/>
              <w:keepNext/>
              <w:rPr>
                <w:sz w:val="22"/>
                <w:szCs w:val="22"/>
              </w:rPr>
            </w:pPr>
          </w:p>
        </w:tc>
        <w:tc>
          <w:tcPr>
            <w:tcW w:w="1354" w:type="dxa"/>
          </w:tcPr>
          <w:p w:rsidR="00FE65F0" w:rsidRPr="00281F9E" w:rsidRDefault="00FE65F0" w:rsidP="0094653D">
            <w:pPr>
              <w:pStyle w:val="Table"/>
              <w:keepNext/>
              <w:rPr>
                <w:sz w:val="22"/>
                <w:szCs w:val="22"/>
              </w:rPr>
            </w:pPr>
          </w:p>
        </w:tc>
      </w:tr>
    </w:tbl>
    <w:p w:rsidR="00FE65F0" w:rsidRPr="00281F9E" w:rsidRDefault="00FE65F0" w:rsidP="009F0609"/>
    <w:p w:rsidR="00FE65F0" w:rsidRPr="00281F9E" w:rsidRDefault="00FE65F0" w:rsidP="009F0609"/>
    <w:p w:rsidR="00FE65F0" w:rsidRPr="00281F9E" w:rsidRDefault="00FE65F0" w:rsidP="009F0609">
      <w:pPr>
        <w:pStyle w:val="Heading2"/>
        <w:tabs>
          <w:tab w:val="left" w:pos="360"/>
        </w:tabs>
      </w:pPr>
      <w:r w:rsidRPr="0091535E">
        <w:rPr>
          <w:szCs w:val="24"/>
        </w:rPr>
        <w:t>1</w:t>
      </w:r>
      <w:r>
        <w:rPr>
          <w:szCs w:val="24"/>
        </w:rPr>
        <w:t>5</w:t>
      </w:r>
      <w:r w:rsidRPr="00281F9E">
        <w:rPr>
          <w:sz w:val="22"/>
          <w:szCs w:val="22"/>
        </w:rPr>
        <w:t>.</w:t>
      </w:r>
      <w:r w:rsidRPr="00281F9E">
        <w:rPr>
          <w:sz w:val="22"/>
          <w:szCs w:val="22"/>
        </w:rPr>
        <w:tab/>
        <w:t xml:space="preserve">□ CBI. </w:t>
      </w:r>
      <w:r w:rsidRPr="00281F9E">
        <w:t xml:space="preserve">How many different project types listed in the table below did your business complete in which you had </w:t>
      </w:r>
      <w:r>
        <w:t>a financial</w:t>
      </w:r>
      <w:r w:rsidRPr="00281F9E">
        <w:t xml:space="preserve"> stake during 2005 through 2009? </w:t>
      </w:r>
      <w:r>
        <w:t xml:space="preserve">These are the same group of projects associated with the first row of Question 12 above, but divided by project type. </w:t>
      </w:r>
      <w:r w:rsidRPr="00281F9E">
        <w:t>Please enter a zero if you did not complete any during that year.</w:t>
      </w:r>
    </w:p>
    <w:p w:rsidR="00FE65F0" w:rsidRPr="00281F9E" w:rsidRDefault="00FE65F0" w:rsidP="009F060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7"/>
        <w:gridCol w:w="1369"/>
        <w:gridCol w:w="1370"/>
        <w:gridCol w:w="1370"/>
        <w:gridCol w:w="1370"/>
        <w:gridCol w:w="1350"/>
      </w:tblGrid>
      <w:tr w:rsidR="00FE65F0" w:rsidRPr="00281F9E" w:rsidTr="0094653D">
        <w:trPr>
          <w:cantSplit/>
          <w:trHeight w:val="284"/>
          <w:jc w:val="center"/>
        </w:trPr>
        <w:tc>
          <w:tcPr>
            <w:tcW w:w="9576" w:type="dxa"/>
            <w:gridSpan w:val="6"/>
            <w:shd w:val="clear" w:color="auto" w:fill="C0C0C0"/>
            <w:vAlign w:val="bottom"/>
          </w:tcPr>
          <w:p w:rsidR="00FE65F0" w:rsidRPr="00281F9E" w:rsidRDefault="00FE65F0" w:rsidP="0094653D">
            <w:pPr>
              <w:pStyle w:val="Tabletitle"/>
              <w:keepLines/>
              <w:rPr>
                <w:szCs w:val="24"/>
              </w:rPr>
            </w:pPr>
            <w:r w:rsidRPr="00281F9E">
              <w:rPr>
                <w:szCs w:val="24"/>
              </w:rPr>
              <w:t>Number of Projects</w:t>
            </w:r>
          </w:p>
        </w:tc>
      </w:tr>
      <w:tr w:rsidR="00FE65F0" w:rsidRPr="00281F9E" w:rsidTr="0094653D">
        <w:trPr>
          <w:cantSplit/>
          <w:trHeight w:val="284"/>
          <w:jc w:val="center"/>
        </w:trPr>
        <w:tc>
          <w:tcPr>
            <w:tcW w:w="2747" w:type="dxa"/>
            <w:vMerge w:val="restart"/>
            <w:shd w:val="clear" w:color="auto" w:fill="FFFF99"/>
            <w:vAlign w:val="bottom"/>
          </w:tcPr>
          <w:p w:rsidR="00FE65F0" w:rsidRPr="00281F9E" w:rsidRDefault="00FE65F0" w:rsidP="0094653D">
            <w:pPr>
              <w:keepNext/>
              <w:keepLines/>
              <w:jc w:val="center"/>
              <w:rPr>
                <w:b/>
              </w:rPr>
            </w:pPr>
            <w:r w:rsidRPr="00281F9E">
              <w:rPr>
                <w:b/>
                <w:sz w:val="22"/>
                <w:szCs w:val="22"/>
              </w:rPr>
              <w:t>Type of Project</w:t>
            </w:r>
          </w:p>
        </w:tc>
        <w:tc>
          <w:tcPr>
            <w:tcW w:w="6829" w:type="dxa"/>
            <w:gridSpan w:val="5"/>
            <w:shd w:val="clear" w:color="auto" w:fill="FFFF99"/>
            <w:vAlign w:val="center"/>
          </w:tcPr>
          <w:p w:rsidR="00FE65F0" w:rsidRPr="00281F9E" w:rsidRDefault="00FE65F0" w:rsidP="0094653D">
            <w:pPr>
              <w:keepNext/>
              <w:keepLines/>
              <w:jc w:val="center"/>
              <w:rPr>
                <w:b/>
              </w:rPr>
            </w:pPr>
            <w:r w:rsidRPr="00281F9E">
              <w:rPr>
                <w:b/>
                <w:sz w:val="22"/>
                <w:szCs w:val="22"/>
              </w:rPr>
              <w:t>Year</w:t>
            </w:r>
          </w:p>
        </w:tc>
      </w:tr>
      <w:tr w:rsidR="00FE65F0" w:rsidRPr="00281F9E" w:rsidTr="0094653D">
        <w:trPr>
          <w:cantSplit/>
          <w:trHeight w:val="284"/>
          <w:jc w:val="center"/>
        </w:trPr>
        <w:tc>
          <w:tcPr>
            <w:tcW w:w="2747" w:type="dxa"/>
            <w:vMerge/>
            <w:shd w:val="clear" w:color="auto" w:fill="FFFF99"/>
          </w:tcPr>
          <w:p w:rsidR="00FE65F0" w:rsidRPr="00281F9E" w:rsidRDefault="00FE65F0" w:rsidP="0094653D">
            <w:pPr>
              <w:keepNext/>
              <w:keepLines/>
              <w:jc w:val="center"/>
              <w:rPr>
                <w:b/>
              </w:rPr>
            </w:pPr>
          </w:p>
        </w:tc>
        <w:tc>
          <w:tcPr>
            <w:tcW w:w="1369" w:type="dxa"/>
            <w:shd w:val="clear" w:color="auto" w:fill="FFFF99"/>
            <w:vAlign w:val="center"/>
          </w:tcPr>
          <w:p w:rsidR="00FE65F0" w:rsidRPr="00281F9E" w:rsidRDefault="00FE65F0" w:rsidP="0094653D">
            <w:pPr>
              <w:keepNext/>
              <w:keepLines/>
              <w:jc w:val="center"/>
              <w:rPr>
                <w:b/>
              </w:rPr>
            </w:pPr>
            <w:r w:rsidRPr="00281F9E">
              <w:rPr>
                <w:b/>
                <w:sz w:val="22"/>
                <w:szCs w:val="22"/>
              </w:rPr>
              <w:t>2005</w:t>
            </w:r>
          </w:p>
        </w:tc>
        <w:tc>
          <w:tcPr>
            <w:tcW w:w="1370" w:type="dxa"/>
            <w:shd w:val="clear" w:color="auto" w:fill="FFFF99"/>
            <w:vAlign w:val="center"/>
          </w:tcPr>
          <w:p w:rsidR="00FE65F0" w:rsidRPr="00281F9E" w:rsidRDefault="00FE65F0" w:rsidP="0094653D">
            <w:pPr>
              <w:keepNext/>
              <w:keepLines/>
              <w:jc w:val="center"/>
              <w:rPr>
                <w:b/>
              </w:rPr>
            </w:pPr>
            <w:r w:rsidRPr="00281F9E">
              <w:rPr>
                <w:b/>
                <w:sz w:val="22"/>
                <w:szCs w:val="22"/>
              </w:rPr>
              <w:t>2006</w:t>
            </w:r>
          </w:p>
        </w:tc>
        <w:tc>
          <w:tcPr>
            <w:tcW w:w="1370" w:type="dxa"/>
            <w:shd w:val="clear" w:color="auto" w:fill="FFFF99"/>
            <w:vAlign w:val="center"/>
          </w:tcPr>
          <w:p w:rsidR="00FE65F0" w:rsidRPr="00281F9E" w:rsidRDefault="00FE65F0" w:rsidP="0094653D">
            <w:pPr>
              <w:keepNext/>
              <w:keepLines/>
              <w:jc w:val="center"/>
              <w:rPr>
                <w:b/>
              </w:rPr>
            </w:pPr>
            <w:r w:rsidRPr="00281F9E">
              <w:rPr>
                <w:b/>
                <w:sz w:val="22"/>
                <w:szCs w:val="22"/>
              </w:rPr>
              <w:t>2007</w:t>
            </w:r>
          </w:p>
        </w:tc>
        <w:tc>
          <w:tcPr>
            <w:tcW w:w="1370" w:type="dxa"/>
            <w:shd w:val="clear" w:color="auto" w:fill="FFFF99"/>
            <w:vAlign w:val="center"/>
          </w:tcPr>
          <w:p w:rsidR="00FE65F0" w:rsidRPr="00281F9E" w:rsidRDefault="00FE65F0" w:rsidP="0094653D">
            <w:pPr>
              <w:keepNext/>
              <w:keepLines/>
              <w:jc w:val="center"/>
              <w:rPr>
                <w:b/>
              </w:rPr>
            </w:pPr>
            <w:r w:rsidRPr="00281F9E">
              <w:rPr>
                <w:b/>
                <w:sz w:val="22"/>
                <w:szCs w:val="22"/>
              </w:rPr>
              <w:t>2008</w:t>
            </w:r>
          </w:p>
        </w:tc>
        <w:tc>
          <w:tcPr>
            <w:tcW w:w="1350" w:type="dxa"/>
            <w:shd w:val="clear" w:color="auto" w:fill="FFFF99"/>
            <w:vAlign w:val="center"/>
          </w:tcPr>
          <w:p w:rsidR="00FE65F0" w:rsidRPr="00281F9E" w:rsidRDefault="00FE65F0" w:rsidP="0094653D">
            <w:pPr>
              <w:keepNext/>
              <w:keepLines/>
              <w:jc w:val="center"/>
              <w:rPr>
                <w:b/>
              </w:rPr>
            </w:pPr>
            <w:r w:rsidRPr="00281F9E">
              <w:rPr>
                <w:b/>
                <w:sz w:val="22"/>
                <w:szCs w:val="22"/>
              </w:rPr>
              <w:t>2009</w:t>
            </w:r>
          </w:p>
        </w:tc>
      </w:tr>
      <w:tr w:rsidR="00FE65F0" w:rsidRPr="00281F9E" w:rsidTr="0094653D">
        <w:trPr>
          <w:cantSplit/>
          <w:trHeight w:val="288"/>
          <w:jc w:val="center"/>
        </w:trPr>
        <w:tc>
          <w:tcPr>
            <w:tcW w:w="2747" w:type="dxa"/>
            <w:vAlign w:val="center"/>
          </w:tcPr>
          <w:p w:rsidR="00FE65F0" w:rsidRPr="00281F9E" w:rsidRDefault="00FE65F0" w:rsidP="0094653D">
            <w:pPr>
              <w:pStyle w:val="BodyText"/>
              <w:keepNext/>
              <w:keepLines/>
              <w:rPr>
                <w:sz w:val="18"/>
                <w:szCs w:val="18"/>
              </w:rPr>
            </w:pPr>
            <w:r w:rsidRPr="00281F9E">
              <w:rPr>
                <w:sz w:val="18"/>
                <w:szCs w:val="18"/>
              </w:rPr>
              <w:t xml:space="preserve">Single-Family Residential </w:t>
            </w:r>
          </w:p>
        </w:tc>
        <w:tc>
          <w:tcPr>
            <w:tcW w:w="1369"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50" w:type="dxa"/>
          </w:tcPr>
          <w:p w:rsidR="00FE65F0" w:rsidRPr="00281F9E" w:rsidRDefault="00FE65F0" w:rsidP="0094653D">
            <w:pPr>
              <w:keepNext/>
              <w:keepLines/>
            </w:pPr>
          </w:p>
        </w:tc>
      </w:tr>
      <w:tr w:rsidR="00FE65F0" w:rsidRPr="00281F9E" w:rsidTr="0094653D">
        <w:trPr>
          <w:cantSplit/>
          <w:trHeight w:val="288"/>
          <w:jc w:val="center"/>
        </w:trPr>
        <w:tc>
          <w:tcPr>
            <w:tcW w:w="2747" w:type="dxa"/>
            <w:vAlign w:val="center"/>
          </w:tcPr>
          <w:p w:rsidR="00FE65F0" w:rsidRPr="00281F9E" w:rsidRDefault="00FE65F0" w:rsidP="0094653D">
            <w:pPr>
              <w:pStyle w:val="BodyText"/>
              <w:keepNext/>
              <w:keepLines/>
              <w:rPr>
                <w:sz w:val="18"/>
                <w:szCs w:val="18"/>
              </w:rPr>
            </w:pPr>
            <w:r w:rsidRPr="00281F9E">
              <w:rPr>
                <w:sz w:val="18"/>
                <w:szCs w:val="18"/>
              </w:rPr>
              <w:t xml:space="preserve">Multi-Family Residential </w:t>
            </w:r>
          </w:p>
        </w:tc>
        <w:tc>
          <w:tcPr>
            <w:tcW w:w="1369"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50" w:type="dxa"/>
          </w:tcPr>
          <w:p w:rsidR="00FE65F0" w:rsidRPr="00281F9E" w:rsidRDefault="00FE65F0" w:rsidP="0094653D">
            <w:pPr>
              <w:keepNext/>
              <w:keepLines/>
            </w:pPr>
          </w:p>
        </w:tc>
      </w:tr>
      <w:tr w:rsidR="00FE65F0" w:rsidRPr="00281F9E" w:rsidTr="0094653D">
        <w:trPr>
          <w:cantSplit/>
          <w:trHeight w:val="288"/>
          <w:jc w:val="center"/>
        </w:trPr>
        <w:tc>
          <w:tcPr>
            <w:tcW w:w="2747" w:type="dxa"/>
            <w:vAlign w:val="center"/>
          </w:tcPr>
          <w:p w:rsidR="00FE65F0" w:rsidRPr="00281F9E" w:rsidRDefault="00FE65F0" w:rsidP="0094653D">
            <w:pPr>
              <w:pStyle w:val="BodyText"/>
              <w:keepNext/>
              <w:keepLines/>
              <w:rPr>
                <w:sz w:val="18"/>
                <w:szCs w:val="18"/>
              </w:rPr>
            </w:pPr>
            <w:r w:rsidRPr="00281F9E">
              <w:rPr>
                <w:sz w:val="18"/>
                <w:szCs w:val="18"/>
              </w:rPr>
              <w:t xml:space="preserve">Commercial/ Institutional </w:t>
            </w:r>
          </w:p>
        </w:tc>
        <w:tc>
          <w:tcPr>
            <w:tcW w:w="1369"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50" w:type="dxa"/>
          </w:tcPr>
          <w:p w:rsidR="00FE65F0" w:rsidRPr="00281F9E" w:rsidRDefault="00FE65F0" w:rsidP="0094653D">
            <w:pPr>
              <w:keepNext/>
              <w:keepLines/>
            </w:pPr>
          </w:p>
        </w:tc>
      </w:tr>
      <w:tr w:rsidR="00FE65F0" w:rsidRPr="00281F9E" w:rsidTr="0094653D">
        <w:trPr>
          <w:cantSplit/>
          <w:trHeight w:val="288"/>
          <w:jc w:val="center"/>
        </w:trPr>
        <w:tc>
          <w:tcPr>
            <w:tcW w:w="2747" w:type="dxa"/>
            <w:vAlign w:val="center"/>
          </w:tcPr>
          <w:p w:rsidR="00FE65F0" w:rsidRPr="00281F9E" w:rsidRDefault="00FE65F0" w:rsidP="0094653D">
            <w:pPr>
              <w:pStyle w:val="BodyText"/>
              <w:keepNext/>
              <w:keepLines/>
              <w:rPr>
                <w:sz w:val="18"/>
                <w:szCs w:val="18"/>
              </w:rPr>
            </w:pPr>
            <w:r w:rsidRPr="00281F9E">
              <w:rPr>
                <w:sz w:val="18"/>
                <w:szCs w:val="18"/>
              </w:rPr>
              <w:t>Industrial</w:t>
            </w:r>
          </w:p>
        </w:tc>
        <w:tc>
          <w:tcPr>
            <w:tcW w:w="1369"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50" w:type="dxa"/>
          </w:tcPr>
          <w:p w:rsidR="00FE65F0" w:rsidRPr="00281F9E" w:rsidRDefault="00FE65F0" w:rsidP="0094653D">
            <w:pPr>
              <w:keepNext/>
              <w:keepLines/>
            </w:pPr>
          </w:p>
        </w:tc>
      </w:tr>
      <w:tr w:rsidR="00FE65F0" w:rsidRPr="00281F9E" w:rsidTr="0094653D">
        <w:trPr>
          <w:cantSplit/>
          <w:trHeight w:val="288"/>
          <w:jc w:val="center"/>
        </w:trPr>
        <w:tc>
          <w:tcPr>
            <w:tcW w:w="2747" w:type="dxa"/>
            <w:vAlign w:val="center"/>
          </w:tcPr>
          <w:p w:rsidR="00FE65F0" w:rsidRPr="00281F9E" w:rsidRDefault="00FE65F0" w:rsidP="0094653D">
            <w:pPr>
              <w:pStyle w:val="BodyText"/>
              <w:keepNext/>
              <w:keepLines/>
              <w:rPr>
                <w:sz w:val="18"/>
                <w:szCs w:val="18"/>
              </w:rPr>
            </w:pPr>
            <w:r w:rsidRPr="00281F9E">
              <w:rPr>
                <w:sz w:val="18"/>
                <w:szCs w:val="18"/>
              </w:rPr>
              <w:t>Transportation (Including Road and Highway)</w:t>
            </w:r>
          </w:p>
        </w:tc>
        <w:tc>
          <w:tcPr>
            <w:tcW w:w="1369"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50" w:type="dxa"/>
          </w:tcPr>
          <w:p w:rsidR="00FE65F0" w:rsidRPr="00281F9E" w:rsidRDefault="00FE65F0" w:rsidP="0094653D">
            <w:pPr>
              <w:keepNext/>
              <w:keepLines/>
            </w:pPr>
          </w:p>
        </w:tc>
      </w:tr>
      <w:tr w:rsidR="00FE65F0" w:rsidRPr="00281F9E" w:rsidTr="0094653D">
        <w:trPr>
          <w:cantSplit/>
          <w:trHeight w:val="288"/>
          <w:jc w:val="center"/>
        </w:trPr>
        <w:tc>
          <w:tcPr>
            <w:tcW w:w="2747" w:type="dxa"/>
            <w:vAlign w:val="center"/>
          </w:tcPr>
          <w:p w:rsidR="00FE65F0" w:rsidRPr="00281F9E" w:rsidRDefault="00FE65F0" w:rsidP="0094653D">
            <w:pPr>
              <w:pStyle w:val="BodyText"/>
              <w:keepNext/>
              <w:keepLines/>
              <w:rPr>
                <w:sz w:val="18"/>
                <w:szCs w:val="18"/>
              </w:rPr>
            </w:pPr>
            <w:r w:rsidRPr="00281F9E">
              <w:rPr>
                <w:sz w:val="18"/>
                <w:szCs w:val="18"/>
              </w:rPr>
              <w:t>Mixed Residential (single-family and multi-family)</w:t>
            </w:r>
          </w:p>
        </w:tc>
        <w:tc>
          <w:tcPr>
            <w:tcW w:w="1369"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50" w:type="dxa"/>
          </w:tcPr>
          <w:p w:rsidR="00FE65F0" w:rsidRPr="00281F9E" w:rsidRDefault="00FE65F0" w:rsidP="0094653D">
            <w:pPr>
              <w:keepNext/>
              <w:keepLines/>
            </w:pPr>
          </w:p>
        </w:tc>
      </w:tr>
      <w:tr w:rsidR="00FE65F0" w:rsidRPr="00281F9E" w:rsidTr="0094653D">
        <w:trPr>
          <w:cantSplit/>
          <w:trHeight w:val="288"/>
          <w:jc w:val="center"/>
        </w:trPr>
        <w:tc>
          <w:tcPr>
            <w:tcW w:w="2747" w:type="dxa"/>
            <w:vAlign w:val="center"/>
          </w:tcPr>
          <w:p w:rsidR="00FE65F0" w:rsidRPr="00281F9E" w:rsidRDefault="00FE65F0" w:rsidP="0094653D">
            <w:pPr>
              <w:pStyle w:val="BodyText"/>
              <w:keepNext/>
              <w:keepLines/>
              <w:rPr>
                <w:sz w:val="18"/>
                <w:szCs w:val="18"/>
              </w:rPr>
            </w:pPr>
            <w:r w:rsidRPr="00281F9E">
              <w:rPr>
                <w:sz w:val="18"/>
                <w:szCs w:val="18"/>
              </w:rPr>
              <w:t>Mixed Residential and Commercial/Institutional</w:t>
            </w:r>
          </w:p>
        </w:tc>
        <w:tc>
          <w:tcPr>
            <w:tcW w:w="1369"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50" w:type="dxa"/>
          </w:tcPr>
          <w:p w:rsidR="00FE65F0" w:rsidRPr="00281F9E" w:rsidRDefault="00FE65F0" w:rsidP="0094653D">
            <w:pPr>
              <w:keepNext/>
              <w:keepLines/>
            </w:pPr>
          </w:p>
        </w:tc>
      </w:tr>
      <w:tr w:rsidR="00FE65F0" w:rsidRPr="00281F9E" w:rsidTr="0094653D">
        <w:trPr>
          <w:cantSplit/>
          <w:trHeight w:val="288"/>
          <w:jc w:val="center"/>
        </w:trPr>
        <w:tc>
          <w:tcPr>
            <w:tcW w:w="2747" w:type="dxa"/>
            <w:vAlign w:val="center"/>
          </w:tcPr>
          <w:p w:rsidR="00FE65F0" w:rsidRPr="00281F9E" w:rsidRDefault="00FE65F0" w:rsidP="0094653D">
            <w:pPr>
              <w:pStyle w:val="BodyText"/>
              <w:keepNext/>
              <w:keepLines/>
              <w:rPr>
                <w:sz w:val="18"/>
                <w:szCs w:val="18"/>
              </w:rPr>
            </w:pPr>
            <w:r w:rsidRPr="00281F9E">
              <w:rPr>
                <w:sz w:val="18"/>
                <w:szCs w:val="18"/>
              </w:rPr>
              <w:t>Mixed Commercial/Institutional and Industrial</w:t>
            </w:r>
          </w:p>
        </w:tc>
        <w:tc>
          <w:tcPr>
            <w:tcW w:w="1369"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50" w:type="dxa"/>
          </w:tcPr>
          <w:p w:rsidR="00FE65F0" w:rsidRPr="00281F9E" w:rsidRDefault="00FE65F0" w:rsidP="0094653D">
            <w:pPr>
              <w:keepNext/>
              <w:keepLines/>
            </w:pPr>
          </w:p>
        </w:tc>
      </w:tr>
      <w:tr w:rsidR="00FE65F0" w:rsidRPr="00281F9E" w:rsidTr="0094653D">
        <w:trPr>
          <w:cantSplit/>
          <w:trHeight w:val="288"/>
          <w:jc w:val="center"/>
        </w:trPr>
        <w:tc>
          <w:tcPr>
            <w:tcW w:w="2747" w:type="dxa"/>
            <w:vAlign w:val="center"/>
          </w:tcPr>
          <w:p w:rsidR="00FE65F0" w:rsidRPr="00281F9E" w:rsidRDefault="00FE65F0" w:rsidP="0094653D">
            <w:pPr>
              <w:pStyle w:val="BodyText"/>
              <w:keepNext/>
              <w:keepLines/>
              <w:rPr>
                <w:sz w:val="18"/>
                <w:szCs w:val="18"/>
              </w:rPr>
            </w:pPr>
            <w:r w:rsidRPr="00281F9E">
              <w:rPr>
                <w:sz w:val="18"/>
                <w:szCs w:val="18"/>
              </w:rPr>
              <w:t>Other Mixed Use</w:t>
            </w:r>
          </w:p>
        </w:tc>
        <w:tc>
          <w:tcPr>
            <w:tcW w:w="1369"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50" w:type="dxa"/>
          </w:tcPr>
          <w:p w:rsidR="00FE65F0" w:rsidRPr="00281F9E" w:rsidRDefault="00FE65F0" w:rsidP="0094653D">
            <w:pPr>
              <w:keepNext/>
              <w:keepLines/>
            </w:pPr>
          </w:p>
        </w:tc>
      </w:tr>
      <w:tr w:rsidR="00FE65F0" w:rsidRPr="00281F9E" w:rsidTr="0094653D">
        <w:trPr>
          <w:cantSplit/>
          <w:trHeight w:val="288"/>
          <w:jc w:val="center"/>
        </w:trPr>
        <w:tc>
          <w:tcPr>
            <w:tcW w:w="2747" w:type="dxa"/>
            <w:vAlign w:val="center"/>
          </w:tcPr>
          <w:p w:rsidR="00FE65F0" w:rsidRPr="00281F9E" w:rsidRDefault="00FE65F0" w:rsidP="0094653D">
            <w:pPr>
              <w:pStyle w:val="BodyText"/>
              <w:keepNext/>
              <w:keepLines/>
              <w:rPr>
                <w:sz w:val="18"/>
                <w:szCs w:val="18"/>
              </w:rPr>
            </w:pPr>
            <w:r w:rsidRPr="00281F9E">
              <w:rPr>
                <w:sz w:val="18"/>
                <w:szCs w:val="18"/>
              </w:rPr>
              <w:t>Other Project Types</w:t>
            </w:r>
          </w:p>
        </w:tc>
        <w:tc>
          <w:tcPr>
            <w:tcW w:w="1369"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70" w:type="dxa"/>
          </w:tcPr>
          <w:p w:rsidR="00FE65F0" w:rsidRPr="00281F9E" w:rsidRDefault="00FE65F0" w:rsidP="0094653D">
            <w:pPr>
              <w:keepNext/>
              <w:keepLines/>
            </w:pPr>
          </w:p>
        </w:tc>
        <w:tc>
          <w:tcPr>
            <w:tcW w:w="1350" w:type="dxa"/>
          </w:tcPr>
          <w:p w:rsidR="00FE65F0" w:rsidRPr="00281F9E" w:rsidRDefault="00FE65F0" w:rsidP="0094653D">
            <w:pPr>
              <w:keepNext/>
              <w:keepLines/>
            </w:pPr>
          </w:p>
        </w:tc>
      </w:tr>
    </w:tbl>
    <w:p w:rsidR="00FE65F0" w:rsidRPr="00281F9E" w:rsidRDefault="00FE65F0" w:rsidP="009F0609"/>
    <w:p w:rsidR="00FE65F0" w:rsidRDefault="00FE65F0" w:rsidP="009F0609">
      <w:pPr>
        <w:pStyle w:val="Heading2"/>
        <w:tabs>
          <w:tab w:val="left" w:pos="360"/>
        </w:tabs>
        <w:rPr>
          <w:rStyle w:val="CharChar3"/>
        </w:rPr>
      </w:pPr>
      <w:r>
        <w:br w:type="page"/>
      </w:r>
      <w:r>
        <w:rPr>
          <w:rStyle w:val="CharChar3"/>
        </w:rPr>
        <w:t>16.</w:t>
      </w:r>
      <w:r>
        <w:rPr>
          <w:rStyle w:val="CharChar3"/>
        </w:rPr>
        <w:tab/>
      </w:r>
      <w:r w:rsidRPr="00AD4276">
        <w:rPr>
          <w:sz w:val="22"/>
          <w:szCs w:val="22"/>
        </w:rPr>
        <w:t>□ CBI</w:t>
      </w:r>
      <w:r>
        <w:rPr>
          <w:sz w:val="22"/>
          <w:szCs w:val="22"/>
        </w:rPr>
        <w:t>.</w:t>
      </w:r>
      <w:r w:rsidRPr="004672E3">
        <w:rPr>
          <w:szCs w:val="24"/>
        </w:rPr>
        <w:t xml:space="preserve"> Fill out the following table indicating the total number of projects </w:t>
      </w:r>
      <w:r>
        <w:rPr>
          <w:szCs w:val="24"/>
        </w:rPr>
        <w:t>your business</w:t>
      </w:r>
      <w:r>
        <w:rPr>
          <w:rStyle w:val="CharChar3"/>
        </w:rPr>
        <w:t xml:space="preserve"> completed </w:t>
      </w:r>
      <w:r w:rsidRPr="007B788A">
        <w:rPr>
          <w:rStyle w:val="CharChar3"/>
        </w:rPr>
        <w:t xml:space="preserve">during </w:t>
      </w:r>
      <w:r>
        <w:rPr>
          <w:rStyle w:val="CharChar3"/>
        </w:rPr>
        <w:t>calendar years</w:t>
      </w:r>
      <w:r w:rsidRPr="007B788A">
        <w:rPr>
          <w:rStyle w:val="CharChar3"/>
        </w:rPr>
        <w:t xml:space="preserve"> 2005-2009</w:t>
      </w:r>
      <w:r>
        <w:rPr>
          <w:rStyle w:val="CharChar3"/>
        </w:rPr>
        <w:t xml:space="preserve"> in which your business had a financial stake.  </w:t>
      </w:r>
      <w:r>
        <w:t>These are the same group of projects associated with the first row of Question 12 above</w:t>
      </w:r>
      <w:r>
        <w:rPr>
          <w:rStyle w:val="CharChar3"/>
        </w:rPr>
        <w:t>, broken out by the indicated size and type categories (and not by year).</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2631"/>
        <w:gridCol w:w="1188"/>
        <w:gridCol w:w="1189"/>
        <w:gridCol w:w="1188"/>
        <w:gridCol w:w="1189"/>
        <w:gridCol w:w="1188"/>
        <w:gridCol w:w="1189"/>
      </w:tblGrid>
      <w:tr w:rsidR="00FE65F0" w:rsidRPr="007B788A" w:rsidTr="0094653D">
        <w:trPr>
          <w:cantSplit/>
          <w:trHeight w:val="321"/>
          <w:jc w:val="center"/>
        </w:trPr>
        <w:tc>
          <w:tcPr>
            <w:tcW w:w="9762" w:type="dxa"/>
            <w:gridSpan w:val="7"/>
            <w:shd w:val="clear" w:color="auto" w:fill="C0C0C0"/>
            <w:vAlign w:val="center"/>
          </w:tcPr>
          <w:p w:rsidR="00FE65F0" w:rsidRPr="005E0D36" w:rsidRDefault="00FE65F0" w:rsidP="0094653D">
            <w:pPr>
              <w:pStyle w:val="TableSubtitle1"/>
              <w:rPr>
                <w:sz w:val="24"/>
                <w:szCs w:val="24"/>
              </w:rPr>
            </w:pPr>
            <w:r w:rsidRPr="005E0D36">
              <w:rPr>
                <w:sz w:val="24"/>
                <w:szCs w:val="24"/>
              </w:rPr>
              <w:t xml:space="preserve">Number of Projects </w:t>
            </w:r>
            <w:r>
              <w:rPr>
                <w:sz w:val="24"/>
                <w:szCs w:val="24"/>
              </w:rPr>
              <w:t>Completed in Calendar Years 2005 – 2009</w:t>
            </w:r>
          </w:p>
        </w:tc>
      </w:tr>
      <w:tr w:rsidR="00FE65F0" w:rsidRPr="00376DA3" w:rsidTr="0094653D">
        <w:trPr>
          <w:cantSplit/>
          <w:trHeight w:val="321"/>
          <w:jc w:val="center"/>
        </w:trPr>
        <w:tc>
          <w:tcPr>
            <w:tcW w:w="2631" w:type="dxa"/>
            <w:vMerge w:val="restart"/>
            <w:shd w:val="clear" w:color="auto" w:fill="FFFF99"/>
            <w:vAlign w:val="center"/>
          </w:tcPr>
          <w:p w:rsidR="00FE65F0" w:rsidRPr="005E0D36" w:rsidRDefault="00FE65F0" w:rsidP="0094653D">
            <w:pPr>
              <w:keepNext/>
              <w:jc w:val="center"/>
              <w:rPr>
                <w:b/>
              </w:rPr>
            </w:pPr>
            <w:r w:rsidRPr="005E0D36">
              <w:rPr>
                <w:b/>
                <w:sz w:val="22"/>
                <w:szCs w:val="22"/>
              </w:rPr>
              <w:t>Type of Project</w:t>
            </w:r>
          </w:p>
        </w:tc>
        <w:tc>
          <w:tcPr>
            <w:tcW w:w="7131" w:type="dxa"/>
            <w:gridSpan w:val="6"/>
            <w:shd w:val="clear" w:color="auto" w:fill="FFFF99"/>
            <w:vAlign w:val="center"/>
          </w:tcPr>
          <w:p w:rsidR="00FE65F0" w:rsidRDefault="00FE65F0" w:rsidP="0094653D">
            <w:pPr>
              <w:pStyle w:val="TableSubtitle1"/>
              <w:rPr>
                <w:sz w:val="22"/>
                <w:szCs w:val="22"/>
              </w:rPr>
            </w:pPr>
            <w:r>
              <w:rPr>
                <w:sz w:val="22"/>
                <w:szCs w:val="22"/>
              </w:rPr>
              <w:t>Project Size Ranges (Size below refers to total site size)</w:t>
            </w:r>
          </w:p>
        </w:tc>
      </w:tr>
      <w:tr w:rsidR="00FE65F0" w:rsidRPr="007B788A" w:rsidTr="0094653D">
        <w:trPr>
          <w:cantSplit/>
          <w:trHeight w:val="321"/>
          <w:jc w:val="center"/>
        </w:trPr>
        <w:tc>
          <w:tcPr>
            <w:tcW w:w="2631" w:type="dxa"/>
            <w:vMerge/>
            <w:shd w:val="clear" w:color="auto" w:fill="FFFF99"/>
          </w:tcPr>
          <w:p w:rsidR="00FE65F0" w:rsidRPr="005E0D36" w:rsidRDefault="00FE65F0" w:rsidP="0094653D">
            <w:pPr>
              <w:keepNext/>
              <w:rPr>
                <w:b/>
              </w:rPr>
            </w:pPr>
          </w:p>
        </w:tc>
        <w:tc>
          <w:tcPr>
            <w:tcW w:w="1188" w:type="dxa"/>
            <w:shd w:val="clear" w:color="auto" w:fill="FFFF99"/>
          </w:tcPr>
          <w:p w:rsidR="00FE65F0" w:rsidRPr="005E0D36" w:rsidRDefault="00FE65F0" w:rsidP="0094653D">
            <w:pPr>
              <w:pStyle w:val="TableSubtitle1"/>
              <w:ind w:left="-108" w:right="-93"/>
              <w:rPr>
                <w:sz w:val="22"/>
                <w:szCs w:val="22"/>
              </w:rPr>
            </w:pPr>
            <w:r>
              <w:rPr>
                <w:sz w:val="22"/>
                <w:szCs w:val="22"/>
              </w:rPr>
              <w:t xml:space="preserve">Less than     </w:t>
            </w:r>
            <w:r w:rsidRPr="005E0D36">
              <w:rPr>
                <w:sz w:val="22"/>
                <w:szCs w:val="22"/>
              </w:rPr>
              <w:t xml:space="preserve">1 </w:t>
            </w:r>
            <w:r>
              <w:rPr>
                <w:sz w:val="22"/>
                <w:szCs w:val="22"/>
              </w:rPr>
              <w:t>Acre</w:t>
            </w:r>
          </w:p>
        </w:tc>
        <w:tc>
          <w:tcPr>
            <w:tcW w:w="1189" w:type="dxa"/>
            <w:shd w:val="clear" w:color="auto" w:fill="FFFF99"/>
          </w:tcPr>
          <w:p w:rsidR="00FE65F0" w:rsidRPr="005E0D36" w:rsidRDefault="00FE65F0" w:rsidP="0094653D">
            <w:pPr>
              <w:pStyle w:val="TableSubtitle1"/>
              <w:ind w:left="-108" w:right="-93"/>
              <w:rPr>
                <w:sz w:val="22"/>
                <w:szCs w:val="22"/>
              </w:rPr>
            </w:pPr>
            <w:r w:rsidRPr="005E0D36">
              <w:rPr>
                <w:sz w:val="22"/>
                <w:szCs w:val="22"/>
              </w:rPr>
              <w:t xml:space="preserve">1 – </w:t>
            </w:r>
            <w:r>
              <w:rPr>
                <w:sz w:val="22"/>
                <w:szCs w:val="22"/>
              </w:rPr>
              <w:t>9.9   Acres</w:t>
            </w:r>
          </w:p>
        </w:tc>
        <w:tc>
          <w:tcPr>
            <w:tcW w:w="1188" w:type="dxa"/>
            <w:shd w:val="clear" w:color="auto" w:fill="FFFF99"/>
            <w:vAlign w:val="center"/>
          </w:tcPr>
          <w:p w:rsidR="00FE65F0" w:rsidRPr="005E0D36" w:rsidRDefault="00FE65F0" w:rsidP="0094653D">
            <w:pPr>
              <w:pStyle w:val="TableSubtitle1"/>
              <w:rPr>
                <w:sz w:val="22"/>
                <w:szCs w:val="22"/>
              </w:rPr>
            </w:pPr>
            <w:r>
              <w:rPr>
                <w:sz w:val="22"/>
                <w:szCs w:val="22"/>
              </w:rPr>
              <w:t>10</w:t>
            </w:r>
            <w:r w:rsidRPr="005E0D36">
              <w:rPr>
                <w:sz w:val="22"/>
                <w:szCs w:val="22"/>
              </w:rPr>
              <w:t xml:space="preserve"> – </w:t>
            </w:r>
            <w:r>
              <w:rPr>
                <w:sz w:val="22"/>
                <w:szCs w:val="22"/>
              </w:rPr>
              <w:t>24.9 Acres</w:t>
            </w:r>
          </w:p>
        </w:tc>
        <w:tc>
          <w:tcPr>
            <w:tcW w:w="1189" w:type="dxa"/>
            <w:shd w:val="clear" w:color="auto" w:fill="FFFF99"/>
            <w:vAlign w:val="center"/>
          </w:tcPr>
          <w:p w:rsidR="00FE65F0" w:rsidRPr="005E0D36" w:rsidRDefault="00FE65F0" w:rsidP="0094653D">
            <w:pPr>
              <w:pStyle w:val="TableSubtitle1"/>
              <w:rPr>
                <w:sz w:val="22"/>
                <w:szCs w:val="22"/>
              </w:rPr>
            </w:pPr>
            <w:r>
              <w:rPr>
                <w:sz w:val="22"/>
                <w:szCs w:val="22"/>
              </w:rPr>
              <w:t>25</w:t>
            </w:r>
            <w:r w:rsidRPr="005E0D36">
              <w:rPr>
                <w:sz w:val="22"/>
                <w:szCs w:val="22"/>
              </w:rPr>
              <w:t xml:space="preserve"> – </w:t>
            </w:r>
            <w:r>
              <w:rPr>
                <w:sz w:val="22"/>
                <w:szCs w:val="22"/>
              </w:rPr>
              <w:t>49.9</w:t>
            </w:r>
            <w:r w:rsidRPr="005E0D36">
              <w:rPr>
                <w:sz w:val="22"/>
                <w:szCs w:val="22"/>
              </w:rPr>
              <w:t xml:space="preserve"> </w:t>
            </w:r>
            <w:r>
              <w:rPr>
                <w:sz w:val="22"/>
                <w:szCs w:val="22"/>
              </w:rPr>
              <w:t>Acres</w:t>
            </w:r>
          </w:p>
        </w:tc>
        <w:tc>
          <w:tcPr>
            <w:tcW w:w="1188" w:type="dxa"/>
            <w:shd w:val="clear" w:color="auto" w:fill="FFFF99"/>
            <w:vAlign w:val="center"/>
          </w:tcPr>
          <w:p w:rsidR="00FE65F0" w:rsidRDefault="00FE65F0" w:rsidP="0094653D">
            <w:pPr>
              <w:pStyle w:val="TableSubtitle1"/>
              <w:ind w:left="-108" w:right="-93"/>
              <w:rPr>
                <w:sz w:val="22"/>
                <w:szCs w:val="22"/>
              </w:rPr>
            </w:pPr>
            <w:r w:rsidRPr="005E0D36">
              <w:rPr>
                <w:sz w:val="22"/>
                <w:szCs w:val="22"/>
              </w:rPr>
              <w:t>&gt;</w:t>
            </w:r>
            <w:r>
              <w:rPr>
                <w:sz w:val="22"/>
                <w:szCs w:val="22"/>
              </w:rPr>
              <w:t xml:space="preserve">50 – 99.9 </w:t>
            </w:r>
          </w:p>
          <w:p w:rsidR="00FE65F0" w:rsidRPr="005E0D36" w:rsidRDefault="00FE65F0" w:rsidP="0094653D">
            <w:pPr>
              <w:pStyle w:val="TableSubtitle1"/>
              <w:ind w:left="-108" w:right="-93"/>
              <w:rPr>
                <w:sz w:val="22"/>
                <w:szCs w:val="22"/>
              </w:rPr>
            </w:pPr>
            <w:r>
              <w:rPr>
                <w:sz w:val="22"/>
                <w:szCs w:val="22"/>
              </w:rPr>
              <w:t>Acres</w:t>
            </w:r>
          </w:p>
        </w:tc>
        <w:tc>
          <w:tcPr>
            <w:tcW w:w="1189" w:type="dxa"/>
            <w:shd w:val="clear" w:color="auto" w:fill="FFFF99"/>
          </w:tcPr>
          <w:p w:rsidR="00FE65F0" w:rsidRPr="005E0D36" w:rsidRDefault="00FE65F0" w:rsidP="0094653D">
            <w:pPr>
              <w:pStyle w:val="TableSubtitle1"/>
              <w:ind w:left="-108" w:right="-93"/>
              <w:rPr>
                <w:sz w:val="22"/>
                <w:szCs w:val="22"/>
              </w:rPr>
            </w:pPr>
            <w:r>
              <w:rPr>
                <w:sz w:val="22"/>
                <w:szCs w:val="22"/>
              </w:rPr>
              <w:t>100 Acres or More</w:t>
            </w:r>
          </w:p>
        </w:tc>
      </w:tr>
      <w:tr w:rsidR="00FE65F0" w:rsidRPr="007B788A" w:rsidTr="0094653D">
        <w:trPr>
          <w:cantSplit/>
          <w:trHeight w:val="288"/>
          <w:jc w:val="center"/>
        </w:trPr>
        <w:tc>
          <w:tcPr>
            <w:tcW w:w="2631" w:type="dxa"/>
            <w:vAlign w:val="center"/>
          </w:tcPr>
          <w:p w:rsidR="00FE65F0" w:rsidRPr="005E0D36" w:rsidRDefault="00FE65F0" w:rsidP="0094653D">
            <w:pPr>
              <w:pStyle w:val="BodyText"/>
              <w:keepNext/>
              <w:keepLines/>
              <w:rPr>
                <w:sz w:val="18"/>
                <w:szCs w:val="18"/>
              </w:rPr>
            </w:pPr>
            <w:r w:rsidRPr="005E0D36">
              <w:rPr>
                <w:sz w:val="18"/>
                <w:szCs w:val="18"/>
              </w:rPr>
              <w:t>Single-Family Residential</w:t>
            </w:r>
            <w:r>
              <w:rPr>
                <w:sz w:val="18"/>
                <w:szCs w:val="18"/>
              </w:rPr>
              <w:t xml:space="preserve"> Only</w:t>
            </w:r>
          </w:p>
        </w:tc>
        <w:tc>
          <w:tcPr>
            <w:tcW w:w="1188" w:type="dxa"/>
            <w:vAlign w:val="center"/>
          </w:tcPr>
          <w:p w:rsidR="00FE65F0" w:rsidRPr="005E0D36" w:rsidRDefault="00FE65F0" w:rsidP="0094653D">
            <w:pPr>
              <w:pStyle w:val="BodyText"/>
              <w:keepNext/>
              <w:keepLines/>
              <w:rPr>
                <w:sz w:val="18"/>
                <w:szCs w:val="18"/>
              </w:rPr>
            </w:pPr>
          </w:p>
        </w:tc>
        <w:tc>
          <w:tcPr>
            <w:tcW w:w="1189" w:type="dxa"/>
            <w:vAlign w:val="center"/>
          </w:tcPr>
          <w:p w:rsidR="00FE65F0" w:rsidRPr="005E0D36" w:rsidRDefault="00FE65F0" w:rsidP="0094653D">
            <w:pPr>
              <w:pStyle w:val="BodyText"/>
              <w:keepNext/>
              <w:keepLines/>
              <w:rPr>
                <w:sz w:val="18"/>
                <w:szCs w:val="18"/>
              </w:rPr>
            </w:pPr>
          </w:p>
        </w:tc>
        <w:tc>
          <w:tcPr>
            <w:tcW w:w="1188" w:type="dxa"/>
            <w:tcMar>
              <w:top w:w="14" w:type="dxa"/>
              <w:bottom w:w="14" w:type="dxa"/>
            </w:tcMar>
            <w:vAlign w:val="center"/>
          </w:tcPr>
          <w:p w:rsidR="00FE65F0" w:rsidRPr="005E0D36" w:rsidRDefault="00FE65F0" w:rsidP="0094653D">
            <w:pPr>
              <w:pStyle w:val="BodyText"/>
              <w:keepNext/>
              <w:keepLines/>
              <w:rPr>
                <w:sz w:val="18"/>
                <w:szCs w:val="18"/>
              </w:rPr>
            </w:pPr>
          </w:p>
        </w:tc>
        <w:tc>
          <w:tcPr>
            <w:tcW w:w="1189" w:type="dxa"/>
            <w:tcMar>
              <w:top w:w="14" w:type="dxa"/>
              <w:bottom w:w="14" w:type="dxa"/>
            </w:tcMar>
            <w:vAlign w:val="center"/>
          </w:tcPr>
          <w:p w:rsidR="00FE65F0" w:rsidRPr="005E0D36" w:rsidRDefault="00FE65F0" w:rsidP="0094653D">
            <w:pPr>
              <w:pStyle w:val="BodyText"/>
              <w:keepNext/>
              <w:keepLines/>
              <w:rPr>
                <w:sz w:val="18"/>
                <w:szCs w:val="18"/>
              </w:rPr>
            </w:pPr>
          </w:p>
        </w:tc>
        <w:tc>
          <w:tcPr>
            <w:tcW w:w="1188" w:type="dxa"/>
            <w:tcMar>
              <w:top w:w="14" w:type="dxa"/>
              <w:bottom w:w="14" w:type="dxa"/>
            </w:tcMar>
            <w:vAlign w:val="center"/>
          </w:tcPr>
          <w:p w:rsidR="00FE65F0" w:rsidRPr="005E0D36" w:rsidRDefault="00FE65F0" w:rsidP="0094653D">
            <w:pPr>
              <w:pStyle w:val="BodyText"/>
              <w:keepNext/>
              <w:keepLines/>
              <w:rPr>
                <w:sz w:val="18"/>
                <w:szCs w:val="18"/>
              </w:rPr>
            </w:pPr>
          </w:p>
        </w:tc>
        <w:tc>
          <w:tcPr>
            <w:tcW w:w="1189" w:type="dxa"/>
          </w:tcPr>
          <w:p w:rsidR="00FE65F0" w:rsidRPr="005E0D36" w:rsidRDefault="00FE65F0" w:rsidP="0094653D">
            <w:pPr>
              <w:pStyle w:val="BodyText"/>
              <w:keepNext/>
              <w:keepLines/>
              <w:rPr>
                <w:sz w:val="18"/>
                <w:szCs w:val="18"/>
              </w:rPr>
            </w:pPr>
          </w:p>
        </w:tc>
      </w:tr>
      <w:tr w:rsidR="00FE65F0" w:rsidRPr="007B788A" w:rsidTr="0094653D">
        <w:trPr>
          <w:cantSplit/>
          <w:trHeight w:val="288"/>
          <w:jc w:val="center"/>
        </w:trPr>
        <w:tc>
          <w:tcPr>
            <w:tcW w:w="2631" w:type="dxa"/>
            <w:vAlign w:val="center"/>
          </w:tcPr>
          <w:p w:rsidR="00FE65F0" w:rsidRPr="005E0D36" w:rsidRDefault="00FE65F0" w:rsidP="0094653D">
            <w:pPr>
              <w:pStyle w:val="BodyText"/>
              <w:keepNext/>
              <w:keepLines/>
              <w:rPr>
                <w:sz w:val="18"/>
                <w:szCs w:val="18"/>
              </w:rPr>
            </w:pPr>
            <w:r w:rsidRPr="005E0D36">
              <w:rPr>
                <w:sz w:val="18"/>
                <w:szCs w:val="18"/>
              </w:rPr>
              <w:t>Multi</w:t>
            </w:r>
            <w:r>
              <w:rPr>
                <w:sz w:val="18"/>
                <w:szCs w:val="18"/>
              </w:rPr>
              <w:t>-F</w:t>
            </w:r>
            <w:r w:rsidRPr="005E0D36">
              <w:rPr>
                <w:sz w:val="18"/>
                <w:szCs w:val="18"/>
              </w:rPr>
              <w:t>amily Residential</w:t>
            </w:r>
            <w:r>
              <w:rPr>
                <w:sz w:val="18"/>
                <w:szCs w:val="18"/>
              </w:rPr>
              <w:t xml:space="preserve"> Only</w:t>
            </w:r>
          </w:p>
        </w:tc>
        <w:tc>
          <w:tcPr>
            <w:tcW w:w="1188" w:type="dxa"/>
            <w:vAlign w:val="center"/>
          </w:tcPr>
          <w:p w:rsidR="00FE65F0" w:rsidRPr="005E0D36" w:rsidRDefault="00FE65F0" w:rsidP="0094653D">
            <w:pPr>
              <w:pStyle w:val="BodyText"/>
              <w:keepNext/>
              <w:keepLines/>
              <w:rPr>
                <w:sz w:val="18"/>
                <w:szCs w:val="18"/>
              </w:rPr>
            </w:pPr>
          </w:p>
        </w:tc>
        <w:tc>
          <w:tcPr>
            <w:tcW w:w="1189" w:type="dxa"/>
            <w:vAlign w:val="center"/>
          </w:tcPr>
          <w:p w:rsidR="00FE65F0" w:rsidRPr="005E0D36" w:rsidRDefault="00FE65F0" w:rsidP="0094653D">
            <w:pPr>
              <w:pStyle w:val="BodyText"/>
              <w:keepNext/>
              <w:keepLines/>
              <w:rPr>
                <w:sz w:val="18"/>
                <w:szCs w:val="18"/>
              </w:rPr>
            </w:pPr>
          </w:p>
        </w:tc>
        <w:tc>
          <w:tcPr>
            <w:tcW w:w="1188" w:type="dxa"/>
            <w:tcMar>
              <w:top w:w="14" w:type="dxa"/>
              <w:bottom w:w="14" w:type="dxa"/>
            </w:tcMar>
            <w:vAlign w:val="center"/>
          </w:tcPr>
          <w:p w:rsidR="00FE65F0" w:rsidRPr="005E0D36" w:rsidRDefault="00FE65F0" w:rsidP="0094653D">
            <w:pPr>
              <w:pStyle w:val="BodyText"/>
              <w:keepNext/>
              <w:keepLines/>
              <w:rPr>
                <w:sz w:val="18"/>
                <w:szCs w:val="18"/>
              </w:rPr>
            </w:pPr>
          </w:p>
        </w:tc>
        <w:tc>
          <w:tcPr>
            <w:tcW w:w="1189" w:type="dxa"/>
            <w:tcMar>
              <w:top w:w="14" w:type="dxa"/>
              <w:bottom w:w="14" w:type="dxa"/>
            </w:tcMar>
            <w:vAlign w:val="center"/>
          </w:tcPr>
          <w:p w:rsidR="00FE65F0" w:rsidRPr="005E0D36" w:rsidRDefault="00FE65F0" w:rsidP="0094653D">
            <w:pPr>
              <w:pStyle w:val="BodyText"/>
              <w:keepNext/>
              <w:keepLines/>
              <w:rPr>
                <w:sz w:val="18"/>
                <w:szCs w:val="18"/>
              </w:rPr>
            </w:pPr>
          </w:p>
        </w:tc>
        <w:tc>
          <w:tcPr>
            <w:tcW w:w="1188" w:type="dxa"/>
            <w:tcMar>
              <w:top w:w="14" w:type="dxa"/>
              <w:bottom w:w="14" w:type="dxa"/>
            </w:tcMar>
            <w:vAlign w:val="center"/>
          </w:tcPr>
          <w:p w:rsidR="00FE65F0" w:rsidRPr="005E0D36" w:rsidRDefault="00FE65F0" w:rsidP="0094653D">
            <w:pPr>
              <w:pStyle w:val="BodyText"/>
              <w:keepNext/>
              <w:keepLines/>
              <w:rPr>
                <w:sz w:val="18"/>
                <w:szCs w:val="18"/>
              </w:rPr>
            </w:pPr>
          </w:p>
        </w:tc>
        <w:tc>
          <w:tcPr>
            <w:tcW w:w="1189" w:type="dxa"/>
          </w:tcPr>
          <w:p w:rsidR="00FE65F0" w:rsidRPr="005E0D36" w:rsidRDefault="00FE65F0" w:rsidP="0094653D">
            <w:pPr>
              <w:pStyle w:val="BodyText"/>
              <w:keepNext/>
              <w:keepLines/>
              <w:rPr>
                <w:sz w:val="18"/>
                <w:szCs w:val="18"/>
              </w:rPr>
            </w:pPr>
          </w:p>
        </w:tc>
      </w:tr>
      <w:tr w:rsidR="00FE65F0" w:rsidRPr="007B788A" w:rsidTr="0094653D">
        <w:trPr>
          <w:cantSplit/>
          <w:trHeight w:val="288"/>
          <w:jc w:val="center"/>
        </w:trPr>
        <w:tc>
          <w:tcPr>
            <w:tcW w:w="2631" w:type="dxa"/>
            <w:vAlign w:val="center"/>
          </w:tcPr>
          <w:p w:rsidR="00FE65F0" w:rsidRPr="005E0D36" w:rsidRDefault="00FE65F0" w:rsidP="0094653D">
            <w:pPr>
              <w:pStyle w:val="BodyText"/>
              <w:keepNext/>
              <w:keepLines/>
              <w:rPr>
                <w:sz w:val="18"/>
                <w:szCs w:val="18"/>
              </w:rPr>
            </w:pPr>
            <w:r w:rsidRPr="005E0D36">
              <w:rPr>
                <w:sz w:val="18"/>
                <w:szCs w:val="18"/>
              </w:rPr>
              <w:t xml:space="preserve">Commercial/ Institutional </w:t>
            </w:r>
          </w:p>
        </w:tc>
        <w:tc>
          <w:tcPr>
            <w:tcW w:w="1188" w:type="dxa"/>
            <w:vAlign w:val="center"/>
          </w:tcPr>
          <w:p w:rsidR="00FE65F0" w:rsidRPr="005E0D36" w:rsidRDefault="00FE65F0" w:rsidP="0094653D">
            <w:pPr>
              <w:pStyle w:val="BodyText"/>
              <w:keepNext/>
              <w:keepLines/>
              <w:rPr>
                <w:sz w:val="18"/>
                <w:szCs w:val="18"/>
              </w:rPr>
            </w:pPr>
          </w:p>
        </w:tc>
        <w:tc>
          <w:tcPr>
            <w:tcW w:w="1189" w:type="dxa"/>
            <w:vAlign w:val="center"/>
          </w:tcPr>
          <w:p w:rsidR="00FE65F0" w:rsidRPr="005E0D36" w:rsidRDefault="00FE65F0" w:rsidP="0094653D">
            <w:pPr>
              <w:pStyle w:val="BodyText"/>
              <w:keepNext/>
              <w:keepLines/>
              <w:rPr>
                <w:sz w:val="18"/>
                <w:szCs w:val="18"/>
              </w:rPr>
            </w:pPr>
          </w:p>
        </w:tc>
        <w:tc>
          <w:tcPr>
            <w:tcW w:w="1188" w:type="dxa"/>
            <w:tcMar>
              <w:top w:w="14" w:type="dxa"/>
              <w:bottom w:w="14" w:type="dxa"/>
            </w:tcMar>
            <w:vAlign w:val="center"/>
          </w:tcPr>
          <w:p w:rsidR="00FE65F0" w:rsidRPr="005E0D36" w:rsidRDefault="00FE65F0" w:rsidP="0094653D">
            <w:pPr>
              <w:pStyle w:val="BodyText"/>
              <w:keepNext/>
              <w:keepLines/>
              <w:rPr>
                <w:sz w:val="18"/>
                <w:szCs w:val="18"/>
              </w:rPr>
            </w:pPr>
          </w:p>
        </w:tc>
        <w:tc>
          <w:tcPr>
            <w:tcW w:w="1189" w:type="dxa"/>
            <w:tcMar>
              <w:top w:w="14" w:type="dxa"/>
              <w:bottom w:w="14" w:type="dxa"/>
            </w:tcMar>
            <w:vAlign w:val="center"/>
          </w:tcPr>
          <w:p w:rsidR="00FE65F0" w:rsidRPr="005E0D36" w:rsidRDefault="00FE65F0" w:rsidP="0094653D">
            <w:pPr>
              <w:pStyle w:val="BodyText"/>
              <w:keepNext/>
              <w:keepLines/>
              <w:rPr>
                <w:sz w:val="18"/>
                <w:szCs w:val="18"/>
              </w:rPr>
            </w:pPr>
          </w:p>
        </w:tc>
        <w:tc>
          <w:tcPr>
            <w:tcW w:w="1188" w:type="dxa"/>
            <w:tcMar>
              <w:top w:w="14" w:type="dxa"/>
              <w:bottom w:w="14" w:type="dxa"/>
            </w:tcMar>
            <w:vAlign w:val="center"/>
          </w:tcPr>
          <w:p w:rsidR="00FE65F0" w:rsidRPr="005E0D36" w:rsidRDefault="00FE65F0" w:rsidP="0094653D">
            <w:pPr>
              <w:pStyle w:val="BodyText"/>
              <w:keepNext/>
              <w:keepLines/>
              <w:rPr>
                <w:sz w:val="18"/>
                <w:szCs w:val="18"/>
              </w:rPr>
            </w:pPr>
          </w:p>
        </w:tc>
        <w:tc>
          <w:tcPr>
            <w:tcW w:w="1189" w:type="dxa"/>
          </w:tcPr>
          <w:p w:rsidR="00FE65F0" w:rsidRPr="005E0D36" w:rsidRDefault="00FE65F0" w:rsidP="0094653D">
            <w:pPr>
              <w:pStyle w:val="BodyText"/>
              <w:keepNext/>
              <w:keepLines/>
              <w:rPr>
                <w:sz w:val="18"/>
                <w:szCs w:val="18"/>
              </w:rPr>
            </w:pPr>
          </w:p>
        </w:tc>
      </w:tr>
      <w:tr w:rsidR="00FE65F0" w:rsidRPr="007B788A" w:rsidTr="000C05F9">
        <w:trPr>
          <w:cantSplit/>
          <w:trHeight w:val="372"/>
          <w:jc w:val="center"/>
        </w:trPr>
        <w:tc>
          <w:tcPr>
            <w:tcW w:w="2631" w:type="dxa"/>
            <w:vAlign w:val="center"/>
          </w:tcPr>
          <w:p w:rsidR="00FE65F0" w:rsidRPr="005E0D36" w:rsidRDefault="00FE65F0" w:rsidP="0094653D">
            <w:pPr>
              <w:pStyle w:val="BodyText"/>
              <w:keepNext/>
              <w:keepLines/>
              <w:rPr>
                <w:sz w:val="18"/>
                <w:szCs w:val="18"/>
              </w:rPr>
            </w:pPr>
            <w:r w:rsidRPr="005E0D36">
              <w:rPr>
                <w:sz w:val="18"/>
                <w:szCs w:val="18"/>
              </w:rPr>
              <w:t>Industrial</w:t>
            </w:r>
          </w:p>
        </w:tc>
        <w:tc>
          <w:tcPr>
            <w:tcW w:w="1188" w:type="dxa"/>
            <w:vAlign w:val="center"/>
          </w:tcPr>
          <w:p w:rsidR="00FE65F0" w:rsidRPr="005E0D36" w:rsidRDefault="00FE65F0" w:rsidP="0094653D">
            <w:pPr>
              <w:pStyle w:val="BodyText"/>
              <w:keepNext/>
              <w:keepLines/>
              <w:rPr>
                <w:sz w:val="18"/>
                <w:szCs w:val="18"/>
              </w:rPr>
            </w:pPr>
          </w:p>
        </w:tc>
        <w:tc>
          <w:tcPr>
            <w:tcW w:w="1189" w:type="dxa"/>
            <w:vAlign w:val="center"/>
          </w:tcPr>
          <w:p w:rsidR="00FE65F0" w:rsidRPr="005E0D36" w:rsidRDefault="00FE65F0" w:rsidP="0094653D">
            <w:pPr>
              <w:pStyle w:val="BodyText"/>
              <w:keepNext/>
              <w:keepLines/>
              <w:rPr>
                <w:sz w:val="18"/>
                <w:szCs w:val="18"/>
              </w:rPr>
            </w:pPr>
          </w:p>
        </w:tc>
        <w:tc>
          <w:tcPr>
            <w:tcW w:w="1188" w:type="dxa"/>
            <w:tcMar>
              <w:top w:w="14" w:type="dxa"/>
              <w:bottom w:w="14" w:type="dxa"/>
            </w:tcMar>
            <w:vAlign w:val="center"/>
          </w:tcPr>
          <w:p w:rsidR="00FE65F0" w:rsidRPr="005E0D36" w:rsidRDefault="00FE65F0" w:rsidP="0094653D">
            <w:pPr>
              <w:pStyle w:val="BodyText"/>
              <w:keepNext/>
              <w:keepLines/>
              <w:rPr>
                <w:sz w:val="18"/>
                <w:szCs w:val="18"/>
              </w:rPr>
            </w:pPr>
          </w:p>
        </w:tc>
        <w:tc>
          <w:tcPr>
            <w:tcW w:w="1189" w:type="dxa"/>
            <w:tcMar>
              <w:top w:w="14" w:type="dxa"/>
              <w:bottom w:w="14" w:type="dxa"/>
            </w:tcMar>
            <w:vAlign w:val="center"/>
          </w:tcPr>
          <w:p w:rsidR="00FE65F0" w:rsidRPr="005E0D36" w:rsidRDefault="00FE65F0" w:rsidP="0094653D">
            <w:pPr>
              <w:pStyle w:val="BodyText"/>
              <w:keepNext/>
              <w:keepLines/>
              <w:rPr>
                <w:sz w:val="18"/>
                <w:szCs w:val="18"/>
              </w:rPr>
            </w:pPr>
          </w:p>
        </w:tc>
        <w:tc>
          <w:tcPr>
            <w:tcW w:w="1188" w:type="dxa"/>
            <w:tcMar>
              <w:top w:w="14" w:type="dxa"/>
              <w:bottom w:w="14" w:type="dxa"/>
            </w:tcMar>
            <w:vAlign w:val="center"/>
          </w:tcPr>
          <w:p w:rsidR="00FE65F0" w:rsidRPr="005E0D36" w:rsidRDefault="00FE65F0" w:rsidP="0094653D">
            <w:pPr>
              <w:pStyle w:val="BodyText"/>
              <w:keepNext/>
              <w:keepLines/>
              <w:rPr>
                <w:sz w:val="18"/>
                <w:szCs w:val="18"/>
              </w:rPr>
            </w:pPr>
          </w:p>
        </w:tc>
        <w:tc>
          <w:tcPr>
            <w:tcW w:w="1189" w:type="dxa"/>
          </w:tcPr>
          <w:p w:rsidR="00FE65F0" w:rsidRPr="005E0D36" w:rsidRDefault="00FE65F0" w:rsidP="0094653D">
            <w:pPr>
              <w:pStyle w:val="BodyText"/>
              <w:keepNext/>
              <w:keepLines/>
              <w:rPr>
                <w:sz w:val="18"/>
                <w:szCs w:val="18"/>
              </w:rPr>
            </w:pPr>
          </w:p>
        </w:tc>
      </w:tr>
      <w:tr w:rsidR="00FE65F0" w:rsidRPr="007B788A" w:rsidTr="0094653D">
        <w:trPr>
          <w:cantSplit/>
          <w:trHeight w:val="288"/>
          <w:jc w:val="center"/>
        </w:trPr>
        <w:tc>
          <w:tcPr>
            <w:tcW w:w="2631" w:type="dxa"/>
            <w:vAlign w:val="center"/>
          </w:tcPr>
          <w:p w:rsidR="00FE65F0" w:rsidRPr="005E0D36" w:rsidRDefault="00FE65F0" w:rsidP="0094653D">
            <w:pPr>
              <w:pStyle w:val="BodyText"/>
              <w:keepNext/>
              <w:keepLines/>
              <w:rPr>
                <w:sz w:val="18"/>
                <w:szCs w:val="18"/>
              </w:rPr>
            </w:pPr>
            <w:r w:rsidRPr="005E0D36">
              <w:rPr>
                <w:sz w:val="18"/>
                <w:szCs w:val="18"/>
              </w:rPr>
              <w:t>Transportation</w:t>
            </w:r>
            <w:r>
              <w:rPr>
                <w:sz w:val="18"/>
                <w:szCs w:val="18"/>
              </w:rPr>
              <w:t xml:space="preserve"> </w:t>
            </w:r>
            <w:r w:rsidRPr="00281F9E">
              <w:rPr>
                <w:sz w:val="18"/>
                <w:szCs w:val="18"/>
              </w:rPr>
              <w:t>(Including Road and Highway)</w:t>
            </w:r>
          </w:p>
        </w:tc>
        <w:tc>
          <w:tcPr>
            <w:tcW w:w="1188" w:type="dxa"/>
            <w:vAlign w:val="center"/>
          </w:tcPr>
          <w:p w:rsidR="00FE65F0" w:rsidRPr="005E0D36" w:rsidRDefault="00FE65F0" w:rsidP="0094653D">
            <w:pPr>
              <w:pStyle w:val="BodyText"/>
              <w:keepNext/>
              <w:keepLines/>
              <w:rPr>
                <w:sz w:val="18"/>
                <w:szCs w:val="18"/>
              </w:rPr>
            </w:pPr>
          </w:p>
        </w:tc>
        <w:tc>
          <w:tcPr>
            <w:tcW w:w="1189" w:type="dxa"/>
            <w:vAlign w:val="center"/>
          </w:tcPr>
          <w:p w:rsidR="00FE65F0" w:rsidRPr="005E0D36" w:rsidRDefault="00FE65F0" w:rsidP="0094653D">
            <w:pPr>
              <w:pStyle w:val="BodyText"/>
              <w:keepNext/>
              <w:keepLines/>
              <w:rPr>
                <w:sz w:val="18"/>
                <w:szCs w:val="18"/>
              </w:rPr>
            </w:pPr>
          </w:p>
        </w:tc>
        <w:tc>
          <w:tcPr>
            <w:tcW w:w="1188" w:type="dxa"/>
            <w:tcMar>
              <w:top w:w="14" w:type="dxa"/>
              <w:bottom w:w="14" w:type="dxa"/>
            </w:tcMar>
            <w:vAlign w:val="center"/>
          </w:tcPr>
          <w:p w:rsidR="00FE65F0" w:rsidRPr="005E0D36" w:rsidRDefault="00FE65F0" w:rsidP="0094653D">
            <w:pPr>
              <w:pStyle w:val="BodyText"/>
              <w:keepNext/>
              <w:keepLines/>
              <w:rPr>
                <w:sz w:val="18"/>
                <w:szCs w:val="18"/>
              </w:rPr>
            </w:pPr>
          </w:p>
        </w:tc>
        <w:tc>
          <w:tcPr>
            <w:tcW w:w="1189" w:type="dxa"/>
            <w:tcMar>
              <w:top w:w="14" w:type="dxa"/>
              <w:bottom w:w="14" w:type="dxa"/>
            </w:tcMar>
            <w:vAlign w:val="center"/>
          </w:tcPr>
          <w:p w:rsidR="00FE65F0" w:rsidRPr="005E0D36" w:rsidRDefault="00FE65F0" w:rsidP="0094653D">
            <w:pPr>
              <w:pStyle w:val="BodyText"/>
              <w:keepNext/>
              <w:keepLines/>
              <w:rPr>
                <w:sz w:val="18"/>
                <w:szCs w:val="18"/>
              </w:rPr>
            </w:pPr>
          </w:p>
        </w:tc>
        <w:tc>
          <w:tcPr>
            <w:tcW w:w="1188" w:type="dxa"/>
            <w:tcMar>
              <w:top w:w="14" w:type="dxa"/>
              <w:bottom w:w="14" w:type="dxa"/>
            </w:tcMar>
            <w:vAlign w:val="center"/>
          </w:tcPr>
          <w:p w:rsidR="00FE65F0" w:rsidRPr="005E0D36" w:rsidRDefault="00FE65F0" w:rsidP="0094653D">
            <w:pPr>
              <w:pStyle w:val="BodyText"/>
              <w:keepNext/>
              <w:keepLines/>
              <w:rPr>
                <w:sz w:val="18"/>
                <w:szCs w:val="18"/>
              </w:rPr>
            </w:pPr>
          </w:p>
        </w:tc>
        <w:tc>
          <w:tcPr>
            <w:tcW w:w="1189" w:type="dxa"/>
          </w:tcPr>
          <w:p w:rsidR="00FE65F0" w:rsidRPr="005E0D36" w:rsidRDefault="00FE65F0" w:rsidP="0094653D">
            <w:pPr>
              <w:pStyle w:val="BodyText"/>
              <w:keepNext/>
              <w:keepLines/>
              <w:rPr>
                <w:sz w:val="18"/>
                <w:szCs w:val="18"/>
              </w:rPr>
            </w:pPr>
          </w:p>
        </w:tc>
      </w:tr>
      <w:tr w:rsidR="00FE65F0" w:rsidRPr="007B788A" w:rsidTr="0094653D">
        <w:trPr>
          <w:cantSplit/>
          <w:trHeight w:val="288"/>
          <w:jc w:val="center"/>
        </w:trPr>
        <w:tc>
          <w:tcPr>
            <w:tcW w:w="2631" w:type="dxa"/>
            <w:vAlign w:val="center"/>
          </w:tcPr>
          <w:p w:rsidR="00FE65F0" w:rsidRPr="005E0D36" w:rsidRDefault="00FE65F0" w:rsidP="0094653D">
            <w:pPr>
              <w:pStyle w:val="BodyText"/>
              <w:rPr>
                <w:sz w:val="18"/>
                <w:szCs w:val="18"/>
              </w:rPr>
            </w:pPr>
            <w:r w:rsidRPr="005E0D36">
              <w:rPr>
                <w:sz w:val="18"/>
                <w:szCs w:val="18"/>
              </w:rPr>
              <w:t xml:space="preserve">Mixed </w:t>
            </w:r>
            <w:r>
              <w:rPr>
                <w:sz w:val="18"/>
                <w:szCs w:val="18"/>
              </w:rPr>
              <w:t>Residential (single-family and multi-family)</w:t>
            </w:r>
          </w:p>
        </w:tc>
        <w:tc>
          <w:tcPr>
            <w:tcW w:w="1188" w:type="dxa"/>
            <w:vAlign w:val="center"/>
          </w:tcPr>
          <w:p w:rsidR="00FE65F0" w:rsidRPr="005E0D36" w:rsidRDefault="00FE65F0" w:rsidP="0094653D">
            <w:pPr>
              <w:pStyle w:val="BodyText"/>
              <w:rPr>
                <w:sz w:val="18"/>
                <w:szCs w:val="18"/>
              </w:rPr>
            </w:pPr>
          </w:p>
        </w:tc>
        <w:tc>
          <w:tcPr>
            <w:tcW w:w="1189" w:type="dxa"/>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Mar>
              <w:top w:w="14" w:type="dxa"/>
              <w:bottom w:w="14" w:type="dxa"/>
            </w:tcMar>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Pr>
          <w:p w:rsidR="00FE65F0" w:rsidRPr="005E0D36" w:rsidRDefault="00FE65F0" w:rsidP="0094653D">
            <w:pPr>
              <w:pStyle w:val="BodyText"/>
              <w:rPr>
                <w:sz w:val="18"/>
                <w:szCs w:val="18"/>
              </w:rPr>
            </w:pPr>
          </w:p>
        </w:tc>
      </w:tr>
      <w:tr w:rsidR="00FE65F0" w:rsidRPr="007B788A" w:rsidTr="0094653D">
        <w:trPr>
          <w:cantSplit/>
          <w:trHeight w:val="288"/>
          <w:jc w:val="center"/>
        </w:trPr>
        <w:tc>
          <w:tcPr>
            <w:tcW w:w="2631" w:type="dxa"/>
            <w:vAlign w:val="center"/>
          </w:tcPr>
          <w:p w:rsidR="00FE65F0" w:rsidRPr="005E0D36" w:rsidRDefault="00FE65F0" w:rsidP="0094653D">
            <w:pPr>
              <w:pStyle w:val="BodyText"/>
              <w:rPr>
                <w:sz w:val="18"/>
                <w:szCs w:val="18"/>
              </w:rPr>
            </w:pPr>
            <w:r w:rsidRPr="005E0D36">
              <w:rPr>
                <w:sz w:val="18"/>
                <w:szCs w:val="18"/>
              </w:rPr>
              <w:t xml:space="preserve">Mixed </w:t>
            </w:r>
            <w:r>
              <w:rPr>
                <w:sz w:val="18"/>
                <w:szCs w:val="18"/>
              </w:rPr>
              <w:t>Residential and Commercial/Institutional</w:t>
            </w:r>
          </w:p>
        </w:tc>
        <w:tc>
          <w:tcPr>
            <w:tcW w:w="1188" w:type="dxa"/>
            <w:vAlign w:val="center"/>
          </w:tcPr>
          <w:p w:rsidR="00FE65F0" w:rsidRPr="005E0D36" w:rsidRDefault="00FE65F0" w:rsidP="0094653D">
            <w:pPr>
              <w:pStyle w:val="BodyText"/>
              <w:rPr>
                <w:sz w:val="18"/>
                <w:szCs w:val="18"/>
              </w:rPr>
            </w:pPr>
          </w:p>
        </w:tc>
        <w:tc>
          <w:tcPr>
            <w:tcW w:w="1189" w:type="dxa"/>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Mar>
              <w:top w:w="14" w:type="dxa"/>
              <w:bottom w:w="14" w:type="dxa"/>
            </w:tcMar>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Pr>
          <w:p w:rsidR="00FE65F0" w:rsidRPr="005E0D36" w:rsidRDefault="00FE65F0" w:rsidP="0094653D">
            <w:pPr>
              <w:pStyle w:val="BodyText"/>
              <w:rPr>
                <w:sz w:val="18"/>
                <w:szCs w:val="18"/>
              </w:rPr>
            </w:pPr>
          </w:p>
        </w:tc>
      </w:tr>
      <w:tr w:rsidR="00FE65F0" w:rsidRPr="007B788A" w:rsidTr="0094653D">
        <w:trPr>
          <w:cantSplit/>
          <w:trHeight w:val="288"/>
          <w:jc w:val="center"/>
        </w:trPr>
        <w:tc>
          <w:tcPr>
            <w:tcW w:w="2631" w:type="dxa"/>
            <w:vAlign w:val="center"/>
          </w:tcPr>
          <w:p w:rsidR="00FE65F0" w:rsidRPr="005E0D36" w:rsidRDefault="00FE65F0" w:rsidP="0094653D">
            <w:pPr>
              <w:pStyle w:val="BodyText"/>
              <w:rPr>
                <w:sz w:val="18"/>
                <w:szCs w:val="18"/>
              </w:rPr>
            </w:pPr>
            <w:r w:rsidRPr="005E0D36">
              <w:rPr>
                <w:sz w:val="18"/>
                <w:szCs w:val="18"/>
              </w:rPr>
              <w:t xml:space="preserve">Mixed </w:t>
            </w:r>
            <w:r>
              <w:rPr>
                <w:sz w:val="18"/>
                <w:szCs w:val="18"/>
              </w:rPr>
              <w:t>Commercial/Institutional and Industrial</w:t>
            </w:r>
          </w:p>
        </w:tc>
        <w:tc>
          <w:tcPr>
            <w:tcW w:w="1188" w:type="dxa"/>
            <w:vAlign w:val="center"/>
          </w:tcPr>
          <w:p w:rsidR="00FE65F0" w:rsidRPr="005E0D36" w:rsidRDefault="00FE65F0" w:rsidP="0094653D">
            <w:pPr>
              <w:pStyle w:val="BodyText"/>
              <w:rPr>
                <w:sz w:val="18"/>
                <w:szCs w:val="18"/>
              </w:rPr>
            </w:pPr>
          </w:p>
        </w:tc>
        <w:tc>
          <w:tcPr>
            <w:tcW w:w="1189" w:type="dxa"/>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Mar>
              <w:top w:w="14" w:type="dxa"/>
              <w:bottom w:w="14" w:type="dxa"/>
            </w:tcMar>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Pr>
          <w:p w:rsidR="00FE65F0" w:rsidRPr="005E0D36" w:rsidRDefault="00FE65F0" w:rsidP="0094653D">
            <w:pPr>
              <w:pStyle w:val="BodyText"/>
              <w:rPr>
                <w:sz w:val="18"/>
                <w:szCs w:val="18"/>
              </w:rPr>
            </w:pPr>
          </w:p>
        </w:tc>
      </w:tr>
      <w:tr w:rsidR="00FE65F0" w:rsidRPr="007B788A" w:rsidTr="0094653D">
        <w:trPr>
          <w:cantSplit/>
          <w:trHeight w:val="288"/>
          <w:jc w:val="center"/>
        </w:trPr>
        <w:tc>
          <w:tcPr>
            <w:tcW w:w="2631" w:type="dxa"/>
            <w:vAlign w:val="center"/>
          </w:tcPr>
          <w:p w:rsidR="00FE65F0" w:rsidRPr="005E0D36" w:rsidRDefault="00FE65F0" w:rsidP="0094653D">
            <w:pPr>
              <w:pStyle w:val="BodyText"/>
              <w:rPr>
                <w:sz w:val="18"/>
                <w:szCs w:val="18"/>
              </w:rPr>
            </w:pPr>
            <w:r>
              <w:rPr>
                <w:sz w:val="18"/>
                <w:szCs w:val="18"/>
              </w:rPr>
              <w:t xml:space="preserve">Other </w:t>
            </w:r>
            <w:r w:rsidRPr="005E0D36">
              <w:rPr>
                <w:sz w:val="18"/>
                <w:szCs w:val="18"/>
              </w:rPr>
              <w:t>Mixed Use</w:t>
            </w:r>
          </w:p>
        </w:tc>
        <w:tc>
          <w:tcPr>
            <w:tcW w:w="1188" w:type="dxa"/>
            <w:vAlign w:val="center"/>
          </w:tcPr>
          <w:p w:rsidR="00FE65F0" w:rsidRPr="005E0D36" w:rsidRDefault="00FE65F0" w:rsidP="0094653D">
            <w:pPr>
              <w:pStyle w:val="BodyText"/>
              <w:rPr>
                <w:sz w:val="18"/>
                <w:szCs w:val="18"/>
              </w:rPr>
            </w:pPr>
          </w:p>
        </w:tc>
        <w:tc>
          <w:tcPr>
            <w:tcW w:w="1189" w:type="dxa"/>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Mar>
              <w:top w:w="14" w:type="dxa"/>
              <w:bottom w:w="14" w:type="dxa"/>
            </w:tcMar>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Pr>
          <w:p w:rsidR="00FE65F0" w:rsidRPr="005E0D36" w:rsidRDefault="00FE65F0" w:rsidP="0094653D">
            <w:pPr>
              <w:pStyle w:val="BodyText"/>
              <w:rPr>
                <w:sz w:val="18"/>
                <w:szCs w:val="18"/>
              </w:rPr>
            </w:pPr>
          </w:p>
        </w:tc>
      </w:tr>
      <w:tr w:rsidR="00FE65F0" w:rsidRPr="007B788A" w:rsidTr="0094653D">
        <w:trPr>
          <w:cantSplit/>
          <w:trHeight w:val="288"/>
          <w:jc w:val="center"/>
        </w:trPr>
        <w:tc>
          <w:tcPr>
            <w:tcW w:w="2631" w:type="dxa"/>
            <w:vAlign w:val="center"/>
          </w:tcPr>
          <w:p w:rsidR="00FE65F0" w:rsidRPr="005E0D36" w:rsidRDefault="00FE65F0" w:rsidP="0094653D">
            <w:pPr>
              <w:pStyle w:val="BodyText"/>
              <w:rPr>
                <w:sz w:val="18"/>
                <w:szCs w:val="18"/>
              </w:rPr>
            </w:pPr>
            <w:r>
              <w:rPr>
                <w:sz w:val="18"/>
                <w:szCs w:val="18"/>
              </w:rPr>
              <w:t>Other Project Types</w:t>
            </w:r>
          </w:p>
        </w:tc>
        <w:tc>
          <w:tcPr>
            <w:tcW w:w="1188" w:type="dxa"/>
            <w:vAlign w:val="center"/>
          </w:tcPr>
          <w:p w:rsidR="00FE65F0" w:rsidRPr="005E0D36" w:rsidRDefault="00FE65F0" w:rsidP="0094653D">
            <w:pPr>
              <w:pStyle w:val="BodyText"/>
              <w:rPr>
                <w:sz w:val="18"/>
                <w:szCs w:val="18"/>
              </w:rPr>
            </w:pPr>
          </w:p>
        </w:tc>
        <w:tc>
          <w:tcPr>
            <w:tcW w:w="1189" w:type="dxa"/>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Mar>
              <w:top w:w="14" w:type="dxa"/>
              <w:bottom w:w="14" w:type="dxa"/>
            </w:tcMar>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Pr>
          <w:p w:rsidR="00FE65F0" w:rsidRPr="005E0D36" w:rsidRDefault="00FE65F0" w:rsidP="0094653D">
            <w:pPr>
              <w:pStyle w:val="BodyText"/>
              <w:rPr>
                <w:sz w:val="18"/>
                <w:szCs w:val="18"/>
              </w:rPr>
            </w:pPr>
          </w:p>
        </w:tc>
      </w:tr>
      <w:tr w:rsidR="00FE65F0" w:rsidRPr="007B788A" w:rsidTr="0094653D">
        <w:trPr>
          <w:cantSplit/>
          <w:trHeight w:val="288"/>
          <w:jc w:val="center"/>
        </w:trPr>
        <w:tc>
          <w:tcPr>
            <w:tcW w:w="2631" w:type="dxa"/>
            <w:vAlign w:val="center"/>
          </w:tcPr>
          <w:p w:rsidR="00FE65F0" w:rsidRPr="005E0D36" w:rsidRDefault="00FE65F0" w:rsidP="0094653D">
            <w:pPr>
              <w:pStyle w:val="BodyText"/>
              <w:rPr>
                <w:sz w:val="18"/>
                <w:szCs w:val="18"/>
              </w:rPr>
            </w:pPr>
            <w:r w:rsidRPr="005E0D36">
              <w:rPr>
                <w:sz w:val="18"/>
                <w:szCs w:val="18"/>
              </w:rPr>
              <w:t>Total</w:t>
            </w:r>
          </w:p>
        </w:tc>
        <w:tc>
          <w:tcPr>
            <w:tcW w:w="1188" w:type="dxa"/>
            <w:vAlign w:val="center"/>
          </w:tcPr>
          <w:p w:rsidR="00FE65F0" w:rsidRPr="005E0D36" w:rsidRDefault="00FE65F0" w:rsidP="0094653D">
            <w:pPr>
              <w:pStyle w:val="BodyText"/>
              <w:rPr>
                <w:sz w:val="18"/>
                <w:szCs w:val="18"/>
              </w:rPr>
            </w:pPr>
          </w:p>
        </w:tc>
        <w:tc>
          <w:tcPr>
            <w:tcW w:w="1189" w:type="dxa"/>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Mar>
              <w:top w:w="14" w:type="dxa"/>
              <w:bottom w:w="14" w:type="dxa"/>
            </w:tcMar>
            <w:vAlign w:val="center"/>
          </w:tcPr>
          <w:p w:rsidR="00FE65F0" w:rsidRPr="005E0D36" w:rsidRDefault="00FE65F0" w:rsidP="0094653D">
            <w:pPr>
              <w:pStyle w:val="BodyText"/>
              <w:rPr>
                <w:sz w:val="18"/>
                <w:szCs w:val="18"/>
              </w:rPr>
            </w:pPr>
          </w:p>
        </w:tc>
        <w:tc>
          <w:tcPr>
            <w:tcW w:w="1188" w:type="dxa"/>
            <w:tcMar>
              <w:top w:w="14" w:type="dxa"/>
              <w:bottom w:w="14" w:type="dxa"/>
            </w:tcMar>
            <w:vAlign w:val="center"/>
          </w:tcPr>
          <w:p w:rsidR="00FE65F0" w:rsidRPr="005E0D36" w:rsidRDefault="00FE65F0" w:rsidP="0094653D">
            <w:pPr>
              <w:pStyle w:val="BodyText"/>
              <w:rPr>
                <w:sz w:val="18"/>
                <w:szCs w:val="18"/>
              </w:rPr>
            </w:pPr>
          </w:p>
        </w:tc>
        <w:tc>
          <w:tcPr>
            <w:tcW w:w="1189" w:type="dxa"/>
          </w:tcPr>
          <w:p w:rsidR="00FE65F0" w:rsidRPr="005E0D36" w:rsidRDefault="00FE65F0" w:rsidP="0094653D">
            <w:pPr>
              <w:pStyle w:val="BodyText"/>
              <w:rPr>
                <w:sz w:val="18"/>
                <w:szCs w:val="18"/>
              </w:rPr>
            </w:pPr>
          </w:p>
        </w:tc>
      </w:tr>
    </w:tbl>
    <w:p w:rsidR="00FE65F0" w:rsidRDefault="00FE65F0" w:rsidP="00F93D41">
      <w:r w:rsidDel="00A175F4">
        <w:t xml:space="preserve"> </w:t>
      </w:r>
      <w:bookmarkEnd w:id="9"/>
      <w:bookmarkEnd w:id="10"/>
    </w:p>
    <w:p w:rsidR="00FE65F0" w:rsidRDefault="00FE65F0" w:rsidP="00A175F4">
      <w:bookmarkStart w:id="12" w:name="_Ref252367997"/>
      <w:bookmarkEnd w:id="1"/>
      <w:r>
        <w:t xml:space="preserve">The next two questions (Questions 17-18) gather additional information on projects that your business </w:t>
      </w:r>
      <w:r w:rsidRPr="005F4F43">
        <w:rPr>
          <w:i/>
        </w:rPr>
        <w:t>participated</w:t>
      </w:r>
      <w:r w:rsidRPr="00035BDB">
        <w:rPr>
          <w:i/>
        </w:rPr>
        <w:t xml:space="preserve"> </w:t>
      </w:r>
      <w:r>
        <w:t xml:space="preserve">in during calendar years 2005 – 2009.  This includes all projects you participated in as an owner, developer, or builder, regardless of whether you had a financial stake (see Glossary for relevant definitions).  Do not include projects for which your only involvement was as a contract builder. For these questions, also include </w:t>
      </w:r>
      <w:r>
        <w:rPr>
          <w:rStyle w:val="BodyTextChar1"/>
        </w:rPr>
        <w:t>projects that resulted in construction of less than 5,000 square feet of impervious surfaces.</w:t>
      </w:r>
    </w:p>
    <w:p w:rsidR="00FE65F0" w:rsidRDefault="00FE65F0" w:rsidP="00A175F4"/>
    <w:p w:rsidR="00FE65F0" w:rsidRDefault="00FE65F0" w:rsidP="00A175F4">
      <w:r>
        <w:t xml:space="preserve">17 </w:t>
      </w:r>
      <w:r w:rsidRPr="00AD4276">
        <w:rPr>
          <w:sz w:val="22"/>
          <w:szCs w:val="22"/>
        </w:rPr>
        <w:t>□ CBI</w:t>
      </w:r>
      <w:r>
        <w:rPr>
          <w:sz w:val="22"/>
          <w:szCs w:val="22"/>
        </w:rPr>
        <w:t xml:space="preserve">. </w:t>
      </w:r>
      <w:r>
        <w:t>Indicate the types of construction or land development activities your business participated in during calendar years 2005 – 2009. (Check all that apply)</w:t>
      </w:r>
    </w:p>
    <w:p w:rsidR="00FE65F0" w:rsidRDefault="00FE65F0" w:rsidP="00A175F4">
      <w:r>
        <w:tab/>
        <w:t>□ Develop lots and sell those lots to other entities</w:t>
      </w:r>
    </w:p>
    <w:p w:rsidR="00FE65F0" w:rsidRDefault="00FE65F0" w:rsidP="00A175F4">
      <w:r>
        <w:tab/>
        <w:t>□ Develop lots and build on those lots</w:t>
      </w:r>
    </w:p>
    <w:p w:rsidR="00FE65F0" w:rsidRDefault="00FE65F0" w:rsidP="00A175F4">
      <w:r>
        <w:tab/>
        <w:t>□ Build on lots developed by another entity</w:t>
      </w:r>
      <w:r>
        <w:tab/>
      </w:r>
    </w:p>
    <w:p w:rsidR="00FE65F0" w:rsidRPr="0050665C" w:rsidRDefault="00FE65F0" w:rsidP="00A175F4">
      <w:r>
        <w:tab/>
        <w:t xml:space="preserve">□ Other </w:t>
      </w:r>
    </w:p>
    <w:p w:rsidR="00FE65F0" w:rsidRPr="005667F1" w:rsidRDefault="00FE65F0" w:rsidP="00A175F4">
      <w:pPr>
        <w:pStyle w:val="Heading2"/>
        <w:tabs>
          <w:tab w:val="left" w:pos="360"/>
        </w:tabs>
        <w:rPr>
          <w:rStyle w:val="BodyTextChar"/>
          <w:rFonts w:cs="Arial"/>
        </w:rPr>
      </w:pPr>
      <w:r>
        <w:rPr>
          <w:sz w:val="22"/>
          <w:szCs w:val="22"/>
        </w:rPr>
        <w:t>18.</w:t>
      </w:r>
      <w:r>
        <w:rPr>
          <w:sz w:val="22"/>
          <w:szCs w:val="22"/>
        </w:rPr>
        <w:tab/>
      </w:r>
      <w:r w:rsidRPr="00AD4276">
        <w:rPr>
          <w:sz w:val="22"/>
          <w:szCs w:val="22"/>
        </w:rPr>
        <w:t>□ CBI</w:t>
      </w:r>
      <w:r>
        <w:rPr>
          <w:sz w:val="22"/>
          <w:szCs w:val="22"/>
        </w:rPr>
        <w:t xml:space="preserve">. </w:t>
      </w:r>
      <w:r w:rsidRPr="007B788A">
        <w:t xml:space="preserve">How </w:t>
      </w:r>
      <w:r w:rsidRPr="007B788A">
        <w:rPr>
          <w:rStyle w:val="BodyTextChar"/>
          <w:rFonts w:cs="Arial"/>
        </w:rPr>
        <w:t xml:space="preserve">many projects </w:t>
      </w:r>
      <w:r>
        <w:rPr>
          <w:rStyle w:val="BodyTextChar"/>
          <w:rFonts w:cs="Arial"/>
        </w:rPr>
        <w:t>that have commenced construction (where land disturbance has begun) was your business participating in</w:t>
      </w:r>
      <w:r w:rsidRPr="007B788A">
        <w:rPr>
          <w:rStyle w:val="BodyTextChar"/>
          <w:rFonts w:cs="Arial"/>
        </w:rPr>
        <w:t xml:space="preserve"> on the last day of 2009?</w:t>
      </w:r>
    </w:p>
    <w:p w:rsidR="00FE65F0" w:rsidRDefault="00FE65F0" w:rsidP="00A175F4">
      <w:pPr>
        <w:pStyle w:val="BodyText"/>
        <w:ind w:firstLine="720"/>
      </w:pPr>
      <w:r w:rsidRPr="007B788A">
        <w:t>_______________</w:t>
      </w:r>
    </w:p>
    <w:p w:rsidR="00FE65F0" w:rsidRPr="005667F1" w:rsidRDefault="00FE65F0" w:rsidP="00A175F4">
      <w:pPr>
        <w:pStyle w:val="Heading2"/>
        <w:tabs>
          <w:tab w:val="left" w:pos="360"/>
        </w:tabs>
        <w:ind w:left="1080" w:hanging="720"/>
        <w:rPr>
          <w:rStyle w:val="BodyTextChar"/>
          <w:rFonts w:cs="Arial"/>
        </w:rPr>
      </w:pPr>
      <w:r>
        <w:rPr>
          <w:sz w:val="22"/>
          <w:szCs w:val="22"/>
        </w:rPr>
        <w:t xml:space="preserve">18a.      </w:t>
      </w:r>
      <w:r w:rsidRPr="00AD4276">
        <w:rPr>
          <w:sz w:val="22"/>
          <w:szCs w:val="22"/>
        </w:rPr>
        <w:t>□ CBI</w:t>
      </w:r>
      <w:r>
        <w:rPr>
          <w:sz w:val="22"/>
          <w:szCs w:val="22"/>
        </w:rPr>
        <w:t xml:space="preserve">. </w:t>
      </w:r>
      <w:r w:rsidRPr="007B788A">
        <w:t>Ho</w:t>
      </w:r>
      <w:r>
        <w:t>w many of these projects have disturbed or will likely disturb one or more acres of land?</w:t>
      </w:r>
      <w:r w:rsidRPr="003E5E4B">
        <w:rPr>
          <w:rStyle w:val="BodyTextChar"/>
          <w:rFonts w:cs="Arial"/>
        </w:rPr>
        <w:t xml:space="preserve"> </w:t>
      </w:r>
    </w:p>
    <w:p w:rsidR="00FE65F0" w:rsidRPr="00EE65A0" w:rsidRDefault="00FE65F0" w:rsidP="00A175F4">
      <w:pPr>
        <w:pStyle w:val="BodyText"/>
        <w:ind w:left="360" w:firstLine="720"/>
      </w:pPr>
      <w:r w:rsidRPr="007B788A">
        <w:t>_______________</w:t>
      </w:r>
    </w:p>
    <w:p w:rsidR="00FE65F0" w:rsidRPr="005667F1" w:rsidRDefault="00FE65F0" w:rsidP="00A175F4">
      <w:pPr>
        <w:pStyle w:val="Heading2"/>
        <w:tabs>
          <w:tab w:val="left" w:pos="360"/>
        </w:tabs>
        <w:ind w:left="1080" w:hanging="720"/>
        <w:rPr>
          <w:rStyle w:val="BodyTextChar"/>
          <w:rFonts w:cs="Arial"/>
        </w:rPr>
      </w:pPr>
      <w:r>
        <w:rPr>
          <w:sz w:val="22"/>
          <w:szCs w:val="22"/>
        </w:rPr>
        <w:t>18b.</w:t>
      </w:r>
      <w:r>
        <w:rPr>
          <w:sz w:val="22"/>
          <w:szCs w:val="22"/>
        </w:rPr>
        <w:tab/>
      </w:r>
      <w:r w:rsidRPr="00AD4276">
        <w:rPr>
          <w:sz w:val="22"/>
          <w:szCs w:val="22"/>
        </w:rPr>
        <w:t>□ CBI</w:t>
      </w:r>
      <w:r>
        <w:rPr>
          <w:sz w:val="22"/>
          <w:szCs w:val="22"/>
        </w:rPr>
        <w:t xml:space="preserve">. </w:t>
      </w:r>
      <w:r w:rsidRPr="007B788A">
        <w:t>Ho</w:t>
      </w:r>
      <w:r>
        <w:t>w many of these projects include or will likely include 5,000 square feet or more of impervious surfaces?</w:t>
      </w:r>
      <w:r w:rsidRPr="003E5E4B">
        <w:rPr>
          <w:rStyle w:val="BodyTextChar"/>
          <w:rFonts w:cs="Arial"/>
        </w:rPr>
        <w:t xml:space="preserve"> </w:t>
      </w:r>
    </w:p>
    <w:p w:rsidR="00FE65F0" w:rsidRPr="00EE65A0" w:rsidRDefault="00FE65F0" w:rsidP="00A175F4">
      <w:pPr>
        <w:pStyle w:val="BodyText"/>
        <w:ind w:left="360" w:firstLine="720"/>
      </w:pPr>
      <w:r w:rsidRPr="007B788A">
        <w:t>_______________</w:t>
      </w:r>
    </w:p>
    <w:p w:rsidR="00FE65F0" w:rsidRPr="000843D8" w:rsidRDefault="00FE65F0" w:rsidP="00A175F4">
      <w:pPr>
        <w:pStyle w:val="Heading2"/>
        <w:tabs>
          <w:tab w:val="left" w:pos="360"/>
        </w:tabs>
        <w:ind w:left="1080" w:hanging="720"/>
        <w:rPr>
          <w:rStyle w:val="BodyTextChar"/>
          <w:rFonts w:cs="Arial"/>
        </w:rPr>
      </w:pPr>
      <w:r w:rsidRPr="000843D8">
        <w:rPr>
          <w:sz w:val="22"/>
          <w:szCs w:val="22"/>
        </w:rPr>
        <w:t>1</w:t>
      </w:r>
      <w:r>
        <w:rPr>
          <w:sz w:val="22"/>
          <w:szCs w:val="22"/>
        </w:rPr>
        <w:t>8c</w:t>
      </w:r>
      <w:r w:rsidRPr="000843D8">
        <w:rPr>
          <w:sz w:val="22"/>
          <w:szCs w:val="22"/>
        </w:rPr>
        <w:t>.</w:t>
      </w:r>
      <w:r w:rsidRPr="000843D8">
        <w:rPr>
          <w:sz w:val="22"/>
          <w:szCs w:val="22"/>
        </w:rPr>
        <w:tab/>
        <w:t xml:space="preserve">□ CBI. </w:t>
      </w:r>
      <w:r w:rsidRPr="000843D8">
        <w:t>Do any of these projects incorporate or will any of these projects likely incorporate low impact development (LID) practices?</w:t>
      </w:r>
      <w:r w:rsidRPr="000843D8">
        <w:rPr>
          <w:rStyle w:val="BodyTextChar"/>
          <w:rFonts w:cs="Arial"/>
        </w:rPr>
        <w:t xml:space="preserve"> </w:t>
      </w:r>
    </w:p>
    <w:p w:rsidR="00FE65F0" w:rsidRPr="000843D8" w:rsidRDefault="00FE65F0" w:rsidP="00A175F4">
      <w:pPr>
        <w:ind w:left="720" w:firstLine="720"/>
      </w:pPr>
      <w:r w:rsidRPr="000843D8">
        <w:t>□ Yes</w:t>
      </w:r>
    </w:p>
    <w:p w:rsidR="00FE65F0" w:rsidRPr="000843D8" w:rsidRDefault="00FE65F0" w:rsidP="00A175F4">
      <w:r w:rsidRPr="000843D8">
        <w:tab/>
      </w:r>
      <w:r>
        <w:tab/>
      </w:r>
      <w:r w:rsidRPr="000843D8">
        <w:t xml:space="preserve">□  No (skip to question </w:t>
      </w:r>
      <w:r>
        <w:t>19</w:t>
      </w:r>
      <w:r w:rsidRPr="000843D8">
        <w:t>)</w:t>
      </w:r>
    </w:p>
    <w:p w:rsidR="00FE65F0" w:rsidRPr="000843D8" w:rsidRDefault="00FE65F0" w:rsidP="00A175F4">
      <w:r w:rsidRPr="000843D8">
        <w:tab/>
      </w:r>
      <w:r>
        <w:tab/>
      </w:r>
      <w:r w:rsidRPr="000843D8">
        <w:t xml:space="preserve">□  Don’t Know (skip to question </w:t>
      </w:r>
      <w:r>
        <w:t>19</w:t>
      </w:r>
      <w:r w:rsidRPr="000843D8">
        <w:t>)</w:t>
      </w:r>
    </w:p>
    <w:p w:rsidR="00FE65F0" w:rsidRPr="000843D8" w:rsidRDefault="00FE65F0" w:rsidP="00A175F4">
      <w:pPr>
        <w:pStyle w:val="BodyText"/>
        <w:ind w:left="360" w:firstLine="720"/>
      </w:pPr>
    </w:p>
    <w:p w:rsidR="00FE65F0" w:rsidRPr="000843D8" w:rsidRDefault="00FE65F0" w:rsidP="00A175F4">
      <w:pPr>
        <w:pStyle w:val="Heading2"/>
        <w:tabs>
          <w:tab w:val="left" w:pos="360"/>
        </w:tabs>
        <w:ind w:left="1080" w:hanging="720"/>
        <w:rPr>
          <w:rStyle w:val="BodyTextChar"/>
          <w:rFonts w:cs="Arial"/>
        </w:rPr>
      </w:pPr>
      <w:r w:rsidRPr="000843D8">
        <w:rPr>
          <w:sz w:val="22"/>
          <w:szCs w:val="22"/>
        </w:rPr>
        <w:t>1</w:t>
      </w:r>
      <w:r>
        <w:rPr>
          <w:sz w:val="22"/>
          <w:szCs w:val="22"/>
        </w:rPr>
        <w:t>8d</w:t>
      </w:r>
      <w:r w:rsidRPr="000843D8">
        <w:rPr>
          <w:sz w:val="22"/>
          <w:szCs w:val="22"/>
        </w:rPr>
        <w:t>.</w:t>
      </w:r>
      <w:r w:rsidRPr="000843D8">
        <w:rPr>
          <w:sz w:val="22"/>
          <w:szCs w:val="22"/>
        </w:rPr>
        <w:tab/>
        <w:t xml:space="preserve">□ CBI. </w:t>
      </w:r>
      <w:r w:rsidRPr="00506C58">
        <w:t>Approximately how</w:t>
      </w:r>
      <w:r w:rsidRPr="000843D8">
        <w:rPr>
          <w:sz w:val="22"/>
          <w:szCs w:val="22"/>
        </w:rPr>
        <w:t xml:space="preserve"> </w:t>
      </w:r>
      <w:r w:rsidRPr="000843D8">
        <w:t xml:space="preserve">many of these projects incorporated </w:t>
      </w:r>
      <w:r>
        <w:t xml:space="preserve">or will likely incorporate </w:t>
      </w:r>
      <w:r w:rsidRPr="000843D8">
        <w:t>LID practices? For this question, you can base this answer only on readily available information. If this information is not readily available, you need not consult third parties, review project plans</w:t>
      </w:r>
      <w:r>
        <w:t xml:space="preserve"> or records</w:t>
      </w:r>
      <w:r w:rsidRPr="000843D8">
        <w:t>, or take other measures to obtain this information.</w:t>
      </w:r>
      <w:r w:rsidRPr="000843D8">
        <w:rPr>
          <w:rStyle w:val="BodyTextChar"/>
          <w:rFonts w:cs="Arial"/>
        </w:rPr>
        <w:t xml:space="preserve"> </w:t>
      </w:r>
    </w:p>
    <w:p w:rsidR="00FE65F0" w:rsidRPr="000843D8" w:rsidRDefault="00FE65F0" w:rsidP="00A175F4">
      <w:pPr>
        <w:ind w:left="720" w:firstLine="720"/>
      </w:pPr>
      <w:r w:rsidRPr="000843D8">
        <w:t># of Projects _______________</w:t>
      </w:r>
    </w:p>
    <w:p w:rsidR="00FE65F0" w:rsidRDefault="00FE65F0" w:rsidP="00A175F4">
      <w:r w:rsidRPr="000843D8">
        <w:tab/>
      </w:r>
      <w:r>
        <w:tab/>
      </w:r>
      <w:r w:rsidRPr="000843D8">
        <w:t>□  Don’t Know</w:t>
      </w:r>
    </w:p>
    <w:p w:rsidR="00FE65F0" w:rsidRDefault="00FE65F0" w:rsidP="00A175F4"/>
    <w:p w:rsidR="00FE65F0" w:rsidRDefault="00FE65F0" w:rsidP="003A5AD2">
      <w:pPr>
        <w:pStyle w:val="Heading4"/>
        <w:rPr>
          <w:sz w:val="32"/>
          <w:szCs w:val="32"/>
        </w:rPr>
      </w:pPr>
    </w:p>
    <w:p w:rsidR="00FE65F0" w:rsidRPr="00E0412C" w:rsidRDefault="00FE65F0" w:rsidP="005366CC">
      <w:pPr>
        <w:pStyle w:val="Heading4"/>
        <w:rPr>
          <w:sz w:val="32"/>
          <w:szCs w:val="32"/>
        </w:rPr>
      </w:pPr>
      <w:r>
        <w:rPr>
          <w:sz w:val="32"/>
          <w:szCs w:val="32"/>
        </w:rPr>
        <w:br w:type="page"/>
      </w:r>
      <w:r w:rsidRPr="00E0412C">
        <w:rPr>
          <w:sz w:val="32"/>
          <w:szCs w:val="32"/>
        </w:rPr>
        <w:t xml:space="preserve">Project Information: Part 2 </w:t>
      </w:r>
      <w:r>
        <w:rPr>
          <w:sz w:val="32"/>
          <w:szCs w:val="32"/>
        </w:rPr>
        <w:t xml:space="preserve">Detailed Project </w:t>
      </w:r>
      <w:r w:rsidRPr="00E0412C">
        <w:rPr>
          <w:sz w:val="32"/>
          <w:szCs w:val="32"/>
        </w:rPr>
        <w:t>Information</w:t>
      </w:r>
      <w:r>
        <w:rPr>
          <w:sz w:val="32"/>
          <w:szCs w:val="32"/>
        </w:rPr>
        <w:t xml:space="preserve"> on Current and Recently Completed Projects</w:t>
      </w:r>
    </w:p>
    <w:p w:rsidR="00FE65F0" w:rsidRPr="00AE0904" w:rsidRDefault="00FE65F0" w:rsidP="00000F18">
      <w:pPr>
        <w:pStyle w:val="BodyText"/>
        <w:rPr>
          <w:b/>
        </w:rPr>
      </w:pPr>
      <w:r>
        <w:t>This section gathers technical and economic information on current projects and projects recently completed that your business has participated in</w:t>
      </w:r>
      <w:r w:rsidRPr="00CF6B06">
        <w:t xml:space="preserve"> </w:t>
      </w:r>
      <w:r>
        <w:t xml:space="preserve">as an owner, developer, or builder. </w:t>
      </w:r>
      <w:r w:rsidRPr="00014BA8">
        <w:t xml:space="preserve">Complete one copy of this section </w:t>
      </w:r>
      <w:r>
        <w:t>(covering Questions 19</w:t>
      </w:r>
      <w:r w:rsidRPr="007B01A2">
        <w:t>-</w:t>
      </w:r>
      <w:r>
        <w:t xml:space="preserve">48) </w:t>
      </w:r>
      <w:r w:rsidRPr="007B788A">
        <w:t xml:space="preserve">for </w:t>
      </w:r>
      <w:r>
        <w:t>five</w:t>
      </w:r>
      <w:r w:rsidRPr="007B01A2">
        <w:t xml:space="preserve"> projects your business is currently working on that have commenced construction (disturbed land). If your business is currently working on more than </w:t>
      </w:r>
      <w:r>
        <w:t>five</w:t>
      </w:r>
      <w:r w:rsidRPr="007B01A2">
        <w:t xml:space="preserve"> projects, select the </w:t>
      </w:r>
      <w:r>
        <w:t>five</w:t>
      </w:r>
      <w:r w:rsidRPr="007B01A2">
        <w:t xml:space="preserve"> most recent projects that your business is participating in that have commenced construction. If your business is currently working on less than </w:t>
      </w:r>
      <w:r>
        <w:t>five</w:t>
      </w:r>
      <w:r w:rsidRPr="007B01A2">
        <w:t xml:space="preserve"> projects, provide information on all of your business’s current projects that have commenced construction as well as the projects most recently completed that your business participated in, for a total of </w:t>
      </w:r>
      <w:r>
        <w:t xml:space="preserve">five </w:t>
      </w:r>
      <w:r w:rsidRPr="007B01A2">
        <w:t xml:space="preserve">projects. </w:t>
      </w:r>
      <w:r w:rsidRPr="007B01A2">
        <w:rPr>
          <w:color w:val="000000"/>
        </w:rPr>
        <w:t xml:space="preserve">Only provide information on </w:t>
      </w:r>
      <w:r>
        <w:rPr>
          <w:color w:val="000000"/>
        </w:rPr>
        <w:t>five</w:t>
      </w:r>
      <w:r w:rsidRPr="007B01A2">
        <w:rPr>
          <w:color w:val="000000"/>
        </w:rPr>
        <w:t xml:space="preserve"> total projects and only provide information for projects that resulted in or will likely result in the construction of 5,000 square feet or more of impervious surfaces. Do not provide information on any projects completed prior to December 31, 2004. If your business has been a participant in less than </w:t>
      </w:r>
      <w:r>
        <w:rPr>
          <w:color w:val="000000"/>
        </w:rPr>
        <w:t>five</w:t>
      </w:r>
      <w:r w:rsidRPr="007B01A2">
        <w:rPr>
          <w:color w:val="000000"/>
        </w:rPr>
        <w:t xml:space="preserve"> projects since December 31, 2004, then only provide information on those projects that your business has participated in </w:t>
      </w:r>
      <w:r w:rsidRPr="007B01A2">
        <w:rPr>
          <w:iCs/>
        </w:rPr>
        <w:t>since December 31, 2004</w:t>
      </w:r>
      <w:r w:rsidRPr="00AE0904">
        <w:rPr>
          <w:b/>
          <w:color w:val="000000"/>
        </w:rPr>
        <w:t xml:space="preserve">. </w:t>
      </w:r>
    </w:p>
    <w:p w:rsidR="00FE65F0" w:rsidRDefault="00FE65F0" w:rsidP="005366CC">
      <w:pPr>
        <w:pStyle w:val="BodyText"/>
      </w:pPr>
    </w:p>
    <w:p w:rsidR="00FE65F0" w:rsidRDefault="00FE65F0" w:rsidP="0096367E">
      <w:pPr>
        <w:rPr>
          <w:u w:val="single"/>
        </w:rPr>
      </w:pPr>
      <w:r w:rsidRPr="006562CF">
        <w:rPr>
          <w:u w:val="single"/>
        </w:rPr>
        <w:t xml:space="preserve">Project </w:t>
      </w:r>
      <w:r>
        <w:rPr>
          <w:u w:val="single"/>
        </w:rPr>
        <w:t xml:space="preserve">Technical </w:t>
      </w:r>
      <w:r w:rsidRPr="006562CF">
        <w:rPr>
          <w:u w:val="single"/>
        </w:rPr>
        <w:t>Information</w:t>
      </w:r>
    </w:p>
    <w:p w:rsidR="00FE65F0" w:rsidRDefault="00FE65F0" w:rsidP="005366CC">
      <w:pPr>
        <w:pStyle w:val="BodyText"/>
      </w:pPr>
    </w:p>
    <w:p w:rsidR="00FE65F0" w:rsidRDefault="00FE65F0" w:rsidP="005366CC">
      <w:pPr>
        <w:pStyle w:val="Heading2"/>
        <w:tabs>
          <w:tab w:val="left" w:pos="360"/>
        </w:tabs>
      </w:pPr>
      <w:r>
        <w:t>19.</w:t>
      </w:r>
      <w:r>
        <w:tab/>
        <w:t>Project Name or other identifier your business uses to describe this project:</w:t>
      </w:r>
    </w:p>
    <w:p w:rsidR="00FE65F0" w:rsidRDefault="00FE65F0" w:rsidP="005366CC">
      <w:pPr>
        <w:pStyle w:val="Heading2"/>
        <w:tabs>
          <w:tab w:val="left" w:pos="360"/>
        </w:tabs>
      </w:pPr>
      <w:r>
        <w:tab/>
        <w:t>__________________</w:t>
      </w:r>
    </w:p>
    <w:p w:rsidR="00FE65F0" w:rsidRPr="00135DC2" w:rsidRDefault="00FE65F0" w:rsidP="00135DC2"/>
    <w:p w:rsidR="00FE65F0" w:rsidRDefault="00FE65F0" w:rsidP="005366CC">
      <w:pPr>
        <w:pStyle w:val="Heading2"/>
        <w:tabs>
          <w:tab w:val="left" w:pos="360"/>
        </w:tabs>
      </w:pPr>
      <w:r>
        <w:t xml:space="preserve">20. </w:t>
      </w:r>
      <w:r w:rsidRPr="00AD4276">
        <w:rPr>
          <w:sz w:val="22"/>
          <w:szCs w:val="22"/>
        </w:rPr>
        <w:t>□ CBI</w:t>
      </w:r>
      <w:r>
        <w:rPr>
          <w:sz w:val="22"/>
          <w:szCs w:val="22"/>
        </w:rPr>
        <w:t xml:space="preserve">. </w:t>
      </w:r>
      <w:r>
        <w:t xml:space="preserve">Was/is your business the owner and/or developer for this project, or a phase/portion of this project?  (As stated in the </w:t>
      </w:r>
      <w:r w:rsidRPr="002C3F96">
        <w:rPr>
          <w:i/>
        </w:rPr>
        <w:t>Glossary</w:t>
      </w:r>
      <w:r>
        <w:t>, a developer is a business that controls project design and/or land development activities associated with a project; it may nor may not be the owner of the project.  The term does not include contractors that work for the owner or developer.)</w:t>
      </w:r>
    </w:p>
    <w:p w:rsidR="00FE65F0" w:rsidRDefault="00FE65F0" w:rsidP="005366CC">
      <w:r>
        <w:tab/>
        <w:t xml:space="preserve">□ Yes.  </w:t>
      </w:r>
    </w:p>
    <w:p w:rsidR="00FE65F0" w:rsidRDefault="00FE65F0" w:rsidP="005366CC">
      <w:r>
        <w:tab/>
        <w:t>□ No. (Skip to 25</w:t>
      </w:r>
      <w:r w:rsidRPr="005366CC">
        <w:t>)</w:t>
      </w:r>
    </w:p>
    <w:p w:rsidR="00FE65F0" w:rsidRDefault="00FE65F0" w:rsidP="005366CC"/>
    <w:p w:rsidR="00FE65F0" w:rsidRDefault="00FE65F0" w:rsidP="005366CC">
      <w:r>
        <w:t xml:space="preserve">21. </w:t>
      </w:r>
      <w:r w:rsidRPr="00AD4276">
        <w:rPr>
          <w:sz w:val="22"/>
          <w:szCs w:val="22"/>
        </w:rPr>
        <w:t>□ CBI</w:t>
      </w:r>
      <w:r>
        <w:rPr>
          <w:sz w:val="22"/>
          <w:szCs w:val="22"/>
        </w:rPr>
        <w:t xml:space="preserve">. </w:t>
      </w:r>
      <w:r>
        <w:t>Indicate if your business conducted (or intends to conduct) any of the following activities for this project (check all that apply):</w:t>
      </w:r>
    </w:p>
    <w:p w:rsidR="00FE65F0" w:rsidRDefault="00FE65F0" w:rsidP="009A15D9"/>
    <w:p w:rsidR="00FE65F0" w:rsidRDefault="00FE65F0" w:rsidP="009A15D9">
      <w:r>
        <w:tab/>
        <w:t>□ Developed and/or subdivided a lot (or lots) and sold that lot (or lots) to other entities</w:t>
      </w:r>
    </w:p>
    <w:p w:rsidR="00FE65F0" w:rsidRDefault="00FE65F0" w:rsidP="009A15D9">
      <w:r>
        <w:tab/>
        <w:t>□ Developed lots and built on those lots</w:t>
      </w:r>
    </w:p>
    <w:p w:rsidR="00FE65F0" w:rsidRDefault="00FE65F0" w:rsidP="009A15D9">
      <w:r>
        <w:tab/>
        <w:t>□ Built on already developed lots purchased by your business</w:t>
      </w:r>
    </w:p>
    <w:p w:rsidR="00FE65F0" w:rsidRDefault="00FE65F0" w:rsidP="009A15D9">
      <w:r>
        <w:t xml:space="preserve">            </w:t>
      </w:r>
    </w:p>
    <w:p w:rsidR="00FE65F0" w:rsidRDefault="00FE65F0" w:rsidP="009A15D9"/>
    <w:p w:rsidR="00FE65F0" w:rsidRDefault="00FE65F0" w:rsidP="005366CC">
      <w:pPr>
        <w:pStyle w:val="Heading2"/>
        <w:tabs>
          <w:tab w:val="left" w:pos="360"/>
        </w:tabs>
      </w:pPr>
      <w:r>
        <w:t>22</w:t>
      </w:r>
      <w:r>
        <w:tab/>
      </w:r>
      <w:r w:rsidRPr="00AD4276">
        <w:rPr>
          <w:sz w:val="22"/>
          <w:szCs w:val="22"/>
        </w:rPr>
        <w:t>□ CBI</w:t>
      </w:r>
      <w:r>
        <w:rPr>
          <w:sz w:val="22"/>
          <w:szCs w:val="22"/>
        </w:rPr>
        <w:t xml:space="preserve">. </w:t>
      </w:r>
      <w:r>
        <w:t>Was your business the owner and/or developer for the entire duration of the project or just a phase/portion of the project?</w:t>
      </w:r>
    </w:p>
    <w:p w:rsidR="00FE65F0" w:rsidRDefault="00FE65F0" w:rsidP="005366CC">
      <w:r>
        <w:tab/>
        <w:t>□ Owner and/or developer for the entire duration of the project.</w:t>
      </w:r>
    </w:p>
    <w:p w:rsidR="00FE65F0" w:rsidRDefault="00FE65F0" w:rsidP="005366CC">
      <w:r>
        <w:tab/>
        <w:t>□ Owner and/or developer for only a portion of the project.</w:t>
      </w:r>
    </w:p>
    <w:p w:rsidR="00FE65F0" w:rsidRDefault="00FE65F0" w:rsidP="009A15D9">
      <w:r>
        <w:tab/>
        <w:t>□ Unknown because the project is not yet complete.</w:t>
      </w:r>
    </w:p>
    <w:p w:rsidR="00FE65F0" w:rsidRDefault="00FE65F0" w:rsidP="005366CC"/>
    <w:p w:rsidR="00FE65F0" w:rsidRDefault="00FE65F0" w:rsidP="005366CC"/>
    <w:p w:rsidR="00FE65F0" w:rsidRDefault="00FE65F0" w:rsidP="005366CC">
      <w:pPr>
        <w:tabs>
          <w:tab w:val="left" w:pos="360"/>
        </w:tabs>
      </w:pPr>
      <w:r>
        <w:t>23.</w:t>
      </w:r>
      <w:r>
        <w:tab/>
      </w:r>
      <w:r w:rsidRPr="00AD4276">
        <w:rPr>
          <w:sz w:val="22"/>
          <w:szCs w:val="22"/>
        </w:rPr>
        <w:t>□ CBI</w:t>
      </w:r>
      <w:r>
        <w:rPr>
          <w:sz w:val="22"/>
          <w:szCs w:val="22"/>
        </w:rPr>
        <w:t xml:space="preserve">. </w:t>
      </w:r>
      <w:r>
        <w:t xml:space="preserve">Indicate what activities your business conducted, or intends to conduct, for this project.  Check all that apply. </w:t>
      </w:r>
    </w:p>
    <w:p w:rsidR="00FE65F0" w:rsidRDefault="00FE65F0" w:rsidP="005366CC">
      <w:pPr>
        <w:tabs>
          <w:tab w:val="left" w:pos="360"/>
        </w:tabs>
      </w:pPr>
    </w:p>
    <w:p w:rsidR="00FE65F0" w:rsidRDefault="00FE65F0" w:rsidP="005366CC">
      <w:r>
        <w:tab/>
        <w:t>□ General Site Clearing/Grubbing</w:t>
      </w:r>
    </w:p>
    <w:p w:rsidR="00FE65F0" w:rsidRDefault="00FE65F0" w:rsidP="005366CC">
      <w:pPr>
        <w:ind w:firstLine="720"/>
      </w:pPr>
      <w:r>
        <w:t>□ Grading</w:t>
      </w:r>
    </w:p>
    <w:p w:rsidR="00FE65F0" w:rsidRDefault="00FE65F0" w:rsidP="005366CC">
      <w:r>
        <w:tab/>
        <w:t>□ Infrastructure (roads, utilities, etc.) Installation</w:t>
      </w:r>
    </w:p>
    <w:p w:rsidR="00FE65F0" w:rsidRDefault="00FE65F0" w:rsidP="005366CC">
      <w:r>
        <w:tab/>
        <w:t>□ Lot Development</w:t>
      </w:r>
    </w:p>
    <w:p w:rsidR="00FE65F0" w:rsidRDefault="00FE65F0" w:rsidP="00724A0E">
      <w:pPr>
        <w:ind w:firstLine="720"/>
      </w:pPr>
      <w:r>
        <w:t>□ Construction of structures</w:t>
      </w:r>
    </w:p>
    <w:p w:rsidR="00FE65F0" w:rsidRDefault="00FE65F0" w:rsidP="00724A0E">
      <w:pPr>
        <w:ind w:firstLine="720"/>
      </w:pPr>
      <w:r>
        <w:t>□ None of the above</w:t>
      </w:r>
    </w:p>
    <w:p w:rsidR="00FE65F0" w:rsidRDefault="00FE65F0" w:rsidP="005366CC"/>
    <w:p w:rsidR="00FE65F0" w:rsidRDefault="00FE65F0" w:rsidP="00BA5361">
      <w:pPr>
        <w:tabs>
          <w:tab w:val="left" w:pos="360"/>
        </w:tabs>
      </w:pPr>
      <w:r>
        <w:t xml:space="preserve">24. </w:t>
      </w:r>
      <w:r w:rsidRPr="00AD4276">
        <w:rPr>
          <w:sz w:val="22"/>
          <w:szCs w:val="22"/>
        </w:rPr>
        <w:t>□ CBI</w:t>
      </w:r>
      <w:r>
        <w:rPr>
          <w:sz w:val="22"/>
          <w:szCs w:val="22"/>
        </w:rPr>
        <w:t xml:space="preserve">. </w:t>
      </w:r>
      <w:r>
        <w:t xml:space="preserve">Did your business hire, or does your business intend to hire, a contractor or subcontractor to conduct any of the following activities?  </w:t>
      </w:r>
    </w:p>
    <w:p w:rsidR="00FE65F0" w:rsidRDefault="00FE65F0" w:rsidP="00BA5361">
      <w:pPr>
        <w:ind w:firstLine="720"/>
      </w:pPr>
      <w:r>
        <w:t>General Site Clearing/Grubbing</w:t>
      </w:r>
    </w:p>
    <w:p w:rsidR="00FE65F0" w:rsidRDefault="00FE65F0" w:rsidP="00BA5361">
      <w:pPr>
        <w:ind w:firstLine="720"/>
      </w:pPr>
      <w:r>
        <w:tab/>
        <w:t>□ Yes</w:t>
      </w:r>
    </w:p>
    <w:p w:rsidR="00FE65F0" w:rsidRDefault="00FE65F0" w:rsidP="00BA5361">
      <w:pPr>
        <w:ind w:firstLine="720"/>
      </w:pPr>
      <w:r>
        <w:tab/>
        <w:t>□ No</w:t>
      </w:r>
    </w:p>
    <w:p w:rsidR="00FE65F0" w:rsidRDefault="00FE65F0" w:rsidP="00BA5361">
      <w:pPr>
        <w:ind w:firstLine="720"/>
      </w:pPr>
      <w:r>
        <w:t>Grading</w:t>
      </w:r>
    </w:p>
    <w:p w:rsidR="00FE65F0" w:rsidRDefault="00FE65F0" w:rsidP="00BA5361">
      <w:pPr>
        <w:ind w:firstLine="720"/>
      </w:pPr>
      <w:r>
        <w:tab/>
        <w:t>□ Yes</w:t>
      </w:r>
    </w:p>
    <w:p w:rsidR="00FE65F0" w:rsidRDefault="00FE65F0" w:rsidP="00BA5361">
      <w:pPr>
        <w:ind w:firstLine="720"/>
      </w:pPr>
      <w:r>
        <w:tab/>
        <w:t>□ No</w:t>
      </w:r>
    </w:p>
    <w:p w:rsidR="00FE65F0" w:rsidRDefault="00FE65F0" w:rsidP="00BA5361">
      <w:r>
        <w:tab/>
        <w:t>Infrastructure (roads, utilities, etc.) Installation</w:t>
      </w:r>
    </w:p>
    <w:p w:rsidR="00FE65F0" w:rsidRDefault="00FE65F0" w:rsidP="00BA5361">
      <w:pPr>
        <w:ind w:firstLine="720"/>
      </w:pPr>
      <w:r>
        <w:tab/>
        <w:t>□ Yes</w:t>
      </w:r>
    </w:p>
    <w:p w:rsidR="00FE65F0" w:rsidRDefault="00FE65F0" w:rsidP="00BA5361">
      <w:pPr>
        <w:ind w:firstLine="720"/>
      </w:pPr>
      <w:r>
        <w:tab/>
        <w:t>□ No</w:t>
      </w:r>
    </w:p>
    <w:p w:rsidR="00FE65F0" w:rsidRDefault="00FE65F0" w:rsidP="00BA5361">
      <w:r>
        <w:tab/>
        <w:t>Lot Development</w:t>
      </w:r>
    </w:p>
    <w:p w:rsidR="00FE65F0" w:rsidRDefault="00FE65F0" w:rsidP="00BA5361">
      <w:pPr>
        <w:ind w:firstLine="720"/>
      </w:pPr>
      <w:r>
        <w:tab/>
        <w:t>□ Yes</w:t>
      </w:r>
    </w:p>
    <w:p w:rsidR="00FE65F0" w:rsidRDefault="00FE65F0" w:rsidP="00BA5361">
      <w:pPr>
        <w:ind w:firstLine="720"/>
      </w:pPr>
      <w:r>
        <w:tab/>
        <w:t>□ No</w:t>
      </w:r>
    </w:p>
    <w:p w:rsidR="00FE65F0" w:rsidRDefault="00FE65F0" w:rsidP="00BA5361">
      <w:pPr>
        <w:ind w:firstLine="720"/>
      </w:pPr>
      <w:r>
        <w:t>Construction of Structures</w:t>
      </w:r>
    </w:p>
    <w:p w:rsidR="00FE65F0" w:rsidRDefault="00FE65F0" w:rsidP="00BA5361">
      <w:pPr>
        <w:ind w:firstLine="720"/>
      </w:pPr>
      <w:r>
        <w:tab/>
        <w:t>□ Yes</w:t>
      </w:r>
    </w:p>
    <w:p w:rsidR="00FE65F0" w:rsidRDefault="00FE65F0" w:rsidP="00BA5361">
      <w:pPr>
        <w:ind w:firstLine="720"/>
      </w:pPr>
      <w:r>
        <w:tab/>
        <w:t>□ No</w:t>
      </w:r>
    </w:p>
    <w:p w:rsidR="00FE65F0" w:rsidRDefault="00FE65F0" w:rsidP="005366CC"/>
    <w:p w:rsidR="00FE65F0" w:rsidRDefault="00FE65F0" w:rsidP="005366CC">
      <w:pPr>
        <w:tabs>
          <w:tab w:val="left" w:pos="360"/>
        </w:tabs>
      </w:pPr>
      <w:r>
        <w:t xml:space="preserve">25. </w:t>
      </w:r>
      <w:r w:rsidRPr="00AD4276">
        <w:rPr>
          <w:sz w:val="22"/>
          <w:szCs w:val="22"/>
        </w:rPr>
        <w:t>□ CBI</w:t>
      </w:r>
      <w:r>
        <w:rPr>
          <w:sz w:val="22"/>
          <w:szCs w:val="22"/>
        </w:rPr>
        <w:t xml:space="preserve">. </w:t>
      </w:r>
      <w:r>
        <w:t>If you were not the owner and/or developer for this project, did you build, or do you anticipate building, on a lot or lots developed by another entity?</w:t>
      </w:r>
    </w:p>
    <w:p w:rsidR="00FE65F0" w:rsidRDefault="00FE65F0" w:rsidP="00EE7FEC">
      <w:pPr>
        <w:ind w:firstLine="720"/>
      </w:pPr>
      <w:r>
        <w:tab/>
        <w:t>□ Yes</w:t>
      </w:r>
    </w:p>
    <w:p w:rsidR="00FE65F0" w:rsidRDefault="00FE65F0" w:rsidP="00EE7FEC">
      <w:pPr>
        <w:ind w:firstLine="720"/>
      </w:pPr>
      <w:r>
        <w:tab/>
        <w:t>□ No</w:t>
      </w:r>
    </w:p>
    <w:p w:rsidR="00FE65F0" w:rsidRDefault="00FE65F0" w:rsidP="000843D8">
      <w:pPr>
        <w:ind w:firstLine="720"/>
      </w:pPr>
      <w:r>
        <w:tab/>
        <w:t>□ Not Applicable</w:t>
      </w:r>
    </w:p>
    <w:p w:rsidR="00FE65F0" w:rsidRDefault="00FE65F0" w:rsidP="005366CC">
      <w:pPr>
        <w:tabs>
          <w:tab w:val="left" w:pos="360"/>
        </w:tabs>
      </w:pPr>
    </w:p>
    <w:p w:rsidR="00FE65F0" w:rsidRDefault="00FE65F0" w:rsidP="005366CC">
      <w:r>
        <w:t xml:space="preserve">26. </w:t>
      </w:r>
      <w:r w:rsidRPr="00AD4276">
        <w:rPr>
          <w:sz w:val="22"/>
          <w:szCs w:val="22"/>
        </w:rPr>
        <w:t>□ CBI</w:t>
      </w:r>
      <w:r>
        <w:rPr>
          <w:sz w:val="22"/>
          <w:szCs w:val="22"/>
        </w:rPr>
        <w:t xml:space="preserve">. </w:t>
      </w:r>
      <w:r>
        <w:t>After project completion who is the intended owner? Select the answer that best describes.</w:t>
      </w:r>
    </w:p>
    <w:p w:rsidR="00FE65F0" w:rsidRDefault="00FE65F0" w:rsidP="00CE768B"/>
    <w:p w:rsidR="00FE65F0" w:rsidRDefault="00FE65F0" w:rsidP="00CE768B">
      <w:r>
        <w:tab/>
        <w:t>□ Single property sold to a third party.</w:t>
      </w:r>
      <w:r>
        <w:tab/>
      </w:r>
    </w:p>
    <w:p w:rsidR="00FE65F0" w:rsidRDefault="00FE65F0" w:rsidP="00CE768B">
      <w:r>
        <w:tab/>
        <w:t xml:space="preserve">□ Project divided into multiple properties that are sold to multiple third parties. </w:t>
      </w:r>
    </w:p>
    <w:p w:rsidR="00FE65F0" w:rsidRDefault="00FE65F0" w:rsidP="00CE768B">
      <w:r>
        <w:tab/>
        <w:t>□ Project owner retains ownership and leases the property or properties.</w:t>
      </w:r>
      <w:r>
        <w:tab/>
      </w:r>
    </w:p>
    <w:p w:rsidR="00FE65F0" w:rsidRDefault="00FE65F0" w:rsidP="00CE768B">
      <w:r>
        <w:tab/>
        <w:t xml:space="preserve">□ Project owner retains ownership and occupies the entire property to conduct business </w:t>
      </w:r>
    </w:p>
    <w:p w:rsidR="00FE65F0" w:rsidRDefault="00FE65F0" w:rsidP="007B2B77">
      <w:r>
        <w:tab/>
        <w:t xml:space="preserve">□ Project divided into multiple properties where the project owner retains ownership </w:t>
      </w:r>
    </w:p>
    <w:p w:rsidR="00FE65F0" w:rsidRDefault="00FE65F0" w:rsidP="007B2B77">
      <w:pPr>
        <w:ind w:firstLine="720"/>
      </w:pPr>
      <w:r>
        <w:t xml:space="preserve">and occupies one or more of the properties to conduct business, and the remaining </w:t>
      </w:r>
    </w:p>
    <w:p w:rsidR="00FE65F0" w:rsidRDefault="00FE65F0" w:rsidP="007B2B77">
      <w:pPr>
        <w:ind w:firstLine="720"/>
      </w:pPr>
      <w:r>
        <w:t xml:space="preserve">properties are either sold or leased to third parties. </w:t>
      </w:r>
    </w:p>
    <w:p w:rsidR="00FE65F0" w:rsidRDefault="00FE65F0" w:rsidP="00CE768B"/>
    <w:p w:rsidR="00FE65F0" w:rsidRPr="004C4923" w:rsidRDefault="00FE65F0" w:rsidP="005366CC"/>
    <w:p w:rsidR="00FE65F0" w:rsidRDefault="00FE65F0" w:rsidP="005366CC">
      <w:pPr>
        <w:pStyle w:val="Heading2"/>
        <w:tabs>
          <w:tab w:val="left" w:pos="360"/>
        </w:tabs>
      </w:pPr>
      <w:r>
        <w:t>27.</w:t>
      </w:r>
      <w:r>
        <w:tab/>
        <w:t>Provide the location of the project.</w:t>
      </w:r>
    </w:p>
    <w:tbl>
      <w:tblPr>
        <w:tblW w:w="5000" w:type="pct"/>
        <w:jc w:val="center"/>
        <w:tblLayout w:type="fixed"/>
        <w:tblLook w:val="01E0"/>
      </w:tblPr>
      <w:tblGrid>
        <w:gridCol w:w="4585"/>
        <w:gridCol w:w="608"/>
        <w:gridCol w:w="4383"/>
      </w:tblGrid>
      <w:tr w:rsidR="00FE65F0" w:rsidRPr="00A33523" w:rsidTr="00324694">
        <w:trPr>
          <w:cantSplit/>
          <w:trHeight w:val="720"/>
          <w:jc w:val="center"/>
        </w:trPr>
        <w:tc>
          <w:tcPr>
            <w:tcW w:w="4075" w:type="dxa"/>
          </w:tcPr>
          <w:p w:rsidR="00FE65F0" w:rsidRDefault="00FE65F0" w:rsidP="00324694">
            <w:pPr>
              <w:pBdr>
                <w:bottom w:val="single" w:sz="4" w:space="1" w:color="auto"/>
              </w:pBdr>
            </w:pPr>
            <w:r>
              <w:t>Street Name &amp; Address:</w:t>
            </w:r>
          </w:p>
          <w:p w:rsidR="00FE65F0" w:rsidRPr="00A33523" w:rsidRDefault="00FE65F0" w:rsidP="00324694">
            <w:pPr>
              <w:pBdr>
                <w:bottom w:val="single" w:sz="4" w:space="1" w:color="auto"/>
              </w:pBdr>
            </w:pPr>
          </w:p>
        </w:tc>
        <w:tc>
          <w:tcPr>
            <w:tcW w:w="540" w:type="dxa"/>
          </w:tcPr>
          <w:p w:rsidR="00FE65F0" w:rsidRPr="00A33523" w:rsidRDefault="00FE65F0" w:rsidP="00324694"/>
        </w:tc>
        <w:tc>
          <w:tcPr>
            <w:tcW w:w="3895" w:type="dxa"/>
          </w:tcPr>
          <w:p w:rsidR="00FE65F0" w:rsidRDefault="00FE65F0" w:rsidP="00324694">
            <w:pPr>
              <w:pBdr>
                <w:bottom w:val="single" w:sz="4" w:space="1" w:color="auto"/>
              </w:pBdr>
            </w:pPr>
            <w:r>
              <w:t>Town/City:</w:t>
            </w:r>
          </w:p>
          <w:p w:rsidR="00FE65F0" w:rsidRPr="00A33523" w:rsidRDefault="00FE65F0" w:rsidP="00324694">
            <w:pPr>
              <w:pBdr>
                <w:bottom w:val="single" w:sz="4" w:space="1" w:color="auto"/>
              </w:pBdr>
            </w:pPr>
          </w:p>
        </w:tc>
      </w:tr>
      <w:tr w:rsidR="00FE65F0" w:rsidRPr="00A33523" w:rsidTr="00324694">
        <w:trPr>
          <w:cantSplit/>
          <w:trHeight w:val="720"/>
          <w:jc w:val="center"/>
        </w:trPr>
        <w:tc>
          <w:tcPr>
            <w:tcW w:w="4075" w:type="dxa"/>
          </w:tcPr>
          <w:p w:rsidR="00FE65F0" w:rsidRDefault="00FE65F0" w:rsidP="00324694">
            <w:pPr>
              <w:pBdr>
                <w:bottom w:val="single" w:sz="4" w:space="1" w:color="auto"/>
              </w:pBdr>
            </w:pPr>
            <w:r>
              <w:t>State:</w:t>
            </w:r>
          </w:p>
          <w:p w:rsidR="00FE65F0" w:rsidRPr="00A33523" w:rsidRDefault="00FE65F0" w:rsidP="00324694">
            <w:pPr>
              <w:pBdr>
                <w:bottom w:val="single" w:sz="4" w:space="1" w:color="auto"/>
              </w:pBdr>
            </w:pPr>
          </w:p>
        </w:tc>
        <w:tc>
          <w:tcPr>
            <w:tcW w:w="540" w:type="dxa"/>
          </w:tcPr>
          <w:p w:rsidR="00FE65F0" w:rsidRPr="00A33523" w:rsidRDefault="00FE65F0" w:rsidP="00324694"/>
        </w:tc>
        <w:tc>
          <w:tcPr>
            <w:tcW w:w="3895" w:type="dxa"/>
          </w:tcPr>
          <w:p w:rsidR="00FE65F0" w:rsidRDefault="00FE65F0" w:rsidP="00324694">
            <w:pPr>
              <w:pBdr>
                <w:bottom w:val="single" w:sz="4" w:space="1" w:color="auto"/>
              </w:pBdr>
            </w:pPr>
            <w:r>
              <w:t>ZIP Code:</w:t>
            </w:r>
          </w:p>
          <w:p w:rsidR="00FE65F0" w:rsidRPr="00A33523" w:rsidRDefault="00FE65F0" w:rsidP="00324694">
            <w:pPr>
              <w:pBdr>
                <w:bottom w:val="single" w:sz="4" w:space="1" w:color="auto"/>
              </w:pBdr>
            </w:pPr>
          </w:p>
        </w:tc>
      </w:tr>
      <w:tr w:rsidR="00FE65F0" w:rsidRPr="00A33523" w:rsidTr="00324694">
        <w:trPr>
          <w:cantSplit/>
          <w:trHeight w:val="720"/>
          <w:jc w:val="center"/>
        </w:trPr>
        <w:tc>
          <w:tcPr>
            <w:tcW w:w="4075" w:type="dxa"/>
          </w:tcPr>
          <w:p w:rsidR="00FE65F0" w:rsidRDefault="00FE65F0" w:rsidP="00324694">
            <w:pPr>
              <w:pBdr>
                <w:bottom w:val="single" w:sz="4" w:space="1" w:color="auto"/>
              </w:pBdr>
            </w:pPr>
            <w:r>
              <w:t xml:space="preserve">Latitude (of project centroid): </w:t>
            </w:r>
          </w:p>
          <w:p w:rsidR="00FE65F0" w:rsidRDefault="00FE65F0" w:rsidP="00324694">
            <w:pPr>
              <w:pBdr>
                <w:bottom w:val="single" w:sz="4" w:space="1" w:color="auto"/>
              </w:pBdr>
            </w:pPr>
          </w:p>
        </w:tc>
        <w:tc>
          <w:tcPr>
            <w:tcW w:w="540" w:type="dxa"/>
          </w:tcPr>
          <w:p w:rsidR="00FE65F0" w:rsidRPr="00A33523" w:rsidRDefault="00FE65F0" w:rsidP="00324694"/>
        </w:tc>
        <w:tc>
          <w:tcPr>
            <w:tcW w:w="3895" w:type="dxa"/>
          </w:tcPr>
          <w:p w:rsidR="00FE65F0" w:rsidRDefault="00FE65F0" w:rsidP="00324694">
            <w:pPr>
              <w:pBdr>
                <w:bottom w:val="single" w:sz="4" w:space="1" w:color="auto"/>
              </w:pBdr>
            </w:pPr>
            <w:r>
              <w:t>Longitude (of project centroid):</w:t>
            </w:r>
          </w:p>
          <w:p w:rsidR="00FE65F0" w:rsidRDefault="00FE65F0" w:rsidP="00324694">
            <w:pPr>
              <w:pBdr>
                <w:bottom w:val="single" w:sz="4" w:space="1" w:color="auto"/>
              </w:pBdr>
            </w:pPr>
          </w:p>
        </w:tc>
      </w:tr>
    </w:tbl>
    <w:p w:rsidR="00FE65F0" w:rsidRDefault="00FE65F0" w:rsidP="005366CC"/>
    <w:p w:rsidR="00FE65F0" w:rsidRDefault="00FE65F0" w:rsidP="005366CC">
      <w:pPr>
        <w:pStyle w:val="Heading2"/>
        <w:tabs>
          <w:tab w:val="left" w:pos="360"/>
        </w:tabs>
      </w:pPr>
      <w:r>
        <w:t>28.</w:t>
      </w:r>
      <w:r>
        <w:tab/>
        <w:t xml:space="preserve">Did your business file for coverage under a local, state or federal construction general permit for construction stormwater management for this project? </w:t>
      </w:r>
    </w:p>
    <w:p w:rsidR="00FE65F0" w:rsidRDefault="00FE65F0" w:rsidP="005366CC">
      <w:r>
        <w:tab/>
        <w:t>□ Yes</w:t>
      </w:r>
      <w:r>
        <w:tab/>
      </w:r>
    </w:p>
    <w:p w:rsidR="00FE65F0" w:rsidRDefault="00FE65F0" w:rsidP="005366CC">
      <w:r>
        <w:tab/>
        <w:t>□ No (Skip to 30)</w:t>
      </w:r>
    </w:p>
    <w:p w:rsidR="00FE65F0" w:rsidRDefault="00FE65F0" w:rsidP="005366CC"/>
    <w:p w:rsidR="00FE65F0" w:rsidRDefault="00FE65F0" w:rsidP="005366CC"/>
    <w:p w:rsidR="00FE65F0" w:rsidRDefault="00FE65F0" w:rsidP="005366CC">
      <w:pPr>
        <w:pStyle w:val="Heading2"/>
        <w:tabs>
          <w:tab w:val="left" w:pos="360"/>
        </w:tabs>
      </w:pPr>
      <w:r>
        <w:t>29.</w:t>
      </w:r>
      <w:r>
        <w:tab/>
        <w:t>What was the p</w:t>
      </w:r>
      <w:r w:rsidRPr="00215BFA">
        <w:t xml:space="preserve">ermit </w:t>
      </w:r>
      <w:r>
        <w:t>n</w:t>
      </w:r>
      <w:r w:rsidRPr="00215BFA">
        <w:t>umber</w:t>
      </w:r>
      <w:r>
        <w:t xml:space="preserve"> assigned to the project by the local government, the state or EPA?</w:t>
      </w:r>
      <w:r w:rsidRPr="00215BFA">
        <w:tab/>
      </w:r>
      <w:r>
        <w:t>If multiple permits were maintained, provide only the primary permit number assigned before the initial land disturbance.</w:t>
      </w:r>
    </w:p>
    <w:p w:rsidR="00FE65F0" w:rsidRDefault="00FE65F0" w:rsidP="005366CC">
      <w:pPr>
        <w:pStyle w:val="Heading2"/>
      </w:pPr>
      <w:r>
        <w:tab/>
      </w:r>
      <w:r w:rsidRPr="00215BFA">
        <w:t>__________________</w:t>
      </w:r>
    </w:p>
    <w:p w:rsidR="00FE65F0" w:rsidRDefault="00FE65F0" w:rsidP="007977E6">
      <w:r>
        <w:tab/>
        <w:t>□ None Assigned</w:t>
      </w:r>
      <w:r>
        <w:tab/>
      </w:r>
    </w:p>
    <w:p w:rsidR="00FE65F0" w:rsidRPr="007977E6" w:rsidRDefault="00FE65F0" w:rsidP="007977E6">
      <w:r>
        <w:tab/>
        <w:t>□ Don’t Know</w:t>
      </w:r>
    </w:p>
    <w:p w:rsidR="00FE65F0" w:rsidRDefault="00FE65F0" w:rsidP="006B508A">
      <w:pPr>
        <w:pStyle w:val="Heading2"/>
        <w:tabs>
          <w:tab w:val="left" w:pos="360"/>
        </w:tabs>
      </w:pPr>
      <w:r>
        <w:t>30.</w:t>
      </w:r>
      <w:r>
        <w:tab/>
      </w:r>
      <w:r w:rsidRPr="00AD4276">
        <w:rPr>
          <w:sz w:val="22"/>
          <w:szCs w:val="22"/>
        </w:rPr>
        <w:t>□ CBI</w:t>
      </w:r>
      <w:r>
        <w:rPr>
          <w:sz w:val="22"/>
          <w:szCs w:val="22"/>
        </w:rPr>
        <w:t xml:space="preserve">. </w:t>
      </w:r>
      <w:r>
        <w:t>What were the actual dates that construction started and ended?  If the project has not ended, enter NA for end date.</w:t>
      </w:r>
    </w:p>
    <w:p w:rsidR="00FE65F0" w:rsidRDefault="00FE65F0" w:rsidP="005366CC"/>
    <w:p w:rsidR="00FE65F0" w:rsidRDefault="00FE65F0" w:rsidP="005366CC">
      <w:r>
        <w:tab/>
        <w:t>Start Date _____________</w:t>
      </w:r>
      <w:r>
        <w:tab/>
        <w:t>End Date _____________</w:t>
      </w:r>
      <w:r>
        <w:tab/>
      </w:r>
    </w:p>
    <w:p w:rsidR="00FE65F0" w:rsidRDefault="00FE65F0" w:rsidP="005366CC">
      <w:r>
        <w:tab/>
      </w:r>
      <w:r>
        <w:tab/>
        <w:t xml:space="preserve">    (MM/DD/YYYY)</w:t>
      </w:r>
      <w:r>
        <w:tab/>
        <w:t xml:space="preserve"> </w:t>
      </w:r>
      <w:r>
        <w:tab/>
        <w:t xml:space="preserve">   (MM/DD/YYYY)</w:t>
      </w:r>
    </w:p>
    <w:p w:rsidR="00FE65F0" w:rsidRDefault="00FE65F0" w:rsidP="005366CC"/>
    <w:p w:rsidR="00FE65F0" w:rsidRDefault="00FE65F0" w:rsidP="006B508A">
      <w:pPr>
        <w:pStyle w:val="Heading2"/>
        <w:tabs>
          <w:tab w:val="left" w:pos="360"/>
        </w:tabs>
      </w:pPr>
      <w:r>
        <w:t>31.</w:t>
      </w:r>
      <w:r>
        <w:tab/>
      </w:r>
      <w:r w:rsidRPr="00AD4276">
        <w:rPr>
          <w:sz w:val="22"/>
          <w:szCs w:val="22"/>
        </w:rPr>
        <w:t>□ CBI</w:t>
      </w:r>
      <w:r>
        <w:rPr>
          <w:sz w:val="22"/>
          <w:szCs w:val="22"/>
        </w:rPr>
        <w:t xml:space="preserve">. </w:t>
      </w:r>
      <w:r>
        <w:t>What were the dates that your business’s participation in the project started and ended? If your business’s involvement is ongoing, enter NA for the end date.</w:t>
      </w:r>
    </w:p>
    <w:p w:rsidR="00FE65F0" w:rsidRDefault="00FE65F0" w:rsidP="005366CC"/>
    <w:p w:rsidR="00FE65F0" w:rsidRDefault="00FE65F0" w:rsidP="006D412E">
      <w:pPr>
        <w:ind w:firstLine="720"/>
      </w:pPr>
      <w:r>
        <w:t>Start Date _____________</w:t>
      </w:r>
      <w:r>
        <w:tab/>
        <w:t>End Date _____________</w:t>
      </w:r>
      <w:r>
        <w:tab/>
      </w:r>
    </w:p>
    <w:p w:rsidR="00FE65F0" w:rsidRDefault="00FE65F0" w:rsidP="006D412E">
      <w:r>
        <w:tab/>
      </w:r>
      <w:r>
        <w:tab/>
        <w:t xml:space="preserve">    (MM/DD/YYYY)</w:t>
      </w:r>
      <w:r>
        <w:tab/>
        <w:t xml:space="preserve"> </w:t>
      </w:r>
      <w:r>
        <w:tab/>
        <w:t xml:space="preserve">   (MM/DD/YYYY)</w:t>
      </w:r>
    </w:p>
    <w:p w:rsidR="00FE65F0" w:rsidRDefault="00FE65F0" w:rsidP="00754FA7">
      <w:pPr>
        <w:ind w:firstLine="720"/>
      </w:pPr>
      <w:r>
        <w:tab/>
      </w:r>
      <w:r>
        <w:tab/>
      </w:r>
    </w:p>
    <w:p w:rsidR="00FE65F0" w:rsidRDefault="00FE65F0" w:rsidP="005366CC"/>
    <w:p w:rsidR="00FE65F0" w:rsidRDefault="00FE65F0" w:rsidP="005366CC">
      <w:pPr>
        <w:pStyle w:val="Heading2"/>
        <w:keepLines/>
        <w:tabs>
          <w:tab w:val="left" w:pos="360"/>
        </w:tabs>
      </w:pPr>
      <w:r>
        <w:t>32.</w:t>
      </w:r>
      <w:r>
        <w:tab/>
        <w:t xml:space="preserve">The following gathers information on the project size </w:t>
      </w:r>
    </w:p>
    <w:p w:rsidR="00FE65F0" w:rsidRDefault="00FE65F0" w:rsidP="005366CC">
      <w:pPr>
        <w:pStyle w:val="Heading2"/>
        <w:keepLines/>
        <w:tabs>
          <w:tab w:val="left" w:pos="360"/>
        </w:tabs>
      </w:pPr>
      <w:r>
        <w:tab/>
        <w:t>a.  What is the total size (in acres) of the project?</w:t>
      </w:r>
    </w:p>
    <w:p w:rsidR="00FE65F0" w:rsidRDefault="00FE65F0" w:rsidP="001F30E2">
      <w:pPr>
        <w:ind w:firstLine="720"/>
      </w:pPr>
      <w:r>
        <w:t>Size (acres) _____________</w:t>
      </w:r>
      <w:r>
        <w:tab/>
        <w:t xml:space="preserve"> Don’t Know   ________</w:t>
      </w:r>
    </w:p>
    <w:p w:rsidR="00FE65F0" w:rsidRDefault="00FE65F0" w:rsidP="001F30E2">
      <w:pPr>
        <w:ind w:firstLine="720"/>
      </w:pPr>
    </w:p>
    <w:p w:rsidR="00FE65F0" w:rsidRDefault="00FE65F0" w:rsidP="00C970AC">
      <w:pPr>
        <w:numPr>
          <w:ilvl w:val="0"/>
          <w:numId w:val="8"/>
        </w:numPr>
      </w:pPr>
      <w:r w:rsidRPr="00AD4276">
        <w:rPr>
          <w:sz w:val="22"/>
          <w:szCs w:val="22"/>
        </w:rPr>
        <w:t>□ CBI</w:t>
      </w:r>
      <w:r>
        <w:rPr>
          <w:sz w:val="22"/>
          <w:szCs w:val="22"/>
        </w:rPr>
        <w:t>.</w:t>
      </w:r>
      <w:r>
        <w:t xml:space="preserve">What is the size of your portion of the project?  </w:t>
      </w:r>
    </w:p>
    <w:p w:rsidR="00FE65F0" w:rsidRDefault="00FE65F0" w:rsidP="00754FA7">
      <w:pPr>
        <w:ind w:left="720"/>
      </w:pPr>
      <w:r>
        <w:t>Size (acres) _____________</w:t>
      </w:r>
    </w:p>
    <w:p w:rsidR="00FE65F0" w:rsidRDefault="00FE65F0" w:rsidP="001F30E2">
      <w:pPr>
        <w:ind w:firstLine="720"/>
      </w:pPr>
    </w:p>
    <w:p w:rsidR="00FE65F0" w:rsidRPr="000843D8" w:rsidRDefault="00FE65F0" w:rsidP="001F30E2">
      <w:pPr>
        <w:pStyle w:val="Heading2"/>
        <w:keepLines/>
        <w:tabs>
          <w:tab w:val="left" w:pos="360"/>
        </w:tabs>
      </w:pPr>
      <w:r w:rsidRPr="000843D8">
        <w:t>3</w:t>
      </w:r>
      <w:r>
        <w:t>3</w:t>
      </w:r>
      <w:r w:rsidRPr="000843D8">
        <w:t>.</w:t>
      </w:r>
      <w:r w:rsidRPr="000843D8">
        <w:tab/>
      </w:r>
      <w:r>
        <w:t xml:space="preserve">Indicate the number of acres </w:t>
      </w:r>
      <w:r w:rsidRPr="000843D8">
        <w:t xml:space="preserve">of the </w:t>
      </w:r>
      <w:r>
        <w:t xml:space="preserve">total project </w:t>
      </w:r>
      <w:r w:rsidRPr="000843D8">
        <w:t xml:space="preserve">site </w:t>
      </w:r>
      <w:r>
        <w:t>as well as of your portion of the project site that were</w:t>
      </w:r>
      <w:r w:rsidRPr="000843D8">
        <w:t xml:space="preserve"> disturbed (if a completed project) or will </w:t>
      </w:r>
      <w:r>
        <w:t xml:space="preserve">likely </w:t>
      </w:r>
      <w:r w:rsidRPr="000843D8">
        <w:t>be disturbed (if the project is not yet complete)?</w:t>
      </w:r>
    </w:p>
    <w:p w:rsidR="00FE65F0" w:rsidRDefault="00FE65F0" w:rsidP="009D3888">
      <w:r>
        <w:t>a.  Total site d</w:t>
      </w:r>
      <w:r w:rsidRPr="000843D8">
        <w:t xml:space="preserve">isturbed </w:t>
      </w:r>
      <w:r>
        <w:t>a</w:t>
      </w:r>
      <w:r w:rsidRPr="000843D8">
        <w:t>rea (acres) _____________</w:t>
      </w:r>
      <w:r>
        <w:tab/>
      </w:r>
      <w:r>
        <w:tab/>
      </w:r>
      <w:r>
        <w:tab/>
        <w:t>Don’t Know   ________</w:t>
      </w:r>
    </w:p>
    <w:p w:rsidR="00FE65F0" w:rsidRDefault="00FE65F0" w:rsidP="009D3888"/>
    <w:p w:rsidR="00FE65F0" w:rsidRDefault="00FE65F0" w:rsidP="009D3888">
      <w:r>
        <w:t xml:space="preserve">b.  </w:t>
      </w:r>
      <w:r w:rsidRPr="00AD4276">
        <w:rPr>
          <w:sz w:val="22"/>
          <w:szCs w:val="22"/>
        </w:rPr>
        <w:t>□ CBI</w:t>
      </w:r>
      <w:r>
        <w:rPr>
          <w:sz w:val="22"/>
          <w:szCs w:val="22"/>
        </w:rPr>
        <w:t>.</w:t>
      </w:r>
      <w:r>
        <w:t>Your portion of the site disturbed acres _____________</w:t>
      </w:r>
      <w:r>
        <w:tab/>
        <w:t>Don’t Know   ________</w:t>
      </w:r>
    </w:p>
    <w:p w:rsidR="00FE65F0" w:rsidRDefault="00FE65F0" w:rsidP="009D3888"/>
    <w:p w:rsidR="00FE65F0" w:rsidRDefault="00FE65F0" w:rsidP="009D3888">
      <w:r>
        <w:t>34.</w:t>
      </w:r>
      <w:r w:rsidRPr="00C970AC">
        <w:rPr>
          <w:sz w:val="22"/>
          <w:szCs w:val="22"/>
        </w:rPr>
        <w:t xml:space="preserve"> </w:t>
      </w:r>
      <w:r w:rsidRPr="00AD4276">
        <w:rPr>
          <w:sz w:val="22"/>
          <w:szCs w:val="22"/>
        </w:rPr>
        <w:t>□ CBI</w:t>
      </w:r>
      <w:r>
        <w:rPr>
          <w:sz w:val="22"/>
          <w:szCs w:val="22"/>
        </w:rPr>
        <w:t xml:space="preserve">. </w:t>
      </w:r>
      <w:r>
        <w:t>Is this project a new development (i.e., greenfield) or redevelopment project?</w:t>
      </w:r>
    </w:p>
    <w:p w:rsidR="00FE65F0" w:rsidRDefault="00FE65F0" w:rsidP="002F7E16">
      <w:r>
        <w:tab/>
        <w:t>□ New Development</w:t>
      </w:r>
      <w:r>
        <w:tab/>
      </w:r>
    </w:p>
    <w:p w:rsidR="00FE65F0" w:rsidRDefault="00FE65F0" w:rsidP="002F7E16">
      <w:r>
        <w:tab/>
        <w:t>□ Redevelopment</w:t>
      </w:r>
    </w:p>
    <w:p w:rsidR="00FE65F0" w:rsidRDefault="00FE65F0" w:rsidP="002F7E16">
      <w:r>
        <w:tab/>
        <w:t>□ Both New Development and Redevelopment</w:t>
      </w:r>
    </w:p>
    <w:p w:rsidR="00FE65F0" w:rsidRDefault="00FE65F0" w:rsidP="002F7E16"/>
    <w:p w:rsidR="00FE65F0" w:rsidRDefault="00FE65F0" w:rsidP="005366CC">
      <w:pPr>
        <w:pStyle w:val="Heading2"/>
        <w:keepLines/>
        <w:tabs>
          <w:tab w:val="left" w:pos="360"/>
        </w:tabs>
      </w:pPr>
      <w:r>
        <w:t>35.</w:t>
      </w:r>
      <w:r>
        <w:tab/>
      </w:r>
      <w:r w:rsidRPr="00AD4276">
        <w:rPr>
          <w:sz w:val="22"/>
          <w:szCs w:val="22"/>
        </w:rPr>
        <w:t>□ CBI</w:t>
      </w:r>
      <w:r>
        <w:rPr>
          <w:sz w:val="22"/>
          <w:szCs w:val="22"/>
        </w:rPr>
        <w:t xml:space="preserve">. </w:t>
      </w:r>
      <w:r>
        <w:t xml:space="preserve">Indicate the developed area categories that were constructed or will be constructed for this project (check all that apply). For each developed area type that you check, provide the percentage of the project area that it covers (or will likely cover, based on project plans). If you only participated in one portion of a larger project, only provide information on the portion of the project that you participated in. If the project included both new development (i.e., greenfield) and redevelopment areas, provide the percentages of development area broken out into these two categories.   </w:t>
      </w:r>
    </w:p>
    <w:tbl>
      <w:tblPr>
        <w:tblW w:w="4853" w:type="pct"/>
        <w:jc w:val="center"/>
        <w:tblInd w:w="1012" w:type="dxa"/>
        <w:tblLayout w:type="fixed"/>
        <w:tblLook w:val="01E0"/>
      </w:tblPr>
      <w:tblGrid>
        <w:gridCol w:w="3316"/>
        <w:gridCol w:w="2982"/>
        <w:gridCol w:w="2996"/>
      </w:tblGrid>
      <w:tr w:rsidR="00FE65F0" w:rsidRPr="005E0D36" w:rsidTr="00902575">
        <w:trPr>
          <w:cantSplit/>
          <w:trHeight w:val="85"/>
          <w:jc w:val="center"/>
        </w:trPr>
        <w:tc>
          <w:tcPr>
            <w:tcW w:w="6298" w:type="dxa"/>
            <w:gridSpan w:val="2"/>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5E0D36" w:rsidRDefault="00FE65F0" w:rsidP="002F7E16">
            <w:pPr>
              <w:pStyle w:val="Tablesbutitle"/>
              <w:keepLines/>
              <w:rPr>
                <w:szCs w:val="22"/>
              </w:rPr>
            </w:pPr>
            <w:r w:rsidRPr="005E0D36">
              <w:rPr>
                <w:sz w:val="22"/>
                <w:szCs w:val="22"/>
              </w:rPr>
              <w:t>Developed Area Type</w:t>
            </w:r>
          </w:p>
        </w:tc>
        <w:tc>
          <w:tcPr>
            <w:tcW w:w="2996" w:type="dxa"/>
            <w:tcBorders>
              <w:top w:val="single" w:sz="4" w:space="0" w:color="auto"/>
              <w:left w:val="single" w:sz="4" w:space="0" w:color="auto"/>
              <w:bottom w:val="single" w:sz="4" w:space="0" w:color="auto"/>
              <w:right w:val="single" w:sz="4" w:space="0" w:color="auto"/>
            </w:tcBorders>
            <w:shd w:val="clear" w:color="auto" w:fill="FFFF99"/>
          </w:tcPr>
          <w:p w:rsidR="00FE65F0" w:rsidRPr="005E0D36" w:rsidDel="00D03F8A" w:rsidRDefault="00FE65F0" w:rsidP="00324694">
            <w:pPr>
              <w:pStyle w:val="Tablesbutitle"/>
              <w:keepLines/>
              <w:rPr>
                <w:szCs w:val="22"/>
              </w:rPr>
            </w:pPr>
            <w:r>
              <w:rPr>
                <w:sz w:val="22"/>
                <w:szCs w:val="22"/>
              </w:rPr>
              <w:t>Percentage of Project Area</w:t>
            </w:r>
          </w:p>
        </w:tc>
      </w:tr>
      <w:tr w:rsidR="00FE65F0" w:rsidRPr="005E0D36" w:rsidTr="00902575">
        <w:trPr>
          <w:cantSplit/>
          <w:trHeight w:val="153"/>
          <w:jc w:val="center"/>
        </w:trPr>
        <w:tc>
          <w:tcPr>
            <w:tcW w:w="9294"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E65F0" w:rsidRPr="005E0D36" w:rsidRDefault="00FE65F0" w:rsidP="00324694">
            <w:pPr>
              <w:pStyle w:val="TableSubtitle2"/>
              <w:keepNext/>
              <w:keepLines/>
              <w:rPr>
                <w:sz w:val="22"/>
              </w:rPr>
            </w:pPr>
            <w:r w:rsidRPr="005E0D36">
              <w:rPr>
                <w:sz w:val="22"/>
                <w:szCs w:val="22"/>
              </w:rPr>
              <w:t>Newly Developed Area</w:t>
            </w:r>
          </w:p>
        </w:tc>
      </w:tr>
      <w:tr w:rsidR="00FE65F0" w:rsidRPr="005E0D36" w:rsidTr="00D03F8A">
        <w:trPr>
          <w:cantSplit/>
          <w:trHeight w:val="153"/>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Single-Family Residential detached</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r>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p>
        </w:tc>
      </w:tr>
      <w:tr w:rsidR="00FE65F0" w:rsidRPr="005E0D36" w:rsidTr="00D03F8A">
        <w:trPr>
          <w:cantSplit/>
          <w:trHeight w:val="153"/>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Single-Family Residential attached</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r w:rsidRPr="00ED22DF">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Multifamily Residential</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r w:rsidRPr="00ED22DF">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 xml:space="preserve">Commercial </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r w:rsidRPr="00ED22DF">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Industrial</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r w:rsidRPr="00ED22DF">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Institutional</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r w:rsidRPr="00ED22DF">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ind w:right="-139"/>
              <w:rPr>
                <w:sz w:val="20"/>
                <w:szCs w:val="20"/>
              </w:rPr>
            </w:pPr>
            <w:r w:rsidRPr="005E0D36">
              <w:rPr>
                <w:sz w:val="20"/>
                <w:szCs w:val="20"/>
              </w:rPr>
              <w:t>Transportation</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r w:rsidRPr="00ED22DF">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396243" w:rsidRDefault="00FE65F0" w:rsidP="00324694">
            <w:pPr>
              <w:pStyle w:val="Table"/>
              <w:keepNext/>
              <w:keepLines/>
              <w:rPr>
                <w:i/>
                <w:sz w:val="20"/>
                <w:szCs w:val="20"/>
              </w:rPr>
            </w:pPr>
            <w:r w:rsidRPr="005E0D36">
              <w:rPr>
                <w:sz w:val="20"/>
                <w:szCs w:val="20"/>
              </w:rPr>
              <w:t xml:space="preserve">Non-Building </w:t>
            </w:r>
          </w:p>
        </w:tc>
        <w:tc>
          <w:tcPr>
            <w:tcW w:w="2982" w:type="dxa"/>
            <w:tcBorders>
              <w:top w:val="single" w:sz="4" w:space="0" w:color="auto"/>
              <w:left w:val="single" w:sz="4" w:space="0" w:color="auto"/>
              <w:bottom w:val="single" w:sz="4" w:space="0" w:color="auto"/>
              <w:right w:val="single" w:sz="4" w:space="0" w:color="auto"/>
            </w:tcBorders>
          </w:tcPr>
          <w:p w:rsidR="00FE65F0" w:rsidRPr="00ED22DF" w:rsidRDefault="00FE65F0" w:rsidP="00D03F8A">
            <w:pPr>
              <w:pStyle w:val="Table"/>
              <w:keepNext/>
              <w:keepLines/>
              <w:jc w:val="center"/>
            </w:pPr>
            <w:r w:rsidRPr="00ED22DF">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Pr>
                <w:sz w:val="20"/>
                <w:szCs w:val="20"/>
              </w:rPr>
              <w:t>Other (</w:t>
            </w:r>
            <w:r>
              <w:rPr>
                <w:i/>
                <w:sz w:val="20"/>
                <w:szCs w:val="20"/>
              </w:rPr>
              <w:t>specify ________________</w:t>
            </w:r>
            <w:r>
              <w:rPr>
                <w:sz w:val="20"/>
                <w:szCs w:val="20"/>
              </w:rPr>
              <w:t>)</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r w:rsidRPr="00ED22DF">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D03F8A">
            <w:pPr>
              <w:pStyle w:val="Table"/>
              <w:keepNext/>
              <w:keepLines/>
              <w:jc w:val="center"/>
              <w:rPr>
                <w:sz w:val="20"/>
                <w:szCs w:val="20"/>
              </w:rPr>
            </w:pPr>
          </w:p>
        </w:tc>
      </w:tr>
      <w:tr w:rsidR="00FE65F0" w:rsidRPr="005E0D36" w:rsidTr="00902575">
        <w:trPr>
          <w:cantSplit/>
          <w:trHeight w:val="153"/>
          <w:jc w:val="center"/>
        </w:trPr>
        <w:tc>
          <w:tcPr>
            <w:tcW w:w="9294"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E65F0" w:rsidRPr="005E0D36" w:rsidRDefault="00FE65F0" w:rsidP="00324694">
            <w:pPr>
              <w:pStyle w:val="TableSubtitle2"/>
              <w:keepNext/>
              <w:keepLines/>
              <w:rPr>
                <w:sz w:val="22"/>
              </w:rPr>
            </w:pPr>
            <w:r w:rsidRPr="005E0D36">
              <w:rPr>
                <w:sz w:val="22"/>
                <w:szCs w:val="22"/>
              </w:rPr>
              <w:t>Redeveloped Area</w:t>
            </w:r>
          </w:p>
        </w:tc>
      </w:tr>
      <w:tr w:rsidR="00FE65F0" w:rsidRPr="005E0D36" w:rsidTr="00D03F8A">
        <w:trPr>
          <w:cantSplit/>
          <w:trHeight w:val="153"/>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Single-Family Residential detached</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r>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p>
        </w:tc>
      </w:tr>
      <w:tr w:rsidR="00FE65F0" w:rsidRPr="005E0D36" w:rsidTr="00D03F8A">
        <w:trPr>
          <w:cantSplit/>
          <w:trHeight w:val="153"/>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Single-Family Residential attached</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r w:rsidRPr="000E7A94">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Multifamily Residential</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r w:rsidRPr="000E7A94">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 xml:space="preserve">Commercial </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r w:rsidRPr="000E7A94">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Industrial</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r w:rsidRPr="000E7A94">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Institutional</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r w:rsidRPr="000E7A94">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ind w:right="-139"/>
              <w:rPr>
                <w:sz w:val="20"/>
                <w:szCs w:val="20"/>
              </w:rPr>
            </w:pPr>
            <w:r w:rsidRPr="005E0D36">
              <w:rPr>
                <w:sz w:val="20"/>
                <w:szCs w:val="20"/>
              </w:rPr>
              <w:t>Transportation</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r w:rsidRPr="000E7A94">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sidRPr="005E0D36">
              <w:rPr>
                <w:sz w:val="20"/>
                <w:szCs w:val="20"/>
              </w:rPr>
              <w:t xml:space="preserve">Non-Building </w:t>
            </w:r>
          </w:p>
        </w:tc>
        <w:tc>
          <w:tcPr>
            <w:tcW w:w="2982"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r w:rsidRPr="000E7A94">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p>
        </w:tc>
      </w:tr>
      <w:tr w:rsidR="00FE65F0" w:rsidRPr="005E0D36" w:rsidTr="00D03F8A">
        <w:trPr>
          <w:cantSplit/>
          <w:trHeight w:val="85"/>
          <w:jc w:val="center"/>
        </w:trPr>
        <w:tc>
          <w:tcPr>
            <w:tcW w:w="3316" w:type="dxa"/>
            <w:tcBorders>
              <w:top w:val="single" w:sz="4" w:space="0" w:color="auto"/>
              <w:left w:val="single" w:sz="4" w:space="0" w:color="auto"/>
              <w:bottom w:val="single" w:sz="4" w:space="0" w:color="auto"/>
              <w:right w:val="single" w:sz="4" w:space="0" w:color="auto"/>
            </w:tcBorders>
            <w:vAlign w:val="center"/>
          </w:tcPr>
          <w:p w:rsidR="00FE65F0" w:rsidRPr="005E0D36" w:rsidRDefault="00FE65F0" w:rsidP="00324694">
            <w:pPr>
              <w:pStyle w:val="Table"/>
              <w:keepNext/>
              <w:keepLines/>
              <w:rPr>
                <w:sz w:val="20"/>
                <w:szCs w:val="20"/>
              </w:rPr>
            </w:pPr>
            <w:r>
              <w:rPr>
                <w:sz w:val="20"/>
                <w:szCs w:val="20"/>
              </w:rPr>
              <w:t>Other (</w:t>
            </w:r>
            <w:r>
              <w:rPr>
                <w:i/>
                <w:sz w:val="20"/>
                <w:szCs w:val="20"/>
              </w:rPr>
              <w:t>specify ________________</w:t>
            </w:r>
            <w:r>
              <w:rPr>
                <w:sz w:val="20"/>
                <w:szCs w:val="20"/>
              </w:rPr>
              <w:t>)</w:t>
            </w:r>
          </w:p>
        </w:tc>
        <w:tc>
          <w:tcPr>
            <w:tcW w:w="2982" w:type="dxa"/>
            <w:tcBorders>
              <w:top w:val="single" w:sz="4" w:space="0" w:color="auto"/>
              <w:left w:val="single" w:sz="4" w:space="0" w:color="auto"/>
              <w:bottom w:val="single" w:sz="4" w:space="0" w:color="auto"/>
              <w:right w:val="single" w:sz="4" w:space="0" w:color="auto"/>
            </w:tcBorders>
          </w:tcPr>
          <w:p w:rsidR="00FE65F0" w:rsidRPr="000E7A94" w:rsidRDefault="00FE65F0" w:rsidP="002F7E16">
            <w:pPr>
              <w:pStyle w:val="Table"/>
              <w:keepNext/>
              <w:keepLines/>
              <w:jc w:val="center"/>
            </w:pPr>
            <w:r w:rsidRPr="00ED22DF">
              <w:t>□</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p>
        </w:tc>
      </w:tr>
      <w:tr w:rsidR="00FE65F0" w:rsidRPr="005E0D36" w:rsidTr="00902575">
        <w:trPr>
          <w:cantSplit/>
          <w:trHeight w:val="85"/>
          <w:jc w:val="center"/>
        </w:trPr>
        <w:tc>
          <w:tcPr>
            <w:tcW w:w="6298" w:type="dxa"/>
            <w:gridSpan w:val="2"/>
            <w:tcBorders>
              <w:top w:val="single" w:sz="4" w:space="0" w:color="auto"/>
              <w:left w:val="single" w:sz="4" w:space="0" w:color="auto"/>
              <w:bottom w:val="single" w:sz="4" w:space="0" w:color="auto"/>
              <w:right w:val="single" w:sz="4" w:space="0" w:color="auto"/>
            </w:tcBorders>
            <w:vAlign w:val="center"/>
          </w:tcPr>
          <w:p w:rsidR="00FE65F0" w:rsidRPr="000E7A94" w:rsidRDefault="00FE65F0" w:rsidP="001D1562">
            <w:pPr>
              <w:pStyle w:val="Table"/>
              <w:keepNext/>
              <w:keepLines/>
              <w:jc w:val="right"/>
            </w:pPr>
            <w:r>
              <w:t>Total should add to 100%</w:t>
            </w:r>
          </w:p>
        </w:tc>
        <w:tc>
          <w:tcPr>
            <w:tcW w:w="2996" w:type="dxa"/>
            <w:tcBorders>
              <w:top w:val="single" w:sz="4" w:space="0" w:color="auto"/>
              <w:left w:val="single" w:sz="4" w:space="0" w:color="auto"/>
              <w:bottom w:val="single" w:sz="4" w:space="0" w:color="auto"/>
              <w:right w:val="single" w:sz="4" w:space="0" w:color="auto"/>
            </w:tcBorders>
          </w:tcPr>
          <w:p w:rsidR="00FE65F0" w:rsidRPr="005E0D36" w:rsidRDefault="00FE65F0" w:rsidP="002F7E16">
            <w:pPr>
              <w:pStyle w:val="Table"/>
              <w:keepNext/>
              <w:keepLines/>
              <w:jc w:val="center"/>
              <w:rPr>
                <w:sz w:val="20"/>
                <w:szCs w:val="20"/>
              </w:rPr>
            </w:pPr>
            <w:r>
              <w:rPr>
                <w:sz w:val="20"/>
                <w:szCs w:val="20"/>
              </w:rPr>
              <w:t>100%</w:t>
            </w:r>
          </w:p>
        </w:tc>
      </w:tr>
    </w:tbl>
    <w:p w:rsidR="00FE65F0" w:rsidRDefault="00FE65F0" w:rsidP="005366CC"/>
    <w:p w:rsidR="00FE65F0" w:rsidRDefault="00FE65F0" w:rsidP="005366CC">
      <w:r>
        <w:t xml:space="preserve">36. </w:t>
      </w:r>
      <w:r w:rsidRPr="00AD4276">
        <w:rPr>
          <w:sz w:val="22"/>
          <w:szCs w:val="22"/>
        </w:rPr>
        <w:t>□ CBI</w:t>
      </w:r>
      <w:r>
        <w:rPr>
          <w:sz w:val="22"/>
          <w:szCs w:val="22"/>
        </w:rPr>
        <w:t xml:space="preserve">. </w:t>
      </w:r>
      <w:r>
        <w:t>How many single-family residential buildings or single-family units in multifamily buildings were constructed or are planned for construction as a part of your portion of this project? (If the project is entirely non-residential construction enter zero.  If you don’t know, enter “DK.)”</w:t>
      </w:r>
    </w:p>
    <w:p w:rsidR="00FE65F0" w:rsidRDefault="00FE65F0" w:rsidP="005366CC">
      <w:r>
        <w:t>___________________</w:t>
      </w:r>
    </w:p>
    <w:p w:rsidR="00FE65F0" w:rsidRPr="004B2EDD" w:rsidRDefault="00FE65F0" w:rsidP="005366CC">
      <w:pPr>
        <w:tabs>
          <w:tab w:val="left" w:pos="360"/>
        </w:tabs>
      </w:pPr>
      <w:r w:rsidRPr="004B2EDD">
        <w:tab/>
      </w:r>
    </w:p>
    <w:p w:rsidR="00FE65F0" w:rsidRPr="004B2EDD" w:rsidRDefault="00FE65F0" w:rsidP="005366CC"/>
    <w:p w:rsidR="00FE65F0" w:rsidRDefault="00FE65F0" w:rsidP="005366CC">
      <w:pPr>
        <w:pStyle w:val="Heading2"/>
        <w:tabs>
          <w:tab w:val="left" w:pos="360"/>
        </w:tabs>
      </w:pPr>
      <w:r>
        <w:t>37.</w:t>
      </w:r>
      <w:r>
        <w:tab/>
      </w:r>
      <w:r w:rsidRPr="00AD4276">
        <w:rPr>
          <w:sz w:val="22"/>
          <w:szCs w:val="22"/>
        </w:rPr>
        <w:t>□ CBI</w:t>
      </w:r>
      <w:r>
        <w:rPr>
          <w:sz w:val="22"/>
          <w:szCs w:val="22"/>
        </w:rPr>
        <w:t xml:space="preserve">.  </w:t>
      </w:r>
      <w:r>
        <w:t>Preexisting Land Cover</w:t>
      </w:r>
    </w:p>
    <w:p w:rsidR="00FE65F0" w:rsidRDefault="00FE65F0" w:rsidP="005366CC">
      <w:pPr>
        <w:ind w:left="720"/>
      </w:pPr>
      <w:r>
        <w:t>Indicate what the land cover of the project was prior to your business’s land development or building construction activity.  In the event that your business was only responsible for a portion of the project, indicate what the land use was for your portion of the project when your business began that activity.  Check all that apply.</w:t>
      </w:r>
    </w:p>
    <w:p w:rsidR="00FE65F0" w:rsidRDefault="00FE65F0" w:rsidP="005366CC">
      <w:pPr>
        <w:ind w:left="720"/>
      </w:pPr>
    </w:p>
    <w:p w:rsidR="00FE65F0" w:rsidRDefault="00FE65F0" w:rsidP="005366CC">
      <w:pPr>
        <w:ind w:left="720"/>
      </w:pPr>
      <w:r>
        <w:t>□ Developed (includes buildings, roads, parking lots, etc.). Specify the types of developed areas present below.</w:t>
      </w:r>
    </w:p>
    <w:p w:rsidR="00FE65F0" w:rsidRDefault="00FE65F0" w:rsidP="005366CC">
      <w:r>
        <w:tab/>
      </w:r>
      <w:r>
        <w:tab/>
        <w:t>□ Residential</w:t>
      </w:r>
    </w:p>
    <w:p w:rsidR="00FE65F0" w:rsidRDefault="00FE65F0" w:rsidP="005366CC">
      <w:r>
        <w:tab/>
      </w:r>
      <w:r>
        <w:tab/>
        <w:t>□ Commercial</w:t>
      </w:r>
    </w:p>
    <w:p w:rsidR="00FE65F0" w:rsidRDefault="00FE65F0" w:rsidP="005366CC">
      <w:r>
        <w:tab/>
      </w:r>
      <w:r>
        <w:tab/>
        <w:t>□ Industrial</w:t>
      </w:r>
    </w:p>
    <w:p w:rsidR="00FE65F0" w:rsidRDefault="00FE65F0" w:rsidP="001155A3">
      <w:pPr>
        <w:ind w:left="720" w:firstLine="720"/>
      </w:pPr>
      <w:r>
        <w:t>□ Institutional</w:t>
      </w:r>
    </w:p>
    <w:p w:rsidR="00FE65F0" w:rsidRDefault="00FE65F0" w:rsidP="005366CC">
      <w:r>
        <w:tab/>
      </w:r>
      <w:r>
        <w:tab/>
        <w:t>□ Parking Lot</w:t>
      </w:r>
    </w:p>
    <w:p w:rsidR="00FE65F0" w:rsidRDefault="00FE65F0" w:rsidP="005366CC">
      <w:r>
        <w:tab/>
      </w:r>
      <w:r>
        <w:tab/>
        <w:t>□ Finished Lots</w:t>
      </w:r>
    </w:p>
    <w:p w:rsidR="00FE65F0" w:rsidRDefault="00FE65F0" w:rsidP="00396243">
      <w:r>
        <w:tab/>
      </w:r>
      <w:r>
        <w:tab/>
        <w:t>□ Other Developed (</w:t>
      </w:r>
      <w:r>
        <w:rPr>
          <w:i/>
        </w:rPr>
        <w:t>specify _______________)</w:t>
      </w:r>
    </w:p>
    <w:p w:rsidR="00FE65F0" w:rsidRDefault="00FE65F0" w:rsidP="005366CC"/>
    <w:p w:rsidR="00FE65F0" w:rsidRDefault="00FE65F0" w:rsidP="005366CC">
      <w:r>
        <w:tab/>
      </w:r>
    </w:p>
    <w:p w:rsidR="00FE65F0" w:rsidRDefault="00FE65F0" w:rsidP="005366CC">
      <w:r>
        <w:tab/>
        <w:t>□ Brownfield Area</w:t>
      </w:r>
    </w:p>
    <w:p w:rsidR="00FE65F0" w:rsidRDefault="00FE65F0" w:rsidP="005366CC">
      <w:pPr>
        <w:ind w:left="720"/>
      </w:pPr>
    </w:p>
    <w:p w:rsidR="00FE65F0" w:rsidRDefault="00FE65F0" w:rsidP="005366CC">
      <w:pPr>
        <w:ind w:left="720"/>
      </w:pPr>
      <w:r>
        <w:t>□Undeveloped/Greenfield. Specify the types of land areas present.</w:t>
      </w:r>
    </w:p>
    <w:p w:rsidR="00FE65F0" w:rsidRDefault="00FE65F0" w:rsidP="001D1562">
      <w:pPr>
        <w:ind w:left="1440"/>
      </w:pPr>
      <w:r>
        <w:t>□ Barren/Open</w:t>
      </w:r>
    </w:p>
    <w:p w:rsidR="00FE65F0" w:rsidRDefault="00FE65F0" w:rsidP="001D1562">
      <w:pPr>
        <w:ind w:left="1440"/>
      </w:pPr>
      <w:r>
        <w:t xml:space="preserve">□ Forested/Woods </w:t>
      </w:r>
    </w:p>
    <w:p w:rsidR="00FE65F0" w:rsidRDefault="00FE65F0" w:rsidP="001D1562">
      <w:pPr>
        <w:ind w:left="1440"/>
      </w:pPr>
      <w:r>
        <w:t>□ Shrubland</w:t>
      </w:r>
    </w:p>
    <w:p w:rsidR="00FE65F0" w:rsidRDefault="00FE65F0" w:rsidP="001D1562">
      <w:pPr>
        <w:ind w:left="1440"/>
      </w:pPr>
      <w:r>
        <w:t>□ Grassland</w:t>
      </w:r>
    </w:p>
    <w:p w:rsidR="00FE65F0" w:rsidRDefault="00FE65F0" w:rsidP="001D1562">
      <w:pPr>
        <w:ind w:left="1440"/>
      </w:pPr>
      <w:r>
        <w:t>□ Pasture</w:t>
      </w:r>
    </w:p>
    <w:p w:rsidR="00FE65F0" w:rsidRDefault="00FE65F0" w:rsidP="001D1562">
      <w:pPr>
        <w:ind w:left="1440"/>
      </w:pPr>
      <w:r>
        <w:t>□ Desert</w:t>
      </w:r>
    </w:p>
    <w:p w:rsidR="00FE65F0" w:rsidRDefault="00FE65F0" w:rsidP="001D1562">
      <w:pPr>
        <w:ind w:left="1440"/>
      </w:pPr>
      <w:r>
        <w:t>□ Cropland/Farm</w:t>
      </w:r>
    </w:p>
    <w:p w:rsidR="00FE65F0" w:rsidRDefault="00FE65F0" w:rsidP="00396243">
      <w:pPr>
        <w:ind w:left="1440"/>
      </w:pPr>
      <w:r>
        <w:t>□ Other Undeveloped (</w:t>
      </w:r>
      <w:r>
        <w:rPr>
          <w:i/>
        </w:rPr>
        <w:t>specify _______________)</w:t>
      </w:r>
    </w:p>
    <w:p w:rsidR="00FE65F0" w:rsidRDefault="00FE65F0" w:rsidP="001D1562">
      <w:pPr>
        <w:ind w:left="1440"/>
      </w:pPr>
    </w:p>
    <w:p w:rsidR="00FE65F0" w:rsidRDefault="00FE65F0" w:rsidP="005366CC"/>
    <w:p w:rsidR="00FE65F0" w:rsidRDefault="00FE65F0" w:rsidP="005366CC">
      <w:r>
        <w:tab/>
        <w:t>□ Wetlands</w:t>
      </w:r>
    </w:p>
    <w:p w:rsidR="00FE65F0" w:rsidRDefault="00FE65F0" w:rsidP="005366CC"/>
    <w:p w:rsidR="00FE65F0" w:rsidRDefault="00FE65F0" w:rsidP="005366CC">
      <w:r>
        <w:tab/>
        <w:t>□ Other (</w:t>
      </w:r>
      <w:r w:rsidRPr="004521DD">
        <w:rPr>
          <w:i/>
        </w:rPr>
        <w:t>Specify</w:t>
      </w:r>
      <w:r>
        <w:t xml:space="preserve"> __________)</w:t>
      </w:r>
    </w:p>
    <w:p w:rsidR="00FE65F0" w:rsidRDefault="00FE65F0" w:rsidP="005366CC"/>
    <w:p w:rsidR="00FE65F0" w:rsidRDefault="00FE65F0" w:rsidP="005366CC">
      <w:r>
        <w:tab/>
        <w:t>□ Don’t Know</w:t>
      </w:r>
    </w:p>
    <w:p w:rsidR="00FE65F0" w:rsidRDefault="00FE65F0" w:rsidP="005366CC">
      <w:r>
        <w:tab/>
      </w:r>
    </w:p>
    <w:p w:rsidR="00FE65F0" w:rsidRDefault="00FE65F0" w:rsidP="005366CC">
      <w:pPr>
        <w:pStyle w:val="Heading2"/>
        <w:tabs>
          <w:tab w:val="left" w:pos="360"/>
        </w:tabs>
      </w:pPr>
      <w:r>
        <w:t>38.</w:t>
      </w:r>
      <w:r>
        <w:tab/>
      </w:r>
      <w:r w:rsidRPr="00AD4276">
        <w:rPr>
          <w:sz w:val="22"/>
          <w:szCs w:val="22"/>
        </w:rPr>
        <w:t>□ CBI</w:t>
      </w:r>
      <w:r>
        <w:rPr>
          <w:sz w:val="22"/>
          <w:szCs w:val="22"/>
        </w:rPr>
        <w:t xml:space="preserve">. </w:t>
      </w:r>
      <w:r>
        <w:t>POST-Construction Land Cover</w:t>
      </w:r>
    </w:p>
    <w:p w:rsidR="00FE65F0" w:rsidRDefault="00FE65F0" w:rsidP="005366CC">
      <w:pPr>
        <w:ind w:left="720"/>
      </w:pPr>
      <w:r>
        <w:t>(a) Estimate the total percent imperviousness of the project (or what the expected percent imperviousness will be at project completion, based on project plans, if the project is not yet complete).  If you were only involved in a portion of the project and don’t have a reasonable estimate for the entire project, enter “DK” for don’t know.</w:t>
      </w:r>
    </w:p>
    <w:p w:rsidR="00FE65F0" w:rsidRDefault="00FE65F0" w:rsidP="001732B6">
      <w:r>
        <w:tab/>
      </w:r>
      <w:r>
        <w:tab/>
        <w:t>___________________ acres</w:t>
      </w:r>
    </w:p>
    <w:p w:rsidR="00FE65F0" w:rsidRDefault="00FE65F0" w:rsidP="001732B6">
      <w:r>
        <w:tab/>
        <w:t>(b) Estimate the total percent imperviousness of your portion of the project</w:t>
      </w:r>
    </w:p>
    <w:p w:rsidR="00FE65F0" w:rsidRDefault="00FE65F0" w:rsidP="004F46FE">
      <w:r>
        <w:tab/>
      </w:r>
      <w:r>
        <w:tab/>
        <w:t>___________________ acres</w:t>
      </w:r>
    </w:p>
    <w:p w:rsidR="00FE65F0" w:rsidRDefault="00FE65F0" w:rsidP="001732B6"/>
    <w:p w:rsidR="00FE65F0" w:rsidRPr="004B2EDD" w:rsidRDefault="00FE65F0" w:rsidP="001732B6">
      <w:pPr>
        <w:tabs>
          <w:tab w:val="left" w:pos="360"/>
        </w:tabs>
      </w:pPr>
      <w:r w:rsidRPr="004B2EDD">
        <w:tab/>
      </w:r>
    </w:p>
    <w:p w:rsidR="00FE65F0" w:rsidRPr="000843D8" w:rsidRDefault="00FE65F0" w:rsidP="001732B6">
      <w:pPr>
        <w:ind w:left="720"/>
      </w:pPr>
      <w:r w:rsidRPr="000843D8">
        <w:t>(</w:t>
      </w:r>
      <w:r>
        <w:t>c</w:t>
      </w:r>
      <w:r w:rsidRPr="000843D8">
        <w:t>)Estimate the area occupied by each of the following site components, broken out by impervious areas and pervious areas. Under the “</w:t>
      </w:r>
      <w:r w:rsidRPr="000843D8">
        <w:rPr>
          <w:i/>
        </w:rPr>
        <w:t>Impervious Site Components”</w:t>
      </w:r>
      <w:r w:rsidRPr="000843D8">
        <w:t xml:space="preserve"> grouping, do not include rooftop area that has a green roof or roads, driveways or parking areas which are constructed of pervious pavers or other pervious materials (such as permeable pavers, permeable concrete and porous asphalt). Rather, include these areas under the “</w:t>
      </w:r>
      <w:r w:rsidRPr="000843D8">
        <w:rPr>
          <w:i/>
          <w:u w:val="single"/>
        </w:rPr>
        <w:t xml:space="preserve">Pervious Site </w:t>
      </w:r>
      <w:r w:rsidRPr="000843D8">
        <w:rPr>
          <w:u w:val="single"/>
        </w:rPr>
        <w:t>Components” heading</w:t>
      </w:r>
      <w:r w:rsidRPr="000843D8">
        <w:t xml:space="preserve">. </w:t>
      </w:r>
      <w:r>
        <w:t xml:space="preserve"> If you participated in one portion of a larger project, only provide information on the portion of the project that you participated in.  If the project is not yet complete, provide estimates based on what the expected project characteristics will be when the project is complete.  </w:t>
      </w:r>
      <w:r w:rsidRPr="000843D8">
        <w:t>If information is not available or unknown for a particular site component, please provide your best estimate or indicate “DK” for Don’t Know.</w:t>
      </w:r>
    </w:p>
    <w:p w:rsidR="00FE65F0" w:rsidRPr="000843D8" w:rsidRDefault="00FE65F0" w:rsidP="001732B6"/>
    <w:p w:rsidR="00FE65F0" w:rsidRPr="000843D8" w:rsidRDefault="00FE65F0" w:rsidP="005366CC"/>
    <w:tbl>
      <w:tblPr>
        <w:tblW w:w="4000" w:type="pct"/>
        <w:jc w:val="center"/>
        <w:tblLayout w:type="fixed"/>
        <w:tblLook w:val="01E0"/>
      </w:tblPr>
      <w:tblGrid>
        <w:gridCol w:w="5340"/>
        <w:gridCol w:w="2213"/>
      </w:tblGrid>
      <w:tr w:rsidR="00FE65F0" w:rsidRPr="000843D8" w:rsidTr="00324694">
        <w:trPr>
          <w:cantSplit/>
          <w:trHeight w:val="304"/>
          <w:jc w:val="center"/>
        </w:trPr>
        <w:tc>
          <w:tcPr>
            <w:tcW w:w="7661"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FE65F0" w:rsidRPr="000843D8" w:rsidRDefault="00FE65F0" w:rsidP="001732B6">
            <w:pPr>
              <w:pStyle w:val="TableSubtitle1"/>
              <w:rPr>
                <w:sz w:val="24"/>
                <w:szCs w:val="24"/>
              </w:rPr>
            </w:pPr>
            <w:r w:rsidRPr="000843D8">
              <w:rPr>
                <w:sz w:val="24"/>
                <w:szCs w:val="24"/>
              </w:rPr>
              <w:t>Area Covered by Impervious Site Components</w:t>
            </w:r>
          </w:p>
        </w:tc>
      </w:tr>
      <w:tr w:rsidR="00FE65F0" w:rsidRPr="000843D8" w:rsidTr="00324694">
        <w:trPr>
          <w:cantSplit/>
          <w:trHeight w:val="234"/>
          <w:jc w:val="center"/>
        </w:trPr>
        <w:tc>
          <w:tcPr>
            <w:tcW w:w="5448" w:type="dxa"/>
            <w:tcBorders>
              <w:top w:val="single" w:sz="4" w:space="0" w:color="auto"/>
              <w:left w:val="single" w:sz="4" w:space="0" w:color="auto"/>
              <w:bottom w:val="single" w:sz="4" w:space="0" w:color="auto"/>
              <w:right w:val="single" w:sz="4" w:space="0" w:color="auto"/>
            </w:tcBorders>
            <w:shd w:val="clear" w:color="auto" w:fill="FFFF99"/>
            <w:vAlign w:val="center"/>
          </w:tcPr>
          <w:p w:rsidR="00FE65F0" w:rsidRPr="000843D8" w:rsidRDefault="00FE65F0" w:rsidP="00324694">
            <w:pPr>
              <w:keepNext/>
              <w:jc w:val="center"/>
              <w:rPr>
                <w:b/>
              </w:rPr>
            </w:pPr>
            <w:r w:rsidRPr="000843D8">
              <w:rPr>
                <w:b/>
                <w:sz w:val="22"/>
                <w:szCs w:val="22"/>
              </w:rPr>
              <w:t>Site Component</w:t>
            </w:r>
          </w:p>
        </w:tc>
        <w:tc>
          <w:tcPr>
            <w:tcW w:w="2213" w:type="dxa"/>
            <w:tcBorders>
              <w:top w:val="single" w:sz="4" w:space="0" w:color="auto"/>
              <w:left w:val="single" w:sz="4" w:space="0" w:color="auto"/>
              <w:bottom w:val="single" w:sz="4" w:space="0" w:color="auto"/>
              <w:right w:val="single" w:sz="4" w:space="0" w:color="auto"/>
            </w:tcBorders>
            <w:shd w:val="clear" w:color="auto" w:fill="FFFF99"/>
            <w:vAlign w:val="center"/>
          </w:tcPr>
          <w:p w:rsidR="00FE65F0" w:rsidRPr="000843D8" w:rsidRDefault="00FE65F0" w:rsidP="00324694">
            <w:pPr>
              <w:pStyle w:val="TableSubtitle1"/>
              <w:rPr>
                <w:sz w:val="22"/>
                <w:szCs w:val="22"/>
              </w:rPr>
            </w:pPr>
            <w:r w:rsidRPr="000843D8">
              <w:rPr>
                <w:sz w:val="22"/>
                <w:szCs w:val="22"/>
              </w:rPr>
              <w:t>% of Total Project Area</w:t>
            </w:r>
          </w:p>
        </w:tc>
      </w:tr>
      <w:tr w:rsidR="00FE65F0" w:rsidRPr="000843D8" w:rsidTr="004F2B1E">
        <w:trPr>
          <w:cantSplit/>
          <w:trHeight w:val="270"/>
          <w:jc w:val="center"/>
        </w:trPr>
        <w:tc>
          <w:tcPr>
            <w:tcW w:w="7661" w:type="dxa"/>
            <w:gridSpan w:val="2"/>
            <w:tcBorders>
              <w:top w:val="single" w:sz="4" w:space="0" w:color="auto"/>
              <w:left w:val="single" w:sz="4" w:space="0" w:color="auto"/>
              <w:bottom w:val="single" w:sz="4" w:space="0" w:color="auto"/>
              <w:right w:val="single" w:sz="4" w:space="0" w:color="auto"/>
            </w:tcBorders>
            <w:vAlign w:val="center"/>
          </w:tcPr>
          <w:p w:rsidR="00FE65F0" w:rsidRPr="000843D8" w:rsidRDefault="00FE65F0" w:rsidP="00CD0253">
            <w:pPr>
              <w:jc w:val="center"/>
              <w:rPr>
                <w:i/>
              </w:rPr>
            </w:pPr>
            <w:r w:rsidRPr="000843D8">
              <w:rPr>
                <w:i/>
              </w:rPr>
              <w:t>Impervious Site Components</w:t>
            </w:r>
          </w:p>
        </w:tc>
      </w:tr>
      <w:tr w:rsidR="00FE65F0" w:rsidRPr="000843D8" w:rsidTr="00324694">
        <w:trPr>
          <w:cantSplit/>
          <w:trHeight w:val="270"/>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sidRPr="000843D8">
              <w:rPr>
                <w:sz w:val="20"/>
                <w:szCs w:val="20"/>
              </w:rPr>
              <w:t>Building Areas/ Rooftops (house, garage, storage structure etc.)</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324694">
        <w:trPr>
          <w:cantSplit/>
          <w:trHeight w:val="206"/>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Pr>
                <w:sz w:val="20"/>
                <w:szCs w:val="20"/>
              </w:rPr>
              <w:t>Streets/</w:t>
            </w:r>
            <w:r w:rsidRPr="000843D8">
              <w:rPr>
                <w:sz w:val="20"/>
                <w:szCs w:val="20"/>
              </w:rPr>
              <w:t>Roads</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324694">
        <w:trPr>
          <w:cantSplit/>
          <w:trHeight w:val="206"/>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sidRPr="000843D8">
              <w:rPr>
                <w:sz w:val="20"/>
                <w:szCs w:val="20"/>
              </w:rPr>
              <w:t>Driveways</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324694">
        <w:trPr>
          <w:cantSplit/>
          <w:trHeight w:val="152"/>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sidRPr="000843D8">
              <w:rPr>
                <w:sz w:val="20"/>
                <w:szCs w:val="20"/>
              </w:rPr>
              <w:t>Parking area</w:t>
            </w:r>
            <w:r>
              <w:rPr>
                <w:sz w:val="20"/>
                <w:szCs w:val="20"/>
              </w:rPr>
              <w:t>s</w:t>
            </w:r>
            <w:r w:rsidRPr="000843D8">
              <w:rPr>
                <w:sz w:val="20"/>
                <w:szCs w:val="20"/>
              </w:rPr>
              <w:t xml:space="preserve"> </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324694">
        <w:trPr>
          <w:cantSplit/>
          <w:trHeight w:val="107"/>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sidRPr="000843D8">
              <w:rPr>
                <w:sz w:val="20"/>
                <w:szCs w:val="20"/>
              </w:rPr>
              <w:t>Other Impervious Area, Specify:_______________________</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4F2B1E">
        <w:trPr>
          <w:cantSplit/>
          <w:trHeight w:val="107"/>
          <w:jc w:val="center"/>
        </w:trPr>
        <w:tc>
          <w:tcPr>
            <w:tcW w:w="7661" w:type="dxa"/>
            <w:gridSpan w:val="2"/>
            <w:tcBorders>
              <w:top w:val="single" w:sz="4" w:space="0" w:color="auto"/>
              <w:left w:val="single" w:sz="4" w:space="0" w:color="auto"/>
              <w:bottom w:val="single" w:sz="4" w:space="0" w:color="auto"/>
              <w:right w:val="single" w:sz="4" w:space="0" w:color="auto"/>
            </w:tcBorders>
            <w:vAlign w:val="center"/>
          </w:tcPr>
          <w:p w:rsidR="00FE65F0" w:rsidRPr="000843D8" w:rsidRDefault="00FE65F0" w:rsidP="00CD0253">
            <w:pPr>
              <w:jc w:val="center"/>
              <w:rPr>
                <w:i/>
              </w:rPr>
            </w:pPr>
            <w:r w:rsidRPr="000843D8">
              <w:rPr>
                <w:i/>
              </w:rPr>
              <w:t>Pervious Site Components</w:t>
            </w:r>
          </w:p>
        </w:tc>
      </w:tr>
      <w:tr w:rsidR="00FE65F0" w:rsidRPr="000843D8" w:rsidTr="00324694">
        <w:trPr>
          <w:cantSplit/>
          <w:trHeight w:val="107"/>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sidRPr="000843D8">
              <w:rPr>
                <w:sz w:val="20"/>
                <w:szCs w:val="20"/>
              </w:rPr>
              <w:t>Pervious paving (includes porous asphalt, pervious concrete, porous pavers or similar practices)</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324694">
        <w:trPr>
          <w:cantSplit/>
          <w:trHeight w:val="107"/>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Pr>
                <w:sz w:val="20"/>
                <w:szCs w:val="20"/>
              </w:rPr>
              <w:t>Green roofs</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324694">
        <w:trPr>
          <w:cantSplit/>
          <w:trHeight w:val="107"/>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sidRPr="000843D8">
              <w:rPr>
                <w:sz w:val="20"/>
                <w:szCs w:val="20"/>
              </w:rPr>
              <w:t>Grass lawns, turf grass or other open green space</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324694">
        <w:trPr>
          <w:cantSplit/>
          <w:trHeight w:val="107"/>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sidRPr="000843D8">
              <w:rPr>
                <w:sz w:val="20"/>
                <w:szCs w:val="20"/>
              </w:rPr>
              <w:t>Cropland/Pasture</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324694">
        <w:trPr>
          <w:cantSplit/>
          <w:trHeight w:val="107"/>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sidRPr="000843D8">
              <w:rPr>
                <w:sz w:val="20"/>
                <w:szCs w:val="20"/>
              </w:rPr>
              <w:t>Natural vegetation and undisturbed areas (forest, shrubland, grassland, etc)</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324694">
        <w:trPr>
          <w:cantSplit/>
          <w:trHeight w:val="107"/>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Pr>
                <w:sz w:val="20"/>
                <w:szCs w:val="20"/>
              </w:rPr>
              <w:t>Buffers and other open space</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324694">
        <w:trPr>
          <w:cantSplit/>
          <w:trHeight w:val="107"/>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sidRPr="000843D8">
              <w:rPr>
                <w:sz w:val="20"/>
                <w:szCs w:val="20"/>
              </w:rPr>
              <w:t>Other pervious area, specify:______________________</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0843D8" w:rsidTr="00324694">
        <w:trPr>
          <w:cantSplit/>
          <w:trHeight w:val="107"/>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Pr="000843D8" w:rsidRDefault="00FE65F0" w:rsidP="00324694">
            <w:pPr>
              <w:pStyle w:val="Table"/>
              <w:rPr>
                <w:sz w:val="20"/>
                <w:szCs w:val="20"/>
              </w:rPr>
            </w:pPr>
            <w:r w:rsidRPr="000843D8">
              <w:rPr>
                <w:sz w:val="20"/>
                <w:szCs w:val="20"/>
              </w:rPr>
              <w:t>Water Bodies</w:t>
            </w:r>
          </w:p>
        </w:tc>
        <w:tc>
          <w:tcPr>
            <w:tcW w:w="2213" w:type="dxa"/>
            <w:tcBorders>
              <w:top w:val="single" w:sz="4" w:space="0" w:color="auto"/>
              <w:left w:val="single" w:sz="4" w:space="0" w:color="auto"/>
              <w:bottom w:val="single" w:sz="4" w:space="0" w:color="auto"/>
              <w:right w:val="single" w:sz="4" w:space="0" w:color="auto"/>
            </w:tcBorders>
          </w:tcPr>
          <w:p w:rsidR="00FE65F0" w:rsidRPr="000843D8" w:rsidRDefault="00FE65F0" w:rsidP="00324694">
            <w:pPr>
              <w:pStyle w:val="Glossary"/>
              <w:rPr>
                <w:szCs w:val="20"/>
              </w:rPr>
            </w:pPr>
          </w:p>
        </w:tc>
      </w:tr>
      <w:tr w:rsidR="00FE65F0" w:rsidRPr="005E0D36" w:rsidTr="00324694">
        <w:trPr>
          <w:cantSplit/>
          <w:trHeight w:val="107"/>
          <w:jc w:val="center"/>
        </w:trPr>
        <w:tc>
          <w:tcPr>
            <w:tcW w:w="5448" w:type="dxa"/>
            <w:tcBorders>
              <w:top w:val="single" w:sz="4" w:space="0" w:color="auto"/>
              <w:left w:val="single" w:sz="4" w:space="0" w:color="auto"/>
              <w:bottom w:val="single" w:sz="4" w:space="0" w:color="auto"/>
              <w:right w:val="single" w:sz="4" w:space="0" w:color="auto"/>
            </w:tcBorders>
            <w:vAlign w:val="center"/>
          </w:tcPr>
          <w:p w:rsidR="00FE65F0" w:rsidRDefault="00FE65F0" w:rsidP="00CD0253">
            <w:pPr>
              <w:pStyle w:val="Table"/>
              <w:jc w:val="right"/>
              <w:rPr>
                <w:sz w:val="20"/>
                <w:szCs w:val="20"/>
              </w:rPr>
            </w:pPr>
            <w:r w:rsidRPr="000843D8">
              <w:rPr>
                <w:sz w:val="20"/>
                <w:szCs w:val="20"/>
              </w:rPr>
              <w:t>Totals should add to 100%</w:t>
            </w:r>
          </w:p>
        </w:tc>
        <w:tc>
          <w:tcPr>
            <w:tcW w:w="2213" w:type="dxa"/>
            <w:tcBorders>
              <w:top w:val="single" w:sz="4" w:space="0" w:color="auto"/>
              <w:left w:val="single" w:sz="4" w:space="0" w:color="auto"/>
              <w:bottom w:val="single" w:sz="4" w:space="0" w:color="auto"/>
              <w:right w:val="single" w:sz="4" w:space="0" w:color="auto"/>
            </w:tcBorders>
          </w:tcPr>
          <w:p w:rsidR="00FE65F0" w:rsidRPr="005E0D36" w:rsidRDefault="00FE65F0" w:rsidP="00324694">
            <w:pPr>
              <w:pStyle w:val="Glossary"/>
              <w:rPr>
                <w:szCs w:val="20"/>
              </w:rPr>
            </w:pPr>
          </w:p>
        </w:tc>
      </w:tr>
    </w:tbl>
    <w:p w:rsidR="00FE65F0" w:rsidRDefault="00FE65F0" w:rsidP="005366CC">
      <w:pPr>
        <w:keepNext/>
        <w:keepLines/>
      </w:pPr>
    </w:p>
    <w:p w:rsidR="00FE65F0" w:rsidRPr="00715475" w:rsidRDefault="00FE65F0" w:rsidP="001E2C81">
      <w:r>
        <w:t xml:space="preserve">39. </w:t>
      </w:r>
      <w:r w:rsidRPr="00AD4276">
        <w:rPr>
          <w:sz w:val="22"/>
          <w:szCs w:val="22"/>
        </w:rPr>
        <w:t>□ CBI</w:t>
      </w:r>
      <w:r>
        <w:rPr>
          <w:sz w:val="22"/>
          <w:szCs w:val="22"/>
        </w:rPr>
        <w:t xml:space="preserve">. </w:t>
      </w:r>
      <w:r>
        <w:t xml:space="preserve">Did your business install (or plan to install) or hire (or plan to hire) a contractor or subcontractor to install any </w:t>
      </w:r>
      <w:r w:rsidRPr="007B01A2">
        <w:t xml:space="preserve">post construction stormwater controls or practices at this </w:t>
      </w:r>
      <w:r>
        <w:t xml:space="preserve">project </w:t>
      </w:r>
      <w:r w:rsidRPr="007B01A2">
        <w:t>site</w:t>
      </w:r>
      <w:r>
        <w:t>?</w:t>
      </w:r>
    </w:p>
    <w:p w:rsidR="00FE65F0" w:rsidRPr="00715475" w:rsidRDefault="00FE65F0" w:rsidP="001E2C81">
      <w:r w:rsidRPr="00715475">
        <w:tab/>
        <w:t>□ Yes</w:t>
      </w:r>
      <w:r w:rsidRPr="00715475">
        <w:tab/>
        <w:t>□ No</w:t>
      </w:r>
      <w:r>
        <w:t xml:space="preserve"> (Skip to Question 46)</w:t>
      </w:r>
      <w:r w:rsidRPr="00715475">
        <w:tab/>
      </w:r>
      <w:r w:rsidRPr="00715475">
        <w:tab/>
      </w:r>
    </w:p>
    <w:p w:rsidR="00FE65F0" w:rsidRDefault="00FE65F0" w:rsidP="005366CC">
      <w:pPr>
        <w:tabs>
          <w:tab w:val="left" w:pos="360"/>
        </w:tabs>
      </w:pPr>
    </w:p>
    <w:p w:rsidR="00FE65F0" w:rsidRDefault="00FE65F0" w:rsidP="005366CC">
      <w:pPr>
        <w:tabs>
          <w:tab w:val="left" w:pos="360"/>
        </w:tabs>
        <w:rPr>
          <w:u w:val="single"/>
        </w:rPr>
      </w:pPr>
      <w:r>
        <w:t>40.</w:t>
      </w:r>
      <w:r>
        <w:tab/>
        <w:t>I</w:t>
      </w:r>
      <w:r w:rsidRPr="004341DD">
        <w:t xml:space="preserve">ndicate which </w:t>
      </w:r>
      <w:r>
        <w:t xml:space="preserve">specific or numeric post-construction </w:t>
      </w:r>
      <w:r w:rsidRPr="004341DD">
        <w:t>stormwater performance standards and/or design criteria</w:t>
      </w:r>
      <w:r w:rsidRPr="004341DD" w:rsidDel="00AD04E9">
        <w:t xml:space="preserve"> </w:t>
      </w:r>
      <w:r w:rsidRPr="004341DD">
        <w:t xml:space="preserve">requirements apply </w:t>
      </w:r>
      <w:r w:rsidRPr="008743BD">
        <w:t xml:space="preserve">to this </w:t>
      </w:r>
      <w:r w:rsidRPr="00C83188">
        <w:t>project</w:t>
      </w:r>
      <w:r>
        <w:t>, or your portion of the project if you do not know the answer for the project generally</w:t>
      </w:r>
      <w:r w:rsidRPr="004341DD">
        <w:t xml:space="preserve">. </w:t>
      </w:r>
      <w:r>
        <w:t>(C</w:t>
      </w:r>
      <w:r w:rsidRPr="004341DD">
        <w:t>heck all that apply.</w:t>
      </w:r>
      <w:r>
        <w:t>) Do not include stormwater performance standards that apply to the active phase of construction only.</w:t>
      </w:r>
    </w:p>
    <w:p w:rsidR="00FE65F0" w:rsidRDefault="00FE65F0" w:rsidP="005366CC">
      <w:pPr>
        <w:ind w:left="720"/>
      </w:pPr>
      <w:r w:rsidRPr="004341DD">
        <w:t xml:space="preserve">□ </w:t>
      </w:r>
      <w:r>
        <w:t>Post-development peak runoff/discharge rate must match pre-development peak runoff/discharge rate for a specified storm return interval or intervals.</w:t>
      </w:r>
    </w:p>
    <w:p w:rsidR="00FE65F0" w:rsidRDefault="00FE65F0" w:rsidP="005366CC">
      <w:pPr>
        <w:ind w:left="720"/>
      </w:pPr>
    </w:p>
    <w:p w:rsidR="00FE65F0" w:rsidRDefault="00FE65F0" w:rsidP="005366CC">
      <w:pPr>
        <w:ind w:left="720"/>
      </w:pPr>
      <w:r>
        <w:tab/>
      </w:r>
      <w:r w:rsidRPr="004341DD">
        <w:t>□</w:t>
      </w:r>
      <w:r>
        <w:t xml:space="preserve"> 1 year</w:t>
      </w:r>
      <w:r>
        <w:tab/>
      </w:r>
      <w:r>
        <w:tab/>
      </w:r>
      <w:r w:rsidRPr="004341DD">
        <w:t>□</w:t>
      </w:r>
      <w:r>
        <w:t xml:space="preserve"> 25 year</w:t>
      </w:r>
    </w:p>
    <w:p w:rsidR="00FE65F0" w:rsidRDefault="00FE65F0" w:rsidP="005366CC">
      <w:pPr>
        <w:ind w:left="720"/>
      </w:pPr>
      <w:r>
        <w:tab/>
      </w:r>
      <w:r w:rsidRPr="004341DD">
        <w:t>□</w:t>
      </w:r>
      <w:r>
        <w:t xml:space="preserve"> 2 year</w:t>
      </w:r>
      <w:r>
        <w:tab/>
      </w:r>
      <w:r>
        <w:tab/>
      </w:r>
      <w:r w:rsidRPr="004341DD">
        <w:t>□</w:t>
      </w:r>
      <w:r>
        <w:t xml:space="preserve"> 100 year</w:t>
      </w:r>
    </w:p>
    <w:p w:rsidR="00FE65F0" w:rsidRDefault="00FE65F0" w:rsidP="005366CC">
      <w:pPr>
        <w:ind w:left="720"/>
      </w:pPr>
      <w:r>
        <w:tab/>
      </w:r>
      <w:r w:rsidRPr="004341DD">
        <w:t>□</w:t>
      </w:r>
      <w:r>
        <w:t xml:space="preserve"> 5 year</w:t>
      </w:r>
      <w:r>
        <w:tab/>
      </w:r>
      <w:r>
        <w:tab/>
      </w:r>
      <w:r w:rsidRPr="004341DD">
        <w:t>□</w:t>
      </w:r>
      <w:r>
        <w:t xml:space="preserve"> Other (</w:t>
      </w:r>
      <w:r w:rsidRPr="00665BF9">
        <w:rPr>
          <w:i/>
        </w:rPr>
        <w:t>Specify</w:t>
      </w:r>
      <w:r>
        <w:t>) __________</w:t>
      </w:r>
    </w:p>
    <w:p w:rsidR="00FE65F0" w:rsidRDefault="00FE65F0" w:rsidP="005366CC">
      <w:pPr>
        <w:ind w:left="720"/>
      </w:pPr>
      <w:r>
        <w:tab/>
      </w:r>
      <w:r w:rsidRPr="004341DD">
        <w:t>□</w:t>
      </w:r>
      <w:r>
        <w:t xml:space="preserve"> 10 year</w:t>
      </w:r>
      <w:r>
        <w:tab/>
      </w:r>
      <w:r>
        <w:tab/>
      </w:r>
    </w:p>
    <w:p w:rsidR="00FE65F0" w:rsidRDefault="00FE65F0" w:rsidP="005366CC">
      <w:pPr>
        <w:ind w:left="720"/>
      </w:pPr>
    </w:p>
    <w:p w:rsidR="00FE65F0" w:rsidRDefault="00FE65F0" w:rsidP="005366CC">
      <w:pPr>
        <w:ind w:left="720"/>
      </w:pPr>
      <w:r w:rsidRPr="004341DD">
        <w:t xml:space="preserve">□ </w:t>
      </w:r>
      <w:r>
        <w:t>Detention of a specified storm depth or volume (such as 0.5 inch per acre or 1 inch per impervious acre).</w:t>
      </w:r>
    </w:p>
    <w:p w:rsidR="00FE65F0" w:rsidRDefault="00FE65F0" w:rsidP="005366CC">
      <w:pPr>
        <w:ind w:left="720"/>
      </w:pPr>
      <w:r>
        <w:tab/>
        <w:t>(</w:t>
      </w:r>
      <w:r w:rsidRPr="00665BF9">
        <w:rPr>
          <w:i/>
        </w:rPr>
        <w:t>Specify</w:t>
      </w:r>
      <w:r>
        <w:t>) __________</w:t>
      </w:r>
    </w:p>
    <w:p w:rsidR="00FE65F0" w:rsidRDefault="00FE65F0" w:rsidP="005366CC">
      <w:pPr>
        <w:ind w:left="720"/>
      </w:pPr>
    </w:p>
    <w:p w:rsidR="00FE65F0" w:rsidRDefault="00FE65F0" w:rsidP="005366CC">
      <w:pPr>
        <w:ind w:left="720"/>
      </w:pPr>
      <w:r w:rsidRPr="004341DD">
        <w:t xml:space="preserve">□ </w:t>
      </w:r>
      <w:r>
        <w:t>Detention of a specified storm volume (such as 1,800 cubic feet per acre or 3,600 cubic feet per impervious acre).</w:t>
      </w:r>
    </w:p>
    <w:p w:rsidR="00FE65F0" w:rsidRDefault="00FE65F0" w:rsidP="005366CC">
      <w:pPr>
        <w:ind w:left="720"/>
      </w:pPr>
      <w:r>
        <w:tab/>
        <w:t>(</w:t>
      </w:r>
      <w:r w:rsidRPr="00665BF9">
        <w:rPr>
          <w:i/>
        </w:rPr>
        <w:t>Specify</w:t>
      </w:r>
      <w:r>
        <w:t>) __________</w:t>
      </w:r>
    </w:p>
    <w:p w:rsidR="00FE65F0" w:rsidRDefault="00FE65F0" w:rsidP="005366CC">
      <w:pPr>
        <w:ind w:left="720"/>
      </w:pPr>
    </w:p>
    <w:p w:rsidR="00FE65F0" w:rsidRDefault="00FE65F0" w:rsidP="005366CC">
      <w:pPr>
        <w:ind w:left="720"/>
      </w:pPr>
      <w:r w:rsidRPr="004341DD">
        <w:t xml:space="preserve">□ </w:t>
      </w:r>
      <w:r>
        <w:t>Detention of a specified percentile storm event (such as the 80</w:t>
      </w:r>
      <w:r w:rsidRPr="00232B13">
        <w:rPr>
          <w:vertAlign w:val="superscript"/>
        </w:rPr>
        <w:t>th</w:t>
      </w:r>
      <w:r>
        <w:t xml:space="preserve"> percentile storm).</w:t>
      </w:r>
    </w:p>
    <w:p w:rsidR="00FE65F0" w:rsidRDefault="00FE65F0" w:rsidP="005366CC">
      <w:pPr>
        <w:ind w:left="720"/>
      </w:pPr>
      <w:r>
        <w:tab/>
        <w:t>(</w:t>
      </w:r>
      <w:r w:rsidRPr="00665BF9">
        <w:rPr>
          <w:i/>
        </w:rPr>
        <w:t>Specify</w:t>
      </w:r>
      <w:r>
        <w:t>) __________</w:t>
      </w:r>
    </w:p>
    <w:p w:rsidR="00FE65F0" w:rsidRDefault="00FE65F0" w:rsidP="005366CC">
      <w:pPr>
        <w:ind w:left="720"/>
      </w:pPr>
    </w:p>
    <w:p w:rsidR="00FE65F0" w:rsidRDefault="00FE65F0" w:rsidP="005366CC">
      <w:pPr>
        <w:ind w:left="720"/>
      </w:pPr>
      <w:r w:rsidRPr="004341DD">
        <w:t xml:space="preserve">□ </w:t>
      </w:r>
      <w:r>
        <w:t>Retention of a specified storm depth or volume (such as 0.5 inch per acre or 1 inch per impervious acre).</w:t>
      </w:r>
    </w:p>
    <w:p w:rsidR="00FE65F0" w:rsidRDefault="00FE65F0" w:rsidP="005366CC">
      <w:pPr>
        <w:ind w:left="720"/>
      </w:pPr>
      <w:r>
        <w:tab/>
        <w:t>(</w:t>
      </w:r>
      <w:r w:rsidRPr="00665BF9">
        <w:rPr>
          <w:i/>
        </w:rPr>
        <w:t>Specify</w:t>
      </w:r>
      <w:r>
        <w:t>) __________</w:t>
      </w:r>
    </w:p>
    <w:p w:rsidR="00FE65F0" w:rsidRDefault="00FE65F0" w:rsidP="005366CC">
      <w:pPr>
        <w:ind w:left="720"/>
      </w:pPr>
    </w:p>
    <w:p w:rsidR="00FE65F0" w:rsidRDefault="00FE65F0" w:rsidP="005366CC">
      <w:pPr>
        <w:ind w:left="720"/>
      </w:pPr>
      <w:r w:rsidRPr="004341DD">
        <w:t xml:space="preserve">□ </w:t>
      </w:r>
      <w:r>
        <w:t>Retention of a specified storm volume (such as 1,800 cubic feet per acre or 3,600 cubic feet per impervious acre).</w:t>
      </w:r>
    </w:p>
    <w:p w:rsidR="00FE65F0" w:rsidRDefault="00FE65F0" w:rsidP="005366CC">
      <w:pPr>
        <w:ind w:left="720"/>
      </w:pPr>
      <w:r>
        <w:tab/>
        <w:t>(</w:t>
      </w:r>
      <w:r w:rsidRPr="00665BF9">
        <w:rPr>
          <w:i/>
        </w:rPr>
        <w:t>Specify</w:t>
      </w:r>
      <w:r>
        <w:t>) __________</w:t>
      </w:r>
    </w:p>
    <w:p w:rsidR="00FE65F0" w:rsidRDefault="00FE65F0" w:rsidP="005366CC">
      <w:pPr>
        <w:ind w:left="720"/>
      </w:pPr>
    </w:p>
    <w:p w:rsidR="00FE65F0" w:rsidRDefault="00FE65F0" w:rsidP="005366CC">
      <w:pPr>
        <w:ind w:left="720"/>
      </w:pPr>
      <w:r w:rsidRPr="004341DD">
        <w:t xml:space="preserve">□ </w:t>
      </w:r>
      <w:r>
        <w:t>Retention of a specified percentile storm event (such as the 80</w:t>
      </w:r>
      <w:r w:rsidRPr="00232B13">
        <w:rPr>
          <w:vertAlign w:val="superscript"/>
        </w:rPr>
        <w:t>th</w:t>
      </w:r>
      <w:r>
        <w:t xml:space="preserve"> percentile storm).</w:t>
      </w:r>
    </w:p>
    <w:p w:rsidR="00FE65F0" w:rsidRDefault="00FE65F0" w:rsidP="005366CC">
      <w:pPr>
        <w:ind w:left="720"/>
      </w:pPr>
      <w:r>
        <w:tab/>
        <w:t>(</w:t>
      </w:r>
      <w:r w:rsidRPr="00665BF9">
        <w:rPr>
          <w:i/>
        </w:rPr>
        <w:t>Specify</w:t>
      </w:r>
      <w:r>
        <w:t>) __________</w:t>
      </w:r>
    </w:p>
    <w:p w:rsidR="00FE65F0" w:rsidRDefault="00FE65F0" w:rsidP="005366CC">
      <w:pPr>
        <w:ind w:left="720"/>
      </w:pPr>
    </w:p>
    <w:p w:rsidR="00FE65F0" w:rsidRDefault="00FE65F0" w:rsidP="005366CC">
      <w:pPr>
        <w:ind w:left="720"/>
      </w:pPr>
      <w:r w:rsidRPr="004341DD">
        <w:t xml:space="preserve">□ </w:t>
      </w:r>
      <w:r>
        <w:t>Pollutant reduction requirement (for example, stormwater control practices must be installed to remove 80% of the post-construction TSS loading and 40% of the post-construction nitrogen loading)</w:t>
      </w:r>
    </w:p>
    <w:p w:rsidR="00FE65F0" w:rsidRPr="00496CD7" w:rsidRDefault="00FE65F0" w:rsidP="005366CC">
      <w:r w:rsidRPr="004341DD">
        <w:tab/>
      </w:r>
      <w:r w:rsidRPr="004341DD">
        <w:rPr>
          <w:i/>
        </w:rPr>
        <w:t>Specify</w:t>
      </w:r>
      <w:r w:rsidRPr="004341DD">
        <w:t>: ____________</w:t>
      </w:r>
    </w:p>
    <w:p w:rsidR="00FE65F0" w:rsidRDefault="00FE65F0" w:rsidP="005366CC"/>
    <w:p w:rsidR="00FE65F0" w:rsidRPr="00496CD7" w:rsidRDefault="00FE65F0" w:rsidP="005366CC">
      <w:pPr>
        <w:ind w:left="720"/>
      </w:pPr>
      <w:r w:rsidRPr="00496CD7">
        <w:t xml:space="preserve">□ </w:t>
      </w:r>
      <w:r>
        <w:t>C</w:t>
      </w:r>
      <w:r w:rsidRPr="00496CD7">
        <w:t xml:space="preserve">hannel protection measures </w:t>
      </w:r>
      <w:r>
        <w:t>(such as a maximum allowable discharge velocity or other metric)</w:t>
      </w:r>
    </w:p>
    <w:p w:rsidR="00FE65F0" w:rsidRPr="00496CD7" w:rsidRDefault="00FE65F0" w:rsidP="005366CC">
      <w:r w:rsidRPr="00496CD7">
        <w:tab/>
      </w:r>
      <w:r w:rsidRPr="004341DD">
        <w:rPr>
          <w:i/>
        </w:rPr>
        <w:t>Specify</w:t>
      </w:r>
      <w:r w:rsidRPr="004341DD">
        <w:t>: ____________</w:t>
      </w:r>
    </w:p>
    <w:p w:rsidR="00FE65F0" w:rsidRDefault="00FE65F0" w:rsidP="005366CC"/>
    <w:p w:rsidR="00FE65F0" w:rsidRPr="00496CD7" w:rsidRDefault="00FE65F0" w:rsidP="005366CC">
      <w:pPr>
        <w:ind w:left="720"/>
      </w:pPr>
      <w:r>
        <w:t xml:space="preserve">□ Infiltration/groundwater recharge </w:t>
      </w:r>
      <w:r w:rsidRPr="00496CD7">
        <w:t xml:space="preserve">requirement </w:t>
      </w:r>
      <w:r>
        <w:t>(for example, maintain predevelopment groundwater recharge levels or infiltrate the first 0.5 inch of runoff)</w:t>
      </w:r>
    </w:p>
    <w:p w:rsidR="00FE65F0" w:rsidRDefault="00FE65F0" w:rsidP="005366CC">
      <w:r w:rsidRPr="00496CD7">
        <w:tab/>
      </w:r>
      <w:r w:rsidRPr="004341DD">
        <w:rPr>
          <w:i/>
        </w:rPr>
        <w:t>Specify</w:t>
      </w:r>
      <w:r w:rsidRPr="004341DD">
        <w:t>: ____________</w:t>
      </w:r>
    </w:p>
    <w:p w:rsidR="00FE65F0" w:rsidRDefault="00FE65F0" w:rsidP="005366CC"/>
    <w:p w:rsidR="00FE65F0" w:rsidRPr="00496CD7" w:rsidRDefault="00FE65F0" w:rsidP="005366CC">
      <w:r w:rsidRPr="00496CD7">
        <w:tab/>
        <w:t>□ Limits for effluent concentrations</w:t>
      </w:r>
      <w:r>
        <w:t xml:space="preserve"> of specific pollutants</w:t>
      </w:r>
    </w:p>
    <w:p w:rsidR="00FE65F0" w:rsidRPr="00496CD7" w:rsidRDefault="00FE65F0" w:rsidP="005366CC">
      <w:r w:rsidRPr="00496CD7">
        <w:tab/>
      </w:r>
      <w:r w:rsidRPr="004341DD">
        <w:rPr>
          <w:i/>
        </w:rPr>
        <w:t>Specify</w:t>
      </w:r>
      <w:r w:rsidRPr="004341DD">
        <w:t>: ____________</w:t>
      </w:r>
    </w:p>
    <w:p w:rsidR="00FE65F0" w:rsidRDefault="00FE65F0" w:rsidP="005366CC"/>
    <w:p w:rsidR="00FE65F0" w:rsidRPr="00496CD7" w:rsidRDefault="00FE65F0" w:rsidP="005366CC">
      <w:r w:rsidRPr="00496CD7">
        <w:tab/>
        <w:t xml:space="preserve">□ </w:t>
      </w:r>
      <w:r>
        <w:t>Requirements for control of temperature</w:t>
      </w:r>
    </w:p>
    <w:p w:rsidR="00FE65F0" w:rsidRPr="00496CD7" w:rsidRDefault="00FE65F0" w:rsidP="005366CC">
      <w:r w:rsidRPr="00496CD7">
        <w:tab/>
      </w:r>
      <w:r w:rsidRPr="004341DD">
        <w:rPr>
          <w:i/>
        </w:rPr>
        <w:t>Specify</w:t>
      </w:r>
      <w:r w:rsidRPr="004341DD">
        <w:t>: ____________</w:t>
      </w:r>
    </w:p>
    <w:p w:rsidR="00FE65F0" w:rsidRDefault="00FE65F0" w:rsidP="005366CC">
      <w:r>
        <w:tab/>
      </w:r>
      <w:r>
        <w:tab/>
      </w:r>
      <w:r>
        <w:tab/>
      </w:r>
    </w:p>
    <w:p w:rsidR="00FE65F0" w:rsidRDefault="00FE65F0" w:rsidP="005366CC">
      <w:pPr>
        <w:ind w:left="720"/>
      </w:pPr>
      <w:r w:rsidRPr="00496CD7">
        <w:t xml:space="preserve">□ </w:t>
      </w:r>
      <w:r>
        <w:t>Flood control requirements other than the peak discharge rate control and on-site detention/retention requirements specified above.</w:t>
      </w:r>
    </w:p>
    <w:p w:rsidR="00FE65F0" w:rsidRPr="00496CD7" w:rsidRDefault="00FE65F0" w:rsidP="005366CC">
      <w:r w:rsidRPr="00496CD7">
        <w:tab/>
      </w:r>
      <w:r w:rsidRPr="004341DD">
        <w:rPr>
          <w:i/>
        </w:rPr>
        <w:t>Specify</w:t>
      </w:r>
      <w:r w:rsidRPr="004341DD">
        <w:t>: ____________</w:t>
      </w:r>
    </w:p>
    <w:p w:rsidR="00FE65F0" w:rsidRDefault="00FE65F0" w:rsidP="005366CC"/>
    <w:p w:rsidR="00FE65F0" w:rsidRPr="00496CD7" w:rsidRDefault="00FE65F0" w:rsidP="005366CC">
      <w:pPr>
        <w:ind w:left="720"/>
      </w:pPr>
      <w:r w:rsidRPr="00496CD7">
        <w:t xml:space="preserve">□ </w:t>
      </w:r>
      <w:r>
        <w:t>Stream buffer requirements (for example, a 50 foot vegetated buffer must be maintained/implemented adjacent to waters of the state)</w:t>
      </w:r>
    </w:p>
    <w:p w:rsidR="00FE65F0" w:rsidRPr="00496CD7" w:rsidRDefault="00FE65F0" w:rsidP="005366CC">
      <w:r w:rsidRPr="00496CD7">
        <w:tab/>
      </w:r>
      <w:r w:rsidRPr="004341DD">
        <w:rPr>
          <w:i/>
        </w:rPr>
        <w:t>Specify</w:t>
      </w:r>
      <w:r w:rsidRPr="004341DD">
        <w:t>: ____________</w:t>
      </w:r>
    </w:p>
    <w:p w:rsidR="00FE65F0" w:rsidRDefault="00FE65F0" w:rsidP="005366CC">
      <w:r w:rsidRPr="00496CD7">
        <w:tab/>
      </w:r>
    </w:p>
    <w:p w:rsidR="00FE65F0" w:rsidRPr="00496CD7" w:rsidRDefault="00FE65F0" w:rsidP="005366CC">
      <w:r>
        <w:tab/>
      </w:r>
      <w:r w:rsidRPr="00496CD7">
        <w:t xml:space="preserve">□ </w:t>
      </w:r>
      <w:r>
        <w:t>Limits on the m</w:t>
      </w:r>
      <w:r w:rsidRPr="00496CD7">
        <w:t>aximum percent impervious</w:t>
      </w:r>
      <w:r>
        <w:t>ness</w:t>
      </w:r>
      <w:r w:rsidRPr="00496CD7">
        <w:t xml:space="preserve"> </w:t>
      </w:r>
      <w:r>
        <w:t xml:space="preserve">for the site, or maximum directly </w:t>
      </w:r>
      <w:r>
        <w:tab/>
        <w:t>connected impervious surface or other limits on impervious surfaces.</w:t>
      </w:r>
    </w:p>
    <w:p w:rsidR="00FE65F0" w:rsidRDefault="00FE65F0" w:rsidP="005366CC">
      <w:r w:rsidRPr="00496CD7">
        <w:tab/>
      </w:r>
      <w:r w:rsidRPr="004341DD">
        <w:rPr>
          <w:i/>
        </w:rPr>
        <w:t>Specify</w:t>
      </w:r>
      <w:r w:rsidRPr="004341DD">
        <w:t>: ____________</w:t>
      </w:r>
    </w:p>
    <w:p w:rsidR="00FE65F0" w:rsidRDefault="00FE65F0" w:rsidP="005366CC">
      <w:pPr>
        <w:ind w:firstLine="720"/>
      </w:pPr>
    </w:p>
    <w:p w:rsidR="00FE65F0" w:rsidRPr="00715475" w:rsidRDefault="00FE65F0" w:rsidP="005366CC">
      <w:pPr>
        <w:ind w:firstLine="720"/>
      </w:pPr>
      <w:r w:rsidRPr="00496CD7">
        <w:t>□ Other</w:t>
      </w:r>
      <w:r>
        <w:t xml:space="preserve"> </w:t>
      </w:r>
      <w:r w:rsidRPr="00715475">
        <w:t>Standards Not Identified Above, Specify: ___________________</w:t>
      </w:r>
    </w:p>
    <w:p w:rsidR="00FE65F0" w:rsidRDefault="00FE65F0" w:rsidP="005366CC">
      <w:r>
        <w:tab/>
        <w:t>□ Don’t Know</w:t>
      </w:r>
    </w:p>
    <w:p w:rsidR="00FE65F0" w:rsidRDefault="00FE65F0" w:rsidP="0084271B">
      <w:r>
        <w:tab/>
        <w:t>□ No Standards Required</w:t>
      </w:r>
    </w:p>
    <w:p w:rsidR="00FE65F0" w:rsidRPr="00715475" w:rsidRDefault="00FE65F0" w:rsidP="005366CC"/>
    <w:p w:rsidR="00FE65F0" w:rsidRDefault="00FE65F0" w:rsidP="005366CC">
      <w:pPr>
        <w:tabs>
          <w:tab w:val="left" w:pos="360"/>
        </w:tabs>
        <w:ind w:left="360" w:hanging="360"/>
      </w:pPr>
    </w:p>
    <w:p w:rsidR="00FE65F0" w:rsidRPr="00715475" w:rsidRDefault="00FE65F0" w:rsidP="005366CC">
      <w:pPr>
        <w:tabs>
          <w:tab w:val="left" w:pos="360"/>
        </w:tabs>
        <w:ind w:left="360" w:hanging="360"/>
      </w:pPr>
      <w:r>
        <w:t xml:space="preserve">41. </w:t>
      </w:r>
      <w:r w:rsidRPr="00AD4276">
        <w:rPr>
          <w:sz w:val="22"/>
          <w:szCs w:val="22"/>
        </w:rPr>
        <w:t>□ CBI</w:t>
      </w:r>
      <w:r>
        <w:rPr>
          <w:sz w:val="22"/>
          <w:szCs w:val="22"/>
        </w:rPr>
        <w:t xml:space="preserve">. </w:t>
      </w:r>
      <w:r w:rsidRPr="00715475">
        <w:t xml:space="preserve">Did </w:t>
      </w:r>
      <w:r>
        <w:t>your business</w:t>
      </w:r>
      <w:r w:rsidRPr="00715475">
        <w:t xml:space="preserve"> perform a cost comparison between traditional stormwater post construction controls (i.e. </w:t>
      </w:r>
      <w:r>
        <w:t xml:space="preserve">detention </w:t>
      </w:r>
      <w:r w:rsidRPr="00715475">
        <w:t xml:space="preserve">basins) and </w:t>
      </w:r>
      <w:r w:rsidRPr="002E78C5">
        <w:t>stormwater post construction controls</w:t>
      </w:r>
      <w:r w:rsidRPr="00715475">
        <w:t xml:space="preserve"> that retain </w:t>
      </w:r>
      <w:r>
        <w:t xml:space="preserve">stormwater </w:t>
      </w:r>
      <w:r w:rsidRPr="00715475">
        <w:t>onsite (also know</w:t>
      </w:r>
      <w:r>
        <w:t>n</w:t>
      </w:r>
      <w:r w:rsidRPr="00715475">
        <w:t xml:space="preserve"> as low impact development practices which include bioretention, rain gardens, etc</w:t>
      </w:r>
      <w:r>
        <w:t>.</w:t>
      </w:r>
      <w:r w:rsidRPr="00715475">
        <w:t>) for this project</w:t>
      </w:r>
      <w:r>
        <w:t xml:space="preserve"> (or your portion of the project)</w:t>
      </w:r>
      <w:r w:rsidRPr="00715475">
        <w:t>?</w:t>
      </w:r>
      <w:r>
        <w:t xml:space="preserve"> </w:t>
      </w:r>
    </w:p>
    <w:p w:rsidR="00FE65F0" w:rsidRPr="00715475" w:rsidRDefault="00FE65F0" w:rsidP="0096367E">
      <w:r w:rsidRPr="00715475">
        <w:tab/>
      </w:r>
      <w:r w:rsidRPr="00715475">
        <w:t xml:space="preserve"> Yes </w:t>
      </w:r>
      <w:r w:rsidRPr="00715475">
        <w:tab/>
      </w:r>
      <w:r w:rsidRPr="00715475">
        <w:t> No</w:t>
      </w:r>
      <w:r>
        <w:t xml:space="preserve"> </w:t>
      </w:r>
      <w:r w:rsidRPr="00715475">
        <w:t xml:space="preserve"> </w:t>
      </w:r>
      <w:r>
        <w:t>Don’t Kn</w:t>
      </w:r>
      <w:r w:rsidRPr="00715475">
        <w:t>o</w:t>
      </w:r>
      <w:r>
        <w:t>w</w:t>
      </w:r>
    </w:p>
    <w:p w:rsidR="00FE65F0" w:rsidRDefault="00FE65F0" w:rsidP="005366CC"/>
    <w:p w:rsidR="00FE65F0" w:rsidRPr="00715475" w:rsidRDefault="00FE65F0" w:rsidP="005366CC">
      <w:pPr>
        <w:pStyle w:val="Heading2"/>
        <w:tabs>
          <w:tab w:val="left" w:pos="360"/>
        </w:tabs>
      </w:pPr>
      <w:r>
        <w:t>42</w:t>
      </w:r>
      <w:r w:rsidRPr="00715475">
        <w:t>.</w:t>
      </w:r>
      <w:r w:rsidRPr="00715475">
        <w:tab/>
      </w:r>
      <w:r w:rsidRPr="00AD4276">
        <w:rPr>
          <w:sz w:val="22"/>
          <w:szCs w:val="22"/>
        </w:rPr>
        <w:t>□ CBI</w:t>
      </w:r>
      <w:r>
        <w:rPr>
          <w:sz w:val="22"/>
          <w:szCs w:val="22"/>
        </w:rPr>
        <w:t xml:space="preserve">. </w:t>
      </w:r>
      <w:r w:rsidRPr="00715475">
        <w:t xml:space="preserve">Were </w:t>
      </w:r>
      <w:r>
        <w:t xml:space="preserve">LID </w:t>
      </w:r>
      <w:r w:rsidRPr="004C40E2">
        <w:t xml:space="preserve">practices </w:t>
      </w:r>
      <w:r>
        <w:t xml:space="preserve">considered </w:t>
      </w:r>
      <w:r w:rsidRPr="00715475">
        <w:t xml:space="preserve">for this </w:t>
      </w:r>
      <w:r>
        <w:t>project (or your portion of this project)</w:t>
      </w:r>
      <w:r w:rsidRPr="00715475">
        <w:t>?</w:t>
      </w:r>
    </w:p>
    <w:p w:rsidR="00FE65F0" w:rsidRPr="00715475" w:rsidRDefault="00FE65F0" w:rsidP="005366CC">
      <w:r w:rsidRPr="00715475">
        <w:tab/>
        <w:t>□ Yes</w:t>
      </w:r>
      <w:r w:rsidRPr="00715475">
        <w:tab/>
        <w:t>□ No</w:t>
      </w:r>
      <w:r w:rsidRPr="00715475">
        <w:tab/>
        <w:t xml:space="preserve">□ </w:t>
      </w:r>
      <w:r>
        <w:t>Don’t Kn</w:t>
      </w:r>
      <w:r w:rsidRPr="00715475">
        <w:t>o</w:t>
      </w:r>
      <w:r>
        <w:t>w</w:t>
      </w:r>
      <w:r w:rsidRPr="00715475">
        <w:tab/>
      </w:r>
    </w:p>
    <w:p w:rsidR="00FE65F0" w:rsidRPr="00715475" w:rsidRDefault="00FE65F0" w:rsidP="005366CC">
      <w:pPr>
        <w:pStyle w:val="Heading2"/>
        <w:tabs>
          <w:tab w:val="left" w:pos="360"/>
        </w:tabs>
        <w:ind w:left="360" w:hanging="360"/>
      </w:pPr>
      <w:r>
        <w:t>43</w:t>
      </w:r>
      <w:r w:rsidRPr="00715475">
        <w:t>.</w:t>
      </w:r>
      <w:r w:rsidRPr="00715475">
        <w:tab/>
      </w:r>
      <w:r w:rsidRPr="00AD4276">
        <w:rPr>
          <w:sz w:val="22"/>
          <w:szCs w:val="22"/>
        </w:rPr>
        <w:t>□ CBI</w:t>
      </w:r>
      <w:r>
        <w:rPr>
          <w:sz w:val="22"/>
          <w:szCs w:val="22"/>
        </w:rPr>
        <w:t xml:space="preserve">. </w:t>
      </w:r>
      <w:r w:rsidRPr="00715475">
        <w:t xml:space="preserve">Were </w:t>
      </w:r>
      <w:r>
        <w:t xml:space="preserve">LID practices </w:t>
      </w:r>
      <w:r w:rsidRPr="00715475">
        <w:t xml:space="preserve">implemented </w:t>
      </w:r>
      <w:r>
        <w:t xml:space="preserve">(or planned to be implemented) </w:t>
      </w:r>
      <w:r w:rsidRPr="00715475">
        <w:t xml:space="preserve">on this </w:t>
      </w:r>
      <w:r>
        <w:t>project (or your portion of this project)</w:t>
      </w:r>
      <w:r w:rsidRPr="00715475">
        <w:t>?</w:t>
      </w:r>
    </w:p>
    <w:p w:rsidR="00FE65F0" w:rsidRDefault="00FE65F0" w:rsidP="005366CC">
      <w:r w:rsidRPr="00715475">
        <w:tab/>
        <w:t>□ Yes</w:t>
      </w:r>
      <w:r w:rsidRPr="00715475">
        <w:tab/>
        <w:t>□ No</w:t>
      </w:r>
      <w:r>
        <w:tab/>
      </w:r>
      <w:r w:rsidRPr="00715475">
        <w:t xml:space="preserve">□ </w:t>
      </w:r>
      <w:r>
        <w:t>Don’t Kn</w:t>
      </w:r>
      <w:r w:rsidRPr="00715475">
        <w:t>o</w:t>
      </w:r>
      <w:r>
        <w:t>w</w:t>
      </w:r>
    </w:p>
    <w:p w:rsidR="00FE65F0" w:rsidRDefault="00FE65F0" w:rsidP="005366CC"/>
    <w:p w:rsidR="00FE65F0" w:rsidRDefault="00FE65F0" w:rsidP="005366CC">
      <w:pPr>
        <w:pStyle w:val="Heading2"/>
        <w:tabs>
          <w:tab w:val="left" w:pos="360"/>
        </w:tabs>
      </w:pPr>
      <w:r>
        <w:t>44.</w:t>
      </w:r>
      <w:r w:rsidRPr="00715475">
        <w:tab/>
      </w:r>
      <w:r w:rsidRPr="00AD4276">
        <w:rPr>
          <w:sz w:val="22"/>
          <w:szCs w:val="22"/>
        </w:rPr>
        <w:t>□ CBI</w:t>
      </w:r>
      <w:r>
        <w:rPr>
          <w:sz w:val="22"/>
          <w:szCs w:val="22"/>
        </w:rPr>
        <w:t xml:space="preserve">. </w:t>
      </w:r>
      <w:r w:rsidRPr="00715475">
        <w:t xml:space="preserve">What, if any, challenges did </w:t>
      </w:r>
      <w:r>
        <w:t>your business</w:t>
      </w:r>
      <w:r w:rsidRPr="00715475">
        <w:t xml:space="preserve"> encounter in </w:t>
      </w:r>
      <w:r>
        <w:t>installing LID practices</w:t>
      </w:r>
      <w:r w:rsidRPr="00715475">
        <w:t xml:space="preserve">? Or </w:t>
      </w:r>
      <w:r>
        <w:t xml:space="preserve">if LID was considered </w:t>
      </w:r>
      <w:r w:rsidRPr="00715475">
        <w:t xml:space="preserve">but not implemented, what prevented </w:t>
      </w:r>
      <w:r>
        <w:t>your business</w:t>
      </w:r>
      <w:r w:rsidRPr="00715475">
        <w:t xml:space="preserve"> from implementing </w:t>
      </w:r>
      <w:r>
        <w:t>LID</w:t>
      </w:r>
      <w:r w:rsidRPr="00715475">
        <w:t xml:space="preserve">?  </w:t>
      </w:r>
      <w:r w:rsidRPr="00715475">
        <w:tab/>
        <w:t>Check all that apply.</w:t>
      </w:r>
    </w:p>
    <w:p w:rsidR="00FE65F0" w:rsidRDefault="00FE65F0" w:rsidP="005366CC">
      <w:r>
        <w:tab/>
        <w:t>□ No LID considered or installed</w:t>
      </w:r>
    </w:p>
    <w:p w:rsidR="00FE65F0" w:rsidRDefault="00FE65F0" w:rsidP="005366CC">
      <w:r>
        <w:tab/>
        <w:t xml:space="preserve">□ State or local ordinances, building codes or other requirements, such as minimum street </w:t>
      </w:r>
      <w:r>
        <w:tab/>
        <w:t xml:space="preserve">width or cul-de-sac radius for fire truck or refuse collection, prohibit, inhibit or </w:t>
      </w:r>
      <w:r>
        <w:tab/>
        <w:t>discourage usage</w:t>
      </w:r>
    </w:p>
    <w:p w:rsidR="00FE65F0" w:rsidRDefault="00FE65F0" w:rsidP="005366CC">
      <w:r>
        <w:tab/>
        <w:t>□ Expense</w:t>
      </w:r>
    </w:p>
    <w:p w:rsidR="00FE65F0" w:rsidRDefault="00FE65F0" w:rsidP="005366CC">
      <w:r>
        <w:tab/>
        <w:t xml:space="preserve">□ Local stormwater regulations/permit requirements require traditional stormwater </w:t>
      </w:r>
      <w:r>
        <w:tab/>
        <w:t>management practices, such as detention ponds</w:t>
      </w:r>
    </w:p>
    <w:p w:rsidR="00FE65F0" w:rsidRDefault="00FE65F0" w:rsidP="005366CC">
      <w:r>
        <w:tab/>
        <w:t>□ Local regulators or city engineer not supportive or familiar with practices</w:t>
      </w:r>
    </w:p>
    <w:p w:rsidR="00FE65F0" w:rsidRDefault="00FE65F0" w:rsidP="005366CC">
      <w:r>
        <w:tab/>
        <w:t>□ Additional time for permit review and/or approval</w:t>
      </w:r>
    </w:p>
    <w:p w:rsidR="00FE65F0" w:rsidRDefault="00FE65F0" w:rsidP="005366CC">
      <w:r>
        <w:tab/>
        <w:t>□ Site limitations</w:t>
      </w:r>
    </w:p>
    <w:p w:rsidR="00FE65F0" w:rsidRDefault="00FE65F0" w:rsidP="005366CC">
      <w:r>
        <w:tab/>
        <w:t>□ Financing requirements</w:t>
      </w:r>
    </w:p>
    <w:p w:rsidR="00FE65F0" w:rsidRDefault="00FE65F0" w:rsidP="005366CC">
      <w:r>
        <w:tab/>
        <w:t xml:space="preserve">□ Lack of local providers with LID experience (site designers/engineers, architects, </w:t>
      </w:r>
      <w:r>
        <w:tab/>
        <w:t>subcontractors and installation, etc.)</w:t>
      </w:r>
    </w:p>
    <w:p w:rsidR="00FE65F0" w:rsidRDefault="00FE65F0" w:rsidP="005366CC">
      <w:r>
        <w:tab/>
        <w:t>□ Lack of desirability by site owner or other project participant</w:t>
      </w:r>
    </w:p>
    <w:p w:rsidR="00FE65F0" w:rsidRDefault="00FE65F0" w:rsidP="00A250E5">
      <w:r>
        <w:tab/>
        <w:t>□ Marketability of project</w:t>
      </w:r>
    </w:p>
    <w:p w:rsidR="00FE65F0" w:rsidRDefault="00FE65F0" w:rsidP="005366CC">
      <w:r>
        <w:tab/>
        <w:t>□ Other ____________________________________________</w:t>
      </w:r>
    </w:p>
    <w:p w:rsidR="00FE65F0" w:rsidRDefault="00FE65F0" w:rsidP="005366CC">
      <w:r>
        <w:t xml:space="preserve"> </w:t>
      </w:r>
      <w:r>
        <w:tab/>
        <w:t>□ Not Applicable</w:t>
      </w:r>
    </w:p>
    <w:p w:rsidR="00FE65F0" w:rsidRDefault="00FE65F0" w:rsidP="005366CC">
      <w:r>
        <w:tab/>
        <w:t>□ None</w:t>
      </w:r>
    </w:p>
    <w:p w:rsidR="00FE65F0" w:rsidRDefault="00FE65F0" w:rsidP="003C0D76">
      <w:pPr>
        <w:pStyle w:val="Heading2"/>
        <w:tabs>
          <w:tab w:val="left" w:pos="360"/>
          <w:tab w:val="left" w:pos="450"/>
        </w:tabs>
        <w:ind w:left="360" w:hanging="360"/>
      </w:pPr>
      <w:r>
        <w:t>45</w:t>
      </w:r>
      <w:r w:rsidRPr="00715475">
        <w:t>.</w:t>
      </w:r>
      <w:r w:rsidRPr="00715475">
        <w:tab/>
      </w:r>
      <w:r w:rsidRPr="00AD4276">
        <w:rPr>
          <w:sz w:val="22"/>
          <w:szCs w:val="22"/>
        </w:rPr>
        <w:t>□ CBI</w:t>
      </w:r>
      <w:r>
        <w:rPr>
          <w:sz w:val="22"/>
          <w:szCs w:val="22"/>
        </w:rPr>
        <w:t xml:space="preserve">. </w:t>
      </w:r>
      <w:r w:rsidRPr="00715475">
        <w:t>Indicate which of the following stormwater post construction controls</w:t>
      </w:r>
      <w:r>
        <w:t>/practices</w:t>
      </w:r>
      <w:r w:rsidRPr="00715475">
        <w:t xml:space="preserve"> have been </w:t>
      </w:r>
      <w:r>
        <w:t xml:space="preserve">installed (or are planned to be </w:t>
      </w:r>
      <w:r w:rsidRPr="00715475">
        <w:t>installed</w:t>
      </w:r>
      <w:r>
        <w:t>)</w:t>
      </w:r>
      <w:r w:rsidRPr="00715475">
        <w:t xml:space="preserve"> for</w:t>
      </w:r>
      <w:r>
        <w:t xml:space="preserve"> your portion of this project</w:t>
      </w:r>
      <w:r w:rsidRPr="00715475">
        <w:t>.  Check all that apply.</w:t>
      </w:r>
    </w:p>
    <w:p w:rsidR="00FE65F0" w:rsidRDefault="00FE65F0" w:rsidP="003C0D76">
      <w:pPr>
        <w:pStyle w:val="Heading2"/>
        <w:tabs>
          <w:tab w:val="left" w:pos="360"/>
          <w:tab w:val="left" w:pos="450"/>
        </w:tabs>
        <w:ind w:left="360" w:hanging="360"/>
      </w:pPr>
      <w:r>
        <w:tab/>
        <w:t xml:space="preserve">For those practices installed (or that are planned to be installed), indicate the quantity of controls installed (i.e., for individual practices, such as basins, provide the number of individual controls. For controls such as pervious pavement, provide the total area (in square feet) installed.) Also indicate the cost (including design and installation cost) for the individual controls. </w:t>
      </w:r>
      <w:r w:rsidRPr="00715475">
        <w:t xml:space="preserve"> </w:t>
      </w:r>
      <w:r w:rsidRPr="00754FA7">
        <w:t>For buffers, curb and gutter, storm sewer and catch basins, indicate if the practice is present</w:t>
      </w:r>
      <w:r>
        <w:t xml:space="preserve"> and the cost (if known)</w:t>
      </w:r>
      <w:r w:rsidRPr="00754FA7">
        <w:t>, but do not provide any quantity information.</w:t>
      </w:r>
      <w:r>
        <w:t xml:space="preserve">  If you don’t know the quantity or cost of each control installed, check the corresponding box indicating not known.</w:t>
      </w:r>
    </w:p>
    <w:p w:rsidR="00FE65F0" w:rsidRDefault="00FE65F0" w:rsidP="009E0B60"/>
    <w:p w:rsidR="00FE65F0" w:rsidRPr="009E0B60" w:rsidRDefault="00FE65F0" w:rsidP="009E0B60"/>
    <w:tbl>
      <w:tblPr>
        <w:tblW w:w="10200" w:type="dxa"/>
        <w:tblLayout w:type="fixed"/>
        <w:tblLook w:val="00A0"/>
      </w:tblPr>
      <w:tblGrid>
        <w:gridCol w:w="2631"/>
        <w:gridCol w:w="1101"/>
        <w:gridCol w:w="1920"/>
        <w:gridCol w:w="1320"/>
        <w:gridCol w:w="1560"/>
        <w:gridCol w:w="1560"/>
      </w:tblGrid>
      <w:tr w:rsidR="00FE65F0" w:rsidRPr="00DA5ECC" w:rsidTr="000D34FF">
        <w:tc>
          <w:tcPr>
            <w:tcW w:w="2739" w:type="dxa"/>
          </w:tcPr>
          <w:p w:rsidR="00FE65F0" w:rsidRPr="00DA5ECC" w:rsidRDefault="00FE65F0" w:rsidP="00C608E5">
            <w:pPr>
              <w:rPr>
                <w:b/>
              </w:rPr>
            </w:pPr>
            <w:r w:rsidRPr="00DA5ECC">
              <w:rPr>
                <w:b/>
                <w:sz w:val="22"/>
                <w:szCs w:val="22"/>
              </w:rPr>
              <w:t>Practice/Control Type</w:t>
            </w:r>
          </w:p>
        </w:tc>
        <w:tc>
          <w:tcPr>
            <w:tcW w:w="1101" w:type="dxa"/>
          </w:tcPr>
          <w:p w:rsidR="00FE65F0" w:rsidRPr="00DA5ECC" w:rsidRDefault="00FE65F0" w:rsidP="00C608E5">
            <w:pPr>
              <w:jc w:val="center"/>
              <w:rPr>
                <w:b/>
              </w:rPr>
            </w:pPr>
            <w:r w:rsidRPr="00DA5ECC">
              <w:rPr>
                <w:b/>
                <w:sz w:val="22"/>
                <w:szCs w:val="22"/>
              </w:rPr>
              <w:t>Check if Control Installed</w:t>
            </w:r>
          </w:p>
        </w:tc>
        <w:tc>
          <w:tcPr>
            <w:tcW w:w="1920" w:type="dxa"/>
          </w:tcPr>
          <w:p w:rsidR="00FE65F0" w:rsidRPr="00DA5ECC" w:rsidRDefault="00FE65F0" w:rsidP="00C608E5">
            <w:pPr>
              <w:jc w:val="center"/>
              <w:rPr>
                <w:b/>
              </w:rPr>
            </w:pPr>
            <w:r w:rsidRPr="00DA5ECC">
              <w:rPr>
                <w:b/>
                <w:sz w:val="22"/>
                <w:szCs w:val="22"/>
              </w:rPr>
              <w:t># of Controls Installed</w:t>
            </w:r>
          </w:p>
        </w:tc>
        <w:tc>
          <w:tcPr>
            <w:tcW w:w="1320" w:type="dxa"/>
          </w:tcPr>
          <w:p w:rsidR="00FE65F0" w:rsidRPr="00DA5ECC" w:rsidRDefault="00FE65F0" w:rsidP="00C608E5">
            <w:pPr>
              <w:jc w:val="center"/>
              <w:rPr>
                <w:b/>
              </w:rPr>
            </w:pPr>
            <w:r>
              <w:rPr>
                <w:b/>
                <w:sz w:val="22"/>
                <w:szCs w:val="22"/>
              </w:rPr>
              <w:t>Check if Quantity Not Known</w:t>
            </w:r>
          </w:p>
        </w:tc>
        <w:tc>
          <w:tcPr>
            <w:tcW w:w="1560" w:type="dxa"/>
          </w:tcPr>
          <w:p w:rsidR="00FE65F0" w:rsidRPr="00DA5ECC" w:rsidRDefault="00FE65F0" w:rsidP="00C608E5">
            <w:pPr>
              <w:jc w:val="center"/>
              <w:rPr>
                <w:b/>
              </w:rPr>
            </w:pPr>
            <w:r w:rsidRPr="00DA5ECC">
              <w:rPr>
                <w:b/>
                <w:sz w:val="22"/>
                <w:szCs w:val="22"/>
              </w:rPr>
              <w:t>Control Cost (Design + Installation)</w:t>
            </w:r>
          </w:p>
        </w:tc>
        <w:tc>
          <w:tcPr>
            <w:tcW w:w="1560" w:type="dxa"/>
          </w:tcPr>
          <w:p w:rsidR="00FE65F0" w:rsidRPr="00DA5ECC" w:rsidRDefault="00FE65F0" w:rsidP="00C608E5">
            <w:pPr>
              <w:jc w:val="center"/>
              <w:rPr>
                <w:b/>
              </w:rPr>
            </w:pPr>
            <w:r>
              <w:rPr>
                <w:b/>
                <w:sz w:val="22"/>
                <w:szCs w:val="22"/>
              </w:rPr>
              <w:t>Check if Cost Not Known</w:t>
            </w:r>
          </w:p>
        </w:tc>
      </w:tr>
      <w:tr w:rsidR="00FE65F0" w:rsidTr="000D34FF">
        <w:tc>
          <w:tcPr>
            <w:tcW w:w="2739" w:type="dxa"/>
          </w:tcPr>
          <w:p w:rsidR="00FE65F0" w:rsidRPr="00DA5ECC" w:rsidRDefault="00FE65F0" w:rsidP="00C608E5">
            <w:r w:rsidRPr="00DA5ECC">
              <w:rPr>
                <w:sz w:val="22"/>
                <w:szCs w:val="22"/>
              </w:rPr>
              <w:t>Detention basins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Retention basins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Swales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Constructed Wetlands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Wetland Channels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Underground Detention</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Underground Infiltration</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Tree Boxes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Green Roofs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 xml:space="preserve"> Bioretention/Rain Gardens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Infiltration basins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Infiltration trenches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Dry wells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Sand filters or other types of media filters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Cisterns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Rain barrels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Manufactured Devices, specify:</w:t>
            </w:r>
          </w:p>
          <w:p w:rsidR="00FE65F0" w:rsidRPr="00DA5ECC" w:rsidRDefault="00FE65F0" w:rsidP="00C608E5">
            <w:r w:rsidRPr="00DA5ECC">
              <w:rPr>
                <w:sz w:val="22"/>
                <w:szCs w:val="22"/>
              </w:rPr>
              <w:t>____________</w:t>
            </w:r>
          </w:p>
          <w:p w:rsidR="00FE65F0" w:rsidRPr="00DA5ECC" w:rsidRDefault="00FE65F0" w:rsidP="00C608E5">
            <w:r w:rsidRPr="00DA5ECC">
              <w:rPr>
                <w:sz w:val="22"/>
                <w:szCs w:val="22"/>
              </w:rPr>
              <w:t>____________</w:t>
            </w:r>
          </w:p>
          <w:p w:rsidR="00FE65F0" w:rsidRPr="00DA5ECC" w:rsidRDefault="00FE65F0" w:rsidP="00C608E5">
            <w:r w:rsidRPr="00DA5ECC">
              <w:rPr>
                <w:sz w:val="22"/>
                <w:szCs w:val="22"/>
              </w:rPr>
              <w:t>____________</w:t>
            </w:r>
          </w:p>
          <w:p w:rsidR="00FE65F0" w:rsidRPr="00DA5ECC" w:rsidRDefault="00FE65F0" w:rsidP="00C608E5"/>
        </w:tc>
        <w:tc>
          <w:tcPr>
            <w:tcW w:w="1101" w:type="dxa"/>
          </w:tcPr>
          <w:p w:rsidR="00FE65F0" w:rsidRDefault="00FE65F0" w:rsidP="00C608E5">
            <w:pPr>
              <w:jc w:val="center"/>
            </w:pPr>
          </w:p>
          <w:p w:rsidR="00FE65F0" w:rsidRDefault="00FE65F0" w:rsidP="00C608E5">
            <w:pPr>
              <w:jc w:val="center"/>
            </w:pPr>
          </w:p>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p w:rsidR="00FE65F0" w:rsidRDefault="00FE65F0" w:rsidP="00C608E5">
            <w:pPr>
              <w:jc w:val="center"/>
            </w:pPr>
          </w:p>
          <w:p w:rsidR="00FE65F0" w:rsidRPr="00DA5ECC" w:rsidRDefault="00FE65F0" w:rsidP="00C608E5">
            <w:pPr>
              <w:jc w:val="center"/>
            </w:pPr>
            <w:r w:rsidRPr="00DA5ECC">
              <w:rPr>
                <w:sz w:val="22"/>
                <w:szCs w:val="22"/>
              </w:rPr>
              <w:t>___________</w:t>
            </w:r>
          </w:p>
          <w:p w:rsidR="00FE65F0" w:rsidRPr="00DA5ECC" w:rsidRDefault="00FE65F0" w:rsidP="00C608E5">
            <w:pPr>
              <w:jc w:val="center"/>
            </w:pPr>
            <w:r w:rsidRPr="00DA5ECC">
              <w:rPr>
                <w:sz w:val="22"/>
                <w:szCs w:val="22"/>
              </w:rPr>
              <w:t>___________</w:t>
            </w:r>
          </w:p>
          <w:p w:rsidR="00FE65F0" w:rsidRPr="00DA5ECC" w:rsidRDefault="00FE65F0" w:rsidP="00C608E5">
            <w:pPr>
              <w:jc w:val="center"/>
            </w:pPr>
            <w:r w:rsidRPr="00DA5ECC">
              <w:rPr>
                <w:sz w:val="22"/>
                <w:szCs w:val="22"/>
              </w:rPr>
              <w:t>___________</w:t>
            </w:r>
          </w:p>
        </w:tc>
        <w:tc>
          <w:tcPr>
            <w:tcW w:w="1320" w:type="dxa"/>
          </w:tcPr>
          <w:p w:rsidR="00FE65F0" w:rsidRDefault="00FE65F0" w:rsidP="00C608E5">
            <w:pPr>
              <w:jc w:val="center"/>
            </w:pPr>
          </w:p>
          <w:p w:rsidR="00FE65F0" w:rsidRDefault="00FE65F0" w:rsidP="00C608E5">
            <w:pPr>
              <w:jc w:val="center"/>
            </w:pPr>
          </w:p>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p w:rsidR="00FE65F0" w:rsidRDefault="00FE65F0" w:rsidP="00C608E5">
            <w:pPr>
              <w:jc w:val="center"/>
            </w:pPr>
          </w:p>
          <w:p w:rsidR="00FE65F0" w:rsidRPr="00DA5ECC" w:rsidRDefault="00FE65F0" w:rsidP="00C608E5">
            <w:pPr>
              <w:jc w:val="center"/>
            </w:pPr>
            <w:r w:rsidRPr="00DA5ECC">
              <w:rPr>
                <w:sz w:val="22"/>
                <w:szCs w:val="22"/>
              </w:rPr>
              <w:t>___________</w:t>
            </w:r>
          </w:p>
          <w:p w:rsidR="00FE65F0" w:rsidRPr="00DA5ECC" w:rsidRDefault="00FE65F0" w:rsidP="00C608E5">
            <w:pPr>
              <w:jc w:val="center"/>
            </w:pPr>
            <w:r w:rsidRPr="00DA5ECC">
              <w:rPr>
                <w:sz w:val="22"/>
                <w:szCs w:val="22"/>
              </w:rPr>
              <w:t>___________</w:t>
            </w:r>
          </w:p>
          <w:p w:rsidR="00FE65F0" w:rsidRPr="00DA5ECC" w:rsidRDefault="00FE65F0" w:rsidP="00C608E5">
            <w:pPr>
              <w:jc w:val="center"/>
            </w:pPr>
            <w:r w:rsidRPr="00DA5ECC">
              <w:rPr>
                <w:sz w:val="22"/>
                <w:szCs w:val="22"/>
              </w:rPr>
              <w:t>___________</w:t>
            </w:r>
          </w:p>
        </w:tc>
        <w:tc>
          <w:tcPr>
            <w:tcW w:w="1560" w:type="dxa"/>
          </w:tcPr>
          <w:p w:rsidR="00FE65F0" w:rsidRDefault="00FE65F0" w:rsidP="00C608E5">
            <w:pPr>
              <w:jc w:val="center"/>
            </w:pPr>
          </w:p>
          <w:p w:rsidR="00FE65F0" w:rsidRDefault="00FE65F0" w:rsidP="00C608E5">
            <w:pPr>
              <w:jc w:val="center"/>
            </w:pPr>
          </w:p>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Other, specify</w:t>
            </w:r>
          </w:p>
          <w:p w:rsidR="00FE65F0" w:rsidRPr="00DA5ECC" w:rsidRDefault="00FE65F0" w:rsidP="00C608E5">
            <w:r w:rsidRPr="00DA5ECC">
              <w:rPr>
                <w:sz w:val="22"/>
                <w:szCs w:val="22"/>
              </w:rPr>
              <w:t>___________</w:t>
            </w:r>
          </w:p>
          <w:p w:rsidR="00FE65F0" w:rsidRPr="00DA5ECC" w:rsidRDefault="00FE65F0" w:rsidP="00C608E5">
            <w:r w:rsidRPr="00DA5ECC">
              <w:rPr>
                <w:sz w:val="22"/>
                <w:szCs w:val="22"/>
              </w:rPr>
              <w:t>___________</w:t>
            </w:r>
          </w:p>
          <w:p w:rsidR="00FE65F0" w:rsidRPr="00DA5ECC" w:rsidRDefault="00FE65F0" w:rsidP="00C608E5">
            <w:r w:rsidRPr="00DA5ECC">
              <w:rPr>
                <w:sz w:val="22"/>
                <w:szCs w:val="22"/>
              </w:rPr>
              <w:t>___________</w:t>
            </w:r>
          </w:p>
          <w:p w:rsidR="00FE65F0" w:rsidRPr="00DA5ECC" w:rsidRDefault="00FE65F0" w:rsidP="00C608E5"/>
        </w:tc>
        <w:tc>
          <w:tcPr>
            <w:tcW w:w="1101" w:type="dxa"/>
          </w:tcPr>
          <w:p w:rsidR="00FE65F0" w:rsidRDefault="00FE65F0" w:rsidP="00C608E5">
            <w:pPr>
              <w:jc w:val="center"/>
            </w:pPr>
          </w:p>
          <w:p w:rsidR="00FE65F0" w:rsidRPr="00DA5ECC" w:rsidRDefault="00FE65F0" w:rsidP="004627F1">
            <w:pPr>
              <w:jc w:val="center"/>
            </w:pPr>
            <w:r w:rsidRPr="00DA5ECC">
              <w:rPr>
                <w:sz w:val="22"/>
                <w:szCs w:val="22"/>
              </w:rPr>
              <w:t>□</w:t>
            </w:r>
          </w:p>
        </w:tc>
        <w:tc>
          <w:tcPr>
            <w:tcW w:w="1920" w:type="dxa"/>
          </w:tcPr>
          <w:p w:rsidR="00FE65F0" w:rsidRPr="00DA5ECC" w:rsidRDefault="00FE65F0" w:rsidP="00C608E5">
            <w:pPr>
              <w:jc w:val="center"/>
            </w:pPr>
          </w:p>
          <w:p w:rsidR="00FE65F0" w:rsidRPr="00DA5ECC" w:rsidRDefault="00FE65F0" w:rsidP="00C608E5">
            <w:pPr>
              <w:jc w:val="center"/>
            </w:pPr>
            <w:r w:rsidRPr="00DA5ECC">
              <w:rPr>
                <w:sz w:val="22"/>
                <w:szCs w:val="22"/>
              </w:rPr>
              <w:t>___________</w:t>
            </w:r>
          </w:p>
          <w:p w:rsidR="00FE65F0" w:rsidRPr="00DA5ECC" w:rsidRDefault="00FE65F0" w:rsidP="00C608E5">
            <w:pPr>
              <w:jc w:val="center"/>
            </w:pPr>
            <w:r w:rsidRPr="00DA5ECC">
              <w:rPr>
                <w:sz w:val="22"/>
                <w:szCs w:val="22"/>
              </w:rPr>
              <w:t>___________</w:t>
            </w:r>
          </w:p>
          <w:p w:rsidR="00FE65F0" w:rsidRPr="00DA5ECC" w:rsidRDefault="00FE65F0" w:rsidP="00C608E5">
            <w:pPr>
              <w:jc w:val="center"/>
            </w:pPr>
            <w:r w:rsidRPr="00DA5ECC">
              <w:rPr>
                <w:sz w:val="22"/>
                <w:szCs w:val="22"/>
              </w:rPr>
              <w:t>___________</w:t>
            </w:r>
          </w:p>
        </w:tc>
        <w:tc>
          <w:tcPr>
            <w:tcW w:w="1320" w:type="dxa"/>
          </w:tcPr>
          <w:p w:rsidR="00FE65F0" w:rsidRDefault="00FE65F0" w:rsidP="00C608E5">
            <w:pPr>
              <w:jc w:val="center"/>
            </w:pPr>
          </w:p>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p w:rsidR="00FE65F0" w:rsidRPr="00DA5ECC" w:rsidRDefault="00FE65F0" w:rsidP="00C608E5">
            <w:pPr>
              <w:jc w:val="center"/>
            </w:pPr>
            <w:r w:rsidRPr="00DA5ECC">
              <w:rPr>
                <w:sz w:val="22"/>
                <w:szCs w:val="22"/>
              </w:rPr>
              <w:t>___________</w:t>
            </w:r>
          </w:p>
          <w:p w:rsidR="00FE65F0" w:rsidRPr="00DA5ECC" w:rsidRDefault="00FE65F0" w:rsidP="00C608E5">
            <w:pPr>
              <w:jc w:val="center"/>
            </w:pPr>
            <w:r w:rsidRPr="00DA5ECC">
              <w:rPr>
                <w:sz w:val="22"/>
                <w:szCs w:val="22"/>
              </w:rPr>
              <w:t>___________</w:t>
            </w:r>
          </w:p>
          <w:p w:rsidR="00FE65F0" w:rsidRPr="00DA5ECC" w:rsidRDefault="00FE65F0" w:rsidP="00C608E5">
            <w:pPr>
              <w:jc w:val="center"/>
            </w:pPr>
            <w:r w:rsidRPr="00DA5ECC">
              <w:rPr>
                <w:sz w:val="22"/>
                <w:szCs w:val="22"/>
              </w:rPr>
              <w:t>___________</w:t>
            </w:r>
          </w:p>
        </w:tc>
        <w:tc>
          <w:tcPr>
            <w:tcW w:w="1560" w:type="dxa"/>
          </w:tcPr>
          <w:p w:rsidR="00FE65F0" w:rsidRDefault="00FE65F0" w:rsidP="00C608E5">
            <w:pPr>
              <w:jc w:val="center"/>
            </w:pPr>
          </w:p>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pPr>
              <w:rPr>
                <w:b/>
              </w:rPr>
            </w:pPr>
            <w:r w:rsidRPr="00DA5ECC">
              <w:rPr>
                <w:b/>
                <w:sz w:val="22"/>
                <w:szCs w:val="22"/>
              </w:rPr>
              <w:t>Practice/Control Type</w:t>
            </w:r>
          </w:p>
        </w:tc>
        <w:tc>
          <w:tcPr>
            <w:tcW w:w="1101" w:type="dxa"/>
          </w:tcPr>
          <w:p w:rsidR="00FE65F0" w:rsidRPr="00DA5ECC" w:rsidRDefault="00FE65F0" w:rsidP="00C608E5">
            <w:pPr>
              <w:jc w:val="center"/>
              <w:rPr>
                <w:b/>
              </w:rPr>
            </w:pPr>
            <w:r w:rsidRPr="00DA5ECC">
              <w:rPr>
                <w:b/>
                <w:sz w:val="22"/>
                <w:szCs w:val="22"/>
              </w:rPr>
              <w:t>Check if Control Installed</w:t>
            </w:r>
          </w:p>
        </w:tc>
        <w:tc>
          <w:tcPr>
            <w:tcW w:w="1920" w:type="dxa"/>
          </w:tcPr>
          <w:p w:rsidR="00FE65F0" w:rsidRPr="00DA5ECC" w:rsidRDefault="00FE65F0" w:rsidP="00C608E5">
            <w:pPr>
              <w:jc w:val="center"/>
              <w:rPr>
                <w:b/>
              </w:rPr>
            </w:pPr>
            <w:r w:rsidRPr="00DA5ECC">
              <w:rPr>
                <w:b/>
                <w:sz w:val="22"/>
                <w:szCs w:val="22"/>
              </w:rPr>
              <w:t>Quantity of Controls Installed (square feet)</w:t>
            </w:r>
          </w:p>
        </w:tc>
        <w:tc>
          <w:tcPr>
            <w:tcW w:w="1320" w:type="dxa"/>
          </w:tcPr>
          <w:p w:rsidR="00FE65F0" w:rsidRPr="00DA5ECC" w:rsidRDefault="00FE65F0" w:rsidP="00C608E5">
            <w:pPr>
              <w:jc w:val="center"/>
              <w:rPr>
                <w:b/>
              </w:rPr>
            </w:pPr>
            <w:r>
              <w:rPr>
                <w:b/>
                <w:sz w:val="22"/>
                <w:szCs w:val="22"/>
              </w:rPr>
              <w:t>Check if Quantity Not Know</w:t>
            </w:r>
          </w:p>
        </w:tc>
        <w:tc>
          <w:tcPr>
            <w:tcW w:w="1560" w:type="dxa"/>
          </w:tcPr>
          <w:p w:rsidR="00FE65F0" w:rsidRPr="00DA5ECC" w:rsidRDefault="00FE65F0" w:rsidP="00C608E5">
            <w:pPr>
              <w:jc w:val="center"/>
            </w:pPr>
            <w:r w:rsidRPr="00DA5ECC">
              <w:rPr>
                <w:b/>
                <w:sz w:val="22"/>
                <w:szCs w:val="22"/>
              </w:rPr>
              <w:t>Control Cost (Design + Installation)</w:t>
            </w:r>
          </w:p>
        </w:tc>
        <w:tc>
          <w:tcPr>
            <w:tcW w:w="1560" w:type="dxa"/>
          </w:tcPr>
          <w:p w:rsidR="00FE65F0" w:rsidRPr="00DA5ECC" w:rsidRDefault="00FE65F0" w:rsidP="00C608E5">
            <w:pPr>
              <w:jc w:val="center"/>
              <w:rPr>
                <w:b/>
              </w:rPr>
            </w:pPr>
            <w:r>
              <w:rPr>
                <w:b/>
                <w:sz w:val="22"/>
                <w:szCs w:val="22"/>
              </w:rPr>
              <w:t>Check if Cost Not Known</w:t>
            </w:r>
          </w:p>
        </w:tc>
      </w:tr>
      <w:tr w:rsidR="00FE65F0" w:rsidTr="000D34FF">
        <w:tc>
          <w:tcPr>
            <w:tcW w:w="2739" w:type="dxa"/>
          </w:tcPr>
          <w:p w:rsidR="00FE65F0" w:rsidRPr="00DA5ECC" w:rsidRDefault="00FE65F0" w:rsidP="00C608E5">
            <w:r w:rsidRPr="00DA5ECC">
              <w:rPr>
                <w:sz w:val="22"/>
                <w:szCs w:val="22"/>
              </w:rPr>
              <w:t>Porous asphalt</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0D34FF">
        <w:tc>
          <w:tcPr>
            <w:tcW w:w="2739" w:type="dxa"/>
          </w:tcPr>
          <w:p w:rsidR="00FE65F0" w:rsidRPr="00DA5ECC" w:rsidRDefault="00FE65F0" w:rsidP="00C608E5">
            <w:r w:rsidRPr="00DA5ECC">
              <w:rPr>
                <w:sz w:val="22"/>
                <w:szCs w:val="22"/>
              </w:rPr>
              <w:t>Permeable concrete</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CA4DBE">
        <w:tc>
          <w:tcPr>
            <w:tcW w:w="2739" w:type="dxa"/>
          </w:tcPr>
          <w:p w:rsidR="00FE65F0" w:rsidRPr="00DA5ECC" w:rsidRDefault="00FE65F0" w:rsidP="00C608E5">
            <w:r w:rsidRPr="00DA5ECC">
              <w:rPr>
                <w:sz w:val="22"/>
                <w:szCs w:val="22"/>
              </w:rPr>
              <w:t>Permeable modular block pavers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CA4DBE">
        <w:tc>
          <w:tcPr>
            <w:tcW w:w="2739" w:type="dxa"/>
          </w:tcPr>
          <w:p w:rsidR="00FE65F0" w:rsidRPr="00DA5ECC" w:rsidRDefault="00FE65F0" w:rsidP="00C608E5">
            <w:r w:rsidRPr="00DA5ECC">
              <w:rPr>
                <w:sz w:val="22"/>
                <w:szCs w:val="22"/>
              </w:rPr>
              <w:t>Vegetated Filter Strips</w:t>
            </w:r>
          </w:p>
        </w:tc>
        <w:tc>
          <w:tcPr>
            <w:tcW w:w="1101" w:type="dxa"/>
          </w:tcPr>
          <w:p w:rsidR="00FE65F0" w:rsidRPr="00DA5ECC" w:rsidRDefault="00FE65F0" w:rsidP="00C608E5">
            <w:pPr>
              <w:jc w:val="center"/>
            </w:pPr>
            <w:r w:rsidRPr="00DA5ECC">
              <w:rPr>
                <w:sz w:val="22"/>
                <w:szCs w:val="22"/>
              </w:rPr>
              <w:t>□</w:t>
            </w:r>
          </w:p>
        </w:tc>
        <w:tc>
          <w:tcPr>
            <w:tcW w:w="1920" w:type="dxa"/>
          </w:tcPr>
          <w:p w:rsidR="00FE65F0" w:rsidRPr="00DA5ECC" w:rsidRDefault="00FE65F0" w:rsidP="00C608E5">
            <w:pPr>
              <w:jc w:val="center"/>
            </w:pPr>
          </w:p>
        </w:tc>
        <w:tc>
          <w:tcPr>
            <w:tcW w:w="1320" w:type="dxa"/>
          </w:tcPr>
          <w:p w:rsidR="00FE65F0" w:rsidRPr="00DA5ECC" w:rsidRDefault="00FE65F0" w:rsidP="00C608E5">
            <w:pPr>
              <w:jc w:val="center"/>
            </w:pPr>
            <w:r w:rsidRPr="00DA5ECC">
              <w:rPr>
                <w:sz w:val="22"/>
                <w:szCs w:val="22"/>
              </w:rPr>
              <w:t>□</w:t>
            </w: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CA4DBE">
        <w:tc>
          <w:tcPr>
            <w:tcW w:w="2739" w:type="dxa"/>
          </w:tcPr>
          <w:p w:rsidR="00FE65F0" w:rsidRPr="00DA5ECC" w:rsidRDefault="00FE65F0" w:rsidP="00C608E5">
            <w:r w:rsidRPr="00DA5ECC">
              <w:rPr>
                <w:sz w:val="22"/>
                <w:szCs w:val="22"/>
              </w:rPr>
              <w:t>Buffers</w:t>
            </w:r>
          </w:p>
        </w:tc>
        <w:tc>
          <w:tcPr>
            <w:tcW w:w="1101" w:type="dxa"/>
          </w:tcPr>
          <w:p w:rsidR="00FE65F0" w:rsidRPr="00DA5ECC" w:rsidRDefault="00FE65F0" w:rsidP="00C608E5">
            <w:pPr>
              <w:jc w:val="center"/>
            </w:pPr>
            <w:r w:rsidRPr="00DA5ECC">
              <w:rPr>
                <w:sz w:val="22"/>
                <w:szCs w:val="22"/>
              </w:rPr>
              <w:t>□</w:t>
            </w:r>
          </w:p>
        </w:tc>
        <w:tc>
          <w:tcPr>
            <w:tcW w:w="1920" w:type="dxa"/>
            <w:shd w:val="clear" w:color="auto" w:fill="BFBFBF"/>
          </w:tcPr>
          <w:p w:rsidR="00FE65F0" w:rsidRPr="00DA5ECC" w:rsidRDefault="00FE65F0" w:rsidP="00C608E5">
            <w:pPr>
              <w:jc w:val="center"/>
            </w:pPr>
          </w:p>
        </w:tc>
        <w:tc>
          <w:tcPr>
            <w:tcW w:w="1320" w:type="dxa"/>
            <w:shd w:val="clear" w:color="auto" w:fill="BFBFBF"/>
          </w:tcPr>
          <w:p w:rsidR="00FE65F0" w:rsidRPr="00DA5ECC" w:rsidRDefault="00FE65F0" w:rsidP="00C608E5">
            <w:pPr>
              <w:jc w:val="center"/>
            </w:pP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CA4DBE">
        <w:tc>
          <w:tcPr>
            <w:tcW w:w="2739" w:type="dxa"/>
          </w:tcPr>
          <w:p w:rsidR="00FE65F0" w:rsidRPr="00DA5ECC" w:rsidRDefault="00FE65F0" w:rsidP="00C608E5">
            <w:r w:rsidRPr="00DA5ECC">
              <w:rPr>
                <w:sz w:val="22"/>
                <w:szCs w:val="22"/>
              </w:rPr>
              <w:t>Curbs and Gutters</w:t>
            </w:r>
          </w:p>
        </w:tc>
        <w:tc>
          <w:tcPr>
            <w:tcW w:w="1101" w:type="dxa"/>
          </w:tcPr>
          <w:p w:rsidR="00FE65F0" w:rsidRPr="00DA5ECC" w:rsidRDefault="00FE65F0" w:rsidP="00C608E5">
            <w:pPr>
              <w:jc w:val="center"/>
            </w:pPr>
            <w:r w:rsidRPr="00DA5ECC">
              <w:rPr>
                <w:sz w:val="22"/>
                <w:szCs w:val="22"/>
              </w:rPr>
              <w:t>□</w:t>
            </w:r>
          </w:p>
        </w:tc>
        <w:tc>
          <w:tcPr>
            <w:tcW w:w="1920" w:type="dxa"/>
            <w:shd w:val="clear" w:color="auto" w:fill="BFBFBF"/>
          </w:tcPr>
          <w:p w:rsidR="00FE65F0" w:rsidRPr="00DA5ECC" w:rsidRDefault="00FE65F0" w:rsidP="00C608E5">
            <w:pPr>
              <w:jc w:val="center"/>
            </w:pPr>
          </w:p>
        </w:tc>
        <w:tc>
          <w:tcPr>
            <w:tcW w:w="1320" w:type="dxa"/>
            <w:shd w:val="clear" w:color="auto" w:fill="BFBFBF"/>
          </w:tcPr>
          <w:p w:rsidR="00FE65F0" w:rsidRPr="00DA5ECC" w:rsidRDefault="00FE65F0" w:rsidP="00C608E5">
            <w:pPr>
              <w:jc w:val="center"/>
            </w:pP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CA4DBE">
        <w:tc>
          <w:tcPr>
            <w:tcW w:w="2739" w:type="dxa"/>
          </w:tcPr>
          <w:p w:rsidR="00FE65F0" w:rsidRPr="00DA5ECC" w:rsidRDefault="00FE65F0" w:rsidP="00C608E5">
            <w:r w:rsidRPr="00DA5ECC">
              <w:rPr>
                <w:sz w:val="22"/>
                <w:szCs w:val="22"/>
              </w:rPr>
              <w:t>Storm Sewers</w:t>
            </w:r>
          </w:p>
        </w:tc>
        <w:tc>
          <w:tcPr>
            <w:tcW w:w="1101" w:type="dxa"/>
          </w:tcPr>
          <w:p w:rsidR="00FE65F0" w:rsidRPr="00DA5ECC" w:rsidRDefault="00FE65F0" w:rsidP="00C608E5">
            <w:pPr>
              <w:jc w:val="center"/>
            </w:pPr>
            <w:r w:rsidRPr="00DA5ECC">
              <w:rPr>
                <w:sz w:val="22"/>
                <w:szCs w:val="22"/>
              </w:rPr>
              <w:t>□</w:t>
            </w:r>
          </w:p>
        </w:tc>
        <w:tc>
          <w:tcPr>
            <w:tcW w:w="1920" w:type="dxa"/>
            <w:shd w:val="clear" w:color="auto" w:fill="BFBFBF"/>
          </w:tcPr>
          <w:p w:rsidR="00FE65F0" w:rsidRPr="00DA5ECC" w:rsidRDefault="00FE65F0" w:rsidP="00C608E5">
            <w:pPr>
              <w:jc w:val="center"/>
            </w:pPr>
          </w:p>
        </w:tc>
        <w:tc>
          <w:tcPr>
            <w:tcW w:w="1320" w:type="dxa"/>
            <w:shd w:val="clear" w:color="auto" w:fill="BFBFBF"/>
          </w:tcPr>
          <w:p w:rsidR="00FE65F0" w:rsidRPr="00DA5ECC" w:rsidRDefault="00FE65F0" w:rsidP="00C608E5">
            <w:pPr>
              <w:jc w:val="center"/>
            </w:pP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CA4DBE">
        <w:tc>
          <w:tcPr>
            <w:tcW w:w="2739" w:type="dxa"/>
          </w:tcPr>
          <w:p w:rsidR="00FE65F0" w:rsidRPr="00DA5ECC" w:rsidRDefault="00FE65F0" w:rsidP="00C608E5">
            <w:r w:rsidRPr="00DA5ECC">
              <w:rPr>
                <w:sz w:val="22"/>
                <w:szCs w:val="22"/>
              </w:rPr>
              <w:t>Catch Basins</w:t>
            </w:r>
          </w:p>
        </w:tc>
        <w:tc>
          <w:tcPr>
            <w:tcW w:w="1101" w:type="dxa"/>
          </w:tcPr>
          <w:p w:rsidR="00FE65F0" w:rsidRPr="00DA5ECC" w:rsidRDefault="00FE65F0" w:rsidP="00C608E5">
            <w:pPr>
              <w:jc w:val="center"/>
            </w:pPr>
            <w:r w:rsidRPr="00DA5ECC">
              <w:rPr>
                <w:sz w:val="22"/>
                <w:szCs w:val="22"/>
              </w:rPr>
              <w:t>□</w:t>
            </w:r>
          </w:p>
        </w:tc>
        <w:tc>
          <w:tcPr>
            <w:tcW w:w="1920" w:type="dxa"/>
            <w:shd w:val="clear" w:color="auto" w:fill="BFBFBF"/>
          </w:tcPr>
          <w:p w:rsidR="00FE65F0" w:rsidRPr="00DA5ECC" w:rsidRDefault="00FE65F0" w:rsidP="00C608E5">
            <w:pPr>
              <w:jc w:val="center"/>
            </w:pPr>
          </w:p>
        </w:tc>
        <w:tc>
          <w:tcPr>
            <w:tcW w:w="1320" w:type="dxa"/>
            <w:shd w:val="clear" w:color="auto" w:fill="BFBFBF"/>
          </w:tcPr>
          <w:p w:rsidR="00FE65F0" w:rsidRPr="00DA5ECC" w:rsidRDefault="00FE65F0" w:rsidP="00C608E5">
            <w:pPr>
              <w:jc w:val="center"/>
            </w:pP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r w:rsidRPr="00DA5ECC">
              <w:rPr>
                <w:sz w:val="22"/>
                <w:szCs w:val="22"/>
              </w:rPr>
              <w:t>□</w:t>
            </w:r>
          </w:p>
        </w:tc>
      </w:tr>
      <w:tr w:rsidR="00FE65F0" w:rsidTr="00CA4DBE">
        <w:tc>
          <w:tcPr>
            <w:tcW w:w="2739" w:type="dxa"/>
          </w:tcPr>
          <w:p w:rsidR="00FE65F0" w:rsidRPr="00DA5ECC" w:rsidRDefault="00FE65F0" w:rsidP="00C608E5">
            <w:r w:rsidRPr="00DA5ECC">
              <w:rPr>
                <w:sz w:val="22"/>
                <w:szCs w:val="22"/>
              </w:rPr>
              <w:t>None</w:t>
            </w:r>
          </w:p>
        </w:tc>
        <w:tc>
          <w:tcPr>
            <w:tcW w:w="1101" w:type="dxa"/>
          </w:tcPr>
          <w:p w:rsidR="00FE65F0" w:rsidRPr="00DA5ECC" w:rsidRDefault="00FE65F0" w:rsidP="00C608E5">
            <w:pPr>
              <w:jc w:val="center"/>
            </w:pPr>
            <w:r w:rsidRPr="00DA5ECC">
              <w:rPr>
                <w:sz w:val="22"/>
                <w:szCs w:val="22"/>
              </w:rPr>
              <w:t>□</w:t>
            </w:r>
          </w:p>
        </w:tc>
        <w:tc>
          <w:tcPr>
            <w:tcW w:w="1920" w:type="dxa"/>
            <w:shd w:val="clear" w:color="auto" w:fill="BFBFBF"/>
          </w:tcPr>
          <w:p w:rsidR="00FE65F0" w:rsidRPr="00DA5ECC" w:rsidRDefault="00FE65F0" w:rsidP="00C608E5">
            <w:pPr>
              <w:jc w:val="center"/>
            </w:pPr>
          </w:p>
        </w:tc>
        <w:tc>
          <w:tcPr>
            <w:tcW w:w="1320" w:type="dxa"/>
            <w:shd w:val="clear" w:color="auto" w:fill="BFBFBF"/>
          </w:tcPr>
          <w:p w:rsidR="00FE65F0" w:rsidRPr="00DA5ECC" w:rsidRDefault="00FE65F0" w:rsidP="00C608E5">
            <w:pPr>
              <w:jc w:val="center"/>
            </w:pPr>
          </w:p>
        </w:tc>
        <w:tc>
          <w:tcPr>
            <w:tcW w:w="1560" w:type="dxa"/>
          </w:tcPr>
          <w:p w:rsidR="00FE65F0" w:rsidRPr="00DA5ECC" w:rsidRDefault="00FE65F0" w:rsidP="00C608E5">
            <w:pPr>
              <w:jc w:val="center"/>
            </w:pPr>
          </w:p>
        </w:tc>
        <w:tc>
          <w:tcPr>
            <w:tcW w:w="1560" w:type="dxa"/>
          </w:tcPr>
          <w:p w:rsidR="00FE65F0" w:rsidRPr="00DA5ECC" w:rsidRDefault="00FE65F0" w:rsidP="00C608E5">
            <w:pPr>
              <w:jc w:val="center"/>
            </w:pPr>
          </w:p>
        </w:tc>
      </w:tr>
    </w:tbl>
    <w:p w:rsidR="00FE65F0" w:rsidRDefault="00FE65F0" w:rsidP="002D2B4D"/>
    <w:p w:rsidR="00FE65F0" w:rsidRDefault="00FE65F0" w:rsidP="005366CC">
      <w:pPr>
        <w:ind w:left="720" w:hanging="720"/>
      </w:pPr>
      <w:r>
        <w:tab/>
      </w:r>
    </w:p>
    <w:p w:rsidR="00FE65F0" w:rsidRDefault="00FE65F0" w:rsidP="005366CC">
      <w:pPr>
        <w:pStyle w:val="Heading2"/>
        <w:tabs>
          <w:tab w:val="left" w:pos="360"/>
        </w:tabs>
        <w:ind w:left="360" w:hanging="360"/>
      </w:pPr>
      <w:r>
        <w:t>46.</w:t>
      </w:r>
      <w:r>
        <w:tab/>
      </w:r>
      <w:r w:rsidRPr="00AD4276">
        <w:rPr>
          <w:sz w:val="22"/>
          <w:szCs w:val="22"/>
        </w:rPr>
        <w:t>□ CBI</w:t>
      </w:r>
      <w:r>
        <w:rPr>
          <w:sz w:val="22"/>
          <w:szCs w:val="22"/>
        </w:rPr>
        <w:t>.</w:t>
      </w:r>
      <w:r w:rsidRPr="00E36CFE">
        <w:t xml:space="preserve"> </w:t>
      </w:r>
      <w:r>
        <w:t xml:space="preserve">Provide an estimate of the final value of the project, the total project cost and the estimated costs of designing and installing (including labor and capital costs) the </w:t>
      </w:r>
      <w:r w:rsidRPr="008743BD">
        <w:t>stormwater post construction controls</w:t>
      </w:r>
      <w:r>
        <w:t xml:space="preserve">/practices associated with this project. </w:t>
      </w:r>
      <w:r w:rsidRPr="000D05E5">
        <w:t xml:space="preserve">The </w:t>
      </w:r>
      <w:r>
        <w:t xml:space="preserve">final </w:t>
      </w:r>
      <w:r w:rsidRPr="000D05E5">
        <w:t xml:space="preserve">value </w:t>
      </w:r>
      <w:r>
        <w:t xml:space="preserve">is </w:t>
      </w:r>
      <w:r w:rsidRPr="000D05E5">
        <w:t>the project’s</w:t>
      </w:r>
      <w:r>
        <w:t xml:space="preserve"> actual or anticipated</w:t>
      </w:r>
      <w:r w:rsidRPr="000D05E5">
        <w:t xml:space="preserve"> sales value or the </w:t>
      </w:r>
      <w:r>
        <w:t xml:space="preserve">actual or anticipated </w:t>
      </w:r>
      <w:r w:rsidRPr="000D05E5">
        <w:t xml:space="preserve">recorded asset value at the time of </w:t>
      </w:r>
      <w:r>
        <w:t xml:space="preserve">project </w:t>
      </w:r>
      <w:r w:rsidRPr="000D05E5">
        <w:t>completion.</w:t>
      </w:r>
      <w:r>
        <w:t xml:space="preserve"> Total project costs include costs in all three phases, and include land or other project acquisition costs, fees, project design/architectural costs, land development costs, construction costs, interest or other financing costs, marketing costs, and overhead. If the project is not completed, or your business’s participation in the project ended prior to the completion of the building </w:t>
      </w:r>
      <w:r w:rsidRPr="003C0D76">
        <w:t>construction</w:t>
      </w:r>
      <w:r>
        <w:t xml:space="preserve"> phase, provide your best approximation.  If you only participated in one portion of a larger project and don’t know the information for the entire project, enter DK for ‘don’t know’ in the columns asking for information about total project costs and provide information only for your portion of the project.  Do not include costs associated with erosion and sediment controls utilized during active construction in the stormwater costs (e.g., silt fences).  Please consult with a project engineer to confirm cost estimates, if necessary.</w:t>
      </w:r>
    </w:p>
    <w:p w:rsidR="00FE65F0" w:rsidRDefault="00FE65F0" w:rsidP="005366CC">
      <w:pPr>
        <w:ind w:left="720" w:hanging="720"/>
      </w:pPr>
      <w:r>
        <w:tab/>
      </w:r>
      <w:r>
        <w:tab/>
      </w:r>
      <w:r>
        <w:tab/>
      </w:r>
      <w:r>
        <w:tab/>
      </w:r>
      <w:r>
        <w:tab/>
      </w:r>
      <w:r>
        <w:tab/>
      </w:r>
      <w:r>
        <w:tab/>
        <w:t>Total Project</w:t>
      </w:r>
      <w:r>
        <w:tab/>
        <w:t>Your Portion of the Project</w:t>
      </w:r>
    </w:p>
    <w:p w:rsidR="00FE65F0" w:rsidRDefault="00FE65F0" w:rsidP="005527E0">
      <w:pPr>
        <w:tabs>
          <w:tab w:val="right" w:pos="9360"/>
        </w:tabs>
        <w:ind w:left="720" w:hanging="720"/>
      </w:pPr>
      <w:r>
        <w:t>Project value (at time of project completion):         $ __________________   ______________</w:t>
      </w:r>
    </w:p>
    <w:p w:rsidR="00FE65F0" w:rsidRDefault="00FE65F0" w:rsidP="005527E0">
      <w:pPr>
        <w:tabs>
          <w:tab w:val="right" w:pos="9360"/>
        </w:tabs>
        <w:ind w:left="720" w:hanging="720"/>
      </w:pPr>
      <w:r>
        <w:t>Total Project Cost                                                    $ __________________  _______________</w:t>
      </w:r>
    </w:p>
    <w:p w:rsidR="00FE65F0" w:rsidRDefault="00FE65F0" w:rsidP="005527E0">
      <w:pPr>
        <w:tabs>
          <w:tab w:val="right" w:pos="9360"/>
        </w:tabs>
        <w:ind w:left="720" w:hanging="720"/>
      </w:pPr>
      <w:r w:rsidRPr="008743BD">
        <w:t>Stormwater Post Construction</w:t>
      </w:r>
      <w:r>
        <w:t xml:space="preserve"> Design Costs           $ __________________  _______________</w:t>
      </w:r>
    </w:p>
    <w:p w:rsidR="00FE65F0" w:rsidRDefault="00FE65F0" w:rsidP="005527E0">
      <w:pPr>
        <w:tabs>
          <w:tab w:val="right" w:pos="9360"/>
        </w:tabs>
      </w:pPr>
      <w:r>
        <w:t>S</w:t>
      </w:r>
      <w:r w:rsidRPr="008743BD">
        <w:t>tormwater Post Construction</w:t>
      </w:r>
      <w:r>
        <w:t xml:space="preserve"> Installation Costs    $ __________________  _______________</w:t>
      </w:r>
    </w:p>
    <w:p w:rsidR="00FE65F0" w:rsidRDefault="00FE65F0" w:rsidP="005366CC">
      <w:r>
        <w:t>(including labor and capital)</w:t>
      </w:r>
    </w:p>
    <w:p w:rsidR="00FE65F0" w:rsidRDefault="00FE65F0" w:rsidP="005366CC"/>
    <w:p w:rsidR="00FE65F0" w:rsidRDefault="00FE65F0" w:rsidP="005366CC">
      <w:r>
        <w:t xml:space="preserve">If costs of post construction stormwater controls are unknown, provide an estimate of the costs of post construction stormwater controls as a percentage of total construction costs for the entire project, or the costs of post construction stormwater controls on your portion of the project as a percentage of construction costs for your portion of the project (if the project is not yet complete, provide estimates based on project plans): </w:t>
      </w:r>
      <w:r>
        <w:tab/>
      </w:r>
      <w:r>
        <w:tab/>
      </w:r>
    </w:p>
    <w:p w:rsidR="00FE65F0" w:rsidRDefault="00FE65F0" w:rsidP="005366CC"/>
    <w:p w:rsidR="00FE65F0" w:rsidRDefault="00FE65F0" w:rsidP="005366CC">
      <w:r>
        <w:t>________% Total</w:t>
      </w:r>
      <w:r>
        <w:tab/>
      </w:r>
      <w:r>
        <w:tab/>
        <w:t>□ Don’t Know</w:t>
      </w:r>
    </w:p>
    <w:p w:rsidR="00FE65F0" w:rsidRDefault="00FE65F0" w:rsidP="005366CC"/>
    <w:p w:rsidR="00FE65F0" w:rsidRDefault="00FE65F0" w:rsidP="005366CC">
      <w:r>
        <w:t>________% Your Portion</w:t>
      </w:r>
      <w:r>
        <w:tab/>
        <w:t>□ Don’t Know</w:t>
      </w:r>
    </w:p>
    <w:p w:rsidR="00FE65F0" w:rsidRDefault="00FE65F0" w:rsidP="005366CC"/>
    <w:p w:rsidR="00FE65F0" w:rsidRDefault="00FE65F0" w:rsidP="005366CC"/>
    <w:p w:rsidR="00FE65F0" w:rsidRDefault="00FE65F0" w:rsidP="005366CC"/>
    <w:p w:rsidR="00FE65F0" w:rsidRDefault="00FE65F0" w:rsidP="005366CC">
      <w:pPr>
        <w:ind w:left="720" w:hanging="720"/>
      </w:pPr>
      <w:r>
        <w:t>47.</w:t>
      </w:r>
      <w:r w:rsidRPr="00163F69">
        <w:rPr>
          <w:sz w:val="22"/>
          <w:szCs w:val="22"/>
        </w:rPr>
        <w:t xml:space="preserve"> </w:t>
      </w:r>
      <w:r w:rsidRPr="00AD4276">
        <w:rPr>
          <w:sz w:val="22"/>
          <w:szCs w:val="22"/>
        </w:rPr>
        <w:t>□ CBI</w:t>
      </w:r>
      <w:r>
        <w:rPr>
          <w:sz w:val="22"/>
          <w:szCs w:val="22"/>
        </w:rPr>
        <w:t xml:space="preserve">. </w:t>
      </w:r>
      <w:r>
        <w:t xml:space="preserve">Please complete the table below regarding your business’s participation in the </w:t>
      </w:r>
      <w:r w:rsidRPr="00B06A63">
        <w:t>phases</w:t>
      </w:r>
      <w:r>
        <w:t xml:space="preserve"> of this project.</w:t>
      </w:r>
    </w:p>
    <w:p w:rsidR="00FE65F0" w:rsidRDefault="00FE65F0" w:rsidP="005366CC">
      <w:pPr>
        <w:ind w:left="720" w:hanging="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1440"/>
        <w:gridCol w:w="1440"/>
        <w:gridCol w:w="1368"/>
      </w:tblGrid>
      <w:tr w:rsidR="00FE65F0" w:rsidRPr="005E0D36" w:rsidTr="00324694">
        <w:trPr>
          <w:trHeight w:val="476"/>
          <w:jc w:val="center"/>
        </w:trPr>
        <w:tc>
          <w:tcPr>
            <w:tcW w:w="5328" w:type="dxa"/>
            <w:vAlign w:val="center"/>
          </w:tcPr>
          <w:p w:rsidR="00FE65F0" w:rsidRPr="00646D04" w:rsidRDefault="00FE65F0" w:rsidP="00324694">
            <w:pPr>
              <w:pStyle w:val="Tabletext"/>
            </w:pPr>
          </w:p>
        </w:tc>
        <w:tc>
          <w:tcPr>
            <w:tcW w:w="1440" w:type="dxa"/>
            <w:vAlign w:val="center"/>
          </w:tcPr>
          <w:p w:rsidR="00FE65F0" w:rsidRPr="00646D04" w:rsidRDefault="00FE65F0" w:rsidP="00324694">
            <w:pPr>
              <w:pStyle w:val="Tabletext"/>
            </w:pPr>
            <w:r>
              <w:t>Land Acquisition</w:t>
            </w:r>
          </w:p>
        </w:tc>
        <w:tc>
          <w:tcPr>
            <w:tcW w:w="1440" w:type="dxa"/>
            <w:vAlign w:val="center"/>
          </w:tcPr>
          <w:p w:rsidR="00FE65F0" w:rsidRPr="00646D04" w:rsidRDefault="00FE65F0" w:rsidP="00324694">
            <w:pPr>
              <w:pStyle w:val="Tabletext"/>
            </w:pPr>
            <w:r>
              <w:t>Land Development</w:t>
            </w:r>
          </w:p>
        </w:tc>
        <w:tc>
          <w:tcPr>
            <w:tcW w:w="1368" w:type="dxa"/>
            <w:vAlign w:val="center"/>
          </w:tcPr>
          <w:p w:rsidR="00FE65F0" w:rsidRPr="00646D04" w:rsidRDefault="00FE65F0" w:rsidP="00324694">
            <w:pPr>
              <w:pStyle w:val="Tabletext"/>
            </w:pPr>
            <w:r>
              <w:t>Building Construction</w:t>
            </w:r>
          </w:p>
        </w:tc>
      </w:tr>
      <w:tr w:rsidR="00FE65F0" w:rsidRPr="005E0D36" w:rsidTr="00324694">
        <w:trPr>
          <w:trHeight w:val="359"/>
          <w:jc w:val="center"/>
        </w:trPr>
        <w:tc>
          <w:tcPr>
            <w:tcW w:w="5328" w:type="dxa"/>
            <w:vAlign w:val="center"/>
          </w:tcPr>
          <w:p w:rsidR="00FE65F0" w:rsidRPr="00CD34DC" w:rsidRDefault="00FE65F0" w:rsidP="00743DD0">
            <w:pPr>
              <w:pStyle w:val="BodyText"/>
              <w:rPr>
                <w:sz w:val="20"/>
                <w:szCs w:val="20"/>
              </w:rPr>
            </w:pPr>
            <w:r w:rsidRPr="00CD34DC">
              <w:rPr>
                <w:sz w:val="20"/>
                <w:szCs w:val="20"/>
              </w:rPr>
              <w:t xml:space="preserve">Check all phases in which </w:t>
            </w:r>
            <w:r>
              <w:rPr>
                <w:sz w:val="20"/>
                <w:szCs w:val="20"/>
              </w:rPr>
              <w:t xml:space="preserve">your business </w:t>
            </w:r>
            <w:r w:rsidRPr="00CD34DC">
              <w:rPr>
                <w:sz w:val="20"/>
                <w:szCs w:val="20"/>
              </w:rPr>
              <w:t>participated</w:t>
            </w:r>
            <w:r>
              <w:rPr>
                <w:sz w:val="20"/>
                <w:szCs w:val="20"/>
              </w:rPr>
              <w:t xml:space="preserve"> (or is participating in, for project not yet completed)</w:t>
            </w:r>
          </w:p>
        </w:tc>
        <w:tc>
          <w:tcPr>
            <w:tcW w:w="1440" w:type="dxa"/>
            <w:vAlign w:val="center"/>
          </w:tcPr>
          <w:p w:rsidR="00FE65F0" w:rsidRPr="00C90149" w:rsidRDefault="00FE65F0" w:rsidP="00324694">
            <w:pPr>
              <w:pStyle w:val="BodyText"/>
              <w:jc w:val="center"/>
            </w:pPr>
            <w:r>
              <w:t>□</w:t>
            </w:r>
          </w:p>
        </w:tc>
        <w:tc>
          <w:tcPr>
            <w:tcW w:w="1440" w:type="dxa"/>
            <w:vAlign w:val="center"/>
          </w:tcPr>
          <w:p w:rsidR="00FE65F0" w:rsidRPr="00C90149" w:rsidRDefault="00FE65F0" w:rsidP="00324694">
            <w:pPr>
              <w:pStyle w:val="BodyText"/>
              <w:jc w:val="center"/>
            </w:pPr>
            <w:r>
              <w:t>□</w:t>
            </w:r>
          </w:p>
        </w:tc>
        <w:tc>
          <w:tcPr>
            <w:tcW w:w="1368" w:type="dxa"/>
            <w:vAlign w:val="center"/>
          </w:tcPr>
          <w:p w:rsidR="00FE65F0" w:rsidRPr="00C90149" w:rsidRDefault="00FE65F0" w:rsidP="00324694">
            <w:pPr>
              <w:pStyle w:val="BodyText"/>
              <w:jc w:val="center"/>
            </w:pPr>
            <w:r>
              <w:t>□</w:t>
            </w:r>
          </w:p>
        </w:tc>
      </w:tr>
      <w:tr w:rsidR="00FE65F0" w:rsidTr="00324694">
        <w:trPr>
          <w:jc w:val="center"/>
        </w:trPr>
        <w:tc>
          <w:tcPr>
            <w:tcW w:w="5328" w:type="dxa"/>
            <w:vAlign w:val="center"/>
          </w:tcPr>
          <w:p w:rsidR="00FE65F0" w:rsidRPr="00CD34DC" w:rsidRDefault="00FE65F0" w:rsidP="00743DD0">
            <w:pPr>
              <w:pStyle w:val="BodyText"/>
              <w:rPr>
                <w:sz w:val="20"/>
                <w:szCs w:val="20"/>
              </w:rPr>
            </w:pPr>
            <w:r w:rsidRPr="00CD34DC">
              <w:rPr>
                <w:sz w:val="20"/>
                <w:szCs w:val="20"/>
              </w:rPr>
              <w:t xml:space="preserve">Indicate </w:t>
            </w:r>
            <w:r>
              <w:rPr>
                <w:sz w:val="20"/>
                <w:szCs w:val="20"/>
              </w:rPr>
              <w:t>your business</w:t>
            </w:r>
            <w:r w:rsidRPr="00CD34DC">
              <w:rPr>
                <w:sz w:val="20"/>
                <w:szCs w:val="20"/>
              </w:rPr>
              <w:t>’s percent share of ownership in the project (%)</w:t>
            </w:r>
          </w:p>
        </w:tc>
        <w:tc>
          <w:tcPr>
            <w:tcW w:w="1440" w:type="dxa"/>
            <w:vAlign w:val="center"/>
          </w:tcPr>
          <w:p w:rsidR="00FE65F0" w:rsidRPr="00C90149" w:rsidRDefault="00FE65F0" w:rsidP="00324694">
            <w:pPr>
              <w:pStyle w:val="BodyText"/>
              <w:ind w:right="144"/>
              <w:jc w:val="right"/>
            </w:pPr>
            <w:r>
              <w:t>____%</w:t>
            </w:r>
          </w:p>
        </w:tc>
        <w:tc>
          <w:tcPr>
            <w:tcW w:w="1440" w:type="dxa"/>
            <w:vAlign w:val="center"/>
          </w:tcPr>
          <w:p w:rsidR="00FE65F0" w:rsidRPr="00C90149" w:rsidRDefault="00FE65F0" w:rsidP="00324694">
            <w:pPr>
              <w:pStyle w:val="BodyText"/>
              <w:ind w:right="144"/>
              <w:jc w:val="right"/>
            </w:pPr>
            <w:r>
              <w:t>____%</w:t>
            </w:r>
          </w:p>
        </w:tc>
        <w:tc>
          <w:tcPr>
            <w:tcW w:w="1368" w:type="dxa"/>
            <w:vAlign w:val="center"/>
          </w:tcPr>
          <w:p w:rsidR="00FE65F0" w:rsidRPr="00C90149" w:rsidRDefault="00FE65F0" w:rsidP="00324694">
            <w:pPr>
              <w:pStyle w:val="BodyText"/>
              <w:ind w:right="144"/>
              <w:jc w:val="right"/>
            </w:pPr>
            <w:r>
              <w:t>____%</w:t>
            </w:r>
          </w:p>
        </w:tc>
      </w:tr>
    </w:tbl>
    <w:p w:rsidR="00FE65F0" w:rsidRDefault="00FE65F0" w:rsidP="005366CC"/>
    <w:p w:rsidR="00FE65F0" w:rsidRDefault="00FE65F0" w:rsidP="000D010C"/>
    <w:p w:rsidR="00FE65F0" w:rsidRPr="0038360F" w:rsidRDefault="00FE65F0" w:rsidP="000D010C">
      <w:r>
        <w:t xml:space="preserve">48. </w:t>
      </w:r>
      <w:r w:rsidRPr="00AD4276">
        <w:rPr>
          <w:sz w:val="22"/>
          <w:szCs w:val="22"/>
        </w:rPr>
        <w:t>□ CBI</w:t>
      </w:r>
      <w:r>
        <w:rPr>
          <w:sz w:val="22"/>
          <w:szCs w:val="22"/>
        </w:rPr>
        <w:t xml:space="preserve">. </w:t>
      </w:r>
      <w:r w:rsidRPr="0038360F">
        <w:t xml:space="preserve">What is the total revenue your </w:t>
      </w:r>
      <w:r>
        <w:t>business received or will receive, as sale revenue or average annual lease revenue, from all phases of this project in which you were a participant, as indicated above, regardless of the year in which the revenue was or will be received</w:t>
      </w:r>
      <w:r w:rsidRPr="0038360F">
        <w:t>? Provide value in dollars; you may round to the nearest thousand dollars.</w:t>
      </w:r>
      <w:r>
        <w:t xml:space="preserve"> If the lease component of the project is not fully leased at the time of this response, provide your best estimate of the annual lease revenue that will be received when the project is fully leased.</w:t>
      </w:r>
    </w:p>
    <w:p w:rsidR="00FE65F0" w:rsidRDefault="00FE65F0" w:rsidP="000D010C"/>
    <w:p w:rsidR="00FE65F0" w:rsidRDefault="00FE65F0" w:rsidP="00600E32">
      <w:pPr>
        <w:ind w:firstLine="720"/>
      </w:pPr>
      <w:r>
        <w:t>Sale Value  $ __________________.</w:t>
      </w:r>
    </w:p>
    <w:p w:rsidR="00FE65F0" w:rsidRDefault="00FE65F0" w:rsidP="00600E32">
      <w:pPr>
        <w:ind w:firstLine="720"/>
      </w:pPr>
      <w:r>
        <w:t>Annual Lease Revenues $__________________.</w:t>
      </w:r>
    </w:p>
    <w:p w:rsidR="00FE65F0" w:rsidRDefault="00FE65F0" w:rsidP="000D010C"/>
    <w:p w:rsidR="00FE65F0" w:rsidRDefault="00FE65F0" w:rsidP="000D010C">
      <w:r>
        <w:tab/>
        <w:t xml:space="preserve"> </w:t>
      </w:r>
    </w:p>
    <w:p w:rsidR="00FE65F0" w:rsidRPr="00E0412C" w:rsidRDefault="00FE65F0" w:rsidP="003A5AD2">
      <w:pPr>
        <w:pStyle w:val="Heading4"/>
        <w:rPr>
          <w:sz w:val="32"/>
          <w:szCs w:val="32"/>
        </w:rPr>
      </w:pPr>
      <w:r w:rsidRPr="00E0412C">
        <w:rPr>
          <w:sz w:val="32"/>
          <w:szCs w:val="32"/>
        </w:rPr>
        <w:t>Project Information</w:t>
      </w:r>
      <w:bookmarkEnd w:id="12"/>
      <w:r w:rsidRPr="00E0412C">
        <w:rPr>
          <w:sz w:val="32"/>
          <w:szCs w:val="32"/>
        </w:rPr>
        <w:t xml:space="preserve">: Part </w:t>
      </w:r>
      <w:r>
        <w:rPr>
          <w:sz w:val="32"/>
          <w:szCs w:val="32"/>
        </w:rPr>
        <w:t>3</w:t>
      </w:r>
      <w:r w:rsidRPr="00E0412C">
        <w:rPr>
          <w:sz w:val="32"/>
          <w:szCs w:val="32"/>
        </w:rPr>
        <w:t xml:space="preserve"> </w:t>
      </w:r>
      <w:r>
        <w:rPr>
          <w:sz w:val="32"/>
          <w:szCs w:val="32"/>
        </w:rPr>
        <w:t xml:space="preserve">General Project </w:t>
      </w:r>
      <w:r w:rsidRPr="00E0412C">
        <w:rPr>
          <w:sz w:val="32"/>
          <w:szCs w:val="32"/>
        </w:rPr>
        <w:t>Information</w:t>
      </w:r>
    </w:p>
    <w:p w:rsidR="00FE65F0" w:rsidRPr="009D0017" w:rsidRDefault="00FE65F0" w:rsidP="006C1C83">
      <w:pPr>
        <w:autoSpaceDE w:val="0"/>
        <w:autoSpaceDN w:val="0"/>
        <w:adjustRightInd w:val="0"/>
        <w:spacing w:after="120" w:line="240" w:lineRule="atLeast"/>
      </w:pPr>
      <w:r>
        <w:rPr>
          <w:color w:val="000000"/>
        </w:rPr>
        <w:t xml:space="preserve">The next question is meant to help EPA to develop a profile of projects performed during the last five years. Rather than ask each respondent for information on all the projects your business participated in during the 2005-2009 time period, EPA has assigned each business a random </w:t>
      </w:r>
      <w:r w:rsidRPr="009D0017">
        <w:t>year</w:t>
      </w:r>
      <w:r w:rsidRPr="009D0017">
        <w:rPr>
          <w:iCs/>
        </w:rPr>
        <w:t>-long period</w:t>
      </w:r>
      <w:r w:rsidRPr="009D0017">
        <w:t xml:space="preserve"> during this </w:t>
      </w:r>
      <w:r w:rsidRPr="009D0017">
        <w:rPr>
          <w:iCs/>
        </w:rPr>
        <w:t>time frame</w:t>
      </w:r>
      <w:r w:rsidRPr="009D0017">
        <w:t xml:space="preserve">, and is asking </w:t>
      </w:r>
      <w:r>
        <w:t>businesses</w:t>
      </w:r>
      <w:r w:rsidRPr="009D0017">
        <w:t xml:space="preserve"> to describe the projects </w:t>
      </w:r>
      <w:r>
        <w:t>your business</w:t>
      </w:r>
      <w:r w:rsidRPr="009D0017">
        <w:t xml:space="preserve"> participated in that w</w:t>
      </w:r>
      <w:r>
        <w:t xml:space="preserve">ere </w:t>
      </w:r>
      <w:r w:rsidRPr="009D0017">
        <w:t xml:space="preserve">completed during that </w:t>
      </w:r>
      <w:r w:rsidRPr="009D0017">
        <w:rPr>
          <w:iCs/>
        </w:rPr>
        <w:t>time period</w:t>
      </w:r>
      <w:r w:rsidRPr="009D0017">
        <w:t xml:space="preserve">.  </w:t>
      </w:r>
    </w:p>
    <w:p w:rsidR="00FE65F0" w:rsidRDefault="00FE65F0" w:rsidP="006C1C83">
      <w:pPr>
        <w:autoSpaceDE w:val="0"/>
        <w:autoSpaceDN w:val="0"/>
        <w:adjustRightInd w:val="0"/>
        <w:spacing w:after="120" w:line="240" w:lineRule="atLeast"/>
        <w:rPr>
          <w:color w:val="000000"/>
        </w:rPr>
      </w:pPr>
    </w:p>
    <w:p w:rsidR="00FE65F0" w:rsidRDefault="00FE65F0" w:rsidP="006C1C83">
      <w:pPr>
        <w:autoSpaceDE w:val="0"/>
        <w:autoSpaceDN w:val="0"/>
        <w:adjustRightInd w:val="0"/>
        <w:spacing w:after="120" w:line="240" w:lineRule="atLeast"/>
        <w:rPr>
          <w:color w:val="000000"/>
        </w:rPr>
      </w:pPr>
      <w:r>
        <w:rPr>
          <w:color w:val="000000"/>
        </w:rPr>
        <w:t>49.</w:t>
      </w:r>
      <w:r>
        <w:rPr>
          <w:color w:val="000000"/>
        </w:rPr>
        <w:tab/>
        <w:t xml:space="preserve">□ </w:t>
      </w:r>
      <w:r>
        <w:rPr>
          <w:color w:val="000000"/>
          <w:sz w:val="22"/>
          <w:szCs w:val="22"/>
        </w:rPr>
        <w:t>CBI</w:t>
      </w:r>
      <w:r>
        <w:rPr>
          <w:color w:val="000000"/>
        </w:rPr>
        <w:t>. Complete the table below with information on projects, your business participated in, that resulted in more than 5,000 square feet of impervious surfac</w:t>
      </w:r>
      <w:r>
        <w:rPr>
          <w:rStyle w:val="BodyTextChar"/>
        </w:rPr>
        <w:t>e</w:t>
      </w:r>
      <w:r>
        <w:rPr>
          <w:color w:val="000000"/>
        </w:rPr>
        <w:t>, and that were completed between __________ and_________ (</w:t>
      </w:r>
      <w:r>
        <w:rPr>
          <w:i/>
          <w:iCs/>
          <w:color w:val="000000"/>
        </w:rPr>
        <w:t>this is a randomly generated 12 month period between January 1, 2005 and December 31, 2009 expressed in terms of months not days</w:t>
      </w:r>
      <w:r>
        <w:rPr>
          <w:color w:val="000000"/>
        </w:rPr>
        <w:t xml:space="preserve">)   If your business </w:t>
      </w:r>
      <w:r w:rsidRPr="00AF5701">
        <w:rPr>
          <w:color w:val="000000"/>
        </w:rPr>
        <w:t xml:space="preserve">participated in more than </w:t>
      </w:r>
      <w:r>
        <w:rPr>
          <w:color w:val="000000"/>
        </w:rPr>
        <w:t>5</w:t>
      </w:r>
      <w:r w:rsidRPr="00AF5701">
        <w:rPr>
          <w:color w:val="000000"/>
        </w:rPr>
        <w:t xml:space="preserve"> projects completed</w:t>
      </w:r>
      <w:r>
        <w:rPr>
          <w:color w:val="000000"/>
        </w:rPr>
        <w:t xml:space="preserve"> during this period, only provide information on the first 5 projects completed. Do not include projects that you have already provided information on previously in Part 2 of the Project Information section. </w:t>
      </w:r>
    </w:p>
    <w:p w:rsidR="00FE65F0" w:rsidRDefault="00FE65F0" w:rsidP="00CA7A8D">
      <w:pPr>
        <w:pStyle w:val="BodyText"/>
      </w:pPr>
      <w:bookmarkStart w:id="13" w:name="_Ref252449507"/>
      <w:bookmarkStart w:id="14" w:name="_Ref254866498"/>
      <w:r w:rsidRPr="0027124B">
        <w:t>In the event that your business was not responsible for the entire project, provide answers for the phase/portions for which your business was directly involved and for project questions for which you know the answer.</w:t>
      </w:r>
      <w:r>
        <w:t xml:space="preserve"> </w:t>
      </w:r>
    </w:p>
    <w:p w:rsidR="00FE65F0" w:rsidRDefault="00FE65F0" w:rsidP="00CA7A8D">
      <w:pPr>
        <w:pStyle w:val="BodyText"/>
      </w:pPr>
    </w:p>
    <w:p w:rsidR="00FE65F0" w:rsidRDefault="00FE65F0" w:rsidP="009D3AAC">
      <w:r>
        <w:tab/>
      </w:r>
      <w:r>
        <w:tab/>
      </w:r>
      <w:r>
        <w:tab/>
      </w:r>
      <w:r>
        <w:tab/>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
        <w:gridCol w:w="898"/>
        <w:gridCol w:w="898"/>
        <w:gridCol w:w="1167"/>
        <w:gridCol w:w="629"/>
        <w:gridCol w:w="717"/>
        <w:gridCol w:w="2334"/>
        <w:gridCol w:w="1809"/>
        <w:gridCol w:w="897"/>
      </w:tblGrid>
      <w:tr w:rsidR="00FE65F0" w:rsidRPr="007B788A" w:rsidTr="0014798D">
        <w:trPr>
          <w:cantSplit/>
          <w:trHeight w:val="321"/>
          <w:tblHeader/>
          <w:jc w:val="center"/>
        </w:trPr>
        <w:tc>
          <w:tcPr>
            <w:tcW w:w="10534" w:type="dxa"/>
            <w:gridSpan w:val="9"/>
            <w:shd w:val="clear" w:color="auto" w:fill="C0C0C0"/>
            <w:vAlign w:val="center"/>
          </w:tcPr>
          <w:p w:rsidR="00FE65F0" w:rsidRPr="005E0D36" w:rsidRDefault="00FE65F0" w:rsidP="0014798D">
            <w:pPr>
              <w:pStyle w:val="Tabletext"/>
              <w:keepLines/>
              <w:widowControl w:val="0"/>
              <w:rPr>
                <w:sz w:val="22"/>
                <w:szCs w:val="22"/>
              </w:rPr>
            </w:pPr>
            <w:r w:rsidRPr="005E0D36">
              <w:rPr>
                <w:sz w:val="22"/>
                <w:szCs w:val="22"/>
              </w:rPr>
              <w:t>Project</w:t>
            </w:r>
            <w:r>
              <w:rPr>
                <w:sz w:val="22"/>
                <w:szCs w:val="22"/>
              </w:rPr>
              <w:t xml:space="preserve"> Information</w:t>
            </w:r>
          </w:p>
        </w:tc>
      </w:tr>
      <w:tr w:rsidR="00FE65F0" w:rsidRPr="005E0D36" w:rsidTr="00990AE1">
        <w:trPr>
          <w:cantSplit/>
          <w:trHeight w:val="557"/>
          <w:tblHeader/>
          <w:jc w:val="center"/>
        </w:trPr>
        <w:tc>
          <w:tcPr>
            <w:tcW w:w="1185" w:type="dxa"/>
            <w:shd w:val="clear" w:color="auto" w:fill="FFFF99"/>
            <w:vAlign w:val="center"/>
          </w:tcPr>
          <w:p w:rsidR="00FE65F0" w:rsidRPr="007B788A" w:rsidRDefault="00FE65F0" w:rsidP="0014798D">
            <w:pPr>
              <w:pStyle w:val="Tabletext"/>
              <w:keepLines/>
              <w:widowControl w:val="0"/>
            </w:pPr>
            <w:r w:rsidRPr="007B788A">
              <w:t>Permit Number</w:t>
            </w:r>
            <w:r w:rsidRPr="00E548BE">
              <w:rPr>
                <w:rFonts w:ascii="Times New Roman Bold" w:hAnsi="Times New Roman Bold"/>
                <w:sz w:val="24"/>
                <w:vertAlign w:val="superscript"/>
              </w:rPr>
              <w:t>a</w:t>
            </w:r>
          </w:p>
        </w:tc>
        <w:tc>
          <w:tcPr>
            <w:tcW w:w="898" w:type="dxa"/>
            <w:shd w:val="clear" w:color="auto" w:fill="FFFF99"/>
            <w:vAlign w:val="center"/>
          </w:tcPr>
          <w:p w:rsidR="00FE65F0" w:rsidRPr="007B788A" w:rsidRDefault="00FE65F0" w:rsidP="0014798D">
            <w:pPr>
              <w:pStyle w:val="Tabletext"/>
              <w:keepLines/>
              <w:widowControl w:val="0"/>
            </w:pPr>
            <w:r w:rsidRPr="007B788A">
              <w:t>Zip Code</w:t>
            </w:r>
          </w:p>
        </w:tc>
        <w:tc>
          <w:tcPr>
            <w:tcW w:w="898" w:type="dxa"/>
            <w:shd w:val="clear" w:color="auto" w:fill="FFFF99"/>
            <w:vAlign w:val="center"/>
          </w:tcPr>
          <w:p w:rsidR="00FE65F0" w:rsidRPr="007B788A" w:rsidRDefault="00FE65F0" w:rsidP="0014798D">
            <w:pPr>
              <w:pStyle w:val="Tabletext"/>
              <w:keepLines/>
              <w:widowControl w:val="0"/>
            </w:pPr>
            <w:r w:rsidRPr="007B788A">
              <w:t>Type</w:t>
            </w:r>
            <w:r w:rsidRPr="00E548BE">
              <w:rPr>
                <w:rFonts w:ascii="Times New Roman Bold" w:hAnsi="Times New Roman Bold"/>
                <w:sz w:val="24"/>
                <w:vertAlign w:val="superscript"/>
              </w:rPr>
              <w:t>b</w:t>
            </w:r>
          </w:p>
        </w:tc>
        <w:tc>
          <w:tcPr>
            <w:tcW w:w="1167" w:type="dxa"/>
            <w:shd w:val="clear" w:color="auto" w:fill="FFFF99"/>
            <w:vAlign w:val="center"/>
          </w:tcPr>
          <w:p w:rsidR="00FE65F0" w:rsidRPr="007B788A" w:rsidRDefault="00FE65F0" w:rsidP="0014798D">
            <w:pPr>
              <w:pStyle w:val="Tabletext"/>
              <w:keepLines/>
              <w:widowControl w:val="0"/>
            </w:pPr>
            <w:r>
              <w:t xml:space="preserve">Total </w:t>
            </w:r>
            <w:r w:rsidRPr="007B788A">
              <w:t>Size (acres)</w:t>
            </w:r>
          </w:p>
        </w:tc>
        <w:tc>
          <w:tcPr>
            <w:tcW w:w="1346" w:type="dxa"/>
            <w:gridSpan w:val="2"/>
            <w:shd w:val="clear" w:color="auto" w:fill="FFFF99"/>
            <w:vAlign w:val="center"/>
          </w:tcPr>
          <w:p w:rsidR="00FE65F0" w:rsidRPr="007B788A" w:rsidRDefault="00FE65F0" w:rsidP="0014798D">
            <w:pPr>
              <w:pStyle w:val="Tabletext"/>
              <w:keepLines/>
              <w:widowControl w:val="0"/>
            </w:pPr>
            <w:r>
              <w:t>New- or Re-Development (N/R)</w:t>
            </w:r>
          </w:p>
        </w:tc>
        <w:tc>
          <w:tcPr>
            <w:tcW w:w="2334" w:type="dxa"/>
            <w:shd w:val="clear" w:color="auto" w:fill="FFFF99"/>
            <w:vAlign w:val="center"/>
          </w:tcPr>
          <w:p w:rsidR="00FE65F0" w:rsidRPr="007B788A" w:rsidRDefault="00FE65F0" w:rsidP="0014798D">
            <w:pPr>
              <w:pStyle w:val="Tabletext"/>
              <w:keepLines/>
              <w:widowControl w:val="0"/>
            </w:pPr>
            <w:r>
              <w:t>Percent Impervious Surface Area</w:t>
            </w:r>
            <w:r w:rsidRPr="007B788A">
              <w:t xml:space="preserve"> (% of size)</w:t>
            </w:r>
          </w:p>
          <w:p w:rsidR="00FE65F0" w:rsidRPr="007B788A" w:rsidRDefault="00FE65F0" w:rsidP="0014798D">
            <w:pPr>
              <w:pStyle w:val="Tabletext"/>
              <w:keepLines/>
              <w:widowControl w:val="0"/>
            </w:pPr>
          </w:p>
        </w:tc>
        <w:tc>
          <w:tcPr>
            <w:tcW w:w="1809" w:type="dxa"/>
            <w:shd w:val="clear" w:color="auto" w:fill="FFFF99"/>
            <w:vAlign w:val="center"/>
          </w:tcPr>
          <w:p w:rsidR="00FE65F0" w:rsidRPr="007B788A" w:rsidRDefault="00FE65F0" w:rsidP="0014798D">
            <w:pPr>
              <w:pStyle w:val="Tabletext"/>
              <w:keepLines/>
              <w:widowControl w:val="0"/>
            </w:pPr>
            <w:r>
              <w:t>Final Project Value</w:t>
            </w:r>
            <w:r w:rsidRPr="00E548BE">
              <w:rPr>
                <w:rFonts w:ascii="Times New Roman Bold" w:hAnsi="Times New Roman Bold"/>
                <w:sz w:val="24"/>
                <w:vertAlign w:val="superscript"/>
              </w:rPr>
              <w:t xml:space="preserve">d </w:t>
            </w:r>
            <w:r>
              <w:t>($)</w:t>
            </w:r>
          </w:p>
          <w:p w:rsidR="00FE65F0" w:rsidRPr="007B788A" w:rsidRDefault="00FE65F0" w:rsidP="0014798D">
            <w:pPr>
              <w:pStyle w:val="Tabletext"/>
              <w:keepLines/>
              <w:widowControl w:val="0"/>
            </w:pPr>
          </w:p>
        </w:tc>
        <w:tc>
          <w:tcPr>
            <w:tcW w:w="897" w:type="dxa"/>
            <w:shd w:val="clear" w:color="auto" w:fill="FFFF99"/>
            <w:vAlign w:val="center"/>
          </w:tcPr>
          <w:p w:rsidR="00FE65F0" w:rsidRPr="007B788A" w:rsidRDefault="00FE65F0" w:rsidP="0014798D">
            <w:pPr>
              <w:pStyle w:val="Tabletext"/>
              <w:keepLines/>
              <w:widowControl w:val="0"/>
            </w:pPr>
            <w:r>
              <w:t>Final Owner-ship</w:t>
            </w:r>
            <w:r w:rsidRPr="00601C5F">
              <w:rPr>
                <w:rFonts w:ascii="Times New Roman Bold" w:hAnsi="Times New Roman Bold"/>
                <w:vertAlign w:val="superscript"/>
              </w:rPr>
              <w:t>f</w:t>
            </w:r>
          </w:p>
        </w:tc>
      </w:tr>
      <w:tr w:rsidR="00FE65F0" w:rsidRPr="005E0D36" w:rsidTr="00990AE1">
        <w:trPr>
          <w:cantSplit/>
          <w:trHeight w:val="288"/>
          <w:jc w:val="center"/>
        </w:trPr>
        <w:tc>
          <w:tcPr>
            <w:tcW w:w="1185" w:type="dxa"/>
            <w:tcBorders>
              <w:bottom w:val="dotted" w:sz="4" w:space="0" w:color="auto"/>
            </w:tcBorders>
            <w:vAlign w:val="center"/>
          </w:tcPr>
          <w:p w:rsidR="00FE65F0" w:rsidRPr="007B788A" w:rsidRDefault="00FE65F0" w:rsidP="0014798D">
            <w:pPr>
              <w:pStyle w:val="Tabletext"/>
              <w:keepLines/>
              <w:widowControl w:val="0"/>
            </w:pPr>
          </w:p>
        </w:tc>
        <w:tc>
          <w:tcPr>
            <w:tcW w:w="898" w:type="dxa"/>
            <w:tcBorders>
              <w:bottom w:val="dotted" w:sz="4" w:space="0" w:color="auto"/>
            </w:tcBorders>
            <w:vAlign w:val="center"/>
          </w:tcPr>
          <w:p w:rsidR="00FE65F0" w:rsidRPr="007B788A" w:rsidRDefault="00FE65F0" w:rsidP="0014798D">
            <w:pPr>
              <w:pStyle w:val="Tabletext"/>
              <w:keepLines/>
              <w:widowControl w:val="0"/>
            </w:pPr>
          </w:p>
        </w:tc>
        <w:tc>
          <w:tcPr>
            <w:tcW w:w="898" w:type="dxa"/>
            <w:tcBorders>
              <w:bottom w:val="dotted" w:sz="4" w:space="0" w:color="auto"/>
            </w:tcBorders>
            <w:vAlign w:val="center"/>
          </w:tcPr>
          <w:p w:rsidR="00FE65F0" w:rsidRPr="007B788A" w:rsidRDefault="00FE65F0" w:rsidP="0014798D">
            <w:pPr>
              <w:pStyle w:val="Tabletext"/>
              <w:keepLines/>
              <w:widowControl w:val="0"/>
            </w:pPr>
          </w:p>
        </w:tc>
        <w:tc>
          <w:tcPr>
            <w:tcW w:w="1167" w:type="dxa"/>
            <w:tcBorders>
              <w:bottom w:val="dotted" w:sz="4" w:space="0" w:color="auto"/>
            </w:tcBorders>
            <w:vAlign w:val="center"/>
          </w:tcPr>
          <w:p w:rsidR="00FE65F0" w:rsidRPr="007B788A" w:rsidRDefault="00FE65F0" w:rsidP="0014798D">
            <w:pPr>
              <w:pStyle w:val="Tabletext"/>
              <w:keepLines/>
              <w:widowControl w:val="0"/>
            </w:pPr>
          </w:p>
        </w:tc>
        <w:tc>
          <w:tcPr>
            <w:tcW w:w="1346" w:type="dxa"/>
            <w:gridSpan w:val="2"/>
            <w:tcBorders>
              <w:bottom w:val="dotted" w:sz="4" w:space="0" w:color="auto"/>
            </w:tcBorders>
            <w:vAlign w:val="center"/>
          </w:tcPr>
          <w:p w:rsidR="00FE65F0" w:rsidRPr="007B788A" w:rsidRDefault="00FE65F0" w:rsidP="0014798D">
            <w:pPr>
              <w:pStyle w:val="Tabletext"/>
              <w:keepLines/>
              <w:widowControl w:val="0"/>
            </w:pPr>
          </w:p>
        </w:tc>
        <w:tc>
          <w:tcPr>
            <w:tcW w:w="2334" w:type="dxa"/>
            <w:tcBorders>
              <w:bottom w:val="dotted" w:sz="4" w:space="0" w:color="auto"/>
            </w:tcBorders>
            <w:vAlign w:val="center"/>
          </w:tcPr>
          <w:p w:rsidR="00FE65F0" w:rsidRPr="007B788A" w:rsidRDefault="00FE65F0" w:rsidP="0014798D">
            <w:pPr>
              <w:pStyle w:val="Tabletext"/>
              <w:keepLines/>
              <w:widowControl w:val="0"/>
            </w:pPr>
          </w:p>
        </w:tc>
        <w:tc>
          <w:tcPr>
            <w:tcW w:w="1809" w:type="dxa"/>
            <w:tcBorders>
              <w:bottom w:val="dotted" w:sz="4" w:space="0" w:color="auto"/>
            </w:tcBorders>
            <w:vAlign w:val="center"/>
          </w:tcPr>
          <w:p w:rsidR="00FE65F0" w:rsidRPr="007B788A" w:rsidRDefault="00FE65F0" w:rsidP="0014798D">
            <w:pPr>
              <w:pStyle w:val="Tabletext"/>
              <w:keepLines/>
              <w:widowControl w:val="0"/>
            </w:pPr>
          </w:p>
        </w:tc>
        <w:tc>
          <w:tcPr>
            <w:tcW w:w="897" w:type="dxa"/>
            <w:tcBorders>
              <w:top w:val="nil"/>
              <w:bottom w:val="nil"/>
            </w:tcBorders>
            <w:vAlign w:val="center"/>
          </w:tcPr>
          <w:p w:rsidR="00FE65F0" w:rsidRPr="007B788A" w:rsidRDefault="00FE65F0" w:rsidP="0014798D">
            <w:pPr>
              <w:pStyle w:val="Tabletext"/>
              <w:keepLines/>
              <w:widowControl w:val="0"/>
            </w:pPr>
          </w:p>
        </w:tc>
      </w:tr>
      <w:tr w:rsidR="00FE65F0" w:rsidRPr="005E0D36" w:rsidTr="00990AE1">
        <w:trPr>
          <w:cantSplit/>
          <w:trHeight w:val="288"/>
          <w:jc w:val="center"/>
        </w:trPr>
        <w:tc>
          <w:tcPr>
            <w:tcW w:w="1185"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167"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346" w:type="dxa"/>
            <w:gridSpan w:val="2"/>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2334"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809"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7" w:type="dxa"/>
            <w:tcBorders>
              <w:top w:val="nil"/>
              <w:bottom w:val="nil"/>
            </w:tcBorders>
            <w:vAlign w:val="center"/>
          </w:tcPr>
          <w:p w:rsidR="00FE65F0" w:rsidRPr="007B788A" w:rsidRDefault="00FE65F0" w:rsidP="0014798D">
            <w:pPr>
              <w:pStyle w:val="Tabletext"/>
              <w:keepLines/>
              <w:widowControl w:val="0"/>
            </w:pPr>
          </w:p>
        </w:tc>
      </w:tr>
      <w:tr w:rsidR="00FE65F0" w:rsidRPr="005E0D36" w:rsidTr="00990AE1">
        <w:trPr>
          <w:cantSplit/>
          <w:trHeight w:val="288"/>
          <w:jc w:val="center"/>
        </w:trPr>
        <w:tc>
          <w:tcPr>
            <w:tcW w:w="1185"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167"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346" w:type="dxa"/>
            <w:gridSpan w:val="2"/>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2334"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809"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7" w:type="dxa"/>
            <w:tcBorders>
              <w:top w:val="nil"/>
              <w:bottom w:val="nil"/>
            </w:tcBorders>
            <w:vAlign w:val="center"/>
          </w:tcPr>
          <w:p w:rsidR="00FE65F0" w:rsidRPr="007B788A" w:rsidRDefault="00FE65F0" w:rsidP="0014798D">
            <w:pPr>
              <w:pStyle w:val="Tabletext"/>
              <w:keepLines/>
              <w:widowControl w:val="0"/>
            </w:pPr>
          </w:p>
        </w:tc>
      </w:tr>
      <w:tr w:rsidR="00FE65F0" w:rsidRPr="005E0D36" w:rsidTr="00990AE1">
        <w:trPr>
          <w:cantSplit/>
          <w:trHeight w:val="288"/>
          <w:jc w:val="center"/>
        </w:trPr>
        <w:tc>
          <w:tcPr>
            <w:tcW w:w="1185"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167"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346" w:type="dxa"/>
            <w:gridSpan w:val="2"/>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2334"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809"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7" w:type="dxa"/>
            <w:tcBorders>
              <w:top w:val="nil"/>
              <w:bottom w:val="nil"/>
            </w:tcBorders>
            <w:vAlign w:val="center"/>
          </w:tcPr>
          <w:p w:rsidR="00FE65F0" w:rsidRPr="007B788A" w:rsidRDefault="00FE65F0" w:rsidP="0014798D">
            <w:pPr>
              <w:pStyle w:val="Tabletext"/>
              <w:keepLines/>
              <w:widowControl w:val="0"/>
            </w:pPr>
          </w:p>
        </w:tc>
      </w:tr>
      <w:tr w:rsidR="00FE65F0" w:rsidRPr="005E0D36" w:rsidTr="00990AE1">
        <w:trPr>
          <w:cantSplit/>
          <w:trHeight w:val="288"/>
          <w:jc w:val="center"/>
        </w:trPr>
        <w:tc>
          <w:tcPr>
            <w:tcW w:w="1185"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167"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346" w:type="dxa"/>
            <w:gridSpan w:val="2"/>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2334"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809"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7" w:type="dxa"/>
            <w:tcBorders>
              <w:top w:val="nil"/>
              <w:bottom w:val="nil"/>
            </w:tcBorders>
            <w:vAlign w:val="center"/>
          </w:tcPr>
          <w:p w:rsidR="00FE65F0" w:rsidRPr="007B788A" w:rsidRDefault="00FE65F0" w:rsidP="0014798D">
            <w:pPr>
              <w:pStyle w:val="Tabletext"/>
              <w:keepLines/>
              <w:widowControl w:val="0"/>
            </w:pPr>
          </w:p>
        </w:tc>
      </w:tr>
      <w:tr w:rsidR="00FE65F0" w:rsidRPr="005E0D36" w:rsidTr="00990AE1">
        <w:trPr>
          <w:cantSplit/>
          <w:trHeight w:val="288"/>
          <w:jc w:val="center"/>
        </w:trPr>
        <w:tc>
          <w:tcPr>
            <w:tcW w:w="1185"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167"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346" w:type="dxa"/>
            <w:gridSpan w:val="2"/>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2334"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809"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7" w:type="dxa"/>
            <w:tcBorders>
              <w:top w:val="nil"/>
              <w:bottom w:val="nil"/>
            </w:tcBorders>
            <w:vAlign w:val="center"/>
          </w:tcPr>
          <w:p w:rsidR="00FE65F0" w:rsidRPr="007B788A" w:rsidRDefault="00FE65F0" w:rsidP="0014798D">
            <w:pPr>
              <w:pStyle w:val="Tabletext"/>
              <w:keepLines/>
              <w:widowControl w:val="0"/>
            </w:pPr>
          </w:p>
        </w:tc>
      </w:tr>
      <w:tr w:rsidR="00FE65F0" w:rsidRPr="005E0D36" w:rsidTr="00990AE1">
        <w:trPr>
          <w:cantSplit/>
          <w:trHeight w:val="288"/>
          <w:jc w:val="center"/>
        </w:trPr>
        <w:tc>
          <w:tcPr>
            <w:tcW w:w="1185"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167"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346" w:type="dxa"/>
            <w:gridSpan w:val="2"/>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2334"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809"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7" w:type="dxa"/>
            <w:tcBorders>
              <w:top w:val="nil"/>
              <w:bottom w:val="nil"/>
            </w:tcBorders>
            <w:vAlign w:val="center"/>
          </w:tcPr>
          <w:p w:rsidR="00FE65F0" w:rsidRPr="007B788A" w:rsidRDefault="00FE65F0" w:rsidP="0014798D">
            <w:pPr>
              <w:pStyle w:val="Tabletext"/>
              <w:keepLines/>
              <w:widowControl w:val="0"/>
            </w:pPr>
          </w:p>
        </w:tc>
      </w:tr>
      <w:tr w:rsidR="00FE65F0" w:rsidRPr="005E0D36" w:rsidTr="00990AE1">
        <w:trPr>
          <w:cantSplit/>
          <w:trHeight w:val="288"/>
          <w:jc w:val="center"/>
        </w:trPr>
        <w:tc>
          <w:tcPr>
            <w:tcW w:w="1185"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167"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346" w:type="dxa"/>
            <w:gridSpan w:val="2"/>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2334"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809"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7" w:type="dxa"/>
            <w:tcBorders>
              <w:top w:val="nil"/>
              <w:bottom w:val="nil"/>
            </w:tcBorders>
            <w:vAlign w:val="center"/>
          </w:tcPr>
          <w:p w:rsidR="00FE65F0" w:rsidRPr="007B788A" w:rsidRDefault="00FE65F0" w:rsidP="0014798D">
            <w:pPr>
              <w:pStyle w:val="Tabletext"/>
              <w:keepLines/>
              <w:widowControl w:val="0"/>
            </w:pPr>
          </w:p>
        </w:tc>
      </w:tr>
      <w:tr w:rsidR="00FE65F0" w:rsidRPr="005E0D36" w:rsidTr="00990AE1">
        <w:trPr>
          <w:cantSplit/>
          <w:trHeight w:val="288"/>
          <w:jc w:val="center"/>
        </w:trPr>
        <w:tc>
          <w:tcPr>
            <w:tcW w:w="1185"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167"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346" w:type="dxa"/>
            <w:gridSpan w:val="2"/>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2334"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1809" w:type="dxa"/>
            <w:tcBorders>
              <w:top w:val="dotted" w:sz="4" w:space="0" w:color="auto"/>
              <w:bottom w:val="dotted" w:sz="4" w:space="0" w:color="auto"/>
            </w:tcBorders>
            <w:vAlign w:val="center"/>
          </w:tcPr>
          <w:p w:rsidR="00FE65F0" w:rsidRPr="007B788A" w:rsidRDefault="00FE65F0" w:rsidP="0014798D">
            <w:pPr>
              <w:pStyle w:val="Tabletext"/>
              <w:keepLines/>
              <w:widowControl w:val="0"/>
            </w:pPr>
          </w:p>
        </w:tc>
        <w:tc>
          <w:tcPr>
            <w:tcW w:w="897" w:type="dxa"/>
            <w:tcBorders>
              <w:top w:val="nil"/>
              <w:bottom w:val="nil"/>
            </w:tcBorders>
            <w:vAlign w:val="center"/>
          </w:tcPr>
          <w:p w:rsidR="00FE65F0" w:rsidRPr="007B788A" w:rsidRDefault="00FE65F0" w:rsidP="0014798D">
            <w:pPr>
              <w:pStyle w:val="Tabletext"/>
              <w:keepLines/>
              <w:widowControl w:val="0"/>
            </w:pPr>
          </w:p>
        </w:tc>
      </w:tr>
      <w:tr w:rsidR="00FE65F0" w:rsidRPr="005E0D36" w:rsidTr="00990AE1">
        <w:trPr>
          <w:cantSplit/>
          <w:trHeight w:val="288"/>
          <w:jc w:val="center"/>
        </w:trPr>
        <w:tc>
          <w:tcPr>
            <w:tcW w:w="1185" w:type="dxa"/>
            <w:tcBorders>
              <w:top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tcBorders>
            <w:vAlign w:val="center"/>
          </w:tcPr>
          <w:p w:rsidR="00FE65F0" w:rsidRPr="007B788A" w:rsidRDefault="00FE65F0" w:rsidP="0014798D">
            <w:pPr>
              <w:pStyle w:val="Tabletext"/>
              <w:keepLines/>
              <w:widowControl w:val="0"/>
            </w:pPr>
          </w:p>
        </w:tc>
        <w:tc>
          <w:tcPr>
            <w:tcW w:w="898" w:type="dxa"/>
            <w:tcBorders>
              <w:top w:val="dotted" w:sz="4" w:space="0" w:color="auto"/>
            </w:tcBorders>
            <w:vAlign w:val="center"/>
          </w:tcPr>
          <w:p w:rsidR="00FE65F0" w:rsidRPr="007B788A" w:rsidRDefault="00FE65F0" w:rsidP="0014798D">
            <w:pPr>
              <w:pStyle w:val="Tabletext"/>
              <w:keepLines/>
              <w:widowControl w:val="0"/>
            </w:pPr>
          </w:p>
        </w:tc>
        <w:tc>
          <w:tcPr>
            <w:tcW w:w="1167" w:type="dxa"/>
            <w:tcBorders>
              <w:top w:val="dotted" w:sz="4" w:space="0" w:color="auto"/>
            </w:tcBorders>
            <w:vAlign w:val="center"/>
          </w:tcPr>
          <w:p w:rsidR="00FE65F0" w:rsidRPr="007B788A" w:rsidRDefault="00FE65F0" w:rsidP="0014798D">
            <w:pPr>
              <w:pStyle w:val="Tabletext"/>
              <w:keepLines/>
              <w:widowControl w:val="0"/>
            </w:pPr>
          </w:p>
        </w:tc>
        <w:tc>
          <w:tcPr>
            <w:tcW w:w="1346" w:type="dxa"/>
            <w:gridSpan w:val="2"/>
            <w:tcBorders>
              <w:top w:val="dotted" w:sz="4" w:space="0" w:color="auto"/>
            </w:tcBorders>
            <w:vAlign w:val="center"/>
          </w:tcPr>
          <w:p w:rsidR="00FE65F0" w:rsidRPr="007B788A" w:rsidRDefault="00FE65F0" w:rsidP="0014798D">
            <w:pPr>
              <w:pStyle w:val="Tabletext"/>
              <w:keepLines/>
              <w:widowControl w:val="0"/>
            </w:pPr>
          </w:p>
        </w:tc>
        <w:tc>
          <w:tcPr>
            <w:tcW w:w="2334" w:type="dxa"/>
            <w:tcBorders>
              <w:top w:val="dotted" w:sz="4" w:space="0" w:color="auto"/>
            </w:tcBorders>
            <w:vAlign w:val="center"/>
          </w:tcPr>
          <w:p w:rsidR="00FE65F0" w:rsidRPr="007B788A" w:rsidRDefault="00FE65F0" w:rsidP="0014798D">
            <w:pPr>
              <w:pStyle w:val="Tabletext"/>
              <w:keepLines/>
              <w:widowControl w:val="0"/>
            </w:pPr>
          </w:p>
        </w:tc>
        <w:tc>
          <w:tcPr>
            <w:tcW w:w="1809" w:type="dxa"/>
            <w:tcBorders>
              <w:top w:val="dotted" w:sz="4" w:space="0" w:color="auto"/>
            </w:tcBorders>
            <w:vAlign w:val="center"/>
          </w:tcPr>
          <w:p w:rsidR="00FE65F0" w:rsidRPr="007B788A" w:rsidRDefault="00FE65F0" w:rsidP="0014798D">
            <w:pPr>
              <w:pStyle w:val="Tabletext"/>
              <w:keepLines/>
              <w:widowControl w:val="0"/>
            </w:pPr>
          </w:p>
        </w:tc>
        <w:tc>
          <w:tcPr>
            <w:tcW w:w="897" w:type="dxa"/>
            <w:tcBorders>
              <w:top w:val="nil"/>
              <w:bottom w:val="nil"/>
            </w:tcBorders>
            <w:vAlign w:val="center"/>
          </w:tcPr>
          <w:p w:rsidR="00FE65F0" w:rsidRPr="007B788A" w:rsidRDefault="00FE65F0" w:rsidP="0014798D">
            <w:pPr>
              <w:pStyle w:val="Tabletext"/>
              <w:keepLines/>
              <w:widowControl w:val="0"/>
            </w:pPr>
          </w:p>
        </w:tc>
      </w:tr>
      <w:tr w:rsidR="00FE65F0" w:rsidRPr="007B788A" w:rsidTr="0014798D">
        <w:trPr>
          <w:cantSplit/>
          <w:trHeight w:val="288"/>
          <w:jc w:val="center"/>
        </w:trPr>
        <w:tc>
          <w:tcPr>
            <w:tcW w:w="10534" w:type="dxa"/>
            <w:gridSpan w:val="9"/>
            <w:tcBorders>
              <w:bottom w:val="nil"/>
            </w:tcBorders>
            <w:vAlign w:val="center"/>
          </w:tcPr>
          <w:p w:rsidR="00FE65F0" w:rsidRDefault="00FE65F0" w:rsidP="0014798D">
            <w:pPr>
              <w:pStyle w:val="Table"/>
              <w:keepNext/>
              <w:keepLines/>
              <w:widowControl w:val="0"/>
              <w:ind w:left="180" w:hanging="180"/>
              <w:rPr>
                <w:rFonts w:ascii="Arial" w:hAnsi="Arial" w:cs="Arial"/>
                <w:b/>
              </w:rPr>
            </w:pPr>
            <w:r>
              <w:t>a. In most states, projects with 1 or more acres of disturbed area must file for permit coverage by submitting an NOI (or NOC in California). If the permitting authority provided a permit number, provide that number here. If the project was not assigned a permit number, or if a permit was not required,  just enter N/A.</w:t>
            </w:r>
          </w:p>
        </w:tc>
      </w:tr>
      <w:tr w:rsidR="00FE65F0" w:rsidRPr="007B788A" w:rsidTr="0014798D">
        <w:trPr>
          <w:cantSplit/>
          <w:trHeight w:val="288"/>
          <w:jc w:val="center"/>
        </w:trPr>
        <w:tc>
          <w:tcPr>
            <w:tcW w:w="10534" w:type="dxa"/>
            <w:gridSpan w:val="9"/>
            <w:tcBorders>
              <w:bottom w:val="nil"/>
            </w:tcBorders>
            <w:vAlign w:val="center"/>
          </w:tcPr>
          <w:p w:rsidR="00FE65F0" w:rsidRPr="005E0D36" w:rsidRDefault="00FE65F0" w:rsidP="0014798D">
            <w:pPr>
              <w:pStyle w:val="Table"/>
              <w:keepNext/>
              <w:keepLines/>
              <w:widowControl w:val="0"/>
              <w:ind w:left="360" w:hanging="360"/>
              <w:rPr>
                <w:b/>
              </w:rPr>
            </w:pPr>
            <w:r w:rsidRPr="00E548BE">
              <w:rPr>
                <w:rFonts w:ascii="Arial" w:hAnsi="Arial" w:cs="Arial"/>
                <w:sz w:val="16"/>
              </w:rPr>
              <w:t>b.</w:t>
            </w:r>
            <w:r>
              <w:rPr>
                <w:rFonts w:ascii="Arial" w:hAnsi="Arial" w:cs="Arial"/>
                <w:b/>
              </w:rPr>
              <w:t xml:space="preserve"> </w:t>
            </w:r>
            <w:r w:rsidRPr="005E0D36">
              <w:rPr>
                <w:b/>
              </w:rPr>
              <w:t>Type</w:t>
            </w:r>
          </w:p>
        </w:tc>
      </w:tr>
      <w:tr w:rsidR="00FE65F0" w:rsidRPr="007B788A" w:rsidTr="0014798D">
        <w:trPr>
          <w:cantSplit/>
          <w:jc w:val="center"/>
        </w:trPr>
        <w:tc>
          <w:tcPr>
            <w:tcW w:w="4777" w:type="dxa"/>
            <w:gridSpan w:val="5"/>
            <w:tcBorders>
              <w:top w:val="nil"/>
              <w:right w:val="nil"/>
            </w:tcBorders>
          </w:tcPr>
          <w:p w:rsidR="00FE65F0" w:rsidRPr="007B788A" w:rsidRDefault="00FE65F0" w:rsidP="00872C86">
            <w:pPr>
              <w:pStyle w:val="Table"/>
              <w:keepNext/>
              <w:keepLines/>
              <w:widowControl w:val="0"/>
              <w:numPr>
                <w:ilvl w:val="0"/>
                <w:numId w:val="2"/>
              </w:numPr>
              <w:tabs>
                <w:tab w:val="left" w:pos="1368"/>
                <w:tab w:val="left" w:pos="1650"/>
              </w:tabs>
              <w:ind w:left="1620" w:hanging="1260"/>
            </w:pPr>
            <w:r w:rsidRPr="007B788A">
              <w:t>SF</w:t>
            </w:r>
            <w:r>
              <w:t>A</w:t>
            </w:r>
            <w:r w:rsidRPr="007B788A">
              <w:tab/>
            </w:r>
            <w:r>
              <w:t>=</w:t>
            </w:r>
            <w:r>
              <w:tab/>
            </w:r>
            <w:r w:rsidRPr="007B788A">
              <w:t>Single-Family Residential</w:t>
            </w:r>
            <w:r>
              <w:t>, attached</w:t>
            </w:r>
          </w:p>
          <w:p w:rsidR="00FE65F0" w:rsidRPr="007B788A" w:rsidRDefault="00FE65F0" w:rsidP="00872C86">
            <w:pPr>
              <w:pStyle w:val="Table"/>
              <w:keepNext/>
              <w:keepLines/>
              <w:widowControl w:val="0"/>
              <w:numPr>
                <w:ilvl w:val="0"/>
                <w:numId w:val="2"/>
              </w:numPr>
              <w:tabs>
                <w:tab w:val="left" w:pos="1368"/>
                <w:tab w:val="left" w:pos="1650"/>
              </w:tabs>
              <w:ind w:left="1620" w:hanging="1260"/>
            </w:pPr>
            <w:r>
              <w:t>SFD</w:t>
            </w:r>
            <w:r w:rsidRPr="007B788A">
              <w:tab/>
            </w:r>
            <w:r>
              <w:t>=</w:t>
            </w:r>
            <w:r>
              <w:tab/>
              <w:t>Single-F</w:t>
            </w:r>
            <w:r w:rsidRPr="007B788A">
              <w:t>amily Residential</w:t>
            </w:r>
            <w:r>
              <w:t>, detached</w:t>
            </w:r>
          </w:p>
          <w:p w:rsidR="00FE65F0" w:rsidRPr="007B788A" w:rsidRDefault="00FE65F0" w:rsidP="00872C86">
            <w:pPr>
              <w:pStyle w:val="Table"/>
              <w:keepNext/>
              <w:keepLines/>
              <w:widowControl w:val="0"/>
              <w:numPr>
                <w:ilvl w:val="0"/>
                <w:numId w:val="2"/>
              </w:numPr>
              <w:tabs>
                <w:tab w:val="left" w:pos="1368"/>
                <w:tab w:val="left" w:pos="1650"/>
              </w:tabs>
              <w:ind w:left="1620" w:hanging="1260"/>
            </w:pPr>
            <w:r w:rsidRPr="007B788A">
              <w:t xml:space="preserve">MF </w:t>
            </w:r>
            <w:r w:rsidRPr="007B788A">
              <w:tab/>
            </w:r>
            <w:r>
              <w:t>=</w:t>
            </w:r>
            <w:r>
              <w:tab/>
            </w:r>
            <w:r w:rsidRPr="007B788A">
              <w:t>Multifamily Residential</w:t>
            </w:r>
          </w:p>
          <w:p w:rsidR="00FE65F0" w:rsidRPr="007B788A" w:rsidRDefault="00FE65F0" w:rsidP="00872C86">
            <w:pPr>
              <w:pStyle w:val="Table"/>
              <w:keepNext/>
              <w:keepLines/>
              <w:widowControl w:val="0"/>
              <w:numPr>
                <w:ilvl w:val="0"/>
                <w:numId w:val="2"/>
              </w:numPr>
              <w:tabs>
                <w:tab w:val="left" w:pos="1368"/>
                <w:tab w:val="left" w:pos="1650"/>
              </w:tabs>
              <w:ind w:left="1620" w:hanging="1260"/>
            </w:pPr>
            <w:r>
              <w:t xml:space="preserve">COM </w:t>
            </w:r>
            <w:r>
              <w:tab/>
              <w:t>=</w:t>
            </w:r>
            <w:r>
              <w:tab/>
              <w:t>Commercial</w:t>
            </w:r>
          </w:p>
          <w:p w:rsidR="00FE65F0" w:rsidRPr="007B788A" w:rsidRDefault="00FE65F0" w:rsidP="00872C86">
            <w:pPr>
              <w:pStyle w:val="Table"/>
              <w:keepNext/>
              <w:keepLines/>
              <w:widowControl w:val="0"/>
              <w:numPr>
                <w:ilvl w:val="0"/>
                <w:numId w:val="2"/>
              </w:numPr>
              <w:tabs>
                <w:tab w:val="left" w:pos="1368"/>
                <w:tab w:val="left" w:pos="1650"/>
              </w:tabs>
              <w:ind w:left="1620" w:hanging="1260"/>
            </w:pPr>
            <w:r w:rsidRPr="007B788A">
              <w:t>I</w:t>
            </w:r>
            <w:r>
              <w:t>NS</w:t>
            </w:r>
            <w:r w:rsidRPr="007B788A">
              <w:t xml:space="preserve"> </w:t>
            </w:r>
            <w:r w:rsidRPr="007B788A">
              <w:tab/>
            </w:r>
            <w:r>
              <w:t>=</w:t>
            </w:r>
            <w:r>
              <w:tab/>
            </w:r>
            <w:r w:rsidRPr="007B788A">
              <w:t xml:space="preserve">Institutional </w:t>
            </w:r>
          </w:p>
          <w:p w:rsidR="00FE65F0" w:rsidRDefault="00FE65F0" w:rsidP="00872C86">
            <w:pPr>
              <w:pStyle w:val="Table"/>
              <w:keepNext/>
              <w:keepLines/>
              <w:widowControl w:val="0"/>
              <w:numPr>
                <w:ilvl w:val="0"/>
                <w:numId w:val="2"/>
              </w:numPr>
              <w:tabs>
                <w:tab w:val="left" w:pos="1368"/>
                <w:tab w:val="left" w:pos="1650"/>
              </w:tabs>
              <w:ind w:left="1620" w:hanging="1260"/>
            </w:pPr>
            <w:r w:rsidRPr="007B788A">
              <w:t>I</w:t>
            </w:r>
            <w:r>
              <w:t>ND</w:t>
            </w:r>
            <w:r w:rsidRPr="007B788A">
              <w:t xml:space="preserve"> </w:t>
            </w:r>
            <w:r w:rsidRPr="007B788A">
              <w:tab/>
            </w:r>
            <w:r>
              <w:t>=</w:t>
            </w:r>
            <w:r>
              <w:tab/>
            </w:r>
            <w:r w:rsidRPr="007B788A">
              <w:t>In</w:t>
            </w:r>
            <w:r>
              <w:t>dustrial</w:t>
            </w:r>
            <w:r w:rsidRPr="007B788A">
              <w:t xml:space="preserve"> </w:t>
            </w:r>
          </w:p>
          <w:p w:rsidR="00FE65F0" w:rsidRPr="007B788A" w:rsidRDefault="00FE65F0" w:rsidP="00872C86">
            <w:pPr>
              <w:pStyle w:val="Table"/>
              <w:keepNext/>
              <w:keepLines/>
              <w:widowControl w:val="0"/>
              <w:numPr>
                <w:ilvl w:val="0"/>
                <w:numId w:val="2"/>
              </w:numPr>
              <w:tabs>
                <w:tab w:val="left" w:pos="1368"/>
                <w:tab w:val="left" w:pos="1650"/>
              </w:tabs>
              <w:ind w:left="1620" w:hanging="1260"/>
            </w:pPr>
            <w:r>
              <w:t>TR</w:t>
            </w:r>
            <w:r w:rsidRPr="007B788A">
              <w:t xml:space="preserve"> </w:t>
            </w:r>
            <w:r w:rsidRPr="007B788A">
              <w:tab/>
            </w:r>
            <w:r>
              <w:t>=</w:t>
            </w:r>
            <w:r>
              <w:tab/>
            </w:r>
            <w:r w:rsidRPr="007B788A">
              <w:t>Transportation</w:t>
            </w:r>
          </w:p>
        </w:tc>
        <w:tc>
          <w:tcPr>
            <w:tcW w:w="5757" w:type="dxa"/>
            <w:gridSpan w:val="4"/>
            <w:tcBorders>
              <w:top w:val="nil"/>
              <w:left w:val="nil"/>
            </w:tcBorders>
          </w:tcPr>
          <w:p w:rsidR="00FE65F0" w:rsidRPr="007B788A" w:rsidRDefault="00FE65F0" w:rsidP="00872C86">
            <w:pPr>
              <w:pStyle w:val="Table"/>
              <w:keepNext/>
              <w:keepLines/>
              <w:widowControl w:val="0"/>
              <w:numPr>
                <w:ilvl w:val="0"/>
                <w:numId w:val="2"/>
              </w:numPr>
              <w:tabs>
                <w:tab w:val="left" w:pos="1368"/>
                <w:tab w:val="left" w:pos="1650"/>
              </w:tabs>
              <w:ind w:left="1620" w:hanging="1260"/>
            </w:pPr>
            <w:r>
              <w:t>NB</w:t>
            </w:r>
            <w:r w:rsidRPr="007B788A">
              <w:t xml:space="preserve"> </w:t>
            </w:r>
            <w:r w:rsidRPr="007B788A">
              <w:tab/>
            </w:r>
            <w:r>
              <w:t>=</w:t>
            </w:r>
            <w:r>
              <w:tab/>
              <w:t>Non-Building</w:t>
            </w:r>
          </w:p>
          <w:p w:rsidR="00FE65F0" w:rsidRPr="007B788A" w:rsidRDefault="00FE65F0" w:rsidP="00872C86">
            <w:pPr>
              <w:pStyle w:val="Table"/>
              <w:keepNext/>
              <w:keepLines/>
              <w:widowControl w:val="0"/>
              <w:numPr>
                <w:ilvl w:val="0"/>
                <w:numId w:val="3"/>
              </w:numPr>
              <w:tabs>
                <w:tab w:val="left" w:pos="1368"/>
                <w:tab w:val="left" w:pos="1650"/>
              </w:tabs>
              <w:ind w:left="1620" w:hanging="1260"/>
            </w:pPr>
            <w:r w:rsidRPr="007B788A">
              <w:t>MU</w:t>
            </w:r>
            <w:r>
              <w:t>1</w:t>
            </w:r>
            <w:r w:rsidRPr="007B788A">
              <w:tab/>
            </w:r>
            <w:r>
              <w:t>=</w:t>
            </w:r>
            <w:r>
              <w:tab/>
              <w:t>Mixed Residential (single-family and multi-family)</w:t>
            </w:r>
          </w:p>
          <w:p w:rsidR="00FE65F0" w:rsidRPr="007B788A" w:rsidRDefault="00FE65F0" w:rsidP="00872C86">
            <w:pPr>
              <w:pStyle w:val="Table"/>
              <w:keepNext/>
              <w:keepLines/>
              <w:widowControl w:val="0"/>
              <w:numPr>
                <w:ilvl w:val="0"/>
                <w:numId w:val="2"/>
              </w:numPr>
              <w:tabs>
                <w:tab w:val="left" w:pos="1368"/>
                <w:tab w:val="left" w:pos="1650"/>
              </w:tabs>
              <w:ind w:left="1620" w:hanging="1260"/>
            </w:pPr>
            <w:r>
              <w:t xml:space="preserve"> </w:t>
            </w:r>
            <w:r w:rsidRPr="007B788A">
              <w:t>MU</w:t>
            </w:r>
            <w:r>
              <w:t>2</w:t>
            </w:r>
            <w:r w:rsidRPr="007B788A">
              <w:tab/>
            </w:r>
            <w:r>
              <w:t>=</w:t>
            </w:r>
            <w:r>
              <w:tab/>
              <w:t>Mixed Residential and</w:t>
            </w:r>
            <w:r>
              <w:tab/>
              <w:t>Commercial/Institutional</w:t>
            </w:r>
          </w:p>
          <w:p w:rsidR="00FE65F0" w:rsidRPr="007B788A" w:rsidRDefault="00FE65F0" w:rsidP="00872C86">
            <w:pPr>
              <w:pStyle w:val="Table"/>
              <w:keepNext/>
              <w:keepLines/>
              <w:widowControl w:val="0"/>
              <w:numPr>
                <w:ilvl w:val="0"/>
                <w:numId w:val="3"/>
              </w:numPr>
              <w:tabs>
                <w:tab w:val="left" w:pos="1368"/>
                <w:tab w:val="left" w:pos="1650"/>
              </w:tabs>
              <w:ind w:left="1620" w:hanging="1260"/>
            </w:pPr>
            <w:r w:rsidRPr="007B788A">
              <w:t>MU</w:t>
            </w:r>
            <w:r>
              <w:t>3</w:t>
            </w:r>
            <w:r w:rsidRPr="007B788A">
              <w:tab/>
            </w:r>
            <w:r>
              <w:t>=</w:t>
            </w:r>
            <w:r>
              <w:tab/>
              <w:t>Mixed Commercial and Industrial</w:t>
            </w:r>
          </w:p>
          <w:p w:rsidR="00FE65F0" w:rsidRDefault="00FE65F0" w:rsidP="00872C86">
            <w:pPr>
              <w:pStyle w:val="Table"/>
              <w:keepNext/>
              <w:keepLines/>
              <w:widowControl w:val="0"/>
              <w:numPr>
                <w:ilvl w:val="0"/>
                <w:numId w:val="3"/>
              </w:numPr>
              <w:tabs>
                <w:tab w:val="left" w:pos="1368"/>
                <w:tab w:val="left" w:pos="1650"/>
              </w:tabs>
              <w:ind w:left="1620" w:hanging="1260"/>
            </w:pPr>
            <w:r w:rsidRPr="007B788A">
              <w:t>MU</w:t>
            </w:r>
            <w:r>
              <w:t>4</w:t>
            </w:r>
            <w:r w:rsidRPr="007B788A">
              <w:tab/>
            </w:r>
            <w:r>
              <w:t>=</w:t>
            </w:r>
            <w:r>
              <w:tab/>
              <w:t>Other Mixed Use</w:t>
            </w:r>
          </w:p>
          <w:p w:rsidR="00FE65F0" w:rsidRPr="007B788A" w:rsidRDefault="00FE65F0" w:rsidP="00872C86">
            <w:pPr>
              <w:pStyle w:val="Table"/>
              <w:keepNext/>
              <w:keepLines/>
              <w:widowControl w:val="0"/>
              <w:numPr>
                <w:ilvl w:val="0"/>
                <w:numId w:val="3"/>
              </w:numPr>
              <w:tabs>
                <w:tab w:val="left" w:pos="1368"/>
                <w:tab w:val="left" w:pos="1650"/>
              </w:tabs>
              <w:ind w:left="1620" w:hanging="1260"/>
            </w:pPr>
            <w:r>
              <w:t>OTH</w:t>
            </w:r>
            <w:r w:rsidRPr="007B788A">
              <w:tab/>
            </w:r>
            <w:r>
              <w:t>=</w:t>
            </w:r>
            <w:r>
              <w:tab/>
              <w:t>Other Project Type Not Elsewhere Specified</w:t>
            </w:r>
          </w:p>
        </w:tc>
      </w:tr>
      <w:tr w:rsidR="00FE65F0" w:rsidRPr="005E0D36" w:rsidTr="0014798D">
        <w:trPr>
          <w:cantSplit/>
          <w:trHeight w:val="205"/>
          <w:jc w:val="center"/>
        </w:trPr>
        <w:tc>
          <w:tcPr>
            <w:tcW w:w="10534" w:type="dxa"/>
            <w:gridSpan w:val="9"/>
            <w:vAlign w:val="center"/>
          </w:tcPr>
          <w:p w:rsidR="00FE65F0" w:rsidRPr="000D05E5" w:rsidRDefault="00FE65F0" w:rsidP="0014798D">
            <w:pPr>
              <w:pStyle w:val="Table"/>
              <w:keepNext/>
              <w:keepLines/>
              <w:widowControl w:val="0"/>
              <w:ind w:left="180" w:hanging="180"/>
            </w:pPr>
            <w:r>
              <w:t xml:space="preserve">d. </w:t>
            </w:r>
            <w:r w:rsidRPr="000D05E5">
              <w:t>The value of the project at the time of completion. This value could be the project’s sales value or the recorded asset value of the project when has been completed.</w:t>
            </w:r>
          </w:p>
        </w:tc>
      </w:tr>
      <w:tr w:rsidR="00FE65F0" w:rsidRPr="005E0D36" w:rsidTr="0014798D">
        <w:trPr>
          <w:cantSplit/>
          <w:trHeight w:val="100"/>
          <w:jc w:val="center"/>
        </w:trPr>
        <w:tc>
          <w:tcPr>
            <w:tcW w:w="10534" w:type="dxa"/>
            <w:gridSpan w:val="9"/>
            <w:tcBorders>
              <w:top w:val="nil"/>
              <w:bottom w:val="nil"/>
            </w:tcBorders>
            <w:vAlign w:val="center"/>
          </w:tcPr>
          <w:p w:rsidR="00FE65F0" w:rsidRDefault="00FE65F0" w:rsidP="0014798D">
            <w:pPr>
              <w:pStyle w:val="Table"/>
              <w:keepNext/>
              <w:keepLines/>
              <w:widowControl w:val="0"/>
              <w:tabs>
                <w:tab w:val="left" w:pos="1368"/>
                <w:tab w:val="left" w:pos="1650"/>
              </w:tabs>
              <w:ind w:left="360"/>
            </w:pPr>
            <w:r>
              <w:t>f. Please indicate the intended ownership status of the project at the time of completion. Select the option that best applies.</w:t>
            </w:r>
          </w:p>
        </w:tc>
      </w:tr>
      <w:tr w:rsidR="00FE65F0" w:rsidRPr="005E0D36" w:rsidTr="0014798D">
        <w:trPr>
          <w:cantSplit/>
          <w:trHeight w:val="100"/>
          <w:jc w:val="center"/>
        </w:trPr>
        <w:tc>
          <w:tcPr>
            <w:tcW w:w="4777" w:type="dxa"/>
            <w:gridSpan w:val="5"/>
            <w:tcBorders>
              <w:top w:val="nil"/>
              <w:right w:val="nil"/>
            </w:tcBorders>
            <w:vAlign w:val="center"/>
          </w:tcPr>
          <w:p w:rsidR="00FE65F0" w:rsidRPr="007B788A" w:rsidRDefault="00FE65F0" w:rsidP="00872C86">
            <w:pPr>
              <w:pStyle w:val="Table"/>
              <w:keepNext/>
              <w:keepLines/>
              <w:widowControl w:val="0"/>
              <w:numPr>
                <w:ilvl w:val="0"/>
                <w:numId w:val="2"/>
              </w:numPr>
              <w:tabs>
                <w:tab w:val="left" w:pos="1368"/>
                <w:tab w:val="left" w:pos="1650"/>
              </w:tabs>
              <w:ind w:left="1620" w:hanging="1260"/>
            </w:pPr>
            <w:r>
              <w:t>SS</w:t>
            </w:r>
            <w:r w:rsidRPr="007B788A">
              <w:tab/>
            </w:r>
            <w:r>
              <w:t>=</w:t>
            </w:r>
            <w:r>
              <w:tab/>
              <w:t xml:space="preserve">Single property sold </w:t>
            </w:r>
          </w:p>
          <w:p w:rsidR="00FE65F0" w:rsidRPr="007B788A" w:rsidRDefault="00FE65F0" w:rsidP="00872C86">
            <w:pPr>
              <w:pStyle w:val="Table"/>
              <w:keepNext/>
              <w:keepLines/>
              <w:widowControl w:val="0"/>
              <w:numPr>
                <w:ilvl w:val="0"/>
                <w:numId w:val="2"/>
              </w:numPr>
              <w:tabs>
                <w:tab w:val="left" w:pos="1368"/>
                <w:tab w:val="left" w:pos="1650"/>
              </w:tabs>
              <w:ind w:left="1620" w:hanging="1260"/>
            </w:pPr>
            <w:r>
              <w:t>RL</w:t>
            </w:r>
            <w:r w:rsidRPr="007B788A">
              <w:tab/>
            </w:r>
            <w:r>
              <w:t>=</w:t>
            </w:r>
            <w:r>
              <w:tab/>
              <w:t>Retained ownership and leased property</w:t>
            </w:r>
          </w:p>
          <w:p w:rsidR="00FE65F0" w:rsidRDefault="00FE65F0" w:rsidP="00872C86">
            <w:pPr>
              <w:pStyle w:val="Table"/>
              <w:keepNext/>
              <w:keepLines/>
              <w:widowControl w:val="0"/>
              <w:numPr>
                <w:ilvl w:val="0"/>
                <w:numId w:val="2"/>
              </w:numPr>
              <w:tabs>
                <w:tab w:val="left" w:pos="1368"/>
                <w:tab w:val="left" w:pos="1650"/>
              </w:tabs>
              <w:ind w:left="1620" w:hanging="1260"/>
            </w:pPr>
            <w:r>
              <w:t>RO</w:t>
            </w:r>
            <w:r w:rsidRPr="007B788A">
              <w:t xml:space="preserve"> </w:t>
            </w:r>
            <w:r w:rsidRPr="007B788A">
              <w:tab/>
            </w:r>
            <w:r>
              <w:t>=</w:t>
            </w:r>
            <w:r>
              <w:tab/>
              <w:t xml:space="preserve">Retained ownership and occupied property </w:t>
            </w:r>
          </w:p>
          <w:p w:rsidR="00FE65F0" w:rsidRDefault="00FE65F0" w:rsidP="00872C86">
            <w:pPr>
              <w:pStyle w:val="Table"/>
              <w:keepNext/>
              <w:keepLines/>
              <w:widowControl w:val="0"/>
              <w:numPr>
                <w:ilvl w:val="0"/>
                <w:numId w:val="2"/>
              </w:numPr>
              <w:tabs>
                <w:tab w:val="left" w:pos="1368"/>
                <w:tab w:val="left" w:pos="1650"/>
              </w:tabs>
              <w:ind w:left="1620" w:hanging="1260"/>
            </w:pPr>
            <w:r>
              <w:t>MS</w:t>
            </w:r>
            <w:r w:rsidRPr="007B788A">
              <w:tab/>
            </w:r>
            <w:r>
              <w:t>=</w:t>
            </w:r>
            <w:r>
              <w:tab/>
              <w:t>Subdivided into multiple properties and sold all properties</w:t>
            </w:r>
          </w:p>
          <w:p w:rsidR="00FE65F0" w:rsidRDefault="00FE65F0" w:rsidP="0014798D">
            <w:pPr>
              <w:pStyle w:val="Table"/>
              <w:keepNext/>
              <w:keepLines/>
              <w:widowControl w:val="0"/>
              <w:tabs>
                <w:tab w:val="left" w:pos="1368"/>
                <w:tab w:val="left" w:pos="1650"/>
              </w:tabs>
              <w:ind w:left="360"/>
            </w:pPr>
          </w:p>
        </w:tc>
        <w:tc>
          <w:tcPr>
            <w:tcW w:w="5757" w:type="dxa"/>
            <w:gridSpan w:val="4"/>
            <w:tcBorders>
              <w:top w:val="nil"/>
              <w:left w:val="nil"/>
            </w:tcBorders>
            <w:vAlign w:val="center"/>
          </w:tcPr>
          <w:p w:rsidR="00FE65F0" w:rsidRPr="007B788A" w:rsidRDefault="00FE65F0" w:rsidP="0014798D">
            <w:pPr>
              <w:pStyle w:val="Table"/>
              <w:keepNext/>
              <w:keepLines/>
              <w:widowControl w:val="0"/>
              <w:tabs>
                <w:tab w:val="left" w:pos="1368"/>
                <w:tab w:val="left" w:pos="1650"/>
              </w:tabs>
              <w:ind w:left="360"/>
            </w:pPr>
          </w:p>
          <w:p w:rsidR="00FE65F0" w:rsidRPr="007B788A" w:rsidRDefault="00FE65F0" w:rsidP="00872C86">
            <w:pPr>
              <w:pStyle w:val="Table"/>
              <w:keepNext/>
              <w:keepLines/>
              <w:widowControl w:val="0"/>
              <w:numPr>
                <w:ilvl w:val="0"/>
                <w:numId w:val="2"/>
              </w:numPr>
              <w:tabs>
                <w:tab w:val="left" w:pos="1368"/>
                <w:tab w:val="left" w:pos="1650"/>
              </w:tabs>
              <w:ind w:left="1620" w:hanging="1260"/>
            </w:pPr>
            <w:r>
              <w:t>LS</w:t>
            </w:r>
            <w:r w:rsidRPr="007B788A">
              <w:tab/>
            </w:r>
            <w:r>
              <w:t>=</w:t>
            </w:r>
            <w:r>
              <w:tab/>
              <w:t>Subdivided into multiple properties and retained ownership of some properties to lease while selling others</w:t>
            </w:r>
          </w:p>
          <w:p w:rsidR="00FE65F0" w:rsidRPr="007B788A" w:rsidRDefault="00FE65F0" w:rsidP="00872C86">
            <w:pPr>
              <w:pStyle w:val="Table"/>
              <w:keepNext/>
              <w:keepLines/>
              <w:widowControl w:val="0"/>
              <w:numPr>
                <w:ilvl w:val="0"/>
                <w:numId w:val="2"/>
              </w:numPr>
              <w:tabs>
                <w:tab w:val="left" w:pos="1368"/>
                <w:tab w:val="left" w:pos="1650"/>
              </w:tabs>
              <w:ind w:left="1620" w:hanging="1260"/>
            </w:pPr>
            <w:r>
              <w:t>OT</w:t>
            </w:r>
            <w:r w:rsidRPr="007B788A">
              <w:tab/>
            </w:r>
            <w:r>
              <w:t>=   Other</w:t>
            </w:r>
          </w:p>
          <w:p w:rsidR="00FE65F0" w:rsidRDefault="00FE65F0" w:rsidP="0014798D">
            <w:pPr>
              <w:pStyle w:val="Table"/>
              <w:keepNext/>
              <w:keepLines/>
              <w:widowControl w:val="0"/>
              <w:tabs>
                <w:tab w:val="left" w:pos="1368"/>
                <w:tab w:val="left" w:pos="1650"/>
              </w:tabs>
              <w:ind w:left="360"/>
            </w:pPr>
          </w:p>
        </w:tc>
      </w:tr>
    </w:tbl>
    <w:p w:rsidR="00FE65F0" w:rsidRDefault="00FE65F0" w:rsidP="009D3AAC"/>
    <w:p w:rsidR="00FE65F0" w:rsidRDefault="00FE65F0" w:rsidP="003A5AD2"/>
    <w:p w:rsidR="00FE65F0" w:rsidRDefault="00FE65F0" w:rsidP="003A5AD2">
      <w:r>
        <w:tab/>
      </w:r>
      <w:bookmarkEnd w:id="13"/>
      <w:bookmarkEnd w:id="14"/>
    </w:p>
    <w:p w:rsidR="00FE65F0" w:rsidRDefault="00FE65F0" w:rsidP="003A5AD2"/>
    <w:p w:rsidR="00FE65F0" w:rsidRDefault="00FE65F0" w:rsidP="003A5AD2"/>
    <w:p w:rsidR="00FE65F0" w:rsidRDefault="00FE65F0" w:rsidP="003A5AD2"/>
    <w:p w:rsidR="00FE65F0" w:rsidRDefault="00FE65F0" w:rsidP="003A5AD2"/>
    <w:p w:rsidR="00FE65F0" w:rsidRDefault="00FE65F0" w:rsidP="003A5AD2"/>
    <w:p w:rsidR="00FE65F0" w:rsidRDefault="00FE65F0" w:rsidP="003A5AD2"/>
    <w:p w:rsidR="00FE65F0" w:rsidRDefault="00FE65F0" w:rsidP="003A5AD2"/>
    <w:p w:rsidR="00FE65F0" w:rsidRDefault="00FE65F0" w:rsidP="003A5AD2"/>
    <w:p w:rsidR="00FE65F0" w:rsidRDefault="00FE65F0" w:rsidP="003A5AD2"/>
    <w:p w:rsidR="00FE65F0" w:rsidRPr="00E0412C" w:rsidRDefault="00FE65F0" w:rsidP="00C01FBB">
      <w:pPr>
        <w:pStyle w:val="Heading4"/>
        <w:rPr>
          <w:sz w:val="32"/>
          <w:szCs w:val="32"/>
        </w:rPr>
      </w:pPr>
      <w:r>
        <w:rPr>
          <w:sz w:val="32"/>
          <w:szCs w:val="32"/>
        </w:rPr>
        <w:t>Ultimate Parent Company Information</w:t>
      </w:r>
    </w:p>
    <w:p w:rsidR="00FE65F0" w:rsidRDefault="00FE65F0" w:rsidP="00C01FBB">
      <w:pPr>
        <w:pStyle w:val="Heading2"/>
        <w:tabs>
          <w:tab w:val="left" w:pos="360"/>
        </w:tabs>
      </w:pPr>
    </w:p>
    <w:p w:rsidR="00FE65F0" w:rsidRDefault="00FE65F0" w:rsidP="00C01FBB">
      <w:pPr>
        <w:pStyle w:val="Heading2"/>
        <w:tabs>
          <w:tab w:val="left" w:pos="360"/>
        </w:tabs>
      </w:pPr>
      <w:r>
        <w:t xml:space="preserve">50. </w:t>
      </w:r>
      <w:r w:rsidRPr="00AD4276">
        <w:rPr>
          <w:sz w:val="22"/>
          <w:szCs w:val="22"/>
        </w:rPr>
        <w:t>□ CBI</w:t>
      </w:r>
      <w:r>
        <w:rPr>
          <w:sz w:val="22"/>
          <w:szCs w:val="22"/>
        </w:rPr>
        <w:t xml:space="preserve">. </w:t>
      </w:r>
      <w:r>
        <w:t xml:space="preserve">Is your business owned, controlled, or managed by an ultimate parent company?  </w:t>
      </w:r>
    </w:p>
    <w:p w:rsidR="00FE65F0" w:rsidRDefault="00FE65F0" w:rsidP="00C01FBB">
      <w:r>
        <w:tab/>
        <w:t>□ Yes (continue to the next question)</w:t>
      </w:r>
      <w:r w:rsidDel="000D010C">
        <w:t xml:space="preserve"> </w:t>
      </w:r>
    </w:p>
    <w:p w:rsidR="00FE65F0" w:rsidRDefault="00FE65F0" w:rsidP="00C01FBB">
      <w:pPr>
        <w:rPr>
          <w:b/>
          <w:i/>
          <w:sz w:val="28"/>
          <w:szCs w:val="28"/>
        </w:rPr>
      </w:pPr>
      <w:r>
        <w:tab/>
        <w:t xml:space="preserve">□  No </w:t>
      </w:r>
      <w:r w:rsidRPr="00C01FBB">
        <w:rPr>
          <w:rFonts w:ascii="Times New Roman Bold" w:hAnsi="Times New Roman Bold"/>
          <w:b/>
          <w:i/>
        </w:rPr>
        <w:t>(</w:t>
      </w:r>
      <w:r w:rsidRPr="00C01FBB">
        <w:rPr>
          <w:rFonts w:ascii="Times New Roman Bold" w:hAnsi="Times New Roman Bold"/>
          <w:b/>
          <w:i/>
          <w:szCs w:val="28"/>
        </w:rPr>
        <w:t>you have completed the questionnaire. Sign the Certification Statement and refer to instructions for mailing the questionnaire back to the United States Environmental Protection Agency)</w:t>
      </w:r>
    </w:p>
    <w:p w:rsidR="00FE65F0" w:rsidRDefault="00FE65F0" w:rsidP="00C01FBB"/>
    <w:p w:rsidR="00FE65F0" w:rsidRDefault="00FE65F0" w:rsidP="00C01FBB">
      <w:pPr>
        <w:pStyle w:val="Heading2"/>
        <w:tabs>
          <w:tab w:val="left" w:pos="360"/>
        </w:tabs>
      </w:pPr>
      <w:r>
        <w:t>51.</w:t>
      </w:r>
      <w:r>
        <w:tab/>
      </w:r>
      <w:r w:rsidRPr="00AD4276">
        <w:rPr>
          <w:sz w:val="22"/>
          <w:szCs w:val="22"/>
        </w:rPr>
        <w:t>□ CBI</w:t>
      </w:r>
      <w:r>
        <w:rPr>
          <w:sz w:val="22"/>
          <w:szCs w:val="22"/>
        </w:rPr>
        <w:t xml:space="preserve">. </w:t>
      </w:r>
      <w:r>
        <w:t>Provide contact information for the ultimate parent company.</w:t>
      </w:r>
    </w:p>
    <w:tbl>
      <w:tblPr>
        <w:tblW w:w="5000" w:type="pct"/>
        <w:jc w:val="center"/>
        <w:tblLayout w:type="fixed"/>
        <w:tblLook w:val="01E0"/>
      </w:tblPr>
      <w:tblGrid>
        <w:gridCol w:w="4477"/>
        <w:gridCol w:w="608"/>
        <w:gridCol w:w="4383"/>
      </w:tblGrid>
      <w:tr w:rsidR="00FE65F0" w:rsidRPr="00A33523" w:rsidTr="007E1EA3">
        <w:trPr>
          <w:cantSplit/>
          <w:trHeight w:val="720"/>
          <w:jc w:val="center"/>
        </w:trPr>
        <w:tc>
          <w:tcPr>
            <w:tcW w:w="4585" w:type="dxa"/>
          </w:tcPr>
          <w:p w:rsidR="00FE65F0" w:rsidRDefault="00FE65F0" w:rsidP="007E1EA3">
            <w:pPr>
              <w:pBdr>
                <w:bottom w:val="single" w:sz="4" w:space="1" w:color="auto"/>
              </w:pBdr>
            </w:pPr>
            <w:r>
              <w:t>Ultimate Parent</w:t>
            </w:r>
            <w:r w:rsidRPr="00A33523">
              <w:t>’s Full Legal Name</w:t>
            </w:r>
          </w:p>
          <w:p w:rsidR="00FE65F0" w:rsidRPr="00A33523" w:rsidRDefault="00FE65F0" w:rsidP="007E1EA3">
            <w:pPr>
              <w:pBdr>
                <w:bottom w:val="single" w:sz="4" w:space="1" w:color="auto"/>
              </w:pBdr>
            </w:pPr>
          </w:p>
        </w:tc>
        <w:tc>
          <w:tcPr>
            <w:tcW w:w="608" w:type="dxa"/>
          </w:tcPr>
          <w:p w:rsidR="00FE65F0" w:rsidRPr="00A33523" w:rsidRDefault="00FE65F0" w:rsidP="007E1EA3"/>
        </w:tc>
        <w:tc>
          <w:tcPr>
            <w:tcW w:w="4383" w:type="dxa"/>
          </w:tcPr>
          <w:p w:rsidR="00FE65F0" w:rsidRDefault="00FE65F0" w:rsidP="007E1EA3">
            <w:pPr>
              <w:pBdr>
                <w:bottom w:val="single" w:sz="4" w:space="1" w:color="auto"/>
              </w:pBdr>
            </w:pPr>
            <w:r>
              <w:t>Address</w:t>
            </w:r>
          </w:p>
          <w:p w:rsidR="00FE65F0" w:rsidRPr="00A33523" w:rsidRDefault="00FE65F0" w:rsidP="007E1EA3">
            <w:pPr>
              <w:pBdr>
                <w:bottom w:val="single" w:sz="4" w:space="1" w:color="auto"/>
              </w:pBdr>
            </w:pPr>
          </w:p>
        </w:tc>
      </w:tr>
      <w:tr w:rsidR="00FE65F0" w:rsidRPr="00A33523" w:rsidTr="007E1EA3">
        <w:trPr>
          <w:cantSplit/>
          <w:trHeight w:val="720"/>
          <w:jc w:val="center"/>
        </w:trPr>
        <w:tc>
          <w:tcPr>
            <w:tcW w:w="4585" w:type="dxa"/>
          </w:tcPr>
          <w:p w:rsidR="00FE65F0" w:rsidRDefault="00FE65F0" w:rsidP="007E1EA3">
            <w:pPr>
              <w:pBdr>
                <w:bottom w:val="single" w:sz="4" w:space="1" w:color="auto"/>
              </w:pBdr>
            </w:pPr>
            <w:r>
              <w:t>Phone/Fax Number</w:t>
            </w:r>
          </w:p>
          <w:p w:rsidR="00FE65F0" w:rsidRPr="00A33523" w:rsidRDefault="00FE65F0" w:rsidP="007E1EA3">
            <w:pPr>
              <w:pBdr>
                <w:bottom w:val="single" w:sz="4" w:space="1" w:color="auto"/>
              </w:pBdr>
            </w:pPr>
          </w:p>
        </w:tc>
        <w:tc>
          <w:tcPr>
            <w:tcW w:w="608" w:type="dxa"/>
          </w:tcPr>
          <w:p w:rsidR="00FE65F0" w:rsidRPr="00A33523" w:rsidRDefault="00FE65F0" w:rsidP="007E1EA3"/>
        </w:tc>
        <w:tc>
          <w:tcPr>
            <w:tcW w:w="4383" w:type="dxa"/>
          </w:tcPr>
          <w:p w:rsidR="00FE65F0" w:rsidRDefault="00FE65F0" w:rsidP="007E1EA3">
            <w:pPr>
              <w:pBdr>
                <w:bottom w:val="single" w:sz="4" w:space="1" w:color="auto"/>
              </w:pBdr>
            </w:pPr>
            <w:r>
              <w:t xml:space="preserve">Email </w:t>
            </w:r>
          </w:p>
          <w:p w:rsidR="00FE65F0" w:rsidRPr="00A33523" w:rsidRDefault="00FE65F0" w:rsidP="007E1EA3">
            <w:pPr>
              <w:pBdr>
                <w:bottom w:val="single" w:sz="4" w:space="1" w:color="auto"/>
              </w:pBdr>
            </w:pPr>
          </w:p>
        </w:tc>
      </w:tr>
    </w:tbl>
    <w:p w:rsidR="00FE65F0" w:rsidRDefault="00FE65F0" w:rsidP="00C01FBB"/>
    <w:p w:rsidR="00FE65F0" w:rsidRDefault="00FE65F0" w:rsidP="00C01FBB">
      <w:pPr>
        <w:pStyle w:val="Heading2"/>
        <w:tabs>
          <w:tab w:val="left" w:pos="360"/>
        </w:tabs>
      </w:pPr>
      <w:r>
        <w:t>52.</w:t>
      </w:r>
      <w:r>
        <w:tab/>
      </w:r>
      <w:r w:rsidRPr="00AD4276">
        <w:rPr>
          <w:sz w:val="22"/>
          <w:szCs w:val="22"/>
        </w:rPr>
        <w:t>□ CBI</w:t>
      </w:r>
      <w:r>
        <w:rPr>
          <w:sz w:val="22"/>
          <w:szCs w:val="22"/>
        </w:rPr>
        <w:t xml:space="preserve">. </w:t>
      </w:r>
      <w:r w:rsidRPr="00206030">
        <w:t xml:space="preserve">In what state is </w:t>
      </w:r>
      <w:r>
        <w:t>the</w:t>
      </w:r>
      <w:r w:rsidRPr="00206030">
        <w:t xml:space="preserve"> </w:t>
      </w:r>
      <w:r>
        <w:t xml:space="preserve">ultimate parent company </w:t>
      </w:r>
      <w:r w:rsidRPr="00206030">
        <w:t>organized as a legal entity?</w:t>
      </w:r>
    </w:p>
    <w:p w:rsidR="00FE65F0" w:rsidRDefault="00FE65F0" w:rsidP="00C01FBB">
      <w:pPr>
        <w:pStyle w:val="BodyText"/>
      </w:pPr>
      <w:r>
        <w:tab/>
        <w:t>__________________________________________</w:t>
      </w:r>
    </w:p>
    <w:p w:rsidR="00FE65F0" w:rsidRDefault="00FE65F0" w:rsidP="00C01FBB">
      <w:pPr>
        <w:pStyle w:val="BodyText"/>
      </w:pPr>
    </w:p>
    <w:p w:rsidR="00FE65F0" w:rsidRDefault="00FE65F0" w:rsidP="00C01FBB">
      <w:pPr>
        <w:pStyle w:val="BodyText"/>
      </w:pPr>
      <w:r>
        <w:t xml:space="preserve">53. </w:t>
      </w:r>
      <w:r w:rsidRPr="00AD4276">
        <w:rPr>
          <w:sz w:val="22"/>
          <w:szCs w:val="22"/>
        </w:rPr>
        <w:t>□ CBI</w:t>
      </w:r>
      <w:r>
        <w:rPr>
          <w:sz w:val="22"/>
          <w:szCs w:val="22"/>
        </w:rPr>
        <w:t xml:space="preserve">. </w:t>
      </w:r>
      <w:r>
        <w:t xml:space="preserve">Does your ultimate parent company have operations in foreign countries that are a source of international revenue? </w:t>
      </w:r>
    </w:p>
    <w:p w:rsidR="00FE65F0" w:rsidRDefault="00FE65F0" w:rsidP="00F676E0">
      <w:r>
        <w:t xml:space="preserve">            □ Yes </w:t>
      </w:r>
    </w:p>
    <w:p w:rsidR="00FE65F0" w:rsidRDefault="00FE65F0" w:rsidP="00C01FBB">
      <w:pPr>
        <w:pStyle w:val="BodyText"/>
      </w:pPr>
      <w:r>
        <w:tab/>
        <w:t xml:space="preserve">□  No </w:t>
      </w:r>
    </w:p>
    <w:p w:rsidR="00FE65F0" w:rsidRDefault="00FE65F0" w:rsidP="00C01FBB">
      <w:pPr>
        <w:pStyle w:val="BodyText"/>
      </w:pPr>
    </w:p>
    <w:p w:rsidR="00FE65F0" w:rsidRDefault="00FE65F0" w:rsidP="00C01FBB">
      <w:pPr>
        <w:pStyle w:val="BodyText"/>
      </w:pPr>
      <w:r>
        <w:t xml:space="preserve">54.  </w:t>
      </w:r>
      <w:r w:rsidRPr="00AD4276">
        <w:rPr>
          <w:sz w:val="22"/>
          <w:szCs w:val="22"/>
        </w:rPr>
        <w:t>□ CBI</w:t>
      </w:r>
      <w:r>
        <w:rPr>
          <w:sz w:val="22"/>
          <w:szCs w:val="22"/>
        </w:rPr>
        <w:t xml:space="preserve">. </w:t>
      </w:r>
      <w:r>
        <w:t>Is your ultimate parent company a small business?  The Small Business Administration (SBA) defines businesses as “small” based on a revenue threshold that is specific to each NAICS code.  Please see the Glossary for common NAICS codes and SBA small business definitions for the construction industry to help answer this question.  If you are unable to locate your NAICS code in the Glossary, please consult</w:t>
      </w:r>
      <w:r w:rsidRPr="00E62142">
        <w:t xml:space="preserve"> the </w:t>
      </w:r>
      <w:hyperlink r:id="rId14" w:history="1">
        <w:r w:rsidRPr="00E62142">
          <w:rPr>
            <w:rStyle w:val="Hyperlink"/>
          </w:rPr>
          <w:t>Small Business Administration’s web site</w:t>
        </w:r>
      </w:hyperlink>
      <w:r>
        <w:t xml:space="preserve">:  </w:t>
      </w:r>
      <w:hyperlink r:id="rId15" w:history="1">
        <w:r w:rsidRPr="00864561">
          <w:rPr>
            <w:rStyle w:val="Hyperlink"/>
          </w:rPr>
          <w:t>http://www.sba.gov/contractingopportunities/officials/size/summaryofssi/index.html</w:t>
        </w:r>
      </w:hyperlink>
      <w:r>
        <w:t xml:space="preserve">.  In determining whether your ultimate parent is a small business, consider only revenue from domestic sources.  Base your determination on the most recent fiscal year for which revenue is available. </w:t>
      </w:r>
    </w:p>
    <w:p w:rsidR="00FE65F0" w:rsidRDefault="00FE65F0" w:rsidP="002B6151">
      <w:r>
        <w:t xml:space="preserve">            □ Yes (continue to the next question)</w:t>
      </w:r>
      <w:r w:rsidDel="000D010C">
        <w:t xml:space="preserve"> </w:t>
      </w:r>
    </w:p>
    <w:p w:rsidR="00FE65F0" w:rsidRDefault="00FE65F0" w:rsidP="002B6151">
      <w:pPr>
        <w:pStyle w:val="BodyText"/>
        <w:rPr>
          <w:rFonts w:ascii="Times New Roman Bold" w:hAnsi="Times New Roman Bold"/>
          <w:b/>
          <w:i/>
          <w:szCs w:val="28"/>
        </w:rPr>
      </w:pPr>
      <w:r>
        <w:tab/>
        <w:t xml:space="preserve">□  No </w:t>
      </w:r>
      <w:r w:rsidRPr="00C01FBB">
        <w:rPr>
          <w:rFonts w:ascii="Times New Roman Bold" w:hAnsi="Times New Roman Bold"/>
          <w:b/>
          <w:i/>
        </w:rPr>
        <w:t>(</w:t>
      </w:r>
      <w:r w:rsidRPr="00C01FBB">
        <w:rPr>
          <w:rFonts w:ascii="Times New Roman Bold" w:hAnsi="Times New Roman Bold"/>
          <w:b/>
          <w:i/>
          <w:szCs w:val="28"/>
        </w:rPr>
        <w:t>you have completed the questionnaire. Sign the Certification Statement and refer to instructions for mailing the questionnaire back to the United States Environmental Protection Agency)</w:t>
      </w:r>
    </w:p>
    <w:p w:rsidR="00FE65F0" w:rsidRDefault="00FE65F0" w:rsidP="00C01FBB">
      <w:pPr>
        <w:pStyle w:val="BodyText"/>
      </w:pPr>
    </w:p>
    <w:p w:rsidR="00FE65F0" w:rsidRDefault="00FE65F0" w:rsidP="00C01FBB">
      <w:pPr>
        <w:pStyle w:val="Heading2"/>
        <w:tabs>
          <w:tab w:val="left" w:pos="360"/>
        </w:tabs>
        <w:rPr>
          <w:rStyle w:val="BodyTextChar"/>
          <w:rFonts w:cs="Arial"/>
        </w:rPr>
      </w:pPr>
      <w:r w:rsidRPr="0091535E">
        <w:rPr>
          <w:szCs w:val="24"/>
        </w:rPr>
        <w:t>55</w:t>
      </w:r>
      <w:r>
        <w:rPr>
          <w:sz w:val="22"/>
          <w:szCs w:val="22"/>
        </w:rPr>
        <w:t>.</w:t>
      </w:r>
      <w:r>
        <w:rPr>
          <w:sz w:val="22"/>
          <w:szCs w:val="22"/>
        </w:rPr>
        <w:tab/>
      </w:r>
      <w:r w:rsidRPr="00AD4276">
        <w:rPr>
          <w:sz w:val="22"/>
          <w:szCs w:val="22"/>
        </w:rPr>
        <w:t>□ CBI</w:t>
      </w:r>
      <w:r>
        <w:rPr>
          <w:sz w:val="22"/>
          <w:szCs w:val="22"/>
        </w:rPr>
        <w:t xml:space="preserve">. </w:t>
      </w:r>
      <w:r w:rsidRPr="007B788A">
        <w:rPr>
          <w:rStyle w:val="BodyTextChar"/>
          <w:rFonts w:cs="Arial"/>
        </w:rPr>
        <w:t xml:space="preserve">Complete the table below with </w:t>
      </w:r>
      <w:r>
        <w:rPr>
          <w:rStyle w:val="BodyTextChar"/>
          <w:rFonts w:cs="Arial"/>
        </w:rPr>
        <w:t>the</w:t>
      </w:r>
      <w:r w:rsidRPr="007B788A">
        <w:rPr>
          <w:rStyle w:val="BodyTextChar"/>
          <w:rFonts w:cs="Arial"/>
        </w:rPr>
        <w:t xml:space="preserve"> </w:t>
      </w:r>
      <w:r w:rsidRPr="00335FE0">
        <w:rPr>
          <w:rStyle w:val="BodyTextChar"/>
          <w:rFonts w:cs="Arial"/>
          <w:b/>
          <w:i/>
        </w:rPr>
        <w:t xml:space="preserve">ultimate </w:t>
      </w:r>
      <w:r w:rsidRPr="00E85323">
        <w:rPr>
          <w:rStyle w:val="BodyTextChar"/>
          <w:rFonts w:cs="Arial"/>
          <w:b/>
          <w:i/>
        </w:rPr>
        <w:t>parent</w:t>
      </w:r>
      <w:r w:rsidRPr="006D33FE">
        <w:rPr>
          <w:rStyle w:val="BodyTextChar"/>
          <w:rFonts w:cs="Arial"/>
          <w:b/>
          <w:i/>
        </w:rPr>
        <w:t xml:space="preserve"> </w:t>
      </w:r>
      <w:r>
        <w:rPr>
          <w:rStyle w:val="BodyTextChar"/>
          <w:rFonts w:cs="Arial"/>
          <w:b/>
          <w:i/>
        </w:rPr>
        <w:t>company</w:t>
      </w:r>
      <w:r w:rsidRPr="00F038E1">
        <w:rPr>
          <w:rStyle w:val="BodyTextChar"/>
          <w:rFonts w:cs="Arial"/>
          <w:b/>
          <w:i/>
        </w:rPr>
        <w:t>’s</w:t>
      </w:r>
      <w:r w:rsidRPr="007B788A">
        <w:rPr>
          <w:rStyle w:val="BodyTextChar"/>
          <w:rFonts w:cs="Arial"/>
        </w:rPr>
        <w:t xml:space="preserve"> total </w:t>
      </w:r>
      <w:r>
        <w:rPr>
          <w:rStyle w:val="BodyTextChar"/>
          <w:rFonts w:cs="Arial"/>
        </w:rPr>
        <w:t xml:space="preserve">annual </w:t>
      </w:r>
      <w:r w:rsidRPr="007B788A">
        <w:rPr>
          <w:rStyle w:val="BodyTextChar"/>
          <w:rFonts w:cs="Arial"/>
        </w:rPr>
        <w:t>revenue</w:t>
      </w:r>
      <w:r>
        <w:rPr>
          <w:rStyle w:val="BodyTextChar"/>
          <w:rFonts w:cs="Arial"/>
        </w:rPr>
        <w:t xml:space="preserve"> for 2005-2009</w:t>
      </w:r>
      <w:r w:rsidRPr="007B788A">
        <w:rPr>
          <w:rStyle w:val="BodyTextChar"/>
          <w:rFonts w:cs="Arial"/>
        </w:rPr>
        <w:t>. Provide values in dollars and fill</w:t>
      </w:r>
      <w:r>
        <w:rPr>
          <w:rStyle w:val="BodyTextChar"/>
          <w:rFonts w:cs="Arial"/>
        </w:rPr>
        <w:t xml:space="preserve"> </w:t>
      </w:r>
      <w:r w:rsidRPr="007B788A">
        <w:rPr>
          <w:rStyle w:val="BodyTextChar"/>
          <w:rFonts w:cs="Arial"/>
        </w:rPr>
        <w:t xml:space="preserve">in all values; you may round values to the nearest thousand dollars. </w:t>
      </w:r>
      <w:r w:rsidRPr="00EF37E2">
        <w:rPr>
          <w:rStyle w:val="BodyTextChar"/>
          <w:rFonts w:cs="Arial"/>
        </w:rPr>
        <w:t xml:space="preserve"> </w:t>
      </w:r>
      <w:r>
        <w:rPr>
          <w:rStyle w:val="BodyTextChar"/>
          <w:rFonts w:cs="Arial"/>
        </w:rPr>
        <w:t>If the ultimate parent company was not in business for one or more of the years, enter “N/A” for those years. If the ultimate parent company is a multinational firm, limit revenue estimates to domestic sources.</w:t>
      </w:r>
    </w:p>
    <w:tbl>
      <w:tblPr>
        <w:tblW w:w="5000" w:type="pct"/>
        <w:jc w:val="center"/>
        <w:tblLayout w:type="fixed"/>
        <w:tblLook w:val="01E0"/>
      </w:tblPr>
      <w:tblGrid>
        <w:gridCol w:w="1805"/>
        <w:gridCol w:w="1915"/>
        <w:gridCol w:w="1917"/>
        <w:gridCol w:w="1916"/>
        <w:gridCol w:w="1915"/>
      </w:tblGrid>
      <w:tr w:rsidR="00FE65F0" w:rsidRPr="007B788A" w:rsidTr="007E1EA3">
        <w:trPr>
          <w:cantSplit/>
          <w:trHeight w:val="288"/>
          <w:jc w:val="center"/>
        </w:trPr>
        <w:tc>
          <w:tcPr>
            <w:tcW w:w="9576" w:type="dxa"/>
            <w:gridSpan w:val="5"/>
            <w:tcBorders>
              <w:top w:val="single" w:sz="4" w:space="0" w:color="auto"/>
              <w:left w:val="single" w:sz="4" w:space="0" w:color="auto"/>
              <w:bottom w:val="single" w:sz="4" w:space="0" w:color="auto"/>
              <w:right w:val="single" w:sz="4" w:space="0" w:color="auto"/>
            </w:tcBorders>
            <w:shd w:val="clear" w:color="auto" w:fill="C0C0C0"/>
            <w:vAlign w:val="bottom"/>
          </w:tcPr>
          <w:p w:rsidR="00FE65F0" w:rsidRPr="005E0D36" w:rsidRDefault="00FE65F0" w:rsidP="007E1EA3">
            <w:pPr>
              <w:keepNext/>
              <w:keepLines/>
              <w:jc w:val="center"/>
              <w:rPr>
                <w:b/>
              </w:rPr>
            </w:pPr>
            <w:r>
              <w:rPr>
                <w:b/>
              </w:rPr>
              <w:t>Ultimate Parent Company</w:t>
            </w:r>
            <w:r w:rsidRPr="005E0D36">
              <w:rPr>
                <w:b/>
              </w:rPr>
              <w:t xml:space="preserve"> </w:t>
            </w:r>
            <w:r>
              <w:rPr>
                <w:b/>
              </w:rPr>
              <w:t xml:space="preserve">Total Annual </w:t>
            </w:r>
            <w:r w:rsidRPr="005E0D36">
              <w:rPr>
                <w:b/>
              </w:rPr>
              <w:t>Revenue (Dollars; may round to nearest thousand)</w:t>
            </w:r>
          </w:p>
        </w:tc>
      </w:tr>
      <w:tr w:rsidR="00FE65F0" w:rsidRPr="005E0D36" w:rsidTr="007E1EA3">
        <w:trPr>
          <w:cantSplit/>
          <w:trHeight w:val="288"/>
          <w:jc w:val="center"/>
        </w:trPr>
        <w:tc>
          <w:tcPr>
            <w:tcW w:w="9576" w:type="dxa"/>
            <w:gridSpan w:val="5"/>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5E0D36" w:rsidRDefault="00FE65F0" w:rsidP="007E1EA3">
            <w:pPr>
              <w:keepNext/>
              <w:keepLines/>
              <w:jc w:val="center"/>
              <w:rPr>
                <w:b/>
              </w:rPr>
            </w:pPr>
            <w:r w:rsidRPr="005E0D36">
              <w:rPr>
                <w:b/>
                <w:sz w:val="22"/>
                <w:szCs w:val="22"/>
              </w:rPr>
              <w:t>Year</w:t>
            </w:r>
          </w:p>
        </w:tc>
      </w:tr>
      <w:tr w:rsidR="00FE65F0" w:rsidRPr="005E0D36" w:rsidTr="007E1EA3">
        <w:trPr>
          <w:cantSplit/>
          <w:trHeight w:val="288"/>
          <w:jc w:val="center"/>
        </w:trPr>
        <w:tc>
          <w:tcPr>
            <w:tcW w:w="1913" w:type="dxa"/>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5E0D36" w:rsidRDefault="00FE65F0" w:rsidP="007E1EA3">
            <w:pPr>
              <w:keepNext/>
              <w:keepLines/>
              <w:jc w:val="center"/>
              <w:rPr>
                <w:b/>
              </w:rPr>
            </w:pPr>
            <w:r w:rsidRPr="005E0D36">
              <w:rPr>
                <w:b/>
                <w:sz w:val="22"/>
                <w:szCs w:val="22"/>
              </w:rPr>
              <w:t>2005</w:t>
            </w:r>
          </w:p>
        </w:tc>
        <w:tc>
          <w:tcPr>
            <w:tcW w:w="1915" w:type="dxa"/>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5E0D36" w:rsidRDefault="00FE65F0" w:rsidP="007E1EA3">
            <w:pPr>
              <w:keepNext/>
              <w:keepLines/>
              <w:jc w:val="center"/>
              <w:rPr>
                <w:b/>
              </w:rPr>
            </w:pPr>
            <w:r w:rsidRPr="005E0D36">
              <w:rPr>
                <w:b/>
                <w:sz w:val="22"/>
                <w:szCs w:val="22"/>
              </w:rPr>
              <w:t>2006</w:t>
            </w:r>
          </w:p>
        </w:tc>
        <w:tc>
          <w:tcPr>
            <w:tcW w:w="1917" w:type="dxa"/>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5E0D36" w:rsidRDefault="00FE65F0" w:rsidP="007E1EA3">
            <w:pPr>
              <w:keepNext/>
              <w:keepLines/>
              <w:jc w:val="center"/>
              <w:rPr>
                <w:b/>
              </w:rPr>
            </w:pPr>
            <w:r w:rsidRPr="005E0D36">
              <w:rPr>
                <w:b/>
                <w:sz w:val="22"/>
                <w:szCs w:val="22"/>
              </w:rPr>
              <w:t>2007</w:t>
            </w:r>
          </w:p>
        </w:tc>
        <w:tc>
          <w:tcPr>
            <w:tcW w:w="1916" w:type="dxa"/>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5E0D36" w:rsidRDefault="00FE65F0" w:rsidP="007E1EA3">
            <w:pPr>
              <w:keepNext/>
              <w:keepLines/>
              <w:jc w:val="center"/>
              <w:rPr>
                <w:b/>
              </w:rPr>
            </w:pPr>
            <w:r w:rsidRPr="005E0D36">
              <w:rPr>
                <w:b/>
                <w:sz w:val="22"/>
                <w:szCs w:val="22"/>
              </w:rPr>
              <w:t>2008</w:t>
            </w:r>
          </w:p>
        </w:tc>
        <w:tc>
          <w:tcPr>
            <w:tcW w:w="1915" w:type="dxa"/>
            <w:tcBorders>
              <w:top w:val="single" w:sz="4" w:space="0" w:color="auto"/>
              <w:left w:val="single" w:sz="4" w:space="0" w:color="auto"/>
              <w:bottom w:val="single" w:sz="4" w:space="0" w:color="auto"/>
              <w:right w:val="single" w:sz="4" w:space="0" w:color="auto"/>
            </w:tcBorders>
            <w:shd w:val="clear" w:color="auto" w:fill="FFFF99"/>
            <w:vAlign w:val="bottom"/>
          </w:tcPr>
          <w:p w:rsidR="00FE65F0" w:rsidRPr="005E0D36" w:rsidRDefault="00FE65F0" w:rsidP="007E1EA3">
            <w:pPr>
              <w:keepNext/>
              <w:keepLines/>
              <w:jc w:val="center"/>
              <w:rPr>
                <w:b/>
              </w:rPr>
            </w:pPr>
            <w:r w:rsidRPr="005E0D36">
              <w:rPr>
                <w:b/>
                <w:sz w:val="22"/>
                <w:szCs w:val="22"/>
              </w:rPr>
              <w:t>2009</w:t>
            </w:r>
          </w:p>
        </w:tc>
      </w:tr>
      <w:tr w:rsidR="00FE65F0" w:rsidRPr="005E0D36" w:rsidTr="007E1EA3">
        <w:trPr>
          <w:cantSplit/>
          <w:trHeight w:val="399"/>
          <w:jc w:val="center"/>
        </w:trPr>
        <w:tc>
          <w:tcPr>
            <w:tcW w:w="1913" w:type="dxa"/>
            <w:tcBorders>
              <w:top w:val="single" w:sz="4" w:space="0" w:color="auto"/>
              <w:left w:val="single" w:sz="4" w:space="0" w:color="auto"/>
              <w:bottom w:val="single" w:sz="4" w:space="0" w:color="auto"/>
              <w:right w:val="single" w:sz="4" w:space="0" w:color="auto"/>
            </w:tcBorders>
          </w:tcPr>
          <w:p w:rsidR="00FE65F0" w:rsidRPr="005E0D36" w:rsidRDefault="00FE65F0" w:rsidP="007E1EA3">
            <w:pPr>
              <w:keepNext/>
              <w:keepLines/>
              <w:rPr>
                <w:b/>
                <w:bCs/>
              </w:rPr>
            </w:pPr>
          </w:p>
        </w:tc>
        <w:tc>
          <w:tcPr>
            <w:tcW w:w="1915" w:type="dxa"/>
            <w:tcBorders>
              <w:top w:val="single" w:sz="4" w:space="0" w:color="auto"/>
              <w:left w:val="single" w:sz="4" w:space="0" w:color="auto"/>
              <w:bottom w:val="single" w:sz="4" w:space="0" w:color="auto"/>
              <w:right w:val="single" w:sz="4" w:space="0" w:color="auto"/>
            </w:tcBorders>
          </w:tcPr>
          <w:p w:rsidR="00FE65F0" w:rsidRPr="005E0D36" w:rsidRDefault="00FE65F0" w:rsidP="007E1EA3">
            <w:pPr>
              <w:keepNext/>
              <w:keepLines/>
              <w:rPr>
                <w:b/>
                <w:bCs/>
              </w:rPr>
            </w:pPr>
          </w:p>
        </w:tc>
        <w:tc>
          <w:tcPr>
            <w:tcW w:w="1917" w:type="dxa"/>
            <w:tcBorders>
              <w:top w:val="single" w:sz="4" w:space="0" w:color="auto"/>
              <w:left w:val="single" w:sz="4" w:space="0" w:color="auto"/>
              <w:bottom w:val="single" w:sz="4" w:space="0" w:color="auto"/>
              <w:right w:val="single" w:sz="4" w:space="0" w:color="auto"/>
            </w:tcBorders>
          </w:tcPr>
          <w:p w:rsidR="00FE65F0" w:rsidRPr="005E0D36" w:rsidRDefault="00FE65F0" w:rsidP="007E1EA3">
            <w:pPr>
              <w:keepNext/>
              <w:keepLines/>
              <w:rPr>
                <w:b/>
                <w:bCs/>
              </w:rPr>
            </w:pPr>
          </w:p>
        </w:tc>
        <w:tc>
          <w:tcPr>
            <w:tcW w:w="1916" w:type="dxa"/>
            <w:tcBorders>
              <w:top w:val="single" w:sz="4" w:space="0" w:color="auto"/>
              <w:left w:val="single" w:sz="4" w:space="0" w:color="auto"/>
              <w:bottom w:val="single" w:sz="4" w:space="0" w:color="auto"/>
              <w:right w:val="single" w:sz="4" w:space="0" w:color="auto"/>
            </w:tcBorders>
          </w:tcPr>
          <w:p w:rsidR="00FE65F0" w:rsidRPr="005E0D36" w:rsidRDefault="00FE65F0" w:rsidP="007E1EA3">
            <w:pPr>
              <w:keepNext/>
              <w:keepLines/>
              <w:rPr>
                <w:b/>
                <w:bCs/>
              </w:rPr>
            </w:pPr>
          </w:p>
        </w:tc>
        <w:tc>
          <w:tcPr>
            <w:tcW w:w="1915" w:type="dxa"/>
            <w:tcBorders>
              <w:top w:val="single" w:sz="4" w:space="0" w:color="auto"/>
              <w:left w:val="single" w:sz="4" w:space="0" w:color="auto"/>
              <w:bottom w:val="single" w:sz="4" w:space="0" w:color="auto"/>
              <w:right w:val="single" w:sz="4" w:space="0" w:color="auto"/>
            </w:tcBorders>
          </w:tcPr>
          <w:p w:rsidR="00FE65F0" w:rsidRPr="005E0D36" w:rsidRDefault="00FE65F0" w:rsidP="007E1EA3">
            <w:pPr>
              <w:keepNext/>
              <w:keepLines/>
              <w:rPr>
                <w:b/>
                <w:bCs/>
              </w:rPr>
            </w:pPr>
          </w:p>
        </w:tc>
      </w:tr>
    </w:tbl>
    <w:p w:rsidR="00FE65F0" w:rsidRDefault="00FE65F0" w:rsidP="00C01FBB"/>
    <w:p w:rsidR="00FE65F0" w:rsidRPr="00C709BE" w:rsidRDefault="00FE65F0" w:rsidP="003A5AD2">
      <w:pPr>
        <w:rPr>
          <w:b/>
          <w:i/>
          <w:sz w:val="28"/>
          <w:szCs w:val="28"/>
        </w:rPr>
      </w:pPr>
    </w:p>
    <w:p w:rsidR="00FE65F0" w:rsidRDefault="00FE65F0">
      <w:pPr>
        <w:rPr>
          <w:b/>
          <w:i/>
          <w:sz w:val="28"/>
          <w:szCs w:val="28"/>
        </w:rPr>
      </w:pPr>
      <w:r>
        <w:rPr>
          <w:b/>
          <w:i/>
          <w:sz w:val="28"/>
          <w:szCs w:val="28"/>
        </w:rPr>
        <w:t>Once you have completed the above table for ultimate parent company revenue, y</w:t>
      </w:r>
      <w:r w:rsidRPr="00C709BE">
        <w:rPr>
          <w:b/>
          <w:i/>
          <w:sz w:val="28"/>
          <w:szCs w:val="28"/>
        </w:rPr>
        <w:t>ou have completed the questionnaire. Sign the Certification Statement and refer to instructions for mailing the questionnaire back to the United States Environmental Protection Agency. Thank you.</w:t>
      </w:r>
    </w:p>
    <w:p w:rsidR="00FE65F0" w:rsidRPr="0096232E" w:rsidRDefault="00FE65F0" w:rsidP="001A72DB">
      <w:pPr>
        <w:pStyle w:val="BodyText"/>
        <w:rPr>
          <w:b/>
          <w:sz w:val="32"/>
          <w:szCs w:val="32"/>
        </w:rPr>
      </w:pPr>
      <w:r>
        <w:rPr>
          <w:b/>
          <w:i/>
          <w:sz w:val="28"/>
          <w:szCs w:val="28"/>
        </w:rPr>
        <w:br w:type="page"/>
      </w:r>
      <w:r w:rsidRPr="0096232E">
        <w:rPr>
          <w:b/>
          <w:sz w:val="32"/>
          <w:szCs w:val="32"/>
        </w:rPr>
        <w:t>Certification Statement</w:t>
      </w:r>
    </w:p>
    <w:p w:rsidR="00FE65F0" w:rsidRPr="007B7911" w:rsidRDefault="00FE65F0" w:rsidP="001A72DB">
      <w:pPr>
        <w:rPr>
          <w:i/>
        </w:rPr>
      </w:pPr>
      <w:r>
        <w:t xml:space="preserve">The individual responsible for directing or supervising the preparation of the enclosed </w:t>
      </w:r>
      <w:r w:rsidRPr="003D6100">
        <w:rPr>
          <w:i/>
        </w:rPr>
        <w:t xml:space="preserve">Stormwater Discharges from </w:t>
      </w:r>
      <w:r>
        <w:rPr>
          <w:i/>
        </w:rPr>
        <w:t xml:space="preserve">Developed Sites Owner/Developer Long Questionnaire </w:t>
      </w:r>
      <w:r>
        <w:t xml:space="preserve">must read and sign the Certification Statement below before returning both documents to the U.S. Environmental Protection Agency. The certifying official must be a </w:t>
      </w:r>
      <w:r w:rsidRPr="007B7911">
        <w:t xml:space="preserve">duly authorized representative. The Certification Statement must be completed and submitted in accordance with the requirements contained in the </w:t>
      </w:r>
      <w:r w:rsidRPr="007B7911">
        <w:rPr>
          <w:i/>
        </w:rPr>
        <w:t>Code of Federal Regulations</w:t>
      </w:r>
      <w:r w:rsidRPr="007B7911">
        <w:t xml:space="preserve"> at </w:t>
      </w:r>
      <w:r w:rsidRPr="007B7911">
        <w:rPr>
          <w:i/>
        </w:rPr>
        <w:t>40. CFR 122.22.</w:t>
      </w:r>
    </w:p>
    <w:p w:rsidR="00FE65F0" w:rsidRPr="007B7911" w:rsidRDefault="00FE65F0" w:rsidP="001A72DB">
      <w:pPr>
        <w:rPr>
          <w:i/>
        </w:rPr>
      </w:pPr>
    </w:p>
    <w:p w:rsidR="00FE65F0" w:rsidRDefault="00FE65F0" w:rsidP="001A72DB">
      <w:pPr>
        <w:rPr>
          <w:i/>
        </w:rPr>
      </w:pPr>
      <w:r w:rsidRPr="007B7911">
        <w:rPr>
          <w:i/>
        </w:rPr>
        <w:tab/>
        <w:t>I certify under penalty of law that the attached questionnaire was prepared under my direction or supervision in accordance with a system designed to ensure that qualified personnel properly gathered and evaluated the information submitted. The information submitted is, to the best of my knowledge and belief, accurate and complete. In those cases where we did not possess the requested information, we have provided best engineering and/or financial estimates or judgment</w:t>
      </w:r>
      <w:r>
        <w:rPr>
          <w:i/>
        </w:rPr>
        <w:t>s where possible</w:t>
      </w:r>
      <w:r w:rsidRPr="007B7911">
        <w:rPr>
          <w:i/>
        </w:rPr>
        <w:t xml:space="preserve">. </w:t>
      </w:r>
      <w:r>
        <w:rPr>
          <w:i/>
        </w:rPr>
        <w:t>I am aware that there are significant penalties for submitting false information, including the possibility of fines and imprisonment as explained in Section 308 of the Clean Water Act (33 U.S.C., Section 1318).</w:t>
      </w:r>
    </w:p>
    <w:p w:rsidR="00FE65F0" w:rsidRDefault="00FE65F0" w:rsidP="001A72DB">
      <w:pPr>
        <w:rPr>
          <w:i/>
        </w:rPr>
      </w:pPr>
    </w:p>
    <w:p w:rsidR="00FE65F0" w:rsidRDefault="00FE65F0" w:rsidP="001A72DB">
      <w:r>
        <w:t>_____________________________</w:t>
      </w:r>
      <w:r>
        <w:tab/>
      </w:r>
      <w:r>
        <w:tab/>
      </w:r>
      <w:r>
        <w:tab/>
        <w:t>_________________________</w:t>
      </w:r>
    </w:p>
    <w:p w:rsidR="00FE65F0" w:rsidRDefault="00FE65F0" w:rsidP="001A72DB">
      <w:r>
        <w:t>Signature of Certifying Official</w:t>
      </w:r>
      <w:r>
        <w:tab/>
      </w:r>
      <w:r>
        <w:tab/>
      </w:r>
      <w:r>
        <w:tab/>
        <w:t>Date</w:t>
      </w:r>
    </w:p>
    <w:p w:rsidR="00FE65F0" w:rsidRDefault="00FE65F0" w:rsidP="001A72DB"/>
    <w:p w:rsidR="00FE65F0" w:rsidRDefault="00FE65F0" w:rsidP="001A72DB">
      <w:r>
        <w:t>_____________________________</w:t>
      </w:r>
      <w:r>
        <w:tab/>
      </w:r>
      <w:r>
        <w:tab/>
      </w:r>
      <w:r>
        <w:tab/>
        <w:t>_(______)_________________</w:t>
      </w:r>
    </w:p>
    <w:p w:rsidR="00FE65F0" w:rsidRDefault="00FE65F0" w:rsidP="001A72DB">
      <w:r>
        <w:t>Printed Name of Certifying Official</w:t>
      </w:r>
      <w:r>
        <w:tab/>
      </w:r>
      <w:r>
        <w:tab/>
      </w:r>
      <w:r>
        <w:tab/>
        <w:t>Telephone Number</w:t>
      </w:r>
    </w:p>
    <w:p w:rsidR="00FE65F0" w:rsidRDefault="00FE65F0" w:rsidP="001A72DB"/>
    <w:p w:rsidR="00FE65F0" w:rsidRDefault="00FE65F0" w:rsidP="001A72DB">
      <w:r>
        <w:t>_____________________________</w:t>
      </w:r>
      <w:r>
        <w:tab/>
      </w:r>
      <w:r>
        <w:tab/>
      </w:r>
      <w:r>
        <w:tab/>
      </w:r>
    </w:p>
    <w:p w:rsidR="00FE65F0" w:rsidRDefault="00FE65F0" w:rsidP="001A72DB">
      <w:r>
        <w:t>Title of Certifying Official</w:t>
      </w:r>
    </w:p>
    <w:p w:rsidR="00FE65F0" w:rsidRDefault="00FE65F0" w:rsidP="001A72DB"/>
    <w:sectPr w:rsidR="00FE65F0" w:rsidSect="003A5AD2">
      <w:headerReference w:type="default" r:id="rId16"/>
      <w:pgSz w:w="12240" w:h="15840" w:code="1"/>
      <w:pgMar w:top="1296" w:right="1440" w:bottom="1296" w:left="1440" w:header="576" w:footer="576"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TDoley" w:date="2351-11-07T14:48:00Z" w:initials="TD">
    <w:p w:rsidR="00FE65F0" w:rsidRDefault="00FE65F0" w:rsidP="009F0609">
      <w:pPr>
        <w:pStyle w:val="CommentText"/>
      </w:pPr>
      <w:r>
        <w:rPr>
          <w:rStyle w:val="CommentReference"/>
        </w:rPr>
        <w:annotationRef/>
      </w:r>
      <w:r>
        <w:t xml:space="preserve"> Note:  In the electronic version of survey, questions 13, 14, and 15 will be combined into a single question where respondents will first be asked to enter the number of projects they completed for each project type for each year 2005-2009. If they enter a positive value for the type category they will be prompted to enter how many of those type completed that year were new development or redevelopment. Next they will be prompted to break this number out further into projects that were sold or leased.</w:t>
      </w:r>
    </w:p>
    <w:p w:rsidR="00FE65F0" w:rsidRDefault="00FE65F0" w:rsidP="009F0609">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5F0" w:rsidRDefault="00FE65F0">
      <w:r>
        <w:separator/>
      </w:r>
    </w:p>
  </w:endnote>
  <w:endnote w:type="continuationSeparator" w:id="0">
    <w:p w:rsidR="00FE65F0" w:rsidRDefault="00FE65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NMCK K+ Berkeley Std">
    <w:altName w:val="Berkeley Std"/>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F0" w:rsidRDefault="00FE65F0" w:rsidP="003A5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E65F0" w:rsidRDefault="00FE65F0" w:rsidP="003A5A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F0" w:rsidRPr="00660C5D" w:rsidRDefault="00FE65F0" w:rsidP="003A5AD2">
    <w:pPr>
      <w:pStyle w:val="Footer"/>
      <w:tabs>
        <w:tab w:val="clear" w:pos="4320"/>
        <w:tab w:val="clear" w:pos="8640"/>
        <w:tab w:val="left" w:pos="7740"/>
      </w:tabs>
      <w:ind w:right="360"/>
      <w:rPr>
        <w:b/>
        <w:sz w:val="20"/>
      </w:rPr>
    </w:pPr>
    <w:r>
      <w:rPr>
        <w:rStyle w:val="PageNumber"/>
        <w:b/>
        <w:sz w:val="20"/>
        <w:szCs w:val="20"/>
      </w:rPr>
      <w:t xml:space="preserve">Owner/Developer Long </w:t>
    </w:r>
    <w:r w:rsidRPr="00015098">
      <w:rPr>
        <w:rStyle w:val="PageNumber"/>
        <w:b/>
        <w:sz w:val="20"/>
        <w:szCs w:val="20"/>
      </w:rPr>
      <w:t>Questionnaire</w:t>
    </w:r>
    <w:r>
      <w:rPr>
        <w:rStyle w:val="PageNumber"/>
        <w:b/>
        <w:sz w:val="20"/>
        <w:szCs w:val="20"/>
      </w:rPr>
      <w:t xml:space="preserve"> - Final</w:t>
    </w:r>
    <w:r w:rsidRPr="00015098">
      <w:rPr>
        <w:rStyle w:val="PageNumber"/>
        <w:b/>
        <w:sz w:val="20"/>
        <w:szCs w:val="20"/>
      </w:rPr>
      <w:tab/>
    </w:r>
    <w:r w:rsidRPr="00660C5D">
      <w:rPr>
        <w:rStyle w:val="PageNumber"/>
        <w:b/>
        <w:sz w:val="20"/>
        <w:szCs w:val="20"/>
      </w:rPr>
      <w:t xml:space="preserve">Page </w:t>
    </w:r>
    <w:r w:rsidRPr="00660C5D">
      <w:rPr>
        <w:rStyle w:val="PageNumber"/>
        <w:b/>
        <w:sz w:val="20"/>
      </w:rPr>
      <w:fldChar w:fldCharType="begin"/>
    </w:r>
    <w:r w:rsidRPr="00660C5D">
      <w:rPr>
        <w:rStyle w:val="PageNumber"/>
        <w:b/>
        <w:sz w:val="20"/>
      </w:rPr>
      <w:instrText xml:space="preserve"> PAGE </w:instrText>
    </w:r>
    <w:r w:rsidRPr="00660C5D">
      <w:rPr>
        <w:rStyle w:val="PageNumber"/>
        <w:b/>
        <w:sz w:val="20"/>
      </w:rPr>
      <w:fldChar w:fldCharType="separate"/>
    </w:r>
    <w:r>
      <w:rPr>
        <w:rStyle w:val="PageNumber"/>
        <w:b/>
        <w:noProof/>
        <w:sz w:val="20"/>
      </w:rPr>
      <w:t>28</w:t>
    </w:r>
    <w:r w:rsidRPr="00660C5D">
      <w:rPr>
        <w:rStyle w:val="PageNumber"/>
        <w:b/>
        <w:sz w:val="20"/>
      </w:rPr>
      <w:fldChar w:fldCharType="end"/>
    </w:r>
    <w:r w:rsidRPr="00660C5D">
      <w:rPr>
        <w:b/>
        <w:sz w:val="20"/>
        <w:szCs w:val="20"/>
      </w:rPr>
      <w:t xml:space="preserve"> </w:t>
    </w:r>
    <w:r w:rsidRPr="00660C5D">
      <w:rPr>
        <w:rStyle w:val="PageNumber"/>
        <w:b/>
        <w:sz w:val="20"/>
      </w:rPr>
      <w:t xml:space="preserve">of </w:t>
    </w:r>
    <w:r w:rsidRPr="00660C5D">
      <w:rPr>
        <w:rStyle w:val="PageNumber"/>
        <w:b/>
        <w:sz w:val="20"/>
      </w:rPr>
      <w:fldChar w:fldCharType="begin"/>
    </w:r>
    <w:r w:rsidRPr="00660C5D">
      <w:rPr>
        <w:rStyle w:val="PageNumber"/>
        <w:b/>
        <w:sz w:val="20"/>
      </w:rPr>
      <w:instrText xml:space="preserve">  NUMPAGES</w:instrText>
    </w:r>
    <w:r w:rsidRPr="00660C5D">
      <w:rPr>
        <w:rStyle w:val="PageNumber"/>
        <w:b/>
        <w:sz w:val="20"/>
      </w:rPr>
      <w:fldChar w:fldCharType="separate"/>
    </w:r>
    <w:r>
      <w:rPr>
        <w:rStyle w:val="PageNumber"/>
        <w:b/>
        <w:noProof/>
        <w:sz w:val="20"/>
      </w:rPr>
      <w:t>39</w:t>
    </w:r>
    <w:r w:rsidRPr="00660C5D">
      <w:rPr>
        <w:rStyle w:val="PageNumber"/>
        <w:b/>
        <w:sz w:val="20"/>
      </w:rPr>
      <w:fldChar w:fldCharType="end"/>
    </w:r>
    <w:r w:rsidRPr="00660C5D">
      <w:rPr>
        <w:rStyle w:val="PageNumber"/>
        <w:b/>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F0" w:rsidRPr="004C0B45" w:rsidRDefault="00FE65F0" w:rsidP="003A5AD2">
    <w:pPr>
      <w:pStyle w:val="Footer"/>
      <w:tabs>
        <w:tab w:val="clear" w:pos="8640"/>
        <w:tab w:val="right" w:pos="9360"/>
      </w:tabs>
      <w:rPr>
        <w:rFonts w:ascii="Arial" w:hAnsi="Arial" w:cs="Arial"/>
        <w:sz w:val="20"/>
        <w:szCs w:val="20"/>
      </w:rPr>
    </w:pPr>
    <w:r>
      <w:rPr>
        <w:rStyle w:val="PageNumber"/>
        <w:b/>
        <w:sz w:val="20"/>
        <w:szCs w:val="20"/>
      </w:rPr>
      <w:t>Owner/Developer Long</w:t>
    </w:r>
    <w:r w:rsidRPr="00015098">
      <w:rPr>
        <w:rStyle w:val="PageNumber"/>
        <w:b/>
        <w:sz w:val="20"/>
        <w:szCs w:val="20"/>
      </w:rPr>
      <w:t xml:space="preserve"> Questionnaire</w:t>
    </w:r>
    <w:r>
      <w:rPr>
        <w:rStyle w:val="PageNumber"/>
        <w:b/>
        <w:sz w:val="20"/>
        <w:szCs w:val="20"/>
      </w:rPr>
      <w:t xml:space="preserve"> -Final</w:t>
    </w:r>
    <w:r w:rsidRPr="00015098">
      <w:rPr>
        <w:rStyle w:val="PageNumber"/>
        <w:b/>
        <w:sz w:val="20"/>
        <w:szCs w:val="20"/>
      </w:rPr>
      <w:tab/>
    </w:r>
    <w:r>
      <w:rPr>
        <w:rStyle w:val="PageNumber"/>
        <w:b/>
        <w:sz w:val="20"/>
        <w:szCs w:val="20"/>
      </w:rPr>
      <w:tab/>
    </w:r>
    <w:r w:rsidRPr="00015098">
      <w:rPr>
        <w:rStyle w:val="PageNumber"/>
        <w:b/>
        <w:sz w:val="20"/>
        <w:szCs w:val="20"/>
      </w:rPr>
      <w:t xml:space="preserve">Page </w:t>
    </w:r>
    <w:r w:rsidRPr="00015098">
      <w:rPr>
        <w:rStyle w:val="PageNumber"/>
        <w:b/>
        <w:sz w:val="20"/>
        <w:szCs w:val="20"/>
      </w:rPr>
      <w:fldChar w:fldCharType="begin"/>
    </w:r>
    <w:r w:rsidRPr="00015098">
      <w:rPr>
        <w:rStyle w:val="PageNumber"/>
        <w:b/>
        <w:sz w:val="20"/>
        <w:szCs w:val="20"/>
      </w:rPr>
      <w:instrText xml:space="preserve"> PAGE </w:instrText>
    </w:r>
    <w:r w:rsidRPr="00015098">
      <w:rPr>
        <w:rStyle w:val="PageNumber"/>
        <w:b/>
        <w:sz w:val="20"/>
        <w:szCs w:val="20"/>
      </w:rPr>
      <w:fldChar w:fldCharType="separate"/>
    </w:r>
    <w:r>
      <w:rPr>
        <w:rStyle w:val="PageNumber"/>
        <w:b/>
        <w:noProof/>
        <w:sz w:val="20"/>
        <w:szCs w:val="20"/>
      </w:rPr>
      <w:t>1</w:t>
    </w:r>
    <w:r w:rsidRPr="00015098">
      <w:rPr>
        <w:rStyle w:val="PageNumber"/>
        <w:b/>
        <w:sz w:val="20"/>
        <w:szCs w:val="20"/>
      </w:rPr>
      <w:fldChar w:fldCharType="end"/>
    </w:r>
    <w:r w:rsidRPr="00015098">
      <w:rPr>
        <w:rStyle w:val="PageNumber"/>
        <w:b/>
        <w:sz w:val="20"/>
        <w:szCs w:val="20"/>
      </w:rPr>
      <w:t xml:space="preserve"> of </w:t>
    </w:r>
    <w:r w:rsidRPr="00015098">
      <w:rPr>
        <w:rStyle w:val="PageNumber"/>
        <w:b/>
        <w:sz w:val="20"/>
        <w:szCs w:val="20"/>
      </w:rPr>
      <w:fldChar w:fldCharType="begin"/>
    </w:r>
    <w:r w:rsidRPr="00015098">
      <w:rPr>
        <w:rStyle w:val="PageNumber"/>
        <w:b/>
        <w:sz w:val="20"/>
        <w:szCs w:val="20"/>
      </w:rPr>
      <w:instrText xml:space="preserve"> NUMPAGES </w:instrText>
    </w:r>
    <w:r w:rsidRPr="00015098">
      <w:rPr>
        <w:rStyle w:val="PageNumber"/>
        <w:b/>
        <w:sz w:val="20"/>
        <w:szCs w:val="20"/>
      </w:rPr>
      <w:fldChar w:fldCharType="separate"/>
    </w:r>
    <w:r>
      <w:rPr>
        <w:rStyle w:val="PageNumber"/>
        <w:b/>
        <w:noProof/>
        <w:sz w:val="20"/>
        <w:szCs w:val="20"/>
      </w:rPr>
      <w:t>21</w:t>
    </w:r>
    <w:r w:rsidRPr="00015098">
      <w:rPr>
        <w:rStyle w:val="PageNumber"/>
        <w:b/>
        <w:sz w:val="20"/>
        <w:szCs w:val="20"/>
      </w:rPr>
      <w:fldChar w:fldCharType="end"/>
    </w:r>
  </w:p>
  <w:p w:rsidR="00FE65F0" w:rsidRPr="004C0B45" w:rsidRDefault="00FE65F0" w:rsidP="003A5AD2">
    <w:pPr>
      <w:pStyle w:val="Footer"/>
      <w:ind w:right="360"/>
      <w:jc w:val="right"/>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5F0" w:rsidRDefault="00FE65F0">
      <w:r>
        <w:separator/>
      </w:r>
    </w:p>
  </w:footnote>
  <w:footnote w:type="continuationSeparator" w:id="0">
    <w:p w:rsidR="00FE65F0" w:rsidRDefault="00FE6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F0" w:rsidRPr="00CE202C" w:rsidRDefault="00FE65F0" w:rsidP="003A5AD2">
    <w:pPr>
      <w:widowControl w:val="0"/>
      <w:tabs>
        <w:tab w:val="right" w:pos="9360"/>
      </w:tabs>
      <w:rPr>
        <w:sz w:val="20"/>
        <w:szCs w:val="20"/>
      </w:rPr>
    </w:pPr>
    <w:r>
      <w:rPr>
        <w:sz w:val="20"/>
        <w:szCs w:val="20"/>
      </w:rPr>
      <w:tab/>
    </w:r>
    <w:r w:rsidRPr="00CE202C">
      <w:rPr>
        <w:sz w:val="20"/>
        <w:szCs w:val="20"/>
      </w:rPr>
      <w:t>OMB Control No. 20XX-XXXX</w:t>
    </w:r>
  </w:p>
  <w:p w:rsidR="00FE65F0" w:rsidRPr="00206D4B" w:rsidRDefault="00FE65F0" w:rsidP="003A5AD2">
    <w:pPr>
      <w:pStyle w:val="Header"/>
      <w:tabs>
        <w:tab w:val="clear" w:pos="4320"/>
        <w:tab w:val="clear" w:pos="8640"/>
        <w:tab w:val="right" w:pos="9360"/>
      </w:tabs>
    </w:pPr>
    <w:r>
      <w:rPr>
        <w:sz w:val="20"/>
        <w:szCs w:val="20"/>
      </w:rPr>
      <w:t xml:space="preserve">   </w:t>
    </w:r>
    <w:r>
      <w:rPr>
        <w:sz w:val="20"/>
        <w:szCs w:val="20"/>
      </w:rPr>
      <w:tab/>
    </w:r>
    <w:r w:rsidRPr="005C6923">
      <w:rPr>
        <w:sz w:val="20"/>
        <w:szCs w:val="20"/>
      </w:rPr>
      <w:t>Approval expires 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F0" w:rsidRPr="00CE202C" w:rsidRDefault="00FE65F0" w:rsidP="003A5AD2">
    <w:pPr>
      <w:tabs>
        <w:tab w:val="right" w:pos="9360"/>
      </w:tabs>
      <w:rPr>
        <w:sz w:val="20"/>
        <w:szCs w:val="20"/>
      </w:rPr>
    </w:pPr>
    <w:r w:rsidRPr="001106B3">
      <w:rPr>
        <w:rStyle w:val="HeaderChar"/>
        <w:sz w:val="20"/>
        <w:szCs w:val="20"/>
      </w:rPr>
      <w:t>Survey ID: ________________</w:t>
    </w:r>
    <w:r>
      <w:rPr>
        <w:rStyle w:val="HeaderChar"/>
        <w:sz w:val="20"/>
        <w:szCs w:val="20"/>
      </w:rPr>
      <w:tab/>
    </w:r>
    <w:r w:rsidRPr="00CE202C">
      <w:rPr>
        <w:sz w:val="20"/>
        <w:szCs w:val="20"/>
      </w:rPr>
      <w:t>OMB Control No. 20XX-XXXX</w:t>
    </w:r>
  </w:p>
  <w:p w:rsidR="00FE65F0" w:rsidRDefault="00FE65F0" w:rsidP="003A5AD2">
    <w:pPr>
      <w:pStyle w:val="Header"/>
      <w:tabs>
        <w:tab w:val="clear" w:pos="4320"/>
        <w:tab w:val="clear" w:pos="8640"/>
        <w:tab w:val="right" w:pos="9360"/>
      </w:tabs>
    </w:pPr>
    <w:r>
      <w:rPr>
        <w:sz w:val="20"/>
        <w:szCs w:val="20"/>
      </w:rPr>
      <w:t xml:space="preserve">      </w:t>
    </w:r>
    <w:r>
      <w:rPr>
        <w:sz w:val="20"/>
        <w:szCs w:val="20"/>
      </w:rPr>
      <w:tab/>
      <w:t xml:space="preserve">                                                                                                                          </w:t>
    </w:r>
    <w:r w:rsidRPr="00D06257">
      <w:rPr>
        <w:sz w:val="20"/>
        <w:szCs w:val="20"/>
      </w:rPr>
      <w:t>Approval expires</w:t>
    </w:r>
    <w:r w:rsidRPr="00D06257">
      <w:rPr>
        <w:color w:val="FF0000"/>
        <w:sz w:val="20"/>
        <w:szCs w:val="20"/>
      </w:rPr>
      <w:t xml:space="preserve"> </w:t>
    </w:r>
    <w:r w:rsidRPr="00CE202C">
      <w:rPr>
        <w:sz w:val="20"/>
        <w:szCs w:val="20"/>
      </w:rPr>
      <w:t>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F0" w:rsidRPr="008B42E4" w:rsidRDefault="00FE65F0" w:rsidP="003A5A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08C8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23E17"/>
    <w:multiLevelType w:val="hybridMultilevel"/>
    <w:tmpl w:val="5218E4F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8556F4"/>
    <w:multiLevelType w:val="multilevel"/>
    <w:tmpl w:val="CC240E36"/>
    <w:lvl w:ilvl="0">
      <w:start w:val="1"/>
      <w:numFmt w:val="bullet"/>
      <w:pStyle w:val="ListBullet"/>
      <w:lvlText w:val=""/>
      <w:lvlJc w:val="left"/>
      <w:pPr>
        <w:tabs>
          <w:tab w:val="num" w:pos="600"/>
        </w:tabs>
        <w:ind w:left="60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F9911B9"/>
    <w:multiLevelType w:val="hybridMultilevel"/>
    <w:tmpl w:val="307AFD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FE56B45"/>
    <w:multiLevelType w:val="hybridMultilevel"/>
    <w:tmpl w:val="2A740CC0"/>
    <w:lvl w:ilvl="0" w:tplc="04090019">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3F65C0C"/>
    <w:multiLevelType w:val="hybridMultilevel"/>
    <w:tmpl w:val="AAAAD20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0C6034"/>
    <w:multiLevelType w:val="hybridMultilevel"/>
    <w:tmpl w:val="FFE6C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6E0C2D"/>
    <w:multiLevelType w:val="hybridMultilevel"/>
    <w:tmpl w:val="D4D4512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6"/>
  </w:num>
  <w:num w:numId="6">
    <w:abstractNumId w:val="1"/>
  </w:num>
  <w:num w:numId="7">
    <w:abstractNumId w:val="3"/>
  </w:num>
  <w:num w:numId="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FB1"/>
    <w:rsid w:val="00000F18"/>
    <w:rsid w:val="00002AF2"/>
    <w:rsid w:val="00003362"/>
    <w:rsid w:val="000045D3"/>
    <w:rsid w:val="00010696"/>
    <w:rsid w:val="0001125A"/>
    <w:rsid w:val="00014BA8"/>
    <w:rsid w:val="00015098"/>
    <w:rsid w:val="0002461D"/>
    <w:rsid w:val="0002521A"/>
    <w:rsid w:val="00035BDB"/>
    <w:rsid w:val="00045EB4"/>
    <w:rsid w:val="000465BA"/>
    <w:rsid w:val="00046977"/>
    <w:rsid w:val="00062F84"/>
    <w:rsid w:val="00064D77"/>
    <w:rsid w:val="00070541"/>
    <w:rsid w:val="00077BE1"/>
    <w:rsid w:val="000843D8"/>
    <w:rsid w:val="00085265"/>
    <w:rsid w:val="00087D56"/>
    <w:rsid w:val="00090AF0"/>
    <w:rsid w:val="000948E5"/>
    <w:rsid w:val="00097930"/>
    <w:rsid w:val="0009796B"/>
    <w:rsid w:val="000A1503"/>
    <w:rsid w:val="000A2AED"/>
    <w:rsid w:val="000A4C59"/>
    <w:rsid w:val="000B03C8"/>
    <w:rsid w:val="000B282F"/>
    <w:rsid w:val="000C05F9"/>
    <w:rsid w:val="000C1326"/>
    <w:rsid w:val="000C3759"/>
    <w:rsid w:val="000C7949"/>
    <w:rsid w:val="000D008D"/>
    <w:rsid w:val="000D010C"/>
    <w:rsid w:val="000D05E5"/>
    <w:rsid w:val="000D0EA3"/>
    <w:rsid w:val="000D12A3"/>
    <w:rsid w:val="000D34FF"/>
    <w:rsid w:val="000E2EBE"/>
    <w:rsid w:val="000E602C"/>
    <w:rsid w:val="000E7A94"/>
    <w:rsid w:val="000F195A"/>
    <w:rsid w:val="000F4047"/>
    <w:rsid w:val="000F4E8B"/>
    <w:rsid w:val="000F76F0"/>
    <w:rsid w:val="00107174"/>
    <w:rsid w:val="001106B3"/>
    <w:rsid w:val="001155A3"/>
    <w:rsid w:val="001155F3"/>
    <w:rsid w:val="00116C1E"/>
    <w:rsid w:val="0012324C"/>
    <w:rsid w:val="001245A5"/>
    <w:rsid w:val="00130192"/>
    <w:rsid w:val="00135DC2"/>
    <w:rsid w:val="0014798D"/>
    <w:rsid w:val="00162BDE"/>
    <w:rsid w:val="00163F69"/>
    <w:rsid w:val="001651B5"/>
    <w:rsid w:val="0016545D"/>
    <w:rsid w:val="00172611"/>
    <w:rsid w:val="001732B6"/>
    <w:rsid w:val="001735F0"/>
    <w:rsid w:val="001778A8"/>
    <w:rsid w:val="0018039A"/>
    <w:rsid w:val="00181846"/>
    <w:rsid w:val="00181C21"/>
    <w:rsid w:val="001835BE"/>
    <w:rsid w:val="001A68D6"/>
    <w:rsid w:val="001A722D"/>
    <w:rsid w:val="001A72DB"/>
    <w:rsid w:val="001C145D"/>
    <w:rsid w:val="001D1562"/>
    <w:rsid w:val="001D7BD6"/>
    <w:rsid w:val="001E2C81"/>
    <w:rsid w:val="001F280D"/>
    <w:rsid w:val="001F30E2"/>
    <w:rsid w:val="001F628F"/>
    <w:rsid w:val="001F67EA"/>
    <w:rsid w:val="002047CA"/>
    <w:rsid w:val="00205F11"/>
    <w:rsid w:val="00206030"/>
    <w:rsid w:val="00206D4B"/>
    <w:rsid w:val="00207A51"/>
    <w:rsid w:val="00213136"/>
    <w:rsid w:val="00213DFB"/>
    <w:rsid w:val="00215BFA"/>
    <w:rsid w:val="00217D8E"/>
    <w:rsid w:val="00224172"/>
    <w:rsid w:val="00232B13"/>
    <w:rsid w:val="00247FAC"/>
    <w:rsid w:val="00250924"/>
    <w:rsid w:val="00251B72"/>
    <w:rsid w:val="00256470"/>
    <w:rsid w:val="002622EB"/>
    <w:rsid w:val="00262712"/>
    <w:rsid w:val="0026570F"/>
    <w:rsid w:val="00265F1F"/>
    <w:rsid w:val="00270E09"/>
    <w:rsid w:val="0027124B"/>
    <w:rsid w:val="0027341D"/>
    <w:rsid w:val="00281991"/>
    <w:rsid w:val="00281F9E"/>
    <w:rsid w:val="00295B54"/>
    <w:rsid w:val="002A3A5F"/>
    <w:rsid w:val="002B2D40"/>
    <w:rsid w:val="002B3FDE"/>
    <w:rsid w:val="002B6151"/>
    <w:rsid w:val="002B6F0E"/>
    <w:rsid w:val="002C3F96"/>
    <w:rsid w:val="002D2B4D"/>
    <w:rsid w:val="002D39AA"/>
    <w:rsid w:val="002E78C5"/>
    <w:rsid w:val="002E7CE6"/>
    <w:rsid w:val="002F7E16"/>
    <w:rsid w:val="00301FE7"/>
    <w:rsid w:val="003060D3"/>
    <w:rsid w:val="00311AC6"/>
    <w:rsid w:val="00313B8D"/>
    <w:rsid w:val="003142F8"/>
    <w:rsid w:val="0031601D"/>
    <w:rsid w:val="003164B3"/>
    <w:rsid w:val="00317C95"/>
    <w:rsid w:val="00321B33"/>
    <w:rsid w:val="00324694"/>
    <w:rsid w:val="00327F4F"/>
    <w:rsid w:val="003307E4"/>
    <w:rsid w:val="003345B6"/>
    <w:rsid w:val="00334C88"/>
    <w:rsid w:val="00334E7B"/>
    <w:rsid w:val="00335FE0"/>
    <w:rsid w:val="0034175D"/>
    <w:rsid w:val="003501A5"/>
    <w:rsid w:val="003535B8"/>
    <w:rsid w:val="003570AF"/>
    <w:rsid w:val="00362E33"/>
    <w:rsid w:val="00366294"/>
    <w:rsid w:val="00367A00"/>
    <w:rsid w:val="00370EE1"/>
    <w:rsid w:val="003717C3"/>
    <w:rsid w:val="00372827"/>
    <w:rsid w:val="00376DA3"/>
    <w:rsid w:val="003800C2"/>
    <w:rsid w:val="003802DA"/>
    <w:rsid w:val="0038360F"/>
    <w:rsid w:val="00390028"/>
    <w:rsid w:val="00393CD8"/>
    <w:rsid w:val="00396243"/>
    <w:rsid w:val="00396992"/>
    <w:rsid w:val="003A5AD2"/>
    <w:rsid w:val="003B0CBD"/>
    <w:rsid w:val="003C0D76"/>
    <w:rsid w:val="003C201F"/>
    <w:rsid w:val="003C4AB7"/>
    <w:rsid w:val="003D0133"/>
    <w:rsid w:val="003D1B73"/>
    <w:rsid w:val="003D6100"/>
    <w:rsid w:val="003D63F8"/>
    <w:rsid w:val="003E387A"/>
    <w:rsid w:val="003E5C64"/>
    <w:rsid w:val="003E5E4B"/>
    <w:rsid w:val="003E7161"/>
    <w:rsid w:val="003F4D87"/>
    <w:rsid w:val="003F5E86"/>
    <w:rsid w:val="00406672"/>
    <w:rsid w:val="00410DCC"/>
    <w:rsid w:val="0041694D"/>
    <w:rsid w:val="004272E9"/>
    <w:rsid w:val="00427BA3"/>
    <w:rsid w:val="004341DD"/>
    <w:rsid w:val="0043643F"/>
    <w:rsid w:val="00437469"/>
    <w:rsid w:val="00442FC6"/>
    <w:rsid w:val="004521DD"/>
    <w:rsid w:val="004559C9"/>
    <w:rsid w:val="00460EB2"/>
    <w:rsid w:val="0046134A"/>
    <w:rsid w:val="004627F1"/>
    <w:rsid w:val="00464596"/>
    <w:rsid w:val="004672E3"/>
    <w:rsid w:val="0047010C"/>
    <w:rsid w:val="00476BA2"/>
    <w:rsid w:val="00477497"/>
    <w:rsid w:val="00490E90"/>
    <w:rsid w:val="00494AAE"/>
    <w:rsid w:val="00496CD7"/>
    <w:rsid w:val="004A0A7B"/>
    <w:rsid w:val="004B2825"/>
    <w:rsid w:val="004B2BF2"/>
    <w:rsid w:val="004B2EDD"/>
    <w:rsid w:val="004B7CDD"/>
    <w:rsid w:val="004C0B45"/>
    <w:rsid w:val="004C40E2"/>
    <w:rsid w:val="004C4923"/>
    <w:rsid w:val="004C51FB"/>
    <w:rsid w:val="004C52F2"/>
    <w:rsid w:val="004D3EB6"/>
    <w:rsid w:val="004E2049"/>
    <w:rsid w:val="004E53F3"/>
    <w:rsid w:val="004E610A"/>
    <w:rsid w:val="004F2B1E"/>
    <w:rsid w:val="004F46FE"/>
    <w:rsid w:val="004F733B"/>
    <w:rsid w:val="0050665C"/>
    <w:rsid w:val="00506C58"/>
    <w:rsid w:val="005100B1"/>
    <w:rsid w:val="005255B3"/>
    <w:rsid w:val="005366CC"/>
    <w:rsid w:val="00545A60"/>
    <w:rsid w:val="00550703"/>
    <w:rsid w:val="00550DE6"/>
    <w:rsid w:val="005519C5"/>
    <w:rsid w:val="005527E0"/>
    <w:rsid w:val="00552EE2"/>
    <w:rsid w:val="00554482"/>
    <w:rsid w:val="00562D6C"/>
    <w:rsid w:val="00564228"/>
    <w:rsid w:val="0056496B"/>
    <w:rsid w:val="005667F1"/>
    <w:rsid w:val="00567FDC"/>
    <w:rsid w:val="00573C86"/>
    <w:rsid w:val="00580D42"/>
    <w:rsid w:val="0058136A"/>
    <w:rsid w:val="00586769"/>
    <w:rsid w:val="00590768"/>
    <w:rsid w:val="00591826"/>
    <w:rsid w:val="00596CEC"/>
    <w:rsid w:val="005B0D84"/>
    <w:rsid w:val="005B24DC"/>
    <w:rsid w:val="005B34C4"/>
    <w:rsid w:val="005B58C2"/>
    <w:rsid w:val="005C0A42"/>
    <w:rsid w:val="005C4411"/>
    <w:rsid w:val="005C47CF"/>
    <w:rsid w:val="005C6923"/>
    <w:rsid w:val="005C70C3"/>
    <w:rsid w:val="005D1D24"/>
    <w:rsid w:val="005D25EE"/>
    <w:rsid w:val="005D3D46"/>
    <w:rsid w:val="005D3FB2"/>
    <w:rsid w:val="005D7AE9"/>
    <w:rsid w:val="005E0D36"/>
    <w:rsid w:val="005E5F33"/>
    <w:rsid w:val="005F0CE1"/>
    <w:rsid w:val="005F4F43"/>
    <w:rsid w:val="00600A49"/>
    <w:rsid w:val="00600E32"/>
    <w:rsid w:val="00601462"/>
    <w:rsid w:val="00601C5F"/>
    <w:rsid w:val="00606D60"/>
    <w:rsid w:val="00612BC1"/>
    <w:rsid w:val="00615BD9"/>
    <w:rsid w:val="00626A5B"/>
    <w:rsid w:val="00626CE2"/>
    <w:rsid w:val="006320F5"/>
    <w:rsid w:val="00633695"/>
    <w:rsid w:val="00634594"/>
    <w:rsid w:val="00635260"/>
    <w:rsid w:val="00643A3C"/>
    <w:rsid w:val="00646D04"/>
    <w:rsid w:val="006539D6"/>
    <w:rsid w:val="006562CF"/>
    <w:rsid w:val="00656987"/>
    <w:rsid w:val="00660C5D"/>
    <w:rsid w:val="00661C31"/>
    <w:rsid w:val="00661D2D"/>
    <w:rsid w:val="0066318E"/>
    <w:rsid w:val="00665BF9"/>
    <w:rsid w:val="0069370A"/>
    <w:rsid w:val="006A6121"/>
    <w:rsid w:val="006B508A"/>
    <w:rsid w:val="006B6A0E"/>
    <w:rsid w:val="006B78B5"/>
    <w:rsid w:val="006C1C83"/>
    <w:rsid w:val="006C25AF"/>
    <w:rsid w:val="006C426F"/>
    <w:rsid w:val="006D0BE6"/>
    <w:rsid w:val="006D33FE"/>
    <w:rsid w:val="006D412E"/>
    <w:rsid w:val="006D5C20"/>
    <w:rsid w:val="006E1D0D"/>
    <w:rsid w:val="006E3377"/>
    <w:rsid w:val="006F1C56"/>
    <w:rsid w:val="006F2422"/>
    <w:rsid w:val="006F790C"/>
    <w:rsid w:val="00701395"/>
    <w:rsid w:val="00701D6C"/>
    <w:rsid w:val="00703B47"/>
    <w:rsid w:val="007067C2"/>
    <w:rsid w:val="007146DB"/>
    <w:rsid w:val="00715475"/>
    <w:rsid w:val="0071673E"/>
    <w:rsid w:val="0072119E"/>
    <w:rsid w:val="00724A0E"/>
    <w:rsid w:val="00724D88"/>
    <w:rsid w:val="00725DB4"/>
    <w:rsid w:val="00733579"/>
    <w:rsid w:val="007344A1"/>
    <w:rsid w:val="00734887"/>
    <w:rsid w:val="007357F4"/>
    <w:rsid w:val="00735878"/>
    <w:rsid w:val="00742DFD"/>
    <w:rsid w:val="00743DD0"/>
    <w:rsid w:val="007449AA"/>
    <w:rsid w:val="007516B2"/>
    <w:rsid w:val="00752792"/>
    <w:rsid w:val="007532BA"/>
    <w:rsid w:val="00754FA7"/>
    <w:rsid w:val="00757A8D"/>
    <w:rsid w:val="007715B3"/>
    <w:rsid w:val="0077317E"/>
    <w:rsid w:val="00780A61"/>
    <w:rsid w:val="00781435"/>
    <w:rsid w:val="00781A44"/>
    <w:rsid w:val="00793D12"/>
    <w:rsid w:val="007977E6"/>
    <w:rsid w:val="007A4B1B"/>
    <w:rsid w:val="007B01A2"/>
    <w:rsid w:val="007B2B77"/>
    <w:rsid w:val="007B788A"/>
    <w:rsid w:val="007B7911"/>
    <w:rsid w:val="007C5864"/>
    <w:rsid w:val="007D2FB1"/>
    <w:rsid w:val="007D5BFB"/>
    <w:rsid w:val="007E1EA3"/>
    <w:rsid w:val="007F01AE"/>
    <w:rsid w:val="007F0AE8"/>
    <w:rsid w:val="007F1A63"/>
    <w:rsid w:val="007F2E77"/>
    <w:rsid w:val="007F37E6"/>
    <w:rsid w:val="007F65EC"/>
    <w:rsid w:val="00800DCA"/>
    <w:rsid w:val="0081341E"/>
    <w:rsid w:val="00816B7F"/>
    <w:rsid w:val="008275B9"/>
    <w:rsid w:val="008332F5"/>
    <w:rsid w:val="00836EA2"/>
    <w:rsid w:val="0084271B"/>
    <w:rsid w:val="008430DC"/>
    <w:rsid w:val="008451C4"/>
    <w:rsid w:val="00851E01"/>
    <w:rsid w:val="00854155"/>
    <w:rsid w:val="0085488A"/>
    <w:rsid w:val="00856178"/>
    <w:rsid w:val="00864561"/>
    <w:rsid w:val="00866066"/>
    <w:rsid w:val="008713D1"/>
    <w:rsid w:val="00872C86"/>
    <w:rsid w:val="008743BD"/>
    <w:rsid w:val="00890679"/>
    <w:rsid w:val="008906AC"/>
    <w:rsid w:val="00891B76"/>
    <w:rsid w:val="00894B0F"/>
    <w:rsid w:val="008A08AE"/>
    <w:rsid w:val="008A5EFF"/>
    <w:rsid w:val="008B0F63"/>
    <w:rsid w:val="008B23E6"/>
    <w:rsid w:val="008B42E4"/>
    <w:rsid w:val="008B795A"/>
    <w:rsid w:val="008C5B3A"/>
    <w:rsid w:val="008C6F79"/>
    <w:rsid w:val="008C7F47"/>
    <w:rsid w:val="008E085F"/>
    <w:rsid w:val="008E0C99"/>
    <w:rsid w:val="008E3BBE"/>
    <w:rsid w:val="008E4123"/>
    <w:rsid w:val="008F376B"/>
    <w:rsid w:val="00902575"/>
    <w:rsid w:val="00903E5D"/>
    <w:rsid w:val="00906426"/>
    <w:rsid w:val="00911CFF"/>
    <w:rsid w:val="00912208"/>
    <w:rsid w:val="00913A8E"/>
    <w:rsid w:val="0091535E"/>
    <w:rsid w:val="00917B47"/>
    <w:rsid w:val="00917F28"/>
    <w:rsid w:val="009210E0"/>
    <w:rsid w:val="00934E4A"/>
    <w:rsid w:val="0094331C"/>
    <w:rsid w:val="00945210"/>
    <w:rsid w:val="0094653D"/>
    <w:rsid w:val="00946FEB"/>
    <w:rsid w:val="0095696B"/>
    <w:rsid w:val="00956E4A"/>
    <w:rsid w:val="00961D8C"/>
    <w:rsid w:val="0096232E"/>
    <w:rsid w:val="0096367E"/>
    <w:rsid w:val="0097512A"/>
    <w:rsid w:val="00990AE1"/>
    <w:rsid w:val="00991DA1"/>
    <w:rsid w:val="00994336"/>
    <w:rsid w:val="00996C4D"/>
    <w:rsid w:val="009A15D9"/>
    <w:rsid w:val="009A3111"/>
    <w:rsid w:val="009B300C"/>
    <w:rsid w:val="009B36A3"/>
    <w:rsid w:val="009B6095"/>
    <w:rsid w:val="009B7C41"/>
    <w:rsid w:val="009C3D80"/>
    <w:rsid w:val="009C56EA"/>
    <w:rsid w:val="009C688A"/>
    <w:rsid w:val="009C760A"/>
    <w:rsid w:val="009D0017"/>
    <w:rsid w:val="009D211F"/>
    <w:rsid w:val="009D3888"/>
    <w:rsid w:val="009D3AAC"/>
    <w:rsid w:val="009D52C3"/>
    <w:rsid w:val="009E0B60"/>
    <w:rsid w:val="009E46C5"/>
    <w:rsid w:val="009E544B"/>
    <w:rsid w:val="009F0609"/>
    <w:rsid w:val="009F4E33"/>
    <w:rsid w:val="00A06875"/>
    <w:rsid w:val="00A07703"/>
    <w:rsid w:val="00A1470F"/>
    <w:rsid w:val="00A175F4"/>
    <w:rsid w:val="00A20B3B"/>
    <w:rsid w:val="00A250E5"/>
    <w:rsid w:val="00A33523"/>
    <w:rsid w:val="00A35B8D"/>
    <w:rsid w:val="00A4072E"/>
    <w:rsid w:val="00A44854"/>
    <w:rsid w:val="00A44CE8"/>
    <w:rsid w:val="00A4682E"/>
    <w:rsid w:val="00A46F50"/>
    <w:rsid w:val="00A5445E"/>
    <w:rsid w:val="00A544F9"/>
    <w:rsid w:val="00A66805"/>
    <w:rsid w:val="00A817E4"/>
    <w:rsid w:val="00A81FE2"/>
    <w:rsid w:val="00A87011"/>
    <w:rsid w:val="00A92C83"/>
    <w:rsid w:val="00A941FC"/>
    <w:rsid w:val="00AA5986"/>
    <w:rsid w:val="00AA6253"/>
    <w:rsid w:val="00AB2C86"/>
    <w:rsid w:val="00AB3166"/>
    <w:rsid w:val="00AB7D79"/>
    <w:rsid w:val="00AB7E03"/>
    <w:rsid w:val="00AC58B1"/>
    <w:rsid w:val="00AC6A80"/>
    <w:rsid w:val="00AD04E9"/>
    <w:rsid w:val="00AD16C4"/>
    <w:rsid w:val="00AD2C39"/>
    <w:rsid w:val="00AD4276"/>
    <w:rsid w:val="00AD7EDD"/>
    <w:rsid w:val="00AE0904"/>
    <w:rsid w:val="00AE6CC4"/>
    <w:rsid w:val="00AF28D7"/>
    <w:rsid w:val="00AF3830"/>
    <w:rsid w:val="00AF44B6"/>
    <w:rsid w:val="00AF5701"/>
    <w:rsid w:val="00AF6036"/>
    <w:rsid w:val="00B06A63"/>
    <w:rsid w:val="00B141DD"/>
    <w:rsid w:val="00B16591"/>
    <w:rsid w:val="00B2788A"/>
    <w:rsid w:val="00B30B9C"/>
    <w:rsid w:val="00B32B34"/>
    <w:rsid w:val="00B35E4A"/>
    <w:rsid w:val="00B3615D"/>
    <w:rsid w:val="00B404E1"/>
    <w:rsid w:val="00B458C0"/>
    <w:rsid w:val="00B50029"/>
    <w:rsid w:val="00B51C16"/>
    <w:rsid w:val="00B5497C"/>
    <w:rsid w:val="00B56F6F"/>
    <w:rsid w:val="00B624C4"/>
    <w:rsid w:val="00B6609C"/>
    <w:rsid w:val="00B66251"/>
    <w:rsid w:val="00B709F8"/>
    <w:rsid w:val="00B74450"/>
    <w:rsid w:val="00B81B94"/>
    <w:rsid w:val="00B950E9"/>
    <w:rsid w:val="00B97545"/>
    <w:rsid w:val="00BA0362"/>
    <w:rsid w:val="00BA5361"/>
    <w:rsid w:val="00BA6E55"/>
    <w:rsid w:val="00BC31EA"/>
    <w:rsid w:val="00BC5135"/>
    <w:rsid w:val="00BC783D"/>
    <w:rsid w:val="00BD317A"/>
    <w:rsid w:val="00BD509A"/>
    <w:rsid w:val="00BE5219"/>
    <w:rsid w:val="00BF43C3"/>
    <w:rsid w:val="00BF6E06"/>
    <w:rsid w:val="00C01FBB"/>
    <w:rsid w:val="00C2528B"/>
    <w:rsid w:val="00C277AD"/>
    <w:rsid w:val="00C338BC"/>
    <w:rsid w:val="00C37F3D"/>
    <w:rsid w:val="00C42DFE"/>
    <w:rsid w:val="00C5046B"/>
    <w:rsid w:val="00C608E5"/>
    <w:rsid w:val="00C62832"/>
    <w:rsid w:val="00C66567"/>
    <w:rsid w:val="00C709BE"/>
    <w:rsid w:val="00C70E3F"/>
    <w:rsid w:val="00C72C47"/>
    <w:rsid w:val="00C768D3"/>
    <w:rsid w:val="00C76F94"/>
    <w:rsid w:val="00C83188"/>
    <w:rsid w:val="00C83EAB"/>
    <w:rsid w:val="00C90149"/>
    <w:rsid w:val="00C970AC"/>
    <w:rsid w:val="00CA2E14"/>
    <w:rsid w:val="00CA4DBE"/>
    <w:rsid w:val="00CA7A8D"/>
    <w:rsid w:val="00CC5006"/>
    <w:rsid w:val="00CC536F"/>
    <w:rsid w:val="00CD0253"/>
    <w:rsid w:val="00CD1131"/>
    <w:rsid w:val="00CD34DC"/>
    <w:rsid w:val="00CD565B"/>
    <w:rsid w:val="00CD73E0"/>
    <w:rsid w:val="00CE202C"/>
    <w:rsid w:val="00CE5A63"/>
    <w:rsid w:val="00CE768B"/>
    <w:rsid w:val="00CE79AA"/>
    <w:rsid w:val="00CF02E5"/>
    <w:rsid w:val="00CF5BBC"/>
    <w:rsid w:val="00CF6B06"/>
    <w:rsid w:val="00D01A12"/>
    <w:rsid w:val="00D02EBD"/>
    <w:rsid w:val="00D03F8A"/>
    <w:rsid w:val="00D06257"/>
    <w:rsid w:val="00D136C5"/>
    <w:rsid w:val="00D15A49"/>
    <w:rsid w:val="00D1645A"/>
    <w:rsid w:val="00D21761"/>
    <w:rsid w:val="00D265C7"/>
    <w:rsid w:val="00D31EC7"/>
    <w:rsid w:val="00D36B9F"/>
    <w:rsid w:val="00D4081B"/>
    <w:rsid w:val="00D56C5D"/>
    <w:rsid w:val="00D57C7A"/>
    <w:rsid w:val="00D677A2"/>
    <w:rsid w:val="00D80C54"/>
    <w:rsid w:val="00D842CC"/>
    <w:rsid w:val="00D844D1"/>
    <w:rsid w:val="00DA4499"/>
    <w:rsid w:val="00DA5ECC"/>
    <w:rsid w:val="00DA6FED"/>
    <w:rsid w:val="00DB19FE"/>
    <w:rsid w:val="00DB514B"/>
    <w:rsid w:val="00DB57B4"/>
    <w:rsid w:val="00DB7E38"/>
    <w:rsid w:val="00DC196A"/>
    <w:rsid w:val="00DD2970"/>
    <w:rsid w:val="00DE2260"/>
    <w:rsid w:val="00DE4503"/>
    <w:rsid w:val="00DE5780"/>
    <w:rsid w:val="00DF0E6E"/>
    <w:rsid w:val="00DF2402"/>
    <w:rsid w:val="00DF4DF3"/>
    <w:rsid w:val="00DF5234"/>
    <w:rsid w:val="00E033C0"/>
    <w:rsid w:val="00E0412C"/>
    <w:rsid w:val="00E05252"/>
    <w:rsid w:val="00E12A93"/>
    <w:rsid w:val="00E1696C"/>
    <w:rsid w:val="00E20040"/>
    <w:rsid w:val="00E31C45"/>
    <w:rsid w:val="00E323E4"/>
    <w:rsid w:val="00E331E6"/>
    <w:rsid w:val="00E36CFE"/>
    <w:rsid w:val="00E40C85"/>
    <w:rsid w:val="00E46B82"/>
    <w:rsid w:val="00E53B5D"/>
    <w:rsid w:val="00E548BE"/>
    <w:rsid w:val="00E572B2"/>
    <w:rsid w:val="00E62142"/>
    <w:rsid w:val="00E63BAE"/>
    <w:rsid w:val="00E63EEC"/>
    <w:rsid w:val="00E671FA"/>
    <w:rsid w:val="00E70176"/>
    <w:rsid w:val="00E817EC"/>
    <w:rsid w:val="00E85323"/>
    <w:rsid w:val="00E93210"/>
    <w:rsid w:val="00E96A6A"/>
    <w:rsid w:val="00EA1767"/>
    <w:rsid w:val="00EA3C08"/>
    <w:rsid w:val="00EB0ECE"/>
    <w:rsid w:val="00EB62A9"/>
    <w:rsid w:val="00EC10BB"/>
    <w:rsid w:val="00EC5366"/>
    <w:rsid w:val="00ED0251"/>
    <w:rsid w:val="00ED22DF"/>
    <w:rsid w:val="00ED3A2A"/>
    <w:rsid w:val="00EE0ED0"/>
    <w:rsid w:val="00EE65A0"/>
    <w:rsid w:val="00EE69A4"/>
    <w:rsid w:val="00EE6C84"/>
    <w:rsid w:val="00EE7FEC"/>
    <w:rsid w:val="00EF37E2"/>
    <w:rsid w:val="00EF7AA0"/>
    <w:rsid w:val="00F038E1"/>
    <w:rsid w:val="00F06998"/>
    <w:rsid w:val="00F2328A"/>
    <w:rsid w:val="00F241F4"/>
    <w:rsid w:val="00F265A5"/>
    <w:rsid w:val="00F3693D"/>
    <w:rsid w:val="00F51FED"/>
    <w:rsid w:val="00F64158"/>
    <w:rsid w:val="00F676E0"/>
    <w:rsid w:val="00F70033"/>
    <w:rsid w:val="00F7238F"/>
    <w:rsid w:val="00F87920"/>
    <w:rsid w:val="00F90749"/>
    <w:rsid w:val="00F910DD"/>
    <w:rsid w:val="00F93D41"/>
    <w:rsid w:val="00F950B0"/>
    <w:rsid w:val="00FB06C2"/>
    <w:rsid w:val="00FB0A99"/>
    <w:rsid w:val="00FB2A5E"/>
    <w:rsid w:val="00FB30A3"/>
    <w:rsid w:val="00FB67D4"/>
    <w:rsid w:val="00FC0C4A"/>
    <w:rsid w:val="00FC6F6D"/>
    <w:rsid w:val="00FC78D0"/>
    <w:rsid w:val="00FD4F6E"/>
    <w:rsid w:val="00FD7DD2"/>
    <w:rsid w:val="00FE534A"/>
    <w:rsid w:val="00FE6224"/>
    <w:rsid w:val="00FE65F0"/>
    <w:rsid w:val="00FE660C"/>
    <w:rsid w:val="00FF2DEA"/>
    <w:rsid w:val="00FF78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semiHidden="0" w:uiPriority="0"/>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2FB1"/>
    <w:rPr>
      <w:sz w:val="24"/>
      <w:szCs w:val="24"/>
    </w:rPr>
  </w:style>
  <w:style w:type="paragraph" w:styleId="Heading1">
    <w:name w:val="heading 1"/>
    <w:basedOn w:val="Normal"/>
    <w:next w:val="Normal"/>
    <w:link w:val="Heading1Char"/>
    <w:uiPriority w:val="99"/>
    <w:qFormat/>
    <w:rsid w:val="007D2FB1"/>
    <w:pPr>
      <w:keepNext/>
      <w:spacing w:after="180"/>
      <w:ind w:left="612" w:hanging="432"/>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D2FB1"/>
    <w:pPr>
      <w:keepNext/>
      <w:spacing w:before="180" w:after="180"/>
      <w:outlineLvl w:val="1"/>
    </w:pPr>
    <w:rPr>
      <w:rFonts w:cs="Arial"/>
      <w:bCs/>
      <w:iCs/>
      <w:szCs w:val="28"/>
    </w:rPr>
  </w:style>
  <w:style w:type="paragraph" w:styleId="Heading3">
    <w:name w:val="heading 3"/>
    <w:basedOn w:val="Normal"/>
    <w:next w:val="Normal"/>
    <w:link w:val="Heading3Char"/>
    <w:uiPriority w:val="99"/>
    <w:qFormat/>
    <w:rsid w:val="007D2FB1"/>
    <w:pPr>
      <w:keepNext/>
      <w:tabs>
        <w:tab w:val="num" w:pos="720"/>
      </w:tabs>
      <w:ind w:left="720" w:hanging="720"/>
      <w:outlineLvl w:val="2"/>
    </w:pPr>
    <w:rPr>
      <w:bCs/>
    </w:rPr>
  </w:style>
  <w:style w:type="paragraph" w:styleId="Heading4">
    <w:name w:val="heading 4"/>
    <w:basedOn w:val="BodyText"/>
    <w:next w:val="Normal"/>
    <w:link w:val="Heading4Char"/>
    <w:uiPriority w:val="99"/>
    <w:qFormat/>
    <w:rsid w:val="007D2FB1"/>
    <w:pPr>
      <w:keepNext/>
      <w:spacing w:before="240"/>
      <w:outlineLvl w:val="3"/>
    </w:pPr>
    <w:rPr>
      <w:b/>
    </w:rPr>
  </w:style>
  <w:style w:type="paragraph" w:styleId="Heading5">
    <w:name w:val="heading 5"/>
    <w:basedOn w:val="Normal"/>
    <w:next w:val="Normal"/>
    <w:link w:val="Heading5Char"/>
    <w:uiPriority w:val="99"/>
    <w:qFormat/>
    <w:rsid w:val="007C5864"/>
    <w:pPr>
      <w:spacing w:before="240" w:after="60"/>
      <w:outlineLvl w:val="4"/>
    </w:pPr>
    <w:rPr>
      <w:b/>
      <w:bCs/>
      <w:i/>
      <w:iCs/>
      <w:sz w:val="26"/>
      <w:szCs w:val="26"/>
    </w:rPr>
  </w:style>
  <w:style w:type="paragraph" w:styleId="Heading6">
    <w:name w:val="heading 6"/>
    <w:basedOn w:val="Normal"/>
    <w:next w:val="Normal"/>
    <w:link w:val="Heading6Char"/>
    <w:uiPriority w:val="99"/>
    <w:qFormat/>
    <w:rsid w:val="007D2FB1"/>
    <w:pPr>
      <w:spacing w:before="240" w:after="60"/>
      <w:ind w:left="360" w:hanging="360"/>
      <w:outlineLvl w:val="5"/>
    </w:pPr>
    <w:rPr>
      <w:b/>
      <w:bCs/>
      <w:sz w:val="22"/>
      <w:szCs w:val="22"/>
    </w:rPr>
  </w:style>
  <w:style w:type="paragraph" w:styleId="Heading7">
    <w:name w:val="heading 7"/>
    <w:basedOn w:val="Normal"/>
    <w:next w:val="Normal"/>
    <w:link w:val="Heading7Char"/>
    <w:uiPriority w:val="99"/>
    <w:qFormat/>
    <w:rsid w:val="007D2FB1"/>
    <w:pPr>
      <w:spacing w:before="240" w:after="60"/>
      <w:ind w:left="360" w:hanging="360"/>
      <w:outlineLvl w:val="6"/>
    </w:pPr>
  </w:style>
  <w:style w:type="paragraph" w:styleId="Heading8">
    <w:name w:val="heading 8"/>
    <w:basedOn w:val="Normal"/>
    <w:next w:val="Normal"/>
    <w:link w:val="Heading8Char"/>
    <w:uiPriority w:val="99"/>
    <w:qFormat/>
    <w:rsid w:val="007D2FB1"/>
    <w:pPr>
      <w:spacing w:before="240" w:after="60"/>
      <w:ind w:left="360" w:hanging="360"/>
      <w:outlineLvl w:val="7"/>
    </w:pPr>
    <w:rPr>
      <w:i/>
      <w:iCs/>
    </w:rPr>
  </w:style>
  <w:style w:type="paragraph" w:styleId="Heading9">
    <w:name w:val="heading 9"/>
    <w:basedOn w:val="Normal"/>
    <w:next w:val="Normal"/>
    <w:link w:val="Heading9Char"/>
    <w:uiPriority w:val="99"/>
    <w:qFormat/>
    <w:rsid w:val="007D2FB1"/>
    <w:pPr>
      <w:spacing w:before="240" w:after="60"/>
      <w:ind w:left="360" w:hanging="3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01A5"/>
    <w:rPr>
      <w:rFonts w:ascii="Arial" w:hAnsi="Arial" w:cs="Arial"/>
      <w:b/>
      <w:bCs/>
      <w:kern w:val="32"/>
      <w:sz w:val="32"/>
      <w:szCs w:val="32"/>
    </w:rPr>
  </w:style>
  <w:style w:type="character" w:customStyle="1" w:styleId="Heading2Char">
    <w:name w:val="Heading 2 Char"/>
    <w:basedOn w:val="DefaultParagraphFont"/>
    <w:link w:val="Heading2"/>
    <w:uiPriority w:val="99"/>
    <w:locked/>
    <w:rsid w:val="007D2FB1"/>
    <w:rPr>
      <w:rFonts w:cs="Arial"/>
      <w:bCs/>
      <w:iCs/>
      <w:sz w:val="28"/>
      <w:szCs w:val="28"/>
      <w:lang w:val="en-US" w:eastAsia="en-US" w:bidi="ar-SA"/>
    </w:rPr>
  </w:style>
  <w:style w:type="character" w:customStyle="1" w:styleId="Heading3Char">
    <w:name w:val="Heading 3 Char"/>
    <w:basedOn w:val="DefaultParagraphFont"/>
    <w:link w:val="Heading3"/>
    <w:uiPriority w:val="99"/>
    <w:locked/>
    <w:rsid w:val="003501A5"/>
    <w:rPr>
      <w:rFonts w:cs="Times New Roman"/>
      <w:bCs/>
      <w:sz w:val="24"/>
      <w:szCs w:val="24"/>
    </w:rPr>
  </w:style>
  <w:style w:type="character" w:customStyle="1" w:styleId="Heading4Char">
    <w:name w:val="Heading 4 Char"/>
    <w:basedOn w:val="DefaultParagraphFont"/>
    <w:link w:val="Heading4"/>
    <w:uiPriority w:val="99"/>
    <w:semiHidden/>
    <w:locked/>
    <w:rsid w:val="003501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501A5"/>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3501A5"/>
    <w:rPr>
      <w:rFonts w:cs="Times New Roman"/>
      <w:b/>
      <w:bCs/>
    </w:rPr>
  </w:style>
  <w:style w:type="character" w:customStyle="1" w:styleId="Heading7Char">
    <w:name w:val="Heading 7 Char"/>
    <w:basedOn w:val="DefaultParagraphFont"/>
    <w:link w:val="Heading7"/>
    <w:uiPriority w:val="99"/>
    <w:locked/>
    <w:rsid w:val="003501A5"/>
    <w:rPr>
      <w:rFonts w:cs="Times New Roman"/>
      <w:sz w:val="24"/>
      <w:szCs w:val="24"/>
    </w:rPr>
  </w:style>
  <w:style w:type="character" w:customStyle="1" w:styleId="Heading8Char">
    <w:name w:val="Heading 8 Char"/>
    <w:basedOn w:val="DefaultParagraphFont"/>
    <w:link w:val="Heading8"/>
    <w:uiPriority w:val="99"/>
    <w:locked/>
    <w:rsid w:val="003501A5"/>
    <w:rPr>
      <w:rFonts w:cs="Times New Roman"/>
      <w:i/>
      <w:iCs/>
      <w:sz w:val="24"/>
      <w:szCs w:val="24"/>
    </w:rPr>
  </w:style>
  <w:style w:type="character" w:customStyle="1" w:styleId="Heading9Char">
    <w:name w:val="Heading 9 Char"/>
    <w:basedOn w:val="DefaultParagraphFont"/>
    <w:link w:val="Heading9"/>
    <w:uiPriority w:val="99"/>
    <w:locked/>
    <w:rsid w:val="003501A5"/>
    <w:rPr>
      <w:rFonts w:ascii="Arial" w:hAnsi="Arial" w:cs="Arial"/>
    </w:rPr>
  </w:style>
  <w:style w:type="paragraph" w:styleId="BalloonText">
    <w:name w:val="Balloon Text"/>
    <w:basedOn w:val="Normal"/>
    <w:link w:val="BalloonTextChar"/>
    <w:uiPriority w:val="99"/>
    <w:semiHidden/>
    <w:rsid w:val="007C58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01A5"/>
    <w:rPr>
      <w:rFonts w:cs="Times New Roman"/>
      <w:sz w:val="2"/>
    </w:rPr>
  </w:style>
  <w:style w:type="paragraph" w:styleId="ListBullet">
    <w:name w:val="List Bullet"/>
    <w:basedOn w:val="Normal"/>
    <w:uiPriority w:val="99"/>
    <w:rsid w:val="007D2FB1"/>
    <w:pPr>
      <w:numPr>
        <w:numId w:val="2"/>
      </w:numPr>
      <w:spacing w:after="120"/>
    </w:pPr>
  </w:style>
  <w:style w:type="paragraph" w:customStyle="1" w:styleId="Table">
    <w:name w:val="Table"/>
    <w:basedOn w:val="ListBullet"/>
    <w:uiPriority w:val="99"/>
    <w:rsid w:val="007D2FB1"/>
    <w:pPr>
      <w:numPr>
        <w:numId w:val="0"/>
      </w:numPr>
      <w:spacing w:after="0"/>
    </w:pPr>
    <w:rPr>
      <w:sz w:val="18"/>
      <w:szCs w:val="18"/>
    </w:rPr>
  </w:style>
  <w:style w:type="paragraph" w:customStyle="1" w:styleId="TableSubtitle1">
    <w:name w:val="Table Subtitle 1"/>
    <w:basedOn w:val="Normal"/>
    <w:uiPriority w:val="99"/>
    <w:rsid w:val="007D2FB1"/>
    <w:pPr>
      <w:keepNext/>
      <w:jc w:val="center"/>
    </w:pPr>
    <w:rPr>
      <w:b/>
      <w:sz w:val="20"/>
      <w:szCs w:val="18"/>
    </w:rPr>
  </w:style>
  <w:style w:type="paragraph" w:customStyle="1" w:styleId="Question">
    <w:name w:val="Question"/>
    <w:basedOn w:val="ListBullet"/>
    <w:link w:val="QuestionChar"/>
    <w:uiPriority w:val="99"/>
    <w:rsid w:val="007D2FB1"/>
    <w:pPr>
      <w:keepNext/>
      <w:numPr>
        <w:numId w:val="0"/>
      </w:numPr>
      <w:spacing w:after="0"/>
    </w:pPr>
  </w:style>
  <w:style w:type="character" w:customStyle="1" w:styleId="QuestionChar">
    <w:name w:val="Question Char"/>
    <w:basedOn w:val="DefaultParagraphFont"/>
    <w:link w:val="Question"/>
    <w:uiPriority w:val="99"/>
    <w:locked/>
    <w:rsid w:val="007D2FB1"/>
    <w:rPr>
      <w:rFonts w:cs="Times New Roman"/>
      <w:sz w:val="24"/>
      <w:szCs w:val="24"/>
      <w:lang w:val="en-US" w:eastAsia="en-US" w:bidi="ar-SA"/>
    </w:rPr>
  </w:style>
  <w:style w:type="paragraph" w:customStyle="1" w:styleId="TableSubtitle2">
    <w:name w:val="Table Subtitle 2"/>
    <w:basedOn w:val="ListBullet"/>
    <w:uiPriority w:val="99"/>
    <w:rsid w:val="007D2FB1"/>
    <w:pPr>
      <w:numPr>
        <w:numId w:val="0"/>
      </w:numPr>
      <w:spacing w:after="0"/>
      <w:jc w:val="center"/>
    </w:pPr>
    <w:rPr>
      <w:b/>
      <w:sz w:val="18"/>
    </w:rPr>
  </w:style>
  <w:style w:type="paragraph" w:customStyle="1" w:styleId="Glossary">
    <w:name w:val="_Glossary"/>
    <w:basedOn w:val="BodyText"/>
    <w:uiPriority w:val="99"/>
    <w:semiHidden/>
    <w:rsid w:val="007D2FB1"/>
    <w:pPr>
      <w:tabs>
        <w:tab w:val="left" w:pos="720"/>
        <w:tab w:val="left" w:pos="1080"/>
        <w:tab w:val="left" w:pos="1440"/>
        <w:tab w:val="left" w:pos="1800"/>
      </w:tabs>
      <w:spacing w:before="60" w:line="264" w:lineRule="auto"/>
    </w:pPr>
    <w:rPr>
      <w:rFonts w:ascii="Arial" w:hAnsi="Arial" w:cs="Arial"/>
      <w:b/>
      <w:bCs/>
      <w:i/>
      <w:iCs/>
      <w:color w:val="008000"/>
      <w:sz w:val="20"/>
    </w:rPr>
  </w:style>
  <w:style w:type="paragraph" w:styleId="BodyText">
    <w:name w:val="Body Text"/>
    <w:basedOn w:val="Normal"/>
    <w:link w:val="BodyTextChar"/>
    <w:uiPriority w:val="99"/>
    <w:rsid w:val="007D2FB1"/>
    <w:pPr>
      <w:spacing w:after="120"/>
    </w:pPr>
  </w:style>
  <w:style w:type="character" w:customStyle="1" w:styleId="BodyTextChar">
    <w:name w:val="Body Text Char"/>
    <w:basedOn w:val="DefaultParagraphFont"/>
    <w:link w:val="BodyText"/>
    <w:uiPriority w:val="99"/>
    <w:locked/>
    <w:rsid w:val="007D2FB1"/>
    <w:rPr>
      <w:rFonts w:cs="Times New Roman"/>
      <w:sz w:val="24"/>
      <w:szCs w:val="24"/>
      <w:lang w:val="en-US" w:eastAsia="en-US" w:bidi="ar-SA"/>
    </w:rPr>
  </w:style>
  <w:style w:type="paragraph" w:customStyle="1" w:styleId="Tabletitle">
    <w:name w:val="Table title"/>
    <w:basedOn w:val="ListBullet"/>
    <w:link w:val="TabletitleChar"/>
    <w:uiPriority w:val="99"/>
    <w:rsid w:val="007D2FB1"/>
    <w:pPr>
      <w:keepNext/>
      <w:numPr>
        <w:numId w:val="0"/>
      </w:numPr>
      <w:spacing w:after="0"/>
      <w:jc w:val="center"/>
    </w:pPr>
    <w:rPr>
      <w:b/>
      <w:szCs w:val="18"/>
    </w:rPr>
  </w:style>
  <w:style w:type="paragraph" w:customStyle="1" w:styleId="Tablesbutitle">
    <w:name w:val="Table sbutitle"/>
    <w:basedOn w:val="Tabletitle"/>
    <w:uiPriority w:val="99"/>
    <w:rsid w:val="007D2FB1"/>
  </w:style>
  <w:style w:type="paragraph" w:styleId="Header">
    <w:name w:val="header"/>
    <w:basedOn w:val="Normal"/>
    <w:link w:val="HeaderChar"/>
    <w:uiPriority w:val="99"/>
    <w:rsid w:val="007D2FB1"/>
    <w:pPr>
      <w:tabs>
        <w:tab w:val="center" w:pos="4320"/>
        <w:tab w:val="right" w:pos="8640"/>
      </w:tabs>
    </w:pPr>
  </w:style>
  <w:style w:type="character" w:customStyle="1" w:styleId="HeaderChar">
    <w:name w:val="Header Char"/>
    <w:basedOn w:val="DefaultParagraphFont"/>
    <w:link w:val="Header"/>
    <w:uiPriority w:val="99"/>
    <w:locked/>
    <w:rsid w:val="007D2FB1"/>
    <w:rPr>
      <w:rFonts w:cs="Times New Roman"/>
      <w:sz w:val="24"/>
      <w:szCs w:val="24"/>
      <w:lang w:val="en-US" w:eastAsia="en-US" w:bidi="ar-SA"/>
    </w:rPr>
  </w:style>
  <w:style w:type="character" w:customStyle="1" w:styleId="TabletitleChar">
    <w:name w:val="Table title Char"/>
    <w:basedOn w:val="DefaultParagraphFont"/>
    <w:link w:val="Tabletitle"/>
    <w:uiPriority w:val="99"/>
    <w:locked/>
    <w:rsid w:val="007D2FB1"/>
    <w:rPr>
      <w:rFonts w:cs="Times New Roman"/>
      <w:b/>
      <w:sz w:val="18"/>
      <w:szCs w:val="18"/>
      <w:lang w:val="en-US" w:eastAsia="en-US" w:bidi="ar-SA"/>
    </w:rPr>
  </w:style>
  <w:style w:type="paragraph" w:customStyle="1" w:styleId="NumberedList">
    <w:name w:val="Numbered List"/>
    <w:basedOn w:val="ListBullet"/>
    <w:uiPriority w:val="99"/>
    <w:rsid w:val="007D2FB1"/>
  </w:style>
  <w:style w:type="character" w:styleId="CommentReference">
    <w:name w:val="annotation reference"/>
    <w:basedOn w:val="DefaultParagraphFont"/>
    <w:uiPriority w:val="99"/>
    <w:semiHidden/>
    <w:rsid w:val="007C5864"/>
    <w:rPr>
      <w:rFonts w:cs="Times New Roman"/>
      <w:sz w:val="16"/>
      <w:szCs w:val="16"/>
    </w:rPr>
  </w:style>
  <w:style w:type="paragraph" w:styleId="CommentText">
    <w:name w:val="annotation text"/>
    <w:basedOn w:val="Normal"/>
    <w:link w:val="CommentTextChar"/>
    <w:uiPriority w:val="99"/>
    <w:semiHidden/>
    <w:rsid w:val="007C5864"/>
    <w:rPr>
      <w:sz w:val="20"/>
      <w:szCs w:val="20"/>
    </w:rPr>
  </w:style>
  <w:style w:type="character" w:customStyle="1" w:styleId="CommentTextChar">
    <w:name w:val="Comment Text Char"/>
    <w:basedOn w:val="DefaultParagraphFont"/>
    <w:link w:val="CommentText"/>
    <w:uiPriority w:val="99"/>
    <w:semiHidden/>
    <w:locked/>
    <w:rsid w:val="003501A5"/>
    <w:rPr>
      <w:rFonts w:cs="Times New Roman"/>
      <w:sz w:val="20"/>
      <w:szCs w:val="20"/>
    </w:rPr>
  </w:style>
  <w:style w:type="paragraph" w:styleId="Footer">
    <w:name w:val="footer"/>
    <w:basedOn w:val="Normal"/>
    <w:link w:val="FooterChar"/>
    <w:uiPriority w:val="99"/>
    <w:rsid w:val="007C5864"/>
    <w:pPr>
      <w:tabs>
        <w:tab w:val="center" w:pos="4320"/>
        <w:tab w:val="right" w:pos="8640"/>
      </w:tabs>
    </w:pPr>
  </w:style>
  <w:style w:type="character" w:customStyle="1" w:styleId="FooterChar">
    <w:name w:val="Footer Char"/>
    <w:basedOn w:val="DefaultParagraphFont"/>
    <w:link w:val="Footer"/>
    <w:uiPriority w:val="99"/>
    <w:locked/>
    <w:rsid w:val="007C5864"/>
    <w:rPr>
      <w:rFonts w:cs="Times New Roman"/>
      <w:sz w:val="24"/>
      <w:szCs w:val="24"/>
      <w:lang w:val="en-US" w:eastAsia="en-US" w:bidi="ar-SA"/>
    </w:rPr>
  </w:style>
  <w:style w:type="character" w:styleId="PageNumber">
    <w:name w:val="page number"/>
    <w:basedOn w:val="DefaultParagraphFont"/>
    <w:uiPriority w:val="99"/>
    <w:rsid w:val="007C5864"/>
    <w:rPr>
      <w:rFonts w:cs="Times New Roman"/>
    </w:rPr>
  </w:style>
  <w:style w:type="paragraph" w:customStyle="1" w:styleId="Tabletext">
    <w:name w:val="Table text"/>
    <w:basedOn w:val="TableSubtitle1"/>
    <w:uiPriority w:val="99"/>
    <w:rsid w:val="007C5864"/>
    <w:rPr>
      <w:szCs w:val="20"/>
    </w:rPr>
  </w:style>
  <w:style w:type="character" w:styleId="Hyperlink">
    <w:name w:val="Hyperlink"/>
    <w:basedOn w:val="DefaultParagraphFont"/>
    <w:uiPriority w:val="99"/>
    <w:rsid w:val="007C5864"/>
    <w:rPr>
      <w:rFonts w:cs="Times New Roman"/>
      <w:color w:val="0000FF"/>
      <w:u w:val="single"/>
    </w:rPr>
  </w:style>
  <w:style w:type="paragraph" w:styleId="CommentSubject">
    <w:name w:val="annotation subject"/>
    <w:basedOn w:val="CommentText"/>
    <w:next w:val="CommentText"/>
    <w:link w:val="CommentSubjectChar"/>
    <w:uiPriority w:val="99"/>
    <w:semiHidden/>
    <w:rsid w:val="007C5864"/>
    <w:rPr>
      <w:b/>
      <w:bCs/>
    </w:rPr>
  </w:style>
  <w:style w:type="character" w:customStyle="1" w:styleId="CommentSubjectChar">
    <w:name w:val="Comment Subject Char"/>
    <w:basedOn w:val="CommentTextChar"/>
    <w:link w:val="CommentSubject"/>
    <w:uiPriority w:val="99"/>
    <w:semiHidden/>
    <w:locked/>
    <w:rsid w:val="003501A5"/>
    <w:rPr>
      <w:b/>
      <w:bCs/>
    </w:rPr>
  </w:style>
  <w:style w:type="character" w:customStyle="1" w:styleId="CharChar3">
    <w:name w:val="Char Char3"/>
    <w:basedOn w:val="DefaultParagraphFont"/>
    <w:uiPriority w:val="99"/>
    <w:rsid w:val="007C5864"/>
    <w:rPr>
      <w:rFonts w:cs="Times New Roman"/>
      <w:sz w:val="24"/>
      <w:szCs w:val="24"/>
      <w:lang w:val="en-US" w:eastAsia="en-US" w:bidi="ar-SA"/>
    </w:rPr>
  </w:style>
  <w:style w:type="character" w:customStyle="1" w:styleId="apple-style-span">
    <w:name w:val="apple-style-span"/>
    <w:basedOn w:val="DefaultParagraphFont"/>
    <w:uiPriority w:val="99"/>
    <w:rsid w:val="007C5864"/>
    <w:rPr>
      <w:rFonts w:cs="Times New Roman"/>
    </w:rPr>
  </w:style>
  <w:style w:type="table" w:styleId="TableGrid">
    <w:name w:val="Table Grid"/>
    <w:basedOn w:val="TableNormal"/>
    <w:uiPriority w:val="99"/>
    <w:rsid w:val="00AB2C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03F8A"/>
    <w:rPr>
      <w:sz w:val="24"/>
      <w:szCs w:val="24"/>
    </w:rPr>
  </w:style>
  <w:style w:type="paragraph" w:styleId="PlainText">
    <w:name w:val="Plain Text"/>
    <w:basedOn w:val="Normal"/>
    <w:link w:val="PlainTextChar"/>
    <w:uiPriority w:val="99"/>
    <w:semiHidden/>
    <w:locked/>
    <w:rsid w:val="00A07703"/>
    <w:rPr>
      <w:rFonts w:ascii="Consolas" w:hAnsi="Consolas"/>
      <w:sz w:val="21"/>
      <w:szCs w:val="21"/>
    </w:rPr>
  </w:style>
  <w:style w:type="character" w:customStyle="1" w:styleId="PlainTextChar">
    <w:name w:val="Plain Text Char"/>
    <w:basedOn w:val="DefaultParagraphFont"/>
    <w:link w:val="PlainText"/>
    <w:uiPriority w:val="99"/>
    <w:semiHidden/>
    <w:locked/>
    <w:rsid w:val="00A07703"/>
    <w:rPr>
      <w:rFonts w:ascii="Consolas" w:eastAsia="Times New Roman" w:hAnsi="Consolas" w:cs="Times New Roman"/>
      <w:sz w:val="21"/>
      <w:szCs w:val="21"/>
    </w:rPr>
  </w:style>
  <w:style w:type="character" w:customStyle="1" w:styleId="BodyTextChar1">
    <w:name w:val="Body Text Char1"/>
    <w:basedOn w:val="DefaultParagraphFont"/>
    <w:uiPriority w:val="99"/>
    <w:rsid w:val="005F4F43"/>
    <w:rPr>
      <w:rFonts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50832714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ba.gov/contractingopportunities/officials/size/summaryofssi/index.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ba.gov/contractingopportunities/officials/siz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11987</Words>
  <Characters>-32766</Characters>
  <Application>Microsoft Office Outlook</Application>
  <DocSecurity>0</DocSecurity>
  <Lines>0</Lines>
  <Paragraphs>0</Paragraphs>
  <ScaleCrop>false</ScaleCrop>
  <Company>EPA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jkg</dc:creator>
  <cp:keywords/>
  <dc:description/>
  <cp:lastModifiedBy>Spencer W. Clark</cp:lastModifiedBy>
  <cp:revision>2</cp:revision>
  <cp:lastPrinted>2010-08-05T19:21:00Z</cp:lastPrinted>
  <dcterms:created xsi:type="dcterms:W3CDTF">2010-08-06T19:11:00Z</dcterms:created>
  <dcterms:modified xsi:type="dcterms:W3CDTF">2010-08-06T19:11:00Z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724409952</vt:i4>
  </property>
  <property fmtid="{D5CDD505-2E9C-101B-9397-08002B2CF9AE}" pid="3" name="_NewReviewCycle">
    <vt:lpwstr/>
  </property>
  <property fmtid="{D5CDD505-2E9C-101B-9397-08002B2CF9AE}" pid="4" name="_EmailSubject">
    <vt:lpwstr>Suggested edits to instructions for revised questionnaires</vt:lpwstr>
  </property>
  <property fmtid="{D5CDD505-2E9C-101B-9397-08002B2CF9AE}" pid="5" name="_AuthorEmail">
    <vt:lpwstr>James_A._Laity@omb.eop.gov</vt:lpwstr>
  </property>
  <property fmtid="{D5CDD505-2E9C-101B-9397-08002B2CF9AE}" pid="6" name="_AuthorEmailDisplayName">
    <vt:lpwstr>Laity, James A.</vt:lpwstr>
  </property>
  <property fmtid="{D5CDD505-2E9C-101B-9397-08002B2CF9AE}" pid="7" name="_ReviewingToolsShownOnce">
    <vt:lpwstr/>
  </property>
</Properties>
</file>