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F40" w:rsidRPr="00055F40" w:rsidRDefault="00055F40">
      <w:pPr>
        <w:tabs>
          <w:tab w:val="center" w:pos="4680"/>
          <w:tab w:val="right" w:pos="9360"/>
        </w:tabs>
        <w:spacing w:line="192" w:lineRule="auto"/>
      </w:pPr>
      <w:r w:rsidRPr="00055F40">
        <w:rPr>
          <w:u w:val="single"/>
        </w:rPr>
        <w:t>11-98</w:t>
      </w:r>
      <w:r w:rsidRPr="00055F40">
        <w:rPr>
          <w:u w:val="single"/>
        </w:rPr>
        <w:tab/>
        <w:t>FORM HCFA 1728-94</w:t>
      </w:r>
      <w:r w:rsidRPr="00055F40">
        <w:rPr>
          <w:u w:val="single"/>
        </w:rPr>
        <w:tab/>
        <w:t>3295</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ELECTRONIC REPORTING SPECIFICATIONS FOR FORM HCFA 1728-94</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TABLE OF CONTENTS</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tbl>
      <w:tblPr>
        <w:tblW w:w="0" w:type="auto"/>
        <w:tblInd w:w="120" w:type="dxa"/>
        <w:tblLayout w:type="fixed"/>
        <w:tblCellMar>
          <w:left w:w="120" w:type="dxa"/>
          <w:right w:w="120" w:type="dxa"/>
        </w:tblCellMar>
        <w:tblLook w:val="0000"/>
      </w:tblPr>
      <w:tblGrid>
        <w:gridCol w:w="1260"/>
        <w:gridCol w:w="5760"/>
        <w:gridCol w:w="2004"/>
      </w:tblGrid>
      <w:tr w:rsidR="00055F40" w:rsidRPr="00055F40">
        <w:tblPrEx>
          <w:tblCellMar>
            <w:top w:w="0" w:type="dxa"/>
            <w:bottom w:w="0" w:type="dxa"/>
          </w:tblCellMar>
        </w:tblPrEx>
        <w:trPr>
          <w:tblHeader/>
        </w:trPr>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rPr>
                <w:u w:val="single"/>
              </w:rPr>
              <w:t>Topic</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rPr>
                <w:u w:val="single"/>
              </w:rPr>
              <w:t>Page(s)</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1:</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Record Specifications</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32-503 - 32-508</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2:</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Worksheet Indicators</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32-509 - 32-511</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3:</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List of Data Elements With Worksheet, Line, and Column Designations</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32-512 - 32-530.2</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3A:</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Worksheets Requiring No Input</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32-531</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3B:</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Tables to Worksheet S-2</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32-531</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3C:</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Lines That Cannot Be Subscripted</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32-531 - 32-532</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4:</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Reserved for future use</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5:</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Cost Center Coding</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32-533 - 32-536</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Table 6:</w:t>
            </w: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Edits:</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 xml:space="preserve">  Level I Edits</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32-537 - 32-540</w:t>
            </w:r>
          </w:p>
        </w:tc>
      </w:tr>
      <w:tr w:rsidR="00055F40" w:rsidRPr="00055F40">
        <w:tblPrEx>
          <w:tblCellMar>
            <w:top w:w="0" w:type="dxa"/>
            <w:bottom w:w="0" w:type="dxa"/>
          </w:tblCellMar>
        </w:tblPrEx>
        <w:tc>
          <w:tcPr>
            <w:tcW w:w="12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p>
        </w:tc>
        <w:tc>
          <w:tcPr>
            <w:tcW w:w="57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 xml:space="preserve">  Level II Edits</w:t>
            </w:r>
          </w:p>
        </w:tc>
        <w:tc>
          <w:tcPr>
            <w:tcW w:w="20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pPr>
            <w:r w:rsidRPr="00055F40">
              <w:t>32-540 - 32-543</w:t>
            </w:r>
          </w:p>
        </w:tc>
      </w:tr>
    </w:tbl>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right" w:pos="9360"/>
        </w:tabs>
        <w:spacing w:line="192" w:lineRule="auto"/>
      </w:pPr>
      <w:r w:rsidRPr="00055F40">
        <w:t xml:space="preserve">Rev. 6  </w:t>
      </w:r>
      <w:r w:rsidRPr="00055F40">
        <w:tab/>
        <w:t>32-501</w:t>
      </w:r>
    </w:p>
    <w:p w:rsidR="00613EFB" w:rsidRPr="00E1738F" w:rsidRDefault="00055F40" w:rsidP="00613EFB">
      <w:pPr>
        <w:tabs>
          <w:tab w:val="center" w:pos="4680"/>
          <w:tab w:val="right" w:pos="9360"/>
        </w:tabs>
        <w:spacing w:line="192" w:lineRule="auto"/>
      </w:pPr>
      <w:r w:rsidRPr="00055F40">
        <w:br w:type="page"/>
      </w:r>
      <w:proofErr w:type="gramStart"/>
      <w:r w:rsidR="00613EFB">
        <w:rPr>
          <w:u w:val="single"/>
        </w:rPr>
        <w:lastRenderedPageBreak/>
        <w:t>01-10</w:t>
      </w:r>
      <w:r w:rsidR="00613EFB" w:rsidRPr="00E1738F">
        <w:rPr>
          <w:u w:val="single"/>
        </w:rPr>
        <w:tab/>
        <w:t xml:space="preserve">FORM </w:t>
      </w:r>
      <w:r w:rsidR="00613EFB">
        <w:rPr>
          <w:u w:val="single"/>
        </w:rPr>
        <w:t>CMS-1728-94</w:t>
      </w:r>
      <w:r w:rsidR="00613EFB" w:rsidRPr="00E1738F">
        <w:rPr>
          <w:u w:val="single"/>
        </w:rPr>
        <w:tab/>
        <w:t>3295 (Cont.)</w:t>
      </w:r>
      <w:proofErr w:type="gramEnd"/>
    </w:p>
    <w:p w:rsidR="00613EFB" w:rsidRPr="00E1738F" w:rsidRDefault="00613EFB" w:rsidP="00613EFB">
      <w:pPr>
        <w:tabs>
          <w:tab w:val="right" w:pos="9360"/>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E1738F">
        <w:t>ELECTRONIC REPORTING SPECIFICATIONS FOR FORM CMS-1728-94</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E1738F">
        <w:t>TABLE 1 - RECORD SPECIFICATIONS</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Table 1 specifies the standard record format to be used for electronic cost reporting.  Each electronic cost report submission (file) has three types of records.  The first group (type one records) contains information for identifying, processing, and resolving problems.  The text used throughout the cost report for variable line labels (e.g., Worksheet A) and variable column headers (Worksheet B</w:t>
      </w:r>
      <w:r w:rsidRPr="00E1738F">
        <w:noBreakHyphen/>
        <w:t>1) is included in the type two records.  Refer to Table 5 for cost center coding.  The data detailed in Table 3 are identified as type three records.  The encryption coding at the end of the file, records 1, 1.01, and 1.02, are type 4 records.</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The medium for transferring cost reports submitted electronically to fiscal intermediaries is 3½" diskette.  These disks must be in IBM format. The character set must be ASCII.  You must seek approval from your fiscal intermediary regarding alternate methods of submission to ensure that the method of transmission is acceptable.</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The following are requirements for all records:</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1.</w:t>
      </w:r>
      <w:r w:rsidRPr="00E1738F">
        <w:tab/>
        <w:t>All alpha characters must be in upper case.</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2.</w:t>
      </w:r>
      <w:r w:rsidRPr="00E1738F">
        <w:tab/>
        <w:t>For micro systems, the end of record indicator must be a carriage return and line feed, in that sequence.</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3.</w:t>
      </w:r>
      <w:r w:rsidRPr="00E1738F">
        <w:tab/>
        <w:t>No record may exceed 60 characters.</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Below is an example of a set of type 1 records with a narrative description of their meaning.</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 xml:space="preserve">                </w:t>
      </w:r>
      <w:r w:rsidRPr="00E1738F">
        <w:fldChar w:fldCharType="begin"/>
      </w:r>
      <w:r w:rsidRPr="00E1738F">
        <w:instrText>ADVANCE \r3</w:instrText>
      </w:r>
      <w:r w:rsidRPr="00E1738F">
        <w:fldChar w:fldCharType="end"/>
      </w:r>
      <w:r w:rsidRPr="00E1738F">
        <w:t xml:space="preserve"> </w:t>
      </w:r>
      <w:r>
        <w:t xml:space="preserve"> </w:t>
      </w:r>
      <w:r w:rsidRPr="00E1738F">
        <w:t xml:space="preserve">1              </w:t>
      </w:r>
      <w:r w:rsidRPr="00E1738F">
        <w:fldChar w:fldCharType="begin"/>
      </w:r>
      <w:r w:rsidRPr="00E1738F">
        <w:instrText>ADVANCE \r0</w:instrText>
      </w:r>
      <w:r w:rsidRPr="00E1738F">
        <w:fldChar w:fldCharType="end"/>
      </w:r>
      <w:r w:rsidRPr="00E1738F">
        <w:t xml:space="preserve">   </w:t>
      </w:r>
      <w:r>
        <w:t xml:space="preserve"> </w:t>
      </w:r>
      <w:r w:rsidRPr="00E1738F">
        <w:t xml:space="preserve">2              </w:t>
      </w:r>
      <w:r w:rsidRPr="00E1738F">
        <w:fldChar w:fldCharType="begin"/>
      </w:r>
      <w:r w:rsidRPr="00E1738F">
        <w:instrText>ADVANCE \r0</w:instrText>
      </w:r>
      <w:r w:rsidRPr="00E1738F">
        <w:fldChar w:fldCharType="end"/>
      </w:r>
      <w:r w:rsidRPr="00E1738F">
        <w:t xml:space="preserve">    </w:t>
      </w:r>
      <w:r>
        <w:t xml:space="preserve"> </w:t>
      </w:r>
      <w:r w:rsidRPr="00E1738F">
        <w:t xml:space="preserve">3                 </w:t>
      </w:r>
      <w:r w:rsidRPr="00E1738F">
        <w:fldChar w:fldCharType="begin"/>
      </w:r>
      <w:r w:rsidRPr="00E1738F">
        <w:instrText>ADVANCE \r2</w:instrText>
      </w:r>
      <w:r w:rsidRPr="00E1738F">
        <w:fldChar w:fldCharType="end"/>
      </w:r>
      <w:r w:rsidRPr="00E1738F">
        <w:t xml:space="preserve">4  </w:t>
      </w:r>
      <w:r>
        <w:t xml:space="preserve">  </w:t>
      </w:r>
      <w:r w:rsidRPr="00E1738F">
        <w:t xml:space="preserve">              </w:t>
      </w:r>
      <w:r w:rsidRPr="00E1738F">
        <w:fldChar w:fldCharType="begin"/>
      </w:r>
      <w:r w:rsidRPr="00E1738F">
        <w:instrText>ADVANCE \r0</w:instrText>
      </w:r>
      <w:r w:rsidRPr="00E1738F">
        <w:fldChar w:fldCharType="end"/>
      </w:r>
      <w:r w:rsidRPr="00E1738F">
        <w:t xml:space="preserve">5 </w:t>
      </w:r>
      <w:r>
        <w:t xml:space="preserve"> </w:t>
      </w:r>
      <w:r w:rsidRPr="00E1738F">
        <w:t xml:space="preserve">           </w:t>
      </w:r>
      <w:r w:rsidRPr="00E1738F">
        <w:fldChar w:fldCharType="begin"/>
      </w:r>
      <w:r w:rsidRPr="00E1738F">
        <w:instrText>ADVANCE \r0</w:instrText>
      </w:r>
      <w:r w:rsidRPr="00E1738F">
        <w:fldChar w:fldCharType="end"/>
      </w:r>
      <w:r w:rsidRPr="00E1738F">
        <w:t xml:space="preserve">      </w:t>
      </w:r>
      <w:r w:rsidRPr="00E1738F">
        <w:fldChar w:fldCharType="begin"/>
      </w:r>
      <w:r w:rsidRPr="00E1738F">
        <w:instrText>ADVANCE \r0</w:instrText>
      </w:r>
      <w:r w:rsidRPr="00E1738F">
        <w:fldChar w:fldCharType="end"/>
      </w:r>
      <w:r w:rsidRPr="00E1738F">
        <w:t>6</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color w:val="000000"/>
        </w:rPr>
      </w:pPr>
      <w:r w:rsidRPr="00E1738F">
        <w:rPr>
          <w:color w:val="000000"/>
        </w:rPr>
        <w:t>12345678901234567890123456789012345678</w:t>
      </w:r>
      <w:r w:rsidRPr="00E1738F">
        <w:rPr>
          <w:color w:val="000000"/>
        </w:rPr>
        <w:fldChar w:fldCharType="begin"/>
      </w:r>
      <w:r w:rsidRPr="00E1738F">
        <w:rPr>
          <w:color w:val="000000"/>
        </w:rPr>
        <w:instrText>ADVANCE \r0</w:instrText>
      </w:r>
      <w:r w:rsidRPr="00E1738F">
        <w:rPr>
          <w:color w:val="000000"/>
        </w:rPr>
        <w:fldChar w:fldCharType="end"/>
      </w:r>
      <w:r w:rsidRPr="00E1738F">
        <w:rPr>
          <w:color w:val="000000"/>
        </w:rPr>
        <w:t>901234567</w:t>
      </w:r>
      <w:r w:rsidRPr="00E1738F">
        <w:rPr>
          <w:color w:val="000000"/>
        </w:rPr>
        <w:fldChar w:fldCharType="begin"/>
      </w:r>
      <w:r w:rsidRPr="00E1738F">
        <w:rPr>
          <w:color w:val="000000"/>
        </w:rPr>
        <w:instrText>ADVANCE \r0</w:instrText>
      </w:r>
      <w:r w:rsidRPr="00E1738F">
        <w:rPr>
          <w:color w:val="000000"/>
        </w:rPr>
        <w:fldChar w:fldCharType="end"/>
      </w:r>
      <w:r w:rsidRPr="00E1738F">
        <w:rPr>
          <w:color w:val="000000"/>
        </w:rPr>
        <w:t>890123456</w:t>
      </w:r>
      <w:r w:rsidRPr="00E1738F">
        <w:rPr>
          <w:color w:val="000000"/>
        </w:rPr>
        <w:fldChar w:fldCharType="begin"/>
      </w:r>
      <w:r w:rsidRPr="00E1738F">
        <w:rPr>
          <w:color w:val="000000"/>
        </w:rPr>
        <w:instrText>ADVANCE \r0</w:instrText>
      </w:r>
      <w:r w:rsidRPr="00E1738F">
        <w:rPr>
          <w:color w:val="000000"/>
        </w:rPr>
        <w:fldChar w:fldCharType="end"/>
      </w:r>
      <w:r w:rsidRPr="00E1738F">
        <w:rPr>
          <w:color w:val="000000"/>
        </w:rPr>
        <w:t>7890</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color w:val="000000"/>
        </w:rPr>
      </w:pPr>
      <w:r w:rsidRPr="00E1738F">
        <w:rPr>
          <w:color w:val="000000"/>
        </w:rPr>
        <w:t xml:space="preserve">1                     </w:t>
      </w:r>
      <w:r w:rsidRPr="00E1738F">
        <w:rPr>
          <w:color w:val="000000"/>
        </w:rPr>
        <w:fldChar w:fldCharType="begin"/>
      </w:r>
      <w:r w:rsidRPr="00E1738F">
        <w:rPr>
          <w:color w:val="000000"/>
        </w:rPr>
        <w:instrText>ADVANCE \r0</w:instrText>
      </w:r>
      <w:r w:rsidRPr="00E1738F">
        <w:rPr>
          <w:color w:val="000000"/>
        </w:rPr>
        <w:fldChar w:fldCharType="end"/>
      </w:r>
      <w:r w:rsidRPr="00E1738F">
        <w:rPr>
          <w:color w:val="000000"/>
        </w:rPr>
        <w:t xml:space="preserve">1      </w:t>
      </w:r>
      <w:r w:rsidRPr="00E1738F">
        <w:rPr>
          <w:color w:val="000000"/>
        </w:rPr>
        <w:fldChar w:fldCharType="begin"/>
      </w:r>
      <w:r w:rsidRPr="00E1738F">
        <w:rPr>
          <w:color w:val="000000"/>
        </w:rPr>
        <w:instrText>ADVANCE \r1</w:instrText>
      </w:r>
      <w:r w:rsidRPr="00E1738F">
        <w:rPr>
          <w:color w:val="000000"/>
        </w:rPr>
        <w:fldChar w:fldCharType="end"/>
      </w:r>
      <w:r w:rsidRPr="00E1738F">
        <w:rPr>
          <w:color w:val="000000"/>
        </w:rPr>
        <w:t>147100199933420003058A9</w:t>
      </w:r>
      <w:r w:rsidRPr="00E1738F">
        <w:rPr>
          <w:color w:val="000000"/>
        </w:rPr>
        <w:fldChar w:fldCharType="begin"/>
      </w:r>
      <w:r w:rsidRPr="00E1738F">
        <w:rPr>
          <w:color w:val="000000"/>
        </w:rPr>
        <w:instrText>ADVANCE \l0</w:instrText>
      </w:r>
      <w:r w:rsidRPr="00E1738F">
        <w:rPr>
          <w:color w:val="000000"/>
        </w:rPr>
        <w:fldChar w:fldCharType="end"/>
      </w:r>
      <w:r w:rsidRPr="00E1738F">
        <w:rPr>
          <w:color w:val="000000"/>
        </w:rPr>
        <w:t>9P00120000312000305</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color w:val="000000"/>
        </w:rPr>
      </w:pPr>
      <w:r w:rsidRPr="00E1738F">
        <w:rPr>
          <w:i/>
          <w:color w:val="FF0000"/>
        </w:rPr>
        <w:t>1</w:t>
      </w:r>
      <w:r w:rsidRPr="00E1738F">
        <w:rPr>
          <w:color w:val="000000"/>
        </w:rPr>
        <w:t xml:space="preserve">                     </w:t>
      </w:r>
      <w:r w:rsidRPr="00E1738F">
        <w:rPr>
          <w:i/>
          <w:color w:val="FF0000"/>
        </w:rPr>
        <w:t>2</w:t>
      </w:r>
      <w:r w:rsidRPr="00E1738F">
        <w:rPr>
          <w:color w:val="000000"/>
        </w:rPr>
        <w:t xml:space="preserve">              </w:t>
      </w:r>
      <w:r w:rsidRPr="00E1738F">
        <w:rPr>
          <w:i/>
          <w:color w:val="FF0000"/>
        </w:rPr>
        <w:t>14:30</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color w:val="000000"/>
        </w:rPr>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1425"/>
        <w:rPr>
          <w:color w:val="000000"/>
        </w:rPr>
      </w:pPr>
      <w:r w:rsidRPr="00E1738F">
        <w:rPr>
          <w:color w:val="000000"/>
        </w:rPr>
        <w:t>Record #1:</w:t>
      </w:r>
      <w:r w:rsidRPr="00E1738F">
        <w:rPr>
          <w:color w:val="000000"/>
        </w:rPr>
        <w:tab/>
        <w:t xml:space="preserve">This is a cost report file submitted by Provider 147100 for the period from November 1, 1999 (1999305) through October 31, 2000 (2000305).  It is filed on FORM CMS-1728-94.  It is prepared with vendor number A99's PC based system, version number 1.  Position 38 changes with each new test case and/or approval and is </w:t>
      </w:r>
      <w:proofErr w:type="gramStart"/>
      <w:r w:rsidRPr="00E1738F">
        <w:rPr>
          <w:color w:val="000000"/>
        </w:rPr>
        <w:t>alpha</w:t>
      </w:r>
      <w:proofErr w:type="gramEnd"/>
      <w:r w:rsidRPr="00E1738F">
        <w:rPr>
          <w:color w:val="000000"/>
        </w:rPr>
        <w:t>.  Positions 39 and 40 remain constant for approvals issued after the first test case.  This file is prepared by the home health agency on January 31, 2000 (2000031).  The electronic cost report specification dated October 31, 2000 (2000305) is used to prepare this file.</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FILE NAMING CONVENTION</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Name each cost report file in the following manner:</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HHNNNNNN.YYL, where</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1.</w:t>
      </w:r>
      <w:r w:rsidRPr="00E1738F">
        <w:tab/>
        <w:t>HH (Home Health Agency Electronic Cost Report) is constant;</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2.</w:t>
      </w:r>
      <w:r w:rsidRPr="00E1738F">
        <w:tab/>
        <w:t>NNNNNN is the 6 digit Medicare home health agency provider number;</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3.</w:t>
      </w:r>
      <w:r w:rsidRPr="00E1738F">
        <w:tab/>
        <w:t>YY is the year in which the provider's cost reporting period ends; and</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E1738F">
        <w:t>4.</w:t>
      </w:r>
      <w:r w:rsidRPr="00E1738F">
        <w:tab/>
        <w:t>L is a character variable (A</w:t>
      </w:r>
      <w:r w:rsidRPr="00E1738F">
        <w:noBreakHyphen/>
        <w:t>Z) to enable separate identification of files from home health agencies with two or more cost reporting periods ending in the same calendar year.</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right" w:pos="9360"/>
        </w:tabs>
        <w:spacing w:line="192" w:lineRule="auto"/>
      </w:pPr>
      <w:r w:rsidRPr="00E1738F">
        <w:t xml:space="preserve">Rev. 14 </w:t>
      </w:r>
      <w:r w:rsidRPr="00E1738F">
        <w:tab/>
        <w:t>32-503</w:t>
      </w:r>
    </w:p>
    <w:p w:rsidR="00613EFB" w:rsidRPr="00E1738F" w:rsidRDefault="00613EFB" w:rsidP="00613EFB">
      <w:pPr>
        <w:tabs>
          <w:tab w:val="right" w:pos="9360"/>
        </w:tabs>
        <w:spacing w:line="192" w:lineRule="auto"/>
        <w:sectPr w:rsidR="00613EFB" w:rsidRPr="00E1738F" w:rsidSect="00613EFB">
          <w:endnotePr>
            <w:numFmt w:val="decimal"/>
          </w:endnotePr>
          <w:pgSz w:w="12240" w:h="15840"/>
          <w:pgMar w:top="1080" w:right="1440" w:bottom="1080" w:left="1440" w:header="0" w:footer="0" w:gutter="0"/>
          <w:cols w:space="720"/>
          <w:docGrid w:linePitch="326"/>
        </w:sectPr>
      </w:pPr>
    </w:p>
    <w:p w:rsidR="00613EFB" w:rsidRPr="00E1738F" w:rsidRDefault="00613EFB" w:rsidP="00613EFB">
      <w:pPr>
        <w:tabs>
          <w:tab w:val="center" w:pos="4680"/>
          <w:tab w:val="right" w:pos="9360"/>
        </w:tabs>
        <w:spacing w:line="192" w:lineRule="auto"/>
      </w:pPr>
      <w:r w:rsidRPr="00E1738F">
        <w:rPr>
          <w:u w:val="single"/>
        </w:rPr>
        <w:lastRenderedPageBreak/>
        <w:t>3295 (Cont.)</w:t>
      </w:r>
      <w:r w:rsidRPr="00E1738F">
        <w:rPr>
          <w:u w:val="single"/>
        </w:rPr>
        <w:tab/>
        <w:t xml:space="preserve">FORM </w:t>
      </w:r>
      <w:r>
        <w:rPr>
          <w:u w:val="single"/>
        </w:rPr>
        <w:t>CMS-1728-94</w:t>
      </w:r>
      <w:r w:rsidRPr="00E1738F">
        <w:rPr>
          <w:u w:val="single"/>
        </w:rPr>
        <w:tab/>
      </w:r>
      <w:r>
        <w:rPr>
          <w:u w:val="single"/>
        </w:rPr>
        <w:t>01-10</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E1738F">
        <w:t>ELECTRONIC REPORTING SPECIFICATIONS FOR FORM CMS-1728-94</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E1738F">
        <w:t>TABLE 1 - RECORD SPECIFICATIONS</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E1738F">
        <w:t xml:space="preserve">RECORD NAME:  Type 1 Records </w:t>
      </w:r>
      <w:r w:rsidRPr="00E1738F">
        <w:noBreakHyphen/>
        <w:t xml:space="preserve"> Record Number 1</w:t>
      </w:r>
    </w:p>
    <w:tbl>
      <w:tblPr>
        <w:tblW w:w="0" w:type="auto"/>
        <w:tblInd w:w="120" w:type="dxa"/>
        <w:tblLayout w:type="fixed"/>
        <w:tblCellMar>
          <w:left w:w="120" w:type="dxa"/>
          <w:right w:w="120" w:type="dxa"/>
        </w:tblCellMar>
        <w:tblLook w:val="0000"/>
      </w:tblPr>
      <w:tblGrid>
        <w:gridCol w:w="638"/>
        <w:gridCol w:w="2155"/>
        <w:gridCol w:w="739"/>
        <w:gridCol w:w="931"/>
        <w:gridCol w:w="897"/>
        <w:gridCol w:w="3998"/>
      </w:tblGrid>
      <w:tr w:rsidR="00613EFB" w:rsidRPr="00E1738F" w:rsidTr="00613EFB">
        <w:tblPrEx>
          <w:tblCellMar>
            <w:top w:w="0" w:type="dxa"/>
            <w:bottom w:w="0" w:type="dxa"/>
          </w:tblCellMar>
        </w:tblPrEx>
        <w:trPr>
          <w:tblHeader/>
        </w:trPr>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rPr>
                <w:u w:val="single"/>
              </w:rPr>
              <w:t>Size</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rPr>
                <w:u w:val="single"/>
              </w:rPr>
              <w:t>Usage</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rPr>
                <w:u w:val="single"/>
              </w:rPr>
              <w:t>Loc.</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rPr>
                <w:u w:val="single"/>
              </w:rPr>
              <w:t>Remarks</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Record Type</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X</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1</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Constant "1"</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2.</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NPI</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10</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9</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2-11</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Numeric only</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3.</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Spaces</w:t>
            </w:r>
          </w:p>
        </w:tc>
        <w:tc>
          <w:tcPr>
            <w:tcW w:w="739" w:type="dxa"/>
          </w:tcPr>
          <w:p w:rsidR="00613EFB" w:rsidRPr="00E1738F" w:rsidRDefault="00613EFB" w:rsidP="00613EFB">
            <w:pPr>
              <w:spacing w:line="120" w:lineRule="exact"/>
              <w:rPr>
                <w:color w:val="000000"/>
              </w:rPr>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rPr>
            </w:pPr>
            <w:r w:rsidRPr="00E1738F">
              <w:rPr>
                <w:color w:val="000000"/>
              </w:rPr>
              <w:t>1</w:t>
            </w:r>
          </w:p>
        </w:tc>
        <w:tc>
          <w:tcPr>
            <w:tcW w:w="931" w:type="dxa"/>
          </w:tcPr>
          <w:p w:rsidR="00613EFB" w:rsidRPr="00E1738F" w:rsidRDefault="00613EFB" w:rsidP="00613EFB">
            <w:pPr>
              <w:spacing w:line="120" w:lineRule="exact"/>
              <w:rPr>
                <w:color w:val="000000"/>
              </w:rPr>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rPr>
            </w:pPr>
            <w:r w:rsidRPr="00E1738F">
              <w:rPr>
                <w:color w:val="000000"/>
              </w:rPr>
              <w:t>X</w:t>
            </w:r>
          </w:p>
        </w:tc>
        <w:tc>
          <w:tcPr>
            <w:tcW w:w="897" w:type="dxa"/>
          </w:tcPr>
          <w:p w:rsidR="00613EFB" w:rsidRPr="00E1738F" w:rsidRDefault="00613EFB" w:rsidP="00613EFB">
            <w:pPr>
              <w:spacing w:line="120" w:lineRule="exact"/>
              <w:rPr>
                <w:color w:val="000000"/>
              </w:rPr>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rPr>
            </w:pPr>
            <w:r w:rsidRPr="00E1738F">
              <w:rPr>
                <w:color w:val="000000"/>
              </w:rPr>
              <w:t>12</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4.</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Record Number</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X</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13</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Constant "1"</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5.</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Spaces</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3</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X</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14-16</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6.</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HHA Provider Number</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6</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9</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17-22</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Field must have 6 numeric characters.</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7.</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Fiscal Year</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Beginning Date</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7</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9</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23-29</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YYYYDDD - Julian date; first day covered by this cost report</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8.</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E1738F">
              <w:t>Fiscal Year</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Ending Date</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E1738F">
              <w:t>7</w:t>
            </w: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9</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30-36</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YYYYDDD - Julian date; last day covered by this cost report</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9.</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MCR Version</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9</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37</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Constant "8" (for FORM CMS-1728-94)</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10.</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Vendor Code</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3</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X</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38-40</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To be supplied upon approval.  Refer to page 32-503.</w:t>
            </w:r>
          </w:p>
        </w:tc>
      </w:tr>
      <w:tr w:rsidR="00613EFB" w:rsidRPr="00E1738F" w:rsidTr="00613EFB">
        <w:tblPrEx>
          <w:tblCellMar>
            <w:top w:w="0" w:type="dxa"/>
            <w:bottom w:w="0" w:type="dxa"/>
          </w:tblCellMar>
        </w:tblPrEx>
        <w:trPr>
          <w:trHeight w:val="423"/>
        </w:trPr>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11.</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Vendor Equipment</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X</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41</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P = PC; M = Main Frame</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12.</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Version Number</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3</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X</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42-44</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Version of extract software, e.g., 001=1st, 002=2nd, etc. or 101=1st, 102=2nd.  The version number must be incremented by 1 with each recompile and release to client(s).</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13.</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Creation Date</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7</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9</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45-51</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YYYYDDD – Julian date; date on which the file was created (extracted from the cost report)</w:t>
            </w:r>
          </w:p>
        </w:tc>
      </w:tr>
      <w:tr w:rsidR="00613EFB" w:rsidRPr="00E1738F" w:rsidTr="00613EFB">
        <w:tblPrEx>
          <w:tblCellMar>
            <w:top w:w="0" w:type="dxa"/>
            <w:bottom w:w="0" w:type="dxa"/>
          </w:tblCellMar>
        </w:tblPrEx>
        <w:tc>
          <w:tcPr>
            <w:tcW w:w="63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14.</w:t>
            </w:r>
          </w:p>
        </w:tc>
        <w:tc>
          <w:tcPr>
            <w:tcW w:w="2155"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ECR Spec. Date</w:t>
            </w:r>
          </w:p>
        </w:tc>
        <w:tc>
          <w:tcPr>
            <w:tcW w:w="739"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E1738F">
              <w:t>7</w:t>
            </w:r>
          </w:p>
        </w:tc>
        <w:tc>
          <w:tcPr>
            <w:tcW w:w="931"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9</w:t>
            </w:r>
          </w:p>
        </w:tc>
        <w:tc>
          <w:tcPr>
            <w:tcW w:w="897"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E1738F">
              <w:t>52-58</w:t>
            </w:r>
          </w:p>
        </w:tc>
        <w:tc>
          <w:tcPr>
            <w:tcW w:w="3998" w:type="dxa"/>
          </w:tcPr>
          <w:p w:rsidR="00613EFB" w:rsidRPr="00E1738F" w:rsidRDefault="00613EFB" w:rsidP="00613EFB">
            <w:pPr>
              <w:spacing w:line="120" w:lineRule="exact"/>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E1738F">
              <w:t xml:space="preserve">YYYYDDD – Julian date; date of electronic cost report specifications used in producing each file.  Valid for cost reporting periods ending on or after </w:t>
            </w:r>
            <w:r w:rsidRPr="00E1738F">
              <w:rPr>
                <w:i/>
                <w:color w:val="FF0000"/>
              </w:rPr>
              <w:t>2009274 (10/1/2009)</w:t>
            </w:r>
            <w:r w:rsidRPr="00E1738F">
              <w:rPr>
                <w:color w:val="FF0000"/>
              </w:rPr>
              <w:t xml:space="preserve">. </w:t>
            </w:r>
            <w:r w:rsidRPr="00E1738F">
              <w:rPr>
                <w:color w:val="000000"/>
              </w:rPr>
              <w:t>Prior approval(s) 97090</w:t>
            </w:r>
            <w:r w:rsidRPr="00E1738F">
              <w:t xml:space="preserve">, 1998273, 1999304, </w:t>
            </w:r>
            <w:r w:rsidRPr="00E1738F">
              <w:rPr>
                <w:color w:val="000000"/>
              </w:rPr>
              <w:t xml:space="preserve">2000121, 2000305, 2001273, </w:t>
            </w:r>
            <w:r w:rsidRPr="00E1738F">
              <w:rPr>
                <w:i/>
              </w:rPr>
              <w:t>2004031</w:t>
            </w:r>
            <w:r w:rsidRPr="00E1738F">
              <w:rPr>
                <w:i/>
                <w:color w:val="FF0000"/>
              </w:rPr>
              <w:t>, and 2007031</w:t>
            </w:r>
            <w:r w:rsidRPr="00E1738F">
              <w:rPr>
                <w:color w:val="000000"/>
              </w:rPr>
              <w:t>.</w:t>
            </w:r>
          </w:p>
        </w:tc>
      </w:tr>
    </w:tbl>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E1738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613EFB" w:rsidP="00613EFB">
      <w:pPr>
        <w:tabs>
          <w:tab w:val="right" w:pos="9360"/>
        </w:tabs>
        <w:spacing w:line="192" w:lineRule="auto"/>
      </w:pPr>
      <w:r w:rsidRPr="00E1738F">
        <w:t>32-504</w:t>
      </w:r>
      <w:r w:rsidRPr="00E1738F">
        <w:tab/>
        <w:t>Rev. 14</w:t>
      </w:r>
    </w:p>
    <w:p w:rsidR="00055F40" w:rsidRPr="00055F40" w:rsidRDefault="00055F40">
      <w:pPr>
        <w:tabs>
          <w:tab w:val="center" w:pos="4680"/>
          <w:tab w:val="right" w:pos="9360"/>
        </w:tabs>
        <w:spacing w:line="192" w:lineRule="auto"/>
        <w:rPr>
          <w:u w:val="single"/>
        </w:rPr>
      </w:pPr>
      <w:r w:rsidRPr="00055F40">
        <w:br w:type="page"/>
      </w:r>
      <w:r w:rsidRPr="00055F40">
        <w:rPr>
          <w:u w:val="single"/>
        </w:rPr>
        <w:lastRenderedPageBreak/>
        <w:t>05-07</w:t>
      </w:r>
      <w:r w:rsidRPr="00055F40">
        <w:rPr>
          <w:u w:val="single"/>
        </w:rPr>
        <w:tab/>
        <w:t>FORM CMS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noProof/>
        </w:rPr>
        <w:pict>
          <v:line id="_x0000_s2146" style="position:absolute;left:0;text-align:left;z-index:251653632;mso-position-horizontal-relative:page" from="-7.2pt,-.25pt" to="-7.2pt,13.75pt" o:allowincell="f" strokecolor="red">
            <w10:wrap anchorx="page"/>
          </v:line>
        </w:pict>
      </w:r>
      <w:r w:rsidRPr="00055F40">
        <w:rPr>
          <w:noProof/>
        </w:rPr>
        <w:pict>
          <v:line id="_x0000_s2145" style="position:absolute;left:0;text-align:left;z-index:251652608;mso-position-horizontal-relative:page" from="-7.2pt,-11.25pt" to="-7.2pt,2.7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rPr>
          <w:noProof/>
        </w:rPr>
        <w:pict>
          <v:line id="_x0000_s2147" style="position:absolute;left:0;text-align:left;z-index:251654656;mso-position-horizontal-relative:page" from="-7.2pt,.5pt" to="-7.2pt,14.5pt" o:allowincell="f" strokecolor="red">
            <w10:wrap anchorx="page"/>
          </v:line>
        </w:pict>
      </w: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rPr>
          <w:noProof/>
        </w:rPr>
        <w:pict>
          <v:line id="_x0000_s2148" style="position:absolute;left:0;text-align:left;z-index:251655680;mso-position-horizontal-relative:page" from="-7.2pt,.2pt" to="-7.2pt,14.2pt" o:allowincell="f" strokecolor="red">
            <w10:wrap anchorx="page"/>
          </v:line>
        </w:pict>
      </w:r>
      <w:r w:rsidRPr="00055F40">
        <w:t>TABLE 1 - RECORD SPECIFICATIONS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noProof/>
        </w:rPr>
        <w:pict>
          <v:line id="_x0000_s2149" style="position:absolute;left:0;text-align:left;z-index:251656704;mso-position-horizontal-relative:page" from="-7.2pt,-.05pt" to="-7.2pt,13.9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rPr>
          <w:noProof/>
        </w:rPr>
        <w:pict>
          <v:line id="_x0000_s2150" style="position:absolute;left:0;text-align:left;z-index:251657728;mso-position-horizontal-relative:page" from="-7.2pt,-.35pt" to="-7.2pt,13.65pt" o:allowincell="f" strokecolor="red">
            <w10:wrap anchorx="page"/>
          </v:line>
        </w:pict>
      </w:r>
      <w:r w:rsidRPr="00055F40">
        <w:t xml:space="preserve">RECORD NAME:  Type 1 Records </w:t>
      </w:r>
      <w:r w:rsidRPr="00055F40">
        <w:noBreakHyphen/>
        <w:t xml:space="preserve"> Record Numbers 2 - 99</w:t>
      </w:r>
    </w:p>
    <w:tbl>
      <w:tblPr>
        <w:tblW w:w="0" w:type="auto"/>
        <w:tblInd w:w="120" w:type="dxa"/>
        <w:tblLayout w:type="fixed"/>
        <w:tblCellMar>
          <w:left w:w="120" w:type="dxa"/>
          <w:right w:w="120" w:type="dxa"/>
        </w:tblCellMar>
        <w:tblLook w:val="0000"/>
      </w:tblPr>
      <w:tblGrid>
        <w:gridCol w:w="638"/>
        <w:gridCol w:w="2155"/>
        <w:gridCol w:w="739"/>
        <w:gridCol w:w="931"/>
        <w:gridCol w:w="897"/>
        <w:gridCol w:w="3998"/>
      </w:tblGrid>
      <w:tr w:rsidR="00055F40" w:rsidRPr="00055F40">
        <w:tblPrEx>
          <w:tblCellMar>
            <w:top w:w="0" w:type="dxa"/>
            <w:bottom w:w="0" w:type="dxa"/>
          </w:tblCellMar>
        </w:tblPrEx>
        <w:trPr>
          <w:tblHeader/>
        </w:trPr>
        <w:tc>
          <w:tcPr>
            <w:tcW w:w="638" w:type="dxa"/>
          </w:tcPr>
          <w:p w:rsidR="00055F40" w:rsidRPr="00055F40" w:rsidRDefault="00055F40">
            <w:pPr>
              <w:spacing w:line="120" w:lineRule="exact"/>
            </w:pPr>
            <w:r w:rsidRPr="00055F40">
              <w:rPr>
                <w:noProof/>
              </w:rPr>
              <w:pict>
                <v:line id="_x0000_s2151" style="position:absolute;left:0;text-align:left;z-index:251658752;mso-position-horizontal-relative:page" from="-7.2pt,.35pt" to="-7.2pt,14.3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Loc.</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Remarks</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52" style="position:absolute;left:0;text-align:left;z-index:251659776;mso-position-horizontal-relative:page;mso-position-vertical-relative:text" from="-7.2pt,.2pt" to="-7.2pt,14.2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Record Type</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Constant "1"</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53" style="position:absolute;left:0;text-align:left;z-index:251660800;mso-position-horizontal-relative:page;mso-position-vertical-relative:text" from="-7.2pt,.05pt" to="-7.2pt,14.0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Spaces</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2-11</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54" style="position:absolute;left:0;text-align:left;z-index:251661824;mso-position-horizontal-relative:page;mso-position-vertical-relative:text" from="-7.2pt,-.1pt" to="-7.2pt,13.9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Record Number</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12-13</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 – The time that the ECR file is created.  This is represented in military time as alpha numeric. Use positions 21-25. Example 2:30PM is expressed as 14:30.</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#3-99 – Reserved for future use.</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55" style="position:absolute;left:0;text-align:left;z-index:251662848;mso-position-horizontal-relative:page;mso-position-vertical-relative:text" from="-7.2pt,-.25pt" to="-7.2pt,13.7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Spaces</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14-20</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Spaces (optional)</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56" style="position:absolute;left:0;text-align:left;z-index:251663872;mso-position-horizontal-relative:page;mso-position-vertical-relative:text" from="-7.2pt,-.45pt" to="-7.2pt,13.5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ID Information</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40</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21-60</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Left justified to position 21.</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noProof/>
        </w:rPr>
        <w:pict>
          <v:line id="_x0000_s2157" style="position:absolute;left:0;text-align:left;z-index:251664896;mso-position-horizontal-relative:page;mso-position-vertical-relative:text" from="-7.2pt,.4pt" to="-7.2pt,14.4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rPr>
          <w:noProof/>
        </w:rPr>
        <w:pict>
          <v:line id="_x0000_s2176" style="position:absolute;left:0;text-align:left;z-index:251684352;mso-position-horizontal-relative:page" from="-7.2pt,.15pt" to="-7.2pt,14.15pt" o:allowincell="f" strokecolor="red">
            <w10:wrap anchorx="page"/>
          </v:line>
        </w:pict>
      </w:r>
      <w:r w:rsidRPr="00055F40">
        <w:rPr>
          <w:noProof/>
        </w:rPr>
        <w:pict>
          <v:line id="_x0000_s2158" style="position:absolute;left:0;text-align:left;z-index:251665920;mso-position-horizontal-relative:page" from="-7.2pt,.15pt" to="-7.2pt,14.15pt" o:allowincell="f" strokecolor="red">
            <w10:wrap anchorx="page"/>
          </v:line>
        </w:pict>
      </w:r>
      <w:r w:rsidRPr="00055F40">
        <w:t>RECORD NAME:  Type 2 Records for Labels</w:t>
      </w:r>
    </w:p>
    <w:tbl>
      <w:tblPr>
        <w:tblW w:w="0" w:type="auto"/>
        <w:tblInd w:w="120" w:type="dxa"/>
        <w:tblLayout w:type="fixed"/>
        <w:tblCellMar>
          <w:left w:w="120" w:type="dxa"/>
          <w:right w:w="120" w:type="dxa"/>
        </w:tblCellMar>
        <w:tblLook w:val="0000"/>
      </w:tblPr>
      <w:tblGrid>
        <w:gridCol w:w="638"/>
        <w:gridCol w:w="2331"/>
        <w:gridCol w:w="720"/>
        <w:gridCol w:w="900"/>
        <w:gridCol w:w="810"/>
        <w:gridCol w:w="3960"/>
      </w:tblGrid>
      <w:tr w:rsidR="00055F40" w:rsidRPr="00055F40">
        <w:tblPrEx>
          <w:tblCellMar>
            <w:top w:w="0" w:type="dxa"/>
            <w:bottom w:w="0" w:type="dxa"/>
          </w:tblCellMar>
        </w:tblPrEx>
        <w:trPr>
          <w:tblHeader/>
        </w:trPr>
        <w:tc>
          <w:tcPr>
            <w:tcW w:w="638" w:type="dxa"/>
          </w:tcPr>
          <w:p w:rsidR="00055F40" w:rsidRPr="00055F40" w:rsidRDefault="00055F40">
            <w:pPr>
              <w:spacing w:line="120" w:lineRule="exact"/>
            </w:pPr>
            <w:r w:rsidRPr="00055F40">
              <w:rPr>
                <w:noProof/>
              </w:rPr>
              <w:pict>
                <v:line id="_x0000_s2159" style="position:absolute;left:0;text-align:left;z-index:251666944;mso-position-horizontal-relative:page" from="-7.2pt,-.15pt" to="-7.2pt,13.8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Loc.</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Remarks</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0" style="position:absolute;left:0;text-align:left;z-index:251667968;mso-position-horizontal-relative:page;mso-position-vertical-relative:text" from="-7.2pt,-.3pt" to="-7.2pt,13.7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Record Type</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Constant "2"</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1" style="position:absolute;left:0;text-align:left;z-index:251668992;mso-position-horizontal-relative:page;mso-position-vertical-relative:text" from="-7.2pt,.55pt" to="-7.2pt,14.5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Wkst. Indicator</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2-8</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Alphanumeric.  Refer to Table 2.</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2" style="position:absolute;left:0;text-align:left;z-index:251670016;mso-position-horizontal-relative:page;mso-position-vertical-relative:text" from="-7.2pt,.35pt" to="-7.2pt,14.3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Spaces</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9-10</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3" style="position:absolute;left:0;text-align:left;z-index:251671040;mso-position-horizontal-relative:page;mso-position-vertical-relative:text" from="-7.2pt,.2pt" to="-7.2pt,14.2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Line Number</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11-13</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Numeric</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4" style="position:absolute;left:0;text-align:left;z-index:251672064;mso-position-horizontal-relative:page;mso-position-vertical-relative:text" from="-7.2pt,.05pt" to="-7.2pt,14.0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Subline Number</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14-15</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Numeric</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5" style="position:absolute;left:0;text-align:left;z-index:251673088;mso-position-horizontal-relative:page;mso-position-vertical-relative:text" from="-7.2pt,-.1pt" to="-7.2pt,13.9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Column Number</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16-18</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Alphanumeric</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6" style="position:absolute;left:0;text-align:left;z-index:251674112;mso-position-horizontal-relative:page;mso-position-vertical-relative:text" from="-7.2pt,-.25pt" to="-7.2pt,13.7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Subcolumn Number</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19-20</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Numeric</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7" style="position:absolute;left:0;text-align:left;z-index:251675136;mso-position-horizontal-relative:page;mso-position-vertical-relative:text" from="-7.2pt,-.45pt" to="-7.2pt,13.5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8.</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Center Code</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21-24</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Numeric.  Refer to Table 5 for appropriate cost center codes.</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8" style="position:absolute;left:0;text-align:left;z-index:251676160;mso-position-horizontal-relative:page;mso-position-vertical-relative:text" from="-7.2pt,.15pt" to="-7.2pt,14.1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Labels/Headings</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69" style="position:absolute;left:0;text-align:left;z-index:251677184;mso-position-horizontal-relative:page;mso-position-vertical-relative:text" from="-7.2pt,-.05pt" to="-7.2pt,13.9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  Line Labels</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25-60</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Alphanumeric, left justified</w:t>
            </w:r>
          </w:p>
        </w:tc>
      </w:tr>
      <w:tr w:rsidR="00055F40" w:rsidRPr="00055F40">
        <w:tblPrEx>
          <w:tblCellMar>
            <w:top w:w="0" w:type="dxa"/>
            <w:bottom w:w="0" w:type="dxa"/>
          </w:tblCellMar>
        </w:tblPrEx>
        <w:tc>
          <w:tcPr>
            <w:tcW w:w="638" w:type="dxa"/>
          </w:tcPr>
          <w:p w:rsidR="00055F40" w:rsidRPr="00055F40" w:rsidRDefault="00055F40">
            <w:pPr>
              <w:spacing w:line="120" w:lineRule="exact"/>
            </w:pPr>
            <w:r w:rsidRPr="00055F40">
              <w:rPr>
                <w:noProof/>
              </w:rPr>
              <w:pict>
                <v:line id="_x0000_s2170" style="position:absolute;left:0;text-align:left;z-index:251678208;mso-position-horizontal-relative:page;mso-position-vertical-relative:text" from="-7.2pt,-.2pt" to="-7.2pt,13.8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3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b.  Column Headings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Statistical Basis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&amp; Code</w:t>
            </w:r>
          </w:p>
        </w:tc>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9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21-30</w:t>
            </w:r>
          </w:p>
        </w:tc>
        <w:tc>
          <w:tcPr>
            <w:tcW w:w="396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Alphanumeric, left justified</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noProof/>
        </w:rPr>
        <w:pict>
          <v:line id="_x0000_s2171" style="position:absolute;left:0;text-align:left;z-index:251679232;mso-position-horizontal-relative:page;mso-position-vertical-relative:text" from="-7.2pt,.1pt" to="-7.2pt,14.1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noProof/>
        </w:rPr>
        <w:pict>
          <v:line id="_x0000_s2180" style="position:absolute;left:0;text-align:left;z-index:251688448;mso-position-horizontal-relative:page" from="-7.2pt,33.8pt" to="-7.2pt,47.8pt" o:allowincell="f" strokecolor="red">
            <w10:wrap anchorx="page"/>
          </v:line>
        </w:pict>
      </w:r>
      <w:r w:rsidRPr="00055F40">
        <w:rPr>
          <w:noProof/>
        </w:rPr>
        <w:pict>
          <v:line id="_x0000_s2179" style="position:absolute;left:0;text-align:left;z-index:251687424;mso-position-horizontal-relative:page" from="-7.2pt,22.8pt" to="-7.2pt,36.8pt" o:allowincell="f" strokecolor="red">
            <w10:wrap anchorx="page"/>
          </v:line>
        </w:pict>
      </w:r>
      <w:r w:rsidRPr="00055F40">
        <w:rPr>
          <w:noProof/>
        </w:rPr>
        <w:pict>
          <v:line id="_x0000_s2178" style="position:absolute;left:0;text-align:left;z-index:251686400;mso-position-horizontal-relative:page" from="-7.2pt,11.8pt" to="-7.2pt,25.8pt" o:allowincell="f" strokecolor="red">
            <w10:wrap anchorx="page"/>
          </v:line>
        </w:pict>
      </w:r>
      <w:r w:rsidRPr="00055F40">
        <w:rPr>
          <w:noProof/>
        </w:rPr>
        <w:pict>
          <v:line id="_x0000_s2177" style="position:absolute;left:0;text-align:left;z-index:251685376;mso-position-horizontal-relative:page" from="-7.2pt,-.2pt" to="-7.2pt,13.8pt" o:allowincell="f" strokecolor="red">
            <w10:wrap anchorx="page"/>
          </v:line>
        </w:pict>
      </w:r>
      <w:r w:rsidRPr="00055F40">
        <w:rPr>
          <w:noProof/>
        </w:rPr>
        <w:pict>
          <v:line id="_x0000_s2175" style="position:absolute;left:0;text-align:left;z-index:251683328;mso-position-horizontal-relative:page" from="-7.2pt,33.8pt" to="-7.2pt,47.8pt" o:allowincell="f" strokecolor="red">
            <w10:wrap anchorx="page"/>
          </v:line>
        </w:pict>
      </w:r>
      <w:r w:rsidRPr="00055F40">
        <w:rPr>
          <w:noProof/>
        </w:rPr>
        <w:pict>
          <v:line id="_x0000_s2174" style="position:absolute;left:0;text-align:left;z-index:251682304;mso-position-horizontal-relative:page" from="-7.2pt,22.8pt" to="-7.2pt,36.8pt" o:allowincell="f" strokecolor="red">
            <w10:wrap anchorx="page"/>
          </v:line>
        </w:pict>
      </w:r>
      <w:r w:rsidRPr="00055F40">
        <w:rPr>
          <w:noProof/>
        </w:rPr>
        <w:pict>
          <v:line id="_x0000_s2173" style="position:absolute;left:0;text-align:left;z-index:251681280;mso-position-horizontal-relative:page" from="-7.2pt,11.8pt" to="-7.2pt,25.8pt" o:allowincell="f" strokecolor="red">
            <w10:wrap anchorx="page"/>
          </v:line>
        </w:pict>
      </w:r>
      <w:r w:rsidRPr="00055F40">
        <w:rPr>
          <w:noProof/>
        </w:rPr>
        <w:pict>
          <v:line id="_x0000_s2172" style="position:absolute;left:0;text-align:left;z-index:251680256;mso-position-horizontal-relative:page" from="-7.2pt,-.2pt" to="-7.2pt,13.8pt" o:allowincell="f" strokecolor="red">
            <w10:wrap anchorx="page"/>
          </v:line>
        </w:pict>
      </w:r>
      <w:r w:rsidRPr="00055F40">
        <w:t>The type 2 records contain both the text that appears on the pre</w:t>
      </w:r>
      <w:r w:rsidRPr="00055F40">
        <w:noBreakHyphen/>
        <w:t xml:space="preserve">printed cost report and any labels added by the preparer.  Of these, there are three groups: (1) Worksheet </w:t>
      </w:r>
      <w:proofErr w:type="gramStart"/>
      <w:r w:rsidRPr="00055F40">
        <w:t>A</w:t>
      </w:r>
      <w:proofErr w:type="gramEnd"/>
      <w:r w:rsidRPr="00055F40">
        <w:t xml:space="preserve"> cost center names (labels); (2) column headings for stepdown entries; and (3) other text appearing in various places throughout the cost report.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A Worksheet </w:t>
      </w:r>
      <w:proofErr w:type="gramStart"/>
      <w:r w:rsidRPr="00055F40">
        <w:t>A</w:t>
      </w:r>
      <w:proofErr w:type="gramEnd"/>
      <w:r w:rsidRPr="00055F40">
        <w:t xml:space="preserve"> cost center label must be furnished for every cost center with cost or charge data anywhere in the cost report.  The line and subline numbers for each label must be the same as the line and subline numbers of the corresponding cost center on Worksheet A.  The columns and subcolumn numbers are always set to zero.</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Rev. 13                                                                                                                                   32-505</w:t>
      </w:r>
    </w:p>
    <w:p w:rsidR="00055F40" w:rsidRPr="00055F40" w:rsidRDefault="00055F40">
      <w:pPr>
        <w:tabs>
          <w:tab w:val="center" w:pos="4680"/>
          <w:tab w:val="right" w:pos="9360"/>
        </w:tabs>
        <w:spacing w:line="192" w:lineRule="auto"/>
      </w:pPr>
      <w:r w:rsidRPr="00055F40">
        <w:br w:type="page"/>
      </w:r>
      <w:r w:rsidRPr="00055F40">
        <w:rPr>
          <w:u w:val="single"/>
        </w:rPr>
        <w:lastRenderedPageBreak/>
        <w:t>295 (Cont.)</w:t>
      </w:r>
      <w:r w:rsidRPr="00055F40">
        <w:rPr>
          <w:u w:val="single"/>
        </w:rPr>
        <w:tab/>
        <w:t>FORM CMS 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1 - RECORD SPECIFICATIONS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Column headings for the General Service cost centers on Worksheets B and B-1 and Worksheets J</w:t>
      </w:r>
      <w:r w:rsidRPr="00055F40">
        <w:noBreakHyphen/>
        <w:t>1 (Part III), K-5 (Part II), CM-1 (Part III), FQ-1 (Part III), and RH-1 (Part III) (lines 1</w:t>
      </w:r>
      <w:r w:rsidRPr="00055F40">
        <w:noBreakHyphen/>
        <w:t>3), are supplied once.  They consist of one to three records.  Each statistical basis shown on Worksheet B</w:t>
      </w:r>
      <w:r w:rsidRPr="00055F40">
        <w:noBreakHyphen/>
        <w:t>1 and Worksheets J-1 (Part III), CM-1 (Part III), FQ-1 (Part III), and RH-1 (Part III</w:t>
      </w:r>
      <w:proofErr w:type="gramStart"/>
      <w:r w:rsidRPr="00055F40">
        <w:t>)  is</w:t>
      </w:r>
      <w:proofErr w:type="gramEnd"/>
      <w:r w:rsidRPr="00055F40">
        <w:t xml:space="preserve"> also to be reported. The statistical basis consists of one or two records (lines 4-5).  Statistical basis code is supplied only to Worksheet B</w:t>
      </w:r>
      <w:r w:rsidRPr="00055F40">
        <w:noBreakHyphen/>
        <w:t>1 columns and is recorded as line 6.  The statistical code must agree with the statistical bases indicated on lines 4 and 5, i.e., code 1 = square footage, code 2 = dollar value, and code 3 = all others.  For transportation costs, use 4 as the code for mileage.  Refer to Table 2 for the special worksheet identifier to be used with column headings and statistical basis and to Table 3 for line and column references.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The following type 2 cost center descriptions are to be used for all Worksheet A standard cost center lines.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720"/>
        <w:gridCol w:w="6120"/>
      </w:tblGrid>
      <w:tr w:rsidR="00055F40" w:rsidRPr="00055F40">
        <w:tblPrEx>
          <w:tblCellMar>
            <w:top w:w="0" w:type="dxa"/>
            <w:bottom w:w="0" w:type="dxa"/>
          </w:tblCellMar>
        </w:tblPrEx>
        <w:trPr>
          <w:tblHeader/>
        </w:trPr>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Line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2</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3</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4</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5.01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5.02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5.03</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6</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7</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8</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9</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10</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11</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12</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13</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14</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15</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16</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17</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18</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19</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20</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21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22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24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25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26</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27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28</w:t>
            </w:r>
          </w:p>
        </w:tc>
        <w:tc>
          <w:tcPr>
            <w:tcW w:w="6120" w:type="dxa"/>
            <w:tcBorders>
              <w:top w:val="single" w:sz="6" w:space="0" w:color="FFFFFF"/>
              <w:left w:val="nil"/>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Description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CAP REL COSTS-BLDG &amp; FIXT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CAP REL COSTS-MVBLE EQUIP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PLANT OPERATION AND MAINTENANCE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TRANSPORTATION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ADMINISTRATIVE &amp; GENERAL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A&amp;G SHARED COSTS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A&amp;G REIMBURSABLE COSTS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A&amp;G NONREIMBURSABLE COSTS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SKILLED NURSING CARE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PHYSICAL THERAPY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OCCUPATIONAL THERAPY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SPEECH PATHOLOGY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MEDICAL SOCIAL SERVICES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HOME HEALTH AIDE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SUPPLIES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DRUGS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DME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HOME DIALYSIS AIDE SERVICES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RESPIRATORY THERAPY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PRIVATE DUTY NURSING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CLINIC</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HEALTH PROMOTION ACTIVITIES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DAY CARE PROGRAM</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HOME DELIVERED MEALS PROGRAM</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HOMEMAKER SERVICE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CORF</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HOSPICE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CMHC</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RHC</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FQHC</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 w:hanging="475"/>
      </w:pPr>
      <w:r w:rsidRPr="00055F40">
        <w:t>▲</w:t>
      </w:r>
      <w:r w:rsidRPr="00055F40">
        <w:tab/>
        <w:t>Use these standard cost center descriptions when administrative and general fragmentation option 1 is elected.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32-506</w:t>
      </w:r>
      <w:r w:rsidRPr="00055F40">
        <w:tab/>
        <w:t>Rev. 13</w:t>
      </w:r>
    </w:p>
    <w:p w:rsidR="00055F40" w:rsidRPr="00055F40" w:rsidRDefault="00055F40">
      <w:pPr>
        <w:tabs>
          <w:tab w:val="center" w:pos="4680"/>
          <w:tab w:val="right" w:pos="9360"/>
        </w:tabs>
        <w:spacing w:line="192" w:lineRule="auto"/>
      </w:pPr>
      <w:r w:rsidRPr="00055F40">
        <w:br w:type="page"/>
      </w:r>
      <w:r w:rsidRPr="00055F40">
        <w:rPr>
          <w:u w:val="single"/>
        </w:rPr>
        <w:lastRenderedPageBreak/>
        <w:t>06-01</w:t>
      </w:r>
      <w:r w:rsidRPr="00055F40">
        <w:rPr>
          <w:u w:val="single"/>
        </w:rPr>
        <w:tab/>
        <w:t>FORM HCFA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1 - RECORD SPECIFICATIONS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Type 2 records for Worksheet B-1, columns 1-5, for lines 1-6 are listed below.  The numbers running vertical to line 1 </w:t>
      </w:r>
      <w:proofErr w:type="gramStart"/>
      <w:r w:rsidRPr="00055F40">
        <w:t>descriptions</w:t>
      </w:r>
      <w:proofErr w:type="gramEnd"/>
      <w:r w:rsidRPr="00055F40">
        <w:t xml:space="preserve"> are the general service cost center line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pStyle w:val="NormalTIMS"/>
        <w:tabs>
          <w:tab w:val="clear" w:pos="475"/>
          <w:tab w:val="center" w:pos="4680"/>
          <w:tab w:val="left" w:pos="4752"/>
          <w:tab w:val="left" w:pos="5227"/>
          <w:tab w:val="left" w:pos="5702"/>
          <w:tab w:val="left" w:pos="6177"/>
          <w:tab w:val="left" w:pos="6652"/>
          <w:tab w:val="left" w:pos="7128"/>
          <w:tab w:val="left" w:pos="7603"/>
          <w:tab w:val="left" w:pos="8078"/>
          <w:tab w:val="left" w:pos="8553"/>
          <w:tab w:val="left" w:pos="9028"/>
        </w:tabs>
      </w:pPr>
      <w:r w:rsidRPr="00055F40">
        <w:tab/>
        <w:t>LINE</w:t>
      </w:r>
    </w:p>
    <w:tbl>
      <w:tblPr>
        <w:tblW w:w="0" w:type="auto"/>
        <w:tblInd w:w="120" w:type="dxa"/>
        <w:tblLayout w:type="fixed"/>
        <w:tblCellMar>
          <w:left w:w="120" w:type="dxa"/>
          <w:right w:w="120" w:type="dxa"/>
        </w:tblCellMar>
        <w:tblLook w:val="0000"/>
      </w:tblPr>
      <w:tblGrid>
        <w:gridCol w:w="720"/>
        <w:gridCol w:w="1350"/>
        <w:gridCol w:w="1980"/>
        <w:gridCol w:w="1710"/>
        <w:gridCol w:w="1350"/>
        <w:gridCol w:w="1530"/>
        <w:gridCol w:w="540"/>
      </w:tblGrid>
      <w:tr w:rsidR="00055F40" w:rsidRPr="00055F40">
        <w:tblPrEx>
          <w:tblCellMar>
            <w:top w:w="0" w:type="dxa"/>
            <w:bottom w:w="0" w:type="dxa"/>
          </w:tblCellMar>
        </w:tblPrEx>
        <w:trPr>
          <w:tblHeader/>
        </w:trPr>
        <w:tc>
          <w:tcPr>
            <w:tcW w:w="7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135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1         </w:t>
            </w:r>
          </w:p>
        </w:tc>
        <w:tc>
          <w:tcPr>
            <w:tcW w:w="198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2              </w:t>
            </w:r>
          </w:p>
        </w:tc>
        <w:tc>
          <w:tcPr>
            <w:tcW w:w="17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3          </w:t>
            </w:r>
          </w:p>
        </w:tc>
        <w:tc>
          <w:tcPr>
            <w:tcW w:w="135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4         </w:t>
            </w:r>
          </w:p>
        </w:tc>
        <w:tc>
          <w:tcPr>
            <w:tcW w:w="153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5          </w:t>
            </w:r>
          </w:p>
        </w:tc>
        <w:tc>
          <w:tcPr>
            <w:tcW w:w="5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6</w:t>
            </w:r>
          </w:p>
        </w:tc>
      </w:tr>
      <w:tr w:rsidR="00055F40" w:rsidRPr="00055F40">
        <w:tblPrEx>
          <w:tblCellMar>
            <w:top w:w="0" w:type="dxa"/>
            <w:bottom w:w="0" w:type="dxa"/>
          </w:tblCellMar>
        </w:tblPrEx>
        <w:tc>
          <w:tcPr>
            <w:tcW w:w="720" w:type="dxa"/>
          </w:tcPr>
          <w:p w:rsidR="00055F40" w:rsidRPr="00055F40" w:rsidRDefault="00055F40">
            <w:pPr>
              <w:spacing w:line="120" w:lineRule="exact"/>
            </w:pP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1</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2</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3</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4</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5.01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5.02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5.03</w:t>
            </w:r>
          </w:p>
        </w:tc>
        <w:tc>
          <w:tcPr>
            <w:tcW w:w="135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CAP REL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CAP REL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PLANT TRANS-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ADMINIS-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A&amp;G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A&amp;G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A&amp;G</w:t>
            </w:r>
          </w:p>
        </w:tc>
        <w:tc>
          <w:tcPr>
            <w:tcW w:w="198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BLDGS &amp;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MOVABLE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OPERATION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PORTATION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TRATIVE &amp;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SHARED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REMBURS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NONREMBURS</w:t>
            </w:r>
          </w:p>
        </w:tc>
        <w:tc>
          <w:tcPr>
            <w:tcW w:w="17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FIXTURES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EQUIPMENT &amp; MAINT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GENERAL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COSTS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COSTS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COSTS</w:t>
            </w:r>
          </w:p>
        </w:tc>
        <w:tc>
          <w:tcPr>
            <w:tcW w:w="135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SQUARE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DOLLAR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SQUARE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MILEAGE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ACCUM</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ACCUM</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ACCUM</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ACCUM</w:t>
            </w:r>
          </w:p>
        </w:tc>
        <w:tc>
          <w:tcPr>
            <w:tcW w:w="153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FEET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VALUE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FEET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COST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COST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COST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w:t>
            </w:r>
          </w:p>
        </w:tc>
        <w:tc>
          <w:tcPr>
            <w:tcW w:w="5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3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3</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Type 2 records for Worksheet K-4, Part II, columns 1-6, for lines 1-5 are listed below.  The numbers running vertical to line 1 </w:t>
      </w:r>
      <w:proofErr w:type="gramStart"/>
      <w:r w:rsidRPr="00055F40">
        <w:t>descriptions</w:t>
      </w:r>
      <w:proofErr w:type="gramEnd"/>
      <w:r w:rsidRPr="00055F40">
        <w:t xml:space="preserve"> are the general service cost center line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LINE</w:t>
      </w:r>
    </w:p>
    <w:tbl>
      <w:tblPr>
        <w:tblW w:w="0" w:type="auto"/>
        <w:tblInd w:w="120" w:type="dxa"/>
        <w:tblLayout w:type="fixed"/>
        <w:tblCellMar>
          <w:left w:w="120" w:type="dxa"/>
          <w:right w:w="120" w:type="dxa"/>
        </w:tblCellMar>
        <w:tblLook w:val="0000"/>
      </w:tblPr>
      <w:tblGrid>
        <w:gridCol w:w="630"/>
        <w:gridCol w:w="1620"/>
        <w:gridCol w:w="1800"/>
        <w:gridCol w:w="1710"/>
        <w:gridCol w:w="1350"/>
        <w:gridCol w:w="1620"/>
      </w:tblGrid>
      <w:tr w:rsidR="00055F40" w:rsidRPr="00055F40">
        <w:tblPrEx>
          <w:tblCellMar>
            <w:top w:w="0" w:type="dxa"/>
            <w:bottom w:w="0" w:type="dxa"/>
          </w:tblCellMar>
        </w:tblPrEx>
        <w:trPr>
          <w:tblHeader/>
        </w:trPr>
        <w:tc>
          <w:tcPr>
            <w:tcW w:w="63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16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1           </w:t>
            </w:r>
          </w:p>
        </w:tc>
        <w:tc>
          <w:tcPr>
            <w:tcW w:w="18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2             </w:t>
            </w:r>
          </w:p>
        </w:tc>
        <w:tc>
          <w:tcPr>
            <w:tcW w:w="17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3          </w:t>
            </w:r>
          </w:p>
        </w:tc>
        <w:tc>
          <w:tcPr>
            <w:tcW w:w="135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4         </w:t>
            </w:r>
          </w:p>
        </w:tc>
        <w:tc>
          <w:tcPr>
            <w:tcW w:w="16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 xml:space="preserve">          5          </w:t>
            </w:r>
          </w:p>
        </w:tc>
      </w:tr>
      <w:tr w:rsidR="00055F40" w:rsidRPr="00055F40">
        <w:tblPrEx>
          <w:tblCellMar>
            <w:top w:w="0" w:type="dxa"/>
            <w:bottom w:w="0" w:type="dxa"/>
          </w:tblCellMar>
        </w:tblPrEx>
        <w:tc>
          <w:tcPr>
            <w:tcW w:w="630" w:type="dxa"/>
          </w:tcPr>
          <w:p w:rsidR="00055F40" w:rsidRPr="00055F40" w:rsidRDefault="00055F40">
            <w:pPr>
              <w:spacing w:line="120" w:lineRule="exact"/>
            </w:pP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1</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2</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3</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4</w:t>
            </w:r>
          </w:p>
          <w:p w:rsidR="00055F40" w:rsidRPr="00055F40" w:rsidRDefault="00055F40">
            <w:pPr>
              <w:tabs>
                <w:tab w:val="right" w:pos="48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5</w:t>
            </w:r>
          </w:p>
          <w:p w:rsidR="00055F40" w:rsidRPr="00055F40" w:rsidRDefault="00055F40">
            <w:pPr>
              <w:pStyle w:val="NormalTIMS"/>
              <w:tabs>
                <w:tab w:val="left" w:pos="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jc w:val="right"/>
            </w:pPr>
            <w:r w:rsidRPr="00055F40">
              <w:t>6</w:t>
            </w:r>
          </w:p>
        </w:tc>
        <w:tc>
          <w:tcPr>
            <w:tcW w:w="16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CAP REL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CAP REL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PLANT TRANS-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VOLUNTEER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ADMINIS-</w:t>
            </w:r>
          </w:p>
        </w:tc>
        <w:tc>
          <w:tcPr>
            <w:tcW w:w="18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BLDGS &amp;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MOVABLE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OPERATION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PORTATION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SERVICES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TRATIVE &amp;</w:t>
            </w:r>
          </w:p>
        </w:tc>
        <w:tc>
          <w:tcPr>
            <w:tcW w:w="171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FIXTURES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EQUIPMENT &amp; MAINT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COORDNTR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GENERAL</w:t>
            </w:r>
          </w:p>
        </w:tc>
        <w:tc>
          <w:tcPr>
            <w:tcW w:w="135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SQUARE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DOLLAR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SQUARE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MILEAGE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HOURS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ACCUM</w:t>
            </w:r>
          </w:p>
        </w:tc>
        <w:tc>
          <w:tcPr>
            <w:tcW w:w="162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FEET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VALUE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FEET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Examples of type 2 records are below.  Either zeros or spaces may be used in the line, subline, column</w:t>
      </w:r>
      <w:proofErr w:type="gramStart"/>
      <w:r w:rsidRPr="00055F40">
        <w:t>,  and</w:t>
      </w:r>
      <w:proofErr w:type="gramEnd"/>
      <w:r w:rsidRPr="00055F40">
        <w:t xml:space="preserve"> subcolumn number fields (positions 11</w:t>
      </w:r>
      <w:r w:rsidRPr="00055F40">
        <w:noBreakHyphen/>
        <w:t>20).  However, spaces are preferred.  (See the first two lines of the example for a comparison.)</w:t>
      </w:r>
      <w:proofErr w:type="gramStart"/>
      <w:r w:rsidRPr="00055F40">
        <w:t>*  Refer</w:t>
      </w:r>
      <w:proofErr w:type="gramEnd"/>
      <w:r w:rsidRPr="00055F40">
        <w:t xml:space="preserve"> to Table 5 and 6 for additional cost center code requirements.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Examples: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Worksheet A line labels with embedded cost center codes: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2A000000        1              0100CAP REL COSTS-BLDG &amp; FIXT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2A0000000000101000000101CAP REL COSTS-BLDG &amp; FIXT</w:t>
      </w:r>
      <w:r w:rsidRPr="00055F40">
        <w:noBreakHyphen/>
      </w:r>
      <w:r w:rsidRPr="00055F40">
        <w:noBreakHyphen/>
        <w:t>WEST WING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2A000000        2              0200CAP REL COSTS-MVBLE EQUIP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2A000000        8              0800OCCUPATIONAL THERAPY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2A000000      14              1400DME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2A000000      17              1700PRIVATE DUTY NURSING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2A000000      24 1           2401CORF</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roofErr w:type="gramStart"/>
      <w:r w:rsidRPr="00055F40">
        <w:t>▲</w:t>
      </w:r>
      <w:r w:rsidRPr="00055F40">
        <w:tab/>
        <w:t>See footnote on page 32-506.</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Rev. 10</w:t>
      </w:r>
      <w:r w:rsidRPr="00055F40">
        <w:tab/>
        <w:t>32-506.1</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HCFA 1728-94</w:t>
      </w:r>
      <w:r w:rsidRPr="00055F40">
        <w:rPr>
          <w:u w:val="single"/>
        </w:rPr>
        <w:tab/>
        <w:t>06-01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Examples of column headings for Worksheets B</w:t>
      </w:r>
      <w:r w:rsidRPr="00055F40">
        <w:noBreakHyphen/>
        <w:t>1 and B and  Worksheets J-1 (Part III), K-5 (Part II),CM-1 (Part III), RH-1 (Part III), and FQ-1 (Part III) (lines 1-3); statistical bases used in cost allocation on Worksheet B-1 and  Worksheets J-1 (Part III), CM-1 (Part III), RH-1 (Part III), and FQ-1 (Part III) (lines 4 and 5); and statistical codes used for Worksheet B</w:t>
      </w:r>
      <w:r w:rsidRPr="00055F40">
        <w:noBreakHyphen/>
        <w:t>1 (line 6) are displayed below.</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1    1     CAP REL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2    1     BLDGS &amp;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3    1     FIXTURES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4    1     SQUARE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5    1     FEET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6    1     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1    1     1CAPITAL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2    1     1WEST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3    1     1WING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4    1     1SQUARE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5    1     1FEET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2B10000*          6    1     11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1    1     CAP REL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2    1     BLDGS &amp;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3    1     FIXTURES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4    1     SQUARE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5    1     FEET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1    5     VOLUNTEER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2    5     SERVICES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3    5     COORDNTR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2K41002*          4    5     HOURS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32-506.2</w:t>
      </w:r>
      <w:r w:rsidRPr="00055F40">
        <w:tab/>
        <w:t>Rev. 10</w:t>
      </w:r>
    </w:p>
    <w:p w:rsidR="00055F40" w:rsidRPr="00055F40" w:rsidRDefault="00055F40">
      <w:pPr>
        <w:tabs>
          <w:tab w:val="right" w:pos="9360"/>
        </w:tabs>
        <w:spacing w:line="192" w:lineRule="auto"/>
      </w:pPr>
    </w:p>
    <w:p w:rsidR="00055F40" w:rsidRPr="00055F40" w:rsidRDefault="00055F40">
      <w:pPr>
        <w:tabs>
          <w:tab w:val="center" w:pos="4680"/>
          <w:tab w:val="right" w:pos="9360"/>
        </w:tabs>
        <w:spacing w:line="192" w:lineRule="auto"/>
      </w:pPr>
      <w:r w:rsidRPr="00055F40">
        <w:br w:type="page"/>
      </w:r>
      <w:r w:rsidRPr="00055F40">
        <w:rPr>
          <w:u w:val="single"/>
        </w:rPr>
        <w:lastRenderedPageBreak/>
        <w:t>05-07</w:t>
      </w:r>
      <w:r w:rsidRPr="00055F40">
        <w:rPr>
          <w:u w:val="single"/>
        </w:rPr>
        <w:tab/>
        <w:t>FORM CMS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1 - RECORD SPECIFICATIONS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RECORD NAME: Type 3 Records for Nonlabel Data</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638"/>
        <w:gridCol w:w="2155"/>
        <w:gridCol w:w="739"/>
        <w:gridCol w:w="931"/>
        <w:gridCol w:w="897"/>
        <w:gridCol w:w="3998"/>
      </w:tblGrid>
      <w:tr w:rsidR="00055F40" w:rsidRPr="00055F40">
        <w:tblPrEx>
          <w:tblCellMar>
            <w:top w:w="0" w:type="dxa"/>
            <w:bottom w:w="0" w:type="dxa"/>
          </w:tblCellMar>
        </w:tblPrEx>
        <w:trPr>
          <w:tblHeader/>
        </w:trPr>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Loc.</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Remarks</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Record Type</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Constant "3"</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Wkst. Indicator</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2-8</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Alphanumeric.  Refer to Table 2.</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Spaces</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9-10</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Line Number</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11-13</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Numeric</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Subline Number</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14-15</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Numeric</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Column Number</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16-18</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Alphanumeric</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Subcolumn Number</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19-20</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Numeric</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8.</w:t>
            </w: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Field Data</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  Alpha Data</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21-56</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Left justified.  (Y or N for yes/no answers; dates must use MM/DD/YYYY format - slashes, no hyphens.)  Refer to Table 6 for additional requirements for alpha data.</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X</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57-60</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Spaces (optional).</w:t>
            </w:r>
          </w:p>
        </w:tc>
      </w:tr>
      <w:tr w:rsidR="00055F40" w:rsidRPr="00055F40">
        <w:tblPrEx>
          <w:tblCellMar>
            <w:top w:w="0" w:type="dxa"/>
            <w:bottom w:w="0" w:type="dxa"/>
          </w:tblCellMar>
        </w:tblPrEx>
        <w:tc>
          <w:tcPr>
            <w:tcW w:w="63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2155"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b.  Numeric Data</w:t>
            </w:r>
          </w:p>
        </w:tc>
        <w:tc>
          <w:tcPr>
            <w:tcW w:w="739"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16</w:t>
            </w:r>
          </w:p>
        </w:tc>
        <w:tc>
          <w:tcPr>
            <w:tcW w:w="931"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897"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21-36</w:t>
            </w:r>
          </w:p>
        </w:tc>
        <w:tc>
          <w:tcPr>
            <w:tcW w:w="399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Right justified.  May contain embedded decimal point.  Leading zeros are suppressed; trailing zeros to the right of the decimal point are not.  Positive values are presumed; no A+@ signs are allowed.  Use leading minus to specify negative values.  </w:t>
            </w:r>
            <w:proofErr w:type="gramStart"/>
            <w:r w:rsidRPr="00055F40">
              <w:t>Express percentages as decimal equivalents, i.e., 8.75% is</w:t>
            </w:r>
            <w:proofErr w:type="gramEnd"/>
            <w:r w:rsidRPr="00055F40">
              <w:t xml:space="preserve"> expressed as .087500.  All records with zero values are dropped.  Refer to Table 6 for additional requirements regarding numeric data.</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roofErr w:type="gramStart"/>
      <w:r w:rsidRPr="00055F40">
        <w:t>A sample of type 3 records are</w:t>
      </w:r>
      <w:proofErr w:type="gramEnd"/>
      <w:r w:rsidRPr="00055F40">
        <w:t xml:space="preserve"> below.</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3A000000       21     1                           36393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 xml:space="preserve">3A000000       21 </w:t>
      </w:r>
      <w:proofErr w:type="gramStart"/>
      <w:r w:rsidRPr="00055F40">
        <w:t>1  1</w:t>
      </w:r>
      <w:proofErr w:type="gramEnd"/>
      <w:r w:rsidRPr="00055F40">
        <w:t xml:space="preserve">                             5599</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3A000000         1                                147750</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3A000000         1     1                           67922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Rev. 13 </w:t>
      </w:r>
      <w:r w:rsidRPr="00055F40">
        <w:tab/>
        <w:t>32-507</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CMS 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1 - RECORD SPECIFICATIONS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The line numbers are numeric.  In several places throughout the cost report (see list below), the line numbers themselves are data.  The placement of the line and subline numbers as data must be uniform.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Worksheet A-4, columns 3 and 6</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Worksheet A-5, column 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Worksheet A-6, Part B, column 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Examples of records (*) with a Worksheet A line number as data are below.</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13     0     TO SPREAD INTEREST EXPENSE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13     1     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3A400001        13     3     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13     4                       221409</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3A400001        13     6     51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13     7                       225321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14     0     BETWEEN CAPITAL</w:t>
      </w:r>
      <w:r w:rsidRPr="00055F40">
        <w:noBreakHyphen/>
        <w:t>RELATED COST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14     1     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3A400001        14     3      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14     4                         3912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15     0     BUILDING &amp; FIXTURES AND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3A400001        16     0     ADMINISTRATIVE AND GENERAL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3A500000        12     0     IRS PENALTY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3A500000        12     1     B</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3A500000        12     2                             -935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3A500000        12     4     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 xml:space="preserve">3A500000        13 </w:t>
      </w:r>
      <w:proofErr w:type="gramStart"/>
      <w:r w:rsidRPr="00055F40">
        <w:t>1  0</w:t>
      </w:r>
      <w:proofErr w:type="gramEnd"/>
      <w:r w:rsidRPr="00055F40">
        <w:t xml:space="preserve">     MISC INCOME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 xml:space="preserve">3A500000        13 </w:t>
      </w:r>
      <w:proofErr w:type="gramStart"/>
      <w:r w:rsidRPr="00055F40">
        <w:t>1  1</w:t>
      </w:r>
      <w:proofErr w:type="gramEnd"/>
      <w:r w:rsidRPr="00055F40">
        <w:t xml:space="preserve">     A</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 xml:space="preserve">3A500000        13 </w:t>
      </w:r>
      <w:proofErr w:type="gramStart"/>
      <w:r w:rsidRPr="00055F40">
        <w:t>1  2</w:t>
      </w:r>
      <w:proofErr w:type="gramEnd"/>
      <w:r w:rsidRPr="00055F40">
        <w:t xml:space="preserve">                      </w:t>
      </w:r>
      <w:r w:rsidRPr="00055F40">
        <w:noBreakHyphen/>
        <w:t>114525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 xml:space="preserve">3A500000        13 </w:t>
      </w:r>
      <w:proofErr w:type="gramStart"/>
      <w:r w:rsidRPr="00055F40">
        <w:t>1  4</w:t>
      </w:r>
      <w:proofErr w:type="gramEnd"/>
      <w:r w:rsidRPr="00055F40">
        <w:t xml:space="preserve">     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w:t>
      </w:r>
      <w:r w:rsidRPr="00055F40">
        <w:tab/>
        <w:t>3A600000         1      1      21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3A600000         3      1     KITCHEN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3A600000         4      1                          3352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475"/>
      </w:pPr>
      <w:r w:rsidRPr="00055F40">
        <w:t>3A600000         5      1                          1122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RECORD NAME: Type 4 Records - File Encryption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This type 4 record consists of 3 records: 1, 1.01, and 1.02.  These records are created at the point in which the ECR file has been completed and saved to diskette, compact disk or PC hard drive and insures the integrity of the file.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Default="00055F40">
      <w:pPr>
        <w:tabs>
          <w:tab w:val="right" w:pos="9360"/>
        </w:tabs>
        <w:spacing w:line="192" w:lineRule="auto"/>
      </w:pPr>
      <w:r w:rsidRPr="00055F40">
        <w:t>32-508</w:t>
      </w:r>
      <w:r w:rsidRPr="00055F40">
        <w:tab/>
        <w:t>Rev. 13</w:t>
      </w:r>
    </w:p>
    <w:p w:rsidR="00613EFB" w:rsidRPr="00055F40" w:rsidRDefault="00613EFB">
      <w:pPr>
        <w:tabs>
          <w:tab w:val="right" w:pos="9360"/>
        </w:tabs>
        <w:spacing w:line="192" w:lineRule="auto"/>
      </w:pPr>
    </w:p>
    <w:tbl>
      <w:tblPr>
        <w:tblW w:w="0" w:type="auto"/>
        <w:tblBorders>
          <w:insideH w:val="single" w:sz="4" w:space="0" w:color="auto"/>
        </w:tblBorders>
        <w:tblLayout w:type="fixed"/>
        <w:tblLook w:val="0000"/>
      </w:tblPr>
      <w:tblGrid>
        <w:gridCol w:w="1008"/>
        <w:gridCol w:w="7052"/>
        <w:gridCol w:w="1480"/>
      </w:tblGrid>
      <w:tr w:rsidR="00055F40" w:rsidRPr="00055F40">
        <w:tblPrEx>
          <w:tblCellMar>
            <w:top w:w="0" w:type="dxa"/>
            <w:bottom w:w="0" w:type="dxa"/>
          </w:tblCellMar>
        </w:tblPrEx>
        <w:tc>
          <w:tcPr>
            <w:tcW w:w="1008" w:type="dxa"/>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left"/>
            </w:pPr>
            <w:r w:rsidRPr="00055F40">
              <w:lastRenderedPageBreak/>
              <w:br w:type="page"/>
            </w:r>
            <w:r w:rsidRPr="00055F40">
              <w:br w:type="page"/>
            </w:r>
            <w:r w:rsidRPr="00055F40">
              <w:br w:type="page"/>
            </w:r>
            <w:r w:rsidRPr="00055F40">
              <w:br w:type="page"/>
            </w:r>
            <w:r w:rsidRPr="00055F40">
              <w:br w:type="page"/>
            </w:r>
            <w:r w:rsidRPr="00055F40">
              <w:br w:type="page"/>
            </w:r>
            <w:r w:rsidRPr="00055F40">
              <w:rPr>
                <w:noProof/>
              </w:rPr>
              <w:pict>
                <v:line id="_x0000_s2181" style="position:absolute;z-index:251689472" from=".5pt,12.45pt" to="465.5pt,12.45pt" o:allowincell="f"/>
              </w:pict>
            </w:r>
            <w:r w:rsidRPr="00055F40">
              <w:t>05-07</w:t>
            </w:r>
          </w:p>
        </w:tc>
        <w:tc>
          <w:tcPr>
            <w:tcW w:w="7052" w:type="dxa"/>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pPr>
            <w:r w:rsidRPr="00055F40">
              <w:t>FORM CMS-1728-94</w:t>
            </w:r>
          </w:p>
        </w:tc>
        <w:tc>
          <w:tcPr>
            <w:tcW w:w="1480" w:type="dxa"/>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right"/>
            </w:pPr>
            <w:r w:rsidRPr="00055F40">
              <w:t>3295 (Cont.)</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2 - WORKSHEET INDICATORS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This table contains the worksheet indicators that are used for electronic cost reporting.  A worksheet indicator is provided for only those worksheets for which data are to be provided.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The worksheet indicator consists of seven digits in positions 2</w:t>
      </w:r>
      <w:r w:rsidRPr="00055F40">
        <w:noBreakHyphen/>
        <w:t>8 of the record identifier.  The first two digits of the worksheet indicator (positions 2 and 3 of the record identifier) always show the worksheet.  The third digit of the worksheet indicator (position 4 of the record identifier) is used in several ways.  First, it may be used to identify worksheets for multiple HHA-based components.  Alternatively, it may be used as part of the worksheet, e.g., A83.  For Worksheets A-4 and A-5, if there is a need for extra lines on multiple worksheets, the fifth and sixth digits of the worksheet indicator (positions 6 and 7 of the record identifier) identify the page number.  An exception is Worksheet C, Part II which is a two digit identifier  (positions 5 and 6 of the worksheet indicator (6 and 7 of record identifier)) which corresponds to the two digit subscript of question 29 on Worksheet S-3 identifying the MSA or CBSA in which the provider performed services during the cost reporting period.  The seventh digit of the worksheet indicator (position 8 of the record identifier) represents the worksheet or worksheet part.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Worksheets That Apply to the HHA Complex</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2304"/>
        <w:gridCol w:w="2376"/>
        <w:gridCol w:w="2376"/>
        <w:gridCol w:w="2304"/>
      </w:tblGrid>
      <w:tr w:rsidR="00055F40" w:rsidRPr="00055F40">
        <w:tblPrEx>
          <w:tblCellMar>
            <w:top w:w="0" w:type="dxa"/>
            <w:bottom w:w="0" w:type="dxa"/>
          </w:tblCellMar>
        </w:tblPrEx>
        <w:trPr>
          <w:trHeight w:val="320"/>
          <w:tblHeader/>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rPr>
                <w:u w:val="single"/>
              </w:rPr>
              <w:t>Worksheet</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rPr>
                <w:u w:val="single"/>
              </w:rPr>
              <w:t>Worksheet Indicator</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S, Part II</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S000002</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S-2</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S200000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S-3</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S300000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w:t>
            </w: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S-4</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S410000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(b,e)</w:t>
            </w: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S-5</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S510000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S-6</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S610000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A000000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A-1</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A100000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A-2</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A200000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A-3</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A300000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A-4</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A400010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(c)</w:t>
            </w: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A-5</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A500010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A-6, Part A</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A60000A</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A-6, Part B</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A60000B</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A-6, Part C</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A60000C</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A-7</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A700000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A-8-3</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A830000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(a,f)</w:t>
            </w: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B-1 (For use in column headings)</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B10000*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B000000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B-1</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B100000</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rPr>
          <w:trHeight w:val="320"/>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C, Part II</w:t>
            </w: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C000002</w:t>
            </w:r>
          </w:p>
        </w:tc>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(d)</w:t>
            </w:r>
          </w:p>
        </w:tc>
      </w:tr>
    </w:tbl>
    <w:p w:rsidR="00055F40" w:rsidRPr="00055F40" w:rsidRDefault="00055F40">
      <w:pPr>
        <w:tabs>
          <w:tab w:val="right" w:pos="9360"/>
        </w:tabs>
        <w:spacing w:line="192" w:lineRule="auto"/>
      </w:pPr>
      <w:r w:rsidRPr="00055F40">
        <w:t>Rev. 13</w:t>
      </w:r>
      <w:r w:rsidRPr="00055F40">
        <w:tab/>
        <w:t>32-509</w:t>
      </w:r>
    </w:p>
    <w:p w:rsidR="00055F40" w:rsidRPr="00055F40" w:rsidRDefault="00055F40">
      <w:pPr>
        <w:tabs>
          <w:tab w:val="center" w:pos="4680"/>
          <w:tab w:val="right" w:pos="9360"/>
        </w:tabs>
        <w:spacing w:line="192" w:lineRule="auto"/>
        <w:rPr>
          <w:u w:val="single"/>
        </w:rPr>
      </w:pPr>
      <w:r w:rsidRPr="00055F40">
        <w:br w:type="page"/>
      </w:r>
      <w:r w:rsidRPr="00055F40">
        <w:rPr>
          <w:u w:val="single"/>
        </w:rPr>
        <w:lastRenderedPageBreak/>
        <w:t>3295 (Cont.)</w:t>
      </w:r>
      <w:r w:rsidRPr="00055F40">
        <w:rPr>
          <w:u w:val="single"/>
        </w:rPr>
        <w:tab/>
        <w:t>FORM CMS-1728-94</w:t>
      </w:r>
      <w:r w:rsidRPr="00055F40">
        <w:rPr>
          <w:u w:val="single"/>
        </w:rPr>
        <w:tab/>
        <w:t>05-07</w:t>
      </w:r>
    </w:p>
    <w:p w:rsidR="00055F40" w:rsidRPr="00055F40" w:rsidRDefault="00055F40">
      <w:pPr>
        <w:tabs>
          <w:tab w:val="center" w:pos="4680"/>
          <w:tab w:val="right" w:pos="9360"/>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2 - WORKSHEET INDICATORS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Worksheets That Apply to the HHA Complex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2304"/>
        <w:gridCol w:w="2376"/>
        <w:gridCol w:w="2340"/>
        <w:gridCol w:w="2340"/>
      </w:tblGrid>
      <w:tr w:rsidR="00055F40" w:rsidRPr="00055F40">
        <w:tblPrEx>
          <w:tblCellMar>
            <w:top w:w="0" w:type="dxa"/>
            <w:bottom w:w="0" w:type="dxa"/>
          </w:tblCellMar>
        </w:tblPrEx>
        <w:trPr>
          <w:tblHeader/>
        </w:trPr>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rPr>
                <w:u w:val="single"/>
              </w:rPr>
              <w:t>Worksheet</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rPr>
                <w:u w:val="single"/>
              </w:rPr>
              <w:t>Worksheet Indicator</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 xml:space="preserve">C, Parts III-V </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C000003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D</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D000000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D-1</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D100000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F</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F000000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F-1</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F100000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F-2</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F200000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J-1, Part 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J110001</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J-1, Part III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J110003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J-2</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J210000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 xml:space="preserve">(a,b) </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J-3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J310000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J-4</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J410000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CM-1, Part 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M110001</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CM-1, Part III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M110003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CM-2</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M210000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CM-3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M310000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CM-4</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M410000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RH-1, Part 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R110001</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RH-1, Part III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R110003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RH-2</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R210000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FQ-1, Part 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Q110001</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FQ-1, Part III</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Q110003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FQ-2</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Q210000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(a,b)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RF-1</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H11?000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(e)</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RF-2</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H21?000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(e)</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RF-3</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H31?000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(e)</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RF-4</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H41?000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(e)</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RF-5</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jc w:val="center"/>
            </w:pPr>
            <w:r w:rsidRPr="00055F40">
              <w:t>H51?000</w:t>
            </w:r>
          </w:p>
        </w:tc>
        <w:tc>
          <w:tcPr>
            <w:tcW w:w="234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80" w:lineRule="exact"/>
            </w:pPr>
            <w:r w:rsidRPr="00055F40">
              <w:t>(e)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32-510</w:t>
      </w:r>
      <w:r w:rsidRPr="00055F40">
        <w:tab/>
        <w:t>Rev. 13</w:t>
      </w:r>
    </w:p>
    <w:p w:rsidR="00055F40" w:rsidRPr="00055F40" w:rsidRDefault="00055F40">
      <w:pPr>
        <w:tabs>
          <w:tab w:val="center" w:pos="4680"/>
          <w:tab w:val="right" w:pos="9360"/>
        </w:tabs>
        <w:spacing w:line="192" w:lineRule="auto"/>
        <w:rPr>
          <w:u w:val="single"/>
        </w:rPr>
      </w:pPr>
      <w:r w:rsidRPr="00055F40">
        <w:br w:type="page"/>
      </w:r>
      <w:r w:rsidRPr="00055F40">
        <w:rPr>
          <w:u w:val="single"/>
        </w:rPr>
        <w:lastRenderedPageBreak/>
        <w:t>06-01</w:t>
      </w:r>
      <w:r w:rsidRPr="00055F40">
        <w:rPr>
          <w:u w:val="single"/>
        </w:rPr>
        <w:tab/>
        <w:t>FORM HCFA 1728-94</w:t>
      </w:r>
      <w:r w:rsidRPr="00055F40">
        <w:rPr>
          <w:u w:val="single"/>
        </w:rPr>
        <w:tab/>
        <w:t>3295 (Cont.)</w:t>
      </w:r>
    </w:p>
    <w:p w:rsidR="00055F40" w:rsidRPr="00055F40" w:rsidRDefault="00055F40">
      <w:pPr>
        <w:tabs>
          <w:tab w:val="center" w:pos="4680"/>
          <w:tab w:val="right" w:pos="9360"/>
        </w:tabs>
        <w:spacing w:line="192" w:lineRule="auto"/>
        <w:rPr>
          <w:u w:val="single"/>
        </w:rPr>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ELECTRONIC REPORTING SPECIFICATIONS FOR FORM HCFA-1728-94</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TABLE 2 - WORKSHEET INDICATORS</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Worksheets That Apply to the HHA Complex (Continued)</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p>
    <w:tbl>
      <w:tblPr>
        <w:tblW w:w="0" w:type="auto"/>
        <w:tblInd w:w="120" w:type="dxa"/>
        <w:tblLayout w:type="fixed"/>
        <w:tblCellMar>
          <w:left w:w="120" w:type="dxa"/>
          <w:right w:w="120" w:type="dxa"/>
        </w:tblCellMar>
        <w:tblLook w:val="0000"/>
      </w:tblPr>
      <w:tblGrid>
        <w:gridCol w:w="2304"/>
        <w:gridCol w:w="2376"/>
        <w:gridCol w:w="2340"/>
        <w:gridCol w:w="2340"/>
      </w:tblGrid>
      <w:tr w:rsidR="00055F40" w:rsidRPr="00055F40">
        <w:tblPrEx>
          <w:tblCellMar>
            <w:top w:w="0" w:type="dxa"/>
            <w:bottom w:w="0" w:type="dxa"/>
          </w:tblCellMar>
        </w:tblPrEx>
        <w:trPr>
          <w:tblHeader/>
        </w:trPr>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rPr>
                <w:u w:val="single"/>
              </w:rPr>
              <w:t>Worksheet</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rPr>
                <w:u w:val="single"/>
              </w:rPr>
              <w:t>Worksheet Indicator</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 xml:space="preserve">K </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K010000</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K-1</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K110000</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K-2</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K210000</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K-3</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K310000</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K-4, Part I</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K410001</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K-4, Part II</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K410002</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K-5, Part I</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K510001</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K-5, Part II</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K510002</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K-5, Part III</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K510003</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r w:rsidR="00055F40" w:rsidRPr="00055F40">
        <w:tblPrEx>
          <w:tblCellMar>
            <w:top w:w="0" w:type="dxa"/>
            <w:bottom w:w="0" w:type="dxa"/>
          </w:tblCellMar>
        </w:tblPrEx>
        <w:tc>
          <w:tcPr>
            <w:tcW w:w="2304"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p>
        </w:tc>
        <w:tc>
          <w:tcPr>
            <w:tcW w:w="2376"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K-6</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jc w:val="center"/>
            </w:pPr>
            <w:r w:rsidRPr="00055F40">
              <w:t>K610000</w:t>
            </w:r>
          </w:p>
        </w:tc>
        <w:tc>
          <w:tcPr>
            <w:tcW w:w="234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80" w:lineRule="exact"/>
            </w:pPr>
            <w:r w:rsidRPr="00055F40">
              <w:t>(b)</w:t>
            </w:r>
          </w:p>
        </w:tc>
      </w:tr>
    </w:tbl>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center" w:pos="4680"/>
          <w:tab w:val="right" w:pos="9360"/>
        </w:tabs>
        <w:spacing w:line="192" w:lineRule="auto"/>
        <w:rPr>
          <w:u w:val="single"/>
        </w:rPr>
      </w:pPr>
    </w:p>
    <w:p w:rsidR="00055F40" w:rsidRPr="00055F40" w:rsidRDefault="00055F40">
      <w:pPr>
        <w:tabs>
          <w:tab w:val="right" w:pos="9360"/>
        </w:tabs>
        <w:spacing w:line="192" w:lineRule="auto"/>
      </w:pPr>
      <w:r w:rsidRPr="00055F40">
        <w:t xml:space="preserve">Rev. 10 </w:t>
      </w:r>
      <w:r w:rsidRPr="00055F40">
        <w:tab/>
        <w:t>32-510.1</w:t>
      </w:r>
    </w:p>
    <w:p w:rsidR="00055F40" w:rsidRPr="00055F40" w:rsidRDefault="00055F40">
      <w:pPr>
        <w:tabs>
          <w:tab w:val="center" w:pos="4680"/>
          <w:tab w:val="right" w:pos="9360"/>
        </w:tabs>
        <w:spacing w:line="192" w:lineRule="auto"/>
      </w:pPr>
      <w:r w:rsidRPr="00055F40">
        <w:br w:type="page"/>
      </w:r>
      <w:r w:rsidRPr="00055F40">
        <w:rPr>
          <w:u w:val="single"/>
        </w:rPr>
        <w:lastRenderedPageBreak/>
        <w:t>05-07</w:t>
      </w:r>
      <w:r w:rsidRPr="00055F40">
        <w:rPr>
          <w:u w:val="single"/>
        </w:rPr>
        <w:tab/>
        <w:t>FORM CMS 1728-94</w:t>
      </w:r>
      <w:r w:rsidRPr="00055F40">
        <w:rPr>
          <w:u w:val="single"/>
        </w:rPr>
        <w:tab/>
        <w:t>3295 (Cont.)</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ELECTRONIC REPORTING SPECIFICATIONS FOR FORM CMS-1728-94</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TABLE 2 - WORKSHEET INDICATORS</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r w:rsidRPr="00055F40">
        <w:t>FOOTNOTES:</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hanging="360"/>
      </w:pPr>
      <w:r w:rsidRPr="00055F40">
        <w:t>(a)</w:t>
      </w:r>
      <w:r w:rsidRPr="00055F40">
        <w:tab/>
      </w:r>
      <w:r w:rsidRPr="00055F40">
        <w:rPr>
          <w:u w:val="single"/>
        </w:rPr>
        <w:t xml:space="preserve">Worksheets </w:t>
      </w:r>
      <w:proofErr w:type="gramStart"/>
      <w:r w:rsidRPr="00055F40">
        <w:rPr>
          <w:u w:val="single"/>
        </w:rPr>
        <w:t>With</w:t>
      </w:r>
      <w:proofErr w:type="gramEnd"/>
      <w:r w:rsidRPr="00055F40">
        <w:rPr>
          <w:u w:val="single"/>
        </w:rPr>
        <w:t xml:space="preserve"> Multiple Parts Using Identical Worksheet Indicator</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r w:rsidRPr="00055F40">
        <w:t>Although some worksheets have multiple parts, the lines are numbered sequentially.  In these instances, the same worksheet identifier is used with all lines from this worksheet regardless of the worksheet part.  This differs from the Table 3 presentation, which still identifies each worksheet and part as they appear on the printed cost report.  This affects Worksheets S-3 and D and Worksheets A</w:t>
      </w:r>
      <w:r w:rsidRPr="00055F40">
        <w:noBreakHyphen/>
        <w:t>8</w:t>
      </w:r>
      <w:r w:rsidRPr="00055F40">
        <w:noBreakHyphen/>
        <w:t>3; C, Parts III, IV and V; J</w:t>
      </w:r>
      <w:r w:rsidRPr="00055F40">
        <w:noBreakHyphen/>
        <w:t>2; J</w:t>
      </w:r>
      <w:r w:rsidRPr="00055F40">
        <w:noBreakHyphen/>
        <w:t>3; CM</w:t>
      </w:r>
      <w:r w:rsidRPr="00055F40">
        <w:noBreakHyphen/>
        <w:t>2; FQ</w:t>
      </w:r>
      <w:r w:rsidRPr="00055F40">
        <w:noBreakHyphen/>
        <w:t>2; and RH</w:t>
      </w:r>
      <w:r w:rsidRPr="00055F40">
        <w:noBreakHyphen/>
        <w:t>2.</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hanging="360"/>
      </w:pPr>
      <w:r w:rsidRPr="00055F40">
        <w:t>(b)</w:t>
      </w:r>
      <w:r w:rsidRPr="00055F40">
        <w:tab/>
      </w:r>
      <w:r w:rsidRPr="00055F40">
        <w:rPr>
          <w:u w:val="single"/>
        </w:rPr>
        <w:t>Multiple Subproviders (CORFs, CMHCs, RHCs, FQHCs, Hospices)</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r w:rsidRPr="00055F40">
        <w:t>The third digit of the worksheet indicator (position 4 of the record) is numeric from 1 to 9 to accommodate multiple subproviders.  If there is only one subprovider of that type, the default is 1.  This affects Worksheets S-4; S-5; S</w:t>
      </w:r>
      <w:r w:rsidRPr="00055F40">
        <w:noBreakHyphen/>
        <w:t>6; J</w:t>
      </w:r>
      <w:r w:rsidRPr="00055F40">
        <w:noBreakHyphen/>
        <w:t>1, Parts I and III; J-2; J-3; J-4; CM-1, Parts I and III; CM</w:t>
      </w:r>
      <w:r w:rsidRPr="00055F40">
        <w:noBreakHyphen/>
        <w:t>2; CM</w:t>
      </w:r>
      <w:r w:rsidRPr="00055F40">
        <w:noBreakHyphen/>
        <w:t>3; CM</w:t>
      </w:r>
      <w:r w:rsidRPr="00055F40">
        <w:noBreakHyphen/>
        <w:t>4; RH-1, Parts I and III; RH</w:t>
      </w:r>
      <w:r w:rsidRPr="00055F40">
        <w:noBreakHyphen/>
        <w:t>2; FQ</w:t>
      </w:r>
      <w:r w:rsidRPr="00055F40">
        <w:noBreakHyphen/>
        <w:t>1, Parts I and III; and FQ-2; K; K-1; K-2; K-3; K-4 Parts I and II; K-5 Parts I - III; K-6.</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hanging="360"/>
      </w:pPr>
      <w:r w:rsidRPr="00055F40">
        <w:t>(c)</w:t>
      </w:r>
      <w:r w:rsidRPr="00055F40">
        <w:tab/>
      </w:r>
      <w:r w:rsidRPr="00055F40">
        <w:rPr>
          <w:u w:val="single"/>
        </w:rPr>
        <w:t xml:space="preserve">Multiple Worksheets for Reclassifications and Adjustments </w:t>
      </w:r>
      <w:proofErr w:type="gramStart"/>
      <w:r w:rsidRPr="00055F40">
        <w:rPr>
          <w:u w:val="single"/>
        </w:rPr>
        <w:t>Before</w:t>
      </w:r>
      <w:proofErr w:type="gramEnd"/>
      <w:r w:rsidRPr="00055F40">
        <w:rPr>
          <w:u w:val="single"/>
        </w:rPr>
        <w:t xml:space="preserve"> Stepdown</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r w:rsidRPr="00055F40">
        <w:t>The fifth and sixth digits of the worksheet indicator (positions 6 and 7 of the record) are numeric from 01</w:t>
      </w:r>
      <w:r w:rsidRPr="00055F40">
        <w:noBreakHyphen/>
        <w:t>99 to accommodate reports with more lines on Worksheets A-4.  For reports that do not need additional worksheets, the default is 01.  For reports that do need additional worksheets, the first page is numbered 01.  The number for each additional page of the worksheet is incremented by 1.</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hanging="360"/>
      </w:pPr>
      <w:r w:rsidRPr="00055F40">
        <w:t>(d)</w:t>
      </w:r>
      <w:r w:rsidRPr="00055F40">
        <w:tab/>
      </w:r>
      <w:r w:rsidRPr="00055F40">
        <w:rPr>
          <w:u w:val="single"/>
        </w:rPr>
        <w:t>Multiple Worksheets C, Part II for Cost Limitations Based on the MSA or CBSA</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r w:rsidRPr="00055F40">
        <w:t>The fifth and sixth digits of the worksheet indicator (positions 6 and 7 of the record) are numeric from 00-29 and correspond to the two digit subscript of line 29, column 1 on Worksheet S-3 (i.e., insert the identifier 02 for line 29.02) which identifies the 4 character MSA.  If services are provided in only one MSA the default is 00.  Where an HHA provides services in multiple MSAs, one Worksheet C, Part II must be completed for each MSA.</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r w:rsidRPr="00055F40">
        <w:t xml:space="preserve">The fifth and sixth digits of the worksheet indicator (positions 6 and 7 of the record) are numeric from 30-59 and correspond to, but are not identical with, the two digit subscript of line 29, column 1.01 on Worksheet S-3 (i.e., insert the identifier 30 for line 29.00, 31 for line 29.01, and 32 for line 29.02) which identifies the 5 character CBSA.  If services are provided in only one CBSA the default is 30.  Where an HHA provides services in multiple CBSAs, one Worksheet C, Part II must be completed for each CBSA. (The actual effective date of use for CBSAs is episodes concluding on or after January1, 2006.) </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hanging="360"/>
      </w:pPr>
      <w:r w:rsidRPr="00055F40">
        <w:t>(e)</w:t>
      </w:r>
      <w:r w:rsidRPr="00055F40">
        <w:tab/>
      </w:r>
      <w:r w:rsidRPr="00055F40">
        <w:rPr>
          <w:u w:val="single"/>
        </w:rPr>
        <w:t>Multiple Health Clinic Providers (RHCs, FQHCs)</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r w:rsidRPr="00055F40">
        <w:t>The third digit of the worksheet indicator (position 4 of the record) is numeric from 1 to 9 to accommodate multiple subproviders.  If there is only one health clinic provider of that type, the default is 1.  This affects Worksheets RF-1, RF-2, RF-3, RF-4 and RF-5.  The fourth character of the worksheet indicator (position 5 of the record) indicates the health clinic provider.  F indicates Federally Qualified Health Center, and R indicates Rural Health Clinic.</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r w:rsidRPr="00055F40">
        <w:t>(f)</w:t>
      </w:r>
      <w:r w:rsidRPr="00055F40">
        <w:tab/>
      </w:r>
      <w:r w:rsidRPr="00055F40">
        <w:rPr>
          <w:u w:val="single"/>
        </w:rPr>
        <w:t>Multiple Worksheets A-8-3</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r w:rsidRPr="00055F40">
        <w:t>This worksheet is used for physical, occupational, or speech pathology therapy services furnished by outside suppliers.  The fourth digit of the worksheet indicator (position 5 of the record) is an alpha character of P for physical therapy, O for occupational therapy, and S for speech pathology therapy services.  Additionally, the fifth digit of the worksheet indicator (position 6 of the record) for physical therapy services furnished before April 10, 1998 is indicated by a numeric character of 0.  Physical therapy services furnished on or after April 10, 1998 are indicated by a numeric character of 1 in this position.</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ind w:left="360"/>
      </w:pPr>
    </w:p>
    <w:p w:rsidR="00055F40" w:rsidRPr="00055F40" w:rsidRDefault="00055F40">
      <w:pPr>
        <w:tabs>
          <w:tab w:val="right" w:pos="9360"/>
        </w:tabs>
        <w:spacing w:line="192" w:lineRule="auto"/>
      </w:pPr>
      <w:r w:rsidRPr="00055F40">
        <w:t>Rev. 13</w:t>
      </w:r>
      <w:r w:rsidRPr="00055F40">
        <w:tab/>
        <w:t>32-511</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CMS-1728-94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This table identifies those data elements necessary to calculate a home health agency cost report.  It also identifies some figures from a completed cost report.  These calculated fields (e.g., Worksheet B, column 6) are needed to verify the mathematical accuracy of the raw data elements and to isolate differences between the file submitted by the home health agency complex and the report produced by the fiscal intermediary.  </w:t>
      </w:r>
      <w:proofErr w:type="gramStart"/>
      <w:r w:rsidRPr="00055F40">
        <w:t>Where an adjustment is made, that record must be present in the electronic data file.</w:t>
      </w:r>
      <w:proofErr w:type="gramEnd"/>
      <w:r w:rsidRPr="00055F40">
        <w:t xml:space="preserve">  For explanations of the adjustments required, refer to the cost report instructions.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Table 3 "Usage" </w:t>
      </w:r>
      <w:proofErr w:type="gramStart"/>
      <w:r w:rsidRPr="00055F40">
        <w:t>column</w:t>
      </w:r>
      <w:proofErr w:type="gramEnd"/>
      <w:r w:rsidRPr="00055F40">
        <w:t xml:space="preserve"> is used to specify the format of each data item as follows: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pPr>
      <w:r w:rsidRPr="00055F40">
        <w:t>9</w:t>
      </w:r>
      <w:r w:rsidRPr="00055F40">
        <w:tab/>
      </w:r>
      <w:r w:rsidRPr="00055F40">
        <w:tab/>
        <w:t>Numeric, greater than or equal to zero.</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pPr>
      <w:r w:rsidRPr="00055F40">
        <w:t>-9</w:t>
      </w:r>
      <w:r w:rsidRPr="00055F40">
        <w:tab/>
      </w:r>
      <w:r w:rsidRPr="00055F40">
        <w:tab/>
      </w:r>
      <w:proofErr w:type="gramStart"/>
      <w:r w:rsidRPr="00055F40">
        <w:t>Numeric,</w:t>
      </w:r>
      <w:proofErr w:type="gramEnd"/>
      <w:r w:rsidRPr="00055F40">
        <w:t xml:space="preserve"> may be either greater than, less than, or equal to zero.</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pPr>
      <w:r w:rsidRPr="00055F40">
        <w:t>9(x).9(y)</w:t>
      </w:r>
      <w:r w:rsidRPr="00055F40">
        <w:tab/>
        <w:t>Numeric, greater than zero, with x or fewer significant digits to the left of the decimal point, a decimal point, and exactly y digits to the right of the decimal point.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pPr>
      <w:r w:rsidRPr="00055F40">
        <w:t>X</w:t>
      </w:r>
      <w:r w:rsidRPr="00055F40">
        <w:tab/>
      </w:r>
      <w:r w:rsidRPr="00055F40">
        <w:tab/>
        <w:t>Character.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Consistency in line numbering (and column numbering for general service cost centers) for each cost center is essential. The sequence of some cost centers does change among worksheets.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Table 3 refers to the data elements needed from a standard cost report.  When a standard line is subscripted, the subscripted lines must be numbered sequentially with the first subline number displayed as "01" or </w:t>
      </w:r>
      <w:proofErr w:type="gramStart"/>
      <w:r w:rsidRPr="00055F40">
        <w:t>" 1</w:t>
      </w:r>
      <w:proofErr w:type="gramEnd"/>
      <w:r w:rsidRPr="00055F40">
        <w:t>" (with a space preceding the 1) in field locations 14</w:t>
      </w:r>
      <w:r w:rsidRPr="00055F40">
        <w:noBreakHyphen/>
        <w:t>15.  It is unacceptable to format in a series of 10, 20, or skip subline numbers (i.e., 01, 03)</w:t>
      </w:r>
      <w:proofErr w:type="gramStart"/>
      <w:r w:rsidRPr="00055F40">
        <w:t>,</w:t>
      </w:r>
      <w:proofErr w:type="gramEnd"/>
      <w:r w:rsidRPr="00055F40">
        <w:t xml:space="preserve"> except for skipping subline numbers for prior year cost center(s) deleted in the current period or initially created cost center(s) no longer in existence after cost finding.  Exceptions are specified in this manual.  For </w:t>
      </w:r>
      <w:proofErr w:type="gramStart"/>
      <w:r w:rsidRPr="00055F40">
        <w:t>Other</w:t>
      </w:r>
      <w:proofErr w:type="gramEnd"/>
      <w:r w:rsidRPr="00055F40">
        <w:t xml:space="preserve"> (specify) lines, i.e., Worksheet settlement series, all subscripted lines should be in sequence and consecutively numbered beginning with subscripted line number 01.  Automated systems should reorder these numbers where providers skip or delete a line in the series.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Drop all records with zero values from the file.  Any record absent from a file is treated as if it were zero.</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All numeric values are presumed positive.  Leading minus signs may only appear in data with values less than zero that are specified in Table 3 with a usage of "-9".  Amounts that are within preprinted parentheses on the worksheets, indicating the reduction of another number, are reported as positive values.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32-512</w:t>
      </w:r>
      <w:r w:rsidRPr="00055F40">
        <w:tab/>
        <w:t>Rev. 13</w:t>
      </w:r>
    </w:p>
    <w:p w:rsidR="00055F40" w:rsidRPr="00055F40" w:rsidRDefault="00055F40">
      <w:pPr>
        <w:tabs>
          <w:tab w:val="right" w:pos="9360"/>
        </w:tabs>
        <w:spacing w:line="192" w:lineRule="auto"/>
      </w:pPr>
    </w:p>
    <w:p w:rsidR="00055F40" w:rsidRPr="00055F40" w:rsidRDefault="00055F40">
      <w:pPr>
        <w:tabs>
          <w:tab w:val="center" w:pos="4680"/>
          <w:tab w:val="right" w:pos="9360"/>
        </w:tabs>
        <w:spacing w:line="192" w:lineRule="auto"/>
        <w:rPr>
          <w:u w:val="single"/>
        </w:rPr>
      </w:pPr>
      <w:r w:rsidRPr="00055F40">
        <w:br w:type="page"/>
      </w:r>
      <w:r w:rsidRPr="00055F40">
        <w:rPr>
          <w:u w:val="single"/>
        </w:rPr>
        <w:lastRenderedPageBreak/>
        <w:t>11-98</w:t>
      </w:r>
      <w:r w:rsidRPr="00055F40">
        <w:rPr>
          <w:u w:val="single"/>
        </w:rPr>
        <w:tab/>
        <w:t>FORM HCFA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Balances due provider or program:</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Title XVIII, Part A</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Title XVIII, Part B</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27" style="position:absolute;left:0;text-align:left;z-index:251596288;mso-position-horizontal-relative:page;mso-position-vertical-relative:text" from="-7.2pt,6.45pt" to="-7.2pt,20.45pt" o:allowincell="f" strokecolor="red">
                  <w10:wrap anchorx="page"/>
                </v:line>
              </w:pict>
            </w:r>
            <w:r w:rsidRPr="00055F40">
              <w:rPr>
                <w:noProof/>
              </w:rPr>
              <w:pict>
                <v:line id="_x0000_s1226" style="position:absolute;left:0;text-align:left;z-index:251595264;mso-position-horizontal-relative:page;mso-position-vertical-relative:text" from="-7.2pt,6.45pt" to="-7.2pt,20.45pt" o:allowincell="f" strokecolor="red">
                  <w10:wrap anchorx="page"/>
                </v:line>
              </w:pict>
            </w:r>
            <w:r w:rsidRPr="00055F40">
              <w:rPr>
                <w:noProof/>
              </w:rPr>
              <w:pict>
                <v:line id="_x0000_s1225" style="position:absolute;left:0;text-align:left;z-index:251594240;mso-position-horizontal-relative:page;mso-position-vertical-relative:text" from="-7.2pt,6.45pt" to="-7.2pt,20.45pt" o:allowincell="f" strokecolor="red">
                  <w10:wrap anchorx="page"/>
                </v:line>
              </w:pict>
            </w:r>
            <w:r w:rsidRPr="00055F40">
              <w:rPr>
                <w:noProof/>
              </w:rPr>
              <w:pict>
                <v:line id="_x0000_s1224" style="position:absolute;left:0;text-align:left;z-index:251593216;mso-position-horizontal-relative:page;mso-position-vertical-relative:text" from="-7.2pt,6.45pt" to="-7.2pt,20.45pt" o:allowincell="f" strokecolor="red">
                  <w10:wrap anchorx="page"/>
                </v:line>
              </w:pict>
            </w:r>
            <w:r w:rsidRPr="00055F40">
              <w:rPr>
                <w:noProof/>
              </w:rPr>
              <w:pict>
                <v:line id="_x0000_s1223" style="position:absolute;left:0;text-align:left;z-index:251592192;mso-position-horizontal-relative:page;mso-position-vertical-relative:text" from="-7.2pt,6.45pt" to="-7.2pt,20.45pt" o:allowincell="f" strokecolor="red">
                  <w10:wrap anchorx="page"/>
                </v:line>
              </w:pict>
            </w:r>
            <w:r w:rsidRPr="00055F40">
              <w:rPr>
                <w:noProof/>
              </w:rPr>
              <w:pict>
                <v:line id="_x0000_s1222" style="position:absolute;left:0;text-align:left;z-index:251591168;mso-position-horizontal-relative:page;mso-position-vertical-relative:text" from="-7.2pt,6.45pt" to="-7.2pt,20.4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Title XVIII, Part B</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3.50-3.58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21" style="position:absolute;left:0;text-align:left;z-index:251590144;mso-position-horizontal-relative:page;mso-position-vertical-relative:text" from="-7.2pt,6.3pt" to="-7.2pt,20.3pt" o:allowincell="f" strokecolor="red">
                  <w10:wrap anchorx="page"/>
                </v:line>
              </w:pict>
            </w:r>
            <w:r w:rsidRPr="00055F40">
              <w:rPr>
                <w:noProof/>
              </w:rPr>
              <w:pict>
                <v:line id="_x0000_s1220" style="position:absolute;left:0;text-align:left;z-index:251589120;mso-position-horizontal-relative:page;mso-position-vertical-relative:text" from="-7.2pt,6.3pt" to="-7.2pt,20.3pt" o:allowincell="f" strokecolor="red">
                  <w10:wrap anchorx="page"/>
                </v:line>
              </w:pict>
            </w:r>
            <w:r w:rsidRPr="00055F40">
              <w:rPr>
                <w:noProof/>
              </w:rPr>
              <w:pict>
                <v:line id="_x0000_s1219" style="position:absolute;left:0;text-align:left;z-index:251588096;mso-position-horizontal-relative:page;mso-position-vertical-relative:text" from="-7.2pt,6.3pt" to="-7.2pt,20.3pt" o:allowincell="f" strokecolor="red">
                  <w10:wrap anchorx="page"/>
                </v:line>
              </w:pict>
            </w:r>
            <w:r w:rsidRPr="00055F40">
              <w:rPr>
                <w:noProof/>
              </w:rPr>
              <w:pict>
                <v:line id="_x0000_s1218" style="position:absolute;left:0;text-align:left;z-index:251587072;mso-position-horizontal-relative:page;mso-position-vertical-relative:text" from="-7.2pt,6.3pt" to="-7.2pt,20.3pt" o:allowincell="f" strokecolor="red">
                  <w10:wrap anchorx="page"/>
                </v:line>
              </w:pict>
            </w:r>
            <w:r w:rsidRPr="00055F40">
              <w:rPr>
                <w:noProof/>
              </w:rPr>
              <w:pict>
                <v:line id="_x0000_s1217" style="position:absolute;left:0;text-align:left;z-index:251586048;mso-position-horizontal-relative:page;mso-position-vertical-relative:text" from="-7.2pt,6.3pt" to="-7.2pt,20.3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Title XVIII, Part B</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3.60-3.68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In total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For the home health agency only: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Street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P.O. Box</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City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State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Zip Code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For the HHA and HHA-based components: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Component name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Provider number (xxxxxx)</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33" style="position:absolute;left:0;text-align:left;z-index:251598336;mso-position-horizontal-relative:page;mso-position-vertical-relative:text" from="-7.2pt,5.7pt" to="-7.2pt,19.7pt" o:allowincell="f" strokecolor="red">
                  <w10:wrap anchorx="page"/>
                </v:line>
              </w:pict>
            </w:r>
            <w:r w:rsidRPr="00055F40">
              <w:rPr>
                <w:noProof/>
              </w:rPr>
              <w:pict>
                <v:line id="_x0000_s1232" style="position:absolute;left:0;text-align:left;z-index:251597312;mso-position-horizontal-relative:page;mso-position-vertical-relative:text" from="-7.2pt,5.7pt" to="-7.2pt,19.7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Date certified  (MM/DD/YYYY)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34" style="position:absolute;left:0;text-align:left;z-index:251599360;mso-position-horizontal-relative:page;mso-position-vertical-relative:text" from="-7.2pt,17.55pt" to="-7.2pt,31.5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reporting period beginning date (MM/DD/YYYY)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36" style="position:absolute;left:0;text-align:left;z-index:251600384;mso-position-horizontal-relative:page;mso-position-vertical-relative:text" from="-7.2pt,17.1pt" to="-7.2pt,31.1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reporting period ending date (MM/DD/YYYY)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rPr>
          <w:vanish/>
        </w:rP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Type of control (See Table 3B.)</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If this is a low or no Medicare utilization cost report, enter "L" for low or "N" for no Medicare utilization.  (L/N)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Rev. 6  </w:t>
      </w:r>
      <w:r w:rsidRPr="00055F40">
        <w:tab/>
        <w:t>32-513</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HCFA 1728-94</w:t>
      </w:r>
      <w:r w:rsidRPr="00055F40">
        <w:rPr>
          <w:u w:val="single"/>
        </w:rPr>
        <w:tab/>
        <w:t>11-98</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S-2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Enter the amount of depreciation reported: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Straight Line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Declining Balance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Sum of the Years= Digits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Were there any disposals of capital assets during the period?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Was accelerated depreciation claimed on any assets in the current or any prior cost reporting period?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Was accelerated depreciation claimed on assets acquired on or after August 1, 1970?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If depreciation is funded, enter the balance at end of period.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Did the provider cease to participate in the Medicare program at the end of this cost reporting period?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Was there substantial decrease in health insurance proportion of allowable costs from prior periods?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Does the provider qualify as a small HHA?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Does the HHA qualify as a nominal charge provider?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52" style="position:absolute;left:0;text-align:left;z-index:251604480;mso-position-horizontal-relative:page;mso-position-vertical-relative:text" from="-7.2pt,16.8pt" to="-7.2pt,30.8pt" o:allowincell="f" strokecolor="red">
                  <w10:wrap anchorx="page"/>
                </v:line>
              </w:pict>
            </w:r>
            <w:r w:rsidRPr="00055F40">
              <w:rPr>
                <w:noProof/>
              </w:rPr>
              <w:pict>
                <v:line id="_x0000_s1251" style="position:absolute;left:0;text-align:left;z-index:251603456;mso-position-horizontal-relative:page;mso-position-vertical-relative:text" from="-7.2pt,16.8pt" to="-7.2pt,30.8pt" o:allowincell="f" strokecolor="red">
                  <w10:wrap anchorx="page"/>
                </v:line>
              </w:pict>
            </w:r>
            <w:r w:rsidRPr="00055F40">
              <w:rPr>
                <w:noProof/>
              </w:rPr>
              <w:pict>
                <v:line id="_x0000_s1250" style="position:absolute;left:0;text-align:left;z-index:251602432;mso-position-horizontal-relative:page;mso-position-vertical-relative:text" from="-7.2pt,16.8pt" to="-7.2pt,30.8pt" o:allowincell="f" strokecolor="red">
                  <w10:wrap anchorx="page"/>
                </v:line>
              </w:pict>
            </w:r>
            <w:r w:rsidRPr="00055F40">
              <w:rPr>
                <w:noProof/>
              </w:rPr>
              <w:pict>
                <v:line id="_x0000_s1248" style="position:absolute;left:0;text-align:left;z-index:251601408;mso-position-horizontal-relative:page;mso-position-vertical-relative:text" from="-7.2pt,16.8pt" to="-7.2pt,30.8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Does the home health agency contract with outside suppliers for: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roofErr w:type="gramStart"/>
            <w:r w:rsidRPr="00055F40">
              <w:t>physical</w:t>
            </w:r>
            <w:proofErr w:type="gramEnd"/>
            <w:r w:rsidRPr="00055F40">
              <w:t xml:space="preserve"> therapy services?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57" style="position:absolute;left:0;text-align:left;z-index:251608576;mso-position-horizontal-relative:page;mso-position-vertical-relative:text" from="-7.2pt,6.1pt" to="-7.2pt,20.1pt" o:allowincell="f" strokecolor="red">
                  <w10:wrap anchorx="page"/>
                </v:line>
              </w:pict>
            </w:r>
            <w:r w:rsidRPr="00055F40">
              <w:rPr>
                <w:noProof/>
              </w:rPr>
              <w:pict>
                <v:line id="_x0000_s1256" style="position:absolute;left:0;text-align:left;z-index:251607552;mso-position-horizontal-relative:page;mso-position-vertical-relative:text" from="-7.2pt,6.1pt" to="-7.2pt,20.1pt" o:allowincell="f" strokecolor="red">
                  <w10:wrap anchorx="page"/>
                </v:line>
              </w:pict>
            </w:r>
            <w:r w:rsidRPr="00055F40">
              <w:rPr>
                <w:noProof/>
              </w:rPr>
              <w:pict>
                <v:line id="_x0000_s1255" style="position:absolute;left:0;text-align:left;z-index:251606528;mso-position-horizontal-relative:page;mso-position-vertical-relative:text" from="-7.2pt,6.1pt" to="-7.2pt,20.1pt" o:allowincell="f" strokecolor="red">
                  <w10:wrap anchorx="page"/>
                </v:line>
              </w:pict>
            </w:r>
            <w:r w:rsidRPr="00055F40">
              <w:rPr>
                <w:noProof/>
              </w:rPr>
              <w:pict>
                <v:line id="_x0000_s1254" style="position:absolute;left:0;text-align:left;z-index:251605504;mso-position-horizontal-relative:page;mso-position-vertical-relative:text" from="-7.2pt,6.1pt" to="-7.2pt,20.1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roofErr w:type="gramStart"/>
            <w:r w:rsidRPr="00055F40">
              <w:t>occupational</w:t>
            </w:r>
            <w:proofErr w:type="gramEnd"/>
            <w:r w:rsidRPr="00055F40">
              <w:t xml:space="preserve"> therapy services?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22.01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262" style="position:absolute;left:0;text-align:left;z-index:251612672;mso-position-horizontal-relative:page;mso-position-vertical-relative:text" from="-7.2pt,5.95pt" to="-7.2pt,19.95pt" o:allowincell="f" strokecolor="red">
                  <w10:wrap anchorx="page"/>
                </v:line>
              </w:pict>
            </w:r>
            <w:r w:rsidRPr="00055F40">
              <w:rPr>
                <w:noProof/>
              </w:rPr>
              <w:pict>
                <v:line id="_x0000_s1261" style="position:absolute;left:0;text-align:left;z-index:251611648;mso-position-horizontal-relative:page;mso-position-vertical-relative:text" from="-7.2pt,5.95pt" to="-7.2pt,19.95pt" o:allowincell="f" strokecolor="red">
                  <w10:wrap anchorx="page"/>
                </v:line>
              </w:pict>
            </w:r>
            <w:r w:rsidRPr="00055F40">
              <w:rPr>
                <w:noProof/>
              </w:rPr>
              <w:pict>
                <v:line id="_x0000_s1260" style="position:absolute;left:0;text-align:left;z-index:251610624;mso-position-horizontal-relative:page;mso-position-vertical-relative:text" from="-7.2pt,5.95pt" to="-7.2pt,19.95pt" o:allowincell="f" strokecolor="red">
                  <w10:wrap anchorx="page"/>
                </v:line>
              </w:pict>
            </w:r>
            <w:r w:rsidRPr="00055F40">
              <w:rPr>
                <w:noProof/>
              </w:rPr>
              <w:pict>
                <v:line id="_x0000_s1259" style="position:absolute;left:0;text-align:left;z-index:251609600;mso-position-horizontal-relative:page;mso-position-vertical-relative:text" from="-7.2pt,5.95pt" to="-7.2pt,19.9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roofErr w:type="gramStart"/>
            <w:r w:rsidRPr="00055F40">
              <w:t>speech</w:t>
            </w:r>
            <w:proofErr w:type="gramEnd"/>
            <w:r w:rsidRPr="00055F40">
              <w:t xml:space="preserve"> therapy services?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22.02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32-514</w:t>
      </w:r>
      <w:r w:rsidRPr="00055F40">
        <w:tab/>
        <w:t>Rev. 6</w:t>
      </w:r>
    </w:p>
    <w:p w:rsidR="00613EFB" w:rsidRPr="0080107E" w:rsidRDefault="00055F40" w:rsidP="00613EFB">
      <w:pPr>
        <w:tabs>
          <w:tab w:val="center" w:pos="4680"/>
          <w:tab w:val="right" w:pos="9360"/>
        </w:tabs>
        <w:spacing w:line="192" w:lineRule="auto"/>
      </w:pPr>
      <w:r w:rsidRPr="00055F40">
        <w:br w:type="page"/>
      </w:r>
      <w:proofErr w:type="gramStart"/>
      <w:r w:rsidR="00613EFB">
        <w:rPr>
          <w:color w:val="000000"/>
          <w:szCs w:val="24"/>
          <w:u w:val="single"/>
        </w:rPr>
        <w:lastRenderedPageBreak/>
        <w:t>01-10</w:t>
      </w:r>
      <w:r w:rsidR="00613EFB" w:rsidRPr="00BD51D3">
        <w:rPr>
          <w:szCs w:val="24"/>
          <w:u w:val="single"/>
        </w:rPr>
        <w:t xml:space="preserve">                                            FORM </w:t>
      </w:r>
      <w:r w:rsidR="00613EFB">
        <w:rPr>
          <w:szCs w:val="24"/>
          <w:u w:val="single"/>
        </w:rPr>
        <w:t>CMS-1728-94</w:t>
      </w:r>
      <w:r w:rsidR="00613EFB" w:rsidRPr="00BD51D3">
        <w:rPr>
          <w:szCs w:val="24"/>
          <w:u w:val="single"/>
        </w:rPr>
        <w:tab/>
      </w:r>
      <w:r w:rsidR="00613EFB">
        <w:rPr>
          <w:szCs w:val="24"/>
          <w:u w:val="single"/>
        </w:rPr>
        <w:t xml:space="preserve">                                        </w:t>
      </w:r>
      <w:r w:rsidR="00613EFB" w:rsidRPr="00BD51D3">
        <w:rPr>
          <w:szCs w:val="24"/>
          <w:u w:val="single"/>
        </w:rPr>
        <w:t>3295 (Cont.)</w:t>
      </w:r>
      <w:proofErr w:type="gramEnd"/>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Cs w:val="24"/>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szCs w:val="22"/>
        </w:rPr>
      </w:pPr>
      <w:r w:rsidRPr="00BD51D3">
        <w:rPr>
          <w:sz w:val="22"/>
          <w:szCs w:val="22"/>
        </w:rPr>
        <w:t>ELECTRONIC REPORTING SPECIFICATIONS FOR FORM CMS-1728-94</w:t>
      </w:r>
    </w:p>
    <w:p w:rsidR="00613EFB" w:rsidRPr="00BD51D3" w:rsidRDefault="00613EFB" w:rsidP="00613EFB">
      <w:pPr>
        <w:pStyle w:val="BodyText3"/>
        <w:rPr>
          <w:sz w:val="22"/>
          <w:szCs w:val="22"/>
        </w:rPr>
      </w:pPr>
      <w:r w:rsidRPr="00BD51D3">
        <w:rPr>
          <w:sz w:val="22"/>
          <w:szCs w:val="22"/>
        </w:rPr>
        <w:t>TABLE 3 - LIST OF DATA ELEMENTS WITH WORKSHEET, LINE, AND COLUMN DESIGNATIONS</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BD51D3" w:rsidTr="00613EFB">
        <w:tblPrEx>
          <w:tblCellMar>
            <w:top w:w="0" w:type="dxa"/>
            <w:bottom w:w="0" w:type="dxa"/>
          </w:tblCellMar>
        </w:tblPrEx>
        <w:trPr>
          <w:tblHeader/>
        </w:trPr>
        <w:tc>
          <w:tcPr>
            <w:tcW w:w="4500" w:type="dxa"/>
            <w:vAlign w:val="center"/>
          </w:tcPr>
          <w:p w:rsidR="00613EFB" w:rsidRPr="00BD51D3" w:rsidRDefault="00613EFB" w:rsidP="00613EFB">
            <w:pPr>
              <w:spacing w:line="192" w:lineRule="auto"/>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u w:val="single"/>
              </w:rPr>
              <w:t>DESCRIPTION</w:t>
            </w:r>
          </w:p>
        </w:tc>
        <w:tc>
          <w:tcPr>
            <w:tcW w:w="1170" w:type="dxa"/>
            <w:vAlign w:val="center"/>
          </w:tcPr>
          <w:p w:rsidR="00613EFB" w:rsidRPr="00BD51D3" w:rsidRDefault="00613EFB" w:rsidP="00613EFB">
            <w:pPr>
              <w:spacing w:line="192" w:lineRule="auto"/>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u w:val="single"/>
              </w:rPr>
              <w:t>LINE(S)</w:t>
            </w:r>
          </w:p>
        </w:tc>
        <w:tc>
          <w:tcPr>
            <w:tcW w:w="1620" w:type="dxa"/>
            <w:vAlign w:val="center"/>
          </w:tcPr>
          <w:p w:rsidR="00613EFB" w:rsidRPr="00BD51D3" w:rsidRDefault="00613EFB" w:rsidP="00613EFB">
            <w:pPr>
              <w:spacing w:line="192" w:lineRule="auto"/>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u w:val="single"/>
              </w:rPr>
              <w:t>COLUMN(S)</w:t>
            </w:r>
          </w:p>
        </w:tc>
        <w:tc>
          <w:tcPr>
            <w:tcW w:w="990" w:type="dxa"/>
            <w:vAlign w:val="center"/>
          </w:tcPr>
          <w:p w:rsidR="00613EFB" w:rsidRPr="00BD51D3" w:rsidRDefault="00613EFB" w:rsidP="00613EFB">
            <w:pPr>
              <w:spacing w:line="192" w:lineRule="auto"/>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szCs w:val="22"/>
              </w:rPr>
            </w:pPr>
            <w:r w:rsidRPr="00BD51D3">
              <w:rPr>
                <w:sz w:val="22"/>
                <w:szCs w:val="22"/>
              </w:rPr>
              <w:t>FIELD</w:t>
            </w: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u w:val="single"/>
              </w:rPr>
              <w:t>SIZE</w:t>
            </w:r>
          </w:p>
        </w:tc>
        <w:tc>
          <w:tcPr>
            <w:tcW w:w="1080" w:type="dxa"/>
            <w:vAlign w:val="center"/>
          </w:tcPr>
          <w:p w:rsidR="00613EFB" w:rsidRPr="00BD51D3" w:rsidRDefault="00613EFB" w:rsidP="00613EFB">
            <w:pPr>
              <w:spacing w:line="192" w:lineRule="auto"/>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u w:val="single"/>
              </w:rPr>
              <w:t>USAGE</w:t>
            </w:r>
          </w:p>
        </w:tc>
      </w:tr>
    </w:tbl>
    <w:p w:rsidR="00613EFB" w:rsidRPr="00BD51D3" w:rsidRDefault="00613EFB" w:rsidP="00613EFB">
      <w:pPr>
        <w:pStyle w:val="BodyText3"/>
        <w:rPr>
          <w:szCs w:val="24"/>
        </w:rPr>
      </w:pPr>
      <w:r w:rsidRPr="00BD51D3">
        <w:rPr>
          <w:szCs w:val="24"/>
        </w:rPr>
        <w:t>WORKSHEET S-2 (Continued)</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If this facility contains a non-public provider that qualifies for an exemption from the lower of costs or charges,  enter "Y" for each component and type of service that qualifies, otherwise enter “N”:</w:t>
            </w:r>
          </w:p>
        </w:tc>
        <w:tc>
          <w:tcPr>
            <w:tcW w:w="117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c>
          <w:tcPr>
            <w:tcW w:w="162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c>
          <w:tcPr>
            <w:tcW w:w="99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c>
          <w:tcPr>
            <w:tcW w:w="108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Home Health Agency</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23</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1, 2</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CORF</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24</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2</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CMHC</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25</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2</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If the HHA componentized or fragmented its administrative and general service costs, enter "1" or "2" to indicate the method used.</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26</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List amounts of malpractice premiums and paid losses:</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Premiums:</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27.01</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Paid losses:</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27.02</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Self insurance</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27.03</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Are malpractice premiums and paid losses reported in other than the administrative and general cost center? (Y/N)</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28</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If you are part of a chain organization indicate “Y” for yes or “N” for no. </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29</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If you indicated “yes”, enter the</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Name</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29.01</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1</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36</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Chain provider number</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29.01</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2</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6</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FI/Contractor number</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29.01</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3</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10</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Street</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29.02</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1</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36</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P.O. Box</w:t>
            </w: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i/>
                <w:color w:val="FF0000"/>
                <w:sz w:val="22"/>
                <w:szCs w:val="22"/>
              </w:rPr>
            </w:pPr>
            <w:r w:rsidRPr="00BD51D3">
              <w:rPr>
                <w:i/>
                <w:color w:val="FF0000"/>
                <w:sz w:val="22"/>
                <w:szCs w:val="22"/>
              </w:rPr>
              <w:t>FI/MAC name</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29.02</w:t>
            </w: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i/>
                <w:color w:val="FF0000"/>
                <w:sz w:val="22"/>
                <w:szCs w:val="22"/>
              </w:rPr>
            </w:pPr>
            <w:r w:rsidRPr="00BD51D3">
              <w:rPr>
                <w:i/>
                <w:color w:val="FF0000"/>
                <w:sz w:val="22"/>
                <w:szCs w:val="22"/>
              </w:rPr>
              <w:t>29.02</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2</w:t>
            </w: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i/>
                <w:color w:val="FF0000"/>
                <w:sz w:val="22"/>
                <w:szCs w:val="22"/>
              </w:rPr>
            </w:pPr>
            <w:r w:rsidRPr="00BD51D3">
              <w:rPr>
                <w:i/>
                <w:color w:val="FF0000"/>
                <w:sz w:val="22"/>
                <w:szCs w:val="22"/>
              </w:rPr>
              <w:t>3</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9</w:t>
            </w: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i/>
                <w:color w:val="FF0000"/>
                <w:sz w:val="22"/>
                <w:szCs w:val="22"/>
              </w:rPr>
            </w:pPr>
            <w:r w:rsidRPr="00BD51D3">
              <w:rPr>
                <w:i/>
                <w:color w:val="FF0000"/>
                <w:sz w:val="22"/>
                <w:szCs w:val="22"/>
              </w:rPr>
              <w:t>36</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i/>
                <w:color w:val="FF0000"/>
                <w:sz w:val="22"/>
                <w:szCs w:val="22"/>
              </w:rPr>
            </w:pPr>
            <w:r w:rsidRPr="00BD51D3">
              <w:rPr>
                <w:i/>
                <w:color w:val="FF0000"/>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noProof/>
                <w:sz w:val="22"/>
                <w:szCs w:val="22"/>
              </w:rPr>
            </w:pPr>
            <w:r w:rsidRPr="00BD51D3">
              <w:rPr>
                <w:noProof/>
                <w:sz w:val="22"/>
                <w:szCs w:val="22"/>
              </w:rPr>
              <w:t>City</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29.03</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1</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36</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State</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29.03</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2</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2</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BD51D3">
              <w:rPr>
                <w:sz w:val="22"/>
                <w:szCs w:val="22"/>
              </w:rPr>
              <w:t>Zip code of the organization</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szCs w:val="22"/>
              </w:rPr>
            </w:pPr>
            <w:r w:rsidRPr="00BD51D3">
              <w:rPr>
                <w:sz w:val="22"/>
                <w:szCs w:val="22"/>
              </w:rPr>
              <w:t>29.03</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3</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10</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szCs w:val="22"/>
              </w:rPr>
            </w:pPr>
            <w:r w:rsidRPr="00BD51D3">
              <w:rPr>
                <w:sz w:val="22"/>
                <w:szCs w:val="22"/>
              </w:rPr>
              <w:t>X</w:t>
            </w:r>
          </w:p>
        </w:tc>
      </w:tr>
    </w:tbl>
    <w:p w:rsidR="00613EFB" w:rsidRPr="0080107E"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Cs w:val="24"/>
        </w:rPr>
      </w:pPr>
      <w:r w:rsidRPr="0080107E">
        <w:rPr>
          <w:szCs w:val="24"/>
        </w:rPr>
        <w:t>WORKSHEET S-3</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u w:val="single"/>
              </w:rPr>
              <w:t>Part I:</w:t>
            </w:r>
          </w:p>
        </w:tc>
        <w:tc>
          <w:tcPr>
            <w:tcW w:w="117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c>
          <w:tcPr>
            <w:tcW w:w="162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c>
          <w:tcPr>
            <w:tcW w:w="99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c>
          <w:tcPr>
            <w:tcW w:w="108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County</w:t>
            </w:r>
          </w:p>
        </w:tc>
        <w:tc>
          <w:tcPr>
            <w:tcW w:w="117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1</w:t>
            </w:r>
          </w:p>
        </w:tc>
        <w:tc>
          <w:tcPr>
            <w:tcW w:w="162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0</w:t>
            </w:r>
          </w:p>
        </w:tc>
        <w:tc>
          <w:tcPr>
            <w:tcW w:w="99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36</w:t>
            </w:r>
          </w:p>
        </w:tc>
        <w:tc>
          <w:tcPr>
            <w:tcW w:w="1080" w:type="dxa"/>
            <w:vAlign w:val="center"/>
          </w:tcPr>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X</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Number of HHA visits by discipline:</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Title XVIII</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1-6, 8</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1</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Other Than Title XVIII</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1-8</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3</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Visits by discipline</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1-7</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5</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bl>
    <w:p w:rsidR="00613EFB" w:rsidRPr="00BD51D3" w:rsidRDefault="00613EFB" w:rsidP="00613EFB">
      <w:pPr>
        <w:rPr>
          <w:vanish/>
          <w:sz w:val="22"/>
          <w:szCs w:val="22"/>
        </w:rP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 xml:space="preserve">             Total visits</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8</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5</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sidRPr="00BD51D3">
              <w:rPr>
                <w:sz w:val="22"/>
                <w:szCs w:val="22"/>
              </w:rPr>
              <w:t>Patient count by discipline:</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p>
        </w:tc>
      </w:tr>
      <w:tr w:rsidR="00613EFB" w:rsidRPr="00BD51D3" w:rsidTr="00613EFB">
        <w:tblPrEx>
          <w:tblCellMar>
            <w:top w:w="0" w:type="dxa"/>
            <w:bottom w:w="0" w:type="dxa"/>
          </w:tblCellMar>
        </w:tblPrEx>
        <w:tc>
          <w:tcPr>
            <w:tcW w:w="4500" w:type="dxa"/>
            <w:vAlign w:val="center"/>
          </w:tcPr>
          <w:p w:rsidR="00613EFB" w:rsidRPr="00BD51D3" w:rsidRDefault="00613EFB" w:rsidP="00613EFB">
            <w:pPr>
              <w:spacing w:line="120" w:lineRule="exac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 w:val="22"/>
                <w:szCs w:val="22"/>
              </w:rPr>
            </w:pPr>
            <w:r>
              <w:rPr>
                <w:sz w:val="22"/>
                <w:szCs w:val="22"/>
              </w:rPr>
              <w:t xml:space="preserve"> </w:t>
            </w:r>
            <w:r w:rsidRPr="00BD51D3">
              <w:rPr>
                <w:sz w:val="22"/>
                <w:szCs w:val="22"/>
              </w:rPr>
              <w:t xml:space="preserve">            Title XVIII</w:t>
            </w:r>
          </w:p>
        </w:tc>
        <w:tc>
          <w:tcPr>
            <w:tcW w:w="1170" w:type="dxa"/>
            <w:vAlign w:val="center"/>
          </w:tcPr>
          <w:p w:rsidR="00613EFB" w:rsidRPr="00BD51D3" w:rsidRDefault="00613EFB" w:rsidP="00613EFB">
            <w:pPr>
              <w:spacing w:line="120" w:lineRule="exact"/>
              <w:jc w:val="center"/>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 w:val="22"/>
                <w:szCs w:val="22"/>
              </w:rPr>
            </w:pPr>
            <w:r w:rsidRPr="00BD51D3">
              <w:rPr>
                <w:sz w:val="22"/>
                <w:szCs w:val="22"/>
              </w:rPr>
              <w:t>1-6</w:t>
            </w:r>
          </w:p>
        </w:tc>
        <w:tc>
          <w:tcPr>
            <w:tcW w:w="162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2</w:t>
            </w:r>
          </w:p>
        </w:tc>
        <w:tc>
          <w:tcPr>
            <w:tcW w:w="99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c>
          <w:tcPr>
            <w:tcW w:w="1080" w:type="dxa"/>
            <w:vAlign w:val="center"/>
          </w:tcPr>
          <w:p w:rsidR="00613EFB" w:rsidRPr="00BD51D3" w:rsidRDefault="00613EFB" w:rsidP="00613EFB">
            <w:pPr>
              <w:spacing w:line="120" w:lineRule="exact"/>
              <w:jc w:val="right"/>
              <w:rPr>
                <w:sz w:val="22"/>
                <w:szCs w:val="22"/>
              </w:rPr>
            </w:pPr>
          </w:p>
          <w:p w:rsidR="00613EFB" w:rsidRPr="00BD51D3"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 w:val="22"/>
                <w:szCs w:val="22"/>
              </w:rPr>
            </w:pPr>
            <w:r w:rsidRPr="00BD51D3">
              <w:rPr>
                <w:sz w:val="22"/>
                <w:szCs w:val="22"/>
              </w:rPr>
              <w:t>9</w:t>
            </w:r>
          </w:p>
        </w:tc>
      </w:tr>
    </w:tbl>
    <w:p w:rsidR="00613EFB" w:rsidRDefault="00613EFB" w:rsidP="00613EFB">
      <w:pPr>
        <w:tabs>
          <w:tab w:val="right" w:pos="9360"/>
        </w:tabs>
        <w:spacing w:line="192" w:lineRule="auto"/>
        <w:rPr>
          <w:szCs w:val="24"/>
        </w:rPr>
      </w:pPr>
      <w:r w:rsidRPr="00BD51D3">
        <w:rPr>
          <w:szCs w:val="24"/>
        </w:rPr>
        <w:t xml:space="preserve">Rev. 14   </w:t>
      </w:r>
      <w:r w:rsidRPr="00BD51D3">
        <w:rPr>
          <w:szCs w:val="24"/>
        </w:rPr>
        <w:tab/>
        <w:t>32-515</w:t>
      </w:r>
    </w:p>
    <w:p w:rsidR="00613EFB" w:rsidRPr="002C532F" w:rsidRDefault="00613EFB" w:rsidP="00613EFB">
      <w:pPr>
        <w:tabs>
          <w:tab w:val="center" w:pos="4680"/>
          <w:tab w:val="right" w:pos="9360"/>
        </w:tabs>
        <w:spacing w:line="192" w:lineRule="auto"/>
        <w:rPr>
          <w:color w:val="FF0000"/>
          <w:szCs w:val="24"/>
          <w:u w:val="single"/>
        </w:rPr>
      </w:pPr>
      <w:r>
        <w:rPr>
          <w:szCs w:val="24"/>
        </w:rPr>
        <w:br w:type="page"/>
      </w:r>
      <w:r w:rsidRPr="002C532F">
        <w:rPr>
          <w:szCs w:val="24"/>
          <w:u w:val="single"/>
        </w:rPr>
        <w:lastRenderedPageBreak/>
        <w:t>3295 (Cont.)</w:t>
      </w:r>
      <w:r w:rsidRPr="002C532F">
        <w:rPr>
          <w:szCs w:val="24"/>
          <w:u w:val="single"/>
        </w:rPr>
        <w:tab/>
        <w:t xml:space="preserve">FORM </w:t>
      </w:r>
      <w:r>
        <w:rPr>
          <w:szCs w:val="24"/>
          <w:u w:val="single"/>
        </w:rPr>
        <w:t>CMS-1728-94</w:t>
      </w:r>
      <w:r w:rsidRPr="002C532F">
        <w:rPr>
          <w:szCs w:val="24"/>
          <w:u w:val="single"/>
        </w:rPr>
        <w:tab/>
      </w:r>
      <w:r>
        <w:rPr>
          <w:color w:val="000000"/>
          <w:szCs w:val="24"/>
          <w:u w:val="single"/>
        </w:rPr>
        <w:t>01-10</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Cs w:val="24"/>
        </w:rPr>
      </w:pPr>
      <w:r w:rsidRPr="002C532F">
        <w:rPr>
          <w:szCs w:val="24"/>
        </w:rPr>
        <w:t>ELECTRONIC REPORTING SPECIFICATIONS FOR FORM CMS-1728-94</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Cs w:val="24"/>
        </w:rPr>
      </w:pPr>
      <w:r w:rsidRPr="002C532F">
        <w:rPr>
          <w:szCs w:val="24"/>
        </w:rPr>
        <w:t>TABLE 3 - LIST OF DATA ELEMENTS WITH WORKSHEET, LINE, AND COLUMN DESIGNATIONS</w:t>
      </w:r>
    </w:p>
    <w:tbl>
      <w:tblPr>
        <w:tblW w:w="0" w:type="auto"/>
        <w:tblInd w:w="120" w:type="dxa"/>
        <w:tblLayout w:type="fixed"/>
        <w:tblCellMar>
          <w:left w:w="120" w:type="dxa"/>
          <w:right w:w="120" w:type="dxa"/>
        </w:tblCellMar>
        <w:tblLook w:val="0000"/>
      </w:tblPr>
      <w:tblGrid>
        <w:gridCol w:w="4500"/>
        <w:gridCol w:w="1260"/>
        <w:gridCol w:w="1530"/>
        <w:gridCol w:w="990"/>
        <w:gridCol w:w="1080"/>
      </w:tblGrid>
      <w:tr w:rsidR="00613EFB" w:rsidRPr="002C532F" w:rsidTr="00613EFB">
        <w:tblPrEx>
          <w:tblCellMar>
            <w:top w:w="0" w:type="dxa"/>
            <w:bottom w:w="0" w:type="dxa"/>
          </w:tblCellMar>
        </w:tblPrEx>
        <w:trPr>
          <w:tblHeader/>
        </w:trPr>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u w:val="single"/>
              </w:rPr>
              <w:t>DESCRIPTION</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u w:val="single"/>
              </w:rPr>
              <w:t>LINE(S)</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u w:val="single"/>
              </w:rPr>
              <w:t>COLUMN(S)</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Cs w:val="24"/>
              </w:rPr>
            </w:pPr>
            <w:r w:rsidRPr="002C532F">
              <w:rPr>
                <w:szCs w:val="24"/>
              </w:rPr>
              <w:t>FIELD</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u w:val="single"/>
              </w:rPr>
              <w:t>SIZE</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u w:val="single"/>
              </w:rPr>
              <w:t>USAGE</w:t>
            </w:r>
          </w:p>
        </w:tc>
      </w:tr>
    </w:tbl>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Cs w:val="24"/>
        </w:rPr>
      </w:pPr>
      <w:r w:rsidRPr="002C532F">
        <w:rPr>
          <w:szCs w:val="24"/>
        </w:rPr>
        <w:t>WORKSHEET S-3 (Continued)</w:t>
      </w:r>
    </w:p>
    <w:tbl>
      <w:tblPr>
        <w:tblW w:w="0" w:type="auto"/>
        <w:tblInd w:w="120" w:type="dxa"/>
        <w:tblLayout w:type="fixed"/>
        <w:tblCellMar>
          <w:left w:w="120" w:type="dxa"/>
          <w:right w:w="120" w:type="dxa"/>
        </w:tblCellMar>
        <w:tblLook w:val="0000"/>
      </w:tblPr>
      <w:tblGrid>
        <w:gridCol w:w="4500"/>
        <w:gridCol w:w="1260"/>
        <w:gridCol w:w="1530"/>
        <w:gridCol w:w="990"/>
        <w:gridCol w:w="1080"/>
      </w:tblGrid>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Cs w:val="24"/>
              </w:rPr>
            </w:pPr>
            <w:r w:rsidRPr="002C532F">
              <w:rPr>
                <w:szCs w:val="24"/>
              </w:rPr>
              <w:t xml:space="preserve">             Other Than Title XVIII</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Cs w:val="24"/>
              </w:rPr>
            </w:pPr>
            <w:r w:rsidRPr="002C532F">
              <w:rPr>
                <w:szCs w:val="24"/>
              </w:rPr>
              <w:t>1-7</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4</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Cs w:val="24"/>
              </w:rPr>
            </w:pPr>
            <w:r w:rsidRPr="002C532F">
              <w:rPr>
                <w:szCs w:val="24"/>
              </w:rPr>
              <w:t xml:space="preserve">             In Total</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Cs w:val="24"/>
              </w:rPr>
            </w:pPr>
            <w:r w:rsidRPr="002C532F">
              <w:rPr>
                <w:szCs w:val="24"/>
              </w:rPr>
              <w:t>1-7</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6</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Cs w:val="24"/>
              </w:rPr>
            </w:pPr>
            <w:r w:rsidRPr="002C532F">
              <w:rPr>
                <w:szCs w:val="24"/>
              </w:rPr>
              <w:t>Home health aide hours:</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Cs w:val="24"/>
              </w:rPr>
            </w:pP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Cs w:val="24"/>
              </w:rPr>
            </w:pPr>
            <w:r w:rsidRPr="002C532F">
              <w:rPr>
                <w:szCs w:val="24"/>
              </w:rPr>
              <w:t xml:space="preserve">             Title XVIII</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Cs w:val="24"/>
              </w:rPr>
            </w:pPr>
            <w:r w:rsidRPr="002C532F">
              <w:rPr>
                <w:szCs w:val="24"/>
              </w:rPr>
              <w:t>9</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1</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Cs w:val="24"/>
              </w:rPr>
            </w:pPr>
            <w:r w:rsidRPr="002C532F">
              <w:rPr>
                <w:szCs w:val="24"/>
              </w:rPr>
              <w:t xml:space="preserve">             Other Than Title XVIII</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Cs w:val="24"/>
              </w:rPr>
            </w:pPr>
            <w:r w:rsidRPr="002C532F">
              <w:rPr>
                <w:szCs w:val="24"/>
              </w:rPr>
              <w:t>9</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3</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rPr>
                <w:szCs w:val="24"/>
              </w:rPr>
            </w:pPr>
            <w:r w:rsidRPr="002C532F">
              <w:rPr>
                <w:szCs w:val="24"/>
              </w:rPr>
              <w:t xml:space="preserve">             Total</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center"/>
              <w:rPr>
                <w:szCs w:val="24"/>
              </w:rPr>
            </w:pPr>
            <w:r w:rsidRPr="002C532F">
              <w:rPr>
                <w:szCs w:val="24"/>
              </w:rPr>
              <w:t>9</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5</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rPr>
                <w:szCs w:val="24"/>
              </w:rPr>
            </w:pPr>
            <w:r w:rsidRPr="002C532F">
              <w:rPr>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rPr>
              <w:t>Unduplicated census count:</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 xml:space="preserve">            Title XVIII</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10-10.02</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2</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9(6).99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 xml:space="preserve">            Other Than Title XVIII</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10-10.02</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4</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9(6).99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 xml:space="preserve">            In Total </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10-10.02</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6</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9(6).99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u w:val="single"/>
              </w:rPr>
              <w:t>Part II:</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rPr>
              <w:t>Number of hours in normal work week</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rPr>
              <w:t>11</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0</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6</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9(3).99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rPr>
              <w:t>Text as needed for blank lines</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rPr>
              <w:t>26, 27</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0</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36</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X</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rPr>
              <w:t>Number of full-time equivalent employees</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r>
      <w:tr w:rsidR="00613EFB" w:rsidRPr="002C532F" w:rsidTr="00613EFB">
        <w:tblPrEx>
          <w:tblCellMar>
            <w:top w:w="0" w:type="dxa"/>
            <w:bottom w:w="0" w:type="dxa"/>
          </w:tblCellMar>
        </w:tblPrEx>
        <w:trPr>
          <w:trHeight w:val="414"/>
        </w:trPr>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rPr>
              <w:t xml:space="preserve">            Staff</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rPr>
              <w:t>11-27</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1</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6</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9(3).99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rPr>
              <w:t xml:space="preserve">            Contract</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r w:rsidRPr="002C532F">
              <w:rPr>
                <w:szCs w:val="24"/>
              </w:rPr>
              <w:t>11-27</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2</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6</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9(3).99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Cs w:val="24"/>
              </w:rPr>
            </w:pPr>
            <w:r w:rsidRPr="002C532F">
              <w:rPr>
                <w:szCs w:val="24"/>
                <w:u w:val="single"/>
              </w:rPr>
              <w:t>Part III</w:t>
            </w:r>
            <w:r w:rsidRPr="002C532F">
              <w:rPr>
                <w:szCs w:val="24"/>
              </w:rPr>
              <w:t>:</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Cs w:val="24"/>
              </w:rPr>
            </w:pP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Total number of MSAs and CBSAs where services were provided</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28</w:t>
            </w:r>
          </w:p>
        </w:tc>
        <w:tc>
          <w:tcPr>
            <w:tcW w:w="153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1-1.01</w:t>
            </w:r>
          </w:p>
        </w:tc>
        <w:tc>
          <w:tcPr>
            <w:tcW w:w="99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2</w:t>
            </w:r>
          </w:p>
        </w:tc>
        <w:tc>
          <w:tcPr>
            <w:tcW w:w="108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Four digit MSA code for each MSA where services were provided</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Five digit CBSA code for each CBSA where services were provided</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29</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29</w:t>
            </w:r>
          </w:p>
        </w:tc>
        <w:tc>
          <w:tcPr>
            <w:tcW w:w="153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1</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1.01</w:t>
            </w:r>
          </w:p>
        </w:tc>
        <w:tc>
          <w:tcPr>
            <w:tcW w:w="99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4</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5</w:t>
            </w:r>
          </w:p>
        </w:tc>
        <w:tc>
          <w:tcPr>
            <w:tcW w:w="108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X</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color w:val="000000"/>
                <w:szCs w:val="24"/>
              </w:rPr>
            </w:pPr>
            <w:r w:rsidRPr="002C532F">
              <w:rPr>
                <w:color w:val="000000"/>
                <w:szCs w:val="24"/>
              </w:rPr>
              <w:t>X</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u w:val="single"/>
              </w:rPr>
              <w:t>Part IV</w:t>
            </w:r>
            <w:r w:rsidRPr="002C532F">
              <w:rPr>
                <w:color w:val="000000"/>
                <w:szCs w:val="24"/>
              </w:rPr>
              <w:t>:</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p>
        </w:tc>
        <w:tc>
          <w:tcPr>
            <w:tcW w:w="1530" w:type="dxa"/>
            <w:vAlign w:val="center"/>
          </w:tcPr>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990" w:type="dxa"/>
            <w:vAlign w:val="center"/>
          </w:tcPr>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c>
          <w:tcPr>
            <w:tcW w:w="1080" w:type="dxa"/>
            <w:vAlign w:val="center"/>
          </w:tcPr>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Covered Home Health Visits by Discipline for each Payment Category</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30, 32, 34, 36, 38, 40</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1-6</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Home Health Charges by Discipline for each Payment Category</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31, 33, 35,</w:t>
            </w: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37, 39, 41</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1-6</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r>
      <w:tr w:rsidR="00613EFB" w:rsidRPr="002C532F" w:rsidTr="00613EFB">
        <w:tblPrEx>
          <w:tblCellMar>
            <w:top w:w="0" w:type="dxa"/>
            <w:bottom w:w="0" w:type="dxa"/>
          </w:tblCellMar>
        </w:tblPrEx>
        <w:tc>
          <w:tcPr>
            <w:tcW w:w="450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Cs w:val="24"/>
              </w:rPr>
            </w:pPr>
            <w:r w:rsidRPr="002C532F">
              <w:rPr>
                <w:color w:val="000000"/>
                <w:szCs w:val="24"/>
              </w:rPr>
              <w:t>Total Visits</w:t>
            </w:r>
          </w:p>
        </w:tc>
        <w:tc>
          <w:tcPr>
            <w:tcW w:w="1260" w:type="dxa"/>
            <w:vAlign w:val="center"/>
          </w:tcPr>
          <w:p w:rsidR="00613EFB" w:rsidRPr="002C532F" w:rsidRDefault="00613EFB" w:rsidP="00613EFB">
            <w:pPr>
              <w:spacing w:line="120" w:lineRule="exact"/>
              <w:rPr>
                <w:color w:val="000000"/>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color w:val="000000"/>
                <w:szCs w:val="24"/>
              </w:rPr>
            </w:pPr>
            <w:r w:rsidRPr="002C532F">
              <w:rPr>
                <w:color w:val="000000"/>
                <w:szCs w:val="24"/>
              </w:rPr>
              <w:t>42</w:t>
            </w:r>
          </w:p>
        </w:tc>
        <w:tc>
          <w:tcPr>
            <w:tcW w:w="153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1-6</w:t>
            </w:r>
          </w:p>
        </w:tc>
        <w:tc>
          <w:tcPr>
            <w:tcW w:w="99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Cs w:val="24"/>
              </w:rPr>
            </w:pPr>
            <w:r w:rsidRPr="002C532F">
              <w:rPr>
                <w:szCs w:val="24"/>
              </w:rPr>
              <w:t>9</w:t>
            </w:r>
          </w:p>
        </w:tc>
      </w:tr>
      <w:tr w:rsidR="00613EFB" w:rsidRPr="002C532F" w:rsidTr="00613EFB">
        <w:tblPrEx>
          <w:tblCellMar>
            <w:top w:w="0" w:type="dxa"/>
            <w:bottom w:w="0" w:type="dxa"/>
          </w:tblCellMar>
        </w:tblPrEx>
        <w:trPr>
          <w:trHeight w:val="423"/>
        </w:trPr>
        <w:tc>
          <w:tcPr>
            <w:tcW w:w="4500" w:type="dxa"/>
            <w:vAlign w:val="center"/>
          </w:tcPr>
          <w:p w:rsidR="00613EFB" w:rsidRPr="002C532F" w:rsidRDefault="00613EFB" w:rsidP="00613EFB">
            <w:pPr>
              <w:spacing w:after="58" w:line="192" w:lineRule="auto"/>
              <w:rPr>
                <w:noProof/>
                <w:color w:val="000000"/>
                <w:szCs w:val="24"/>
              </w:rPr>
            </w:pPr>
            <w:r w:rsidRPr="002C532F">
              <w:rPr>
                <w:noProof/>
                <w:color w:val="000000"/>
                <w:szCs w:val="24"/>
              </w:rPr>
              <w:t>Other Charges</w:t>
            </w:r>
          </w:p>
        </w:tc>
        <w:tc>
          <w:tcPr>
            <w:tcW w:w="1260" w:type="dxa"/>
            <w:vAlign w:val="center"/>
          </w:tcPr>
          <w:p w:rsidR="00613EFB" w:rsidRPr="002C532F" w:rsidRDefault="00613EFB" w:rsidP="00613EFB">
            <w:pPr>
              <w:spacing w:after="58" w:line="192" w:lineRule="auto"/>
              <w:jc w:val="center"/>
              <w:rPr>
                <w:color w:val="000000"/>
                <w:szCs w:val="24"/>
              </w:rPr>
            </w:pPr>
            <w:r w:rsidRPr="002C532F">
              <w:rPr>
                <w:color w:val="000000"/>
                <w:szCs w:val="24"/>
              </w:rPr>
              <w:t>43</w:t>
            </w:r>
          </w:p>
        </w:tc>
        <w:tc>
          <w:tcPr>
            <w:tcW w:w="1530" w:type="dxa"/>
            <w:vAlign w:val="center"/>
          </w:tcPr>
          <w:p w:rsidR="00613EFB" w:rsidRPr="002C532F" w:rsidRDefault="00613EFB" w:rsidP="00613EFB">
            <w:pPr>
              <w:spacing w:after="58" w:line="192" w:lineRule="auto"/>
              <w:jc w:val="right"/>
              <w:rPr>
                <w:szCs w:val="24"/>
              </w:rPr>
            </w:pPr>
            <w:r w:rsidRPr="002C532F">
              <w:rPr>
                <w:szCs w:val="24"/>
              </w:rPr>
              <w:t>1-6</w:t>
            </w:r>
          </w:p>
        </w:tc>
        <w:tc>
          <w:tcPr>
            <w:tcW w:w="990" w:type="dxa"/>
            <w:vAlign w:val="center"/>
          </w:tcPr>
          <w:p w:rsidR="00613EFB" w:rsidRPr="002C532F" w:rsidRDefault="00613EFB" w:rsidP="00613EFB">
            <w:pPr>
              <w:spacing w:after="58" w:line="192" w:lineRule="auto"/>
              <w:jc w:val="right"/>
              <w:rPr>
                <w:szCs w:val="24"/>
              </w:rPr>
            </w:pPr>
            <w:r w:rsidRPr="002C532F">
              <w:rPr>
                <w:szCs w:val="24"/>
              </w:rPr>
              <w:t>9</w:t>
            </w:r>
          </w:p>
        </w:tc>
        <w:tc>
          <w:tcPr>
            <w:tcW w:w="1080" w:type="dxa"/>
            <w:vAlign w:val="center"/>
          </w:tcPr>
          <w:p w:rsidR="00613EFB" w:rsidRPr="002C532F" w:rsidRDefault="00613EFB" w:rsidP="00613EFB">
            <w:pPr>
              <w:spacing w:after="58" w:line="192" w:lineRule="auto"/>
              <w:jc w:val="right"/>
              <w:rPr>
                <w:szCs w:val="24"/>
              </w:rPr>
            </w:pPr>
            <w:r w:rsidRPr="002C532F">
              <w:rPr>
                <w:szCs w:val="24"/>
              </w:rPr>
              <w:t>9</w:t>
            </w:r>
          </w:p>
        </w:tc>
      </w:tr>
    </w:tbl>
    <w:p w:rsidR="00613EFB" w:rsidRDefault="00613EFB" w:rsidP="00613EFB">
      <w:pPr>
        <w:tabs>
          <w:tab w:val="right" w:pos="9360"/>
        </w:tabs>
        <w:spacing w:line="192" w:lineRule="auto"/>
        <w:rPr>
          <w:szCs w:val="24"/>
        </w:rPr>
      </w:pPr>
    </w:p>
    <w:p w:rsidR="00055F40" w:rsidRPr="00055F40" w:rsidRDefault="00613EFB" w:rsidP="00613EFB">
      <w:pPr>
        <w:tabs>
          <w:tab w:val="right" w:pos="9360"/>
        </w:tabs>
        <w:spacing w:line="192" w:lineRule="auto"/>
      </w:pPr>
      <w:r w:rsidRPr="002C532F">
        <w:rPr>
          <w:szCs w:val="24"/>
        </w:rPr>
        <w:t>32-516</w:t>
      </w:r>
      <w:r w:rsidRPr="002C532F">
        <w:rPr>
          <w:szCs w:val="24"/>
        </w:rPr>
        <w:tab/>
      </w:r>
      <w:r w:rsidRPr="002C532F">
        <w:rPr>
          <w:color w:val="000000"/>
          <w:szCs w:val="24"/>
        </w:rPr>
        <w:t>Rev. 14</w:t>
      </w:r>
    </w:p>
    <w:p w:rsidR="00055F40" w:rsidRPr="00055F40" w:rsidRDefault="00055F40">
      <w:pPr>
        <w:tabs>
          <w:tab w:val="center" w:pos="4680"/>
          <w:tab w:val="right" w:pos="9360"/>
        </w:tabs>
        <w:spacing w:line="192" w:lineRule="auto"/>
      </w:pPr>
      <w:r w:rsidRPr="00055F40">
        <w:br w:type="page"/>
      </w:r>
      <w:r w:rsidRPr="00055F40">
        <w:rPr>
          <w:u w:val="single"/>
        </w:rPr>
        <w:lastRenderedPageBreak/>
        <w:t>05-07</w:t>
      </w:r>
      <w:r w:rsidRPr="00055F40">
        <w:rPr>
          <w:u w:val="single"/>
        </w:rPr>
        <w:tab/>
        <w:t>FORM CMS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S-3 (Continued)</w:t>
      </w:r>
    </w:p>
    <w:tbl>
      <w:tblPr>
        <w:tblW w:w="0" w:type="auto"/>
        <w:tblInd w:w="120" w:type="dxa"/>
        <w:tblLayout w:type="fixed"/>
        <w:tblCellMar>
          <w:left w:w="120" w:type="dxa"/>
          <w:right w:w="120" w:type="dxa"/>
        </w:tblCellMar>
        <w:tblLook w:val="0000"/>
      </w:tblPr>
      <w:tblGrid>
        <w:gridCol w:w="4500"/>
        <w:gridCol w:w="1260"/>
        <w:gridCol w:w="153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Charges</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44</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1-6</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Number of Episodes</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45</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 3-6</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Number of Outlier Episodes</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46</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 4-6</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Non-Routine Medical Supply Charges for each Payment Category</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47</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1-6</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Home Health Visits by Discipline for each Payment Category</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30, 32, 34, 36, 38, 40</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7</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Medical Supply Charges for each Payment Category</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31, 33, 35,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37, 39, 41</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7</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bookmarkStart w:id="0" w:name="_temp6" w:colFirst="1" w:colLast="1"/>
            <w:r w:rsidRPr="00055F40">
              <w:rPr>
                <w:noProof/>
              </w:rPr>
              <w:pict>
                <v:line id="_x0000_s2182" style="position:absolute;left:0;text-align:left;z-index:251690496;mso-position-horizontal-relative:page;mso-position-vertical-relative:text" from="-7.2pt,6pt" to="-7.2pt,20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Visits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42</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2183" style="position:absolute;left:0;text-align:left;z-index:251691520;mso-position-horizontal-relative:page;mso-position-vertical-relative:text" from="-7.2pt,5.95pt" to="-7.2pt,19.9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Other Charges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43</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rPr>
          <w:trHeight w:val="360"/>
        </w:trPr>
        <w:tc>
          <w:tcPr>
            <w:tcW w:w="4500" w:type="dxa"/>
            <w:vAlign w:val="center"/>
          </w:tcPr>
          <w:p w:rsidR="00055F40" w:rsidRPr="00055F40" w:rsidRDefault="00055F40">
            <w:pPr>
              <w:spacing w:line="120" w:lineRule="exact"/>
            </w:pPr>
            <w:r w:rsidRPr="00055F40">
              <w:rPr>
                <w:noProof/>
              </w:rPr>
              <w:pict>
                <v:line id="_x0000_s2187" style="position:absolute;left:0;text-align:left;z-index:251695616;mso-position-horizontal-relative:page;mso-position-vertical-relative:text" from="-7.2pt,5.9pt" to="-7.2pt,19.9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Charges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44</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2184" style="position:absolute;left:0;text-align:left;z-index:251692544;mso-position-horizontal-relative:page;mso-position-vertical-relative:text" from="-7.2pt,5.9pt" to="-7.2pt,19.9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Number of Episodes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45</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2185" style="position:absolute;left:0;text-align:left;z-index:251693568;mso-position-horizontal-relative:page;mso-position-vertical-relative:text" from="-7.2pt,5.85pt" to="-7.2pt,19.8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Number of Outlier Episodes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46</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2186" style="position:absolute;left:0;text-align:left;z-index:251694592;mso-position-horizontal-relative:page;mso-position-vertical-relative:text" from="-7.2pt,5.8pt" to="-7.2pt,19.8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Medical Supply Charges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47</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bookmarkEnd w:id="0"/>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260"/>
        <w:gridCol w:w="153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Direct salaries by department</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3-28</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direct salaries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Employee benefits by department</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3-28</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employee benefits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Transportation costs by department</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1-28</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transportation costs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Contracted/purchased services by department</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3-28</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contracted/purchased services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Other direct costs by department</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1-28</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other direct costs</w:t>
            </w:r>
          </w:p>
        </w:tc>
        <w:tc>
          <w:tcPr>
            <w:tcW w:w="126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5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76" w:lineRule="exact"/>
              <w:jc w:val="right"/>
            </w:pPr>
            <w:r w:rsidRPr="00055F40">
              <w:t>9</w:t>
            </w:r>
          </w:p>
        </w:tc>
      </w:tr>
    </w:tbl>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r w:rsidRPr="00055F40">
        <w:t xml:space="preserve">Rev. 13 </w:t>
      </w:r>
      <w:r w:rsidRPr="00055F40">
        <w:tab/>
        <w:t>32-516.1</w:t>
      </w:r>
    </w:p>
    <w:p w:rsidR="00055F40" w:rsidRPr="00055F40" w:rsidRDefault="00055F40">
      <w:pPr>
        <w:tabs>
          <w:tab w:val="center" w:pos="4680"/>
          <w:tab w:val="right" w:pos="9360"/>
        </w:tabs>
        <w:spacing w:line="192" w:lineRule="auto"/>
      </w:pPr>
      <w:r w:rsidRPr="00055F40">
        <w:rPr>
          <w:u w:val="single"/>
        </w:rPr>
        <w:lastRenderedPageBreak/>
        <w:t>04-97</w:t>
      </w:r>
      <w:r w:rsidRPr="00055F40">
        <w:rPr>
          <w:u w:val="single"/>
        </w:rPr>
        <w:tab/>
        <w:t>FORM HCFA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Net expenses for allocation by department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noBreakHyphen/>
              <w:t>9</w:t>
            </w:r>
          </w:p>
        </w:tc>
      </w:tr>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expenses for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Salaries and wages by position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3-12,15-28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1-2, 4-7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All other salaries and wages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8</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salaries and wages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1-2, 4-8</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of payroll related employee benefits by position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3-11,15-28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1-2, 4-7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All other payroll related employee benefits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8</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payroll related employee benefits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1-2, 4-8</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of contracted/purchased HHA services by position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3-11,15-28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All other contracted/purchased HHA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8</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contracted/purchased HHA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1-8</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For each expense reclassification: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Explanation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Reclassification identification code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r w:rsidRPr="00055F40">
        <w:t xml:space="preserve">Rev. 5  </w:t>
      </w:r>
      <w:r w:rsidRPr="00055F40">
        <w:tab/>
        <w:t>32-517</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HCFA 1728-94</w:t>
      </w:r>
      <w:r w:rsidRPr="00055F40">
        <w:rPr>
          <w:u w:val="single"/>
        </w:rPr>
        <w:tab/>
        <w:t>04-97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A-4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Increases: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Worksheet A line number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Reclassification amount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Decreases: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Worksheet A line number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Reclassification amount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A-5</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Description of adjustment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13-20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Basis (A or B)</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13-20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1-4,6-9,11-20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Worksheet A line number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1-4,6-9,11-20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A-6</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A</w:t>
            </w:r>
            <w:r w:rsidRPr="00055F40">
              <w:t xml:space="preserve"> - Are there any related organization costs included on Worksheet A? (Y/N)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B</w:t>
            </w:r>
            <w:r w:rsidRPr="00055F40">
              <w:t xml:space="preserve"> - For costs incurred and adjustments required as a result of transactions with related organization(s):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Worksheet A line number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Expense item(s)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Amount included in Worksheet A</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Amount allowable in reimbursable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cost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rPr>
          <w:noProof/>
        </w:rPr>
        <w:pict>
          <v:line id="_x0000_s1357" style="position:absolute;left:0;text-align:left;z-index:251613696;mso-position-horizontal-relative:page" from="-7.2pt,-.4pt" to="-7.2pt,13.6pt" o:allowincell="f" strokecolor="red">
            <w10:wrap anchorx="page"/>
          </v:line>
        </w:pict>
      </w:r>
      <w:r w:rsidRPr="00055F40">
        <w:t>32-518</w:t>
      </w:r>
      <w:r w:rsidRPr="00055F40">
        <w:tab/>
        <w:t xml:space="preserve">Rev. 5 </w:t>
      </w:r>
    </w:p>
    <w:p w:rsidR="00055F40" w:rsidRPr="00055F40" w:rsidRDefault="00055F40">
      <w:pPr>
        <w:tabs>
          <w:tab w:val="right" w:pos="9360"/>
        </w:tabs>
        <w:spacing w:line="192" w:lineRule="auto"/>
      </w:pPr>
      <w:r w:rsidRPr="00055F40">
        <w:rPr>
          <w:noProof/>
        </w:rPr>
        <w:pict>
          <v:line id="_x0000_s1358" style="position:absolute;left:0;text-align:left;z-index:251614720;mso-position-horizontal-relative:page" from="-7.2pt,.35pt" to="-7.2pt,14.35pt" o:allowincell="f" strokecolor="red">
            <w10:wrap anchorx="page"/>
          </v:line>
        </w:pict>
      </w:r>
      <w:r w:rsidRPr="00055F40">
        <w:br w:type="page"/>
      </w:r>
      <w:proofErr w:type="gramStart"/>
      <w:r w:rsidRPr="00055F40">
        <w:rPr>
          <w:u w:val="single"/>
        </w:rPr>
        <w:lastRenderedPageBreak/>
        <w:t>05-07                                            FORM CMS-1728-94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A-6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C</w:t>
            </w:r>
            <w:r w:rsidRPr="00055F40">
              <w:t xml:space="preserve"> - For each related organization: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Type of interrelationship (A</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through G)</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If type is G, specify description of</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relationship</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Name of related individual or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organization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Address of related individual or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organization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Percent owned by provider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9(3).99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Percent ownership of provider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9(3).99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Type of business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Analysis of changes in capital assets balances for land, land improvements, buildings and fixtures, building improvements, fixed and movable equipment, and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Beginning balances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Purchases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Donations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Disposals and retirements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 xml:space="preserve">WORKSHEETS B and B-1 AND WORKSHEETS J-1, CM-1, RH-1, and FQ-1, PART III; </w:t>
      </w:r>
      <w:proofErr w:type="gramStart"/>
      <w:r w:rsidRPr="00055F40">
        <w:t>and  K</w:t>
      </w:r>
      <w:proofErr w:type="gramEnd"/>
      <w:r w:rsidRPr="00055F40">
        <w:t>-5, Part II HEADINGS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Column heading (cost center name)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 +</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Statistical basis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 5 +</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 w:hanging="475"/>
      </w:pPr>
      <w:r w:rsidRPr="00055F40">
        <w:t>+</w:t>
      </w:r>
      <w:r w:rsidRPr="00055F40">
        <w:tab/>
        <w:t>Refer to Table 1 for specifications and Table 2 for the worksheet identifier for column headings. There may be up to five type 2 records (3 for cost center name and 2 for the statistical basis) for each column.  However, for any column that has less than five type 2 record entries, blank records or the word blank is not required to maximize each column record count.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Rev. 13</w:t>
      </w:r>
      <w:r w:rsidRPr="00055F40">
        <w:tab/>
        <w:t>32-519</w:t>
      </w:r>
    </w:p>
    <w:p w:rsidR="00055F40" w:rsidRPr="00055F40" w:rsidRDefault="00055F40">
      <w:pPr>
        <w:tabs>
          <w:tab w:val="center" w:pos="4680"/>
          <w:tab w:val="right" w:pos="9360"/>
        </w:tabs>
        <w:spacing w:line="192" w:lineRule="auto"/>
        <w:rPr>
          <w:u w:val="single"/>
        </w:rPr>
      </w:pPr>
      <w:r w:rsidRPr="00055F40">
        <w:br w:type="page"/>
      </w:r>
      <w:r w:rsidRPr="00055F40">
        <w:rPr>
          <w:u w:val="single"/>
        </w:rPr>
        <w:lastRenderedPageBreak/>
        <w:t>3295 (Cont.)</w:t>
      </w:r>
      <w:r w:rsidRPr="00055F40">
        <w:rPr>
          <w:u w:val="single"/>
        </w:rPr>
        <w:tab/>
        <w:t>FORM CMS-1728-94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B</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Adjustment for A&amp;G costs applicable to contracted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6-28 ▲</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Costs after cost finding by department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6-28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costs after cost finding</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B-1</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All cost allocation statistics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 *</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Reconciliation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For each cost allocation using accumulated costs as the statistic, include a record containing an X.</w:t>
            </w:r>
          </w:p>
        </w:tc>
        <w:tc>
          <w:tcPr>
            <w:tcW w:w="1170" w:type="dxa"/>
            <w:vAlign w:val="center"/>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5-28</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0</w:t>
            </w:r>
          </w:p>
        </w:tc>
        <w:tc>
          <w:tcPr>
            <w:tcW w:w="1620" w:type="dxa"/>
            <w:vAlign w:val="center"/>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5A</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9</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1080" w:type="dxa"/>
            <w:vAlign w:val="center"/>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r w:rsidRPr="00055F40">
              <w:t>-9</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righ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pStyle w:val="BodyTextIndent"/>
        <w:tabs>
          <w:tab w:val="clear" w:pos="475"/>
          <w:tab w:val="clear" w:pos="964"/>
          <w:tab w:val="left" w:pos="450"/>
        </w:tabs>
        <w:ind w:left="450" w:hanging="450"/>
      </w:pPr>
      <w:r w:rsidRPr="00055F40">
        <w:t>*</w:t>
      </w:r>
      <w:r w:rsidRPr="00055F40">
        <w:tab/>
        <w:t>In each column using accumulated costs as the statistical basis for allocating costs, identify each cost center that is to receive no allocation with a negative 1 (-1) placed in the accumulated cost column.  Providers may elect to indicate total accumulated cost as a negative amount in the reconciliation column.  However, there should never be entries in both the reconciliation column and accumulated column simultaneously.  For those cost centers that are to receive partial allocation of costs, provide only the cost to be excluded from the statistic as a negative amount on the appropriate line in the reconciliation column.  If line 5 is fragmented, line 5 must be deleted and subscripts of line 5 must be used.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 w:hanging="475"/>
      </w:pPr>
      <w:r w:rsidRPr="00055F40">
        <w:t>▲</w:t>
      </w:r>
      <w:r w:rsidRPr="00055F40">
        <w:tab/>
      </w:r>
      <w:proofErr w:type="gramStart"/>
      <w:r w:rsidRPr="00055F40">
        <w:t>For</w:t>
      </w:r>
      <w:proofErr w:type="gramEnd"/>
      <w:r w:rsidRPr="00055F40">
        <w:t xml:space="preserve"> each cost center with associated A&amp;G service costs applicable to contracted services (see §3214), the amount entered in column 0 reduces the net expenses for allocation dollar for dollar.  </w:t>
      </w:r>
      <w:r w:rsidRPr="00055F40">
        <w:rPr>
          <w:b/>
        </w:rPr>
        <w:t>After</w:t>
      </w:r>
      <w:r w:rsidRPr="00055F40">
        <w:t xml:space="preserve"> all general service costs have been allocated on Worksheet B and column 6 totaled, but before any amounts are transferred to from Worksheet B to Worksheet C, add back the contracted A&amp;G service cost adjustment amount to the corresponding cost center.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C</w:t>
      </w:r>
    </w:p>
    <w:tbl>
      <w:tblPr>
        <w:tblW w:w="0" w:type="auto"/>
        <w:tblInd w:w="120" w:type="dxa"/>
        <w:tblLayout w:type="fixed"/>
        <w:tblCellMar>
          <w:left w:w="120" w:type="dxa"/>
          <w:right w:w="120" w:type="dxa"/>
        </w:tblCellMar>
        <w:tblLook w:val="0000"/>
      </w:tblPr>
      <w:tblGrid>
        <w:gridCol w:w="4320"/>
        <w:gridCol w:w="1800"/>
        <w:gridCol w:w="1170"/>
        <w:gridCol w:w="990"/>
        <w:gridCol w:w="1080"/>
      </w:tblGrid>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Parts I and II</w:t>
            </w:r>
            <w:r w:rsidRPr="00055F40">
              <w:t>:</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Medicare visits – Parts A and B </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w:t>
            </w:r>
            <w:bookmarkStart w:id="1" w:name="_temp1"/>
            <w:r w:rsidRPr="00055F40">
              <w:t xml:space="preserve"> </w:t>
            </w:r>
            <w:bookmarkEnd w:id="1"/>
            <w:r w:rsidRPr="00055F40">
              <w:t>(and subscripts)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5-6</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Medicare cost limits by discipline</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8-13</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9(3).99</w:t>
            </w: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Parts III, IV, and V:</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charges for medical supplies and drugs</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15, 15.01, 16, 16.01</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Charges for medical supplies – Medicare Parts A and B</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15, 15.01</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Charges for drugs – Medicare Part B</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16, 16.01, 16.20</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6, 6.01, 7</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Medicare unduplicated census count for each MSA</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23-23.24</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9(6).99</w:t>
            </w:r>
          </w:p>
        </w:tc>
      </w:tr>
      <w:tr w:rsidR="00055F40" w:rsidRPr="00055F40">
        <w:tblPrEx>
          <w:tblCellMar>
            <w:top w:w="0" w:type="dxa"/>
            <w:bottom w:w="0" w:type="dxa"/>
          </w:tblCellMar>
        </w:tblPrEx>
        <w:tc>
          <w:tcPr>
            <w:tcW w:w="43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Medicare total unduplicated census count</w:t>
            </w:r>
          </w:p>
        </w:tc>
        <w:tc>
          <w:tcPr>
            <w:tcW w:w="18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24</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9(6).99</w:t>
            </w:r>
          </w:p>
        </w:tc>
      </w:tr>
    </w:tbl>
    <w:p w:rsidR="00055F40" w:rsidRPr="00055F40" w:rsidRDefault="00055F40">
      <w:pPr>
        <w:tabs>
          <w:tab w:val="center" w:pos="4680"/>
          <w:tab w:val="right" w:pos="9360"/>
        </w:tabs>
        <w:spacing w:line="192" w:lineRule="auto"/>
      </w:pPr>
      <w:proofErr w:type="gramStart"/>
      <w:r w:rsidRPr="00055F40">
        <w:t>32-520</w:t>
      </w:r>
      <w:r w:rsidRPr="00055F40">
        <w:tab/>
      </w:r>
      <w:r w:rsidRPr="00055F40">
        <w:tab/>
        <w:t>Rev. 13</w:t>
      </w:r>
      <w:r w:rsidRPr="00055F40">
        <w:br w:type="page"/>
      </w:r>
      <w:r w:rsidRPr="00055F40">
        <w:rPr>
          <w:u w:val="single"/>
        </w:rPr>
        <w:lastRenderedPageBreak/>
        <w:t>06-01</w:t>
      </w:r>
      <w:r w:rsidRPr="00055F40">
        <w:rPr>
          <w:u w:val="single"/>
        </w:rPr>
        <w:tab/>
        <w:t>FORM HCFA-1728-94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C (Continued)</w:t>
      </w:r>
    </w:p>
    <w:tbl>
      <w:tblPr>
        <w:tblW w:w="0" w:type="auto"/>
        <w:tblInd w:w="120" w:type="dxa"/>
        <w:tblLayout w:type="fixed"/>
        <w:tblCellMar>
          <w:left w:w="120" w:type="dxa"/>
          <w:right w:w="120" w:type="dxa"/>
        </w:tblCellMar>
        <w:tblLook w:val="0000"/>
      </w:tblPr>
      <w:tblGrid>
        <w:gridCol w:w="4590"/>
        <w:gridCol w:w="1080"/>
        <w:gridCol w:w="1620"/>
        <w:gridCol w:w="990"/>
        <w:gridCol w:w="1080"/>
      </w:tblGrid>
      <w:tr w:rsidR="00055F40" w:rsidRPr="00055F40">
        <w:tblPrEx>
          <w:tblCellMar>
            <w:top w:w="0" w:type="dxa"/>
            <w:bottom w:w="0" w:type="dxa"/>
          </w:tblCellMar>
        </w:tblPrEx>
        <w:tc>
          <w:tcPr>
            <w:tcW w:w="45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Per beneficiary annual cost limit for each MSA</w:t>
            </w:r>
          </w:p>
        </w:tc>
        <w:tc>
          <w:tcPr>
            <w:tcW w:w="1080" w:type="dxa"/>
            <w:tcBorders>
              <w:top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23-23.24</w:t>
            </w:r>
          </w:p>
        </w:tc>
        <w:tc>
          <w:tcPr>
            <w:tcW w:w="162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w:t>
            </w:r>
          </w:p>
        </w:tc>
        <w:tc>
          <w:tcPr>
            <w:tcW w:w="9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9(6).99</w:t>
            </w:r>
          </w:p>
        </w:tc>
      </w:tr>
      <w:tr w:rsidR="00055F40" w:rsidRPr="00055F40">
        <w:tblPrEx>
          <w:tblCellMar>
            <w:top w:w="0" w:type="dxa"/>
            <w:bottom w:w="0" w:type="dxa"/>
          </w:tblCellMar>
        </w:tblPrEx>
        <w:tc>
          <w:tcPr>
            <w:tcW w:w="4590" w:type="dxa"/>
            <w:tcBorders>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Medicare visits for services rendered before 1/1/98</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25-27</w:t>
            </w:r>
          </w:p>
        </w:tc>
        <w:tc>
          <w:tcPr>
            <w:tcW w:w="162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w:t>
            </w:r>
          </w:p>
        </w:tc>
        <w:tc>
          <w:tcPr>
            <w:tcW w:w="9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r w:rsidRPr="00055F40">
              <w:rPr>
                <w:noProof/>
                <w:sz w:val="22"/>
              </w:rPr>
              <w:pict>
                <v:line id="_x0000_s1804" style="position:absolute;left:0;text-align:left;z-index:251634176;mso-position-horizontal-relative:page;mso-position-vertical-relative:text" from="-7.2pt,16.15pt" to="-7.2pt,30.15pt" o:allowincell="f" strokecolor="red">
                  <w10:wrap anchorx="page"/>
                </v:line>
              </w:pict>
            </w:r>
            <w:r w:rsidRPr="00055F40">
              <w:rPr>
                <w:noProof/>
                <w:sz w:val="22"/>
              </w:rPr>
              <w:pict>
                <v:line id="_x0000_s1803" style="position:absolute;left:0;text-align:left;z-index:251633152;mso-position-horizontal-relative:page;mso-position-vertical-relative:text" from="-7.2pt,6.15pt" to="-7.2pt,20.15pt" o:allowincell="f" strokecolor="red">
                  <w10:wrap anchorx="page"/>
                </v:line>
              </w:pict>
            </w:r>
            <w:r w:rsidRPr="00055F40">
              <w:rPr>
                <w:noProof/>
                <w:sz w:val="22"/>
              </w:rPr>
              <w:pict>
                <v:line id="_x0000_s1802" style="position:absolute;left:0;text-align:left;z-index:251632128;mso-position-horizontal-relative:page;mso-position-vertical-relative:text" from="-7.2pt,.15pt" to="-7.2pt,14.1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Medicare visits for services rendered 1/1/98 to 12/31/98</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25-27</w:t>
            </w:r>
          </w:p>
        </w:tc>
        <w:tc>
          <w:tcPr>
            <w:tcW w:w="162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5</w:t>
            </w:r>
          </w:p>
        </w:tc>
        <w:tc>
          <w:tcPr>
            <w:tcW w:w="9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r w:rsidRPr="00055F40">
              <w:rPr>
                <w:noProof/>
                <w:sz w:val="22"/>
              </w:rPr>
              <w:pict>
                <v:line id="_x0000_s1829" style="position:absolute;left:0;text-align:left;z-index:251645440;mso-position-horizontal-relative:page;mso-position-vertical-relative:text" from="-7.2pt,15.8pt" to="-7.2pt,29.8pt" o:allowincell="f" strokecolor="red">
                  <w10:wrap anchorx="page"/>
                </v:line>
              </w:pict>
            </w:r>
            <w:r w:rsidRPr="00055F40">
              <w:rPr>
                <w:noProof/>
                <w:sz w:val="22"/>
              </w:rPr>
              <w:pict>
                <v:line id="_x0000_s1828" style="position:absolute;left:0;text-align:left;z-index:251644416;mso-position-horizontal-relative:page;mso-position-vertical-relative:text" from="-7.2pt,5.8pt" to="-7.2pt,19.8pt" o:allowincell="f" strokecolor="red">
                  <w10:wrap anchorx="page"/>
                </v:line>
              </w:pict>
            </w:r>
            <w:r w:rsidRPr="00055F40">
              <w:rPr>
                <w:noProof/>
                <w:sz w:val="22"/>
              </w:rPr>
              <w:pict>
                <v:line id="_x0000_s1827" style="position:absolute;left:0;text-align:left;z-index:251643392;mso-position-horizontal-relative:page;mso-position-vertical-relative:text" from="-7.2pt,-.2pt" to="-7.2pt,13.8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Medicare visits for services rendered 1/1/99 to 9/30/00</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25-27</w:t>
            </w:r>
          </w:p>
        </w:tc>
        <w:tc>
          <w:tcPr>
            <w:tcW w:w="162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5.01</w:t>
            </w:r>
          </w:p>
        </w:tc>
        <w:tc>
          <w:tcPr>
            <w:tcW w:w="9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r w:rsidRPr="00055F40">
              <w:rPr>
                <w:noProof/>
                <w:sz w:val="22"/>
              </w:rPr>
              <w:pict>
                <v:line id="_x0000_s1824" style="position:absolute;left:0;text-align:left;z-index:251642368;mso-position-horizontal-relative:page;mso-position-vertical-relative:text" from="-7.2pt,15.8pt" to="-7.2pt,29.8pt" o:allowincell="f" strokecolor="red">
                  <w10:wrap anchorx="page"/>
                </v:line>
              </w:pict>
            </w:r>
            <w:r w:rsidRPr="00055F40">
              <w:rPr>
                <w:noProof/>
                <w:sz w:val="22"/>
              </w:rPr>
              <w:pict>
                <v:line id="_x0000_s1823" style="position:absolute;left:0;text-align:left;z-index:251641344;mso-position-horizontal-relative:page;mso-position-vertical-relative:text" from="-7.2pt,5.8pt" to="-7.2pt,19.8pt" o:allowincell="f" strokecolor="red">
                  <w10:wrap anchorx="page"/>
                </v:line>
              </w:pict>
            </w:r>
            <w:r w:rsidRPr="00055F40">
              <w:rPr>
                <w:noProof/>
                <w:sz w:val="22"/>
              </w:rPr>
              <w:pict>
                <v:line id="_x0000_s1822" style="position:absolute;left:0;text-align:left;z-index:251640320;mso-position-horizontal-relative:page;mso-position-vertical-relative:text" from="-7.2pt,-.2pt" to="-7.2pt,13.8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Medicare visits for services rendered on or after 10/1/00</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25-27</w:t>
            </w:r>
          </w:p>
        </w:tc>
        <w:tc>
          <w:tcPr>
            <w:tcW w:w="162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5.02</w:t>
            </w:r>
          </w:p>
        </w:tc>
        <w:tc>
          <w:tcPr>
            <w:tcW w:w="9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D</w:t>
      </w:r>
    </w:p>
    <w:tbl>
      <w:tblPr>
        <w:tblW w:w="0" w:type="auto"/>
        <w:tblInd w:w="120" w:type="dxa"/>
        <w:tblLayout w:type="fixed"/>
        <w:tblCellMar>
          <w:left w:w="120" w:type="dxa"/>
          <w:right w:w="120" w:type="dxa"/>
        </w:tblCellMar>
        <w:tblLook w:val="0000"/>
      </w:tblPr>
      <w:tblGrid>
        <w:gridCol w:w="4500"/>
        <w:gridCol w:w="1350"/>
        <w:gridCol w:w="144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u w:val="single"/>
              </w:rPr>
              <w:t>Part I</w:t>
            </w:r>
            <w:r w:rsidRPr="00055F40">
              <w:rPr>
                <w:sz w:val="22"/>
              </w:rPr>
              <w: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Charges for Title XVIII - Part A and                   B services (Pre 10/1/2000 services)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Charges for Title XVIII - Part A and                   B services (Post 9/30/2000 services)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4.01</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Amount collected from patients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5</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Amounts collectible from patients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6</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Primary payer amounts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11</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r w:rsidRPr="00055F40">
              <w:rPr>
                <w:noProof/>
                <w:sz w:val="22"/>
              </w:rPr>
              <w:pict>
                <v:line id="_x0000_s1814" style="position:absolute;left:0;text-align:left;z-index:251639296;mso-position-horizontal-relative:page;mso-position-vertical-relative:text" from="-7.2pt,18.8pt" to="-7.2pt,32.8pt" o:allowincell="f" strokecolor="red">
                  <w10:wrap anchorx="page"/>
                </v:line>
              </w:pict>
            </w:r>
            <w:r w:rsidRPr="00055F40">
              <w:rPr>
                <w:noProof/>
                <w:sz w:val="22"/>
              </w:rPr>
              <w:pict>
                <v:line id="_x0000_s1813" style="position:absolute;left:0;text-align:left;z-index:251638272;mso-position-horizontal-relative:page;mso-position-vertical-relative:text" from="-7.2pt,18.8pt" to="-7.2pt,32.8pt" o:allowincell="f" strokecolor="red">
                  <w10:wrap anchorx="page"/>
                </v:line>
              </w:pict>
            </w:r>
            <w:r w:rsidRPr="00055F40">
              <w:rPr>
                <w:noProof/>
                <w:sz w:val="22"/>
              </w:rPr>
              <w:pict>
                <v:line id="_x0000_s1812" style="position:absolute;left:0;text-align:left;z-index:251637248;mso-position-horizontal-relative:page;mso-position-vertical-relative:text" from="-7.2pt,18.8pt" to="-7.2pt,32.8pt" o:allowincell="f" strokecolor="red">
                  <w10:wrap anchorx="page"/>
                </v:line>
              </w:pict>
            </w:r>
            <w:r w:rsidRPr="00055F40">
              <w:rPr>
                <w:noProof/>
                <w:sz w:val="22"/>
              </w:rPr>
              <w:pict>
                <v:line id="_x0000_s1811" style="position:absolute;left:0;text-align:left;z-index:251636224;mso-position-horizontal-relative:page;mso-position-vertical-relative:text" from="-7.2pt,18.8pt" to="-7.2pt,32.8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u w:val="single"/>
              </w:rPr>
              <w:t>Part II</w:t>
            </w:r>
            <w:r w:rsidRPr="00055F40">
              <w:rPr>
                <w:sz w:val="22"/>
              </w:rPr>
              <w:t xml:space="preserve">: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Total PPS Payments – Part A</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12.01-12.14</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rPr>
          <w:trHeight w:val="315"/>
        </w:trPr>
        <w:tc>
          <w:tcPr>
            <w:tcW w:w="4500" w:type="dxa"/>
            <w:vAlign w:val="center"/>
          </w:tcPr>
          <w:p w:rsidR="00055F40" w:rsidRPr="00055F40" w:rsidRDefault="00055F40">
            <w:pPr>
              <w:spacing w:line="220" w:lineRule="exact"/>
              <w:rPr>
                <w:sz w:val="22"/>
              </w:rPr>
            </w:pPr>
            <w:r w:rsidRPr="00055F40">
              <w:rPr>
                <w:sz w:val="22"/>
              </w:rPr>
              <w:t xml:space="preserve">              Part B deductibles billed to Medicare                  patients</w:t>
            </w:r>
          </w:p>
        </w:tc>
        <w:tc>
          <w:tcPr>
            <w:tcW w:w="1350" w:type="dxa"/>
            <w:vAlign w:val="center"/>
          </w:tcPr>
          <w:p w:rsidR="00055F40" w:rsidRPr="00055F40" w:rsidRDefault="00055F40">
            <w:pPr>
              <w:spacing w:line="220" w:lineRule="exact"/>
              <w:jc w:val="center"/>
              <w:rPr>
                <w:sz w:val="22"/>
              </w:rPr>
            </w:pPr>
            <w:r w:rsidRPr="00055F40">
              <w:rPr>
                <w:sz w:val="22"/>
              </w:rPr>
              <w:t>13</w:t>
            </w:r>
          </w:p>
        </w:tc>
        <w:tc>
          <w:tcPr>
            <w:tcW w:w="1440" w:type="dxa"/>
            <w:vAlign w:val="center"/>
          </w:tcPr>
          <w:p w:rsidR="00055F40" w:rsidRPr="00055F40" w:rsidRDefault="00055F40">
            <w:pPr>
              <w:spacing w:line="220" w:lineRule="exact"/>
              <w:jc w:val="right"/>
              <w:rPr>
                <w:sz w:val="22"/>
              </w:rPr>
            </w:pPr>
            <w:r w:rsidRPr="00055F40">
              <w:rPr>
                <w:sz w:val="22"/>
              </w:rPr>
              <w:t>2</w:t>
            </w:r>
          </w:p>
        </w:tc>
        <w:tc>
          <w:tcPr>
            <w:tcW w:w="990" w:type="dxa"/>
            <w:vAlign w:val="center"/>
          </w:tcPr>
          <w:p w:rsidR="00055F40" w:rsidRPr="00055F40" w:rsidRDefault="00055F40">
            <w:pPr>
              <w:spacing w:line="220" w:lineRule="exact"/>
              <w:jc w:val="right"/>
              <w:rPr>
                <w:sz w:val="22"/>
              </w:rPr>
            </w:pPr>
            <w:r w:rsidRPr="00055F40">
              <w:rPr>
                <w:sz w:val="22"/>
              </w:rPr>
              <w:t>9</w:t>
            </w:r>
          </w:p>
        </w:tc>
        <w:tc>
          <w:tcPr>
            <w:tcW w:w="1080" w:type="dxa"/>
            <w:vAlign w:val="center"/>
          </w:tcPr>
          <w:p w:rsidR="00055F40" w:rsidRPr="00055F40" w:rsidRDefault="00055F40">
            <w:pPr>
              <w:spacing w:line="220" w:lineRule="exact"/>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Coinsurance billed to Medicare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Patients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17</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Reimbursable bad debts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19</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Total costs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21</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Amounts applicable to prior periods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22</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Recovery of excess depreciation</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23</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Unrefunded excess charges to</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Beneficiaries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24</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Text as needed for blank line                               (specify)</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25.5</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0</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Other adjustments (see instructions)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25.5</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Sequestration adjustment (see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Instructions)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26</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Protested amounts</w:t>
            </w:r>
          </w:p>
        </w:tc>
        <w:tc>
          <w:tcPr>
            <w:tcW w:w="135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30</w:t>
            </w:r>
          </w:p>
        </w:tc>
        <w:tc>
          <w:tcPr>
            <w:tcW w:w="14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bl>
    <w:p w:rsidR="00055F40" w:rsidRPr="00055F40" w:rsidRDefault="00055F40">
      <w:pPr>
        <w:tabs>
          <w:tab w:val="right" w:pos="9360"/>
        </w:tabs>
        <w:spacing w:line="192" w:lineRule="auto"/>
      </w:pPr>
      <w:r w:rsidRPr="00055F40">
        <w:t xml:space="preserve">Rev. 10  </w:t>
      </w:r>
      <w:r w:rsidRPr="00055F40">
        <w:tab/>
        <w:t>32-521</w:t>
      </w:r>
    </w:p>
    <w:p w:rsidR="00055F40" w:rsidRPr="00055F40" w:rsidRDefault="00055F40">
      <w:pPr>
        <w:tabs>
          <w:tab w:val="right" w:pos="9360"/>
        </w:tabs>
        <w:spacing w:line="192" w:lineRule="auto"/>
        <w:sectPr w:rsidR="00055F40" w:rsidRPr="00055F40" w:rsidSect="00244C66">
          <w:endnotePr>
            <w:numFmt w:val="decimal"/>
          </w:endnotePr>
          <w:pgSz w:w="12240" w:h="15840"/>
          <w:pgMar w:top="900" w:right="1440" w:bottom="1080" w:left="1440" w:header="1440" w:footer="1440" w:gutter="0"/>
          <w:cols w:space="720"/>
        </w:sectPr>
      </w:pPr>
    </w:p>
    <w:p w:rsidR="00055F40" w:rsidRPr="00055F40" w:rsidRDefault="00055F40">
      <w:pPr>
        <w:tabs>
          <w:tab w:val="center" w:pos="4680"/>
          <w:tab w:val="right" w:pos="9360"/>
        </w:tabs>
        <w:spacing w:line="192" w:lineRule="auto"/>
      </w:pPr>
      <w:r w:rsidRPr="00055F40">
        <w:rPr>
          <w:u w:val="single"/>
        </w:rPr>
        <w:lastRenderedPageBreak/>
        <w:t>3295 (Cont.)</w:t>
      </w:r>
      <w:r w:rsidRPr="00055F40">
        <w:rPr>
          <w:u w:val="single"/>
        </w:rPr>
        <w:tab/>
        <w:t>FORM HCFA-1728-94</w:t>
      </w:r>
      <w:r w:rsidRPr="00055F40">
        <w:rPr>
          <w:u w:val="single"/>
        </w:rPr>
        <w:tab/>
        <w:t>06-01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D-1</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interim payments paid to provider</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 &amp; 4</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Interim payments payable</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 &amp; 4</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rPr>
          <w:trHeight w:val="450"/>
        </w:trPr>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Date of each retroactive lump sum adjustment (MM/DD/YYYY)</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3.01-3.98</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 &amp; 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10</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rPr>
          <w:trHeight w:val="270"/>
        </w:trPr>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Amount of each lump sum adjustment</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r>
      <w:tr w:rsidR="00055F40" w:rsidRPr="00055F40">
        <w:tblPrEx>
          <w:tblCellMar>
            <w:top w:w="0" w:type="dxa"/>
            <w:bottom w:w="0" w:type="dxa"/>
          </w:tblCellMar>
        </w:tblPrEx>
        <w:trPr>
          <w:trHeight w:val="315"/>
        </w:trPr>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Program to provider</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3.01-3.49</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 &amp; 4</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Provider to program</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3.50-3.98</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 &amp; 4</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F</w:t>
      </w:r>
    </w:p>
    <w:tbl>
      <w:tblPr>
        <w:tblW w:w="0" w:type="auto"/>
        <w:tblInd w:w="120" w:type="dxa"/>
        <w:tblLayout w:type="fixed"/>
        <w:tblCellMar>
          <w:left w:w="120" w:type="dxa"/>
          <w:right w:w="120" w:type="dxa"/>
        </w:tblCellMar>
        <w:tblLook w:val="0000"/>
      </w:tblPr>
      <w:tblGrid>
        <w:gridCol w:w="4500"/>
        <w:gridCol w:w="1530"/>
        <w:gridCol w:w="126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all home health agencies:</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r>
      <w:tr w:rsidR="00055F40" w:rsidRPr="00055F40">
        <w:tblPrEx>
          <w:tblCellMar>
            <w:top w:w="0" w:type="dxa"/>
            <w:bottom w:w="0" w:type="dxa"/>
          </w:tblCellMar>
        </w:tblPrEx>
        <w:tc>
          <w:tcPr>
            <w:tcW w:w="450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Balance sheet account balances</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1-10, 12-26, 28-31, 33-41, 43-48, 51, 59</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home health agencies using fund accounting:</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r>
      <w:tr w:rsidR="00055F40" w:rsidRPr="00055F40">
        <w:tblPrEx>
          <w:tblCellMar>
            <w:top w:w="0" w:type="dxa"/>
            <w:bottom w:w="0" w:type="dxa"/>
          </w:tblCellMar>
        </w:tblPrEx>
        <w:tc>
          <w:tcPr>
            <w:tcW w:w="450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Specific purpose fund account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Balances</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1-10, 12-26, 28-31, 33-41, 43-48, 52, 59</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Endowment fund account balances</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r w:rsidRPr="00055F40">
              <w:rPr>
                <w:sz w:val="22"/>
              </w:rPr>
              <w:t>1-10, 12-26, 28-31, 33-41,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43-48, 53-55, 59</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Plant fund account balances</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1-10, 12-26, 28-31, 33-41, 43-48, 56, 57, 59</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4</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r w:rsidRPr="00055F40">
              <w:rPr>
                <w:noProof/>
                <w:sz w:val="22"/>
              </w:rPr>
              <w:pict>
                <v:line id="_x0000_s1805" style="position:absolute;left:0;text-align:left;z-index:251635200;mso-position-horizontal-relative:page;mso-position-vertical-relative:text" from="-7.2pt,6.75pt" to="-7.2pt,20.7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Text as needed for blank lines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9, 26, 31, 41, 48</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0</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r w:rsidRPr="00055F40">
        <w:rPr>
          <w:sz w:val="22"/>
        </w:rPr>
        <w:t>WORKSHEET F-1</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patient revenues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Contractual allowances and discounts on patients’ accounts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pStyle w:val="NormalTIMS"/>
        <w:tabs>
          <w:tab w:val="clear" w:pos="475"/>
          <w:tab w:val="right" w:pos="9360"/>
        </w:tabs>
      </w:pPr>
    </w:p>
    <w:p w:rsidR="00055F40" w:rsidRPr="00055F40" w:rsidRDefault="00055F40">
      <w:pPr>
        <w:pStyle w:val="NormalTIMS"/>
        <w:tabs>
          <w:tab w:val="clear" w:pos="475"/>
          <w:tab w:val="right" w:pos="9360"/>
        </w:tabs>
      </w:pPr>
    </w:p>
    <w:p w:rsidR="00055F40" w:rsidRPr="00055F40" w:rsidRDefault="00055F40">
      <w:pPr>
        <w:pStyle w:val="NormalTIMS"/>
        <w:tabs>
          <w:tab w:val="clear" w:pos="475"/>
          <w:tab w:val="right" w:pos="9360"/>
        </w:tabs>
      </w:pPr>
    </w:p>
    <w:p w:rsidR="00055F40" w:rsidRPr="00055F40" w:rsidRDefault="00055F40">
      <w:pPr>
        <w:pStyle w:val="NormalTIMS"/>
        <w:tabs>
          <w:tab w:val="clear" w:pos="475"/>
          <w:tab w:val="right" w:pos="9360"/>
        </w:tabs>
      </w:pPr>
    </w:p>
    <w:p w:rsidR="00055F40" w:rsidRPr="00055F40" w:rsidRDefault="00055F40">
      <w:pPr>
        <w:pStyle w:val="NormalTIMS"/>
        <w:tabs>
          <w:tab w:val="clear" w:pos="475"/>
          <w:tab w:val="right" w:pos="9360"/>
        </w:tabs>
      </w:pPr>
    </w:p>
    <w:p w:rsidR="00055F40" w:rsidRPr="00055F40" w:rsidRDefault="00055F40">
      <w:pPr>
        <w:pStyle w:val="NormalTIMS"/>
        <w:tabs>
          <w:tab w:val="clear" w:pos="475"/>
          <w:tab w:val="right" w:pos="9360"/>
        </w:tabs>
      </w:pPr>
    </w:p>
    <w:p w:rsidR="00055F40" w:rsidRPr="00055F40" w:rsidRDefault="00055F40">
      <w:pPr>
        <w:pStyle w:val="NormalTIMS"/>
        <w:tabs>
          <w:tab w:val="clear" w:pos="475"/>
          <w:tab w:val="right" w:pos="9360"/>
        </w:tabs>
      </w:pPr>
    </w:p>
    <w:p w:rsidR="00055F40" w:rsidRPr="00055F40" w:rsidRDefault="00055F40">
      <w:pPr>
        <w:tabs>
          <w:tab w:val="right" w:pos="9360"/>
        </w:tabs>
        <w:spacing w:line="192" w:lineRule="auto"/>
      </w:pPr>
      <w:r w:rsidRPr="00055F40">
        <w:t>32-522</w:t>
      </w:r>
      <w:r w:rsidRPr="00055F40">
        <w:tab/>
        <w:t>Rev. 10</w:t>
      </w:r>
    </w:p>
    <w:p w:rsidR="00055F40" w:rsidRPr="00055F40" w:rsidRDefault="00055F40">
      <w:pPr>
        <w:tabs>
          <w:tab w:val="center" w:pos="4680"/>
          <w:tab w:val="right" w:pos="9360"/>
        </w:tabs>
        <w:spacing w:line="192" w:lineRule="auto"/>
      </w:pPr>
      <w:r w:rsidRPr="00055F40">
        <w:br w:type="page"/>
      </w:r>
      <w:proofErr w:type="gramStart"/>
      <w:r w:rsidRPr="00055F40">
        <w:rPr>
          <w:u w:val="single"/>
        </w:rPr>
        <w:lastRenderedPageBreak/>
        <w:t>08-99</w:t>
      </w:r>
      <w:r w:rsidRPr="00055F40">
        <w:rPr>
          <w:u w:val="single"/>
        </w:rPr>
        <w:tab/>
        <w:t>FORM HCFA-1728-94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F-1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00"/>
        <w:gridCol w:w="117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Increases to operating expenses reported on Worksheet A</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5-10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Decreases to operating expenses reported on Worksheet A</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11-16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Other income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19-31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Net income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Text as needed for blank lines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5-16, 27-31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F-2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00"/>
        <w:gridCol w:w="117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For home health agencies using fund accounting:</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Beginning fund balances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2,4,6,8</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Additions to beginning fund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balances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1,3,5,7</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             Reductions to beginning fund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balances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1,3,5,7</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Text as needed for blank lines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4-8, 11-15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A-8-3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00"/>
        <w:gridCol w:w="117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number of weeks during which outside suppliers (excluding aides) worked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unduplicated visits - supervisors or therapists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unduplicated visits - therapy assistants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Standard travel expense rate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99.99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Rev. 7 </w:t>
      </w:r>
      <w:r w:rsidRPr="00055F40">
        <w:tab/>
        <w:t>32-523</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HCFA-1728-94</w:t>
      </w:r>
      <w:r w:rsidRPr="00055F40">
        <w:rPr>
          <w:u w:val="single"/>
        </w:rPr>
        <w:tab/>
        <w:t>08-99</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A-8-3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Optional travel expense rate per mile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hours worked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9(7).99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AHSEA by discipline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99.99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travel hours (HHA only)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miles driven (HHA only)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Travel allowance and expense - include only one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 30, or 31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Overtime hours worked during period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9(7).99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hours in provider’s standard work year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7</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9(4).99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Equipment cost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Supplies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cost of outside supplier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S-6</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CORF treatments by discipline: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Other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Patient count by discipline: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Other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hours in normal work week</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9(3).99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Text as needed for blank lines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27, 28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 w:hanging="475"/>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 w:hanging="475"/>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 w:hanging="475"/>
      </w:pPr>
      <w:r w:rsidRPr="00055F40">
        <w:t>*</w:t>
      </w:r>
      <w:r w:rsidRPr="00055F40">
        <w:tab/>
        <w:t>For physical therapy services rendered prior to April 10, 1998, the usage for lines 5 and 8 are 99.999 and for line 6 is .999.  Although lines 9, 33, and 37 are not required in the ECR file, amounts on these lines in all columns as applicable, must be displayed and rounded to 3 decimal places on the hard copy cost report.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32-524</w:t>
      </w:r>
      <w:r w:rsidRPr="00055F40">
        <w:tab/>
        <w:t>Rev. 7</w:t>
      </w:r>
    </w:p>
    <w:p w:rsidR="00055F40" w:rsidRPr="00055F40" w:rsidRDefault="00055F40">
      <w:pPr>
        <w:tabs>
          <w:tab w:val="center" w:pos="4680"/>
          <w:tab w:val="right" w:pos="9360"/>
        </w:tabs>
        <w:spacing w:line="192" w:lineRule="auto"/>
        <w:rPr>
          <w:u w:val="single"/>
        </w:rPr>
      </w:pPr>
      <w:r w:rsidRPr="00055F40">
        <w:br w:type="page"/>
      </w:r>
      <w:r w:rsidRPr="00055F40">
        <w:rPr>
          <w:u w:val="single"/>
        </w:rPr>
        <w:lastRenderedPageBreak/>
        <w:t>11-98</w:t>
      </w:r>
      <w:r w:rsidRPr="00055F40">
        <w:rPr>
          <w:u w:val="single"/>
        </w:rPr>
        <w:tab/>
        <w:t>FORM HCFA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S-6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full time equivalent employees on the payroll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9(3).99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Number of full time equivalent contract personnel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10-28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9(3).99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J-1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Net expenses for cost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r w:rsidRPr="00055F40">
              <w:rPr>
                <w:noProof/>
              </w:rPr>
              <w:pict>
                <v:line id="_x0000_s1401" style="position:absolute;left:0;text-align:left;z-index:251618816;mso-position-horizontal-relative:page;mso-position-vertical-relative:text" from="-7.2pt,6.45pt" to="-7.2pt,20.45pt" o:allowincell="f" strokecolor="red">
                  <w10:wrap anchorx="page"/>
                </v:line>
              </w:pict>
            </w:r>
            <w:r w:rsidRPr="00055F40">
              <w:rPr>
                <w:noProof/>
              </w:rPr>
              <w:pict>
                <v:line id="_x0000_s1400" style="position:absolute;left:0;text-align:left;z-index:251617792;mso-position-horizontal-relative:page;mso-position-vertical-relative:text" from="-7.2pt,6.45pt" to="-7.2pt,20.45pt" o:allowincell="f" strokecolor="red">
                  <w10:wrap anchorx="page"/>
                </v:line>
              </w:pict>
            </w:r>
            <w:r w:rsidRPr="00055F40">
              <w:rPr>
                <w:noProof/>
              </w:rPr>
              <w:pict>
                <v:line id="_x0000_s1399" style="position:absolute;left:0;text-align:left;z-index:251616768;mso-position-horizontal-relative:page;mso-position-vertical-relative:text" from="-7.2pt,6.45pt" to="-7.2pt,20.45pt" o:allowincell="f" strokecolor="red">
                  <w10:wrap anchorx="page"/>
                </v:line>
              </w:pict>
            </w:r>
            <w:r w:rsidRPr="00055F40">
              <w:rPr>
                <w:noProof/>
              </w:rPr>
              <w:pict>
                <v:line id="_x0000_s1398" style="position:absolute;left:0;text-align:left;z-index:251615744;mso-position-horizontal-relative:page;mso-position-vertical-relative:text" from="-7.2pt,6.45pt" to="-7.2pt,20.4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Reconciliation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5A</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allocation statistics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J-2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CORF charges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2-8,10-11,14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2-8,10-11,14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tcPr>
          <w:p w:rsidR="00055F40" w:rsidRPr="00055F40" w:rsidRDefault="00055F40">
            <w:pPr>
              <w:spacing w:line="120" w:lineRule="exact"/>
            </w:pPr>
            <w:r w:rsidRPr="00055F40">
              <w:rPr>
                <w:noProof/>
              </w:rPr>
              <w:pict>
                <v:line id="_x0000_s1410" style="position:absolute;left:0;text-align:left;z-index:251623936;mso-position-horizontal-relative:page;mso-position-vertical-relative:text" from="-7.2pt,11.1pt" to="-7.2pt,25.1pt" o:allowincell="f" strokecolor="red">
                  <w10:wrap anchorx="page"/>
                </v:line>
              </w:pict>
            </w:r>
            <w:r w:rsidRPr="00055F40">
              <w:rPr>
                <w:noProof/>
              </w:rPr>
              <w:pict>
                <v:line id="_x0000_s1409" style="position:absolute;left:0;text-align:left;z-index:251622912;mso-position-horizontal-relative:page;mso-position-vertical-relative:text" from="-7.2pt,11.1pt" to="-7.2pt,25.1pt" o:allowincell="f" strokecolor="red">
                  <w10:wrap anchorx="page"/>
                </v:line>
              </w:pict>
            </w:r>
            <w:r w:rsidRPr="00055F40">
              <w:rPr>
                <w:noProof/>
              </w:rPr>
              <w:pict>
                <v:line id="_x0000_s1407" style="position:absolute;left:0;text-align:left;z-index:251621888;mso-position-horizontal-relative:page;mso-position-vertical-relative:text" from="-7.2pt,6.1pt" to="-7.2pt,20.1pt" o:allowincell="f" strokecolor="red">
                  <w10:wrap anchorx="page"/>
                </v:line>
              </w:pict>
            </w:r>
            <w:r w:rsidRPr="00055F40">
              <w:rPr>
                <w:noProof/>
              </w:rPr>
              <w:pict>
                <v:line id="_x0000_s1406" style="position:absolute;left:0;text-align:left;z-index:251620864;mso-position-horizontal-relative:page;mso-position-vertical-relative:text" from="-7.2pt,17.1pt" to="-7.2pt,31.1pt" o:allowincell="f" strokecolor="red">
                  <w10:wrap anchorx="page"/>
                </v:line>
              </w:pict>
            </w:r>
            <w:r w:rsidRPr="00055F40">
              <w:rPr>
                <w:noProof/>
              </w:rPr>
              <w:pict>
                <v:line id="_x0000_s1405" style="position:absolute;left:0;text-align:left;z-index:251619840;mso-position-horizontal-relative:page;mso-position-vertical-relative:text" from="-7.2pt,6.1pt" to="-7.2pt,20.1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Charges for services rendered on or after 1/1/1998</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2-8, 10, 11,14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HHA charges for CORF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16-21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16-21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rPr>
          <w:vanish/>
        </w:rP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tcPr>
          <w:p w:rsidR="00055F40" w:rsidRPr="00055F40" w:rsidRDefault="00055F40">
            <w:pPr>
              <w:spacing w:line="120" w:lineRule="exact"/>
            </w:pPr>
            <w:r w:rsidRPr="00055F40">
              <w:rPr>
                <w:noProof/>
              </w:rPr>
              <w:pict>
                <v:line id="_x0000_s1414" style="position:absolute;left:0;text-align:left;z-index:251627008;mso-position-horizontal-relative:page" from="-7.2pt,12pt" to="-7.2pt,26pt" o:allowincell="f" strokecolor="red">
                  <w10:wrap anchorx="page"/>
                </v:line>
              </w:pict>
            </w:r>
            <w:r w:rsidRPr="00055F40">
              <w:rPr>
                <w:noProof/>
              </w:rPr>
              <w:pict>
                <v:line id="_x0000_s1413" style="position:absolute;left:0;text-align:left;z-index:251625984;mso-position-horizontal-relative:page" from="-7.2pt,12pt" to="-7.2pt,26pt" o:allowincell="f" strokecolor="red">
                  <w10:wrap anchorx="page"/>
                </v:line>
              </w:pict>
            </w:r>
            <w:r w:rsidRPr="00055F40">
              <w:rPr>
                <w:noProof/>
              </w:rPr>
              <w:pict>
                <v:line id="_x0000_s1412" style="position:absolute;left:0;text-align:left;z-index:251624960;mso-position-horizontal-relative:page" from="-7.2pt,12pt" to="-7.2pt,26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Charges for services rendered on or after  1/1/1998</w:t>
            </w:r>
          </w:p>
        </w:tc>
        <w:tc>
          <w:tcPr>
            <w:tcW w:w="1170" w:type="dxa"/>
            <w:tcBorders>
              <w:top w:val="single" w:sz="6" w:space="0" w:color="FFFFFF"/>
              <w:bottom w:val="single" w:sz="6" w:space="0" w:color="FFFFFF"/>
              <w:right w:val="single" w:sz="6" w:space="0" w:color="FFFFFF"/>
            </w:tcBorders>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16-21</w:t>
            </w:r>
          </w:p>
        </w:tc>
        <w:tc>
          <w:tcPr>
            <w:tcW w:w="162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6</w:t>
            </w:r>
          </w:p>
        </w:tc>
        <w:tc>
          <w:tcPr>
            <w:tcW w:w="99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tcBorders>
              <w:top w:val="single" w:sz="6" w:space="0" w:color="FFFFFF"/>
              <w:left w:val="single" w:sz="6" w:space="0" w:color="FFFFFF"/>
              <w:bottom w:val="single" w:sz="6" w:space="0" w:color="FFFFFF"/>
              <w:right w:val="single" w:sz="6" w:space="0" w:color="FFFFFF"/>
            </w:tcBorders>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Rev. 6  </w:t>
      </w:r>
      <w:r w:rsidRPr="00055F40">
        <w:tab/>
        <w:t>32-525</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HCFA 1728-94</w:t>
      </w:r>
      <w:r w:rsidRPr="00055F40">
        <w:rPr>
          <w:u w:val="single"/>
        </w:rPr>
        <w:tab/>
        <w:t>11-98</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J-3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Primary payment amounts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CORF charges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collected from patients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collectible from patients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Part B deductibles billed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Coinsurance billed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Reimbursable bad debts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applicable to prior periods resulting from depreciable asset disposal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Recovery of excess depreciation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Text as needed for blank line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Other adjustments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Sequestration adjustment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Protested amounts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J-4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interim payments paid to provider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Interim payments payable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Date of each retroactive lump sum adjustment (MM/DD/YYYY)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3.01-3.98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32-526</w:t>
      </w:r>
      <w:r w:rsidRPr="00055F40">
        <w:tab/>
        <w:t>Rev. 6</w:t>
      </w:r>
    </w:p>
    <w:p w:rsidR="00055F40" w:rsidRPr="00055F40" w:rsidRDefault="00055F40">
      <w:pPr>
        <w:tabs>
          <w:tab w:val="center" w:pos="4680"/>
          <w:tab w:val="right" w:pos="9360"/>
        </w:tabs>
        <w:spacing w:line="192" w:lineRule="auto"/>
      </w:pPr>
      <w:r w:rsidRPr="00055F40">
        <w:br w:type="page"/>
      </w:r>
      <w:r w:rsidRPr="00055F40">
        <w:rPr>
          <w:u w:val="single"/>
        </w:rPr>
        <w:lastRenderedPageBreak/>
        <w:t>02-02</w:t>
      </w:r>
      <w:r w:rsidRPr="00055F40">
        <w:rPr>
          <w:u w:val="single"/>
        </w:rPr>
        <w:tab/>
        <w:t>FORM CMS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J-4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of each lump sum adjustment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Program to provider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3.01-3.49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Provider to program</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3.50-3.98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CM-1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Net expenses for cost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1-4, 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Reconciliation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5A</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allocation statistics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1-4, 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CM-2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CMHC charges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Total Title XVIII charges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Post 7/31/2000 Title XVIII charges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HHA charges for CMHC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Total Title XVIII charges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Post 7/31/2000 Title XVIII charges </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Rev. 11  </w:t>
      </w:r>
      <w:r w:rsidRPr="00055F40">
        <w:tab/>
        <w:t>32-527</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CMS 1728-94</w:t>
      </w:r>
      <w:r w:rsidRPr="00055F40">
        <w:rPr>
          <w:u w:val="single"/>
        </w:rPr>
        <w:tab/>
        <w:t>02-02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CM-3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rFonts w:ascii="Tms Rmn" w:hAnsi="Tms Rmn"/>
                <w:snapToGrid w:val="0"/>
              </w:rPr>
              <w:t>CMHC PPS payments including outlier payments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 &amp; 1.01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CMHC specific payment to cost ratio</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 &amp; 1.01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9.9(3)</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rFonts w:ascii="Tms Rmn" w:hAnsi="Tms Rmn"/>
                <w:snapToGrid w:val="0"/>
              </w:rPr>
              <w:t>CMHC transitional corridor payment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1.05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 &amp; 1.01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charges for CMHC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collected from patients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collectible from patients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4</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Primary payment amounts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 &amp; 1.01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Part B deductibles billed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 &amp; 1.01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Coinsurance billed</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 &amp; 1.01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Reimbursable bad debts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 &amp; 1.01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applicable to prior periods resulting from depreciable asset disposal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Recovery of excess depreciation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Text as needed for blank line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36</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Other adjustments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Sequestration adjustment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23</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Protested amounts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27</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CM-4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interim payments paid to provider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Interim payments payable</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Date of each retroactive lump sum adjustment (MM/DD/YYYY)</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3.01-3.98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10</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X</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32-528</w:t>
      </w:r>
      <w:r w:rsidRPr="00055F40">
        <w:tab/>
        <w:t>Rev. 11</w:t>
      </w:r>
    </w:p>
    <w:p w:rsidR="00055F40" w:rsidRPr="00055F40" w:rsidRDefault="00055F40">
      <w:pPr>
        <w:tabs>
          <w:tab w:val="center" w:pos="4680"/>
          <w:tab w:val="right" w:pos="9360"/>
        </w:tabs>
        <w:spacing w:line="192" w:lineRule="auto"/>
      </w:pPr>
      <w:r w:rsidRPr="00055F40">
        <w:br w:type="page"/>
      </w:r>
      <w:proofErr w:type="gramStart"/>
      <w:r w:rsidRPr="00055F40">
        <w:rPr>
          <w:u w:val="single"/>
        </w:rPr>
        <w:lastRenderedPageBreak/>
        <w:t>08-99</w:t>
      </w:r>
      <w:r w:rsidRPr="00055F40">
        <w:rPr>
          <w:u w:val="single"/>
        </w:rPr>
        <w:tab/>
        <w:t>FORM HCFA-1728-94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CM-4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Amount of each lump sum adjustment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Program to provider</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3.01-3.49</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Provider to program</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3.50-3.98</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RH-1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Net expenses for cost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1-8, 10, 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Reconciliation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1-8, 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5A</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allocation statistics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1-8, 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RH-2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RHC charges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2-8, 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2-8, 10</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HHA charges for RHC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12-15</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Rev. 7  </w:t>
      </w:r>
      <w:r w:rsidRPr="00055F40">
        <w:tab/>
        <w:t>32-529</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HCFA-1728-94</w:t>
      </w:r>
      <w:r w:rsidRPr="00055F40">
        <w:rPr>
          <w:u w:val="single"/>
        </w:rPr>
        <w:tab/>
        <w:t>08-99</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rPr>
          <w:tblHeader/>
        </w:trPr>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FQ-1</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Net expenses for cost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 11, 12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0</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Total allocation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Reconciliation</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 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5A</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Cost allocation statistics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1-9, 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1-5</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FQ-2</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FQHC charges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 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2-9, 11</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Part II</w:t>
            </w:r>
            <w:r w:rsidRPr="00055F40">
              <w:t>:</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HHA charges for FQHC services</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In total</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13-16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2</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             Title XVIII</w:t>
            </w:r>
          </w:p>
        </w:tc>
        <w:tc>
          <w:tcPr>
            <w:tcW w:w="117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13-16</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4</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S-4</w:t>
      </w:r>
    </w:p>
    <w:tbl>
      <w:tblPr>
        <w:tblW w:w="0" w:type="auto"/>
        <w:tblInd w:w="120" w:type="dxa"/>
        <w:tblLayout w:type="fixed"/>
        <w:tblCellMar>
          <w:left w:w="120" w:type="dxa"/>
          <w:right w:w="120" w:type="dxa"/>
        </w:tblCellMar>
        <w:tblLook w:val="0000"/>
      </w:tblPr>
      <w:tblGrid>
        <w:gridCol w:w="4860"/>
        <w:gridCol w:w="1260"/>
        <w:gridCol w:w="1170"/>
        <w:gridCol w:w="990"/>
        <w:gridCol w:w="1080"/>
      </w:tblGrid>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RHC/FQHC identification:</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Street</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City</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1.01</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State</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1.01</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Zip code</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1.01</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10</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bl>
    <w:p w:rsidR="00055F40" w:rsidRPr="00055F40" w:rsidRDefault="00055F40">
      <w:pPr>
        <w:rPr>
          <w:vanish/>
        </w:rPr>
      </w:pPr>
    </w:p>
    <w:tbl>
      <w:tblPr>
        <w:tblW w:w="0" w:type="auto"/>
        <w:tblInd w:w="120" w:type="dxa"/>
        <w:tblLayout w:type="fixed"/>
        <w:tblCellMar>
          <w:left w:w="120" w:type="dxa"/>
          <w:right w:w="120" w:type="dxa"/>
        </w:tblCellMar>
        <w:tblLook w:val="0000"/>
      </w:tblPr>
      <w:tblGrid>
        <w:gridCol w:w="4860"/>
        <w:gridCol w:w="1260"/>
        <w:gridCol w:w="1170"/>
        <w:gridCol w:w="990"/>
        <w:gridCol w:w="1080"/>
      </w:tblGrid>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County</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1.01</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4</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Designation (for FQHCs only) - R for rural or U for urban </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Source of Federal Funds:</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Amount of Federal Funds</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3-8</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11</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Award Date (MM/DD/YYYY)</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3-8</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10</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2"/>
              </w:rPr>
            </w:pPr>
            <w:r w:rsidRPr="00055F40">
              <w:rPr>
                <w:noProof/>
                <w:sz w:val="22"/>
              </w:rPr>
              <w:pict>
                <v:line id="_x0000_s1438" style="position:absolute;left:0;text-align:left;z-index:251631104;mso-position-horizontal-relative:page;mso-position-vertical-relative:text" from="-7.2pt,6.15pt" to="-7.2pt,20.15pt" o:allowincell="f" strokecolor="red">
                  <w10:wrap anchorx="page"/>
                </v:line>
              </w:pict>
            </w:r>
            <w:r w:rsidRPr="00055F40">
              <w:rPr>
                <w:noProof/>
                <w:sz w:val="22"/>
              </w:rPr>
              <w:pict>
                <v:line id="_x0000_s1437" style="position:absolute;left:0;text-align:left;z-index:251630080;mso-position-horizontal-relative:page;mso-position-vertical-relative:text" from="-7.2pt,6.15pt" to="-7.2pt,20.15pt" o:allowincell="f" strokecolor="red">
                  <w10:wrap anchorx="page"/>
                </v:line>
              </w:pict>
            </w:r>
            <w:r w:rsidRPr="00055F40">
              <w:rPr>
                <w:noProof/>
                <w:sz w:val="22"/>
              </w:rPr>
              <w:pict>
                <v:line id="_x0000_s1436" style="position:absolute;left:0;text-align:left;z-index:251629056;mso-position-horizontal-relative:page;mso-position-vertical-relative:text" from="-7.2pt,6.15pt" to="-7.2pt,20.15pt" o:allowincell="f" strokecolor="red">
                  <w10:wrap anchorx="page"/>
                </v:line>
              </w:pict>
            </w:r>
            <w:r w:rsidRPr="00055F40">
              <w:rPr>
                <w:noProof/>
                <w:sz w:val="22"/>
              </w:rPr>
              <w:pict>
                <v:line id="_x0000_s1435" style="position:absolute;left:0;text-align:left;z-index:251628032;mso-position-horizontal-relative:page;mso-position-vertical-relative:text" from="-7.2pt,6.15pt" to="-7.2pt,20.1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            Other specify:</w:t>
            </w:r>
          </w:p>
        </w:tc>
        <w:tc>
          <w:tcPr>
            <w:tcW w:w="126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8</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0</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bl>
    <w:p w:rsidR="00055F40" w:rsidRPr="00055F40" w:rsidRDefault="00055F40">
      <w:pPr>
        <w:tabs>
          <w:tab w:val="right" w:pos="9360"/>
        </w:tabs>
        <w:spacing w:line="192" w:lineRule="auto"/>
      </w:pPr>
      <w:r w:rsidRPr="00055F40">
        <w:t>32-530</w:t>
      </w:r>
      <w:r w:rsidRPr="00055F40">
        <w:tab/>
        <w:t>Rev. 7</w:t>
      </w:r>
    </w:p>
    <w:p w:rsidR="00055F40" w:rsidRPr="00055F40" w:rsidRDefault="00055F40">
      <w:pPr>
        <w:tabs>
          <w:tab w:val="center" w:pos="4680"/>
          <w:tab w:val="right" w:pos="9360"/>
        </w:tabs>
        <w:spacing w:line="192" w:lineRule="auto"/>
      </w:pPr>
      <w:r w:rsidRPr="00055F40">
        <w:br w:type="page"/>
      </w:r>
      <w:proofErr w:type="gramStart"/>
      <w:r w:rsidRPr="00055F40">
        <w:rPr>
          <w:u w:val="single"/>
        </w:rPr>
        <w:lastRenderedPageBreak/>
        <w:t>03-04</w:t>
      </w:r>
      <w:r w:rsidRPr="00055F40">
        <w:rPr>
          <w:u w:val="single"/>
        </w:rPr>
        <w:tab/>
        <w:t>FORM HCFA-1728-94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590"/>
        <w:gridCol w:w="1080"/>
        <w:gridCol w:w="1620"/>
        <w:gridCol w:w="990"/>
        <w:gridCol w:w="1080"/>
      </w:tblGrid>
      <w:tr w:rsidR="00055F40" w:rsidRPr="00055F40">
        <w:tblPrEx>
          <w:tblCellMar>
            <w:top w:w="0" w:type="dxa"/>
            <w:bottom w:w="0" w:type="dxa"/>
          </w:tblCellMar>
        </w:tblPrEx>
        <w:trPr>
          <w:tblHeader/>
        </w:trPr>
        <w:tc>
          <w:tcPr>
            <w:tcW w:w="45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S-4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tblInd w:w="120" w:type="dxa"/>
        <w:tblLayout w:type="fixed"/>
        <w:tblCellMar>
          <w:left w:w="120" w:type="dxa"/>
          <w:right w:w="120" w:type="dxa"/>
        </w:tblCellMar>
        <w:tblLook w:val="0000"/>
      </w:tblPr>
      <w:tblGrid>
        <w:gridCol w:w="4860"/>
        <w:gridCol w:w="1260"/>
        <w:gridCol w:w="1170"/>
        <w:gridCol w:w="990"/>
        <w:gridCol w:w="1080"/>
      </w:tblGrid>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Physician(s) furnishing services at the clinic or under arrangement</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 xml:space="preserve">            Physician name</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9</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36</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 xml:space="preserve">            Billing number</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9</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36</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Supervision (see instructions)</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 xml:space="preserve">            Supervisory physician name</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10</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36</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 xml:space="preserve">            Number of hours of supervision during period</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10</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11</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9(8).99</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Does this facility operate as other than an RHC or FQHC? (Y/N)</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11</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If yes, indicate number of other operations.</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11</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Facility hours of operation *:</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 xml:space="preserve">            Clinic hours from/to:</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12</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1-14</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4</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 xml:space="preserve">            Other facility type:</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12.01-12.10</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0</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36</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 xml:space="preserve">            Other facility hours from/to:</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12.01-12.10</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1-14</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4</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Is this clinic exempt from the productivity standard? (Y/N)</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13</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Is this a consolidated cost report? (Y/N)</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14</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If yes, indicate the number of providers included in this report.</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14</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List all provider names:</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15</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36</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List all provider numbers:</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15</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6</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Is the provider claiming allowable GME costs? (Y/N)</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16</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X</w:t>
            </w:r>
          </w:p>
        </w:tc>
      </w:tr>
      <w:tr w:rsidR="00055F40" w:rsidRPr="00055F40">
        <w:tblPrEx>
          <w:tblCellMar>
            <w:top w:w="0" w:type="dxa"/>
            <w:bottom w:w="0" w:type="dxa"/>
          </w:tblCellMar>
        </w:tblPrEx>
        <w:tc>
          <w:tcPr>
            <w:tcW w:w="48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If yes, enter the number of Medicare visits.</w:t>
            </w:r>
          </w:p>
        </w:tc>
        <w:tc>
          <w:tcPr>
            <w:tcW w:w="126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16</w:t>
            </w:r>
          </w:p>
        </w:tc>
        <w:tc>
          <w:tcPr>
            <w:tcW w:w="117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2</w:t>
            </w:r>
          </w:p>
        </w:tc>
        <w:tc>
          <w:tcPr>
            <w:tcW w:w="99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5</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List hours of operation based on a 24 hour clock.  For example, 8:30am is 0830 and 12 midnight is 2400</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WORKSHEET RF-1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050"/>
        <w:gridCol w:w="1620"/>
        <w:gridCol w:w="1710"/>
        <w:gridCol w:w="900"/>
        <w:gridCol w:w="1080"/>
      </w:tblGrid>
      <w:tr w:rsidR="00055F40" w:rsidRPr="00055F40">
        <w:tblPrEx>
          <w:tblCellMar>
            <w:top w:w="0" w:type="dxa"/>
            <w:bottom w:w="0" w:type="dxa"/>
          </w:tblCellMar>
        </w:tblPrEx>
        <w:trPr>
          <w:tblHeader/>
        </w:trPr>
        <w:tc>
          <w:tcPr>
            <w:tcW w:w="405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0"/>
              </w:rPr>
            </w:pPr>
            <w:r w:rsidRPr="00055F40">
              <w:rPr>
                <w:sz w:val="20"/>
              </w:rPr>
              <w:t>Provider based cost</w:t>
            </w:r>
          </w:p>
        </w:tc>
        <w:tc>
          <w:tcPr>
            <w:tcW w:w="162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0"/>
              </w:rPr>
            </w:pPr>
            <w:r w:rsidRPr="00055F40">
              <w:rPr>
                <w:sz w:val="20"/>
              </w:rPr>
              <w:t>1-9, 11-13, 15-20, 23-27, &amp; 29-30</w:t>
            </w:r>
          </w:p>
        </w:tc>
        <w:tc>
          <w:tcPr>
            <w:tcW w:w="171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1-5, 7 ,9, &amp; 10</w:t>
            </w:r>
          </w:p>
        </w:tc>
        <w:tc>
          <w:tcPr>
            <w:tcW w:w="90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w:t>
            </w:r>
          </w:p>
        </w:tc>
        <w:tc>
          <w:tcPr>
            <w:tcW w:w="1080" w:type="dxa"/>
            <w:vAlign w:val="center"/>
          </w:tcPr>
          <w:p w:rsidR="00055F40" w:rsidRPr="00055F40" w:rsidRDefault="00055F40">
            <w:pPr>
              <w:spacing w:line="120" w:lineRule="exact"/>
              <w:rPr>
                <w:sz w:val="20"/>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0"/>
              </w:rPr>
            </w:pPr>
            <w:r w:rsidRPr="00055F40">
              <w:rPr>
                <w:sz w:val="20"/>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r w:rsidRPr="00055F40">
        <w:t xml:space="preserve">Rev. 12  </w:t>
      </w:r>
      <w:r w:rsidRPr="00055F40">
        <w:tab/>
        <w:t>32-530.1</w:t>
      </w:r>
    </w:p>
    <w:p w:rsidR="00055F40" w:rsidRPr="00055F40" w:rsidRDefault="00055F40">
      <w:pPr>
        <w:tabs>
          <w:tab w:val="right" w:pos="9360"/>
        </w:tabs>
        <w:spacing w:line="192" w:lineRule="auto"/>
        <w:sectPr w:rsidR="00055F40" w:rsidRPr="00055F40" w:rsidSect="00244C66">
          <w:endnotePr>
            <w:numFmt w:val="decimal"/>
          </w:endnotePr>
          <w:pgSz w:w="12240" w:h="15840"/>
          <w:pgMar w:top="990" w:right="1440" w:bottom="810" w:left="1440" w:header="1440" w:footer="1440" w:gutter="0"/>
          <w:cols w:space="720"/>
        </w:sectPr>
      </w:pPr>
    </w:p>
    <w:p w:rsidR="00055F40" w:rsidRPr="00055F40" w:rsidRDefault="00055F40">
      <w:pPr>
        <w:tabs>
          <w:tab w:val="center" w:pos="4680"/>
          <w:tab w:val="right" w:pos="9360"/>
        </w:tabs>
        <w:spacing w:line="192" w:lineRule="auto"/>
      </w:pPr>
      <w:r w:rsidRPr="00055F40">
        <w:rPr>
          <w:u w:val="single"/>
        </w:rPr>
        <w:lastRenderedPageBreak/>
        <w:t>3295 (Cont.)</w:t>
      </w:r>
      <w:r w:rsidRPr="00055F40">
        <w:rPr>
          <w:u w:val="single"/>
        </w:rPr>
        <w:tab/>
        <w:t>FORM HCFA-1728-94</w:t>
      </w:r>
      <w:r w:rsidRPr="00055F40">
        <w:rPr>
          <w:u w:val="single"/>
        </w:rPr>
        <w:tab/>
        <w:t>03-04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3 - LIST OF DATA ELEMENTS WITH WORKSHEET, LINE, AND COLUMN DESIGNATIONS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4230"/>
        <w:gridCol w:w="1440"/>
        <w:gridCol w:w="1620"/>
        <w:gridCol w:w="990"/>
        <w:gridCol w:w="1080"/>
      </w:tblGrid>
      <w:tr w:rsidR="00055F40" w:rsidRPr="00055F40">
        <w:tblPrEx>
          <w:tblCellMar>
            <w:top w:w="0" w:type="dxa"/>
            <w:bottom w:w="0" w:type="dxa"/>
          </w:tblCellMar>
        </w:tblPrEx>
        <w:trPr>
          <w:tblHeader/>
        </w:trPr>
        <w:tc>
          <w:tcPr>
            <w:tcW w:w="423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DESCRIPTION</w:t>
            </w:r>
          </w:p>
        </w:tc>
        <w:tc>
          <w:tcPr>
            <w:tcW w:w="144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162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COLUMN(S)</w:t>
            </w:r>
          </w:p>
        </w:tc>
        <w:tc>
          <w:tcPr>
            <w:tcW w:w="99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FIELD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SIZE</w:t>
            </w:r>
          </w:p>
        </w:tc>
        <w:tc>
          <w:tcPr>
            <w:tcW w:w="1080" w:type="dxa"/>
            <w:vAlign w:val="center"/>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USAGE</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RF-2</w:t>
      </w:r>
    </w:p>
    <w:tbl>
      <w:tblPr>
        <w:tblW w:w="0" w:type="auto"/>
        <w:tblInd w:w="120" w:type="dxa"/>
        <w:tblLayout w:type="fixed"/>
        <w:tblCellMar>
          <w:left w:w="120" w:type="dxa"/>
          <w:right w:w="120" w:type="dxa"/>
        </w:tblCellMar>
        <w:tblLook w:val="0000"/>
      </w:tblPr>
      <w:tblGrid>
        <w:gridCol w:w="4140"/>
        <w:gridCol w:w="1530"/>
        <w:gridCol w:w="1620"/>
        <w:gridCol w:w="990"/>
        <w:gridCol w:w="1080"/>
      </w:tblGrid>
      <w:tr w:rsidR="00055F40" w:rsidRPr="00055F40">
        <w:tblPrEx>
          <w:tblCellMar>
            <w:top w:w="0" w:type="dxa"/>
            <w:bottom w:w="0" w:type="dxa"/>
          </w:tblCellMar>
        </w:tblPrEx>
        <w:tc>
          <w:tcPr>
            <w:tcW w:w="41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Number of FTE Personnel</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1-3 &amp; 5-7</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9(3).99</w:t>
            </w:r>
          </w:p>
        </w:tc>
      </w:tr>
      <w:tr w:rsidR="00055F40" w:rsidRPr="00055F40">
        <w:tblPrEx>
          <w:tblCellMar>
            <w:top w:w="0" w:type="dxa"/>
            <w:bottom w:w="0" w:type="dxa"/>
          </w:tblCellMar>
        </w:tblPrEx>
        <w:tc>
          <w:tcPr>
            <w:tcW w:w="414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Total Visits</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1-3, 5-7 &amp; 9</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14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Productivity standard *</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1-3</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1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Greater of columns 2 or 4</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5</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1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GME overhead</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15</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14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Parent provider overhead allocated to facility (see instructions)</w:t>
            </w:r>
          </w:p>
        </w:tc>
        <w:tc>
          <w:tcPr>
            <w:tcW w:w="153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17</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Use the standard visits per the instructions as the default.  Those standards may change if an approved exception is     granted.  (See Worksheet S-4 for response to approved exception to the standard productivity visits.)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RF-3</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Adjusted cost per visit</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7</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9(3).99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Maximum rate per visit (from your intermediary)</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8</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 2 &amp; 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9(3).99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Rate for Program covered visits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9</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 2 &amp; 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9(3).99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noProof/>
                <w:sz w:val="20"/>
              </w:rPr>
              <w:pict>
                <v:line id="_x0000_s2142" style="position:absolute;left:0;text-align:left;z-index:251651584" from="-14pt,5.2pt" to="-14pt,19.2pt"/>
              </w:pict>
            </w:r>
            <w:r w:rsidRPr="00055F40">
              <w:rPr>
                <w:sz w:val="22"/>
              </w:rPr>
              <w:t>Medicare covered visits excluding mental health services (from your intermediary)</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10</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bookmarkStart w:id="2" w:name="_temp4"/>
            <w:r w:rsidRPr="00055F40">
              <w:rPr>
                <w:sz w:val="22"/>
              </w:rPr>
              <w:t>1, 2 &amp; 3</w:t>
            </w:r>
            <w:bookmarkEnd w:id="2"/>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Medicare covered visits for mental health services (from your intermediary)</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12</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 2 &amp; 3</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Primary payer amounts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15.5</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Beneficiary deductible  (from your intermediary)</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17</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Reimbursable bad debts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22</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Text as needed for blank line</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23</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0</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36</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X</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Other adjustments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23</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Interim payments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25</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r w:rsidR="00055F40" w:rsidRPr="00055F40">
        <w:tblPrEx>
          <w:tblCellMar>
            <w:top w:w="0" w:type="dxa"/>
            <w:bottom w:w="0" w:type="dxa"/>
          </w:tblCellMar>
        </w:tblPrEx>
        <w:tc>
          <w:tcPr>
            <w:tcW w:w="450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Protested amounts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27</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center" w:pos="4680"/>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b/>
        <w:t>WORKSHEET RF-4</w:t>
      </w: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055F40" w:rsidRPr="00055F40">
        <w:tblPrEx>
          <w:tblCellMar>
            <w:top w:w="0" w:type="dxa"/>
            <w:bottom w:w="0" w:type="dxa"/>
          </w:tblCellMar>
        </w:tblPrEx>
        <w:tc>
          <w:tcPr>
            <w:tcW w:w="450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Ratio of pneumococcal and vaccine staff time to total health care staff time</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2</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 &amp; 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8</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9.9(6)</w:t>
            </w:r>
          </w:p>
        </w:tc>
      </w:tr>
      <w:tr w:rsidR="00055F40" w:rsidRPr="00055F40">
        <w:tblPrEx>
          <w:tblCellMar>
            <w:top w:w="0" w:type="dxa"/>
            <w:bottom w:w="0" w:type="dxa"/>
          </w:tblCellMar>
        </w:tblPrEx>
        <w:tc>
          <w:tcPr>
            <w:tcW w:w="450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Medical supplies cost-pneumococcal and influenza vaccine (from your records)</w:t>
            </w:r>
          </w:p>
        </w:tc>
        <w:tc>
          <w:tcPr>
            <w:tcW w:w="117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4</w:t>
            </w:r>
          </w:p>
        </w:tc>
        <w:tc>
          <w:tcPr>
            <w:tcW w:w="162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1 &amp; 2</w:t>
            </w:r>
          </w:p>
        </w:tc>
        <w:tc>
          <w:tcPr>
            <w:tcW w:w="99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c>
          <w:tcPr>
            <w:tcW w:w="1080" w:type="dxa"/>
            <w:vAlign w:val="center"/>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right"/>
              <w:rPr>
                <w:sz w:val="22"/>
              </w:rPr>
            </w:pPr>
            <w:r w:rsidRPr="00055F40">
              <w:rPr>
                <w:sz w:val="22"/>
              </w:rPr>
              <w:t>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32-530.2  </w:t>
      </w:r>
      <w:r w:rsidRPr="00055F40">
        <w:tab/>
        <w:t>Rev. 12</w:t>
      </w:r>
    </w:p>
    <w:p w:rsidR="00613EFB" w:rsidRPr="00504C02" w:rsidRDefault="00613EFB" w:rsidP="00613EFB">
      <w:pPr>
        <w:tabs>
          <w:tab w:val="center" w:pos="4680"/>
          <w:tab w:val="right" w:pos="9360"/>
        </w:tabs>
        <w:spacing w:line="192" w:lineRule="auto"/>
        <w:rPr>
          <w:szCs w:val="24"/>
        </w:rPr>
      </w:pPr>
      <w:proofErr w:type="gramStart"/>
      <w:r>
        <w:rPr>
          <w:szCs w:val="24"/>
          <w:u w:val="single"/>
        </w:rPr>
        <w:lastRenderedPageBreak/>
        <w:t>01-10</w:t>
      </w:r>
      <w:r w:rsidRPr="00504C02">
        <w:rPr>
          <w:szCs w:val="24"/>
          <w:u w:val="single"/>
        </w:rPr>
        <w:tab/>
        <w:t xml:space="preserve">FORM </w:t>
      </w:r>
      <w:r>
        <w:rPr>
          <w:szCs w:val="24"/>
          <w:u w:val="single"/>
        </w:rPr>
        <w:t>CMS-1728-94</w:t>
      </w:r>
      <w:r w:rsidRPr="00504C02">
        <w:rPr>
          <w:szCs w:val="24"/>
          <w:u w:val="single"/>
        </w:rPr>
        <w:tab/>
        <w:t>3295 (Cont.)</w:t>
      </w:r>
      <w:proofErr w:type="gramEnd"/>
    </w:p>
    <w:p w:rsidR="00613EFB" w:rsidRPr="00504C02"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szCs w:val="24"/>
        </w:rPr>
      </w:pPr>
    </w:p>
    <w:p w:rsidR="00613EFB" w:rsidRPr="00504C02"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szCs w:val="24"/>
        </w:rPr>
      </w:pPr>
      <w:r w:rsidRPr="00504C02">
        <w:rPr>
          <w:szCs w:val="24"/>
        </w:rPr>
        <w:t xml:space="preserve">ELECTRONIC REPORTING SPECIFICATIONS FOR FORM </w:t>
      </w:r>
      <w:r>
        <w:rPr>
          <w:szCs w:val="24"/>
        </w:rPr>
        <w:t>CMS-1728-94</w:t>
      </w:r>
    </w:p>
    <w:p w:rsidR="00613EFB" w:rsidRPr="00504C02"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szCs w:val="24"/>
        </w:rPr>
      </w:pPr>
      <w:r w:rsidRPr="00504C02">
        <w:rPr>
          <w:szCs w:val="24"/>
        </w:rPr>
        <w:t>TABLE 3 - LIST OF DATA ELEMENTS WITH WORKSHEET, LINE, AND COLUMN DESIGNATIONS</w:t>
      </w:r>
    </w:p>
    <w:tbl>
      <w:tblPr>
        <w:tblW w:w="0" w:type="auto"/>
        <w:tblInd w:w="120" w:type="dxa"/>
        <w:tblLayout w:type="fixed"/>
        <w:tblCellMar>
          <w:left w:w="120" w:type="dxa"/>
          <w:right w:w="120" w:type="dxa"/>
        </w:tblCellMar>
        <w:tblLook w:val="0000"/>
      </w:tblPr>
      <w:tblGrid>
        <w:gridCol w:w="4230"/>
        <w:gridCol w:w="1440"/>
        <w:gridCol w:w="1620"/>
        <w:gridCol w:w="990"/>
        <w:gridCol w:w="1080"/>
      </w:tblGrid>
      <w:tr w:rsidR="00613EFB" w:rsidRPr="00D229EB" w:rsidTr="00613EFB">
        <w:tblPrEx>
          <w:tblCellMar>
            <w:top w:w="0" w:type="dxa"/>
            <w:bottom w:w="0" w:type="dxa"/>
          </w:tblCellMar>
        </w:tblPrEx>
        <w:trPr>
          <w:tblHeader/>
        </w:trPr>
        <w:tc>
          <w:tcPr>
            <w:tcW w:w="423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u w:val="single"/>
              </w:rPr>
              <w:t>DESCRIPTION</w:t>
            </w:r>
          </w:p>
        </w:tc>
        <w:tc>
          <w:tcPr>
            <w:tcW w:w="144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u w:val="single"/>
              </w:rPr>
              <w:t>LINE(S)</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u w:val="single"/>
              </w:rPr>
              <w:t>COLUMN(S)</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sz w:val="22"/>
                <w:szCs w:val="22"/>
              </w:rPr>
            </w:pPr>
            <w:r w:rsidRPr="00D229EB">
              <w:rPr>
                <w:sz w:val="22"/>
                <w:szCs w:val="22"/>
              </w:rPr>
              <w:t>FIELD</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u w:val="single"/>
              </w:rPr>
              <w:t>SIZE</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u w:val="single"/>
              </w:rPr>
              <w:t>USAGE</w:t>
            </w:r>
          </w:p>
        </w:tc>
      </w:tr>
    </w:tbl>
    <w:p w:rsidR="00613EFB" w:rsidRPr="00D229EB" w:rsidRDefault="00613EFB" w:rsidP="00613EFB">
      <w:pPr>
        <w:tabs>
          <w:tab w:val="center" w:pos="4680"/>
          <w:tab w:val="left" w:pos="5040"/>
          <w:tab w:val="left" w:pos="5400"/>
          <w:tab w:val="left" w:pos="5760"/>
          <w:tab w:val="left" w:pos="6120"/>
          <w:tab w:val="left" w:pos="6480"/>
          <w:tab w:val="left" w:pos="6840"/>
          <w:tab w:val="left" w:pos="7200"/>
          <w:tab w:val="left" w:pos="7560"/>
        </w:tabs>
        <w:spacing w:line="192" w:lineRule="auto"/>
        <w:rPr>
          <w:sz w:val="22"/>
          <w:szCs w:val="22"/>
        </w:rPr>
      </w:pPr>
      <w:r w:rsidRPr="00D229EB">
        <w:rPr>
          <w:sz w:val="22"/>
          <w:szCs w:val="22"/>
        </w:rPr>
        <w:tab/>
        <w:t>WORKSHEET RF-4 (Continued)</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sz w:val="22"/>
          <w:szCs w:val="22"/>
        </w:rP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D229EB" w:rsidTr="00613EFB">
        <w:tblPrEx>
          <w:tblCellMar>
            <w:top w:w="0" w:type="dxa"/>
            <w:bottom w:w="0" w:type="dxa"/>
          </w:tblCellMar>
        </w:tblPrEx>
        <w:tc>
          <w:tcPr>
            <w:tcW w:w="450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Total number of pneumococcal and influenza vaccine injections (from your records)</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rPr>
              <w:t>11</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1,2</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r>
      <w:tr w:rsidR="00613EFB" w:rsidRPr="00D229EB" w:rsidTr="00613EFB">
        <w:tblPrEx>
          <w:tblCellMar>
            <w:top w:w="0" w:type="dxa"/>
            <w:bottom w:w="0" w:type="dxa"/>
          </w:tblCellMar>
        </w:tblPrEx>
        <w:tc>
          <w:tcPr>
            <w:tcW w:w="450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Number of pneumococcal and influenza vaccine injections administered to Medicare beneficiaries</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rPr>
              <w:t>13</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1,2</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r>
    </w:tbl>
    <w:p w:rsidR="00613EFB" w:rsidRPr="00D229EB" w:rsidRDefault="00613EFB" w:rsidP="00613EFB">
      <w:pPr>
        <w:tabs>
          <w:tab w:val="center" w:pos="4680"/>
          <w:tab w:val="left" w:pos="5040"/>
          <w:tab w:val="left" w:pos="5400"/>
          <w:tab w:val="left" w:pos="5760"/>
          <w:tab w:val="left" w:pos="6120"/>
          <w:tab w:val="left" w:pos="6480"/>
          <w:tab w:val="left" w:pos="6840"/>
          <w:tab w:val="left" w:pos="7200"/>
          <w:tab w:val="left" w:pos="7560"/>
        </w:tabs>
        <w:spacing w:line="192" w:lineRule="auto"/>
        <w:rPr>
          <w:sz w:val="22"/>
          <w:szCs w:val="22"/>
        </w:rPr>
      </w:pPr>
      <w:r w:rsidRPr="00D229EB">
        <w:rPr>
          <w:sz w:val="22"/>
          <w:szCs w:val="22"/>
        </w:rPr>
        <w:tab/>
        <w:t>WORKSHEET RF-5</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sz w:val="22"/>
          <w:szCs w:val="22"/>
        </w:rP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D229EB" w:rsidTr="00613EFB">
        <w:tblPrEx>
          <w:tblCellMar>
            <w:top w:w="0" w:type="dxa"/>
            <w:bottom w:w="0" w:type="dxa"/>
          </w:tblCellMar>
        </w:tblPrEx>
        <w:tc>
          <w:tcPr>
            <w:tcW w:w="450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Total interim payments paid to provider</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rPr>
              <w:t>1</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2</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r>
      <w:tr w:rsidR="00613EFB" w:rsidRPr="00D229EB" w:rsidTr="00613EFB">
        <w:tblPrEx>
          <w:tblCellMar>
            <w:top w:w="0" w:type="dxa"/>
            <w:bottom w:w="0" w:type="dxa"/>
          </w:tblCellMar>
        </w:tblPrEx>
        <w:tc>
          <w:tcPr>
            <w:tcW w:w="450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Interim payments payable</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rPr>
              <w:t>2</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2</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r>
      <w:tr w:rsidR="00613EFB" w:rsidRPr="00D229EB" w:rsidTr="00613EFB">
        <w:tblPrEx>
          <w:tblCellMar>
            <w:top w:w="0" w:type="dxa"/>
            <w:bottom w:w="0" w:type="dxa"/>
          </w:tblCellMar>
        </w:tblPrEx>
        <w:tc>
          <w:tcPr>
            <w:tcW w:w="450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Date of each retroactive lump sum adjustment (MM/DD/YYYY)</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rPr>
              <w:t>3.01-3.98</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1</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10</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X</w:t>
            </w:r>
          </w:p>
        </w:tc>
      </w:tr>
    </w:tbl>
    <w:p w:rsidR="00613EFB" w:rsidRPr="00D229EB" w:rsidRDefault="00613EFB" w:rsidP="00613EFB">
      <w:pPr>
        <w:rPr>
          <w:vanish/>
          <w:sz w:val="22"/>
          <w:szCs w:val="22"/>
        </w:rP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D229EB" w:rsidTr="00613EFB">
        <w:tblPrEx>
          <w:tblCellMar>
            <w:top w:w="0" w:type="dxa"/>
            <w:bottom w:w="0" w:type="dxa"/>
          </w:tblCellMar>
        </w:tblPrEx>
        <w:trPr>
          <w:tblHeader/>
        </w:trPr>
        <w:tc>
          <w:tcPr>
            <w:tcW w:w="450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Amount of each lump sum adjustment</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p>
        </w:tc>
      </w:tr>
      <w:tr w:rsidR="00613EFB" w:rsidRPr="00D229EB" w:rsidTr="00613EFB">
        <w:tblPrEx>
          <w:tblCellMar>
            <w:top w:w="0" w:type="dxa"/>
            <w:bottom w:w="0" w:type="dxa"/>
          </w:tblCellMar>
        </w:tblPrEx>
        <w:tc>
          <w:tcPr>
            <w:tcW w:w="4500" w:type="dxa"/>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 xml:space="preserve">             Program to provider</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rPr>
              <w:t>3.01-3.49</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2</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r>
      <w:tr w:rsidR="00613EFB" w:rsidRPr="00D229EB" w:rsidTr="00613EFB">
        <w:tblPrEx>
          <w:tblCellMar>
            <w:top w:w="0" w:type="dxa"/>
            <w:bottom w:w="0" w:type="dxa"/>
          </w:tblCellMar>
        </w:tblPrEx>
        <w:tc>
          <w:tcPr>
            <w:tcW w:w="4500" w:type="dxa"/>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 w:val="22"/>
                <w:szCs w:val="22"/>
              </w:rPr>
            </w:pPr>
            <w:r w:rsidRPr="00D229EB">
              <w:rPr>
                <w:sz w:val="22"/>
                <w:szCs w:val="22"/>
              </w:rPr>
              <w:t xml:space="preserve">             Provider to program</w:t>
            </w:r>
          </w:p>
        </w:tc>
        <w:tc>
          <w:tcPr>
            <w:tcW w:w="117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 w:val="22"/>
                <w:szCs w:val="22"/>
              </w:rPr>
            </w:pPr>
            <w:r w:rsidRPr="00D229EB">
              <w:rPr>
                <w:sz w:val="22"/>
                <w:szCs w:val="22"/>
              </w:rPr>
              <w:t>3.50-3.98</w:t>
            </w:r>
          </w:p>
        </w:tc>
        <w:tc>
          <w:tcPr>
            <w:tcW w:w="162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2</w:t>
            </w:r>
          </w:p>
        </w:tc>
        <w:tc>
          <w:tcPr>
            <w:tcW w:w="99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c>
          <w:tcPr>
            <w:tcW w:w="1080" w:type="dxa"/>
            <w:vAlign w:val="center"/>
          </w:tcPr>
          <w:p w:rsidR="00613EFB" w:rsidRPr="00D229EB" w:rsidRDefault="00613EFB" w:rsidP="00613EFB">
            <w:pPr>
              <w:spacing w:line="120" w:lineRule="exact"/>
              <w:rPr>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sz w:val="22"/>
                <w:szCs w:val="22"/>
              </w:rPr>
            </w:pPr>
            <w:r w:rsidRPr="00D229EB">
              <w:rPr>
                <w:sz w:val="22"/>
                <w:szCs w:val="22"/>
              </w:rPr>
              <w:t>9</w:t>
            </w:r>
          </w:p>
        </w:tc>
      </w:tr>
    </w:tbl>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WORKSHEET S-5</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p>
    <w:tbl>
      <w:tblPr>
        <w:tblW w:w="0" w:type="auto"/>
        <w:tblInd w:w="120" w:type="dxa"/>
        <w:tblLayout w:type="fixed"/>
        <w:tblCellMar>
          <w:left w:w="120" w:type="dxa"/>
          <w:right w:w="120" w:type="dxa"/>
        </w:tblCellMar>
        <w:tblLook w:val="0000"/>
      </w:tblPr>
      <w:tblGrid>
        <w:gridCol w:w="4500"/>
        <w:gridCol w:w="1170"/>
        <w:gridCol w:w="1620"/>
        <w:gridCol w:w="990"/>
        <w:gridCol w:w="1080"/>
      </w:tblGrid>
      <w:tr w:rsidR="00613EFB" w:rsidRPr="00D229EB" w:rsidTr="00613EFB">
        <w:tblPrEx>
          <w:tblCellMar>
            <w:top w:w="0" w:type="dxa"/>
            <w:bottom w:w="0" w:type="dxa"/>
          </w:tblCellMar>
        </w:tblPrEx>
        <w:tc>
          <w:tcPr>
            <w:tcW w:w="450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Continuous Home Care Days</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Routine Home Care Days</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Inpatient Respite Care Days</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General Inpatient Care Days</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D229EB">
              <w:rPr>
                <w:color w:val="000000"/>
                <w:sz w:val="22"/>
                <w:szCs w:val="22"/>
              </w:rPr>
              <w:t>Total Hospice Days</w:t>
            </w:r>
          </w:p>
        </w:tc>
        <w:tc>
          <w:tcPr>
            <w:tcW w:w="117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1</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2</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3</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4</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D229EB">
              <w:rPr>
                <w:color w:val="000000"/>
                <w:sz w:val="22"/>
                <w:szCs w:val="22"/>
              </w:rPr>
              <w:t>5</w:t>
            </w:r>
          </w:p>
        </w:tc>
        <w:tc>
          <w:tcPr>
            <w:tcW w:w="162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1-4</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1-4</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1-4</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1-4</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1-4</w:t>
            </w:r>
          </w:p>
        </w:tc>
        <w:tc>
          <w:tcPr>
            <w:tcW w:w="99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9</w:t>
            </w:r>
          </w:p>
        </w:tc>
        <w:tc>
          <w:tcPr>
            <w:tcW w:w="108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9</w:t>
            </w:r>
          </w:p>
        </w:tc>
      </w:tr>
      <w:tr w:rsidR="00613EFB" w:rsidRPr="00D229EB" w:rsidTr="00613EFB">
        <w:tblPrEx>
          <w:tblCellMar>
            <w:top w:w="0" w:type="dxa"/>
            <w:bottom w:w="0" w:type="dxa"/>
          </w:tblCellMar>
        </w:tblPrEx>
        <w:tc>
          <w:tcPr>
            <w:tcW w:w="450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Number of patients Receiving Hospice Care</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Total number of unduplicated continuous</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 xml:space="preserve">   care hours billable to Medicare</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Average length of stay</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D229EB">
              <w:rPr>
                <w:color w:val="000000"/>
                <w:sz w:val="22"/>
                <w:szCs w:val="22"/>
              </w:rPr>
              <w:t>Unduplicated Census Count</w:t>
            </w:r>
          </w:p>
        </w:tc>
        <w:tc>
          <w:tcPr>
            <w:tcW w:w="117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6</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7</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8</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D229EB">
              <w:rPr>
                <w:color w:val="000000"/>
                <w:sz w:val="22"/>
                <w:szCs w:val="22"/>
              </w:rPr>
              <w:t>9</w:t>
            </w:r>
          </w:p>
        </w:tc>
        <w:tc>
          <w:tcPr>
            <w:tcW w:w="162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1-4</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 &amp; 2</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1-4</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1-4</w:t>
            </w:r>
          </w:p>
        </w:tc>
        <w:tc>
          <w:tcPr>
            <w:tcW w:w="99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6</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9</w:t>
            </w:r>
          </w:p>
        </w:tc>
        <w:tc>
          <w:tcPr>
            <w:tcW w:w="108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p>
          <w:p w:rsidR="00613EFB" w:rsidRPr="00DC62AE"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i/>
                <w:color w:val="FF0000"/>
                <w:sz w:val="22"/>
                <w:szCs w:val="22"/>
              </w:rPr>
            </w:pPr>
            <w:r w:rsidRPr="00DC62AE">
              <w:rPr>
                <w:i/>
                <w:color w:val="FF0000"/>
                <w:sz w:val="22"/>
                <w:szCs w:val="22"/>
              </w:rPr>
              <w:t>9(4).99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9(3).99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9</w:t>
            </w:r>
          </w:p>
        </w:tc>
      </w:tr>
    </w:tbl>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WORKSHEET K</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tbl>
      <w:tblPr>
        <w:tblW w:w="0" w:type="auto"/>
        <w:tblInd w:w="120" w:type="dxa"/>
        <w:tblLayout w:type="fixed"/>
        <w:tblCellMar>
          <w:left w:w="120" w:type="dxa"/>
          <w:right w:w="120" w:type="dxa"/>
        </w:tblCellMar>
        <w:tblLook w:val="0000"/>
      </w:tblPr>
      <w:tblGrid>
        <w:gridCol w:w="4500"/>
        <w:gridCol w:w="1170"/>
        <w:gridCol w:w="1440"/>
        <w:gridCol w:w="1080"/>
        <w:gridCol w:w="1170"/>
      </w:tblGrid>
      <w:tr w:rsidR="00613EFB" w:rsidRPr="00D229EB" w:rsidTr="00613EFB">
        <w:tblPrEx>
          <w:tblCellMar>
            <w:top w:w="0" w:type="dxa"/>
            <w:bottom w:w="0" w:type="dxa"/>
          </w:tblCellMar>
        </w:tblPrEx>
        <w:tc>
          <w:tcPr>
            <w:tcW w:w="4500" w:type="dxa"/>
          </w:tcPr>
          <w:p w:rsidR="00613EFB" w:rsidRPr="00D229EB" w:rsidRDefault="00613EFB" w:rsidP="00613EFB">
            <w:pPr>
              <w:spacing w:line="192" w:lineRule="auto"/>
              <w:rPr>
                <w:color w:val="000000"/>
                <w:sz w:val="22"/>
                <w:szCs w:val="22"/>
              </w:rPr>
            </w:pPr>
          </w:p>
          <w:p w:rsidR="00613EFB" w:rsidRPr="00D229EB" w:rsidRDefault="00613EFB" w:rsidP="00613EFB">
            <w:pPr>
              <w:spacing w:line="192" w:lineRule="auto"/>
              <w:rPr>
                <w:color w:val="000000"/>
                <w:sz w:val="22"/>
                <w:szCs w:val="22"/>
              </w:rPr>
            </w:pPr>
            <w:r w:rsidRPr="00D229EB">
              <w:rPr>
                <w:color w:val="000000"/>
                <w:sz w:val="22"/>
                <w:szCs w:val="22"/>
              </w:rPr>
              <w:t>Transportation</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Other Cost</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Reclassification</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D229EB">
              <w:rPr>
                <w:color w:val="000000"/>
                <w:sz w:val="22"/>
                <w:szCs w:val="22"/>
              </w:rPr>
              <w:t>Adjustment</w:t>
            </w:r>
          </w:p>
        </w:tc>
        <w:tc>
          <w:tcPr>
            <w:tcW w:w="1170" w:type="dxa"/>
            <w:vAlign w:val="center"/>
          </w:tcPr>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1-33</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1-33</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1-33</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D229EB">
              <w:rPr>
                <w:color w:val="000000"/>
                <w:sz w:val="22"/>
                <w:szCs w:val="22"/>
              </w:rPr>
              <w:t>1-33</w:t>
            </w:r>
          </w:p>
        </w:tc>
        <w:tc>
          <w:tcPr>
            <w:tcW w:w="1440" w:type="dxa"/>
            <w:vAlign w:val="center"/>
          </w:tcPr>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3</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5</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7</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tc>
        <w:tc>
          <w:tcPr>
            <w:tcW w:w="1080" w:type="dxa"/>
            <w:vAlign w:val="center"/>
          </w:tcPr>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11</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11</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11</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11</w:t>
            </w:r>
          </w:p>
        </w:tc>
        <w:tc>
          <w:tcPr>
            <w:tcW w:w="1170" w:type="dxa"/>
            <w:vAlign w:val="center"/>
          </w:tcPr>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-9</w:t>
            </w:r>
          </w:p>
        </w:tc>
      </w:tr>
    </w:tbl>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WORKSHEET K-1</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tbl>
      <w:tblPr>
        <w:tblW w:w="0" w:type="auto"/>
        <w:tblInd w:w="120" w:type="dxa"/>
        <w:tblLayout w:type="fixed"/>
        <w:tblCellMar>
          <w:left w:w="120" w:type="dxa"/>
          <w:right w:w="120" w:type="dxa"/>
        </w:tblCellMar>
        <w:tblLook w:val="0000"/>
      </w:tblPr>
      <w:tblGrid>
        <w:gridCol w:w="4500"/>
        <w:gridCol w:w="1170"/>
        <w:gridCol w:w="1440"/>
        <w:gridCol w:w="1080"/>
        <w:gridCol w:w="1170"/>
      </w:tblGrid>
      <w:tr w:rsidR="00613EFB" w:rsidRPr="00D229EB" w:rsidTr="00613EFB">
        <w:tblPrEx>
          <w:tblCellMar>
            <w:top w:w="0" w:type="dxa"/>
            <w:bottom w:w="0" w:type="dxa"/>
          </w:tblCellMar>
        </w:tblPrEx>
        <w:tc>
          <w:tcPr>
            <w:tcW w:w="450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Salaries and wages</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D229EB">
              <w:rPr>
                <w:color w:val="000000"/>
                <w:sz w:val="22"/>
                <w:szCs w:val="22"/>
              </w:rPr>
              <w:t>All other</w:t>
            </w:r>
          </w:p>
        </w:tc>
        <w:tc>
          <w:tcPr>
            <w:tcW w:w="117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3-33</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D229EB">
              <w:rPr>
                <w:color w:val="000000"/>
                <w:sz w:val="22"/>
                <w:szCs w:val="22"/>
              </w:rPr>
              <w:t>3-33</w:t>
            </w:r>
          </w:p>
        </w:tc>
        <w:tc>
          <w:tcPr>
            <w:tcW w:w="144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1-7</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8</w:t>
            </w:r>
          </w:p>
        </w:tc>
        <w:tc>
          <w:tcPr>
            <w:tcW w:w="108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11</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11</w:t>
            </w:r>
          </w:p>
        </w:tc>
        <w:tc>
          <w:tcPr>
            <w:tcW w:w="117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sz w:val="22"/>
                <w:szCs w:val="22"/>
              </w:rPr>
            </w:pPr>
            <w:r w:rsidRPr="00D229EB">
              <w:rPr>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sz w:val="22"/>
                <w:szCs w:val="22"/>
              </w:rPr>
              <w:t>9</w:t>
            </w:r>
          </w:p>
        </w:tc>
      </w:tr>
    </w:tbl>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WORKSHEET K-2</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tbl>
      <w:tblPr>
        <w:tblW w:w="0" w:type="auto"/>
        <w:tblInd w:w="120" w:type="dxa"/>
        <w:tblLayout w:type="fixed"/>
        <w:tblCellMar>
          <w:left w:w="120" w:type="dxa"/>
          <w:right w:w="120" w:type="dxa"/>
        </w:tblCellMar>
        <w:tblLook w:val="0000"/>
      </w:tblPr>
      <w:tblGrid>
        <w:gridCol w:w="4500"/>
        <w:gridCol w:w="1170"/>
        <w:gridCol w:w="1440"/>
        <w:gridCol w:w="1080"/>
        <w:gridCol w:w="1170"/>
      </w:tblGrid>
      <w:tr w:rsidR="00613EFB" w:rsidRPr="00D229EB" w:rsidTr="00613EFB">
        <w:tblPrEx>
          <w:tblCellMar>
            <w:top w:w="0" w:type="dxa"/>
            <w:bottom w:w="0" w:type="dxa"/>
          </w:tblCellMar>
        </w:tblPrEx>
        <w:tc>
          <w:tcPr>
            <w:tcW w:w="4500" w:type="dxa"/>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D229EB">
              <w:rPr>
                <w:color w:val="000000"/>
                <w:sz w:val="22"/>
                <w:szCs w:val="22"/>
              </w:rPr>
              <w:t>Employee benefits</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D229EB">
              <w:rPr>
                <w:color w:val="000000"/>
                <w:sz w:val="22"/>
                <w:szCs w:val="22"/>
              </w:rPr>
              <w:t>All other</w:t>
            </w:r>
          </w:p>
        </w:tc>
        <w:tc>
          <w:tcPr>
            <w:tcW w:w="117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D229EB">
              <w:rPr>
                <w:color w:val="000000"/>
                <w:sz w:val="22"/>
                <w:szCs w:val="22"/>
              </w:rPr>
              <w:t>3-33</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D229EB">
              <w:rPr>
                <w:color w:val="000000"/>
                <w:sz w:val="22"/>
                <w:szCs w:val="22"/>
              </w:rPr>
              <w:t>3-33</w:t>
            </w:r>
          </w:p>
        </w:tc>
        <w:tc>
          <w:tcPr>
            <w:tcW w:w="144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1-7</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8</w:t>
            </w:r>
          </w:p>
        </w:tc>
        <w:tc>
          <w:tcPr>
            <w:tcW w:w="108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11</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11</w:t>
            </w:r>
          </w:p>
        </w:tc>
        <w:tc>
          <w:tcPr>
            <w:tcW w:w="1170" w:type="dxa"/>
            <w:vAlign w:val="center"/>
          </w:tcPr>
          <w:p w:rsidR="00613EFB" w:rsidRPr="00D229EB" w:rsidRDefault="00613EFB" w:rsidP="00613EFB">
            <w:pPr>
              <w:spacing w:line="120" w:lineRule="exact"/>
              <w:rPr>
                <w:color w:val="000000"/>
                <w:sz w:val="22"/>
                <w:szCs w:val="22"/>
              </w:rPr>
            </w:pP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D229EB">
              <w:rPr>
                <w:color w:val="000000"/>
                <w:sz w:val="22"/>
                <w:szCs w:val="22"/>
              </w:rPr>
              <w:t>9</w:t>
            </w:r>
          </w:p>
          <w:p w:rsidR="00613EFB" w:rsidRPr="00D229EB"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D229EB">
              <w:rPr>
                <w:color w:val="000000"/>
                <w:sz w:val="22"/>
                <w:szCs w:val="22"/>
              </w:rPr>
              <w:t>9</w:t>
            </w:r>
          </w:p>
        </w:tc>
      </w:tr>
    </w:tbl>
    <w:p w:rsidR="00613EFB" w:rsidRDefault="00613EFB" w:rsidP="00613EFB">
      <w:pPr>
        <w:tabs>
          <w:tab w:val="right" w:pos="9360"/>
        </w:tabs>
        <w:spacing w:line="192" w:lineRule="auto"/>
        <w:rPr>
          <w:sz w:val="22"/>
          <w:szCs w:val="22"/>
        </w:rPr>
      </w:pPr>
    </w:p>
    <w:p w:rsidR="00613EFB" w:rsidRDefault="00613EFB" w:rsidP="00613EFB">
      <w:pPr>
        <w:tabs>
          <w:tab w:val="right" w:pos="9360"/>
        </w:tabs>
        <w:spacing w:line="192" w:lineRule="auto"/>
        <w:rPr>
          <w:sz w:val="22"/>
          <w:szCs w:val="22"/>
        </w:rPr>
      </w:pPr>
    </w:p>
    <w:p w:rsidR="00613EFB" w:rsidRPr="00D229EB" w:rsidRDefault="00613EFB" w:rsidP="00613EFB">
      <w:pPr>
        <w:tabs>
          <w:tab w:val="right" w:pos="9360"/>
        </w:tabs>
        <w:spacing w:line="192" w:lineRule="auto"/>
        <w:rPr>
          <w:sz w:val="22"/>
          <w:szCs w:val="22"/>
        </w:rPr>
      </w:pPr>
    </w:p>
    <w:p w:rsidR="00613EFB" w:rsidRDefault="00613EFB" w:rsidP="00613EFB">
      <w:pPr>
        <w:tabs>
          <w:tab w:val="right" w:pos="9360"/>
        </w:tabs>
        <w:spacing w:line="192" w:lineRule="auto"/>
        <w:rPr>
          <w:szCs w:val="24"/>
        </w:rPr>
      </w:pPr>
      <w:r w:rsidRPr="00504C02">
        <w:rPr>
          <w:szCs w:val="24"/>
        </w:rPr>
        <w:t>Rev. 14</w:t>
      </w:r>
      <w:r w:rsidRPr="00504C02">
        <w:rPr>
          <w:szCs w:val="24"/>
        </w:rPr>
        <w:tab/>
        <w:t>32-53</w:t>
      </w:r>
      <w:r>
        <w:rPr>
          <w:szCs w:val="24"/>
        </w:rPr>
        <w:t>0.3</w:t>
      </w:r>
    </w:p>
    <w:p w:rsidR="00613EFB" w:rsidRPr="002C532F" w:rsidRDefault="00613EFB" w:rsidP="00613EFB">
      <w:pPr>
        <w:tabs>
          <w:tab w:val="center" w:pos="4680"/>
          <w:tab w:val="right" w:pos="9360"/>
        </w:tabs>
        <w:spacing w:line="192" w:lineRule="auto"/>
        <w:rPr>
          <w:szCs w:val="24"/>
        </w:rPr>
      </w:pPr>
      <w:r>
        <w:rPr>
          <w:szCs w:val="24"/>
        </w:rPr>
        <w:br w:type="page"/>
      </w:r>
      <w:r w:rsidRPr="002C532F">
        <w:rPr>
          <w:szCs w:val="24"/>
          <w:u w:val="single"/>
        </w:rPr>
        <w:lastRenderedPageBreak/>
        <w:t>3295 (Cont.)</w:t>
      </w:r>
      <w:r w:rsidRPr="002C532F">
        <w:rPr>
          <w:szCs w:val="24"/>
          <w:u w:val="single"/>
        </w:rPr>
        <w:tab/>
        <w:t xml:space="preserve">FORM </w:t>
      </w:r>
      <w:r>
        <w:rPr>
          <w:szCs w:val="24"/>
          <w:u w:val="single"/>
        </w:rPr>
        <w:t>CMS-1728-94</w:t>
      </w:r>
      <w:r w:rsidRPr="002C532F">
        <w:rPr>
          <w:szCs w:val="24"/>
          <w:u w:val="single"/>
        </w:rPr>
        <w:tab/>
      </w:r>
      <w:r>
        <w:rPr>
          <w:szCs w:val="24"/>
          <w:u w:val="single"/>
        </w:rPr>
        <w:t>01-10</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szCs w:val="24"/>
        </w:rPr>
      </w:pPr>
    </w:p>
    <w:p w:rsidR="00613EFB" w:rsidRPr="002C532F" w:rsidRDefault="00613EFB" w:rsidP="00613EFB">
      <w:pPr>
        <w:tabs>
          <w:tab w:val="center" w:pos="4680"/>
          <w:tab w:val="left" w:pos="5040"/>
          <w:tab w:val="left" w:pos="5400"/>
          <w:tab w:val="left" w:pos="5760"/>
          <w:tab w:val="left" w:pos="6120"/>
          <w:tab w:val="left" w:pos="6480"/>
          <w:tab w:val="left" w:pos="6840"/>
          <w:tab w:val="left" w:pos="7200"/>
          <w:tab w:val="left" w:pos="7560"/>
        </w:tabs>
        <w:spacing w:line="192" w:lineRule="auto"/>
        <w:rPr>
          <w:szCs w:val="24"/>
        </w:rPr>
      </w:pPr>
      <w:r w:rsidRPr="002C532F">
        <w:rPr>
          <w:szCs w:val="24"/>
        </w:rPr>
        <w:tab/>
        <w:t xml:space="preserve">ELECTRONIC REPORTING SPECIFICATIONS FOR FORM </w:t>
      </w:r>
      <w:r>
        <w:rPr>
          <w:szCs w:val="24"/>
        </w:rPr>
        <w:t>CMS-1728-94</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szCs w:val="24"/>
        </w:rPr>
      </w:pPr>
      <w:r w:rsidRPr="002C532F">
        <w:rPr>
          <w:szCs w:val="24"/>
        </w:rPr>
        <w:t>TABLE 3 - LIST OF DATA ELEMENTS WITH WORKSHEET, LINE, AND COLUMN DESIGNATIONS</w:t>
      </w:r>
    </w:p>
    <w:tbl>
      <w:tblPr>
        <w:tblW w:w="0" w:type="auto"/>
        <w:tblInd w:w="120" w:type="dxa"/>
        <w:tblLayout w:type="fixed"/>
        <w:tblCellMar>
          <w:left w:w="120" w:type="dxa"/>
          <w:right w:w="120" w:type="dxa"/>
        </w:tblCellMar>
        <w:tblLook w:val="0000"/>
      </w:tblPr>
      <w:tblGrid>
        <w:gridCol w:w="4230"/>
        <w:gridCol w:w="1260"/>
        <w:gridCol w:w="1620"/>
        <w:gridCol w:w="1080"/>
        <w:gridCol w:w="1170"/>
      </w:tblGrid>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szCs w:val="24"/>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szCs w:val="24"/>
                <w:u w:val="single"/>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szCs w:val="24"/>
              </w:rPr>
            </w:pPr>
            <w:r w:rsidRPr="002C532F">
              <w:rPr>
                <w:szCs w:val="24"/>
                <w:u w:val="single"/>
              </w:rPr>
              <w:t>DESCRIPTION</w:t>
            </w:r>
          </w:p>
        </w:tc>
        <w:tc>
          <w:tcPr>
            <w:tcW w:w="1260" w:type="dxa"/>
            <w:vAlign w:val="center"/>
          </w:tcPr>
          <w:p w:rsidR="00613EFB" w:rsidRPr="002C532F" w:rsidRDefault="00613EFB" w:rsidP="00613EFB">
            <w:pPr>
              <w:spacing w:line="120" w:lineRule="exact"/>
              <w:rPr>
                <w:szCs w:val="24"/>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Cs w:val="24"/>
              </w:rPr>
            </w:pPr>
            <w:r w:rsidRPr="002C532F">
              <w:rPr>
                <w:szCs w:val="24"/>
                <w:u w:val="single"/>
              </w:rPr>
              <w:t>LINE(S)</w:t>
            </w:r>
          </w:p>
        </w:tc>
        <w:tc>
          <w:tcPr>
            <w:tcW w:w="1620" w:type="dxa"/>
            <w:vAlign w:val="center"/>
          </w:tcPr>
          <w:p w:rsidR="00613EFB" w:rsidRPr="002C532F" w:rsidRDefault="00613EFB" w:rsidP="00613EFB">
            <w:pPr>
              <w:spacing w:line="120" w:lineRule="exact"/>
              <w:rPr>
                <w:szCs w:val="24"/>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Cs w:val="24"/>
              </w:rPr>
            </w:pPr>
            <w:r w:rsidRPr="002C532F">
              <w:rPr>
                <w:szCs w:val="24"/>
                <w:u w:val="single"/>
              </w:rPr>
              <w:t>COLUMN(S)</w:t>
            </w:r>
          </w:p>
        </w:tc>
        <w:tc>
          <w:tcPr>
            <w:tcW w:w="1080" w:type="dxa"/>
            <w:vAlign w:val="center"/>
          </w:tcPr>
          <w:p w:rsidR="00613EFB" w:rsidRPr="002C532F" w:rsidRDefault="00613EFB" w:rsidP="00613EFB">
            <w:pPr>
              <w:spacing w:line="120" w:lineRule="exact"/>
              <w:rPr>
                <w:szCs w:val="24"/>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szCs w:val="24"/>
              </w:rPr>
            </w:pPr>
            <w:r w:rsidRPr="002C532F">
              <w:rPr>
                <w:szCs w:val="24"/>
              </w:rPr>
              <w:t>FIELD</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Cs w:val="24"/>
              </w:rPr>
            </w:pPr>
            <w:r w:rsidRPr="002C532F">
              <w:rPr>
                <w:szCs w:val="24"/>
                <w:u w:val="single"/>
              </w:rPr>
              <w:t>SIZE</w:t>
            </w:r>
          </w:p>
        </w:tc>
        <w:tc>
          <w:tcPr>
            <w:tcW w:w="1170" w:type="dxa"/>
            <w:vAlign w:val="center"/>
          </w:tcPr>
          <w:p w:rsidR="00613EFB" w:rsidRPr="002C532F" w:rsidRDefault="00613EFB" w:rsidP="00613EFB">
            <w:pPr>
              <w:spacing w:line="120" w:lineRule="exact"/>
              <w:rPr>
                <w:szCs w:val="24"/>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szCs w:val="24"/>
              </w:rPr>
            </w:pPr>
            <w:r w:rsidRPr="002C532F">
              <w:rPr>
                <w:szCs w:val="24"/>
                <w:u w:val="single"/>
              </w:rPr>
              <w:t>USAGE</w:t>
            </w:r>
          </w:p>
        </w:tc>
      </w:tr>
    </w:tbl>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szCs w:val="24"/>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2C532F">
        <w:rPr>
          <w:color w:val="000000"/>
          <w:sz w:val="22"/>
          <w:szCs w:val="22"/>
        </w:rPr>
        <w:t>WORKSHEET K-3</w:t>
      </w:r>
    </w:p>
    <w:tbl>
      <w:tblPr>
        <w:tblW w:w="0" w:type="auto"/>
        <w:tblInd w:w="120" w:type="dxa"/>
        <w:tblLayout w:type="fixed"/>
        <w:tblCellMar>
          <w:left w:w="120" w:type="dxa"/>
          <w:right w:w="120" w:type="dxa"/>
        </w:tblCellMar>
        <w:tblLook w:val="0000"/>
      </w:tblPr>
      <w:tblGrid>
        <w:gridCol w:w="4230"/>
        <w:gridCol w:w="1260"/>
        <w:gridCol w:w="1620"/>
        <w:gridCol w:w="1080"/>
        <w:gridCol w:w="1170"/>
      </w:tblGrid>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2C532F">
              <w:rPr>
                <w:color w:val="000000"/>
                <w:sz w:val="22"/>
                <w:szCs w:val="22"/>
              </w:rPr>
              <w:t>Contracted services/purchased services</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All others</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2C532F">
              <w:rPr>
                <w:color w:val="000000"/>
                <w:sz w:val="22"/>
                <w:szCs w:val="22"/>
              </w:rPr>
              <w:t>3-33</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3-33</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1-7</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8</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11</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9</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bl>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2C532F">
        <w:rPr>
          <w:color w:val="000000"/>
          <w:sz w:val="22"/>
          <w:szCs w:val="22"/>
        </w:rPr>
        <w:t>WORKSHEET K-4, PARTS I &amp; II COLUMN HEADINGS</w:t>
      </w:r>
    </w:p>
    <w:tbl>
      <w:tblPr>
        <w:tblW w:w="0" w:type="auto"/>
        <w:tblInd w:w="120" w:type="dxa"/>
        <w:tblLayout w:type="fixed"/>
        <w:tblCellMar>
          <w:left w:w="120" w:type="dxa"/>
          <w:right w:w="120" w:type="dxa"/>
        </w:tblCellMar>
        <w:tblLook w:val="0000"/>
      </w:tblPr>
      <w:tblGrid>
        <w:gridCol w:w="4230"/>
        <w:gridCol w:w="1260"/>
        <w:gridCol w:w="1620"/>
        <w:gridCol w:w="1080"/>
        <w:gridCol w:w="1170"/>
      </w:tblGrid>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Column heading (cost center name)</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1-3 +</w:t>
            </w:r>
          </w:p>
        </w:tc>
        <w:tc>
          <w:tcPr>
            <w:tcW w:w="1620" w:type="dxa"/>
            <w:vAlign w:val="center"/>
          </w:tcPr>
          <w:p w:rsidR="00613EFB" w:rsidRPr="002C532F" w:rsidRDefault="00613EFB" w:rsidP="00613EFB">
            <w:pPr>
              <w:spacing w:line="120" w:lineRule="exact"/>
              <w:jc w:val="righ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1-5, 6</w:t>
            </w:r>
          </w:p>
        </w:tc>
        <w:tc>
          <w:tcPr>
            <w:tcW w:w="1080" w:type="dxa"/>
            <w:vAlign w:val="center"/>
          </w:tcPr>
          <w:p w:rsidR="00613EFB" w:rsidRPr="002C532F" w:rsidRDefault="00613EFB" w:rsidP="00613EFB">
            <w:pPr>
              <w:spacing w:line="120" w:lineRule="exact"/>
              <w:jc w:val="righ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10</w:t>
            </w:r>
          </w:p>
        </w:tc>
        <w:tc>
          <w:tcPr>
            <w:tcW w:w="1170" w:type="dxa"/>
            <w:vAlign w:val="center"/>
          </w:tcPr>
          <w:p w:rsidR="00613EFB" w:rsidRPr="002C532F" w:rsidRDefault="00613EFB" w:rsidP="00613EFB">
            <w:pPr>
              <w:spacing w:line="120" w:lineRule="exact"/>
              <w:jc w:val="righ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X</w:t>
            </w:r>
          </w:p>
        </w:tc>
      </w:tr>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Statistical basis</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4, 5 +</w:t>
            </w:r>
          </w:p>
        </w:tc>
        <w:tc>
          <w:tcPr>
            <w:tcW w:w="1620" w:type="dxa"/>
            <w:vAlign w:val="center"/>
          </w:tcPr>
          <w:p w:rsidR="00613EFB" w:rsidRPr="002C532F" w:rsidRDefault="00613EFB" w:rsidP="00613EFB">
            <w:pPr>
              <w:spacing w:line="120" w:lineRule="exact"/>
              <w:jc w:val="righ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1-5, 6</w:t>
            </w:r>
          </w:p>
        </w:tc>
        <w:tc>
          <w:tcPr>
            <w:tcW w:w="1080" w:type="dxa"/>
            <w:vAlign w:val="center"/>
          </w:tcPr>
          <w:p w:rsidR="00613EFB" w:rsidRPr="002C532F" w:rsidRDefault="00613EFB" w:rsidP="00613EFB">
            <w:pPr>
              <w:spacing w:line="120" w:lineRule="exact"/>
              <w:jc w:val="righ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10</w:t>
            </w:r>
          </w:p>
        </w:tc>
        <w:tc>
          <w:tcPr>
            <w:tcW w:w="1170" w:type="dxa"/>
            <w:vAlign w:val="center"/>
          </w:tcPr>
          <w:p w:rsidR="00613EFB" w:rsidRPr="002C532F" w:rsidRDefault="00613EFB" w:rsidP="00613EFB">
            <w:pPr>
              <w:spacing w:line="120" w:lineRule="exact"/>
              <w:jc w:val="righ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X</w:t>
            </w:r>
          </w:p>
        </w:tc>
      </w:tr>
    </w:tbl>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2C532F">
        <w:rPr>
          <w:color w:val="000000"/>
          <w:sz w:val="22"/>
          <w:szCs w:val="22"/>
        </w:rPr>
        <w:t>+</w:t>
      </w:r>
      <w:r w:rsidRPr="002C532F">
        <w:rPr>
          <w:color w:val="000000"/>
          <w:sz w:val="22"/>
          <w:szCs w:val="22"/>
        </w:rPr>
        <w:tab/>
        <w:t>Refer to Table 1 for specifications and Table 2 for the worksheet identifier for column headings. There may be up to five type 2 records (3 for cost center name and 2 for the statistical basis) for each column.  However, for any column that has less than five type 2 record entries, blank records or the word blank is not required to maximize each column record count.</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2C532F">
        <w:rPr>
          <w:color w:val="000000"/>
          <w:sz w:val="22"/>
          <w:szCs w:val="22"/>
        </w:rPr>
        <w:t>WORKSHEET K-4, PARTS I &amp; II</w:t>
      </w:r>
    </w:p>
    <w:tbl>
      <w:tblPr>
        <w:tblW w:w="0" w:type="auto"/>
        <w:tblInd w:w="120" w:type="dxa"/>
        <w:tblLayout w:type="fixed"/>
        <w:tblCellMar>
          <w:left w:w="120" w:type="dxa"/>
          <w:right w:w="120" w:type="dxa"/>
        </w:tblCellMar>
        <w:tblLook w:val="0000"/>
      </w:tblPr>
      <w:tblGrid>
        <w:gridCol w:w="4230"/>
        <w:gridCol w:w="1260"/>
        <w:gridCol w:w="1620"/>
        <w:gridCol w:w="1080"/>
        <w:gridCol w:w="1170"/>
      </w:tblGrid>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u w:val="single"/>
              </w:rPr>
              <w:t>Part I</w:t>
            </w:r>
            <w:r w:rsidRPr="002C532F">
              <w:rPr>
                <w:color w:val="000000"/>
                <w:sz w:val="22"/>
                <w:szCs w:val="22"/>
              </w:rPr>
              <w:t>:</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r>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2C532F">
              <w:rPr>
                <w:color w:val="000000"/>
                <w:sz w:val="22"/>
                <w:szCs w:val="22"/>
              </w:rPr>
              <w:t>Cost allocation</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Total</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2C532F">
              <w:rPr>
                <w:color w:val="000000"/>
                <w:sz w:val="22"/>
                <w:szCs w:val="22"/>
              </w:rPr>
              <w:t>7-33</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34</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7</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1-5</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11</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-9</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u w:val="single"/>
              </w:rPr>
              <w:t>Part II</w:t>
            </w:r>
            <w:r w:rsidRPr="002C532F">
              <w:rPr>
                <w:color w:val="000000"/>
                <w:sz w:val="22"/>
                <w:szCs w:val="22"/>
              </w:rPr>
              <w:t>:</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r>
      <w:tr w:rsidR="00613EFB" w:rsidRPr="002C532F" w:rsidTr="00613EFB">
        <w:tblPrEx>
          <w:tblCellMar>
            <w:top w:w="0" w:type="dxa"/>
            <w:bottom w:w="0" w:type="dxa"/>
          </w:tblCellMar>
        </w:tblPrEx>
        <w:tc>
          <w:tcPr>
            <w:tcW w:w="4230" w:type="dxa"/>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 xml:space="preserve">All cost allocation statistics </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reconciliation</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2C532F">
              <w:rPr>
                <w:color w:val="000000"/>
                <w:sz w:val="22"/>
                <w:szCs w:val="22"/>
              </w:rPr>
              <w:t>1-33</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6-33</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1-5*</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6A</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11</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right"/>
              <w:rPr>
                <w:color w:val="000000"/>
                <w:sz w:val="22"/>
                <w:szCs w:val="22"/>
              </w:rPr>
            </w:pPr>
            <w:r w:rsidRPr="002C532F">
              <w:rPr>
                <w:color w:val="000000"/>
                <w:sz w:val="22"/>
                <w:szCs w:val="22"/>
              </w:rPr>
              <w:t>9</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bl>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2C532F">
        <w:rPr>
          <w:color w:val="000000"/>
          <w:sz w:val="22"/>
          <w:szCs w:val="22"/>
        </w:rPr>
        <w:t>*</w:t>
      </w:r>
      <w:r w:rsidRPr="002C532F">
        <w:rPr>
          <w:color w:val="000000"/>
          <w:sz w:val="22"/>
          <w:szCs w:val="22"/>
        </w:rPr>
        <w:tab/>
        <w:t>See note to Worksheet B-1 for treatment of administrative and general accumulated cost column.</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r w:rsidRPr="002C532F">
        <w:rPr>
          <w:color w:val="000000"/>
          <w:sz w:val="22"/>
          <w:szCs w:val="22"/>
        </w:rPr>
        <w:t>WORKSHEET K-5 PARTS I, II and III</w:t>
      </w: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rPr>
          <w:color w:val="000000"/>
          <w:sz w:val="22"/>
          <w:szCs w:val="22"/>
        </w:rPr>
      </w:pPr>
    </w:p>
    <w:tbl>
      <w:tblPr>
        <w:tblW w:w="0" w:type="auto"/>
        <w:tblInd w:w="120" w:type="dxa"/>
        <w:tblLayout w:type="fixed"/>
        <w:tblCellMar>
          <w:left w:w="120" w:type="dxa"/>
          <w:right w:w="120" w:type="dxa"/>
        </w:tblCellMar>
        <w:tblLook w:val="0000"/>
      </w:tblPr>
      <w:tblGrid>
        <w:gridCol w:w="4230"/>
        <w:gridCol w:w="1260"/>
        <w:gridCol w:w="1620"/>
        <w:gridCol w:w="1080"/>
        <w:gridCol w:w="1170"/>
      </w:tblGrid>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u w:val="single"/>
              </w:rPr>
              <w:t>Part I</w:t>
            </w:r>
            <w:r w:rsidRPr="002C532F">
              <w:rPr>
                <w:color w:val="000000"/>
                <w:sz w:val="22"/>
                <w:szCs w:val="22"/>
              </w:rPr>
              <w:t>:</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Total cost after cost finding</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2-28</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8</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Total cost</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29</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0-4 &amp; 5</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u w:val="single"/>
              </w:rPr>
              <w:t>Part II</w:t>
            </w:r>
            <w:r w:rsidRPr="002C532F">
              <w:rPr>
                <w:color w:val="000000"/>
                <w:sz w:val="22"/>
                <w:szCs w:val="22"/>
              </w:rPr>
              <w:t>:</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All cost allocation statistics</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1-28</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1-4, 5*</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Centers - Statistical Basis Reconciliation</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1-28</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5A</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bl>
    <w:p w:rsidR="00613EFB" w:rsidRPr="002C532F" w:rsidRDefault="00613EFB" w:rsidP="00613EFB">
      <w:pPr>
        <w:numPr>
          <w:ilvl w:val="0"/>
          <w:numId w:val="4"/>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r w:rsidRPr="002C532F">
        <w:rPr>
          <w:color w:val="000000"/>
          <w:sz w:val="22"/>
          <w:szCs w:val="22"/>
        </w:rPr>
        <w:t>See note to Worksheet B-1 for treatment of administrative and general accumulated cost column.  Do not include X on line zero [0] of the accumulated cost column since this is a replica of Worksheet B-1.</w:t>
      </w:r>
    </w:p>
    <w:p w:rsidR="00613EFB" w:rsidRPr="002C532F" w:rsidRDefault="00613EFB" w:rsidP="00613EFB">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 w:val="22"/>
          <w:szCs w:val="22"/>
        </w:rPr>
      </w:pPr>
    </w:p>
    <w:tbl>
      <w:tblPr>
        <w:tblW w:w="0" w:type="auto"/>
        <w:tblInd w:w="120" w:type="dxa"/>
        <w:tblLayout w:type="fixed"/>
        <w:tblCellMar>
          <w:left w:w="120" w:type="dxa"/>
          <w:right w:w="120" w:type="dxa"/>
        </w:tblCellMar>
        <w:tblLook w:val="0000"/>
      </w:tblPr>
      <w:tblGrid>
        <w:gridCol w:w="4230"/>
        <w:gridCol w:w="1260"/>
        <w:gridCol w:w="1620"/>
        <w:gridCol w:w="1080"/>
        <w:gridCol w:w="1170"/>
      </w:tblGrid>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u w:val="single"/>
              </w:rPr>
              <w:t>Part III</w:t>
            </w:r>
            <w:r w:rsidRPr="002C532F">
              <w:rPr>
                <w:color w:val="000000"/>
                <w:sz w:val="22"/>
                <w:szCs w:val="22"/>
              </w:rPr>
              <w:t>:</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Total HHA charges</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1-6</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3</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Total hospice charges</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1-6</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5</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r w:rsidR="00613EFB" w:rsidRPr="002C532F" w:rsidTr="00613EFB">
        <w:tblPrEx>
          <w:tblCellMar>
            <w:top w:w="0" w:type="dxa"/>
            <w:bottom w:w="0" w:type="dxa"/>
          </w:tblCellMar>
        </w:tblPrEx>
        <w:tc>
          <w:tcPr>
            <w:tcW w:w="423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rPr>
                <w:color w:val="000000"/>
                <w:sz w:val="22"/>
                <w:szCs w:val="22"/>
              </w:rPr>
            </w:pPr>
            <w:r w:rsidRPr="002C532F">
              <w:rPr>
                <w:color w:val="000000"/>
                <w:sz w:val="22"/>
                <w:szCs w:val="22"/>
              </w:rPr>
              <w:t>Total hospice shared ancillary costs</w:t>
            </w:r>
          </w:p>
        </w:tc>
        <w:tc>
          <w:tcPr>
            <w:tcW w:w="126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rPr>
                <w:color w:val="000000"/>
                <w:sz w:val="22"/>
                <w:szCs w:val="22"/>
              </w:rPr>
            </w:pPr>
            <w:r w:rsidRPr="002C532F">
              <w:rPr>
                <w:color w:val="000000"/>
                <w:sz w:val="22"/>
                <w:szCs w:val="22"/>
              </w:rPr>
              <w:t>1-6</w:t>
            </w:r>
          </w:p>
        </w:tc>
        <w:tc>
          <w:tcPr>
            <w:tcW w:w="162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6</w:t>
            </w:r>
          </w:p>
        </w:tc>
        <w:tc>
          <w:tcPr>
            <w:tcW w:w="108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11</w:t>
            </w:r>
          </w:p>
        </w:tc>
        <w:tc>
          <w:tcPr>
            <w:tcW w:w="1170" w:type="dxa"/>
            <w:vAlign w:val="center"/>
          </w:tcPr>
          <w:p w:rsidR="00613EFB" w:rsidRPr="002C532F" w:rsidRDefault="00613EFB" w:rsidP="00613EFB">
            <w:pPr>
              <w:spacing w:line="120" w:lineRule="exact"/>
              <w:rPr>
                <w:color w:val="000000"/>
                <w:sz w:val="22"/>
                <w:szCs w:val="22"/>
              </w:rPr>
            </w:pPr>
          </w:p>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right"/>
              <w:rPr>
                <w:color w:val="000000"/>
                <w:sz w:val="22"/>
                <w:szCs w:val="22"/>
              </w:rPr>
            </w:pPr>
            <w:r w:rsidRPr="002C532F">
              <w:rPr>
                <w:color w:val="000000"/>
                <w:sz w:val="22"/>
                <w:szCs w:val="22"/>
              </w:rPr>
              <w:t>9</w:t>
            </w:r>
          </w:p>
        </w:tc>
      </w:tr>
    </w:tbl>
    <w:p w:rsidR="00613EFB" w:rsidRPr="002C532F" w:rsidRDefault="00613EFB" w:rsidP="00613E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rPr>
          <w:color w:val="000000"/>
          <w:szCs w:val="24"/>
        </w:rPr>
      </w:pPr>
    </w:p>
    <w:p w:rsidR="00613EFB" w:rsidRPr="002C532F" w:rsidRDefault="00613EFB" w:rsidP="00613EFB">
      <w:pPr>
        <w:tabs>
          <w:tab w:val="right" w:pos="9360"/>
        </w:tabs>
        <w:spacing w:line="192" w:lineRule="auto"/>
        <w:rPr>
          <w:color w:val="000000"/>
          <w:szCs w:val="24"/>
        </w:rPr>
      </w:pPr>
    </w:p>
    <w:p w:rsidR="00613EFB" w:rsidRPr="002C532F" w:rsidRDefault="00613EFB" w:rsidP="00613EFB">
      <w:pPr>
        <w:pStyle w:val="NormalTIMS"/>
        <w:tabs>
          <w:tab w:val="clear" w:pos="475"/>
          <w:tab w:val="right" w:pos="9360"/>
        </w:tabs>
        <w:rPr>
          <w:szCs w:val="24"/>
        </w:rPr>
      </w:pPr>
    </w:p>
    <w:p w:rsidR="00613EFB" w:rsidRPr="002C532F" w:rsidRDefault="00613EFB" w:rsidP="00613EFB">
      <w:pPr>
        <w:tabs>
          <w:tab w:val="right" w:pos="9360"/>
        </w:tabs>
        <w:spacing w:line="192" w:lineRule="auto"/>
        <w:rPr>
          <w:szCs w:val="24"/>
        </w:rPr>
      </w:pPr>
    </w:p>
    <w:p w:rsidR="00055F40" w:rsidRPr="00055F40" w:rsidRDefault="00613EFB" w:rsidP="00613EFB">
      <w:pPr>
        <w:tabs>
          <w:tab w:val="right" w:pos="9360"/>
        </w:tabs>
        <w:spacing w:line="192" w:lineRule="auto"/>
      </w:pPr>
      <w:r w:rsidRPr="002C532F">
        <w:rPr>
          <w:szCs w:val="24"/>
        </w:rPr>
        <w:t>32-530.4</w:t>
      </w:r>
      <w:r w:rsidRPr="002C532F">
        <w:rPr>
          <w:szCs w:val="24"/>
        </w:rPr>
        <w:tab/>
        <w:t>Rev. 14</w:t>
      </w:r>
    </w:p>
    <w:p w:rsidR="00055F40" w:rsidRPr="00055F40" w:rsidRDefault="00055F40">
      <w:pPr>
        <w:tabs>
          <w:tab w:val="right" w:pos="9360"/>
        </w:tabs>
        <w:spacing w:line="192" w:lineRule="auto"/>
      </w:pPr>
      <w:r w:rsidRPr="00055F40">
        <w:br w:type="page"/>
      </w:r>
      <w:proofErr w:type="gramStart"/>
      <w:r w:rsidRPr="00055F40">
        <w:rPr>
          <w:u w:val="single"/>
        </w:rPr>
        <w:lastRenderedPageBreak/>
        <w:t>05-07                                           FORM CMS-1728-94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r w:rsidRPr="00055F40">
        <w:rPr>
          <w:sz w:val="22"/>
        </w:rPr>
        <w:t xml:space="preserve">TABLE 3A </w:t>
      </w:r>
      <w:r w:rsidRPr="00055F40">
        <w:rPr>
          <w:sz w:val="22"/>
        </w:rPr>
        <w:noBreakHyphen/>
        <w:t xml:space="preserve"> WORKSHEETS REQUIRING NO INPUT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S, Part 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A</w:t>
      </w:r>
      <w:r w:rsidRPr="00055F40">
        <w:rPr>
          <w:sz w:val="22"/>
        </w:rPr>
        <w:noBreakHyphen/>
        <w:t>8</w:t>
      </w:r>
      <w:r w:rsidRPr="00055F40">
        <w:rPr>
          <w:sz w:val="22"/>
        </w:rPr>
        <w:noBreakHyphen/>
        <w:t>3, Part 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J</w:t>
      </w:r>
      <w:r w:rsidRPr="00055F40">
        <w:rPr>
          <w:sz w:val="22"/>
        </w:rPr>
        <w:noBreakHyphen/>
        <w:t>1, Part 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J</w:t>
      </w:r>
      <w:r w:rsidRPr="00055F40">
        <w:rPr>
          <w:sz w:val="22"/>
        </w:rPr>
        <w:noBreakHyphen/>
        <w:t>2, Part III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CM</w:t>
      </w:r>
      <w:r w:rsidRPr="00055F40">
        <w:rPr>
          <w:sz w:val="22"/>
        </w:rPr>
        <w:noBreakHyphen/>
        <w:t>1, Part 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CM</w:t>
      </w:r>
      <w:r w:rsidRPr="00055F40">
        <w:rPr>
          <w:sz w:val="22"/>
        </w:rPr>
        <w:noBreakHyphen/>
        <w:t>2, Part III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RH</w:t>
      </w:r>
      <w:r w:rsidRPr="00055F40">
        <w:rPr>
          <w:sz w:val="22"/>
        </w:rPr>
        <w:noBreakHyphen/>
        <w:t>1, Part 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RH</w:t>
      </w:r>
      <w:r w:rsidRPr="00055F40">
        <w:rPr>
          <w:sz w:val="22"/>
        </w:rPr>
        <w:noBreakHyphen/>
        <w:t>2, Part III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FQ</w:t>
      </w:r>
      <w:r w:rsidRPr="00055F40">
        <w:rPr>
          <w:sz w:val="22"/>
        </w:rPr>
        <w:noBreakHyphen/>
        <w:t>1, Part 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FQ</w:t>
      </w:r>
      <w:r w:rsidRPr="00055F40">
        <w:rPr>
          <w:sz w:val="22"/>
        </w:rPr>
        <w:noBreakHyphen/>
        <w:t>2, Part III</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 xml:space="preserve"> Worksheet K-6</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r w:rsidRPr="00055F40">
        <w:rPr>
          <w:sz w:val="22"/>
        </w:rPr>
        <w:t xml:space="preserve">TABLE 3B </w:t>
      </w:r>
      <w:r w:rsidRPr="00055F40">
        <w:rPr>
          <w:sz w:val="22"/>
        </w:rPr>
        <w:noBreakHyphen/>
        <w:t xml:space="preserve"> TABLES TO WORKSHEET S-2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055F40">
        <w:rPr>
          <w:sz w:val="22"/>
        </w:rPr>
        <w:t>Type of Control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1</w:t>
      </w:r>
      <w:r w:rsidRPr="00055F40">
        <w:rPr>
          <w:sz w:val="22"/>
        </w:rPr>
        <w:tab/>
        <w:t>=</w:t>
      </w:r>
      <w:r w:rsidRPr="00055F40">
        <w:rPr>
          <w:sz w:val="22"/>
        </w:rPr>
        <w:tab/>
        <w:t>Voluntary Nonprofit, Church</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2</w:t>
      </w:r>
      <w:r w:rsidRPr="00055F40">
        <w:rPr>
          <w:sz w:val="22"/>
        </w:rPr>
        <w:tab/>
        <w:t>=</w:t>
      </w:r>
      <w:r w:rsidRPr="00055F40">
        <w:rPr>
          <w:sz w:val="22"/>
        </w:rPr>
        <w:tab/>
        <w:t>Voluntary Nonprofit, Other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3</w:t>
      </w:r>
      <w:r w:rsidRPr="00055F40">
        <w:rPr>
          <w:sz w:val="22"/>
        </w:rPr>
        <w:tab/>
        <w:t>=</w:t>
      </w:r>
      <w:r w:rsidRPr="00055F40">
        <w:rPr>
          <w:sz w:val="22"/>
        </w:rPr>
        <w:tab/>
        <w:t>Proprietary, Sole Proprietor</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4</w:t>
      </w:r>
      <w:r w:rsidRPr="00055F40">
        <w:rPr>
          <w:sz w:val="22"/>
        </w:rPr>
        <w:tab/>
        <w:t>=</w:t>
      </w:r>
      <w:r w:rsidRPr="00055F40">
        <w:rPr>
          <w:sz w:val="22"/>
        </w:rPr>
        <w:tab/>
        <w:t>Proprietary, Partnership</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5</w:t>
      </w:r>
      <w:r w:rsidRPr="00055F40">
        <w:rPr>
          <w:sz w:val="22"/>
        </w:rPr>
        <w:tab/>
        <w:t>=</w:t>
      </w:r>
      <w:r w:rsidRPr="00055F40">
        <w:rPr>
          <w:sz w:val="22"/>
        </w:rPr>
        <w:tab/>
        <w:t>Proprietary, Corporation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6</w:t>
      </w:r>
      <w:r w:rsidRPr="00055F40">
        <w:rPr>
          <w:sz w:val="22"/>
        </w:rPr>
        <w:tab/>
        <w:t>=</w:t>
      </w:r>
      <w:r w:rsidRPr="00055F40">
        <w:rPr>
          <w:sz w:val="22"/>
        </w:rPr>
        <w:tab/>
        <w:t>Private Nonprofit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7</w:t>
      </w:r>
      <w:r w:rsidRPr="00055F40">
        <w:rPr>
          <w:sz w:val="22"/>
        </w:rPr>
        <w:tab/>
        <w:t>=</w:t>
      </w:r>
      <w:r w:rsidRPr="00055F40">
        <w:rPr>
          <w:sz w:val="22"/>
        </w:rPr>
        <w:tab/>
        <w:t>Governmental &amp; Private Combination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8</w:t>
      </w:r>
      <w:r w:rsidRPr="00055F40">
        <w:rPr>
          <w:sz w:val="22"/>
        </w:rPr>
        <w:tab/>
        <w:t>=</w:t>
      </w:r>
      <w:r w:rsidRPr="00055F40">
        <w:rPr>
          <w:sz w:val="22"/>
        </w:rPr>
        <w:tab/>
        <w:t>Governmental, Federal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9</w:t>
      </w:r>
      <w:r w:rsidRPr="00055F40">
        <w:rPr>
          <w:sz w:val="22"/>
        </w:rPr>
        <w:tab/>
        <w:t>=</w:t>
      </w:r>
      <w:r w:rsidRPr="00055F40">
        <w:rPr>
          <w:sz w:val="22"/>
        </w:rPr>
        <w:tab/>
        <w:t>Governmental, State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10</w:t>
      </w:r>
      <w:r w:rsidRPr="00055F40">
        <w:rPr>
          <w:sz w:val="22"/>
        </w:rPr>
        <w:tab/>
        <w:t>=</w:t>
      </w:r>
      <w:r w:rsidRPr="00055F40">
        <w:rPr>
          <w:sz w:val="22"/>
        </w:rPr>
        <w:tab/>
        <w:t>Governmental, City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11</w:t>
      </w:r>
      <w:r w:rsidRPr="00055F40">
        <w:rPr>
          <w:sz w:val="22"/>
        </w:rPr>
        <w:tab/>
        <w:t>=</w:t>
      </w:r>
      <w:r w:rsidRPr="00055F40">
        <w:rPr>
          <w:sz w:val="22"/>
        </w:rPr>
        <w:tab/>
        <w:t>Governmental, City</w:t>
      </w:r>
      <w:r w:rsidRPr="00055F40">
        <w:rPr>
          <w:sz w:val="22"/>
        </w:rPr>
        <w:noBreakHyphen/>
        <w:t>County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12</w:t>
      </w:r>
      <w:r w:rsidRPr="00055F40">
        <w:rPr>
          <w:sz w:val="22"/>
        </w:rPr>
        <w:tab/>
        <w:t>=</w:t>
      </w:r>
      <w:r w:rsidRPr="00055F40">
        <w:rPr>
          <w:sz w:val="22"/>
        </w:rPr>
        <w:tab/>
        <w:t>Governmental, County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950"/>
        <w:rPr>
          <w:sz w:val="22"/>
        </w:rPr>
      </w:pPr>
      <w:r w:rsidRPr="00055F40">
        <w:rPr>
          <w:sz w:val="22"/>
        </w:rPr>
        <w:t>13</w:t>
      </w:r>
      <w:r w:rsidRPr="00055F40">
        <w:rPr>
          <w:sz w:val="22"/>
        </w:rPr>
        <w:tab/>
        <w:t>=</w:t>
      </w:r>
      <w:r w:rsidRPr="00055F40">
        <w:rPr>
          <w:sz w:val="22"/>
        </w:rPr>
        <w:tab/>
        <w:t>Governmental, Health District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r w:rsidRPr="00055F40">
        <w:rPr>
          <w:sz w:val="22"/>
        </w:rPr>
        <w:t xml:space="preserve">TABLE 3C </w:t>
      </w:r>
      <w:r w:rsidRPr="00055F40">
        <w:rPr>
          <w:sz w:val="22"/>
        </w:rPr>
        <w:noBreakHyphen/>
        <w:t xml:space="preserve"> LINES THAT CANNOT BE SUBSCRIPTED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r w:rsidRPr="00055F40">
        <w:rPr>
          <w:sz w:val="22"/>
        </w:rPr>
        <w:t>(BEYOND THOSE PREPRINTED)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rPr>
          <w:sz w:val="22"/>
        </w:rPr>
      </w:pPr>
    </w:p>
    <w:tbl>
      <w:tblPr>
        <w:tblW w:w="0" w:type="auto"/>
        <w:tblInd w:w="120" w:type="dxa"/>
        <w:tblLayout w:type="fixed"/>
        <w:tblCellMar>
          <w:left w:w="120" w:type="dxa"/>
          <w:right w:w="120" w:type="dxa"/>
        </w:tblCellMar>
        <w:tblLook w:val="0000"/>
      </w:tblPr>
      <w:tblGrid>
        <w:gridCol w:w="720"/>
        <w:gridCol w:w="3960"/>
        <w:gridCol w:w="3960"/>
        <w:gridCol w:w="720"/>
      </w:tblGrid>
      <w:tr w:rsidR="00055F40" w:rsidRPr="00055F40">
        <w:tblPrEx>
          <w:tblCellMar>
            <w:top w:w="0" w:type="dxa"/>
            <w:bottom w:w="0" w:type="dxa"/>
          </w:tblCellMar>
        </w:tblPrEx>
        <w:trPr>
          <w:tblHeader/>
        </w:trPr>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u w:val="single"/>
              </w:rPr>
              <w:t>Worksheet</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u w:val="single"/>
              </w:rPr>
              <w:t>Lines</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S, Part II</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1, 4</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S-2</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 2, 7-23, 26-28</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S-3</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1-26, 28, 30-47</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r w:rsidRPr="00055F40">
              <w:rPr>
                <w:noProof/>
                <w:sz w:val="22"/>
              </w:rPr>
              <w:pict>
                <v:line id="_x0000_s2189" style="position:absolute;left:0;text-align:left;z-index:251697664;mso-position-horizontal-relative:page;mso-position-vertical-relative:text" from="-7.2pt,19.5pt" to="-7.2pt,33.5pt" o:allowincell="f" strokecolor="red">
                  <w10:wrap anchorx="page"/>
                </v:line>
              </w:pict>
            </w:r>
            <w:r w:rsidRPr="00055F40">
              <w:rPr>
                <w:noProof/>
                <w:sz w:val="22"/>
              </w:rPr>
              <w:pict>
                <v:line id="_x0000_s2188" style="position:absolute;left:0;text-align:left;z-index:251696640;mso-position-horizontal-relative:page;mso-position-vertical-relative:text" from="-7.2pt,19.5pt" to="-7.2pt,33.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S-4</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1-7, 11, 13, 14</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 A-1, A-2, A-3</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6-11 (12-13, 13.20)*, 29</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B, B-1</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 xml:space="preserve">6-11 (12-13, 13.20)*, 29 </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C</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1-14 (15-16, 16.20)*, 17-22, 24-28</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A-4</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All</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r w:rsidR="00055F40" w:rsidRPr="00055F40">
        <w:tblPrEx>
          <w:tblCellMar>
            <w:top w:w="0" w:type="dxa"/>
            <w:bottom w:w="0" w:type="dxa"/>
          </w:tblCellMar>
        </w:tblPrEx>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A-5</w:t>
            </w:r>
          </w:p>
        </w:tc>
        <w:tc>
          <w:tcPr>
            <w:tcW w:w="396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r w:rsidRPr="00055F40">
              <w:rPr>
                <w:sz w:val="22"/>
              </w:rPr>
              <w:t>1-12, 21</w:t>
            </w:r>
          </w:p>
        </w:tc>
        <w:tc>
          <w:tcPr>
            <w:tcW w:w="72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rPr>
                <w:sz w:val="22"/>
              </w:rPr>
            </w:pPr>
          </w:p>
        </w:tc>
      </w:tr>
    </w:tbl>
    <w:p w:rsidR="00055F40" w:rsidRPr="00055F40" w:rsidRDefault="00055F40">
      <w:pPr>
        <w:tabs>
          <w:tab w:val="right" w:pos="9360"/>
        </w:tabs>
        <w:spacing w:line="192" w:lineRule="auto"/>
        <w:rPr>
          <w:sz w:val="22"/>
        </w:rPr>
      </w:pPr>
    </w:p>
    <w:p w:rsidR="00055F40" w:rsidRPr="00055F40" w:rsidRDefault="00055F40">
      <w:pPr>
        <w:tabs>
          <w:tab w:val="right" w:pos="9360"/>
        </w:tabs>
        <w:spacing w:line="192" w:lineRule="auto"/>
      </w:pPr>
      <w:r w:rsidRPr="00055F40">
        <w:rPr>
          <w:sz w:val="22"/>
        </w:rPr>
        <w:t xml:space="preserve">*   Additionally, lines surrounded by parentheses </w:t>
      </w:r>
      <w:r w:rsidRPr="00055F40">
        <w:rPr>
          <w:sz w:val="22"/>
          <w:u w:val="single"/>
        </w:rPr>
        <w:t>may not</w:t>
      </w:r>
      <w:r w:rsidRPr="00055F40">
        <w:rPr>
          <w:sz w:val="22"/>
        </w:rPr>
        <w:t xml:space="preserve"> be subscripted beyond those preprinted for reporting     periods which overlap October 1, 2000, July 1, 2006, or cost reporting periods beginning on or after July 1,     2006. </w:t>
      </w: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r w:rsidRPr="00055F40">
        <w:t>Rev. 13</w:t>
      </w:r>
      <w:r w:rsidRPr="00055F40">
        <w:tab/>
        <w:t>32-531</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CMS-1728-94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3C - LINES THAT CANNOT BE SUBSCRIPTED (BEYOND THOSE PREPRINTED) (CONTINUED)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720"/>
        <w:gridCol w:w="3960"/>
        <w:gridCol w:w="3960"/>
        <w:gridCol w:w="720"/>
      </w:tblGrid>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Worksheet</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Lines</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A-6, Part A</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A-6, Part B</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 4</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A-6, Part C</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1-4</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A-7</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 (except line 25.5)</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r w:rsidRPr="00055F40">
              <w:rPr>
                <w:noProof/>
              </w:rPr>
              <w:pict>
                <v:line id="_x0000_s2190" style="position:absolute;left:0;text-align:left;z-index:251698688;mso-position-horizontal-relative:page;mso-position-vertical-relative:text" from="-7.2pt,6.35pt" to="-7.2pt,20.35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D-1</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 2, 3.01-3.04, 3.50-3.53, 4</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 (except lines 9, 26, 31, 41, and 48)</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F-1</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 (except lines 10, 16, and 31)</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F-2</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 (except lines 8 and 15)</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A-8-3</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S-6</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1-27</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 xml:space="preserve">J-1, J-2 </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J-3</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 (except line 19)</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J-4</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 2, 3.01-3.04, 3.50-3.53</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CM-1, CM-2</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CM-3</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 (except line 21)</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CM-4</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 2, 3.01-3.04, 3.50-3.53</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RH-1, RH-2</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FQ-1, FQ-2</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RF-1, RF-2</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RF-3</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 (except line 23)</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RF-4</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All</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r w:rsidR="00055F40" w:rsidRPr="00055F40">
        <w:tblPrEx>
          <w:tblCellMar>
            <w:top w:w="0" w:type="dxa"/>
            <w:bottom w:w="0" w:type="dxa"/>
          </w:tblCellMar>
        </w:tblPrEx>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RF-5</w:t>
            </w:r>
          </w:p>
        </w:tc>
        <w:tc>
          <w:tcPr>
            <w:tcW w:w="39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1, 2, 3.01-3.04, 3.50-3.53</w:t>
            </w:r>
          </w:p>
        </w:tc>
        <w:tc>
          <w:tcPr>
            <w:tcW w:w="72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Pr="00055F40" w:rsidRDefault="00055F40">
      <w:pPr>
        <w:tabs>
          <w:tab w:val="right" w:pos="9360"/>
        </w:tabs>
        <w:spacing w:line="192" w:lineRule="auto"/>
        <w:sectPr w:rsidR="00055F40" w:rsidRPr="00055F40" w:rsidSect="00244C66">
          <w:endnotePr>
            <w:numFmt w:val="decimal"/>
          </w:endnotePr>
          <w:pgSz w:w="12240" w:h="15840"/>
          <w:pgMar w:top="1080" w:right="1440" w:bottom="1080" w:left="1440" w:header="1440" w:footer="1440" w:gutter="0"/>
          <w:cols w:space="720"/>
        </w:sectPr>
      </w:pPr>
      <w:r w:rsidRPr="00055F40">
        <w:t>32-532</w:t>
      </w:r>
      <w:r w:rsidRPr="00055F40">
        <w:tab/>
        <w:t>Rev. 13</w:t>
      </w:r>
    </w:p>
    <w:p w:rsidR="00055F40" w:rsidRPr="00055F40" w:rsidRDefault="00055F40">
      <w:pPr>
        <w:tabs>
          <w:tab w:val="center" w:pos="4680"/>
          <w:tab w:val="right" w:pos="9360"/>
        </w:tabs>
        <w:spacing w:line="192" w:lineRule="auto"/>
        <w:rPr>
          <w:u w:val="single"/>
        </w:rPr>
      </w:pPr>
      <w:r w:rsidRPr="00055F40">
        <w:rPr>
          <w:u w:val="single"/>
        </w:rPr>
        <w:lastRenderedPageBreak/>
        <w:t>06-01</w:t>
      </w:r>
      <w:r w:rsidRPr="00055F40">
        <w:rPr>
          <w:u w:val="single"/>
        </w:rPr>
        <w:tab/>
        <w:t>FORM HCFA 1728-94</w:t>
      </w:r>
      <w:r w:rsidRPr="00055F40">
        <w:rPr>
          <w:u w:val="single"/>
        </w:rPr>
        <w:tab/>
        <w:t>3295 (Cont.)</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ELECTRONIC REPORTING SPECIFICATIONS FOR FORM HCFA-1728-94</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jc w:val="center"/>
      </w:pPr>
      <w:r w:rsidRPr="00055F40">
        <w:t>TABLE 3C - LINES THAT CANNOT BE SUBSCRIPTED (BEYOND THOSE PREPRINTED) (CONTINUED)</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tbl>
      <w:tblPr>
        <w:tblW w:w="0" w:type="auto"/>
        <w:tblInd w:w="120" w:type="dxa"/>
        <w:tblLayout w:type="fixed"/>
        <w:tblCellMar>
          <w:left w:w="120" w:type="dxa"/>
          <w:right w:w="120" w:type="dxa"/>
        </w:tblCellMar>
        <w:tblLook w:val="0000"/>
      </w:tblPr>
      <w:tblGrid>
        <w:gridCol w:w="720"/>
        <w:gridCol w:w="3960"/>
        <w:gridCol w:w="3960"/>
        <w:gridCol w:w="720"/>
      </w:tblGrid>
      <w:tr w:rsidR="00055F40" w:rsidRPr="00055F40">
        <w:tblPrEx>
          <w:tblCellMar>
            <w:top w:w="0" w:type="dxa"/>
            <w:bottom w:w="0" w:type="dxa"/>
          </w:tblCellMar>
        </w:tblPrEx>
        <w:trPr>
          <w:tblHeader/>
        </w:trPr>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pPr>
            <w:r w:rsidRPr="00055F40">
              <w:rPr>
                <w:u w:val="single"/>
              </w:rPr>
              <w:t>Worksheet</w:t>
            </w: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r w:rsidRPr="00055F40">
              <w:rPr>
                <w:u w:val="single"/>
              </w:rPr>
              <w:t>Lines</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r>
      <w:tr w:rsidR="00055F40" w:rsidRPr="00055F40">
        <w:tblPrEx>
          <w:tblCellMar>
            <w:top w:w="0" w:type="dxa"/>
            <w:bottom w:w="0" w:type="dxa"/>
          </w:tblCellMar>
        </w:tblPrEx>
        <w:tc>
          <w:tcPr>
            <w:tcW w:w="720" w:type="dxa"/>
          </w:tcPr>
          <w:p w:rsidR="00055F40" w:rsidRPr="00055F40" w:rsidRDefault="00055F40">
            <w:pPr>
              <w:spacing w:line="120" w:lineRule="exact"/>
            </w:pPr>
            <w:r w:rsidRPr="00055F40">
              <w:rPr>
                <w:noProof/>
              </w:rPr>
              <w:pict>
                <v:line id="_x0000_s1919" style="position:absolute;left:0;text-align:left;z-index:251650560;mso-position-horizontal-relative:page;mso-position-vertical-relative:text" from="-7.2pt,6.3pt" to="-7.2pt,20.3pt" o:allowincell="f" strokecolor="red">
                  <w10:wrap anchorx="page"/>
                </v:line>
              </w:pict>
            </w:r>
            <w:r w:rsidRPr="00055F40">
              <w:rPr>
                <w:noProof/>
              </w:rPr>
              <w:pict>
                <v:line id="_x0000_s1918" style="position:absolute;left:0;text-align:left;z-index:251649536;mso-position-horizontal-relative:page;mso-position-vertical-relative:text" from="-7.2pt,.45pt" to="-7.2pt,14.45pt" o:allowincell="f" strokecolor="red">
                  <w10:wrap anchorx="page"/>
                </v:line>
              </w:pic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S-5</w:t>
            </w: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pPr>
            <w:r w:rsidRPr="00055F40">
              <w:t>All</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pPr>
          </w:p>
        </w:tc>
      </w:tr>
      <w:tr w:rsidR="00055F40" w:rsidRPr="00055F40">
        <w:tblPrEx>
          <w:tblCellMar>
            <w:top w:w="0" w:type="dxa"/>
            <w:bottom w:w="0" w:type="dxa"/>
          </w:tblCellMar>
        </w:tblPrEx>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pPr>
            <w:bookmarkStart w:id="3" w:name="_temp7"/>
            <w:r w:rsidRPr="00055F40">
              <w:t>K, K-1, K-2, K-3</w:t>
            </w:r>
            <w:bookmarkEnd w:id="3"/>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r w:rsidRPr="00055F40">
              <w:t>All</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r>
      <w:tr w:rsidR="00055F40" w:rsidRPr="00055F40">
        <w:tblPrEx>
          <w:tblCellMar>
            <w:top w:w="0" w:type="dxa"/>
            <w:bottom w:w="0" w:type="dxa"/>
          </w:tblCellMar>
        </w:tblPrEx>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pPr>
            <w:r w:rsidRPr="00055F40">
              <w:t>K-4, Part I</w:t>
            </w: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r w:rsidRPr="00055F40">
              <w:t>All</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r>
      <w:tr w:rsidR="00055F40" w:rsidRPr="00055F40">
        <w:tblPrEx>
          <w:tblCellMar>
            <w:top w:w="0" w:type="dxa"/>
            <w:bottom w:w="0" w:type="dxa"/>
          </w:tblCellMar>
        </w:tblPrEx>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pPr>
            <w:r w:rsidRPr="00055F40">
              <w:t>K-4, Part II</w:t>
            </w: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r w:rsidRPr="00055F40">
              <w:t>All</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r>
      <w:tr w:rsidR="00055F40" w:rsidRPr="00055F40">
        <w:tblPrEx>
          <w:tblCellMar>
            <w:top w:w="0" w:type="dxa"/>
            <w:bottom w:w="0" w:type="dxa"/>
          </w:tblCellMar>
        </w:tblPrEx>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pPr>
            <w:r w:rsidRPr="00055F40">
              <w:t>K-5, Part I</w:t>
            </w: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r w:rsidRPr="00055F40">
              <w:t>All</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r>
      <w:tr w:rsidR="00055F40" w:rsidRPr="00055F40">
        <w:tblPrEx>
          <w:tblCellMar>
            <w:top w:w="0" w:type="dxa"/>
            <w:bottom w:w="0" w:type="dxa"/>
          </w:tblCellMar>
        </w:tblPrEx>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pPr>
            <w:r w:rsidRPr="00055F40">
              <w:t>K-5, Part II</w:t>
            </w: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207" w:lineRule="exact"/>
              <w:jc w:val="center"/>
            </w:pPr>
            <w:r w:rsidRPr="00055F40">
              <w:t>All</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pPr>
          </w:p>
        </w:tc>
      </w:tr>
      <w:tr w:rsidR="00055F40" w:rsidRPr="00055F40">
        <w:tblPrEx>
          <w:tblCellMar>
            <w:top w:w="0" w:type="dxa"/>
            <w:bottom w:w="0" w:type="dxa"/>
          </w:tblCellMar>
        </w:tblPrEx>
        <w:trPr>
          <w:trHeight w:val="360"/>
        </w:trPr>
        <w:tc>
          <w:tcPr>
            <w:tcW w:w="720" w:type="dxa"/>
          </w:tcPr>
          <w:p w:rsidR="00055F40" w:rsidRPr="00055F40" w:rsidRDefault="00055F40">
            <w:pPr>
              <w:pStyle w:val="NormalTIMS"/>
              <w:tabs>
                <w:tab w:val="clear" w:pos="475"/>
              </w:tabs>
              <w:spacing w:line="120" w:lineRule="exact"/>
              <w:rPr>
                <w:noProof/>
              </w:rPr>
            </w:pPr>
          </w:p>
          <w:p w:rsidR="00055F40" w:rsidRPr="00055F40" w:rsidRDefault="00055F40">
            <w:pPr>
              <w:pStyle w:val="NormalTIMS"/>
              <w:tabs>
                <w:tab w:val="clear" w:pos="475"/>
              </w:tabs>
              <w:spacing w:line="120" w:lineRule="exact"/>
              <w:rPr>
                <w:noProof/>
              </w:rPr>
            </w:pPr>
          </w:p>
          <w:p w:rsidR="00055F40" w:rsidRPr="00055F40" w:rsidRDefault="00055F40">
            <w:pPr>
              <w:pStyle w:val="NormalTIMS"/>
              <w:tabs>
                <w:tab w:val="clear" w:pos="475"/>
              </w:tabs>
              <w:spacing w:line="120" w:lineRule="exact"/>
              <w:rPr>
                <w:noProof/>
              </w:rPr>
            </w:pPr>
            <w:r w:rsidRPr="00055F40">
              <w:rPr>
                <w:noProof/>
              </w:rPr>
              <w:pict>
                <v:line id="_x0000_s1917" style="position:absolute;left:0;text-align:left;z-index:251648512;mso-position-horizontal-relative:page" from="-7.2pt,-.05pt" to="-7.2pt,13.95pt" o:allowincell="f" strokecolor="red">
                  <w10:wrap anchorx="page"/>
                </v:line>
              </w:pict>
            </w:r>
          </w:p>
        </w:tc>
        <w:tc>
          <w:tcPr>
            <w:tcW w:w="3960" w:type="dxa"/>
          </w:tcPr>
          <w:p w:rsidR="00055F40" w:rsidRPr="00055F40" w:rsidRDefault="00055F40">
            <w:pPr>
              <w:pStyle w:val="NormalTIMS"/>
              <w:tabs>
                <w:tab w:val="clear" w:pos="475"/>
              </w:tabs>
              <w:spacing w:after="58" w:line="60" w:lineRule="exact"/>
            </w:pPr>
          </w:p>
          <w:p w:rsidR="00055F40" w:rsidRPr="00055F40" w:rsidRDefault="00055F40">
            <w:pPr>
              <w:pStyle w:val="NormalTIMS"/>
              <w:tabs>
                <w:tab w:val="clear" w:pos="475"/>
              </w:tabs>
              <w:spacing w:after="58" w:line="207" w:lineRule="exact"/>
            </w:pPr>
            <w:r w:rsidRPr="00055F40">
              <w:t>K-5, Part III</w:t>
            </w:r>
          </w:p>
        </w:tc>
        <w:tc>
          <w:tcPr>
            <w:tcW w:w="3960" w:type="dxa"/>
          </w:tcPr>
          <w:p w:rsidR="00055F40" w:rsidRPr="00055F40" w:rsidRDefault="00055F40">
            <w:pPr>
              <w:spacing w:line="120" w:lineRule="exact"/>
              <w:jc w:val="center"/>
            </w:pPr>
          </w:p>
          <w:p w:rsidR="00055F40" w:rsidRPr="00055F40" w:rsidRDefault="00055F40">
            <w:pPr>
              <w:pStyle w:val="NormalTIMS"/>
              <w:tabs>
                <w:tab w:val="clear" w:pos="475"/>
              </w:tabs>
              <w:spacing w:line="247" w:lineRule="exact"/>
              <w:jc w:val="center"/>
            </w:pPr>
            <w:r w:rsidRPr="00055F40">
              <w:t>All (except line 5 and (6*))</w:t>
            </w:r>
          </w:p>
        </w:tc>
        <w:tc>
          <w:tcPr>
            <w:tcW w:w="720" w:type="dxa"/>
          </w:tcPr>
          <w:p w:rsidR="00055F40" w:rsidRPr="00055F40" w:rsidRDefault="00055F40">
            <w:pPr>
              <w:spacing w:line="120" w:lineRule="exact"/>
            </w:pPr>
          </w:p>
        </w:tc>
      </w:tr>
      <w:tr w:rsidR="00055F40" w:rsidRPr="00055F40">
        <w:tblPrEx>
          <w:tblCellMar>
            <w:top w:w="0" w:type="dxa"/>
            <w:bottom w:w="0" w:type="dxa"/>
          </w:tblCellMar>
        </w:tblPrEx>
        <w:tc>
          <w:tcPr>
            <w:tcW w:w="720" w:type="dxa"/>
          </w:tcPr>
          <w:p w:rsidR="00055F40" w:rsidRPr="00055F40" w:rsidRDefault="00055F40">
            <w:pPr>
              <w:spacing w:line="120" w:lineRule="exact"/>
            </w:pPr>
            <w:r w:rsidRPr="00055F40">
              <w:rPr>
                <w:noProof/>
              </w:rPr>
              <w:pict>
                <v:line id="_x0000_s1916" style="position:absolute;left:0;text-align:left;z-index:251647488;mso-position-horizontal-relative:page;mso-position-vertical-relative:text" from="-7.2pt,6.3pt" to="-7.2pt,20.3pt" o:allowincell="f" strokecolor="red">
                  <w10:wrap anchorx="page"/>
                </v:line>
              </w:pict>
            </w:r>
            <w:r w:rsidRPr="00055F40">
              <w:rPr>
                <w:noProof/>
              </w:rPr>
              <w:pict>
                <v:line id="_x0000_s1915" style="position:absolute;left:0;text-align:left;z-index:251646464;mso-position-horizontal-relative:page;mso-position-vertical-relative:text" from="-7.2pt,.45pt" to="-7.2pt,14.45pt" o:allowincell="f" strokecolor="red">
                  <w10:wrap anchorx="page"/>
                </v:line>
              </w:pic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pP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pPr>
            <w:r w:rsidRPr="00055F40">
              <w:t>K-6</w:t>
            </w:r>
          </w:p>
        </w:tc>
        <w:tc>
          <w:tcPr>
            <w:tcW w:w="396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pPr>
            <w:r w:rsidRPr="00055F40">
              <w:t>All</w:t>
            </w:r>
          </w:p>
        </w:tc>
        <w:tc>
          <w:tcPr>
            <w:tcW w:w="720" w:type="dxa"/>
          </w:tcPr>
          <w:p w:rsidR="00055F40" w:rsidRPr="00055F40" w:rsidRDefault="00055F40">
            <w:pPr>
              <w:spacing w:line="120" w:lineRule="exact"/>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line="192" w:lineRule="auto"/>
              <w:jc w:val="center"/>
            </w:pPr>
          </w:p>
        </w:tc>
      </w:tr>
    </w:tbl>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r w:rsidRPr="00055F40">
        <w:t>*</w:t>
      </w:r>
      <w:r w:rsidRPr="00055F40">
        <w:tab/>
        <w:t>See footnote on page 32-531.</w:t>
      </w: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192" w:lineRule="auto"/>
      </w:pPr>
    </w:p>
    <w:p w:rsidR="00055F40" w:rsidRPr="00055F40" w:rsidRDefault="00055F40">
      <w:pPr>
        <w:tabs>
          <w:tab w:val="right" w:pos="9360"/>
        </w:tabs>
        <w:spacing w:line="192" w:lineRule="auto"/>
      </w:pPr>
      <w:r w:rsidRPr="00055F40">
        <w:t xml:space="preserve">Rev. 10 </w:t>
      </w:r>
      <w:r w:rsidRPr="00055F40">
        <w:tab/>
        <w:t>32-532.1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u w:val="single"/>
        </w:rPr>
      </w:pPr>
      <w:r w:rsidRPr="00055F40">
        <w:br w:type="page"/>
      </w:r>
    </w:p>
    <w:p w:rsidR="00055F40" w:rsidRPr="00055F40" w:rsidRDefault="00055F40">
      <w:pPr>
        <w:tabs>
          <w:tab w:val="center" w:pos="4680"/>
          <w:tab w:val="right" w:pos="9360"/>
        </w:tabs>
        <w:spacing w:line="192" w:lineRule="auto"/>
        <w:rPr>
          <w:u w:val="single"/>
        </w:rPr>
      </w:pPr>
      <w:r w:rsidRPr="00055F40">
        <w:rPr>
          <w:u w:val="single"/>
        </w:rPr>
        <w:t>04-97</w:t>
      </w:r>
      <w:r w:rsidRPr="00055F40">
        <w:rPr>
          <w:u w:val="single"/>
        </w:rPr>
        <w:tab/>
        <w:t>FORM HCFA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5 - COST CENTER CODING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INSTRUCTIONS FOR PROGRAMMERS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Cost center coding is required because there are thousands of unique cost center names in use by providers. Many of these names are peculiar to the reporting provider and give no hint as to the actual function being reported.  Using codes to standardize meanings makes practical data analysis possible. The method to accomplish this must be rigidly controlled to assure accuracy.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For any added cost center names (the preprinted cost center labels must be precoded), preparers must be presented with the allowable choices for that line or range of lines from the lists of standard and nonstandard descriptions.  They then select a description that best matches their added label.  The code associated with the matching description, including increments due to choosing the same description more than once, will then be appended to the user’s label by the software.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Additional guidelines 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Do not allow any pre-existing codes for the line to be carried over.</w:t>
      </w: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Do not precode all </w:t>
      </w:r>
      <w:proofErr w:type="gramStart"/>
      <w:r w:rsidRPr="00055F40">
        <w:t>Other</w:t>
      </w:r>
      <w:proofErr w:type="gramEnd"/>
      <w:r w:rsidRPr="00055F40">
        <w:t xml:space="preserve"> lines.</w:t>
      </w: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For cost centers, the order of choice must be standard first, then specific nonstandard, and finally the nonstandard AOther . . ."</w:t>
      </w: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For the nonstandard "Other . . .</w:t>
      </w:r>
      <w:proofErr w:type="gramStart"/>
      <w:r w:rsidRPr="00055F40">
        <w:t>",</w:t>
      </w:r>
      <w:proofErr w:type="gramEnd"/>
      <w:r w:rsidRPr="00055F40">
        <w:t xml:space="preserve"> prompt the preparers with, “Is this the most appropriate choice?," and then offer the chance to answer yes or to select another description.</w:t>
      </w: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Allow the preparers to invoke the cost center coding process again to make corrections.</w:t>
      </w: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For the preparers’ review, provide a separate printed list showing their added cost center names on the left with the chosen standard or nonstandard descriptions and codes on the right.</w:t>
      </w: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On the screen next to the description, display the number of times the description can be selected on a given report, decreasing this number with each usage to show how many remain. The numbers are shown on the cost center tables.</w:t>
      </w:r>
    </w:p>
    <w:p w:rsidR="00055F40" w:rsidRPr="00055F40" w:rsidRDefault="00055F40">
      <w:pPr>
        <w:pStyle w:val="a"/>
        <w:numPr>
          <w:ilvl w:val="0"/>
          <w:numId w:val="1"/>
        </w:num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Do not change standard cost center lines, descriptions and codes.  The acceptable formats for these items are listed on page 32-535 of the Standard Cost Center Descriptions and Codes.  The proper line number is the first two digits of the cost center code.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INSTRUCTIONS FOR PREPARERS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Coding of Cost Center Labels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Cost center coding standardized the meaning of cost center labels used by health care providers on the Medicare cost reporting forms.  The use of this coding methodology allows providers to continue to use their labels for cost centers that have meaning within the individual institution.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The four digit codes that are required to be associated with each label provide standardized meaning for data analysis.   Normally, it is necessary to code only added labels because the preprinted standard labels are automatically coded by HCFA approved cost report software.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Additional cost center descriptions have been identified.  These additional descriptions are hereafter referred to as the nonstandard labels.  Included with the nonstandard descriptions is </w:t>
      </w:r>
      <w:proofErr w:type="gramStart"/>
      <w:r w:rsidRPr="00055F40">
        <w:t>an  "</w:t>
      </w:r>
      <w:proofErr w:type="gramEnd"/>
      <w:r w:rsidRPr="00055F40">
        <w:t xml:space="preserve">Other . . ." designation to provide for situations where no match in meaning can be found.  Refer to Worksheet </w:t>
      </w:r>
      <w:proofErr w:type="gramStart"/>
      <w:r w:rsidRPr="00055F40">
        <w:t>A</w:t>
      </w:r>
      <w:proofErr w:type="gramEnd"/>
      <w:r w:rsidRPr="00055F40">
        <w:t>, line 23.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Rev. 5</w:t>
      </w:r>
      <w:r w:rsidRPr="00055F40">
        <w:tab/>
        <w:t>32-533</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HCFA 1728-94</w:t>
      </w:r>
      <w:r w:rsidRPr="00055F40">
        <w:rPr>
          <w:u w:val="single"/>
        </w:rPr>
        <w:tab/>
        <w:t>04-97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HCFA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5 - COST CENTER CODING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Both the standard and nonstandard cost center descriptions along with their cost center codes are shown on Table 5.  The "use" column on that table indicates the number of times that a given code can be used on one cost report.  You are required to compare your added label to the descriptions shown on the standard and nonstandard tables for purposes of selecting a code.  Most HCFA approved software provides an automated process to present you with the allowable choices for the line/column being coded and automatically associates the code for the selected matching description with your label.</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Additional Guidelines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Categories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pStyle w:val="BodyText"/>
      </w:pPr>
      <w:r w:rsidRPr="00055F40">
        <w:t>Make a selection from the proper category such as general service description for general service lines, special purpose cost center descriptions for special purpose cost center lines, etc.</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Use of a Cost Center Coding Description More Than Once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Often a description from the "standard" or "nonstandard" tables applies to more than one of the labels being added or changed by the preparer.  In the past, it was necessary to determine which code was to be used and then increment the code number upwards by one for each subsequent use.  This was done to provide a unique code for each cost center label.  Now, most approved software associate the proper code, including increments as required, once a matching description is selected.  Remember to use your label.  You are matching to HCFA’s description only for coding purposes.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Cost Center Coding and Line Restrictions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Use cost center codes only in designated lines in accordance with the classification of cost center(s), e.g., lines 15 through 23 may only contain cost center codes within the nonreimbursable services cost center category of both standard and nonstandard coding.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Administrative and General Cost Centers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A&amp;G can either be shown as one cost center with a code of 0500 or fragmented by one of two distinct methods.   If A&amp;G is fragmented, do not use line 5 or cost center code 0500.  Elect one of the following options to allocate fragmented A&amp;G service costs, but do not use both.</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1425"/>
      </w:pPr>
      <w:r w:rsidRPr="00055F40">
        <w:t>Option 1:</w:t>
      </w:r>
      <w:r w:rsidRPr="00055F40">
        <w:tab/>
        <w:t>Fragment the A&amp;G service cost center into HHA shared costs, HHA 100% reimbursable costs, and HHA 100% nonreimbursable costs, in this order only:</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2" w:hanging="3327"/>
      </w:pPr>
      <w:r w:rsidRPr="00055F40">
        <w:rPr>
          <w:u w:val="single"/>
        </w:rPr>
        <w:t>Cost Center Description</w:t>
      </w:r>
      <w:r w:rsidRPr="00055F40">
        <w:tab/>
      </w:r>
      <w:r w:rsidRPr="00055F40">
        <w:tab/>
      </w:r>
      <w:r w:rsidRPr="00055F40">
        <w:tab/>
      </w:r>
      <w:r w:rsidRPr="00055F40">
        <w:rPr>
          <w:u w:val="single"/>
        </w:rPr>
        <w:t>Line Numbers</w:t>
      </w:r>
      <w:r w:rsidRPr="00055F40">
        <w:tab/>
      </w:r>
      <w:r w:rsidRPr="00055F40">
        <w:tab/>
      </w:r>
      <w:r w:rsidRPr="00055F40">
        <w:rPr>
          <w:u w:val="single"/>
        </w:rPr>
        <w:t>Cost Center Code</w:t>
      </w:r>
      <w:r w:rsidRPr="00055F40">
        <w: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firstLine="1425"/>
      </w:pPr>
      <w:r w:rsidRPr="00055F40">
        <w:t>A&amp;G Shared costs</w:t>
      </w:r>
      <w:r w:rsidRPr="00055F40">
        <w:tab/>
      </w:r>
      <w:r w:rsidRPr="00055F40">
        <w:tab/>
      </w:r>
      <w:r w:rsidRPr="00055F40">
        <w:tab/>
      </w:r>
      <w:r w:rsidRPr="00055F40">
        <w:tab/>
      </w:r>
      <w:r w:rsidRPr="00055F40">
        <w:tab/>
        <w:t xml:space="preserve"> 5.01</w:t>
      </w:r>
      <w:r w:rsidRPr="00055F40">
        <w:tab/>
      </w:r>
      <w:r w:rsidRPr="00055F40">
        <w:tab/>
      </w:r>
      <w:r w:rsidRPr="00055F40">
        <w:tab/>
      </w:r>
      <w:r w:rsidRPr="00055F40">
        <w:tab/>
        <w:t>0523</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5227" w:hanging="3802"/>
      </w:pPr>
      <w:r w:rsidRPr="00055F40">
        <w:t>A&amp;G Reimbursable costs</w:t>
      </w:r>
      <w:r w:rsidRPr="00055F40">
        <w:tab/>
      </w:r>
      <w:r w:rsidRPr="00055F40">
        <w:tab/>
      </w:r>
      <w:r w:rsidRPr="00055F40">
        <w:tab/>
        <w:t xml:space="preserve"> 5.02</w:t>
      </w:r>
      <w:r w:rsidRPr="00055F40">
        <w:tab/>
      </w:r>
      <w:r w:rsidRPr="00055F40">
        <w:tab/>
      </w:r>
      <w:r w:rsidRPr="00055F40">
        <w:tab/>
      </w:r>
      <w:r w:rsidRPr="00055F40">
        <w:tab/>
        <w:t>0521</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6177" w:hanging="4752"/>
      </w:pPr>
      <w:r w:rsidRPr="00055F40">
        <w:t>A&amp;G Nonreimbursable costs</w:t>
      </w:r>
      <w:r w:rsidRPr="00055F40">
        <w:tab/>
      </w:r>
      <w:r w:rsidRPr="00055F40">
        <w:tab/>
      </w:r>
      <w:r w:rsidRPr="00055F40">
        <w:tab/>
        <w:t xml:space="preserve"> 5.03</w:t>
      </w:r>
      <w:r w:rsidRPr="00055F40">
        <w:tab/>
      </w:r>
      <w:r w:rsidRPr="00055F40">
        <w:tab/>
      </w:r>
      <w:r w:rsidRPr="00055F40">
        <w:tab/>
      </w:r>
      <w:r w:rsidRPr="00055F40">
        <w:tab/>
        <w:t>0522</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1425" w:hanging="1425"/>
      </w:pPr>
      <w:r w:rsidRPr="00055F40">
        <w:t>Option 2:</w:t>
      </w:r>
      <w:r w:rsidRPr="00055F40">
        <w:tab/>
        <w:t>Standard A&amp;G service cost center fragmentation: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4752" w:hanging="3327"/>
      </w:pPr>
      <w:r w:rsidRPr="00055F40">
        <w:rPr>
          <w:u w:val="single"/>
        </w:rPr>
        <w:t>Line Number</w:t>
      </w:r>
      <w:r w:rsidRPr="00055F40">
        <w:tab/>
      </w:r>
      <w:r w:rsidRPr="00055F40">
        <w:tab/>
      </w:r>
      <w:r w:rsidRPr="00055F40">
        <w:tab/>
      </w:r>
      <w:r w:rsidRPr="00055F40">
        <w:tab/>
      </w:r>
      <w:r w:rsidRPr="00055F40">
        <w:tab/>
      </w:r>
      <w:r w:rsidRPr="00055F40">
        <w:rPr>
          <w:u w:val="single"/>
        </w:rPr>
        <w:t>Cost Center Codes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5227" w:hanging="3802"/>
      </w:pPr>
      <w:r w:rsidRPr="00055F40">
        <w:t xml:space="preserve">  5.01 - 5.19</w:t>
      </w:r>
      <w:r w:rsidRPr="00055F40">
        <w:tab/>
      </w:r>
      <w:r w:rsidRPr="00055F40">
        <w:tab/>
      </w:r>
      <w:r w:rsidRPr="00055F40">
        <w:tab/>
      </w:r>
      <w:r w:rsidRPr="00055F40">
        <w:tab/>
      </w:r>
      <w:r w:rsidRPr="00055F40">
        <w:tab/>
      </w:r>
      <w:r w:rsidRPr="00055F40">
        <w:tab/>
        <w:t>0501 - 0519</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 xml:space="preserve">32-534  </w:t>
      </w:r>
      <w:r w:rsidRPr="00055F40">
        <w:tab/>
        <w:t>Rev. 5</w:t>
      </w:r>
    </w:p>
    <w:p w:rsidR="00055F40" w:rsidRPr="00055F40" w:rsidRDefault="00055F40">
      <w:pPr>
        <w:tabs>
          <w:tab w:val="center" w:pos="4680"/>
          <w:tab w:val="right" w:pos="9360"/>
        </w:tabs>
        <w:spacing w:line="192" w:lineRule="auto"/>
        <w:rPr>
          <w:u w:val="single"/>
        </w:rPr>
      </w:pPr>
      <w:r w:rsidRPr="00055F40">
        <w:br w:type="page"/>
      </w:r>
      <w:r w:rsidRPr="00055F40">
        <w:rPr>
          <w:u w:val="single"/>
        </w:rPr>
        <w:lastRenderedPageBreak/>
        <w:t>05-07</w:t>
      </w:r>
      <w:r w:rsidRPr="00055F40">
        <w:rPr>
          <w:u w:val="single"/>
        </w:rPr>
        <w:tab/>
        <w:t>FORM CMS 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5 - COST CENTER CODING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rPr>
          <w:u w:val="single"/>
        </w:rPr>
        <w:t>Home Health Disciplines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Cost centers appearing on Worksheet A, lines 6-11, may not be subscripted beyond those that are preprinted.  </w:t>
      </w:r>
      <w:proofErr w:type="gramStart"/>
      <w:r w:rsidRPr="00055F40">
        <w:t>(See CMS Pub. 15-I, §2313.2C.)</w:t>
      </w:r>
      <w:proofErr w:type="gramEnd"/>
      <w:r w:rsidRPr="00055F40">
        <w:t xml:space="preserve">  Expansion of the home health discipline cost centers is not allowed.</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STANDARD COST CENTER DESCRIPTIONS AND CODES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6504"/>
        <w:gridCol w:w="988"/>
        <w:gridCol w:w="792"/>
      </w:tblGrid>
      <w:tr w:rsidR="00055F40" w:rsidRPr="00055F40">
        <w:tblPrEx>
          <w:tblCellMar>
            <w:top w:w="0" w:type="dxa"/>
            <w:bottom w:w="0" w:type="dxa"/>
          </w:tblCellMar>
        </w:tblPrEx>
        <w:trPr>
          <w:tblHeader/>
        </w:trPr>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CODE</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USE</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GENERAL SERVICE COST CENTERS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Capital Related - Buildings and Fixtures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Capital Related - Movable Equipment</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0200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Plant Operation and Maintenance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0300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Transportation</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0400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Administrative and General</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0500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HHA REIMBURSABLE SERVICES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Skilled Nursing Care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0600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Physical Therapy</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0700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Occupational Therapy</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0800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Speech Pathology</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0900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Medical Social Services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Home Health Aide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1100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Supplies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1200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Drugs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1300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DME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1400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HHA NONREIMBURSABLE SERVICES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Home Dialysis Aide Services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1500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Respiratory Therapy</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1600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Private Duty Nursing</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1700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Clinic</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1800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Rev. 13</w:t>
      </w:r>
      <w:r w:rsidRPr="00055F40">
        <w:tab/>
        <w:t>32-535</w:t>
      </w:r>
    </w:p>
    <w:p w:rsidR="00055F40" w:rsidRPr="00055F40" w:rsidRDefault="00055F40">
      <w:pPr>
        <w:tabs>
          <w:tab w:val="center" w:pos="4680"/>
          <w:tab w:val="right" w:pos="9360"/>
        </w:tabs>
        <w:spacing w:line="192" w:lineRule="auto"/>
      </w:pPr>
      <w:r w:rsidRPr="00055F40">
        <w:br w:type="page"/>
      </w:r>
      <w:r w:rsidRPr="00055F40">
        <w:rPr>
          <w:u w:val="single"/>
        </w:rPr>
        <w:lastRenderedPageBreak/>
        <w:t>3295 (Cont.)</w:t>
      </w:r>
      <w:r w:rsidRPr="00055F40">
        <w:rPr>
          <w:u w:val="single"/>
        </w:rPr>
        <w:tab/>
        <w:t>FORM CMS 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 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5 - COST CENTER CODING</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 xml:space="preserve">STANDARD COST CENTER DESCRIPTIONS AND CODES (CONTINUED) </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6504"/>
        <w:gridCol w:w="988"/>
        <w:gridCol w:w="792"/>
      </w:tblGrid>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CODE</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USE</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HHA NONREIMBURSABLE SERVICES (Continued)</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Health Promotion Activities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1900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Day Care Program</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2000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Home Delivered Meals Program</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2100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Homemaker Service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2200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(10)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SPECIAL PURPOSE COST CENTER</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CORF</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2400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(09)</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Hospice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2500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(09)</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CMHC</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2600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(09)</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RHC</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2700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(09)</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FQHC</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2800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(09)</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NONSTANDARD COST CENTER DESCRIPTIONS AND CODES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tbl>
      <w:tblPr>
        <w:tblW w:w="0" w:type="auto"/>
        <w:tblInd w:w="120" w:type="dxa"/>
        <w:tblLayout w:type="fixed"/>
        <w:tblCellMar>
          <w:left w:w="120" w:type="dxa"/>
          <w:right w:w="120" w:type="dxa"/>
        </w:tblCellMar>
        <w:tblLook w:val="0000"/>
      </w:tblPr>
      <w:tblGrid>
        <w:gridCol w:w="6504"/>
        <w:gridCol w:w="988"/>
        <w:gridCol w:w="792"/>
      </w:tblGrid>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GENERAL SERVICE COST CENTERS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Administrative and General - Shared</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0523</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Administrative and General 100% Reimbursable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0521</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Administrative and General 100% Nonreimbursable</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0522</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r w:rsidR="00055F40" w:rsidRPr="00055F40">
        <w:tblPrEx>
          <w:tblCellMar>
            <w:top w:w="0" w:type="dxa"/>
            <w:bottom w:w="0" w:type="dxa"/>
          </w:tblCellMar>
        </w:tblPrEx>
        <w:trPr>
          <w:trHeight w:val="423"/>
        </w:trPr>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HHA REIMBURSABLE SERVICES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rPr>
          <w:trHeight w:val="423"/>
        </w:trPr>
        <w:tc>
          <w:tcPr>
            <w:tcW w:w="6504" w:type="dxa"/>
          </w:tcPr>
          <w:p w:rsidR="00055F40" w:rsidRPr="00055F40" w:rsidRDefault="00055F40">
            <w:pPr>
              <w:pStyle w:val="NormalTIMS"/>
              <w:tabs>
                <w:tab w:val="clear" w:pos="475"/>
              </w:tabs>
              <w:spacing w:line="120" w:lineRule="auto"/>
            </w:pPr>
          </w:p>
          <w:p w:rsidR="00055F40" w:rsidRPr="00055F40" w:rsidRDefault="00055F40">
            <w:pPr>
              <w:pStyle w:val="NormalTIMS"/>
              <w:tabs>
                <w:tab w:val="clear" w:pos="475"/>
              </w:tabs>
              <w:spacing w:after="58"/>
            </w:pPr>
            <w:r w:rsidRPr="00055F40">
              <w:t>Cost of Administering Vaccines</w:t>
            </w:r>
          </w:p>
        </w:tc>
        <w:tc>
          <w:tcPr>
            <w:tcW w:w="988" w:type="dxa"/>
          </w:tcPr>
          <w:p w:rsidR="00055F40" w:rsidRPr="00055F40" w:rsidRDefault="00055F40">
            <w:pPr>
              <w:spacing w:line="120" w:lineRule="exact"/>
            </w:pPr>
          </w:p>
          <w:p w:rsidR="00055F40" w:rsidRPr="00055F40" w:rsidRDefault="00055F40">
            <w:pPr>
              <w:pStyle w:val="NormalTIMS"/>
              <w:tabs>
                <w:tab w:val="clear" w:pos="475"/>
              </w:tabs>
              <w:spacing w:after="58"/>
            </w:pPr>
            <w:r w:rsidRPr="00055F40">
              <w:t>1320</w:t>
            </w:r>
          </w:p>
        </w:tc>
        <w:tc>
          <w:tcPr>
            <w:tcW w:w="792" w:type="dxa"/>
          </w:tcPr>
          <w:p w:rsidR="00055F40" w:rsidRPr="00055F40" w:rsidRDefault="00055F40">
            <w:pPr>
              <w:spacing w:line="120" w:lineRule="exact"/>
            </w:pPr>
          </w:p>
          <w:p w:rsidR="00055F40" w:rsidRPr="00055F40" w:rsidRDefault="00055F40">
            <w:pPr>
              <w:pStyle w:val="NormalTIMS"/>
              <w:tabs>
                <w:tab w:val="clear" w:pos="475"/>
              </w:tabs>
              <w:spacing w:after="58"/>
            </w:pPr>
            <w:r w:rsidRPr="00055F40">
              <w:t>(01)</w:t>
            </w:r>
          </w:p>
        </w:tc>
      </w:tr>
      <w:tr w:rsidR="00055F40" w:rsidRPr="00055F40">
        <w:tblPrEx>
          <w:tblCellMar>
            <w:top w:w="0" w:type="dxa"/>
            <w:bottom w:w="0" w:type="dxa"/>
          </w:tblCellMar>
        </w:tblPrEx>
        <w:trPr>
          <w:trHeight w:val="423"/>
        </w:trPr>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t>HHA NONREIMBURSABLE SERVICES</w:t>
            </w:r>
          </w:p>
        </w:tc>
        <w:tc>
          <w:tcPr>
            <w:tcW w:w="98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p>
        </w:tc>
      </w:tr>
      <w:tr w:rsidR="00055F40" w:rsidRPr="00055F40">
        <w:tblPrEx>
          <w:tblCellMar>
            <w:top w:w="0" w:type="dxa"/>
            <w:bottom w:w="0" w:type="dxa"/>
          </w:tblCellMar>
        </w:tblPrEx>
        <w:trPr>
          <w:trHeight w:val="378"/>
        </w:trPr>
        <w:tc>
          <w:tcPr>
            <w:tcW w:w="6504" w:type="dxa"/>
          </w:tcPr>
          <w:p w:rsidR="00055F40" w:rsidRPr="00055F40" w:rsidRDefault="00055F40">
            <w:pPr>
              <w:pStyle w:val="NormalTIMS"/>
              <w:tabs>
                <w:tab w:val="clear" w:pos="475"/>
              </w:tabs>
              <w:spacing w:line="120" w:lineRule="auto"/>
            </w:pPr>
          </w:p>
          <w:p w:rsidR="00055F40" w:rsidRPr="00055F40" w:rsidRDefault="00055F40">
            <w:pPr>
              <w:pStyle w:val="NormalTIMS"/>
              <w:tabs>
                <w:tab w:val="clear" w:pos="475"/>
              </w:tabs>
              <w:spacing w:after="58"/>
            </w:pPr>
            <w:r w:rsidRPr="00055F40">
              <w:t>Other Nonreimbursable</w:t>
            </w:r>
          </w:p>
        </w:tc>
        <w:tc>
          <w:tcPr>
            <w:tcW w:w="988" w:type="dxa"/>
          </w:tcPr>
          <w:p w:rsidR="00055F40" w:rsidRPr="00055F40" w:rsidRDefault="00055F40">
            <w:pPr>
              <w:spacing w:line="120" w:lineRule="exact"/>
            </w:pPr>
          </w:p>
          <w:p w:rsidR="00055F40" w:rsidRPr="00055F40" w:rsidRDefault="00055F40">
            <w:pPr>
              <w:pStyle w:val="NormalTIMS"/>
              <w:tabs>
                <w:tab w:val="clear" w:pos="475"/>
              </w:tabs>
              <w:spacing w:after="58"/>
            </w:pPr>
            <w:r w:rsidRPr="00055F40">
              <w:t>2300</w:t>
            </w:r>
          </w:p>
        </w:tc>
        <w:tc>
          <w:tcPr>
            <w:tcW w:w="792" w:type="dxa"/>
          </w:tcPr>
          <w:p w:rsidR="00055F40" w:rsidRPr="00055F40" w:rsidRDefault="00055F40">
            <w:pPr>
              <w:spacing w:line="120" w:lineRule="exact"/>
            </w:pPr>
          </w:p>
          <w:p w:rsidR="00055F40" w:rsidRPr="00055F40" w:rsidRDefault="00055F40">
            <w:pPr>
              <w:pStyle w:val="NormalTIMS"/>
              <w:tabs>
                <w:tab w:val="clear" w:pos="475"/>
              </w:tabs>
              <w:spacing w:after="58"/>
            </w:pPr>
            <w:r w:rsidRPr="00055F40">
              <w:t>(20)</w:t>
            </w:r>
          </w:p>
        </w:tc>
      </w:tr>
      <w:tr w:rsidR="00055F40" w:rsidRPr="00055F40">
        <w:tblPrEx>
          <w:tblCellMar>
            <w:top w:w="0" w:type="dxa"/>
            <w:bottom w:w="0" w:type="dxa"/>
          </w:tblCellMar>
        </w:tblPrEx>
        <w:tc>
          <w:tcPr>
            <w:tcW w:w="6504"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Other Nonreimbursable - Tele-Medicine</w:t>
            </w:r>
          </w:p>
        </w:tc>
        <w:tc>
          <w:tcPr>
            <w:tcW w:w="988" w:type="dxa"/>
          </w:tcPr>
          <w:p w:rsidR="00055F40" w:rsidRPr="00055F40" w:rsidRDefault="00055F40">
            <w:pPr>
              <w:pStyle w:val="NormalTIMS"/>
              <w:tabs>
                <w:tab w:val="clear" w:pos="475"/>
              </w:tabs>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2320</w:t>
            </w:r>
          </w:p>
        </w:tc>
        <w:tc>
          <w:tcPr>
            <w:tcW w:w="792"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t>(01)</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32-536</w:t>
      </w:r>
      <w:r w:rsidRPr="00055F40">
        <w:tab/>
        <w:t>Rev. 13</w:t>
      </w:r>
    </w:p>
    <w:p w:rsidR="00055F40" w:rsidRPr="00055F40" w:rsidRDefault="00055F40">
      <w:pPr>
        <w:tabs>
          <w:tab w:val="center" w:pos="4680"/>
          <w:tab w:val="right" w:pos="9360"/>
        </w:tabs>
        <w:spacing w:line="192" w:lineRule="auto"/>
      </w:pPr>
      <w:r w:rsidRPr="00055F40">
        <w:br w:type="page"/>
      </w:r>
      <w:proofErr w:type="gramStart"/>
      <w:r w:rsidRPr="00055F40">
        <w:rPr>
          <w:u w:val="single"/>
        </w:rPr>
        <w:lastRenderedPageBreak/>
        <w:t>05-07</w:t>
      </w:r>
      <w:r w:rsidRPr="00055F40">
        <w:rPr>
          <w:u w:val="single"/>
        </w:rPr>
        <w:tab/>
        <w:t>FORM CMS-1728-94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6 - EDITS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Medicare cost reports submitted electronically must be subjected to various edits, which are divided into two categories: Level </w:t>
      </w:r>
      <w:proofErr w:type="gramStart"/>
      <w:r w:rsidRPr="00055F40">
        <w:t>I</w:t>
      </w:r>
      <w:proofErr w:type="gramEnd"/>
      <w:r w:rsidRPr="00055F40">
        <w:t xml:space="preserve"> and level II edits.  These include mathematical accuracy edits, certain minimum file requirements, and other data edits.  Any vendor software that produces an electronic cost report file for Medicare home health agencies must automate all of these edits.  Failure to properly implement these edits may result in the suspension of a vendor's system certification until corrective action is taken.  The vendor’s software should provide meaningful error messages to notify the home health agency of the cause of every exception.  The edit message generated by the vendor systems must contain the related 4 digit and 1 alpha character, where indicated, reject/edit code specified below.  Any file containing a level I edit will be rejected by your fiscal intermediary without exception.</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Level I </w:t>
      </w:r>
      <w:proofErr w:type="gramStart"/>
      <w:r w:rsidRPr="00055F40">
        <w:t>edits</w:t>
      </w:r>
      <w:proofErr w:type="gramEnd"/>
      <w:r w:rsidRPr="00055F40">
        <w:t xml:space="preserve"> (1000 series reject codes) test that the file conforms to processing specifications, identifying error conditions that would result in a cost report rejection.  These edits also test for the presence of some critical data elements specified in Table 3.  Level II edits (2000 series edit codes) identify potential inconsistencies and/or missing data items that may have exceptions and should not automatically cause a cost report rejection.  Resolve these items and submit appropriate worksheets and/or data supporting the exceptions with the cost report.  Failure to submit the appropriate data with your cost report may result in payments being withheld pending resolution of the issue(s).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 xml:space="preserve">The vendor requirements (above) and the edits (below) reduce both intermediary processing time and unnecessary rejections.  Vendors should develop their programs to prevent their client home health agencies from generating the print image (PI), a hard copy substitute cost report and electronic cost report file where level I edits exist.  Ample warnings should be given to the provider where level II edit conditions are violated.  Vendors shall also develop their programs to apply both </w:t>
      </w:r>
      <w:proofErr w:type="gramStart"/>
      <w:r w:rsidRPr="00055F40">
        <w:t>level</w:t>
      </w:r>
      <w:proofErr w:type="gramEnd"/>
      <w:r w:rsidRPr="00055F40">
        <w:t xml:space="preserve"> I and II edits to ALL data (calculated, input and transfers) contained in the cost report, not just data exported to the ECR file.</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950" w:hanging="950"/>
      </w:pPr>
      <w:r w:rsidRPr="00055F40">
        <w:rPr>
          <w:b/>
        </w:rPr>
        <w:t>NOTE:</w:t>
      </w:r>
      <w:r w:rsidRPr="00055F40">
        <w:tab/>
        <w:t>Dates in brackets [ ] at the end of an edit indicate the effective date of that edit for cost reporting periods ending on or after that date.  Dates followed by a “b” are for cost reporting periods beginning on or after the specified date.  Dates followed by an “s” are for services rendered on or after the specified date unless otherwise noted.  [10/31/2000]</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I.</w:t>
      </w:r>
      <w:r w:rsidRPr="00055F40">
        <w:tab/>
        <w:t>Level I Edits (Minimum File Requirements)</w:t>
      </w:r>
    </w:p>
    <w:tbl>
      <w:tblPr>
        <w:tblW w:w="0" w:type="auto"/>
        <w:jc w:val="center"/>
        <w:tblLayout w:type="fixed"/>
        <w:tblCellMar>
          <w:left w:w="120" w:type="dxa"/>
          <w:right w:w="120" w:type="dxa"/>
        </w:tblCellMar>
        <w:tblLook w:val="0000"/>
      </w:tblPr>
      <w:tblGrid>
        <w:gridCol w:w="1530"/>
        <w:gridCol w:w="7948"/>
      </w:tblGrid>
      <w:tr w:rsidR="00055F40" w:rsidRPr="00055F40">
        <w:tblPrEx>
          <w:tblCellMar>
            <w:top w:w="0" w:type="dxa"/>
            <w:bottom w:w="0" w:type="dxa"/>
          </w:tblCellMar>
        </w:tblPrEx>
        <w:trPr>
          <w:tblHeader/>
          <w:jc w:val="center"/>
        </w:trPr>
        <w:tc>
          <w:tcPr>
            <w:tcW w:w="153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Reject Code</w:t>
            </w:r>
          </w:p>
        </w:tc>
        <w:tc>
          <w:tcPr>
            <w:tcW w:w="794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Condition</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1000</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The first digit of every record must be </w:t>
            </w:r>
            <w:proofErr w:type="gramStart"/>
            <w:r w:rsidRPr="00055F40">
              <w:rPr>
                <w:sz w:val="22"/>
              </w:rPr>
              <w:t>either 1</w:t>
            </w:r>
            <w:proofErr w:type="gramEnd"/>
            <w:r w:rsidRPr="00055F40">
              <w:rPr>
                <w:sz w:val="22"/>
              </w:rPr>
              <w:t>, 2, 3 (HCRIS #2005), or 4 (encryption code only).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1005</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No record may exceed 60 characters (HCRIS #2325).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1010</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All alpha characters must be in upper case (HCRIS #2020).  This is exclusive of the encryption code, type 4 </w:t>
            </w:r>
            <w:proofErr w:type="gramStart"/>
            <w:r w:rsidRPr="00055F40">
              <w:rPr>
                <w:sz w:val="22"/>
              </w:rPr>
              <w:t>record</w:t>
            </w:r>
            <w:proofErr w:type="gramEnd"/>
            <w:r w:rsidRPr="00055F40">
              <w:rPr>
                <w:sz w:val="22"/>
              </w:rPr>
              <w:t>, record numbers 1, 1.01, and 1.02.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1015</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micro systems, the end of record indicator must be a carriage return and line feed, in that sequence (HCRIS #2180).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1020</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home health agency provider number (record #1, positions 17-22) must be valid and numeric (HCRIS #2025).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1025</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All dates (record #1, positions 23-29, 30-36, 45-51, and 52-58) must be in Julian format and legitimate (HCRIS #2040). [9/30/1998]</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1030</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fiscal year beginning date (record #1, positions 23-29) must be less than or equal to the fiscal year ending date (record #1, positions 30-36) (HCRIS #2045). [9/30/1998]</w:t>
            </w:r>
          </w:p>
        </w:tc>
      </w:tr>
    </w:tbl>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right" w:pos="9360"/>
        </w:tabs>
        <w:spacing w:line="192" w:lineRule="auto"/>
      </w:pPr>
      <w:r w:rsidRPr="00055F40">
        <w:t>Rev. 13</w:t>
      </w:r>
      <w:r w:rsidRPr="00055F40">
        <w:tab/>
        <w:t>32-537</w:t>
      </w:r>
    </w:p>
    <w:p w:rsidR="00055F40" w:rsidRPr="00055F40" w:rsidRDefault="00055F40">
      <w:pPr>
        <w:tabs>
          <w:tab w:val="right" w:pos="9360"/>
        </w:tabs>
        <w:spacing w:line="192" w:lineRule="auto"/>
        <w:sectPr w:rsidR="00055F40" w:rsidRPr="00055F40" w:rsidSect="00244C66">
          <w:endnotePr>
            <w:numFmt w:val="decimal"/>
          </w:endnotePr>
          <w:pgSz w:w="12240" w:h="15840"/>
          <w:pgMar w:top="1080" w:right="1440" w:bottom="1080" w:left="1440" w:header="1440" w:footer="1440" w:gutter="0"/>
          <w:cols w:space="720"/>
        </w:sectPr>
      </w:pPr>
    </w:p>
    <w:p w:rsidR="00055F40" w:rsidRPr="00055F40" w:rsidRDefault="00055F40">
      <w:pPr>
        <w:tabs>
          <w:tab w:val="center" w:pos="4680"/>
          <w:tab w:val="right" w:pos="9360"/>
        </w:tabs>
        <w:spacing w:line="192" w:lineRule="auto"/>
      </w:pPr>
      <w:r w:rsidRPr="00055F40">
        <w:rPr>
          <w:u w:val="single"/>
        </w:rPr>
        <w:lastRenderedPageBreak/>
        <w:t>3295 (Cont.)</w:t>
      </w:r>
      <w:r w:rsidRPr="00055F40">
        <w:rPr>
          <w:u w:val="single"/>
        </w:rPr>
        <w:tab/>
        <w:t>FORM CMS-1728-94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6 – EDITS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tbl>
      <w:tblPr>
        <w:tblW w:w="0" w:type="auto"/>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120" w:type="dxa"/>
          <w:right w:w="120" w:type="dxa"/>
        </w:tblCellMar>
        <w:tblLook w:val="0000"/>
      </w:tblPr>
      <w:tblGrid>
        <w:gridCol w:w="12"/>
        <w:gridCol w:w="1008"/>
        <w:gridCol w:w="519"/>
        <w:gridCol w:w="7948"/>
        <w:gridCol w:w="101"/>
      </w:tblGrid>
      <w:tr w:rsidR="00055F40" w:rsidRPr="00055F40" w:rsidTr="00244C66">
        <w:tblPrEx>
          <w:tblCellMar>
            <w:top w:w="0" w:type="dxa"/>
            <w:bottom w:w="0" w:type="dxa"/>
          </w:tblCellMar>
        </w:tblPrEx>
        <w:trPr>
          <w:gridAfter w:val="1"/>
          <w:wAfter w:w="101" w:type="dxa"/>
          <w:jc w:val="center"/>
        </w:trPr>
        <w:tc>
          <w:tcPr>
            <w:tcW w:w="1539" w:type="dxa"/>
            <w:gridSpan w:val="3"/>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pPr>
            <w:r w:rsidRPr="00055F40">
              <w:rPr>
                <w:u w:val="single"/>
              </w:rPr>
              <w:t>Reject Code</w:t>
            </w:r>
          </w:p>
        </w:tc>
        <w:tc>
          <w:tcPr>
            <w:tcW w:w="7948" w:type="dxa"/>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Condition</w:t>
            </w:r>
          </w:p>
        </w:tc>
      </w:tr>
      <w:tr w:rsidR="00055F40" w:rsidRPr="00055F40" w:rsidTr="00244C66">
        <w:tblPrEx>
          <w:tblCellMar>
            <w:top w:w="0" w:type="dxa"/>
            <w:left w:w="108" w:type="dxa"/>
            <w:bottom w:w="0" w:type="dxa"/>
            <w:right w:w="108" w:type="dxa"/>
          </w:tblCellMar>
        </w:tblPrEx>
        <w:trPr>
          <w:gridBefore w:val="1"/>
          <w:wBefore w:w="12" w:type="dxa"/>
          <w:jc w:val="center"/>
        </w:trPr>
        <w:tc>
          <w:tcPr>
            <w:tcW w:w="1008" w:type="dxa"/>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1031</w:t>
            </w:r>
          </w:p>
        </w:tc>
        <w:tc>
          <w:tcPr>
            <w:tcW w:w="8568" w:type="dxa"/>
            <w:gridSpan w:val="3"/>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The standard and nonstandard cost centers listed below must be reported on the lines as indicated and the corresponding cost center codes may only appear on the lines as indicated.  No other cost center codes may be placed on these lines or subscripts of these lines, unless indicated herein. [1/31/2007]</w:t>
            </w:r>
          </w:p>
        </w:tc>
      </w:tr>
    </w:tbl>
    <w:p w:rsidR="00055F40" w:rsidRPr="00055F40" w:rsidRDefault="00055F40">
      <w:pPr>
        <w:rPr>
          <w:vanish/>
        </w:rPr>
      </w:pPr>
    </w:p>
    <w:tbl>
      <w:tblPr>
        <w:tblW w:w="0" w:type="auto"/>
        <w:jc w:val="center"/>
        <w:tblLayout w:type="fixed"/>
        <w:tblLook w:val="0000"/>
      </w:tblPr>
      <w:tblGrid>
        <w:gridCol w:w="998"/>
        <w:gridCol w:w="5887"/>
        <w:gridCol w:w="1411"/>
        <w:gridCol w:w="1260"/>
      </w:tblGrid>
      <w:tr w:rsidR="00055F40" w:rsidRPr="00055F40">
        <w:tblPrEx>
          <w:tblCellMar>
            <w:top w:w="0" w:type="dxa"/>
            <w:bottom w:w="0" w:type="dxa"/>
          </w:tblCellMar>
        </w:tblPrEx>
        <w:trPr>
          <w:tblHeade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u w:val="single"/>
              </w:rPr>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u w:val="single"/>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u w:val="single"/>
              </w:rPr>
            </w:pPr>
            <w:r w:rsidRPr="00055F40">
              <w:rPr>
                <w:sz w:val="22"/>
                <w:u w:val="single"/>
              </w:rPr>
              <w:t>Cost Center</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u w:val="single"/>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u w:val="single"/>
              </w:rPr>
            </w:pPr>
            <w:r w:rsidRPr="00055F40">
              <w:rPr>
                <w:sz w:val="22"/>
                <w:u w:val="single"/>
              </w:rPr>
              <w:t>Line</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u w:val="single"/>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u w:val="single"/>
              </w:rPr>
              <w:t>Code</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Cap Rel-Bldg &amp; Fixt</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0100-0119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Cap Rel-Mvble Equip</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0200-0219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Plant Operation and Maintenance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3</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0300-0319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Transportation</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4</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0400-0409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Skilled Nursing Care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6</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0600</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Physical Therapy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7</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0700</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Occupational Therapy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8</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0800</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Speech Pathology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9</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0900</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Medical Social Services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10</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1000</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 Health Aide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11</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1100</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Supplies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12</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1200-1209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Drugs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13</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1300-1309*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Drugs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13.20</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1320</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DME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14</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1400-1409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 Dialysis Aide Services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15</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1500-1509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Respiratory Therapy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16</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1600-1609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Private Duty Nursing</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17</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1700-1709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Clinic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18</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1800-1809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Health Promotion Activities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19</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1900-1909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Day Care Program</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20</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2000-2009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 Delivered Meals Program</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21</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2100-2109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Homemaker Service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22</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2200-2209</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CORF</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24</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2400-2408</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Hospice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25</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2500-2508</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CMHC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26</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2600-2608</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RHC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27</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2700-2708</w:t>
            </w:r>
          </w:p>
        </w:tc>
      </w:tr>
      <w:tr w:rsidR="00055F40" w:rsidRPr="00055F40">
        <w:tblPrEx>
          <w:tblCellMar>
            <w:top w:w="0" w:type="dxa"/>
            <w:bottom w:w="0" w:type="dxa"/>
          </w:tblCellMar>
        </w:tblPrEx>
        <w:trP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tc>
        <w:tc>
          <w:tcPr>
            <w:tcW w:w="588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FQHC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28</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2800-2808</w:t>
            </w:r>
          </w:p>
        </w:tc>
      </w:tr>
    </w:tbl>
    <w:p w:rsidR="00055F40" w:rsidRPr="00055F40" w:rsidRDefault="00055F40">
      <w:pPr>
        <w:tabs>
          <w:tab w:val="right" w:pos="9360"/>
        </w:tabs>
        <w:spacing w:line="192" w:lineRule="auto"/>
      </w:pPr>
      <w:r w:rsidRPr="00055F40">
        <w:t>32-538</w:t>
      </w:r>
      <w:r w:rsidRPr="00055F40">
        <w:tab/>
        <w:t>Rev. 13</w:t>
      </w:r>
    </w:p>
    <w:p w:rsidR="00055F40" w:rsidRPr="00055F40" w:rsidRDefault="00055F40">
      <w:pPr>
        <w:tabs>
          <w:tab w:val="right" w:pos="9360"/>
        </w:tabs>
        <w:spacing w:line="192" w:lineRule="auto"/>
        <w:sectPr w:rsidR="00055F40" w:rsidRPr="00055F40" w:rsidSect="00244C66">
          <w:endnotePr>
            <w:numFmt w:val="decimal"/>
          </w:endnotePr>
          <w:pgSz w:w="12240" w:h="15840"/>
          <w:pgMar w:top="900" w:right="1440" w:bottom="720" w:left="1440" w:header="1440" w:footer="1440" w:gutter="0"/>
          <w:cols w:space="720"/>
        </w:sectPr>
      </w:pPr>
    </w:p>
    <w:p w:rsidR="00055F40" w:rsidRPr="00055F40" w:rsidRDefault="00055F40">
      <w:pPr>
        <w:tabs>
          <w:tab w:val="center" w:pos="4680"/>
          <w:tab w:val="right" w:pos="9360"/>
        </w:tabs>
        <w:spacing w:line="192" w:lineRule="auto"/>
      </w:pPr>
      <w:proofErr w:type="gramStart"/>
      <w:r w:rsidRPr="00055F40">
        <w:rPr>
          <w:u w:val="single"/>
        </w:rPr>
        <w:lastRenderedPageBreak/>
        <w:t>05-07</w:t>
      </w:r>
      <w:r w:rsidRPr="00055F40">
        <w:rPr>
          <w:u w:val="single"/>
        </w:rPr>
        <w:tab/>
        <w:t>FORM CMS-1728-94</w:t>
      </w:r>
      <w:r w:rsidRPr="00055F40">
        <w:rPr>
          <w:u w:val="single"/>
        </w:rPr>
        <w:tab/>
        <w:t>3295 (Cont.)</w:t>
      </w:r>
      <w:proofErr w:type="gramEnd"/>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6 - EDITS</w:t>
      </w:r>
    </w:p>
    <w:tbl>
      <w:tblPr>
        <w:tblW w:w="0" w:type="auto"/>
        <w:jc w:val="center"/>
        <w:tblLayout w:type="fixed"/>
        <w:tblCellMar>
          <w:left w:w="120" w:type="dxa"/>
          <w:right w:w="120" w:type="dxa"/>
        </w:tblCellMar>
        <w:tblLook w:val="0000"/>
      </w:tblPr>
      <w:tblGrid>
        <w:gridCol w:w="1530"/>
        <w:gridCol w:w="9"/>
        <w:gridCol w:w="7939"/>
        <w:gridCol w:w="9"/>
      </w:tblGrid>
      <w:tr w:rsidR="00055F40" w:rsidRPr="00055F40">
        <w:tblPrEx>
          <w:tblCellMar>
            <w:top w:w="0" w:type="dxa"/>
            <w:bottom w:w="0" w:type="dxa"/>
          </w:tblCellMar>
        </w:tblPrEx>
        <w:trPr>
          <w:gridAfter w:val="1"/>
          <w:wAfter w:w="9" w:type="dxa"/>
          <w:jc w:val="center"/>
        </w:trPr>
        <w:tc>
          <w:tcPr>
            <w:tcW w:w="153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Reject Code</w:t>
            </w:r>
          </w:p>
        </w:tc>
        <w:tc>
          <w:tcPr>
            <w:tcW w:w="7948" w:type="dxa"/>
            <w:gridSpan w:val="2"/>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Condition</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1035</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vendor code (record #1, positions 38-40) must be a valid code (HCRIS #2050).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1040</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All calendar format dates must be edited for 10 character format, e.g., 01/01/1996 (MM/DD/YYYY) (HCRIS #2100). [1/31/2007]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1050</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type 1 record #1 must be correct and the first record in the file.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1055</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All record identifiers (positions 1-20) must be unique (HCRIS #2000).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1060</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Only a Y or N is valid for fields which require a Yes/No response (HCRIS #2015).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1065</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Variable column (Worksheet B and Worksheet B-1) must have a corresponding type 2 record (Worksheet A label) with a matching line number.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1070</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All line, subline, column, and subcolumn numbers (positions 11-13, 14-15, 16-18, and 19-20, respectively) must be numeric, except for any cost center with accumulated cost as its statistic, which must have its Worksheet B-1 reconciliation column numbered the same as its Worksheet A line number followed by an “A” as part of the line number followed by the subline number.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1075</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Cost center integrity must be maintained throughout the cost report.  For subscripted lines, the relative position must be consistent throughout the cost report.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1080</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every line used on Worksheets A, B, and C, there must be a corresponding type 2 record.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1090</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Fields requiring numeric data (charges, visits, costs, FTEs, etc.) may not contain any alpha character (HCRIS #2125).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1100</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In all cases where the file includes both a total and the parts that comprise that total, each total must equal the sum of its parts.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1005S</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cost report ending date (Worksheet S-2, column 2, line 7) must be on or after September 30, 1996. [9/30/1996]</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1010S</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All provider and component numbers displayed on Worksheet S-2, column 2, lines 2-6, must contain six (6) alphanumeric characters.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1015S</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cost report period beginning date (Worksheet S-2, column 1, line 7) must precede the cost report ending date (Worksheet S-2, column 2, line 7).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1020S</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home health agency name, provider number, and certification date (Worksheet S-2, line 2, columns 1, 2, and 3, respectively) must be present and valid.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1030S</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each provider name reported (Worksheet S-2, column 1, lines 2-6), there must be corresponding entries made on Worksheet S-2, lines 2-6, for the provider number (column 2) and the certification date (column 3).  If there is no component name entered in column 1, then columns 2 and 3 for that line must also be blank. [3/31/1997]</w:t>
            </w:r>
          </w:p>
        </w:tc>
      </w:tr>
      <w:tr w:rsidR="00055F40" w:rsidRPr="00055F40">
        <w:tblPrEx>
          <w:tblCellMar>
            <w:top w:w="0" w:type="dxa"/>
            <w:bottom w:w="0" w:type="dxa"/>
          </w:tblCellMar>
        </w:tblPrEx>
        <w:trPr>
          <w:jc w:val="center"/>
        </w:trPr>
        <w:tc>
          <w:tcPr>
            <w:tcW w:w="1539" w:type="dxa"/>
            <w:gridSpan w:val="2"/>
          </w:tcPr>
          <w:p w:rsidR="00055F40" w:rsidRPr="00055F40" w:rsidRDefault="00055F40">
            <w:pPr>
              <w:spacing w:line="120" w:lineRule="exact"/>
              <w:rPr>
                <w:sz w:val="22"/>
              </w:rPr>
            </w:pPr>
            <w:r w:rsidRPr="00055F40">
              <w:rPr>
                <w:noProof/>
                <w:sz w:val="22"/>
              </w:rPr>
              <w:pict>
                <v:line id="_x0000_s2193" style="position:absolute;left:0;text-align:left;z-index:251701760;mso-position-horizontal-relative:page;mso-position-vertical-relative:text" from="-7.2pt,36.6pt" to="-7.2pt,50.6pt" o:allowincell="f" strokecolor="red">
                  <w10:wrap anchorx="page"/>
                </v:line>
              </w:pict>
            </w:r>
            <w:r w:rsidRPr="00055F40">
              <w:rPr>
                <w:noProof/>
                <w:sz w:val="22"/>
              </w:rPr>
              <w:pict>
                <v:line id="_x0000_s2192" style="position:absolute;left:0;text-align:left;z-index:251700736;mso-position-horizontal-relative:page;mso-position-vertical-relative:text" from="-7.2pt,26.6pt" to="-7.2pt,40.6pt" o:allowincell="f" strokecolor="red">
                  <w10:wrap anchorx="page"/>
                </v:line>
              </w:pict>
            </w:r>
            <w:r w:rsidRPr="00055F40">
              <w:rPr>
                <w:noProof/>
                <w:sz w:val="22"/>
              </w:rPr>
              <w:pict>
                <v:line id="_x0000_s2191" style="position:absolute;left:0;text-align:left;z-index:251699712;mso-position-horizontal-relative:page;mso-position-vertical-relative:text" from="-7.2pt,16.6pt" to="-7.2pt,30.6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1035S</w:t>
            </w:r>
          </w:p>
        </w:tc>
        <w:tc>
          <w:tcPr>
            <w:tcW w:w="7948" w:type="dxa"/>
            <w:gridSpan w:val="2"/>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On Worksheet S-2, there must be a response in every file in column 1, lines 8, 14-16, 18-23, and in column 2 for line 23.  If the HHA does not contain a CORF or CMHC, then no response is required in the file in column 2, line 24 (CORF) or column 2, line 25 (CMHC), respectively.  [9/30/1998]</w:t>
            </w:r>
          </w:p>
        </w:tc>
      </w:tr>
    </w:tbl>
    <w:p w:rsidR="00055F40" w:rsidRPr="00055F40" w:rsidRDefault="00055F40"/>
    <w:p w:rsidR="00055F40" w:rsidRPr="00055F40" w:rsidRDefault="00055F40"/>
    <w:p w:rsidR="00055F40" w:rsidRPr="00055F40" w:rsidRDefault="00055F40"/>
    <w:p w:rsidR="00055F40" w:rsidRPr="00055F40" w:rsidRDefault="00055F40">
      <w:pPr>
        <w:pStyle w:val="NormalTIMS"/>
        <w:tabs>
          <w:tab w:val="clear" w:pos="475"/>
          <w:tab w:val="right" w:pos="9360"/>
        </w:tabs>
      </w:pPr>
      <w:r w:rsidRPr="00055F40">
        <w:t>Rev. 13</w:t>
      </w:r>
      <w:r w:rsidRPr="00055F40">
        <w:tab/>
        <w:t>32-539</w:t>
      </w:r>
    </w:p>
    <w:p w:rsidR="00055F40" w:rsidRPr="00055F40" w:rsidRDefault="00055F40">
      <w:pPr>
        <w:tabs>
          <w:tab w:val="right" w:pos="9360"/>
        </w:tabs>
        <w:spacing w:line="192" w:lineRule="auto"/>
        <w:sectPr w:rsidR="00055F40" w:rsidRPr="00055F40" w:rsidSect="00244C66">
          <w:endnotePr>
            <w:numFmt w:val="decimal"/>
          </w:endnotePr>
          <w:pgSz w:w="12240" w:h="15840"/>
          <w:pgMar w:top="1080" w:right="1440" w:bottom="1080" w:left="1440" w:header="1440" w:footer="1440" w:gutter="0"/>
          <w:cols w:space="720"/>
        </w:sectPr>
      </w:pPr>
    </w:p>
    <w:p w:rsidR="00055F40" w:rsidRPr="00055F40" w:rsidRDefault="00055F40">
      <w:pPr>
        <w:tabs>
          <w:tab w:val="center" w:pos="4680"/>
          <w:tab w:val="right" w:pos="9360"/>
        </w:tabs>
        <w:spacing w:line="192" w:lineRule="auto"/>
      </w:pPr>
      <w:r w:rsidRPr="00055F40">
        <w:rPr>
          <w:u w:val="single"/>
        </w:rPr>
        <w:lastRenderedPageBreak/>
        <w:t>3295 (Cont.)</w:t>
      </w:r>
      <w:r w:rsidRPr="00055F40">
        <w:rPr>
          <w:u w:val="single"/>
        </w:rPr>
        <w:tab/>
        <w:t>FORM CMS-1728-94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6 - EDITS</w:t>
      </w:r>
    </w:p>
    <w:tbl>
      <w:tblPr>
        <w:tblW w:w="0" w:type="auto"/>
        <w:jc w:val="center"/>
        <w:tblLayout w:type="fixed"/>
        <w:tblCellMar>
          <w:left w:w="120" w:type="dxa"/>
          <w:right w:w="120" w:type="dxa"/>
        </w:tblCellMar>
        <w:tblLook w:val="0000"/>
      </w:tblPr>
      <w:tblGrid>
        <w:gridCol w:w="1530"/>
        <w:gridCol w:w="7948"/>
      </w:tblGrid>
      <w:tr w:rsidR="00055F40" w:rsidRPr="00055F40">
        <w:tblPrEx>
          <w:tblCellMar>
            <w:top w:w="0" w:type="dxa"/>
            <w:bottom w:w="0" w:type="dxa"/>
          </w:tblCellMar>
        </w:tblPrEx>
        <w:trPr>
          <w:jc w:val="center"/>
        </w:trPr>
        <w:tc>
          <w:tcPr>
            <w:tcW w:w="1530"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Reject Code</w:t>
            </w:r>
          </w:p>
        </w:tc>
        <w:tc>
          <w:tcPr>
            <w:tcW w:w="7948" w:type="dxa"/>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Condition</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r w:rsidRPr="00055F40">
              <w:rPr>
                <w:noProof/>
                <w:sz w:val="22"/>
              </w:rPr>
              <w:pict>
                <v:line id="_x0000_s2220" style="position:absolute;left:0;text-align:left;z-index:251704832;mso-position-horizontal-relative:page;mso-position-vertical-relative:text" from="-7.2pt,36.6pt" to="-7.2pt,50.6pt" o:allowincell="f" strokecolor="red">
                  <w10:wrap anchorx="page"/>
                </v:line>
              </w:pict>
            </w:r>
            <w:r w:rsidRPr="00055F40">
              <w:rPr>
                <w:noProof/>
                <w:sz w:val="22"/>
              </w:rPr>
              <w:pict>
                <v:line id="_x0000_s2219" style="position:absolute;left:0;text-align:left;z-index:251703808;mso-position-horizontal-relative:page;mso-position-vertical-relative:text" from="-7.2pt,26.6pt" to="-7.2pt,40.6pt" o:allowincell="f" strokecolor="red">
                  <w10:wrap anchorx="page"/>
                </v:line>
              </w:pict>
            </w:r>
            <w:r w:rsidRPr="00055F40">
              <w:rPr>
                <w:noProof/>
                <w:sz w:val="22"/>
              </w:rPr>
              <w:pict>
                <v:line id="_x0000_s2218" style="position:absolute;left:0;text-align:left;z-index:251702784;mso-position-horizontal-relative:page;mso-position-vertical-relative:text" from="-7.2pt,16.6pt" to="-7.2pt,30.6pt" o:allowincell="f" strokecolor="red">
                  <w10:wrap anchorx="page"/>
                </v:line>
              </w:pic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1040S</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On Worksheet S-2, if the response to column 1, line 29 is “Y”, then there must be a response on line 29.01, column 1; line 29.02, column 1 or 2; line 29.03, columns 1, 2 and 3 and conversely, if the response to column 1, line 29 is “N”, then there must be no response on line 29.01, column 1; line 29.02, column 1 or 2; line 29.03, columns 1, 2 and 3.  [1/31/2007]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1075S</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All amounts reported on Worksheet S-3, Part I must not be less than zero.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1080S</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Total visits on Worksheet S-3, Part I, column 5, </w:t>
            </w:r>
            <w:proofErr w:type="gramStart"/>
            <w:r w:rsidRPr="00055F40">
              <w:rPr>
                <w:sz w:val="22"/>
              </w:rPr>
              <w:t>line</w:t>
            </w:r>
            <w:proofErr w:type="gramEnd"/>
            <w:r w:rsidRPr="00055F40">
              <w:rPr>
                <w:sz w:val="22"/>
              </w:rPr>
              <w:t xml:space="preserve"> 8 must be greater than or equal to the unduplicated census count on Worksheet S-3, Part I, sum of columns 2 and 4, line 10.  [FYs ending through 9/30/2000]</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1081S</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Total visits on Worksheet S-3, Part I, column 5, </w:t>
            </w:r>
            <w:proofErr w:type="gramStart"/>
            <w:r w:rsidRPr="00055F40">
              <w:rPr>
                <w:sz w:val="22"/>
              </w:rPr>
              <w:t>line</w:t>
            </w:r>
            <w:proofErr w:type="gramEnd"/>
            <w:r w:rsidRPr="00055F40">
              <w:rPr>
                <w:sz w:val="22"/>
              </w:rPr>
              <w:t xml:space="preserve"> 8 must be greater than or equal to the unduplicated census count on Worksheet S-3, Part I, column 6, line 10. [10/1/2000s]</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1085S</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If Worksheet S-3, Part III, column 1, line 29 has data then it must be a four character alpha numeric, or if column 1.01, line 29 has data then it must be a five character alpha numeric. [1/1/2006s]</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1090S</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following three items must be equal: Worksheet S-3, Part III, line 28, sum of columns 1 and 1.01 (number of MSAs/CBSAs); the number of worksheets C, part II; and Worksheet S-3, Part III, columns 1 and 1.01, line 29 and subscripts (number of MSAs/CBSAs codes identified). [1/31/2007]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1000A</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All amounts reported on Worksheet A, columns 1-5, line 29, must be greater than or equal to zero.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1020A</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reclassifications reported on Worksheet A-4, the sum of all increases (column 4) must equal the sum of all decreases (column 7). [3/31/1997]</w:t>
            </w:r>
          </w:p>
        </w:tc>
      </w:tr>
      <w:tr w:rsidR="00055F40" w:rsidRPr="00055F40">
        <w:tblPrEx>
          <w:tblCellMar>
            <w:top w:w="0" w:type="dxa"/>
            <w:bottom w:w="0" w:type="dxa"/>
          </w:tblCellMar>
        </w:tblPrEx>
        <w:trPr>
          <w:trHeight w:val="1071"/>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1025A</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each line on Worksheet A-4, if there is an entry in columns 3, 4, 6, or 7, there must be an entry in column 1.  There must be an entry on each line of column 4 for each entry in column 3 (and vice versa), and there must be an entry on each line of column 7 for each entry in column 6 (and vice versa).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1040A</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For Worksheet A-5 adjustments on lines 1-4, 6-9, and 11-12, if either columns 2 or 4 has an entry, then both columns 2 and 4 must have entries, and if any one of columns 0, 1, 2, or 4 for lines 13-20 and subscripts thereof has an entry, then all columns 0, 1, 2, and 4 must have entries.  Only valid line numbers may be used in column 4.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1045A</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 xml:space="preserve">If there are any transactions with related organizations or home offices as defined in CMS </w:t>
            </w:r>
            <w:proofErr w:type="gramStart"/>
            <w:r w:rsidRPr="00055F40">
              <w:rPr>
                <w:sz w:val="22"/>
              </w:rPr>
              <w:t>Pub.</w:t>
            </w:r>
            <w:proofErr w:type="gramEnd"/>
            <w:r w:rsidRPr="00055F40">
              <w:rPr>
                <w:sz w:val="22"/>
              </w:rPr>
              <w:t xml:space="preserve"> 15-I, chapter 10 (Worksheet A-6, Part A, column 1, line 1 is "Y"), Worksheet A-6, Part B, columns 4 or 5, sum of lines 1-3 must be greater than zero; and Part C, column 1, any one of lines 1-5 must contain any one of alpha characters A through G.  Conversely, if Worksheet A-6, Part A, column 1, line 1 is "N", Worksheet A-6, Parts B and C must not be completed.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1050A</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If Worksheet A-8-3, sum of columns 1-3, line 32 is greater than zero, column 4, line 36 must be greater than the sum of columns 1-3, line 32 and equal to or less than 2080 hours. The sum of Worksheet A-8-3 for physical therapy services provided prior to 4/10/1998, column 4, line 36 and Worksheet A-8-3 for physical therapy services provided on or after 4/10/1998, column 4, line 36, must be equal to or less than 2080 hours. [9/30/1998]</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1000B</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On Worksheet B-1, all statistical amounts must be greater than or equal to zero, except for reconciliation columns. [3/31/1997]</w:t>
            </w:r>
          </w:p>
        </w:tc>
      </w:tr>
      <w:tr w:rsidR="00055F40" w:rsidRPr="00055F40">
        <w:tblPrEx>
          <w:tblCellMar>
            <w:top w:w="0" w:type="dxa"/>
            <w:bottom w:w="0" w:type="dxa"/>
          </w:tblCellMar>
        </w:tblPrEx>
        <w:trPr>
          <w:jc w:val="center"/>
        </w:trPr>
        <w:tc>
          <w:tcPr>
            <w:tcW w:w="1530"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1005B</w:t>
            </w:r>
          </w:p>
        </w:tc>
        <w:tc>
          <w:tcPr>
            <w:tcW w:w="7948" w:type="dxa"/>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Worksheet B, column 6, line 29 must be greater than zero. [3/31/1997]</w:t>
            </w:r>
          </w:p>
        </w:tc>
      </w:tr>
    </w:tbl>
    <w:p w:rsidR="00055F40" w:rsidRPr="00055F40" w:rsidRDefault="00055F40">
      <w:pPr>
        <w:tabs>
          <w:tab w:val="right" w:pos="9360"/>
        </w:tabs>
        <w:spacing w:line="192" w:lineRule="auto"/>
      </w:pPr>
    </w:p>
    <w:p w:rsidR="00055F40" w:rsidRPr="00055F40" w:rsidRDefault="00055F40">
      <w:pPr>
        <w:tabs>
          <w:tab w:val="right" w:pos="9360"/>
        </w:tabs>
        <w:spacing w:line="192" w:lineRule="auto"/>
      </w:pPr>
    </w:p>
    <w:p w:rsidR="00055F40" w:rsidRDefault="00055F40">
      <w:pPr>
        <w:tabs>
          <w:tab w:val="right" w:pos="9360"/>
        </w:tabs>
        <w:spacing w:line="192" w:lineRule="auto"/>
      </w:pPr>
      <w:r w:rsidRPr="00055F40">
        <w:t>32-540</w:t>
      </w:r>
      <w:r w:rsidRPr="00055F40">
        <w:tab/>
        <w:t>Rev. 13</w:t>
      </w:r>
    </w:p>
    <w:p w:rsidR="00613EFB" w:rsidRPr="00055F40" w:rsidRDefault="00613EFB">
      <w:pPr>
        <w:tabs>
          <w:tab w:val="right" w:pos="9360"/>
        </w:tabs>
        <w:spacing w:line="192" w:lineRule="auto"/>
      </w:pPr>
    </w:p>
    <w:p w:rsidR="00613EFB" w:rsidRPr="00DE6C9F" w:rsidRDefault="00613EFB" w:rsidP="00613EFB">
      <w:pPr>
        <w:tabs>
          <w:tab w:val="center" w:pos="4680"/>
          <w:tab w:val="right" w:pos="9360"/>
        </w:tabs>
        <w:spacing w:line="192" w:lineRule="auto"/>
      </w:pPr>
      <w:proofErr w:type="gramStart"/>
      <w:r>
        <w:rPr>
          <w:u w:val="single"/>
        </w:rPr>
        <w:lastRenderedPageBreak/>
        <w:t>01-10</w:t>
      </w:r>
      <w:r w:rsidRPr="00DE6C9F">
        <w:rPr>
          <w:u w:val="single"/>
        </w:rPr>
        <w:tab/>
        <w:t xml:space="preserve">FORM </w:t>
      </w:r>
      <w:r>
        <w:rPr>
          <w:u w:val="single"/>
        </w:rPr>
        <w:t>CMS-1728-94</w:t>
      </w:r>
      <w:r w:rsidRPr="00DE6C9F">
        <w:rPr>
          <w:u w:val="single"/>
        </w:rPr>
        <w:tab/>
        <w:t>3295 (Cont.)</w:t>
      </w:r>
      <w:proofErr w:type="gramEnd"/>
    </w:p>
    <w:p w:rsidR="00613EFB" w:rsidRPr="00DE6C9F" w:rsidRDefault="00613EFB" w:rsidP="00613EFB">
      <w:pPr>
        <w:tabs>
          <w:tab w:val="center" w:pos="4680"/>
          <w:tab w:val="right" w:pos="9360"/>
        </w:tabs>
        <w:spacing w:line="192" w:lineRule="auto"/>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DE6C9F">
        <w:t>ELECTRONIC REPORTING SPECIFICATIONS FOR FORM CMS-1728-94</w: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DE6C9F">
        <w:t>TABLE 6 - EDITS</w:t>
      </w:r>
    </w:p>
    <w:tbl>
      <w:tblPr>
        <w:tblW w:w="0" w:type="auto"/>
        <w:jc w:val="center"/>
        <w:tblLayout w:type="fixed"/>
        <w:tblCellMar>
          <w:left w:w="120" w:type="dxa"/>
          <w:right w:w="120" w:type="dxa"/>
        </w:tblCellMar>
        <w:tblLook w:val="0000"/>
      </w:tblPr>
      <w:tblGrid>
        <w:gridCol w:w="1530"/>
        <w:gridCol w:w="7948"/>
      </w:tblGrid>
      <w:tr w:rsidR="00613EFB" w:rsidRPr="00DE6C9F" w:rsidTr="00613EFB">
        <w:tblPrEx>
          <w:tblCellMar>
            <w:top w:w="0" w:type="dxa"/>
            <w:bottom w:w="0" w:type="dxa"/>
          </w:tblCellMar>
        </w:tblPrEx>
        <w:trPr>
          <w:jc w:val="center"/>
        </w:trPr>
        <w:tc>
          <w:tcPr>
            <w:tcW w:w="1530" w:type="dxa"/>
          </w:tcPr>
          <w:p w:rsidR="00613EFB" w:rsidRPr="00DE6C9F" w:rsidRDefault="00613EFB" w:rsidP="00613EFB">
            <w:pPr>
              <w:spacing w:line="120" w:lineRule="exact"/>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DE6C9F">
              <w:rPr>
                <w:u w:val="single"/>
              </w:rPr>
              <w:t>Reject Code</w:t>
            </w:r>
          </w:p>
        </w:tc>
        <w:tc>
          <w:tcPr>
            <w:tcW w:w="7948" w:type="dxa"/>
          </w:tcPr>
          <w:p w:rsidR="00613EFB" w:rsidRPr="00DE6C9F" w:rsidRDefault="00613EFB" w:rsidP="00613EFB">
            <w:pPr>
              <w:spacing w:line="120" w:lineRule="exact"/>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DE6C9F">
              <w:rPr>
                <w:u w:val="single"/>
              </w:rPr>
              <w:t>Condition</w:t>
            </w:r>
          </w:p>
        </w:tc>
      </w:tr>
      <w:tr w:rsidR="00613EFB" w:rsidTr="00613EFB">
        <w:tblPrEx>
          <w:tblCellMar>
            <w:top w:w="0" w:type="dxa"/>
            <w:bottom w:w="0" w:type="dxa"/>
          </w:tblCellMar>
        </w:tblPrEx>
        <w:trPr>
          <w:trHeight w:val="324"/>
          <w:jc w:val="center"/>
        </w:trPr>
        <w:tc>
          <w:tcPr>
            <w:tcW w:w="1530"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1010B</w:t>
            </w:r>
          </w:p>
        </w:tc>
        <w:tc>
          <w:tcPr>
            <w:tcW w:w="7948"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sz w:val="22"/>
              </w:rPr>
            </w:pPr>
            <w:r w:rsidRPr="00DE6C9F">
              <w:rPr>
                <w:sz w:val="22"/>
              </w:rPr>
              <w:t xml:space="preserve">For each general service cost center with a net expense for cost allocation greater than zero </w:t>
            </w:r>
            <w:r w:rsidRPr="00DE6C9F">
              <w:rPr>
                <w:color w:val="000000"/>
                <w:sz w:val="22"/>
              </w:rPr>
              <w:t>(Worksheet B-1, columns 1-5, line 30), the</w:t>
            </w:r>
            <w:r w:rsidRPr="00DE6C9F">
              <w:rPr>
                <w:sz w:val="22"/>
              </w:rPr>
              <w:t xml:space="preserve"> corresponding total cost allocation statistics (Worksheet B-1, column 1, line 1; column 2, line 2; etc.) must also be greater than zero.  Exclude from this edit any column that uses accumulated cost as its basis for allocation and any reconciliation column. [3/31/1997]</w: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s>
              <w:spacing w:after="58" w:line="192" w:lineRule="auto"/>
              <w:ind w:left="1201" w:right="1201" w:hanging="1201"/>
              <w:rPr>
                <w:sz w:val="22"/>
              </w:rPr>
            </w:pPr>
            <w:r w:rsidRPr="00DE6C9F">
              <w:rPr>
                <w:b/>
                <w:sz w:val="22"/>
              </w:rPr>
              <w:t>NOTE:</w:t>
            </w:r>
            <w:r w:rsidRPr="00DE6C9F">
              <w:rPr>
                <w:sz w:val="22"/>
              </w:rPr>
              <w:t xml:space="preserve"> </w:t>
            </w:r>
            <w:r w:rsidRPr="00DE6C9F">
              <w:rPr>
                <w:sz w:val="22"/>
              </w:rPr>
              <w:tab/>
              <w:t xml:space="preserve">    For small HHAs that elect the optional A&amp;G allocation method (see §3214) as defined in 42 CFR 413.24(d), do not apply edits 1000B, 1005B or 1010B.</w:t>
            </w:r>
          </w:p>
        </w:tc>
      </w:tr>
      <w:tr w:rsidR="00613EFB" w:rsidTr="00613EFB">
        <w:tblPrEx>
          <w:tblCellMar>
            <w:top w:w="0" w:type="dxa"/>
            <w:bottom w:w="0" w:type="dxa"/>
          </w:tblCellMar>
        </w:tblPrEx>
        <w:trPr>
          <w:trHeight w:val="324"/>
          <w:jc w:val="center"/>
        </w:trPr>
        <w:tc>
          <w:tcPr>
            <w:tcW w:w="1530" w:type="dxa"/>
          </w:tcPr>
          <w:p w:rsidR="00613EFB" w:rsidRPr="00DE6C9F" w:rsidRDefault="00613EFB" w:rsidP="00613EFB">
            <w:pPr>
              <w:spacing w:line="120" w:lineRule="exact"/>
              <w:rPr>
                <w:sz w:val="22"/>
              </w:rPr>
            </w:pPr>
            <w:r w:rsidRPr="00DE6C9F">
              <w:rPr>
                <w:noProof/>
                <w:sz w:val="22"/>
              </w:rPr>
              <w:pict>
                <v:line id="_x0000_s2229" style="position:absolute;left:0;text-align:left;z-index:251714048;mso-position-horizontal-relative:page;mso-position-vertical-relative:text" from="-7.2pt,37.35pt" to="-7.2pt,51.35pt" o:allowincell="f" strokecolor="red">
                  <w10:wrap anchorx="page"/>
                </v:line>
              </w:pict>
            </w:r>
            <w:r w:rsidRPr="00DE6C9F">
              <w:rPr>
                <w:noProof/>
                <w:sz w:val="22"/>
              </w:rPr>
              <w:pict>
                <v:line id="_x0000_s2228" style="position:absolute;left:0;text-align:left;z-index:251713024;mso-position-horizontal-relative:page;mso-position-vertical-relative:text" from="-7.2pt,27.35pt" to="-7.2pt,41.35pt" o:allowincell="f" strokecolor="red">
                  <w10:wrap anchorx="page"/>
                </v:line>
              </w:pict>
            </w:r>
            <w:r w:rsidRPr="00DE6C9F">
              <w:rPr>
                <w:noProof/>
                <w:sz w:val="22"/>
              </w:rPr>
              <w:pict>
                <v:line id="_x0000_s2227" style="position:absolute;left:0;text-align:left;z-index:251712000;mso-position-horizontal-relative:page;mso-position-vertical-relative:text" from="-7.2pt,17.35pt" to="-7.2pt,31.35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1000C</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For the home health agency, total Medicare program (Title XVIII) visits reported as the sum of all Worksheets C, Part II (sum of columns 5 and 6, lines 1-6, plus Worksheet C, Part V, columns 3, 5.01 and 5, lines 25-27) must equal the sum of the visits reported on Worksheet S-3 (column 1, sum of lines 1-6). [FYs ending through 9/30/2000]</w:t>
            </w:r>
          </w:p>
        </w:tc>
      </w:tr>
      <w:tr w:rsidR="00613EFB" w:rsidTr="00613EFB">
        <w:tblPrEx>
          <w:tblCellMar>
            <w:top w:w="0" w:type="dxa"/>
            <w:bottom w:w="0" w:type="dxa"/>
          </w:tblCellMar>
        </w:tblPrEx>
        <w:trPr>
          <w:trHeight w:val="324"/>
          <w:jc w:val="center"/>
        </w:trPr>
        <w:tc>
          <w:tcPr>
            <w:tcW w:w="1530" w:type="dxa"/>
          </w:tcPr>
          <w:p w:rsidR="00613EFB" w:rsidRPr="00DE6C9F" w:rsidRDefault="00613EFB" w:rsidP="00613EFB">
            <w:pPr>
              <w:spacing w:line="120" w:lineRule="exact"/>
              <w:rPr>
                <w:color w:val="000000"/>
                <w:sz w:val="22"/>
              </w:rPr>
            </w:pPr>
          </w:p>
          <w:p w:rsidR="00613EFB" w:rsidRPr="00DE6C9F" w:rsidRDefault="00613EFB" w:rsidP="00613EFB">
            <w:pPr>
              <w:spacing w:after="58" w:line="192" w:lineRule="auto"/>
              <w:rPr>
                <w:noProof/>
                <w:color w:val="000000"/>
                <w:sz w:val="22"/>
              </w:rPr>
            </w:pPr>
            <w:r w:rsidRPr="00DE6C9F">
              <w:rPr>
                <w:color w:val="000000"/>
                <w:sz w:val="22"/>
              </w:rPr>
              <w:t>1001C</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spacing w:after="58" w:line="192" w:lineRule="auto"/>
              <w:rPr>
                <w:color w:val="000000"/>
                <w:sz w:val="22"/>
              </w:rPr>
            </w:pPr>
            <w:r w:rsidRPr="00DE6C9F">
              <w:rPr>
                <w:color w:val="000000"/>
                <w:sz w:val="22"/>
              </w:rPr>
              <w:t>For the home health agency, total Medicare program (Title XVIII) visits reported as the sum of all Worksheets C, Part II (sum of columns 5 and 6, lines 1-6 which are pre 10/1/2000 visits (excluding subscripts), plus Worksheet C, Part V, columns 5.01 (pre 10/1/2000 visits), lines 25-27 must equal the sum of the visits reported on Worksheet S-3, column 1, sum of lines 1-6. [FYs which overlap 10/1/2000]</w:t>
            </w:r>
          </w:p>
        </w:tc>
      </w:tr>
      <w:tr w:rsidR="00613EFB" w:rsidTr="00613EFB">
        <w:tblPrEx>
          <w:tblCellMar>
            <w:top w:w="0" w:type="dxa"/>
            <w:bottom w:w="0" w:type="dxa"/>
          </w:tblCellMar>
        </w:tblPrEx>
        <w:trPr>
          <w:trHeight w:val="324"/>
          <w:jc w:val="center"/>
        </w:trPr>
        <w:tc>
          <w:tcPr>
            <w:tcW w:w="1530" w:type="dxa"/>
          </w:tcPr>
          <w:p w:rsidR="00613EFB" w:rsidRPr="00DE6C9F" w:rsidRDefault="00613EFB" w:rsidP="00613EFB">
            <w:pPr>
              <w:spacing w:line="120" w:lineRule="exact"/>
              <w:rPr>
                <w:color w:val="000000"/>
                <w:sz w:val="22"/>
              </w:rPr>
            </w:pPr>
          </w:p>
          <w:p w:rsidR="00613EFB" w:rsidRPr="00DE6C9F" w:rsidRDefault="00613EFB" w:rsidP="00613EFB">
            <w:pPr>
              <w:spacing w:after="58" w:line="192" w:lineRule="auto"/>
              <w:rPr>
                <w:color w:val="000000"/>
                <w:sz w:val="22"/>
              </w:rPr>
            </w:pPr>
            <w:r w:rsidRPr="00DE6C9F">
              <w:rPr>
                <w:color w:val="000000"/>
                <w:sz w:val="22"/>
              </w:rPr>
              <w:t>1002C</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spacing w:after="58" w:line="192" w:lineRule="auto"/>
              <w:rPr>
                <w:color w:val="000000"/>
                <w:sz w:val="22"/>
              </w:rPr>
            </w:pPr>
            <w:r w:rsidRPr="00DE6C9F">
              <w:rPr>
                <w:color w:val="000000"/>
                <w:sz w:val="22"/>
              </w:rPr>
              <w:t>For the home health agency, total Medicare program (Title XVIII) visits reported as the sum of all Worksheets C, Part II (sum of columns 5 and 6, lines 1-6), must equal the sum of the visits reported on Worksheet S-3, Part IV, column 7, sum of lines 30, 32, 34, 36, 38 and 40. [FYs beginning on or after 10/1/ 2000]</w:t>
            </w:r>
          </w:p>
        </w:tc>
      </w:tr>
      <w:tr w:rsidR="00613EFB" w:rsidTr="00613EFB">
        <w:tblPrEx>
          <w:tblCellMar>
            <w:top w:w="0" w:type="dxa"/>
            <w:bottom w:w="0" w:type="dxa"/>
          </w:tblCellMar>
        </w:tblPrEx>
        <w:trPr>
          <w:trHeight w:val="324"/>
          <w:jc w:val="center"/>
        </w:trPr>
        <w:tc>
          <w:tcPr>
            <w:tcW w:w="1530"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1005C</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For the home health agency, the total Medicare (Title XVIII) unduplicated census count (Worksheet S-3, Part I, column 2, line 10) must be equal to or greater than the sum of the unduplicated census count for all MSA (Worksheet C, Part IV, column 1, line 24).  [FYs ending through 9/30/2000]</w:t>
            </w:r>
          </w:p>
        </w:tc>
      </w:tr>
      <w:tr w:rsidR="00613EFB" w:rsidTr="00613EFB">
        <w:tblPrEx>
          <w:tblCellMar>
            <w:top w:w="0" w:type="dxa"/>
            <w:bottom w:w="0" w:type="dxa"/>
          </w:tblCellMar>
        </w:tblPrEx>
        <w:trPr>
          <w:trHeight w:val="324"/>
          <w:jc w:val="center"/>
        </w:trPr>
        <w:tc>
          <w:tcPr>
            <w:tcW w:w="1530" w:type="dxa"/>
          </w:tcPr>
          <w:p w:rsidR="00613EFB" w:rsidRPr="00DE6C9F" w:rsidRDefault="00613EFB" w:rsidP="00613EFB">
            <w:pPr>
              <w:spacing w:line="120" w:lineRule="exact"/>
              <w:rPr>
                <w:color w:val="000000"/>
                <w:sz w:val="22"/>
              </w:rPr>
            </w:pPr>
            <w:bookmarkStart w:id="4" w:name="_temp0" w:colFirst="0" w:colLast="1"/>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1006C</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For the home health agency, the total Medicare (Title XVIII) unduplicated census count (Worksheet S-3, Part I, column 2, line 10.01) must be equal to or greater than the sum of the unduplicated census count for all MSAs (Worksheet C, Part IV, column 1, line 24). [FYs which overlap 10/1/2000]</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r w:rsidRPr="00DE6C9F">
              <w:rPr>
                <w:noProof/>
                <w:color w:val="000000"/>
                <w:sz w:val="22"/>
              </w:rPr>
              <w:pict>
                <v:line id="_x0000_s2223" style="position:absolute;left:0;text-align:left;z-index:251707904;mso-position-horizontal-relative:page;mso-position-vertical-relative:text" from="-7.2pt,26.9pt" to="-7.2pt,40.9pt" o:allowincell="f" strokecolor="red">
                  <w10:wrap anchorx="page"/>
                </v:line>
              </w:pict>
            </w:r>
            <w:r w:rsidRPr="00DE6C9F">
              <w:rPr>
                <w:noProof/>
                <w:color w:val="000000"/>
                <w:sz w:val="22"/>
              </w:rPr>
              <w:pict>
                <v:line id="_x0000_s2222" style="position:absolute;left:0;text-align:left;z-index:251706880;mso-position-horizontal-relative:page;mso-position-vertical-relative:text" from="-7.2pt,16.9pt" to="-7.2pt,30.9pt" o:allowincell="f" strokecolor="red">
                  <w10:wrap anchorx="page"/>
                </v:line>
              </w:pict>
            </w:r>
            <w:r w:rsidRPr="00DE6C9F">
              <w:rPr>
                <w:noProof/>
                <w:color w:val="000000"/>
                <w:sz w:val="22"/>
              </w:rPr>
              <w:pict>
                <v:line id="_x0000_s2221" style="position:absolute;left:0;text-align:left;z-index:251705856;mso-position-horizontal-relative:page;mso-position-vertical-relative:text" from="-7.2pt,5.9pt" to="-7.2pt,19.9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1010C</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If Medicare visits on Worksheet S-3, column 1, lines 1-6, respectively, are greater than zero, then the corresponding cost on Worksheet B, column 6, lines 6-11 must also be greater than zero. [FYs ending through 9/30/2000]</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r w:rsidRPr="00DE6C9F">
              <w:rPr>
                <w:noProof/>
                <w:color w:val="000000"/>
                <w:sz w:val="22"/>
              </w:rPr>
              <w:pict>
                <v:line id="_x0000_s2226" style="position:absolute;left:0;text-align:left;z-index:251710976;mso-position-horizontal-relative:page;mso-position-vertical-relative:text" from="-7.2pt,26.9pt" to="-7.2pt,40.9pt" o:allowincell="f" strokecolor="red">
                  <w10:wrap anchorx="page"/>
                </v:line>
              </w:pict>
            </w:r>
            <w:r w:rsidRPr="00DE6C9F">
              <w:rPr>
                <w:noProof/>
                <w:color w:val="000000"/>
                <w:sz w:val="22"/>
              </w:rPr>
              <w:pict>
                <v:line id="_x0000_s2225" style="position:absolute;left:0;text-align:left;z-index:251709952;mso-position-horizontal-relative:page;mso-position-vertical-relative:text" from="-7.2pt,16.9pt" to="-7.2pt,30.9pt" o:allowincell="f" strokecolor="red">
                  <w10:wrap anchorx="page"/>
                </v:line>
              </w:pict>
            </w:r>
            <w:r w:rsidRPr="00DE6C9F">
              <w:rPr>
                <w:noProof/>
                <w:color w:val="000000"/>
                <w:sz w:val="22"/>
              </w:rPr>
              <w:pict>
                <v:line id="_x0000_s2224" style="position:absolute;left:0;text-align:left;z-index:251708928;mso-position-horizontal-relative:page;mso-position-vertical-relative:text" from="-7.2pt,5.9pt" to="-7.2pt,19.9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1011C</w:t>
            </w:r>
          </w:p>
        </w:tc>
        <w:tc>
          <w:tcPr>
            <w:tcW w:w="7948" w:type="dxa"/>
          </w:tcPr>
          <w:p w:rsidR="00613EFB" w:rsidRPr="00DE6C9F" w:rsidRDefault="00613EFB" w:rsidP="00613EFB">
            <w:pPr>
              <w:spacing w:line="120" w:lineRule="exact"/>
              <w:rPr>
                <w:color w:val="000000"/>
                <w:sz w:val="22"/>
                <w:szCs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DE6C9F">
              <w:rPr>
                <w:color w:val="000000"/>
                <w:sz w:val="22"/>
                <w:szCs w:val="22"/>
              </w:rPr>
              <w:t xml:space="preserve">If the sum of Medicare visits on Worksheet S-3, column 1, lines 1-6 and Worksheet S-3, Part IV, column 7, lines 30, 32, 34 ,36, 38, and 40 are greater than zero, respectively (for each discipline), then the corresponding cost on Worksheet B, column 6, lines 6-11 must also be greater than zero and vice versa. [10/1/2000]  </w:t>
            </w:r>
            <w:r w:rsidRPr="00DE6C9F">
              <w:rPr>
                <w:color w:val="000000"/>
                <w:sz w:val="22"/>
              </w:rPr>
              <w:t>This edit is downgraded to a level II edit (edit 2011C) and is effective for cost reporting periods ending on or after January 31, 2007.</w:t>
            </w:r>
          </w:p>
        </w:tc>
      </w:tr>
      <w:bookmarkEnd w:id="4"/>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highlight w:val="yellow"/>
              </w:rPr>
            </w:pPr>
            <w:r w:rsidRPr="00DE6C9F">
              <w:rPr>
                <w:noProof/>
                <w:color w:val="000000"/>
                <w:sz w:val="22"/>
                <w:highlight w:val="yellow"/>
              </w:rPr>
              <w:pict>
                <v:line id="_x0000_s2232" style="position:absolute;left:0;text-align:left;z-index:251717120;mso-position-horizontal-relative:page;mso-position-vertical-relative:text" from="-7.2pt,26.9pt" to="-7.2pt,40.9pt" o:allowincell="f" strokecolor="red">
                  <w10:wrap anchorx="page"/>
                </v:line>
              </w:pict>
            </w:r>
            <w:r w:rsidRPr="00DE6C9F">
              <w:rPr>
                <w:noProof/>
                <w:color w:val="000000"/>
                <w:sz w:val="22"/>
                <w:highlight w:val="yellow"/>
              </w:rPr>
              <w:pict>
                <v:line id="_x0000_s2231" style="position:absolute;left:0;text-align:left;z-index:251716096;mso-position-horizontal-relative:page;mso-position-vertical-relative:text" from="-7.2pt,16.9pt" to="-7.2pt,30.9pt" o:allowincell="f" strokecolor="red">
                  <w10:wrap anchorx="page"/>
                </v:line>
              </w:pict>
            </w:r>
            <w:r w:rsidRPr="00DE6C9F">
              <w:rPr>
                <w:noProof/>
                <w:color w:val="000000"/>
                <w:sz w:val="22"/>
                <w:highlight w:val="yellow"/>
              </w:rPr>
              <w:pict>
                <v:line id="_x0000_s2230" style="position:absolute;left:0;text-align:left;z-index:251715072;mso-position-horizontal-relative:page;mso-position-vertical-relative:text" from="-7.2pt,5.9pt" to="-7.2pt,19.9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highlight w:val="yellow"/>
              </w:rPr>
            </w:pPr>
            <w:r w:rsidRPr="00DE6C9F">
              <w:rPr>
                <w:color w:val="000000"/>
                <w:sz w:val="22"/>
              </w:rPr>
              <w:t>1015C</w:t>
            </w:r>
          </w:p>
        </w:tc>
        <w:tc>
          <w:tcPr>
            <w:tcW w:w="7948" w:type="dxa"/>
          </w:tcPr>
          <w:p w:rsidR="00613EFB" w:rsidRPr="00DE6C9F" w:rsidRDefault="00613EFB" w:rsidP="00613EFB">
            <w:pPr>
              <w:spacing w:line="120" w:lineRule="exact"/>
              <w:rPr>
                <w:color w:val="000000"/>
                <w:sz w:val="22"/>
                <w:szCs w:val="22"/>
              </w:rPr>
            </w:pPr>
          </w:p>
          <w:p w:rsidR="00613EFB" w:rsidRPr="00E34283" w:rsidRDefault="00613EFB" w:rsidP="00613EFB">
            <w:pPr>
              <w:tabs>
                <w:tab w:val="left" w:pos="-963"/>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right" w:pos="9207"/>
              </w:tabs>
              <w:spacing w:after="58" w:line="192" w:lineRule="auto"/>
              <w:ind w:left="-63" w:hanging="18"/>
              <w:rPr>
                <w:i/>
                <w:color w:val="FF0000"/>
                <w:sz w:val="22"/>
                <w:szCs w:val="22"/>
              </w:rPr>
            </w:pPr>
            <w:r w:rsidRPr="00DE6C9F">
              <w:rPr>
                <w:color w:val="000000"/>
                <w:sz w:val="22"/>
                <w:szCs w:val="22"/>
              </w:rPr>
              <w:t>Worksheet C, Part III, lines 15, 16,</w:t>
            </w:r>
            <w:r>
              <w:rPr>
                <w:color w:val="000000"/>
                <w:sz w:val="22"/>
                <w:szCs w:val="22"/>
              </w:rPr>
              <w:t xml:space="preserve"> </w:t>
            </w:r>
            <w:r w:rsidRPr="00DE6C9F">
              <w:rPr>
                <w:color w:val="000000"/>
                <w:sz w:val="22"/>
                <w:szCs w:val="22"/>
              </w:rPr>
              <w:t>and 16.20 respectively, column 3 (Total Charges) must be greater than, or equal to, lines 15, 16, and 16.20, respectively, sum of columns 5 through 7 (Medicare Charges).</w:t>
            </w:r>
            <w:r>
              <w:rPr>
                <w:color w:val="000000"/>
                <w:sz w:val="22"/>
                <w:szCs w:val="22"/>
              </w:rPr>
              <w:t xml:space="preserve"> </w:t>
            </w:r>
            <w:r w:rsidRPr="00DE6C9F">
              <w:rPr>
                <w:color w:val="000000"/>
                <w:sz w:val="22"/>
              </w:rPr>
              <w:t>[1/31/2007]</w:t>
            </w:r>
            <w:r>
              <w:rPr>
                <w:color w:val="000000"/>
                <w:sz w:val="22"/>
              </w:rPr>
              <w:t xml:space="preserve"> </w:t>
            </w:r>
            <w:r>
              <w:rPr>
                <w:color w:val="000000"/>
                <w:sz w:val="22"/>
                <w:szCs w:val="22"/>
              </w:rPr>
              <w:t xml:space="preserve"> </w:t>
            </w:r>
            <w:r w:rsidRPr="00E34283">
              <w:rPr>
                <w:i/>
                <w:color w:val="FF0000"/>
                <w:sz w:val="22"/>
                <w:szCs w:val="22"/>
              </w:rPr>
              <w:t>This edit is downgraded to a level II edit (edit 2015C) and is effective for cost reporting ending periods ending on or after October 31, 2009.</w: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DE6C9F">
              <w:rPr>
                <w:color w:val="000000"/>
                <w:sz w:val="22"/>
                <w:szCs w:val="22"/>
              </w:rPr>
              <w:t xml:space="preserve"> </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1005D</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If Medicare home health agency visits (Worksheet S-3, Part I, column 1, line 8) are greater than zero, then Medicare home health agency costs (Worksheet D, Part II, sum of columns 1 and 2, line 21) must also be greater than zero, and vice versa. [9/30/1998]</w:t>
            </w:r>
          </w:p>
        </w:tc>
      </w:tr>
    </w:tbl>
    <w:p w:rsidR="00613EFB" w:rsidRDefault="00613EFB" w:rsidP="00613EFB">
      <w:pPr>
        <w:tabs>
          <w:tab w:val="right" w:pos="9360"/>
        </w:tabs>
        <w:spacing w:line="203" w:lineRule="exact"/>
      </w:pPr>
    </w:p>
    <w:p w:rsidR="00613EFB" w:rsidRDefault="00613EFB" w:rsidP="00613EFB">
      <w:pPr>
        <w:tabs>
          <w:tab w:val="right" w:pos="9360"/>
        </w:tabs>
        <w:spacing w:line="203" w:lineRule="exact"/>
      </w:pPr>
    </w:p>
    <w:p w:rsidR="00613EFB" w:rsidRDefault="00613EFB" w:rsidP="00613EFB">
      <w:pPr>
        <w:tabs>
          <w:tab w:val="right" w:pos="9360"/>
        </w:tabs>
        <w:spacing w:line="203" w:lineRule="exact"/>
      </w:pPr>
    </w:p>
    <w:p w:rsidR="00613EFB" w:rsidRDefault="00613EFB" w:rsidP="00613EFB">
      <w:pPr>
        <w:tabs>
          <w:tab w:val="right" w:pos="9360"/>
        </w:tabs>
        <w:spacing w:line="203" w:lineRule="exact"/>
      </w:pPr>
    </w:p>
    <w:p w:rsidR="00613EFB" w:rsidRPr="00DE6C9F" w:rsidRDefault="00613EFB" w:rsidP="00613EFB">
      <w:pPr>
        <w:tabs>
          <w:tab w:val="right" w:pos="9360"/>
        </w:tabs>
        <w:spacing w:line="203" w:lineRule="exact"/>
      </w:pPr>
      <w:r w:rsidRPr="00DE6C9F">
        <w:t>Rev. 1</w:t>
      </w:r>
      <w:r>
        <w:t>4</w:t>
      </w:r>
      <w:r w:rsidRPr="00DE6C9F">
        <w:tab/>
        <w:t>32-540.1</w:t>
      </w:r>
    </w:p>
    <w:p w:rsidR="00613EFB" w:rsidRPr="00DE6C9F" w:rsidRDefault="00613EFB" w:rsidP="00613EFB">
      <w:pPr>
        <w:tabs>
          <w:tab w:val="center" w:pos="4680"/>
          <w:tab w:val="right" w:pos="9360"/>
        </w:tabs>
        <w:spacing w:line="192" w:lineRule="auto"/>
      </w:pPr>
      <w:r>
        <w:br w:type="page"/>
      </w:r>
      <w:r w:rsidRPr="00DE6C9F">
        <w:rPr>
          <w:u w:val="single"/>
        </w:rPr>
        <w:lastRenderedPageBreak/>
        <w:t>3295 (Cont.)</w:t>
      </w:r>
      <w:r w:rsidRPr="00DE6C9F">
        <w:rPr>
          <w:u w:val="single"/>
        </w:rPr>
        <w:tab/>
        <w:t xml:space="preserve">FORM </w:t>
      </w:r>
      <w:r>
        <w:rPr>
          <w:u w:val="single"/>
        </w:rPr>
        <w:t>CMS-1728-94</w:t>
      </w:r>
      <w:r w:rsidRPr="00DE6C9F">
        <w:rPr>
          <w:u w:val="single"/>
        </w:rPr>
        <w:tab/>
      </w:r>
      <w:r>
        <w:rPr>
          <w:u w:val="single"/>
        </w:rPr>
        <w:t>01-10</w:t>
      </w:r>
    </w:p>
    <w:p w:rsidR="00613EFB" w:rsidRPr="00DE6C9F" w:rsidRDefault="00613EFB" w:rsidP="00613EFB">
      <w:pPr>
        <w:tabs>
          <w:tab w:val="center" w:pos="4680"/>
          <w:tab w:val="right" w:pos="9360"/>
        </w:tabs>
        <w:spacing w:line="192" w:lineRule="auto"/>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DE6C9F">
        <w:t>ELECTRONIC REPORTING SPECIFICATIONS FOR FORM CMS-1728-94</w: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DE6C9F">
        <w:t>TABLE 6 - EDITS</w:t>
      </w:r>
    </w:p>
    <w:tbl>
      <w:tblPr>
        <w:tblW w:w="0" w:type="auto"/>
        <w:jc w:val="center"/>
        <w:tblLayout w:type="fixed"/>
        <w:tblCellMar>
          <w:left w:w="120" w:type="dxa"/>
          <w:right w:w="120" w:type="dxa"/>
        </w:tblCellMar>
        <w:tblLook w:val="0000"/>
      </w:tblPr>
      <w:tblGrid>
        <w:gridCol w:w="1530"/>
        <w:gridCol w:w="7948"/>
      </w:tblGrid>
      <w:tr w:rsidR="00613EFB" w:rsidRPr="00DE6C9F" w:rsidTr="00613EFB">
        <w:tblPrEx>
          <w:tblCellMar>
            <w:top w:w="0" w:type="dxa"/>
            <w:bottom w:w="0" w:type="dxa"/>
          </w:tblCellMar>
        </w:tblPrEx>
        <w:trPr>
          <w:jc w:val="center"/>
        </w:trPr>
        <w:tc>
          <w:tcPr>
            <w:tcW w:w="1530" w:type="dxa"/>
          </w:tcPr>
          <w:p w:rsidR="00613EFB" w:rsidRPr="00DE6C9F" w:rsidRDefault="00613EFB" w:rsidP="00613EFB">
            <w:pPr>
              <w:spacing w:line="120" w:lineRule="exact"/>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DE6C9F">
              <w:rPr>
                <w:u w:val="single"/>
              </w:rPr>
              <w:t>Reject Code</w:t>
            </w:r>
          </w:p>
        </w:tc>
        <w:tc>
          <w:tcPr>
            <w:tcW w:w="7948" w:type="dxa"/>
          </w:tcPr>
          <w:p w:rsidR="00613EFB" w:rsidRPr="00DE6C9F" w:rsidRDefault="00613EFB" w:rsidP="00613EFB">
            <w:pPr>
              <w:spacing w:line="120" w:lineRule="exact"/>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DE6C9F">
              <w:rPr>
                <w:u w:val="single"/>
              </w:rPr>
              <w:t>Condition</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1010D</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If Worksheet D, line 27, columns 1 and 2, respectively, are greater than 0 (zero), then worksheet D-1, line 4, columns 2 and 4, respectively, must also be greater than 0 (zero) and vice versa. [1/31/2007]</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i/>
                <w:color w:val="FF0000"/>
                <w:sz w:val="22"/>
              </w:rPr>
            </w:pPr>
            <w:r w:rsidRPr="00A37E92">
              <w:rPr>
                <w:i/>
                <w:color w:val="FF0000"/>
                <w:sz w:val="22"/>
              </w:rPr>
              <w:t>1015D</w:t>
            </w:r>
          </w:p>
        </w:tc>
        <w:tc>
          <w:tcPr>
            <w:tcW w:w="7948" w:type="dxa"/>
          </w:tcPr>
          <w:p w:rsidR="00613EFB" w:rsidRPr="00DE6C9F" w:rsidRDefault="00613EFB" w:rsidP="00613EFB">
            <w:pPr>
              <w:spacing w:line="120" w:lineRule="exact"/>
              <w:rPr>
                <w:color w:val="000000"/>
                <w:sz w:val="22"/>
              </w:rPr>
            </w:pP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A37E92">
              <w:rPr>
                <w:i/>
                <w:color w:val="FF0000"/>
                <w:sz w:val="22"/>
                <w:szCs w:val="22"/>
              </w:rPr>
              <w:t>The sum of worksheet D-1, columns 2 and 4, line 4 and the sum of worksheet D, Part II, lines 12 through 12.14 must both be greater than zero.</w:t>
            </w:r>
            <w:r w:rsidRPr="00A37E92">
              <w:rPr>
                <w:i/>
                <w:color w:val="000000"/>
                <w:sz w:val="22"/>
                <w:szCs w:val="22"/>
              </w:rPr>
              <w:t xml:space="preserve"> </w:t>
            </w:r>
            <w:r w:rsidRPr="00A37E92">
              <w:rPr>
                <w:i/>
                <w:color w:val="FF0000"/>
                <w:sz w:val="22"/>
                <w:szCs w:val="22"/>
              </w:rPr>
              <w:t>[10/31/2009]</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1000J</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 xml:space="preserve">Worksheet J-1, Part I, sum of columns 0-5, line 15, must equal the corresponding Worksheet B, column 6, line 24 (or its appropriate subscript). [FYs ending through 6/29/2001] </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1001J</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If the sum of Worksheet S-6, column 1, lines 1-7 plus column 3, lines 1-8 equals zero, then Worksheet B, column 6, line 24 (or its appropriate subscript) and Worksheet J-1, Part I, sum of columns 0-5, line 15, must also equal zero and vice versa. [6/30/2001]</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i/>
                <w:color w:val="FF0000"/>
                <w:sz w:val="22"/>
              </w:rPr>
            </w:pPr>
            <w:r w:rsidRPr="00A37E92">
              <w:rPr>
                <w:i/>
                <w:color w:val="FF0000"/>
                <w:sz w:val="22"/>
              </w:rPr>
              <w:t>10</w:t>
            </w:r>
            <w:r>
              <w:rPr>
                <w:i/>
                <w:color w:val="FF0000"/>
                <w:sz w:val="22"/>
              </w:rPr>
              <w:t>0</w:t>
            </w:r>
            <w:r w:rsidRPr="00A37E92">
              <w:rPr>
                <w:i/>
                <w:color w:val="FF0000"/>
                <w:sz w:val="22"/>
              </w:rPr>
              <w:t>5</w:t>
            </w:r>
            <w:r>
              <w:rPr>
                <w:i/>
                <w:color w:val="FF0000"/>
                <w:sz w:val="22"/>
              </w:rPr>
              <w:t>K</w:t>
            </w:r>
          </w:p>
        </w:tc>
        <w:tc>
          <w:tcPr>
            <w:tcW w:w="7948" w:type="dxa"/>
          </w:tcPr>
          <w:p w:rsidR="00613EFB" w:rsidRPr="00DE6C9F" w:rsidRDefault="00613EFB" w:rsidP="00613EFB">
            <w:pPr>
              <w:spacing w:line="120" w:lineRule="exact"/>
              <w:rPr>
                <w:color w:val="000000"/>
                <w:sz w:val="22"/>
              </w:rPr>
            </w:pP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ind w:left="-972" w:firstLine="972"/>
              <w:rPr>
                <w:i/>
                <w:color w:val="FF0000"/>
                <w:sz w:val="22"/>
                <w:szCs w:val="22"/>
              </w:rPr>
            </w:pPr>
            <w:r w:rsidRPr="00A37E92">
              <w:rPr>
                <w:i/>
                <w:color w:val="FF0000"/>
                <w:sz w:val="22"/>
                <w:szCs w:val="22"/>
              </w:rPr>
              <w:t xml:space="preserve">Worksheet K-5 Part I, column 0, line 29 must equal worksheet A, column 10,   </w:t>
            </w: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ind w:left="-972" w:firstLine="972"/>
              <w:rPr>
                <w:color w:val="000000"/>
                <w:sz w:val="22"/>
                <w:szCs w:val="22"/>
              </w:rPr>
            </w:pPr>
            <w:r w:rsidRPr="00A37E92">
              <w:rPr>
                <w:i/>
                <w:color w:val="FF0000"/>
                <w:sz w:val="22"/>
                <w:szCs w:val="22"/>
              </w:rPr>
              <w:t>line 25. [10/31/2009]</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1000M</w:t>
            </w:r>
          </w:p>
        </w:tc>
        <w:tc>
          <w:tcPr>
            <w:tcW w:w="7948"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Worksheet CM-1, Part I, sum of columns 0-5, line 12, must equal the corresponding Worksheet B, column 6, line 26 (or its appropriate subscript). [3/31/1997]</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i/>
                <w:color w:val="FF0000"/>
                <w:sz w:val="22"/>
              </w:rPr>
            </w:pPr>
            <w:r w:rsidRPr="00A37E92">
              <w:rPr>
                <w:i/>
                <w:color w:val="FF0000"/>
                <w:sz w:val="22"/>
              </w:rPr>
              <w:t>10</w:t>
            </w:r>
            <w:r>
              <w:rPr>
                <w:i/>
                <w:color w:val="FF0000"/>
                <w:sz w:val="22"/>
              </w:rPr>
              <w:t>0</w:t>
            </w:r>
            <w:r w:rsidRPr="00A37E92">
              <w:rPr>
                <w:i/>
                <w:color w:val="FF0000"/>
                <w:sz w:val="22"/>
              </w:rPr>
              <w:t>5</w:t>
            </w:r>
            <w:r>
              <w:rPr>
                <w:i/>
                <w:color w:val="FF0000"/>
                <w:sz w:val="22"/>
              </w:rPr>
              <w:t>M</w:t>
            </w:r>
          </w:p>
        </w:tc>
        <w:tc>
          <w:tcPr>
            <w:tcW w:w="7948" w:type="dxa"/>
          </w:tcPr>
          <w:p w:rsidR="00613EFB" w:rsidRPr="00DE6C9F" w:rsidRDefault="00613EFB" w:rsidP="00613EFB">
            <w:pPr>
              <w:spacing w:line="120" w:lineRule="exact"/>
              <w:rPr>
                <w:color w:val="000000"/>
                <w:sz w:val="22"/>
              </w:rPr>
            </w:pP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ind w:left="-972" w:firstLine="972"/>
              <w:rPr>
                <w:i/>
                <w:color w:val="FF0000"/>
                <w:sz w:val="22"/>
                <w:szCs w:val="22"/>
              </w:rPr>
            </w:pPr>
            <w:r w:rsidRPr="00A37E92">
              <w:rPr>
                <w:i/>
                <w:color w:val="FF0000"/>
                <w:sz w:val="22"/>
                <w:szCs w:val="22"/>
              </w:rPr>
              <w:t xml:space="preserve">Worksheet </w:t>
            </w:r>
            <w:r>
              <w:rPr>
                <w:i/>
                <w:color w:val="FF0000"/>
                <w:sz w:val="22"/>
                <w:szCs w:val="22"/>
              </w:rPr>
              <w:t>CM</w:t>
            </w:r>
            <w:r w:rsidRPr="00A37E92">
              <w:rPr>
                <w:i/>
                <w:color w:val="FF0000"/>
                <w:sz w:val="22"/>
                <w:szCs w:val="22"/>
              </w:rPr>
              <w:t>-</w:t>
            </w:r>
            <w:r>
              <w:rPr>
                <w:i/>
                <w:color w:val="FF0000"/>
                <w:sz w:val="22"/>
                <w:szCs w:val="22"/>
              </w:rPr>
              <w:t>1</w:t>
            </w:r>
            <w:r w:rsidRPr="00A37E92">
              <w:rPr>
                <w:i/>
                <w:color w:val="FF0000"/>
                <w:sz w:val="22"/>
                <w:szCs w:val="22"/>
              </w:rPr>
              <w:t xml:space="preserve"> Part I, column 0, line </w:t>
            </w:r>
            <w:r>
              <w:rPr>
                <w:i/>
                <w:color w:val="FF0000"/>
                <w:sz w:val="22"/>
                <w:szCs w:val="22"/>
              </w:rPr>
              <w:t>1</w:t>
            </w:r>
            <w:r w:rsidRPr="00A37E92">
              <w:rPr>
                <w:i/>
                <w:color w:val="FF0000"/>
                <w:sz w:val="22"/>
                <w:szCs w:val="22"/>
              </w:rPr>
              <w:t xml:space="preserve">2 must equal worksheet A, column 10,   </w:t>
            </w:r>
          </w:p>
          <w:p w:rsidR="00613EFB" w:rsidRPr="00A37E92"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ind w:left="-972" w:firstLine="972"/>
              <w:rPr>
                <w:color w:val="000000"/>
                <w:sz w:val="22"/>
                <w:szCs w:val="22"/>
              </w:rPr>
            </w:pPr>
            <w:r w:rsidRPr="00A37E92">
              <w:rPr>
                <w:i/>
                <w:color w:val="FF0000"/>
                <w:sz w:val="22"/>
                <w:szCs w:val="22"/>
              </w:rPr>
              <w:t>line 2</w:t>
            </w:r>
            <w:r>
              <w:rPr>
                <w:i/>
                <w:color w:val="FF0000"/>
                <w:sz w:val="22"/>
                <w:szCs w:val="22"/>
              </w:rPr>
              <w:t>6</w:t>
            </w:r>
            <w:r w:rsidRPr="00A37E92">
              <w:rPr>
                <w:i/>
                <w:color w:val="FF0000"/>
                <w:sz w:val="22"/>
                <w:szCs w:val="22"/>
              </w:rPr>
              <w:t>.</w:t>
            </w:r>
            <w:r>
              <w:rPr>
                <w:i/>
                <w:color w:val="FF0000"/>
                <w:sz w:val="22"/>
                <w:szCs w:val="22"/>
              </w:rPr>
              <w:t xml:space="preserve"> </w:t>
            </w:r>
            <w:r w:rsidRPr="00A37E92">
              <w:rPr>
                <w:i/>
                <w:color w:val="FF0000"/>
                <w:sz w:val="22"/>
                <w:szCs w:val="22"/>
              </w:rPr>
              <w:t>[10/31/2009]</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r w:rsidRPr="00DE6C9F">
              <w:rPr>
                <w:noProof/>
                <w:sz w:val="22"/>
              </w:rPr>
              <w:pict>
                <v:line id="_x0000_s2244" style="position:absolute;left:0;text-align:left;z-index:251729408;mso-position-horizontal-relative:page;mso-position-vertical-relative:text" from="-7.2pt,26.8pt" to="-7.2pt,40.8pt" o:allowincell="f" strokecolor="red">
                  <w10:wrap anchorx="page"/>
                </v:line>
              </w:pict>
            </w:r>
            <w:r w:rsidRPr="00DE6C9F">
              <w:rPr>
                <w:noProof/>
                <w:sz w:val="22"/>
              </w:rPr>
              <w:pict>
                <v:line id="_x0000_s2243" style="position:absolute;left:0;text-align:left;z-index:251728384;mso-position-horizontal-relative:page;mso-position-vertical-relative:text" from="-7.2pt,16.8pt" to="-7.2pt,30.8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1000R</w:t>
            </w:r>
          </w:p>
        </w:tc>
        <w:tc>
          <w:tcPr>
            <w:tcW w:w="7948"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 xml:space="preserve">Worksheet RH-1, Part I, sum of columns 0-5, line 11, must equal the corresponding </w:t>
            </w:r>
            <w:r w:rsidRPr="00DE6C9F">
              <w:rPr>
                <w:color w:val="000000"/>
                <w:sz w:val="22"/>
              </w:rPr>
              <w:t>Worksheet B, column 6, line 27 (or its appropriate subscript). [Applicable for cost reporting</w:t>
            </w:r>
            <w:r w:rsidRPr="00DE6C9F">
              <w:rPr>
                <w:sz w:val="22"/>
              </w:rPr>
              <w:t xml:space="preserve"> periods beginning prior to 1/1/1998]</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r w:rsidRPr="00DE6C9F">
              <w:rPr>
                <w:noProof/>
                <w:sz w:val="22"/>
              </w:rPr>
              <w:pict>
                <v:line id="_x0000_s2242" style="position:absolute;left:0;text-align:left;z-index:251727360;mso-position-horizontal-relative:page;mso-position-vertical-relative:text" from="-7.2pt,27.15pt" to="-7.2pt,41.15pt" o:allowincell="f" strokecolor="red">
                  <w10:wrap anchorx="page"/>
                </v:line>
              </w:pict>
            </w:r>
            <w:r w:rsidRPr="00DE6C9F">
              <w:rPr>
                <w:noProof/>
                <w:sz w:val="22"/>
              </w:rPr>
              <w:pict>
                <v:line id="_x0000_s2241" style="position:absolute;left:0;text-align:left;z-index:251726336;mso-position-horizontal-relative:page;mso-position-vertical-relative:text" from="-7.2pt,17.15pt" to="-7.2pt,31.15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1000Q</w:t>
            </w:r>
          </w:p>
        </w:tc>
        <w:tc>
          <w:tcPr>
            <w:tcW w:w="7948"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 xml:space="preserve">Worksheet FQ-1, Part I, sum of columns 0-5, line 12, must equal the corresponding </w:t>
            </w:r>
            <w:r w:rsidRPr="00DE6C9F">
              <w:rPr>
                <w:color w:val="000000"/>
                <w:sz w:val="22"/>
              </w:rPr>
              <w:t>Worksheet B, column 6, line 28 (or its appropriate subscript). [Applicable for cost reporting</w:t>
            </w:r>
            <w:r w:rsidRPr="00DE6C9F">
              <w:rPr>
                <w:sz w:val="22"/>
              </w:rPr>
              <w:t xml:space="preserve"> periods beginning prior to 1/1/1998]</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1000K</w:t>
            </w:r>
          </w:p>
        </w:tc>
        <w:tc>
          <w:tcPr>
            <w:tcW w:w="7948"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Worksheet K-5, Part I, sum of columns 0-5, line 29, must equal the corresponding Worksheet B, column 6, line 25 (or its appropriate subscript). [10/31/2000]</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r w:rsidRPr="00DE6C9F">
              <w:rPr>
                <w:noProof/>
                <w:sz w:val="22"/>
              </w:rPr>
              <w:pict>
                <v:line id="_x0000_s2237" style="position:absolute;left:0;text-align:left;z-index:251722240;mso-position-horizontal-relative:page;mso-position-vertical-relative:text" from="-7.2pt,48.45pt" to="-7.2pt,62.45pt" o:allowincell="f" strokecolor="red">
                  <w10:wrap anchorx="page"/>
                </v:line>
              </w:pict>
            </w:r>
            <w:r w:rsidRPr="00DE6C9F">
              <w:rPr>
                <w:noProof/>
                <w:sz w:val="22"/>
              </w:rPr>
              <w:pict>
                <v:line id="_x0000_s2236" style="position:absolute;left:0;text-align:left;z-index:251721216;mso-position-horizontal-relative:page;mso-position-vertical-relative:text" from="-7.2pt,37.45pt" to="-7.2pt,51.45pt" o:allowincell="f" strokecolor="red">
                  <w10:wrap anchorx="page"/>
                </v:line>
              </w:pict>
            </w:r>
            <w:r w:rsidRPr="00DE6C9F">
              <w:rPr>
                <w:noProof/>
                <w:sz w:val="22"/>
              </w:rPr>
              <w:pict>
                <v:line id="_x0000_s2235" style="position:absolute;left:0;text-align:left;z-index:251720192;mso-position-horizontal-relative:page;mso-position-vertical-relative:text" from="-7.2pt,27.45pt" to="-7.2pt,41.45pt" o:allowincell="f" strokecolor="red">
                  <w10:wrap anchorx="page"/>
                </v:line>
              </w:pict>
            </w:r>
            <w:r w:rsidRPr="00DE6C9F">
              <w:rPr>
                <w:noProof/>
                <w:sz w:val="22"/>
              </w:rPr>
              <w:pict>
                <v:line id="_x0000_s2234" style="position:absolute;left:0;text-align:left;z-index:251719168;mso-position-horizontal-relative:page;mso-position-vertical-relative:text" from="-7.2pt,17.45pt" to="-7.2pt,31.45pt" o:allowincell="f" strokecolor="red">
                  <w10:wrap anchorx="page"/>
                </v:line>
              </w:pict>
            </w:r>
            <w:r w:rsidRPr="00DE6C9F">
              <w:rPr>
                <w:noProof/>
                <w:sz w:val="22"/>
              </w:rPr>
              <w:pict>
                <v:line id="_x0000_s2233" style="position:absolute;left:0;text-align:left;z-index:251718144;mso-position-horizontal-relative:page;mso-position-vertical-relative:text" from="-7.2pt,6.45pt" to="-7.2pt,20.45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1000H</w:t>
            </w:r>
          </w:p>
        </w:tc>
        <w:tc>
          <w:tcPr>
            <w:tcW w:w="7948"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color w:val="000000"/>
                <w:sz w:val="22"/>
              </w:rPr>
              <w:t>If Worksheet S-4, line 13 equals “Y”, Worksheet RF-2, column 3, lines 1, 2, and 3 must each be greater than zero and at least one line must contain a value other than the standard amount.  Conversely, if Worksheet S-4, line 13 equals “N”, Worksheet RF-2, column 3, lines 1, 2, and 3 must contain the values 4,200, 2,100 and 2,100, respectively.  Apply this edit to both RHC and FQHC components.</w:t>
            </w:r>
            <w:r w:rsidRPr="00DE6C9F">
              <w:rPr>
                <w:sz w:val="22"/>
              </w:rPr>
              <w:t xml:space="preserve"> [4/30/2000]</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sz w:val="22"/>
              </w:rPr>
            </w:pPr>
            <w:r w:rsidRPr="00DE6C9F">
              <w:rPr>
                <w:noProof/>
                <w:sz w:val="22"/>
              </w:rPr>
              <w:pict>
                <v:line id="_x0000_s2239" style="position:absolute;left:0;text-align:left;z-index:251724288;mso-position-horizontal-relative:page;mso-position-vertical-relative:text" from="-7.2pt,17.15pt" to="-7.2pt,31.15pt" o:allowincell="f" strokecolor="red">
                  <w10:wrap anchorx="page"/>
                </v:line>
              </w:pict>
            </w:r>
            <w:r w:rsidRPr="00DE6C9F">
              <w:rPr>
                <w:noProof/>
                <w:sz w:val="22"/>
              </w:rPr>
              <w:pict>
                <v:line id="_x0000_s2238" style="position:absolute;left:0;text-align:left;z-index:251723264;mso-position-horizontal-relative:page;mso-position-vertical-relative:text" from="-7.2pt,6.15pt" to="-7.2pt,20.15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sz w:val="22"/>
              </w:rPr>
              <w:t>1005H</w:t>
            </w:r>
          </w:p>
        </w:tc>
        <w:tc>
          <w:tcPr>
            <w:tcW w:w="7948" w:type="dxa"/>
          </w:tcPr>
          <w:p w:rsidR="00613EFB" w:rsidRPr="00DE6C9F" w:rsidRDefault="00613EFB" w:rsidP="00613EFB">
            <w:pPr>
              <w:spacing w:line="120" w:lineRule="exact"/>
              <w:rPr>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DE6C9F">
              <w:rPr>
                <w:color w:val="000000"/>
                <w:sz w:val="22"/>
              </w:rPr>
              <w:t xml:space="preserve">If worksheet S-4, line 16 equals “Y”, Worksheet RF-1, column 10, line 20 must be greater than </w:t>
            </w:r>
            <w:r w:rsidRPr="00DE6C9F">
              <w:rPr>
                <w:sz w:val="22"/>
              </w:rPr>
              <w:t>zero. [4/30/2000]</w:t>
            </w:r>
          </w:p>
        </w:tc>
      </w:tr>
      <w:tr w:rsidR="00613EFB" w:rsidTr="00613EFB">
        <w:tblPrEx>
          <w:tblCellMar>
            <w:top w:w="0" w:type="dxa"/>
            <w:bottom w:w="0" w:type="dxa"/>
          </w:tblCellMar>
        </w:tblPrEx>
        <w:trPr>
          <w:jc w:val="center"/>
        </w:trPr>
        <w:tc>
          <w:tcPr>
            <w:tcW w:w="1530" w:type="dxa"/>
          </w:tcPr>
          <w:p w:rsidR="00613EFB" w:rsidRPr="00DE6C9F" w:rsidRDefault="00613EFB" w:rsidP="00613EFB">
            <w:pPr>
              <w:spacing w:line="120" w:lineRule="exact"/>
              <w:rPr>
                <w:color w:val="000000"/>
                <w:sz w:val="22"/>
              </w:rPr>
            </w:pPr>
            <w:r w:rsidRPr="00DE6C9F">
              <w:rPr>
                <w:noProof/>
                <w:color w:val="FF0000"/>
                <w:sz w:val="22"/>
              </w:rPr>
              <w:pict>
                <v:line id="_x0000_s2240" style="position:absolute;left:0;text-align:left;z-index:251725312;mso-position-horizontal-relative:page;mso-position-vertical-relative:text" from="-7.2pt,5.8pt" to="-7.2pt,19.8pt" o:allowincell="f" strokecolor="red">
                  <w10:wrap anchorx="page"/>
                </v:line>
              </w:pict>
            </w: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1010H</w:t>
            </w:r>
          </w:p>
        </w:tc>
        <w:tc>
          <w:tcPr>
            <w:tcW w:w="7948" w:type="dxa"/>
          </w:tcPr>
          <w:p w:rsidR="00613EFB" w:rsidRPr="00DE6C9F" w:rsidRDefault="00613EFB" w:rsidP="00613EFB">
            <w:pPr>
              <w:spacing w:line="120" w:lineRule="exact"/>
              <w:rPr>
                <w:color w:val="000000"/>
                <w:sz w:val="22"/>
              </w:rPr>
            </w:pPr>
          </w:p>
          <w:p w:rsidR="00613EFB" w:rsidRPr="00DE6C9F"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rPr>
            </w:pPr>
            <w:r w:rsidRPr="00DE6C9F">
              <w:rPr>
                <w:color w:val="000000"/>
                <w:sz w:val="22"/>
              </w:rPr>
              <w:t xml:space="preserve">The sum of Worksheet RF-1, column 10, lines 1-9,11-13, 15-19, 23-27, and 29-30 must equal the amount on Worksheet A, column 10, RHC/FQHC lines as appropriate. [4/30/2000] </w:t>
            </w:r>
          </w:p>
        </w:tc>
      </w:tr>
    </w:tbl>
    <w:p w:rsidR="00613EFB" w:rsidRPr="00DE6C9F" w:rsidRDefault="00613EFB" w:rsidP="00613EFB">
      <w:pPr>
        <w:tabs>
          <w:tab w:val="center" w:pos="4680"/>
          <w:tab w:val="right" w:pos="9360"/>
        </w:tabs>
        <w:spacing w:line="192" w:lineRule="auto"/>
        <w:rPr>
          <w:szCs w:val="24"/>
        </w:rPr>
      </w:pPr>
      <w:r w:rsidRPr="00DE6C9F">
        <w:rPr>
          <w:b/>
          <w:color w:val="000000"/>
          <w:szCs w:val="24"/>
        </w:rPr>
        <w:t>NOTE:</w:t>
      </w:r>
      <w:r w:rsidRPr="00DE6C9F">
        <w:rPr>
          <w:color w:val="000000"/>
          <w:szCs w:val="24"/>
        </w:rPr>
        <w:tab/>
        <w:t xml:space="preserve">The RF Worksheet series is identified by the alpha character </w:t>
      </w:r>
      <w:r w:rsidRPr="00DE6C9F">
        <w:rPr>
          <w:szCs w:val="24"/>
        </w:rPr>
        <w:t>“H”.</w:t>
      </w:r>
    </w:p>
    <w:p w:rsidR="00613EFB" w:rsidRPr="00DE6C9F" w:rsidRDefault="00613EFB" w:rsidP="00613EFB">
      <w:pPr>
        <w:tabs>
          <w:tab w:val="center" w:pos="4680"/>
          <w:tab w:val="right" w:pos="9360"/>
        </w:tabs>
        <w:spacing w:line="192" w:lineRule="auto"/>
        <w:rPr>
          <w:szCs w:val="24"/>
        </w:rPr>
      </w:pPr>
    </w:p>
    <w:p w:rsidR="00613EFB" w:rsidRPr="00DE6C9F" w:rsidRDefault="00613EFB" w:rsidP="00613EFB">
      <w:pPr>
        <w:tabs>
          <w:tab w:val="right" w:pos="9360"/>
        </w:tabs>
        <w:spacing w:line="192" w:lineRule="auto"/>
        <w:rPr>
          <w:color w:val="000000"/>
          <w:sz w:val="22"/>
          <w:szCs w:val="22"/>
        </w:rPr>
      </w:pPr>
      <w:r w:rsidRPr="00DE6C9F">
        <w:rPr>
          <w:color w:val="000000"/>
          <w:sz w:val="22"/>
          <w:szCs w:val="22"/>
        </w:rPr>
        <w:t>*   Effective for fiscal years which overlap July 1, 2006, or that begin on or after July 1, 2006, line 13 can only be 1300.</w:t>
      </w:r>
    </w:p>
    <w:p w:rsidR="00613EFB" w:rsidRDefault="00613EFB" w:rsidP="00613EFB">
      <w:pPr>
        <w:tabs>
          <w:tab w:val="right" w:pos="9360"/>
        </w:tabs>
        <w:spacing w:line="192" w:lineRule="auto"/>
        <w:rPr>
          <w:color w:val="FF0000"/>
        </w:rPr>
      </w:pPr>
    </w:p>
    <w:p w:rsidR="00613EFB" w:rsidRDefault="00613EFB" w:rsidP="00613EFB">
      <w:pPr>
        <w:tabs>
          <w:tab w:val="center" w:pos="4680"/>
          <w:tab w:val="right" w:pos="9360"/>
        </w:tabs>
        <w:spacing w:line="192" w:lineRule="auto"/>
      </w:pPr>
    </w:p>
    <w:p w:rsidR="00613EFB" w:rsidRDefault="00613EFB" w:rsidP="00613EFB">
      <w:pPr>
        <w:tabs>
          <w:tab w:val="center" w:pos="4680"/>
          <w:tab w:val="right" w:pos="9360"/>
        </w:tabs>
        <w:spacing w:line="192" w:lineRule="auto"/>
      </w:pPr>
    </w:p>
    <w:p w:rsidR="00613EFB" w:rsidRDefault="00613EFB" w:rsidP="00613EFB">
      <w:pPr>
        <w:tabs>
          <w:tab w:val="center" w:pos="4680"/>
          <w:tab w:val="right" w:pos="9360"/>
        </w:tabs>
        <w:spacing w:line="192" w:lineRule="auto"/>
      </w:pPr>
    </w:p>
    <w:p w:rsidR="00613EFB" w:rsidRDefault="00613EFB" w:rsidP="00613EFB">
      <w:pPr>
        <w:tabs>
          <w:tab w:val="center" w:pos="4680"/>
          <w:tab w:val="right" w:pos="9360"/>
        </w:tabs>
        <w:spacing w:line="192" w:lineRule="auto"/>
      </w:pPr>
    </w:p>
    <w:p w:rsidR="00613EFB" w:rsidRDefault="00613EFB" w:rsidP="00613EFB">
      <w:pPr>
        <w:tabs>
          <w:tab w:val="center" w:pos="4680"/>
          <w:tab w:val="right" w:pos="9360"/>
        </w:tabs>
        <w:spacing w:line="192" w:lineRule="auto"/>
      </w:pPr>
    </w:p>
    <w:p w:rsidR="00613EFB" w:rsidRDefault="00613EFB" w:rsidP="00613EFB">
      <w:pPr>
        <w:tabs>
          <w:tab w:val="center" w:pos="4680"/>
          <w:tab w:val="right" w:pos="9360"/>
        </w:tabs>
        <w:spacing w:line="192" w:lineRule="auto"/>
      </w:pPr>
    </w:p>
    <w:p w:rsidR="00613EFB" w:rsidRPr="00DE6C9F" w:rsidRDefault="00613EFB" w:rsidP="00613EFB">
      <w:pPr>
        <w:tabs>
          <w:tab w:val="center" w:pos="4680"/>
          <w:tab w:val="right" w:pos="9360"/>
        </w:tabs>
        <w:spacing w:line="192" w:lineRule="auto"/>
      </w:pPr>
    </w:p>
    <w:p w:rsidR="00055F40" w:rsidRPr="00055F40" w:rsidRDefault="00613EFB" w:rsidP="00613EFB">
      <w:pPr>
        <w:numPr>
          <w:ilvl w:val="2"/>
          <w:numId w:val="7"/>
        </w:numPr>
        <w:tabs>
          <w:tab w:val="right" w:pos="9360"/>
        </w:tabs>
        <w:spacing w:line="203" w:lineRule="exact"/>
      </w:pPr>
      <w:r w:rsidRPr="00DE6C9F">
        <w:t>Rev. 1</w:t>
      </w:r>
      <w:r>
        <w:t>4</w:t>
      </w:r>
    </w:p>
    <w:p w:rsidR="00055F40" w:rsidRPr="00055F40" w:rsidRDefault="00055F40" w:rsidP="00613EFB">
      <w:pPr>
        <w:tabs>
          <w:tab w:val="right" w:pos="9360"/>
        </w:tabs>
        <w:spacing w:line="203" w:lineRule="exact"/>
      </w:pPr>
    </w:p>
    <w:p w:rsidR="00055F40" w:rsidRPr="00055F40" w:rsidRDefault="00055F40">
      <w:pPr>
        <w:tabs>
          <w:tab w:val="center" w:pos="4680"/>
          <w:tab w:val="right" w:pos="9360"/>
        </w:tabs>
        <w:spacing w:line="192" w:lineRule="auto"/>
      </w:pPr>
      <w:r w:rsidRPr="00055F40">
        <w:rPr>
          <w:u w:val="single"/>
        </w:rPr>
        <w:t>05-07</w:t>
      </w:r>
      <w:r w:rsidRPr="00055F40">
        <w:rPr>
          <w:u w:val="single"/>
        </w:rPr>
        <w:tab/>
        <w:t>FORM CMS-1728-94</w:t>
      </w:r>
      <w:r w:rsidRPr="00055F40">
        <w:rPr>
          <w:u w:val="single"/>
        </w:rPr>
        <w:tab/>
        <w:t>3295 (Cont.)</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055F40">
        <w:t>TABLE 6 – EDITS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II.</w:t>
      </w:r>
      <w:r w:rsidRPr="00055F40">
        <w:tab/>
        <w:t>Level II Edits (Potential Rejection Errors)</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55F40">
        <w:t>These conditions are usually, but not always, incorrect.  These edit errors should be cleared when possible through the cost report.  When corrections on the cost report are not feasible, provide additional information in schedules, note form, or any other manner as may be required by your fiscal intermediary (FI).  Failure to clear these errors in a timely fashion, as determined by your FI, may be grounds for withholding payments.</w:t>
      </w:r>
    </w:p>
    <w:tbl>
      <w:tblPr>
        <w:tblW w:w="0" w:type="auto"/>
        <w:jc w:val="center"/>
        <w:tblLayout w:type="fixed"/>
        <w:tblLook w:val="0000"/>
      </w:tblPr>
      <w:tblGrid>
        <w:gridCol w:w="998"/>
        <w:gridCol w:w="10"/>
        <w:gridCol w:w="5877"/>
        <w:gridCol w:w="1411"/>
        <w:gridCol w:w="1260"/>
        <w:gridCol w:w="20"/>
      </w:tblGrid>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Edit</w:t>
            </w:r>
          </w:p>
        </w:tc>
        <w:tc>
          <w:tcPr>
            <w:tcW w:w="8568" w:type="dxa"/>
            <w:gridSpan w:val="4"/>
            <w:tcBorders>
              <w:top w:val="single" w:sz="6" w:space="0" w:color="FFFFFF"/>
              <w:left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055F40">
              <w:rPr>
                <w:u w:val="single"/>
              </w:rPr>
              <w:t>Condition</w:t>
            </w:r>
          </w:p>
        </w:tc>
      </w:tr>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2000</w:t>
            </w:r>
          </w:p>
        </w:tc>
        <w:tc>
          <w:tcPr>
            <w:tcW w:w="8568" w:type="dxa"/>
            <w:gridSpan w:val="4"/>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All type 3 records with numeric fields and a positive usage must have values equal to or greater than zero (supporting documentation may be required for negative amounts). [3/31/1997]</w:t>
            </w:r>
          </w:p>
        </w:tc>
      </w:tr>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2005</w:t>
            </w:r>
          </w:p>
        </w:tc>
        <w:tc>
          <w:tcPr>
            <w:tcW w:w="8568" w:type="dxa"/>
            <w:gridSpan w:val="4"/>
            <w:tcBorders>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Only elements set forth in Table 3, with subscripts as appropriate, are required in the file (HCRIS #2010). [3/31/1997]</w:t>
            </w:r>
          </w:p>
        </w:tc>
      </w:tr>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2010</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The cost center codes (positions 21-24) (type 2 records) must be a code from Table 5, and each cost center code must be unique. [3/31/1997]</w:t>
            </w:r>
          </w:p>
        </w:tc>
      </w:tr>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2015</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rPr>
            </w:pPr>
            <w:r w:rsidRPr="00055F40">
              <w:rPr>
                <w:sz w:val="22"/>
              </w:rPr>
              <w:t>Standard cost center lines, descriptions, and codes should not be changed.  (See Table 5.)  This edit applies to the standard line only and not subscripts of that code. [3/31/1997]</w:t>
            </w:r>
          </w:p>
        </w:tc>
      </w:tr>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2020</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All standard cost center codes must be entered on the designated standard cost center line and subscripts thereof as indicated in Table 5. [3/31/1997]</w:t>
            </w:r>
          </w:p>
        </w:tc>
      </w:tr>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2025</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Only nonstandard cost center codes within a cost center category may be placed on standard cost center lines of that cost center category. [3/31/1997]</w:t>
            </w:r>
          </w:p>
        </w:tc>
      </w:tr>
      <w:tr w:rsidR="00055F40" w:rsidRPr="00055F40">
        <w:tblPrEx>
          <w:tblCellMar>
            <w:top w:w="0" w:type="dxa"/>
            <w:bottom w:w="0" w:type="dxa"/>
          </w:tblCellMar>
        </w:tblPrEx>
        <w:trPr>
          <w:jc w:val="center"/>
        </w:trPr>
        <w:tc>
          <w:tcPr>
            <w:tcW w:w="1008"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2030</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The standard cost centers listed below must be reported on the lines as indicated and the corresponding cost center codes may only appear on the lines as indicated.  No other cost center codes may be placed on these lines or subscripts of these lines, unless indicated herein. [3/31/1997]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This edit is upgraded to a level I edit (edit 1031) and is effective for cost reporting periods ending on or after January 31, 2007.</w:t>
            </w:r>
          </w:p>
        </w:tc>
      </w:tr>
      <w:tr w:rsidR="00055F40" w:rsidRPr="00055F40">
        <w:tblPrEx>
          <w:tblCellMar>
            <w:top w:w="0" w:type="dxa"/>
            <w:bottom w:w="0" w:type="dxa"/>
          </w:tblCellMar>
        </w:tblPrEx>
        <w:trPr>
          <w:gridAfter w:val="1"/>
          <w:wAfter w:w="20" w:type="dxa"/>
          <w:tblHeader/>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u w:val="single"/>
              </w:rPr>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u w:val="single"/>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u w:val="single"/>
              </w:rPr>
            </w:pPr>
            <w:r w:rsidRPr="00055F40">
              <w:rPr>
                <w:sz w:val="22"/>
                <w:u w:val="single"/>
              </w:rPr>
              <w:t>Cost Center</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u w:val="single"/>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u w:val="single"/>
              </w:rPr>
            </w:pPr>
            <w:r w:rsidRPr="00055F40">
              <w:rPr>
                <w:sz w:val="22"/>
                <w:u w:val="single"/>
              </w:rPr>
              <w:t>Line</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u w:val="single"/>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u w:val="single"/>
              </w:rPr>
              <w:t>Code</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Cap Rel-Bldg &amp; Fixt</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0100-0119</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Cap Rel-Mvble Equip</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0200-0219</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Plant Operation and Maintenance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3</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0300-0319</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Transportation</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4</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0400-0409</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Skilled Nursing Care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6</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0600</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Physical Therapy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7</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0700</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Occupational Therapy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8</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0800</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Speech Pathology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9</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0900</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Medical Social Services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10</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1000</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 Health Aide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11</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1100</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Supplies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12</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1200-1209</w:t>
            </w:r>
          </w:p>
        </w:tc>
      </w:tr>
      <w:tr w:rsidR="00055F40" w:rsidRPr="00055F40">
        <w:tblPrEx>
          <w:tblCellMar>
            <w:top w:w="0" w:type="dxa"/>
            <w:bottom w:w="0" w:type="dxa"/>
          </w:tblCellMar>
        </w:tblPrEx>
        <w:trPr>
          <w:gridAfter w:val="1"/>
          <w:wAfter w:w="20" w:type="dxa"/>
          <w:jc w:val="center"/>
        </w:trPr>
        <w:tc>
          <w:tcPr>
            <w:tcW w:w="99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pPr>
          </w:p>
        </w:tc>
        <w:tc>
          <w:tcPr>
            <w:tcW w:w="5887" w:type="dxa"/>
            <w:gridSpan w:val="2"/>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Drugs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13</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1300-1309</w:t>
            </w:r>
          </w:p>
        </w:tc>
      </w:tr>
    </w:tbl>
    <w:p w:rsidR="00055F40" w:rsidRPr="00055F40" w:rsidRDefault="00055F40">
      <w:pPr>
        <w:tabs>
          <w:tab w:val="right" w:pos="9360"/>
        </w:tabs>
        <w:spacing w:line="203" w:lineRule="exact"/>
      </w:pPr>
      <w:r w:rsidRPr="00055F40">
        <w:t>Rev. 13</w:t>
      </w:r>
      <w:r w:rsidRPr="00055F40">
        <w:tab/>
        <w:t>32-541</w:t>
      </w:r>
    </w:p>
    <w:p w:rsidR="00055F40" w:rsidRPr="00055F40" w:rsidRDefault="00055F40">
      <w:pPr>
        <w:tabs>
          <w:tab w:val="right" w:pos="9360"/>
        </w:tabs>
        <w:spacing w:line="203" w:lineRule="exact"/>
        <w:sectPr w:rsidR="00055F40" w:rsidRPr="00055F40" w:rsidSect="00244C66">
          <w:endnotePr>
            <w:numFmt w:val="decimal"/>
          </w:endnotePr>
          <w:pgSz w:w="12240" w:h="15840"/>
          <w:pgMar w:top="1080" w:right="1440" w:bottom="900" w:left="1440" w:header="1440" w:footer="1440" w:gutter="0"/>
          <w:cols w:space="720"/>
        </w:sectPr>
      </w:pPr>
    </w:p>
    <w:p w:rsidR="00055F40" w:rsidRPr="00055F40" w:rsidRDefault="00055F40">
      <w:pPr>
        <w:tabs>
          <w:tab w:val="center" w:pos="4680"/>
          <w:tab w:val="right" w:pos="9360"/>
        </w:tabs>
        <w:spacing w:line="192" w:lineRule="auto"/>
      </w:pPr>
      <w:r w:rsidRPr="00055F40">
        <w:rPr>
          <w:u w:val="single"/>
        </w:rPr>
        <w:lastRenderedPageBreak/>
        <w:t>3295 (Cont.)</w:t>
      </w:r>
      <w:r w:rsidRPr="00055F40">
        <w:rPr>
          <w:u w:val="single"/>
        </w:rPr>
        <w:tab/>
        <w:t>FORM CMS-1728-94</w:t>
      </w:r>
      <w:r w:rsidRPr="00055F40">
        <w:rPr>
          <w:u w:val="single"/>
        </w:rPr>
        <w:tab/>
        <w:t>05-07</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03"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03" w:lineRule="exact"/>
        <w:jc w:val="center"/>
      </w:pPr>
      <w:r w:rsidRPr="00055F40">
        <w:t>ELECTRONIC REPORTING SPECIFICATIONS FOR FORM CMS-1728-94</w:t>
      </w: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03" w:lineRule="exact"/>
        <w:jc w:val="center"/>
      </w:pPr>
      <w:r w:rsidRPr="00055F40">
        <w:t>TABLE 6 - EDITS</w:t>
      </w:r>
    </w:p>
    <w:tbl>
      <w:tblPr>
        <w:tblW w:w="0" w:type="auto"/>
        <w:jc w:val="center"/>
        <w:tblLayout w:type="fixed"/>
        <w:tblLook w:val="0000"/>
      </w:tblPr>
      <w:tblGrid>
        <w:gridCol w:w="1008"/>
        <w:gridCol w:w="8568"/>
      </w:tblGrid>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pPr>
            <w:r w:rsidRPr="00055F40">
              <w:rPr>
                <w:u w:val="single"/>
              </w:rPr>
              <w:t>Edit</w:t>
            </w:r>
          </w:p>
        </w:tc>
        <w:tc>
          <w:tcPr>
            <w:tcW w:w="856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pPr>
            <w:r w:rsidRPr="00055F40">
              <w:rPr>
                <w:u w:val="single"/>
              </w:rPr>
              <w:t>Condition</w:t>
            </w:r>
          </w:p>
        </w:tc>
      </w:tr>
    </w:tbl>
    <w:p w:rsidR="00055F40" w:rsidRPr="00055F40" w:rsidRDefault="00055F40">
      <w:pPr>
        <w:rPr>
          <w:vanish/>
        </w:rPr>
      </w:pPr>
    </w:p>
    <w:tbl>
      <w:tblPr>
        <w:tblW w:w="0" w:type="auto"/>
        <w:jc w:val="center"/>
        <w:tblLayout w:type="fixed"/>
        <w:tblLook w:val="0000"/>
      </w:tblPr>
      <w:tblGrid>
        <w:gridCol w:w="1008"/>
        <w:gridCol w:w="5877"/>
        <w:gridCol w:w="1411"/>
        <w:gridCol w:w="1260"/>
        <w:gridCol w:w="20"/>
      </w:tblGrid>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u w:val="single"/>
              </w:rPr>
              <w:t>Cost Center</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u w:val="single"/>
              </w:rPr>
              <w:t>Line</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u w:val="single"/>
              </w:rPr>
              <w:t>Code</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DME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14</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1400-1409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 Dialysis Aide Services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15</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1500-1509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Respiratory Therapy</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16</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1600-1609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Private Duty Nursing</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17</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1700-1709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Clinic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18</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1800-1809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Health Promotion Activities</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19</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1900-1909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Day Care Program</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20</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2000-2009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 Delivered Meals Program</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21</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2100-2109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Homemaker Service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22</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2200-2209</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CORF</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24</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2400-2408</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Hospice</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25</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2500-2508</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CMHC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26</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2600-2608</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RHC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27</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2700-2708</w:t>
            </w:r>
          </w:p>
        </w:tc>
      </w:tr>
      <w:tr w:rsidR="00055F40" w:rsidRPr="00055F40">
        <w:tblPrEx>
          <w:tblCellMar>
            <w:top w:w="0" w:type="dxa"/>
            <w:bottom w:w="0" w:type="dxa"/>
          </w:tblCellMar>
        </w:tblPrEx>
        <w:trPr>
          <w:gridAfter w:val="1"/>
          <w:wAfter w:w="20" w:type="dxa"/>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5877"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FQHC</w:t>
            </w:r>
          </w:p>
        </w:tc>
        <w:tc>
          <w:tcPr>
            <w:tcW w:w="1411"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rPr>
                <w:sz w:val="22"/>
              </w:rPr>
            </w:pPr>
            <w:r w:rsidRPr="00055F40">
              <w:rPr>
                <w:sz w:val="22"/>
              </w:rPr>
              <w:t>28</w:t>
            </w:r>
          </w:p>
        </w:tc>
        <w:tc>
          <w:tcPr>
            <w:tcW w:w="1260"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2800-2808</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2035</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The administrative and general standard cost center code (0500) may appear only on line 5. [3/31/1997]</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2040</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All calendar format dates must be edited for 10 character format, e.g., 01/01/1996 (MM/DD/YYYY) (HCRIS #2100). [9/30/1998]  This edit is converted to edit 1040 effective FYE 1/31/2007.</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2045</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All dates must be possible, e.g., no "00", no "30", or "31" of February (HCRIS #2105). [3/31/97]</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2005S</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The combined amount due the provider or program (Worksheet S, Part II, line 4, sum of columns 1 and 2) should not equal zero. [3/31/1997]</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2015S</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The home health agency certification date (Worksheet S-2, column 3, line 2) should be on or before the cost report beginning date (Worksheet S-2, column 1, line 7). [3/31/1997]</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2020S</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The length of the cost reporting period should be greater than 27 days and less than 459 days (HCRIS #2062). [3/31/1997]</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2045S</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Worksheet S-2, line 8 (type of control) must have a value of 1 through 13. (See Table 3B.) [3/31/1997]</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2050S</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On Worksheet S-2, a response is required for at least one of the questions on lines 27.01or 27.03. [9/30/1998]</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2100S</w:t>
            </w: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The following statistics from Worksheet S-3, Part I should be greater than zero:</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 xml:space="preserve">a.  Total visits for the home health agency (column 5, line 8) [3/31/1997]; and </w:t>
            </w:r>
          </w:p>
        </w:tc>
      </w:tr>
      <w:tr w:rsidR="00055F40" w:rsidRPr="00055F40">
        <w:tblPrEx>
          <w:tblCellMar>
            <w:top w:w="0" w:type="dxa"/>
            <w:bottom w:w="0" w:type="dxa"/>
          </w:tblCellMar>
        </w:tblPrEx>
        <w:trPr>
          <w:jc w:val="center"/>
        </w:trPr>
        <w:tc>
          <w:tcPr>
            <w:tcW w:w="1008" w:type="dxa"/>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p>
        </w:tc>
        <w:tc>
          <w:tcPr>
            <w:tcW w:w="8568" w:type="dxa"/>
            <w:gridSpan w:val="4"/>
            <w:tcBorders>
              <w:top w:val="single" w:sz="6" w:space="0" w:color="FFFFFF"/>
              <w:left w:val="single" w:sz="6" w:space="0" w:color="FFFFFF"/>
              <w:bottom w:val="single" w:sz="6" w:space="0" w:color="FFFFFF"/>
              <w:right w:val="single" w:sz="6" w:space="0" w:color="FFFFFF"/>
            </w:tcBorders>
          </w:tcPr>
          <w:p w:rsidR="00055F40" w:rsidRPr="00055F40" w:rsidRDefault="00055F40">
            <w:pPr>
              <w:spacing w:line="120" w:lineRule="exact"/>
              <w:rPr>
                <w:sz w:val="22"/>
              </w:rPr>
            </w:pPr>
          </w:p>
          <w:p w:rsidR="00055F40" w:rsidRPr="00055F40" w:rsidRDefault="00055F40">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rPr>
            </w:pPr>
            <w:r w:rsidRPr="00055F40">
              <w:rPr>
                <w:sz w:val="22"/>
              </w:rPr>
              <w:t>b.  Unduplicated census count for the home health agency (column 6, line 10). [3/31/1997]</w:t>
            </w:r>
          </w:p>
        </w:tc>
      </w:tr>
    </w:tbl>
    <w:p w:rsidR="00055F40" w:rsidRPr="00055F40" w:rsidRDefault="00055F40">
      <w:pPr>
        <w:pStyle w:val="NormalTIMS"/>
        <w:tabs>
          <w:tab w:val="clear" w:pos="475"/>
          <w:tab w:val="right" w:pos="9360"/>
        </w:tabs>
      </w:pPr>
      <w:r w:rsidRPr="00055F40">
        <w:t>32-542</w:t>
      </w:r>
      <w:r w:rsidRPr="00055F40">
        <w:tab/>
        <w:t>Rev. 13</w:t>
      </w:r>
    </w:p>
    <w:p w:rsidR="00613EFB" w:rsidRPr="001F76F7" w:rsidRDefault="00055F40" w:rsidP="00613EFB">
      <w:pPr>
        <w:tabs>
          <w:tab w:val="center" w:pos="4680"/>
          <w:tab w:val="right" w:pos="9360"/>
        </w:tabs>
        <w:spacing w:line="192" w:lineRule="auto"/>
        <w:rPr>
          <w:u w:val="single"/>
        </w:rPr>
      </w:pPr>
      <w:r w:rsidRPr="00055F40">
        <w:br w:type="page"/>
      </w:r>
      <w:r w:rsidR="00613EFB">
        <w:rPr>
          <w:u w:val="single"/>
        </w:rPr>
        <w:lastRenderedPageBreak/>
        <w:t>01-10</w:t>
      </w:r>
      <w:r w:rsidR="00613EFB" w:rsidRPr="001F76F7">
        <w:rPr>
          <w:u w:val="single"/>
        </w:rPr>
        <w:tab/>
        <w:t xml:space="preserve">FORM </w:t>
      </w:r>
      <w:r w:rsidR="00613EFB">
        <w:rPr>
          <w:u w:val="single"/>
        </w:rPr>
        <w:t>CMS-1728-94</w:t>
      </w:r>
      <w:r w:rsidR="00613EFB" w:rsidRPr="001F76F7">
        <w:rPr>
          <w:u w:val="single"/>
        </w:rPr>
        <w:tab/>
        <w:t>3295 (Cont.)</w:t>
      </w: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1F76F7">
        <w:t xml:space="preserve">ELECTRONIC REPORTING SPECIFICATIONS FOR FORM </w:t>
      </w:r>
      <w:r>
        <w:t>CMS-1728-94</w:t>
      </w: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jc w:val="center"/>
      </w:pPr>
      <w:r w:rsidRPr="001F76F7">
        <w:t>TABLE 6 - EDITS</w:t>
      </w:r>
    </w:p>
    <w:tbl>
      <w:tblPr>
        <w:tblW w:w="0" w:type="auto"/>
        <w:jc w:val="center"/>
        <w:tblLayout w:type="fixed"/>
        <w:tblLook w:val="0000"/>
      </w:tblPr>
      <w:tblGrid>
        <w:gridCol w:w="990"/>
        <w:gridCol w:w="8586"/>
      </w:tblGrid>
      <w:tr w:rsidR="00613EFB" w:rsidRPr="001F76F7"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1F76F7">
              <w:rPr>
                <w:u w:val="single"/>
              </w:rPr>
              <w:t>Edit</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jc w:val="center"/>
            </w:pPr>
            <w:r w:rsidRPr="001F76F7">
              <w:rPr>
                <w:u w:val="single"/>
              </w:rPr>
              <w:t>Condition</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r w:rsidRPr="001F76F7">
              <w:rPr>
                <w:sz w:val="22"/>
                <w:szCs w:val="22"/>
              </w:rPr>
              <w:t>2105S</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r w:rsidRPr="001F76F7">
              <w:rPr>
                <w:sz w:val="22"/>
                <w:szCs w:val="22"/>
              </w:rPr>
              <w:t>If Medicare home health agency unduplicated census count of patients (Worksheet S-3, Part I, column 2, line 10) is greater than zero, then the following fields on Worksheet S-3, Part I, should also be greater than zero:</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r w:rsidRPr="001F76F7">
              <w:rPr>
                <w:sz w:val="22"/>
                <w:szCs w:val="22"/>
              </w:rPr>
              <w:t>a.  Total home health agency visits (line 8, sum of columns 1 and 3) [3/31/1997]; and</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r w:rsidRPr="001F76F7">
              <w:rPr>
                <w:sz w:val="22"/>
                <w:szCs w:val="22"/>
              </w:rPr>
              <w:t>b.  Medicare home health agency visits (column 1, sum of lines 1-7).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r w:rsidRPr="001F76F7">
              <w:rPr>
                <w:sz w:val="22"/>
                <w:szCs w:val="22"/>
              </w:rPr>
              <w:t>2000A</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rPr>
                <w:sz w:val="22"/>
                <w:szCs w:val="22"/>
              </w:rPr>
            </w:pPr>
            <w:r w:rsidRPr="001F76F7">
              <w:rPr>
                <w:sz w:val="22"/>
                <w:szCs w:val="22"/>
              </w:rPr>
              <w:t>Worksheet A-4, column 1 (reclassification code) must be alpha characters.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2020A</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1F76F7">
              <w:rPr>
                <w:color w:val="000000"/>
                <w:sz w:val="22"/>
                <w:szCs w:val="22"/>
              </w:rPr>
              <w:t>Worksheet A-6, Part A, must contain a "Y" or "N" response.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2035A</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1F76F7">
              <w:rPr>
                <w:color w:val="000000"/>
                <w:sz w:val="22"/>
                <w:szCs w:val="22"/>
              </w:rPr>
              <w:t>For Worksheet A-7, the sum of columns 1-3, line 7, minus column 5, line 7, must be greater than zero.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1F76F7">
              <w:rPr>
                <w:color w:val="000000"/>
                <w:sz w:val="22"/>
                <w:szCs w:val="22"/>
              </w:rPr>
              <w:t>Column headings (Worksheets B-1 and B and Worksheets J-1, Part III, CM-1, Part III, RH-1, Part III, and FQ-1, Part III) are required as indicated in codes 2000B and 2005B:</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2000B</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ind w:left="327" w:right="327" w:hanging="327"/>
              <w:rPr>
                <w:color w:val="000000"/>
                <w:sz w:val="22"/>
                <w:szCs w:val="22"/>
              </w:rPr>
            </w:pPr>
            <w:r w:rsidRPr="001F76F7">
              <w:rPr>
                <w:color w:val="000000"/>
                <w:sz w:val="22"/>
                <w:szCs w:val="22"/>
              </w:rPr>
              <w:t>a.</w:t>
            </w:r>
            <w:r w:rsidRPr="001F76F7">
              <w:rPr>
                <w:color w:val="000000"/>
                <w:sz w:val="22"/>
                <w:szCs w:val="22"/>
              </w:rPr>
              <w:tab/>
              <w:t>At least one cost center description (lines 1-3), at least one statistical basis label (lines 4-5), and one statistical basis code (line 6) must be present for each general service cost center.  This edit applies to all general service cost centers required and/or listed.  Exclude any reconciliation columns from this edit.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2005B</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ind w:left="327" w:right="327" w:hanging="327"/>
              <w:rPr>
                <w:color w:val="000000"/>
                <w:sz w:val="22"/>
                <w:szCs w:val="22"/>
              </w:rPr>
            </w:pPr>
            <w:r w:rsidRPr="001F76F7">
              <w:rPr>
                <w:color w:val="000000"/>
                <w:sz w:val="22"/>
                <w:szCs w:val="22"/>
              </w:rPr>
              <w:t>b.</w:t>
            </w:r>
            <w:r w:rsidRPr="001F76F7">
              <w:rPr>
                <w:color w:val="000000"/>
                <w:sz w:val="22"/>
                <w:szCs w:val="22"/>
              </w:rPr>
              <w:tab/>
              <w:t>The column numbering among these worksheets must be consistent.  For example, data in capital related costs - buildings and fixtures is identified as coming from column 1 on all applicable worksheets.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2011C</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If the sum of Medicare visits on Worksheet S-3, column 1, lines 1-6 and Worksheet S-3, Part IV, column 7, lines 30, 32, 34 ,36, 38, and 40 are greater than zero, respectively (for each discipline), then the corresponding cost on Worksheet B, column 6, lines 6-11 must also be greater than zero and vice versa. [1/31/2007]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A15D34" w:rsidRDefault="00613EFB" w:rsidP="00613EFB">
            <w:pPr>
              <w:spacing w:line="120" w:lineRule="exact"/>
              <w:rPr>
                <w:sz w:val="22"/>
                <w:szCs w:val="22"/>
              </w:rPr>
            </w:pPr>
          </w:p>
          <w:p w:rsidR="00613EFB" w:rsidRPr="00A15D34"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i/>
                <w:color w:val="FF0000"/>
                <w:sz w:val="22"/>
                <w:szCs w:val="22"/>
              </w:rPr>
            </w:pPr>
            <w:r w:rsidRPr="00A15D34">
              <w:rPr>
                <w:i/>
                <w:color w:val="FF0000"/>
                <w:sz w:val="22"/>
                <w:szCs w:val="22"/>
              </w:rPr>
              <w:t>2015C</w:t>
            </w:r>
          </w:p>
        </w:tc>
        <w:tc>
          <w:tcPr>
            <w:tcW w:w="8586" w:type="dxa"/>
            <w:tcBorders>
              <w:top w:val="single" w:sz="6" w:space="0" w:color="FFFFFF"/>
              <w:left w:val="single" w:sz="6" w:space="0" w:color="FFFFFF"/>
              <w:bottom w:val="single" w:sz="6" w:space="0" w:color="FFFFFF"/>
              <w:right w:val="single" w:sz="6" w:space="0" w:color="FFFFFF"/>
            </w:tcBorders>
          </w:tcPr>
          <w:p w:rsidR="00613EFB" w:rsidRPr="00A15D34" w:rsidRDefault="00613EFB" w:rsidP="00613EFB">
            <w:pPr>
              <w:spacing w:line="120" w:lineRule="exact"/>
              <w:rPr>
                <w:sz w:val="22"/>
                <w:szCs w:val="22"/>
              </w:rPr>
            </w:pPr>
          </w:p>
          <w:p w:rsidR="00613EFB" w:rsidRPr="00A15D34"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A15D34">
              <w:rPr>
                <w:i/>
                <w:color w:val="FF0000"/>
                <w:sz w:val="22"/>
                <w:szCs w:val="22"/>
              </w:rPr>
              <w:t>Worksheet C, Part III, lines 15, 16, and 16.20 respectively, column 3 (Total Charges) must be greater than, or equal to, lines 15, 16, and 16.20, respectively, sum of columns 5 through 7 (Medicare Charges).  [10/31/2009]</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2000F</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1F76F7">
              <w:rPr>
                <w:color w:val="000000"/>
                <w:sz w:val="22"/>
                <w:szCs w:val="22"/>
              </w:rPr>
              <w:t>Total assets on Worksheet F (line 33, sum of columns 1-4) must equal total liabilities and fund balances (line 59, sum of columns 1-4) (HCRIS #2545).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2005F</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1F76F7">
              <w:rPr>
                <w:color w:val="000000"/>
                <w:sz w:val="22"/>
                <w:szCs w:val="22"/>
              </w:rPr>
              <w:t>Net income or loss (Worksheet F-1, column 2, line 33) should not equal zero (HCRIS #2560). [3/31/1997]</w:t>
            </w:r>
          </w:p>
        </w:tc>
      </w:tr>
      <w:tr w:rsidR="00613EFB" w:rsidTr="00613EFB">
        <w:tblPrEx>
          <w:tblCellMar>
            <w:top w:w="0" w:type="dxa"/>
            <w:bottom w:w="0" w:type="dxa"/>
          </w:tblCellMar>
        </w:tblPrEx>
        <w:trPr>
          <w:jc w:val="center"/>
        </w:trPr>
        <w:tc>
          <w:tcPr>
            <w:tcW w:w="990"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sz w:val="22"/>
                <w:szCs w:val="22"/>
              </w:rPr>
            </w:pPr>
            <w:r w:rsidRPr="001F76F7">
              <w:rPr>
                <w:sz w:val="22"/>
                <w:szCs w:val="22"/>
              </w:rPr>
              <w:t>2050F</w:t>
            </w:r>
          </w:p>
        </w:tc>
        <w:tc>
          <w:tcPr>
            <w:tcW w:w="8586" w:type="dxa"/>
            <w:tcBorders>
              <w:top w:val="single" w:sz="6" w:space="0" w:color="FFFFFF"/>
              <w:left w:val="single" w:sz="6" w:space="0" w:color="FFFFFF"/>
              <w:bottom w:val="single" w:sz="6" w:space="0" w:color="FFFFFF"/>
              <w:right w:val="single" w:sz="6" w:space="0" w:color="FFFFFF"/>
            </w:tcBorders>
          </w:tcPr>
          <w:p w:rsidR="00613EFB" w:rsidRPr="001F76F7" w:rsidRDefault="00613EFB" w:rsidP="00613EFB">
            <w:pPr>
              <w:spacing w:line="120" w:lineRule="exact"/>
              <w:rPr>
                <w:color w:val="000000"/>
                <w:sz w:val="22"/>
                <w:szCs w:val="22"/>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192" w:lineRule="auto"/>
              <w:rPr>
                <w:color w:val="000000"/>
                <w:sz w:val="22"/>
                <w:szCs w:val="22"/>
              </w:rPr>
            </w:pPr>
            <w:r w:rsidRPr="001F76F7">
              <w:rPr>
                <w:color w:val="000000"/>
                <w:sz w:val="22"/>
                <w:szCs w:val="22"/>
              </w:rPr>
              <w:t>Total patient revenue (Worksheet F-1, column 1, line 1) should be equal to or greater than Medicare Part B home health agency charges (Worksheet D, line 4, sum of columns 2 and 3). [3/31/1997]</w:t>
            </w:r>
          </w:p>
        </w:tc>
      </w:tr>
    </w:tbl>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945" w:hanging="945"/>
        <w:rPr>
          <w:b/>
        </w:rPr>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945" w:hanging="945"/>
        <w:rPr>
          <w:b/>
        </w:rPr>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ind w:left="945" w:hanging="945"/>
      </w:pPr>
      <w:r w:rsidRPr="005E5D0E">
        <w:rPr>
          <w:b/>
        </w:rPr>
        <w:t>NOTE</w:t>
      </w:r>
      <w:r w:rsidRPr="001F76F7">
        <w:t>:</w:t>
      </w:r>
      <w:r>
        <w:tab/>
        <w:t>CMS reserves the right to require additional edits to correct deficiencies that become evident after processing the data commences and, as needed, to meet user requirements.</w:t>
      </w: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Pr="001F76F7"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613EFB" w:rsidRDefault="00613EFB" w:rsidP="00613EFB">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55F40" w:rsidRPr="00055F40" w:rsidRDefault="00613EFB" w:rsidP="00613EFB">
      <w:pPr>
        <w:tabs>
          <w:tab w:val="right" w:pos="9360"/>
        </w:tabs>
        <w:spacing w:line="192" w:lineRule="auto"/>
      </w:pPr>
      <w:r w:rsidRPr="001F76F7">
        <w:t>Rev. 1</w:t>
      </w:r>
      <w:r>
        <w:t>4</w:t>
      </w:r>
      <w:r w:rsidRPr="001F76F7">
        <w:tab/>
        <w:t>32-543</w:t>
      </w:r>
    </w:p>
    <w:sectPr w:rsidR="00055F40" w:rsidRPr="00055F40" w:rsidSect="00244C66">
      <w:endnotePr>
        <w:numFmt w:val="decimal"/>
      </w:endnotePr>
      <w:pgSz w:w="12240" w:h="15840"/>
      <w:pgMar w:top="900" w:right="1440" w:bottom="108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E3" w:rsidRDefault="00D319E3">
      <w:r>
        <w:separator/>
      </w:r>
    </w:p>
  </w:endnote>
  <w:endnote w:type="continuationSeparator" w:id="0">
    <w:p w:rsidR="00D319E3" w:rsidRDefault="00D31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E3" w:rsidRDefault="00D319E3">
      <w:r>
        <w:separator/>
      </w:r>
    </w:p>
  </w:footnote>
  <w:footnote w:type="continuationSeparator" w:id="0">
    <w:p w:rsidR="00D319E3" w:rsidRDefault="00D31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3CA5292"/>
    <w:multiLevelType w:val="singleLevel"/>
    <w:tmpl w:val="0910F364"/>
    <w:lvl w:ilvl="0">
      <w:start w:val="1"/>
      <w:numFmt w:val="lowerLetter"/>
      <w:lvlText w:val="%1."/>
      <w:lvlJc w:val="left"/>
      <w:pPr>
        <w:tabs>
          <w:tab w:val="num" w:pos="540"/>
        </w:tabs>
        <w:ind w:left="540" w:hanging="360"/>
      </w:pPr>
      <w:rPr>
        <w:rFonts w:hint="default"/>
      </w:rPr>
    </w:lvl>
  </w:abstractNum>
  <w:abstractNum w:abstractNumId="2">
    <w:nsid w:val="220A1808"/>
    <w:multiLevelType w:val="singleLevel"/>
    <w:tmpl w:val="4FAA9730"/>
    <w:lvl w:ilvl="0">
      <w:start w:val="3212"/>
      <w:numFmt w:val="decimal"/>
      <w:lvlText w:val="%1"/>
      <w:lvlJc w:val="left"/>
      <w:pPr>
        <w:tabs>
          <w:tab w:val="num" w:pos="1080"/>
        </w:tabs>
        <w:ind w:left="1080" w:hanging="1080"/>
      </w:pPr>
      <w:rPr>
        <w:rFonts w:hint="default"/>
      </w:rPr>
    </w:lvl>
  </w:abstractNum>
  <w:abstractNum w:abstractNumId="3">
    <w:nsid w:val="26D8699F"/>
    <w:multiLevelType w:val="multilevel"/>
    <w:tmpl w:val="84B8E966"/>
    <w:lvl w:ilvl="0">
      <w:start w:val="32"/>
      <w:numFmt w:val="decimal"/>
      <w:lvlText w:val="%1"/>
      <w:lvlJc w:val="left"/>
      <w:pPr>
        <w:tabs>
          <w:tab w:val="num" w:pos="8625"/>
        </w:tabs>
        <w:ind w:left="8625" w:hanging="8625"/>
      </w:pPr>
      <w:rPr>
        <w:rFonts w:hint="default"/>
      </w:rPr>
    </w:lvl>
    <w:lvl w:ilvl="1">
      <w:start w:val="540"/>
      <w:numFmt w:val="decimal"/>
      <w:lvlText w:val="%1-%2"/>
      <w:lvlJc w:val="left"/>
      <w:pPr>
        <w:tabs>
          <w:tab w:val="num" w:pos="8625"/>
        </w:tabs>
        <w:ind w:left="8625" w:hanging="8625"/>
      </w:pPr>
      <w:rPr>
        <w:rFonts w:hint="default"/>
      </w:rPr>
    </w:lvl>
    <w:lvl w:ilvl="2">
      <w:start w:val="2"/>
      <w:numFmt w:val="decimal"/>
      <w:lvlText w:val="%1-%2.%3"/>
      <w:lvlJc w:val="left"/>
      <w:pPr>
        <w:tabs>
          <w:tab w:val="num" w:pos="8625"/>
        </w:tabs>
        <w:ind w:left="8625" w:hanging="8625"/>
      </w:pPr>
      <w:rPr>
        <w:rFonts w:hint="default"/>
      </w:rPr>
    </w:lvl>
    <w:lvl w:ilvl="3">
      <w:start w:val="1"/>
      <w:numFmt w:val="decimal"/>
      <w:lvlText w:val="%1-%2.%3.%4"/>
      <w:lvlJc w:val="left"/>
      <w:pPr>
        <w:tabs>
          <w:tab w:val="num" w:pos="8625"/>
        </w:tabs>
        <w:ind w:left="8625" w:hanging="8625"/>
      </w:pPr>
      <w:rPr>
        <w:rFonts w:hint="default"/>
      </w:rPr>
    </w:lvl>
    <w:lvl w:ilvl="4">
      <w:start w:val="1"/>
      <w:numFmt w:val="decimal"/>
      <w:lvlText w:val="%1-%2.%3.%4.%5"/>
      <w:lvlJc w:val="left"/>
      <w:pPr>
        <w:tabs>
          <w:tab w:val="num" w:pos="8625"/>
        </w:tabs>
        <w:ind w:left="8625" w:hanging="8625"/>
      </w:pPr>
      <w:rPr>
        <w:rFonts w:hint="default"/>
      </w:rPr>
    </w:lvl>
    <w:lvl w:ilvl="5">
      <w:start w:val="1"/>
      <w:numFmt w:val="decimal"/>
      <w:lvlText w:val="%1-%2.%3.%4.%5.%6"/>
      <w:lvlJc w:val="left"/>
      <w:pPr>
        <w:tabs>
          <w:tab w:val="num" w:pos="8625"/>
        </w:tabs>
        <w:ind w:left="8625" w:hanging="8625"/>
      </w:pPr>
      <w:rPr>
        <w:rFonts w:hint="default"/>
      </w:rPr>
    </w:lvl>
    <w:lvl w:ilvl="6">
      <w:start w:val="1"/>
      <w:numFmt w:val="decimal"/>
      <w:lvlText w:val="%1-%2.%3.%4.%5.%6.%7"/>
      <w:lvlJc w:val="left"/>
      <w:pPr>
        <w:tabs>
          <w:tab w:val="num" w:pos="8625"/>
        </w:tabs>
        <w:ind w:left="8625" w:hanging="8625"/>
      </w:pPr>
      <w:rPr>
        <w:rFonts w:hint="default"/>
      </w:rPr>
    </w:lvl>
    <w:lvl w:ilvl="7">
      <w:start w:val="1"/>
      <w:numFmt w:val="decimal"/>
      <w:lvlText w:val="%1-%2.%3.%4.%5.%6.%7.%8"/>
      <w:lvlJc w:val="left"/>
      <w:pPr>
        <w:tabs>
          <w:tab w:val="num" w:pos="8625"/>
        </w:tabs>
        <w:ind w:left="8625" w:hanging="8625"/>
      </w:pPr>
      <w:rPr>
        <w:rFonts w:hint="default"/>
      </w:rPr>
    </w:lvl>
    <w:lvl w:ilvl="8">
      <w:start w:val="1"/>
      <w:numFmt w:val="decimal"/>
      <w:lvlText w:val="%1-%2.%3.%4.%5.%6.%7.%8.%9"/>
      <w:lvlJc w:val="left"/>
      <w:pPr>
        <w:tabs>
          <w:tab w:val="num" w:pos="8625"/>
        </w:tabs>
        <w:ind w:left="8625" w:hanging="8625"/>
      </w:pPr>
      <w:rPr>
        <w:rFonts w:hint="default"/>
      </w:rPr>
    </w:lvl>
  </w:abstractNum>
  <w:abstractNum w:abstractNumId="4">
    <w:nsid w:val="3D7C0F63"/>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5">
    <w:nsid w:val="737A655F"/>
    <w:multiLevelType w:val="singleLevel"/>
    <w:tmpl w:val="90FCB742"/>
    <w:lvl w:ilvl="0">
      <w:start w:val="3240"/>
      <w:numFmt w:val="bullet"/>
      <w:lvlText w:val=""/>
      <w:lvlJc w:val="left"/>
      <w:pPr>
        <w:tabs>
          <w:tab w:val="num" w:pos="955"/>
        </w:tabs>
        <w:ind w:left="955" w:hanging="480"/>
      </w:pPr>
      <w:rPr>
        <w:rFonts w:ascii="Symbol" w:hAnsi="Symbol" w:hint="default"/>
      </w:rPr>
    </w:lvl>
  </w:abstractNum>
  <w:abstractNum w:abstractNumId="6">
    <w:nsid w:val="744670B9"/>
    <w:multiLevelType w:val="hybridMultilevel"/>
    <w:tmpl w:val="638A2F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475"/>
        <w:lvlJc w:val="left"/>
        <w:pPr>
          <w:ind w:left="475" w:hanging="475"/>
        </w:pPr>
        <w:rPr>
          <w:rFonts w:ascii="WP MathA" w:hAnsi="WP MathA" w:hint="default"/>
        </w:rPr>
      </w:lvl>
    </w:lvlOverride>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linkStyles/>
  <w:stylePaneFormatFilter w:val="3F01"/>
  <w:defaultTabStop w:val="47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244C66"/>
    <w:rsid w:val="00055F40"/>
    <w:rsid w:val="00244C66"/>
    <w:rsid w:val="00613EFB"/>
    <w:rsid w:val="00B64B50"/>
    <w:rsid w:val="00D31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a">
    <w:name w:val="_"/>
    <w:basedOn w:val="Normal"/>
    <w:pPr>
      <w:ind w:left="475" w:hanging="475"/>
    </w:pPr>
  </w:style>
  <w:style w:type="paragraph" w:styleId="BodyText">
    <w:name w:val="Body Text"/>
    <w:basedOn w:val="Normal"/>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style>
  <w:style w:type="paragraph" w:customStyle="1" w:styleId="NormalTIMS">
    <w:name w:val="NormalTIMS"/>
    <w:basedOn w:val="Normal"/>
    <w:pPr>
      <w:tabs>
        <w:tab w:val="left" w:pos="475"/>
      </w:tabs>
      <w:spacing w:line="192" w:lineRule="auto"/>
    </w:pPr>
  </w:style>
  <w:style w:type="paragraph" w:styleId="BodyText3">
    <w:name w:val="Body Text 3"/>
    <w:basedOn w:val="Normal"/>
    <w:pP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76" w:lineRule="exact"/>
      <w:jc w:val="center"/>
    </w:pPr>
  </w:style>
  <w:style w:type="paragraph" w:styleId="BodyTextIndent">
    <w:name w:val="Body Text Indent"/>
    <w:basedOn w:val="Normal"/>
    <w:pPr>
      <w:tabs>
        <w:tab w:val="left" w:pos="-90"/>
        <w:tab w:val="left" w:pos="475"/>
        <w:tab w:val="left" w:pos="964"/>
        <w:tab w:val="left" w:pos="1440"/>
        <w:tab w:val="left" w:pos="1915"/>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line="192" w:lineRule="auto"/>
      <w:ind w:left="964" w:hanging="964"/>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IMS%20for%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TIMS for Word.dot</Template>
  <TotalTime>1</TotalTime>
  <Pages>53</Pages>
  <Words>14430</Words>
  <Characters>82253</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11-98</vt:lpstr>
    </vt:vector>
  </TitlesOfParts>
  <Company>Federal Hill Publishing</Company>
  <LinksUpToDate>false</LinksUpToDate>
  <CharactersWithSpaces>96491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11-98</dc:title>
  <dc:subject/>
  <dc:creator>*</dc:creator>
  <cp:keywords/>
  <cp:lastModifiedBy>CMS</cp:lastModifiedBy>
  <cp:revision>2</cp:revision>
  <cp:lastPrinted>2000-06-15T13:14:00Z</cp:lastPrinted>
  <dcterms:created xsi:type="dcterms:W3CDTF">2010-03-17T19:51:00Z</dcterms:created>
  <dcterms:modified xsi:type="dcterms:W3CDTF">2010-03-17T19:51:00Z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-1407326342</vt:i4>
  </property>
  <property fmtid="{D5CDD505-2E9C-101B-9397-08002B2CF9AE}" pid="3" name="_NewReviewCycle">
    <vt:lpwstr/>
  </property>
  <property fmtid="{D5CDD505-2E9C-101B-9397-08002B2CF9AE}" pid="4" name="_EmailSubject">
    <vt:lpwstr>Upcoming Information Collection for CMS-1728 Cost Reporting forms and Instructions</vt:lpwstr>
  </property>
  <property fmtid="{D5CDD505-2E9C-101B-9397-08002B2CF9AE}" pid="5" name="_AuthorEmail">
    <vt:lpwstr>Angela.Havrilla@cms.hhs.gov</vt:lpwstr>
  </property>
  <property fmtid="{D5CDD505-2E9C-101B-9397-08002B2CF9AE}" pid="6" name="_AuthorEmailDisplayName">
    <vt:lpwstr>Havrilla, Angela J. (CMS/CMM)</vt:lpwstr>
  </property>
</Properties>
</file>