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72" w:rsidRPr="006661EE" w:rsidRDefault="00486972" w:rsidP="00B54ABD">
      <w:pPr>
        <w:jc w:val="right"/>
        <w:rPr>
          <w:rFonts w:ascii="Arial" w:hAnsi="Arial" w:cs="Arial"/>
          <w:sz w:val="15"/>
          <w:szCs w:val="15"/>
        </w:rPr>
      </w:pPr>
      <w:r w:rsidRPr="006661EE">
        <w:rPr>
          <w:rFonts w:ascii="Arial" w:hAnsi="Arial" w:cs="Arial"/>
          <w:sz w:val="15"/>
          <w:szCs w:val="15"/>
        </w:rPr>
        <w:t>OMB No.: 0915-0285. Expiration Date: 08/31/2010</w:t>
      </w:r>
    </w:p>
    <w:p w:rsidR="00486972" w:rsidRPr="006661EE" w:rsidRDefault="00486972" w:rsidP="00B54ABD">
      <w:pPr>
        <w:jc w:val="right"/>
        <w:rPr>
          <w:rFonts w:ascii="Arial" w:hAnsi="Arial" w:cs="Arial"/>
          <w:sz w:val="15"/>
          <w:szCs w:val="15"/>
        </w:rPr>
      </w:pPr>
    </w:p>
    <w:tbl>
      <w:tblPr>
        <w:tblW w:w="4917" w:type="pct"/>
        <w:tblInd w:w="185" w:type="dxa"/>
        <w:tblCellMar>
          <w:left w:w="0" w:type="dxa"/>
          <w:right w:w="0" w:type="dxa"/>
        </w:tblCellMar>
        <w:tblLook w:val="00A0"/>
      </w:tblPr>
      <w:tblGrid>
        <w:gridCol w:w="10"/>
        <w:gridCol w:w="2840"/>
        <w:gridCol w:w="910"/>
        <w:gridCol w:w="301"/>
        <w:gridCol w:w="552"/>
        <w:gridCol w:w="278"/>
        <w:gridCol w:w="302"/>
        <w:gridCol w:w="436"/>
        <w:gridCol w:w="918"/>
        <w:gridCol w:w="15"/>
        <w:gridCol w:w="177"/>
        <w:gridCol w:w="311"/>
        <w:gridCol w:w="695"/>
        <w:gridCol w:w="174"/>
        <w:gridCol w:w="402"/>
        <w:gridCol w:w="430"/>
        <w:gridCol w:w="523"/>
        <w:gridCol w:w="191"/>
        <w:gridCol w:w="251"/>
        <w:gridCol w:w="1269"/>
      </w:tblGrid>
      <w:tr w:rsidR="00486972" w:rsidRPr="006661EE" w:rsidTr="00B54ABD">
        <w:trPr>
          <w:trHeight w:val="600"/>
        </w:trPr>
        <w:tc>
          <w:tcPr>
            <w:tcW w:w="2203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Default="00486972" w:rsidP="00B54ABD">
            <w:pPr>
              <w:jc w:val="center"/>
              <w:rPr>
                <w:rStyle w:val="Strong"/>
                <w:rFonts w:ascii="Arial" w:hAnsi="Arial" w:cs="Arial"/>
              </w:rPr>
            </w:pPr>
            <w:r w:rsidRPr="006661EE">
              <w:rPr>
                <w:rStyle w:val="Strong"/>
                <w:rFonts w:ascii="Arial" w:hAnsi="Arial" w:cs="Arial"/>
              </w:rPr>
              <w:t xml:space="preserve">DEPARTMENT OF HEALTH AND HUMAN SERVICES </w:t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Style w:val="Strong"/>
                <w:rFonts w:ascii="Arial" w:hAnsi="Arial" w:cs="Arial"/>
              </w:rPr>
              <w:t xml:space="preserve">Health Resources and Services Administration </w:t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Style w:val="Strong"/>
                <w:rFonts w:ascii="Arial" w:hAnsi="Arial" w:cs="Arial"/>
              </w:rPr>
              <w:t>FORM 3 - INCOME ANALYSIS FORM</w:t>
            </w:r>
          </w:p>
          <w:p w:rsidR="00486972" w:rsidRPr="006661EE" w:rsidRDefault="00486972" w:rsidP="00AF5FBD">
            <w:pPr>
              <w:jc w:val="center"/>
              <w:rPr>
                <w:rFonts w:ascii="Arial" w:hAnsi="Arial" w:cs="Arial"/>
              </w:rPr>
            </w:pPr>
            <w:r w:rsidRPr="00960397">
              <w:rPr>
                <w:rFonts w:ascii="Arial" w:hAnsi="Arial" w:cs="Arial"/>
                <w:b/>
              </w:rPr>
              <w:t xml:space="preserve">YEAR 1  </w:t>
            </w:r>
            <w:r w:rsidRPr="00960397">
              <w:rPr>
                <w:rFonts w:ascii="Arial" w:hAnsi="Arial" w:cs="Arial"/>
                <w:b/>
              </w:rPr>
              <w:t>      Y</w:t>
            </w:r>
            <w:r>
              <w:rPr>
                <w:rFonts w:ascii="Arial" w:hAnsi="Arial" w:cs="Arial"/>
                <w:b/>
              </w:rPr>
              <w:t xml:space="preserve">EAR 2 (Existing Grantees only) </w:t>
            </w:r>
            <w:r w:rsidRPr="00960397">
              <w:rPr>
                <w:rFonts w:ascii="Arial" w:hAnsi="Arial" w:cs="Arial"/>
                <w:b/>
              </w:rPr>
              <w:t>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Style w:val="Strong"/>
                <w:rFonts w:ascii="Arial" w:hAnsi="Arial" w:cs="Arial"/>
              </w:rPr>
              <w:t>FOR HRSA USE ONLY</w:t>
            </w:r>
          </w:p>
        </w:tc>
      </w:tr>
      <w:tr w:rsidR="00486972" w:rsidRPr="006661EE" w:rsidTr="00B54ABD">
        <w:tc>
          <w:tcPr>
            <w:tcW w:w="2203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Grantee Name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2203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7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Grant Number</w:t>
            </w:r>
          </w:p>
        </w:tc>
        <w:tc>
          <w:tcPr>
            <w:tcW w:w="7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5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Application Tracking Number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Style w:val="Strong"/>
                <w:rFonts w:ascii="Arial" w:hAnsi="Arial" w:cs="Arial"/>
                <w:color w:val="FFFFFF"/>
              </w:rPr>
              <w:t>PART 1: NON FED</w:t>
            </w:r>
            <w:r>
              <w:rPr>
                <w:rStyle w:val="Strong"/>
                <w:rFonts w:ascii="Arial" w:hAnsi="Arial" w:cs="Arial"/>
                <w:color w:val="FFFFFF"/>
              </w:rPr>
              <w:t>E</w:t>
            </w:r>
            <w:r w:rsidRPr="006661EE">
              <w:rPr>
                <w:rStyle w:val="Strong"/>
                <w:rFonts w:ascii="Arial" w:hAnsi="Arial" w:cs="Arial"/>
                <w:color w:val="FFFFFF"/>
              </w:rPr>
              <w:t xml:space="preserve">RAL SHARE, PROGRAM INCOME </w:t>
            </w:r>
          </w:p>
        </w:tc>
      </w:tr>
      <w:tr w:rsidR="00486972" w:rsidRPr="006661EE" w:rsidTr="00B54ABD">
        <w:tc>
          <w:tcPr>
            <w:tcW w:w="11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Style w:val="Strong"/>
                <w:rFonts w:ascii="Arial" w:hAnsi="Arial" w:cs="Arial"/>
              </w:rPr>
              <w:t>Payor Category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Style w:val="Strong"/>
                <w:rFonts w:ascii="Arial" w:hAnsi="Arial" w:cs="Arial"/>
              </w:rPr>
              <w:t>Number Of</w:t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Style w:val="Strong"/>
                <w:rFonts w:ascii="Arial" w:hAnsi="Arial" w:cs="Arial"/>
              </w:rPr>
              <w:t>Visits</w:t>
            </w: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972" w:rsidRPr="006661EE" w:rsidRDefault="00486972" w:rsidP="00B54ABD">
            <w:pPr>
              <w:pStyle w:val="NormalWeb"/>
              <w:jc w:val="center"/>
              <w:rPr>
                <w:rFonts w:ascii="Arial" w:hAnsi="Arial" w:cs="Arial"/>
              </w:rPr>
            </w:pPr>
            <w:r w:rsidRPr="006661EE">
              <w:rPr>
                <w:rStyle w:val="Strong"/>
                <w:rFonts w:ascii="Arial" w:hAnsi="Arial" w:cs="Arial"/>
                <w:sz w:val="20"/>
                <w:szCs w:val="20"/>
              </w:rPr>
              <w:t xml:space="preserve">Average </w:t>
            </w:r>
            <w:r w:rsidRPr="006661E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6661EE">
              <w:rPr>
                <w:rStyle w:val="Strong"/>
                <w:rFonts w:ascii="Arial" w:hAnsi="Arial" w:cs="Arial"/>
                <w:sz w:val="20"/>
                <w:szCs w:val="20"/>
              </w:rPr>
              <w:t xml:space="preserve">Charge </w:t>
            </w:r>
            <w:r w:rsidRPr="006661E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6661EE">
              <w:rPr>
                <w:rStyle w:val="Strong"/>
                <w:rFonts w:ascii="Arial" w:hAnsi="Arial" w:cs="Arial"/>
                <w:sz w:val="20"/>
                <w:szCs w:val="20"/>
              </w:rPr>
              <w:t>Per Visit</w:t>
            </w:r>
          </w:p>
        </w:tc>
        <w:tc>
          <w:tcPr>
            <w:tcW w:w="5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Style w:val="Strong"/>
                <w:rFonts w:ascii="Arial" w:hAnsi="Arial" w:cs="Arial"/>
              </w:rPr>
              <w:t>Gross</w:t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Style w:val="Strong"/>
                <w:rFonts w:ascii="Arial" w:hAnsi="Arial" w:cs="Arial"/>
              </w:rPr>
              <w:t>Charges</w:t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Style w:val="Strong"/>
                <w:rFonts w:ascii="Arial" w:hAnsi="Arial" w:cs="Arial"/>
              </w:rPr>
              <w:t>(a * b)=(c)</w:t>
            </w:r>
          </w:p>
        </w:tc>
        <w:tc>
          <w:tcPr>
            <w:tcW w:w="4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Style w:val="Strong"/>
                <w:rFonts w:ascii="Arial" w:hAnsi="Arial" w:cs="Arial"/>
              </w:rPr>
              <w:t xml:space="preserve">Average Adjustment Per Visit </w:t>
            </w:r>
          </w:p>
        </w:tc>
        <w:tc>
          <w:tcPr>
            <w:tcW w:w="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Style w:val="Strong"/>
                <w:rFonts w:ascii="Arial" w:hAnsi="Arial" w:cs="Arial"/>
              </w:rPr>
              <w:t>Net Charges</w:t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Style w:val="Strong"/>
                <w:rFonts w:ascii="Arial" w:hAnsi="Arial" w:cs="Arial"/>
              </w:rPr>
              <w:t>(Amount Billed)</w:t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Style w:val="Strong"/>
                <w:rFonts w:ascii="Arial" w:hAnsi="Arial" w:cs="Arial"/>
              </w:rPr>
              <w:t xml:space="preserve">[c-(a*d)] </w:t>
            </w:r>
          </w:p>
        </w:tc>
        <w:tc>
          <w:tcPr>
            <w:tcW w:w="4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Style w:val="Strong"/>
                <w:rFonts w:ascii="Arial" w:hAnsi="Arial" w:cs="Arial"/>
              </w:rPr>
              <w:t xml:space="preserve">Collection Rate (%) </w:t>
            </w:r>
          </w:p>
        </w:tc>
        <w:tc>
          <w:tcPr>
            <w:tcW w:w="4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Style w:val="Strong"/>
                <w:rFonts w:ascii="Arial" w:hAnsi="Arial" w:cs="Arial"/>
              </w:rPr>
              <w:t>Projected Income</w:t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Style w:val="Strong"/>
                <w:rFonts w:ascii="Arial" w:hAnsi="Arial" w:cs="Arial"/>
              </w:rPr>
              <w:t xml:space="preserve">(e * f)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Style w:val="Strong"/>
                <w:rFonts w:ascii="Arial" w:hAnsi="Arial" w:cs="Arial"/>
              </w:rPr>
              <w:t>Actual Accrued Income Past 12 Months</w:t>
            </w:r>
          </w:p>
        </w:tc>
      </w:tr>
      <w:tr w:rsidR="00486972" w:rsidRPr="006661EE" w:rsidTr="00B54ABD">
        <w:tc>
          <w:tcPr>
            <w:tcW w:w="11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(a)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(b)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(c)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(d)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(e)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(f)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(g)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(h)</w:t>
            </w:r>
          </w:p>
        </w:tc>
      </w:tr>
      <w:tr w:rsidR="00486972" w:rsidRPr="006661EE" w:rsidTr="00B54ABD"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Style w:val="Strong"/>
                <w:rFonts w:ascii="Arial" w:hAnsi="Arial" w:cs="Arial"/>
                <w:color w:val="FFFFFF"/>
              </w:rPr>
              <w:t>PROJECTED FEE FOR SERVICE INCOME</w:t>
            </w:r>
          </w:p>
        </w:tc>
      </w:tr>
      <w:tr w:rsidR="00486972" w:rsidRPr="006661EE" w:rsidTr="00B54ABD"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1a. Medicaid: Medical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1b. Medicaid: EPSDT (if different from medical rate)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1c. Medicaid: Dental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 xml:space="preserve">1d. Medicaid: </w:t>
            </w:r>
            <w:r>
              <w:rPr>
                <w:rFonts w:ascii="Arial" w:hAnsi="Arial" w:cs="Arial"/>
              </w:rPr>
              <w:t>B</w:t>
            </w:r>
            <w:r w:rsidRPr="006661EE">
              <w:rPr>
                <w:rFonts w:ascii="Arial" w:hAnsi="Arial" w:cs="Arial"/>
              </w:rPr>
              <w:t>H/SA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1e. Medicaid: other fee for Service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Look w:val="00A0"/>
            </w:tblPr>
            <w:tblGrid>
              <w:gridCol w:w="986"/>
              <w:gridCol w:w="1854"/>
            </w:tblGrid>
            <w:tr w:rsidR="00486972" w:rsidRPr="006661EE" w:rsidTr="00B54ABD">
              <w:trPr>
                <w:trHeight w:val="75"/>
                <w:tblCellSpacing w:w="15" w:type="dxa"/>
              </w:trPr>
              <w:tc>
                <w:tcPr>
                  <w:tcW w:w="165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86972" w:rsidRPr="006661EE" w:rsidRDefault="00486972" w:rsidP="00B54ABD">
                  <w:pPr>
                    <w:spacing w:line="75" w:lineRule="atLeast"/>
                    <w:rPr>
                      <w:rFonts w:ascii="Arial" w:hAnsi="Arial" w:cs="Arial"/>
                    </w:rPr>
                  </w:pPr>
                  <w:r w:rsidRPr="006661EE">
                    <w:rPr>
                      <w:rStyle w:val="Strong"/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3185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86972" w:rsidRPr="006661EE" w:rsidRDefault="00486972" w:rsidP="00B54ABD">
                  <w:pPr>
                    <w:spacing w:line="75" w:lineRule="atLeast"/>
                    <w:rPr>
                      <w:rFonts w:ascii="Arial" w:hAnsi="Arial" w:cs="Arial"/>
                    </w:rPr>
                  </w:pPr>
                  <w:r w:rsidRPr="006661EE">
                    <w:rPr>
                      <w:rStyle w:val="Strong"/>
                      <w:rFonts w:ascii="Arial" w:hAnsi="Arial" w:cs="Arial"/>
                    </w:rPr>
                    <w:t xml:space="preserve">  Subtotal: Medicaid</w:t>
                  </w:r>
                </w:p>
              </w:tc>
            </w:tr>
          </w:tbl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2a. Medicare: all inclusive FQHC rate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2b. Medicare: other Fee for Service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Look w:val="00A0"/>
            </w:tblPr>
            <w:tblGrid>
              <w:gridCol w:w="1076"/>
              <w:gridCol w:w="1764"/>
            </w:tblGrid>
            <w:tr w:rsidR="00486972" w:rsidRPr="006661EE" w:rsidTr="00B54ABD">
              <w:trPr>
                <w:trHeight w:val="75"/>
                <w:tblCellSpacing w:w="15" w:type="dxa"/>
              </w:trPr>
              <w:tc>
                <w:tcPr>
                  <w:tcW w:w="1815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86972" w:rsidRPr="006661EE" w:rsidRDefault="00486972" w:rsidP="00B54ABD">
                  <w:pPr>
                    <w:spacing w:line="75" w:lineRule="atLeast"/>
                    <w:rPr>
                      <w:rFonts w:ascii="Arial" w:hAnsi="Arial" w:cs="Arial"/>
                    </w:rPr>
                  </w:pPr>
                  <w:r w:rsidRPr="006661EE">
                    <w:rPr>
                      <w:rStyle w:val="Strong"/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302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86972" w:rsidRPr="006661EE" w:rsidRDefault="00486972" w:rsidP="00B54ABD">
                  <w:pPr>
                    <w:spacing w:line="75" w:lineRule="atLeast"/>
                    <w:rPr>
                      <w:rFonts w:ascii="Arial" w:hAnsi="Arial" w:cs="Arial"/>
                    </w:rPr>
                  </w:pPr>
                  <w:r w:rsidRPr="006661EE">
                    <w:rPr>
                      <w:rStyle w:val="Strong"/>
                      <w:rFonts w:ascii="Arial" w:hAnsi="Arial" w:cs="Arial"/>
                    </w:rPr>
                    <w:t>Subtotal: Medicare</w:t>
                  </w:r>
                </w:p>
              </w:tc>
            </w:tr>
          </w:tbl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3a. Private Insurance (Medical)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3b. Private Insurance (Dental)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B54ABD" w:rsidTr="00B54ABD"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B54ABD" w:rsidRDefault="00486972" w:rsidP="00B54ABD">
            <w:pPr>
              <w:rPr>
                <w:rFonts w:ascii="Arial" w:hAnsi="Arial" w:cs="Arial"/>
                <w:lang w:val="fr-FR"/>
              </w:rPr>
            </w:pPr>
            <w:r w:rsidRPr="00B54ABD">
              <w:rPr>
                <w:rFonts w:ascii="Arial" w:hAnsi="Arial" w:cs="Arial"/>
                <w:lang w:val="fr-FR"/>
              </w:rPr>
              <w:t>3c. Private Insurance (</w:t>
            </w:r>
            <w:r>
              <w:rPr>
                <w:rFonts w:ascii="Arial" w:hAnsi="Arial" w:cs="Arial"/>
                <w:lang w:val="fr-FR"/>
              </w:rPr>
              <w:t>B</w:t>
            </w:r>
            <w:r w:rsidRPr="00B54ABD">
              <w:rPr>
                <w:rFonts w:ascii="Arial" w:hAnsi="Arial" w:cs="Arial"/>
                <w:lang w:val="fr-FR"/>
              </w:rPr>
              <w:t>H/SA)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B54ABD" w:rsidRDefault="00486972" w:rsidP="00B54A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B54ABD" w:rsidRDefault="00486972" w:rsidP="00B54A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B54ABD" w:rsidRDefault="00486972" w:rsidP="00B54A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B54ABD" w:rsidRDefault="00486972" w:rsidP="00B54A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B54ABD" w:rsidRDefault="00486972" w:rsidP="00B54A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B54ABD" w:rsidRDefault="00486972" w:rsidP="00B54A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B54ABD" w:rsidRDefault="00486972" w:rsidP="00B54AB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B54ABD" w:rsidRDefault="00486972" w:rsidP="00B54ABD">
            <w:pPr>
              <w:rPr>
                <w:rFonts w:ascii="Arial" w:hAnsi="Arial" w:cs="Arial"/>
                <w:lang w:val="fr-FR"/>
              </w:rPr>
            </w:pPr>
          </w:p>
        </w:tc>
      </w:tr>
      <w:tr w:rsidR="00486972" w:rsidRPr="006661EE" w:rsidTr="00B54ABD"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Look w:val="00A0"/>
            </w:tblPr>
            <w:tblGrid>
              <w:gridCol w:w="986"/>
              <w:gridCol w:w="1854"/>
            </w:tblGrid>
            <w:tr w:rsidR="00486972" w:rsidRPr="006661EE" w:rsidTr="00B54ABD">
              <w:trPr>
                <w:trHeight w:val="75"/>
                <w:tblCellSpacing w:w="15" w:type="dxa"/>
              </w:trPr>
              <w:tc>
                <w:tcPr>
                  <w:tcW w:w="165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86972" w:rsidRPr="006661EE" w:rsidRDefault="00486972" w:rsidP="00B54ABD">
                  <w:pPr>
                    <w:spacing w:line="75" w:lineRule="atLeast"/>
                    <w:rPr>
                      <w:rFonts w:ascii="Arial" w:hAnsi="Arial" w:cs="Arial"/>
                    </w:rPr>
                  </w:pPr>
                  <w:r w:rsidRPr="006661EE">
                    <w:rPr>
                      <w:rStyle w:val="Strong"/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3185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86972" w:rsidRPr="006661EE" w:rsidRDefault="00486972" w:rsidP="00B54ABD">
                  <w:pPr>
                    <w:spacing w:line="75" w:lineRule="atLeast"/>
                    <w:rPr>
                      <w:rFonts w:ascii="Arial" w:hAnsi="Arial" w:cs="Arial"/>
                    </w:rPr>
                  </w:pPr>
                  <w:r w:rsidRPr="006661EE">
                    <w:rPr>
                      <w:rStyle w:val="Strong"/>
                      <w:rFonts w:ascii="Arial" w:hAnsi="Arial" w:cs="Arial"/>
                    </w:rPr>
                    <w:t xml:space="preserve">      Subtotal: Private</w:t>
                  </w:r>
                </w:p>
              </w:tc>
            </w:tr>
          </w:tbl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4a. Self-Pay: 100% charge, no discount (Medical)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4b. Self-Pay: 0% - 99% of charge, Sliding discounts including full discount (Medical)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4c. Self-Pay: 100% charge, no discount (Dental)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4d. Self-Pay: 0% - 99% of charge, Sliding discounts including full discount (Dental)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4e. Self-Pay: 100% charge, no discount (</w:t>
            </w:r>
            <w:r>
              <w:rPr>
                <w:rFonts w:ascii="Arial" w:hAnsi="Arial" w:cs="Arial"/>
              </w:rPr>
              <w:t>B</w:t>
            </w:r>
            <w:r w:rsidRPr="006661EE">
              <w:rPr>
                <w:rFonts w:ascii="Arial" w:hAnsi="Arial" w:cs="Arial"/>
              </w:rPr>
              <w:t>H/SA)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4f. Self-Pay: 0% - 99% of charge, sliding discount including full discount, (</w:t>
            </w:r>
            <w:r>
              <w:rPr>
                <w:rFonts w:ascii="Arial" w:hAnsi="Arial" w:cs="Arial"/>
              </w:rPr>
              <w:t>B</w:t>
            </w:r>
            <w:r w:rsidRPr="006661EE">
              <w:rPr>
                <w:rFonts w:ascii="Arial" w:hAnsi="Arial" w:cs="Arial"/>
              </w:rPr>
              <w:t>H/SA)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Look w:val="00A0"/>
            </w:tblPr>
            <w:tblGrid>
              <w:gridCol w:w="1064"/>
              <w:gridCol w:w="1776"/>
            </w:tblGrid>
            <w:tr w:rsidR="00486972" w:rsidRPr="006661EE" w:rsidTr="00B54ABD">
              <w:trPr>
                <w:trHeight w:val="75"/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86972" w:rsidRPr="006661EE" w:rsidRDefault="00486972" w:rsidP="00B54ABD">
                  <w:pPr>
                    <w:spacing w:line="75" w:lineRule="atLeast"/>
                    <w:rPr>
                      <w:rFonts w:ascii="Arial" w:hAnsi="Arial" w:cs="Arial"/>
                    </w:rPr>
                  </w:pPr>
                  <w:r w:rsidRPr="006661EE">
                    <w:rPr>
                      <w:rStyle w:val="Strong"/>
                      <w:rFonts w:ascii="Arial" w:hAnsi="Arial" w:cs="Arial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86972" w:rsidRPr="006661EE" w:rsidRDefault="00486972" w:rsidP="00B54ABD">
                  <w:pPr>
                    <w:spacing w:line="75" w:lineRule="atLeast"/>
                    <w:jc w:val="right"/>
                    <w:rPr>
                      <w:rFonts w:ascii="Arial" w:hAnsi="Arial" w:cs="Arial"/>
                    </w:rPr>
                  </w:pPr>
                  <w:r w:rsidRPr="006661EE">
                    <w:rPr>
                      <w:rStyle w:val="Strong"/>
                      <w:rFonts w:ascii="Arial" w:hAnsi="Arial" w:cs="Arial"/>
                    </w:rPr>
                    <w:t>Subtotal: Self Pay</w:t>
                  </w:r>
                </w:p>
              </w:tc>
            </w:tr>
          </w:tbl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Look w:val="00A0"/>
            </w:tblPr>
            <w:tblGrid>
              <w:gridCol w:w="653"/>
              <w:gridCol w:w="2187"/>
            </w:tblGrid>
            <w:tr w:rsidR="00486972" w:rsidRPr="006661EE" w:rsidTr="00B54ABD">
              <w:trPr>
                <w:trHeight w:val="75"/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86972" w:rsidRPr="006661EE" w:rsidRDefault="00486972" w:rsidP="00B54ABD">
                  <w:pPr>
                    <w:spacing w:line="75" w:lineRule="atLeast"/>
                    <w:rPr>
                      <w:rFonts w:ascii="Arial" w:hAnsi="Arial" w:cs="Arial"/>
                    </w:rPr>
                  </w:pPr>
                  <w:r w:rsidRPr="006661EE">
                    <w:rPr>
                      <w:rStyle w:val="Strong"/>
                      <w:rFonts w:ascii="Arial" w:hAnsi="Arial" w:cs="Arial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86972" w:rsidRPr="006661EE" w:rsidRDefault="00486972" w:rsidP="00B54ABD">
                  <w:pPr>
                    <w:spacing w:line="75" w:lineRule="atLeast"/>
                    <w:jc w:val="right"/>
                    <w:rPr>
                      <w:rFonts w:ascii="Arial" w:hAnsi="Arial" w:cs="Arial"/>
                    </w:rPr>
                  </w:pPr>
                  <w:r w:rsidRPr="006661EE">
                    <w:rPr>
                      <w:rStyle w:val="Strong"/>
                      <w:rFonts w:ascii="Arial" w:hAnsi="Arial" w:cs="Arial"/>
                    </w:rPr>
                    <w:t>Subtotal: Other Public</w:t>
                  </w:r>
                </w:p>
              </w:tc>
            </w:tr>
          </w:tbl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Look w:val="00A0"/>
            </w:tblPr>
            <w:tblGrid>
              <w:gridCol w:w="242"/>
              <w:gridCol w:w="2598"/>
            </w:tblGrid>
            <w:tr w:rsidR="00486972" w:rsidRPr="006661EE" w:rsidTr="00B54ABD">
              <w:trPr>
                <w:trHeight w:val="75"/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86972" w:rsidRPr="006661EE" w:rsidRDefault="00486972" w:rsidP="00B54ABD">
                  <w:pPr>
                    <w:spacing w:line="75" w:lineRule="atLeast"/>
                    <w:rPr>
                      <w:rFonts w:ascii="Arial" w:hAnsi="Arial" w:cs="Arial"/>
                    </w:rPr>
                  </w:pPr>
                  <w:r w:rsidRPr="006661EE">
                    <w:rPr>
                      <w:rStyle w:val="Strong"/>
                      <w:rFonts w:ascii="Arial" w:hAnsi="Arial" w:cs="Arial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86972" w:rsidRPr="006661EE" w:rsidRDefault="00486972" w:rsidP="00B54ABD">
                  <w:pPr>
                    <w:spacing w:line="75" w:lineRule="atLeast"/>
                    <w:jc w:val="right"/>
                    <w:rPr>
                      <w:rFonts w:ascii="Arial" w:hAnsi="Arial" w:cs="Arial"/>
                    </w:rPr>
                  </w:pPr>
                  <w:r w:rsidRPr="006661EE">
                    <w:rPr>
                      <w:rStyle w:val="Strong"/>
                      <w:rFonts w:ascii="Arial" w:hAnsi="Arial" w:cs="Arial"/>
                    </w:rPr>
                    <w:t>TOTAL FEE FOR SERVICE</w:t>
                  </w:r>
                </w:p>
              </w:tc>
            </w:tr>
          </w:tbl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Style w:val="Strong"/>
                <w:rFonts w:ascii="Arial" w:hAnsi="Arial" w:cs="Arial"/>
                <w:color w:val="FFFFFF"/>
              </w:rPr>
              <w:t>PROJECTED CAPITATED MANAGED CARE INCOME</w:t>
            </w:r>
          </w:p>
        </w:tc>
      </w:tr>
      <w:tr w:rsidR="00486972" w:rsidRPr="006661EE" w:rsidTr="00B54ABD">
        <w:tc>
          <w:tcPr>
            <w:tcW w:w="17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Style w:val="Strong"/>
                <w:rFonts w:ascii="Arial" w:hAnsi="Arial" w:cs="Arial"/>
              </w:rPr>
              <w:t>TYPE OF PAYOR</w:t>
            </w:r>
          </w:p>
        </w:tc>
        <w:tc>
          <w:tcPr>
            <w:tcW w:w="5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Style w:val="Strong"/>
                <w:rFonts w:ascii="Arial" w:hAnsi="Arial" w:cs="Arial"/>
              </w:rPr>
              <w:t xml:space="preserve">Number of Member Months </w:t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Style w:val="Strong"/>
                <w:rFonts w:ascii="Arial" w:hAnsi="Arial" w:cs="Arial"/>
              </w:rPr>
              <w:t>(a)</w:t>
            </w: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Style w:val="Strong"/>
                <w:rFonts w:ascii="Arial" w:hAnsi="Arial" w:cs="Arial"/>
              </w:rPr>
              <w:t xml:space="preserve">Rate Per Member Month </w:t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Style w:val="Strong"/>
                <w:rFonts w:ascii="Arial" w:hAnsi="Arial" w:cs="Arial"/>
              </w:rPr>
              <w:t>(b)</w:t>
            </w:r>
          </w:p>
        </w:tc>
        <w:tc>
          <w:tcPr>
            <w:tcW w:w="5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Style w:val="Strong"/>
                <w:rFonts w:ascii="Arial" w:hAnsi="Arial" w:cs="Arial"/>
              </w:rPr>
              <w:t xml:space="preserve">Risk Pool Adjustment </w:t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Style w:val="Strong"/>
                <w:rFonts w:ascii="Arial" w:hAnsi="Arial" w:cs="Arial"/>
              </w:rPr>
              <w:t>(c)</w:t>
            </w:r>
          </w:p>
        </w:tc>
        <w:tc>
          <w:tcPr>
            <w:tcW w:w="5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Style w:val="Strong"/>
                <w:rFonts w:ascii="Arial" w:hAnsi="Arial" w:cs="Arial"/>
              </w:rPr>
              <w:t xml:space="preserve">FQHC and Other Adjustments </w:t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Style w:val="Strong"/>
                <w:rFonts w:ascii="Arial" w:hAnsi="Arial" w:cs="Arial"/>
              </w:rPr>
              <w:t>(d)</w:t>
            </w:r>
          </w:p>
        </w:tc>
        <w:tc>
          <w:tcPr>
            <w:tcW w:w="8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Style w:val="Strong"/>
                <w:rFonts w:ascii="Arial" w:hAnsi="Arial" w:cs="Arial"/>
              </w:rPr>
              <w:t xml:space="preserve">Projected Gross Income </w:t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Style w:val="Strong"/>
                <w:rFonts w:ascii="Arial" w:hAnsi="Arial" w:cs="Arial"/>
              </w:rPr>
              <w:t>(e)</w:t>
            </w:r>
          </w:p>
        </w:tc>
      </w:tr>
      <w:tr w:rsidR="00486972" w:rsidRPr="006661EE" w:rsidTr="00B54ABD">
        <w:tc>
          <w:tcPr>
            <w:tcW w:w="17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7a. Medicaid: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8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17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 xml:space="preserve">7b. Medicare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8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17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7c. Commercial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8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17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7d. Other Public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8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17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Look w:val="00A0"/>
            </w:tblPr>
            <w:tblGrid>
              <w:gridCol w:w="398"/>
              <w:gridCol w:w="3653"/>
            </w:tblGrid>
            <w:tr w:rsidR="00486972" w:rsidRPr="006661EE" w:rsidTr="00B54ABD">
              <w:trPr>
                <w:trHeight w:val="75"/>
                <w:tblCellSpacing w:w="15" w:type="dxa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86972" w:rsidRPr="006661EE" w:rsidRDefault="00486972" w:rsidP="00B54ABD">
                  <w:pPr>
                    <w:spacing w:line="75" w:lineRule="atLeast"/>
                    <w:rPr>
                      <w:rFonts w:ascii="Arial" w:hAnsi="Arial" w:cs="Arial"/>
                    </w:rPr>
                  </w:pPr>
                  <w:r w:rsidRPr="006661EE">
                    <w:rPr>
                      <w:rStyle w:val="Strong"/>
                      <w:rFonts w:ascii="Arial" w:hAnsi="Arial" w:cs="Arial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86972" w:rsidRPr="006661EE" w:rsidRDefault="00486972" w:rsidP="00B54ABD">
                  <w:pPr>
                    <w:spacing w:line="75" w:lineRule="atLeast"/>
                    <w:jc w:val="right"/>
                    <w:rPr>
                      <w:rFonts w:ascii="Arial" w:hAnsi="Arial" w:cs="Arial"/>
                    </w:rPr>
                  </w:pPr>
                  <w:r w:rsidRPr="006661EE">
                    <w:rPr>
                      <w:rStyle w:val="Strong"/>
                      <w:rFonts w:ascii="Arial" w:hAnsi="Arial" w:cs="Arial"/>
                    </w:rPr>
                    <w:t>TOTAL CAPITATED MANAGED CARE</w:t>
                  </w:r>
                </w:p>
              </w:tc>
            </w:tr>
          </w:tbl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8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17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Look w:val="00A0"/>
            </w:tblPr>
            <w:tblGrid>
              <w:gridCol w:w="1753"/>
              <w:gridCol w:w="2298"/>
            </w:tblGrid>
            <w:tr w:rsidR="00486972" w:rsidRPr="006661EE" w:rsidTr="00B54ABD">
              <w:trPr>
                <w:trHeight w:val="75"/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86972" w:rsidRPr="006661EE" w:rsidRDefault="00486972" w:rsidP="00B54ABD">
                  <w:pPr>
                    <w:spacing w:line="75" w:lineRule="atLeast"/>
                    <w:rPr>
                      <w:rFonts w:ascii="Arial" w:hAnsi="Arial" w:cs="Arial"/>
                    </w:rPr>
                  </w:pPr>
                  <w:r w:rsidRPr="006661EE">
                    <w:rPr>
                      <w:rStyle w:val="Strong"/>
                      <w:rFonts w:ascii="Arial" w:hAnsi="Arial" w:cs="Arial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86972" w:rsidRPr="006661EE" w:rsidRDefault="00486972" w:rsidP="00B54ABD">
                  <w:pPr>
                    <w:spacing w:line="75" w:lineRule="atLeast"/>
                    <w:jc w:val="right"/>
                    <w:rPr>
                      <w:rFonts w:ascii="Arial" w:hAnsi="Arial" w:cs="Arial"/>
                    </w:rPr>
                  </w:pPr>
                  <w:r w:rsidRPr="006661EE">
                    <w:rPr>
                      <w:rStyle w:val="Strong"/>
                      <w:rFonts w:ascii="Arial" w:hAnsi="Arial" w:cs="Arial"/>
                    </w:rPr>
                    <w:t>Managed Care Charges</w:t>
                  </w:r>
                </w:p>
              </w:tc>
            </w:tr>
          </w:tbl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Style w:val="Strong"/>
                <w:rFonts w:ascii="Arial" w:hAnsi="Arial" w:cs="Arial"/>
              </w:rPr>
              <w:t>(a) Visits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Style w:val="Strong"/>
                <w:rFonts w:ascii="Arial" w:hAnsi="Arial" w:cs="Arial"/>
              </w:rPr>
              <w:t>(b) Average Charge Per Visit</w:t>
            </w:r>
          </w:p>
        </w:tc>
        <w:tc>
          <w:tcPr>
            <w:tcW w:w="8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Style w:val="Strong"/>
                <w:rFonts w:ascii="Arial" w:hAnsi="Arial" w:cs="Arial"/>
              </w:rPr>
              <w:t xml:space="preserve">(c) Total Charges </w:t>
            </w:r>
          </w:p>
        </w:tc>
      </w:tr>
      <w:tr w:rsidR="00486972" w:rsidRPr="006661EE" w:rsidTr="00B54ABD">
        <w:tc>
          <w:tcPr>
            <w:tcW w:w="17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8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295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  <w:r w:rsidRPr="006661EE">
              <w:rPr>
                <w:rStyle w:val="Strong"/>
                <w:rFonts w:ascii="Arial" w:hAnsi="Arial" w:cs="Arial"/>
              </w:rPr>
              <w:t>TOTAL PROGRAM INCOME [line 6, column g + line 7, column e] Matches line7 "Program Income" of SF 424A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8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c>
          <w:tcPr>
            <w:tcW w:w="5000" w:type="pct"/>
            <w:gridSpan w:val="20"/>
            <w:shd w:val="clear" w:color="auto" w:fill="000000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F423E6">
              <w:rPr>
                <w:rStyle w:val="Strong"/>
                <w:rFonts w:ascii="Arial" w:hAnsi="Arial" w:cs="Arial"/>
                <w:color w:val="FFFFFF"/>
              </w:rPr>
              <w:t>PART 2: NON-FEDERAL SHARE, OTHER INCOME</w:t>
            </w:r>
            <w:r w:rsidRPr="006661EE">
              <w:rPr>
                <w:rStyle w:val="Strong"/>
                <w:rFonts w:ascii="Arial" w:hAnsi="Arial" w:cs="Arial"/>
                <w:color w:val="FFFFFF"/>
              </w:rPr>
              <w:t xml:space="preserve"> </w:t>
            </w:r>
          </w:p>
        </w:tc>
      </w:tr>
      <w:tr w:rsidR="00486972" w:rsidRPr="006661EE" w:rsidTr="00B54ABD">
        <w:trPr>
          <w:gridBefore w:val="1"/>
          <w:wBefore w:w="4" w:type="pct"/>
        </w:trPr>
        <w:tc>
          <w:tcPr>
            <w:tcW w:w="316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182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jc w:val="center"/>
              <w:rPr>
                <w:rFonts w:ascii="Arial" w:hAnsi="Arial" w:cs="Arial"/>
              </w:rPr>
            </w:pPr>
            <w:r w:rsidRPr="006661EE">
              <w:rPr>
                <w:rStyle w:val="Strong"/>
                <w:rFonts w:ascii="Arial" w:hAnsi="Arial" w:cs="Arial"/>
              </w:rPr>
              <w:t>Total Other Income by Source</w:t>
            </w:r>
          </w:p>
        </w:tc>
      </w:tr>
      <w:tr w:rsidR="00486972" w:rsidRPr="006661EE" w:rsidTr="00B54ABD">
        <w:trPr>
          <w:gridBefore w:val="1"/>
          <w:wBefore w:w="4" w:type="pct"/>
        </w:trPr>
        <w:tc>
          <w:tcPr>
            <w:tcW w:w="316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9. Applicant</w:t>
            </w:r>
          </w:p>
        </w:tc>
        <w:tc>
          <w:tcPr>
            <w:tcW w:w="182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rPr>
          <w:gridBefore w:val="1"/>
          <w:wBefore w:w="4" w:type="pct"/>
        </w:trPr>
        <w:tc>
          <w:tcPr>
            <w:tcW w:w="316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10. State Funds</w:t>
            </w:r>
          </w:p>
        </w:tc>
        <w:tc>
          <w:tcPr>
            <w:tcW w:w="182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rPr>
          <w:gridBefore w:val="1"/>
          <w:wBefore w:w="4" w:type="pct"/>
        </w:trPr>
        <w:tc>
          <w:tcPr>
            <w:tcW w:w="316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11. Local Funds</w:t>
            </w:r>
          </w:p>
        </w:tc>
        <w:tc>
          <w:tcPr>
            <w:tcW w:w="182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rPr>
          <w:gridBefore w:val="1"/>
          <w:wBefore w:w="4" w:type="pct"/>
        </w:trPr>
        <w:tc>
          <w:tcPr>
            <w:tcW w:w="316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Other Support</w:t>
            </w:r>
          </w:p>
        </w:tc>
        <w:tc>
          <w:tcPr>
            <w:tcW w:w="182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rPr>
          <w:gridBefore w:val="1"/>
          <w:wBefore w:w="4" w:type="pct"/>
        </w:trPr>
        <w:tc>
          <w:tcPr>
            <w:tcW w:w="316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ind w:left="720"/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12a. Other Federal Grants</w:t>
            </w:r>
          </w:p>
        </w:tc>
        <w:tc>
          <w:tcPr>
            <w:tcW w:w="182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rPr>
          <w:gridBefore w:val="1"/>
          <w:wBefore w:w="4" w:type="pct"/>
        </w:trPr>
        <w:tc>
          <w:tcPr>
            <w:tcW w:w="316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ind w:left="720"/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12b. Contributions and Fundraising</w:t>
            </w:r>
          </w:p>
        </w:tc>
        <w:tc>
          <w:tcPr>
            <w:tcW w:w="182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rPr>
          <w:gridBefore w:val="1"/>
          <w:wBefore w:w="4" w:type="pct"/>
        </w:trPr>
        <w:tc>
          <w:tcPr>
            <w:tcW w:w="316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ind w:left="720"/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12c. Foundation Grants</w:t>
            </w:r>
          </w:p>
        </w:tc>
        <w:tc>
          <w:tcPr>
            <w:tcW w:w="182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rPr>
          <w:gridBefore w:val="1"/>
          <w:wBefore w:w="4" w:type="pct"/>
        </w:trPr>
        <w:tc>
          <w:tcPr>
            <w:tcW w:w="316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ind w:left="720"/>
              <w:rPr>
                <w:rFonts w:ascii="Arial" w:hAnsi="Arial" w:cs="Arial"/>
              </w:rPr>
            </w:pPr>
            <w:r w:rsidRPr="006661EE">
              <w:rPr>
                <w:rFonts w:ascii="Arial" w:hAnsi="Arial" w:cs="Arial"/>
              </w:rPr>
              <w:t>12d. Other___________(please list)</w:t>
            </w:r>
          </w:p>
        </w:tc>
        <w:tc>
          <w:tcPr>
            <w:tcW w:w="182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rPr>
          <w:gridBefore w:val="1"/>
          <w:wBefore w:w="4" w:type="pct"/>
        </w:trPr>
        <w:tc>
          <w:tcPr>
            <w:tcW w:w="316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Look w:val="00A0"/>
            </w:tblPr>
            <w:tblGrid>
              <w:gridCol w:w="3515"/>
              <w:gridCol w:w="3515"/>
            </w:tblGrid>
            <w:tr w:rsidR="00486972" w:rsidRPr="006661EE" w:rsidTr="00B54ABD">
              <w:trPr>
                <w:trHeight w:val="75"/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86972" w:rsidRPr="006661EE" w:rsidRDefault="00486972" w:rsidP="00B54ABD">
                  <w:pPr>
                    <w:spacing w:line="75" w:lineRule="atLeast"/>
                    <w:rPr>
                      <w:rFonts w:ascii="Arial" w:hAnsi="Arial" w:cs="Arial"/>
                    </w:rPr>
                  </w:pPr>
                  <w:r w:rsidRPr="006661EE">
                    <w:rPr>
                      <w:rStyle w:val="Strong"/>
                      <w:rFonts w:ascii="Arial" w:hAnsi="Arial" w:cs="Arial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86972" w:rsidRPr="006661EE" w:rsidRDefault="00486972" w:rsidP="00B54ABD">
                  <w:pPr>
                    <w:spacing w:line="75" w:lineRule="atLeast"/>
                    <w:jc w:val="right"/>
                    <w:rPr>
                      <w:rFonts w:ascii="Arial" w:hAnsi="Arial" w:cs="Arial"/>
                    </w:rPr>
                  </w:pPr>
                  <w:r w:rsidRPr="006661EE">
                    <w:rPr>
                      <w:rStyle w:val="Strong"/>
                      <w:rFonts w:ascii="Arial" w:hAnsi="Arial" w:cs="Arial"/>
                    </w:rPr>
                    <w:t>Subtotal Other Support</w:t>
                  </w:r>
                </w:p>
              </w:tc>
            </w:tr>
          </w:tbl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182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rPr>
          <w:gridBefore w:val="1"/>
          <w:wBefore w:w="4" w:type="pct"/>
        </w:trPr>
        <w:tc>
          <w:tcPr>
            <w:tcW w:w="316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Look w:val="00A0"/>
            </w:tblPr>
            <w:tblGrid>
              <w:gridCol w:w="3515"/>
              <w:gridCol w:w="3515"/>
            </w:tblGrid>
            <w:tr w:rsidR="00486972" w:rsidRPr="006661EE" w:rsidTr="00B54ABD">
              <w:trPr>
                <w:trHeight w:val="75"/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86972" w:rsidRPr="006661EE" w:rsidRDefault="00486972" w:rsidP="00B54ABD">
                  <w:pPr>
                    <w:spacing w:line="75" w:lineRule="atLeast"/>
                    <w:rPr>
                      <w:rFonts w:ascii="Arial" w:hAnsi="Arial" w:cs="Arial"/>
                    </w:rPr>
                  </w:pPr>
                  <w:r w:rsidRPr="006661EE">
                    <w:rPr>
                      <w:rStyle w:val="Strong"/>
                      <w:rFonts w:ascii="Arial" w:hAnsi="Arial" w:cs="Arial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86972" w:rsidRPr="006661EE" w:rsidRDefault="00486972" w:rsidP="00B54ABD">
                  <w:pPr>
                    <w:spacing w:line="75" w:lineRule="atLeast"/>
                    <w:jc w:val="right"/>
                    <w:rPr>
                      <w:rFonts w:ascii="Arial" w:hAnsi="Arial" w:cs="Arial"/>
                    </w:rPr>
                  </w:pPr>
                  <w:r w:rsidRPr="006661EE">
                    <w:rPr>
                      <w:rStyle w:val="Strong"/>
                      <w:rFonts w:ascii="Arial" w:hAnsi="Arial" w:cs="Arial"/>
                    </w:rPr>
                    <w:t>TOTAL OTHER INCOME</w:t>
                  </w:r>
                </w:p>
              </w:tc>
            </w:tr>
          </w:tbl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  <w:tc>
          <w:tcPr>
            <w:tcW w:w="182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rPr>
          <w:gridBefore w:val="1"/>
          <w:wBefore w:w="4" w:type="pct"/>
        </w:trPr>
        <w:tc>
          <w:tcPr>
            <w:tcW w:w="316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  <w:r w:rsidRPr="006661EE">
              <w:rPr>
                <w:rStyle w:val="Strong"/>
                <w:rFonts w:ascii="Arial" w:hAnsi="Arial" w:cs="Arial"/>
              </w:rPr>
              <w:t>TOTAL NON-FEDERAL SHARE</w:t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Style w:val="Strong"/>
                <w:rFonts w:ascii="Arial" w:hAnsi="Arial" w:cs="Arial"/>
              </w:rPr>
              <w:t>[line6, row (g) + line 7, row (e) + line 13] Matches line 5, column f, "Non Federal" Totals of SF 424A</w:t>
            </w:r>
          </w:p>
        </w:tc>
        <w:tc>
          <w:tcPr>
            <w:tcW w:w="182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rPr>
                <w:rFonts w:ascii="Arial" w:hAnsi="Arial" w:cs="Arial"/>
              </w:rPr>
            </w:pPr>
          </w:p>
        </w:tc>
      </w:tr>
      <w:tr w:rsidR="00486972" w:rsidRPr="006661EE" w:rsidTr="00B54ABD">
        <w:trPr>
          <w:gridBefore w:val="1"/>
          <w:wBefore w:w="4" w:type="pct"/>
          <w:trHeight w:val="5858"/>
        </w:trPr>
        <w:tc>
          <w:tcPr>
            <w:tcW w:w="4996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6972" w:rsidRPr="006661EE" w:rsidRDefault="00486972" w:rsidP="00B54ABD">
            <w:pPr>
              <w:spacing w:after="240"/>
              <w:rPr>
                <w:rFonts w:ascii="Arial" w:hAnsi="Arial" w:cs="Arial"/>
              </w:rPr>
            </w:pPr>
            <w:r w:rsidRPr="006661EE">
              <w:rPr>
                <w:rStyle w:val="Strong"/>
                <w:rFonts w:ascii="Arial" w:hAnsi="Arial" w:cs="Arial"/>
              </w:rPr>
              <w:t xml:space="preserve">Comments/Explanatory Notes for Income Analysis Form (if applicable): </w:t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Fonts w:ascii="Arial" w:hAnsi="Arial" w:cs="Arial"/>
                <w:b/>
                <w:bCs/>
              </w:rPr>
              <w:br/>
            </w:r>
            <w:r w:rsidRPr="006661EE">
              <w:rPr>
                <w:rFonts w:ascii="Arial" w:hAnsi="Arial" w:cs="Arial"/>
                <w:b/>
                <w:bCs/>
              </w:rPr>
              <w:br/>
            </w:r>
          </w:p>
        </w:tc>
      </w:tr>
    </w:tbl>
    <w:p w:rsidR="00486972" w:rsidRPr="008868B4" w:rsidRDefault="00486972" w:rsidP="008868B4">
      <w:pPr>
        <w:tabs>
          <w:tab w:val="left" w:pos="6480"/>
        </w:tabs>
        <w:rPr>
          <w:rFonts w:ascii="Arial" w:hAnsi="Arial" w:cs="Arial"/>
        </w:rPr>
        <w:sectPr w:rsidR="00486972" w:rsidRPr="008868B4" w:rsidSect="00B54ABD">
          <w:pgSz w:w="12240" w:h="15840"/>
          <w:pgMar w:top="720" w:right="720" w:bottom="1152" w:left="360" w:header="720" w:footer="720" w:gutter="0"/>
          <w:cols w:space="720"/>
          <w:docGrid w:linePitch="360"/>
        </w:sectPr>
      </w:pPr>
    </w:p>
    <w:p w:rsidR="00486972" w:rsidRPr="008868B4" w:rsidRDefault="00486972" w:rsidP="008868B4">
      <w:pPr>
        <w:tabs>
          <w:tab w:val="left" w:pos="5430"/>
        </w:tabs>
      </w:pPr>
    </w:p>
    <w:sectPr w:rsidR="00486972" w:rsidRPr="008868B4" w:rsidSect="0025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972" w:rsidRDefault="00486972">
      <w:r>
        <w:separator/>
      </w:r>
    </w:p>
  </w:endnote>
  <w:endnote w:type="continuationSeparator" w:id="0">
    <w:p w:rsidR="00486972" w:rsidRDefault="00486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972" w:rsidRDefault="00486972">
      <w:r>
        <w:separator/>
      </w:r>
    </w:p>
  </w:footnote>
  <w:footnote w:type="continuationSeparator" w:id="0">
    <w:p w:rsidR="00486972" w:rsidRDefault="00486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ABD"/>
    <w:rsid w:val="00000BEB"/>
    <w:rsid w:val="00001DE1"/>
    <w:rsid w:val="000020F5"/>
    <w:rsid w:val="0000232E"/>
    <w:rsid w:val="00002E86"/>
    <w:rsid w:val="000035A5"/>
    <w:rsid w:val="00003D3E"/>
    <w:rsid w:val="00003E2F"/>
    <w:rsid w:val="00003EE0"/>
    <w:rsid w:val="000042CE"/>
    <w:rsid w:val="00005924"/>
    <w:rsid w:val="000059B9"/>
    <w:rsid w:val="00005BAA"/>
    <w:rsid w:val="00005E01"/>
    <w:rsid w:val="00006E95"/>
    <w:rsid w:val="00006EB1"/>
    <w:rsid w:val="00007069"/>
    <w:rsid w:val="00007446"/>
    <w:rsid w:val="00007EDB"/>
    <w:rsid w:val="0001085E"/>
    <w:rsid w:val="00011097"/>
    <w:rsid w:val="00011A66"/>
    <w:rsid w:val="000120DC"/>
    <w:rsid w:val="000139EF"/>
    <w:rsid w:val="00013B9A"/>
    <w:rsid w:val="00013C66"/>
    <w:rsid w:val="0001400D"/>
    <w:rsid w:val="00014108"/>
    <w:rsid w:val="0001413F"/>
    <w:rsid w:val="000143D6"/>
    <w:rsid w:val="000146C6"/>
    <w:rsid w:val="00014E7E"/>
    <w:rsid w:val="000151AA"/>
    <w:rsid w:val="00015F90"/>
    <w:rsid w:val="0001699D"/>
    <w:rsid w:val="00016BE1"/>
    <w:rsid w:val="00016C9A"/>
    <w:rsid w:val="00016D91"/>
    <w:rsid w:val="00020CBA"/>
    <w:rsid w:val="00020D3C"/>
    <w:rsid w:val="00021ED6"/>
    <w:rsid w:val="000222A1"/>
    <w:rsid w:val="00022875"/>
    <w:rsid w:val="00022B4A"/>
    <w:rsid w:val="000250EA"/>
    <w:rsid w:val="000255A2"/>
    <w:rsid w:val="000257C3"/>
    <w:rsid w:val="00025AD3"/>
    <w:rsid w:val="00025EFB"/>
    <w:rsid w:val="000266B5"/>
    <w:rsid w:val="00026D84"/>
    <w:rsid w:val="00027F81"/>
    <w:rsid w:val="00030186"/>
    <w:rsid w:val="0003154A"/>
    <w:rsid w:val="00031F8E"/>
    <w:rsid w:val="00031FB2"/>
    <w:rsid w:val="000322A0"/>
    <w:rsid w:val="00032991"/>
    <w:rsid w:val="00033180"/>
    <w:rsid w:val="00033CC1"/>
    <w:rsid w:val="000341DE"/>
    <w:rsid w:val="00034F5D"/>
    <w:rsid w:val="0003531C"/>
    <w:rsid w:val="00035E70"/>
    <w:rsid w:val="00035EE7"/>
    <w:rsid w:val="00036740"/>
    <w:rsid w:val="000368C0"/>
    <w:rsid w:val="00037440"/>
    <w:rsid w:val="00037756"/>
    <w:rsid w:val="00037FA8"/>
    <w:rsid w:val="00040837"/>
    <w:rsid w:val="000418B3"/>
    <w:rsid w:val="000418D0"/>
    <w:rsid w:val="00041BFC"/>
    <w:rsid w:val="00042A65"/>
    <w:rsid w:val="00042D84"/>
    <w:rsid w:val="00044000"/>
    <w:rsid w:val="00044207"/>
    <w:rsid w:val="000448B5"/>
    <w:rsid w:val="00046703"/>
    <w:rsid w:val="00050287"/>
    <w:rsid w:val="000507CB"/>
    <w:rsid w:val="00051182"/>
    <w:rsid w:val="00051331"/>
    <w:rsid w:val="00051CD4"/>
    <w:rsid w:val="00052DA7"/>
    <w:rsid w:val="00053084"/>
    <w:rsid w:val="00053458"/>
    <w:rsid w:val="00053C77"/>
    <w:rsid w:val="0005426F"/>
    <w:rsid w:val="0005477B"/>
    <w:rsid w:val="00054DD2"/>
    <w:rsid w:val="000574F6"/>
    <w:rsid w:val="000578FC"/>
    <w:rsid w:val="00057F1D"/>
    <w:rsid w:val="00060115"/>
    <w:rsid w:val="00060937"/>
    <w:rsid w:val="00061AE6"/>
    <w:rsid w:val="00063025"/>
    <w:rsid w:val="0006386B"/>
    <w:rsid w:val="00063C42"/>
    <w:rsid w:val="00063CDC"/>
    <w:rsid w:val="00065096"/>
    <w:rsid w:val="000654DC"/>
    <w:rsid w:val="00065653"/>
    <w:rsid w:val="0006651D"/>
    <w:rsid w:val="00066669"/>
    <w:rsid w:val="000669BB"/>
    <w:rsid w:val="00066BC4"/>
    <w:rsid w:val="0007018B"/>
    <w:rsid w:val="0007156E"/>
    <w:rsid w:val="000716F5"/>
    <w:rsid w:val="00071D69"/>
    <w:rsid w:val="00071E22"/>
    <w:rsid w:val="00072002"/>
    <w:rsid w:val="000725E1"/>
    <w:rsid w:val="00072EBD"/>
    <w:rsid w:val="00073761"/>
    <w:rsid w:val="00074188"/>
    <w:rsid w:val="0007551D"/>
    <w:rsid w:val="00075BDB"/>
    <w:rsid w:val="0007603F"/>
    <w:rsid w:val="00076BF6"/>
    <w:rsid w:val="0007752D"/>
    <w:rsid w:val="00077F78"/>
    <w:rsid w:val="0008025B"/>
    <w:rsid w:val="000808DA"/>
    <w:rsid w:val="00080D9D"/>
    <w:rsid w:val="00081A69"/>
    <w:rsid w:val="00081F60"/>
    <w:rsid w:val="000825C5"/>
    <w:rsid w:val="0008274A"/>
    <w:rsid w:val="0008299C"/>
    <w:rsid w:val="00083401"/>
    <w:rsid w:val="000838CD"/>
    <w:rsid w:val="00083ED9"/>
    <w:rsid w:val="0008487C"/>
    <w:rsid w:val="0008537A"/>
    <w:rsid w:val="000853E6"/>
    <w:rsid w:val="0008599E"/>
    <w:rsid w:val="000875DA"/>
    <w:rsid w:val="000900C5"/>
    <w:rsid w:val="00090785"/>
    <w:rsid w:val="0009142A"/>
    <w:rsid w:val="00091D07"/>
    <w:rsid w:val="0009206F"/>
    <w:rsid w:val="0009243A"/>
    <w:rsid w:val="000924AD"/>
    <w:rsid w:val="0009289C"/>
    <w:rsid w:val="0009346F"/>
    <w:rsid w:val="00093B83"/>
    <w:rsid w:val="00094441"/>
    <w:rsid w:val="000945B3"/>
    <w:rsid w:val="00095D97"/>
    <w:rsid w:val="00095FC7"/>
    <w:rsid w:val="000960C6"/>
    <w:rsid w:val="00096F74"/>
    <w:rsid w:val="000970B5"/>
    <w:rsid w:val="000979FF"/>
    <w:rsid w:val="00097BB2"/>
    <w:rsid w:val="000A0B58"/>
    <w:rsid w:val="000A0B6D"/>
    <w:rsid w:val="000A0CFE"/>
    <w:rsid w:val="000A126A"/>
    <w:rsid w:val="000A13F5"/>
    <w:rsid w:val="000A1599"/>
    <w:rsid w:val="000A15EE"/>
    <w:rsid w:val="000A1A04"/>
    <w:rsid w:val="000A3216"/>
    <w:rsid w:val="000A3A54"/>
    <w:rsid w:val="000A3CBB"/>
    <w:rsid w:val="000A3E4E"/>
    <w:rsid w:val="000A40C0"/>
    <w:rsid w:val="000A6380"/>
    <w:rsid w:val="000A66B5"/>
    <w:rsid w:val="000A75AD"/>
    <w:rsid w:val="000A7AF3"/>
    <w:rsid w:val="000B037C"/>
    <w:rsid w:val="000B045B"/>
    <w:rsid w:val="000B0A56"/>
    <w:rsid w:val="000B0B10"/>
    <w:rsid w:val="000B0C70"/>
    <w:rsid w:val="000B1524"/>
    <w:rsid w:val="000B15B7"/>
    <w:rsid w:val="000B26E2"/>
    <w:rsid w:val="000B26F5"/>
    <w:rsid w:val="000B35DF"/>
    <w:rsid w:val="000B42F7"/>
    <w:rsid w:val="000B4641"/>
    <w:rsid w:val="000B4F0A"/>
    <w:rsid w:val="000B6C4D"/>
    <w:rsid w:val="000B7627"/>
    <w:rsid w:val="000B7D3B"/>
    <w:rsid w:val="000C0DB3"/>
    <w:rsid w:val="000C0E5E"/>
    <w:rsid w:val="000C0E71"/>
    <w:rsid w:val="000C146B"/>
    <w:rsid w:val="000C16B3"/>
    <w:rsid w:val="000C1EF0"/>
    <w:rsid w:val="000C2F2C"/>
    <w:rsid w:val="000C3090"/>
    <w:rsid w:val="000C3DA3"/>
    <w:rsid w:val="000C400C"/>
    <w:rsid w:val="000C4CEF"/>
    <w:rsid w:val="000C50DC"/>
    <w:rsid w:val="000C59A4"/>
    <w:rsid w:val="000C6288"/>
    <w:rsid w:val="000C6D55"/>
    <w:rsid w:val="000C778A"/>
    <w:rsid w:val="000C7950"/>
    <w:rsid w:val="000D0825"/>
    <w:rsid w:val="000D16DA"/>
    <w:rsid w:val="000D1B4B"/>
    <w:rsid w:val="000D2335"/>
    <w:rsid w:val="000D29BF"/>
    <w:rsid w:val="000D3D48"/>
    <w:rsid w:val="000D3F23"/>
    <w:rsid w:val="000D539D"/>
    <w:rsid w:val="000D5701"/>
    <w:rsid w:val="000D64A8"/>
    <w:rsid w:val="000D6726"/>
    <w:rsid w:val="000D69C6"/>
    <w:rsid w:val="000D7B08"/>
    <w:rsid w:val="000E0782"/>
    <w:rsid w:val="000E07D6"/>
    <w:rsid w:val="000E0F4F"/>
    <w:rsid w:val="000E111D"/>
    <w:rsid w:val="000E17A2"/>
    <w:rsid w:val="000E319B"/>
    <w:rsid w:val="000E3B1A"/>
    <w:rsid w:val="000E3B71"/>
    <w:rsid w:val="000E419D"/>
    <w:rsid w:val="000E46D0"/>
    <w:rsid w:val="000E5599"/>
    <w:rsid w:val="000E60EC"/>
    <w:rsid w:val="000E76CC"/>
    <w:rsid w:val="000E7DBD"/>
    <w:rsid w:val="000E7F49"/>
    <w:rsid w:val="000E7F54"/>
    <w:rsid w:val="000F0F58"/>
    <w:rsid w:val="000F0F66"/>
    <w:rsid w:val="000F1179"/>
    <w:rsid w:val="000F1599"/>
    <w:rsid w:val="000F1CCA"/>
    <w:rsid w:val="000F1D9E"/>
    <w:rsid w:val="000F1E83"/>
    <w:rsid w:val="000F2294"/>
    <w:rsid w:val="000F3835"/>
    <w:rsid w:val="000F3AF7"/>
    <w:rsid w:val="000F44CD"/>
    <w:rsid w:val="000F5258"/>
    <w:rsid w:val="000F541C"/>
    <w:rsid w:val="000F5458"/>
    <w:rsid w:val="000F6B31"/>
    <w:rsid w:val="000F7079"/>
    <w:rsid w:val="000F70A0"/>
    <w:rsid w:val="00100C4A"/>
    <w:rsid w:val="00101B7C"/>
    <w:rsid w:val="0010250E"/>
    <w:rsid w:val="00102648"/>
    <w:rsid w:val="00102891"/>
    <w:rsid w:val="001029CB"/>
    <w:rsid w:val="00102BEC"/>
    <w:rsid w:val="00102EB1"/>
    <w:rsid w:val="001046DA"/>
    <w:rsid w:val="00104986"/>
    <w:rsid w:val="00104A4B"/>
    <w:rsid w:val="001060A6"/>
    <w:rsid w:val="001060DA"/>
    <w:rsid w:val="00106391"/>
    <w:rsid w:val="00106DE6"/>
    <w:rsid w:val="00106F42"/>
    <w:rsid w:val="00106FAC"/>
    <w:rsid w:val="00107203"/>
    <w:rsid w:val="00107347"/>
    <w:rsid w:val="00107A41"/>
    <w:rsid w:val="00107AFE"/>
    <w:rsid w:val="00107D96"/>
    <w:rsid w:val="00107EB5"/>
    <w:rsid w:val="001108EE"/>
    <w:rsid w:val="00111C30"/>
    <w:rsid w:val="00111F3E"/>
    <w:rsid w:val="0011240A"/>
    <w:rsid w:val="00112EF9"/>
    <w:rsid w:val="00112EFD"/>
    <w:rsid w:val="00113104"/>
    <w:rsid w:val="001151AC"/>
    <w:rsid w:val="0011650F"/>
    <w:rsid w:val="0011654A"/>
    <w:rsid w:val="00116ACD"/>
    <w:rsid w:val="0012001B"/>
    <w:rsid w:val="001203F9"/>
    <w:rsid w:val="001206E4"/>
    <w:rsid w:val="00120B81"/>
    <w:rsid w:val="00120CCF"/>
    <w:rsid w:val="00120CFE"/>
    <w:rsid w:val="00121CE5"/>
    <w:rsid w:val="0012263E"/>
    <w:rsid w:val="00122BF1"/>
    <w:rsid w:val="00122FAD"/>
    <w:rsid w:val="00123094"/>
    <w:rsid w:val="001241F0"/>
    <w:rsid w:val="00124D6A"/>
    <w:rsid w:val="00124EA2"/>
    <w:rsid w:val="0012510D"/>
    <w:rsid w:val="001256E6"/>
    <w:rsid w:val="001259A9"/>
    <w:rsid w:val="00125D94"/>
    <w:rsid w:val="0012666D"/>
    <w:rsid w:val="00126D4A"/>
    <w:rsid w:val="0012784E"/>
    <w:rsid w:val="00127D3B"/>
    <w:rsid w:val="00127E24"/>
    <w:rsid w:val="00127E56"/>
    <w:rsid w:val="00127FDC"/>
    <w:rsid w:val="001302D4"/>
    <w:rsid w:val="001304CA"/>
    <w:rsid w:val="001306D1"/>
    <w:rsid w:val="001307CF"/>
    <w:rsid w:val="00130B66"/>
    <w:rsid w:val="00131359"/>
    <w:rsid w:val="00131AE1"/>
    <w:rsid w:val="00131E6B"/>
    <w:rsid w:val="00133F10"/>
    <w:rsid w:val="00134FB9"/>
    <w:rsid w:val="001357BD"/>
    <w:rsid w:val="00136072"/>
    <w:rsid w:val="001367B7"/>
    <w:rsid w:val="00136FBF"/>
    <w:rsid w:val="001374F3"/>
    <w:rsid w:val="0013796D"/>
    <w:rsid w:val="00137B8A"/>
    <w:rsid w:val="001404A1"/>
    <w:rsid w:val="0014125C"/>
    <w:rsid w:val="00143B1E"/>
    <w:rsid w:val="00143F33"/>
    <w:rsid w:val="00144DA2"/>
    <w:rsid w:val="00144FDA"/>
    <w:rsid w:val="00145118"/>
    <w:rsid w:val="0014560A"/>
    <w:rsid w:val="0014672D"/>
    <w:rsid w:val="0014699F"/>
    <w:rsid w:val="00146A75"/>
    <w:rsid w:val="00147B0A"/>
    <w:rsid w:val="00147BFE"/>
    <w:rsid w:val="00147DE7"/>
    <w:rsid w:val="00152342"/>
    <w:rsid w:val="001523CE"/>
    <w:rsid w:val="00152462"/>
    <w:rsid w:val="00152482"/>
    <w:rsid w:val="00152608"/>
    <w:rsid w:val="00152C12"/>
    <w:rsid w:val="00153461"/>
    <w:rsid w:val="0015378C"/>
    <w:rsid w:val="001543BC"/>
    <w:rsid w:val="00154D9F"/>
    <w:rsid w:val="00154F4F"/>
    <w:rsid w:val="001553B0"/>
    <w:rsid w:val="00156037"/>
    <w:rsid w:val="00157472"/>
    <w:rsid w:val="00157C87"/>
    <w:rsid w:val="00157E6C"/>
    <w:rsid w:val="001603CB"/>
    <w:rsid w:val="00160B5F"/>
    <w:rsid w:val="00160FF0"/>
    <w:rsid w:val="00161189"/>
    <w:rsid w:val="00161B28"/>
    <w:rsid w:val="00161C00"/>
    <w:rsid w:val="00161ED9"/>
    <w:rsid w:val="001629FE"/>
    <w:rsid w:val="00163FB7"/>
    <w:rsid w:val="001644B3"/>
    <w:rsid w:val="001649D1"/>
    <w:rsid w:val="00165785"/>
    <w:rsid w:val="00165FAA"/>
    <w:rsid w:val="001664EB"/>
    <w:rsid w:val="00166680"/>
    <w:rsid w:val="00166B64"/>
    <w:rsid w:val="00170933"/>
    <w:rsid w:val="00171299"/>
    <w:rsid w:val="001726B2"/>
    <w:rsid w:val="0017271A"/>
    <w:rsid w:val="00172EDA"/>
    <w:rsid w:val="001739AD"/>
    <w:rsid w:val="00173CC4"/>
    <w:rsid w:val="00173E0C"/>
    <w:rsid w:val="0017532B"/>
    <w:rsid w:val="0017563C"/>
    <w:rsid w:val="001762C1"/>
    <w:rsid w:val="001775EC"/>
    <w:rsid w:val="00177669"/>
    <w:rsid w:val="00180834"/>
    <w:rsid w:val="00181F85"/>
    <w:rsid w:val="001825EB"/>
    <w:rsid w:val="0018286D"/>
    <w:rsid w:val="00182EDF"/>
    <w:rsid w:val="001831E8"/>
    <w:rsid w:val="00183420"/>
    <w:rsid w:val="00183497"/>
    <w:rsid w:val="00185714"/>
    <w:rsid w:val="00185C66"/>
    <w:rsid w:val="00186E4F"/>
    <w:rsid w:val="00187089"/>
    <w:rsid w:val="001873A7"/>
    <w:rsid w:val="001875C9"/>
    <w:rsid w:val="00187987"/>
    <w:rsid w:val="00190110"/>
    <w:rsid w:val="0019021E"/>
    <w:rsid w:val="00190C29"/>
    <w:rsid w:val="00192760"/>
    <w:rsid w:val="0019277B"/>
    <w:rsid w:val="00193F6C"/>
    <w:rsid w:val="00194410"/>
    <w:rsid w:val="001962E2"/>
    <w:rsid w:val="00196870"/>
    <w:rsid w:val="001968DA"/>
    <w:rsid w:val="00196A56"/>
    <w:rsid w:val="00196E44"/>
    <w:rsid w:val="00197C5C"/>
    <w:rsid w:val="001A01BB"/>
    <w:rsid w:val="001A020F"/>
    <w:rsid w:val="001A09E3"/>
    <w:rsid w:val="001A0A8F"/>
    <w:rsid w:val="001A118E"/>
    <w:rsid w:val="001A288A"/>
    <w:rsid w:val="001A2E35"/>
    <w:rsid w:val="001A35C7"/>
    <w:rsid w:val="001A3A8D"/>
    <w:rsid w:val="001A3A94"/>
    <w:rsid w:val="001A3B7F"/>
    <w:rsid w:val="001A4831"/>
    <w:rsid w:val="001A4AAC"/>
    <w:rsid w:val="001A4DFB"/>
    <w:rsid w:val="001A532C"/>
    <w:rsid w:val="001A532E"/>
    <w:rsid w:val="001A61CE"/>
    <w:rsid w:val="001A62C4"/>
    <w:rsid w:val="001A6AFF"/>
    <w:rsid w:val="001A732E"/>
    <w:rsid w:val="001A7657"/>
    <w:rsid w:val="001B0149"/>
    <w:rsid w:val="001B0258"/>
    <w:rsid w:val="001B0782"/>
    <w:rsid w:val="001B127E"/>
    <w:rsid w:val="001B1A67"/>
    <w:rsid w:val="001B424F"/>
    <w:rsid w:val="001B43DA"/>
    <w:rsid w:val="001B44AD"/>
    <w:rsid w:val="001B4812"/>
    <w:rsid w:val="001B546A"/>
    <w:rsid w:val="001B557F"/>
    <w:rsid w:val="001B5805"/>
    <w:rsid w:val="001B5B77"/>
    <w:rsid w:val="001B5BF7"/>
    <w:rsid w:val="001B608D"/>
    <w:rsid w:val="001B678F"/>
    <w:rsid w:val="001B6D76"/>
    <w:rsid w:val="001B796C"/>
    <w:rsid w:val="001B7DB4"/>
    <w:rsid w:val="001C104A"/>
    <w:rsid w:val="001C1560"/>
    <w:rsid w:val="001C18AA"/>
    <w:rsid w:val="001C1DEE"/>
    <w:rsid w:val="001C21D1"/>
    <w:rsid w:val="001C235B"/>
    <w:rsid w:val="001C3345"/>
    <w:rsid w:val="001C3668"/>
    <w:rsid w:val="001C3DBE"/>
    <w:rsid w:val="001C4142"/>
    <w:rsid w:val="001C49FA"/>
    <w:rsid w:val="001C4C07"/>
    <w:rsid w:val="001C53D0"/>
    <w:rsid w:val="001C5731"/>
    <w:rsid w:val="001C63EB"/>
    <w:rsid w:val="001C6C23"/>
    <w:rsid w:val="001C6E20"/>
    <w:rsid w:val="001C7EF0"/>
    <w:rsid w:val="001D0157"/>
    <w:rsid w:val="001D0DA9"/>
    <w:rsid w:val="001D0EE2"/>
    <w:rsid w:val="001D1079"/>
    <w:rsid w:val="001D1301"/>
    <w:rsid w:val="001D1624"/>
    <w:rsid w:val="001D1633"/>
    <w:rsid w:val="001D1769"/>
    <w:rsid w:val="001D17B8"/>
    <w:rsid w:val="001D1CFF"/>
    <w:rsid w:val="001D2402"/>
    <w:rsid w:val="001D2F7A"/>
    <w:rsid w:val="001D3299"/>
    <w:rsid w:val="001D32A7"/>
    <w:rsid w:val="001D344A"/>
    <w:rsid w:val="001D44EF"/>
    <w:rsid w:val="001D4F5A"/>
    <w:rsid w:val="001D5C75"/>
    <w:rsid w:val="001D6973"/>
    <w:rsid w:val="001D79A5"/>
    <w:rsid w:val="001E0039"/>
    <w:rsid w:val="001E0C12"/>
    <w:rsid w:val="001E1C93"/>
    <w:rsid w:val="001E2251"/>
    <w:rsid w:val="001E2EA4"/>
    <w:rsid w:val="001E2FAA"/>
    <w:rsid w:val="001E3392"/>
    <w:rsid w:val="001E37E9"/>
    <w:rsid w:val="001E4164"/>
    <w:rsid w:val="001E41D7"/>
    <w:rsid w:val="001E453D"/>
    <w:rsid w:val="001E6366"/>
    <w:rsid w:val="001E6BDB"/>
    <w:rsid w:val="001E6F34"/>
    <w:rsid w:val="001E76A1"/>
    <w:rsid w:val="001E78D3"/>
    <w:rsid w:val="001F02B8"/>
    <w:rsid w:val="001F0321"/>
    <w:rsid w:val="001F0411"/>
    <w:rsid w:val="001F04F0"/>
    <w:rsid w:val="001F08AD"/>
    <w:rsid w:val="001F0EBF"/>
    <w:rsid w:val="001F17F1"/>
    <w:rsid w:val="001F1861"/>
    <w:rsid w:val="001F198A"/>
    <w:rsid w:val="001F1D14"/>
    <w:rsid w:val="001F2189"/>
    <w:rsid w:val="001F21FD"/>
    <w:rsid w:val="001F2854"/>
    <w:rsid w:val="001F2FE5"/>
    <w:rsid w:val="001F31F0"/>
    <w:rsid w:val="001F333B"/>
    <w:rsid w:val="001F333F"/>
    <w:rsid w:val="001F3A11"/>
    <w:rsid w:val="001F5652"/>
    <w:rsid w:val="001F57B4"/>
    <w:rsid w:val="001F6092"/>
    <w:rsid w:val="001F655F"/>
    <w:rsid w:val="001F6FBE"/>
    <w:rsid w:val="001F759A"/>
    <w:rsid w:val="001F7D8A"/>
    <w:rsid w:val="001F7DB0"/>
    <w:rsid w:val="0020012F"/>
    <w:rsid w:val="00200B1A"/>
    <w:rsid w:val="00200FFF"/>
    <w:rsid w:val="00201768"/>
    <w:rsid w:val="002025D1"/>
    <w:rsid w:val="0020381A"/>
    <w:rsid w:val="0020533E"/>
    <w:rsid w:val="00205385"/>
    <w:rsid w:val="00206517"/>
    <w:rsid w:val="00207409"/>
    <w:rsid w:val="00207573"/>
    <w:rsid w:val="002077DF"/>
    <w:rsid w:val="00207872"/>
    <w:rsid w:val="0021024D"/>
    <w:rsid w:val="00210A05"/>
    <w:rsid w:val="00210CBB"/>
    <w:rsid w:val="00211573"/>
    <w:rsid w:val="00211618"/>
    <w:rsid w:val="002116B2"/>
    <w:rsid w:val="00211F51"/>
    <w:rsid w:val="002122E0"/>
    <w:rsid w:val="00212E34"/>
    <w:rsid w:val="00212F40"/>
    <w:rsid w:val="00213C4A"/>
    <w:rsid w:val="00213E0D"/>
    <w:rsid w:val="00214887"/>
    <w:rsid w:val="00214EB2"/>
    <w:rsid w:val="002151A8"/>
    <w:rsid w:val="002162B1"/>
    <w:rsid w:val="00216782"/>
    <w:rsid w:val="00216C78"/>
    <w:rsid w:val="00216E7D"/>
    <w:rsid w:val="002176D0"/>
    <w:rsid w:val="00220586"/>
    <w:rsid w:val="00220A55"/>
    <w:rsid w:val="00221306"/>
    <w:rsid w:val="00222073"/>
    <w:rsid w:val="00222885"/>
    <w:rsid w:val="00223513"/>
    <w:rsid w:val="00223638"/>
    <w:rsid w:val="0022389A"/>
    <w:rsid w:val="00223D8D"/>
    <w:rsid w:val="00223F04"/>
    <w:rsid w:val="00224143"/>
    <w:rsid w:val="0022426B"/>
    <w:rsid w:val="0022454F"/>
    <w:rsid w:val="00224B47"/>
    <w:rsid w:val="00224F24"/>
    <w:rsid w:val="00224F61"/>
    <w:rsid w:val="00225B76"/>
    <w:rsid w:val="00225DCD"/>
    <w:rsid w:val="00225F0E"/>
    <w:rsid w:val="002265B0"/>
    <w:rsid w:val="002266B4"/>
    <w:rsid w:val="00226855"/>
    <w:rsid w:val="0022773B"/>
    <w:rsid w:val="00227DC0"/>
    <w:rsid w:val="0023115C"/>
    <w:rsid w:val="00231A82"/>
    <w:rsid w:val="00232486"/>
    <w:rsid w:val="00232BF0"/>
    <w:rsid w:val="00232F6B"/>
    <w:rsid w:val="002332D4"/>
    <w:rsid w:val="00233427"/>
    <w:rsid w:val="00233F92"/>
    <w:rsid w:val="00234574"/>
    <w:rsid w:val="00234D41"/>
    <w:rsid w:val="00234DF1"/>
    <w:rsid w:val="00235795"/>
    <w:rsid w:val="00235823"/>
    <w:rsid w:val="00235D31"/>
    <w:rsid w:val="00236B91"/>
    <w:rsid w:val="00236BF0"/>
    <w:rsid w:val="00236C23"/>
    <w:rsid w:val="00236CB5"/>
    <w:rsid w:val="00237161"/>
    <w:rsid w:val="00237303"/>
    <w:rsid w:val="0024031D"/>
    <w:rsid w:val="00240367"/>
    <w:rsid w:val="0024108C"/>
    <w:rsid w:val="00241927"/>
    <w:rsid w:val="00242921"/>
    <w:rsid w:val="0024295D"/>
    <w:rsid w:val="00242E32"/>
    <w:rsid w:val="00244084"/>
    <w:rsid w:val="002446E5"/>
    <w:rsid w:val="00244969"/>
    <w:rsid w:val="0024655D"/>
    <w:rsid w:val="0024784F"/>
    <w:rsid w:val="00247D68"/>
    <w:rsid w:val="002505B8"/>
    <w:rsid w:val="00251129"/>
    <w:rsid w:val="002512FA"/>
    <w:rsid w:val="00251308"/>
    <w:rsid w:val="002513E1"/>
    <w:rsid w:val="00252B74"/>
    <w:rsid w:val="00253596"/>
    <w:rsid w:val="002546E6"/>
    <w:rsid w:val="00255450"/>
    <w:rsid w:val="00255B16"/>
    <w:rsid w:val="00255BE6"/>
    <w:rsid w:val="00255D5C"/>
    <w:rsid w:val="0025675C"/>
    <w:rsid w:val="00256CF8"/>
    <w:rsid w:val="00256E35"/>
    <w:rsid w:val="00260620"/>
    <w:rsid w:val="00260746"/>
    <w:rsid w:val="00260B72"/>
    <w:rsid w:val="002619E1"/>
    <w:rsid w:val="00262649"/>
    <w:rsid w:val="002626A9"/>
    <w:rsid w:val="00262AD1"/>
    <w:rsid w:val="002630C5"/>
    <w:rsid w:val="002641E0"/>
    <w:rsid w:val="002657B9"/>
    <w:rsid w:val="00265D1C"/>
    <w:rsid w:val="00266544"/>
    <w:rsid w:val="002673DF"/>
    <w:rsid w:val="00267942"/>
    <w:rsid w:val="002679AA"/>
    <w:rsid w:val="00267B6A"/>
    <w:rsid w:val="002709DA"/>
    <w:rsid w:val="0027159D"/>
    <w:rsid w:val="00271727"/>
    <w:rsid w:val="00271FBC"/>
    <w:rsid w:val="002721E0"/>
    <w:rsid w:val="00273588"/>
    <w:rsid w:val="00273AD9"/>
    <w:rsid w:val="0027474A"/>
    <w:rsid w:val="0027480E"/>
    <w:rsid w:val="00275384"/>
    <w:rsid w:val="00275A92"/>
    <w:rsid w:val="002766B2"/>
    <w:rsid w:val="002772D2"/>
    <w:rsid w:val="00277556"/>
    <w:rsid w:val="00277C54"/>
    <w:rsid w:val="00280BDA"/>
    <w:rsid w:val="00280C2A"/>
    <w:rsid w:val="00280DE7"/>
    <w:rsid w:val="00280EE9"/>
    <w:rsid w:val="00281331"/>
    <w:rsid w:val="00281E37"/>
    <w:rsid w:val="002820D0"/>
    <w:rsid w:val="00282FEC"/>
    <w:rsid w:val="00284202"/>
    <w:rsid w:val="00284599"/>
    <w:rsid w:val="00284DCC"/>
    <w:rsid w:val="002861A7"/>
    <w:rsid w:val="0028649C"/>
    <w:rsid w:val="00286ACC"/>
    <w:rsid w:val="00286EFB"/>
    <w:rsid w:val="00287149"/>
    <w:rsid w:val="00287BEE"/>
    <w:rsid w:val="002905FB"/>
    <w:rsid w:val="00290ACD"/>
    <w:rsid w:val="00290C28"/>
    <w:rsid w:val="00291931"/>
    <w:rsid w:val="00292323"/>
    <w:rsid w:val="0029282F"/>
    <w:rsid w:val="00292EDB"/>
    <w:rsid w:val="00293018"/>
    <w:rsid w:val="00293782"/>
    <w:rsid w:val="00293CE8"/>
    <w:rsid w:val="00294F32"/>
    <w:rsid w:val="00295703"/>
    <w:rsid w:val="00295A4C"/>
    <w:rsid w:val="00295AB3"/>
    <w:rsid w:val="00295E95"/>
    <w:rsid w:val="002967BF"/>
    <w:rsid w:val="00296948"/>
    <w:rsid w:val="00296BB8"/>
    <w:rsid w:val="0029702E"/>
    <w:rsid w:val="002973B9"/>
    <w:rsid w:val="002975CB"/>
    <w:rsid w:val="0029764B"/>
    <w:rsid w:val="002979B4"/>
    <w:rsid w:val="002A02CC"/>
    <w:rsid w:val="002A045D"/>
    <w:rsid w:val="002A0741"/>
    <w:rsid w:val="002A0D65"/>
    <w:rsid w:val="002A0DD5"/>
    <w:rsid w:val="002A1335"/>
    <w:rsid w:val="002A307A"/>
    <w:rsid w:val="002A39A7"/>
    <w:rsid w:val="002A3D88"/>
    <w:rsid w:val="002A4712"/>
    <w:rsid w:val="002A4B14"/>
    <w:rsid w:val="002A50A5"/>
    <w:rsid w:val="002A59F0"/>
    <w:rsid w:val="002A5BAE"/>
    <w:rsid w:val="002A5C9F"/>
    <w:rsid w:val="002A6FF7"/>
    <w:rsid w:val="002A72CC"/>
    <w:rsid w:val="002A7A5F"/>
    <w:rsid w:val="002A7AE3"/>
    <w:rsid w:val="002B04DA"/>
    <w:rsid w:val="002B1624"/>
    <w:rsid w:val="002B1821"/>
    <w:rsid w:val="002B1882"/>
    <w:rsid w:val="002B2A78"/>
    <w:rsid w:val="002B2AAE"/>
    <w:rsid w:val="002B3BA9"/>
    <w:rsid w:val="002B3D29"/>
    <w:rsid w:val="002B3E6B"/>
    <w:rsid w:val="002B405A"/>
    <w:rsid w:val="002B586C"/>
    <w:rsid w:val="002B6267"/>
    <w:rsid w:val="002B7226"/>
    <w:rsid w:val="002B7C54"/>
    <w:rsid w:val="002C05BB"/>
    <w:rsid w:val="002C0FEA"/>
    <w:rsid w:val="002C1280"/>
    <w:rsid w:val="002C2FC7"/>
    <w:rsid w:val="002C399E"/>
    <w:rsid w:val="002C3B90"/>
    <w:rsid w:val="002C47B6"/>
    <w:rsid w:val="002C5A00"/>
    <w:rsid w:val="002C7C03"/>
    <w:rsid w:val="002D0630"/>
    <w:rsid w:val="002D144C"/>
    <w:rsid w:val="002D152D"/>
    <w:rsid w:val="002D161F"/>
    <w:rsid w:val="002D22D6"/>
    <w:rsid w:val="002D2374"/>
    <w:rsid w:val="002D302B"/>
    <w:rsid w:val="002D37B9"/>
    <w:rsid w:val="002D3E6F"/>
    <w:rsid w:val="002D4334"/>
    <w:rsid w:val="002D57B7"/>
    <w:rsid w:val="002D595F"/>
    <w:rsid w:val="002D5BCC"/>
    <w:rsid w:val="002D65E4"/>
    <w:rsid w:val="002D6EBE"/>
    <w:rsid w:val="002D7441"/>
    <w:rsid w:val="002D7718"/>
    <w:rsid w:val="002E088A"/>
    <w:rsid w:val="002E0CFF"/>
    <w:rsid w:val="002E14B0"/>
    <w:rsid w:val="002E1930"/>
    <w:rsid w:val="002E1CCF"/>
    <w:rsid w:val="002E229D"/>
    <w:rsid w:val="002E25AF"/>
    <w:rsid w:val="002E3CA1"/>
    <w:rsid w:val="002E4029"/>
    <w:rsid w:val="002E4813"/>
    <w:rsid w:val="002E5303"/>
    <w:rsid w:val="002E548A"/>
    <w:rsid w:val="002E550B"/>
    <w:rsid w:val="002E5ECE"/>
    <w:rsid w:val="002E60E7"/>
    <w:rsid w:val="002E632B"/>
    <w:rsid w:val="002E6954"/>
    <w:rsid w:val="002E6A74"/>
    <w:rsid w:val="002E7EF4"/>
    <w:rsid w:val="002F0321"/>
    <w:rsid w:val="002F06BB"/>
    <w:rsid w:val="002F0CEF"/>
    <w:rsid w:val="002F241E"/>
    <w:rsid w:val="002F2497"/>
    <w:rsid w:val="002F2552"/>
    <w:rsid w:val="002F2D62"/>
    <w:rsid w:val="002F2FBF"/>
    <w:rsid w:val="002F512B"/>
    <w:rsid w:val="002F5F7A"/>
    <w:rsid w:val="002F62B8"/>
    <w:rsid w:val="002F6A62"/>
    <w:rsid w:val="002F78DE"/>
    <w:rsid w:val="002F7AC5"/>
    <w:rsid w:val="003001AE"/>
    <w:rsid w:val="0030249A"/>
    <w:rsid w:val="00302A89"/>
    <w:rsid w:val="003032A4"/>
    <w:rsid w:val="00303433"/>
    <w:rsid w:val="00303469"/>
    <w:rsid w:val="003035B7"/>
    <w:rsid w:val="00305C78"/>
    <w:rsid w:val="00305D2C"/>
    <w:rsid w:val="003067AF"/>
    <w:rsid w:val="0030762C"/>
    <w:rsid w:val="003079BA"/>
    <w:rsid w:val="0031009D"/>
    <w:rsid w:val="0031138D"/>
    <w:rsid w:val="003117C0"/>
    <w:rsid w:val="00311ECA"/>
    <w:rsid w:val="003124C9"/>
    <w:rsid w:val="00312EFE"/>
    <w:rsid w:val="003135E0"/>
    <w:rsid w:val="00314454"/>
    <w:rsid w:val="003145BF"/>
    <w:rsid w:val="00315906"/>
    <w:rsid w:val="00315DF8"/>
    <w:rsid w:val="0031600E"/>
    <w:rsid w:val="0031653A"/>
    <w:rsid w:val="00317DEC"/>
    <w:rsid w:val="0032014C"/>
    <w:rsid w:val="00320564"/>
    <w:rsid w:val="00320A27"/>
    <w:rsid w:val="003214A5"/>
    <w:rsid w:val="00321612"/>
    <w:rsid w:val="003218ED"/>
    <w:rsid w:val="00321B7B"/>
    <w:rsid w:val="00321CBB"/>
    <w:rsid w:val="00321CDB"/>
    <w:rsid w:val="0032222E"/>
    <w:rsid w:val="003228B0"/>
    <w:rsid w:val="00322AD9"/>
    <w:rsid w:val="00322EBB"/>
    <w:rsid w:val="0032387D"/>
    <w:rsid w:val="003242FB"/>
    <w:rsid w:val="00324736"/>
    <w:rsid w:val="00325EE4"/>
    <w:rsid w:val="003261CB"/>
    <w:rsid w:val="0032653D"/>
    <w:rsid w:val="00327AE3"/>
    <w:rsid w:val="00330706"/>
    <w:rsid w:val="00330BC6"/>
    <w:rsid w:val="0033281D"/>
    <w:rsid w:val="00332BE0"/>
    <w:rsid w:val="00332C15"/>
    <w:rsid w:val="00333225"/>
    <w:rsid w:val="003335A9"/>
    <w:rsid w:val="00333A95"/>
    <w:rsid w:val="0033430A"/>
    <w:rsid w:val="00334818"/>
    <w:rsid w:val="003354D7"/>
    <w:rsid w:val="00335C87"/>
    <w:rsid w:val="00335FF1"/>
    <w:rsid w:val="00336CDD"/>
    <w:rsid w:val="00340E0B"/>
    <w:rsid w:val="00340F30"/>
    <w:rsid w:val="003412F4"/>
    <w:rsid w:val="00341347"/>
    <w:rsid w:val="00342A58"/>
    <w:rsid w:val="00343577"/>
    <w:rsid w:val="00343ADC"/>
    <w:rsid w:val="00343F28"/>
    <w:rsid w:val="00344D7A"/>
    <w:rsid w:val="003451A1"/>
    <w:rsid w:val="003455E6"/>
    <w:rsid w:val="003461E6"/>
    <w:rsid w:val="00346579"/>
    <w:rsid w:val="003466D1"/>
    <w:rsid w:val="00346734"/>
    <w:rsid w:val="00346B3A"/>
    <w:rsid w:val="00347081"/>
    <w:rsid w:val="003478C3"/>
    <w:rsid w:val="00347E2D"/>
    <w:rsid w:val="003507D5"/>
    <w:rsid w:val="00350BF3"/>
    <w:rsid w:val="00350D5F"/>
    <w:rsid w:val="00350F5D"/>
    <w:rsid w:val="003515A6"/>
    <w:rsid w:val="00351D6F"/>
    <w:rsid w:val="003527AD"/>
    <w:rsid w:val="00352946"/>
    <w:rsid w:val="00352AEC"/>
    <w:rsid w:val="00352F05"/>
    <w:rsid w:val="00355537"/>
    <w:rsid w:val="0035614A"/>
    <w:rsid w:val="00356B7A"/>
    <w:rsid w:val="0035720C"/>
    <w:rsid w:val="00357273"/>
    <w:rsid w:val="003572AB"/>
    <w:rsid w:val="00357E52"/>
    <w:rsid w:val="0036043F"/>
    <w:rsid w:val="0036115B"/>
    <w:rsid w:val="00361B71"/>
    <w:rsid w:val="00363340"/>
    <w:rsid w:val="00363608"/>
    <w:rsid w:val="003639F2"/>
    <w:rsid w:val="0036405E"/>
    <w:rsid w:val="003640BD"/>
    <w:rsid w:val="00365184"/>
    <w:rsid w:val="003659D8"/>
    <w:rsid w:val="00365C12"/>
    <w:rsid w:val="00366329"/>
    <w:rsid w:val="00366538"/>
    <w:rsid w:val="0036659C"/>
    <w:rsid w:val="00366707"/>
    <w:rsid w:val="00366C36"/>
    <w:rsid w:val="003674B7"/>
    <w:rsid w:val="00367D4F"/>
    <w:rsid w:val="0037079F"/>
    <w:rsid w:val="0037083B"/>
    <w:rsid w:val="0037100E"/>
    <w:rsid w:val="0037105A"/>
    <w:rsid w:val="00371F39"/>
    <w:rsid w:val="003726E4"/>
    <w:rsid w:val="00372827"/>
    <w:rsid w:val="003730E4"/>
    <w:rsid w:val="00373CCB"/>
    <w:rsid w:val="003740AE"/>
    <w:rsid w:val="003749C3"/>
    <w:rsid w:val="00374DBB"/>
    <w:rsid w:val="00375B53"/>
    <w:rsid w:val="0037647D"/>
    <w:rsid w:val="0038089E"/>
    <w:rsid w:val="00380916"/>
    <w:rsid w:val="003816D7"/>
    <w:rsid w:val="0038177C"/>
    <w:rsid w:val="00382366"/>
    <w:rsid w:val="00382A33"/>
    <w:rsid w:val="003839B3"/>
    <w:rsid w:val="00385871"/>
    <w:rsid w:val="00385C5E"/>
    <w:rsid w:val="003867F2"/>
    <w:rsid w:val="00386BD6"/>
    <w:rsid w:val="003870F2"/>
    <w:rsid w:val="0038749F"/>
    <w:rsid w:val="003875F4"/>
    <w:rsid w:val="0038797C"/>
    <w:rsid w:val="00387CAC"/>
    <w:rsid w:val="00390035"/>
    <w:rsid w:val="0039013A"/>
    <w:rsid w:val="00392113"/>
    <w:rsid w:val="003933E6"/>
    <w:rsid w:val="003960DE"/>
    <w:rsid w:val="00396471"/>
    <w:rsid w:val="00396EBF"/>
    <w:rsid w:val="003A0149"/>
    <w:rsid w:val="003A0697"/>
    <w:rsid w:val="003A165B"/>
    <w:rsid w:val="003A2D0C"/>
    <w:rsid w:val="003A36E9"/>
    <w:rsid w:val="003A418D"/>
    <w:rsid w:val="003A47D2"/>
    <w:rsid w:val="003A5266"/>
    <w:rsid w:val="003A5571"/>
    <w:rsid w:val="003A595E"/>
    <w:rsid w:val="003A64AC"/>
    <w:rsid w:val="003A6760"/>
    <w:rsid w:val="003A6ECD"/>
    <w:rsid w:val="003A7393"/>
    <w:rsid w:val="003A784C"/>
    <w:rsid w:val="003A7CE7"/>
    <w:rsid w:val="003B0120"/>
    <w:rsid w:val="003B0A2C"/>
    <w:rsid w:val="003B0B71"/>
    <w:rsid w:val="003B0FB1"/>
    <w:rsid w:val="003B11A7"/>
    <w:rsid w:val="003B1A48"/>
    <w:rsid w:val="003B1A86"/>
    <w:rsid w:val="003B4101"/>
    <w:rsid w:val="003B464B"/>
    <w:rsid w:val="003B46EC"/>
    <w:rsid w:val="003B5ABC"/>
    <w:rsid w:val="003B5C2C"/>
    <w:rsid w:val="003B61EB"/>
    <w:rsid w:val="003B6A6C"/>
    <w:rsid w:val="003C094C"/>
    <w:rsid w:val="003C251E"/>
    <w:rsid w:val="003C3657"/>
    <w:rsid w:val="003C36BB"/>
    <w:rsid w:val="003C442D"/>
    <w:rsid w:val="003C44F1"/>
    <w:rsid w:val="003C4675"/>
    <w:rsid w:val="003C46CF"/>
    <w:rsid w:val="003C4BC2"/>
    <w:rsid w:val="003C5956"/>
    <w:rsid w:val="003C6948"/>
    <w:rsid w:val="003C6A38"/>
    <w:rsid w:val="003C77D1"/>
    <w:rsid w:val="003C79B3"/>
    <w:rsid w:val="003C7E10"/>
    <w:rsid w:val="003D0F8C"/>
    <w:rsid w:val="003D1274"/>
    <w:rsid w:val="003D1F01"/>
    <w:rsid w:val="003D2307"/>
    <w:rsid w:val="003D280F"/>
    <w:rsid w:val="003D3211"/>
    <w:rsid w:val="003D461C"/>
    <w:rsid w:val="003D46CE"/>
    <w:rsid w:val="003D4D97"/>
    <w:rsid w:val="003D5236"/>
    <w:rsid w:val="003D5CE1"/>
    <w:rsid w:val="003D5D5C"/>
    <w:rsid w:val="003D6129"/>
    <w:rsid w:val="003D6519"/>
    <w:rsid w:val="003D6B6D"/>
    <w:rsid w:val="003D77F8"/>
    <w:rsid w:val="003D7CD7"/>
    <w:rsid w:val="003D7D87"/>
    <w:rsid w:val="003E074A"/>
    <w:rsid w:val="003E0947"/>
    <w:rsid w:val="003E102A"/>
    <w:rsid w:val="003E1508"/>
    <w:rsid w:val="003E1823"/>
    <w:rsid w:val="003E22D0"/>
    <w:rsid w:val="003E34A3"/>
    <w:rsid w:val="003E3E15"/>
    <w:rsid w:val="003E40EF"/>
    <w:rsid w:val="003E41C2"/>
    <w:rsid w:val="003E423D"/>
    <w:rsid w:val="003E4493"/>
    <w:rsid w:val="003E4FBC"/>
    <w:rsid w:val="003E554E"/>
    <w:rsid w:val="003E79E0"/>
    <w:rsid w:val="003E7D6A"/>
    <w:rsid w:val="003F0407"/>
    <w:rsid w:val="003F04D5"/>
    <w:rsid w:val="003F064B"/>
    <w:rsid w:val="003F09C5"/>
    <w:rsid w:val="003F0A67"/>
    <w:rsid w:val="003F1085"/>
    <w:rsid w:val="003F30AD"/>
    <w:rsid w:val="003F31B3"/>
    <w:rsid w:val="003F3726"/>
    <w:rsid w:val="003F3994"/>
    <w:rsid w:val="003F5E1B"/>
    <w:rsid w:val="003F6201"/>
    <w:rsid w:val="003F6505"/>
    <w:rsid w:val="003F6F1A"/>
    <w:rsid w:val="003F7F03"/>
    <w:rsid w:val="00400B1E"/>
    <w:rsid w:val="0040120A"/>
    <w:rsid w:val="00401580"/>
    <w:rsid w:val="004027CF"/>
    <w:rsid w:val="00403356"/>
    <w:rsid w:val="004033F6"/>
    <w:rsid w:val="0040358D"/>
    <w:rsid w:val="00405027"/>
    <w:rsid w:val="00405523"/>
    <w:rsid w:val="004057B1"/>
    <w:rsid w:val="00406377"/>
    <w:rsid w:val="00407909"/>
    <w:rsid w:val="00407E4A"/>
    <w:rsid w:val="00410AFE"/>
    <w:rsid w:val="00411371"/>
    <w:rsid w:val="004119CF"/>
    <w:rsid w:val="00411BF9"/>
    <w:rsid w:val="00411E30"/>
    <w:rsid w:val="004127A2"/>
    <w:rsid w:val="00413993"/>
    <w:rsid w:val="00415CE6"/>
    <w:rsid w:val="00416955"/>
    <w:rsid w:val="00416A5E"/>
    <w:rsid w:val="00417050"/>
    <w:rsid w:val="00417FFA"/>
    <w:rsid w:val="0042038B"/>
    <w:rsid w:val="0042064E"/>
    <w:rsid w:val="00420F01"/>
    <w:rsid w:val="00420FDC"/>
    <w:rsid w:val="0042113F"/>
    <w:rsid w:val="00422522"/>
    <w:rsid w:val="00422E23"/>
    <w:rsid w:val="00424273"/>
    <w:rsid w:val="00424933"/>
    <w:rsid w:val="0042496A"/>
    <w:rsid w:val="0042691D"/>
    <w:rsid w:val="00427B72"/>
    <w:rsid w:val="00427F2C"/>
    <w:rsid w:val="0043008D"/>
    <w:rsid w:val="0043027D"/>
    <w:rsid w:val="00431255"/>
    <w:rsid w:val="00431B70"/>
    <w:rsid w:val="00431CD5"/>
    <w:rsid w:val="004322AC"/>
    <w:rsid w:val="00432609"/>
    <w:rsid w:val="00432748"/>
    <w:rsid w:val="00432E46"/>
    <w:rsid w:val="00432F35"/>
    <w:rsid w:val="00434962"/>
    <w:rsid w:val="00435236"/>
    <w:rsid w:val="00435C34"/>
    <w:rsid w:val="00436AB9"/>
    <w:rsid w:val="00436BEE"/>
    <w:rsid w:val="00437880"/>
    <w:rsid w:val="00437893"/>
    <w:rsid w:val="00437C7F"/>
    <w:rsid w:val="00437C8A"/>
    <w:rsid w:val="00440B7B"/>
    <w:rsid w:val="00440F94"/>
    <w:rsid w:val="004420EF"/>
    <w:rsid w:val="004423FF"/>
    <w:rsid w:val="00442CA7"/>
    <w:rsid w:val="00443111"/>
    <w:rsid w:val="004439F6"/>
    <w:rsid w:val="004441F8"/>
    <w:rsid w:val="00444A03"/>
    <w:rsid w:val="00444CA3"/>
    <w:rsid w:val="004452CD"/>
    <w:rsid w:val="004453F4"/>
    <w:rsid w:val="004454C6"/>
    <w:rsid w:val="00445F9A"/>
    <w:rsid w:val="004463AF"/>
    <w:rsid w:val="00446F95"/>
    <w:rsid w:val="00446FF6"/>
    <w:rsid w:val="00447881"/>
    <w:rsid w:val="004478F2"/>
    <w:rsid w:val="00447EAD"/>
    <w:rsid w:val="004505AA"/>
    <w:rsid w:val="00451D21"/>
    <w:rsid w:val="00451FDA"/>
    <w:rsid w:val="004530BE"/>
    <w:rsid w:val="004531E1"/>
    <w:rsid w:val="00453360"/>
    <w:rsid w:val="004539AA"/>
    <w:rsid w:val="00453F80"/>
    <w:rsid w:val="0045427E"/>
    <w:rsid w:val="00455186"/>
    <w:rsid w:val="0045518B"/>
    <w:rsid w:val="00455268"/>
    <w:rsid w:val="0045548B"/>
    <w:rsid w:val="00455C4F"/>
    <w:rsid w:val="00456587"/>
    <w:rsid w:val="00456DA5"/>
    <w:rsid w:val="00456FFA"/>
    <w:rsid w:val="0045737F"/>
    <w:rsid w:val="00457550"/>
    <w:rsid w:val="004578D0"/>
    <w:rsid w:val="00460256"/>
    <w:rsid w:val="004603C8"/>
    <w:rsid w:val="00461455"/>
    <w:rsid w:val="00462A54"/>
    <w:rsid w:val="00462A66"/>
    <w:rsid w:val="00463056"/>
    <w:rsid w:val="00463468"/>
    <w:rsid w:val="00463840"/>
    <w:rsid w:val="00463B26"/>
    <w:rsid w:val="00463E40"/>
    <w:rsid w:val="00463FE2"/>
    <w:rsid w:val="004640A3"/>
    <w:rsid w:val="00464820"/>
    <w:rsid w:val="00464E02"/>
    <w:rsid w:val="00464E38"/>
    <w:rsid w:val="004652A0"/>
    <w:rsid w:val="00465582"/>
    <w:rsid w:val="0046562B"/>
    <w:rsid w:val="00466535"/>
    <w:rsid w:val="0046653D"/>
    <w:rsid w:val="004667CF"/>
    <w:rsid w:val="004669C7"/>
    <w:rsid w:val="00466CDB"/>
    <w:rsid w:val="00466DA0"/>
    <w:rsid w:val="00466F55"/>
    <w:rsid w:val="004678FD"/>
    <w:rsid w:val="00467AA0"/>
    <w:rsid w:val="00467B76"/>
    <w:rsid w:val="00470407"/>
    <w:rsid w:val="004707C6"/>
    <w:rsid w:val="00470805"/>
    <w:rsid w:val="00470E73"/>
    <w:rsid w:val="0047215D"/>
    <w:rsid w:val="004734AE"/>
    <w:rsid w:val="004734CE"/>
    <w:rsid w:val="00473693"/>
    <w:rsid w:val="0047446C"/>
    <w:rsid w:val="004747DC"/>
    <w:rsid w:val="0047582E"/>
    <w:rsid w:val="0047598E"/>
    <w:rsid w:val="00475F8A"/>
    <w:rsid w:val="004762FB"/>
    <w:rsid w:val="00476AF0"/>
    <w:rsid w:val="00476CA5"/>
    <w:rsid w:val="00476F8F"/>
    <w:rsid w:val="00477AA8"/>
    <w:rsid w:val="00477C44"/>
    <w:rsid w:val="0048010A"/>
    <w:rsid w:val="004802E2"/>
    <w:rsid w:val="00481CE0"/>
    <w:rsid w:val="004824D8"/>
    <w:rsid w:val="00482B85"/>
    <w:rsid w:val="0048310A"/>
    <w:rsid w:val="0048387E"/>
    <w:rsid w:val="00483A68"/>
    <w:rsid w:val="00483E01"/>
    <w:rsid w:val="004841B2"/>
    <w:rsid w:val="00484C9C"/>
    <w:rsid w:val="004857C4"/>
    <w:rsid w:val="00485C87"/>
    <w:rsid w:val="00486628"/>
    <w:rsid w:val="0048662F"/>
    <w:rsid w:val="00486972"/>
    <w:rsid w:val="00486CD9"/>
    <w:rsid w:val="00486E9A"/>
    <w:rsid w:val="00487392"/>
    <w:rsid w:val="00487EFF"/>
    <w:rsid w:val="00487F59"/>
    <w:rsid w:val="004900E8"/>
    <w:rsid w:val="004904F2"/>
    <w:rsid w:val="00490B6F"/>
    <w:rsid w:val="0049144C"/>
    <w:rsid w:val="004916E0"/>
    <w:rsid w:val="00491DA7"/>
    <w:rsid w:val="0049223F"/>
    <w:rsid w:val="00492C81"/>
    <w:rsid w:val="00492D39"/>
    <w:rsid w:val="00492FC9"/>
    <w:rsid w:val="00493C7C"/>
    <w:rsid w:val="004949D7"/>
    <w:rsid w:val="00494DA5"/>
    <w:rsid w:val="00494E57"/>
    <w:rsid w:val="00495210"/>
    <w:rsid w:val="00495BCA"/>
    <w:rsid w:val="00495E48"/>
    <w:rsid w:val="00496CB5"/>
    <w:rsid w:val="00496F0D"/>
    <w:rsid w:val="00497A4E"/>
    <w:rsid w:val="00497BE5"/>
    <w:rsid w:val="00497EC6"/>
    <w:rsid w:val="004A0F22"/>
    <w:rsid w:val="004A0F8F"/>
    <w:rsid w:val="004A155F"/>
    <w:rsid w:val="004A1876"/>
    <w:rsid w:val="004A24D1"/>
    <w:rsid w:val="004A24D4"/>
    <w:rsid w:val="004A398A"/>
    <w:rsid w:val="004A3C80"/>
    <w:rsid w:val="004A4049"/>
    <w:rsid w:val="004A42C4"/>
    <w:rsid w:val="004A4B15"/>
    <w:rsid w:val="004A504B"/>
    <w:rsid w:val="004A5116"/>
    <w:rsid w:val="004A624E"/>
    <w:rsid w:val="004A728A"/>
    <w:rsid w:val="004A77EB"/>
    <w:rsid w:val="004A7D5E"/>
    <w:rsid w:val="004A7DFA"/>
    <w:rsid w:val="004B0A0A"/>
    <w:rsid w:val="004B0A36"/>
    <w:rsid w:val="004B0E4A"/>
    <w:rsid w:val="004B1118"/>
    <w:rsid w:val="004B2871"/>
    <w:rsid w:val="004B3676"/>
    <w:rsid w:val="004B3AAB"/>
    <w:rsid w:val="004B470A"/>
    <w:rsid w:val="004B5252"/>
    <w:rsid w:val="004B56A2"/>
    <w:rsid w:val="004B5990"/>
    <w:rsid w:val="004B6067"/>
    <w:rsid w:val="004B65FE"/>
    <w:rsid w:val="004B6EF5"/>
    <w:rsid w:val="004B791C"/>
    <w:rsid w:val="004B7FEE"/>
    <w:rsid w:val="004C0918"/>
    <w:rsid w:val="004C132D"/>
    <w:rsid w:val="004C13B2"/>
    <w:rsid w:val="004C150F"/>
    <w:rsid w:val="004C1A9A"/>
    <w:rsid w:val="004C2252"/>
    <w:rsid w:val="004C2401"/>
    <w:rsid w:val="004C3786"/>
    <w:rsid w:val="004C3912"/>
    <w:rsid w:val="004C48DD"/>
    <w:rsid w:val="004C60E0"/>
    <w:rsid w:val="004C67EB"/>
    <w:rsid w:val="004C746B"/>
    <w:rsid w:val="004C7EA4"/>
    <w:rsid w:val="004D080F"/>
    <w:rsid w:val="004D0886"/>
    <w:rsid w:val="004D0890"/>
    <w:rsid w:val="004D0B05"/>
    <w:rsid w:val="004D25AE"/>
    <w:rsid w:val="004D28FB"/>
    <w:rsid w:val="004D37EE"/>
    <w:rsid w:val="004D4997"/>
    <w:rsid w:val="004D4FF7"/>
    <w:rsid w:val="004D51E2"/>
    <w:rsid w:val="004D5397"/>
    <w:rsid w:val="004D5EAE"/>
    <w:rsid w:val="004D60A3"/>
    <w:rsid w:val="004D70BD"/>
    <w:rsid w:val="004D7266"/>
    <w:rsid w:val="004D7448"/>
    <w:rsid w:val="004D75B8"/>
    <w:rsid w:val="004D781D"/>
    <w:rsid w:val="004E02C2"/>
    <w:rsid w:val="004E0865"/>
    <w:rsid w:val="004E0A9A"/>
    <w:rsid w:val="004E0AB1"/>
    <w:rsid w:val="004E135A"/>
    <w:rsid w:val="004E19DB"/>
    <w:rsid w:val="004E1F19"/>
    <w:rsid w:val="004E264C"/>
    <w:rsid w:val="004E272E"/>
    <w:rsid w:val="004E2F1F"/>
    <w:rsid w:val="004E32FA"/>
    <w:rsid w:val="004E4875"/>
    <w:rsid w:val="004E4EF4"/>
    <w:rsid w:val="004E55C9"/>
    <w:rsid w:val="004E6F3E"/>
    <w:rsid w:val="004E737A"/>
    <w:rsid w:val="004E7E13"/>
    <w:rsid w:val="004F081E"/>
    <w:rsid w:val="004F18C0"/>
    <w:rsid w:val="004F1A39"/>
    <w:rsid w:val="004F1FB6"/>
    <w:rsid w:val="004F36B5"/>
    <w:rsid w:val="004F4358"/>
    <w:rsid w:val="004F5CE6"/>
    <w:rsid w:val="004F6999"/>
    <w:rsid w:val="004F6E09"/>
    <w:rsid w:val="004F7064"/>
    <w:rsid w:val="004F77D0"/>
    <w:rsid w:val="004F7B45"/>
    <w:rsid w:val="004F7F3B"/>
    <w:rsid w:val="00500168"/>
    <w:rsid w:val="00500316"/>
    <w:rsid w:val="005008AF"/>
    <w:rsid w:val="00500CD6"/>
    <w:rsid w:val="00501840"/>
    <w:rsid w:val="00501D4D"/>
    <w:rsid w:val="0050284E"/>
    <w:rsid w:val="00502A8B"/>
    <w:rsid w:val="005030C6"/>
    <w:rsid w:val="00503A85"/>
    <w:rsid w:val="00504B2A"/>
    <w:rsid w:val="00504BCC"/>
    <w:rsid w:val="00506972"/>
    <w:rsid w:val="00506F48"/>
    <w:rsid w:val="005073DB"/>
    <w:rsid w:val="00507557"/>
    <w:rsid w:val="00507B47"/>
    <w:rsid w:val="00507C40"/>
    <w:rsid w:val="00510727"/>
    <w:rsid w:val="00510CEC"/>
    <w:rsid w:val="00511191"/>
    <w:rsid w:val="005117F1"/>
    <w:rsid w:val="005119CA"/>
    <w:rsid w:val="005126F8"/>
    <w:rsid w:val="005127AA"/>
    <w:rsid w:val="0051286C"/>
    <w:rsid w:val="00512957"/>
    <w:rsid w:val="00512D88"/>
    <w:rsid w:val="0051371C"/>
    <w:rsid w:val="00513993"/>
    <w:rsid w:val="005147D0"/>
    <w:rsid w:val="00514F67"/>
    <w:rsid w:val="00515497"/>
    <w:rsid w:val="0051579C"/>
    <w:rsid w:val="005162CD"/>
    <w:rsid w:val="00517261"/>
    <w:rsid w:val="005173DD"/>
    <w:rsid w:val="00517834"/>
    <w:rsid w:val="0052095B"/>
    <w:rsid w:val="00520B51"/>
    <w:rsid w:val="00520E41"/>
    <w:rsid w:val="00520E6E"/>
    <w:rsid w:val="00522A54"/>
    <w:rsid w:val="005237D6"/>
    <w:rsid w:val="0052385A"/>
    <w:rsid w:val="005248D7"/>
    <w:rsid w:val="00525BA0"/>
    <w:rsid w:val="005260CA"/>
    <w:rsid w:val="00526206"/>
    <w:rsid w:val="005262BD"/>
    <w:rsid w:val="00527103"/>
    <w:rsid w:val="0052722F"/>
    <w:rsid w:val="00527E3A"/>
    <w:rsid w:val="00530101"/>
    <w:rsid w:val="0053055D"/>
    <w:rsid w:val="0053079C"/>
    <w:rsid w:val="00531156"/>
    <w:rsid w:val="005314CC"/>
    <w:rsid w:val="00531518"/>
    <w:rsid w:val="0053153A"/>
    <w:rsid w:val="005322CB"/>
    <w:rsid w:val="005335F7"/>
    <w:rsid w:val="00534EEF"/>
    <w:rsid w:val="005357FB"/>
    <w:rsid w:val="005359D2"/>
    <w:rsid w:val="00535EEB"/>
    <w:rsid w:val="0053664B"/>
    <w:rsid w:val="00536A1D"/>
    <w:rsid w:val="00536FE7"/>
    <w:rsid w:val="00540704"/>
    <w:rsid w:val="005412E7"/>
    <w:rsid w:val="00541D5A"/>
    <w:rsid w:val="00543355"/>
    <w:rsid w:val="00543701"/>
    <w:rsid w:val="00543A5B"/>
    <w:rsid w:val="0054464C"/>
    <w:rsid w:val="00544A06"/>
    <w:rsid w:val="00544A79"/>
    <w:rsid w:val="005451DF"/>
    <w:rsid w:val="00545948"/>
    <w:rsid w:val="00545A8A"/>
    <w:rsid w:val="005468F0"/>
    <w:rsid w:val="00547AF2"/>
    <w:rsid w:val="00550385"/>
    <w:rsid w:val="00550B6B"/>
    <w:rsid w:val="00550D12"/>
    <w:rsid w:val="005512D6"/>
    <w:rsid w:val="0055197D"/>
    <w:rsid w:val="0055248C"/>
    <w:rsid w:val="00553363"/>
    <w:rsid w:val="00553D33"/>
    <w:rsid w:val="00554A7E"/>
    <w:rsid w:val="00554D43"/>
    <w:rsid w:val="00555256"/>
    <w:rsid w:val="00556D38"/>
    <w:rsid w:val="005570A4"/>
    <w:rsid w:val="00557102"/>
    <w:rsid w:val="005579AA"/>
    <w:rsid w:val="00560E12"/>
    <w:rsid w:val="0056146D"/>
    <w:rsid w:val="00561DC9"/>
    <w:rsid w:val="00561FA9"/>
    <w:rsid w:val="005625A5"/>
    <w:rsid w:val="005629EB"/>
    <w:rsid w:val="00562B25"/>
    <w:rsid w:val="005639E1"/>
    <w:rsid w:val="00563AD0"/>
    <w:rsid w:val="00563ED5"/>
    <w:rsid w:val="00564277"/>
    <w:rsid w:val="00564870"/>
    <w:rsid w:val="00565C02"/>
    <w:rsid w:val="00565D74"/>
    <w:rsid w:val="00566256"/>
    <w:rsid w:val="005670F5"/>
    <w:rsid w:val="0056724E"/>
    <w:rsid w:val="005674EF"/>
    <w:rsid w:val="00570408"/>
    <w:rsid w:val="00571384"/>
    <w:rsid w:val="00571416"/>
    <w:rsid w:val="005717C3"/>
    <w:rsid w:val="00571F38"/>
    <w:rsid w:val="0057293E"/>
    <w:rsid w:val="0057399C"/>
    <w:rsid w:val="00573BB8"/>
    <w:rsid w:val="00574942"/>
    <w:rsid w:val="00574C83"/>
    <w:rsid w:val="00574CCC"/>
    <w:rsid w:val="005758A0"/>
    <w:rsid w:val="00575936"/>
    <w:rsid w:val="00575F11"/>
    <w:rsid w:val="00576441"/>
    <w:rsid w:val="005774AA"/>
    <w:rsid w:val="0058071C"/>
    <w:rsid w:val="00581231"/>
    <w:rsid w:val="00581AC4"/>
    <w:rsid w:val="0058216D"/>
    <w:rsid w:val="005825FB"/>
    <w:rsid w:val="00582ABB"/>
    <w:rsid w:val="00583072"/>
    <w:rsid w:val="00584353"/>
    <w:rsid w:val="005857BA"/>
    <w:rsid w:val="00586384"/>
    <w:rsid w:val="00587044"/>
    <w:rsid w:val="005870D0"/>
    <w:rsid w:val="00587AA6"/>
    <w:rsid w:val="00590031"/>
    <w:rsid w:val="00590A2F"/>
    <w:rsid w:val="00590C9A"/>
    <w:rsid w:val="0059179F"/>
    <w:rsid w:val="00591C96"/>
    <w:rsid w:val="0059249E"/>
    <w:rsid w:val="005927C4"/>
    <w:rsid w:val="00592FBF"/>
    <w:rsid w:val="005930EE"/>
    <w:rsid w:val="005935A9"/>
    <w:rsid w:val="005939F9"/>
    <w:rsid w:val="00594112"/>
    <w:rsid w:val="00594AEB"/>
    <w:rsid w:val="005951AC"/>
    <w:rsid w:val="00595A18"/>
    <w:rsid w:val="00595B69"/>
    <w:rsid w:val="00597AAE"/>
    <w:rsid w:val="005A05FF"/>
    <w:rsid w:val="005A0769"/>
    <w:rsid w:val="005A0D14"/>
    <w:rsid w:val="005A0EAF"/>
    <w:rsid w:val="005A17A8"/>
    <w:rsid w:val="005A1F6A"/>
    <w:rsid w:val="005A3316"/>
    <w:rsid w:val="005A39FB"/>
    <w:rsid w:val="005A5188"/>
    <w:rsid w:val="005A57D4"/>
    <w:rsid w:val="005A5C9A"/>
    <w:rsid w:val="005A6B5B"/>
    <w:rsid w:val="005A7784"/>
    <w:rsid w:val="005A7BC3"/>
    <w:rsid w:val="005B0FD8"/>
    <w:rsid w:val="005B11D2"/>
    <w:rsid w:val="005B1C06"/>
    <w:rsid w:val="005B1F9C"/>
    <w:rsid w:val="005B2137"/>
    <w:rsid w:val="005B2DEB"/>
    <w:rsid w:val="005B3C12"/>
    <w:rsid w:val="005B4D4D"/>
    <w:rsid w:val="005B5F1E"/>
    <w:rsid w:val="005B64C7"/>
    <w:rsid w:val="005B6963"/>
    <w:rsid w:val="005B69CF"/>
    <w:rsid w:val="005B6F29"/>
    <w:rsid w:val="005B7050"/>
    <w:rsid w:val="005B7285"/>
    <w:rsid w:val="005B742D"/>
    <w:rsid w:val="005B7573"/>
    <w:rsid w:val="005C01B3"/>
    <w:rsid w:val="005C04A2"/>
    <w:rsid w:val="005C127E"/>
    <w:rsid w:val="005C164C"/>
    <w:rsid w:val="005C1858"/>
    <w:rsid w:val="005C1F9D"/>
    <w:rsid w:val="005C2AC0"/>
    <w:rsid w:val="005C2D2C"/>
    <w:rsid w:val="005C3C19"/>
    <w:rsid w:val="005C4155"/>
    <w:rsid w:val="005C5490"/>
    <w:rsid w:val="005C578E"/>
    <w:rsid w:val="005C5820"/>
    <w:rsid w:val="005C5D7D"/>
    <w:rsid w:val="005C618D"/>
    <w:rsid w:val="005C743B"/>
    <w:rsid w:val="005D08B7"/>
    <w:rsid w:val="005D0B5A"/>
    <w:rsid w:val="005D0E8C"/>
    <w:rsid w:val="005D15F6"/>
    <w:rsid w:val="005D176D"/>
    <w:rsid w:val="005D17B7"/>
    <w:rsid w:val="005D1EA1"/>
    <w:rsid w:val="005D2087"/>
    <w:rsid w:val="005D2339"/>
    <w:rsid w:val="005D28CB"/>
    <w:rsid w:val="005D2C4B"/>
    <w:rsid w:val="005D2CF2"/>
    <w:rsid w:val="005D54B3"/>
    <w:rsid w:val="005D57F3"/>
    <w:rsid w:val="005D5D4E"/>
    <w:rsid w:val="005D68DB"/>
    <w:rsid w:val="005D7DFC"/>
    <w:rsid w:val="005E002E"/>
    <w:rsid w:val="005E00B1"/>
    <w:rsid w:val="005E04F3"/>
    <w:rsid w:val="005E18F6"/>
    <w:rsid w:val="005E1D18"/>
    <w:rsid w:val="005E2F36"/>
    <w:rsid w:val="005E2FD8"/>
    <w:rsid w:val="005E339C"/>
    <w:rsid w:val="005E38EC"/>
    <w:rsid w:val="005E3916"/>
    <w:rsid w:val="005E4177"/>
    <w:rsid w:val="005E448B"/>
    <w:rsid w:val="005E5B2F"/>
    <w:rsid w:val="005E6A52"/>
    <w:rsid w:val="005E6DEC"/>
    <w:rsid w:val="005E7215"/>
    <w:rsid w:val="005E72B7"/>
    <w:rsid w:val="005F07F3"/>
    <w:rsid w:val="005F119E"/>
    <w:rsid w:val="005F1222"/>
    <w:rsid w:val="005F1A19"/>
    <w:rsid w:val="005F2151"/>
    <w:rsid w:val="005F23E5"/>
    <w:rsid w:val="005F2D1A"/>
    <w:rsid w:val="005F43EB"/>
    <w:rsid w:val="005F448F"/>
    <w:rsid w:val="005F4AFB"/>
    <w:rsid w:val="005F4F74"/>
    <w:rsid w:val="005F547C"/>
    <w:rsid w:val="005F5A55"/>
    <w:rsid w:val="005F619A"/>
    <w:rsid w:val="005F6E10"/>
    <w:rsid w:val="005F7675"/>
    <w:rsid w:val="005F7C3D"/>
    <w:rsid w:val="005F7CD8"/>
    <w:rsid w:val="005F7FDD"/>
    <w:rsid w:val="0060032C"/>
    <w:rsid w:val="006003CC"/>
    <w:rsid w:val="0060047F"/>
    <w:rsid w:val="006006E7"/>
    <w:rsid w:val="00600DC4"/>
    <w:rsid w:val="0060252C"/>
    <w:rsid w:val="00602C78"/>
    <w:rsid w:val="00602CC4"/>
    <w:rsid w:val="0060337A"/>
    <w:rsid w:val="0060361F"/>
    <w:rsid w:val="00603696"/>
    <w:rsid w:val="00603BA6"/>
    <w:rsid w:val="00604805"/>
    <w:rsid w:val="00605EC3"/>
    <w:rsid w:val="00606025"/>
    <w:rsid w:val="006060DC"/>
    <w:rsid w:val="0060628A"/>
    <w:rsid w:val="00606486"/>
    <w:rsid w:val="00606F2C"/>
    <w:rsid w:val="00607EB3"/>
    <w:rsid w:val="00610681"/>
    <w:rsid w:val="0061178F"/>
    <w:rsid w:val="00611E75"/>
    <w:rsid w:val="006121E3"/>
    <w:rsid w:val="00612A72"/>
    <w:rsid w:val="00612B7D"/>
    <w:rsid w:val="00612F84"/>
    <w:rsid w:val="0061364A"/>
    <w:rsid w:val="00613C76"/>
    <w:rsid w:val="00614420"/>
    <w:rsid w:val="00614B07"/>
    <w:rsid w:val="00614B3E"/>
    <w:rsid w:val="00614EF1"/>
    <w:rsid w:val="00615F16"/>
    <w:rsid w:val="00616424"/>
    <w:rsid w:val="00616F6A"/>
    <w:rsid w:val="006172FE"/>
    <w:rsid w:val="00617C5E"/>
    <w:rsid w:val="00617CB0"/>
    <w:rsid w:val="00617D02"/>
    <w:rsid w:val="00617E5D"/>
    <w:rsid w:val="006201C1"/>
    <w:rsid w:val="00620D0E"/>
    <w:rsid w:val="00620D54"/>
    <w:rsid w:val="00620DA2"/>
    <w:rsid w:val="00621407"/>
    <w:rsid w:val="00621796"/>
    <w:rsid w:val="0062297D"/>
    <w:rsid w:val="00622A80"/>
    <w:rsid w:val="00622E89"/>
    <w:rsid w:val="00623391"/>
    <w:rsid w:val="006237C2"/>
    <w:rsid w:val="00623F6A"/>
    <w:rsid w:val="006240BF"/>
    <w:rsid w:val="0062411B"/>
    <w:rsid w:val="00624715"/>
    <w:rsid w:val="00624878"/>
    <w:rsid w:val="006251BE"/>
    <w:rsid w:val="00625EAD"/>
    <w:rsid w:val="00626736"/>
    <w:rsid w:val="00626E31"/>
    <w:rsid w:val="006274D9"/>
    <w:rsid w:val="006274F9"/>
    <w:rsid w:val="00630AD4"/>
    <w:rsid w:val="00630D26"/>
    <w:rsid w:val="00631E30"/>
    <w:rsid w:val="006325DD"/>
    <w:rsid w:val="006329E0"/>
    <w:rsid w:val="006332E9"/>
    <w:rsid w:val="00633D28"/>
    <w:rsid w:val="006344A3"/>
    <w:rsid w:val="00635513"/>
    <w:rsid w:val="00636D9D"/>
    <w:rsid w:val="00637484"/>
    <w:rsid w:val="00640324"/>
    <w:rsid w:val="00640B81"/>
    <w:rsid w:val="00640B97"/>
    <w:rsid w:val="0064190E"/>
    <w:rsid w:val="00642E82"/>
    <w:rsid w:val="00644457"/>
    <w:rsid w:val="00644645"/>
    <w:rsid w:val="00644740"/>
    <w:rsid w:val="00644D53"/>
    <w:rsid w:val="00645BC7"/>
    <w:rsid w:val="00646F27"/>
    <w:rsid w:val="006478EB"/>
    <w:rsid w:val="00647C12"/>
    <w:rsid w:val="00647F74"/>
    <w:rsid w:val="00650153"/>
    <w:rsid w:val="00650807"/>
    <w:rsid w:val="00650AC7"/>
    <w:rsid w:val="00651B86"/>
    <w:rsid w:val="006522AB"/>
    <w:rsid w:val="006523FC"/>
    <w:rsid w:val="0065284C"/>
    <w:rsid w:val="00652C2A"/>
    <w:rsid w:val="0065336C"/>
    <w:rsid w:val="006535BA"/>
    <w:rsid w:val="00653669"/>
    <w:rsid w:val="006536F0"/>
    <w:rsid w:val="006539C6"/>
    <w:rsid w:val="00653A2B"/>
    <w:rsid w:val="00653BE7"/>
    <w:rsid w:val="006540F1"/>
    <w:rsid w:val="0065488F"/>
    <w:rsid w:val="00654FB3"/>
    <w:rsid w:val="006558E1"/>
    <w:rsid w:val="00655DBA"/>
    <w:rsid w:val="00655E67"/>
    <w:rsid w:val="006564D8"/>
    <w:rsid w:val="006569F8"/>
    <w:rsid w:val="0065728B"/>
    <w:rsid w:val="00657E78"/>
    <w:rsid w:val="0066093F"/>
    <w:rsid w:val="00660E0F"/>
    <w:rsid w:val="00662EEC"/>
    <w:rsid w:val="0066315E"/>
    <w:rsid w:val="006633C6"/>
    <w:rsid w:val="006635EF"/>
    <w:rsid w:val="00663903"/>
    <w:rsid w:val="00663947"/>
    <w:rsid w:val="00663E21"/>
    <w:rsid w:val="006644AB"/>
    <w:rsid w:val="006649A9"/>
    <w:rsid w:val="00664DBC"/>
    <w:rsid w:val="00665879"/>
    <w:rsid w:val="00665F8F"/>
    <w:rsid w:val="006661EE"/>
    <w:rsid w:val="00666214"/>
    <w:rsid w:val="006663F8"/>
    <w:rsid w:val="006674CF"/>
    <w:rsid w:val="00670BA4"/>
    <w:rsid w:val="00670C6E"/>
    <w:rsid w:val="00670F2E"/>
    <w:rsid w:val="00671529"/>
    <w:rsid w:val="006725A2"/>
    <w:rsid w:val="0067339A"/>
    <w:rsid w:val="00673663"/>
    <w:rsid w:val="00673A74"/>
    <w:rsid w:val="00673C89"/>
    <w:rsid w:val="0067456B"/>
    <w:rsid w:val="0067472D"/>
    <w:rsid w:val="00674DC4"/>
    <w:rsid w:val="00674E22"/>
    <w:rsid w:val="00674FD8"/>
    <w:rsid w:val="00675E8E"/>
    <w:rsid w:val="006761B4"/>
    <w:rsid w:val="00676F4A"/>
    <w:rsid w:val="006771AB"/>
    <w:rsid w:val="00677427"/>
    <w:rsid w:val="00677A66"/>
    <w:rsid w:val="00677C7E"/>
    <w:rsid w:val="00677CE8"/>
    <w:rsid w:val="00677FB2"/>
    <w:rsid w:val="006800DB"/>
    <w:rsid w:val="0068064E"/>
    <w:rsid w:val="0068094D"/>
    <w:rsid w:val="0068109E"/>
    <w:rsid w:val="00681EB5"/>
    <w:rsid w:val="006824A8"/>
    <w:rsid w:val="0068255B"/>
    <w:rsid w:val="00682665"/>
    <w:rsid w:val="006829FB"/>
    <w:rsid w:val="00682FE7"/>
    <w:rsid w:val="0068363A"/>
    <w:rsid w:val="00683894"/>
    <w:rsid w:val="00683EAF"/>
    <w:rsid w:val="00684AB6"/>
    <w:rsid w:val="00684ED9"/>
    <w:rsid w:val="00685011"/>
    <w:rsid w:val="0068549C"/>
    <w:rsid w:val="00686602"/>
    <w:rsid w:val="00686610"/>
    <w:rsid w:val="006879BF"/>
    <w:rsid w:val="00687B8E"/>
    <w:rsid w:val="00687DEE"/>
    <w:rsid w:val="00687E0E"/>
    <w:rsid w:val="00687E20"/>
    <w:rsid w:val="00691493"/>
    <w:rsid w:val="00692A85"/>
    <w:rsid w:val="00693851"/>
    <w:rsid w:val="0069520E"/>
    <w:rsid w:val="0069538E"/>
    <w:rsid w:val="006955FE"/>
    <w:rsid w:val="00695C1E"/>
    <w:rsid w:val="00695F8A"/>
    <w:rsid w:val="00697001"/>
    <w:rsid w:val="006975C6"/>
    <w:rsid w:val="006A011B"/>
    <w:rsid w:val="006A190E"/>
    <w:rsid w:val="006A1DB4"/>
    <w:rsid w:val="006A1FEA"/>
    <w:rsid w:val="006A236A"/>
    <w:rsid w:val="006A268A"/>
    <w:rsid w:val="006A2AE2"/>
    <w:rsid w:val="006A2CEF"/>
    <w:rsid w:val="006A2D88"/>
    <w:rsid w:val="006A3B77"/>
    <w:rsid w:val="006A4D83"/>
    <w:rsid w:val="006A5B1F"/>
    <w:rsid w:val="006A5CE7"/>
    <w:rsid w:val="006A5E8F"/>
    <w:rsid w:val="006A6150"/>
    <w:rsid w:val="006A63EB"/>
    <w:rsid w:val="006A656C"/>
    <w:rsid w:val="006A683A"/>
    <w:rsid w:val="006A6D6F"/>
    <w:rsid w:val="006A6E0F"/>
    <w:rsid w:val="006A7011"/>
    <w:rsid w:val="006A7095"/>
    <w:rsid w:val="006B07F5"/>
    <w:rsid w:val="006B401F"/>
    <w:rsid w:val="006B4C90"/>
    <w:rsid w:val="006B52D0"/>
    <w:rsid w:val="006B55F1"/>
    <w:rsid w:val="006B56A7"/>
    <w:rsid w:val="006C0063"/>
    <w:rsid w:val="006C03DF"/>
    <w:rsid w:val="006C0ED0"/>
    <w:rsid w:val="006C1038"/>
    <w:rsid w:val="006C1650"/>
    <w:rsid w:val="006C175E"/>
    <w:rsid w:val="006C1D18"/>
    <w:rsid w:val="006C1D45"/>
    <w:rsid w:val="006C2309"/>
    <w:rsid w:val="006C39F3"/>
    <w:rsid w:val="006C3CDD"/>
    <w:rsid w:val="006C4372"/>
    <w:rsid w:val="006C455E"/>
    <w:rsid w:val="006C4614"/>
    <w:rsid w:val="006C6CB2"/>
    <w:rsid w:val="006C7A2A"/>
    <w:rsid w:val="006C7B23"/>
    <w:rsid w:val="006C7CA1"/>
    <w:rsid w:val="006D051D"/>
    <w:rsid w:val="006D0547"/>
    <w:rsid w:val="006D189A"/>
    <w:rsid w:val="006D1BF3"/>
    <w:rsid w:val="006D256B"/>
    <w:rsid w:val="006D2DC6"/>
    <w:rsid w:val="006D2EF4"/>
    <w:rsid w:val="006D361F"/>
    <w:rsid w:val="006D4635"/>
    <w:rsid w:val="006D68DF"/>
    <w:rsid w:val="006D6FEC"/>
    <w:rsid w:val="006D72AC"/>
    <w:rsid w:val="006D7864"/>
    <w:rsid w:val="006D7B90"/>
    <w:rsid w:val="006E150E"/>
    <w:rsid w:val="006E24EF"/>
    <w:rsid w:val="006E2A7B"/>
    <w:rsid w:val="006E2EC2"/>
    <w:rsid w:val="006E389D"/>
    <w:rsid w:val="006E4FD9"/>
    <w:rsid w:val="006E5DC6"/>
    <w:rsid w:val="006F08E1"/>
    <w:rsid w:val="006F120B"/>
    <w:rsid w:val="006F2117"/>
    <w:rsid w:val="006F2294"/>
    <w:rsid w:val="006F22DE"/>
    <w:rsid w:val="006F33F9"/>
    <w:rsid w:val="006F4172"/>
    <w:rsid w:val="006F4C48"/>
    <w:rsid w:val="006F4CC4"/>
    <w:rsid w:val="006F4D5E"/>
    <w:rsid w:val="006F4E06"/>
    <w:rsid w:val="006F52F8"/>
    <w:rsid w:val="006F6C9D"/>
    <w:rsid w:val="006F6CC6"/>
    <w:rsid w:val="006F7217"/>
    <w:rsid w:val="006F7536"/>
    <w:rsid w:val="006F7781"/>
    <w:rsid w:val="006F78DE"/>
    <w:rsid w:val="006F7FC5"/>
    <w:rsid w:val="00700545"/>
    <w:rsid w:val="00700E2E"/>
    <w:rsid w:val="0070219F"/>
    <w:rsid w:val="00702EFD"/>
    <w:rsid w:val="0070318C"/>
    <w:rsid w:val="007031CA"/>
    <w:rsid w:val="007032AB"/>
    <w:rsid w:val="00703E9C"/>
    <w:rsid w:val="00704D31"/>
    <w:rsid w:val="00705B31"/>
    <w:rsid w:val="00707101"/>
    <w:rsid w:val="00707388"/>
    <w:rsid w:val="007078F0"/>
    <w:rsid w:val="007105C1"/>
    <w:rsid w:val="00710F2B"/>
    <w:rsid w:val="007112C8"/>
    <w:rsid w:val="007115AF"/>
    <w:rsid w:val="00712872"/>
    <w:rsid w:val="00712B0C"/>
    <w:rsid w:val="00712C3A"/>
    <w:rsid w:val="007130C2"/>
    <w:rsid w:val="00713B59"/>
    <w:rsid w:val="00713BEC"/>
    <w:rsid w:val="00713E3C"/>
    <w:rsid w:val="00713F58"/>
    <w:rsid w:val="007141B3"/>
    <w:rsid w:val="00714BD6"/>
    <w:rsid w:val="007150C6"/>
    <w:rsid w:val="00715CCD"/>
    <w:rsid w:val="007163ED"/>
    <w:rsid w:val="00717938"/>
    <w:rsid w:val="00717CF5"/>
    <w:rsid w:val="007200E3"/>
    <w:rsid w:val="00720B98"/>
    <w:rsid w:val="007228F5"/>
    <w:rsid w:val="0072435A"/>
    <w:rsid w:val="00724830"/>
    <w:rsid w:val="0072502A"/>
    <w:rsid w:val="0072557A"/>
    <w:rsid w:val="00725BE8"/>
    <w:rsid w:val="007260FE"/>
    <w:rsid w:val="00726156"/>
    <w:rsid w:val="00726308"/>
    <w:rsid w:val="00726410"/>
    <w:rsid w:val="007266B7"/>
    <w:rsid w:val="00727300"/>
    <w:rsid w:val="007275CB"/>
    <w:rsid w:val="007276F1"/>
    <w:rsid w:val="00727799"/>
    <w:rsid w:val="00727B67"/>
    <w:rsid w:val="00730BA2"/>
    <w:rsid w:val="0073116F"/>
    <w:rsid w:val="007312B3"/>
    <w:rsid w:val="0073182F"/>
    <w:rsid w:val="00731CB2"/>
    <w:rsid w:val="00732368"/>
    <w:rsid w:val="0073325E"/>
    <w:rsid w:val="00733743"/>
    <w:rsid w:val="007338B7"/>
    <w:rsid w:val="00733F73"/>
    <w:rsid w:val="00734888"/>
    <w:rsid w:val="00734B9E"/>
    <w:rsid w:val="00735110"/>
    <w:rsid w:val="00735408"/>
    <w:rsid w:val="00735500"/>
    <w:rsid w:val="007361FD"/>
    <w:rsid w:val="007376D1"/>
    <w:rsid w:val="0074067D"/>
    <w:rsid w:val="007414DD"/>
    <w:rsid w:val="00741BC6"/>
    <w:rsid w:val="00743FB1"/>
    <w:rsid w:val="00744FCB"/>
    <w:rsid w:val="0074567F"/>
    <w:rsid w:val="00746A19"/>
    <w:rsid w:val="00747133"/>
    <w:rsid w:val="007473A0"/>
    <w:rsid w:val="00747438"/>
    <w:rsid w:val="0075008C"/>
    <w:rsid w:val="007502DC"/>
    <w:rsid w:val="00750B45"/>
    <w:rsid w:val="00751C4D"/>
    <w:rsid w:val="00751C6C"/>
    <w:rsid w:val="00752DE2"/>
    <w:rsid w:val="007531D3"/>
    <w:rsid w:val="00753477"/>
    <w:rsid w:val="00753CB5"/>
    <w:rsid w:val="0075560C"/>
    <w:rsid w:val="007559F6"/>
    <w:rsid w:val="00755C64"/>
    <w:rsid w:val="00756684"/>
    <w:rsid w:val="007567DE"/>
    <w:rsid w:val="00756D03"/>
    <w:rsid w:val="007572DD"/>
    <w:rsid w:val="0075780A"/>
    <w:rsid w:val="007579F7"/>
    <w:rsid w:val="00760DCF"/>
    <w:rsid w:val="0076116F"/>
    <w:rsid w:val="0076165C"/>
    <w:rsid w:val="007619CB"/>
    <w:rsid w:val="00761D4E"/>
    <w:rsid w:val="00762901"/>
    <w:rsid w:val="00762C75"/>
    <w:rsid w:val="00763ADA"/>
    <w:rsid w:val="00764A28"/>
    <w:rsid w:val="00764C4A"/>
    <w:rsid w:val="00764E1D"/>
    <w:rsid w:val="0076531E"/>
    <w:rsid w:val="0076582A"/>
    <w:rsid w:val="00765D1B"/>
    <w:rsid w:val="00765D26"/>
    <w:rsid w:val="00766593"/>
    <w:rsid w:val="007670C0"/>
    <w:rsid w:val="00767147"/>
    <w:rsid w:val="00767DDE"/>
    <w:rsid w:val="00772A35"/>
    <w:rsid w:val="00772F5E"/>
    <w:rsid w:val="00774DCB"/>
    <w:rsid w:val="00775C08"/>
    <w:rsid w:val="007763E1"/>
    <w:rsid w:val="00776A61"/>
    <w:rsid w:val="00776D7F"/>
    <w:rsid w:val="00776FA0"/>
    <w:rsid w:val="00777387"/>
    <w:rsid w:val="0078017A"/>
    <w:rsid w:val="00780736"/>
    <w:rsid w:val="007809C3"/>
    <w:rsid w:val="00781734"/>
    <w:rsid w:val="00781A0C"/>
    <w:rsid w:val="00781EBA"/>
    <w:rsid w:val="00781FF4"/>
    <w:rsid w:val="00782527"/>
    <w:rsid w:val="0078298F"/>
    <w:rsid w:val="00782BCB"/>
    <w:rsid w:val="0078303F"/>
    <w:rsid w:val="00783A2F"/>
    <w:rsid w:val="00783BB5"/>
    <w:rsid w:val="007844BA"/>
    <w:rsid w:val="00784532"/>
    <w:rsid w:val="0078526A"/>
    <w:rsid w:val="00785C89"/>
    <w:rsid w:val="00785F90"/>
    <w:rsid w:val="00785F9F"/>
    <w:rsid w:val="00785FE4"/>
    <w:rsid w:val="00786E10"/>
    <w:rsid w:val="00787012"/>
    <w:rsid w:val="0078732E"/>
    <w:rsid w:val="00787BC0"/>
    <w:rsid w:val="00792589"/>
    <w:rsid w:val="0079269F"/>
    <w:rsid w:val="007930DE"/>
    <w:rsid w:val="00793EC3"/>
    <w:rsid w:val="00793EE9"/>
    <w:rsid w:val="007943F7"/>
    <w:rsid w:val="00794B8C"/>
    <w:rsid w:val="00795254"/>
    <w:rsid w:val="00795F3E"/>
    <w:rsid w:val="0079737B"/>
    <w:rsid w:val="007A037E"/>
    <w:rsid w:val="007A04CF"/>
    <w:rsid w:val="007A05CF"/>
    <w:rsid w:val="007A0648"/>
    <w:rsid w:val="007A0FA7"/>
    <w:rsid w:val="007A10BD"/>
    <w:rsid w:val="007A1846"/>
    <w:rsid w:val="007A3015"/>
    <w:rsid w:val="007A3793"/>
    <w:rsid w:val="007A3D1C"/>
    <w:rsid w:val="007A3EFB"/>
    <w:rsid w:val="007A4454"/>
    <w:rsid w:val="007A4685"/>
    <w:rsid w:val="007A5950"/>
    <w:rsid w:val="007A5A18"/>
    <w:rsid w:val="007A5B37"/>
    <w:rsid w:val="007A5DA3"/>
    <w:rsid w:val="007A7447"/>
    <w:rsid w:val="007A7496"/>
    <w:rsid w:val="007A7BF1"/>
    <w:rsid w:val="007B0288"/>
    <w:rsid w:val="007B0C68"/>
    <w:rsid w:val="007B0D35"/>
    <w:rsid w:val="007B0D44"/>
    <w:rsid w:val="007B1199"/>
    <w:rsid w:val="007B1527"/>
    <w:rsid w:val="007B161B"/>
    <w:rsid w:val="007B1C7F"/>
    <w:rsid w:val="007B21B5"/>
    <w:rsid w:val="007B229C"/>
    <w:rsid w:val="007B26E1"/>
    <w:rsid w:val="007B274A"/>
    <w:rsid w:val="007B2B96"/>
    <w:rsid w:val="007B30BD"/>
    <w:rsid w:val="007B31FD"/>
    <w:rsid w:val="007B3F9F"/>
    <w:rsid w:val="007B419E"/>
    <w:rsid w:val="007B4CE9"/>
    <w:rsid w:val="007B503E"/>
    <w:rsid w:val="007B6467"/>
    <w:rsid w:val="007B688C"/>
    <w:rsid w:val="007B71CA"/>
    <w:rsid w:val="007B78C6"/>
    <w:rsid w:val="007C0657"/>
    <w:rsid w:val="007C0ED5"/>
    <w:rsid w:val="007C1351"/>
    <w:rsid w:val="007C1A64"/>
    <w:rsid w:val="007C206F"/>
    <w:rsid w:val="007C2402"/>
    <w:rsid w:val="007C25FD"/>
    <w:rsid w:val="007C2710"/>
    <w:rsid w:val="007C2998"/>
    <w:rsid w:val="007C3276"/>
    <w:rsid w:val="007C342D"/>
    <w:rsid w:val="007C4162"/>
    <w:rsid w:val="007C495C"/>
    <w:rsid w:val="007C50BA"/>
    <w:rsid w:val="007C665C"/>
    <w:rsid w:val="007C671F"/>
    <w:rsid w:val="007C6D37"/>
    <w:rsid w:val="007C757B"/>
    <w:rsid w:val="007C798C"/>
    <w:rsid w:val="007C79D8"/>
    <w:rsid w:val="007D05A3"/>
    <w:rsid w:val="007D0E46"/>
    <w:rsid w:val="007D21AD"/>
    <w:rsid w:val="007D244B"/>
    <w:rsid w:val="007D2DAF"/>
    <w:rsid w:val="007D2FC6"/>
    <w:rsid w:val="007D440B"/>
    <w:rsid w:val="007D5072"/>
    <w:rsid w:val="007D5FB4"/>
    <w:rsid w:val="007D6195"/>
    <w:rsid w:val="007D6710"/>
    <w:rsid w:val="007D7FC1"/>
    <w:rsid w:val="007E0A9B"/>
    <w:rsid w:val="007E18AD"/>
    <w:rsid w:val="007E18D7"/>
    <w:rsid w:val="007E1AA4"/>
    <w:rsid w:val="007E1C47"/>
    <w:rsid w:val="007E264A"/>
    <w:rsid w:val="007E3AA3"/>
    <w:rsid w:val="007E3AF2"/>
    <w:rsid w:val="007E42A3"/>
    <w:rsid w:val="007E45A0"/>
    <w:rsid w:val="007E548A"/>
    <w:rsid w:val="007E589E"/>
    <w:rsid w:val="007E5B03"/>
    <w:rsid w:val="007E6A88"/>
    <w:rsid w:val="007E715F"/>
    <w:rsid w:val="007E79DA"/>
    <w:rsid w:val="007F0793"/>
    <w:rsid w:val="007F0832"/>
    <w:rsid w:val="007F140E"/>
    <w:rsid w:val="007F1529"/>
    <w:rsid w:val="007F27D4"/>
    <w:rsid w:val="007F3A46"/>
    <w:rsid w:val="007F6013"/>
    <w:rsid w:val="007F7236"/>
    <w:rsid w:val="008005C1"/>
    <w:rsid w:val="00800B1B"/>
    <w:rsid w:val="0080133C"/>
    <w:rsid w:val="00801DD8"/>
    <w:rsid w:val="0080354F"/>
    <w:rsid w:val="008037DC"/>
    <w:rsid w:val="00805FB5"/>
    <w:rsid w:val="0080738D"/>
    <w:rsid w:val="00810141"/>
    <w:rsid w:val="00810689"/>
    <w:rsid w:val="008107F2"/>
    <w:rsid w:val="00811510"/>
    <w:rsid w:val="00811967"/>
    <w:rsid w:val="00812253"/>
    <w:rsid w:val="0081238A"/>
    <w:rsid w:val="0081255D"/>
    <w:rsid w:val="00812A48"/>
    <w:rsid w:val="00813527"/>
    <w:rsid w:val="0081356A"/>
    <w:rsid w:val="00813832"/>
    <w:rsid w:val="00813ACE"/>
    <w:rsid w:val="008143EC"/>
    <w:rsid w:val="008145C3"/>
    <w:rsid w:val="008147ED"/>
    <w:rsid w:val="00814F7B"/>
    <w:rsid w:val="00815099"/>
    <w:rsid w:val="00815DBD"/>
    <w:rsid w:val="008168CA"/>
    <w:rsid w:val="0081786A"/>
    <w:rsid w:val="008178FF"/>
    <w:rsid w:val="0082066E"/>
    <w:rsid w:val="00822A90"/>
    <w:rsid w:val="0082334D"/>
    <w:rsid w:val="008235BB"/>
    <w:rsid w:val="008238EC"/>
    <w:rsid w:val="00823C0E"/>
    <w:rsid w:val="008243DB"/>
    <w:rsid w:val="0082525E"/>
    <w:rsid w:val="008256C5"/>
    <w:rsid w:val="00825709"/>
    <w:rsid w:val="00825733"/>
    <w:rsid w:val="00825C31"/>
    <w:rsid w:val="0082621C"/>
    <w:rsid w:val="0082621E"/>
    <w:rsid w:val="00826E68"/>
    <w:rsid w:val="00827325"/>
    <w:rsid w:val="008277CF"/>
    <w:rsid w:val="008279B5"/>
    <w:rsid w:val="00827B80"/>
    <w:rsid w:val="00827F3A"/>
    <w:rsid w:val="0083117D"/>
    <w:rsid w:val="008311BC"/>
    <w:rsid w:val="00831367"/>
    <w:rsid w:val="008316ED"/>
    <w:rsid w:val="0083180E"/>
    <w:rsid w:val="00832883"/>
    <w:rsid w:val="00833520"/>
    <w:rsid w:val="0083399A"/>
    <w:rsid w:val="00833E95"/>
    <w:rsid w:val="00834885"/>
    <w:rsid w:val="00834C99"/>
    <w:rsid w:val="00835CA7"/>
    <w:rsid w:val="0083633C"/>
    <w:rsid w:val="008363FD"/>
    <w:rsid w:val="00836B6C"/>
    <w:rsid w:val="00836CE5"/>
    <w:rsid w:val="0083718C"/>
    <w:rsid w:val="0083787C"/>
    <w:rsid w:val="008405A9"/>
    <w:rsid w:val="00840A98"/>
    <w:rsid w:val="00840AF3"/>
    <w:rsid w:val="00840C55"/>
    <w:rsid w:val="008414D9"/>
    <w:rsid w:val="00841B2A"/>
    <w:rsid w:val="00841EEE"/>
    <w:rsid w:val="00842687"/>
    <w:rsid w:val="00842BF4"/>
    <w:rsid w:val="00842E09"/>
    <w:rsid w:val="00842EBA"/>
    <w:rsid w:val="008431ED"/>
    <w:rsid w:val="00843364"/>
    <w:rsid w:val="0084354F"/>
    <w:rsid w:val="0084367C"/>
    <w:rsid w:val="00844416"/>
    <w:rsid w:val="00845101"/>
    <w:rsid w:val="0084540C"/>
    <w:rsid w:val="008457D1"/>
    <w:rsid w:val="00845FE6"/>
    <w:rsid w:val="0084626E"/>
    <w:rsid w:val="00846386"/>
    <w:rsid w:val="00847361"/>
    <w:rsid w:val="00847921"/>
    <w:rsid w:val="0085064C"/>
    <w:rsid w:val="00853805"/>
    <w:rsid w:val="0085386D"/>
    <w:rsid w:val="008541FA"/>
    <w:rsid w:val="00854775"/>
    <w:rsid w:val="00854EAA"/>
    <w:rsid w:val="00855533"/>
    <w:rsid w:val="008561C9"/>
    <w:rsid w:val="00856C79"/>
    <w:rsid w:val="0085718E"/>
    <w:rsid w:val="00857562"/>
    <w:rsid w:val="00857C24"/>
    <w:rsid w:val="00857D0C"/>
    <w:rsid w:val="00860A44"/>
    <w:rsid w:val="008618AE"/>
    <w:rsid w:val="0086191A"/>
    <w:rsid w:val="00861F36"/>
    <w:rsid w:val="008637DA"/>
    <w:rsid w:val="00864666"/>
    <w:rsid w:val="008647C7"/>
    <w:rsid w:val="00864980"/>
    <w:rsid w:val="00865564"/>
    <w:rsid w:val="00865F20"/>
    <w:rsid w:val="00866898"/>
    <w:rsid w:val="00866D81"/>
    <w:rsid w:val="0086796E"/>
    <w:rsid w:val="00870660"/>
    <w:rsid w:val="00870FE9"/>
    <w:rsid w:val="008716C6"/>
    <w:rsid w:val="00871873"/>
    <w:rsid w:val="00871A8C"/>
    <w:rsid w:val="00873EE9"/>
    <w:rsid w:val="00874081"/>
    <w:rsid w:val="00874237"/>
    <w:rsid w:val="00875147"/>
    <w:rsid w:val="00875A3B"/>
    <w:rsid w:val="00876E11"/>
    <w:rsid w:val="00876FA4"/>
    <w:rsid w:val="00877A55"/>
    <w:rsid w:val="00877DEB"/>
    <w:rsid w:val="00877E3C"/>
    <w:rsid w:val="0088070A"/>
    <w:rsid w:val="008819E2"/>
    <w:rsid w:val="008819E9"/>
    <w:rsid w:val="00881B44"/>
    <w:rsid w:val="00881C88"/>
    <w:rsid w:val="008821B5"/>
    <w:rsid w:val="00882952"/>
    <w:rsid w:val="00884483"/>
    <w:rsid w:val="00885195"/>
    <w:rsid w:val="008865B8"/>
    <w:rsid w:val="008868B4"/>
    <w:rsid w:val="00886F40"/>
    <w:rsid w:val="00887367"/>
    <w:rsid w:val="00887EAF"/>
    <w:rsid w:val="008901B8"/>
    <w:rsid w:val="0089145B"/>
    <w:rsid w:val="008921F3"/>
    <w:rsid w:val="008929E8"/>
    <w:rsid w:val="00893D7A"/>
    <w:rsid w:val="008946FD"/>
    <w:rsid w:val="00895C9C"/>
    <w:rsid w:val="00895CE0"/>
    <w:rsid w:val="00895E88"/>
    <w:rsid w:val="008968E5"/>
    <w:rsid w:val="00896D32"/>
    <w:rsid w:val="00897C86"/>
    <w:rsid w:val="008A0632"/>
    <w:rsid w:val="008A0AC1"/>
    <w:rsid w:val="008A29E1"/>
    <w:rsid w:val="008A2C6B"/>
    <w:rsid w:val="008A3599"/>
    <w:rsid w:val="008A36AB"/>
    <w:rsid w:val="008A49D4"/>
    <w:rsid w:val="008A49D8"/>
    <w:rsid w:val="008A5704"/>
    <w:rsid w:val="008A5FF7"/>
    <w:rsid w:val="008A6A55"/>
    <w:rsid w:val="008A6CFA"/>
    <w:rsid w:val="008A6DD7"/>
    <w:rsid w:val="008A7C94"/>
    <w:rsid w:val="008B09E0"/>
    <w:rsid w:val="008B0C5B"/>
    <w:rsid w:val="008B0DB8"/>
    <w:rsid w:val="008B1AB3"/>
    <w:rsid w:val="008B1C19"/>
    <w:rsid w:val="008B1E72"/>
    <w:rsid w:val="008B27B8"/>
    <w:rsid w:val="008B37CB"/>
    <w:rsid w:val="008B380D"/>
    <w:rsid w:val="008B5121"/>
    <w:rsid w:val="008B522E"/>
    <w:rsid w:val="008B536E"/>
    <w:rsid w:val="008B6BBE"/>
    <w:rsid w:val="008B6DA1"/>
    <w:rsid w:val="008B78E2"/>
    <w:rsid w:val="008B79D6"/>
    <w:rsid w:val="008C0826"/>
    <w:rsid w:val="008C0902"/>
    <w:rsid w:val="008C1224"/>
    <w:rsid w:val="008C244A"/>
    <w:rsid w:val="008C25B7"/>
    <w:rsid w:val="008C26FD"/>
    <w:rsid w:val="008C47A4"/>
    <w:rsid w:val="008C4BA8"/>
    <w:rsid w:val="008C5124"/>
    <w:rsid w:val="008C5202"/>
    <w:rsid w:val="008C5397"/>
    <w:rsid w:val="008C6369"/>
    <w:rsid w:val="008D05DE"/>
    <w:rsid w:val="008D0F1A"/>
    <w:rsid w:val="008D1355"/>
    <w:rsid w:val="008D14B5"/>
    <w:rsid w:val="008D16BD"/>
    <w:rsid w:val="008D210E"/>
    <w:rsid w:val="008D2E54"/>
    <w:rsid w:val="008D355F"/>
    <w:rsid w:val="008D361E"/>
    <w:rsid w:val="008D3663"/>
    <w:rsid w:val="008D3CDF"/>
    <w:rsid w:val="008D4217"/>
    <w:rsid w:val="008D4233"/>
    <w:rsid w:val="008D4BA0"/>
    <w:rsid w:val="008D547C"/>
    <w:rsid w:val="008D55C6"/>
    <w:rsid w:val="008D56DF"/>
    <w:rsid w:val="008D5AE2"/>
    <w:rsid w:val="008D63C6"/>
    <w:rsid w:val="008D6927"/>
    <w:rsid w:val="008D6B0F"/>
    <w:rsid w:val="008D6C34"/>
    <w:rsid w:val="008D7E85"/>
    <w:rsid w:val="008E1E07"/>
    <w:rsid w:val="008E2097"/>
    <w:rsid w:val="008E2C84"/>
    <w:rsid w:val="008E3929"/>
    <w:rsid w:val="008E41B0"/>
    <w:rsid w:val="008E5238"/>
    <w:rsid w:val="008E5694"/>
    <w:rsid w:val="008E5983"/>
    <w:rsid w:val="008E5A3D"/>
    <w:rsid w:val="008E5DA4"/>
    <w:rsid w:val="008E7460"/>
    <w:rsid w:val="008E7516"/>
    <w:rsid w:val="008E780F"/>
    <w:rsid w:val="008E7FF2"/>
    <w:rsid w:val="008F107F"/>
    <w:rsid w:val="008F169E"/>
    <w:rsid w:val="008F17A1"/>
    <w:rsid w:val="008F20DC"/>
    <w:rsid w:val="008F247E"/>
    <w:rsid w:val="008F2B04"/>
    <w:rsid w:val="008F300B"/>
    <w:rsid w:val="008F4470"/>
    <w:rsid w:val="008F48E2"/>
    <w:rsid w:val="008F4BCB"/>
    <w:rsid w:val="008F4C89"/>
    <w:rsid w:val="008F5776"/>
    <w:rsid w:val="008F634A"/>
    <w:rsid w:val="008F645D"/>
    <w:rsid w:val="008F70FA"/>
    <w:rsid w:val="008F7785"/>
    <w:rsid w:val="008F79B7"/>
    <w:rsid w:val="008F7C5C"/>
    <w:rsid w:val="00900233"/>
    <w:rsid w:val="00900CD2"/>
    <w:rsid w:val="00900D21"/>
    <w:rsid w:val="00900DFD"/>
    <w:rsid w:val="00901E0E"/>
    <w:rsid w:val="00902BA9"/>
    <w:rsid w:val="00903628"/>
    <w:rsid w:val="00903AAC"/>
    <w:rsid w:val="00904480"/>
    <w:rsid w:val="00904783"/>
    <w:rsid w:val="00904CF0"/>
    <w:rsid w:val="009056E7"/>
    <w:rsid w:val="00906479"/>
    <w:rsid w:val="009070C4"/>
    <w:rsid w:val="009077F5"/>
    <w:rsid w:val="00907A4A"/>
    <w:rsid w:val="009105E0"/>
    <w:rsid w:val="00910C91"/>
    <w:rsid w:val="00910F37"/>
    <w:rsid w:val="00912E18"/>
    <w:rsid w:val="00914E26"/>
    <w:rsid w:val="0091543C"/>
    <w:rsid w:val="0091546A"/>
    <w:rsid w:val="00915634"/>
    <w:rsid w:val="00915920"/>
    <w:rsid w:val="009166B4"/>
    <w:rsid w:val="00916CC8"/>
    <w:rsid w:val="00917406"/>
    <w:rsid w:val="00917B32"/>
    <w:rsid w:val="00917DC8"/>
    <w:rsid w:val="0092181C"/>
    <w:rsid w:val="00921BB8"/>
    <w:rsid w:val="009230F8"/>
    <w:rsid w:val="00923F4F"/>
    <w:rsid w:val="00923F5E"/>
    <w:rsid w:val="0092426D"/>
    <w:rsid w:val="00924582"/>
    <w:rsid w:val="00924B41"/>
    <w:rsid w:val="00924FB7"/>
    <w:rsid w:val="0092558E"/>
    <w:rsid w:val="00925A35"/>
    <w:rsid w:val="00925BAB"/>
    <w:rsid w:val="0092604D"/>
    <w:rsid w:val="0092681C"/>
    <w:rsid w:val="00926D22"/>
    <w:rsid w:val="00926FDF"/>
    <w:rsid w:val="00930823"/>
    <w:rsid w:val="00930AC8"/>
    <w:rsid w:val="00932D67"/>
    <w:rsid w:val="0093372A"/>
    <w:rsid w:val="00933E30"/>
    <w:rsid w:val="009345CA"/>
    <w:rsid w:val="00934D66"/>
    <w:rsid w:val="009354F4"/>
    <w:rsid w:val="00936173"/>
    <w:rsid w:val="0093645E"/>
    <w:rsid w:val="009367C1"/>
    <w:rsid w:val="009370F1"/>
    <w:rsid w:val="009370FD"/>
    <w:rsid w:val="00937E2E"/>
    <w:rsid w:val="0094017C"/>
    <w:rsid w:val="0094019A"/>
    <w:rsid w:val="009412D8"/>
    <w:rsid w:val="009413AF"/>
    <w:rsid w:val="0094280E"/>
    <w:rsid w:val="00943C79"/>
    <w:rsid w:val="00943FCD"/>
    <w:rsid w:val="00944F13"/>
    <w:rsid w:val="00945197"/>
    <w:rsid w:val="009456CA"/>
    <w:rsid w:val="00950149"/>
    <w:rsid w:val="00950920"/>
    <w:rsid w:val="0095144B"/>
    <w:rsid w:val="009514F2"/>
    <w:rsid w:val="00952549"/>
    <w:rsid w:val="009537AC"/>
    <w:rsid w:val="00954171"/>
    <w:rsid w:val="00956C9D"/>
    <w:rsid w:val="00956FBB"/>
    <w:rsid w:val="00957013"/>
    <w:rsid w:val="009574CC"/>
    <w:rsid w:val="009576A4"/>
    <w:rsid w:val="00957B35"/>
    <w:rsid w:val="00957E64"/>
    <w:rsid w:val="00960397"/>
    <w:rsid w:val="00960687"/>
    <w:rsid w:val="00960E6C"/>
    <w:rsid w:val="00960FF4"/>
    <w:rsid w:val="00961B53"/>
    <w:rsid w:val="00961EEA"/>
    <w:rsid w:val="00962469"/>
    <w:rsid w:val="0096271A"/>
    <w:rsid w:val="00962F24"/>
    <w:rsid w:val="00963BC2"/>
    <w:rsid w:val="00964A1E"/>
    <w:rsid w:val="00964ED0"/>
    <w:rsid w:val="0096513C"/>
    <w:rsid w:val="00965C85"/>
    <w:rsid w:val="00966A7B"/>
    <w:rsid w:val="00966B05"/>
    <w:rsid w:val="00967097"/>
    <w:rsid w:val="0097010C"/>
    <w:rsid w:val="00970129"/>
    <w:rsid w:val="0097077B"/>
    <w:rsid w:val="00970EC7"/>
    <w:rsid w:val="00970F24"/>
    <w:rsid w:val="009721F5"/>
    <w:rsid w:val="0097244D"/>
    <w:rsid w:val="00973B88"/>
    <w:rsid w:val="00974A0F"/>
    <w:rsid w:val="009771E3"/>
    <w:rsid w:val="009773B5"/>
    <w:rsid w:val="00980529"/>
    <w:rsid w:val="00980ECD"/>
    <w:rsid w:val="009811B4"/>
    <w:rsid w:val="009812CB"/>
    <w:rsid w:val="00981C51"/>
    <w:rsid w:val="00981D3F"/>
    <w:rsid w:val="009823C2"/>
    <w:rsid w:val="00982490"/>
    <w:rsid w:val="00982577"/>
    <w:rsid w:val="00982B2B"/>
    <w:rsid w:val="009830D0"/>
    <w:rsid w:val="009843F2"/>
    <w:rsid w:val="009845CB"/>
    <w:rsid w:val="0098462D"/>
    <w:rsid w:val="00985102"/>
    <w:rsid w:val="00985203"/>
    <w:rsid w:val="00985C48"/>
    <w:rsid w:val="00985C97"/>
    <w:rsid w:val="00986AE8"/>
    <w:rsid w:val="00987890"/>
    <w:rsid w:val="00987B39"/>
    <w:rsid w:val="00987C4F"/>
    <w:rsid w:val="00990018"/>
    <w:rsid w:val="0099035A"/>
    <w:rsid w:val="00990411"/>
    <w:rsid w:val="00991263"/>
    <w:rsid w:val="00991408"/>
    <w:rsid w:val="00991AC9"/>
    <w:rsid w:val="00992FB5"/>
    <w:rsid w:val="009935AA"/>
    <w:rsid w:val="00993D48"/>
    <w:rsid w:val="00993F3F"/>
    <w:rsid w:val="00994687"/>
    <w:rsid w:val="00995B69"/>
    <w:rsid w:val="00995BE9"/>
    <w:rsid w:val="00995C13"/>
    <w:rsid w:val="0099786D"/>
    <w:rsid w:val="00997BE7"/>
    <w:rsid w:val="009A0BF2"/>
    <w:rsid w:val="009A1AE8"/>
    <w:rsid w:val="009A2589"/>
    <w:rsid w:val="009A2A9D"/>
    <w:rsid w:val="009A2E81"/>
    <w:rsid w:val="009A36EE"/>
    <w:rsid w:val="009A3AA7"/>
    <w:rsid w:val="009A3AF7"/>
    <w:rsid w:val="009A3BBC"/>
    <w:rsid w:val="009A41AB"/>
    <w:rsid w:val="009A69B4"/>
    <w:rsid w:val="009A7324"/>
    <w:rsid w:val="009B0366"/>
    <w:rsid w:val="009B352C"/>
    <w:rsid w:val="009B4C3F"/>
    <w:rsid w:val="009B5477"/>
    <w:rsid w:val="009B58BF"/>
    <w:rsid w:val="009B7C1B"/>
    <w:rsid w:val="009C0275"/>
    <w:rsid w:val="009C07EE"/>
    <w:rsid w:val="009C2066"/>
    <w:rsid w:val="009C2DC2"/>
    <w:rsid w:val="009C2E0D"/>
    <w:rsid w:val="009C32E9"/>
    <w:rsid w:val="009C41D6"/>
    <w:rsid w:val="009C42C2"/>
    <w:rsid w:val="009C45D1"/>
    <w:rsid w:val="009C54DF"/>
    <w:rsid w:val="009C665F"/>
    <w:rsid w:val="009C76D1"/>
    <w:rsid w:val="009C7FE7"/>
    <w:rsid w:val="009D18A8"/>
    <w:rsid w:val="009D1E9A"/>
    <w:rsid w:val="009D29B4"/>
    <w:rsid w:val="009D2AE1"/>
    <w:rsid w:val="009D3916"/>
    <w:rsid w:val="009D3A2B"/>
    <w:rsid w:val="009D425C"/>
    <w:rsid w:val="009D4D22"/>
    <w:rsid w:val="009D591D"/>
    <w:rsid w:val="009D6105"/>
    <w:rsid w:val="009D69CC"/>
    <w:rsid w:val="009D6BDD"/>
    <w:rsid w:val="009D6F83"/>
    <w:rsid w:val="009D7E35"/>
    <w:rsid w:val="009D7F4A"/>
    <w:rsid w:val="009E051B"/>
    <w:rsid w:val="009E05C1"/>
    <w:rsid w:val="009E1147"/>
    <w:rsid w:val="009E11FF"/>
    <w:rsid w:val="009E1B73"/>
    <w:rsid w:val="009E21BB"/>
    <w:rsid w:val="009E28E1"/>
    <w:rsid w:val="009E2F84"/>
    <w:rsid w:val="009E4FBC"/>
    <w:rsid w:val="009E5013"/>
    <w:rsid w:val="009E552D"/>
    <w:rsid w:val="009E5C13"/>
    <w:rsid w:val="009E6B1B"/>
    <w:rsid w:val="009E6E04"/>
    <w:rsid w:val="009E70F3"/>
    <w:rsid w:val="009E7215"/>
    <w:rsid w:val="009E753B"/>
    <w:rsid w:val="009E7EE0"/>
    <w:rsid w:val="009F01C0"/>
    <w:rsid w:val="009F189F"/>
    <w:rsid w:val="009F18B0"/>
    <w:rsid w:val="009F2FC2"/>
    <w:rsid w:val="009F2FD3"/>
    <w:rsid w:val="009F3624"/>
    <w:rsid w:val="009F38C7"/>
    <w:rsid w:val="009F47E6"/>
    <w:rsid w:val="009F4B83"/>
    <w:rsid w:val="009F4BBD"/>
    <w:rsid w:val="009F50EC"/>
    <w:rsid w:val="009F544F"/>
    <w:rsid w:val="009F5774"/>
    <w:rsid w:val="009F67AE"/>
    <w:rsid w:val="009F67C8"/>
    <w:rsid w:val="009F70FC"/>
    <w:rsid w:val="009F7861"/>
    <w:rsid w:val="009F7E29"/>
    <w:rsid w:val="00A009ED"/>
    <w:rsid w:val="00A00BDC"/>
    <w:rsid w:val="00A0137A"/>
    <w:rsid w:val="00A01812"/>
    <w:rsid w:val="00A01CC2"/>
    <w:rsid w:val="00A01DAA"/>
    <w:rsid w:val="00A036E5"/>
    <w:rsid w:val="00A04294"/>
    <w:rsid w:val="00A04AD1"/>
    <w:rsid w:val="00A04BB2"/>
    <w:rsid w:val="00A050A7"/>
    <w:rsid w:val="00A05B53"/>
    <w:rsid w:val="00A10B34"/>
    <w:rsid w:val="00A11777"/>
    <w:rsid w:val="00A117CB"/>
    <w:rsid w:val="00A11C2C"/>
    <w:rsid w:val="00A11F4F"/>
    <w:rsid w:val="00A1287B"/>
    <w:rsid w:val="00A1361F"/>
    <w:rsid w:val="00A1567E"/>
    <w:rsid w:val="00A1579D"/>
    <w:rsid w:val="00A15CE2"/>
    <w:rsid w:val="00A15D85"/>
    <w:rsid w:val="00A160B5"/>
    <w:rsid w:val="00A166C9"/>
    <w:rsid w:val="00A218AE"/>
    <w:rsid w:val="00A21DEB"/>
    <w:rsid w:val="00A22579"/>
    <w:rsid w:val="00A22C92"/>
    <w:rsid w:val="00A23CE8"/>
    <w:rsid w:val="00A23EFB"/>
    <w:rsid w:val="00A242DB"/>
    <w:rsid w:val="00A24537"/>
    <w:rsid w:val="00A25785"/>
    <w:rsid w:val="00A2638E"/>
    <w:rsid w:val="00A2657C"/>
    <w:rsid w:val="00A27791"/>
    <w:rsid w:val="00A27FC0"/>
    <w:rsid w:val="00A3009E"/>
    <w:rsid w:val="00A305EC"/>
    <w:rsid w:val="00A30685"/>
    <w:rsid w:val="00A315E4"/>
    <w:rsid w:val="00A31E1D"/>
    <w:rsid w:val="00A320C8"/>
    <w:rsid w:val="00A32253"/>
    <w:rsid w:val="00A32533"/>
    <w:rsid w:val="00A326E8"/>
    <w:rsid w:val="00A32943"/>
    <w:rsid w:val="00A32E3F"/>
    <w:rsid w:val="00A34550"/>
    <w:rsid w:val="00A34DD2"/>
    <w:rsid w:val="00A352B6"/>
    <w:rsid w:val="00A352F1"/>
    <w:rsid w:val="00A35317"/>
    <w:rsid w:val="00A356E6"/>
    <w:rsid w:val="00A359CD"/>
    <w:rsid w:val="00A35A3B"/>
    <w:rsid w:val="00A35B11"/>
    <w:rsid w:val="00A36003"/>
    <w:rsid w:val="00A3634B"/>
    <w:rsid w:val="00A36701"/>
    <w:rsid w:val="00A36973"/>
    <w:rsid w:val="00A36D2C"/>
    <w:rsid w:val="00A400C9"/>
    <w:rsid w:val="00A4072F"/>
    <w:rsid w:val="00A409AB"/>
    <w:rsid w:val="00A40F92"/>
    <w:rsid w:val="00A41478"/>
    <w:rsid w:val="00A4483D"/>
    <w:rsid w:val="00A452DF"/>
    <w:rsid w:val="00A45A00"/>
    <w:rsid w:val="00A45D9A"/>
    <w:rsid w:val="00A4635C"/>
    <w:rsid w:val="00A4654D"/>
    <w:rsid w:val="00A465D7"/>
    <w:rsid w:val="00A502AC"/>
    <w:rsid w:val="00A51345"/>
    <w:rsid w:val="00A515AA"/>
    <w:rsid w:val="00A52522"/>
    <w:rsid w:val="00A525F8"/>
    <w:rsid w:val="00A52DFF"/>
    <w:rsid w:val="00A52E8D"/>
    <w:rsid w:val="00A5322F"/>
    <w:rsid w:val="00A53717"/>
    <w:rsid w:val="00A539BD"/>
    <w:rsid w:val="00A53CCB"/>
    <w:rsid w:val="00A547C6"/>
    <w:rsid w:val="00A54DC3"/>
    <w:rsid w:val="00A54E97"/>
    <w:rsid w:val="00A54FF5"/>
    <w:rsid w:val="00A55C78"/>
    <w:rsid w:val="00A55E39"/>
    <w:rsid w:val="00A56380"/>
    <w:rsid w:val="00A56EC8"/>
    <w:rsid w:val="00A571F8"/>
    <w:rsid w:val="00A57876"/>
    <w:rsid w:val="00A57C1D"/>
    <w:rsid w:val="00A57D20"/>
    <w:rsid w:val="00A60D7F"/>
    <w:rsid w:val="00A61788"/>
    <w:rsid w:val="00A620AD"/>
    <w:rsid w:val="00A620D1"/>
    <w:rsid w:val="00A633A7"/>
    <w:rsid w:val="00A6403E"/>
    <w:rsid w:val="00A6437B"/>
    <w:rsid w:val="00A64750"/>
    <w:rsid w:val="00A648E5"/>
    <w:rsid w:val="00A6566C"/>
    <w:rsid w:val="00A665DF"/>
    <w:rsid w:val="00A668EC"/>
    <w:rsid w:val="00A67179"/>
    <w:rsid w:val="00A674AF"/>
    <w:rsid w:val="00A677C0"/>
    <w:rsid w:val="00A67ABD"/>
    <w:rsid w:val="00A67ACD"/>
    <w:rsid w:val="00A70420"/>
    <w:rsid w:val="00A70688"/>
    <w:rsid w:val="00A70B6E"/>
    <w:rsid w:val="00A717B7"/>
    <w:rsid w:val="00A71B3B"/>
    <w:rsid w:val="00A72415"/>
    <w:rsid w:val="00A728C4"/>
    <w:rsid w:val="00A72F53"/>
    <w:rsid w:val="00A7309E"/>
    <w:rsid w:val="00A73D81"/>
    <w:rsid w:val="00A74761"/>
    <w:rsid w:val="00A75205"/>
    <w:rsid w:val="00A76065"/>
    <w:rsid w:val="00A77069"/>
    <w:rsid w:val="00A774A1"/>
    <w:rsid w:val="00A779E8"/>
    <w:rsid w:val="00A77C94"/>
    <w:rsid w:val="00A81025"/>
    <w:rsid w:val="00A82CB7"/>
    <w:rsid w:val="00A82D06"/>
    <w:rsid w:val="00A8311C"/>
    <w:rsid w:val="00A83846"/>
    <w:rsid w:val="00A85208"/>
    <w:rsid w:val="00A8522F"/>
    <w:rsid w:val="00A855E1"/>
    <w:rsid w:val="00A85761"/>
    <w:rsid w:val="00A8588A"/>
    <w:rsid w:val="00A86A81"/>
    <w:rsid w:val="00A86C1C"/>
    <w:rsid w:val="00A87B89"/>
    <w:rsid w:val="00A87E62"/>
    <w:rsid w:val="00A900A4"/>
    <w:rsid w:val="00A905BB"/>
    <w:rsid w:val="00A90C84"/>
    <w:rsid w:val="00A90C8D"/>
    <w:rsid w:val="00A911FF"/>
    <w:rsid w:val="00A9125F"/>
    <w:rsid w:val="00A92325"/>
    <w:rsid w:val="00A92870"/>
    <w:rsid w:val="00A93C99"/>
    <w:rsid w:val="00A93D08"/>
    <w:rsid w:val="00A93EDA"/>
    <w:rsid w:val="00A94DCC"/>
    <w:rsid w:val="00A956E9"/>
    <w:rsid w:val="00A95EC6"/>
    <w:rsid w:val="00A9615E"/>
    <w:rsid w:val="00A964CB"/>
    <w:rsid w:val="00A96D0E"/>
    <w:rsid w:val="00A97074"/>
    <w:rsid w:val="00A97634"/>
    <w:rsid w:val="00A979C1"/>
    <w:rsid w:val="00AA0552"/>
    <w:rsid w:val="00AA2204"/>
    <w:rsid w:val="00AA2561"/>
    <w:rsid w:val="00AA34E4"/>
    <w:rsid w:val="00AA3C15"/>
    <w:rsid w:val="00AA3E35"/>
    <w:rsid w:val="00AA46AA"/>
    <w:rsid w:val="00AA4C51"/>
    <w:rsid w:val="00AA4E1F"/>
    <w:rsid w:val="00AA51CB"/>
    <w:rsid w:val="00AA5306"/>
    <w:rsid w:val="00AA5618"/>
    <w:rsid w:val="00AA5A4B"/>
    <w:rsid w:val="00AA6B23"/>
    <w:rsid w:val="00AA6B83"/>
    <w:rsid w:val="00AA6E71"/>
    <w:rsid w:val="00AA6FCA"/>
    <w:rsid w:val="00AA77E4"/>
    <w:rsid w:val="00AA7E19"/>
    <w:rsid w:val="00AB0E62"/>
    <w:rsid w:val="00AB2432"/>
    <w:rsid w:val="00AB26E6"/>
    <w:rsid w:val="00AB28CB"/>
    <w:rsid w:val="00AB3185"/>
    <w:rsid w:val="00AB3BE6"/>
    <w:rsid w:val="00AB3F08"/>
    <w:rsid w:val="00AB3FCA"/>
    <w:rsid w:val="00AB56A2"/>
    <w:rsid w:val="00AB5CF3"/>
    <w:rsid w:val="00AB61F4"/>
    <w:rsid w:val="00AB7536"/>
    <w:rsid w:val="00AB7F95"/>
    <w:rsid w:val="00AC0740"/>
    <w:rsid w:val="00AC08AB"/>
    <w:rsid w:val="00AC10DC"/>
    <w:rsid w:val="00AC1AE7"/>
    <w:rsid w:val="00AC1DBE"/>
    <w:rsid w:val="00AC2F75"/>
    <w:rsid w:val="00AC37B8"/>
    <w:rsid w:val="00AC3844"/>
    <w:rsid w:val="00AC3A6C"/>
    <w:rsid w:val="00AC4136"/>
    <w:rsid w:val="00AC6893"/>
    <w:rsid w:val="00AC6A0C"/>
    <w:rsid w:val="00AC6D9E"/>
    <w:rsid w:val="00AC6FAE"/>
    <w:rsid w:val="00AC7383"/>
    <w:rsid w:val="00AD0346"/>
    <w:rsid w:val="00AD0540"/>
    <w:rsid w:val="00AD1800"/>
    <w:rsid w:val="00AD2097"/>
    <w:rsid w:val="00AD2174"/>
    <w:rsid w:val="00AD25FB"/>
    <w:rsid w:val="00AD280B"/>
    <w:rsid w:val="00AD2C5F"/>
    <w:rsid w:val="00AD2DCE"/>
    <w:rsid w:val="00AD3ACD"/>
    <w:rsid w:val="00AD3CED"/>
    <w:rsid w:val="00AD409C"/>
    <w:rsid w:val="00AD43E9"/>
    <w:rsid w:val="00AD44F9"/>
    <w:rsid w:val="00AD6660"/>
    <w:rsid w:val="00AD6C19"/>
    <w:rsid w:val="00AD6D1F"/>
    <w:rsid w:val="00AD6D60"/>
    <w:rsid w:val="00AD72DF"/>
    <w:rsid w:val="00AD73FA"/>
    <w:rsid w:val="00AD7409"/>
    <w:rsid w:val="00AD7A75"/>
    <w:rsid w:val="00AD7ECE"/>
    <w:rsid w:val="00AE0FCF"/>
    <w:rsid w:val="00AE10A0"/>
    <w:rsid w:val="00AE168A"/>
    <w:rsid w:val="00AE237E"/>
    <w:rsid w:val="00AE2CDB"/>
    <w:rsid w:val="00AE323B"/>
    <w:rsid w:val="00AE347E"/>
    <w:rsid w:val="00AE448D"/>
    <w:rsid w:val="00AE45B8"/>
    <w:rsid w:val="00AE4647"/>
    <w:rsid w:val="00AE52C2"/>
    <w:rsid w:val="00AE53CD"/>
    <w:rsid w:val="00AE587C"/>
    <w:rsid w:val="00AE6D55"/>
    <w:rsid w:val="00AE7171"/>
    <w:rsid w:val="00AE720D"/>
    <w:rsid w:val="00AE7994"/>
    <w:rsid w:val="00AE79E5"/>
    <w:rsid w:val="00AF010A"/>
    <w:rsid w:val="00AF0214"/>
    <w:rsid w:val="00AF0CD9"/>
    <w:rsid w:val="00AF0F1F"/>
    <w:rsid w:val="00AF108A"/>
    <w:rsid w:val="00AF173E"/>
    <w:rsid w:val="00AF28DF"/>
    <w:rsid w:val="00AF4816"/>
    <w:rsid w:val="00AF4D4B"/>
    <w:rsid w:val="00AF5785"/>
    <w:rsid w:val="00AF5FBD"/>
    <w:rsid w:val="00AF6719"/>
    <w:rsid w:val="00AF6A08"/>
    <w:rsid w:val="00AF7144"/>
    <w:rsid w:val="00AF7363"/>
    <w:rsid w:val="00AF745F"/>
    <w:rsid w:val="00AF74AF"/>
    <w:rsid w:val="00AF7E85"/>
    <w:rsid w:val="00B02ABC"/>
    <w:rsid w:val="00B02DC0"/>
    <w:rsid w:val="00B032C7"/>
    <w:rsid w:val="00B032CD"/>
    <w:rsid w:val="00B03D87"/>
    <w:rsid w:val="00B048D5"/>
    <w:rsid w:val="00B056AB"/>
    <w:rsid w:val="00B05E30"/>
    <w:rsid w:val="00B068BA"/>
    <w:rsid w:val="00B06B14"/>
    <w:rsid w:val="00B07629"/>
    <w:rsid w:val="00B07760"/>
    <w:rsid w:val="00B07E40"/>
    <w:rsid w:val="00B11061"/>
    <w:rsid w:val="00B125AE"/>
    <w:rsid w:val="00B12734"/>
    <w:rsid w:val="00B12FC2"/>
    <w:rsid w:val="00B13150"/>
    <w:rsid w:val="00B13347"/>
    <w:rsid w:val="00B13569"/>
    <w:rsid w:val="00B13715"/>
    <w:rsid w:val="00B14121"/>
    <w:rsid w:val="00B142C9"/>
    <w:rsid w:val="00B143C1"/>
    <w:rsid w:val="00B14404"/>
    <w:rsid w:val="00B1678A"/>
    <w:rsid w:val="00B16B63"/>
    <w:rsid w:val="00B16EF4"/>
    <w:rsid w:val="00B208E0"/>
    <w:rsid w:val="00B21566"/>
    <w:rsid w:val="00B21A92"/>
    <w:rsid w:val="00B21EBC"/>
    <w:rsid w:val="00B22062"/>
    <w:rsid w:val="00B221F1"/>
    <w:rsid w:val="00B2247F"/>
    <w:rsid w:val="00B23B9A"/>
    <w:rsid w:val="00B23C62"/>
    <w:rsid w:val="00B24228"/>
    <w:rsid w:val="00B24267"/>
    <w:rsid w:val="00B24718"/>
    <w:rsid w:val="00B25630"/>
    <w:rsid w:val="00B256C5"/>
    <w:rsid w:val="00B25A33"/>
    <w:rsid w:val="00B25ED6"/>
    <w:rsid w:val="00B26657"/>
    <w:rsid w:val="00B27798"/>
    <w:rsid w:val="00B30131"/>
    <w:rsid w:val="00B308BC"/>
    <w:rsid w:val="00B309D5"/>
    <w:rsid w:val="00B30C3F"/>
    <w:rsid w:val="00B30EA1"/>
    <w:rsid w:val="00B31918"/>
    <w:rsid w:val="00B31B77"/>
    <w:rsid w:val="00B31FC5"/>
    <w:rsid w:val="00B323CB"/>
    <w:rsid w:val="00B330C0"/>
    <w:rsid w:val="00B33170"/>
    <w:rsid w:val="00B33853"/>
    <w:rsid w:val="00B33AA6"/>
    <w:rsid w:val="00B33AC5"/>
    <w:rsid w:val="00B34388"/>
    <w:rsid w:val="00B3491B"/>
    <w:rsid w:val="00B3548A"/>
    <w:rsid w:val="00B3579D"/>
    <w:rsid w:val="00B359B4"/>
    <w:rsid w:val="00B3656A"/>
    <w:rsid w:val="00B3697A"/>
    <w:rsid w:val="00B36E39"/>
    <w:rsid w:val="00B37B32"/>
    <w:rsid w:val="00B37B9A"/>
    <w:rsid w:val="00B400E0"/>
    <w:rsid w:val="00B4044E"/>
    <w:rsid w:val="00B41113"/>
    <w:rsid w:val="00B412E6"/>
    <w:rsid w:val="00B425E0"/>
    <w:rsid w:val="00B42EBD"/>
    <w:rsid w:val="00B4368F"/>
    <w:rsid w:val="00B43766"/>
    <w:rsid w:val="00B459EC"/>
    <w:rsid w:val="00B4602D"/>
    <w:rsid w:val="00B46137"/>
    <w:rsid w:val="00B463BD"/>
    <w:rsid w:val="00B46A1F"/>
    <w:rsid w:val="00B4701C"/>
    <w:rsid w:val="00B47612"/>
    <w:rsid w:val="00B47661"/>
    <w:rsid w:val="00B4789E"/>
    <w:rsid w:val="00B4799C"/>
    <w:rsid w:val="00B47C38"/>
    <w:rsid w:val="00B52494"/>
    <w:rsid w:val="00B5252A"/>
    <w:rsid w:val="00B52A95"/>
    <w:rsid w:val="00B531E9"/>
    <w:rsid w:val="00B53FE8"/>
    <w:rsid w:val="00B54958"/>
    <w:rsid w:val="00B54ABD"/>
    <w:rsid w:val="00B54C01"/>
    <w:rsid w:val="00B553E8"/>
    <w:rsid w:val="00B55EA8"/>
    <w:rsid w:val="00B56942"/>
    <w:rsid w:val="00B57490"/>
    <w:rsid w:val="00B5774F"/>
    <w:rsid w:val="00B57EE4"/>
    <w:rsid w:val="00B60D9C"/>
    <w:rsid w:val="00B60F92"/>
    <w:rsid w:val="00B610D6"/>
    <w:rsid w:val="00B62D85"/>
    <w:rsid w:val="00B63076"/>
    <w:rsid w:val="00B65DED"/>
    <w:rsid w:val="00B66728"/>
    <w:rsid w:val="00B67040"/>
    <w:rsid w:val="00B672DA"/>
    <w:rsid w:val="00B674D9"/>
    <w:rsid w:val="00B67C39"/>
    <w:rsid w:val="00B706CA"/>
    <w:rsid w:val="00B70B2D"/>
    <w:rsid w:val="00B70EC2"/>
    <w:rsid w:val="00B71265"/>
    <w:rsid w:val="00B71AB4"/>
    <w:rsid w:val="00B71B5B"/>
    <w:rsid w:val="00B71BEB"/>
    <w:rsid w:val="00B72063"/>
    <w:rsid w:val="00B72B93"/>
    <w:rsid w:val="00B73330"/>
    <w:rsid w:val="00B737D1"/>
    <w:rsid w:val="00B73932"/>
    <w:rsid w:val="00B74223"/>
    <w:rsid w:val="00B742A0"/>
    <w:rsid w:val="00B744FD"/>
    <w:rsid w:val="00B74556"/>
    <w:rsid w:val="00B7654B"/>
    <w:rsid w:val="00B77324"/>
    <w:rsid w:val="00B7777F"/>
    <w:rsid w:val="00B77A4E"/>
    <w:rsid w:val="00B809BB"/>
    <w:rsid w:val="00B81521"/>
    <w:rsid w:val="00B81DD5"/>
    <w:rsid w:val="00B82113"/>
    <w:rsid w:val="00B82C9F"/>
    <w:rsid w:val="00B83DC5"/>
    <w:rsid w:val="00B84269"/>
    <w:rsid w:val="00B84B05"/>
    <w:rsid w:val="00B852F3"/>
    <w:rsid w:val="00B85F3A"/>
    <w:rsid w:val="00B866EE"/>
    <w:rsid w:val="00B877BB"/>
    <w:rsid w:val="00B87CF1"/>
    <w:rsid w:val="00B87DE7"/>
    <w:rsid w:val="00B905F5"/>
    <w:rsid w:val="00B907B3"/>
    <w:rsid w:val="00B91ADD"/>
    <w:rsid w:val="00B91EAC"/>
    <w:rsid w:val="00B925CD"/>
    <w:rsid w:val="00B92EB1"/>
    <w:rsid w:val="00B93058"/>
    <w:rsid w:val="00B93BE4"/>
    <w:rsid w:val="00B9439E"/>
    <w:rsid w:val="00B943CE"/>
    <w:rsid w:val="00B96630"/>
    <w:rsid w:val="00B96DA1"/>
    <w:rsid w:val="00B970B9"/>
    <w:rsid w:val="00B97486"/>
    <w:rsid w:val="00B9770F"/>
    <w:rsid w:val="00B97E95"/>
    <w:rsid w:val="00BA078F"/>
    <w:rsid w:val="00BA0CA5"/>
    <w:rsid w:val="00BA1416"/>
    <w:rsid w:val="00BA3EF0"/>
    <w:rsid w:val="00BA437B"/>
    <w:rsid w:val="00BA459E"/>
    <w:rsid w:val="00BA495A"/>
    <w:rsid w:val="00BA569D"/>
    <w:rsid w:val="00BA5C8F"/>
    <w:rsid w:val="00BA60B9"/>
    <w:rsid w:val="00BA6E04"/>
    <w:rsid w:val="00BA724C"/>
    <w:rsid w:val="00BB0655"/>
    <w:rsid w:val="00BB0E91"/>
    <w:rsid w:val="00BB10A6"/>
    <w:rsid w:val="00BB1234"/>
    <w:rsid w:val="00BB1A4D"/>
    <w:rsid w:val="00BB1BD0"/>
    <w:rsid w:val="00BB1BE9"/>
    <w:rsid w:val="00BB1D3F"/>
    <w:rsid w:val="00BB2144"/>
    <w:rsid w:val="00BB21DD"/>
    <w:rsid w:val="00BB2985"/>
    <w:rsid w:val="00BB3291"/>
    <w:rsid w:val="00BB3C69"/>
    <w:rsid w:val="00BB3FF7"/>
    <w:rsid w:val="00BB4594"/>
    <w:rsid w:val="00BB4E2B"/>
    <w:rsid w:val="00BB5E24"/>
    <w:rsid w:val="00BB6F44"/>
    <w:rsid w:val="00BB709E"/>
    <w:rsid w:val="00BB7103"/>
    <w:rsid w:val="00BB7181"/>
    <w:rsid w:val="00BB7D16"/>
    <w:rsid w:val="00BC083E"/>
    <w:rsid w:val="00BC0B26"/>
    <w:rsid w:val="00BC0B8E"/>
    <w:rsid w:val="00BC103E"/>
    <w:rsid w:val="00BC12EF"/>
    <w:rsid w:val="00BC1372"/>
    <w:rsid w:val="00BC27C0"/>
    <w:rsid w:val="00BC2F95"/>
    <w:rsid w:val="00BC3C88"/>
    <w:rsid w:val="00BC40BF"/>
    <w:rsid w:val="00BC4268"/>
    <w:rsid w:val="00BC45A5"/>
    <w:rsid w:val="00BC5244"/>
    <w:rsid w:val="00BC5661"/>
    <w:rsid w:val="00BC58EF"/>
    <w:rsid w:val="00BC5937"/>
    <w:rsid w:val="00BC5EC8"/>
    <w:rsid w:val="00BC62A3"/>
    <w:rsid w:val="00BC69EA"/>
    <w:rsid w:val="00BC6A4F"/>
    <w:rsid w:val="00BC6B4D"/>
    <w:rsid w:val="00BC70EB"/>
    <w:rsid w:val="00BC78D9"/>
    <w:rsid w:val="00BC7CAA"/>
    <w:rsid w:val="00BC7DBA"/>
    <w:rsid w:val="00BC7E4E"/>
    <w:rsid w:val="00BD00FD"/>
    <w:rsid w:val="00BD057B"/>
    <w:rsid w:val="00BD10CA"/>
    <w:rsid w:val="00BD12CB"/>
    <w:rsid w:val="00BD211A"/>
    <w:rsid w:val="00BD31E7"/>
    <w:rsid w:val="00BD3610"/>
    <w:rsid w:val="00BD4B13"/>
    <w:rsid w:val="00BD5CC6"/>
    <w:rsid w:val="00BD6C90"/>
    <w:rsid w:val="00BD7085"/>
    <w:rsid w:val="00BD7103"/>
    <w:rsid w:val="00BD7CAA"/>
    <w:rsid w:val="00BE0377"/>
    <w:rsid w:val="00BE0DD3"/>
    <w:rsid w:val="00BE0FA7"/>
    <w:rsid w:val="00BE10D0"/>
    <w:rsid w:val="00BE1565"/>
    <w:rsid w:val="00BE18B5"/>
    <w:rsid w:val="00BE19F5"/>
    <w:rsid w:val="00BE1D0A"/>
    <w:rsid w:val="00BE1F63"/>
    <w:rsid w:val="00BE21E7"/>
    <w:rsid w:val="00BE2216"/>
    <w:rsid w:val="00BE22B6"/>
    <w:rsid w:val="00BE22FE"/>
    <w:rsid w:val="00BE2B64"/>
    <w:rsid w:val="00BE2E88"/>
    <w:rsid w:val="00BE31D9"/>
    <w:rsid w:val="00BE3C37"/>
    <w:rsid w:val="00BE3EB0"/>
    <w:rsid w:val="00BE4948"/>
    <w:rsid w:val="00BE4E0F"/>
    <w:rsid w:val="00BE58B3"/>
    <w:rsid w:val="00BE5E92"/>
    <w:rsid w:val="00BE6006"/>
    <w:rsid w:val="00BE6808"/>
    <w:rsid w:val="00BE7BC8"/>
    <w:rsid w:val="00BE7EBD"/>
    <w:rsid w:val="00BF184E"/>
    <w:rsid w:val="00BF1BAA"/>
    <w:rsid w:val="00BF1C5E"/>
    <w:rsid w:val="00BF1C7B"/>
    <w:rsid w:val="00BF1D04"/>
    <w:rsid w:val="00BF1D5E"/>
    <w:rsid w:val="00BF2D2D"/>
    <w:rsid w:val="00BF3A27"/>
    <w:rsid w:val="00BF40C6"/>
    <w:rsid w:val="00BF44FF"/>
    <w:rsid w:val="00BF4D73"/>
    <w:rsid w:val="00BF5625"/>
    <w:rsid w:val="00BF6B4B"/>
    <w:rsid w:val="00BF6D05"/>
    <w:rsid w:val="00BF7451"/>
    <w:rsid w:val="00BF7492"/>
    <w:rsid w:val="00BF7C23"/>
    <w:rsid w:val="00C004EB"/>
    <w:rsid w:val="00C0118F"/>
    <w:rsid w:val="00C01513"/>
    <w:rsid w:val="00C053F3"/>
    <w:rsid w:val="00C06096"/>
    <w:rsid w:val="00C061FE"/>
    <w:rsid w:val="00C06439"/>
    <w:rsid w:val="00C06751"/>
    <w:rsid w:val="00C068F0"/>
    <w:rsid w:val="00C0722D"/>
    <w:rsid w:val="00C07267"/>
    <w:rsid w:val="00C106F9"/>
    <w:rsid w:val="00C11516"/>
    <w:rsid w:val="00C12F63"/>
    <w:rsid w:val="00C139B2"/>
    <w:rsid w:val="00C1446A"/>
    <w:rsid w:val="00C153AD"/>
    <w:rsid w:val="00C17177"/>
    <w:rsid w:val="00C20702"/>
    <w:rsid w:val="00C20F50"/>
    <w:rsid w:val="00C21D30"/>
    <w:rsid w:val="00C22B3C"/>
    <w:rsid w:val="00C22B41"/>
    <w:rsid w:val="00C23A94"/>
    <w:rsid w:val="00C24F7D"/>
    <w:rsid w:val="00C251CC"/>
    <w:rsid w:val="00C25712"/>
    <w:rsid w:val="00C26E14"/>
    <w:rsid w:val="00C271E0"/>
    <w:rsid w:val="00C27496"/>
    <w:rsid w:val="00C27542"/>
    <w:rsid w:val="00C27ED1"/>
    <w:rsid w:val="00C30529"/>
    <w:rsid w:val="00C306FE"/>
    <w:rsid w:val="00C3123C"/>
    <w:rsid w:val="00C3126B"/>
    <w:rsid w:val="00C31E6B"/>
    <w:rsid w:val="00C3224D"/>
    <w:rsid w:val="00C32746"/>
    <w:rsid w:val="00C333A2"/>
    <w:rsid w:val="00C33571"/>
    <w:rsid w:val="00C336B8"/>
    <w:rsid w:val="00C33758"/>
    <w:rsid w:val="00C3375C"/>
    <w:rsid w:val="00C33922"/>
    <w:rsid w:val="00C33C05"/>
    <w:rsid w:val="00C34169"/>
    <w:rsid w:val="00C35485"/>
    <w:rsid w:val="00C35515"/>
    <w:rsid w:val="00C371E3"/>
    <w:rsid w:val="00C37662"/>
    <w:rsid w:val="00C37718"/>
    <w:rsid w:val="00C40112"/>
    <w:rsid w:val="00C41280"/>
    <w:rsid w:val="00C416FF"/>
    <w:rsid w:val="00C41B91"/>
    <w:rsid w:val="00C41F44"/>
    <w:rsid w:val="00C4287E"/>
    <w:rsid w:val="00C4373E"/>
    <w:rsid w:val="00C438AC"/>
    <w:rsid w:val="00C44A3D"/>
    <w:rsid w:val="00C44AD3"/>
    <w:rsid w:val="00C45A66"/>
    <w:rsid w:val="00C45FBC"/>
    <w:rsid w:val="00C460F3"/>
    <w:rsid w:val="00C4660A"/>
    <w:rsid w:val="00C51C86"/>
    <w:rsid w:val="00C51D15"/>
    <w:rsid w:val="00C51EDC"/>
    <w:rsid w:val="00C521EB"/>
    <w:rsid w:val="00C52453"/>
    <w:rsid w:val="00C524FA"/>
    <w:rsid w:val="00C533D9"/>
    <w:rsid w:val="00C54ED5"/>
    <w:rsid w:val="00C56BF6"/>
    <w:rsid w:val="00C57EA9"/>
    <w:rsid w:val="00C60235"/>
    <w:rsid w:val="00C6029C"/>
    <w:rsid w:val="00C60401"/>
    <w:rsid w:val="00C60806"/>
    <w:rsid w:val="00C620C1"/>
    <w:rsid w:val="00C63260"/>
    <w:rsid w:val="00C6329D"/>
    <w:rsid w:val="00C633A4"/>
    <w:rsid w:val="00C63C4E"/>
    <w:rsid w:val="00C64D88"/>
    <w:rsid w:val="00C64E29"/>
    <w:rsid w:val="00C650C8"/>
    <w:rsid w:val="00C66700"/>
    <w:rsid w:val="00C668C3"/>
    <w:rsid w:val="00C66A15"/>
    <w:rsid w:val="00C679D0"/>
    <w:rsid w:val="00C67A12"/>
    <w:rsid w:val="00C705F7"/>
    <w:rsid w:val="00C7147A"/>
    <w:rsid w:val="00C717ED"/>
    <w:rsid w:val="00C7191C"/>
    <w:rsid w:val="00C72FFB"/>
    <w:rsid w:val="00C757B4"/>
    <w:rsid w:val="00C75A64"/>
    <w:rsid w:val="00C75C3F"/>
    <w:rsid w:val="00C7641E"/>
    <w:rsid w:val="00C77059"/>
    <w:rsid w:val="00C77810"/>
    <w:rsid w:val="00C80634"/>
    <w:rsid w:val="00C80657"/>
    <w:rsid w:val="00C81871"/>
    <w:rsid w:val="00C8462B"/>
    <w:rsid w:val="00C84B4C"/>
    <w:rsid w:val="00C84E15"/>
    <w:rsid w:val="00C85314"/>
    <w:rsid w:val="00C85F4B"/>
    <w:rsid w:val="00C85FEF"/>
    <w:rsid w:val="00C86630"/>
    <w:rsid w:val="00C86750"/>
    <w:rsid w:val="00C872BC"/>
    <w:rsid w:val="00C87437"/>
    <w:rsid w:val="00C87777"/>
    <w:rsid w:val="00C87B21"/>
    <w:rsid w:val="00C90005"/>
    <w:rsid w:val="00C9006C"/>
    <w:rsid w:val="00C906E5"/>
    <w:rsid w:val="00C90E58"/>
    <w:rsid w:val="00C91248"/>
    <w:rsid w:val="00C91E58"/>
    <w:rsid w:val="00C925B8"/>
    <w:rsid w:val="00C929FB"/>
    <w:rsid w:val="00C92ADE"/>
    <w:rsid w:val="00C93280"/>
    <w:rsid w:val="00C93867"/>
    <w:rsid w:val="00C940C2"/>
    <w:rsid w:val="00C940EA"/>
    <w:rsid w:val="00C94422"/>
    <w:rsid w:val="00C94941"/>
    <w:rsid w:val="00C95066"/>
    <w:rsid w:val="00C95304"/>
    <w:rsid w:val="00C95839"/>
    <w:rsid w:val="00C95AB6"/>
    <w:rsid w:val="00C95F70"/>
    <w:rsid w:val="00C96480"/>
    <w:rsid w:val="00C9715C"/>
    <w:rsid w:val="00C9785C"/>
    <w:rsid w:val="00C97B23"/>
    <w:rsid w:val="00CA017B"/>
    <w:rsid w:val="00CA16D1"/>
    <w:rsid w:val="00CA235C"/>
    <w:rsid w:val="00CA2474"/>
    <w:rsid w:val="00CA2833"/>
    <w:rsid w:val="00CA2C6E"/>
    <w:rsid w:val="00CA4A75"/>
    <w:rsid w:val="00CA4D1D"/>
    <w:rsid w:val="00CA4D5F"/>
    <w:rsid w:val="00CA54AF"/>
    <w:rsid w:val="00CA5515"/>
    <w:rsid w:val="00CA59C2"/>
    <w:rsid w:val="00CA6FD9"/>
    <w:rsid w:val="00CA78CB"/>
    <w:rsid w:val="00CB00F1"/>
    <w:rsid w:val="00CB0B55"/>
    <w:rsid w:val="00CB1A55"/>
    <w:rsid w:val="00CB2D87"/>
    <w:rsid w:val="00CB3096"/>
    <w:rsid w:val="00CB4BAD"/>
    <w:rsid w:val="00CB4EDA"/>
    <w:rsid w:val="00CB4FE4"/>
    <w:rsid w:val="00CB5022"/>
    <w:rsid w:val="00CB5CC9"/>
    <w:rsid w:val="00CB602E"/>
    <w:rsid w:val="00CB62BE"/>
    <w:rsid w:val="00CB641A"/>
    <w:rsid w:val="00CB69CF"/>
    <w:rsid w:val="00CB7178"/>
    <w:rsid w:val="00CB73D3"/>
    <w:rsid w:val="00CB77D1"/>
    <w:rsid w:val="00CB7917"/>
    <w:rsid w:val="00CB7F31"/>
    <w:rsid w:val="00CC06DA"/>
    <w:rsid w:val="00CC097F"/>
    <w:rsid w:val="00CC0A22"/>
    <w:rsid w:val="00CC0C84"/>
    <w:rsid w:val="00CC0DA7"/>
    <w:rsid w:val="00CC10B1"/>
    <w:rsid w:val="00CC11B2"/>
    <w:rsid w:val="00CC27FE"/>
    <w:rsid w:val="00CC36A6"/>
    <w:rsid w:val="00CC3DF1"/>
    <w:rsid w:val="00CC49E2"/>
    <w:rsid w:val="00CC61E6"/>
    <w:rsid w:val="00CC63B1"/>
    <w:rsid w:val="00CC6F75"/>
    <w:rsid w:val="00CC6FDE"/>
    <w:rsid w:val="00CC7E62"/>
    <w:rsid w:val="00CD11AC"/>
    <w:rsid w:val="00CD1FFF"/>
    <w:rsid w:val="00CD2076"/>
    <w:rsid w:val="00CD254B"/>
    <w:rsid w:val="00CD2709"/>
    <w:rsid w:val="00CD3468"/>
    <w:rsid w:val="00CD365F"/>
    <w:rsid w:val="00CD382E"/>
    <w:rsid w:val="00CD45A5"/>
    <w:rsid w:val="00CD4609"/>
    <w:rsid w:val="00CD4DF4"/>
    <w:rsid w:val="00CD54E2"/>
    <w:rsid w:val="00CD550D"/>
    <w:rsid w:val="00CD5620"/>
    <w:rsid w:val="00CD595F"/>
    <w:rsid w:val="00CD6A1C"/>
    <w:rsid w:val="00CD7B10"/>
    <w:rsid w:val="00CD7EF2"/>
    <w:rsid w:val="00CD7F2B"/>
    <w:rsid w:val="00CE0088"/>
    <w:rsid w:val="00CE0395"/>
    <w:rsid w:val="00CE0EF8"/>
    <w:rsid w:val="00CE11A9"/>
    <w:rsid w:val="00CE128C"/>
    <w:rsid w:val="00CE34CE"/>
    <w:rsid w:val="00CE3AC4"/>
    <w:rsid w:val="00CE4946"/>
    <w:rsid w:val="00CE5162"/>
    <w:rsid w:val="00CE51C7"/>
    <w:rsid w:val="00CE5759"/>
    <w:rsid w:val="00CE59CF"/>
    <w:rsid w:val="00CE5A88"/>
    <w:rsid w:val="00CE5C3F"/>
    <w:rsid w:val="00CE5EF7"/>
    <w:rsid w:val="00CE61FC"/>
    <w:rsid w:val="00CE6354"/>
    <w:rsid w:val="00CE696B"/>
    <w:rsid w:val="00CE76DC"/>
    <w:rsid w:val="00CE7BDB"/>
    <w:rsid w:val="00CE7DB5"/>
    <w:rsid w:val="00CF187D"/>
    <w:rsid w:val="00CF1C86"/>
    <w:rsid w:val="00CF2314"/>
    <w:rsid w:val="00CF25C3"/>
    <w:rsid w:val="00CF302E"/>
    <w:rsid w:val="00CF3491"/>
    <w:rsid w:val="00CF3548"/>
    <w:rsid w:val="00CF3C8D"/>
    <w:rsid w:val="00CF595A"/>
    <w:rsid w:val="00CF6390"/>
    <w:rsid w:val="00CF648F"/>
    <w:rsid w:val="00CF6B65"/>
    <w:rsid w:val="00CF7F4C"/>
    <w:rsid w:val="00D0016A"/>
    <w:rsid w:val="00D00525"/>
    <w:rsid w:val="00D01F01"/>
    <w:rsid w:val="00D020EC"/>
    <w:rsid w:val="00D02CBA"/>
    <w:rsid w:val="00D04AD9"/>
    <w:rsid w:val="00D04FE5"/>
    <w:rsid w:val="00D0520D"/>
    <w:rsid w:val="00D0629D"/>
    <w:rsid w:val="00D066A0"/>
    <w:rsid w:val="00D07883"/>
    <w:rsid w:val="00D0792E"/>
    <w:rsid w:val="00D1044C"/>
    <w:rsid w:val="00D104FD"/>
    <w:rsid w:val="00D123A7"/>
    <w:rsid w:val="00D12C68"/>
    <w:rsid w:val="00D12CD8"/>
    <w:rsid w:val="00D12E12"/>
    <w:rsid w:val="00D134FE"/>
    <w:rsid w:val="00D13C8A"/>
    <w:rsid w:val="00D142B9"/>
    <w:rsid w:val="00D14FD0"/>
    <w:rsid w:val="00D15058"/>
    <w:rsid w:val="00D154AD"/>
    <w:rsid w:val="00D15567"/>
    <w:rsid w:val="00D16270"/>
    <w:rsid w:val="00D16A39"/>
    <w:rsid w:val="00D1770D"/>
    <w:rsid w:val="00D178DB"/>
    <w:rsid w:val="00D17E3B"/>
    <w:rsid w:val="00D17F21"/>
    <w:rsid w:val="00D17F5F"/>
    <w:rsid w:val="00D20CEA"/>
    <w:rsid w:val="00D20EA2"/>
    <w:rsid w:val="00D20FBE"/>
    <w:rsid w:val="00D21094"/>
    <w:rsid w:val="00D21844"/>
    <w:rsid w:val="00D21A3D"/>
    <w:rsid w:val="00D21D01"/>
    <w:rsid w:val="00D21D8E"/>
    <w:rsid w:val="00D21FFE"/>
    <w:rsid w:val="00D22F35"/>
    <w:rsid w:val="00D230F4"/>
    <w:rsid w:val="00D23510"/>
    <w:rsid w:val="00D23947"/>
    <w:rsid w:val="00D23A5F"/>
    <w:rsid w:val="00D23B01"/>
    <w:rsid w:val="00D24792"/>
    <w:rsid w:val="00D24836"/>
    <w:rsid w:val="00D24B8A"/>
    <w:rsid w:val="00D252C1"/>
    <w:rsid w:val="00D25EAF"/>
    <w:rsid w:val="00D261AE"/>
    <w:rsid w:val="00D26266"/>
    <w:rsid w:val="00D26D5B"/>
    <w:rsid w:val="00D27347"/>
    <w:rsid w:val="00D273F9"/>
    <w:rsid w:val="00D277BF"/>
    <w:rsid w:val="00D31473"/>
    <w:rsid w:val="00D3186E"/>
    <w:rsid w:val="00D32DC9"/>
    <w:rsid w:val="00D33EDC"/>
    <w:rsid w:val="00D34139"/>
    <w:rsid w:val="00D34F8A"/>
    <w:rsid w:val="00D35490"/>
    <w:rsid w:val="00D35896"/>
    <w:rsid w:val="00D35E5F"/>
    <w:rsid w:val="00D41A7F"/>
    <w:rsid w:val="00D41FAF"/>
    <w:rsid w:val="00D42747"/>
    <w:rsid w:val="00D42810"/>
    <w:rsid w:val="00D42C7A"/>
    <w:rsid w:val="00D42CAE"/>
    <w:rsid w:val="00D43D13"/>
    <w:rsid w:val="00D440D2"/>
    <w:rsid w:val="00D4425D"/>
    <w:rsid w:val="00D44F44"/>
    <w:rsid w:val="00D4559B"/>
    <w:rsid w:val="00D45DF8"/>
    <w:rsid w:val="00D4646B"/>
    <w:rsid w:val="00D465BE"/>
    <w:rsid w:val="00D466FD"/>
    <w:rsid w:val="00D50A1B"/>
    <w:rsid w:val="00D50C9F"/>
    <w:rsid w:val="00D50D53"/>
    <w:rsid w:val="00D510D4"/>
    <w:rsid w:val="00D51E26"/>
    <w:rsid w:val="00D52809"/>
    <w:rsid w:val="00D53228"/>
    <w:rsid w:val="00D5345C"/>
    <w:rsid w:val="00D5360B"/>
    <w:rsid w:val="00D5384D"/>
    <w:rsid w:val="00D54077"/>
    <w:rsid w:val="00D54844"/>
    <w:rsid w:val="00D55C56"/>
    <w:rsid w:val="00D56B9C"/>
    <w:rsid w:val="00D56D57"/>
    <w:rsid w:val="00D57A60"/>
    <w:rsid w:val="00D57F0F"/>
    <w:rsid w:val="00D57F6B"/>
    <w:rsid w:val="00D60127"/>
    <w:rsid w:val="00D61545"/>
    <w:rsid w:val="00D6177C"/>
    <w:rsid w:val="00D61EBF"/>
    <w:rsid w:val="00D63242"/>
    <w:rsid w:val="00D634E0"/>
    <w:rsid w:val="00D638C6"/>
    <w:rsid w:val="00D64123"/>
    <w:rsid w:val="00D64244"/>
    <w:rsid w:val="00D64379"/>
    <w:rsid w:val="00D6509D"/>
    <w:rsid w:val="00D664F0"/>
    <w:rsid w:val="00D66515"/>
    <w:rsid w:val="00D66B8C"/>
    <w:rsid w:val="00D66E84"/>
    <w:rsid w:val="00D707AD"/>
    <w:rsid w:val="00D70EBD"/>
    <w:rsid w:val="00D70FC8"/>
    <w:rsid w:val="00D722BE"/>
    <w:rsid w:val="00D723EC"/>
    <w:rsid w:val="00D724DF"/>
    <w:rsid w:val="00D72720"/>
    <w:rsid w:val="00D72CBC"/>
    <w:rsid w:val="00D72F2F"/>
    <w:rsid w:val="00D73503"/>
    <w:rsid w:val="00D737A8"/>
    <w:rsid w:val="00D73D6C"/>
    <w:rsid w:val="00D74273"/>
    <w:rsid w:val="00D745F7"/>
    <w:rsid w:val="00D7496F"/>
    <w:rsid w:val="00D750A3"/>
    <w:rsid w:val="00D755F0"/>
    <w:rsid w:val="00D757D7"/>
    <w:rsid w:val="00D767F5"/>
    <w:rsid w:val="00D76D05"/>
    <w:rsid w:val="00D80196"/>
    <w:rsid w:val="00D80AC2"/>
    <w:rsid w:val="00D80CD0"/>
    <w:rsid w:val="00D81445"/>
    <w:rsid w:val="00D81C89"/>
    <w:rsid w:val="00D82095"/>
    <w:rsid w:val="00D82446"/>
    <w:rsid w:val="00D824F9"/>
    <w:rsid w:val="00D826FC"/>
    <w:rsid w:val="00D83118"/>
    <w:rsid w:val="00D84A00"/>
    <w:rsid w:val="00D851AB"/>
    <w:rsid w:val="00D85346"/>
    <w:rsid w:val="00D8661E"/>
    <w:rsid w:val="00D867D6"/>
    <w:rsid w:val="00D870D2"/>
    <w:rsid w:val="00D87174"/>
    <w:rsid w:val="00D87D0A"/>
    <w:rsid w:val="00D9079F"/>
    <w:rsid w:val="00D9158F"/>
    <w:rsid w:val="00D916D9"/>
    <w:rsid w:val="00D91792"/>
    <w:rsid w:val="00D91E0A"/>
    <w:rsid w:val="00D928F2"/>
    <w:rsid w:val="00D94607"/>
    <w:rsid w:val="00D955AC"/>
    <w:rsid w:val="00D95E14"/>
    <w:rsid w:val="00D96194"/>
    <w:rsid w:val="00D96673"/>
    <w:rsid w:val="00D9774A"/>
    <w:rsid w:val="00D977D7"/>
    <w:rsid w:val="00DA0FA1"/>
    <w:rsid w:val="00DA1627"/>
    <w:rsid w:val="00DA1C29"/>
    <w:rsid w:val="00DA1E50"/>
    <w:rsid w:val="00DA383A"/>
    <w:rsid w:val="00DA3FCA"/>
    <w:rsid w:val="00DA4ACC"/>
    <w:rsid w:val="00DA4F80"/>
    <w:rsid w:val="00DA5525"/>
    <w:rsid w:val="00DA5D87"/>
    <w:rsid w:val="00DA6222"/>
    <w:rsid w:val="00DA7FC6"/>
    <w:rsid w:val="00DB0380"/>
    <w:rsid w:val="00DB065B"/>
    <w:rsid w:val="00DB073F"/>
    <w:rsid w:val="00DB0F10"/>
    <w:rsid w:val="00DB174D"/>
    <w:rsid w:val="00DB1B24"/>
    <w:rsid w:val="00DB1EA8"/>
    <w:rsid w:val="00DB1EF9"/>
    <w:rsid w:val="00DB22C8"/>
    <w:rsid w:val="00DB255E"/>
    <w:rsid w:val="00DB2711"/>
    <w:rsid w:val="00DB2D90"/>
    <w:rsid w:val="00DB34E5"/>
    <w:rsid w:val="00DB43EE"/>
    <w:rsid w:val="00DB4E1A"/>
    <w:rsid w:val="00DB5F31"/>
    <w:rsid w:val="00DB63B5"/>
    <w:rsid w:val="00DB67F1"/>
    <w:rsid w:val="00DB69A0"/>
    <w:rsid w:val="00DB7E24"/>
    <w:rsid w:val="00DB7FD2"/>
    <w:rsid w:val="00DC0C20"/>
    <w:rsid w:val="00DC0CF3"/>
    <w:rsid w:val="00DC1A2B"/>
    <w:rsid w:val="00DC1C1A"/>
    <w:rsid w:val="00DC1EA7"/>
    <w:rsid w:val="00DC207C"/>
    <w:rsid w:val="00DC2CBF"/>
    <w:rsid w:val="00DC2F31"/>
    <w:rsid w:val="00DC2F48"/>
    <w:rsid w:val="00DC3FFD"/>
    <w:rsid w:val="00DC40F4"/>
    <w:rsid w:val="00DC5240"/>
    <w:rsid w:val="00DC581D"/>
    <w:rsid w:val="00DC6EC3"/>
    <w:rsid w:val="00DD3201"/>
    <w:rsid w:val="00DD3422"/>
    <w:rsid w:val="00DD4196"/>
    <w:rsid w:val="00DD53DD"/>
    <w:rsid w:val="00DD5638"/>
    <w:rsid w:val="00DD5B19"/>
    <w:rsid w:val="00DD5EF7"/>
    <w:rsid w:val="00DD63B8"/>
    <w:rsid w:val="00DE08A4"/>
    <w:rsid w:val="00DE0CF4"/>
    <w:rsid w:val="00DE0E1F"/>
    <w:rsid w:val="00DE2247"/>
    <w:rsid w:val="00DE2D78"/>
    <w:rsid w:val="00DE33A3"/>
    <w:rsid w:val="00DE3739"/>
    <w:rsid w:val="00DE3E60"/>
    <w:rsid w:val="00DE426A"/>
    <w:rsid w:val="00DE46A2"/>
    <w:rsid w:val="00DE4A8B"/>
    <w:rsid w:val="00DE5202"/>
    <w:rsid w:val="00DE5296"/>
    <w:rsid w:val="00DE5F34"/>
    <w:rsid w:val="00DE6190"/>
    <w:rsid w:val="00DE6F17"/>
    <w:rsid w:val="00DE74E8"/>
    <w:rsid w:val="00DE79FA"/>
    <w:rsid w:val="00DE7C2A"/>
    <w:rsid w:val="00DF0398"/>
    <w:rsid w:val="00DF0867"/>
    <w:rsid w:val="00DF11CF"/>
    <w:rsid w:val="00DF25DB"/>
    <w:rsid w:val="00DF2BCE"/>
    <w:rsid w:val="00DF303D"/>
    <w:rsid w:val="00DF3553"/>
    <w:rsid w:val="00DF3C90"/>
    <w:rsid w:val="00DF4305"/>
    <w:rsid w:val="00DF445E"/>
    <w:rsid w:val="00DF4D2D"/>
    <w:rsid w:val="00DF54AB"/>
    <w:rsid w:val="00DF56C9"/>
    <w:rsid w:val="00DF6BA9"/>
    <w:rsid w:val="00DF7222"/>
    <w:rsid w:val="00E002EA"/>
    <w:rsid w:val="00E00473"/>
    <w:rsid w:val="00E006F4"/>
    <w:rsid w:val="00E00DF3"/>
    <w:rsid w:val="00E01A42"/>
    <w:rsid w:val="00E01AD9"/>
    <w:rsid w:val="00E02107"/>
    <w:rsid w:val="00E025E0"/>
    <w:rsid w:val="00E02ED1"/>
    <w:rsid w:val="00E03DD4"/>
    <w:rsid w:val="00E0424F"/>
    <w:rsid w:val="00E045A6"/>
    <w:rsid w:val="00E04FDA"/>
    <w:rsid w:val="00E0501F"/>
    <w:rsid w:val="00E05C07"/>
    <w:rsid w:val="00E0640C"/>
    <w:rsid w:val="00E06476"/>
    <w:rsid w:val="00E06BA8"/>
    <w:rsid w:val="00E07969"/>
    <w:rsid w:val="00E079AC"/>
    <w:rsid w:val="00E07A81"/>
    <w:rsid w:val="00E1121D"/>
    <w:rsid w:val="00E11E76"/>
    <w:rsid w:val="00E11F9B"/>
    <w:rsid w:val="00E120A2"/>
    <w:rsid w:val="00E12773"/>
    <w:rsid w:val="00E12ADE"/>
    <w:rsid w:val="00E13091"/>
    <w:rsid w:val="00E13E8F"/>
    <w:rsid w:val="00E14396"/>
    <w:rsid w:val="00E1481B"/>
    <w:rsid w:val="00E15215"/>
    <w:rsid w:val="00E15842"/>
    <w:rsid w:val="00E15A74"/>
    <w:rsid w:val="00E1684B"/>
    <w:rsid w:val="00E16957"/>
    <w:rsid w:val="00E17A45"/>
    <w:rsid w:val="00E2090C"/>
    <w:rsid w:val="00E21818"/>
    <w:rsid w:val="00E21A0B"/>
    <w:rsid w:val="00E21E58"/>
    <w:rsid w:val="00E22775"/>
    <w:rsid w:val="00E22964"/>
    <w:rsid w:val="00E237F0"/>
    <w:rsid w:val="00E24C77"/>
    <w:rsid w:val="00E25B8F"/>
    <w:rsid w:val="00E2746B"/>
    <w:rsid w:val="00E306A8"/>
    <w:rsid w:val="00E307C9"/>
    <w:rsid w:val="00E30D21"/>
    <w:rsid w:val="00E31855"/>
    <w:rsid w:val="00E3213C"/>
    <w:rsid w:val="00E3224A"/>
    <w:rsid w:val="00E3274E"/>
    <w:rsid w:val="00E32AAD"/>
    <w:rsid w:val="00E33CA8"/>
    <w:rsid w:val="00E33CFD"/>
    <w:rsid w:val="00E34C1A"/>
    <w:rsid w:val="00E36342"/>
    <w:rsid w:val="00E36BFA"/>
    <w:rsid w:val="00E373EF"/>
    <w:rsid w:val="00E40473"/>
    <w:rsid w:val="00E406BC"/>
    <w:rsid w:val="00E4120B"/>
    <w:rsid w:val="00E41D40"/>
    <w:rsid w:val="00E42233"/>
    <w:rsid w:val="00E42F35"/>
    <w:rsid w:val="00E4303D"/>
    <w:rsid w:val="00E43528"/>
    <w:rsid w:val="00E4484E"/>
    <w:rsid w:val="00E458DD"/>
    <w:rsid w:val="00E45C35"/>
    <w:rsid w:val="00E46379"/>
    <w:rsid w:val="00E466BB"/>
    <w:rsid w:val="00E46C2D"/>
    <w:rsid w:val="00E46C7E"/>
    <w:rsid w:val="00E5023B"/>
    <w:rsid w:val="00E50B70"/>
    <w:rsid w:val="00E50F90"/>
    <w:rsid w:val="00E519A9"/>
    <w:rsid w:val="00E51D2F"/>
    <w:rsid w:val="00E51F6B"/>
    <w:rsid w:val="00E51F74"/>
    <w:rsid w:val="00E52161"/>
    <w:rsid w:val="00E525AA"/>
    <w:rsid w:val="00E52D26"/>
    <w:rsid w:val="00E5321E"/>
    <w:rsid w:val="00E53677"/>
    <w:rsid w:val="00E53C1E"/>
    <w:rsid w:val="00E54522"/>
    <w:rsid w:val="00E5456A"/>
    <w:rsid w:val="00E54988"/>
    <w:rsid w:val="00E54A66"/>
    <w:rsid w:val="00E54BA7"/>
    <w:rsid w:val="00E54EFB"/>
    <w:rsid w:val="00E554C1"/>
    <w:rsid w:val="00E55FCB"/>
    <w:rsid w:val="00E57074"/>
    <w:rsid w:val="00E576D2"/>
    <w:rsid w:val="00E57E38"/>
    <w:rsid w:val="00E608B8"/>
    <w:rsid w:val="00E616E3"/>
    <w:rsid w:val="00E61749"/>
    <w:rsid w:val="00E618FC"/>
    <w:rsid w:val="00E61955"/>
    <w:rsid w:val="00E61BE3"/>
    <w:rsid w:val="00E62493"/>
    <w:rsid w:val="00E62DE7"/>
    <w:rsid w:val="00E63316"/>
    <w:rsid w:val="00E63388"/>
    <w:rsid w:val="00E649AB"/>
    <w:rsid w:val="00E6507D"/>
    <w:rsid w:val="00E650C8"/>
    <w:rsid w:val="00E664D2"/>
    <w:rsid w:val="00E665EA"/>
    <w:rsid w:val="00E66CA7"/>
    <w:rsid w:val="00E6743A"/>
    <w:rsid w:val="00E67848"/>
    <w:rsid w:val="00E701BD"/>
    <w:rsid w:val="00E70993"/>
    <w:rsid w:val="00E71229"/>
    <w:rsid w:val="00E713D7"/>
    <w:rsid w:val="00E717D8"/>
    <w:rsid w:val="00E719CC"/>
    <w:rsid w:val="00E71CC4"/>
    <w:rsid w:val="00E72C1F"/>
    <w:rsid w:val="00E7301D"/>
    <w:rsid w:val="00E730C2"/>
    <w:rsid w:val="00E734F8"/>
    <w:rsid w:val="00E74264"/>
    <w:rsid w:val="00E74D3D"/>
    <w:rsid w:val="00E75192"/>
    <w:rsid w:val="00E7543F"/>
    <w:rsid w:val="00E75E86"/>
    <w:rsid w:val="00E764E8"/>
    <w:rsid w:val="00E76955"/>
    <w:rsid w:val="00E769CA"/>
    <w:rsid w:val="00E777CB"/>
    <w:rsid w:val="00E77FF8"/>
    <w:rsid w:val="00E803FC"/>
    <w:rsid w:val="00E80546"/>
    <w:rsid w:val="00E8092D"/>
    <w:rsid w:val="00E80DFE"/>
    <w:rsid w:val="00E81BD7"/>
    <w:rsid w:val="00E81C9A"/>
    <w:rsid w:val="00E81FB8"/>
    <w:rsid w:val="00E822CC"/>
    <w:rsid w:val="00E8371E"/>
    <w:rsid w:val="00E84552"/>
    <w:rsid w:val="00E8499C"/>
    <w:rsid w:val="00E84C31"/>
    <w:rsid w:val="00E84E52"/>
    <w:rsid w:val="00E85A7B"/>
    <w:rsid w:val="00E85AF5"/>
    <w:rsid w:val="00E87C30"/>
    <w:rsid w:val="00E87EA6"/>
    <w:rsid w:val="00E90549"/>
    <w:rsid w:val="00E90CA1"/>
    <w:rsid w:val="00E910CB"/>
    <w:rsid w:val="00E91D4D"/>
    <w:rsid w:val="00E9220F"/>
    <w:rsid w:val="00E92423"/>
    <w:rsid w:val="00E924D1"/>
    <w:rsid w:val="00E9256A"/>
    <w:rsid w:val="00E92D64"/>
    <w:rsid w:val="00E92E58"/>
    <w:rsid w:val="00E92EE4"/>
    <w:rsid w:val="00E9328E"/>
    <w:rsid w:val="00E932A6"/>
    <w:rsid w:val="00E933F4"/>
    <w:rsid w:val="00E94A1E"/>
    <w:rsid w:val="00E95911"/>
    <w:rsid w:val="00E9592A"/>
    <w:rsid w:val="00E95BA4"/>
    <w:rsid w:val="00E96494"/>
    <w:rsid w:val="00E965AC"/>
    <w:rsid w:val="00E96E87"/>
    <w:rsid w:val="00E97CDC"/>
    <w:rsid w:val="00E97E3E"/>
    <w:rsid w:val="00EA01AF"/>
    <w:rsid w:val="00EA039A"/>
    <w:rsid w:val="00EA0418"/>
    <w:rsid w:val="00EA1A69"/>
    <w:rsid w:val="00EA1E7F"/>
    <w:rsid w:val="00EA22AF"/>
    <w:rsid w:val="00EA261E"/>
    <w:rsid w:val="00EA28E6"/>
    <w:rsid w:val="00EA2EFB"/>
    <w:rsid w:val="00EA339C"/>
    <w:rsid w:val="00EA3482"/>
    <w:rsid w:val="00EA3842"/>
    <w:rsid w:val="00EA446C"/>
    <w:rsid w:val="00EA451C"/>
    <w:rsid w:val="00EA57AF"/>
    <w:rsid w:val="00EA5828"/>
    <w:rsid w:val="00EA5E06"/>
    <w:rsid w:val="00EA63A4"/>
    <w:rsid w:val="00EA6F4E"/>
    <w:rsid w:val="00EA6FB5"/>
    <w:rsid w:val="00EA775F"/>
    <w:rsid w:val="00EA7800"/>
    <w:rsid w:val="00EB035C"/>
    <w:rsid w:val="00EB035F"/>
    <w:rsid w:val="00EB053F"/>
    <w:rsid w:val="00EB0E5C"/>
    <w:rsid w:val="00EB2489"/>
    <w:rsid w:val="00EB25FF"/>
    <w:rsid w:val="00EB2CDF"/>
    <w:rsid w:val="00EB3A50"/>
    <w:rsid w:val="00EB47C8"/>
    <w:rsid w:val="00EB4D52"/>
    <w:rsid w:val="00EB4D7C"/>
    <w:rsid w:val="00EB4D99"/>
    <w:rsid w:val="00EB5895"/>
    <w:rsid w:val="00EB640D"/>
    <w:rsid w:val="00EB713B"/>
    <w:rsid w:val="00EB7270"/>
    <w:rsid w:val="00EB74CF"/>
    <w:rsid w:val="00EB7D97"/>
    <w:rsid w:val="00EB7E54"/>
    <w:rsid w:val="00EC04AD"/>
    <w:rsid w:val="00EC0AB0"/>
    <w:rsid w:val="00EC114C"/>
    <w:rsid w:val="00EC1589"/>
    <w:rsid w:val="00EC195B"/>
    <w:rsid w:val="00EC1AC8"/>
    <w:rsid w:val="00EC1C4D"/>
    <w:rsid w:val="00EC25C2"/>
    <w:rsid w:val="00EC2C4B"/>
    <w:rsid w:val="00EC3D1D"/>
    <w:rsid w:val="00EC4F86"/>
    <w:rsid w:val="00EC58D7"/>
    <w:rsid w:val="00EC6247"/>
    <w:rsid w:val="00EC6C20"/>
    <w:rsid w:val="00EC7469"/>
    <w:rsid w:val="00EC756A"/>
    <w:rsid w:val="00ED02BE"/>
    <w:rsid w:val="00ED1D11"/>
    <w:rsid w:val="00ED1E2E"/>
    <w:rsid w:val="00ED291F"/>
    <w:rsid w:val="00ED305F"/>
    <w:rsid w:val="00ED323F"/>
    <w:rsid w:val="00ED38BD"/>
    <w:rsid w:val="00ED57DD"/>
    <w:rsid w:val="00ED5B67"/>
    <w:rsid w:val="00ED5D8B"/>
    <w:rsid w:val="00ED5E2F"/>
    <w:rsid w:val="00ED68A3"/>
    <w:rsid w:val="00ED69F1"/>
    <w:rsid w:val="00ED6E0A"/>
    <w:rsid w:val="00ED6EAC"/>
    <w:rsid w:val="00ED6F5A"/>
    <w:rsid w:val="00ED709F"/>
    <w:rsid w:val="00ED71C9"/>
    <w:rsid w:val="00ED73B0"/>
    <w:rsid w:val="00ED7512"/>
    <w:rsid w:val="00ED7F28"/>
    <w:rsid w:val="00EE03CE"/>
    <w:rsid w:val="00EE0477"/>
    <w:rsid w:val="00EE3F74"/>
    <w:rsid w:val="00EE4055"/>
    <w:rsid w:val="00EE40E6"/>
    <w:rsid w:val="00EE41E2"/>
    <w:rsid w:val="00EE46A6"/>
    <w:rsid w:val="00EE4E22"/>
    <w:rsid w:val="00EE4F27"/>
    <w:rsid w:val="00EE529E"/>
    <w:rsid w:val="00EE7378"/>
    <w:rsid w:val="00EE7512"/>
    <w:rsid w:val="00EE77A4"/>
    <w:rsid w:val="00EE783E"/>
    <w:rsid w:val="00EF0018"/>
    <w:rsid w:val="00EF03A0"/>
    <w:rsid w:val="00EF0B03"/>
    <w:rsid w:val="00EF0C4D"/>
    <w:rsid w:val="00EF0FF0"/>
    <w:rsid w:val="00EF1C0F"/>
    <w:rsid w:val="00EF2294"/>
    <w:rsid w:val="00EF298E"/>
    <w:rsid w:val="00EF2EE0"/>
    <w:rsid w:val="00EF33DF"/>
    <w:rsid w:val="00EF4798"/>
    <w:rsid w:val="00EF4B25"/>
    <w:rsid w:val="00EF5827"/>
    <w:rsid w:val="00EF585C"/>
    <w:rsid w:val="00EF6366"/>
    <w:rsid w:val="00EF63FB"/>
    <w:rsid w:val="00EF6BB1"/>
    <w:rsid w:val="00EF6D28"/>
    <w:rsid w:val="00EF75A2"/>
    <w:rsid w:val="00EF7828"/>
    <w:rsid w:val="00EF7F45"/>
    <w:rsid w:val="00F00E7D"/>
    <w:rsid w:val="00F016EC"/>
    <w:rsid w:val="00F023AF"/>
    <w:rsid w:val="00F0278B"/>
    <w:rsid w:val="00F02CB3"/>
    <w:rsid w:val="00F02DA0"/>
    <w:rsid w:val="00F02E32"/>
    <w:rsid w:val="00F03B67"/>
    <w:rsid w:val="00F03D51"/>
    <w:rsid w:val="00F03E6A"/>
    <w:rsid w:val="00F05505"/>
    <w:rsid w:val="00F05D05"/>
    <w:rsid w:val="00F06035"/>
    <w:rsid w:val="00F068FB"/>
    <w:rsid w:val="00F06E52"/>
    <w:rsid w:val="00F07F76"/>
    <w:rsid w:val="00F1032D"/>
    <w:rsid w:val="00F103A8"/>
    <w:rsid w:val="00F1082E"/>
    <w:rsid w:val="00F10A84"/>
    <w:rsid w:val="00F10CD2"/>
    <w:rsid w:val="00F110BF"/>
    <w:rsid w:val="00F121C0"/>
    <w:rsid w:val="00F12AA5"/>
    <w:rsid w:val="00F13048"/>
    <w:rsid w:val="00F13227"/>
    <w:rsid w:val="00F137A9"/>
    <w:rsid w:val="00F14818"/>
    <w:rsid w:val="00F14EC5"/>
    <w:rsid w:val="00F15346"/>
    <w:rsid w:val="00F15472"/>
    <w:rsid w:val="00F1551B"/>
    <w:rsid w:val="00F15A6D"/>
    <w:rsid w:val="00F15F4D"/>
    <w:rsid w:val="00F16135"/>
    <w:rsid w:val="00F16BB1"/>
    <w:rsid w:val="00F179EA"/>
    <w:rsid w:val="00F17BA6"/>
    <w:rsid w:val="00F17EDA"/>
    <w:rsid w:val="00F20293"/>
    <w:rsid w:val="00F2043A"/>
    <w:rsid w:val="00F205C8"/>
    <w:rsid w:val="00F20A31"/>
    <w:rsid w:val="00F20DDB"/>
    <w:rsid w:val="00F21FD4"/>
    <w:rsid w:val="00F22EB6"/>
    <w:rsid w:val="00F24425"/>
    <w:rsid w:val="00F24D4F"/>
    <w:rsid w:val="00F25F2A"/>
    <w:rsid w:val="00F27079"/>
    <w:rsid w:val="00F2714A"/>
    <w:rsid w:val="00F273CD"/>
    <w:rsid w:val="00F2778A"/>
    <w:rsid w:val="00F27A35"/>
    <w:rsid w:val="00F27B3A"/>
    <w:rsid w:val="00F27CA5"/>
    <w:rsid w:val="00F27D41"/>
    <w:rsid w:val="00F30710"/>
    <w:rsid w:val="00F30CE7"/>
    <w:rsid w:val="00F31922"/>
    <w:rsid w:val="00F31DE5"/>
    <w:rsid w:val="00F3239D"/>
    <w:rsid w:val="00F325A0"/>
    <w:rsid w:val="00F32CA5"/>
    <w:rsid w:val="00F3345F"/>
    <w:rsid w:val="00F336FC"/>
    <w:rsid w:val="00F34C7F"/>
    <w:rsid w:val="00F35D06"/>
    <w:rsid w:val="00F36970"/>
    <w:rsid w:val="00F40561"/>
    <w:rsid w:val="00F413E0"/>
    <w:rsid w:val="00F41BFA"/>
    <w:rsid w:val="00F42088"/>
    <w:rsid w:val="00F423E6"/>
    <w:rsid w:val="00F42554"/>
    <w:rsid w:val="00F433D0"/>
    <w:rsid w:val="00F43EBF"/>
    <w:rsid w:val="00F44700"/>
    <w:rsid w:val="00F44D3C"/>
    <w:rsid w:val="00F44E05"/>
    <w:rsid w:val="00F44F47"/>
    <w:rsid w:val="00F450D5"/>
    <w:rsid w:val="00F451FD"/>
    <w:rsid w:val="00F45BB2"/>
    <w:rsid w:val="00F46762"/>
    <w:rsid w:val="00F4686D"/>
    <w:rsid w:val="00F469E3"/>
    <w:rsid w:val="00F46AC5"/>
    <w:rsid w:val="00F47F4A"/>
    <w:rsid w:val="00F51269"/>
    <w:rsid w:val="00F5195F"/>
    <w:rsid w:val="00F5198F"/>
    <w:rsid w:val="00F53788"/>
    <w:rsid w:val="00F53C17"/>
    <w:rsid w:val="00F53EB0"/>
    <w:rsid w:val="00F5448E"/>
    <w:rsid w:val="00F54B1F"/>
    <w:rsid w:val="00F54F49"/>
    <w:rsid w:val="00F561B5"/>
    <w:rsid w:val="00F56827"/>
    <w:rsid w:val="00F577D0"/>
    <w:rsid w:val="00F57CA8"/>
    <w:rsid w:val="00F57E8D"/>
    <w:rsid w:val="00F610A3"/>
    <w:rsid w:val="00F6146A"/>
    <w:rsid w:val="00F61678"/>
    <w:rsid w:val="00F61D1E"/>
    <w:rsid w:val="00F61E11"/>
    <w:rsid w:val="00F63EC6"/>
    <w:rsid w:val="00F645D1"/>
    <w:rsid w:val="00F6510B"/>
    <w:rsid w:val="00F6520A"/>
    <w:rsid w:val="00F6543D"/>
    <w:rsid w:val="00F65571"/>
    <w:rsid w:val="00F6581F"/>
    <w:rsid w:val="00F66492"/>
    <w:rsid w:val="00F66662"/>
    <w:rsid w:val="00F66759"/>
    <w:rsid w:val="00F66F77"/>
    <w:rsid w:val="00F67CFF"/>
    <w:rsid w:val="00F70B92"/>
    <w:rsid w:val="00F710E2"/>
    <w:rsid w:val="00F728F5"/>
    <w:rsid w:val="00F735FE"/>
    <w:rsid w:val="00F73D14"/>
    <w:rsid w:val="00F73DCC"/>
    <w:rsid w:val="00F7523A"/>
    <w:rsid w:val="00F758F7"/>
    <w:rsid w:val="00F75901"/>
    <w:rsid w:val="00F76AA9"/>
    <w:rsid w:val="00F76CD7"/>
    <w:rsid w:val="00F775F2"/>
    <w:rsid w:val="00F77748"/>
    <w:rsid w:val="00F77A17"/>
    <w:rsid w:val="00F800CB"/>
    <w:rsid w:val="00F801F9"/>
    <w:rsid w:val="00F8051F"/>
    <w:rsid w:val="00F80B0A"/>
    <w:rsid w:val="00F82785"/>
    <w:rsid w:val="00F82888"/>
    <w:rsid w:val="00F8330D"/>
    <w:rsid w:val="00F83D52"/>
    <w:rsid w:val="00F84386"/>
    <w:rsid w:val="00F844FB"/>
    <w:rsid w:val="00F85139"/>
    <w:rsid w:val="00F85618"/>
    <w:rsid w:val="00F869AE"/>
    <w:rsid w:val="00F8798F"/>
    <w:rsid w:val="00F87C0D"/>
    <w:rsid w:val="00F87F29"/>
    <w:rsid w:val="00F903CD"/>
    <w:rsid w:val="00F92228"/>
    <w:rsid w:val="00F927BB"/>
    <w:rsid w:val="00F928A9"/>
    <w:rsid w:val="00F928EF"/>
    <w:rsid w:val="00F93F0A"/>
    <w:rsid w:val="00F94247"/>
    <w:rsid w:val="00F94458"/>
    <w:rsid w:val="00F9524F"/>
    <w:rsid w:val="00F9569F"/>
    <w:rsid w:val="00F95AFA"/>
    <w:rsid w:val="00F95B9C"/>
    <w:rsid w:val="00F95E1B"/>
    <w:rsid w:val="00F9606A"/>
    <w:rsid w:val="00F96ED2"/>
    <w:rsid w:val="00F9737B"/>
    <w:rsid w:val="00FA027F"/>
    <w:rsid w:val="00FA046F"/>
    <w:rsid w:val="00FA0A98"/>
    <w:rsid w:val="00FA1034"/>
    <w:rsid w:val="00FA1046"/>
    <w:rsid w:val="00FA11BF"/>
    <w:rsid w:val="00FA173B"/>
    <w:rsid w:val="00FA199B"/>
    <w:rsid w:val="00FA1D62"/>
    <w:rsid w:val="00FA278D"/>
    <w:rsid w:val="00FA5BB3"/>
    <w:rsid w:val="00FA6456"/>
    <w:rsid w:val="00FA6C28"/>
    <w:rsid w:val="00FA7A4A"/>
    <w:rsid w:val="00FA7EB8"/>
    <w:rsid w:val="00FB0151"/>
    <w:rsid w:val="00FB0229"/>
    <w:rsid w:val="00FB03EB"/>
    <w:rsid w:val="00FB0460"/>
    <w:rsid w:val="00FB0A63"/>
    <w:rsid w:val="00FB10D0"/>
    <w:rsid w:val="00FB1326"/>
    <w:rsid w:val="00FB2004"/>
    <w:rsid w:val="00FB216A"/>
    <w:rsid w:val="00FB24FF"/>
    <w:rsid w:val="00FB2B56"/>
    <w:rsid w:val="00FB2DC0"/>
    <w:rsid w:val="00FB2FF0"/>
    <w:rsid w:val="00FB3082"/>
    <w:rsid w:val="00FB31D9"/>
    <w:rsid w:val="00FB3755"/>
    <w:rsid w:val="00FB3B1B"/>
    <w:rsid w:val="00FB3B5C"/>
    <w:rsid w:val="00FB42FA"/>
    <w:rsid w:val="00FB4A7E"/>
    <w:rsid w:val="00FB4D48"/>
    <w:rsid w:val="00FB5319"/>
    <w:rsid w:val="00FB5FB4"/>
    <w:rsid w:val="00FB645B"/>
    <w:rsid w:val="00FB6774"/>
    <w:rsid w:val="00FB7926"/>
    <w:rsid w:val="00FB7952"/>
    <w:rsid w:val="00FC0018"/>
    <w:rsid w:val="00FC00E5"/>
    <w:rsid w:val="00FC0B02"/>
    <w:rsid w:val="00FC1C8C"/>
    <w:rsid w:val="00FC1D5D"/>
    <w:rsid w:val="00FC2490"/>
    <w:rsid w:val="00FC2AA8"/>
    <w:rsid w:val="00FC2AAB"/>
    <w:rsid w:val="00FC32CA"/>
    <w:rsid w:val="00FC36A8"/>
    <w:rsid w:val="00FC3971"/>
    <w:rsid w:val="00FC427B"/>
    <w:rsid w:val="00FC43DD"/>
    <w:rsid w:val="00FC4FED"/>
    <w:rsid w:val="00FC527B"/>
    <w:rsid w:val="00FC7ADA"/>
    <w:rsid w:val="00FC7B89"/>
    <w:rsid w:val="00FC7DC4"/>
    <w:rsid w:val="00FD06A9"/>
    <w:rsid w:val="00FD0F74"/>
    <w:rsid w:val="00FD1388"/>
    <w:rsid w:val="00FD1991"/>
    <w:rsid w:val="00FD3650"/>
    <w:rsid w:val="00FD3BD1"/>
    <w:rsid w:val="00FD3E64"/>
    <w:rsid w:val="00FD5672"/>
    <w:rsid w:val="00FD5A42"/>
    <w:rsid w:val="00FD5F72"/>
    <w:rsid w:val="00FD7AEB"/>
    <w:rsid w:val="00FE039F"/>
    <w:rsid w:val="00FE03F6"/>
    <w:rsid w:val="00FE08A2"/>
    <w:rsid w:val="00FE111E"/>
    <w:rsid w:val="00FE1665"/>
    <w:rsid w:val="00FE16F7"/>
    <w:rsid w:val="00FE23AB"/>
    <w:rsid w:val="00FE24B1"/>
    <w:rsid w:val="00FE453E"/>
    <w:rsid w:val="00FE5B21"/>
    <w:rsid w:val="00FE5CD8"/>
    <w:rsid w:val="00FE6048"/>
    <w:rsid w:val="00FE6802"/>
    <w:rsid w:val="00FE79E0"/>
    <w:rsid w:val="00FE7D7A"/>
    <w:rsid w:val="00FF086A"/>
    <w:rsid w:val="00FF0E62"/>
    <w:rsid w:val="00FF1774"/>
    <w:rsid w:val="00FF261E"/>
    <w:rsid w:val="00FF26D4"/>
    <w:rsid w:val="00FF35FC"/>
    <w:rsid w:val="00FF4371"/>
    <w:rsid w:val="00FF4946"/>
    <w:rsid w:val="00FF6799"/>
    <w:rsid w:val="00FF769C"/>
    <w:rsid w:val="00FF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BD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54AB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B54ABD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F42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423E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2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42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415</Words>
  <Characters>2372</Characters>
  <Application>Microsoft Office Outlook</Application>
  <DocSecurity>0</DocSecurity>
  <Lines>0</Lines>
  <Paragraphs>0</Paragraphs>
  <ScaleCrop>false</ScaleCrop>
  <Company>Hrsa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</dc:title>
  <dc:subject/>
  <dc:creator>Hrsa</dc:creator>
  <cp:keywords/>
  <dc:description/>
  <cp:lastModifiedBy>Hrsa</cp:lastModifiedBy>
  <cp:revision>2</cp:revision>
  <dcterms:created xsi:type="dcterms:W3CDTF">2010-06-14T17:40:00Z</dcterms:created>
  <dcterms:modified xsi:type="dcterms:W3CDTF">2010-06-14T17:40:00Z</dcterms:modified>
</cp:coreProperties>
</file>