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07" w:rsidRPr="0046750A" w:rsidRDefault="00670D07" w:rsidP="00414A21"/>
    <w:p w:rsidR="00670D07" w:rsidRPr="0046750A" w:rsidRDefault="00670D07" w:rsidP="00414A21">
      <w:r>
        <w:rPr>
          <w:noProof/>
        </w:rPr>
        <w:pict>
          <v:shapetype id="_x0000_t202" coordsize="21600,21600" o:spt="202" path="m,l,21600r21600,l21600,xe">
            <v:stroke joinstyle="miter"/>
            <v:path gradientshapeok="t" o:connecttype="rect"/>
          </v:shapetype>
          <v:shape id="_x0000_s1026" type="#_x0000_t202" style="position:absolute;margin-left:423pt;margin-top:4.2pt;width:108pt;height:81pt;z-index:251656704" stroked="f">
            <v:textbox style="mso-next-textbox:#_x0000_s1026">
              <w:txbxContent>
                <w:p w:rsidR="00670D07" w:rsidRDefault="00670D07" w:rsidP="0046750A">
                  <w:pPr>
                    <w:spacing w:after="0" w:line="240" w:lineRule="auto"/>
                    <w:rPr>
                      <w:sz w:val="16"/>
                    </w:rPr>
                  </w:pPr>
                  <w:r>
                    <w:rPr>
                      <w:sz w:val="16"/>
                    </w:rPr>
                    <w:t>National Animal Health Monitoring System</w:t>
                  </w:r>
                </w:p>
                <w:p w:rsidR="00670D07" w:rsidRDefault="00670D07" w:rsidP="0046750A">
                  <w:pPr>
                    <w:spacing w:after="0" w:line="240" w:lineRule="auto"/>
                    <w:rPr>
                      <w:sz w:val="16"/>
                    </w:rPr>
                  </w:pPr>
                  <w:r>
                    <w:rPr>
                      <w:sz w:val="16"/>
                    </w:rPr>
                    <w:t>2150 Centre Ave Bldg B</w:t>
                  </w:r>
                </w:p>
                <w:p w:rsidR="00670D07" w:rsidRDefault="00670D07" w:rsidP="0046750A">
                  <w:pPr>
                    <w:spacing w:after="0" w:line="240" w:lineRule="auto"/>
                    <w:rPr>
                      <w:sz w:val="16"/>
                    </w:rPr>
                  </w:pPr>
                  <w:smartTag w:uri="urn:schemas-microsoft-com:office:smarttags" w:element="place">
                    <w:smartTag w:uri="urn:schemas-microsoft-com:office:smarttags" w:element="City">
                      <w:r>
                        <w:rPr>
                          <w:sz w:val="16"/>
                        </w:rPr>
                        <w:t>Fort Collins</w:t>
                      </w:r>
                    </w:smartTag>
                    <w:r>
                      <w:rPr>
                        <w:sz w:val="16"/>
                      </w:rPr>
                      <w:t xml:space="preserve">, </w:t>
                    </w:r>
                    <w:smartTag w:uri="urn:schemas-microsoft-com:office:smarttags" w:element="PostalCode">
                      <w:r>
                        <w:rPr>
                          <w:sz w:val="16"/>
                        </w:rPr>
                        <w:t>CO</w:t>
                      </w:r>
                    </w:smartTag>
                    <w:r>
                      <w:rPr>
                        <w:sz w:val="16"/>
                      </w:rPr>
                      <w:t xml:space="preserve"> </w:t>
                    </w:r>
                    <w:smartTag w:uri="urn:schemas-microsoft-com:office:smarttags" w:element="PostalCode">
                      <w:r>
                        <w:rPr>
                          <w:sz w:val="16"/>
                        </w:rPr>
                        <w:t>80526</w:t>
                      </w:r>
                    </w:smartTag>
                  </w:smartTag>
                </w:p>
                <w:p w:rsidR="00670D07" w:rsidRDefault="00670D07" w:rsidP="0046750A">
                  <w:pPr>
                    <w:spacing w:after="0" w:line="240" w:lineRule="auto"/>
                    <w:rPr>
                      <w:sz w:val="16"/>
                    </w:rPr>
                  </w:pPr>
                </w:p>
                <w:p w:rsidR="00670D07" w:rsidRDefault="00670D07" w:rsidP="0046750A">
                  <w:pPr>
                    <w:spacing w:after="0" w:line="240" w:lineRule="auto"/>
                    <w:rPr>
                      <w:sz w:val="16"/>
                    </w:rPr>
                  </w:pPr>
                  <w:r>
                    <w:rPr>
                      <w:sz w:val="16"/>
                    </w:rPr>
                    <w:t>Form Approved</w:t>
                  </w:r>
                </w:p>
                <w:p w:rsidR="00670D07" w:rsidRDefault="00670D07" w:rsidP="0046750A">
                  <w:pPr>
                    <w:spacing w:after="0" w:line="240" w:lineRule="auto"/>
                    <w:rPr>
                      <w:sz w:val="16"/>
                    </w:rPr>
                  </w:pPr>
                  <w:r>
                    <w:rPr>
                      <w:sz w:val="16"/>
                    </w:rPr>
                    <w:t>OMB Number xxxx</w:t>
                  </w:r>
                </w:p>
                <w:p w:rsidR="00670D07" w:rsidRDefault="00670D07" w:rsidP="0046750A">
                  <w:pPr>
                    <w:spacing w:after="0" w:line="240" w:lineRule="auto"/>
                    <w:rPr>
                      <w:sz w:val="16"/>
                    </w:rPr>
                  </w:pPr>
                  <w:r>
                    <w:rPr>
                      <w:sz w:val="16"/>
                    </w:rPr>
                    <w:t>Expiration date: xxxx</w:t>
                  </w:r>
                </w:p>
                <w:p w:rsidR="00670D07" w:rsidRDefault="00670D07" w:rsidP="0046750A">
                  <w:pPr>
                    <w:rPr>
                      <w:sz w:val="16"/>
                    </w:rPr>
                  </w:pPr>
                </w:p>
                <w:p w:rsidR="00670D07" w:rsidRDefault="00670D07" w:rsidP="0046750A">
                  <w:pPr>
                    <w:rPr>
                      <w:sz w:val="16"/>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0;width:45pt;height:31.25pt;z-index:251657728">
            <v:imagedata r:id="rId7" o:title=""/>
          </v:shape>
          <o:OLEObject Type="Embed" ProgID="MSPhotoEd.3" ShapeID="_x0000_s1027" DrawAspect="Content" ObjectID="_1349176619" r:id="rId8"/>
        </w:pict>
      </w:r>
    </w:p>
    <w:p w:rsidR="00670D07" w:rsidRPr="001F1DAA" w:rsidRDefault="00670D07" w:rsidP="00414A21">
      <w:r>
        <w:rPr>
          <w:noProof/>
        </w:rPr>
        <w:pict>
          <v:shape id="_x0000_s1028" type="#_x0000_t202" style="position:absolute;margin-left:-9pt;margin-top:5.35pt;width:63pt;height:89.55pt;z-index:251655680" stroked="f">
            <v:textbox style="mso-next-textbox:#_x0000_s1028">
              <w:txbxContent>
                <w:p w:rsidR="00670D07" w:rsidRPr="0046750A" w:rsidRDefault="00670D07" w:rsidP="0046750A">
                  <w:pPr>
                    <w:rPr>
                      <w:sz w:val="16"/>
                    </w:rPr>
                  </w:pPr>
                  <w:r w:rsidRPr="0046750A">
                    <w:rPr>
                      <w:sz w:val="16"/>
                    </w:rPr>
                    <w:t>Animal and Plant Health</w:t>
                  </w:r>
                </w:p>
                <w:p w:rsidR="00670D07" w:rsidRDefault="00670D07" w:rsidP="0046750A">
                  <w:pPr>
                    <w:rPr>
                      <w:sz w:val="16"/>
                    </w:rPr>
                  </w:pPr>
                  <w:r w:rsidRPr="0046750A">
                    <w:rPr>
                      <w:sz w:val="16"/>
                    </w:rPr>
                    <w:t>Inspection Service</w:t>
                  </w:r>
                </w:p>
                <w:p w:rsidR="00670D07" w:rsidRDefault="00670D07" w:rsidP="0046750A">
                  <w:pPr>
                    <w:spacing w:line="240" w:lineRule="auto"/>
                    <w:rPr>
                      <w:sz w:val="16"/>
                    </w:rPr>
                  </w:pPr>
                  <w:r>
                    <w:rPr>
                      <w:sz w:val="16"/>
                    </w:rPr>
                    <w:t>Veterinary Services</w:t>
                  </w:r>
                </w:p>
              </w:txbxContent>
            </v:textbox>
          </v:shape>
        </w:pict>
      </w:r>
      <w:r w:rsidRPr="001F1DAA">
        <w:t xml:space="preserve">          </w:t>
      </w:r>
    </w:p>
    <w:p w:rsidR="00670D07" w:rsidRPr="0046750A" w:rsidRDefault="00670D07" w:rsidP="00414A21">
      <w:pPr>
        <w:pStyle w:val="Heading1"/>
      </w:pPr>
      <w:r>
        <w:t>Small-Scale Livestock Operations</w:t>
      </w:r>
    </w:p>
    <w:p w:rsidR="00670D07" w:rsidRPr="0046750A" w:rsidRDefault="00670D07" w:rsidP="00414A21">
      <w:pPr>
        <w:pStyle w:val="Heading1"/>
      </w:pPr>
      <w:r>
        <w:tab/>
      </w:r>
      <w:r w:rsidRPr="0046750A">
        <w:t xml:space="preserve">Questionnaire </w:t>
      </w:r>
    </w:p>
    <w:p w:rsidR="00670D07" w:rsidRPr="00414A21" w:rsidRDefault="00670D07" w:rsidP="000B6C34">
      <w:pPr>
        <w:rPr>
          <w:rFonts w:cs="Arial"/>
        </w:rPr>
      </w:pPr>
      <w:r w:rsidRPr="00414A21">
        <w:rPr>
          <w:rFonts w:cs="Arial"/>
        </w:rPr>
        <w:t>Please help us by completing this questionnaire and mailing it in the accompany</w:t>
      </w:r>
      <w:r>
        <w:rPr>
          <w:rFonts w:cs="Arial"/>
        </w:rPr>
        <w:t>ing business-reply envelope within 1 week of receiving</w:t>
      </w:r>
      <w:r w:rsidRPr="00414A21">
        <w:rPr>
          <w:rFonts w:cs="Arial"/>
        </w:rPr>
        <w:t>.</w:t>
      </w:r>
    </w:p>
    <w:p w:rsidR="00670D07" w:rsidRPr="00414A21" w:rsidRDefault="00670D07" w:rsidP="00414A21">
      <w:pPr>
        <w:rPr>
          <w:rFonts w:cs="Arial"/>
        </w:rPr>
      </w:pPr>
      <w:r w:rsidRPr="00414A21">
        <w:t>Your response</w:t>
      </w:r>
      <w:r>
        <w:t>s are</w:t>
      </w:r>
      <w:r w:rsidRPr="00414A21">
        <w:t xml:space="preserve"> confidential and voluntary; however, we need your information to understand important agriculture issues and to make regional and national estimates as accurate as possible.</w:t>
      </w:r>
      <w:r>
        <w:rPr>
          <w:rFonts w:cs="Arial"/>
        </w:rPr>
        <w:t xml:space="preserve"> </w:t>
      </w:r>
      <w:r w:rsidRPr="00414A21">
        <w:rPr>
          <w:rFonts w:cs="Arial"/>
        </w:rPr>
        <w:t>Thank you for your help!</w:t>
      </w:r>
    </w:p>
    <w:p w:rsidR="00670D07" w:rsidRDefault="00670D07" w:rsidP="00591ACD">
      <w:pPr>
        <w:pStyle w:val="StyleHeading1Centered"/>
      </w:pPr>
      <w:r w:rsidRPr="00414A21">
        <w:t>Section A</w:t>
      </w:r>
      <w:r>
        <w:t xml:space="preserve">—Livestock </w:t>
      </w:r>
      <w:r w:rsidRPr="00414A21">
        <w:t>Inventory</w:t>
      </w:r>
    </w:p>
    <w:p w:rsidR="00670D07" w:rsidRDefault="00670D07" w:rsidP="003E2693">
      <w:r>
        <w:t>Important: In this survey, the word livestock is meant to include cattle, poultry, goats, sheep, swine, horses, other equine, aquaculture and other farm animals raised for home use or sale.</w:t>
      </w:r>
    </w:p>
    <w:p w:rsidR="00670D07" w:rsidRPr="009E41D3" w:rsidRDefault="00670D07" w:rsidP="009E41D3">
      <w:pPr>
        <w:pStyle w:val="A1header"/>
      </w:pPr>
      <w:r>
        <w:tab/>
      </w:r>
      <w:r>
        <w:tab/>
      </w:r>
      <w:r w:rsidRPr="005420C8">
        <w:rPr>
          <w:sz w:val="20"/>
          <w:szCs w:val="20"/>
        </w:rPr>
        <w:t>If checked, what was the</w:t>
      </w:r>
      <w:r w:rsidRPr="005420C8">
        <w:rPr>
          <w:sz w:val="20"/>
          <w:szCs w:val="20"/>
        </w:rPr>
        <w:br/>
      </w:r>
      <w:r w:rsidRPr="005420C8">
        <w:rPr>
          <w:sz w:val="20"/>
          <w:szCs w:val="20"/>
        </w:rPr>
        <w:tab/>
      </w:r>
      <w:r w:rsidRPr="005420C8">
        <w:rPr>
          <w:sz w:val="20"/>
          <w:szCs w:val="20"/>
        </w:rPr>
        <w:tab/>
        <w:t>highest number of</w:t>
      </w:r>
      <w:r w:rsidRPr="005420C8">
        <w:rPr>
          <w:sz w:val="20"/>
          <w:szCs w:val="20"/>
        </w:rPr>
        <w:br/>
      </w:r>
      <w:r w:rsidRPr="005420C8">
        <w:rPr>
          <w:sz w:val="20"/>
          <w:szCs w:val="20"/>
        </w:rPr>
        <w:tab/>
      </w:r>
      <w:r w:rsidRPr="005420C8">
        <w:rPr>
          <w:sz w:val="20"/>
          <w:szCs w:val="20"/>
        </w:rPr>
        <w:tab/>
        <w:t>head you had at any</w:t>
      </w:r>
      <w:r w:rsidRPr="005420C8">
        <w:rPr>
          <w:sz w:val="20"/>
          <w:szCs w:val="20"/>
        </w:rPr>
        <w:br/>
      </w:r>
      <w:r w:rsidRPr="009E41D3">
        <w:t>1.</w:t>
      </w:r>
      <w:r w:rsidRPr="009E41D3">
        <w:tab/>
      </w:r>
      <w:r>
        <w:t>Were any of the</w:t>
      </w:r>
      <w:r w:rsidRPr="009E41D3">
        <w:t xml:space="preserve"> following </w:t>
      </w:r>
      <w:r>
        <w:t>livestock</w:t>
      </w:r>
      <w:r w:rsidRPr="009E41D3">
        <w:t xml:space="preserve"> on </w:t>
      </w:r>
      <w:r>
        <w:t>your</w:t>
      </w:r>
      <w:r w:rsidRPr="009E41D3">
        <w:t xml:space="preserve"> </w:t>
      </w:r>
      <w:r w:rsidRPr="009E41D3">
        <w:tab/>
      </w:r>
      <w:r w:rsidRPr="005420C8">
        <w:rPr>
          <w:sz w:val="20"/>
          <w:szCs w:val="20"/>
        </w:rPr>
        <w:t>one time in the</w:t>
      </w:r>
      <w:r>
        <w:t xml:space="preserve"> </w:t>
      </w:r>
      <w:r w:rsidRPr="009E41D3">
        <w:br/>
      </w:r>
      <w:r w:rsidRPr="009E41D3">
        <w:tab/>
        <w:t xml:space="preserve">operation </w:t>
      </w:r>
      <w:r>
        <w:t xml:space="preserve">during </w:t>
      </w:r>
      <w:r w:rsidRPr="009E41D3">
        <w:t xml:space="preserve">the </w:t>
      </w:r>
      <w:r>
        <w:t>p</w:t>
      </w:r>
      <w:r w:rsidRPr="009E41D3">
        <w:t>ast 12 months?</w:t>
      </w:r>
      <w:r>
        <w:t xml:space="preserve"> (Check all that apply.)</w:t>
      </w:r>
      <w:r>
        <w:tab/>
      </w:r>
      <w:r w:rsidRPr="005420C8">
        <w:rPr>
          <w:sz w:val="20"/>
          <w:szCs w:val="20"/>
        </w:rPr>
        <w:t>past 12 months?</w:t>
      </w:r>
    </w:p>
    <w:p w:rsidR="00670D07" w:rsidRPr="00414A21" w:rsidRDefault="00670D07" w:rsidP="00591ACD">
      <w:pPr>
        <w:tabs>
          <w:tab w:val="left" w:pos="1080"/>
        </w:tabs>
      </w:pPr>
      <w:r>
        <w:tab/>
      </w:r>
      <w:r w:rsidRPr="00414A21">
        <w:t>a.</w:t>
      </w:r>
      <w:r>
        <w:tab/>
      </w:r>
      <w:r w:rsidRPr="00414A21">
        <w:t>Beef cattle</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b.</w:t>
      </w:r>
      <w:r w:rsidRPr="00414A21">
        <w:tab/>
        <w:t>Dairy cattle</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c.</w:t>
      </w:r>
      <w:r w:rsidRPr="00414A21">
        <w:tab/>
      </w:r>
      <w:r>
        <w:t>Swine</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d.</w:t>
      </w:r>
      <w:r w:rsidRPr="00414A21">
        <w:tab/>
        <w:t>Sheep</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e.</w:t>
      </w:r>
      <w:r w:rsidRPr="00414A21">
        <w:tab/>
        <w:t>Goats</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 xml:space="preserve">f.   </w:t>
      </w:r>
      <w:r>
        <w:tab/>
      </w:r>
      <w:r w:rsidRPr="00414A21">
        <w:t>Chickens and other poultry</w:t>
      </w:r>
      <w:r w:rsidRPr="00414A21">
        <w:tab/>
      </w:r>
      <w:r w:rsidRPr="00414A21">
        <w:sym w:font="Wingdings" w:char="F0A8"/>
      </w:r>
      <w:r w:rsidRPr="00414A21">
        <w:tab/>
        <w:t>__________ head</w:t>
      </w:r>
    </w:p>
    <w:p w:rsidR="00670D07" w:rsidRPr="00414A21" w:rsidRDefault="00670D07" w:rsidP="00591ACD">
      <w:pPr>
        <w:tabs>
          <w:tab w:val="left" w:pos="1080"/>
        </w:tabs>
      </w:pPr>
      <w:r>
        <w:tab/>
      </w:r>
      <w:r w:rsidRPr="00414A21">
        <w:t>g.</w:t>
      </w:r>
      <w:r w:rsidRPr="00414A21">
        <w:tab/>
        <w:t>Horses and other equine</w:t>
      </w:r>
      <w:r w:rsidRPr="00414A21">
        <w:tab/>
      </w:r>
      <w:r w:rsidRPr="00414A21">
        <w:sym w:font="Wingdings" w:char="F0A8"/>
      </w:r>
      <w:r w:rsidRPr="00414A21">
        <w:tab/>
        <w:t>__________ head</w:t>
      </w:r>
    </w:p>
    <w:p w:rsidR="00670D07" w:rsidRDefault="00670D07" w:rsidP="00591ACD">
      <w:r>
        <w:tab/>
      </w:r>
      <w:r w:rsidRPr="00414A21">
        <w:t>h.</w:t>
      </w:r>
      <w:r w:rsidRPr="00414A21">
        <w:tab/>
        <w:t xml:space="preserve">Other livestock species: </w:t>
      </w:r>
      <w:r w:rsidRPr="00414A21">
        <w:br/>
      </w:r>
      <w:r>
        <w:tab/>
      </w:r>
      <w:r>
        <w:tab/>
      </w:r>
      <w:r w:rsidRPr="00414A21">
        <w:t>(specify: ______________</w:t>
      </w:r>
      <w:r>
        <w:t>_______________</w:t>
      </w:r>
      <w:r w:rsidRPr="00414A21">
        <w:t xml:space="preserve">___) </w:t>
      </w:r>
      <w:r w:rsidRPr="00414A21">
        <w:tab/>
      </w:r>
      <w:r w:rsidRPr="00414A21">
        <w:sym w:font="Wingdings" w:char="F0A8"/>
      </w:r>
      <w:r w:rsidRPr="00414A21">
        <w:tab/>
        <w:t>__________ head</w:t>
      </w:r>
    </w:p>
    <w:p w:rsidR="00670D07" w:rsidRPr="00414A21" w:rsidRDefault="00670D07" w:rsidP="007013C7">
      <w:r>
        <w:tab/>
        <w:t>i.</w:t>
      </w:r>
      <w:r>
        <w:tab/>
      </w:r>
      <w:r w:rsidRPr="00414A21">
        <w:t xml:space="preserve">Other livestock species: </w:t>
      </w:r>
      <w:r w:rsidRPr="00414A21">
        <w:br/>
      </w:r>
      <w:r>
        <w:tab/>
      </w:r>
      <w:r>
        <w:tab/>
      </w:r>
      <w:r w:rsidRPr="00414A21">
        <w:t>(specify: _____________</w:t>
      </w:r>
      <w:r>
        <w:t>_______________</w:t>
      </w:r>
      <w:r w:rsidRPr="00414A21">
        <w:t>____)</w:t>
      </w:r>
      <w:r w:rsidRPr="00414A21">
        <w:tab/>
      </w:r>
      <w:r w:rsidRPr="00414A21">
        <w:sym w:font="Wingdings" w:char="F0A8"/>
      </w:r>
      <w:r w:rsidRPr="00414A21">
        <w:tab/>
        <w:t>__________ head</w:t>
      </w:r>
    </w:p>
    <w:p w:rsidR="00670D07" w:rsidRDefault="00670D07" w:rsidP="00414A21">
      <w:r>
        <w:rPr>
          <w:noProof/>
        </w:rPr>
        <w:pict>
          <v:shape id="_x0000_s1029" type="#_x0000_t202" style="position:absolute;margin-left:6in;margin-top:702pt;width:90pt;height:63pt;z-index:251659776;mso-position-vertical-relative:page">
            <v:textbox style="mso-next-textbox:#_x0000_s1029">
              <w:txbxContent>
                <w:p w:rsidR="00670D07" w:rsidRDefault="00670D07" w:rsidP="008629FB">
                  <w:pPr>
                    <w:spacing w:after="0" w:line="240" w:lineRule="auto"/>
                    <w:jc w:val="center"/>
                    <w:rPr>
                      <w:rFonts w:cs="Arial"/>
                      <w:b/>
                      <w:sz w:val="20"/>
                    </w:rPr>
                  </w:pPr>
                </w:p>
                <w:p w:rsidR="00670D07" w:rsidRPr="00591ACD" w:rsidRDefault="00670D07" w:rsidP="008629FB">
                  <w:pPr>
                    <w:spacing w:after="0" w:line="240" w:lineRule="auto"/>
                    <w:jc w:val="center"/>
                    <w:rPr>
                      <w:rFonts w:cs="Arial"/>
                      <w:b/>
                      <w:sz w:val="20"/>
                    </w:rPr>
                  </w:pPr>
                  <w:r w:rsidRPr="00591ACD">
                    <w:rPr>
                      <w:rFonts w:cs="Arial"/>
                      <w:b/>
                      <w:sz w:val="20"/>
                    </w:rPr>
                    <w:t>NAHMS-</w:t>
                  </w:r>
                  <w:r>
                    <w:rPr>
                      <w:rFonts w:cs="Arial"/>
                      <w:b/>
                      <w:sz w:val="20"/>
                    </w:rPr>
                    <w:t>260</w:t>
                  </w:r>
                </w:p>
                <w:p w:rsidR="00670D07" w:rsidRPr="00591ACD" w:rsidRDefault="00670D07" w:rsidP="008629FB">
                  <w:pPr>
                    <w:spacing w:line="240" w:lineRule="auto"/>
                    <w:jc w:val="center"/>
                    <w:rPr>
                      <w:b/>
                      <w:sz w:val="20"/>
                    </w:rPr>
                  </w:pPr>
                  <w:r>
                    <w:rPr>
                      <w:b/>
                    </w:rPr>
                    <w:t>Oct</w:t>
                  </w:r>
                  <w:r w:rsidRPr="00591ACD">
                    <w:rPr>
                      <w:b/>
                    </w:rPr>
                    <w:t xml:space="preserve"> 2010</w:t>
                  </w:r>
                </w:p>
              </w:txbxContent>
            </v:textbox>
            <w10:wrap anchory="page"/>
          </v:shape>
        </w:pict>
      </w:r>
      <w:r>
        <w:rPr>
          <w:noProof/>
        </w:rPr>
        <w:pict>
          <v:shape id="_x0000_s1030" type="#_x0000_t202" style="position:absolute;margin-left:-36pt;margin-top:702pt;width:459pt;height:63pt;z-index:251658752;mso-position-vertical-relative:page">
            <v:textbox style="mso-next-textbox:#_x0000_s1030">
              <w:txbxContent>
                <w:p w:rsidR="00670D07" w:rsidRPr="005420C8" w:rsidRDefault="00670D07" w:rsidP="005420C8">
                  <w:pPr>
                    <w:rPr>
                      <w:rFonts w:cs="Arial"/>
                      <w:sz w:val="16"/>
                      <w:szCs w:val="16"/>
                    </w:rPr>
                  </w:pPr>
                  <w:r w:rsidRPr="005420C8">
                    <w:rP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this information collection is estimated to average </w:t>
                  </w:r>
                  <w:r>
                    <w:rPr>
                      <w:rFonts w:cs="Arial"/>
                      <w:sz w:val="16"/>
                      <w:szCs w:val="16"/>
                    </w:rPr>
                    <w:t>.33</w:t>
                  </w:r>
                  <w:r w:rsidRPr="005420C8">
                    <w:rPr>
                      <w:rFonts w:cs="Arial"/>
                      <w:sz w:val="16"/>
                      <w:szCs w:val="16"/>
                    </w:rPr>
                    <w:t xml:space="preserve"> hour</w:t>
                  </w:r>
                  <w:r>
                    <w:rPr>
                      <w:rFonts w:cs="Arial"/>
                      <w:sz w:val="16"/>
                      <w:szCs w:val="16"/>
                    </w:rPr>
                    <w:t>s</w:t>
                  </w:r>
                  <w:r w:rsidRPr="005420C8">
                    <w:rPr>
                      <w:rFonts w:cs="Arial"/>
                      <w:sz w:val="16"/>
                      <w:szCs w:val="16"/>
                    </w:rPr>
                    <w:t xml:space="preserve"> per response, including the time for reviewing instructions, searching existing data sources, gathering and maintaining the data needed, and completing and reviewing the collection of information.</w:t>
                  </w:r>
                </w:p>
                <w:p w:rsidR="00670D07" w:rsidRPr="005420C8" w:rsidRDefault="00670D07" w:rsidP="005420C8"/>
              </w:txbxContent>
            </v:textbox>
            <w10:wrap anchory="page"/>
          </v:shape>
        </w:pict>
      </w:r>
      <w:r w:rsidRPr="00591ACD">
        <w:rPr>
          <w:b/>
        </w:rPr>
        <w:t>I</w:t>
      </w:r>
      <w:r>
        <w:rPr>
          <w:b/>
        </w:rPr>
        <w:t xml:space="preserve">f you did not have livestock </w:t>
      </w:r>
      <w:r w:rsidRPr="00591ACD">
        <w:rPr>
          <w:b/>
        </w:rPr>
        <w:t xml:space="preserve">residing on this operation in the past 12 months, go to </w:t>
      </w:r>
      <w:r>
        <w:rPr>
          <w:b/>
        </w:rPr>
        <w:t>Section J.</w:t>
      </w:r>
    </w:p>
    <w:p w:rsidR="00670D07" w:rsidRDefault="00670D07" w:rsidP="00B72805">
      <w:r>
        <w:br w:type="page"/>
      </w:r>
      <w:r w:rsidRPr="00414A21">
        <w:t>2.</w:t>
      </w:r>
      <w:r w:rsidRPr="00414A21">
        <w:tab/>
        <w:t xml:space="preserve">Of the animals </w:t>
      </w:r>
      <w:r>
        <w:t>checked</w:t>
      </w:r>
      <w:r w:rsidRPr="00414A21">
        <w:t xml:space="preserve"> in Item 1, which</w:t>
      </w:r>
      <w:r>
        <w:t xml:space="preserve"> one do</w:t>
      </w:r>
      <w:r w:rsidRPr="00414A21">
        <w:t xml:space="preserve"> you </w:t>
      </w:r>
      <w:r>
        <w:t xml:space="preserve">consider the </w:t>
      </w:r>
      <w:r w:rsidRPr="00414A21">
        <w:br/>
      </w:r>
      <w:r>
        <w:tab/>
      </w:r>
      <w:r w:rsidRPr="00414A21">
        <w:t xml:space="preserve">primary </w:t>
      </w:r>
      <w:r>
        <w:t>livestock</w:t>
      </w:r>
      <w:r w:rsidRPr="00414A21">
        <w:t xml:space="preserve"> raised on your operation? </w:t>
      </w:r>
      <w:r w:rsidRPr="00414A21">
        <w:br/>
        <w:t xml:space="preserve"> </w:t>
      </w:r>
      <w:r>
        <w:tab/>
      </w:r>
      <w:r w:rsidRPr="00414A21">
        <w:t xml:space="preserve">(Enter </w:t>
      </w:r>
      <w:r>
        <w:t>letter A through I</w:t>
      </w:r>
      <w:r w:rsidRPr="00414A21">
        <w:t xml:space="preserve"> from </w:t>
      </w:r>
      <w:r>
        <w:t>first page</w:t>
      </w:r>
      <w:r w:rsidRPr="00414A21">
        <w:t>)</w:t>
      </w:r>
      <w:r w:rsidRPr="00414A21">
        <w:tab/>
      </w:r>
      <w:r>
        <w:tab/>
      </w:r>
      <w:r w:rsidRPr="00414A21">
        <w:t xml:space="preserve">__________ </w:t>
      </w:r>
      <w:r>
        <w:t>letter</w:t>
      </w:r>
    </w:p>
    <w:p w:rsidR="00670D07" w:rsidRPr="002800B3" w:rsidRDefault="00670D07" w:rsidP="008D264A">
      <w:pPr>
        <w:rPr>
          <w:b/>
        </w:rPr>
      </w:pPr>
      <w:r>
        <w:rPr>
          <w:b/>
        </w:rPr>
        <w:t>T</w:t>
      </w:r>
      <w:r w:rsidRPr="002800B3">
        <w:rPr>
          <w:b/>
        </w:rPr>
        <w:t>he remaining questions in this Section</w:t>
      </w:r>
      <w:r>
        <w:rPr>
          <w:b/>
        </w:rPr>
        <w:t xml:space="preserve"> refer to</w:t>
      </w:r>
      <w:r w:rsidRPr="002800B3">
        <w:rPr>
          <w:b/>
        </w:rPr>
        <w:t xml:space="preserve"> the primary livestock indicated in Item 2.  </w:t>
      </w:r>
    </w:p>
    <w:p w:rsidR="00670D07" w:rsidRPr="00414A21" w:rsidRDefault="00670D07" w:rsidP="008105A3">
      <w:pPr>
        <w:ind w:left="432" w:hanging="432"/>
      </w:pPr>
      <w:r>
        <w:t>3</w:t>
      </w:r>
      <w:r w:rsidRPr="00414A21">
        <w:t>.</w:t>
      </w:r>
      <w:r w:rsidRPr="00414A21">
        <w:tab/>
        <w:t xml:space="preserve">During the past 12 months, </w:t>
      </w:r>
      <w:r>
        <w:t xml:space="preserve">were any new livestock (of the </w:t>
      </w:r>
      <w:r w:rsidRPr="00414A21">
        <w:br/>
      </w:r>
      <w:r>
        <w:t>PRIMARY livestock species from item 2) brought onto your operation?</w:t>
      </w:r>
      <w:r>
        <w:tab/>
        <w:t xml:space="preserve">  </w:t>
      </w:r>
      <w:r w:rsidRPr="00414A21">
        <w:t>Yes</w:t>
      </w:r>
      <w:r>
        <w:t xml:space="preserve">         </w:t>
      </w:r>
      <w:r w:rsidRPr="00414A21">
        <w:t>No</w:t>
      </w:r>
    </w:p>
    <w:p w:rsidR="00670D07" w:rsidRPr="00414A21" w:rsidRDefault="00670D07" w:rsidP="008105A3">
      <w:pPr>
        <w:ind w:left="432" w:hanging="432"/>
      </w:pPr>
      <w:r>
        <w:t>4</w:t>
      </w:r>
      <w:r w:rsidRPr="00414A21">
        <w:t>.</w:t>
      </w:r>
      <w:r w:rsidRPr="00414A21">
        <w:tab/>
        <w:t xml:space="preserve">During the past 12 months, </w:t>
      </w:r>
      <w:r>
        <w:t xml:space="preserve">were any livestock (of the PRIMARY </w:t>
      </w:r>
      <w:r w:rsidRPr="00414A21">
        <w:br/>
      </w:r>
      <w:r>
        <w:t xml:space="preserve">livestock species from item 2) moved off and </w:t>
      </w:r>
      <w:r w:rsidRPr="00357EC6">
        <w:rPr>
          <w:b/>
        </w:rPr>
        <w:t>returned</w:t>
      </w:r>
      <w:r>
        <w:t xml:space="preserve"> to your operation </w:t>
      </w:r>
      <w:r w:rsidRPr="00414A21">
        <w:br/>
      </w:r>
      <w:r>
        <w:t>(e.g., taken to fair or bred elsewhere)?</w:t>
      </w:r>
      <w:r>
        <w:tab/>
      </w:r>
      <w:r>
        <w:tab/>
        <w:t xml:space="preserve">  </w:t>
      </w:r>
      <w:r w:rsidRPr="00414A21">
        <w:t>Yes</w:t>
      </w:r>
      <w:r>
        <w:t xml:space="preserve">         </w:t>
      </w:r>
      <w:r w:rsidRPr="00414A21">
        <w:t>No</w:t>
      </w:r>
    </w:p>
    <w:p w:rsidR="00670D07" w:rsidRPr="002800B3" w:rsidRDefault="00670D07" w:rsidP="008D264A">
      <w:pPr>
        <w:rPr>
          <w:b/>
        </w:rPr>
      </w:pPr>
      <w:r w:rsidRPr="002800B3">
        <w:rPr>
          <w:b/>
        </w:rPr>
        <w:t>If both Item</w:t>
      </w:r>
      <w:r>
        <w:rPr>
          <w:b/>
        </w:rPr>
        <w:t>s</w:t>
      </w:r>
      <w:r w:rsidRPr="002800B3">
        <w:rPr>
          <w:b/>
        </w:rPr>
        <w:t xml:space="preserve"> 3</w:t>
      </w:r>
      <w:r>
        <w:rPr>
          <w:b/>
        </w:rPr>
        <w:t xml:space="preserve"> and 4</w:t>
      </w:r>
      <w:r w:rsidRPr="002800B3">
        <w:rPr>
          <w:b/>
        </w:rPr>
        <w:t xml:space="preserve"> = No, skip to </w:t>
      </w:r>
      <w:r>
        <w:rPr>
          <w:b/>
        </w:rPr>
        <w:t>Section B</w:t>
      </w:r>
      <w:r w:rsidRPr="002800B3">
        <w:rPr>
          <w:b/>
        </w:rPr>
        <w:t>.</w:t>
      </w:r>
    </w:p>
    <w:p w:rsidR="00670D07" w:rsidRPr="00CF6043" w:rsidRDefault="00670D07" w:rsidP="008D264A">
      <w:r w:rsidRPr="00CF6043">
        <w:t xml:space="preserve">For the next two questions, “isolate” means to prevent nose-to-nose contact and </w:t>
      </w:r>
      <w:r>
        <w:t xml:space="preserve">to </w:t>
      </w:r>
      <w:r w:rsidRPr="00CF6043">
        <w:t>prevent the sharing of feed, drinking water, and equipment with other animals of the same species already present.</w:t>
      </w:r>
    </w:p>
    <w:p w:rsidR="00670D07" w:rsidRDefault="00670D07" w:rsidP="008D264A">
      <w:r>
        <w:t>5</w:t>
      </w:r>
      <w:r w:rsidRPr="00414A21">
        <w:t>.</w:t>
      </w:r>
      <w:r w:rsidRPr="00414A21">
        <w:tab/>
        <w:t xml:space="preserve">During the past 12 months, </w:t>
      </w:r>
      <w:r>
        <w:t>did you rarely, sometimes, or always isolate,</w:t>
      </w:r>
      <w:r w:rsidRPr="00414A21">
        <w:br/>
      </w:r>
      <w:r>
        <w:tab/>
        <w:t>for a set period of time, the new or returning livestock</w:t>
      </w:r>
      <w:r w:rsidRPr="00414A21">
        <w:t>?</w:t>
      </w:r>
    </w:p>
    <w:p w:rsidR="00670D07" w:rsidRPr="00414A21" w:rsidRDefault="00670D07" w:rsidP="008D264A">
      <w:pPr>
        <w:pStyle w:val="5ratinghead"/>
      </w:pPr>
      <w:r>
        <w:tab/>
      </w:r>
      <w:r w:rsidRPr="00414A21">
        <w:t xml:space="preserve"> </w:t>
      </w:r>
      <w:r>
        <w:tab/>
      </w:r>
      <w:r>
        <w:sym w:font="Wingdings" w:char="F0A8"/>
      </w:r>
      <w:r>
        <w:t xml:space="preserve"> </w:t>
      </w:r>
      <w:r w:rsidRPr="00414A21">
        <w:t xml:space="preserve">Rarely   </w:t>
      </w:r>
      <w:r>
        <w:t xml:space="preserve">   </w:t>
      </w:r>
      <w:r>
        <w:sym w:font="Wingdings" w:char="F0A8"/>
      </w:r>
      <w:r>
        <w:t xml:space="preserve"> </w:t>
      </w:r>
      <w:r w:rsidRPr="00414A21">
        <w:t xml:space="preserve">Sometimes   </w:t>
      </w:r>
      <w:r>
        <w:t xml:space="preserve">   </w:t>
      </w:r>
      <w:r>
        <w:sym w:font="Wingdings" w:char="F0A8"/>
      </w:r>
      <w:r>
        <w:t xml:space="preserve"> </w:t>
      </w:r>
      <w:r w:rsidRPr="00414A21">
        <w:t>Always</w:t>
      </w:r>
    </w:p>
    <w:p w:rsidR="00670D07" w:rsidRPr="002800B3" w:rsidRDefault="00670D07" w:rsidP="008D264A">
      <w:pPr>
        <w:rPr>
          <w:b/>
        </w:rPr>
      </w:pPr>
      <w:r w:rsidRPr="002800B3">
        <w:rPr>
          <w:b/>
        </w:rPr>
        <w:t xml:space="preserve">If Item </w:t>
      </w:r>
      <w:r>
        <w:rPr>
          <w:b/>
        </w:rPr>
        <w:t>5</w:t>
      </w:r>
      <w:r w:rsidRPr="002800B3">
        <w:rPr>
          <w:b/>
        </w:rPr>
        <w:t xml:space="preserve"> = Always, skip to </w:t>
      </w:r>
      <w:r>
        <w:rPr>
          <w:b/>
        </w:rPr>
        <w:t>Section B</w:t>
      </w:r>
      <w:r w:rsidRPr="002800B3">
        <w:rPr>
          <w:b/>
        </w:rPr>
        <w:t>.</w:t>
      </w:r>
    </w:p>
    <w:p w:rsidR="00670D07" w:rsidRPr="00414A21" w:rsidRDefault="00670D07" w:rsidP="008D264A">
      <w:r>
        <w:t>6</w:t>
      </w:r>
      <w:r w:rsidRPr="00414A21">
        <w:t>.</w:t>
      </w:r>
      <w:r w:rsidRPr="00414A21">
        <w:tab/>
        <w:t xml:space="preserve">Which of the following are reasons you </w:t>
      </w:r>
      <w:r>
        <w:t xml:space="preserve">sometimes or </w:t>
      </w:r>
      <w:r w:rsidRPr="00414A21">
        <w:t xml:space="preserve">rarely isolate </w:t>
      </w:r>
      <w:r w:rsidRPr="00414A21">
        <w:br/>
      </w:r>
      <w:r>
        <w:tab/>
      </w:r>
      <w:r w:rsidRPr="00414A21">
        <w:t xml:space="preserve">incoming </w:t>
      </w:r>
      <w:r>
        <w:t xml:space="preserve">or returning </w:t>
      </w:r>
      <w:r w:rsidRPr="00414A21">
        <w:t>animals?</w:t>
      </w:r>
      <w:r w:rsidRPr="009D560A">
        <w:t xml:space="preserve"> </w:t>
      </w:r>
      <w:r>
        <w:t>(Check all that apply.)</w:t>
      </w:r>
    </w:p>
    <w:p w:rsidR="00670D07" w:rsidRDefault="00670D07" w:rsidP="006C0E32">
      <w:pPr>
        <w:spacing w:after="120" w:line="240" w:lineRule="auto"/>
      </w:pPr>
      <w:r w:rsidRPr="00414A21">
        <w:tab/>
      </w:r>
      <w:r>
        <w:sym w:font="Wingdings" w:char="F0A8"/>
      </w:r>
      <w:r w:rsidRPr="00414A21">
        <w:tab/>
        <w:t xml:space="preserve">I </w:t>
      </w:r>
      <w:r>
        <w:t>do not have a</w:t>
      </w:r>
      <w:r w:rsidRPr="00414A21">
        <w:t xml:space="preserve"> separate enclosure </w:t>
      </w:r>
      <w:r>
        <w:t>or extra equipment for isolating animals</w:t>
      </w:r>
    </w:p>
    <w:p w:rsidR="00670D07" w:rsidRDefault="00670D07" w:rsidP="006C0E32">
      <w:pPr>
        <w:spacing w:after="120" w:line="240" w:lineRule="auto"/>
      </w:pPr>
      <w:r w:rsidRPr="00414A21">
        <w:tab/>
      </w:r>
      <w:r>
        <w:sym w:font="Wingdings" w:char="F0A8"/>
      </w:r>
      <w:r w:rsidRPr="00414A21">
        <w:tab/>
        <w:t>I trus</w:t>
      </w:r>
      <w:r>
        <w:t>t the source of the new animals, or the place from which the animals are returning</w:t>
      </w:r>
    </w:p>
    <w:p w:rsidR="00670D07" w:rsidRDefault="00670D07" w:rsidP="006C0E32">
      <w:pPr>
        <w:spacing w:after="120" w:line="240" w:lineRule="auto"/>
      </w:pPr>
      <w:r w:rsidRPr="00414A21">
        <w:tab/>
      </w:r>
      <w:r>
        <w:sym w:font="Wingdings" w:char="F0A8"/>
      </w:r>
      <w:r w:rsidRPr="00414A21">
        <w:tab/>
        <w:t>I have inadequate labor</w:t>
      </w:r>
      <w:r>
        <w:t xml:space="preserve"> or time </w:t>
      </w:r>
      <w:r w:rsidRPr="00414A21">
        <w:t xml:space="preserve">to implement isolation </w:t>
      </w:r>
    </w:p>
    <w:p w:rsidR="00670D07" w:rsidRPr="00414A21" w:rsidRDefault="00670D07" w:rsidP="006C0E32">
      <w:pPr>
        <w:spacing w:after="120" w:line="240" w:lineRule="auto"/>
      </w:pPr>
      <w:r>
        <w:tab/>
      </w:r>
      <w:r>
        <w:sym w:font="Wingdings" w:char="F0A8"/>
      </w:r>
      <w:r w:rsidRPr="00414A21">
        <w:tab/>
      </w:r>
      <w:r>
        <w:t>I don’t believe isolation is beneficial or prevents disease</w:t>
      </w:r>
      <w:r w:rsidRPr="00414A21">
        <w:t xml:space="preserve"> </w:t>
      </w:r>
    </w:p>
    <w:p w:rsidR="00670D07" w:rsidRDefault="00670D07" w:rsidP="006C0E32">
      <w:pPr>
        <w:spacing w:after="120"/>
      </w:pPr>
      <w:r w:rsidRPr="00414A21">
        <w:tab/>
      </w:r>
      <w:r>
        <w:sym w:font="Wingdings" w:char="F0A8"/>
      </w:r>
      <w:r w:rsidRPr="00414A21">
        <w:tab/>
        <w:t>Other reasons (specify: ___________</w:t>
      </w:r>
      <w:r>
        <w:t>_______</w:t>
      </w:r>
      <w:r w:rsidRPr="00414A21">
        <w:t xml:space="preserve">______) </w:t>
      </w:r>
    </w:p>
    <w:p w:rsidR="00670D07" w:rsidRDefault="00670D07" w:rsidP="006C0E32">
      <w:pPr>
        <w:spacing w:after="120"/>
      </w:pPr>
      <w:r>
        <w:br w:type="page"/>
      </w:r>
    </w:p>
    <w:p w:rsidR="00670D07" w:rsidRDefault="00670D07" w:rsidP="004639EF">
      <w:pPr>
        <w:pStyle w:val="StyleHeading1Centered"/>
      </w:pPr>
      <w:r>
        <w:t>Section B—Crop Inventory</w:t>
      </w:r>
    </w:p>
    <w:p w:rsidR="00670D07" w:rsidRPr="00414A21" w:rsidRDefault="00670D07" w:rsidP="00CB1573">
      <w:pPr>
        <w:tabs>
          <w:tab w:val="left" w:pos="720"/>
        </w:tabs>
      </w:pPr>
      <w:r>
        <w:t>1</w:t>
      </w:r>
      <w:r w:rsidRPr="00414A21">
        <w:t>.</w:t>
      </w:r>
      <w:r w:rsidRPr="00414A21">
        <w:tab/>
      </w:r>
      <w:r>
        <w:t xml:space="preserve">Were any </w:t>
      </w:r>
      <w:r w:rsidRPr="00414A21">
        <w:t xml:space="preserve">of the following crops </w:t>
      </w:r>
      <w:r>
        <w:t xml:space="preserve">grown </w:t>
      </w:r>
      <w:r w:rsidRPr="00414A21">
        <w:t xml:space="preserve">on your operation </w:t>
      </w:r>
      <w:r w:rsidRPr="00414A21">
        <w:br/>
      </w:r>
      <w:r w:rsidRPr="00414A21">
        <w:tab/>
      </w:r>
      <w:r>
        <w:t>during</w:t>
      </w:r>
      <w:r w:rsidRPr="00414A21">
        <w:t xml:space="preserve"> the past 12 months? </w:t>
      </w:r>
      <w:r>
        <w:t xml:space="preserve"> (Check all that apply.)</w:t>
      </w:r>
    </w:p>
    <w:p w:rsidR="00670D07" w:rsidRPr="00414A21" w:rsidRDefault="00670D07" w:rsidP="008629FB">
      <w:pPr>
        <w:spacing w:after="120" w:line="240" w:lineRule="auto"/>
      </w:pPr>
      <w:r w:rsidRPr="00414A21">
        <w:tab/>
        <w:t>a.</w:t>
      </w:r>
      <w:r w:rsidRPr="00414A21">
        <w:tab/>
      </w:r>
      <w:r>
        <w:t>Wheat</w:t>
      </w:r>
      <w:r w:rsidRPr="00414A21">
        <w:tab/>
      </w:r>
      <w:r w:rsidRPr="00414A21">
        <w:tab/>
      </w:r>
      <w:r w:rsidRPr="00414A21">
        <w:sym w:font="Wingdings" w:char="F0A8"/>
      </w:r>
      <w:r w:rsidRPr="00414A21">
        <w:tab/>
      </w:r>
    </w:p>
    <w:p w:rsidR="00670D07" w:rsidRDefault="00670D07" w:rsidP="008629FB">
      <w:pPr>
        <w:spacing w:after="120" w:line="240" w:lineRule="auto"/>
      </w:pPr>
      <w:r w:rsidRPr="00414A21">
        <w:tab/>
        <w:t>b.</w:t>
      </w:r>
      <w:r w:rsidRPr="00414A21">
        <w:tab/>
      </w:r>
      <w:r>
        <w:t>Corn, barley, oats, or rye</w:t>
      </w:r>
      <w:r w:rsidRPr="00414A21">
        <w:tab/>
      </w:r>
      <w:r w:rsidRPr="00414A21">
        <w:tab/>
      </w:r>
      <w:r w:rsidRPr="00414A21">
        <w:sym w:font="Wingdings" w:char="F0A8"/>
      </w:r>
      <w:r w:rsidRPr="00414A21">
        <w:tab/>
      </w:r>
    </w:p>
    <w:p w:rsidR="00670D07" w:rsidRPr="00414A21" w:rsidRDefault="00670D07" w:rsidP="008629FB">
      <w:pPr>
        <w:spacing w:after="120" w:line="240" w:lineRule="auto"/>
      </w:pPr>
      <w:r w:rsidRPr="00414A21">
        <w:tab/>
        <w:t>c.</w:t>
      </w:r>
      <w:r w:rsidRPr="00414A21">
        <w:tab/>
      </w:r>
      <w:r>
        <w:t>Hay</w:t>
      </w:r>
      <w:r w:rsidRPr="00414A21">
        <w:tab/>
      </w:r>
      <w:r w:rsidRPr="00414A21">
        <w:tab/>
      </w:r>
      <w:r>
        <w:tab/>
      </w:r>
      <w:r w:rsidRPr="00414A21">
        <w:sym w:font="Wingdings" w:char="F0A8"/>
      </w:r>
      <w:r w:rsidRPr="00414A21">
        <w:tab/>
      </w:r>
    </w:p>
    <w:p w:rsidR="00670D07" w:rsidRPr="00414A21" w:rsidRDefault="00670D07" w:rsidP="008629FB">
      <w:pPr>
        <w:spacing w:after="120" w:line="240" w:lineRule="auto"/>
      </w:pPr>
      <w:r w:rsidRPr="00414A21">
        <w:tab/>
      </w:r>
      <w:r>
        <w:t>d</w:t>
      </w:r>
      <w:r w:rsidRPr="00414A21">
        <w:t>.</w:t>
      </w:r>
      <w:r w:rsidRPr="00414A21">
        <w:tab/>
        <w:t>Cotton and/or cotton seed</w:t>
      </w:r>
      <w:r w:rsidRPr="00414A21">
        <w:tab/>
      </w:r>
      <w:r w:rsidRPr="00414A21">
        <w:tab/>
      </w:r>
      <w:r w:rsidRPr="00414A21">
        <w:sym w:font="Wingdings" w:char="F0A8"/>
      </w:r>
      <w:r w:rsidRPr="00414A21">
        <w:tab/>
      </w:r>
    </w:p>
    <w:p w:rsidR="00670D07" w:rsidRPr="00414A21" w:rsidRDefault="00670D07" w:rsidP="008629FB">
      <w:pPr>
        <w:spacing w:after="120" w:line="240" w:lineRule="auto"/>
      </w:pPr>
      <w:r w:rsidRPr="00414A21">
        <w:tab/>
      </w:r>
      <w:r>
        <w:t>e</w:t>
      </w:r>
      <w:r w:rsidRPr="00414A21">
        <w:t>.</w:t>
      </w:r>
      <w:r w:rsidRPr="00414A21">
        <w:tab/>
        <w:t>Tobacco</w:t>
      </w:r>
      <w:r w:rsidRPr="00414A21">
        <w:tab/>
      </w:r>
      <w:r w:rsidRPr="00414A21">
        <w:tab/>
      </w:r>
      <w:r w:rsidRPr="00414A21">
        <w:sym w:font="Wingdings" w:char="F0A8"/>
      </w:r>
      <w:r w:rsidRPr="00414A21">
        <w:tab/>
      </w:r>
    </w:p>
    <w:p w:rsidR="00670D07" w:rsidRDefault="00670D07" w:rsidP="008629FB">
      <w:pPr>
        <w:spacing w:after="120" w:line="240" w:lineRule="auto"/>
      </w:pPr>
      <w:r w:rsidRPr="00414A21">
        <w:tab/>
      </w:r>
      <w:r>
        <w:t>f</w:t>
      </w:r>
      <w:r w:rsidRPr="00414A21">
        <w:t>.</w:t>
      </w:r>
      <w:r w:rsidRPr="00414A21">
        <w:tab/>
      </w:r>
      <w:r>
        <w:t>Soybeans</w:t>
      </w:r>
      <w:r w:rsidRPr="00414A21">
        <w:tab/>
      </w:r>
      <w:r w:rsidRPr="00414A21">
        <w:tab/>
      </w:r>
      <w:r w:rsidRPr="00414A21">
        <w:sym w:font="Wingdings" w:char="F0A8"/>
      </w:r>
      <w:r w:rsidRPr="00414A21">
        <w:tab/>
      </w:r>
    </w:p>
    <w:p w:rsidR="00670D07" w:rsidRPr="00414A21" w:rsidRDefault="00670D07" w:rsidP="008629FB">
      <w:pPr>
        <w:spacing w:after="120" w:line="240" w:lineRule="auto"/>
      </w:pPr>
      <w:r>
        <w:tab/>
        <w:t>g</w:t>
      </w:r>
      <w:r w:rsidRPr="00414A21">
        <w:t>.</w:t>
      </w:r>
      <w:r w:rsidRPr="00414A21">
        <w:tab/>
        <w:t>Oil-bearing crops</w:t>
      </w:r>
      <w:r>
        <w:t xml:space="preserve"> and/or oilseeds</w:t>
      </w:r>
      <w:r w:rsidRPr="00414A21">
        <w:tab/>
      </w:r>
      <w:r w:rsidRPr="00414A21">
        <w:tab/>
      </w:r>
      <w:r w:rsidRPr="00414A21">
        <w:sym w:font="Wingdings" w:char="F0A8"/>
      </w:r>
    </w:p>
    <w:p w:rsidR="00670D07" w:rsidRPr="00414A21" w:rsidRDefault="00670D07" w:rsidP="008629FB">
      <w:pPr>
        <w:spacing w:after="120" w:line="240" w:lineRule="auto"/>
      </w:pPr>
      <w:r w:rsidRPr="00414A21">
        <w:tab/>
      </w:r>
      <w:r>
        <w:t>h</w:t>
      </w:r>
      <w:r w:rsidRPr="00414A21">
        <w:t>.</w:t>
      </w:r>
      <w:r w:rsidRPr="00414A21">
        <w:tab/>
        <w:t>Vegetables and/or melons</w:t>
      </w:r>
      <w:r w:rsidRPr="00414A21">
        <w:tab/>
      </w:r>
      <w:r w:rsidRPr="00414A21">
        <w:tab/>
      </w:r>
      <w:r w:rsidRPr="00414A21">
        <w:sym w:font="Wingdings" w:char="F0A8"/>
      </w:r>
      <w:r w:rsidRPr="00414A21">
        <w:tab/>
      </w:r>
    </w:p>
    <w:p w:rsidR="00670D07" w:rsidRPr="00414A21" w:rsidRDefault="00670D07" w:rsidP="008629FB">
      <w:pPr>
        <w:spacing w:after="120" w:line="240" w:lineRule="auto"/>
      </w:pPr>
      <w:r w:rsidRPr="00414A21">
        <w:tab/>
      </w:r>
      <w:r>
        <w:t>i</w:t>
      </w:r>
      <w:r w:rsidRPr="00414A21">
        <w:tab/>
        <w:t>Fruits, berries, and/or tree nuts</w:t>
      </w:r>
      <w:r w:rsidRPr="00414A21">
        <w:tab/>
      </w:r>
      <w:r w:rsidRPr="00414A21">
        <w:tab/>
      </w:r>
      <w:r w:rsidRPr="00414A21">
        <w:sym w:font="Wingdings" w:char="F0A8"/>
      </w:r>
      <w:r w:rsidRPr="00414A21">
        <w:tab/>
      </w:r>
    </w:p>
    <w:p w:rsidR="00670D07" w:rsidRPr="00414A21" w:rsidRDefault="00670D07" w:rsidP="008629FB">
      <w:pPr>
        <w:spacing w:after="120" w:line="240" w:lineRule="auto"/>
      </w:pPr>
      <w:r w:rsidRPr="00414A21">
        <w:tab/>
      </w:r>
      <w:r>
        <w:t>j</w:t>
      </w:r>
      <w:r w:rsidRPr="00414A21">
        <w:t>.</w:t>
      </w:r>
      <w:r w:rsidRPr="00414A21">
        <w:tab/>
        <w:t xml:space="preserve">Other </w:t>
      </w:r>
      <w:r>
        <w:t>crops</w:t>
      </w:r>
      <w:r w:rsidRPr="00414A21">
        <w:t xml:space="preserve"> (specify: __________________)</w:t>
      </w:r>
      <w:r>
        <w:tab/>
      </w:r>
      <w:r w:rsidRPr="00414A21">
        <w:tab/>
      </w:r>
      <w:r w:rsidRPr="00414A21">
        <w:sym w:font="Wingdings" w:char="F0A8"/>
      </w:r>
    </w:p>
    <w:p w:rsidR="00670D07" w:rsidRPr="00414A21" w:rsidRDefault="00670D07" w:rsidP="008629FB">
      <w:pPr>
        <w:spacing w:after="120" w:line="240" w:lineRule="auto"/>
      </w:pPr>
      <w:r w:rsidRPr="00414A21">
        <w:tab/>
      </w:r>
      <w:r>
        <w:t>k</w:t>
      </w:r>
      <w:r w:rsidRPr="00414A21">
        <w:t>.</w:t>
      </w:r>
      <w:r w:rsidRPr="00414A21">
        <w:tab/>
        <w:t xml:space="preserve">Other </w:t>
      </w:r>
      <w:r>
        <w:t>crops</w:t>
      </w:r>
      <w:r w:rsidRPr="00414A21">
        <w:t xml:space="preserve"> (specify: __________________)</w:t>
      </w:r>
      <w:r w:rsidRPr="00414A21">
        <w:tab/>
      </w:r>
      <w:r>
        <w:tab/>
      </w:r>
      <w:r w:rsidRPr="00414A21">
        <w:sym w:font="Wingdings" w:char="F0A8"/>
      </w:r>
    </w:p>
    <w:p w:rsidR="00670D07" w:rsidRPr="00414A21" w:rsidRDefault="00670D07" w:rsidP="00123F2F">
      <w:pPr>
        <w:tabs>
          <w:tab w:val="clear" w:pos="864"/>
        </w:tabs>
        <w:ind w:left="432" w:hanging="432"/>
      </w:pPr>
      <w:r>
        <w:t>2</w:t>
      </w:r>
      <w:r w:rsidRPr="00414A21">
        <w:t>.</w:t>
      </w:r>
      <w:r w:rsidRPr="00414A21">
        <w:tab/>
        <w:t xml:space="preserve">Of the crops </w:t>
      </w:r>
      <w:r>
        <w:t>checked in Item 1</w:t>
      </w:r>
      <w:r w:rsidRPr="00414A21">
        <w:t xml:space="preserve">, which </w:t>
      </w:r>
      <w:r>
        <w:t xml:space="preserve">one do you </w:t>
      </w:r>
      <w:r w:rsidRPr="00414A21">
        <w:t xml:space="preserve">consider </w:t>
      </w:r>
      <w:r w:rsidRPr="00414A21">
        <w:tab/>
        <w:t>the primary crop</w:t>
      </w:r>
      <w:r w:rsidRPr="00414A21">
        <w:br/>
      </w:r>
      <w:r>
        <w:t>o</w:t>
      </w:r>
      <w:r w:rsidRPr="00414A21">
        <w:t xml:space="preserve">n your operation? (Enter </w:t>
      </w:r>
      <w:r>
        <w:t>letter A through K</w:t>
      </w:r>
      <w:r w:rsidRPr="00414A21">
        <w:t xml:space="preserve"> from above)</w:t>
      </w:r>
      <w:r w:rsidRPr="00414A21">
        <w:tab/>
      </w:r>
      <w:r w:rsidRPr="00414A21">
        <w:tab/>
        <w:t xml:space="preserve"> __________ </w:t>
      </w:r>
      <w:r>
        <w:t>letter</w:t>
      </w:r>
    </w:p>
    <w:p w:rsidR="00670D07" w:rsidRPr="00414A21" w:rsidRDefault="00670D07" w:rsidP="00414A21">
      <w:r>
        <w:t>3</w:t>
      </w:r>
      <w:r w:rsidRPr="00414A21">
        <w:t>.</w:t>
      </w:r>
      <w:r w:rsidRPr="00414A21">
        <w:tab/>
        <w:t>What is the total acreage of your operation?</w:t>
      </w:r>
      <w:r w:rsidRPr="00414A21">
        <w:tab/>
      </w:r>
      <w:r w:rsidRPr="00414A21">
        <w:tab/>
        <w:t>__________ acres</w:t>
      </w:r>
    </w:p>
    <w:p w:rsidR="00670D07" w:rsidRDefault="00670D07" w:rsidP="00414A21">
      <w:r>
        <w:t>4</w:t>
      </w:r>
      <w:r w:rsidRPr="00414A21">
        <w:t>.</w:t>
      </w:r>
      <w:r w:rsidRPr="00414A21">
        <w:tab/>
        <w:t>How many acres are used for crops</w:t>
      </w:r>
      <w:r>
        <w:t>?</w:t>
      </w:r>
      <w:r w:rsidRPr="00414A21">
        <w:tab/>
      </w:r>
      <w:r w:rsidRPr="00414A21">
        <w:tab/>
        <w:t>__________ acres</w:t>
      </w:r>
    </w:p>
    <w:p w:rsidR="00670D07" w:rsidRDefault="00670D07" w:rsidP="00414A21"/>
    <w:p w:rsidR="00670D07" w:rsidRPr="00414A21" w:rsidRDefault="00670D07" w:rsidP="00CB1573">
      <w:pPr>
        <w:pStyle w:val="StyleHeading1Centered"/>
      </w:pPr>
      <w:r w:rsidRPr="00414A21">
        <w:t xml:space="preserve">Section </w:t>
      </w:r>
      <w:r>
        <w:t>C—</w:t>
      </w:r>
      <w:r w:rsidRPr="00414A21">
        <w:t>Marketing</w:t>
      </w:r>
    </w:p>
    <w:p w:rsidR="00670D07" w:rsidRDefault="00670D07" w:rsidP="0062506F">
      <w:r>
        <w:t xml:space="preserve">1. </w:t>
      </w:r>
      <w:r>
        <w:tab/>
        <w:t>Which of the following best describes the total dollar value of agricultural</w:t>
      </w:r>
      <w:r w:rsidRPr="00414A21">
        <w:br/>
      </w:r>
      <w:r>
        <w:tab/>
        <w:t>products sold from this operation in 2010?  (Check one only.)</w:t>
      </w:r>
    </w:p>
    <w:p w:rsidR="00670D07" w:rsidRDefault="00670D07" w:rsidP="003B0037">
      <w:r w:rsidRPr="00414A21">
        <w:tab/>
      </w:r>
      <w:r>
        <w:sym w:font="Wingdings" w:char="F0A8"/>
      </w:r>
      <w:r w:rsidRPr="00414A21">
        <w:tab/>
      </w:r>
      <w:r>
        <w:t>Less than $10,000</w:t>
      </w:r>
      <w:r w:rsidRPr="00414A21">
        <w:br/>
      </w:r>
      <w:r>
        <w:tab/>
      </w:r>
      <w:r>
        <w:sym w:font="Wingdings" w:char="F0A8"/>
      </w:r>
      <w:r w:rsidRPr="00414A21">
        <w:tab/>
      </w:r>
      <w:r>
        <w:t>$10,000 to $49,999</w:t>
      </w:r>
      <w:r w:rsidRPr="00414A21">
        <w:br/>
      </w:r>
      <w:r>
        <w:tab/>
      </w:r>
      <w:r>
        <w:sym w:font="Wingdings" w:char="F0A8"/>
      </w:r>
      <w:r w:rsidRPr="00414A21">
        <w:tab/>
      </w:r>
      <w:r>
        <w:t>$50,000 to $99,999</w:t>
      </w:r>
      <w:r w:rsidRPr="00414A21">
        <w:br/>
      </w:r>
      <w:r>
        <w:tab/>
      </w:r>
      <w:r>
        <w:sym w:font="Wingdings" w:char="F0A8"/>
      </w:r>
      <w:r w:rsidRPr="00414A21">
        <w:tab/>
      </w:r>
      <w:r>
        <w:t>$100,000 to $249,999</w:t>
      </w:r>
      <w:r w:rsidRPr="00414A21">
        <w:br/>
      </w:r>
      <w:r>
        <w:tab/>
      </w:r>
      <w:r>
        <w:sym w:font="Wingdings" w:char="F0A8"/>
      </w:r>
      <w:r w:rsidRPr="00414A21">
        <w:tab/>
      </w:r>
      <w:r>
        <w:t>$250,000 to $499,999</w:t>
      </w:r>
      <w:r w:rsidRPr="00414A21">
        <w:br/>
      </w:r>
      <w:r>
        <w:tab/>
      </w:r>
      <w:r>
        <w:sym w:font="Wingdings" w:char="F0A8"/>
      </w:r>
      <w:r w:rsidRPr="00414A21">
        <w:tab/>
      </w:r>
      <w:r>
        <w:t>$500,000 or more</w:t>
      </w:r>
    </w:p>
    <w:p w:rsidR="00670D07" w:rsidRPr="00414A21" w:rsidRDefault="00670D07" w:rsidP="00414A21">
      <w:r>
        <w:br w:type="page"/>
        <w:t>2</w:t>
      </w:r>
      <w:r w:rsidRPr="00414A21">
        <w:t>.</w:t>
      </w:r>
      <w:r w:rsidRPr="00414A21">
        <w:tab/>
        <w:t xml:space="preserve">Do you market any of your products </w:t>
      </w:r>
      <w:r>
        <w:t xml:space="preserve">using the following </w:t>
      </w:r>
      <w:r>
        <w:tab/>
        <w:t>statements or labels?</w:t>
      </w:r>
    </w:p>
    <w:p w:rsidR="00670D07" w:rsidRPr="00414A21" w:rsidRDefault="00670D07" w:rsidP="008629FB">
      <w:pPr>
        <w:spacing w:after="120" w:line="240" w:lineRule="auto"/>
      </w:pPr>
      <w:r w:rsidRPr="00414A21">
        <w:tab/>
        <w:t>a.</w:t>
      </w:r>
      <w:r w:rsidRPr="00414A21">
        <w:tab/>
        <w:t>Naturally raised livestock</w:t>
      </w:r>
      <w:r w:rsidRPr="00414A21">
        <w:tab/>
      </w:r>
      <w:r w:rsidRPr="00414A21">
        <w:tab/>
        <w:t xml:space="preserve">Yes     No     </w:t>
      </w:r>
      <w:r>
        <w:t>N/A</w:t>
      </w:r>
      <w:r w:rsidRPr="00414A21">
        <w:t xml:space="preserve"> </w:t>
      </w:r>
    </w:p>
    <w:p w:rsidR="00670D07" w:rsidRPr="00414A21" w:rsidRDefault="00670D07" w:rsidP="008629FB">
      <w:pPr>
        <w:spacing w:after="120" w:line="240" w:lineRule="auto"/>
      </w:pPr>
      <w:r w:rsidRPr="00414A21">
        <w:tab/>
        <w:t>b.</w:t>
      </w:r>
      <w:r w:rsidRPr="00414A21">
        <w:tab/>
        <w:t>No animal by-products fed</w:t>
      </w:r>
      <w:r w:rsidRPr="00414A21">
        <w:tab/>
      </w:r>
      <w:r w:rsidRPr="00414A21">
        <w:tab/>
        <w:t xml:space="preserve">Yes     No     </w:t>
      </w:r>
      <w:r>
        <w:t>N/A</w:t>
      </w:r>
    </w:p>
    <w:p w:rsidR="00670D07" w:rsidRPr="00414A21" w:rsidRDefault="00670D07" w:rsidP="008629FB">
      <w:pPr>
        <w:spacing w:after="120" w:line="240" w:lineRule="auto"/>
      </w:pPr>
      <w:r w:rsidRPr="00414A21">
        <w:tab/>
        <w:t>c.</w:t>
      </w:r>
      <w:r w:rsidRPr="00414A21">
        <w:tab/>
        <w:t>USDA certified organic</w:t>
      </w:r>
      <w:r w:rsidRPr="00414A21">
        <w:tab/>
      </w:r>
      <w:r w:rsidRPr="00414A21">
        <w:tab/>
        <w:t xml:space="preserve">Yes     No     </w:t>
      </w:r>
      <w:r>
        <w:t>N/A</w:t>
      </w:r>
    </w:p>
    <w:p w:rsidR="00670D07" w:rsidRPr="00414A21" w:rsidRDefault="00670D07" w:rsidP="008629FB">
      <w:pPr>
        <w:spacing w:after="120" w:line="240" w:lineRule="auto"/>
      </w:pPr>
      <w:r w:rsidRPr="00414A21">
        <w:tab/>
        <w:t>d.</w:t>
      </w:r>
      <w:r w:rsidRPr="00414A21">
        <w:tab/>
        <w:t>Organic, but not certified</w:t>
      </w:r>
      <w:r w:rsidRPr="00414A21">
        <w:tab/>
      </w:r>
      <w:r w:rsidRPr="00414A21">
        <w:tab/>
        <w:t xml:space="preserve">Yes     No     </w:t>
      </w:r>
      <w:r>
        <w:t>N/A</w:t>
      </w:r>
    </w:p>
    <w:p w:rsidR="00670D07" w:rsidRPr="00414A21" w:rsidRDefault="00670D07" w:rsidP="008629FB">
      <w:pPr>
        <w:spacing w:after="120" w:line="240" w:lineRule="auto"/>
      </w:pPr>
      <w:r w:rsidRPr="00414A21">
        <w:tab/>
        <w:t>e.</w:t>
      </w:r>
      <w:r w:rsidRPr="00414A21">
        <w:tab/>
        <w:t>G</w:t>
      </w:r>
      <w:r>
        <w:t>rass-</w:t>
      </w:r>
      <w:r w:rsidRPr="00414A21">
        <w:t>fed livestock</w:t>
      </w:r>
      <w:r>
        <w:t xml:space="preserve"> (finished on grass not feedlot)</w:t>
      </w:r>
      <w:r w:rsidRPr="00414A21">
        <w:tab/>
      </w:r>
      <w:r w:rsidRPr="00414A21">
        <w:tab/>
        <w:t xml:space="preserve">Yes     No     </w:t>
      </w:r>
      <w:r>
        <w:t>N/A</w:t>
      </w:r>
    </w:p>
    <w:p w:rsidR="00670D07" w:rsidRDefault="00670D07" w:rsidP="008629FB">
      <w:pPr>
        <w:spacing w:after="120" w:line="240" w:lineRule="auto"/>
      </w:pPr>
      <w:r w:rsidRPr="00414A21">
        <w:tab/>
        <w:t>f.</w:t>
      </w:r>
      <w:r w:rsidRPr="00414A21">
        <w:tab/>
        <w:t>Pasture-raised livestock</w:t>
      </w:r>
      <w:r>
        <w:t xml:space="preserve"> (access to pastures)</w:t>
      </w:r>
      <w:r w:rsidRPr="00414A21">
        <w:tab/>
      </w:r>
      <w:r w:rsidRPr="00414A21">
        <w:tab/>
        <w:t xml:space="preserve">Yes     No     </w:t>
      </w:r>
      <w:r>
        <w:t>N/A</w:t>
      </w:r>
      <w:r w:rsidRPr="00414A21">
        <w:br/>
      </w:r>
      <w:r>
        <w:tab/>
      </w:r>
      <w:r>
        <w:tab/>
        <w:t>If yes,</w:t>
      </w:r>
      <w:r w:rsidRPr="00414A21">
        <w:t xml:space="preserve"> please list specific assurances offered to customers: </w:t>
      </w:r>
      <w:r w:rsidRPr="00414A21">
        <w:br/>
      </w:r>
      <w:r>
        <w:tab/>
      </w:r>
      <w:r>
        <w:tab/>
        <w:t>______________________</w:t>
      </w:r>
      <w:r w:rsidRPr="00414A21">
        <w:t>_________________________</w:t>
      </w:r>
    </w:p>
    <w:p w:rsidR="00670D07" w:rsidRPr="00414A21" w:rsidRDefault="00670D07" w:rsidP="008629FB">
      <w:pPr>
        <w:spacing w:after="120" w:line="240" w:lineRule="auto"/>
      </w:pPr>
      <w:r w:rsidRPr="00414A21">
        <w:tab/>
        <w:t>g.</w:t>
      </w:r>
      <w:r w:rsidRPr="00414A21">
        <w:tab/>
      </w:r>
      <w:r>
        <w:t>Cage-</w:t>
      </w:r>
      <w:r w:rsidRPr="00414A21">
        <w:t>free egg</w:t>
      </w:r>
      <w:r>
        <w:t xml:space="preserve"> </w:t>
      </w:r>
      <w:r w:rsidRPr="00414A21">
        <w:t xml:space="preserve">layers  </w:t>
      </w:r>
      <w:r w:rsidRPr="00414A21">
        <w:tab/>
      </w:r>
      <w:r>
        <w:tab/>
      </w:r>
      <w:r w:rsidRPr="00414A21">
        <w:t xml:space="preserve">Yes     No     </w:t>
      </w:r>
      <w:r>
        <w:t>N/A</w:t>
      </w:r>
    </w:p>
    <w:p w:rsidR="00670D07" w:rsidRPr="00414A21" w:rsidRDefault="00670D07" w:rsidP="008629FB">
      <w:pPr>
        <w:spacing w:after="120" w:line="240" w:lineRule="auto"/>
      </w:pPr>
      <w:r w:rsidRPr="00414A21">
        <w:tab/>
        <w:t>h</w:t>
      </w:r>
      <w:r w:rsidRPr="00414A21">
        <w:tab/>
        <w:t xml:space="preserve">Certified </w:t>
      </w:r>
      <w:r>
        <w:t>h</w:t>
      </w:r>
      <w:r w:rsidRPr="00414A21">
        <w:t>umane (</w:t>
      </w:r>
      <w:r>
        <w:t xml:space="preserve">e.g., American Humane Association, </w:t>
      </w:r>
      <w:r w:rsidRPr="00414A21">
        <w:t xml:space="preserve">Humane </w:t>
      </w:r>
      <w:r w:rsidRPr="00414A21">
        <w:br/>
      </w:r>
      <w:r w:rsidRPr="00414A21">
        <w:tab/>
      </w:r>
      <w:r w:rsidRPr="00414A21">
        <w:tab/>
        <w:t>Farm Animal Care program</w:t>
      </w:r>
      <w:r>
        <w:t>, Animal Welfare Institute</w:t>
      </w:r>
      <w:r w:rsidRPr="00414A21">
        <w:t>)</w:t>
      </w:r>
      <w:r w:rsidRPr="00414A21">
        <w:tab/>
      </w:r>
      <w:r w:rsidRPr="00414A21">
        <w:tab/>
        <w:t xml:space="preserve">Yes     No     </w:t>
      </w:r>
      <w:r>
        <w:t>N/A</w:t>
      </w:r>
    </w:p>
    <w:p w:rsidR="00670D07" w:rsidRDefault="00670D07" w:rsidP="00976312">
      <w:r w:rsidRPr="00414A21">
        <w:tab/>
      </w:r>
      <w:r>
        <w:t>i.</w:t>
      </w:r>
      <w:r>
        <w:tab/>
        <w:t>Promoting c</w:t>
      </w:r>
      <w:r w:rsidRPr="00414A21">
        <w:t>onservation (land preservation</w:t>
      </w:r>
      <w:r>
        <w:t>, eco-friendly</w:t>
      </w:r>
      <w:r w:rsidRPr="00414A21">
        <w:t>)</w:t>
      </w:r>
      <w:r w:rsidRPr="00414A21">
        <w:tab/>
      </w:r>
      <w:r w:rsidRPr="00414A21">
        <w:tab/>
        <w:t xml:space="preserve">Yes     No     </w:t>
      </w:r>
      <w:r>
        <w:t>N/A</w:t>
      </w:r>
      <w:r w:rsidRPr="00414A21">
        <w:t xml:space="preserve"> </w:t>
      </w:r>
    </w:p>
    <w:p w:rsidR="00670D07" w:rsidRDefault="00670D07" w:rsidP="009E41D3">
      <w:pPr>
        <w:pStyle w:val="b2head"/>
      </w:pPr>
      <w:r>
        <w:t>3</w:t>
      </w:r>
      <w:r w:rsidRPr="00414A21">
        <w:t>.</w:t>
      </w:r>
      <w:r>
        <w:tab/>
      </w:r>
      <w:r w:rsidRPr="00414A21">
        <w:t xml:space="preserve">In your opinion, do the following farm </w:t>
      </w:r>
      <w:r>
        <w:t>characteristics</w:t>
      </w:r>
      <w:r>
        <w:tab/>
      </w:r>
      <w:r w:rsidRPr="00414A21">
        <w:t>Healthier</w:t>
      </w:r>
      <w:r w:rsidRPr="00414A21">
        <w:tab/>
        <w:t>Heal</w:t>
      </w:r>
      <w:r>
        <w:t>thier</w:t>
      </w:r>
      <w:r w:rsidRPr="00414A21">
        <w:br/>
      </w:r>
      <w:r>
        <w:tab/>
      </w:r>
      <w:r w:rsidRPr="00414A21">
        <w:t xml:space="preserve">lead to healthier </w:t>
      </w:r>
      <w:r>
        <w:t xml:space="preserve">farm </w:t>
      </w:r>
      <w:r w:rsidRPr="00414A21">
        <w:t>animals</w:t>
      </w:r>
      <w:r>
        <w:t>? To healthier consumers?</w:t>
      </w:r>
      <w:r>
        <w:tab/>
        <w:t>animals?</w:t>
      </w:r>
      <w:r>
        <w:tab/>
        <w:t>consumers?</w:t>
      </w:r>
    </w:p>
    <w:p w:rsidR="00670D07" w:rsidRPr="00414A21" w:rsidRDefault="00670D07" w:rsidP="008629FB">
      <w:pPr>
        <w:pStyle w:val="b2sub"/>
        <w:spacing w:after="120" w:line="240" w:lineRule="auto"/>
      </w:pPr>
      <w:r>
        <w:tab/>
        <w:t>a.</w:t>
      </w:r>
      <w:r>
        <w:tab/>
        <w:t xml:space="preserve">Livestock raised without </w:t>
      </w:r>
      <w:r w:rsidRPr="00414A21">
        <w:t xml:space="preserve">hormones, </w:t>
      </w:r>
      <w:r w:rsidRPr="00414A21">
        <w:br/>
      </w:r>
      <w:r>
        <w:tab/>
      </w:r>
      <w:r>
        <w:tab/>
      </w:r>
      <w:r w:rsidRPr="00414A21">
        <w:t>antibiotics, additives</w:t>
      </w:r>
      <w:r>
        <w:t xml:space="preserve">, and/or </w:t>
      </w:r>
      <w:r w:rsidRPr="00414A21">
        <w:t>preservatives</w:t>
      </w:r>
      <w:r w:rsidRPr="00414A21">
        <w:tab/>
        <w:t>Yes       No</w:t>
      </w:r>
      <w:r w:rsidRPr="00414A21">
        <w:tab/>
        <w:t>Yes       No</w:t>
      </w:r>
    </w:p>
    <w:p w:rsidR="00670D07" w:rsidRPr="00414A21" w:rsidRDefault="00670D07" w:rsidP="008629FB">
      <w:pPr>
        <w:pStyle w:val="b2sub"/>
        <w:spacing w:after="120" w:line="240" w:lineRule="auto"/>
      </w:pPr>
      <w:r>
        <w:tab/>
        <w:t>b.</w:t>
      </w:r>
      <w:r>
        <w:tab/>
      </w:r>
      <w:r w:rsidRPr="00414A21">
        <w:t xml:space="preserve">USDA certified organic </w:t>
      </w:r>
      <w:r w:rsidRPr="00414A21">
        <w:tab/>
        <w:t>Yes       No</w:t>
      </w:r>
      <w:r w:rsidRPr="00414A21">
        <w:tab/>
        <w:t>Yes       No</w:t>
      </w:r>
    </w:p>
    <w:p w:rsidR="00670D07" w:rsidRPr="00414A21" w:rsidRDefault="00670D07" w:rsidP="008629FB">
      <w:pPr>
        <w:pStyle w:val="b2sub"/>
        <w:spacing w:after="120" w:line="240" w:lineRule="auto"/>
      </w:pPr>
      <w:r>
        <w:tab/>
        <w:t>c.</w:t>
      </w:r>
      <w:r>
        <w:tab/>
      </w:r>
      <w:r w:rsidRPr="00414A21">
        <w:t>Organic, not certified</w:t>
      </w:r>
      <w:r w:rsidRPr="00414A21">
        <w:tab/>
        <w:t>Yes       No</w:t>
      </w:r>
      <w:r w:rsidRPr="00414A21">
        <w:tab/>
        <w:t>Yes       No</w:t>
      </w:r>
    </w:p>
    <w:p w:rsidR="00670D07" w:rsidRPr="00414A21" w:rsidRDefault="00670D07" w:rsidP="008629FB">
      <w:pPr>
        <w:pStyle w:val="b2sub"/>
        <w:spacing w:after="120" w:line="240" w:lineRule="auto"/>
      </w:pPr>
      <w:r>
        <w:tab/>
        <w:t>d.</w:t>
      </w:r>
      <w:r>
        <w:tab/>
      </w:r>
      <w:r w:rsidRPr="00414A21">
        <w:t>Grass</w:t>
      </w:r>
      <w:r>
        <w:t>-</w:t>
      </w:r>
      <w:r w:rsidRPr="00414A21">
        <w:t xml:space="preserve">fed livestock </w:t>
      </w:r>
      <w:r>
        <w:t>(finished on grass not feedlot)</w:t>
      </w:r>
      <w:r w:rsidRPr="00414A21">
        <w:tab/>
        <w:t>Yes       No</w:t>
      </w:r>
      <w:r w:rsidRPr="00414A21">
        <w:tab/>
        <w:t>Yes       No</w:t>
      </w:r>
    </w:p>
    <w:p w:rsidR="00670D07" w:rsidRPr="00414A21" w:rsidRDefault="00670D07" w:rsidP="008629FB">
      <w:pPr>
        <w:pStyle w:val="b2sub"/>
        <w:spacing w:after="120" w:line="240" w:lineRule="auto"/>
      </w:pPr>
      <w:r>
        <w:tab/>
        <w:t>e.</w:t>
      </w:r>
      <w:r>
        <w:tab/>
      </w:r>
      <w:r w:rsidRPr="00414A21">
        <w:t xml:space="preserve">Pasture-raised livestock </w:t>
      </w:r>
      <w:r w:rsidRPr="00414A21">
        <w:tab/>
        <w:t>Yes       No</w:t>
      </w:r>
      <w:r w:rsidRPr="00414A21">
        <w:tab/>
        <w:t>Yes       No</w:t>
      </w:r>
    </w:p>
    <w:p w:rsidR="00670D07" w:rsidRPr="00414A21" w:rsidRDefault="00670D07" w:rsidP="008629FB">
      <w:pPr>
        <w:pStyle w:val="b2sub"/>
        <w:spacing w:after="120" w:line="240" w:lineRule="auto"/>
      </w:pPr>
      <w:r>
        <w:tab/>
        <w:t>f.</w:t>
      </w:r>
      <w:r>
        <w:tab/>
        <w:t>Cage-</w:t>
      </w:r>
      <w:r w:rsidRPr="00414A21">
        <w:t>free egg layers</w:t>
      </w:r>
      <w:r w:rsidRPr="00414A21">
        <w:tab/>
        <w:t>Yes       No</w:t>
      </w:r>
      <w:r w:rsidRPr="00414A21">
        <w:tab/>
        <w:t>Yes       No</w:t>
      </w:r>
    </w:p>
    <w:p w:rsidR="00670D07" w:rsidRPr="00414A21" w:rsidRDefault="00670D07" w:rsidP="00E03427">
      <w:pPr>
        <w:pStyle w:val="b2sub"/>
      </w:pPr>
      <w:r>
        <w:tab/>
        <w:t>g.</w:t>
      </w:r>
      <w:r>
        <w:tab/>
        <w:t>Small-</w:t>
      </w:r>
      <w:r w:rsidRPr="00414A21">
        <w:t>scale farms (under $250,000 in gross</w:t>
      </w:r>
      <w:r w:rsidRPr="00414A21">
        <w:br/>
      </w:r>
      <w:r>
        <w:tab/>
      </w:r>
      <w:r>
        <w:tab/>
        <w:t xml:space="preserve">sales </w:t>
      </w:r>
      <w:r w:rsidRPr="00414A21">
        <w:t>of agricultural products per year)</w:t>
      </w:r>
      <w:r w:rsidRPr="00414A21">
        <w:tab/>
        <w:t>Yes       No</w:t>
      </w:r>
      <w:r w:rsidRPr="00414A21">
        <w:tab/>
        <w:t>Yes       No</w:t>
      </w:r>
    </w:p>
    <w:p w:rsidR="00670D07" w:rsidRPr="00414A21" w:rsidRDefault="00670D07" w:rsidP="006C0E32">
      <w:pPr>
        <w:tabs>
          <w:tab w:val="right" w:pos="7200"/>
        </w:tabs>
      </w:pPr>
      <w:r>
        <w:t>4</w:t>
      </w:r>
      <w:r w:rsidRPr="00414A21">
        <w:t>.</w:t>
      </w:r>
      <w:r>
        <w:tab/>
      </w:r>
      <w:r w:rsidRPr="00414A21">
        <w:t xml:space="preserve">In the past 12 months, what percentage of </w:t>
      </w:r>
      <w:r>
        <w:t>this operation’s</w:t>
      </w:r>
      <w:r w:rsidRPr="00414A21">
        <w:t xml:space="preserve"> </w:t>
      </w:r>
      <w:r>
        <w:t>animals</w:t>
      </w:r>
      <w:r>
        <w:tab/>
      </w:r>
      <w:r>
        <w:tab/>
        <w:t xml:space="preserve">% Animals and/or </w:t>
      </w:r>
      <w:r w:rsidRPr="00414A21">
        <w:br/>
      </w:r>
      <w:r>
        <w:tab/>
        <w:t xml:space="preserve">or animal </w:t>
      </w:r>
      <w:r w:rsidRPr="00414A21">
        <w:t>products were</w:t>
      </w:r>
      <w:r>
        <w:t xml:space="preserve"> </w:t>
      </w:r>
      <w:r w:rsidRPr="00414A21">
        <w:t>marketed through the following channels?</w:t>
      </w:r>
      <w:r>
        <w:tab/>
      </w:r>
      <w:r w:rsidRPr="00414A21">
        <w:tab/>
        <w:t>Animal Products</w:t>
      </w:r>
    </w:p>
    <w:p w:rsidR="00670D07" w:rsidRDefault="00670D07" w:rsidP="00976312">
      <w:r>
        <w:tab/>
      </w:r>
      <w:r w:rsidRPr="00414A21">
        <w:t>a.</w:t>
      </w:r>
      <w:r>
        <w:tab/>
        <w:t>Auction or sales barn</w:t>
      </w:r>
      <w:r w:rsidRPr="00414A21">
        <w:tab/>
      </w:r>
      <w:r>
        <w:tab/>
      </w:r>
      <w:r w:rsidRPr="00414A21">
        <w:t>_________%</w:t>
      </w:r>
      <w:r>
        <w:tab/>
      </w:r>
    </w:p>
    <w:p w:rsidR="00670D07" w:rsidRPr="00414A21" w:rsidRDefault="00670D07" w:rsidP="00976312">
      <w:r>
        <w:tab/>
        <w:t>b</w:t>
      </w:r>
      <w:r w:rsidRPr="00414A21">
        <w:t>.</w:t>
      </w:r>
      <w:r>
        <w:tab/>
      </w:r>
      <w:r w:rsidRPr="00414A21">
        <w:t>Direct to</w:t>
      </w:r>
      <w:r>
        <w:t xml:space="preserve"> private</w:t>
      </w:r>
      <w:r w:rsidRPr="00414A21">
        <w:t xml:space="preserve"> </w:t>
      </w:r>
      <w:r>
        <w:t xml:space="preserve">individual or consumer </w:t>
      </w:r>
      <w:r w:rsidRPr="00414A21">
        <w:t xml:space="preserve">(e.g., farmer’s market, </w:t>
      </w:r>
      <w:r w:rsidRPr="00414A21">
        <w:br/>
      </w:r>
      <w:r>
        <w:tab/>
      </w:r>
      <w:r>
        <w:tab/>
      </w:r>
      <w:r w:rsidRPr="00414A21">
        <w:t>Community-Supported Agriculture (CSA)</w:t>
      </w:r>
      <w:r>
        <w:t>, private sales</w:t>
      </w:r>
      <w:r w:rsidRPr="00414A21">
        <w:t>)</w:t>
      </w:r>
      <w:r w:rsidRPr="00414A21">
        <w:tab/>
      </w:r>
      <w:r>
        <w:tab/>
      </w:r>
      <w:r w:rsidRPr="00414A21">
        <w:t>_________%</w:t>
      </w:r>
    </w:p>
    <w:p w:rsidR="00670D07" w:rsidRPr="00414A21" w:rsidRDefault="00670D07" w:rsidP="00976312">
      <w:r>
        <w:tab/>
        <w:t>c</w:t>
      </w:r>
      <w:r w:rsidRPr="00414A21">
        <w:t>.</w:t>
      </w:r>
      <w:r>
        <w:tab/>
        <w:t>Broker / wholesaler / distributor</w:t>
      </w:r>
      <w:r w:rsidDel="0059658A">
        <w:t xml:space="preserve"> </w:t>
      </w:r>
      <w:r>
        <w:tab/>
      </w:r>
      <w:r w:rsidRPr="00414A21">
        <w:tab/>
        <w:t>_________%</w:t>
      </w:r>
    </w:p>
    <w:p w:rsidR="00670D07" w:rsidRPr="00414A21" w:rsidRDefault="00670D07" w:rsidP="00684623">
      <w:pPr>
        <w:tabs>
          <w:tab w:val="clear" w:pos="8640"/>
          <w:tab w:val="left" w:pos="8460"/>
        </w:tabs>
      </w:pPr>
      <w:r>
        <w:tab/>
        <w:t>d</w:t>
      </w:r>
      <w:r w:rsidRPr="00414A21">
        <w:t>.</w:t>
      </w:r>
      <w:r>
        <w:tab/>
        <w:t xml:space="preserve">Direct to health food / specialty food stores </w:t>
      </w:r>
      <w:r w:rsidRPr="00414A21">
        <w:br/>
      </w:r>
      <w:r>
        <w:t xml:space="preserve"> </w:t>
      </w:r>
      <w:r>
        <w:tab/>
      </w:r>
      <w:r>
        <w:tab/>
        <w:t>(e.g., Whole Foods, co-op store)</w:t>
      </w:r>
      <w:r w:rsidRPr="00414A21" w:rsidDel="00466599">
        <w:t xml:space="preserve"> </w:t>
      </w:r>
      <w:r>
        <w:tab/>
      </w:r>
      <w:r>
        <w:tab/>
      </w:r>
      <w:r w:rsidRPr="00414A21">
        <w:t>_________%</w:t>
      </w:r>
    </w:p>
    <w:p w:rsidR="00670D07" w:rsidRPr="00414A21" w:rsidRDefault="00670D07" w:rsidP="00976312">
      <w:r>
        <w:tab/>
        <w:t>e</w:t>
      </w:r>
      <w:r w:rsidRPr="00414A21">
        <w:t>.</w:t>
      </w:r>
      <w:r>
        <w:tab/>
      </w:r>
      <w:r w:rsidRPr="00414A21">
        <w:t>Direct to restaurants</w:t>
      </w:r>
      <w:r>
        <w:t xml:space="preserve"> </w:t>
      </w:r>
      <w:r w:rsidRPr="00414A21">
        <w:t>/</w:t>
      </w:r>
      <w:r>
        <w:t xml:space="preserve"> </w:t>
      </w:r>
      <w:r w:rsidRPr="00414A21">
        <w:t>institutions</w:t>
      </w:r>
      <w:r>
        <w:t xml:space="preserve"> (farm to school)</w:t>
      </w:r>
      <w:r w:rsidRPr="00414A21">
        <w:tab/>
      </w:r>
      <w:r>
        <w:tab/>
      </w:r>
      <w:r w:rsidRPr="00414A21">
        <w:t>_________%</w:t>
      </w:r>
    </w:p>
    <w:p w:rsidR="00670D07" w:rsidRPr="00414A21" w:rsidRDefault="00670D07" w:rsidP="00976312">
      <w:r>
        <w:tab/>
        <w:t>f</w:t>
      </w:r>
      <w:r w:rsidRPr="00414A21">
        <w:t>.</w:t>
      </w:r>
      <w:r>
        <w:tab/>
      </w:r>
      <w:r w:rsidRPr="00414A21">
        <w:t>As a member of a cooperative distribution chan</w:t>
      </w:r>
      <w:r>
        <w:t>nel (farmer-owned)</w:t>
      </w:r>
      <w:r>
        <w:tab/>
      </w:r>
      <w:r w:rsidRPr="00414A21">
        <w:t>_________%</w:t>
      </w:r>
    </w:p>
    <w:p w:rsidR="00670D07" w:rsidRPr="00414A21" w:rsidRDefault="00670D07" w:rsidP="00976312">
      <w:r>
        <w:tab/>
        <w:t>g</w:t>
      </w:r>
      <w:r w:rsidRPr="00414A21">
        <w:t>.</w:t>
      </w:r>
      <w:r>
        <w:tab/>
      </w:r>
      <w:r w:rsidRPr="00414A21">
        <w:t>Other (specify_________________________)</w:t>
      </w:r>
      <w:r>
        <w:tab/>
      </w:r>
      <w:r w:rsidRPr="00414A21">
        <w:tab/>
        <w:t>_________%</w:t>
      </w:r>
    </w:p>
    <w:p w:rsidR="00670D07" w:rsidRPr="00414A21" w:rsidRDefault="00670D07" w:rsidP="00976312">
      <w:r>
        <w:tab/>
        <w:t>h.</w:t>
      </w:r>
      <w:r>
        <w:tab/>
      </w:r>
      <w:r w:rsidRPr="00414A21">
        <w:t>Total (add items a-</w:t>
      </w:r>
      <w:r>
        <w:t>g</w:t>
      </w:r>
      <w:r w:rsidRPr="00414A21">
        <w:t>, must equal 100%)</w:t>
      </w:r>
      <w:r>
        <w:tab/>
        <w:t xml:space="preserve"> </w:t>
      </w:r>
      <w:r w:rsidRPr="00414A21">
        <w:tab/>
      </w:r>
      <w:r>
        <w:t xml:space="preserve">     </w:t>
      </w:r>
      <w:r w:rsidRPr="00414A21">
        <w:t>100%</w:t>
      </w:r>
    </w:p>
    <w:p w:rsidR="00670D07" w:rsidRPr="00414A21" w:rsidRDefault="00670D07" w:rsidP="008D264A">
      <w:r>
        <w:t>5</w:t>
      </w:r>
      <w:r w:rsidRPr="00414A21">
        <w:t>.</w:t>
      </w:r>
      <w:r>
        <w:tab/>
      </w:r>
      <w:r w:rsidRPr="00414A21">
        <w:t xml:space="preserve">Of the marketing channels listed in Item </w:t>
      </w:r>
      <w:r>
        <w:t>4</w:t>
      </w:r>
      <w:r w:rsidRPr="00414A21">
        <w:t xml:space="preserve">, which </w:t>
      </w:r>
      <w:r>
        <w:t xml:space="preserve">one </w:t>
      </w:r>
      <w:r w:rsidRPr="00414A21">
        <w:t xml:space="preserve">do you consider  </w:t>
      </w:r>
      <w:r w:rsidRPr="00414A21">
        <w:br/>
      </w:r>
      <w:r>
        <w:tab/>
        <w:t xml:space="preserve">to </w:t>
      </w:r>
      <w:r w:rsidRPr="00414A21">
        <w:t xml:space="preserve">be the most profitable? (Enter letter </w:t>
      </w:r>
      <w:r>
        <w:t>A</w:t>
      </w:r>
      <w:r w:rsidRPr="00414A21">
        <w:t xml:space="preserve"> through </w:t>
      </w:r>
      <w:r>
        <w:t xml:space="preserve">G </w:t>
      </w:r>
      <w:r w:rsidRPr="00414A21">
        <w:t>from above)</w:t>
      </w:r>
      <w:r w:rsidRPr="00414A21">
        <w:tab/>
      </w:r>
      <w:r w:rsidRPr="00414A21">
        <w:tab/>
        <w:t xml:space="preserve"> __________ letter</w:t>
      </w:r>
    </w:p>
    <w:p w:rsidR="00670D07" w:rsidRPr="00414A21" w:rsidRDefault="00670D07" w:rsidP="008D264A">
      <w:r>
        <w:t>6</w:t>
      </w:r>
      <w:r w:rsidRPr="00414A21">
        <w:t>.</w:t>
      </w:r>
      <w:r>
        <w:tab/>
        <w:t>Do you use the internet to market any of your products</w:t>
      </w:r>
      <w:r w:rsidRPr="00414A21">
        <w:t xml:space="preserve">? </w:t>
      </w:r>
      <w:r w:rsidRPr="00414A21">
        <w:tab/>
      </w:r>
      <w:r w:rsidRPr="00414A21">
        <w:tab/>
        <w:t>Yes            No</w:t>
      </w:r>
    </w:p>
    <w:p w:rsidR="00670D07" w:rsidRDefault="00670D07" w:rsidP="008D264A">
      <w:r>
        <w:tab/>
        <w:t>If yes, which of the following do you use to market products? (Check all that apply.)</w:t>
      </w:r>
    </w:p>
    <w:p w:rsidR="00670D07" w:rsidRDefault="00670D07" w:rsidP="008D264A">
      <w:r w:rsidRPr="00414A21">
        <w:tab/>
      </w:r>
      <w:r>
        <w:sym w:font="Wingdings" w:char="F0A8"/>
      </w:r>
      <w:r w:rsidRPr="00414A21">
        <w:tab/>
      </w:r>
      <w:r>
        <w:t>Website for farm business</w:t>
      </w:r>
      <w:r w:rsidRPr="00414A21">
        <w:br/>
      </w:r>
      <w:r w:rsidRPr="00414A21">
        <w:tab/>
      </w:r>
      <w:r>
        <w:sym w:font="Wingdings" w:char="F0A8"/>
      </w:r>
      <w:r w:rsidRPr="00414A21">
        <w:tab/>
      </w:r>
      <w:r>
        <w:t>Email messages</w:t>
      </w:r>
      <w:r w:rsidRPr="00414A21">
        <w:br/>
      </w:r>
      <w:r w:rsidRPr="00414A21">
        <w:tab/>
      </w:r>
      <w:r>
        <w:sym w:font="Wingdings" w:char="F0A8"/>
      </w:r>
      <w:r w:rsidRPr="00414A21">
        <w:tab/>
      </w:r>
      <w:r>
        <w:t>On-line farm directory (a list of local farms on a website)</w:t>
      </w:r>
      <w:r w:rsidRPr="00414A21">
        <w:br/>
      </w:r>
      <w:r w:rsidRPr="00414A21">
        <w:tab/>
      </w:r>
      <w:r>
        <w:sym w:font="Wingdings" w:char="F0A8"/>
      </w:r>
      <w:r w:rsidRPr="00414A21">
        <w:tab/>
      </w:r>
      <w:r>
        <w:t>Facebook</w:t>
      </w:r>
      <w:r w:rsidRPr="00414A21">
        <w:br/>
      </w:r>
      <w:r w:rsidRPr="00414A21">
        <w:tab/>
      </w:r>
      <w:r>
        <w:sym w:font="Wingdings" w:char="F0A8"/>
      </w:r>
      <w:r w:rsidRPr="00414A21">
        <w:tab/>
      </w:r>
      <w:r>
        <w:t>On-line message board (e.g., Craigslist)</w:t>
      </w:r>
      <w:r w:rsidRPr="00414A21">
        <w:br/>
      </w:r>
      <w:r w:rsidRPr="00414A21">
        <w:tab/>
      </w:r>
      <w:r>
        <w:sym w:font="Wingdings" w:char="F0A8"/>
      </w:r>
      <w:r w:rsidRPr="00414A21">
        <w:tab/>
      </w:r>
      <w:r>
        <w:t>Other (specify: ______________________)</w:t>
      </w:r>
    </w:p>
    <w:p w:rsidR="00670D07" w:rsidRPr="00414A21" w:rsidRDefault="00670D07" w:rsidP="008D264A"/>
    <w:p w:rsidR="00670D07" w:rsidRPr="00414A21" w:rsidRDefault="00670D07" w:rsidP="00CB1573">
      <w:pPr>
        <w:pStyle w:val="StyleHeading1Centered"/>
      </w:pPr>
      <w:r w:rsidRPr="00414A21">
        <w:t xml:space="preserve">Section </w:t>
      </w:r>
      <w:r>
        <w:t>D—</w:t>
      </w:r>
      <w:r w:rsidRPr="00414A21">
        <w:t>Reasons for Farming</w:t>
      </w:r>
    </w:p>
    <w:p w:rsidR="00670D07" w:rsidRPr="00414A21" w:rsidRDefault="00670D07" w:rsidP="00ED1563">
      <w:pPr>
        <w:pStyle w:val="5ratinghead"/>
      </w:pPr>
      <w:r w:rsidRPr="00414A21">
        <w:t>1.</w:t>
      </w:r>
      <w:r w:rsidRPr="00414A21">
        <w:tab/>
      </w:r>
      <w:r>
        <w:t xml:space="preserve">Please rate the importance to you of the </w:t>
      </w:r>
      <w:r w:rsidRPr="00414A21">
        <w:t xml:space="preserve">following </w:t>
      </w:r>
      <w:r>
        <w:tab/>
      </w:r>
      <w:r>
        <w:tab/>
        <w:t xml:space="preserve">              How Important?</w:t>
      </w:r>
      <w:r>
        <w:tab/>
      </w:r>
      <w:r w:rsidRPr="00414A21">
        <w:br/>
      </w:r>
      <w:r w:rsidRPr="00414A21">
        <w:tab/>
      </w:r>
      <w:r>
        <w:t>reasons for</w:t>
      </w:r>
      <w:r w:rsidRPr="00414A21">
        <w:t xml:space="preserve"> farm</w:t>
      </w:r>
      <w:r>
        <w:t>ing</w:t>
      </w:r>
      <w:r w:rsidRPr="00414A21">
        <w:t>:</w:t>
      </w:r>
      <w:r>
        <w:tab/>
      </w:r>
      <w:r w:rsidRPr="00414A21">
        <w:tab/>
      </w:r>
      <w:r>
        <w:t>Not             Somewhat      Very</w:t>
      </w:r>
    </w:p>
    <w:p w:rsidR="00670D07" w:rsidRPr="00414A21" w:rsidRDefault="00670D07" w:rsidP="008629FB">
      <w:pPr>
        <w:pStyle w:val="5rating"/>
        <w:spacing w:after="120" w:line="240" w:lineRule="auto"/>
      </w:pPr>
      <w:r w:rsidRPr="00414A21">
        <w:tab/>
        <w:t>a.</w:t>
      </w:r>
      <w:r w:rsidRPr="00414A21">
        <w:tab/>
        <w:t>Family tradition / heritage</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rsidRPr="00414A21">
        <w:tab/>
        <w:t xml:space="preserve">b. </w:t>
      </w:r>
      <w:r w:rsidRPr="00414A21">
        <w:tab/>
        <w:t>Maintain farm for future generations</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rsidRPr="00414A21">
        <w:tab/>
        <w:t>c.</w:t>
      </w:r>
      <w:r w:rsidRPr="00414A21">
        <w:tab/>
        <w:t>Source of income</w:t>
      </w:r>
      <w:r w:rsidRPr="00414A21">
        <w:tab/>
      </w:r>
      <w:r w:rsidRPr="00414A21">
        <w:tab/>
      </w:r>
      <w:r>
        <w:t xml:space="preserve">  </w:t>
      </w:r>
      <w:r w:rsidRPr="00414A21">
        <w:sym w:font="Wingdings" w:char="F0A8"/>
      </w:r>
      <w:r>
        <w:t xml:space="preserve">                   </w:t>
      </w:r>
      <w:r w:rsidRPr="00414A21">
        <w:sym w:font="Wingdings" w:char="F0A8"/>
      </w:r>
      <w:r>
        <w:t xml:space="preserve">                 </w:t>
      </w:r>
      <w:r w:rsidRPr="00414A21">
        <w:sym w:font="Wingdings" w:char="F0A8"/>
      </w:r>
    </w:p>
    <w:p w:rsidR="00670D07" w:rsidRDefault="00670D07" w:rsidP="008629FB">
      <w:pPr>
        <w:pStyle w:val="5rating"/>
        <w:spacing w:after="120" w:line="240" w:lineRule="auto"/>
      </w:pPr>
      <w:r w:rsidRPr="00414A21">
        <w:tab/>
        <w:t>d.</w:t>
      </w:r>
      <w:r w:rsidRPr="00414A21">
        <w:tab/>
      </w:r>
      <w:r>
        <w:t>Tax benefits</w:t>
      </w:r>
      <w:r w:rsidRPr="00414A21">
        <w:tab/>
      </w:r>
      <w:r w:rsidRPr="00414A21">
        <w:tab/>
      </w:r>
      <w:r>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tab/>
        <w:t>e.</w:t>
      </w:r>
      <w:r>
        <w:tab/>
      </w:r>
      <w:r w:rsidRPr="00414A21">
        <w:t>Products for personal consumption</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rsidRPr="00414A21">
        <w:tab/>
      </w:r>
      <w:r>
        <w:t>f</w:t>
      </w:r>
      <w:r w:rsidRPr="00414A21">
        <w:t>.</w:t>
      </w:r>
      <w:r w:rsidRPr="00414A21">
        <w:tab/>
      </w:r>
      <w:r>
        <w:t>L</w:t>
      </w:r>
      <w:r w:rsidRPr="00414A21">
        <w:t>ifestyle</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rsidRPr="00414A21">
        <w:tab/>
      </w:r>
      <w:r>
        <w:t>g</w:t>
      </w:r>
      <w:r w:rsidRPr="00414A21">
        <w:t>.</w:t>
      </w:r>
      <w:r w:rsidRPr="00414A21">
        <w:tab/>
        <w:t>Concerns about the environment or food quality</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8629FB">
      <w:pPr>
        <w:pStyle w:val="5rating"/>
        <w:spacing w:after="120" w:line="240" w:lineRule="auto"/>
      </w:pPr>
      <w:r w:rsidRPr="00414A21">
        <w:tab/>
      </w:r>
      <w:r>
        <w:t>h</w:t>
      </w:r>
      <w:r w:rsidRPr="00414A21">
        <w:t xml:space="preserve">. </w:t>
      </w:r>
      <w:r w:rsidRPr="00414A21">
        <w:tab/>
        <w:t xml:space="preserve">Learning experience for </w:t>
      </w:r>
      <w:r>
        <w:t>children</w:t>
      </w:r>
      <w:r w:rsidRPr="00414A21">
        <w:t xml:space="preserve">, clubs </w:t>
      </w:r>
      <w:r>
        <w:t>such as 4H</w:t>
      </w:r>
      <w:r w:rsidRPr="00414A21">
        <w:t xml:space="preserve">, </w:t>
      </w:r>
      <w:r w:rsidRPr="00414A21">
        <w:br/>
      </w:r>
      <w:r w:rsidRPr="00414A21">
        <w:tab/>
      </w:r>
      <w:r w:rsidRPr="00414A21">
        <w:tab/>
        <w:t>or as a hobby</w:t>
      </w:r>
      <w:r w:rsidRPr="00414A21">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ED1563">
      <w:pPr>
        <w:pStyle w:val="5rating"/>
      </w:pPr>
      <w:r w:rsidRPr="00414A21">
        <w:tab/>
      </w:r>
      <w:r>
        <w:t>i</w:t>
      </w:r>
      <w:r w:rsidRPr="00414A21">
        <w:t>.</w:t>
      </w:r>
      <w:r w:rsidRPr="00414A21">
        <w:tab/>
        <w:t>Other reasons for farming (specify: _______</w:t>
      </w:r>
      <w:r>
        <w:t>_____</w:t>
      </w:r>
      <w:r w:rsidRPr="00414A21">
        <w:t>___)</w:t>
      </w:r>
      <w:r>
        <w:tab/>
      </w:r>
      <w:r w:rsidRPr="00414A21">
        <w:tab/>
        <w:t xml:space="preserve">  </w:t>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414A21">
      <w:r w:rsidRPr="00414A21">
        <w:t>2.</w:t>
      </w:r>
      <w:r w:rsidRPr="00414A21">
        <w:tab/>
        <w:t>Do you expect to continue farming for the next 5 years?</w:t>
      </w:r>
      <w:r w:rsidRPr="00414A21">
        <w:tab/>
      </w:r>
      <w:r w:rsidRPr="00414A21">
        <w:tab/>
        <w:t>Yes           No</w:t>
      </w:r>
    </w:p>
    <w:p w:rsidR="00670D07" w:rsidRPr="00414A21" w:rsidRDefault="00670D07" w:rsidP="00414A21">
      <w:r w:rsidRPr="00414A21">
        <w:tab/>
        <w:t>a.</w:t>
      </w:r>
      <w:r w:rsidRPr="00414A21">
        <w:tab/>
        <w:t xml:space="preserve">If </w:t>
      </w:r>
      <w:r>
        <w:t>no</w:t>
      </w:r>
      <w:r w:rsidRPr="00414A21">
        <w:t>, which of the following best describes your plans after leaving farming?</w:t>
      </w:r>
      <w:r w:rsidRPr="000E1480">
        <w:t xml:space="preserve"> </w:t>
      </w:r>
      <w:r w:rsidRPr="00414A21">
        <w:br/>
      </w:r>
      <w:r>
        <w:tab/>
      </w:r>
      <w:r>
        <w:tab/>
        <w:t>(Check one only)</w:t>
      </w:r>
    </w:p>
    <w:p w:rsidR="00670D07" w:rsidRPr="00414A21" w:rsidRDefault="00670D07" w:rsidP="00976312">
      <w:r w:rsidRPr="00414A21">
        <w:tab/>
      </w:r>
      <w:r w:rsidRPr="00414A21">
        <w:tab/>
      </w:r>
      <w:r w:rsidRPr="00414A21">
        <w:sym w:font="Wingdings" w:char="F0A8"/>
      </w:r>
      <w:r w:rsidRPr="00414A21">
        <w:tab/>
        <w:t xml:space="preserve">Retirement </w:t>
      </w:r>
    </w:p>
    <w:p w:rsidR="00670D07" w:rsidRPr="00414A21" w:rsidRDefault="00670D07" w:rsidP="00976312">
      <w:r w:rsidRPr="00414A21">
        <w:tab/>
      </w:r>
      <w:r w:rsidRPr="00414A21">
        <w:tab/>
      </w:r>
      <w:r w:rsidRPr="00414A21">
        <w:sym w:font="Wingdings" w:char="F0A8"/>
      </w:r>
      <w:r w:rsidRPr="00414A21">
        <w:tab/>
        <w:t>Change to a different job/career</w:t>
      </w:r>
    </w:p>
    <w:p w:rsidR="00670D07" w:rsidRPr="00414A21" w:rsidRDefault="00670D07" w:rsidP="00976312">
      <w:r w:rsidRPr="00414A21">
        <w:tab/>
      </w:r>
      <w:r w:rsidRPr="00414A21">
        <w:tab/>
      </w:r>
      <w:r w:rsidRPr="00414A21">
        <w:sym w:font="Wingdings" w:char="F0A8"/>
      </w:r>
      <w:r w:rsidRPr="00414A21">
        <w:tab/>
        <w:t>Other (specify_____________________________)</w:t>
      </w:r>
    </w:p>
    <w:p w:rsidR="00670D07" w:rsidRDefault="00670D07" w:rsidP="003F53D2">
      <w:r w:rsidRPr="00414A21">
        <w:br/>
      </w:r>
    </w:p>
    <w:p w:rsidR="00670D07" w:rsidRDefault="00670D07" w:rsidP="003F53D2">
      <w:pPr>
        <w:rPr>
          <w:rFonts w:cs="Arial"/>
        </w:rPr>
      </w:pPr>
      <w:r>
        <w:br w:type="page"/>
        <w:t>3.</w:t>
      </w:r>
      <w:r>
        <w:tab/>
      </w:r>
      <w:r w:rsidRPr="00B64924">
        <w:rPr>
          <w:rFonts w:cs="Arial"/>
        </w:rPr>
        <w:t>The following question ask</w:t>
      </w:r>
      <w:r>
        <w:rPr>
          <w:rFonts w:cs="Arial"/>
        </w:rPr>
        <w:t>s</w:t>
      </w:r>
      <w:r w:rsidRPr="00B64924">
        <w:rPr>
          <w:rFonts w:cs="Arial"/>
        </w:rPr>
        <w:t xml:space="preserve"> about factors you might consider when deciding whether </w:t>
      </w:r>
      <w:r w:rsidRPr="00414A21">
        <w:br/>
      </w:r>
      <w:r>
        <w:tab/>
      </w:r>
      <w:r>
        <w:rPr>
          <w:rFonts w:cs="Arial"/>
        </w:rPr>
        <w:t>or not to continue farming.</w:t>
      </w:r>
    </w:p>
    <w:p w:rsidR="00670D07" w:rsidRPr="00B64924" w:rsidRDefault="00670D07" w:rsidP="003F53D2">
      <w:pPr>
        <w:rPr>
          <w:rFonts w:cs="Arial"/>
        </w:rPr>
      </w:pPr>
      <w:r>
        <w:rPr>
          <w:rFonts w:cs="Arial"/>
        </w:rPr>
        <w:tab/>
        <w:t>H</w:t>
      </w:r>
      <w:r>
        <w:t xml:space="preserve">ow </w:t>
      </w:r>
      <w:r w:rsidRPr="00B64924">
        <w:rPr>
          <w:rFonts w:cs="Arial"/>
        </w:rPr>
        <w:t>importan</w:t>
      </w:r>
      <w:r>
        <w:rPr>
          <w:rFonts w:cs="Arial"/>
        </w:rPr>
        <w:t>t</w:t>
      </w:r>
      <w:r w:rsidRPr="00B64924">
        <w:rPr>
          <w:rFonts w:cs="Arial"/>
        </w:rPr>
        <w:t xml:space="preserve"> </w:t>
      </w:r>
      <w:r>
        <w:rPr>
          <w:rFonts w:cs="Arial"/>
        </w:rPr>
        <w:t xml:space="preserve">is </w:t>
      </w:r>
      <w:r w:rsidRPr="00B64924">
        <w:rPr>
          <w:rFonts w:cs="Arial"/>
        </w:rPr>
        <w:t>each</w:t>
      </w:r>
      <w:r>
        <w:rPr>
          <w:rFonts w:cs="Arial"/>
        </w:rPr>
        <w:t xml:space="preserve"> of the following </w:t>
      </w:r>
      <w:r w:rsidRPr="00B64924">
        <w:rPr>
          <w:rFonts w:cs="Arial"/>
        </w:rPr>
        <w:t>factor</w:t>
      </w:r>
      <w:r>
        <w:rPr>
          <w:rFonts w:cs="Arial"/>
        </w:rPr>
        <w:t>s</w:t>
      </w:r>
      <w:r w:rsidRPr="00B64924">
        <w:rPr>
          <w:rFonts w:cs="Arial"/>
        </w:rPr>
        <w:t xml:space="preserve"> </w:t>
      </w:r>
      <w:r>
        <w:rPr>
          <w:rFonts w:cs="Arial"/>
        </w:rPr>
        <w:t xml:space="preserve">in </w:t>
      </w:r>
      <w:r w:rsidRPr="00B64924">
        <w:rPr>
          <w:rFonts w:cs="Arial"/>
        </w:rPr>
        <w:t>your decision</w:t>
      </w:r>
      <w:r>
        <w:rPr>
          <w:rFonts w:cs="Arial"/>
        </w:rPr>
        <w:t xml:space="preserve"> to continue or to leave</w:t>
      </w:r>
      <w:r w:rsidRPr="00414A21">
        <w:br/>
      </w:r>
      <w:r>
        <w:tab/>
      </w:r>
      <w:r w:rsidRPr="00B64924">
        <w:rPr>
          <w:rFonts w:cs="Arial"/>
        </w:rPr>
        <w:t>farming</w:t>
      </w:r>
      <w:r>
        <w:rPr>
          <w:rFonts w:cs="Arial"/>
        </w:rPr>
        <w:t xml:space="preserve"> in </w:t>
      </w:r>
      <w:r w:rsidRPr="00B64924">
        <w:rPr>
          <w:rFonts w:cs="Arial"/>
        </w:rPr>
        <w:t>the next 5 years</w:t>
      </w:r>
      <w:r>
        <w:rPr>
          <w:rFonts w:cs="Arial"/>
        </w:rPr>
        <w:t>?</w:t>
      </w:r>
    </w:p>
    <w:p w:rsidR="00670D07" w:rsidRPr="00414A21" w:rsidRDefault="00670D07" w:rsidP="003F53D2">
      <w:pPr>
        <w:pStyle w:val="5ratinghead"/>
      </w:pPr>
      <w:r w:rsidRPr="00414A21">
        <w:tab/>
      </w:r>
      <w:r w:rsidRPr="00414A21">
        <w:tab/>
      </w:r>
      <w:r>
        <w:tab/>
      </w:r>
      <w:r w:rsidRPr="00414A21">
        <w:tab/>
      </w:r>
      <w:r w:rsidRPr="00414A21">
        <w:tab/>
      </w:r>
      <w:r>
        <w:t xml:space="preserve">              How Important?</w:t>
      </w:r>
      <w:r w:rsidRPr="00414A21">
        <w:br/>
      </w:r>
      <w:r>
        <w:tab/>
      </w:r>
      <w:r>
        <w:tab/>
      </w:r>
      <w:r>
        <w:tab/>
      </w:r>
      <w:r>
        <w:tab/>
      </w:r>
      <w:r>
        <w:tab/>
        <w:t>Not             Somewhat     Very</w:t>
      </w:r>
    </w:p>
    <w:p w:rsidR="00670D07" w:rsidRPr="00414A21" w:rsidRDefault="00670D07" w:rsidP="003F53D2">
      <w:pPr>
        <w:pStyle w:val="5rating"/>
      </w:pPr>
      <w:r w:rsidRPr="00414A21">
        <w:tab/>
        <w:t>a.</w:t>
      </w:r>
      <w:r w:rsidRPr="00414A21">
        <w:tab/>
        <w:t>Cost of farm expenses</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t>b.</w:t>
      </w:r>
      <w:r w:rsidRPr="00414A21">
        <w:tab/>
        <w:t>P</w:t>
      </w:r>
      <w:r>
        <w:t>rices you get for your p</w:t>
      </w:r>
      <w:r w:rsidRPr="00414A21">
        <w:t>roducts</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t>c.</w:t>
      </w:r>
      <w:r>
        <w:tab/>
        <w:t>Stability of prices you get for your p</w:t>
      </w:r>
      <w:r w:rsidRPr="00414A21">
        <w:t>roducts</w:t>
      </w:r>
      <w:r w:rsidRPr="00414A21" w:rsidDel="00EA5A3D">
        <w:t xml:space="preserve"> </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t>d.</w:t>
      </w:r>
      <w:r>
        <w:tab/>
      </w:r>
      <w:r w:rsidRPr="00414A21">
        <w:t>Access to markets</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r>
      <w:r>
        <w:t>e</w:t>
      </w:r>
      <w:r w:rsidRPr="00414A21">
        <w:t>.</w:t>
      </w:r>
      <w:r w:rsidRPr="00414A21">
        <w:tab/>
        <w:t>Interest rates on debt</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r>
      <w:r>
        <w:t>f</w:t>
      </w:r>
      <w:r w:rsidRPr="00414A21">
        <w:t>.</w:t>
      </w:r>
      <w:r w:rsidRPr="00414A21">
        <w:tab/>
        <w:t>Access to operating loans</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head"/>
      </w:pPr>
      <w:r>
        <w:tab/>
        <w:t>g.</w:t>
      </w:r>
      <w:r>
        <w:tab/>
        <w:t>Lack of i</w:t>
      </w:r>
      <w:r w:rsidRPr="00414A21">
        <w:t>nterest from future generations</w:t>
      </w:r>
      <w:r w:rsidRPr="00414A21">
        <w:br/>
        <w:t xml:space="preserve"> </w:t>
      </w:r>
      <w:r w:rsidRPr="00414A21">
        <w:tab/>
      </w:r>
      <w:r w:rsidRPr="00414A21">
        <w:tab/>
      </w:r>
      <w:r>
        <w:t xml:space="preserve">(no </w:t>
      </w:r>
      <w:r w:rsidRPr="00414A21">
        <w:t>farm successor)</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Default="00670D07" w:rsidP="003F53D2">
      <w:pPr>
        <w:pStyle w:val="5rating"/>
      </w:pPr>
      <w:r w:rsidRPr="00414A21">
        <w:tab/>
      </w:r>
      <w:r>
        <w:t>h</w:t>
      </w:r>
      <w:r w:rsidRPr="00414A21">
        <w:t>.</w:t>
      </w:r>
      <w:r w:rsidRPr="00414A21">
        <w:tab/>
        <w:t>Opportunity to sell land for non-farm purpose</w:t>
      </w:r>
      <w:r w:rsidRPr="00414A21">
        <w:br/>
      </w:r>
      <w:r w:rsidRPr="00414A21">
        <w:tab/>
      </w:r>
      <w:r w:rsidRPr="00414A21">
        <w:tab/>
        <w:t>(e.g., urban development, preservation project)</w:t>
      </w:r>
      <w:r w:rsidRPr="00414A21">
        <w:tab/>
      </w:r>
      <w:r w:rsidRPr="00414A21">
        <w:tab/>
      </w:r>
      <w:r w:rsidRPr="00414A21">
        <w:sym w:font="Wingdings" w:char="F0A8"/>
      </w:r>
      <w:r>
        <w:t xml:space="preserve">                   </w:t>
      </w:r>
      <w:r w:rsidRPr="00414A21">
        <w:sym w:font="Wingdings" w:char="F0A8"/>
      </w:r>
      <w:r>
        <w:t xml:space="preserve">                 </w:t>
      </w:r>
      <w:r w:rsidRPr="00414A21">
        <w:sym w:font="Wingdings" w:char="F0A8"/>
      </w:r>
    </w:p>
    <w:p w:rsidR="00670D07" w:rsidRDefault="00670D07" w:rsidP="003F53D2">
      <w:pPr>
        <w:pStyle w:val="5rating"/>
      </w:pPr>
      <w:r w:rsidRPr="00414A21">
        <w:tab/>
      </w:r>
      <w:r>
        <w:t>i</w:t>
      </w:r>
      <w:r w:rsidRPr="00414A21">
        <w:t>.</w:t>
      </w:r>
      <w:r w:rsidRPr="00414A21">
        <w:tab/>
      </w:r>
      <w:r>
        <w:t xml:space="preserve">Difficulty finding </w:t>
      </w:r>
      <w:r w:rsidRPr="00414A21">
        <w:t>off-farm employment</w:t>
      </w:r>
      <w:r>
        <w:t xml:space="preserve"> to </w:t>
      </w:r>
      <w:r w:rsidRPr="00414A21">
        <w:br/>
      </w:r>
      <w:r>
        <w:tab/>
      </w:r>
      <w:r>
        <w:tab/>
        <w:t>supplement income</w:t>
      </w:r>
      <w:r w:rsidRPr="00414A21">
        <w:t xml:space="preserve"> </w:t>
      </w:r>
      <w:r>
        <w:tab/>
      </w:r>
      <w:r>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6C0E32">
      <w:pPr>
        <w:pStyle w:val="5rating"/>
      </w:pPr>
      <w:r>
        <w:tab/>
        <w:t>j</w:t>
      </w:r>
      <w:r w:rsidRPr="00414A21">
        <w:t>.</w:t>
      </w:r>
      <w:r w:rsidRPr="00414A21">
        <w:tab/>
      </w:r>
      <w:r>
        <w:t>Burden of government regulations</w:t>
      </w:r>
      <w:r w:rsidRPr="00414A21">
        <w:t xml:space="preserve"> </w:t>
      </w:r>
      <w:r>
        <w:tab/>
      </w:r>
      <w:r>
        <w:tab/>
      </w:r>
      <w:r w:rsidRPr="00414A21">
        <w:sym w:font="Wingdings" w:char="F0A8"/>
      </w:r>
      <w:r>
        <w:t xml:space="preserve">                   </w:t>
      </w:r>
      <w:r w:rsidRPr="00414A21">
        <w:sym w:font="Wingdings" w:char="F0A8"/>
      </w:r>
      <w:r>
        <w:t xml:space="preserve">                 </w:t>
      </w:r>
      <w:r w:rsidRPr="00414A21">
        <w:sym w:font="Wingdings" w:char="F0A8"/>
      </w:r>
    </w:p>
    <w:p w:rsidR="00670D07" w:rsidRPr="00414A21" w:rsidRDefault="00670D07" w:rsidP="003F53D2">
      <w:pPr>
        <w:pStyle w:val="5rating"/>
      </w:pPr>
      <w:r w:rsidRPr="00414A21">
        <w:tab/>
      </w:r>
      <w:r>
        <w:t>k</w:t>
      </w:r>
      <w:r w:rsidRPr="00414A21">
        <w:t>.</w:t>
      </w:r>
      <w:r w:rsidRPr="00414A21">
        <w:tab/>
      </w:r>
      <w:r>
        <w:t>Other factors? (specify_______________)</w:t>
      </w:r>
      <w:r>
        <w:tab/>
      </w:r>
      <w:r>
        <w:tab/>
      </w:r>
      <w:r w:rsidRPr="00414A21">
        <w:sym w:font="Wingdings" w:char="F0A8"/>
      </w:r>
      <w:r>
        <w:t xml:space="preserve">                   </w:t>
      </w:r>
      <w:r w:rsidRPr="00414A21">
        <w:sym w:font="Wingdings" w:char="F0A8"/>
      </w:r>
      <w:r>
        <w:t xml:space="preserve">                 </w:t>
      </w:r>
      <w:r w:rsidRPr="00414A21">
        <w:sym w:font="Wingdings" w:char="F0A8"/>
      </w:r>
    </w:p>
    <w:p w:rsidR="00670D07" w:rsidRDefault="00670D07" w:rsidP="00414A21">
      <w:r>
        <w:t>4</w:t>
      </w:r>
      <w:r w:rsidRPr="00414A21">
        <w:t>.</w:t>
      </w:r>
      <w:r w:rsidRPr="00414A21">
        <w:tab/>
        <w:t xml:space="preserve">Please tell us if there are </w:t>
      </w:r>
      <w:r>
        <w:t>other</w:t>
      </w:r>
      <w:r w:rsidRPr="00414A21">
        <w:t xml:space="preserve"> barriers affecting your farm’s survival:</w:t>
      </w:r>
    </w:p>
    <w:p w:rsidR="00670D07" w:rsidRDefault="00670D07" w:rsidP="00414A21">
      <w:r>
        <w:tab/>
        <w:t>__________________________________________________________________________</w:t>
      </w:r>
    </w:p>
    <w:p w:rsidR="00670D07" w:rsidRDefault="00670D07" w:rsidP="00414A21"/>
    <w:p w:rsidR="00670D07" w:rsidRDefault="00670D07" w:rsidP="00414A21"/>
    <w:p w:rsidR="00670D07" w:rsidRPr="00414A21" w:rsidRDefault="00670D07" w:rsidP="00ED1563">
      <w:pPr>
        <w:pStyle w:val="StyleHeading1Centered"/>
      </w:pPr>
      <w:r w:rsidRPr="00414A21">
        <w:t xml:space="preserve">Section </w:t>
      </w:r>
      <w:r>
        <w:t xml:space="preserve">E—Distance to </w:t>
      </w:r>
      <w:r w:rsidRPr="00414A21">
        <w:t>Resources</w:t>
      </w:r>
    </w:p>
    <w:p w:rsidR="00670D07" w:rsidRDefault="00670D07" w:rsidP="00302441">
      <w:pPr>
        <w:tabs>
          <w:tab w:val="clear" w:pos="7200"/>
          <w:tab w:val="right" w:leader="dot" w:pos="7380"/>
        </w:tabs>
      </w:pPr>
      <w:r>
        <w:t>1.</w:t>
      </w:r>
      <w:r>
        <w:tab/>
        <w:t>Do you use any of the following for slaughtering livestock?</w:t>
      </w:r>
    </w:p>
    <w:p w:rsidR="00670D07" w:rsidRDefault="00670D07" w:rsidP="00302441">
      <w:pPr>
        <w:pStyle w:val="5rating"/>
        <w:tabs>
          <w:tab w:val="clear" w:pos="6300"/>
          <w:tab w:val="clear" w:pos="6480"/>
          <w:tab w:val="right" w:leader="dot" w:pos="7380"/>
          <w:tab w:val="left" w:pos="7740"/>
        </w:tabs>
      </w:pPr>
      <w:r w:rsidRPr="00414A21">
        <w:tab/>
      </w:r>
      <w:r>
        <w:t>a</w:t>
      </w:r>
      <w:r w:rsidRPr="00414A21">
        <w:t>.</w:t>
      </w:r>
      <w:r w:rsidRPr="00414A21">
        <w:tab/>
      </w:r>
      <w:r>
        <w:t>Mobile slaughter facility that comes to your operation?</w:t>
      </w:r>
      <w:r w:rsidRPr="00414A21">
        <w:tab/>
      </w:r>
      <w:r>
        <w:tab/>
      </w:r>
      <w:r w:rsidRPr="00414A21">
        <w:t>Yes</w:t>
      </w:r>
      <w:r>
        <w:t xml:space="preserve">    </w:t>
      </w:r>
      <w:r w:rsidRPr="00414A21">
        <w:t>No</w:t>
      </w:r>
      <w:r>
        <w:t xml:space="preserve">    N/A </w:t>
      </w:r>
    </w:p>
    <w:p w:rsidR="00670D07" w:rsidRDefault="00670D07" w:rsidP="00302441">
      <w:pPr>
        <w:pStyle w:val="5rating"/>
        <w:tabs>
          <w:tab w:val="clear" w:pos="6300"/>
          <w:tab w:val="clear" w:pos="6480"/>
          <w:tab w:val="right" w:leader="dot" w:pos="7380"/>
          <w:tab w:val="left" w:pos="7740"/>
        </w:tabs>
      </w:pPr>
      <w:r w:rsidRPr="00414A21">
        <w:tab/>
      </w:r>
      <w:r>
        <w:t>b</w:t>
      </w:r>
      <w:r w:rsidRPr="00414A21">
        <w:t>.</w:t>
      </w:r>
      <w:r w:rsidRPr="00414A21">
        <w:tab/>
      </w:r>
      <w:r>
        <w:t>Live animals transported to the slaughter facility</w:t>
      </w:r>
      <w:r w:rsidRPr="00414A21">
        <w:t>?</w:t>
      </w:r>
      <w:r w:rsidRPr="00414A21">
        <w:tab/>
      </w:r>
      <w:r w:rsidRPr="00414A21">
        <w:tab/>
        <w:t>Yes</w:t>
      </w:r>
      <w:r>
        <w:t xml:space="preserve">    </w:t>
      </w:r>
      <w:r w:rsidRPr="00414A21">
        <w:t>No</w:t>
      </w:r>
      <w:r>
        <w:t xml:space="preserve">    N/A </w:t>
      </w:r>
    </w:p>
    <w:p w:rsidR="00670D07" w:rsidRDefault="00670D07" w:rsidP="00302441">
      <w:pPr>
        <w:pStyle w:val="5rating"/>
        <w:tabs>
          <w:tab w:val="clear" w:pos="6300"/>
          <w:tab w:val="clear" w:pos="6480"/>
          <w:tab w:val="right" w:leader="dot" w:pos="7380"/>
          <w:tab w:val="left" w:pos="7740"/>
        </w:tabs>
      </w:pPr>
      <w:r>
        <w:tab/>
      </w:r>
      <w:r>
        <w:tab/>
      </w:r>
      <w:r w:rsidRPr="00414A21">
        <w:t xml:space="preserve">If </w:t>
      </w:r>
      <w:r>
        <w:t>y</w:t>
      </w:r>
      <w:r w:rsidRPr="00414A21">
        <w:t>es,</w:t>
      </w:r>
      <w:r>
        <w:t xml:space="preserve"> what is the farthest one-way distance to the </w:t>
      </w:r>
      <w:r>
        <w:tab/>
        <w:t>slaughter facility?</w:t>
      </w:r>
      <w:r>
        <w:tab/>
      </w:r>
      <w:r>
        <w:tab/>
      </w:r>
      <w:r w:rsidRPr="00414A21">
        <w:t xml:space="preserve"> _______ miles</w:t>
      </w:r>
    </w:p>
    <w:p w:rsidR="00670D07" w:rsidRDefault="00670D07" w:rsidP="00302441">
      <w:pPr>
        <w:tabs>
          <w:tab w:val="clear" w:pos="7200"/>
          <w:tab w:val="clear" w:pos="7920"/>
          <w:tab w:val="clear" w:pos="8640"/>
          <w:tab w:val="clear" w:pos="9360"/>
          <w:tab w:val="right" w:leader="dot" w:pos="7380"/>
          <w:tab w:val="left" w:pos="7740"/>
        </w:tabs>
        <w:spacing w:before="100" w:after="100" w:line="240" w:lineRule="auto"/>
      </w:pPr>
      <w:r>
        <w:t>2.</w:t>
      </w:r>
      <w:r>
        <w:tab/>
        <w:t>Do you transport your animals or products to sell them?</w:t>
      </w:r>
      <w:r w:rsidRPr="00414A21">
        <w:br/>
      </w:r>
      <w:r>
        <w:tab/>
        <w:t xml:space="preserve">(e.g., meat, wool, crops, animals) </w:t>
      </w:r>
      <w:r>
        <w:tab/>
      </w:r>
      <w:r>
        <w:tab/>
        <w:t xml:space="preserve"> Yes      No</w:t>
      </w:r>
    </w:p>
    <w:p w:rsidR="00670D07" w:rsidRDefault="00670D07" w:rsidP="006E7139">
      <w:pPr>
        <w:pStyle w:val="5rating"/>
        <w:tabs>
          <w:tab w:val="clear" w:pos="6300"/>
          <w:tab w:val="clear" w:pos="6480"/>
          <w:tab w:val="right" w:leader="dot" w:pos="7380"/>
          <w:tab w:val="left" w:pos="7740"/>
        </w:tabs>
      </w:pPr>
      <w:r>
        <w:tab/>
        <w:t>If yes, what is farthest one-way distance you travel?</w:t>
      </w:r>
      <w:r>
        <w:tab/>
      </w:r>
      <w:r>
        <w:tab/>
      </w:r>
      <w:r>
        <w:tab/>
      </w:r>
      <w:r w:rsidRPr="00414A21">
        <w:t xml:space="preserve"> _______ miles</w:t>
      </w:r>
    </w:p>
    <w:p w:rsidR="00670D07" w:rsidRPr="00414A21" w:rsidRDefault="00670D07" w:rsidP="006E7139">
      <w:pPr>
        <w:tabs>
          <w:tab w:val="clear" w:pos="7200"/>
          <w:tab w:val="clear" w:pos="7920"/>
          <w:tab w:val="clear" w:pos="8640"/>
          <w:tab w:val="left" w:pos="360"/>
          <w:tab w:val="left" w:pos="468"/>
          <w:tab w:val="left" w:pos="720"/>
          <w:tab w:val="left" w:pos="5706"/>
          <w:tab w:val="left" w:pos="5760"/>
          <w:tab w:val="right" w:leader="dot" w:pos="7380"/>
          <w:tab w:val="left" w:pos="7740"/>
        </w:tabs>
        <w:spacing w:before="100" w:beforeAutospacing="1" w:after="100" w:afterAutospacing="1" w:line="240" w:lineRule="auto"/>
      </w:pPr>
      <w:r>
        <w:t xml:space="preserve"> </w:t>
      </w:r>
      <w:r w:rsidRPr="00414A21">
        <w:t>3.</w:t>
      </w:r>
      <w:r w:rsidRPr="00414A21">
        <w:tab/>
        <w:t>Do you use any of the following to obtain feed for your livestock?</w:t>
      </w:r>
    </w:p>
    <w:p w:rsidR="00670D07" w:rsidRDefault="00670D07" w:rsidP="00302441">
      <w:pPr>
        <w:pStyle w:val="5rating"/>
        <w:tabs>
          <w:tab w:val="clear" w:pos="6300"/>
          <w:tab w:val="clear" w:pos="6480"/>
          <w:tab w:val="right" w:leader="dot" w:pos="7380"/>
          <w:tab w:val="left" w:pos="7740"/>
        </w:tabs>
      </w:pPr>
      <w:r w:rsidRPr="00414A21">
        <w:tab/>
      </w:r>
      <w:r>
        <w:t>a</w:t>
      </w:r>
      <w:r w:rsidRPr="00414A21">
        <w:t>.</w:t>
      </w:r>
      <w:r w:rsidRPr="00414A21">
        <w:tab/>
      </w:r>
      <w:r>
        <w:t>Home-grown feed?</w:t>
      </w:r>
      <w:r w:rsidRPr="00414A21">
        <w:t xml:space="preserve"> </w:t>
      </w:r>
      <w:r w:rsidRPr="00414A21">
        <w:tab/>
      </w:r>
      <w:r>
        <w:tab/>
      </w:r>
      <w:r w:rsidRPr="00414A21">
        <w:t>Yes</w:t>
      </w:r>
      <w:r>
        <w:t xml:space="preserve">    </w:t>
      </w:r>
      <w:r w:rsidRPr="00414A21">
        <w:t>No</w:t>
      </w:r>
    </w:p>
    <w:p w:rsidR="00670D07" w:rsidRDefault="00670D07" w:rsidP="00302441">
      <w:pPr>
        <w:pStyle w:val="5rating"/>
        <w:tabs>
          <w:tab w:val="clear" w:pos="6300"/>
          <w:tab w:val="clear" w:pos="6480"/>
          <w:tab w:val="right" w:leader="dot" w:pos="7380"/>
          <w:tab w:val="left" w:pos="7740"/>
        </w:tabs>
      </w:pPr>
      <w:r>
        <w:tab/>
        <w:t>b.</w:t>
      </w:r>
      <w:r>
        <w:tab/>
        <w:t>F</w:t>
      </w:r>
      <w:r w:rsidRPr="00414A21">
        <w:t xml:space="preserve">eed transported </w:t>
      </w:r>
      <w:r>
        <w:t>/ shipped by supplier?</w:t>
      </w:r>
      <w:r w:rsidRPr="00414A21">
        <w:t xml:space="preserve"> </w:t>
      </w:r>
      <w:r>
        <w:tab/>
      </w:r>
      <w:r>
        <w:tab/>
      </w:r>
      <w:r w:rsidRPr="00414A21">
        <w:t>Yes</w:t>
      </w:r>
      <w:r>
        <w:t xml:space="preserve">    </w:t>
      </w:r>
      <w:r w:rsidRPr="00414A21">
        <w:t>No</w:t>
      </w:r>
      <w:r>
        <w:t xml:space="preserve">  </w:t>
      </w:r>
    </w:p>
    <w:p w:rsidR="00670D07" w:rsidRPr="00414A21" w:rsidRDefault="00670D07" w:rsidP="00302441">
      <w:pPr>
        <w:pStyle w:val="5rating"/>
        <w:tabs>
          <w:tab w:val="clear" w:pos="6300"/>
          <w:tab w:val="clear" w:pos="6480"/>
          <w:tab w:val="right" w:leader="dot" w:pos="7380"/>
          <w:tab w:val="left" w:pos="7920"/>
        </w:tabs>
      </w:pPr>
      <w:r>
        <w:tab/>
      </w:r>
      <w:r>
        <w:tab/>
      </w:r>
      <w:r w:rsidRPr="00414A21">
        <w:t xml:space="preserve">If </w:t>
      </w:r>
      <w:r>
        <w:t>y</w:t>
      </w:r>
      <w:r w:rsidRPr="00414A21">
        <w:t xml:space="preserve">es, </w:t>
      </w:r>
      <w:r>
        <w:t>what is the farthest one-way distance feed is transported?</w:t>
      </w:r>
      <w:r>
        <w:tab/>
      </w:r>
      <w:r>
        <w:tab/>
        <w:t xml:space="preserve"> </w:t>
      </w:r>
      <w:r w:rsidRPr="00414A21">
        <w:t>_______ miles</w:t>
      </w:r>
    </w:p>
    <w:p w:rsidR="00670D07" w:rsidRDefault="00670D07" w:rsidP="00302441">
      <w:pPr>
        <w:pStyle w:val="5rating"/>
        <w:tabs>
          <w:tab w:val="clear" w:pos="6300"/>
          <w:tab w:val="clear" w:pos="6480"/>
          <w:tab w:val="right" w:leader="dot" w:pos="7380"/>
          <w:tab w:val="left" w:pos="7920"/>
        </w:tabs>
      </w:pPr>
      <w:r>
        <w:tab/>
        <w:t>c</w:t>
      </w:r>
      <w:r w:rsidRPr="00414A21">
        <w:t>.</w:t>
      </w:r>
      <w:r w:rsidRPr="00414A21">
        <w:tab/>
        <w:t>Transport feed to operation myself</w:t>
      </w:r>
      <w:r w:rsidRPr="00414A21">
        <w:tab/>
      </w:r>
      <w:r>
        <w:tab/>
      </w:r>
      <w:r w:rsidRPr="00414A21">
        <w:t>Yes</w:t>
      </w:r>
      <w:r>
        <w:t xml:space="preserve">    </w:t>
      </w:r>
      <w:r w:rsidRPr="00414A21">
        <w:t>No</w:t>
      </w:r>
      <w:r>
        <w:t xml:space="preserve">  </w:t>
      </w:r>
    </w:p>
    <w:p w:rsidR="00670D07" w:rsidRDefault="00670D07" w:rsidP="00302441">
      <w:pPr>
        <w:pStyle w:val="5rating"/>
        <w:tabs>
          <w:tab w:val="clear" w:pos="6300"/>
          <w:tab w:val="clear" w:pos="6480"/>
          <w:tab w:val="right" w:leader="dot" w:pos="7380"/>
          <w:tab w:val="left" w:pos="7920"/>
        </w:tabs>
      </w:pPr>
      <w:r>
        <w:tab/>
      </w:r>
      <w:r>
        <w:tab/>
      </w:r>
      <w:r w:rsidRPr="00414A21">
        <w:t xml:space="preserve">If </w:t>
      </w:r>
      <w:r>
        <w:t>y</w:t>
      </w:r>
      <w:r w:rsidRPr="00414A21">
        <w:t>es,</w:t>
      </w:r>
      <w:r w:rsidRPr="00AD7434">
        <w:t xml:space="preserve"> </w:t>
      </w:r>
      <w:r>
        <w:t>what is the farthest one-way distance you travel?</w:t>
      </w:r>
      <w:r>
        <w:tab/>
      </w:r>
      <w:r>
        <w:tab/>
      </w:r>
      <w:r w:rsidRPr="00414A21">
        <w:t xml:space="preserve"> _______ miles</w:t>
      </w:r>
    </w:p>
    <w:p w:rsidR="00670D07" w:rsidRDefault="00670D07" w:rsidP="00013497">
      <w:pPr>
        <w:tabs>
          <w:tab w:val="clear" w:pos="7200"/>
          <w:tab w:val="clear" w:pos="8640"/>
          <w:tab w:val="clear" w:pos="9360"/>
          <w:tab w:val="right" w:leader="dot" w:pos="7380"/>
        </w:tabs>
        <w:spacing w:before="100" w:after="100" w:line="240" w:lineRule="auto"/>
      </w:pPr>
      <w:r>
        <w:t>4.</w:t>
      </w:r>
      <w:r>
        <w:tab/>
        <w:t xml:space="preserve">Does anyone in your household, including yourself, earn </w:t>
      </w:r>
      <w:r w:rsidRPr="00414A21">
        <w:br/>
      </w:r>
      <w:r>
        <w:tab/>
        <w:t xml:space="preserve"> income from an off-farm job? </w:t>
      </w:r>
      <w:r>
        <w:tab/>
      </w:r>
      <w:r>
        <w:tab/>
        <w:t>Yes</w:t>
      </w:r>
      <w:r>
        <w:tab/>
        <w:t>No</w:t>
      </w:r>
    </w:p>
    <w:p w:rsidR="00670D07" w:rsidRPr="00302441" w:rsidRDefault="00670D07" w:rsidP="00013497">
      <w:pPr>
        <w:tabs>
          <w:tab w:val="clear" w:pos="7200"/>
          <w:tab w:val="clear" w:pos="8640"/>
          <w:tab w:val="clear" w:pos="9360"/>
          <w:tab w:val="right" w:leader="dot" w:pos="7380"/>
        </w:tabs>
        <w:spacing w:before="100" w:after="100" w:line="240" w:lineRule="auto"/>
        <w:rPr>
          <w:b/>
        </w:rPr>
      </w:pPr>
      <w:r>
        <w:rPr>
          <w:b/>
        </w:rPr>
        <w:t xml:space="preserve">If Item 4 = No, </w:t>
      </w:r>
      <w:r w:rsidRPr="00302441">
        <w:rPr>
          <w:b/>
        </w:rPr>
        <w:t xml:space="preserve">skip to section </w:t>
      </w:r>
      <w:r>
        <w:rPr>
          <w:b/>
        </w:rPr>
        <w:t>F</w:t>
      </w:r>
    </w:p>
    <w:p w:rsidR="00670D07" w:rsidRDefault="00670D07" w:rsidP="005859E6">
      <w:pPr>
        <w:pStyle w:val="5rating"/>
      </w:pPr>
      <w:r>
        <w:t>5.</w:t>
      </w:r>
      <w:r>
        <w:tab/>
        <w:t>What industry(s) do they or you work in? (Check all that apply.)</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xml:space="preserve"> Management </w:t>
      </w:r>
      <w:r w:rsidRPr="00471B80">
        <w:rPr>
          <w:rFonts w:cs="Arial"/>
          <w:sz w:val="18"/>
          <w:szCs w:val="18"/>
        </w:rPr>
        <w:tab/>
      </w:r>
      <w:r w:rsidRPr="00471B80">
        <w:rPr>
          <w:rFonts w:cs="Arial"/>
          <w:sz w:val="18"/>
          <w:szCs w:val="18"/>
        </w:rPr>
        <w:t> Arts, design, entertainment, sports, &amp; media</w:t>
      </w:r>
      <w:r>
        <w:rPr>
          <w:rFonts w:cs="Arial"/>
          <w:sz w:val="18"/>
          <w:szCs w:val="18"/>
        </w:rPr>
        <w:tab/>
      </w:r>
      <w:r w:rsidRPr="00471B80">
        <w:rPr>
          <w:rFonts w:cs="Arial"/>
          <w:sz w:val="18"/>
          <w:szCs w:val="18"/>
        </w:rPr>
        <w:t xml:space="preserve"> </w:t>
      </w:r>
      <w:r>
        <w:rPr>
          <w:rFonts w:cs="Arial"/>
          <w:sz w:val="18"/>
          <w:szCs w:val="18"/>
        </w:rPr>
        <w:t>Office &amp; administrative support</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Business &amp; financial operations</w:t>
      </w:r>
      <w:r w:rsidRPr="00471B80">
        <w:rPr>
          <w:rFonts w:cs="Arial"/>
          <w:sz w:val="18"/>
          <w:szCs w:val="18"/>
        </w:rPr>
        <w:tab/>
      </w:r>
      <w:r w:rsidRPr="00471B80">
        <w:rPr>
          <w:rFonts w:cs="Arial"/>
          <w:sz w:val="18"/>
          <w:szCs w:val="18"/>
        </w:rPr>
        <w:t> Healthcare practitioners &amp; technical</w:t>
      </w:r>
      <w:r>
        <w:rPr>
          <w:rFonts w:cs="Arial"/>
          <w:sz w:val="18"/>
          <w:szCs w:val="18"/>
        </w:rPr>
        <w:tab/>
      </w:r>
      <w:r w:rsidRPr="00471B80">
        <w:rPr>
          <w:rFonts w:cs="Arial"/>
          <w:sz w:val="18"/>
          <w:szCs w:val="18"/>
        </w:rPr>
        <w:t xml:space="preserve"> </w:t>
      </w:r>
      <w:r>
        <w:rPr>
          <w:rFonts w:cs="Arial"/>
          <w:sz w:val="18"/>
          <w:szCs w:val="18"/>
        </w:rPr>
        <w:t>Farming, fishing, and forestry</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Computer &amp; Mathematical</w:t>
      </w:r>
      <w:r w:rsidRPr="00471B80">
        <w:rPr>
          <w:rFonts w:cs="Arial"/>
          <w:sz w:val="18"/>
          <w:szCs w:val="18"/>
        </w:rPr>
        <w:tab/>
      </w:r>
      <w:r w:rsidRPr="00471B80">
        <w:rPr>
          <w:rFonts w:cs="Arial"/>
          <w:sz w:val="18"/>
          <w:szCs w:val="18"/>
        </w:rPr>
        <w:t> Healthcare support</w:t>
      </w:r>
      <w:r>
        <w:rPr>
          <w:rFonts w:cs="Arial"/>
          <w:sz w:val="18"/>
          <w:szCs w:val="18"/>
        </w:rPr>
        <w:tab/>
      </w:r>
      <w:r w:rsidRPr="00471B80">
        <w:rPr>
          <w:rFonts w:cs="Arial"/>
          <w:sz w:val="18"/>
          <w:szCs w:val="18"/>
        </w:rPr>
        <w:t xml:space="preserve"> </w:t>
      </w:r>
      <w:r>
        <w:rPr>
          <w:rFonts w:cs="Arial"/>
          <w:sz w:val="18"/>
          <w:szCs w:val="18"/>
        </w:rPr>
        <w:t>Construction &amp; extraction</w:t>
      </w:r>
    </w:p>
    <w:p w:rsidR="00670D07" w:rsidRPr="00471B80" w:rsidRDefault="00670D07" w:rsidP="00B81788">
      <w:pPr>
        <w:pStyle w:val="5rating"/>
        <w:tabs>
          <w:tab w:val="clear" w:pos="864"/>
          <w:tab w:val="clear" w:pos="1440"/>
          <w:tab w:val="clear" w:pos="6300"/>
          <w:tab w:val="clear" w:pos="6480"/>
          <w:tab w:val="left" w:pos="3150"/>
          <w:tab w:val="left" w:pos="6930"/>
        </w:tabs>
        <w:spacing w:after="60" w:line="240" w:lineRule="auto"/>
        <w:ind w:right="-198"/>
        <w:rPr>
          <w:rFonts w:cs="Arial"/>
          <w:sz w:val="18"/>
          <w:szCs w:val="18"/>
        </w:rPr>
      </w:pPr>
      <w:r w:rsidRPr="00471B80">
        <w:rPr>
          <w:rFonts w:cs="Arial"/>
          <w:sz w:val="18"/>
          <w:szCs w:val="18"/>
        </w:rPr>
        <w:t> Architecture &amp; engineering</w:t>
      </w:r>
      <w:r w:rsidRPr="00471B80">
        <w:rPr>
          <w:rFonts w:cs="Arial"/>
          <w:sz w:val="18"/>
          <w:szCs w:val="18"/>
        </w:rPr>
        <w:tab/>
      </w:r>
      <w:r w:rsidRPr="00471B80">
        <w:rPr>
          <w:rFonts w:cs="Arial"/>
          <w:sz w:val="18"/>
          <w:szCs w:val="18"/>
        </w:rPr>
        <w:t> Protective service</w:t>
      </w:r>
      <w:r>
        <w:rPr>
          <w:rFonts w:cs="Arial"/>
          <w:sz w:val="18"/>
          <w:szCs w:val="18"/>
        </w:rPr>
        <w:tab/>
      </w:r>
      <w:r w:rsidRPr="00471B80">
        <w:rPr>
          <w:rFonts w:cs="Arial"/>
          <w:sz w:val="18"/>
          <w:szCs w:val="18"/>
        </w:rPr>
        <w:t xml:space="preserve"> </w:t>
      </w:r>
      <w:r>
        <w:rPr>
          <w:rFonts w:cs="Arial"/>
          <w:sz w:val="18"/>
          <w:szCs w:val="18"/>
        </w:rPr>
        <w:t>Installation, maintenance, &amp; repair</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Life, physical, &amp; social science</w:t>
      </w:r>
      <w:r w:rsidRPr="00471B80">
        <w:rPr>
          <w:rFonts w:cs="Arial"/>
          <w:sz w:val="18"/>
          <w:szCs w:val="18"/>
        </w:rPr>
        <w:tab/>
      </w:r>
      <w:r w:rsidRPr="00471B80">
        <w:rPr>
          <w:rFonts w:cs="Arial"/>
          <w:sz w:val="18"/>
          <w:szCs w:val="18"/>
        </w:rPr>
        <w:t> Food preparation &amp; serving related</w:t>
      </w:r>
      <w:r>
        <w:rPr>
          <w:rFonts w:cs="Arial"/>
          <w:sz w:val="18"/>
          <w:szCs w:val="18"/>
        </w:rPr>
        <w:tab/>
      </w:r>
      <w:r w:rsidRPr="00471B80">
        <w:rPr>
          <w:rFonts w:cs="Arial"/>
          <w:sz w:val="18"/>
          <w:szCs w:val="18"/>
        </w:rPr>
        <w:t xml:space="preserve"> </w:t>
      </w:r>
      <w:r>
        <w:rPr>
          <w:rFonts w:cs="Arial"/>
          <w:sz w:val="18"/>
          <w:szCs w:val="18"/>
        </w:rPr>
        <w:t xml:space="preserve">Production </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Community &amp; social services</w:t>
      </w:r>
      <w:r w:rsidRPr="00471B80">
        <w:rPr>
          <w:rFonts w:cs="Arial"/>
          <w:sz w:val="18"/>
          <w:szCs w:val="18"/>
        </w:rPr>
        <w:tab/>
      </w:r>
      <w:r w:rsidRPr="00471B80">
        <w:rPr>
          <w:rFonts w:cs="Arial"/>
          <w:sz w:val="18"/>
          <w:szCs w:val="18"/>
        </w:rPr>
        <w:t> Building &amp; grounds cleaning &amp; maintenance</w:t>
      </w:r>
      <w:r>
        <w:rPr>
          <w:rFonts w:cs="Arial"/>
          <w:sz w:val="18"/>
          <w:szCs w:val="18"/>
        </w:rPr>
        <w:tab/>
      </w:r>
      <w:r w:rsidRPr="00471B80">
        <w:rPr>
          <w:rFonts w:cs="Arial"/>
          <w:sz w:val="18"/>
          <w:szCs w:val="18"/>
        </w:rPr>
        <w:t xml:space="preserve"> </w:t>
      </w:r>
      <w:r>
        <w:rPr>
          <w:rFonts w:cs="Arial"/>
          <w:sz w:val="18"/>
          <w:szCs w:val="18"/>
        </w:rPr>
        <w:t>Transportation &amp; material moving</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Legal</w:t>
      </w:r>
      <w:r w:rsidRPr="00471B80">
        <w:rPr>
          <w:rFonts w:cs="Arial"/>
          <w:sz w:val="18"/>
          <w:szCs w:val="18"/>
        </w:rPr>
        <w:tab/>
      </w:r>
      <w:r w:rsidRPr="00471B80">
        <w:rPr>
          <w:rFonts w:cs="Arial"/>
          <w:sz w:val="18"/>
          <w:szCs w:val="18"/>
        </w:rPr>
        <w:t> Personal care &amp; service</w:t>
      </w:r>
      <w:r>
        <w:rPr>
          <w:rFonts w:cs="Arial"/>
          <w:sz w:val="18"/>
          <w:szCs w:val="18"/>
        </w:rPr>
        <w:tab/>
      </w:r>
      <w:r w:rsidRPr="00471B80">
        <w:rPr>
          <w:rFonts w:cs="Arial"/>
          <w:sz w:val="18"/>
          <w:szCs w:val="18"/>
        </w:rPr>
        <w:t xml:space="preserve"> </w:t>
      </w:r>
      <w:r>
        <w:rPr>
          <w:rFonts w:cs="Arial"/>
          <w:sz w:val="18"/>
          <w:szCs w:val="18"/>
        </w:rPr>
        <w:t>Military specific</w:t>
      </w:r>
    </w:p>
    <w:p w:rsidR="00670D07" w:rsidRDefault="00670D07" w:rsidP="00471B80">
      <w:pPr>
        <w:pStyle w:val="5rating"/>
        <w:tabs>
          <w:tab w:val="clear" w:pos="864"/>
          <w:tab w:val="clear" w:pos="1440"/>
          <w:tab w:val="clear" w:pos="6300"/>
          <w:tab w:val="clear" w:pos="6480"/>
          <w:tab w:val="left" w:pos="3150"/>
          <w:tab w:val="left" w:pos="6930"/>
        </w:tabs>
        <w:spacing w:after="60" w:line="240" w:lineRule="auto"/>
        <w:rPr>
          <w:rFonts w:cs="Arial"/>
          <w:sz w:val="18"/>
          <w:szCs w:val="18"/>
        </w:rPr>
      </w:pPr>
      <w:r w:rsidRPr="00471B80">
        <w:rPr>
          <w:rFonts w:cs="Arial"/>
          <w:sz w:val="18"/>
          <w:szCs w:val="18"/>
        </w:rPr>
        <w:t> Education, training, &amp; library</w:t>
      </w:r>
      <w:r w:rsidRPr="00471B80">
        <w:rPr>
          <w:rFonts w:cs="Arial"/>
          <w:sz w:val="18"/>
          <w:szCs w:val="18"/>
        </w:rPr>
        <w:tab/>
      </w:r>
      <w:r w:rsidRPr="00471B80">
        <w:rPr>
          <w:rFonts w:cs="Arial"/>
          <w:sz w:val="18"/>
          <w:szCs w:val="18"/>
        </w:rPr>
        <w:t> Sales &amp; related occupations</w:t>
      </w:r>
      <w:r>
        <w:rPr>
          <w:rFonts w:cs="Arial"/>
          <w:sz w:val="18"/>
          <w:szCs w:val="18"/>
        </w:rPr>
        <w:tab/>
      </w:r>
      <w:r w:rsidRPr="00471B80">
        <w:rPr>
          <w:rFonts w:cs="Arial"/>
          <w:sz w:val="18"/>
          <w:szCs w:val="18"/>
        </w:rPr>
        <w:t xml:space="preserve"> </w:t>
      </w:r>
      <w:r>
        <w:rPr>
          <w:rFonts w:cs="Arial"/>
          <w:sz w:val="18"/>
          <w:szCs w:val="18"/>
        </w:rPr>
        <w:t>Other: _____________________</w:t>
      </w:r>
    </w:p>
    <w:p w:rsidR="00670D07" w:rsidRPr="00471B80" w:rsidRDefault="00670D07" w:rsidP="00471B80">
      <w:pPr>
        <w:pStyle w:val="5rating"/>
        <w:tabs>
          <w:tab w:val="clear" w:pos="864"/>
          <w:tab w:val="clear" w:pos="1440"/>
          <w:tab w:val="clear" w:pos="6300"/>
          <w:tab w:val="clear" w:pos="6480"/>
          <w:tab w:val="left" w:pos="3150"/>
          <w:tab w:val="left" w:pos="6930"/>
        </w:tabs>
        <w:spacing w:after="60" w:line="240" w:lineRule="auto"/>
        <w:rPr>
          <w:sz w:val="18"/>
          <w:szCs w:val="18"/>
        </w:rPr>
      </w:pPr>
    </w:p>
    <w:p w:rsidR="00670D07" w:rsidRDefault="00670D07" w:rsidP="005859E6">
      <w:pPr>
        <w:pStyle w:val="5rating"/>
      </w:pPr>
      <w:r>
        <w:t>6.</w:t>
      </w:r>
      <w:r>
        <w:tab/>
        <w:t xml:space="preserve">What is the </w:t>
      </w:r>
      <w:r w:rsidRPr="00302441">
        <w:t>farthest</w:t>
      </w:r>
      <w:r>
        <w:t xml:space="preserve"> one-way distance anyone travels to their off-farm job?</w:t>
      </w:r>
      <w:r>
        <w:tab/>
      </w:r>
      <w:r w:rsidRPr="00414A21">
        <w:t>_______ miles</w:t>
      </w:r>
    </w:p>
    <w:p w:rsidR="00670D07" w:rsidRDefault="00670D07" w:rsidP="005859E6">
      <w:pPr>
        <w:pStyle w:val="5rating"/>
      </w:pPr>
    </w:p>
    <w:p w:rsidR="00670D07" w:rsidRPr="00414A21" w:rsidRDefault="00670D07" w:rsidP="00ED1563">
      <w:pPr>
        <w:pStyle w:val="StyleHeading1Centered"/>
      </w:pPr>
      <w:r w:rsidRPr="00414A21">
        <w:t xml:space="preserve">Section </w:t>
      </w:r>
      <w:r>
        <w:t xml:space="preserve">F— Use of </w:t>
      </w:r>
      <w:r w:rsidRPr="00414A21">
        <w:t>Veterinarians</w:t>
      </w:r>
    </w:p>
    <w:p w:rsidR="00670D07" w:rsidRDefault="00670D07" w:rsidP="00137503">
      <w:r>
        <w:t>1.</w:t>
      </w:r>
      <w:r>
        <w:tab/>
        <w:t>How many miles away is the nearest veterinarian that works with your type(s) of livestock?</w:t>
      </w:r>
      <w:r w:rsidRPr="00302441">
        <w:t xml:space="preserve"> </w:t>
      </w:r>
      <w:r w:rsidRPr="00414A21">
        <w:br/>
      </w:r>
      <w:r>
        <w:tab/>
        <w:t>(Check one only.)</w:t>
      </w:r>
    </w:p>
    <w:p w:rsidR="00670D07" w:rsidRDefault="00670D07" w:rsidP="00137503">
      <w:r>
        <w:tab/>
      </w:r>
      <w:r>
        <w:tab/>
      </w:r>
      <w:r w:rsidRPr="00414A21">
        <w:sym w:font="Wingdings" w:char="F0A8"/>
      </w:r>
      <w:r w:rsidRPr="00414A21">
        <w:tab/>
      </w:r>
      <w:r>
        <w:t>29 miles or less</w:t>
      </w:r>
    </w:p>
    <w:p w:rsidR="00670D07" w:rsidRDefault="00670D07" w:rsidP="00137503">
      <w:r>
        <w:tab/>
      </w:r>
      <w:r>
        <w:tab/>
      </w:r>
      <w:r w:rsidRPr="00414A21">
        <w:sym w:font="Wingdings" w:char="F0A8"/>
      </w:r>
      <w:r>
        <w:tab/>
        <w:t>30 - 99 miles</w:t>
      </w:r>
    </w:p>
    <w:p w:rsidR="00670D07" w:rsidRDefault="00670D07" w:rsidP="00137503">
      <w:r w:rsidRPr="00414A21">
        <w:tab/>
      </w:r>
      <w:r w:rsidRPr="00414A21">
        <w:tab/>
      </w:r>
      <w:r w:rsidRPr="00414A21">
        <w:sym w:font="Wingdings" w:char="F0A8"/>
      </w:r>
      <w:r w:rsidRPr="00414A21">
        <w:tab/>
      </w:r>
      <w:r>
        <w:t>100 - 299 miles</w:t>
      </w:r>
    </w:p>
    <w:p w:rsidR="00670D07" w:rsidRDefault="00670D07" w:rsidP="00137503">
      <w:r>
        <w:tab/>
      </w:r>
      <w:r>
        <w:tab/>
      </w:r>
      <w:r w:rsidRPr="00414A21">
        <w:sym w:font="Wingdings" w:char="F0A8"/>
      </w:r>
      <w:r>
        <w:tab/>
        <w:t>300 miles or more</w:t>
      </w:r>
    </w:p>
    <w:p w:rsidR="00670D07" w:rsidRDefault="00670D07" w:rsidP="00137503">
      <w:r>
        <w:tab/>
      </w:r>
      <w:r>
        <w:tab/>
      </w:r>
      <w:r w:rsidRPr="00414A21">
        <w:sym w:font="Wingdings" w:char="F0A8"/>
      </w:r>
      <w:r>
        <w:tab/>
        <w:t>No veterinarian available for my type of livestock</w:t>
      </w:r>
    </w:p>
    <w:p w:rsidR="00670D07" w:rsidRPr="00414A21" w:rsidRDefault="00670D07" w:rsidP="006E7139">
      <w:pPr>
        <w:spacing w:line="240" w:lineRule="auto"/>
      </w:pPr>
      <w:r>
        <w:t>2.</w:t>
      </w:r>
      <w:r>
        <w:tab/>
        <w:t>D</w:t>
      </w:r>
      <w:r w:rsidRPr="00414A21">
        <w:t xml:space="preserve">id you use a veterinarian </w:t>
      </w:r>
      <w:r>
        <w:t>for your livestock</w:t>
      </w:r>
      <w:r w:rsidRPr="00414A21">
        <w:t xml:space="preserve"> in the past 12 months?</w:t>
      </w:r>
      <w:r>
        <w:tab/>
      </w:r>
      <w:r>
        <w:tab/>
      </w:r>
      <w:r w:rsidRPr="00414A21">
        <w:t>Yes</w:t>
      </w:r>
      <w:r>
        <w:tab/>
      </w:r>
      <w:r w:rsidRPr="00414A21">
        <w:t>No</w:t>
      </w:r>
    </w:p>
    <w:p w:rsidR="00670D07" w:rsidRPr="002800B3" w:rsidRDefault="00670D07" w:rsidP="00137503">
      <w:pPr>
        <w:rPr>
          <w:b/>
        </w:rPr>
      </w:pPr>
      <w:r w:rsidRPr="002800B3">
        <w:rPr>
          <w:b/>
        </w:rPr>
        <w:t>If Item 2 = Yes, skip to Section G.</w:t>
      </w:r>
    </w:p>
    <w:p w:rsidR="00670D07" w:rsidRDefault="00670D07" w:rsidP="003029C8">
      <w:pPr>
        <w:spacing w:line="240" w:lineRule="auto"/>
      </w:pPr>
    </w:p>
    <w:p w:rsidR="00670D07" w:rsidRDefault="00670D07" w:rsidP="003029C8">
      <w:pPr>
        <w:spacing w:line="240" w:lineRule="auto"/>
      </w:pPr>
      <w:r>
        <w:br w:type="page"/>
        <w:t>3.</w:t>
      </w:r>
      <w:r>
        <w:tab/>
        <w:t xml:space="preserve">If you </w:t>
      </w:r>
      <w:r w:rsidRPr="00480816">
        <w:rPr>
          <w:b/>
        </w:rPr>
        <w:t>did not</w:t>
      </w:r>
      <w:r>
        <w:t xml:space="preserve"> use a veterinarian, what were the reasons for </w:t>
      </w:r>
      <w:r w:rsidRPr="00480816">
        <w:t>not</w:t>
      </w:r>
      <w:r>
        <w:t xml:space="preserve"> using a veterinarian?</w:t>
      </w:r>
      <w:r w:rsidRPr="006E7139">
        <w:t xml:space="preserve"> </w:t>
      </w:r>
      <w:r w:rsidRPr="00414A21">
        <w:br/>
      </w:r>
      <w:r>
        <w:tab/>
        <w:t>(Check all that apply.)</w:t>
      </w:r>
    </w:p>
    <w:p w:rsidR="00670D07" w:rsidRDefault="00670D07" w:rsidP="008453E6">
      <w:r>
        <w:tab/>
      </w:r>
      <w:r>
        <w:tab/>
      </w:r>
      <w:r w:rsidRPr="00414A21">
        <w:sym w:font="Wingdings" w:char="F0A8"/>
      </w:r>
      <w:r w:rsidRPr="00414A21">
        <w:tab/>
      </w:r>
      <w:r>
        <w:t>Too expensive</w:t>
      </w:r>
    </w:p>
    <w:p w:rsidR="00670D07" w:rsidRDefault="00670D07" w:rsidP="008453E6">
      <w:r>
        <w:tab/>
      </w:r>
      <w:r>
        <w:tab/>
      </w:r>
      <w:r w:rsidRPr="00414A21">
        <w:sym w:font="Wingdings" w:char="F0A8"/>
      </w:r>
      <w:r w:rsidRPr="00414A21">
        <w:tab/>
      </w:r>
      <w:r>
        <w:t>No veterinarian available in my area, or veterinarian too far away</w:t>
      </w:r>
    </w:p>
    <w:p w:rsidR="00670D07" w:rsidRDefault="00670D07" w:rsidP="008453E6">
      <w:r>
        <w:tab/>
      </w:r>
      <w:r w:rsidRPr="00414A21">
        <w:tab/>
      </w:r>
      <w:r w:rsidRPr="00414A21">
        <w:sym w:font="Wingdings" w:char="F0A8"/>
      </w:r>
      <w:r w:rsidRPr="00414A21">
        <w:tab/>
      </w:r>
      <w:r>
        <w:t>I provide my own health care for my animals</w:t>
      </w:r>
    </w:p>
    <w:p w:rsidR="00670D07" w:rsidRDefault="00670D07" w:rsidP="008453E6">
      <w:r>
        <w:tab/>
      </w:r>
      <w:r>
        <w:tab/>
      </w:r>
      <w:r w:rsidRPr="00414A21">
        <w:sym w:font="Wingdings" w:char="F0A8"/>
      </w:r>
      <w:r w:rsidRPr="00414A21">
        <w:tab/>
      </w:r>
      <w:r>
        <w:t>No disease or other need for veterinarian</w:t>
      </w:r>
    </w:p>
    <w:p w:rsidR="00670D07" w:rsidRDefault="00670D07" w:rsidP="008453E6">
      <w:r>
        <w:tab/>
      </w:r>
      <w:r>
        <w:tab/>
      </w:r>
      <w:r w:rsidRPr="00414A21">
        <w:sym w:font="Wingdings" w:char="F0A8"/>
      </w:r>
      <w:r w:rsidRPr="00414A21">
        <w:tab/>
      </w:r>
      <w:r>
        <w:t>Other reasons (specify:_______________________________)</w:t>
      </w:r>
    </w:p>
    <w:p w:rsidR="00670D07" w:rsidRPr="00414A21" w:rsidRDefault="00670D07" w:rsidP="008453E6"/>
    <w:p w:rsidR="00670D07" w:rsidRPr="00414A21" w:rsidRDefault="00670D07" w:rsidP="008D264A">
      <w:pPr>
        <w:pStyle w:val="StyleHeading1Centered"/>
      </w:pPr>
      <w:r w:rsidRPr="00414A21">
        <w:t xml:space="preserve">Section </w:t>
      </w:r>
      <w:r>
        <w:t>G—</w:t>
      </w:r>
      <w:r w:rsidRPr="008D264A">
        <w:t>General Management</w:t>
      </w:r>
    </w:p>
    <w:p w:rsidR="00670D07" w:rsidRPr="00414A21" w:rsidRDefault="00670D07" w:rsidP="008D264A">
      <w:r>
        <w:t>1</w:t>
      </w:r>
      <w:r w:rsidRPr="00414A21">
        <w:t>.</w:t>
      </w:r>
      <w:r w:rsidRPr="00414A21">
        <w:tab/>
        <w:t xml:space="preserve">In the past 12 months, have you used non-traditional health services </w:t>
      </w:r>
      <w:r w:rsidRPr="00414A21">
        <w:br/>
      </w:r>
      <w:r>
        <w:tab/>
      </w:r>
      <w:r w:rsidRPr="00414A21">
        <w:t>for your livestock, such as holistic, natural or homeopathic treatments?</w:t>
      </w:r>
      <w:r w:rsidRPr="00414A21">
        <w:tab/>
        <w:t>Yes</w:t>
      </w:r>
      <w:r>
        <w:t xml:space="preserve">         </w:t>
      </w:r>
      <w:r w:rsidRPr="00414A21">
        <w:t>No</w:t>
      </w:r>
    </w:p>
    <w:p w:rsidR="00670D07" w:rsidRDefault="00670D07" w:rsidP="008D264A">
      <w:r w:rsidRPr="00414A21">
        <w:tab/>
        <w:t xml:space="preserve">If </w:t>
      </w:r>
      <w:r>
        <w:t>yes</w:t>
      </w:r>
      <w:r w:rsidRPr="00414A21">
        <w:t>, specify: __________________</w:t>
      </w:r>
      <w:r>
        <w:t>_____________</w:t>
      </w:r>
      <w:r w:rsidRPr="00414A21">
        <w:t>___</w:t>
      </w:r>
    </w:p>
    <w:p w:rsidR="00670D07" w:rsidRPr="00414A21" w:rsidRDefault="00670D07" w:rsidP="008D264A">
      <w:r>
        <w:t>2</w:t>
      </w:r>
      <w:r w:rsidRPr="00414A21">
        <w:t>.</w:t>
      </w:r>
      <w:r w:rsidRPr="00414A21">
        <w:tab/>
        <w:t xml:space="preserve">In the past 12 months, </w:t>
      </w:r>
      <w:r>
        <w:t xml:space="preserve">did your livestock or poultry ever share </w:t>
      </w:r>
      <w:r w:rsidRPr="00414A21">
        <w:br/>
      </w:r>
      <w:r>
        <w:tab/>
        <w:t>a pasture with livestock or poultry from other operations</w:t>
      </w:r>
      <w:r w:rsidRPr="00414A21">
        <w:t>?</w:t>
      </w:r>
      <w:r w:rsidRPr="00414A21">
        <w:tab/>
      </w:r>
      <w:r>
        <w:tab/>
      </w:r>
      <w:r w:rsidRPr="00414A21">
        <w:t>Yes        No     N</w:t>
      </w:r>
      <w:r>
        <w:t>/</w:t>
      </w:r>
      <w:r w:rsidRPr="00414A21">
        <w:t>A</w:t>
      </w:r>
    </w:p>
    <w:p w:rsidR="00670D07" w:rsidRDefault="00670D07" w:rsidP="008D264A">
      <w:r>
        <w:t>3</w:t>
      </w:r>
      <w:r w:rsidRPr="00414A21">
        <w:t>.</w:t>
      </w:r>
      <w:r w:rsidRPr="00414A21">
        <w:tab/>
        <w:t xml:space="preserve">Do you </w:t>
      </w:r>
      <w:r>
        <w:t>have a fence around the entire perimeter of your</w:t>
      </w:r>
      <w:r w:rsidRPr="00414A21">
        <w:t xml:space="preserve"> </w:t>
      </w:r>
      <w:r w:rsidRPr="00414A21">
        <w:br/>
      </w:r>
      <w:r w:rsidRPr="00414A21">
        <w:tab/>
      </w:r>
      <w:r>
        <w:t>livestock area that keeps out livestock from other operations</w:t>
      </w:r>
      <w:r w:rsidRPr="00414A21">
        <w:t>?</w:t>
      </w:r>
      <w:r w:rsidRPr="00414A21">
        <w:tab/>
      </w:r>
      <w:r>
        <w:tab/>
      </w:r>
      <w:r w:rsidRPr="00414A21">
        <w:t xml:space="preserve">Yes        No   </w:t>
      </w:r>
    </w:p>
    <w:p w:rsidR="00670D07" w:rsidRPr="00413FFE" w:rsidRDefault="00670D07" w:rsidP="008D264A">
      <w:pPr>
        <w:rPr>
          <w:b/>
        </w:rPr>
      </w:pPr>
      <w:r w:rsidRPr="00413FFE">
        <w:rPr>
          <w:b/>
        </w:rPr>
        <w:t>If Item 3 = No, skip to Item 5.</w:t>
      </w:r>
    </w:p>
    <w:p w:rsidR="00670D07" w:rsidRDefault="00670D07" w:rsidP="008D264A">
      <w:pPr>
        <w:pStyle w:val="5ratinghead"/>
        <w:tabs>
          <w:tab w:val="clear" w:pos="6300"/>
          <w:tab w:val="clear" w:pos="6480"/>
          <w:tab w:val="right" w:pos="7200"/>
          <w:tab w:val="left" w:pos="7920"/>
        </w:tabs>
      </w:pPr>
      <w:r>
        <w:t>4.</w:t>
      </w:r>
      <w:r>
        <w:tab/>
        <w:t>Is there anywhere along this perimeter that your livestock has nose-to-nose</w:t>
      </w:r>
      <w:r w:rsidRPr="00414A21">
        <w:br/>
      </w:r>
      <w:r>
        <w:tab/>
        <w:t>contact with the same-species of livestock from other operations?</w:t>
      </w:r>
      <w:r w:rsidRPr="009D560A">
        <w:t xml:space="preserve"> </w:t>
      </w:r>
      <w:r>
        <w:tab/>
      </w:r>
      <w:r>
        <w:tab/>
      </w:r>
      <w:r w:rsidRPr="00414A21">
        <w:t xml:space="preserve">Yes        No </w:t>
      </w:r>
    </w:p>
    <w:p w:rsidR="00670D07" w:rsidRDefault="00670D07" w:rsidP="008D264A">
      <w:pPr>
        <w:pStyle w:val="5rating"/>
      </w:pPr>
      <w:r>
        <w:t>5</w:t>
      </w:r>
      <w:r w:rsidRPr="00414A21">
        <w:t>.</w:t>
      </w:r>
      <w:r w:rsidRPr="00414A21">
        <w:tab/>
        <w:t xml:space="preserve">If you had livestock on your operation you suspected </w:t>
      </w:r>
      <w:r>
        <w:t>of having</w:t>
      </w:r>
      <w:r w:rsidRPr="00414A21">
        <w:br/>
      </w:r>
      <w:r>
        <w:tab/>
        <w:t>a</w:t>
      </w:r>
      <w:r w:rsidRPr="00414A21">
        <w:t xml:space="preserve"> foreign</w:t>
      </w:r>
      <w:r>
        <w:t xml:space="preserve"> </w:t>
      </w:r>
      <w:r w:rsidRPr="00414A21">
        <w:t>animal disease</w:t>
      </w:r>
      <w:r>
        <w:t xml:space="preserve"> (a disease not known to be present</w:t>
      </w:r>
      <w:r w:rsidRPr="00414A21">
        <w:br/>
      </w:r>
      <w:r>
        <w:tab/>
        <w:t>in the United States, such as foot-and-mouth disease</w:t>
      </w:r>
      <w:r w:rsidRPr="00414A21">
        <w:t>),</w:t>
      </w:r>
      <w:r w:rsidRPr="005E33E7">
        <w:t xml:space="preserve"> </w:t>
      </w:r>
      <w:r>
        <w:t xml:space="preserve">how </w:t>
      </w:r>
      <w:r w:rsidRPr="00414A21">
        <w:br/>
      </w:r>
      <w:r>
        <w:tab/>
      </w:r>
      <w:r w:rsidRPr="00414A21">
        <w:t>likely are</w:t>
      </w:r>
      <w:r w:rsidRPr="00D217ED">
        <w:t xml:space="preserve"> </w:t>
      </w:r>
      <w:r w:rsidRPr="00414A21">
        <w:t xml:space="preserve">you to </w:t>
      </w:r>
      <w:r>
        <w:t xml:space="preserve">directly </w:t>
      </w:r>
      <w:r w:rsidRPr="00414A21">
        <w:t>contact the following resources?</w:t>
      </w:r>
      <w:r>
        <w:tab/>
      </w:r>
      <w:r>
        <w:tab/>
      </w:r>
      <w:r w:rsidRPr="00414A21">
        <w:t>Extremely                 Extremely</w:t>
      </w:r>
      <w:r w:rsidRPr="00414A21">
        <w:br/>
      </w:r>
      <w:r>
        <w:tab/>
      </w:r>
      <w:r>
        <w:tab/>
      </w:r>
      <w:r>
        <w:tab/>
        <w:t xml:space="preserve">                                                                               </w:t>
      </w:r>
      <w:r>
        <w:tab/>
      </w:r>
      <w:r>
        <w:tab/>
      </w:r>
      <w:r w:rsidRPr="00414A21">
        <w:t>Unlikely                           Likely</w:t>
      </w:r>
    </w:p>
    <w:p w:rsidR="00670D07" w:rsidRPr="00414A21" w:rsidRDefault="00670D07" w:rsidP="008D264A">
      <w:pPr>
        <w:pStyle w:val="5rating"/>
      </w:pPr>
      <w:r>
        <w:tab/>
      </w:r>
      <w:r w:rsidRPr="00414A21">
        <w:t>a.</w:t>
      </w:r>
      <w:r w:rsidRPr="00414A21">
        <w:tab/>
        <w:t>Extension agent/university</w:t>
      </w:r>
      <w:r w:rsidRPr="00414A21">
        <w:tab/>
      </w:r>
      <w:r w:rsidRPr="00414A21">
        <w:tab/>
        <w:t>1         2         3         4         5</w:t>
      </w:r>
    </w:p>
    <w:p w:rsidR="00670D07" w:rsidRPr="00414A21" w:rsidRDefault="00670D07" w:rsidP="008D264A">
      <w:pPr>
        <w:pStyle w:val="5rating"/>
      </w:pPr>
      <w:r w:rsidRPr="00414A21">
        <w:tab/>
        <w:t>b.</w:t>
      </w:r>
      <w:r w:rsidRPr="00414A21">
        <w:tab/>
        <w:t>State Veterinarian’s office</w:t>
      </w:r>
      <w:r w:rsidRPr="00414A21">
        <w:tab/>
      </w:r>
      <w:r w:rsidRPr="00414A21">
        <w:tab/>
        <w:t>1         2         3         4         5</w:t>
      </w:r>
    </w:p>
    <w:p w:rsidR="00670D07" w:rsidRPr="00414A21" w:rsidRDefault="00670D07" w:rsidP="008D264A">
      <w:pPr>
        <w:pStyle w:val="5rating"/>
      </w:pPr>
      <w:r w:rsidRPr="00414A21">
        <w:tab/>
        <w:t>c.</w:t>
      </w:r>
      <w:r w:rsidRPr="00414A21">
        <w:tab/>
        <w:t>U.S. Department of Agriculture</w:t>
      </w:r>
      <w:r w:rsidRPr="00414A21">
        <w:tab/>
      </w:r>
      <w:r w:rsidRPr="00414A21">
        <w:tab/>
        <w:t>1         2         3         4         5</w:t>
      </w:r>
    </w:p>
    <w:p w:rsidR="00670D07" w:rsidRPr="00414A21" w:rsidRDefault="00670D07" w:rsidP="008D264A">
      <w:pPr>
        <w:pStyle w:val="5rating"/>
      </w:pPr>
      <w:r w:rsidRPr="00414A21">
        <w:tab/>
        <w:t>d.</w:t>
      </w:r>
      <w:r w:rsidRPr="00414A21">
        <w:tab/>
        <w:t>Private veterinarian</w:t>
      </w:r>
      <w:r w:rsidRPr="00414A21">
        <w:tab/>
      </w:r>
      <w:r w:rsidRPr="00414A21">
        <w:tab/>
        <w:t>1         2         3         4         5</w:t>
      </w:r>
    </w:p>
    <w:p w:rsidR="00670D07" w:rsidRDefault="00670D07" w:rsidP="008D264A">
      <w:pPr>
        <w:pStyle w:val="5rating"/>
      </w:pPr>
      <w:r w:rsidRPr="00414A21">
        <w:tab/>
        <w:t>e.</w:t>
      </w:r>
      <w:r w:rsidRPr="00414A21">
        <w:tab/>
        <w:t>Other (specify: _____________________)</w:t>
      </w:r>
      <w:r w:rsidRPr="00414A21">
        <w:tab/>
      </w:r>
      <w:r w:rsidRPr="00414A21">
        <w:tab/>
        <w:t>1         2         3         4         5</w:t>
      </w:r>
    </w:p>
    <w:p w:rsidR="00670D07" w:rsidRPr="00414A21" w:rsidRDefault="00670D07" w:rsidP="00D217ED">
      <w:pPr>
        <w:pStyle w:val="5rating"/>
      </w:pPr>
    </w:p>
    <w:p w:rsidR="00670D07" w:rsidRPr="00414A21" w:rsidRDefault="00670D07" w:rsidP="008E79C5">
      <w:pPr>
        <w:pStyle w:val="StyleHeading1Centered"/>
      </w:pPr>
      <w:r>
        <w:br w:type="page"/>
      </w:r>
      <w:r w:rsidRPr="00414A21">
        <w:t xml:space="preserve">Section </w:t>
      </w:r>
      <w:r>
        <w:t>H—Federal Livestock Compensation</w:t>
      </w:r>
    </w:p>
    <w:p w:rsidR="00670D07" w:rsidRPr="00414A21" w:rsidRDefault="00670D07" w:rsidP="00414A21">
      <w:r w:rsidRPr="00414A21">
        <w:t xml:space="preserve">Both USDA and State Veterinarians </w:t>
      </w:r>
      <w:r>
        <w:t>are responsible</w:t>
      </w:r>
      <w:r w:rsidRPr="00414A21">
        <w:t xml:space="preserve"> for controlling a specific set of regulated diseases, such as </w:t>
      </w:r>
      <w:r>
        <w:t>t</w:t>
      </w:r>
      <w:r w:rsidRPr="00414A21">
        <w:t xml:space="preserve">uberculosis. </w:t>
      </w:r>
      <w:r>
        <w:t>If a herd becomes infected and is removed and euthanized to prevent disease spread, F</w:t>
      </w:r>
      <w:r w:rsidRPr="00414A21">
        <w:t xml:space="preserve">ederal law </w:t>
      </w:r>
      <w:r>
        <w:t>provides compensation (indemnity) to the producer based upon “fair-</w:t>
      </w:r>
      <w:r w:rsidRPr="00414A21">
        <w:t xml:space="preserve">market value” </w:t>
      </w:r>
      <w:r>
        <w:t>of the animals lost</w:t>
      </w:r>
      <w:r w:rsidRPr="00414A21">
        <w:t>.</w:t>
      </w:r>
    </w:p>
    <w:p w:rsidR="00670D07" w:rsidRPr="00414A21" w:rsidRDefault="00670D07" w:rsidP="00414A21">
      <w:r>
        <w:t>1.</w:t>
      </w:r>
      <w:r>
        <w:tab/>
        <w:t xml:space="preserve">Have you previously heard of Federal compensation (indemnity) </w:t>
      </w:r>
      <w:r w:rsidRPr="00414A21">
        <w:br/>
      </w:r>
      <w:r>
        <w:tab/>
        <w:t>as described above</w:t>
      </w:r>
      <w:r w:rsidRPr="00414A21">
        <w:t>?</w:t>
      </w:r>
      <w:r>
        <w:tab/>
      </w:r>
      <w:r>
        <w:tab/>
      </w:r>
      <w:r w:rsidRPr="00414A21">
        <w:t xml:space="preserve">Yes  </w:t>
      </w:r>
      <w:r>
        <w:t xml:space="preserve">     </w:t>
      </w:r>
      <w:r w:rsidRPr="00414A21">
        <w:t xml:space="preserve">      No</w:t>
      </w:r>
    </w:p>
    <w:p w:rsidR="00670D07" w:rsidRDefault="00670D07" w:rsidP="00E07FE5">
      <w:r w:rsidRPr="00414A21">
        <w:t xml:space="preserve">The </w:t>
      </w:r>
      <w:r>
        <w:t xml:space="preserve">remaining </w:t>
      </w:r>
      <w:r w:rsidRPr="00414A21">
        <w:t>question</w:t>
      </w:r>
      <w:r>
        <w:t>s</w:t>
      </w:r>
      <w:r w:rsidRPr="00414A21">
        <w:t xml:space="preserve"> </w:t>
      </w:r>
      <w:r>
        <w:t xml:space="preserve">in this section ask for </w:t>
      </w:r>
      <w:r w:rsidRPr="00413FFE">
        <w:rPr>
          <w:b/>
        </w:rPr>
        <w:t>your opinion</w:t>
      </w:r>
      <w:r>
        <w:t xml:space="preserve"> about how the Federal government should compensate farmers for animals removed or euthanized to prevent disease spread.</w:t>
      </w:r>
    </w:p>
    <w:p w:rsidR="00670D07" w:rsidRPr="00414A21" w:rsidRDefault="00670D07" w:rsidP="00E07FE5">
      <w:r>
        <w:t>2</w:t>
      </w:r>
      <w:r w:rsidRPr="00414A21">
        <w:t>.</w:t>
      </w:r>
      <w:r>
        <w:tab/>
      </w:r>
      <w:r w:rsidRPr="00414A21">
        <w:t>In your opinion, which of the following should be used to determine the fair-market value for</w:t>
      </w:r>
      <w:r w:rsidRPr="00414A21">
        <w:br/>
      </w:r>
      <w:r>
        <w:tab/>
      </w:r>
      <w:r w:rsidRPr="00414A21">
        <w:t xml:space="preserve">a </w:t>
      </w:r>
      <w:r>
        <w:t>production animal</w:t>
      </w:r>
      <w:r w:rsidRPr="00414A21">
        <w:t xml:space="preserve"> </w:t>
      </w:r>
      <w:r>
        <w:t xml:space="preserve">removed or euthanized to prevent the spread of </w:t>
      </w:r>
      <w:r w:rsidRPr="00414A21">
        <w:t>a regulated disease</w:t>
      </w:r>
      <w:r>
        <w:t xml:space="preserve">? </w:t>
      </w:r>
      <w:r w:rsidRPr="00414A21">
        <w:br/>
      </w:r>
      <w:r>
        <w:t xml:space="preserve"> </w:t>
      </w:r>
      <w:r>
        <w:tab/>
        <w:t>(Check one only.)</w:t>
      </w:r>
    </w:p>
    <w:p w:rsidR="00670D07" w:rsidRPr="00414A21" w:rsidRDefault="00670D07" w:rsidP="009D560A">
      <w:pPr>
        <w:spacing w:line="240" w:lineRule="auto"/>
      </w:pPr>
      <w:r>
        <w:tab/>
      </w:r>
      <w:r w:rsidRPr="00414A21">
        <w:sym w:font="Wingdings" w:char="F0A8"/>
      </w:r>
      <w:r w:rsidRPr="00414A21">
        <w:tab/>
        <w:t xml:space="preserve">The market price of </w:t>
      </w:r>
      <w:r>
        <w:t xml:space="preserve">healthy </w:t>
      </w:r>
      <w:r w:rsidRPr="00414A21">
        <w:t>young breeding replacement stock</w:t>
      </w:r>
      <w:r>
        <w:t>.</w:t>
      </w:r>
      <w:r w:rsidRPr="00414A21">
        <w:t xml:space="preserve"> </w:t>
      </w:r>
    </w:p>
    <w:p w:rsidR="00670D07" w:rsidRPr="00414A21" w:rsidRDefault="00670D07" w:rsidP="00F357A7">
      <w:pPr>
        <w:ind w:left="432" w:hanging="432"/>
      </w:pPr>
      <w:r>
        <w:tab/>
      </w:r>
      <w:r w:rsidRPr="00414A21">
        <w:sym w:font="Wingdings" w:char="F0A8"/>
      </w:r>
      <w:r w:rsidRPr="00414A21">
        <w:tab/>
        <w:t xml:space="preserve">The market price </w:t>
      </w:r>
      <w:r>
        <w:t>of</w:t>
      </w:r>
      <w:r w:rsidRPr="00414A21">
        <w:t xml:space="preserve"> healthy animals </w:t>
      </w:r>
      <w:r>
        <w:t>of</w:t>
      </w:r>
      <w:r w:rsidRPr="00414A21">
        <w:t xml:space="preserve"> similar </w:t>
      </w:r>
      <w:r>
        <w:t>a</w:t>
      </w:r>
      <w:r w:rsidRPr="00414A21">
        <w:t>ge,</w:t>
      </w:r>
      <w:r>
        <w:t xml:space="preserve"> </w:t>
      </w:r>
      <w:r w:rsidRPr="00414A21">
        <w:t xml:space="preserve">weight, </w:t>
      </w:r>
      <w:r>
        <w:t xml:space="preserve">and </w:t>
      </w:r>
      <w:r w:rsidRPr="00414A21">
        <w:br/>
      </w:r>
      <w:r>
        <w:tab/>
      </w:r>
      <w:r w:rsidRPr="00414A21">
        <w:t>purpose</w:t>
      </w:r>
      <w:r>
        <w:t xml:space="preserve"> on a similar farm</w:t>
      </w:r>
      <w:r w:rsidRPr="00414A21">
        <w:t>.</w:t>
      </w:r>
      <w:r w:rsidRPr="00414A21" w:rsidDel="00F147CC">
        <w:t xml:space="preserve"> </w:t>
      </w:r>
      <w:r w:rsidRPr="00414A21">
        <w:t xml:space="preserve"> </w:t>
      </w:r>
    </w:p>
    <w:p w:rsidR="00670D07" w:rsidRDefault="00670D07" w:rsidP="00414A21">
      <w:r>
        <w:tab/>
      </w:r>
      <w:r w:rsidRPr="00414A21">
        <w:sym w:font="Wingdings" w:char="F0A8"/>
      </w:r>
      <w:r w:rsidRPr="00414A21">
        <w:tab/>
      </w:r>
      <w:r>
        <w:t>T</w:t>
      </w:r>
      <w:r w:rsidRPr="00414A21">
        <w:t xml:space="preserve">he current market price </w:t>
      </w:r>
      <w:r>
        <w:t>of</w:t>
      </w:r>
      <w:r w:rsidRPr="00414A21">
        <w:t xml:space="preserve"> the diseased animals.</w:t>
      </w:r>
    </w:p>
    <w:p w:rsidR="00670D07" w:rsidRPr="00414A21" w:rsidRDefault="00670D07" w:rsidP="00414A21">
      <w:r w:rsidRPr="00414A21">
        <w:t>For the next question, biosecurity is defined as “Management practices that reduce the chance that infectious disease will be carried onto the farm by animals or people.”  Examples of these practices include: limiting new animal sources; isolating new animals for a period of time; testing new animals</w:t>
      </w:r>
      <w:r>
        <w:t xml:space="preserve"> for disease</w:t>
      </w:r>
      <w:r w:rsidRPr="00414A21">
        <w:t>; controlling fence-line contact with outside animals; and monitoring and controlling human and vehicle traffic on the farm.</w:t>
      </w:r>
    </w:p>
    <w:p w:rsidR="00670D07" w:rsidRPr="00414A21" w:rsidRDefault="00670D07" w:rsidP="00414A21">
      <w:r>
        <w:t>3</w:t>
      </w:r>
      <w:r w:rsidRPr="00414A21">
        <w:t>.</w:t>
      </w:r>
      <w:r>
        <w:tab/>
        <w:t>Which of the following statements do you agree with more?</w:t>
      </w:r>
      <w:r w:rsidRPr="00414A21">
        <w:t xml:space="preserve"> (Check one</w:t>
      </w:r>
      <w:r>
        <w:t xml:space="preserve"> only</w:t>
      </w:r>
      <w:r w:rsidRPr="00414A21">
        <w:t>.)</w:t>
      </w:r>
    </w:p>
    <w:p w:rsidR="00670D07" w:rsidRPr="00414A21" w:rsidRDefault="00670D07" w:rsidP="00976312">
      <w:r>
        <w:tab/>
      </w:r>
      <w:r w:rsidRPr="00414A21">
        <w:sym w:font="Wingdings" w:char="F0A8"/>
      </w:r>
      <w:r w:rsidRPr="00414A21">
        <w:tab/>
        <w:t xml:space="preserve">The government should take into account a </w:t>
      </w:r>
      <w:r>
        <w:t>livestock owner</w:t>
      </w:r>
      <w:r w:rsidRPr="00414A21">
        <w:t xml:space="preserve">’s biosecurity practices </w:t>
      </w:r>
      <w:r w:rsidRPr="00414A21">
        <w:br/>
      </w:r>
      <w:r>
        <w:tab/>
      </w:r>
      <w:r w:rsidRPr="00414A21">
        <w:tab/>
        <w:t>when determining compensation</w:t>
      </w:r>
      <w:r>
        <w:t>.</w:t>
      </w:r>
    </w:p>
    <w:p w:rsidR="00670D07" w:rsidRDefault="00670D07" w:rsidP="00976312">
      <w:r>
        <w:tab/>
      </w:r>
      <w:r w:rsidRPr="00414A21">
        <w:sym w:font="Wingdings" w:char="F0A8"/>
      </w:r>
      <w:r w:rsidRPr="00414A21">
        <w:tab/>
        <w:t xml:space="preserve">The government should pay full compensation regardless of a </w:t>
      </w:r>
      <w:r>
        <w:t>livestock owner</w:t>
      </w:r>
      <w:r w:rsidRPr="00414A21">
        <w:t>’s</w:t>
      </w:r>
      <w:r w:rsidRPr="00414A21">
        <w:br/>
      </w:r>
      <w:r>
        <w:tab/>
      </w:r>
      <w:r>
        <w:tab/>
      </w:r>
      <w:r w:rsidRPr="00414A21">
        <w:t>biosecurity practices.</w:t>
      </w:r>
    </w:p>
    <w:p w:rsidR="00670D07" w:rsidRDefault="00670D07" w:rsidP="00976312"/>
    <w:p w:rsidR="00670D07" w:rsidRPr="00414A21" w:rsidRDefault="00670D07" w:rsidP="005E0E48">
      <w:pPr>
        <w:pStyle w:val="StyleHeading1Centered"/>
      </w:pPr>
      <w:r>
        <w:br w:type="page"/>
      </w:r>
      <w:r w:rsidRPr="00414A21">
        <w:t xml:space="preserve">Section </w:t>
      </w:r>
      <w:r>
        <w:t>I—About you</w:t>
      </w:r>
    </w:p>
    <w:p w:rsidR="00670D07" w:rsidRPr="00414A21" w:rsidRDefault="00670D07" w:rsidP="00414A21">
      <w:r w:rsidRPr="00414A21">
        <w:t>1.</w:t>
      </w:r>
      <w:r>
        <w:tab/>
      </w:r>
      <w:r w:rsidRPr="00414A21">
        <w:t>Would it help you</w:t>
      </w:r>
      <w:r>
        <w:t>r farm business</w:t>
      </w:r>
      <w:r w:rsidRPr="00414A21">
        <w:t xml:space="preserve"> if you had more information or training in the following areas?</w:t>
      </w:r>
    </w:p>
    <w:p w:rsidR="00670D07" w:rsidRPr="00414A21" w:rsidRDefault="00670D07" w:rsidP="005E0E48">
      <w:r w:rsidRPr="00414A21">
        <w:tab/>
      </w:r>
      <w:r>
        <w:t>a.</w:t>
      </w:r>
      <w:r>
        <w:tab/>
      </w:r>
      <w:r w:rsidRPr="00414A21">
        <w:t>Biosecurity</w:t>
      </w:r>
      <w:r w:rsidRPr="00414A21">
        <w:tab/>
      </w:r>
      <w:r w:rsidRPr="00414A21">
        <w:tab/>
        <w:t>Yes      No     D</w:t>
      </w:r>
      <w:r>
        <w:t>/K</w:t>
      </w:r>
    </w:p>
    <w:p w:rsidR="00670D07" w:rsidRDefault="00670D07" w:rsidP="005E0E48">
      <w:r w:rsidRPr="00414A21">
        <w:tab/>
      </w:r>
      <w:r>
        <w:t>b.</w:t>
      </w:r>
      <w:r>
        <w:tab/>
      </w:r>
      <w:r w:rsidRPr="00414A21">
        <w:t xml:space="preserve">Marketing of products </w:t>
      </w:r>
      <w:r w:rsidRPr="00414A21">
        <w:tab/>
      </w:r>
      <w:r w:rsidRPr="00414A21">
        <w:tab/>
        <w:t>Yes      No     D</w:t>
      </w:r>
      <w:r>
        <w:t>/K</w:t>
      </w:r>
      <w:r w:rsidRPr="00414A21" w:rsidDel="00D217ED">
        <w:t xml:space="preserve"> </w:t>
      </w:r>
    </w:p>
    <w:p w:rsidR="00670D07" w:rsidRDefault="00670D07" w:rsidP="00AD1FB1">
      <w:r>
        <w:tab/>
        <w:t>c.</w:t>
      </w:r>
      <w:r>
        <w:tab/>
        <w:t>Managing the business</w:t>
      </w:r>
      <w:r w:rsidRPr="00414A21">
        <w:tab/>
      </w:r>
      <w:r w:rsidRPr="00414A21">
        <w:tab/>
        <w:t>Yes      No     D</w:t>
      </w:r>
      <w:r>
        <w:t>/K</w:t>
      </w:r>
      <w:r w:rsidRPr="00414A21" w:rsidDel="00D217ED">
        <w:t xml:space="preserve"> </w:t>
      </w:r>
    </w:p>
    <w:p w:rsidR="00670D07" w:rsidRDefault="00670D07" w:rsidP="00AD1FB1">
      <w:r>
        <w:tab/>
        <w:t>d.</w:t>
      </w:r>
      <w:r>
        <w:tab/>
        <w:t>Hiring and managing labor</w:t>
      </w:r>
      <w:r w:rsidRPr="00414A21">
        <w:tab/>
      </w:r>
      <w:r w:rsidRPr="00414A21">
        <w:tab/>
        <w:t>Yes      No     D</w:t>
      </w:r>
      <w:r>
        <w:t>/K</w:t>
      </w:r>
      <w:r w:rsidRPr="00414A21" w:rsidDel="00D217ED">
        <w:t xml:space="preserve"> </w:t>
      </w:r>
    </w:p>
    <w:p w:rsidR="00670D07" w:rsidRDefault="00670D07" w:rsidP="00AD1FB1">
      <w:r>
        <w:tab/>
        <w:t>e.</w:t>
      </w:r>
      <w:r>
        <w:tab/>
        <w:t>Tax-related issues</w:t>
      </w:r>
      <w:r w:rsidRPr="00414A21">
        <w:tab/>
      </w:r>
      <w:r w:rsidRPr="00414A21">
        <w:tab/>
        <w:t>Yes      No     D</w:t>
      </w:r>
      <w:r>
        <w:t>/K</w:t>
      </w:r>
      <w:r w:rsidRPr="00414A21" w:rsidDel="00D217ED">
        <w:t xml:space="preserve"> </w:t>
      </w:r>
    </w:p>
    <w:p w:rsidR="00670D07" w:rsidRPr="00414A21" w:rsidRDefault="00670D07" w:rsidP="005E0E48">
      <w:r w:rsidRPr="00414A21">
        <w:tab/>
      </w:r>
      <w:r>
        <w:t>f.</w:t>
      </w:r>
      <w:r>
        <w:tab/>
      </w:r>
      <w:r w:rsidRPr="00414A21">
        <w:t>Animal health/diseases</w:t>
      </w:r>
      <w:r w:rsidRPr="00414A21">
        <w:tab/>
      </w:r>
      <w:r w:rsidRPr="00414A21">
        <w:tab/>
        <w:t>Yes      No     D</w:t>
      </w:r>
      <w:r>
        <w:t>/K</w:t>
      </w:r>
    </w:p>
    <w:p w:rsidR="00670D07" w:rsidRPr="00414A21" w:rsidRDefault="00670D07" w:rsidP="005E0E48">
      <w:r w:rsidRPr="00414A21">
        <w:tab/>
      </w:r>
      <w:r>
        <w:t>g.</w:t>
      </w:r>
      <w:r>
        <w:tab/>
      </w:r>
      <w:r w:rsidRPr="00414A21">
        <w:t>Government programs and regulations</w:t>
      </w:r>
      <w:r w:rsidRPr="00414A21">
        <w:tab/>
      </w:r>
      <w:r w:rsidRPr="00414A21">
        <w:tab/>
        <w:t>Yes      No     D</w:t>
      </w:r>
      <w:r>
        <w:t>/K</w:t>
      </w:r>
    </w:p>
    <w:p w:rsidR="00670D07" w:rsidRDefault="00670D07" w:rsidP="00414A21">
      <w:r w:rsidRPr="00414A21">
        <w:tab/>
      </w:r>
      <w:r>
        <w:t>h.</w:t>
      </w:r>
      <w:r>
        <w:tab/>
      </w:r>
      <w:r w:rsidRPr="00414A21">
        <w:t xml:space="preserve">Rules governing interstate or international movement </w:t>
      </w:r>
      <w:r w:rsidRPr="00414A21">
        <w:br/>
      </w:r>
      <w:r w:rsidRPr="00414A21">
        <w:tab/>
      </w:r>
      <w:r>
        <w:tab/>
      </w:r>
      <w:r w:rsidRPr="00414A21">
        <w:t>of animals or products</w:t>
      </w:r>
      <w:r w:rsidRPr="00414A21">
        <w:tab/>
      </w:r>
      <w:r w:rsidRPr="00414A21">
        <w:tab/>
        <w:t>Yes      No     D</w:t>
      </w:r>
      <w:r>
        <w:t>/K</w:t>
      </w:r>
    </w:p>
    <w:p w:rsidR="00670D07" w:rsidRDefault="00670D07" w:rsidP="00414A21">
      <w:r>
        <w:tab/>
        <w:t xml:space="preserve">i.   </w:t>
      </w:r>
      <w:r>
        <w:tab/>
        <w:t>How to transfer the farm to the next generation</w:t>
      </w:r>
      <w:r w:rsidRPr="00414A21">
        <w:tab/>
      </w:r>
      <w:r w:rsidRPr="00414A21">
        <w:tab/>
        <w:t>Yes      No     D</w:t>
      </w:r>
      <w:r>
        <w:t>/K</w:t>
      </w:r>
    </w:p>
    <w:p w:rsidR="00670D07" w:rsidRDefault="00670D07" w:rsidP="00414A21">
      <w:r>
        <w:tab/>
        <w:t xml:space="preserve">j. </w:t>
      </w:r>
      <w:r>
        <w:tab/>
        <w:t>Other areas (specify_________________________________)</w:t>
      </w:r>
      <w:r w:rsidRPr="00414A21">
        <w:tab/>
      </w:r>
      <w:r w:rsidRPr="00414A21">
        <w:tab/>
        <w:t>Yes      No     D</w:t>
      </w:r>
      <w:r>
        <w:t>/K</w:t>
      </w:r>
    </w:p>
    <w:p w:rsidR="00670D07" w:rsidRDefault="00670D07" w:rsidP="00414A21">
      <w:r>
        <w:t>2.</w:t>
      </w:r>
      <w:r>
        <w:tab/>
        <w:t>How would you prefer to receive training or additional information?</w:t>
      </w:r>
      <w:r w:rsidRPr="00AD1FB1">
        <w:t xml:space="preserve"> </w:t>
      </w:r>
      <w:r>
        <w:tab/>
        <w:t>(Check all that apply.)</w:t>
      </w:r>
    </w:p>
    <w:p w:rsidR="00670D07" w:rsidRDefault="00670D07" w:rsidP="00414A21">
      <w:r>
        <w:tab/>
      </w:r>
      <w:r w:rsidRPr="00414A21">
        <w:sym w:font="Wingdings" w:char="F0A8"/>
      </w:r>
      <w:r w:rsidRPr="00414A21">
        <w:tab/>
      </w:r>
      <w:r>
        <w:t>Through local extension office</w:t>
      </w:r>
      <w:r w:rsidRPr="00414A21">
        <w:br/>
      </w:r>
      <w:r>
        <w:tab/>
      </w:r>
      <w:r w:rsidRPr="00414A21">
        <w:sym w:font="Wingdings" w:char="F0A8"/>
      </w:r>
      <w:r w:rsidRPr="00414A21">
        <w:tab/>
      </w:r>
      <w:r>
        <w:t>Presentation by expert</w:t>
      </w:r>
      <w:r w:rsidRPr="00414A21">
        <w:br/>
      </w:r>
      <w:r>
        <w:tab/>
      </w:r>
      <w:r w:rsidRPr="00414A21">
        <w:sym w:font="Wingdings" w:char="F0A8"/>
      </w:r>
      <w:r w:rsidRPr="00414A21">
        <w:tab/>
      </w:r>
      <w:r>
        <w:t>Written publication</w:t>
      </w:r>
      <w:r w:rsidRPr="00414A21">
        <w:br/>
      </w:r>
      <w:r>
        <w:tab/>
      </w:r>
      <w:r w:rsidRPr="00414A21">
        <w:sym w:font="Wingdings" w:char="F0A8"/>
      </w:r>
      <w:r w:rsidRPr="00414A21">
        <w:tab/>
      </w:r>
      <w:r>
        <w:t>Internet</w:t>
      </w:r>
      <w:r w:rsidRPr="00414A21">
        <w:br/>
      </w:r>
      <w:r>
        <w:tab/>
      </w:r>
      <w:r w:rsidRPr="00414A21">
        <w:sym w:font="Wingdings" w:char="F0A8"/>
      </w:r>
      <w:r w:rsidRPr="00414A21">
        <w:tab/>
      </w:r>
      <w:r>
        <w:t>Other (specify: ____________________)</w:t>
      </w:r>
    </w:p>
    <w:p w:rsidR="00670D07" w:rsidRDefault="00670D07" w:rsidP="00414A21">
      <w:r>
        <w:t>3</w:t>
      </w:r>
      <w:r w:rsidRPr="00414A21">
        <w:t>.</w:t>
      </w:r>
      <w:r>
        <w:tab/>
        <w:t>Please estimate ho</w:t>
      </w:r>
      <w:r w:rsidRPr="00414A21">
        <w:t xml:space="preserve">w many hours per month </w:t>
      </w:r>
      <w:r>
        <w:t xml:space="preserve">you spend to comply </w:t>
      </w:r>
      <w:r>
        <w:br/>
      </w:r>
      <w:r>
        <w:tab/>
        <w:t xml:space="preserve">with local, </w:t>
      </w:r>
      <w:r w:rsidRPr="00414A21">
        <w:t>State, or Federal health and environmental regulations?</w:t>
      </w:r>
      <w:r w:rsidRPr="00414A21">
        <w:tab/>
      </w:r>
      <w:r w:rsidRPr="00414A21">
        <w:tab/>
        <w:t>________h</w:t>
      </w:r>
      <w:r>
        <w:t>rs/</w:t>
      </w:r>
      <w:r w:rsidRPr="00414A21">
        <w:t>mo</w:t>
      </w:r>
      <w:r>
        <w:t>.</w:t>
      </w:r>
    </w:p>
    <w:p w:rsidR="00670D07" w:rsidRDefault="00670D07" w:rsidP="00F75F17">
      <w:r>
        <w:t>4.</w:t>
      </w:r>
      <w:r>
        <w:tab/>
      </w:r>
      <w:r w:rsidRPr="00414A21">
        <w:t xml:space="preserve">Which of the following best describes this farm? </w:t>
      </w:r>
      <w:r>
        <w:t xml:space="preserve"> (Check one only - </w:t>
      </w:r>
      <w:r>
        <w:br/>
      </w:r>
      <w:r>
        <w:tab/>
        <w:t>These farm categories were developed by the USDA.)</w:t>
      </w:r>
    </w:p>
    <w:p w:rsidR="00670D07" w:rsidRPr="00414A21" w:rsidRDefault="00670D07" w:rsidP="00F75F17">
      <w:r>
        <w:tab/>
      </w:r>
      <w:r w:rsidRPr="00414A21">
        <w:sym w:font="Wingdings" w:char="F0A8"/>
      </w:r>
      <w:r w:rsidRPr="00414A21">
        <w:tab/>
        <w:t xml:space="preserve">Limited resource farm (Farm sales less than $100,000 and household </w:t>
      </w:r>
      <w:r w:rsidRPr="00414A21">
        <w:br/>
      </w:r>
      <w:r>
        <w:tab/>
      </w:r>
      <w:r>
        <w:tab/>
      </w:r>
      <w:r w:rsidRPr="00414A21">
        <w:t>income below the poverty level)</w:t>
      </w:r>
    </w:p>
    <w:p w:rsidR="00670D07" w:rsidRPr="00414A21" w:rsidRDefault="00670D07" w:rsidP="00F75F17">
      <w:r>
        <w:tab/>
      </w:r>
      <w:r w:rsidRPr="00414A21">
        <w:sym w:font="Wingdings" w:char="F0A8"/>
      </w:r>
      <w:r w:rsidRPr="00414A21">
        <w:t xml:space="preserve"> </w:t>
      </w:r>
      <w:r w:rsidRPr="00414A21">
        <w:tab/>
        <w:t>Retirement farm (the principal operator is retired)</w:t>
      </w:r>
    </w:p>
    <w:p w:rsidR="00670D07" w:rsidRPr="00414A21" w:rsidRDefault="00670D07" w:rsidP="00F75F17">
      <w:r>
        <w:tab/>
      </w:r>
      <w:r w:rsidRPr="00414A21">
        <w:sym w:font="Wingdings" w:char="F0A8"/>
      </w:r>
      <w:r w:rsidRPr="00414A21">
        <w:t xml:space="preserve"> </w:t>
      </w:r>
      <w:r w:rsidRPr="00414A21">
        <w:tab/>
        <w:t xml:space="preserve">Residential / lifestyle farm (the principal operator’s primary occupation </w:t>
      </w:r>
      <w:r w:rsidRPr="00414A21">
        <w:br/>
      </w:r>
      <w:r>
        <w:tab/>
      </w:r>
      <w:r>
        <w:tab/>
      </w:r>
      <w:r w:rsidRPr="00414A21">
        <w:t>is something OTHER than farming)</w:t>
      </w:r>
    </w:p>
    <w:p w:rsidR="00670D07" w:rsidRPr="00414A21" w:rsidRDefault="00670D07" w:rsidP="00F75F17">
      <w:r>
        <w:tab/>
      </w:r>
      <w:r w:rsidRPr="00414A21">
        <w:sym w:font="Wingdings" w:char="F0A8"/>
      </w:r>
      <w:r w:rsidRPr="00414A21">
        <w:t xml:space="preserve"> </w:t>
      </w:r>
      <w:r w:rsidRPr="00414A21">
        <w:tab/>
        <w:t xml:space="preserve">Farming occupation (farming is the principal operator’s primary </w:t>
      </w:r>
      <w:r w:rsidRPr="00414A21">
        <w:br/>
      </w:r>
      <w:r>
        <w:tab/>
      </w:r>
      <w:r>
        <w:tab/>
      </w:r>
      <w:r w:rsidRPr="00414A21">
        <w:t>occupation)</w:t>
      </w:r>
    </w:p>
    <w:p w:rsidR="00670D07" w:rsidRPr="00414A21" w:rsidRDefault="00670D07" w:rsidP="00F75F17">
      <w:r>
        <w:tab/>
      </w:r>
      <w:r w:rsidRPr="00414A21">
        <w:sym w:font="Wingdings" w:char="F0A8"/>
      </w:r>
      <w:r w:rsidRPr="00414A21">
        <w:t xml:space="preserve"> </w:t>
      </w:r>
      <w:r w:rsidRPr="00414A21">
        <w:tab/>
        <w:t>Other (S</w:t>
      </w:r>
      <w:r>
        <w:t>pecify:</w:t>
      </w:r>
      <w:r w:rsidRPr="00414A21">
        <w:t xml:space="preserve"> ___</w:t>
      </w:r>
      <w:r>
        <w:t>____________________________</w:t>
      </w:r>
      <w:r w:rsidRPr="00414A21">
        <w:t>______)</w:t>
      </w:r>
    </w:p>
    <w:p w:rsidR="00670D07" w:rsidRDefault="00670D07" w:rsidP="008D264A">
      <w:r>
        <w:br w:type="page"/>
        <w:t>5.</w:t>
      </w:r>
      <w:r>
        <w:tab/>
        <w:t xml:space="preserve">Which of the following describes the age of the primary operator who is involved </w:t>
      </w:r>
      <w:r w:rsidRPr="00414A21">
        <w:br/>
      </w:r>
      <w:r>
        <w:tab/>
        <w:t>with this operation’s day-to-day decisions?</w:t>
      </w:r>
    </w:p>
    <w:p w:rsidR="00670D07" w:rsidRDefault="00670D07" w:rsidP="00A55C03">
      <w:pPr>
        <w:tabs>
          <w:tab w:val="left" w:pos="4320"/>
        </w:tabs>
        <w:spacing w:after="0" w:line="240" w:lineRule="auto"/>
      </w:pPr>
      <w:r>
        <w:t xml:space="preserve"> </w:t>
      </w:r>
      <w:r>
        <w:tab/>
      </w:r>
      <w:r w:rsidRPr="00414A21">
        <w:sym w:font="Wingdings" w:char="F0A8"/>
      </w:r>
      <w:r w:rsidRPr="00414A21">
        <w:tab/>
      </w:r>
      <w:r>
        <w:t>Less than 25 years old</w:t>
      </w:r>
      <w:r>
        <w:tab/>
      </w:r>
      <w:r w:rsidRPr="00414A21">
        <w:sym w:font="Wingdings" w:char="F0A8"/>
      </w:r>
      <w:r>
        <w:t xml:space="preserve">    45 to 64 years</w:t>
      </w:r>
    </w:p>
    <w:p w:rsidR="00670D07" w:rsidRDefault="00670D07" w:rsidP="00A55C03">
      <w:pPr>
        <w:tabs>
          <w:tab w:val="left" w:pos="4320"/>
        </w:tabs>
        <w:spacing w:after="0" w:line="240" w:lineRule="auto"/>
      </w:pPr>
      <w:r>
        <w:tab/>
      </w:r>
      <w:r w:rsidRPr="00414A21">
        <w:sym w:font="Wingdings" w:char="F0A8"/>
      </w:r>
      <w:r w:rsidRPr="00414A21">
        <w:tab/>
      </w:r>
      <w:r>
        <w:t>25 to 44 years</w:t>
      </w:r>
      <w:r>
        <w:tab/>
      </w:r>
      <w:r w:rsidRPr="00414A21">
        <w:sym w:font="Wingdings" w:char="F0A8"/>
      </w:r>
      <w:r>
        <w:t xml:space="preserve">    65 years old or more</w:t>
      </w:r>
    </w:p>
    <w:p w:rsidR="00670D07" w:rsidRDefault="00670D07" w:rsidP="00A55C03">
      <w:pPr>
        <w:tabs>
          <w:tab w:val="left" w:pos="4320"/>
        </w:tabs>
        <w:spacing w:after="120" w:line="240" w:lineRule="auto"/>
      </w:pPr>
      <w:r>
        <w:tab/>
      </w:r>
      <w:r>
        <w:tab/>
      </w:r>
    </w:p>
    <w:p w:rsidR="00670D07" w:rsidRDefault="00670D07" w:rsidP="00A55C03">
      <w:r>
        <w:tab/>
        <w:t>a.</w:t>
      </w:r>
      <w:r>
        <w:tab/>
        <w:t>Is this person male or female?</w:t>
      </w:r>
      <w:r>
        <w:tab/>
      </w:r>
      <w:r>
        <w:tab/>
        <w:t xml:space="preserve">Male  </w:t>
      </w:r>
      <w:r>
        <w:tab/>
        <w:t>Female</w:t>
      </w:r>
    </w:p>
    <w:p w:rsidR="00670D07" w:rsidRDefault="00670D07" w:rsidP="008D264A">
      <w:r>
        <w:t>6.</w:t>
      </w:r>
      <w:r>
        <w:tab/>
        <w:t>If another person is involved with the operation’s day-to-day decisions</w:t>
      </w:r>
      <w:r w:rsidRPr="00414A21">
        <w:br/>
      </w:r>
      <w:r>
        <w:tab/>
        <w:t>which of the following describes the person’s age? (Leave blank if not applicable)</w:t>
      </w:r>
    </w:p>
    <w:p w:rsidR="00670D07" w:rsidRDefault="00670D07" w:rsidP="00A55C03">
      <w:pPr>
        <w:tabs>
          <w:tab w:val="left" w:pos="4320"/>
        </w:tabs>
        <w:spacing w:after="0" w:line="240" w:lineRule="auto"/>
      </w:pPr>
      <w:r>
        <w:tab/>
      </w:r>
      <w:r w:rsidRPr="00414A21">
        <w:sym w:font="Wingdings" w:char="F0A8"/>
      </w:r>
      <w:r w:rsidRPr="00414A21">
        <w:tab/>
      </w:r>
      <w:r>
        <w:t>Less than 25 years old</w:t>
      </w:r>
      <w:r>
        <w:tab/>
      </w:r>
      <w:r w:rsidRPr="00414A21">
        <w:sym w:font="Wingdings" w:char="F0A8"/>
      </w:r>
      <w:r>
        <w:t xml:space="preserve">    45 to 64 years</w:t>
      </w:r>
    </w:p>
    <w:p w:rsidR="00670D07" w:rsidRDefault="00670D07" w:rsidP="00A55C03">
      <w:pPr>
        <w:tabs>
          <w:tab w:val="left" w:pos="4320"/>
        </w:tabs>
        <w:spacing w:after="0" w:line="240" w:lineRule="auto"/>
      </w:pPr>
      <w:r>
        <w:tab/>
      </w:r>
      <w:r w:rsidRPr="00414A21">
        <w:sym w:font="Wingdings" w:char="F0A8"/>
      </w:r>
      <w:r w:rsidRPr="00414A21">
        <w:tab/>
      </w:r>
      <w:r>
        <w:t>25 to 44 years</w:t>
      </w:r>
      <w:r>
        <w:tab/>
      </w:r>
      <w:r w:rsidRPr="00414A21">
        <w:sym w:font="Wingdings" w:char="F0A8"/>
      </w:r>
      <w:r>
        <w:t xml:space="preserve">    65 years old or more</w:t>
      </w:r>
    </w:p>
    <w:p w:rsidR="00670D07" w:rsidRDefault="00670D07" w:rsidP="00A55C03">
      <w:pPr>
        <w:tabs>
          <w:tab w:val="left" w:pos="4320"/>
        </w:tabs>
        <w:spacing w:after="120" w:line="240" w:lineRule="auto"/>
      </w:pPr>
      <w:r>
        <w:tab/>
      </w:r>
    </w:p>
    <w:p w:rsidR="00670D07" w:rsidRDefault="00670D07" w:rsidP="008D264A">
      <w:r>
        <w:tab/>
        <w:t>a.</w:t>
      </w:r>
      <w:r>
        <w:tab/>
        <w:t>Is this person male or female?</w:t>
      </w:r>
      <w:r>
        <w:tab/>
      </w:r>
      <w:r>
        <w:tab/>
        <w:t xml:space="preserve">Male  </w:t>
      </w:r>
      <w:r>
        <w:tab/>
        <w:t xml:space="preserve">Female </w:t>
      </w:r>
    </w:p>
    <w:p w:rsidR="00670D07" w:rsidRDefault="00670D07" w:rsidP="0077451F">
      <w:pPr>
        <w:pStyle w:val="StyleHeading1Centered"/>
      </w:pPr>
      <w:r w:rsidRPr="00414A21">
        <w:t xml:space="preserve">Section </w:t>
      </w:r>
      <w:r>
        <w:t>J—Conclusion</w:t>
      </w:r>
      <w:r w:rsidRPr="00414A21">
        <w:t xml:space="preserve">  </w:t>
      </w:r>
    </w:p>
    <w:p w:rsidR="00670D07" w:rsidRPr="00414A21" w:rsidRDefault="00670D07" w:rsidP="00617521">
      <w:r>
        <w:t xml:space="preserve">Thank you for your time. </w:t>
      </w:r>
      <w:r w:rsidRPr="00FC2080">
        <w:t xml:space="preserve">Please </w:t>
      </w:r>
      <w:r>
        <w:t>write in today’s date and the time it took you to complete this survey.  Re</w:t>
      </w:r>
      <w:r w:rsidRPr="00FC2080">
        <w:t>turn this Questionnaire in the enclosed envelope.</w:t>
      </w:r>
    </w:p>
    <w:p w:rsidR="00670D07" w:rsidRPr="00FC2080" w:rsidRDefault="00670D07" w:rsidP="00617521">
      <w:pPr>
        <w:rPr>
          <w:sz w:val="4"/>
        </w:rPr>
      </w:pPr>
      <w:r w:rsidRPr="00FC2080">
        <w:t>Date:</w:t>
      </w:r>
      <w:r w:rsidRPr="00FC2080">
        <w:rPr>
          <w:sz w:val="16"/>
        </w:rPr>
        <w:t>________________</w:t>
      </w:r>
      <w:r w:rsidRPr="00414A21">
        <w:t xml:space="preserve"> </w:t>
      </w:r>
      <w:r>
        <w:tab/>
        <w:t>Time to Complete</w:t>
      </w:r>
      <w:r w:rsidRPr="00617521">
        <w:t>:</w:t>
      </w:r>
      <w:r>
        <w:t xml:space="preserve"> </w:t>
      </w:r>
      <w:r w:rsidRPr="00617521">
        <w:rPr>
          <w:sz w:val="16"/>
        </w:rPr>
        <w:t>_______________</w:t>
      </w:r>
      <w:r>
        <w:rPr>
          <w:sz w:val="16"/>
        </w:rPr>
        <w:t>In minutes</w:t>
      </w:r>
    </w:p>
    <w:p w:rsidR="00670D07" w:rsidRPr="00FC2080" w:rsidRDefault="00670D07" w:rsidP="002800B3">
      <w:pPr>
        <w:spacing w:line="40" w:lineRule="auto"/>
        <w:rPr>
          <w:sz w:val="4"/>
        </w:rPr>
      </w:pPr>
    </w:p>
    <w:tbl>
      <w:tblPr>
        <w:tblW w:w="952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9528"/>
      </w:tblGrid>
      <w:tr w:rsidR="00670D07" w:rsidRPr="00F91256" w:rsidTr="00F91256">
        <w:trPr>
          <w:cantSplit/>
          <w:trHeight w:hRule="exact" w:val="259"/>
        </w:trPr>
        <w:tc>
          <w:tcPr>
            <w:tcW w:w="9528" w:type="dxa"/>
            <w:tcBorders>
              <w:top w:val="single" w:sz="4" w:space="0" w:color="auto"/>
              <w:bottom w:val="single" w:sz="4" w:space="0" w:color="auto"/>
            </w:tcBorders>
            <w:shd w:val="clear" w:color="auto" w:fill="FFFFFF"/>
            <w:tcMar>
              <w:top w:w="58" w:type="dxa"/>
              <w:left w:w="58" w:type="dxa"/>
              <w:bottom w:w="29" w:type="dxa"/>
              <w:right w:w="58" w:type="dxa"/>
            </w:tcMar>
          </w:tcPr>
          <w:p w:rsidR="00670D07" w:rsidRPr="00F91256" w:rsidRDefault="00670D07" w:rsidP="00F91256">
            <w:pPr>
              <w:jc w:val="center"/>
              <w:rPr>
                <w:b/>
                <w:sz w:val="14"/>
                <w:szCs w:val="14"/>
              </w:rPr>
            </w:pPr>
            <w:r w:rsidRPr="00F91256">
              <w:rPr>
                <w:b/>
                <w:sz w:val="14"/>
                <w:szCs w:val="14"/>
              </w:rPr>
              <w:t>OFFICE USE ONLY</w:t>
            </w:r>
          </w:p>
        </w:tc>
      </w:tr>
    </w:tbl>
    <w:p w:rsidR="00670D07" w:rsidRPr="00FC2080" w:rsidRDefault="00670D07" w:rsidP="002800B3">
      <w:pPr>
        <w:spacing w:line="40" w:lineRule="auto"/>
        <w:rPr>
          <w:sz w:val="4"/>
        </w:rPr>
      </w:pPr>
    </w:p>
    <w:tbl>
      <w:tblPr>
        <w:tblW w:w="950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540"/>
        <w:gridCol w:w="900"/>
        <w:gridCol w:w="720"/>
        <w:gridCol w:w="936"/>
        <w:gridCol w:w="504"/>
        <w:gridCol w:w="720"/>
        <w:gridCol w:w="693"/>
        <w:gridCol w:w="1512"/>
        <w:gridCol w:w="12"/>
        <w:gridCol w:w="1524"/>
      </w:tblGrid>
      <w:tr w:rsidR="00670D07" w:rsidRPr="00FC2080" w:rsidTr="00A55C03">
        <w:trPr>
          <w:cantSplit/>
          <w:trHeight w:val="20"/>
        </w:trPr>
        <w:tc>
          <w:tcPr>
            <w:tcW w:w="1980" w:type="dxa"/>
            <w:gridSpan w:val="2"/>
            <w:shd w:val="clear" w:color="000000" w:fill="FFFFFF"/>
            <w:tcMar>
              <w:top w:w="58" w:type="dxa"/>
              <w:left w:w="58" w:type="dxa"/>
              <w:right w:w="58" w:type="dxa"/>
            </w:tcMar>
            <w:vAlign w:val="bottom"/>
          </w:tcPr>
          <w:p w:rsidR="00670D07" w:rsidRPr="00FC2080" w:rsidRDefault="00670D07" w:rsidP="00005579">
            <w:pPr>
              <w:jc w:val="center"/>
              <w:rPr>
                <w:b/>
                <w:bCs/>
                <w:sz w:val="14"/>
                <w:szCs w:val="14"/>
              </w:rPr>
            </w:pPr>
            <w:r w:rsidRPr="00FC2080">
              <w:rPr>
                <w:b/>
                <w:bCs/>
                <w:sz w:val="14"/>
                <w:szCs w:val="14"/>
              </w:rPr>
              <w:t>Response</w:t>
            </w:r>
          </w:p>
        </w:tc>
        <w:tc>
          <w:tcPr>
            <w:tcW w:w="1620" w:type="dxa"/>
            <w:gridSpan w:val="2"/>
            <w:shd w:val="clear" w:color="000000" w:fill="FFFFFF"/>
            <w:tcMar>
              <w:left w:w="58" w:type="dxa"/>
            </w:tcMar>
            <w:vAlign w:val="bottom"/>
          </w:tcPr>
          <w:p w:rsidR="00670D07" w:rsidRPr="00FC2080" w:rsidRDefault="00670D07" w:rsidP="00005579">
            <w:pPr>
              <w:jc w:val="center"/>
              <w:rPr>
                <w:b/>
                <w:bCs/>
                <w:sz w:val="14"/>
                <w:szCs w:val="14"/>
              </w:rPr>
            </w:pPr>
            <w:r w:rsidRPr="00FC2080">
              <w:rPr>
                <w:b/>
                <w:bCs/>
                <w:sz w:val="14"/>
                <w:szCs w:val="14"/>
              </w:rPr>
              <w:t>Respondent</w:t>
            </w:r>
          </w:p>
        </w:tc>
        <w:tc>
          <w:tcPr>
            <w:tcW w:w="1440" w:type="dxa"/>
            <w:gridSpan w:val="2"/>
            <w:shd w:val="clear" w:color="000000" w:fill="FFFFFF"/>
            <w:tcMar>
              <w:left w:w="58" w:type="dxa"/>
            </w:tcMar>
            <w:vAlign w:val="bottom"/>
          </w:tcPr>
          <w:p w:rsidR="00670D07" w:rsidRPr="00FC2080" w:rsidRDefault="00670D07" w:rsidP="00005579">
            <w:pPr>
              <w:jc w:val="center"/>
              <w:rPr>
                <w:b/>
                <w:bCs/>
                <w:sz w:val="14"/>
                <w:szCs w:val="14"/>
              </w:rPr>
            </w:pPr>
            <w:r w:rsidRPr="00FC2080">
              <w:rPr>
                <w:b/>
                <w:bCs/>
                <w:sz w:val="14"/>
                <w:szCs w:val="14"/>
              </w:rPr>
              <w:t>Mode</w:t>
            </w:r>
          </w:p>
        </w:tc>
        <w:tc>
          <w:tcPr>
            <w:tcW w:w="720" w:type="dxa"/>
            <w:shd w:val="clear" w:color="000000" w:fill="FFFFFF"/>
            <w:tcMar>
              <w:left w:w="58" w:type="dxa"/>
            </w:tcMar>
            <w:vAlign w:val="bottom"/>
          </w:tcPr>
          <w:p w:rsidR="00670D07" w:rsidRPr="00FC2080" w:rsidRDefault="00670D07" w:rsidP="00005579">
            <w:pPr>
              <w:jc w:val="center"/>
              <w:rPr>
                <w:b/>
                <w:bCs/>
                <w:sz w:val="14"/>
                <w:szCs w:val="14"/>
              </w:rPr>
            </w:pPr>
            <w:r w:rsidRPr="00FC2080">
              <w:rPr>
                <w:b/>
                <w:bCs/>
                <w:sz w:val="14"/>
                <w:szCs w:val="14"/>
              </w:rPr>
              <w:t>Enum.</w:t>
            </w:r>
          </w:p>
        </w:tc>
        <w:tc>
          <w:tcPr>
            <w:tcW w:w="693" w:type="dxa"/>
            <w:shd w:val="clear" w:color="000000" w:fill="FFFFFF"/>
            <w:vAlign w:val="bottom"/>
          </w:tcPr>
          <w:p w:rsidR="00670D07" w:rsidRPr="00FC2080" w:rsidRDefault="00670D07" w:rsidP="00005579">
            <w:pPr>
              <w:jc w:val="center"/>
              <w:rPr>
                <w:b/>
                <w:bCs/>
                <w:sz w:val="14"/>
                <w:szCs w:val="14"/>
              </w:rPr>
            </w:pPr>
            <w:r w:rsidRPr="00FC2080">
              <w:rPr>
                <w:b/>
                <w:bCs/>
                <w:sz w:val="14"/>
                <w:szCs w:val="14"/>
              </w:rPr>
              <w:t>Eval.</w:t>
            </w:r>
          </w:p>
        </w:tc>
        <w:tc>
          <w:tcPr>
            <w:tcW w:w="3048" w:type="dxa"/>
            <w:gridSpan w:val="3"/>
            <w:shd w:val="clear" w:color="000000" w:fill="FFFFFF"/>
            <w:vAlign w:val="bottom"/>
          </w:tcPr>
          <w:p w:rsidR="00670D07" w:rsidRPr="00FC2080" w:rsidRDefault="00670D07" w:rsidP="00005579">
            <w:pPr>
              <w:jc w:val="center"/>
              <w:rPr>
                <w:b/>
                <w:bCs/>
                <w:sz w:val="14"/>
                <w:szCs w:val="14"/>
              </w:rPr>
            </w:pPr>
            <w:r w:rsidRPr="00FC2080">
              <w:rPr>
                <w:b/>
                <w:bCs/>
                <w:sz w:val="14"/>
                <w:szCs w:val="14"/>
              </w:rPr>
              <w:t>Office Use for POID</w:t>
            </w:r>
          </w:p>
        </w:tc>
      </w:tr>
      <w:tr w:rsidR="00670D07" w:rsidRPr="00FC2080" w:rsidTr="00A55C03">
        <w:trPr>
          <w:cantSplit/>
          <w:trHeight w:val="576"/>
        </w:trPr>
        <w:tc>
          <w:tcPr>
            <w:tcW w:w="1440" w:type="dxa"/>
            <w:vMerge w:val="restart"/>
            <w:tcMar>
              <w:top w:w="58" w:type="dxa"/>
              <w:left w:w="58" w:type="dxa"/>
              <w:right w:w="58" w:type="dxa"/>
            </w:tcMar>
          </w:tcPr>
          <w:p w:rsidR="00670D07" w:rsidRPr="00FC2080" w:rsidRDefault="00670D07" w:rsidP="00A55C03">
            <w:pPr>
              <w:spacing w:line="180" w:lineRule="exact"/>
              <w:rPr>
                <w:bCs/>
                <w:sz w:val="14"/>
                <w:szCs w:val="14"/>
              </w:rPr>
            </w:pPr>
            <w:r w:rsidRPr="00FC2080">
              <w:rPr>
                <w:sz w:val="14"/>
                <w:szCs w:val="14"/>
              </w:rPr>
              <w:t>1-Comp</w:t>
            </w:r>
            <w:r w:rsidRPr="00414A21">
              <w:br/>
            </w:r>
            <w:r w:rsidRPr="00FC2080">
              <w:rPr>
                <w:sz w:val="14"/>
                <w:szCs w:val="14"/>
              </w:rPr>
              <w:t>2-R</w:t>
            </w:r>
            <w:r w:rsidRPr="00414A21">
              <w:br/>
            </w:r>
            <w:r w:rsidRPr="00FC2080">
              <w:rPr>
                <w:sz w:val="14"/>
                <w:szCs w:val="14"/>
              </w:rPr>
              <w:t>3-Inac</w:t>
            </w:r>
            <w:r w:rsidRPr="00414A21">
              <w:br/>
            </w:r>
            <w:r w:rsidRPr="00FC2080">
              <w:rPr>
                <w:sz w:val="14"/>
                <w:szCs w:val="14"/>
              </w:rPr>
              <w:t>4-Office Hold</w:t>
            </w:r>
            <w:r w:rsidRPr="00414A21">
              <w:br/>
            </w:r>
            <w:r w:rsidRPr="00FC2080">
              <w:rPr>
                <w:sz w:val="14"/>
                <w:szCs w:val="14"/>
              </w:rPr>
              <w:t>5-R – Est</w:t>
            </w:r>
            <w:r w:rsidRPr="00414A21">
              <w:br/>
            </w:r>
            <w:r w:rsidRPr="00FC2080">
              <w:rPr>
                <w:sz w:val="14"/>
                <w:szCs w:val="14"/>
              </w:rPr>
              <w:t>6-Inac – Est</w:t>
            </w:r>
            <w:r w:rsidRPr="00414A21">
              <w:br/>
            </w:r>
            <w:r w:rsidRPr="00FC2080">
              <w:rPr>
                <w:sz w:val="14"/>
                <w:szCs w:val="14"/>
              </w:rPr>
              <w:t>7-Off Hold – Est</w:t>
            </w:r>
            <w:r w:rsidRPr="00414A21">
              <w:br/>
            </w:r>
            <w:r w:rsidRPr="00FC2080">
              <w:rPr>
                <w:sz w:val="14"/>
                <w:szCs w:val="14"/>
              </w:rPr>
              <w:t>8-Known Zero</w:t>
            </w:r>
          </w:p>
        </w:tc>
        <w:tc>
          <w:tcPr>
            <w:tcW w:w="540" w:type="dxa"/>
            <w:vMerge w:val="restart"/>
            <w:tcMar>
              <w:left w:w="58" w:type="dxa"/>
            </w:tcMar>
          </w:tcPr>
          <w:p w:rsidR="00670D07" w:rsidRPr="00FC2080" w:rsidRDefault="00670D07" w:rsidP="00005579">
            <w:pPr>
              <w:rPr>
                <w:bCs/>
                <w:sz w:val="14"/>
                <w:szCs w:val="14"/>
              </w:rPr>
            </w:pPr>
            <w:r w:rsidRPr="00FC2080">
              <w:rPr>
                <w:bCs/>
                <w:sz w:val="14"/>
                <w:szCs w:val="14"/>
              </w:rPr>
              <w:t>9901</w:t>
            </w:r>
          </w:p>
        </w:tc>
        <w:tc>
          <w:tcPr>
            <w:tcW w:w="900" w:type="dxa"/>
            <w:vMerge w:val="restart"/>
            <w:tcMar>
              <w:left w:w="58" w:type="dxa"/>
            </w:tcMar>
          </w:tcPr>
          <w:p w:rsidR="00670D07" w:rsidRPr="00FC2080" w:rsidRDefault="00670D07" w:rsidP="00005579">
            <w:pPr>
              <w:spacing w:line="180" w:lineRule="exact"/>
              <w:rPr>
                <w:sz w:val="14"/>
                <w:szCs w:val="14"/>
              </w:rPr>
            </w:pPr>
            <w:r w:rsidRPr="00FC2080">
              <w:rPr>
                <w:sz w:val="14"/>
                <w:szCs w:val="14"/>
              </w:rPr>
              <w:t>1-Op/Mgr</w:t>
            </w:r>
            <w:r w:rsidRPr="00414A21">
              <w:br/>
            </w:r>
            <w:r w:rsidRPr="00FC2080">
              <w:rPr>
                <w:sz w:val="14"/>
                <w:szCs w:val="14"/>
              </w:rPr>
              <w:t>2-Sp</w:t>
            </w:r>
            <w:r w:rsidRPr="00414A21">
              <w:br/>
            </w:r>
            <w:r w:rsidRPr="00FC2080">
              <w:rPr>
                <w:sz w:val="14"/>
                <w:szCs w:val="14"/>
              </w:rPr>
              <w:t>3-Acct/Bkpr</w:t>
            </w:r>
            <w:r w:rsidRPr="00414A21">
              <w:br/>
            </w:r>
            <w:r w:rsidRPr="00FC2080">
              <w:rPr>
                <w:sz w:val="14"/>
                <w:szCs w:val="14"/>
              </w:rPr>
              <w:t>4-Partner</w:t>
            </w:r>
            <w:r w:rsidRPr="00414A21">
              <w:br/>
            </w:r>
            <w:r w:rsidRPr="00FC2080">
              <w:rPr>
                <w:sz w:val="14"/>
                <w:szCs w:val="14"/>
              </w:rPr>
              <w:t>9-Oth</w:t>
            </w:r>
          </w:p>
          <w:p w:rsidR="00670D07" w:rsidRPr="00FC2080" w:rsidRDefault="00670D07" w:rsidP="00005579">
            <w:pPr>
              <w:rPr>
                <w:b/>
                <w:bCs/>
                <w:sz w:val="14"/>
                <w:szCs w:val="14"/>
              </w:rPr>
            </w:pPr>
          </w:p>
        </w:tc>
        <w:tc>
          <w:tcPr>
            <w:tcW w:w="720" w:type="dxa"/>
            <w:vMerge w:val="restart"/>
            <w:tcMar>
              <w:left w:w="29" w:type="dxa"/>
            </w:tcMar>
          </w:tcPr>
          <w:p w:rsidR="00670D07" w:rsidRPr="00FC2080" w:rsidRDefault="00670D07" w:rsidP="00005579">
            <w:pPr>
              <w:rPr>
                <w:bCs/>
                <w:sz w:val="14"/>
                <w:szCs w:val="14"/>
              </w:rPr>
            </w:pPr>
            <w:r w:rsidRPr="00FC2080">
              <w:rPr>
                <w:bCs/>
                <w:sz w:val="14"/>
                <w:szCs w:val="14"/>
              </w:rPr>
              <w:t>9902</w:t>
            </w:r>
          </w:p>
        </w:tc>
        <w:tc>
          <w:tcPr>
            <w:tcW w:w="936" w:type="dxa"/>
            <w:vMerge w:val="restart"/>
            <w:tcMar>
              <w:left w:w="58" w:type="dxa"/>
            </w:tcMar>
          </w:tcPr>
          <w:p w:rsidR="00670D07" w:rsidRPr="00FC2080" w:rsidRDefault="00670D07" w:rsidP="00005579">
            <w:pPr>
              <w:spacing w:line="180" w:lineRule="exact"/>
              <w:rPr>
                <w:sz w:val="14"/>
                <w:szCs w:val="14"/>
              </w:rPr>
            </w:pPr>
            <w:r w:rsidRPr="00FC2080">
              <w:rPr>
                <w:sz w:val="14"/>
                <w:szCs w:val="14"/>
              </w:rPr>
              <w:t>1-Mail</w:t>
            </w:r>
            <w:r w:rsidRPr="00414A21">
              <w:br/>
            </w:r>
            <w:r w:rsidRPr="00FC2080">
              <w:rPr>
                <w:sz w:val="14"/>
                <w:szCs w:val="14"/>
              </w:rPr>
              <w:t>2-Tel</w:t>
            </w:r>
            <w:r w:rsidRPr="00414A21">
              <w:br/>
            </w:r>
            <w:r w:rsidRPr="00FC2080">
              <w:rPr>
                <w:sz w:val="14"/>
                <w:szCs w:val="14"/>
              </w:rPr>
              <w:t>3-Face-to-Face</w:t>
            </w:r>
            <w:r w:rsidRPr="00414A21">
              <w:br/>
            </w:r>
            <w:r w:rsidRPr="00FC2080">
              <w:rPr>
                <w:sz w:val="14"/>
                <w:szCs w:val="14"/>
              </w:rPr>
              <w:t>4-CATI</w:t>
            </w:r>
            <w:r w:rsidRPr="00414A21">
              <w:br/>
            </w:r>
            <w:r w:rsidRPr="00FC2080">
              <w:rPr>
                <w:sz w:val="14"/>
                <w:szCs w:val="14"/>
              </w:rPr>
              <w:t>5-Web</w:t>
            </w:r>
            <w:r w:rsidRPr="00414A21">
              <w:br/>
            </w:r>
            <w:r w:rsidRPr="00FC2080">
              <w:rPr>
                <w:sz w:val="14"/>
                <w:szCs w:val="14"/>
              </w:rPr>
              <w:t>6-e-mail</w:t>
            </w:r>
            <w:r w:rsidRPr="00414A21">
              <w:br/>
            </w:r>
            <w:r w:rsidRPr="00FC2080">
              <w:rPr>
                <w:sz w:val="14"/>
                <w:szCs w:val="14"/>
              </w:rPr>
              <w:t>7-Fax</w:t>
            </w:r>
            <w:r w:rsidRPr="00414A21">
              <w:br/>
            </w:r>
            <w:r w:rsidRPr="00FC2080">
              <w:rPr>
                <w:sz w:val="14"/>
                <w:szCs w:val="14"/>
              </w:rPr>
              <w:t>8-CAPI</w:t>
            </w:r>
            <w:r w:rsidRPr="00414A21">
              <w:br/>
            </w:r>
            <w:r w:rsidRPr="00FC2080">
              <w:rPr>
                <w:sz w:val="14"/>
                <w:szCs w:val="14"/>
              </w:rPr>
              <w:t>19-Other</w:t>
            </w:r>
          </w:p>
        </w:tc>
        <w:tc>
          <w:tcPr>
            <w:tcW w:w="504" w:type="dxa"/>
            <w:vMerge w:val="restart"/>
            <w:tcMar>
              <w:left w:w="58" w:type="dxa"/>
            </w:tcMar>
          </w:tcPr>
          <w:p w:rsidR="00670D07" w:rsidRPr="00FC2080" w:rsidRDefault="00670D07" w:rsidP="00005579">
            <w:pPr>
              <w:rPr>
                <w:bCs/>
                <w:sz w:val="14"/>
                <w:szCs w:val="14"/>
              </w:rPr>
            </w:pPr>
            <w:r w:rsidRPr="00FC2080">
              <w:rPr>
                <w:bCs/>
                <w:sz w:val="14"/>
                <w:szCs w:val="14"/>
              </w:rPr>
              <w:t>9903</w:t>
            </w:r>
          </w:p>
        </w:tc>
        <w:tc>
          <w:tcPr>
            <w:tcW w:w="720" w:type="dxa"/>
            <w:vMerge w:val="restart"/>
            <w:tcMar>
              <w:left w:w="58" w:type="dxa"/>
            </w:tcMar>
          </w:tcPr>
          <w:p w:rsidR="00670D07" w:rsidRPr="00FC2080" w:rsidRDefault="00670D07" w:rsidP="00005579">
            <w:pPr>
              <w:rPr>
                <w:bCs/>
                <w:sz w:val="14"/>
                <w:szCs w:val="14"/>
              </w:rPr>
            </w:pPr>
            <w:r w:rsidRPr="00FC2080">
              <w:rPr>
                <w:bCs/>
                <w:sz w:val="14"/>
                <w:szCs w:val="14"/>
              </w:rPr>
              <w:t>098</w:t>
            </w:r>
          </w:p>
        </w:tc>
        <w:tc>
          <w:tcPr>
            <w:tcW w:w="693" w:type="dxa"/>
            <w:vMerge w:val="restart"/>
            <w:tcMar>
              <w:left w:w="29" w:type="dxa"/>
            </w:tcMar>
          </w:tcPr>
          <w:p w:rsidR="00670D07" w:rsidRPr="00FC2080" w:rsidRDefault="00670D07" w:rsidP="00005579">
            <w:pPr>
              <w:rPr>
                <w:bCs/>
                <w:sz w:val="14"/>
                <w:szCs w:val="14"/>
              </w:rPr>
            </w:pPr>
            <w:r w:rsidRPr="00FC2080">
              <w:rPr>
                <w:bCs/>
                <w:sz w:val="14"/>
                <w:szCs w:val="14"/>
              </w:rPr>
              <w:t>100</w:t>
            </w:r>
          </w:p>
        </w:tc>
        <w:tc>
          <w:tcPr>
            <w:tcW w:w="3048" w:type="dxa"/>
            <w:gridSpan w:val="3"/>
          </w:tcPr>
          <w:p w:rsidR="00670D07" w:rsidRPr="00FC2080" w:rsidRDefault="00670D07" w:rsidP="00610579">
            <w:pPr>
              <w:rPr>
                <w:b/>
                <w:bCs/>
                <w:sz w:val="14"/>
                <w:szCs w:val="14"/>
              </w:rPr>
            </w:pPr>
            <w:r w:rsidRPr="00FC2080">
              <w:rPr>
                <w:sz w:val="14"/>
                <w:szCs w:val="14"/>
              </w:rPr>
              <w:t>789</w:t>
            </w:r>
            <w:r>
              <w:rPr>
                <w:sz w:val="14"/>
                <w:szCs w:val="14"/>
              </w:rPr>
              <w:t xml:space="preserve">     </w:t>
            </w:r>
            <w:r w:rsidRPr="00414A21">
              <w:br/>
            </w:r>
            <w:r w:rsidRPr="00FC2080">
              <w:rPr>
                <w:sz w:val="14"/>
                <w:szCs w:val="14"/>
                <w:shd w:val="clear" w:color="auto" w:fill="FFFFFF"/>
              </w:rPr>
              <w:t xml:space="preserve">       __  __  __  -  __  __  __  -  __  __  __</w:t>
            </w:r>
          </w:p>
        </w:tc>
      </w:tr>
      <w:tr w:rsidR="00670D07" w:rsidRPr="00FC2080" w:rsidTr="00A55C03">
        <w:trPr>
          <w:cantSplit/>
          <w:trHeight w:val="20"/>
        </w:trPr>
        <w:tc>
          <w:tcPr>
            <w:tcW w:w="1440" w:type="dxa"/>
            <w:vMerge/>
            <w:tcMar>
              <w:top w:w="58" w:type="dxa"/>
              <w:left w:w="58" w:type="dxa"/>
              <w:right w:w="58" w:type="dxa"/>
            </w:tcMar>
          </w:tcPr>
          <w:p w:rsidR="00670D07" w:rsidRPr="00FC2080" w:rsidRDefault="00670D07" w:rsidP="00005579">
            <w:pPr>
              <w:rPr>
                <w:sz w:val="14"/>
                <w:szCs w:val="14"/>
              </w:rPr>
            </w:pPr>
          </w:p>
        </w:tc>
        <w:tc>
          <w:tcPr>
            <w:tcW w:w="540" w:type="dxa"/>
            <w:vMerge/>
            <w:tcMar>
              <w:left w:w="58" w:type="dxa"/>
            </w:tcMar>
          </w:tcPr>
          <w:p w:rsidR="00670D07" w:rsidRPr="00FC2080" w:rsidRDefault="00670D07" w:rsidP="00005579">
            <w:pPr>
              <w:rPr>
                <w:sz w:val="14"/>
                <w:szCs w:val="14"/>
              </w:rPr>
            </w:pPr>
          </w:p>
        </w:tc>
        <w:tc>
          <w:tcPr>
            <w:tcW w:w="900" w:type="dxa"/>
            <w:vMerge/>
            <w:tcMar>
              <w:left w:w="58" w:type="dxa"/>
            </w:tcMar>
          </w:tcPr>
          <w:p w:rsidR="00670D07" w:rsidRPr="00FC2080" w:rsidRDefault="00670D07" w:rsidP="00005579">
            <w:pPr>
              <w:rPr>
                <w:sz w:val="14"/>
                <w:szCs w:val="14"/>
              </w:rPr>
            </w:pPr>
          </w:p>
        </w:tc>
        <w:tc>
          <w:tcPr>
            <w:tcW w:w="720" w:type="dxa"/>
            <w:vMerge/>
          </w:tcPr>
          <w:p w:rsidR="00670D07" w:rsidRPr="00FC2080" w:rsidRDefault="00670D07" w:rsidP="00005579">
            <w:pPr>
              <w:rPr>
                <w:sz w:val="14"/>
                <w:szCs w:val="14"/>
              </w:rPr>
            </w:pPr>
          </w:p>
        </w:tc>
        <w:tc>
          <w:tcPr>
            <w:tcW w:w="936" w:type="dxa"/>
            <w:vMerge/>
            <w:tcMar>
              <w:left w:w="58" w:type="dxa"/>
            </w:tcMar>
          </w:tcPr>
          <w:p w:rsidR="00670D07" w:rsidRPr="00FC2080" w:rsidRDefault="00670D07" w:rsidP="00005579">
            <w:pPr>
              <w:rPr>
                <w:sz w:val="14"/>
                <w:szCs w:val="14"/>
              </w:rPr>
            </w:pPr>
          </w:p>
        </w:tc>
        <w:tc>
          <w:tcPr>
            <w:tcW w:w="504" w:type="dxa"/>
            <w:vMerge/>
            <w:tcMar>
              <w:left w:w="58" w:type="dxa"/>
            </w:tcMar>
          </w:tcPr>
          <w:p w:rsidR="00670D07" w:rsidRPr="00FC2080" w:rsidRDefault="00670D07" w:rsidP="00005579">
            <w:pPr>
              <w:rPr>
                <w:sz w:val="14"/>
                <w:szCs w:val="14"/>
              </w:rPr>
            </w:pPr>
          </w:p>
        </w:tc>
        <w:tc>
          <w:tcPr>
            <w:tcW w:w="720" w:type="dxa"/>
            <w:vMerge/>
            <w:tcMar>
              <w:left w:w="58" w:type="dxa"/>
            </w:tcMar>
          </w:tcPr>
          <w:p w:rsidR="00670D07" w:rsidRPr="00FC2080" w:rsidRDefault="00670D07" w:rsidP="00005579">
            <w:pPr>
              <w:jc w:val="center"/>
              <w:rPr>
                <w:sz w:val="14"/>
                <w:szCs w:val="14"/>
              </w:rPr>
            </w:pPr>
          </w:p>
        </w:tc>
        <w:tc>
          <w:tcPr>
            <w:tcW w:w="693" w:type="dxa"/>
            <w:vMerge/>
            <w:tcMar>
              <w:left w:w="58" w:type="dxa"/>
            </w:tcMar>
          </w:tcPr>
          <w:p w:rsidR="00670D07" w:rsidRPr="00FC2080" w:rsidRDefault="00670D07" w:rsidP="00005579">
            <w:pPr>
              <w:jc w:val="center"/>
              <w:rPr>
                <w:bCs/>
                <w:sz w:val="14"/>
                <w:szCs w:val="14"/>
              </w:rPr>
            </w:pPr>
          </w:p>
        </w:tc>
        <w:tc>
          <w:tcPr>
            <w:tcW w:w="3048" w:type="dxa"/>
            <w:gridSpan w:val="3"/>
            <w:vAlign w:val="bottom"/>
          </w:tcPr>
          <w:p w:rsidR="00670D07" w:rsidRPr="00FC2080" w:rsidRDefault="00670D07" w:rsidP="00005579">
            <w:pPr>
              <w:jc w:val="center"/>
              <w:rPr>
                <w:b/>
                <w:bCs/>
                <w:sz w:val="14"/>
                <w:szCs w:val="14"/>
              </w:rPr>
            </w:pPr>
          </w:p>
        </w:tc>
      </w:tr>
      <w:tr w:rsidR="00670D07" w:rsidRPr="00FC2080" w:rsidTr="00A55C03">
        <w:trPr>
          <w:cantSplit/>
          <w:trHeight w:val="20"/>
        </w:trPr>
        <w:tc>
          <w:tcPr>
            <w:tcW w:w="1440" w:type="dxa"/>
            <w:vMerge/>
            <w:tcMar>
              <w:top w:w="58" w:type="dxa"/>
              <w:left w:w="58" w:type="dxa"/>
              <w:right w:w="58" w:type="dxa"/>
            </w:tcMar>
          </w:tcPr>
          <w:p w:rsidR="00670D07" w:rsidRPr="00FC2080" w:rsidRDefault="00670D07" w:rsidP="00005579">
            <w:pPr>
              <w:rPr>
                <w:sz w:val="14"/>
                <w:szCs w:val="14"/>
              </w:rPr>
            </w:pPr>
          </w:p>
        </w:tc>
        <w:tc>
          <w:tcPr>
            <w:tcW w:w="540" w:type="dxa"/>
            <w:vMerge/>
            <w:tcMar>
              <w:left w:w="58" w:type="dxa"/>
            </w:tcMar>
          </w:tcPr>
          <w:p w:rsidR="00670D07" w:rsidRPr="00FC2080" w:rsidRDefault="00670D07" w:rsidP="00005579">
            <w:pPr>
              <w:rPr>
                <w:sz w:val="14"/>
                <w:szCs w:val="14"/>
              </w:rPr>
            </w:pPr>
          </w:p>
        </w:tc>
        <w:tc>
          <w:tcPr>
            <w:tcW w:w="900" w:type="dxa"/>
            <w:vMerge/>
            <w:tcMar>
              <w:left w:w="58" w:type="dxa"/>
            </w:tcMar>
          </w:tcPr>
          <w:p w:rsidR="00670D07" w:rsidRPr="00FC2080" w:rsidRDefault="00670D07" w:rsidP="00005579">
            <w:pPr>
              <w:rPr>
                <w:sz w:val="14"/>
                <w:szCs w:val="14"/>
              </w:rPr>
            </w:pPr>
          </w:p>
        </w:tc>
        <w:tc>
          <w:tcPr>
            <w:tcW w:w="720" w:type="dxa"/>
            <w:vMerge/>
          </w:tcPr>
          <w:p w:rsidR="00670D07" w:rsidRPr="00FC2080" w:rsidRDefault="00670D07" w:rsidP="00005579">
            <w:pPr>
              <w:rPr>
                <w:sz w:val="14"/>
                <w:szCs w:val="14"/>
              </w:rPr>
            </w:pPr>
          </w:p>
        </w:tc>
        <w:tc>
          <w:tcPr>
            <w:tcW w:w="936" w:type="dxa"/>
            <w:vMerge/>
            <w:tcMar>
              <w:left w:w="58" w:type="dxa"/>
            </w:tcMar>
          </w:tcPr>
          <w:p w:rsidR="00670D07" w:rsidRPr="00FC2080" w:rsidRDefault="00670D07" w:rsidP="00005579">
            <w:pPr>
              <w:rPr>
                <w:sz w:val="14"/>
                <w:szCs w:val="14"/>
              </w:rPr>
            </w:pPr>
          </w:p>
        </w:tc>
        <w:tc>
          <w:tcPr>
            <w:tcW w:w="504" w:type="dxa"/>
            <w:vMerge/>
            <w:tcMar>
              <w:left w:w="58" w:type="dxa"/>
            </w:tcMar>
          </w:tcPr>
          <w:p w:rsidR="00670D07" w:rsidRPr="00FC2080" w:rsidRDefault="00670D07" w:rsidP="00005579">
            <w:pPr>
              <w:rPr>
                <w:sz w:val="14"/>
                <w:szCs w:val="14"/>
              </w:rPr>
            </w:pPr>
          </w:p>
        </w:tc>
        <w:tc>
          <w:tcPr>
            <w:tcW w:w="720" w:type="dxa"/>
            <w:vMerge/>
            <w:tcMar>
              <w:left w:w="58" w:type="dxa"/>
            </w:tcMar>
          </w:tcPr>
          <w:p w:rsidR="00670D07" w:rsidRPr="00FC2080" w:rsidRDefault="00670D07" w:rsidP="00005579">
            <w:pPr>
              <w:jc w:val="center"/>
              <w:rPr>
                <w:sz w:val="14"/>
                <w:szCs w:val="14"/>
              </w:rPr>
            </w:pPr>
          </w:p>
        </w:tc>
        <w:tc>
          <w:tcPr>
            <w:tcW w:w="693" w:type="dxa"/>
            <w:vMerge/>
            <w:tcMar>
              <w:left w:w="58" w:type="dxa"/>
            </w:tcMar>
          </w:tcPr>
          <w:p w:rsidR="00670D07" w:rsidRPr="00FC2080" w:rsidRDefault="00670D07" w:rsidP="00005579">
            <w:pPr>
              <w:jc w:val="center"/>
              <w:rPr>
                <w:bCs/>
                <w:sz w:val="14"/>
                <w:szCs w:val="14"/>
              </w:rPr>
            </w:pPr>
          </w:p>
        </w:tc>
        <w:tc>
          <w:tcPr>
            <w:tcW w:w="3048" w:type="dxa"/>
            <w:gridSpan w:val="3"/>
            <w:tcMar>
              <w:top w:w="1" w:type="dxa"/>
              <w:bottom w:w="1" w:type="dxa"/>
            </w:tcMar>
            <w:vAlign w:val="bottom"/>
          </w:tcPr>
          <w:p w:rsidR="00670D07" w:rsidRPr="00FC2080" w:rsidRDefault="00670D07" w:rsidP="00005579">
            <w:pPr>
              <w:jc w:val="center"/>
              <w:rPr>
                <w:b/>
                <w:bCs/>
                <w:sz w:val="14"/>
                <w:szCs w:val="14"/>
              </w:rPr>
            </w:pPr>
            <w:r w:rsidRPr="00FC2080">
              <w:rPr>
                <w:b/>
                <w:bCs/>
                <w:sz w:val="14"/>
                <w:szCs w:val="14"/>
              </w:rPr>
              <w:t>Optional Use</w:t>
            </w:r>
          </w:p>
        </w:tc>
      </w:tr>
      <w:tr w:rsidR="00670D07" w:rsidRPr="00FC2080" w:rsidTr="00A55C03">
        <w:trPr>
          <w:cantSplit/>
          <w:trHeight w:val="238"/>
        </w:trPr>
        <w:tc>
          <w:tcPr>
            <w:tcW w:w="1440" w:type="dxa"/>
            <w:vMerge/>
            <w:tcMar>
              <w:top w:w="58" w:type="dxa"/>
              <w:left w:w="58" w:type="dxa"/>
              <w:right w:w="58" w:type="dxa"/>
            </w:tcMar>
          </w:tcPr>
          <w:p w:rsidR="00670D07" w:rsidRPr="00FC2080" w:rsidRDefault="00670D07" w:rsidP="00005579">
            <w:pPr>
              <w:rPr>
                <w:sz w:val="14"/>
                <w:szCs w:val="14"/>
              </w:rPr>
            </w:pPr>
          </w:p>
        </w:tc>
        <w:tc>
          <w:tcPr>
            <w:tcW w:w="540" w:type="dxa"/>
            <w:vMerge/>
            <w:tcMar>
              <w:left w:w="58" w:type="dxa"/>
            </w:tcMar>
          </w:tcPr>
          <w:p w:rsidR="00670D07" w:rsidRPr="00FC2080" w:rsidRDefault="00670D07" w:rsidP="00005579">
            <w:pPr>
              <w:rPr>
                <w:sz w:val="14"/>
                <w:szCs w:val="14"/>
              </w:rPr>
            </w:pPr>
          </w:p>
        </w:tc>
        <w:tc>
          <w:tcPr>
            <w:tcW w:w="900" w:type="dxa"/>
            <w:vMerge/>
            <w:tcMar>
              <w:left w:w="58" w:type="dxa"/>
            </w:tcMar>
          </w:tcPr>
          <w:p w:rsidR="00670D07" w:rsidRPr="00FC2080" w:rsidRDefault="00670D07" w:rsidP="00005579">
            <w:pPr>
              <w:rPr>
                <w:sz w:val="14"/>
                <w:szCs w:val="14"/>
              </w:rPr>
            </w:pPr>
          </w:p>
        </w:tc>
        <w:tc>
          <w:tcPr>
            <w:tcW w:w="720" w:type="dxa"/>
            <w:vMerge/>
          </w:tcPr>
          <w:p w:rsidR="00670D07" w:rsidRPr="00FC2080" w:rsidRDefault="00670D07" w:rsidP="00005579">
            <w:pPr>
              <w:rPr>
                <w:sz w:val="14"/>
                <w:szCs w:val="14"/>
              </w:rPr>
            </w:pPr>
          </w:p>
        </w:tc>
        <w:tc>
          <w:tcPr>
            <w:tcW w:w="936" w:type="dxa"/>
            <w:vMerge/>
            <w:tcMar>
              <w:left w:w="58" w:type="dxa"/>
            </w:tcMar>
          </w:tcPr>
          <w:p w:rsidR="00670D07" w:rsidRPr="00FC2080" w:rsidRDefault="00670D07" w:rsidP="00005579">
            <w:pPr>
              <w:rPr>
                <w:sz w:val="14"/>
                <w:szCs w:val="14"/>
              </w:rPr>
            </w:pPr>
          </w:p>
        </w:tc>
        <w:tc>
          <w:tcPr>
            <w:tcW w:w="504" w:type="dxa"/>
            <w:vMerge/>
            <w:tcMar>
              <w:left w:w="58" w:type="dxa"/>
            </w:tcMar>
          </w:tcPr>
          <w:p w:rsidR="00670D07" w:rsidRPr="00FC2080" w:rsidRDefault="00670D07" w:rsidP="00005579">
            <w:pPr>
              <w:rPr>
                <w:sz w:val="14"/>
                <w:szCs w:val="14"/>
              </w:rPr>
            </w:pPr>
          </w:p>
        </w:tc>
        <w:tc>
          <w:tcPr>
            <w:tcW w:w="720" w:type="dxa"/>
            <w:vMerge/>
            <w:tcMar>
              <w:left w:w="58" w:type="dxa"/>
            </w:tcMar>
          </w:tcPr>
          <w:p w:rsidR="00670D07" w:rsidRPr="00FC2080" w:rsidRDefault="00670D07" w:rsidP="00005579">
            <w:pPr>
              <w:jc w:val="center"/>
              <w:rPr>
                <w:sz w:val="14"/>
                <w:szCs w:val="14"/>
              </w:rPr>
            </w:pPr>
          </w:p>
        </w:tc>
        <w:tc>
          <w:tcPr>
            <w:tcW w:w="693" w:type="dxa"/>
            <w:vMerge/>
            <w:tcMar>
              <w:left w:w="58" w:type="dxa"/>
            </w:tcMar>
          </w:tcPr>
          <w:p w:rsidR="00670D07" w:rsidRPr="00FC2080" w:rsidRDefault="00670D07" w:rsidP="00005579">
            <w:pPr>
              <w:jc w:val="center"/>
              <w:rPr>
                <w:bCs/>
                <w:sz w:val="14"/>
                <w:szCs w:val="14"/>
              </w:rPr>
            </w:pPr>
          </w:p>
        </w:tc>
        <w:tc>
          <w:tcPr>
            <w:tcW w:w="1524" w:type="dxa"/>
            <w:gridSpan w:val="2"/>
            <w:tcMar>
              <w:left w:w="29" w:type="dxa"/>
            </w:tcMar>
          </w:tcPr>
          <w:p w:rsidR="00670D07" w:rsidRPr="00FC2080" w:rsidRDefault="00670D07" w:rsidP="00005579">
            <w:pPr>
              <w:rPr>
                <w:bCs/>
                <w:sz w:val="16"/>
                <w:szCs w:val="14"/>
              </w:rPr>
            </w:pPr>
            <w:r w:rsidRPr="00FC2080">
              <w:rPr>
                <w:bCs/>
                <w:sz w:val="16"/>
                <w:szCs w:val="14"/>
              </w:rPr>
              <w:t>407</w:t>
            </w:r>
          </w:p>
        </w:tc>
        <w:tc>
          <w:tcPr>
            <w:tcW w:w="1524" w:type="dxa"/>
            <w:tcMar>
              <w:left w:w="29" w:type="dxa"/>
            </w:tcMar>
          </w:tcPr>
          <w:p w:rsidR="00670D07" w:rsidRPr="00FC2080" w:rsidRDefault="00670D07" w:rsidP="00005579">
            <w:pPr>
              <w:rPr>
                <w:bCs/>
                <w:sz w:val="16"/>
                <w:szCs w:val="14"/>
              </w:rPr>
            </w:pPr>
            <w:r w:rsidRPr="00FC2080">
              <w:rPr>
                <w:bCs/>
                <w:sz w:val="16"/>
                <w:szCs w:val="14"/>
              </w:rPr>
              <w:t>408</w:t>
            </w:r>
          </w:p>
        </w:tc>
      </w:tr>
      <w:tr w:rsidR="00670D07" w:rsidRPr="00FC2080" w:rsidTr="00A55C03">
        <w:trPr>
          <w:cantSplit/>
        </w:trPr>
        <w:tc>
          <w:tcPr>
            <w:tcW w:w="5040" w:type="dxa"/>
            <w:gridSpan w:val="6"/>
            <w:tcMar>
              <w:top w:w="58" w:type="dxa"/>
              <w:left w:w="58" w:type="dxa"/>
              <w:right w:w="58" w:type="dxa"/>
            </w:tcMar>
            <w:vAlign w:val="center"/>
          </w:tcPr>
          <w:p w:rsidR="00670D07" w:rsidRPr="00FC2080" w:rsidRDefault="00670D07" w:rsidP="00005579">
            <w:pPr>
              <w:rPr>
                <w:sz w:val="14"/>
                <w:szCs w:val="14"/>
              </w:rPr>
            </w:pPr>
            <w:r w:rsidRPr="00FC2080">
              <w:rPr>
                <w:sz w:val="14"/>
                <w:szCs w:val="14"/>
              </w:rPr>
              <w:t>S/E Name</w:t>
            </w:r>
          </w:p>
        </w:tc>
        <w:tc>
          <w:tcPr>
            <w:tcW w:w="720" w:type="dxa"/>
            <w:tcMar>
              <w:left w:w="58" w:type="dxa"/>
            </w:tcMar>
            <w:vAlign w:val="bottom"/>
          </w:tcPr>
          <w:p w:rsidR="00670D07" w:rsidRPr="00FC2080" w:rsidRDefault="00670D07" w:rsidP="00005579">
            <w:pPr>
              <w:rPr>
                <w:sz w:val="14"/>
                <w:szCs w:val="14"/>
              </w:rPr>
            </w:pPr>
          </w:p>
        </w:tc>
        <w:tc>
          <w:tcPr>
            <w:tcW w:w="693" w:type="dxa"/>
            <w:tcMar>
              <w:left w:w="58" w:type="dxa"/>
            </w:tcMar>
            <w:vAlign w:val="bottom"/>
          </w:tcPr>
          <w:p w:rsidR="00670D07" w:rsidRPr="00FC2080" w:rsidRDefault="00670D07" w:rsidP="00005579">
            <w:pPr>
              <w:jc w:val="center"/>
              <w:rPr>
                <w:sz w:val="14"/>
                <w:szCs w:val="14"/>
              </w:rPr>
            </w:pPr>
          </w:p>
        </w:tc>
        <w:tc>
          <w:tcPr>
            <w:tcW w:w="1512" w:type="dxa"/>
            <w:vAlign w:val="bottom"/>
          </w:tcPr>
          <w:p w:rsidR="00670D07" w:rsidRPr="00FC2080" w:rsidRDefault="00670D07" w:rsidP="00005579">
            <w:pPr>
              <w:jc w:val="center"/>
              <w:rPr>
                <w:sz w:val="14"/>
                <w:szCs w:val="14"/>
              </w:rPr>
            </w:pPr>
          </w:p>
        </w:tc>
        <w:tc>
          <w:tcPr>
            <w:tcW w:w="1536" w:type="dxa"/>
            <w:gridSpan w:val="2"/>
            <w:vAlign w:val="bottom"/>
          </w:tcPr>
          <w:p w:rsidR="00670D07" w:rsidRPr="00FC2080" w:rsidRDefault="00670D07" w:rsidP="00005579">
            <w:pPr>
              <w:jc w:val="center"/>
              <w:rPr>
                <w:sz w:val="14"/>
                <w:szCs w:val="14"/>
              </w:rPr>
            </w:pPr>
          </w:p>
        </w:tc>
      </w:tr>
    </w:tbl>
    <w:p w:rsidR="00670D07" w:rsidRPr="00FC2080" w:rsidRDefault="00670D07" w:rsidP="002800B3">
      <w:pPr>
        <w:spacing w:line="40" w:lineRule="auto"/>
        <w:rPr>
          <w:sz w:val="4"/>
        </w:rPr>
      </w:pPr>
    </w:p>
    <w:sectPr w:rsidR="00670D07" w:rsidRPr="00FC2080" w:rsidSect="004E3DD5">
      <w:footerReference w:type="default" r:id="rId9"/>
      <w:pgSz w:w="12240" w:h="15840"/>
      <w:pgMar w:top="720" w:right="1008" w:bottom="720" w:left="1440" w:header="720" w:footer="1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07" w:rsidRDefault="00670D07">
      <w:r>
        <w:separator/>
      </w:r>
    </w:p>
  </w:endnote>
  <w:endnote w:type="continuationSeparator" w:id="0">
    <w:p w:rsidR="00670D07" w:rsidRDefault="00670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07" w:rsidRPr="004E3DD5" w:rsidRDefault="00670D07" w:rsidP="004E3DD5">
    <w:pPr>
      <w:pStyle w:val="Footer"/>
      <w:jc w:val="right"/>
      <w:rPr>
        <w:i/>
        <w:sz w:val="18"/>
        <w:szCs w:val="18"/>
      </w:rPr>
    </w:pPr>
    <w:r w:rsidRPr="004E3DD5">
      <w:rPr>
        <w:i/>
        <w:sz w:val="18"/>
        <w:szCs w:val="18"/>
      </w:rPr>
      <w:fldChar w:fldCharType="begin"/>
    </w:r>
    <w:r w:rsidRPr="004E3DD5">
      <w:rPr>
        <w:i/>
        <w:sz w:val="18"/>
        <w:szCs w:val="18"/>
      </w:rPr>
      <w:instrText xml:space="preserve"> PAGE </w:instrText>
    </w:r>
    <w:r w:rsidRPr="004E3DD5">
      <w:rPr>
        <w:i/>
        <w:sz w:val="18"/>
        <w:szCs w:val="18"/>
      </w:rPr>
      <w:fldChar w:fldCharType="separate"/>
    </w:r>
    <w:r>
      <w:rPr>
        <w:i/>
        <w:noProof/>
        <w:sz w:val="18"/>
        <w:szCs w:val="18"/>
      </w:rPr>
      <w:t>11</w:t>
    </w:r>
    <w:r w:rsidRPr="004E3DD5">
      <w:rP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07" w:rsidRDefault="00670D07">
      <w:r>
        <w:separator/>
      </w:r>
    </w:p>
  </w:footnote>
  <w:footnote w:type="continuationSeparator" w:id="0">
    <w:p w:rsidR="00670D07" w:rsidRDefault="00670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C5A66"/>
    <w:multiLevelType w:val="hybridMultilevel"/>
    <w:tmpl w:val="104C866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013350"/>
    <w:multiLevelType w:val="hybridMultilevel"/>
    <w:tmpl w:val="B0CE5672"/>
    <w:lvl w:ilvl="0" w:tplc="DEFE37A8">
      <w:start w:val="4"/>
      <w:numFmt w:val="bullet"/>
      <w:lvlText w:val=""/>
      <w:lvlJc w:val="left"/>
      <w:pPr>
        <w:tabs>
          <w:tab w:val="num" w:pos="1470"/>
        </w:tabs>
        <w:ind w:left="1470" w:hanging="570"/>
      </w:pPr>
      <w:rPr>
        <w:rFonts w:ascii="Wingdings" w:eastAsia="Times New Roman" w:hAnsi="Wingdings"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50A"/>
    <w:rsid w:val="00001406"/>
    <w:rsid w:val="00001A69"/>
    <w:rsid w:val="00005579"/>
    <w:rsid w:val="0000595C"/>
    <w:rsid w:val="00007667"/>
    <w:rsid w:val="00010CDD"/>
    <w:rsid w:val="00011AFF"/>
    <w:rsid w:val="00011D4E"/>
    <w:rsid w:val="00013497"/>
    <w:rsid w:val="000164CC"/>
    <w:rsid w:val="0003019B"/>
    <w:rsid w:val="000309F5"/>
    <w:rsid w:val="00035B78"/>
    <w:rsid w:val="00041F3D"/>
    <w:rsid w:val="000444BC"/>
    <w:rsid w:val="000454D9"/>
    <w:rsid w:val="00046601"/>
    <w:rsid w:val="00046659"/>
    <w:rsid w:val="00050658"/>
    <w:rsid w:val="00057892"/>
    <w:rsid w:val="00072E8F"/>
    <w:rsid w:val="0008290B"/>
    <w:rsid w:val="00085A1F"/>
    <w:rsid w:val="0009006C"/>
    <w:rsid w:val="00091A3F"/>
    <w:rsid w:val="000955A6"/>
    <w:rsid w:val="00096EFF"/>
    <w:rsid w:val="000A114D"/>
    <w:rsid w:val="000A2043"/>
    <w:rsid w:val="000A5993"/>
    <w:rsid w:val="000A6181"/>
    <w:rsid w:val="000A670C"/>
    <w:rsid w:val="000B1789"/>
    <w:rsid w:val="000B45DA"/>
    <w:rsid w:val="000B6C34"/>
    <w:rsid w:val="000B7B16"/>
    <w:rsid w:val="000C6D7D"/>
    <w:rsid w:val="000D3E4C"/>
    <w:rsid w:val="000E1480"/>
    <w:rsid w:val="000E53DD"/>
    <w:rsid w:val="000E5661"/>
    <w:rsid w:val="00102A21"/>
    <w:rsid w:val="00113691"/>
    <w:rsid w:val="0011481A"/>
    <w:rsid w:val="00120F42"/>
    <w:rsid w:val="00121A27"/>
    <w:rsid w:val="00122CD7"/>
    <w:rsid w:val="00122E37"/>
    <w:rsid w:val="00123F2F"/>
    <w:rsid w:val="00127D06"/>
    <w:rsid w:val="00134580"/>
    <w:rsid w:val="00137503"/>
    <w:rsid w:val="00137E5C"/>
    <w:rsid w:val="0014398F"/>
    <w:rsid w:val="00144387"/>
    <w:rsid w:val="00145883"/>
    <w:rsid w:val="00147321"/>
    <w:rsid w:val="0015745C"/>
    <w:rsid w:val="00160327"/>
    <w:rsid w:val="001613B0"/>
    <w:rsid w:val="00164E67"/>
    <w:rsid w:val="00166E5B"/>
    <w:rsid w:val="00167325"/>
    <w:rsid w:val="001707E2"/>
    <w:rsid w:val="00170F03"/>
    <w:rsid w:val="0017608D"/>
    <w:rsid w:val="0017617C"/>
    <w:rsid w:val="00183705"/>
    <w:rsid w:val="00185213"/>
    <w:rsid w:val="00190B29"/>
    <w:rsid w:val="001923B8"/>
    <w:rsid w:val="001A2B28"/>
    <w:rsid w:val="001A2FA4"/>
    <w:rsid w:val="001C3ADC"/>
    <w:rsid w:val="001C4696"/>
    <w:rsid w:val="001C6465"/>
    <w:rsid w:val="001D19BF"/>
    <w:rsid w:val="001E148B"/>
    <w:rsid w:val="001E47AD"/>
    <w:rsid w:val="001F1DAA"/>
    <w:rsid w:val="001F4CD5"/>
    <w:rsid w:val="00204804"/>
    <w:rsid w:val="002131CB"/>
    <w:rsid w:val="0021511C"/>
    <w:rsid w:val="0022454F"/>
    <w:rsid w:val="0022588F"/>
    <w:rsid w:val="00235A00"/>
    <w:rsid w:val="00237084"/>
    <w:rsid w:val="00241F9A"/>
    <w:rsid w:val="00251903"/>
    <w:rsid w:val="002536A3"/>
    <w:rsid w:val="00261289"/>
    <w:rsid w:val="00271191"/>
    <w:rsid w:val="00271863"/>
    <w:rsid w:val="00272CDD"/>
    <w:rsid w:val="002800B3"/>
    <w:rsid w:val="002873CA"/>
    <w:rsid w:val="00287A26"/>
    <w:rsid w:val="00295C87"/>
    <w:rsid w:val="002A040B"/>
    <w:rsid w:val="002A126D"/>
    <w:rsid w:val="002A2E99"/>
    <w:rsid w:val="002A505C"/>
    <w:rsid w:val="002A715B"/>
    <w:rsid w:val="002B1F13"/>
    <w:rsid w:val="002B4D9F"/>
    <w:rsid w:val="002B57A9"/>
    <w:rsid w:val="002C261C"/>
    <w:rsid w:val="002C2A92"/>
    <w:rsid w:val="002C582C"/>
    <w:rsid w:val="002D4441"/>
    <w:rsid w:val="002E0291"/>
    <w:rsid w:val="002E64BE"/>
    <w:rsid w:val="002F4928"/>
    <w:rsid w:val="002F4E28"/>
    <w:rsid w:val="002F6016"/>
    <w:rsid w:val="002F7C20"/>
    <w:rsid w:val="00302441"/>
    <w:rsid w:val="003029C8"/>
    <w:rsid w:val="00302E9F"/>
    <w:rsid w:val="00305F07"/>
    <w:rsid w:val="00316660"/>
    <w:rsid w:val="00320C36"/>
    <w:rsid w:val="00320D39"/>
    <w:rsid w:val="00326A60"/>
    <w:rsid w:val="00326FB0"/>
    <w:rsid w:val="003349AA"/>
    <w:rsid w:val="00337281"/>
    <w:rsid w:val="00340AFD"/>
    <w:rsid w:val="00342901"/>
    <w:rsid w:val="003431CA"/>
    <w:rsid w:val="003518D3"/>
    <w:rsid w:val="00351AD2"/>
    <w:rsid w:val="00351EB8"/>
    <w:rsid w:val="00356B1A"/>
    <w:rsid w:val="00357EC6"/>
    <w:rsid w:val="00357F69"/>
    <w:rsid w:val="00362F8E"/>
    <w:rsid w:val="00373234"/>
    <w:rsid w:val="00374DC0"/>
    <w:rsid w:val="00376617"/>
    <w:rsid w:val="00377764"/>
    <w:rsid w:val="003841C1"/>
    <w:rsid w:val="0038682B"/>
    <w:rsid w:val="00387EB8"/>
    <w:rsid w:val="003937C6"/>
    <w:rsid w:val="0039513C"/>
    <w:rsid w:val="003A2C5F"/>
    <w:rsid w:val="003A353F"/>
    <w:rsid w:val="003A73E0"/>
    <w:rsid w:val="003B0037"/>
    <w:rsid w:val="003B5949"/>
    <w:rsid w:val="003C0E28"/>
    <w:rsid w:val="003C5683"/>
    <w:rsid w:val="003C6278"/>
    <w:rsid w:val="003C66F2"/>
    <w:rsid w:val="003D30FC"/>
    <w:rsid w:val="003D31F1"/>
    <w:rsid w:val="003E2693"/>
    <w:rsid w:val="003E666D"/>
    <w:rsid w:val="003E7841"/>
    <w:rsid w:val="003F4383"/>
    <w:rsid w:val="003F4884"/>
    <w:rsid w:val="003F48F4"/>
    <w:rsid w:val="003F53D2"/>
    <w:rsid w:val="00403409"/>
    <w:rsid w:val="004050B9"/>
    <w:rsid w:val="0040510F"/>
    <w:rsid w:val="00407E4F"/>
    <w:rsid w:val="00413FFE"/>
    <w:rsid w:val="00414A21"/>
    <w:rsid w:val="004156D5"/>
    <w:rsid w:val="00415CE2"/>
    <w:rsid w:val="00425152"/>
    <w:rsid w:val="004274CC"/>
    <w:rsid w:val="004314F1"/>
    <w:rsid w:val="00433F82"/>
    <w:rsid w:val="00434E9B"/>
    <w:rsid w:val="00436343"/>
    <w:rsid w:val="0044379F"/>
    <w:rsid w:val="00455334"/>
    <w:rsid w:val="00460432"/>
    <w:rsid w:val="004639EF"/>
    <w:rsid w:val="00466599"/>
    <w:rsid w:val="0046750A"/>
    <w:rsid w:val="00467DFC"/>
    <w:rsid w:val="004704DD"/>
    <w:rsid w:val="00470646"/>
    <w:rsid w:val="00471B80"/>
    <w:rsid w:val="00471BCC"/>
    <w:rsid w:val="004741DA"/>
    <w:rsid w:val="00475D37"/>
    <w:rsid w:val="00480816"/>
    <w:rsid w:val="00483CF1"/>
    <w:rsid w:val="0048595F"/>
    <w:rsid w:val="00487D31"/>
    <w:rsid w:val="00491926"/>
    <w:rsid w:val="004972BB"/>
    <w:rsid w:val="004A27E6"/>
    <w:rsid w:val="004A60C7"/>
    <w:rsid w:val="004A6775"/>
    <w:rsid w:val="004A7827"/>
    <w:rsid w:val="004B1312"/>
    <w:rsid w:val="004B3D6C"/>
    <w:rsid w:val="004C28A9"/>
    <w:rsid w:val="004C36D7"/>
    <w:rsid w:val="004C5221"/>
    <w:rsid w:val="004D5CEB"/>
    <w:rsid w:val="004D7271"/>
    <w:rsid w:val="004E0727"/>
    <w:rsid w:val="004E1946"/>
    <w:rsid w:val="004E3DD5"/>
    <w:rsid w:val="004F6539"/>
    <w:rsid w:val="004F748E"/>
    <w:rsid w:val="00501B8E"/>
    <w:rsid w:val="00512930"/>
    <w:rsid w:val="00513384"/>
    <w:rsid w:val="00515852"/>
    <w:rsid w:val="00515E92"/>
    <w:rsid w:val="005210E5"/>
    <w:rsid w:val="00523075"/>
    <w:rsid w:val="00524195"/>
    <w:rsid w:val="00527DDE"/>
    <w:rsid w:val="00533F9F"/>
    <w:rsid w:val="005358DA"/>
    <w:rsid w:val="00535F9D"/>
    <w:rsid w:val="0053746F"/>
    <w:rsid w:val="005420C8"/>
    <w:rsid w:val="00545541"/>
    <w:rsid w:val="005459DB"/>
    <w:rsid w:val="005523F5"/>
    <w:rsid w:val="005547AC"/>
    <w:rsid w:val="00565323"/>
    <w:rsid w:val="00571897"/>
    <w:rsid w:val="00572C00"/>
    <w:rsid w:val="00573181"/>
    <w:rsid w:val="00574249"/>
    <w:rsid w:val="0057599B"/>
    <w:rsid w:val="005853E5"/>
    <w:rsid w:val="005859E6"/>
    <w:rsid w:val="005872F9"/>
    <w:rsid w:val="00591007"/>
    <w:rsid w:val="00591ACD"/>
    <w:rsid w:val="0059381D"/>
    <w:rsid w:val="0059658A"/>
    <w:rsid w:val="005A6454"/>
    <w:rsid w:val="005A746F"/>
    <w:rsid w:val="005B30F3"/>
    <w:rsid w:val="005C33E1"/>
    <w:rsid w:val="005C69D3"/>
    <w:rsid w:val="005D5A57"/>
    <w:rsid w:val="005E0E48"/>
    <w:rsid w:val="005E33E7"/>
    <w:rsid w:val="005F65C8"/>
    <w:rsid w:val="0060046A"/>
    <w:rsid w:val="00603FCF"/>
    <w:rsid w:val="00607C9A"/>
    <w:rsid w:val="00610579"/>
    <w:rsid w:val="00613C91"/>
    <w:rsid w:val="00614EC4"/>
    <w:rsid w:val="00616572"/>
    <w:rsid w:val="00617521"/>
    <w:rsid w:val="0062506F"/>
    <w:rsid w:val="00627402"/>
    <w:rsid w:val="006427B3"/>
    <w:rsid w:val="00647385"/>
    <w:rsid w:val="00647A16"/>
    <w:rsid w:val="00654AA5"/>
    <w:rsid w:val="006609A9"/>
    <w:rsid w:val="0066409F"/>
    <w:rsid w:val="00664339"/>
    <w:rsid w:val="0066464C"/>
    <w:rsid w:val="0067001E"/>
    <w:rsid w:val="00670D07"/>
    <w:rsid w:val="00671253"/>
    <w:rsid w:val="00674940"/>
    <w:rsid w:val="006749D0"/>
    <w:rsid w:val="006805B4"/>
    <w:rsid w:val="00681A61"/>
    <w:rsid w:val="00684623"/>
    <w:rsid w:val="00691046"/>
    <w:rsid w:val="0069340C"/>
    <w:rsid w:val="00697422"/>
    <w:rsid w:val="006B0BDA"/>
    <w:rsid w:val="006B0D47"/>
    <w:rsid w:val="006B32A4"/>
    <w:rsid w:val="006B491A"/>
    <w:rsid w:val="006B59A7"/>
    <w:rsid w:val="006C0C72"/>
    <w:rsid w:val="006C0E32"/>
    <w:rsid w:val="006C326F"/>
    <w:rsid w:val="006C4DB0"/>
    <w:rsid w:val="006D7F4B"/>
    <w:rsid w:val="006E3532"/>
    <w:rsid w:val="006E4BE0"/>
    <w:rsid w:val="006E58A2"/>
    <w:rsid w:val="006E591B"/>
    <w:rsid w:val="006E7139"/>
    <w:rsid w:val="006E7267"/>
    <w:rsid w:val="006E7AB1"/>
    <w:rsid w:val="006F3DAE"/>
    <w:rsid w:val="007013C7"/>
    <w:rsid w:val="007018BC"/>
    <w:rsid w:val="007143B9"/>
    <w:rsid w:val="00720E80"/>
    <w:rsid w:val="00723E35"/>
    <w:rsid w:val="00724DF7"/>
    <w:rsid w:val="00725B3D"/>
    <w:rsid w:val="00732650"/>
    <w:rsid w:val="00736444"/>
    <w:rsid w:val="007374B1"/>
    <w:rsid w:val="007434C1"/>
    <w:rsid w:val="00743761"/>
    <w:rsid w:val="007518B1"/>
    <w:rsid w:val="00753771"/>
    <w:rsid w:val="00760308"/>
    <w:rsid w:val="00760FE1"/>
    <w:rsid w:val="00761FE8"/>
    <w:rsid w:val="007625DF"/>
    <w:rsid w:val="007627AA"/>
    <w:rsid w:val="007629CB"/>
    <w:rsid w:val="00765CA9"/>
    <w:rsid w:val="007721B2"/>
    <w:rsid w:val="0077451F"/>
    <w:rsid w:val="0078076A"/>
    <w:rsid w:val="0078433B"/>
    <w:rsid w:val="00791420"/>
    <w:rsid w:val="00797F80"/>
    <w:rsid w:val="007A3A24"/>
    <w:rsid w:val="007A3B4A"/>
    <w:rsid w:val="007B0FFA"/>
    <w:rsid w:val="007B362F"/>
    <w:rsid w:val="007B4BAA"/>
    <w:rsid w:val="007C1E9A"/>
    <w:rsid w:val="007C2F29"/>
    <w:rsid w:val="007C582B"/>
    <w:rsid w:val="007C5E6B"/>
    <w:rsid w:val="007C71EC"/>
    <w:rsid w:val="007D3020"/>
    <w:rsid w:val="007D34C5"/>
    <w:rsid w:val="007D646B"/>
    <w:rsid w:val="007E758C"/>
    <w:rsid w:val="007F28D6"/>
    <w:rsid w:val="007F40A5"/>
    <w:rsid w:val="007F7ECF"/>
    <w:rsid w:val="008018D4"/>
    <w:rsid w:val="00804279"/>
    <w:rsid w:val="00804AA2"/>
    <w:rsid w:val="008054D2"/>
    <w:rsid w:val="008105A3"/>
    <w:rsid w:val="0081608E"/>
    <w:rsid w:val="0082014D"/>
    <w:rsid w:val="00823CAC"/>
    <w:rsid w:val="00824CAB"/>
    <w:rsid w:val="00833A42"/>
    <w:rsid w:val="008400EE"/>
    <w:rsid w:val="0084083F"/>
    <w:rsid w:val="00841E08"/>
    <w:rsid w:val="008453E6"/>
    <w:rsid w:val="00856069"/>
    <w:rsid w:val="008629FB"/>
    <w:rsid w:val="00863DAC"/>
    <w:rsid w:val="00870CB2"/>
    <w:rsid w:val="008729CB"/>
    <w:rsid w:val="008763D3"/>
    <w:rsid w:val="00880DF7"/>
    <w:rsid w:val="00881B19"/>
    <w:rsid w:val="008841A9"/>
    <w:rsid w:val="0089069D"/>
    <w:rsid w:val="00891CF6"/>
    <w:rsid w:val="00895170"/>
    <w:rsid w:val="008954CD"/>
    <w:rsid w:val="008B0641"/>
    <w:rsid w:val="008B0BA4"/>
    <w:rsid w:val="008B26ED"/>
    <w:rsid w:val="008B2993"/>
    <w:rsid w:val="008B3A6C"/>
    <w:rsid w:val="008B5550"/>
    <w:rsid w:val="008C3944"/>
    <w:rsid w:val="008C42A7"/>
    <w:rsid w:val="008D00FD"/>
    <w:rsid w:val="008D112F"/>
    <w:rsid w:val="008D264A"/>
    <w:rsid w:val="008D5855"/>
    <w:rsid w:val="008E0CF3"/>
    <w:rsid w:val="008E4064"/>
    <w:rsid w:val="008E6B92"/>
    <w:rsid w:val="008E79C5"/>
    <w:rsid w:val="008E7E23"/>
    <w:rsid w:val="008F21C3"/>
    <w:rsid w:val="009047B3"/>
    <w:rsid w:val="00912248"/>
    <w:rsid w:val="00912C22"/>
    <w:rsid w:val="00915D86"/>
    <w:rsid w:val="00916071"/>
    <w:rsid w:val="009162E1"/>
    <w:rsid w:val="00920DCA"/>
    <w:rsid w:val="00936C07"/>
    <w:rsid w:val="009411EB"/>
    <w:rsid w:val="0094157D"/>
    <w:rsid w:val="009443DA"/>
    <w:rsid w:val="009453C1"/>
    <w:rsid w:val="00953A27"/>
    <w:rsid w:val="00954118"/>
    <w:rsid w:val="0095787F"/>
    <w:rsid w:val="00957EE7"/>
    <w:rsid w:val="009621A2"/>
    <w:rsid w:val="009731BD"/>
    <w:rsid w:val="00974011"/>
    <w:rsid w:val="00976312"/>
    <w:rsid w:val="00980B7A"/>
    <w:rsid w:val="00982EA5"/>
    <w:rsid w:val="009836F6"/>
    <w:rsid w:val="00994B0B"/>
    <w:rsid w:val="00995381"/>
    <w:rsid w:val="00997ADD"/>
    <w:rsid w:val="009A3277"/>
    <w:rsid w:val="009A39A7"/>
    <w:rsid w:val="009A426C"/>
    <w:rsid w:val="009A7611"/>
    <w:rsid w:val="009C21F9"/>
    <w:rsid w:val="009C4D50"/>
    <w:rsid w:val="009D1C77"/>
    <w:rsid w:val="009D3406"/>
    <w:rsid w:val="009D560A"/>
    <w:rsid w:val="009D7C37"/>
    <w:rsid w:val="009E41D3"/>
    <w:rsid w:val="009E7FCE"/>
    <w:rsid w:val="009F2088"/>
    <w:rsid w:val="009F3283"/>
    <w:rsid w:val="009F3C60"/>
    <w:rsid w:val="009F3F9F"/>
    <w:rsid w:val="009F5C91"/>
    <w:rsid w:val="00A01AA0"/>
    <w:rsid w:val="00A056FC"/>
    <w:rsid w:val="00A05847"/>
    <w:rsid w:val="00A1028E"/>
    <w:rsid w:val="00A127E7"/>
    <w:rsid w:val="00A17AA8"/>
    <w:rsid w:val="00A20AA4"/>
    <w:rsid w:val="00A23152"/>
    <w:rsid w:val="00A24082"/>
    <w:rsid w:val="00A24FAF"/>
    <w:rsid w:val="00A25633"/>
    <w:rsid w:val="00A36998"/>
    <w:rsid w:val="00A37AEA"/>
    <w:rsid w:val="00A5277C"/>
    <w:rsid w:val="00A53736"/>
    <w:rsid w:val="00A55C03"/>
    <w:rsid w:val="00A6336C"/>
    <w:rsid w:val="00A71235"/>
    <w:rsid w:val="00A7244A"/>
    <w:rsid w:val="00A80820"/>
    <w:rsid w:val="00A84DAB"/>
    <w:rsid w:val="00AA49FE"/>
    <w:rsid w:val="00AA50C6"/>
    <w:rsid w:val="00AB056E"/>
    <w:rsid w:val="00AB234E"/>
    <w:rsid w:val="00AC1886"/>
    <w:rsid w:val="00AC1E5D"/>
    <w:rsid w:val="00AC2490"/>
    <w:rsid w:val="00AC763F"/>
    <w:rsid w:val="00AD1609"/>
    <w:rsid w:val="00AD1FB1"/>
    <w:rsid w:val="00AD6E33"/>
    <w:rsid w:val="00AD7434"/>
    <w:rsid w:val="00AE4B59"/>
    <w:rsid w:val="00AF10E2"/>
    <w:rsid w:val="00AF6B13"/>
    <w:rsid w:val="00B00313"/>
    <w:rsid w:val="00B1055D"/>
    <w:rsid w:val="00B10B0F"/>
    <w:rsid w:val="00B14E26"/>
    <w:rsid w:val="00B1564C"/>
    <w:rsid w:val="00B22C35"/>
    <w:rsid w:val="00B24781"/>
    <w:rsid w:val="00B446F1"/>
    <w:rsid w:val="00B456E8"/>
    <w:rsid w:val="00B47C7C"/>
    <w:rsid w:val="00B5080B"/>
    <w:rsid w:val="00B541DD"/>
    <w:rsid w:val="00B61432"/>
    <w:rsid w:val="00B64924"/>
    <w:rsid w:val="00B65046"/>
    <w:rsid w:val="00B72805"/>
    <w:rsid w:val="00B80545"/>
    <w:rsid w:val="00B81788"/>
    <w:rsid w:val="00B947B0"/>
    <w:rsid w:val="00B977F9"/>
    <w:rsid w:val="00BA05FA"/>
    <w:rsid w:val="00BA0B1C"/>
    <w:rsid w:val="00BA3AAE"/>
    <w:rsid w:val="00BA6427"/>
    <w:rsid w:val="00BA6700"/>
    <w:rsid w:val="00BB0E56"/>
    <w:rsid w:val="00BB371D"/>
    <w:rsid w:val="00BB42D7"/>
    <w:rsid w:val="00BB4B9D"/>
    <w:rsid w:val="00BB5AF9"/>
    <w:rsid w:val="00BC192C"/>
    <w:rsid w:val="00BC39A9"/>
    <w:rsid w:val="00BC510E"/>
    <w:rsid w:val="00BC6D2A"/>
    <w:rsid w:val="00BC7616"/>
    <w:rsid w:val="00BE63A0"/>
    <w:rsid w:val="00BF10DF"/>
    <w:rsid w:val="00BF1270"/>
    <w:rsid w:val="00BF669A"/>
    <w:rsid w:val="00C023A6"/>
    <w:rsid w:val="00C10A48"/>
    <w:rsid w:val="00C12C58"/>
    <w:rsid w:val="00C24363"/>
    <w:rsid w:val="00C4065C"/>
    <w:rsid w:val="00C40A59"/>
    <w:rsid w:val="00C43C35"/>
    <w:rsid w:val="00C47088"/>
    <w:rsid w:val="00C52A3A"/>
    <w:rsid w:val="00C568AA"/>
    <w:rsid w:val="00C729F4"/>
    <w:rsid w:val="00C73B95"/>
    <w:rsid w:val="00C7579D"/>
    <w:rsid w:val="00C82A14"/>
    <w:rsid w:val="00CA5911"/>
    <w:rsid w:val="00CB1573"/>
    <w:rsid w:val="00CB66B5"/>
    <w:rsid w:val="00CC1B6E"/>
    <w:rsid w:val="00CD03D7"/>
    <w:rsid w:val="00CD5721"/>
    <w:rsid w:val="00CE6D25"/>
    <w:rsid w:val="00CF088F"/>
    <w:rsid w:val="00CF1240"/>
    <w:rsid w:val="00CF2CCF"/>
    <w:rsid w:val="00CF5506"/>
    <w:rsid w:val="00CF6043"/>
    <w:rsid w:val="00CF6BF5"/>
    <w:rsid w:val="00D04C88"/>
    <w:rsid w:val="00D0554F"/>
    <w:rsid w:val="00D12ACE"/>
    <w:rsid w:val="00D217ED"/>
    <w:rsid w:val="00D24033"/>
    <w:rsid w:val="00D26DBD"/>
    <w:rsid w:val="00D35A49"/>
    <w:rsid w:val="00D37CB6"/>
    <w:rsid w:val="00D427ED"/>
    <w:rsid w:val="00D43490"/>
    <w:rsid w:val="00D477C9"/>
    <w:rsid w:val="00D510AA"/>
    <w:rsid w:val="00D602A7"/>
    <w:rsid w:val="00D6334C"/>
    <w:rsid w:val="00D634DC"/>
    <w:rsid w:val="00D652B3"/>
    <w:rsid w:val="00D66D41"/>
    <w:rsid w:val="00D67C6B"/>
    <w:rsid w:val="00D72A88"/>
    <w:rsid w:val="00D7456C"/>
    <w:rsid w:val="00D77388"/>
    <w:rsid w:val="00D820B0"/>
    <w:rsid w:val="00D838AB"/>
    <w:rsid w:val="00D8462C"/>
    <w:rsid w:val="00D8689F"/>
    <w:rsid w:val="00D87E9C"/>
    <w:rsid w:val="00D9205A"/>
    <w:rsid w:val="00DB5EFC"/>
    <w:rsid w:val="00DB7912"/>
    <w:rsid w:val="00DC13BD"/>
    <w:rsid w:val="00DC26F2"/>
    <w:rsid w:val="00DC6355"/>
    <w:rsid w:val="00DE0EFB"/>
    <w:rsid w:val="00DE306E"/>
    <w:rsid w:val="00DE4387"/>
    <w:rsid w:val="00DF2314"/>
    <w:rsid w:val="00DF6540"/>
    <w:rsid w:val="00DF770C"/>
    <w:rsid w:val="00E03427"/>
    <w:rsid w:val="00E03BF2"/>
    <w:rsid w:val="00E06510"/>
    <w:rsid w:val="00E07624"/>
    <w:rsid w:val="00E07FE5"/>
    <w:rsid w:val="00E14F4C"/>
    <w:rsid w:val="00E15365"/>
    <w:rsid w:val="00E153B9"/>
    <w:rsid w:val="00E16335"/>
    <w:rsid w:val="00E237AC"/>
    <w:rsid w:val="00E24766"/>
    <w:rsid w:val="00E26BE4"/>
    <w:rsid w:val="00E308BC"/>
    <w:rsid w:val="00E34CFE"/>
    <w:rsid w:val="00E35B17"/>
    <w:rsid w:val="00E441F6"/>
    <w:rsid w:val="00E446F3"/>
    <w:rsid w:val="00E5056D"/>
    <w:rsid w:val="00E51E14"/>
    <w:rsid w:val="00E63391"/>
    <w:rsid w:val="00E759E0"/>
    <w:rsid w:val="00E76E15"/>
    <w:rsid w:val="00E83D8D"/>
    <w:rsid w:val="00EA2A42"/>
    <w:rsid w:val="00EA3B55"/>
    <w:rsid w:val="00EA5A3D"/>
    <w:rsid w:val="00EB0A15"/>
    <w:rsid w:val="00EB3F86"/>
    <w:rsid w:val="00EB5AF3"/>
    <w:rsid w:val="00EB5B16"/>
    <w:rsid w:val="00EC19F1"/>
    <w:rsid w:val="00EC1F64"/>
    <w:rsid w:val="00EC3368"/>
    <w:rsid w:val="00EC60AE"/>
    <w:rsid w:val="00ED1563"/>
    <w:rsid w:val="00ED366A"/>
    <w:rsid w:val="00ED3C4A"/>
    <w:rsid w:val="00EE025B"/>
    <w:rsid w:val="00EE4820"/>
    <w:rsid w:val="00EE4E80"/>
    <w:rsid w:val="00EF141C"/>
    <w:rsid w:val="00F027AE"/>
    <w:rsid w:val="00F03253"/>
    <w:rsid w:val="00F05A7F"/>
    <w:rsid w:val="00F147CC"/>
    <w:rsid w:val="00F20FEC"/>
    <w:rsid w:val="00F25185"/>
    <w:rsid w:val="00F271A0"/>
    <w:rsid w:val="00F338CF"/>
    <w:rsid w:val="00F357A7"/>
    <w:rsid w:val="00F57229"/>
    <w:rsid w:val="00F600A2"/>
    <w:rsid w:val="00F66BBC"/>
    <w:rsid w:val="00F7584F"/>
    <w:rsid w:val="00F75F17"/>
    <w:rsid w:val="00F7612B"/>
    <w:rsid w:val="00F860CC"/>
    <w:rsid w:val="00F875D4"/>
    <w:rsid w:val="00F90F77"/>
    <w:rsid w:val="00F91256"/>
    <w:rsid w:val="00FA3161"/>
    <w:rsid w:val="00FA32FF"/>
    <w:rsid w:val="00FB2804"/>
    <w:rsid w:val="00FB2EC4"/>
    <w:rsid w:val="00FC16EE"/>
    <w:rsid w:val="00FC1B5A"/>
    <w:rsid w:val="00FC2080"/>
    <w:rsid w:val="00FC560A"/>
    <w:rsid w:val="00FD038A"/>
    <w:rsid w:val="00FD38BF"/>
    <w:rsid w:val="00FE47E0"/>
    <w:rsid w:val="00FE5503"/>
    <w:rsid w:val="00FE608F"/>
    <w:rsid w:val="00FE60E6"/>
    <w:rsid w:val="00FF38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12"/>
    <w:pPr>
      <w:tabs>
        <w:tab w:val="left" w:pos="432"/>
        <w:tab w:val="left" w:pos="864"/>
        <w:tab w:val="left" w:pos="1440"/>
        <w:tab w:val="right" w:leader="dot" w:pos="7200"/>
        <w:tab w:val="left" w:pos="7920"/>
        <w:tab w:val="left" w:pos="8640"/>
        <w:tab w:val="left" w:pos="9360"/>
      </w:tabs>
      <w:spacing w:after="200" w:line="276" w:lineRule="auto"/>
    </w:pPr>
    <w:rPr>
      <w:rFonts w:ascii="Arial" w:hAnsi="Arial"/>
    </w:rPr>
  </w:style>
  <w:style w:type="paragraph" w:styleId="Heading1">
    <w:name w:val="heading 1"/>
    <w:basedOn w:val="Normal"/>
    <w:next w:val="Normal"/>
    <w:link w:val="Heading1Char"/>
    <w:uiPriority w:val="99"/>
    <w:qFormat/>
    <w:rsid w:val="00414A21"/>
    <w:pPr>
      <w:keepNext/>
      <w:spacing w:before="240" w:after="60"/>
      <w:jc w:val="center"/>
      <w:outlineLvl w:val="0"/>
    </w:pPr>
    <w:rPr>
      <w:rFonts w:cs="Arial"/>
      <w:b/>
      <w:bCs/>
      <w:kern w:val="32"/>
      <w:sz w:val="44"/>
      <w:szCs w:val="32"/>
    </w:rPr>
  </w:style>
  <w:style w:type="paragraph" w:styleId="Heading2">
    <w:name w:val="heading 2"/>
    <w:basedOn w:val="Normal"/>
    <w:next w:val="Normal"/>
    <w:link w:val="Heading2Char"/>
    <w:uiPriority w:val="99"/>
    <w:qFormat/>
    <w:rsid w:val="0046750A"/>
    <w:pPr>
      <w:keepNext/>
      <w:spacing w:before="240" w:after="60"/>
      <w:outlineLvl w:val="1"/>
    </w:pPr>
    <w:rPr>
      <w:rFonts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A21"/>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sid w:val="00736B74"/>
    <w:rPr>
      <w:rFonts w:asciiTheme="majorHAnsi" w:eastAsiaTheme="majorEastAsia" w:hAnsiTheme="majorHAnsi" w:cstheme="majorBidi"/>
      <w:b/>
      <w:bCs/>
      <w:i/>
      <w:iCs/>
      <w:sz w:val="28"/>
      <w:szCs w:val="28"/>
    </w:rPr>
  </w:style>
  <w:style w:type="paragraph" w:customStyle="1" w:styleId="StyleHeading1Centered">
    <w:name w:val="Style Heading 1 + Centered"/>
    <w:basedOn w:val="Heading1"/>
    <w:link w:val="StyleHeading1CenteredChar"/>
    <w:uiPriority w:val="99"/>
    <w:rsid w:val="00CB1573"/>
    <w:pPr>
      <w:spacing w:after="0" w:line="360" w:lineRule="auto"/>
    </w:pPr>
    <w:rPr>
      <w:rFonts w:cs="Times New Roman"/>
      <w:sz w:val="36"/>
      <w:szCs w:val="20"/>
      <w:u w:val="single"/>
    </w:rPr>
  </w:style>
  <w:style w:type="character" w:customStyle="1" w:styleId="StyleHeading1CenteredChar">
    <w:name w:val="Style Heading 1 + Centered Char"/>
    <w:basedOn w:val="Heading1Char"/>
    <w:link w:val="StyleHeading1Centered"/>
    <w:uiPriority w:val="99"/>
    <w:locked/>
    <w:rsid w:val="00CB1573"/>
    <w:rPr>
      <w:u w:val="single"/>
    </w:rPr>
  </w:style>
  <w:style w:type="table" w:styleId="TableGrid">
    <w:name w:val="Table Grid"/>
    <w:basedOn w:val="TableNormal"/>
    <w:uiPriority w:val="99"/>
    <w:rsid w:val="00647A16"/>
    <w:rPr>
      <w:rFonts w:ascii="Arial" w:hAnsi="Arial"/>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746F"/>
    <w:pPr>
      <w:tabs>
        <w:tab w:val="center" w:pos="4320"/>
        <w:tab w:val="right" w:pos="8640"/>
      </w:tabs>
    </w:pPr>
  </w:style>
  <w:style w:type="character" w:customStyle="1" w:styleId="FooterChar">
    <w:name w:val="Footer Char"/>
    <w:basedOn w:val="DefaultParagraphFont"/>
    <w:link w:val="Footer"/>
    <w:uiPriority w:val="99"/>
    <w:semiHidden/>
    <w:rsid w:val="00736B74"/>
    <w:rPr>
      <w:rFonts w:ascii="Arial" w:hAnsi="Arial"/>
    </w:rPr>
  </w:style>
  <w:style w:type="paragraph" w:styleId="BalloonText">
    <w:name w:val="Balloon Text"/>
    <w:basedOn w:val="Normal"/>
    <w:link w:val="BalloonTextChar"/>
    <w:uiPriority w:val="99"/>
    <w:semiHidden/>
    <w:rsid w:val="00271191"/>
    <w:rPr>
      <w:rFonts w:ascii="Tahoma" w:hAnsi="Tahoma" w:cs="Tahoma"/>
      <w:sz w:val="16"/>
      <w:szCs w:val="16"/>
    </w:rPr>
  </w:style>
  <w:style w:type="character" w:customStyle="1" w:styleId="BalloonTextChar">
    <w:name w:val="Balloon Text Char"/>
    <w:basedOn w:val="DefaultParagraphFont"/>
    <w:link w:val="BalloonText"/>
    <w:uiPriority w:val="99"/>
    <w:semiHidden/>
    <w:rsid w:val="00736B74"/>
    <w:rPr>
      <w:sz w:val="0"/>
      <w:szCs w:val="0"/>
    </w:rPr>
  </w:style>
  <w:style w:type="character" w:styleId="CommentReference">
    <w:name w:val="annotation reference"/>
    <w:basedOn w:val="DefaultParagraphFont"/>
    <w:uiPriority w:val="99"/>
    <w:semiHidden/>
    <w:rsid w:val="00D6334C"/>
    <w:rPr>
      <w:rFonts w:cs="Times New Roman"/>
      <w:sz w:val="16"/>
      <w:szCs w:val="16"/>
    </w:rPr>
  </w:style>
  <w:style w:type="paragraph" w:styleId="CommentText">
    <w:name w:val="annotation text"/>
    <w:basedOn w:val="Normal"/>
    <w:link w:val="CommentTextChar"/>
    <w:uiPriority w:val="99"/>
    <w:semiHidden/>
    <w:rsid w:val="00D6334C"/>
    <w:rPr>
      <w:sz w:val="20"/>
      <w:szCs w:val="20"/>
    </w:rPr>
  </w:style>
  <w:style w:type="character" w:customStyle="1" w:styleId="CommentTextChar">
    <w:name w:val="Comment Text Char"/>
    <w:basedOn w:val="DefaultParagraphFont"/>
    <w:link w:val="CommentText"/>
    <w:uiPriority w:val="99"/>
    <w:semiHidden/>
    <w:rsid w:val="00736B74"/>
    <w:rPr>
      <w:rFonts w:ascii="Arial" w:hAnsi="Arial"/>
      <w:sz w:val="20"/>
      <w:szCs w:val="20"/>
    </w:rPr>
  </w:style>
  <w:style w:type="paragraph" w:styleId="CommentSubject">
    <w:name w:val="annotation subject"/>
    <w:basedOn w:val="CommentText"/>
    <w:next w:val="CommentText"/>
    <w:link w:val="CommentSubjectChar"/>
    <w:uiPriority w:val="99"/>
    <w:semiHidden/>
    <w:rsid w:val="00D6334C"/>
    <w:rPr>
      <w:b/>
      <w:bCs/>
    </w:rPr>
  </w:style>
  <w:style w:type="character" w:customStyle="1" w:styleId="CommentSubjectChar">
    <w:name w:val="Comment Subject Char"/>
    <w:basedOn w:val="CommentTextChar"/>
    <w:link w:val="CommentSubject"/>
    <w:uiPriority w:val="99"/>
    <w:semiHidden/>
    <w:rsid w:val="00736B74"/>
    <w:rPr>
      <w:b/>
      <w:bCs/>
    </w:rPr>
  </w:style>
  <w:style w:type="paragraph" w:customStyle="1" w:styleId="left0hangingnospace">
    <w:name w:val="left: 0&quot; hanging no space"/>
    <w:basedOn w:val="Normal"/>
    <w:uiPriority w:val="99"/>
    <w:rsid w:val="008729CB"/>
    <w:pPr>
      <w:tabs>
        <w:tab w:val="clear" w:pos="864"/>
        <w:tab w:val="left" w:pos="360"/>
        <w:tab w:val="left" w:pos="468"/>
        <w:tab w:val="left" w:pos="720"/>
        <w:tab w:val="left" w:pos="868"/>
        <w:tab w:val="left" w:pos="5760"/>
        <w:tab w:val="left" w:pos="7200"/>
        <w:tab w:val="left" w:pos="8932"/>
      </w:tabs>
      <w:spacing w:before="100" w:beforeAutospacing="1" w:after="0" w:line="240" w:lineRule="auto"/>
      <w:ind w:left="720" w:hanging="720"/>
    </w:pPr>
  </w:style>
  <w:style w:type="paragraph" w:customStyle="1" w:styleId="5rating">
    <w:name w:val="5 rating"/>
    <w:basedOn w:val="Normal"/>
    <w:link w:val="5ratingChar"/>
    <w:uiPriority w:val="99"/>
    <w:rsid w:val="00ED1563"/>
    <w:pPr>
      <w:tabs>
        <w:tab w:val="clear" w:pos="7200"/>
        <w:tab w:val="clear" w:pos="7920"/>
        <w:tab w:val="clear" w:pos="8640"/>
        <w:tab w:val="clear" w:pos="9360"/>
        <w:tab w:val="right" w:leader="dot" w:pos="6300"/>
        <w:tab w:val="left" w:pos="6480"/>
        <w:tab w:val="right" w:pos="9540"/>
      </w:tabs>
    </w:pPr>
  </w:style>
  <w:style w:type="paragraph" w:customStyle="1" w:styleId="5ratinghead">
    <w:name w:val="5 rating head"/>
    <w:basedOn w:val="5rating"/>
    <w:link w:val="5ratingheadChar"/>
    <w:uiPriority w:val="99"/>
    <w:rsid w:val="00ED1563"/>
    <w:pPr>
      <w:tabs>
        <w:tab w:val="right" w:pos="6300"/>
      </w:tabs>
    </w:pPr>
  </w:style>
  <w:style w:type="character" w:customStyle="1" w:styleId="5ratingChar">
    <w:name w:val="5 rating Char"/>
    <w:basedOn w:val="DefaultParagraphFont"/>
    <w:link w:val="5rating"/>
    <w:uiPriority w:val="99"/>
    <w:locked/>
    <w:rsid w:val="00ED1563"/>
    <w:rPr>
      <w:rFonts w:ascii="Arial" w:hAnsi="Arial" w:cs="Times New Roman"/>
      <w:sz w:val="22"/>
      <w:szCs w:val="22"/>
      <w:lang w:val="en-US" w:eastAsia="en-US" w:bidi="ar-SA"/>
    </w:rPr>
  </w:style>
  <w:style w:type="character" w:customStyle="1" w:styleId="5ratingheadChar">
    <w:name w:val="5 rating head Char"/>
    <w:basedOn w:val="5ratingChar"/>
    <w:link w:val="5ratinghead"/>
    <w:uiPriority w:val="99"/>
    <w:locked/>
    <w:rsid w:val="00ED1563"/>
  </w:style>
  <w:style w:type="paragraph" w:customStyle="1" w:styleId="race">
    <w:name w:val="race"/>
    <w:basedOn w:val="Normal"/>
    <w:uiPriority w:val="99"/>
    <w:rsid w:val="005E0E48"/>
    <w:pPr>
      <w:tabs>
        <w:tab w:val="clear" w:pos="7200"/>
        <w:tab w:val="clear" w:pos="7920"/>
        <w:tab w:val="clear" w:pos="8640"/>
        <w:tab w:val="clear" w:pos="9360"/>
        <w:tab w:val="left" w:pos="5760"/>
      </w:tabs>
    </w:pPr>
  </w:style>
  <w:style w:type="paragraph" w:customStyle="1" w:styleId="A1header">
    <w:name w:val="A1 header"/>
    <w:basedOn w:val="Normal"/>
    <w:uiPriority w:val="99"/>
    <w:rsid w:val="009E41D3"/>
    <w:pPr>
      <w:tabs>
        <w:tab w:val="clear" w:pos="432"/>
        <w:tab w:val="clear" w:pos="864"/>
        <w:tab w:val="clear" w:pos="1440"/>
        <w:tab w:val="clear" w:pos="7200"/>
        <w:tab w:val="clear" w:pos="7920"/>
        <w:tab w:val="clear" w:pos="8640"/>
        <w:tab w:val="clear" w:pos="9360"/>
        <w:tab w:val="left" w:pos="468"/>
        <w:tab w:val="right" w:pos="9720"/>
      </w:tabs>
    </w:pPr>
  </w:style>
  <w:style w:type="paragraph" w:customStyle="1" w:styleId="b2head">
    <w:name w:val="b2head"/>
    <w:basedOn w:val="Normal"/>
    <w:uiPriority w:val="99"/>
    <w:rsid w:val="00E03427"/>
    <w:pPr>
      <w:tabs>
        <w:tab w:val="clear" w:pos="1440"/>
        <w:tab w:val="clear" w:pos="7200"/>
        <w:tab w:val="clear" w:pos="7920"/>
        <w:tab w:val="clear" w:pos="9360"/>
        <w:tab w:val="center" w:pos="6840"/>
        <w:tab w:val="center" w:pos="8640"/>
      </w:tabs>
    </w:pPr>
  </w:style>
  <w:style w:type="paragraph" w:customStyle="1" w:styleId="b2sub">
    <w:name w:val="b2sub"/>
    <w:basedOn w:val="Normal"/>
    <w:uiPriority w:val="99"/>
    <w:rsid w:val="00E03427"/>
    <w:pPr>
      <w:tabs>
        <w:tab w:val="clear" w:pos="1440"/>
        <w:tab w:val="clear" w:pos="7200"/>
        <w:tab w:val="clear" w:pos="7920"/>
        <w:tab w:val="clear" w:pos="9360"/>
        <w:tab w:val="center" w:pos="6840"/>
        <w:tab w:val="center" w:pos="8640"/>
      </w:tabs>
    </w:pPr>
  </w:style>
  <w:style w:type="paragraph" w:styleId="Header">
    <w:name w:val="header"/>
    <w:basedOn w:val="Normal"/>
    <w:link w:val="HeaderChar"/>
    <w:uiPriority w:val="99"/>
    <w:rsid w:val="005420C8"/>
    <w:pPr>
      <w:tabs>
        <w:tab w:val="clear" w:pos="432"/>
        <w:tab w:val="clear" w:pos="864"/>
        <w:tab w:val="clear" w:pos="144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locked/>
    <w:rsid w:val="005420C8"/>
    <w:rPr>
      <w:rFonts w:ascii="Arial" w:hAnsi="Arial" w:cs="Times New Roman"/>
      <w:sz w:val="22"/>
      <w:szCs w:val="22"/>
    </w:rPr>
  </w:style>
</w:styles>
</file>

<file path=word/webSettings.xml><?xml version="1.0" encoding="utf-8"?>
<w:webSettings xmlns:r="http://schemas.openxmlformats.org/officeDocument/2006/relationships" xmlns:w="http://schemas.openxmlformats.org/wordprocessingml/2006/main">
  <w:divs>
    <w:div w:id="219873887">
      <w:marLeft w:val="0"/>
      <w:marRight w:val="0"/>
      <w:marTop w:val="15"/>
      <w:marBottom w:val="0"/>
      <w:divBdr>
        <w:top w:val="none" w:sz="0" w:space="0" w:color="auto"/>
        <w:left w:val="none" w:sz="0" w:space="0" w:color="auto"/>
        <w:bottom w:val="none" w:sz="0" w:space="0" w:color="auto"/>
        <w:right w:val="none" w:sz="0" w:space="0" w:color="auto"/>
      </w:divBdr>
      <w:divsChild>
        <w:div w:id="219873885">
          <w:marLeft w:val="0"/>
          <w:marRight w:val="0"/>
          <w:marTop w:val="0"/>
          <w:marBottom w:val="0"/>
          <w:divBdr>
            <w:top w:val="none" w:sz="0" w:space="0" w:color="auto"/>
            <w:left w:val="none" w:sz="0" w:space="0" w:color="auto"/>
            <w:bottom w:val="none" w:sz="0" w:space="0" w:color="auto"/>
            <w:right w:val="none" w:sz="0" w:space="0" w:color="auto"/>
          </w:divBdr>
          <w:divsChild>
            <w:div w:id="219873884">
              <w:marLeft w:val="720"/>
              <w:marRight w:val="720"/>
              <w:marTop w:val="100"/>
              <w:marBottom w:val="100"/>
              <w:divBdr>
                <w:top w:val="none" w:sz="0" w:space="0" w:color="auto"/>
                <w:left w:val="none" w:sz="0" w:space="0" w:color="auto"/>
                <w:bottom w:val="none" w:sz="0" w:space="0" w:color="auto"/>
                <w:right w:val="none" w:sz="0" w:space="0" w:color="auto"/>
              </w:divBdr>
              <w:divsChild>
                <w:div w:id="2198738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11</Pages>
  <Words>2732</Words>
  <Characters>15578</Characters>
  <Application>Microsoft Office Outlook</Application>
  <DocSecurity>0</DocSecurity>
  <Lines>0</Lines>
  <Paragraphs>0</Paragraphs>
  <ScaleCrop>false</ScaleCrop>
  <Company>USDA APHIS VS CEAH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jrodriguez</dc:creator>
  <cp:keywords/>
  <dc:description/>
  <cp:lastModifiedBy>swarnken</cp:lastModifiedBy>
  <cp:revision>2</cp:revision>
  <cp:lastPrinted>2010-10-21T20:04:00Z</cp:lastPrinted>
  <dcterms:created xsi:type="dcterms:W3CDTF">2010-10-21T20:31:00Z</dcterms:created>
  <dcterms:modified xsi:type="dcterms:W3CDTF">2010-10-21T20:31:00Z</dcterms:modified>
</cp:coreProperties>
</file>