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ED1" w:rsidRDefault="002B4ED1" w:rsidP="009216B3"/>
    <w:p w:rsidR="002B4ED1" w:rsidRDefault="002B4ED1" w:rsidP="009216B3"/>
    <w:p w:rsidR="002B4ED1" w:rsidRDefault="002B4ED1" w:rsidP="009216B3"/>
    <w:p w:rsidR="002B4ED1" w:rsidRPr="00C1171F" w:rsidRDefault="002B4ED1" w:rsidP="005773FA">
      <w:pPr>
        <w:pBdr>
          <w:top w:val="double" w:sz="4" w:space="1" w:color="auto"/>
          <w:left w:val="double" w:sz="4" w:space="4" w:color="auto"/>
          <w:bottom w:val="double" w:sz="4" w:space="1" w:color="auto"/>
          <w:right w:val="double" w:sz="4" w:space="4" w:color="auto"/>
        </w:pBdr>
        <w:rPr>
          <w:sz w:val="22"/>
          <w:szCs w:val="22"/>
        </w:rPr>
      </w:pPr>
    </w:p>
    <w:p w:rsidR="002B4ED1" w:rsidRPr="00C1171F" w:rsidRDefault="002B4ED1" w:rsidP="005773FA">
      <w:pPr>
        <w:pBdr>
          <w:top w:val="double" w:sz="4" w:space="1" w:color="auto"/>
          <w:left w:val="double" w:sz="4" w:space="4" w:color="auto"/>
          <w:bottom w:val="double" w:sz="4" w:space="1" w:color="auto"/>
          <w:right w:val="double" w:sz="4" w:space="4" w:color="auto"/>
        </w:pBdr>
        <w:rPr>
          <w:sz w:val="22"/>
          <w:szCs w:val="22"/>
        </w:rPr>
      </w:pPr>
      <w:r w:rsidRPr="00C1171F">
        <w:rPr>
          <w:sz w:val="22"/>
          <w:szCs w:val="22"/>
        </w:rPr>
        <w:t xml:space="preserve">Public reporting burden for this collection of information is estimated to average </w:t>
      </w:r>
      <w:r w:rsidRPr="00C1171F">
        <w:rPr>
          <w:sz w:val="22"/>
          <w:szCs w:val="22"/>
          <w:u w:val="single"/>
        </w:rPr>
        <w:t>20</w:t>
      </w:r>
      <w:r w:rsidRPr="00C1171F">
        <w:rPr>
          <w:sz w:val="22"/>
          <w:szCs w:val="2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(0925-0216).  Do not return the completed form to this address. </w:t>
      </w:r>
    </w:p>
    <w:p w:rsidR="002B4ED1" w:rsidRDefault="002B4ED1" w:rsidP="009216B3"/>
    <w:p w:rsidR="002B4ED1" w:rsidRDefault="002B4ED1" w:rsidP="009216B3"/>
    <w:p w:rsidR="002B4ED1" w:rsidRDefault="002B4ED1" w:rsidP="009216B3"/>
    <w:p w:rsidR="002B4ED1" w:rsidRDefault="002B4ED1" w:rsidP="009216B3"/>
    <w:p w:rsidR="002B4ED1" w:rsidRDefault="002B4ED1" w:rsidP="009216B3"/>
    <w:p w:rsidR="002B4ED1" w:rsidRDefault="002B4ED1" w:rsidP="009216B3"/>
    <w:p w:rsidR="002B4ED1" w:rsidRDefault="002B4ED1" w:rsidP="009216B3"/>
    <w:p w:rsidR="002B4ED1" w:rsidRDefault="002B4ED1" w:rsidP="009216B3"/>
    <w:p w:rsidR="002B4ED1" w:rsidRDefault="002B4ED1" w:rsidP="009216B3"/>
    <w:p w:rsidR="002B4ED1" w:rsidRDefault="002B4ED1" w:rsidP="009216B3"/>
    <w:p w:rsidR="002B4ED1" w:rsidRDefault="002B4ED1" w:rsidP="009216B3"/>
    <w:p w:rsidR="002B4ED1" w:rsidRDefault="002B4ED1" w:rsidP="009216B3"/>
    <w:p w:rsidR="002B4ED1" w:rsidRDefault="002B4ED1" w:rsidP="009216B3"/>
    <w:p w:rsidR="002B4ED1" w:rsidRDefault="002B4ED1" w:rsidP="009216B3"/>
    <w:p w:rsidR="002B4ED1" w:rsidRDefault="002B4ED1" w:rsidP="009216B3"/>
    <w:p w:rsidR="002B4ED1" w:rsidRDefault="002B4ED1" w:rsidP="009216B3"/>
    <w:p w:rsidR="002B4ED1" w:rsidRDefault="002B4ED1" w:rsidP="009216B3"/>
    <w:p w:rsidR="002B4ED1" w:rsidRDefault="002B4ED1" w:rsidP="009216B3"/>
    <w:p w:rsidR="002B4ED1" w:rsidRDefault="002B4ED1" w:rsidP="009216B3"/>
    <w:p w:rsidR="002B4ED1" w:rsidRDefault="002B4ED1" w:rsidP="009216B3"/>
    <w:p w:rsidR="002B4ED1" w:rsidRDefault="002B4ED1" w:rsidP="009216B3"/>
    <w:p w:rsidR="002B4ED1" w:rsidRDefault="002B4ED1" w:rsidP="009216B3"/>
    <w:p w:rsidR="002B4ED1" w:rsidRDefault="002B4ED1" w:rsidP="009216B3"/>
    <w:p w:rsidR="002B4ED1" w:rsidRDefault="002B4ED1" w:rsidP="009216B3"/>
    <w:p w:rsidR="002B4ED1" w:rsidRDefault="002B4ED1" w:rsidP="009216B3"/>
    <w:p w:rsidR="002B4ED1" w:rsidRDefault="002B4ED1" w:rsidP="009216B3"/>
    <w:p w:rsidR="002B4ED1" w:rsidRDefault="002B4ED1" w:rsidP="009216B3"/>
    <w:p w:rsidR="002B4ED1" w:rsidRDefault="002B4ED1" w:rsidP="009216B3"/>
    <w:p w:rsidR="002B4ED1" w:rsidRDefault="002B4ED1" w:rsidP="009216B3"/>
    <w:p w:rsidR="002B4ED1" w:rsidRDefault="002B4ED1" w:rsidP="009216B3"/>
    <w:p w:rsidR="002B4ED1" w:rsidRDefault="002B4ED1" w:rsidP="009216B3"/>
    <w:p w:rsidR="002B4ED1" w:rsidRDefault="002B4ED1" w:rsidP="009216B3"/>
    <w:p w:rsidR="002B4ED1" w:rsidRDefault="002B4ED1" w:rsidP="009216B3"/>
    <w:p w:rsidR="002B4ED1" w:rsidRDefault="002B4ED1" w:rsidP="009216B3"/>
    <w:p w:rsidR="002B4ED1" w:rsidRDefault="002B4ED1" w:rsidP="009216B3"/>
    <w:p w:rsidR="002B4ED1" w:rsidRDefault="002B4ED1" w:rsidP="009216B3">
      <w:r>
        <w:t>«FName» «MName» «LName»«Suffix»</w:t>
      </w:r>
    </w:p>
    <w:p w:rsidR="002B4ED1" w:rsidRDefault="002B4ED1" w:rsidP="009216B3">
      <w:r>
        <w:t xml:space="preserve">«Str1»                                                                    </w:t>
      </w:r>
    </w:p>
    <w:p w:rsidR="002B4ED1" w:rsidRDefault="002B4ED1" w:rsidP="009216B3">
      <w:r>
        <w:t>«Str2»</w:t>
      </w:r>
    </w:p>
    <w:p w:rsidR="002B4ED1" w:rsidRDefault="002B4ED1" w:rsidP="009216B3">
      <w:r>
        <w:t>«City», «State»  «Zip»</w:t>
      </w:r>
    </w:p>
    <w:p w:rsidR="002B4ED1" w:rsidRDefault="002B4ED1" w:rsidP="009216B3">
      <w:pPr>
        <w:pStyle w:val="Level1"/>
      </w:pPr>
    </w:p>
    <w:p w:rsidR="002B4ED1" w:rsidRDefault="002B4ED1" w:rsidP="009216B3">
      <w:pPr>
        <w:rPr>
          <w:lang w:val="de-DE"/>
        </w:rPr>
      </w:pPr>
      <w:r>
        <w:rPr>
          <w:lang w:val="de-DE"/>
        </w:rPr>
        <w:t>ID#: «ID»</w:t>
      </w:r>
    </w:p>
    <w:p w:rsidR="002B4ED1" w:rsidRDefault="002B4ED1" w:rsidP="009216B3">
      <w:pPr>
        <w:rPr>
          <w:lang w:val="de-DE"/>
        </w:rPr>
      </w:pPr>
    </w:p>
    <w:p w:rsidR="002B4ED1" w:rsidRDefault="002B4ED1" w:rsidP="009216B3">
      <w:pPr>
        <w:rPr>
          <w:lang w:val="de-DE"/>
        </w:rPr>
      </w:pPr>
      <w:r>
        <w:rPr>
          <w:lang w:val="de-DE"/>
        </w:rPr>
        <w:t>Dear «Prefix»</w:t>
      </w:r>
      <w:r>
        <w:t xml:space="preserve"> </w:t>
      </w:r>
      <w:r>
        <w:rPr>
          <w:lang w:val="de-DE"/>
        </w:rPr>
        <w:t>«LName»,</w:t>
      </w:r>
    </w:p>
    <w:p w:rsidR="002B4ED1" w:rsidRDefault="002B4ED1" w:rsidP="009216B3">
      <w:pPr>
        <w:pStyle w:val="Level1"/>
        <w:rPr>
          <w:lang w:val="de-DE"/>
        </w:rPr>
      </w:pPr>
    </w:p>
    <w:p w:rsidR="002B4ED1" w:rsidRDefault="002B4ED1" w:rsidP="009216B3">
      <w:pPr>
        <w:pStyle w:val="BodyText"/>
        <w:jc w:val="left"/>
        <w:rPr>
          <w:lang w:val="en-US"/>
        </w:rPr>
      </w:pPr>
      <w:r>
        <w:t>We would like to update the health information that we have on file for you at the Framingham Heart Study.   As a participant in the Heart Study, it is important that we have information regarding diagnoses for any significant heart disease, vascular disease, stroke or cancer since we last examined you.</w:t>
      </w:r>
    </w:p>
    <w:p w:rsidR="002B4ED1" w:rsidRDefault="002B4ED1" w:rsidP="009216B3"/>
    <w:p w:rsidR="002B4ED1" w:rsidRDefault="002B4ED1" w:rsidP="009216B3">
      <w:pPr>
        <w:pStyle w:val="BodyText"/>
        <w:jc w:val="left"/>
      </w:pPr>
      <w:r>
        <w:t>Please complete the enclosed medical history update form.  Also, please sign and date the consent form.  This procedure will give us permission to obtain the necessary information from the physicians and hospitals where you may have received care. Please inform us if there is any name, address or telephone number change.</w:t>
      </w:r>
    </w:p>
    <w:p w:rsidR="002B4ED1" w:rsidRDefault="002B4ED1" w:rsidP="009216B3"/>
    <w:p w:rsidR="002B4ED1" w:rsidRDefault="002B4ED1" w:rsidP="009216B3">
      <w:r>
        <w:t>If you have questions, please don’t hesitate to call Mary Ann Crossen at 1-508-935-3430 or 1-800-854-7582, extension 430.</w:t>
      </w:r>
    </w:p>
    <w:p w:rsidR="002B4ED1" w:rsidRDefault="002B4ED1" w:rsidP="009216B3"/>
    <w:p w:rsidR="002B4ED1" w:rsidRDefault="002B4ED1" w:rsidP="009216B3">
      <w:r>
        <w:t xml:space="preserve">Thank you for your help.  </w:t>
      </w:r>
    </w:p>
    <w:p w:rsidR="002B4ED1" w:rsidRDefault="002B4ED1" w:rsidP="009216B3"/>
    <w:p w:rsidR="002B4ED1" w:rsidRDefault="002B4ED1" w:rsidP="009216B3"/>
    <w:p w:rsidR="002B4ED1" w:rsidRDefault="002B4ED1" w:rsidP="009216B3"/>
    <w:p w:rsidR="002B4ED1" w:rsidRDefault="002B4ED1" w:rsidP="009216B3">
      <w:pPr>
        <w:ind w:left="216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0;margin-top:0;width:130.5pt;height:45pt;z-index:251658240;mso-wrap-distance-left:4.5pt;mso-wrap-distance-top:4.5pt;mso-wrap-distance-right:4.5pt;mso-wrap-distance-bottom:4.5pt;mso-position-horizontal:left;mso-position-vertical-relative:line" o:allowoverlap="f">
            <w10:wrap type="square"/>
          </v:shape>
        </w:pict>
      </w:r>
      <w:r>
        <w:t>                                                             Sincerely,</w:t>
      </w:r>
    </w:p>
    <w:p w:rsidR="002B4ED1" w:rsidRDefault="002B4ED1" w:rsidP="009216B3"/>
    <w:p w:rsidR="002B4ED1" w:rsidRDefault="002B4ED1" w:rsidP="009216B3">
      <w:r>
        <w:t xml:space="preserve">                                                                                                </w:t>
      </w:r>
    </w:p>
    <w:p w:rsidR="002B4ED1" w:rsidRDefault="002B4ED1" w:rsidP="009216B3">
      <w:r>
        <w:t xml:space="preserve">                                    </w:t>
      </w:r>
    </w:p>
    <w:p w:rsidR="002B4ED1" w:rsidRDefault="002B4ED1" w:rsidP="009216B3">
      <w:r>
        <w:t xml:space="preserve">                                                                                  </w:t>
      </w:r>
    </w:p>
    <w:p w:rsidR="002B4ED1" w:rsidRDefault="002B4ED1" w:rsidP="009216B3">
      <w:pPr>
        <w:ind w:left="5760"/>
      </w:pPr>
      <w:r>
        <w:t>Daniel Levy</w:t>
      </w:r>
    </w:p>
    <w:p w:rsidR="002B4ED1" w:rsidRDefault="002B4ED1" w:rsidP="009216B3">
      <w:r>
        <w:t>                                                                                                Director</w:t>
      </w:r>
    </w:p>
    <w:p w:rsidR="002B4ED1" w:rsidRDefault="002B4ED1" w:rsidP="009216B3">
      <w:r>
        <w:t xml:space="preserve">                                                                                                </w:t>
      </w:r>
      <w:smartTag w:uri="urn:schemas-microsoft-com:office:smarttags" w:element="City">
        <w:smartTag w:uri="urn:schemas-microsoft-com:office:smarttags" w:element="place">
          <w:r>
            <w:t>Framingham</w:t>
          </w:r>
        </w:smartTag>
      </w:smartTag>
      <w:r>
        <w:t xml:space="preserve"> Heart Study</w:t>
      </w:r>
    </w:p>
    <w:p w:rsidR="002B4ED1" w:rsidRDefault="002B4ED1" w:rsidP="009216B3">
      <w:r>
        <w:t xml:space="preserve">                                    </w:t>
      </w:r>
    </w:p>
    <w:p w:rsidR="002B4ED1" w:rsidRDefault="002B4ED1" w:rsidP="009216B3"/>
    <w:p w:rsidR="002B4ED1" w:rsidRDefault="002B4ED1" w:rsidP="009216B3"/>
    <w:p w:rsidR="002B4ED1" w:rsidRDefault="002B4ED1" w:rsidP="009216B3"/>
    <w:p w:rsidR="002B4ED1" w:rsidRDefault="002B4ED1" w:rsidP="009216B3"/>
    <w:p w:rsidR="002B4ED1" w:rsidRDefault="002B4ED1" w:rsidP="009216B3"/>
    <w:p w:rsidR="002B4ED1" w:rsidRDefault="002B4ED1" w:rsidP="009216B3"/>
    <w:p w:rsidR="002B4ED1" w:rsidRDefault="002B4ED1" w:rsidP="009216B3"/>
    <w:p w:rsidR="002B4ED1" w:rsidRDefault="002B4ED1" w:rsidP="009216B3"/>
    <w:p w:rsidR="002B4ED1" w:rsidRDefault="002B4ED1" w:rsidP="009216B3">
      <w:r>
        <w:t xml:space="preserve">                                                                                    </w:t>
      </w:r>
    </w:p>
    <w:p w:rsidR="002B4ED1" w:rsidRDefault="002B4ED1" w:rsidP="009216B3"/>
    <w:p w:rsidR="002B4ED1" w:rsidRDefault="002B4ED1" w:rsidP="009216B3">
      <w:r>
        <w:t>I hereby authorize _________________________________________________</w:t>
      </w:r>
    </w:p>
    <w:p w:rsidR="002B4ED1" w:rsidRDefault="002B4ED1" w:rsidP="009216B3">
      <w:r>
        <w:t>                              _________________________________________________</w:t>
      </w:r>
    </w:p>
    <w:p w:rsidR="002B4ED1" w:rsidRDefault="002B4ED1" w:rsidP="009216B3">
      <w:r>
        <w:t>                              _________________________________________________</w:t>
      </w:r>
    </w:p>
    <w:p w:rsidR="002B4ED1" w:rsidRDefault="002B4ED1" w:rsidP="009216B3"/>
    <w:p w:rsidR="002B4ED1" w:rsidRDefault="002B4ED1" w:rsidP="009216B3">
      <w:r>
        <w:t>to release to the Framingham Heart Study</w:t>
      </w:r>
    </w:p>
    <w:p w:rsidR="002B4ED1" w:rsidRDefault="002B4ED1" w:rsidP="009216B3">
      <w:r>
        <w:t xml:space="preserve">                          </w:t>
      </w:r>
      <w:smartTag w:uri="urn:schemas-microsoft-com:office:smarttags" w:element="address">
        <w:smartTag w:uri="urn:schemas-microsoft-com:office:smarttags" w:element="Street">
          <w:r>
            <w:t>73 Mt. Wayte Avenue</w:t>
          </w:r>
        </w:smartTag>
      </w:smartTag>
    </w:p>
    <w:p w:rsidR="002B4ED1" w:rsidRDefault="002B4ED1" w:rsidP="009216B3">
      <w:r>
        <w:t xml:space="preserve">                          </w:t>
      </w:r>
      <w:smartTag w:uri="urn:schemas-microsoft-com:office:smarttags" w:element="City">
        <w:smartTag w:uri="urn:schemas-microsoft-com:office:smarttags" w:element="place">
          <w:r>
            <w:t>Framingham</w:t>
          </w:r>
        </w:smartTag>
        <w:r>
          <w:t xml:space="preserve">, </w:t>
        </w:r>
        <w:smartTag w:uri="urn:schemas-microsoft-com:office:smarttags" w:element="State">
          <w:r>
            <w:t>MA</w:t>
          </w:r>
        </w:smartTag>
        <w:r>
          <w:t xml:space="preserve"> </w:t>
        </w:r>
        <w:smartTag w:uri="urn:schemas-microsoft-com:office:smarttags" w:element="PostalCode">
          <w:r>
            <w:t>01702</w:t>
          </w:r>
        </w:smartTag>
      </w:smartTag>
    </w:p>
    <w:p w:rsidR="002B4ED1" w:rsidRDefault="002B4ED1" w:rsidP="009216B3"/>
    <w:p w:rsidR="002B4ED1" w:rsidRDefault="002B4ED1" w:rsidP="009216B3">
      <w:r>
        <w:t>The following protected health information my medical record.</w:t>
      </w:r>
    </w:p>
    <w:p w:rsidR="002B4ED1" w:rsidRDefault="002B4ED1" w:rsidP="009216B3"/>
    <w:p w:rsidR="002B4ED1" w:rsidRDefault="002B4ED1" w:rsidP="009216B3">
      <w:r>
        <w:t>Patient Name:             «FName» «MName» «LName»                     Date of Birth:              «DOB»</w:t>
      </w:r>
    </w:p>
    <w:p w:rsidR="002B4ED1" w:rsidRDefault="002B4ED1" w:rsidP="009216B3">
      <w:r>
        <w:t>Address:                      «Str1»</w:t>
      </w:r>
    </w:p>
    <w:p w:rsidR="002B4ED1" w:rsidRDefault="002B4ED1" w:rsidP="009216B3">
      <w:r>
        <w:t>                                    «Str2»</w:t>
      </w:r>
    </w:p>
    <w:p w:rsidR="002B4ED1" w:rsidRDefault="002B4ED1" w:rsidP="009216B3">
      <w:r>
        <w:t>                                    «City», «State» «Zip»</w:t>
      </w:r>
    </w:p>
    <w:p w:rsidR="002B4ED1" w:rsidRDefault="002B4ED1" w:rsidP="009216B3"/>
    <w:p w:rsidR="002B4ED1" w:rsidRDefault="002B4ED1" w:rsidP="009216B3">
      <w:r>
        <w:t>Disclose the following information for dates from «Evdate» to present.</w:t>
      </w:r>
    </w:p>
    <w:p w:rsidR="002B4ED1" w:rsidRDefault="002B4ED1" w:rsidP="009216B3"/>
    <w:tbl>
      <w:tblPr>
        <w:tblW w:w="0" w:type="auto"/>
        <w:tblCellMar>
          <w:left w:w="0" w:type="dxa"/>
          <w:right w:w="0" w:type="dxa"/>
        </w:tblCellMar>
        <w:tblLook w:val="0000"/>
      </w:tblPr>
      <w:tblGrid>
        <w:gridCol w:w="4428"/>
        <w:gridCol w:w="4428"/>
      </w:tblGrid>
      <w:tr w:rsidR="002B4ED1" w:rsidTr="009216B3">
        <w:trPr>
          <w:trHeight w:val="277"/>
        </w:trPr>
        <w:tc>
          <w:tcPr>
            <w:tcW w:w="4428" w:type="dxa"/>
            <w:tcBorders>
              <w:top w:val="single" w:sz="8" w:space="0" w:color="FFFFFF"/>
              <w:left w:val="single" w:sz="8" w:space="0" w:color="FFFFFF"/>
              <w:bottom w:val="single" w:sz="8" w:space="0" w:color="FFFFFF"/>
              <w:right w:val="single" w:sz="8" w:space="0" w:color="FFFFFF"/>
            </w:tcBorders>
            <w:tcMar>
              <w:top w:w="0" w:type="dxa"/>
              <w:left w:w="108" w:type="dxa"/>
              <w:bottom w:w="0" w:type="dxa"/>
              <w:right w:w="108" w:type="dxa"/>
            </w:tcMar>
          </w:tcPr>
          <w:p w:rsidR="002B4ED1" w:rsidRDefault="002B4ED1">
            <w:pPr>
              <w:numPr>
                <w:ilvl w:val="0"/>
                <w:numId w:val="1"/>
              </w:numPr>
              <w:rPr>
                <w:sz w:val="20"/>
                <w:szCs w:val="20"/>
              </w:rPr>
            </w:pPr>
            <w:r>
              <w:rPr>
                <w:sz w:val="20"/>
                <w:szCs w:val="20"/>
              </w:rPr>
              <w:t>Face Sheet</w:t>
            </w:r>
            <w:r>
              <w:t xml:space="preserve"> </w:t>
            </w:r>
          </w:p>
        </w:tc>
        <w:tc>
          <w:tcPr>
            <w:tcW w:w="4428" w:type="dxa"/>
            <w:tcBorders>
              <w:top w:val="single" w:sz="8" w:space="0" w:color="FFFFFF"/>
              <w:left w:val="nil"/>
              <w:bottom w:val="single" w:sz="8" w:space="0" w:color="FFFFFF"/>
              <w:right w:val="single" w:sz="8" w:space="0" w:color="FFFFFF"/>
            </w:tcBorders>
            <w:tcMar>
              <w:top w:w="0" w:type="dxa"/>
              <w:left w:w="108" w:type="dxa"/>
              <w:bottom w:w="0" w:type="dxa"/>
              <w:right w:w="108" w:type="dxa"/>
            </w:tcMar>
          </w:tcPr>
          <w:p w:rsidR="002B4ED1" w:rsidRDefault="002B4ED1">
            <w:pPr>
              <w:numPr>
                <w:ilvl w:val="0"/>
                <w:numId w:val="1"/>
              </w:numPr>
              <w:rPr>
                <w:sz w:val="20"/>
                <w:szCs w:val="20"/>
              </w:rPr>
            </w:pPr>
            <w:r>
              <w:rPr>
                <w:sz w:val="20"/>
                <w:szCs w:val="20"/>
              </w:rPr>
              <w:t>CT Scan (Head)</w:t>
            </w:r>
            <w:r>
              <w:t xml:space="preserve"> </w:t>
            </w:r>
          </w:p>
        </w:tc>
      </w:tr>
      <w:tr w:rsidR="002B4ED1" w:rsidTr="009216B3">
        <w:trPr>
          <w:trHeight w:val="277"/>
        </w:trPr>
        <w:tc>
          <w:tcPr>
            <w:tcW w:w="4428" w:type="dxa"/>
            <w:tcBorders>
              <w:top w:val="nil"/>
              <w:left w:val="single" w:sz="8" w:space="0" w:color="FFFFFF"/>
              <w:bottom w:val="single" w:sz="8" w:space="0" w:color="FFFFFF"/>
              <w:right w:val="single" w:sz="8" w:space="0" w:color="FFFFFF"/>
            </w:tcBorders>
            <w:tcMar>
              <w:top w:w="0" w:type="dxa"/>
              <w:left w:w="108" w:type="dxa"/>
              <w:bottom w:w="0" w:type="dxa"/>
              <w:right w:w="108" w:type="dxa"/>
            </w:tcMar>
          </w:tcPr>
          <w:p w:rsidR="002B4ED1" w:rsidRDefault="002B4ED1">
            <w:pPr>
              <w:numPr>
                <w:ilvl w:val="0"/>
                <w:numId w:val="1"/>
              </w:numPr>
              <w:rPr>
                <w:sz w:val="20"/>
                <w:szCs w:val="20"/>
              </w:rPr>
            </w:pPr>
            <w:r>
              <w:rPr>
                <w:sz w:val="20"/>
                <w:szCs w:val="20"/>
              </w:rPr>
              <w:t>Discharge Summary</w:t>
            </w:r>
            <w:r>
              <w:t xml:space="preserve"> </w:t>
            </w:r>
          </w:p>
        </w:tc>
        <w:tc>
          <w:tcPr>
            <w:tcW w:w="4428" w:type="dxa"/>
            <w:tcBorders>
              <w:top w:val="nil"/>
              <w:left w:val="nil"/>
              <w:bottom w:val="single" w:sz="8" w:space="0" w:color="FFFFFF"/>
              <w:right w:val="single" w:sz="8" w:space="0" w:color="FFFFFF"/>
            </w:tcBorders>
            <w:tcMar>
              <w:top w:w="0" w:type="dxa"/>
              <w:left w:w="108" w:type="dxa"/>
              <w:bottom w:w="0" w:type="dxa"/>
              <w:right w:w="108" w:type="dxa"/>
            </w:tcMar>
          </w:tcPr>
          <w:p w:rsidR="002B4ED1" w:rsidRDefault="002B4ED1">
            <w:pPr>
              <w:numPr>
                <w:ilvl w:val="0"/>
                <w:numId w:val="1"/>
              </w:numPr>
              <w:rPr>
                <w:sz w:val="20"/>
                <w:szCs w:val="20"/>
              </w:rPr>
            </w:pPr>
            <w:r>
              <w:rPr>
                <w:sz w:val="20"/>
                <w:szCs w:val="20"/>
              </w:rPr>
              <w:t>MRI/MRA (Head/Neck)</w:t>
            </w:r>
            <w:r>
              <w:t xml:space="preserve"> </w:t>
            </w:r>
          </w:p>
        </w:tc>
      </w:tr>
      <w:tr w:rsidR="002B4ED1" w:rsidTr="009216B3">
        <w:trPr>
          <w:trHeight w:val="278"/>
        </w:trPr>
        <w:tc>
          <w:tcPr>
            <w:tcW w:w="4428" w:type="dxa"/>
            <w:tcBorders>
              <w:top w:val="nil"/>
              <w:left w:val="single" w:sz="8" w:space="0" w:color="FFFFFF"/>
              <w:bottom w:val="single" w:sz="8" w:space="0" w:color="FFFFFF"/>
              <w:right w:val="single" w:sz="8" w:space="0" w:color="FFFFFF"/>
            </w:tcBorders>
            <w:tcMar>
              <w:top w:w="0" w:type="dxa"/>
              <w:left w:w="108" w:type="dxa"/>
              <w:bottom w:w="0" w:type="dxa"/>
              <w:right w:w="108" w:type="dxa"/>
            </w:tcMar>
          </w:tcPr>
          <w:p w:rsidR="002B4ED1" w:rsidRDefault="002B4ED1">
            <w:pPr>
              <w:numPr>
                <w:ilvl w:val="0"/>
                <w:numId w:val="1"/>
              </w:numPr>
              <w:rPr>
                <w:sz w:val="20"/>
                <w:szCs w:val="20"/>
              </w:rPr>
            </w:pPr>
            <w:r>
              <w:rPr>
                <w:sz w:val="20"/>
                <w:szCs w:val="20"/>
              </w:rPr>
              <w:t>ER Report</w:t>
            </w:r>
            <w:r>
              <w:t xml:space="preserve"> </w:t>
            </w:r>
          </w:p>
        </w:tc>
        <w:tc>
          <w:tcPr>
            <w:tcW w:w="4428" w:type="dxa"/>
            <w:tcBorders>
              <w:top w:val="nil"/>
              <w:left w:val="nil"/>
              <w:bottom w:val="single" w:sz="8" w:space="0" w:color="FFFFFF"/>
              <w:right w:val="single" w:sz="8" w:space="0" w:color="FFFFFF"/>
            </w:tcBorders>
            <w:tcMar>
              <w:top w:w="0" w:type="dxa"/>
              <w:left w:w="108" w:type="dxa"/>
              <w:bottom w:w="0" w:type="dxa"/>
              <w:right w:w="108" w:type="dxa"/>
            </w:tcMar>
          </w:tcPr>
          <w:p w:rsidR="002B4ED1" w:rsidRDefault="002B4ED1">
            <w:pPr>
              <w:numPr>
                <w:ilvl w:val="0"/>
                <w:numId w:val="1"/>
              </w:numPr>
              <w:rPr>
                <w:sz w:val="20"/>
                <w:szCs w:val="20"/>
              </w:rPr>
            </w:pPr>
            <w:r>
              <w:rPr>
                <w:sz w:val="20"/>
                <w:szCs w:val="20"/>
              </w:rPr>
              <w:t>Lab Reports – Cardiac Enzymes</w:t>
            </w:r>
            <w:r>
              <w:t xml:space="preserve"> </w:t>
            </w:r>
          </w:p>
        </w:tc>
      </w:tr>
      <w:tr w:rsidR="002B4ED1" w:rsidTr="009216B3">
        <w:trPr>
          <w:trHeight w:val="277"/>
        </w:trPr>
        <w:tc>
          <w:tcPr>
            <w:tcW w:w="4428" w:type="dxa"/>
            <w:tcBorders>
              <w:top w:val="nil"/>
              <w:left w:val="single" w:sz="8" w:space="0" w:color="FFFFFF"/>
              <w:bottom w:val="single" w:sz="8" w:space="0" w:color="FFFFFF"/>
              <w:right w:val="single" w:sz="8" w:space="0" w:color="FFFFFF"/>
            </w:tcBorders>
            <w:tcMar>
              <w:top w:w="0" w:type="dxa"/>
              <w:left w:w="108" w:type="dxa"/>
              <w:bottom w:w="0" w:type="dxa"/>
              <w:right w:w="108" w:type="dxa"/>
            </w:tcMar>
          </w:tcPr>
          <w:p w:rsidR="002B4ED1" w:rsidRDefault="002B4ED1">
            <w:pPr>
              <w:numPr>
                <w:ilvl w:val="0"/>
                <w:numId w:val="1"/>
              </w:numPr>
              <w:rPr>
                <w:sz w:val="20"/>
                <w:szCs w:val="20"/>
              </w:rPr>
            </w:pPr>
            <w:r>
              <w:rPr>
                <w:sz w:val="20"/>
                <w:szCs w:val="20"/>
              </w:rPr>
              <w:t>Admission Notes</w:t>
            </w:r>
            <w:r>
              <w:t xml:space="preserve"> </w:t>
            </w:r>
          </w:p>
        </w:tc>
        <w:tc>
          <w:tcPr>
            <w:tcW w:w="4428" w:type="dxa"/>
            <w:tcBorders>
              <w:top w:val="nil"/>
              <w:left w:val="nil"/>
              <w:bottom w:val="single" w:sz="8" w:space="0" w:color="FFFFFF"/>
              <w:right w:val="single" w:sz="8" w:space="0" w:color="FFFFFF"/>
            </w:tcBorders>
            <w:tcMar>
              <w:top w:w="0" w:type="dxa"/>
              <w:left w:w="108" w:type="dxa"/>
              <w:bottom w:w="0" w:type="dxa"/>
              <w:right w:w="108" w:type="dxa"/>
            </w:tcMar>
          </w:tcPr>
          <w:p w:rsidR="002B4ED1" w:rsidRDefault="002B4ED1">
            <w:pPr>
              <w:numPr>
                <w:ilvl w:val="0"/>
                <w:numId w:val="1"/>
              </w:numPr>
              <w:rPr>
                <w:sz w:val="20"/>
                <w:szCs w:val="20"/>
              </w:rPr>
            </w:pPr>
            <w:r>
              <w:rPr>
                <w:sz w:val="20"/>
                <w:szCs w:val="20"/>
              </w:rPr>
              <w:t>Consults (Cardiac &amp; Neuro)</w:t>
            </w:r>
            <w:r>
              <w:t xml:space="preserve"> </w:t>
            </w:r>
          </w:p>
        </w:tc>
      </w:tr>
      <w:tr w:rsidR="002B4ED1" w:rsidTr="009216B3">
        <w:trPr>
          <w:trHeight w:val="278"/>
        </w:trPr>
        <w:tc>
          <w:tcPr>
            <w:tcW w:w="4428" w:type="dxa"/>
            <w:tcBorders>
              <w:top w:val="nil"/>
              <w:left w:val="single" w:sz="8" w:space="0" w:color="FFFFFF"/>
              <w:bottom w:val="single" w:sz="8" w:space="0" w:color="FFFFFF"/>
              <w:right w:val="single" w:sz="8" w:space="0" w:color="FFFFFF"/>
            </w:tcBorders>
            <w:tcMar>
              <w:top w:w="0" w:type="dxa"/>
              <w:left w:w="108" w:type="dxa"/>
              <w:bottom w:w="0" w:type="dxa"/>
              <w:right w:w="108" w:type="dxa"/>
            </w:tcMar>
          </w:tcPr>
          <w:p w:rsidR="002B4ED1" w:rsidRDefault="002B4ED1">
            <w:pPr>
              <w:numPr>
                <w:ilvl w:val="0"/>
                <w:numId w:val="1"/>
              </w:numPr>
              <w:rPr>
                <w:sz w:val="20"/>
                <w:szCs w:val="20"/>
              </w:rPr>
            </w:pPr>
            <w:r>
              <w:rPr>
                <w:sz w:val="20"/>
                <w:szCs w:val="20"/>
              </w:rPr>
              <w:t>Progress Notes</w:t>
            </w:r>
            <w:r>
              <w:t xml:space="preserve"> </w:t>
            </w:r>
          </w:p>
        </w:tc>
        <w:tc>
          <w:tcPr>
            <w:tcW w:w="4428" w:type="dxa"/>
            <w:tcBorders>
              <w:top w:val="nil"/>
              <w:left w:val="nil"/>
              <w:bottom w:val="single" w:sz="8" w:space="0" w:color="FFFFFF"/>
              <w:right w:val="single" w:sz="8" w:space="0" w:color="FFFFFF"/>
            </w:tcBorders>
            <w:tcMar>
              <w:top w:w="0" w:type="dxa"/>
              <w:left w:w="108" w:type="dxa"/>
              <w:bottom w:w="0" w:type="dxa"/>
              <w:right w:w="108" w:type="dxa"/>
            </w:tcMar>
          </w:tcPr>
          <w:p w:rsidR="002B4ED1" w:rsidRDefault="002B4ED1">
            <w:pPr>
              <w:numPr>
                <w:ilvl w:val="0"/>
                <w:numId w:val="1"/>
              </w:numPr>
              <w:rPr>
                <w:sz w:val="20"/>
                <w:szCs w:val="20"/>
              </w:rPr>
            </w:pPr>
            <w:r>
              <w:rPr>
                <w:sz w:val="20"/>
                <w:szCs w:val="20"/>
              </w:rPr>
              <w:t>Cardiac Catheterization</w:t>
            </w:r>
            <w:r>
              <w:t xml:space="preserve"> </w:t>
            </w:r>
          </w:p>
        </w:tc>
      </w:tr>
      <w:tr w:rsidR="002B4ED1" w:rsidTr="009216B3">
        <w:trPr>
          <w:trHeight w:val="277"/>
        </w:trPr>
        <w:tc>
          <w:tcPr>
            <w:tcW w:w="4428" w:type="dxa"/>
            <w:tcBorders>
              <w:top w:val="nil"/>
              <w:left w:val="single" w:sz="8" w:space="0" w:color="FFFFFF"/>
              <w:bottom w:val="single" w:sz="8" w:space="0" w:color="FFFFFF"/>
              <w:right w:val="single" w:sz="8" w:space="0" w:color="FFFFFF"/>
            </w:tcBorders>
            <w:tcMar>
              <w:top w:w="0" w:type="dxa"/>
              <w:left w:w="108" w:type="dxa"/>
              <w:bottom w:w="0" w:type="dxa"/>
              <w:right w:w="108" w:type="dxa"/>
            </w:tcMar>
          </w:tcPr>
          <w:p w:rsidR="002B4ED1" w:rsidRDefault="002B4ED1">
            <w:pPr>
              <w:numPr>
                <w:ilvl w:val="0"/>
                <w:numId w:val="1"/>
              </w:numPr>
              <w:rPr>
                <w:sz w:val="20"/>
                <w:szCs w:val="20"/>
              </w:rPr>
            </w:pPr>
            <w:r>
              <w:rPr>
                <w:sz w:val="20"/>
                <w:szCs w:val="20"/>
              </w:rPr>
              <w:t>Operative Report</w:t>
            </w:r>
            <w:r>
              <w:t xml:space="preserve"> </w:t>
            </w:r>
          </w:p>
        </w:tc>
        <w:tc>
          <w:tcPr>
            <w:tcW w:w="4428" w:type="dxa"/>
            <w:tcBorders>
              <w:top w:val="nil"/>
              <w:left w:val="nil"/>
              <w:bottom w:val="single" w:sz="8" w:space="0" w:color="FFFFFF"/>
              <w:right w:val="single" w:sz="8" w:space="0" w:color="FFFFFF"/>
            </w:tcBorders>
            <w:tcMar>
              <w:top w:w="0" w:type="dxa"/>
              <w:left w:w="108" w:type="dxa"/>
              <w:bottom w:w="0" w:type="dxa"/>
              <w:right w:w="108" w:type="dxa"/>
            </w:tcMar>
          </w:tcPr>
          <w:p w:rsidR="002B4ED1" w:rsidRDefault="002B4ED1">
            <w:pPr>
              <w:numPr>
                <w:ilvl w:val="0"/>
                <w:numId w:val="1"/>
              </w:numPr>
              <w:rPr>
                <w:sz w:val="20"/>
                <w:szCs w:val="20"/>
              </w:rPr>
            </w:pPr>
            <w:r>
              <w:rPr>
                <w:sz w:val="20"/>
                <w:szCs w:val="20"/>
              </w:rPr>
              <w:t>Exercise Tolerance Test</w:t>
            </w:r>
            <w:r>
              <w:t xml:space="preserve"> </w:t>
            </w:r>
          </w:p>
        </w:tc>
      </w:tr>
      <w:tr w:rsidR="002B4ED1" w:rsidTr="009216B3">
        <w:trPr>
          <w:trHeight w:val="277"/>
        </w:trPr>
        <w:tc>
          <w:tcPr>
            <w:tcW w:w="4428" w:type="dxa"/>
            <w:tcBorders>
              <w:top w:val="nil"/>
              <w:left w:val="single" w:sz="8" w:space="0" w:color="FFFFFF"/>
              <w:bottom w:val="single" w:sz="8" w:space="0" w:color="FFFFFF"/>
              <w:right w:val="single" w:sz="8" w:space="0" w:color="FFFFFF"/>
            </w:tcBorders>
            <w:tcMar>
              <w:top w:w="0" w:type="dxa"/>
              <w:left w:w="108" w:type="dxa"/>
              <w:bottom w:w="0" w:type="dxa"/>
              <w:right w:w="108" w:type="dxa"/>
            </w:tcMar>
          </w:tcPr>
          <w:p w:rsidR="002B4ED1" w:rsidRDefault="002B4ED1">
            <w:pPr>
              <w:numPr>
                <w:ilvl w:val="0"/>
                <w:numId w:val="1"/>
              </w:numPr>
              <w:rPr>
                <w:sz w:val="20"/>
                <w:szCs w:val="20"/>
              </w:rPr>
            </w:pPr>
            <w:r>
              <w:rPr>
                <w:sz w:val="20"/>
                <w:szCs w:val="20"/>
              </w:rPr>
              <w:t>Pathology Report</w:t>
            </w:r>
            <w:r>
              <w:t xml:space="preserve"> </w:t>
            </w:r>
          </w:p>
        </w:tc>
        <w:tc>
          <w:tcPr>
            <w:tcW w:w="4428" w:type="dxa"/>
            <w:tcBorders>
              <w:top w:val="nil"/>
              <w:left w:val="nil"/>
              <w:bottom w:val="single" w:sz="8" w:space="0" w:color="FFFFFF"/>
              <w:right w:val="single" w:sz="8" w:space="0" w:color="FFFFFF"/>
            </w:tcBorders>
            <w:tcMar>
              <w:top w:w="0" w:type="dxa"/>
              <w:left w:w="108" w:type="dxa"/>
              <w:bottom w:w="0" w:type="dxa"/>
              <w:right w:w="108" w:type="dxa"/>
            </w:tcMar>
          </w:tcPr>
          <w:p w:rsidR="002B4ED1" w:rsidRDefault="002B4ED1">
            <w:pPr>
              <w:numPr>
                <w:ilvl w:val="0"/>
                <w:numId w:val="1"/>
              </w:numPr>
              <w:rPr>
                <w:sz w:val="20"/>
                <w:szCs w:val="20"/>
              </w:rPr>
            </w:pPr>
            <w:r>
              <w:rPr>
                <w:sz w:val="20"/>
                <w:szCs w:val="20"/>
              </w:rPr>
              <w:t>Nursing Home Notes</w:t>
            </w:r>
            <w:r>
              <w:t xml:space="preserve"> </w:t>
            </w:r>
          </w:p>
        </w:tc>
      </w:tr>
      <w:tr w:rsidR="002B4ED1" w:rsidTr="009216B3">
        <w:trPr>
          <w:trHeight w:val="278"/>
        </w:trPr>
        <w:tc>
          <w:tcPr>
            <w:tcW w:w="4428" w:type="dxa"/>
            <w:tcBorders>
              <w:top w:val="nil"/>
              <w:left w:val="single" w:sz="8" w:space="0" w:color="FFFFFF"/>
              <w:bottom w:val="single" w:sz="8" w:space="0" w:color="FFFFFF"/>
              <w:right w:val="single" w:sz="8" w:space="0" w:color="FFFFFF"/>
            </w:tcBorders>
            <w:tcMar>
              <w:top w:w="0" w:type="dxa"/>
              <w:left w:w="108" w:type="dxa"/>
              <w:bottom w:w="0" w:type="dxa"/>
              <w:right w:w="108" w:type="dxa"/>
            </w:tcMar>
          </w:tcPr>
          <w:p w:rsidR="002B4ED1" w:rsidRDefault="002B4ED1">
            <w:pPr>
              <w:numPr>
                <w:ilvl w:val="0"/>
                <w:numId w:val="1"/>
              </w:numPr>
              <w:rPr>
                <w:sz w:val="20"/>
                <w:szCs w:val="20"/>
              </w:rPr>
            </w:pPr>
            <w:r>
              <w:rPr>
                <w:sz w:val="20"/>
                <w:szCs w:val="20"/>
              </w:rPr>
              <w:t>Chest X-Ray</w:t>
            </w:r>
            <w:r>
              <w:t xml:space="preserve"> </w:t>
            </w:r>
          </w:p>
        </w:tc>
        <w:tc>
          <w:tcPr>
            <w:tcW w:w="4428" w:type="dxa"/>
            <w:tcBorders>
              <w:top w:val="nil"/>
              <w:left w:val="nil"/>
              <w:bottom w:val="single" w:sz="8" w:space="0" w:color="FFFFFF"/>
              <w:right w:val="single" w:sz="8" w:space="0" w:color="FFFFFF"/>
            </w:tcBorders>
            <w:tcMar>
              <w:top w:w="0" w:type="dxa"/>
              <w:left w:w="108" w:type="dxa"/>
              <w:bottom w:w="0" w:type="dxa"/>
              <w:right w:w="108" w:type="dxa"/>
            </w:tcMar>
          </w:tcPr>
          <w:p w:rsidR="002B4ED1" w:rsidRDefault="002B4ED1">
            <w:pPr>
              <w:numPr>
                <w:ilvl w:val="0"/>
                <w:numId w:val="1"/>
              </w:numPr>
              <w:rPr>
                <w:sz w:val="20"/>
                <w:szCs w:val="20"/>
              </w:rPr>
            </w:pPr>
            <w:r>
              <w:rPr>
                <w:sz w:val="20"/>
                <w:szCs w:val="20"/>
              </w:rPr>
              <w:t>Notes near time of death</w:t>
            </w:r>
            <w:r>
              <w:t xml:space="preserve"> </w:t>
            </w:r>
          </w:p>
        </w:tc>
      </w:tr>
      <w:tr w:rsidR="002B4ED1" w:rsidTr="009216B3">
        <w:trPr>
          <w:trHeight w:val="277"/>
        </w:trPr>
        <w:tc>
          <w:tcPr>
            <w:tcW w:w="4428" w:type="dxa"/>
            <w:tcBorders>
              <w:top w:val="nil"/>
              <w:left w:val="single" w:sz="8" w:space="0" w:color="FFFFFF"/>
              <w:bottom w:val="single" w:sz="8" w:space="0" w:color="FFFFFF"/>
              <w:right w:val="single" w:sz="8" w:space="0" w:color="FFFFFF"/>
            </w:tcBorders>
            <w:tcMar>
              <w:top w:w="0" w:type="dxa"/>
              <w:left w:w="108" w:type="dxa"/>
              <w:bottom w:w="0" w:type="dxa"/>
              <w:right w:w="108" w:type="dxa"/>
            </w:tcMar>
          </w:tcPr>
          <w:p w:rsidR="002B4ED1" w:rsidRDefault="002B4ED1">
            <w:pPr>
              <w:numPr>
                <w:ilvl w:val="0"/>
                <w:numId w:val="1"/>
              </w:numPr>
              <w:rPr>
                <w:sz w:val="20"/>
                <w:szCs w:val="20"/>
              </w:rPr>
            </w:pPr>
            <w:r>
              <w:rPr>
                <w:sz w:val="20"/>
                <w:szCs w:val="20"/>
              </w:rPr>
              <w:t>EKGs (All)</w:t>
            </w:r>
            <w:r>
              <w:t xml:space="preserve"> </w:t>
            </w:r>
          </w:p>
        </w:tc>
        <w:tc>
          <w:tcPr>
            <w:tcW w:w="4428" w:type="dxa"/>
            <w:tcBorders>
              <w:top w:val="nil"/>
              <w:left w:val="nil"/>
              <w:bottom w:val="single" w:sz="8" w:space="0" w:color="FFFFFF"/>
              <w:right w:val="single" w:sz="8" w:space="0" w:color="FFFFFF"/>
            </w:tcBorders>
            <w:tcMar>
              <w:top w:w="0" w:type="dxa"/>
              <w:left w:w="108" w:type="dxa"/>
              <w:bottom w:w="0" w:type="dxa"/>
              <w:right w:w="108" w:type="dxa"/>
            </w:tcMar>
          </w:tcPr>
          <w:p w:rsidR="002B4ED1" w:rsidRDefault="002B4ED1">
            <w:pPr>
              <w:numPr>
                <w:ilvl w:val="0"/>
                <w:numId w:val="1"/>
              </w:numPr>
              <w:rPr>
                <w:sz w:val="20"/>
                <w:szCs w:val="20"/>
              </w:rPr>
            </w:pPr>
            <w:r>
              <w:rPr>
                <w:sz w:val="20"/>
                <w:szCs w:val="20"/>
              </w:rPr>
              <w:t>Other _______________________</w:t>
            </w:r>
            <w:r>
              <w:t xml:space="preserve"> </w:t>
            </w:r>
          </w:p>
        </w:tc>
      </w:tr>
      <w:tr w:rsidR="002B4ED1" w:rsidTr="009216B3">
        <w:trPr>
          <w:trHeight w:val="278"/>
        </w:trPr>
        <w:tc>
          <w:tcPr>
            <w:tcW w:w="4428" w:type="dxa"/>
            <w:tcBorders>
              <w:top w:val="nil"/>
              <w:left w:val="single" w:sz="8" w:space="0" w:color="FFFFFF"/>
              <w:bottom w:val="single" w:sz="8" w:space="0" w:color="FFFFFF"/>
              <w:right w:val="single" w:sz="8" w:space="0" w:color="FFFFFF"/>
            </w:tcBorders>
            <w:tcMar>
              <w:top w:w="0" w:type="dxa"/>
              <w:left w:w="108" w:type="dxa"/>
              <w:bottom w:w="0" w:type="dxa"/>
              <w:right w:w="108" w:type="dxa"/>
            </w:tcMar>
          </w:tcPr>
          <w:p w:rsidR="002B4ED1" w:rsidRDefault="002B4ED1">
            <w:pPr>
              <w:numPr>
                <w:ilvl w:val="0"/>
                <w:numId w:val="1"/>
              </w:numPr>
              <w:rPr>
                <w:sz w:val="20"/>
                <w:szCs w:val="20"/>
              </w:rPr>
            </w:pPr>
            <w:r>
              <w:rPr>
                <w:sz w:val="20"/>
                <w:szCs w:val="20"/>
              </w:rPr>
              <w:t>Echocardiogram</w:t>
            </w:r>
            <w:r>
              <w:t xml:space="preserve"> </w:t>
            </w:r>
          </w:p>
        </w:tc>
        <w:tc>
          <w:tcPr>
            <w:tcW w:w="4428" w:type="dxa"/>
            <w:tcBorders>
              <w:top w:val="nil"/>
              <w:left w:val="nil"/>
              <w:bottom w:val="single" w:sz="8" w:space="0" w:color="FFFFFF"/>
              <w:right w:val="single" w:sz="8" w:space="0" w:color="FFFFFF"/>
            </w:tcBorders>
            <w:tcMar>
              <w:top w:w="0" w:type="dxa"/>
              <w:left w:w="108" w:type="dxa"/>
              <w:bottom w:w="0" w:type="dxa"/>
              <w:right w:w="108" w:type="dxa"/>
            </w:tcMar>
          </w:tcPr>
          <w:p w:rsidR="002B4ED1" w:rsidRDefault="002B4ED1">
            <w:pPr>
              <w:ind w:left="360"/>
              <w:rPr>
                <w:sz w:val="20"/>
                <w:szCs w:val="20"/>
              </w:rPr>
            </w:pPr>
            <w:r>
              <w:rPr>
                <w:sz w:val="20"/>
                <w:szCs w:val="20"/>
              </w:rPr>
              <w:t>      ____________________________</w:t>
            </w:r>
          </w:p>
        </w:tc>
      </w:tr>
    </w:tbl>
    <w:p w:rsidR="002B4ED1" w:rsidRDefault="002B4ED1" w:rsidP="009216B3"/>
    <w:p w:rsidR="002B4ED1" w:rsidRDefault="002B4ED1" w:rsidP="009216B3">
      <w:r>
        <w:t>The purpose for this disclosure is research.</w:t>
      </w:r>
    </w:p>
    <w:p w:rsidR="002B4ED1" w:rsidRDefault="002B4ED1" w:rsidP="009216B3"/>
    <w:p w:rsidR="002B4ED1" w:rsidRDefault="002B4ED1" w:rsidP="009216B3">
      <w:r>
        <w:t xml:space="preserve">The information disclosed under this authorization </w:t>
      </w:r>
      <w:r>
        <w:rPr>
          <w:b/>
          <w:bCs/>
        </w:rPr>
        <w:t>will not be redisclosed</w:t>
      </w:r>
      <w:r>
        <w:t xml:space="preserve"> to anyone but the researchers conducting this study, except as required by law.</w:t>
      </w:r>
    </w:p>
    <w:p w:rsidR="002B4ED1" w:rsidRDefault="002B4ED1" w:rsidP="009216B3"/>
    <w:p w:rsidR="002B4ED1" w:rsidRDefault="002B4ED1" w:rsidP="009216B3">
      <w:r>
        <w:t xml:space="preserve">I understand I may revoke this authorization at any time by requesting such of the above referenced physician/hospital in writing. If I do it will not have any effect on actions that the hospital/physician took before it received the revocation.          </w:t>
      </w:r>
    </w:p>
    <w:p w:rsidR="002B4ED1" w:rsidRDefault="002B4ED1" w:rsidP="009216B3"/>
    <w:p w:rsidR="002B4ED1" w:rsidRDefault="002B4ED1" w:rsidP="009216B3">
      <w:r>
        <w:t>This authorization expires at the end of the research study.</w:t>
      </w:r>
    </w:p>
    <w:p w:rsidR="002B4ED1" w:rsidRDefault="002B4ED1" w:rsidP="009216B3"/>
    <w:p w:rsidR="002B4ED1" w:rsidRDefault="002B4ED1" w:rsidP="009216B3">
      <w:pPr>
        <w:jc w:val="both"/>
      </w:pPr>
      <w:r>
        <w:t>Date: _______________________                Signed: _____________________________</w:t>
      </w:r>
    </w:p>
    <w:p w:rsidR="002B4ED1" w:rsidRPr="007A06E4" w:rsidRDefault="002B4ED1" w:rsidP="00E54294">
      <w:pPr>
        <w:pStyle w:val="Heading6"/>
        <w:rPr>
          <w:color w:val="auto"/>
          <w:sz w:val="24"/>
        </w:rPr>
      </w:pPr>
      <w:r>
        <w:rPr>
          <w:sz w:val="26"/>
          <w:szCs w:val="26"/>
        </w:rPr>
        <w:br w:type="page"/>
      </w:r>
      <w:r w:rsidRPr="007A06E4">
        <w:rPr>
          <w:color w:val="auto"/>
          <w:sz w:val="24"/>
        </w:rPr>
        <w:t>INSTRUCTIONS:</w:t>
      </w:r>
    </w:p>
    <w:p w:rsidR="002B4ED1" w:rsidRPr="007A06E4" w:rsidRDefault="002B4ED1" w:rsidP="00E54294">
      <w:pPr>
        <w:pStyle w:val="Heading6"/>
        <w:rPr>
          <w:color w:val="auto"/>
          <w:sz w:val="24"/>
        </w:rPr>
      </w:pPr>
      <w:r w:rsidRPr="007A06E4">
        <w:rPr>
          <w:color w:val="auto"/>
          <w:sz w:val="24"/>
        </w:rPr>
        <w:t xml:space="preserve">By signing an Authorization agreement, your research subjects give you permission to use their health information and to share it with others.  You will present a copy of this signed agreement to hospitals and care providers when you request medical information about your subjects.  </w:t>
      </w:r>
    </w:p>
    <w:p w:rsidR="002B4ED1" w:rsidRPr="007A06E4" w:rsidRDefault="002B4ED1" w:rsidP="00E54294">
      <w:pPr>
        <w:pStyle w:val="Heading6"/>
        <w:rPr>
          <w:i/>
          <w:color w:val="auto"/>
          <w:sz w:val="24"/>
        </w:rPr>
      </w:pPr>
      <w:r w:rsidRPr="007A06E4">
        <w:rPr>
          <w:i/>
          <w:color w:val="auto"/>
          <w:sz w:val="24"/>
          <w:u w:val="single"/>
        </w:rPr>
        <w:t>Instructions for completing the form:</w:t>
      </w:r>
      <w:r w:rsidRPr="007A06E4">
        <w:rPr>
          <w:i/>
          <w:color w:val="auto"/>
          <w:sz w:val="24"/>
        </w:rPr>
        <w:t xml:space="preserve"> </w:t>
      </w:r>
    </w:p>
    <w:p w:rsidR="002B4ED1" w:rsidRPr="007A06E4" w:rsidRDefault="002B4ED1" w:rsidP="00E54294">
      <w:pPr>
        <w:pStyle w:val="Heading6"/>
        <w:rPr>
          <w:i/>
          <w:color w:val="auto"/>
          <w:sz w:val="24"/>
        </w:rPr>
      </w:pPr>
      <w:r w:rsidRPr="007A06E4">
        <w:rPr>
          <w:i/>
          <w:color w:val="auto"/>
          <w:sz w:val="24"/>
        </w:rPr>
        <w:t xml:space="preserve">On the Authorization form (on following pages), please delete any italicized items that do not pertain to your study.  Add new items as necessary.  Also delete all of the blue italicized directions. </w:t>
      </w:r>
    </w:p>
    <w:p w:rsidR="002B4ED1" w:rsidRPr="007A06E4" w:rsidRDefault="002B4ED1" w:rsidP="00E54294">
      <w:pPr>
        <w:pStyle w:val="Heading6"/>
        <w:rPr>
          <w:i/>
          <w:color w:val="auto"/>
          <w:sz w:val="24"/>
        </w:rPr>
      </w:pPr>
      <w:r w:rsidRPr="007A06E4">
        <w:rPr>
          <w:i/>
          <w:color w:val="auto"/>
          <w:sz w:val="24"/>
        </w:rPr>
        <w:t xml:space="preserve">Non-italicized wording </w:t>
      </w:r>
      <w:r w:rsidRPr="007A06E4">
        <w:rPr>
          <w:i/>
          <w:color w:val="auto"/>
          <w:sz w:val="24"/>
          <w:u w:val="single"/>
        </w:rPr>
        <w:t>must not be altered</w:t>
      </w:r>
      <w:r w:rsidRPr="007A06E4">
        <w:rPr>
          <w:i/>
          <w:color w:val="auto"/>
          <w:sz w:val="24"/>
        </w:rPr>
        <w:t xml:space="preserve"> .  Those statements are required language.  </w:t>
      </w:r>
    </w:p>
    <w:p w:rsidR="002B4ED1" w:rsidRPr="007A06E4" w:rsidRDefault="002B4ED1" w:rsidP="00E54294">
      <w:pPr>
        <w:pStyle w:val="Heading6"/>
        <w:rPr>
          <w:i/>
          <w:color w:val="auto"/>
          <w:sz w:val="24"/>
        </w:rPr>
      </w:pPr>
      <w:r w:rsidRPr="007A06E4">
        <w:rPr>
          <w:i/>
          <w:color w:val="auto"/>
          <w:sz w:val="24"/>
        </w:rPr>
        <w:t xml:space="preserve">All sections must be completed.  </w:t>
      </w:r>
    </w:p>
    <w:p w:rsidR="002B4ED1" w:rsidRPr="007A06E4" w:rsidRDefault="002B4ED1" w:rsidP="00E54294">
      <w:pPr>
        <w:pStyle w:val="Heading6"/>
        <w:rPr>
          <w:i/>
          <w:iCs/>
          <w:color w:val="auto"/>
          <w:sz w:val="24"/>
        </w:rPr>
      </w:pPr>
      <w:r w:rsidRPr="007A06E4">
        <w:rPr>
          <w:i/>
          <w:iCs/>
          <w:color w:val="auto"/>
          <w:sz w:val="24"/>
        </w:rPr>
        <w:t xml:space="preserve">When you fill out Section A, item “Outside places,” you will list the names of all facilities from which the subjects medical records will be obtained.  </w:t>
      </w:r>
    </w:p>
    <w:p w:rsidR="002B4ED1" w:rsidRPr="007A06E4" w:rsidRDefault="002B4ED1" w:rsidP="00E54294">
      <w:pPr>
        <w:pStyle w:val="Heading6"/>
        <w:rPr>
          <w:bCs w:val="0"/>
          <w:i/>
          <w:iCs/>
          <w:color w:val="auto"/>
          <w:sz w:val="24"/>
        </w:rPr>
      </w:pPr>
      <w:r w:rsidRPr="007A06E4">
        <w:rPr>
          <w:i/>
          <w:iCs/>
          <w:color w:val="auto"/>
          <w:sz w:val="24"/>
        </w:rPr>
        <w:t>In Section B, describe the information that you are requesting for the research subject and the person/institution from whom you are requesting records.   Also in Section B, when you fill out “</w:t>
      </w:r>
      <w:r w:rsidRPr="007A06E4">
        <w:rPr>
          <w:bCs w:val="0"/>
          <w:i/>
          <w:iCs/>
          <w:color w:val="auto"/>
          <w:sz w:val="24"/>
        </w:rPr>
        <w:t>Specific description of information,” you may indicate “entire medical record”  or  specific items such as specific laboratory tests or imaging studies.  You may want to check with the facility holding the records to ensure that your description will be acceptable to their records administrator.</w:t>
      </w:r>
    </w:p>
    <w:p w:rsidR="002B4ED1" w:rsidRPr="007A06E4" w:rsidRDefault="002B4ED1" w:rsidP="00E54294">
      <w:pPr>
        <w:rPr>
          <w:b/>
          <w:bCs/>
          <w:i/>
          <w:iCs/>
        </w:rPr>
      </w:pPr>
      <w:r w:rsidRPr="007A06E4">
        <w:rPr>
          <w:i/>
        </w:rPr>
        <w:t xml:space="preserve"> </w:t>
      </w:r>
    </w:p>
    <w:p w:rsidR="002B4ED1" w:rsidRPr="007A06E4" w:rsidRDefault="002B4ED1" w:rsidP="00E54294">
      <w:pPr>
        <w:rPr>
          <w:b/>
          <w:bCs/>
          <w:i/>
          <w:iCs/>
        </w:rPr>
      </w:pPr>
      <w:r w:rsidRPr="007A06E4">
        <w:rPr>
          <w:b/>
          <w:bCs/>
          <w:i/>
          <w:iCs/>
        </w:rPr>
        <w:t>If you have questions, call the IRB office (617-638-7207) or send an email to</w:t>
      </w:r>
    </w:p>
    <w:p w:rsidR="002B4ED1" w:rsidRPr="007A06E4" w:rsidRDefault="002B4ED1" w:rsidP="00E54294">
      <w:pPr>
        <w:rPr>
          <w:b/>
          <w:bCs/>
          <w:i/>
          <w:iCs/>
        </w:rPr>
      </w:pPr>
      <w:r w:rsidRPr="007A06E4">
        <w:rPr>
          <w:b/>
          <w:bCs/>
          <w:i/>
          <w:iCs/>
        </w:rPr>
        <w:t xml:space="preserve"> </w:t>
      </w:r>
      <w:hyperlink r:id="rId7" w:history="1">
        <w:r w:rsidRPr="007A06E4">
          <w:rPr>
            <w:rStyle w:val="Hyperlink"/>
            <w:b/>
            <w:bCs/>
            <w:i/>
            <w:iCs/>
          </w:rPr>
          <w:t>irbhipaa@bu.edu</w:t>
        </w:r>
      </w:hyperlink>
      <w:r w:rsidRPr="007A06E4">
        <w:rPr>
          <w:b/>
          <w:bCs/>
          <w:i/>
          <w:iCs/>
        </w:rPr>
        <w:t xml:space="preserve"> .</w:t>
      </w:r>
    </w:p>
    <w:p w:rsidR="002B4ED1" w:rsidRPr="007A06E4" w:rsidRDefault="002B4ED1" w:rsidP="00E54294">
      <w:pPr>
        <w:rPr>
          <w:b/>
          <w:bCs/>
          <w:i/>
          <w:iCs/>
        </w:rPr>
      </w:pPr>
      <w:r w:rsidRPr="007A06E4">
        <w:rPr>
          <w:b/>
          <w:bCs/>
          <w:i/>
          <w:iCs/>
        </w:rPr>
        <w:t xml:space="preserve">When you have finished, delete this Instructions page and send the completed Authorization form as an email attachment to </w:t>
      </w:r>
      <w:hyperlink r:id="rId8" w:history="1">
        <w:r w:rsidRPr="007A06E4">
          <w:rPr>
            <w:rStyle w:val="Hyperlink"/>
            <w:b/>
            <w:bCs/>
            <w:i/>
            <w:iCs/>
          </w:rPr>
          <w:t>irbhipaa@bu.edu</w:t>
        </w:r>
      </w:hyperlink>
      <w:r w:rsidRPr="007A06E4">
        <w:rPr>
          <w:b/>
          <w:bCs/>
          <w:i/>
          <w:iCs/>
        </w:rPr>
        <w:t xml:space="preserve"> . </w:t>
      </w:r>
    </w:p>
    <w:p w:rsidR="002B4ED1" w:rsidRPr="007A06E4" w:rsidRDefault="002B4ED1" w:rsidP="00E54294">
      <w:pPr>
        <w:rPr>
          <w:b/>
          <w:bCs/>
          <w:i/>
          <w:iCs/>
        </w:rPr>
      </w:pPr>
      <w:r w:rsidRPr="007A06E4">
        <w:rPr>
          <w:b/>
          <w:bCs/>
          <w:i/>
          <w:iCs/>
        </w:rPr>
        <w:t xml:space="preserve"> Please type:</w:t>
      </w:r>
    </w:p>
    <w:p w:rsidR="002B4ED1" w:rsidRPr="007A06E4" w:rsidRDefault="002B4ED1" w:rsidP="00E54294">
      <w:pPr>
        <w:numPr>
          <w:ilvl w:val="0"/>
          <w:numId w:val="9"/>
        </w:numPr>
        <w:rPr>
          <w:b/>
          <w:bCs/>
          <w:i/>
          <w:iCs/>
        </w:rPr>
      </w:pPr>
      <w:r w:rsidRPr="007A06E4">
        <w:rPr>
          <w:b/>
          <w:bCs/>
          <w:i/>
          <w:iCs/>
        </w:rPr>
        <w:t xml:space="preserve">“Completed Authorization form” in the subject line of the email </w:t>
      </w:r>
    </w:p>
    <w:p w:rsidR="002B4ED1" w:rsidRPr="007A06E4" w:rsidRDefault="002B4ED1" w:rsidP="00E54294">
      <w:pPr>
        <w:numPr>
          <w:ilvl w:val="0"/>
          <w:numId w:val="9"/>
        </w:numPr>
        <w:rPr>
          <w:b/>
          <w:bCs/>
          <w:i/>
          <w:iCs/>
        </w:rPr>
      </w:pPr>
      <w:r w:rsidRPr="007A06E4">
        <w:rPr>
          <w:b/>
          <w:bCs/>
          <w:i/>
          <w:iCs/>
        </w:rPr>
        <w:t>Your paper-mail address in the body of the email</w:t>
      </w:r>
    </w:p>
    <w:p w:rsidR="002B4ED1" w:rsidRPr="007A06E4" w:rsidRDefault="002B4ED1" w:rsidP="00E54294">
      <w:pPr>
        <w:rPr>
          <w:b/>
          <w:bCs/>
          <w:i/>
          <w:iCs/>
        </w:rPr>
      </w:pPr>
    </w:p>
    <w:p w:rsidR="002B4ED1" w:rsidRPr="007A06E4" w:rsidRDefault="002B4ED1" w:rsidP="00E54294">
      <w:pPr>
        <w:rPr>
          <w:b/>
          <w:bCs/>
          <w:i/>
          <w:iCs/>
        </w:rPr>
      </w:pPr>
      <w:r w:rsidRPr="007A06E4">
        <w:rPr>
          <w:b/>
          <w:bCs/>
          <w:i/>
          <w:iCs/>
        </w:rPr>
        <w:t xml:space="preserve">We will return the approved form to you so you can use it as part of your informed consent process for all subjects who enroll in your study on or after </w:t>
      </w:r>
      <w:smartTag w:uri="urn:schemas-microsoft-com:office:smarttags" w:element="date">
        <w:smartTagPr>
          <w:attr w:name="Month" w:val="4"/>
          <w:attr w:name="Day" w:val="14"/>
          <w:attr w:name="Year" w:val="2003"/>
        </w:smartTagPr>
        <w:r w:rsidRPr="007A06E4">
          <w:rPr>
            <w:b/>
            <w:bCs/>
            <w:i/>
            <w:iCs/>
          </w:rPr>
          <w:t>4/14/03</w:t>
        </w:r>
      </w:smartTag>
      <w:r w:rsidRPr="007A06E4">
        <w:rPr>
          <w:b/>
          <w:bCs/>
          <w:i/>
          <w:iCs/>
        </w:rPr>
        <w:t>.</w:t>
      </w:r>
    </w:p>
    <w:p w:rsidR="002B4ED1" w:rsidRPr="007A06E4" w:rsidRDefault="002B4ED1" w:rsidP="00E54294">
      <w:pPr>
        <w:rPr>
          <w:b/>
          <w:bCs/>
          <w:i/>
          <w:iCs/>
        </w:rPr>
      </w:pPr>
    </w:p>
    <w:p w:rsidR="002B4ED1" w:rsidRPr="007A06E4" w:rsidRDefault="002B4ED1" w:rsidP="00E54294">
      <w:pPr>
        <w:rPr>
          <w:b/>
          <w:bCs/>
          <w:i/>
          <w:iCs/>
        </w:rPr>
      </w:pPr>
      <w:r w:rsidRPr="007A06E4">
        <w:rPr>
          <w:b/>
          <w:bCs/>
          <w:i/>
          <w:iCs/>
        </w:rPr>
        <w:t>Thank you.</w:t>
      </w:r>
    </w:p>
    <w:p w:rsidR="002B4ED1" w:rsidRPr="00FE122C" w:rsidRDefault="002B4ED1" w:rsidP="00E54294">
      <w:pPr>
        <w:jc w:val="center"/>
        <w:rPr>
          <w:b/>
        </w:rPr>
      </w:pPr>
      <w:r w:rsidRPr="007A06E4">
        <w:rPr>
          <w:i/>
        </w:rPr>
        <w:br w:type="page"/>
      </w:r>
      <w:r w:rsidRPr="005959C7">
        <w:t>HIPAA-Compliant Medical Record Release form</w:t>
      </w:r>
      <w:r>
        <w:t xml:space="preserve">  </w:t>
      </w:r>
    </w:p>
    <w:p w:rsidR="002B4ED1" w:rsidRPr="007A06E4" w:rsidRDefault="002B4ED1" w:rsidP="00E54294">
      <w:pPr>
        <w:pStyle w:val="Heading6"/>
        <w:pBdr>
          <w:bottom w:val="single" w:sz="18" w:space="1" w:color="auto"/>
        </w:pBdr>
        <w:rPr>
          <w:color w:val="auto"/>
          <w:sz w:val="24"/>
        </w:rPr>
      </w:pPr>
      <w:r w:rsidRPr="007A06E4">
        <w:rPr>
          <w:color w:val="auto"/>
          <w:sz w:val="24"/>
        </w:rPr>
        <w:t>FOR RELEASE OF HEALTH INFORMATION FOR RESEARCH PURPOSES</w:t>
      </w:r>
    </w:p>
    <w:p w:rsidR="002B4ED1" w:rsidRPr="007A06E4" w:rsidRDefault="002B4ED1" w:rsidP="00E54294">
      <w:pPr>
        <w:pStyle w:val="Heading6"/>
        <w:spacing w:before="0" w:after="0"/>
        <w:rPr>
          <w:color w:val="auto"/>
        </w:rPr>
      </w:pPr>
    </w:p>
    <w:p w:rsidR="002B4ED1" w:rsidRDefault="002B4ED1" w:rsidP="00E54294">
      <w:pPr>
        <w:pStyle w:val="Heading6"/>
        <w:spacing w:before="0" w:after="0"/>
      </w:pPr>
      <w:r w:rsidRPr="007A06E4">
        <w:t xml:space="preserve">Name of Research Study: </w:t>
      </w:r>
    </w:p>
    <w:p w:rsidR="002B4ED1" w:rsidRPr="002A27EC" w:rsidRDefault="002B4ED1" w:rsidP="00E54294"/>
    <w:p w:rsidR="002B4ED1" w:rsidRPr="005959C7" w:rsidRDefault="002B4ED1" w:rsidP="00E54294">
      <w:pPr>
        <w:pStyle w:val="Heading6"/>
        <w:spacing w:before="0" w:after="0"/>
        <w:jc w:val="center"/>
        <w:rPr>
          <w:color w:val="auto"/>
          <w:sz w:val="24"/>
          <w:szCs w:val="24"/>
        </w:rPr>
      </w:pPr>
      <w:r w:rsidRPr="005959C7">
        <w:rPr>
          <w:color w:val="auto"/>
          <w:sz w:val="24"/>
          <w:szCs w:val="24"/>
        </w:rPr>
        <w:t xml:space="preserve">Evaluation of Omni Generation II cohort of the </w:t>
      </w:r>
      <w:smartTag w:uri="urn:schemas-microsoft-com:office:smarttags" w:element="City">
        <w:smartTag w:uri="urn:schemas-microsoft-com:office:smarttags" w:element="place">
          <w:r w:rsidRPr="005959C7">
            <w:rPr>
              <w:color w:val="auto"/>
              <w:sz w:val="24"/>
              <w:szCs w:val="24"/>
            </w:rPr>
            <w:t>Framingham</w:t>
          </w:r>
        </w:smartTag>
      </w:smartTag>
      <w:r w:rsidRPr="005959C7">
        <w:rPr>
          <w:color w:val="auto"/>
          <w:sz w:val="24"/>
          <w:szCs w:val="24"/>
        </w:rPr>
        <w:t xml:space="preserve"> Heart Study</w:t>
      </w:r>
    </w:p>
    <w:p w:rsidR="002B4ED1" w:rsidRPr="007A06E4" w:rsidRDefault="002B4ED1" w:rsidP="00E54294"/>
    <w:p w:rsidR="002B4ED1" w:rsidRPr="002A27EC" w:rsidRDefault="002B4ED1" w:rsidP="00E54294">
      <w:r w:rsidRPr="007A06E4">
        <w:rPr>
          <w:b/>
          <w:bCs/>
        </w:rPr>
        <w:t>IRB Number</w:t>
      </w:r>
      <w:r w:rsidRPr="007A06E4">
        <w:t xml:space="preserve">: </w:t>
      </w:r>
      <w:r w:rsidRPr="005959C7">
        <w:rPr>
          <w:b/>
        </w:rPr>
        <w:t xml:space="preserve">H-22681 </w:t>
      </w:r>
    </w:p>
    <w:p w:rsidR="002B4ED1" w:rsidRPr="007A06E4" w:rsidRDefault="002B4ED1" w:rsidP="00E54294">
      <w:r w:rsidRPr="007A06E4">
        <w:rPr>
          <w:b/>
        </w:rPr>
        <w:t xml:space="preserve">Subject’s Name: ____________________________        Birth Date: </w:t>
      </w:r>
      <w:r w:rsidRPr="007A06E4">
        <w:t>_____________________</w:t>
      </w:r>
    </w:p>
    <w:p w:rsidR="002B4ED1" w:rsidRPr="007A06E4" w:rsidRDefault="002B4ED1" w:rsidP="00E54294"/>
    <w:p w:rsidR="002B4ED1" w:rsidRDefault="002B4ED1" w:rsidP="00E54294">
      <w:pPr>
        <w:pStyle w:val="BodyText2"/>
      </w:pPr>
      <w:r w:rsidRPr="007A06E4">
        <w:t>We want to use your private health information in this research study. This will include both information we collect about you as part of this study as well as health information about you that is stored in your medical record. The law requires us to get your authorization (permission) before we can use your information or share it with others for research purposes.  You can choose to sign or not to sign this authorization. However, if you choose not to sign this authorization, you will still be able to take part in the research study.  Whatever decision you make about this research study will not affect your access to medical care.</w:t>
      </w:r>
    </w:p>
    <w:p w:rsidR="002B4ED1" w:rsidRPr="007A06E4" w:rsidRDefault="002B4ED1" w:rsidP="00E54294">
      <w:pPr>
        <w:pStyle w:val="BodyText2"/>
      </w:pPr>
    </w:p>
    <w:p w:rsidR="002B4ED1" w:rsidRPr="007A06E4" w:rsidRDefault="002B4ED1" w:rsidP="00E54294">
      <w:pPr>
        <w:pBdr>
          <w:bottom w:val="single" w:sz="18" w:space="1" w:color="auto"/>
        </w:pBdr>
        <w:jc w:val="both"/>
      </w:pPr>
    </w:p>
    <w:p w:rsidR="002B4ED1" w:rsidRPr="007A06E4" w:rsidRDefault="002B4ED1" w:rsidP="00E54294"/>
    <w:p w:rsidR="002B4ED1" w:rsidRPr="007A06E4" w:rsidRDefault="002B4ED1" w:rsidP="00E54294">
      <w:pPr>
        <w:pStyle w:val="Heading6"/>
        <w:spacing w:before="0" w:after="0"/>
        <w:rPr>
          <w:color w:val="auto"/>
          <w:sz w:val="24"/>
        </w:rPr>
      </w:pPr>
      <w:r w:rsidRPr="007A06E4">
        <w:rPr>
          <w:color w:val="auto"/>
          <w:sz w:val="24"/>
          <w:u w:val="single"/>
        </w:rPr>
        <w:t xml:space="preserve">Section A:  </w:t>
      </w:r>
    </w:p>
    <w:p w:rsidR="002B4ED1" w:rsidRPr="007A06E4" w:rsidRDefault="002B4ED1" w:rsidP="00E54294">
      <w:pPr>
        <w:pStyle w:val="Heading6"/>
        <w:spacing w:before="0" w:after="0"/>
        <w:rPr>
          <w:color w:val="auto"/>
        </w:rPr>
      </w:pPr>
    </w:p>
    <w:p w:rsidR="002B4ED1" w:rsidRPr="007A06E4" w:rsidRDefault="002B4ED1" w:rsidP="00E54294">
      <w:pPr>
        <w:pStyle w:val="Heading6"/>
        <w:spacing w:before="0" w:after="0"/>
        <w:rPr>
          <w:color w:val="auto"/>
        </w:rPr>
      </w:pPr>
      <w:r w:rsidRPr="007A06E4">
        <w:rPr>
          <w:color w:val="auto"/>
          <w:sz w:val="24"/>
        </w:rPr>
        <w:t>I authorize the use or sharing of my health information as described below:</w:t>
      </w:r>
    </w:p>
    <w:p w:rsidR="002B4ED1" w:rsidRPr="007A06E4" w:rsidRDefault="002B4ED1" w:rsidP="00E54294">
      <w:pPr>
        <w:rPr>
          <w:bCs/>
          <w:i/>
          <w:iCs/>
        </w:rPr>
      </w:pPr>
      <w:r w:rsidRPr="007A06E4">
        <w:rPr>
          <w:b/>
        </w:rPr>
        <w:t>Who will be asked to give us your health information:</w:t>
      </w:r>
    </w:p>
    <w:p w:rsidR="002B4ED1" w:rsidRPr="007A06E4" w:rsidRDefault="002B4ED1" w:rsidP="00E54294">
      <w:pPr>
        <w:rPr>
          <w:b/>
        </w:rPr>
      </w:pPr>
    </w:p>
    <w:p w:rsidR="002B4ED1" w:rsidRDefault="002B4ED1" w:rsidP="00E54294">
      <w:pPr>
        <w:pStyle w:val="BodyText"/>
      </w:pPr>
      <w:r w:rsidRPr="007A06E4">
        <w:t xml:space="preserve">Who will be able to use your health information for research:  </w:t>
      </w:r>
    </w:p>
    <w:p w:rsidR="002B4ED1" w:rsidRPr="007A06E4" w:rsidRDefault="002B4ED1" w:rsidP="00E54294">
      <w:pPr>
        <w:pStyle w:val="BodyText"/>
      </w:pPr>
    </w:p>
    <w:p w:rsidR="002B4ED1" w:rsidRPr="007A06E4" w:rsidRDefault="002B4ED1" w:rsidP="00E54294">
      <w:pPr>
        <w:numPr>
          <w:ilvl w:val="0"/>
          <w:numId w:val="6"/>
        </w:numPr>
        <w:rPr>
          <w:i/>
          <w:iCs/>
        </w:rPr>
      </w:pPr>
      <w:r w:rsidRPr="007A06E4">
        <w:rPr>
          <w:i/>
          <w:iCs/>
        </w:rPr>
        <w:t>The researchers and research staff conducting</w:t>
      </w:r>
      <w:r>
        <w:rPr>
          <w:i/>
          <w:iCs/>
        </w:rPr>
        <w:t xml:space="preserve"> this study at</w:t>
      </w:r>
      <w:r w:rsidRPr="007A06E4">
        <w:rPr>
          <w:i/>
          <w:iCs/>
        </w:rPr>
        <w:t xml:space="preserve"> the </w:t>
      </w:r>
      <w:smartTag w:uri="urn:schemas-microsoft-com:office:smarttags" w:element="City">
        <w:smartTag w:uri="urn:schemas-microsoft-com:office:smarttags" w:element="place">
          <w:r w:rsidRPr="007A06E4">
            <w:rPr>
              <w:i/>
              <w:iCs/>
            </w:rPr>
            <w:t>Framingham</w:t>
          </w:r>
        </w:smartTag>
      </w:smartTag>
      <w:r w:rsidRPr="007A06E4">
        <w:rPr>
          <w:i/>
          <w:iCs/>
        </w:rPr>
        <w:t xml:space="preserve"> Heart Study</w:t>
      </w:r>
    </w:p>
    <w:p w:rsidR="002B4ED1" w:rsidRPr="007A06E4" w:rsidRDefault="002B4ED1" w:rsidP="00E54294">
      <w:pPr>
        <w:rPr>
          <w:i/>
          <w:iCs/>
        </w:rPr>
      </w:pPr>
    </w:p>
    <w:p w:rsidR="002B4ED1" w:rsidRPr="007A06E4" w:rsidRDefault="002B4ED1" w:rsidP="00E54294">
      <w:pPr>
        <w:pStyle w:val="BodyTextIndent2"/>
        <w:ind w:left="0"/>
        <w:rPr>
          <w:b/>
          <w:bCs/>
        </w:rPr>
      </w:pPr>
      <w:r w:rsidRPr="007A06E4">
        <w:rPr>
          <w:b/>
          <w:bCs/>
        </w:rPr>
        <w:t>We may also be asked or required by law to share your health information with the following people if they request it.  Once we give it to them, your information is no longer protected under the federal Privacy Rule.  However, its use and further disclosures remain limited as stated in your Informed Consent Form as part of BUMC</w:t>
      </w:r>
      <w:r w:rsidRPr="007A06E4">
        <w:t xml:space="preserve"> </w:t>
      </w:r>
      <w:r w:rsidRPr="007A06E4">
        <w:rPr>
          <w:b/>
          <w:bCs/>
        </w:rPr>
        <w:t xml:space="preserve">Institutional Review Board oversight. </w:t>
      </w:r>
    </w:p>
    <w:p w:rsidR="002B4ED1" w:rsidRPr="007A06E4" w:rsidRDefault="002B4ED1" w:rsidP="00E54294">
      <w:pPr>
        <w:numPr>
          <w:ilvl w:val="1"/>
          <w:numId w:val="4"/>
        </w:numPr>
        <w:rPr>
          <w:i/>
          <w:iCs/>
        </w:rPr>
      </w:pPr>
      <w:smartTag w:uri="urn:schemas-microsoft-com:office:smarttags" w:element="PlaceName">
        <w:smartTag w:uri="urn:schemas-microsoft-com:office:smarttags" w:element="place">
          <w:r w:rsidRPr="007A06E4">
            <w:rPr>
              <w:i/>
              <w:iCs/>
            </w:rPr>
            <w:t>Boston</w:t>
          </w:r>
        </w:smartTag>
        <w:r w:rsidRPr="007A06E4">
          <w:rPr>
            <w:i/>
            <w:iCs/>
          </w:rPr>
          <w:t xml:space="preserve"> </w:t>
        </w:r>
        <w:smartTag w:uri="urn:schemas-microsoft-com:office:smarttags" w:element="PlaceType">
          <w:r w:rsidRPr="007A06E4">
            <w:rPr>
              <w:i/>
              <w:iCs/>
            </w:rPr>
            <w:t>University</w:t>
          </w:r>
        </w:smartTag>
        <w:r w:rsidRPr="007A06E4">
          <w:rPr>
            <w:i/>
            <w:iCs/>
          </w:rPr>
          <w:t xml:space="preserve"> </w:t>
        </w:r>
        <w:smartTag w:uri="urn:schemas-microsoft-com:office:smarttags" w:element="PlaceName">
          <w:r w:rsidRPr="007A06E4">
            <w:rPr>
              <w:i/>
              <w:iCs/>
            </w:rPr>
            <w:t>Medical</w:t>
          </w:r>
        </w:smartTag>
        <w:r w:rsidRPr="007A06E4">
          <w:rPr>
            <w:i/>
            <w:iCs/>
          </w:rPr>
          <w:t xml:space="preserve"> </w:t>
        </w:r>
        <w:smartTag w:uri="urn:schemas-microsoft-com:office:smarttags" w:element="PlaceType">
          <w:r w:rsidRPr="007A06E4">
            <w:rPr>
              <w:i/>
              <w:iCs/>
            </w:rPr>
            <w:t>Center</w:t>
          </w:r>
        </w:smartTag>
      </w:smartTag>
      <w:r w:rsidRPr="007A06E4">
        <w:rPr>
          <w:i/>
          <w:iCs/>
        </w:rPr>
        <w:t xml:space="preserve"> Institutional Review Board </w:t>
      </w:r>
    </w:p>
    <w:p w:rsidR="002B4ED1" w:rsidRPr="007A06E4" w:rsidRDefault="002B4ED1" w:rsidP="00E54294">
      <w:pPr>
        <w:numPr>
          <w:ilvl w:val="0"/>
          <w:numId w:val="5"/>
        </w:numPr>
        <w:rPr>
          <w:i/>
          <w:iCs/>
        </w:rPr>
      </w:pPr>
      <w:r w:rsidRPr="007A06E4">
        <w:rPr>
          <w:i/>
          <w:iCs/>
        </w:rPr>
        <w:t>Other governmental agencies that oversee research</w:t>
      </w:r>
    </w:p>
    <w:p w:rsidR="002B4ED1" w:rsidRPr="001C269C" w:rsidRDefault="002B4ED1" w:rsidP="00E54294">
      <w:pPr>
        <w:rPr>
          <w:i/>
          <w:iCs/>
        </w:rPr>
      </w:pPr>
      <w:r w:rsidRPr="007A06E4">
        <w:rPr>
          <w:i/>
          <w:iCs/>
        </w:rPr>
        <w:t xml:space="preserve"> </w:t>
      </w:r>
    </w:p>
    <w:p w:rsidR="002B4ED1" w:rsidRDefault="002B4ED1" w:rsidP="00E54294">
      <w:pPr>
        <w:rPr>
          <w:b/>
          <w:u w:val="single"/>
        </w:rPr>
      </w:pPr>
    </w:p>
    <w:p w:rsidR="002B4ED1" w:rsidRPr="007A06E4" w:rsidRDefault="002B4ED1" w:rsidP="00E54294">
      <w:pPr>
        <w:rPr>
          <w:b/>
          <w:u w:val="single"/>
        </w:rPr>
      </w:pPr>
      <w:r w:rsidRPr="007A06E4">
        <w:rPr>
          <w:b/>
          <w:u w:val="single"/>
        </w:rPr>
        <w:t>Section B:  Description of information:</w:t>
      </w:r>
    </w:p>
    <w:p w:rsidR="002B4ED1" w:rsidRPr="007A06E4" w:rsidRDefault="002B4ED1" w:rsidP="00E54294">
      <w:pPr>
        <w:rPr>
          <w:b/>
          <w:u w:val="single"/>
        </w:rPr>
      </w:pPr>
    </w:p>
    <w:p w:rsidR="002B4ED1" w:rsidRPr="007A06E4" w:rsidRDefault="002B4ED1" w:rsidP="00E54294">
      <w:pPr>
        <w:numPr>
          <w:ilvl w:val="0"/>
          <w:numId w:val="10"/>
        </w:numPr>
        <w:rPr>
          <w:b/>
          <w:bCs/>
        </w:rPr>
      </w:pPr>
      <w:r w:rsidRPr="007A06E4">
        <w:rPr>
          <w:b/>
          <w:bCs/>
        </w:rPr>
        <w:t>If you choose to be in this study, the research team needs to collect information about you and your health. This will include information collected during the study as well as information from your existing medical records</w:t>
      </w:r>
    </w:p>
    <w:p w:rsidR="002B4ED1" w:rsidRPr="007A06E4" w:rsidRDefault="002B4ED1" w:rsidP="00E54294">
      <w:pPr>
        <w:numPr>
          <w:ilvl w:val="0"/>
          <w:numId w:val="10"/>
        </w:numPr>
        <w:rPr>
          <w:b/>
          <w:bCs/>
          <w:i/>
          <w:iCs/>
        </w:rPr>
      </w:pPr>
      <w:r w:rsidRPr="007A06E4">
        <w:rPr>
          <w:b/>
          <w:bCs/>
        </w:rPr>
        <w:t xml:space="preserve"> from ________ through______________ </w:t>
      </w:r>
    </w:p>
    <w:p w:rsidR="002B4ED1" w:rsidRPr="007A06E4" w:rsidRDefault="002B4ED1" w:rsidP="00E54294">
      <w:pPr>
        <w:widowControl w:val="0"/>
        <w:tabs>
          <w:tab w:val="left" w:pos="360"/>
        </w:tabs>
        <w:ind w:left="360"/>
        <w:rPr>
          <w:b/>
          <w:bCs/>
          <w:spacing w:val="-2"/>
        </w:rPr>
      </w:pPr>
    </w:p>
    <w:p w:rsidR="002B4ED1" w:rsidRPr="007A06E4" w:rsidRDefault="002B4ED1" w:rsidP="00E54294">
      <w:pPr>
        <w:widowControl w:val="0"/>
        <w:tabs>
          <w:tab w:val="left" w:pos="360"/>
        </w:tabs>
        <w:ind w:left="360"/>
        <w:rPr>
          <w:b/>
          <w:bCs/>
          <w:spacing w:val="-2"/>
        </w:rPr>
      </w:pPr>
      <w:r w:rsidRPr="007A06E4">
        <w:rPr>
          <w:b/>
          <w:bCs/>
          <w:spacing w:val="-2"/>
        </w:rPr>
        <w:t xml:space="preserve">Your health information will be used and shared with others for the following study-related purpose(s): </w:t>
      </w:r>
    </w:p>
    <w:p w:rsidR="002B4ED1" w:rsidRPr="007A06E4" w:rsidRDefault="002B4ED1" w:rsidP="00E54294">
      <w:pPr>
        <w:widowControl w:val="0"/>
        <w:tabs>
          <w:tab w:val="left" w:pos="360"/>
        </w:tabs>
        <w:rPr>
          <w:b/>
          <w:i/>
          <w:iCs/>
          <w:spacing w:val="-2"/>
        </w:rPr>
      </w:pPr>
      <w:r w:rsidRPr="007A06E4">
        <w:rPr>
          <w:b/>
          <w:i/>
          <w:iCs/>
          <w:spacing w:val="-2"/>
        </w:rPr>
        <w:t xml:space="preserve">    Data Analysis of Results</w:t>
      </w:r>
    </w:p>
    <w:p w:rsidR="002B4ED1" w:rsidRPr="007A06E4" w:rsidRDefault="002B4ED1" w:rsidP="00E54294">
      <w:pPr>
        <w:rPr>
          <w:b/>
        </w:rPr>
      </w:pPr>
    </w:p>
    <w:p w:rsidR="002B4ED1" w:rsidRPr="007A06E4" w:rsidRDefault="002B4ED1" w:rsidP="00E54294">
      <w:pPr>
        <w:rPr>
          <w:b/>
          <w:i/>
          <w:iCs/>
        </w:rPr>
      </w:pPr>
      <w:r w:rsidRPr="007A06E4">
        <w:rPr>
          <w:b/>
        </w:rPr>
        <w:t xml:space="preserve">(2)  Specific description of information we will collect:  </w:t>
      </w:r>
      <w:r w:rsidRPr="007A06E4">
        <w:rPr>
          <w:b/>
          <w:i/>
          <w:iCs/>
        </w:rPr>
        <w:t xml:space="preserve"> </w:t>
      </w:r>
    </w:p>
    <w:p w:rsidR="002B4ED1" w:rsidRPr="007A06E4" w:rsidRDefault="002B4ED1" w:rsidP="00E54294">
      <w:pPr>
        <w:numPr>
          <w:ilvl w:val="0"/>
          <w:numId w:val="7"/>
        </w:numPr>
        <w:rPr>
          <w:b/>
          <w:i/>
          <w:iCs/>
        </w:rPr>
      </w:pPr>
      <w:r w:rsidRPr="007A06E4">
        <w:rPr>
          <w:b/>
          <w:i/>
          <w:iCs/>
        </w:rPr>
        <w:t xml:space="preserve">Face sheet,         </w:t>
      </w:r>
    </w:p>
    <w:p w:rsidR="002B4ED1" w:rsidRPr="007A06E4" w:rsidRDefault="002B4ED1" w:rsidP="00E54294">
      <w:pPr>
        <w:numPr>
          <w:ilvl w:val="0"/>
          <w:numId w:val="7"/>
        </w:numPr>
        <w:rPr>
          <w:b/>
          <w:i/>
          <w:iCs/>
        </w:rPr>
      </w:pPr>
      <w:r w:rsidRPr="007A06E4">
        <w:rPr>
          <w:b/>
          <w:i/>
          <w:iCs/>
        </w:rPr>
        <w:t>Discharge Summary</w:t>
      </w:r>
    </w:p>
    <w:p w:rsidR="002B4ED1" w:rsidRPr="007A06E4" w:rsidRDefault="002B4ED1" w:rsidP="00E54294">
      <w:pPr>
        <w:ind w:left="360"/>
        <w:rPr>
          <w:b/>
          <w:i/>
          <w:iCs/>
        </w:rPr>
      </w:pPr>
      <w:r w:rsidRPr="007A06E4">
        <w:rPr>
          <w:b/>
          <w:i/>
          <w:iCs/>
        </w:rPr>
        <w:t xml:space="preserve">      ER Report</w:t>
      </w:r>
    </w:p>
    <w:p w:rsidR="002B4ED1" w:rsidRPr="007A06E4" w:rsidRDefault="002B4ED1" w:rsidP="00E54294">
      <w:pPr>
        <w:ind w:left="360"/>
        <w:rPr>
          <w:b/>
          <w:i/>
          <w:iCs/>
        </w:rPr>
      </w:pPr>
      <w:r w:rsidRPr="007A06E4">
        <w:rPr>
          <w:b/>
          <w:i/>
          <w:iCs/>
        </w:rPr>
        <w:t xml:space="preserve">     Admission Notes</w:t>
      </w:r>
    </w:p>
    <w:p w:rsidR="002B4ED1" w:rsidRPr="007A06E4" w:rsidRDefault="002B4ED1" w:rsidP="00E54294">
      <w:pPr>
        <w:ind w:left="360"/>
        <w:rPr>
          <w:b/>
          <w:i/>
          <w:iCs/>
        </w:rPr>
      </w:pPr>
      <w:r w:rsidRPr="007A06E4">
        <w:rPr>
          <w:b/>
          <w:i/>
          <w:iCs/>
        </w:rPr>
        <w:t xml:space="preserve">    Progress Notes,</w:t>
      </w:r>
    </w:p>
    <w:p w:rsidR="002B4ED1" w:rsidRPr="007A06E4" w:rsidRDefault="002B4ED1" w:rsidP="00E54294">
      <w:pPr>
        <w:ind w:left="360"/>
        <w:rPr>
          <w:b/>
          <w:i/>
          <w:iCs/>
        </w:rPr>
      </w:pPr>
      <w:r w:rsidRPr="007A06E4">
        <w:rPr>
          <w:b/>
          <w:i/>
          <w:iCs/>
        </w:rPr>
        <w:t xml:space="preserve">   Operative Report</w:t>
      </w:r>
    </w:p>
    <w:p w:rsidR="002B4ED1" w:rsidRPr="007A06E4" w:rsidRDefault="002B4ED1" w:rsidP="00E54294">
      <w:pPr>
        <w:numPr>
          <w:ilvl w:val="0"/>
          <w:numId w:val="7"/>
        </w:numPr>
        <w:rPr>
          <w:b/>
          <w:i/>
          <w:iCs/>
        </w:rPr>
      </w:pPr>
      <w:r w:rsidRPr="007A06E4">
        <w:rPr>
          <w:b/>
          <w:i/>
          <w:iCs/>
        </w:rPr>
        <w:t>Pathology Report,</w:t>
      </w:r>
    </w:p>
    <w:p w:rsidR="002B4ED1" w:rsidRPr="007A06E4" w:rsidRDefault="002B4ED1" w:rsidP="00E54294">
      <w:pPr>
        <w:numPr>
          <w:ilvl w:val="0"/>
          <w:numId w:val="7"/>
        </w:numPr>
        <w:rPr>
          <w:b/>
          <w:i/>
          <w:iCs/>
        </w:rPr>
      </w:pPr>
      <w:r w:rsidRPr="007A06E4">
        <w:rPr>
          <w:b/>
          <w:i/>
          <w:iCs/>
        </w:rPr>
        <w:t>Chest X-Rays</w:t>
      </w:r>
    </w:p>
    <w:p w:rsidR="002B4ED1" w:rsidRPr="007A06E4" w:rsidRDefault="002B4ED1" w:rsidP="00E54294">
      <w:pPr>
        <w:numPr>
          <w:ilvl w:val="0"/>
          <w:numId w:val="7"/>
        </w:numPr>
        <w:rPr>
          <w:b/>
          <w:i/>
          <w:iCs/>
        </w:rPr>
      </w:pPr>
      <w:r w:rsidRPr="007A06E4">
        <w:rPr>
          <w:b/>
          <w:i/>
          <w:iCs/>
        </w:rPr>
        <w:t>EKGS</w:t>
      </w:r>
    </w:p>
    <w:p w:rsidR="002B4ED1" w:rsidRPr="007A06E4" w:rsidRDefault="002B4ED1" w:rsidP="00E54294">
      <w:pPr>
        <w:numPr>
          <w:ilvl w:val="0"/>
          <w:numId w:val="7"/>
        </w:numPr>
        <w:rPr>
          <w:b/>
          <w:i/>
          <w:iCs/>
        </w:rPr>
      </w:pPr>
      <w:r w:rsidRPr="007A06E4">
        <w:rPr>
          <w:b/>
          <w:i/>
          <w:iCs/>
        </w:rPr>
        <w:t xml:space="preserve">CT Scan(Head /Heart) </w:t>
      </w:r>
    </w:p>
    <w:p w:rsidR="002B4ED1" w:rsidRPr="007A06E4" w:rsidRDefault="002B4ED1" w:rsidP="00E54294">
      <w:pPr>
        <w:numPr>
          <w:ilvl w:val="0"/>
          <w:numId w:val="7"/>
        </w:numPr>
        <w:rPr>
          <w:b/>
          <w:i/>
          <w:iCs/>
        </w:rPr>
      </w:pPr>
      <w:r w:rsidRPr="007A06E4">
        <w:rPr>
          <w:b/>
          <w:i/>
          <w:iCs/>
        </w:rPr>
        <w:t>MRI/MRA ( Head/Neck)</w:t>
      </w:r>
    </w:p>
    <w:p w:rsidR="002B4ED1" w:rsidRPr="007A06E4" w:rsidRDefault="002B4ED1" w:rsidP="00E54294">
      <w:pPr>
        <w:numPr>
          <w:ilvl w:val="0"/>
          <w:numId w:val="7"/>
        </w:numPr>
        <w:rPr>
          <w:b/>
          <w:i/>
          <w:iCs/>
        </w:rPr>
      </w:pPr>
      <w:r w:rsidRPr="007A06E4">
        <w:rPr>
          <w:b/>
          <w:i/>
          <w:iCs/>
        </w:rPr>
        <w:t>Lab Reports- Cardiac Enzymes</w:t>
      </w:r>
    </w:p>
    <w:p w:rsidR="002B4ED1" w:rsidRPr="007A06E4" w:rsidRDefault="002B4ED1" w:rsidP="00E54294">
      <w:pPr>
        <w:ind w:left="360"/>
        <w:rPr>
          <w:b/>
          <w:i/>
          <w:iCs/>
        </w:rPr>
      </w:pPr>
      <w:r w:rsidRPr="007A06E4">
        <w:rPr>
          <w:b/>
          <w:i/>
          <w:iCs/>
        </w:rPr>
        <w:t xml:space="preserve">    </w:t>
      </w:r>
      <w:r>
        <w:rPr>
          <w:b/>
          <w:i/>
          <w:iCs/>
        </w:rPr>
        <w:t xml:space="preserve"> </w:t>
      </w:r>
      <w:r w:rsidRPr="007A06E4">
        <w:rPr>
          <w:b/>
          <w:i/>
          <w:iCs/>
        </w:rPr>
        <w:t xml:space="preserve"> Consults (Cardiology &amp; Neurology)</w:t>
      </w:r>
    </w:p>
    <w:p w:rsidR="002B4ED1" w:rsidRPr="007A06E4" w:rsidRDefault="002B4ED1" w:rsidP="00E54294">
      <w:pPr>
        <w:ind w:left="360"/>
        <w:jc w:val="both"/>
        <w:rPr>
          <w:b/>
          <w:i/>
          <w:iCs/>
        </w:rPr>
      </w:pPr>
      <w:r w:rsidRPr="007A06E4">
        <w:rPr>
          <w:b/>
          <w:i/>
          <w:iCs/>
        </w:rPr>
        <w:t xml:space="preserve">     </w:t>
      </w:r>
      <w:r>
        <w:rPr>
          <w:b/>
          <w:i/>
          <w:iCs/>
        </w:rPr>
        <w:t xml:space="preserve"> </w:t>
      </w:r>
      <w:r w:rsidRPr="007A06E4">
        <w:rPr>
          <w:b/>
          <w:i/>
          <w:iCs/>
        </w:rPr>
        <w:t xml:space="preserve">Cardiac Catheterization </w:t>
      </w:r>
    </w:p>
    <w:p w:rsidR="002B4ED1" w:rsidRPr="007A06E4" w:rsidRDefault="002B4ED1" w:rsidP="00E54294">
      <w:pPr>
        <w:ind w:left="360"/>
        <w:jc w:val="both"/>
        <w:rPr>
          <w:b/>
          <w:i/>
          <w:iCs/>
        </w:rPr>
      </w:pPr>
      <w:r w:rsidRPr="007A06E4">
        <w:rPr>
          <w:b/>
          <w:i/>
          <w:iCs/>
        </w:rPr>
        <w:t xml:space="preserve">     </w:t>
      </w:r>
      <w:r>
        <w:rPr>
          <w:b/>
          <w:i/>
          <w:iCs/>
        </w:rPr>
        <w:t xml:space="preserve"> </w:t>
      </w:r>
      <w:r w:rsidRPr="007A06E4">
        <w:rPr>
          <w:b/>
          <w:i/>
          <w:iCs/>
        </w:rPr>
        <w:t>Exercise Tolerance Test</w:t>
      </w:r>
    </w:p>
    <w:p w:rsidR="002B4ED1" w:rsidRPr="007A06E4" w:rsidRDefault="002B4ED1" w:rsidP="00E54294">
      <w:pPr>
        <w:ind w:left="360"/>
        <w:jc w:val="both"/>
        <w:rPr>
          <w:b/>
          <w:i/>
          <w:iCs/>
        </w:rPr>
      </w:pPr>
      <w:r w:rsidRPr="007A06E4">
        <w:rPr>
          <w:b/>
          <w:i/>
          <w:iCs/>
        </w:rPr>
        <w:t xml:space="preserve">    </w:t>
      </w:r>
      <w:r>
        <w:rPr>
          <w:b/>
          <w:i/>
          <w:iCs/>
        </w:rPr>
        <w:t xml:space="preserve"> </w:t>
      </w:r>
      <w:r w:rsidRPr="007A06E4">
        <w:rPr>
          <w:b/>
          <w:i/>
          <w:iCs/>
        </w:rPr>
        <w:t xml:space="preserve"> Nursing Home notes</w:t>
      </w:r>
    </w:p>
    <w:p w:rsidR="002B4ED1" w:rsidRPr="007A06E4" w:rsidRDefault="002B4ED1" w:rsidP="00E54294">
      <w:pPr>
        <w:ind w:left="360"/>
        <w:jc w:val="both"/>
        <w:rPr>
          <w:b/>
          <w:i/>
          <w:iCs/>
        </w:rPr>
      </w:pPr>
      <w:r w:rsidRPr="007A06E4">
        <w:rPr>
          <w:b/>
          <w:i/>
          <w:iCs/>
        </w:rPr>
        <w:t xml:space="preserve">   </w:t>
      </w:r>
      <w:r>
        <w:rPr>
          <w:b/>
          <w:i/>
          <w:iCs/>
        </w:rPr>
        <w:t xml:space="preserve"> </w:t>
      </w:r>
      <w:r w:rsidRPr="007A06E4">
        <w:rPr>
          <w:b/>
          <w:i/>
          <w:iCs/>
        </w:rPr>
        <w:t xml:space="preserve"> Notes Near Time of Death</w:t>
      </w:r>
    </w:p>
    <w:p w:rsidR="002B4ED1" w:rsidRPr="007A06E4" w:rsidRDefault="002B4ED1" w:rsidP="00E54294">
      <w:pPr>
        <w:ind w:left="360"/>
        <w:jc w:val="both"/>
        <w:rPr>
          <w:b/>
          <w:i/>
          <w:iCs/>
        </w:rPr>
      </w:pPr>
      <w:r>
        <w:rPr>
          <w:b/>
          <w:i/>
          <w:iCs/>
        </w:rPr>
        <w:t xml:space="preserve">    </w:t>
      </w:r>
      <w:r w:rsidRPr="007A06E4">
        <w:rPr>
          <w:b/>
          <w:i/>
          <w:iCs/>
        </w:rPr>
        <w:t xml:space="preserve">Other (for example: Echocardiogram, Arteriography, Venous Ultrasound, V/Q Scan, </w:t>
      </w:r>
      <w:r>
        <w:rPr>
          <w:b/>
          <w:i/>
          <w:iCs/>
        </w:rPr>
        <w:t xml:space="preserve">   </w:t>
      </w:r>
      <w:r w:rsidRPr="007A06E4">
        <w:rPr>
          <w:b/>
          <w:i/>
          <w:iCs/>
        </w:rPr>
        <w:t>PA gram, etc)</w:t>
      </w:r>
    </w:p>
    <w:p w:rsidR="002B4ED1" w:rsidRPr="007A06E4" w:rsidRDefault="002B4ED1" w:rsidP="00E54294">
      <w:pPr>
        <w:pBdr>
          <w:bottom w:val="single" w:sz="18" w:space="1" w:color="auto"/>
        </w:pBdr>
        <w:jc w:val="both"/>
      </w:pPr>
    </w:p>
    <w:p w:rsidR="002B4ED1" w:rsidRDefault="002B4ED1" w:rsidP="00E54294">
      <w:pPr>
        <w:rPr>
          <w:b/>
          <w:u w:val="single"/>
        </w:rPr>
      </w:pPr>
    </w:p>
    <w:p w:rsidR="002B4ED1" w:rsidRPr="007A06E4" w:rsidRDefault="002B4ED1" w:rsidP="00E54294">
      <w:pPr>
        <w:rPr>
          <w:b/>
          <w:u w:val="single"/>
        </w:rPr>
      </w:pPr>
    </w:p>
    <w:p w:rsidR="002B4ED1" w:rsidRPr="007A06E4" w:rsidRDefault="002B4ED1" w:rsidP="00E54294">
      <w:r w:rsidRPr="007A06E4">
        <w:rPr>
          <w:b/>
          <w:u w:val="single"/>
        </w:rPr>
        <w:t>Section C:  General</w:t>
      </w:r>
    </w:p>
    <w:p w:rsidR="002B4ED1" w:rsidRPr="007A06E4" w:rsidRDefault="002B4ED1" w:rsidP="00E54294"/>
    <w:p w:rsidR="002B4ED1" w:rsidRPr="007A06E4" w:rsidRDefault="002B4ED1" w:rsidP="00E54294">
      <w:pPr>
        <w:tabs>
          <w:tab w:val="num" w:pos="504"/>
        </w:tabs>
        <w:ind w:left="504" w:hanging="504"/>
        <w:rPr>
          <w:b/>
        </w:rPr>
      </w:pPr>
      <w:r w:rsidRPr="007A06E4">
        <w:rPr>
          <w:b/>
        </w:rPr>
        <w:t>Expiration:</w:t>
      </w:r>
    </w:p>
    <w:p w:rsidR="002B4ED1" w:rsidRPr="007A06E4" w:rsidRDefault="002B4ED1" w:rsidP="00E54294">
      <w:pPr>
        <w:ind w:firstLine="504"/>
        <w:rPr>
          <w:b/>
          <w:bCs/>
        </w:rPr>
      </w:pPr>
      <w:r w:rsidRPr="007A06E4">
        <w:rPr>
          <w:b/>
          <w:bCs/>
          <w:i/>
          <w:iCs/>
        </w:rPr>
        <w:t>This authorization expires at</w:t>
      </w:r>
      <w:r>
        <w:rPr>
          <w:b/>
          <w:bCs/>
          <w:i/>
          <w:iCs/>
        </w:rPr>
        <w:t xml:space="preserve"> </w:t>
      </w:r>
      <w:r w:rsidRPr="007A06E4">
        <w:rPr>
          <w:b/>
          <w:bCs/>
          <w:i/>
          <w:iCs/>
        </w:rPr>
        <w:t>.</w:t>
      </w:r>
      <w:r w:rsidRPr="007A06E4">
        <w:rPr>
          <w:b/>
          <w:bCs/>
          <w:i/>
        </w:rPr>
        <w:t>the end of the study</w:t>
      </w:r>
    </w:p>
    <w:p w:rsidR="002B4ED1" w:rsidRPr="007A06E4" w:rsidRDefault="002B4ED1" w:rsidP="00E54294"/>
    <w:p w:rsidR="002B4ED1" w:rsidRPr="007A06E4" w:rsidRDefault="002B4ED1" w:rsidP="00E54294">
      <w:pPr>
        <w:tabs>
          <w:tab w:val="num" w:pos="504"/>
        </w:tabs>
        <w:ind w:left="504" w:hanging="504"/>
        <w:rPr>
          <w:b/>
        </w:rPr>
      </w:pPr>
      <w:r w:rsidRPr="007A06E4">
        <w:rPr>
          <w:b/>
        </w:rPr>
        <w:t>Right To Revoke:</w:t>
      </w:r>
    </w:p>
    <w:p w:rsidR="002B4ED1" w:rsidRPr="007A06E4" w:rsidRDefault="002B4ED1" w:rsidP="00E54294">
      <w:pPr>
        <w:pStyle w:val="BodyTextIndent"/>
        <w:rPr>
          <w:b/>
          <w:bCs/>
        </w:rPr>
      </w:pPr>
      <w:r w:rsidRPr="007A06E4">
        <w:rPr>
          <w:b/>
          <w:bCs/>
        </w:rPr>
        <w:t xml:space="preserve">You may revoke (take back) this authorization at any time.  To do this, you must ask us </w:t>
      </w:r>
      <w:r>
        <w:rPr>
          <w:b/>
          <w:bCs/>
        </w:rPr>
        <w:t>t</w:t>
      </w:r>
      <w:r w:rsidRPr="007A06E4">
        <w:rPr>
          <w:b/>
          <w:bCs/>
        </w:rPr>
        <w:t xml:space="preserve">he </w:t>
      </w:r>
      <w:smartTag w:uri="urn:schemas-microsoft-com:office:smarttags" w:element="City">
        <w:smartTag w:uri="urn:schemas-microsoft-com:office:smarttags" w:element="place">
          <w:r w:rsidRPr="007A06E4">
            <w:rPr>
              <w:b/>
              <w:bCs/>
            </w:rPr>
            <w:t>Framingham</w:t>
          </w:r>
        </w:smartTag>
      </w:smartTag>
      <w:r w:rsidRPr="007A06E4">
        <w:rPr>
          <w:b/>
          <w:bCs/>
        </w:rPr>
        <w:t xml:space="preserve"> Heart Study for the names of the Privacy Officers at the institutions where we got your health information.  You must then notify those Privacy Officers in writing that you want to take back your Authorization.  If you do, we will still be permitted to use and share the information that we obtained before you revoked your authorization but we will only use and share your information the way the Informed Consent Form says.</w:t>
      </w:r>
    </w:p>
    <w:p w:rsidR="002B4ED1" w:rsidRPr="007A06E4" w:rsidRDefault="002B4ED1" w:rsidP="00E54294">
      <w:pPr>
        <w:pStyle w:val="BodyTextIndent"/>
        <w:rPr>
          <w:b/>
          <w:bCs/>
        </w:rPr>
      </w:pPr>
    </w:p>
    <w:p w:rsidR="002B4ED1" w:rsidRPr="007A06E4" w:rsidRDefault="002B4ED1" w:rsidP="00E54294">
      <w:pPr>
        <w:numPr>
          <w:ilvl w:val="0"/>
          <w:numId w:val="8"/>
        </w:numPr>
        <w:rPr>
          <w:b/>
        </w:rPr>
      </w:pPr>
      <w:r w:rsidRPr="007A06E4">
        <w:rPr>
          <w:b/>
          <w:bCs/>
        </w:rPr>
        <w:t xml:space="preserve">If you revoke this authorization, we may still need to share your health information if you have a bad effect (adverse event) during the research.  </w:t>
      </w:r>
    </w:p>
    <w:p w:rsidR="002B4ED1" w:rsidRPr="007A06E4" w:rsidRDefault="002B4ED1" w:rsidP="00E54294">
      <w:pPr>
        <w:ind w:left="360"/>
        <w:rPr>
          <w:b/>
        </w:rPr>
      </w:pPr>
    </w:p>
    <w:p w:rsidR="002B4ED1" w:rsidRPr="007A06E4" w:rsidRDefault="002B4ED1" w:rsidP="00E54294">
      <w:pPr>
        <w:tabs>
          <w:tab w:val="num" w:pos="504"/>
        </w:tabs>
        <w:ind w:left="504" w:hanging="504"/>
        <w:rPr>
          <w:b/>
        </w:rPr>
      </w:pPr>
      <w:r w:rsidRPr="007A06E4">
        <w:rPr>
          <w:b/>
        </w:rPr>
        <w:t>Your Access to the Information:</w:t>
      </w:r>
    </w:p>
    <w:p w:rsidR="002B4ED1" w:rsidRPr="007A06E4" w:rsidRDefault="002B4ED1" w:rsidP="00E54294">
      <w:pPr>
        <w:ind w:left="540"/>
        <w:rPr>
          <w:b/>
        </w:rPr>
      </w:pPr>
      <w:r w:rsidRPr="007A06E4">
        <w:rPr>
          <w:b/>
        </w:rPr>
        <w:t>You have the right to see your medical records, but</w:t>
      </w:r>
      <w:r w:rsidRPr="007A06E4">
        <w:rPr>
          <w:b/>
          <w:bCs/>
        </w:rPr>
        <w:t xml:space="preserve"> you will not be allowed to review your </w:t>
      </w:r>
      <w:smartTag w:uri="urn:schemas-microsoft-com:office:smarttags" w:element="City">
        <w:smartTag w:uri="urn:schemas-microsoft-com:office:smarttags" w:element="place">
          <w:r w:rsidRPr="007A06E4">
            <w:rPr>
              <w:b/>
              <w:bCs/>
            </w:rPr>
            <w:t>Framingham</w:t>
          </w:r>
        </w:smartTag>
      </w:smartTag>
      <w:r w:rsidRPr="007A06E4">
        <w:rPr>
          <w:b/>
          <w:bCs/>
        </w:rPr>
        <w:t xml:space="preserve"> Heart Study research record until after the study is completed.  </w:t>
      </w:r>
    </w:p>
    <w:p w:rsidR="002B4ED1" w:rsidRPr="007A06E4" w:rsidRDefault="002B4ED1" w:rsidP="00E54294">
      <w:pPr>
        <w:rPr>
          <w:b/>
        </w:rPr>
      </w:pPr>
    </w:p>
    <w:p w:rsidR="002B4ED1" w:rsidRPr="007A06E4" w:rsidRDefault="002B4ED1" w:rsidP="00E54294">
      <w:pPr>
        <w:pStyle w:val="Header"/>
        <w:rPr>
          <w:b/>
          <w:bCs/>
        </w:rPr>
      </w:pPr>
      <w:r w:rsidRPr="007A06E4">
        <w:rPr>
          <w:b/>
          <w:bCs/>
        </w:rPr>
        <w:t>…………………………………………………………………………………………………..</w:t>
      </w:r>
    </w:p>
    <w:p w:rsidR="002B4ED1" w:rsidRPr="007A06E4" w:rsidRDefault="002B4ED1" w:rsidP="00E54294">
      <w:pPr>
        <w:rPr>
          <w:b/>
        </w:rPr>
      </w:pPr>
      <w:r w:rsidRPr="007A06E4">
        <w:rPr>
          <w:b/>
        </w:rPr>
        <w:t>I have read this information, and I will receive a signed copy of this form.</w:t>
      </w:r>
    </w:p>
    <w:p w:rsidR="002B4ED1" w:rsidRPr="007A06E4" w:rsidRDefault="002B4ED1" w:rsidP="00E54294">
      <w:pPr>
        <w:rPr>
          <w:b/>
        </w:rPr>
      </w:pPr>
    </w:p>
    <w:p w:rsidR="002B4ED1" w:rsidRPr="007A06E4" w:rsidRDefault="002B4ED1" w:rsidP="00E54294">
      <w:pPr>
        <w:rPr>
          <w:b/>
        </w:rPr>
      </w:pPr>
    </w:p>
    <w:p w:rsidR="002B4ED1" w:rsidRPr="007A06E4" w:rsidRDefault="002B4ED1" w:rsidP="00E54294">
      <w:r w:rsidRPr="007A06E4">
        <w:t>___________________________________________                                 ______________</w:t>
      </w:r>
    </w:p>
    <w:p w:rsidR="002B4ED1" w:rsidRPr="007A06E4" w:rsidRDefault="002B4ED1" w:rsidP="00E54294">
      <w:pPr>
        <w:rPr>
          <w:b/>
        </w:rPr>
      </w:pPr>
      <w:r w:rsidRPr="007A06E4">
        <w:rPr>
          <w:b/>
        </w:rPr>
        <w:t>Signature of research subject or personal representative</w:t>
      </w:r>
      <w:r w:rsidRPr="007A06E4">
        <w:rPr>
          <w:b/>
        </w:rPr>
        <w:tab/>
      </w:r>
      <w:r w:rsidRPr="007A06E4">
        <w:rPr>
          <w:b/>
        </w:rPr>
        <w:tab/>
      </w:r>
      <w:r w:rsidRPr="007A06E4">
        <w:rPr>
          <w:b/>
        </w:rPr>
        <w:tab/>
        <w:t>Date</w:t>
      </w:r>
    </w:p>
    <w:p w:rsidR="002B4ED1" w:rsidRPr="007A06E4" w:rsidRDefault="002B4ED1" w:rsidP="00E54294"/>
    <w:p w:rsidR="002B4ED1" w:rsidRPr="007A06E4" w:rsidRDefault="002B4ED1" w:rsidP="00E54294">
      <w:pPr>
        <w:rPr>
          <w:b/>
        </w:rPr>
      </w:pPr>
    </w:p>
    <w:p w:rsidR="002B4ED1" w:rsidRPr="007A06E4" w:rsidRDefault="002B4ED1" w:rsidP="00E54294">
      <w:pPr>
        <w:rPr>
          <w:b/>
        </w:rPr>
      </w:pPr>
      <w:r w:rsidRPr="007A06E4">
        <w:rPr>
          <w:b/>
        </w:rPr>
        <w:t>Printed name of personal representative: _______________________________________</w:t>
      </w:r>
    </w:p>
    <w:p w:rsidR="002B4ED1" w:rsidRPr="007A06E4" w:rsidRDefault="002B4ED1" w:rsidP="00E54294">
      <w:pPr>
        <w:rPr>
          <w:b/>
        </w:rPr>
      </w:pPr>
    </w:p>
    <w:p w:rsidR="002B4ED1" w:rsidRPr="007A06E4" w:rsidRDefault="002B4ED1" w:rsidP="00E54294">
      <w:pPr>
        <w:rPr>
          <w:b/>
        </w:rPr>
      </w:pPr>
      <w:r w:rsidRPr="007A06E4">
        <w:rPr>
          <w:b/>
        </w:rPr>
        <w:t>Relationship to research subject: _______________________________________________</w:t>
      </w:r>
    </w:p>
    <w:p w:rsidR="002B4ED1" w:rsidRPr="007A06E4" w:rsidRDefault="002B4ED1" w:rsidP="00E54294">
      <w:pPr>
        <w:rPr>
          <w:i/>
          <w:iCs/>
        </w:rPr>
      </w:pPr>
    </w:p>
    <w:p w:rsidR="002B4ED1" w:rsidRPr="007A06E4" w:rsidRDefault="002B4ED1" w:rsidP="00E54294">
      <w:r w:rsidRPr="007A06E4">
        <w:rPr>
          <w:i/>
          <w:iCs/>
        </w:rPr>
        <w:t>Please describe the personal representative’s authority to act on behalf of the subject:</w:t>
      </w:r>
      <w:r w:rsidRPr="007A06E4">
        <w:t xml:space="preserve"> </w:t>
      </w:r>
    </w:p>
    <w:p w:rsidR="002B4ED1" w:rsidRPr="007A06E4" w:rsidRDefault="002B4ED1" w:rsidP="00E54294"/>
    <w:p w:rsidR="002B4ED1" w:rsidRPr="001C269C" w:rsidRDefault="002B4ED1" w:rsidP="00E54294">
      <w:r w:rsidRPr="007A06E4">
        <w:t>______________________________________________________________________________</w:t>
      </w:r>
      <w:r>
        <w:t>__________________________________________________________________</w:t>
      </w:r>
    </w:p>
    <w:p w:rsidR="002B4ED1" w:rsidRDefault="002B4ED1" w:rsidP="009216B3">
      <w:pPr>
        <w:pStyle w:val="Title"/>
        <w:jc w:val="left"/>
      </w:pPr>
      <w:r>
        <w:rPr>
          <w:sz w:val="26"/>
          <w:szCs w:val="26"/>
        </w:rPr>
        <w:br w:type="page"/>
      </w:r>
      <w:r>
        <w:t>For Office Use Only</w:t>
      </w:r>
    </w:p>
    <w:tbl>
      <w:tblPr>
        <w:tblW w:w="10278" w:type="dxa"/>
        <w:tblCellMar>
          <w:left w:w="0" w:type="dxa"/>
          <w:right w:w="0" w:type="dxa"/>
        </w:tblCellMar>
        <w:tblLook w:val="0000"/>
      </w:tblPr>
      <w:tblGrid>
        <w:gridCol w:w="1818"/>
        <w:gridCol w:w="1380"/>
        <w:gridCol w:w="7080"/>
      </w:tblGrid>
      <w:tr w:rsidR="002B4ED1" w:rsidTr="009216B3">
        <w:trPr>
          <w:trHeight w:val="594"/>
        </w:trPr>
        <w:tc>
          <w:tcPr>
            <w:tcW w:w="1818" w:type="dxa"/>
            <w:tcBorders>
              <w:top w:val="single" w:sz="8" w:space="0" w:color="auto"/>
              <w:left w:val="single" w:sz="8" w:space="0" w:color="auto"/>
              <w:bottom w:val="nil"/>
              <w:right w:val="nil"/>
            </w:tcBorders>
            <w:shd w:val="clear" w:color="auto" w:fill="D9D9D9"/>
            <w:tcMar>
              <w:top w:w="0" w:type="dxa"/>
              <w:left w:w="108" w:type="dxa"/>
              <w:bottom w:w="0" w:type="dxa"/>
              <w:right w:w="108" w:type="dxa"/>
            </w:tcMar>
            <w:vAlign w:val="center"/>
          </w:tcPr>
          <w:p w:rsidR="002B4ED1" w:rsidRDefault="002B4ED1">
            <w:pPr>
              <w:pStyle w:val="Title"/>
              <w:jc w:val="left"/>
              <w:rPr>
                <w:b w:val="0"/>
                <w:bCs w:val="0"/>
                <w:sz w:val="18"/>
                <w:szCs w:val="18"/>
              </w:rPr>
            </w:pPr>
          </w:p>
          <w:p w:rsidR="002B4ED1" w:rsidRDefault="002B4ED1">
            <w:pPr>
              <w:pStyle w:val="Title"/>
              <w:jc w:val="left"/>
            </w:pPr>
            <w:r>
              <w:rPr>
                <w:b w:val="0"/>
                <w:bCs w:val="0"/>
                <w:sz w:val="18"/>
                <w:szCs w:val="18"/>
              </w:rPr>
              <w:t xml:space="preserve">TYPE   </w:t>
            </w:r>
            <w:r>
              <w:t>|___|___|</w:t>
            </w:r>
          </w:p>
        </w:tc>
        <w:tc>
          <w:tcPr>
            <w:tcW w:w="8460" w:type="dxa"/>
            <w:gridSpan w:val="2"/>
            <w:tcBorders>
              <w:top w:val="single" w:sz="8" w:space="0" w:color="auto"/>
              <w:left w:val="nil"/>
              <w:bottom w:val="nil"/>
              <w:right w:val="single" w:sz="8" w:space="0" w:color="auto"/>
            </w:tcBorders>
            <w:shd w:val="clear" w:color="auto" w:fill="D9D9D9"/>
            <w:tcMar>
              <w:top w:w="0" w:type="dxa"/>
              <w:left w:w="108" w:type="dxa"/>
              <w:bottom w:w="0" w:type="dxa"/>
              <w:right w:w="108" w:type="dxa"/>
            </w:tcMar>
            <w:vAlign w:val="center"/>
          </w:tcPr>
          <w:p w:rsidR="002B4ED1" w:rsidRDefault="002B4ED1">
            <w:pPr>
              <w:pStyle w:val="Title"/>
              <w:jc w:val="left"/>
              <w:rPr>
                <w:b w:val="0"/>
                <w:bCs w:val="0"/>
                <w:sz w:val="18"/>
                <w:szCs w:val="18"/>
              </w:rPr>
            </w:pPr>
          </w:p>
          <w:p w:rsidR="002B4ED1" w:rsidRDefault="002B4ED1">
            <w:pPr>
              <w:pStyle w:val="Title"/>
              <w:jc w:val="left"/>
            </w:pPr>
            <w:r>
              <w:rPr>
                <w:b w:val="0"/>
                <w:bCs w:val="0"/>
                <w:sz w:val="18"/>
                <w:szCs w:val="18"/>
              </w:rPr>
              <w:t>1=TELEPHONE     2=MAILER     3=ONSITE BONE STUDY     4=ONSITE EBCT     88=OTHER</w:t>
            </w:r>
          </w:p>
        </w:tc>
      </w:tr>
      <w:tr w:rsidR="002B4ED1" w:rsidTr="009216B3">
        <w:trPr>
          <w:cantSplit/>
          <w:trHeight w:val="595"/>
        </w:trPr>
        <w:tc>
          <w:tcPr>
            <w:tcW w:w="3196" w:type="dxa"/>
            <w:gridSpan w:val="2"/>
            <w:tcBorders>
              <w:top w:val="nil"/>
              <w:left w:val="single" w:sz="8" w:space="0" w:color="auto"/>
              <w:bottom w:val="single" w:sz="8" w:space="0" w:color="auto"/>
              <w:right w:val="nil"/>
            </w:tcBorders>
            <w:shd w:val="clear" w:color="auto" w:fill="D9D9D9"/>
            <w:tcMar>
              <w:top w:w="0" w:type="dxa"/>
              <w:left w:w="108" w:type="dxa"/>
              <w:bottom w:w="0" w:type="dxa"/>
              <w:right w:w="108" w:type="dxa"/>
            </w:tcMar>
            <w:vAlign w:val="center"/>
          </w:tcPr>
          <w:p w:rsidR="002B4ED1" w:rsidRDefault="002B4ED1">
            <w:pPr>
              <w:pStyle w:val="Title"/>
              <w:ind w:right="-117"/>
              <w:jc w:val="left"/>
              <w:rPr>
                <w:b w:val="0"/>
                <w:bCs w:val="0"/>
                <w:sz w:val="18"/>
                <w:szCs w:val="18"/>
              </w:rPr>
            </w:pPr>
          </w:p>
          <w:p w:rsidR="002B4ED1" w:rsidRDefault="002B4ED1">
            <w:pPr>
              <w:pStyle w:val="Title"/>
              <w:jc w:val="left"/>
            </w:pPr>
            <w:r>
              <w:rPr>
                <w:b w:val="0"/>
                <w:bCs w:val="0"/>
                <w:sz w:val="18"/>
                <w:szCs w:val="18"/>
              </w:rPr>
              <w:t xml:space="preserve">INTERVIEWER   </w:t>
            </w:r>
            <w:r>
              <w:t>|___|___|___|</w:t>
            </w:r>
          </w:p>
        </w:tc>
        <w:tc>
          <w:tcPr>
            <w:tcW w:w="7082"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tcPr>
          <w:p w:rsidR="002B4ED1" w:rsidRDefault="002B4ED1">
            <w:pPr>
              <w:pStyle w:val="Title"/>
              <w:ind w:right="-117"/>
              <w:jc w:val="left"/>
              <w:rPr>
                <w:b w:val="0"/>
                <w:bCs w:val="0"/>
                <w:sz w:val="18"/>
                <w:szCs w:val="18"/>
              </w:rPr>
            </w:pPr>
          </w:p>
          <w:p w:rsidR="002B4ED1" w:rsidRDefault="002B4ED1">
            <w:pPr>
              <w:pStyle w:val="Title"/>
              <w:jc w:val="left"/>
            </w:pPr>
            <w:r>
              <w:rPr>
                <w:b w:val="0"/>
                <w:bCs w:val="0"/>
                <w:sz w:val="18"/>
                <w:szCs w:val="18"/>
              </w:rPr>
              <w:t xml:space="preserve">DATA ENTRY   </w:t>
            </w:r>
            <w:r>
              <w:t>|___|___|___|</w:t>
            </w:r>
            <w:r>
              <w:rPr>
                <w:b w:val="0"/>
                <w:bCs w:val="0"/>
                <w:sz w:val="18"/>
                <w:szCs w:val="18"/>
              </w:rPr>
              <w:t xml:space="preserve">1     </w:t>
            </w:r>
            <w:r>
              <w:t>|___|___|___|</w:t>
            </w:r>
            <w:r>
              <w:rPr>
                <w:b w:val="0"/>
                <w:bCs w:val="0"/>
                <w:sz w:val="18"/>
                <w:szCs w:val="18"/>
              </w:rPr>
              <w:t>2</w:t>
            </w:r>
          </w:p>
        </w:tc>
      </w:tr>
      <w:tr w:rsidR="002B4ED1" w:rsidTr="009216B3">
        <w:tc>
          <w:tcPr>
            <w:tcW w:w="1815" w:type="dxa"/>
            <w:tcBorders>
              <w:top w:val="nil"/>
              <w:left w:val="nil"/>
              <w:bottom w:val="nil"/>
              <w:right w:val="nil"/>
            </w:tcBorders>
            <w:vAlign w:val="center"/>
          </w:tcPr>
          <w:p w:rsidR="002B4ED1" w:rsidRDefault="002B4ED1">
            <w:pPr>
              <w:rPr>
                <w:sz w:val="2"/>
              </w:rPr>
            </w:pPr>
          </w:p>
        </w:tc>
        <w:tc>
          <w:tcPr>
            <w:tcW w:w="1380" w:type="dxa"/>
            <w:tcBorders>
              <w:top w:val="nil"/>
              <w:left w:val="nil"/>
              <w:bottom w:val="nil"/>
              <w:right w:val="nil"/>
            </w:tcBorders>
            <w:vAlign w:val="center"/>
          </w:tcPr>
          <w:p w:rsidR="002B4ED1" w:rsidRDefault="002B4ED1">
            <w:pPr>
              <w:rPr>
                <w:sz w:val="2"/>
              </w:rPr>
            </w:pPr>
          </w:p>
        </w:tc>
        <w:tc>
          <w:tcPr>
            <w:tcW w:w="7080" w:type="dxa"/>
            <w:tcBorders>
              <w:top w:val="nil"/>
              <w:left w:val="nil"/>
              <w:bottom w:val="nil"/>
              <w:right w:val="nil"/>
            </w:tcBorders>
            <w:vAlign w:val="center"/>
          </w:tcPr>
          <w:p w:rsidR="002B4ED1" w:rsidRDefault="002B4ED1">
            <w:pPr>
              <w:rPr>
                <w:sz w:val="2"/>
              </w:rPr>
            </w:pPr>
          </w:p>
        </w:tc>
      </w:tr>
    </w:tbl>
    <w:p w:rsidR="002B4ED1" w:rsidRDefault="002B4ED1" w:rsidP="009216B3">
      <w:pPr>
        <w:pStyle w:val="Title"/>
        <w:rPr>
          <w:b w:val="0"/>
          <w:bCs w:val="0"/>
        </w:rPr>
      </w:pPr>
    </w:p>
    <w:p w:rsidR="002B4ED1" w:rsidRDefault="002B4ED1" w:rsidP="009216B3">
      <w:pPr>
        <w:jc w:val="center"/>
      </w:pPr>
    </w:p>
    <w:p w:rsidR="002B4ED1" w:rsidRDefault="002B4ED1" w:rsidP="009216B3">
      <w:pPr>
        <w:pStyle w:val="Level1"/>
      </w:pPr>
      <w:r>
        <w:t xml:space="preserve">ID                                                                                </w:t>
      </w:r>
      <w:r>
        <w:rPr>
          <w:b/>
          <w:bCs/>
          <w:sz w:val="30"/>
          <w:szCs w:val="30"/>
        </w:rPr>
        <w:t>«ID»</w:t>
      </w:r>
      <w:r>
        <w:t xml:space="preserve">  </w:t>
      </w:r>
    </w:p>
    <w:p w:rsidR="002B4ED1" w:rsidRDefault="002B4ED1" w:rsidP="009216B3">
      <w:pPr>
        <w:pStyle w:val="Level1"/>
      </w:pPr>
    </w:p>
    <w:p w:rsidR="002B4ED1" w:rsidRDefault="002B4ED1" w:rsidP="009216B3">
      <w:pPr>
        <w:pStyle w:val="Level1"/>
        <w:rPr>
          <w:sz w:val="20"/>
          <w:szCs w:val="20"/>
        </w:rPr>
      </w:pPr>
      <w:r>
        <w:t xml:space="preserve">DATE OF LAST EXAM OR UPDATE                   </w:t>
      </w:r>
      <w:r>
        <w:rPr>
          <w:b/>
          <w:bCs/>
          <w:sz w:val="30"/>
          <w:szCs w:val="30"/>
        </w:rPr>
        <w:t>«Evdate»</w:t>
      </w:r>
    </w:p>
    <w:p w:rsidR="002B4ED1" w:rsidRDefault="002B4ED1" w:rsidP="009216B3">
      <w:pPr>
        <w:rPr>
          <w:b/>
          <w:bCs/>
        </w:rPr>
      </w:pPr>
    </w:p>
    <w:p w:rsidR="002B4ED1" w:rsidRDefault="002B4ED1" w:rsidP="009216B3">
      <w:pPr>
        <w:rPr>
          <w:b/>
          <w:bCs/>
        </w:rPr>
      </w:pPr>
      <w:r>
        <w:t xml:space="preserve">NAME                                                                        </w:t>
      </w:r>
      <w:r>
        <w:rPr>
          <w:b/>
          <w:bCs/>
          <w:sz w:val="30"/>
          <w:szCs w:val="30"/>
        </w:rPr>
        <w:t>«FName» «MName» «LName»</w:t>
      </w:r>
    </w:p>
    <w:p w:rsidR="002B4ED1" w:rsidRDefault="002B4ED1" w:rsidP="009216B3"/>
    <w:p w:rsidR="002B4ED1" w:rsidRDefault="002B4ED1" w:rsidP="009216B3">
      <w:pPr>
        <w:ind w:left="2880" w:hanging="2880"/>
      </w:pPr>
      <w:r>
        <w:t>ADDRESS and PHONE (if changed             _______________________________________________</w:t>
      </w:r>
    </w:p>
    <w:p w:rsidR="002B4ED1" w:rsidRDefault="002B4ED1" w:rsidP="009216B3">
      <w:r>
        <w:t xml:space="preserve">since last exam/update)                                                                                   </w:t>
      </w:r>
    </w:p>
    <w:p w:rsidR="002B4ED1" w:rsidRDefault="002B4ED1" w:rsidP="009216B3">
      <w:r>
        <w:t>                                                             _______________________________________________</w:t>
      </w:r>
    </w:p>
    <w:p w:rsidR="002B4ED1" w:rsidRDefault="002B4ED1" w:rsidP="009216B3"/>
    <w:p w:rsidR="002B4ED1" w:rsidRDefault="002B4ED1" w:rsidP="009216B3">
      <w:r>
        <w:t>SOCIAL SECURITY NUMBER |___|___|___| - |___|___| - |___|___|___|___|</w:t>
      </w:r>
    </w:p>
    <w:p w:rsidR="002B4ED1" w:rsidRDefault="002B4ED1" w:rsidP="009216B3"/>
    <w:p w:rsidR="002B4ED1" w:rsidRDefault="002B4ED1" w:rsidP="009216B3">
      <w:r>
        <w:t>DATE COMPLETED |___|___| - |___|___| - |___|___|</w:t>
      </w:r>
    </w:p>
    <w:p w:rsidR="002B4ED1" w:rsidRDefault="002B4ED1" w:rsidP="009216B3"/>
    <w:p w:rsidR="002B4ED1" w:rsidRDefault="002B4ED1" w:rsidP="009216B3">
      <w:r>
        <w:t>1.         a. First, please tell us who is completing this form:</w:t>
      </w:r>
    </w:p>
    <w:p w:rsidR="002B4ED1" w:rsidRDefault="002B4ED1" w:rsidP="009216B3"/>
    <w:p w:rsidR="002B4ED1" w:rsidRDefault="002B4ED1" w:rsidP="00F86E82">
      <w:pPr>
        <w:tabs>
          <w:tab w:val="left" w:pos="1530"/>
        </w:tabs>
      </w:pPr>
      <w:r>
        <w:rPr>
          <w:rFonts w:ascii="Wingdings" w:hAnsi="Wingdings"/>
          <w:sz w:val="36"/>
          <w:szCs w:val="36"/>
        </w:rPr>
        <w:tab/>
      </w:r>
      <w:r>
        <w:rPr>
          <w:rFonts w:ascii="Wingdings" w:hAnsi="Wingdings"/>
          <w:sz w:val="36"/>
          <w:szCs w:val="36"/>
        </w:rPr>
        <w:t></w:t>
      </w:r>
      <w:r>
        <w:rPr>
          <w:sz w:val="14"/>
          <w:szCs w:val="14"/>
        </w:rPr>
        <w:t xml:space="preserve">              </w:t>
      </w:r>
      <w:r>
        <w:t xml:space="preserve">Framingham Heart Study (FHS) participant whose name is </w:t>
      </w:r>
    </w:p>
    <w:p w:rsidR="002B4ED1" w:rsidRDefault="002B4ED1" w:rsidP="00F86E82">
      <w:pPr>
        <w:ind w:left="2160"/>
      </w:pPr>
      <w:r>
        <w:t xml:space="preserve">      above </w:t>
      </w:r>
      <w:r>
        <w:rPr>
          <w:b/>
          <w:bCs/>
        </w:rPr>
        <w:t>(Go to question 3)</w:t>
      </w:r>
      <w:r>
        <w:t>            </w:t>
      </w:r>
    </w:p>
    <w:p w:rsidR="002B4ED1" w:rsidRDefault="002B4ED1" w:rsidP="009216B3">
      <w:pPr>
        <w:rPr>
          <w:rFonts w:ascii="Wingdings" w:hAnsi="Wingdings"/>
          <w:sz w:val="36"/>
          <w:szCs w:val="36"/>
        </w:rPr>
      </w:pPr>
    </w:p>
    <w:p w:rsidR="002B4ED1" w:rsidRDefault="002B4ED1" w:rsidP="00F86E82">
      <w:pPr>
        <w:tabs>
          <w:tab w:val="left" w:pos="1620"/>
        </w:tabs>
        <w:ind w:left="1620"/>
      </w:pPr>
      <w:r>
        <w:rPr>
          <w:rFonts w:ascii="Wingdings" w:hAnsi="Wingdings"/>
          <w:sz w:val="36"/>
          <w:szCs w:val="36"/>
        </w:rPr>
        <w:t></w:t>
      </w:r>
      <w:r>
        <w:rPr>
          <w:sz w:val="14"/>
          <w:szCs w:val="14"/>
        </w:rPr>
        <w:t>                    </w:t>
      </w:r>
      <w:r>
        <w:t xml:space="preserve">Spouse </w:t>
      </w:r>
    </w:p>
    <w:p w:rsidR="002B4ED1" w:rsidRDefault="002B4ED1" w:rsidP="00F86E82">
      <w:pPr>
        <w:tabs>
          <w:tab w:val="left" w:pos="1620"/>
        </w:tabs>
        <w:ind w:left="1620"/>
      </w:pPr>
      <w:r>
        <w:tab/>
      </w:r>
    </w:p>
    <w:p w:rsidR="002B4ED1" w:rsidRDefault="002B4ED1" w:rsidP="009216B3">
      <w:pPr>
        <w:pStyle w:val="Level1"/>
        <w:numPr>
          <w:ilvl w:val="0"/>
          <w:numId w:val="2"/>
        </w:numPr>
      </w:pPr>
      <w:r>
        <w:t xml:space="preserve">Family member other than spouse </w:t>
      </w:r>
    </w:p>
    <w:p w:rsidR="002B4ED1" w:rsidRDefault="002B4ED1" w:rsidP="00F86E82">
      <w:pPr>
        <w:pStyle w:val="Level1"/>
        <w:ind w:left="2325"/>
      </w:pPr>
      <w:r>
        <w:t xml:space="preserve">(Relationship) ______________________________                                     </w:t>
      </w:r>
    </w:p>
    <w:p w:rsidR="002B4ED1" w:rsidRDefault="002B4ED1" w:rsidP="00F86E82">
      <w:pPr>
        <w:ind w:left="1440" w:firstLine="720"/>
      </w:pPr>
      <w:r>
        <w:t xml:space="preserve">    Go to1.b.</w:t>
      </w:r>
    </w:p>
    <w:p w:rsidR="002B4ED1" w:rsidRDefault="002B4ED1" w:rsidP="00F86E82">
      <w:pPr>
        <w:tabs>
          <w:tab w:val="left" w:pos="1620"/>
        </w:tabs>
      </w:pPr>
      <w:r>
        <w:t xml:space="preserve">             </w:t>
      </w:r>
      <w:r>
        <w:tab/>
      </w:r>
      <w:r>
        <w:rPr>
          <w:rFonts w:ascii="Wingdings" w:hAnsi="Wingdings"/>
          <w:sz w:val="36"/>
          <w:szCs w:val="36"/>
        </w:rPr>
        <w:t></w:t>
      </w:r>
      <w:r>
        <w:rPr>
          <w:sz w:val="14"/>
          <w:szCs w:val="14"/>
        </w:rPr>
        <w:t xml:space="preserve">              </w:t>
      </w:r>
      <w:r>
        <w:t xml:space="preserve">Friend              </w:t>
      </w:r>
    </w:p>
    <w:p w:rsidR="002B4ED1" w:rsidRDefault="002B4ED1" w:rsidP="00F86E82">
      <w:pPr>
        <w:tabs>
          <w:tab w:val="left" w:pos="1620"/>
        </w:tabs>
      </w:pPr>
      <w:r>
        <w:t xml:space="preserve">                           </w:t>
      </w:r>
      <w:r>
        <w:rPr>
          <w:rFonts w:ascii="Wingdings" w:hAnsi="Wingdings"/>
          <w:sz w:val="36"/>
          <w:szCs w:val="36"/>
        </w:rPr>
        <w:t></w:t>
      </w:r>
      <w:r>
        <w:rPr>
          <w:sz w:val="14"/>
          <w:szCs w:val="14"/>
        </w:rPr>
        <w:t xml:space="preserve">              </w:t>
      </w:r>
      <w:r>
        <w:t xml:space="preserve">Health care provider for FHS participant                    </w:t>
      </w:r>
    </w:p>
    <w:p w:rsidR="002B4ED1" w:rsidRDefault="002B4ED1" w:rsidP="00F86E82">
      <w:pPr>
        <w:tabs>
          <w:tab w:val="left" w:pos="1620"/>
        </w:tabs>
      </w:pPr>
      <w:r>
        <w:t xml:space="preserve">            </w:t>
      </w:r>
      <w:r>
        <w:tab/>
      </w:r>
      <w:r>
        <w:rPr>
          <w:rFonts w:ascii="Wingdings" w:hAnsi="Wingdings"/>
          <w:sz w:val="36"/>
          <w:szCs w:val="36"/>
        </w:rPr>
        <w:t></w:t>
      </w:r>
      <w:r>
        <w:rPr>
          <w:sz w:val="14"/>
          <w:szCs w:val="14"/>
        </w:rPr>
        <w:t xml:space="preserve">              </w:t>
      </w:r>
      <w:r>
        <w:t>Other __________________________</w:t>
      </w:r>
    </w:p>
    <w:p w:rsidR="002B4ED1" w:rsidRDefault="002B4ED1" w:rsidP="009216B3">
      <w:r>
        <w:pict>
          <v:shape id="_x0000_i1025" type="#_x0000_t75" alt="" style="width:45pt;height:2.25pt">
            <v:imagedata r:id="rId9" r:href="rId10"/>
          </v:shape>
        </w:pict>
      </w:r>
    </w:p>
    <w:p w:rsidR="002B4ED1" w:rsidRDefault="002B4ED1" w:rsidP="009216B3">
      <w:r>
        <w:t>          </w:t>
      </w:r>
    </w:p>
    <w:p w:rsidR="002B4ED1" w:rsidRDefault="002B4ED1" w:rsidP="009216B3"/>
    <w:p w:rsidR="002B4ED1" w:rsidRDefault="002B4ED1" w:rsidP="00421EC3">
      <w:pPr>
        <w:tabs>
          <w:tab w:val="left" w:pos="1620"/>
        </w:tabs>
      </w:pPr>
      <w:r>
        <w:t xml:space="preserve">                                                                                          </w:t>
      </w:r>
    </w:p>
    <w:p w:rsidR="002B4ED1" w:rsidRDefault="002B4ED1" w:rsidP="009216B3">
      <w:pPr>
        <w:ind w:left="720"/>
      </w:pPr>
      <w:r>
        <w:t>If other than participant, please answer the following questions.</w:t>
      </w:r>
    </w:p>
    <w:p w:rsidR="002B4ED1" w:rsidRDefault="002B4ED1" w:rsidP="009216B3">
      <w:r>
        <w:t xml:space="preserve">                                    </w:t>
      </w:r>
    </w:p>
    <w:p w:rsidR="002B4ED1" w:rsidRDefault="002B4ED1" w:rsidP="009216B3">
      <w:pPr>
        <w:ind w:firstLine="720"/>
      </w:pPr>
      <w:r>
        <w:t>b. Name ________________________________________</w:t>
      </w:r>
    </w:p>
    <w:p w:rsidR="002B4ED1" w:rsidRDefault="002B4ED1" w:rsidP="009216B3"/>
    <w:p w:rsidR="002B4ED1" w:rsidRDefault="002B4ED1" w:rsidP="009216B3">
      <w:pPr>
        <w:spacing w:line="360" w:lineRule="auto"/>
      </w:pPr>
      <w:r>
        <w:t>            c. How long have you known the participant?</w:t>
      </w:r>
    </w:p>
    <w:p w:rsidR="002B4ED1" w:rsidRDefault="002B4ED1" w:rsidP="009216B3">
      <w:pPr>
        <w:spacing w:line="360" w:lineRule="auto"/>
      </w:pPr>
      <w:r>
        <w:t xml:space="preserve">                        </w:t>
      </w:r>
      <w:r>
        <w:rPr>
          <w:b/>
          <w:bCs/>
        </w:rPr>
        <w:t xml:space="preserve">|___|___| </w:t>
      </w:r>
      <w:r>
        <w:t xml:space="preserve">years    </w:t>
      </w:r>
      <w:r>
        <w:rPr>
          <w:b/>
          <w:bCs/>
        </w:rPr>
        <w:t>|___|___|</w:t>
      </w:r>
      <w:r>
        <w:rPr>
          <w:sz w:val="20"/>
          <w:szCs w:val="20"/>
        </w:rPr>
        <w:t xml:space="preserve"> </w:t>
      </w:r>
      <w:r>
        <w:t xml:space="preserve">months      </w:t>
      </w:r>
    </w:p>
    <w:p w:rsidR="002B4ED1" w:rsidRDefault="002B4ED1" w:rsidP="009216B3">
      <w:r>
        <w:t>            d. Are</w:t>
      </w:r>
      <w:r>
        <w:rPr>
          <w:b/>
          <w:bCs/>
        </w:rPr>
        <w:t xml:space="preserve"> </w:t>
      </w:r>
      <w:r>
        <w:t xml:space="preserve">you currently living in the same household with the participant?  </w:t>
      </w:r>
    </w:p>
    <w:p w:rsidR="002B4ED1" w:rsidRDefault="002B4ED1" w:rsidP="009216B3">
      <w:pPr>
        <w:spacing w:line="360" w:lineRule="auto"/>
        <w:ind w:left="1440"/>
      </w:pPr>
      <w:r>
        <w:rPr>
          <w:rFonts w:ascii="Wingdings" w:hAnsi="Wingdings"/>
          <w:sz w:val="36"/>
          <w:szCs w:val="36"/>
        </w:rPr>
        <w:t></w:t>
      </w:r>
      <w:r>
        <w:t xml:space="preserve"> yes             </w:t>
      </w:r>
      <w:r>
        <w:rPr>
          <w:rFonts w:ascii="Wingdings" w:hAnsi="Wingdings"/>
          <w:sz w:val="36"/>
          <w:szCs w:val="36"/>
        </w:rPr>
        <w:t></w:t>
      </w:r>
      <w:r>
        <w:t xml:space="preserve"> no</w:t>
      </w:r>
    </w:p>
    <w:p w:rsidR="002B4ED1" w:rsidRDefault="002B4ED1" w:rsidP="009216B3">
      <w:pPr>
        <w:spacing w:line="360" w:lineRule="auto"/>
        <w:ind w:left="1440"/>
      </w:pPr>
    </w:p>
    <w:p w:rsidR="002B4ED1" w:rsidRDefault="002B4ED1" w:rsidP="009216B3">
      <w:pPr>
        <w:spacing w:line="360" w:lineRule="auto"/>
        <w:ind w:left="720"/>
        <w:rPr>
          <w:b/>
          <w:bCs/>
          <w:sz w:val="18"/>
          <w:szCs w:val="18"/>
        </w:rPr>
      </w:pPr>
      <w:r>
        <w:t xml:space="preserve">e. How often did you talk with the participant during the prior 11 months?  Check one.     </w:t>
      </w:r>
    </w:p>
    <w:p w:rsidR="002B4ED1" w:rsidRDefault="002B4ED1" w:rsidP="009216B3">
      <w:r>
        <w:rPr>
          <w:b/>
          <w:bCs/>
          <w:sz w:val="18"/>
          <w:szCs w:val="18"/>
        </w:rPr>
        <w:t xml:space="preserve">  </w:t>
      </w:r>
      <w:r>
        <w:t xml:space="preserve">                       </w:t>
      </w:r>
      <w:r>
        <w:rPr>
          <w:rFonts w:ascii="Wingdings" w:hAnsi="Wingdings"/>
          <w:sz w:val="36"/>
          <w:szCs w:val="36"/>
        </w:rPr>
        <w:t></w:t>
      </w:r>
      <w:r>
        <w:rPr>
          <w:sz w:val="14"/>
          <w:szCs w:val="14"/>
        </w:rPr>
        <w:t xml:space="preserve">              </w:t>
      </w:r>
      <w:r>
        <w:t>Almost every day</w:t>
      </w:r>
    </w:p>
    <w:p w:rsidR="002B4ED1" w:rsidRDefault="002B4ED1" w:rsidP="009216B3">
      <w:pPr>
        <w:numPr>
          <w:ilvl w:val="0"/>
          <w:numId w:val="3"/>
        </w:numPr>
      </w:pPr>
      <w:r>
        <w:t>Several times a week</w:t>
      </w:r>
    </w:p>
    <w:p w:rsidR="002B4ED1" w:rsidRDefault="002B4ED1" w:rsidP="009216B3">
      <w:pPr>
        <w:numPr>
          <w:ilvl w:val="0"/>
          <w:numId w:val="3"/>
        </w:numPr>
      </w:pPr>
      <w:r>
        <w:t>Once a week</w:t>
      </w:r>
    </w:p>
    <w:p w:rsidR="002B4ED1" w:rsidRDefault="002B4ED1" w:rsidP="009216B3">
      <w:pPr>
        <w:numPr>
          <w:ilvl w:val="0"/>
          <w:numId w:val="3"/>
        </w:numPr>
      </w:pPr>
      <w:r>
        <w:t>1 to 3 times per month</w:t>
      </w:r>
    </w:p>
    <w:p w:rsidR="002B4ED1" w:rsidRDefault="002B4ED1" w:rsidP="009216B3">
      <w:pPr>
        <w:numPr>
          <w:ilvl w:val="0"/>
          <w:numId w:val="3"/>
        </w:numPr>
      </w:pPr>
      <w:r>
        <w:t>Less than once a month</w:t>
      </w:r>
    </w:p>
    <w:p w:rsidR="002B4ED1" w:rsidRDefault="002B4ED1" w:rsidP="009216B3">
      <w:pPr>
        <w:numPr>
          <w:ilvl w:val="0"/>
          <w:numId w:val="3"/>
        </w:numPr>
      </w:pPr>
      <w:r>
        <w:t>Unknown / N/A</w:t>
      </w:r>
    </w:p>
    <w:p w:rsidR="002B4ED1" w:rsidRDefault="002B4ED1" w:rsidP="009216B3"/>
    <w:p w:rsidR="002B4ED1" w:rsidRDefault="002B4ED1" w:rsidP="009216B3">
      <w:pPr>
        <w:ind w:left="720" w:hanging="720"/>
      </w:pPr>
      <w:r>
        <w:t xml:space="preserve">2.         Have you noticed that he/she has had any memory problems or change in personality?        </w:t>
      </w:r>
    </w:p>
    <w:p w:rsidR="002B4ED1" w:rsidRDefault="002B4ED1" w:rsidP="009216B3"/>
    <w:p w:rsidR="002B4ED1" w:rsidRDefault="002B4ED1" w:rsidP="009216B3">
      <w:pPr>
        <w:spacing w:line="360" w:lineRule="auto"/>
        <w:ind w:left="1440"/>
      </w:pPr>
      <w:r>
        <w:rPr>
          <w:rFonts w:ascii="Wingdings" w:hAnsi="Wingdings"/>
          <w:sz w:val="36"/>
          <w:szCs w:val="36"/>
        </w:rPr>
        <w:t></w:t>
      </w:r>
      <w:r>
        <w:t xml:space="preserve"> yes             </w:t>
      </w:r>
      <w:r>
        <w:rPr>
          <w:rFonts w:ascii="Wingdings" w:hAnsi="Wingdings"/>
          <w:sz w:val="36"/>
          <w:szCs w:val="36"/>
        </w:rPr>
        <w:t></w:t>
      </w:r>
      <w:r>
        <w:t xml:space="preserve"> no</w:t>
      </w:r>
    </w:p>
    <w:p w:rsidR="002B4ED1" w:rsidRDefault="002B4ED1" w:rsidP="009216B3">
      <w:r>
        <w:t>            Specifically:    ______________________________________________________</w:t>
      </w:r>
    </w:p>
    <w:p w:rsidR="002B4ED1" w:rsidRDefault="002B4ED1" w:rsidP="009216B3"/>
    <w:p w:rsidR="002B4ED1" w:rsidRDefault="002B4ED1" w:rsidP="009216B3">
      <w:r>
        <w:t>            If response to #2 “yes”:</w:t>
      </w:r>
    </w:p>
    <w:p w:rsidR="002B4ED1" w:rsidRDefault="002B4ED1" w:rsidP="009216B3"/>
    <w:p w:rsidR="002B4ED1" w:rsidRDefault="002B4ED1" w:rsidP="009216B3">
      <w:r>
        <w:t>            Has there been a diagnosis of dementia or Alzheimer’s Disease made by a doctor?</w:t>
      </w:r>
    </w:p>
    <w:p w:rsidR="002B4ED1" w:rsidRDefault="002B4ED1" w:rsidP="009216B3"/>
    <w:p w:rsidR="002B4ED1" w:rsidRDefault="002B4ED1" w:rsidP="009216B3">
      <w:pPr>
        <w:spacing w:line="360" w:lineRule="auto"/>
        <w:ind w:left="1440"/>
      </w:pPr>
      <w:r>
        <w:rPr>
          <w:rFonts w:ascii="Wingdings" w:hAnsi="Wingdings"/>
          <w:sz w:val="36"/>
          <w:szCs w:val="36"/>
        </w:rPr>
        <w:t></w:t>
      </w:r>
      <w:r>
        <w:t xml:space="preserve"> yes             </w:t>
      </w:r>
      <w:r>
        <w:rPr>
          <w:rFonts w:ascii="Wingdings" w:hAnsi="Wingdings"/>
          <w:sz w:val="36"/>
          <w:szCs w:val="36"/>
        </w:rPr>
        <w:t></w:t>
      </w:r>
      <w:r>
        <w:t xml:space="preserve"> no</w:t>
      </w:r>
    </w:p>
    <w:p w:rsidR="002B4ED1" w:rsidRDefault="002B4ED1" w:rsidP="009216B3">
      <w:pPr>
        <w:rPr>
          <w:smallCaps/>
        </w:rPr>
      </w:pPr>
    </w:p>
    <w:p w:rsidR="002B4ED1" w:rsidRDefault="002B4ED1" w:rsidP="009216B3">
      <w:pPr>
        <w:rPr>
          <w:smallCaps/>
        </w:rPr>
      </w:pPr>
    </w:p>
    <w:p w:rsidR="002B4ED1" w:rsidRDefault="002B4ED1" w:rsidP="009216B3">
      <w:pPr>
        <w:rPr>
          <w:smallCaps/>
        </w:rPr>
      </w:pPr>
    </w:p>
    <w:p w:rsidR="002B4ED1" w:rsidRDefault="002B4ED1" w:rsidP="009216B3">
      <w:pPr>
        <w:rPr>
          <w:smallCaps/>
        </w:rPr>
      </w:pPr>
      <w:r>
        <w:rPr>
          <w:smallCaps/>
        </w:rPr>
        <w:t>to whom should we send a consent form to be signed so that we can obtain medical records?</w:t>
      </w:r>
    </w:p>
    <w:p w:rsidR="002B4ED1" w:rsidRDefault="002B4ED1" w:rsidP="009216B3">
      <w:pPr>
        <w:rPr>
          <w:smallCaps/>
        </w:rPr>
      </w:pPr>
    </w:p>
    <w:p w:rsidR="002B4ED1" w:rsidRDefault="002B4ED1" w:rsidP="009216B3">
      <w:pPr>
        <w:rPr>
          <w:smallCaps/>
        </w:rPr>
      </w:pPr>
    </w:p>
    <w:p w:rsidR="002B4ED1" w:rsidRDefault="002B4ED1" w:rsidP="009216B3">
      <w:pPr>
        <w:rPr>
          <w:smallCaps/>
        </w:rPr>
      </w:pPr>
      <w:r>
        <w:rPr>
          <w:smallCaps/>
        </w:rPr>
        <w:t>            name:    ___________________________________________________</w:t>
      </w:r>
    </w:p>
    <w:p w:rsidR="002B4ED1" w:rsidRDefault="002B4ED1" w:rsidP="009216B3">
      <w:pPr>
        <w:rPr>
          <w:smallCaps/>
        </w:rPr>
      </w:pPr>
    </w:p>
    <w:p w:rsidR="002B4ED1" w:rsidRDefault="002B4ED1" w:rsidP="009216B3">
      <w:pPr>
        <w:rPr>
          <w:smallCaps/>
        </w:rPr>
      </w:pPr>
      <w:r>
        <w:rPr>
          <w:smallCaps/>
        </w:rPr>
        <w:t>            address: ___________________________________________________</w:t>
      </w:r>
    </w:p>
    <w:p w:rsidR="002B4ED1" w:rsidRDefault="002B4ED1" w:rsidP="009216B3">
      <w:pPr>
        <w:rPr>
          <w:smallCaps/>
        </w:rPr>
      </w:pPr>
    </w:p>
    <w:p w:rsidR="002B4ED1" w:rsidRDefault="002B4ED1" w:rsidP="009216B3">
      <w:pPr>
        <w:rPr>
          <w:smallCaps/>
        </w:rPr>
      </w:pPr>
      <w:r>
        <w:rPr>
          <w:smallCaps/>
        </w:rPr>
        <w:t>            relationship:  _______________________________________________</w:t>
      </w:r>
    </w:p>
    <w:p w:rsidR="002B4ED1" w:rsidRDefault="002B4ED1" w:rsidP="009216B3"/>
    <w:p w:rsidR="002B4ED1" w:rsidRDefault="002B4ED1" w:rsidP="009216B3">
      <w:r>
        <w:t xml:space="preserve">            </w:t>
      </w:r>
    </w:p>
    <w:p w:rsidR="002B4ED1" w:rsidRDefault="002B4ED1" w:rsidP="009216B3">
      <w:pPr>
        <w:jc w:val="center"/>
        <w:rPr>
          <w:b/>
          <w:bCs/>
        </w:rPr>
      </w:pPr>
      <w:r>
        <w:rPr>
          <w:b/>
          <w:bCs/>
        </w:rPr>
        <w:t>Please go on to the next page</w:t>
      </w:r>
    </w:p>
    <w:p w:rsidR="002B4ED1" w:rsidRDefault="002B4ED1" w:rsidP="009216B3">
      <w:pPr>
        <w:ind w:left="720" w:hanging="720"/>
      </w:pPr>
      <w:r>
        <w:rPr>
          <w:b/>
          <w:bCs/>
        </w:rPr>
        <w:br w:type="page"/>
      </w:r>
      <w:r>
        <w:t>3.         Since the date of the last Framingham Heart Study exam or update on the first page of the Medical History Update form, have you seen a doctor or been hospitalized?</w:t>
      </w:r>
    </w:p>
    <w:p w:rsidR="002B4ED1" w:rsidRDefault="002B4ED1" w:rsidP="009216B3"/>
    <w:p w:rsidR="002B4ED1" w:rsidRDefault="002B4ED1" w:rsidP="009216B3">
      <w:pPr>
        <w:spacing w:line="360" w:lineRule="auto"/>
        <w:ind w:left="720" w:firstLine="720"/>
      </w:pPr>
      <w:r>
        <w:rPr>
          <w:rFonts w:ascii="Wingdings" w:hAnsi="Wingdings"/>
          <w:sz w:val="36"/>
          <w:szCs w:val="36"/>
        </w:rPr>
        <w:t></w:t>
      </w:r>
      <w:r>
        <w:t xml:space="preserve"> yes             </w:t>
      </w:r>
      <w:r>
        <w:rPr>
          <w:rFonts w:ascii="Wingdings" w:hAnsi="Wingdings"/>
          <w:sz w:val="36"/>
          <w:szCs w:val="36"/>
        </w:rPr>
        <w:t></w:t>
      </w:r>
      <w:r>
        <w:t xml:space="preserve"> no              If yes, did you have any of the following problems?</w:t>
      </w:r>
    </w:p>
    <w:p w:rsidR="002B4ED1" w:rsidRDefault="002B4ED1" w:rsidP="009216B3">
      <w:pPr>
        <w:spacing w:line="300" w:lineRule="auto"/>
        <w:rPr>
          <w:b/>
          <w:bCs/>
        </w:rPr>
      </w:pPr>
      <w:r>
        <w:rPr>
          <w:b/>
          <w:bCs/>
        </w:rPr>
        <w:t>            a.         Heart Problems, such as:</w:t>
      </w:r>
    </w:p>
    <w:p w:rsidR="002B4ED1" w:rsidRDefault="002B4ED1" w:rsidP="009216B3">
      <w:pPr>
        <w:spacing w:line="300" w:lineRule="auto"/>
        <w:rPr>
          <w:b/>
          <w:bCs/>
        </w:rPr>
      </w:pPr>
      <w:r>
        <w:t xml:space="preserve">      </w:t>
      </w:r>
      <w:r>
        <w:rPr>
          <w:b/>
          <w:bCs/>
        </w:rPr>
        <w:t xml:space="preserve">                  </w:t>
      </w:r>
      <w:r>
        <w:rPr>
          <w:b/>
          <w:bCs/>
          <w:u w:val="single"/>
        </w:rPr>
        <w:t>Yes</w:t>
      </w:r>
      <w:r>
        <w:rPr>
          <w:b/>
          <w:bCs/>
        </w:rPr>
        <w:t xml:space="preserve">      </w:t>
      </w:r>
      <w:r>
        <w:rPr>
          <w:b/>
          <w:bCs/>
          <w:u w:val="single"/>
        </w:rPr>
        <w:t>No</w:t>
      </w:r>
      <w:r>
        <w:rPr>
          <w:b/>
          <w:bCs/>
        </w:rPr>
        <w:t>       (Mark yes or no for each question)</w:t>
      </w:r>
    </w:p>
    <w:p w:rsidR="002B4ED1" w:rsidRDefault="002B4ED1" w:rsidP="009216B3">
      <w:pPr>
        <w:spacing w:line="300" w:lineRule="auto"/>
      </w:pPr>
      <w:r>
        <w:rPr>
          <w:b/>
          <w:bCs/>
        </w:rPr>
        <w:t xml:space="preserve">                        </w:t>
      </w:r>
      <w:r>
        <w:rPr>
          <w:rFonts w:ascii="Wingdings" w:hAnsi="Wingdings"/>
          <w:sz w:val="36"/>
          <w:szCs w:val="36"/>
        </w:rPr>
        <w:t></w:t>
      </w:r>
      <w:r>
        <w:rPr>
          <w:rFonts w:ascii="Wingdings" w:hAnsi="Wingdings"/>
          <w:sz w:val="36"/>
          <w:szCs w:val="36"/>
        </w:rPr>
        <w:t></w:t>
      </w:r>
      <w:r>
        <w:rPr>
          <w:rFonts w:ascii="Wingdings" w:hAnsi="Wingdings"/>
          <w:sz w:val="36"/>
          <w:szCs w:val="36"/>
        </w:rPr>
        <w:t></w:t>
      </w:r>
      <w:r>
        <w:rPr>
          <w:b/>
          <w:bCs/>
        </w:rPr>
        <w:t xml:space="preserve">       </w:t>
      </w:r>
      <w:r>
        <w:t>Chest pain, angina or angina pectoris</w:t>
      </w:r>
    </w:p>
    <w:p w:rsidR="002B4ED1" w:rsidRDefault="002B4ED1" w:rsidP="009216B3">
      <w:pPr>
        <w:spacing w:line="300" w:lineRule="auto"/>
      </w:pPr>
      <w:r>
        <w:t xml:space="preserve">                        </w:t>
      </w:r>
      <w:r>
        <w:rPr>
          <w:rFonts w:ascii="Wingdings" w:hAnsi="Wingdings"/>
          <w:sz w:val="36"/>
          <w:szCs w:val="36"/>
        </w:rPr>
        <w:t></w:t>
      </w:r>
      <w:r>
        <w:rPr>
          <w:rFonts w:ascii="Wingdings" w:hAnsi="Wingdings"/>
          <w:sz w:val="36"/>
          <w:szCs w:val="36"/>
        </w:rPr>
        <w:t></w:t>
      </w:r>
      <w:r>
        <w:rPr>
          <w:rFonts w:ascii="Wingdings" w:hAnsi="Wingdings"/>
          <w:sz w:val="36"/>
          <w:szCs w:val="36"/>
        </w:rPr>
        <w:t></w:t>
      </w:r>
      <w:r>
        <w:rPr>
          <w:b/>
          <w:bCs/>
        </w:rPr>
        <w:t xml:space="preserve">       </w:t>
      </w:r>
      <w:r>
        <w:t>Heart attack or myocardial infarction or MI</w:t>
      </w:r>
    </w:p>
    <w:p w:rsidR="002B4ED1" w:rsidRDefault="002B4ED1" w:rsidP="009216B3">
      <w:pPr>
        <w:spacing w:line="300" w:lineRule="auto"/>
      </w:pPr>
      <w:r>
        <w:rPr>
          <w:b/>
          <w:bCs/>
        </w:rPr>
        <w:t xml:space="preserve">                        </w:t>
      </w:r>
      <w:r>
        <w:rPr>
          <w:rFonts w:ascii="Wingdings" w:hAnsi="Wingdings"/>
          <w:sz w:val="36"/>
          <w:szCs w:val="36"/>
        </w:rPr>
        <w:t></w:t>
      </w:r>
      <w:r>
        <w:rPr>
          <w:rFonts w:ascii="Wingdings" w:hAnsi="Wingdings"/>
          <w:sz w:val="36"/>
          <w:szCs w:val="36"/>
        </w:rPr>
        <w:t></w:t>
      </w:r>
      <w:r>
        <w:rPr>
          <w:rFonts w:ascii="Wingdings" w:hAnsi="Wingdings"/>
          <w:sz w:val="36"/>
          <w:szCs w:val="36"/>
        </w:rPr>
        <w:t></w:t>
      </w:r>
      <w:r>
        <w:rPr>
          <w:b/>
          <w:bCs/>
        </w:rPr>
        <w:t xml:space="preserve">       </w:t>
      </w:r>
      <w:r>
        <w:t>Heart failure or congestive heart failure or CHF</w:t>
      </w:r>
    </w:p>
    <w:p w:rsidR="002B4ED1" w:rsidRDefault="002B4ED1" w:rsidP="009216B3">
      <w:pPr>
        <w:spacing w:line="300" w:lineRule="auto"/>
        <w:rPr>
          <w:rFonts w:ascii="Webdings" w:hAnsi="Webdings"/>
          <w:sz w:val="36"/>
          <w:szCs w:val="36"/>
        </w:rPr>
      </w:pPr>
      <w:r>
        <w:rPr>
          <w:sz w:val="36"/>
          <w:szCs w:val="36"/>
        </w:rPr>
        <w:t xml:space="preserve">                </w:t>
      </w:r>
      <w:r>
        <w:rPr>
          <w:rFonts w:ascii="Wingdings" w:hAnsi="Wingdings"/>
          <w:sz w:val="36"/>
          <w:szCs w:val="36"/>
        </w:rPr>
        <w:t></w:t>
      </w:r>
      <w:r>
        <w:rPr>
          <w:rFonts w:ascii="Wingdings" w:hAnsi="Wingdings"/>
          <w:sz w:val="36"/>
          <w:szCs w:val="36"/>
        </w:rPr>
        <w:t></w:t>
      </w:r>
      <w:r>
        <w:rPr>
          <w:rFonts w:ascii="Wingdings" w:hAnsi="Wingdings"/>
          <w:sz w:val="36"/>
          <w:szCs w:val="36"/>
        </w:rPr>
        <w:t></w:t>
      </w:r>
      <w:r>
        <w:rPr>
          <w:rFonts w:ascii="Wingdings" w:hAnsi="Wingdings"/>
          <w:sz w:val="36"/>
          <w:szCs w:val="36"/>
        </w:rPr>
        <w:t></w:t>
      </w:r>
      <w:r>
        <w:rPr>
          <w:sz w:val="36"/>
          <w:szCs w:val="36"/>
        </w:rPr>
        <w:t> </w:t>
      </w:r>
      <w:r>
        <w:t>Atrial fibrillation or atrial flutter</w:t>
      </w:r>
      <w:r>
        <w:rPr>
          <w:sz w:val="36"/>
          <w:szCs w:val="36"/>
        </w:rPr>
        <w:t xml:space="preserve">     </w:t>
      </w:r>
    </w:p>
    <w:p w:rsidR="002B4ED1" w:rsidRDefault="002B4ED1" w:rsidP="009216B3">
      <w:pPr>
        <w:spacing w:line="300" w:lineRule="auto"/>
      </w:pPr>
      <w:r>
        <w:t xml:space="preserve">                        </w:t>
      </w:r>
      <w:r>
        <w:rPr>
          <w:rFonts w:ascii="Wingdings" w:hAnsi="Wingdings"/>
          <w:sz w:val="36"/>
          <w:szCs w:val="36"/>
        </w:rPr>
        <w:t></w:t>
      </w:r>
      <w:r>
        <w:rPr>
          <w:rFonts w:ascii="Wingdings" w:hAnsi="Wingdings"/>
          <w:sz w:val="36"/>
          <w:szCs w:val="36"/>
        </w:rPr>
        <w:t></w:t>
      </w:r>
      <w:r>
        <w:rPr>
          <w:rFonts w:ascii="Wingdings" w:hAnsi="Wingdings"/>
          <w:sz w:val="36"/>
          <w:szCs w:val="36"/>
        </w:rPr>
        <w:t></w:t>
      </w:r>
      <w:r>
        <w:rPr>
          <w:b/>
          <w:bCs/>
        </w:rPr>
        <w:t xml:space="preserve">       </w:t>
      </w:r>
      <w:r>
        <w:t>Heart catheterization or cardiac catheterization</w:t>
      </w:r>
    </w:p>
    <w:p w:rsidR="002B4ED1" w:rsidRDefault="002B4ED1" w:rsidP="009216B3">
      <w:pPr>
        <w:spacing w:line="300" w:lineRule="auto"/>
      </w:pPr>
      <w:r>
        <w:t xml:space="preserve">                        </w:t>
      </w:r>
      <w:r>
        <w:rPr>
          <w:rFonts w:ascii="Wingdings" w:hAnsi="Wingdings"/>
          <w:sz w:val="36"/>
          <w:szCs w:val="36"/>
        </w:rPr>
        <w:t></w:t>
      </w:r>
      <w:r>
        <w:rPr>
          <w:rFonts w:ascii="Wingdings" w:hAnsi="Wingdings"/>
          <w:sz w:val="36"/>
          <w:szCs w:val="36"/>
        </w:rPr>
        <w:t></w:t>
      </w:r>
      <w:r>
        <w:rPr>
          <w:rFonts w:ascii="Wingdings" w:hAnsi="Wingdings"/>
          <w:sz w:val="36"/>
          <w:szCs w:val="36"/>
        </w:rPr>
        <w:t></w:t>
      </w:r>
      <w:r>
        <w:rPr>
          <w:b/>
          <w:bCs/>
        </w:rPr>
        <w:t xml:space="preserve">       </w:t>
      </w:r>
      <w:r>
        <w:t>Heart bypass operation or coronary bypass surgery or CABG</w:t>
      </w:r>
    </w:p>
    <w:p w:rsidR="002B4ED1" w:rsidRDefault="002B4ED1" w:rsidP="009216B3">
      <w:r>
        <w:t xml:space="preserve">                        </w:t>
      </w:r>
      <w:r>
        <w:rPr>
          <w:rFonts w:ascii="Wingdings" w:hAnsi="Wingdings"/>
          <w:sz w:val="36"/>
          <w:szCs w:val="36"/>
        </w:rPr>
        <w:t></w:t>
      </w:r>
      <w:r>
        <w:rPr>
          <w:rFonts w:ascii="Wingdings" w:hAnsi="Wingdings"/>
          <w:sz w:val="36"/>
          <w:szCs w:val="36"/>
        </w:rPr>
        <w:t></w:t>
      </w:r>
      <w:r>
        <w:rPr>
          <w:rFonts w:ascii="Wingdings" w:hAnsi="Wingdings"/>
          <w:sz w:val="36"/>
          <w:szCs w:val="36"/>
        </w:rPr>
        <w:t></w:t>
      </w:r>
      <w:r>
        <w:rPr>
          <w:b/>
          <w:bCs/>
        </w:rPr>
        <w:t xml:space="preserve">       </w:t>
      </w:r>
      <w:r>
        <w:t>Procedure to unblock narrowed blood vessels to your heart</w:t>
      </w:r>
    </w:p>
    <w:p w:rsidR="002B4ED1" w:rsidRDefault="002B4ED1" w:rsidP="009216B3">
      <w:pPr>
        <w:ind w:left="2160" w:firstLine="720"/>
      </w:pPr>
      <w:r>
        <w:t xml:space="preserve">muscles (PTCA, coronary angioplasty, or coronary stent) </w:t>
      </w:r>
    </w:p>
    <w:p w:rsidR="002B4ED1" w:rsidRDefault="002B4ED1" w:rsidP="002E4D77">
      <w:pPr>
        <w:ind w:left="720"/>
      </w:pPr>
      <w:r>
        <w:rPr>
          <w:rFonts w:ascii="Wingdings" w:hAnsi="Wingdings"/>
          <w:sz w:val="36"/>
          <w:szCs w:val="36"/>
        </w:rPr>
        <w:t></w:t>
      </w:r>
      <w:r>
        <w:rPr>
          <w:rFonts w:ascii="Wingdings" w:hAnsi="Wingdings"/>
          <w:sz w:val="36"/>
          <w:szCs w:val="36"/>
        </w:rPr>
        <w:t></w:t>
      </w:r>
      <w:r>
        <w:rPr>
          <w:rFonts w:ascii="Wingdings" w:hAnsi="Wingdings"/>
          <w:sz w:val="36"/>
          <w:szCs w:val="36"/>
        </w:rPr>
        <w:t></w:t>
      </w:r>
      <w:r>
        <w:rPr>
          <w:rFonts w:ascii="Wingdings" w:hAnsi="Wingdings"/>
          <w:sz w:val="36"/>
          <w:szCs w:val="36"/>
        </w:rPr>
        <w:t></w:t>
      </w:r>
      <w:r>
        <w:rPr>
          <w:rFonts w:ascii="Wingdings" w:hAnsi="Wingdings"/>
          <w:sz w:val="36"/>
          <w:szCs w:val="36"/>
        </w:rPr>
        <w:t></w:t>
      </w:r>
      <w:r>
        <w:rPr>
          <w:b/>
          <w:bCs/>
        </w:rPr>
        <w:t xml:space="preserve">       </w:t>
      </w:r>
      <w:r>
        <w:t xml:space="preserve">Other heart problem (pacemaker, valve problem, aorta  </w:t>
      </w:r>
    </w:p>
    <w:p w:rsidR="002B4ED1" w:rsidRDefault="002B4ED1" w:rsidP="002E4D77">
      <w:pPr>
        <w:ind w:left="2160" w:firstLine="720"/>
      </w:pPr>
      <w:r>
        <w:t xml:space="preserve">surgery, ventricular tachycardia, other rhythm problem) </w:t>
      </w:r>
    </w:p>
    <w:p w:rsidR="002B4ED1" w:rsidRDefault="002B4ED1" w:rsidP="003D40B4">
      <w:pPr>
        <w:spacing w:line="300" w:lineRule="auto"/>
        <w:ind w:left="2865"/>
        <w:rPr>
          <w:b/>
          <w:bCs/>
        </w:rPr>
      </w:pPr>
      <w:r>
        <w:t xml:space="preserve">Specify </w:t>
      </w:r>
      <w:r>
        <w:rPr>
          <w:b/>
          <w:bCs/>
        </w:rPr>
        <w:t>________________________________________________</w:t>
      </w:r>
    </w:p>
    <w:p w:rsidR="002B4ED1" w:rsidRDefault="002B4ED1" w:rsidP="009216B3">
      <w:pPr>
        <w:rPr>
          <w:b/>
          <w:bCs/>
        </w:rPr>
      </w:pPr>
    </w:p>
    <w:p w:rsidR="002B4ED1" w:rsidRDefault="002B4ED1" w:rsidP="009216B3">
      <w:pPr>
        <w:spacing w:line="300" w:lineRule="auto"/>
        <w:rPr>
          <w:b/>
          <w:bCs/>
        </w:rPr>
      </w:pPr>
      <w:r>
        <w:rPr>
          <w:b/>
          <w:bCs/>
        </w:rPr>
        <w:t>             b.        Circulatory Problems, such as:</w:t>
      </w:r>
    </w:p>
    <w:p w:rsidR="002B4ED1" w:rsidRDefault="002B4ED1" w:rsidP="009216B3">
      <w:pPr>
        <w:spacing w:line="300" w:lineRule="auto"/>
        <w:ind w:left="2160" w:hanging="720"/>
        <w:rPr>
          <w:b/>
          <w:bCs/>
        </w:rPr>
      </w:pPr>
      <w:r>
        <w:rPr>
          <w:b/>
          <w:bCs/>
          <w:u w:val="single"/>
        </w:rPr>
        <w:t>Yes</w:t>
      </w:r>
      <w:r>
        <w:rPr>
          <w:b/>
          <w:bCs/>
        </w:rPr>
        <w:t xml:space="preserve">      </w:t>
      </w:r>
      <w:r>
        <w:rPr>
          <w:b/>
          <w:bCs/>
          <w:u w:val="single"/>
        </w:rPr>
        <w:t>No</w:t>
      </w:r>
      <w:r>
        <w:rPr>
          <w:b/>
          <w:bCs/>
        </w:rPr>
        <w:t xml:space="preserve">       (Mark yes or no for each question) </w:t>
      </w:r>
    </w:p>
    <w:p w:rsidR="002B4ED1" w:rsidRDefault="002B4ED1" w:rsidP="003D40B4">
      <w:pPr>
        <w:ind w:left="720"/>
      </w:pPr>
      <w:r>
        <w:rPr>
          <w:rFonts w:ascii="Wingdings" w:hAnsi="Wingdings"/>
          <w:sz w:val="36"/>
          <w:szCs w:val="36"/>
        </w:rPr>
        <w:t></w:t>
      </w:r>
      <w:r>
        <w:rPr>
          <w:rFonts w:ascii="Wingdings" w:hAnsi="Wingdings"/>
          <w:sz w:val="36"/>
          <w:szCs w:val="36"/>
        </w:rPr>
        <w:t></w:t>
      </w:r>
      <w:r>
        <w:rPr>
          <w:rFonts w:ascii="Wingdings" w:hAnsi="Wingdings"/>
          <w:sz w:val="36"/>
          <w:szCs w:val="36"/>
        </w:rPr>
        <w:t></w:t>
      </w:r>
      <w:r>
        <w:rPr>
          <w:rFonts w:ascii="Wingdings" w:hAnsi="Wingdings"/>
          <w:sz w:val="36"/>
          <w:szCs w:val="36"/>
        </w:rPr>
        <w:t></w:t>
      </w:r>
      <w:r>
        <w:rPr>
          <w:rFonts w:ascii="Wingdings" w:hAnsi="Wingdings"/>
          <w:sz w:val="36"/>
          <w:szCs w:val="36"/>
        </w:rPr>
        <w:t></w:t>
      </w:r>
      <w:r>
        <w:rPr>
          <w:b/>
          <w:bCs/>
        </w:rPr>
        <w:t xml:space="preserve">       </w:t>
      </w:r>
      <w:r>
        <w:t xml:space="preserve">Stroke, TIA (transient ischemic attack), sudden paralysis,  </w:t>
      </w:r>
    </w:p>
    <w:p w:rsidR="002B4ED1" w:rsidRDefault="002B4ED1" w:rsidP="003D40B4">
      <w:pPr>
        <w:ind w:left="2160" w:firstLine="720"/>
      </w:pPr>
      <w:r>
        <w:t>Vision loss, inability to speak</w:t>
      </w:r>
    </w:p>
    <w:p w:rsidR="002B4ED1" w:rsidRDefault="002B4ED1" w:rsidP="009216B3">
      <w:r>
        <w:t xml:space="preserve">                        </w:t>
      </w:r>
      <w:r>
        <w:rPr>
          <w:rFonts w:ascii="Wingdings" w:hAnsi="Wingdings"/>
          <w:sz w:val="36"/>
          <w:szCs w:val="36"/>
        </w:rPr>
        <w:t></w:t>
      </w:r>
      <w:r>
        <w:rPr>
          <w:rFonts w:ascii="Wingdings" w:hAnsi="Wingdings"/>
          <w:sz w:val="36"/>
          <w:szCs w:val="36"/>
        </w:rPr>
        <w:t></w:t>
      </w:r>
      <w:r>
        <w:rPr>
          <w:rFonts w:ascii="Wingdings" w:hAnsi="Wingdings"/>
          <w:sz w:val="36"/>
          <w:szCs w:val="36"/>
        </w:rPr>
        <w:t></w:t>
      </w:r>
      <w:r>
        <w:rPr>
          <w:b/>
          <w:bCs/>
        </w:rPr>
        <w:t xml:space="preserve">       </w:t>
      </w:r>
      <w:r>
        <w:t>Procedure to unblock narrowed blood vessels in your neck</w:t>
      </w:r>
    </w:p>
    <w:p w:rsidR="002B4ED1" w:rsidRDefault="002B4ED1" w:rsidP="009216B3">
      <w:r>
        <w:t>                                                (carotid endarterectomy, carotid angioplasty).</w:t>
      </w:r>
    </w:p>
    <w:p w:rsidR="002B4ED1" w:rsidRDefault="002B4ED1" w:rsidP="003D40B4">
      <w:pPr>
        <w:ind w:left="720"/>
      </w:pPr>
      <w:r>
        <w:rPr>
          <w:rFonts w:ascii="Wingdings" w:hAnsi="Wingdings"/>
          <w:sz w:val="36"/>
          <w:szCs w:val="36"/>
        </w:rPr>
        <w:t></w:t>
      </w:r>
      <w:r>
        <w:rPr>
          <w:rFonts w:ascii="Wingdings" w:hAnsi="Wingdings"/>
          <w:sz w:val="36"/>
          <w:szCs w:val="36"/>
        </w:rPr>
        <w:t></w:t>
      </w:r>
      <w:r>
        <w:rPr>
          <w:rFonts w:ascii="Wingdings" w:hAnsi="Wingdings"/>
          <w:sz w:val="36"/>
          <w:szCs w:val="36"/>
        </w:rPr>
        <w:t></w:t>
      </w:r>
      <w:r>
        <w:rPr>
          <w:rFonts w:ascii="Wingdings" w:hAnsi="Wingdings"/>
          <w:sz w:val="36"/>
          <w:szCs w:val="36"/>
        </w:rPr>
        <w:t></w:t>
      </w:r>
      <w:r>
        <w:rPr>
          <w:rFonts w:ascii="Wingdings" w:hAnsi="Wingdings"/>
          <w:sz w:val="36"/>
          <w:szCs w:val="36"/>
        </w:rPr>
        <w:t></w:t>
      </w:r>
      <w:r>
        <w:rPr>
          <w:b/>
          <w:bCs/>
        </w:rPr>
        <w:t xml:space="preserve">       </w:t>
      </w:r>
      <w:r>
        <w:t xml:space="preserve">Poor blood circulation or blocked or narrowed blood  </w:t>
      </w:r>
    </w:p>
    <w:p w:rsidR="002B4ED1" w:rsidRDefault="002B4ED1" w:rsidP="003D40B4">
      <w:pPr>
        <w:ind w:left="720"/>
      </w:pPr>
      <w:r>
        <w:t xml:space="preserve">                                    vessels to the legs or feet, (claudication, peripheral arterial  </w:t>
      </w:r>
    </w:p>
    <w:p w:rsidR="002B4ED1" w:rsidRDefault="002B4ED1" w:rsidP="003D40B4">
      <w:pPr>
        <w:ind w:left="720"/>
      </w:pPr>
      <w:r>
        <w:t xml:space="preserve">                                   disease, gangrene)</w:t>
      </w:r>
    </w:p>
    <w:p w:rsidR="002B4ED1" w:rsidRDefault="002B4ED1" w:rsidP="003D40B4">
      <w:pPr>
        <w:ind w:left="720"/>
      </w:pPr>
      <w:r>
        <w:rPr>
          <w:rFonts w:ascii="Wingdings" w:hAnsi="Wingdings"/>
          <w:sz w:val="36"/>
          <w:szCs w:val="36"/>
        </w:rPr>
        <w:t></w:t>
      </w:r>
      <w:r>
        <w:rPr>
          <w:rFonts w:ascii="Wingdings" w:hAnsi="Wingdings"/>
          <w:sz w:val="36"/>
          <w:szCs w:val="36"/>
        </w:rPr>
        <w:t></w:t>
      </w:r>
      <w:r>
        <w:rPr>
          <w:rFonts w:ascii="Wingdings" w:hAnsi="Wingdings"/>
          <w:sz w:val="36"/>
          <w:szCs w:val="36"/>
        </w:rPr>
        <w:t></w:t>
      </w:r>
      <w:r>
        <w:rPr>
          <w:rFonts w:ascii="Wingdings" w:hAnsi="Wingdings"/>
          <w:sz w:val="36"/>
          <w:szCs w:val="36"/>
        </w:rPr>
        <w:t></w:t>
      </w:r>
      <w:r>
        <w:rPr>
          <w:rFonts w:ascii="Wingdings" w:hAnsi="Wingdings"/>
          <w:sz w:val="36"/>
          <w:szCs w:val="36"/>
        </w:rPr>
        <w:t></w:t>
      </w:r>
      <w:r>
        <w:rPr>
          <w:b/>
          <w:bCs/>
        </w:rPr>
        <w:t xml:space="preserve">       </w:t>
      </w:r>
      <w:r>
        <w:t xml:space="preserve">Amputation of part of a leg or toes, because of poor </w:t>
      </w:r>
    </w:p>
    <w:p w:rsidR="002B4ED1" w:rsidRDefault="002B4ED1" w:rsidP="003D40B4">
      <w:pPr>
        <w:ind w:left="2160" w:firstLine="720"/>
      </w:pPr>
      <w:r>
        <w:t>circulation or gangrene.</w:t>
      </w:r>
    </w:p>
    <w:p w:rsidR="002B4ED1" w:rsidRDefault="002B4ED1" w:rsidP="00085130">
      <w:pPr>
        <w:tabs>
          <w:tab w:val="left" w:pos="1440"/>
        </w:tabs>
        <w:spacing w:line="300" w:lineRule="auto"/>
      </w:pPr>
      <w:r>
        <w:t xml:space="preserve">                        </w:t>
      </w:r>
      <w:r>
        <w:rPr>
          <w:rFonts w:ascii="Wingdings" w:hAnsi="Wingdings"/>
          <w:sz w:val="36"/>
          <w:szCs w:val="36"/>
        </w:rPr>
        <w:t></w:t>
      </w:r>
      <w:r>
        <w:rPr>
          <w:rFonts w:ascii="Wingdings" w:hAnsi="Wingdings"/>
          <w:sz w:val="36"/>
          <w:szCs w:val="36"/>
        </w:rPr>
        <w:t></w:t>
      </w:r>
      <w:r>
        <w:rPr>
          <w:rFonts w:ascii="Wingdings" w:hAnsi="Wingdings"/>
          <w:sz w:val="36"/>
          <w:szCs w:val="36"/>
        </w:rPr>
        <w:t></w:t>
      </w:r>
      <w:r>
        <w:rPr>
          <w:b/>
          <w:bCs/>
        </w:rPr>
        <w:t xml:space="preserve">       </w:t>
      </w:r>
      <w:r>
        <w:t>Blood clot or embolism in leg or lung.</w:t>
      </w:r>
    </w:p>
    <w:p w:rsidR="002B4ED1" w:rsidRDefault="002B4ED1" w:rsidP="009216B3">
      <w:pPr>
        <w:spacing w:line="300" w:lineRule="auto"/>
      </w:pPr>
      <w:r>
        <w:t xml:space="preserve">                        </w:t>
      </w:r>
      <w:r>
        <w:rPr>
          <w:rFonts w:ascii="Wingdings" w:hAnsi="Wingdings"/>
          <w:sz w:val="36"/>
          <w:szCs w:val="36"/>
        </w:rPr>
        <w:t></w:t>
      </w:r>
      <w:r>
        <w:rPr>
          <w:rFonts w:ascii="Wingdings" w:hAnsi="Wingdings"/>
          <w:sz w:val="36"/>
          <w:szCs w:val="36"/>
        </w:rPr>
        <w:t></w:t>
      </w:r>
      <w:r>
        <w:rPr>
          <w:rFonts w:ascii="Wingdings" w:hAnsi="Wingdings"/>
          <w:sz w:val="36"/>
          <w:szCs w:val="36"/>
        </w:rPr>
        <w:t></w:t>
      </w:r>
      <w:r>
        <w:rPr>
          <w:b/>
          <w:bCs/>
        </w:rPr>
        <w:t xml:space="preserve">       </w:t>
      </w:r>
      <w:r>
        <w:t>Other circulatory problem.</w:t>
      </w:r>
    </w:p>
    <w:p w:rsidR="002B4ED1" w:rsidRDefault="002B4ED1" w:rsidP="009216B3">
      <w:pPr>
        <w:spacing w:line="300" w:lineRule="auto"/>
      </w:pPr>
      <w:r>
        <w:t xml:space="preserve">                                                Specify </w:t>
      </w:r>
    </w:p>
    <w:p w:rsidR="002B4ED1" w:rsidRDefault="002B4ED1" w:rsidP="00883ACA">
      <w:pPr>
        <w:spacing w:line="300" w:lineRule="auto"/>
        <w:ind w:left="2160" w:firstLine="720"/>
      </w:pPr>
      <w:r>
        <w:t>________________________________________________</w:t>
      </w:r>
    </w:p>
    <w:p w:rsidR="002B4ED1" w:rsidRDefault="002B4ED1" w:rsidP="002E4D77">
      <w:pPr>
        <w:tabs>
          <w:tab w:val="left" w:pos="2820"/>
        </w:tabs>
      </w:pPr>
    </w:p>
    <w:p w:rsidR="002B4ED1" w:rsidRDefault="002B4ED1" w:rsidP="009216B3">
      <w:r>
        <w:t>Since the date of the last Framingham Heart Study exam or update on the  first page of the Medical History Update form, have you seen a doctor or been hospitalized for the following:</w:t>
      </w:r>
    </w:p>
    <w:p w:rsidR="002B4ED1" w:rsidRDefault="002B4ED1" w:rsidP="009216B3">
      <w:pPr>
        <w:spacing w:line="300" w:lineRule="auto"/>
        <w:ind w:left="720"/>
        <w:rPr>
          <w:b/>
          <w:bCs/>
        </w:rPr>
      </w:pPr>
    </w:p>
    <w:p w:rsidR="002B4ED1" w:rsidRDefault="002B4ED1" w:rsidP="009216B3">
      <w:pPr>
        <w:spacing w:line="300" w:lineRule="auto"/>
        <w:ind w:left="720"/>
        <w:rPr>
          <w:b/>
          <w:bCs/>
        </w:rPr>
      </w:pPr>
      <w:r>
        <w:rPr>
          <w:b/>
          <w:bCs/>
        </w:rPr>
        <w:t>c.</w:t>
      </w:r>
      <w:r>
        <w:t xml:space="preserve">         </w:t>
      </w:r>
      <w:r>
        <w:rPr>
          <w:b/>
          <w:bCs/>
        </w:rPr>
        <w:t>Other Neurological Problems</w:t>
      </w:r>
    </w:p>
    <w:p w:rsidR="002B4ED1" w:rsidRDefault="002B4ED1" w:rsidP="00883ACA">
      <w:pPr>
        <w:spacing w:line="300" w:lineRule="auto"/>
        <w:ind w:left="720" w:firstLine="720"/>
      </w:pPr>
      <w:r>
        <w:rPr>
          <w:b/>
          <w:bCs/>
          <w:u w:val="single"/>
        </w:rPr>
        <w:t>Yes</w:t>
      </w:r>
      <w:r>
        <w:rPr>
          <w:b/>
          <w:bCs/>
        </w:rPr>
        <w:t xml:space="preserve">      </w:t>
      </w:r>
      <w:r>
        <w:rPr>
          <w:b/>
          <w:bCs/>
          <w:u w:val="single"/>
        </w:rPr>
        <w:t>No</w:t>
      </w:r>
      <w:r>
        <w:rPr>
          <w:b/>
          <w:bCs/>
        </w:rPr>
        <w:t xml:space="preserve">       (Mark yes or no for each question) </w:t>
      </w:r>
    </w:p>
    <w:p w:rsidR="002B4ED1" w:rsidRDefault="002B4ED1" w:rsidP="005B6A6C">
      <w:pPr>
        <w:ind w:left="720"/>
      </w:pPr>
      <w:r>
        <w:rPr>
          <w:rFonts w:ascii="Wingdings" w:hAnsi="Wingdings"/>
          <w:sz w:val="36"/>
          <w:szCs w:val="36"/>
        </w:rPr>
        <w:t></w:t>
      </w:r>
      <w:r>
        <w:rPr>
          <w:rFonts w:ascii="Wingdings" w:hAnsi="Wingdings"/>
          <w:sz w:val="36"/>
          <w:szCs w:val="36"/>
        </w:rPr>
        <w:t></w:t>
      </w:r>
      <w:r>
        <w:rPr>
          <w:rFonts w:ascii="Wingdings" w:hAnsi="Wingdings"/>
          <w:sz w:val="36"/>
          <w:szCs w:val="36"/>
        </w:rPr>
        <w:t></w:t>
      </w:r>
      <w:r>
        <w:rPr>
          <w:rFonts w:ascii="Wingdings" w:hAnsi="Wingdings"/>
          <w:sz w:val="36"/>
          <w:szCs w:val="36"/>
        </w:rPr>
        <w:t></w:t>
      </w:r>
      <w:r>
        <w:rPr>
          <w:rFonts w:ascii="Wingdings" w:hAnsi="Wingdings"/>
          <w:sz w:val="36"/>
          <w:szCs w:val="36"/>
        </w:rPr>
        <w:t></w:t>
      </w:r>
      <w:r>
        <w:rPr>
          <w:b/>
          <w:bCs/>
        </w:rPr>
        <w:t xml:space="preserve">       </w:t>
      </w:r>
      <w:r>
        <w:t>Memory problems</w:t>
      </w:r>
    </w:p>
    <w:p w:rsidR="002B4ED1" w:rsidRDefault="002B4ED1" w:rsidP="005B6A6C">
      <w:pPr>
        <w:spacing w:line="276" w:lineRule="auto"/>
        <w:ind w:firstLine="720"/>
      </w:pPr>
      <w:r>
        <w:rPr>
          <w:rFonts w:ascii="Wingdings" w:hAnsi="Wingdings"/>
          <w:sz w:val="36"/>
          <w:szCs w:val="36"/>
        </w:rPr>
        <w:t></w:t>
      </w:r>
      <w:r>
        <w:rPr>
          <w:rFonts w:ascii="Wingdings" w:hAnsi="Wingdings"/>
          <w:sz w:val="36"/>
          <w:szCs w:val="36"/>
        </w:rPr>
        <w:t></w:t>
      </w:r>
      <w:r>
        <w:rPr>
          <w:rFonts w:ascii="Wingdings" w:hAnsi="Wingdings"/>
          <w:sz w:val="36"/>
          <w:szCs w:val="36"/>
        </w:rPr>
        <w:t></w:t>
      </w:r>
      <w:r>
        <w:rPr>
          <w:rFonts w:ascii="Wingdings" w:hAnsi="Wingdings"/>
          <w:sz w:val="36"/>
          <w:szCs w:val="36"/>
        </w:rPr>
        <w:t></w:t>
      </w:r>
      <w:r>
        <w:rPr>
          <w:rFonts w:ascii="Wingdings" w:hAnsi="Wingdings"/>
          <w:sz w:val="36"/>
          <w:szCs w:val="36"/>
        </w:rPr>
        <w:t></w:t>
      </w:r>
      <w:r>
        <w:rPr>
          <w:b/>
          <w:bCs/>
        </w:rPr>
        <w:t xml:space="preserve">       </w:t>
      </w:r>
      <w:r>
        <w:t xml:space="preserve">Other neurological problems such as Parkinson’s, multiple </w:t>
      </w:r>
    </w:p>
    <w:p w:rsidR="002B4ED1" w:rsidRDefault="002B4ED1" w:rsidP="0010723E">
      <w:pPr>
        <w:spacing w:line="276" w:lineRule="auto"/>
        <w:ind w:left="2160" w:firstLine="720"/>
      </w:pPr>
      <w:r>
        <w:t xml:space="preserve">sclerosis, seizures, head injury. Specify    </w:t>
      </w:r>
    </w:p>
    <w:p w:rsidR="002B4ED1" w:rsidRDefault="002B4ED1" w:rsidP="0010723E">
      <w:pPr>
        <w:spacing w:line="276" w:lineRule="auto"/>
        <w:ind w:left="2160" w:firstLine="720"/>
      </w:pPr>
      <w:r>
        <w:t>problem________________________</w:t>
      </w:r>
    </w:p>
    <w:p w:rsidR="002B4ED1" w:rsidRDefault="002B4ED1" w:rsidP="00F97588">
      <w:pPr>
        <w:tabs>
          <w:tab w:val="left" w:pos="1530"/>
        </w:tabs>
        <w:spacing w:line="276" w:lineRule="auto"/>
      </w:pPr>
      <w:r>
        <w:t xml:space="preserve">                         </w:t>
      </w:r>
      <w:r>
        <w:rPr>
          <w:rFonts w:ascii="Wingdings" w:hAnsi="Wingdings"/>
          <w:sz w:val="36"/>
          <w:szCs w:val="36"/>
        </w:rPr>
        <w:t></w:t>
      </w:r>
      <w:r>
        <w:rPr>
          <w:rFonts w:ascii="Wingdings" w:hAnsi="Wingdings"/>
          <w:sz w:val="36"/>
          <w:szCs w:val="36"/>
        </w:rPr>
        <w:t></w:t>
      </w:r>
      <w:r>
        <w:rPr>
          <w:rFonts w:ascii="Wingdings" w:hAnsi="Wingdings"/>
          <w:sz w:val="36"/>
          <w:szCs w:val="36"/>
        </w:rPr>
        <w:t></w:t>
      </w:r>
      <w:r>
        <w:rPr>
          <w:rFonts w:ascii="Wingdings" w:hAnsi="Wingdings"/>
          <w:sz w:val="36"/>
          <w:szCs w:val="36"/>
        </w:rPr>
        <w:t></w:t>
      </w:r>
      <w:r>
        <w:t xml:space="preserve">Have you had an MRI scan of your brain other than for </w:t>
      </w:r>
    </w:p>
    <w:p w:rsidR="002B4ED1" w:rsidRDefault="002B4ED1" w:rsidP="00085130">
      <w:r>
        <w:t xml:space="preserve">                                               the </w:t>
      </w:r>
      <w:smartTag w:uri="urn:schemas-microsoft-com:office:smarttags" w:element="place">
        <w:smartTag w:uri="urn:schemas-microsoft-com:office:smarttags" w:element="City">
          <w:r>
            <w:t>Framingham</w:t>
          </w:r>
        </w:smartTag>
      </w:smartTag>
      <w:r>
        <w:t xml:space="preserve"> Heart Study?</w:t>
      </w:r>
    </w:p>
    <w:p w:rsidR="002B4ED1" w:rsidRDefault="002B4ED1" w:rsidP="00085130">
      <w:pPr>
        <w:rPr>
          <w:b/>
          <w:bCs/>
        </w:rPr>
      </w:pPr>
      <w:r>
        <w:rPr>
          <w:b/>
          <w:bCs/>
        </w:rPr>
        <w:t>                                               </w:t>
      </w:r>
    </w:p>
    <w:p w:rsidR="002B4ED1" w:rsidRDefault="002B4ED1" w:rsidP="00085130">
      <w:pPr>
        <w:ind w:left="720" w:firstLine="720"/>
      </w:pPr>
      <w:r>
        <w:t xml:space="preserve">                       Name of MRI Facility</w:t>
      </w:r>
    </w:p>
    <w:p w:rsidR="002B4ED1" w:rsidRDefault="002B4ED1" w:rsidP="00F97588">
      <w:pPr>
        <w:tabs>
          <w:tab w:val="left" w:pos="1440"/>
        </w:tabs>
        <w:spacing w:line="480" w:lineRule="auto"/>
        <w:ind w:firstLine="720"/>
      </w:pPr>
      <w:r>
        <w:t xml:space="preserve">                                    _____________</w:t>
      </w:r>
      <w:r>
        <w:rPr>
          <w:b/>
          <w:bCs/>
        </w:rPr>
        <w:t>______</w:t>
      </w:r>
      <w:r>
        <w:t>_________________</w:t>
      </w:r>
    </w:p>
    <w:p w:rsidR="002B4ED1" w:rsidRDefault="002B4ED1" w:rsidP="00085130">
      <w:pPr>
        <w:tabs>
          <w:tab w:val="left" w:pos="1440"/>
        </w:tabs>
        <w:spacing w:line="480" w:lineRule="auto"/>
      </w:pPr>
      <w:r>
        <w:t>                                                Date of MRI      |___|___| - |___|___| - |___|___|</w:t>
      </w:r>
    </w:p>
    <w:p w:rsidR="002B4ED1" w:rsidRDefault="002B4ED1" w:rsidP="009216B3">
      <w:pPr>
        <w:spacing w:line="360" w:lineRule="auto"/>
      </w:pPr>
      <w:r>
        <w:t>                                                Reason for</w:t>
      </w:r>
    </w:p>
    <w:p w:rsidR="002B4ED1" w:rsidRDefault="002B4ED1" w:rsidP="00C42948">
      <w:pPr>
        <w:spacing w:line="360" w:lineRule="auto"/>
        <w:ind w:left="2160" w:firstLine="720"/>
      </w:pPr>
      <w:r>
        <w:t>MRI:_________________________________________</w:t>
      </w:r>
    </w:p>
    <w:p w:rsidR="002B4ED1" w:rsidRDefault="002B4ED1" w:rsidP="009216B3">
      <w:pPr>
        <w:spacing w:line="360" w:lineRule="auto"/>
        <w:rPr>
          <w:b/>
          <w:bCs/>
        </w:rPr>
      </w:pPr>
      <w:r>
        <w:t xml:space="preserve">            </w:t>
      </w:r>
      <w:r>
        <w:rPr>
          <w:b/>
          <w:bCs/>
        </w:rPr>
        <w:t>d.</w:t>
      </w:r>
      <w:r>
        <w:t xml:space="preserve">         </w:t>
      </w:r>
      <w:r>
        <w:rPr>
          <w:b/>
          <w:bCs/>
        </w:rPr>
        <w:t>Other Problems</w:t>
      </w:r>
    </w:p>
    <w:p w:rsidR="002B4ED1" w:rsidRDefault="002B4ED1" w:rsidP="00085130">
      <w:pPr>
        <w:tabs>
          <w:tab w:val="left" w:pos="1440"/>
        </w:tabs>
        <w:spacing w:line="300" w:lineRule="auto"/>
        <w:ind w:left="720" w:firstLine="720"/>
      </w:pPr>
      <w:r>
        <w:rPr>
          <w:b/>
          <w:bCs/>
          <w:u w:val="single"/>
        </w:rPr>
        <w:t>Yes</w:t>
      </w:r>
      <w:r>
        <w:rPr>
          <w:b/>
          <w:bCs/>
        </w:rPr>
        <w:t xml:space="preserve">     </w:t>
      </w:r>
      <w:r>
        <w:rPr>
          <w:b/>
          <w:bCs/>
          <w:u w:val="single"/>
        </w:rPr>
        <w:t>No</w:t>
      </w:r>
      <w:r>
        <w:rPr>
          <w:b/>
          <w:bCs/>
        </w:rPr>
        <w:t xml:space="preserve">       (Mark yes or no for each question) </w:t>
      </w:r>
    </w:p>
    <w:p w:rsidR="002B4ED1" w:rsidRDefault="002B4ED1" w:rsidP="009B25CC">
      <w:pPr>
        <w:tabs>
          <w:tab w:val="left" w:pos="1530"/>
        </w:tabs>
        <w:spacing w:line="360" w:lineRule="auto"/>
      </w:pPr>
      <w:r>
        <w:t xml:space="preserve">            </w:t>
      </w:r>
      <w:r>
        <w:rPr>
          <w:rFonts w:ascii="WP TypographicSymbols" w:hAnsi="WP TypographicSymbols"/>
          <w:sz w:val="36"/>
          <w:szCs w:val="36"/>
        </w:rPr>
        <w:t xml:space="preserve">   </w:t>
      </w:r>
      <w:r>
        <w:rPr>
          <w:rFonts w:ascii="Wingdings" w:hAnsi="Wingdings"/>
          <w:sz w:val="36"/>
          <w:szCs w:val="36"/>
        </w:rPr>
        <w:t></w:t>
      </w:r>
      <w:r>
        <w:rPr>
          <w:rFonts w:ascii="Wingdings" w:hAnsi="Wingdings"/>
          <w:sz w:val="36"/>
          <w:szCs w:val="36"/>
        </w:rPr>
        <w:t></w:t>
      </w:r>
      <w:r>
        <w:rPr>
          <w:rFonts w:ascii="Wingdings" w:hAnsi="Wingdings"/>
          <w:sz w:val="36"/>
          <w:szCs w:val="36"/>
        </w:rPr>
        <w:t></w:t>
      </w:r>
      <w:r>
        <w:rPr>
          <w:rFonts w:ascii="Wingdings" w:hAnsi="Wingdings"/>
          <w:sz w:val="36"/>
          <w:szCs w:val="36"/>
        </w:rPr>
        <w:t></w:t>
      </w:r>
      <w:r>
        <w:t xml:space="preserve">Diabetes    If yes, please list medications you take for </w:t>
      </w:r>
    </w:p>
    <w:p w:rsidR="002B4ED1" w:rsidRDefault="002B4ED1" w:rsidP="009B25CC">
      <w:pPr>
        <w:tabs>
          <w:tab w:val="left" w:pos="1530"/>
        </w:tabs>
        <w:spacing w:line="360" w:lineRule="auto"/>
      </w:pPr>
      <w:r>
        <w:tab/>
        <w:t xml:space="preserve">                   diabetes</w:t>
      </w:r>
    </w:p>
    <w:p w:rsidR="002B4ED1" w:rsidRDefault="002B4ED1" w:rsidP="009216B3">
      <w:pPr>
        <w:spacing w:line="360" w:lineRule="auto"/>
      </w:pPr>
      <w:r>
        <w:t>                                              _________________________________________________</w:t>
      </w:r>
    </w:p>
    <w:p w:rsidR="002B4ED1" w:rsidRDefault="002B4ED1" w:rsidP="009B25CC">
      <w:pPr>
        <w:tabs>
          <w:tab w:val="left" w:pos="1530"/>
          <w:tab w:val="left" w:pos="1620"/>
        </w:tabs>
        <w:spacing w:line="360" w:lineRule="auto"/>
        <w:ind w:left="1440"/>
      </w:pPr>
      <w:r>
        <w:rPr>
          <w:rFonts w:ascii="Wingdings" w:hAnsi="Wingdings"/>
          <w:sz w:val="36"/>
          <w:szCs w:val="36"/>
        </w:rPr>
        <w:t></w:t>
      </w:r>
      <w:r>
        <w:rPr>
          <w:rFonts w:ascii="Wingdings" w:hAnsi="Wingdings"/>
          <w:sz w:val="36"/>
          <w:szCs w:val="36"/>
        </w:rPr>
        <w:t></w:t>
      </w:r>
      <w:r>
        <w:rPr>
          <w:rFonts w:ascii="Wingdings" w:hAnsi="Wingdings"/>
          <w:sz w:val="36"/>
          <w:szCs w:val="36"/>
        </w:rPr>
        <w:t></w:t>
      </w:r>
      <w:r>
        <w:rPr>
          <w:b/>
          <w:bCs/>
        </w:rPr>
        <w:t xml:space="preserve">       </w:t>
      </w:r>
      <w:r>
        <w:t xml:space="preserve">Cancer   Specify type    </w:t>
      </w:r>
    </w:p>
    <w:p w:rsidR="002B4ED1" w:rsidRDefault="002B4ED1" w:rsidP="009B25CC">
      <w:pPr>
        <w:tabs>
          <w:tab w:val="left" w:pos="1530"/>
          <w:tab w:val="left" w:pos="1620"/>
        </w:tabs>
        <w:spacing w:line="360" w:lineRule="auto"/>
        <w:ind w:left="1440"/>
        <w:rPr>
          <w:rFonts w:ascii="WP TypographicSymbols" w:hAnsi="WP TypographicSymbols"/>
          <w:sz w:val="36"/>
          <w:szCs w:val="36"/>
        </w:rPr>
      </w:pPr>
      <w:r>
        <w:t xml:space="preserve">                      </w:t>
      </w:r>
      <w:r>
        <w:rPr>
          <w:b/>
          <w:bCs/>
        </w:rPr>
        <w:t>____________________________________</w:t>
      </w:r>
    </w:p>
    <w:p w:rsidR="002B4ED1" w:rsidRDefault="002B4ED1" w:rsidP="009216B3">
      <w:pPr>
        <w:spacing w:line="480" w:lineRule="auto"/>
      </w:pPr>
      <w:r>
        <w:rPr>
          <w:b/>
          <w:bCs/>
        </w:rPr>
        <w:t xml:space="preserve">                                                </w:t>
      </w:r>
      <w:r>
        <w:t xml:space="preserve">Physician </w:t>
      </w:r>
    </w:p>
    <w:p w:rsidR="002B4ED1" w:rsidRDefault="002B4ED1" w:rsidP="009B25CC">
      <w:pPr>
        <w:spacing w:line="480" w:lineRule="auto"/>
        <w:ind w:left="2160" w:firstLine="720"/>
      </w:pPr>
      <w:r>
        <w:t>_____________________</w:t>
      </w:r>
      <w:r>
        <w:rPr>
          <w:b/>
          <w:bCs/>
        </w:rPr>
        <w:t>________</w:t>
      </w:r>
      <w:r>
        <w:t>_________________</w:t>
      </w:r>
    </w:p>
    <w:p w:rsidR="002B4ED1" w:rsidRDefault="002B4ED1" w:rsidP="009216B3">
      <w:pPr>
        <w:spacing w:line="480" w:lineRule="auto"/>
      </w:pPr>
      <w:r>
        <w:t xml:space="preserve">                                                </w:t>
      </w:r>
    </w:p>
    <w:p w:rsidR="002B4ED1" w:rsidRDefault="002B4ED1" w:rsidP="009B25CC">
      <w:pPr>
        <w:tabs>
          <w:tab w:val="left" w:pos="2700"/>
          <w:tab w:val="left" w:pos="2880"/>
        </w:tabs>
        <w:spacing w:line="480" w:lineRule="auto"/>
        <w:ind w:left="1440" w:firstLine="720"/>
      </w:pPr>
      <w:r>
        <w:tab/>
        <w:t xml:space="preserve">Place where biopsy </w:t>
      </w:r>
    </w:p>
    <w:p w:rsidR="002B4ED1" w:rsidRDefault="002B4ED1" w:rsidP="009B25CC">
      <w:pPr>
        <w:spacing w:line="480" w:lineRule="auto"/>
        <w:ind w:left="2160"/>
      </w:pPr>
      <w:r>
        <w:t xml:space="preserve">         performed_______</w:t>
      </w:r>
      <w:r>
        <w:rPr>
          <w:b/>
          <w:bCs/>
        </w:rPr>
        <w:t>________</w:t>
      </w:r>
      <w:r>
        <w:t>_______________</w:t>
      </w:r>
    </w:p>
    <w:p w:rsidR="002B4ED1" w:rsidRDefault="002B4ED1" w:rsidP="009216B3">
      <w:pPr>
        <w:spacing w:line="480" w:lineRule="auto"/>
      </w:pPr>
      <w:r>
        <w:t xml:space="preserve">                                                </w:t>
      </w:r>
    </w:p>
    <w:p w:rsidR="002B4ED1" w:rsidRDefault="002B4ED1" w:rsidP="009B25CC">
      <w:pPr>
        <w:spacing w:line="480" w:lineRule="auto"/>
        <w:ind w:left="2160" w:firstLine="720"/>
        <w:rPr>
          <w:b/>
          <w:bCs/>
        </w:rPr>
      </w:pPr>
      <w:r>
        <w:t>_____________________________</w:t>
      </w:r>
      <w:r>
        <w:rPr>
          <w:b/>
          <w:bCs/>
        </w:rPr>
        <w:t>________</w:t>
      </w:r>
      <w:r>
        <w:t>__________</w:t>
      </w:r>
    </w:p>
    <w:p w:rsidR="002B4ED1" w:rsidRDefault="002B4ED1" w:rsidP="009B25CC">
      <w:pPr>
        <w:tabs>
          <w:tab w:val="left" w:pos="1440"/>
          <w:tab w:val="left" w:pos="2160"/>
        </w:tabs>
        <w:spacing w:line="480" w:lineRule="auto"/>
        <w:rPr>
          <w:b/>
          <w:bCs/>
        </w:rPr>
      </w:pPr>
      <w:r>
        <w:rPr>
          <w:b/>
          <w:bCs/>
        </w:rPr>
        <w:t>                                               ________________________________________________</w:t>
      </w:r>
    </w:p>
    <w:p w:rsidR="002B4ED1" w:rsidRDefault="002B4ED1" w:rsidP="009216B3">
      <w:pPr>
        <w:spacing w:line="480" w:lineRule="auto"/>
        <w:ind w:left="2160" w:hanging="720"/>
      </w:pPr>
      <w:r>
        <w:rPr>
          <w:rFonts w:ascii="Wingdings" w:hAnsi="Wingdings"/>
          <w:sz w:val="36"/>
          <w:szCs w:val="36"/>
        </w:rPr>
        <w:t></w:t>
      </w:r>
      <w:r>
        <w:rPr>
          <w:rFonts w:ascii="Wingdings" w:hAnsi="Wingdings"/>
          <w:sz w:val="36"/>
          <w:szCs w:val="36"/>
        </w:rPr>
        <w:t></w:t>
      </w:r>
      <w:r>
        <w:rPr>
          <w:rFonts w:ascii="Wingdings" w:hAnsi="Wingdings"/>
          <w:sz w:val="36"/>
          <w:szCs w:val="36"/>
        </w:rPr>
        <w:t></w:t>
      </w:r>
      <w:r>
        <w:rPr>
          <w:b/>
          <w:bCs/>
        </w:rPr>
        <w:t xml:space="preserve">       </w:t>
      </w:r>
      <w:r>
        <w:t xml:space="preserve">Fracture, broken bone (Specify including hip, back, arm,  </w:t>
      </w:r>
    </w:p>
    <w:p w:rsidR="002B4ED1" w:rsidRDefault="002B4ED1" w:rsidP="009B25CC">
      <w:pPr>
        <w:tabs>
          <w:tab w:val="left" w:pos="1440"/>
          <w:tab w:val="left" w:pos="2160"/>
        </w:tabs>
        <w:spacing w:line="480" w:lineRule="auto"/>
        <w:ind w:left="2865"/>
      </w:pPr>
      <w:r>
        <w:t xml:space="preserve">leg, pelvis, collarbone, foot, toe and others)_____________________________       </w:t>
      </w:r>
    </w:p>
    <w:p w:rsidR="002B4ED1" w:rsidRDefault="002B4ED1" w:rsidP="009216B3">
      <w:pPr>
        <w:spacing w:line="480" w:lineRule="auto"/>
        <w:ind w:left="2160" w:hanging="720"/>
      </w:pPr>
      <w:r>
        <w:rPr>
          <w:rFonts w:ascii="Wingdings" w:hAnsi="Wingdings"/>
          <w:sz w:val="36"/>
          <w:szCs w:val="36"/>
        </w:rPr>
        <w:t></w:t>
      </w:r>
      <w:r>
        <w:rPr>
          <w:rFonts w:ascii="Wingdings" w:hAnsi="Wingdings"/>
          <w:sz w:val="36"/>
          <w:szCs w:val="36"/>
        </w:rPr>
        <w:t></w:t>
      </w:r>
      <w:r>
        <w:rPr>
          <w:rFonts w:ascii="Wingdings" w:hAnsi="Wingdings"/>
          <w:sz w:val="36"/>
          <w:szCs w:val="36"/>
        </w:rPr>
        <w:t></w:t>
      </w:r>
      <w:r>
        <w:rPr>
          <w:b/>
          <w:bCs/>
        </w:rPr>
        <w:t xml:space="preserve">       </w:t>
      </w:r>
      <w:r>
        <w:t xml:space="preserve">Other   Specify problem </w:t>
      </w:r>
    </w:p>
    <w:p w:rsidR="002B4ED1" w:rsidRDefault="002B4ED1" w:rsidP="009B25CC">
      <w:pPr>
        <w:spacing w:line="480" w:lineRule="auto"/>
        <w:ind w:left="2160" w:firstLine="720"/>
        <w:rPr>
          <w:b/>
          <w:bCs/>
        </w:rPr>
      </w:pPr>
      <w:r>
        <w:t>_</w:t>
      </w:r>
      <w:r>
        <w:rPr>
          <w:b/>
          <w:bCs/>
        </w:rPr>
        <w:t>_________________________________</w:t>
      </w:r>
    </w:p>
    <w:p w:rsidR="002B4ED1" w:rsidRDefault="002B4ED1" w:rsidP="009216B3">
      <w:pPr>
        <w:jc w:val="center"/>
        <w:rPr>
          <w:b/>
          <w:bCs/>
        </w:rPr>
      </w:pPr>
    </w:p>
    <w:p w:rsidR="002B4ED1" w:rsidRDefault="002B4ED1" w:rsidP="009216B3">
      <w:pPr>
        <w:jc w:val="center"/>
        <w:rPr>
          <w:b/>
          <w:bCs/>
        </w:rPr>
      </w:pPr>
    </w:p>
    <w:p w:rsidR="002B4ED1" w:rsidRDefault="002B4ED1" w:rsidP="009216B3">
      <w:pPr>
        <w:jc w:val="center"/>
        <w:rPr>
          <w:b/>
          <w:bCs/>
        </w:rPr>
      </w:pPr>
    </w:p>
    <w:p w:rsidR="002B4ED1" w:rsidRDefault="002B4ED1" w:rsidP="009216B3">
      <w:pPr>
        <w:jc w:val="center"/>
      </w:pPr>
      <w:r>
        <w:rPr>
          <w:b/>
          <w:bCs/>
        </w:rPr>
        <w:t>Please go on to the next page</w:t>
      </w:r>
    </w:p>
    <w:p w:rsidR="002B4ED1" w:rsidRDefault="002B4ED1" w:rsidP="009216B3">
      <w:pPr>
        <w:ind w:left="720" w:hanging="720"/>
      </w:pPr>
      <w:r>
        <w:br w:type="page"/>
        <w:t xml:space="preserve">4.         Since </w:t>
      </w:r>
      <w:r>
        <w:rPr>
          <w:u w:val="single"/>
        </w:rPr>
        <w:t>the date of your last Framingham Heart Study exam or update on the first page of the  Medical History Update form</w:t>
      </w:r>
      <w:r>
        <w:t xml:space="preserve">, have you been admitted to a </w:t>
      </w:r>
      <w:r>
        <w:rPr>
          <w:b/>
          <w:bCs/>
        </w:rPr>
        <w:t>HOSPITAL</w:t>
      </w:r>
      <w:r>
        <w:t xml:space="preserve"> or gone to an </w:t>
      </w:r>
      <w:r>
        <w:rPr>
          <w:b/>
          <w:bCs/>
        </w:rPr>
        <w:t>EMERGENCY ROOM</w:t>
      </w:r>
      <w:r>
        <w:t xml:space="preserve"> or seen a </w:t>
      </w:r>
      <w:r>
        <w:rPr>
          <w:b/>
          <w:bCs/>
        </w:rPr>
        <w:t>PHYSICIAN</w:t>
      </w:r>
      <w:r>
        <w:t xml:space="preserve"> for other than a routine examination?</w:t>
      </w:r>
    </w:p>
    <w:p w:rsidR="002B4ED1" w:rsidRDefault="002B4ED1" w:rsidP="009216B3"/>
    <w:p w:rsidR="002B4ED1" w:rsidRDefault="002B4ED1" w:rsidP="009216B3">
      <w:pPr>
        <w:spacing w:line="360" w:lineRule="auto"/>
        <w:ind w:left="1440"/>
      </w:pPr>
      <w:r>
        <w:rPr>
          <w:rFonts w:ascii="Wingdings" w:hAnsi="Wingdings"/>
          <w:sz w:val="36"/>
          <w:szCs w:val="36"/>
        </w:rPr>
        <w:t></w:t>
      </w:r>
      <w:r>
        <w:t xml:space="preserve"> yes (if yes, please give details)     </w:t>
      </w:r>
      <w:r>
        <w:rPr>
          <w:rFonts w:ascii="Wingdings" w:hAnsi="Wingdings"/>
          <w:sz w:val="36"/>
          <w:szCs w:val="36"/>
        </w:rPr>
        <w:t></w:t>
      </w:r>
      <w:r>
        <w:t xml:space="preserve"> no (go to question 5 on the next page)</w:t>
      </w:r>
    </w:p>
    <w:p w:rsidR="002B4ED1" w:rsidRDefault="002B4ED1" w:rsidP="009216B3">
      <w:pPr>
        <w:spacing w:line="360" w:lineRule="auto"/>
      </w:pPr>
      <w:r>
        <w:t>Date |___|___| - |___|___| - |___|___|</w:t>
      </w:r>
    </w:p>
    <w:p w:rsidR="002B4ED1" w:rsidRDefault="002B4ED1" w:rsidP="009216B3">
      <w:pPr>
        <w:spacing w:line="360" w:lineRule="auto"/>
      </w:pPr>
      <w:r>
        <w:t>Type* _______________________________________________________   _____</w:t>
      </w:r>
    </w:p>
    <w:p w:rsidR="002B4ED1" w:rsidRDefault="002B4ED1" w:rsidP="009216B3">
      <w:pPr>
        <w:spacing w:line="360" w:lineRule="auto"/>
      </w:pPr>
      <w:r>
        <w:t>Reason** _______________________________________________________   _____</w:t>
      </w:r>
    </w:p>
    <w:p w:rsidR="002B4ED1" w:rsidRDefault="002B4ED1" w:rsidP="009216B3">
      <w:pPr>
        <w:spacing w:line="360" w:lineRule="auto"/>
      </w:pPr>
      <w:r>
        <w:t>Hospital Name _____________________________ Doctor’s Name _____________________________</w:t>
      </w:r>
    </w:p>
    <w:p w:rsidR="002B4ED1" w:rsidRDefault="002B4ED1" w:rsidP="009216B3">
      <w:pPr>
        <w:spacing w:line="360" w:lineRule="auto"/>
      </w:pPr>
      <w:r>
        <w:t>Address __________________________________  Address __________________________________</w:t>
      </w:r>
    </w:p>
    <w:p w:rsidR="002B4ED1" w:rsidRDefault="002B4ED1" w:rsidP="009216B3">
      <w:pPr>
        <w:spacing w:line="360" w:lineRule="auto"/>
      </w:pPr>
      <w:r>
        <w:t>_________________________________________  __________________________________________</w:t>
      </w:r>
    </w:p>
    <w:p w:rsidR="002B4ED1" w:rsidRDefault="002B4ED1" w:rsidP="009216B3">
      <w:pPr>
        <w:spacing w:line="360" w:lineRule="auto"/>
      </w:pPr>
    </w:p>
    <w:p w:rsidR="002B4ED1" w:rsidRDefault="002B4ED1" w:rsidP="009216B3">
      <w:pPr>
        <w:spacing w:line="360" w:lineRule="auto"/>
      </w:pPr>
      <w:r>
        <w:t>Date |___|___| - |___|___| - |___|___|</w:t>
      </w:r>
    </w:p>
    <w:p w:rsidR="002B4ED1" w:rsidRDefault="002B4ED1" w:rsidP="009216B3">
      <w:pPr>
        <w:spacing w:line="360" w:lineRule="auto"/>
      </w:pPr>
      <w:r>
        <w:t>Type* _______________________________________________________   _____</w:t>
      </w:r>
    </w:p>
    <w:p w:rsidR="002B4ED1" w:rsidRDefault="002B4ED1" w:rsidP="009216B3">
      <w:pPr>
        <w:spacing w:line="360" w:lineRule="auto"/>
      </w:pPr>
      <w:r>
        <w:t>Reason** _______________________________________________________   _____</w:t>
      </w:r>
    </w:p>
    <w:p w:rsidR="002B4ED1" w:rsidRDefault="002B4ED1" w:rsidP="009216B3">
      <w:pPr>
        <w:spacing w:line="360" w:lineRule="auto"/>
      </w:pPr>
      <w:r>
        <w:t>Hospital Name _____________________________ Doctor’s Name _____________________________</w:t>
      </w:r>
    </w:p>
    <w:p w:rsidR="002B4ED1" w:rsidRDefault="002B4ED1" w:rsidP="009216B3">
      <w:pPr>
        <w:spacing w:line="360" w:lineRule="auto"/>
      </w:pPr>
      <w:r>
        <w:t>Address __________________________________  Address __________________________________</w:t>
      </w:r>
    </w:p>
    <w:p w:rsidR="002B4ED1" w:rsidRDefault="002B4ED1" w:rsidP="009216B3">
      <w:pPr>
        <w:spacing w:line="360" w:lineRule="auto"/>
      </w:pPr>
      <w:r>
        <w:t>_________________________________________  __________________________________________</w:t>
      </w:r>
    </w:p>
    <w:p w:rsidR="002B4ED1" w:rsidRDefault="002B4ED1" w:rsidP="009216B3">
      <w:pPr>
        <w:spacing w:line="360" w:lineRule="auto"/>
      </w:pPr>
    </w:p>
    <w:p w:rsidR="002B4ED1" w:rsidRDefault="002B4ED1" w:rsidP="009216B3">
      <w:pPr>
        <w:spacing w:line="360" w:lineRule="auto"/>
      </w:pPr>
      <w:r>
        <w:t>Date |___|___| - |___|___| - |___|___|</w:t>
      </w:r>
    </w:p>
    <w:p w:rsidR="002B4ED1" w:rsidRDefault="002B4ED1" w:rsidP="009216B3">
      <w:pPr>
        <w:spacing w:line="360" w:lineRule="auto"/>
      </w:pPr>
      <w:r>
        <w:t>Type* _______________________________________________________   _____</w:t>
      </w:r>
    </w:p>
    <w:p w:rsidR="002B4ED1" w:rsidRDefault="002B4ED1" w:rsidP="009216B3">
      <w:pPr>
        <w:spacing w:line="360" w:lineRule="auto"/>
      </w:pPr>
      <w:r>
        <w:t>Reason** _______________________________________________________   _____</w:t>
      </w:r>
    </w:p>
    <w:p w:rsidR="002B4ED1" w:rsidRDefault="002B4ED1" w:rsidP="009216B3">
      <w:pPr>
        <w:spacing w:line="360" w:lineRule="auto"/>
      </w:pPr>
      <w:r>
        <w:t>Hospital Name _____________________________ Doctor’s Name _____________________________</w:t>
      </w:r>
    </w:p>
    <w:p w:rsidR="002B4ED1" w:rsidRDefault="002B4ED1" w:rsidP="009216B3">
      <w:pPr>
        <w:spacing w:line="360" w:lineRule="auto"/>
      </w:pPr>
      <w:r>
        <w:t>Address __________________________________  Address __________________________________</w:t>
      </w:r>
    </w:p>
    <w:p w:rsidR="002B4ED1" w:rsidRDefault="002B4ED1" w:rsidP="009216B3">
      <w:pPr>
        <w:spacing w:line="360" w:lineRule="auto"/>
      </w:pPr>
      <w:r>
        <w:t>_________________________________________  __________________________________________</w:t>
      </w:r>
    </w:p>
    <w:p w:rsidR="002B4ED1" w:rsidRDefault="002B4ED1" w:rsidP="009216B3">
      <w:pPr>
        <w:spacing w:line="360" w:lineRule="auto"/>
      </w:pPr>
    </w:p>
    <w:p w:rsidR="002B4ED1" w:rsidRDefault="002B4ED1" w:rsidP="009216B3">
      <w:pPr>
        <w:spacing w:line="360" w:lineRule="auto"/>
        <w:rPr>
          <w:sz w:val="18"/>
          <w:szCs w:val="18"/>
        </w:rPr>
      </w:pPr>
      <w:r>
        <w:rPr>
          <w:sz w:val="18"/>
          <w:szCs w:val="18"/>
        </w:rPr>
        <w:t>* Type                                                     ** Reason</w:t>
      </w:r>
    </w:p>
    <w:p w:rsidR="002B4ED1" w:rsidRDefault="002B4ED1" w:rsidP="009216B3">
      <w:pPr>
        <w:rPr>
          <w:sz w:val="18"/>
          <w:szCs w:val="18"/>
        </w:rPr>
      </w:pPr>
      <w:r>
        <w:rPr>
          <w:sz w:val="20"/>
          <w:szCs w:val="20"/>
        </w:rPr>
        <w:t>1. Overnight admission                       1.  Heart problems</w:t>
      </w:r>
    </w:p>
    <w:p w:rsidR="002B4ED1" w:rsidRDefault="002B4ED1" w:rsidP="009216B3">
      <w:pPr>
        <w:rPr>
          <w:sz w:val="20"/>
          <w:szCs w:val="20"/>
        </w:rPr>
      </w:pPr>
      <w:r>
        <w:rPr>
          <w:sz w:val="20"/>
          <w:szCs w:val="20"/>
        </w:rPr>
        <w:t>2. Emergency room visit                    2.  Stroke or transient ischemic attack (TIA), sudden paralysis, vision loss, inability</w:t>
      </w:r>
    </w:p>
    <w:p w:rsidR="002B4ED1" w:rsidRDefault="002B4ED1" w:rsidP="009216B3">
      <w:pPr>
        <w:rPr>
          <w:sz w:val="20"/>
          <w:szCs w:val="20"/>
        </w:rPr>
      </w:pPr>
      <w:r>
        <w:rPr>
          <w:sz w:val="20"/>
          <w:szCs w:val="20"/>
        </w:rPr>
        <w:t>3. Day Surgery/Procedure                       to speak</w:t>
      </w:r>
    </w:p>
    <w:p w:rsidR="002B4ED1" w:rsidRDefault="002B4ED1" w:rsidP="009216B3">
      <w:pPr>
        <w:rPr>
          <w:sz w:val="20"/>
          <w:szCs w:val="20"/>
        </w:rPr>
      </w:pPr>
      <w:r>
        <w:rPr>
          <w:sz w:val="20"/>
          <w:szCs w:val="20"/>
        </w:rPr>
        <w:t>4. M.D. visit                                          3.  Broken, crushed or fractured bones</w:t>
      </w:r>
    </w:p>
    <w:p w:rsidR="002B4ED1" w:rsidRDefault="002B4ED1" w:rsidP="009216B3">
      <w:pPr>
        <w:rPr>
          <w:sz w:val="18"/>
          <w:szCs w:val="18"/>
        </w:rPr>
      </w:pPr>
      <w:r>
        <w:rPr>
          <w:sz w:val="18"/>
          <w:szCs w:val="18"/>
        </w:rPr>
        <w:t xml:space="preserve">                                                                </w:t>
      </w:r>
      <w:r>
        <w:rPr>
          <w:sz w:val="20"/>
          <w:szCs w:val="20"/>
        </w:rPr>
        <w:t>4.  Cancer or malignant tumor</w:t>
      </w:r>
    </w:p>
    <w:p w:rsidR="002B4ED1" w:rsidRDefault="002B4ED1" w:rsidP="009216B3">
      <w:pPr>
        <w:rPr>
          <w:sz w:val="20"/>
          <w:szCs w:val="20"/>
        </w:rPr>
      </w:pPr>
      <w:r>
        <w:rPr>
          <w:sz w:val="18"/>
          <w:szCs w:val="18"/>
        </w:rPr>
        <w:t xml:space="preserve">                                                                </w:t>
      </w:r>
      <w:r>
        <w:rPr>
          <w:sz w:val="20"/>
          <w:szCs w:val="20"/>
        </w:rPr>
        <w:t>5.  Circulation problem, or blood clots</w:t>
      </w:r>
    </w:p>
    <w:p w:rsidR="002B4ED1" w:rsidRDefault="002B4ED1" w:rsidP="009216B3">
      <w:r>
        <w:rPr>
          <w:sz w:val="20"/>
          <w:szCs w:val="20"/>
        </w:rPr>
        <w:t>                                                                6.  Other reasons (Please specify)</w:t>
      </w:r>
    </w:p>
    <w:p w:rsidR="002B4ED1" w:rsidRDefault="002B4ED1" w:rsidP="009216B3">
      <w:r>
        <w:br w:type="page"/>
      </w:r>
      <w:r>
        <w:rPr>
          <w:b/>
          <w:bCs/>
        </w:rPr>
        <w:t>Nursing Home/Rehabilitation Admissions.</w:t>
      </w:r>
      <w:r>
        <w:t xml:space="preserve">             </w:t>
      </w:r>
    </w:p>
    <w:p w:rsidR="002B4ED1" w:rsidRDefault="002B4ED1" w:rsidP="009216B3"/>
    <w:p w:rsidR="002B4ED1" w:rsidRDefault="002B4ED1" w:rsidP="009216B3">
      <w:pPr>
        <w:ind w:left="720" w:hanging="720"/>
      </w:pPr>
      <w:r>
        <w:t>5.         Have you stayed overnight as a patient in a nursing home, rehabilitation center or transitional care unit (TCU) since the date of your last Framingham Heart Study exam or update on the top of  the first page of the Medical History Update form?</w:t>
      </w:r>
    </w:p>
    <w:p w:rsidR="002B4ED1" w:rsidRDefault="002B4ED1" w:rsidP="009216B3">
      <w:pPr>
        <w:ind w:left="720" w:hanging="720"/>
      </w:pPr>
    </w:p>
    <w:p w:rsidR="002B4ED1" w:rsidRDefault="002B4ED1" w:rsidP="009216B3">
      <w:r>
        <w:t xml:space="preserve">            </w:t>
      </w:r>
      <w:r>
        <w:rPr>
          <w:sz w:val="40"/>
          <w:szCs w:val="40"/>
        </w:rPr>
        <w:t xml:space="preserve">   </w:t>
      </w:r>
      <w:r>
        <w:rPr>
          <w:rFonts w:ascii="Wingdings" w:hAnsi="Wingdings"/>
          <w:sz w:val="36"/>
          <w:szCs w:val="36"/>
        </w:rPr>
        <w:t></w:t>
      </w:r>
      <w:r>
        <w:t xml:space="preserve"> yes                   </w:t>
      </w:r>
      <w:r>
        <w:rPr>
          <w:rFonts w:ascii="Wingdings" w:hAnsi="Wingdings"/>
          <w:sz w:val="36"/>
          <w:szCs w:val="36"/>
        </w:rPr>
        <w:t></w:t>
      </w:r>
      <w:r>
        <w:t xml:space="preserve"> no              (if no, go to Question 8.)</w:t>
      </w:r>
    </w:p>
    <w:p w:rsidR="002B4ED1" w:rsidRDefault="002B4ED1" w:rsidP="009216B3"/>
    <w:p w:rsidR="002B4ED1" w:rsidRDefault="002B4ED1" w:rsidP="009216B3">
      <w:pPr>
        <w:ind w:left="720" w:hanging="720"/>
      </w:pPr>
      <w:r>
        <w:t xml:space="preserve">6.         Please list the name and location of the nursing home or rehabilitation center and the date </w:t>
      </w:r>
    </w:p>
    <w:p w:rsidR="002B4ED1" w:rsidRDefault="002B4ED1" w:rsidP="009216B3">
      <w:r>
        <w:t>            you were admitted.</w:t>
      </w:r>
    </w:p>
    <w:p w:rsidR="002B4ED1" w:rsidRDefault="002B4ED1" w:rsidP="009216B3"/>
    <w:p w:rsidR="002B4ED1" w:rsidRDefault="002B4ED1" w:rsidP="009216B3">
      <w:pPr>
        <w:spacing w:line="360" w:lineRule="auto"/>
      </w:pPr>
      <w:r>
        <w:t>            Nursing home/Rehab Center name: __________________________________________</w:t>
      </w:r>
    </w:p>
    <w:p w:rsidR="002B4ED1" w:rsidRDefault="002B4ED1" w:rsidP="009216B3">
      <w:pPr>
        <w:spacing w:line="360" w:lineRule="auto"/>
      </w:pPr>
      <w:r>
        <w:t>            Street address: ___________________________________________________________</w:t>
      </w:r>
    </w:p>
    <w:p w:rsidR="002B4ED1" w:rsidRDefault="002B4ED1" w:rsidP="009216B3">
      <w:r>
        <w:t>            City/State/Zip Code _______________________________________________________</w:t>
      </w:r>
    </w:p>
    <w:p w:rsidR="002B4ED1" w:rsidRDefault="002B4ED1" w:rsidP="009216B3"/>
    <w:p w:rsidR="002B4ED1" w:rsidRDefault="002B4ED1" w:rsidP="009216B3">
      <w:r>
        <w:t>            Date you entered the nursing home/rehabilitation center |___|___| - |___|___| - |___|___|</w:t>
      </w:r>
    </w:p>
    <w:p w:rsidR="002B4ED1" w:rsidRDefault="002B4ED1" w:rsidP="009216B3"/>
    <w:p w:rsidR="002B4ED1" w:rsidRDefault="002B4ED1" w:rsidP="009216B3">
      <w:pPr>
        <w:ind w:left="720" w:hanging="720"/>
      </w:pPr>
      <w:r>
        <w:t xml:space="preserve">7.         Were you an overnight patient in a nursing home, rehabilitation center or transitional care unit (TCU) at any </w:t>
      </w:r>
      <w:r>
        <w:rPr>
          <w:b/>
          <w:bCs/>
        </w:rPr>
        <w:t>other</w:t>
      </w:r>
      <w:r>
        <w:t xml:space="preserve"> time since your last exam?</w:t>
      </w:r>
    </w:p>
    <w:p w:rsidR="002B4ED1" w:rsidRDefault="002B4ED1" w:rsidP="009216B3">
      <w:pPr>
        <w:ind w:left="720" w:hanging="720"/>
      </w:pPr>
    </w:p>
    <w:p w:rsidR="002B4ED1" w:rsidRDefault="002B4ED1" w:rsidP="009216B3">
      <w:r>
        <w:t xml:space="preserve">            </w:t>
      </w:r>
      <w:r>
        <w:rPr>
          <w:sz w:val="40"/>
          <w:szCs w:val="40"/>
        </w:rPr>
        <w:t xml:space="preserve">   </w:t>
      </w:r>
      <w:r>
        <w:rPr>
          <w:rFonts w:ascii="Wingdings" w:hAnsi="Wingdings"/>
          <w:sz w:val="36"/>
          <w:szCs w:val="36"/>
        </w:rPr>
        <w:t></w:t>
      </w:r>
      <w:r>
        <w:t xml:space="preserve"> yes                   </w:t>
      </w:r>
      <w:r>
        <w:rPr>
          <w:rFonts w:ascii="Wingdings" w:hAnsi="Wingdings"/>
          <w:sz w:val="36"/>
          <w:szCs w:val="36"/>
        </w:rPr>
        <w:t></w:t>
      </w:r>
      <w:r>
        <w:t xml:space="preserve"> no  </w:t>
      </w:r>
    </w:p>
    <w:p w:rsidR="002B4ED1" w:rsidRDefault="002B4ED1" w:rsidP="009216B3"/>
    <w:p w:rsidR="002B4ED1" w:rsidRDefault="002B4ED1" w:rsidP="009216B3">
      <w:pPr>
        <w:spacing w:line="360" w:lineRule="auto"/>
      </w:pPr>
      <w:r>
        <w:t>            Nursing home/Rehab Center name: __________________________________________</w:t>
      </w:r>
    </w:p>
    <w:p w:rsidR="002B4ED1" w:rsidRDefault="002B4ED1" w:rsidP="009216B3">
      <w:pPr>
        <w:spacing w:line="360" w:lineRule="auto"/>
      </w:pPr>
      <w:r>
        <w:t>            Street address: ___________________________________________________________</w:t>
      </w:r>
    </w:p>
    <w:p w:rsidR="002B4ED1" w:rsidRDefault="002B4ED1" w:rsidP="009216B3">
      <w:pPr>
        <w:spacing w:line="360" w:lineRule="auto"/>
      </w:pPr>
      <w:r>
        <w:t>            City/State/Zip Code _______________________________________________________</w:t>
      </w:r>
    </w:p>
    <w:p w:rsidR="002B4ED1" w:rsidRDefault="002B4ED1" w:rsidP="009216B3"/>
    <w:p w:rsidR="002B4ED1" w:rsidRDefault="002B4ED1" w:rsidP="009216B3">
      <w:r>
        <w:t>            Date you entered the nursing home/rehabilitation |___|___| - |___|___| - |___|___|</w:t>
      </w:r>
    </w:p>
    <w:p w:rsidR="002B4ED1" w:rsidRDefault="002B4ED1" w:rsidP="009216B3"/>
    <w:p w:rsidR="002B4ED1" w:rsidRDefault="002B4ED1" w:rsidP="009216B3"/>
    <w:p w:rsidR="002B4ED1" w:rsidRDefault="002B4ED1" w:rsidP="009216B3">
      <w:pPr>
        <w:rPr>
          <w:b/>
          <w:bCs/>
        </w:rPr>
      </w:pPr>
      <w:r>
        <w:rPr>
          <w:b/>
          <w:bCs/>
        </w:rPr>
        <w:t>Marital Status.</w:t>
      </w:r>
    </w:p>
    <w:p w:rsidR="002B4ED1" w:rsidRDefault="002B4ED1" w:rsidP="009216B3">
      <w:pPr>
        <w:rPr>
          <w:b/>
          <w:bCs/>
        </w:rPr>
      </w:pPr>
    </w:p>
    <w:p w:rsidR="002B4ED1" w:rsidRDefault="002B4ED1" w:rsidP="009216B3">
      <w:pPr>
        <w:ind w:left="720" w:hanging="720"/>
      </w:pPr>
      <w:r>
        <w:t xml:space="preserve">8.         What is your </w:t>
      </w:r>
      <w:r>
        <w:rPr>
          <w:b/>
          <w:bCs/>
        </w:rPr>
        <w:t>current</w:t>
      </w:r>
      <w:r>
        <w:t xml:space="preserve"> marital status?  Please check one</w:t>
      </w:r>
    </w:p>
    <w:p w:rsidR="002B4ED1" w:rsidRDefault="002B4ED1" w:rsidP="009216B3">
      <w:pPr>
        <w:ind w:left="720" w:hanging="720"/>
      </w:pPr>
    </w:p>
    <w:p w:rsidR="002B4ED1" w:rsidRDefault="002B4ED1" w:rsidP="009216B3">
      <w:r>
        <w:t xml:space="preserve">            </w:t>
      </w:r>
      <w:r>
        <w:rPr>
          <w:rFonts w:ascii="Wingdings" w:hAnsi="Wingdings"/>
          <w:sz w:val="36"/>
          <w:szCs w:val="36"/>
        </w:rPr>
        <w:t></w:t>
      </w:r>
      <w:r>
        <w:t xml:space="preserve"> married     </w:t>
      </w:r>
      <w:r>
        <w:rPr>
          <w:rFonts w:ascii="Wingdings" w:hAnsi="Wingdings"/>
          <w:sz w:val="36"/>
          <w:szCs w:val="36"/>
        </w:rPr>
        <w:t></w:t>
      </w:r>
      <w:r>
        <w:t xml:space="preserve"> widowed     </w:t>
      </w:r>
      <w:r>
        <w:rPr>
          <w:rFonts w:ascii="Wingdings" w:hAnsi="Wingdings"/>
          <w:sz w:val="36"/>
          <w:szCs w:val="36"/>
        </w:rPr>
        <w:t></w:t>
      </w:r>
      <w:r>
        <w:t xml:space="preserve"> divorced     </w:t>
      </w:r>
      <w:r>
        <w:rPr>
          <w:rFonts w:ascii="Wingdings" w:hAnsi="Wingdings"/>
          <w:sz w:val="36"/>
          <w:szCs w:val="36"/>
        </w:rPr>
        <w:t></w:t>
      </w:r>
      <w:r>
        <w:t xml:space="preserve"> separated           </w:t>
      </w:r>
    </w:p>
    <w:p w:rsidR="002B4ED1" w:rsidRDefault="002B4ED1" w:rsidP="009216B3">
      <w:pPr>
        <w:ind w:firstLine="720"/>
      </w:pPr>
      <w:r>
        <w:rPr>
          <w:rFonts w:ascii="Wingdings" w:hAnsi="Wingdings"/>
          <w:sz w:val="36"/>
          <w:szCs w:val="36"/>
        </w:rPr>
        <w:t></w:t>
      </w:r>
      <w:r>
        <w:t xml:space="preserve"> single, never married         </w:t>
      </w:r>
      <w:r>
        <w:rPr>
          <w:b/>
          <w:bCs/>
        </w:rPr>
        <w:t> </w:t>
      </w:r>
      <w:r>
        <w:rPr>
          <w:rFonts w:ascii="Wingdings" w:hAnsi="Wingdings"/>
          <w:sz w:val="36"/>
          <w:szCs w:val="36"/>
        </w:rPr>
        <w:t></w:t>
      </w:r>
      <w:r>
        <w:t xml:space="preserve"> living with partner</w:t>
      </w:r>
      <w:r>
        <w:br w:type="page"/>
      </w:r>
      <w:r>
        <w:rPr>
          <w:b/>
          <w:bCs/>
        </w:rPr>
        <w:t xml:space="preserve">Health Status.   (Questions 9 and 10 to be filled out only by the participant.)     </w:t>
      </w:r>
    </w:p>
    <w:p w:rsidR="002B4ED1" w:rsidRDefault="002B4ED1" w:rsidP="009216B3"/>
    <w:p w:rsidR="002B4ED1" w:rsidRDefault="002B4ED1" w:rsidP="009216B3">
      <w:r>
        <w:t>9.         In general, how is your health now?</w:t>
      </w:r>
    </w:p>
    <w:p w:rsidR="002B4ED1" w:rsidRDefault="002B4ED1" w:rsidP="009216B3">
      <w:pPr>
        <w:rPr>
          <w:sz w:val="26"/>
          <w:szCs w:val="26"/>
        </w:rPr>
      </w:pPr>
    </w:p>
    <w:p w:rsidR="002B4ED1" w:rsidRDefault="002B4ED1" w:rsidP="009216B3">
      <w:pPr>
        <w:rPr>
          <w:rFonts w:ascii="WP TypographicSymbols" w:hAnsi="WP TypographicSymbols"/>
          <w:sz w:val="38"/>
          <w:szCs w:val="38"/>
        </w:rPr>
      </w:pPr>
      <w:r>
        <w:rPr>
          <w:sz w:val="26"/>
          <w:szCs w:val="26"/>
        </w:rPr>
        <w:t xml:space="preserve">            </w:t>
      </w:r>
      <w:r>
        <w:rPr>
          <w:rFonts w:ascii="Wingdings" w:hAnsi="Wingdings"/>
          <w:sz w:val="36"/>
          <w:szCs w:val="36"/>
        </w:rPr>
        <w:t></w:t>
      </w:r>
      <w:r>
        <w:t xml:space="preserve"> Excellent</w:t>
      </w:r>
    </w:p>
    <w:p w:rsidR="002B4ED1" w:rsidRDefault="002B4ED1" w:rsidP="009216B3">
      <w:r>
        <w:rPr>
          <w:rFonts w:ascii="Wingdings" w:hAnsi="Wingdings"/>
          <w:sz w:val="36"/>
          <w:szCs w:val="36"/>
        </w:rPr>
        <w:t></w:t>
      </w:r>
      <w:r>
        <w:rPr>
          <w:rFonts w:ascii="Wingdings" w:hAnsi="Wingdings"/>
          <w:sz w:val="36"/>
          <w:szCs w:val="36"/>
        </w:rPr>
        <w:t></w:t>
      </w:r>
      <w:r>
        <w:rPr>
          <w:rFonts w:ascii="Wingdings" w:hAnsi="Wingdings"/>
          <w:sz w:val="36"/>
          <w:szCs w:val="36"/>
        </w:rPr>
        <w:t></w:t>
      </w:r>
      <w:r>
        <w:t xml:space="preserve"> Fair </w:t>
      </w:r>
    </w:p>
    <w:p w:rsidR="002B4ED1" w:rsidRDefault="002B4ED1" w:rsidP="009216B3">
      <w:pPr>
        <w:rPr>
          <w:rFonts w:ascii="WP TypographicSymbols" w:hAnsi="WP TypographicSymbols"/>
          <w:sz w:val="38"/>
          <w:szCs w:val="38"/>
        </w:rPr>
      </w:pPr>
      <w:r>
        <w:t xml:space="preserve">            </w:t>
      </w:r>
      <w:r>
        <w:rPr>
          <w:rFonts w:ascii="Wingdings" w:hAnsi="Wingdings"/>
          <w:sz w:val="36"/>
          <w:szCs w:val="36"/>
        </w:rPr>
        <w:t></w:t>
      </w:r>
      <w:r>
        <w:t xml:space="preserve"> Poor</w:t>
      </w:r>
    </w:p>
    <w:p w:rsidR="002B4ED1" w:rsidRDefault="002B4ED1" w:rsidP="009216B3">
      <w:r>
        <w:rPr>
          <w:rFonts w:ascii="Wingdings" w:hAnsi="Wingdings"/>
          <w:sz w:val="36"/>
          <w:szCs w:val="36"/>
        </w:rPr>
        <w:t></w:t>
      </w:r>
      <w:r>
        <w:rPr>
          <w:rFonts w:ascii="Wingdings" w:hAnsi="Wingdings"/>
          <w:sz w:val="36"/>
          <w:szCs w:val="36"/>
        </w:rPr>
        <w:t></w:t>
      </w:r>
      <w:r>
        <w:rPr>
          <w:rFonts w:ascii="Wingdings" w:hAnsi="Wingdings"/>
          <w:sz w:val="36"/>
          <w:szCs w:val="36"/>
        </w:rPr>
        <w:t></w:t>
      </w:r>
      <w:r>
        <w:t xml:space="preserve"> Good         </w:t>
      </w:r>
    </w:p>
    <w:p w:rsidR="002B4ED1" w:rsidRDefault="002B4ED1" w:rsidP="009216B3">
      <w:pPr>
        <w:rPr>
          <w:sz w:val="26"/>
          <w:szCs w:val="26"/>
        </w:rPr>
      </w:pPr>
      <w:r>
        <w:t xml:space="preserve">            </w:t>
      </w:r>
      <w:r>
        <w:rPr>
          <w:rFonts w:ascii="Wingdings" w:hAnsi="Wingdings"/>
          <w:sz w:val="36"/>
          <w:szCs w:val="36"/>
        </w:rPr>
        <w:t></w:t>
      </w:r>
      <w:r>
        <w:t xml:space="preserve"> Don’t know</w:t>
      </w:r>
    </w:p>
    <w:p w:rsidR="002B4ED1" w:rsidRDefault="002B4ED1" w:rsidP="009216B3">
      <w:pPr>
        <w:rPr>
          <w:b/>
          <w:bCs/>
        </w:rPr>
      </w:pPr>
    </w:p>
    <w:p w:rsidR="002B4ED1" w:rsidRDefault="002B4ED1" w:rsidP="009216B3"/>
    <w:p w:rsidR="002B4ED1" w:rsidRDefault="002B4ED1" w:rsidP="009216B3">
      <w:pPr>
        <w:ind w:left="720" w:hanging="720"/>
      </w:pPr>
      <w:r>
        <w:t>10.       Compare your health to most people your own age.  Would you say your health is?</w:t>
      </w:r>
    </w:p>
    <w:p w:rsidR="002B4ED1" w:rsidRDefault="002B4ED1" w:rsidP="009216B3"/>
    <w:p w:rsidR="002B4ED1" w:rsidRDefault="002B4ED1" w:rsidP="009216B3">
      <w:pPr>
        <w:rPr>
          <w:rFonts w:ascii="WP TypographicSymbols" w:hAnsi="WP TypographicSymbols"/>
          <w:sz w:val="40"/>
          <w:szCs w:val="40"/>
        </w:rPr>
      </w:pPr>
      <w:r>
        <w:t xml:space="preserve">            </w:t>
      </w:r>
      <w:r>
        <w:rPr>
          <w:rFonts w:ascii="Wingdings" w:hAnsi="Wingdings"/>
          <w:sz w:val="36"/>
          <w:szCs w:val="36"/>
        </w:rPr>
        <w:t></w:t>
      </w:r>
      <w:r>
        <w:t xml:space="preserve"> Better</w:t>
      </w:r>
    </w:p>
    <w:p w:rsidR="002B4ED1" w:rsidRDefault="002B4ED1" w:rsidP="009216B3">
      <w:pPr>
        <w:ind w:firstLine="720"/>
      </w:pPr>
      <w:r>
        <w:rPr>
          <w:rFonts w:ascii="Wingdings" w:hAnsi="Wingdings"/>
          <w:sz w:val="36"/>
          <w:szCs w:val="36"/>
        </w:rPr>
        <w:t></w:t>
      </w:r>
      <w:r>
        <w:t xml:space="preserve"> Worse than most people</w:t>
      </w:r>
    </w:p>
    <w:p w:rsidR="002B4ED1" w:rsidRDefault="002B4ED1" w:rsidP="009216B3">
      <w:pPr>
        <w:rPr>
          <w:rFonts w:ascii="WP TypographicSymbols" w:hAnsi="WP TypographicSymbols"/>
          <w:sz w:val="40"/>
          <w:szCs w:val="40"/>
        </w:rPr>
      </w:pPr>
      <w:r>
        <w:t xml:space="preserve">            </w:t>
      </w:r>
      <w:r>
        <w:rPr>
          <w:rFonts w:ascii="Wingdings" w:hAnsi="Wingdings"/>
          <w:sz w:val="36"/>
          <w:szCs w:val="36"/>
        </w:rPr>
        <w:t></w:t>
      </w:r>
      <w:r>
        <w:t xml:space="preserve"> About the same</w:t>
      </w:r>
    </w:p>
    <w:p w:rsidR="002B4ED1" w:rsidRDefault="002B4ED1" w:rsidP="009216B3">
      <w:pPr>
        <w:ind w:firstLine="720"/>
        <w:rPr>
          <w:sz w:val="16"/>
          <w:szCs w:val="16"/>
        </w:rPr>
      </w:pPr>
      <w:r>
        <w:rPr>
          <w:rFonts w:ascii="Wingdings" w:hAnsi="Wingdings"/>
          <w:sz w:val="36"/>
          <w:szCs w:val="36"/>
        </w:rPr>
        <w:t></w:t>
      </w:r>
      <w:r>
        <w:t xml:space="preserve"> Don’t know</w:t>
      </w:r>
    </w:p>
    <w:p w:rsidR="002B4ED1" w:rsidRDefault="002B4ED1" w:rsidP="009216B3">
      <w:pPr>
        <w:rPr>
          <w:smallCaps/>
        </w:rPr>
      </w:pPr>
    </w:p>
    <w:p w:rsidR="002B4ED1" w:rsidRDefault="002B4ED1" w:rsidP="009216B3">
      <w:pPr>
        <w:ind w:left="720" w:hanging="720"/>
      </w:pPr>
    </w:p>
    <w:p w:rsidR="002B4ED1" w:rsidRDefault="002B4ED1" w:rsidP="009216B3">
      <w:pPr>
        <w:rPr>
          <w:b/>
          <w:bCs/>
        </w:rPr>
      </w:pPr>
      <w:r>
        <w:rPr>
          <w:b/>
          <w:bCs/>
        </w:rPr>
        <w:t>Primary Care Physician</w:t>
      </w:r>
    </w:p>
    <w:p w:rsidR="002B4ED1" w:rsidRDefault="002B4ED1" w:rsidP="009216B3">
      <w:pPr>
        <w:ind w:left="720" w:hanging="720"/>
      </w:pPr>
    </w:p>
    <w:p w:rsidR="002B4ED1" w:rsidRDefault="002B4ED1" w:rsidP="009216B3">
      <w:pPr>
        <w:ind w:left="720" w:hanging="720"/>
      </w:pPr>
      <w:r>
        <w:t>11.       Please list the name and address of your primary care physician.</w:t>
      </w:r>
    </w:p>
    <w:p w:rsidR="002B4ED1" w:rsidRDefault="002B4ED1" w:rsidP="009216B3">
      <w:pPr>
        <w:ind w:left="720" w:hanging="720"/>
      </w:pPr>
    </w:p>
    <w:p w:rsidR="002B4ED1" w:rsidRDefault="002B4ED1" w:rsidP="009216B3">
      <w:pPr>
        <w:ind w:left="720" w:hanging="720"/>
      </w:pPr>
      <w:r>
        <w:t>            Name _____________________________________________</w:t>
      </w:r>
    </w:p>
    <w:p w:rsidR="002B4ED1" w:rsidRDefault="002B4ED1" w:rsidP="009216B3">
      <w:pPr>
        <w:ind w:left="720" w:hanging="720"/>
      </w:pPr>
    </w:p>
    <w:p w:rsidR="002B4ED1" w:rsidRDefault="002B4ED1" w:rsidP="009216B3">
      <w:pPr>
        <w:ind w:left="720" w:hanging="720"/>
      </w:pPr>
      <w:r>
        <w:t>            Address ____________________________________________</w:t>
      </w:r>
    </w:p>
    <w:p w:rsidR="002B4ED1" w:rsidRDefault="002B4ED1" w:rsidP="009216B3">
      <w:pPr>
        <w:ind w:left="720" w:hanging="720"/>
      </w:pPr>
    </w:p>
    <w:p w:rsidR="002B4ED1" w:rsidRDefault="002B4ED1" w:rsidP="009216B3">
      <w:pPr>
        <w:ind w:left="720" w:hanging="720"/>
      </w:pPr>
      <w:r>
        <w:t>            ___________________________________________________</w:t>
      </w:r>
    </w:p>
    <w:p w:rsidR="002B4ED1" w:rsidRDefault="002B4ED1" w:rsidP="009216B3">
      <w:pPr>
        <w:ind w:left="720" w:hanging="720"/>
      </w:pPr>
    </w:p>
    <w:p w:rsidR="002B4ED1" w:rsidRDefault="002B4ED1" w:rsidP="009216B3">
      <w:pPr>
        <w:ind w:left="720" w:hanging="720"/>
      </w:pPr>
    </w:p>
    <w:p w:rsidR="002B4ED1" w:rsidRDefault="002B4ED1" w:rsidP="009216B3">
      <w:pPr>
        <w:rPr>
          <w:smallCaps/>
        </w:rPr>
      </w:pPr>
    </w:p>
    <w:p w:rsidR="002B4ED1" w:rsidRDefault="002B4ED1" w:rsidP="009216B3">
      <w:pPr>
        <w:rPr>
          <w:smallCaps/>
        </w:rPr>
      </w:pPr>
    </w:p>
    <w:p w:rsidR="002B4ED1" w:rsidRDefault="002B4ED1" w:rsidP="009216B3">
      <w:r>
        <w:rPr>
          <w:smallCaps/>
        </w:rPr>
        <w:t>you might be sent a consent form to sign so that we may obtain your medical records.</w:t>
      </w:r>
    </w:p>
    <w:p w:rsidR="002B4ED1" w:rsidRDefault="002B4ED1" w:rsidP="009216B3"/>
    <w:p w:rsidR="002B4ED1" w:rsidRDefault="002B4ED1" w:rsidP="009216B3"/>
    <w:p w:rsidR="002B4ED1" w:rsidRDefault="002B4ED1" w:rsidP="009216B3">
      <w:pPr>
        <w:rPr>
          <w:rFonts w:ascii="Calibri" w:hAnsi="Calibri"/>
          <w:sz w:val="22"/>
          <w:szCs w:val="22"/>
        </w:rPr>
      </w:pPr>
    </w:p>
    <w:p w:rsidR="002B4ED1" w:rsidRDefault="002B4ED1" w:rsidP="009216B3">
      <w:pPr>
        <w:rPr>
          <w:rFonts w:ascii="Calibri" w:hAnsi="Calibri"/>
          <w:sz w:val="22"/>
          <w:szCs w:val="22"/>
        </w:rPr>
      </w:pPr>
    </w:p>
    <w:p w:rsidR="002B4ED1" w:rsidRDefault="002B4ED1" w:rsidP="009216B3">
      <w:pPr>
        <w:rPr>
          <w:rFonts w:ascii="Calibri" w:hAnsi="Calibri"/>
          <w:sz w:val="22"/>
          <w:szCs w:val="22"/>
        </w:rPr>
      </w:pPr>
    </w:p>
    <w:p w:rsidR="002B4ED1" w:rsidRDefault="002B4ED1" w:rsidP="009216B3">
      <w:pPr>
        <w:rPr>
          <w:rFonts w:ascii="Calibri" w:hAnsi="Calibri"/>
          <w:sz w:val="22"/>
          <w:szCs w:val="22"/>
        </w:rPr>
      </w:pPr>
    </w:p>
    <w:p w:rsidR="002B4ED1" w:rsidRDefault="002B4ED1"/>
    <w:sectPr w:rsidR="002B4ED1" w:rsidSect="002B4ED1">
      <w:headerReference w:type="default" r:id="rId11"/>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4ED1" w:rsidRDefault="002B4ED1" w:rsidP="00662DD9">
      <w:r>
        <w:separator/>
      </w:r>
    </w:p>
  </w:endnote>
  <w:endnote w:type="continuationSeparator" w:id="0">
    <w:p w:rsidR="002B4ED1" w:rsidRDefault="002B4ED1" w:rsidP="00662DD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Webdings">
    <w:panose1 w:val="05030102010509060703"/>
    <w:charset w:val="02"/>
    <w:family w:val="roman"/>
    <w:pitch w:val="variable"/>
    <w:sig w:usb0="00000000" w:usb1="10000000" w:usb2="00000000" w:usb3="00000000" w:csb0="80000000" w:csb1="00000000"/>
  </w:font>
  <w:font w:name="WP TypographicSymbols">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4ED1" w:rsidRDefault="002B4ED1" w:rsidP="00662DD9">
      <w:r>
        <w:separator/>
      </w:r>
    </w:p>
  </w:footnote>
  <w:footnote w:type="continuationSeparator" w:id="0">
    <w:p w:rsidR="002B4ED1" w:rsidRDefault="002B4ED1" w:rsidP="00662D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ED1" w:rsidRDefault="002B4ED1">
    <w:pPr>
      <w:pStyle w:val="Header"/>
    </w:pPr>
    <w:r>
      <w:tab/>
    </w:r>
    <w:r>
      <w:tab/>
      <w:t>OMB#: 0925-0216</w:t>
    </w:r>
    <w:r>
      <w:tab/>
    </w:r>
  </w:p>
  <w:p w:rsidR="002B4ED1" w:rsidRDefault="002B4ED1">
    <w:pPr>
      <w:pStyle w:val="Header"/>
    </w:pPr>
    <w:r>
      <w:tab/>
    </w:r>
    <w:r>
      <w:tab/>
      <w:t>Expiration Date: xx/xxxx</w:t>
    </w:r>
  </w:p>
  <w:p w:rsidR="002B4ED1" w:rsidRDefault="002B4ED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115618"/>
    <w:multiLevelType w:val="hybridMultilevel"/>
    <w:tmpl w:val="3B546A0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1E4C75CB"/>
    <w:multiLevelType w:val="hybridMultilevel"/>
    <w:tmpl w:val="8BEC4A7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2D4154DD"/>
    <w:multiLevelType w:val="hybridMultilevel"/>
    <w:tmpl w:val="36A247F4"/>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89A370B"/>
    <w:multiLevelType w:val="hybridMultilevel"/>
    <w:tmpl w:val="950467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7BF6FD6C">
      <w:numFmt w:val="bullet"/>
      <w:lvlText w:val=""/>
      <w:lvlJc w:val="left"/>
      <w:pPr>
        <w:tabs>
          <w:tab w:val="num" w:pos="2160"/>
        </w:tabs>
        <w:ind w:left="2160" w:hanging="360"/>
      </w:pPr>
      <w:rPr>
        <w:rFonts w:ascii="Wingdings" w:eastAsia="Times New Roman" w:hAnsi="Wingdings" w:hint="default"/>
        <w:b w:val="0"/>
        <w:sz w:val="22"/>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BAC53D4"/>
    <w:multiLevelType w:val="hybridMultilevel"/>
    <w:tmpl w:val="87008BD8"/>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nsid w:val="4D895233"/>
    <w:multiLevelType w:val="hybridMultilevel"/>
    <w:tmpl w:val="7DE420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3A95246"/>
    <w:multiLevelType w:val="hybridMultilevel"/>
    <w:tmpl w:val="263AC912"/>
    <w:lvl w:ilvl="0" w:tplc="FB3A9218">
      <w:start w:val="4"/>
      <w:numFmt w:val="bullet"/>
      <w:lvlText w:val=""/>
      <w:lvlJc w:val="left"/>
      <w:pPr>
        <w:tabs>
          <w:tab w:val="num" w:pos="2160"/>
        </w:tabs>
        <w:ind w:left="2160" w:hanging="720"/>
      </w:pPr>
      <w:rPr>
        <w:rFonts w:ascii="Wingdings" w:eastAsia="Times New Roman" w:hAnsi="Wingdings" w:hint="default"/>
        <w:sz w:val="36"/>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7">
    <w:nsid w:val="62D7254D"/>
    <w:multiLevelType w:val="hybridMultilevel"/>
    <w:tmpl w:val="CD34D132"/>
    <w:lvl w:ilvl="0" w:tplc="91201122">
      <w:start w:val="1"/>
      <w:numFmt w:val="decimal"/>
      <w:lvlText w:val="(%1)"/>
      <w:lvlJc w:val="left"/>
      <w:pPr>
        <w:tabs>
          <w:tab w:val="num" w:pos="750"/>
        </w:tabs>
        <w:ind w:left="750" w:hanging="39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6BC8334E"/>
    <w:multiLevelType w:val="hybridMultilevel"/>
    <w:tmpl w:val="52CE2A18"/>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6BF84F91"/>
    <w:multiLevelType w:val="hybridMultilevel"/>
    <w:tmpl w:val="EF263290"/>
    <w:lvl w:ilvl="0" w:tplc="06462612">
      <w:start w:val="1"/>
      <w:numFmt w:val="bullet"/>
      <w:lvlText w:val=""/>
      <w:lvlJc w:val="left"/>
      <w:pPr>
        <w:tabs>
          <w:tab w:val="num" w:pos="2340"/>
        </w:tabs>
        <w:ind w:left="2340" w:hanging="720"/>
      </w:pPr>
      <w:rPr>
        <w:rFonts w:ascii="Wingdings" w:eastAsia="Times New Roman" w:hAnsi="Wingdings" w:hint="default"/>
        <w:sz w:val="36"/>
      </w:rPr>
    </w:lvl>
    <w:lvl w:ilvl="1" w:tplc="04090003">
      <w:start w:val="1"/>
      <w:numFmt w:val="decimal"/>
      <w:lvlText w:val="%2."/>
      <w:lvlJc w:val="left"/>
      <w:pPr>
        <w:tabs>
          <w:tab w:val="num" w:pos="2340"/>
        </w:tabs>
        <w:ind w:left="2340" w:hanging="360"/>
      </w:pPr>
      <w:rPr>
        <w:rFonts w:cs="Times New Roman"/>
      </w:rPr>
    </w:lvl>
    <w:lvl w:ilvl="2" w:tplc="04090005">
      <w:start w:val="1"/>
      <w:numFmt w:val="decimal"/>
      <w:lvlText w:val="%3."/>
      <w:lvlJc w:val="left"/>
      <w:pPr>
        <w:tabs>
          <w:tab w:val="num" w:pos="3060"/>
        </w:tabs>
        <w:ind w:left="3060" w:hanging="360"/>
      </w:pPr>
      <w:rPr>
        <w:rFonts w:cs="Times New Roman"/>
      </w:rPr>
    </w:lvl>
    <w:lvl w:ilvl="3" w:tplc="04090001">
      <w:start w:val="1"/>
      <w:numFmt w:val="decimal"/>
      <w:lvlText w:val="%4."/>
      <w:lvlJc w:val="left"/>
      <w:pPr>
        <w:tabs>
          <w:tab w:val="num" w:pos="3780"/>
        </w:tabs>
        <w:ind w:left="3780" w:hanging="360"/>
      </w:pPr>
      <w:rPr>
        <w:rFonts w:cs="Times New Roman"/>
      </w:rPr>
    </w:lvl>
    <w:lvl w:ilvl="4" w:tplc="04090003">
      <w:start w:val="1"/>
      <w:numFmt w:val="decimal"/>
      <w:lvlText w:val="%5."/>
      <w:lvlJc w:val="left"/>
      <w:pPr>
        <w:tabs>
          <w:tab w:val="num" w:pos="4500"/>
        </w:tabs>
        <w:ind w:left="4500" w:hanging="360"/>
      </w:pPr>
      <w:rPr>
        <w:rFonts w:cs="Times New Roman"/>
      </w:rPr>
    </w:lvl>
    <w:lvl w:ilvl="5" w:tplc="04090005">
      <w:start w:val="1"/>
      <w:numFmt w:val="decimal"/>
      <w:lvlText w:val="%6."/>
      <w:lvlJc w:val="left"/>
      <w:pPr>
        <w:tabs>
          <w:tab w:val="num" w:pos="5220"/>
        </w:tabs>
        <w:ind w:left="5220" w:hanging="360"/>
      </w:pPr>
      <w:rPr>
        <w:rFonts w:cs="Times New Roman"/>
      </w:rPr>
    </w:lvl>
    <w:lvl w:ilvl="6" w:tplc="04090001">
      <w:start w:val="1"/>
      <w:numFmt w:val="decimal"/>
      <w:lvlText w:val="%7."/>
      <w:lvlJc w:val="left"/>
      <w:pPr>
        <w:tabs>
          <w:tab w:val="num" w:pos="5940"/>
        </w:tabs>
        <w:ind w:left="5940" w:hanging="360"/>
      </w:pPr>
      <w:rPr>
        <w:rFonts w:cs="Times New Roman"/>
      </w:rPr>
    </w:lvl>
    <w:lvl w:ilvl="7" w:tplc="04090003">
      <w:start w:val="1"/>
      <w:numFmt w:val="decimal"/>
      <w:lvlText w:val="%8."/>
      <w:lvlJc w:val="left"/>
      <w:pPr>
        <w:tabs>
          <w:tab w:val="num" w:pos="6660"/>
        </w:tabs>
        <w:ind w:left="6660" w:hanging="360"/>
      </w:pPr>
      <w:rPr>
        <w:rFonts w:cs="Times New Roman"/>
      </w:rPr>
    </w:lvl>
    <w:lvl w:ilvl="8" w:tplc="04090005">
      <w:start w:val="1"/>
      <w:numFmt w:val="decimal"/>
      <w:lvlText w:val="%9."/>
      <w:lvlJc w:val="left"/>
      <w:pPr>
        <w:tabs>
          <w:tab w:val="num" w:pos="7380"/>
        </w:tabs>
        <w:ind w:left="7380" w:hanging="360"/>
      </w:pPr>
      <w:rPr>
        <w:rFonts w:cs="Times New Roman"/>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8"/>
  </w:num>
  <w:num w:numId="6">
    <w:abstractNumId w:val="2"/>
  </w:num>
  <w:num w:numId="7">
    <w:abstractNumId w:val="5"/>
  </w:num>
  <w:num w:numId="8">
    <w:abstractNumId w:val="1"/>
  </w:num>
  <w:num w:numId="9">
    <w:abstractNumId w:val="4"/>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216B3"/>
    <w:rsid w:val="00001BE2"/>
    <w:rsid w:val="00002D13"/>
    <w:rsid w:val="0000502B"/>
    <w:rsid w:val="00005474"/>
    <w:rsid w:val="00015693"/>
    <w:rsid w:val="000162F3"/>
    <w:rsid w:val="00016BD0"/>
    <w:rsid w:val="00017307"/>
    <w:rsid w:val="00020077"/>
    <w:rsid w:val="00020320"/>
    <w:rsid w:val="000203FC"/>
    <w:rsid w:val="000205B7"/>
    <w:rsid w:val="0002093C"/>
    <w:rsid w:val="00021F69"/>
    <w:rsid w:val="00022107"/>
    <w:rsid w:val="0002212F"/>
    <w:rsid w:val="00022341"/>
    <w:rsid w:val="00023348"/>
    <w:rsid w:val="0002335E"/>
    <w:rsid w:val="000234FF"/>
    <w:rsid w:val="0002385D"/>
    <w:rsid w:val="00023B7A"/>
    <w:rsid w:val="000240CA"/>
    <w:rsid w:val="000258C1"/>
    <w:rsid w:val="00026774"/>
    <w:rsid w:val="00026F95"/>
    <w:rsid w:val="00027CFD"/>
    <w:rsid w:val="00030C74"/>
    <w:rsid w:val="0003342D"/>
    <w:rsid w:val="00034399"/>
    <w:rsid w:val="00036369"/>
    <w:rsid w:val="00037913"/>
    <w:rsid w:val="00040497"/>
    <w:rsid w:val="000418C1"/>
    <w:rsid w:val="00041E2B"/>
    <w:rsid w:val="00044B1E"/>
    <w:rsid w:val="00045810"/>
    <w:rsid w:val="0004710E"/>
    <w:rsid w:val="00052302"/>
    <w:rsid w:val="0005483E"/>
    <w:rsid w:val="000548DE"/>
    <w:rsid w:val="00060270"/>
    <w:rsid w:val="00060273"/>
    <w:rsid w:val="000607EE"/>
    <w:rsid w:val="0006183A"/>
    <w:rsid w:val="0006308D"/>
    <w:rsid w:val="00065D35"/>
    <w:rsid w:val="0006669A"/>
    <w:rsid w:val="0006681C"/>
    <w:rsid w:val="00066956"/>
    <w:rsid w:val="000676F7"/>
    <w:rsid w:val="00067E73"/>
    <w:rsid w:val="000727B8"/>
    <w:rsid w:val="00073C2B"/>
    <w:rsid w:val="0007466C"/>
    <w:rsid w:val="00075E0E"/>
    <w:rsid w:val="00075F16"/>
    <w:rsid w:val="00077D3D"/>
    <w:rsid w:val="0008090E"/>
    <w:rsid w:val="00081618"/>
    <w:rsid w:val="00081D5C"/>
    <w:rsid w:val="00083E99"/>
    <w:rsid w:val="00084CA2"/>
    <w:rsid w:val="00085130"/>
    <w:rsid w:val="00087D76"/>
    <w:rsid w:val="000924D9"/>
    <w:rsid w:val="00093D51"/>
    <w:rsid w:val="000951E4"/>
    <w:rsid w:val="00096C82"/>
    <w:rsid w:val="00097D68"/>
    <w:rsid w:val="000A0D19"/>
    <w:rsid w:val="000A1752"/>
    <w:rsid w:val="000A2D03"/>
    <w:rsid w:val="000A310E"/>
    <w:rsid w:val="000A4537"/>
    <w:rsid w:val="000A6125"/>
    <w:rsid w:val="000A6D67"/>
    <w:rsid w:val="000A7243"/>
    <w:rsid w:val="000B0217"/>
    <w:rsid w:val="000B1B14"/>
    <w:rsid w:val="000B3955"/>
    <w:rsid w:val="000B47E6"/>
    <w:rsid w:val="000B5DF9"/>
    <w:rsid w:val="000B697C"/>
    <w:rsid w:val="000C1081"/>
    <w:rsid w:val="000C2A36"/>
    <w:rsid w:val="000C4587"/>
    <w:rsid w:val="000C55B9"/>
    <w:rsid w:val="000C688E"/>
    <w:rsid w:val="000D0A3F"/>
    <w:rsid w:val="000D24E9"/>
    <w:rsid w:val="000D2BBB"/>
    <w:rsid w:val="000D2F23"/>
    <w:rsid w:val="000D2F47"/>
    <w:rsid w:val="000D5803"/>
    <w:rsid w:val="000D5812"/>
    <w:rsid w:val="000D5DB4"/>
    <w:rsid w:val="000D60B5"/>
    <w:rsid w:val="000D6527"/>
    <w:rsid w:val="000E1EAA"/>
    <w:rsid w:val="000E252F"/>
    <w:rsid w:val="000E4E14"/>
    <w:rsid w:val="000E5931"/>
    <w:rsid w:val="000E6FDE"/>
    <w:rsid w:val="000F27A0"/>
    <w:rsid w:val="000F3287"/>
    <w:rsid w:val="000F6179"/>
    <w:rsid w:val="000F7275"/>
    <w:rsid w:val="001008F7"/>
    <w:rsid w:val="0010097E"/>
    <w:rsid w:val="00101587"/>
    <w:rsid w:val="001015F2"/>
    <w:rsid w:val="001027E0"/>
    <w:rsid w:val="001028A0"/>
    <w:rsid w:val="001034C2"/>
    <w:rsid w:val="00104E19"/>
    <w:rsid w:val="00106141"/>
    <w:rsid w:val="0010723E"/>
    <w:rsid w:val="001074D0"/>
    <w:rsid w:val="00110120"/>
    <w:rsid w:val="00110192"/>
    <w:rsid w:val="001128AD"/>
    <w:rsid w:val="00114CC2"/>
    <w:rsid w:val="00114FDF"/>
    <w:rsid w:val="001151AA"/>
    <w:rsid w:val="001163D4"/>
    <w:rsid w:val="0012022A"/>
    <w:rsid w:val="001207DC"/>
    <w:rsid w:val="00121642"/>
    <w:rsid w:val="001220B7"/>
    <w:rsid w:val="00122B83"/>
    <w:rsid w:val="001241F6"/>
    <w:rsid w:val="00124445"/>
    <w:rsid w:val="0012761E"/>
    <w:rsid w:val="0012762C"/>
    <w:rsid w:val="00131A74"/>
    <w:rsid w:val="00132650"/>
    <w:rsid w:val="00132BE4"/>
    <w:rsid w:val="00132EF1"/>
    <w:rsid w:val="0014124B"/>
    <w:rsid w:val="00141E0F"/>
    <w:rsid w:val="00142332"/>
    <w:rsid w:val="00143DA7"/>
    <w:rsid w:val="00144406"/>
    <w:rsid w:val="00144FEE"/>
    <w:rsid w:val="001454C9"/>
    <w:rsid w:val="00147710"/>
    <w:rsid w:val="00150D07"/>
    <w:rsid w:val="0015108A"/>
    <w:rsid w:val="00151297"/>
    <w:rsid w:val="00151B8A"/>
    <w:rsid w:val="001532BF"/>
    <w:rsid w:val="00154866"/>
    <w:rsid w:val="00157182"/>
    <w:rsid w:val="001601C3"/>
    <w:rsid w:val="0016061B"/>
    <w:rsid w:val="00160C34"/>
    <w:rsid w:val="00160FCC"/>
    <w:rsid w:val="00161228"/>
    <w:rsid w:val="00162655"/>
    <w:rsid w:val="0016522D"/>
    <w:rsid w:val="001671CD"/>
    <w:rsid w:val="00170753"/>
    <w:rsid w:val="0017106B"/>
    <w:rsid w:val="00171ABA"/>
    <w:rsid w:val="00171D5F"/>
    <w:rsid w:val="00173314"/>
    <w:rsid w:val="0017398E"/>
    <w:rsid w:val="00173B4F"/>
    <w:rsid w:val="00173C41"/>
    <w:rsid w:val="0017423C"/>
    <w:rsid w:val="00174BF9"/>
    <w:rsid w:val="00175694"/>
    <w:rsid w:val="00176510"/>
    <w:rsid w:val="00177C41"/>
    <w:rsid w:val="0018139C"/>
    <w:rsid w:val="00182B72"/>
    <w:rsid w:val="00183C45"/>
    <w:rsid w:val="00185A98"/>
    <w:rsid w:val="00185CBB"/>
    <w:rsid w:val="00186387"/>
    <w:rsid w:val="001865BF"/>
    <w:rsid w:val="00187289"/>
    <w:rsid w:val="001872C5"/>
    <w:rsid w:val="001874C0"/>
    <w:rsid w:val="0019083E"/>
    <w:rsid w:val="00191063"/>
    <w:rsid w:val="00192CD8"/>
    <w:rsid w:val="00195BB5"/>
    <w:rsid w:val="00196AFA"/>
    <w:rsid w:val="001971D5"/>
    <w:rsid w:val="00197815"/>
    <w:rsid w:val="0019786A"/>
    <w:rsid w:val="001A06C5"/>
    <w:rsid w:val="001A1CA0"/>
    <w:rsid w:val="001A1D95"/>
    <w:rsid w:val="001A2833"/>
    <w:rsid w:val="001A4B07"/>
    <w:rsid w:val="001A63E6"/>
    <w:rsid w:val="001B0B17"/>
    <w:rsid w:val="001B0F80"/>
    <w:rsid w:val="001B1D4E"/>
    <w:rsid w:val="001B32F6"/>
    <w:rsid w:val="001B390D"/>
    <w:rsid w:val="001B4BB9"/>
    <w:rsid w:val="001B4F05"/>
    <w:rsid w:val="001B5878"/>
    <w:rsid w:val="001C0A69"/>
    <w:rsid w:val="001C269C"/>
    <w:rsid w:val="001C27B0"/>
    <w:rsid w:val="001C2DAD"/>
    <w:rsid w:val="001C5FF1"/>
    <w:rsid w:val="001D2446"/>
    <w:rsid w:val="001D333A"/>
    <w:rsid w:val="001D6D48"/>
    <w:rsid w:val="001E2A3E"/>
    <w:rsid w:val="001E3BA8"/>
    <w:rsid w:val="001E6E4F"/>
    <w:rsid w:val="001F043A"/>
    <w:rsid w:val="001F4DEE"/>
    <w:rsid w:val="001F5CE2"/>
    <w:rsid w:val="001F6821"/>
    <w:rsid w:val="001F6B3B"/>
    <w:rsid w:val="001F77E4"/>
    <w:rsid w:val="001F7A92"/>
    <w:rsid w:val="0020087C"/>
    <w:rsid w:val="00200F85"/>
    <w:rsid w:val="002015FE"/>
    <w:rsid w:val="002023E0"/>
    <w:rsid w:val="002025C7"/>
    <w:rsid w:val="00202E45"/>
    <w:rsid w:val="002057D6"/>
    <w:rsid w:val="00205A99"/>
    <w:rsid w:val="00205BA1"/>
    <w:rsid w:val="002069BB"/>
    <w:rsid w:val="00210F27"/>
    <w:rsid w:val="00215ABF"/>
    <w:rsid w:val="00215DA6"/>
    <w:rsid w:val="00216829"/>
    <w:rsid w:val="00216D33"/>
    <w:rsid w:val="00216F17"/>
    <w:rsid w:val="002175F5"/>
    <w:rsid w:val="00220F21"/>
    <w:rsid w:val="00223D14"/>
    <w:rsid w:val="00225C1F"/>
    <w:rsid w:val="00225E22"/>
    <w:rsid w:val="00230012"/>
    <w:rsid w:val="002312BF"/>
    <w:rsid w:val="0023444D"/>
    <w:rsid w:val="00235EB1"/>
    <w:rsid w:val="00237730"/>
    <w:rsid w:val="00237CE0"/>
    <w:rsid w:val="00240A25"/>
    <w:rsid w:val="0024343D"/>
    <w:rsid w:val="002445DB"/>
    <w:rsid w:val="00247233"/>
    <w:rsid w:val="0025057D"/>
    <w:rsid w:val="00255309"/>
    <w:rsid w:val="002563F1"/>
    <w:rsid w:val="002579B7"/>
    <w:rsid w:val="0026188E"/>
    <w:rsid w:val="0026280A"/>
    <w:rsid w:val="00262F38"/>
    <w:rsid w:val="00263CFC"/>
    <w:rsid w:val="00265346"/>
    <w:rsid w:val="002657A9"/>
    <w:rsid w:val="00266CA7"/>
    <w:rsid w:val="00270DAC"/>
    <w:rsid w:val="00270EE2"/>
    <w:rsid w:val="00271555"/>
    <w:rsid w:val="00271A9C"/>
    <w:rsid w:val="00273E92"/>
    <w:rsid w:val="0027496E"/>
    <w:rsid w:val="00274F58"/>
    <w:rsid w:val="00276DC3"/>
    <w:rsid w:val="00277280"/>
    <w:rsid w:val="00277B64"/>
    <w:rsid w:val="00277E1D"/>
    <w:rsid w:val="00281221"/>
    <w:rsid w:val="00281350"/>
    <w:rsid w:val="0028224E"/>
    <w:rsid w:val="00282B16"/>
    <w:rsid w:val="00287CD0"/>
    <w:rsid w:val="00287CFD"/>
    <w:rsid w:val="0029112E"/>
    <w:rsid w:val="00293B07"/>
    <w:rsid w:val="00294F57"/>
    <w:rsid w:val="00295463"/>
    <w:rsid w:val="002A0897"/>
    <w:rsid w:val="002A27EC"/>
    <w:rsid w:val="002A4166"/>
    <w:rsid w:val="002A4CF0"/>
    <w:rsid w:val="002A6392"/>
    <w:rsid w:val="002A6F1F"/>
    <w:rsid w:val="002B1C6D"/>
    <w:rsid w:val="002B4ED1"/>
    <w:rsid w:val="002B6FC5"/>
    <w:rsid w:val="002B7A50"/>
    <w:rsid w:val="002C14E2"/>
    <w:rsid w:val="002C1BFA"/>
    <w:rsid w:val="002C2E70"/>
    <w:rsid w:val="002C4F0A"/>
    <w:rsid w:val="002C5838"/>
    <w:rsid w:val="002C5A43"/>
    <w:rsid w:val="002C5C88"/>
    <w:rsid w:val="002D05CA"/>
    <w:rsid w:val="002D0E89"/>
    <w:rsid w:val="002D12E8"/>
    <w:rsid w:val="002D16B6"/>
    <w:rsid w:val="002D1BCA"/>
    <w:rsid w:val="002D53A3"/>
    <w:rsid w:val="002D57A0"/>
    <w:rsid w:val="002D5F6D"/>
    <w:rsid w:val="002D6860"/>
    <w:rsid w:val="002D7013"/>
    <w:rsid w:val="002D7B6E"/>
    <w:rsid w:val="002D7EA3"/>
    <w:rsid w:val="002E1F8D"/>
    <w:rsid w:val="002E3236"/>
    <w:rsid w:val="002E4D77"/>
    <w:rsid w:val="002E4DD7"/>
    <w:rsid w:val="002E4ED4"/>
    <w:rsid w:val="002E58CC"/>
    <w:rsid w:val="002E6590"/>
    <w:rsid w:val="002E6C45"/>
    <w:rsid w:val="002F20E5"/>
    <w:rsid w:val="002F3416"/>
    <w:rsid w:val="002F413F"/>
    <w:rsid w:val="002F4C1E"/>
    <w:rsid w:val="002F6116"/>
    <w:rsid w:val="00300CE1"/>
    <w:rsid w:val="00300DCA"/>
    <w:rsid w:val="00300F86"/>
    <w:rsid w:val="00301EFC"/>
    <w:rsid w:val="00302D59"/>
    <w:rsid w:val="00302EDD"/>
    <w:rsid w:val="00305040"/>
    <w:rsid w:val="00305BDF"/>
    <w:rsid w:val="0030724F"/>
    <w:rsid w:val="003076ED"/>
    <w:rsid w:val="003107F6"/>
    <w:rsid w:val="0031286F"/>
    <w:rsid w:val="00314473"/>
    <w:rsid w:val="0032070D"/>
    <w:rsid w:val="00321414"/>
    <w:rsid w:val="003220DD"/>
    <w:rsid w:val="00322A5F"/>
    <w:rsid w:val="00323514"/>
    <w:rsid w:val="00323E3A"/>
    <w:rsid w:val="0032440F"/>
    <w:rsid w:val="0032505A"/>
    <w:rsid w:val="00327B72"/>
    <w:rsid w:val="00327CAE"/>
    <w:rsid w:val="00330B37"/>
    <w:rsid w:val="003311AE"/>
    <w:rsid w:val="0033183B"/>
    <w:rsid w:val="00331CE8"/>
    <w:rsid w:val="0033202E"/>
    <w:rsid w:val="003335FC"/>
    <w:rsid w:val="00333D4B"/>
    <w:rsid w:val="003342E6"/>
    <w:rsid w:val="003354D9"/>
    <w:rsid w:val="00335E56"/>
    <w:rsid w:val="00336E3C"/>
    <w:rsid w:val="00337311"/>
    <w:rsid w:val="00337966"/>
    <w:rsid w:val="00340A08"/>
    <w:rsid w:val="00340A54"/>
    <w:rsid w:val="0034232C"/>
    <w:rsid w:val="00342462"/>
    <w:rsid w:val="00345C8B"/>
    <w:rsid w:val="00345F97"/>
    <w:rsid w:val="0034704B"/>
    <w:rsid w:val="003472CD"/>
    <w:rsid w:val="00350886"/>
    <w:rsid w:val="003539ED"/>
    <w:rsid w:val="00353B5D"/>
    <w:rsid w:val="0035462D"/>
    <w:rsid w:val="00354741"/>
    <w:rsid w:val="00355364"/>
    <w:rsid w:val="00356E5E"/>
    <w:rsid w:val="00357F82"/>
    <w:rsid w:val="003642B1"/>
    <w:rsid w:val="00364425"/>
    <w:rsid w:val="00364BE8"/>
    <w:rsid w:val="00366F97"/>
    <w:rsid w:val="00367591"/>
    <w:rsid w:val="003751BE"/>
    <w:rsid w:val="00375CFA"/>
    <w:rsid w:val="0037611A"/>
    <w:rsid w:val="003762A2"/>
    <w:rsid w:val="00377BA0"/>
    <w:rsid w:val="003806C2"/>
    <w:rsid w:val="003841CB"/>
    <w:rsid w:val="003845A6"/>
    <w:rsid w:val="00384D90"/>
    <w:rsid w:val="00390160"/>
    <w:rsid w:val="00394451"/>
    <w:rsid w:val="00394D70"/>
    <w:rsid w:val="003A083F"/>
    <w:rsid w:val="003A1DB1"/>
    <w:rsid w:val="003A1E4F"/>
    <w:rsid w:val="003A23F4"/>
    <w:rsid w:val="003A2FCD"/>
    <w:rsid w:val="003A327D"/>
    <w:rsid w:val="003A3A0A"/>
    <w:rsid w:val="003A5AA5"/>
    <w:rsid w:val="003A69AC"/>
    <w:rsid w:val="003A6E6A"/>
    <w:rsid w:val="003B18FE"/>
    <w:rsid w:val="003B2429"/>
    <w:rsid w:val="003B6416"/>
    <w:rsid w:val="003B6914"/>
    <w:rsid w:val="003C2BC1"/>
    <w:rsid w:val="003D05AE"/>
    <w:rsid w:val="003D1611"/>
    <w:rsid w:val="003D40B4"/>
    <w:rsid w:val="003D4722"/>
    <w:rsid w:val="003D59C8"/>
    <w:rsid w:val="003D6314"/>
    <w:rsid w:val="003D794C"/>
    <w:rsid w:val="003E182C"/>
    <w:rsid w:val="003E227F"/>
    <w:rsid w:val="003E2425"/>
    <w:rsid w:val="003E3BD5"/>
    <w:rsid w:val="003E3BE5"/>
    <w:rsid w:val="003E40BF"/>
    <w:rsid w:val="003E4A79"/>
    <w:rsid w:val="003E5406"/>
    <w:rsid w:val="003E5974"/>
    <w:rsid w:val="003E651E"/>
    <w:rsid w:val="003E6D72"/>
    <w:rsid w:val="003F307F"/>
    <w:rsid w:val="003F37D1"/>
    <w:rsid w:val="003F39AC"/>
    <w:rsid w:val="003F3C07"/>
    <w:rsid w:val="003F40D8"/>
    <w:rsid w:val="003F6970"/>
    <w:rsid w:val="003F700C"/>
    <w:rsid w:val="00401730"/>
    <w:rsid w:val="00401D67"/>
    <w:rsid w:val="00403EA9"/>
    <w:rsid w:val="00407B60"/>
    <w:rsid w:val="0041215B"/>
    <w:rsid w:val="00412C4A"/>
    <w:rsid w:val="00413AA5"/>
    <w:rsid w:val="00414341"/>
    <w:rsid w:val="00414568"/>
    <w:rsid w:val="00414DBE"/>
    <w:rsid w:val="00420393"/>
    <w:rsid w:val="0042167E"/>
    <w:rsid w:val="00421EAE"/>
    <w:rsid w:val="00421EC3"/>
    <w:rsid w:val="0042334D"/>
    <w:rsid w:val="00423B57"/>
    <w:rsid w:val="0042459C"/>
    <w:rsid w:val="00425791"/>
    <w:rsid w:val="00426572"/>
    <w:rsid w:val="00430670"/>
    <w:rsid w:val="004309FA"/>
    <w:rsid w:val="00430DB2"/>
    <w:rsid w:val="0043174C"/>
    <w:rsid w:val="00432A49"/>
    <w:rsid w:val="004341F0"/>
    <w:rsid w:val="00434B2E"/>
    <w:rsid w:val="00435395"/>
    <w:rsid w:val="004363CE"/>
    <w:rsid w:val="00437456"/>
    <w:rsid w:val="0044028F"/>
    <w:rsid w:val="00441605"/>
    <w:rsid w:val="00441D76"/>
    <w:rsid w:val="00442A44"/>
    <w:rsid w:val="00444DE8"/>
    <w:rsid w:val="004457A2"/>
    <w:rsid w:val="004459AE"/>
    <w:rsid w:val="004461B3"/>
    <w:rsid w:val="00446CF2"/>
    <w:rsid w:val="00447375"/>
    <w:rsid w:val="004474D0"/>
    <w:rsid w:val="00450B4D"/>
    <w:rsid w:val="0045159F"/>
    <w:rsid w:val="004525FF"/>
    <w:rsid w:val="00452BE3"/>
    <w:rsid w:val="00452C4D"/>
    <w:rsid w:val="00453308"/>
    <w:rsid w:val="00453799"/>
    <w:rsid w:val="00454FBE"/>
    <w:rsid w:val="00462F55"/>
    <w:rsid w:val="004643A7"/>
    <w:rsid w:val="00470B56"/>
    <w:rsid w:val="00475E21"/>
    <w:rsid w:val="00476717"/>
    <w:rsid w:val="00480F55"/>
    <w:rsid w:val="00482C41"/>
    <w:rsid w:val="004839EB"/>
    <w:rsid w:val="00485129"/>
    <w:rsid w:val="00485EB0"/>
    <w:rsid w:val="004911A1"/>
    <w:rsid w:val="00493D5A"/>
    <w:rsid w:val="0049466B"/>
    <w:rsid w:val="00497E38"/>
    <w:rsid w:val="00497FA4"/>
    <w:rsid w:val="004A1D79"/>
    <w:rsid w:val="004A2A3D"/>
    <w:rsid w:val="004A4176"/>
    <w:rsid w:val="004A4436"/>
    <w:rsid w:val="004A4AED"/>
    <w:rsid w:val="004A7682"/>
    <w:rsid w:val="004A7C7A"/>
    <w:rsid w:val="004B1676"/>
    <w:rsid w:val="004B689C"/>
    <w:rsid w:val="004C088A"/>
    <w:rsid w:val="004C1C12"/>
    <w:rsid w:val="004C2193"/>
    <w:rsid w:val="004C38C2"/>
    <w:rsid w:val="004C39C2"/>
    <w:rsid w:val="004C4794"/>
    <w:rsid w:val="004C6C65"/>
    <w:rsid w:val="004C76D9"/>
    <w:rsid w:val="004C7C4E"/>
    <w:rsid w:val="004D1907"/>
    <w:rsid w:val="004D33EC"/>
    <w:rsid w:val="004D6191"/>
    <w:rsid w:val="004E1281"/>
    <w:rsid w:val="004E1315"/>
    <w:rsid w:val="004E16B4"/>
    <w:rsid w:val="004E3344"/>
    <w:rsid w:val="004E3589"/>
    <w:rsid w:val="004E5720"/>
    <w:rsid w:val="004E666B"/>
    <w:rsid w:val="004E73C6"/>
    <w:rsid w:val="004F0374"/>
    <w:rsid w:val="004F0F73"/>
    <w:rsid w:val="004F45C7"/>
    <w:rsid w:val="004F4D9A"/>
    <w:rsid w:val="004F59B1"/>
    <w:rsid w:val="004F5E0A"/>
    <w:rsid w:val="004F7605"/>
    <w:rsid w:val="004F7C77"/>
    <w:rsid w:val="00500B18"/>
    <w:rsid w:val="0050363F"/>
    <w:rsid w:val="0050488D"/>
    <w:rsid w:val="00511338"/>
    <w:rsid w:val="0051322C"/>
    <w:rsid w:val="00513716"/>
    <w:rsid w:val="005144F1"/>
    <w:rsid w:val="005146BC"/>
    <w:rsid w:val="00514D35"/>
    <w:rsid w:val="00515A93"/>
    <w:rsid w:val="0051766A"/>
    <w:rsid w:val="005229FF"/>
    <w:rsid w:val="00522A32"/>
    <w:rsid w:val="00524611"/>
    <w:rsid w:val="00525303"/>
    <w:rsid w:val="00525405"/>
    <w:rsid w:val="00527B24"/>
    <w:rsid w:val="005304C9"/>
    <w:rsid w:val="0053100C"/>
    <w:rsid w:val="005312AF"/>
    <w:rsid w:val="0053196D"/>
    <w:rsid w:val="005325A5"/>
    <w:rsid w:val="005332B6"/>
    <w:rsid w:val="00533CE8"/>
    <w:rsid w:val="005345E3"/>
    <w:rsid w:val="00536AD0"/>
    <w:rsid w:val="005372F6"/>
    <w:rsid w:val="00541D01"/>
    <w:rsid w:val="00543016"/>
    <w:rsid w:val="00544954"/>
    <w:rsid w:val="00545811"/>
    <w:rsid w:val="00547253"/>
    <w:rsid w:val="00547ABD"/>
    <w:rsid w:val="00550AA6"/>
    <w:rsid w:val="005515ED"/>
    <w:rsid w:val="0055306E"/>
    <w:rsid w:val="005538BF"/>
    <w:rsid w:val="00555056"/>
    <w:rsid w:val="00555443"/>
    <w:rsid w:val="00555A4E"/>
    <w:rsid w:val="0055676E"/>
    <w:rsid w:val="00557C83"/>
    <w:rsid w:val="00561C22"/>
    <w:rsid w:val="00562669"/>
    <w:rsid w:val="00563FCE"/>
    <w:rsid w:val="005655CB"/>
    <w:rsid w:val="005655EC"/>
    <w:rsid w:val="005659DA"/>
    <w:rsid w:val="00567476"/>
    <w:rsid w:val="00570C05"/>
    <w:rsid w:val="00571318"/>
    <w:rsid w:val="00573B94"/>
    <w:rsid w:val="00573C1A"/>
    <w:rsid w:val="00573D49"/>
    <w:rsid w:val="00573E60"/>
    <w:rsid w:val="005741C8"/>
    <w:rsid w:val="00575379"/>
    <w:rsid w:val="0057555D"/>
    <w:rsid w:val="005773FA"/>
    <w:rsid w:val="00581211"/>
    <w:rsid w:val="00581433"/>
    <w:rsid w:val="00582388"/>
    <w:rsid w:val="00582557"/>
    <w:rsid w:val="00585B56"/>
    <w:rsid w:val="00585E07"/>
    <w:rsid w:val="005869A8"/>
    <w:rsid w:val="0059002F"/>
    <w:rsid w:val="00590DE2"/>
    <w:rsid w:val="00590F96"/>
    <w:rsid w:val="00591CF8"/>
    <w:rsid w:val="00592025"/>
    <w:rsid w:val="005959C7"/>
    <w:rsid w:val="005A041D"/>
    <w:rsid w:val="005A1BF3"/>
    <w:rsid w:val="005A28A8"/>
    <w:rsid w:val="005A2C25"/>
    <w:rsid w:val="005A3041"/>
    <w:rsid w:val="005A5717"/>
    <w:rsid w:val="005A5FC4"/>
    <w:rsid w:val="005A6206"/>
    <w:rsid w:val="005A672A"/>
    <w:rsid w:val="005B166E"/>
    <w:rsid w:val="005B2586"/>
    <w:rsid w:val="005B4252"/>
    <w:rsid w:val="005B68B0"/>
    <w:rsid w:val="005B6A6C"/>
    <w:rsid w:val="005C0D2D"/>
    <w:rsid w:val="005C1BD2"/>
    <w:rsid w:val="005C377A"/>
    <w:rsid w:val="005C5B98"/>
    <w:rsid w:val="005C6611"/>
    <w:rsid w:val="005C6DFA"/>
    <w:rsid w:val="005C7415"/>
    <w:rsid w:val="005C7469"/>
    <w:rsid w:val="005D56FC"/>
    <w:rsid w:val="005D5A17"/>
    <w:rsid w:val="005E0C03"/>
    <w:rsid w:val="005E27E3"/>
    <w:rsid w:val="005E2AEB"/>
    <w:rsid w:val="005E329D"/>
    <w:rsid w:val="005E350D"/>
    <w:rsid w:val="005E4934"/>
    <w:rsid w:val="005E54AA"/>
    <w:rsid w:val="005E6A93"/>
    <w:rsid w:val="005F0208"/>
    <w:rsid w:val="005F0D99"/>
    <w:rsid w:val="005F1F08"/>
    <w:rsid w:val="005F356C"/>
    <w:rsid w:val="005F3A74"/>
    <w:rsid w:val="005F4A02"/>
    <w:rsid w:val="005F5DB2"/>
    <w:rsid w:val="005F7664"/>
    <w:rsid w:val="005F7BFA"/>
    <w:rsid w:val="0060113B"/>
    <w:rsid w:val="006016B6"/>
    <w:rsid w:val="00602D0B"/>
    <w:rsid w:val="00603537"/>
    <w:rsid w:val="00604183"/>
    <w:rsid w:val="006045CF"/>
    <w:rsid w:val="00605537"/>
    <w:rsid w:val="00605C87"/>
    <w:rsid w:val="00610515"/>
    <w:rsid w:val="0061427C"/>
    <w:rsid w:val="00614B42"/>
    <w:rsid w:val="006155A5"/>
    <w:rsid w:val="00615FC4"/>
    <w:rsid w:val="0061771C"/>
    <w:rsid w:val="00617D1C"/>
    <w:rsid w:val="006200AE"/>
    <w:rsid w:val="006201D0"/>
    <w:rsid w:val="00620328"/>
    <w:rsid w:val="00620576"/>
    <w:rsid w:val="0062218F"/>
    <w:rsid w:val="006225E6"/>
    <w:rsid w:val="00622ED5"/>
    <w:rsid w:val="006234E3"/>
    <w:rsid w:val="00625B9F"/>
    <w:rsid w:val="006261B6"/>
    <w:rsid w:val="00626ECA"/>
    <w:rsid w:val="0062771C"/>
    <w:rsid w:val="00633FB2"/>
    <w:rsid w:val="00634019"/>
    <w:rsid w:val="0063550E"/>
    <w:rsid w:val="006364B4"/>
    <w:rsid w:val="0063752E"/>
    <w:rsid w:val="00640EC5"/>
    <w:rsid w:val="006416AB"/>
    <w:rsid w:val="00641B40"/>
    <w:rsid w:val="006434F3"/>
    <w:rsid w:val="0064392B"/>
    <w:rsid w:val="00643CC3"/>
    <w:rsid w:val="00644441"/>
    <w:rsid w:val="00645481"/>
    <w:rsid w:val="00645A20"/>
    <w:rsid w:val="00650B4B"/>
    <w:rsid w:val="00650BD2"/>
    <w:rsid w:val="006512D5"/>
    <w:rsid w:val="00651B8A"/>
    <w:rsid w:val="00652F58"/>
    <w:rsid w:val="00654ED2"/>
    <w:rsid w:val="0065536D"/>
    <w:rsid w:val="00656C5A"/>
    <w:rsid w:val="00660A27"/>
    <w:rsid w:val="006615E0"/>
    <w:rsid w:val="00661CAF"/>
    <w:rsid w:val="00662C24"/>
    <w:rsid w:val="00662DD9"/>
    <w:rsid w:val="00664E6B"/>
    <w:rsid w:val="0066596D"/>
    <w:rsid w:val="00666E3D"/>
    <w:rsid w:val="00671321"/>
    <w:rsid w:val="00673685"/>
    <w:rsid w:val="00676B36"/>
    <w:rsid w:val="0067711D"/>
    <w:rsid w:val="00677127"/>
    <w:rsid w:val="0067796F"/>
    <w:rsid w:val="00680C89"/>
    <w:rsid w:val="0068200D"/>
    <w:rsid w:val="006848AA"/>
    <w:rsid w:val="0068667D"/>
    <w:rsid w:val="006916A0"/>
    <w:rsid w:val="0069472C"/>
    <w:rsid w:val="00695DED"/>
    <w:rsid w:val="00695F19"/>
    <w:rsid w:val="0069747A"/>
    <w:rsid w:val="006A14AC"/>
    <w:rsid w:val="006A563B"/>
    <w:rsid w:val="006A5817"/>
    <w:rsid w:val="006A65BB"/>
    <w:rsid w:val="006A6794"/>
    <w:rsid w:val="006A798A"/>
    <w:rsid w:val="006B06C8"/>
    <w:rsid w:val="006B212D"/>
    <w:rsid w:val="006B3B85"/>
    <w:rsid w:val="006B5370"/>
    <w:rsid w:val="006C0807"/>
    <w:rsid w:val="006C194F"/>
    <w:rsid w:val="006C2A32"/>
    <w:rsid w:val="006C32F0"/>
    <w:rsid w:val="006C4968"/>
    <w:rsid w:val="006C61E8"/>
    <w:rsid w:val="006C75CA"/>
    <w:rsid w:val="006D24FC"/>
    <w:rsid w:val="006D25CE"/>
    <w:rsid w:val="006D3C65"/>
    <w:rsid w:val="006D3F2C"/>
    <w:rsid w:val="006D5225"/>
    <w:rsid w:val="006D7426"/>
    <w:rsid w:val="006E04A3"/>
    <w:rsid w:val="006E0686"/>
    <w:rsid w:val="006E16A8"/>
    <w:rsid w:val="006E3352"/>
    <w:rsid w:val="006E3688"/>
    <w:rsid w:val="006E3BBD"/>
    <w:rsid w:val="006E5E01"/>
    <w:rsid w:val="006E6242"/>
    <w:rsid w:val="006E6808"/>
    <w:rsid w:val="006E7167"/>
    <w:rsid w:val="006F0575"/>
    <w:rsid w:val="006F2FAE"/>
    <w:rsid w:val="006F3643"/>
    <w:rsid w:val="006F551F"/>
    <w:rsid w:val="006F6BEB"/>
    <w:rsid w:val="006F786A"/>
    <w:rsid w:val="006F7971"/>
    <w:rsid w:val="006F7D32"/>
    <w:rsid w:val="00701C05"/>
    <w:rsid w:val="00701CB9"/>
    <w:rsid w:val="00703BC1"/>
    <w:rsid w:val="00704331"/>
    <w:rsid w:val="00705FC0"/>
    <w:rsid w:val="00706355"/>
    <w:rsid w:val="007078E1"/>
    <w:rsid w:val="00710155"/>
    <w:rsid w:val="00710E17"/>
    <w:rsid w:val="00711F1C"/>
    <w:rsid w:val="007124DC"/>
    <w:rsid w:val="0071295B"/>
    <w:rsid w:val="0071471C"/>
    <w:rsid w:val="007151BD"/>
    <w:rsid w:val="007177C0"/>
    <w:rsid w:val="00720148"/>
    <w:rsid w:val="00723FA5"/>
    <w:rsid w:val="00723FFE"/>
    <w:rsid w:val="00724BC0"/>
    <w:rsid w:val="007267CC"/>
    <w:rsid w:val="00727865"/>
    <w:rsid w:val="00727A7B"/>
    <w:rsid w:val="00730723"/>
    <w:rsid w:val="00730B01"/>
    <w:rsid w:val="00733744"/>
    <w:rsid w:val="00737B5F"/>
    <w:rsid w:val="0074018E"/>
    <w:rsid w:val="00741B36"/>
    <w:rsid w:val="00742BC8"/>
    <w:rsid w:val="007435D8"/>
    <w:rsid w:val="00743F24"/>
    <w:rsid w:val="00744081"/>
    <w:rsid w:val="00745836"/>
    <w:rsid w:val="00747991"/>
    <w:rsid w:val="00751B7D"/>
    <w:rsid w:val="0075232C"/>
    <w:rsid w:val="00753D46"/>
    <w:rsid w:val="00754693"/>
    <w:rsid w:val="007547DA"/>
    <w:rsid w:val="00756ED5"/>
    <w:rsid w:val="00756F0E"/>
    <w:rsid w:val="00761B06"/>
    <w:rsid w:val="00761BD0"/>
    <w:rsid w:val="00765674"/>
    <w:rsid w:val="00767A65"/>
    <w:rsid w:val="0077090C"/>
    <w:rsid w:val="00770C99"/>
    <w:rsid w:val="007715CC"/>
    <w:rsid w:val="007723C1"/>
    <w:rsid w:val="00773001"/>
    <w:rsid w:val="007740F4"/>
    <w:rsid w:val="0077479F"/>
    <w:rsid w:val="00775FA2"/>
    <w:rsid w:val="00776AF2"/>
    <w:rsid w:val="00777479"/>
    <w:rsid w:val="00777DE7"/>
    <w:rsid w:val="00780614"/>
    <w:rsid w:val="00780D04"/>
    <w:rsid w:val="0078109C"/>
    <w:rsid w:val="00781A54"/>
    <w:rsid w:val="00782449"/>
    <w:rsid w:val="00783570"/>
    <w:rsid w:val="00783BDA"/>
    <w:rsid w:val="00784F23"/>
    <w:rsid w:val="007850C7"/>
    <w:rsid w:val="0078564A"/>
    <w:rsid w:val="00785F0A"/>
    <w:rsid w:val="00787EB3"/>
    <w:rsid w:val="00790A75"/>
    <w:rsid w:val="00790FD4"/>
    <w:rsid w:val="007922F1"/>
    <w:rsid w:val="007922FD"/>
    <w:rsid w:val="00792D02"/>
    <w:rsid w:val="007932B7"/>
    <w:rsid w:val="007938E8"/>
    <w:rsid w:val="00795C90"/>
    <w:rsid w:val="0079786D"/>
    <w:rsid w:val="007A063C"/>
    <w:rsid w:val="007A06E4"/>
    <w:rsid w:val="007A35B5"/>
    <w:rsid w:val="007A56B8"/>
    <w:rsid w:val="007A7247"/>
    <w:rsid w:val="007A7EA9"/>
    <w:rsid w:val="007B03D6"/>
    <w:rsid w:val="007B05B5"/>
    <w:rsid w:val="007B062D"/>
    <w:rsid w:val="007B30FE"/>
    <w:rsid w:val="007B3C97"/>
    <w:rsid w:val="007B3DA7"/>
    <w:rsid w:val="007B54A8"/>
    <w:rsid w:val="007B5B61"/>
    <w:rsid w:val="007B5BF2"/>
    <w:rsid w:val="007C03DA"/>
    <w:rsid w:val="007C3718"/>
    <w:rsid w:val="007C5D00"/>
    <w:rsid w:val="007C753A"/>
    <w:rsid w:val="007D03F8"/>
    <w:rsid w:val="007D0674"/>
    <w:rsid w:val="007D1761"/>
    <w:rsid w:val="007D17A3"/>
    <w:rsid w:val="007D2F8E"/>
    <w:rsid w:val="007D31F9"/>
    <w:rsid w:val="007D374D"/>
    <w:rsid w:val="007D5560"/>
    <w:rsid w:val="007D5BA0"/>
    <w:rsid w:val="007D63DD"/>
    <w:rsid w:val="007D6DE1"/>
    <w:rsid w:val="007D72DC"/>
    <w:rsid w:val="007D7B68"/>
    <w:rsid w:val="007E025E"/>
    <w:rsid w:val="007E137C"/>
    <w:rsid w:val="007E309D"/>
    <w:rsid w:val="007E39C9"/>
    <w:rsid w:val="007E46B3"/>
    <w:rsid w:val="007E5244"/>
    <w:rsid w:val="007E5AF9"/>
    <w:rsid w:val="007E5F0E"/>
    <w:rsid w:val="007E65CA"/>
    <w:rsid w:val="007E73DE"/>
    <w:rsid w:val="007E7C37"/>
    <w:rsid w:val="007F1525"/>
    <w:rsid w:val="007F1D6A"/>
    <w:rsid w:val="007F76FE"/>
    <w:rsid w:val="007F779A"/>
    <w:rsid w:val="00800647"/>
    <w:rsid w:val="00801D98"/>
    <w:rsid w:val="00805085"/>
    <w:rsid w:val="008063AA"/>
    <w:rsid w:val="008072D8"/>
    <w:rsid w:val="00811CBE"/>
    <w:rsid w:val="00811D45"/>
    <w:rsid w:val="00813238"/>
    <w:rsid w:val="00813DC5"/>
    <w:rsid w:val="00815386"/>
    <w:rsid w:val="0081689A"/>
    <w:rsid w:val="00817C5B"/>
    <w:rsid w:val="008227FE"/>
    <w:rsid w:val="008246A1"/>
    <w:rsid w:val="00824A82"/>
    <w:rsid w:val="00825C2B"/>
    <w:rsid w:val="00826B5D"/>
    <w:rsid w:val="0083043A"/>
    <w:rsid w:val="008307A8"/>
    <w:rsid w:val="008316BB"/>
    <w:rsid w:val="00831DD8"/>
    <w:rsid w:val="00833325"/>
    <w:rsid w:val="00834C69"/>
    <w:rsid w:val="00837268"/>
    <w:rsid w:val="00844762"/>
    <w:rsid w:val="00845474"/>
    <w:rsid w:val="008455EB"/>
    <w:rsid w:val="00845AB9"/>
    <w:rsid w:val="00845C6D"/>
    <w:rsid w:val="008506BA"/>
    <w:rsid w:val="00851558"/>
    <w:rsid w:val="00852E8D"/>
    <w:rsid w:val="0085711C"/>
    <w:rsid w:val="0086040F"/>
    <w:rsid w:val="00860B79"/>
    <w:rsid w:val="00862B38"/>
    <w:rsid w:val="00865D48"/>
    <w:rsid w:val="00866785"/>
    <w:rsid w:val="00870A41"/>
    <w:rsid w:val="008733A0"/>
    <w:rsid w:val="008734A3"/>
    <w:rsid w:val="00874E8D"/>
    <w:rsid w:val="008808DF"/>
    <w:rsid w:val="008808FF"/>
    <w:rsid w:val="00882202"/>
    <w:rsid w:val="00882D49"/>
    <w:rsid w:val="00883ACA"/>
    <w:rsid w:val="00885B1A"/>
    <w:rsid w:val="008864E4"/>
    <w:rsid w:val="00886A89"/>
    <w:rsid w:val="00886B39"/>
    <w:rsid w:val="00890B47"/>
    <w:rsid w:val="00890FCB"/>
    <w:rsid w:val="00891AD9"/>
    <w:rsid w:val="0089214A"/>
    <w:rsid w:val="00892A2C"/>
    <w:rsid w:val="0089367B"/>
    <w:rsid w:val="00895629"/>
    <w:rsid w:val="00896692"/>
    <w:rsid w:val="008973FC"/>
    <w:rsid w:val="008A0A4A"/>
    <w:rsid w:val="008A1157"/>
    <w:rsid w:val="008A3D6F"/>
    <w:rsid w:val="008A68B9"/>
    <w:rsid w:val="008B0118"/>
    <w:rsid w:val="008B0475"/>
    <w:rsid w:val="008B05E6"/>
    <w:rsid w:val="008B1C87"/>
    <w:rsid w:val="008B36DE"/>
    <w:rsid w:val="008B4E11"/>
    <w:rsid w:val="008B4ECF"/>
    <w:rsid w:val="008B5642"/>
    <w:rsid w:val="008B626C"/>
    <w:rsid w:val="008B66AF"/>
    <w:rsid w:val="008B6852"/>
    <w:rsid w:val="008B69FC"/>
    <w:rsid w:val="008C4B5E"/>
    <w:rsid w:val="008C5774"/>
    <w:rsid w:val="008C5B2D"/>
    <w:rsid w:val="008C6164"/>
    <w:rsid w:val="008C623B"/>
    <w:rsid w:val="008D1436"/>
    <w:rsid w:val="008D1863"/>
    <w:rsid w:val="008D1C81"/>
    <w:rsid w:val="008D26B4"/>
    <w:rsid w:val="008D2E66"/>
    <w:rsid w:val="008D585D"/>
    <w:rsid w:val="008D58EB"/>
    <w:rsid w:val="008D6130"/>
    <w:rsid w:val="008D762C"/>
    <w:rsid w:val="008E0130"/>
    <w:rsid w:val="008E040D"/>
    <w:rsid w:val="008E138E"/>
    <w:rsid w:val="008E2C38"/>
    <w:rsid w:val="008E3BE8"/>
    <w:rsid w:val="008E4013"/>
    <w:rsid w:val="008E5C5A"/>
    <w:rsid w:val="008F06EB"/>
    <w:rsid w:val="008F1306"/>
    <w:rsid w:val="008F1390"/>
    <w:rsid w:val="008F2BAE"/>
    <w:rsid w:val="008F2FF1"/>
    <w:rsid w:val="008F3807"/>
    <w:rsid w:val="008F4504"/>
    <w:rsid w:val="008F4CAA"/>
    <w:rsid w:val="008F4CD4"/>
    <w:rsid w:val="008F563A"/>
    <w:rsid w:val="008F68A8"/>
    <w:rsid w:val="008F69D4"/>
    <w:rsid w:val="008F7033"/>
    <w:rsid w:val="00900422"/>
    <w:rsid w:val="0090187B"/>
    <w:rsid w:val="00902026"/>
    <w:rsid w:val="00904CFB"/>
    <w:rsid w:val="00905D97"/>
    <w:rsid w:val="00905FA1"/>
    <w:rsid w:val="00910368"/>
    <w:rsid w:val="0091086F"/>
    <w:rsid w:val="00910DE8"/>
    <w:rsid w:val="009121C5"/>
    <w:rsid w:val="00912BC9"/>
    <w:rsid w:val="00912C65"/>
    <w:rsid w:val="00914424"/>
    <w:rsid w:val="00914CB9"/>
    <w:rsid w:val="009156C0"/>
    <w:rsid w:val="009163BD"/>
    <w:rsid w:val="009216B3"/>
    <w:rsid w:val="00922AEA"/>
    <w:rsid w:val="00923349"/>
    <w:rsid w:val="00925ADB"/>
    <w:rsid w:val="00930D0F"/>
    <w:rsid w:val="009357D4"/>
    <w:rsid w:val="0094067A"/>
    <w:rsid w:val="00944F47"/>
    <w:rsid w:val="009453B2"/>
    <w:rsid w:val="00946A2F"/>
    <w:rsid w:val="009473A5"/>
    <w:rsid w:val="00947F9F"/>
    <w:rsid w:val="00951474"/>
    <w:rsid w:val="009537C0"/>
    <w:rsid w:val="00954047"/>
    <w:rsid w:val="00954794"/>
    <w:rsid w:val="00954BBE"/>
    <w:rsid w:val="009555E9"/>
    <w:rsid w:val="00957467"/>
    <w:rsid w:val="00960DC2"/>
    <w:rsid w:val="0096118B"/>
    <w:rsid w:val="00961246"/>
    <w:rsid w:val="00963127"/>
    <w:rsid w:val="009637BE"/>
    <w:rsid w:val="00965B5D"/>
    <w:rsid w:val="009707BE"/>
    <w:rsid w:val="009715BA"/>
    <w:rsid w:val="009722AD"/>
    <w:rsid w:val="00972877"/>
    <w:rsid w:val="009747A3"/>
    <w:rsid w:val="0097674B"/>
    <w:rsid w:val="00976D86"/>
    <w:rsid w:val="00986101"/>
    <w:rsid w:val="00986D84"/>
    <w:rsid w:val="009871F7"/>
    <w:rsid w:val="00992366"/>
    <w:rsid w:val="009951A3"/>
    <w:rsid w:val="00995AE7"/>
    <w:rsid w:val="009966A5"/>
    <w:rsid w:val="00996E04"/>
    <w:rsid w:val="009A3566"/>
    <w:rsid w:val="009A386F"/>
    <w:rsid w:val="009A3995"/>
    <w:rsid w:val="009A3BFC"/>
    <w:rsid w:val="009A3E7F"/>
    <w:rsid w:val="009A3E9C"/>
    <w:rsid w:val="009A771B"/>
    <w:rsid w:val="009A7E4F"/>
    <w:rsid w:val="009B0C88"/>
    <w:rsid w:val="009B17CD"/>
    <w:rsid w:val="009B1991"/>
    <w:rsid w:val="009B25CC"/>
    <w:rsid w:val="009B2F28"/>
    <w:rsid w:val="009B69B7"/>
    <w:rsid w:val="009B6C86"/>
    <w:rsid w:val="009C0695"/>
    <w:rsid w:val="009C0CAE"/>
    <w:rsid w:val="009C2A32"/>
    <w:rsid w:val="009C475F"/>
    <w:rsid w:val="009C7EDA"/>
    <w:rsid w:val="009C7F79"/>
    <w:rsid w:val="009D3450"/>
    <w:rsid w:val="009D37CC"/>
    <w:rsid w:val="009E1119"/>
    <w:rsid w:val="009E1AFF"/>
    <w:rsid w:val="009E1F99"/>
    <w:rsid w:val="009E33DF"/>
    <w:rsid w:val="009E43B9"/>
    <w:rsid w:val="009E46E2"/>
    <w:rsid w:val="009E61A3"/>
    <w:rsid w:val="009E656B"/>
    <w:rsid w:val="009E6A7B"/>
    <w:rsid w:val="009E736A"/>
    <w:rsid w:val="009E7CB1"/>
    <w:rsid w:val="009F10F8"/>
    <w:rsid w:val="009F1588"/>
    <w:rsid w:val="009F182E"/>
    <w:rsid w:val="009F416A"/>
    <w:rsid w:val="009F4E0D"/>
    <w:rsid w:val="009F65CD"/>
    <w:rsid w:val="009F6F7F"/>
    <w:rsid w:val="009F713C"/>
    <w:rsid w:val="009F7327"/>
    <w:rsid w:val="00A0144B"/>
    <w:rsid w:val="00A0513B"/>
    <w:rsid w:val="00A059F9"/>
    <w:rsid w:val="00A1088C"/>
    <w:rsid w:val="00A110B9"/>
    <w:rsid w:val="00A1132C"/>
    <w:rsid w:val="00A113A2"/>
    <w:rsid w:val="00A11812"/>
    <w:rsid w:val="00A126CF"/>
    <w:rsid w:val="00A12B17"/>
    <w:rsid w:val="00A1432F"/>
    <w:rsid w:val="00A1691B"/>
    <w:rsid w:val="00A2358A"/>
    <w:rsid w:val="00A25BDE"/>
    <w:rsid w:val="00A260B3"/>
    <w:rsid w:val="00A26E29"/>
    <w:rsid w:val="00A276D8"/>
    <w:rsid w:val="00A31E99"/>
    <w:rsid w:val="00A3375E"/>
    <w:rsid w:val="00A339CF"/>
    <w:rsid w:val="00A3404F"/>
    <w:rsid w:val="00A359A5"/>
    <w:rsid w:val="00A35EEF"/>
    <w:rsid w:val="00A36B86"/>
    <w:rsid w:val="00A373BB"/>
    <w:rsid w:val="00A37919"/>
    <w:rsid w:val="00A37CE9"/>
    <w:rsid w:val="00A4150F"/>
    <w:rsid w:val="00A44F53"/>
    <w:rsid w:val="00A479E2"/>
    <w:rsid w:val="00A500A7"/>
    <w:rsid w:val="00A52B50"/>
    <w:rsid w:val="00A570B1"/>
    <w:rsid w:val="00A611B8"/>
    <w:rsid w:val="00A612BC"/>
    <w:rsid w:val="00A6161E"/>
    <w:rsid w:val="00A6175D"/>
    <w:rsid w:val="00A64A31"/>
    <w:rsid w:val="00A6604F"/>
    <w:rsid w:val="00A6673D"/>
    <w:rsid w:val="00A701CC"/>
    <w:rsid w:val="00A7023D"/>
    <w:rsid w:val="00A70792"/>
    <w:rsid w:val="00A71331"/>
    <w:rsid w:val="00A71DD4"/>
    <w:rsid w:val="00A72315"/>
    <w:rsid w:val="00A72C18"/>
    <w:rsid w:val="00A74339"/>
    <w:rsid w:val="00A76501"/>
    <w:rsid w:val="00A80031"/>
    <w:rsid w:val="00A802A2"/>
    <w:rsid w:val="00A818AB"/>
    <w:rsid w:val="00A8287D"/>
    <w:rsid w:val="00A83897"/>
    <w:rsid w:val="00A83F68"/>
    <w:rsid w:val="00A8425E"/>
    <w:rsid w:val="00A85F14"/>
    <w:rsid w:val="00A86811"/>
    <w:rsid w:val="00A877A3"/>
    <w:rsid w:val="00A87ED4"/>
    <w:rsid w:val="00A905D7"/>
    <w:rsid w:val="00A90964"/>
    <w:rsid w:val="00A918EC"/>
    <w:rsid w:val="00A92860"/>
    <w:rsid w:val="00A92B90"/>
    <w:rsid w:val="00A96330"/>
    <w:rsid w:val="00A96DD6"/>
    <w:rsid w:val="00A976F9"/>
    <w:rsid w:val="00AA2EC1"/>
    <w:rsid w:val="00AA329C"/>
    <w:rsid w:val="00AA3ADE"/>
    <w:rsid w:val="00AA5250"/>
    <w:rsid w:val="00AA5872"/>
    <w:rsid w:val="00AA5D6A"/>
    <w:rsid w:val="00AA6DB1"/>
    <w:rsid w:val="00AA6F6E"/>
    <w:rsid w:val="00AA702A"/>
    <w:rsid w:val="00AA71D5"/>
    <w:rsid w:val="00AB1EC3"/>
    <w:rsid w:val="00AB3E3C"/>
    <w:rsid w:val="00AB5231"/>
    <w:rsid w:val="00AB6D2A"/>
    <w:rsid w:val="00AC01ED"/>
    <w:rsid w:val="00AC2B67"/>
    <w:rsid w:val="00AC5D59"/>
    <w:rsid w:val="00AC606E"/>
    <w:rsid w:val="00AC7423"/>
    <w:rsid w:val="00AC7B4B"/>
    <w:rsid w:val="00AC7F16"/>
    <w:rsid w:val="00AD0E78"/>
    <w:rsid w:val="00AD239C"/>
    <w:rsid w:val="00AD3D78"/>
    <w:rsid w:val="00AD7E88"/>
    <w:rsid w:val="00AE03D4"/>
    <w:rsid w:val="00AE0F16"/>
    <w:rsid w:val="00AE16B3"/>
    <w:rsid w:val="00AE2B2D"/>
    <w:rsid w:val="00AE2FFF"/>
    <w:rsid w:val="00AE3202"/>
    <w:rsid w:val="00AE337A"/>
    <w:rsid w:val="00AE3B18"/>
    <w:rsid w:val="00AE4051"/>
    <w:rsid w:val="00AF2F32"/>
    <w:rsid w:val="00AF5328"/>
    <w:rsid w:val="00B008D8"/>
    <w:rsid w:val="00B01145"/>
    <w:rsid w:val="00B01304"/>
    <w:rsid w:val="00B0204B"/>
    <w:rsid w:val="00B0235B"/>
    <w:rsid w:val="00B055B8"/>
    <w:rsid w:val="00B07B08"/>
    <w:rsid w:val="00B10741"/>
    <w:rsid w:val="00B10D91"/>
    <w:rsid w:val="00B11952"/>
    <w:rsid w:val="00B1197D"/>
    <w:rsid w:val="00B11ECA"/>
    <w:rsid w:val="00B129FD"/>
    <w:rsid w:val="00B14585"/>
    <w:rsid w:val="00B1543F"/>
    <w:rsid w:val="00B15700"/>
    <w:rsid w:val="00B15C76"/>
    <w:rsid w:val="00B16924"/>
    <w:rsid w:val="00B21E01"/>
    <w:rsid w:val="00B22A59"/>
    <w:rsid w:val="00B23FA6"/>
    <w:rsid w:val="00B25AD6"/>
    <w:rsid w:val="00B27E06"/>
    <w:rsid w:val="00B30A75"/>
    <w:rsid w:val="00B32159"/>
    <w:rsid w:val="00B32940"/>
    <w:rsid w:val="00B34B9D"/>
    <w:rsid w:val="00B3522A"/>
    <w:rsid w:val="00B36B8F"/>
    <w:rsid w:val="00B37BBA"/>
    <w:rsid w:val="00B41A43"/>
    <w:rsid w:val="00B41F9B"/>
    <w:rsid w:val="00B46B9B"/>
    <w:rsid w:val="00B50361"/>
    <w:rsid w:val="00B508CD"/>
    <w:rsid w:val="00B516D9"/>
    <w:rsid w:val="00B52D92"/>
    <w:rsid w:val="00B56193"/>
    <w:rsid w:val="00B563C7"/>
    <w:rsid w:val="00B56451"/>
    <w:rsid w:val="00B57D74"/>
    <w:rsid w:val="00B6000F"/>
    <w:rsid w:val="00B62519"/>
    <w:rsid w:val="00B70C4F"/>
    <w:rsid w:val="00B70D78"/>
    <w:rsid w:val="00B71231"/>
    <w:rsid w:val="00B7153E"/>
    <w:rsid w:val="00B729B4"/>
    <w:rsid w:val="00B747DA"/>
    <w:rsid w:val="00B7481D"/>
    <w:rsid w:val="00B76DBD"/>
    <w:rsid w:val="00B80BF9"/>
    <w:rsid w:val="00B81765"/>
    <w:rsid w:val="00B82F07"/>
    <w:rsid w:val="00B84060"/>
    <w:rsid w:val="00B845FE"/>
    <w:rsid w:val="00B86819"/>
    <w:rsid w:val="00B87409"/>
    <w:rsid w:val="00B87F09"/>
    <w:rsid w:val="00B940D1"/>
    <w:rsid w:val="00B94E44"/>
    <w:rsid w:val="00B96C57"/>
    <w:rsid w:val="00B97A10"/>
    <w:rsid w:val="00BA1DA3"/>
    <w:rsid w:val="00BA2627"/>
    <w:rsid w:val="00BA2AB6"/>
    <w:rsid w:val="00BA2B4B"/>
    <w:rsid w:val="00BA3B00"/>
    <w:rsid w:val="00BA5041"/>
    <w:rsid w:val="00BA5AA4"/>
    <w:rsid w:val="00BB026C"/>
    <w:rsid w:val="00BB0D4F"/>
    <w:rsid w:val="00BB15B3"/>
    <w:rsid w:val="00BB2B57"/>
    <w:rsid w:val="00BB496B"/>
    <w:rsid w:val="00BB623C"/>
    <w:rsid w:val="00BB6FBB"/>
    <w:rsid w:val="00BC17CF"/>
    <w:rsid w:val="00BC495F"/>
    <w:rsid w:val="00BC5031"/>
    <w:rsid w:val="00BC6C20"/>
    <w:rsid w:val="00BD0B49"/>
    <w:rsid w:val="00BD16F5"/>
    <w:rsid w:val="00BD24F2"/>
    <w:rsid w:val="00BD2DB0"/>
    <w:rsid w:val="00BD39F1"/>
    <w:rsid w:val="00BD587D"/>
    <w:rsid w:val="00BE017D"/>
    <w:rsid w:val="00BE3EA0"/>
    <w:rsid w:val="00BE4993"/>
    <w:rsid w:val="00BF0E51"/>
    <w:rsid w:val="00BF221C"/>
    <w:rsid w:val="00BF302F"/>
    <w:rsid w:val="00BF315B"/>
    <w:rsid w:val="00BF40F4"/>
    <w:rsid w:val="00BF509E"/>
    <w:rsid w:val="00BF5C3D"/>
    <w:rsid w:val="00BF5D05"/>
    <w:rsid w:val="00BF7563"/>
    <w:rsid w:val="00C025D1"/>
    <w:rsid w:val="00C02960"/>
    <w:rsid w:val="00C03CC4"/>
    <w:rsid w:val="00C04B6E"/>
    <w:rsid w:val="00C056C9"/>
    <w:rsid w:val="00C06282"/>
    <w:rsid w:val="00C070E0"/>
    <w:rsid w:val="00C07846"/>
    <w:rsid w:val="00C1171F"/>
    <w:rsid w:val="00C12551"/>
    <w:rsid w:val="00C13A1F"/>
    <w:rsid w:val="00C13AE2"/>
    <w:rsid w:val="00C1518B"/>
    <w:rsid w:val="00C15496"/>
    <w:rsid w:val="00C157FE"/>
    <w:rsid w:val="00C15878"/>
    <w:rsid w:val="00C15E62"/>
    <w:rsid w:val="00C170BD"/>
    <w:rsid w:val="00C206B6"/>
    <w:rsid w:val="00C20899"/>
    <w:rsid w:val="00C2190C"/>
    <w:rsid w:val="00C225E5"/>
    <w:rsid w:val="00C259E4"/>
    <w:rsid w:val="00C26931"/>
    <w:rsid w:val="00C26BED"/>
    <w:rsid w:val="00C3305B"/>
    <w:rsid w:val="00C34B9D"/>
    <w:rsid w:val="00C34E00"/>
    <w:rsid w:val="00C3560D"/>
    <w:rsid w:val="00C37C0F"/>
    <w:rsid w:val="00C41261"/>
    <w:rsid w:val="00C41729"/>
    <w:rsid w:val="00C41A47"/>
    <w:rsid w:val="00C41AD5"/>
    <w:rsid w:val="00C41F52"/>
    <w:rsid w:val="00C420A8"/>
    <w:rsid w:val="00C42948"/>
    <w:rsid w:val="00C45E6F"/>
    <w:rsid w:val="00C5050C"/>
    <w:rsid w:val="00C51136"/>
    <w:rsid w:val="00C511F5"/>
    <w:rsid w:val="00C515B9"/>
    <w:rsid w:val="00C52ECB"/>
    <w:rsid w:val="00C5577B"/>
    <w:rsid w:val="00C5744C"/>
    <w:rsid w:val="00C5790C"/>
    <w:rsid w:val="00C57BA8"/>
    <w:rsid w:val="00C6295B"/>
    <w:rsid w:val="00C63404"/>
    <w:rsid w:val="00C65280"/>
    <w:rsid w:val="00C65F91"/>
    <w:rsid w:val="00C67D68"/>
    <w:rsid w:val="00C7166B"/>
    <w:rsid w:val="00C7237F"/>
    <w:rsid w:val="00C72F5F"/>
    <w:rsid w:val="00C73171"/>
    <w:rsid w:val="00C750BC"/>
    <w:rsid w:val="00C75348"/>
    <w:rsid w:val="00C76F56"/>
    <w:rsid w:val="00C824C0"/>
    <w:rsid w:val="00C86D1E"/>
    <w:rsid w:val="00C8764C"/>
    <w:rsid w:val="00C905BB"/>
    <w:rsid w:val="00C90FD7"/>
    <w:rsid w:val="00C9136F"/>
    <w:rsid w:val="00C936A4"/>
    <w:rsid w:val="00C938BE"/>
    <w:rsid w:val="00C95C54"/>
    <w:rsid w:val="00C95D30"/>
    <w:rsid w:val="00CA21E2"/>
    <w:rsid w:val="00CA41C0"/>
    <w:rsid w:val="00CA4F82"/>
    <w:rsid w:val="00CA5824"/>
    <w:rsid w:val="00CA7159"/>
    <w:rsid w:val="00CA7B32"/>
    <w:rsid w:val="00CA7BFD"/>
    <w:rsid w:val="00CB069B"/>
    <w:rsid w:val="00CB0DF7"/>
    <w:rsid w:val="00CB124B"/>
    <w:rsid w:val="00CB1B59"/>
    <w:rsid w:val="00CB36FA"/>
    <w:rsid w:val="00CB4417"/>
    <w:rsid w:val="00CB5AFF"/>
    <w:rsid w:val="00CB69B2"/>
    <w:rsid w:val="00CC0F60"/>
    <w:rsid w:val="00CC1A67"/>
    <w:rsid w:val="00CC280C"/>
    <w:rsid w:val="00CC4661"/>
    <w:rsid w:val="00CC5C62"/>
    <w:rsid w:val="00CC5F3B"/>
    <w:rsid w:val="00CC5F92"/>
    <w:rsid w:val="00CC6A9E"/>
    <w:rsid w:val="00CC70BA"/>
    <w:rsid w:val="00CD087A"/>
    <w:rsid w:val="00CD2888"/>
    <w:rsid w:val="00CD3953"/>
    <w:rsid w:val="00CD4700"/>
    <w:rsid w:val="00CD6265"/>
    <w:rsid w:val="00CD6D16"/>
    <w:rsid w:val="00CE0CFC"/>
    <w:rsid w:val="00CE0F33"/>
    <w:rsid w:val="00CE12E2"/>
    <w:rsid w:val="00CE2898"/>
    <w:rsid w:val="00CE34BB"/>
    <w:rsid w:val="00CE3750"/>
    <w:rsid w:val="00CE7C79"/>
    <w:rsid w:val="00CE7D07"/>
    <w:rsid w:val="00CF0815"/>
    <w:rsid w:val="00CF1FD0"/>
    <w:rsid w:val="00CF2119"/>
    <w:rsid w:val="00CF3DCD"/>
    <w:rsid w:val="00CF6D98"/>
    <w:rsid w:val="00CF6DA3"/>
    <w:rsid w:val="00CF7194"/>
    <w:rsid w:val="00CF7BCB"/>
    <w:rsid w:val="00D00BF1"/>
    <w:rsid w:val="00D013BA"/>
    <w:rsid w:val="00D03F94"/>
    <w:rsid w:val="00D04043"/>
    <w:rsid w:val="00D044C2"/>
    <w:rsid w:val="00D05411"/>
    <w:rsid w:val="00D05632"/>
    <w:rsid w:val="00D05B93"/>
    <w:rsid w:val="00D06E78"/>
    <w:rsid w:val="00D10D56"/>
    <w:rsid w:val="00D113DE"/>
    <w:rsid w:val="00D1372F"/>
    <w:rsid w:val="00D14AE2"/>
    <w:rsid w:val="00D14F85"/>
    <w:rsid w:val="00D16F12"/>
    <w:rsid w:val="00D21203"/>
    <w:rsid w:val="00D21DB4"/>
    <w:rsid w:val="00D220E4"/>
    <w:rsid w:val="00D231BF"/>
    <w:rsid w:val="00D231C4"/>
    <w:rsid w:val="00D250BB"/>
    <w:rsid w:val="00D261FA"/>
    <w:rsid w:val="00D275E0"/>
    <w:rsid w:val="00D27CBE"/>
    <w:rsid w:val="00D27CE3"/>
    <w:rsid w:val="00D27D75"/>
    <w:rsid w:val="00D34DD2"/>
    <w:rsid w:val="00D3594B"/>
    <w:rsid w:val="00D363D7"/>
    <w:rsid w:val="00D37409"/>
    <w:rsid w:val="00D4034F"/>
    <w:rsid w:val="00D416EC"/>
    <w:rsid w:val="00D41B23"/>
    <w:rsid w:val="00D42204"/>
    <w:rsid w:val="00D43E9F"/>
    <w:rsid w:val="00D441C2"/>
    <w:rsid w:val="00D454E4"/>
    <w:rsid w:val="00D45883"/>
    <w:rsid w:val="00D46973"/>
    <w:rsid w:val="00D46D80"/>
    <w:rsid w:val="00D47021"/>
    <w:rsid w:val="00D47497"/>
    <w:rsid w:val="00D500D1"/>
    <w:rsid w:val="00D50A47"/>
    <w:rsid w:val="00D5182E"/>
    <w:rsid w:val="00D52562"/>
    <w:rsid w:val="00D52BB1"/>
    <w:rsid w:val="00D5419B"/>
    <w:rsid w:val="00D5545C"/>
    <w:rsid w:val="00D555EB"/>
    <w:rsid w:val="00D56BB0"/>
    <w:rsid w:val="00D578DD"/>
    <w:rsid w:val="00D57B74"/>
    <w:rsid w:val="00D601CD"/>
    <w:rsid w:val="00D60AFD"/>
    <w:rsid w:val="00D60FA4"/>
    <w:rsid w:val="00D6105E"/>
    <w:rsid w:val="00D61E32"/>
    <w:rsid w:val="00D62AA4"/>
    <w:rsid w:val="00D63912"/>
    <w:rsid w:val="00D63E19"/>
    <w:rsid w:val="00D65AC9"/>
    <w:rsid w:val="00D65F6D"/>
    <w:rsid w:val="00D67047"/>
    <w:rsid w:val="00D70A61"/>
    <w:rsid w:val="00D71495"/>
    <w:rsid w:val="00D720A4"/>
    <w:rsid w:val="00D73E1C"/>
    <w:rsid w:val="00D742B4"/>
    <w:rsid w:val="00D74C6A"/>
    <w:rsid w:val="00D75A37"/>
    <w:rsid w:val="00D763E8"/>
    <w:rsid w:val="00D76C1E"/>
    <w:rsid w:val="00D77F46"/>
    <w:rsid w:val="00D81195"/>
    <w:rsid w:val="00D81BA3"/>
    <w:rsid w:val="00D82C4E"/>
    <w:rsid w:val="00D85271"/>
    <w:rsid w:val="00D85739"/>
    <w:rsid w:val="00D86E71"/>
    <w:rsid w:val="00D873F2"/>
    <w:rsid w:val="00D87866"/>
    <w:rsid w:val="00D907C7"/>
    <w:rsid w:val="00D90F38"/>
    <w:rsid w:val="00D924C9"/>
    <w:rsid w:val="00D94068"/>
    <w:rsid w:val="00D9667A"/>
    <w:rsid w:val="00DA1564"/>
    <w:rsid w:val="00DA3FB5"/>
    <w:rsid w:val="00DA7E07"/>
    <w:rsid w:val="00DB0F15"/>
    <w:rsid w:val="00DB1DCF"/>
    <w:rsid w:val="00DB234B"/>
    <w:rsid w:val="00DB2E3E"/>
    <w:rsid w:val="00DB3A28"/>
    <w:rsid w:val="00DB4678"/>
    <w:rsid w:val="00DC0441"/>
    <w:rsid w:val="00DC2A21"/>
    <w:rsid w:val="00DC2CE3"/>
    <w:rsid w:val="00DC2F7C"/>
    <w:rsid w:val="00DC3152"/>
    <w:rsid w:val="00DD04CB"/>
    <w:rsid w:val="00DD2D59"/>
    <w:rsid w:val="00DD33EB"/>
    <w:rsid w:val="00DD4077"/>
    <w:rsid w:val="00DD408C"/>
    <w:rsid w:val="00DD4438"/>
    <w:rsid w:val="00DD50C1"/>
    <w:rsid w:val="00DD6A3D"/>
    <w:rsid w:val="00DD78F9"/>
    <w:rsid w:val="00DD7F25"/>
    <w:rsid w:val="00DE036C"/>
    <w:rsid w:val="00DE12E1"/>
    <w:rsid w:val="00DE1701"/>
    <w:rsid w:val="00DE19F3"/>
    <w:rsid w:val="00DE2672"/>
    <w:rsid w:val="00DE28DB"/>
    <w:rsid w:val="00DE4A89"/>
    <w:rsid w:val="00DE58AB"/>
    <w:rsid w:val="00DE5FFA"/>
    <w:rsid w:val="00DE7CA6"/>
    <w:rsid w:val="00DF5E8E"/>
    <w:rsid w:val="00DF7160"/>
    <w:rsid w:val="00DF7337"/>
    <w:rsid w:val="00DF77BE"/>
    <w:rsid w:val="00E01694"/>
    <w:rsid w:val="00E0655E"/>
    <w:rsid w:val="00E068F2"/>
    <w:rsid w:val="00E0701F"/>
    <w:rsid w:val="00E10BD3"/>
    <w:rsid w:val="00E1177E"/>
    <w:rsid w:val="00E13F79"/>
    <w:rsid w:val="00E14716"/>
    <w:rsid w:val="00E164BB"/>
    <w:rsid w:val="00E1685C"/>
    <w:rsid w:val="00E20E45"/>
    <w:rsid w:val="00E23D6C"/>
    <w:rsid w:val="00E24320"/>
    <w:rsid w:val="00E243F3"/>
    <w:rsid w:val="00E25358"/>
    <w:rsid w:val="00E25B0A"/>
    <w:rsid w:val="00E25B38"/>
    <w:rsid w:val="00E266EF"/>
    <w:rsid w:val="00E2692F"/>
    <w:rsid w:val="00E26EA9"/>
    <w:rsid w:val="00E32CA9"/>
    <w:rsid w:val="00E346F9"/>
    <w:rsid w:val="00E37784"/>
    <w:rsid w:val="00E417B7"/>
    <w:rsid w:val="00E41FB8"/>
    <w:rsid w:val="00E469C0"/>
    <w:rsid w:val="00E52B2B"/>
    <w:rsid w:val="00E53DEF"/>
    <w:rsid w:val="00E54294"/>
    <w:rsid w:val="00E5558D"/>
    <w:rsid w:val="00E556E9"/>
    <w:rsid w:val="00E60234"/>
    <w:rsid w:val="00E605CA"/>
    <w:rsid w:val="00E60D1A"/>
    <w:rsid w:val="00E60EE1"/>
    <w:rsid w:val="00E61277"/>
    <w:rsid w:val="00E633F1"/>
    <w:rsid w:val="00E65262"/>
    <w:rsid w:val="00E66532"/>
    <w:rsid w:val="00E71B50"/>
    <w:rsid w:val="00E7417D"/>
    <w:rsid w:val="00E763DC"/>
    <w:rsid w:val="00E809F7"/>
    <w:rsid w:val="00E8104D"/>
    <w:rsid w:val="00E82AB2"/>
    <w:rsid w:val="00E8322C"/>
    <w:rsid w:val="00E843D4"/>
    <w:rsid w:val="00E8459D"/>
    <w:rsid w:val="00E8553B"/>
    <w:rsid w:val="00E85717"/>
    <w:rsid w:val="00E865C6"/>
    <w:rsid w:val="00E869FB"/>
    <w:rsid w:val="00E87981"/>
    <w:rsid w:val="00E9005D"/>
    <w:rsid w:val="00E90151"/>
    <w:rsid w:val="00E903BC"/>
    <w:rsid w:val="00E91BBC"/>
    <w:rsid w:val="00E94436"/>
    <w:rsid w:val="00E949F5"/>
    <w:rsid w:val="00E9786C"/>
    <w:rsid w:val="00EA184E"/>
    <w:rsid w:val="00EA373C"/>
    <w:rsid w:val="00EA56B4"/>
    <w:rsid w:val="00EB24F3"/>
    <w:rsid w:val="00EB34CA"/>
    <w:rsid w:val="00EB4023"/>
    <w:rsid w:val="00EB47FF"/>
    <w:rsid w:val="00EB657C"/>
    <w:rsid w:val="00EB67E3"/>
    <w:rsid w:val="00EB715D"/>
    <w:rsid w:val="00EB7C60"/>
    <w:rsid w:val="00EC1011"/>
    <w:rsid w:val="00EC1710"/>
    <w:rsid w:val="00EC1E9E"/>
    <w:rsid w:val="00EC20C3"/>
    <w:rsid w:val="00EC2BDE"/>
    <w:rsid w:val="00EC423C"/>
    <w:rsid w:val="00EC4C6E"/>
    <w:rsid w:val="00EC4C84"/>
    <w:rsid w:val="00EC5188"/>
    <w:rsid w:val="00EC5574"/>
    <w:rsid w:val="00EC683B"/>
    <w:rsid w:val="00ED0675"/>
    <w:rsid w:val="00ED2E0D"/>
    <w:rsid w:val="00ED7BE5"/>
    <w:rsid w:val="00EE2A4D"/>
    <w:rsid w:val="00EE5274"/>
    <w:rsid w:val="00EE61D4"/>
    <w:rsid w:val="00EF013C"/>
    <w:rsid w:val="00EF0775"/>
    <w:rsid w:val="00EF2535"/>
    <w:rsid w:val="00EF2A54"/>
    <w:rsid w:val="00EF2FE3"/>
    <w:rsid w:val="00EF58A4"/>
    <w:rsid w:val="00EF666A"/>
    <w:rsid w:val="00EF674A"/>
    <w:rsid w:val="00EF6EA9"/>
    <w:rsid w:val="00F00835"/>
    <w:rsid w:val="00F00AC8"/>
    <w:rsid w:val="00F029B4"/>
    <w:rsid w:val="00F02A66"/>
    <w:rsid w:val="00F02C97"/>
    <w:rsid w:val="00F04CC8"/>
    <w:rsid w:val="00F05794"/>
    <w:rsid w:val="00F058E5"/>
    <w:rsid w:val="00F06187"/>
    <w:rsid w:val="00F062C3"/>
    <w:rsid w:val="00F06546"/>
    <w:rsid w:val="00F07632"/>
    <w:rsid w:val="00F07BA3"/>
    <w:rsid w:val="00F10D3F"/>
    <w:rsid w:val="00F10EE1"/>
    <w:rsid w:val="00F11455"/>
    <w:rsid w:val="00F11673"/>
    <w:rsid w:val="00F205FC"/>
    <w:rsid w:val="00F22E3C"/>
    <w:rsid w:val="00F232C0"/>
    <w:rsid w:val="00F2377D"/>
    <w:rsid w:val="00F239EA"/>
    <w:rsid w:val="00F24382"/>
    <w:rsid w:val="00F258B8"/>
    <w:rsid w:val="00F26F27"/>
    <w:rsid w:val="00F33880"/>
    <w:rsid w:val="00F370B3"/>
    <w:rsid w:val="00F4052D"/>
    <w:rsid w:val="00F41CE8"/>
    <w:rsid w:val="00F447DE"/>
    <w:rsid w:val="00F44878"/>
    <w:rsid w:val="00F46C30"/>
    <w:rsid w:val="00F47B8C"/>
    <w:rsid w:val="00F47D7C"/>
    <w:rsid w:val="00F5003F"/>
    <w:rsid w:val="00F50C21"/>
    <w:rsid w:val="00F50CF2"/>
    <w:rsid w:val="00F51BC6"/>
    <w:rsid w:val="00F524FA"/>
    <w:rsid w:val="00F529EB"/>
    <w:rsid w:val="00F54BD1"/>
    <w:rsid w:val="00F552B2"/>
    <w:rsid w:val="00F558A4"/>
    <w:rsid w:val="00F5636F"/>
    <w:rsid w:val="00F60987"/>
    <w:rsid w:val="00F61C5F"/>
    <w:rsid w:val="00F639E6"/>
    <w:rsid w:val="00F655FC"/>
    <w:rsid w:val="00F708FA"/>
    <w:rsid w:val="00F7199E"/>
    <w:rsid w:val="00F72112"/>
    <w:rsid w:val="00F72D7C"/>
    <w:rsid w:val="00F7392C"/>
    <w:rsid w:val="00F752D0"/>
    <w:rsid w:val="00F7598E"/>
    <w:rsid w:val="00F76BF3"/>
    <w:rsid w:val="00F77E41"/>
    <w:rsid w:val="00F802D7"/>
    <w:rsid w:val="00F82271"/>
    <w:rsid w:val="00F848A2"/>
    <w:rsid w:val="00F85447"/>
    <w:rsid w:val="00F86E82"/>
    <w:rsid w:val="00F91EA3"/>
    <w:rsid w:val="00F929E7"/>
    <w:rsid w:val="00F93C43"/>
    <w:rsid w:val="00F93DCC"/>
    <w:rsid w:val="00F94DF2"/>
    <w:rsid w:val="00F958E5"/>
    <w:rsid w:val="00F9642F"/>
    <w:rsid w:val="00F97065"/>
    <w:rsid w:val="00F97588"/>
    <w:rsid w:val="00FA371A"/>
    <w:rsid w:val="00FA48C1"/>
    <w:rsid w:val="00FA4FAC"/>
    <w:rsid w:val="00FA521F"/>
    <w:rsid w:val="00FA52EE"/>
    <w:rsid w:val="00FA7AAE"/>
    <w:rsid w:val="00FB041A"/>
    <w:rsid w:val="00FB0E60"/>
    <w:rsid w:val="00FB155F"/>
    <w:rsid w:val="00FB2E65"/>
    <w:rsid w:val="00FB3C1D"/>
    <w:rsid w:val="00FB6146"/>
    <w:rsid w:val="00FB69E3"/>
    <w:rsid w:val="00FC0C5E"/>
    <w:rsid w:val="00FC15BD"/>
    <w:rsid w:val="00FC30B1"/>
    <w:rsid w:val="00FC3228"/>
    <w:rsid w:val="00FC3719"/>
    <w:rsid w:val="00FC6EAE"/>
    <w:rsid w:val="00FD11BB"/>
    <w:rsid w:val="00FD73D6"/>
    <w:rsid w:val="00FE122C"/>
    <w:rsid w:val="00FE24F0"/>
    <w:rsid w:val="00FE281E"/>
    <w:rsid w:val="00FE487A"/>
    <w:rsid w:val="00FE5BC4"/>
    <w:rsid w:val="00FE66C8"/>
    <w:rsid w:val="00FE7759"/>
    <w:rsid w:val="00FF0117"/>
    <w:rsid w:val="00FF132E"/>
    <w:rsid w:val="00FF1E5E"/>
    <w:rsid w:val="00FF3165"/>
    <w:rsid w:val="00FF501E"/>
    <w:rsid w:val="00FF59B0"/>
    <w:rsid w:val="00FF6588"/>
    <w:rsid w:val="00FF7431"/>
    <w:rsid w:val="00FF7F2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date"/>
  <w:smartTagType w:namespaceuri="urn:schemas-microsoft-com:office:smarttags" w:name="PostalCode"/>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6">
    <w:name w:val="heading 6"/>
    <w:basedOn w:val="Normal"/>
    <w:next w:val="Normal"/>
    <w:link w:val="Heading6Char"/>
    <w:uiPriority w:val="9"/>
    <w:qFormat/>
    <w:rsid w:val="001C269C"/>
    <w:pPr>
      <w:widowControl w:val="0"/>
      <w:spacing w:before="240" w:after="60"/>
      <w:outlineLvl w:val="5"/>
    </w:pPr>
    <w:rPr>
      <w:b/>
      <w:bCs/>
      <w:color w:val="000000"/>
      <w:sz w:val="22"/>
      <w:szCs w:val="22"/>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locked/>
    <w:rsid w:val="001C269C"/>
    <w:rPr>
      <w:rFonts w:cs="Times New Roman"/>
      <w:b/>
      <w:bCs/>
      <w:snapToGrid w:val="0"/>
      <w:color w:val="000000"/>
      <w:sz w:val="22"/>
      <w:szCs w:val="22"/>
    </w:rPr>
  </w:style>
  <w:style w:type="character" w:customStyle="1" w:styleId="TitleChar">
    <w:name w:val="Title Char"/>
    <w:basedOn w:val="DefaultParagraphFont"/>
    <w:link w:val="Title"/>
    <w:locked/>
    <w:rsid w:val="009216B3"/>
    <w:rPr>
      <w:rFonts w:cs="Times New Roman"/>
      <w:b/>
      <w:bCs/>
      <w:lang w:bidi="ar-SA"/>
    </w:rPr>
  </w:style>
  <w:style w:type="paragraph" w:styleId="Title">
    <w:name w:val="Title"/>
    <w:basedOn w:val="Normal"/>
    <w:link w:val="TitleChar"/>
    <w:uiPriority w:val="10"/>
    <w:qFormat/>
    <w:rsid w:val="009216B3"/>
    <w:pPr>
      <w:jc w:val="center"/>
    </w:pPr>
    <w:rPr>
      <w:b/>
      <w:bCs/>
      <w:noProof/>
      <w:sz w:val="20"/>
      <w:szCs w:val="20"/>
      <w:lang w:val="en-US" w:eastAsia="en-US"/>
    </w:rPr>
  </w:style>
  <w:style w:type="character" w:customStyle="1" w:styleId="TitleChar1">
    <w:name w:val="Title Char1"/>
    <w:basedOn w:val="DefaultParagraphFont"/>
    <w:link w:val="Title"/>
    <w:uiPriority w:val="10"/>
    <w:rsid w:val="00BC5476"/>
    <w:rPr>
      <w:rFonts w:asciiTheme="majorHAnsi" w:eastAsiaTheme="majorEastAsia" w:hAnsiTheme="majorHAnsi" w:cstheme="majorBidi"/>
      <w:b/>
      <w:bCs/>
      <w:kern w:val="28"/>
      <w:sz w:val="32"/>
      <w:szCs w:val="32"/>
    </w:rPr>
  </w:style>
  <w:style w:type="character" w:customStyle="1" w:styleId="BodyTextChar">
    <w:name w:val="Body Text Char"/>
    <w:basedOn w:val="DefaultParagraphFont"/>
    <w:link w:val="BodyText"/>
    <w:locked/>
    <w:rsid w:val="009216B3"/>
    <w:rPr>
      <w:rFonts w:cs="Times New Roman"/>
      <w:lang w:bidi="ar-SA"/>
    </w:rPr>
  </w:style>
  <w:style w:type="paragraph" w:styleId="BodyText">
    <w:name w:val="Body Text"/>
    <w:basedOn w:val="Normal"/>
    <w:link w:val="BodyTextChar"/>
    <w:uiPriority w:val="99"/>
    <w:rsid w:val="009216B3"/>
    <w:pPr>
      <w:jc w:val="both"/>
    </w:pPr>
    <w:rPr>
      <w:noProof/>
      <w:sz w:val="20"/>
      <w:szCs w:val="20"/>
      <w:lang w:val="en-US" w:eastAsia="en-US"/>
    </w:rPr>
  </w:style>
  <w:style w:type="character" w:customStyle="1" w:styleId="BodyTextChar1">
    <w:name w:val="Body Text Char1"/>
    <w:basedOn w:val="DefaultParagraphFont"/>
    <w:link w:val="BodyText"/>
    <w:uiPriority w:val="99"/>
    <w:semiHidden/>
    <w:rsid w:val="00BC5476"/>
    <w:rPr>
      <w:sz w:val="24"/>
      <w:szCs w:val="24"/>
    </w:rPr>
  </w:style>
  <w:style w:type="paragraph" w:customStyle="1" w:styleId="Level1">
    <w:name w:val="Level 1"/>
    <w:basedOn w:val="Normal"/>
    <w:rsid w:val="009216B3"/>
  </w:style>
  <w:style w:type="paragraph" w:styleId="Header">
    <w:name w:val="header"/>
    <w:basedOn w:val="Normal"/>
    <w:link w:val="HeaderChar"/>
    <w:uiPriority w:val="99"/>
    <w:rsid w:val="00662DD9"/>
    <w:pPr>
      <w:tabs>
        <w:tab w:val="center" w:pos="4680"/>
        <w:tab w:val="right" w:pos="9360"/>
      </w:tabs>
    </w:pPr>
  </w:style>
  <w:style w:type="character" w:customStyle="1" w:styleId="HeaderChar">
    <w:name w:val="Header Char"/>
    <w:basedOn w:val="DefaultParagraphFont"/>
    <w:link w:val="Header"/>
    <w:uiPriority w:val="99"/>
    <w:locked/>
    <w:rsid w:val="00662DD9"/>
    <w:rPr>
      <w:rFonts w:cs="Times New Roman"/>
      <w:sz w:val="24"/>
      <w:szCs w:val="24"/>
    </w:rPr>
  </w:style>
  <w:style w:type="paragraph" w:styleId="Footer">
    <w:name w:val="footer"/>
    <w:basedOn w:val="Normal"/>
    <w:link w:val="FooterChar"/>
    <w:uiPriority w:val="99"/>
    <w:rsid w:val="00662DD9"/>
    <w:pPr>
      <w:tabs>
        <w:tab w:val="center" w:pos="4680"/>
        <w:tab w:val="right" w:pos="9360"/>
      </w:tabs>
    </w:pPr>
  </w:style>
  <w:style w:type="character" w:customStyle="1" w:styleId="FooterChar">
    <w:name w:val="Footer Char"/>
    <w:basedOn w:val="DefaultParagraphFont"/>
    <w:link w:val="Footer"/>
    <w:uiPriority w:val="99"/>
    <w:locked/>
    <w:rsid w:val="00662DD9"/>
    <w:rPr>
      <w:rFonts w:cs="Times New Roman"/>
      <w:sz w:val="24"/>
      <w:szCs w:val="24"/>
    </w:rPr>
  </w:style>
  <w:style w:type="paragraph" w:styleId="BalloonText">
    <w:name w:val="Balloon Text"/>
    <w:basedOn w:val="Normal"/>
    <w:link w:val="BalloonTextChar"/>
    <w:uiPriority w:val="99"/>
    <w:rsid w:val="00662DD9"/>
    <w:rPr>
      <w:rFonts w:ascii="Tahoma" w:hAnsi="Tahoma" w:cs="Tahoma"/>
      <w:sz w:val="16"/>
      <w:szCs w:val="16"/>
    </w:rPr>
  </w:style>
  <w:style w:type="character" w:customStyle="1" w:styleId="BalloonTextChar">
    <w:name w:val="Balloon Text Char"/>
    <w:basedOn w:val="DefaultParagraphFont"/>
    <w:link w:val="BalloonText"/>
    <w:uiPriority w:val="99"/>
    <w:locked/>
    <w:rsid w:val="00662DD9"/>
    <w:rPr>
      <w:rFonts w:ascii="Tahoma" w:hAnsi="Tahoma" w:cs="Tahoma"/>
      <w:sz w:val="16"/>
      <w:szCs w:val="16"/>
    </w:rPr>
  </w:style>
  <w:style w:type="paragraph" w:styleId="BodyTextIndent">
    <w:name w:val="Body Text Indent"/>
    <w:basedOn w:val="Normal"/>
    <w:link w:val="BodyTextIndentChar"/>
    <w:uiPriority w:val="99"/>
    <w:rsid w:val="001C269C"/>
    <w:pPr>
      <w:spacing w:after="120"/>
      <w:ind w:left="360"/>
    </w:pPr>
  </w:style>
  <w:style w:type="character" w:customStyle="1" w:styleId="BodyTextIndentChar">
    <w:name w:val="Body Text Indent Char"/>
    <w:basedOn w:val="DefaultParagraphFont"/>
    <w:link w:val="BodyTextIndent"/>
    <w:uiPriority w:val="99"/>
    <w:locked/>
    <w:rsid w:val="001C269C"/>
    <w:rPr>
      <w:rFonts w:cs="Times New Roman"/>
      <w:sz w:val="24"/>
      <w:szCs w:val="24"/>
    </w:rPr>
  </w:style>
  <w:style w:type="paragraph" w:styleId="BodyTextIndent2">
    <w:name w:val="Body Text Indent 2"/>
    <w:basedOn w:val="Normal"/>
    <w:link w:val="BodyTextIndent2Char"/>
    <w:uiPriority w:val="99"/>
    <w:rsid w:val="001C269C"/>
    <w:pPr>
      <w:spacing w:after="120" w:line="480" w:lineRule="auto"/>
      <w:ind w:left="360"/>
    </w:pPr>
  </w:style>
  <w:style w:type="character" w:customStyle="1" w:styleId="BodyTextIndent2Char">
    <w:name w:val="Body Text Indent 2 Char"/>
    <w:basedOn w:val="DefaultParagraphFont"/>
    <w:link w:val="BodyTextIndent2"/>
    <w:uiPriority w:val="99"/>
    <w:locked/>
    <w:rsid w:val="001C269C"/>
    <w:rPr>
      <w:rFonts w:cs="Times New Roman"/>
      <w:sz w:val="24"/>
      <w:szCs w:val="24"/>
    </w:rPr>
  </w:style>
  <w:style w:type="paragraph" w:styleId="BodyText2">
    <w:name w:val="Body Text 2"/>
    <w:basedOn w:val="Normal"/>
    <w:link w:val="BodyText2Char"/>
    <w:uiPriority w:val="99"/>
    <w:rsid w:val="001C269C"/>
    <w:pPr>
      <w:spacing w:after="120" w:line="480" w:lineRule="auto"/>
    </w:pPr>
  </w:style>
  <w:style w:type="character" w:customStyle="1" w:styleId="BodyText2Char">
    <w:name w:val="Body Text 2 Char"/>
    <w:basedOn w:val="DefaultParagraphFont"/>
    <w:link w:val="BodyText2"/>
    <w:uiPriority w:val="99"/>
    <w:locked/>
    <w:rsid w:val="001C269C"/>
    <w:rPr>
      <w:rFonts w:cs="Times New Roman"/>
      <w:sz w:val="24"/>
      <w:szCs w:val="24"/>
    </w:rPr>
  </w:style>
  <w:style w:type="paragraph" w:styleId="PlainText">
    <w:name w:val="Plain Text"/>
    <w:basedOn w:val="Normal"/>
    <w:link w:val="PlainTextChar"/>
    <w:uiPriority w:val="99"/>
    <w:unhideWhenUsed/>
    <w:rsid w:val="001C269C"/>
    <w:rPr>
      <w:rFonts w:ascii="Consolas" w:hAnsi="Consolas"/>
      <w:sz w:val="21"/>
      <w:szCs w:val="21"/>
    </w:rPr>
  </w:style>
  <w:style w:type="character" w:customStyle="1" w:styleId="PlainTextChar">
    <w:name w:val="Plain Text Char"/>
    <w:basedOn w:val="DefaultParagraphFont"/>
    <w:link w:val="PlainText"/>
    <w:uiPriority w:val="99"/>
    <w:locked/>
    <w:rsid w:val="001C269C"/>
    <w:rPr>
      <w:rFonts w:ascii="Consolas" w:eastAsia="Times New Roman" w:hAnsi="Consolas" w:cs="Times New Roman"/>
      <w:sz w:val="21"/>
      <w:szCs w:val="21"/>
    </w:rPr>
  </w:style>
  <w:style w:type="character" w:styleId="Hyperlink">
    <w:name w:val="Hyperlink"/>
    <w:basedOn w:val="DefaultParagraphFont"/>
    <w:uiPriority w:val="99"/>
    <w:rsid w:val="001C269C"/>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854614784">
      <w:marLeft w:val="0"/>
      <w:marRight w:val="0"/>
      <w:marTop w:val="0"/>
      <w:marBottom w:val="0"/>
      <w:divBdr>
        <w:top w:val="none" w:sz="0" w:space="0" w:color="auto"/>
        <w:left w:val="none" w:sz="0" w:space="0" w:color="auto"/>
        <w:bottom w:val="none" w:sz="0" w:space="0" w:color="auto"/>
        <w:right w:val="none" w:sz="0" w:space="0" w:color="auto"/>
      </w:divBdr>
      <w:divsChild>
        <w:div w:id="1854614782">
          <w:marLeft w:val="0"/>
          <w:marRight w:val="0"/>
          <w:marTop w:val="0"/>
          <w:marBottom w:val="0"/>
          <w:divBdr>
            <w:top w:val="single" w:sz="8" w:space="1" w:color="auto"/>
            <w:left w:val="single" w:sz="8" w:space="4" w:color="auto"/>
            <w:bottom w:val="single" w:sz="8" w:space="1" w:color="auto"/>
            <w:right w:val="single" w:sz="8" w:space="4" w:color="auto"/>
          </w:divBdr>
        </w:div>
        <w:div w:id="1854614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rbhipaa@bu.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rbhipaa@bu.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cid:image006.png@01CAB176.EBCF5050" TargetMode="External"/><Relationship Id="rId4" Type="http://schemas.openxmlformats.org/officeDocument/2006/relationships/webSettings" Target="web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18</Pages>
  <Words>3362</Words>
  <Characters>19165</Characters>
  <Application>Microsoft Office Outlook</Application>
  <DocSecurity>0</DocSecurity>
  <Lines>0</Lines>
  <Paragraphs>0</Paragraphs>
  <ScaleCrop>false</ScaleCrop>
  <Company>Framingham Heart Study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«FName» «MName» «LName»«Suffix»</dc:title>
  <dc:subject/>
  <dc:creator>Greta Lee Splansky</dc:creator>
  <cp:keywords/>
  <dc:description/>
  <cp:lastModifiedBy>pandeym</cp:lastModifiedBy>
  <cp:revision>2</cp:revision>
  <dcterms:created xsi:type="dcterms:W3CDTF">2010-09-07T20:01:00Z</dcterms:created>
  <dcterms:modified xsi:type="dcterms:W3CDTF">2010-09-07T20:01:00Z</dcterms:modified>
</cp:coreProperties>
</file>