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7C" w:rsidRPr="000A3511" w:rsidRDefault="0043297C" w:rsidP="00656FA6">
      <w:pPr>
        <w:tabs>
          <w:tab w:val="right" w:pos="9360"/>
        </w:tabs>
        <w:spacing w:after="0" w:line="240" w:lineRule="auto"/>
        <w:jc w:val="center"/>
        <w:rPr>
          <w:rFonts w:ascii="Times New Roman" w:hAnsi="Times New Roman" w:cs="Times New Roman"/>
          <w:b/>
          <w:sz w:val="24"/>
        </w:rPr>
      </w:pPr>
      <w:r w:rsidRPr="000A3511">
        <w:rPr>
          <w:rFonts w:ascii="Times New Roman" w:hAnsi="Times New Roman" w:cs="Times New Roman"/>
          <w:b/>
          <w:sz w:val="24"/>
        </w:rPr>
        <w:t>MEMORANDUM</w:t>
      </w:r>
    </w:p>
    <w:p w:rsidR="0043297C" w:rsidRPr="000A3511" w:rsidRDefault="0043297C" w:rsidP="0036734E">
      <w:pPr>
        <w:tabs>
          <w:tab w:val="right" w:pos="9360"/>
        </w:tabs>
        <w:spacing w:after="0" w:line="240" w:lineRule="auto"/>
        <w:rPr>
          <w:rFonts w:ascii="Times New Roman" w:hAnsi="Times New Roman" w:cs="Times New Roman"/>
          <w:b/>
          <w:sz w:val="24"/>
        </w:rPr>
      </w:pPr>
    </w:p>
    <w:p w:rsidR="0043297C" w:rsidRPr="0091341D" w:rsidRDefault="0043297C" w:rsidP="0036734E">
      <w:pPr>
        <w:tabs>
          <w:tab w:val="right" w:pos="9360"/>
        </w:tabs>
        <w:spacing w:after="0" w:line="240" w:lineRule="auto"/>
        <w:rPr>
          <w:rFonts w:ascii="Times New Roman" w:hAnsi="Times New Roman" w:cs="Times New Roman"/>
          <w:b/>
        </w:rPr>
      </w:pPr>
    </w:p>
    <w:p w:rsidR="0043297C" w:rsidRPr="0091341D" w:rsidRDefault="0043297C" w:rsidP="0036734E">
      <w:pPr>
        <w:tabs>
          <w:tab w:val="left" w:pos="1440"/>
        </w:tabs>
        <w:spacing w:after="0" w:line="240" w:lineRule="auto"/>
        <w:rPr>
          <w:rFonts w:ascii="Times New Roman" w:hAnsi="Times New Roman" w:cs="Times New Roman"/>
        </w:rPr>
      </w:pPr>
      <w:r w:rsidRPr="0091341D">
        <w:rPr>
          <w:rFonts w:ascii="Times New Roman" w:hAnsi="Times New Roman" w:cs="Times New Roman"/>
        </w:rPr>
        <w:t>DATE:</w:t>
      </w:r>
      <w:r w:rsidRPr="0091341D">
        <w:rPr>
          <w:rFonts w:ascii="Times New Roman" w:hAnsi="Times New Roman" w:cs="Times New Roman"/>
        </w:rPr>
        <w:tab/>
      </w:r>
      <w:r w:rsidRPr="0091341D">
        <w:rPr>
          <w:rFonts w:ascii="Times New Roman" w:hAnsi="Times New Roman" w:cs="Times New Roman"/>
        </w:rPr>
        <w:fldChar w:fldCharType="begin"/>
      </w:r>
      <w:r w:rsidRPr="0091341D">
        <w:rPr>
          <w:rFonts w:ascii="Times New Roman" w:hAnsi="Times New Roman" w:cs="Times New Roman"/>
        </w:rPr>
        <w:instrText xml:space="preserve"> DATE \@ "MMMM d, yyyy" </w:instrText>
      </w:r>
      <w:r w:rsidRPr="0091341D">
        <w:rPr>
          <w:rFonts w:ascii="Times New Roman" w:hAnsi="Times New Roman" w:cs="Times New Roman"/>
        </w:rPr>
        <w:fldChar w:fldCharType="separate"/>
      </w:r>
      <w:r>
        <w:rPr>
          <w:rFonts w:ascii="Times New Roman" w:hAnsi="Times New Roman" w:cs="Times New Roman"/>
          <w:noProof/>
        </w:rPr>
        <w:t>November 2, 2010</w:t>
      </w:r>
      <w:r w:rsidRPr="0091341D">
        <w:rPr>
          <w:rFonts w:ascii="Times New Roman" w:hAnsi="Times New Roman" w:cs="Times New Roman"/>
        </w:rPr>
        <w:fldChar w:fldCharType="end"/>
      </w:r>
    </w:p>
    <w:p w:rsidR="0043297C" w:rsidRPr="0091341D" w:rsidRDefault="0043297C" w:rsidP="0036734E">
      <w:pPr>
        <w:tabs>
          <w:tab w:val="left" w:pos="1440"/>
        </w:tabs>
        <w:spacing w:after="0" w:line="240" w:lineRule="auto"/>
        <w:rPr>
          <w:rFonts w:ascii="Times New Roman" w:hAnsi="Times New Roman" w:cs="Times New Roman"/>
        </w:rPr>
      </w:pPr>
    </w:p>
    <w:p w:rsidR="0043297C" w:rsidRPr="0091341D" w:rsidRDefault="0043297C" w:rsidP="003C6B62">
      <w:pPr>
        <w:tabs>
          <w:tab w:val="left" w:pos="1440"/>
        </w:tabs>
        <w:spacing w:after="0" w:line="240" w:lineRule="auto"/>
        <w:outlineLvl w:val="0"/>
        <w:rPr>
          <w:rFonts w:ascii="Times New Roman" w:hAnsi="Times New Roman" w:cs="Times New Roman"/>
        </w:rPr>
      </w:pPr>
      <w:r w:rsidRPr="0091341D">
        <w:rPr>
          <w:rFonts w:ascii="Times New Roman" w:hAnsi="Times New Roman" w:cs="Times New Roman"/>
        </w:rPr>
        <w:t>TO:</w:t>
      </w:r>
      <w:r w:rsidRPr="0091341D">
        <w:rPr>
          <w:rFonts w:ascii="Times New Roman" w:hAnsi="Times New Roman" w:cs="Times New Roman"/>
        </w:rPr>
        <w:tab/>
        <w:t>Shelly Martinez</w:t>
      </w:r>
    </w:p>
    <w:p w:rsidR="0043297C" w:rsidRPr="0091341D" w:rsidRDefault="0043297C" w:rsidP="003C6B62">
      <w:pPr>
        <w:tabs>
          <w:tab w:val="left" w:pos="1440"/>
        </w:tabs>
        <w:spacing w:after="0" w:line="240" w:lineRule="auto"/>
        <w:outlineLvl w:val="0"/>
        <w:rPr>
          <w:rFonts w:ascii="Times New Roman" w:hAnsi="Times New Roman" w:cs="Times New Roman"/>
        </w:rPr>
      </w:pPr>
      <w:r w:rsidRPr="0091341D">
        <w:rPr>
          <w:rFonts w:ascii="Times New Roman" w:hAnsi="Times New Roman" w:cs="Times New Roman"/>
        </w:rPr>
        <w:tab/>
        <w:t>Office of Information and Regulatory Affairs, Office of Management and Budget</w:t>
      </w:r>
    </w:p>
    <w:p w:rsidR="0043297C" w:rsidRPr="0091341D" w:rsidRDefault="0043297C" w:rsidP="0036734E">
      <w:pPr>
        <w:tabs>
          <w:tab w:val="left" w:pos="1440"/>
        </w:tabs>
        <w:spacing w:after="0" w:line="240" w:lineRule="auto"/>
        <w:rPr>
          <w:rFonts w:ascii="Times New Roman" w:hAnsi="Times New Roman" w:cs="Times New Roman"/>
        </w:rPr>
      </w:pPr>
    </w:p>
    <w:p w:rsidR="0043297C" w:rsidRPr="0091341D" w:rsidRDefault="0043297C" w:rsidP="003C6B62">
      <w:pPr>
        <w:tabs>
          <w:tab w:val="left" w:pos="1440"/>
        </w:tabs>
        <w:spacing w:after="0" w:line="240" w:lineRule="auto"/>
        <w:outlineLvl w:val="0"/>
        <w:rPr>
          <w:rFonts w:ascii="Times New Roman" w:hAnsi="Times New Roman" w:cs="Times New Roman"/>
        </w:rPr>
      </w:pPr>
      <w:r w:rsidRPr="0091341D">
        <w:rPr>
          <w:rFonts w:ascii="Times New Roman" w:hAnsi="Times New Roman" w:cs="Times New Roman"/>
        </w:rPr>
        <w:t>FROM:</w:t>
      </w:r>
      <w:r w:rsidRPr="0091341D">
        <w:rPr>
          <w:rFonts w:ascii="Times New Roman" w:hAnsi="Times New Roman" w:cs="Times New Roman"/>
        </w:rPr>
        <w:tab/>
        <w:t>Stephen Provasnik</w:t>
      </w:r>
    </w:p>
    <w:p w:rsidR="0043297C" w:rsidRPr="0091341D" w:rsidRDefault="0043297C" w:rsidP="0036734E">
      <w:pPr>
        <w:tabs>
          <w:tab w:val="left" w:pos="1440"/>
        </w:tabs>
        <w:spacing w:after="0" w:line="240" w:lineRule="auto"/>
        <w:rPr>
          <w:rFonts w:ascii="Times New Roman" w:hAnsi="Times New Roman" w:cs="Times New Roman"/>
        </w:rPr>
      </w:pPr>
      <w:r w:rsidRPr="0091341D">
        <w:rPr>
          <w:rFonts w:ascii="Times New Roman" w:hAnsi="Times New Roman" w:cs="Times New Roman"/>
        </w:rPr>
        <w:tab/>
      </w:r>
      <w:smartTag w:uri="urn:schemas-microsoft-com:office:smarttags" w:element="place">
        <w:smartTag w:uri="urn:schemas-microsoft-com:office:smarttags" w:element="PlaceName">
          <w:r w:rsidRPr="0091341D">
            <w:rPr>
              <w:rFonts w:ascii="Times New Roman" w:hAnsi="Times New Roman" w:cs="Times New Roman"/>
            </w:rPr>
            <w:t>National</w:t>
          </w:r>
        </w:smartTag>
        <w:r w:rsidRPr="0091341D">
          <w:rPr>
            <w:rFonts w:ascii="Times New Roman" w:hAnsi="Times New Roman" w:cs="Times New Roman"/>
          </w:rPr>
          <w:t xml:space="preserve"> </w:t>
        </w:r>
        <w:smartTag w:uri="urn:schemas-microsoft-com:office:smarttags" w:element="PlaceType">
          <w:r w:rsidRPr="0091341D">
            <w:rPr>
              <w:rFonts w:ascii="Times New Roman" w:hAnsi="Times New Roman" w:cs="Times New Roman"/>
            </w:rPr>
            <w:t>Center</w:t>
          </w:r>
        </w:smartTag>
      </w:smartTag>
      <w:r w:rsidRPr="0091341D">
        <w:rPr>
          <w:rFonts w:ascii="Times New Roman" w:hAnsi="Times New Roman" w:cs="Times New Roman"/>
        </w:rPr>
        <w:t xml:space="preserve"> for Education Statistics</w:t>
      </w:r>
    </w:p>
    <w:p w:rsidR="0043297C" w:rsidRPr="0091341D" w:rsidRDefault="0043297C" w:rsidP="0036734E">
      <w:pPr>
        <w:tabs>
          <w:tab w:val="left" w:pos="1440"/>
        </w:tabs>
        <w:spacing w:after="0" w:line="240" w:lineRule="auto"/>
        <w:rPr>
          <w:rFonts w:ascii="Times New Roman" w:hAnsi="Times New Roman" w:cs="Times New Roman"/>
        </w:rPr>
      </w:pPr>
    </w:p>
    <w:p w:rsidR="0043297C" w:rsidRPr="0091341D" w:rsidRDefault="0043297C" w:rsidP="003C6B62">
      <w:pPr>
        <w:tabs>
          <w:tab w:val="left" w:pos="1440"/>
        </w:tabs>
        <w:spacing w:after="0" w:line="240" w:lineRule="auto"/>
        <w:outlineLvl w:val="0"/>
        <w:rPr>
          <w:rFonts w:ascii="Times New Roman" w:hAnsi="Times New Roman" w:cs="Times New Roman"/>
        </w:rPr>
      </w:pPr>
      <w:r w:rsidRPr="0091341D">
        <w:rPr>
          <w:rFonts w:ascii="Times New Roman" w:hAnsi="Times New Roman" w:cs="Times New Roman"/>
        </w:rPr>
        <w:t>THROUGH:</w:t>
      </w:r>
      <w:r w:rsidRPr="0091341D">
        <w:rPr>
          <w:rFonts w:ascii="Times New Roman" w:hAnsi="Times New Roman" w:cs="Times New Roman"/>
        </w:rPr>
        <w:tab/>
        <w:t>Kashka Kubzdela</w:t>
      </w:r>
    </w:p>
    <w:p w:rsidR="0043297C" w:rsidRPr="0091341D" w:rsidRDefault="0043297C" w:rsidP="0036734E">
      <w:pPr>
        <w:tabs>
          <w:tab w:val="left" w:pos="1440"/>
        </w:tabs>
        <w:spacing w:after="0" w:line="240" w:lineRule="auto"/>
        <w:rPr>
          <w:rFonts w:ascii="Times New Roman" w:hAnsi="Times New Roman" w:cs="Times New Roman"/>
        </w:rPr>
      </w:pPr>
      <w:r w:rsidRPr="0091341D">
        <w:rPr>
          <w:rFonts w:ascii="Times New Roman" w:hAnsi="Times New Roman" w:cs="Times New Roman"/>
        </w:rPr>
        <w:tab/>
      </w:r>
      <w:smartTag w:uri="urn:schemas-microsoft-com:office:smarttags" w:element="place">
        <w:smartTag w:uri="urn:schemas-microsoft-com:office:smarttags" w:element="PlaceName">
          <w:r w:rsidRPr="0091341D">
            <w:rPr>
              <w:rFonts w:ascii="Times New Roman" w:hAnsi="Times New Roman" w:cs="Times New Roman"/>
            </w:rPr>
            <w:t>National</w:t>
          </w:r>
        </w:smartTag>
        <w:r w:rsidRPr="0091341D">
          <w:rPr>
            <w:rFonts w:ascii="Times New Roman" w:hAnsi="Times New Roman" w:cs="Times New Roman"/>
          </w:rPr>
          <w:t xml:space="preserve"> </w:t>
        </w:r>
        <w:smartTag w:uri="urn:schemas-microsoft-com:office:smarttags" w:element="PlaceType">
          <w:r w:rsidRPr="0091341D">
            <w:rPr>
              <w:rFonts w:ascii="Times New Roman" w:hAnsi="Times New Roman" w:cs="Times New Roman"/>
            </w:rPr>
            <w:t>Center</w:t>
          </w:r>
        </w:smartTag>
      </w:smartTag>
      <w:r w:rsidRPr="0091341D">
        <w:rPr>
          <w:rFonts w:ascii="Times New Roman" w:hAnsi="Times New Roman" w:cs="Times New Roman"/>
        </w:rPr>
        <w:t xml:space="preserve"> for Education Statistics</w:t>
      </w:r>
    </w:p>
    <w:p w:rsidR="0043297C" w:rsidRPr="0091341D" w:rsidRDefault="0043297C" w:rsidP="0036734E">
      <w:pPr>
        <w:tabs>
          <w:tab w:val="left" w:pos="1440"/>
        </w:tabs>
        <w:spacing w:after="0" w:line="240" w:lineRule="auto"/>
        <w:rPr>
          <w:rFonts w:ascii="Times New Roman" w:hAnsi="Times New Roman" w:cs="Times New Roman"/>
        </w:rPr>
      </w:pPr>
      <w:r w:rsidRPr="0091341D">
        <w:rPr>
          <w:rFonts w:ascii="Times New Roman" w:hAnsi="Times New Roman" w:cs="Times New Roman"/>
        </w:rPr>
        <w:tab/>
      </w:r>
    </w:p>
    <w:p w:rsidR="0043297C" w:rsidRPr="00656FA6" w:rsidRDefault="0043297C" w:rsidP="0036734E">
      <w:pPr>
        <w:tabs>
          <w:tab w:val="left" w:pos="1440"/>
        </w:tabs>
        <w:spacing w:after="0" w:line="240" w:lineRule="auto"/>
        <w:ind w:left="1440" w:hanging="1440"/>
        <w:rPr>
          <w:rFonts w:ascii="Times New Roman" w:hAnsi="Times New Roman" w:cs="Times New Roman"/>
          <w:b/>
        </w:rPr>
      </w:pPr>
      <w:r w:rsidRPr="00656FA6">
        <w:rPr>
          <w:rFonts w:ascii="Times New Roman" w:hAnsi="Times New Roman" w:cs="Times New Roman"/>
          <w:b/>
        </w:rPr>
        <w:t>SUBJECT:</w:t>
      </w:r>
      <w:r w:rsidRPr="00656FA6">
        <w:rPr>
          <w:rFonts w:ascii="Times New Roman" w:hAnsi="Times New Roman" w:cs="Times New Roman"/>
          <w:b/>
        </w:rPr>
        <w:tab/>
        <w:t xml:space="preserve">Differences between the TIMSS 2011 and PIRLS 2011 questionnaires </w:t>
      </w:r>
      <w:r>
        <w:rPr>
          <w:rFonts w:ascii="Times New Roman" w:hAnsi="Times New Roman" w:cs="Times New Roman"/>
          <w:b/>
        </w:rPr>
        <w:t>used in the</w:t>
      </w:r>
      <w:r w:rsidRPr="00656FA6">
        <w:rPr>
          <w:rFonts w:ascii="Times New Roman" w:hAnsi="Times New Roman" w:cs="Times New Roman"/>
          <w:b/>
        </w:rPr>
        <w:t xml:space="preserve"> field trial (FT) and those submitted for full scale (FS) study </w:t>
      </w:r>
      <w:r>
        <w:rPr>
          <w:rFonts w:ascii="Times New Roman" w:hAnsi="Times New Roman" w:cs="Times New Roman"/>
          <w:b/>
        </w:rPr>
        <w:t>(</w:t>
      </w:r>
      <w:r w:rsidRPr="00656FA6">
        <w:rPr>
          <w:rFonts w:ascii="Times New Roman" w:hAnsi="Times New Roman" w:cs="Times New Roman"/>
          <w:b/>
        </w:rPr>
        <w:t>OMB # 1850-0645</w:t>
      </w:r>
      <w:r>
        <w:rPr>
          <w:rFonts w:ascii="Times New Roman" w:hAnsi="Times New Roman" w:cs="Times New Roman"/>
          <w:b/>
        </w:rPr>
        <w:t>)</w:t>
      </w:r>
    </w:p>
    <w:p w:rsidR="0043297C" w:rsidRPr="0091341D" w:rsidRDefault="0043297C" w:rsidP="0036734E">
      <w:pPr>
        <w:tabs>
          <w:tab w:val="left" w:pos="1440"/>
        </w:tabs>
        <w:spacing w:after="0" w:line="240" w:lineRule="auto"/>
        <w:ind w:left="1440" w:hanging="1440"/>
        <w:rPr>
          <w:rFonts w:ascii="Times New Roman" w:hAnsi="Times New Roman" w:cs="Times New Roman"/>
        </w:rPr>
      </w:pPr>
    </w:p>
    <w:p w:rsidR="0043297C" w:rsidRPr="0091341D" w:rsidRDefault="0043297C" w:rsidP="0036734E">
      <w:pPr>
        <w:tabs>
          <w:tab w:val="left" w:pos="1440"/>
        </w:tabs>
        <w:spacing w:after="0" w:line="240" w:lineRule="auto"/>
        <w:ind w:left="1440" w:hanging="1440"/>
        <w:rPr>
          <w:rFonts w:ascii="Times New Roman" w:hAnsi="Times New Roman" w:cs="Times New Roman"/>
        </w:rPr>
      </w:pPr>
    </w:p>
    <w:p w:rsidR="0043297C" w:rsidRDefault="0043297C" w:rsidP="00656FA6">
      <w:pPr>
        <w:spacing w:after="0"/>
        <w:rPr>
          <w:rFonts w:ascii="Times New Roman" w:hAnsi="Times New Roman" w:cs="Times New Roman"/>
        </w:rPr>
      </w:pPr>
    </w:p>
    <w:p w:rsidR="0043297C" w:rsidRPr="0091341D" w:rsidRDefault="0043297C" w:rsidP="00656FA6">
      <w:pPr>
        <w:spacing w:after="0"/>
        <w:rPr>
          <w:rFonts w:ascii="Times New Roman" w:hAnsi="Times New Roman" w:cs="Times New Roman"/>
        </w:rPr>
      </w:pPr>
      <w:r w:rsidRPr="0091341D">
        <w:rPr>
          <w:rFonts w:ascii="Times New Roman" w:hAnsi="Times New Roman" w:cs="Times New Roman"/>
        </w:rPr>
        <w:t>To aid OMB’s review, this memo outlines differences between Trends in International Mathematics and Science Study (TIMSS) and the Progress in International Reading Literacy Study (PIR</w:t>
      </w:r>
      <w:r>
        <w:rPr>
          <w:rFonts w:ascii="Times New Roman" w:hAnsi="Times New Roman" w:cs="Times New Roman"/>
        </w:rPr>
        <w:t>LS) materials approved under fi</w:t>
      </w:r>
      <w:r w:rsidRPr="0091341D">
        <w:rPr>
          <w:rFonts w:ascii="Times New Roman" w:hAnsi="Times New Roman" w:cs="Times New Roman"/>
        </w:rPr>
        <w:t>e</w:t>
      </w:r>
      <w:r>
        <w:rPr>
          <w:rFonts w:ascii="Times New Roman" w:hAnsi="Times New Roman" w:cs="Times New Roman"/>
        </w:rPr>
        <w:t>l</w:t>
      </w:r>
      <w:r w:rsidRPr="0091341D">
        <w:rPr>
          <w:rFonts w:ascii="Times New Roman" w:hAnsi="Times New Roman" w:cs="Times New Roman"/>
        </w:rPr>
        <w:t xml:space="preserve">d test (FT) </w:t>
      </w:r>
      <w:r>
        <w:rPr>
          <w:rFonts w:ascii="Times New Roman" w:hAnsi="Times New Roman" w:cs="Times New Roman"/>
        </w:rPr>
        <w:t xml:space="preserve">2010 </w:t>
      </w:r>
      <w:r w:rsidRPr="0091341D">
        <w:rPr>
          <w:rFonts w:ascii="Times New Roman" w:hAnsi="Times New Roman" w:cs="Times New Roman"/>
        </w:rPr>
        <w:t xml:space="preserve">emergency clearance </w:t>
      </w:r>
      <w:r w:rsidRPr="004E3ABB">
        <w:rPr>
          <w:rFonts w:ascii="Times New Roman" w:hAnsi="Times New Roman" w:cs="Times New Roman"/>
        </w:rPr>
        <w:t>on November 3, 2009 (OMB</w:t>
      </w:r>
      <w:r w:rsidRPr="0091341D">
        <w:rPr>
          <w:rFonts w:ascii="Times New Roman" w:hAnsi="Times New Roman" w:cs="Times New Roman"/>
        </w:rPr>
        <w:t xml:space="preserve"># 1850-0645 v.5) and those included in the current regular submission package for </w:t>
      </w:r>
      <w:r>
        <w:rPr>
          <w:rFonts w:ascii="Times New Roman" w:hAnsi="Times New Roman" w:cs="Times New Roman"/>
        </w:rPr>
        <w:t xml:space="preserve">the </w:t>
      </w:r>
      <w:r w:rsidRPr="0091341D">
        <w:rPr>
          <w:rFonts w:ascii="Times New Roman" w:hAnsi="Times New Roman" w:cs="Times New Roman"/>
        </w:rPr>
        <w:t xml:space="preserve">full-scale (FS) study </w:t>
      </w:r>
      <w:r>
        <w:rPr>
          <w:rFonts w:ascii="Times New Roman" w:hAnsi="Times New Roman" w:cs="Times New Roman"/>
        </w:rPr>
        <w:t xml:space="preserve">2011 </w:t>
      </w:r>
      <w:r w:rsidRPr="0091341D">
        <w:rPr>
          <w:rFonts w:ascii="Times New Roman" w:hAnsi="Times New Roman" w:cs="Times New Roman"/>
        </w:rPr>
        <w:t>data collection.</w:t>
      </w:r>
    </w:p>
    <w:p w:rsidR="0043297C" w:rsidRDefault="0043297C" w:rsidP="005F7E9B">
      <w:pPr>
        <w:spacing w:after="0"/>
        <w:rPr>
          <w:rFonts w:ascii="Times New Roman" w:hAnsi="Times New Roman" w:cs="Times New Roman"/>
        </w:rPr>
      </w:pPr>
    </w:p>
    <w:p w:rsidR="0043297C" w:rsidRDefault="0043297C" w:rsidP="005F7E9B">
      <w:pPr>
        <w:spacing w:after="0"/>
        <w:rPr>
          <w:rFonts w:ascii="Times New Roman" w:hAnsi="Times New Roman" w:cs="Times New Roman"/>
        </w:rPr>
      </w:pPr>
      <w:r>
        <w:rPr>
          <w:rFonts w:ascii="Times New Roman" w:hAnsi="Times New Roman" w:cs="Times New Roman"/>
        </w:rPr>
        <w:t>D</w:t>
      </w:r>
      <w:r w:rsidRPr="0091341D">
        <w:rPr>
          <w:rFonts w:ascii="Times New Roman" w:hAnsi="Times New Roman" w:cs="Times New Roman"/>
        </w:rPr>
        <w:t>ifferences between</w:t>
      </w:r>
      <w:r>
        <w:rPr>
          <w:rFonts w:ascii="Times New Roman" w:hAnsi="Times New Roman" w:cs="Times New Roman"/>
        </w:rPr>
        <w:t xml:space="preserve"> the field test (FT) and full-</w:t>
      </w:r>
      <w:r w:rsidRPr="0091341D">
        <w:rPr>
          <w:rFonts w:ascii="Times New Roman" w:hAnsi="Times New Roman" w:cs="Times New Roman"/>
        </w:rPr>
        <w:t xml:space="preserve">scale (FS) </w:t>
      </w:r>
      <w:r>
        <w:rPr>
          <w:rFonts w:ascii="Times New Roman" w:hAnsi="Times New Roman" w:cs="Times New Roman"/>
        </w:rPr>
        <w:t xml:space="preserve">or </w:t>
      </w:r>
      <w:r w:rsidRPr="0091341D">
        <w:rPr>
          <w:rFonts w:ascii="Times New Roman" w:hAnsi="Times New Roman" w:cs="Times New Roman"/>
        </w:rPr>
        <w:t xml:space="preserve">main study are </w:t>
      </w:r>
      <w:r>
        <w:rPr>
          <w:rFonts w:ascii="Times New Roman" w:hAnsi="Times New Roman" w:cs="Times New Roman"/>
        </w:rPr>
        <w:t xml:space="preserve">listed </w:t>
      </w:r>
      <w:r w:rsidRPr="0091341D">
        <w:rPr>
          <w:rFonts w:ascii="Times New Roman" w:hAnsi="Times New Roman" w:cs="Times New Roman"/>
        </w:rPr>
        <w:t>below</w:t>
      </w:r>
      <w:r>
        <w:rPr>
          <w:rFonts w:ascii="Times New Roman" w:hAnsi="Times New Roman" w:cs="Times New Roman"/>
        </w:rPr>
        <w:t xml:space="preserve"> for each of the questionnaires, in the following order</w:t>
      </w:r>
      <w:r w:rsidRPr="0091341D">
        <w:rPr>
          <w:rFonts w:ascii="Times New Roman" w:hAnsi="Times New Roman" w:cs="Times New Roman"/>
        </w:rPr>
        <w:t xml:space="preserve">: </w:t>
      </w:r>
    </w:p>
    <w:p w:rsidR="0043297C" w:rsidRPr="00656FA6" w:rsidRDefault="0043297C" w:rsidP="00656FA6">
      <w:pPr>
        <w:pStyle w:val="ListParagraph"/>
        <w:numPr>
          <w:ilvl w:val="0"/>
          <w:numId w:val="48"/>
        </w:numPr>
        <w:spacing w:after="0"/>
        <w:rPr>
          <w:rFonts w:ascii="Times New Roman" w:hAnsi="Times New Roman" w:cs="Times New Roman"/>
        </w:rPr>
      </w:pPr>
      <w:r w:rsidRPr="00656FA6">
        <w:rPr>
          <w:rFonts w:ascii="Times New Roman" w:hAnsi="Times New Roman" w:cs="Times New Roman"/>
        </w:rPr>
        <w:t xml:space="preserve">TIMSS </w:t>
      </w:r>
      <w:r>
        <w:rPr>
          <w:rFonts w:ascii="Times New Roman" w:hAnsi="Times New Roman" w:cs="Times New Roman"/>
        </w:rPr>
        <w:t>G</w:t>
      </w:r>
      <w:r w:rsidRPr="00656FA6">
        <w:rPr>
          <w:rFonts w:ascii="Times New Roman" w:hAnsi="Times New Roman" w:cs="Times New Roman"/>
        </w:rPr>
        <w:t>rade 8</w:t>
      </w:r>
      <w:r>
        <w:rPr>
          <w:rFonts w:ascii="Times New Roman" w:hAnsi="Times New Roman" w:cs="Times New Roman"/>
        </w:rPr>
        <w:t xml:space="preserve"> Questionnaires</w:t>
      </w:r>
    </w:p>
    <w:p w:rsidR="0043297C" w:rsidRDefault="0043297C" w:rsidP="00656FA6">
      <w:pPr>
        <w:pStyle w:val="ListParagraph"/>
        <w:numPr>
          <w:ilvl w:val="0"/>
          <w:numId w:val="48"/>
        </w:numPr>
        <w:spacing w:after="0"/>
        <w:rPr>
          <w:rFonts w:ascii="Times New Roman" w:hAnsi="Times New Roman" w:cs="Times New Roman"/>
        </w:rPr>
      </w:pPr>
      <w:r w:rsidRPr="00656FA6">
        <w:rPr>
          <w:rFonts w:ascii="Times New Roman" w:hAnsi="Times New Roman" w:cs="Times New Roman"/>
        </w:rPr>
        <w:t xml:space="preserve">TIMSS </w:t>
      </w:r>
      <w:r>
        <w:rPr>
          <w:rFonts w:ascii="Times New Roman" w:hAnsi="Times New Roman" w:cs="Times New Roman"/>
        </w:rPr>
        <w:t>G</w:t>
      </w:r>
      <w:r w:rsidRPr="00656FA6">
        <w:rPr>
          <w:rFonts w:ascii="Times New Roman" w:hAnsi="Times New Roman" w:cs="Times New Roman"/>
        </w:rPr>
        <w:t>rade 4</w:t>
      </w:r>
      <w:r>
        <w:rPr>
          <w:rFonts w:ascii="Times New Roman" w:hAnsi="Times New Roman" w:cs="Times New Roman"/>
        </w:rPr>
        <w:t xml:space="preserve"> Questionnaires</w:t>
      </w:r>
    </w:p>
    <w:p w:rsidR="0043297C" w:rsidRDefault="0043297C" w:rsidP="00656FA6">
      <w:pPr>
        <w:pStyle w:val="ListParagraph"/>
        <w:numPr>
          <w:ilvl w:val="0"/>
          <w:numId w:val="48"/>
        </w:numPr>
        <w:spacing w:after="0"/>
        <w:rPr>
          <w:rFonts w:ascii="Times New Roman" w:hAnsi="Times New Roman" w:cs="Times New Roman"/>
        </w:rPr>
      </w:pPr>
      <w:r w:rsidRPr="00656FA6">
        <w:rPr>
          <w:rFonts w:ascii="Times New Roman" w:hAnsi="Times New Roman" w:cs="Times New Roman"/>
        </w:rPr>
        <w:t xml:space="preserve">TIMSS-PIRLS </w:t>
      </w:r>
      <w:r>
        <w:rPr>
          <w:rFonts w:ascii="Times New Roman" w:hAnsi="Times New Roman" w:cs="Times New Roman"/>
        </w:rPr>
        <w:t>G</w:t>
      </w:r>
      <w:r w:rsidRPr="00656FA6">
        <w:rPr>
          <w:rFonts w:ascii="Times New Roman" w:hAnsi="Times New Roman" w:cs="Times New Roman"/>
        </w:rPr>
        <w:t xml:space="preserve">rade 4 </w:t>
      </w:r>
      <w:r>
        <w:rPr>
          <w:rFonts w:ascii="Times New Roman" w:hAnsi="Times New Roman" w:cs="Times New Roman"/>
        </w:rPr>
        <w:t>S</w:t>
      </w:r>
      <w:r w:rsidRPr="00656FA6">
        <w:rPr>
          <w:rFonts w:ascii="Times New Roman" w:hAnsi="Times New Roman" w:cs="Times New Roman"/>
        </w:rPr>
        <w:t>chool</w:t>
      </w:r>
      <w:r>
        <w:rPr>
          <w:rFonts w:ascii="Times New Roman" w:hAnsi="Times New Roman" w:cs="Times New Roman"/>
        </w:rPr>
        <w:t xml:space="preserve"> Questionnaire</w:t>
      </w:r>
    </w:p>
    <w:p w:rsidR="0043297C" w:rsidRPr="00656FA6" w:rsidRDefault="0043297C" w:rsidP="00656FA6">
      <w:pPr>
        <w:pStyle w:val="ListParagraph"/>
        <w:numPr>
          <w:ilvl w:val="0"/>
          <w:numId w:val="48"/>
        </w:numPr>
        <w:spacing w:after="0"/>
        <w:rPr>
          <w:rFonts w:ascii="Times New Roman" w:hAnsi="Times New Roman" w:cs="Times New Roman"/>
        </w:rPr>
      </w:pPr>
      <w:r w:rsidRPr="00656FA6">
        <w:rPr>
          <w:rFonts w:ascii="Times New Roman" w:hAnsi="Times New Roman" w:cs="Times New Roman"/>
        </w:rPr>
        <w:t xml:space="preserve">PIRLS </w:t>
      </w:r>
      <w:r>
        <w:rPr>
          <w:rFonts w:ascii="Times New Roman" w:hAnsi="Times New Roman" w:cs="Times New Roman"/>
        </w:rPr>
        <w:t>Q</w:t>
      </w:r>
      <w:r w:rsidRPr="00656FA6">
        <w:rPr>
          <w:rFonts w:ascii="Times New Roman" w:hAnsi="Times New Roman" w:cs="Times New Roman"/>
        </w:rPr>
        <w:t>uestionnaire</w:t>
      </w:r>
      <w:r>
        <w:rPr>
          <w:rFonts w:ascii="Times New Roman" w:hAnsi="Times New Roman" w:cs="Times New Roman"/>
        </w:rPr>
        <w:t>s</w:t>
      </w:r>
      <w:r w:rsidRPr="00656FA6">
        <w:rPr>
          <w:rFonts w:ascii="Times New Roman" w:hAnsi="Times New Roman" w:cs="Times New Roman"/>
        </w:rPr>
        <w:t>.</w:t>
      </w:r>
    </w:p>
    <w:p w:rsidR="0043297C" w:rsidRDefault="0043297C" w:rsidP="00656FA6">
      <w:pPr>
        <w:spacing w:after="0"/>
        <w:rPr>
          <w:rFonts w:ascii="Times New Roman" w:hAnsi="Times New Roman" w:cs="Times New Roman"/>
        </w:rPr>
      </w:pPr>
    </w:p>
    <w:p w:rsidR="0043297C" w:rsidRDefault="0043297C" w:rsidP="00E86B91">
      <w:pPr>
        <w:spacing w:after="0"/>
        <w:rPr>
          <w:rFonts w:ascii="Times New Roman" w:hAnsi="Times New Roman" w:cs="Times New Roman"/>
        </w:rPr>
      </w:pPr>
      <w:r>
        <w:rPr>
          <w:rFonts w:ascii="Times New Roman" w:hAnsi="Times New Roman" w:cs="Times New Roman"/>
        </w:rPr>
        <w:t xml:space="preserve">Note that instead of a separate </w:t>
      </w:r>
      <w:r w:rsidRPr="00656FA6">
        <w:rPr>
          <w:rFonts w:ascii="Times New Roman" w:hAnsi="Times New Roman" w:cs="Times New Roman"/>
        </w:rPr>
        <w:t xml:space="preserve">TIMSS grade 4 school questionnaire </w:t>
      </w:r>
      <w:r>
        <w:rPr>
          <w:rFonts w:ascii="Times New Roman" w:hAnsi="Times New Roman" w:cs="Times New Roman"/>
        </w:rPr>
        <w:t xml:space="preserve">and a separate </w:t>
      </w:r>
      <w:r w:rsidRPr="00656FA6">
        <w:rPr>
          <w:rFonts w:ascii="Times New Roman" w:hAnsi="Times New Roman" w:cs="Times New Roman"/>
        </w:rPr>
        <w:t>PIRLS school questionnaire</w:t>
      </w:r>
      <w:r>
        <w:rPr>
          <w:rFonts w:ascii="Times New Roman" w:hAnsi="Times New Roman" w:cs="Times New Roman"/>
        </w:rPr>
        <w:t xml:space="preserve">, </w:t>
      </w:r>
      <w:r w:rsidRPr="00656FA6">
        <w:rPr>
          <w:rFonts w:ascii="Times New Roman" w:hAnsi="Times New Roman" w:cs="Times New Roman"/>
        </w:rPr>
        <w:t>we will use a combin</w:t>
      </w:r>
      <w:r>
        <w:rPr>
          <w:rFonts w:ascii="Times New Roman" w:hAnsi="Times New Roman" w:cs="Times New Roman"/>
        </w:rPr>
        <w:t xml:space="preserve">ed grade 4 school questionnaire.  </w:t>
      </w:r>
    </w:p>
    <w:p w:rsidR="0043297C" w:rsidRDefault="0043297C" w:rsidP="00E86B91">
      <w:pPr>
        <w:spacing w:after="0"/>
        <w:rPr>
          <w:rFonts w:ascii="Times New Roman" w:hAnsi="Times New Roman" w:cs="Times New Roman"/>
        </w:rPr>
      </w:pPr>
    </w:p>
    <w:p w:rsidR="0043297C" w:rsidRDefault="0043297C" w:rsidP="00E86B91">
      <w:pPr>
        <w:spacing w:after="0"/>
        <w:rPr>
          <w:rFonts w:ascii="Times New Roman" w:hAnsi="Times New Roman" w:cs="Times New Roman"/>
          <w:sz w:val="24"/>
        </w:rPr>
      </w:pPr>
      <w:r>
        <w:rPr>
          <w:rFonts w:ascii="Times New Roman" w:hAnsi="Times New Roman" w:cs="Times New Roman"/>
        </w:rPr>
        <w:t xml:space="preserve">Except for few changes to the questions added as </w:t>
      </w:r>
      <w:smartTag w:uri="urn:schemas-microsoft-com:office:smarttags" w:element="place">
        <w:smartTag w:uri="urn:schemas-microsoft-com:office:smarttags" w:element="country-region">
          <w:r>
            <w:rPr>
              <w:rFonts w:ascii="Times New Roman" w:hAnsi="Times New Roman" w:cs="Times New Roman"/>
            </w:rPr>
            <w:t>U.S.</w:t>
          </w:r>
        </w:smartTag>
      </w:smartTag>
      <w:r>
        <w:rPr>
          <w:rFonts w:ascii="Times New Roman" w:hAnsi="Times New Roman" w:cs="Times New Roman"/>
        </w:rPr>
        <w:t xml:space="preserve"> national options, all changes to questions were made by the international organizers.  </w:t>
      </w:r>
    </w:p>
    <w:p w:rsidR="0043297C" w:rsidRPr="00656FA6" w:rsidRDefault="0043297C" w:rsidP="00656FA6">
      <w:pPr>
        <w:pStyle w:val="Heading1"/>
        <w:rPr>
          <w:rFonts w:ascii="Times New Roman" w:hAnsi="Times New Roman"/>
          <w:color w:val="auto"/>
          <w:sz w:val="24"/>
        </w:rPr>
      </w:pPr>
      <w:r w:rsidRPr="00656FA6">
        <w:rPr>
          <w:rFonts w:ascii="Times New Roman" w:hAnsi="Times New Roman"/>
          <w:color w:val="auto"/>
          <w:sz w:val="24"/>
        </w:rPr>
        <w:t xml:space="preserve">TIMSS Grade 8 Questionnaires </w:t>
      </w:r>
    </w:p>
    <w:p w:rsidR="0043297C" w:rsidRDefault="0043297C" w:rsidP="00656FA6">
      <w:pPr>
        <w:pStyle w:val="Heading2"/>
        <w:rPr>
          <w:rFonts w:ascii="Times New Roman" w:hAnsi="Times New Roman"/>
          <w:color w:val="auto"/>
          <w:sz w:val="22"/>
        </w:rPr>
      </w:pPr>
      <w:r w:rsidRPr="0091341D">
        <w:rPr>
          <w:rFonts w:ascii="Times New Roman" w:hAnsi="Times New Roman"/>
          <w:color w:val="auto"/>
          <w:sz w:val="22"/>
        </w:rPr>
        <w:t>School</w:t>
      </w:r>
      <w:r>
        <w:rPr>
          <w:rFonts w:ascii="Times New Roman" w:hAnsi="Times New Roman"/>
          <w:color w:val="auto"/>
          <w:sz w:val="22"/>
        </w:rPr>
        <w:t xml:space="preserve"> Questionnaire</w:t>
      </w:r>
    </w:p>
    <w:p w:rsidR="0043297C" w:rsidRDefault="0043297C" w:rsidP="00F3191E">
      <w:pPr>
        <w:spacing w:after="120" w:line="240" w:lineRule="auto"/>
        <w:rPr>
          <w:rFonts w:ascii="Times New Roman" w:hAnsi="Times New Roman" w:cs="Times New Roman"/>
          <w:u w:val="single"/>
        </w:rPr>
      </w:pPr>
    </w:p>
    <w:p w:rsidR="0043297C" w:rsidRPr="0091341D" w:rsidRDefault="0043297C" w:rsidP="00F3191E">
      <w:pPr>
        <w:spacing w:after="120" w:line="240" w:lineRule="auto"/>
        <w:rPr>
          <w:rFonts w:ascii="Times New Roman" w:hAnsi="Times New Roman" w:cs="Times New Roman"/>
          <w:u w:val="single"/>
        </w:rPr>
      </w:pPr>
      <w:r w:rsidRPr="0091341D">
        <w:rPr>
          <w:rFonts w:ascii="Times New Roman" w:hAnsi="Times New Roman" w:cs="Times New Roman"/>
          <w:u w:val="single"/>
        </w:rPr>
        <w:t>Rewording of existing question</w:t>
      </w:r>
    </w:p>
    <w:p w:rsidR="0043297C" w:rsidRPr="0091341D" w:rsidRDefault="0043297C" w:rsidP="00F3191E">
      <w:pPr>
        <w:spacing w:after="120" w:line="240" w:lineRule="auto"/>
        <w:rPr>
          <w:rFonts w:ascii="Times New Roman" w:hAnsi="Times New Roman" w:cs="Times New Roman"/>
        </w:rPr>
      </w:pPr>
      <w:r w:rsidRPr="0091341D">
        <w:rPr>
          <w:rFonts w:ascii="Times New Roman" w:hAnsi="Times New Roman" w:cs="Times New Roman"/>
        </w:rPr>
        <w:t>In the TIMSS school questionnaire</w:t>
      </w:r>
      <w:r>
        <w:rPr>
          <w:rFonts w:ascii="Times New Roman" w:hAnsi="Times New Roman" w:cs="Times New Roman"/>
        </w:rPr>
        <w:t>,</w:t>
      </w:r>
      <w:r w:rsidRPr="0091341D">
        <w:rPr>
          <w:rFonts w:ascii="Times New Roman" w:hAnsi="Times New Roman" w:cs="Times New Roman"/>
        </w:rPr>
        <w:t xml:space="preserve"> the following two </w:t>
      </w:r>
      <w:r>
        <w:rPr>
          <w:rFonts w:ascii="Times New Roman" w:hAnsi="Times New Roman" w:cs="Times New Roman"/>
        </w:rPr>
        <w:t xml:space="preserve">response questions </w:t>
      </w:r>
      <w:r w:rsidRPr="0091341D">
        <w:rPr>
          <w:rFonts w:ascii="Times New Roman" w:hAnsi="Times New Roman" w:cs="Times New Roman"/>
        </w:rPr>
        <w:t xml:space="preserve">were reworded from the field test </w:t>
      </w:r>
      <w:r>
        <w:rPr>
          <w:rFonts w:ascii="Times New Roman" w:hAnsi="Times New Roman" w:cs="Times New Roman"/>
        </w:rPr>
        <w:t>version:</w:t>
      </w:r>
    </w:p>
    <w:p w:rsidR="0043297C" w:rsidRPr="0091341D" w:rsidRDefault="0043297C" w:rsidP="00A84E5D">
      <w:pPr>
        <w:spacing w:after="0" w:line="240" w:lineRule="auto"/>
        <w:rPr>
          <w:rFonts w:ascii="Times New Roman" w:hAnsi="Times New Roman" w:cs="Times New Roman"/>
        </w:rPr>
      </w:pPr>
      <w:r>
        <w:rPr>
          <w:rFonts w:ascii="Times New Roman" w:hAnsi="Times New Roman" w:cs="Times New Roman"/>
        </w:rPr>
        <w:t>Q</w:t>
      </w:r>
      <w:r w:rsidRPr="0091341D">
        <w:rPr>
          <w:rFonts w:ascii="Times New Roman" w:hAnsi="Times New Roman" w:cs="Times New Roman"/>
        </w:rPr>
        <w:t>uestion 12 B</w:t>
      </w:r>
      <w:r>
        <w:rPr>
          <w:rFonts w:ascii="Times New Roman" w:hAnsi="Times New Roman" w:cs="Times New Roman"/>
        </w:rPr>
        <w:t xml:space="preserve"> (</w:t>
      </w:r>
      <w:r w:rsidRPr="0091341D">
        <w:rPr>
          <w:rFonts w:ascii="Times New Roman" w:hAnsi="Times New Roman" w:cs="Times New Roman"/>
        </w:rPr>
        <w:t>“How often does your school ask parents to do the following? 1. Never, 2. Once a year, 3. 2-3 times a year, 4. More than 3 times a year”</w:t>
      </w:r>
      <w:r>
        <w:rPr>
          <w:rFonts w:ascii="Times New Roman" w:hAnsi="Times New Roman" w:cs="Times New Roman"/>
        </w:rPr>
        <w:t>):</w:t>
      </w:r>
    </w:p>
    <w:p w:rsidR="0043297C" w:rsidRPr="0091341D" w:rsidRDefault="0043297C" w:rsidP="000F0A34">
      <w:pPr>
        <w:pStyle w:val="ListParagraph"/>
        <w:numPr>
          <w:ilvl w:val="0"/>
          <w:numId w:val="5"/>
        </w:numPr>
        <w:spacing w:after="120" w:line="240" w:lineRule="auto"/>
        <w:rPr>
          <w:rFonts w:ascii="Times New Roman" w:hAnsi="Times New Roman" w:cs="Times New Roman"/>
        </w:rPr>
      </w:pPr>
      <w:r w:rsidRPr="0091341D">
        <w:rPr>
          <w:rFonts w:ascii="Times New Roman" w:hAnsi="Times New Roman" w:cs="Times New Roman"/>
        </w:rPr>
        <w:t xml:space="preserve">“Ask parents to volunteer for school projects, programs, and trips” </w:t>
      </w:r>
      <w:r>
        <w:rPr>
          <w:rFonts w:ascii="Times New Roman" w:hAnsi="Times New Roman" w:cs="Times New Roman"/>
        </w:rPr>
        <w:t xml:space="preserve">is </w:t>
      </w:r>
      <w:r w:rsidRPr="0091341D">
        <w:rPr>
          <w:rFonts w:ascii="Times New Roman" w:hAnsi="Times New Roman" w:cs="Times New Roman"/>
        </w:rPr>
        <w:t xml:space="preserve">now worded as “Volunteer for school projects, programs, and trips” </w:t>
      </w:r>
    </w:p>
    <w:p w:rsidR="0043297C" w:rsidRPr="0091341D" w:rsidRDefault="0043297C" w:rsidP="000F0A34">
      <w:pPr>
        <w:pStyle w:val="ListParagraph"/>
        <w:numPr>
          <w:ilvl w:val="0"/>
          <w:numId w:val="5"/>
        </w:numPr>
        <w:spacing w:after="120" w:line="240" w:lineRule="auto"/>
        <w:rPr>
          <w:rFonts w:ascii="Times New Roman" w:hAnsi="Times New Roman" w:cs="Times New Roman"/>
        </w:rPr>
      </w:pPr>
      <w:r w:rsidRPr="0091341D">
        <w:rPr>
          <w:rFonts w:ascii="Times New Roman" w:hAnsi="Times New Roman" w:cs="Times New Roman"/>
        </w:rPr>
        <w:t xml:space="preserve">“Ask parents to serve on school committees” </w:t>
      </w:r>
      <w:r>
        <w:rPr>
          <w:rFonts w:ascii="Times New Roman" w:hAnsi="Times New Roman" w:cs="Times New Roman"/>
        </w:rPr>
        <w:t xml:space="preserve">is </w:t>
      </w:r>
      <w:r w:rsidRPr="0091341D">
        <w:rPr>
          <w:rFonts w:ascii="Times New Roman" w:hAnsi="Times New Roman" w:cs="Times New Roman"/>
        </w:rPr>
        <w:t>now worded as “Serve on school committees”“</w:t>
      </w:r>
    </w:p>
    <w:p w:rsidR="0043297C" w:rsidRPr="0091341D" w:rsidRDefault="0043297C" w:rsidP="005F7E9B">
      <w:pPr>
        <w:spacing w:after="120" w:line="240" w:lineRule="auto"/>
        <w:rPr>
          <w:rFonts w:ascii="Times New Roman" w:hAnsi="Times New Roman" w:cs="Times New Roman"/>
        </w:rPr>
      </w:pPr>
    </w:p>
    <w:p w:rsidR="0043297C" w:rsidRPr="0091341D" w:rsidRDefault="0043297C" w:rsidP="005F7E9B">
      <w:pPr>
        <w:spacing w:after="120" w:line="240" w:lineRule="auto"/>
        <w:rPr>
          <w:rFonts w:ascii="Times New Roman" w:hAnsi="Times New Roman" w:cs="Times New Roman"/>
          <w:u w:val="single"/>
        </w:rPr>
      </w:pPr>
      <w:r w:rsidRPr="0091341D">
        <w:rPr>
          <w:rFonts w:ascii="Times New Roman" w:hAnsi="Times New Roman" w:cs="Times New Roman"/>
          <w:u w:val="single"/>
        </w:rPr>
        <w:t>Deleted questions</w:t>
      </w:r>
    </w:p>
    <w:p w:rsidR="0043297C" w:rsidRPr="0091341D" w:rsidRDefault="0043297C" w:rsidP="00F3191E">
      <w:pPr>
        <w:spacing w:after="120" w:line="240" w:lineRule="auto"/>
        <w:rPr>
          <w:rFonts w:ascii="Times New Roman" w:hAnsi="Times New Roman" w:cs="Times New Roman"/>
        </w:rPr>
      </w:pPr>
      <w:r w:rsidRPr="0091341D">
        <w:rPr>
          <w:rFonts w:ascii="Times New Roman" w:hAnsi="Times New Roman" w:cs="Times New Roman"/>
        </w:rPr>
        <w:t>Several questions</w:t>
      </w:r>
      <w:r>
        <w:rPr>
          <w:rFonts w:ascii="Times New Roman" w:hAnsi="Times New Roman" w:cs="Times New Roman"/>
        </w:rPr>
        <w:t xml:space="preserve">/items </w:t>
      </w:r>
      <w:r w:rsidRPr="0091341D">
        <w:rPr>
          <w:rFonts w:ascii="Times New Roman" w:hAnsi="Times New Roman" w:cs="Times New Roman"/>
        </w:rPr>
        <w:t xml:space="preserve">were deleted from the field-tested school questionnaire. The following questions </w:t>
      </w:r>
      <w:r>
        <w:rPr>
          <w:rFonts w:ascii="Times New Roman" w:hAnsi="Times New Roman" w:cs="Times New Roman"/>
        </w:rPr>
        <w:t xml:space="preserve">or items no longer </w:t>
      </w:r>
      <w:r w:rsidRPr="0091341D">
        <w:rPr>
          <w:rFonts w:ascii="Times New Roman" w:hAnsi="Times New Roman" w:cs="Times New Roman"/>
        </w:rPr>
        <w:t>appear in the FS school TIMSS questionnaire</w:t>
      </w:r>
      <w:r>
        <w:rPr>
          <w:rFonts w:ascii="Times New Roman" w:hAnsi="Times New Roman" w:cs="Times New Roman"/>
        </w:rPr>
        <w:t>:</w:t>
      </w:r>
      <w:r w:rsidRPr="0091341D">
        <w:rPr>
          <w:rFonts w:ascii="Times New Roman" w:hAnsi="Times New Roman" w:cs="Times New Roman"/>
        </w:rPr>
        <w:t xml:space="preserve"> </w:t>
      </w:r>
    </w:p>
    <w:p w:rsidR="0043297C" w:rsidRPr="0091341D" w:rsidRDefault="0043297C" w:rsidP="00E86B91">
      <w:pPr>
        <w:pStyle w:val="ListParagraph"/>
        <w:numPr>
          <w:ilvl w:val="0"/>
          <w:numId w:val="8"/>
        </w:numPr>
        <w:spacing w:line="240" w:lineRule="auto"/>
        <w:ind w:left="360"/>
        <w:rPr>
          <w:rFonts w:ascii="Times New Roman" w:hAnsi="Times New Roman" w:cs="Times New Roman"/>
        </w:rPr>
      </w:pPr>
      <w:r w:rsidRPr="0091341D">
        <w:rPr>
          <w:rFonts w:ascii="Times New Roman" w:hAnsi="Times New Roman" w:cs="Times New Roman"/>
        </w:rPr>
        <w:t>Do eighth-grade teachers in your school have an opportunity to participate in a mentoring program?</w:t>
      </w:r>
    </w:p>
    <w:p w:rsidR="0043297C" w:rsidRDefault="0043297C" w:rsidP="00E86B91">
      <w:pPr>
        <w:pStyle w:val="ListParagraph"/>
        <w:spacing w:after="120" w:line="240" w:lineRule="auto"/>
        <w:ind w:left="360"/>
        <w:rPr>
          <w:rFonts w:ascii="Times New Roman" w:hAnsi="Times New Roman" w:cs="Times New Roman"/>
        </w:rPr>
      </w:pPr>
    </w:p>
    <w:p w:rsidR="0043297C" w:rsidRPr="0091341D" w:rsidRDefault="0043297C" w:rsidP="000F0A34">
      <w:pPr>
        <w:pStyle w:val="ListParagraph"/>
        <w:numPr>
          <w:ilvl w:val="0"/>
          <w:numId w:val="8"/>
        </w:numPr>
        <w:spacing w:after="120" w:line="240" w:lineRule="auto"/>
        <w:ind w:left="360"/>
        <w:rPr>
          <w:rFonts w:ascii="Times New Roman" w:hAnsi="Times New Roman" w:cs="Times New Roman"/>
        </w:rPr>
      </w:pPr>
      <w:r w:rsidRPr="0091341D">
        <w:rPr>
          <w:rFonts w:ascii="Times New Roman" w:hAnsi="Times New Roman" w:cs="Times New Roman"/>
        </w:rPr>
        <w:t xml:space="preserve">Two </w:t>
      </w:r>
      <w:r>
        <w:rPr>
          <w:rFonts w:ascii="Times New Roman" w:hAnsi="Times New Roman" w:cs="Times New Roman"/>
        </w:rPr>
        <w:t xml:space="preserve">items </w:t>
      </w:r>
      <w:r w:rsidRPr="0091341D">
        <w:rPr>
          <w:rFonts w:ascii="Times New Roman" w:hAnsi="Times New Roman" w:cs="Times New Roman"/>
        </w:rPr>
        <w:t xml:space="preserve">were deleted from </w:t>
      </w:r>
      <w:r>
        <w:rPr>
          <w:rFonts w:ascii="Times New Roman" w:hAnsi="Times New Roman" w:cs="Times New Roman"/>
        </w:rPr>
        <w:t xml:space="preserve">the question </w:t>
      </w:r>
      <w:r w:rsidRPr="0091341D">
        <w:rPr>
          <w:rFonts w:ascii="Times New Roman" w:hAnsi="Times New Roman" w:cs="Times New Roman"/>
        </w:rPr>
        <w:t>“How much is your school’s capacity to provide instruction affected by a shortage or inadequacy of the following?”</w:t>
      </w:r>
    </w:p>
    <w:p w:rsidR="0043297C" w:rsidRPr="0091341D" w:rsidRDefault="0043297C" w:rsidP="000F0A34">
      <w:pPr>
        <w:pStyle w:val="ListParagraph"/>
        <w:numPr>
          <w:ilvl w:val="0"/>
          <w:numId w:val="6"/>
        </w:numPr>
        <w:spacing w:after="0" w:line="240" w:lineRule="auto"/>
        <w:rPr>
          <w:rFonts w:ascii="Times New Roman" w:hAnsi="Times New Roman" w:cs="Times New Roman"/>
        </w:rPr>
      </w:pPr>
      <w:r w:rsidRPr="0091341D">
        <w:rPr>
          <w:rFonts w:ascii="Times New Roman" w:hAnsi="Times New Roman" w:cs="Times New Roman"/>
        </w:rPr>
        <w:t>Second language teachers</w:t>
      </w:r>
    </w:p>
    <w:p w:rsidR="0043297C" w:rsidRDefault="0043297C" w:rsidP="000F0A34">
      <w:pPr>
        <w:pStyle w:val="ListParagraph"/>
        <w:numPr>
          <w:ilvl w:val="0"/>
          <w:numId w:val="6"/>
        </w:numPr>
        <w:spacing w:after="0" w:line="240" w:lineRule="auto"/>
        <w:rPr>
          <w:rFonts w:ascii="Times New Roman" w:hAnsi="Times New Roman" w:cs="Times New Roman"/>
        </w:rPr>
      </w:pPr>
      <w:r w:rsidRPr="0091341D">
        <w:rPr>
          <w:rFonts w:ascii="Times New Roman" w:hAnsi="Times New Roman" w:cs="Times New Roman"/>
        </w:rPr>
        <w:t>Special equipment for physically disabled students</w:t>
      </w:r>
    </w:p>
    <w:p w:rsidR="0043297C" w:rsidRPr="0091341D" w:rsidRDefault="0043297C" w:rsidP="00E86B91">
      <w:pPr>
        <w:pStyle w:val="ListParagraph"/>
        <w:spacing w:after="0" w:line="240" w:lineRule="auto"/>
        <w:rPr>
          <w:rFonts w:ascii="Times New Roman" w:hAnsi="Times New Roman" w:cs="Times New Roman"/>
        </w:rPr>
      </w:pPr>
    </w:p>
    <w:p w:rsidR="0043297C" w:rsidRPr="0091341D" w:rsidRDefault="0043297C" w:rsidP="000F0A34">
      <w:pPr>
        <w:pStyle w:val="ListParagraph"/>
        <w:numPr>
          <w:ilvl w:val="0"/>
          <w:numId w:val="8"/>
        </w:numPr>
        <w:spacing w:line="240" w:lineRule="auto"/>
        <w:ind w:left="360"/>
        <w:rPr>
          <w:rFonts w:ascii="Times New Roman" w:hAnsi="Times New Roman" w:cs="Times New Roman"/>
        </w:rPr>
      </w:pPr>
      <w:r>
        <w:rPr>
          <w:rFonts w:ascii="Times New Roman" w:hAnsi="Times New Roman" w:cs="Times New Roman"/>
        </w:rPr>
        <w:t>One item was deleted from the question “</w:t>
      </w:r>
      <w:r w:rsidRPr="0091341D">
        <w:rPr>
          <w:rFonts w:ascii="Times New Roman" w:hAnsi="Times New Roman" w:cs="Times New Roman"/>
        </w:rPr>
        <w:t>How often does your school ask parents to do the following?</w:t>
      </w:r>
      <w:r>
        <w:rPr>
          <w:rFonts w:ascii="Times New Roman" w:hAnsi="Times New Roman" w:cs="Times New Roman"/>
        </w:rPr>
        <w:t>”</w:t>
      </w:r>
    </w:p>
    <w:p w:rsidR="0043297C" w:rsidRPr="0091341D" w:rsidRDefault="0043297C" w:rsidP="000F0A34">
      <w:pPr>
        <w:pStyle w:val="ListParagraph"/>
        <w:numPr>
          <w:ilvl w:val="0"/>
          <w:numId w:val="7"/>
        </w:numPr>
        <w:spacing w:line="240" w:lineRule="auto"/>
        <w:rPr>
          <w:rFonts w:ascii="Times New Roman" w:hAnsi="Times New Roman" w:cs="Times New Roman"/>
        </w:rPr>
      </w:pPr>
      <w:r w:rsidRPr="0091341D">
        <w:rPr>
          <w:rFonts w:ascii="Times New Roman" w:hAnsi="Times New Roman" w:cs="Times New Roman"/>
        </w:rPr>
        <w:t>Ask parents to raise funds for the school</w:t>
      </w:r>
    </w:p>
    <w:p w:rsidR="0043297C" w:rsidRPr="0091341D" w:rsidRDefault="0043297C" w:rsidP="00027460">
      <w:pPr>
        <w:pStyle w:val="ListParagraph"/>
        <w:spacing w:line="240" w:lineRule="auto"/>
        <w:ind w:left="360"/>
        <w:rPr>
          <w:rFonts w:ascii="Times New Roman" w:hAnsi="Times New Roman" w:cs="Times New Roman"/>
        </w:rPr>
      </w:pPr>
    </w:p>
    <w:p w:rsidR="0043297C" w:rsidRPr="0091341D" w:rsidRDefault="0043297C" w:rsidP="000F0A34">
      <w:pPr>
        <w:pStyle w:val="ListParagraph"/>
        <w:numPr>
          <w:ilvl w:val="0"/>
          <w:numId w:val="8"/>
        </w:numPr>
        <w:ind w:left="360"/>
        <w:rPr>
          <w:rFonts w:ascii="Times New Roman" w:hAnsi="Times New Roman" w:cs="Times New Roman"/>
        </w:rPr>
      </w:pPr>
      <w:r>
        <w:rPr>
          <w:rFonts w:ascii="Times New Roman" w:hAnsi="Times New Roman" w:cs="Times New Roman"/>
        </w:rPr>
        <w:t>One item was deleted from the question “</w:t>
      </w:r>
      <w:r w:rsidRPr="0091341D">
        <w:rPr>
          <w:rFonts w:ascii="Times New Roman" w:hAnsi="Times New Roman" w:cs="Times New Roman"/>
        </w:rPr>
        <w:t>During the past year, approximately how much time have you spent on the following school leadership activities in your role as a school principal?</w:t>
      </w:r>
      <w:r>
        <w:rPr>
          <w:rFonts w:ascii="Times New Roman" w:hAnsi="Times New Roman" w:cs="Times New Roman"/>
        </w:rPr>
        <w:t>”</w:t>
      </w:r>
    </w:p>
    <w:p w:rsidR="0043297C" w:rsidRPr="0091341D" w:rsidRDefault="0043297C" w:rsidP="000F0A34">
      <w:pPr>
        <w:pStyle w:val="ListParagraph"/>
        <w:numPr>
          <w:ilvl w:val="0"/>
          <w:numId w:val="7"/>
        </w:numPr>
        <w:rPr>
          <w:rFonts w:ascii="Times New Roman" w:hAnsi="Times New Roman" w:cs="Times New Roman"/>
        </w:rPr>
      </w:pPr>
      <w:r w:rsidRPr="0091341D">
        <w:rPr>
          <w:rFonts w:ascii="Times New Roman" w:hAnsi="Times New Roman" w:cs="Times New Roman"/>
        </w:rPr>
        <w:t>Teaching some classes to understand your students and their problems</w:t>
      </w:r>
    </w:p>
    <w:p w:rsidR="0043297C" w:rsidRPr="0091341D" w:rsidRDefault="0043297C" w:rsidP="00CC2B41">
      <w:pPr>
        <w:pStyle w:val="ListParagraph"/>
        <w:rPr>
          <w:rFonts w:ascii="Times New Roman" w:hAnsi="Times New Roman" w:cs="Times New Roman"/>
        </w:rPr>
      </w:pPr>
    </w:p>
    <w:p w:rsidR="0043297C" w:rsidRDefault="0043297C" w:rsidP="00E86B91">
      <w:pPr>
        <w:pStyle w:val="Heading2"/>
        <w:rPr>
          <w:rFonts w:ascii="Times New Roman" w:hAnsi="Times New Roman"/>
          <w:color w:val="auto"/>
          <w:sz w:val="22"/>
        </w:rPr>
      </w:pPr>
      <w:r>
        <w:rPr>
          <w:rFonts w:ascii="Times New Roman" w:hAnsi="Times New Roman"/>
          <w:color w:val="auto"/>
          <w:sz w:val="22"/>
        </w:rPr>
        <w:t xml:space="preserve">Math </w:t>
      </w:r>
      <w:r w:rsidRPr="0091341D">
        <w:rPr>
          <w:rFonts w:ascii="Times New Roman" w:hAnsi="Times New Roman"/>
          <w:color w:val="auto"/>
          <w:sz w:val="22"/>
        </w:rPr>
        <w:t xml:space="preserve">Teacher </w:t>
      </w:r>
      <w:r>
        <w:rPr>
          <w:rFonts w:ascii="Times New Roman" w:hAnsi="Times New Roman"/>
          <w:color w:val="auto"/>
          <w:sz w:val="22"/>
        </w:rPr>
        <w:t>Questionnaire</w:t>
      </w:r>
    </w:p>
    <w:p w:rsidR="0043297C" w:rsidRDefault="0043297C" w:rsidP="00191766">
      <w:pPr>
        <w:spacing w:after="0" w:line="240" w:lineRule="auto"/>
        <w:rPr>
          <w:rFonts w:ascii="Times New Roman" w:hAnsi="Times New Roman" w:cs="Times New Roman"/>
          <w:u w:val="single"/>
        </w:rPr>
      </w:pPr>
    </w:p>
    <w:p w:rsidR="0043297C" w:rsidRDefault="0043297C" w:rsidP="00191766">
      <w:pPr>
        <w:spacing w:after="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191766">
      <w:pPr>
        <w:spacing w:after="0" w:line="240" w:lineRule="auto"/>
        <w:rPr>
          <w:rFonts w:ascii="Times New Roman" w:hAnsi="Times New Roman" w:cs="Times New Roman"/>
          <w:u w:val="single"/>
        </w:rPr>
      </w:pPr>
    </w:p>
    <w:p w:rsidR="0043297C" w:rsidRPr="0091341D" w:rsidRDefault="0043297C" w:rsidP="000A3511">
      <w:pPr>
        <w:spacing w:after="0" w:line="240" w:lineRule="auto"/>
        <w:rPr>
          <w:rFonts w:ascii="Times New Roman" w:hAnsi="Times New Roman" w:cs="Times New Roman"/>
        </w:rPr>
      </w:pPr>
      <w:r w:rsidRPr="0091341D">
        <w:rPr>
          <w:rFonts w:ascii="Times New Roman" w:hAnsi="Times New Roman" w:cs="Times New Roman"/>
        </w:rPr>
        <w:t>Question 9A: “Do you use computers in your teaching?” is now worded as “Do you use computers in your teaching in any of the following ways?  a) For preparation, b) For administration, c) In your classroom instruction.”</w:t>
      </w:r>
    </w:p>
    <w:p w:rsidR="0043297C" w:rsidRPr="0091341D" w:rsidRDefault="0043297C" w:rsidP="00333135">
      <w:pPr>
        <w:spacing w:after="0" w:line="240" w:lineRule="auto"/>
        <w:rPr>
          <w:rFonts w:ascii="Times New Roman" w:hAnsi="Times New Roman" w:cs="Times New Roman"/>
        </w:rPr>
      </w:pPr>
    </w:p>
    <w:p w:rsidR="0043297C" w:rsidRDefault="0043297C" w:rsidP="00333135">
      <w:pPr>
        <w:spacing w:after="0" w:line="240" w:lineRule="auto"/>
        <w:rPr>
          <w:rFonts w:ascii="Times New Roman" w:hAnsi="Times New Roman" w:cs="Times New Roman"/>
          <w:u w:val="single"/>
        </w:rPr>
      </w:pPr>
      <w:r>
        <w:rPr>
          <w:rFonts w:ascii="Times New Roman" w:hAnsi="Times New Roman" w:cs="Times New Roman"/>
          <w:u w:val="single"/>
        </w:rPr>
        <w:t xml:space="preserve">Additions </w:t>
      </w:r>
    </w:p>
    <w:p w:rsidR="0043297C" w:rsidRPr="0091341D" w:rsidRDefault="0043297C" w:rsidP="00333135">
      <w:pPr>
        <w:spacing w:after="0" w:line="240" w:lineRule="auto"/>
        <w:rPr>
          <w:rFonts w:ascii="Times New Roman" w:hAnsi="Times New Roman" w:cs="Times New Roman"/>
          <w:u w:val="single"/>
        </w:rPr>
      </w:pPr>
    </w:p>
    <w:p w:rsidR="0043297C" w:rsidRPr="0091341D" w:rsidRDefault="0043297C" w:rsidP="00333135">
      <w:pPr>
        <w:spacing w:after="0" w:line="240" w:lineRule="auto"/>
        <w:rPr>
          <w:rFonts w:ascii="Times New Roman" w:hAnsi="Times New Roman" w:cs="Times New Roman"/>
        </w:rPr>
      </w:pPr>
      <w:r w:rsidRPr="0091341D">
        <w:rPr>
          <w:rFonts w:ascii="Times New Roman" w:hAnsi="Times New Roman" w:cs="Times New Roman"/>
        </w:rPr>
        <w:t>Question 5</w:t>
      </w:r>
      <w:r>
        <w:rPr>
          <w:rFonts w:ascii="Times New Roman" w:hAnsi="Times New Roman" w:cs="Times New Roman"/>
        </w:rPr>
        <w:t xml:space="preserve"> (</w:t>
      </w:r>
      <w:r w:rsidRPr="0091341D">
        <w:rPr>
          <w:rFonts w:ascii="Times New Roman" w:hAnsi="Times New Roman" w:cs="Times New Roman"/>
        </w:rPr>
        <w:t>“During your college or university education, what was your major or main area(s) of study?”</w:t>
      </w:r>
      <w:r>
        <w:rPr>
          <w:rFonts w:ascii="Times New Roman" w:hAnsi="Times New Roman" w:cs="Times New Roman"/>
        </w:rPr>
        <w:t xml:space="preserve">) has added </w:t>
      </w:r>
      <w:r w:rsidRPr="0091341D">
        <w:rPr>
          <w:rFonts w:ascii="Times New Roman" w:hAnsi="Times New Roman" w:cs="Times New Roman"/>
        </w:rPr>
        <w:t>Biology, Physics, Chemistry, and Earth Science as response options for</w:t>
      </w:r>
      <w:r>
        <w:rPr>
          <w:rFonts w:ascii="Times New Roman" w:hAnsi="Times New Roman" w:cs="Times New Roman"/>
        </w:rPr>
        <w:t xml:space="preserve"> grade 8 math teachers</w:t>
      </w:r>
      <w:r w:rsidRPr="0091341D">
        <w:rPr>
          <w:rFonts w:ascii="Times New Roman" w:hAnsi="Times New Roman" w:cs="Times New Roman"/>
        </w:rPr>
        <w:t>.</w:t>
      </w:r>
    </w:p>
    <w:p w:rsidR="0043297C" w:rsidRPr="0091341D" w:rsidRDefault="0043297C" w:rsidP="00333135">
      <w:pPr>
        <w:spacing w:after="0" w:line="240" w:lineRule="auto"/>
        <w:rPr>
          <w:rFonts w:ascii="Times New Roman" w:hAnsi="Times New Roman" w:cs="Times New Roman"/>
        </w:rPr>
      </w:pPr>
    </w:p>
    <w:p w:rsidR="0043297C" w:rsidRPr="0091341D" w:rsidRDefault="0043297C" w:rsidP="00333135">
      <w:pPr>
        <w:spacing w:after="0" w:line="240" w:lineRule="auto"/>
        <w:rPr>
          <w:rFonts w:ascii="Times New Roman" w:hAnsi="Times New Roman" w:cs="Times New Roman"/>
        </w:rPr>
      </w:pPr>
      <w:r w:rsidRPr="0091341D">
        <w:rPr>
          <w:rFonts w:ascii="Times New Roman" w:hAnsi="Times New Roman" w:cs="Times New Roman"/>
        </w:rPr>
        <w:t>Question 23 C</w:t>
      </w:r>
      <w:r>
        <w:rPr>
          <w:rFonts w:ascii="Times New Roman" w:hAnsi="Times New Roman" w:cs="Times New Roman"/>
        </w:rPr>
        <w:t xml:space="preserve"> (</w:t>
      </w:r>
      <w:r w:rsidRPr="0091341D">
        <w:rPr>
          <w:rFonts w:ascii="Times New Roman" w:hAnsi="Times New Roman" w:cs="Times New Roman"/>
        </w:rPr>
        <w:t>“</w:t>
      </w:r>
      <w:r w:rsidRPr="000A3511">
        <w:rPr>
          <w:rFonts w:ascii="Times New Roman" w:hAnsi="Times New Roman" w:cs="Times New Roman"/>
        </w:rPr>
        <w:t>How often do you have the students do the following computer activities during mathematics lessons?</w:t>
      </w:r>
      <w:r w:rsidRPr="0091341D">
        <w:rPr>
          <w:rFonts w:ascii="Times New Roman" w:hAnsi="Times New Roman" w:cs="Times New Roman"/>
        </w:rPr>
        <w:t>”</w:t>
      </w:r>
      <w:r>
        <w:rPr>
          <w:rFonts w:ascii="Times New Roman" w:hAnsi="Times New Roman" w:cs="Times New Roman"/>
        </w:rPr>
        <w:t xml:space="preserve">) now includes the response option </w:t>
      </w:r>
      <w:r w:rsidRPr="0091341D">
        <w:rPr>
          <w:rFonts w:ascii="Times New Roman" w:hAnsi="Times New Roman" w:cs="Times New Roman"/>
        </w:rPr>
        <w:t>“Process and analyze data</w:t>
      </w:r>
      <w:r>
        <w:rPr>
          <w:rFonts w:ascii="Times New Roman" w:hAnsi="Times New Roman" w:cs="Times New Roman"/>
        </w:rPr>
        <w:t xml:space="preserve">.” </w:t>
      </w:r>
    </w:p>
    <w:p w:rsidR="0043297C" w:rsidRPr="0091341D" w:rsidRDefault="0043297C" w:rsidP="00333135">
      <w:pPr>
        <w:spacing w:after="0" w:line="240" w:lineRule="auto"/>
        <w:rPr>
          <w:rFonts w:ascii="Times New Roman" w:hAnsi="Times New Roman" w:cs="Times New Roman"/>
        </w:rPr>
      </w:pPr>
    </w:p>
    <w:p w:rsidR="0043297C" w:rsidRPr="0091341D" w:rsidRDefault="0043297C" w:rsidP="00183EA5">
      <w:pPr>
        <w:pStyle w:val="Heading2"/>
        <w:rPr>
          <w:rFonts w:ascii="Times New Roman" w:hAnsi="Times New Roman"/>
          <w:color w:val="auto"/>
          <w:sz w:val="22"/>
        </w:rPr>
      </w:pPr>
      <w:r>
        <w:rPr>
          <w:rFonts w:ascii="Times New Roman" w:hAnsi="Times New Roman"/>
          <w:color w:val="auto"/>
          <w:sz w:val="22"/>
        </w:rPr>
        <w:t xml:space="preserve">Science </w:t>
      </w:r>
      <w:r w:rsidRPr="0091341D">
        <w:rPr>
          <w:rFonts w:ascii="Times New Roman" w:hAnsi="Times New Roman"/>
          <w:color w:val="auto"/>
          <w:sz w:val="22"/>
        </w:rPr>
        <w:t xml:space="preserve">Teacher </w:t>
      </w:r>
      <w:r>
        <w:rPr>
          <w:rFonts w:ascii="Times New Roman" w:hAnsi="Times New Roman"/>
          <w:color w:val="auto"/>
          <w:sz w:val="22"/>
        </w:rPr>
        <w:t>Questionnaire</w:t>
      </w:r>
    </w:p>
    <w:p w:rsidR="0043297C" w:rsidRDefault="0043297C" w:rsidP="00622EF0">
      <w:pPr>
        <w:spacing w:after="0" w:line="240" w:lineRule="auto"/>
        <w:rPr>
          <w:rFonts w:ascii="Times New Roman" w:hAnsi="Times New Roman" w:cs="Times New Roman"/>
          <w:u w:val="single"/>
        </w:rPr>
      </w:pPr>
    </w:p>
    <w:p w:rsidR="0043297C" w:rsidRDefault="0043297C" w:rsidP="00622EF0">
      <w:pPr>
        <w:spacing w:after="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622EF0">
      <w:pPr>
        <w:spacing w:after="0" w:line="240" w:lineRule="auto"/>
        <w:rPr>
          <w:rFonts w:ascii="Times New Roman" w:hAnsi="Times New Roman" w:cs="Times New Roman"/>
          <w:u w:val="single"/>
        </w:rPr>
      </w:pPr>
    </w:p>
    <w:p w:rsidR="0043297C" w:rsidRPr="0091341D" w:rsidRDefault="0043297C" w:rsidP="000A3511">
      <w:pPr>
        <w:spacing w:after="0" w:line="240" w:lineRule="auto"/>
        <w:rPr>
          <w:rFonts w:ascii="Times New Roman" w:hAnsi="Times New Roman" w:cs="Times New Roman"/>
        </w:rPr>
      </w:pPr>
      <w:r w:rsidRPr="0091341D">
        <w:rPr>
          <w:rFonts w:ascii="Times New Roman" w:hAnsi="Times New Roman" w:cs="Times New Roman"/>
        </w:rPr>
        <w:t>Question 9A</w:t>
      </w:r>
      <w:r>
        <w:rPr>
          <w:rFonts w:ascii="Times New Roman" w:hAnsi="Times New Roman" w:cs="Times New Roman"/>
        </w:rPr>
        <w:t xml:space="preserve"> (formerly </w:t>
      </w:r>
      <w:r w:rsidRPr="0091341D">
        <w:rPr>
          <w:rFonts w:ascii="Times New Roman" w:hAnsi="Times New Roman" w:cs="Times New Roman"/>
        </w:rPr>
        <w:t>“Do you use computers in your teaching?”</w:t>
      </w:r>
      <w:r>
        <w:rPr>
          <w:rFonts w:ascii="Times New Roman" w:hAnsi="Times New Roman" w:cs="Times New Roman"/>
        </w:rPr>
        <w:t>)</w:t>
      </w:r>
      <w:r w:rsidRPr="0091341D">
        <w:rPr>
          <w:rFonts w:ascii="Times New Roman" w:hAnsi="Times New Roman" w:cs="Times New Roman"/>
        </w:rPr>
        <w:t xml:space="preserve"> is now worded as “Do you use computers in your teaching in any of the following ways?  a) For preparation, b) For administration, c) In your classroom instruction</w:t>
      </w:r>
      <w:r>
        <w:rPr>
          <w:rFonts w:ascii="Times New Roman" w:hAnsi="Times New Roman" w:cs="Times New Roman"/>
        </w:rPr>
        <w:t>.</w:t>
      </w:r>
      <w:r w:rsidRPr="0091341D">
        <w:rPr>
          <w:rFonts w:ascii="Times New Roman" w:hAnsi="Times New Roman" w:cs="Times New Roman"/>
        </w:rPr>
        <w:t>”</w:t>
      </w:r>
    </w:p>
    <w:p w:rsidR="0043297C" w:rsidRDefault="0043297C" w:rsidP="00183EA5">
      <w:pPr>
        <w:pStyle w:val="Heading2"/>
        <w:rPr>
          <w:rFonts w:ascii="Times New Roman" w:hAnsi="Times New Roman"/>
          <w:color w:val="auto"/>
          <w:sz w:val="22"/>
        </w:rPr>
      </w:pPr>
      <w:r w:rsidRPr="0091341D">
        <w:rPr>
          <w:rFonts w:ascii="Times New Roman" w:hAnsi="Times New Roman"/>
          <w:color w:val="auto"/>
          <w:sz w:val="22"/>
        </w:rPr>
        <w:t xml:space="preserve">Student </w:t>
      </w:r>
      <w:r>
        <w:rPr>
          <w:rFonts w:ascii="Times New Roman" w:hAnsi="Times New Roman"/>
          <w:color w:val="auto"/>
          <w:sz w:val="22"/>
        </w:rPr>
        <w:t>Questionnaire</w:t>
      </w:r>
    </w:p>
    <w:p w:rsidR="0043297C" w:rsidRDefault="0043297C" w:rsidP="00CD494E">
      <w:pPr>
        <w:spacing w:after="0"/>
      </w:pPr>
    </w:p>
    <w:p w:rsidR="0043297C" w:rsidRDefault="0043297C" w:rsidP="00622EF0">
      <w:pPr>
        <w:spacing w:after="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622EF0">
      <w:pPr>
        <w:spacing w:after="0" w:line="240" w:lineRule="auto"/>
        <w:rPr>
          <w:rFonts w:ascii="Times New Roman" w:hAnsi="Times New Roman" w:cs="Times New Roman"/>
          <w:u w:val="single"/>
        </w:rPr>
      </w:pPr>
    </w:p>
    <w:p w:rsidR="0043297C" w:rsidRPr="000A3511" w:rsidRDefault="0043297C" w:rsidP="000A3511">
      <w:pPr>
        <w:spacing w:after="0" w:line="240" w:lineRule="auto"/>
        <w:rPr>
          <w:rFonts w:ascii="Times New Roman" w:hAnsi="Times New Roman" w:cs="Times New Roman"/>
        </w:rPr>
      </w:pPr>
      <w:r w:rsidRPr="0091341D">
        <w:rPr>
          <w:rFonts w:ascii="Times New Roman" w:hAnsi="Times New Roman" w:cs="Times New Roman"/>
        </w:rPr>
        <w:t xml:space="preserve">In response to some problems in the field test, the </w:t>
      </w:r>
      <w:smartTag w:uri="urn:schemas-microsoft-com:office:smarttags" w:element="place">
        <w:smartTag w:uri="urn:schemas-microsoft-com:office:smarttags" w:element="country-region">
          <w:r>
            <w:rPr>
              <w:rFonts w:ascii="Times New Roman" w:hAnsi="Times New Roman" w:cs="Times New Roman"/>
            </w:rPr>
            <w:t>U.S.</w:t>
          </w:r>
        </w:smartTag>
      </w:smartTag>
      <w:r>
        <w:rPr>
          <w:rFonts w:ascii="Times New Roman" w:hAnsi="Times New Roman" w:cs="Times New Roman"/>
        </w:rPr>
        <w:t xml:space="preserve"> </w:t>
      </w:r>
      <w:r w:rsidRPr="0091341D">
        <w:rPr>
          <w:rFonts w:ascii="Times New Roman" w:hAnsi="Times New Roman" w:cs="Times New Roman"/>
        </w:rPr>
        <w:t xml:space="preserve">race/ethnicity question (1B) </w:t>
      </w:r>
      <w:r>
        <w:rPr>
          <w:rFonts w:ascii="Times New Roman" w:hAnsi="Times New Roman" w:cs="Times New Roman"/>
        </w:rPr>
        <w:t xml:space="preserve">has </w:t>
      </w:r>
      <w:r w:rsidRPr="0091341D">
        <w:rPr>
          <w:rFonts w:ascii="Times New Roman" w:hAnsi="Times New Roman" w:cs="Times New Roman"/>
        </w:rPr>
        <w:t xml:space="preserve">reverted to the version of the ‘ethnicity’ question that has been used in prior administrations.  </w:t>
      </w:r>
      <w:r w:rsidRPr="000A3511">
        <w:rPr>
          <w:rFonts w:ascii="Times New Roman" w:hAnsi="Times New Roman" w:cs="Times New Roman"/>
        </w:rPr>
        <w:t>Question 1B now reads: “Are you Hispanic or Latino? 1. Yes, I am Hispanic or Latino 2. No, I am not Hispanic or Latino”</w:t>
      </w:r>
    </w:p>
    <w:p w:rsidR="0043297C" w:rsidRPr="000A3511" w:rsidRDefault="0043297C" w:rsidP="00A05DF7">
      <w:pPr>
        <w:spacing w:after="0"/>
        <w:rPr>
          <w:rFonts w:ascii="Times New Roman" w:hAnsi="Times New Roman" w:cs="Times New Roman"/>
          <w:sz w:val="12"/>
        </w:rPr>
      </w:pPr>
    </w:p>
    <w:p w:rsidR="0043297C" w:rsidRPr="0091341D" w:rsidRDefault="0043297C" w:rsidP="00A05DF7">
      <w:pPr>
        <w:spacing w:after="0"/>
        <w:rPr>
          <w:rFonts w:ascii="Times New Roman" w:hAnsi="Times New Roman" w:cs="Times New Roman"/>
        </w:rPr>
      </w:pPr>
      <w:r>
        <w:rPr>
          <w:rFonts w:ascii="Times New Roman" w:hAnsi="Times New Roman" w:cs="Times New Roman"/>
        </w:rPr>
        <w:br w:type="page"/>
      </w:r>
      <w:r w:rsidRPr="0091341D">
        <w:rPr>
          <w:rFonts w:ascii="Times New Roman" w:hAnsi="Times New Roman" w:cs="Times New Roman"/>
        </w:rPr>
        <w:t>The following response options were used in the FT but have been deleted from the FS version:</w:t>
      </w:r>
    </w:p>
    <w:p w:rsidR="0043297C" w:rsidRPr="0091341D" w:rsidRDefault="0043297C" w:rsidP="00A05DF7">
      <w:pPr>
        <w:pStyle w:val="ListParagraph"/>
        <w:numPr>
          <w:ilvl w:val="0"/>
          <w:numId w:val="12"/>
        </w:numPr>
        <w:autoSpaceDE w:val="0"/>
        <w:autoSpaceDN w:val="0"/>
        <w:adjustRightInd w:val="0"/>
        <w:spacing w:after="0" w:line="240" w:lineRule="auto"/>
        <w:rPr>
          <w:rFonts w:ascii="Times New Roman" w:hAnsi="Times New Roman" w:cs="Times New Roman"/>
          <w:color w:val="231F20"/>
        </w:rPr>
      </w:pPr>
      <w:r w:rsidRPr="0091341D">
        <w:rPr>
          <w:rFonts w:ascii="Times New Roman" w:hAnsi="Times New Roman" w:cs="Times New Roman"/>
          <w:color w:val="231F20"/>
        </w:rPr>
        <w:t>Yes, I am Mexican, Mexican American, or Chicano</w:t>
      </w:r>
    </w:p>
    <w:p w:rsidR="0043297C" w:rsidRPr="0091341D" w:rsidRDefault="0043297C" w:rsidP="00A05DF7">
      <w:pPr>
        <w:pStyle w:val="ListParagraph"/>
        <w:numPr>
          <w:ilvl w:val="0"/>
          <w:numId w:val="12"/>
        </w:numPr>
        <w:autoSpaceDE w:val="0"/>
        <w:autoSpaceDN w:val="0"/>
        <w:adjustRightInd w:val="0"/>
        <w:spacing w:after="0" w:line="240" w:lineRule="auto"/>
        <w:rPr>
          <w:rFonts w:ascii="Times New Roman" w:hAnsi="Times New Roman" w:cs="Times New Roman"/>
          <w:color w:val="231F20"/>
        </w:rPr>
      </w:pPr>
      <w:r w:rsidRPr="0091341D">
        <w:rPr>
          <w:rFonts w:ascii="Times New Roman" w:hAnsi="Times New Roman" w:cs="Times New Roman"/>
          <w:color w:val="231F20"/>
        </w:rPr>
        <w:t>Yes, I am Puerto Rican or Puerto Rican American</w:t>
      </w:r>
    </w:p>
    <w:p w:rsidR="0043297C" w:rsidRPr="0091341D" w:rsidRDefault="0043297C" w:rsidP="00A05DF7">
      <w:pPr>
        <w:pStyle w:val="ListParagraph"/>
        <w:numPr>
          <w:ilvl w:val="0"/>
          <w:numId w:val="12"/>
        </w:numPr>
        <w:autoSpaceDE w:val="0"/>
        <w:autoSpaceDN w:val="0"/>
        <w:adjustRightInd w:val="0"/>
        <w:spacing w:after="0" w:line="240" w:lineRule="auto"/>
        <w:rPr>
          <w:rFonts w:ascii="Times New Roman" w:hAnsi="Times New Roman" w:cs="Times New Roman"/>
          <w:color w:val="231F20"/>
        </w:rPr>
      </w:pPr>
      <w:r w:rsidRPr="0091341D">
        <w:rPr>
          <w:rFonts w:ascii="Times New Roman" w:hAnsi="Times New Roman" w:cs="Times New Roman"/>
          <w:color w:val="231F20"/>
        </w:rPr>
        <w:t>Yes, I am Cuban or Cuban American</w:t>
      </w:r>
    </w:p>
    <w:p w:rsidR="0043297C" w:rsidRPr="0091341D" w:rsidRDefault="0043297C" w:rsidP="00A05DF7">
      <w:pPr>
        <w:pStyle w:val="ListParagraph"/>
        <w:numPr>
          <w:ilvl w:val="0"/>
          <w:numId w:val="12"/>
        </w:numPr>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color w:val="231F20"/>
        </w:rPr>
        <w:t>Yes, I am from some other Hispanic or Latino background</w:t>
      </w:r>
    </w:p>
    <w:p w:rsidR="0043297C" w:rsidRPr="000A3511" w:rsidRDefault="0043297C" w:rsidP="003D4BE2">
      <w:pPr>
        <w:spacing w:after="0"/>
        <w:rPr>
          <w:rFonts w:ascii="Times New Roman" w:hAnsi="Times New Roman" w:cs="Times New Roman"/>
          <w:sz w:val="12"/>
        </w:rPr>
      </w:pPr>
    </w:p>
    <w:p w:rsidR="0043297C" w:rsidRPr="0091341D" w:rsidRDefault="0043297C" w:rsidP="0025280A">
      <w:pPr>
        <w:spacing w:after="0" w:line="240" w:lineRule="auto"/>
        <w:rPr>
          <w:rFonts w:ascii="Times New Roman" w:hAnsi="Times New Roman" w:cs="Times New Roman"/>
        </w:rPr>
      </w:pPr>
      <w:r>
        <w:rPr>
          <w:rFonts w:ascii="Times New Roman" w:hAnsi="Times New Roman" w:cs="Times New Roman"/>
        </w:rPr>
        <w:t>In addition, t</w:t>
      </w:r>
      <w:r w:rsidRPr="0091341D">
        <w:rPr>
          <w:rFonts w:ascii="Times New Roman" w:hAnsi="Times New Roman" w:cs="Times New Roman"/>
        </w:rPr>
        <w:t xml:space="preserve">he </w:t>
      </w:r>
      <w:r>
        <w:rPr>
          <w:rFonts w:ascii="Times New Roman" w:hAnsi="Times New Roman" w:cs="Times New Roman"/>
        </w:rPr>
        <w:t>definition</w:t>
      </w:r>
      <w:r w:rsidRPr="0091341D">
        <w:rPr>
          <w:rFonts w:ascii="Times New Roman" w:hAnsi="Times New Roman" w:cs="Times New Roman"/>
        </w:rPr>
        <w:t xml:space="preserve"> of “Hispanic or Latino” </w:t>
      </w:r>
      <w:r>
        <w:rPr>
          <w:rFonts w:ascii="Times New Roman" w:hAnsi="Times New Roman" w:cs="Times New Roman"/>
        </w:rPr>
        <w:t xml:space="preserve">has </w:t>
      </w:r>
      <w:r w:rsidRPr="0091341D">
        <w:rPr>
          <w:rFonts w:ascii="Times New Roman" w:hAnsi="Times New Roman" w:cs="Times New Roman"/>
        </w:rPr>
        <w:t xml:space="preserve">become part of the script that U.S. test administrators </w:t>
      </w:r>
      <w:r>
        <w:rPr>
          <w:rFonts w:ascii="Times New Roman" w:hAnsi="Times New Roman" w:cs="Times New Roman"/>
        </w:rPr>
        <w:t>read</w:t>
      </w:r>
      <w:r w:rsidRPr="0091341D">
        <w:rPr>
          <w:rFonts w:ascii="Times New Roman" w:hAnsi="Times New Roman" w:cs="Times New Roman"/>
        </w:rPr>
        <w:t xml:space="preserve"> (e.g., “Hispanic or Latino includes anyone whose parents or ancestors are from Central or South America--places like Mexico, Puerto Rico, Cuba, El Salvador, Argentina, Chile, and other similar countries”).</w:t>
      </w:r>
    </w:p>
    <w:p w:rsidR="0043297C" w:rsidRPr="0091341D" w:rsidRDefault="0043297C">
      <w:pPr>
        <w:spacing w:after="0"/>
        <w:rPr>
          <w:rFonts w:ascii="Times New Roman" w:hAnsi="Times New Roman" w:cs="Times New Roman"/>
        </w:rPr>
      </w:pPr>
    </w:p>
    <w:p w:rsidR="0043297C" w:rsidRDefault="0043297C" w:rsidP="0025280A">
      <w:pPr>
        <w:spacing w:after="0" w:line="240" w:lineRule="auto"/>
        <w:rPr>
          <w:rFonts w:ascii="Times New Roman" w:hAnsi="Times New Roman" w:cs="Times New Roman"/>
        </w:rPr>
      </w:pPr>
    </w:p>
    <w:p w:rsidR="0043297C" w:rsidRPr="0091341D" w:rsidRDefault="0043297C" w:rsidP="0025280A">
      <w:pPr>
        <w:spacing w:after="0" w:line="240" w:lineRule="auto"/>
        <w:rPr>
          <w:rFonts w:ascii="Times New Roman" w:hAnsi="Times New Roman" w:cs="Times New Roman"/>
          <w:bCs/>
        </w:rPr>
      </w:pPr>
      <w:r w:rsidRPr="0091341D">
        <w:rPr>
          <w:rFonts w:ascii="Times New Roman" w:hAnsi="Times New Roman" w:cs="Times New Roman"/>
        </w:rPr>
        <w:t>In prior administrations of TIMSS and PIRLS, a series of questions sought information on the nationality (or birth place) of the parents or guardians of the student, as well as the student. In the FT, these questions were broken out so that they asked first “</w:t>
      </w:r>
      <w:r w:rsidRPr="0091341D">
        <w:rPr>
          <w:rFonts w:ascii="Times New Roman" w:hAnsi="Times New Roman" w:cs="Times New Roman"/>
          <w:bCs/>
        </w:rPr>
        <w:t xml:space="preserve">Was your mother born in the </w:t>
      </w:r>
      <w:smartTag w:uri="urn:schemas-microsoft-com:office:smarttags" w:element="place">
        <w:smartTag w:uri="urn:schemas-microsoft-com:office:smarttags" w:element="country-region">
          <w:r w:rsidRPr="0091341D">
            <w:rPr>
              <w:rFonts w:ascii="Times New Roman" w:hAnsi="Times New Roman" w:cs="Times New Roman"/>
              <w:bCs/>
            </w:rPr>
            <w:t>United States</w:t>
          </w:r>
        </w:smartTag>
      </w:smartTag>
      <w:r w:rsidRPr="0091341D">
        <w:rPr>
          <w:rFonts w:ascii="Times New Roman" w:hAnsi="Times New Roman" w:cs="Times New Roman"/>
          <w:bCs/>
        </w:rPr>
        <w:t xml:space="preserve">? 1. Yes 2. No” and then “Was your stepmother born in the </w:t>
      </w:r>
      <w:smartTag w:uri="urn:schemas-microsoft-com:office:smarttags" w:element="place">
        <w:smartTag w:uri="urn:schemas-microsoft-com:office:smarttags" w:element="country-region">
          <w:r w:rsidRPr="0091341D">
            <w:rPr>
              <w:rFonts w:ascii="Times New Roman" w:hAnsi="Times New Roman" w:cs="Times New Roman"/>
              <w:bCs/>
            </w:rPr>
            <w:t>United States</w:t>
          </w:r>
        </w:smartTag>
      </w:smartTag>
      <w:r w:rsidRPr="0091341D">
        <w:rPr>
          <w:rFonts w:ascii="Times New Roman" w:hAnsi="Times New Roman" w:cs="Times New Roman"/>
          <w:bCs/>
        </w:rPr>
        <w:t>?  1. I don’t have a stepmother. 2. Yes.  3. No.”  The same pattern was followed for the father.</w:t>
      </w:r>
    </w:p>
    <w:p w:rsidR="0043297C" w:rsidRPr="0091341D" w:rsidRDefault="0043297C" w:rsidP="0025280A">
      <w:pPr>
        <w:spacing w:after="0" w:line="240" w:lineRule="auto"/>
        <w:rPr>
          <w:rFonts w:ascii="Times New Roman" w:hAnsi="Times New Roman" w:cs="Times New Roman"/>
        </w:rPr>
      </w:pPr>
    </w:p>
    <w:p w:rsidR="0043297C" w:rsidRPr="0091341D" w:rsidRDefault="0043297C" w:rsidP="0025280A">
      <w:pPr>
        <w:spacing w:after="0" w:line="240" w:lineRule="auto"/>
        <w:rPr>
          <w:rFonts w:ascii="Times New Roman" w:hAnsi="Times New Roman" w:cs="Times New Roman"/>
        </w:rPr>
      </w:pPr>
      <w:r w:rsidRPr="0091341D">
        <w:rPr>
          <w:rFonts w:ascii="Times New Roman" w:hAnsi="Times New Roman" w:cs="Times New Roman"/>
        </w:rPr>
        <w:t xml:space="preserve">For the FS main study questionnaire, questions related to parents’ national origin have reverted to </w:t>
      </w:r>
      <w:r>
        <w:rPr>
          <w:rFonts w:ascii="Times New Roman" w:hAnsi="Times New Roman" w:cs="Times New Roman"/>
        </w:rPr>
        <w:t xml:space="preserve">combine </w:t>
      </w:r>
      <w:r w:rsidRPr="0091341D">
        <w:rPr>
          <w:rFonts w:ascii="Times New Roman" w:hAnsi="Times New Roman" w:cs="Times New Roman"/>
        </w:rPr>
        <w:t xml:space="preserve">biological parents with step-parents and guardians.  </w:t>
      </w:r>
      <w:r>
        <w:rPr>
          <w:rFonts w:ascii="Times New Roman" w:hAnsi="Times New Roman" w:cs="Times New Roman"/>
        </w:rPr>
        <w:t>Specifically, q</w:t>
      </w:r>
      <w:r w:rsidRPr="0091341D">
        <w:rPr>
          <w:rFonts w:ascii="Times New Roman" w:hAnsi="Times New Roman" w:cs="Times New Roman"/>
        </w:rPr>
        <w:t>uestion 4 was reworded as follows:</w:t>
      </w:r>
    </w:p>
    <w:p w:rsidR="0043297C" w:rsidRPr="0091341D" w:rsidRDefault="0043297C" w:rsidP="0025280A">
      <w:pPr>
        <w:spacing w:after="0" w:line="240" w:lineRule="auto"/>
        <w:rPr>
          <w:rFonts w:ascii="Times New Roman" w:hAnsi="Times New Roman" w:cs="Times New Roman"/>
        </w:rPr>
      </w:pPr>
    </w:p>
    <w:p w:rsidR="0043297C" w:rsidRPr="0091341D" w:rsidRDefault="0043297C" w:rsidP="002C1D49">
      <w:pPr>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bCs/>
        </w:rPr>
        <w:t xml:space="preserve">“4A: Was your mother (or stepmother or female legal guardian) born in the </w:t>
      </w:r>
      <w:smartTag w:uri="urn:schemas-microsoft-com:office:smarttags" w:element="place">
        <w:smartTag w:uri="urn:schemas-microsoft-com:office:smarttags" w:element="country-region">
          <w:r w:rsidRPr="0091341D">
            <w:rPr>
              <w:rFonts w:ascii="Times New Roman" w:hAnsi="Times New Roman" w:cs="Times New Roman"/>
              <w:bCs/>
            </w:rPr>
            <w:t>United States</w:t>
          </w:r>
        </w:smartTag>
      </w:smartTag>
      <w:r w:rsidRPr="0091341D">
        <w:rPr>
          <w:rFonts w:ascii="Times New Roman" w:hAnsi="Times New Roman" w:cs="Times New Roman"/>
          <w:bCs/>
        </w:rPr>
        <w:t xml:space="preserve">? </w:t>
      </w:r>
      <w:r w:rsidRPr="0091341D">
        <w:rPr>
          <w:rFonts w:ascii="Times New Roman" w:hAnsi="Times New Roman" w:cs="Times New Roman"/>
        </w:rPr>
        <w:t>(“</w:t>
      </w:r>
      <w:smartTag w:uri="urn:schemas-microsoft-com:office:smarttags" w:element="country-region">
        <w:r w:rsidRPr="0091341D">
          <w:rPr>
            <w:rFonts w:ascii="Times New Roman" w:hAnsi="Times New Roman" w:cs="Times New Roman"/>
          </w:rPr>
          <w:t>United States</w:t>
        </w:r>
      </w:smartTag>
      <w:r w:rsidRPr="0091341D">
        <w:rPr>
          <w:rFonts w:ascii="Times New Roman" w:hAnsi="Times New Roman" w:cs="Times New Roman"/>
        </w:rPr>
        <w:t xml:space="preserve">” includes the 50 states, its territories, the </w:t>
      </w:r>
      <w:smartTag w:uri="urn:schemas-microsoft-com:office:smarttags" w:element="State">
        <w:r w:rsidRPr="0091341D">
          <w:rPr>
            <w:rFonts w:ascii="Times New Roman" w:hAnsi="Times New Roman" w:cs="Times New Roman"/>
          </w:rPr>
          <w:t>District of Columbia</w:t>
        </w:r>
      </w:smartTag>
      <w:r w:rsidRPr="0091341D">
        <w:rPr>
          <w:rFonts w:ascii="Times New Roman" w:hAnsi="Times New Roman" w:cs="Times New Roman"/>
        </w:rPr>
        <w:t xml:space="preserve">, and </w:t>
      </w:r>
      <w:smartTag w:uri="urn:schemas-microsoft-com:office:smarttags" w:element="place">
        <w:smartTag w:uri="urn:schemas-microsoft-com:office:smarttags" w:element="country-region">
          <w:r w:rsidRPr="0091341D">
            <w:rPr>
              <w:rFonts w:ascii="Times New Roman" w:hAnsi="Times New Roman" w:cs="Times New Roman"/>
            </w:rPr>
            <w:t>U.S.</w:t>
          </w:r>
        </w:smartTag>
      </w:smartTag>
      <w:r w:rsidRPr="0091341D">
        <w:rPr>
          <w:rFonts w:ascii="Times New Roman" w:hAnsi="Times New Roman" w:cs="Times New Roman"/>
        </w:rPr>
        <w:t xml:space="preserve"> military bases abroad.)  </w:t>
      </w:r>
    </w:p>
    <w:p w:rsidR="0043297C" w:rsidRPr="0091341D" w:rsidRDefault="0043297C" w:rsidP="000A3511">
      <w:pPr>
        <w:autoSpaceDE w:val="0"/>
        <w:autoSpaceDN w:val="0"/>
        <w:adjustRightInd w:val="0"/>
        <w:spacing w:after="0" w:line="240" w:lineRule="auto"/>
        <w:ind w:left="720"/>
        <w:rPr>
          <w:rFonts w:ascii="Times New Roman" w:hAnsi="Times New Roman" w:cs="Times New Roman"/>
        </w:rPr>
      </w:pPr>
      <w:r w:rsidRPr="0091341D">
        <w:rPr>
          <w:rFonts w:ascii="Times New Roman" w:hAnsi="Times New Roman" w:cs="Times New Roman"/>
        </w:rPr>
        <w:t>1. Yes</w:t>
      </w:r>
    </w:p>
    <w:p w:rsidR="0043297C" w:rsidRPr="0091341D" w:rsidRDefault="0043297C" w:rsidP="000A3511">
      <w:pPr>
        <w:autoSpaceDE w:val="0"/>
        <w:autoSpaceDN w:val="0"/>
        <w:adjustRightInd w:val="0"/>
        <w:spacing w:after="0" w:line="240" w:lineRule="auto"/>
        <w:ind w:left="720"/>
        <w:rPr>
          <w:rFonts w:ascii="Times New Roman" w:hAnsi="Times New Roman" w:cs="Times New Roman"/>
        </w:rPr>
      </w:pPr>
      <w:r w:rsidRPr="0091341D">
        <w:rPr>
          <w:rFonts w:ascii="Times New Roman" w:hAnsi="Times New Roman" w:cs="Times New Roman"/>
        </w:rPr>
        <w:t>2. No</w:t>
      </w:r>
    </w:p>
    <w:p w:rsidR="0043297C" w:rsidRPr="0091341D" w:rsidRDefault="0043297C" w:rsidP="002C1D49">
      <w:pPr>
        <w:autoSpaceDE w:val="0"/>
        <w:autoSpaceDN w:val="0"/>
        <w:adjustRightInd w:val="0"/>
        <w:spacing w:after="0" w:line="240" w:lineRule="auto"/>
        <w:rPr>
          <w:rFonts w:ascii="Times New Roman" w:hAnsi="Times New Roman" w:cs="Times New Roman"/>
          <w:bCs/>
        </w:rPr>
      </w:pPr>
    </w:p>
    <w:p w:rsidR="0043297C" w:rsidRPr="0091341D" w:rsidRDefault="0043297C" w:rsidP="002C1D49">
      <w:pPr>
        <w:autoSpaceDE w:val="0"/>
        <w:autoSpaceDN w:val="0"/>
        <w:adjustRightInd w:val="0"/>
        <w:spacing w:after="0" w:line="240" w:lineRule="auto"/>
        <w:rPr>
          <w:rFonts w:ascii="Times New Roman" w:hAnsi="Times New Roman" w:cs="Times New Roman"/>
          <w:bCs/>
        </w:rPr>
      </w:pPr>
      <w:r w:rsidRPr="0091341D">
        <w:rPr>
          <w:rFonts w:ascii="Times New Roman" w:hAnsi="Times New Roman" w:cs="Times New Roman"/>
          <w:bCs/>
        </w:rPr>
        <w:t xml:space="preserve">4 B: Was your father (or stepfather or male legal guardian) born in the </w:t>
      </w:r>
      <w:smartTag w:uri="urn:schemas-microsoft-com:office:smarttags" w:element="place">
        <w:smartTag w:uri="urn:schemas-microsoft-com:office:smarttags" w:element="country-region">
          <w:r w:rsidRPr="0091341D">
            <w:rPr>
              <w:rFonts w:ascii="Times New Roman" w:hAnsi="Times New Roman" w:cs="Times New Roman"/>
              <w:bCs/>
            </w:rPr>
            <w:t>United States</w:t>
          </w:r>
        </w:smartTag>
      </w:smartTag>
      <w:r w:rsidRPr="0091341D">
        <w:rPr>
          <w:rFonts w:ascii="Times New Roman" w:hAnsi="Times New Roman" w:cs="Times New Roman"/>
          <w:bCs/>
        </w:rPr>
        <w:t xml:space="preserve">? </w:t>
      </w:r>
    </w:p>
    <w:p w:rsidR="0043297C" w:rsidRPr="0091341D" w:rsidRDefault="0043297C" w:rsidP="000A3511">
      <w:pPr>
        <w:autoSpaceDE w:val="0"/>
        <w:autoSpaceDN w:val="0"/>
        <w:adjustRightInd w:val="0"/>
        <w:spacing w:after="0" w:line="240" w:lineRule="auto"/>
        <w:ind w:left="720"/>
        <w:rPr>
          <w:rFonts w:ascii="Times New Roman" w:hAnsi="Times New Roman" w:cs="Times New Roman"/>
        </w:rPr>
      </w:pPr>
      <w:r w:rsidRPr="0091341D">
        <w:rPr>
          <w:rFonts w:ascii="Times New Roman" w:hAnsi="Times New Roman" w:cs="Times New Roman"/>
        </w:rPr>
        <w:t>1. Yes</w:t>
      </w:r>
    </w:p>
    <w:p w:rsidR="0043297C" w:rsidRPr="0091341D" w:rsidRDefault="0043297C" w:rsidP="000A3511">
      <w:pPr>
        <w:autoSpaceDE w:val="0"/>
        <w:autoSpaceDN w:val="0"/>
        <w:adjustRightInd w:val="0"/>
        <w:spacing w:after="0" w:line="240" w:lineRule="auto"/>
        <w:ind w:left="720"/>
        <w:rPr>
          <w:rFonts w:ascii="Times New Roman" w:hAnsi="Times New Roman" w:cs="Times New Roman"/>
        </w:rPr>
      </w:pPr>
      <w:r w:rsidRPr="0091341D">
        <w:rPr>
          <w:rFonts w:ascii="Times New Roman" w:hAnsi="Times New Roman" w:cs="Times New Roman"/>
        </w:rPr>
        <w:t xml:space="preserve"> 2. No”</w:t>
      </w:r>
    </w:p>
    <w:p w:rsidR="0043297C" w:rsidRPr="0091341D" w:rsidRDefault="0043297C" w:rsidP="0025280A">
      <w:pPr>
        <w:spacing w:after="0" w:line="240" w:lineRule="auto"/>
        <w:rPr>
          <w:rFonts w:ascii="Times New Roman" w:hAnsi="Times New Roman" w:cs="Times New Roman"/>
        </w:rPr>
      </w:pPr>
    </w:p>
    <w:p w:rsidR="0043297C" w:rsidRDefault="0043297C" w:rsidP="004C7B57">
      <w:pPr>
        <w:spacing w:after="0" w:line="240" w:lineRule="auto"/>
        <w:rPr>
          <w:rFonts w:ascii="Times New Roman" w:hAnsi="Times New Roman" w:cs="Times New Roman"/>
          <w:u w:val="single"/>
        </w:rPr>
      </w:pPr>
      <w:r w:rsidRPr="0091341D">
        <w:rPr>
          <w:rFonts w:ascii="Times New Roman" w:hAnsi="Times New Roman" w:cs="Times New Roman"/>
          <w:u w:val="single"/>
        </w:rPr>
        <w:t>Deleted items</w:t>
      </w:r>
    </w:p>
    <w:p w:rsidR="0043297C" w:rsidRPr="0091341D" w:rsidRDefault="0043297C" w:rsidP="004C7B57">
      <w:pPr>
        <w:spacing w:after="0" w:line="240" w:lineRule="auto"/>
        <w:rPr>
          <w:rFonts w:ascii="Times New Roman" w:hAnsi="Times New Roman" w:cs="Times New Roman"/>
          <w:u w:val="single"/>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response option was </w:t>
      </w:r>
      <w:r w:rsidRPr="0091341D">
        <w:rPr>
          <w:rFonts w:ascii="Times New Roman" w:hAnsi="Times New Roman" w:cs="Times New Roman"/>
        </w:rPr>
        <w:t>deleted from question 9</w:t>
      </w:r>
      <w:r>
        <w:rPr>
          <w:rFonts w:ascii="Times New Roman" w:hAnsi="Times New Roman" w:cs="Times New Roman"/>
        </w:rPr>
        <w:t xml:space="preserve"> (“</w:t>
      </w:r>
      <w:r w:rsidRPr="0091341D">
        <w:rPr>
          <w:rFonts w:ascii="Times New Roman" w:hAnsi="Times New Roman" w:cs="Times New Roman"/>
          <w:bCs/>
        </w:rPr>
        <w:t>Do you have any of these things at your home?</w:t>
      </w:r>
      <w:r>
        <w:rPr>
          <w:rFonts w:ascii="Times New Roman" w:hAnsi="Times New Roman" w:cs="Times New Roman"/>
          <w:bCs/>
        </w:rPr>
        <w:t>”):</w:t>
      </w:r>
    </w:p>
    <w:p w:rsidR="0043297C" w:rsidRPr="0091341D" w:rsidRDefault="0043297C" w:rsidP="004C7B57">
      <w:pPr>
        <w:pStyle w:val="ListParagraph"/>
        <w:numPr>
          <w:ilvl w:val="0"/>
          <w:numId w:val="14"/>
        </w:numPr>
        <w:spacing w:after="0" w:line="240" w:lineRule="auto"/>
        <w:rPr>
          <w:rFonts w:ascii="Times New Roman" w:hAnsi="Times New Roman" w:cs="Times New Roman"/>
        </w:rPr>
      </w:pPr>
      <w:r w:rsidRPr="0091341D">
        <w:rPr>
          <w:rFonts w:ascii="Times New Roman" w:hAnsi="Times New Roman" w:cs="Times New Roman"/>
        </w:rPr>
        <w:t>Three vehicles (such as a car, small truck, or sport utility vehicle)</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Five items were </w:t>
      </w:r>
      <w:r w:rsidRPr="0091341D">
        <w:rPr>
          <w:rFonts w:ascii="Times New Roman" w:hAnsi="Times New Roman" w:cs="Times New Roman"/>
        </w:rPr>
        <w:t>deleted from question 13</w:t>
      </w:r>
      <w:r>
        <w:rPr>
          <w:rFonts w:ascii="Times New Roman" w:hAnsi="Times New Roman" w:cs="Times New Roman"/>
        </w:rPr>
        <w:t xml:space="preserve"> (“</w:t>
      </w:r>
      <w:r w:rsidRPr="0091341D">
        <w:rPr>
          <w:rFonts w:ascii="Times New Roman" w:hAnsi="Times New Roman" w:cs="Times New Roman"/>
        </w:rPr>
        <w:t>How often do the following things happen at home?</w:t>
      </w:r>
      <w:r>
        <w:rPr>
          <w:rFonts w:ascii="Times New Roman" w:hAnsi="Times New Roman" w:cs="Times New Roman"/>
        </w:rPr>
        <w:t xml:space="preserve"> </w:t>
      </w:r>
      <w:r w:rsidRPr="0091341D">
        <w:rPr>
          <w:rFonts w:ascii="Times New Roman" w:hAnsi="Times New Roman" w:cs="Times New Roman"/>
        </w:rPr>
        <w:t>1. Every day or almost every day</w:t>
      </w:r>
      <w:r>
        <w:rPr>
          <w:rFonts w:ascii="Times New Roman" w:hAnsi="Times New Roman" w:cs="Times New Roman"/>
        </w:rPr>
        <w:t xml:space="preserve"> </w:t>
      </w:r>
      <w:r w:rsidRPr="0091341D">
        <w:rPr>
          <w:rFonts w:ascii="Times New Roman" w:hAnsi="Times New Roman" w:cs="Times New Roman"/>
        </w:rPr>
        <w:t>2. Once or twice a week</w:t>
      </w:r>
      <w:r>
        <w:rPr>
          <w:rFonts w:ascii="Times New Roman" w:hAnsi="Times New Roman" w:cs="Times New Roman"/>
        </w:rPr>
        <w:t xml:space="preserve"> </w:t>
      </w:r>
      <w:r w:rsidRPr="0091341D">
        <w:rPr>
          <w:rFonts w:ascii="Times New Roman" w:hAnsi="Times New Roman" w:cs="Times New Roman"/>
        </w:rPr>
        <w:t>3. Once or twice a month</w:t>
      </w:r>
      <w:r>
        <w:rPr>
          <w:rFonts w:ascii="Times New Roman" w:hAnsi="Times New Roman" w:cs="Times New Roman"/>
        </w:rPr>
        <w:t xml:space="preserve"> </w:t>
      </w:r>
      <w:r w:rsidRPr="0091341D">
        <w:rPr>
          <w:rFonts w:ascii="Times New Roman" w:hAnsi="Times New Roman" w:cs="Times New Roman"/>
        </w:rPr>
        <w:t>4. Never or almost never</w:t>
      </w:r>
      <w:r>
        <w:rPr>
          <w:rFonts w:ascii="Times New Roman" w:hAnsi="Times New Roman" w:cs="Times New Roman"/>
        </w:rPr>
        <w:t>”):</w:t>
      </w:r>
    </w:p>
    <w:p w:rsidR="0043297C" w:rsidRPr="0091341D" w:rsidRDefault="0043297C" w:rsidP="004C7B57">
      <w:pPr>
        <w:pStyle w:val="ListParagraph"/>
        <w:numPr>
          <w:ilvl w:val="0"/>
          <w:numId w:val="16"/>
        </w:numPr>
        <w:spacing w:after="0" w:line="240" w:lineRule="auto"/>
        <w:rPr>
          <w:rFonts w:ascii="Times New Roman" w:hAnsi="Times New Roman" w:cs="Times New Roman"/>
        </w:rPr>
      </w:pPr>
      <w:r w:rsidRPr="0091341D">
        <w:rPr>
          <w:rFonts w:ascii="Times New Roman" w:hAnsi="Times New Roman" w:cs="Times New Roman"/>
        </w:rPr>
        <w:t>My parents help me with my schoolwork</w:t>
      </w:r>
    </w:p>
    <w:p w:rsidR="0043297C" w:rsidRPr="0091341D" w:rsidRDefault="0043297C" w:rsidP="004C7B57">
      <w:pPr>
        <w:pStyle w:val="ListParagraph"/>
        <w:numPr>
          <w:ilvl w:val="0"/>
          <w:numId w:val="16"/>
        </w:numPr>
        <w:spacing w:after="0" w:line="240" w:lineRule="auto"/>
        <w:rPr>
          <w:rFonts w:ascii="Times New Roman" w:hAnsi="Times New Roman" w:cs="Times New Roman"/>
        </w:rPr>
      </w:pPr>
      <w:r w:rsidRPr="0091341D">
        <w:rPr>
          <w:rFonts w:ascii="Times New Roman" w:hAnsi="Times New Roman" w:cs="Times New Roman"/>
        </w:rPr>
        <w:t>My parents help me practice my math skills</w:t>
      </w:r>
    </w:p>
    <w:p w:rsidR="0043297C" w:rsidRPr="0091341D" w:rsidRDefault="0043297C" w:rsidP="004C7B57">
      <w:pPr>
        <w:pStyle w:val="ListParagraph"/>
        <w:numPr>
          <w:ilvl w:val="0"/>
          <w:numId w:val="16"/>
        </w:numPr>
        <w:spacing w:after="0" w:line="240" w:lineRule="auto"/>
        <w:rPr>
          <w:rFonts w:ascii="Times New Roman" w:hAnsi="Times New Roman" w:cs="Times New Roman"/>
        </w:rPr>
      </w:pPr>
      <w:r w:rsidRPr="0091341D">
        <w:rPr>
          <w:rFonts w:ascii="Times New Roman" w:hAnsi="Times New Roman" w:cs="Times New Roman"/>
        </w:rPr>
        <w:t>My parents help me practice my science skills</w:t>
      </w:r>
    </w:p>
    <w:p w:rsidR="0043297C" w:rsidRPr="0091341D" w:rsidRDefault="0043297C" w:rsidP="004C7B57">
      <w:pPr>
        <w:pStyle w:val="ListParagraph"/>
        <w:numPr>
          <w:ilvl w:val="0"/>
          <w:numId w:val="16"/>
        </w:numPr>
        <w:spacing w:after="0" w:line="240" w:lineRule="auto"/>
        <w:rPr>
          <w:rFonts w:ascii="Times New Roman" w:hAnsi="Times New Roman" w:cs="Times New Roman"/>
        </w:rPr>
      </w:pPr>
      <w:r w:rsidRPr="0091341D">
        <w:rPr>
          <w:rFonts w:ascii="Times New Roman" w:hAnsi="Times New Roman" w:cs="Times New Roman"/>
        </w:rPr>
        <w:t>I talk with my parents about what I am reading</w:t>
      </w:r>
    </w:p>
    <w:p w:rsidR="0043297C" w:rsidRPr="0091341D" w:rsidRDefault="0043297C" w:rsidP="004C7B57">
      <w:pPr>
        <w:pStyle w:val="ListParagraph"/>
        <w:numPr>
          <w:ilvl w:val="0"/>
          <w:numId w:val="16"/>
        </w:numPr>
        <w:spacing w:after="0" w:line="240" w:lineRule="auto"/>
        <w:rPr>
          <w:rFonts w:ascii="Times New Roman" w:hAnsi="Times New Roman" w:cs="Times New Roman"/>
        </w:rPr>
      </w:pPr>
      <w:r w:rsidRPr="0091341D">
        <w:rPr>
          <w:rFonts w:ascii="Times New Roman" w:hAnsi="Times New Roman" w:cs="Times New Roman"/>
        </w:rPr>
        <w:t>My parents like to know where I am after school</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item was </w:t>
      </w:r>
      <w:r w:rsidRPr="0091341D">
        <w:rPr>
          <w:rFonts w:ascii="Times New Roman" w:hAnsi="Times New Roman" w:cs="Times New Roman"/>
        </w:rPr>
        <w:t xml:space="preserve">deleted from question </w:t>
      </w:r>
      <w:r>
        <w:rPr>
          <w:rFonts w:ascii="Times New Roman" w:hAnsi="Times New Roman" w:cs="Times New Roman"/>
        </w:rPr>
        <w:t>17 (“</w:t>
      </w:r>
      <w:r w:rsidRPr="0091341D">
        <w:rPr>
          <w:rFonts w:ascii="Times New Roman" w:hAnsi="Times New Roman" w:cs="Times New Roman"/>
        </w:rPr>
        <w:t>How much do you agree with these statements about your mathematics lessons?</w:t>
      </w:r>
      <w:r>
        <w:rPr>
          <w:rFonts w:ascii="Times New Roman" w:hAnsi="Times New Roman" w:cs="Times New Roman"/>
        </w:rPr>
        <w:t xml:space="preserve"> </w:t>
      </w:r>
      <w:r w:rsidRPr="0091341D">
        <w:rPr>
          <w:rFonts w:ascii="Times New Roman" w:hAnsi="Times New Roman" w:cs="Times New Roman"/>
        </w:rPr>
        <w:t>1. Agree a lot</w:t>
      </w:r>
      <w:r>
        <w:rPr>
          <w:rFonts w:ascii="Times New Roman" w:hAnsi="Times New Roman" w:cs="Times New Roman"/>
        </w:rPr>
        <w:t xml:space="preserve"> </w:t>
      </w:r>
      <w:r w:rsidRPr="0091341D">
        <w:rPr>
          <w:rFonts w:ascii="Times New Roman" w:hAnsi="Times New Roman" w:cs="Times New Roman"/>
        </w:rPr>
        <w:t>2. Agree a little</w:t>
      </w:r>
      <w:r>
        <w:rPr>
          <w:rFonts w:ascii="Times New Roman" w:hAnsi="Times New Roman" w:cs="Times New Roman"/>
        </w:rPr>
        <w:t xml:space="preserve"> </w:t>
      </w:r>
      <w:r w:rsidRPr="0091341D">
        <w:rPr>
          <w:rFonts w:ascii="Times New Roman" w:hAnsi="Times New Roman" w:cs="Times New Roman"/>
        </w:rPr>
        <w:t>3. Disagree a little</w:t>
      </w:r>
      <w:r>
        <w:rPr>
          <w:rFonts w:ascii="Times New Roman" w:hAnsi="Times New Roman" w:cs="Times New Roman"/>
        </w:rPr>
        <w:t xml:space="preserve"> </w:t>
      </w:r>
      <w:r w:rsidRPr="0091341D">
        <w:rPr>
          <w:rFonts w:ascii="Times New Roman" w:hAnsi="Times New Roman" w:cs="Times New Roman"/>
        </w:rPr>
        <w:t>4. Disagree a lot</w:t>
      </w:r>
      <w:r>
        <w:rPr>
          <w:rFonts w:ascii="Times New Roman" w:hAnsi="Times New Roman" w:cs="Times New Roman"/>
        </w:rPr>
        <w:t>”):</w:t>
      </w:r>
    </w:p>
    <w:p w:rsidR="0043297C" w:rsidRPr="0091341D" w:rsidRDefault="0043297C" w:rsidP="004C7B57">
      <w:pPr>
        <w:pStyle w:val="ListParagraph"/>
        <w:numPr>
          <w:ilvl w:val="0"/>
          <w:numId w:val="19"/>
        </w:numPr>
        <w:spacing w:after="0" w:line="240" w:lineRule="auto"/>
        <w:rPr>
          <w:rFonts w:ascii="Times New Roman" w:hAnsi="Times New Roman" w:cs="Times New Roman"/>
        </w:rPr>
      </w:pPr>
      <w:r w:rsidRPr="0091341D">
        <w:rPr>
          <w:rFonts w:ascii="Times New Roman" w:hAnsi="Times New Roman" w:cs="Times New Roman"/>
        </w:rPr>
        <w:t>I have difficulty paying attention</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item was </w:t>
      </w:r>
      <w:r w:rsidRPr="0091341D">
        <w:rPr>
          <w:rFonts w:ascii="Times New Roman" w:hAnsi="Times New Roman" w:cs="Times New Roman"/>
        </w:rPr>
        <w:t>deleted from question 18</w:t>
      </w:r>
      <w:r>
        <w:rPr>
          <w:rFonts w:ascii="Times New Roman" w:hAnsi="Times New Roman" w:cs="Times New Roman"/>
        </w:rPr>
        <w:t xml:space="preserve"> (“</w:t>
      </w:r>
      <w:r w:rsidRPr="0091341D">
        <w:rPr>
          <w:rFonts w:ascii="Times New Roman" w:hAnsi="Times New Roman" w:cs="Times New Roman"/>
        </w:rPr>
        <w:t>How much do you agree with these statements about mathematics?</w:t>
      </w:r>
      <w:r>
        <w:rPr>
          <w:rFonts w:ascii="Times New Roman" w:hAnsi="Times New Roman" w:cs="Times New Roman"/>
        </w:rPr>
        <w:t xml:space="preserve"> </w:t>
      </w:r>
      <w:r w:rsidRPr="0091341D">
        <w:rPr>
          <w:rFonts w:ascii="Times New Roman" w:hAnsi="Times New Roman" w:cs="Times New Roman"/>
        </w:rPr>
        <w:t>1. Agree a lot</w:t>
      </w:r>
      <w:r>
        <w:rPr>
          <w:rFonts w:ascii="Times New Roman" w:hAnsi="Times New Roman" w:cs="Times New Roman"/>
        </w:rPr>
        <w:t xml:space="preserve">  </w:t>
      </w:r>
      <w:r w:rsidRPr="0091341D">
        <w:rPr>
          <w:rFonts w:ascii="Times New Roman" w:hAnsi="Times New Roman" w:cs="Times New Roman"/>
        </w:rPr>
        <w:t>2. Agree a little</w:t>
      </w:r>
      <w:r>
        <w:rPr>
          <w:rFonts w:ascii="Times New Roman" w:hAnsi="Times New Roman" w:cs="Times New Roman"/>
        </w:rPr>
        <w:t xml:space="preserve">  </w:t>
      </w:r>
      <w:r w:rsidRPr="0091341D">
        <w:rPr>
          <w:rFonts w:ascii="Times New Roman" w:hAnsi="Times New Roman" w:cs="Times New Roman"/>
        </w:rPr>
        <w:t>3. Disagree a little</w:t>
      </w:r>
      <w:r>
        <w:rPr>
          <w:rFonts w:ascii="Times New Roman" w:hAnsi="Times New Roman" w:cs="Times New Roman"/>
        </w:rPr>
        <w:t xml:space="preserve">  </w:t>
      </w:r>
      <w:r w:rsidRPr="0091341D">
        <w:rPr>
          <w:rFonts w:ascii="Times New Roman" w:hAnsi="Times New Roman" w:cs="Times New Roman"/>
        </w:rPr>
        <w:t>4. Disagree a lot</w:t>
      </w:r>
      <w:r>
        <w:rPr>
          <w:rFonts w:ascii="Times New Roman" w:hAnsi="Times New Roman" w:cs="Times New Roman"/>
        </w:rPr>
        <w:t>”):</w:t>
      </w:r>
    </w:p>
    <w:p w:rsidR="0043297C" w:rsidRPr="0091341D" w:rsidRDefault="0043297C" w:rsidP="004C7B57">
      <w:pPr>
        <w:pStyle w:val="ListParagraph"/>
        <w:numPr>
          <w:ilvl w:val="0"/>
          <w:numId w:val="20"/>
        </w:numPr>
        <w:spacing w:after="0" w:line="240" w:lineRule="auto"/>
        <w:rPr>
          <w:rFonts w:ascii="Times New Roman" w:hAnsi="Times New Roman" w:cs="Times New Roman"/>
        </w:rPr>
      </w:pPr>
      <w:r w:rsidRPr="0091341D">
        <w:rPr>
          <w:rFonts w:ascii="Times New Roman" w:hAnsi="Times New Roman" w:cs="Times New Roman"/>
        </w:rPr>
        <w:t>I keep working on mathematics problems until I am finished</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item was </w:t>
      </w:r>
      <w:r w:rsidRPr="0091341D">
        <w:rPr>
          <w:rFonts w:ascii="Times New Roman" w:hAnsi="Times New Roman" w:cs="Times New Roman"/>
        </w:rPr>
        <w:t>deleted from question 19</w:t>
      </w:r>
      <w:r>
        <w:rPr>
          <w:rFonts w:ascii="Times New Roman" w:hAnsi="Times New Roman" w:cs="Times New Roman"/>
        </w:rPr>
        <w:t xml:space="preserve"> (“</w:t>
      </w:r>
      <w:r w:rsidRPr="0091341D">
        <w:rPr>
          <w:rFonts w:ascii="Times New Roman" w:hAnsi="Times New Roman" w:cs="Times New Roman"/>
        </w:rPr>
        <w:t>How much do you agree with these statements about learning science?</w:t>
      </w:r>
      <w:r>
        <w:rPr>
          <w:rFonts w:ascii="Times New Roman" w:hAnsi="Times New Roman" w:cs="Times New Roman"/>
        </w:rPr>
        <w:t xml:space="preserve">  </w:t>
      </w:r>
      <w:r w:rsidRPr="0091341D">
        <w:rPr>
          <w:rFonts w:ascii="Times New Roman" w:hAnsi="Times New Roman" w:cs="Times New Roman"/>
        </w:rPr>
        <w:t>1. Agree a lot</w:t>
      </w:r>
      <w:r>
        <w:rPr>
          <w:rFonts w:ascii="Times New Roman" w:hAnsi="Times New Roman" w:cs="Times New Roman"/>
        </w:rPr>
        <w:t xml:space="preserve"> </w:t>
      </w:r>
      <w:r w:rsidRPr="0091341D">
        <w:rPr>
          <w:rFonts w:ascii="Times New Roman" w:hAnsi="Times New Roman" w:cs="Times New Roman"/>
        </w:rPr>
        <w:t>2. Agree a little</w:t>
      </w:r>
      <w:r>
        <w:rPr>
          <w:rFonts w:ascii="Times New Roman" w:hAnsi="Times New Roman" w:cs="Times New Roman"/>
        </w:rPr>
        <w:t xml:space="preserve"> </w:t>
      </w:r>
      <w:r w:rsidRPr="0091341D">
        <w:rPr>
          <w:rFonts w:ascii="Times New Roman" w:hAnsi="Times New Roman" w:cs="Times New Roman"/>
        </w:rPr>
        <w:t>3. Disagree a little</w:t>
      </w:r>
      <w:r>
        <w:rPr>
          <w:rFonts w:ascii="Times New Roman" w:hAnsi="Times New Roman" w:cs="Times New Roman"/>
        </w:rPr>
        <w:t xml:space="preserve"> </w:t>
      </w:r>
      <w:r w:rsidRPr="0091341D">
        <w:rPr>
          <w:rFonts w:ascii="Times New Roman" w:hAnsi="Times New Roman" w:cs="Times New Roman"/>
        </w:rPr>
        <w:t>4. Disagree a lot</w:t>
      </w:r>
      <w:r>
        <w:rPr>
          <w:rFonts w:ascii="Times New Roman" w:hAnsi="Times New Roman" w:cs="Times New Roman"/>
        </w:rPr>
        <w:t>”):</w:t>
      </w:r>
    </w:p>
    <w:p w:rsidR="0043297C" w:rsidRPr="0091341D" w:rsidRDefault="0043297C" w:rsidP="004C7B57">
      <w:pPr>
        <w:pStyle w:val="ListParagraph"/>
        <w:numPr>
          <w:ilvl w:val="0"/>
          <w:numId w:val="21"/>
        </w:numPr>
        <w:spacing w:after="0" w:line="240" w:lineRule="auto"/>
        <w:rPr>
          <w:rFonts w:ascii="Times New Roman" w:hAnsi="Times New Roman" w:cs="Times New Roman"/>
        </w:rPr>
      </w:pPr>
      <w:r w:rsidRPr="0091341D">
        <w:rPr>
          <w:rFonts w:ascii="Times New Roman" w:hAnsi="Times New Roman" w:cs="Times New Roman"/>
        </w:rPr>
        <w:t>Learning science takes hard work</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item was </w:t>
      </w:r>
      <w:r w:rsidRPr="0091341D">
        <w:rPr>
          <w:rFonts w:ascii="Times New Roman" w:hAnsi="Times New Roman" w:cs="Times New Roman"/>
        </w:rPr>
        <w:t>deleted from question 20</w:t>
      </w:r>
      <w:r>
        <w:rPr>
          <w:rFonts w:ascii="Times New Roman" w:hAnsi="Times New Roman" w:cs="Times New Roman"/>
        </w:rPr>
        <w:t xml:space="preserve"> (“</w:t>
      </w:r>
      <w:r w:rsidRPr="0091341D">
        <w:rPr>
          <w:rFonts w:ascii="Times New Roman" w:hAnsi="Times New Roman" w:cs="Times New Roman"/>
        </w:rPr>
        <w:t>How much do you agree with these statements about your science lessons?</w:t>
      </w:r>
      <w:r>
        <w:rPr>
          <w:rFonts w:ascii="Times New Roman" w:hAnsi="Times New Roman" w:cs="Times New Roman"/>
        </w:rPr>
        <w:t xml:space="preserve">  </w:t>
      </w:r>
      <w:r w:rsidRPr="0091341D">
        <w:rPr>
          <w:rFonts w:ascii="Times New Roman" w:hAnsi="Times New Roman" w:cs="Times New Roman"/>
        </w:rPr>
        <w:t>1. Agree a lot</w:t>
      </w:r>
      <w:r>
        <w:rPr>
          <w:rFonts w:ascii="Times New Roman" w:hAnsi="Times New Roman" w:cs="Times New Roman"/>
        </w:rPr>
        <w:t xml:space="preserve"> </w:t>
      </w:r>
      <w:r w:rsidRPr="0091341D">
        <w:rPr>
          <w:rFonts w:ascii="Times New Roman" w:hAnsi="Times New Roman" w:cs="Times New Roman"/>
        </w:rPr>
        <w:t>2. Agree a little</w:t>
      </w:r>
      <w:r>
        <w:rPr>
          <w:rFonts w:ascii="Times New Roman" w:hAnsi="Times New Roman" w:cs="Times New Roman"/>
        </w:rPr>
        <w:t xml:space="preserve"> </w:t>
      </w:r>
      <w:r w:rsidRPr="0091341D">
        <w:rPr>
          <w:rFonts w:ascii="Times New Roman" w:hAnsi="Times New Roman" w:cs="Times New Roman"/>
        </w:rPr>
        <w:t>3. Disagree a little</w:t>
      </w:r>
      <w:r>
        <w:rPr>
          <w:rFonts w:ascii="Times New Roman" w:hAnsi="Times New Roman" w:cs="Times New Roman"/>
        </w:rPr>
        <w:t xml:space="preserve"> </w:t>
      </w:r>
      <w:r w:rsidRPr="0091341D">
        <w:rPr>
          <w:rFonts w:ascii="Times New Roman" w:hAnsi="Times New Roman" w:cs="Times New Roman"/>
        </w:rPr>
        <w:t>4. Disagree a lot</w:t>
      </w:r>
      <w:r>
        <w:rPr>
          <w:rFonts w:ascii="Times New Roman" w:hAnsi="Times New Roman" w:cs="Times New Roman"/>
        </w:rPr>
        <w:t>”):</w:t>
      </w:r>
    </w:p>
    <w:p w:rsidR="0043297C" w:rsidRPr="0091341D" w:rsidRDefault="0043297C" w:rsidP="004C7B57">
      <w:pPr>
        <w:pStyle w:val="ListParagraph"/>
        <w:numPr>
          <w:ilvl w:val="0"/>
          <w:numId w:val="22"/>
        </w:numPr>
        <w:spacing w:after="0" w:line="240" w:lineRule="auto"/>
        <w:rPr>
          <w:rFonts w:ascii="Times New Roman" w:hAnsi="Times New Roman" w:cs="Times New Roman"/>
        </w:rPr>
      </w:pPr>
      <w:r w:rsidRPr="0091341D">
        <w:rPr>
          <w:rFonts w:ascii="Times New Roman" w:hAnsi="Times New Roman" w:cs="Times New Roman"/>
        </w:rPr>
        <w:t>I have difficulty paying attention</w:t>
      </w:r>
    </w:p>
    <w:p w:rsidR="0043297C" w:rsidRPr="0091341D" w:rsidRDefault="0043297C" w:rsidP="004C7B57">
      <w:pPr>
        <w:spacing w:after="0" w:line="240" w:lineRule="auto"/>
        <w:rPr>
          <w:rFonts w:ascii="Times New Roman" w:hAnsi="Times New Roman" w:cs="Times New Roman"/>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item was </w:t>
      </w:r>
      <w:r w:rsidRPr="0091341D">
        <w:rPr>
          <w:rFonts w:ascii="Times New Roman" w:hAnsi="Times New Roman" w:cs="Times New Roman"/>
        </w:rPr>
        <w:t>deleted from question 21</w:t>
      </w:r>
      <w:r>
        <w:rPr>
          <w:rFonts w:ascii="Times New Roman" w:hAnsi="Times New Roman" w:cs="Times New Roman"/>
        </w:rPr>
        <w:t xml:space="preserve"> (“</w:t>
      </w:r>
      <w:r w:rsidRPr="0091341D">
        <w:rPr>
          <w:rFonts w:ascii="Times New Roman" w:hAnsi="Times New Roman" w:cs="Times New Roman"/>
        </w:rPr>
        <w:t>How much do you agree with these statements about science?</w:t>
      </w:r>
      <w:r>
        <w:rPr>
          <w:rFonts w:ascii="Times New Roman" w:hAnsi="Times New Roman" w:cs="Times New Roman"/>
        </w:rPr>
        <w:t xml:space="preserve">  </w:t>
      </w:r>
      <w:r w:rsidRPr="0091341D">
        <w:rPr>
          <w:rFonts w:ascii="Times New Roman" w:hAnsi="Times New Roman" w:cs="Times New Roman"/>
        </w:rPr>
        <w:t>1. Agree a lot</w:t>
      </w:r>
      <w:r>
        <w:rPr>
          <w:rFonts w:ascii="Times New Roman" w:hAnsi="Times New Roman" w:cs="Times New Roman"/>
        </w:rPr>
        <w:t xml:space="preserve">  </w:t>
      </w:r>
      <w:r w:rsidRPr="0091341D">
        <w:rPr>
          <w:rFonts w:ascii="Times New Roman" w:hAnsi="Times New Roman" w:cs="Times New Roman"/>
        </w:rPr>
        <w:t>2. Agree a little</w:t>
      </w:r>
      <w:r>
        <w:rPr>
          <w:rFonts w:ascii="Times New Roman" w:hAnsi="Times New Roman" w:cs="Times New Roman"/>
        </w:rPr>
        <w:t xml:space="preserve">  </w:t>
      </w:r>
      <w:r w:rsidRPr="0091341D">
        <w:rPr>
          <w:rFonts w:ascii="Times New Roman" w:hAnsi="Times New Roman" w:cs="Times New Roman"/>
        </w:rPr>
        <w:t>3. Disagree a little</w:t>
      </w:r>
      <w:r>
        <w:rPr>
          <w:rFonts w:ascii="Times New Roman" w:hAnsi="Times New Roman" w:cs="Times New Roman"/>
        </w:rPr>
        <w:t xml:space="preserve">  </w:t>
      </w:r>
      <w:r w:rsidRPr="0091341D">
        <w:rPr>
          <w:rFonts w:ascii="Times New Roman" w:hAnsi="Times New Roman" w:cs="Times New Roman"/>
        </w:rPr>
        <w:t>4. Disagree a lot</w:t>
      </w:r>
      <w:r>
        <w:rPr>
          <w:rFonts w:ascii="Times New Roman" w:hAnsi="Times New Roman" w:cs="Times New Roman"/>
        </w:rPr>
        <w:t>”):</w:t>
      </w:r>
    </w:p>
    <w:p w:rsidR="0043297C" w:rsidRPr="0091341D" w:rsidRDefault="0043297C" w:rsidP="004C7B57">
      <w:pPr>
        <w:pStyle w:val="ListParagraph"/>
        <w:numPr>
          <w:ilvl w:val="0"/>
          <w:numId w:val="23"/>
        </w:numPr>
        <w:spacing w:after="0" w:line="240" w:lineRule="auto"/>
        <w:rPr>
          <w:rFonts w:ascii="Times New Roman" w:hAnsi="Times New Roman" w:cs="Times New Roman"/>
        </w:rPr>
      </w:pPr>
      <w:r w:rsidRPr="0091341D">
        <w:rPr>
          <w:rFonts w:ascii="Times New Roman" w:hAnsi="Times New Roman" w:cs="Times New Roman"/>
        </w:rPr>
        <w:t>I keep working on science problems until I am finished</w:t>
      </w:r>
    </w:p>
    <w:p w:rsidR="0043297C" w:rsidRPr="0091341D" w:rsidRDefault="0043297C" w:rsidP="0025280A">
      <w:pPr>
        <w:spacing w:after="0" w:line="240" w:lineRule="auto"/>
        <w:rPr>
          <w:rFonts w:ascii="Times New Roman" w:hAnsi="Times New Roman" w:cs="Times New Roman"/>
        </w:rPr>
      </w:pPr>
    </w:p>
    <w:p w:rsidR="0043297C" w:rsidRPr="0091341D" w:rsidRDefault="0043297C">
      <w:pPr>
        <w:spacing w:after="0" w:line="240" w:lineRule="auto"/>
        <w:rPr>
          <w:rFonts w:ascii="Times New Roman" w:hAnsi="Times New Roman" w:cs="Times New Roman"/>
          <w:u w:val="single"/>
        </w:rPr>
      </w:pPr>
    </w:p>
    <w:p w:rsidR="0043297C" w:rsidRDefault="0043297C" w:rsidP="0025280A">
      <w:pPr>
        <w:spacing w:after="0" w:line="240" w:lineRule="auto"/>
        <w:rPr>
          <w:rFonts w:ascii="Times New Roman" w:hAnsi="Times New Roman" w:cs="Times New Roman"/>
          <w:u w:val="single"/>
        </w:rPr>
      </w:pPr>
      <w:r w:rsidRPr="0091341D">
        <w:rPr>
          <w:rFonts w:ascii="Times New Roman" w:hAnsi="Times New Roman" w:cs="Times New Roman"/>
          <w:u w:val="single"/>
        </w:rPr>
        <w:t>Deleted questions</w:t>
      </w:r>
    </w:p>
    <w:p w:rsidR="0043297C" w:rsidRPr="0091341D" w:rsidRDefault="0043297C" w:rsidP="0025280A">
      <w:pPr>
        <w:spacing w:after="0" w:line="240" w:lineRule="auto"/>
        <w:rPr>
          <w:rFonts w:ascii="Times New Roman" w:hAnsi="Times New Roman" w:cs="Times New Roman"/>
          <w:u w:val="single"/>
        </w:rPr>
      </w:pPr>
    </w:p>
    <w:p w:rsidR="0043297C" w:rsidRDefault="0043297C" w:rsidP="00365322">
      <w:pPr>
        <w:spacing w:after="0" w:line="240" w:lineRule="auto"/>
        <w:rPr>
          <w:rFonts w:ascii="Times New Roman" w:hAnsi="Times New Roman" w:cs="Times New Roman"/>
        </w:rPr>
      </w:pPr>
      <w:r w:rsidRPr="0091341D">
        <w:rPr>
          <w:rFonts w:ascii="Times New Roman" w:hAnsi="Times New Roman" w:cs="Times New Roman"/>
        </w:rPr>
        <w:t xml:space="preserve">Based on problems encountered in FT, this </w:t>
      </w:r>
      <w:smartTag w:uri="urn:schemas-microsoft-com:office:smarttags" w:element="place">
        <w:smartTag w:uri="urn:schemas-microsoft-com:office:smarttags" w:element="country-region">
          <w:r>
            <w:rPr>
              <w:rFonts w:ascii="Times New Roman" w:hAnsi="Times New Roman" w:cs="Times New Roman"/>
            </w:rPr>
            <w:t>U.S.</w:t>
          </w:r>
        </w:smartTag>
      </w:smartTag>
      <w:r>
        <w:rPr>
          <w:rFonts w:ascii="Times New Roman" w:hAnsi="Times New Roman" w:cs="Times New Roman"/>
        </w:rPr>
        <w:t xml:space="preserve"> </w:t>
      </w:r>
      <w:r w:rsidRPr="0091341D">
        <w:rPr>
          <w:rFonts w:ascii="Times New Roman" w:hAnsi="Times New Roman" w:cs="Times New Roman"/>
        </w:rPr>
        <w:t xml:space="preserve">question (below) </w:t>
      </w:r>
      <w:r>
        <w:rPr>
          <w:rFonts w:ascii="Times New Roman" w:hAnsi="Times New Roman" w:cs="Times New Roman"/>
        </w:rPr>
        <w:t xml:space="preserve">has been </w:t>
      </w:r>
      <w:r w:rsidRPr="0091341D">
        <w:rPr>
          <w:rFonts w:ascii="Times New Roman" w:hAnsi="Times New Roman" w:cs="Times New Roman"/>
        </w:rPr>
        <w:t xml:space="preserve">eliminated from FS main study </w:t>
      </w:r>
      <w:r>
        <w:rPr>
          <w:rFonts w:ascii="Times New Roman" w:hAnsi="Times New Roman" w:cs="Times New Roman"/>
        </w:rPr>
        <w:t>questionnaires:</w:t>
      </w:r>
    </w:p>
    <w:p w:rsidR="0043297C" w:rsidRDefault="0043297C" w:rsidP="00365322">
      <w:pPr>
        <w:spacing w:after="0" w:line="240" w:lineRule="auto"/>
        <w:rPr>
          <w:rFonts w:ascii="Times New Roman" w:hAnsi="Times New Roman" w:cs="Times New Roman"/>
        </w:rPr>
      </w:pPr>
    </w:p>
    <w:p w:rsidR="0043297C" w:rsidRPr="0091341D" w:rsidRDefault="0043297C" w:rsidP="00962F94">
      <w:pPr>
        <w:pStyle w:val="ListParagraph"/>
        <w:numPr>
          <w:ilvl w:val="0"/>
          <w:numId w:val="41"/>
        </w:numPr>
        <w:spacing w:after="0" w:line="240" w:lineRule="auto"/>
        <w:ind w:left="360"/>
        <w:rPr>
          <w:rFonts w:ascii="Times New Roman" w:hAnsi="Times New Roman" w:cs="Times New Roman"/>
        </w:rPr>
      </w:pPr>
      <w:r w:rsidRPr="0091341D">
        <w:rPr>
          <w:rFonts w:ascii="Times New Roman" w:hAnsi="Times New Roman" w:cs="Times New Roman"/>
        </w:rPr>
        <w:t>“The next question asks about people you live with.  If you live in more than one place, answer the question about the place that is your home most of the time.”</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mother live at home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Y/N</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stepmother or female legal guardian live at home with you?</w:t>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Y/N</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father live at home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Y/N</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stepfather or male legal guardian live at home with you?</w:t>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Y/N</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grandmother or grandfather live at home with you?</w:t>
      </w:r>
      <w:r w:rsidRPr="0091341D">
        <w:rPr>
          <w:rFonts w:ascii="Times New Roman" w:hAnsi="Times New Roman" w:cs="Times New Roman"/>
        </w:rPr>
        <w:tab/>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Y/N</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brothers or sisters live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____</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OTHER family members live at home with you?</w:t>
      </w:r>
      <w:r w:rsidRPr="0091341D">
        <w:rPr>
          <w:rFonts w:ascii="Times New Roman" w:hAnsi="Times New Roman" w:cs="Times New Roman"/>
        </w:rPr>
        <w:tab/>
      </w:r>
      <w:r w:rsidRPr="0091341D">
        <w:rPr>
          <w:rFonts w:ascii="Times New Roman" w:hAnsi="Times New Roman" w:cs="Times New Roman"/>
        </w:rPr>
        <w:tab/>
      </w:r>
      <w:r>
        <w:rPr>
          <w:rFonts w:ascii="Times New Roman" w:hAnsi="Times New Roman" w:cs="Times New Roman"/>
        </w:rPr>
        <w:tab/>
      </w:r>
      <w:r w:rsidRPr="0091341D">
        <w:rPr>
          <w:rFonts w:ascii="Times New Roman" w:hAnsi="Times New Roman" w:cs="Times New Roman"/>
        </w:rPr>
        <w:t>____</w:t>
      </w:r>
    </w:p>
    <w:p w:rsidR="0043297C" w:rsidRPr="0091341D" w:rsidRDefault="0043297C" w:rsidP="00AE1ACD">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people live at home with you who are not part of your family?</w:t>
      </w:r>
      <w:r w:rsidRPr="0091341D">
        <w:rPr>
          <w:rFonts w:ascii="Times New Roman" w:hAnsi="Times New Roman" w:cs="Times New Roman"/>
        </w:rPr>
        <w:tab/>
        <w:t>____</w:t>
      </w:r>
    </w:p>
    <w:p w:rsidR="0043297C" w:rsidRPr="0091341D" w:rsidRDefault="0043297C" w:rsidP="00365322">
      <w:pPr>
        <w:spacing w:after="0" w:line="240" w:lineRule="auto"/>
        <w:rPr>
          <w:rFonts w:ascii="Times New Roman" w:hAnsi="Times New Roman" w:cs="Times New Roman"/>
        </w:rPr>
      </w:pPr>
    </w:p>
    <w:p w:rsidR="0043297C" w:rsidRPr="0091341D" w:rsidRDefault="0043297C" w:rsidP="00365322">
      <w:pPr>
        <w:spacing w:after="0" w:line="240" w:lineRule="auto"/>
        <w:rPr>
          <w:rFonts w:ascii="Times New Roman" w:hAnsi="Times New Roman" w:cs="Times New Roman"/>
        </w:rPr>
      </w:pPr>
      <w:r w:rsidRPr="0091341D">
        <w:rPr>
          <w:rFonts w:ascii="Times New Roman" w:hAnsi="Times New Roman" w:cs="Times New Roman"/>
        </w:rPr>
        <w:t xml:space="preserve">In addition, the following three questions were deleted from the student questionnaire. </w:t>
      </w:r>
    </w:p>
    <w:p w:rsidR="0043297C" w:rsidRPr="0091341D" w:rsidRDefault="0043297C" w:rsidP="00AE1ACD">
      <w:pPr>
        <w:pStyle w:val="ListParagraph"/>
        <w:numPr>
          <w:ilvl w:val="0"/>
          <w:numId w:val="13"/>
        </w:numPr>
        <w:spacing w:after="0" w:line="240" w:lineRule="auto"/>
        <w:ind w:left="360"/>
        <w:rPr>
          <w:rFonts w:ascii="Times New Roman" w:hAnsi="Times New Roman" w:cs="Times New Roman"/>
        </w:rPr>
      </w:pPr>
      <w:r w:rsidRPr="0091341D">
        <w:rPr>
          <w:rFonts w:ascii="Times New Roman" w:hAnsi="Times New Roman" w:cs="Times New Roman"/>
        </w:rPr>
        <w:t>Do you ever use a computer? 1. Yes</w:t>
      </w:r>
      <w:r>
        <w:rPr>
          <w:rFonts w:ascii="Times New Roman" w:hAnsi="Times New Roman" w:cs="Times New Roman"/>
        </w:rPr>
        <w:t>, 2. No</w:t>
      </w:r>
    </w:p>
    <w:p w:rsidR="0043297C" w:rsidRPr="0091341D" w:rsidRDefault="0043297C" w:rsidP="00365322">
      <w:pPr>
        <w:spacing w:after="0" w:line="240" w:lineRule="auto"/>
        <w:rPr>
          <w:rFonts w:ascii="Times New Roman" w:hAnsi="Times New Roman" w:cs="Times New Roman"/>
        </w:rPr>
      </w:pPr>
    </w:p>
    <w:p w:rsidR="0043297C" w:rsidRPr="00577EC4" w:rsidRDefault="0043297C" w:rsidP="006C0F7C">
      <w:pPr>
        <w:pStyle w:val="ListParagraph"/>
        <w:numPr>
          <w:ilvl w:val="0"/>
          <w:numId w:val="17"/>
        </w:numPr>
        <w:spacing w:after="0" w:line="240" w:lineRule="auto"/>
        <w:ind w:left="360"/>
        <w:rPr>
          <w:rFonts w:ascii="Times New Roman" w:hAnsi="Times New Roman" w:cs="Times New Roman"/>
        </w:rPr>
      </w:pPr>
      <w:r w:rsidRPr="00577EC4">
        <w:rPr>
          <w:rFonts w:ascii="Times New Roman" w:hAnsi="Times New Roman" w:cs="Times New Roman"/>
        </w:rPr>
        <w:t>What do you think about the teachers and students in your school? Tell how much you agree with these statements.  1. Agree a lot  2. Agree a little  3. Disagree a little  4. Disagree a lot</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students in my school try to do their best</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teachers in my school want students to do their best</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students in my school are not interested in learning</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teachers in my school listen to what students have to say</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students in my school work hard on their schoolwork</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teachers in my school understand that some students have difficulty in learning</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students in my school pay attention in class</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teachers in my school make an extra effort to help students</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students in my school feel that they can ask teachers for extra help</w:t>
      </w:r>
    </w:p>
    <w:p w:rsidR="0043297C" w:rsidRPr="0091341D" w:rsidRDefault="0043297C" w:rsidP="000F0A34">
      <w:pPr>
        <w:pStyle w:val="ListParagraph"/>
        <w:numPr>
          <w:ilvl w:val="0"/>
          <w:numId w:val="18"/>
        </w:numPr>
        <w:spacing w:after="0" w:line="240" w:lineRule="auto"/>
        <w:rPr>
          <w:rFonts w:ascii="Times New Roman" w:hAnsi="Times New Roman" w:cs="Times New Roman"/>
        </w:rPr>
      </w:pPr>
      <w:r w:rsidRPr="0091341D">
        <w:rPr>
          <w:rFonts w:ascii="Times New Roman" w:hAnsi="Times New Roman" w:cs="Times New Roman"/>
        </w:rPr>
        <w:t>I think that teachers in my school care about all students</w:t>
      </w:r>
    </w:p>
    <w:p w:rsidR="0043297C" w:rsidRPr="0091341D" w:rsidRDefault="0043297C" w:rsidP="00D4031A">
      <w:pPr>
        <w:spacing w:after="0" w:line="240" w:lineRule="auto"/>
        <w:rPr>
          <w:rFonts w:ascii="Times New Roman" w:hAnsi="Times New Roman" w:cs="Times New Roman"/>
        </w:rPr>
      </w:pPr>
    </w:p>
    <w:p w:rsidR="0043297C" w:rsidRPr="00577EC4" w:rsidRDefault="0043297C" w:rsidP="00D4031A">
      <w:pPr>
        <w:pStyle w:val="ListParagraph"/>
        <w:numPr>
          <w:ilvl w:val="0"/>
          <w:numId w:val="37"/>
        </w:numPr>
        <w:tabs>
          <w:tab w:val="left" w:pos="360"/>
        </w:tabs>
        <w:spacing w:after="0" w:line="240" w:lineRule="auto"/>
        <w:ind w:left="360"/>
        <w:rPr>
          <w:rFonts w:ascii="Times New Roman" w:hAnsi="Times New Roman" w:cs="Times New Roman"/>
        </w:rPr>
      </w:pPr>
      <w:r w:rsidRPr="00577EC4">
        <w:rPr>
          <w:rFonts w:ascii="Times New Roman" w:hAnsi="Times New Roman" w:cs="Times New Roman"/>
        </w:rPr>
        <w:t>How often do you use a computer to do these things?  1. Every day or almost every day 2. Once or twice a week 3. Once or twice a month 4. Never or almost never</w:t>
      </w:r>
    </w:p>
    <w:p w:rsidR="0043297C" w:rsidRPr="0091341D" w:rsidRDefault="0043297C" w:rsidP="00D4031A">
      <w:pPr>
        <w:pStyle w:val="ListParagraph"/>
        <w:numPr>
          <w:ilvl w:val="0"/>
          <w:numId w:val="38"/>
        </w:numPr>
        <w:spacing w:after="0" w:line="240" w:lineRule="auto"/>
        <w:rPr>
          <w:rFonts w:ascii="Times New Roman" w:hAnsi="Times New Roman" w:cs="Times New Roman"/>
        </w:rPr>
      </w:pPr>
      <w:r w:rsidRPr="0091341D">
        <w:rPr>
          <w:rFonts w:ascii="Times New Roman" w:hAnsi="Times New Roman" w:cs="Times New Roman"/>
        </w:rPr>
        <w:t>Look up information for school</w:t>
      </w:r>
    </w:p>
    <w:p w:rsidR="0043297C" w:rsidRPr="0091341D" w:rsidRDefault="0043297C" w:rsidP="00D4031A">
      <w:pPr>
        <w:pStyle w:val="ListParagraph"/>
        <w:numPr>
          <w:ilvl w:val="0"/>
          <w:numId w:val="38"/>
        </w:numPr>
        <w:spacing w:after="0" w:line="240" w:lineRule="auto"/>
        <w:rPr>
          <w:rFonts w:ascii="Times New Roman" w:hAnsi="Times New Roman" w:cs="Times New Roman"/>
        </w:rPr>
      </w:pPr>
      <w:r w:rsidRPr="0091341D">
        <w:rPr>
          <w:rFonts w:ascii="Times New Roman" w:hAnsi="Times New Roman" w:cs="Times New Roman"/>
        </w:rPr>
        <w:t>Look up information on a topic you like (e.g., your favorite athlete, animals you like, or places you have traveled to)</w:t>
      </w:r>
    </w:p>
    <w:p w:rsidR="0043297C" w:rsidRPr="0091341D" w:rsidRDefault="0043297C" w:rsidP="00D4031A">
      <w:pPr>
        <w:pStyle w:val="ListParagraph"/>
        <w:numPr>
          <w:ilvl w:val="0"/>
          <w:numId w:val="38"/>
        </w:numPr>
        <w:spacing w:after="0" w:line="240" w:lineRule="auto"/>
        <w:rPr>
          <w:rFonts w:ascii="Times New Roman" w:hAnsi="Times New Roman" w:cs="Times New Roman"/>
        </w:rPr>
      </w:pPr>
      <w:r w:rsidRPr="0091341D">
        <w:rPr>
          <w:rFonts w:ascii="Times New Roman" w:hAnsi="Times New Roman" w:cs="Times New Roman"/>
        </w:rPr>
        <w:t>Exchange information about schoolwork online (e.g., getting homework, asking for help, discussion boards)</w:t>
      </w:r>
    </w:p>
    <w:p w:rsidR="0043297C" w:rsidRPr="00656FA6" w:rsidRDefault="0043297C" w:rsidP="00656FA6">
      <w:pPr>
        <w:pStyle w:val="Heading1"/>
        <w:rPr>
          <w:rFonts w:ascii="Times New Roman" w:hAnsi="Times New Roman"/>
          <w:color w:val="auto"/>
          <w:sz w:val="24"/>
        </w:rPr>
      </w:pPr>
      <w:r>
        <w:rPr>
          <w:rFonts w:ascii="Times New Roman" w:hAnsi="Times New Roman"/>
          <w:color w:val="auto"/>
          <w:sz w:val="24"/>
        </w:rPr>
        <w:br w:type="page"/>
      </w:r>
      <w:r w:rsidRPr="00656FA6">
        <w:rPr>
          <w:rFonts w:ascii="Times New Roman" w:hAnsi="Times New Roman"/>
          <w:color w:val="auto"/>
          <w:sz w:val="24"/>
        </w:rPr>
        <w:t xml:space="preserve">TIMSS Grade 4 Questionnaires </w:t>
      </w:r>
    </w:p>
    <w:p w:rsidR="0043297C" w:rsidRPr="0091341D" w:rsidRDefault="0043297C" w:rsidP="000A3511">
      <w:pPr>
        <w:pStyle w:val="Heading2"/>
        <w:rPr>
          <w:rFonts w:ascii="Times New Roman" w:hAnsi="Times New Roman"/>
          <w:color w:val="auto"/>
          <w:sz w:val="22"/>
        </w:rPr>
      </w:pPr>
      <w:r w:rsidRPr="0091341D">
        <w:rPr>
          <w:rFonts w:ascii="Times New Roman" w:hAnsi="Times New Roman"/>
          <w:color w:val="auto"/>
          <w:sz w:val="22"/>
        </w:rPr>
        <w:t>Teacher</w:t>
      </w:r>
    </w:p>
    <w:p w:rsidR="0043297C" w:rsidRPr="000A3511" w:rsidRDefault="0043297C" w:rsidP="009E7DB3">
      <w:pPr>
        <w:spacing w:after="0" w:line="240" w:lineRule="auto"/>
      </w:pPr>
    </w:p>
    <w:p w:rsidR="0043297C" w:rsidRPr="0091341D" w:rsidRDefault="0043297C" w:rsidP="000A3511">
      <w:pPr>
        <w:spacing w:after="12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0A3511">
      <w:pPr>
        <w:spacing w:after="120" w:line="240" w:lineRule="auto"/>
        <w:rPr>
          <w:rFonts w:ascii="Times New Roman" w:hAnsi="Times New Roman" w:cs="Times New Roman"/>
        </w:rPr>
      </w:pPr>
      <w:r w:rsidRPr="000A3511">
        <w:rPr>
          <w:rFonts w:ascii="Times New Roman" w:hAnsi="Times New Roman" w:cs="Times New Roman"/>
        </w:rPr>
        <w:t>Question 9A (“Do you use</w:t>
      </w:r>
      <w:r w:rsidRPr="0091341D">
        <w:rPr>
          <w:rFonts w:ascii="Times New Roman" w:hAnsi="Times New Roman" w:cs="Times New Roman"/>
        </w:rPr>
        <w:t xml:space="preserve"> computers in your teaching? 1. Yes, 2. No”) is now worded as “Do you use computers in your teaching in any of the following ways?  a) For preparation, b) For administration, c) In your classroom instruction.”</w:t>
      </w:r>
    </w:p>
    <w:p w:rsidR="0043297C" w:rsidRPr="0091341D" w:rsidRDefault="0043297C" w:rsidP="00D2042A">
      <w:pPr>
        <w:spacing w:after="0" w:line="240" w:lineRule="auto"/>
        <w:rPr>
          <w:rFonts w:ascii="Times New Roman" w:hAnsi="Times New Roman" w:cs="Times New Roman"/>
        </w:rPr>
      </w:pPr>
    </w:p>
    <w:p w:rsidR="0043297C" w:rsidRPr="0091341D" w:rsidRDefault="0043297C" w:rsidP="0025280A">
      <w:pPr>
        <w:pStyle w:val="ListParagraph"/>
        <w:spacing w:after="0" w:line="240" w:lineRule="auto"/>
        <w:ind w:left="0"/>
        <w:rPr>
          <w:rFonts w:ascii="Times New Roman" w:hAnsi="Times New Roman" w:cs="Times New Roman"/>
        </w:rPr>
      </w:pPr>
      <w:r w:rsidRPr="0091341D">
        <w:rPr>
          <w:rFonts w:ascii="Times New Roman" w:hAnsi="Times New Roman" w:cs="Times New Roman"/>
        </w:rPr>
        <w:t>Question 34 (“If Yes, How often do you have the students do the following computer activities during science lessons? 1. Every or almost every day, 2. Once or twice a week, 3. Once or twice a month, 4. Never or almost never”) had one item reworded:</w:t>
      </w:r>
    </w:p>
    <w:p w:rsidR="0043297C" w:rsidRPr="0091341D" w:rsidRDefault="0043297C" w:rsidP="000F0A34">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 xml:space="preserve"> “Use instructional software to develop and practice skills and procedures” now worded as “Practice skills and procedures”</w:t>
      </w:r>
    </w:p>
    <w:p w:rsidR="0043297C" w:rsidRPr="004940AC" w:rsidRDefault="0043297C" w:rsidP="00E60485">
      <w:pPr>
        <w:spacing w:after="0" w:line="240" w:lineRule="auto"/>
        <w:rPr>
          <w:rFonts w:ascii="Times New Roman" w:hAnsi="Times New Roman" w:cs="Times New Roman"/>
          <w:u w:val="single"/>
        </w:rPr>
      </w:pPr>
    </w:p>
    <w:p w:rsidR="0043297C" w:rsidRPr="004940AC" w:rsidRDefault="0043297C" w:rsidP="00E60485">
      <w:pPr>
        <w:spacing w:after="0" w:line="240" w:lineRule="auto"/>
        <w:rPr>
          <w:rFonts w:ascii="Times New Roman" w:hAnsi="Times New Roman" w:cs="Times New Roman"/>
          <w:u w:val="single"/>
        </w:rPr>
      </w:pPr>
      <w:r w:rsidRPr="004940AC">
        <w:rPr>
          <w:rFonts w:ascii="Times New Roman" w:hAnsi="Times New Roman" w:cs="Times New Roman"/>
          <w:u w:val="single"/>
        </w:rPr>
        <w:t>Added items</w:t>
      </w:r>
    </w:p>
    <w:p w:rsidR="0043297C" w:rsidRPr="004940AC" w:rsidRDefault="0043297C" w:rsidP="00E60485">
      <w:pPr>
        <w:spacing w:after="0" w:line="240" w:lineRule="auto"/>
        <w:rPr>
          <w:rFonts w:ascii="Times New Roman" w:hAnsi="Times New Roman" w:cs="Times New Roman"/>
          <w:u w:val="single"/>
        </w:rPr>
      </w:pPr>
    </w:p>
    <w:p w:rsidR="0043297C" w:rsidRPr="0091341D" w:rsidRDefault="0043297C" w:rsidP="0025280A">
      <w:pPr>
        <w:pStyle w:val="ListParagraph"/>
        <w:spacing w:after="0" w:line="240" w:lineRule="auto"/>
        <w:ind w:left="0"/>
        <w:rPr>
          <w:rFonts w:ascii="Times New Roman" w:hAnsi="Times New Roman" w:cs="Times New Roman"/>
        </w:rPr>
      </w:pPr>
      <w:r w:rsidRPr="0091341D">
        <w:rPr>
          <w:rFonts w:ascii="Times New Roman" w:hAnsi="Times New Roman" w:cs="Times New Roman"/>
        </w:rPr>
        <w:t>Question 34 (“If Yes, How often do you have the students do the following computer activities during science lessons? 1. Every or almost every day, 2. Once or twice a week, 3. Once or twice a month, 4. Never or almost never”) had two items added:</w:t>
      </w:r>
    </w:p>
    <w:p w:rsidR="0043297C" w:rsidRPr="0091341D" w:rsidRDefault="0043297C" w:rsidP="00E60485">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Do scientific procedures or experiments</w:t>
      </w:r>
    </w:p>
    <w:p w:rsidR="0043297C" w:rsidRPr="0091341D" w:rsidRDefault="0043297C" w:rsidP="000F0A34">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Study natural phenomena through simulations</w:t>
      </w:r>
    </w:p>
    <w:p w:rsidR="0043297C" w:rsidRPr="0091341D" w:rsidRDefault="0043297C" w:rsidP="00FC4802">
      <w:pPr>
        <w:spacing w:after="0" w:line="240" w:lineRule="auto"/>
        <w:rPr>
          <w:rFonts w:ascii="Times New Roman" w:hAnsi="Times New Roman" w:cs="Times New Roman"/>
        </w:rPr>
      </w:pPr>
    </w:p>
    <w:p w:rsidR="0043297C" w:rsidRPr="0091341D" w:rsidRDefault="0043297C" w:rsidP="0002207D">
      <w:pPr>
        <w:spacing w:after="0" w:line="240" w:lineRule="auto"/>
        <w:rPr>
          <w:rFonts w:ascii="Times New Roman" w:hAnsi="Times New Roman" w:cs="Times New Roman"/>
        </w:rPr>
      </w:pPr>
      <w:r>
        <w:rPr>
          <w:rFonts w:ascii="Times New Roman" w:hAnsi="Times New Roman" w:cs="Times New Roman"/>
        </w:rPr>
        <w:t>Q</w:t>
      </w:r>
      <w:r w:rsidRPr="0091341D">
        <w:rPr>
          <w:rFonts w:ascii="Times New Roman" w:hAnsi="Times New Roman" w:cs="Times New Roman"/>
        </w:rPr>
        <w:t>uestion 23 (“If Yes, How often do you have the students do the following computer activities during mathematics lessons? 1. Every or almost every day 2. Once or twice a week 3. Once or twice a month 4. Never or almost never”) added the following item:</w:t>
      </w:r>
    </w:p>
    <w:p w:rsidR="0043297C" w:rsidRPr="0091341D" w:rsidRDefault="0043297C" w:rsidP="000F0A34">
      <w:pPr>
        <w:pStyle w:val="ListParagraph"/>
        <w:numPr>
          <w:ilvl w:val="0"/>
          <w:numId w:val="4"/>
        </w:numPr>
        <w:spacing w:after="0" w:line="240" w:lineRule="auto"/>
        <w:rPr>
          <w:rFonts w:ascii="Times New Roman" w:hAnsi="Times New Roman" w:cs="Times New Roman"/>
        </w:rPr>
      </w:pPr>
      <w:r w:rsidRPr="0091341D">
        <w:rPr>
          <w:rFonts w:ascii="Times New Roman" w:hAnsi="Times New Roman" w:cs="Times New Roman"/>
        </w:rPr>
        <w:t>Explore mathematics principles and concepts</w:t>
      </w:r>
    </w:p>
    <w:p w:rsidR="0043297C" w:rsidRPr="0091341D" w:rsidRDefault="0043297C" w:rsidP="009E7DB3">
      <w:pPr>
        <w:spacing w:after="0" w:line="240" w:lineRule="auto"/>
        <w:rPr>
          <w:rFonts w:ascii="Times New Roman" w:hAnsi="Times New Roman" w:cs="Times New Roman"/>
          <w:u w:val="single"/>
        </w:rPr>
      </w:pPr>
    </w:p>
    <w:p w:rsidR="0043297C" w:rsidRPr="0091341D" w:rsidRDefault="0043297C" w:rsidP="009E7DB3">
      <w:pPr>
        <w:spacing w:after="0" w:line="240" w:lineRule="auto"/>
        <w:rPr>
          <w:rFonts w:ascii="Times New Roman" w:hAnsi="Times New Roman" w:cs="Times New Roman"/>
          <w:u w:val="single"/>
        </w:rPr>
      </w:pPr>
      <w:r w:rsidRPr="0091341D">
        <w:rPr>
          <w:rFonts w:ascii="Times New Roman" w:hAnsi="Times New Roman" w:cs="Times New Roman"/>
          <w:u w:val="single"/>
        </w:rPr>
        <w:t>Deleted questions</w:t>
      </w:r>
    </w:p>
    <w:p w:rsidR="0043297C" w:rsidRPr="0091341D" w:rsidRDefault="0043297C" w:rsidP="009E7DB3">
      <w:pPr>
        <w:spacing w:after="0" w:line="240" w:lineRule="auto"/>
        <w:rPr>
          <w:rFonts w:ascii="Times New Roman" w:hAnsi="Times New Roman" w:cs="Times New Roman"/>
          <w:u w:val="single"/>
        </w:rPr>
      </w:pPr>
    </w:p>
    <w:p w:rsidR="0043297C" w:rsidRPr="0091341D" w:rsidRDefault="0043297C" w:rsidP="009E7DB3">
      <w:pPr>
        <w:spacing w:after="0" w:line="240" w:lineRule="auto"/>
        <w:rPr>
          <w:rFonts w:ascii="Times New Roman" w:hAnsi="Times New Roman" w:cs="Times New Roman"/>
        </w:rPr>
      </w:pPr>
      <w:r w:rsidRPr="0091341D">
        <w:rPr>
          <w:rFonts w:ascii="Times New Roman" w:hAnsi="Times New Roman" w:cs="Times New Roman"/>
        </w:rPr>
        <w:t xml:space="preserve">The following two questions were deleted from the TIMSS grade 4 teacher questionnaire: </w:t>
      </w:r>
    </w:p>
    <w:p w:rsidR="0043297C" w:rsidRPr="0091341D" w:rsidRDefault="0043297C" w:rsidP="000A3511">
      <w:pPr>
        <w:pStyle w:val="ListParagraph"/>
        <w:numPr>
          <w:ilvl w:val="0"/>
          <w:numId w:val="28"/>
        </w:numPr>
        <w:spacing w:after="0" w:line="240" w:lineRule="auto"/>
        <w:ind w:left="360"/>
        <w:rPr>
          <w:rFonts w:ascii="Times New Roman" w:hAnsi="Times New Roman" w:cs="Times New Roman"/>
        </w:rPr>
      </w:pPr>
      <w:r w:rsidRPr="0091341D">
        <w:rPr>
          <w:rFonts w:ascii="Times New Roman" w:hAnsi="Times New Roman" w:cs="Times New Roman"/>
        </w:rPr>
        <w:t>“Are you the students’ general teacher for reading, mathematics and science? 1. Yes 2. No”</w:t>
      </w:r>
    </w:p>
    <w:p w:rsidR="0043297C" w:rsidRPr="0091341D" w:rsidRDefault="0043297C" w:rsidP="009E7DB3">
      <w:pPr>
        <w:pStyle w:val="ListParagraph"/>
        <w:spacing w:after="0" w:line="240" w:lineRule="auto"/>
        <w:ind w:left="0"/>
        <w:rPr>
          <w:rFonts w:ascii="Times New Roman" w:hAnsi="Times New Roman" w:cs="Times New Roman"/>
        </w:rPr>
      </w:pPr>
    </w:p>
    <w:p w:rsidR="0043297C" w:rsidRPr="0091341D" w:rsidRDefault="0043297C" w:rsidP="000A3511">
      <w:pPr>
        <w:pStyle w:val="ListParagraph"/>
        <w:numPr>
          <w:ilvl w:val="0"/>
          <w:numId w:val="28"/>
        </w:numPr>
        <w:spacing w:after="0" w:line="240" w:lineRule="auto"/>
        <w:ind w:left="360"/>
        <w:rPr>
          <w:rFonts w:ascii="Times New Roman" w:hAnsi="Times New Roman" w:cs="Times New Roman"/>
        </w:rPr>
      </w:pPr>
      <w:r w:rsidRPr="000A3511">
        <w:rPr>
          <w:rFonts w:ascii="Times New Roman" w:hAnsi="Times New Roman" w:cs="Times New Roman"/>
        </w:rPr>
        <w:t xml:space="preserve">“Is science taught mainly as a separate subject (i.e., not integrated with other subjects) to the students in this class?  1. Yes </w:t>
      </w:r>
      <w:r w:rsidRPr="0091341D">
        <w:rPr>
          <w:rFonts w:ascii="Times New Roman" w:hAnsi="Times New Roman" w:cs="Times New Roman"/>
        </w:rPr>
        <w:t>2. No”</w:t>
      </w:r>
    </w:p>
    <w:p w:rsidR="0043297C" w:rsidRPr="0091341D" w:rsidRDefault="0043297C" w:rsidP="000A3511">
      <w:pPr>
        <w:pStyle w:val="ListParagraph"/>
        <w:spacing w:after="0" w:line="240" w:lineRule="auto"/>
        <w:ind w:left="0"/>
        <w:rPr>
          <w:rFonts w:ascii="Times New Roman" w:hAnsi="Times New Roman" w:cs="Times New Roman"/>
        </w:rPr>
      </w:pPr>
    </w:p>
    <w:p w:rsidR="0043297C" w:rsidRPr="0091341D" w:rsidRDefault="0043297C" w:rsidP="000A3511">
      <w:pPr>
        <w:pStyle w:val="Heading2"/>
        <w:rPr>
          <w:rFonts w:ascii="Times New Roman" w:hAnsi="Times New Roman"/>
          <w:color w:val="auto"/>
          <w:sz w:val="22"/>
        </w:rPr>
      </w:pPr>
      <w:r w:rsidRPr="0091341D">
        <w:rPr>
          <w:rFonts w:ascii="Times New Roman" w:hAnsi="Times New Roman"/>
          <w:color w:val="auto"/>
          <w:sz w:val="22"/>
        </w:rPr>
        <w:t>Student</w:t>
      </w:r>
    </w:p>
    <w:p w:rsidR="0043297C" w:rsidRPr="0091341D" w:rsidRDefault="0043297C" w:rsidP="00B24F70">
      <w:pPr>
        <w:pStyle w:val="ListParagraph"/>
        <w:spacing w:after="0" w:line="240" w:lineRule="auto"/>
        <w:ind w:left="0"/>
        <w:rPr>
          <w:rFonts w:ascii="Times New Roman" w:hAnsi="Times New Roman" w:cs="Times New Roman"/>
          <w:u w:val="single"/>
        </w:rPr>
      </w:pPr>
    </w:p>
    <w:p w:rsidR="0043297C" w:rsidRPr="0091341D" w:rsidRDefault="0043297C" w:rsidP="00B24F70">
      <w:pPr>
        <w:pStyle w:val="ListParagraph"/>
        <w:spacing w:after="0" w:line="240" w:lineRule="auto"/>
        <w:ind w:left="0"/>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B24F70">
      <w:pPr>
        <w:pStyle w:val="ListParagraph"/>
        <w:spacing w:after="0" w:line="240" w:lineRule="auto"/>
        <w:ind w:left="0"/>
        <w:rPr>
          <w:rFonts w:ascii="Times New Roman" w:hAnsi="Times New Roman" w:cs="Times New Roman"/>
        </w:rPr>
      </w:pPr>
    </w:p>
    <w:p w:rsidR="0043297C" w:rsidRPr="0091341D" w:rsidRDefault="0043297C" w:rsidP="00B24F70">
      <w:pPr>
        <w:pStyle w:val="ListParagraph"/>
        <w:spacing w:after="0" w:line="240" w:lineRule="auto"/>
        <w:ind w:left="0"/>
        <w:rPr>
          <w:rFonts w:ascii="Times New Roman" w:hAnsi="Times New Roman" w:cs="Times New Roman"/>
        </w:rPr>
      </w:pPr>
      <w:r w:rsidRPr="0091341D">
        <w:rPr>
          <w:rFonts w:ascii="Times New Roman" w:hAnsi="Times New Roman" w:cs="Times New Roman"/>
        </w:rPr>
        <w:t>As in the TIMSS grade 8 student questionnaire, the race/ethnicity question (1B) and national origin questions (4A and B) were reworded. We have reverted to the wording used in prior administrations. See comments under TIMSS grade 8 student questionnaire in regard to both questions.</w:t>
      </w:r>
    </w:p>
    <w:p w:rsidR="0043297C" w:rsidRPr="0091341D" w:rsidRDefault="0043297C" w:rsidP="00B24F70">
      <w:pPr>
        <w:pStyle w:val="ListParagraph"/>
        <w:spacing w:after="0" w:line="240" w:lineRule="auto"/>
        <w:ind w:left="0"/>
        <w:rPr>
          <w:rFonts w:ascii="Times New Roman" w:hAnsi="Times New Roman" w:cs="Times New Roman"/>
        </w:rPr>
      </w:pPr>
    </w:p>
    <w:p w:rsidR="0043297C" w:rsidRPr="0091341D" w:rsidRDefault="0043297C" w:rsidP="00B24F70">
      <w:pPr>
        <w:pStyle w:val="ListParagraph"/>
        <w:spacing w:after="0" w:line="240" w:lineRule="auto"/>
        <w:ind w:left="0"/>
        <w:rPr>
          <w:rFonts w:ascii="Times New Roman" w:hAnsi="Times New Roman" w:cs="Times New Roman"/>
        </w:rPr>
      </w:pPr>
      <w:r w:rsidRPr="0091341D">
        <w:rPr>
          <w:rFonts w:ascii="Times New Roman" w:hAnsi="Times New Roman" w:cs="Times New Roman"/>
        </w:rPr>
        <w:t xml:space="preserve">Question 9D about activities outside of school was reworded to include “Boys and Girls Club.”  For FS main study questionnaire it now reads “Do you belong to a club outside of school (like Girl Scouts, 4-H, or Boys and Girls Club)?” </w:t>
      </w:r>
    </w:p>
    <w:p w:rsidR="0043297C" w:rsidRPr="0091341D" w:rsidRDefault="0043297C" w:rsidP="007E7A3D">
      <w:pPr>
        <w:spacing w:after="0" w:line="240" w:lineRule="auto"/>
        <w:rPr>
          <w:rFonts w:ascii="Times New Roman" w:hAnsi="Times New Roman" w:cs="Times New Roman"/>
        </w:rPr>
      </w:pPr>
    </w:p>
    <w:p w:rsidR="0043297C" w:rsidRPr="0091341D" w:rsidRDefault="0043297C" w:rsidP="007E7A3D">
      <w:pPr>
        <w:spacing w:after="0" w:line="240" w:lineRule="auto"/>
        <w:rPr>
          <w:rFonts w:ascii="Times New Roman" w:hAnsi="Times New Roman" w:cs="Times New Roman"/>
          <w:u w:val="single"/>
        </w:rPr>
      </w:pPr>
      <w:r>
        <w:rPr>
          <w:rFonts w:ascii="Times New Roman" w:hAnsi="Times New Roman" w:cs="Times New Roman"/>
          <w:u w:val="single"/>
        </w:rPr>
        <w:br w:type="page"/>
      </w:r>
      <w:r w:rsidRPr="0091341D">
        <w:rPr>
          <w:rFonts w:ascii="Times New Roman" w:hAnsi="Times New Roman" w:cs="Times New Roman"/>
          <w:u w:val="single"/>
        </w:rPr>
        <w:t>Deleted questions</w:t>
      </w:r>
    </w:p>
    <w:p w:rsidR="0043297C" w:rsidRPr="0091341D" w:rsidRDefault="0043297C" w:rsidP="007E7A3D">
      <w:pPr>
        <w:spacing w:after="0" w:line="240" w:lineRule="auto"/>
        <w:rPr>
          <w:rFonts w:ascii="Times New Roman" w:hAnsi="Times New Roman" w:cs="Times New Roman"/>
          <w:u w:val="single"/>
        </w:rPr>
      </w:pPr>
    </w:p>
    <w:p w:rsidR="0043297C" w:rsidRPr="0091341D" w:rsidRDefault="0043297C" w:rsidP="00622EF0">
      <w:pPr>
        <w:pStyle w:val="ListParagraph"/>
        <w:numPr>
          <w:ilvl w:val="0"/>
          <w:numId w:val="44"/>
        </w:numPr>
        <w:tabs>
          <w:tab w:val="left" w:pos="360"/>
        </w:tabs>
        <w:autoSpaceDE w:val="0"/>
        <w:autoSpaceDN w:val="0"/>
        <w:adjustRightInd w:val="0"/>
        <w:spacing w:after="0" w:line="240" w:lineRule="auto"/>
        <w:ind w:left="360"/>
        <w:rPr>
          <w:rFonts w:ascii="Times New Roman" w:hAnsi="Times New Roman" w:cs="Times New Roman"/>
        </w:rPr>
      </w:pPr>
      <w:r w:rsidRPr="0091341D">
        <w:rPr>
          <w:rFonts w:ascii="Times New Roman" w:hAnsi="Times New Roman" w:cs="Times New Roman"/>
          <w:bCs/>
        </w:rPr>
        <w:t xml:space="preserve">“If you were not born in the United States, how old were you when you came to the United States? </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Older than 5 years old</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1 to 5 years old</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Younger than 1 year old”</w:t>
      </w:r>
    </w:p>
    <w:p w:rsidR="0043297C" w:rsidRPr="0091341D" w:rsidRDefault="0043297C" w:rsidP="007E7A3D">
      <w:pPr>
        <w:tabs>
          <w:tab w:val="left" w:pos="5130"/>
        </w:tabs>
        <w:autoSpaceDE w:val="0"/>
        <w:autoSpaceDN w:val="0"/>
        <w:adjustRightInd w:val="0"/>
        <w:spacing w:after="0" w:line="240" w:lineRule="auto"/>
        <w:rPr>
          <w:rFonts w:ascii="Times New Roman" w:hAnsi="Times New Roman" w:cs="Times New Roman"/>
        </w:rPr>
      </w:pPr>
    </w:p>
    <w:p w:rsidR="0043297C" w:rsidRPr="0091341D" w:rsidRDefault="0043297C" w:rsidP="00715B6A">
      <w:pPr>
        <w:pStyle w:val="ListParagraph"/>
        <w:numPr>
          <w:ilvl w:val="0"/>
          <w:numId w:val="41"/>
        </w:numPr>
        <w:spacing w:after="0" w:line="240" w:lineRule="auto"/>
        <w:ind w:left="360"/>
        <w:rPr>
          <w:rFonts w:ascii="Times New Roman" w:hAnsi="Times New Roman" w:cs="Times New Roman"/>
        </w:rPr>
      </w:pPr>
      <w:r w:rsidRPr="0091341D">
        <w:rPr>
          <w:rFonts w:ascii="Times New Roman" w:hAnsi="Times New Roman" w:cs="Times New Roman"/>
        </w:rPr>
        <w:t>“The next question asks about people you live with.  If you live in more than one place, answer the question about the place that is your home most of the time.</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mother live at home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t>Y/N</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stepmother or female legal guardian live at home with you?</w:t>
      </w:r>
      <w:r w:rsidRPr="0091341D">
        <w:rPr>
          <w:rFonts w:ascii="Times New Roman" w:hAnsi="Times New Roman" w:cs="Times New Roman"/>
        </w:rPr>
        <w:tab/>
        <w:t>Y/N</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father live at home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t>Y/N</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stepfather or male legal guardian live at home with you?</w:t>
      </w:r>
      <w:r w:rsidRPr="0091341D">
        <w:rPr>
          <w:rFonts w:ascii="Times New Roman" w:hAnsi="Times New Roman" w:cs="Times New Roman"/>
        </w:rPr>
        <w:tab/>
        <w:t>Y/N</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Does your grandmother or grandfather live at home with you?</w:t>
      </w:r>
      <w:r w:rsidRPr="0091341D">
        <w:rPr>
          <w:rFonts w:ascii="Times New Roman" w:hAnsi="Times New Roman" w:cs="Times New Roman"/>
        </w:rPr>
        <w:tab/>
      </w:r>
      <w:r w:rsidRPr="0091341D">
        <w:rPr>
          <w:rFonts w:ascii="Times New Roman" w:hAnsi="Times New Roman" w:cs="Times New Roman"/>
        </w:rPr>
        <w:tab/>
        <w:t>Y/N</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brothers or sisters live with you?</w:t>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r>
      <w:r w:rsidRPr="0091341D">
        <w:rPr>
          <w:rFonts w:ascii="Times New Roman" w:hAnsi="Times New Roman" w:cs="Times New Roman"/>
        </w:rPr>
        <w:tab/>
        <w:t>____</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OTHER family members live at home with you?</w:t>
      </w:r>
      <w:r w:rsidRPr="0091341D">
        <w:rPr>
          <w:rFonts w:ascii="Times New Roman" w:hAnsi="Times New Roman" w:cs="Times New Roman"/>
        </w:rPr>
        <w:tab/>
      </w:r>
      <w:r w:rsidRPr="0091341D">
        <w:rPr>
          <w:rFonts w:ascii="Times New Roman" w:hAnsi="Times New Roman" w:cs="Times New Roman"/>
        </w:rPr>
        <w:tab/>
        <w:t>____</w:t>
      </w:r>
    </w:p>
    <w:p w:rsidR="0043297C" w:rsidRPr="0091341D" w:rsidRDefault="0043297C" w:rsidP="00715B6A">
      <w:pPr>
        <w:pStyle w:val="ListParagraph"/>
        <w:numPr>
          <w:ilvl w:val="0"/>
          <w:numId w:val="40"/>
        </w:numPr>
        <w:spacing w:after="0" w:line="240" w:lineRule="auto"/>
        <w:rPr>
          <w:rFonts w:ascii="Times New Roman" w:hAnsi="Times New Roman" w:cs="Times New Roman"/>
        </w:rPr>
      </w:pPr>
      <w:r w:rsidRPr="0091341D">
        <w:rPr>
          <w:rFonts w:ascii="Times New Roman" w:hAnsi="Times New Roman" w:cs="Times New Roman"/>
        </w:rPr>
        <w:t>How many people live at home with you who are not part of your family?</w:t>
      </w:r>
      <w:r w:rsidRPr="0091341D">
        <w:rPr>
          <w:rFonts w:ascii="Times New Roman" w:hAnsi="Times New Roman" w:cs="Times New Roman"/>
        </w:rPr>
        <w:tab/>
        <w:t>____</w:t>
      </w:r>
    </w:p>
    <w:p w:rsidR="0043297C" w:rsidRPr="0091341D" w:rsidRDefault="0043297C" w:rsidP="0018258A">
      <w:pPr>
        <w:pStyle w:val="ListParagraph"/>
        <w:spacing w:after="0" w:line="240" w:lineRule="auto"/>
        <w:ind w:left="0"/>
        <w:rPr>
          <w:rFonts w:ascii="Times New Roman" w:hAnsi="Times New Roman" w:cs="Times New Roman"/>
        </w:rPr>
      </w:pPr>
    </w:p>
    <w:p w:rsidR="0043297C" w:rsidRPr="0091341D" w:rsidRDefault="0043297C" w:rsidP="0018258A">
      <w:pPr>
        <w:pStyle w:val="ListParagraph"/>
        <w:spacing w:after="0" w:line="240" w:lineRule="auto"/>
        <w:ind w:left="0"/>
        <w:rPr>
          <w:rFonts w:ascii="Times New Roman" w:hAnsi="Times New Roman" w:cs="Times New Roman"/>
        </w:rPr>
      </w:pPr>
      <w:r w:rsidRPr="0091341D">
        <w:rPr>
          <w:rFonts w:ascii="Times New Roman" w:hAnsi="Times New Roman" w:cs="Times New Roman"/>
        </w:rPr>
        <w:t xml:space="preserve">In addition, as with the grade 8 student questionnaire, the TIMSS grade 4 questionnaire has deleted the U.S. question on family composition for the FS.  </w:t>
      </w:r>
    </w:p>
    <w:p w:rsidR="0043297C" w:rsidRPr="000A3511" w:rsidRDefault="0043297C" w:rsidP="000A3511">
      <w:pPr>
        <w:pStyle w:val="Heading1"/>
        <w:rPr>
          <w:rFonts w:ascii="Times New Roman" w:hAnsi="Times New Roman"/>
          <w:color w:val="auto"/>
          <w:sz w:val="24"/>
        </w:rPr>
      </w:pPr>
      <w:r w:rsidRPr="000A3511">
        <w:rPr>
          <w:rFonts w:ascii="Times New Roman" w:hAnsi="Times New Roman"/>
          <w:color w:val="auto"/>
          <w:sz w:val="24"/>
        </w:rPr>
        <w:t xml:space="preserve">TIMSS-PIRLS Grade 4 School Questionnaire </w:t>
      </w:r>
    </w:p>
    <w:p w:rsidR="0043297C" w:rsidRPr="0091341D" w:rsidRDefault="0043297C" w:rsidP="0024544E">
      <w:pPr>
        <w:spacing w:after="0" w:line="240" w:lineRule="auto"/>
        <w:rPr>
          <w:rFonts w:ascii="Times New Roman" w:hAnsi="Times New Roman" w:cs="Times New Roman"/>
        </w:rPr>
      </w:pPr>
    </w:p>
    <w:p w:rsidR="0043297C" w:rsidRPr="0091341D" w:rsidRDefault="0043297C" w:rsidP="0024544E">
      <w:pPr>
        <w:spacing w:after="0" w:line="240" w:lineRule="auto"/>
        <w:rPr>
          <w:rFonts w:ascii="Times New Roman" w:hAnsi="Times New Roman" w:cs="Times New Roman"/>
        </w:rPr>
      </w:pPr>
      <w:r w:rsidRPr="0091341D">
        <w:rPr>
          <w:rFonts w:ascii="Times New Roman" w:hAnsi="Times New Roman" w:cs="Times New Roman"/>
        </w:rPr>
        <w:t>A single school questionnaire will be utilized during the FS. This questionnaire has the following changes from the field study.</w:t>
      </w:r>
    </w:p>
    <w:p w:rsidR="0043297C" w:rsidRPr="0091341D" w:rsidRDefault="0043297C" w:rsidP="0024544E">
      <w:pPr>
        <w:spacing w:after="0" w:line="240" w:lineRule="auto"/>
        <w:rPr>
          <w:rFonts w:ascii="Times New Roman" w:hAnsi="Times New Roman" w:cs="Times New Roman"/>
          <w:u w:val="single"/>
        </w:rPr>
      </w:pPr>
    </w:p>
    <w:p w:rsidR="0043297C" w:rsidRPr="0091341D" w:rsidRDefault="0043297C" w:rsidP="0024544E">
      <w:pPr>
        <w:spacing w:after="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24544E">
      <w:pPr>
        <w:spacing w:after="0" w:line="240" w:lineRule="auto"/>
        <w:rPr>
          <w:rFonts w:ascii="Times New Roman" w:hAnsi="Times New Roman" w:cs="Times New Roman"/>
        </w:rPr>
      </w:pPr>
    </w:p>
    <w:p w:rsidR="0043297C" w:rsidRPr="0091341D" w:rsidRDefault="0043297C" w:rsidP="0024544E">
      <w:pPr>
        <w:spacing w:after="0" w:line="240" w:lineRule="auto"/>
        <w:rPr>
          <w:rFonts w:ascii="Times New Roman" w:hAnsi="Times New Roman" w:cs="Times New Roman"/>
        </w:rPr>
      </w:pPr>
      <w:r w:rsidRPr="0091341D">
        <w:rPr>
          <w:rFonts w:ascii="Times New Roman" w:hAnsi="Times New Roman" w:cs="Times New Roman"/>
        </w:rPr>
        <w:t xml:space="preserve">Five items within question 19 were reworded from the FT to the FS for clarification. </w:t>
      </w:r>
    </w:p>
    <w:p w:rsidR="0043297C" w:rsidRPr="0091341D" w:rsidRDefault="0043297C" w:rsidP="00863524">
      <w:pPr>
        <w:spacing w:after="0" w:line="240" w:lineRule="auto"/>
        <w:rPr>
          <w:rFonts w:ascii="Times New Roman" w:hAnsi="Times New Roman" w:cs="Times New Roman"/>
        </w:rPr>
      </w:pPr>
    </w:p>
    <w:p w:rsidR="0043297C" w:rsidRPr="0091341D" w:rsidRDefault="0043297C" w:rsidP="00863524">
      <w:pPr>
        <w:pStyle w:val="ListParagraph"/>
        <w:numPr>
          <w:ilvl w:val="0"/>
          <w:numId w:val="9"/>
        </w:numPr>
        <w:spacing w:after="0" w:line="240" w:lineRule="auto"/>
        <w:rPr>
          <w:rFonts w:ascii="Times New Roman" w:hAnsi="Times New Roman" w:cs="Times New Roman"/>
        </w:rPr>
      </w:pPr>
      <w:r w:rsidRPr="0091341D">
        <w:rPr>
          <w:rFonts w:ascii="Times New Roman" w:hAnsi="Times New Roman" w:cs="Times New Roman"/>
        </w:rPr>
        <w:t>“Identifying the main ideas of what they have read” is now worded as “Identifying the main idea of a text”</w:t>
      </w:r>
    </w:p>
    <w:p w:rsidR="0043297C" w:rsidRPr="0091341D" w:rsidRDefault="0043297C" w:rsidP="00B5118F">
      <w:pPr>
        <w:spacing w:after="0" w:line="240" w:lineRule="auto"/>
        <w:rPr>
          <w:rFonts w:ascii="Times New Roman" w:hAnsi="Times New Roman" w:cs="Times New Roman"/>
        </w:rPr>
      </w:pPr>
    </w:p>
    <w:p w:rsidR="0043297C" w:rsidRPr="0091341D" w:rsidRDefault="0043297C" w:rsidP="000F0A34">
      <w:pPr>
        <w:pStyle w:val="ListParagraph"/>
        <w:numPr>
          <w:ilvl w:val="0"/>
          <w:numId w:val="9"/>
        </w:numPr>
        <w:spacing w:after="0" w:line="240" w:lineRule="auto"/>
        <w:rPr>
          <w:rFonts w:ascii="Times New Roman" w:hAnsi="Times New Roman" w:cs="Times New Roman"/>
        </w:rPr>
      </w:pPr>
      <w:r w:rsidRPr="0091341D">
        <w:rPr>
          <w:rFonts w:ascii="Times New Roman" w:hAnsi="Times New Roman" w:cs="Times New Roman"/>
        </w:rPr>
        <w:t>“Explaining or supporting their understanding of what they have read” is now worded as “Explaining or supporting students' understanding of a text”</w:t>
      </w:r>
    </w:p>
    <w:p w:rsidR="0043297C" w:rsidRPr="0091341D" w:rsidRDefault="0043297C" w:rsidP="00B5118F">
      <w:pPr>
        <w:spacing w:after="0" w:line="240" w:lineRule="auto"/>
        <w:rPr>
          <w:rFonts w:ascii="Times New Roman" w:hAnsi="Times New Roman" w:cs="Times New Roman"/>
        </w:rPr>
      </w:pPr>
    </w:p>
    <w:p w:rsidR="0043297C" w:rsidRPr="0091341D" w:rsidRDefault="0043297C" w:rsidP="000F0A34">
      <w:pPr>
        <w:pStyle w:val="ListParagraph"/>
        <w:numPr>
          <w:ilvl w:val="0"/>
          <w:numId w:val="9"/>
        </w:numPr>
        <w:spacing w:after="0" w:line="240" w:lineRule="auto"/>
        <w:rPr>
          <w:rFonts w:ascii="Times New Roman" w:hAnsi="Times New Roman" w:cs="Times New Roman"/>
        </w:rPr>
      </w:pPr>
      <w:r w:rsidRPr="0091341D">
        <w:rPr>
          <w:rFonts w:ascii="Times New Roman" w:hAnsi="Times New Roman" w:cs="Times New Roman"/>
        </w:rPr>
        <w:t>“Comparing what they have read with experiences they have had” is now worded as “Comparing a text with personal experience”</w:t>
      </w:r>
    </w:p>
    <w:p w:rsidR="0043297C" w:rsidRPr="0091341D" w:rsidRDefault="0043297C" w:rsidP="00B5118F">
      <w:pPr>
        <w:spacing w:after="0" w:line="240" w:lineRule="auto"/>
        <w:rPr>
          <w:rFonts w:ascii="Times New Roman" w:hAnsi="Times New Roman" w:cs="Times New Roman"/>
        </w:rPr>
      </w:pPr>
    </w:p>
    <w:p w:rsidR="0043297C" w:rsidRPr="0091341D" w:rsidRDefault="0043297C" w:rsidP="000F0A34">
      <w:pPr>
        <w:pStyle w:val="ListParagraph"/>
        <w:numPr>
          <w:ilvl w:val="0"/>
          <w:numId w:val="9"/>
        </w:numPr>
        <w:spacing w:after="0" w:line="240" w:lineRule="auto"/>
        <w:rPr>
          <w:rFonts w:ascii="Times New Roman" w:hAnsi="Times New Roman" w:cs="Times New Roman"/>
        </w:rPr>
      </w:pPr>
      <w:r w:rsidRPr="0091341D">
        <w:rPr>
          <w:rFonts w:ascii="Times New Roman" w:hAnsi="Times New Roman" w:cs="Times New Roman"/>
        </w:rPr>
        <w:t>“Making predictions about what will happen next in the text they are reading” is now worded as “Making predictions about what will happen next in a text”</w:t>
      </w:r>
    </w:p>
    <w:p w:rsidR="0043297C" w:rsidRPr="0091341D" w:rsidRDefault="0043297C" w:rsidP="00B5118F">
      <w:pPr>
        <w:spacing w:after="0" w:line="240" w:lineRule="auto"/>
        <w:rPr>
          <w:rFonts w:ascii="Times New Roman" w:hAnsi="Times New Roman" w:cs="Times New Roman"/>
        </w:rPr>
      </w:pPr>
    </w:p>
    <w:p w:rsidR="0043297C" w:rsidRPr="0091341D" w:rsidRDefault="0043297C" w:rsidP="000F0A34">
      <w:pPr>
        <w:pStyle w:val="ListParagraph"/>
        <w:numPr>
          <w:ilvl w:val="0"/>
          <w:numId w:val="9"/>
        </w:numPr>
        <w:spacing w:after="0" w:line="240" w:lineRule="auto"/>
        <w:rPr>
          <w:rFonts w:ascii="Times New Roman" w:hAnsi="Times New Roman" w:cs="Times New Roman"/>
        </w:rPr>
      </w:pPr>
      <w:r w:rsidRPr="0091341D">
        <w:rPr>
          <w:rFonts w:ascii="Times New Roman" w:hAnsi="Times New Roman" w:cs="Times New Roman"/>
        </w:rPr>
        <w:t>“Making generalizations and drawing inferences based on what they have read” is now worded as “Making generalizations and drawing inferences based on a text”</w:t>
      </w:r>
    </w:p>
    <w:p w:rsidR="0043297C" w:rsidRPr="0091341D" w:rsidRDefault="0043297C" w:rsidP="00B5118F">
      <w:pPr>
        <w:spacing w:after="0" w:line="240" w:lineRule="auto"/>
        <w:rPr>
          <w:rFonts w:ascii="Times New Roman" w:hAnsi="Times New Roman" w:cs="Times New Roman"/>
        </w:rPr>
      </w:pPr>
    </w:p>
    <w:p w:rsidR="0043297C" w:rsidRPr="0091341D" w:rsidRDefault="0043297C" w:rsidP="005A6484">
      <w:pPr>
        <w:spacing w:after="0" w:line="240" w:lineRule="auto"/>
        <w:rPr>
          <w:rFonts w:ascii="Times New Roman" w:hAnsi="Times New Roman" w:cs="Times New Roman"/>
          <w:u w:val="single"/>
        </w:rPr>
      </w:pPr>
      <w:r w:rsidRPr="0091341D">
        <w:rPr>
          <w:rFonts w:ascii="Times New Roman" w:hAnsi="Times New Roman" w:cs="Times New Roman"/>
          <w:u w:val="single"/>
        </w:rPr>
        <w:t>Deleted questions</w:t>
      </w:r>
    </w:p>
    <w:p w:rsidR="0043297C" w:rsidRPr="0091341D" w:rsidRDefault="0043297C" w:rsidP="005A6484">
      <w:pPr>
        <w:spacing w:after="0" w:line="240" w:lineRule="auto"/>
        <w:rPr>
          <w:rFonts w:ascii="Times New Roman" w:hAnsi="Times New Roman" w:cs="Times New Roman"/>
          <w:u w:val="single"/>
        </w:rPr>
      </w:pPr>
    </w:p>
    <w:p w:rsidR="0043297C" w:rsidRPr="0091341D" w:rsidRDefault="0043297C" w:rsidP="005A6484">
      <w:pPr>
        <w:spacing w:after="0" w:line="240" w:lineRule="auto"/>
        <w:rPr>
          <w:rFonts w:ascii="Times New Roman" w:hAnsi="Times New Roman" w:cs="Times New Roman"/>
        </w:rPr>
      </w:pPr>
      <w:r w:rsidRPr="0091341D">
        <w:rPr>
          <w:rFonts w:ascii="Times New Roman" w:hAnsi="Times New Roman" w:cs="Times New Roman"/>
        </w:rPr>
        <w:t>Two questions were completely removed from the school questionnaire.</w:t>
      </w:r>
    </w:p>
    <w:p w:rsidR="0043297C" w:rsidRPr="0091341D" w:rsidRDefault="0043297C" w:rsidP="000A3511">
      <w:pPr>
        <w:pStyle w:val="ListParagraph"/>
        <w:numPr>
          <w:ilvl w:val="0"/>
          <w:numId w:val="24"/>
        </w:numPr>
        <w:spacing w:after="0" w:line="240" w:lineRule="auto"/>
        <w:ind w:left="360"/>
        <w:rPr>
          <w:rFonts w:ascii="Times New Roman" w:hAnsi="Times New Roman" w:cs="Times New Roman"/>
        </w:rPr>
      </w:pPr>
      <w:r w:rsidRPr="0091341D">
        <w:rPr>
          <w:rFonts w:ascii="Times New Roman" w:hAnsi="Times New Roman" w:cs="Times New Roman"/>
        </w:rPr>
        <w:t>“Do fourth-grade teachers in your school have an opportunity to participate in a mentoring program? 1. Yes  2. No”</w:t>
      </w:r>
    </w:p>
    <w:p w:rsidR="0043297C" w:rsidRPr="0091341D" w:rsidRDefault="0043297C" w:rsidP="000D0A51">
      <w:pPr>
        <w:spacing w:after="0" w:line="240" w:lineRule="auto"/>
        <w:rPr>
          <w:rFonts w:ascii="Times New Roman" w:hAnsi="Times New Roman" w:cs="Times New Roman"/>
        </w:rPr>
      </w:pPr>
    </w:p>
    <w:p w:rsidR="0043297C" w:rsidRPr="000A3511" w:rsidRDefault="0043297C" w:rsidP="000A3511">
      <w:pPr>
        <w:pStyle w:val="ListParagraph"/>
        <w:numPr>
          <w:ilvl w:val="0"/>
          <w:numId w:val="24"/>
        </w:numPr>
        <w:spacing w:after="0" w:line="240" w:lineRule="auto"/>
        <w:ind w:left="360" w:right="-180"/>
        <w:rPr>
          <w:rFonts w:ascii="Times New Roman" w:hAnsi="Times New Roman" w:cs="Times New Roman"/>
        </w:rPr>
      </w:pPr>
      <w:r>
        <w:rPr>
          <w:rFonts w:ascii="Times New Roman" w:hAnsi="Times New Roman" w:cs="Times New Roman"/>
        </w:rPr>
        <w:br w:type="page"/>
      </w:r>
      <w:r w:rsidRPr="000A3511">
        <w:rPr>
          <w:rFonts w:ascii="Times New Roman" w:hAnsi="Times New Roman" w:cs="Times New Roman"/>
        </w:rPr>
        <w:t>“Do the fourth-grade students in your school have separate teachers for any of the core subjects? 1. Yes 2. No.</w:t>
      </w:r>
    </w:p>
    <w:p w:rsidR="0043297C" w:rsidRPr="0091341D" w:rsidRDefault="0043297C" w:rsidP="000F0A34">
      <w:pPr>
        <w:pStyle w:val="ListParagraph"/>
        <w:numPr>
          <w:ilvl w:val="0"/>
          <w:numId w:val="2"/>
        </w:numPr>
        <w:spacing w:after="0" w:line="240" w:lineRule="auto"/>
        <w:rPr>
          <w:rFonts w:ascii="Times New Roman" w:hAnsi="Times New Roman" w:cs="Times New Roman"/>
        </w:rPr>
      </w:pPr>
      <w:r w:rsidRPr="0091341D">
        <w:rPr>
          <w:rFonts w:ascii="Times New Roman" w:hAnsi="Times New Roman" w:cs="Times New Roman"/>
        </w:rPr>
        <w:t>English</w:t>
      </w:r>
    </w:p>
    <w:p w:rsidR="0043297C" w:rsidRPr="0091341D" w:rsidRDefault="0043297C" w:rsidP="000F0A34">
      <w:pPr>
        <w:pStyle w:val="ListParagraph"/>
        <w:numPr>
          <w:ilvl w:val="0"/>
          <w:numId w:val="2"/>
        </w:numPr>
        <w:spacing w:after="0" w:line="240" w:lineRule="auto"/>
        <w:rPr>
          <w:rFonts w:ascii="Times New Roman" w:hAnsi="Times New Roman" w:cs="Times New Roman"/>
        </w:rPr>
      </w:pPr>
      <w:r w:rsidRPr="0091341D">
        <w:rPr>
          <w:rFonts w:ascii="Times New Roman" w:hAnsi="Times New Roman" w:cs="Times New Roman"/>
        </w:rPr>
        <w:t>Mathematics</w:t>
      </w:r>
    </w:p>
    <w:p w:rsidR="0043297C" w:rsidRPr="0091341D" w:rsidRDefault="0043297C" w:rsidP="000F0A34">
      <w:pPr>
        <w:pStyle w:val="ListParagraph"/>
        <w:numPr>
          <w:ilvl w:val="0"/>
          <w:numId w:val="2"/>
        </w:numPr>
        <w:spacing w:after="0" w:line="240" w:lineRule="auto"/>
        <w:rPr>
          <w:rFonts w:ascii="Times New Roman" w:hAnsi="Times New Roman" w:cs="Times New Roman"/>
        </w:rPr>
      </w:pPr>
      <w:r w:rsidRPr="0091341D">
        <w:rPr>
          <w:rFonts w:ascii="Times New Roman" w:hAnsi="Times New Roman" w:cs="Times New Roman"/>
        </w:rPr>
        <w:t>Science”</w:t>
      </w:r>
    </w:p>
    <w:p w:rsidR="0043297C" w:rsidRPr="0091341D" w:rsidRDefault="0043297C" w:rsidP="00AC0343">
      <w:pPr>
        <w:spacing w:after="0" w:line="240" w:lineRule="auto"/>
        <w:rPr>
          <w:rFonts w:ascii="Times New Roman" w:hAnsi="Times New Roman" w:cs="Times New Roman"/>
        </w:rPr>
      </w:pPr>
    </w:p>
    <w:p w:rsidR="0043297C" w:rsidRPr="0091341D" w:rsidRDefault="0043297C" w:rsidP="007659E7">
      <w:pPr>
        <w:spacing w:after="0" w:line="240" w:lineRule="auto"/>
        <w:rPr>
          <w:rFonts w:ascii="Times New Roman" w:hAnsi="Times New Roman" w:cs="Times New Roman"/>
          <w:u w:val="single"/>
        </w:rPr>
      </w:pPr>
      <w:r w:rsidRPr="0091341D">
        <w:rPr>
          <w:rFonts w:ascii="Times New Roman" w:hAnsi="Times New Roman" w:cs="Times New Roman"/>
          <w:u w:val="single"/>
        </w:rPr>
        <w:t>Deleted items</w:t>
      </w:r>
    </w:p>
    <w:p w:rsidR="0043297C" w:rsidRPr="0091341D" w:rsidRDefault="0043297C" w:rsidP="007659E7">
      <w:pPr>
        <w:spacing w:after="0" w:line="240" w:lineRule="auto"/>
        <w:rPr>
          <w:rFonts w:ascii="Times New Roman" w:hAnsi="Times New Roman" w:cs="Times New Roman"/>
          <w:u w:val="single"/>
        </w:rPr>
      </w:pPr>
    </w:p>
    <w:p w:rsidR="0043297C" w:rsidRPr="0091341D" w:rsidRDefault="0043297C" w:rsidP="00D73596">
      <w:pPr>
        <w:spacing w:after="0" w:line="240" w:lineRule="auto"/>
        <w:rPr>
          <w:rFonts w:ascii="Times New Roman" w:hAnsi="Times New Roman" w:cs="Times New Roman"/>
        </w:rPr>
      </w:pPr>
      <w:r w:rsidRPr="0091341D">
        <w:rPr>
          <w:rFonts w:ascii="Times New Roman" w:hAnsi="Times New Roman" w:cs="Times New Roman"/>
        </w:rPr>
        <w:t xml:space="preserve">Two items were deleted from question 12 (“How much is your school's capacity to provide instruction affected by a shortage or inadequacy of the following? 1. Not at all 2. A little 3. Some 4. A lot”): </w:t>
      </w:r>
    </w:p>
    <w:p w:rsidR="0043297C" w:rsidRPr="0091341D" w:rsidRDefault="0043297C" w:rsidP="000F0A34">
      <w:pPr>
        <w:pStyle w:val="ListParagraph"/>
        <w:numPr>
          <w:ilvl w:val="0"/>
          <w:numId w:val="26"/>
        </w:numPr>
        <w:spacing w:after="0" w:line="240" w:lineRule="auto"/>
        <w:rPr>
          <w:rFonts w:ascii="Times New Roman" w:hAnsi="Times New Roman" w:cs="Times New Roman"/>
        </w:rPr>
      </w:pPr>
      <w:r w:rsidRPr="0091341D">
        <w:rPr>
          <w:rFonts w:ascii="Times New Roman" w:hAnsi="Times New Roman" w:cs="Times New Roman"/>
        </w:rPr>
        <w:t>Second language teachers</w:t>
      </w:r>
    </w:p>
    <w:p w:rsidR="0043297C" w:rsidRPr="0091341D" w:rsidRDefault="0043297C" w:rsidP="000F0A34">
      <w:pPr>
        <w:pStyle w:val="ListParagraph"/>
        <w:numPr>
          <w:ilvl w:val="0"/>
          <w:numId w:val="26"/>
        </w:numPr>
        <w:spacing w:after="0" w:line="240" w:lineRule="auto"/>
        <w:rPr>
          <w:rFonts w:ascii="Times New Roman" w:hAnsi="Times New Roman" w:cs="Times New Roman"/>
        </w:rPr>
      </w:pPr>
      <w:r w:rsidRPr="0091341D">
        <w:rPr>
          <w:rFonts w:ascii="Times New Roman" w:hAnsi="Times New Roman" w:cs="Times New Roman"/>
        </w:rPr>
        <w:t>Special equipment for physically disabled students</w:t>
      </w:r>
    </w:p>
    <w:p w:rsidR="0043297C" w:rsidRPr="0091341D" w:rsidRDefault="0043297C" w:rsidP="00F764A6">
      <w:pPr>
        <w:spacing w:after="0" w:line="240" w:lineRule="auto"/>
        <w:rPr>
          <w:rFonts w:ascii="Times New Roman" w:hAnsi="Times New Roman" w:cs="Times New Roman"/>
        </w:rPr>
      </w:pPr>
    </w:p>
    <w:p w:rsidR="0043297C" w:rsidRPr="0091341D" w:rsidRDefault="0043297C" w:rsidP="00AC0343">
      <w:pPr>
        <w:spacing w:after="0" w:line="240" w:lineRule="auto"/>
        <w:rPr>
          <w:rFonts w:ascii="Times New Roman" w:hAnsi="Times New Roman" w:cs="Times New Roman"/>
        </w:rPr>
      </w:pPr>
      <w:r w:rsidRPr="0091341D">
        <w:rPr>
          <w:rFonts w:ascii="Times New Roman" w:hAnsi="Times New Roman" w:cs="Times New Roman"/>
        </w:rPr>
        <w:t>One item was deleted from question 17 (“During the past year, approximately how much time have you spent on the following school leadership activities in your role as a school principal? 1. No time 2. Some time 3. A lot of time”):</w:t>
      </w:r>
    </w:p>
    <w:p w:rsidR="0043297C" w:rsidRPr="0091341D" w:rsidRDefault="0043297C" w:rsidP="000F0A34">
      <w:pPr>
        <w:pStyle w:val="ListParagraph"/>
        <w:numPr>
          <w:ilvl w:val="0"/>
          <w:numId w:val="27"/>
        </w:numPr>
        <w:spacing w:after="0" w:line="240" w:lineRule="auto"/>
        <w:rPr>
          <w:rFonts w:ascii="Times New Roman" w:hAnsi="Times New Roman" w:cs="Times New Roman"/>
        </w:rPr>
      </w:pPr>
      <w:r w:rsidRPr="0091341D">
        <w:rPr>
          <w:rFonts w:ascii="Times New Roman" w:hAnsi="Times New Roman" w:cs="Times New Roman"/>
        </w:rPr>
        <w:t>Teaching some classes to understand your students and their problems</w:t>
      </w:r>
    </w:p>
    <w:p w:rsidR="0043297C" w:rsidRPr="000A3511" w:rsidRDefault="0043297C" w:rsidP="000A3511">
      <w:pPr>
        <w:pStyle w:val="Heading1"/>
        <w:rPr>
          <w:rFonts w:ascii="Times New Roman" w:hAnsi="Times New Roman"/>
          <w:color w:val="auto"/>
          <w:sz w:val="24"/>
        </w:rPr>
      </w:pPr>
      <w:r w:rsidRPr="000A3511">
        <w:rPr>
          <w:rFonts w:ascii="Times New Roman" w:hAnsi="Times New Roman"/>
          <w:color w:val="auto"/>
          <w:sz w:val="24"/>
        </w:rPr>
        <w:t xml:space="preserve">PIRLS Questionnaire </w:t>
      </w:r>
    </w:p>
    <w:p w:rsidR="0043297C" w:rsidRPr="0091341D" w:rsidRDefault="0043297C" w:rsidP="000A3511">
      <w:pPr>
        <w:pStyle w:val="Heading2"/>
        <w:rPr>
          <w:rFonts w:ascii="Times New Roman" w:hAnsi="Times New Roman"/>
          <w:color w:val="auto"/>
          <w:sz w:val="22"/>
        </w:rPr>
      </w:pPr>
      <w:r w:rsidRPr="0091341D">
        <w:rPr>
          <w:rFonts w:ascii="Times New Roman" w:hAnsi="Times New Roman"/>
          <w:color w:val="auto"/>
          <w:sz w:val="22"/>
        </w:rPr>
        <w:t>Teacher</w:t>
      </w:r>
    </w:p>
    <w:p w:rsidR="0043297C" w:rsidRPr="0091341D" w:rsidRDefault="0043297C" w:rsidP="00F07829">
      <w:pPr>
        <w:spacing w:after="0" w:line="240" w:lineRule="auto"/>
        <w:rPr>
          <w:rFonts w:ascii="Times New Roman" w:hAnsi="Times New Roman" w:cs="Times New Roman"/>
          <w:u w:val="single"/>
        </w:rPr>
      </w:pPr>
    </w:p>
    <w:p w:rsidR="0043297C" w:rsidRPr="0091341D" w:rsidRDefault="0043297C" w:rsidP="00F07829">
      <w:pPr>
        <w:spacing w:after="0" w:line="240" w:lineRule="auto"/>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F07829">
      <w:pPr>
        <w:spacing w:after="0" w:line="240" w:lineRule="auto"/>
        <w:rPr>
          <w:rFonts w:ascii="Times New Roman" w:hAnsi="Times New Roman" w:cs="Times New Roman"/>
        </w:rPr>
      </w:pPr>
    </w:p>
    <w:p w:rsidR="0043297C" w:rsidRPr="0091341D" w:rsidRDefault="0043297C" w:rsidP="00F07829">
      <w:pPr>
        <w:spacing w:after="0" w:line="240" w:lineRule="auto"/>
        <w:rPr>
          <w:rFonts w:ascii="Times New Roman" w:hAnsi="Times New Roman" w:cs="Times New Roman"/>
        </w:rPr>
      </w:pPr>
      <w:r w:rsidRPr="0091341D">
        <w:rPr>
          <w:rFonts w:ascii="Times New Roman" w:hAnsi="Times New Roman" w:cs="Times New Roman"/>
        </w:rPr>
        <w:t>Question 9 A (formerly “Do you use computers in your teaching? 1. Yes, 2. No”) is now worded as “Do you use computers in your teaching in any of the following ways?  a) For preparation, b) For administration, c) In your classroom instruction.”</w:t>
      </w:r>
    </w:p>
    <w:p w:rsidR="0043297C" w:rsidRDefault="0043297C" w:rsidP="00F07829">
      <w:pPr>
        <w:spacing w:after="0" w:line="240" w:lineRule="auto"/>
        <w:rPr>
          <w:rFonts w:ascii="Times New Roman" w:hAnsi="Times New Roman" w:cs="Times New Roman"/>
        </w:rPr>
      </w:pPr>
    </w:p>
    <w:p w:rsidR="0043297C" w:rsidRPr="0091341D" w:rsidRDefault="0043297C" w:rsidP="00F07829">
      <w:pPr>
        <w:spacing w:after="0" w:line="240" w:lineRule="auto"/>
        <w:rPr>
          <w:rFonts w:ascii="Times New Roman" w:hAnsi="Times New Roman" w:cs="Times New Roman"/>
          <w:u w:val="single"/>
        </w:rPr>
      </w:pPr>
      <w:r w:rsidRPr="0091341D">
        <w:rPr>
          <w:rFonts w:ascii="Times New Roman" w:hAnsi="Times New Roman" w:cs="Times New Roman"/>
          <w:u w:val="single"/>
        </w:rPr>
        <w:t>Deleted questions</w:t>
      </w:r>
    </w:p>
    <w:p w:rsidR="0043297C" w:rsidRPr="0091341D" w:rsidRDefault="0043297C" w:rsidP="00F07829">
      <w:pPr>
        <w:spacing w:after="0" w:line="240" w:lineRule="auto"/>
        <w:rPr>
          <w:rFonts w:ascii="Times New Roman" w:hAnsi="Times New Roman" w:cs="Times New Roman"/>
          <w:u w:val="single"/>
        </w:rPr>
      </w:pPr>
    </w:p>
    <w:p w:rsidR="0043297C" w:rsidRPr="000A3511" w:rsidRDefault="0043297C" w:rsidP="000A3511">
      <w:pPr>
        <w:pStyle w:val="ListParagraph"/>
        <w:numPr>
          <w:ilvl w:val="0"/>
          <w:numId w:val="42"/>
        </w:numPr>
        <w:spacing w:after="0" w:line="240" w:lineRule="auto"/>
        <w:ind w:left="360"/>
        <w:rPr>
          <w:rFonts w:ascii="Times New Roman" w:hAnsi="Times New Roman" w:cs="Times New Roman"/>
        </w:rPr>
      </w:pPr>
      <w:r w:rsidRPr="000A3511">
        <w:rPr>
          <w:rFonts w:ascii="Times New Roman" w:hAnsi="Times New Roman" w:cs="Times New Roman"/>
        </w:rPr>
        <w:t>“Are you the students’ general teacher for reading, mathematics and science? 1. Yes 2. No”</w:t>
      </w:r>
    </w:p>
    <w:p w:rsidR="0043297C" w:rsidRPr="0091341D" w:rsidRDefault="0043297C" w:rsidP="000A3511">
      <w:pPr>
        <w:pStyle w:val="ListParagraph"/>
        <w:spacing w:after="0" w:line="240" w:lineRule="auto"/>
        <w:ind w:left="0"/>
        <w:rPr>
          <w:rFonts w:ascii="Times New Roman" w:hAnsi="Times New Roman" w:cs="Times New Roman"/>
        </w:rPr>
      </w:pPr>
    </w:p>
    <w:p w:rsidR="0043297C" w:rsidRPr="000A3511" w:rsidRDefault="0043297C" w:rsidP="000A3511">
      <w:pPr>
        <w:pStyle w:val="ListParagraph"/>
        <w:numPr>
          <w:ilvl w:val="0"/>
          <w:numId w:val="42"/>
        </w:numPr>
        <w:spacing w:after="0" w:line="240" w:lineRule="auto"/>
        <w:ind w:left="360"/>
        <w:rPr>
          <w:rFonts w:ascii="Times New Roman" w:hAnsi="Times New Roman" w:cs="Times New Roman"/>
        </w:rPr>
      </w:pPr>
      <w:r w:rsidRPr="000A3511">
        <w:rPr>
          <w:rFonts w:ascii="Times New Roman" w:hAnsi="Times New Roman" w:cs="Times New Roman"/>
        </w:rPr>
        <w:t>“How many students receive additional or more challenging reading instruction because they are advanced readers?  ____ fourth-grade students in this class”</w:t>
      </w:r>
    </w:p>
    <w:p w:rsidR="0043297C" w:rsidRPr="0091341D" w:rsidRDefault="0043297C" w:rsidP="000A3511">
      <w:pPr>
        <w:pStyle w:val="Heading2"/>
        <w:rPr>
          <w:rFonts w:ascii="Times New Roman" w:hAnsi="Times New Roman"/>
          <w:color w:val="auto"/>
          <w:sz w:val="22"/>
        </w:rPr>
      </w:pPr>
      <w:r w:rsidRPr="0091341D">
        <w:rPr>
          <w:rFonts w:ascii="Times New Roman" w:hAnsi="Times New Roman"/>
          <w:color w:val="auto"/>
          <w:sz w:val="22"/>
        </w:rPr>
        <w:t>Student</w:t>
      </w:r>
    </w:p>
    <w:p w:rsidR="0043297C" w:rsidRPr="0091341D" w:rsidRDefault="0043297C" w:rsidP="00F764A6">
      <w:pPr>
        <w:pStyle w:val="ListParagraph"/>
        <w:spacing w:after="0" w:line="240" w:lineRule="auto"/>
        <w:ind w:left="0"/>
        <w:rPr>
          <w:rFonts w:ascii="Times New Roman" w:hAnsi="Times New Roman" w:cs="Times New Roman"/>
          <w:u w:val="single"/>
        </w:rPr>
      </w:pPr>
    </w:p>
    <w:p w:rsidR="0043297C" w:rsidRPr="0091341D" w:rsidRDefault="0043297C" w:rsidP="00F764A6">
      <w:pPr>
        <w:pStyle w:val="ListParagraph"/>
        <w:spacing w:after="0" w:line="240" w:lineRule="auto"/>
        <w:ind w:left="0"/>
        <w:rPr>
          <w:rFonts w:ascii="Times New Roman" w:hAnsi="Times New Roman" w:cs="Times New Roman"/>
          <w:u w:val="single"/>
        </w:rPr>
      </w:pPr>
      <w:r w:rsidRPr="0091341D">
        <w:rPr>
          <w:rFonts w:ascii="Times New Roman" w:hAnsi="Times New Roman" w:cs="Times New Roman"/>
          <w:u w:val="single"/>
        </w:rPr>
        <w:t>Rewording of existing questions</w:t>
      </w:r>
    </w:p>
    <w:p w:rsidR="0043297C" w:rsidRPr="0091341D" w:rsidRDefault="0043297C" w:rsidP="00F764A6">
      <w:pPr>
        <w:pStyle w:val="ListParagraph"/>
        <w:spacing w:after="0" w:line="240" w:lineRule="auto"/>
        <w:ind w:left="0"/>
        <w:rPr>
          <w:rFonts w:ascii="Times New Roman" w:hAnsi="Times New Roman" w:cs="Times New Roman"/>
        </w:rPr>
      </w:pPr>
    </w:p>
    <w:p w:rsidR="0043297C" w:rsidRPr="0091341D" w:rsidRDefault="0043297C" w:rsidP="00B24F70">
      <w:pPr>
        <w:pStyle w:val="ListParagraph"/>
        <w:spacing w:after="0" w:line="240" w:lineRule="auto"/>
        <w:ind w:left="0"/>
        <w:rPr>
          <w:rFonts w:ascii="Times New Roman" w:hAnsi="Times New Roman" w:cs="Times New Roman"/>
        </w:rPr>
      </w:pPr>
      <w:r w:rsidRPr="0091341D">
        <w:rPr>
          <w:rFonts w:ascii="Times New Roman" w:hAnsi="Times New Roman" w:cs="Times New Roman"/>
        </w:rPr>
        <w:t>As in the TIMSS grade 8 student questionnaire, the race/ethnicity question (1B) and national origin questions (4A and B) were reworded. We have reverted to the wording used in prior administrations. See comments under TIMSS grade 8 student questionnaire in regard to both questions.</w:t>
      </w:r>
    </w:p>
    <w:p w:rsidR="0043297C" w:rsidRPr="0091341D" w:rsidRDefault="0043297C" w:rsidP="00B24F70">
      <w:pPr>
        <w:pStyle w:val="ListParagraph"/>
        <w:spacing w:after="0" w:line="240" w:lineRule="auto"/>
        <w:ind w:left="0"/>
        <w:rPr>
          <w:rFonts w:ascii="Times New Roman" w:hAnsi="Times New Roman" w:cs="Times New Roman"/>
        </w:rPr>
      </w:pPr>
    </w:p>
    <w:p w:rsidR="0043297C" w:rsidRPr="0091341D" w:rsidRDefault="0043297C" w:rsidP="00B24F70">
      <w:pPr>
        <w:pStyle w:val="ListParagraph"/>
        <w:spacing w:after="0" w:line="240" w:lineRule="auto"/>
        <w:ind w:left="0"/>
        <w:rPr>
          <w:rFonts w:ascii="Times New Roman" w:hAnsi="Times New Roman" w:cs="Times New Roman"/>
        </w:rPr>
      </w:pPr>
      <w:r w:rsidRPr="0091341D">
        <w:rPr>
          <w:rFonts w:ascii="Times New Roman" w:hAnsi="Times New Roman" w:cs="Times New Roman"/>
        </w:rPr>
        <w:t xml:space="preserve">Question 9D about activities outside of school was reworded to include “Boys and Girls Club.”  For FS main study questionnaire it now reads “Do you belong to a club outside of school (like Girl Scouts, 4-H, or Boys and Girls Club)?” </w:t>
      </w:r>
    </w:p>
    <w:p w:rsidR="0043297C" w:rsidRPr="0091341D" w:rsidRDefault="0043297C" w:rsidP="00992625">
      <w:pPr>
        <w:spacing w:after="0" w:line="240" w:lineRule="auto"/>
        <w:rPr>
          <w:rFonts w:ascii="Times New Roman" w:hAnsi="Times New Roman" w:cs="Times New Roman"/>
        </w:rPr>
      </w:pPr>
    </w:p>
    <w:p w:rsidR="0043297C" w:rsidRPr="0091341D" w:rsidRDefault="0043297C" w:rsidP="002C3400">
      <w:pPr>
        <w:spacing w:after="0" w:line="240" w:lineRule="auto"/>
        <w:rPr>
          <w:rFonts w:ascii="Times New Roman" w:hAnsi="Times New Roman" w:cs="Times New Roman"/>
        </w:rPr>
      </w:pPr>
      <w:r w:rsidRPr="0091341D">
        <w:rPr>
          <w:rFonts w:ascii="Times New Roman" w:hAnsi="Times New Roman" w:cs="Times New Roman"/>
        </w:rPr>
        <w:t>The item stem for question 17 (formerly ““Think about your lessons about the reading you do for school. Tell how much you agree with each of these statements.”) was changed to “Think about the reading you do for school. How much do you agree with these statements about your reading lessons?”</w:t>
      </w:r>
    </w:p>
    <w:p w:rsidR="0043297C" w:rsidRPr="0091341D" w:rsidRDefault="0043297C" w:rsidP="002C3400">
      <w:pPr>
        <w:spacing w:after="0" w:line="240" w:lineRule="auto"/>
        <w:rPr>
          <w:rFonts w:ascii="Times New Roman" w:hAnsi="Times New Roman" w:cs="Times New Roman"/>
        </w:rPr>
      </w:pPr>
    </w:p>
    <w:p w:rsidR="0043297C" w:rsidRPr="0091341D" w:rsidRDefault="0043297C" w:rsidP="0018258A">
      <w:pPr>
        <w:spacing w:after="0" w:line="240" w:lineRule="auto"/>
        <w:rPr>
          <w:rFonts w:ascii="Times New Roman" w:hAnsi="Times New Roman" w:cs="Times New Roman"/>
        </w:rPr>
      </w:pPr>
    </w:p>
    <w:p w:rsidR="0043297C" w:rsidRPr="0091341D" w:rsidRDefault="0043297C" w:rsidP="007E7A3D">
      <w:pPr>
        <w:spacing w:after="0" w:line="240" w:lineRule="auto"/>
        <w:rPr>
          <w:rFonts w:ascii="Times New Roman" w:hAnsi="Times New Roman" w:cs="Times New Roman"/>
          <w:u w:val="single"/>
        </w:rPr>
      </w:pPr>
      <w:r>
        <w:rPr>
          <w:rFonts w:ascii="Times New Roman" w:hAnsi="Times New Roman" w:cs="Times New Roman"/>
          <w:u w:val="single"/>
        </w:rPr>
        <w:br w:type="page"/>
      </w:r>
      <w:r w:rsidRPr="0091341D">
        <w:rPr>
          <w:rFonts w:ascii="Times New Roman" w:hAnsi="Times New Roman" w:cs="Times New Roman"/>
          <w:u w:val="single"/>
        </w:rPr>
        <w:t>Deleted questions</w:t>
      </w:r>
    </w:p>
    <w:p w:rsidR="0043297C" w:rsidRPr="0091341D" w:rsidRDefault="0043297C" w:rsidP="0018258A">
      <w:pPr>
        <w:spacing w:after="0" w:line="240" w:lineRule="auto"/>
        <w:rPr>
          <w:rFonts w:ascii="Times New Roman" w:hAnsi="Times New Roman" w:cs="Times New Roman"/>
        </w:rPr>
      </w:pPr>
    </w:p>
    <w:p w:rsidR="0043297C" w:rsidRPr="0091341D" w:rsidRDefault="0043297C" w:rsidP="000A3511">
      <w:pPr>
        <w:pStyle w:val="ListParagraph"/>
        <w:numPr>
          <w:ilvl w:val="0"/>
          <w:numId w:val="34"/>
        </w:numPr>
        <w:spacing w:after="0" w:line="240" w:lineRule="auto"/>
        <w:ind w:left="360"/>
        <w:rPr>
          <w:rFonts w:ascii="Times New Roman" w:hAnsi="Times New Roman" w:cs="Times New Roman"/>
        </w:rPr>
      </w:pPr>
      <w:r w:rsidRPr="0091341D">
        <w:rPr>
          <w:rFonts w:ascii="Times New Roman" w:hAnsi="Times New Roman" w:cs="Times New Roman"/>
        </w:rPr>
        <w:t>“Do you ever use a computer?  1. Yes 2. No”</w:t>
      </w:r>
    </w:p>
    <w:p w:rsidR="0043297C" w:rsidRPr="0091341D" w:rsidRDefault="0043297C" w:rsidP="00027460">
      <w:pPr>
        <w:pStyle w:val="ListParagraph"/>
        <w:spacing w:after="0" w:line="240" w:lineRule="auto"/>
        <w:ind w:left="0"/>
        <w:rPr>
          <w:rFonts w:ascii="Times New Roman" w:hAnsi="Times New Roman" w:cs="Times New Roman"/>
        </w:rPr>
      </w:pPr>
    </w:p>
    <w:p w:rsidR="0043297C" w:rsidRPr="0091341D" w:rsidRDefault="0043297C" w:rsidP="000A3511">
      <w:pPr>
        <w:pStyle w:val="ListParagraph"/>
        <w:numPr>
          <w:ilvl w:val="0"/>
          <w:numId w:val="30"/>
        </w:numPr>
        <w:spacing w:after="0" w:line="240" w:lineRule="auto"/>
        <w:ind w:left="360"/>
        <w:rPr>
          <w:rFonts w:ascii="Times New Roman" w:hAnsi="Times New Roman" w:cs="Times New Roman"/>
        </w:rPr>
      </w:pPr>
      <w:r w:rsidRPr="0091341D">
        <w:rPr>
          <w:rFonts w:ascii="Times New Roman" w:hAnsi="Times New Roman" w:cs="Times New Roman"/>
        </w:rPr>
        <w:t>“How often do you use a computer to do these things? 1. Everyday or almost everyday 2. Once or twice a week 3. Once or twice a month 4. Never or almost never”</w:t>
      </w:r>
    </w:p>
    <w:p w:rsidR="0043297C" w:rsidRPr="0091341D" w:rsidRDefault="0043297C" w:rsidP="00027460">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Look up information for school</w:t>
      </w:r>
    </w:p>
    <w:p w:rsidR="0043297C" w:rsidRPr="0091341D" w:rsidRDefault="0043297C" w:rsidP="00027460">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Look up information on a topic you like (for example, your favorite athlete, animals you like, or places you have traveled to)</w:t>
      </w:r>
    </w:p>
    <w:p w:rsidR="0043297C" w:rsidRPr="0091341D" w:rsidRDefault="0043297C" w:rsidP="00027460">
      <w:pPr>
        <w:pStyle w:val="ListParagraph"/>
        <w:numPr>
          <w:ilvl w:val="0"/>
          <w:numId w:val="3"/>
        </w:numPr>
        <w:spacing w:after="0" w:line="240" w:lineRule="auto"/>
        <w:rPr>
          <w:rFonts w:ascii="Times New Roman" w:hAnsi="Times New Roman" w:cs="Times New Roman"/>
        </w:rPr>
      </w:pPr>
      <w:r w:rsidRPr="0091341D">
        <w:rPr>
          <w:rFonts w:ascii="Times New Roman" w:hAnsi="Times New Roman" w:cs="Times New Roman"/>
        </w:rPr>
        <w:t>Exchange information about schoolwork online (for example, getting homework, asking for help, discussion boards)</w:t>
      </w:r>
    </w:p>
    <w:p w:rsidR="0043297C" w:rsidRPr="0091341D" w:rsidRDefault="0043297C" w:rsidP="002C3400">
      <w:pPr>
        <w:spacing w:after="0" w:line="240" w:lineRule="auto"/>
        <w:rPr>
          <w:rFonts w:ascii="Times New Roman" w:hAnsi="Times New Roman" w:cs="Times New Roman"/>
        </w:rPr>
      </w:pPr>
    </w:p>
    <w:p w:rsidR="0043297C" w:rsidRPr="0091341D" w:rsidRDefault="0043297C" w:rsidP="00622EF0">
      <w:pPr>
        <w:pStyle w:val="ListParagraph"/>
        <w:numPr>
          <w:ilvl w:val="0"/>
          <w:numId w:val="44"/>
        </w:numPr>
        <w:tabs>
          <w:tab w:val="left" w:pos="360"/>
        </w:tabs>
        <w:autoSpaceDE w:val="0"/>
        <w:autoSpaceDN w:val="0"/>
        <w:adjustRightInd w:val="0"/>
        <w:spacing w:after="0" w:line="240" w:lineRule="auto"/>
        <w:ind w:left="360"/>
        <w:rPr>
          <w:rFonts w:ascii="Times New Roman" w:hAnsi="Times New Roman" w:cs="Times New Roman"/>
        </w:rPr>
      </w:pPr>
      <w:r w:rsidRPr="0091341D">
        <w:rPr>
          <w:rFonts w:ascii="Times New Roman" w:hAnsi="Times New Roman" w:cs="Times New Roman"/>
          <w:bCs/>
        </w:rPr>
        <w:t xml:space="preserve">“If you were not born in the United States, how old were you when you came to the United States? </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Older than 5 years old</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1 to 5 years old</w:t>
      </w:r>
    </w:p>
    <w:p w:rsidR="0043297C" w:rsidRPr="0091341D" w:rsidRDefault="0043297C" w:rsidP="000A3511">
      <w:pPr>
        <w:pStyle w:val="ListParagraph"/>
        <w:numPr>
          <w:ilvl w:val="0"/>
          <w:numId w:val="45"/>
        </w:numPr>
        <w:tabs>
          <w:tab w:val="left" w:pos="720"/>
          <w:tab w:val="left" w:pos="5130"/>
        </w:tabs>
        <w:autoSpaceDE w:val="0"/>
        <w:autoSpaceDN w:val="0"/>
        <w:adjustRightInd w:val="0"/>
        <w:spacing w:after="0" w:line="240" w:lineRule="auto"/>
        <w:rPr>
          <w:rFonts w:ascii="Times New Roman" w:hAnsi="Times New Roman" w:cs="Times New Roman"/>
        </w:rPr>
      </w:pPr>
      <w:r w:rsidRPr="0091341D">
        <w:rPr>
          <w:rFonts w:ascii="Times New Roman" w:hAnsi="Times New Roman" w:cs="Times New Roman"/>
        </w:rPr>
        <w:t>Younger than 1 year old”</w:t>
      </w:r>
    </w:p>
    <w:p w:rsidR="0043297C" w:rsidRPr="0091341D" w:rsidRDefault="0043297C" w:rsidP="0018258A">
      <w:pPr>
        <w:pStyle w:val="ListParagraph"/>
        <w:spacing w:after="0" w:line="240" w:lineRule="auto"/>
        <w:ind w:left="0"/>
        <w:rPr>
          <w:rFonts w:ascii="Times New Roman" w:hAnsi="Times New Roman" w:cs="Times New Roman"/>
        </w:rPr>
      </w:pPr>
    </w:p>
    <w:p w:rsidR="0043297C" w:rsidRPr="0091341D" w:rsidRDefault="0043297C" w:rsidP="0018258A">
      <w:pPr>
        <w:pStyle w:val="ListParagraph"/>
        <w:spacing w:after="0" w:line="240" w:lineRule="auto"/>
        <w:ind w:left="0"/>
        <w:rPr>
          <w:rFonts w:ascii="Times New Roman" w:hAnsi="Times New Roman" w:cs="Times New Roman"/>
        </w:rPr>
      </w:pPr>
      <w:r w:rsidRPr="0091341D">
        <w:rPr>
          <w:rFonts w:ascii="Times New Roman" w:hAnsi="Times New Roman" w:cs="Times New Roman"/>
        </w:rPr>
        <w:t xml:space="preserve">In addition, as with the grade 8 student questionnaire, the PIRLS grade 4 questionnaire has deleted the U.S. question on family composition for the FS.  </w:t>
      </w:r>
    </w:p>
    <w:p w:rsidR="0043297C" w:rsidRPr="0091341D" w:rsidRDefault="0043297C" w:rsidP="002C3400">
      <w:pPr>
        <w:spacing w:after="0" w:line="240" w:lineRule="auto"/>
        <w:rPr>
          <w:rFonts w:ascii="Times New Roman" w:hAnsi="Times New Roman" w:cs="Times New Roman"/>
        </w:rPr>
      </w:pPr>
    </w:p>
    <w:p w:rsidR="0043297C" w:rsidRPr="0091341D" w:rsidRDefault="0043297C" w:rsidP="002C3400">
      <w:pPr>
        <w:spacing w:after="0" w:line="240" w:lineRule="auto"/>
        <w:rPr>
          <w:rFonts w:ascii="Times New Roman" w:hAnsi="Times New Roman" w:cs="Times New Roman"/>
        </w:rPr>
      </w:pPr>
    </w:p>
    <w:p w:rsidR="0043297C" w:rsidRPr="0091341D" w:rsidRDefault="0043297C" w:rsidP="0047550C">
      <w:pPr>
        <w:spacing w:after="0" w:line="240" w:lineRule="auto"/>
        <w:rPr>
          <w:rFonts w:ascii="Times New Roman" w:hAnsi="Times New Roman" w:cs="Times New Roman"/>
          <w:u w:val="single"/>
        </w:rPr>
      </w:pPr>
      <w:r w:rsidRPr="0091341D">
        <w:rPr>
          <w:rFonts w:ascii="Times New Roman" w:hAnsi="Times New Roman" w:cs="Times New Roman"/>
          <w:u w:val="single"/>
        </w:rPr>
        <w:t>Deleted items</w:t>
      </w:r>
    </w:p>
    <w:p w:rsidR="0043297C" w:rsidRPr="0091341D" w:rsidRDefault="0043297C" w:rsidP="0047550C">
      <w:pPr>
        <w:spacing w:after="0" w:line="240" w:lineRule="auto"/>
        <w:rPr>
          <w:rFonts w:ascii="Times New Roman" w:hAnsi="Times New Roman" w:cs="Times New Roman"/>
          <w:u w:val="single"/>
        </w:rPr>
      </w:pPr>
    </w:p>
    <w:p w:rsidR="0043297C" w:rsidRPr="0091341D" w:rsidRDefault="0043297C" w:rsidP="004C7B57">
      <w:pPr>
        <w:spacing w:after="0" w:line="240" w:lineRule="auto"/>
        <w:rPr>
          <w:rFonts w:ascii="Times New Roman" w:hAnsi="Times New Roman" w:cs="Times New Roman"/>
        </w:rPr>
      </w:pPr>
      <w:r>
        <w:rPr>
          <w:rFonts w:ascii="Times New Roman" w:hAnsi="Times New Roman" w:cs="Times New Roman"/>
        </w:rPr>
        <w:t xml:space="preserve">One response option was </w:t>
      </w:r>
      <w:r w:rsidRPr="0091341D">
        <w:rPr>
          <w:rFonts w:ascii="Times New Roman" w:hAnsi="Times New Roman" w:cs="Times New Roman"/>
        </w:rPr>
        <w:t>deleted from question 9</w:t>
      </w:r>
      <w:r>
        <w:rPr>
          <w:rFonts w:ascii="Times New Roman" w:hAnsi="Times New Roman" w:cs="Times New Roman"/>
        </w:rPr>
        <w:t xml:space="preserve"> (“</w:t>
      </w:r>
      <w:r w:rsidRPr="0091341D">
        <w:rPr>
          <w:rFonts w:ascii="Times New Roman" w:hAnsi="Times New Roman" w:cs="Times New Roman"/>
          <w:bCs/>
        </w:rPr>
        <w:t>Do you have any of these things at your home?</w:t>
      </w:r>
      <w:r>
        <w:rPr>
          <w:rFonts w:ascii="Times New Roman" w:hAnsi="Times New Roman" w:cs="Times New Roman"/>
          <w:bCs/>
        </w:rPr>
        <w:t>”):</w:t>
      </w:r>
    </w:p>
    <w:p w:rsidR="0043297C" w:rsidRPr="0091341D" w:rsidRDefault="0043297C" w:rsidP="004C7B57">
      <w:pPr>
        <w:pStyle w:val="ListParagraph"/>
        <w:numPr>
          <w:ilvl w:val="0"/>
          <w:numId w:val="14"/>
        </w:numPr>
        <w:spacing w:after="0" w:line="240" w:lineRule="auto"/>
        <w:rPr>
          <w:rFonts w:ascii="Times New Roman" w:hAnsi="Times New Roman" w:cs="Times New Roman"/>
        </w:rPr>
      </w:pPr>
      <w:r w:rsidRPr="0091341D">
        <w:rPr>
          <w:rFonts w:ascii="Times New Roman" w:hAnsi="Times New Roman" w:cs="Times New Roman"/>
        </w:rPr>
        <w:t>Three vehicles (such as a car, small truck, or sport utility vehicle)</w:t>
      </w:r>
    </w:p>
    <w:p w:rsidR="0043297C" w:rsidRPr="0091341D" w:rsidRDefault="0043297C" w:rsidP="0047550C">
      <w:pPr>
        <w:spacing w:after="0" w:line="240" w:lineRule="auto"/>
        <w:rPr>
          <w:rFonts w:ascii="Times New Roman" w:hAnsi="Times New Roman" w:cs="Times New Roman"/>
          <w:u w:val="single"/>
        </w:rPr>
      </w:pPr>
    </w:p>
    <w:p w:rsidR="0043297C" w:rsidRPr="0091341D" w:rsidRDefault="0043297C" w:rsidP="0047550C">
      <w:pPr>
        <w:spacing w:after="0" w:line="240" w:lineRule="auto"/>
        <w:rPr>
          <w:rFonts w:ascii="Times New Roman" w:hAnsi="Times New Roman" w:cs="Times New Roman"/>
        </w:rPr>
      </w:pPr>
      <w:r w:rsidRPr="0091341D">
        <w:rPr>
          <w:rFonts w:ascii="Times New Roman" w:hAnsi="Times New Roman" w:cs="Times New Roman"/>
        </w:rPr>
        <w:t>Deleted items from question 8 (“How often do the following things happen at home?  1. Everyday or almost everyday 2. Once or twice a week 3. Once or twice a month 4. Never or almost never””):</w:t>
      </w:r>
    </w:p>
    <w:p w:rsidR="0043297C" w:rsidRPr="0091341D" w:rsidRDefault="0043297C" w:rsidP="0047550C">
      <w:pPr>
        <w:pStyle w:val="ListParagraph"/>
        <w:numPr>
          <w:ilvl w:val="0"/>
          <w:numId w:val="31"/>
        </w:numPr>
        <w:spacing w:after="0" w:line="240" w:lineRule="auto"/>
        <w:rPr>
          <w:rFonts w:ascii="Times New Roman" w:hAnsi="Times New Roman" w:cs="Times New Roman"/>
        </w:rPr>
      </w:pPr>
      <w:r w:rsidRPr="0091341D">
        <w:rPr>
          <w:rFonts w:ascii="Times New Roman" w:hAnsi="Times New Roman" w:cs="Times New Roman"/>
        </w:rPr>
        <w:t>My parents help me with my schoolwork</w:t>
      </w:r>
    </w:p>
    <w:p w:rsidR="0043297C" w:rsidRPr="0091341D" w:rsidRDefault="0043297C" w:rsidP="0047550C">
      <w:pPr>
        <w:pStyle w:val="ListParagraph"/>
        <w:numPr>
          <w:ilvl w:val="0"/>
          <w:numId w:val="31"/>
        </w:numPr>
        <w:spacing w:after="0" w:line="240" w:lineRule="auto"/>
        <w:rPr>
          <w:rFonts w:ascii="Times New Roman" w:hAnsi="Times New Roman" w:cs="Times New Roman"/>
        </w:rPr>
      </w:pPr>
      <w:r w:rsidRPr="0091341D">
        <w:rPr>
          <w:rFonts w:ascii="Times New Roman" w:hAnsi="Times New Roman" w:cs="Times New Roman"/>
        </w:rPr>
        <w:t>My parents help me practice my reading</w:t>
      </w:r>
    </w:p>
    <w:p w:rsidR="0043297C" w:rsidRPr="0091341D" w:rsidRDefault="0043297C" w:rsidP="0047550C">
      <w:pPr>
        <w:pStyle w:val="ListParagraph"/>
        <w:numPr>
          <w:ilvl w:val="0"/>
          <w:numId w:val="31"/>
        </w:numPr>
        <w:spacing w:after="0" w:line="240" w:lineRule="auto"/>
        <w:rPr>
          <w:rFonts w:ascii="Times New Roman" w:hAnsi="Times New Roman" w:cs="Times New Roman"/>
        </w:rPr>
      </w:pPr>
      <w:r w:rsidRPr="0091341D">
        <w:rPr>
          <w:rFonts w:ascii="Times New Roman" w:hAnsi="Times New Roman" w:cs="Times New Roman"/>
        </w:rPr>
        <w:t>My parents help me practice my math skills</w:t>
      </w:r>
    </w:p>
    <w:p w:rsidR="0043297C" w:rsidRPr="0091341D" w:rsidRDefault="0043297C" w:rsidP="0047550C">
      <w:pPr>
        <w:pStyle w:val="ListParagraph"/>
        <w:numPr>
          <w:ilvl w:val="0"/>
          <w:numId w:val="31"/>
        </w:numPr>
        <w:spacing w:after="0" w:line="240" w:lineRule="auto"/>
        <w:rPr>
          <w:rFonts w:ascii="Times New Roman" w:hAnsi="Times New Roman" w:cs="Times New Roman"/>
        </w:rPr>
      </w:pPr>
      <w:r w:rsidRPr="0091341D">
        <w:rPr>
          <w:rFonts w:ascii="Times New Roman" w:hAnsi="Times New Roman" w:cs="Times New Roman"/>
        </w:rPr>
        <w:t>I talk with my parents about what I am reading</w:t>
      </w:r>
    </w:p>
    <w:p w:rsidR="0043297C" w:rsidRPr="0091341D" w:rsidRDefault="0043297C" w:rsidP="0047550C">
      <w:pPr>
        <w:pStyle w:val="ListParagraph"/>
        <w:numPr>
          <w:ilvl w:val="0"/>
          <w:numId w:val="31"/>
        </w:numPr>
        <w:spacing w:after="0" w:line="240" w:lineRule="auto"/>
        <w:rPr>
          <w:rFonts w:ascii="Times New Roman" w:hAnsi="Times New Roman" w:cs="Times New Roman"/>
        </w:rPr>
      </w:pPr>
      <w:r w:rsidRPr="0091341D">
        <w:rPr>
          <w:rFonts w:ascii="Times New Roman" w:hAnsi="Times New Roman" w:cs="Times New Roman"/>
        </w:rPr>
        <w:t>My parents like to know where I am after school</w:t>
      </w:r>
    </w:p>
    <w:p w:rsidR="0043297C" w:rsidRPr="0091341D" w:rsidRDefault="0043297C" w:rsidP="0047550C">
      <w:pPr>
        <w:spacing w:after="0" w:line="240" w:lineRule="auto"/>
        <w:rPr>
          <w:rFonts w:ascii="Times New Roman" w:hAnsi="Times New Roman" w:cs="Times New Roman"/>
        </w:rPr>
      </w:pPr>
    </w:p>
    <w:p w:rsidR="0043297C" w:rsidRPr="0091341D" w:rsidRDefault="0043297C" w:rsidP="0047550C">
      <w:pPr>
        <w:spacing w:after="0" w:line="240" w:lineRule="auto"/>
        <w:rPr>
          <w:rFonts w:ascii="Times New Roman" w:hAnsi="Times New Roman" w:cs="Times New Roman"/>
        </w:rPr>
      </w:pPr>
      <w:r w:rsidRPr="0091341D">
        <w:rPr>
          <w:rFonts w:ascii="Times New Roman" w:hAnsi="Times New Roman" w:cs="Times New Roman"/>
        </w:rPr>
        <w:t>Deleted items from question 17 (“Think about the reading you do for school. How much do you agree with these statements about your reading lessons? 1. Agree a lot  2. Agree a little 3. Disagree a little 4. Disagree a lot”):</w:t>
      </w:r>
    </w:p>
    <w:p w:rsidR="0043297C" w:rsidRPr="0091341D" w:rsidRDefault="0043297C" w:rsidP="0047550C">
      <w:pPr>
        <w:pStyle w:val="ListParagraph"/>
        <w:numPr>
          <w:ilvl w:val="0"/>
          <w:numId w:val="32"/>
        </w:numPr>
        <w:spacing w:after="0" w:line="240" w:lineRule="auto"/>
        <w:rPr>
          <w:rFonts w:ascii="Times New Roman" w:hAnsi="Times New Roman" w:cs="Times New Roman"/>
        </w:rPr>
      </w:pPr>
      <w:r w:rsidRPr="0091341D">
        <w:rPr>
          <w:rFonts w:ascii="Times New Roman" w:hAnsi="Times New Roman" w:cs="Times New Roman"/>
        </w:rPr>
        <w:t>The things my teacher asks me to read are difficult</w:t>
      </w:r>
    </w:p>
    <w:p w:rsidR="0043297C" w:rsidRPr="0091341D" w:rsidRDefault="0043297C" w:rsidP="0047550C">
      <w:pPr>
        <w:pStyle w:val="ListParagraph"/>
        <w:numPr>
          <w:ilvl w:val="0"/>
          <w:numId w:val="32"/>
        </w:numPr>
        <w:spacing w:after="0" w:line="240" w:lineRule="auto"/>
        <w:rPr>
          <w:rFonts w:ascii="Times New Roman" w:hAnsi="Times New Roman" w:cs="Times New Roman"/>
        </w:rPr>
      </w:pPr>
      <w:r w:rsidRPr="0091341D">
        <w:rPr>
          <w:rFonts w:ascii="Times New Roman" w:hAnsi="Times New Roman" w:cs="Times New Roman"/>
        </w:rPr>
        <w:t>I have difficulty paying attention</w:t>
      </w:r>
    </w:p>
    <w:p w:rsidR="0043297C" w:rsidRPr="0091341D" w:rsidRDefault="0043297C" w:rsidP="0047550C">
      <w:pPr>
        <w:spacing w:after="0" w:line="240" w:lineRule="auto"/>
        <w:rPr>
          <w:rFonts w:ascii="Times New Roman" w:hAnsi="Times New Roman" w:cs="Times New Roman"/>
        </w:rPr>
      </w:pPr>
    </w:p>
    <w:p w:rsidR="0043297C" w:rsidRPr="0091341D" w:rsidRDefault="0043297C" w:rsidP="0047550C">
      <w:pPr>
        <w:spacing w:after="0" w:line="240" w:lineRule="auto"/>
        <w:rPr>
          <w:rFonts w:ascii="Times New Roman" w:hAnsi="Times New Roman" w:cs="Times New Roman"/>
        </w:rPr>
      </w:pPr>
      <w:r w:rsidRPr="0091341D">
        <w:rPr>
          <w:rFonts w:ascii="Times New Roman" w:hAnsi="Times New Roman" w:cs="Times New Roman"/>
        </w:rPr>
        <w:t>Deleted items from question 21 (“Do you read for any of the following reasons? Tell how much you agree with each of these statements. 1. Agree a lot 2. Agree a little 3. Disagree a little 4. Disagree a lot”):</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I like to get compliments for my reading</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I read to do better in school</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I like reading stories that are entertaining (for example, funny, scary, or with exciting adventures)</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Being a good reader helps me do better in school</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I read to please my teacher</w:t>
      </w:r>
    </w:p>
    <w:p w:rsidR="0043297C" w:rsidRPr="0091341D" w:rsidRDefault="0043297C" w:rsidP="0047550C">
      <w:pPr>
        <w:pStyle w:val="ListParagraph"/>
        <w:numPr>
          <w:ilvl w:val="0"/>
          <w:numId w:val="33"/>
        </w:numPr>
        <w:spacing w:after="0" w:line="240" w:lineRule="auto"/>
        <w:rPr>
          <w:rFonts w:ascii="Times New Roman" w:hAnsi="Times New Roman" w:cs="Times New Roman"/>
        </w:rPr>
      </w:pPr>
      <w:r w:rsidRPr="0091341D">
        <w:rPr>
          <w:rFonts w:ascii="Times New Roman" w:hAnsi="Times New Roman" w:cs="Times New Roman"/>
        </w:rPr>
        <w:t>Being a good reader helps me in my daily life</w:t>
      </w:r>
    </w:p>
    <w:p w:rsidR="0043297C" w:rsidRPr="0091341D" w:rsidRDefault="0043297C" w:rsidP="00992625">
      <w:pPr>
        <w:spacing w:after="0" w:line="240" w:lineRule="auto"/>
        <w:rPr>
          <w:rFonts w:ascii="Times New Roman" w:hAnsi="Times New Roman" w:cs="Times New Roman"/>
        </w:rPr>
      </w:pPr>
    </w:p>
    <w:sectPr w:rsidR="0043297C" w:rsidRPr="0091341D" w:rsidSect="0064779C">
      <w:footerReference w:type="default" r:id="rId7"/>
      <w:pgSz w:w="12240" w:h="15840"/>
      <w:pgMar w:top="1008" w:right="1008" w:bottom="86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97C" w:rsidRDefault="0043297C" w:rsidP="00C61476">
      <w:pPr>
        <w:spacing w:after="0" w:line="240" w:lineRule="auto"/>
      </w:pPr>
      <w:r>
        <w:separator/>
      </w:r>
    </w:p>
  </w:endnote>
  <w:endnote w:type="continuationSeparator" w:id="0">
    <w:p w:rsidR="0043297C" w:rsidRDefault="0043297C" w:rsidP="00C61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97C" w:rsidRPr="00C61476" w:rsidRDefault="0043297C">
    <w:pPr>
      <w:pStyle w:val="Footer"/>
      <w:jc w:val="right"/>
      <w:rPr>
        <w:rFonts w:ascii="Tahoma" w:hAnsi="Tahoma" w:cs="Tahoma"/>
        <w:sz w:val="20"/>
      </w:rPr>
    </w:pPr>
    <w:fldSimple w:instr=" PAGE   \* MERGEFORMAT ">
      <w:r w:rsidRPr="0077019B">
        <w:rPr>
          <w:rFonts w:ascii="Tahoma" w:hAnsi="Tahoma" w:cs="Tahoma"/>
          <w:noProof/>
          <w:sz w:val="2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97C" w:rsidRDefault="0043297C" w:rsidP="00C61476">
      <w:pPr>
        <w:spacing w:after="0" w:line="240" w:lineRule="auto"/>
      </w:pPr>
      <w:r>
        <w:separator/>
      </w:r>
    </w:p>
  </w:footnote>
  <w:footnote w:type="continuationSeparator" w:id="0">
    <w:p w:rsidR="0043297C" w:rsidRDefault="0043297C" w:rsidP="00C614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817"/>
    <w:multiLevelType w:val="hybridMultilevel"/>
    <w:tmpl w:val="BEB25AB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9053A6"/>
    <w:multiLevelType w:val="hybridMultilevel"/>
    <w:tmpl w:val="8B6C2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833FD"/>
    <w:multiLevelType w:val="hybridMultilevel"/>
    <w:tmpl w:val="7C5C4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B2FFA"/>
    <w:multiLevelType w:val="hybridMultilevel"/>
    <w:tmpl w:val="A308E9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F0979"/>
    <w:multiLevelType w:val="hybridMultilevel"/>
    <w:tmpl w:val="33244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65224"/>
    <w:multiLevelType w:val="hybridMultilevel"/>
    <w:tmpl w:val="FCAA996C"/>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5072F"/>
    <w:multiLevelType w:val="hybridMultilevel"/>
    <w:tmpl w:val="8A4AC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F563C"/>
    <w:multiLevelType w:val="hybridMultilevel"/>
    <w:tmpl w:val="0F08EAE2"/>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E6934"/>
    <w:multiLevelType w:val="hybridMultilevel"/>
    <w:tmpl w:val="6916ED12"/>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9F3565"/>
    <w:multiLevelType w:val="hybridMultilevel"/>
    <w:tmpl w:val="FAA09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22898"/>
    <w:multiLevelType w:val="hybridMultilevel"/>
    <w:tmpl w:val="2518882E"/>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858C9"/>
    <w:multiLevelType w:val="hybridMultilevel"/>
    <w:tmpl w:val="A79A28E4"/>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22026"/>
    <w:multiLevelType w:val="hybridMultilevel"/>
    <w:tmpl w:val="E30CC7B4"/>
    <w:lvl w:ilvl="0" w:tplc="6E44C31E">
      <w:start w:val="1"/>
      <w:numFmt w:val="upperLetter"/>
      <w:lvlText w:val="%1."/>
      <w:lvlJc w:val="left"/>
      <w:pPr>
        <w:ind w:left="480" w:hanging="360"/>
      </w:pPr>
      <w:rPr>
        <w:rFonts w:cs="Times New Roman" w:hint="default"/>
        <w:b/>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3">
    <w:nsid w:val="247A0430"/>
    <w:multiLevelType w:val="hybridMultilevel"/>
    <w:tmpl w:val="A29CA996"/>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F1F52"/>
    <w:multiLevelType w:val="hybridMultilevel"/>
    <w:tmpl w:val="A4E45952"/>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67CA6"/>
    <w:multiLevelType w:val="hybridMultilevel"/>
    <w:tmpl w:val="98800422"/>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53FF3"/>
    <w:multiLevelType w:val="hybridMultilevel"/>
    <w:tmpl w:val="BF0250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1C351A"/>
    <w:multiLevelType w:val="hybridMultilevel"/>
    <w:tmpl w:val="B934910C"/>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0E16"/>
    <w:multiLevelType w:val="hybridMultilevel"/>
    <w:tmpl w:val="2E7EFAD6"/>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05B7F"/>
    <w:multiLevelType w:val="hybridMultilevel"/>
    <w:tmpl w:val="2D0A3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5661B"/>
    <w:multiLevelType w:val="hybridMultilevel"/>
    <w:tmpl w:val="ED3233F8"/>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202F6"/>
    <w:multiLevelType w:val="hybridMultilevel"/>
    <w:tmpl w:val="AFAE4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8396D"/>
    <w:multiLevelType w:val="hybridMultilevel"/>
    <w:tmpl w:val="B5DA02DE"/>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443A3"/>
    <w:multiLevelType w:val="hybridMultilevel"/>
    <w:tmpl w:val="15362D46"/>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841285"/>
    <w:multiLevelType w:val="hybridMultilevel"/>
    <w:tmpl w:val="707E12EA"/>
    <w:lvl w:ilvl="0" w:tplc="62329D94">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nsid w:val="48923E10"/>
    <w:multiLevelType w:val="hybridMultilevel"/>
    <w:tmpl w:val="7B9A3274"/>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A5F18"/>
    <w:multiLevelType w:val="hybridMultilevel"/>
    <w:tmpl w:val="35D0F21E"/>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B4ADE"/>
    <w:multiLevelType w:val="hybridMultilevel"/>
    <w:tmpl w:val="F2FC528E"/>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05714"/>
    <w:multiLevelType w:val="hybridMultilevel"/>
    <w:tmpl w:val="D02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653FE"/>
    <w:multiLevelType w:val="hybridMultilevel"/>
    <w:tmpl w:val="F4200988"/>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F57633"/>
    <w:multiLevelType w:val="hybridMultilevel"/>
    <w:tmpl w:val="A2622E60"/>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7447A4"/>
    <w:multiLevelType w:val="hybridMultilevel"/>
    <w:tmpl w:val="675A7088"/>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CD10BD"/>
    <w:multiLevelType w:val="hybridMultilevel"/>
    <w:tmpl w:val="97BA31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63E3146"/>
    <w:multiLevelType w:val="hybridMultilevel"/>
    <w:tmpl w:val="7E2AB2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6CC5B11"/>
    <w:multiLevelType w:val="hybridMultilevel"/>
    <w:tmpl w:val="D4A45130"/>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9E060F"/>
    <w:multiLevelType w:val="hybridMultilevel"/>
    <w:tmpl w:val="7D44F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901120"/>
    <w:multiLevelType w:val="hybridMultilevel"/>
    <w:tmpl w:val="5546C51E"/>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8150B"/>
    <w:multiLevelType w:val="hybridMultilevel"/>
    <w:tmpl w:val="F1480E08"/>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03818"/>
    <w:multiLevelType w:val="hybridMultilevel"/>
    <w:tmpl w:val="80387F04"/>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62FF2"/>
    <w:multiLevelType w:val="hybridMultilevel"/>
    <w:tmpl w:val="1172B888"/>
    <w:lvl w:ilvl="0" w:tplc="2620FDEC">
      <w:start w:val="1"/>
      <w:numFmt w:val="upperLetter"/>
      <w:lvlText w:val="%1."/>
      <w:lvlJc w:val="left"/>
      <w:pPr>
        <w:ind w:left="480" w:hanging="360"/>
      </w:pPr>
      <w:rPr>
        <w:rFonts w:cs="Times New Roman" w:hint="default"/>
        <w:b/>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40">
    <w:nsid w:val="75A16A3A"/>
    <w:multiLevelType w:val="hybridMultilevel"/>
    <w:tmpl w:val="DF9ABEBA"/>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49759B"/>
    <w:multiLevelType w:val="hybridMultilevel"/>
    <w:tmpl w:val="F9EA15A2"/>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FA0235"/>
    <w:multiLevelType w:val="hybridMultilevel"/>
    <w:tmpl w:val="B31A8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A1ED9"/>
    <w:multiLevelType w:val="hybridMultilevel"/>
    <w:tmpl w:val="5A54B120"/>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177275"/>
    <w:multiLevelType w:val="hybridMultilevel"/>
    <w:tmpl w:val="DAD49A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D2B3E37"/>
    <w:multiLevelType w:val="hybridMultilevel"/>
    <w:tmpl w:val="2434604C"/>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417E4"/>
    <w:multiLevelType w:val="hybridMultilevel"/>
    <w:tmpl w:val="9AC4F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3B74E5"/>
    <w:multiLevelType w:val="hybridMultilevel"/>
    <w:tmpl w:val="7F462A0A"/>
    <w:lvl w:ilvl="0" w:tplc="62329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6"/>
  </w:num>
  <w:num w:numId="3">
    <w:abstractNumId w:val="19"/>
  </w:num>
  <w:num w:numId="4">
    <w:abstractNumId w:val="3"/>
  </w:num>
  <w:num w:numId="5">
    <w:abstractNumId w:val="9"/>
  </w:num>
  <w:num w:numId="6">
    <w:abstractNumId w:val="1"/>
  </w:num>
  <w:num w:numId="7">
    <w:abstractNumId w:val="35"/>
  </w:num>
  <w:num w:numId="8">
    <w:abstractNumId w:val="26"/>
  </w:num>
  <w:num w:numId="9">
    <w:abstractNumId w:val="28"/>
  </w:num>
  <w:num w:numId="10">
    <w:abstractNumId w:val="16"/>
  </w:num>
  <w:num w:numId="11">
    <w:abstractNumId w:val="33"/>
  </w:num>
  <w:num w:numId="12">
    <w:abstractNumId w:val="24"/>
  </w:num>
  <w:num w:numId="13">
    <w:abstractNumId w:val="5"/>
  </w:num>
  <w:num w:numId="14">
    <w:abstractNumId w:val="30"/>
  </w:num>
  <w:num w:numId="15">
    <w:abstractNumId w:val="29"/>
  </w:num>
  <w:num w:numId="16">
    <w:abstractNumId w:val="40"/>
  </w:num>
  <w:num w:numId="17">
    <w:abstractNumId w:val="17"/>
  </w:num>
  <w:num w:numId="18">
    <w:abstractNumId w:val="6"/>
  </w:num>
  <w:num w:numId="19">
    <w:abstractNumId w:val="11"/>
  </w:num>
  <w:num w:numId="20">
    <w:abstractNumId w:val="45"/>
  </w:num>
  <w:num w:numId="21">
    <w:abstractNumId w:val="37"/>
  </w:num>
  <w:num w:numId="22">
    <w:abstractNumId w:val="20"/>
  </w:num>
  <w:num w:numId="23">
    <w:abstractNumId w:val="47"/>
  </w:num>
  <w:num w:numId="24">
    <w:abstractNumId w:val="31"/>
  </w:num>
  <w:num w:numId="25">
    <w:abstractNumId w:val="27"/>
  </w:num>
  <w:num w:numId="26">
    <w:abstractNumId w:val="23"/>
  </w:num>
  <w:num w:numId="27">
    <w:abstractNumId w:val="13"/>
  </w:num>
  <w:num w:numId="28">
    <w:abstractNumId w:val="15"/>
  </w:num>
  <w:num w:numId="29">
    <w:abstractNumId w:val="38"/>
  </w:num>
  <w:num w:numId="30">
    <w:abstractNumId w:val="14"/>
  </w:num>
  <w:num w:numId="31">
    <w:abstractNumId w:val="7"/>
  </w:num>
  <w:num w:numId="32">
    <w:abstractNumId w:val="25"/>
  </w:num>
  <w:num w:numId="33">
    <w:abstractNumId w:val="36"/>
  </w:num>
  <w:num w:numId="34">
    <w:abstractNumId w:val="22"/>
  </w:num>
  <w:num w:numId="35">
    <w:abstractNumId w:val="18"/>
  </w:num>
  <w:num w:numId="36">
    <w:abstractNumId w:val="41"/>
  </w:num>
  <w:num w:numId="37">
    <w:abstractNumId w:val="10"/>
  </w:num>
  <w:num w:numId="38">
    <w:abstractNumId w:val="2"/>
  </w:num>
  <w:num w:numId="39">
    <w:abstractNumId w:val="39"/>
  </w:num>
  <w:num w:numId="40">
    <w:abstractNumId w:val="4"/>
  </w:num>
  <w:num w:numId="41">
    <w:abstractNumId w:val="34"/>
  </w:num>
  <w:num w:numId="42">
    <w:abstractNumId w:val="43"/>
  </w:num>
  <w:num w:numId="43">
    <w:abstractNumId w:val="12"/>
  </w:num>
  <w:num w:numId="44">
    <w:abstractNumId w:val="8"/>
  </w:num>
  <w:num w:numId="45">
    <w:abstractNumId w:val="21"/>
  </w:num>
  <w:num w:numId="46">
    <w:abstractNumId w:val="42"/>
  </w:num>
  <w:num w:numId="47">
    <w:abstractNumId w:val="0"/>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1E0"/>
    <w:rsid w:val="00000A87"/>
    <w:rsid w:val="00001A42"/>
    <w:rsid w:val="00001D93"/>
    <w:rsid w:val="000020C6"/>
    <w:rsid w:val="00002695"/>
    <w:rsid w:val="00003050"/>
    <w:rsid w:val="000030D3"/>
    <w:rsid w:val="000032AA"/>
    <w:rsid w:val="00004161"/>
    <w:rsid w:val="000048EB"/>
    <w:rsid w:val="00004D2A"/>
    <w:rsid w:val="00004DB3"/>
    <w:rsid w:val="00005767"/>
    <w:rsid w:val="00006B4A"/>
    <w:rsid w:val="000074CB"/>
    <w:rsid w:val="00007B44"/>
    <w:rsid w:val="00010448"/>
    <w:rsid w:val="0001135F"/>
    <w:rsid w:val="00011D55"/>
    <w:rsid w:val="000131F8"/>
    <w:rsid w:val="0001352C"/>
    <w:rsid w:val="00013660"/>
    <w:rsid w:val="00013788"/>
    <w:rsid w:val="0001393E"/>
    <w:rsid w:val="00014E0A"/>
    <w:rsid w:val="00014F8D"/>
    <w:rsid w:val="000150D9"/>
    <w:rsid w:val="0001627E"/>
    <w:rsid w:val="000173B9"/>
    <w:rsid w:val="000175BF"/>
    <w:rsid w:val="000209C7"/>
    <w:rsid w:val="00021416"/>
    <w:rsid w:val="0002167C"/>
    <w:rsid w:val="0002207D"/>
    <w:rsid w:val="00022507"/>
    <w:rsid w:val="0002365A"/>
    <w:rsid w:val="00023CB5"/>
    <w:rsid w:val="00023F04"/>
    <w:rsid w:val="00024F93"/>
    <w:rsid w:val="00025276"/>
    <w:rsid w:val="00025856"/>
    <w:rsid w:val="0002589C"/>
    <w:rsid w:val="000259E9"/>
    <w:rsid w:val="00026B3F"/>
    <w:rsid w:val="00027460"/>
    <w:rsid w:val="000306A1"/>
    <w:rsid w:val="000306C3"/>
    <w:rsid w:val="000331E0"/>
    <w:rsid w:val="00035B0D"/>
    <w:rsid w:val="00036115"/>
    <w:rsid w:val="00036F3F"/>
    <w:rsid w:val="000374C9"/>
    <w:rsid w:val="00040ECD"/>
    <w:rsid w:val="00041B7E"/>
    <w:rsid w:val="00043BD4"/>
    <w:rsid w:val="000440C4"/>
    <w:rsid w:val="00044458"/>
    <w:rsid w:val="00045B94"/>
    <w:rsid w:val="00045B95"/>
    <w:rsid w:val="00046894"/>
    <w:rsid w:val="00047214"/>
    <w:rsid w:val="000478E6"/>
    <w:rsid w:val="00051E0B"/>
    <w:rsid w:val="00052102"/>
    <w:rsid w:val="0005362D"/>
    <w:rsid w:val="00053865"/>
    <w:rsid w:val="000542BA"/>
    <w:rsid w:val="0005457F"/>
    <w:rsid w:val="00055E55"/>
    <w:rsid w:val="00062A26"/>
    <w:rsid w:val="00062DAF"/>
    <w:rsid w:val="00063D80"/>
    <w:rsid w:val="0006401E"/>
    <w:rsid w:val="00064026"/>
    <w:rsid w:val="00064ADD"/>
    <w:rsid w:val="00065C4D"/>
    <w:rsid w:val="00066261"/>
    <w:rsid w:val="00066F72"/>
    <w:rsid w:val="00067487"/>
    <w:rsid w:val="0006787D"/>
    <w:rsid w:val="0007121B"/>
    <w:rsid w:val="000728F6"/>
    <w:rsid w:val="000732F3"/>
    <w:rsid w:val="00075543"/>
    <w:rsid w:val="00075715"/>
    <w:rsid w:val="00077E7C"/>
    <w:rsid w:val="00080547"/>
    <w:rsid w:val="0008065D"/>
    <w:rsid w:val="00080728"/>
    <w:rsid w:val="00080E8E"/>
    <w:rsid w:val="000821FB"/>
    <w:rsid w:val="000824BF"/>
    <w:rsid w:val="00082C07"/>
    <w:rsid w:val="00086320"/>
    <w:rsid w:val="00087D3C"/>
    <w:rsid w:val="00087E36"/>
    <w:rsid w:val="000901E9"/>
    <w:rsid w:val="00090A0E"/>
    <w:rsid w:val="000915BD"/>
    <w:rsid w:val="00091CA1"/>
    <w:rsid w:val="00091DB7"/>
    <w:rsid w:val="0009285E"/>
    <w:rsid w:val="0009328B"/>
    <w:rsid w:val="00093B8A"/>
    <w:rsid w:val="00093CAA"/>
    <w:rsid w:val="00094661"/>
    <w:rsid w:val="00095306"/>
    <w:rsid w:val="0009573F"/>
    <w:rsid w:val="00097AEF"/>
    <w:rsid w:val="000A04D2"/>
    <w:rsid w:val="000A14C9"/>
    <w:rsid w:val="000A2DD3"/>
    <w:rsid w:val="000A30D1"/>
    <w:rsid w:val="000A3511"/>
    <w:rsid w:val="000A4ED1"/>
    <w:rsid w:val="000A618F"/>
    <w:rsid w:val="000A6F0E"/>
    <w:rsid w:val="000B16C2"/>
    <w:rsid w:val="000B1DF2"/>
    <w:rsid w:val="000B34F8"/>
    <w:rsid w:val="000B3C73"/>
    <w:rsid w:val="000B7437"/>
    <w:rsid w:val="000B7D49"/>
    <w:rsid w:val="000B7DF3"/>
    <w:rsid w:val="000C15DD"/>
    <w:rsid w:val="000C18FA"/>
    <w:rsid w:val="000C1A2C"/>
    <w:rsid w:val="000C2157"/>
    <w:rsid w:val="000C415E"/>
    <w:rsid w:val="000C5241"/>
    <w:rsid w:val="000C66EE"/>
    <w:rsid w:val="000C72EE"/>
    <w:rsid w:val="000C7B4B"/>
    <w:rsid w:val="000D0A51"/>
    <w:rsid w:val="000D1861"/>
    <w:rsid w:val="000D2BD2"/>
    <w:rsid w:val="000D2C88"/>
    <w:rsid w:val="000D33AF"/>
    <w:rsid w:val="000D3F85"/>
    <w:rsid w:val="000D493E"/>
    <w:rsid w:val="000D4D12"/>
    <w:rsid w:val="000D584C"/>
    <w:rsid w:val="000D5E42"/>
    <w:rsid w:val="000D620F"/>
    <w:rsid w:val="000D6554"/>
    <w:rsid w:val="000D6936"/>
    <w:rsid w:val="000D70F0"/>
    <w:rsid w:val="000E037F"/>
    <w:rsid w:val="000E1093"/>
    <w:rsid w:val="000E1BD6"/>
    <w:rsid w:val="000E1ED3"/>
    <w:rsid w:val="000E283C"/>
    <w:rsid w:val="000E2975"/>
    <w:rsid w:val="000E3E87"/>
    <w:rsid w:val="000E4401"/>
    <w:rsid w:val="000E4A36"/>
    <w:rsid w:val="000E51BE"/>
    <w:rsid w:val="000E5D1B"/>
    <w:rsid w:val="000E65FB"/>
    <w:rsid w:val="000E6809"/>
    <w:rsid w:val="000E7BAF"/>
    <w:rsid w:val="000F0A34"/>
    <w:rsid w:val="000F1250"/>
    <w:rsid w:val="000F1671"/>
    <w:rsid w:val="000F2EC5"/>
    <w:rsid w:val="000F37C9"/>
    <w:rsid w:val="000F3A3C"/>
    <w:rsid w:val="000F507F"/>
    <w:rsid w:val="000F5137"/>
    <w:rsid w:val="000F5556"/>
    <w:rsid w:val="000F57A1"/>
    <w:rsid w:val="000F7173"/>
    <w:rsid w:val="000F7553"/>
    <w:rsid w:val="001017F4"/>
    <w:rsid w:val="00102608"/>
    <w:rsid w:val="00102FB8"/>
    <w:rsid w:val="00105A5F"/>
    <w:rsid w:val="00105B8E"/>
    <w:rsid w:val="00105EF7"/>
    <w:rsid w:val="001063EE"/>
    <w:rsid w:val="001064B8"/>
    <w:rsid w:val="0010670E"/>
    <w:rsid w:val="0011131C"/>
    <w:rsid w:val="001118D9"/>
    <w:rsid w:val="00112F83"/>
    <w:rsid w:val="00115367"/>
    <w:rsid w:val="00116BA2"/>
    <w:rsid w:val="0012045D"/>
    <w:rsid w:val="00121D25"/>
    <w:rsid w:val="00122345"/>
    <w:rsid w:val="0012278C"/>
    <w:rsid w:val="00123CE4"/>
    <w:rsid w:val="0012405D"/>
    <w:rsid w:val="001242B8"/>
    <w:rsid w:val="001249E8"/>
    <w:rsid w:val="00124E02"/>
    <w:rsid w:val="00125C50"/>
    <w:rsid w:val="001307DC"/>
    <w:rsid w:val="00130914"/>
    <w:rsid w:val="001309AC"/>
    <w:rsid w:val="00131307"/>
    <w:rsid w:val="0013181D"/>
    <w:rsid w:val="00132388"/>
    <w:rsid w:val="00134110"/>
    <w:rsid w:val="00134352"/>
    <w:rsid w:val="00135162"/>
    <w:rsid w:val="00135DBA"/>
    <w:rsid w:val="00136880"/>
    <w:rsid w:val="00143853"/>
    <w:rsid w:val="00144498"/>
    <w:rsid w:val="0014454A"/>
    <w:rsid w:val="001451D7"/>
    <w:rsid w:val="00145DDE"/>
    <w:rsid w:val="00146BDD"/>
    <w:rsid w:val="00147E75"/>
    <w:rsid w:val="00150695"/>
    <w:rsid w:val="0015096D"/>
    <w:rsid w:val="00151842"/>
    <w:rsid w:val="00151CD8"/>
    <w:rsid w:val="00151FFB"/>
    <w:rsid w:val="00152503"/>
    <w:rsid w:val="00152DB6"/>
    <w:rsid w:val="001530B2"/>
    <w:rsid w:val="00153BB5"/>
    <w:rsid w:val="00154330"/>
    <w:rsid w:val="00154459"/>
    <w:rsid w:val="00154CE1"/>
    <w:rsid w:val="001561FC"/>
    <w:rsid w:val="001566D8"/>
    <w:rsid w:val="00156C8D"/>
    <w:rsid w:val="00157310"/>
    <w:rsid w:val="00157357"/>
    <w:rsid w:val="00160917"/>
    <w:rsid w:val="00160FBB"/>
    <w:rsid w:val="0016252A"/>
    <w:rsid w:val="00162555"/>
    <w:rsid w:val="00163C59"/>
    <w:rsid w:val="0016613C"/>
    <w:rsid w:val="00166E97"/>
    <w:rsid w:val="00167630"/>
    <w:rsid w:val="00171161"/>
    <w:rsid w:val="00171AC9"/>
    <w:rsid w:val="00174850"/>
    <w:rsid w:val="00175910"/>
    <w:rsid w:val="00175B19"/>
    <w:rsid w:val="00175E18"/>
    <w:rsid w:val="00176672"/>
    <w:rsid w:val="00176B2C"/>
    <w:rsid w:val="001774E2"/>
    <w:rsid w:val="00177DC6"/>
    <w:rsid w:val="001804C1"/>
    <w:rsid w:val="001809A4"/>
    <w:rsid w:val="00181D8F"/>
    <w:rsid w:val="0018258A"/>
    <w:rsid w:val="00183EA5"/>
    <w:rsid w:val="001840BB"/>
    <w:rsid w:val="00185A33"/>
    <w:rsid w:val="00185A3A"/>
    <w:rsid w:val="00187157"/>
    <w:rsid w:val="00187223"/>
    <w:rsid w:val="001915D3"/>
    <w:rsid w:val="00191766"/>
    <w:rsid w:val="0019184D"/>
    <w:rsid w:val="001922D7"/>
    <w:rsid w:val="00192B89"/>
    <w:rsid w:val="00193480"/>
    <w:rsid w:val="00193499"/>
    <w:rsid w:val="00194995"/>
    <w:rsid w:val="0019532F"/>
    <w:rsid w:val="00195C8F"/>
    <w:rsid w:val="0019658B"/>
    <w:rsid w:val="00196EB3"/>
    <w:rsid w:val="0019788C"/>
    <w:rsid w:val="001A053C"/>
    <w:rsid w:val="001A1F51"/>
    <w:rsid w:val="001A1FED"/>
    <w:rsid w:val="001A403A"/>
    <w:rsid w:val="001A4798"/>
    <w:rsid w:val="001A4EDB"/>
    <w:rsid w:val="001A5A34"/>
    <w:rsid w:val="001B1987"/>
    <w:rsid w:val="001B2CC6"/>
    <w:rsid w:val="001B3616"/>
    <w:rsid w:val="001B41CB"/>
    <w:rsid w:val="001B4861"/>
    <w:rsid w:val="001B4AD3"/>
    <w:rsid w:val="001B5940"/>
    <w:rsid w:val="001B5CD5"/>
    <w:rsid w:val="001B6432"/>
    <w:rsid w:val="001B7A63"/>
    <w:rsid w:val="001B7D9D"/>
    <w:rsid w:val="001C088C"/>
    <w:rsid w:val="001C1826"/>
    <w:rsid w:val="001C19AC"/>
    <w:rsid w:val="001C1A89"/>
    <w:rsid w:val="001C219D"/>
    <w:rsid w:val="001C6255"/>
    <w:rsid w:val="001C7E9F"/>
    <w:rsid w:val="001D0074"/>
    <w:rsid w:val="001D05BE"/>
    <w:rsid w:val="001D0E96"/>
    <w:rsid w:val="001D1EE3"/>
    <w:rsid w:val="001D296D"/>
    <w:rsid w:val="001D48E8"/>
    <w:rsid w:val="001D50E6"/>
    <w:rsid w:val="001D59BD"/>
    <w:rsid w:val="001D5E02"/>
    <w:rsid w:val="001D6272"/>
    <w:rsid w:val="001D6A12"/>
    <w:rsid w:val="001D6ED1"/>
    <w:rsid w:val="001D79BF"/>
    <w:rsid w:val="001D7DB9"/>
    <w:rsid w:val="001E0481"/>
    <w:rsid w:val="001E1090"/>
    <w:rsid w:val="001E189E"/>
    <w:rsid w:val="001E1C61"/>
    <w:rsid w:val="001E2D8C"/>
    <w:rsid w:val="001E2FC1"/>
    <w:rsid w:val="001E3240"/>
    <w:rsid w:val="001E4020"/>
    <w:rsid w:val="001E6918"/>
    <w:rsid w:val="001E6A53"/>
    <w:rsid w:val="001E7BD7"/>
    <w:rsid w:val="001F160A"/>
    <w:rsid w:val="001F17FD"/>
    <w:rsid w:val="001F2AB7"/>
    <w:rsid w:val="001F3541"/>
    <w:rsid w:val="001F378C"/>
    <w:rsid w:val="001F4714"/>
    <w:rsid w:val="001F476E"/>
    <w:rsid w:val="001F4B47"/>
    <w:rsid w:val="001F6389"/>
    <w:rsid w:val="001F68E2"/>
    <w:rsid w:val="001F79A5"/>
    <w:rsid w:val="0020160C"/>
    <w:rsid w:val="00201DEE"/>
    <w:rsid w:val="00202EC7"/>
    <w:rsid w:val="002044B1"/>
    <w:rsid w:val="00205918"/>
    <w:rsid w:val="00205EC7"/>
    <w:rsid w:val="002064DD"/>
    <w:rsid w:val="00206BD6"/>
    <w:rsid w:val="00210116"/>
    <w:rsid w:val="0021049D"/>
    <w:rsid w:val="00211084"/>
    <w:rsid w:val="002114D5"/>
    <w:rsid w:val="00211B7F"/>
    <w:rsid w:val="002126C7"/>
    <w:rsid w:val="00214788"/>
    <w:rsid w:val="002150B3"/>
    <w:rsid w:val="00215170"/>
    <w:rsid w:val="002151E4"/>
    <w:rsid w:val="00215433"/>
    <w:rsid w:val="00215554"/>
    <w:rsid w:val="00215F62"/>
    <w:rsid w:val="002160D6"/>
    <w:rsid w:val="00216B03"/>
    <w:rsid w:val="002178E0"/>
    <w:rsid w:val="00217B22"/>
    <w:rsid w:val="00221C55"/>
    <w:rsid w:val="002223F7"/>
    <w:rsid w:val="002227E9"/>
    <w:rsid w:val="00222BDB"/>
    <w:rsid w:val="002233A4"/>
    <w:rsid w:val="00223D75"/>
    <w:rsid w:val="00224202"/>
    <w:rsid w:val="00225D24"/>
    <w:rsid w:val="002279F3"/>
    <w:rsid w:val="002304AC"/>
    <w:rsid w:val="00230C06"/>
    <w:rsid w:val="00231741"/>
    <w:rsid w:val="00231A5A"/>
    <w:rsid w:val="00232855"/>
    <w:rsid w:val="00233422"/>
    <w:rsid w:val="002337B6"/>
    <w:rsid w:val="0023620C"/>
    <w:rsid w:val="0024113A"/>
    <w:rsid w:val="00241163"/>
    <w:rsid w:val="00241A9D"/>
    <w:rsid w:val="00241DB2"/>
    <w:rsid w:val="0024249E"/>
    <w:rsid w:val="00242E41"/>
    <w:rsid w:val="002441F5"/>
    <w:rsid w:val="00244AE2"/>
    <w:rsid w:val="00244B92"/>
    <w:rsid w:val="00244F17"/>
    <w:rsid w:val="0024544E"/>
    <w:rsid w:val="00245D25"/>
    <w:rsid w:val="0024691C"/>
    <w:rsid w:val="00246BCF"/>
    <w:rsid w:val="00247C22"/>
    <w:rsid w:val="00250455"/>
    <w:rsid w:val="00250CCC"/>
    <w:rsid w:val="00252547"/>
    <w:rsid w:val="0025280A"/>
    <w:rsid w:val="00252E84"/>
    <w:rsid w:val="00253213"/>
    <w:rsid w:val="002539B2"/>
    <w:rsid w:val="0025453E"/>
    <w:rsid w:val="00255768"/>
    <w:rsid w:val="00256342"/>
    <w:rsid w:val="00257F25"/>
    <w:rsid w:val="00260310"/>
    <w:rsid w:val="0026109A"/>
    <w:rsid w:val="0026122E"/>
    <w:rsid w:val="00261CF6"/>
    <w:rsid w:val="00261E22"/>
    <w:rsid w:val="00262787"/>
    <w:rsid w:val="002627B6"/>
    <w:rsid w:val="002634BC"/>
    <w:rsid w:val="00263754"/>
    <w:rsid w:val="0026416E"/>
    <w:rsid w:val="002642A1"/>
    <w:rsid w:val="002648E0"/>
    <w:rsid w:val="00264E02"/>
    <w:rsid w:val="00264E1C"/>
    <w:rsid w:val="00265845"/>
    <w:rsid w:val="00265E11"/>
    <w:rsid w:val="00266A8D"/>
    <w:rsid w:val="002710AC"/>
    <w:rsid w:val="00271222"/>
    <w:rsid w:val="00271570"/>
    <w:rsid w:val="00271E8D"/>
    <w:rsid w:val="0027229C"/>
    <w:rsid w:val="002727E7"/>
    <w:rsid w:val="00272E6C"/>
    <w:rsid w:val="002748D3"/>
    <w:rsid w:val="0027594E"/>
    <w:rsid w:val="00276D59"/>
    <w:rsid w:val="0028057B"/>
    <w:rsid w:val="00280954"/>
    <w:rsid w:val="00280EE6"/>
    <w:rsid w:val="00281DC9"/>
    <w:rsid w:val="00282EAB"/>
    <w:rsid w:val="00283395"/>
    <w:rsid w:val="00283CC2"/>
    <w:rsid w:val="00284CC7"/>
    <w:rsid w:val="00284D57"/>
    <w:rsid w:val="00284DCF"/>
    <w:rsid w:val="0028505B"/>
    <w:rsid w:val="00285AE7"/>
    <w:rsid w:val="00287262"/>
    <w:rsid w:val="00290155"/>
    <w:rsid w:val="00291703"/>
    <w:rsid w:val="00291CD7"/>
    <w:rsid w:val="00292781"/>
    <w:rsid w:val="00293A54"/>
    <w:rsid w:val="00293A76"/>
    <w:rsid w:val="00296E43"/>
    <w:rsid w:val="002978AD"/>
    <w:rsid w:val="002A0AFE"/>
    <w:rsid w:val="002A3562"/>
    <w:rsid w:val="002A40E8"/>
    <w:rsid w:val="002A4972"/>
    <w:rsid w:val="002A4A99"/>
    <w:rsid w:val="002A59A9"/>
    <w:rsid w:val="002A6D0E"/>
    <w:rsid w:val="002A7214"/>
    <w:rsid w:val="002A7541"/>
    <w:rsid w:val="002A7757"/>
    <w:rsid w:val="002A78BB"/>
    <w:rsid w:val="002A7A5B"/>
    <w:rsid w:val="002A7BA7"/>
    <w:rsid w:val="002A7DE0"/>
    <w:rsid w:val="002B01E1"/>
    <w:rsid w:val="002B0A91"/>
    <w:rsid w:val="002B36A2"/>
    <w:rsid w:val="002B3E23"/>
    <w:rsid w:val="002B488E"/>
    <w:rsid w:val="002B5EC8"/>
    <w:rsid w:val="002B66CB"/>
    <w:rsid w:val="002B6C17"/>
    <w:rsid w:val="002B6D7D"/>
    <w:rsid w:val="002B7347"/>
    <w:rsid w:val="002B7AC0"/>
    <w:rsid w:val="002C0243"/>
    <w:rsid w:val="002C0E5F"/>
    <w:rsid w:val="002C1D49"/>
    <w:rsid w:val="002C22ED"/>
    <w:rsid w:val="002C279E"/>
    <w:rsid w:val="002C2FD4"/>
    <w:rsid w:val="002C3398"/>
    <w:rsid w:val="002C3400"/>
    <w:rsid w:val="002C3BE5"/>
    <w:rsid w:val="002C3F82"/>
    <w:rsid w:val="002C4837"/>
    <w:rsid w:val="002C69F1"/>
    <w:rsid w:val="002C781D"/>
    <w:rsid w:val="002D14E3"/>
    <w:rsid w:val="002D1BEE"/>
    <w:rsid w:val="002D2398"/>
    <w:rsid w:val="002D2AB8"/>
    <w:rsid w:val="002D3785"/>
    <w:rsid w:val="002D3D63"/>
    <w:rsid w:val="002D4AA8"/>
    <w:rsid w:val="002D610B"/>
    <w:rsid w:val="002D67C2"/>
    <w:rsid w:val="002D7E12"/>
    <w:rsid w:val="002E11D0"/>
    <w:rsid w:val="002E17FA"/>
    <w:rsid w:val="002E4B96"/>
    <w:rsid w:val="002E6D43"/>
    <w:rsid w:val="002E7855"/>
    <w:rsid w:val="002E7872"/>
    <w:rsid w:val="002E7A16"/>
    <w:rsid w:val="002E7C7A"/>
    <w:rsid w:val="002F1743"/>
    <w:rsid w:val="002F19B0"/>
    <w:rsid w:val="002F301F"/>
    <w:rsid w:val="002F3224"/>
    <w:rsid w:val="002F3CDE"/>
    <w:rsid w:val="002F4053"/>
    <w:rsid w:val="002F5AC0"/>
    <w:rsid w:val="002F65F7"/>
    <w:rsid w:val="002F7128"/>
    <w:rsid w:val="00300A7F"/>
    <w:rsid w:val="00302B37"/>
    <w:rsid w:val="00304F3A"/>
    <w:rsid w:val="003052CE"/>
    <w:rsid w:val="0030531B"/>
    <w:rsid w:val="00305A05"/>
    <w:rsid w:val="00305BBA"/>
    <w:rsid w:val="00305CAD"/>
    <w:rsid w:val="00305E4B"/>
    <w:rsid w:val="003068E9"/>
    <w:rsid w:val="00307763"/>
    <w:rsid w:val="00307D86"/>
    <w:rsid w:val="0031078C"/>
    <w:rsid w:val="00310C54"/>
    <w:rsid w:val="00311689"/>
    <w:rsid w:val="0031183F"/>
    <w:rsid w:val="00311FF1"/>
    <w:rsid w:val="003127B5"/>
    <w:rsid w:val="00312E06"/>
    <w:rsid w:val="00313A72"/>
    <w:rsid w:val="003144F7"/>
    <w:rsid w:val="00314B9D"/>
    <w:rsid w:val="0031533A"/>
    <w:rsid w:val="003205B4"/>
    <w:rsid w:val="00320667"/>
    <w:rsid w:val="00321050"/>
    <w:rsid w:val="00321553"/>
    <w:rsid w:val="00321E52"/>
    <w:rsid w:val="003221B4"/>
    <w:rsid w:val="0032272E"/>
    <w:rsid w:val="0032436C"/>
    <w:rsid w:val="00324D99"/>
    <w:rsid w:val="00325849"/>
    <w:rsid w:val="003261B4"/>
    <w:rsid w:val="00327529"/>
    <w:rsid w:val="003300F8"/>
    <w:rsid w:val="0033072B"/>
    <w:rsid w:val="00330C02"/>
    <w:rsid w:val="00330FB3"/>
    <w:rsid w:val="0033214F"/>
    <w:rsid w:val="00332E72"/>
    <w:rsid w:val="00333135"/>
    <w:rsid w:val="003332E1"/>
    <w:rsid w:val="00333979"/>
    <w:rsid w:val="00333CB1"/>
    <w:rsid w:val="00337A1F"/>
    <w:rsid w:val="00337D09"/>
    <w:rsid w:val="00337F14"/>
    <w:rsid w:val="003402A3"/>
    <w:rsid w:val="00343AB7"/>
    <w:rsid w:val="003449D2"/>
    <w:rsid w:val="003449E3"/>
    <w:rsid w:val="00345197"/>
    <w:rsid w:val="003469FC"/>
    <w:rsid w:val="00346A25"/>
    <w:rsid w:val="00346A99"/>
    <w:rsid w:val="00346DB0"/>
    <w:rsid w:val="00351C9D"/>
    <w:rsid w:val="003523DE"/>
    <w:rsid w:val="0035421B"/>
    <w:rsid w:val="003548FD"/>
    <w:rsid w:val="00355367"/>
    <w:rsid w:val="00355374"/>
    <w:rsid w:val="00355C02"/>
    <w:rsid w:val="00355F25"/>
    <w:rsid w:val="00356A4F"/>
    <w:rsid w:val="00356C3D"/>
    <w:rsid w:val="00361CAB"/>
    <w:rsid w:val="00363A19"/>
    <w:rsid w:val="00364014"/>
    <w:rsid w:val="0036441F"/>
    <w:rsid w:val="00365072"/>
    <w:rsid w:val="00365322"/>
    <w:rsid w:val="003653B9"/>
    <w:rsid w:val="00365478"/>
    <w:rsid w:val="00366F04"/>
    <w:rsid w:val="00367190"/>
    <w:rsid w:val="0036734E"/>
    <w:rsid w:val="003704F1"/>
    <w:rsid w:val="00370AD8"/>
    <w:rsid w:val="0037195C"/>
    <w:rsid w:val="00371AC0"/>
    <w:rsid w:val="00372266"/>
    <w:rsid w:val="003724D2"/>
    <w:rsid w:val="0037321A"/>
    <w:rsid w:val="00373869"/>
    <w:rsid w:val="00373B24"/>
    <w:rsid w:val="00373CB7"/>
    <w:rsid w:val="00374121"/>
    <w:rsid w:val="00374DBB"/>
    <w:rsid w:val="00374E50"/>
    <w:rsid w:val="00375421"/>
    <w:rsid w:val="00376477"/>
    <w:rsid w:val="003766E7"/>
    <w:rsid w:val="00376CE8"/>
    <w:rsid w:val="00380169"/>
    <w:rsid w:val="00380975"/>
    <w:rsid w:val="0038197F"/>
    <w:rsid w:val="003820E6"/>
    <w:rsid w:val="003834E7"/>
    <w:rsid w:val="0038386C"/>
    <w:rsid w:val="003839BD"/>
    <w:rsid w:val="00383E85"/>
    <w:rsid w:val="00384299"/>
    <w:rsid w:val="0038473C"/>
    <w:rsid w:val="00387740"/>
    <w:rsid w:val="0038794C"/>
    <w:rsid w:val="00390D06"/>
    <w:rsid w:val="00391194"/>
    <w:rsid w:val="00391BCD"/>
    <w:rsid w:val="00393222"/>
    <w:rsid w:val="003932BD"/>
    <w:rsid w:val="00395205"/>
    <w:rsid w:val="00396F7B"/>
    <w:rsid w:val="003A10BB"/>
    <w:rsid w:val="003A1D32"/>
    <w:rsid w:val="003A1DCF"/>
    <w:rsid w:val="003A2065"/>
    <w:rsid w:val="003A2A27"/>
    <w:rsid w:val="003A3994"/>
    <w:rsid w:val="003A4787"/>
    <w:rsid w:val="003A4F81"/>
    <w:rsid w:val="003A5866"/>
    <w:rsid w:val="003A6514"/>
    <w:rsid w:val="003A6863"/>
    <w:rsid w:val="003A76D6"/>
    <w:rsid w:val="003A77C3"/>
    <w:rsid w:val="003A7995"/>
    <w:rsid w:val="003A7ABC"/>
    <w:rsid w:val="003B03FC"/>
    <w:rsid w:val="003B2A3F"/>
    <w:rsid w:val="003B31DE"/>
    <w:rsid w:val="003B326E"/>
    <w:rsid w:val="003B3497"/>
    <w:rsid w:val="003B45C6"/>
    <w:rsid w:val="003B45E5"/>
    <w:rsid w:val="003B4F72"/>
    <w:rsid w:val="003B51CA"/>
    <w:rsid w:val="003B52ED"/>
    <w:rsid w:val="003B5309"/>
    <w:rsid w:val="003B53C4"/>
    <w:rsid w:val="003B5C7D"/>
    <w:rsid w:val="003B6BB8"/>
    <w:rsid w:val="003B7370"/>
    <w:rsid w:val="003C09F4"/>
    <w:rsid w:val="003C0B1A"/>
    <w:rsid w:val="003C0C28"/>
    <w:rsid w:val="003C1332"/>
    <w:rsid w:val="003C1A12"/>
    <w:rsid w:val="003C21CB"/>
    <w:rsid w:val="003C2220"/>
    <w:rsid w:val="003C223C"/>
    <w:rsid w:val="003C227F"/>
    <w:rsid w:val="003C239B"/>
    <w:rsid w:val="003C2598"/>
    <w:rsid w:val="003C28BF"/>
    <w:rsid w:val="003C321A"/>
    <w:rsid w:val="003C45AD"/>
    <w:rsid w:val="003C49B6"/>
    <w:rsid w:val="003C4B4D"/>
    <w:rsid w:val="003C62AB"/>
    <w:rsid w:val="003C6B62"/>
    <w:rsid w:val="003C705D"/>
    <w:rsid w:val="003C712A"/>
    <w:rsid w:val="003C7668"/>
    <w:rsid w:val="003C7B56"/>
    <w:rsid w:val="003D1AA1"/>
    <w:rsid w:val="003D277E"/>
    <w:rsid w:val="003D2E2B"/>
    <w:rsid w:val="003D3843"/>
    <w:rsid w:val="003D4AE7"/>
    <w:rsid w:val="003D4BE2"/>
    <w:rsid w:val="003D4BFD"/>
    <w:rsid w:val="003D530D"/>
    <w:rsid w:val="003D533E"/>
    <w:rsid w:val="003D5F3C"/>
    <w:rsid w:val="003D693D"/>
    <w:rsid w:val="003D699E"/>
    <w:rsid w:val="003D7EDD"/>
    <w:rsid w:val="003E05A0"/>
    <w:rsid w:val="003E05C2"/>
    <w:rsid w:val="003E0684"/>
    <w:rsid w:val="003E1C69"/>
    <w:rsid w:val="003E3506"/>
    <w:rsid w:val="003E4771"/>
    <w:rsid w:val="003E4839"/>
    <w:rsid w:val="003E5593"/>
    <w:rsid w:val="003E561A"/>
    <w:rsid w:val="003E5745"/>
    <w:rsid w:val="003E5772"/>
    <w:rsid w:val="003E68C2"/>
    <w:rsid w:val="003E7994"/>
    <w:rsid w:val="003F21F2"/>
    <w:rsid w:val="003F2298"/>
    <w:rsid w:val="003F2ACB"/>
    <w:rsid w:val="003F2C1D"/>
    <w:rsid w:val="003F430F"/>
    <w:rsid w:val="003F4564"/>
    <w:rsid w:val="003F53CA"/>
    <w:rsid w:val="003F5836"/>
    <w:rsid w:val="003F594B"/>
    <w:rsid w:val="003F5E0B"/>
    <w:rsid w:val="003F6C1E"/>
    <w:rsid w:val="003F7809"/>
    <w:rsid w:val="004004EB"/>
    <w:rsid w:val="004009FC"/>
    <w:rsid w:val="00400D24"/>
    <w:rsid w:val="004018DE"/>
    <w:rsid w:val="00402123"/>
    <w:rsid w:val="0040249A"/>
    <w:rsid w:val="004038E8"/>
    <w:rsid w:val="004045FD"/>
    <w:rsid w:val="00406254"/>
    <w:rsid w:val="00406D92"/>
    <w:rsid w:val="00407C0A"/>
    <w:rsid w:val="00410663"/>
    <w:rsid w:val="00410A85"/>
    <w:rsid w:val="00411CC7"/>
    <w:rsid w:val="00412822"/>
    <w:rsid w:val="00412B5D"/>
    <w:rsid w:val="00412DF2"/>
    <w:rsid w:val="00413B93"/>
    <w:rsid w:val="004140EE"/>
    <w:rsid w:val="004143C2"/>
    <w:rsid w:val="004144F9"/>
    <w:rsid w:val="00414921"/>
    <w:rsid w:val="00414C4F"/>
    <w:rsid w:val="0041525F"/>
    <w:rsid w:val="0041547A"/>
    <w:rsid w:val="00416DCD"/>
    <w:rsid w:val="004175C1"/>
    <w:rsid w:val="00420CF6"/>
    <w:rsid w:val="00420E93"/>
    <w:rsid w:val="00421736"/>
    <w:rsid w:val="00422CBC"/>
    <w:rsid w:val="00423B13"/>
    <w:rsid w:val="00423BD6"/>
    <w:rsid w:val="00423FA5"/>
    <w:rsid w:val="00424671"/>
    <w:rsid w:val="004259F7"/>
    <w:rsid w:val="00430ED5"/>
    <w:rsid w:val="0043297C"/>
    <w:rsid w:val="004336E3"/>
    <w:rsid w:val="00434998"/>
    <w:rsid w:val="0043530D"/>
    <w:rsid w:val="0043594B"/>
    <w:rsid w:val="00435B90"/>
    <w:rsid w:val="00435BAE"/>
    <w:rsid w:val="00436647"/>
    <w:rsid w:val="00436771"/>
    <w:rsid w:val="00436912"/>
    <w:rsid w:val="004377A9"/>
    <w:rsid w:val="00437D23"/>
    <w:rsid w:val="0044081A"/>
    <w:rsid w:val="00442233"/>
    <w:rsid w:val="00442E09"/>
    <w:rsid w:val="00443F23"/>
    <w:rsid w:val="00444351"/>
    <w:rsid w:val="004448EE"/>
    <w:rsid w:val="0044513F"/>
    <w:rsid w:val="00445F04"/>
    <w:rsid w:val="004465A9"/>
    <w:rsid w:val="00446665"/>
    <w:rsid w:val="00446CF6"/>
    <w:rsid w:val="00447347"/>
    <w:rsid w:val="00447CD2"/>
    <w:rsid w:val="00450769"/>
    <w:rsid w:val="00451764"/>
    <w:rsid w:val="00453687"/>
    <w:rsid w:val="004538AD"/>
    <w:rsid w:val="00453D68"/>
    <w:rsid w:val="004542D7"/>
    <w:rsid w:val="00454F46"/>
    <w:rsid w:val="00456103"/>
    <w:rsid w:val="00457C61"/>
    <w:rsid w:val="00461249"/>
    <w:rsid w:val="00461D99"/>
    <w:rsid w:val="00463673"/>
    <w:rsid w:val="00463DA2"/>
    <w:rsid w:val="00463FE0"/>
    <w:rsid w:val="00464A7B"/>
    <w:rsid w:val="00466DB5"/>
    <w:rsid w:val="00466E90"/>
    <w:rsid w:val="00467F28"/>
    <w:rsid w:val="00467F49"/>
    <w:rsid w:val="004703DB"/>
    <w:rsid w:val="00470A8E"/>
    <w:rsid w:val="00470D11"/>
    <w:rsid w:val="004717BD"/>
    <w:rsid w:val="0047221B"/>
    <w:rsid w:val="00472293"/>
    <w:rsid w:val="004724E7"/>
    <w:rsid w:val="0047284B"/>
    <w:rsid w:val="004744BA"/>
    <w:rsid w:val="004753B5"/>
    <w:rsid w:val="0047550C"/>
    <w:rsid w:val="00477732"/>
    <w:rsid w:val="004777CE"/>
    <w:rsid w:val="00480E35"/>
    <w:rsid w:val="0048114B"/>
    <w:rsid w:val="0048146A"/>
    <w:rsid w:val="0048218C"/>
    <w:rsid w:val="0048221E"/>
    <w:rsid w:val="00482B0E"/>
    <w:rsid w:val="00482B29"/>
    <w:rsid w:val="00482E3D"/>
    <w:rsid w:val="00482FEC"/>
    <w:rsid w:val="004831F8"/>
    <w:rsid w:val="00483243"/>
    <w:rsid w:val="00483374"/>
    <w:rsid w:val="0048498A"/>
    <w:rsid w:val="004849FC"/>
    <w:rsid w:val="00485158"/>
    <w:rsid w:val="00485D99"/>
    <w:rsid w:val="0048725D"/>
    <w:rsid w:val="0049005E"/>
    <w:rsid w:val="0049167D"/>
    <w:rsid w:val="00491955"/>
    <w:rsid w:val="00491D94"/>
    <w:rsid w:val="00492D39"/>
    <w:rsid w:val="004939CC"/>
    <w:rsid w:val="004940AC"/>
    <w:rsid w:val="0049519C"/>
    <w:rsid w:val="004955E1"/>
    <w:rsid w:val="0049567B"/>
    <w:rsid w:val="004960E1"/>
    <w:rsid w:val="0049622B"/>
    <w:rsid w:val="0049751D"/>
    <w:rsid w:val="00497667"/>
    <w:rsid w:val="004A030A"/>
    <w:rsid w:val="004A146D"/>
    <w:rsid w:val="004A1F95"/>
    <w:rsid w:val="004A211A"/>
    <w:rsid w:val="004A21A5"/>
    <w:rsid w:val="004A256B"/>
    <w:rsid w:val="004A2DED"/>
    <w:rsid w:val="004A36A0"/>
    <w:rsid w:val="004A3773"/>
    <w:rsid w:val="004A384A"/>
    <w:rsid w:val="004A3A39"/>
    <w:rsid w:val="004A40B5"/>
    <w:rsid w:val="004A53CA"/>
    <w:rsid w:val="004A68C1"/>
    <w:rsid w:val="004A741A"/>
    <w:rsid w:val="004A7513"/>
    <w:rsid w:val="004A7D29"/>
    <w:rsid w:val="004B0039"/>
    <w:rsid w:val="004B069E"/>
    <w:rsid w:val="004B1A8F"/>
    <w:rsid w:val="004B22C5"/>
    <w:rsid w:val="004B2544"/>
    <w:rsid w:val="004B3913"/>
    <w:rsid w:val="004B3FB2"/>
    <w:rsid w:val="004B403B"/>
    <w:rsid w:val="004B4E2E"/>
    <w:rsid w:val="004B5961"/>
    <w:rsid w:val="004B66F0"/>
    <w:rsid w:val="004B6F35"/>
    <w:rsid w:val="004B6FA7"/>
    <w:rsid w:val="004C0285"/>
    <w:rsid w:val="004C09B9"/>
    <w:rsid w:val="004C0B02"/>
    <w:rsid w:val="004C120D"/>
    <w:rsid w:val="004C2684"/>
    <w:rsid w:val="004C272E"/>
    <w:rsid w:val="004C2937"/>
    <w:rsid w:val="004C3163"/>
    <w:rsid w:val="004C4463"/>
    <w:rsid w:val="004C460F"/>
    <w:rsid w:val="004C5F9C"/>
    <w:rsid w:val="004C7B57"/>
    <w:rsid w:val="004D043B"/>
    <w:rsid w:val="004D055C"/>
    <w:rsid w:val="004D1424"/>
    <w:rsid w:val="004D37B1"/>
    <w:rsid w:val="004D42FE"/>
    <w:rsid w:val="004D4DFB"/>
    <w:rsid w:val="004D59F5"/>
    <w:rsid w:val="004D5F28"/>
    <w:rsid w:val="004D66B1"/>
    <w:rsid w:val="004D6FBA"/>
    <w:rsid w:val="004D7304"/>
    <w:rsid w:val="004D7D38"/>
    <w:rsid w:val="004D7F61"/>
    <w:rsid w:val="004E2C0E"/>
    <w:rsid w:val="004E3ABB"/>
    <w:rsid w:val="004E43EB"/>
    <w:rsid w:val="004E5B06"/>
    <w:rsid w:val="004E6AA4"/>
    <w:rsid w:val="004E71B8"/>
    <w:rsid w:val="004E7B47"/>
    <w:rsid w:val="004F0203"/>
    <w:rsid w:val="004F0662"/>
    <w:rsid w:val="004F1C9A"/>
    <w:rsid w:val="004F2A6C"/>
    <w:rsid w:val="004F2DCB"/>
    <w:rsid w:val="004F38E3"/>
    <w:rsid w:val="004F3DC9"/>
    <w:rsid w:val="004F3ED5"/>
    <w:rsid w:val="004F5A29"/>
    <w:rsid w:val="004F5F5C"/>
    <w:rsid w:val="004F73A9"/>
    <w:rsid w:val="004F74F7"/>
    <w:rsid w:val="005000CC"/>
    <w:rsid w:val="005017B5"/>
    <w:rsid w:val="00501C60"/>
    <w:rsid w:val="00501C8D"/>
    <w:rsid w:val="0050247F"/>
    <w:rsid w:val="00502D16"/>
    <w:rsid w:val="005033C8"/>
    <w:rsid w:val="00503485"/>
    <w:rsid w:val="005034F8"/>
    <w:rsid w:val="005051B8"/>
    <w:rsid w:val="00505835"/>
    <w:rsid w:val="005076EA"/>
    <w:rsid w:val="00510157"/>
    <w:rsid w:val="005113D6"/>
    <w:rsid w:val="005128F5"/>
    <w:rsid w:val="00512E6D"/>
    <w:rsid w:val="00514527"/>
    <w:rsid w:val="005155EF"/>
    <w:rsid w:val="00515A34"/>
    <w:rsid w:val="00515F32"/>
    <w:rsid w:val="0051610C"/>
    <w:rsid w:val="00516A24"/>
    <w:rsid w:val="00516CCE"/>
    <w:rsid w:val="0052067C"/>
    <w:rsid w:val="00521CA2"/>
    <w:rsid w:val="00522137"/>
    <w:rsid w:val="0052216A"/>
    <w:rsid w:val="00522644"/>
    <w:rsid w:val="00522EF0"/>
    <w:rsid w:val="00523861"/>
    <w:rsid w:val="005240AB"/>
    <w:rsid w:val="005277E9"/>
    <w:rsid w:val="005308E4"/>
    <w:rsid w:val="00530907"/>
    <w:rsid w:val="00531029"/>
    <w:rsid w:val="005312C0"/>
    <w:rsid w:val="00532B5C"/>
    <w:rsid w:val="00533246"/>
    <w:rsid w:val="0053377A"/>
    <w:rsid w:val="00533ECD"/>
    <w:rsid w:val="00534B77"/>
    <w:rsid w:val="00534CDC"/>
    <w:rsid w:val="00535FD0"/>
    <w:rsid w:val="005379D6"/>
    <w:rsid w:val="00540DAF"/>
    <w:rsid w:val="00540DE8"/>
    <w:rsid w:val="00541195"/>
    <w:rsid w:val="005413C2"/>
    <w:rsid w:val="00541D00"/>
    <w:rsid w:val="00541EBC"/>
    <w:rsid w:val="00542DB8"/>
    <w:rsid w:val="00544233"/>
    <w:rsid w:val="0054600E"/>
    <w:rsid w:val="005464F4"/>
    <w:rsid w:val="0054739D"/>
    <w:rsid w:val="005478B6"/>
    <w:rsid w:val="00550734"/>
    <w:rsid w:val="00550CBF"/>
    <w:rsid w:val="00551731"/>
    <w:rsid w:val="005525CE"/>
    <w:rsid w:val="0055396A"/>
    <w:rsid w:val="0055575F"/>
    <w:rsid w:val="00556E0C"/>
    <w:rsid w:val="00557ABF"/>
    <w:rsid w:val="0056014D"/>
    <w:rsid w:val="005603F3"/>
    <w:rsid w:val="00560C29"/>
    <w:rsid w:val="00560C54"/>
    <w:rsid w:val="0056488A"/>
    <w:rsid w:val="00564CFA"/>
    <w:rsid w:val="005657AF"/>
    <w:rsid w:val="00565DF7"/>
    <w:rsid w:val="00565FC5"/>
    <w:rsid w:val="005676B0"/>
    <w:rsid w:val="00567CB7"/>
    <w:rsid w:val="00570779"/>
    <w:rsid w:val="00570789"/>
    <w:rsid w:val="005714C5"/>
    <w:rsid w:val="005719FD"/>
    <w:rsid w:val="00571E56"/>
    <w:rsid w:val="00573CEA"/>
    <w:rsid w:val="005752CA"/>
    <w:rsid w:val="00575756"/>
    <w:rsid w:val="00575C37"/>
    <w:rsid w:val="00576509"/>
    <w:rsid w:val="00577433"/>
    <w:rsid w:val="00577EC4"/>
    <w:rsid w:val="00580364"/>
    <w:rsid w:val="00584D2C"/>
    <w:rsid w:val="0058635E"/>
    <w:rsid w:val="00586740"/>
    <w:rsid w:val="00590DAD"/>
    <w:rsid w:val="005919AD"/>
    <w:rsid w:val="00591EB4"/>
    <w:rsid w:val="0059223E"/>
    <w:rsid w:val="00592D11"/>
    <w:rsid w:val="00593084"/>
    <w:rsid w:val="0059326E"/>
    <w:rsid w:val="005940AF"/>
    <w:rsid w:val="005942D9"/>
    <w:rsid w:val="005957D3"/>
    <w:rsid w:val="0059598E"/>
    <w:rsid w:val="005959B9"/>
    <w:rsid w:val="0059623B"/>
    <w:rsid w:val="00596766"/>
    <w:rsid w:val="00596BD3"/>
    <w:rsid w:val="00596C83"/>
    <w:rsid w:val="005A0237"/>
    <w:rsid w:val="005A0DCC"/>
    <w:rsid w:val="005A1180"/>
    <w:rsid w:val="005A2BD9"/>
    <w:rsid w:val="005A53CB"/>
    <w:rsid w:val="005A5E13"/>
    <w:rsid w:val="005A6484"/>
    <w:rsid w:val="005A7196"/>
    <w:rsid w:val="005B0055"/>
    <w:rsid w:val="005B076F"/>
    <w:rsid w:val="005B0F3D"/>
    <w:rsid w:val="005B127E"/>
    <w:rsid w:val="005B1866"/>
    <w:rsid w:val="005B1F1E"/>
    <w:rsid w:val="005B4010"/>
    <w:rsid w:val="005B4188"/>
    <w:rsid w:val="005B445C"/>
    <w:rsid w:val="005B517F"/>
    <w:rsid w:val="005B53B2"/>
    <w:rsid w:val="005B567E"/>
    <w:rsid w:val="005B5A66"/>
    <w:rsid w:val="005B62C0"/>
    <w:rsid w:val="005B7E8C"/>
    <w:rsid w:val="005C081A"/>
    <w:rsid w:val="005C12B8"/>
    <w:rsid w:val="005C16B3"/>
    <w:rsid w:val="005C26E7"/>
    <w:rsid w:val="005C2A47"/>
    <w:rsid w:val="005C2D24"/>
    <w:rsid w:val="005C3591"/>
    <w:rsid w:val="005C39F5"/>
    <w:rsid w:val="005C576D"/>
    <w:rsid w:val="005C6097"/>
    <w:rsid w:val="005D1248"/>
    <w:rsid w:val="005D180C"/>
    <w:rsid w:val="005D18B7"/>
    <w:rsid w:val="005D23C1"/>
    <w:rsid w:val="005D30FB"/>
    <w:rsid w:val="005D3BED"/>
    <w:rsid w:val="005D495F"/>
    <w:rsid w:val="005D49D8"/>
    <w:rsid w:val="005D4A34"/>
    <w:rsid w:val="005D544D"/>
    <w:rsid w:val="005D5ACD"/>
    <w:rsid w:val="005D5CAB"/>
    <w:rsid w:val="005D6207"/>
    <w:rsid w:val="005D7241"/>
    <w:rsid w:val="005D738F"/>
    <w:rsid w:val="005E0746"/>
    <w:rsid w:val="005E0D73"/>
    <w:rsid w:val="005E200D"/>
    <w:rsid w:val="005E20B2"/>
    <w:rsid w:val="005E250D"/>
    <w:rsid w:val="005E4522"/>
    <w:rsid w:val="005E58FF"/>
    <w:rsid w:val="005E5997"/>
    <w:rsid w:val="005E6B5B"/>
    <w:rsid w:val="005E6D29"/>
    <w:rsid w:val="005E7E3B"/>
    <w:rsid w:val="005F04B4"/>
    <w:rsid w:val="005F04EA"/>
    <w:rsid w:val="005F0BA4"/>
    <w:rsid w:val="005F0E23"/>
    <w:rsid w:val="005F2AE6"/>
    <w:rsid w:val="005F38BA"/>
    <w:rsid w:val="005F4010"/>
    <w:rsid w:val="005F4474"/>
    <w:rsid w:val="005F4F1E"/>
    <w:rsid w:val="005F5198"/>
    <w:rsid w:val="005F5506"/>
    <w:rsid w:val="005F59C1"/>
    <w:rsid w:val="005F671E"/>
    <w:rsid w:val="005F6A03"/>
    <w:rsid w:val="005F7C3C"/>
    <w:rsid w:val="005F7E9B"/>
    <w:rsid w:val="00600085"/>
    <w:rsid w:val="00600456"/>
    <w:rsid w:val="00600E0D"/>
    <w:rsid w:val="0060156D"/>
    <w:rsid w:val="00602231"/>
    <w:rsid w:val="00602634"/>
    <w:rsid w:val="00602735"/>
    <w:rsid w:val="00605092"/>
    <w:rsid w:val="006052F5"/>
    <w:rsid w:val="00605B61"/>
    <w:rsid w:val="006064B4"/>
    <w:rsid w:val="00607235"/>
    <w:rsid w:val="00607AE9"/>
    <w:rsid w:val="00607EFC"/>
    <w:rsid w:val="00610B63"/>
    <w:rsid w:val="00610DC2"/>
    <w:rsid w:val="006142DF"/>
    <w:rsid w:val="0061537F"/>
    <w:rsid w:val="00616059"/>
    <w:rsid w:val="006166D3"/>
    <w:rsid w:val="00616F6E"/>
    <w:rsid w:val="006173CA"/>
    <w:rsid w:val="00617BBF"/>
    <w:rsid w:val="00620358"/>
    <w:rsid w:val="006215F7"/>
    <w:rsid w:val="00621AAB"/>
    <w:rsid w:val="00621D60"/>
    <w:rsid w:val="006220A5"/>
    <w:rsid w:val="00622BF2"/>
    <w:rsid w:val="00622EF0"/>
    <w:rsid w:val="0062325E"/>
    <w:rsid w:val="006236ED"/>
    <w:rsid w:val="0062495A"/>
    <w:rsid w:val="00625196"/>
    <w:rsid w:val="006263F3"/>
    <w:rsid w:val="00626428"/>
    <w:rsid w:val="006274B6"/>
    <w:rsid w:val="00627639"/>
    <w:rsid w:val="00630597"/>
    <w:rsid w:val="0063274B"/>
    <w:rsid w:val="00632C31"/>
    <w:rsid w:val="0063396F"/>
    <w:rsid w:val="00633E5A"/>
    <w:rsid w:val="006341A3"/>
    <w:rsid w:val="0063575B"/>
    <w:rsid w:val="00635FAC"/>
    <w:rsid w:val="006366F1"/>
    <w:rsid w:val="0063679D"/>
    <w:rsid w:val="006369EA"/>
    <w:rsid w:val="00636A50"/>
    <w:rsid w:val="00637488"/>
    <w:rsid w:val="00641A4B"/>
    <w:rsid w:val="00641AAA"/>
    <w:rsid w:val="006437CC"/>
    <w:rsid w:val="00643B16"/>
    <w:rsid w:val="0064430D"/>
    <w:rsid w:val="0064442A"/>
    <w:rsid w:val="00644615"/>
    <w:rsid w:val="00646526"/>
    <w:rsid w:val="0064779C"/>
    <w:rsid w:val="006478AE"/>
    <w:rsid w:val="00647D3B"/>
    <w:rsid w:val="00650164"/>
    <w:rsid w:val="006508C0"/>
    <w:rsid w:val="00650AB4"/>
    <w:rsid w:val="0065128E"/>
    <w:rsid w:val="00653E18"/>
    <w:rsid w:val="00654295"/>
    <w:rsid w:val="0065470D"/>
    <w:rsid w:val="0065535D"/>
    <w:rsid w:val="00655C6F"/>
    <w:rsid w:val="00655EC7"/>
    <w:rsid w:val="00656A70"/>
    <w:rsid w:val="00656AC1"/>
    <w:rsid w:val="00656EA4"/>
    <w:rsid w:val="00656FA6"/>
    <w:rsid w:val="00657006"/>
    <w:rsid w:val="0065711B"/>
    <w:rsid w:val="00657E4D"/>
    <w:rsid w:val="00661E37"/>
    <w:rsid w:val="00662D1D"/>
    <w:rsid w:val="00666162"/>
    <w:rsid w:val="00666431"/>
    <w:rsid w:val="006679A0"/>
    <w:rsid w:val="00667A48"/>
    <w:rsid w:val="00667BEC"/>
    <w:rsid w:val="00671CC4"/>
    <w:rsid w:val="006738D0"/>
    <w:rsid w:val="00673A83"/>
    <w:rsid w:val="006747A9"/>
    <w:rsid w:val="00674BF6"/>
    <w:rsid w:val="00675F5E"/>
    <w:rsid w:val="00676938"/>
    <w:rsid w:val="00676D91"/>
    <w:rsid w:val="006776A4"/>
    <w:rsid w:val="00677C8E"/>
    <w:rsid w:val="00677F48"/>
    <w:rsid w:val="00680839"/>
    <w:rsid w:val="00681978"/>
    <w:rsid w:val="00681AA9"/>
    <w:rsid w:val="006857E5"/>
    <w:rsid w:val="006878FB"/>
    <w:rsid w:val="00690540"/>
    <w:rsid w:val="00690D1C"/>
    <w:rsid w:val="006910EE"/>
    <w:rsid w:val="00692642"/>
    <w:rsid w:val="0069348F"/>
    <w:rsid w:val="00694521"/>
    <w:rsid w:val="006957E9"/>
    <w:rsid w:val="006A1E80"/>
    <w:rsid w:val="006A28E9"/>
    <w:rsid w:val="006A3E9D"/>
    <w:rsid w:val="006A5E6E"/>
    <w:rsid w:val="006A707F"/>
    <w:rsid w:val="006B0489"/>
    <w:rsid w:val="006B210E"/>
    <w:rsid w:val="006B33F7"/>
    <w:rsid w:val="006B3A92"/>
    <w:rsid w:val="006B4AFC"/>
    <w:rsid w:val="006B5048"/>
    <w:rsid w:val="006B53AF"/>
    <w:rsid w:val="006B54B8"/>
    <w:rsid w:val="006B54B9"/>
    <w:rsid w:val="006B7A22"/>
    <w:rsid w:val="006C06E4"/>
    <w:rsid w:val="006C0F7C"/>
    <w:rsid w:val="006C202A"/>
    <w:rsid w:val="006C4822"/>
    <w:rsid w:val="006C4A3F"/>
    <w:rsid w:val="006C4E71"/>
    <w:rsid w:val="006C541D"/>
    <w:rsid w:val="006C587E"/>
    <w:rsid w:val="006C628B"/>
    <w:rsid w:val="006C7659"/>
    <w:rsid w:val="006D1473"/>
    <w:rsid w:val="006D1A01"/>
    <w:rsid w:val="006D318C"/>
    <w:rsid w:val="006D39A5"/>
    <w:rsid w:val="006D61E0"/>
    <w:rsid w:val="006D724A"/>
    <w:rsid w:val="006D7D08"/>
    <w:rsid w:val="006E0184"/>
    <w:rsid w:val="006E04FE"/>
    <w:rsid w:val="006E1DDB"/>
    <w:rsid w:val="006E1FFA"/>
    <w:rsid w:val="006E4D3F"/>
    <w:rsid w:val="006E6A16"/>
    <w:rsid w:val="006E6CF3"/>
    <w:rsid w:val="006E6DAF"/>
    <w:rsid w:val="006F0017"/>
    <w:rsid w:val="006F0DDE"/>
    <w:rsid w:val="006F3548"/>
    <w:rsid w:val="006F57C0"/>
    <w:rsid w:val="006F774A"/>
    <w:rsid w:val="006F7E06"/>
    <w:rsid w:val="007000F0"/>
    <w:rsid w:val="007010BB"/>
    <w:rsid w:val="007012AD"/>
    <w:rsid w:val="00701890"/>
    <w:rsid w:val="00702C7B"/>
    <w:rsid w:val="00702D35"/>
    <w:rsid w:val="00703DA8"/>
    <w:rsid w:val="00706674"/>
    <w:rsid w:val="00706F87"/>
    <w:rsid w:val="007071B7"/>
    <w:rsid w:val="00710487"/>
    <w:rsid w:val="007107CD"/>
    <w:rsid w:val="00710A29"/>
    <w:rsid w:val="00711A6E"/>
    <w:rsid w:val="00712CA2"/>
    <w:rsid w:val="00712E77"/>
    <w:rsid w:val="00714966"/>
    <w:rsid w:val="00715B6A"/>
    <w:rsid w:val="00715B71"/>
    <w:rsid w:val="0071695F"/>
    <w:rsid w:val="007206E5"/>
    <w:rsid w:val="00722A34"/>
    <w:rsid w:val="00723B11"/>
    <w:rsid w:val="00723DB6"/>
    <w:rsid w:val="0072639F"/>
    <w:rsid w:val="00726900"/>
    <w:rsid w:val="007274F6"/>
    <w:rsid w:val="007300C5"/>
    <w:rsid w:val="00730BC6"/>
    <w:rsid w:val="00731647"/>
    <w:rsid w:val="00732BC0"/>
    <w:rsid w:val="00732F0D"/>
    <w:rsid w:val="00733032"/>
    <w:rsid w:val="007334CF"/>
    <w:rsid w:val="0073490F"/>
    <w:rsid w:val="00734BA5"/>
    <w:rsid w:val="007361D5"/>
    <w:rsid w:val="007365F6"/>
    <w:rsid w:val="00736678"/>
    <w:rsid w:val="007400EB"/>
    <w:rsid w:val="007429A7"/>
    <w:rsid w:val="007430EF"/>
    <w:rsid w:val="00744F65"/>
    <w:rsid w:val="00746A6A"/>
    <w:rsid w:val="00746D00"/>
    <w:rsid w:val="00747FDB"/>
    <w:rsid w:val="0075030A"/>
    <w:rsid w:val="00750AAA"/>
    <w:rsid w:val="00750C91"/>
    <w:rsid w:val="00750D41"/>
    <w:rsid w:val="00750D7B"/>
    <w:rsid w:val="007516BC"/>
    <w:rsid w:val="00751F58"/>
    <w:rsid w:val="0075227D"/>
    <w:rsid w:val="0075273F"/>
    <w:rsid w:val="007532A2"/>
    <w:rsid w:val="0075613A"/>
    <w:rsid w:val="00756F08"/>
    <w:rsid w:val="007579A8"/>
    <w:rsid w:val="00761934"/>
    <w:rsid w:val="00763ABE"/>
    <w:rsid w:val="00763BC3"/>
    <w:rsid w:val="00764B35"/>
    <w:rsid w:val="007659E7"/>
    <w:rsid w:val="00766654"/>
    <w:rsid w:val="00766789"/>
    <w:rsid w:val="00767BBD"/>
    <w:rsid w:val="0077019B"/>
    <w:rsid w:val="00771B67"/>
    <w:rsid w:val="00771D2E"/>
    <w:rsid w:val="00773A67"/>
    <w:rsid w:val="00773D97"/>
    <w:rsid w:val="00774C34"/>
    <w:rsid w:val="0077540B"/>
    <w:rsid w:val="00777131"/>
    <w:rsid w:val="007773AC"/>
    <w:rsid w:val="00777D8C"/>
    <w:rsid w:val="00780159"/>
    <w:rsid w:val="0078087F"/>
    <w:rsid w:val="00781F9A"/>
    <w:rsid w:val="00783443"/>
    <w:rsid w:val="0078524D"/>
    <w:rsid w:val="007858A4"/>
    <w:rsid w:val="007859DC"/>
    <w:rsid w:val="007865F9"/>
    <w:rsid w:val="00786FD0"/>
    <w:rsid w:val="00787B5C"/>
    <w:rsid w:val="00790052"/>
    <w:rsid w:val="0079186A"/>
    <w:rsid w:val="00791BA2"/>
    <w:rsid w:val="0079356D"/>
    <w:rsid w:val="0079433D"/>
    <w:rsid w:val="00794EB1"/>
    <w:rsid w:val="0079519F"/>
    <w:rsid w:val="00796E6E"/>
    <w:rsid w:val="007A048D"/>
    <w:rsid w:val="007A0AF3"/>
    <w:rsid w:val="007A1130"/>
    <w:rsid w:val="007A1E89"/>
    <w:rsid w:val="007A20EC"/>
    <w:rsid w:val="007A280A"/>
    <w:rsid w:val="007A3356"/>
    <w:rsid w:val="007A3F98"/>
    <w:rsid w:val="007A44B5"/>
    <w:rsid w:val="007A479B"/>
    <w:rsid w:val="007A5502"/>
    <w:rsid w:val="007B0AFB"/>
    <w:rsid w:val="007B0F8E"/>
    <w:rsid w:val="007B1321"/>
    <w:rsid w:val="007B2976"/>
    <w:rsid w:val="007B325C"/>
    <w:rsid w:val="007B5115"/>
    <w:rsid w:val="007B60A5"/>
    <w:rsid w:val="007B7251"/>
    <w:rsid w:val="007B794A"/>
    <w:rsid w:val="007C087A"/>
    <w:rsid w:val="007C0E22"/>
    <w:rsid w:val="007C0F6B"/>
    <w:rsid w:val="007C2536"/>
    <w:rsid w:val="007C3E50"/>
    <w:rsid w:val="007C3E89"/>
    <w:rsid w:val="007C417F"/>
    <w:rsid w:val="007C455E"/>
    <w:rsid w:val="007C49FA"/>
    <w:rsid w:val="007C4AE0"/>
    <w:rsid w:val="007C4BE8"/>
    <w:rsid w:val="007C58E3"/>
    <w:rsid w:val="007C6080"/>
    <w:rsid w:val="007C67F5"/>
    <w:rsid w:val="007C6C8A"/>
    <w:rsid w:val="007C75AE"/>
    <w:rsid w:val="007C7CCD"/>
    <w:rsid w:val="007D0B52"/>
    <w:rsid w:val="007D1098"/>
    <w:rsid w:val="007D1116"/>
    <w:rsid w:val="007D13D2"/>
    <w:rsid w:val="007D13FC"/>
    <w:rsid w:val="007D1B81"/>
    <w:rsid w:val="007D1DED"/>
    <w:rsid w:val="007D2CB8"/>
    <w:rsid w:val="007D36B1"/>
    <w:rsid w:val="007D3BAB"/>
    <w:rsid w:val="007D4256"/>
    <w:rsid w:val="007D4BBC"/>
    <w:rsid w:val="007D7FDE"/>
    <w:rsid w:val="007E0F60"/>
    <w:rsid w:val="007E18FD"/>
    <w:rsid w:val="007E1F25"/>
    <w:rsid w:val="007E35BC"/>
    <w:rsid w:val="007E484F"/>
    <w:rsid w:val="007E5227"/>
    <w:rsid w:val="007E5828"/>
    <w:rsid w:val="007E681B"/>
    <w:rsid w:val="007E6D7E"/>
    <w:rsid w:val="007E7076"/>
    <w:rsid w:val="007E72BD"/>
    <w:rsid w:val="007E73EB"/>
    <w:rsid w:val="007E782E"/>
    <w:rsid w:val="007E7A3D"/>
    <w:rsid w:val="007F1E07"/>
    <w:rsid w:val="007F2A8C"/>
    <w:rsid w:val="007F30E8"/>
    <w:rsid w:val="007F3C6B"/>
    <w:rsid w:val="007F4AB9"/>
    <w:rsid w:val="007F584F"/>
    <w:rsid w:val="007F6219"/>
    <w:rsid w:val="007F62AC"/>
    <w:rsid w:val="008004F5"/>
    <w:rsid w:val="00800B93"/>
    <w:rsid w:val="00800EBD"/>
    <w:rsid w:val="00801807"/>
    <w:rsid w:val="008020DB"/>
    <w:rsid w:val="00803678"/>
    <w:rsid w:val="0080398A"/>
    <w:rsid w:val="008040F3"/>
    <w:rsid w:val="00805E35"/>
    <w:rsid w:val="00806370"/>
    <w:rsid w:val="00807786"/>
    <w:rsid w:val="008117CF"/>
    <w:rsid w:val="00812D41"/>
    <w:rsid w:val="00813B61"/>
    <w:rsid w:val="00813CD1"/>
    <w:rsid w:val="00814267"/>
    <w:rsid w:val="008143E5"/>
    <w:rsid w:val="00814B68"/>
    <w:rsid w:val="00816BAB"/>
    <w:rsid w:val="00820AF3"/>
    <w:rsid w:val="008213FB"/>
    <w:rsid w:val="00821EA4"/>
    <w:rsid w:val="00822BB3"/>
    <w:rsid w:val="0082438B"/>
    <w:rsid w:val="008245E7"/>
    <w:rsid w:val="00825145"/>
    <w:rsid w:val="0082524F"/>
    <w:rsid w:val="0082629B"/>
    <w:rsid w:val="00826B0F"/>
    <w:rsid w:val="00826BB3"/>
    <w:rsid w:val="00826DA1"/>
    <w:rsid w:val="0083039F"/>
    <w:rsid w:val="0083096A"/>
    <w:rsid w:val="008311DD"/>
    <w:rsid w:val="00832068"/>
    <w:rsid w:val="00833258"/>
    <w:rsid w:val="00833FBB"/>
    <w:rsid w:val="00835040"/>
    <w:rsid w:val="00835CCF"/>
    <w:rsid w:val="00836B1A"/>
    <w:rsid w:val="00836FF1"/>
    <w:rsid w:val="008373AB"/>
    <w:rsid w:val="00837963"/>
    <w:rsid w:val="00837B66"/>
    <w:rsid w:val="00840366"/>
    <w:rsid w:val="008403D9"/>
    <w:rsid w:val="008407F2"/>
    <w:rsid w:val="00841BC7"/>
    <w:rsid w:val="0084244C"/>
    <w:rsid w:val="00844486"/>
    <w:rsid w:val="008445F4"/>
    <w:rsid w:val="00844852"/>
    <w:rsid w:val="008448BD"/>
    <w:rsid w:val="008448BE"/>
    <w:rsid w:val="00844B9A"/>
    <w:rsid w:val="00844D2E"/>
    <w:rsid w:val="00845628"/>
    <w:rsid w:val="008464E9"/>
    <w:rsid w:val="008476DF"/>
    <w:rsid w:val="00850641"/>
    <w:rsid w:val="00851EC3"/>
    <w:rsid w:val="00852273"/>
    <w:rsid w:val="00852F09"/>
    <w:rsid w:val="00854125"/>
    <w:rsid w:val="0085665E"/>
    <w:rsid w:val="00857E45"/>
    <w:rsid w:val="00861170"/>
    <w:rsid w:val="00861E56"/>
    <w:rsid w:val="008623DE"/>
    <w:rsid w:val="00862619"/>
    <w:rsid w:val="00862CAB"/>
    <w:rsid w:val="00863524"/>
    <w:rsid w:val="00864430"/>
    <w:rsid w:val="0086607F"/>
    <w:rsid w:val="00866693"/>
    <w:rsid w:val="00866B7F"/>
    <w:rsid w:val="00870E4B"/>
    <w:rsid w:val="00871062"/>
    <w:rsid w:val="00871762"/>
    <w:rsid w:val="00872E62"/>
    <w:rsid w:val="0087508B"/>
    <w:rsid w:val="008754DA"/>
    <w:rsid w:val="00875CB5"/>
    <w:rsid w:val="0087619A"/>
    <w:rsid w:val="008768BD"/>
    <w:rsid w:val="00876BD9"/>
    <w:rsid w:val="00876DE6"/>
    <w:rsid w:val="008771A4"/>
    <w:rsid w:val="00880290"/>
    <w:rsid w:val="00880B1F"/>
    <w:rsid w:val="008815DE"/>
    <w:rsid w:val="0088212B"/>
    <w:rsid w:val="00882DB7"/>
    <w:rsid w:val="0088381D"/>
    <w:rsid w:val="00884625"/>
    <w:rsid w:val="00885770"/>
    <w:rsid w:val="008864D0"/>
    <w:rsid w:val="0088754D"/>
    <w:rsid w:val="00887CAD"/>
    <w:rsid w:val="00891AC5"/>
    <w:rsid w:val="00892F80"/>
    <w:rsid w:val="0089312A"/>
    <w:rsid w:val="0089388E"/>
    <w:rsid w:val="00893BA6"/>
    <w:rsid w:val="00893E0B"/>
    <w:rsid w:val="008953A6"/>
    <w:rsid w:val="00895B57"/>
    <w:rsid w:val="00895F38"/>
    <w:rsid w:val="00897CFE"/>
    <w:rsid w:val="008A0B79"/>
    <w:rsid w:val="008A3158"/>
    <w:rsid w:val="008A3549"/>
    <w:rsid w:val="008A3FD4"/>
    <w:rsid w:val="008A5AED"/>
    <w:rsid w:val="008A5C97"/>
    <w:rsid w:val="008A5DFD"/>
    <w:rsid w:val="008A6A89"/>
    <w:rsid w:val="008A785B"/>
    <w:rsid w:val="008A7AB2"/>
    <w:rsid w:val="008B00A5"/>
    <w:rsid w:val="008B02C9"/>
    <w:rsid w:val="008B0A08"/>
    <w:rsid w:val="008B3884"/>
    <w:rsid w:val="008B3984"/>
    <w:rsid w:val="008B5D0E"/>
    <w:rsid w:val="008B695D"/>
    <w:rsid w:val="008C18D9"/>
    <w:rsid w:val="008C1CEA"/>
    <w:rsid w:val="008C2E4E"/>
    <w:rsid w:val="008C34FF"/>
    <w:rsid w:val="008C4DAE"/>
    <w:rsid w:val="008C5B68"/>
    <w:rsid w:val="008C5EA4"/>
    <w:rsid w:val="008D12F6"/>
    <w:rsid w:val="008D141B"/>
    <w:rsid w:val="008D1A04"/>
    <w:rsid w:val="008D1AB6"/>
    <w:rsid w:val="008D4C07"/>
    <w:rsid w:val="008D4CA6"/>
    <w:rsid w:val="008D5881"/>
    <w:rsid w:val="008D58B7"/>
    <w:rsid w:val="008D58D4"/>
    <w:rsid w:val="008D5CA5"/>
    <w:rsid w:val="008D5D5E"/>
    <w:rsid w:val="008D5EF4"/>
    <w:rsid w:val="008D665F"/>
    <w:rsid w:val="008D7339"/>
    <w:rsid w:val="008E25AC"/>
    <w:rsid w:val="008E3A0C"/>
    <w:rsid w:val="008E3FA6"/>
    <w:rsid w:val="008E4C8D"/>
    <w:rsid w:val="008E5264"/>
    <w:rsid w:val="008E5391"/>
    <w:rsid w:val="008E6DF0"/>
    <w:rsid w:val="008E7AF0"/>
    <w:rsid w:val="008E7D3B"/>
    <w:rsid w:val="008F00BC"/>
    <w:rsid w:val="008F0223"/>
    <w:rsid w:val="008F029E"/>
    <w:rsid w:val="008F0B92"/>
    <w:rsid w:val="008F11A8"/>
    <w:rsid w:val="008F2B29"/>
    <w:rsid w:val="008F33FB"/>
    <w:rsid w:val="008F36D7"/>
    <w:rsid w:val="008F7443"/>
    <w:rsid w:val="00900143"/>
    <w:rsid w:val="00900EBB"/>
    <w:rsid w:val="00901AC6"/>
    <w:rsid w:val="00902F33"/>
    <w:rsid w:val="009032A1"/>
    <w:rsid w:val="009033E9"/>
    <w:rsid w:val="0090367B"/>
    <w:rsid w:val="009043A2"/>
    <w:rsid w:val="009045F9"/>
    <w:rsid w:val="00904C77"/>
    <w:rsid w:val="00905D45"/>
    <w:rsid w:val="009060F5"/>
    <w:rsid w:val="0090734D"/>
    <w:rsid w:val="009103F4"/>
    <w:rsid w:val="0091341D"/>
    <w:rsid w:val="00915051"/>
    <w:rsid w:val="00915BA2"/>
    <w:rsid w:val="009164CB"/>
    <w:rsid w:val="00916BDA"/>
    <w:rsid w:val="00920BB8"/>
    <w:rsid w:val="00923B51"/>
    <w:rsid w:val="00923FCF"/>
    <w:rsid w:val="009240A7"/>
    <w:rsid w:val="00925DFE"/>
    <w:rsid w:val="0092790F"/>
    <w:rsid w:val="00927FBE"/>
    <w:rsid w:val="009316A1"/>
    <w:rsid w:val="009330F3"/>
    <w:rsid w:val="0093404C"/>
    <w:rsid w:val="009347E5"/>
    <w:rsid w:val="00934EC8"/>
    <w:rsid w:val="0093505B"/>
    <w:rsid w:val="0093532C"/>
    <w:rsid w:val="009354D4"/>
    <w:rsid w:val="00935CB5"/>
    <w:rsid w:val="00936B4C"/>
    <w:rsid w:val="00936F10"/>
    <w:rsid w:val="00937451"/>
    <w:rsid w:val="00937546"/>
    <w:rsid w:val="00937743"/>
    <w:rsid w:val="00937D05"/>
    <w:rsid w:val="00940EB9"/>
    <w:rsid w:val="00941356"/>
    <w:rsid w:val="00944797"/>
    <w:rsid w:val="0094677E"/>
    <w:rsid w:val="009468A5"/>
    <w:rsid w:val="0094740A"/>
    <w:rsid w:val="009547CB"/>
    <w:rsid w:val="0095485D"/>
    <w:rsid w:val="0095519E"/>
    <w:rsid w:val="00956351"/>
    <w:rsid w:val="00957265"/>
    <w:rsid w:val="00957308"/>
    <w:rsid w:val="00957C73"/>
    <w:rsid w:val="00960230"/>
    <w:rsid w:val="00960989"/>
    <w:rsid w:val="00961542"/>
    <w:rsid w:val="009620CD"/>
    <w:rsid w:val="00962F94"/>
    <w:rsid w:val="00964C37"/>
    <w:rsid w:val="00964D24"/>
    <w:rsid w:val="009652A4"/>
    <w:rsid w:val="00966841"/>
    <w:rsid w:val="00966F27"/>
    <w:rsid w:val="00970217"/>
    <w:rsid w:val="00970456"/>
    <w:rsid w:val="009718F6"/>
    <w:rsid w:val="00971C08"/>
    <w:rsid w:val="00972735"/>
    <w:rsid w:val="00972806"/>
    <w:rsid w:val="00972F42"/>
    <w:rsid w:val="009736EF"/>
    <w:rsid w:val="00973AA0"/>
    <w:rsid w:val="0097543E"/>
    <w:rsid w:val="0097698F"/>
    <w:rsid w:val="00976FBC"/>
    <w:rsid w:val="00977187"/>
    <w:rsid w:val="009779CD"/>
    <w:rsid w:val="009814E4"/>
    <w:rsid w:val="00981A1F"/>
    <w:rsid w:val="00982874"/>
    <w:rsid w:val="00982C13"/>
    <w:rsid w:val="0098373F"/>
    <w:rsid w:val="00983759"/>
    <w:rsid w:val="0098375D"/>
    <w:rsid w:val="009855B9"/>
    <w:rsid w:val="009856AA"/>
    <w:rsid w:val="00990066"/>
    <w:rsid w:val="0099025B"/>
    <w:rsid w:val="009906B6"/>
    <w:rsid w:val="009907A6"/>
    <w:rsid w:val="00990A1F"/>
    <w:rsid w:val="00991ABC"/>
    <w:rsid w:val="00992058"/>
    <w:rsid w:val="00992625"/>
    <w:rsid w:val="00993BF7"/>
    <w:rsid w:val="0099639A"/>
    <w:rsid w:val="0099735A"/>
    <w:rsid w:val="00997A3F"/>
    <w:rsid w:val="009A00FC"/>
    <w:rsid w:val="009A03B9"/>
    <w:rsid w:val="009A14D7"/>
    <w:rsid w:val="009A1E79"/>
    <w:rsid w:val="009A2856"/>
    <w:rsid w:val="009A341A"/>
    <w:rsid w:val="009A538A"/>
    <w:rsid w:val="009A5CF5"/>
    <w:rsid w:val="009A6563"/>
    <w:rsid w:val="009A68E8"/>
    <w:rsid w:val="009A6BBF"/>
    <w:rsid w:val="009A6F1F"/>
    <w:rsid w:val="009B169F"/>
    <w:rsid w:val="009B1F16"/>
    <w:rsid w:val="009B276A"/>
    <w:rsid w:val="009B2F2E"/>
    <w:rsid w:val="009B36CF"/>
    <w:rsid w:val="009B3C16"/>
    <w:rsid w:val="009B3DD6"/>
    <w:rsid w:val="009B4298"/>
    <w:rsid w:val="009B4EEB"/>
    <w:rsid w:val="009B5760"/>
    <w:rsid w:val="009B6E2A"/>
    <w:rsid w:val="009C06E9"/>
    <w:rsid w:val="009C0887"/>
    <w:rsid w:val="009C2703"/>
    <w:rsid w:val="009C2AC9"/>
    <w:rsid w:val="009C3330"/>
    <w:rsid w:val="009C477C"/>
    <w:rsid w:val="009C6B30"/>
    <w:rsid w:val="009C6DF9"/>
    <w:rsid w:val="009C7611"/>
    <w:rsid w:val="009C77F7"/>
    <w:rsid w:val="009C7B32"/>
    <w:rsid w:val="009D011A"/>
    <w:rsid w:val="009D04EB"/>
    <w:rsid w:val="009D269B"/>
    <w:rsid w:val="009D41CB"/>
    <w:rsid w:val="009D55B9"/>
    <w:rsid w:val="009D715F"/>
    <w:rsid w:val="009D7790"/>
    <w:rsid w:val="009E057D"/>
    <w:rsid w:val="009E07CE"/>
    <w:rsid w:val="009E0CBE"/>
    <w:rsid w:val="009E17D8"/>
    <w:rsid w:val="009E1823"/>
    <w:rsid w:val="009E23AF"/>
    <w:rsid w:val="009E3AD0"/>
    <w:rsid w:val="009E3F14"/>
    <w:rsid w:val="009E4DE5"/>
    <w:rsid w:val="009E5E0A"/>
    <w:rsid w:val="009E783F"/>
    <w:rsid w:val="009E7912"/>
    <w:rsid w:val="009E7DB3"/>
    <w:rsid w:val="009F0B3E"/>
    <w:rsid w:val="009F127D"/>
    <w:rsid w:val="009F138E"/>
    <w:rsid w:val="009F31BA"/>
    <w:rsid w:val="009F3A1C"/>
    <w:rsid w:val="009F3FE1"/>
    <w:rsid w:val="009F4122"/>
    <w:rsid w:val="00A0000D"/>
    <w:rsid w:val="00A000E6"/>
    <w:rsid w:val="00A00621"/>
    <w:rsid w:val="00A022D6"/>
    <w:rsid w:val="00A023AC"/>
    <w:rsid w:val="00A05370"/>
    <w:rsid w:val="00A05B85"/>
    <w:rsid w:val="00A05DF7"/>
    <w:rsid w:val="00A05F8B"/>
    <w:rsid w:val="00A0714B"/>
    <w:rsid w:val="00A0797A"/>
    <w:rsid w:val="00A07FC3"/>
    <w:rsid w:val="00A10E0B"/>
    <w:rsid w:val="00A11E96"/>
    <w:rsid w:val="00A12A1E"/>
    <w:rsid w:val="00A13732"/>
    <w:rsid w:val="00A13AEF"/>
    <w:rsid w:val="00A14A1B"/>
    <w:rsid w:val="00A17688"/>
    <w:rsid w:val="00A20CA1"/>
    <w:rsid w:val="00A20DDE"/>
    <w:rsid w:val="00A21ABE"/>
    <w:rsid w:val="00A22FE6"/>
    <w:rsid w:val="00A2301D"/>
    <w:rsid w:val="00A237A7"/>
    <w:rsid w:val="00A23A01"/>
    <w:rsid w:val="00A24BF3"/>
    <w:rsid w:val="00A25BB2"/>
    <w:rsid w:val="00A2633C"/>
    <w:rsid w:val="00A27640"/>
    <w:rsid w:val="00A300F7"/>
    <w:rsid w:val="00A302E7"/>
    <w:rsid w:val="00A30404"/>
    <w:rsid w:val="00A30D34"/>
    <w:rsid w:val="00A31473"/>
    <w:rsid w:val="00A347A6"/>
    <w:rsid w:val="00A34B7C"/>
    <w:rsid w:val="00A34CAA"/>
    <w:rsid w:val="00A34DA4"/>
    <w:rsid w:val="00A350BD"/>
    <w:rsid w:val="00A35137"/>
    <w:rsid w:val="00A35851"/>
    <w:rsid w:val="00A36A6C"/>
    <w:rsid w:val="00A36FF3"/>
    <w:rsid w:val="00A3705A"/>
    <w:rsid w:val="00A376C9"/>
    <w:rsid w:val="00A402F8"/>
    <w:rsid w:val="00A40732"/>
    <w:rsid w:val="00A408F2"/>
    <w:rsid w:val="00A40E70"/>
    <w:rsid w:val="00A41B17"/>
    <w:rsid w:val="00A41F43"/>
    <w:rsid w:val="00A42341"/>
    <w:rsid w:val="00A42F6B"/>
    <w:rsid w:val="00A43456"/>
    <w:rsid w:val="00A438AE"/>
    <w:rsid w:val="00A4395C"/>
    <w:rsid w:val="00A4434B"/>
    <w:rsid w:val="00A446EC"/>
    <w:rsid w:val="00A47E49"/>
    <w:rsid w:val="00A5089D"/>
    <w:rsid w:val="00A5148D"/>
    <w:rsid w:val="00A5165A"/>
    <w:rsid w:val="00A518B6"/>
    <w:rsid w:val="00A51FA6"/>
    <w:rsid w:val="00A528B6"/>
    <w:rsid w:val="00A530C7"/>
    <w:rsid w:val="00A53D16"/>
    <w:rsid w:val="00A54892"/>
    <w:rsid w:val="00A554BC"/>
    <w:rsid w:val="00A57529"/>
    <w:rsid w:val="00A60112"/>
    <w:rsid w:val="00A60159"/>
    <w:rsid w:val="00A60783"/>
    <w:rsid w:val="00A60CB9"/>
    <w:rsid w:val="00A6127E"/>
    <w:rsid w:val="00A61C44"/>
    <w:rsid w:val="00A622BE"/>
    <w:rsid w:val="00A629E4"/>
    <w:rsid w:val="00A641CC"/>
    <w:rsid w:val="00A67D17"/>
    <w:rsid w:val="00A70883"/>
    <w:rsid w:val="00A737DA"/>
    <w:rsid w:val="00A7430C"/>
    <w:rsid w:val="00A7646F"/>
    <w:rsid w:val="00A76976"/>
    <w:rsid w:val="00A76F53"/>
    <w:rsid w:val="00A76FE3"/>
    <w:rsid w:val="00A77ADD"/>
    <w:rsid w:val="00A82672"/>
    <w:rsid w:val="00A828D0"/>
    <w:rsid w:val="00A84E5D"/>
    <w:rsid w:val="00A8570C"/>
    <w:rsid w:val="00A85B4E"/>
    <w:rsid w:val="00A85D62"/>
    <w:rsid w:val="00A87232"/>
    <w:rsid w:val="00A904B3"/>
    <w:rsid w:val="00A916E7"/>
    <w:rsid w:val="00A91E68"/>
    <w:rsid w:val="00A93714"/>
    <w:rsid w:val="00A937D5"/>
    <w:rsid w:val="00A941F7"/>
    <w:rsid w:val="00A94F38"/>
    <w:rsid w:val="00A95351"/>
    <w:rsid w:val="00A95FFA"/>
    <w:rsid w:val="00A97F90"/>
    <w:rsid w:val="00AA0658"/>
    <w:rsid w:val="00AA1D6A"/>
    <w:rsid w:val="00AA24E8"/>
    <w:rsid w:val="00AA5DD2"/>
    <w:rsid w:val="00AA63D4"/>
    <w:rsid w:val="00AB02E3"/>
    <w:rsid w:val="00AB09F3"/>
    <w:rsid w:val="00AB1090"/>
    <w:rsid w:val="00AB137A"/>
    <w:rsid w:val="00AB153C"/>
    <w:rsid w:val="00AB2086"/>
    <w:rsid w:val="00AB21A6"/>
    <w:rsid w:val="00AB2580"/>
    <w:rsid w:val="00AB29D8"/>
    <w:rsid w:val="00AB2DD7"/>
    <w:rsid w:val="00AB300A"/>
    <w:rsid w:val="00AB33DE"/>
    <w:rsid w:val="00AB382C"/>
    <w:rsid w:val="00AB3BEA"/>
    <w:rsid w:val="00AB426C"/>
    <w:rsid w:val="00AB5271"/>
    <w:rsid w:val="00AB57EA"/>
    <w:rsid w:val="00AB60BE"/>
    <w:rsid w:val="00AB66DF"/>
    <w:rsid w:val="00AB7261"/>
    <w:rsid w:val="00AB7C7F"/>
    <w:rsid w:val="00AC0343"/>
    <w:rsid w:val="00AC0E27"/>
    <w:rsid w:val="00AC3DD7"/>
    <w:rsid w:val="00AC4AE9"/>
    <w:rsid w:val="00AC4E39"/>
    <w:rsid w:val="00AC5AA2"/>
    <w:rsid w:val="00AC60C4"/>
    <w:rsid w:val="00AC6F6A"/>
    <w:rsid w:val="00AC7BA8"/>
    <w:rsid w:val="00AD2526"/>
    <w:rsid w:val="00AD2722"/>
    <w:rsid w:val="00AD41FD"/>
    <w:rsid w:val="00AD4E86"/>
    <w:rsid w:val="00AD7763"/>
    <w:rsid w:val="00AD7BAB"/>
    <w:rsid w:val="00AE099C"/>
    <w:rsid w:val="00AE0A7F"/>
    <w:rsid w:val="00AE0B2C"/>
    <w:rsid w:val="00AE0EB2"/>
    <w:rsid w:val="00AE1781"/>
    <w:rsid w:val="00AE1ACD"/>
    <w:rsid w:val="00AE22FF"/>
    <w:rsid w:val="00AE26E6"/>
    <w:rsid w:val="00AE2D4F"/>
    <w:rsid w:val="00AE554F"/>
    <w:rsid w:val="00AE5D40"/>
    <w:rsid w:val="00AE5EC0"/>
    <w:rsid w:val="00AE5FCE"/>
    <w:rsid w:val="00AE6BA0"/>
    <w:rsid w:val="00AE7341"/>
    <w:rsid w:val="00AE7D3F"/>
    <w:rsid w:val="00AF006C"/>
    <w:rsid w:val="00AF0455"/>
    <w:rsid w:val="00AF0EE2"/>
    <w:rsid w:val="00AF139B"/>
    <w:rsid w:val="00AF1FEC"/>
    <w:rsid w:val="00AF28E1"/>
    <w:rsid w:val="00AF3B7C"/>
    <w:rsid w:val="00AF4B15"/>
    <w:rsid w:val="00AF5C23"/>
    <w:rsid w:val="00AF7A4F"/>
    <w:rsid w:val="00B005E4"/>
    <w:rsid w:val="00B01599"/>
    <w:rsid w:val="00B02048"/>
    <w:rsid w:val="00B026D8"/>
    <w:rsid w:val="00B03121"/>
    <w:rsid w:val="00B031B5"/>
    <w:rsid w:val="00B050F3"/>
    <w:rsid w:val="00B06677"/>
    <w:rsid w:val="00B067BC"/>
    <w:rsid w:val="00B0701C"/>
    <w:rsid w:val="00B11246"/>
    <w:rsid w:val="00B120BC"/>
    <w:rsid w:val="00B13BEF"/>
    <w:rsid w:val="00B1442F"/>
    <w:rsid w:val="00B15266"/>
    <w:rsid w:val="00B15411"/>
    <w:rsid w:val="00B1583E"/>
    <w:rsid w:val="00B1637F"/>
    <w:rsid w:val="00B163E0"/>
    <w:rsid w:val="00B16FBA"/>
    <w:rsid w:val="00B1789B"/>
    <w:rsid w:val="00B1792F"/>
    <w:rsid w:val="00B17989"/>
    <w:rsid w:val="00B2119D"/>
    <w:rsid w:val="00B217FF"/>
    <w:rsid w:val="00B21F5D"/>
    <w:rsid w:val="00B2206C"/>
    <w:rsid w:val="00B22C1D"/>
    <w:rsid w:val="00B236BD"/>
    <w:rsid w:val="00B243F7"/>
    <w:rsid w:val="00B24F70"/>
    <w:rsid w:val="00B2762A"/>
    <w:rsid w:val="00B27D67"/>
    <w:rsid w:val="00B3126C"/>
    <w:rsid w:val="00B31E08"/>
    <w:rsid w:val="00B32FB4"/>
    <w:rsid w:val="00B33DA8"/>
    <w:rsid w:val="00B34BB7"/>
    <w:rsid w:val="00B35724"/>
    <w:rsid w:val="00B35E2D"/>
    <w:rsid w:val="00B372C5"/>
    <w:rsid w:val="00B37B51"/>
    <w:rsid w:val="00B37CD6"/>
    <w:rsid w:val="00B409ED"/>
    <w:rsid w:val="00B40B75"/>
    <w:rsid w:val="00B41479"/>
    <w:rsid w:val="00B42347"/>
    <w:rsid w:val="00B42B6C"/>
    <w:rsid w:val="00B4761A"/>
    <w:rsid w:val="00B47AC2"/>
    <w:rsid w:val="00B50D58"/>
    <w:rsid w:val="00B50E45"/>
    <w:rsid w:val="00B5118F"/>
    <w:rsid w:val="00B51BFF"/>
    <w:rsid w:val="00B52412"/>
    <w:rsid w:val="00B52B96"/>
    <w:rsid w:val="00B5340C"/>
    <w:rsid w:val="00B5347C"/>
    <w:rsid w:val="00B56546"/>
    <w:rsid w:val="00B56ADE"/>
    <w:rsid w:val="00B57E02"/>
    <w:rsid w:val="00B57FF1"/>
    <w:rsid w:val="00B60DBB"/>
    <w:rsid w:val="00B6118E"/>
    <w:rsid w:val="00B61BB9"/>
    <w:rsid w:val="00B6215E"/>
    <w:rsid w:val="00B639ED"/>
    <w:rsid w:val="00B64818"/>
    <w:rsid w:val="00B64845"/>
    <w:rsid w:val="00B648A0"/>
    <w:rsid w:val="00B64B02"/>
    <w:rsid w:val="00B65B3C"/>
    <w:rsid w:val="00B6605A"/>
    <w:rsid w:val="00B6782A"/>
    <w:rsid w:val="00B67CF7"/>
    <w:rsid w:val="00B70541"/>
    <w:rsid w:val="00B70C94"/>
    <w:rsid w:val="00B70E83"/>
    <w:rsid w:val="00B72A5C"/>
    <w:rsid w:val="00B72EE8"/>
    <w:rsid w:val="00B73E87"/>
    <w:rsid w:val="00B744B2"/>
    <w:rsid w:val="00B7522F"/>
    <w:rsid w:val="00B75709"/>
    <w:rsid w:val="00B76B6C"/>
    <w:rsid w:val="00B771C1"/>
    <w:rsid w:val="00B771FE"/>
    <w:rsid w:val="00B7748C"/>
    <w:rsid w:val="00B80091"/>
    <w:rsid w:val="00B81E65"/>
    <w:rsid w:val="00B8243C"/>
    <w:rsid w:val="00B84357"/>
    <w:rsid w:val="00B84B29"/>
    <w:rsid w:val="00B852AB"/>
    <w:rsid w:val="00B8759C"/>
    <w:rsid w:val="00B90804"/>
    <w:rsid w:val="00B90C88"/>
    <w:rsid w:val="00B9100C"/>
    <w:rsid w:val="00B91D6D"/>
    <w:rsid w:val="00B92163"/>
    <w:rsid w:val="00B92443"/>
    <w:rsid w:val="00B93C3C"/>
    <w:rsid w:val="00B94D7D"/>
    <w:rsid w:val="00B952E1"/>
    <w:rsid w:val="00B95337"/>
    <w:rsid w:val="00B96D41"/>
    <w:rsid w:val="00B97659"/>
    <w:rsid w:val="00B977A3"/>
    <w:rsid w:val="00BA00AC"/>
    <w:rsid w:val="00BA0BAD"/>
    <w:rsid w:val="00BA120D"/>
    <w:rsid w:val="00BA1CDB"/>
    <w:rsid w:val="00BA4425"/>
    <w:rsid w:val="00BA4427"/>
    <w:rsid w:val="00BA4A1C"/>
    <w:rsid w:val="00BA4C6E"/>
    <w:rsid w:val="00BA5099"/>
    <w:rsid w:val="00BA6BDA"/>
    <w:rsid w:val="00BB0409"/>
    <w:rsid w:val="00BB2AF1"/>
    <w:rsid w:val="00BB3A89"/>
    <w:rsid w:val="00BB4BC8"/>
    <w:rsid w:val="00BB5B0F"/>
    <w:rsid w:val="00BB65D0"/>
    <w:rsid w:val="00BB6F2A"/>
    <w:rsid w:val="00BB7CC3"/>
    <w:rsid w:val="00BC13B1"/>
    <w:rsid w:val="00BC19C4"/>
    <w:rsid w:val="00BC1EEA"/>
    <w:rsid w:val="00BC3064"/>
    <w:rsid w:val="00BC3108"/>
    <w:rsid w:val="00BC471D"/>
    <w:rsid w:val="00BC53F3"/>
    <w:rsid w:val="00BC5AFF"/>
    <w:rsid w:val="00BC7CAF"/>
    <w:rsid w:val="00BD0090"/>
    <w:rsid w:val="00BD0E0C"/>
    <w:rsid w:val="00BD2EE6"/>
    <w:rsid w:val="00BD3B24"/>
    <w:rsid w:val="00BD4AEE"/>
    <w:rsid w:val="00BD723E"/>
    <w:rsid w:val="00BE1134"/>
    <w:rsid w:val="00BE14AE"/>
    <w:rsid w:val="00BE25F2"/>
    <w:rsid w:val="00BE2BAB"/>
    <w:rsid w:val="00BE318B"/>
    <w:rsid w:val="00BE3FBA"/>
    <w:rsid w:val="00BE401F"/>
    <w:rsid w:val="00BE4275"/>
    <w:rsid w:val="00BE4A63"/>
    <w:rsid w:val="00BE4EAE"/>
    <w:rsid w:val="00BE50F2"/>
    <w:rsid w:val="00BE5AC9"/>
    <w:rsid w:val="00BE6382"/>
    <w:rsid w:val="00BE6D1D"/>
    <w:rsid w:val="00BE73BE"/>
    <w:rsid w:val="00BF0759"/>
    <w:rsid w:val="00BF0CA7"/>
    <w:rsid w:val="00BF0E63"/>
    <w:rsid w:val="00BF14D5"/>
    <w:rsid w:val="00BF1C72"/>
    <w:rsid w:val="00BF1E1C"/>
    <w:rsid w:val="00BF21C3"/>
    <w:rsid w:val="00BF44B3"/>
    <w:rsid w:val="00BF4933"/>
    <w:rsid w:val="00BF537C"/>
    <w:rsid w:val="00BF5986"/>
    <w:rsid w:val="00BF59BD"/>
    <w:rsid w:val="00BF67BD"/>
    <w:rsid w:val="00BF711A"/>
    <w:rsid w:val="00C0093C"/>
    <w:rsid w:val="00C025A4"/>
    <w:rsid w:val="00C03C18"/>
    <w:rsid w:val="00C05CCD"/>
    <w:rsid w:val="00C05E80"/>
    <w:rsid w:val="00C06C1E"/>
    <w:rsid w:val="00C06CA2"/>
    <w:rsid w:val="00C06CBF"/>
    <w:rsid w:val="00C07B78"/>
    <w:rsid w:val="00C104B0"/>
    <w:rsid w:val="00C11032"/>
    <w:rsid w:val="00C11547"/>
    <w:rsid w:val="00C1169F"/>
    <w:rsid w:val="00C11D32"/>
    <w:rsid w:val="00C12F19"/>
    <w:rsid w:val="00C13055"/>
    <w:rsid w:val="00C13755"/>
    <w:rsid w:val="00C13F88"/>
    <w:rsid w:val="00C1528C"/>
    <w:rsid w:val="00C15F31"/>
    <w:rsid w:val="00C1646D"/>
    <w:rsid w:val="00C16F00"/>
    <w:rsid w:val="00C17F31"/>
    <w:rsid w:val="00C218EA"/>
    <w:rsid w:val="00C228FD"/>
    <w:rsid w:val="00C22FFA"/>
    <w:rsid w:val="00C2329C"/>
    <w:rsid w:val="00C240D5"/>
    <w:rsid w:val="00C253E3"/>
    <w:rsid w:val="00C25D4D"/>
    <w:rsid w:val="00C263E4"/>
    <w:rsid w:val="00C27092"/>
    <w:rsid w:val="00C270E7"/>
    <w:rsid w:val="00C27D9C"/>
    <w:rsid w:val="00C302A4"/>
    <w:rsid w:val="00C31EE1"/>
    <w:rsid w:val="00C32927"/>
    <w:rsid w:val="00C32AC2"/>
    <w:rsid w:val="00C334B0"/>
    <w:rsid w:val="00C33C31"/>
    <w:rsid w:val="00C35E74"/>
    <w:rsid w:val="00C36A80"/>
    <w:rsid w:val="00C374B6"/>
    <w:rsid w:val="00C41B6F"/>
    <w:rsid w:val="00C42EC4"/>
    <w:rsid w:val="00C43D51"/>
    <w:rsid w:val="00C43E2A"/>
    <w:rsid w:val="00C43FB8"/>
    <w:rsid w:val="00C44F42"/>
    <w:rsid w:val="00C4517C"/>
    <w:rsid w:val="00C45E55"/>
    <w:rsid w:val="00C46143"/>
    <w:rsid w:val="00C500AF"/>
    <w:rsid w:val="00C5159B"/>
    <w:rsid w:val="00C51758"/>
    <w:rsid w:val="00C51BE9"/>
    <w:rsid w:val="00C54822"/>
    <w:rsid w:val="00C55519"/>
    <w:rsid w:val="00C567D0"/>
    <w:rsid w:val="00C57378"/>
    <w:rsid w:val="00C575D3"/>
    <w:rsid w:val="00C57872"/>
    <w:rsid w:val="00C57E36"/>
    <w:rsid w:val="00C605D7"/>
    <w:rsid w:val="00C60ECE"/>
    <w:rsid w:val="00C61476"/>
    <w:rsid w:val="00C61992"/>
    <w:rsid w:val="00C62321"/>
    <w:rsid w:val="00C62651"/>
    <w:rsid w:val="00C636DB"/>
    <w:rsid w:val="00C647CC"/>
    <w:rsid w:val="00C6504B"/>
    <w:rsid w:val="00C65731"/>
    <w:rsid w:val="00C65782"/>
    <w:rsid w:val="00C706E3"/>
    <w:rsid w:val="00C72937"/>
    <w:rsid w:val="00C72A91"/>
    <w:rsid w:val="00C72F13"/>
    <w:rsid w:val="00C7392D"/>
    <w:rsid w:val="00C77CDA"/>
    <w:rsid w:val="00C809A1"/>
    <w:rsid w:val="00C81FCB"/>
    <w:rsid w:val="00C825C3"/>
    <w:rsid w:val="00C83982"/>
    <w:rsid w:val="00C83D92"/>
    <w:rsid w:val="00C847C1"/>
    <w:rsid w:val="00C855AB"/>
    <w:rsid w:val="00C8561A"/>
    <w:rsid w:val="00C873FE"/>
    <w:rsid w:val="00C879B4"/>
    <w:rsid w:val="00C9080C"/>
    <w:rsid w:val="00C9124C"/>
    <w:rsid w:val="00C91488"/>
    <w:rsid w:val="00C91B8F"/>
    <w:rsid w:val="00C9255D"/>
    <w:rsid w:val="00C92775"/>
    <w:rsid w:val="00C94F2A"/>
    <w:rsid w:val="00C96362"/>
    <w:rsid w:val="00C96AAC"/>
    <w:rsid w:val="00C97091"/>
    <w:rsid w:val="00CA2A82"/>
    <w:rsid w:val="00CA41F2"/>
    <w:rsid w:val="00CA505F"/>
    <w:rsid w:val="00CA58A3"/>
    <w:rsid w:val="00CA5BA9"/>
    <w:rsid w:val="00CA5CC9"/>
    <w:rsid w:val="00CA5ECB"/>
    <w:rsid w:val="00CA6B3E"/>
    <w:rsid w:val="00CB0D7E"/>
    <w:rsid w:val="00CB1073"/>
    <w:rsid w:val="00CB1D6D"/>
    <w:rsid w:val="00CB2506"/>
    <w:rsid w:val="00CB2805"/>
    <w:rsid w:val="00CB2ECB"/>
    <w:rsid w:val="00CB40A6"/>
    <w:rsid w:val="00CB4587"/>
    <w:rsid w:val="00CB5213"/>
    <w:rsid w:val="00CB5346"/>
    <w:rsid w:val="00CB56E4"/>
    <w:rsid w:val="00CB5B9E"/>
    <w:rsid w:val="00CB5D70"/>
    <w:rsid w:val="00CB79E4"/>
    <w:rsid w:val="00CB7F13"/>
    <w:rsid w:val="00CC01F8"/>
    <w:rsid w:val="00CC1162"/>
    <w:rsid w:val="00CC1679"/>
    <w:rsid w:val="00CC18CA"/>
    <w:rsid w:val="00CC1A5C"/>
    <w:rsid w:val="00CC2B41"/>
    <w:rsid w:val="00CC361F"/>
    <w:rsid w:val="00CC3FBE"/>
    <w:rsid w:val="00CC437A"/>
    <w:rsid w:val="00CC4B70"/>
    <w:rsid w:val="00CC6320"/>
    <w:rsid w:val="00CC63FD"/>
    <w:rsid w:val="00CC67CC"/>
    <w:rsid w:val="00CC7060"/>
    <w:rsid w:val="00CD0CD9"/>
    <w:rsid w:val="00CD0E4F"/>
    <w:rsid w:val="00CD1442"/>
    <w:rsid w:val="00CD16AF"/>
    <w:rsid w:val="00CD1C35"/>
    <w:rsid w:val="00CD1DCE"/>
    <w:rsid w:val="00CD24D8"/>
    <w:rsid w:val="00CD2838"/>
    <w:rsid w:val="00CD494E"/>
    <w:rsid w:val="00CD4951"/>
    <w:rsid w:val="00CD5501"/>
    <w:rsid w:val="00CD57D8"/>
    <w:rsid w:val="00CD67DE"/>
    <w:rsid w:val="00CD6A58"/>
    <w:rsid w:val="00CD6BF5"/>
    <w:rsid w:val="00CD7BA7"/>
    <w:rsid w:val="00CE152E"/>
    <w:rsid w:val="00CE2DA2"/>
    <w:rsid w:val="00CE32B4"/>
    <w:rsid w:val="00CE3410"/>
    <w:rsid w:val="00CE35A1"/>
    <w:rsid w:val="00CE3E9F"/>
    <w:rsid w:val="00CE43C8"/>
    <w:rsid w:val="00CE4746"/>
    <w:rsid w:val="00CE4AD7"/>
    <w:rsid w:val="00CE55A7"/>
    <w:rsid w:val="00CE5E2B"/>
    <w:rsid w:val="00CE6B75"/>
    <w:rsid w:val="00CE714D"/>
    <w:rsid w:val="00CE7371"/>
    <w:rsid w:val="00CF0A75"/>
    <w:rsid w:val="00CF1B1D"/>
    <w:rsid w:val="00CF1EEE"/>
    <w:rsid w:val="00CF39E9"/>
    <w:rsid w:val="00CF466B"/>
    <w:rsid w:val="00CF599E"/>
    <w:rsid w:val="00CF6CEC"/>
    <w:rsid w:val="00CF6E81"/>
    <w:rsid w:val="00D003B8"/>
    <w:rsid w:val="00D01370"/>
    <w:rsid w:val="00D0210F"/>
    <w:rsid w:val="00D0412E"/>
    <w:rsid w:val="00D059C0"/>
    <w:rsid w:val="00D05DFB"/>
    <w:rsid w:val="00D065E9"/>
    <w:rsid w:val="00D06603"/>
    <w:rsid w:val="00D06DA4"/>
    <w:rsid w:val="00D1009F"/>
    <w:rsid w:val="00D11600"/>
    <w:rsid w:val="00D11AAB"/>
    <w:rsid w:val="00D11DDC"/>
    <w:rsid w:val="00D12020"/>
    <w:rsid w:val="00D1252E"/>
    <w:rsid w:val="00D12738"/>
    <w:rsid w:val="00D129E2"/>
    <w:rsid w:val="00D13499"/>
    <w:rsid w:val="00D13B43"/>
    <w:rsid w:val="00D13B5C"/>
    <w:rsid w:val="00D16160"/>
    <w:rsid w:val="00D16D07"/>
    <w:rsid w:val="00D17136"/>
    <w:rsid w:val="00D17EC5"/>
    <w:rsid w:val="00D2042A"/>
    <w:rsid w:val="00D20C7D"/>
    <w:rsid w:val="00D20DE3"/>
    <w:rsid w:val="00D21C49"/>
    <w:rsid w:val="00D2307C"/>
    <w:rsid w:val="00D233F0"/>
    <w:rsid w:val="00D23C0C"/>
    <w:rsid w:val="00D2497E"/>
    <w:rsid w:val="00D24F60"/>
    <w:rsid w:val="00D25EF7"/>
    <w:rsid w:val="00D25FB2"/>
    <w:rsid w:val="00D261FB"/>
    <w:rsid w:val="00D26F32"/>
    <w:rsid w:val="00D273A5"/>
    <w:rsid w:val="00D300EB"/>
    <w:rsid w:val="00D30873"/>
    <w:rsid w:val="00D31FF5"/>
    <w:rsid w:val="00D32A72"/>
    <w:rsid w:val="00D32E13"/>
    <w:rsid w:val="00D334F8"/>
    <w:rsid w:val="00D33D7D"/>
    <w:rsid w:val="00D34903"/>
    <w:rsid w:val="00D34948"/>
    <w:rsid w:val="00D350AC"/>
    <w:rsid w:val="00D3519C"/>
    <w:rsid w:val="00D35319"/>
    <w:rsid w:val="00D35F0B"/>
    <w:rsid w:val="00D35F7A"/>
    <w:rsid w:val="00D3607F"/>
    <w:rsid w:val="00D362E0"/>
    <w:rsid w:val="00D4031A"/>
    <w:rsid w:val="00D41191"/>
    <w:rsid w:val="00D41FA3"/>
    <w:rsid w:val="00D42446"/>
    <w:rsid w:val="00D42C62"/>
    <w:rsid w:val="00D438BA"/>
    <w:rsid w:val="00D43CEC"/>
    <w:rsid w:val="00D46479"/>
    <w:rsid w:val="00D46EFA"/>
    <w:rsid w:val="00D46FBB"/>
    <w:rsid w:val="00D4710D"/>
    <w:rsid w:val="00D4737C"/>
    <w:rsid w:val="00D47AA4"/>
    <w:rsid w:val="00D50C4C"/>
    <w:rsid w:val="00D5118B"/>
    <w:rsid w:val="00D51601"/>
    <w:rsid w:val="00D516B6"/>
    <w:rsid w:val="00D516E1"/>
    <w:rsid w:val="00D52049"/>
    <w:rsid w:val="00D531E7"/>
    <w:rsid w:val="00D53423"/>
    <w:rsid w:val="00D539A5"/>
    <w:rsid w:val="00D55290"/>
    <w:rsid w:val="00D553EB"/>
    <w:rsid w:val="00D55E49"/>
    <w:rsid w:val="00D56526"/>
    <w:rsid w:val="00D56616"/>
    <w:rsid w:val="00D5726C"/>
    <w:rsid w:val="00D579AE"/>
    <w:rsid w:val="00D60BE7"/>
    <w:rsid w:val="00D62228"/>
    <w:rsid w:val="00D62FCC"/>
    <w:rsid w:val="00D633F9"/>
    <w:rsid w:val="00D63B2C"/>
    <w:rsid w:val="00D63B5B"/>
    <w:rsid w:val="00D63F18"/>
    <w:rsid w:val="00D63FE7"/>
    <w:rsid w:val="00D651AB"/>
    <w:rsid w:val="00D65880"/>
    <w:rsid w:val="00D660FD"/>
    <w:rsid w:val="00D6610A"/>
    <w:rsid w:val="00D66485"/>
    <w:rsid w:val="00D667FE"/>
    <w:rsid w:val="00D700A7"/>
    <w:rsid w:val="00D70EAF"/>
    <w:rsid w:val="00D7221F"/>
    <w:rsid w:val="00D729AA"/>
    <w:rsid w:val="00D73486"/>
    <w:rsid w:val="00D73596"/>
    <w:rsid w:val="00D74DEC"/>
    <w:rsid w:val="00D750F3"/>
    <w:rsid w:val="00D80840"/>
    <w:rsid w:val="00D81BF3"/>
    <w:rsid w:val="00D83BEF"/>
    <w:rsid w:val="00D840EE"/>
    <w:rsid w:val="00D8684B"/>
    <w:rsid w:val="00D86DE2"/>
    <w:rsid w:val="00D87312"/>
    <w:rsid w:val="00D9148F"/>
    <w:rsid w:val="00D91BA5"/>
    <w:rsid w:val="00D93463"/>
    <w:rsid w:val="00D93722"/>
    <w:rsid w:val="00D94419"/>
    <w:rsid w:val="00D9450D"/>
    <w:rsid w:val="00D947C1"/>
    <w:rsid w:val="00D9513C"/>
    <w:rsid w:val="00D95323"/>
    <w:rsid w:val="00D96B8C"/>
    <w:rsid w:val="00DA213D"/>
    <w:rsid w:val="00DA29DF"/>
    <w:rsid w:val="00DA323A"/>
    <w:rsid w:val="00DA530D"/>
    <w:rsid w:val="00DA56CC"/>
    <w:rsid w:val="00DA59AE"/>
    <w:rsid w:val="00DA7DD9"/>
    <w:rsid w:val="00DB0FF3"/>
    <w:rsid w:val="00DB2829"/>
    <w:rsid w:val="00DB2AFE"/>
    <w:rsid w:val="00DB2D31"/>
    <w:rsid w:val="00DB4DDC"/>
    <w:rsid w:val="00DB540C"/>
    <w:rsid w:val="00DB5612"/>
    <w:rsid w:val="00DB65FD"/>
    <w:rsid w:val="00DB7250"/>
    <w:rsid w:val="00DC01D7"/>
    <w:rsid w:val="00DC0D10"/>
    <w:rsid w:val="00DC0F5F"/>
    <w:rsid w:val="00DC1388"/>
    <w:rsid w:val="00DC19A2"/>
    <w:rsid w:val="00DC2D8C"/>
    <w:rsid w:val="00DC3656"/>
    <w:rsid w:val="00DC43AF"/>
    <w:rsid w:val="00DC49B6"/>
    <w:rsid w:val="00DC49C3"/>
    <w:rsid w:val="00DC521F"/>
    <w:rsid w:val="00DC535F"/>
    <w:rsid w:val="00DC5ED5"/>
    <w:rsid w:val="00DC7149"/>
    <w:rsid w:val="00DC718F"/>
    <w:rsid w:val="00DD053C"/>
    <w:rsid w:val="00DD0C70"/>
    <w:rsid w:val="00DD0F3A"/>
    <w:rsid w:val="00DD1C46"/>
    <w:rsid w:val="00DD21DE"/>
    <w:rsid w:val="00DD460E"/>
    <w:rsid w:val="00DD4A9F"/>
    <w:rsid w:val="00DD4AF5"/>
    <w:rsid w:val="00DD4D64"/>
    <w:rsid w:val="00DD5346"/>
    <w:rsid w:val="00DD5447"/>
    <w:rsid w:val="00DD5BA9"/>
    <w:rsid w:val="00DD6383"/>
    <w:rsid w:val="00DD6F94"/>
    <w:rsid w:val="00DD786B"/>
    <w:rsid w:val="00DE0747"/>
    <w:rsid w:val="00DE252B"/>
    <w:rsid w:val="00DE389F"/>
    <w:rsid w:val="00DE3A51"/>
    <w:rsid w:val="00DE4AAD"/>
    <w:rsid w:val="00DE4C51"/>
    <w:rsid w:val="00DE516C"/>
    <w:rsid w:val="00DE61D3"/>
    <w:rsid w:val="00DF0D10"/>
    <w:rsid w:val="00DF0DA9"/>
    <w:rsid w:val="00DF25D0"/>
    <w:rsid w:val="00DF34E0"/>
    <w:rsid w:val="00DF578E"/>
    <w:rsid w:val="00DF5D29"/>
    <w:rsid w:val="00DF5E82"/>
    <w:rsid w:val="00DF76A2"/>
    <w:rsid w:val="00E0098C"/>
    <w:rsid w:val="00E009A0"/>
    <w:rsid w:val="00E00D6B"/>
    <w:rsid w:val="00E02AAB"/>
    <w:rsid w:val="00E03D9A"/>
    <w:rsid w:val="00E040A2"/>
    <w:rsid w:val="00E04F67"/>
    <w:rsid w:val="00E05395"/>
    <w:rsid w:val="00E06AD2"/>
    <w:rsid w:val="00E06B4B"/>
    <w:rsid w:val="00E070D0"/>
    <w:rsid w:val="00E07A40"/>
    <w:rsid w:val="00E110E1"/>
    <w:rsid w:val="00E11FE0"/>
    <w:rsid w:val="00E1250C"/>
    <w:rsid w:val="00E1334A"/>
    <w:rsid w:val="00E14321"/>
    <w:rsid w:val="00E1544D"/>
    <w:rsid w:val="00E15908"/>
    <w:rsid w:val="00E15C8C"/>
    <w:rsid w:val="00E169D0"/>
    <w:rsid w:val="00E16DA0"/>
    <w:rsid w:val="00E21739"/>
    <w:rsid w:val="00E21C92"/>
    <w:rsid w:val="00E225DA"/>
    <w:rsid w:val="00E23C33"/>
    <w:rsid w:val="00E23FCC"/>
    <w:rsid w:val="00E24A9C"/>
    <w:rsid w:val="00E2562C"/>
    <w:rsid w:val="00E2611F"/>
    <w:rsid w:val="00E264B9"/>
    <w:rsid w:val="00E26B23"/>
    <w:rsid w:val="00E26E8F"/>
    <w:rsid w:val="00E30CCF"/>
    <w:rsid w:val="00E31222"/>
    <w:rsid w:val="00E313A4"/>
    <w:rsid w:val="00E32882"/>
    <w:rsid w:val="00E33E07"/>
    <w:rsid w:val="00E33E32"/>
    <w:rsid w:val="00E352A1"/>
    <w:rsid w:val="00E35932"/>
    <w:rsid w:val="00E35A56"/>
    <w:rsid w:val="00E35EDB"/>
    <w:rsid w:val="00E37F98"/>
    <w:rsid w:val="00E408BE"/>
    <w:rsid w:val="00E40B8C"/>
    <w:rsid w:val="00E41098"/>
    <w:rsid w:val="00E4141F"/>
    <w:rsid w:val="00E41ABD"/>
    <w:rsid w:val="00E43D0D"/>
    <w:rsid w:val="00E44553"/>
    <w:rsid w:val="00E47CD0"/>
    <w:rsid w:val="00E507C5"/>
    <w:rsid w:val="00E50BE0"/>
    <w:rsid w:val="00E53BEF"/>
    <w:rsid w:val="00E543FA"/>
    <w:rsid w:val="00E54E76"/>
    <w:rsid w:val="00E55607"/>
    <w:rsid w:val="00E56672"/>
    <w:rsid w:val="00E56D0B"/>
    <w:rsid w:val="00E57B06"/>
    <w:rsid w:val="00E602DE"/>
    <w:rsid w:val="00E60485"/>
    <w:rsid w:val="00E6110E"/>
    <w:rsid w:val="00E61768"/>
    <w:rsid w:val="00E61A74"/>
    <w:rsid w:val="00E62925"/>
    <w:rsid w:val="00E64524"/>
    <w:rsid w:val="00E64B8A"/>
    <w:rsid w:val="00E665AE"/>
    <w:rsid w:val="00E667BC"/>
    <w:rsid w:val="00E670BF"/>
    <w:rsid w:val="00E67BB3"/>
    <w:rsid w:val="00E67BF0"/>
    <w:rsid w:val="00E70734"/>
    <w:rsid w:val="00E70998"/>
    <w:rsid w:val="00E71723"/>
    <w:rsid w:val="00E72CDC"/>
    <w:rsid w:val="00E73B6F"/>
    <w:rsid w:val="00E740E3"/>
    <w:rsid w:val="00E77165"/>
    <w:rsid w:val="00E77A05"/>
    <w:rsid w:val="00E8032C"/>
    <w:rsid w:val="00E80657"/>
    <w:rsid w:val="00E81317"/>
    <w:rsid w:val="00E83046"/>
    <w:rsid w:val="00E83587"/>
    <w:rsid w:val="00E85D07"/>
    <w:rsid w:val="00E86B91"/>
    <w:rsid w:val="00E92E93"/>
    <w:rsid w:val="00E9335C"/>
    <w:rsid w:val="00E9359B"/>
    <w:rsid w:val="00E94837"/>
    <w:rsid w:val="00E94EF0"/>
    <w:rsid w:val="00E96138"/>
    <w:rsid w:val="00E970E2"/>
    <w:rsid w:val="00E97FC3"/>
    <w:rsid w:val="00EA0E8C"/>
    <w:rsid w:val="00EA0FFE"/>
    <w:rsid w:val="00EA2227"/>
    <w:rsid w:val="00EA2B56"/>
    <w:rsid w:val="00EA33D3"/>
    <w:rsid w:val="00EA429D"/>
    <w:rsid w:val="00EA44AA"/>
    <w:rsid w:val="00EA4551"/>
    <w:rsid w:val="00EA5CFC"/>
    <w:rsid w:val="00EA61E1"/>
    <w:rsid w:val="00EA6308"/>
    <w:rsid w:val="00EA75F5"/>
    <w:rsid w:val="00EA794B"/>
    <w:rsid w:val="00EA7AA0"/>
    <w:rsid w:val="00EB01CB"/>
    <w:rsid w:val="00EB04C2"/>
    <w:rsid w:val="00EB0653"/>
    <w:rsid w:val="00EB06DB"/>
    <w:rsid w:val="00EB0B64"/>
    <w:rsid w:val="00EB10E2"/>
    <w:rsid w:val="00EB257B"/>
    <w:rsid w:val="00EB47EC"/>
    <w:rsid w:val="00EB50D3"/>
    <w:rsid w:val="00EB5185"/>
    <w:rsid w:val="00EB53B3"/>
    <w:rsid w:val="00EB6BAA"/>
    <w:rsid w:val="00EB73C9"/>
    <w:rsid w:val="00EC0999"/>
    <w:rsid w:val="00EC3102"/>
    <w:rsid w:val="00EC370C"/>
    <w:rsid w:val="00EC4C30"/>
    <w:rsid w:val="00EC563E"/>
    <w:rsid w:val="00EC5C37"/>
    <w:rsid w:val="00EC62F9"/>
    <w:rsid w:val="00EC74D0"/>
    <w:rsid w:val="00ED06B0"/>
    <w:rsid w:val="00ED1AEA"/>
    <w:rsid w:val="00ED1F0E"/>
    <w:rsid w:val="00ED2350"/>
    <w:rsid w:val="00ED23E1"/>
    <w:rsid w:val="00ED2832"/>
    <w:rsid w:val="00ED3AD5"/>
    <w:rsid w:val="00ED47E5"/>
    <w:rsid w:val="00ED4BCA"/>
    <w:rsid w:val="00ED586D"/>
    <w:rsid w:val="00EE0FB5"/>
    <w:rsid w:val="00EE2674"/>
    <w:rsid w:val="00EE3CC2"/>
    <w:rsid w:val="00EE496C"/>
    <w:rsid w:val="00EE4A3B"/>
    <w:rsid w:val="00EE4E49"/>
    <w:rsid w:val="00EE63C9"/>
    <w:rsid w:val="00EE79B0"/>
    <w:rsid w:val="00EE7F15"/>
    <w:rsid w:val="00EE7FC9"/>
    <w:rsid w:val="00EF295D"/>
    <w:rsid w:val="00EF3EB4"/>
    <w:rsid w:val="00EF43E7"/>
    <w:rsid w:val="00EF4EBE"/>
    <w:rsid w:val="00EF5784"/>
    <w:rsid w:val="00EF6178"/>
    <w:rsid w:val="00EF79DD"/>
    <w:rsid w:val="00EF7D70"/>
    <w:rsid w:val="00F009A0"/>
    <w:rsid w:val="00F02FD8"/>
    <w:rsid w:val="00F047C0"/>
    <w:rsid w:val="00F04C8C"/>
    <w:rsid w:val="00F04F70"/>
    <w:rsid w:val="00F0753A"/>
    <w:rsid w:val="00F07829"/>
    <w:rsid w:val="00F07C9B"/>
    <w:rsid w:val="00F1032C"/>
    <w:rsid w:val="00F11090"/>
    <w:rsid w:val="00F117A9"/>
    <w:rsid w:val="00F11A9B"/>
    <w:rsid w:val="00F12F15"/>
    <w:rsid w:val="00F144AD"/>
    <w:rsid w:val="00F1530F"/>
    <w:rsid w:val="00F15787"/>
    <w:rsid w:val="00F15922"/>
    <w:rsid w:val="00F15A27"/>
    <w:rsid w:val="00F15CBE"/>
    <w:rsid w:val="00F15F63"/>
    <w:rsid w:val="00F16BE2"/>
    <w:rsid w:val="00F17ED5"/>
    <w:rsid w:val="00F17EFE"/>
    <w:rsid w:val="00F205BA"/>
    <w:rsid w:val="00F20765"/>
    <w:rsid w:val="00F2122D"/>
    <w:rsid w:val="00F21AA3"/>
    <w:rsid w:val="00F228B3"/>
    <w:rsid w:val="00F22B4D"/>
    <w:rsid w:val="00F23848"/>
    <w:rsid w:val="00F242B4"/>
    <w:rsid w:val="00F2448E"/>
    <w:rsid w:val="00F247AE"/>
    <w:rsid w:val="00F24811"/>
    <w:rsid w:val="00F24CC5"/>
    <w:rsid w:val="00F251FB"/>
    <w:rsid w:val="00F25A00"/>
    <w:rsid w:val="00F25C1F"/>
    <w:rsid w:val="00F25F83"/>
    <w:rsid w:val="00F26359"/>
    <w:rsid w:val="00F26411"/>
    <w:rsid w:val="00F26D31"/>
    <w:rsid w:val="00F26D9B"/>
    <w:rsid w:val="00F277A8"/>
    <w:rsid w:val="00F3003E"/>
    <w:rsid w:val="00F309A6"/>
    <w:rsid w:val="00F30F97"/>
    <w:rsid w:val="00F3191E"/>
    <w:rsid w:val="00F31B99"/>
    <w:rsid w:val="00F3204A"/>
    <w:rsid w:val="00F33F13"/>
    <w:rsid w:val="00F347E1"/>
    <w:rsid w:val="00F374B5"/>
    <w:rsid w:val="00F376B0"/>
    <w:rsid w:val="00F40012"/>
    <w:rsid w:val="00F408FC"/>
    <w:rsid w:val="00F40BA6"/>
    <w:rsid w:val="00F40F7C"/>
    <w:rsid w:val="00F41759"/>
    <w:rsid w:val="00F42A81"/>
    <w:rsid w:val="00F437BE"/>
    <w:rsid w:val="00F44101"/>
    <w:rsid w:val="00F44A1E"/>
    <w:rsid w:val="00F454A8"/>
    <w:rsid w:val="00F454DC"/>
    <w:rsid w:val="00F463EE"/>
    <w:rsid w:val="00F4653A"/>
    <w:rsid w:val="00F50E38"/>
    <w:rsid w:val="00F50F3B"/>
    <w:rsid w:val="00F51028"/>
    <w:rsid w:val="00F51B0E"/>
    <w:rsid w:val="00F51EA6"/>
    <w:rsid w:val="00F522EF"/>
    <w:rsid w:val="00F52A0E"/>
    <w:rsid w:val="00F53D1C"/>
    <w:rsid w:val="00F53D59"/>
    <w:rsid w:val="00F54744"/>
    <w:rsid w:val="00F54B0B"/>
    <w:rsid w:val="00F557AD"/>
    <w:rsid w:val="00F55D84"/>
    <w:rsid w:val="00F56252"/>
    <w:rsid w:val="00F563AA"/>
    <w:rsid w:val="00F56BB3"/>
    <w:rsid w:val="00F57024"/>
    <w:rsid w:val="00F601CD"/>
    <w:rsid w:val="00F609B0"/>
    <w:rsid w:val="00F60BC9"/>
    <w:rsid w:val="00F625A2"/>
    <w:rsid w:val="00F631BE"/>
    <w:rsid w:val="00F64940"/>
    <w:rsid w:val="00F6503A"/>
    <w:rsid w:val="00F65C5D"/>
    <w:rsid w:val="00F666DE"/>
    <w:rsid w:val="00F66E6E"/>
    <w:rsid w:val="00F67211"/>
    <w:rsid w:val="00F6770A"/>
    <w:rsid w:val="00F67BD0"/>
    <w:rsid w:val="00F70984"/>
    <w:rsid w:val="00F71464"/>
    <w:rsid w:val="00F73E6D"/>
    <w:rsid w:val="00F7566E"/>
    <w:rsid w:val="00F75AF2"/>
    <w:rsid w:val="00F764A6"/>
    <w:rsid w:val="00F76729"/>
    <w:rsid w:val="00F76DC8"/>
    <w:rsid w:val="00F77A46"/>
    <w:rsid w:val="00F77ACE"/>
    <w:rsid w:val="00F77F95"/>
    <w:rsid w:val="00F806B6"/>
    <w:rsid w:val="00F80E89"/>
    <w:rsid w:val="00F8171F"/>
    <w:rsid w:val="00F81855"/>
    <w:rsid w:val="00F821B1"/>
    <w:rsid w:val="00F82315"/>
    <w:rsid w:val="00F82320"/>
    <w:rsid w:val="00F82399"/>
    <w:rsid w:val="00F8272E"/>
    <w:rsid w:val="00F82C4A"/>
    <w:rsid w:val="00F832A4"/>
    <w:rsid w:val="00F83647"/>
    <w:rsid w:val="00F83FF6"/>
    <w:rsid w:val="00F8458C"/>
    <w:rsid w:val="00F84AE2"/>
    <w:rsid w:val="00F864C9"/>
    <w:rsid w:val="00F86BCF"/>
    <w:rsid w:val="00F87191"/>
    <w:rsid w:val="00F87300"/>
    <w:rsid w:val="00F873D8"/>
    <w:rsid w:val="00F915D4"/>
    <w:rsid w:val="00F91892"/>
    <w:rsid w:val="00F92E3F"/>
    <w:rsid w:val="00F93FD4"/>
    <w:rsid w:val="00F943EF"/>
    <w:rsid w:val="00F94541"/>
    <w:rsid w:val="00F95366"/>
    <w:rsid w:val="00F9573E"/>
    <w:rsid w:val="00F9621B"/>
    <w:rsid w:val="00F96236"/>
    <w:rsid w:val="00F9785C"/>
    <w:rsid w:val="00FA0D87"/>
    <w:rsid w:val="00FA1AE4"/>
    <w:rsid w:val="00FA2119"/>
    <w:rsid w:val="00FA257D"/>
    <w:rsid w:val="00FA2AB0"/>
    <w:rsid w:val="00FA2F66"/>
    <w:rsid w:val="00FA3721"/>
    <w:rsid w:val="00FA5535"/>
    <w:rsid w:val="00FA5834"/>
    <w:rsid w:val="00FA5BD6"/>
    <w:rsid w:val="00FA6C11"/>
    <w:rsid w:val="00FA6D98"/>
    <w:rsid w:val="00FA7175"/>
    <w:rsid w:val="00FA79EF"/>
    <w:rsid w:val="00FB15F1"/>
    <w:rsid w:val="00FB1DC3"/>
    <w:rsid w:val="00FB3B47"/>
    <w:rsid w:val="00FB4B4C"/>
    <w:rsid w:val="00FB59A5"/>
    <w:rsid w:val="00FB6FD3"/>
    <w:rsid w:val="00FC063E"/>
    <w:rsid w:val="00FC2428"/>
    <w:rsid w:val="00FC26B1"/>
    <w:rsid w:val="00FC4802"/>
    <w:rsid w:val="00FC50DB"/>
    <w:rsid w:val="00FC5E28"/>
    <w:rsid w:val="00FD0167"/>
    <w:rsid w:val="00FD2BCD"/>
    <w:rsid w:val="00FD36B0"/>
    <w:rsid w:val="00FD4CAA"/>
    <w:rsid w:val="00FD5BB5"/>
    <w:rsid w:val="00FD6617"/>
    <w:rsid w:val="00FD773C"/>
    <w:rsid w:val="00FD7DC6"/>
    <w:rsid w:val="00FD7E56"/>
    <w:rsid w:val="00FE067E"/>
    <w:rsid w:val="00FE0830"/>
    <w:rsid w:val="00FE2DDB"/>
    <w:rsid w:val="00FE2FB6"/>
    <w:rsid w:val="00FE31FC"/>
    <w:rsid w:val="00FE338C"/>
    <w:rsid w:val="00FE5881"/>
    <w:rsid w:val="00FF02BA"/>
    <w:rsid w:val="00FF0B5D"/>
    <w:rsid w:val="00FF2461"/>
    <w:rsid w:val="00FF2A35"/>
    <w:rsid w:val="00FF2C2E"/>
    <w:rsid w:val="00FF2DDF"/>
    <w:rsid w:val="00FF449B"/>
    <w:rsid w:val="00FF5330"/>
    <w:rsid w:val="00FF6E43"/>
    <w:rsid w:val="00FF7322"/>
    <w:rsid w:val="00FF7753"/>
    <w:rsid w:val="00FF7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A5"/>
    <w:pPr>
      <w:spacing w:after="200" w:line="276" w:lineRule="auto"/>
    </w:pPr>
  </w:style>
  <w:style w:type="paragraph" w:styleId="Heading1">
    <w:name w:val="heading 1"/>
    <w:basedOn w:val="Normal"/>
    <w:next w:val="Normal"/>
    <w:link w:val="Heading1Char"/>
    <w:uiPriority w:val="99"/>
    <w:qFormat/>
    <w:rsid w:val="003C6B6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BB6F2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0A3511"/>
    <w:pPr>
      <w:keepNext/>
      <w:spacing w:before="240" w:after="60"/>
      <w:outlineLvl w:val="2"/>
    </w:pPr>
    <w:rPr>
      <w:b/>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6B62"/>
    <w:rPr>
      <w:rFonts w:ascii="Cambria" w:hAnsi="Cambria" w:cs="Times New Roman"/>
      <w:b/>
      <w:bCs/>
      <w:color w:val="365F91"/>
      <w:sz w:val="28"/>
    </w:rPr>
  </w:style>
  <w:style w:type="character" w:customStyle="1" w:styleId="Heading2Char">
    <w:name w:val="Heading 2 Char"/>
    <w:basedOn w:val="DefaultParagraphFont"/>
    <w:link w:val="Heading2"/>
    <w:uiPriority w:val="99"/>
    <w:locked/>
    <w:rsid w:val="00BB6F2A"/>
    <w:rPr>
      <w:rFonts w:ascii="Cambria" w:hAnsi="Cambria" w:cs="Times New Roman"/>
      <w:b/>
      <w:bCs/>
      <w:color w:val="4F81BD"/>
      <w:sz w:val="26"/>
    </w:rPr>
  </w:style>
  <w:style w:type="character" w:customStyle="1" w:styleId="Heading3Char">
    <w:name w:val="Heading 3 Char"/>
    <w:basedOn w:val="DefaultParagraphFont"/>
    <w:link w:val="Heading3"/>
    <w:uiPriority w:val="99"/>
    <w:semiHidden/>
    <w:locked/>
    <w:rsid w:val="00576509"/>
    <w:rPr>
      <w:rFonts w:ascii="Calibri" w:hAnsi="Calibri" w:cs="Times New Roman"/>
      <w:b/>
      <w:bCs/>
      <w:sz w:val="26"/>
      <w:szCs w:val="26"/>
    </w:rPr>
  </w:style>
  <w:style w:type="paragraph" w:styleId="ListParagraph">
    <w:name w:val="List Paragraph"/>
    <w:basedOn w:val="Normal"/>
    <w:uiPriority w:val="99"/>
    <w:qFormat/>
    <w:rsid w:val="00550CBF"/>
    <w:pPr>
      <w:ind w:left="720"/>
      <w:contextualSpacing/>
    </w:pPr>
  </w:style>
  <w:style w:type="paragraph" w:styleId="Header">
    <w:name w:val="header"/>
    <w:basedOn w:val="Normal"/>
    <w:link w:val="HeaderChar"/>
    <w:uiPriority w:val="99"/>
    <w:semiHidden/>
    <w:rsid w:val="00C614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61476"/>
    <w:rPr>
      <w:rFonts w:cs="Times New Roman"/>
    </w:rPr>
  </w:style>
  <w:style w:type="paragraph" w:styleId="Footer">
    <w:name w:val="footer"/>
    <w:basedOn w:val="Normal"/>
    <w:link w:val="FooterChar"/>
    <w:uiPriority w:val="99"/>
    <w:semiHidden/>
    <w:rsid w:val="00C6147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1476"/>
    <w:rPr>
      <w:rFonts w:cs="Times New Roman"/>
    </w:rPr>
  </w:style>
  <w:style w:type="paragraph" w:styleId="BalloonText">
    <w:name w:val="Balloon Text"/>
    <w:basedOn w:val="Normal"/>
    <w:link w:val="BalloonTextChar"/>
    <w:uiPriority w:val="99"/>
    <w:semiHidden/>
    <w:rsid w:val="0008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547"/>
    <w:rPr>
      <w:rFonts w:ascii="Tahoma" w:hAnsi="Tahoma" w:cs="Tahoma"/>
      <w:sz w:val="16"/>
    </w:rPr>
  </w:style>
  <w:style w:type="paragraph" w:styleId="Revision">
    <w:name w:val="Revision"/>
    <w:hidden/>
    <w:uiPriority w:val="99"/>
    <w:semiHidden/>
    <w:rsid w:val="003C6B62"/>
  </w:style>
  <w:style w:type="paragraph" w:styleId="DocumentMap">
    <w:name w:val="Document Map"/>
    <w:basedOn w:val="Normal"/>
    <w:link w:val="DocumentMapChar"/>
    <w:uiPriority w:val="99"/>
    <w:semiHidden/>
    <w:rsid w:val="003C6B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C6B62"/>
    <w:rPr>
      <w:rFonts w:ascii="Tahoma" w:hAnsi="Tahoma" w:cs="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2791</Words>
  <Characters>15912</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Stephen Provasnik</dc:creator>
  <cp:keywords/>
  <dc:description/>
  <cp:lastModifiedBy>#Administrator</cp:lastModifiedBy>
  <cp:revision>2</cp:revision>
  <dcterms:created xsi:type="dcterms:W3CDTF">2010-11-02T16:00:00Z</dcterms:created>
  <dcterms:modified xsi:type="dcterms:W3CDTF">2010-11-02T16:00:00Z</dcterms:modified>
</cp:coreProperties>
</file>