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E72" w:rsidRDefault="00BF5E72" w:rsidP="003C1294">
      <w:pPr>
        <w:spacing w:after="0" w:line="240" w:lineRule="auto"/>
        <w:jc w:val="center"/>
        <w:rPr>
          <w:rFonts w:ascii="Arial" w:hAnsi="Arial"/>
          <w:b/>
          <w:sz w:val="52"/>
          <w:szCs w:val="52"/>
        </w:rPr>
      </w:pPr>
    </w:p>
    <w:p w:rsidR="00BF5E72" w:rsidRDefault="00BF5E72" w:rsidP="003C1294">
      <w:pPr>
        <w:spacing w:after="0" w:line="240" w:lineRule="auto"/>
        <w:jc w:val="center"/>
        <w:rPr>
          <w:rFonts w:ascii="Arial" w:hAnsi="Arial"/>
          <w:b/>
          <w:sz w:val="52"/>
          <w:szCs w:val="52"/>
        </w:rPr>
      </w:pPr>
    </w:p>
    <w:p w:rsidR="00BF5E72" w:rsidRDefault="00BF5E72" w:rsidP="003C1294">
      <w:pPr>
        <w:spacing w:after="0" w:line="240" w:lineRule="auto"/>
        <w:jc w:val="center"/>
        <w:rPr>
          <w:rFonts w:ascii="Arial" w:hAnsi="Arial"/>
          <w:b/>
          <w:sz w:val="52"/>
          <w:szCs w:val="52"/>
        </w:rPr>
      </w:pPr>
    </w:p>
    <w:p w:rsidR="00BF5E72" w:rsidRDefault="00BF5E72" w:rsidP="003C1294">
      <w:pPr>
        <w:spacing w:after="0" w:line="240" w:lineRule="auto"/>
        <w:jc w:val="center"/>
        <w:rPr>
          <w:rFonts w:ascii="Arial" w:hAnsi="Arial"/>
          <w:b/>
          <w:sz w:val="52"/>
          <w:szCs w:val="52"/>
        </w:rPr>
      </w:pPr>
    </w:p>
    <w:p w:rsidR="00BF5E72" w:rsidRDefault="00BF5E72" w:rsidP="003C1294">
      <w:pPr>
        <w:spacing w:after="0" w:line="240" w:lineRule="auto"/>
        <w:jc w:val="center"/>
        <w:rPr>
          <w:rFonts w:ascii="Arial" w:hAnsi="Arial"/>
          <w:b/>
          <w:sz w:val="52"/>
          <w:szCs w:val="52"/>
        </w:rPr>
      </w:pPr>
    </w:p>
    <w:p w:rsidR="00BF5E72" w:rsidRDefault="00BF5E72" w:rsidP="003C1294">
      <w:pPr>
        <w:spacing w:after="0" w:line="240" w:lineRule="auto"/>
        <w:jc w:val="center"/>
        <w:rPr>
          <w:rFonts w:ascii="Arial" w:hAnsi="Arial"/>
          <w:b/>
          <w:sz w:val="52"/>
          <w:szCs w:val="52"/>
        </w:rPr>
      </w:pPr>
    </w:p>
    <w:p w:rsidR="00BF5E72" w:rsidRPr="00EC0B56" w:rsidRDefault="00BF5E72" w:rsidP="003C1294">
      <w:pPr>
        <w:spacing w:after="0" w:line="240" w:lineRule="auto"/>
        <w:jc w:val="center"/>
        <w:rPr>
          <w:rFonts w:ascii="Arial" w:hAnsi="Arial"/>
          <w:b/>
          <w:sz w:val="56"/>
          <w:szCs w:val="56"/>
        </w:rPr>
      </w:pPr>
      <w:r w:rsidRPr="00EC0B56">
        <w:rPr>
          <w:rFonts w:ascii="Arial" w:hAnsi="Arial"/>
          <w:b/>
          <w:sz w:val="56"/>
          <w:szCs w:val="56"/>
        </w:rPr>
        <w:t>Study of School Turnaround (SST)</w:t>
      </w:r>
    </w:p>
    <w:p w:rsidR="00BF5E72" w:rsidRPr="00941BD6" w:rsidRDefault="00BF5E72" w:rsidP="003C1294">
      <w:pPr>
        <w:spacing w:after="0" w:line="240" w:lineRule="auto"/>
        <w:jc w:val="center"/>
        <w:rPr>
          <w:rFonts w:ascii="Arial" w:hAnsi="Arial"/>
          <w:b/>
          <w:sz w:val="36"/>
          <w:szCs w:val="36"/>
        </w:rPr>
      </w:pPr>
      <w:r>
        <w:rPr>
          <w:rFonts w:ascii="Arial" w:hAnsi="Arial"/>
          <w:b/>
          <w:sz w:val="36"/>
          <w:szCs w:val="36"/>
        </w:rPr>
        <w:t>_______________</w:t>
      </w:r>
      <w:r w:rsidRPr="00941BD6">
        <w:rPr>
          <w:rFonts w:ascii="Arial" w:hAnsi="Arial"/>
          <w:b/>
          <w:sz w:val="36"/>
          <w:szCs w:val="36"/>
        </w:rPr>
        <w:t>__</w:t>
      </w:r>
      <w:r>
        <w:rPr>
          <w:rFonts w:ascii="Arial" w:hAnsi="Arial"/>
          <w:b/>
          <w:sz w:val="36"/>
          <w:szCs w:val="36"/>
        </w:rPr>
        <w:t>__________________________</w:t>
      </w:r>
    </w:p>
    <w:p w:rsidR="00BF5E72" w:rsidRPr="00941BD6" w:rsidRDefault="00BF5E72" w:rsidP="003C1294">
      <w:pPr>
        <w:spacing w:after="0" w:line="240" w:lineRule="auto"/>
        <w:jc w:val="center"/>
        <w:rPr>
          <w:rFonts w:ascii="Arial" w:hAnsi="Arial"/>
          <w:sz w:val="48"/>
          <w:szCs w:val="48"/>
        </w:rPr>
      </w:pPr>
    </w:p>
    <w:p w:rsidR="00BF5E72" w:rsidRPr="00941BD6" w:rsidRDefault="00BF5E72" w:rsidP="003C1294">
      <w:pPr>
        <w:spacing w:after="0" w:line="240" w:lineRule="auto"/>
        <w:jc w:val="center"/>
        <w:rPr>
          <w:rFonts w:ascii="Arial" w:hAnsi="Arial"/>
          <w:b/>
          <w:sz w:val="48"/>
          <w:szCs w:val="48"/>
        </w:rPr>
      </w:pPr>
      <w:r w:rsidRPr="00941BD6">
        <w:rPr>
          <w:rFonts w:ascii="Arial" w:hAnsi="Arial"/>
          <w:b/>
          <w:sz w:val="48"/>
          <w:szCs w:val="48"/>
        </w:rPr>
        <w:t xml:space="preserve">Draft </w:t>
      </w:r>
      <w:r>
        <w:rPr>
          <w:rFonts w:ascii="Arial" w:hAnsi="Arial"/>
          <w:b/>
          <w:sz w:val="48"/>
          <w:szCs w:val="48"/>
        </w:rPr>
        <w:t>District</w:t>
      </w:r>
      <w:r w:rsidRPr="00941BD6">
        <w:rPr>
          <w:rFonts w:ascii="Arial" w:hAnsi="Arial"/>
          <w:b/>
          <w:sz w:val="48"/>
          <w:szCs w:val="48"/>
        </w:rPr>
        <w:t xml:space="preserve"> Administrator Interview Protocol</w:t>
      </w:r>
      <w:r>
        <w:rPr>
          <w:rFonts w:ascii="Arial" w:hAnsi="Arial"/>
          <w:b/>
          <w:sz w:val="48"/>
          <w:szCs w:val="48"/>
        </w:rPr>
        <w:t xml:space="preserve"> and Consent Form</w:t>
      </w:r>
    </w:p>
    <w:p w:rsidR="00BF5E72" w:rsidRPr="00941BD6" w:rsidRDefault="00BF5E72" w:rsidP="003C1294">
      <w:pPr>
        <w:spacing w:after="0" w:line="240" w:lineRule="auto"/>
        <w:jc w:val="center"/>
        <w:rPr>
          <w:rFonts w:ascii="Arial" w:hAnsi="Arial"/>
          <w:b/>
          <w:sz w:val="48"/>
          <w:szCs w:val="48"/>
        </w:rPr>
      </w:pPr>
    </w:p>
    <w:p w:rsidR="00BF5E72" w:rsidRPr="00EC0B56" w:rsidRDefault="00BF5E72" w:rsidP="003C1294">
      <w:pPr>
        <w:spacing w:after="0" w:line="240" w:lineRule="auto"/>
        <w:jc w:val="center"/>
        <w:rPr>
          <w:rFonts w:ascii="Arial" w:hAnsi="Arial"/>
          <w:b/>
          <w:sz w:val="28"/>
          <w:szCs w:val="28"/>
        </w:rPr>
      </w:pPr>
      <w:r>
        <w:rPr>
          <w:rFonts w:ascii="Arial" w:hAnsi="Arial"/>
          <w:b/>
          <w:sz w:val="28"/>
          <w:szCs w:val="28"/>
        </w:rPr>
        <w:t>February 2011</w:t>
      </w:r>
    </w:p>
    <w:p w:rsidR="00BF5E72" w:rsidRDefault="00BF5E72" w:rsidP="00793DB7">
      <w:pPr>
        <w:spacing w:after="0" w:line="240" w:lineRule="auto"/>
        <w:rPr>
          <w:rFonts w:ascii="Arial" w:hAnsi="Arial"/>
          <w:b/>
          <w:sz w:val="36"/>
          <w:szCs w:val="36"/>
        </w:rPr>
      </w:pPr>
    </w:p>
    <w:p w:rsidR="00BF5E72" w:rsidRDefault="00BF5E72" w:rsidP="00793DB7">
      <w:pPr>
        <w:pStyle w:val="BodyText2"/>
        <w:spacing w:after="0" w:line="240" w:lineRule="auto"/>
        <w:rPr>
          <w:sz w:val="18"/>
          <w:szCs w:val="18"/>
        </w:rPr>
      </w:pPr>
    </w:p>
    <w:p w:rsidR="00BF5E72" w:rsidRDefault="00BF5E72" w:rsidP="00793DB7">
      <w:pPr>
        <w:pStyle w:val="BodyText2"/>
        <w:spacing w:after="0" w:line="240" w:lineRule="auto"/>
        <w:rPr>
          <w:sz w:val="18"/>
          <w:szCs w:val="18"/>
        </w:rPr>
      </w:pPr>
    </w:p>
    <w:p w:rsidR="00BF5E72" w:rsidRDefault="00BF5E72" w:rsidP="00793DB7">
      <w:pPr>
        <w:pStyle w:val="BodyText2"/>
        <w:spacing w:after="0" w:line="240" w:lineRule="auto"/>
        <w:rPr>
          <w:sz w:val="18"/>
          <w:szCs w:val="18"/>
        </w:rPr>
      </w:pPr>
    </w:p>
    <w:p w:rsidR="00BF5E72" w:rsidRDefault="00BF5E72" w:rsidP="00793DB7">
      <w:pPr>
        <w:pStyle w:val="BodyText2"/>
        <w:spacing w:after="0" w:line="240" w:lineRule="auto"/>
        <w:rPr>
          <w:sz w:val="18"/>
          <w:szCs w:val="18"/>
        </w:rPr>
      </w:pPr>
    </w:p>
    <w:p w:rsidR="00BF5E72" w:rsidRDefault="00BF5E72" w:rsidP="00793DB7">
      <w:pPr>
        <w:pStyle w:val="BodyText2"/>
        <w:spacing w:after="0" w:line="240" w:lineRule="auto"/>
        <w:rPr>
          <w:sz w:val="18"/>
          <w:szCs w:val="18"/>
        </w:rPr>
      </w:pPr>
    </w:p>
    <w:p w:rsidR="00BF5E72" w:rsidRDefault="00BF5E72" w:rsidP="00793DB7">
      <w:pPr>
        <w:pStyle w:val="BodyText2"/>
        <w:spacing w:after="0" w:line="240" w:lineRule="auto"/>
        <w:rPr>
          <w:sz w:val="18"/>
          <w:szCs w:val="18"/>
        </w:rPr>
      </w:pPr>
    </w:p>
    <w:p w:rsidR="00BF5E72" w:rsidRDefault="00BF5E72" w:rsidP="00793DB7">
      <w:pPr>
        <w:pStyle w:val="BodyText2"/>
        <w:spacing w:after="0" w:line="240" w:lineRule="auto"/>
        <w:rPr>
          <w:sz w:val="18"/>
          <w:szCs w:val="18"/>
        </w:rPr>
      </w:pPr>
    </w:p>
    <w:p w:rsidR="00BF5E72" w:rsidRPr="00627FF2" w:rsidRDefault="00BF5E72" w:rsidP="00793DB7">
      <w:pPr>
        <w:pStyle w:val="BodyText2"/>
        <w:spacing w:after="0" w:line="240" w:lineRule="auto"/>
        <w:rPr>
          <w:sz w:val="18"/>
          <w:szCs w:val="18"/>
        </w:rPr>
      </w:pPr>
      <w:r w:rsidRPr="00627FF2">
        <w:rPr>
          <w:sz w:val="18"/>
          <w:szCs w:val="18"/>
        </w:rPr>
        <w:t xml:space="preserve">According to the Paperwork Reduction Act of 1995, no persons are required to respond to a collection of information unless it displays a valid OMB number. The valid OMB control number of this information collection is XXXX-XXXX. The time required to complete this information collection is estimated to average </w:t>
      </w:r>
      <w:r>
        <w:rPr>
          <w:sz w:val="18"/>
          <w:szCs w:val="18"/>
        </w:rPr>
        <w:t>6</w:t>
      </w:r>
      <w:r w:rsidRPr="00627FF2">
        <w:rPr>
          <w:sz w:val="18"/>
          <w:szCs w:val="18"/>
        </w:rPr>
        <w:t xml:space="preserve">0 minutes per </w:t>
      </w:r>
      <w:r>
        <w:rPr>
          <w:sz w:val="18"/>
          <w:szCs w:val="18"/>
        </w:rPr>
        <w:t>interview</w:t>
      </w:r>
      <w:r w:rsidRPr="00627FF2">
        <w:rPr>
          <w:sz w:val="18"/>
          <w:szCs w:val="18"/>
        </w:rPr>
        <w:t>. If you have any comments concerning the accuracy of the time estimates(s) or suggestion for improving this form, please write to: U.S. Department of Education, Washington, 20202-4651. If you have comments or concerns regarding the status of your individual submission of this form, write directly to:</w:t>
      </w:r>
    </w:p>
    <w:p w:rsidR="00BF5E72" w:rsidRPr="00627FF2" w:rsidRDefault="00BF5E72" w:rsidP="00793DB7">
      <w:pPr>
        <w:pStyle w:val="BodyText2"/>
        <w:spacing w:after="0" w:line="240" w:lineRule="auto"/>
        <w:rPr>
          <w:sz w:val="18"/>
          <w:szCs w:val="18"/>
        </w:rPr>
      </w:pPr>
    </w:p>
    <w:p w:rsidR="00BF5E72" w:rsidRPr="00627FF2" w:rsidRDefault="00BF5E72" w:rsidP="00793DB7">
      <w:pPr>
        <w:spacing w:after="0" w:line="240" w:lineRule="auto"/>
        <w:rPr>
          <w:sz w:val="18"/>
          <w:szCs w:val="18"/>
        </w:rPr>
      </w:pPr>
      <w:r w:rsidRPr="00627FF2">
        <w:rPr>
          <w:sz w:val="18"/>
          <w:szCs w:val="18"/>
        </w:rPr>
        <w:t>Institute of Education Sciences, US Department of Education, 555 New Jersey Ave, NW, Washington, DC 20208.</w:t>
      </w:r>
    </w:p>
    <w:p w:rsidR="00BF5E72" w:rsidRDefault="00BF5E72" w:rsidP="003C1294">
      <w:pPr>
        <w:spacing w:after="0" w:line="240" w:lineRule="auto"/>
        <w:rPr>
          <w:rFonts w:ascii="Arial" w:hAnsi="Arial"/>
          <w:b/>
          <w:sz w:val="36"/>
          <w:szCs w:val="36"/>
        </w:rPr>
      </w:pPr>
    </w:p>
    <w:p w:rsidR="00BF5E72" w:rsidRPr="00941BD6" w:rsidRDefault="00BF5E72" w:rsidP="003C1294">
      <w:pPr>
        <w:spacing w:after="0" w:line="240" w:lineRule="auto"/>
        <w:rPr>
          <w:rFonts w:ascii="Arial" w:hAnsi="Arial"/>
          <w:b/>
          <w:sz w:val="36"/>
          <w:szCs w:val="36"/>
        </w:rPr>
      </w:pPr>
      <w:r w:rsidRPr="00DB60E0">
        <w:rPr>
          <w:rFonts w:ascii="Arial" w:hAnsi="Arial"/>
          <w:b/>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Centered_Logo_color" style="width:145.5pt;height:43.5pt;visibility:visible">
            <v:imagedata r:id="rId7" o:title=""/>
          </v:shape>
        </w:pict>
      </w:r>
      <w:r>
        <w:rPr>
          <w:rFonts w:ascii="Arial" w:hAnsi="Arial"/>
          <w:b/>
          <w:sz w:val="36"/>
          <w:szCs w:val="36"/>
        </w:rPr>
        <w:tab/>
      </w:r>
      <w:r>
        <w:rPr>
          <w:rFonts w:ascii="Arial" w:hAnsi="Arial"/>
          <w:b/>
          <w:sz w:val="36"/>
          <w:szCs w:val="36"/>
        </w:rPr>
        <w:tab/>
      </w:r>
      <w:r>
        <w:rPr>
          <w:rFonts w:ascii="Arial" w:hAnsi="Arial"/>
          <w:b/>
          <w:sz w:val="36"/>
          <w:szCs w:val="36"/>
        </w:rPr>
        <w:tab/>
      </w:r>
      <w:r>
        <w:rPr>
          <w:rFonts w:ascii="Arial" w:hAnsi="Arial"/>
          <w:b/>
          <w:sz w:val="36"/>
          <w:szCs w:val="36"/>
        </w:rPr>
        <w:tab/>
      </w:r>
      <w:r w:rsidRPr="00DB60E0">
        <w:rPr>
          <w:rFonts w:ascii="Arial" w:hAnsi="Arial"/>
          <w:b/>
          <w:noProof/>
          <w:sz w:val="36"/>
          <w:szCs w:val="36"/>
        </w:rPr>
        <w:pict>
          <v:shape id="Picture 0" o:spid="_x0000_i1026" type="#_x0000_t75" alt="MPRlogo_cs3 105x42Converted.JPG" style="width:123pt;height:39pt;visibility:visible">
            <v:imagedata r:id="rId8" o:title=""/>
          </v:shape>
        </w:pict>
      </w:r>
    </w:p>
    <w:p w:rsidR="00BF5E72" w:rsidRDefault="00BF5E72" w:rsidP="003C1294">
      <w:pPr>
        <w:spacing w:after="0" w:line="240" w:lineRule="auto"/>
        <w:jc w:val="center"/>
        <w:rPr>
          <w:rFonts w:ascii="Arial" w:hAnsi="Arial" w:cs="Arial"/>
          <w:b/>
        </w:rPr>
      </w:pPr>
    </w:p>
    <w:p w:rsidR="00BF5E72" w:rsidRPr="006C7B7E" w:rsidRDefault="00BF5E72" w:rsidP="00F60D9F">
      <w:pPr>
        <w:pStyle w:val="IH1"/>
      </w:pPr>
      <w:r>
        <w:br w:type="page"/>
      </w:r>
      <w:r w:rsidRPr="006C7B7E">
        <w:t>Study of School Turnaround</w:t>
      </w:r>
      <w:r>
        <w:t xml:space="preserve"> (SST)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tblPr>
      <w:tblGrid>
        <w:gridCol w:w="4428"/>
        <w:gridCol w:w="4428"/>
      </w:tblGrid>
      <w:tr w:rsidR="00BF5E72" w:rsidRPr="006C7B7E" w:rsidTr="00E85DDD">
        <w:tc>
          <w:tcPr>
            <w:tcW w:w="4428" w:type="dxa"/>
          </w:tcPr>
          <w:p w:rsidR="00BF5E72" w:rsidRPr="00A417FB" w:rsidRDefault="00BF5E72" w:rsidP="003C1294">
            <w:pPr>
              <w:spacing w:after="0" w:line="240" w:lineRule="auto"/>
              <w:rPr>
                <w:rFonts w:ascii="Arial" w:hAnsi="Arial" w:cs="Arial"/>
                <w:b/>
              </w:rPr>
            </w:pPr>
            <w:r w:rsidRPr="00A417FB">
              <w:rPr>
                <w:rFonts w:ascii="Arial" w:hAnsi="Arial" w:cs="Arial"/>
                <w:b/>
              </w:rPr>
              <w:t>District:</w:t>
            </w:r>
          </w:p>
        </w:tc>
        <w:tc>
          <w:tcPr>
            <w:tcW w:w="4428" w:type="dxa"/>
          </w:tcPr>
          <w:p w:rsidR="00BF5E72" w:rsidRPr="00A417FB" w:rsidRDefault="00BF5E72" w:rsidP="003C1294">
            <w:pPr>
              <w:spacing w:after="0" w:line="240" w:lineRule="auto"/>
              <w:rPr>
                <w:rFonts w:ascii="Arial" w:hAnsi="Arial" w:cs="Arial"/>
                <w:b/>
              </w:rPr>
            </w:pPr>
            <w:r w:rsidRPr="00A417FB">
              <w:rPr>
                <w:rFonts w:ascii="Arial" w:hAnsi="Arial" w:cs="Arial"/>
                <w:b/>
              </w:rPr>
              <w:t>Interviewer:</w:t>
            </w:r>
          </w:p>
        </w:tc>
      </w:tr>
      <w:tr w:rsidR="00BF5E72" w:rsidRPr="006C7B7E" w:rsidTr="00E85DDD">
        <w:tc>
          <w:tcPr>
            <w:tcW w:w="4428" w:type="dxa"/>
          </w:tcPr>
          <w:p w:rsidR="00BF5E72" w:rsidRPr="00A417FB" w:rsidRDefault="00BF5E72" w:rsidP="003C1294">
            <w:pPr>
              <w:spacing w:after="0" w:line="240" w:lineRule="auto"/>
              <w:rPr>
                <w:rFonts w:ascii="Arial" w:hAnsi="Arial" w:cs="Arial"/>
                <w:b/>
              </w:rPr>
            </w:pPr>
            <w:r w:rsidRPr="00A417FB">
              <w:rPr>
                <w:rFonts w:ascii="Arial" w:hAnsi="Arial" w:cs="Arial"/>
                <w:b/>
              </w:rPr>
              <w:t>School:</w:t>
            </w:r>
          </w:p>
        </w:tc>
        <w:tc>
          <w:tcPr>
            <w:tcW w:w="4428" w:type="dxa"/>
          </w:tcPr>
          <w:p w:rsidR="00BF5E72" w:rsidRPr="00A417FB" w:rsidRDefault="00BF5E72" w:rsidP="003C1294">
            <w:pPr>
              <w:spacing w:after="0" w:line="240" w:lineRule="auto"/>
              <w:rPr>
                <w:rFonts w:ascii="Arial" w:hAnsi="Arial" w:cs="Arial"/>
                <w:b/>
              </w:rPr>
            </w:pPr>
            <w:r w:rsidRPr="00A417FB">
              <w:rPr>
                <w:rFonts w:ascii="Arial" w:hAnsi="Arial" w:cs="Arial"/>
                <w:b/>
              </w:rPr>
              <w:t>Date/Time:</w:t>
            </w:r>
          </w:p>
        </w:tc>
      </w:tr>
      <w:tr w:rsidR="00BF5E72" w:rsidRPr="006C7B7E" w:rsidTr="00E85DDD">
        <w:tc>
          <w:tcPr>
            <w:tcW w:w="4428" w:type="dxa"/>
          </w:tcPr>
          <w:p w:rsidR="00BF5E72" w:rsidRPr="00A417FB" w:rsidRDefault="00BF5E72" w:rsidP="003C1294">
            <w:pPr>
              <w:spacing w:after="0" w:line="240" w:lineRule="auto"/>
              <w:rPr>
                <w:rFonts w:ascii="Arial" w:hAnsi="Arial" w:cs="Arial"/>
                <w:b/>
              </w:rPr>
            </w:pPr>
            <w:r w:rsidRPr="00A417FB">
              <w:rPr>
                <w:rFonts w:ascii="Arial" w:hAnsi="Arial" w:cs="Arial"/>
                <w:b/>
              </w:rPr>
              <w:t>Interviewee:</w:t>
            </w:r>
          </w:p>
        </w:tc>
        <w:tc>
          <w:tcPr>
            <w:tcW w:w="4428" w:type="dxa"/>
          </w:tcPr>
          <w:p w:rsidR="00BF5E72" w:rsidRPr="00A417FB" w:rsidRDefault="00BF5E72" w:rsidP="003C1294">
            <w:pPr>
              <w:spacing w:after="0" w:line="240" w:lineRule="auto"/>
              <w:rPr>
                <w:rFonts w:ascii="Arial" w:hAnsi="Arial" w:cs="Arial"/>
                <w:b/>
              </w:rPr>
            </w:pPr>
            <w:r w:rsidRPr="00A417FB">
              <w:rPr>
                <w:rFonts w:ascii="Arial" w:hAnsi="Arial" w:cs="Arial"/>
                <w:b/>
              </w:rPr>
              <w:t>Interviewee’s Role:</w:t>
            </w:r>
          </w:p>
        </w:tc>
      </w:tr>
    </w:tbl>
    <w:p w:rsidR="00BF5E72" w:rsidRPr="006C7B7E" w:rsidRDefault="00BF5E72" w:rsidP="003C1294">
      <w:pPr>
        <w:spacing w:after="0" w:line="240" w:lineRule="auto"/>
        <w:rPr>
          <w:rFonts w:ascii="Arial" w:hAnsi="Arial" w:cs="Arial"/>
        </w:rPr>
      </w:pPr>
    </w:p>
    <w:p w:rsidR="00BF5E72" w:rsidRPr="006C7B7E" w:rsidRDefault="00BF5E72" w:rsidP="00F60D9F">
      <w:pPr>
        <w:pStyle w:val="IH1"/>
      </w:pPr>
      <w:r>
        <w:t>Interview: District Official</w:t>
      </w:r>
    </w:p>
    <w:p w:rsidR="00BF5E72" w:rsidRPr="00E2144E" w:rsidRDefault="00BF5E72" w:rsidP="00F60D9F">
      <w:pPr>
        <w:pStyle w:val="IH2"/>
      </w:pPr>
      <w:r w:rsidRPr="00E2144E">
        <w:t>Introduction</w:t>
      </w:r>
    </w:p>
    <w:p w:rsidR="00BF5E72" w:rsidRPr="00E2144E" w:rsidRDefault="00BF5E72" w:rsidP="00F60D9F">
      <w:pPr>
        <w:pStyle w:val="IBodyText"/>
      </w:pPr>
      <w:r w:rsidRPr="00E2144E">
        <w:t>Thanks again for taking the time to speak with me this morning/afternoon.</w:t>
      </w:r>
      <w:r>
        <w:t xml:space="preserve"> </w:t>
      </w:r>
      <w:r w:rsidRPr="00E2144E">
        <w:t>Before we start, I’d like to provide a little background on our work, and answer any questions you might have for me.</w:t>
      </w:r>
    </w:p>
    <w:p w:rsidR="00BF5E72" w:rsidRPr="00E2144E" w:rsidRDefault="00BF5E72" w:rsidP="00F60D9F">
      <w:pPr>
        <w:pStyle w:val="IBodyText"/>
      </w:pPr>
      <w:r w:rsidRPr="00E2144E">
        <w:t xml:space="preserve">As you probably know, I work for an independent non-profit research organization called the American Institutes for Research, and we are conducting a study for the U.S. Department of Education on the implementation of the School Improvement Grants under ARRA. The study is taking place in </w:t>
      </w:r>
      <w:r>
        <w:t>5</w:t>
      </w:r>
      <w:r w:rsidRPr="00E2144E">
        <w:t xml:space="preserve"> states, </w:t>
      </w:r>
      <w:r>
        <w:t xml:space="preserve">12 </w:t>
      </w:r>
      <w:r w:rsidRPr="00E2144E">
        <w:t xml:space="preserve">districts, and </w:t>
      </w:r>
      <w:r>
        <w:t>6</w:t>
      </w:r>
      <w:r w:rsidRPr="00E2144E">
        <w:t xml:space="preserve">0 schools throughout the country; they were selected so that the study could collect information on implementation of the SIG from a diverse array of SIG grantees. We have collected as much information as possible through publicly available documents such as </w:t>
      </w:r>
      <w:r w:rsidRPr="00E2144E">
        <w:rPr>
          <w:i/>
        </w:rPr>
        <w:t>[Interviewer: give examples of documents reviewed].</w:t>
      </w:r>
    </w:p>
    <w:p w:rsidR="00BF5E72" w:rsidRPr="00E2144E" w:rsidRDefault="00BF5E72" w:rsidP="00F60D9F">
      <w:pPr>
        <w:pStyle w:val="IBodyText"/>
      </w:pPr>
      <w:r w:rsidRPr="00E2144E">
        <w:t>More specifically, we want to learn about the change process that schools go through as they are working to turn around a history of low performance.</w:t>
      </w:r>
      <w:r>
        <w:t xml:space="preserve"> </w:t>
      </w:r>
      <w:r w:rsidRPr="00E2144E">
        <w:t>Because external support providers play an important role in this process, we want to gain your perspective on the SIG grant program.</w:t>
      </w:r>
    </w:p>
    <w:p w:rsidR="00BF5E72" w:rsidRPr="007D1A26" w:rsidRDefault="00BF5E72" w:rsidP="00AC07FE">
      <w:pPr>
        <w:spacing w:after="220" w:line="240" w:lineRule="auto"/>
        <w:rPr>
          <w:rFonts w:ascii="Arial Narrow" w:hAnsi="Arial Narrow"/>
          <w:color w:val="1F497D"/>
        </w:rPr>
      </w:pPr>
      <w:r w:rsidRPr="007D1A26">
        <w:rPr>
          <w:rFonts w:ascii="Arial Narrow" w:hAnsi="Arial Narrow"/>
        </w:rPr>
        <w:t xml:space="preserve">I want to assure you that all information obtained today will be treated in a </w:t>
      </w:r>
      <w:r>
        <w:rPr>
          <w:rFonts w:ascii="Arial Narrow" w:hAnsi="Arial Narrow"/>
        </w:rPr>
        <w:t>manner that carefully protects your privacy</w:t>
      </w:r>
      <w:r w:rsidRPr="007D1A26">
        <w:rPr>
          <w:rFonts w:ascii="Arial Narrow" w:hAnsi="Arial Narrow"/>
        </w:rPr>
        <w:t xml:space="preserve">, in accordance with the Education Sciences Institute Reform </w:t>
      </w:r>
      <w:r w:rsidRPr="00560B8C">
        <w:rPr>
          <w:rFonts w:ascii="Arial Narrow" w:hAnsi="Arial Narrow"/>
        </w:rPr>
        <w:t>Act of 2002, Title I, Subsection (c) of Section 183</w:t>
      </w:r>
      <w:r w:rsidRPr="007D1A26">
        <w:rPr>
          <w:rFonts w:ascii="Arial Narrow" w:hAnsi="Arial Narrow"/>
        </w:rPr>
        <w:t>. Only selected research staff will have access to data. We will NOT present results in any way that would permit them to be identified with you or any other specific individual. No personally identifiable information, such as your name or your district or school affiliation, will be disclosed to anyone outside the project. We also will not share what you and I discuss with other people in this district. Our study will identify the states that we visit, but will not disclose the names of the districts or schools in each state.  Also, you should know that your participation is voluntary, and you do not have to respond to any questions you do not want to.  Please let us know at any time if you would prefer not to participate.</w:t>
      </w:r>
    </w:p>
    <w:p w:rsidR="00BF5E72" w:rsidRPr="00E2144E" w:rsidRDefault="00BF5E72" w:rsidP="00F60D9F">
      <w:pPr>
        <w:pStyle w:val="IBodyText"/>
      </w:pPr>
      <w:r w:rsidRPr="00E2144E">
        <w:t>I’d like to ask you to sign a consent form before we begin.</w:t>
      </w:r>
      <w:r>
        <w:t xml:space="preserve"> </w:t>
      </w:r>
      <w:r w:rsidRPr="00E2144E">
        <w:t xml:space="preserve">It outlines some of the issues I’ve just mentioned with regard to </w:t>
      </w:r>
      <w:r>
        <w:t>privacy</w:t>
      </w:r>
      <w:r w:rsidRPr="00E2144E">
        <w:t>.</w:t>
      </w:r>
      <w:r>
        <w:t xml:space="preserve"> </w:t>
      </w:r>
      <w:r w:rsidRPr="00E2144E">
        <w:t>Please take a minute to read it and let me know if you have any questions.</w:t>
      </w:r>
      <w:r>
        <w:t xml:space="preserve"> </w:t>
      </w:r>
      <w:r w:rsidRPr="00E2144E">
        <w:t>There are two copies, one is for your records, and the other, to be signed by you, is for me to keep in my files</w:t>
      </w:r>
    </w:p>
    <w:p w:rsidR="00BF5E72" w:rsidRPr="00E2144E" w:rsidRDefault="00BF5E72" w:rsidP="00F60D9F">
      <w:pPr>
        <w:pStyle w:val="IBodyText"/>
      </w:pPr>
      <w:r w:rsidRPr="00E2144E">
        <w:t>If you don’t mind, I would like to record this interview simply for note-taking purposes.</w:t>
      </w:r>
      <w:r>
        <w:t xml:space="preserve"> </w:t>
      </w:r>
      <w:r w:rsidRPr="00E2144E">
        <w:t>No one outside of our research team will hear the recording, it is only for my own reference to improve the accuracy of my notes.</w:t>
      </w:r>
      <w:r>
        <w:t xml:space="preserve"> </w:t>
      </w:r>
      <w:r w:rsidRPr="00E2144E">
        <w:t>If you would like me to turn off the recorder at any point, just let me know.</w:t>
      </w:r>
      <w:r>
        <w:t xml:space="preserve"> </w:t>
      </w:r>
      <w:r w:rsidRPr="00E2144E">
        <w:t>Would that be OK?</w:t>
      </w:r>
    </w:p>
    <w:p w:rsidR="00BF5E72" w:rsidRPr="00E2144E" w:rsidRDefault="00BF5E72" w:rsidP="00F60D9F">
      <w:pPr>
        <w:pStyle w:val="IBodyText"/>
      </w:pPr>
      <w:r w:rsidRPr="00E2144E">
        <w:t xml:space="preserve">Different schools and districts have had different experiences and chosen different </w:t>
      </w:r>
      <w:r>
        <w:t>improvement</w:t>
      </w:r>
      <w:r w:rsidRPr="00E2144E">
        <w:t xml:space="preserve"> strategies as a result of the SIG grants, so some of the questions may be more or less applicable to your situation.</w:t>
      </w:r>
      <w:r>
        <w:t xml:space="preserve"> </w:t>
      </w:r>
      <w:r w:rsidRPr="00E2144E">
        <w:t xml:space="preserve">If at any point, you’d like clarification on any of my questions, feel free to interrupt me. </w:t>
      </w:r>
    </w:p>
    <w:p w:rsidR="00BF5E72" w:rsidRDefault="00BF5E72" w:rsidP="00F60D9F">
      <w:pPr>
        <w:pStyle w:val="IBodyText"/>
      </w:pPr>
      <w:r w:rsidRPr="00E2144E">
        <w:t>Do you have any questions before we begin?</w:t>
      </w:r>
    </w:p>
    <w:p w:rsidR="00BF5E72" w:rsidRPr="00E2144E" w:rsidRDefault="00BF5E72" w:rsidP="003C1294">
      <w:pPr>
        <w:pStyle w:val="Style2"/>
        <w:rPr>
          <w:szCs w:val="22"/>
        </w:rPr>
      </w:pPr>
    </w:p>
    <w:p w:rsidR="00BF5E72" w:rsidRDefault="00BF5E72">
      <w:pPr>
        <w:spacing w:after="0" w:line="240" w:lineRule="auto"/>
        <w:rPr>
          <w:rFonts w:ascii="Arial" w:hAnsi="Arial" w:cs="Arial"/>
          <w:b/>
          <w:bCs/>
          <w:smallCaps/>
          <w:sz w:val="28"/>
          <w:szCs w:val="28"/>
        </w:rPr>
      </w:pPr>
      <w:r>
        <w:rPr>
          <w:rFonts w:ascii="Arial" w:hAnsi="Arial" w:cs="Arial"/>
          <w:sz w:val="28"/>
          <w:szCs w:val="28"/>
        </w:rPr>
        <w:br w:type="page"/>
      </w:r>
    </w:p>
    <w:p w:rsidR="00BF5E72" w:rsidRPr="003C1294" w:rsidRDefault="00BF5E72" w:rsidP="002B4C7D">
      <w:pPr>
        <w:pStyle w:val="QH1"/>
      </w:pPr>
      <w:r>
        <w:t>District Context</w:t>
      </w:r>
    </w:p>
    <w:p w:rsidR="00BF5E72" w:rsidRPr="007309A1" w:rsidRDefault="00BF5E72" w:rsidP="007309A1">
      <w:pPr>
        <w:pStyle w:val="QH2"/>
      </w:pPr>
      <w:r w:rsidRPr="007309A1">
        <w:t>1. I’d like to start by asking you to tell me more about your district. How would you briefly describe your district to someone who has never been here before, including its strengths, challenges, and priorities? (IIA.2, IIA.15, IIA.12, IIA.4)</w:t>
      </w:r>
    </w:p>
    <w:p w:rsidR="00BF5E72" w:rsidRPr="00E2144E" w:rsidRDefault="00BF5E72" w:rsidP="00326122">
      <w:pPr>
        <w:pStyle w:val="QH3"/>
      </w:pPr>
      <w:r w:rsidRPr="00E2144E">
        <w:t>Things to listen for:</w:t>
      </w:r>
    </w:p>
    <w:p w:rsidR="00BF5E72" w:rsidRPr="00E2144E" w:rsidRDefault="00BF5E72" w:rsidP="00326122">
      <w:pPr>
        <w:pStyle w:val="QBullet1"/>
      </w:pPr>
      <w:r w:rsidRPr="00E2144E">
        <w:t>The students?</w:t>
      </w:r>
    </w:p>
    <w:p w:rsidR="00BF5E72" w:rsidRPr="00E2144E" w:rsidRDefault="00BF5E72" w:rsidP="00326122">
      <w:pPr>
        <w:pStyle w:val="QBullet1"/>
      </w:pPr>
      <w:r w:rsidRPr="00E2144E">
        <w:t>The schools and differences among schools?</w:t>
      </w:r>
    </w:p>
    <w:p w:rsidR="00BF5E72" w:rsidRPr="00E2144E" w:rsidRDefault="00BF5E72" w:rsidP="00326122">
      <w:pPr>
        <w:pStyle w:val="QBullet1"/>
      </w:pPr>
      <w:r w:rsidRPr="00E2144E">
        <w:t>The faculty? (Quality? Shortages?)</w:t>
      </w:r>
    </w:p>
    <w:p w:rsidR="00BF5E72" w:rsidRPr="00E2144E" w:rsidRDefault="00BF5E72" w:rsidP="00326122">
      <w:pPr>
        <w:pStyle w:val="QBullet1"/>
      </w:pPr>
      <w:r w:rsidRPr="00E2144E">
        <w:t>The fiscal context?</w:t>
      </w:r>
    </w:p>
    <w:p w:rsidR="00BF5E72" w:rsidRPr="00E2144E" w:rsidRDefault="00BF5E72" w:rsidP="00326122">
      <w:pPr>
        <w:pStyle w:val="QBullet1"/>
      </w:pPr>
      <w:r w:rsidRPr="00E2144E">
        <w:t>Relationship with the school board?</w:t>
      </w:r>
    </w:p>
    <w:p w:rsidR="00BF5E72" w:rsidRDefault="00BF5E72">
      <w:pPr>
        <w:pStyle w:val="QBullet1Last"/>
        <w:spacing w:after="0"/>
      </w:pPr>
      <w:r w:rsidRPr="00E2144E">
        <w:t>Administrator turnover?</w:t>
      </w:r>
    </w:p>
    <w:p w:rsidR="00BF5E72" w:rsidRPr="00E2144E" w:rsidRDefault="00BF5E72" w:rsidP="00326122">
      <w:pPr>
        <w:pStyle w:val="QBullet1Last"/>
      </w:pPr>
      <w:r>
        <w:t>Other school reform efforts?</w:t>
      </w:r>
    </w:p>
    <w:p w:rsidR="00BF5E72" w:rsidRPr="00E2144E" w:rsidRDefault="00BF5E72" w:rsidP="002B4C7D">
      <w:pPr>
        <w:pStyle w:val="QH2"/>
      </w:pPr>
      <w:r>
        <w:rPr>
          <w:i/>
        </w:rPr>
        <w:t xml:space="preserve">2. </w:t>
      </w:r>
      <w:r w:rsidRPr="002B4C7D">
        <w:rPr>
          <w:b w:val="0"/>
          <w:i/>
        </w:rPr>
        <w:t>[If not addressed in question 1]</w:t>
      </w:r>
      <w:r w:rsidRPr="002B4C7D">
        <w:rPr>
          <w:b w:val="0"/>
        </w:rPr>
        <w:t xml:space="preserve"> </w:t>
      </w:r>
      <w:r w:rsidRPr="00E2144E">
        <w:t>About how many schools in your district would you describe</w:t>
      </w:r>
      <w:r>
        <w:t xml:space="preserve"> as persistently low-</w:t>
      </w:r>
      <w:r w:rsidRPr="00F57DEF">
        <w:rPr>
          <w:color w:val="auto"/>
        </w:rPr>
        <w:t>performing?</w:t>
      </w:r>
      <w:r>
        <w:t xml:space="preserve"> </w:t>
      </w:r>
      <w:r w:rsidRPr="007A4EF5">
        <w:rPr>
          <w:b w:val="0"/>
        </w:rPr>
        <w:t>(IIA3)</w:t>
      </w:r>
    </w:p>
    <w:p w:rsidR="00BF5E72" w:rsidRPr="007309A1" w:rsidRDefault="00BF5E72" w:rsidP="007309A1">
      <w:pPr>
        <w:pStyle w:val="QH2"/>
      </w:pPr>
      <w:r w:rsidRPr="007309A1">
        <w:t>3. Why do you believe these schools in your district continue to be low-performing year after year? What has contributed to their low performance? What has hindered improvement? (IIA2, IIA6, IIA8)</w:t>
      </w:r>
    </w:p>
    <w:p w:rsidR="00BF5E72" w:rsidRPr="00E2144E" w:rsidRDefault="00BF5E72" w:rsidP="00326122">
      <w:pPr>
        <w:pStyle w:val="QH3"/>
      </w:pPr>
      <w:r>
        <w:t>Probe as necessary:</w:t>
      </w:r>
    </w:p>
    <w:p w:rsidR="00BF5E72" w:rsidRPr="00E2144E" w:rsidRDefault="00BF5E72" w:rsidP="00326122">
      <w:pPr>
        <w:pStyle w:val="QBullet1"/>
      </w:pPr>
      <w:r w:rsidRPr="00E2144E">
        <w:t xml:space="preserve">How do elementary schools differ from high schools in what contributes to low </w:t>
      </w:r>
      <w:r>
        <w:t xml:space="preserve">performance </w:t>
      </w:r>
      <w:r w:rsidRPr="00E2144E">
        <w:t>and what they need to improve?</w:t>
      </w:r>
    </w:p>
    <w:p w:rsidR="00BF5E72" w:rsidRPr="007309A1" w:rsidRDefault="00BF5E72" w:rsidP="007309A1">
      <w:pPr>
        <w:pStyle w:val="QBullet1Last"/>
      </w:pPr>
      <w:r w:rsidRPr="007309A1">
        <w:t xml:space="preserve">Are there any federal, state or district policies, practices and/or contractual agreements that may have (inadvertently) contributed to these schools’ low performance? (for example, seniority rules, school choice options, etc.) </w:t>
      </w:r>
    </w:p>
    <w:p w:rsidR="00BF5E72" w:rsidRPr="00E2144E" w:rsidRDefault="00BF5E72" w:rsidP="00326122">
      <w:pPr>
        <w:pStyle w:val="QH3"/>
      </w:pPr>
      <w:r w:rsidRPr="00E2144E">
        <w:t xml:space="preserve">Things to listen for: </w:t>
      </w:r>
    </w:p>
    <w:p w:rsidR="00BF5E72" w:rsidRPr="00E2144E" w:rsidRDefault="00BF5E72" w:rsidP="00326122">
      <w:pPr>
        <w:pStyle w:val="QBullet1"/>
      </w:pPr>
      <w:r w:rsidRPr="00E2144E">
        <w:t>Characteristics of the students; parents; community?</w:t>
      </w:r>
    </w:p>
    <w:p w:rsidR="00BF5E72" w:rsidRPr="00E2144E" w:rsidRDefault="00BF5E72" w:rsidP="00326122">
      <w:pPr>
        <w:pStyle w:val="QBullet1"/>
      </w:pPr>
      <w:r w:rsidRPr="00E2144E">
        <w:t>Leadership?</w:t>
      </w:r>
    </w:p>
    <w:p w:rsidR="00BF5E72" w:rsidRPr="00E2144E" w:rsidRDefault="00BF5E72" w:rsidP="00326122">
      <w:pPr>
        <w:pStyle w:val="QBullet1"/>
      </w:pPr>
      <w:r w:rsidRPr="00E2144E">
        <w:t xml:space="preserve">Teacher capacity? </w:t>
      </w:r>
    </w:p>
    <w:p w:rsidR="00BF5E72" w:rsidRPr="00E2144E" w:rsidRDefault="00BF5E72" w:rsidP="00326122">
      <w:pPr>
        <w:pStyle w:val="QBullet1"/>
      </w:pPr>
      <w:r w:rsidRPr="00E2144E">
        <w:t>Resources?</w:t>
      </w:r>
    </w:p>
    <w:p w:rsidR="00BF5E72" w:rsidRDefault="00BF5E72" w:rsidP="00326122">
      <w:pPr>
        <w:pStyle w:val="QBullet1Last"/>
      </w:pPr>
      <w:r w:rsidRPr="00E2144E">
        <w:t>School climate (e.g., safety, discipline policies)</w:t>
      </w:r>
    </w:p>
    <w:p w:rsidR="00BF5E72" w:rsidRPr="00037ECE" w:rsidRDefault="00BF5E72" w:rsidP="00761153">
      <w:pPr>
        <w:pStyle w:val="QH2"/>
      </w:pPr>
      <w:r w:rsidRPr="00037ECE">
        <w:t>4. What do you think these persistently low-</w:t>
      </w:r>
      <w:r>
        <w:t>performing</w:t>
      </w:r>
      <w:r w:rsidRPr="00037ECE">
        <w:t xml:space="preserve"> schools need in order to improve?</w:t>
      </w:r>
    </w:p>
    <w:p w:rsidR="00BF5E72" w:rsidRPr="003C1294" w:rsidRDefault="00BF5E72" w:rsidP="002B4C7D">
      <w:pPr>
        <w:pStyle w:val="QH1"/>
      </w:pPr>
      <w:r w:rsidRPr="003C1294">
        <w:t>SIG Model Selection</w:t>
      </w:r>
    </w:p>
    <w:p w:rsidR="00BF5E72" w:rsidRPr="00E2144E" w:rsidRDefault="00BF5E72" w:rsidP="00761153">
      <w:pPr>
        <w:pStyle w:val="QTextItalic"/>
      </w:pPr>
      <w:r w:rsidRPr="00E2144E">
        <w:t>I’d like to talk about the School Improvement Grants more specifically.</w:t>
      </w:r>
      <w:r>
        <w:t xml:space="preserve"> </w:t>
      </w:r>
      <w:r w:rsidRPr="00E2144E">
        <w:t>I understand that you have [insert number] of schools in your district that are receiving SIG funds.</w:t>
      </w:r>
    </w:p>
    <w:p w:rsidR="00BF5E72" w:rsidRPr="00E2144E" w:rsidRDefault="00BF5E72" w:rsidP="002B4C7D">
      <w:pPr>
        <w:pStyle w:val="QH2"/>
      </w:pPr>
      <w:r>
        <w:t xml:space="preserve">5. </w:t>
      </w:r>
      <w:r w:rsidRPr="00E2144E">
        <w:t>Just to confirm, were you involved in the process of selecting schools to include in the district’s SIG application?</w:t>
      </w:r>
    </w:p>
    <w:p w:rsidR="00BF5E72" w:rsidRPr="007309A1" w:rsidRDefault="00BF5E72" w:rsidP="007309A1">
      <w:pPr>
        <w:pStyle w:val="QH2"/>
      </w:pPr>
      <w:r w:rsidRPr="007309A1">
        <w:t>6. Did you believe that the list of SIG-eligible schools (as determined by the state) targeted the schools that were most in need of improvement? Why or why not? Were there schools left off the list that you thought needed SIG funds and assistance? (IIB.2, IIC.3)</w:t>
      </w:r>
    </w:p>
    <w:p w:rsidR="00BF5E72" w:rsidRPr="007309A1" w:rsidRDefault="00BF5E72" w:rsidP="007309A1">
      <w:pPr>
        <w:pStyle w:val="QH2"/>
      </w:pPr>
      <w:r w:rsidRPr="007309A1">
        <w:t>7. What was the district’s strategy for identifying the schools to include in the SIG application? Were there any SIG-eligible schools for which the district did not seek funding? If so, why did the district make this decision? Why was each case study school chosen? (IIB.2, IIIC.3)</w:t>
      </w:r>
    </w:p>
    <w:p w:rsidR="00BF5E72" w:rsidRPr="00E2144E" w:rsidRDefault="00BF5E72" w:rsidP="00326122">
      <w:pPr>
        <w:pStyle w:val="QH3"/>
      </w:pPr>
      <w:r w:rsidRPr="00E2144E">
        <w:t>Probe as necessary:</w:t>
      </w:r>
    </w:p>
    <w:p w:rsidR="00BF5E72" w:rsidRDefault="00BF5E72" w:rsidP="00326122">
      <w:pPr>
        <w:pStyle w:val="QBullet1"/>
      </w:pPr>
      <w:r>
        <w:t>Who made these decisions? Did the state provide any guidance?</w:t>
      </w:r>
    </w:p>
    <w:p w:rsidR="00BF5E72" w:rsidRDefault="00BF5E72" w:rsidP="00326122">
      <w:pPr>
        <w:pStyle w:val="QBullet1"/>
      </w:pPr>
      <w:r>
        <w:t>Were schools and/or the community involved? If so how?</w:t>
      </w:r>
    </w:p>
    <w:p w:rsidR="00BF5E72" w:rsidRPr="00E2144E" w:rsidRDefault="00BF5E72" w:rsidP="00326122">
      <w:pPr>
        <w:pStyle w:val="QBullet1"/>
      </w:pPr>
      <w:r w:rsidRPr="00E2144E">
        <w:t>What was the rationale for selection of schools? Their past efforts to improve?</w:t>
      </w:r>
    </w:p>
    <w:p w:rsidR="00BF5E72" w:rsidRDefault="00BF5E72" w:rsidP="00326122">
      <w:pPr>
        <w:pStyle w:val="QBullet1"/>
      </w:pPr>
      <w:r w:rsidRPr="00E2144E">
        <w:t>For how many schools did you apply for SIG funds? Did you decide to try to serve all of these schools in their SIG grant? Why or why not?</w:t>
      </w:r>
    </w:p>
    <w:p w:rsidR="00BF5E72" w:rsidRPr="007309A1" w:rsidRDefault="00BF5E72" w:rsidP="007309A1">
      <w:pPr>
        <w:pStyle w:val="QBullet1Last"/>
      </w:pPr>
      <w:r w:rsidRPr="007309A1">
        <w:t xml:space="preserve">If SIG-eligible schools were not funded, was it because they did not wish to adopt any of the intervention models (e.g., because they wanted to retain the current principal)? </w:t>
      </w:r>
    </w:p>
    <w:p w:rsidR="00BF5E72" w:rsidRPr="00E2144E" w:rsidRDefault="00BF5E72" w:rsidP="00326122">
      <w:pPr>
        <w:pStyle w:val="QH3"/>
      </w:pPr>
      <w:r w:rsidRPr="00E2144E">
        <w:t>Things to listen for:</w:t>
      </w:r>
    </w:p>
    <w:p w:rsidR="00BF5E72" w:rsidRPr="00E2144E" w:rsidRDefault="00BF5E72" w:rsidP="00326122">
      <w:pPr>
        <w:pStyle w:val="QBullet1"/>
      </w:pPr>
      <w:r w:rsidRPr="00E2144E">
        <w:t>Tier I, II, III schools</w:t>
      </w:r>
    </w:p>
    <w:p w:rsidR="00BF5E72" w:rsidRPr="00E2144E" w:rsidRDefault="00BF5E72" w:rsidP="00326122">
      <w:pPr>
        <w:pStyle w:val="QBullet1Last"/>
      </w:pPr>
      <w:r w:rsidRPr="00E2144E">
        <w:t>Availability of funds from other funding streams and how these relate to SIG funds.</w:t>
      </w:r>
    </w:p>
    <w:p w:rsidR="00BF5E72" w:rsidRPr="007309A1" w:rsidRDefault="00BF5E72" w:rsidP="007309A1">
      <w:pPr>
        <w:pStyle w:val="QH2"/>
      </w:pPr>
      <w:r w:rsidRPr="007309A1">
        <w:t>8. [Site visitors will have definitions of the models to refer to as necessary.] What was your involvement in the decisions about which intervention model—school closure, turnaround, restart, or transformation—each SIG school would implement? Who else was involved in making these decisions? (IIB.1)</w:t>
      </w:r>
    </w:p>
    <w:p w:rsidR="00BF5E72" w:rsidRPr="00E2144E" w:rsidRDefault="00BF5E72" w:rsidP="00326122">
      <w:pPr>
        <w:pStyle w:val="QH3"/>
      </w:pPr>
      <w:r w:rsidRPr="00E2144E">
        <w:t>Probe as necessary:</w:t>
      </w:r>
    </w:p>
    <w:p w:rsidR="00BF5E72" w:rsidRPr="00E2144E" w:rsidRDefault="00BF5E72" w:rsidP="00326122">
      <w:pPr>
        <w:pStyle w:val="QBullet1"/>
      </w:pPr>
      <w:r w:rsidRPr="00E2144E">
        <w:t>Who made these decisions?</w:t>
      </w:r>
      <w:r>
        <w:t xml:space="preserve"> </w:t>
      </w:r>
      <w:r w:rsidRPr="00E2144E">
        <w:t>Did the state provide any guidance?</w:t>
      </w:r>
    </w:p>
    <w:p w:rsidR="00BF5E72" w:rsidRDefault="00BF5E72">
      <w:pPr>
        <w:pStyle w:val="QBullet1Last"/>
        <w:spacing w:after="0"/>
      </w:pPr>
      <w:r w:rsidRPr="00E2144E">
        <w:t>Were schools</w:t>
      </w:r>
      <w:r>
        <w:t xml:space="preserve"> and/or the community</w:t>
      </w:r>
      <w:r w:rsidRPr="00E2144E">
        <w:t xml:space="preserve"> involved? If so, how?</w:t>
      </w:r>
    </w:p>
    <w:p w:rsidR="00BF5E72" w:rsidRPr="00E2144E" w:rsidRDefault="00BF5E72" w:rsidP="00326122">
      <w:pPr>
        <w:pStyle w:val="QBullet1Last"/>
      </w:pPr>
      <w:r>
        <w:t>Have you (or your district) had any prior experience with reconstitution?</w:t>
      </w:r>
    </w:p>
    <w:p w:rsidR="00BF5E72" w:rsidRPr="00E2144E" w:rsidRDefault="00BF5E72" w:rsidP="002B4C7D">
      <w:pPr>
        <w:pStyle w:val="QH2"/>
      </w:pPr>
      <w:r>
        <w:t xml:space="preserve">9. </w:t>
      </w:r>
      <w:r w:rsidRPr="00E2144E">
        <w:t>How did you and</w:t>
      </w:r>
      <w:r>
        <w:t>/or</w:t>
      </w:r>
      <w:r w:rsidRPr="00E2144E">
        <w:t xml:space="preserve"> your colleagues decide which intervention model to use in which SIG schools? What criteria were considered in </w:t>
      </w:r>
      <w:r>
        <w:t>the</w:t>
      </w:r>
      <w:r w:rsidRPr="00E2144E">
        <w:t xml:space="preserve"> decision?</w:t>
      </w:r>
      <w:r>
        <w:t xml:space="preserve"> </w:t>
      </w:r>
      <w:r w:rsidRPr="00E2144E">
        <w:t>What was the rationale for the choice of model for each case study school?</w:t>
      </w:r>
      <w:r>
        <w:t xml:space="preserve"> </w:t>
      </w:r>
      <w:r w:rsidRPr="002B4C7D">
        <w:rPr>
          <w:b w:val="0"/>
        </w:rPr>
        <w:t>(IIB</w:t>
      </w:r>
      <w:r>
        <w:rPr>
          <w:b w:val="0"/>
        </w:rPr>
        <w:t>.</w:t>
      </w:r>
      <w:r w:rsidRPr="002B4C7D">
        <w:rPr>
          <w:b w:val="0"/>
        </w:rPr>
        <w:t>1)</w:t>
      </w:r>
    </w:p>
    <w:p w:rsidR="00BF5E72" w:rsidRPr="00E2144E" w:rsidRDefault="00BF5E72" w:rsidP="002B4C7D">
      <w:pPr>
        <w:pStyle w:val="QH2"/>
      </w:pPr>
      <w:r>
        <w:t xml:space="preserve">10. </w:t>
      </w:r>
      <w:r w:rsidRPr="00E2144E">
        <w:t>Were any SIG schools in your district closed?</w:t>
      </w:r>
      <w:r>
        <w:t xml:space="preserve"> </w:t>
      </w:r>
      <w:r w:rsidRPr="00E2144E">
        <w:t>Which schools did you close, and why?</w:t>
      </w:r>
      <w:r>
        <w:t xml:space="preserve"> </w:t>
      </w:r>
      <w:r w:rsidRPr="00E2144E">
        <w:t xml:space="preserve">What did this process entail? </w:t>
      </w:r>
      <w:r w:rsidRPr="002B4C7D">
        <w:rPr>
          <w:b w:val="0"/>
        </w:rPr>
        <w:t>(IIB</w:t>
      </w:r>
      <w:r>
        <w:rPr>
          <w:b w:val="0"/>
        </w:rPr>
        <w:t>.</w:t>
      </w:r>
      <w:r w:rsidRPr="002B4C7D">
        <w:rPr>
          <w:b w:val="0"/>
        </w:rPr>
        <w:t>1)</w:t>
      </w:r>
    </w:p>
    <w:p w:rsidR="00BF5E72" w:rsidRPr="00E2144E" w:rsidRDefault="00BF5E72" w:rsidP="00326122">
      <w:pPr>
        <w:pStyle w:val="QH3"/>
      </w:pPr>
      <w:r w:rsidRPr="00E2144E">
        <w:t>Probe as necessary:</w:t>
      </w:r>
    </w:p>
    <w:p w:rsidR="00BF5E72" w:rsidRPr="00E2144E" w:rsidRDefault="00BF5E72" w:rsidP="00326122">
      <w:pPr>
        <w:pStyle w:val="QBullet1"/>
      </w:pPr>
      <w:r w:rsidRPr="00E2144E">
        <w:t>To which schools are their students now assigned?</w:t>
      </w:r>
      <w:r>
        <w:t xml:space="preserve"> </w:t>
      </w:r>
    </w:p>
    <w:p w:rsidR="00BF5E72" w:rsidRPr="00E2144E" w:rsidRDefault="00BF5E72" w:rsidP="00326122">
      <w:pPr>
        <w:pStyle w:val="QBullet1"/>
      </w:pPr>
      <w:r w:rsidRPr="00E2144E">
        <w:t>Where did the principals and teachers go?</w:t>
      </w:r>
      <w:r>
        <w:t xml:space="preserve"> </w:t>
      </w:r>
    </w:p>
    <w:p w:rsidR="00BF5E72" w:rsidRDefault="00BF5E72" w:rsidP="000276FC">
      <w:pPr>
        <w:pStyle w:val="QBullet1Last"/>
        <w:spacing w:after="0"/>
      </w:pPr>
      <w:r w:rsidRPr="00E2144E">
        <w:t>Who made these decisions?</w:t>
      </w:r>
    </w:p>
    <w:p w:rsidR="00BF5E72" w:rsidRPr="00E2144E" w:rsidRDefault="00BF5E72" w:rsidP="003703BB">
      <w:pPr>
        <w:pStyle w:val="QBullet1Last"/>
      </w:pPr>
      <w:r>
        <w:t>Are there any plans underway to monitor how the students from these closed schools are faring in the schools to which they have been transferred?</w:t>
      </w:r>
    </w:p>
    <w:p w:rsidR="00BF5E72" w:rsidRPr="003C1294" w:rsidRDefault="00BF5E72" w:rsidP="002B4C7D">
      <w:pPr>
        <w:pStyle w:val="QH1"/>
      </w:pPr>
      <w:r w:rsidRPr="003C1294">
        <w:t>Instr</w:t>
      </w:r>
      <w:r>
        <w:t>uctional Improvement Strategies</w:t>
      </w:r>
    </w:p>
    <w:p w:rsidR="00BF5E72" w:rsidRPr="00E2144E" w:rsidRDefault="00BF5E72" w:rsidP="00326122">
      <w:pPr>
        <w:pStyle w:val="QTextItalic"/>
      </w:pPr>
      <w:r w:rsidRPr="00E2144E">
        <w:t>Now I’d like to ask questions about sp</w:t>
      </w:r>
      <w:r>
        <w:t>ecific improvement strategies—</w:t>
      </w:r>
      <w:r w:rsidRPr="00E2144E">
        <w:t xml:space="preserve">that is, what </w:t>
      </w:r>
      <w:r>
        <w:t xml:space="preserve">you </w:t>
      </w:r>
      <w:r w:rsidRPr="00E2144E">
        <w:t xml:space="preserve">are doing in the [case study schools] in order </w:t>
      </w:r>
      <w:r w:rsidRPr="00707C68">
        <w:rPr>
          <w:color w:val="auto"/>
        </w:rPr>
        <w:t>to improve</w:t>
      </w:r>
      <w:r w:rsidRPr="005F6EC5">
        <w:rPr>
          <w:color w:val="FF0000"/>
        </w:rPr>
        <w:t xml:space="preserve"> </w:t>
      </w:r>
      <w:r w:rsidRPr="00E2144E">
        <w:t>student outcomes.</w:t>
      </w:r>
    </w:p>
    <w:p w:rsidR="00BF5E72" w:rsidRPr="007309A1" w:rsidRDefault="00BF5E72" w:rsidP="007309A1">
      <w:pPr>
        <w:pStyle w:val="QH2"/>
      </w:pPr>
      <w:r w:rsidRPr="007309A1">
        <w:t>11. Is there a district-wide approach to instructional improvement planned/being implemented for the SIG schools? To what extent is the approach different from that of non-SIG schools, if at all? What specific strategies are involved in this approach? Please explain.</w:t>
      </w:r>
    </w:p>
    <w:p w:rsidR="00BF5E72" w:rsidRPr="00E2144E" w:rsidRDefault="00BF5E72" w:rsidP="005F6EC5">
      <w:pPr>
        <w:pStyle w:val="QH3"/>
      </w:pPr>
      <w:r w:rsidRPr="00E2144E">
        <w:t>Things to listen for:</w:t>
      </w:r>
    </w:p>
    <w:p w:rsidR="00BF5E72" w:rsidRPr="00E2144E" w:rsidRDefault="00BF5E72" w:rsidP="005F6EC5">
      <w:pPr>
        <w:pStyle w:val="QBullet1"/>
      </w:pPr>
      <w:r w:rsidRPr="00E2144E">
        <w:t>Curriculum changes</w:t>
      </w:r>
    </w:p>
    <w:p w:rsidR="00BF5E72" w:rsidRPr="00E2144E" w:rsidRDefault="00BF5E72" w:rsidP="005F6EC5">
      <w:pPr>
        <w:pStyle w:val="QBullet1"/>
      </w:pPr>
      <w:r w:rsidRPr="00E2144E">
        <w:t xml:space="preserve">Pedagogical strategies </w:t>
      </w:r>
    </w:p>
    <w:p w:rsidR="00BF5E72" w:rsidRDefault="00BF5E72" w:rsidP="005F6EC5">
      <w:pPr>
        <w:pStyle w:val="QBullet1"/>
      </w:pPr>
      <w:r w:rsidRPr="00E2144E">
        <w:t>Change in use of time/time for instruction (before or after or during the school day</w:t>
      </w:r>
      <w:r>
        <w:t>/extended day or year</w:t>
      </w:r>
      <w:r w:rsidRPr="00E2144E">
        <w:t>)</w:t>
      </w:r>
    </w:p>
    <w:p w:rsidR="00BF5E72" w:rsidRPr="00E2144E" w:rsidRDefault="00BF5E72" w:rsidP="005F6EC5">
      <w:pPr>
        <w:pStyle w:val="QBullet1"/>
      </w:pPr>
      <w:r w:rsidRPr="00E2144E">
        <w:t>Parent/community involvement</w:t>
      </w:r>
    </w:p>
    <w:p w:rsidR="00BF5E72" w:rsidRPr="00E2144E" w:rsidRDefault="00BF5E72" w:rsidP="002B4C7D">
      <w:pPr>
        <w:pStyle w:val="QBullet1Last"/>
      </w:pPr>
      <w:r w:rsidRPr="00E2144E">
        <w:t>Support for at-risk students</w:t>
      </w:r>
    </w:p>
    <w:p w:rsidR="00BF5E72" w:rsidRPr="00E2144E" w:rsidRDefault="00BF5E72" w:rsidP="002B4C7D">
      <w:pPr>
        <w:pStyle w:val="QH2"/>
      </w:pPr>
      <w:r>
        <w:t xml:space="preserve">12. </w:t>
      </w:r>
      <w:r w:rsidRPr="00E2144E">
        <w:t>For [each</w:t>
      </w:r>
      <w:r w:rsidRPr="00E2144E">
        <w:rPr>
          <w:i/>
        </w:rPr>
        <w:t xml:space="preserve"> case study school]</w:t>
      </w:r>
      <w:r w:rsidRPr="00E2144E">
        <w:t xml:space="preserve"> what instructional improvement strategies </w:t>
      </w:r>
      <w:r>
        <w:t xml:space="preserve">are </w:t>
      </w:r>
      <w:r w:rsidRPr="00E2144E">
        <w:t>being planned/implemented? What is the rationale behind these strategies?</w:t>
      </w:r>
      <w:r>
        <w:t xml:space="preserve"> </w:t>
      </w:r>
      <w:r w:rsidRPr="002B4C7D">
        <w:rPr>
          <w:b w:val="0"/>
        </w:rPr>
        <w:t>(IIB</w:t>
      </w:r>
      <w:r>
        <w:rPr>
          <w:b w:val="0"/>
        </w:rPr>
        <w:t>.</w:t>
      </w:r>
      <w:r w:rsidRPr="002B4C7D">
        <w:rPr>
          <w:b w:val="0"/>
        </w:rPr>
        <w:t>1, IIIB</w:t>
      </w:r>
      <w:r>
        <w:rPr>
          <w:b w:val="0"/>
        </w:rPr>
        <w:t>.</w:t>
      </w:r>
      <w:r w:rsidRPr="002B4C7D">
        <w:rPr>
          <w:b w:val="0"/>
        </w:rPr>
        <w:t>10, IIA</w:t>
      </w:r>
      <w:r>
        <w:rPr>
          <w:b w:val="0"/>
        </w:rPr>
        <w:t>.</w:t>
      </w:r>
      <w:r w:rsidRPr="002B4C7D">
        <w:rPr>
          <w:b w:val="0"/>
        </w:rPr>
        <w:t>1, IIA</w:t>
      </w:r>
      <w:r>
        <w:rPr>
          <w:b w:val="0"/>
        </w:rPr>
        <w:t>.</w:t>
      </w:r>
      <w:r w:rsidRPr="002B4C7D">
        <w:rPr>
          <w:b w:val="0"/>
        </w:rPr>
        <w:t>2, IIA</w:t>
      </w:r>
      <w:r>
        <w:rPr>
          <w:b w:val="0"/>
        </w:rPr>
        <w:t>.</w:t>
      </w:r>
      <w:r w:rsidRPr="002B4C7D">
        <w:rPr>
          <w:b w:val="0"/>
        </w:rPr>
        <w:t>5, IIC</w:t>
      </w:r>
      <w:r>
        <w:rPr>
          <w:b w:val="0"/>
        </w:rPr>
        <w:t>.</w:t>
      </w:r>
      <w:r w:rsidRPr="002B4C7D">
        <w:rPr>
          <w:b w:val="0"/>
        </w:rPr>
        <w:t>2, IIC</w:t>
      </w:r>
      <w:r>
        <w:rPr>
          <w:b w:val="0"/>
        </w:rPr>
        <w:t>.</w:t>
      </w:r>
      <w:r w:rsidRPr="002B4C7D">
        <w:rPr>
          <w:b w:val="0"/>
        </w:rPr>
        <w:t>6, IIC</w:t>
      </w:r>
      <w:r>
        <w:rPr>
          <w:b w:val="0"/>
        </w:rPr>
        <w:t>.</w:t>
      </w:r>
      <w:r w:rsidRPr="002B4C7D">
        <w:rPr>
          <w:b w:val="0"/>
        </w:rPr>
        <w:t>8)</w:t>
      </w:r>
    </w:p>
    <w:p w:rsidR="00BF5E72" w:rsidRPr="00B247F3" w:rsidRDefault="00BF5E72" w:rsidP="003C1294">
      <w:pPr>
        <w:pStyle w:val="Style2"/>
        <w:ind w:left="720"/>
        <w:rPr>
          <w:rFonts w:ascii="Arial Narrow" w:hAnsi="Arial Narrow" w:cs="Arial"/>
          <w:b/>
          <w:i/>
          <w:szCs w:val="22"/>
        </w:rPr>
      </w:pPr>
      <w:r w:rsidRPr="00B247F3">
        <w:rPr>
          <w:rFonts w:ascii="Arial Narrow" w:hAnsi="Arial Narrow" w:cs="Arial"/>
          <w:b/>
          <w:i/>
          <w:szCs w:val="22"/>
        </w:rPr>
        <w:t>Probe as necessary:</w:t>
      </w:r>
    </w:p>
    <w:p w:rsidR="00BF5E72" w:rsidRDefault="00BF5E72" w:rsidP="00761153">
      <w:pPr>
        <w:pStyle w:val="QBullet1Last"/>
      </w:pPr>
      <w:r w:rsidRPr="00E2144E">
        <w:t>How prescriptive is the district on these changes?</w:t>
      </w:r>
      <w:r>
        <w:t xml:space="preserve"> </w:t>
      </w:r>
      <w:r w:rsidRPr="00E2144E">
        <w:t xml:space="preserve">How much flexibility do schools have? </w:t>
      </w:r>
    </w:p>
    <w:p w:rsidR="00BF5E72" w:rsidRPr="00531E19" w:rsidRDefault="00BF5E72" w:rsidP="00761153">
      <w:pPr>
        <w:pStyle w:val="QH2"/>
      </w:pPr>
      <w:r>
        <w:t xml:space="preserve">13. </w:t>
      </w:r>
      <w:r w:rsidRPr="00531E19">
        <w:t>How will the district support these changes?</w:t>
      </w:r>
    </w:p>
    <w:p w:rsidR="00BF5E72" w:rsidRPr="00B247F3" w:rsidRDefault="00BF5E72" w:rsidP="00531E19">
      <w:pPr>
        <w:pStyle w:val="Style2"/>
        <w:ind w:left="720"/>
        <w:rPr>
          <w:rFonts w:ascii="Arial Narrow" w:hAnsi="Arial Narrow" w:cs="Arial"/>
          <w:b/>
          <w:i/>
          <w:szCs w:val="22"/>
        </w:rPr>
      </w:pPr>
      <w:r w:rsidRPr="00B247F3">
        <w:rPr>
          <w:rFonts w:ascii="Arial Narrow" w:hAnsi="Arial Narrow" w:cs="Arial"/>
          <w:b/>
          <w:i/>
          <w:szCs w:val="22"/>
        </w:rPr>
        <w:t>Probe as necessary:</w:t>
      </w:r>
    </w:p>
    <w:p w:rsidR="00BF5E72" w:rsidRDefault="00BF5E72" w:rsidP="00531E19">
      <w:pPr>
        <w:pStyle w:val="QBullet1"/>
      </w:pPr>
      <w:r w:rsidRPr="00E2144E">
        <w:t>Are you providing different guidance for SIG schools compared to other low-</w:t>
      </w:r>
      <w:r>
        <w:t>performing</w:t>
      </w:r>
      <w:r w:rsidRPr="00E2144E">
        <w:t xml:space="preserve"> schools in the district?</w:t>
      </w:r>
    </w:p>
    <w:p w:rsidR="00BF5E72" w:rsidRPr="005D5E86" w:rsidRDefault="00BF5E72" w:rsidP="005D5E86">
      <w:pPr>
        <w:pStyle w:val="QBullet1Last"/>
      </w:pPr>
      <w:r w:rsidRPr="00E2144E">
        <w:t>To what extent do the instructional strategies and district support and guidance differ by intervention model (i.e., turnaround, restart, transformation)?</w:t>
      </w:r>
    </w:p>
    <w:p w:rsidR="00BF5E72" w:rsidRDefault="00BF5E72" w:rsidP="00761153">
      <w:pPr>
        <w:pStyle w:val="QH2"/>
      </w:pPr>
      <w:r>
        <w:t xml:space="preserve">14. </w:t>
      </w:r>
      <w:r w:rsidRPr="009D13C6">
        <w:t xml:space="preserve">How </w:t>
      </w:r>
      <w:r>
        <w:t>are these instructional improvement strategies</w:t>
      </w:r>
      <w:r w:rsidRPr="009D13C6">
        <w:t xml:space="preserve"> different from changes you’ve tried to make in the past, or from previous instructional approaches? How do priorities under the SIG program align with your previous reform efforts? </w:t>
      </w:r>
      <w:r w:rsidRPr="00761153">
        <w:rPr>
          <w:b w:val="0"/>
        </w:rPr>
        <w:t>(IIA.1, IIA.2)</w:t>
      </w:r>
    </w:p>
    <w:p w:rsidR="00BF5E72" w:rsidRPr="00E2144E" w:rsidRDefault="00BF5E72" w:rsidP="00531E19">
      <w:pPr>
        <w:pStyle w:val="QH2"/>
      </w:pPr>
      <w:r>
        <w:t xml:space="preserve">15. </w:t>
      </w:r>
      <w:r w:rsidRPr="00E2144E">
        <w:t>What was your involvement in the decisions about specific instructional improvement strategies for SIG schools? Who else was involved?</w:t>
      </w:r>
      <w:r>
        <w:t xml:space="preserve"> </w:t>
      </w:r>
      <w:r w:rsidRPr="00531E19">
        <w:rPr>
          <w:b w:val="0"/>
        </w:rPr>
        <w:t>(IIA.2)</w:t>
      </w:r>
    </w:p>
    <w:p w:rsidR="00BF5E72" w:rsidRPr="003C1294" w:rsidRDefault="00BF5E72" w:rsidP="002B4C7D">
      <w:pPr>
        <w:pStyle w:val="QH1"/>
      </w:pPr>
      <w:r w:rsidRPr="003C1294">
        <w:t>Staff</w:t>
      </w:r>
    </w:p>
    <w:p w:rsidR="00BF5E72" w:rsidRPr="00E2144E" w:rsidRDefault="00BF5E72" w:rsidP="001F460A">
      <w:pPr>
        <w:pStyle w:val="QTextItalic"/>
        <w:spacing w:after="120"/>
      </w:pPr>
      <w:r w:rsidRPr="00E2144E">
        <w:t>Now I’d like to talk a bit more about the teachers and principals in SIG schools, and teacher recruitment and retention in your district.</w:t>
      </w:r>
    </w:p>
    <w:p w:rsidR="00BF5E72" w:rsidRPr="00E2144E" w:rsidRDefault="00BF5E72" w:rsidP="002B4C7D">
      <w:pPr>
        <w:pStyle w:val="QH2"/>
      </w:pPr>
      <w:r>
        <w:t xml:space="preserve">16. </w:t>
      </w:r>
      <w:r w:rsidRPr="00E2144E">
        <w:t xml:space="preserve">Could you tell me a bit about the process for hiring teachers in your district? Generally, how are they assigned to or hired for specific schools? Have these policies changed (or plan to change) for the SIG schools? </w:t>
      </w:r>
      <w:r w:rsidRPr="002B4C7D">
        <w:rPr>
          <w:b w:val="0"/>
        </w:rPr>
        <w:t>(IIA</w:t>
      </w:r>
      <w:r>
        <w:rPr>
          <w:b w:val="0"/>
        </w:rPr>
        <w:t>.</w:t>
      </w:r>
      <w:r w:rsidRPr="002B4C7D">
        <w:rPr>
          <w:b w:val="0"/>
        </w:rPr>
        <w:t>9)</w:t>
      </w:r>
    </w:p>
    <w:p w:rsidR="00BF5E72" w:rsidRPr="00E2144E" w:rsidRDefault="00BF5E72" w:rsidP="00326122">
      <w:pPr>
        <w:pStyle w:val="QH3"/>
      </w:pPr>
      <w:r w:rsidRPr="00E2144E">
        <w:t>Important probes:</w:t>
      </w:r>
    </w:p>
    <w:p w:rsidR="00BF5E72" w:rsidRDefault="00BF5E72" w:rsidP="004B517E">
      <w:pPr>
        <w:pStyle w:val="QBullet1Last"/>
        <w:spacing w:after="0"/>
      </w:pPr>
      <w:r w:rsidRPr="00E2144E">
        <w:t xml:space="preserve">What is the role of principals in selecting teachers for their schools? </w:t>
      </w:r>
      <w:r w:rsidRPr="00E2144E">
        <w:rPr>
          <w:i/>
        </w:rPr>
        <w:t>[For high schools]</w:t>
      </w:r>
      <w:r w:rsidRPr="00E2144E">
        <w:t xml:space="preserve"> For selecting department chairs?</w:t>
      </w:r>
    </w:p>
    <w:p w:rsidR="00BF5E72" w:rsidRPr="007309A1" w:rsidRDefault="00BF5E72" w:rsidP="005B5FC1">
      <w:pPr>
        <w:pStyle w:val="QBullet1Last"/>
      </w:pPr>
      <w:r w:rsidRPr="007309A1">
        <w:t>How are teachers evaluated?</w:t>
      </w:r>
    </w:p>
    <w:p w:rsidR="00BF5E72" w:rsidRPr="00E2144E" w:rsidRDefault="00BF5E72" w:rsidP="002B4C7D">
      <w:pPr>
        <w:pStyle w:val="QH2"/>
      </w:pPr>
      <w:r>
        <w:t xml:space="preserve">17. </w:t>
      </w:r>
      <w:r w:rsidRPr="00E2144E">
        <w:t>Has turnover among principals or teachers been a challenge at schools in your district?</w:t>
      </w:r>
      <w:r>
        <w:t xml:space="preserve"> In any low performing schools? </w:t>
      </w:r>
      <w:r w:rsidRPr="00E2144E">
        <w:t xml:space="preserve">At any of the case study schools in particular? Please describe. </w:t>
      </w:r>
      <w:r w:rsidRPr="002B4C7D">
        <w:rPr>
          <w:b w:val="0"/>
        </w:rPr>
        <w:t>(IIA</w:t>
      </w:r>
      <w:r>
        <w:rPr>
          <w:b w:val="0"/>
        </w:rPr>
        <w:t>.</w:t>
      </w:r>
      <w:r w:rsidRPr="002B4C7D">
        <w:rPr>
          <w:b w:val="0"/>
        </w:rPr>
        <w:t>7, IIA</w:t>
      </w:r>
      <w:r>
        <w:rPr>
          <w:b w:val="0"/>
        </w:rPr>
        <w:t>.</w:t>
      </w:r>
      <w:r w:rsidRPr="002B4C7D">
        <w:rPr>
          <w:b w:val="0"/>
        </w:rPr>
        <w:t>8)</w:t>
      </w:r>
    </w:p>
    <w:p w:rsidR="00BF5E72" w:rsidRPr="00E2144E" w:rsidRDefault="00BF5E72" w:rsidP="002B4C7D">
      <w:pPr>
        <w:pStyle w:val="QH2"/>
      </w:pPr>
      <w:r>
        <w:t xml:space="preserve">18. </w:t>
      </w:r>
      <w:r w:rsidRPr="00E2144E">
        <w:t xml:space="preserve">Have you removed staff from any of the </w:t>
      </w:r>
      <w:r>
        <w:t>SIG</w:t>
      </w:r>
      <w:r w:rsidRPr="00F11658">
        <w:t xml:space="preserve"> schools</w:t>
      </w:r>
      <w:r>
        <w:t>?</w:t>
      </w:r>
    </w:p>
    <w:p w:rsidR="00BF5E72" w:rsidRPr="00E2144E" w:rsidRDefault="00BF5E72" w:rsidP="001F460A">
      <w:pPr>
        <w:pStyle w:val="QH2"/>
        <w:spacing w:after="120"/>
      </w:pPr>
      <w:r>
        <w:t xml:space="preserve">19. </w:t>
      </w:r>
      <w:r w:rsidRPr="001202B6">
        <w:rPr>
          <w:i/>
        </w:rPr>
        <w:t>[IF APPLICABLE]</w:t>
      </w:r>
      <w:r>
        <w:t xml:space="preserve"> </w:t>
      </w:r>
      <w:r w:rsidRPr="00E2144E">
        <w:t xml:space="preserve">In </w:t>
      </w:r>
      <w:r w:rsidRPr="00CB1152">
        <w:t>SIG schools</w:t>
      </w:r>
      <w:r w:rsidRPr="00E2144E">
        <w:t xml:space="preserve"> in which the principal and many staff members were replaced, how were decisions made about which staff to keep and which to let go?</w:t>
      </w:r>
      <w:r>
        <w:t xml:space="preserve"> </w:t>
      </w:r>
      <w:r w:rsidRPr="00E2144E">
        <w:t>What was the rationale?</w:t>
      </w:r>
      <w:r>
        <w:t xml:space="preserve"> </w:t>
      </w:r>
      <w:r w:rsidRPr="002B4C7D">
        <w:rPr>
          <w:b w:val="0"/>
        </w:rPr>
        <w:t>(IIB</w:t>
      </w:r>
      <w:r>
        <w:rPr>
          <w:b w:val="0"/>
        </w:rPr>
        <w:t>.</w:t>
      </w:r>
      <w:r w:rsidRPr="002B4C7D">
        <w:rPr>
          <w:b w:val="0"/>
        </w:rPr>
        <w:t>5, IIIA</w:t>
      </w:r>
      <w:r>
        <w:rPr>
          <w:b w:val="0"/>
        </w:rPr>
        <w:t>.</w:t>
      </w:r>
      <w:r w:rsidRPr="002B4C7D">
        <w:rPr>
          <w:b w:val="0"/>
        </w:rPr>
        <w:t>7, IIIA</w:t>
      </w:r>
      <w:r>
        <w:rPr>
          <w:b w:val="0"/>
        </w:rPr>
        <w:t>.</w:t>
      </w:r>
      <w:r w:rsidRPr="002B4C7D">
        <w:rPr>
          <w:b w:val="0"/>
        </w:rPr>
        <w:t>8, IIIA</w:t>
      </w:r>
      <w:r>
        <w:rPr>
          <w:b w:val="0"/>
        </w:rPr>
        <w:t>.</w:t>
      </w:r>
      <w:r w:rsidRPr="002B4C7D">
        <w:rPr>
          <w:b w:val="0"/>
        </w:rPr>
        <w:t>5, IIA</w:t>
      </w:r>
      <w:r>
        <w:rPr>
          <w:b w:val="0"/>
        </w:rPr>
        <w:t>.</w:t>
      </w:r>
      <w:r w:rsidRPr="002B4C7D">
        <w:rPr>
          <w:b w:val="0"/>
        </w:rPr>
        <w:t>7, IIA</w:t>
      </w:r>
      <w:r>
        <w:rPr>
          <w:b w:val="0"/>
        </w:rPr>
        <w:t>.</w:t>
      </w:r>
      <w:r w:rsidRPr="002B4C7D">
        <w:rPr>
          <w:b w:val="0"/>
        </w:rPr>
        <w:t>8, IIA</w:t>
      </w:r>
      <w:r>
        <w:rPr>
          <w:b w:val="0"/>
        </w:rPr>
        <w:t>.</w:t>
      </w:r>
      <w:r w:rsidRPr="002B4C7D">
        <w:rPr>
          <w:b w:val="0"/>
        </w:rPr>
        <w:t>9, IIB</w:t>
      </w:r>
      <w:r>
        <w:rPr>
          <w:b w:val="0"/>
        </w:rPr>
        <w:t>.</w:t>
      </w:r>
      <w:r w:rsidRPr="002B4C7D">
        <w:rPr>
          <w:b w:val="0"/>
        </w:rPr>
        <w:t>5, IIA</w:t>
      </w:r>
      <w:r>
        <w:rPr>
          <w:b w:val="0"/>
        </w:rPr>
        <w:t>.</w:t>
      </w:r>
      <w:r w:rsidRPr="002B4C7D">
        <w:rPr>
          <w:b w:val="0"/>
        </w:rPr>
        <w:t>12)</w:t>
      </w:r>
    </w:p>
    <w:p w:rsidR="00BF5E72" w:rsidRPr="00E2144E" w:rsidRDefault="00BF5E72" w:rsidP="00326122">
      <w:pPr>
        <w:pStyle w:val="QH3"/>
      </w:pPr>
      <w:r w:rsidRPr="00E2144E">
        <w:t>Probe as necessary:</w:t>
      </w:r>
    </w:p>
    <w:p w:rsidR="00BF5E72" w:rsidRPr="00F11658" w:rsidRDefault="00BF5E72" w:rsidP="00326122">
      <w:pPr>
        <w:pStyle w:val="QBullet1"/>
        <w:rPr>
          <w:b/>
        </w:rPr>
      </w:pPr>
      <w:r w:rsidRPr="00E2144E">
        <w:t>Who was involved in these staffing decisions?</w:t>
      </w:r>
      <w:r>
        <w:t xml:space="preserve"> </w:t>
      </w:r>
      <w:r w:rsidRPr="00E2144E">
        <w:t>(</w:t>
      </w:r>
      <w:r w:rsidRPr="00E2144E">
        <w:rPr>
          <w:i/>
        </w:rPr>
        <w:t xml:space="preserve">Things to listen for: </w:t>
      </w:r>
      <w:r w:rsidRPr="00E2144E">
        <w:t>principals? Who else at the district?)</w:t>
      </w:r>
    </w:p>
    <w:p w:rsidR="00BF5E72" w:rsidRPr="00E2144E" w:rsidRDefault="00BF5E72" w:rsidP="00326122">
      <w:pPr>
        <w:pStyle w:val="QBullet1"/>
        <w:rPr>
          <w:b/>
        </w:rPr>
      </w:pPr>
      <w:r>
        <w:t xml:space="preserve">If teachers from a SIG school were dismissed, were they allowed to transfer to another school in your district? </w:t>
      </w:r>
    </w:p>
    <w:p w:rsidR="00BF5E72" w:rsidRPr="00F11658" w:rsidRDefault="00BF5E72" w:rsidP="00F11658">
      <w:pPr>
        <w:pStyle w:val="QBullet1Last"/>
        <w:rPr>
          <w:b/>
          <w:i/>
        </w:rPr>
      </w:pPr>
      <w:r>
        <w:t>For the SIG</w:t>
      </w:r>
      <w:r w:rsidRPr="00E2144E">
        <w:t xml:space="preserve"> schools, where did you find replacement staff?</w:t>
      </w:r>
      <w:r>
        <w:t xml:space="preserve"> </w:t>
      </w:r>
      <w:r w:rsidRPr="00E2144E">
        <w:t>Did you have any trouble finding the kind of teachers and administrators you needed for these schools?</w:t>
      </w:r>
      <w:r>
        <w:t xml:space="preserve"> </w:t>
      </w:r>
      <w:r w:rsidRPr="00E2144E">
        <w:t>(IIA6)</w:t>
      </w:r>
    </w:p>
    <w:p w:rsidR="00BF5E72" w:rsidRPr="007309A1" w:rsidRDefault="00BF5E72" w:rsidP="001F460A">
      <w:pPr>
        <w:pStyle w:val="QH2"/>
        <w:spacing w:after="120"/>
      </w:pPr>
      <w:r w:rsidRPr="007309A1">
        <w:t>20. Do you have any strategies in place to recruit and retain high quality/effective teachers? To improve the knowledge and skills of teachers through professional development? How, if at all, do these strategies differ for SIG schools and other district schools? (IIA.9, IIB.5)</w:t>
      </w:r>
    </w:p>
    <w:p w:rsidR="00BF5E72" w:rsidRPr="00E2144E" w:rsidRDefault="00BF5E72" w:rsidP="00326122">
      <w:pPr>
        <w:pStyle w:val="QH3"/>
      </w:pPr>
      <w:r w:rsidRPr="00E2144E">
        <w:t>Probe, as necessary:</w:t>
      </w:r>
    </w:p>
    <w:p w:rsidR="00BF5E72" w:rsidRPr="00E2144E" w:rsidRDefault="00BF5E72" w:rsidP="00326122">
      <w:pPr>
        <w:pStyle w:val="QBullet1"/>
      </w:pPr>
      <w:r w:rsidRPr="00E2144E">
        <w:t>Use of financial incentives: for which teachers? How much? What are the requirements for these teachers?</w:t>
      </w:r>
    </w:p>
    <w:p w:rsidR="00BF5E72" w:rsidRPr="00E2144E" w:rsidRDefault="00BF5E72" w:rsidP="00326122">
      <w:pPr>
        <w:pStyle w:val="QBullet1"/>
      </w:pPr>
      <w:r w:rsidRPr="00E2144E">
        <w:t xml:space="preserve">Union relationships and </w:t>
      </w:r>
      <w:r>
        <w:t>contracts</w:t>
      </w:r>
    </w:p>
    <w:p w:rsidR="00BF5E72" w:rsidRPr="00E2144E" w:rsidRDefault="00BF5E72" w:rsidP="00326122">
      <w:pPr>
        <w:pStyle w:val="QBullet1"/>
      </w:pPr>
      <w:r w:rsidRPr="00E2144E">
        <w:t>Strategies to improve teacher working conditions</w:t>
      </w:r>
    </w:p>
    <w:p w:rsidR="00BF5E72" w:rsidRPr="00E2144E" w:rsidRDefault="00BF5E72" w:rsidP="00326122">
      <w:pPr>
        <w:pStyle w:val="QBullet1Last"/>
      </w:pPr>
      <w:r w:rsidRPr="00E2144E">
        <w:t>Have they instituted professional development and/or professional learning communities?</w:t>
      </w:r>
    </w:p>
    <w:p w:rsidR="00BF5E72" w:rsidRDefault="00BF5E72" w:rsidP="002B4C7D">
      <w:pPr>
        <w:pStyle w:val="QH2"/>
        <w:rPr>
          <w:b w:val="0"/>
        </w:rPr>
      </w:pPr>
      <w:r>
        <w:t xml:space="preserve">21. </w:t>
      </w:r>
      <w:r w:rsidRPr="00E2144E">
        <w:t xml:space="preserve">Do you think the school leadership is strong enough </w:t>
      </w:r>
      <w:r w:rsidRPr="00E2144E">
        <w:rPr>
          <w:i/>
        </w:rPr>
        <w:t xml:space="preserve">[at case study schools] </w:t>
      </w:r>
      <w:r w:rsidRPr="00E2144E">
        <w:t>to initiate these improvement approaches and strategies?</w:t>
      </w:r>
      <w:r>
        <w:t xml:space="preserve"> How do you know? </w:t>
      </w:r>
      <w:r w:rsidRPr="00E2144E">
        <w:t xml:space="preserve">To what extent do you think the principal has the appropriate leadership skills? Why? </w:t>
      </w:r>
      <w:r w:rsidRPr="002B4C7D">
        <w:rPr>
          <w:b w:val="0"/>
        </w:rPr>
        <w:t>(IIIB.4 IIIB.5)</w:t>
      </w:r>
    </w:p>
    <w:p w:rsidR="00BF5E72" w:rsidRPr="00E2144E" w:rsidRDefault="00BF5E72" w:rsidP="00D1612D">
      <w:pPr>
        <w:pStyle w:val="QH3"/>
      </w:pPr>
      <w:r w:rsidRPr="00E2144E">
        <w:t>Probe as necessary</w:t>
      </w:r>
      <w:r>
        <w:t>:</w:t>
      </w:r>
    </w:p>
    <w:p w:rsidR="00BF5E72" w:rsidRPr="007309A1" w:rsidRDefault="00BF5E72" w:rsidP="007309A1">
      <w:pPr>
        <w:pStyle w:val="QBullet1"/>
      </w:pPr>
      <w:r w:rsidRPr="007309A1">
        <w:t>What are the leadership challenges [at case study schools]?</w:t>
      </w:r>
    </w:p>
    <w:p w:rsidR="00BF5E72" w:rsidRPr="007309A1" w:rsidRDefault="00BF5E72" w:rsidP="007309A1">
      <w:pPr>
        <w:pStyle w:val="QBullet1Last"/>
      </w:pPr>
      <w:r w:rsidRPr="007309A1">
        <w:t xml:space="preserve">How are the school leader/leadership team equipped to plan improvement strategies? </w:t>
      </w:r>
    </w:p>
    <w:p w:rsidR="00BF5E72" w:rsidRPr="00E2144E" w:rsidRDefault="00BF5E72" w:rsidP="002B4C7D">
      <w:pPr>
        <w:pStyle w:val="QH2"/>
      </w:pPr>
      <w:r>
        <w:t xml:space="preserve">22. </w:t>
      </w:r>
      <w:r w:rsidRPr="00E2144E">
        <w:t xml:space="preserve">Are any changes in policy being made/planned that might impact the district’s teaching staff? If so, please describe? </w:t>
      </w:r>
      <w:r w:rsidRPr="002B4C7D">
        <w:rPr>
          <w:b w:val="0"/>
        </w:rPr>
        <w:t>(IIA</w:t>
      </w:r>
      <w:r>
        <w:rPr>
          <w:b w:val="0"/>
        </w:rPr>
        <w:t>.</w:t>
      </w:r>
      <w:r w:rsidRPr="002B4C7D">
        <w:rPr>
          <w:b w:val="0"/>
        </w:rPr>
        <w:t>9)</w:t>
      </w:r>
    </w:p>
    <w:p w:rsidR="00BF5E72" w:rsidRPr="00CD7D34" w:rsidRDefault="00BF5E72" w:rsidP="00326122">
      <w:pPr>
        <w:pStyle w:val="QH3"/>
      </w:pPr>
      <w:r w:rsidRPr="00CD7D34">
        <w:t>Things to listen for:</w:t>
      </w:r>
    </w:p>
    <w:p w:rsidR="00BF5E72" w:rsidRPr="00CD7D34" w:rsidRDefault="00BF5E72" w:rsidP="00326122">
      <w:pPr>
        <w:pStyle w:val="QBullet1"/>
      </w:pPr>
      <w:r w:rsidRPr="00CD7D34">
        <w:t>Flexibility (in staffing, budgeting)</w:t>
      </w:r>
    </w:p>
    <w:p w:rsidR="00BF5E72" w:rsidRPr="00CD7D34" w:rsidRDefault="00BF5E72" w:rsidP="00326122">
      <w:pPr>
        <w:pStyle w:val="QBullet1"/>
      </w:pPr>
      <w:r w:rsidRPr="00CD7D34">
        <w:t>Union relationships/policies</w:t>
      </w:r>
    </w:p>
    <w:p w:rsidR="00BF5E72" w:rsidRDefault="00BF5E72" w:rsidP="00326122">
      <w:pPr>
        <w:pStyle w:val="QBullet1"/>
      </w:pPr>
      <w:r w:rsidRPr="00CD7D34">
        <w:t>Tenure</w:t>
      </w:r>
    </w:p>
    <w:p w:rsidR="00BF5E72" w:rsidRDefault="00BF5E72" w:rsidP="00326122">
      <w:pPr>
        <w:pStyle w:val="QBullet1"/>
      </w:pPr>
      <w:r>
        <w:t>Evaluation</w:t>
      </w:r>
    </w:p>
    <w:p w:rsidR="00BF5E72" w:rsidRDefault="00BF5E72" w:rsidP="00326122">
      <w:pPr>
        <w:pStyle w:val="QBullet1Last"/>
      </w:pPr>
      <w:r>
        <w:t>Teacher compensation</w:t>
      </w:r>
    </w:p>
    <w:p w:rsidR="00BF5E72" w:rsidRDefault="00BF5E72" w:rsidP="005B5FC1">
      <w:pPr>
        <w:pStyle w:val="QBullet1Last"/>
        <w:spacing w:after="0"/>
      </w:pPr>
      <w:r>
        <w:t>Teacher licensure/certification</w:t>
      </w:r>
    </w:p>
    <w:p w:rsidR="00BF5E72" w:rsidRPr="00CD7D34" w:rsidRDefault="00BF5E72" w:rsidP="00326122">
      <w:pPr>
        <w:pStyle w:val="QBullet1Last"/>
      </w:pPr>
      <w:r>
        <w:t>Teacher replacement/assignment</w:t>
      </w:r>
    </w:p>
    <w:p w:rsidR="00BF5E72" w:rsidRPr="00E2144E" w:rsidRDefault="00BF5E72" w:rsidP="00761153">
      <w:pPr>
        <w:pStyle w:val="QH1"/>
      </w:pPr>
      <w:r w:rsidRPr="00E2144E">
        <w:t>State Role</w:t>
      </w:r>
    </w:p>
    <w:p w:rsidR="00BF5E72" w:rsidRPr="00E2144E" w:rsidRDefault="00BF5E72" w:rsidP="00761153">
      <w:pPr>
        <w:pStyle w:val="QH2"/>
        <w:keepNext/>
      </w:pPr>
      <w:r>
        <w:t xml:space="preserve">23. </w:t>
      </w:r>
      <w:r w:rsidRPr="00E2144E">
        <w:t>What support and guidance is your state department of education providing to your district to administer the School Improvement Grant?</w:t>
      </w:r>
      <w:r>
        <w:t xml:space="preserve"> </w:t>
      </w:r>
      <w:r w:rsidRPr="002B4C7D">
        <w:rPr>
          <w:b w:val="0"/>
        </w:rPr>
        <w:t>(IC)</w:t>
      </w:r>
    </w:p>
    <w:p w:rsidR="00BF5E72" w:rsidRPr="00E2144E" w:rsidRDefault="00BF5E72" w:rsidP="00761153">
      <w:pPr>
        <w:pStyle w:val="QH3"/>
      </w:pPr>
      <w:r w:rsidRPr="00E2144E">
        <w:t>Probe as necessary:</w:t>
      </w:r>
    </w:p>
    <w:p w:rsidR="00BF5E72" w:rsidRPr="00E2144E" w:rsidRDefault="00BF5E72" w:rsidP="00761153">
      <w:pPr>
        <w:pStyle w:val="QBullet1"/>
        <w:keepNext/>
      </w:pPr>
      <w:r w:rsidRPr="00E2144E">
        <w:t>What has been most helpful?</w:t>
      </w:r>
      <w:r>
        <w:t xml:space="preserve"> </w:t>
      </w:r>
      <w:r w:rsidRPr="00E2144E">
        <w:t>What has been least helpful?</w:t>
      </w:r>
      <w:r>
        <w:t xml:space="preserve"> </w:t>
      </w:r>
    </w:p>
    <w:p w:rsidR="00BF5E72" w:rsidRPr="00E2144E" w:rsidRDefault="00BF5E72" w:rsidP="00326122">
      <w:pPr>
        <w:pStyle w:val="QBullet1"/>
      </w:pPr>
      <w:r w:rsidRPr="00E2144E">
        <w:t>Has the state issued specific rules about the implementation of the SIG program overall or about specific intervention models?</w:t>
      </w:r>
    </w:p>
    <w:p w:rsidR="00BF5E72" w:rsidRPr="00E2144E" w:rsidRDefault="00BF5E72" w:rsidP="00326122">
      <w:pPr>
        <w:pStyle w:val="QBullet1"/>
      </w:pPr>
      <w:r w:rsidRPr="00E2144E">
        <w:t xml:space="preserve">About distribution or uses of funds? </w:t>
      </w:r>
    </w:p>
    <w:p w:rsidR="00BF5E72" w:rsidRPr="00E2144E" w:rsidRDefault="00BF5E72" w:rsidP="00326122">
      <w:pPr>
        <w:pStyle w:val="QBullet1Last"/>
      </w:pPr>
      <w:r w:rsidRPr="00E2144E">
        <w:t>Are there new reporting requirements to the state for SIG districts?</w:t>
      </w:r>
    </w:p>
    <w:p w:rsidR="00BF5E72" w:rsidRPr="00E2144E" w:rsidRDefault="00BF5E72" w:rsidP="002B4C7D">
      <w:pPr>
        <w:pStyle w:val="QH1"/>
      </w:pPr>
      <w:r w:rsidRPr="00E2144E">
        <w:t>School Support and Monitoring</w:t>
      </w:r>
    </w:p>
    <w:p w:rsidR="00BF5E72" w:rsidRPr="00E2144E" w:rsidRDefault="00BF5E72" w:rsidP="00326122">
      <w:pPr>
        <w:pStyle w:val="QTextItalic"/>
      </w:pPr>
      <w:r w:rsidRPr="00E2144E">
        <w:t>I know that SIG schools are trying to implement a lot of ambitious change strategies.</w:t>
      </w:r>
      <w:r>
        <w:t xml:space="preserve"> </w:t>
      </w:r>
      <w:r w:rsidRPr="00E2144E">
        <w:t>I’d like to talk a bit about support that is provided to SIG schools as they go through this change process.</w:t>
      </w:r>
    </w:p>
    <w:p w:rsidR="00BF5E72" w:rsidRPr="00E2144E" w:rsidRDefault="00BF5E72" w:rsidP="002B4C7D">
      <w:pPr>
        <w:pStyle w:val="QH2"/>
      </w:pPr>
      <w:r>
        <w:t xml:space="preserve">24. </w:t>
      </w:r>
      <w:r w:rsidRPr="00E2144E">
        <w:t xml:space="preserve">If I were a principal in a SIG school in your district, can you tell me what type of support I would receive, whether from the state, the district, or another support provider? </w:t>
      </w:r>
      <w:r w:rsidRPr="002B4C7D">
        <w:rPr>
          <w:b w:val="0"/>
        </w:rPr>
        <w:t>(IIB</w:t>
      </w:r>
      <w:r>
        <w:rPr>
          <w:b w:val="0"/>
        </w:rPr>
        <w:t>.</w:t>
      </w:r>
      <w:r w:rsidRPr="002B4C7D">
        <w:rPr>
          <w:b w:val="0"/>
        </w:rPr>
        <w:t>7, IIB</w:t>
      </w:r>
      <w:r>
        <w:rPr>
          <w:b w:val="0"/>
        </w:rPr>
        <w:t>.</w:t>
      </w:r>
      <w:r w:rsidRPr="002B4C7D">
        <w:rPr>
          <w:b w:val="0"/>
        </w:rPr>
        <w:t>8, IIC</w:t>
      </w:r>
      <w:r>
        <w:rPr>
          <w:b w:val="0"/>
        </w:rPr>
        <w:t>.</w:t>
      </w:r>
      <w:r w:rsidRPr="002B4C7D">
        <w:rPr>
          <w:b w:val="0"/>
        </w:rPr>
        <w:t>7, IIA</w:t>
      </w:r>
      <w:r>
        <w:rPr>
          <w:b w:val="0"/>
        </w:rPr>
        <w:t>.</w:t>
      </w:r>
      <w:r w:rsidRPr="002B4C7D">
        <w:rPr>
          <w:b w:val="0"/>
        </w:rPr>
        <w:t>10, IIA</w:t>
      </w:r>
      <w:r>
        <w:rPr>
          <w:b w:val="0"/>
        </w:rPr>
        <w:t>.</w:t>
      </w:r>
      <w:r w:rsidRPr="002B4C7D">
        <w:rPr>
          <w:b w:val="0"/>
        </w:rPr>
        <w:t>11, IIB</w:t>
      </w:r>
      <w:r>
        <w:rPr>
          <w:b w:val="0"/>
        </w:rPr>
        <w:t>.</w:t>
      </w:r>
      <w:r w:rsidRPr="002B4C7D">
        <w:rPr>
          <w:b w:val="0"/>
        </w:rPr>
        <w:t>5)</w:t>
      </w:r>
    </w:p>
    <w:p w:rsidR="00BF5E72" w:rsidRPr="00402705" w:rsidRDefault="00BF5E72" w:rsidP="00402705">
      <w:pPr>
        <w:pStyle w:val="QBullet1"/>
        <w:numPr>
          <w:ilvl w:val="0"/>
          <w:numId w:val="0"/>
        </w:numPr>
        <w:ind w:firstLine="720"/>
        <w:rPr>
          <w:b/>
          <w:i/>
        </w:rPr>
      </w:pPr>
      <w:r w:rsidRPr="00402705">
        <w:rPr>
          <w:b/>
          <w:i/>
        </w:rPr>
        <w:t>Probe as necessary:</w:t>
      </w:r>
    </w:p>
    <w:p w:rsidR="00BF5E72" w:rsidRPr="00E2144E" w:rsidRDefault="00BF5E72" w:rsidP="00326122">
      <w:pPr>
        <w:pStyle w:val="QBullet1"/>
      </w:pPr>
      <w:r w:rsidRPr="00E2144E">
        <w:t>What is emphasized at [each case study school]?</w:t>
      </w:r>
    </w:p>
    <w:p w:rsidR="00BF5E72" w:rsidRPr="00E2144E" w:rsidRDefault="00BF5E72" w:rsidP="00326122">
      <w:pPr>
        <w:pStyle w:val="QBullet1"/>
      </w:pPr>
      <w:r w:rsidRPr="00E2144E">
        <w:t>To what extent is this support different from that of non-SIG schools, if at all?</w:t>
      </w:r>
      <w:r>
        <w:t xml:space="preserve"> </w:t>
      </w:r>
    </w:p>
    <w:p w:rsidR="00BF5E72" w:rsidRPr="00E2144E" w:rsidRDefault="00BF5E72" w:rsidP="00326122">
      <w:pPr>
        <w:pStyle w:val="QBullet1Last"/>
      </w:pPr>
      <w:r w:rsidRPr="00E2144E">
        <w:t>Has the district hired additional staff for the purpose of supporting SIG schools?</w:t>
      </w:r>
    </w:p>
    <w:p w:rsidR="00BF5E72" w:rsidRPr="00E2144E" w:rsidRDefault="00BF5E72" w:rsidP="00326122">
      <w:pPr>
        <w:pStyle w:val="QH3"/>
      </w:pPr>
      <w:r w:rsidRPr="00E2144E">
        <w:t>Things to listen for:</w:t>
      </w:r>
    </w:p>
    <w:p w:rsidR="00BF5E72" w:rsidRPr="00E2144E" w:rsidRDefault="00BF5E72" w:rsidP="00326122">
      <w:pPr>
        <w:pStyle w:val="QBullet1"/>
      </w:pPr>
      <w:r w:rsidRPr="00E2144E">
        <w:t>Professional development for principals/leaders (e.g., form, content, intensity?)</w:t>
      </w:r>
    </w:p>
    <w:p w:rsidR="00BF5E72" w:rsidRPr="00E2144E" w:rsidRDefault="00BF5E72" w:rsidP="00326122">
      <w:pPr>
        <w:pStyle w:val="QBullet1"/>
      </w:pPr>
      <w:r w:rsidRPr="00E2144E">
        <w:t>Professional development for teachers (e.g., form, content, intensity?)</w:t>
      </w:r>
    </w:p>
    <w:p w:rsidR="00BF5E72" w:rsidRPr="00E2144E" w:rsidRDefault="00BF5E72" w:rsidP="00326122">
      <w:pPr>
        <w:pStyle w:val="QBullet1"/>
      </w:pPr>
      <w:r w:rsidRPr="00E2144E">
        <w:t>Intensity of support services (how often?)</w:t>
      </w:r>
    </w:p>
    <w:p w:rsidR="00BF5E72" w:rsidRPr="00E2144E" w:rsidRDefault="00BF5E72" w:rsidP="00326122">
      <w:pPr>
        <w:pStyle w:val="QBullet1"/>
      </w:pPr>
      <w:r w:rsidRPr="00E2144E">
        <w:t>Fit between support provider and school needs</w:t>
      </w:r>
    </w:p>
    <w:p w:rsidR="00BF5E72" w:rsidRPr="00E2144E" w:rsidRDefault="00BF5E72" w:rsidP="00326122">
      <w:pPr>
        <w:pStyle w:val="QBullet1Last"/>
      </w:pPr>
      <w:r w:rsidRPr="00E2144E">
        <w:t>Consistency/coherence with school’s SIG intervention model</w:t>
      </w:r>
    </w:p>
    <w:p w:rsidR="00BF5E72" w:rsidRPr="00E2144E" w:rsidRDefault="00BF5E72" w:rsidP="002B4C7D">
      <w:pPr>
        <w:pStyle w:val="QH2"/>
      </w:pPr>
      <w:r>
        <w:t>25.</w:t>
      </w:r>
      <w:r w:rsidRPr="00E2144E">
        <w:t xml:space="preserve"> </w:t>
      </w:r>
      <w:r w:rsidRPr="002B4C7D">
        <w:rPr>
          <w:b w:val="0"/>
        </w:rPr>
        <w:t>[</w:t>
      </w:r>
      <w:r w:rsidRPr="00C16A7F">
        <w:rPr>
          <w:b w:val="0"/>
          <w:i/>
        </w:rPr>
        <w:t>Only ask of districts that we know are working with Education Management Organizations or Charter Management Organizations, and only ask if not addressed in response to the previous question]</w:t>
      </w:r>
      <w:r w:rsidRPr="00E2144E">
        <w:t xml:space="preserve"> For [each of the case study schools], how would you characterize the district’s relationship with this [EMO/CMO]?</w:t>
      </w:r>
      <w:r>
        <w:t xml:space="preserve"> </w:t>
      </w:r>
      <w:r w:rsidRPr="00E2144E">
        <w:t xml:space="preserve">How does the district coordinate with the [EMO/CMO]? </w:t>
      </w:r>
      <w:r w:rsidRPr="002B4C7D">
        <w:rPr>
          <w:b w:val="0"/>
        </w:rPr>
        <w:t>(IIB</w:t>
      </w:r>
      <w:r>
        <w:rPr>
          <w:b w:val="0"/>
        </w:rPr>
        <w:t>.</w:t>
      </w:r>
      <w:r w:rsidRPr="002B4C7D">
        <w:rPr>
          <w:b w:val="0"/>
        </w:rPr>
        <w:t>7)</w:t>
      </w:r>
    </w:p>
    <w:p w:rsidR="00BF5E72" w:rsidRPr="00E2144E" w:rsidRDefault="00BF5E72" w:rsidP="00326122">
      <w:pPr>
        <w:pStyle w:val="QH3"/>
      </w:pPr>
      <w:r w:rsidRPr="00E2144E">
        <w:t>Probe as necessary:</w:t>
      </w:r>
    </w:p>
    <w:p w:rsidR="00BF5E72" w:rsidRPr="00E2144E" w:rsidRDefault="00BF5E72" w:rsidP="00326122">
      <w:pPr>
        <w:pStyle w:val="QBullet1"/>
      </w:pPr>
      <w:r w:rsidRPr="00E2144E">
        <w:t>Which educational decisions are made by the [EMO/CMO] and which by the district?</w:t>
      </w:r>
      <w:r>
        <w:t xml:space="preserve"> </w:t>
      </w:r>
    </w:p>
    <w:p w:rsidR="00BF5E72" w:rsidRPr="00E2144E" w:rsidRDefault="00BF5E72" w:rsidP="00326122">
      <w:pPr>
        <w:pStyle w:val="QBullet1"/>
      </w:pPr>
      <w:r w:rsidRPr="00E2144E">
        <w:t>To what degree are the [EMO/CMO]’s philosophies and strategies aligned with the district’s?</w:t>
      </w:r>
    </w:p>
    <w:p w:rsidR="00BF5E72" w:rsidRPr="00E2144E" w:rsidRDefault="00BF5E72" w:rsidP="00326122">
      <w:pPr>
        <w:pStyle w:val="QBullet1"/>
      </w:pPr>
      <w:r w:rsidRPr="00E2144E">
        <w:t>How is the [EMO/CMO] evaluated?</w:t>
      </w:r>
    </w:p>
    <w:p w:rsidR="00BF5E72" w:rsidRPr="00E2144E" w:rsidRDefault="00BF5E72" w:rsidP="00326122">
      <w:pPr>
        <w:pStyle w:val="QBullet1"/>
      </w:pPr>
      <w:r w:rsidRPr="00E2144E">
        <w:t xml:space="preserve">What level of support is provided by the </w:t>
      </w:r>
      <w:r w:rsidRPr="00E2144E">
        <w:rPr>
          <w:i/>
        </w:rPr>
        <w:t>[EMO/CMO]</w:t>
      </w:r>
      <w:r w:rsidRPr="00E2144E">
        <w:t>?</w:t>
      </w:r>
    </w:p>
    <w:p w:rsidR="00BF5E72" w:rsidRPr="00E2144E" w:rsidRDefault="00BF5E72" w:rsidP="00326122">
      <w:pPr>
        <w:pStyle w:val="QBullet1"/>
      </w:pPr>
      <w:r w:rsidRPr="00E2144E">
        <w:t>Are the staff qualified to provide support?</w:t>
      </w:r>
    </w:p>
    <w:p w:rsidR="00BF5E72" w:rsidRPr="00E2144E" w:rsidRDefault="00BF5E72" w:rsidP="00326122">
      <w:pPr>
        <w:pStyle w:val="QBullet1Last"/>
      </w:pPr>
      <w:r w:rsidRPr="00E2144E">
        <w:t>Is the support consistent with the SIG intervention model?</w:t>
      </w:r>
    </w:p>
    <w:p w:rsidR="00BF5E72" w:rsidRPr="00E2144E" w:rsidRDefault="00BF5E72" w:rsidP="00761153">
      <w:pPr>
        <w:pStyle w:val="QH2"/>
        <w:keepNext/>
      </w:pPr>
      <w:r>
        <w:t xml:space="preserve">26. </w:t>
      </w:r>
      <w:r w:rsidRPr="00E2144E">
        <w:t xml:space="preserve">How will the district </w:t>
      </w:r>
      <w:r>
        <w:t xml:space="preserve">measure and </w:t>
      </w:r>
      <w:r w:rsidRPr="00E2144E">
        <w:t xml:space="preserve">monitor SIG schools’ success? </w:t>
      </w:r>
      <w:r w:rsidRPr="002B4C7D">
        <w:rPr>
          <w:b w:val="0"/>
        </w:rPr>
        <w:t>(IIB9)</w:t>
      </w:r>
    </w:p>
    <w:p w:rsidR="00BF5E72" w:rsidRPr="00E2144E" w:rsidRDefault="00BF5E72" w:rsidP="00326122">
      <w:pPr>
        <w:pStyle w:val="QH3"/>
      </w:pPr>
      <w:r w:rsidRPr="00E2144E">
        <w:t>Probe as necessary:</w:t>
      </w:r>
    </w:p>
    <w:p w:rsidR="00BF5E72" w:rsidRPr="00E2144E" w:rsidRDefault="00BF5E72" w:rsidP="00326122">
      <w:pPr>
        <w:pStyle w:val="QBullet1"/>
      </w:pPr>
      <w:r w:rsidRPr="00E2144E">
        <w:t>How will you know if SIG schools have been successful?</w:t>
      </w:r>
      <w:r>
        <w:t xml:space="preserve"> </w:t>
      </w:r>
    </w:p>
    <w:p w:rsidR="00BF5E72" w:rsidRPr="00E2144E" w:rsidRDefault="00BF5E72" w:rsidP="00326122">
      <w:pPr>
        <w:pStyle w:val="QBullet1"/>
      </w:pPr>
      <w:r w:rsidRPr="00E2144E">
        <w:t>What student indicators will you use?</w:t>
      </w:r>
    </w:p>
    <w:p w:rsidR="00BF5E72" w:rsidRPr="00E2144E" w:rsidRDefault="00BF5E72" w:rsidP="00326122">
      <w:pPr>
        <w:pStyle w:val="QBullet1"/>
      </w:pPr>
      <w:r w:rsidRPr="00E2144E">
        <w:t>What data is used, and how? (e.g., student outcomes, implementation, observation of classrooms?)</w:t>
      </w:r>
    </w:p>
    <w:p w:rsidR="00BF5E72" w:rsidRPr="00E2144E" w:rsidRDefault="00BF5E72" w:rsidP="00326122">
      <w:pPr>
        <w:pStyle w:val="QBullet1"/>
      </w:pPr>
      <w:r w:rsidRPr="00E2144E">
        <w:t>Who uses the data?</w:t>
      </w:r>
      <w:r>
        <w:t xml:space="preserve"> </w:t>
      </w:r>
    </w:p>
    <w:p w:rsidR="00BF5E72" w:rsidRPr="00E2144E" w:rsidRDefault="00BF5E72" w:rsidP="00326122">
      <w:pPr>
        <w:pStyle w:val="QBullet1Last"/>
      </w:pPr>
      <w:r w:rsidRPr="00E2144E">
        <w:t>Does the district provide any data or data interpretation training to schools?</w:t>
      </w:r>
    </w:p>
    <w:p w:rsidR="00BF5E72" w:rsidRPr="00E2144E" w:rsidRDefault="00BF5E72" w:rsidP="002B4C7D">
      <w:pPr>
        <w:pStyle w:val="QH1"/>
      </w:pPr>
      <w:r w:rsidRPr="00E2144E">
        <w:t>Use of Fund</w:t>
      </w:r>
      <w:r>
        <w:t>s</w:t>
      </w:r>
    </w:p>
    <w:p w:rsidR="00BF5E72" w:rsidRPr="00E2144E" w:rsidRDefault="00BF5E72" w:rsidP="00326122">
      <w:pPr>
        <w:pStyle w:val="QTextItalic"/>
      </w:pPr>
      <w:r w:rsidRPr="00E2144E">
        <w:t>I’d like to talk about the use of SIG funds in the case study schools in your district.</w:t>
      </w:r>
      <w:r>
        <w:t xml:space="preserve"> </w:t>
      </w:r>
    </w:p>
    <w:p w:rsidR="00BF5E72" w:rsidRPr="00E2144E" w:rsidRDefault="00BF5E72" w:rsidP="002B4C7D">
      <w:pPr>
        <w:pStyle w:val="QH2"/>
      </w:pPr>
      <w:r>
        <w:t xml:space="preserve">27. </w:t>
      </w:r>
      <w:r w:rsidRPr="00E2144E">
        <w:t>Who made decisions regarding how SIG funds should be spent in schools—the district? The principal?</w:t>
      </w:r>
      <w:r>
        <w:t xml:space="preserve"> </w:t>
      </w:r>
      <w:r w:rsidRPr="00E2144E">
        <w:t>Others?</w:t>
      </w:r>
      <w:r>
        <w:t xml:space="preserve"> </w:t>
      </w:r>
      <w:r w:rsidRPr="00E2144E">
        <w:t>How is this different from how expenditure decisions are usually made, if at all?</w:t>
      </w:r>
      <w:r>
        <w:t xml:space="preserve"> </w:t>
      </w:r>
      <w:r w:rsidRPr="002B4C7D">
        <w:rPr>
          <w:b w:val="0"/>
        </w:rPr>
        <w:t>(IIA</w:t>
      </w:r>
      <w:r>
        <w:rPr>
          <w:b w:val="0"/>
        </w:rPr>
        <w:t>.</w:t>
      </w:r>
      <w:r w:rsidRPr="002B4C7D">
        <w:rPr>
          <w:b w:val="0"/>
        </w:rPr>
        <w:t>5, IIB</w:t>
      </w:r>
      <w:r>
        <w:rPr>
          <w:b w:val="0"/>
        </w:rPr>
        <w:t>.</w:t>
      </w:r>
      <w:r w:rsidRPr="002B4C7D">
        <w:rPr>
          <w:b w:val="0"/>
        </w:rPr>
        <w:t>6)</w:t>
      </w:r>
    </w:p>
    <w:p w:rsidR="00BF5E72" w:rsidRPr="00E2144E" w:rsidRDefault="00BF5E72" w:rsidP="00326122">
      <w:pPr>
        <w:pStyle w:val="QH3"/>
      </w:pPr>
      <w:r w:rsidRPr="00E2144E">
        <w:t>Probe as necessary:</w:t>
      </w:r>
    </w:p>
    <w:p w:rsidR="00BF5E72" w:rsidRPr="007309A1" w:rsidRDefault="00BF5E72" w:rsidP="007309A1">
      <w:pPr>
        <w:pStyle w:val="QBullet1"/>
      </w:pPr>
      <w:r w:rsidRPr="007309A1">
        <w:t>What was the district’s strategy for distributing these funds across the identified schools?</w:t>
      </w:r>
    </w:p>
    <w:p w:rsidR="00BF5E72" w:rsidRPr="00E2144E" w:rsidRDefault="00BF5E72" w:rsidP="00326122">
      <w:pPr>
        <w:pStyle w:val="QBullet1"/>
      </w:pPr>
      <w:r w:rsidRPr="00E2144E">
        <w:t>Did the guidance districts gave to schools regarding how to spend SIG funds differ by intervention model?</w:t>
      </w:r>
    </w:p>
    <w:p w:rsidR="00BF5E72" w:rsidRPr="00E2144E" w:rsidRDefault="00BF5E72" w:rsidP="00326122">
      <w:pPr>
        <w:pStyle w:val="QBullet1Last"/>
      </w:pPr>
      <w:r w:rsidRPr="00E2144E">
        <w:t>Do schools have the same flexibility in use of SIG funds that they do with other funds?</w:t>
      </w:r>
    </w:p>
    <w:p w:rsidR="00BF5E72" w:rsidRPr="00CD7D34" w:rsidRDefault="00BF5E72" w:rsidP="00EC453C">
      <w:pPr>
        <w:pStyle w:val="QH3"/>
      </w:pPr>
      <w:r>
        <w:t>L</w:t>
      </w:r>
      <w:r w:rsidRPr="00CD7D34">
        <w:t>isten for:</w:t>
      </w:r>
    </w:p>
    <w:p w:rsidR="00BF5E72" w:rsidRDefault="00BF5E72" w:rsidP="00761153">
      <w:pPr>
        <w:pStyle w:val="QBullet1Last"/>
      </w:pPr>
      <w:r>
        <w:t>School involvement</w:t>
      </w:r>
    </w:p>
    <w:p w:rsidR="00BF5E72" w:rsidRPr="00E2144E" w:rsidRDefault="00BF5E72" w:rsidP="00326122">
      <w:pPr>
        <w:pStyle w:val="QTextItalic"/>
      </w:pPr>
      <w:r w:rsidRPr="00E2144E">
        <w:t xml:space="preserve"> [Interviewer will likely have budgets from the case study schools in the district prior to the interview, and depending on how much information is included in the budget about specific resource allocations, the following questions will have to be tailored.]</w:t>
      </w:r>
    </w:p>
    <w:p w:rsidR="00BF5E72" w:rsidRPr="00E2144E" w:rsidRDefault="00BF5E72" w:rsidP="002B4C7D">
      <w:pPr>
        <w:pStyle w:val="QH2"/>
      </w:pPr>
      <w:r>
        <w:t xml:space="preserve">28. </w:t>
      </w:r>
      <w:r w:rsidRPr="00E2144E">
        <w:t xml:space="preserve">To what extent do you expect that the SIG funds be used to support or stimulate specific improvement strategies (e.g., instructional coaches, additional/new teachers, professional development student supports, etc)? Are there any restrictions on how </w:t>
      </w:r>
      <w:r w:rsidRPr="00E2144E">
        <w:rPr>
          <w:i/>
        </w:rPr>
        <w:t xml:space="preserve">[case study schools] </w:t>
      </w:r>
      <w:r w:rsidRPr="00E2144E">
        <w:t xml:space="preserve">are allowed to use the SIG funds? </w:t>
      </w:r>
      <w:r w:rsidRPr="002B4C7D">
        <w:rPr>
          <w:b w:val="0"/>
        </w:rPr>
        <w:t>(IIB</w:t>
      </w:r>
      <w:r>
        <w:rPr>
          <w:b w:val="0"/>
        </w:rPr>
        <w:t>.</w:t>
      </w:r>
      <w:r w:rsidRPr="002B4C7D">
        <w:rPr>
          <w:b w:val="0"/>
        </w:rPr>
        <w:t>2</w:t>
      </w:r>
      <w:r>
        <w:rPr>
          <w:b w:val="0"/>
        </w:rPr>
        <w:t>,</w:t>
      </w:r>
      <w:r w:rsidRPr="002B4C7D">
        <w:rPr>
          <w:b w:val="0"/>
        </w:rPr>
        <w:t xml:space="preserve"> IIB</w:t>
      </w:r>
      <w:r>
        <w:rPr>
          <w:b w:val="0"/>
        </w:rPr>
        <w:t>.</w:t>
      </w:r>
      <w:r w:rsidRPr="002B4C7D">
        <w:rPr>
          <w:b w:val="0"/>
        </w:rPr>
        <w:t>3)</w:t>
      </w:r>
    </w:p>
    <w:p w:rsidR="00BF5E72" w:rsidRPr="00E2144E" w:rsidRDefault="00BF5E72" w:rsidP="002B4C7D">
      <w:pPr>
        <w:pStyle w:val="QH2"/>
        <w:rPr>
          <w:i/>
        </w:rPr>
      </w:pPr>
      <w:r>
        <w:t xml:space="preserve">29. </w:t>
      </w:r>
      <w:r w:rsidRPr="00E2144E">
        <w:t>What other sources of revenue will be used to support improvement efforts at [</w:t>
      </w:r>
      <w:r w:rsidRPr="00E2144E">
        <w:rPr>
          <w:i/>
        </w:rPr>
        <w:t>case study schools</w:t>
      </w:r>
      <w:r w:rsidRPr="00E2144E">
        <w:t xml:space="preserve"> in the district]?</w:t>
      </w:r>
      <w:r w:rsidRPr="00E2144E">
        <w:rPr>
          <w:i/>
        </w:rPr>
        <w:t xml:space="preserve"> </w:t>
      </w:r>
      <w:r w:rsidRPr="00E2144E">
        <w:t>Are the different sources applied to different strategies?</w:t>
      </w:r>
      <w:r>
        <w:t xml:space="preserve"> </w:t>
      </w:r>
      <w:r w:rsidRPr="002B4C7D">
        <w:rPr>
          <w:b w:val="0"/>
        </w:rPr>
        <w:t>(IIB</w:t>
      </w:r>
      <w:r>
        <w:rPr>
          <w:b w:val="0"/>
        </w:rPr>
        <w:t>.</w:t>
      </w:r>
      <w:r w:rsidRPr="002B4C7D">
        <w:rPr>
          <w:b w:val="0"/>
        </w:rPr>
        <w:t>2)</w:t>
      </w:r>
    </w:p>
    <w:p w:rsidR="00BF5E72" w:rsidRDefault="00BF5E72" w:rsidP="002B4C7D">
      <w:pPr>
        <w:pStyle w:val="QH2"/>
        <w:rPr>
          <w:b w:val="0"/>
        </w:rPr>
      </w:pPr>
      <w:r>
        <w:t xml:space="preserve">30. </w:t>
      </w:r>
      <w:r w:rsidRPr="00E2144E">
        <w:t>I know that SIG funds will only last for three years.</w:t>
      </w:r>
      <w:r>
        <w:t xml:space="preserve"> </w:t>
      </w:r>
      <w:r w:rsidRPr="00E2144E">
        <w:t xml:space="preserve">In choosing improvement strategies, have you given thought to sustaining the change after the SIG program? </w:t>
      </w:r>
      <w:r w:rsidRPr="002B4C7D">
        <w:rPr>
          <w:b w:val="0"/>
        </w:rPr>
        <w:t>(IIB</w:t>
      </w:r>
      <w:r>
        <w:rPr>
          <w:b w:val="0"/>
        </w:rPr>
        <w:t>.</w:t>
      </w:r>
      <w:r w:rsidRPr="002B4C7D">
        <w:rPr>
          <w:b w:val="0"/>
        </w:rPr>
        <w:t>4)</w:t>
      </w:r>
    </w:p>
    <w:p w:rsidR="00BF5E72" w:rsidRPr="00E2144E" w:rsidRDefault="00BF5E72" w:rsidP="005F6EC5">
      <w:pPr>
        <w:pStyle w:val="QH3"/>
      </w:pPr>
      <w:r w:rsidRPr="00E2144E">
        <w:t>Probe as necessary:</w:t>
      </w:r>
    </w:p>
    <w:p w:rsidR="00BF5E72" w:rsidRDefault="00BF5E72" w:rsidP="00761153">
      <w:pPr>
        <w:pStyle w:val="QBullet1Last"/>
      </w:pPr>
      <w:r>
        <w:t>Are strategies under SIG carrying over to other schools in the district?</w:t>
      </w:r>
    </w:p>
    <w:p w:rsidR="00BF5E72" w:rsidRPr="00E2144E" w:rsidRDefault="00BF5E72" w:rsidP="003E6FC1">
      <w:pPr>
        <w:pStyle w:val="QH2"/>
      </w:pPr>
      <w:r>
        <w:t xml:space="preserve">31. </w:t>
      </w:r>
      <w:r w:rsidRPr="00E2144E">
        <w:t>I understand that the district retained [$XXXXXX] of the total the district received from the SIG at the district level.</w:t>
      </w:r>
      <w:r>
        <w:t xml:space="preserve"> </w:t>
      </w:r>
      <w:r w:rsidRPr="00E2144E">
        <w:t>What is this money being spent on?</w:t>
      </w:r>
      <w:r>
        <w:t xml:space="preserve"> </w:t>
      </w:r>
      <w:r w:rsidRPr="00E2144E">
        <w:t xml:space="preserve">What is the rationale behind these expenditures? </w:t>
      </w:r>
      <w:r w:rsidRPr="003E6FC1">
        <w:rPr>
          <w:b w:val="0"/>
        </w:rPr>
        <w:t>(IIB</w:t>
      </w:r>
      <w:r>
        <w:rPr>
          <w:b w:val="0"/>
        </w:rPr>
        <w:t>.</w:t>
      </w:r>
      <w:r w:rsidRPr="003E6FC1">
        <w:rPr>
          <w:b w:val="0"/>
        </w:rPr>
        <w:t>2)</w:t>
      </w:r>
    </w:p>
    <w:p w:rsidR="00BF5E72" w:rsidRPr="00E2144E" w:rsidRDefault="00BF5E72" w:rsidP="003E6FC1">
      <w:pPr>
        <w:pStyle w:val="QH1"/>
      </w:pPr>
      <w:r>
        <w:t>Close</w:t>
      </w:r>
    </w:p>
    <w:p w:rsidR="00BF5E72" w:rsidRPr="00E2144E" w:rsidRDefault="00BF5E72" w:rsidP="003E6FC1">
      <w:pPr>
        <w:pStyle w:val="QH2"/>
      </w:pPr>
      <w:r>
        <w:t xml:space="preserve">32. </w:t>
      </w:r>
      <w:r w:rsidRPr="00E2144E">
        <w:t>What are your expectations for where the case study schools will be in a year’s time? In three years’ time?</w:t>
      </w:r>
    </w:p>
    <w:p w:rsidR="00BF5E72" w:rsidRDefault="00BF5E72" w:rsidP="001202B6">
      <w:pPr>
        <w:pStyle w:val="QH2"/>
      </w:pPr>
      <w:r>
        <w:t xml:space="preserve">33. </w:t>
      </w:r>
      <w:r w:rsidRPr="00E2144E">
        <w:t>Is there anything I haven’t asked you about the SIG grant program that you’d like to comment on?</w:t>
      </w:r>
    </w:p>
    <w:p w:rsidR="00BF5E72" w:rsidRDefault="00BF5E72" w:rsidP="001202B6">
      <w:pPr>
        <w:pStyle w:val="QH2"/>
      </w:pPr>
      <w:r w:rsidRPr="003E6FC1">
        <w:t>Thanks again for your time. We very much appreciate your participation in this important study.</w:t>
      </w:r>
    </w:p>
    <w:p w:rsidR="00BF5E72" w:rsidRDefault="00BF5E72" w:rsidP="003E6FC1">
      <w:pPr>
        <w:pStyle w:val="QTextBold"/>
        <w:rPr>
          <w:rFonts w:ascii="Arial" w:hAnsi="Arial" w:cs="Arial"/>
        </w:rPr>
        <w:sectPr w:rsidR="00BF5E72" w:rsidSect="004A554B">
          <w:footerReference w:type="default" r:id="rId9"/>
          <w:pgSz w:w="12240" w:h="15840" w:code="1"/>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pgNumType w:start="8"/>
          <w:cols w:space="720"/>
          <w:rtlGutter/>
          <w:docGrid w:linePitch="360"/>
        </w:sectPr>
      </w:pPr>
      <w:r w:rsidRPr="003E6FC1" w:rsidDel="00E60B85">
        <w:rPr>
          <w:rFonts w:ascii="Arial" w:hAnsi="Arial" w:cs="Arial"/>
        </w:rPr>
        <w:t xml:space="preserve"> </w:t>
      </w:r>
    </w:p>
    <w:p w:rsidR="00BF5E72" w:rsidRPr="00223C42" w:rsidRDefault="00BF5E72" w:rsidP="00157BCD">
      <w:pPr>
        <w:spacing w:after="0" w:line="240" w:lineRule="auto"/>
        <w:jc w:val="center"/>
        <w:rPr>
          <w:b/>
          <w:sz w:val="20"/>
          <w:szCs w:val="20"/>
        </w:rPr>
      </w:pPr>
      <w:r w:rsidRPr="00223C42">
        <w:rPr>
          <w:b/>
          <w:sz w:val="20"/>
          <w:szCs w:val="20"/>
        </w:rPr>
        <w:t>Study of School Turnaround</w:t>
      </w:r>
    </w:p>
    <w:p w:rsidR="00BF5E72" w:rsidRPr="00223C42" w:rsidRDefault="00BF5E72" w:rsidP="00157BCD">
      <w:pPr>
        <w:spacing w:after="0" w:line="240" w:lineRule="auto"/>
        <w:jc w:val="center"/>
        <w:rPr>
          <w:b/>
          <w:sz w:val="20"/>
          <w:szCs w:val="20"/>
        </w:rPr>
      </w:pPr>
      <w:r w:rsidRPr="00223C42">
        <w:rPr>
          <w:b/>
          <w:sz w:val="20"/>
          <w:szCs w:val="20"/>
        </w:rPr>
        <w:t>Informed Consent: District Administrator Interview</w:t>
      </w:r>
    </w:p>
    <w:p w:rsidR="00BF5E72" w:rsidRPr="00223C42" w:rsidRDefault="00BF5E72" w:rsidP="00157BCD">
      <w:pPr>
        <w:spacing w:after="220" w:line="240" w:lineRule="auto"/>
        <w:rPr>
          <w:b/>
          <w:sz w:val="20"/>
          <w:szCs w:val="20"/>
        </w:rPr>
      </w:pPr>
      <w:r w:rsidRPr="00223C42">
        <w:rPr>
          <w:b/>
          <w:sz w:val="20"/>
          <w:szCs w:val="20"/>
        </w:rPr>
        <w:t>Purpose</w:t>
      </w:r>
    </w:p>
    <w:p w:rsidR="00BF5E72" w:rsidRPr="00223C42" w:rsidRDefault="00BF5E72" w:rsidP="00157BCD">
      <w:pPr>
        <w:spacing w:after="220" w:line="240" w:lineRule="auto"/>
        <w:rPr>
          <w:sz w:val="20"/>
          <w:szCs w:val="20"/>
        </w:rPr>
      </w:pPr>
      <w:r w:rsidRPr="00223C42">
        <w:rPr>
          <w:sz w:val="20"/>
          <w:szCs w:val="20"/>
        </w:rPr>
        <w:t>The Institute of Education Sciences (IES) of the U.S. Department of Education (ED) requests clearance for the data collection for the Study of School Turnaround (SST). The purpose of the study is to document over time the intervention models, approaches and strategies adopted and implemented by a subset of schools receiving federal School Improvement Grant (SIG) funds. To this end, the evaluation will employ multiple data collection strategies.</w:t>
      </w:r>
    </w:p>
    <w:p w:rsidR="00BF5E72" w:rsidRPr="00223C42" w:rsidRDefault="00BF5E72" w:rsidP="00157BCD">
      <w:pPr>
        <w:spacing w:after="220" w:line="240" w:lineRule="auto"/>
        <w:rPr>
          <w:sz w:val="20"/>
          <w:szCs w:val="20"/>
        </w:rPr>
      </w:pPr>
      <w:r w:rsidRPr="00223C42">
        <w:rPr>
          <w:sz w:val="20"/>
          <w:szCs w:val="20"/>
        </w:rPr>
        <w:t>To assist with the evaluation, we are asking districts to participate in interviews. You will be interviewed about topics related to the change process, the quality of support, and the level and quality of implementation of improvement strategies. The interviews are designed to last no more than one hour.</w:t>
      </w:r>
    </w:p>
    <w:p w:rsidR="00BF5E72" w:rsidRPr="00223C42" w:rsidRDefault="00BF5E72" w:rsidP="00223C42">
      <w:pPr>
        <w:spacing w:after="120" w:line="240" w:lineRule="auto"/>
        <w:rPr>
          <w:sz w:val="20"/>
          <w:szCs w:val="20"/>
        </w:rPr>
      </w:pPr>
      <w:r w:rsidRPr="00223C42">
        <w:rPr>
          <w:sz w:val="20"/>
          <w:szCs w:val="20"/>
        </w:rPr>
        <w:t>The data collected will be used solely for research purposes.  Results from the research study will be reported in annual reports as well as special topic focused research briefs.</w:t>
      </w:r>
    </w:p>
    <w:p w:rsidR="00BF5E72" w:rsidRPr="00223C42" w:rsidRDefault="00BF5E72" w:rsidP="00157BCD">
      <w:pPr>
        <w:spacing w:after="220" w:line="240" w:lineRule="auto"/>
        <w:rPr>
          <w:b/>
          <w:sz w:val="20"/>
          <w:szCs w:val="20"/>
        </w:rPr>
      </w:pPr>
      <w:r w:rsidRPr="00223C42">
        <w:rPr>
          <w:b/>
          <w:sz w:val="20"/>
          <w:szCs w:val="20"/>
        </w:rPr>
        <w:t>Risks and Discomfort</w:t>
      </w:r>
    </w:p>
    <w:p w:rsidR="00BF5E72" w:rsidRPr="00223C42" w:rsidRDefault="00BF5E72" w:rsidP="00157BCD">
      <w:pPr>
        <w:spacing w:after="220" w:line="240" w:lineRule="auto"/>
        <w:rPr>
          <w:sz w:val="20"/>
          <w:szCs w:val="20"/>
        </w:rPr>
      </w:pPr>
      <w:r w:rsidRPr="00223C42">
        <w:rPr>
          <w:sz w:val="20"/>
          <w:szCs w:val="20"/>
        </w:rPr>
        <w:t>There are few anticipated or known risks in participating in this study.</w:t>
      </w:r>
    </w:p>
    <w:p w:rsidR="00BF5E72" w:rsidRPr="00223C42" w:rsidRDefault="00BF5E72" w:rsidP="00157BCD">
      <w:pPr>
        <w:spacing w:after="220" w:line="240" w:lineRule="auto"/>
        <w:rPr>
          <w:sz w:val="20"/>
          <w:szCs w:val="20"/>
        </w:rPr>
      </w:pPr>
      <w:r w:rsidRPr="00223C42">
        <w:rPr>
          <w:b/>
          <w:sz w:val="20"/>
          <w:szCs w:val="20"/>
        </w:rPr>
        <w:t>Benefits</w:t>
      </w:r>
    </w:p>
    <w:p w:rsidR="00BF5E72" w:rsidRPr="00223C42" w:rsidRDefault="00BF5E72" w:rsidP="00157BCD">
      <w:pPr>
        <w:spacing w:after="220" w:line="240" w:lineRule="auto"/>
        <w:rPr>
          <w:sz w:val="20"/>
          <w:szCs w:val="20"/>
        </w:rPr>
      </w:pPr>
      <w:r w:rsidRPr="00223C42">
        <w:rPr>
          <w:sz w:val="20"/>
          <w:szCs w:val="20"/>
        </w:rPr>
        <w:t>Your participation in the evaluation will contribute to an understanding of how districts are working to turn around schools.</w:t>
      </w:r>
    </w:p>
    <w:p w:rsidR="00BF5E72" w:rsidRPr="00223C42" w:rsidRDefault="00BF5E72" w:rsidP="00D4301E">
      <w:pPr>
        <w:spacing w:after="220" w:line="240" w:lineRule="auto"/>
        <w:rPr>
          <w:b/>
          <w:sz w:val="20"/>
          <w:szCs w:val="20"/>
        </w:rPr>
      </w:pPr>
      <w:r w:rsidRPr="00223C42">
        <w:rPr>
          <w:b/>
          <w:sz w:val="20"/>
          <w:szCs w:val="20"/>
        </w:rPr>
        <w:t>Freedom to Withdraw</w:t>
      </w:r>
    </w:p>
    <w:p w:rsidR="00BF5E72" w:rsidRPr="00223C42" w:rsidRDefault="00BF5E72" w:rsidP="00D4301E">
      <w:pPr>
        <w:spacing w:line="240" w:lineRule="auto"/>
        <w:rPr>
          <w:b/>
          <w:sz w:val="20"/>
          <w:szCs w:val="20"/>
        </w:rPr>
      </w:pPr>
      <w:r w:rsidRPr="00223C42">
        <w:rPr>
          <w:sz w:val="20"/>
          <w:szCs w:val="20"/>
        </w:rPr>
        <w:t>Your participation in this research study is completely voluntary.  You may pass on any question that is asked and you may withdraw from the study at any time.</w:t>
      </w:r>
    </w:p>
    <w:p w:rsidR="00BF5E72" w:rsidRPr="00223C42" w:rsidRDefault="00BF5E72" w:rsidP="00223C42">
      <w:pPr>
        <w:spacing w:after="220" w:line="240" w:lineRule="auto"/>
        <w:rPr>
          <w:b/>
          <w:sz w:val="20"/>
          <w:szCs w:val="20"/>
        </w:rPr>
      </w:pPr>
      <w:r w:rsidRPr="00223C42">
        <w:rPr>
          <w:b/>
          <w:sz w:val="20"/>
          <w:szCs w:val="20"/>
        </w:rPr>
        <w:t>Privacy Considerations</w:t>
      </w:r>
    </w:p>
    <w:p w:rsidR="00BF5E72" w:rsidRPr="00223C42" w:rsidRDefault="00BF5E72" w:rsidP="00223C42">
      <w:pPr>
        <w:spacing w:after="120" w:line="240" w:lineRule="auto"/>
        <w:rPr>
          <w:sz w:val="20"/>
          <w:szCs w:val="20"/>
        </w:rPr>
      </w:pPr>
      <w:r w:rsidRPr="00223C42">
        <w:rPr>
          <w:sz w:val="20"/>
          <w:szCs w:val="20"/>
        </w:rPr>
        <w:t xml:space="preserve">We will treat the information that you supply in a manner that carefully protects your privacy, in accordance with the Education Sciences Institute Reform Act of 2002, Title I, Subsection (c) of Section 183. Only selected research staff will have access to data. We will NOT present results in any way that would permit them to be identified with you or any other specific individual. No personally identifiable information, such as name or district/school affiliation, will be disclosed to anyone outside the project.  </w:t>
      </w:r>
    </w:p>
    <w:p w:rsidR="00BF5E72" w:rsidRPr="00223C42" w:rsidRDefault="00BF5E72" w:rsidP="00157BCD">
      <w:pPr>
        <w:pStyle w:val="BodyText"/>
        <w:spacing w:after="220"/>
        <w:rPr>
          <w:sz w:val="20"/>
          <w:szCs w:val="20"/>
        </w:rPr>
      </w:pPr>
      <w:r w:rsidRPr="00223C42">
        <w:rPr>
          <w:b/>
          <w:sz w:val="20"/>
          <w:szCs w:val="20"/>
        </w:rPr>
        <w:t>More Information</w:t>
      </w:r>
    </w:p>
    <w:p w:rsidR="00BF5E72" w:rsidRPr="00223C42" w:rsidRDefault="00BF5E72" w:rsidP="00157BCD">
      <w:pPr>
        <w:pStyle w:val="BodyText"/>
        <w:spacing w:after="220"/>
        <w:rPr>
          <w:sz w:val="20"/>
          <w:szCs w:val="20"/>
        </w:rPr>
      </w:pPr>
      <w:r w:rsidRPr="00223C42">
        <w:rPr>
          <w:sz w:val="20"/>
          <w:szCs w:val="20"/>
        </w:rPr>
        <w:t xml:space="preserve">If you would like more information about this study, you may contact the Project Director, Kerstin Carlson Le Floch, at the American Institutes for Research at 202–403–5649 or at </w:t>
      </w:r>
      <w:hyperlink r:id="rId10" w:history="1">
        <w:r w:rsidRPr="00223C42">
          <w:rPr>
            <w:rStyle w:val="Hyperlink"/>
            <w:sz w:val="20"/>
            <w:szCs w:val="20"/>
          </w:rPr>
          <w:t>klefloch@air.org</w:t>
        </w:r>
      </w:hyperlink>
      <w:r w:rsidRPr="00223C42">
        <w:rPr>
          <w:sz w:val="20"/>
          <w:szCs w:val="20"/>
        </w:rPr>
        <w:t xml:space="preserve">. For questions regarding your rights as a subject participating in this research, please contact the Institutional Review Board (IRB) at </w:t>
      </w:r>
      <w:hyperlink r:id="rId11" w:history="1">
        <w:r w:rsidRPr="00223C42">
          <w:rPr>
            <w:rStyle w:val="Hyperlink"/>
            <w:sz w:val="20"/>
            <w:szCs w:val="20"/>
          </w:rPr>
          <w:t>IRBChair@air.org</w:t>
        </w:r>
      </w:hyperlink>
      <w:r w:rsidRPr="00223C42">
        <w:rPr>
          <w:sz w:val="20"/>
          <w:szCs w:val="20"/>
        </w:rPr>
        <w:t xml:space="preserve"> or toll free at 1–800–634–0797.</w:t>
      </w:r>
    </w:p>
    <w:p w:rsidR="00BF5E72" w:rsidRPr="00223C42" w:rsidRDefault="00BF5E72" w:rsidP="00157BCD">
      <w:pPr>
        <w:pStyle w:val="BodyText"/>
        <w:spacing w:after="220"/>
        <w:rPr>
          <w:sz w:val="20"/>
          <w:szCs w:val="20"/>
        </w:rPr>
      </w:pPr>
      <w:r w:rsidRPr="00223C42">
        <w:rPr>
          <w:b/>
          <w:sz w:val="20"/>
          <w:szCs w:val="20"/>
        </w:rPr>
        <w:t>Informed Consent</w:t>
      </w:r>
    </w:p>
    <w:p w:rsidR="00BF5E72" w:rsidRPr="00223C42" w:rsidRDefault="00BF5E72" w:rsidP="00157BCD">
      <w:pPr>
        <w:pStyle w:val="BodyText"/>
        <w:spacing w:after="220"/>
        <w:rPr>
          <w:sz w:val="20"/>
          <w:szCs w:val="20"/>
        </w:rPr>
      </w:pPr>
      <w:r w:rsidRPr="00223C42">
        <w:rPr>
          <w:sz w:val="20"/>
          <w:szCs w:val="20"/>
        </w:rPr>
        <w:t>I have read the above information. I have asked questions and received answers. I consent to participate in the study.</w:t>
      </w:r>
    </w:p>
    <w:p w:rsidR="00BF5E72" w:rsidRPr="00223C42" w:rsidRDefault="00BF5E72" w:rsidP="00157BCD">
      <w:pPr>
        <w:pStyle w:val="BodyText"/>
        <w:spacing w:after="220"/>
        <w:rPr>
          <w:b/>
          <w:sz w:val="20"/>
          <w:szCs w:val="20"/>
        </w:rPr>
      </w:pPr>
      <w:r w:rsidRPr="00223C42">
        <w:rPr>
          <w:b/>
          <w:sz w:val="20"/>
          <w:szCs w:val="20"/>
        </w:rPr>
        <w:t>Signature: ________________________________</w:t>
      </w:r>
      <w:r w:rsidRPr="00223C42">
        <w:rPr>
          <w:b/>
          <w:sz w:val="20"/>
          <w:szCs w:val="20"/>
        </w:rPr>
        <w:tab/>
      </w:r>
      <w:r w:rsidRPr="00223C42">
        <w:rPr>
          <w:b/>
          <w:sz w:val="20"/>
          <w:szCs w:val="20"/>
        </w:rPr>
        <w:tab/>
        <w:t>Date: ________________________</w:t>
      </w:r>
    </w:p>
    <w:p w:rsidR="00BF5E72" w:rsidRPr="00223C42" w:rsidRDefault="00BF5E72" w:rsidP="00157BCD">
      <w:pPr>
        <w:pStyle w:val="BodyText"/>
        <w:spacing w:after="220"/>
        <w:rPr>
          <w:b/>
          <w:sz w:val="20"/>
          <w:szCs w:val="20"/>
        </w:rPr>
      </w:pPr>
      <w:r w:rsidRPr="00223C42">
        <w:rPr>
          <w:b/>
          <w:sz w:val="20"/>
          <w:szCs w:val="20"/>
        </w:rPr>
        <w:t>Print Name: ______________________________</w:t>
      </w:r>
      <w:r w:rsidRPr="00223C42">
        <w:rPr>
          <w:b/>
          <w:sz w:val="20"/>
          <w:szCs w:val="20"/>
        </w:rPr>
        <w:tab/>
      </w:r>
      <w:r w:rsidRPr="00223C42">
        <w:rPr>
          <w:b/>
          <w:sz w:val="20"/>
          <w:szCs w:val="20"/>
        </w:rPr>
        <w:tab/>
        <w:t>Position: _____________________</w:t>
      </w:r>
    </w:p>
    <w:p w:rsidR="00BF5E72" w:rsidRPr="00223C42" w:rsidRDefault="00BF5E72" w:rsidP="00D4301E">
      <w:pPr>
        <w:pStyle w:val="BodyText"/>
        <w:spacing w:after="0"/>
        <w:rPr>
          <w:b/>
          <w:sz w:val="20"/>
          <w:szCs w:val="20"/>
        </w:rPr>
      </w:pPr>
      <w:r w:rsidRPr="00223C42">
        <w:rPr>
          <w:b/>
          <w:sz w:val="20"/>
          <w:szCs w:val="20"/>
        </w:rPr>
        <w:t>District: ____________________________</w:t>
      </w:r>
    </w:p>
    <w:sectPr w:rsidR="00BF5E72" w:rsidRPr="00223C42" w:rsidSect="008627FE">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5E72" w:rsidRDefault="00BF5E72" w:rsidP="00F4093F">
      <w:pPr>
        <w:spacing w:after="0" w:line="240" w:lineRule="auto"/>
      </w:pPr>
      <w:r>
        <w:separator/>
      </w:r>
    </w:p>
  </w:endnote>
  <w:endnote w:type="continuationSeparator" w:id="0">
    <w:p w:rsidR="00BF5E72" w:rsidRDefault="00BF5E72" w:rsidP="00F409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ITC Garamond Std Book Cond">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2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ntique Olive Std">
    <w:panose1 w:val="00000000000000000000"/>
    <w:charset w:val="00"/>
    <w:family w:val="swiss"/>
    <w:notTrueType/>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MingLiU">
    <w:altName w:val="¡Ps2OcuAe"/>
    <w:panose1 w:val="02010601000101010101"/>
    <w:charset w:val="88"/>
    <w:family w:val="auto"/>
    <w:notTrueType/>
    <w:pitch w:val="variable"/>
    <w:sig w:usb0="00000001" w:usb1="08080000" w:usb2="00000010" w:usb3="00000000" w:csb0="0010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E72" w:rsidRDefault="00BF5E72" w:rsidP="004A554B">
    <w:pPr>
      <w:pStyle w:val="Footer"/>
    </w:pPr>
    <w:r>
      <w:t>C–</w:t>
    </w:r>
    <w:fldSimple w:instr=" PAGE   \* MERGEFORMAT ">
      <w:r>
        <w:rPr>
          <w:noProof/>
        </w:rPr>
        <w:t>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E72" w:rsidRDefault="00BF5E72" w:rsidP="005D2724">
    <w:pPr>
      <w:pStyle w:val="Footer"/>
    </w:pPr>
    <w:r>
      <w:t>C–</w:t>
    </w:r>
    <w:fldSimple w:instr=" PAGE   \* MERGEFORMAT ">
      <w:r>
        <w:rPr>
          <w:noProof/>
        </w:rPr>
        <w:t>17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5E72" w:rsidRDefault="00BF5E72" w:rsidP="00F4093F">
      <w:pPr>
        <w:spacing w:after="0" w:line="240" w:lineRule="auto"/>
      </w:pPr>
      <w:r>
        <w:separator/>
      </w:r>
    </w:p>
  </w:footnote>
  <w:footnote w:type="continuationSeparator" w:id="0">
    <w:p w:rsidR="00BF5E72" w:rsidRDefault="00BF5E72" w:rsidP="00F4093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74E6"/>
    <w:multiLevelType w:val="hybridMultilevel"/>
    <w:tmpl w:val="D1F64DC6"/>
    <w:lvl w:ilvl="0" w:tplc="D6A625C2">
      <w:start w:val="1"/>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
    <w:nsid w:val="01106B91"/>
    <w:multiLevelType w:val="singleLevel"/>
    <w:tmpl w:val="9F2A82CA"/>
    <w:lvl w:ilvl="0">
      <w:start w:val="1"/>
      <w:numFmt w:val="lowerLetter"/>
      <w:lvlText w:val="%1."/>
      <w:lvlJc w:val="left"/>
      <w:pPr>
        <w:tabs>
          <w:tab w:val="num" w:pos="360"/>
        </w:tabs>
        <w:ind w:left="360" w:hanging="360"/>
      </w:pPr>
      <w:rPr>
        <w:rFonts w:cs="Times New Roman"/>
      </w:rPr>
    </w:lvl>
  </w:abstractNum>
  <w:abstractNum w:abstractNumId="2">
    <w:nsid w:val="014844C0"/>
    <w:multiLevelType w:val="hybridMultilevel"/>
    <w:tmpl w:val="AB6A929A"/>
    <w:lvl w:ilvl="0" w:tplc="28628B32">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2104645"/>
    <w:multiLevelType w:val="hybridMultilevel"/>
    <w:tmpl w:val="033690D0"/>
    <w:lvl w:ilvl="0" w:tplc="04090001">
      <w:start w:val="1"/>
      <w:numFmt w:val="bullet"/>
      <w:lvlText w:val=""/>
      <w:lvlJc w:val="left"/>
      <w:pPr>
        <w:ind w:left="2160" w:hanging="360"/>
      </w:pPr>
      <w:rPr>
        <w:rFonts w:ascii="Symbol" w:hAnsi="Symbol" w:hint="default"/>
      </w:rPr>
    </w:lvl>
    <w:lvl w:ilvl="1" w:tplc="28628B32">
      <w:start w:val="1"/>
      <w:numFmt w:val="bullet"/>
      <w:lvlText w:val=""/>
      <w:lvlJc w:val="left"/>
      <w:pPr>
        <w:ind w:left="2880" w:hanging="360"/>
      </w:pPr>
      <w:rPr>
        <w:rFonts w:ascii="Wingdings" w:hAnsi="Wingdings" w:hint="default"/>
        <w:sz w:val="16"/>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2372C82"/>
    <w:multiLevelType w:val="hybridMultilevel"/>
    <w:tmpl w:val="8842EF84"/>
    <w:lvl w:ilvl="0" w:tplc="2EE2F356">
      <w:start w:val="1"/>
      <w:numFmt w:val="decimal"/>
      <w:lvlText w:val="%1."/>
      <w:lvlJc w:val="left"/>
      <w:pPr>
        <w:ind w:left="360" w:hanging="360"/>
      </w:pPr>
      <w:rPr>
        <w:rFonts w:cs="Times New Roman" w:hint="default"/>
        <w:b/>
        <w:sz w:val="20"/>
      </w:rPr>
    </w:lvl>
    <w:lvl w:ilvl="1" w:tplc="28628B32">
      <w:start w:val="1"/>
      <w:numFmt w:val="bullet"/>
      <w:lvlText w:val=""/>
      <w:lvlJc w:val="left"/>
      <w:pPr>
        <w:ind w:left="1080" w:hanging="360"/>
      </w:pPr>
      <w:rPr>
        <w:rFonts w:ascii="Wingdings" w:hAnsi="Wingdings" w:hint="default"/>
        <w:sz w:val="16"/>
      </w:rPr>
    </w:lvl>
    <w:lvl w:ilvl="2" w:tplc="C54457AA">
      <w:start w:val="13"/>
      <w:numFmt w:val="bullet"/>
      <w:lvlText w:val=""/>
      <w:lvlJc w:val="left"/>
      <w:pPr>
        <w:tabs>
          <w:tab w:val="num" w:pos="1980"/>
        </w:tabs>
        <w:ind w:left="1980" w:hanging="360"/>
      </w:pPr>
      <w:rPr>
        <w:rFonts w:ascii="Symbol" w:eastAsia="Times New Roman" w:hAnsi="Symbol" w:hint="default"/>
        <w:b/>
        <w:sz w:val="20"/>
      </w:rPr>
    </w:lvl>
    <w:lvl w:ilvl="3" w:tplc="04090001">
      <w:start w:val="1"/>
      <w:numFmt w:val="bullet"/>
      <w:lvlText w:val=""/>
      <w:lvlJc w:val="left"/>
      <w:pPr>
        <w:tabs>
          <w:tab w:val="num" w:pos="2520"/>
        </w:tabs>
        <w:ind w:left="2520" w:hanging="360"/>
      </w:pPr>
      <w:rPr>
        <w:rFonts w:ascii="Symbol" w:hAnsi="Symbol" w:hint="default"/>
        <w:b/>
        <w:sz w:val="20"/>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032E3388"/>
    <w:multiLevelType w:val="singleLevel"/>
    <w:tmpl w:val="9F2A82CA"/>
    <w:lvl w:ilvl="0">
      <w:start w:val="1"/>
      <w:numFmt w:val="lowerLetter"/>
      <w:lvlText w:val="%1."/>
      <w:lvlJc w:val="left"/>
      <w:pPr>
        <w:tabs>
          <w:tab w:val="num" w:pos="360"/>
        </w:tabs>
        <w:ind w:left="360" w:hanging="360"/>
      </w:pPr>
      <w:rPr>
        <w:rFonts w:cs="Times New Roman"/>
      </w:rPr>
    </w:lvl>
  </w:abstractNum>
  <w:abstractNum w:abstractNumId="6">
    <w:nsid w:val="04AE450A"/>
    <w:multiLevelType w:val="singleLevel"/>
    <w:tmpl w:val="9F2A82CA"/>
    <w:lvl w:ilvl="0">
      <w:start w:val="1"/>
      <w:numFmt w:val="lowerLetter"/>
      <w:lvlText w:val="%1."/>
      <w:lvlJc w:val="left"/>
      <w:pPr>
        <w:tabs>
          <w:tab w:val="num" w:pos="360"/>
        </w:tabs>
        <w:ind w:left="360" w:hanging="360"/>
      </w:pPr>
      <w:rPr>
        <w:rFonts w:cs="Times New Roman"/>
      </w:rPr>
    </w:lvl>
  </w:abstractNum>
  <w:abstractNum w:abstractNumId="7">
    <w:nsid w:val="04BA7791"/>
    <w:multiLevelType w:val="hybridMultilevel"/>
    <w:tmpl w:val="C2C0FBC8"/>
    <w:lvl w:ilvl="0" w:tplc="DC44D1B4">
      <w:start w:val="1"/>
      <w:numFmt w:val="bullet"/>
      <w:pStyle w:val="QBullet1"/>
      <w:lvlText w:val=""/>
      <w:lvlJc w:val="left"/>
      <w:pPr>
        <w:ind w:left="1800" w:hanging="360"/>
      </w:pPr>
      <w:rPr>
        <w:rFonts w:ascii="Wingdings" w:hAnsi="Wingdings" w:hint="default"/>
        <w:color w:val="auto"/>
        <w:sz w:val="24"/>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04C11C2D"/>
    <w:multiLevelType w:val="hybridMultilevel"/>
    <w:tmpl w:val="E08E3DFA"/>
    <w:lvl w:ilvl="0" w:tplc="28628B32">
      <w:start w:val="1"/>
      <w:numFmt w:val="bullet"/>
      <w:lvlText w:val=""/>
      <w:lvlJc w:val="left"/>
      <w:pPr>
        <w:tabs>
          <w:tab w:val="num" w:pos="1440"/>
        </w:tabs>
        <w:ind w:left="1440" w:hanging="360"/>
      </w:pPr>
      <w:rPr>
        <w:rFonts w:ascii="Wingdings" w:hAnsi="Wingdings" w:hint="default"/>
        <w:sz w:val="16"/>
      </w:rPr>
    </w:lvl>
    <w:lvl w:ilvl="1" w:tplc="FFFFFFFF">
      <w:start w:val="1"/>
      <w:numFmt w:val="bullet"/>
      <w:lvlText w:val="•"/>
      <w:lvlJc w:val="left"/>
      <w:pPr>
        <w:tabs>
          <w:tab w:val="num" w:pos="2160"/>
        </w:tabs>
        <w:ind w:left="2160" w:hanging="360"/>
      </w:pPr>
      <w:rPr>
        <w:rFonts w:ascii="Times New Roman" w:hAnsi="Times New Roman" w:hint="default"/>
        <w:sz w:val="16"/>
      </w:rPr>
    </w:lvl>
    <w:lvl w:ilvl="2" w:tplc="FFFFFFFF">
      <w:start w:val="1"/>
      <w:numFmt w:val="lowerRoman"/>
      <w:lvlText w:val="%3."/>
      <w:lvlJc w:val="right"/>
      <w:pPr>
        <w:tabs>
          <w:tab w:val="num" w:pos="2880"/>
        </w:tabs>
        <w:ind w:left="2880" w:hanging="180"/>
      </w:pPr>
      <w:rPr>
        <w:rFonts w:cs="Times New Roman"/>
      </w:rPr>
    </w:lvl>
    <w:lvl w:ilvl="3" w:tplc="08FE6D86">
      <w:start w:val="2"/>
      <w:numFmt w:val="lowerLetter"/>
      <w:lvlText w:val="%4."/>
      <w:lvlJc w:val="left"/>
      <w:pPr>
        <w:tabs>
          <w:tab w:val="num" w:pos="3600"/>
        </w:tabs>
        <w:ind w:left="3600" w:hanging="360"/>
      </w:pPr>
      <w:rPr>
        <w:rFonts w:cs="Times New Roman" w:hint="default"/>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9">
    <w:nsid w:val="05554AFD"/>
    <w:multiLevelType w:val="multilevel"/>
    <w:tmpl w:val="75A4B076"/>
    <w:lvl w:ilvl="0">
      <w:start w:val="6"/>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nsid w:val="06396460"/>
    <w:multiLevelType w:val="hybridMultilevel"/>
    <w:tmpl w:val="23E44F6E"/>
    <w:lvl w:ilvl="0" w:tplc="28628B32">
      <w:start w:val="1"/>
      <w:numFmt w:val="bullet"/>
      <w:lvlText w:val=""/>
      <w:lvlJc w:val="left"/>
      <w:pPr>
        <w:ind w:left="1485" w:hanging="360"/>
      </w:pPr>
      <w:rPr>
        <w:rFonts w:ascii="Wingdings" w:hAnsi="Wingdings" w:hint="default"/>
        <w:sz w:val="16"/>
      </w:rPr>
    </w:lvl>
    <w:lvl w:ilvl="1" w:tplc="04090003" w:tentative="1">
      <w:start w:val="1"/>
      <w:numFmt w:val="bullet"/>
      <w:lvlText w:val="o"/>
      <w:lvlJc w:val="left"/>
      <w:pPr>
        <w:ind w:left="2205" w:hanging="360"/>
      </w:pPr>
      <w:rPr>
        <w:rFonts w:ascii="Courier New" w:hAnsi="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1">
    <w:nsid w:val="06CF5ACB"/>
    <w:multiLevelType w:val="hybridMultilevel"/>
    <w:tmpl w:val="C7A834D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087346B8"/>
    <w:multiLevelType w:val="multilevel"/>
    <w:tmpl w:val="04090027"/>
    <w:lvl w:ilvl="0">
      <w:start w:val="1"/>
      <w:numFmt w:val="upperRoman"/>
      <w:lvlText w:val="%1."/>
      <w:lvlJc w:val="left"/>
      <w:rPr>
        <w:rFonts w:cs="Times New Roman"/>
      </w:rPr>
    </w:lvl>
    <w:lvl w:ilvl="1">
      <w:start w:val="1"/>
      <w:numFmt w:val="upperLetter"/>
      <w:lvlText w:val="%2."/>
      <w:lvlJc w:val="left"/>
      <w:pPr>
        <w:ind w:left="900"/>
      </w:pPr>
      <w:rPr>
        <w:rFonts w:cs="Times New Roman"/>
      </w:rPr>
    </w:lvl>
    <w:lvl w:ilvl="2">
      <w:start w:val="1"/>
      <w:numFmt w:val="decimal"/>
      <w:lvlText w:val="%3."/>
      <w:lvlJc w:val="left"/>
      <w:pPr>
        <w:ind w:left="1440"/>
      </w:pPr>
      <w:rPr>
        <w:rFonts w:cs="Times New Roman"/>
      </w:rPr>
    </w:lvl>
    <w:lvl w:ilvl="3">
      <w:start w:val="1"/>
      <w:numFmt w:val="lowerLetter"/>
      <w:lvlText w:val="%4)"/>
      <w:lvlJc w:val="left"/>
      <w:pPr>
        <w:ind w:left="2160"/>
      </w:pPr>
      <w:rPr>
        <w:rFonts w:cs="Times New Roman"/>
      </w:rPr>
    </w:lvl>
    <w:lvl w:ilvl="4">
      <w:start w:val="1"/>
      <w:numFmt w:val="decimal"/>
      <w:pStyle w:val="Heading5"/>
      <w:lvlText w:val="(%5)"/>
      <w:lvlJc w:val="left"/>
      <w:pPr>
        <w:ind w:left="2880"/>
      </w:pPr>
      <w:rPr>
        <w:rFonts w:cs="Times New Roman"/>
      </w:rPr>
    </w:lvl>
    <w:lvl w:ilvl="5">
      <w:start w:val="1"/>
      <w:numFmt w:val="lowerLetter"/>
      <w:pStyle w:val="Heading6"/>
      <w:lvlText w:val="(%6)"/>
      <w:lvlJc w:val="left"/>
      <w:pPr>
        <w:ind w:left="3600"/>
      </w:pPr>
      <w:rPr>
        <w:rFonts w:cs="Times New Roman"/>
      </w:rPr>
    </w:lvl>
    <w:lvl w:ilvl="6">
      <w:start w:val="1"/>
      <w:numFmt w:val="lowerRoman"/>
      <w:pStyle w:val="Heading7"/>
      <w:lvlText w:val="(%7)"/>
      <w:lvlJc w:val="left"/>
      <w:pPr>
        <w:ind w:left="4320"/>
      </w:pPr>
      <w:rPr>
        <w:rFonts w:cs="Times New Roman"/>
      </w:rPr>
    </w:lvl>
    <w:lvl w:ilvl="7">
      <w:start w:val="1"/>
      <w:numFmt w:val="lowerLetter"/>
      <w:pStyle w:val="Heading8"/>
      <w:lvlText w:val="(%8)"/>
      <w:lvlJc w:val="left"/>
      <w:pPr>
        <w:ind w:left="5040"/>
      </w:pPr>
      <w:rPr>
        <w:rFonts w:cs="Times New Roman"/>
      </w:rPr>
    </w:lvl>
    <w:lvl w:ilvl="8">
      <w:start w:val="1"/>
      <w:numFmt w:val="lowerRoman"/>
      <w:pStyle w:val="Heading9"/>
      <w:lvlText w:val="(%9)"/>
      <w:lvlJc w:val="left"/>
      <w:pPr>
        <w:ind w:left="5760"/>
      </w:pPr>
      <w:rPr>
        <w:rFonts w:cs="Times New Roman"/>
      </w:rPr>
    </w:lvl>
  </w:abstractNum>
  <w:abstractNum w:abstractNumId="13">
    <w:nsid w:val="087E06E2"/>
    <w:multiLevelType w:val="hybridMultilevel"/>
    <w:tmpl w:val="8B8AC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8E324A2"/>
    <w:multiLevelType w:val="hybridMultilevel"/>
    <w:tmpl w:val="0964A79E"/>
    <w:lvl w:ilvl="0" w:tplc="2B4EB91C">
      <w:start w:val="7"/>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nsid w:val="0B2D5F7B"/>
    <w:multiLevelType w:val="hybridMultilevel"/>
    <w:tmpl w:val="2FD2056E"/>
    <w:lvl w:ilvl="0" w:tplc="35A45CD2">
      <w:start w:val="1"/>
      <w:numFmt w:val="bullet"/>
      <w:pStyle w:val="Bullet"/>
      <w:lvlText w:val="•"/>
      <w:lvlJc w:val="left"/>
      <w:pPr>
        <w:ind w:left="720" w:hanging="360"/>
      </w:pPr>
      <w:rPr>
        <w:rFonts w:ascii="Times New Roman" w:hAnsi="Times New Roman" w:hint="default"/>
        <w:color w:val="auto"/>
        <w:sz w:val="20"/>
      </w:rPr>
    </w:lvl>
    <w:lvl w:ilvl="1" w:tplc="38847838" w:tentative="1">
      <w:start w:val="1"/>
      <w:numFmt w:val="bullet"/>
      <w:lvlText w:val="o"/>
      <w:lvlJc w:val="left"/>
      <w:pPr>
        <w:ind w:left="1800" w:hanging="360"/>
      </w:pPr>
      <w:rPr>
        <w:rFonts w:ascii="Courier New" w:hAnsi="Courier New" w:hint="default"/>
      </w:rPr>
    </w:lvl>
    <w:lvl w:ilvl="2" w:tplc="8B26C41A" w:tentative="1">
      <w:start w:val="1"/>
      <w:numFmt w:val="bullet"/>
      <w:lvlText w:val=""/>
      <w:lvlJc w:val="left"/>
      <w:pPr>
        <w:ind w:left="2520" w:hanging="360"/>
      </w:pPr>
      <w:rPr>
        <w:rFonts w:ascii="Wingdings" w:hAnsi="Wingdings" w:hint="default"/>
      </w:rPr>
    </w:lvl>
    <w:lvl w:ilvl="3" w:tplc="A148F066" w:tentative="1">
      <w:start w:val="1"/>
      <w:numFmt w:val="bullet"/>
      <w:lvlText w:val=""/>
      <w:lvlJc w:val="left"/>
      <w:pPr>
        <w:ind w:left="3240" w:hanging="360"/>
      </w:pPr>
      <w:rPr>
        <w:rFonts w:ascii="Symbol" w:hAnsi="Symbol" w:hint="default"/>
      </w:rPr>
    </w:lvl>
    <w:lvl w:ilvl="4" w:tplc="41A82470" w:tentative="1">
      <w:start w:val="1"/>
      <w:numFmt w:val="bullet"/>
      <w:lvlText w:val="o"/>
      <w:lvlJc w:val="left"/>
      <w:pPr>
        <w:ind w:left="3960" w:hanging="360"/>
      </w:pPr>
      <w:rPr>
        <w:rFonts w:ascii="Courier New" w:hAnsi="Courier New" w:hint="default"/>
      </w:rPr>
    </w:lvl>
    <w:lvl w:ilvl="5" w:tplc="5A4ED618" w:tentative="1">
      <w:start w:val="1"/>
      <w:numFmt w:val="bullet"/>
      <w:lvlText w:val=""/>
      <w:lvlJc w:val="left"/>
      <w:pPr>
        <w:ind w:left="4680" w:hanging="360"/>
      </w:pPr>
      <w:rPr>
        <w:rFonts w:ascii="Wingdings" w:hAnsi="Wingdings" w:hint="default"/>
      </w:rPr>
    </w:lvl>
    <w:lvl w:ilvl="6" w:tplc="06C63B54" w:tentative="1">
      <w:start w:val="1"/>
      <w:numFmt w:val="bullet"/>
      <w:lvlText w:val=""/>
      <w:lvlJc w:val="left"/>
      <w:pPr>
        <w:ind w:left="5400" w:hanging="360"/>
      </w:pPr>
      <w:rPr>
        <w:rFonts w:ascii="Symbol" w:hAnsi="Symbol" w:hint="default"/>
      </w:rPr>
    </w:lvl>
    <w:lvl w:ilvl="7" w:tplc="7362F126" w:tentative="1">
      <w:start w:val="1"/>
      <w:numFmt w:val="bullet"/>
      <w:lvlText w:val="o"/>
      <w:lvlJc w:val="left"/>
      <w:pPr>
        <w:ind w:left="6120" w:hanging="360"/>
      </w:pPr>
      <w:rPr>
        <w:rFonts w:ascii="Courier New" w:hAnsi="Courier New" w:hint="default"/>
      </w:rPr>
    </w:lvl>
    <w:lvl w:ilvl="8" w:tplc="EB50F260" w:tentative="1">
      <w:start w:val="1"/>
      <w:numFmt w:val="bullet"/>
      <w:lvlText w:val=""/>
      <w:lvlJc w:val="left"/>
      <w:pPr>
        <w:ind w:left="6840" w:hanging="360"/>
      </w:pPr>
      <w:rPr>
        <w:rFonts w:ascii="Wingdings" w:hAnsi="Wingdings" w:hint="default"/>
      </w:rPr>
    </w:lvl>
  </w:abstractNum>
  <w:abstractNum w:abstractNumId="16">
    <w:nsid w:val="0BB55965"/>
    <w:multiLevelType w:val="hybridMultilevel"/>
    <w:tmpl w:val="7A3E2F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0DEC3A86"/>
    <w:multiLevelType w:val="multilevel"/>
    <w:tmpl w:val="D89A3978"/>
    <w:lvl w:ilvl="0">
      <w:start w:val="13"/>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8">
    <w:nsid w:val="0DF345E3"/>
    <w:multiLevelType w:val="hybridMultilevel"/>
    <w:tmpl w:val="D91C8B62"/>
    <w:lvl w:ilvl="0" w:tplc="28628B32">
      <w:start w:val="1"/>
      <w:numFmt w:val="bullet"/>
      <w:lvlText w:val=""/>
      <w:lvlJc w:val="left"/>
      <w:pPr>
        <w:tabs>
          <w:tab w:val="num" w:pos="1440"/>
        </w:tabs>
        <w:ind w:left="1440" w:hanging="360"/>
      </w:pPr>
      <w:rPr>
        <w:rFonts w:ascii="Wingdings" w:hAnsi="Wingdings" w:hint="default"/>
        <w:sz w:val="16"/>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9">
    <w:nsid w:val="103919B9"/>
    <w:multiLevelType w:val="singleLevel"/>
    <w:tmpl w:val="D9DEAFAC"/>
    <w:lvl w:ilvl="0">
      <w:start w:val="1"/>
      <w:numFmt w:val="bullet"/>
      <w:lvlText w:val="•"/>
      <w:lvlJc w:val="left"/>
      <w:pPr>
        <w:tabs>
          <w:tab w:val="num" w:pos="1080"/>
        </w:tabs>
        <w:ind w:left="1080" w:hanging="360"/>
      </w:pPr>
      <w:rPr>
        <w:rFonts w:ascii="Times New Roman" w:hAnsi="Times New Roman" w:hint="default"/>
        <w:sz w:val="16"/>
      </w:rPr>
    </w:lvl>
  </w:abstractNum>
  <w:abstractNum w:abstractNumId="20">
    <w:nsid w:val="1201637D"/>
    <w:multiLevelType w:val="hybridMultilevel"/>
    <w:tmpl w:val="DCD0D964"/>
    <w:lvl w:ilvl="0" w:tplc="B440B38E">
      <w:start w:val="1"/>
      <w:numFmt w:val="bullet"/>
      <w:lvlText w:val=""/>
      <w:lvlJc w:val="left"/>
      <w:pPr>
        <w:ind w:left="1440" w:hanging="360"/>
      </w:pPr>
      <w:rPr>
        <w:rFonts w:ascii="Symbol" w:hAnsi="Symbol" w:hint="default"/>
        <w:sz w:val="16"/>
      </w:rPr>
    </w:lvl>
    <w:lvl w:ilvl="1" w:tplc="F3D275E0" w:tentative="1">
      <w:start w:val="1"/>
      <w:numFmt w:val="bullet"/>
      <w:lvlText w:val="o"/>
      <w:lvlJc w:val="left"/>
      <w:pPr>
        <w:ind w:left="2160" w:hanging="360"/>
      </w:pPr>
      <w:rPr>
        <w:rFonts w:ascii="Courier New" w:hAnsi="Courier New" w:hint="default"/>
      </w:rPr>
    </w:lvl>
    <w:lvl w:ilvl="2" w:tplc="9A1C983C" w:tentative="1">
      <w:start w:val="1"/>
      <w:numFmt w:val="bullet"/>
      <w:lvlText w:val=""/>
      <w:lvlJc w:val="left"/>
      <w:pPr>
        <w:ind w:left="2880" w:hanging="360"/>
      </w:pPr>
      <w:rPr>
        <w:rFonts w:ascii="Wingdings" w:hAnsi="Wingdings" w:hint="default"/>
      </w:rPr>
    </w:lvl>
    <w:lvl w:ilvl="3" w:tplc="E2567C94" w:tentative="1">
      <w:start w:val="1"/>
      <w:numFmt w:val="bullet"/>
      <w:lvlText w:val=""/>
      <w:lvlJc w:val="left"/>
      <w:pPr>
        <w:ind w:left="3600" w:hanging="360"/>
      </w:pPr>
      <w:rPr>
        <w:rFonts w:ascii="Symbol" w:hAnsi="Symbol" w:hint="default"/>
      </w:rPr>
    </w:lvl>
    <w:lvl w:ilvl="4" w:tplc="B3183568" w:tentative="1">
      <w:start w:val="1"/>
      <w:numFmt w:val="bullet"/>
      <w:lvlText w:val="o"/>
      <w:lvlJc w:val="left"/>
      <w:pPr>
        <w:ind w:left="4320" w:hanging="360"/>
      </w:pPr>
      <w:rPr>
        <w:rFonts w:ascii="Courier New" w:hAnsi="Courier New" w:hint="default"/>
      </w:rPr>
    </w:lvl>
    <w:lvl w:ilvl="5" w:tplc="482C3766" w:tentative="1">
      <w:start w:val="1"/>
      <w:numFmt w:val="bullet"/>
      <w:lvlText w:val=""/>
      <w:lvlJc w:val="left"/>
      <w:pPr>
        <w:ind w:left="5040" w:hanging="360"/>
      </w:pPr>
      <w:rPr>
        <w:rFonts w:ascii="Wingdings" w:hAnsi="Wingdings" w:hint="default"/>
      </w:rPr>
    </w:lvl>
    <w:lvl w:ilvl="6" w:tplc="B8B0A85C" w:tentative="1">
      <w:start w:val="1"/>
      <w:numFmt w:val="bullet"/>
      <w:lvlText w:val=""/>
      <w:lvlJc w:val="left"/>
      <w:pPr>
        <w:ind w:left="5760" w:hanging="360"/>
      </w:pPr>
      <w:rPr>
        <w:rFonts w:ascii="Symbol" w:hAnsi="Symbol" w:hint="default"/>
      </w:rPr>
    </w:lvl>
    <w:lvl w:ilvl="7" w:tplc="758E5B54" w:tentative="1">
      <w:start w:val="1"/>
      <w:numFmt w:val="bullet"/>
      <w:lvlText w:val="o"/>
      <w:lvlJc w:val="left"/>
      <w:pPr>
        <w:ind w:left="6480" w:hanging="360"/>
      </w:pPr>
      <w:rPr>
        <w:rFonts w:ascii="Courier New" w:hAnsi="Courier New" w:hint="default"/>
      </w:rPr>
    </w:lvl>
    <w:lvl w:ilvl="8" w:tplc="F74A7C0A" w:tentative="1">
      <w:start w:val="1"/>
      <w:numFmt w:val="bullet"/>
      <w:lvlText w:val=""/>
      <w:lvlJc w:val="left"/>
      <w:pPr>
        <w:ind w:left="7200" w:hanging="360"/>
      </w:pPr>
      <w:rPr>
        <w:rFonts w:ascii="Wingdings" w:hAnsi="Wingdings" w:hint="default"/>
      </w:rPr>
    </w:lvl>
  </w:abstractNum>
  <w:abstractNum w:abstractNumId="21">
    <w:nsid w:val="12126E4D"/>
    <w:multiLevelType w:val="multilevel"/>
    <w:tmpl w:val="04A6B7F8"/>
    <w:lvl w:ilvl="0">
      <w:start w:val="11"/>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2">
    <w:nsid w:val="13182E74"/>
    <w:multiLevelType w:val="multilevel"/>
    <w:tmpl w:val="C96A91C8"/>
    <w:lvl w:ilvl="0">
      <w:start w:val="10"/>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3">
    <w:nsid w:val="1407135D"/>
    <w:multiLevelType w:val="singleLevel"/>
    <w:tmpl w:val="9F2A82CA"/>
    <w:lvl w:ilvl="0">
      <w:start w:val="1"/>
      <w:numFmt w:val="lowerLetter"/>
      <w:lvlText w:val="%1."/>
      <w:lvlJc w:val="left"/>
      <w:pPr>
        <w:tabs>
          <w:tab w:val="num" w:pos="360"/>
        </w:tabs>
        <w:ind w:left="360" w:hanging="360"/>
      </w:pPr>
      <w:rPr>
        <w:rFonts w:cs="Times New Roman"/>
      </w:rPr>
    </w:lvl>
  </w:abstractNum>
  <w:abstractNum w:abstractNumId="24">
    <w:nsid w:val="14801AA3"/>
    <w:multiLevelType w:val="hybridMultilevel"/>
    <w:tmpl w:val="37D8A3D8"/>
    <w:lvl w:ilvl="0" w:tplc="44467C66">
      <w:start w:val="1"/>
      <w:numFmt w:val="bullet"/>
      <w:lvlText w:val="•"/>
      <w:lvlJc w:val="left"/>
      <w:pPr>
        <w:ind w:left="1440" w:hanging="360"/>
      </w:pPr>
      <w:rPr>
        <w:rFonts w:ascii="Times New Roman" w:hAnsi="Times New Roman"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14830BF0"/>
    <w:multiLevelType w:val="hybridMultilevel"/>
    <w:tmpl w:val="F4343A8A"/>
    <w:lvl w:ilvl="0" w:tplc="2B06DBBE">
      <w:start w:val="1"/>
      <w:numFmt w:val="decimal"/>
      <w:pStyle w:val="Heading3"/>
      <w:lvlText w:val="%1."/>
      <w:lvlJc w:val="left"/>
      <w:pPr>
        <w:ind w:left="720" w:hanging="360"/>
      </w:pPr>
      <w:rPr>
        <w:rFonts w:cs="Times New Roman"/>
      </w:rPr>
    </w:lvl>
    <w:lvl w:ilvl="1" w:tplc="7B120794">
      <w:start w:val="1"/>
      <w:numFmt w:val="lowerLetter"/>
      <w:lvlText w:val="%2."/>
      <w:lvlJc w:val="left"/>
      <w:pPr>
        <w:ind w:left="1440" w:hanging="360"/>
      </w:pPr>
      <w:rPr>
        <w:rFonts w:cs="Times New Roman"/>
      </w:rPr>
    </w:lvl>
    <w:lvl w:ilvl="2" w:tplc="0B44ABD8" w:tentative="1">
      <w:start w:val="1"/>
      <w:numFmt w:val="lowerRoman"/>
      <w:lvlText w:val="%3."/>
      <w:lvlJc w:val="right"/>
      <w:pPr>
        <w:ind w:left="2160" w:hanging="180"/>
      </w:pPr>
      <w:rPr>
        <w:rFonts w:cs="Times New Roman"/>
      </w:rPr>
    </w:lvl>
    <w:lvl w:ilvl="3" w:tplc="33A0FEE2" w:tentative="1">
      <w:start w:val="1"/>
      <w:numFmt w:val="decimal"/>
      <w:lvlText w:val="%4."/>
      <w:lvlJc w:val="left"/>
      <w:pPr>
        <w:ind w:left="2880" w:hanging="360"/>
      </w:pPr>
      <w:rPr>
        <w:rFonts w:cs="Times New Roman"/>
      </w:rPr>
    </w:lvl>
    <w:lvl w:ilvl="4" w:tplc="D3EA64B2" w:tentative="1">
      <w:start w:val="1"/>
      <w:numFmt w:val="lowerLetter"/>
      <w:lvlText w:val="%5."/>
      <w:lvlJc w:val="left"/>
      <w:pPr>
        <w:ind w:left="3600" w:hanging="360"/>
      </w:pPr>
      <w:rPr>
        <w:rFonts w:cs="Times New Roman"/>
      </w:rPr>
    </w:lvl>
    <w:lvl w:ilvl="5" w:tplc="735895F2" w:tentative="1">
      <w:start w:val="1"/>
      <w:numFmt w:val="lowerRoman"/>
      <w:lvlText w:val="%6."/>
      <w:lvlJc w:val="right"/>
      <w:pPr>
        <w:ind w:left="4320" w:hanging="180"/>
      </w:pPr>
      <w:rPr>
        <w:rFonts w:cs="Times New Roman"/>
      </w:rPr>
    </w:lvl>
    <w:lvl w:ilvl="6" w:tplc="0EECF61C" w:tentative="1">
      <w:start w:val="1"/>
      <w:numFmt w:val="decimal"/>
      <w:lvlText w:val="%7."/>
      <w:lvlJc w:val="left"/>
      <w:pPr>
        <w:ind w:left="5040" w:hanging="360"/>
      </w:pPr>
      <w:rPr>
        <w:rFonts w:cs="Times New Roman"/>
      </w:rPr>
    </w:lvl>
    <w:lvl w:ilvl="7" w:tplc="321835D0" w:tentative="1">
      <w:start w:val="1"/>
      <w:numFmt w:val="lowerLetter"/>
      <w:lvlText w:val="%8."/>
      <w:lvlJc w:val="left"/>
      <w:pPr>
        <w:ind w:left="5760" w:hanging="360"/>
      </w:pPr>
      <w:rPr>
        <w:rFonts w:cs="Times New Roman"/>
      </w:rPr>
    </w:lvl>
    <w:lvl w:ilvl="8" w:tplc="E8162696" w:tentative="1">
      <w:start w:val="1"/>
      <w:numFmt w:val="lowerRoman"/>
      <w:lvlText w:val="%9."/>
      <w:lvlJc w:val="right"/>
      <w:pPr>
        <w:ind w:left="6480" w:hanging="180"/>
      </w:pPr>
      <w:rPr>
        <w:rFonts w:cs="Times New Roman"/>
      </w:rPr>
    </w:lvl>
  </w:abstractNum>
  <w:abstractNum w:abstractNumId="26">
    <w:nsid w:val="148604B1"/>
    <w:multiLevelType w:val="hybridMultilevel"/>
    <w:tmpl w:val="DC487A4E"/>
    <w:lvl w:ilvl="0" w:tplc="44467C66">
      <w:start w:val="1"/>
      <w:numFmt w:val="bullet"/>
      <w:lvlText w:val="•"/>
      <w:lvlJc w:val="left"/>
      <w:pPr>
        <w:ind w:left="1440" w:hanging="360"/>
      </w:pPr>
      <w:rPr>
        <w:rFonts w:ascii="Times New Roman" w:hAnsi="Times New Roman"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14AD65F1"/>
    <w:multiLevelType w:val="hybridMultilevel"/>
    <w:tmpl w:val="2132DB80"/>
    <w:lvl w:ilvl="0" w:tplc="28628B32">
      <w:start w:val="1"/>
      <w:numFmt w:val="bullet"/>
      <w:lvlText w:val=""/>
      <w:lvlJc w:val="left"/>
      <w:pPr>
        <w:tabs>
          <w:tab w:val="num" w:pos="720"/>
        </w:tabs>
        <w:ind w:left="720" w:hanging="360"/>
      </w:pPr>
      <w:rPr>
        <w:rFonts w:ascii="Wingdings" w:hAnsi="Wingdings" w:hint="default"/>
        <w:sz w:val="16"/>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8">
    <w:nsid w:val="155C23AD"/>
    <w:multiLevelType w:val="hybridMultilevel"/>
    <w:tmpl w:val="2AF415D4"/>
    <w:lvl w:ilvl="0" w:tplc="E5904DCA">
      <w:start w:val="1"/>
      <w:numFmt w:val="decimal"/>
      <w:lvlText w:val="%1."/>
      <w:lvlJc w:val="left"/>
      <w:pPr>
        <w:tabs>
          <w:tab w:val="num" w:pos="720"/>
        </w:tabs>
        <w:ind w:left="720" w:hanging="360"/>
      </w:pPr>
      <w:rPr>
        <w:rFonts w:cs="Times New Roman" w:hint="default"/>
        <w:i w:val="0"/>
      </w:rPr>
    </w:lvl>
    <w:lvl w:ilvl="1" w:tplc="28628B32">
      <w:start w:val="1"/>
      <w:numFmt w:val="bullet"/>
      <w:lvlText w:val=""/>
      <w:lvlJc w:val="left"/>
      <w:pPr>
        <w:tabs>
          <w:tab w:val="num" w:pos="1440"/>
        </w:tabs>
        <w:ind w:left="1440" w:hanging="360"/>
      </w:pPr>
      <w:rPr>
        <w:rFonts w:ascii="Wingdings" w:hAnsi="Wingdings" w:hint="default"/>
        <w:sz w:val="16"/>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168C3A38"/>
    <w:multiLevelType w:val="hybridMultilevel"/>
    <w:tmpl w:val="6D0A9BCE"/>
    <w:lvl w:ilvl="0" w:tplc="28628B32">
      <w:start w:val="1"/>
      <w:numFmt w:val="bullet"/>
      <w:lvlText w:val=""/>
      <w:lvlJc w:val="left"/>
      <w:pPr>
        <w:tabs>
          <w:tab w:val="num" w:pos="1440"/>
        </w:tabs>
        <w:ind w:left="1440" w:hanging="360"/>
      </w:pPr>
      <w:rPr>
        <w:rFonts w:ascii="Wingdings" w:hAnsi="Wingdings" w:hint="default"/>
        <w:sz w:val="16"/>
      </w:rPr>
    </w:lvl>
    <w:lvl w:ilvl="1" w:tplc="FFFFFFFF">
      <w:start w:val="1"/>
      <w:numFmt w:val="bullet"/>
      <w:lvlText w:val="•"/>
      <w:lvlJc w:val="left"/>
      <w:pPr>
        <w:tabs>
          <w:tab w:val="num" w:pos="2160"/>
        </w:tabs>
        <w:ind w:left="2160" w:hanging="360"/>
      </w:pPr>
      <w:rPr>
        <w:rFonts w:ascii="Times New Roman" w:hAnsi="Times New Roman" w:hint="default"/>
        <w:sz w:val="16"/>
      </w:rPr>
    </w:lvl>
    <w:lvl w:ilvl="2" w:tplc="FFFFFFFF">
      <w:start w:val="1"/>
      <w:numFmt w:val="lowerRoman"/>
      <w:lvlText w:val="%3."/>
      <w:lvlJc w:val="right"/>
      <w:pPr>
        <w:tabs>
          <w:tab w:val="num" w:pos="2880"/>
        </w:tabs>
        <w:ind w:left="2880" w:hanging="180"/>
      </w:pPr>
      <w:rPr>
        <w:rFonts w:cs="Times New Roman"/>
      </w:rPr>
    </w:lvl>
    <w:lvl w:ilvl="3" w:tplc="08FE6D86">
      <w:start w:val="2"/>
      <w:numFmt w:val="lowerLetter"/>
      <w:lvlText w:val="%4."/>
      <w:lvlJc w:val="left"/>
      <w:pPr>
        <w:tabs>
          <w:tab w:val="num" w:pos="3600"/>
        </w:tabs>
        <w:ind w:left="3600" w:hanging="360"/>
      </w:pPr>
      <w:rPr>
        <w:rFonts w:cs="Times New Roman" w:hint="default"/>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30">
    <w:nsid w:val="16D342BE"/>
    <w:multiLevelType w:val="singleLevel"/>
    <w:tmpl w:val="D9DEAFAC"/>
    <w:lvl w:ilvl="0">
      <w:start w:val="1"/>
      <w:numFmt w:val="bullet"/>
      <w:lvlText w:val="•"/>
      <w:lvlJc w:val="left"/>
      <w:pPr>
        <w:tabs>
          <w:tab w:val="num" w:pos="1080"/>
        </w:tabs>
        <w:ind w:left="1080" w:hanging="360"/>
      </w:pPr>
      <w:rPr>
        <w:rFonts w:ascii="Times New Roman" w:hAnsi="Times New Roman" w:hint="default"/>
        <w:sz w:val="16"/>
      </w:rPr>
    </w:lvl>
  </w:abstractNum>
  <w:abstractNum w:abstractNumId="31">
    <w:nsid w:val="17556012"/>
    <w:multiLevelType w:val="hybridMultilevel"/>
    <w:tmpl w:val="DABE22DA"/>
    <w:lvl w:ilvl="0" w:tplc="FFFFFFFF">
      <w:start w:val="1"/>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2">
    <w:nsid w:val="18CB5614"/>
    <w:multiLevelType w:val="singleLevel"/>
    <w:tmpl w:val="9F2A82CA"/>
    <w:lvl w:ilvl="0">
      <w:start w:val="1"/>
      <w:numFmt w:val="lowerLetter"/>
      <w:lvlText w:val="%1."/>
      <w:lvlJc w:val="left"/>
      <w:pPr>
        <w:tabs>
          <w:tab w:val="num" w:pos="360"/>
        </w:tabs>
        <w:ind w:left="360" w:hanging="360"/>
      </w:pPr>
      <w:rPr>
        <w:rFonts w:cs="Times New Roman"/>
      </w:rPr>
    </w:lvl>
  </w:abstractNum>
  <w:abstractNum w:abstractNumId="33">
    <w:nsid w:val="192144D1"/>
    <w:multiLevelType w:val="multilevel"/>
    <w:tmpl w:val="4AE0DE14"/>
    <w:lvl w:ilvl="0">
      <w:start w:val="9"/>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4">
    <w:nsid w:val="1B165932"/>
    <w:multiLevelType w:val="hybridMultilevel"/>
    <w:tmpl w:val="AF4A5FAC"/>
    <w:lvl w:ilvl="0" w:tplc="3E944120">
      <w:start w:val="1"/>
      <w:numFmt w:val="decimal"/>
      <w:pStyle w:val="NumberedList"/>
      <w:lvlText w:val="%1."/>
      <w:lvlJc w:val="left"/>
      <w:pPr>
        <w:ind w:left="720" w:hanging="360"/>
      </w:pPr>
      <w:rPr>
        <w:rFonts w:ascii="Lucida Sans" w:hAnsi="Lucida Sans" w:cs="Times New Roman" w:hint="default"/>
        <w:sz w:val="22"/>
      </w:rPr>
    </w:lvl>
    <w:lvl w:ilvl="1" w:tplc="04090003" w:tentative="1">
      <w:start w:val="1"/>
      <w:numFmt w:val="lowerLetter"/>
      <w:lvlText w:val="%2."/>
      <w:lvlJc w:val="left"/>
      <w:pPr>
        <w:ind w:left="1800" w:hanging="360"/>
      </w:pPr>
      <w:rPr>
        <w:rFonts w:cs="Times New Roman"/>
      </w:rPr>
    </w:lvl>
    <w:lvl w:ilvl="2" w:tplc="04090005" w:tentative="1">
      <w:start w:val="1"/>
      <w:numFmt w:val="lowerRoman"/>
      <w:lvlText w:val="%3."/>
      <w:lvlJc w:val="right"/>
      <w:pPr>
        <w:ind w:left="2520" w:hanging="180"/>
      </w:pPr>
      <w:rPr>
        <w:rFonts w:cs="Times New Roman"/>
      </w:rPr>
    </w:lvl>
    <w:lvl w:ilvl="3" w:tplc="04090001" w:tentative="1">
      <w:start w:val="1"/>
      <w:numFmt w:val="decimal"/>
      <w:lvlText w:val="%4."/>
      <w:lvlJc w:val="left"/>
      <w:pPr>
        <w:ind w:left="3240" w:hanging="360"/>
      </w:pPr>
      <w:rPr>
        <w:rFonts w:cs="Times New Roman"/>
      </w:rPr>
    </w:lvl>
    <w:lvl w:ilvl="4" w:tplc="04090003" w:tentative="1">
      <w:start w:val="1"/>
      <w:numFmt w:val="lowerLetter"/>
      <w:lvlText w:val="%5."/>
      <w:lvlJc w:val="left"/>
      <w:pPr>
        <w:ind w:left="3960" w:hanging="360"/>
      </w:pPr>
      <w:rPr>
        <w:rFonts w:cs="Times New Roman"/>
      </w:rPr>
    </w:lvl>
    <w:lvl w:ilvl="5" w:tplc="04090005" w:tentative="1">
      <w:start w:val="1"/>
      <w:numFmt w:val="lowerRoman"/>
      <w:lvlText w:val="%6."/>
      <w:lvlJc w:val="right"/>
      <w:pPr>
        <w:ind w:left="4680" w:hanging="180"/>
      </w:pPr>
      <w:rPr>
        <w:rFonts w:cs="Times New Roman"/>
      </w:rPr>
    </w:lvl>
    <w:lvl w:ilvl="6" w:tplc="04090001" w:tentative="1">
      <w:start w:val="1"/>
      <w:numFmt w:val="decimal"/>
      <w:lvlText w:val="%7."/>
      <w:lvlJc w:val="left"/>
      <w:pPr>
        <w:ind w:left="5400" w:hanging="360"/>
      </w:pPr>
      <w:rPr>
        <w:rFonts w:cs="Times New Roman"/>
      </w:rPr>
    </w:lvl>
    <w:lvl w:ilvl="7" w:tplc="04090003" w:tentative="1">
      <w:start w:val="1"/>
      <w:numFmt w:val="lowerLetter"/>
      <w:lvlText w:val="%8."/>
      <w:lvlJc w:val="left"/>
      <w:pPr>
        <w:ind w:left="6120" w:hanging="360"/>
      </w:pPr>
      <w:rPr>
        <w:rFonts w:cs="Times New Roman"/>
      </w:rPr>
    </w:lvl>
    <w:lvl w:ilvl="8" w:tplc="04090005" w:tentative="1">
      <w:start w:val="1"/>
      <w:numFmt w:val="lowerRoman"/>
      <w:lvlText w:val="%9."/>
      <w:lvlJc w:val="right"/>
      <w:pPr>
        <w:ind w:left="6840" w:hanging="180"/>
      </w:pPr>
      <w:rPr>
        <w:rFonts w:cs="Times New Roman"/>
      </w:rPr>
    </w:lvl>
  </w:abstractNum>
  <w:abstractNum w:abstractNumId="35">
    <w:nsid w:val="1B9D7CA7"/>
    <w:multiLevelType w:val="multilevel"/>
    <w:tmpl w:val="054452EA"/>
    <w:lvl w:ilvl="0">
      <w:start w:val="2"/>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6">
    <w:nsid w:val="1C7D1DBB"/>
    <w:multiLevelType w:val="hybridMultilevel"/>
    <w:tmpl w:val="6A860AB4"/>
    <w:lvl w:ilvl="0" w:tplc="F63CE730">
      <w:start w:val="1"/>
      <w:numFmt w:val="bullet"/>
      <w:lvlText w:val=""/>
      <w:lvlJc w:val="left"/>
      <w:pPr>
        <w:ind w:left="1440" w:hanging="360"/>
      </w:pPr>
      <w:rPr>
        <w:rFonts w:ascii="Symbol" w:hAnsi="Symbol" w:hint="default"/>
        <w:sz w:val="16"/>
      </w:rPr>
    </w:lvl>
    <w:lvl w:ilvl="1" w:tplc="BC9082BA" w:tentative="1">
      <w:start w:val="1"/>
      <w:numFmt w:val="bullet"/>
      <w:lvlText w:val="o"/>
      <w:lvlJc w:val="left"/>
      <w:pPr>
        <w:ind w:left="2160" w:hanging="360"/>
      </w:pPr>
      <w:rPr>
        <w:rFonts w:ascii="Courier New" w:hAnsi="Courier New" w:hint="default"/>
      </w:rPr>
    </w:lvl>
    <w:lvl w:ilvl="2" w:tplc="84ECBEC0" w:tentative="1">
      <w:start w:val="1"/>
      <w:numFmt w:val="bullet"/>
      <w:lvlText w:val=""/>
      <w:lvlJc w:val="left"/>
      <w:pPr>
        <w:ind w:left="2880" w:hanging="360"/>
      </w:pPr>
      <w:rPr>
        <w:rFonts w:ascii="Wingdings" w:hAnsi="Wingdings" w:hint="default"/>
      </w:rPr>
    </w:lvl>
    <w:lvl w:ilvl="3" w:tplc="57A6F758" w:tentative="1">
      <w:start w:val="1"/>
      <w:numFmt w:val="bullet"/>
      <w:lvlText w:val=""/>
      <w:lvlJc w:val="left"/>
      <w:pPr>
        <w:ind w:left="3600" w:hanging="360"/>
      </w:pPr>
      <w:rPr>
        <w:rFonts w:ascii="Symbol" w:hAnsi="Symbol" w:hint="default"/>
      </w:rPr>
    </w:lvl>
    <w:lvl w:ilvl="4" w:tplc="7064198A" w:tentative="1">
      <w:start w:val="1"/>
      <w:numFmt w:val="bullet"/>
      <w:lvlText w:val="o"/>
      <w:lvlJc w:val="left"/>
      <w:pPr>
        <w:ind w:left="4320" w:hanging="360"/>
      </w:pPr>
      <w:rPr>
        <w:rFonts w:ascii="Courier New" w:hAnsi="Courier New" w:hint="default"/>
      </w:rPr>
    </w:lvl>
    <w:lvl w:ilvl="5" w:tplc="438469D6" w:tentative="1">
      <w:start w:val="1"/>
      <w:numFmt w:val="bullet"/>
      <w:lvlText w:val=""/>
      <w:lvlJc w:val="left"/>
      <w:pPr>
        <w:ind w:left="5040" w:hanging="360"/>
      </w:pPr>
      <w:rPr>
        <w:rFonts w:ascii="Wingdings" w:hAnsi="Wingdings" w:hint="default"/>
      </w:rPr>
    </w:lvl>
    <w:lvl w:ilvl="6" w:tplc="93BABD28" w:tentative="1">
      <w:start w:val="1"/>
      <w:numFmt w:val="bullet"/>
      <w:lvlText w:val=""/>
      <w:lvlJc w:val="left"/>
      <w:pPr>
        <w:ind w:left="5760" w:hanging="360"/>
      </w:pPr>
      <w:rPr>
        <w:rFonts w:ascii="Symbol" w:hAnsi="Symbol" w:hint="default"/>
      </w:rPr>
    </w:lvl>
    <w:lvl w:ilvl="7" w:tplc="17D25164" w:tentative="1">
      <w:start w:val="1"/>
      <w:numFmt w:val="bullet"/>
      <w:lvlText w:val="o"/>
      <w:lvlJc w:val="left"/>
      <w:pPr>
        <w:ind w:left="6480" w:hanging="360"/>
      </w:pPr>
      <w:rPr>
        <w:rFonts w:ascii="Courier New" w:hAnsi="Courier New" w:hint="default"/>
      </w:rPr>
    </w:lvl>
    <w:lvl w:ilvl="8" w:tplc="BE80AEF4" w:tentative="1">
      <w:start w:val="1"/>
      <w:numFmt w:val="bullet"/>
      <w:lvlText w:val=""/>
      <w:lvlJc w:val="left"/>
      <w:pPr>
        <w:ind w:left="7200" w:hanging="360"/>
      </w:pPr>
      <w:rPr>
        <w:rFonts w:ascii="Wingdings" w:hAnsi="Wingdings" w:hint="default"/>
      </w:rPr>
    </w:lvl>
  </w:abstractNum>
  <w:abstractNum w:abstractNumId="37">
    <w:nsid w:val="1DCC3FBC"/>
    <w:multiLevelType w:val="multilevel"/>
    <w:tmpl w:val="3FCE3FE8"/>
    <w:lvl w:ilvl="0">
      <w:start w:val="1"/>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8">
    <w:nsid w:val="1E8E6CCE"/>
    <w:multiLevelType w:val="hybridMultilevel"/>
    <w:tmpl w:val="2B441482"/>
    <w:lvl w:ilvl="0" w:tplc="28628B32">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nsid w:val="1EEF6071"/>
    <w:multiLevelType w:val="hybridMultilevel"/>
    <w:tmpl w:val="78E686DC"/>
    <w:lvl w:ilvl="0" w:tplc="28628B32">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1FD85935"/>
    <w:multiLevelType w:val="hybridMultilevel"/>
    <w:tmpl w:val="086A4A18"/>
    <w:lvl w:ilvl="0" w:tplc="AB78BBCE">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201A4A8B"/>
    <w:multiLevelType w:val="multilevel"/>
    <w:tmpl w:val="CDF60188"/>
    <w:lvl w:ilvl="0">
      <w:start w:val="9"/>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2">
    <w:nsid w:val="203C641F"/>
    <w:multiLevelType w:val="hybridMultilevel"/>
    <w:tmpl w:val="8AD22CA8"/>
    <w:lvl w:ilvl="0" w:tplc="7FF2C670">
      <w:start w:val="10"/>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3">
    <w:nsid w:val="216021D9"/>
    <w:multiLevelType w:val="hybridMultilevel"/>
    <w:tmpl w:val="9F26E730"/>
    <w:lvl w:ilvl="0" w:tplc="28628B32">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21823357"/>
    <w:multiLevelType w:val="hybridMultilevel"/>
    <w:tmpl w:val="B06479D6"/>
    <w:lvl w:ilvl="0" w:tplc="DBFE279E">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22D2191A"/>
    <w:multiLevelType w:val="hybridMultilevel"/>
    <w:tmpl w:val="594AF7F6"/>
    <w:lvl w:ilvl="0" w:tplc="F58EC9EE">
      <w:start w:val="3"/>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6">
    <w:nsid w:val="22DD2A59"/>
    <w:multiLevelType w:val="hybridMultilevel"/>
    <w:tmpl w:val="5EAA035A"/>
    <w:lvl w:ilvl="0" w:tplc="28628B32">
      <w:start w:val="1"/>
      <w:numFmt w:val="bullet"/>
      <w:lvlText w:val=""/>
      <w:lvlJc w:val="left"/>
      <w:pPr>
        <w:tabs>
          <w:tab w:val="num" w:pos="1440"/>
        </w:tabs>
        <w:ind w:left="1440" w:hanging="360"/>
      </w:pPr>
      <w:rPr>
        <w:rFonts w:ascii="Wingdings" w:hAnsi="Wingdings" w:hint="default"/>
        <w:sz w:val="16"/>
      </w:rPr>
    </w:lvl>
    <w:lvl w:ilvl="1" w:tplc="FFFFFFFF">
      <w:start w:val="1"/>
      <w:numFmt w:val="bullet"/>
      <w:lvlText w:val="•"/>
      <w:lvlJc w:val="left"/>
      <w:pPr>
        <w:tabs>
          <w:tab w:val="num" w:pos="2160"/>
        </w:tabs>
        <w:ind w:left="2160" w:hanging="360"/>
      </w:pPr>
      <w:rPr>
        <w:rFonts w:ascii="Times New Roman" w:hAnsi="Times New Roman" w:hint="default"/>
        <w:sz w:val="16"/>
      </w:rPr>
    </w:lvl>
    <w:lvl w:ilvl="2" w:tplc="FFFFFFFF">
      <w:start w:val="1"/>
      <w:numFmt w:val="lowerRoman"/>
      <w:lvlText w:val="%3."/>
      <w:lvlJc w:val="right"/>
      <w:pPr>
        <w:tabs>
          <w:tab w:val="num" w:pos="2880"/>
        </w:tabs>
        <w:ind w:left="2880" w:hanging="180"/>
      </w:pPr>
      <w:rPr>
        <w:rFonts w:cs="Times New Roman"/>
      </w:rPr>
    </w:lvl>
    <w:lvl w:ilvl="3" w:tplc="08FE6D86">
      <w:start w:val="2"/>
      <w:numFmt w:val="lowerLetter"/>
      <w:lvlText w:val="%4."/>
      <w:lvlJc w:val="left"/>
      <w:pPr>
        <w:tabs>
          <w:tab w:val="num" w:pos="3600"/>
        </w:tabs>
        <w:ind w:left="3600" w:hanging="360"/>
      </w:pPr>
      <w:rPr>
        <w:rFonts w:cs="Times New Roman" w:hint="default"/>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47">
    <w:nsid w:val="23BD445C"/>
    <w:multiLevelType w:val="hybridMultilevel"/>
    <w:tmpl w:val="A37660D6"/>
    <w:lvl w:ilvl="0" w:tplc="28628B32">
      <w:start w:val="1"/>
      <w:numFmt w:val="bullet"/>
      <w:lvlText w:val=""/>
      <w:lvlJc w:val="left"/>
      <w:pPr>
        <w:ind w:left="720" w:hanging="360"/>
      </w:pPr>
      <w:rPr>
        <w:rFonts w:ascii="Wingdings" w:hAnsi="Wingdings" w:hint="default"/>
        <w:sz w:val="1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nsid w:val="26153C61"/>
    <w:multiLevelType w:val="hybridMultilevel"/>
    <w:tmpl w:val="07E42034"/>
    <w:lvl w:ilvl="0" w:tplc="28628B32">
      <w:start w:val="1"/>
      <w:numFmt w:val="bullet"/>
      <w:lvlText w:val=""/>
      <w:lvlJc w:val="left"/>
      <w:pPr>
        <w:ind w:left="1440" w:hanging="360"/>
      </w:pPr>
      <w:rPr>
        <w:rFonts w:ascii="Wingdings" w:hAnsi="Wingdings" w:hint="default"/>
        <w:sz w:val="16"/>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2907313E"/>
    <w:multiLevelType w:val="multilevel"/>
    <w:tmpl w:val="DD5A7BB6"/>
    <w:lvl w:ilvl="0">
      <w:start w:val="8"/>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0">
    <w:nsid w:val="29D33553"/>
    <w:multiLevelType w:val="hybridMultilevel"/>
    <w:tmpl w:val="E82A3A52"/>
    <w:lvl w:ilvl="0" w:tplc="04090001">
      <w:start w:val="1"/>
      <w:numFmt w:val="bullet"/>
      <w:pStyle w:val="Bullet1"/>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1">
    <w:nsid w:val="2A91347B"/>
    <w:multiLevelType w:val="hybridMultilevel"/>
    <w:tmpl w:val="549A1EC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nsid w:val="2BC01B10"/>
    <w:multiLevelType w:val="hybridMultilevel"/>
    <w:tmpl w:val="DB8E972E"/>
    <w:lvl w:ilvl="0" w:tplc="28628B32">
      <w:start w:val="1"/>
      <w:numFmt w:val="bullet"/>
      <w:lvlText w:val=""/>
      <w:lvlJc w:val="left"/>
      <w:pPr>
        <w:tabs>
          <w:tab w:val="num" w:pos="1440"/>
        </w:tabs>
        <w:ind w:left="1440" w:hanging="360"/>
      </w:pPr>
      <w:rPr>
        <w:rFonts w:ascii="Wingdings" w:hAnsi="Wingdings" w:hint="default"/>
        <w:sz w:val="16"/>
      </w:rPr>
    </w:lvl>
    <w:lvl w:ilvl="1" w:tplc="04090001">
      <w:start w:val="1"/>
      <w:numFmt w:val="bullet"/>
      <w:lvlText w:val=""/>
      <w:lvlJc w:val="left"/>
      <w:pPr>
        <w:tabs>
          <w:tab w:val="num" w:pos="2160"/>
        </w:tabs>
        <w:ind w:left="2160" w:hanging="360"/>
      </w:pPr>
      <w:rPr>
        <w:rFonts w:ascii="Symbol" w:hAnsi="Symbol" w:hint="default"/>
      </w:rPr>
    </w:lvl>
    <w:lvl w:ilvl="2" w:tplc="04090019">
      <w:start w:val="1"/>
      <w:numFmt w:val="lowerLetter"/>
      <w:lvlText w:val="%3."/>
      <w:lvlJc w:val="left"/>
      <w:pPr>
        <w:tabs>
          <w:tab w:val="num" w:pos="3060"/>
        </w:tabs>
        <w:ind w:left="3060" w:hanging="360"/>
      </w:pPr>
      <w:rPr>
        <w:rFonts w:cs="Times New Roman" w:hint="default"/>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53">
    <w:nsid w:val="2D671638"/>
    <w:multiLevelType w:val="hybridMultilevel"/>
    <w:tmpl w:val="303AAFBE"/>
    <w:lvl w:ilvl="0" w:tplc="3E944120">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nsid w:val="2F0F00B6"/>
    <w:multiLevelType w:val="multilevel"/>
    <w:tmpl w:val="C8AAA630"/>
    <w:lvl w:ilvl="0">
      <w:start w:val="1"/>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5">
    <w:nsid w:val="2FAB78B1"/>
    <w:multiLevelType w:val="multilevel"/>
    <w:tmpl w:val="7AF8202A"/>
    <w:lvl w:ilvl="0">
      <w:start w:val="16"/>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6">
    <w:nsid w:val="30F56757"/>
    <w:multiLevelType w:val="multilevel"/>
    <w:tmpl w:val="F5427664"/>
    <w:lvl w:ilvl="0">
      <w:start w:val="1"/>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7">
    <w:nsid w:val="30F86168"/>
    <w:multiLevelType w:val="singleLevel"/>
    <w:tmpl w:val="D9DEAFAC"/>
    <w:lvl w:ilvl="0">
      <w:start w:val="1"/>
      <w:numFmt w:val="bullet"/>
      <w:lvlText w:val="•"/>
      <w:lvlJc w:val="left"/>
      <w:pPr>
        <w:tabs>
          <w:tab w:val="num" w:pos="1080"/>
        </w:tabs>
        <w:ind w:left="1080" w:hanging="360"/>
      </w:pPr>
      <w:rPr>
        <w:rFonts w:ascii="Times New Roman" w:hAnsi="Times New Roman" w:hint="default"/>
        <w:sz w:val="16"/>
      </w:rPr>
    </w:lvl>
  </w:abstractNum>
  <w:abstractNum w:abstractNumId="58">
    <w:nsid w:val="34833B75"/>
    <w:multiLevelType w:val="hybridMultilevel"/>
    <w:tmpl w:val="065C3CE8"/>
    <w:lvl w:ilvl="0" w:tplc="28628B32">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9">
    <w:nsid w:val="34B83ABA"/>
    <w:multiLevelType w:val="hybridMultilevel"/>
    <w:tmpl w:val="67524CE2"/>
    <w:lvl w:ilvl="0" w:tplc="28628B32">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nsid w:val="356806F2"/>
    <w:multiLevelType w:val="hybridMultilevel"/>
    <w:tmpl w:val="593240A2"/>
    <w:lvl w:ilvl="0" w:tplc="28628B32">
      <w:start w:val="1"/>
      <w:numFmt w:val="bullet"/>
      <w:lvlText w:val=""/>
      <w:lvlJc w:val="left"/>
      <w:pPr>
        <w:tabs>
          <w:tab w:val="num" w:pos="1440"/>
        </w:tabs>
        <w:ind w:left="1440" w:hanging="360"/>
      </w:pPr>
      <w:rPr>
        <w:rFonts w:ascii="Wingdings" w:hAnsi="Wingdings" w:hint="default"/>
        <w:sz w:val="16"/>
      </w:rPr>
    </w:lvl>
    <w:lvl w:ilvl="1" w:tplc="FFFFFFFF">
      <w:start w:val="1"/>
      <w:numFmt w:val="bullet"/>
      <w:lvlText w:val="•"/>
      <w:lvlJc w:val="left"/>
      <w:pPr>
        <w:tabs>
          <w:tab w:val="num" w:pos="2160"/>
        </w:tabs>
        <w:ind w:left="2160" w:hanging="360"/>
      </w:pPr>
      <w:rPr>
        <w:rFonts w:ascii="Times New Roman" w:hAnsi="Times New Roman" w:hint="default"/>
        <w:sz w:val="16"/>
      </w:rPr>
    </w:lvl>
    <w:lvl w:ilvl="2" w:tplc="FFFFFFFF">
      <w:start w:val="1"/>
      <w:numFmt w:val="lowerRoman"/>
      <w:lvlText w:val="%3."/>
      <w:lvlJc w:val="right"/>
      <w:pPr>
        <w:tabs>
          <w:tab w:val="num" w:pos="2880"/>
        </w:tabs>
        <w:ind w:left="2880" w:hanging="180"/>
      </w:pPr>
      <w:rPr>
        <w:rFonts w:cs="Times New Roman"/>
      </w:rPr>
    </w:lvl>
    <w:lvl w:ilvl="3" w:tplc="08FE6D86">
      <w:start w:val="2"/>
      <w:numFmt w:val="lowerLetter"/>
      <w:lvlText w:val="%4."/>
      <w:lvlJc w:val="left"/>
      <w:pPr>
        <w:tabs>
          <w:tab w:val="num" w:pos="3600"/>
        </w:tabs>
        <w:ind w:left="3600" w:hanging="360"/>
      </w:pPr>
      <w:rPr>
        <w:rFonts w:cs="Times New Roman" w:hint="default"/>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61">
    <w:nsid w:val="35A377DE"/>
    <w:multiLevelType w:val="hybridMultilevel"/>
    <w:tmpl w:val="80DE50F0"/>
    <w:lvl w:ilvl="0" w:tplc="8FB0EEFA">
      <w:start w:val="1"/>
      <w:numFmt w:val="bullet"/>
      <w:pStyle w:val="IBoxBullet1"/>
      <w:lvlText w:val=""/>
      <w:lvlJc w:val="left"/>
      <w:pPr>
        <w:ind w:left="720" w:hanging="360"/>
      </w:pPr>
      <w:rPr>
        <w:rFonts w:ascii="Wingdings" w:hAnsi="Wingdings" w:hint="default"/>
        <w:sz w:val="16"/>
      </w:rPr>
    </w:lvl>
    <w:lvl w:ilvl="1" w:tplc="FB18881A" w:tentative="1">
      <w:start w:val="1"/>
      <w:numFmt w:val="bullet"/>
      <w:lvlText w:val="o"/>
      <w:lvlJc w:val="left"/>
      <w:pPr>
        <w:ind w:left="1440" w:hanging="360"/>
      </w:pPr>
      <w:rPr>
        <w:rFonts w:ascii="Courier New" w:hAnsi="Courier New" w:hint="default"/>
      </w:rPr>
    </w:lvl>
    <w:lvl w:ilvl="2" w:tplc="D9C87B22" w:tentative="1">
      <w:start w:val="1"/>
      <w:numFmt w:val="bullet"/>
      <w:lvlText w:val=""/>
      <w:lvlJc w:val="left"/>
      <w:pPr>
        <w:ind w:left="2160" w:hanging="360"/>
      </w:pPr>
      <w:rPr>
        <w:rFonts w:ascii="Wingdings" w:hAnsi="Wingdings" w:hint="default"/>
      </w:rPr>
    </w:lvl>
    <w:lvl w:ilvl="3" w:tplc="41D04AC8" w:tentative="1">
      <w:start w:val="1"/>
      <w:numFmt w:val="bullet"/>
      <w:lvlText w:val=""/>
      <w:lvlJc w:val="left"/>
      <w:pPr>
        <w:ind w:left="2880" w:hanging="360"/>
      </w:pPr>
      <w:rPr>
        <w:rFonts w:ascii="Symbol" w:hAnsi="Symbol" w:hint="default"/>
      </w:rPr>
    </w:lvl>
    <w:lvl w:ilvl="4" w:tplc="32A0AEE2" w:tentative="1">
      <w:start w:val="1"/>
      <w:numFmt w:val="bullet"/>
      <w:lvlText w:val="o"/>
      <w:lvlJc w:val="left"/>
      <w:pPr>
        <w:ind w:left="3600" w:hanging="360"/>
      </w:pPr>
      <w:rPr>
        <w:rFonts w:ascii="Courier New" w:hAnsi="Courier New" w:hint="default"/>
      </w:rPr>
    </w:lvl>
    <w:lvl w:ilvl="5" w:tplc="AB88FC8E" w:tentative="1">
      <w:start w:val="1"/>
      <w:numFmt w:val="bullet"/>
      <w:lvlText w:val=""/>
      <w:lvlJc w:val="left"/>
      <w:pPr>
        <w:ind w:left="4320" w:hanging="360"/>
      </w:pPr>
      <w:rPr>
        <w:rFonts w:ascii="Wingdings" w:hAnsi="Wingdings" w:hint="default"/>
      </w:rPr>
    </w:lvl>
    <w:lvl w:ilvl="6" w:tplc="5D1C5E52" w:tentative="1">
      <w:start w:val="1"/>
      <w:numFmt w:val="bullet"/>
      <w:lvlText w:val=""/>
      <w:lvlJc w:val="left"/>
      <w:pPr>
        <w:ind w:left="5040" w:hanging="360"/>
      </w:pPr>
      <w:rPr>
        <w:rFonts w:ascii="Symbol" w:hAnsi="Symbol" w:hint="default"/>
      </w:rPr>
    </w:lvl>
    <w:lvl w:ilvl="7" w:tplc="D96C8FD6" w:tentative="1">
      <w:start w:val="1"/>
      <w:numFmt w:val="bullet"/>
      <w:lvlText w:val="o"/>
      <w:lvlJc w:val="left"/>
      <w:pPr>
        <w:ind w:left="5760" w:hanging="360"/>
      </w:pPr>
      <w:rPr>
        <w:rFonts w:ascii="Courier New" w:hAnsi="Courier New" w:hint="default"/>
      </w:rPr>
    </w:lvl>
    <w:lvl w:ilvl="8" w:tplc="A630215E" w:tentative="1">
      <w:start w:val="1"/>
      <w:numFmt w:val="bullet"/>
      <w:lvlText w:val=""/>
      <w:lvlJc w:val="left"/>
      <w:pPr>
        <w:ind w:left="6480" w:hanging="360"/>
      </w:pPr>
      <w:rPr>
        <w:rFonts w:ascii="Wingdings" w:hAnsi="Wingdings" w:hint="default"/>
      </w:rPr>
    </w:lvl>
  </w:abstractNum>
  <w:abstractNum w:abstractNumId="62">
    <w:nsid w:val="360933A8"/>
    <w:multiLevelType w:val="hybridMultilevel"/>
    <w:tmpl w:val="CBD0A274"/>
    <w:lvl w:ilvl="0" w:tplc="28628B32">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nsid w:val="3696594E"/>
    <w:multiLevelType w:val="hybridMultilevel"/>
    <w:tmpl w:val="7E1A0AB4"/>
    <w:lvl w:ilvl="0" w:tplc="81EA96F0">
      <w:start w:val="1"/>
      <w:numFmt w:val="decimal"/>
      <w:lvlText w:val="%1."/>
      <w:lvlJc w:val="left"/>
      <w:pPr>
        <w:tabs>
          <w:tab w:val="num" w:pos="360"/>
        </w:tabs>
        <w:ind w:left="360" w:hanging="360"/>
      </w:pPr>
      <w:rPr>
        <w:rFonts w:cs="Times New Roman"/>
      </w:rPr>
    </w:lvl>
    <w:lvl w:ilvl="1" w:tplc="FF3E73CC" w:tentative="1">
      <w:start w:val="1"/>
      <w:numFmt w:val="lowerLetter"/>
      <w:lvlText w:val="%2."/>
      <w:lvlJc w:val="left"/>
      <w:pPr>
        <w:tabs>
          <w:tab w:val="num" w:pos="1080"/>
        </w:tabs>
        <w:ind w:left="1080" w:hanging="360"/>
      </w:pPr>
      <w:rPr>
        <w:rFonts w:cs="Times New Roman"/>
      </w:rPr>
    </w:lvl>
    <w:lvl w:ilvl="2" w:tplc="D360BFC2" w:tentative="1">
      <w:start w:val="1"/>
      <w:numFmt w:val="lowerRoman"/>
      <w:lvlText w:val="%3."/>
      <w:lvlJc w:val="right"/>
      <w:pPr>
        <w:tabs>
          <w:tab w:val="num" w:pos="1800"/>
        </w:tabs>
        <w:ind w:left="1800" w:hanging="180"/>
      </w:pPr>
      <w:rPr>
        <w:rFonts w:cs="Times New Roman"/>
      </w:rPr>
    </w:lvl>
    <w:lvl w:ilvl="3" w:tplc="2C668B4E" w:tentative="1">
      <w:start w:val="1"/>
      <w:numFmt w:val="decimal"/>
      <w:lvlText w:val="%4."/>
      <w:lvlJc w:val="left"/>
      <w:pPr>
        <w:tabs>
          <w:tab w:val="num" w:pos="2520"/>
        </w:tabs>
        <w:ind w:left="2520" w:hanging="360"/>
      </w:pPr>
      <w:rPr>
        <w:rFonts w:cs="Times New Roman"/>
      </w:rPr>
    </w:lvl>
    <w:lvl w:ilvl="4" w:tplc="CA2463FC" w:tentative="1">
      <w:start w:val="1"/>
      <w:numFmt w:val="lowerLetter"/>
      <w:lvlText w:val="%5."/>
      <w:lvlJc w:val="left"/>
      <w:pPr>
        <w:tabs>
          <w:tab w:val="num" w:pos="3240"/>
        </w:tabs>
        <w:ind w:left="3240" w:hanging="360"/>
      </w:pPr>
      <w:rPr>
        <w:rFonts w:cs="Times New Roman"/>
      </w:rPr>
    </w:lvl>
    <w:lvl w:ilvl="5" w:tplc="3B1AD2B2" w:tentative="1">
      <w:start w:val="1"/>
      <w:numFmt w:val="lowerRoman"/>
      <w:lvlText w:val="%6."/>
      <w:lvlJc w:val="right"/>
      <w:pPr>
        <w:tabs>
          <w:tab w:val="num" w:pos="3960"/>
        </w:tabs>
        <w:ind w:left="3960" w:hanging="180"/>
      </w:pPr>
      <w:rPr>
        <w:rFonts w:cs="Times New Roman"/>
      </w:rPr>
    </w:lvl>
    <w:lvl w:ilvl="6" w:tplc="B35A1186" w:tentative="1">
      <w:start w:val="1"/>
      <w:numFmt w:val="decimal"/>
      <w:lvlText w:val="%7."/>
      <w:lvlJc w:val="left"/>
      <w:pPr>
        <w:tabs>
          <w:tab w:val="num" w:pos="4680"/>
        </w:tabs>
        <w:ind w:left="4680" w:hanging="360"/>
      </w:pPr>
      <w:rPr>
        <w:rFonts w:cs="Times New Roman"/>
      </w:rPr>
    </w:lvl>
    <w:lvl w:ilvl="7" w:tplc="84AC3D06" w:tentative="1">
      <w:start w:val="1"/>
      <w:numFmt w:val="lowerLetter"/>
      <w:lvlText w:val="%8."/>
      <w:lvlJc w:val="left"/>
      <w:pPr>
        <w:tabs>
          <w:tab w:val="num" w:pos="5400"/>
        </w:tabs>
        <w:ind w:left="5400" w:hanging="360"/>
      </w:pPr>
      <w:rPr>
        <w:rFonts w:cs="Times New Roman"/>
      </w:rPr>
    </w:lvl>
    <w:lvl w:ilvl="8" w:tplc="92125BE8" w:tentative="1">
      <w:start w:val="1"/>
      <w:numFmt w:val="lowerRoman"/>
      <w:lvlText w:val="%9."/>
      <w:lvlJc w:val="right"/>
      <w:pPr>
        <w:tabs>
          <w:tab w:val="num" w:pos="6120"/>
        </w:tabs>
        <w:ind w:left="6120" w:hanging="180"/>
      </w:pPr>
      <w:rPr>
        <w:rFonts w:cs="Times New Roman"/>
      </w:rPr>
    </w:lvl>
  </w:abstractNum>
  <w:abstractNum w:abstractNumId="64">
    <w:nsid w:val="36DD79C8"/>
    <w:multiLevelType w:val="hybridMultilevel"/>
    <w:tmpl w:val="6C9ABE6A"/>
    <w:lvl w:ilvl="0" w:tplc="8DF209FA">
      <w:start w:val="1"/>
      <w:numFmt w:val="bullet"/>
      <w:lvlText w:val=""/>
      <w:lvlJc w:val="left"/>
      <w:pPr>
        <w:ind w:left="1080" w:hanging="360"/>
      </w:pPr>
      <w:rPr>
        <w:rFonts w:ascii="Symbol" w:hAnsi="Symbol" w:hint="default"/>
      </w:rPr>
    </w:lvl>
    <w:lvl w:ilvl="1" w:tplc="35A6A6D6">
      <w:start w:val="1"/>
      <w:numFmt w:val="bullet"/>
      <w:lvlText w:val="o"/>
      <w:lvlJc w:val="left"/>
      <w:pPr>
        <w:ind w:left="1800" w:hanging="360"/>
      </w:pPr>
      <w:rPr>
        <w:rFonts w:ascii="Courier New" w:hAnsi="Courier New" w:hint="default"/>
      </w:rPr>
    </w:lvl>
    <w:lvl w:ilvl="2" w:tplc="D3064CC4" w:tentative="1">
      <w:start w:val="1"/>
      <w:numFmt w:val="bullet"/>
      <w:lvlText w:val=""/>
      <w:lvlJc w:val="left"/>
      <w:pPr>
        <w:ind w:left="2520" w:hanging="360"/>
      </w:pPr>
      <w:rPr>
        <w:rFonts w:ascii="Wingdings" w:hAnsi="Wingdings" w:hint="default"/>
      </w:rPr>
    </w:lvl>
    <w:lvl w:ilvl="3" w:tplc="614E6DA8" w:tentative="1">
      <w:start w:val="1"/>
      <w:numFmt w:val="bullet"/>
      <w:lvlText w:val=""/>
      <w:lvlJc w:val="left"/>
      <w:pPr>
        <w:ind w:left="3240" w:hanging="360"/>
      </w:pPr>
      <w:rPr>
        <w:rFonts w:ascii="Symbol" w:hAnsi="Symbol" w:hint="default"/>
      </w:rPr>
    </w:lvl>
    <w:lvl w:ilvl="4" w:tplc="268E94CC" w:tentative="1">
      <w:start w:val="1"/>
      <w:numFmt w:val="bullet"/>
      <w:lvlText w:val="o"/>
      <w:lvlJc w:val="left"/>
      <w:pPr>
        <w:ind w:left="3960" w:hanging="360"/>
      </w:pPr>
      <w:rPr>
        <w:rFonts w:ascii="Courier New" w:hAnsi="Courier New" w:hint="default"/>
      </w:rPr>
    </w:lvl>
    <w:lvl w:ilvl="5" w:tplc="C108FDB6" w:tentative="1">
      <w:start w:val="1"/>
      <w:numFmt w:val="bullet"/>
      <w:lvlText w:val=""/>
      <w:lvlJc w:val="left"/>
      <w:pPr>
        <w:ind w:left="4680" w:hanging="360"/>
      </w:pPr>
      <w:rPr>
        <w:rFonts w:ascii="Wingdings" w:hAnsi="Wingdings" w:hint="default"/>
      </w:rPr>
    </w:lvl>
    <w:lvl w:ilvl="6" w:tplc="B8E474CA" w:tentative="1">
      <w:start w:val="1"/>
      <w:numFmt w:val="bullet"/>
      <w:lvlText w:val=""/>
      <w:lvlJc w:val="left"/>
      <w:pPr>
        <w:ind w:left="5400" w:hanging="360"/>
      </w:pPr>
      <w:rPr>
        <w:rFonts w:ascii="Symbol" w:hAnsi="Symbol" w:hint="default"/>
      </w:rPr>
    </w:lvl>
    <w:lvl w:ilvl="7" w:tplc="FDF2CF50" w:tentative="1">
      <w:start w:val="1"/>
      <w:numFmt w:val="bullet"/>
      <w:lvlText w:val="o"/>
      <w:lvlJc w:val="left"/>
      <w:pPr>
        <w:ind w:left="6120" w:hanging="360"/>
      </w:pPr>
      <w:rPr>
        <w:rFonts w:ascii="Courier New" w:hAnsi="Courier New" w:hint="default"/>
      </w:rPr>
    </w:lvl>
    <w:lvl w:ilvl="8" w:tplc="C94CE2AC" w:tentative="1">
      <w:start w:val="1"/>
      <w:numFmt w:val="bullet"/>
      <w:lvlText w:val=""/>
      <w:lvlJc w:val="left"/>
      <w:pPr>
        <w:ind w:left="6840" w:hanging="360"/>
      </w:pPr>
      <w:rPr>
        <w:rFonts w:ascii="Wingdings" w:hAnsi="Wingdings" w:hint="default"/>
      </w:rPr>
    </w:lvl>
  </w:abstractNum>
  <w:abstractNum w:abstractNumId="65">
    <w:nsid w:val="36F16FD6"/>
    <w:multiLevelType w:val="hybridMultilevel"/>
    <w:tmpl w:val="6B005982"/>
    <w:lvl w:ilvl="0" w:tplc="28628B32">
      <w:start w:val="1"/>
      <w:numFmt w:val="bullet"/>
      <w:lvlText w:val=""/>
      <w:lvlJc w:val="left"/>
      <w:pPr>
        <w:ind w:left="720" w:hanging="360"/>
      </w:pPr>
      <w:rPr>
        <w:rFonts w:ascii="Wingdings" w:hAnsi="Wingdings" w:hint="default"/>
        <w:sz w:val="1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6">
    <w:nsid w:val="3853770E"/>
    <w:multiLevelType w:val="multilevel"/>
    <w:tmpl w:val="4114FBE6"/>
    <w:lvl w:ilvl="0">
      <w:start w:val="4"/>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67">
    <w:nsid w:val="38BD778F"/>
    <w:multiLevelType w:val="hybridMultilevel"/>
    <w:tmpl w:val="04884F6A"/>
    <w:lvl w:ilvl="0" w:tplc="28628B32">
      <w:start w:val="1"/>
      <w:numFmt w:val="bullet"/>
      <w:lvlText w:val=""/>
      <w:lvlJc w:val="left"/>
      <w:pPr>
        <w:ind w:left="1440" w:hanging="360"/>
      </w:pPr>
      <w:rPr>
        <w:rFonts w:ascii="Wingdings" w:hAnsi="Wingdings" w:hint="default"/>
        <w:sz w:val="16"/>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8">
    <w:nsid w:val="39815BC4"/>
    <w:multiLevelType w:val="multilevel"/>
    <w:tmpl w:val="64024136"/>
    <w:lvl w:ilvl="0">
      <w:start w:val="8"/>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69">
    <w:nsid w:val="3A2A21F3"/>
    <w:multiLevelType w:val="hybridMultilevel"/>
    <w:tmpl w:val="248A2AE8"/>
    <w:lvl w:ilvl="0" w:tplc="449464EE">
      <w:start w:val="4"/>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0">
    <w:nsid w:val="3AC96485"/>
    <w:multiLevelType w:val="hybridMultilevel"/>
    <w:tmpl w:val="43BC11B0"/>
    <w:lvl w:ilvl="0" w:tplc="28628B32">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nsid w:val="3CED236C"/>
    <w:multiLevelType w:val="singleLevel"/>
    <w:tmpl w:val="D9DEAFAC"/>
    <w:lvl w:ilvl="0">
      <w:start w:val="1"/>
      <w:numFmt w:val="bullet"/>
      <w:lvlText w:val="•"/>
      <w:lvlJc w:val="left"/>
      <w:pPr>
        <w:tabs>
          <w:tab w:val="num" w:pos="1080"/>
        </w:tabs>
        <w:ind w:left="1080" w:hanging="360"/>
      </w:pPr>
      <w:rPr>
        <w:rFonts w:ascii="Times New Roman" w:hAnsi="Times New Roman" w:hint="default"/>
        <w:sz w:val="16"/>
      </w:rPr>
    </w:lvl>
  </w:abstractNum>
  <w:abstractNum w:abstractNumId="72">
    <w:nsid w:val="3D744BDC"/>
    <w:multiLevelType w:val="hybridMultilevel"/>
    <w:tmpl w:val="0784BBE6"/>
    <w:lvl w:ilvl="0" w:tplc="2EE2F356">
      <w:start w:val="1"/>
      <w:numFmt w:val="decimal"/>
      <w:lvlText w:val="%1."/>
      <w:lvlJc w:val="left"/>
      <w:pPr>
        <w:ind w:left="360" w:hanging="360"/>
      </w:pPr>
      <w:rPr>
        <w:rFonts w:cs="Times New Roman" w:hint="default"/>
        <w:b/>
        <w:sz w:val="20"/>
      </w:rPr>
    </w:lvl>
    <w:lvl w:ilvl="1" w:tplc="28628B32">
      <w:start w:val="1"/>
      <w:numFmt w:val="bullet"/>
      <w:lvlText w:val=""/>
      <w:lvlJc w:val="left"/>
      <w:pPr>
        <w:ind w:left="1080" w:hanging="360"/>
      </w:pPr>
      <w:rPr>
        <w:rFonts w:ascii="Wingdings" w:hAnsi="Wingdings" w:hint="default"/>
        <w:sz w:val="16"/>
      </w:rPr>
    </w:lvl>
    <w:lvl w:ilvl="2" w:tplc="C54457AA">
      <w:start w:val="13"/>
      <w:numFmt w:val="bullet"/>
      <w:lvlText w:val=""/>
      <w:lvlJc w:val="left"/>
      <w:pPr>
        <w:tabs>
          <w:tab w:val="num" w:pos="1980"/>
        </w:tabs>
        <w:ind w:left="1980" w:hanging="360"/>
      </w:pPr>
      <w:rPr>
        <w:rFonts w:ascii="Symbol" w:eastAsia="Times New Roman" w:hAnsi="Symbol" w:hint="default"/>
        <w:b/>
        <w:sz w:val="20"/>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3">
    <w:nsid w:val="3DB92E6E"/>
    <w:multiLevelType w:val="hybridMultilevel"/>
    <w:tmpl w:val="246EEB2A"/>
    <w:lvl w:ilvl="0" w:tplc="04090001">
      <w:start w:val="1"/>
      <w:numFmt w:val="bullet"/>
      <w:lvlText w:val=""/>
      <w:lvlJc w:val="left"/>
      <w:pPr>
        <w:ind w:left="1800" w:hanging="360"/>
      </w:pPr>
      <w:rPr>
        <w:rFonts w:ascii="Wingdings" w:hAnsi="Wingdings" w:hint="default"/>
        <w:sz w:val="16"/>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4">
    <w:nsid w:val="3DEC3EF4"/>
    <w:multiLevelType w:val="hybridMultilevel"/>
    <w:tmpl w:val="14683780"/>
    <w:lvl w:ilvl="0" w:tplc="28628B32">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5">
    <w:nsid w:val="407206A0"/>
    <w:multiLevelType w:val="multilevel"/>
    <w:tmpl w:val="3D402AD4"/>
    <w:lvl w:ilvl="0">
      <w:start w:val="4"/>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76">
    <w:nsid w:val="40CF1832"/>
    <w:multiLevelType w:val="hybridMultilevel"/>
    <w:tmpl w:val="DA4E70BA"/>
    <w:lvl w:ilvl="0" w:tplc="28628B32">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nsid w:val="4254625F"/>
    <w:multiLevelType w:val="hybridMultilevel"/>
    <w:tmpl w:val="24843B9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8">
    <w:nsid w:val="44633E1E"/>
    <w:multiLevelType w:val="hybridMultilevel"/>
    <w:tmpl w:val="83D8624E"/>
    <w:lvl w:ilvl="0" w:tplc="D51065E0">
      <w:start w:val="1"/>
      <w:numFmt w:val="bullet"/>
      <w:lvlText w:val=""/>
      <w:lvlJc w:val="left"/>
      <w:pPr>
        <w:ind w:left="1800" w:hanging="360"/>
      </w:pPr>
      <w:rPr>
        <w:rFonts w:ascii="Wingdings" w:hAnsi="Wingdings" w:hint="default"/>
        <w:sz w:val="16"/>
      </w:rPr>
    </w:lvl>
    <w:lvl w:ilvl="1" w:tplc="E32E0BD2">
      <w:start w:val="1"/>
      <w:numFmt w:val="bullet"/>
      <w:lvlText w:val="o"/>
      <w:lvlJc w:val="left"/>
      <w:pPr>
        <w:ind w:left="2520" w:hanging="360"/>
      </w:pPr>
      <w:rPr>
        <w:rFonts w:ascii="Courier New" w:hAnsi="Courier New" w:hint="default"/>
      </w:rPr>
    </w:lvl>
    <w:lvl w:ilvl="2" w:tplc="D1C2BFBA" w:tentative="1">
      <w:start w:val="1"/>
      <w:numFmt w:val="bullet"/>
      <w:lvlText w:val=""/>
      <w:lvlJc w:val="left"/>
      <w:pPr>
        <w:ind w:left="3240" w:hanging="360"/>
      </w:pPr>
      <w:rPr>
        <w:rFonts w:ascii="Wingdings" w:hAnsi="Wingdings" w:hint="default"/>
      </w:rPr>
    </w:lvl>
    <w:lvl w:ilvl="3" w:tplc="C524B1D8" w:tentative="1">
      <w:start w:val="1"/>
      <w:numFmt w:val="bullet"/>
      <w:lvlText w:val=""/>
      <w:lvlJc w:val="left"/>
      <w:pPr>
        <w:ind w:left="3960" w:hanging="360"/>
      </w:pPr>
      <w:rPr>
        <w:rFonts w:ascii="Symbol" w:hAnsi="Symbol" w:hint="default"/>
      </w:rPr>
    </w:lvl>
    <w:lvl w:ilvl="4" w:tplc="465CA0AA" w:tentative="1">
      <w:start w:val="1"/>
      <w:numFmt w:val="bullet"/>
      <w:lvlText w:val="o"/>
      <w:lvlJc w:val="left"/>
      <w:pPr>
        <w:ind w:left="4680" w:hanging="360"/>
      </w:pPr>
      <w:rPr>
        <w:rFonts w:ascii="Courier New" w:hAnsi="Courier New" w:hint="default"/>
      </w:rPr>
    </w:lvl>
    <w:lvl w:ilvl="5" w:tplc="14A8E668" w:tentative="1">
      <w:start w:val="1"/>
      <w:numFmt w:val="bullet"/>
      <w:lvlText w:val=""/>
      <w:lvlJc w:val="left"/>
      <w:pPr>
        <w:ind w:left="5400" w:hanging="360"/>
      </w:pPr>
      <w:rPr>
        <w:rFonts w:ascii="Wingdings" w:hAnsi="Wingdings" w:hint="default"/>
      </w:rPr>
    </w:lvl>
    <w:lvl w:ilvl="6" w:tplc="BF803062" w:tentative="1">
      <w:start w:val="1"/>
      <w:numFmt w:val="bullet"/>
      <w:lvlText w:val=""/>
      <w:lvlJc w:val="left"/>
      <w:pPr>
        <w:ind w:left="6120" w:hanging="360"/>
      </w:pPr>
      <w:rPr>
        <w:rFonts w:ascii="Symbol" w:hAnsi="Symbol" w:hint="default"/>
      </w:rPr>
    </w:lvl>
    <w:lvl w:ilvl="7" w:tplc="67BAB32A" w:tentative="1">
      <w:start w:val="1"/>
      <w:numFmt w:val="bullet"/>
      <w:lvlText w:val="o"/>
      <w:lvlJc w:val="left"/>
      <w:pPr>
        <w:ind w:left="6840" w:hanging="360"/>
      </w:pPr>
      <w:rPr>
        <w:rFonts w:ascii="Courier New" w:hAnsi="Courier New" w:hint="default"/>
      </w:rPr>
    </w:lvl>
    <w:lvl w:ilvl="8" w:tplc="C06A4B3A" w:tentative="1">
      <w:start w:val="1"/>
      <w:numFmt w:val="bullet"/>
      <w:lvlText w:val=""/>
      <w:lvlJc w:val="left"/>
      <w:pPr>
        <w:ind w:left="7560" w:hanging="360"/>
      </w:pPr>
      <w:rPr>
        <w:rFonts w:ascii="Wingdings" w:hAnsi="Wingdings" w:hint="default"/>
      </w:rPr>
    </w:lvl>
  </w:abstractNum>
  <w:abstractNum w:abstractNumId="79">
    <w:nsid w:val="44EE2ACA"/>
    <w:multiLevelType w:val="singleLevel"/>
    <w:tmpl w:val="76F4FCB2"/>
    <w:lvl w:ilvl="0">
      <w:start w:val="1"/>
      <w:numFmt w:val="lowerLetter"/>
      <w:lvlText w:val="%1."/>
      <w:lvlJc w:val="left"/>
      <w:pPr>
        <w:tabs>
          <w:tab w:val="num" w:pos="360"/>
        </w:tabs>
        <w:ind w:left="360" w:hanging="360"/>
      </w:pPr>
      <w:rPr>
        <w:rFonts w:cs="Times New Roman"/>
      </w:rPr>
    </w:lvl>
  </w:abstractNum>
  <w:abstractNum w:abstractNumId="80">
    <w:nsid w:val="455766D5"/>
    <w:multiLevelType w:val="hybridMultilevel"/>
    <w:tmpl w:val="8DBE3D58"/>
    <w:lvl w:ilvl="0" w:tplc="28628B32">
      <w:start w:val="1"/>
      <w:numFmt w:val="bullet"/>
      <w:lvlText w:val=""/>
      <w:lvlJc w:val="left"/>
      <w:pPr>
        <w:ind w:left="1440" w:hanging="360"/>
      </w:pPr>
      <w:rPr>
        <w:rFonts w:ascii="Wingdings" w:hAnsi="Wingdings" w:hint="default"/>
        <w:sz w:val="16"/>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nsid w:val="467B0E62"/>
    <w:multiLevelType w:val="multilevel"/>
    <w:tmpl w:val="8B62CC42"/>
    <w:lvl w:ilvl="0">
      <w:start w:val="15"/>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82">
    <w:nsid w:val="46EC1A4E"/>
    <w:multiLevelType w:val="hybridMultilevel"/>
    <w:tmpl w:val="934EC014"/>
    <w:lvl w:ilvl="0" w:tplc="FFFFFFFF">
      <w:start w:val="1"/>
      <w:numFmt w:val="decimal"/>
      <w:lvlText w:val="%1."/>
      <w:lvlJc w:val="left"/>
      <w:pPr>
        <w:tabs>
          <w:tab w:val="num" w:pos="720"/>
        </w:tabs>
        <w:ind w:left="720" w:hanging="360"/>
      </w:pPr>
      <w:rPr>
        <w:rFonts w:cs="Times New Roman" w:hint="default"/>
      </w:rPr>
    </w:lvl>
    <w:lvl w:ilvl="1" w:tplc="28628B32">
      <w:start w:val="1"/>
      <w:numFmt w:val="bullet"/>
      <w:lvlText w:val=""/>
      <w:lvlJc w:val="left"/>
      <w:pPr>
        <w:tabs>
          <w:tab w:val="num" w:pos="1440"/>
        </w:tabs>
        <w:ind w:left="1440" w:hanging="360"/>
      </w:pPr>
      <w:rPr>
        <w:rFonts w:ascii="Wingdings" w:hAnsi="Wingdings"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3">
    <w:nsid w:val="471A7427"/>
    <w:multiLevelType w:val="hybridMultilevel"/>
    <w:tmpl w:val="1E4253D0"/>
    <w:lvl w:ilvl="0" w:tplc="2EE2F356">
      <w:start w:val="1"/>
      <w:numFmt w:val="decimal"/>
      <w:lvlText w:val="%1."/>
      <w:lvlJc w:val="left"/>
      <w:pPr>
        <w:ind w:left="360" w:hanging="360"/>
      </w:pPr>
      <w:rPr>
        <w:rFonts w:cs="Times New Roman" w:hint="default"/>
        <w:b/>
        <w:sz w:val="20"/>
      </w:rPr>
    </w:lvl>
    <w:lvl w:ilvl="1" w:tplc="28628B32">
      <w:start w:val="1"/>
      <w:numFmt w:val="bullet"/>
      <w:lvlText w:val=""/>
      <w:lvlJc w:val="left"/>
      <w:pPr>
        <w:ind w:left="1080" w:hanging="360"/>
      </w:pPr>
      <w:rPr>
        <w:rFonts w:ascii="Wingdings" w:hAnsi="Wingdings" w:hint="default"/>
        <w:sz w:val="16"/>
      </w:rPr>
    </w:lvl>
    <w:lvl w:ilvl="2" w:tplc="C54457AA">
      <w:start w:val="13"/>
      <w:numFmt w:val="bullet"/>
      <w:lvlText w:val=""/>
      <w:lvlJc w:val="left"/>
      <w:pPr>
        <w:tabs>
          <w:tab w:val="num" w:pos="1980"/>
        </w:tabs>
        <w:ind w:left="1980" w:hanging="360"/>
      </w:pPr>
      <w:rPr>
        <w:rFonts w:ascii="Symbol" w:eastAsia="Times New Roman" w:hAnsi="Symbol" w:hint="default"/>
        <w:b/>
        <w:sz w:val="20"/>
      </w:rPr>
    </w:lvl>
    <w:lvl w:ilvl="3" w:tplc="04090001">
      <w:start w:val="1"/>
      <w:numFmt w:val="bullet"/>
      <w:lvlText w:val=""/>
      <w:lvlJc w:val="left"/>
      <w:pPr>
        <w:tabs>
          <w:tab w:val="num" w:pos="2520"/>
        </w:tabs>
        <w:ind w:left="2520" w:hanging="360"/>
      </w:pPr>
      <w:rPr>
        <w:rFonts w:ascii="Symbol" w:hAnsi="Symbol" w:hint="default"/>
        <w:b/>
        <w:sz w:val="20"/>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4">
    <w:nsid w:val="47B07143"/>
    <w:multiLevelType w:val="multilevel"/>
    <w:tmpl w:val="39F02AE2"/>
    <w:lvl w:ilvl="0">
      <w:start w:val="13"/>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85">
    <w:nsid w:val="47D90997"/>
    <w:multiLevelType w:val="multilevel"/>
    <w:tmpl w:val="53AA1F42"/>
    <w:lvl w:ilvl="0">
      <w:start w:val="6"/>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86">
    <w:nsid w:val="480C3C03"/>
    <w:multiLevelType w:val="hybridMultilevel"/>
    <w:tmpl w:val="C7989BE4"/>
    <w:lvl w:ilvl="0" w:tplc="04090001">
      <w:start w:val="1"/>
      <w:numFmt w:val="bullet"/>
      <w:pStyle w:val="SSIbullets"/>
      <w:lvlText w:val=""/>
      <w:lvlJc w:val="left"/>
      <w:pPr>
        <w:tabs>
          <w:tab w:val="num" w:pos="1080"/>
        </w:tabs>
        <w:ind w:left="1080" w:hanging="360"/>
      </w:pPr>
      <w:rPr>
        <w:rFonts w:ascii="Wingdings" w:hAnsi="Wingdings" w:hint="default"/>
      </w:rPr>
    </w:lvl>
    <w:lvl w:ilvl="1" w:tplc="04090003">
      <w:start w:val="1"/>
      <w:numFmt w:val="lowerLetter"/>
      <w:lvlText w:val="%2."/>
      <w:lvlJc w:val="left"/>
      <w:pPr>
        <w:tabs>
          <w:tab w:val="num" w:pos="720"/>
        </w:tabs>
        <w:ind w:left="720" w:hanging="360"/>
      </w:pPr>
      <w:rPr>
        <w:rFonts w:cs="Times New Roman"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7">
    <w:nsid w:val="48214F84"/>
    <w:multiLevelType w:val="hybridMultilevel"/>
    <w:tmpl w:val="3CDE65F6"/>
    <w:lvl w:ilvl="0" w:tplc="28628B32">
      <w:start w:val="1"/>
      <w:numFmt w:val="bullet"/>
      <w:lvlText w:val=""/>
      <w:lvlJc w:val="left"/>
      <w:pPr>
        <w:tabs>
          <w:tab w:val="num" w:pos="1440"/>
        </w:tabs>
        <w:ind w:left="1440" w:hanging="360"/>
      </w:pPr>
      <w:rPr>
        <w:rFonts w:ascii="Wingdings" w:hAnsi="Wingdings" w:hint="default"/>
        <w:sz w:val="16"/>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88">
    <w:nsid w:val="4968561A"/>
    <w:multiLevelType w:val="hybridMultilevel"/>
    <w:tmpl w:val="CC961600"/>
    <w:lvl w:ilvl="0" w:tplc="3552DFF8">
      <w:start w:val="1"/>
      <w:numFmt w:val="bullet"/>
      <w:lvlText w:val=""/>
      <w:lvlJc w:val="left"/>
      <w:pPr>
        <w:ind w:left="2520" w:hanging="360"/>
      </w:pPr>
      <w:rPr>
        <w:rFonts w:ascii="Wingdings" w:hAnsi="Wingdings" w:hint="default"/>
        <w:sz w:val="16"/>
      </w:rPr>
    </w:lvl>
    <w:lvl w:ilvl="1" w:tplc="B25615AC" w:tentative="1">
      <w:start w:val="1"/>
      <w:numFmt w:val="bullet"/>
      <w:lvlText w:val="o"/>
      <w:lvlJc w:val="left"/>
      <w:pPr>
        <w:ind w:left="2520" w:hanging="360"/>
      </w:pPr>
      <w:rPr>
        <w:rFonts w:ascii="Courier New" w:hAnsi="Courier New" w:hint="default"/>
      </w:rPr>
    </w:lvl>
    <w:lvl w:ilvl="2" w:tplc="B4D86F8C" w:tentative="1">
      <w:start w:val="1"/>
      <w:numFmt w:val="bullet"/>
      <w:lvlText w:val=""/>
      <w:lvlJc w:val="left"/>
      <w:pPr>
        <w:ind w:left="3240" w:hanging="360"/>
      </w:pPr>
      <w:rPr>
        <w:rFonts w:ascii="Wingdings" w:hAnsi="Wingdings" w:hint="default"/>
      </w:rPr>
    </w:lvl>
    <w:lvl w:ilvl="3" w:tplc="E5A44612" w:tentative="1">
      <w:start w:val="1"/>
      <w:numFmt w:val="bullet"/>
      <w:lvlText w:val=""/>
      <w:lvlJc w:val="left"/>
      <w:pPr>
        <w:ind w:left="3960" w:hanging="360"/>
      </w:pPr>
      <w:rPr>
        <w:rFonts w:ascii="Symbol" w:hAnsi="Symbol" w:hint="default"/>
      </w:rPr>
    </w:lvl>
    <w:lvl w:ilvl="4" w:tplc="B094B29E" w:tentative="1">
      <w:start w:val="1"/>
      <w:numFmt w:val="bullet"/>
      <w:lvlText w:val="o"/>
      <w:lvlJc w:val="left"/>
      <w:pPr>
        <w:ind w:left="4680" w:hanging="360"/>
      </w:pPr>
      <w:rPr>
        <w:rFonts w:ascii="Courier New" w:hAnsi="Courier New" w:hint="default"/>
      </w:rPr>
    </w:lvl>
    <w:lvl w:ilvl="5" w:tplc="CCA8C7B2" w:tentative="1">
      <w:start w:val="1"/>
      <w:numFmt w:val="bullet"/>
      <w:lvlText w:val=""/>
      <w:lvlJc w:val="left"/>
      <w:pPr>
        <w:ind w:left="5400" w:hanging="360"/>
      </w:pPr>
      <w:rPr>
        <w:rFonts w:ascii="Wingdings" w:hAnsi="Wingdings" w:hint="default"/>
      </w:rPr>
    </w:lvl>
    <w:lvl w:ilvl="6" w:tplc="69F07F86" w:tentative="1">
      <w:start w:val="1"/>
      <w:numFmt w:val="bullet"/>
      <w:lvlText w:val=""/>
      <w:lvlJc w:val="left"/>
      <w:pPr>
        <w:ind w:left="6120" w:hanging="360"/>
      </w:pPr>
      <w:rPr>
        <w:rFonts w:ascii="Symbol" w:hAnsi="Symbol" w:hint="default"/>
      </w:rPr>
    </w:lvl>
    <w:lvl w:ilvl="7" w:tplc="DF429D5C" w:tentative="1">
      <w:start w:val="1"/>
      <w:numFmt w:val="bullet"/>
      <w:lvlText w:val="o"/>
      <w:lvlJc w:val="left"/>
      <w:pPr>
        <w:ind w:left="6840" w:hanging="360"/>
      </w:pPr>
      <w:rPr>
        <w:rFonts w:ascii="Courier New" w:hAnsi="Courier New" w:hint="default"/>
      </w:rPr>
    </w:lvl>
    <w:lvl w:ilvl="8" w:tplc="4D30B4EE" w:tentative="1">
      <w:start w:val="1"/>
      <w:numFmt w:val="bullet"/>
      <w:lvlText w:val=""/>
      <w:lvlJc w:val="left"/>
      <w:pPr>
        <w:ind w:left="7560" w:hanging="360"/>
      </w:pPr>
      <w:rPr>
        <w:rFonts w:ascii="Wingdings" w:hAnsi="Wingdings" w:hint="default"/>
      </w:rPr>
    </w:lvl>
  </w:abstractNum>
  <w:abstractNum w:abstractNumId="89">
    <w:nsid w:val="49C6048B"/>
    <w:multiLevelType w:val="singleLevel"/>
    <w:tmpl w:val="A6C42CBA"/>
    <w:lvl w:ilvl="0">
      <w:start w:val="1"/>
      <w:numFmt w:val="decimal"/>
      <w:pStyle w:val="NumberedBullet"/>
      <w:lvlText w:val="%1."/>
      <w:lvlJc w:val="left"/>
      <w:pPr>
        <w:tabs>
          <w:tab w:val="num" w:pos="792"/>
        </w:tabs>
        <w:ind w:left="792" w:hanging="360"/>
      </w:pPr>
      <w:rPr>
        <w:rFonts w:cs="Times New Roman" w:hint="default"/>
      </w:rPr>
    </w:lvl>
  </w:abstractNum>
  <w:abstractNum w:abstractNumId="90">
    <w:nsid w:val="4AF262CD"/>
    <w:multiLevelType w:val="hybridMultilevel"/>
    <w:tmpl w:val="0F684E44"/>
    <w:lvl w:ilvl="0" w:tplc="28628B32">
      <w:start w:val="1"/>
      <w:numFmt w:val="bullet"/>
      <w:lvlText w:val=""/>
      <w:lvlJc w:val="left"/>
      <w:pPr>
        <w:ind w:left="1440" w:hanging="360"/>
      </w:pPr>
      <w:rPr>
        <w:rFonts w:ascii="Wingdings" w:hAnsi="Wingdings" w:hint="default"/>
        <w:sz w:val="16"/>
      </w:rPr>
    </w:lvl>
    <w:lvl w:ilvl="1" w:tplc="04090003">
      <w:start w:val="1"/>
      <w:numFmt w:val="bullet"/>
      <w:lvlText w:val="o"/>
      <w:lvlJc w:val="left"/>
      <w:pPr>
        <w:ind w:left="2160" w:hanging="360"/>
      </w:pPr>
      <w:rPr>
        <w:rFonts w:ascii="Courier New" w:hAnsi="Courier New" w:hint="default"/>
      </w:rPr>
    </w:lvl>
    <w:lvl w:ilvl="2" w:tplc="28628B32">
      <w:start w:val="1"/>
      <w:numFmt w:val="bullet"/>
      <w:lvlText w:val=""/>
      <w:lvlJc w:val="left"/>
      <w:pPr>
        <w:ind w:left="2880" w:hanging="360"/>
      </w:pPr>
      <w:rPr>
        <w:rFonts w:ascii="Wingdings" w:hAnsi="Wingdings" w:hint="default"/>
        <w:sz w:val="16"/>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1">
    <w:nsid w:val="4AF845C2"/>
    <w:multiLevelType w:val="hybridMultilevel"/>
    <w:tmpl w:val="B63211B8"/>
    <w:lvl w:ilvl="0" w:tplc="3E944120">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nsid w:val="4B4B3F8A"/>
    <w:multiLevelType w:val="singleLevel"/>
    <w:tmpl w:val="28628B32"/>
    <w:lvl w:ilvl="0">
      <w:start w:val="1"/>
      <w:numFmt w:val="bullet"/>
      <w:lvlText w:val=""/>
      <w:lvlJc w:val="left"/>
      <w:pPr>
        <w:ind w:left="1440" w:hanging="360"/>
      </w:pPr>
      <w:rPr>
        <w:rFonts w:ascii="Wingdings" w:hAnsi="Wingdings" w:hint="default"/>
        <w:sz w:val="16"/>
      </w:rPr>
    </w:lvl>
  </w:abstractNum>
  <w:abstractNum w:abstractNumId="93">
    <w:nsid w:val="4B88589B"/>
    <w:multiLevelType w:val="hybridMultilevel"/>
    <w:tmpl w:val="C6D43374"/>
    <w:lvl w:ilvl="0" w:tplc="28628B32">
      <w:start w:val="1"/>
      <w:numFmt w:val="bullet"/>
      <w:lvlText w:val=""/>
      <w:lvlJc w:val="left"/>
      <w:pPr>
        <w:ind w:left="1470" w:hanging="360"/>
      </w:pPr>
      <w:rPr>
        <w:rFonts w:ascii="Wingdings" w:hAnsi="Wingdings" w:hint="default"/>
        <w:sz w:val="16"/>
      </w:rPr>
    </w:lvl>
    <w:lvl w:ilvl="1" w:tplc="04090003" w:tentative="1">
      <w:start w:val="1"/>
      <w:numFmt w:val="bullet"/>
      <w:lvlText w:val="o"/>
      <w:lvlJc w:val="left"/>
      <w:pPr>
        <w:ind w:left="2190" w:hanging="360"/>
      </w:pPr>
      <w:rPr>
        <w:rFonts w:ascii="Courier New" w:hAnsi="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94">
    <w:nsid w:val="4BD61D5B"/>
    <w:multiLevelType w:val="hybridMultilevel"/>
    <w:tmpl w:val="9FC02E5C"/>
    <w:lvl w:ilvl="0" w:tplc="00308548">
      <w:start w:val="1"/>
      <w:numFmt w:val="bullet"/>
      <w:lvlText w:val=""/>
      <w:lvlJc w:val="left"/>
      <w:pPr>
        <w:ind w:left="1080" w:hanging="360"/>
      </w:pPr>
      <w:rPr>
        <w:rFonts w:ascii="Symbol" w:hAnsi="Symbol" w:hint="default"/>
      </w:rPr>
    </w:lvl>
    <w:lvl w:ilvl="1" w:tplc="D49273FE">
      <w:start w:val="1"/>
      <w:numFmt w:val="bullet"/>
      <w:pStyle w:val="Bullet2"/>
      <w:lvlText w:val="o"/>
      <w:lvlJc w:val="left"/>
      <w:pPr>
        <w:ind w:left="1800" w:hanging="360"/>
      </w:pPr>
      <w:rPr>
        <w:rFonts w:ascii="Courier New" w:hAnsi="Courier New" w:hint="default"/>
      </w:rPr>
    </w:lvl>
    <w:lvl w:ilvl="2" w:tplc="C5ECA04A" w:tentative="1">
      <w:start w:val="1"/>
      <w:numFmt w:val="bullet"/>
      <w:lvlText w:val=""/>
      <w:lvlJc w:val="left"/>
      <w:pPr>
        <w:ind w:left="2520" w:hanging="360"/>
      </w:pPr>
      <w:rPr>
        <w:rFonts w:ascii="Wingdings" w:hAnsi="Wingdings" w:hint="default"/>
      </w:rPr>
    </w:lvl>
    <w:lvl w:ilvl="3" w:tplc="C5ECA04A"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5">
    <w:nsid w:val="4CA4732E"/>
    <w:multiLevelType w:val="hybridMultilevel"/>
    <w:tmpl w:val="529A5D66"/>
    <w:lvl w:ilvl="0" w:tplc="2EE2F356">
      <w:start w:val="1"/>
      <w:numFmt w:val="decimal"/>
      <w:lvlText w:val="%1."/>
      <w:lvlJc w:val="left"/>
      <w:pPr>
        <w:ind w:left="360" w:hanging="360"/>
      </w:pPr>
      <w:rPr>
        <w:rFonts w:cs="Times New Roman" w:hint="default"/>
        <w:b/>
        <w:sz w:val="20"/>
      </w:rPr>
    </w:lvl>
    <w:lvl w:ilvl="1" w:tplc="28628B32">
      <w:start w:val="1"/>
      <w:numFmt w:val="bullet"/>
      <w:lvlText w:val=""/>
      <w:lvlJc w:val="left"/>
      <w:pPr>
        <w:ind w:left="1080" w:hanging="360"/>
      </w:pPr>
      <w:rPr>
        <w:rFonts w:ascii="Wingdings" w:hAnsi="Wingdings" w:hint="default"/>
        <w:sz w:val="16"/>
      </w:rPr>
    </w:lvl>
    <w:lvl w:ilvl="2" w:tplc="C54457AA">
      <w:start w:val="13"/>
      <w:numFmt w:val="bullet"/>
      <w:lvlText w:val=""/>
      <w:lvlJc w:val="left"/>
      <w:pPr>
        <w:tabs>
          <w:tab w:val="num" w:pos="1980"/>
        </w:tabs>
        <w:ind w:left="1980" w:hanging="360"/>
      </w:pPr>
      <w:rPr>
        <w:rFonts w:ascii="Symbol" w:eastAsia="Times New Roman" w:hAnsi="Symbol" w:hint="default"/>
        <w:b/>
        <w:sz w:val="20"/>
      </w:rPr>
    </w:lvl>
    <w:lvl w:ilvl="3" w:tplc="04090001">
      <w:start w:val="1"/>
      <w:numFmt w:val="bullet"/>
      <w:lvlText w:val=""/>
      <w:lvlJc w:val="left"/>
      <w:pPr>
        <w:tabs>
          <w:tab w:val="num" w:pos="2520"/>
        </w:tabs>
        <w:ind w:left="2520" w:hanging="360"/>
      </w:pPr>
      <w:rPr>
        <w:rFonts w:ascii="Symbol" w:hAnsi="Symbol" w:hint="default"/>
        <w:b/>
        <w:sz w:val="20"/>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6">
    <w:nsid w:val="4DE91EA0"/>
    <w:multiLevelType w:val="hybridMultilevel"/>
    <w:tmpl w:val="E9C6F882"/>
    <w:lvl w:ilvl="0" w:tplc="44467C66">
      <w:start w:val="1"/>
      <w:numFmt w:val="bullet"/>
      <w:lvlText w:val="•"/>
      <w:lvlJc w:val="left"/>
      <w:pPr>
        <w:ind w:left="1440" w:hanging="360"/>
      </w:pPr>
      <w:rPr>
        <w:rFonts w:ascii="Times New Roman" w:hAnsi="Times New Roman"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7">
    <w:nsid w:val="4E972E6D"/>
    <w:multiLevelType w:val="hybridMultilevel"/>
    <w:tmpl w:val="3BE2A19A"/>
    <w:lvl w:ilvl="0" w:tplc="28628B32">
      <w:start w:val="1"/>
      <w:numFmt w:val="bullet"/>
      <w:lvlText w:val=""/>
      <w:lvlJc w:val="left"/>
      <w:pPr>
        <w:ind w:left="1440" w:hanging="360"/>
      </w:pPr>
      <w:rPr>
        <w:rFonts w:ascii="Wingdings" w:hAnsi="Wingdings" w:hint="default"/>
        <w:sz w:val="16"/>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8">
    <w:nsid w:val="4F773E59"/>
    <w:multiLevelType w:val="hybridMultilevel"/>
    <w:tmpl w:val="A07660DC"/>
    <w:lvl w:ilvl="0" w:tplc="3224D9C4">
      <w:start w:val="1"/>
      <w:numFmt w:val="decimal"/>
      <w:lvlText w:val="%1."/>
      <w:lvlJc w:val="left"/>
      <w:pPr>
        <w:ind w:left="360" w:hanging="360"/>
      </w:pPr>
      <w:rPr>
        <w:rFonts w:ascii="Arial" w:hAnsi="Arial" w:cs="Arial" w:hint="default"/>
        <w:b/>
        <w:sz w:val="20"/>
      </w:rPr>
    </w:lvl>
    <w:lvl w:ilvl="1" w:tplc="04090019">
      <w:start w:val="1"/>
      <w:numFmt w:val="lowerLetter"/>
      <w:lvlText w:val="%2."/>
      <w:lvlJc w:val="left"/>
      <w:pPr>
        <w:ind w:left="1080" w:hanging="360"/>
      </w:pPr>
      <w:rPr>
        <w:rFonts w:cs="Times New Roman"/>
      </w:rPr>
    </w:lvl>
    <w:lvl w:ilvl="2" w:tplc="C54457AA">
      <w:start w:val="13"/>
      <w:numFmt w:val="bullet"/>
      <w:lvlText w:val=""/>
      <w:lvlJc w:val="left"/>
      <w:pPr>
        <w:tabs>
          <w:tab w:val="num" w:pos="1980"/>
        </w:tabs>
        <w:ind w:left="1980" w:hanging="360"/>
      </w:pPr>
      <w:rPr>
        <w:rFonts w:ascii="Symbol" w:eastAsia="Times New Roman" w:hAnsi="Symbol" w:hint="default"/>
        <w:b/>
        <w:sz w:val="20"/>
      </w:rPr>
    </w:lvl>
    <w:lvl w:ilvl="3" w:tplc="04090001">
      <w:start w:val="1"/>
      <w:numFmt w:val="bullet"/>
      <w:lvlText w:val=""/>
      <w:lvlJc w:val="left"/>
      <w:pPr>
        <w:tabs>
          <w:tab w:val="num" w:pos="2520"/>
        </w:tabs>
        <w:ind w:left="2520" w:hanging="360"/>
      </w:pPr>
      <w:rPr>
        <w:rFonts w:ascii="Symbol" w:hAnsi="Symbol" w:hint="default"/>
        <w:b/>
        <w:sz w:val="20"/>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9">
    <w:nsid w:val="4FB228EF"/>
    <w:multiLevelType w:val="hybridMultilevel"/>
    <w:tmpl w:val="A08C9A10"/>
    <w:lvl w:ilvl="0" w:tplc="F7D67560">
      <w:start w:val="1"/>
      <w:numFmt w:val="bullet"/>
      <w:lvlText w:val=""/>
      <w:lvlJc w:val="left"/>
      <w:pPr>
        <w:ind w:left="1080" w:hanging="360"/>
      </w:pPr>
      <w:rPr>
        <w:rFonts w:ascii="Wingdings" w:hAnsi="Wingdings" w:hint="default"/>
        <w:sz w:val="16"/>
      </w:rPr>
    </w:lvl>
    <w:lvl w:ilvl="1" w:tplc="6DF859AC" w:tentative="1">
      <w:start w:val="1"/>
      <w:numFmt w:val="bullet"/>
      <w:lvlText w:val="o"/>
      <w:lvlJc w:val="left"/>
      <w:pPr>
        <w:ind w:left="1800" w:hanging="360"/>
      </w:pPr>
      <w:rPr>
        <w:rFonts w:ascii="Courier New" w:hAnsi="Courier New" w:hint="default"/>
      </w:rPr>
    </w:lvl>
    <w:lvl w:ilvl="2" w:tplc="8C6A48DC" w:tentative="1">
      <w:start w:val="1"/>
      <w:numFmt w:val="bullet"/>
      <w:lvlText w:val=""/>
      <w:lvlJc w:val="left"/>
      <w:pPr>
        <w:ind w:left="2520" w:hanging="360"/>
      </w:pPr>
      <w:rPr>
        <w:rFonts w:ascii="Wingdings" w:hAnsi="Wingdings" w:hint="default"/>
      </w:rPr>
    </w:lvl>
    <w:lvl w:ilvl="3" w:tplc="B3D46190" w:tentative="1">
      <w:start w:val="1"/>
      <w:numFmt w:val="bullet"/>
      <w:lvlText w:val=""/>
      <w:lvlJc w:val="left"/>
      <w:pPr>
        <w:ind w:left="3240" w:hanging="360"/>
      </w:pPr>
      <w:rPr>
        <w:rFonts w:ascii="Symbol" w:hAnsi="Symbol" w:hint="default"/>
      </w:rPr>
    </w:lvl>
    <w:lvl w:ilvl="4" w:tplc="292AB298" w:tentative="1">
      <w:start w:val="1"/>
      <w:numFmt w:val="bullet"/>
      <w:lvlText w:val="o"/>
      <w:lvlJc w:val="left"/>
      <w:pPr>
        <w:ind w:left="3960" w:hanging="360"/>
      </w:pPr>
      <w:rPr>
        <w:rFonts w:ascii="Courier New" w:hAnsi="Courier New" w:hint="default"/>
      </w:rPr>
    </w:lvl>
    <w:lvl w:ilvl="5" w:tplc="0EBEE3BA" w:tentative="1">
      <w:start w:val="1"/>
      <w:numFmt w:val="bullet"/>
      <w:lvlText w:val=""/>
      <w:lvlJc w:val="left"/>
      <w:pPr>
        <w:ind w:left="4680" w:hanging="360"/>
      </w:pPr>
      <w:rPr>
        <w:rFonts w:ascii="Wingdings" w:hAnsi="Wingdings" w:hint="default"/>
      </w:rPr>
    </w:lvl>
    <w:lvl w:ilvl="6" w:tplc="0EF87C92" w:tentative="1">
      <w:start w:val="1"/>
      <w:numFmt w:val="bullet"/>
      <w:lvlText w:val=""/>
      <w:lvlJc w:val="left"/>
      <w:pPr>
        <w:ind w:left="5400" w:hanging="360"/>
      </w:pPr>
      <w:rPr>
        <w:rFonts w:ascii="Symbol" w:hAnsi="Symbol" w:hint="default"/>
      </w:rPr>
    </w:lvl>
    <w:lvl w:ilvl="7" w:tplc="4EDA8180" w:tentative="1">
      <w:start w:val="1"/>
      <w:numFmt w:val="bullet"/>
      <w:lvlText w:val="o"/>
      <w:lvlJc w:val="left"/>
      <w:pPr>
        <w:ind w:left="6120" w:hanging="360"/>
      </w:pPr>
      <w:rPr>
        <w:rFonts w:ascii="Courier New" w:hAnsi="Courier New" w:hint="default"/>
      </w:rPr>
    </w:lvl>
    <w:lvl w:ilvl="8" w:tplc="AB1019CE" w:tentative="1">
      <w:start w:val="1"/>
      <w:numFmt w:val="bullet"/>
      <w:lvlText w:val=""/>
      <w:lvlJc w:val="left"/>
      <w:pPr>
        <w:ind w:left="6840" w:hanging="360"/>
      </w:pPr>
      <w:rPr>
        <w:rFonts w:ascii="Wingdings" w:hAnsi="Wingdings" w:hint="default"/>
      </w:rPr>
    </w:lvl>
  </w:abstractNum>
  <w:abstractNum w:abstractNumId="100">
    <w:nsid w:val="506E582C"/>
    <w:multiLevelType w:val="multilevel"/>
    <w:tmpl w:val="4C00F8DC"/>
    <w:lvl w:ilvl="0">
      <w:start w:val="1"/>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1">
    <w:nsid w:val="509233F9"/>
    <w:multiLevelType w:val="hybridMultilevel"/>
    <w:tmpl w:val="8376BE02"/>
    <w:lvl w:ilvl="0" w:tplc="28628B32">
      <w:start w:val="1"/>
      <w:numFmt w:val="bullet"/>
      <w:lvlText w:val=""/>
      <w:lvlJc w:val="left"/>
      <w:pPr>
        <w:tabs>
          <w:tab w:val="num" w:pos="1080"/>
        </w:tabs>
        <w:ind w:left="1080" w:hanging="360"/>
      </w:pPr>
      <w:rPr>
        <w:rFonts w:ascii="Wingdings" w:hAnsi="Wingdings" w:hint="default"/>
        <w:sz w:val="16"/>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2">
    <w:nsid w:val="50E075ED"/>
    <w:multiLevelType w:val="hybridMultilevel"/>
    <w:tmpl w:val="CC628300"/>
    <w:lvl w:ilvl="0" w:tplc="FFFFFFFF">
      <w:start w:val="1"/>
      <w:numFmt w:val="bullet"/>
      <w:lvlText w:val="•"/>
      <w:lvlJc w:val="left"/>
      <w:pPr>
        <w:tabs>
          <w:tab w:val="num" w:pos="720"/>
        </w:tabs>
        <w:ind w:left="720" w:hanging="360"/>
      </w:pPr>
      <w:rPr>
        <w:rFonts w:ascii="Times New Roman" w:hAnsi="Times New Roman"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
    <w:nsid w:val="50F57AF7"/>
    <w:multiLevelType w:val="singleLevel"/>
    <w:tmpl w:val="9F2A82CA"/>
    <w:lvl w:ilvl="0">
      <w:start w:val="1"/>
      <w:numFmt w:val="lowerLetter"/>
      <w:lvlText w:val="%1."/>
      <w:lvlJc w:val="left"/>
      <w:pPr>
        <w:tabs>
          <w:tab w:val="num" w:pos="360"/>
        </w:tabs>
        <w:ind w:left="360" w:hanging="360"/>
      </w:pPr>
      <w:rPr>
        <w:rFonts w:cs="Times New Roman"/>
      </w:rPr>
    </w:lvl>
  </w:abstractNum>
  <w:abstractNum w:abstractNumId="104">
    <w:nsid w:val="52B24166"/>
    <w:multiLevelType w:val="hybridMultilevel"/>
    <w:tmpl w:val="28C4405E"/>
    <w:lvl w:ilvl="0" w:tplc="04090001">
      <w:start w:val="1"/>
      <w:numFmt w:val="decimal"/>
      <w:lvlText w:val="%1."/>
      <w:lvlJc w:val="left"/>
      <w:pPr>
        <w:ind w:left="792" w:hanging="360"/>
      </w:pPr>
      <w:rPr>
        <w:rFonts w:cs="Times New Roman"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5">
    <w:nsid w:val="543A09D6"/>
    <w:multiLevelType w:val="multilevel"/>
    <w:tmpl w:val="1D5A741A"/>
    <w:lvl w:ilvl="0">
      <w:start w:val="10"/>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6">
    <w:nsid w:val="55113637"/>
    <w:multiLevelType w:val="singleLevel"/>
    <w:tmpl w:val="9F2A82CA"/>
    <w:lvl w:ilvl="0">
      <w:start w:val="1"/>
      <w:numFmt w:val="lowerLetter"/>
      <w:lvlText w:val="%1."/>
      <w:lvlJc w:val="left"/>
      <w:pPr>
        <w:tabs>
          <w:tab w:val="num" w:pos="360"/>
        </w:tabs>
        <w:ind w:left="360" w:hanging="360"/>
      </w:pPr>
      <w:rPr>
        <w:rFonts w:cs="Times New Roman"/>
      </w:rPr>
    </w:lvl>
  </w:abstractNum>
  <w:abstractNum w:abstractNumId="107">
    <w:nsid w:val="5570758C"/>
    <w:multiLevelType w:val="hybridMultilevel"/>
    <w:tmpl w:val="C92E7396"/>
    <w:lvl w:ilvl="0" w:tplc="0409000F">
      <w:start w:val="1"/>
      <w:numFmt w:val="decimal"/>
      <w:lvlText w:val="%1."/>
      <w:lvlJc w:val="left"/>
      <w:pPr>
        <w:ind w:left="720" w:hanging="360"/>
      </w:pPr>
      <w:rPr>
        <w:rFonts w:eastAsia="Times New Roman" w:cs="Wingdings" w:hint="default"/>
      </w:rPr>
    </w:lvl>
    <w:lvl w:ilvl="1" w:tplc="04090003">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108">
    <w:nsid w:val="55DE728E"/>
    <w:multiLevelType w:val="hybridMultilevel"/>
    <w:tmpl w:val="FC82BA28"/>
    <w:lvl w:ilvl="0" w:tplc="E7D46504">
      <w:start w:val="5"/>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9">
    <w:nsid w:val="55F85C18"/>
    <w:multiLevelType w:val="hybridMultilevel"/>
    <w:tmpl w:val="E65CF42A"/>
    <w:lvl w:ilvl="0" w:tplc="04090001">
      <w:start w:val="1"/>
      <w:numFmt w:val="bullet"/>
      <w:lvlText w:val=""/>
      <w:lvlJc w:val="left"/>
      <w:pPr>
        <w:tabs>
          <w:tab w:val="num" w:pos="720"/>
        </w:tabs>
        <w:ind w:left="720" w:hanging="360"/>
      </w:pPr>
      <w:rPr>
        <w:rFonts w:ascii="Symbol" w:hAnsi="Symbol" w:hint="default"/>
      </w:rPr>
    </w:lvl>
    <w:lvl w:ilvl="1" w:tplc="55F05616">
      <w:start w:val="1"/>
      <w:numFmt w:val="bullet"/>
      <w:lvlText w:val=""/>
      <w:lvlJc w:val="left"/>
      <w:pPr>
        <w:tabs>
          <w:tab w:val="num" w:pos="1080"/>
        </w:tabs>
        <w:ind w:left="108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0">
    <w:nsid w:val="58620332"/>
    <w:multiLevelType w:val="hybridMultilevel"/>
    <w:tmpl w:val="AB069484"/>
    <w:lvl w:ilvl="0" w:tplc="2AD814DE">
      <w:start w:val="1"/>
      <w:numFmt w:val="bullet"/>
      <w:pStyle w:val="I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59764CA8"/>
    <w:multiLevelType w:val="hybridMultilevel"/>
    <w:tmpl w:val="338269BA"/>
    <w:lvl w:ilvl="0" w:tplc="DE4CBA0A">
      <w:start w:val="9"/>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2">
    <w:nsid w:val="5B0A6311"/>
    <w:multiLevelType w:val="hybridMultilevel"/>
    <w:tmpl w:val="A1221BFA"/>
    <w:lvl w:ilvl="0" w:tplc="28628B32">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3">
    <w:nsid w:val="5B8A1207"/>
    <w:multiLevelType w:val="hybridMultilevel"/>
    <w:tmpl w:val="C4627700"/>
    <w:lvl w:ilvl="0" w:tplc="91D2D1B6">
      <w:start w:val="1"/>
      <w:numFmt w:val="bullet"/>
      <w:pStyle w:val="TableBullet1"/>
      <w:lvlText w:val="•"/>
      <w:lvlJc w:val="left"/>
      <w:pPr>
        <w:tabs>
          <w:tab w:val="num" w:pos="180"/>
        </w:tabs>
        <w:ind w:left="180" w:hanging="180"/>
      </w:pPr>
      <w:rPr>
        <w:rFonts w:ascii="ITC Garamond Std Book Cond" w:hAnsi="ITC Garamond Std Book Cond" w:hint="default"/>
        <w:b w:val="0"/>
        <w:i w:val="0"/>
        <w:sz w:val="20"/>
      </w:rPr>
    </w:lvl>
    <w:lvl w:ilvl="1" w:tplc="DE16777A">
      <w:start w:val="1"/>
      <w:numFmt w:val="bullet"/>
      <w:lvlText w:val="o"/>
      <w:lvlJc w:val="left"/>
      <w:pPr>
        <w:tabs>
          <w:tab w:val="num" w:pos="1440"/>
        </w:tabs>
        <w:ind w:left="1440" w:hanging="360"/>
      </w:pPr>
      <w:rPr>
        <w:rFonts w:ascii="Courier New" w:hAnsi="Courier New" w:hint="default"/>
      </w:rPr>
    </w:lvl>
    <w:lvl w:ilvl="2" w:tplc="E2B28A64" w:tentative="1">
      <w:start w:val="1"/>
      <w:numFmt w:val="bullet"/>
      <w:lvlText w:val=""/>
      <w:lvlJc w:val="left"/>
      <w:pPr>
        <w:tabs>
          <w:tab w:val="num" w:pos="2160"/>
        </w:tabs>
        <w:ind w:left="2160" w:hanging="360"/>
      </w:pPr>
      <w:rPr>
        <w:rFonts w:ascii="Wingdings" w:hAnsi="Wingdings" w:hint="default"/>
      </w:rPr>
    </w:lvl>
    <w:lvl w:ilvl="3" w:tplc="C70232EC" w:tentative="1">
      <w:start w:val="1"/>
      <w:numFmt w:val="bullet"/>
      <w:lvlText w:val=""/>
      <w:lvlJc w:val="left"/>
      <w:pPr>
        <w:tabs>
          <w:tab w:val="num" w:pos="2880"/>
        </w:tabs>
        <w:ind w:left="2880" w:hanging="360"/>
      </w:pPr>
      <w:rPr>
        <w:rFonts w:ascii="Symbol" w:hAnsi="Symbol" w:hint="default"/>
      </w:rPr>
    </w:lvl>
    <w:lvl w:ilvl="4" w:tplc="02386D00" w:tentative="1">
      <w:start w:val="1"/>
      <w:numFmt w:val="bullet"/>
      <w:lvlText w:val="o"/>
      <w:lvlJc w:val="left"/>
      <w:pPr>
        <w:tabs>
          <w:tab w:val="num" w:pos="3600"/>
        </w:tabs>
        <w:ind w:left="3600" w:hanging="360"/>
      </w:pPr>
      <w:rPr>
        <w:rFonts w:ascii="Courier New" w:hAnsi="Courier New" w:hint="default"/>
      </w:rPr>
    </w:lvl>
    <w:lvl w:ilvl="5" w:tplc="291EF2F4" w:tentative="1">
      <w:start w:val="1"/>
      <w:numFmt w:val="bullet"/>
      <w:lvlText w:val=""/>
      <w:lvlJc w:val="left"/>
      <w:pPr>
        <w:tabs>
          <w:tab w:val="num" w:pos="4320"/>
        </w:tabs>
        <w:ind w:left="4320" w:hanging="360"/>
      </w:pPr>
      <w:rPr>
        <w:rFonts w:ascii="Wingdings" w:hAnsi="Wingdings" w:hint="default"/>
      </w:rPr>
    </w:lvl>
    <w:lvl w:ilvl="6" w:tplc="0FC2D208" w:tentative="1">
      <w:start w:val="1"/>
      <w:numFmt w:val="bullet"/>
      <w:lvlText w:val=""/>
      <w:lvlJc w:val="left"/>
      <w:pPr>
        <w:tabs>
          <w:tab w:val="num" w:pos="5040"/>
        </w:tabs>
        <w:ind w:left="5040" w:hanging="360"/>
      </w:pPr>
      <w:rPr>
        <w:rFonts w:ascii="Symbol" w:hAnsi="Symbol" w:hint="default"/>
      </w:rPr>
    </w:lvl>
    <w:lvl w:ilvl="7" w:tplc="0D6663CC" w:tentative="1">
      <w:start w:val="1"/>
      <w:numFmt w:val="bullet"/>
      <w:lvlText w:val="o"/>
      <w:lvlJc w:val="left"/>
      <w:pPr>
        <w:tabs>
          <w:tab w:val="num" w:pos="5760"/>
        </w:tabs>
        <w:ind w:left="5760" w:hanging="360"/>
      </w:pPr>
      <w:rPr>
        <w:rFonts w:ascii="Courier New" w:hAnsi="Courier New" w:hint="default"/>
      </w:rPr>
    </w:lvl>
    <w:lvl w:ilvl="8" w:tplc="0B2E52E4" w:tentative="1">
      <w:start w:val="1"/>
      <w:numFmt w:val="bullet"/>
      <w:lvlText w:val=""/>
      <w:lvlJc w:val="left"/>
      <w:pPr>
        <w:tabs>
          <w:tab w:val="num" w:pos="6480"/>
        </w:tabs>
        <w:ind w:left="6480" w:hanging="360"/>
      </w:pPr>
      <w:rPr>
        <w:rFonts w:ascii="Wingdings" w:hAnsi="Wingdings" w:hint="default"/>
      </w:rPr>
    </w:lvl>
  </w:abstractNum>
  <w:abstractNum w:abstractNumId="114">
    <w:nsid w:val="5CDE6B33"/>
    <w:multiLevelType w:val="multilevel"/>
    <w:tmpl w:val="5A746922"/>
    <w:lvl w:ilvl="0">
      <w:start w:val="12"/>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15">
    <w:nsid w:val="5E053437"/>
    <w:multiLevelType w:val="hybridMultilevel"/>
    <w:tmpl w:val="F5D6A00E"/>
    <w:lvl w:ilvl="0" w:tplc="CAB62500">
      <w:start w:val="1"/>
      <w:numFmt w:val="bullet"/>
      <w:lvlText w:val=""/>
      <w:lvlJc w:val="left"/>
      <w:pPr>
        <w:ind w:left="1440" w:hanging="360"/>
      </w:pPr>
      <w:rPr>
        <w:rFonts w:ascii="Wingdings" w:hAnsi="Wingdings" w:hint="default"/>
        <w:sz w:val="16"/>
      </w:rPr>
    </w:lvl>
    <w:lvl w:ilvl="1" w:tplc="CF92AEA0" w:tentative="1">
      <w:start w:val="1"/>
      <w:numFmt w:val="bullet"/>
      <w:lvlText w:val="o"/>
      <w:lvlJc w:val="left"/>
      <w:pPr>
        <w:ind w:left="2160" w:hanging="360"/>
      </w:pPr>
      <w:rPr>
        <w:rFonts w:ascii="Courier New" w:hAnsi="Courier New" w:hint="default"/>
      </w:rPr>
    </w:lvl>
    <w:lvl w:ilvl="2" w:tplc="AED81F26" w:tentative="1">
      <w:start w:val="1"/>
      <w:numFmt w:val="bullet"/>
      <w:lvlText w:val=""/>
      <w:lvlJc w:val="left"/>
      <w:pPr>
        <w:ind w:left="2880" w:hanging="360"/>
      </w:pPr>
      <w:rPr>
        <w:rFonts w:ascii="Wingdings" w:hAnsi="Wingdings" w:hint="default"/>
      </w:rPr>
    </w:lvl>
    <w:lvl w:ilvl="3" w:tplc="57B05F76" w:tentative="1">
      <w:start w:val="1"/>
      <w:numFmt w:val="bullet"/>
      <w:lvlText w:val=""/>
      <w:lvlJc w:val="left"/>
      <w:pPr>
        <w:ind w:left="3600" w:hanging="360"/>
      </w:pPr>
      <w:rPr>
        <w:rFonts w:ascii="Symbol" w:hAnsi="Symbol" w:hint="default"/>
      </w:rPr>
    </w:lvl>
    <w:lvl w:ilvl="4" w:tplc="AE0815BA" w:tentative="1">
      <w:start w:val="1"/>
      <w:numFmt w:val="bullet"/>
      <w:lvlText w:val="o"/>
      <w:lvlJc w:val="left"/>
      <w:pPr>
        <w:ind w:left="4320" w:hanging="360"/>
      </w:pPr>
      <w:rPr>
        <w:rFonts w:ascii="Courier New" w:hAnsi="Courier New" w:hint="default"/>
      </w:rPr>
    </w:lvl>
    <w:lvl w:ilvl="5" w:tplc="ED9C11C0" w:tentative="1">
      <w:start w:val="1"/>
      <w:numFmt w:val="bullet"/>
      <w:lvlText w:val=""/>
      <w:lvlJc w:val="left"/>
      <w:pPr>
        <w:ind w:left="5040" w:hanging="360"/>
      </w:pPr>
      <w:rPr>
        <w:rFonts w:ascii="Wingdings" w:hAnsi="Wingdings" w:hint="default"/>
      </w:rPr>
    </w:lvl>
    <w:lvl w:ilvl="6" w:tplc="4C1E9CBC" w:tentative="1">
      <w:start w:val="1"/>
      <w:numFmt w:val="bullet"/>
      <w:lvlText w:val=""/>
      <w:lvlJc w:val="left"/>
      <w:pPr>
        <w:ind w:left="5760" w:hanging="360"/>
      </w:pPr>
      <w:rPr>
        <w:rFonts w:ascii="Symbol" w:hAnsi="Symbol" w:hint="default"/>
      </w:rPr>
    </w:lvl>
    <w:lvl w:ilvl="7" w:tplc="492EF57E" w:tentative="1">
      <w:start w:val="1"/>
      <w:numFmt w:val="bullet"/>
      <w:lvlText w:val="o"/>
      <w:lvlJc w:val="left"/>
      <w:pPr>
        <w:ind w:left="6480" w:hanging="360"/>
      </w:pPr>
      <w:rPr>
        <w:rFonts w:ascii="Courier New" w:hAnsi="Courier New" w:hint="default"/>
      </w:rPr>
    </w:lvl>
    <w:lvl w:ilvl="8" w:tplc="692A01BA" w:tentative="1">
      <w:start w:val="1"/>
      <w:numFmt w:val="bullet"/>
      <w:lvlText w:val=""/>
      <w:lvlJc w:val="left"/>
      <w:pPr>
        <w:ind w:left="7200" w:hanging="360"/>
      </w:pPr>
      <w:rPr>
        <w:rFonts w:ascii="Wingdings" w:hAnsi="Wingdings" w:hint="default"/>
      </w:rPr>
    </w:lvl>
  </w:abstractNum>
  <w:abstractNum w:abstractNumId="116">
    <w:nsid w:val="5E1B7F00"/>
    <w:multiLevelType w:val="hybridMultilevel"/>
    <w:tmpl w:val="B900C780"/>
    <w:lvl w:ilvl="0" w:tplc="28628B32">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7">
    <w:nsid w:val="5E5658D4"/>
    <w:multiLevelType w:val="hybridMultilevel"/>
    <w:tmpl w:val="0D9C6A8C"/>
    <w:lvl w:ilvl="0" w:tplc="638EA244">
      <w:start w:val="12"/>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8">
    <w:nsid w:val="5E9B25CB"/>
    <w:multiLevelType w:val="hybridMultilevel"/>
    <w:tmpl w:val="E0C0C3B0"/>
    <w:lvl w:ilvl="0" w:tplc="EF8C7936">
      <w:start w:val="27"/>
      <w:numFmt w:val="decimal"/>
      <w:lvlText w:val="%1."/>
      <w:lvlJc w:val="left"/>
      <w:pPr>
        <w:tabs>
          <w:tab w:val="num" w:pos="390"/>
        </w:tabs>
        <w:ind w:left="390" w:hanging="390"/>
      </w:pPr>
      <w:rPr>
        <w:rFonts w:cs="Times New Roman" w:hint="default"/>
      </w:rPr>
    </w:lvl>
    <w:lvl w:ilvl="1" w:tplc="04090019">
      <w:start w:val="1"/>
      <w:numFmt w:val="bullet"/>
      <w:lvlText w:val="•"/>
      <w:lvlJc w:val="left"/>
      <w:pPr>
        <w:tabs>
          <w:tab w:val="num" w:pos="1080"/>
        </w:tabs>
        <w:ind w:left="1080" w:hanging="360"/>
      </w:pPr>
      <w:rPr>
        <w:rFonts w:ascii="Times New Roman" w:hAnsi="Times New Roman" w:hint="default"/>
        <w:sz w:val="16"/>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9">
    <w:nsid w:val="5E9D08A6"/>
    <w:multiLevelType w:val="hybridMultilevel"/>
    <w:tmpl w:val="8DFA10AA"/>
    <w:lvl w:ilvl="0" w:tplc="B0DA4B4C">
      <w:start w:val="1"/>
      <w:numFmt w:val="bullet"/>
      <w:pStyle w:val="Interviewbullets"/>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0">
    <w:nsid w:val="5EB501ED"/>
    <w:multiLevelType w:val="hybridMultilevel"/>
    <w:tmpl w:val="AE7AF1C6"/>
    <w:lvl w:ilvl="0" w:tplc="04090019">
      <w:start w:val="1"/>
      <w:numFmt w:val="lowerLetter"/>
      <w:lvlText w:val="%1."/>
      <w:lvlJc w:val="left"/>
      <w:pPr>
        <w:tabs>
          <w:tab w:val="num" w:pos="720"/>
        </w:tabs>
        <w:ind w:left="720" w:hanging="360"/>
      </w:pPr>
      <w:rPr>
        <w:rFonts w:cs="Times New Roman" w:hint="default"/>
      </w:rPr>
    </w:lvl>
    <w:lvl w:ilvl="1" w:tplc="28628B32">
      <w:start w:val="1"/>
      <w:numFmt w:val="bullet"/>
      <w:lvlText w:val=""/>
      <w:lvlJc w:val="left"/>
      <w:pPr>
        <w:tabs>
          <w:tab w:val="num" w:pos="1440"/>
        </w:tabs>
        <w:ind w:left="1440" w:hanging="360"/>
      </w:pPr>
      <w:rPr>
        <w:rFonts w:ascii="Wingdings" w:hAnsi="Wingdings" w:hint="default"/>
        <w:sz w:val="16"/>
      </w:rPr>
    </w:lvl>
    <w:lvl w:ilvl="2" w:tplc="04090019">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1">
    <w:nsid w:val="62DB2D82"/>
    <w:multiLevelType w:val="multilevel"/>
    <w:tmpl w:val="34BEB2E6"/>
    <w:lvl w:ilvl="0">
      <w:start w:val="2"/>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22">
    <w:nsid w:val="637B42CD"/>
    <w:multiLevelType w:val="hybridMultilevel"/>
    <w:tmpl w:val="F27C2B88"/>
    <w:lvl w:ilvl="0" w:tplc="28628B32">
      <w:start w:val="1"/>
      <w:numFmt w:val="bullet"/>
      <w:lvlText w:val=""/>
      <w:lvlJc w:val="left"/>
      <w:pPr>
        <w:tabs>
          <w:tab w:val="num" w:pos="720"/>
        </w:tabs>
        <w:ind w:left="720" w:hanging="360"/>
      </w:pPr>
      <w:rPr>
        <w:rFonts w:ascii="Wingdings" w:hAnsi="Wingdings" w:hint="default"/>
        <w:sz w:val="16"/>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3">
    <w:nsid w:val="638002DD"/>
    <w:multiLevelType w:val="hybridMultilevel"/>
    <w:tmpl w:val="02D60A1C"/>
    <w:lvl w:ilvl="0" w:tplc="3E944120">
      <w:start w:val="1"/>
      <w:numFmt w:val="bullet"/>
      <w:lvlText w:val=""/>
      <w:lvlJc w:val="left"/>
      <w:pPr>
        <w:ind w:left="2160" w:hanging="360"/>
      </w:pPr>
      <w:rPr>
        <w:rFonts w:ascii="Wingdings" w:hAnsi="Wingdings" w:hint="default"/>
        <w:sz w:val="16"/>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4">
    <w:nsid w:val="63E922E7"/>
    <w:multiLevelType w:val="hybridMultilevel"/>
    <w:tmpl w:val="548CD9B6"/>
    <w:lvl w:ilvl="0" w:tplc="07AA474C">
      <w:start w:val="1"/>
      <w:numFmt w:val="bullet"/>
      <w:lvlText w:val=""/>
      <w:lvlJc w:val="left"/>
      <w:pPr>
        <w:ind w:left="1440" w:hanging="360"/>
      </w:pPr>
      <w:rPr>
        <w:rFonts w:ascii="Wingdings" w:hAnsi="Wingdings" w:hint="default"/>
        <w:sz w:val="16"/>
      </w:rPr>
    </w:lvl>
    <w:lvl w:ilvl="1" w:tplc="44467C66" w:tentative="1">
      <w:start w:val="1"/>
      <w:numFmt w:val="bullet"/>
      <w:lvlText w:val="o"/>
      <w:lvlJc w:val="left"/>
      <w:pPr>
        <w:ind w:left="2160" w:hanging="360"/>
      </w:pPr>
      <w:rPr>
        <w:rFonts w:ascii="Courier New" w:hAnsi="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25">
    <w:nsid w:val="6481644F"/>
    <w:multiLevelType w:val="multilevel"/>
    <w:tmpl w:val="1C5EBE6A"/>
    <w:styleLink w:val="Style1"/>
    <w:lvl w:ilvl="0">
      <w:start w:val="6"/>
      <w:numFmt w:val="decimal"/>
      <w:lvlText w:val="%1"/>
      <w:lvlJc w:val="left"/>
      <w:pPr>
        <w:ind w:left="36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040" w:hanging="72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560" w:hanging="108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080" w:hanging="1440"/>
      </w:pPr>
      <w:rPr>
        <w:rFonts w:cs="Times New Roman" w:hint="default"/>
      </w:rPr>
    </w:lvl>
  </w:abstractNum>
  <w:abstractNum w:abstractNumId="126">
    <w:nsid w:val="648E5A4C"/>
    <w:multiLevelType w:val="hybridMultilevel"/>
    <w:tmpl w:val="9B243CB6"/>
    <w:lvl w:ilvl="0" w:tplc="37225EB6">
      <w:start w:val="8"/>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7">
    <w:nsid w:val="66175833"/>
    <w:multiLevelType w:val="multilevel"/>
    <w:tmpl w:val="5232A9AC"/>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28">
    <w:nsid w:val="663836E4"/>
    <w:multiLevelType w:val="multilevel"/>
    <w:tmpl w:val="C9BCB058"/>
    <w:lvl w:ilvl="0">
      <w:start w:val="3"/>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29">
    <w:nsid w:val="669D643D"/>
    <w:multiLevelType w:val="multilevel"/>
    <w:tmpl w:val="1032D256"/>
    <w:lvl w:ilvl="0">
      <w:start w:val="3"/>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30">
    <w:nsid w:val="66D664AD"/>
    <w:multiLevelType w:val="hybridMultilevel"/>
    <w:tmpl w:val="0178B1E2"/>
    <w:lvl w:ilvl="0" w:tplc="2E920D20">
      <w:start w:val="1"/>
      <w:numFmt w:val="bullet"/>
      <w:lvlText w:val=""/>
      <w:lvlJc w:val="left"/>
      <w:pPr>
        <w:ind w:left="1440" w:hanging="360"/>
      </w:pPr>
      <w:rPr>
        <w:rFonts w:ascii="Symbol" w:hAnsi="Symbol" w:hint="default"/>
      </w:rPr>
    </w:lvl>
    <w:lvl w:ilvl="1" w:tplc="E61AF524" w:tentative="1">
      <w:start w:val="1"/>
      <w:numFmt w:val="bullet"/>
      <w:lvlText w:val="o"/>
      <w:lvlJc w:val="left"/>
      <w:pPr>
        <w:ind w:left="2160" w:hanging="360"/>
      </w:pPr>
      <w:rPr>
        <w:rFonts w:ascii="Courier New" w:hAnsi="Courier New" w:hint="default"/>
      </w:rPr>
    </w:lvl>
    <w:lvl w:ilvl="2" w:tplc="ED9866F2" w:tentative="1">
      <w:start w:val="1"/>
      <w:numFmt w:val="bullet"/>
      <w:lvlText w:val=""/>
      <w:lvlJc w:val="left"/>
      <w:pPr>
        <w:ind w:left="2880" w:hanging="360"/>
      </w:pPr>
      <w:rPr>
        <w:rFonts w:ascii="Wingdings" w:hAnsi="Wingdings" w:hint="default"/>
      </w:rPr>
    </w:lvl>
    <w:lvl w:ilvl="3" w:tplc="BDE213DE" w:tentative="1">
      <w:start w:val="1"/>
      <w:numFmt w:val="bullet"/>
      <w:lvlText w:val=""/>
      <w:lvlJc w:val="left"/>
      <w:pPr>
        <w:ind w:left="3600" w:hanging="360"/>
      </w:pPr>
      <w:rPr>
        <w:rFonts w:ascii="Symbol" w:hAnsi="Symbol" w:hint="default"/>
      </w:rPr>
    </w:lvl>
    <w:lvl w:ilvl="4" w:tplc="8266E260" w:tentative="1">
      <w:start w:val="1"/>
      <w:numFmt w:val="bullet"/>
      <w:lvlText w:val="o"/>
      <w:lvlJc w:val="left"/>
      <w:pPr>
        <w:ind w:left="4320" w:hanging="360"/>
      </w:pPr>
      <w:rPr>
        <w:rFonts w:ascii="Courier New" w:hAnsi="Courier New" w:hint="default"/>
      </w:rPr>
    </w:lvl>
    <w:lvl w:ilvl="5" w:tplc="FFC6F11C" w:tentative="1">
      <w:start w:val="1"/>
      <w:numFmt w:val="bullet"/>
      <w:lvlText w:val=""/>
      <w:lvlJc w:val="left"/>
      <w:pPr>
        <w:ind w:left="5040" w:hanging="360"/>
      </w:pPr>
      <w:rPr>
        <w:rFonts w:ascii="Wingdings" w:hAnsi="Wingdings" w:hint="default"/>
      </w:rPr>
    </w:lvl>
    <w:lvl w:ilvl="6" w:tplc="73B09E42" w:tentative="1">
      <w:start w:val="1"/>
      <w:numFmt w:val="bullet"/>
      <w:lvlText w:val=""/>
      <w:lvlJc w:val="left"/>
      <w:pPr>
        <w:ind w:left="5760" w:hanging="360"/>
      </w:pPr>
      <w:rPr>
        <w:rFonts w:ascii="Symbol" w:hAnsi="Symbol" w:hint="default"/>
      </w:rPr>
    </w:lvl>
    <w:lvl w:ilvl="7" w:tplc="BEA8BD38" w:tentative="1">
      <w:start w:val="1"/>
      <w:numFmt w:val="bullet"/>
      <w:lvlText w:val="o"/>
      <w:lvlJc w:val="left"/>
      <w:pPr>
        <w:ind w:left="6480" w:hanging="360"/>
      </w:pPr>
      <w:rPr>
        <w:rFonts w:ascii="Courier New" w:hAnsi="Courier New" w:hint="default"/>
      </w:rPr>
    </w:lvl>
    <w:lvl w:ilvl="8" w:tplc="C0029CD2" w:tentative="1">
      <w:start w:val="1"/>
      <w:numFmt w:val="bullet"/>
      <w:lvlText w:val=""/>
      <w:lvlJc w:val="left"/>
      <w:pPr>
        <w:ind w:left="7200" w:hanging="360"/>
      </w:pPr>
      <w:rPr>
        <w:rFonts w:ascii="Wingdings" w:hAnsi="Wingdings" w:hint="default"/>
      </w:rPr>
    </w:lvl>
  </w:abstractNum>
  <w:abstractNum w:abstractNumId="131">
    <w:nsid w:val="67156FB4"/>
    <w:multiLevelType w:val="hybridMultilevel"/>
    <w:tmpl w:val="F85CA918"/>
    <w:lvl w:ilvl="0" w:tplc="28628B32">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nsid w:val="68F6772E"/>
    <w:multiLevelType w:val="hybridMultilevel"/>
    <w:tmpl w:val="911A33D6"/>
    <w:lvl w:ilvl="0" w:tplc="EBA0F872">
      <w:start w:val="1"/>
      <w:numFmt w:val="bullet"/>
      <w:pStyle w:val="QBullet2"/>
      <w:lvlText w:val="○"/>
      <w:lvlJc w:val="left"/>
      <w:pPr>
        <w:ind w:left="1800" w:hanging="360"/>
      </w:pPr>
      <w:rPr>
        <w:rFonts w:ascii="Times New Roman" w:hAnsi="Times New Roman" w:hint="default"/>
        <w:sz w:val="16"/>
      </w:rPr>
    </w:lvl>
    <w:lvl w:ilvl="1" w:tplc="0374EB54" w:tentative="1">
      <w:start w:val="1"/>
      <w:numFmt w:val="bullet"/>
      <w:lvlText w:val="o"/>
      <w:lvlJc w:val="left"/>
      <w:pPr>
        <w:ind w:left="2520" w:hanging="360"/>
      </w:pPr>
      <w:rPr>
        <w:rFonts w:ascii="Courier New" w:hAnsi="Courier New" w:hint="default"/>
      </w:rPr>
    </w:lvl>
    <w:lvl w:ilvl="2" w:tplc="85605A42" w:tentative="1">
      <w:start w:val="1"/>
      <w:numFmt w:val="bullet"/>
      <w:lvlText w:val=""/>
      <w:lvlJc w:val="left"/>
      <w:pPr>
        <w:ind w:left="3240" w:hanging="360"/>
      </w:pPr>
      <w:rPr>
        <w:rFonts w:ascii="Wingdings" w:hAnsi="Wingdings" w:hint="default"/>
      </w:rPr>
    </w:lvl>
    <w:lvl w:ilvl="3" w:tplc="3306F33C" w:tentative="1">
      <w:start w:val="1"/>
      <w:numFmt w:val="bullet"/>
      <w:lvlText w:val=""/>
      <w:lvlJc w:val="left"/>
      <w:pPr>
        <w:ind w:left="3960" w:hanging="360"/>
      </w:pPr>
      <w:rPr>
        <w:rFonts w:ascii="Symbol" w:hAnsi="Symbol" w:hint="default"/>
      </w:rPr>
    </w:lvl>
    <w:lvl w:ilvl="4" w:tplc="01125978" w:tentative="1">
      <w:start w:val="1"/>
      <w:numFmt w:val="bullet"/>
      <w:lvlText w:val="o"/>
      <w:lvlJc w:val="left"/>
      <w:pPr>
        <w:ind w:left="4680" w:hanging="360"/>
      </w:pPr>
      <w:rPr>
        <w:rFonts w:ascii="Courier New" w:hAnsi="Courier New" w:hint="default"/>
      </w:rPr>
    </w:lvl>
    <w:lvl w:ilvl="5" w:tplc="D7266106" w:tentative="1">
      <w:start w:val="1"/>
      <w:numFmt w:val="bullet"/>
      <w:lvlText w:val=""/>
      <w:lvlJc w:val="left"/>
      <w:pPr>
        <w:ind w:left="5400" w:hanging="360"/>
      </w:pPr>
      <w:rPr>
        <w:rFonts w:ascii="Wingdings" w:hAnsi="Wingdings" w:hint="default"/>
      </w:rPr>
    </w:lvl>
    <w:lvl w:ilvl="6" w:tplc="9BB28764" w:tentative="1">
      <w:start w:val="1"/>
      <w:numFmt w:val="bullet"/>
      <w:lvlText w:val=""/>
      <w:lvlJc w:val="left"/>
      <w:pPr>
        <w:ind w:left="6120" w:hanging="360"/>
      </w:pPr>
      <w:rPr>
        <w:rFonts w:ascii="Symbol" w:hAnsi="Symbol" w:hint="default"/>
      </w:rPr>
    </w:lvl>
    <w:lvl w:ilvl="7" w:tplc="7700AD40" w:tentative="1">
      <w:start w:val="1"/>
      <w:numFmt w:val="bullet"/>
      <w:lvlText w:val="o"/>
      <w:lvlJc w:val="left"/>
      <w:pPr>
        <w:ind w:left="6840" w:hanging="360"/>
      </w:pPr>
      <w:rPr>
        <w:rFonts w:ascii="Courier New" w:hAnsi="Courier New" w:hint="default"/>
      </w:rPr>
    </w:lvl>
    <w:lvl w:ilvl="8" w:tplc="EB68B0DC" w:tentative="1">
      <w:start w:val="1"/>
      <w:numFmt w:val="bullet"/>
      <w:lvlText w:val=""/>
      <w:lvlJc w:val="left"/>
      <w:pPr>
        <w:ind w:left="7560" w:hanging="360"/>
      </w:pPr>
      <w:rPr>
        <w:rFonts w:ascii="Wingdings" w:hAnsi="Wingdings" w:hint="default"/>
      </w:rPr>
    </w:lvl>
  </w:abstractNum>
  <w:abstractNum w:abstractNumId="133">
    <w:nsid w:val="69076D89"/>
    <w:multiLevelType w:val="hybridMultilevel"/>
    <w:tmpl w:val="C1A2E010"/>
    <w:lvl w:ilvl="0" w:tplc="3E944120">
      <w:start w:val="1"/>
      <w:numFmt w:val="bullet"/>
      <w:lvlText w:val=""/>
      <w:lvlJc w:val="left"/>
      <w:pPr>
        <w:ind w:left="1440" w:hanging="360"/>
      </w:pPr>
      <w:rPr>
        <w:rFonts w:ascii="Wingdings" w:hAnsi="Wingdings" w:hint="default"/>
        <w:sz w:val="16"/>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4">
    <w:nsid w:val="69D43D52"/>
    <w:multiLevelType w:val="hybridMultilevel"/>
    <w:tmpl w:val="4760AC92"/>
    <w:lvl w:ilvl="0" w:tplc="A95E26F4">
      <w:start w:val="1"/>
      <w:numFmt w:val="bullet"/>
      <w:lvlText w:val="•"/>
      <w:lvlJc w:val="left"/>
      <w:pPr>
        <w:ind w:left="1440" w:hanging="360"/>
      </w:pPr>
      <w:rPr>
        <w:rFonts w:ascii="Times New Roman" w:hAnsi="Times New Roman"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5">
    <w:nsid w:val="6A244596"/>
    <w:multiLevelType w:val="hybridMultilevel"/>
    <w:tmpl w:val="C3066FAE"/>
    <w:lvl w:ilvl="0" w:tplc="04090001">
      <w:start w:val="1"/>
      <w:numFmt w:val="bullet"/>
      <w:lvlText w:val="o"/>
      <w:lvlJc w:val="left"/>
      <w:pPr>
        <w:ind w:left="2520" w:hanging="360"/>
      </w:pPr>
      <w:rPr>
        <w:rFonts w:ascii="Courier New" w:hAnsi="Courier New" w:hint="default"/>
        <w:sz w:val="16"/>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6">
    <w:nsid w:val="6AED4411"/>
    <w:multiLevelType w:val="hybridMultilevel"/>
    <w:tmpl w:val="E2EAA948"/>
    <w:lvl w:ilvl="0" w:tplc="61A0D038">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7">
    <w:nsid w:val="6BA86861"/>
    <w:multiLevelType w:val="hybridMultilevel"/>
    <w:tmpl w:val="DB68D3B0"/>
    <w:lvl w:ilvl="0" w:tplc="28628B32">
      <w:start w:val="1"/>
      <w:numFmt w:val="bullet"/>
      <w:lvlText w:val=""/>
      <w:lvlJc w:val="left"/>
      <w:pPr>
        <w:ind w:left="1440" w:hanging="360"/>
      </w:pPr>
      <w:rPr>
        <w:rFonts w:ascii="Wingdings" w:hAnsi="Wingdings" w:hint="default"/>
        <w:sz w:val="16"/>
      </w:rPr>
    </w:lvl>
    <w:lvl w:ilvl="1" w:tplc="AC0A74A8" w:tentative="1">
      <w:start w:val="1"/>
      <w:numFmt w:val="bullet"/>
      <w:lvlText w:val="o"/>
      <w:lvlJc w:val="left"/>
      <w:pPr>
        <w:ind w:left="2160" w:hanging="360"/>
      </w:pPr>
      <w:rPr>
        <w:rFonts w:ascii="Courier New" w:hAnsi="Courier New" w:hint="default"/>
      </w:rPr>
    </w:lvl>
    <w:lvl w:ilvl="2" w:tplc="F4782E1A" w:tentative="1">
      <w:start w:val="1"/>
      <w:numFmt w:val="bullet"/>
      <w:lvlText w:val=""/>
      <w:lvlJc w:val="left"/>
      <w:pPr>
        <w:ind w:left="2880" w:hanging="360"/>
      </w:pPr>
      <w:rPr>
        <w:rFonts w:ascii="Wingdings" w:hAnsi="Wingdings" w:hint="default"/>
      </w:rPr>
    </w:lvl>
    <w:lvl w:ilvl="3" w:tplc="EA10037A" w:tentative="1">
      <w:start w:val="1"/>
      <w:numFmt w:val="bullet"/>
      <w:lvlText w:val=""/>
      <w:lvlJc w:val="left"/>
      <w:pPr>
        <w:ind w:left="3600" w:hanging="360"/>
      </w:pPr>
      <w:rPr>
        <w:rFonts w:ascii="Symbol" w:hAnsi="Symbol" w:hint="default"/>
      </w:rPr>
    </w:lvl>
    <w:lvl w:ilvl="4" w:tplc="C7A6E178" w:tentative="1">
      <w:start w:val="1"/>
      <w:numFmt w:val="bullet"/>
      <w:lvlText w:val="o"/>
      <w:lvlJc w:val="left"/>
      <w:pPr>
        <w:ind w:left="4320" w:hanging="360"/>
      </w:pPr>
      <w:rPr>
        <w:rFonts w:ascii="Courier New" w:hAnsi="Courier New" w:hint="default"/>
      </w:rPr>
    </w:lvl>
    <w:lvl w:ilvl="5" w:tplc="530C540A" w:tentative="1">
      <w:start w:val="1"/>
      <w:numFmt w:val="bullet"/>
      <w:lvlText w:val=""/>
      <w:lvlJc w:val="left"/>
      <w:pPr>
        <w:ind w:left="5040" w:hanging="360"/>
      </w:pPr>
      <w:rPr>
        <w:rFonts w:ascii="Wingdings" w:hAnsi="Wingdings" w:hint="default"/>
      </w:rPr>
    </w:lvl>
    <w:lvl w:ilvl="6" w:tplc="694E7466" w:tentative="1">
      <w:start w:val="1"/>
      <w:numFmt w:val="bullet"/>
      <w:lvlText w:val=""/>
      <w:lvlJc w:val="left"/>
      <w:pPr>
        <w:ind w:left="5760" w:hanging="360"/>
      </w:pPr>
      <w:rPr>
        <w:rFonts w:ascii="Symbol" w:hAnsi="Symbol" w:hint="default"/>
      </w:rPr>
    </w:lvl>
    <w:lvl w:ilvl="7" w:tplc="DFD81DDC" w:tentative="1">
      <w:start w:val="1"/>
      <w:numFmt w:val="bullet"/>
      <w:lvlText w:val="o"/>
      <w:lvlJc w:val="left"/>
      <w:pPr>
        <w:ind w:left="6480" w:hanging="360"/>
      </w:pPr>
      <w:rPr>
        <w:rFonts w:ascii="Courier New" w:hAnsi="Courier New" w:hint="default"/>
      </w:rPr>
    </w:lvl>
    <w:lvl w:ilvl="8" w:tplc="FEC46A6E" w:tentative="1">
      <w:start w:val="1"/>
      <w:numFmt w:val="bullet"/>
      <w:lvlText w:val=""/>
      <w:lvlJc w:val="left"/>
      <w:pPr>
        <w:ind w:left="7200" w:hanging="360"/>
      </w:pPr>
      <w:rPr>
        <w:rFonts w:ascii="Wingdings" w:hAnsi="Wingdings" w:hint="default"/>
      </w:rPr>
    </w:lvl>
  </w:abstractNum>
  <w:abstractNum w:abstractNumId="138">
    <w:nsid w:val="6C8738C6"/>
    <w:multiLevelType w:val="multilevel"/>
    <w:tmpl w:val="BD72686E"/>
    <w:lvl w:ilvl="0">
      <w:start w:val="7"/>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39">
    <w:nsid w:val="6D47015E"/>
    <w:multiLevelType w:val="hybridMultilevel"/>
    <w:tmpl w:val="309A03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0">
    <w:nsid w:val="6E3A7E68"/>
    <w:multiLevelType w:val="hybridMultilevel"/>
    <w:tmpl w:val="6826F888"/>
    <w:lvl w:ilvl="0" w:tplc="44467C66">
      <w:start w:val="1"/>
      <w:numFmt w:val="bullet"/>
      <w:lvlText w:val="•"/>
      <w:lvlJc w:val="left"/>
      <w:pPr>
        <w:ind w:left="1440" w:hanging="360"/>
      </w:pPr>
      <w:rPr>
        <w:rFonts w:ascii="Times New Roman" w:hAnsi="Times New Roman"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1">
    <w:nsid w:val="6E7C5C3B"/>
    <w:multiLevelType w:val="hybridMultilevel"/>
    <w:tmpl w:val="FA60FBDC"/>
    <w:lvl w:ilvl="0" w:tplc="3E944120">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2">
    <w:nsid w:val="6F5442C4"/>
    <w:multiLevelType w:val="hybridMultilevel"/>
    <w:tmpl w:val="BAC21E76"/>
    <w:lvl w:ilvl="0" w:tplc="04090001">
      <w:start w:val="1"/>
      <w:numFmt w:val="bullet"/>
      <w:lvlText w:val=""/>
      <w:lvlJc w:val="left"/>
      <w:pPr>
        <w:tabs>
          <w:tab w:val="num" w:pos="1080"/>
        </w:tabs>
        <w:ind w:left="1080" w:hanging="360"/>
      </w:pPr>
      <w:rPr>
        <w:rFonts w:ascii="Wingdings" w:hAnsi="Wingdings" w:hint="default"/>
        <w:sz w:val="16"/>
      </w:rPr>
    </w:lvl>
    <w:lvl w:ilvl="1" w:tplc="04090003">
      <w:start w:val="1"/>
      <w:numFmt w:val="bullet"/>
      <w:lvlText w:val=""/>
      <w:lvlJc w:val="left"/>
      <w:pPr>
        <w:tabs>
          <w:tab w:val="num" w:pos="2160"/>
        </w:tabs>
        <w:ind w:left="2160" w:hanging="360"/>
      </w:pPr>
      <w:rPr>
        <w:rFonts w:ascii="Wingdings" w:hAnsi="Wingdings" w:hint="default"/>
        <w:sz w:val="16"/>
      </w:rPr>
    </w:lvl>
    <w:lvl w:ilvl="2" w:tplc="04090005" w:tentative="1">
      <w:start w:val="1"/>
      <w:numFmt w:val="lowerRoman"/>
      <w:lvlText w:val="%3."/>
      <w:lvlJc w:val="right"/>
      <w:pPr>
        <w:tabs>
          <w:tab w:val="num" w:pos="2880"/>
        </w:tabs>
        <w:ind w:left="2880" w:hanging="180"/>
      </w:pPr>
      <w:rPr>
        <w:rFonts w:cs="Times New Roman"/>
      </w:rPr>
    </w:lvl>
    <w:lvl w:ilvl="3" w:tplc="04090001" w:tentative="1">
      <w:start w:val="1"/>
      <w:numFmt w:val="decimal"/>
      <w:lvlText w:val="%4."/>
      <w:lvlJc w:val="left"/>
      <w:pPr>
        <w:tabs>
          <w:tab w:val="num" w:pos="3600"/>
        </w:tabs>
        <w:ind w:left="3600" w:hanging="360"/>
      </w:pPr>
      <w:rPr>
        <w:rFonts w:cs="Times New Roman"/>
      </w:rPr>
    </w:lvl>
    <w:lvl w:ilvl="4" w:tplc="04090003" w:tentative="1">
      <w:start w:val="1"/>
      <w:numFmt w:val="lowerLetter"/>
      <w:lvlText w:val="%5."/>
      <w:lvlJc w:val="left"/>
      <w:pPr>
        <w:tabs>
          <w:tab w:val="num" w:pos="4320"/>
        </w:tabs>
        <w:ind w:left="4320" w:hanging="360"/>
      </w:pPr>
      <w:rPr>
        <w:rFonts w:cs="Times New Roman"/>
      </w:rPr>
    </w:lvl>
    <w:lvl w:ilvl="5" w:tplc="04090005" w:tentative="1">
      <w:start w:val="1"/>
      <w:numFmt w:val="lowerRoman"/>
      <w:lvlText w:val="%6."/>
      <w:lvlJc w:val="right"/>
      <w:pPr>
        <w:tabs>
          <w:tab w:val="num" w:pos="5040"/>
        </w:tabs>
        <w:ind w:left="5040" w:hanging="180"/>
      </w:pPr>
      <w:rPr>
        <w:rFonts w:cs="Times New Roman"/>
      </w:rPr>
    </w:lvl>
    <w:lvl w:ilvl="6" w:tplc="04090001" w:tentative="1">
      <w:start w:val="1"/>
      <w:numFmt w:val="decimal"/>
      <w:lvlText w:val="%7."/>
      <w:lvlJc w:val="left"/>
      <w:pPr>
        <w:tabs>
          <w:tab w:val="num" w:pos="5760"/>
        </w:tabs>
        <w:ind w:left="5760" w:hanging="360"/>
      </w:pPr>
      <w:rPr>
        <w:rFonts w:cs="Times New Roman"/>
      </w:rPr>
    </w:lvl>
    <w:lvl w:ilvl="7" w:tplc="04090003" w:tentative="1">
      <w:start w:val="1"/>
      <w:numFmt w:val="lowerLetter"/>
      <w:lvlText w:val="%8."/>
      <w:lvlJc w:val="left"/>
      <w:pPr>
        <w:tabs>
          <w:tab w:val="num" w:pos="6480"/>
        </w:tabs>
        <w:ind w:left="6480" w:hanging="360"/>
      </w:pPr>
      <w:rPr>
        <w:rFonts w:cs="Times New Roman"/>
      </w:rPr>
    </w:lvl>
    <w:lvl w:ilvl="8" w:tplc="04090005" w:tentative="1">
      <w:start w:val="1"/>
      <w:numFmt w:val="lowerRoman"/>
      <w:lvlText w:val="%9."/>
      <w:lvlJc w:val="right"/>
      <w:pPr>
        <w:tabs>
          <w:tab w:val="num" w:pos="7200"/>
        </w:tabs>
        <w:ind w:left="7200" w:hanging="180"/>
      </w:pPr>
      <w:rPr>
        <w:rFonts w:cs="Times New Roman"/>
      </w:rPr>
    </w:lvl>
  </w:abstractNum>
  <w:abstractNum w:abstractNumId="143">
    <w:nsid w:val="6F8B0341"/>
    <w:multiLevelType w:val="multilevel"/>
    <w:tmpl w:val="4852BEF2"/>
    <w:lvl w:ilvl="0">
      <w:start w:val="5"/>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44">
    <w:nsid w:val="70D27CA0"/>
    <w:multiLevelType w:val="singleLevel"/>
    <w:tmpl w:val="28628B32"/>
    <w:lvl w:ilvl="0">
      <w:start w:val="1"/>
      <w:numFmt w:val="bullet"/>
      <w:lvlText w:val=""/>
      <w:lvlJc w:val="left"/>
      <w:pPr>
        <w:ind w:left="1440" w:hanging="360"/>
      </w:pPr>
      <w:rPr>
        <w:rFonts w:ascii="Wingdings" w:hAnsi="Wingdings" w:hint="default"/>
        <w:sz w:val="16"/>
      </w:rPr>
    </w:lvl>
  </w:abstractNum>
  <w:abstractNum w:abstractNumId="145">
    <w:nsid w:val="719940B3"/>
    <w:multiLevelType w:val="hybridMultilevel"/>
    <w:tmpl w:val="B804F9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6">
    <w:nsid w:val="719D74E5"/>
    <w:multiLevelType w:val="hybridMultilevel"/>
    <w:tmpl w:val="961AF5FA"/>
    <w:lvl w:ilvl="0" w:tplc="7688D97A">
      <w:start w:val="1"/>
      <w:numFmt w:val="bullet"/>
      <w:lvlText w:val=""/>
      <w:lvlJc w:val="left"/>
      <w:pPr>
        <w:ind w:left="1440" w:hanging="360"/>
      </w:pPr>
      <w:rPr>
        <w:rFonts w:ascii="Symbol" w:hAnsi="Symbol" w:hint="default"/>
        <w:sz w:val="16"/>
      </w:rPr>
    </w:lvl>
    <w:lvl w:ilvl="1" w:tplc="BF2CAC0C" w:tentative="1">
      <w:start w:val="1"/>
      <w:numFmt w:val="bullet"/>
      <w:lvlText w:val="o"/>
      <w:lvlJc w:val="left"/>
      <w:pPr>
        <w:ind w:left="2160" w:hanging="360"/>
      </w:pPr>
      <w:rPr>
        <w:rFonts w:ascii="Courier New" w:hAnsi="Courier New" w:hint="default"/>
      </w:rPr>
    </w:lvl>
    <w:lvl w:ilvl="2" w:tplc="BB66ABA8" w:tentative="1">
      <w:start w:val="1"/>
      <w:numFmt w:val="bullet"/>
      <w:lvlText w:val=""/>
      <w:lvlJc w:val="left"/>
      <w:pPr>
        <w:ind w:left="2880" w:hanging="360"/>
      </w:pPr>
      <w:rPr>
        <w:rFonts w:ascii="Wingdings" w:hAnsi="Wingdings" w:hint="default"/>
      </w:rPr>
    </w:lvl>
    <w:lvl w:ilvl="3" w:tplc="D5D0318A" w:tentative="1">
      <w:start w:val="1"/>
      <w:numFmt w:val="bullet"/>
      <w:lvlText w:val=""/>
      <w:lvlJc w:val="left"/>
      <w:pPr>
        <w:ind w:left="3600" w:hanging="360"/>
      </w:pPr>
      <w:rPr>
        <w:rFonts w:ascii="Symbol" w:hAnsi="Symbol" w:hint="default"/>
      </w:rPr>
    </w:lvl>
    <w:lvl w:ilvl="4" w:tplc="CCAEBF14" w:tentative="1">
      <w:start w:val="1"/>
      <w:numFmt w:val="bullet"/>
      <w:lvlText w:val="o"/>
      <w:lvlJc w:val="left"/>
      <w:pPr>
        <w:ind w:left="4320" w:hanging="360"/>
      </w:pPr>
      <w:rPr>
        <w:rFonts w:ascii="Courier New" w:hAnsi="Courier New" w:hint="default"/>
      </w:rPr>
    </w:lvl>
    <w:lvl w:ilvl="5" w:tplc="F244C61E" w:tentative="1">
      <w:start w:val="1"/>
      <w:numFmt w:val="bullet"/>
      <w:lvlText w:val=""/>
      <w:lvlJc w:val="left"/>
      <w:pPr>
        <w:ind w:left="5040" w:hanging="360"/>
      </w:pPr>
      <w:rPr>
        <w:rFonts w:ascii="Wingdings" w:hAnsi="Wingdings" w:hint="default"/>
      </w:rPr>
    </w:lvl>
    <w:lvl w:ilvl="6" w:tplc="25161AAA" w:tentative="1">
      <w:start w:val="1"/>
      <w:numFmt w:val="bullet"/>
      <w:lvlText w:val=""/>
      <w:lvlJc w:val="left"/>
      <w:pPr>
        <w:ind w:left="5760" w:hanging="360"/>
      </w:pPr>
      <w:rPr>
        <w:rFonts w:ascii="Symbol" w:hAnsi="Symbol" w:hint="default"/>
      </w:rPr>
    </w:lvl>
    <w:lvl w:ilvl="7" w:tplc="559EE3BC" w:tentative="1">
      <w:start w:val="1"/>
      <w:numFmt w:val="bullet"/>
      <w:lvlText w:val="o"/>
      <w:lvlJc w:val="left"/>
      <w:pPr>
        <w:ind w:left="6480" w:hanging="360"/>
      </w:pPr>
      <w:rPr>
        <w:rFonts w:ascii="Courier New" w:hAnsi="Courier New" w:hint="default"/>
      </w:rPr>
    </w:lvl>
    <w:lvl w:ilvl="8" w:tplc="47F602A2" w:tentative="1">
      <w:start w:val="1"/>
      <w:numFmt w:val="bullet"/>
      <w:lvlText w:val=""/>
      <w:lvlJc w:val="left"/>
      <w:pPr>
        <w:ind w:left="7200" w:hanging="360"/>
      </w:pPr>
      <w:rPr>
        <w:rFonts w:ascii="Wingdings" w:hAnsi="Wingdings" w:hint="default"/>
      </w:rPr>
    </w:lvl>
  </w:abstractNum>
  <w:abstractNum w:abstractNumId="147">
    <w:nsid w:val="724335B5"/>
    <w:multiLevelType w:val="multilevel"/>
    <w:tmpl w:val="2C8661BC"/>
    <w:lvl w:ilvl="0">
      <w:start w:val="12"/>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48">
    <w:nsid w:val="72F7327D"/>
    <w:multiLevelType w:val="hybridMultilevel"/>
    <w:tmpl w:val="312CC740"/>
    <w:lvl w:ilvl="0" w:tplc="79F09260">
      <w:start w:val="1"/>
      <w:numFmt w:val="bullet"/>
      <w:lvlText w:val=""/>
      <w:lvlJc w:val="left"/>
      <w:pPr>
        <w:ind w:left="1080" w:hanging="360"/>
      </w:pPr>
      <w:rPr>
        <w:rFonts w:ascii="Symbol" w:hAnsi="Symbol" w:hint="default"/>
      </w:rPr>
    </w:lvl>
    <w:lvl w:ilvl="1" w:tplc="D1263C0A">
      <w:start w:val="1"/>
      <w:numFmt w:val="bullet"/>
      <w:lvlText w:val="o"/>
      <w:lvlJc w:val="left"/>
      <w:pPr>
        <w:ind w:left="1800" w:hanging="360"/>
      </w:pPr>
      <w:rPr>
        <w:rFonts w:ascii="Courier New" w:hAnsi="Courier New" w:hint="default"/>
      </w:rPr>
    </w:lvl>
    <w:lvl w:ilvl="2" w:tplc="A1388406" w:tentative="1">
      <w:start w:val="1"/>
      <w:numFmt w:val="bullet"/>
      <w:lvlText w:val=""/>
      <w:lvlJc w:val="left"/>
      <w:pPr>
        <w:ind w:left="2520" w:hanging="360"/>
      </w:pPr>
      <w:rPr>
        <w:rFonts w:ascii="Wingdings" w:hAnsi="Wingdings" w:hint="default"/>
      </w:rPr>
    </w:lvl>
    <w:lvl w:ilvl="3" w:tplc="5606BCEE" w:tentative="1">
      <w:start w:val="1"/>
      <w:numFmt w:val="bullet"/>
      <w:lvlText w:val=""/>
      <w:lvlJc w:val="left"/>
      <w:pPr>
        <w:ind w:left="3240" w:hanging="360"/>
      </w:pPr>
      <w:rPr>
        <w:rFonts w:ascii="Symbol" w:hAnsi="Symbol" w:hint="default"/>
      </w:rPr>
    </w:lvl>
    <w:lvl w:ilvl="4" w:tplc="ADB476F2" w:tentative="1">
      <w:start w:val="1"/>
      <w:numFmt w:val="bullet"/>
      <w:lvlText w:val="o"/>
      <w:lvlJc w:val="left"/>
      <w:pPr>
        <w:ind w:left="3960" w:hanging="360"/>
      </w:pPr>
      <w:rPr>
        <w:rFonts w:ascii="Courier New" w:hAnsi="Courier New" w:hint="default"/>
      </w:rPr>
    </w:lvl>
    <w:lvl w:ilvl="5" w:tplc="C55E5C4C" w:tentative="1">
      <w:start w:val="1"/>
      <w:numFmt w:val="bullet"/>
      <w:lvlText w:val=""/>
      <w:lvlJc w:val="left"/>
      <w:pPr>
        <w:ind w:left="4680" w:hanging="360"/>
      </w:pPr>
      <w:rPr>
        <w:rFonts w:ascii="Wingdings" w:hAnsi="Wingdings" w:hint="default"/>
      </w:rPr>
    </w:lvl>
    <w:lvl w:ilvl="6" w:tplc="3F200FB8" w:tentative="1">
      <w:start w:val="1"/>
      <w:numFmt w:val="bullet"/>
      <w:lvlText w:val=""/>
      <w:lvlJc w:val="left"/>
      <w:pPr>
        <w:ind w:left="5400" w:hanging="360"/>
      </w:pPr>
      <w:rPr>
        <w:rFonts w:ascii="Symbol" w:hAnsi="Symbol" w:hint="default"/>
      </w:rPr>
    </w:lvl>
    <w:lvl w:ilvl="7" w:tplc="79C87F66" w:tentative="1">
      <w:start w:val="1"/>
      <w:numFmt w:val="bullet"/>
      <w:lvlText w:val="o"/>
      <w:lvlJc w:val="left"/>
      <w:pPr>
        <w:ind w:left="6120" w:hanging="360"/>
      </w:pPr>
      <w:rPr>
        <w:rFonts w:ascii="Courier New" w:hAnsi="Courier New" w:hint="default"/>
      </w:rPr>
    </w:lvl>
    <w:lvl w:ilvl="8" w:tplc="CC383274" w:tentative="1">
      <w:start w:val="1"/>
      <w:numFmt w:val="bullet"/>
      <w:lvlText w:val=""/>
      <w:lvlJc w:val="left"/>
      <w:pPr>
        <w:ind w:left="6840" w:hanging="360"/>
      </w:pPr>
      <w:rPr>
        <w:rFonts w:ascii="Wingdings" w:hAnsi="Wingdings" w:hint="default"/>
      </w:rPr>
    </w:lvl>
  </w:abstractNum>
  <w:abstractNum w:abstractNumId="149">
    <w:nsid w:val="73072EAC"/>
    <w:multiLevelType w:val="hybridMultilevel"/>
    <w:tmpl w:val="5574D14A"/>
    <w:lvl w:ilvl="0" w:tplc="44467C66">
      <w:start w:val="1"/>
      <w:numFmt w:val="bullet"/>
      <w:lvlText w:val="•"/>
      <w:lvlJc w:val="left"/>
      <w:pPr>
        <w:ind w:left="1080" w:hanging="360"/>
      </w:pPr>
      <w:rPr>
        <w:rFonts w:ascii="Times New Roman" w:hAnsi="Times New Roman"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0">
    <w:nsid w:val="73B06FFC"/>
    <w:multiLevelType w:val="singleLevel"/>
    <w:tmpl w:val="D9DEAFAC"/>
    <w:lvl w:ilvl="0">
      <w:start w:val="1"/>
      <w:numFmt w:val="bullet"/>
      <w:lvlText w:val="•"/>
      <w:lvlJc w:val="left"/>
      <w:pPr>
        <w:tabs>
          <w:tab w:val="num" w:pos="1080"/>
        </w:tabs>
        <w:ind w:left="1080" w:hanging="360"/>
      </w:pPr>
      <w:rPr>
        <w:rFonts w:ascii="Times New Roman" w:hAnsi="Times New Roman" w:hint="default"/>
        <w:sz w:val="16"/>
      </w:rPr>
    </w:lvl>
  </w:abstractNum>
  <w:abstractNum w:abstractNumId="151">
    <w:nsid w:val="73E7387E"/>
    <w:multiLevelType w:val="singleLevel"/>
    <w:tmpl w:val="9F2A82CA"/>
    <w:lvl w:ilvl="0">
      <w:start w:val="1"/>
      <w:numFmt w:val="lowerLetter"/>
      <w:lvlText w:val="%1."/>
      <w:lvlJc w:val="left"/>
      <w:pPr>
        <w:tabs>
          <w:tab w:val="num" w:pos="360"/>
        </w:tabs>
        <w:ind w:left="360" w:hanging="360"/>
      </w:pPr>
      <w:rPr>
        <w:rFonts w:cs="Times New Roman"/>
      </w:rPr>
    </w:lvl>
  </w:abstractNum>
  <w:abstractNum w:abstractNumId="152">
    <w:nsid w:val="74372481"/>
    <w:multiLevelType w:val="hybridMultilevel"/>
    <w:tmpl w:val="9D0AFD12"/>
    <w:lvl w:ilvl="0" w:tplc="04090001">
      <w:start w:val="1"/>
      <w:numFmt w:val="bullet"/>
      <w:pStyle w:val="CoverBullets"/>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3">
    <w:nsid w:val="74A3731F"/>
    <w:multiLevelType w:val="hybridMultilevel"/>
    <w:tmpl w:val="6142A7AA"/>
    <w:lvl w:ilvl="0" w:tplc="FF504F7E">
      <w:start w:val="2"/>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4">
    <w:nsid w:val="74CF7582"/>
    <w:multiLevelType w:val="hybridMultilevel"/>
    <w:tmpl w:val="DE7AB02C"/>
    <w:lvl w:ilvl="0" w:tplc="28628B32">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5">
    <w:nsid w:val="7513322B"/>
    <w:multiLevelType w:val="hybridMultilevel"/>
    <w:tmpl w:val="900C9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nsid w:val="759C34A9"/>
    <w:multiLevelType w:val="singleLevel"/>
    <w:tmpl w:val="D9DEAFAC"/>
    <w:lvl w:ilvl="0">
      <w:start w:val="1"/>
      <w:numFmt w:val="bullet"/>
      <w:lvlText w:val="•"/>
      <w:lvlJc w:val="left"/>
      <w:pPr>
        <w:tabs>
          <w:tab w:val="num" w:pos="1080"/>
        </w:tabs>
        <w:ind w:left="1080" w:hanging="360"/>
      </w:pPr>
      <w:rPr>
        <w:rFonts w:ascii="Times New Roman" w:hAnsi="Times New Roman" w:hint="default"/>
        <w:sz w:val="16"/>
      </w:rPr>
    </w:lvl>
  </w:abstractNum>
  <w:abstractNum w:abstractNumId="157">
    <w:nsid w:val="75D11583"/>
    <w:multiLevelType w:val="multilevel"/>
    <w:tmpl w:val="1C6472C8"/>
    <w:lvl w:ilvl="0">
      <w:start w:val="7"/>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58">
    <w:nsid w:val="76A615AA"/>
    <w:multiLevelType w:val="hybridMultilevel"/>
    <w:tmpl w:val="8AEAA3FA"/>
    <w:lvl w:ilvl="0" w:tplc="AF9EBD62">
      <w:start w:val="1"/>
      <w:numFmt w:val="bullet"/>
      <w:lvlText w:val=""/>
      <w:lvlJc w:val="left"/>
      <w:pPr>
        <w:ind w:left="1080" w:hanging="360"/>
      </w:pPr>
      <w:rPr>
        <w:rFonts w:ascii="Symbol" w:hAnsi="Symbol" w:hint="default"/>
      </w:rPr>
    </w:lvl>
    <w:lvl w:ilvl="1" w:tplc="EA1CC854">
      <w:start w:val="1"/>
      <w:numFmt w:val="bullet"/>
      <w:lvlText w:val="o"/>
      <w:lvlJc w:val="left"/>
      <w:pPr>
        <w:ind w:left="1800" w:hanging="360"/>
      </w:pPr>
      <w:rPr>
        <w:rFonts w:ascii="Courier New" w:hAnsi="Courier New" w:hint="default"/>
      </w:rPr>
    </w:lvl>
    <w:lvl w:ilvl="2" w:tplc="C924DFC2" w:tentative="1">
      <w:start w:val="1"/>
      <w:numFmt w:val="bullet"/>
      <w:lvlText w:val=""/>
      <w:lvlJc w:val="left"/>
      <w:pPr>
        <w:ind w:left="2520" w:hanging="360"/>
      </w:pPr>
      <w:rPr>
        <w:rFonts w:ascii="Wingdings" w:hAnsi="Wingdings" w:hint="default"/>
      </w:rPr>
    </w:lvl>
    <w:lvl w:ilvl="3" w:tplc="A2F8B6A0" w:tentative="1">
      <w:start w:val="1"/>
      <w:numFmt w:val="bullet"/>
      <w:lvlText w:val=""/>
      <w:lvlJc w:val="left"/>
      <w:pPr>
        <w:ind w:left="3240" w:hanging="360"/>
      </w:pPr>
      <w:rPr>
        <w:rFonts w:ascii="Symbol" w:hAnsi="Symbol" w:hint="default"/>
      </w:rPr>
    </w:lvl>
    <w:lvl w:ilvl="4" w:tplc="A11A1112" w:tentative="1">
      <w:start w:val="1"/>
      <w:numFmt w:val="bullet"/>
      <w:lvlText w:val="o"/>
      <w:lvlJc w:val="left"/>
      <w:pPr>
        <w:ind w:left="3960" w:hanging="360"/>
      </w:pPr>
      <w:rPr>
        <w:rFonts w:ascii="Courier New" w:hAnsi="Courier New" w:hint="default"/>
      </w:rPr>
    </w:lvl>
    <w:lvl w:ilvl="5" w:tplc="5C161C00" w:tentative="1">
      <w:start w:val="1"/>
      <w:numFmt w:val="bullet"/>
      <w:lvlText w:val=""/>
      <w:lvlJc w:val="left"/>
      <w:pPr>
        <w:ind w:left="4680" w:hanging="360"/>
      </w:pPr>
      <w:rPr>
        <w:rFonts w:ascii="Wingdings" w:hAnsi="Wingdings" w:hint="default"/>
      </w:rPr>
    </w:lvl>
    <w:lvl w:ilvl="6" w:tplc="8132EE74" w:tentative="1">
      <w:start w:val="1"/>
      <w:numFmt w:val="bullet"/>
      <w:lvlText w:val=""/>
      <w:lvlJc w:val="left"/>
      <w:pPr>
        <w:ind w:left="5400" w:hanging="360"/>
      </w:pPr>
      <w:rPr>
        <w:rFonts w:ascii="Symbol" w:hAnsi="Symbol" w:hint="default"/>
      </w:rPr>
    </w:lvl>
    <w:lvl w:ilvl="7" w:tplc="A24E3BF2" w:tentative="1">
      <w:start w:val="1"/>
      <w:numFmt w:val="bullet"/>
      <w:lvlText w:val="o"/>
      <w:lvlJc w:val="left"/>
      <w:pPr>
        <w:ind w:left="6120" w:hanging="360"/>
      </w:pPr>
      <w:rPr>
        <w:rFonts w:ascii="Courier New" w:hAnsi="Courier New" w:hint="default"/>
      </w:rPr>
    </w:lvl>
    <w:lvl w:ilvl="8" w:tplc="07767CDA" w:tentative="1">
      <w:start w:val="1"/>
      <w:numFmt w:val="bullet"/>
      <w:lvlText w:val=""/>
      <w:lvlJc w:val="left"/>
      <w:pPr>
        <w:ind w:left="6840" w:hanging="360"/>
      </w:pPr>
      <w:rPr>
        <w:rFonts w:ascii="Wingdings" w:hAnsi="Wingdings" w:hint="default"/>
      </w:rPr>
    </w:lvl>
  </w:abstractNum>
  <w:abstractNum w:abstractNumId="159">
    <w:nsid w:val="79B868E5"/>
    <w:multiLevelType w:val="hybridMultilevel"/>
    <w:tmpl w:val="C3F4F1AC"/>
    <w:lvl w:ilvl="0" w:tplc="AC4A0DE2">
      <w:start w:val="11"/>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0">
    <w:nsid w:val="79F61693"/>
    <w:multiLevelType w:val="hybridMultilevel"/>
    <w:tmpl w:val="F4B68B88"/>
    <w:lvl w:ilvl="0" w:tplc="28628B32">
      <w:start w:val="1"/>
      <w:numFmt w:val="bullet"/>
      <w:lvlText w:val=""/>
      <w:lvlJc w:val="left"/>
      <w:pPr>
        <w:tabs>
          <w:tab w:val="num" w:pos="1440"/>
        </w:tabs>
        <w:ind w:left="1440" w:hanging="360"/>
      </w:pPr>
      <w:rPr>
        <w:rFonts w:ascii="Wingdings" w:hAnsi="Wingdings" w:hint="default"/>
        <w:sz w:val="16"/>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61">
    <w:nsid w:val="7B7E710E"/>
    <w:multiLevelType w:val="hybridMultilevel"/>
    <w:tmpl w:val="C9F65994"/>
    <w:lvl w:ilvl="0" w:tplc="28628B32">
      <w:start w:val="1"/>
      <w:numFmt w:val="bullet"/>
      <w:lvlText w:val=""/>
      <w:lvlJc w:val="left"/>
      <w:pPr>
        <w:tabs>
          <w:tab w:val="num" w:pos="1500"/>
        </w:tabs>
        <w:ind w:left="1500" w:hanging="360"/>
      </w:pPr>
      <w:rPr>
        <w:rFonts w:ascii="Wingdings" w:hAnsi="Wingdings" w:hint="default"/>
        <w:sz w:val="16"/>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62">
    <w:nsid w:val="7CD53EB6"/>
    <w:multiLevelType w:val="hybridMultilevel"/>
    <w:tmpl w:val="2D8EE710"/>
    <w:lvl w:ilvl="0" w:tplc="E2906506">
      <w:start w:val="6"/>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3">
    <w:nsid w:val="7DB564B4"/>
    <w:multiLevelType w:val="multilevel"/>
    <w:tmpl w:val="42A6332E"/>
    <w:lvl w:ilvl="0">
      <w:start w:val="5"/>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64">
    <w:nsid w:val="7E5C725B"/>
    <w:multiLevelType w:val="hybridMultilevel"/>
    <w:tmpl w:val="9B9401A2"/>
    <w:lvl w:ilvl="0" w:tplc="2EE2F356">
      <w:start w:val="1"/>
      <w:numFmt w:val="decimal"/>
      <w:lvlText w:val="%1."/>
      <w:lvlJc w:val="left"/>
      <w:pPr>
        <w:ind w:left="360" w:hanging="360"/>
      </w:pPr>
      <w:rPr>
        <w:rFonts w:cs="Times New Roman" w:hint="default"/>
        <w:b/>
        <w:sz w:val="20"/>
      </w:rPr>
    </w:lvl>
    <w:lvl w:ilvl="1" w:tplc="28628B32">
      <w:start w:val="1"/>
      <w:numFmt w:val="bullet"/>
      <w:lvlText w:val=""/>
      <w:lvlJc w:val="left"/>
      <w:pPr>
        <w:ind w:left="1080" w:hanging="360"/>
      </w:pPr>
      <w:rPr>
        <w:rFonts w:ascii="Wingdings" w:hAnsi="Wingdings" w:hint="default"/>
        <w:sz w:val="16"/>
      </w:rPr>
    </w:lvl>
    <w:lvl w:ilvl="2" w:tplc="C54457AA">
      <w:start w:val="13"/>
      <w:numFmt w:val="bullet"/>
      <w:lvlText w:val=""/>
      <w:lvlJc w:val="left"/>
      <w:pPr>
        <w:tabs>
          <w:tab w:val="num" w:pos="1980"/>
        </w:tabs>
        <w:ind w:left="1980" w:hanging="360"/>
      </w:pPr>
      <w:rPr>
        <w:rFonts w:ascii="Symbol" w:eastAsia="Times New Roman" w:hAnsi="Symbol" w:hint="default"/>
        <w:b/>
        <w:sz w:val="20"/>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5">
    <w:nsid w:val="7EB0711D"/>
    <w:multiLevelType w:val="multilevel"/>
    <w:tmpl w:val="94C82C82"/>
    <w:lvl w:ilvl="0">
      <w:start w:val="1"/>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66">
    <w:nsid w:val="7F437C9A"/>
    <w:multiLevelType w:val="multilevel"/>
    <w:tmpl w:val="79508962"/>
    <w:lvl w:ilvl="0">
      <w:start w:val="14"/>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67">
    <w:nsid w:val="7F4F4C55"/>
    <w:multiLevelType w:val="hybridMultilevel"/>
    <w:tmpl w:val="595461B2"/>
    <w:lvl w:ilvl="0" w:tplc="28628B32">
      <w:start w:val="1"/>
      <w:numFmt w:val="bullet"/>
      <w:lvlText w:val=""/>
      <w:lvlJc w:val="left"/>
      <w:pPr>
        <w:ind w:left="1440" w:hanging="360"/>
      </w:pPr>
      <w:rPr>
        <w:rFonts w:ascii="Wingdings" w:hAnsi="Wingdings" w:hint="default"/>
        <w:sz w:val="16"/>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8">
    <w:nsid w:val="7F941B8F"/>
    <w:multiLevelType w:val="singleLevel"/>
    <w:tmpl w:val="D9DEAFAC"/>
    <w:lvl w:ilvl="0">
      <w:start w:val="1"/>
      <w:numFmt w:val="bullet"/>
      <w:lvlText w:val="•"/>
      <w:lvlJc w:val="left"/>
      <w:pPr>
        <w:tabs>
          <w:tab w:val="num" w:pos="1080"/>
        </w:tabs>
        <w:ind w:left="1080" w:hanging="360"/>
      </w:pPr>
      <w:rPr>
        <w:rFonts w:ascii="Times New Roman" w:hAnsi="Times New Roman" w:hint="default"/>
        <w:sz w:val="16"/>
      </w:rPr>
    </w:lvl>
  </w:abstractNum>
  <w:num w:numId="1">
    <w:abstractNumId w:val="94"/>
  </w:num>
  <w:num w:numId="2">
    <w:abstractNumId w:val="113"/>
  </w:num>
  <w:num w:numId="3">
    <w:abstractNumId w:val="50"/>
  </w:num>
  <w:num w:numId="4">
    <w:abstractNumId w:val="12"/>
  </w:num>
  <w:num w:numId="5">
    <w:abstractNumId w:val="86"/>
  </w:num>
  <w:num w:numId="6">
    <w:abstractNumId w:val="152"/>
  </w:num>
  <w:num w:numId="7">
    <w:abstractNumId w:val="25"/>
  </w:num>
  <w:num w:numId="8">
    <w:abstractNumId w:val="15"/>
  </w:num>
  <w:num w:numId="9">
    <w:abstractNumId w:val="89"/>
  </w:num>
  <w:num w:numId="10">
    <w:abstractNumId w:val="34"/>
  </w:num>
  <w:num w:numId="11">
    <w:abstractNumId w:val="125"/>
  </w:num>
  <w:num w:numId="12">
    <w:abstractNumId w:val="107"/>
  </w:num>
  <w:num w:numId="13">
    <w:abstractNumId w:val="99"/>
  </w:num>
  <w:num w:numId="14">
    <w:abstractNumId w:val="115"/>
  </w:num>
  <w:num w:numId="15">
    <w:abstractNumId w:val="124"/>
  </w:num>
  <w:num w:numId="16">
    <w:abstractNumId w:val="61"/>
  </w:num>
  <w:num w:numId="17">
    <w:abstractNumId w:val="132"/>
  </w:num>
  <w:num w:numId="18">
    <w:abstractNumId w:val="78"/>
  </w:num>
  <w:num w:numId="19">
    <w:abstractNumId w:val="135"/>
  </w:num>
  <w:num w:numId="20">
    <w:abstractNumId w:val="73"/>
  </w:num>
  <w:num w:numId="21">
    <w:abstractNumId w:val="88"/>
  </w:num>
  <w:num w:numId="22">
    <w:abstractNumId w:val="155"/>
  </w:num>
  <w:num w:numId="23">
    <w:abstractNumId w:val="32"/>
  </w:num>
  <w:num w:numId="24">
    <w:abstractNumId w:val="151"/>
  </w:num>
  <w:num w:numId="25">
    <w:abstractNumId w:val="5"/>
  </w:num>
  <w:num w:numId="26">
    <w:abstractNumId w:val="23"/>
  </w:num>
  <w:num w:numId="27">
    <w:abstractNumId w:val="6"/>
  </w:num>
  <w:num w:numId="28">
    <w:abstractNumId w:val="103"/>
  </w:num>
  <w:num w:numId="29">
    <w:abstractNumId w:val="1"/>
  </w:num>
  <w:num w:numId="30">
    <w:abstractNumId w:val="79"/>
  </w:num>
  <w:num w:numId="31">
    <w:abstractNumId w:val="106"/>
  </w:num>
  <w:num w:numId="32">
    <w:abstractNumId w:val="104"/>
  </w:num>
  <w:num w:numId="33">
    <w:abstractNumId w:val="139"/>
  </w:num>
  <w:num w:numId="34">
    <w:abstractNumId w:val="11"/>
  </w:num>
  <w:num w:numId="35">
    <w:abstractNumId w:val="64"/>
  </w:num>
  <w:num w:numId="36">
    <w:abstractNumId w:val="53"/>
  </w:num>
  <w:num w:numId="37">
    <w:abstractNumId w:val="148"/>
  </w:num>
  <w:num w:numId="38">
    <w:abstractNumId w:val="136"/>
  </w:num>
  <w:num w:numId="39">
    <w:abstractNumId w:val="16"/>
  </w:num>
  <w:num w:numId="40">
    <w:abstractNumId w:val="158"/>
  </w:num>
  <w:num w:numId="41">
    <w:abstractNumId w:val="54"/>
  </w:num>
  <w:num w:numId="42">
    <w:abstractNumId w:val="118"/>
  </w:num>
  <w:num w:numId="43">
    <w:abstractNumId w:val="156"/>
  </w:num>
  <w:num w:numId="44">
    <w:abstractNumId w:val="144"/>
  </w:num>
  <w:num w:numId="45">
    <w:abstractNumId w:val="36"/>
  </w:num>
  <w:num w:numId="46">
    <w:abstractNumId w:val="44"/>
  </w:num>
  <w:num w:numId="47">
    <w:abstractNumId w:val="130"/>
  </w:num>
  <w:num w:numId="48">
    <w:abstractNumId w:val="20"/>
  </w:num>
  <w:num w:numId="49">
    <w:abstractNumId w:val="39"/>
  </w:num>
  <w:num w:numId="50">
    <w:abstractNumId w:val="146"/>
  </w:num>
  <w:num w:numId="51">
    <w:abstractNumId w:val="137"/>
  </w:num>
  <w:num w:numId="52">
    <w:abstractNumId w:val="167"/>
  </w:num>
  <w:num w:numId="53">
    <w:abstractNumId w:val="30"/>
  </w:num>
  <w:num w:numId="54">
    <w:abstractNumId w:val="71"/>
  </w:num>
  <w:num w:numId="55">
    <w:abstractNumId w:val="57"/>
  </w:num>
  <w:num w:numId="56">
    <w:abstractNumId w:val="19"/>
  </w:num>
  <w:num w:numId="57">
    <w:abstractNumId w:val="168"/>
  </w:num>
  <w:num w:numId="58">
    <w:abstractNumId w:val="127"/>
  </w:num>
  <w:num w:numId="59">
    <w:abstractNumId w:val="142"/>
  </w:num>
  <w:num w:numId="60">
    <w:abstractNumId w:val="63"/>
  </w:num>
  <w:num w:numId="61">
    <w:abstractNumId w:val="76"/>
  </w:num>
  <w:num w:numId="62">
    <w:abstractNumId w:val="3"/>
  </w:num>
  <w:num w:numId="63">
    <w:abstractNumId w:val="51"/>
  </w:num>
  <w:num w:numId="64">
    <w:abstractNumId w:val="80"/>
  </w:num>
  <w:num w:numId="65">
    <w:abstractNumId w:val="10"/>
  </w:num>
  <w:num w:numId="66">
    <w:abstractNumId w:val="91"/>
  </w:num>
  <w:num w:numId="67">
    <w:abstractNumId w:val="141"/>
  </w:num>
  <w:num w:numId="68">
    <w:abstractNumId w:val="133"/>
  </w:num>
  <w:num w:numId="69">
    <w:abstractNumId w:val="123"/>
  </w:num>
  <w:num w:numId="70">
    <w:abstractNumId w:val="112"/>
  </w:num>
  <w:num w:numId="71">
    <w:abstractNumId w:val="93"/>
  </w:num>
  <w:num w:numId="72">
    <w:abstractNumId w:val="150"/>
  </w:num>
  <w:num w:numId="73">
    <w:abstractNumId w:val="28"/>
  </w:num>
  <w:num w:numId="74">
    <w:abstractNumId w:val="134"/>
  </w:num>
  <w:num w:numId="75">
    <w:abstractNumId w:val="96"/>
  </w:num>
  <w:num w:numId="76">
    <w:abstractNumId w:val="149"/>
  </w:num>
  <w:num w:numId="77">
    <w:abstractNumId w:val="140"/>
  </w:num>
  <w:num w:numId="78">
    <w:abstractNumId w:val="24"/>
  </w:num>
  <w:num w:numId="79">
    <w:abstractNumId w:val="92"/>
  </w:num>
  <w:num w:numId="80">
    <w:abstractNumId w:val="26"/>
  </w:num>
  <w:num w:numId="81">
    <w:abstractNumId w:val="102"/>
  </w:num>
  <w:num w:numId="82">
    <w:abstractNumId w:val="100"/>
  </w:num>
  <w:num w:numId="83">
    <w:abstractNumId w:val="37"/>
  </w:num>
  <w:num w:numId="84">
    <w:abstractNumId w:val="98"/>
  </w:num>
  <w:num w:numId="85">
    <w:abstractNumId w:val="58"/>
  </w:num>
  <w:num w:numId="86">
    <w:abstractNumId w:val="74"/>
  </w:num>
  <w:num w:numId="87">
    <w:abstractNumId w:val="72"/>
  </w:num>
  <w:num w:numId="88">
    <w:abstractNumId w:val="116"/>
  </w:num>
  <w:num w:numId="89">
    <w:abstractNumId w:val="101"/>
  </w:num>
  <w:num w:numId="90">
    <w:abstractNumId w:val="43"/>
  </w:num>
  <w:num w:numId="91">
    <w:abstractNumId w:val="83"/>
  </w:num>
  <w:num w:numId="92">
    <w:abstractNumId w:val="95"/>
  </w:num>
  <w:num w:numId="93">
    <w:abstractNumId w:val="4"/>
  </w:num>
  <w:num w:numId="94">
    <w:abstractNumId w:val="31"/>
  </w:num>
  <w:num w:numId="95">
    <w:abstractNumId w:val="82"/>
  </w:num>
  <w:num w:numId="96">
    <w:abstractNumId w:val="90"/>
  </w:num>
  <w:num w:numId="97">
    <w:abstractNumId w:val="119"/>
  </w:num>
  <w:num w:numId="98">
    <w:abstractNumId w:val="161"/>
  </w:num>
  <w:num w:numId="99">
    <w:abstractNumId w:val="154"/>
  </w:num>
  <w:num w:numId="100">
    <w:abstractNumId w:val="38"/>
  </w:num>
  <w:num w:numId="101">
    <w:abstractNumId w:val="70"/>
  </w:num>
  <w:num w:numId="102">
    <w:abstractNumId w:val="52"/>
  </w:num>
  <w:num w:numId="103">
    <w:abstractNumId w:val="120"/>
  </w:num>
  <w:num w:numId="104">
    <w:abstractNumId w:val="48"/>
  </w:num>
  <w:num w:numId="105">
    <w:abstractNumId w:val="97"/>
  </w:num>
  <w:num w:numId="106">
    <w:abstractNumId w:val="18"/>
  </w:num>
  <w:num w:numId="107">
    <w:abstractNumId w:val="27"/>
  </w:num>
  <w:num w:numId="108">
    <w:abstractNumId w:val="87"/>
  </w:num>
  <w:num w:numId="109">
    <w:abstractNumId w:val="60"/>
  </w:num>
  <w:num w:numId="110">
    <w:abstractNumId w:val="131"/>
  </w:num>
  <w:num w:numId="111">
    <w:abstractNumId w:val="160"/>
  </w:num>
  <w:num w:numId="112">
    <w:abstractNumId w:val="46"/>
  </w:num>
  <w:num w:numId="113">
    <w:abstractNumId w:val="8"/>
  </w:num>
  <w:num w:numId="114">
    <w:abstractNumId w:val="122"/>
  </w:num>
  <w:num w:numId="115">
    <w:abstractNumId w:val="29"/>
  </w:num>
  <w:num w:numId="116">
    <w:abstractNumId w:val="2"/>
  </w:num>
  <w:num w:numId="117">
    <w:abstractNumId w:val="59"/>
  </w:num>
  <w:num w:numId="118">
    <w:abstractNumId w:val="65"/>
  </w:num>
  <w:num w:numId="119">
    <w:abstractNumId w:val="47"/>
  </w:num>
  <w:num w:numId="120">
    <w:abstractNumId w:val="67"/>
  </w:num>
  <w:num w:numId="121">
    <w:abstractNumId w:val="62"/>
  </w:num>
  <w:num w:numId="122">
    <w:abstractNumId w:val="40"/>
  </w:num>
  <w:num w:numId="123">
    <w:abstractNumId w:val="164"/>
  </w:num>
  <w:num w:numId="124">
    <w:abstractNumId w:val="109"/>
  </w:num>
  <w:num w:numId="125">
    <w:abstractNumId w:val="77"/>
  </w:num>
  <w:num w:numId="126">
    <w:abstractNumId w:val="145"/>
  </w:num>
  <w:num w:numId="127">
    <w:abstractNumId w:val="0"/>
  </w:num>
  <w:num w:numId="128">
    <w:abstractNumId w:val="153"/>
  </w:num>
  <w:num w:numId="129">
    <w:abstractNumId w:val="45"/>
  </w:num>
  <w:num w:numId="130">
    <w:abstractNumId w:val="69"/>
  </w:num>
  <w:num w:numId="131">
    <w:abstractNumId w:val="108"/>
  </w:num>
  <w:num w:numId="132">
    <w:abstractNumId w:val="162"/>
  </w:num>
  <w:num w:numId="133">
    <w:abstractNumId w:val="14"/>
  </w:num>
  <w:num w:numId="134">
    <w:abstractNumId w:val="126"/>
  </w:num>
  <w:num w:numId="135">
    <w:abstractNumId w:val="111"/>
  </w:num>
  <w:num w:numId="136">
    <w:abstractNumId w:val="42"/>
  </w:num>
  <w:num w:numId="137">
    <w:abstractNumId w:val="159"/>
  </w:num>
  <w:num w:numId="138">
    <w:abstractNumId w:val="117"/>
  </w:num>
  <w:num w:numId="139">
    <w:abstractNumId w:val="56"/>
  </w:num>
  <w:num w:numId="140">
    <w:abstractNumId w:val="35"/>
  </w:num>
  <w:num w:numId="141">
    <w:abstractNumId w:val="129"/>
  </w:num>
  <w:num w:numId="142">
    <w:abstractNumId w:val="75"/>
  </w:num>
  <w:num w:numId="143">
    <w:abstractNumId w:val="163"/>
  </w:num>
  <w:num w:numId="144">
    <w:abstractNumId w:val="85"/>
  </w:num>
  <w:num w:numId="145">
    <w:abstractNumId w:val="157"/>
  </w:num>
  <w:num w:numId="146">
    <w:abstractNumId w:val="49"/>
  </w:num>
  <w:num w:numId="147">
    <w:abstractNumId w:val="41"/>
  </w:num>
  <w:num w:numId="148">
    <w:abstractNumId w:val="22"/>
  </w:num>
  <w:num w:numId="149">
    <w:abstractNumId w:val="21"/>
  </w:num>
  <w:num w:numId="150">
    <w:abstractNumId w:val="114"/>
  </w:num>
  <w:num w:numId="151">
    <w:abstractNumId w:val="17"/>
  </w:num>
  <w:num w:numId="152">
    <w:abstractNumId w:val="166"/>
  </w:num>
  <w:num w:numId="153">
    <w:abstractNumId w:val="81"/>
  </w:num>
  <w:num w:numId="154">
    <w:abstractNumId w:val="55"/>
  </w:num>
  <w:num w:numId="155">
    <w:abstractNumId w:val="165"/>
  </w:num>
  <w:num w:numId="156">
    <w:abstractNumId w:val="121"/>
  </w:num>
  <w:num w:numId="157">
    <w:abstractNumId w:val="128"/>
  </w:num>
  <w:num w:numId="158">
    <w:abstractNumId w:val="66"/>
  </w:num>
  <w:num w:numId="159">
    <w:abstractNumId w:val="143"/>
  </w:num>
  <w:num w:numId="160">
    <w:abstractNumId w:val="9"/>
  </w:num>
  <w:num w:numId="161">
    <w:abstractNumId w:val="138"/>
  </w:num>
  <w:num w:numId="162">
    <w:abstractNumId w:val="68"/>
  </w:num>
  <w:num w:numId="163">
    <w:abstractNumId w:val="33"/>
  </w:num>
  <w:num w:numId="164">
    <w:abstractNumId w:val="105"/>
  </w:num>
  <w:num w:numId="165">
    <w:abstractNumId w:val="147"/>
  </w:num>
  <w:num w:numId="166">
    <w:abstractNumId w:val="84"/>
  </w:num>
  <w:num w:numId="167">
    <w:abstractNumId w:val="110"/>
  </w:num>
  <w:num w:numId="168">
    <w:abstractNumId w:val="13"/>
  </w:num>
  <w:num w:numId="169">
    <w:abstractNumId w:val="25"/>
    <w:lvlOverride w:ilvl="0">
      <w:startOverride w:val="1"/>
    </w:lvlOverride>
  </w:num>
  <w:num w:numId="170">
    <w:abstractNumId w:val="7"/>
  </w:num>
  <w:num w:numId="171">
    <w:abstractNumId w:val="7"/>
  </w:num>
  <w:numIdMacAtCleanup w:val="16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21B92"/>
    <w:rsid w:val="000010BB"/>
    <w:rsid w:val="0000233C"/>
    <w:rsid w:val="00002B50"/>
    <w:rsid w:val="00006B90"/>
    <w:rsid w:val="00007A1A"/>
    <w:rsid w:val="00007E6D"/>
    <w:rsid w:val="00011C54"/>
    <w:rsid w:val="00015E89"/>
    <w:rsid w:val="00016546"/>
    <w:rsid w:val="00016BBA"/>
    <w:rsid w:val="0001736F"/>
    <w:rsid w:val="0001760D"/>
    <w:rsid w:val="000276FC"/>
    <w:rsid w:val="000304CE"/>
    <w:rsid w:val="0003073D"/>
    <w:rsid w:val="00030EB1"/>
    <w:rsid w:val="00033F30"/>
    <w:rsid w:val="000354FD"/>
    <w:rsid w:val="00037ECE"/>
    <w:rsid w:val="00041F69"/>
    <w:rsid w:val="00045F57"/>
    <w:rsid w:val="00045FBD"/>
    <w:rsid w:val="000465D7"/>
    <w:rsid w:val="000526CB"/>
    <w:rsid w:val="000628EB"/>
    <w:rsid w:val="000660C8"/>
    <w:rsid w:val="00070BAD"/>
    <w:rsid w:val="00073F78"/>
    <w:rsid w:val="00082080"/>
    <w:rsid w:val="000900CF"/>
    <w:rsid w:val="00090FCB"/>
    <w:rsid w:val="0009132C"/>
    <w:rsid w:val="0009198D"/>
    <w:rsid w:val="00094A5F"/>
    <w:rsid w:val="0009777A"/>
    <w:rsid w:val="000A4F6E"/>
    <w:rsid w:val="000A5698"/>
    <w:rsid w:val="000A67D2"/>
    <w:rsid w:val="000A6878"/>
    <w:rsid w:val="000A6DD6"/>
    <w:rsid w:val="000B00E9"/>
    <w:rsid w:val="000B0378"/>
    <w:rsid w:val="000B29A3"/>
    <w:rsid w:val="000B3CBE"/>
    <w:rsid w:val="000B42C6"/>
    <w:rsid w:val="000B4660"/>
    <w:rsid w:val="000B6520"/>
    <w:rsid w:val="000C0670"/>
    <w:rsid w:val="000C2D16"/>
    <w:rsid w:val="000C3042"/>
    <w:rsid w:val="000C32F3"/>
    <w:rsid w:val="000D1DA8"/>
    <w:rsid w:val="000D2051"/>
    <w:rsid w:val="000D22F0"/>
    <w:rsid w:val="000D4001"/>
    <w:rsid w:val="000D57AE"/>
    <w:rsid w:val="000D63D3"/>
    <w:rsid w:val="000D66DC"/>
    <w:rsid w:val="000D7F58"/>
    <w:rsid w:val="000E03D0"/>
    <w:rsid w:val="000E095B"/>
    <w:rsid w:val="000E74F5"/>
    <w:rsid w:val="000F0995"/>
    <w:rsid w:val="000F273A"/>
    <w:rsid w:val="000F4965"/>
    <w:rsid w:val="000F5BBD"/>
    <w:rsid w:val="000F6C54"/>
    <w:rsid w:val="00100318"/>
    <w:rsid w:val="00103E3E"/>
    <w:rsid w:val="00105460"/>
    <w:rsid w:val="001059BB"/>
    <w:rsid w:val="00105A04"/>
    <w:rsid w:val="00107061"/>
    <w:rsid w:val="0011139C"/>
    <w:rsid w:val="00111978"/>
    <w:rsid w:val="001124D7"/>
    <w:rsid w:val="00115E7B"/>
    <w:rsid w:val="00117FFE"/>
    <w:rsid w:val="001202B6"/>
    <w:rsid w:val="00121979"/>
    <w:rsid w:val="00121A4B"/>
    <w:rsid w:val="00123614"/>
    <w:rsid w:val="001255B6"/>
    <w:rsid w:val="001259E6"/>
    <w:rsid w:val="00127E9A"/>
    <w:rsid w:val="0013449E"/>
    <w:rsid w:val="00136FA9"/>
    <w:rsid w:val="00140BC6"/>
    <w:rsid w:val="00146201"/>
    <w:rsid w:val="00151FA0"/>
    <w:rsid w:val="00152B10"/>
    <w:rsid w:val="001547DC"/>
    <w:rsid w:val="00155EC1"/>
    <w:rsid w:val="00157084"/>
    <w:rsid w:val="00157BCD"/>
    <w:rsid w:val="00160057"/>
    <w:rsid w:val="00162A96"/>
    <w:rsid w:val="00162D0F"/>
    <w:rsid w:val="001635A2"/>
    <w:rsid w:val="0016620A"/>
    <w:rsid w:val="0016702D"/>
    <w:rsid w:val="00170BEC"/>
    <w:rsid w:val="00171354"/>
    <w:rsid w:val="00176342"/>
    <w:rsid w:val="00176488"/>
    <w:rsid w:val="00176500"/>
    <w:rsid w:val="001827E1"/>
    <w:rsid w:val="00182C2A"/>
    <w:rsid w:val="00182F56"/>
    <w:rsid w:val="00185269"/>
    <w:rsid w:val="00190802"/>
    <w:rsid w:val="00190B20"/>
    <w:rsid w:val="00195823"/>
    <w:rsid w:val="001971C6"/>
    <w:rsid w:val="001975F8"/>
    <w:rsid w:val="001A0C67"/>
    <w:rsid w:val="001A469C"/>
    <w:rsid w:val="001A47C0"/>
    <w:rsid w:val="001A55BD"/>
    <w:rsid w:val="001A5745"/>
    <w:rsid w:val="001A58D0"/>
    <w:rsid w:val="001A740B"/>
    <w:rsid w:val="001B190E"/>
    <w:rsid w:val="001B353B"/>
    <w:rsid w:val="001B4259"/>
    <w:rsid w:val="001B436F"/>
    <w:rsid w:val="001B7CBE"/>
    <w:rsid w:val="001C1216"/>
    <w:rsid w:val="001C6234"/>
    <w:rsid w:val="001C7991"/>
    <w:rsid w:val="001D0569"/>
    <w:rsid w:val="001D15F7"/>
    <w:rsid w:val="001D2EC8"/>
    <w:rsid w:val="001D3D08"/>
    <w:rsid w:val="001D42E5"/>
    <w:rsid w:val="001E415C"/>
    <w:rsid w:val="001E6BFE"/>
    <w:rsid w:val="001F254A"/>
    <w:rsid w:val="001F38E4"/>
    <w:rsid w:val="001F460A"/>
    <w:rsid w:val="001F4DC1"/>
    <w:rsid w:val="001F76A8"/>
    <w:rsid w:val="001F7ECB"/>
    <w:rsid w:val="00200D56"/>
    <w:rsid w:val="00204A4A"/>
    <w:rsid w:val="00204EFD"/>
    <w:rsid w:val="0020592C"/>
    <w:rsid w:val="00205CB8"/>
    <w:rsid w:val="00207FB6"/>
    <w:rsid w:val="0021006D"/>
    <w:rsid w:val="00210F23"/>
    <w:rsid w:val="00211F9E"/>
    <w:rsid w:val="00214D9F"/>
    <w:rsid w:val="00223C3D"/>
    <w:rsid w:val="00223C42"/>
    <w:rsid w:val="00224CFB"/>
    <w:rsid w:val="00225DDD"/>
    <w:rsid w:val="00226228"/>
    <w:rsid w:val="00230769"/>
    <w:rsid w:val="002310C6"/>
    <w:rsid w:val="00231BAA"/>
    <w:rsid w:val="00232F9D"/>
    <w:rsid w:val="00235B8C"/>
    <w:rsid w:val="00237067"/>
    <w:rsid w:val="00240847"/>
    <w:rsid w:val="00240A69"/>
    <w:rsid w:val="00241739"/>
    <w:rsid w:val="002446BC"/>
    <w:rsid w:val="00245F8F"/>
    <w:rsid w:val="00246C69"/>
    <w:rsid w:val="00246FDE"/>
    <w:rsid w:val="00253DC3"/>
    <w:rsid w:val="00255A04"/>
    <w:rsid w:val="002564E4"/>
    <w:rsid w:val="00256536"/>
    <w:rsid w:val="002615C0"/>
    <w:rsid w:val="00262AD7"/>
    <w:rsid w:val="00263C2F"/>
    <w:rsid w:val="00263EF0"/>
    <w:rsid w:val="00264D3D"/>
    <w:rsid w:val="002662C9"/>
    <w:rsid w:val="002708A6"/>
    <w:rsid w:val="00271F6B"/>
    <w:rsid w:val="00274940"/>
    <w:rsid w:val="00275B34"/>
    <w:rsid w:val="0027646A"/>
    <w:rsid w:val="00282C38"/>
    <w:rsid w:val="002843CA"/>
    <w:rsid w:val="00285670"/>
    <w:rsid w:val="002900E8"/>
    <w:rsid w:val="002914F1"/>
    <w:rsid w:val="00295650"/>
    <w:rsid w:val="0029573B"/>
    <w:rsid w:val="00296259"/>
    <w:rsid w:val="0029677D"/>
    <w:rsid w:val="002A0400"/>
    <w:rsid w:val="002A10CF"/>
    <w:rsid w:val="002A2CC7"/>
    <w:rsid w:val="002A3744"/>
    <w:rsid w:val="002A3E1A"/>
    <w:rsid w:val="002A517A"/>
    <w:rsid w:val="002B00C4"/>
    <w:rsid w:val="002B0905"/>
    <w:rsid w:val="002B1B97"/>
    <w:rsid w:val="002B2776"/>
    <w:rsid w:val="002B37D5"/>
    <w:rsid w:val="002B3A7A"/>
    <w:rsid w:val="002B4C7D"/>
    <w:rsid w:val="002B4F7F"/>
    <w:rsid w:val="002B6C53"/>
    <w:rsid w:val="002B7431"/>
    <w:rsid w:val="002B7C45"/>
    <w:rsid w:val="002C28A8"/>
    <w:rsid w:val="002C3324"/>
    <w:rsid w:val="002C36A0"/>
    <w:rsid w:val="002C4312"/>
    <w:rsid w:val="002C7027"/>
    <w:rsid w:val="002D1CCC"/>
    <w:rsid w:val="002D2D64"/>
    <w:rsid w:val="002D332F"/>
    <w:rsid w:val="002D4654"/>
    <w:rsid w:val="002D489E"/>
    <w:rsid w:val="002D4B69"/>
    <w:rsid w:val="002D4F8F"/>
    <w:rsid w:val="002D6C4E"/>
    <w:rsid w:val="002E4146"/>
    <w:rsid w:val="002E5EB2"/>
    <w:rsid w:val="002E60F6"/>
    <w:rsid w:val="002E70F5"/>
    <w:rsid w:val="002E7EA0"/>
    <w:rsid w:val="002F31E4"/>
    <w:rsid w:val="002F3255"/>
    <w:rsid w:val="002F4178"/>
    <w:rsid w:val="002F44A5"/>
    <w:rsid w:val="002F466C"/>
    <w:rsid w:val="002F46E8"/>
    <w:rsid w:val="002F59F2"/>
    <w:rsid w:val="002F7562"/>
    <w:rsid w:val="0030084D"/>
    <w:rsid w:val="00304E51"/>
    <w:rsid w:val="00306CDB"/>
    <w:rsid w:val="00320420"/>
    <w:rsid w:val="003209E3"/>
    <w:rsid w:val="00321D1E"/>
    <w:rsid w:val="0032442D"/>
    <w:rsid w:val="00325868"/>
    <w:rsid w:val="00326122"/>
    <w:rsid w:val="00326E60"/>
    <w:rsid w:val="003273A1"/>
    <w:rsid w:val="0033077E"/>
    <w:rsid w:val="00331884"/>
    <w:rsid w:val="00333176"/>
    <w:rsid w:val="00335D73"/>
    <w:rsid w:val="00340C96"/>
    <w:rsid w:val="003468D6"/>
    <w:rsid w:val="0035489A"/>
    <w:rsid w:val="00354A63"/>
    <w:rsid w:val="003550B4"/>
    <w:rsid w:val="00356941"/>
    <w:rsid w:val="00356C30"/>
    <w:rsid w:val="00356C33"/>
    <w:rsid w:val="00362123"/>
    <w:rsid w:val="00362EBC"/>
    <w:rsid w:val="003703BB"/>
    <w:rsid w:val="00371495"/>
    <w:rsid w:val="00371BFB"/>
    <w:rsid w:val="003727B0"/>
    <w:rsid w:val="003744DD"/>
    <w:rsid w:val="003766A1"/>
    <w:rsid w:val="0037687F"/>
    <w:rsid w:val="00377A4C"/>
    <w:rsid w:val="00383059"/>
    <w:rsid w:val="00385FE5"/>
    <w:rsid w:val="0038670D"/>
    <w:rsid w:val="00386EA8"/>
    <w:rsid w:val="003937F8"/>
    <w:rsid w:val="00395866"/>
    <w:rsid w:val="00397A06"/>
    <w:rsid w:val="003A05CF"/>
    <w:rsid w:val="003A0DBB"/>
    <w:rsid w:val="003A12F2"/>
    <w:rsid w:val="003A43B2"/>
    <w:rsid w:val="003A46D9"/>
    <w:rsid w:val="003A4DFD"/>
    <w:rsid w:val="003A5C4A"/>
    <w:rsid w:val="003A7D47"/>
    <w:rsid w:val="003B0D87"/>
    <w:rsid w:val="003B1B1A"/>
    <w:rsid w:val="003B36A9"/>
    <w:rsid w:val="003B5883"/>
    <w:rsid w:val="003B5987"/>
    <w:rsid w:val="003B5FDB"/>
    <w:rsid w:val="003B7ED4"/>
    <w:rsid w:val="003C0CF6"/>
    <w:rsid w:val="003C1294"/>
    <w:rsid w:val="003C29DF"/>
    <w:rsid w:val="003C2C0F"/>
    <w:rsid w:val="003C3671"/>
    <w:rsid w:val="003C4AC3"/>
    <w:rsid w:val="003C4E31"/>
    <w:rsid w:val="003C5FE0"/>
    <w:rsid w:val="003C7396"/>
    <w:rsid w:val="003D0F96"/>
    <w:rsid w:val="003D1B7B"/>
    <w:rsid w:val="003D1F9D"/>
    <w:rsid w:val="003D4D51"/>
    <w:rsid w:val="003D5A56"/>
    <w:rsid w:val="003D7B43"/>
    <w:rsid w:val="003E3CF7"/>
    <w:rsid w:val="003E46EF"/>
    <w:rsid w:val="003E4D91"/>
    <w:rsid w:val="003E5E27"/>
    <w:rsid w:val="003E6FC1"/>
    <w:rsid w:val="003F098C"/>
    <w:rsid w:val="003F2DE1"/>
    <w:rsid w:val="00400643"/>
    <w:rsid w:val="00402705"/>
    <w:rsid w:val="0040642E"/>
    <w:rsid w:val="00407192"/>
    <w:rsid w:val="00410384"/>
    <w:rsid w:val="00412D9E"/>
    <w:rsid w:val="0041392F"/>
    <w:rsid w:val="0041461B"/>
    <w:rsid w:val="00414839"/>
    <w:rsid w:val="0041746F"/>
    <w:rsid w:val="004175C0"/>
    <w:rsid w:val="00420D61"/>
    <w:rsid w:val="00422E25"/>
    <w:rsid w:val="004235BA"/>
    <w:rsid w:val="00425C33"/>
    <w:rsid w:val="00431EA8"/>
    <w:rsid w:val="0043232F"/>
    <w:rsid w:val="00434455"/>
    <w:rsid w:val="00435BEC"/>
    <w:rsid w:val="004406F4"/>
    <w:rsid w:val="00441293"/>
    <w:rsid w:val="00442EB4"/>
    <w:rsid w:val="0044413D"/>
    <w:rsid w:val="004521E8"/>
    <w:rsid w:val="00452852"/>
    <w:rsid w:val="00453312"/>
    <w:rsid w:val="00453979"/>
    <w:rsid w:val="0046009B"/>
    <w:rsid w:val="00460981"/>
    <w:rsid w:val="00462EBA"/>
    <w:rsid w:val="0047153A"/>
    <w:rsid w:val="00471794"/>
    <w:rsid w:val="004728A0"/>
    <w:rsid w:val="00475C37"/>
    <w:rsid w:val="00476247"/>
    <w:rsid w:val="00476447"/>
    <w:rsid w:val="004859F2"/>
    <w:rsid w:val="00490B79"/>
    <w:rsid w:val="004932D6"/>
    <w:rsid w:val="00496BCC"/>
    <w:rsid w:val="004A073E"/>
    <w:rsid w:val="004A13B4"/>
    <w:rsid w:val="004A1403"/>
    <w:rsid w:val="004A25CA"/>
    <w:rsid w:val="004A44F3"/>
    <w:rsid w:val="004A554B"/>
    <w:rsid w:val="004A59EB"/>
    <w:rsid w:val="004A72F0"/>
    <w:rsid w:val="004A7C3E"/>
    <w:rsid w:val="004B09AC"/>
    <w:rsid w:val="004B0CC2"/>
    <w:rsid w:val="004B187A"/>
    <w:rsid w:val="004B2724"/>
    <w:rsid w:val="004B2C8F"/>
    <w:rsid w:val="004B4203"/>
    <w:rsid w:val="004B46BE"/>
    <w:rsid w:val="004B517E"/>
    <w:rsid w:val="004B5436"/>
    <w:rsid w:val="004B5D2C"/>
    <w:rsid w:val="004B7742"/>
    <w:rsid w:val="004C41B4"/>
    <w:rsid w:val="004C4C71"/>
    <w:rsid w:val="004C5B99"/>
    <w:rsid w:val="004C71F9"/>
    <w:rsid w:val="004C7823"/>
    <w:rsid w:val="004D2FF8"/>
    <w:rsid w:val="004D3393"/>
    <w:rsid w:val="004D5DE2"/>
    <w:rsid w:val="004E0854"/>
    <w:rsid w:val="004E12B5"/>
    <w:rsid w:val="004E5468"/>
    <w:rsid w:val="004F2E6E"/>
    <w:rsid w:val="004F44B5"/>
    <w:rsid w:val="004F5B41"/>
    <w:rsid w:val="004F694D"/>
    <w:rsid w:val="004F6B33"/>
    <w:rsid w:val="00501665"/>
    <w:rsid w:val="00503409"/>
    <w:rsid w:val="00503EF4"/>
    <w:rsid w:val="005049EF"/>
    <w:rsid w:val="0050575F"/>
    <w:rsid w:val="005125F9"/>
    <w:rsid w:val="00513EA6"/>
    <w:rsid w:val="0052047D"/>
    <w:rsid w:val="00525A41"/>
    <w:rsid w:val="00526B96"/>
    <w:rsid w:val="005279F6"/>
    <w:rsid w:val="005317A6"/>
    <w:rsid w:val="00531DD9"/>
    <w:rsid w:val="00531E19"/>
    <w:rsid w:val="00534E0F"/>
    <w:rsid w:val="005368DE"/>
    <w:rsid w:val="00541312"/>
    <w:rsid w:val="00541F75"/>
    <w:rsid w:val="00547E57"/>
    <w:rsid w:val="0055067D"/>
    <w:rsid w:val="00552B21"/>
    <w:rsid w:val="00554C32"/>
    <w:rsid w:val="00556075"/>
    <w:rsid w:val="00556A22"/>
    <w:rsid w:val="00556FA0"/>
    <w:rsid w:val="00560503"/>
    <w:rsid w:val="00560B8C"/>
    <w:rsid w:val="00561511"/>
    <w:rsid w:val="00562929"/>
    <w:rsid w:val="00563110"/>
    <w:rsid w:val="00564FE9"/>
    <w:rsid w:val="0057214E"/>
    <w:rsid w:val="00572273"/>
    <w:rsid w:val="0057295C"/>
    <w:rsid w:val="00573593"/>
    <w:rsid w:val="00576704"/>
    <w:rsid w:val="00580259"/>
    <w:rsid w:val="00581A9F"/>
    <w:rsid w:val="005856A9"/>
    <w:rsid w:val="00587745"/>
    <w:rsid w:val="00590B9B"/>
    <w:rsid w:val="0059337D"/>
    <w:rsid w:val="00595963"/>
    <w:rsid w:val="00595D20"/>
    <w:rsid w:val="005965D7"/>
    <w:rsid w:val="005966C5"/>
    <w:rsid w:val="00597ABA"/>
    <w:rsid w:val="005A049F"/>
    <w:rsid w:val="005A119B"/>
    <w:rsid w:val="005A4886"/>
    <w:rsid w:val="005A75D5"/>
    <w:rsid w:val="005B041A"/>
    <w:rsid w:val="005B2884"/>
    <w:rsid w:val="005B5FC1"/>
    <w:rsid w:val="005B73D7"/>
    <w:rsid w:val="005C0025"/>
    <w:rsid w:val="005C28A0"/>
    <w:rsid w:val="005C58D7"/>
    <w:rsid w:val="005C6725"/>
    <w:rsid w:val="005C6BE1"/>
    <w:rsid w:val="005D2724"/>
    <w:rsid w:val="005D2B7F"/>
    <w:rsid w:val="005D3F6A"/>
    <w:rsid w:val="005D48BB"/>
    <w:rsid w:val="005D5E86"/>
    <w:rsid w:val="005E25BF"/>
    <w:rsid w:val="005E5F0F"/>
    <w:rsid w:val="005E69DC"/>
    <w:rsid w:val="005F1956"/>
    <w:rsid w:val="005F3060"/>
    <w:rsid w:val="005F318B"/>
    <w:rsid w:val="005F6EC5"/>
    <w:rsid w:val="005F723B"/>
    <w:rsid w:val="00600A61"/>
    <w:rsid w:val="00601DBB"/>
    <w:rsid w:val="00605C93"/>
    <w:rsid w:val="0060633B"/>
    <w:rsid w:val="00611F1D"/>
    <w:rsid w:val="00612A44"/>
    <w:rsid w:val="0061597A"/>
    <w:rsid w:val="00615AC1"/>
    <w:rsid w:val="00615F0F"/>
    <w:rsid w:val="00617929"/>
    <w:rsid w:val="00620A5D"/>
    <w:rsid w:val="00620C0D"/>
    <w:rsid w:val="0062101F"/>
    <w:rsid w:val="00625551"/>
    <w:rsid w:val="00626C80"/>
    <w:rsid w:val="00627608"/>
    <w:rsid w:val="00627873"/>
    <w:rsid w:val="00627FF2"/>
    <w:rsid w:val="0063047A"/>
    <w:rsid w:val="00630543"/>
    <w:rsid w:val="00630CD2"/>
    <w:rsid w:val="00631CEA"/>
    <w:rsid w:val="0063336A"/>
    <w:rsid w:val="00634560"/>
    <w:rsid w:val="00634C2A"/>
    <w:rsid w:val="00637107"/>
    <w:rsid w:val="006407FB"/>
    <w:rsid w:val="00640A67"/>
    <w:rsid w:val="00641BE1"/>
    <w:rsid w:val="00642594"/>
    <w:rsid w:val="00642872"/>
    <w:rsid w:val="006436BA"/>
    <w:rsid w:val="00643D2F"/>
    <w:rsid w:val="00646D2A"/>
    <w:rsid w:val="0065453D"/>
    <w:rsid w:val="0066353F"/>
    <w:rsid w:val="00664613"/>
    <w:rsid w:val="006658DD"/>
    <w:rsid w:val="00680987"/>
    <w:rsid w:val="00680C8A"/>
    <w:rsid w:val="006824C5"/>
    <w:rsid w:val="00683EDE"/>
    <w:rsid w:val="00683EDF"/>
    <w:rsid w:val="00685454"/>
    <w:rsid w:val="00690E2E"/>
    <w:rsid w:val="00691271"/>
    <w:rsid w:val="006931F9"/>
    <w:rsid w:val="006935D6"/>
    <w:rsid w:val="00693FA6"/>
    <w:rsid w:val="006961C5"/>
    <w:rsid w:val="00696AD0"/>
    <w:rsid w:val="006A1252"/>
    <w:rsid w:val="006A2169"/>
    <w:rsid w:val="006A3E25"/>
    <w:rsid w:val="006A7140"/>
    <w:rsid w:val="006B008F"/>
    <w:rsid w:val="006B39D5"/>
    <w:rsid w:val="006B3EA3"/>
    <w:rsid w:val="006C7B7E"/>
    <w:rsid w:val="006C7BEA"/>
    <w:rsid w:val="006D28E8"/>
    <w:rsid w:val="006D3E4D"/>
    <w:rsid w:val="006D59FD"/>
    <w:rsid w:val="006D6089"/>
    <w:rsid w:val="006E104F"/>
    <w:rsid w:val="006E1227"/>
    <w:rsid w:val="006E1B5E"/>
    <w:rsid w:val="006E50E7"/>
    <w:rsid w:val="006E5128"/>
    <w:rsid w:val="006E7228"/>
    <w:rsid w:val="006E7CB7"/>
    <w:rsid w:val="006F4DD1"/>
    <w:rsid w:val="006F74C3"/>
    <w:rsid w:val="00701FEA"/>
    <w:rsid w:val="00702985"/>
    <w:rsid w:val="0070306E"/>
    <w:rsid w:val="00703F31"/>
    <w:rsid w:val="00707C68"/>
    <w:rsid w:val="00710D58"/>
    <w:rsid w:val="007145C4"/>
    <w:rsid w:val="007165EB"/>
    <w:rsid w:val="00717DE6"/>
    <w:rsid w:val="00723A2A"/>
    <w:rsid w:val="007302A3"/>
    <w:rsid w:val="007309A1"/>
    <w:rsid w:val="00730D84"/>
    <w:rsid w:val="00731412"/>
    <w:rsid w:val="007323B7"/>
    <w:rsid w:val="007324AE"/>
    <w:rsid w:val="00732507"/>
    <w:rsid w:val="007327D2"/>
    <w:rsid w:val="00733116"/>
    <w:rsid w:val="0073471F"/>
    <w:rsid w:val="00735062"/>
    <w:rsid w:val="00740571"/>
    <w:rsid w:val="007407BD"/>
    <w:rsid w:val="0074127B"/>
    <w:rsid w:val="00745059"/>
    <w:rsid w:val="007479DB"/>
    <w:rsid w:val="00751CB2"/>
    <w:rsid w:val="00751FFA"/>
    <w:rsid w:val="00752CDF"/>
    <w:rsid w:val="00754380"/>
    <w:rsid w:val="00755B82"/>
    <w:rsid w:val="00757324"/>
    <w:rsid w:val="007609BF"/>
    <w:rsid w:val="00761153"/>
    <w:rsid w:val="0076190B"/>
    <w:rsid w:val="00765E9A"/>
    <w:rsid w:val="0077252D"/>
    <w:rsid w:val="00776081"/>
    <w:rsid w:val="00782473"/>
    <w:rsid w:val="00783966"/>
    <w:rsid w:val="00783FF8"/>
    <w:rsid w:val="00786209"/>
    <w:rsid w:val="00792261"/>
    <w:rsid w:val="00793447"/>
    <w:rsid w:val="007934B4"/>
    <w:rsid w:val="00793AD3"/>
    <w:rsid w:val="00793DB7"/>
    <w:rsid w:val="00795239"/>
    <w:rsid w:val="0079719F"/>
    <w:rsid w:val="007A0D22"/>
    <w:rsid w:val="007A16D0"/>
    <w:rsid w:val="007A2492"/>
    <w:rsid w:val="007A31F4"/>
    <w:rsid w:val="007A4EF5"/>
    <w:rsid w:val="007A64D0"/>
    <w:rsid w:val="007A68A6"/>
    <w:rsid w:val="007A6E0D"/>
    <w:rsid w:val="007B01E7"/>
    <w:rsid w:val="007B06EB"/>
    <w:rsid w:val="007B632D"/>
    <w:rsid w:val="007B66C1"/>
    <w:rsid w:val="007C007C"/>
    <w:rsid w:val="007C28BD"/>
    <w:rsid w:val="007C3549"/>
    <w:rsid w:val="007C3E98"/>
    <w:rsid w:val="007C5DA7"/>
    <w:rsid w:val="007C65B9"/>
    <w:rsid w:val="007D0CBD"/>
    <w:rsid w:val="007D1A26"/>
    <w:rsid w:val="007D311B"/>
    <w:rsid w:val="007D3869"/>
    <w:rsid w:val="007D5461"/>
    <w:rsid w:val="007D5AF5"/>
    <w:rsid w:val="007E38E1"/>
    <w:rsid w:val="007E7435"/>
    <w:rsid w:val="007F00F1"/>
    <w:rsid w:val="007F0FAA"/>
    <w:rsid w:val="007F3F38"/>
    <w:rsid w:val="007F51F9"/>
    <w:rsid w:val="007F6541"/>
    <w:rsid w:val="007F73C3"/>
    <w:rsid w:val="007F7BE5"/>
    <w:rsid w:val="00800A9C"/>
    <w:rsid w:val="00803195"/>
    <w:rsid w:val="0080495D"/>
    <w:rsid w:val="00806C32"/>
    <w:rsid w:val="008103E6"/>
    <w:rsid w:val="0081060A"/>
    <w:rsid w:val="00812F39"/>
    <w:rsid w:val="0081385A"/>
    <w:rsid w:val="00813C26"/>
    <w:rsid w:val="008166F5"/>
    <w:rsid w:val="00817405"/>
    <w:rsid w:val="00817643"/>
    <w:rsid w:val="00823FDF"/>
    <w:rsid w:val="00824147"/>
    <w:rsid w:val="008254E7"/>
    <w:rsid w:val="008264FB"/>
    <w:rsid w:val="008266EC"/>
    <w:rsid w:val="008311F0"/>
    <w:rsid w:val="00832382"/>
    <w:rsid w:val="008331C5"/>
    <w:rsid w:val="00834BB1"/>
    <w:rsid w:val="008359D5"/>
    <w:rsid w:val="0083691B"/>
    <w:rsid w:val="00845A5E"/>
    <w:rsid w:val="008512F9"/>
    <w:rsid w:val="00851C72"/>
    <w:rsid w:val="00852E14"/>
    <w:rsid w:val="0085360B"/>
    <w:rsid w:val="00854AF6"/>
    <w:rsid w:val="008559C2"/>
    <w:rsid w:val="008627FE"/>
    <w:rsid w:val="0086291E"/>
    <w:rsid w:val="00866280"/>
    <w:rsid w:val="00866953"/>
    <w:rsid w:val="00867DA7"/>
    <w:rsid w:val="008707BF"/>
    <w:rsid w:val="008734A4"/>
    <w:rsid w:val="00875D8F"/>
    <w:rsid w:val="00876471"/>
    <w:rsid w:val="008766A1"/>
    <w:rsid w:val="00883DFD"/>
    <w:rsid w:val="008851DF"/>
    <w:rsid w:val="00887E07"/>
    <w:rsid w:val="00890F76"/>
    <w:rsid w:val="00891116"/>
    <w:rsid w:val="0089401B"/>
    <w:rsid w:val="008942D6"/>
    <w:rsid w:val="00895EB6"/>
    <w:rsid w:val="008A094B"/>
    <w:rsid w:val="008A0BE2"/>
    <w:rsid w:val="008A0F1A"/>
    <w:rsid w:val="008A1444"/>
    <w:rsid w:val="008A3025"/>
    <w:rsid w:val="008A4A71"/>
    <w:rsid w:val="008A5335"/>
    <w:rsid w:val="008A7CEB"/>
    <w:rsid w:val="008A7F52"/>
    <w:rsid w:val="008B1BD3"/>
    <w:rsid w:val="008B1DFA"/>
    <w:rsid w:val="008B28BA"/>
    <w:rsid w:val="008B309F"/>
    <w:rsid w:val="008B6705"/>
    <w:rsid w:val="008B6D15"/>
    <w:rsid w:val="008C0634"/>
    <w:rsid w:val="008C298C"/>
    <w:rsid w:val="008D02C2"/>
    <w:rsid w:val="008D24F2"/>
    <w:rsid w:val="008D2599"/>
    <w:rsid w:val="008D2B47"/>
    <w:rsid w:val="008D3062"/>
    <w:rsid w:val="008D3914"/>
    <w:rsid w:val="008D778A"/>
    <w:rsid w:val="008E0AAE"/>
    <w:rsid w:val="008E1CE7"/>
    <w:rsid w:val="008E2094"/>
    <w:rsid w:val="008E28A9"/>
    <w:rsid w:val="008E5532"/>
    <w:rsid w:val="008E57A9"/>
    <w:rsid w:val="008E747E"/>
    <w:rsid w:val="008E7D32"/>
    <w:rsid w:val="008F01F5"/>
    <w:rsid w:val="008F605B"/>
    <w:rsid w:val="008F739F"/>
    <w:rsid w:val="00901226"/>
    <w:rsid w:val="009013F6"/>
    <w:rsid w:val="00902CC0"/>
    <w:rsid w:val="00903D8D"/>
    <w:rsid w:val="009113A1"/>
    <w:rsid w:val="009135F1"/>
    <w:rsid w:val="009178F0"/>
    <w:rsid w:val="009273FF"/>
    <w:rsid w:val="0092772C"/>
    <w:rsid w:val="009305E7"/>
    <w:rsid w:val="00930F8E"/>
    <w:rsid w:val="0093200E"/>
    <w:rsid w:val="00932ED4"/>
    <w:rsid w:val="009331C3"/>
    <w:rsid w:val="009364A7"/>
    <w:rsid w:val="00937D0F"/>
    <w:rsid w:val="009415DF"/>
    <w:rsid w:val="00941BD6"/>
    <w:rsid w:val="00942B68"/>
    <w:rsid w:val="00943C48"/>
    <w:rsid w:val="0094680D"/>
    <w:rsid w:val="009478C4"/>
    <w:rsid w:val="00947A53"/>
    <w:rsid w:val="00951705"/>
    <w:rsid w:val="00952685"/>
    <w:rsid w:val="00954F6A"/>
    <w:rsid w:val="00955D95"/>
    <w:rsid w:val="00956758"/>
    <w:rsid w:val="00957E79"/>
    <w:rsid w:val="00960EF5"/>
    <w:rsid w:val="009650C3"/>
    <w:rsid w:val="00967B97"/>
    <w:rsid w:val="00971515"/>
    <w:rsid w:val="009761DD"/>
    <w:rsid w:val="00987D5E"/>
    <w:rsid w:val="00990686"/>
    <w:rsid w:val="00993181"/>
    <w:rsid w:val="00993BCC"/>
    <w:rsid w:val="00995124"/>
    <w:rsid w:val="00995449"/>
    <w:rsid w:val="0099574E"/>
    <w:rsid w:val="00995B97"/>
    <w:rsid w:val="00997496"/>
    <w:rsid w:val="009B0B77"/>
    <w:rsid w:val="009B36CB"/>
    <w:rsid w:val="009B4666"/>
    <w:rsid w:val="009B4C1E"/>
    <w:rsid w:val="009B6DFB"/>
    <w:rsid w:val="009B73AC"/>
    <w:rsid w:val="009C1B94"/>
    <w:rsid w:val="009C3AE8"/>
    <w:rsid w:val="009C4E48"/>
    <w:rsid w:val="009C52C8"/>
    <w:rsid w:val="009C60AF"/>
    <w:rsid w:val="009D0596"/>
    <w:rsid w:val="009D13C6"/>
    <w:rsid w:val="009D1592"/>
    <w:rsid w:val="009D2EC3"/>
    <w:rsid w:val="009D419F"/>
    <w:rsid w:val="009D52C3"/>
    <w:rsid w:val="009D6C6D"/>
    <w:rsid w:val="009E0FA5"/>
    <w:rsid w:val="009E14FD"/>
    <w:rsid w:val="009E234C"/>
    <w:rsid w:val="009E4C53"/>
    <w:rsid w:val="009E5ABA"/>
    <w:rsid w:val="009E6512"/>
    <w:rsid w:val="009F09A8"/>
    <w:rsid w:val="009F253C"/>
    <w:rsid w:val="009F2911"/>
    <w:rsid w:val="009F4076"/>
    <w:rsid w:val="009F43A9"/>
    <w:rsid w:val="009F4EDD"/>
    <w:rsid w:val="009F71A1"/>
    <w:rsid w:val="00A0015D"/>
    <w:rsid w:val="00A033AE"/>
    <w:rsid w:val="00A144C7"/>
    <w:rsid w:val="00A161D8"/>
    <w:rsid w:val="00A162B1"/>
    <w:rsid w:val="00A16BF8"/>
    <w:rsid w:val="00A17918"/>
    <w:rsid w:val="00A21B92"/>
    <w:rsid w:val="00A22559"/>
    <w:rsid w:val="00A22CBC"/>
    <w:rsid w:val="00A23D84"/>
    <w:rsid w:val="00A3061C"/>
    <w:rsid w:val="00A34B53"/>
    <w:rsid w:val="00A34F43"/>
    <w:rsid w:val="00A35F77"/>
    <w:rsid w:val="00A417FB"/>
    <w:rsid w:val="00A44B76"/>
    <w:rsid w:val="00A45577"/>
    <w:rsid w:val="00A53185"/>
    <w:rsid w:val="00A55580"/>
    <w:rsid w:val="00A55740"/>
    <w:rsid w:val="00A56026"/>
    <w:rsid w:val="00A56898"/>
    <w:rsid w:val="00A571E5"/>
    <w:rsid w:val="00A6777C"/>
    <w:rsid w:val="00A70B51"/>
    <w:rsid w:val="00A70F13"/>
    <w:rsid w:val="00A710FA"/>
    <w:rsid w:val="00A717D4"/>
    <w:rsid w:val="00A721A6"/>
    <w:rsid w:val="00A722AD"/>
    <w:rsid w:val="00A723B3"/>
    <w:rsid w:val="00A729DB"/>
    <w:rsid w:val="00A7361B"/>
    <w:rsid w:val="00A75756"/>
    <w:rsid w:val="00A770DF"/>
    <w:rsid w:val="00A840B1"/>
    <w:rsid w:val="00A868EB"/>
    <w:rsid w:val="00A86C34"/>
    <w:rsid w:val="00A8717F"/>
    <w:rsid w:val="00A90CE0"/>
    <w:rsid w:val="00A91745"/>
    <w:rsid w:val="00A95A94"/>
    <w:rsid w:val="00A96B5B"/>
    <w:rsid w:val="00AA07E3"/>
    <w:rsid w:val="00AA1317"/>
    <w:rsid w:val="00AA34C7"/>
    <w:rsid w:val="00AA4845"/>
    <w:rsid w:val="00AA5237"/>
    <w:rsid w:val="00AB0CA8"/>
    <w:rsid w:val="00AB1271"/>
    <w:rsid w:val="00AB1A31"/>
    <w:rsid w:val="00AB3F1E"/>
    <w:rsid w:val="00AB7365"/>
    <w:rsid w:val="00AC0101"/>
    <w:rsid w:val="00AC07FE"/>
    <w:rsid w:val="00AC1B28"/>
    <w:rsid w:val="00AC20A9"/>
    <w:rsid w:val="00AC2C1C"/>
    <w:rsid w:val="00AC315B"/>
    <w:rsid w:val="00AC41B9"/>
    <w:rsid w:val="00AC5286"/>
    <w:rsid w:val="00AC6514"/>
    <w:rsid w:val="00AC6EC1"/>
    <w:rsid w:val="00AD402F"/>
    <w:rsid w:val="00AD42BC"/>
    <w:rsid w:val="00AD636E"/>
    <w:rsid w:val="00AE0D74"/>
    <w:rsid w:val="00AE107F"/>
    <w:rsid w:val="00AE4BBB"/>
    <w:rsid w:val="00AE596F"/>
    <w:rsid w:val="00AE6050"/>
    <w:rsid w:val="00AE7A05"/>
    <w:rsid w:val="00AF0E29"/>
    <w:rsid w:val="00AF1751"/>
    <w:rsid w:val="00AF2BF1"/>
    <w:rsid w:val="00AF2EB2"/>
    <w:rsid w:val="00AF2FBB"/>
    <w:rsid w:val="00AF4DAA"/>
    <w:rsid w:val="00AF5943"/>
    <w:rsid w:val="00AF6B2C"/>
    <w:rsid w:val="00B02E7F"/>
    <w:rsid w:val="00B07046"/>
    <w:rsid w:val="00B0754D"/>
    <w:rsid w:val="00B12D7B"/>
    <w:rsid w:val="00B132AA"/>
    <w:rsid w:val="00B1391B"/>
    <w:rsid w:val="00B140F0"/>
    <w:rsid w:val="00B1685D"/>
    <w:rsid w:val="00B170C7"/>
    <w:rsid w:val="00B17F81"/>
    <w:rsid w:val="00B20FCC"/>
    <w:rsid w:val="00B247F3"/>
    <w:rsid w:val="00B31DEC"/>
    <w:rsid w:val="00B368E1"/>
    <w:rsid w:val="00B40B0E"/>
    <w:rsid w:val="00B41EA8"/>
    <w:rsid w:val="00B42102"/>
    <w:rsid w:val="00B42618"/>
    <w:rsid w:val="00B42B3F"/>
    <w:rsid w:val="00B45072"/>
    <w:rsid w:val="00B50189"/>
    <w:rsid w:val="00B51DB8"/>
    <w:rsid w:val="00B5336A"/>
    <w:rsid w:val="00B55372"/>
    <w:rsid w:val="00B5788C"/>
    <w:rsid w:val="00B57B6A"/>
    <w:rsid w:val="00B57C00"/>
    <w:rsid w:val="00B6057C"/>
    <w:rsid w:val="00B61E43"/>
    <w:rsid w:val="00B625F3"/>
    <w:rsid w:val="00B636D4"/>
    <w:rsid w:val="00B647E5"/>
    <w:rsid w:val="00B65023"/>
    <w:rsid w:val="00B66629"/>
    <w:rsid w:val="00B66ACC"/>
    <w:rsid w:val="00B70A12"/>
    <w:rsid w:val="00B7188D"/>
    <w:rsid w:val="00B77DBD"/>
    <w:rsid w:val="00B77E0F"/>
    <w:rsid w:val="00B80CB8"/>
    <w:rsid w:val="00B8260D"/>
    <w:rsid w:val="00B82C67"/>
    <w:rsid w:val="00B838D9"/>
    <w:rsid w:val="00B84A00"/>
    <w:rsid w:val="00B86588"/>
    <w:rsid w:val="00B86591"/>
    <w:rsid w:val="00B87602"/>
    <w:rsid w:val="00B91A88"/>
    <w:rsid w:val="00B91B53"/>
    <w:rsid w:val="00B924A0"/>
    <w:rsid w:val="00B95FFE"/>
    <w:rsid w:val="00B97D0F"/>
    <w:rsid w:val="00BA31C8"/>
    <w:rsid w:val="00BA3B64"/>
    <w:rsid w:val="00BA6D86"/>
    <w:rsid w:val="00BB5E13"/>
    <w:rsid w:val="00BC005E"/>
    <w:rsid w:val="00BC2C3C"/>
    <w:rsid w:val="00BC454D"/>
    <w:rsid w:val="00BC7450"/>
    <w:rsid w:val="00BC7982"/>
    <w:rsid w:val="00BD099B"/>
    <w:rsid w:val="00BD09C2"/>
    <w:rsid w:val="00BD4394"/>
    <w:rsid w:val="00BD51E4"/>
    <w:rsid w:val="00BD5574"/>
    <w:rsid w:val="00BD5C6D"/>
    <w:rsid w:val="00BD6C41"/>
    <w:rsid w:val="00BD6C4E"/>
    <w:rsid w:val="00BD76B8"/>
    <w:rsid w:val="00BE1A4B"/>
    <w:rsid w:val="00BE2420"/>
    <w:rsid w:val="00BE29FA"/>
    <w:rsid w:val="00BE2C5F"/>
    <w:rsid w:val="00BE39E1"/>
    <w:rsid w:val="00BE41A2"/>
    <w:rsid w:val="00BE6CC5"/>
    <w:rsid w:val="00BE7084"/>
    <w:rsid w:val="00BE7F98"/>
    <w:rsid w:val="00BF04B5"/>
    <w:rsid w:val="00BF08B2"/>
    <w:rsid w:val="00BF238F"/>
    <w:rsid w:val="00BF267D"/>
    <w:rsid w:val="00BF30E7"/>
    <w:rsid w:val="00BF3E90"/>
    <w:rsid w:val="00BF5E72"/>
    <w:rsid w:val="00BF7448"/>
    <w:rsid w:val="00BF78AC"/>
    <w:rsid w:val="00C01976"/>
    <w:rsid w:val="00C038A7"/>
    <w:rsid w:val="00C0527A"/>
    <w:rsid w:val="00C070BF"/>
    <w:rsid w:val="00C10F86"/>
    <w:rsid w:val="00C126E1"/>
    <w:rsid w:val="00C1425C"/>
    <w:rsid w:val="00C1544B"/>
    <w:rsid w:val="00C156E7"/>
    <w:rsid w:val="00C16540"/>
    <w:rsid w:val="00C16748"/>
    <w:rsid w:val="00C16A1D"/>
    <w:rsid w:val="00C16A7F"/>
    <w:rsid w:val="00C16E1A"/>
    <w:rsid w:val="00C2174E"/>
    <w:rsid w:val="00C277F9"/>
    <w:rsid w:val="00C319EA"/>
    <w:rsid w:val="00C32CD1"/>
    <w:rsid w:val="00C3546E"/>
    <w:rsid w:val="00C35B93"/>
    <w:rsid w:val="00C40AB2"/>
    <w:rsid w:val="00C42E4C"/>
    <w:rsid w:val="00C4580E"/>
    <w:rsid w:val="00C46052"/>
    <w:rsid w:val="00C51D03"/>
    <w:rsid w:val="00C5212A"/>
    <w:rsid w:val="00C5714F"/>
    <w:rsid w:val="00C57E17"/>
    <w:rsid w:val="00C617F6"/>
    <w:rsid w:val="00C62980"/>
    <w:rsid w:val="00C62C2E"/>
    <w:rsid w:val="00C6370B"/>
    <w:rsid w:val="00C64E11"/>
    <w:rsid w:val="00C65DA5"/>
    <w:rsid w:val="00C673D1"/>
    <w:rsid w:val="00C72594"/>
    <w:rsid w:val="00C74020"/>
    <w:rsid w:val="00C74C84"/>
    <w:rsid w:val="00C74D32"/>
    <w:rsid w:val="00C76551"/>
    <w:rsid w:val="00C773AF"/>
    <w:rsid w:val="00C819E2"/>
    <w:rsid w:val="00C829BB"/>
    <w:rsid w:val="00C83AA0"/>
    <w:rsid w:val="00C8408B"/>
    <w:rsid w:val="00C90782"/>
    <w:rsid w:val="00C911F0"/>
    <w:rsid w:val="00C92AE2"/>
    <w:rsid w:val="00C9549A"/>
    <w:rsid w:val="00C95B1F"/>
    <w:rsid w:val="00C95D71"/>
    <w:rsid w:val="00C97D25"/>
    <w:rsid w:val="00CA034F"/>
    <w:rsid w:val="00CA11CE"/>
    <w:rsid w:val="00CA3238"/>
    <w:rsid w:val="00CA6159"/>
    <w:rsid w:val="00CA6522"/>
    <w:rsid w:val="00CA69FB"/>
    <w:rsid w:val="00CA6A06"/>
    <w:rsid w:val="00CA7376"/>
    <w:rsid w:val="00CB0D32"/>
    <w:rsid w:val="00CB1152"/>
    <w:rsid w:val="00CB28BB"/>
    <w:rsid w:val="00CC040E"/>
    <w:rsid w:val="00CC0DE0"/>
    <w:rsid w:val="00CC0FC6"/>
    <w:rsid w:val="00CC19C3"/>
    <w:rsid w:val="00CC2E36"/>
    <w:rsid w:val="00CC46C0"/>
    <w:rsid w:val="00CC4D90"/>
    <w:rsid w:val="00CC4DCC"/>
    <w:rsid w:val="00CD27B0"/>
    <w:rsid w:val="00CD52D0"/>
    <w:rsid w:val="00CD72A6"/>
    <w:rsid w:val="00CD742B"/>
    <w:rsid w:val="00CD7D34"/>
    <w:rsid w:val="00CE1393"/>
    <w:rsid w:val="00CE37D7"/>
    <w:rsid w:val="00CE569B"/>
    <w:rsid w:val="00CF05F7"/>
    <w:rsid w:val="00CF129F"/>
    <w:rsid w:val="00CF27C6"/>
    <w:rsid w:val="00D00F40"/>
    <w:rsid w:val="00D031E7"/>
    <w:rsid w:val="00D048E2"/>
    <w:rsid w:val="00D05C8D"/>
    <w:rsid w:val="00D05D38"/>
    <w:rsid w:val="00D12087"/>
    <w:rsid w:val="00D157EC"/>
    <w:rsid w:val="00D1612D"/>
    <w:rsid w:val="00D167B6"/>
    <w:rsid w:val="00D21304"/>
    <w:rsid w:val="00D21398"/>
    <w:rsid w:val="00D2588A"/>
    <w:rsid w:val="00D25CCF"/>
    <w:rsid w:val="00D270F5"/>
    <w:rsid w:val="00D27F49"/>
    <w:rsid w:val="00D313A9"/>
    <w:rsid w:val="00D41A0C"/>
    <w:rsid w:val="00D42D13"/>
    <w:rsid w:val="00D4301E"/>
    <w:rsid w:val="00D43A40"/>
    <w:rsid w:val="00D43B23"/>
    <w:rsid w:val="00D44021"/>
    <w:rsid w:val="00D443DE"/>
    <w:rsid w:val="00D45016"/>
    <w:rsid w:val="00D45A20"/>
    <w:rsid w:val="00D531DE"/>
    <w:rsid w:val="00D54A19"/>
    <w:rsid w:val="00D55A22"/>
    <w:rsid w:val="00D57A9F"/>
    <w:rsid w:val="00D57EED"/>
    <w:rsid w:val="00D618EF"/>
    <w:rsid w:val="00D63C32"/>
    <w:rsid w:val="00D63C89"/>
    <w:rsid w:val="00D70A30"/>
    <w:rsid w:val="00D70BAB"/>
    <w:rsid w:val="00D71398"/>
    <w:rsid w:val="00D73D1F"/>
    <w:rsid w:val="00D74E22"/>
    <w:rsid w:val="00D77356"/>
    <w:rsid w:val="00D815D5"/>
    <w:rsid w:val="00D81CF8"/>
    <w:rsid w:val="00D836DE"/>
    <w:rsid w:val="00D8376B"/>
    <w:rsid w:val="00D93A7C"/>
    <w:rsid w:val="00D93C5C"/>
    <w:rsid w:val="00D97546"/>
    <w:rsid w:val="00DA33E3"/>
    <w:rsid w:val="00DA43EC"/>
    <w:rsid w:val="00DA4ACB"/>
    <w:rsid w:val="00DA4DF3"/>
    <w:rsid w:val="00DA78EB"/>
    <w:rsid w:val="00DB07C9"/>
    <w:rsid w:val="00DB2292"/>
    <w:rsid w:val="00DB249A"/>
    <w:rsid w:val="00DB2ECF"/>
    <w:rsid w:val="00DB4046"/>
    <w:rsid w:val="00DB5BEC"/>
    <w:rsid w:val="00DB60E0"/>
    <w:rsid w:val="00DB700C"/>
    <w:rsid w:val="00DC44CF"/>
    <w:rsid w:val="00DC494D"/>
    <w:rsid w:val="00DC62FB"/>
    <w:rsid w:val="00DC7FBB"/>
    <w:rsid w:val="00DD0F37"/>
    <w:rsid w:val="00DD13C5"/>
    <w:rsid w:val="00DD2352"/>
    <w:rsid w:val="00DD27BE"/>
    <w:rsid w:val="00DD288C"/>
    <w:rsid w:val="00DD45D3"/>
    <w:rsid w:val="00DD5D8F"/>
    <w:rsid w:val="00DE1C0E"/>
    <w:rsid w:val="00DE31E9"/>
    <w:rsid w:val="00DE6250"/>
    <w:rsid w:val="00DE6513"/>
    <w:rsid w:val="00DE6CC0"/>
    <w:rsid w:val="00DF6B39"/>
    <w:rsid w:val="00E00077"/>
    <w:rsid w:val="00E02BC9"/>
    <w:rsid w:val="00E0347F"/>
    <w:rsid w:val="00E05116"/>
    <w:rsid w:val="00E06E5D"/>
    <w:rsid w:val="00E10F50"/>
    <w:rsid w:val="00E11A26"/>
    <w:rsid w:val="00E12343"/>
    <w:rsid w:val="00E12F63"/>
    <w:rsid w:val="00E14D5A"/>
    <w:rsid w:val="00E154A3"/>
    <w:rsid w:val="00E1706D"/>
    <w:rsid w:val="00E2144E"/>
    <w:rsid w:val="00E21BD5"/>
    <w:rsid w:val="00E23A84"/>
    <w:rsid w:val="00E24C3F"/>
    <w:rsid w:val="00E256C3"/>
    <w:rsid w:val="00E313F1"/>
    <w:rsid w:val="00E34E8F"/>
    <w:rsid w:val="00E40EEC"/>
    <w:rsid w:val="00E41807"/>
    <w:rsid w:val="00E42183"/>
    <w:rsid w:val="00E4487A"/>
    <w:rsid w:val="00E45795"/>
    <w:rsid w:val="00E538EE"/>
    <w:rsid w:val="00E53FDC"/>
    <w:rsid w:val="00E60B85"/>
    <w:rsid w:val="00E60C06"/>
    <w:rsid w:val="00E62731"/>
    <w:rsid w:val="00E628E9"/>
    <w:rsid w:val="00E647C4"/>
    <w:rsid w:val="00E716F0"/>
    <w:rsid w:val="00E721F5"/>
    <w:rsid w:val="00E77007"/>
    <w:rsid w:val="00E803A5"/>
    <w:rsid w:val="00E85CEF"/>
    <w:rsid w:val="00E85DDD"/>
    <w:rsid w:val="00E8619B"/>
    <w:rsid w:val="00E87342"/>
    <w:rsid w:val="00E9056A"/>
    <w:rsid w:val="00E928F3"/>
    <w:rsid w:val="00E9421C"/>
    <w:rsid w:val="00E965F5"/>
    <w:rsid w:val="00E96ECB"/>
    <w:rsid w:val="00E9769F"/>
    <w:rsid w:val="00EA102D"/>
    <w:rsid w:val="00EA2E18"/>
    <w:rsid w:val="00EB02AB"/>
    <w:rsid w:val="00EB0B3B"/>
    <w:rsid w:val="00EB0D09"/>
    <w:rsid w:val="00EB0D23"/>
    <w:rsid w:val="00EB14CB"/>
    <w:rsid w:val="00EB58BF"/>
    <w:rsid w:val="00EB5E1B"/>
    <w:rsid w:val="00EB73D9"/>
    <w:rsid w:val="00EB7AEF"/>
    <w:rsid w:val="00EC065A"/>
    <w:rsid w:val="00EC0B56"/>
    <w:rsid w:val="00EC1BC5"/>
    <w:rsid w:val="00EC38C3"/>
    <w:rsid w:val="00EC453C"/>
    <w:rsid w:val="00EC4FC7"/>
    <w:rsid w:val="00EC58D7"/>
    <w:rsid w:val="00EC5F73"/>
    <w:rsid w:val="00EC68F7"/>
    <w:rsid w:val="00EC7056"/>
    <w:rsid w:val="00ED0E36"/>
    <w:rsid w:val="00ED1093"/>
    <w:rsid w:val="00ED5028"/>
    <w:rsid w:val="00ED692F"/>
    <w:rsid w:val="00EE15C3"/>
    <w:rsid w:val="00EE3276"/>
    <w:rsid w:val="00EE5160"/>
    <w:rsid w:val="00EE58CC"/>
    <w:rsid w:val="00EE67D2"/>
    <w:rsid w:val="00EF13A2"/>
    <w:rsid w:val="00EF55C5"/>
    <w:rsid w:val="00EF74E9"/>
    <w:rsid w:val="00F01942"/>
    <w:rsid w:val="00F03EDC"/>
    <w:rsid w:val="00F05117"/>
    <w:rsid w:val="00F0677F"/>
    <w:rsid w:val="00F077A3"/>
    <w:rsid w:val="00F1146E"/>
    <w:rsid w:val="00F11564"/>
    <w:rsid w:val="00F11658"/>
    <w:rsid w:val="00F126B4"/>
    <w:rsid w:val="00F12756"/>
    <w:rsid w:val="00F14C24"/>
    <w:rsid w:val="00F15E1C"/>
    <w:rsid w:val="00F1648A"/>
    <w:rsid w:val="00F20188"/>
    <w:rsid w:val="00F21543"/>
    <w:rsid w:val="00F24E09"/>
    <w:rsid w:val="00F25574"/>
    <w:rsid w:val="00F304EA"/>
    <w:rsid w:val="00F314DF"/>
    <w:rsid w:val="00F35129"/>
    <w:rsid w:val="00F35538"/>
    <w:rsid w:val="00F36732"/>
    <w:rsid w:val="00F37E02"/>
    <w:rsid w:val="00F4093F"/>
    <w:rsid w:val="00F423A4"/>
    <w:rsid w:val="00F4413D"/>
    <w:rsid w:val="00F46EAC"/>
    <w:rsid w:val="00F478AD"/>
    <w:rsid w:val="00F50B5A"/>
    <w:rsid w:val="00F50B87"/>
    <w:rsid w:val="00F51380"/>
    <w:rsid w:val="00F51413"/>
    <w:rsid w:val="00F54587"/>
    <w:rsid w:val="00F55250"/>
    <w:rsid w:val="00F5565C"/>
    <w:rsid w:val="00F559F3"/>
    <w:rsid w:val="00F55D1E"/>
    <w:rsid w:val="00F567B7"/>
    <w:rsid w:val="00F57DEF"/>
    <w:rsid w:val="00F60D9F"/>
    <w:rsid w:val="00F61457"/>
    <w:rsid w:val="00F615E9"/>
    <w:rsid w:val="00F633B8"/>
    <w:rsid w:val="00F6521C"/>
    <w:rsid w:val="00F65DBB"/>
    <w:rsid w:val="00F662B7"/>
    <w:rsid w:val="00F71897"/>
    <w:rsid w:val="00F75C36"/>
    <w:rsid w:val="00F76E42"/>
    <w:rsid w:val="00F77047"/>
    <w:rsid w:val="00F81997"/>
    <w:rsid w:val="00F833AB"/>
    <w:rsid w:val="00F85107"/>
    <w:rsid w:val="00F87B63"/>
    <w:rsid w:val="00F94F42"/>
    <w:rsid w:val="00FA0BAB"/>
    <w:rsid w:val="00FA3D2D"/>
    <w:rsid w:val="00FA47BE"/>
    <w:rsid w:val="00FA5EAD"/>
    <w:rsid w:val="00FB18FD"/>
    <w:rsid w:val="00FB4790"/>
    <w:rsid w:val="00FB5193"/>
    <w:rsid w:val="00FB73C4"/>
    <w:rsid w:val="00FC01B4"/>
    <w:rsid w:val="00FC1655"/>
    <w:rsid w:val="00FC6162"/>
    <w:rsid w:val="00FD2CBA"/>
    <w:rsid w:val="00FD4C14"/>
    <w:rsid w:val="00FE22C1"/>
    <w:rsid w:val="00FF2769"/>
    <w:rsid w:val="00FF700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semiHidden="1" w:unhideWhenUsed="1"/>
    <w:lsdException w:name="Hyperlink" w:semiHidden="1" w:unhideWhenUsed="1"/>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664613"/>
    <w:pPr>
      <w:spacing w:after="200" w:line="276" w:lineRule="auto"/>
    </w:pPr>
  </w:style>
  <w:style w:type="paragraph" w:styleId="Heading1">
    <w:name w:val="heading 1"/>
    <w:basedOn w:val="Normal"/>
    <w:next w:val="Normal"/>
    <w:link w:val="Heading1Char"/>
    <w:uiPriority w:val="99"/>
    <w:qFormat/>
    <w:rsid w:val="00D21398"/>
    <w:pPr>
      <w:keepNext/>
      <w:keepLines/>
      <w:spacing w:after="240" w:line="240" w:lineRule="auto"/>
      <w:jc w:val="center"/>
      <w:outlineLvl w:val="0"/>
    </w:pPr>
    <w:rPr>
      <w:rFonts w:ascii="Arial" w:eastAsia="Times New Roman" w:hAnsi="Arial"/>
      <w:b/>
      <w:bCs/>
      <w:kern w:val="32"/>
      <w:sz w:val="28"/>
      <w:szCs w:val="32"/>
    </w:rPr>
  </w:style>
  <w:style w:type="paragraph" w:styleId="Heading2">
    <w:name w:val="heading 2"/>
    <w:basedOn w:val="Normal"/>
    <w:next w:val="Normal"/>
    <w:link w:val="Heading2Char"/>
    <w:uiPriority w:val="99"/>
    <w:qFormat/>
    <w:rsid w:val="00751FFA"/>
    <w:pPr>
      <w:keepNext/>
      <w:keepLines/>
      <w:spacing w:before="240" w:after="240" w:line="240" w:lineRule="auto"/>
      <w:outlineLvl w:val="1"/>
    </w:pPr>
    <w:rPr>
      <w:rFonts w:eastAsia="Times New Roman"/>
      <w:b/>
      <w:bCs/>
      <w:iCs/>
      <w:color w:val="17365D"/>
      <w:sz w:val="24"/>
      <w:szCs w:val="28"/>
    </w:rPr>
  </w:style>
  <w:style w:type="paragraph" w:styleId="Heading3">
    <w:name w:val="heading 3"/>
    <w:basedOn w:val="Normal"/>
    <w:next w:val="Normal"/>
    <w:link w:val="Heading3Char"/>
    <w:uiPriority w:val="99"/>
    <w:qFormat/>
    <w:rsid w:val="005C58D7"/>
    <w:pPr>
      <w:keepNext/>
      <w:keepLines/>
      <w:numPr>
        <w:numId w:val="7"/>
      </w:numPr>
      <w:tabs>
        <w:tab w:val="left" w:pos="360"/>
      </w:tabs>
      <w:spacing w:after="240" w:line="240" w:lineRule="auto"/>
      <w:outlineLvl w:val="2"/>
    </w:pPr>
    <w:rPr>
      <w:rFonts w:ascii="Times New Roman" w:eastAsia="Times New Roman" w:hAnsi="Times New Roman"/>
      <w:b/>
      <w:bCs/>
      <w:sz w:val="24"/>
      <w:szCs w:val="26"/>
    </w:rPr>
  </w:style>
  <w:style w:type="paragraph" w:styleId="Heading4">
    <w:name w:val="heading 4"/>
    <w:aliases w:val="subhead 3,h4,s3,H4 Sec.Heading"/>
    <w:basedOn w:val="Normal"/>
    <w:next w:val="Normal"/>
    <w:link w:val="Heading4Char"/>
    <w:uiPriority w:val="99"/>
    <w:qFormat/>
    <w:rsid w:val="00EB14CB"/>
    <w:pPr>
      <w:keepNext/>
      <w:keepLines/>
      <w:spacing w:after="240" w:line="240" w:lineRule="auto"/>
      <w:outlineLvl w:val="3"/>
    </w:pPr>
    <w:rPr>
      <w:rFonts w:ascii="Times New Roman" w:eastAsia="Times New Roman" w:hAnsi="Times New Roman"/>
      <w:b/>
      <w:bCs/>
      <w:i/>
      <w:sz w:val="24"/>
      <w:szCs w:val="28"/>
    </w:rPr>
  </w:style>
  <w:style w:type="paragraph" w:styleId="Heading5">
    <w:name w:val="heading 5"/>
    <w:basedOn w:val="Normal"/>
    <w:next w:val="Normal"/>
    <w:link w:val="Heading5Char"/>
    <w:uiPriority w:val="99"/>
    <w:qFormat/>
    <w:rsid w:val="0009777A"/>
    <w:pPr>
      <w:numPr>
        <w:ilvl w:val="4"/>
        <w:numId w:val="4"/>
      </w:numPr>
      <w:spacing w:before="240" w:after="60" w:line="240" w:lineRule="auto"/>
      <w:outlineLvl w:val="4"/>
    </w:pPr>
    <w:rPr>
      <w:rFonts w:eastAsia="Times New Roman"/>
      <w:b/>
      <w:bCs/>
      <w:i/>
      <w:iCs/>
      <w:sz w:val="26"/>
      <w:szCs w:val="26"/>
    </w:rPr>
  </w:style>
  <w:style w:type="paragraph" w:styleId="Heading6">
    <w:name w:val="heading 6"/>
    <w:basedOn w:val="Normal"/>
    <w:next w:val="Normal"/>
    <w:link w:val="Heading6Char"/>
    <w:uiPriority w:val="99"/>
    <w:qFormat/>
    <w:rsid w:val="0009777A"/>
    <w:pPr>
      <w:numPr>
        <w:ilvl w:val="5"/>
        <w:numId w:val="4"/>
      </w:numPr>
      <w:spacing w:before="240" w:after="60" w:line="240" w:lineRule="auto"/>
      <w:outlineLvl w:val="5"/>
    </w:pPr>
    <w:rPr>
      <w:rFonts w:eastAsia="Times New Roman"/>
      <w:b/>
      <w:bCs/>
    </w:rPr>
  </w:style>
  <w:style w:type="paragraph" w:styleId="Heading7">
    <w:name w:val="heading 7"/>
    <w:basedOn w:val="Normal"/>
    <w:next w:val="Normal"/>
    <w:link w:val="Heading7Char"/>
    <w:uiPriority w:val="99"/>
    <w:qFormat/>
    <w:rsid w:val="0009777A"/>
    <w:pPr>
      <w:numPr>
        <w:ilvl w:val="6"/>
        <w:numId w:val="4"/>
      </w:numPr>
      <w:spacing w:before="240" w:after="60" w:line="240" w:lineRule="auto"/>
      <w:outlineLvl w:val="6"/>
    </w:pPr>
    <w:rPr>
      <w:rFonts w:eastAsia="Times New Roman"/>
      <w:sz w:val="24"/>
      <w:szCs w:val="24"/>
    </w:rPr>
  </w:style>
  <w:style w:type="paragraph" w:styleId="Heading8">
    <w:name w:val="heading 8"/>
    <w:basedOn w:val="Normal"/>
    <w:next w:val="Normal"/>
    <w:link w:val="Heading8Char"/>
    <w:uiPriority w:val="99"/>
    <w:qFormat/>
    <w:rsid w:val="0009777A"/>
    <w:pPr>
      <w:numPr>
        <w:ilvl w:val="7"/>
        <w:numId w:val="4"/>
      </w:numPr>
      <w:spacing w:before="240" w:after="60" w:line="240" w:lineRule="auto"/>
      <w:outlineLvl w:val="7"/>
    </w:pPr>
    <w:rPr>
      <w:rFonts w:eastAsia="Times New Roman"/>
      <w:i/>
      <w:iCs/>
      <w:sz w:val="24"/>
      <w:szCs w:val="24"/>
    </w:rPr>
  </w:style>
  <w:style w:type="paragraph" w:styleId="Heading9">
    <w:name w:val="heading 9"/>
    <w:basedOn w:val="Normal"/>
    <w:next w:val="Normal"/>
    <w:link w:val="Heading9Char"/>
    <w:uiPriority w:val="99"/>
    <w:qFormat/>
    <w:rsid w:val="0009777A"/>
    <w:pPr>
      <w:numPr>
        <w:ilvl w:val="8"/>
        <w:numId w:val="4"/>
      </w:numPr>
      <w:spacing w:before="240" w:after="60" w:line="240" w:lineRule="auto"/>
      <w:outlineLvl w:val="8"/>
    </w:pPr>
    <w:rPr>
      <w:rFonts w:ascii="Cambria" w:eastAsia="Times New Roman" w:hAnsi="Cambri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21398"/>
    <w:rPr>
      <w:rFonts w:ascii="Arial" w:hAnsi="Arial" w:cs="Times New Roman"/>
      <w:b/>
      <w:bCs/>
      <w:kern w:val="32"/>
      <w:sz w:val="32"/>
      <w:szCs w:val="32"/>
      <w:lang w:val="en-US" w:eastAsia="en-US" w:bidi="ar-SA"/>
    </w:rPr>
  </w:style>
  <w:style w:type="character" w:customStyle="1" w:styleId="Heading2Char">
    <w:name w:val="Heading 2 Char"/>
    <w:basedOn w:val="DefaultParagraphFont"/>
    <w:link w:val="Heading2"/>
    <w:uiPriority w:val="99"/>
    <w:locked/>
    <w:rsid w:val="00751FFA"/>
    <w:rPr>
      <w:rFonts w:eastAsia="Times New Roman" w:cs="Times New Roman"/>
      <w:b/>
      <w:bCs/>
      <w:iCs/>
      <w:color w:val="17365D"/>
      <w:sz w:val="28"/>
      <w:szCs w:val="28"/>
      <w:lang w:val="en-US" w:eastAsia="en-US" w:bidi="ar-SA"/>
    </w:rPr>
  </w:style>
  <w:style w:type="character" w:customStyle="1" w:styleId="Heading3Char">
    <w:name w:val="Heading 3 Char"/>
    <w:basedOn w:val="DefaultParagraphFont"/>
    <w:link w:val="Heading3"/>
    <w:uiPriority w:val="99"/>
    <w:locked/>
    <w:rsid w:val="005C58D7"/>
    <w:rPr>
      <w:rFonts w:ascii="Times New Roman" w:hAnsi="Times New Roman" w:cs="Times New Roman"/>
      <w:b/>
      <w:bCs/>
      <w:sz w:val="26"/>
      <w:szCs w:val="26"/>
      <w:lang w:val="en-US" w:eastAsia="en-US" w:bidi="ar-SA"/>
    </w:rPr>
  </w:style>
  <w:style w:type="character" w:customStyle="1" w:styleId="Heading4Char">
    <w:name w:val="Heading 4 Char"/>
    <w:aliases w:val="subhead 3 Char,h4 Char,s3 Char,H4 Sec.Heading Char"/>
    <w:basedOn w:val="DefaultParagraphFont"/>
    <w:link w:val="Heading4"/>
    <w:uiPriority w:val="99"/>
    <w:locked/>
    <w:rsid w:val="00EB14CB"/>
    <w:rPr>
      <w:rFonts w:ascii="Times New Roman" w:hAnsi="Times New Roman" w:cs="Times New Roman"/>
      <w:b/>
      <w:bCs/>
      <w:i/>
      <w:sz w:val="28"/>
      <w:szCs w:val="28"/>
      <w:lang w:val="en-US" w:eastAsia="en-US" w:bidi="ar-SA"/>
    </w:rPr>
  </w:style>
  <w:style w:type="character" w:customStyle="1" w:styleId="Heading5Char">
    <w:name w:val="Heading 5 Char"/>
    <w:basedOn w:val="DefaultParagraphFont"/>
    <w:link w:val="Heading5"/>
    <w:uiPriority w:val="99"/>
    <w:locked/>
    <w:rsid w:val="0009777A"/>
    <w:rPr>
      <w:rFonts w:eastAsia="Times New Roman" w:cs="Times New Roman"/>
      <w:b/>
      <w:bCs/>
      <w:i/>
      <w:iCs/>
      <w:sz w:val="26"/>
      <w:szCs w:val="26"/>
    </w:rPr>
  </w:style>
  <w:style w:type="character" w:customStyle="1" w:styleId="Heading6Char">
    <w:name w:val="Heading 6 Char"/>
    <w:basedOn w:val="DefaultParagraphFont"/>
    <w:link w:val="Heading6"/>
    <w:uiPriority w:val="99"/>
    <w:locked/>
    <w:rsid w:val="0009777A"/>
    <w:rPr>
      <w:rFonts w:eastAsia="Times New Roman" w:cs="Times New Roman"/>
      <w:b/>
      <w:bCs/>
      <w:sz w:val="22"/>
      <w:szCs w:val="22"/>
    </w:rPr>
  </w:style>
  <w:style w:type="character" w:customStyle="1" w:styleId="Heading7Char">
    <w:name w:val="Heading 7 Char"/>
    <w:basedOn w:val="DefaultParagraphFont"/>
    <w:link w:val="Heading7"/>
    <w:uiPriority w:val="99"/>
    <w:locked/>
    <w:rsid w:val="0009777A"/>
    <w:rPr>
      <w:rFonts w:eastAsia="Times New Roman" w:cs="Times New Roman"/>
      <w:sz w:val="24"/>
      <w:szCs w:val="24"/>
    </w:rPr>
  </w:style>
  <w:style w:type="character" w:customStyle="1" w:styleId="Heading8Char">
    <w:name w:val="Heading 8 Char"/>
    <w:basedOn w:val="DefaultParagraphFont"/>
    <w:link w:val="Heading8"/>
    <w:uiPriority w:val="99"/>
    <w:locked/>
    <w:rsid w:val="0009777A"/>
    <w:rPr>
      <w:rFonts w:eastAsia="Times New Roman" w:cs="Times New Roman"/>
      <w:i/>
      <w:iCs/>
      <w:sz w:val="24"/>
      <w:szCs w:val="24"/>
    </w:rPr>
  </w:style>
  <w:style w:type="character" w:customStyle="1" w:styleId="Heading9Char">
    <w:name w:val="Heading 9 Char"/>
    <w:basedOn w:val="DefaultParagraphFont"/>
    <w:link w:val="Heading9"/>
    <w:uiPriority w:val="99"/>
    <w:locked/>
    <w:rsid w:val="0009777A"/>
    <w:rPr>
      <w:rFonts w:ascii="Cambria" w:hAnsi="Cambria" w:cs="Times New Roman"/>
      <w:sz w:val="22"/>
      <w:szCs w:val="22"/>
    </w:rPr>
  </w:style>
  <w:style w:type="paragraph" w:styleId="ListParagraph">
    <w:name w:val="List Paragraph"/>
    <w:basedOn w:val="Normal"/>
    <w:uiPriority w:val="99"/>
    <w:qFormat/>
    <w:rsid w:val="00A21B92"/>
    <w:pPr>
      <w:ind w:left="720"/>
      <w:contextualSpacing/>
    </w:pPr>
  </w:style>
  <w:style w:type="paragraph" w:styleId="Header">
    <w:name w:val="header"/>
    <w:basedOn w:val="Normal"/>
    <w:link w:val="HeaderChar"/>
    <w:uiPriority w:val="99"/>
    <w:rsid w:val="00AA34C7"/>
    <w:pPr>
      <w:tabs>
        <w:tab w:val="center" w:pos="4680"/>
        <w:tab w:val="center" w:pos="6480"/>
        <w:tab w:val="right" w:pos="12960"/>
      </w:tabs>
      <w:spacing w:after="0" w:line="240" w:lineRule="auto"/>
    </w:pPr>
  </w:style>
  <w:style w:type="character" w:customStyle="1" w:styleId="HeaderChar">
    <w:name w:val="Header Char"/>
    <w:basedOn w:val="DefaultParagraphFont"/>
    <w:link w:val="Header"/>
    <w:uiPriority w:val="99"/>
    <w:locked/>
    <w:rsid w:val="00AA34C7"/>
    <w:rPr>
      <w:rFonts w:cs="Times New Roman"/>
      <w:sz w:val="22"/>
      <w:szCs w:val="22"/>
    </w:rPr>
  </w:style>
  <w:style w:type="paragraph" w:styleId="Footer">
    <w:name w:val="footer"/>
    <w:basedOn w:val="Normal"/>
    <w:link w:val="FooterChar"/>
    <w:uiPriority w:val="99"/>
    <w:rsid w:val="005D2724"/>
    <w:pPr>
      <w:tabs>
        <w:tab w:val="center" w:pos="4680"/>
        <w:tab w:val="right" w:pos="9360"/>
      </w:tabs>
      <w:spacing w:after="0" w:line="240" w:lineRule="auto"/>
      <w:jc w:val="right"/>
    </w:pPr>
    <w:rPr>
      <w:rFonts w:ascii="Times New Roman" w:hAnsi="Times New Roman"/>
    </w:rPr>
  </w:style>
  <w:style w:type="character" w:customStyle="1" w:styleId="FooterChar">
    <w:name w:val="Footer Char"/>
    <w:basedOn w:val="DefaultParagraphFont"/>
    <w:link w:val="Footer"/>
    <w:uiPriority w:val="99"/>
    <w:locked/>
    <w:rsid w:val="005D2724"/>
    <w:rPr>
      <w:rFonts w:ascii="Times New Roman" w:hAnsi="Times New Roman" w:cs="Times New Roman"/>
      <w:sz w:val="22"/>
      <w:szCs w:val="22"/>
    </w:rPr>
  </w:style>
  <w:style w:type="paragraph" w:customStyle="1" w:styleId="TableHeading">
    <w:name w:val="Table Heading"/>
    <w:next w:val="BodyText"/>
    <w:uiPriority w:val="99"/>
    <w:rsid w:val="0009777A"/>
    <w:pPr>
      <w:widowControl w:val="0"/>
      <w:spacing w:before="20" w:after="20"/>
      <w:jc w:val="center"/>
    </w:pPr>
    <w:rPr>
      <w:rFonts w:ascii="ITC Garamond Std Book Cond" w:eastAsia="Times New Roman" w:hAnsi="ITC Garamond Std Book Cond"/>
      <w:b/>
      <w:color w:val="000000"/>
      <w:sz w:val="20"/>
      <w:szCs w:val="20"/>
    </w:rPr>
  </w:style>
  <w:style w:type="paragraph" w:customStyle="1" w:styleId="EXHIBIT">
    <w:name w:val="EXHIBIT"/>
    <w:uiPriority w:val="99"/>
    <w:rsid w:val="0009777A"/>
    <w:pPr>
      <w:keepNext/>
      <w:spacing w:after="100" w:afterAutospacing="1"/>
      <w:jc w:val="center"/>
    </w:pPr>
    <w:rPr>
      <w:rFonts w:ascii="Arial" w:eastAsia="Times New Roman" w:hAnsi="Arial"/>
      <w:b/>
      <w:sz w:val="24"/>
      <w:szCs w:val="20"/>
    </w:rPr>
  </w:style>
  <w:style w:type="paragraph" w:customStyle="1" w:styleId="TableBullet1">
    <w:name w:val="Table Bullet 1"/>
    <w:uiPriority w:val="99"/>
    <w:rsid w:val="0009777A"/>
    <w:pPr>
      <w:numPr>
        <w:numId w:val="2"/>
      </w:numPr>
      <w:spacing w:after="20"/>
    </w:pPr>
    <w:rPr>
      <w:rFonts w:ascii="ITC Garamond Std Book Cond" w:hAnsi="ITC Garamond Std Book Cond"/>
      <w:sz w:val="20"/>
      <w:szCs w:val="20"/>
    </w:rPr>
  </w:style>
  <w:style w:type="paragraph" w:customStyle="1" w:styleId="TableHeading2">
    <w:name w:val="Table Heading 2"/>
    <w:basedOn w:val="TableHeading"/>
    <w:uiPriority w:val="99"/>
    <w:rsid w:val="0009777A"/>
    <w:pPr>
      <w:jc w:val="left"/>
    </w:pPr>
    <w:rPr>
      <w:bCs/>
    </w:rPr>
  </w:style>
  <w:style w:type="paragraph" w:styleId="BodyText">
    <w:name w:val="Body Text"/>
    <w:basedOn w:val="Normal"/>
    <w:link w:val="BodyTextChar"/>
    <w:uiPriority w:val="99"/>
    <w:rsid w:val="00D21398"/>
    <w:pPr>
      <w:spacing w:after="240" w:line="240" w:lineRule="auto"/>
    </w:pPr>
    <w:rPr>
      <w:rFonts w:eastAsia="Times New Roman"/>
      <w:sz w:val="23"/>
      <w:szCs w:val="24"/>
    </w:rPr>
  </w:style>
  <w:style w:type="character" w:customStyle="1" w:styleId="BodyTextChar">
    <w:name w:val="Body Text Char"/>
    <w:basedOn w:val="DefaultParagraphFont"/>
    <w:link w:val="BodyText"/>
    <w:uiPriority w:val="99"/>
    <w:locked/>
    <w:rsid w:val="00D21398"/>
    <w:rPr>
      <w:rFonts w:ascii="Calibri" w:hAnsi="Calibri" w:cs="Times New Roman"/>
      <w:sz w:val="24"/>
      <w:szCs w:val="24"/>
      <w:lang w:val="en-US" w:eastAsia="en-US" w:bidi="ar-SA"/>
    </w:rPr>
  </w:style>
  <w:style w:type="paragraph" w:customStyle="1" w:styleId="Bullet1">
    <w:name w:val="Bullet1"/>
    <w:uiPriority w:val="99"/>
    <w:rsid w:val="0009777A"/>
    <w:pPr>
      <w:numPr>
        <w:numId w:val="3"/>
      </w:numPr>
    </w:pPr>
    <w:rPr>
      <w:rFonts w:ascii="ITC Garamond Std Book Cond" w:eastAsia="Times New Roman" w:hAnsi="ITC Garamond Std Book Cond"/>
      <w:color w:val="000000"/>
      <w:sz w:val="24"/>
      <w:szCs w:val="24"/>
    </w:rPr>
  </w:style>
  <w:style w:type="paragraph" w:customStyle="1" w:styleId="TableText">
    <w:name w:val="Table Text"/>
    <w:uiPriority w:val="99"/>
    <w:rsid w:val="0009777A"/>
    <w:pPr>
      <w:widowControl w:val="0"/>
      <w:spacing w:before="20" w:after="20"/>
    </w:pPr>
    <w:rPr>
      <w:rFonts w:ascii="ITC Garamond Std Book Cond" w:eastAsia="Times New Roman" w:hAnsi="ITC Garamond Std Book Cond"/>
      <w:color w:val="000000"/>
      <w:sz w:val="20"/>
      <w:szCs w:val="20"/>
    </w:rPr>
  </w:style>
  <w:style w:type="paragraph" w:customStyle="1" w:styleId="TableTextCentered">
    <w:name w:val="Table Text Centered"/>
    <w:basedOn w:val="Normal"/>
    <w:uiPriority w:val="99"/>
    <w:rsid w:val="0009777A"/>
    <w:pPr>
      <w:widowControl w:val="0"/>
      <w:spacing w:before="20" w:after="20" w:line="240" w:lineRule="auto"/>
      <w:jc w:val="center"/>
    </w:pPr>
    <w:rPr>
      <w:rFonts w:ascii="ITC Garamond Std Book Cond" w:eastAsia="Times New Roman" w:hAnsi="ITC Garamond Std Book Cond"/>
      <w:color w:val="000000"/>
      <w:sz w:val="20"/>
      <w:szCs w:val="20"/>
    </w:rPr>
  </w:style>
  <w:style w:type="paragraph" w:customStyle="1" w:styleId="TableTextCenteredSmaller">
    <w:name w:val="Table Text Centered Smaller"/>
    <w:basedOn w:val="TableTextCentered"/>
    <w:uiPriority w:val="99"/>
    <w:rsid w:val="0009777A"/>
    <w:rPr>
      <w:sz w:val="18"/>
    </w:rPr>
  </w:style>
  <w:style w:type="paragraph" w:customStyle="1" w:styleId="Bullet1Last">
    <w:name w:val="Bullet1Last"/>
    <w:basedOn w:val="Bullet1"/>
    <w:uiPriority w:val="99"/>
    <w:rsid w:val="0009777A"/>
    <w:pPr>
      <w:numPr>
        <w:numId w:val="0"/>
      </w:numPr>
      <w:spacing w:after="240"/>
      <w:ind w:left="720" w:hanging="360"/>
    </w:pPr>
  </w:style>
  <w:style w:type="paragraph" w:customStyle="1" w:styleId="BodyTextNoSpaceAfter">
    <w:name w:val="Body Text No Space After"/>
    <w:basedOn w:val="BodyText"/>
    <w:uiPriority w:val="99"/>
    <w:rsid w:val="0009777A"/>
    <w:pPr>
      <w:spacing w:after="0"/>
    </w:pPr>
    <w:rPr>
      <w:rFonts w:ascii="ITC Garamond Std Book Cond" w:hAnsi="ITC Garamond Std Book Cond"/>
      <w:szCs w:val="20"/>
    </w:rPr>
  </w:style>
  <w:style w:type="paragraph" w:styleId="BalloonText">
    <w:name w:val="Balloon Text"/>
    <w:basedOn w:val="Normal"/>
    <w:link w:val="BalloonTextChar"/>
    <w:uiPriority w:val="99"/>
    <w:rsid w:val="00C74C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C74C84"/>
    <w:rPr>
      <w:rFonts w:ascii="Tahoma" w:hAnsi="Tahoma" w:cs="Tahoma"/>
      <w:sz w:val="16"/>
      <w:szCs w:val="16"/>
    </w:rPr>
  </w:style>
  <w:style w:type="paragraph" w:customStyle="1" w:styleId="ResPublications">
    <w:name w:val="Res Publications"/>
    <w:link w:val="ResPublicationsChar"/>
    <w:uiPriority w:val="99"/>
    <w:rsid w:val="0040642E"/>
    <w:pPr>
      <w:spacing w:after="240"/>
      <w:ind w:left="720" w:hanging="720"/>
    </w:pPr>
    <w:rPr>
      <w:rFonts w:ascii="Times New Roman" w:eastAsia="Times New Roman" w:hAnsi="Times New Roman"/>
      <w:sz w:val="24"/>
      <w:szCs w:val="20"/>
    </w:rPr>
  </w:style>
  <w:style w:type="character" w:customStyle="1" w:styleId="ResPublicationsChar">
    <w:name w:val="Res Publications Char"/>
    <w:basedOn w:val="DefaultParagraphFont"/>
    <w:link w:val="ResPublications"/>
    <w:uiPriority w:val="99"/>
    <w:locked/>
    <w:rsid w:val="0040642E"/>
    <w:rPr>
      <w:rFonts w:ascii="Times New Roman" w:hAnsi="Times New Roman" w:cs="Times New Roman"/>
      <w:sz w:val="24"/>
      <w:lang w:val="en-US" w:eastAsia="en-US" w:bidi="ar-SA"/>
    </w:rPr>
  </w:style>
  <w:style w:type="character" w:styleId="CommentReference">
    <w:name w:val="annotation reference"/>
    <w:basedOn w:val="DefaultParagraphFont"/>
    <w:uiPriority w:val="99"/>
    <w:rsid w:val="00B8260D"/>
    <w:rPr>
      <w:rFonts w:cs="Times New Roman"/>
      <w:sz w:val="16"/>
      <w:szCs w:val="16"/>
    </w:rPr>
  </w:style>
  <w:style w:type="paragraph" w:styleId="CommentText">
    <w:name w:val="annotation text"/>
    <w:basedOn w:val="Normal"/>
    <w:link w:val="CommentTextChar"/>
    <w:uiPriority w:val="99"/>
    <w:rsid w:val="00B8260D"/>
    <w:pPr>
      <w:spacing w:line="240" w:lineRule="auto"/>
    </w:pPr>
    <w:rPr>
      <w:sz w:val="20"/>
      <w:szCs w:val="20"/>
    </w:rPr>
  </w:style>
  <w:style w:type="character" w:customStyle="1" w:styleId="CommentTextChar">
    <w:name w:val="Comment Text Char"/>
    <w:basedOn w:val="DefaultParagraphFont"/>
    <w:link w:val="CommentText"/>
    <w:uiPriority w:val="99"/>
    <w:locked/>
    <w:rsid w:val="00B8260D"/>
    <w:rPr>
      <w:rFonts w:cs="Times New Roman"/>
      <w:sz w:val="20"/>
      <w:szCs w:val="20"/>
    </w:rPr>
  </w:style>
  <w:style w:type="paragraph" w:styleId="CommentSubject">
    <w:name w:val="annotation subject"/>
    <w:basedOn w:val="CommentText"/>
    <w:next w:val="CommentText"/>
    <w:link w:val="CommentSubjectChar"/>
    <w:uiPriority w:val="99"/>
    <w:rsid w:val="00B8260D"/>
    <w:rPr>
      <w:b/>
      <w:bCs/>
    </w:rPr>
  </w:style>
  <w:style w:type="character" w:customStyle="1" w:styleId="CommentSubjectChar">
    <w:name w:val="Comment Subject Char"/>
    <w:basedOn w:val="CommentTextChar"/>
    <w:link w:val="CommentSubject"/>
    <w:uiPriority w:val="99"/>
    <w:locked/>
    <w:rsid w:val="00B8260D"/>
    <w:rPr>
      <w:b/>
      <w:bCs/>
    </w:rPr>
  </w:style>
  <w:style w:type="character" w:styleId="Hyperlink">
    <w:name w:val="Hyperlink"/>
    <w:basedOn w:val="DefaultParagraphFont"/>
    <w:uiPriority w:val="99"/>
    <w:rsid w:val="00513EA6"/>
    <w:rPr>
      <w:rFonts w:cs="Times New Roman"/>
      <w:color w:val="0000FF"/>
      <w:u w:val="single"/>
    </w:rPr>
  </w:style>
  <w:style w:type="paragraph" w:styleId="NoSpacing">
    <w:name w:val="No Spacing"/>
    <w:link w:val="NoSpacingChar"/>
    <w:uiPriority w:val="99"/>
    <w:qFormat/>
    <w:rsid w:val="002D4F8F"/>
    <w:rPr>
      <w:rFonts w:eastAsia="Times New Roman"/>
    </w:rPr>
  </w:style>
  <w:style w:type="character" w:customStyle="1" w:styleId="NoSpacingChar">
    <w:name w:val="No Spacing Char"/>
    <w:basedOn w:val="DefaultParagraphFont"/>
    <w:link w:val="NoSpacing"/>
    <w:uiPriority w:val="99"/>
    <w:locked/>
    <w:rsid w:val="002D4F8F"/>
    <w:rPr>
      <w:rFonts w:eastAsia="Times New Roman" w:cs="Times New Roman"/>
      <w:sz w:val="22"/>
      <w:szCs w:val="22"/>
      <w:lang w:val="en-US" w:eastAsia="en-US" w:bidi="ar-SA"/>
    </w:rPr>
  </w:style>
  <w:style w:type="table" w:styleId="TableGrid">
    <w:name w:val="Table Grid"/>
    <w:basedOn w:val="TableNormal"/>
    <w:uiPriority w:val="99"/>
    <w:rsid w:val="002A10CF"/>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SIItem">
    <w:name w:val="SSI Item"/>
    <w:basedOn w:val="Normal"/>
    <w:link w:val="SSIItemChar"/>
    <w:uiPriority w:val="99"/>
    <w:rsid w:val="00C64E11"/>
    <w:pPr>
      <w:spacing w:after="0" w:line="240" w:lineRule="auto"/>
      <w:ind w:left="720" w:hanging="720"/>
    </w:pPr>
    <w:rPr>
      <w:rFonts w:ascii="Garamond" w:eastAsia="Times New Roman" w:hAnsi="Garamond"/>
      <w:b/>
      <w:bCs/>
      <w:sz w:val="24"/>
      <w:szCs w:val="24"/>
    </w:rPr>
  </w:style>
  <w:style w:type="paragraph" w:customStyle="1" w:styleId="SSIbullets">
    <w:name w:val="SSI bullets"/>
    <w:basedOn w:val="SSIItem"/>
    <w:uiPriority w:val="99"/>
    <w:rsid w:val="00C64E11"/>
    <w:pPr>
      <w:numPr>
        <w:numId w:val="5"/>
      </w:numPr>
    </w:pPr>
    <w:rPr>
      <w:b w:val="0"/>
    </w:rPr>
  </w:style>
  <w:style w:type="paragraph" w:customStyle="1" w:styleId="SSIsectionbreak">
    <w:name w:val="SSI section break"/>
    <w:basedOn w:val="SSIItem"/>
    <w:link w:val="SSIsectionbreakChar"/>
    <w:uiPriority w:val="99"/>
    <w:rsid w:val="00782473"/>
    <w:pPr>
      <w:pBdr>
        <w:top w:val="single" w:sz="12" w:space="1" w:color="auto"/>
      </w:pBdr>
    </w:pPr>
    <w:rPr>
      <w:smallCaps/>
      <w:sz w:val="32"/>
    </w:rPr>
  </w:style>
  <w:style w:type="paragraph" w:customStyle="1" w:styleId="SSIInstructions">
    <w:name w:val="SSI Instructions"/>
    <w:basedOn w:val="SSIItem"/>
    <w:uiPriority w:val="99"/>
    <w:rsid w:val="00782473"/>
    <w:rPr>
      <w:b w:val="0"/>
      <w:i/>
      <w:sz w:val="22"/>
    </w:rPr>
  </w:style>
  <w:style w:type="paragraph" w:styleId="BodyText2">
    <w:name w:val="Body Text 2"/>
    <w:basedOn w:val="Normal"/>
    <w:link w:val="BodyText2Char"/>
    <w:uiPriority w:val="99"/>
    <w:rsid w:val="00E10F50"/>
    <w:pPr>
      <w:spacing w:after="120" w:line="480" w:lineRule="auto"/>
    </w:pPr>
  </w:style>
  <w:style w:type="character" w:customStyle="1" w:styleId="BodyText2Char">
    <w:name w:val="Body Text 2 Char"/>
    <w:basedOn w:val="DefaultParagraphFont"/>
    <w:link w:val="BodyText2"/>
    <w:uiPriority w:val="99"/>
    <w:locked/>
    <w:rsid w:val="00E10F50"/>
    <w:rPr>
      <w:rFonts w:cs="Times New Roman"/>
    </w:rPr>
  </w:style>
  <w:style w:type="paragraph" w:customStyle="1" w:styleId="Text">
    <w:name w:val="Text"/>
    <w:basedOn w:val="Normal"/>
    <w:uiPriority w:val="99"/>
    <w:rsid w:val="00F633B8"/>
    <w:pPr>
      <w:spacing w:before="60" w:after="120" w:line="360" w:lineRule="auto"/>
      <w:ind w:firstLine="540"/>
    </w:pPr>
    <w:rPr>
      <w:rFonts w:ascii="Book Antiqua" w:eastAsia="Times New Roman" w:hAnsi="Book Antiqua"/>
      <w:szCs w:val="20"/>
    </w:rPr>
  </w:style>
  <w:style w:type="paragraph" w:customStyle="1" w:styleId="Style2">
    <w:name w:val="Style2"/>
    <w:basedOn w:val="Normal"/>
    <w:link w:val="Style2Char"/>
    <w:uiPriority w:val="99"/>
    <w:rsid w:val="00160057"/>
    <w:pPr>
      <w:widowControl w:val="0"/>
      <w:spacing w:after="0" w:line="240" w:lineRule="auto"/>
    </w:pPr>
    <w:rPr>
      <w:rFonts w:ascii="Arial" w:eastAsia="Times New Roman" w:hAnsi="Arial"/>
      <w:szCs w:val="20"/>
    </w:rPr>
  </w:style>
  <w:style w:type="paragraph" w:customStyle="1" w:styleId="CoverBullets">
    <w:name w:val="Cover Bullets"/>
    <w:basedOn w:val="Normal"/>
    <w:uiPriority w:val="99"/>
    <w:rsid w:val="00160057"/>
    <w:pPr>
      <w:numPr>
        <w:numId w:val="6"/>
      </w:numPr>
      <w:spacing w:after="300" w:line="240" w:lineRule="auto"/>
      <w:ind w:right="720"/>
      <w:jc w:val="both"/>
    </w:pPr>
    <w:rPr>
      <w:rFonts w:ascii="Arial" w:eastAsia="Times New Roman" w:hAnsi="Arial"/>
      <w:szCs w:val="20"/>
    </w:rPr>
  </w:style>
  <w:style w:type="paragraph" w:customStyle="1" w:styleId="CoverBodyJust">
    <w:name w:val="Cover Body Just"/>
    <w:basedOn w:val="Normal"/>
    <w:uiPriority w:val="99"/>
    <w:rsid w:val="00160057"/>
    <w:pPr>
      <w:spacing w:after="240" w:line="240" w:lineRule="auto"/>
      <w:jc w:val="both"/>
    </w:pPr>
    <w:rPr>
      <w:rFonts w:ascii="Arial" w:eastAsia="Times New Roman" w:hAnsi="Arial"/>
      <w:szCs w:val="20"/>
    </w:rPr>
  </w:style>
  <w:style w:type="character" w:styleId="FootnoteReference">
    <w:name w:val="footnote reference"/>
    <w:basedOn w:val="DefaultParagraphFont"/>
    <w:uiPriority w:val="99"/>
    <w:rsid w:val="009E0FA5"/>
    <w:rPr>
      <w:rFonts w:cs="Times New Roman"/>
      <w:vertAlign w:val="superscript"/>
    </w:rPr>
  </w:style>
  <w:style w:type="paragraph" w:styleId="FootnoteText">
    <w:name w:val="footnote text"/>
    <w:aliases w:val="F1,Footnote Text Char1,Footnote Text Char Char,fn,ft,figure or table,Footnote Text r"/>
    <w:basedOn w:val="Normal"/>
    <w:link w:val="FootnoteTextChar"/>
    <w:uiPriority w:val="99"/>
    <w:rsid w:val="00F1648A"/>
    <w:pPr>
      <w:spacing w:after="0" w:line="240" w:lineRule="auto"/>
    </w:pPr>
    <w:rPr>
      <w:rFonts w:eastAsia="Times New Roman"/>
      <w:noProof/>
      <w:sz w:val="20"/>
      <w:szCs w:val="20"/>
    </w:rPr>
  </w:style>
  <w:style w:type="character" w:customStyle="1" w:styleId="FootnoteTextChar">
    <w:name w:val="Footnote Text Char"/>
    <w:aliases w:val="F1 Char,Footnote Text Char1 Char,Footnote Text Char Char Char,fn Char,ft Char,figure or table Char,Footnote Text r Char"/>
    <w:basedOn w:val="DefaultParagraphFont"/>
    <w:link w:val="FootnoteText"/>
    <w:uiPriority w:val="99"/>
    <w:locked/>
    <w:rsid w:val="00F1648A"/>
    <w:rPr>
      <w:rFonts w:ascii="Calibri" w:hAnsi="Calibri" w:cs="Times New Roman"/>
      <w:noProof/>
      <w:lang w:val="en-US" w:eastAsia="en-US" w:bidi="ar-SA"/>
    </w:rPr>
  </w:style>
  <w:style w:type="paragraph" w:customStyle="1" w:styleId="Sub1">
    <w:name w:val="Sub1"/>
    <w:basedOn w:val="Normal"/>
    <w:uiPriority w:val="99"/>
    <w:rsid w:val="00C126E1"/>
    <w:pPr>
      <w:spacing w:before="240" w:after="240" w:line="240" w:lineRule="auto"/>
    </w:pPr>
    <w:rPr>
      <w:rFonts w:ascii="Times New Roman" w:eastAsia="Times New Roman" w:hAnsi="Times New Roman"/>
      <w:b/>
      <w:sz w:val="28"/>
      <w:szCs w:val="20"/>
    </w:rPr>
  </w:style>
  <w:style w:type="paragraph" w:customStyle="1" w:styleId="text0">
    <w:name w:val="text"/>
    <w:basedOn w:val="Normal"/>
    <w:uiPriority w:val="99"/>
    <w:rsid w:val="00C126E1"/>
    <w:pPr>
      <w:spacing w:before="120" w:after="120" w:line="360" w:lineRule="auto"/>
    </w:pPr>
    <w:rPr>
      <w:rFonts w:ascii="Arial" w:eastAsia="Times New Roman" w:hAnsi="Arial"/>
      <w:szCs w:val="20"/>
    </w:rPr>
  </w:style>
  <w:style w:type="character" w:customStyle="1" w:styleId="ReferenceChar">
    <w:name w:val="Reference Char"/>
    <w:basedOn w:val="DefaultParagraphFont"/>
    <w:link w:val="Reference"/>
    <w:uiPriority w:val="99"/>
    <w:locked/>
    <w:rsid w:val="009F71A1"/>
    <w:rPr>
      <w:rFonts w:ascii="ITC Garamond Std Book Cond" w:hAnsi="ITC Garamond Std Book Cond" w:cs="Times New Roman"/>
      <w:sz w:val="24"/>
      <w:szCs w:val="24"/>
      <w:lang w:val="en-US" w:eastAsia="en-US" w:bidi="ar-SA"/>
    </w:rPr>
  </w:style>
  <w:style w:type="paragraph" w:customStyle="1" w:styleId="Reference">
    <w:name w:val="Reference"/>
    <w:link w:val="ReferenceChar"/>
    <w:uiPriority w:val="99"/>
    <w:rsid w:val="009F71A1"/>
    <w:pPr>
      <w:spacing w:after="240"/>
      <w:ind w:left="720" w:hanging="720"/>
    </w:pPr>
    <w:rPr>
      <w:rFonts w:ascii="ITC Garamond Std Book Cond" w:hAnsi="ITC Garamond Std Book Cond"/>
      <w:sz w:val="24"/>
      <w:szCs w:val="24"/>
    </w:rPr>
  </w:style>
  <w:style w:type="paragraph" w:customStyle="1" w:styleId="ExhibitHead">
    <w:name w:val="Exhibit Head"/>
    <w:uiPriority w:val="99"/>
    <w:rsid w:val="00751FFA"/>
    <w:pPr>
      <w:keepNext/>
      <w:keepLines/>
      <w:spacing w:after="120"/>
      <w:jc w:val="center"/>
    </w:pPr>
    <w:rPr>
      <w:rFonts w:ascii="Antique Olive Std" w:hAnsi="Antique Olive Std"/>
      <w:b/>
      <w:sz w:val="24"/>
      <w:szCs w:val="24"/>
    </w:rPr>
  </w:style>
  <w:style w:type="paragraph" w:customStyle="1" w:styleId="AIR">
    <w:name w:val="AIR"/>
    <w:uiPriority w:val="99"/>
    <w:rsid w:val="00FB4790"/>
    <w:pPr>
      <w:spacing w:before="200" w:after="100"/>
      <w:jc w:val="right"/>
    </w:pPr>
    <w:rPr>
      <w:rFonts w:ascii="Times New Roman" w:eastAsia="Times New Roman" w:hAnsi="Times New Roman"/>
      <w:smallCaps/>
      <w:color w:val="3E5E8E"/>
      <w:sz w:val="60"/>
      <w:szCs w:val="24"/>
    </w:rPr>
  </w:style>
  <w:style w:type="paragraph" w:customStyle="1" w:styleId="CovAIRAddressFooter">
    <w:name w:val="Cov—AIR Address Footer"/>
    <w:uiPriority w:val="99"/>
    <w:rsid w:val="00FB4790"/>
    <w:pPr>
      <w:ind w:left="1440"/>
      <w:jc w:val="center"/>
    </w:pPr>
    <w:rPr>
      <w:rFonts w:ascii="Times New Roman" w:eastAsia="Times New Roman" w:hAnsi="Times New Roman"/>
      <w:smallCaps/>
      <w:color w:val="008080"/>
      <w:sz w:val="28"/>
      <w:szCs w:val="24"/>
    </w:rPr>
  </w:style>
  <w:style w:type="paragraph" w:styleId="TOC1">
    <w:name w:val="toc 1"/>
    <w:basedOn w:val="Normal"/>
    <w:next w:val="Normal"/>
    <w:autoRedefine/>
    <w:uiPriority w:val="99"/>
    <w:rsid w:val="0041461B"/>
    <w:pPr>
      <w:keepNext/>
      <w:keepLines/>
      <w:spacing w:before="240" w:after="0" w:line="240" w:lineRule="auto"/>
    </w:pPr>
    <w:rPr>
      <w:b/>
      <w:sz w:val="24"/>
    </w:rPr>
  </w:style>
  <w:style w:type="paragraph" w:styleId="TOC2">
    <w:name w:val="toc 2"/>
    <w:basedOn w:val="Normal"/>
    <w:next w:val="Normal"/>
    <w:autoRedefine/>
    <w:uiPriority w:val="99"/>
    <w:rsid w:val="0041461B"/>
    <w:pPr>
      <w:spacing w:after="0" w:line="240" w:lineRule="auto"/>
      <w:ind w:left="216"/>
    </w:pPr>
    <w:rPr>
      <w:sz w:val="24"/>
    </w:rPr>
  </w:style>
  <w:style w:type="paragraph" w:styleId="TOC3">
    <w:name w:val="toc 3"/>
    <w:basedOn w:val="Normal"/>
    <w:next w:val="Normal"/>
    <w:autoRedefine/>
    <w:uiPriority w:val="99"/>
    <w:rsid w:val="0041461B"/>
    <w:pPr>
      <w:tabs>
        <w:tab w:val="right" w:leader="dot" w:pos="9350"/>
      </w:tabs>
      <w:spacing w:after="0" w:line="240" w:lineRule="auto"/>
      <w:ind w:left="446"/>
    </w:pPr>
    <w:rPr>
      <w:sz w:val="24"/>
    </w:rPr>
  </w:style>
  <w:style w:type="paragraph" w:styleId="TableofFigures">
    <w:name w:val="table of figures"/>
    <w:basedOn w:val="Normal"/>
    <w:next w:val="Normal"/>
    <w:uiPriority w:val="99"/>
    <w:rsid w:val="0041461B"/>
    <w:pPr>
      <w:spacing w:before="240" w:after="0" w:line="240" w:lineRule="auto"/>
      <w:ind w:left="720" w:hanging="720"/>
    </w:pPr>
    <w:rPr>
      <w:b/>
      <w:sz w:val="24"/>
    </w:rPr>
  </w:style>
  <w:style w:type="paragraph" w:customStyle="1" w:styleId="Bullet">
    <w:name w:val="Bullet"/>
    <w:uiPriority w:val="99"/>
    <w:rsid w:val="00501665"/>
    <w:pPr>
      <w:numPr>
        <w:numId w:val="8"/>
      </w:numPr>
      <w:spacing w:after="120"/>
    </w:pPr>
    <w:rPr>
      <w:rFonts w:eastAsia="Times New Roman"/>
      <w:color w:val="000000"/>
      <w:sz w:val="23"/>
      <w:szCs w:val="23"/>
    </w:rPr>
  </w:style>
  <w:style w:type="paragraph" w:customStyle="1" w:styleId="Footnote">
    <w:name w:val="Footnote"/>
    <w:uiPriority w:val="99"/>
    <w:rsid w:val="009E14FD"/>
    <w:rPr>
      <w:rFonts w:eastAsia="Times New Roman"/>
      <w:sz w:val="18"/>
      <w:szCs w:val="24"/>
    </w:rPr>
  </w:style>
  <w:style w:type="paragraph" w:customStyle="1" w:styleId="Bullet2">
    <w:name w:val="Bullet 2"/>
    <w:basedOn w:val="ListParagraph"/>
    <w:uiPriority w:val="99"/>
    <w:rsid w:val="00D21398"/>
    <w:pPr>
      <w:numPr>
        <w:ilvl w:val="1"/>
        <w:numId w:val="1"/>
      </w:numPr>
    </w:pPr>
  </w:style>
  <w:style w:type="paragraph" w:customStyle="1" w:styleId="BulletLast">
    <w:name w:val="Bullet Last"/>
    <w:basedOn w:val="Bullet"/>
    <w:next w:val="Normal"/>
    <w:uiPriority w:val="99"/>
    <w:rsid w:val="009E14FD"/>
    <w:pPr>
      <w:spacing w:after="240"/>
    </w:pPr>
  </w:style>
  <w:style w:type="paragraph" w:customStyle="1" w:styleId="NumberedBullet">
    <w:name w:val="Numbered Bullet"/>
    <w:uiPriority w:val="99"/>
    <w:rsid w:val="009E14FD"/>
    <w:pPr>
      <w:numPr>
        <w:numId w:val="9"/>
      </w:numPr>
      <w:spacing w:after="120"/>
      <w:ind w:right="360"/>
    </w:pPr>
    <w:rPr>
      <w:rFonts w:eastAsia="Times New Roman"/>
      <w:sz w:val="24"/>
      <w:szCs w:val="24"/>
    </w:rPr>
  </w:style>
  <w:style w:type="paragraph" w:customStyle="1" w:styleId="NumberedBulletLast">
    <w:name w:val="Numbered Bullet Last"/>
    <w:basedOn w:val="NumberedBullet"/>
    <w:uiPriority w:val="99"/>
    <w:rsid w:val="009E14FD"/>
    <w:pPr>
      <w:spacing w:after="240"/>
    </w:pPr>
  </w:style>
  <w:style w:type="paragraph" w:customStyle="1" w:styleId="ExhibitTitle">
    <w:name w:val="Exhibit Title"/>
    <w:next w:val="Normal"/>
    <w:uiPriority w:val="99"/>
    <w:rsid w:val="003C7396"/>
    <w:pPr>
      <w:keepNext/>
      <w:spacing w:before="120" w:after="120"/>
      <w:jc w:val="center"/>
    </w:pPr>
    <w:rPr>
      <w:rFonts w:ascii="Franklin Gothic Heavy" w:eastAsia="Times New Roman" w:hAnsi="Franklin Gothic Heavy" w:cs="Arial"/>
    </w:rPr>
  </w:style>
  <w:style w:type="paragraph" w:customStyle="1" w:styleId="TableSubheading">
    <w:name w:val="Table Subheading"/>
    <w:uiPriority w:val="99"/>
    <w:rsid w:val="00E716F0"/>
    <w:pPr>
      <w:jc w:val="center"/>
    </w:pPr>
    <w:rPr>
      <w:rFonts w:ascii="Franklin Gothic Medium" w:eastAsia="Times New Roman" w:hAnsi="Franklin Gothic Medium"/>
      <w:sz w:val="20"/>
      <w:szCs w:val="20"/>
    </w:rPr>
  </w:style>
  <w:style w:type="paragraph" w:customStyle="1" w:styleId="TableTextLast">
    <w:name w:val="Table Text Last"/>
    <w:basedOn w:val="TableText"/>
    <w:uiPriority w:val="99"/>
    <w:rsid w:val="00E716F0"/>
    <w:pPr>
      <w:widowControl/>
      <w:spacing w:before="0" w:after="180"/>
    </w:pPr>
    <w:rPr>
      <w:rFonts w:ascii="Franklin Gothic Book" w:hAnsi="Franklin Gothic Book"/>
      <w:color w:val="auto"/>
    </w:rPr>
  </w:style>
  <w:style w:type="paragraph" w:customStyle="1" w:styleId="ExhibitReads">
    <w:name w:val="Exhibit Reads"/>
    <w:uiPriority w:val="99"/>
    <w:rsid w:val="009364A7"/>
    <w:pPr>
      <w:shd w:val="clear" w:color="auto" w:fill="FFFFFF"/>
      <w:spacing w:before="40" w:after="80"/>
      <w:ind w:right="43"/>
    </w:pPr>
    <w:rPr>
      <w:rFonts w:eastAsia="Times New Roman"/>
      <w:bCs/>
      <w:sz w:val="20"/>
      <w:szCs w:val="23"/>
    </w:rPr>
  </w:style>
  <w:style w:type="paragraph" w:customStyle="1" w:styleId="TableBulletkh">
    <w:name w:val="Table Bullet kh"/>
    <w:basedOn w:val="Bullet"/>
    <w:uiPriority w:val="99"/>
    <w:rsid w:val="009364A7"/>
    <w:pPr>
      <w:numPr>
        <w:numId w:val="0"/>
      </w:numPr>
      <w:spacing w:after="0"/>
    </w:pPr>
    <w:rPr>
      <w:rFonts w:ascii="Franklin Gothic Book" w:hAnsi="Franklin Gothic Book" w:cs="Arial"/>
      <w:sz w:val="20"/>
      <w:szCs w:val="18"/>
    </w:rPr>
  </w:style>
  <w:style w:type="paragraph" w:customStyle="1" w:styleId="TableTextSmall">
    <w:name w:val="Table Text Small"/>
    <w:uiPriority w:val="99"/>
    <w:rsid w:val="009364A7"/>
    <w:rPr>
      <w:rFonts w:ascii="Franklin Gothic Book" w:eastAsia="Times New Roman" w:hAnsi="Franklin Gothic Book"/>
      <w:sz w:val="18"/>
      <w:szCs w:val="20"/>
    </w:rPr>
  </w:style>
  <w:style w:type="character" w:styleId="Strong">
    <w:name w:val="Strong"/>
    <w:basedOn w:val="DefaultParagraphFont"/>
    <w:uiPriority w:val="99"/>
    <w:qFormat/>
    <w:rsid w:val="009364A7"/>
    <w:rPr>
      <w:rFonts w:cs="Times New Roman"/>
      <w:b/>
      <w:bCs/>
    </w:rPr>
  </w:style>
  <w:style w:type="character" w:styleId="Emphasis">
    <w:name w:val="Emphasis"/>
    <w:basedOn w:val="DefaultParagraphFont"/>
    <w:uiPriority w:val="99"/>
    <w:qFormat/>
    <w:rsid w:val="009364A7"/>
    <w:rPr>
      <w:rFonts w:cs="Times New Roman"/>
      <w:i/>
      <w:iCs/>
    </w:rPr>
  </w:style>
  <w:style w:type="paragraph" w:customStyle="1" w:styleId="ExhibitNotes">
    <w:name w:val="Exhibit Notes"/>
    <w:uiPriority w:val="99"/>
    <w:rsid w:val="009364A7"/>
    <w:pPr>
      <w:tabs>
        <w:tab w:val="left" w:pos="576"/>
      </w:tabs>
      <w:spacing w:after="80"/>
      <w:ind w:left="619" w:right="43" w:hanging="576"/>
    </w:pPr>
    <w:rPr>
      <w:rFonts w:eastAsia="Times New Roman"/>
      <w:bCs/>
      <w:sz w:val="18"/>
      <w:szCs w:val="23"/>
    </w:rPr>
  </w:style>
  <w:style w:type="paragraph" w:customStyle="1" w:styleId="NumberedList">
    <w:name w:val="Numbered List"/>
    <w:uiPriority w:val="99"/>
    <w:rsid w:val="009364A7"/>
    <w:pPr>
      <w:numPr>
        <w:numId w:val="10"/>
      </w:numPr>
      <w:spacing w:after="240"/>
      <w:contextualSpacing/>
    </w:pPr>
    <w:rPr>
      <w:rFonts w:eastAsia="Times New Roman"/>
      <w:szCs w:val="28"/>
    </w:rPr>
  </w:style>
  <w:style w:type="paragraph" w:customStyle="1" w:styleId="Bullet2Last">
    <w:name w:val="Bullet 2 Last"/>
    <w:basedOn w:val="Bullet2"/>
    <w:uiPriority w:val="99"/>
    <w:rsid w:val="009364A7"/>
  </w:style>
  <w:style w:type="paragraph" w:customStyle="1" w:styleId="CoverBodyText">
    <w:name w:val="Cover Body Text"/>
    <w:uiPriority w:val="99"/>
    <w:rsid w:val="009364A7"/>
    <w:pPr>
      <w:tabs>
        <w:tab w:val="left" w:pos="360"/>
      </w:tabs>
      <w:spacing w:after="240"/>
      <w:jc w:val="center"/>
    </w:pPr>
    <w:rPr>
      <w:rFonts w:eastAsia="Times New Roman"/>
      <w:sz w:val="24"/>
      <w:szCs w:val="24"/>
    </w:rPr>
  </w:style>
  <w:style w:type="paragraph" w:customStyle="1" w:styleId="CoverHeading1">
    <w:name w:val="Cover Heading 1"/>
    <w:uiPriority w:val="99"/>
    <w:rsid w:val="009364A7"/>
    <w:pPr>
      <w:spacing w:before="480"/>
      <w:jc w:val="center"/>
    </w:pPr>
    <w:rPr>
      <w:rFonts w:ascii="Franklin Gothic Heavy" w:eastAsia="Times New Roman" w:hAnsi="Franklin Gothic Heavy" w:cs="Arial"/>
      <w:sz w:val="40"/>
      <w:szCs w:val="40"/>
    </w:rPr>
  </w:style>
  <w:style w:type="character" w:styleId="PageNumber">
    <w:name w:val="page number"/>
    <w:basedOn w:val="DefaultParagraphFont"/>
    <w:uiPriority w:val="99"/>
    <w:rsid w:val="009364A7"/>
    <w:rPr>
      <w:rFonts w:cs="Times New Roman"/>
    </w:rPr>
  </w:style>
  <w:style w:type="paragraph" w:customStyle="1" w:styleId="ExhibitSource">
    <w:name w:val="Exhibit Source"/>
    <w:uiPriority w:val="99"/>
    <w:rsid w:val="009364A7"/>
    <w:pPr>
      <w:spacing w:after="80"/>
      <w:ind w:left="43" w:right="43"/>
    </w:pPr>
    <w:rPr>
      <w:rFonts w:eastAsia="Times New Roman"/>
      <w:bCs/>
      <w:sz w:val="18"/>
      <w:szCs w:val="18"/>
    </w:rPr>
  </w:style>
  <w:style w:type="paragraph" w:customStyle="1" w:styleId="CoverHeading2">
    <w:name w:val="Cover Heading 2"/>
    <w:uiPriority w:val="99"/>
    <w:rsid w:val="009364A7"/>
    <w:pPr>
      <w:pBdr>
        <w:bottom w:val="single" w:sz="4" w:space="10" w:color="auto"/>
      </w:pBdr>
      <w:spacing w:after="360"/>
      <w:jc w:val="center"/>
    </w:pPr>
    <w:rPr>
      <w:rFonts w:ascii="Franklin Gothic Heavy" w:eastAsia="Times New Roman" w:hAnsi="Franklin Gothic Heavy" w:cs="Arial"/>
      <w:sz w:val="36"/>
      <w:szCs w:val="36"/>
    </w:rPr>
  </w:style>
  <w:style w:type="paragraph" w:customStyle="1" w:styleId="CoverHeading3">
    <w:name w:val="Cover Heading 3"/>
    <w:uiPriority w:val="99"/>
    <w:rsid w:val="009364A7"/>
    <w:pPr>
      <w:pBdr>
        <w:bottom w:val="single" w:sz="4" w:space="10" w:color="auto"/>
      </w:pBdr>
      <w:tabs>
        <w:tab w:val="left" w:pos="360"/>
      </w:tabs>
      <w:spacing w:after="200"/>
      <w:ind w:left="-720" w:right="-720"/>
      <w:jc w:val="center"/>
    </w:pPr>
    <w:rPr>
      <w:rFonts w:eastAsia="Times New Roman" w:cs="Arial"/>
      <w:sz w:val="20"/>
      <w:szCs w:val="24"/>
    </w:rPr>
  </w:style>
  <w:style w:type="paragraph" w:customStyle="1" w:styleId="CoverHeading4">
    <w:name w:val="Cover Heading 4"/>
    <w:uiPriority w:val="99"/>
    <w:rsid w:val="009364A7"/>
    <w:pPr>
      <w:tabs>
        <w:tab w:val="left" w:pos="360"/>
      </w:tabs>
      <w:spacing w:after="240"/>
      <w:jc w:val="center"/>
    </w:pPr>
    <w:rPr>
      <w:rFonts w:eastAsia="Times New Roman"/>
      <w:i/>
      <w:sz w:val="24"/>
      <w:szCs w:val="24"/>
    </w:rPr>
  </w:style>
  <w:style w:type="paragraph" w:styleId="DocumentMap">
    <w:name w:val="Document Map"/>
    <w:basedOn w:val="Normal"/>
    <w:link w:val="DocumentMapChar"/>
    <w:uiPriority w:val="99"/>
    <w:semiHidden/>
    <w:rsid w:val="009364A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locked/>
    <w:rsid w:val="009364A7"/>
    <w:rPr>
      <w:rFonts w:ascii="Tahoma" w:hAnsi="Tahoma" w:cs="Tahoma"/>
      <w:shd w:val="clear" w:color="auto" w:fill="000080"/>
    </w:rPr>
  </w:style>
  <w:style w:type="character" w:styleId="EndnoteReference">
    <w:name w:val="endnote reference"/>
    <w:basedOn w:val="DefaultParagraphFont"/>
    <w:uiPriority w:val="99"/>
    <w:semiHidden/>
    <w:rsid w:val="009364A7"/>
    <w:rPr>
      <w:rFonts w:cs="Times New Roman"/>
      <w:vertAlign w:val="superscript"/>
    </w:rPr>
  </w:style>
  <w:style w:type="paragraph" w:styleId="EndnoteText">
    <w:name w:val="endnote text"/>
    <w:basedOn w:val="Normal"/>
    <w:link w:val="EndnoteTextChar"/>
    <w:uiPriority w:val="99"/>
    <w:semiHidden/>
    <w:rsid w:val="009364A7"/>
    <w:pPr>
      <w:spacing w:after="0" w:line="240" w:lineRule="auto"/>
    </w:pPr>
    <w:rPr>
      <w:rFonts w:ascii="Garamond" w:eastAsia="Times New Roman" w:hAnsi="Garamond"/>
      <w:sz w:val="20"/>
      <w:szCs w:val="20"/>
    </w:rPr>
  </w:style>
  <w:style w:type="character" w:customStyle="1" w:styleId="EndnoteTextChar">
    <w:name w:val="Endnote Text Char"/>
    <w:basedOn w:val="DefaultParagraphFont"/>
    <w:link w:val="EndnoteText"/>
    <w:uiPriority w:val="99"/>
    <w:semiHidden/>
    <w:locked/>
    <w:rsid w:val="009364A7"/>
    <w:rPr>
      <w:rFonts w:ascii="Garamond" w:hAnsi="Garamond" w:cs="Times New Roman"/>
    </w:rPr>
  </w:style>
  <w:style w:type="paragraph" w:customStyle="1" w:styleId="ExhibitTitleNOTOC">
    <w:name w:val="Exhibit Title NO TOC"/>
    <w:basedOn w:val="ExhibitTitle"/>
    <w:uiPriority w:val="99"/>
    <w:rsid w:val="009364A7"/>
  </w:style>
  <w:style w:type="character" w:styleId="FollowedHyperlink">
    <w:name w:val="FollowedHyperlink"/>
    <w:basedOn w:val="DefaultParagraphFont"/>
    <w:uiPriority w:val="99"/>
    <w:rsid w:val="009364A7"/>
    <w:rPr>
      <w:rFonts w:cs="Times New Roman"/>
      <w:color w:val="800080"/>
      <w:u w:val="single"/>
    </w:rPr>
  </w:style>
  <w:style w:type="paragraph" w:customStyle="1" w:styleId="Heading1NOTOC">
    <w:name w:val="Heading 1 NO TOC"/>
    <w:basedOn w:val="Normal"/>
    <w:next w:val="TOC1"/>
    <w:uiPriority w:val="99"/>
    <w:rsid w:val="009364A7"/>
    <w:pPr>
      <w:keepNext/>
      <w:keepLines/>
      <w:spacing w:after="320" w:line="240" w:lineRule="auto"/>
      <w:jc w:val="center"/>
    </w:pPr>
    <w:rPr>
      <w:rFonts w:ascii="Franklin Gothic Heavy" w:eastAsia="Times New Roman" w:hAnsi="Franklin Gothic Heavy"/>
      <w:caps/>
      <w:color w:val="000000"/>
      <w:sz w:val="28"/>
      <w:szCs w:val="28"/>
    </w:rPr>
  </w:style>
  <w:style w:type="character" w:customStyle="1" w:styleId="LegislationPublicationText1">
    <w:name w:val="Legislation/Publication Text 1"/>
    <w:basedOn w:val="DefaultParagraphFont"/>
    <w:uiPriority w:val="99"/>
    <w:rsid w:val="009364A7"/>
    <w:rPr>
      <w:rFonts w:cs="Times New Roman"/>
      <w:i/>
    </w:rPr>
  </w:style>
  <w:style w:type="paragraph" w:customStyle="1" w:styleId="NumberingManual">
    <w:name w:val="Numbering Manual"/>
    <w:uiPriority w:val="99"/>
    <w:rsid w:val="009364A7"/>
    <w:pPr>
      <w:tabs>
        <w:tab w:val="left" w:pos="720"/>
      </w:tabs>
      <w:spacing w:after="120"/>
      <w:ind w:left="720" w:hanging="360"/>
    </w:pPr>
    <w:rPr>
      <w:rFonts w:eastAsia="Times New Roman"/>
      <w:color w:val="000000"/>
      <w:szCs w:val="23"/>
    </w:rPr>
  </w:style>
  <w:style w:type="paragraph" w:customStyle="1" w:styleId="NumberingManualLast">
    <w:name w:val="Numbering Manual Last"/>
    <w:basedOn w:val="NumberingManual"/>
    <w:uiPriority w:val="99"/>
    <w:rsid w:val="009364A7"/>
    <w:pPr>
      <w:spacing w:after="240"/>
    </w:pPr>
  </w:style>
  <w:style w:type="paragraph" w:customStyle="1" w:styleId="PublishingInfoBodyText">
    <w:name w:val="Publishing Info Body Text"/>
    <w:uiPriority w:val="99"/>
    <w:rsid w:val="009364A7"/>
    <w:pPr>
      <w:overflowPunct w:val="0"/>
      <w:autoSpaceDE w:val="0"/>
      <w:autoSpaceDN w:val="0"/>
      <w:adjustRightInd w:val="0"/>
      <w:spacing w:after="200"/>
      <w:textAlignment w:val="baseline"/>
    </w:pPr>
    <w:rPr>
      <w:rFonts w:eastAsia="Times New Roman"/>
      <w:sz w:val="18"/>
      <w:szCs w:val="24"/>
    </w:rPr>
  </w:style>
  <w:style w:type="paragraph" w:customStyle="1" w:styleId="PublishingInfoHeading1">
    <w:name w:val="Publishing Info Heading 1"/>
    <w:uiPriority w:val="99"/>
    <w:rsid w:val="009364A7"/>
    <w:rPr>
      <w:rFonts w:eastAsia="Times New Roman"/>
      <w:b/>
      <w:sz w:val="18"/>
      <w:szCs w:val="24"/>
    </w:rPr>
  </w:style>
  <w:style w:type="paragraph" w:customStyle="1" w:styleId="QuotationText">
    <w:name w:val="Quotation Text"/>
    <w:next w:val="BodyText"/>
    <w:uiPriority w:val="99"/>
    <w:rsid w:val="009364A7"/>
    <w:pPr>
      <w:spacing w:after="240"/>
      <w:ind w:left="720" w:right="720"/>
    </w:pPr>
    <w:rPr>
      <w:rFonts w:eastAsia="Times New Roman"/>
      <w:szCs w:val="24"/>
    </w:rPr>
  </w:style>
  <w:style w:type="paragraph" w:customStyle="1" w:styleId="SidebarHeading1">
    <w:name w:val="Sidebar Heading 1"/>
    <w:next w:val="BodyText"/>
    <w:uiPriority w:val="99"/>
    <w:rsid w:val="009364A7"/>
    <w:pPr>
      <w:spacing w:after="120"/>
    </w:pPr>
    <w:rPr>
      <w:rFonts w:ascii="Franklin Gothic Medium" w:eastAsia="Times New Roman" w:hAnsi="Franklin Gothic Medium"/>
      <w:sz w:val="24"/>
      <w:szCs w:val="24"/>
    </w:rPr>
  </w:style>
  <w:style w:type="paragraph" w:customStyle="1" w:styleId="TableBullets">
    <w:name w:val="Table Bullets"/>
    <w:basedOn w:val="TableText"/>
    <w:uiPriority w:val="99"/>
    <w:rsid w:val="009364A7"/>
    <w:pPr>
      <w:framePr w:hSpace="180" w:wrap="around" w:vAnchor="text" w:hAnchor="margin" w:xAlign="right" w:y="46"/>
      <w:widowControl/>
      <w:spacing w:before="0" w:after="0"/>
    </w:pPr>
    <w:rPr>
      <w:rFonts w:ascii="Franklin Gothic Book" w:hAnsi="Franklin Gothic Book"/>
      <w:color w:val="auto"/>
    </w:rPr>
  </w:style>
  <w:style w:type="paragraph" w:customStyle="1" w:styleId="TableBulletsLast">
    <w:name w:val="Table Bullets Last"/>
    <w:basedOn w:val="TableBullets"/>
    <w:uiPriority w:val="99"/>
    <w:rsid w:val="009364A7"/>
    <w:pPr>
      <w:framePr w:wrap="around"/>
      <w:spacing w:after="180"/>
    </w:pPr>
  </w:style>
  <w:style w:type="paragraph" w:customStyle="1" w:styleId="FlysheetText">
    <w:name w:val="Flysheet Text"/>
    <w:uiPriority w:val="99"/>
    <w:rsid w:val="009364A7"/>
    <w:pPr>
      <w:spacing w:before="5000"/>
      <w:jc w:val="right"/>
    </w:pPr>
    <w:rPr>
      <w:rFonts w:ascii="Franklin Gothic Heavy" w:eastAsia="Times New Roman" w:hAnsi="Franklin Gothic Heavy"/>
      <w:bCs/>
      <w:smallCaps/>
      <w:color w:val="0072BC"/>
      <w:sz w:val="48"/>
      <w:szCs w:val="20"/>
    </w:rPr>
  </w:style>
  <w:style w:type="paragraph" w:customStyle="1" w:styleId="TableTextCheckmarks">
    <w:name w:val="Table Text Checkmarks"/>
    <w:basedOn w:val="TableText"/>
    <w:uiPriority w:val="99"/>
    <w:rsid w:val="009364A7"/>
    <w:pPr>
      <w:widowControl/>
      <w:spacing w:before="0" w:after="0"/>
      <w:jc w:val="center"/>
    </w:pPr>
    <w:rPr>
      <w:rFonts w:ascii="Wingdings" w:hAnsi="Wingdings" w:cs="Wingdings"/>
      <w:b/>
      <w:color w:val="auto"/>
      <w:sz w:val="26"/>
      <w:szCs w:val="26"/>
    </w:rPr>
  </w:style>
  <w:style w:type="paragraph" w:customStyle="1" w:styleId="TableTextNumbered">
    <w:name w:val="Table Text Numbered"/>
    <w:next w:val="Normal"/>
    <w:uiPriority w:val="99"/>
    <w:rsid w:val="009364A7"/>
    <w:pPr>
      <w:spacing w:after="80"/>
    </w:pPr>
    <w:rPr>
      <w:rFonts w:ascii="Arial" w:eastAsia="Times New Roman" w:hAnsi="Arial" w:cs="Arial"/>
      <w:sz w:val="18"/>
      <w:szCs w:val="18"/>
    </w:rPr>
  </w:style>
  <w:style w:type="paragraph" w:styleId="PlainText">
    <w:name w:val="Plain Text"/>
    <w:basedOn w:val="Normal"/>
    <w:link w:val="PlainTextChar"/>
    <w:uiPriority w:val="99"/>
    <w:rsid w:val="009364A7"/>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locked/>
    <w:rsid w:val="009364A7"/>
    <w:rPr>
      <w:rFonts w:ascii="Courier New" w:hAnsi="Courier New" w:cs="Courier New"/>
    </w:rPr>
  </w:style>
  <w:style w:type="paragraph" w:customStyle="1" w:styleId="TableTextSmallCentered">
    <w:name w:val="Table Text Small Centered"/>
    <w:basedOn w:val="TableTextSmall"/>
    <w:uiPriority w:val="99"/>
    <w:rsid w:val="009364A7"/>
    <w:pPr>
      <w:jc w:val="center"/>
    </w:pPr>
  </w:style>
  <w:style w:type="paragraph" w:styleId="MessageHeader">
    <w:name w:val="Message Header"/>
    <w:basedOn w:val="BodyText"/>
    <w:link w:val="MessageHeaderChar"/>
    <w:uiPriority w:val="99"/>
    <w:rsid w:val="009364A7"/>
    <w:pPr>
      <w:keepLines/>
      <w:spacing w:after="120" w:line="240" w:lineRule="atLeast"/>
      <w:ind w:left="1080" w:hanging="1080"/>
    </w:pPr>
    <w:rPr>
      <w:rFonts w:ascii="Franklin Gothic Book" w:hAnsi="Franklin Gothic Book"/>
      <w:caps/>
      <w:sz w:val="18"/>
      <w:szCs w:val="20"/>
    </w:rPr>
  </w:style>
  <w:style w:type="character" w:customStyle="1" w:styleId="MessageHeaderChar">
    <w:name w:val="Message Header Char"/>
    <w:basedOn w:val="DefaultParagraphFont"/>
    <w:link w:val="MessageHeader"/>
    <w:uiPriority w:val="99"/>
    <w:locked/>
    <w:rsid w:val="009364A7"/>
    <w:rPr>
      <w:rFonts w:ascii="Franklin Gothic Book" w:hAnsi="Franklin Gothic Book" w:cs="Times New Roman"/>
      <w:caps/>
      <w:sz w:val="18"/>
    </w:rPr>
  </w:style>
  <w:style w:type="paragraph" w:customStyle="1" w:styleId="MessageHeaderFirst">
    <w:name w:val="Message Header First"/>
    <w:basedOn w:val="MessageHeader"/>
    <w:next w:val="MessageHeader"/>
    <w:uiPriority w:val="99"/>
    <w:rsid w:val="009364A7"/>
    <w:pPr>
      <w:spacing w:before="360"/>
    </w:pPr>
  </w:style>
  <w:style w:type="paragraph" w:customStyle="1" w:styleId="MessageHeaderLast">
    <w:name w:val="Message Header Last"/>
    <w:basedOn w:val="MessageHeader"/>
    <w:next w:val="BodyText"/>
    <w:uiPriority w:val="99"/>
    <w:rsid w:val="009364A7"/>
    <w:pPr>
      <w:pBdr>
        <w:bottom w:val="single" w:sz="6" w:space="18" w:color="808080"/>
      </w:pBdr>
      <w:spacing w:after="360"/>
    </w:pPr>
  </w:style>
  <w:style w:type="paragraph" w:styleId="Revision">
    <w:name w:val="Revision"/>
    <w:hidden/>
    <w:uiPriority w:val="99"/>
    <w:rsid w:val="009364A7"/>
    <w:rPr>
      <w:rFonts w:ascii="Times New Roman" w:eastAsia="Times New Roman" w:hAnsi="Times New Roman"/>
      <w:sz w:val="24"/>
      <w:szCs w:val="24"/>
    </w:rPr>
  </w:style>
  <w:style w:type="paragraph" w:customStyle="1" w:styleId="Heading2NOTOC">
    <w:name w:val="Heading 2 NO TOC"/>
    <w:basedOn w:val="Heading2"/>
    <w:uiPriority w:val="99"/>
    <w:rsid w:val="009364A7"/>
    <w:pPr>
      <w:outlineLvl w:val="9"/>
    </w:pPr>
    <w:rPr>
      <w:rFonts w:ascii="Franklin Gothic Demi" w:hAnsi="Franklin Gothic Demi"/>
      <w:b w:val="0"/>
      <w:bCs w:val="0"/>
      <w:iCs w:val="0"/>
      <w:smallCaps/>
      <w:sz w:val="28"/>
    </w:rPr>
  </w:style>
  <w:style w:type="paragraph" w:customStyle="1" w:styleId="Heading3NOTOC">
    <w:name w:val="Heading 3 NO TOC"/>
    <w:basedOn w:val="Heading3"/>
    <w:uiPriority w:val="99"/>
    <w:rsid w:val="009364A7"/>
    <w:pPr>
      <w:numPr>
        <w:numId w:val="0"/>
      </w:numPr>
      <w:spacing w:before="240"/>
      <w:outlineLvl w:val="9"/>
    </w:pPr>
    <w:rPr>
      <w:rFonts w:ascii="Franklin Gothic Demi" w:hAnsi="Franklin Gothic Demi"/>
      <w:b w:val="0"/>
      <w:bCs w:val="0"/>
      <w:sz w:val="28"/>
      <w:szCs w:val="28"/>
    </w:rPr>
  </w:style>
  <w:style w:type="paragraph" w:customStyle="1" w:styleId="CoverBodyTextTight">
    <w:name w:val="Cover Body Text Tight"/>
    <w:basedOn w:val="CoverBodyText"/>
    <w:uiPriority w:val="99"/>
    <w:rsid w:val="009364A7"/>
    <w:pPr>
      <w:spacing w:after="0"/>
    </w:pPr>
  </w:style>
  <w:style w:type="paragraph" w:customStyle="1" w:styleId="InsideCoverHeading1">
    <w:name w:val="Inside Cover Heading 1"/>
    <w:basedOn w:val="BodyText"/>
    <w:uiPriority w:val="99"/>
    <w:rsid w:val="009364A7"/>
    <w:pPr>
      <w:spacing w:after="0"/>
    </w:pPr>
    <w:rPr>
      <w:b/>
      <w:szCs w:val="20"/>
    </w:rPr>
  </w:style>
  <w:style w:type="paragraph" w:customStyle="1" w:styleId="InsideCoverBodyText">
    <w:name w:val="Inside Cover Body Text"/>
    <w:basedOn w:val="BodyText"/>
    <w:uiPriority w:val="99"/>
    <w:rsid w:val="009364A7"/>
    <w:pPr>
      <w:contextualSpacing/>
    </w:pPr>
    <w:rPr>
      <w:szCs w:val="20"/>
    </w:rPr>
  </w:style>
  <w:style w:type="paragraph" w:customStyle="1" w:styleId="InsideCoverDateText">
    <w:name w:val="Inside Cover Date Text"/>
    <w:basedOn w:val="BodyText"/>
    <w:uiPriority w:val="99"/>
    <w:rsid w:val="009364A7"/>
    <w:pPr>
      <w:pBdr>
        <w:bottom w:val="single" w:sz="4" w:space="18" w:color="auto"/>
      </w:pBdr>
      <w:spacing w:before="360" w:after="480"/>
    </w:pPr>
    <w:rPr>
      <w:szCs w:val="20"/>
    </w:rPr>
  </w:style>
  <w:style w:type="paragraph" w:customStyle="1" w:styleId="InsideCoverBodyText2">
    <w:name w:val="Inside Cover Body Text 2"/>
    <w:uiPriority w:val="99"/>
    <w:rsid w:val="009364A7"/>
    <w:pPr>
      <w:spacing w:after="200"/>
    </w:pPr>
    <w:rPr>
      <w:rFonts w:eastAsia="Times New Roman" w:cs="Arial"/>
      <w:bCs/>
      <w:color w:val="000000"/>
      <w:sz w:val="20"/>
      <w:szCs w:val="40"/>
    </w:rPr>
  </w:style>
  <w:style w:type="paragraph" w:customStyle="1" w:styleId="PFooter-CoverAddress">
    <w:name w:val="P_Footer-Cover Address"/>
    <w:basedOn w:val="Footer"/>
    <w:uiPriority w:val="99"/>
    <w:rsid w:val="009364A7"/>
    <w:pPr>
      <w:ind w:left="-3600"/>
      <w:jc w:val="center"/>
    </w:pPr>
    <w:rPr>
      <w:rFonts w:ascii="Arial" w:eastAsia="Times New Roman" w:hAnsi="Arial" w:cs="Arial"/>
      <w:noProof/>
      <w:color w:val="005295"/>
      <w:sz w:val="16"/>
      <w:szCs w:val="16"/>
    </w:rPr>
  </w:style>
  <w:style w:type="paragraph" w:customStyle="1" w:styleId="P-Cover-Title">
    <w:name w:val="P-Cover-Title"/>
    <w:uiPriority w:val="99"/>
    <w:rsid w:val="009364A7"/>
    <w:pPr>
      <w:spacing w:after="240"/>
      <w:jc w:val="center"/>
    </w:pPr>
    <w:rPr>
      <w:rFonts w:ascii="Franklin Gothic Heavy" w:eastAsia="Times New Roman" w:hAnsi="Franklin Gothic Heavy" w:cs="Arial"/>
      <w:bCs/>
      <w:sz w:val="40"/>
      <w:szCs w:val="36"/>
    </w:rPr>
  </w:style>
  <w:style w:type="paragraph" w:customStyle="1" w:styleId="P-Cover-Submitted">
    <w:name w:val="P-Cover-Submitted"/>
    <w:uiPriority w:val="99"/>
    <w:rsid w:val="009364A7"/>
    <w:pPr>
      <w:spacing w:after="120"/>
    </w:pPr>
    <w:rPr>
      <w:rFonts w:ascii="Franklin Gothic Medium" w:eastAsia="Times New Roman" w:hAnsi="Franklin Gothic Medium" w:cs="Arial"/>
      <w:i/>
      <w:sz w:val="20"/>
      <w:szCs w:val="20"/>
    </w:rPr>
  </w:style>
  <w:style w:type="paragraph" w:customStyle="1" w:styleId="P-Cover-Address">
    <w:name w:val="P-Cover-Address"/>
    <w:uiPriority w:val="99"/>
    <w:rsid w:val="009364A7"/>
    <w:rPr>
      <w:rFonts w:ascii="Franklin Gothic Medium" w:eastAsia="Times New Roman" w:hAnsi="Franklin Gothic Medium" w:cs="Arial"/>
      <w:sz w:val="20"/>
      <w:szCs w:val="20"/>
    </w:rPr>
  </w:style>
  <w:style w:type="paragraph" w:styleId="TOCHeading">
    <w:name w:val="TOC Heading"/>
    <w:basedOn w:val="Heading1"/>
    <w:next w:val="Normal"/>
    <w:uiPriority w:val="99"/>
    <w:qFormat/>
    <w:rsid w:val="009364A7"/>
    <w:pPr>
      <w:spacing w:before="480" w:after="0" w:line="276" w:lineRule="auto"/>
      <w:ind w:left="720" w:hanging="360"/>
      <w:jc w:val="left"/>
      <w:outlineLvl w:val="9"/>
    </w:pPr>
    <w:rPr>
      <w:rFonts w:ascii="Cambria" w:hAnsi="Cambria"/>
      <w:color w:val="365F91"/>
      <w:kern w:val="0"/>
      <w:szCs w:val="28"/>
    </w:rPr>
  </w:style>
  <w:style w:type="paragraph" w:customStyle="1" w:styleId="BulletTextContinuation">
    <w:name w:val="Bullet Text Continuation"/>
    <w:basedOn w:val="Bullet"/>
    <w:uiPriority w:val="99"/>
    <w:rsid w:val="009364A7"/>
    <w:pPr>
      <w:numPr>
        <w:numId w:val="0"/>
      </w:numPr>
      <w:ind w:left="720"/>
    </w:pPr>
    <w:rPr>
      <w:rFonts w:eastAsia="Calibri"/>
    </w:rPr>
  </w:style>
  <w:style w:type="paragraph" w:customStyle="1" w:styleId="HH-3">
    <w:name w:val="HH-3"/>
    <w:basedOn w:val="Heading3"/>
    <w:autoRedefine/>
    <w:uiPriority w:val="99"/>
    <w:rsid w:val="009364A7"/>
    <w:pPr>
      <w:keepLines w:val="0"/>
      <w:numPr>
        <w:numId w:val="0"/>
      </w:numPr>
      <w:tabs>
        <w:tab w:val="left" w:pos="1530"/>
      </w:tabs>
      <w:spacing w:before="140" w:after="80"/>
    </w:pPr>
    <w:rPr>
      <w:rFonts w:ascii="Times New Roman Bold" w:hAnsi="Times New Roman Bold"/>
      <w:bCs w:val="0"/>
      <w:i/>
      <w:iCs/>
      <w:szCs w:val="24"/>
    </w:rPr>
  </w:style>
  <w:style w:type="paragraph" w:customStyle="1" w:styleId="TableTextSmaller">
    <w:name w:val="Table Text Smaller"/>
    <w:basedOn w:val="TableTextSmall"/>
    <w:uiPriority w:val="99"/>
    <w:rsid w:val="009364A7"/>
    <w:pPr>
      <w:widowControl w:val="0"/>
    </w:pPr>
    <w:rPr>
      <w:color w:val="000000"/>
      <w:sz w:val="16"/>
    </w:rPr>
  </w:style>
  <w:style w:type="paragraph" w:customStyle="1" w:styleId="TableSubheadingSmall">
    <w:name w:val="Table Subheading Small"/>
    <w:uiPriority w:val="99"/>
    <w:rsid w:val="009364A7"/>
    <w:pPr>
      <w:jc w:val="center"/>
    </w:pPr>
    <w:rPr>
      <w:rFonts w:ascii="Franklin Gothic Medium" w:eastAsia="Times New Roman" w:hAnsi="Franklin Gothic Medium"/>
      <w:sz w:val="18"/>
      <w:szCs w:val="20"/>
    </w:rPr>
  </w:style>
  <w:style w:type="paragraph" w:styleId="NormalWeb">
    <w:name w:val="Normal (Web)"/>
    <w:basedOn w:val="Normal"/>
    <w:uiPriority w:val="99"/>
    <w:rsid w:val="009364A7"/>
    <w:pPr>
      <w:spacing w:before="100" w:beforeAutospacing="1" w:after="100" w:afterAutospacing="1" w:line="240" w:lineRule="auto"/>
    </w:pPr>
    <w:rPr>
      <w:rFonts w:ascii="Times New Roman" w:eastAsia="Times New Roman" w:hAnsi="Times New Roman"/>
      <w:sz w:val="24"/>
      <w:szCs w:val="24"/>
    </w:rPr>
  </w:style>
  <w:style w:type="paragraph" w:customStyle="1" w:styleId="Item">
    <w:name w:val="Item"/>
    <w:basedOn w:val="Normal"/>
    <w:uiPriority w:val="99"/>
    <w:rsid w:val="00754380"/>
    <w:pPr>
      <w:spacing w:after="0" w:line="240" w:lineRule="auto"/>
    </w:pPr>
    <w:rPr>
      <w:rFonts w:ascii="Arial" w:eastAsia="Times New Roman" w:hAnsi="Arial"/>
      <w:b/>
      <w:szCs w:val="20"/>
    </w:rPr>
  </w:style>
  <w:style w:type="paragraph" w:customStyle="1" w:styleId="NormalSS">
    <w:name w:val="NormalSS"/>
    <w:basedOn w:val="Normal"/>
    <w:uiPriority w:val="99"/>
    <w:rsid w:val="002E70F5"/>
    <w:pPr>
      <w:tabs>
        <w:tab w:val="left" w:pos="432"/>
      </w:tabs>
      <w:spacing w:after="0" w:line="240" w:lineRule="auto"/>
      <w:ind w:firstLine="432"/>
      <w:jc w:val="both"/>
    </w:pPr>
    <w:rPr>
      <w:rFonts w:ascii="Times New Roman" w:eastAsia="Times New Roman" w:hAnsi="Times New Roman"/>
      <w:sz w:val="24"/>
      <w:szCs w:val="24"/>
    </w:rPr>
  </w:style>
  <w:style w:type="paragraph" w:styleId="BodyTextIndent3">
    <w:name w:val="Body Text Indent 3"/>
    <w:basedOn w:val="Normal"/>
    <w:link w:val="BodyTextIndent3Char"/>
    <w:uiPriority w:val="99"/>
    <w:rsid w:val="002E70F5"/>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uiPriority w:val="99"/>
    <w:locked/>
    <w:rsid w:val="002E70F5"/>
    <w:rPr>
      <w:rFonts w:ascii="Times New Roman" w:hAnsi="Times New Roman" w:cs="Times New Roman"/>
      <w:sz w:val="16"/>
      <w:szCs w:val="16"/>
    </w:rPr>
  </w:style>
  <w:style w:type="paragraph" w:customStyle="1" w:styleId="Topics">
    <w:name w:val="Topics"/>
    <w:basedOn w:val="Normal"/>
    <w:uiPriority w:val="99"/>
    <w:rsid w:val="002E70F5"/>
    <w:pPr>
      <w:spacing w:after="240" w:line="240" w:lineRule="auto"/>
      <w:ind w:left="720" w:hanging="720"/>
    </w:pPr>
    <w:rPr>
      <w:rFonts w:ascii="Times New Roman" w:eastAsia="Times New Roman" w:hAnsi="Times New Roman"/>
      <w:sz w:val="24"/>
      <w:szCs w:val="24"/>
    </w:rPr>
  </w:style>
  <w:style w:type="paragraph" w:styleId="BodyText3">
    <w:name w:val="Body Text 3"/>
    <w:basedOn w:val="Normal"/>
    <w:link w:val="BodyText3Char"/>
    <w:uiPriority w:val="99"/>
    <w:semiHidden/>
    <w:rsid w:val="00CB28BB"/>
    <w:pPr>
      <w:spacing w:after="0" w:line="240" w:lineRule="auto"/>
    </w:pPr>
    <w:rPr>
      <w:rFonts w:ascii="Times New Roman" w:eastAsia="Times New Roman" w:hAnsi="Times New Roman"/>
      <w:i/>
      <w:szCs w:val="20"/>
    </w:rPr>
  </w:style>
  <w:style w:type="character" w:customStyle="1" w:styleId="BodyText3Char">
    <w:name w:val="Body Text 3 Char"/>
    <w:basedOn w:val="DefaultParagraphFont"/>
    <w:link w:val="BodyText3"/>
    <w:uiPriority w:val="99"/>
    <w:semiHidden/>
    <w:locked/>
    <w:rsid w:val="00CB28BB"/>
    <w:rPr>
      <w:rFonts w:ascii="Times New Roman" w:hAnsi="Times New Roman" w:cs="Times New Roman"/>
      <w:i/>
      <w:sz w:val="22"/>
    </w:rPr>
  </w:style>
  <w:style w:type="paragraph" w:styleId="Title">
    <w:name w:val="Title"/>
    <w:basedOn w:val="Normal"/>
    <w:link w:val="TitleChar"/>
    <w:uiPriority w:val="99"/>
    <w:qFormat/>
    <w:rsid w:val="00CB28BB"/>
    <w:pPr>
      <w:spacing w:after="0" w:line="240" w:lineRule="auto"/>
      <w:jc w:val="center"/>
    </w:pPr>
    <w:rPr>
      <w:rFonts w:ascii="Times New Roman" w:eastAsia="Times New Roman" w:hAnsi="Times New Roman"/>
      <w:sz w:val="24"/>
      <w:szCs w:val="20"/>
    </w:rPr>
  </w:style>
  <w:style w:type="character" w:customStyle="1" w:styleId="TitleChar">
    <w:name w:val="Title Char"/>
    <w:basedOn w:val="DefaultParagraphFont"/>
    <w:link w:val="Title"/>
    <w:uiPriority w:val="99"/>
    <w:locked/>
    <w:rsid w:val="00CB28BB"/>
    <w:rPr>
      <w:rFonts w:ascii="Times New Roman" w:hAnsi="Times New Roman" w:cs="Times New Roman"/>
      <w:sz w:val="24"/>
    </w:rPr>
  </w:style>
  <w:style w:type="paragraph" w:styleId="BodyTextIndent2">
    <w:name w:val="Body Text Indent 2"/>
    <w:basedOn w:val="Normal"/>
    <w:link w:val="BodyTextIndent2Char"/>
    <w:uiPriority w:val="99"/>
    <w:semiHidden/>
    <w:rsid w:val="00CB28BB"/>
    <w:pPr>
      <w:spacing w:after="0" w:line="240" w:lineRule="auto"/>
      <w:ind w:left="270" w:hanging="270"/>
    </w:pPr>
    <w:rPr>
      <w:rFonts w:ascii="Arial" w:eastAsia="Times New Roman" w:hAnsi="Arial" w:cs="Arial"/>
      <w:sz w:val="20"/>
      <w:szCs w:val="20"/>
    </w:rPr>
  </w:style>
  <w:style w:type="character" w:customStyle="1" w:styleId="BodyTextIndent2Char">
    <w:name w:val="Body Text Indent 2 Char"/>
    <w:basedOn w:val="DefaultParagraphFont"/>
    <w:link w:val="BodyTextIndent2"/>
    <w:uiPriority w:val="99"/>
    <w:semiHidden/>
    <w:locked/>
    <w:rsid w:val="00CB28BB"/>
    <w:rPr>
      <w:rFonts w:ascii="Arial" w:hAnsi="Arial" w:cs="Arial"/>
    </w:rPr>
  </w:style>
  <w:style w:type="paragraph" w:styleId="BodyTextIndent">
    <w:name w:val="Body Text Indent"/>
    <w:basedOn w:val="Normal"/>
    <w:link w:val="BodyTextIndentChar"/>
    <w:uiPriority w:val="99"/>
    <w:rsid w:val="002D4654"/>
    <w:pPr>
      <w:spacing w:after="0" w:line="240" w:lineRule="auto"/>
      <w:ind w:left="720"/>
      <w:jc w:val="both"/>
    </w:pPr>
    <w:rPr>
      <w:rFonts w:ascii="Times New Roman" w:eastAsia="PMingLiU" w:hAnsi="Times New Roman"/>
      <w:sz w:val="24"/>
      <w:szCs w:val="24"/>
    </w:rPr>
  </w:style>
  <w:style w:type="character" w:customStyle="1" w:styleId="BodyTextIndentChar">
    <w:name w:val="Body Text Indent Char"/>
    <w:basedOn w:val="DefaultParagraphFont"/>
    <w:link w:val="BodyTextIndent"/>
    <w:uiPriority w:val="99"/>
    <w:locked/>
    <w:rsid w:val="002D4654"/>
    <w:rPr>
      <w:rFonts w:ascii="Times New Roman" w:eastAsia="PMingLiU" w:hAnsi="Times New Roman" w:cs="Times New Roman"/>
      <w:sz w:val="24"/>
      <w:szCs w:val="24"/>
    </w:rPr>
  </w:style>
  <w:style w:type="paragraph" w:customStyle="1" w:styleId="Exhibittextsmall">
    <w:name w:val="Exhibit text small"/>
    <w:basedOn w:val="Normal"/>
    <w:link w:val="ExhibittextsmallChar"/>
    <w:uiPriority w:val="99"/>
    <w:rsid w:val="009D2EC3"/>
    <w:pPr>
      <w:spacing w:after="0" w:line="240" w:lineRule="auto"/>
    </w:pPr>
    <w:rPr>
      <w:sz w:val="20"/>
      <w:szCs w:val="20"/>
    </w:rPr>
  </w:style>
  <w:style w:type="paragraph" w:customStyle="1" w:styleId="Exhibitheaders">
    <w:name w:val="Exhibit headers"/>
    <w:basedOn w:val="Normal"/>
    <w:link w:val="ExhibitheadersChar"/>
    <w:uiPriority w:val="99"/>
    <w:rsid w:val="00751FFA"/>
    <w:pPr>
      <w:spacing w:after="0" w:line="240" w:lineRule="auto"/>
    </w:pPr>
    <w:rPr>
      <w:rFonts w:ascii="Antique Olive Std" w:hAnsi="Antique Olive Std"/>
      <w:b/>
      <w:sz w:val="20"/>
      <w:szCs w:val="20"/>
    </w:rPr>
  </w:style>
  <w:style w:type="character" w:customStyle="1" w:styleId="ExhibittextsmallChar">
    <w:name w:val="Exhibit text small Char"/>
    <w:basedOn w:val="DefaultParagraphFont"/>
    <w:link w:val="Exhibittextsmall"/>
    <w:uiPriority w:val="99"/>
    <w:locked/>
    <w:rsid w:val="009D2EC3"/>
    <w:rPr>
      <w:rFonts w:cs="Times New Roman"/>
    </w:rPr>
  </w:style>
  <w:style w:type="paragraph" w:customStyle="1" w:styleId="heading3a">
    <w:name w:val="heading 3a"/>
    <w:link w:val="heading3aChar"/>
    <w:uiPriority w:val="99"/>
    <w:rsid w:val="00F21543"/>
    <w:pPr>
      <w:keepNext/>
      <w:keepLines/>
    </w:pPr>
    <w:rPr>
      <w:rFonts w:eastAsia="Times New Roman"/>
      <w:b/>
      <w:i/>
      <w:sz w:val="24"/>
      <w:szCs w:val="24"/>
    </w:rPr>
  </w:style>
  <w:style w:type="character" w:customStyle="1" w:styleId="ExhibitheadersChar">
    <w:name w:val="Exhibit headers Char"/>
    <w:basedOn w:val="DefaultParagraphFont"/>
    <w:link w:val="Exhibitheaders"/>
    <w:uiPriority w:val="99"/>
    <w:locked/>
    <w:rsid w:val="00751FFA"/>
    <w:rPr>
      <w:rFonts w:ascii="Antique Olive Std" w:hAnsi="Antique Olive Std" w:cs="Times New Roman"/>
      <w:b/>
    </w:rPr>
  </w:style>
  <w:style w:type="paragraph" w:customStyle="1" w:styleId="numberedOMBheading">
    <w:name w:val="numbered OMB heading"/>
    <w:basedOn w:val="Heading3"/>
    <w:link w:val="numberedOMBheadingChar"/>
    <w:uiPriority w:val="99"/>
    <w:rsid w:val="00751FFA"/>
    <w:rPr>
      <w:rFonts w:ascii="Calibri" w:hAnsi="Calibri"/>
    </w:rPr>
  </w:style>
  <w:style w:type="character" w:customStyle="1" w:styleId="heading3aChar">
    <w:name w:val="heading 3a Char"/>
    <w:basedOn w:val="DefaultParagraphFont"/>
    <w:link w:val="heading3a"/>
    <w:uiPriority w:val="99"/>
    <w:locked/>
    <w:rsid w:val="00F21543"/>
    <w:rPr>
      <w:rFonts w:ascii="Calibri" w:hAnsi="Calibri" w:cs="Times New Roman"/>
      <w:b/>
      <w:i/>
      <w:sz w:val="24"/>
      <w:szCs w:val="24"/>
      <w:lang w:val="en-US" w:eastAsia="en-US" w:bidi="ar-SA"/>
    </w:rPr>
  </w:style>
  <w:style w:type="paragraph" w:customStyle="1" w:styleId="Interviewgeneraltext">
    <w:name w:val="Interview general text"/>
    <w:basedOn w:val="Normal"/>
    <w:link w:val="InterviewgeneraltextChar"/>
    <w:uiPriority w:val="99"/>
    <w:rsid w:val="00AD402F"/>
    <w:pPr>
      <w:spacing w:after="0" w:line="240" w:lineRule="auto"/>
    </w:pPr>
    <w:rPr>
      <w:rFonts w:ascii="Arial Narrow" w:hAnsi="Arial Narrow"/>
      <w:color w:val="000000"/>
    </w:rPr>
  </w:style>
  <w:style w:type="character" w:customStyle="1" w:styleId="numberedOMBheadingChar">
    <w:name w:val="numbered OMB heading Char"/>
    <w:basedOn w:val="Heading3Char"/>
    <w:link w:val="numberedOMBheading"/>
    <w:uiPriority w:val="99"/>
    <w:locked/>
    <w:rsid w:val="00751FFA"/>
    <w:rPr>
      <w:rFonts w:ascii="Calibri" w:hAnsi="Calibri"/>
    </w:rPr>
  </w:style>
  <w:style w:type="paragraph" w:customStyle="1" w:styleId="Interviewheader">
    <w:name w:val="Interview header"/>
    <w:basedOn w:val="Normal"/>
    <w:link w:val="InterviewheaderChar"/>
    <w:uiPriority w:val="99"/>
    <w:rsid w:val="00AD402F"/>
    <w:pPr>
      <w:spacing w:after="0" w:line="240" w:lineRule="auto"/>
      <w:jc w:val="center"/>
    </w:pPr>
    <w:rPr>
      <w:rFonts w:ascii="Arial" w:hAnsi="Arial" w:cs="Arial"/>
      <w:b/>
      <w:color w:val="000000"/>
    </w:rPr>
  </w:style>
  <w:style w:type="character" w:customStyle="1" w:styleId="InterviewgeneraltextChar">
    <w:name w:val="Interview general text Char"/>
    <w:basedOn w:val="DefaultParagraphFont"/>
    <w:link w:val="Interviewgeneraltext"/>
    <w:uiPriority w:val="99"/>
    <w:locked/>
    <w:rsid w:val="00AD402F"/>
    <w:rPr>
      <w:rFonts w:ascii="Arial Narrow" w:hAnsi="Arial Narrow" w:cs="Times New Roman"/>
      <w:color w:val="000000"/>
      <w:sz w:val="22"/>
      <w:szCs w:val="22"/>
    </w:rPr>
  </w:style>
  <w:style w:type="paragraph" w:customStyle="1" w:styleId="Interviewsectionbreak">
    <w:name w:val="Interview section break"/>
    <w:basedOn w:val="SSIsectionbreak"/>
    <w:link w:val="InterviewsectionbreakChar"/>
    <w:uiPriority w:val="99"/>
    <w:rsid w:val="00AD402F"/>
    <w:rPr>
      <w:rFonts w:ascii="Arial" w:hAnsi="Arial" w:cs="Arial"/>
      <w:color w:val="000000"/>
      <w:sz w:val="28"/>
      <w:szCs w:val="28"/>
    </w:rPr>
  </w:style>
  <w:style w:type="character" w:customStyle="1" w:styleId="InterviewheaderChar">
    <w:name w:val="Interview header Char"/>
    <w:basedOn w:val="DefaultParagraphFont"/>
    <w:link w:val="Interviewheader"/>
    <w:uiPriority w:val="99"/>
    <w:locked/>
    <w:rsid w:val="00AD402F"/>
    <w:rPr>
      <w:rFonts w:ascii="Arial" w:hAnsi="Arial" w:cs="Arial"/>
      <w:b/>
      <w:color w:val="000000"/>
      <w:sz w:val="22"/>
      <w:szCs w:val="22"/>
    </w:rPr>
  </w:style>
  <w:style w:type="paragraph" w:customStyle="1" w:styleId="Interviewitem">
    <w:name w:val="Interview item"/>
    <w:basedOn w:val="Style2"/>
    <w:link w:val="InterviewitemChar"/>
    <w:uiPriority w:val="99"/>
    <w:rsid w:val="00AD402F"/>
    <w:pPr>
      <w:widowControl/>
    </w:pPr>
    <w:rPr>
      <w:rFonts w:cs="Arial"/>
      <w:b/>
      <w:color w:val="000000"/>
      <w:szCs w:val="22"/>
    </w:rPr>
  </w:style>
  <w:style w:type="character" w:customStyle="1" w:styleId="SSIItemChar">
    <w:name w:val="SSI Item Char"/>
    <w:basedOn w:val="DefaultParagraphFont"/>
    <w:link w:val="SSIItem"/>
    <w:uiPriority w:val="99"/>
    <w:locked/>
    <w:rsid w:val="00AD402F"/>
    <w:rPr>
      <w:rFonts w:ascii="Garamond" w:hAnsi="Garamond" w:cs="Times New Roman"/>
      <w:b/>
      <w:bCs/>
      <w:sz w:val="24"/>
      <w:szCs w:val="24"/>
    </w:rPr>
  </w:style>
  <w:style w:type="character" w:customStyle="1" w:styleId="SSIsectionbreakChar">
    <w:name w:val="SSI section break Char"/>
    <w:basedOn w:val="SSIItemChar"/>
    <w:link w:val="SSIsectionbreak"/>
    <w:uiPriority w:val="99"/>
    <w:locked/>
    <w:rsid w:val="00AD402F"/>
    <w:rPr>
      <w:smallCaps/>
    </w:rPr>
  </w:style>
  <w:style w:type="character" w:customStyle="1" w:styleId="InterviewsectionbreakChar">
    <w:name w:val="Interview section break Char"/>
    <w:basedOn w:val="SSIsectionbreakChar"/>
    <w:link w:val="Interviewsectionbreak"/>
    <w:uiPriority w:val="99"/>
    <w:locked/>
    <w:rsid w:val="00AD402F"/>
  </w:style>
  <w:style w:type="paragraph" w:customStyle="1" w:styleId="Interviewbullets">
    <w:name w:val="Interview bullets"/>
    <w:basedOn w:val="Style2"/>
    <w:link w:val="InterviewbulletsChar"/>
    <w:uiPriority w:val="99"/>
    <w:rsid w:val="00AD402F"/>
    <w:pPr>
      <w:widowControl/>
      <w:numPr>
        <w:numId w:val="97"/>
      </w:numPr>
    </w:pPr>
    <w:rPr>
      <w:rFonts w:ascii="Arial Narrow" w:hAnsi="Arial Narrow" w:cs="Arial"/>
      <w:color w:val="000000"/>
      <w:szCs w:val="22"/>
    </w:rPr>
  </w:style>
  <w:style w:type="character" w:customStyle="1" w:styleId="Style2Char">
    <w:name w:val="Style2 Char"/>
    <w:basedOn w:val="DefaultParagraphFont"/>
    <w:link w:val="Style2"/>
    <w:uiPriority w:val="99"/>
    <w:locked/>
    <w:rsid w:val="00AD402F"/>
    <w:rPr>
      <w:rFonts w:ascii="Arial" w:hAnsi="Arial" w:cs="Times New Roman"/>
      <w:sz w:val="22"/>
    </w:rPr>
  </w:style>
  <w:style w:type="character" w:customStyle="1" w:styleId="InterviewitemChar">
    <w:name w:val="Interview item Char"/>
    <w:basedOn w:val="Style2Char"/>
    <w:link w:val="Interviewitem"/>
    <w:uiPriority w:val="99"/>
    <w:locked/>
    <w:rsid w:val="00AD402F"/>
  </w:style>
  <w:style w:type="paragraph" w:customStyle="1" w:styleId="Interviewprobeheader">
    <w:name w:val="Interview probe header"/>
    <w:basedOn w:val="Style2"/>
    <w:link w:val="InterviewprobeheaderChar"/>
    <w:uiPriority w:val="99"/>
    <w:rsid w:val="00AD402F"/>
    <w:pPr>
      <w:ind w:left="720"/>
    </w:pPr>
    <w:rPr>
      <w:rFonts w:ascii="Arial Narrow" w:hAnsi="Arial Narrow" w:cs="Arial"/>
      <w:b/>
      <w:i/>
      <w:color w:val="000000"/>
      <w:szCs w:val="22"/>
    </w:rPr>
  </w:style>
  <w:style w:type="character" w:customStyle="1" w:styleId="InterviewbulletsChar">
    <w:name w:val="Interview bullets Char"/>
    <w:basedOn w:val="Style2Char"/>
    <w:link w:val="Interviewbullets"/>
    <w:uiPriority w:val="99"/>
    <w:locked/>
    <w:rsid w:val="00AD402F"/>
    <w:rPr>
      <w:rFonts w:ascii="Arial Narrow" w:hAnsi="Arial Narrow" w:cs="Arial"/>
      <w:color w:val="000000"/>
      <w:szCs w:val="22"/>
    </w:rPr>
  </w:style>
  <w:style w:type="paragraph" w:customStyle="1" w:styleId="Heading4a">
    <w:name w:val="Heading 4a"/>
    <w:basedOn w:val="BodyText"/>
    <w:link w:val="Heading4aChar"/>
    <w:uiPriority w:val="99"/>
    <w:rsid w:val="00F21543"/>
    <w:pPr>
      <w:keepNext/>
      <w:keepLines/>
    </w:pPr>
    <w:rPr>
      <w:b/>
      <w:color w:val="1F497D"/>
    </w:rPr>
  </w:style>
  <w:style w:type="character" w:customStyle="1" w:styleId="InterviewprobeheaderChar">
    <w:name w:val="Interview probe header Char"/>
    <w:basedOn w:val="Style2Char"/>
    <w:link w:val="Interviewprobeheader"/>
    <w:uiPriority w:val="99"/>
    <w:locked/>
    <w:rsid w:val="00AD402F"/>
    <w:rPr>
      <w:rFonts w:ascii="Arial Narrow" w:hAnsi="Arial Narrow" w:cs="Arial"/>
      <w:b/>
      <w:i/>
      <w:color w:val="000000"/>
      <w:szCs w:val="22"/>
    </w:rPr>
  </w:style>
  <w:style w:type="character" w:customStyle="1" w:styleId="Heading4aChar">
    <w:name w:val="Heading 4a Char"/>
    <w:basedOn w:val="BodyTextChar"/>
    <w:link w:val="Heading4a"/>
    <w:uiPriority w:val="99"/>
    <w:locked/>
    <w:rsid w:val="00F21543"/>
    <w:rPr>
      <w:b/>
      <w:color w:val="1F497D"/>
    </w:rPr>
  </w:style>
  <w:style w:type="paragraph" w:customStyle="1" w:styleId="IH1">
    <w:name w:val="I.H1"/>
    <w:uiPriority w:val="99"/>
    <w:rsid w:val="00F1648A"/>
    <w:pPr>
      <w:keepNext/>
      <w:keepLines/>
      <w:spacing w:after="240"/>
      <w:jc w:val="center"/>
    </w:pPr>
    <w:rPr>
      <w:rFonts w:ascii="Arial" w:hAnsi="Arial" w:cs="Arial"/>
      <w:b/>
      <w:color w:val="000000"/>
    </w:rPr>
  </w:style>
  <w:style w:type="paragraph" w:customStyle="1" w:styleId="IH2">
    <w:name w:val="I.H2"/>
    <w:uiPriority w:val="99"/>
    <w:rsid w:val="00F1648A"/>
    <w:pPr>
      <w:keepNext/>
      <w:keepLines/>
      <w:spacing w:after="240"/>
    </w:pPr>
    <w:rPr>
      <w:rFonts w:ascii="Arial" w:hAnsi="Arial" w:cs="Arial"/>
      <w:b/>
      <w:color w:val="000000"/>
    </w:rPr>
  </w:style>
  <w:style w:type="paragraph" w:customStyle="1" w:styleId="IH3">
    <w:name w:val="I.H3"/>
    <w:basedOn w:val="Interviewgeneraltext"/>
    <w:uiPriority w:val="99"/>
    <w:rsid w:val="00F1648A"/>
    <w:pPr>
      <w:keepNext/>
      <w:keepLines/>
    </w:pPr>
    <w:rPr>
      <w:i/>
    </w:rPr>
  </w:style>
  <w:style w:type="paragraph" w:customStyle="1" w:styleId="IBullet1">
    <w:name w:val="I.Bullet 1"/>
    <w:uiPriority w:val="99"/>
    <w:rsid w:val="004728A0"/>
    <w:pPr>
      <w:numPr>
        <w:numId w:val="167"/>
      </w:numPr>
    </w:pPr>
    <w:rPr>
      <w:rFonts w:ascii="Arial Narrow" w:hAnsi="Arial Narrow"/>
      <w:color w:val="000000"/>
    </w:rPr>
  </w:style>
  <w:style w:type="paragraph" w:customStyle="1" w:styleId="IBullet1Last">
    <w:name w:val="I.Bullet 1 Last"/>
    <w:basedOn w:val="IBullet1"/>
    <w:uiPriority w:val="99"/>
    <w:rsid w:val="004728A0"/>
    <w:pPr>
      <w:spacing w:after="220"/>
    </w:pPr>
  </w:style>
  <w:style w:type="paragraph" w:customStyle="1" w:styleId="IBodyText">
    <w:name w:val="I.BodyText"/>
    <w:uiPriority w:val="99"/>
    <w:rsid w:val="004728A0"/>
    <w:pPr>
      <w:spacing w:after="220"/>
    </w:pPr>
    <w:rPr>
      <w:rFonts w:ascii="Arial Narrow" w:hAnsi="Arial Narrow"/>
      <w:color w:val="000000"/>
    </w:rPr>
  </w:style>
  <w:style w:type="paragraph" w:customStyle="1" w:styleId="IBoxText">
    <w:name w:val="I.BoxText"/>
    <w:uiPriority w:val="99"/>
    <w:rsid w:val="004728A0"/>
    <w:pPr>
      <w:spacing w:after="220"/>
    </w:pPr>
    <w:rPr>
      <w:rFonts w:ascii="Arial" w:hAnsi="Arial"/>
      <w:i/>
      <w:sz w:val="20"/>
    </w:rPr>
  </w:style>
  <w:style w:type="paragraph" w:customStyle="1" w:styleId="IBoxBullet1">
    <w:name w:val="I.BoxBullet1"/>
    <w:basedOn w:val="ListParagraph"/>
    <w:uiPriority w:val="99"/>
    <w:rsid w:val="004728A0"/>
    <w:pPr>
      <w:numPr>
        <w:numId w:val="16"/>
      </w:numPr>
      <w:spacing w:after="0" w:line="240" w:lineRule="auto"/>
    </w:pPr>
    <w:rPr>
      <w:rFonts w:ascii="Arial" w:hAnsi="Arial"/>
      <w:i/>
      <w:sz w:val="20"/>
    </w:rPr>
  </w:style>
  <w:style w:type="paragraph" w:customStyle="1" w:styleId="QH1">
    <w:name w:val="Q.H1"/>
    <w:uiPriority w:val="99"/>
    <w:rsid w:val="00887E07"/>
    <w:pPr>
      <w:keepNext/>
      <w:keepLines/>
      <w:pBdr>
        <w:top w:val="single" w:sz="12" w:space="1" w:color="auto"/>
      </w:pBdr>
      <w:spacing w:after="240"/>
    </w:pPr>
    <w:rPr>
      <w:rFonts w:ascii="Arial" w:eastAsia="Times New Roman" w:hAnsi="Arial" w:cs="Arial"/>
      <w:b/>
      <w:bCs/>
      <w:smallCaps/>
      <w:color w:val="000000"/>
      <w:sz w:val="28"/>
      <w:szCs w:val="28"/>
    </w:rPr>
  </w:style>
  <w:style w:type="paragraph" w:customStyle="1" w:styleId="QH1Nospaceafter">
    <w:name w:val="Q.H1 No space after"/>
    <w:basedOn w:val="QH1"/>
    <w:uiPriority w:val="99"/>
    <w:rsid w:val="00887E07"/>
    <w:pPr>
      <w:spacing w:after="0"/>
    </w:pPr>
  </w:style>
  <w:style w:type="paragraph" w:customStyle="1" w:styleId="QH2">
    <w:name w:val="Q.H2"/>
    <w:uiPriority w:val="99"/>
    <w:rsid w:val="00887E07"/>
    <w:pPr>
      <w:keepLines/>
      <w:spacing w:after="240"/>
    </w:pPr>
    <w:rPr>
      <w:rFonts w:ascii="Arial" w:eastAsia="Times New Roman" w:hAnsi="Arial" w:cs="Arial"/>
      <w:b/>
      <w:color w:val="000000"/>
    </w:rPr>
  </w:style>
  <w:style w:type="paragraph" w:customStyle="1" w:styleId="QH3">
    <w:name w:val="Q.H3"/>
    <w:basedOn w:val="Interviewprobeheader"/>
    <w:uiPriority w:val="99"/>
    <w:rsid w:val="008F739F"/>
    <w:pPr>
      <w:keepNext/>
      <w:keepLines/>
      <w:widowControl/>
    </w:pPr>
  </w:style>
  <w:style w:type="paragraph" w:customStyle="1" w:styleId="QBullet1">
    <w:name w:val="Q.Bullet1"/>
    <w:uiPriority w:val="99"/>
    <w:rsid w:val="004F6B33"/>
    <w:pPr>
      <w:numPr>
        <w:numId w:val="170"/>
      </w:numPr>
    </w:pPr>
    <w:rPr>
      <w:rFonts w:ascii="Arial Narrow" w:eastAsia="Times New Roman" w:hAnsi="Arial Narrow" w:cs="Arial"/>
      <w:color w:val="000000"/>
    </w:rPr>
  </w:style>
  <w:style w:type="paragraph" w:customStyle="1" w:styleId="QBullet1Last">
    <w:name w:val="Q.Bullet1 Last"/>
    <w:basedOn w:val="QBullet1"/>
    <w:uiPriority w:val="99"/>
    <w:rsid w:val="004F6B33"/>
    <w:pPr>
      <w:spacing w:after="240"/>
    </w:pPr>
  </w:style>
  <w:style w:type="paragraph" w:customStyle="1" w:styleId="QBullet2">
    <w:name w:val="Q.Bullet2"/>
    <w:uiPriority w:val="99"/>
    <w:rsid w:val="004F6B33"/>
    <w:pPr>
      <w:numPr>
        <w:numId w:val="17"/>
      </w:numPr>
    </w:pPr>
    <w:rPr>
      <w:rFonts w:ascii="Arial Narrow" w:hAnsi="Arial Narrow"/>
    </w:rPr>
  </w:style>
  <w:style w:type="paragraph" w:customStyle="1" w:styleId="QBullet2Last">
    <w:name w:val="Q.Bullet2 Last"/>
    <w:basedOn w:val="QBullet2"/>
    <w:uiPriority w:val="99"/>
    <w:rsid w:val="004F6B33"/>
    <w:pPr>
      <w:spacing w:after="220"/>
    </w:pPr>
  </w:style>
  <w:style w:type="paragraph" w:customStyle="1" w:styleId="QTextItalic">
    <w:name w:val="Q.TextItalic"/>
    <w:uiPriority w:val="99"/>
    <w:rsid w:val="004F6B33"/>
    <w:pPr>
      <w:spacing w:after="240"/>
    </w:pPr>
    <w:rPr>
      <w:rFonts w:ascii="Arial Narrow" w:hAnsi="Arial Narrow"/>
      <w:i/>
      <w:color w:val="000000"/>
    </w:rPr>
  </w:style>
  <w:style w:type="paragraph" w:customStyle="1" w:styleId="QTextBold">
    <w:name w:val="Q.TextBold"/>
    <w:uiPriority w:val="99"/>
    <w:rsid w:val="002B4C7D"/>
    <w:pPr>
      <w:spacing w:after="240"/>
    </w:pPr>
    <w:rPr>
      <w:rFonts w:ascii="Arial Narrow" w:hAnsi="Arial Narrow"/>
      <w:b/>
      <w:color w:val="000000"/>
    </w:rPr>
  </w:style>
  <w:style w:type="paragraph" w:customStyle="1" w:styleId="SReference">
    <w:name w:val="S.Reference"/>
    <w:uiPriority w:val="99"/>
    <w:rsid w:val="007E38E1"/>
    <w:pPr>
      <w:spacing w:after="240"/>
      <w:ind w:left="720" w:hanging="720"/>
    </w:pPr>
    <w:rPr>
      <w:rFonts w:eastAsia="Times New Roman"/>
      <w:sz w:val="23"/>
      <w:szCs w:val="24"/>
    </w:rPr>
  </w:style>
  <w:style w:type="numbering" w:customStyle="1" w:styleId="Style1">
    <w:name w:val="Style1"/>
    <w:rsid w:val="001F0022"/>
    <w:pPr>
      <w:numPr>
        <w:numId w:val="11"/>
      </w:numPr>
    </w:pPr>
  </w:style>
</w:styles>
</file>

<file path=word/webSettings.xml><?xml version="1.0" encoding="utf-8"?>
<w:webSettings xmlns:r="http://schemas.openxmlformats.org/officeDocument/2006/relationships" xmlns:w="http://schemas.openxmlformats.org/wordprocessingml/2006/main">
  <w:divs>
    <w:div w:id="983125551">
      <w:marLeft w:val="0"/>
      <w:marRight w:val="0"/>
      <w:marTop w:val="0"/>
      <w:marBottom w:val="0"/>
      <w:divBdr>
        <w:top w:val="none" w:sz="0" w:space="0" w:color="auto"/>
        <w:left w:val="none" w:sz="0" w:space="0" w:color="auto"/>
        <w:bottom w:val="none" w:sz="0" w:space="0" w:color="auto"/>
        <w:right w:val="none" w:sz="0" w:space="0" w:color="auto"/>
      </w:divBdr>
    </w:div>
    <w:div w:id="983125552">
      <w:marLeft w:val="0"/>
      <w:marRight w:val="0"/>
      <w:marTop w:val="0"/>
      <w:marBottom w:val="0"/>
      <w:divBdr>
        <w:top w:val="none" w:sz="0" w:space="0" w:color="auto"/>
        <w:left w:val="none" w:sz="0" w:space="0" w:color="auto"/>
        <w:bottom w:val="none" w:sz="0" w:space="0" w:color="auto"/>
        <w:right w:val="none" w:sz="0" w:space="0" w:color="auto"/>
      </w:divBdr>
    </w:div>
    <w:div w:id="983125553">
      <w:marLeft w:val="0"/>
      <w:marRight w:val="0"/>
      <w:marTop w:val="0"/>
      <w:marBottom w:val="0"/>
      <w:divBdr>
        <w:top w:val="none" w:sz="0" w:space="0" w:color="auto"/>
        <w:left w:val="none" w:sz="0" w:space="0" w:color="auto"/>
        <w:bottom w:val="none" w:sz="0" w:space="0" w:color="auto"/>
        <w:right w:val="none" w:sz="0" w:space="0" w:color="auto"/>
      </w:divBdr>
    </w:div>
    <w:div w:id="983125554">
      <w:marLeft w:val="0"/>
      <w:marRight w:val="0"/>
      <w:marTop w:val="0"/>
      <w:marBottom w:val="0"/>
      <w:divBdr>
        <w:top w:val="none" w:sz="0" w:space="0" w:color="auto"/>
        <w:left w:val="none" w:sz="0" w:space="0" w:color="auto"/>
        <w:bottom w:val="none" w:sz="0" w:space="0" w:color="auto"/>
        <w:right w:val="none" w:sz="0" w:space="0" w:color="auto"/>
      </w:divBdr>
    </w:div>
    <w:div w:id="983125555">
      <w:marLeft w:val="0"/>
      <w:marRight w:val="0"/>
      <w:marTop w:val="0"/>
      <w:marBottom w:val="0"/>
      <w:divBdr>
        <w:top w:val="none" w:sz="0" w:space="0" w:color="auto"/>
        <w:left w:val="none" w:sz="0" w:space="0" w:color="auto"/>
        <w:bottom w:val="none" w:sz="0" w:space="0" w:color="auto"/>
        <w:right w:val="none" w:sz="0" w:space="0" w:color="auto"/>
      </w:divBdr>
    </w:div>
    <w:div w:id="983125556">
      <w:marLeft w:val="0"/>
      <w:marRight w:val="0"/>
      <w:marTop w:val="0"/>
      <w:marBottom w:val="0"/>
      <w:divBdr>
        <w:top w:val="none" w:sz="0" w:space="0" w:color="auto"/>
        <w:left w:val="none" w:sz="0" w:space="0" w:color="auto"/>
        <w:bottom w:val="none" w:sz="0" w:space="0" w:color="auto"/>
        <w:right w:val="none" w:sz="0" w:space="0" w:color="auto"/>
      </w:divBdr>
    </w:div>
    <w:div w:id="983125557">
      <w:marLeft w:val="0"/>
      <w:marRight w:val="0"/>
      <w:marTop w:val="0"/>
      <w:marBottom w:val="0"/>
      <w:divBdr>
        <w:top w:val="none" w:sz="0" w:space="0" w:color="auto"/>
        <w:left w:val="none" w:sz="0" w:space="0" w:color="auto"/>
        <w:bottom w:val="none" w:sz="0" w:space="0" w:color="auto"/>
        <w:right w:val="none" w:sz="0" w:space="0" w:color="auto"/>
      </w:divBdr>
    </w:div>
    <w:div w:id="983125558">
      <w:marLeft w:val="0"/>
      <w:marRight w:val="0"/>
      <w:marTop w:val="0"/>
      <w:marBottom w:val="0"/>
      <w:divBdr>
        <w:top w:val="none" w:sz="0" w:space="0" w:color="auto"/>
        <w:left w:val="none" w:sz="0" w:space="0" w:color="auto"/>
        <w:bottom w:val="none" w:sz="0" w:space="0" w:color="auto"/>
        <w:right w:val="none" w:sz="0" w:space="0" w:color="auto"/>
      </w:divBdr>
    </w:div>
    <w:div w:id="983125559">
      <w:marLeft w:val="0"/>
      <w:marRight w:val="0"/>
      <w:marTop w:val="0"/>
      <w:marBottom w:val="0"/>
      <w:divBdr>
        <w:top w:val="none" w:sz="0" w:space="0" w:color="auto"/>
        <w:left w:val="none" w:sz="0" w:space="0" w:color="auto"/>
        <w:bottom w:val="none" w:sz="0" w:space="0" w:color="auto"/>
        <w:right w:val="none" w:sz="0" w:space="0" w:color="auto"/>
      </w:divBdr>
    </w:div>
    <w:div w:id="983125560">
      <w:marLeft w:val="0"/>
      <w:marRight w:val="0"/>
      <w:marTop w:val="0"/>
      <w:marBottom w:val="0"/>
      <w:divBdr>
        <w:top w:val="none" w:sz="0" w:space="0" w:color="auto"/>
        <w:left w:val="none" w:sz="0" w:space="0" w:color="auto"/>
        <w:bottom w:val="none" w:sz="0" w:space="0" w:color="auto"/>
        <w:right w:val="none" w:sz="0" w:space="0" w:color="auto"/>
      </w:divBdr>
    </w:div>
    <w:div w:id="983125561">
      <w:marLeft w:val="0"/>
      <w:marRight w:val="0"/>
      <w:marTop w:val="0"/>
      <w:marBottom w:val="0"/>
      <w:divBdr>
        <w:top w:val="none" w:sz="0" w:space="0" w:color="auto"/>
        <w:left w:val="none" w:sz="0" w:space="0" w:color="auto"/>
        <w:bottom w:val="none" w:sz="0" w:space="0" w:color="auto"/>
        <w:right w:val="none" w:sz="0" w:space="0" w:color="auto"/>
      </w:divBdr>
    </w:div>
    <w:div w:id="983125562">
      <w:marLeft w:val="0"/>
      <w:marRight w:val="0"/>
      <w:marTop w:val="0"/>
      <w:marBottom w:val="0"/>
      <w:divBdr>
        <w:top w:val="none" w:sz="0" w:space="0" w:color="auto"/>
        <w:left w:val="none" w:sz="0" w:space="0" w:color="auto"/>
        <w:bottom w:val="none" w:sz="0" w:space="0" w:color="auto"/>
        <w:right w:val="none" w:sz="0" w:space="0" w:color="auto"/>
      </w:divBdr>
    </w:div>
    <w:div w:id="9831255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RBChair@air.org" TargetMode="External"/><Relationship Id="rId5" Type="http://schemas.openxmlformats.org/officeDocument/2006/relationships/footnotes" Target="footnotes.xml"/><Relationship Id="rId10" Type="http://schemas.openxmlformats.org/officeDocument/2006/relationships/hyperlink" Target="mailto:klefloch@air.org"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9</Pages>
  <Words>3046</Words>
  <Characters>17365</Characters>
  <Application>Microsoft Office Outlook</Application>
  <DocSecurity>0</DocSecurity>
  <Lines>0</Lines>
  <Paragraphs>0</Paragraphs>
  <ScaleCrop>false</ScaleCrop>
  <Company>American Institutes for Research</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of School Turnaround (SST)</dc:title>
  <dc:subject/>
  <dc:creator>Information Technology Group</dc:creator>
  <cp:keywords/>
  <dc:description/>
  <cp:lastModifiedBy>#Administrator</cp:lastModifiedBy>
  <cp:revision>2</cp:revision>
  <cp:lastPrinted>2010-08-20T17:04:00Z</cp:lastPrinted>
  <dcterms:created xsi:type="dcterms:W3CDTF">2011-03-15T14:37:00Z</dcterms:created>
  <dcterms:modified xsi:type="dcterms:W3CDTF">2011-03-15T14:37:00Z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0x010100ED22F4E8D19FE8458094F48BC11ED383</vt:lpwstr>
  </property>
  <property fmtid="{D5CDD505-2E9C-101B-9397-08002B2CF9AE}" pid="3" name="Document Category">
    <vt:lpwstr>Data collection instruments</vt:lpwstr>
  </property>
</Properties>
</file>