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799" w:rsidRDefault="00944799" w:rsidP="00BF7467">
      <w:pPr>
        <w:pStyle w:val="Heading2"/>
        <w:jc w:val="center"/>
        <w:rPr>
          <w:sz w:val="48"/>
          <w:szCs w:val="48"/>
        </w:rPr>
      </w:pPr>
      <w:bookmarkStart w:id="0" w:name="_Toc238032366"/>
      <w:bookmarkStart w:id="1" w:name="_Toc239221870"/>
      <w:bookmarkStart w:id="2" w:name="_Toc271219881"/>
      <w:bookmarkStart w:id="3" w:name="_Toc272414160"/>
    </w:p>
    <w:p w:rsidR="00944799" w:rsidRDefault="00944799" w:rsidP="00BF7467">
      <w:pPr>
        <w:pStyle w:val="Heading2"/>
        <w:jc w:val="center"/>
        <w:rPr>
          <w:sz w:val="48"/>
          <w:szCs w:val="48"/>
        </w:rPr>
      </w:pPr>
    </w:p>
    <w:p w:rsidR="00944799" w:rsidRPr="00BF7467" w:rsidRDefault="00944799" w:rsidP="00BF7467">
      <w:pPr>
        <w:pStyle w:val="Heading2"/>
        <w:jc w:val="center"/>
        <w:rPr>
          <w:sz w:val="48"/>
          <w:szCs w:val="48"/>
        </w:rPr>
      </w:pPr>
      <w:r w:rsidRPr="00BF7467">
        <w:rPr>
          <w:sz w:val="48"/>
          <w:szCs w:val="48"/>
        </w:rPr>
        <w:t>School Improvement Status and Outcomes for Students with Disabilities Study</w:t>
      </w:r>
    </w:p>
    <w:p w:rsidR="00944799" w:rsidRPr="00BF7467" w:rsidRDefault="00944799" w:rsidP="00BF7467">
      <w:pPr>
        <w:pStyle w:val="Heading2"/>
        <w:jc w:val="center"/>
        <w:rPr>
          <w:sz w:val="48"/>
          <w:szCs w:val="48"/>
        </w:rPr>
      </w:pPr>
    </w:p>
    <w:bookmarkEnd w:id="0"/>
    <w:bookmarkEnd w:id="1"/>
    <w:bookmarkEnd w:id="2"/>
    <w:bookmarkEnd w:id="3"/>
    <w:p w:rsidR="00944799" w:rsidRDefault="00944799" w:rsidP="00BF7467">
      <w:pPr>
        <w:pStyle w:val="Heading2"/>
        <w:pBdr>
          <w:bottom w:val="single" w:sz="6" w:space="1" w:color="auto"/>
        </w:pBdr>
        <w:jc w:val="center"/>
        <w:rPr>
          <w:sz w:val="48"/>
          <w:szCs w:val="48"/>
        </w:rPr>
      </w:pPr>
      <w:r>
        <w:rPr>
          <w:sz w:val="48"/>
          <w:szCs w:val="48"/>
        </w:rPr>
        <w:t>Special Education Designee</w:t>
      </w:r>
      <w:r w:rsidRPr="00BF7467">
        <w:rPr>
          <w:sz w:val="48"/>
          <w:szCs w:val="48"/>
        </w:rPr>
        <w:t xml:space="preserve"> Survey</w:t>
      </w:r>
    </w:p>
    <w:p w:rsidR="00944799" w:rsidRPr="00BF7467" w:rsidRDefault="00944799" w:rsidP="00BF7467"/>
    <w:p w:rsidR="00944799" w:rsidRDefault="00944799" w:rsidP="00BF7467"/>
    <w:p w:rsidR="00944799" w:rsidRDefault="00944799" w:rsidP="00BF7467"/>
    <w:p w:rsidR="00944799" w:rsidRPr="00BF7467" w:rsidRDefault="00944799" w:rsidP="00BF7467">
      <w:pPr>
        <w:rPr>
          <w:rFonts w:ascii="Arial" w:hAnsi="Arial" w:cs="Arial"/>
          <w:b/>
        </w:rPr>
      </w:pPr>
      <w:r w:rsidRPr="00BF7467">
        <w:rPr>
          <w:rFonts w:ascii="Arial" w:hAnsi="Arial" w:cs="Arial"/>
          <w:b/>
        </w:rPr>
        <w:t>Prepared by:</w:t>
      </w:r>
    </w:p>
    <w:p w:rsidR="00944799" w:rsidRPr="00BF7467" w:rsidRDefault="00944799" w:rsidP="00BF7467">
      <w:pPr>
        <w:rPr>
          <w:rFonts w:ascii="Arial" w:hAnsi="Arial" w:cs="Arial"/>
        </w:rPr>
      </w:pPr>
      <w:r w:rsidRPr="00BF7467">
        <w:rPr>
          <w:rFonts w:ascii="Arial" w:hAnsi="Arial" w:cs="Arial"/>
        </w:rPr>
        <w:t>American Institutes for Research</w:t>
      </w:r>
    </w:p>
    <w:p w:rsidR="00944799" w:rsidRPr="00BF7467" w:rsidRDefault="00944799" w:rsidP="00BF7467">
      <w:pPr>
        <w:rPr>
          <w:rFonts w:ascii="Arial" w:hAnsi="Arial" w:cs="Arial"/>
        </w:rPr>
      </w:pPr>
    </w:p>
    <w:p w:rsidR="00944799" w:rsidRPr="00BF7467" w:rsidRDefault="00944799" w:rsidP="00BF7467">
      <w:pPr>
        <w:rPr>
          <w:rFonts w:ascii="Arial" w:hAnsi="Arial" w:cs="Arial"/>
          <w:b/>
        </w:rPr>
      </w:pPr>
      <w:r w:rsidRPr="00BF7467">
        <w:rPr>
          <w:rFonts w:ascii="Arial" w:hAnsi="Arial" w:cs="Arial"/>
          <w:b/>
        </w:rPr>
        <w:t>Prepared for:</w:t>
      </w:r>
    </w:p>
    <w:p w:rsidR="00944799" w:rsidRPr="00BF7467" w:rsidRDefault="00944799" w:rsidP="00BF7467">
      <w:pPr>
        <w:rPr>
          <w:rFonts w:ascii="Arial" w:hAnsi="Arial" w:cs="Arial"/>
        </w:rPr>
      </w:pPr>
      <w:r w:rsidRPr="00BF7467">
        <w:rPr>
          <w:rFonts w:ascii="Arial" w:hAnsi="Arial" w:cs="Arial"/>
        </w:rPr>
        <w:t>U.S. Department of Education</w:t>
      </w:r>
    </w:p>
    <w:p w:rsidR="00944799" w:rsidRPr="00BF7467" w:rsidRDefault="00944799" w:rsidP="00BF7467">
      <w:pPr>
        <w:rPr>
          <w:rFonts w:ascii="Arial" w:hAnsi="Arial" w:cs="Arial"/>
        </w:rPr>
      </w:pPr>
      <w:r>
        <w:rPr>
          <w:rFonts w:ascii="Arial" w:hAnsi="Arial" w:cs="Arial"/>
        </w:rPr>
        <w:t xml:space="preserve">Contract No. </w:t>
      </w:r>
      <w:r w:rsidRPr="00982102">
        <w:rPr>
          <w:rFonts w:ascii="Arial" w:hAnsi="Arial" w:cs="Arial"/>
        </w:rPr>
        <w:t>ED-04-CO-0025/0013</w:t>
      </w:r>
    </w:p>
    <w:p w:rsidR="00944799" w:rsidRPr="00BF7467" w:rsidRDefault="00944799" w:rsidP="00BF7467">
      <w:pPr>
        <w:sectPr w:rsidR="00944799" w:rsidRPr="00BF7467" w:rsidSect="00BF7467">
          <w:headerReference w:type="default" r:id="rId7"/>
          <w:foot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bookmarkStart w:id="4" w:name="_Toc272414161"/>
    </w:p>
    <w:p w:rsidR="00944799" w:rsidRPr="00BB66DC" w:rsidRDefault="00944799" w:rsidP="007A009A">
      <w:pPr>
        <w:pStyle w:val="Heading2"/>
      </w:pPr>
      <w:r>
        <w:t>Dear Special Education Designee</w:t>
      </w:r>
      <w:r w:rsidRPr="00BB66DC">
        <w:t>:</w:t>
      </w:r>
    </w:p>
    <w:p w:rsidR="00944799" w:rsidRPr="00952BD7" w:rsidRDefault="00944799" w:rsidP="00982102">
      <w:pPr>
        <w:pStyle w:val="BodyText"/>
        <w:spacing w:after="200"/>
        <w:rPr>
          <w:rFonts w:ascii="Arial" w:hAnsi="Arial" w:cs="Arial"/>
          <w:sz w:val="20"/>
          <w:szCs w:val="20"/>
        </w:rPr>
      </w:pPr>
      <w:r w:rsidRPr="00952BD7">
        <w:rPr>
          <w:rFonts w:ascii="Arial" w:hAnsi="Arial" w:cs="Arial"/>
          <w:sz w:val="20"/>
          <w:szCs w:val="20"/>
        </w:rPr>
        <w:t>Thank you for participating in a su</w:t>
      </w:r>
      <w:r>
        <w:rPr>
          <w:rFonts w:ascii="Arial" w:hAnsi="Arial" w:cs="Arial"/>
          <w:sz w:val="20"/>
          <w:szCs w:val="20"/>
        </w:rPr>
        <w:t>r</w:t>
      </w:r>
      <w:r w:rsidRPr="00952BD7">
        <w:rPr>
          <w:rFonts w:ascii="Arial" w:hAnsi="Arial" w:cs="Arial"/>
          <w:sz w:val="20"/>
          <w:szCs w:val="20"/>
        </w:rPr>
        <w:t xml:space="preserve">vey for the School Improvement Status and Outcomes for Students with Disabilities Study. This study </w:t>
      </w:r>
      <w:r>
        <w:rPr>
          <w:rFonts w:ascii="Arial" w:hAnsi="Arial" w:cs="Arial"/>
          <w:sz w:val="20"/>
          <w:szCs w:val="20"/>
        </w:rPr>
        <w:t>will examine</w:t>
      </w:r>
      <w:r w:rsidRPr="00952BD7">
        <w:rPr>
          <w:rFonts w:ascii="Arial" w:hAnsi="Arial" w:cs="Arial"/>
          <w:sz w:val="20"/>
          <w:szCs w:val="20"/>
        </w:rPr>
        <w:t xml:space="preserve"> the inclusion of students with disabilities in school accountability systems, school practices that </w:t>
      </w:r>
      <w:r>
        <w:rPr>
          <w:rFonts w:ascii="Arial" w:hAnsi="Arial" w:cs="Arial"/>
          <w:sz w:val="20"/>
          <w:szCs w:val="20"/>
        </w:rPr>
        <w:t xml:space="preserve">may affect the </w:t>
      </w:r>
      <w:r w:rsidRPr="00952BD7">
        <w:rPr>
          <w:rFonts w:ascii="Arial" w:hAnsi="Arial" w:cs="Arial"/>
          <w:sz w:val="20"/>
          <w:szCs w:val="20"/>
        </w:rPr>
        <w:t>outcomes</w:t>
      </w:r>
      <w:r>
        <w:rPr>
          <w:rFonts w:ascii="Arial" w:hAnsi="Arial" w:cs="Arial"/>
          <w:sz w:val="20"/>
          <w:szCs w:val="20"/>
        </w:rPr>
        <w:t xml:space="preserve"> of students with disabilities</w:t>
      </w:r>
      <w:r w:rsidRPr="00952BD7">
        <w:rPr>
          <w:rFonts w:ascii="Arial" w:hAnsi="Arial" w:cs="Arial"/>
          <w:sz w:val="20"/>
          <w:szCs w:val="20"/>
        </w:rPr>
        <w:t xml:space="preserve">, and achievement trends of these students over time. </w:t>
      </w:r>
    </w:p>
    <w:p w:rsidR="00944799" w:rsidRDefault="00944799" w:rsidP="00982102">
      <w:pPr>
        <w:pStyle w:val="Txt"/>
      </w:pPr>
      <w:r w:rsidRPr="00952BD7">
        <w:rPr>
          <w:rFonts w:cs="Arial"/>
          <w:szCs w:val="20"/>
        </w:rPr>
        <w:t>Your participation is important and appreciated, but you do have the right to skip any question t</w:t>
      </w:r>
      <w:r>
        <w:rPr>
          <w:rFonts w:cs="Arial"/>
          <w:szCs w:val="20"/>
        </w:rPr>
        <w:t xml:space="preserve">hat you do not wish to answer. </w:t>
      </w:r>
      <w:r w:rsidRPr="00952BD7">
        <w:rPr>
          <w:rFonts w:cs="Arial"/>
          <w:szCs w:val="20"/>
        </w:rPr>
        <w:t>Below are answers to some general questions</w:t>
      </w:r>
      <w:r>
        <w:t xml:space="preserve"> concerning your participation.</w:t>
      </w:r>
    </w:p>
    <w:p w:rsidR="00944799" w:rsidRDefault="00944799" w:rsidP="00982102">
      <w:pPr>
        <w:pStyle w:val="Heading3"/>
        <w:spacing w:after="200"/>
      </w:pPr>
      <w:r>
        <w:t>What is the purpose of this survey?</w:t>
      </w:r>
    </w:p>
    <w:p w:rsidR="00944799" w:rsidRDefault="00944799" w:rsidP="00982102">
      <w:pPr>
        <w:pStyle w:val="Heading3"/>
        <w:spacing w:after="200"/>
        <w:rPr>
          <w:rFonts w:cs="Times New Roman"/>
          <w:b w:val="0"/>
          <w:bCs w:val="0"/>
          <w:color w:val="auto"/>
          <w:sz w:val="20"/>
        </w:rPr>
      </w:pPr>
      <w:r>
        <w:rPr>
          <w:rFonts w:cs="Times New Roman"/>
          <w:b w:val="0"/>
          <w:bCs w:val="0"/>
          <w:color w:val="auto"/>
          <w:sz w:val="20"/>
        </w:rPr>
        <w:t>The purpose of the survey</w:t>
      </w:r>
      <w:r w:rsidRPr="00952BD7">
        <w:rPr>
          <w:rFonts w:cs="Times New Roman"/>
          <w:b w:val="0"/>
          <w:bCs w:val="0"/>
          <w:color w:val="auto"/>
          <w:sz w:val="20"/>
        </w:rPr>
        <w:t xml:space="preserve"> is to provide policy-relevant information about the education of students with disabilities by examining school practices that may affect the education outcomes of these students.</w:t>
      </w:r>
    </w:p>
    <w:p w:rsidR="00944799" w:rsidRPr="00C65CEA" w:rsidRDefault="00944799" w:rsidP="00982102">
      <w:pPr>
        <w:pStyle w:val="Heading3"/>
        <w:spacing w:after="200"/>
      </w:pPr>
      <w:r>
        <w:t>Who is conducting this survey?</w:t>
      </w:r>
    </w:p>
    <w:p w:rsidR="00944799" w:rsidRDefault="00944799" w:rsidP="00982102">
      <w:pPr>
        <w:pStyle w:val="Txt"/>
      </w:pPr>
      <w:r>
        <w:t>This study was commissioned by the Department of Education’s Institute of Education Sciences, and is administered by the American Institutes for Research (AIR) and NORC at the University of Chicago.</w:t>
      </w:r>
    </w:p>
    <w:p w:rsidR="00944799" w:rsidRDefault="00944799" w:rsidP="00982102">
      <w:pPr>
        <w:pStyle w:val="Heading3"/>
        <w:spacing w:after="200"/>
      </w:pPr>
      <w:r>
        <w:t>Why should you participate in this survey?</w:t>
      </w:r>
    </w:p>
    <w:p w:rsidR="00944799" w:rsidRPr="00C65CEA" w:rsidRDefault="00944799" w:rsidP="00982102">
      <w:pPr>
        <w:pStyle w:val="Txt"/>
      </w:pPr>
      <w:r w:rsidRPr="00952BD7">
        <w:t xml:space="preserve">By responding to this survey, you can help policy makers, educators and researchers to better understand how schools are working to improve outcomes for students with disabilities. </w:t>
      </w:r>
    </w:p>
    <w:p w:rsidR="00944799" w:rsidRDefault="00944799" w:rsidP="00982102">
      <w:pPr>
        <w:pStyle w:val="Heading3"/>
        <w:spacing w:after="200"/>
      </w:pPr>
      <w:r>
        <w:t>Will your responses be kept confidential?</w:t>
      </w:r>
    </w:p>
    <w:p w:rsidR="00944799" w:rsidRPr="00982102" w:rsidRDefault="00944799" w:rsidP="00982102">
      <w:pPr>
        <w:spacing w:after="200"/>
        <w:rPr>
          <w:rFonts w:ascii="Arial" w:hAnsi="Arial" w:cs="Arial"/>
          <w:color w:val="000000"/>
          <w:sz w:val="20"/>
          <w:szCs w:val="20"/>
        </w:rPr>
      </w:pPr>
      <w:r w:rsidRPr="000665C1">
        <w:rPr>
          <w:rFonts w:ascii="Arial" w:hAnsi="Arial" w:cs="Arial"/>
          <w:color w:val="000000"/>
          <w:sz w:val="20"/>
          <w:szCs w:val="20"/>
        </w:rPr>
        <w:t xml:space="preserve">Your responses are protected from disclosure by federal statute (P.L. 107-279, Title I, Part E, Sec.183). </w:t>
      </w:r>
      <w:r w:rsidRPr="00EF4136">
        <w:rPr>
          <w:rFonts w:ascii="Arial" w:hAnsi="Arial" w:cs="Arial"/>
          <w:color w:val="000000"/>
          <w:sz w:val="20"/>
          <w:szCs w:val="20"/>
        </w:rPr>
        <w:t>Responses to data collection are voluntary and will be used only for broadly descriptive and statistical purposes.</w:t>
      </w:r>
      <w:r>
        <w:rPr>
          <w:rFonts w:ascii="Arial" w:hAnsi="Arial" w:cs="Arial"/>
          <w:color w:val="000000"/>
          <w:sz w:val="20"/>
          <w:szCs w:val="20"/>
        </w:rPr>
        <w:t xml:space="preserve"> </w:t>
      </w:r>
      <w:r w:rsidRPr="000665C1">
        <w:rPr>
          <w:rFonts w:ascii="Arial" w:hAnsi="Arial" w:cs="Arial"/>
          <w:color w:val="000000"/>
          <w:sz w:val="20"/>
          <w:szCs w:val="20"/>
        </w:rPr>
        <w:t>The reports prepared for the study will summarize findings across the sample and will not associate responses with a specific school or individual.</w:t>
      </w:r>
      <w:r>
        <w:rPr>
          <w:rFonts w:ascii="Arial" w:hAnsi="Arial" w:cs="Arial"/>
          <w:color w:val="000000"/>
          <w:sz w:val="20"/>
          <w:szCs w:val="20"/>
        </w:rPr>
        <w:t xml:space="preserve"> </w:t>
      </w:r>
      <w:r w:rsidRPr="00EF4136">
        <w:rPr>
          <w:rFonts w:ascii="Arial" w:hAnsi="Arial" w:cs="Arial"/>
          <w:color w:val="000000"/>
          <w:sz w:val="20"/>
          <w:szCs w:val="20"/>
        </w:rPr>
        <w:t xml:space="preserve">In no instances will data that relate to or describe identifiable characteristics of individuals or individual schools be disclosed or used in identifiable form, except as required by law. </w:t>
      </w:r>
    </w:p>
    <w:p w:rsidR="00944799" w:rsidRDefault="00944799" w:rsidP="00982102">
      <w:pPr>
        <w:pStyle w:val="Heading3"/>
        <w:spacing w:after="200"/>
      </w:pPr>
      <w:r>
        <w:t>How will your information be reported?</w:t>
      </w:r>
    </w:p>
    <w:p w:rsidR="00944799" w:rsidRDefault="00944799" w:rsidP="00982102">
      <w:pPr>
        <w:pStyle w:val="Txt"/>
      </w:pPr>
      <w:r>
        <w:t xml:space="preserve">The information you provide will be combined with the information provided by others in statistical reports. No individual data that link your name, address, or telephone number with your responses will be included in the statistical reports. </w:t>
      </w:r>
    </w:p>
    <w:p w:rsidR="00944799" w:rsidRDefault="00944799" w:rsidP="00982102">
      <w:pPr>
        <w:pStyle w:val="Heading3"/>
        <w:spacing w:after="200"/>
      </w:pPr>
      <w:r>
        <w:t>Where should you return your completed survey?</w:t>
      </w:r>
    </w:p>
    <w:p w:rsidR="00944799" w:rsidRPr="00173E06" w:rsidRDefault="00944799" w:rsidP="00982102">
      <w:pPr>
        <w:pStyle w:val="Txt"/>
        <w:rPr>
          <w:rFonts w:cs="Arial"/>
          <w:szCs w:val="20"/>
        </w:rPr>
      </w:pPr>
      <w:r w:rsidRPr="00173E06">
        <w:rPr>
          <w:rFonts w:cs="Arial"/>
          <w:szCs w:val="20"/>
        </w:rPr>
        <w:t xml:space="preserve">If completing by paper, please place your completed survey in the enclosed envelope and follow the return instructions provided by </w:t>
      </w:r>
      <w:r>
        <w:rPr>
          <w:rFonts w:cs="Arial"/>
          <w:szCs w:val="20"/>
        </w:rPr>
        <w:t xml:space="preserve">NORC. </w:t>
      </w:r>
      <w:r>
        <w:t xml:space="preserve">You will </w:t>
      </w:r>
      <w:r w:rsidRPr="002B44FD">
        <w:t>receive a $20 bookstore</w:t>
      </w:r>
      <w:r>
        <w:t xml:space="preserve"> gift card as a small token of our appreciation for your efforts.</w:t>
      </w:r>
    </w:p>
    <w:p w:rsidR="00944799" w:rsidRDefault="00944799" w:rsidP="007A009A">
      <w:pPr>
        <w:pStyle w:val="Txt"/>
      </w:pPr>
    </w:p>
    <w:p w:rsidR="00944799" w:rsidRPr="007A009A" w:rsidRDefault="00944799" w:rsidP="007A009A">
      <w:pPr>
        <w:pStyle w:val="BodyTextIndent2"/>
        <w:widowControl w:val="0"/>
        <w:ind w:left="0"/>
        <w:jc w:val="center"/>
        <w:rPr>
          <w:rFonts w:ascii="Arial" w:hAnsi="Arial" w:cs="Arial"/>
          <w:b/>
        </w:rPr>
      </w:pPr>
      <w:r w:rsidRPr="007A009A">
        <w:rPr>
          <w:rFonts w:ascii="Arial" w:hAnsi="Arial" w:cs="Arial"/>
          <w:b/>
        </w:rPr>
        <w:t>Thank you for your cooperation in this very important effort!</w:t>
      </w:r>
    </w:p>
    <w:p w:rsidR="00944799" w:rsidRDefault="00944799">
      <w:pPr>
        <w:spacing w:after="200" w:line="276" w:lineRule="auto"/>
        <w:rPr>
          <w:rFonts w:ascii="Arial" w:hAnsi="Arial" w:cs="Arial"/>
          <w:b/>
          <w:bCs/>
          <w:color w:val="000000"/>
        </w:rPr>
        <w:sectPr w:rsidR="00944799" w:rsidSect="007A009A">
          <w:headerReference w:type="default" r:id="rId9"/>
          <w:footerReference w:type="default" r:id="rId10"/>
          <w:pgSz w:w="12240" w:h="15840"/>
          <w:pgMar w:top="1440" w:right="1440" w:bottom="1440" w:left="1440" w:header="720" w:footer="720" w:gutter="0"/>
          <w:pgNumType w:start="1"/>
          <w:cols w:space="720"/>
          <w:docGrid w:linePitch="360"/>
        </w:sectPr>
      </w:pPr>
    </w:p>
    <w:p w:rsidR="00944799" w:rsidRDefault="00944799" w:rsidP="00982102">
      <w:pPr>
        <w:pStyle w:val="Heading3"/>
      </w:pPr>
      <w:bookmarkStart w:id="5" w:name="_Toc272414168"/>
      <w:bookmarkEnd w:id="4"/>
      <w:r w:rsidRPr="000D179D">
        <w:t>Part A. Background</w:t>
      </w:r>
      <w:bookmarkEnd w:id="5"/>
    </w:p>
    <w:p w:rsidR="00944799" w:rsidRPr="00C622BE" w:rsidRDefault="00944799" w:rsidP="00982102">
      <w:pPr>
        <w:pStyle w:val="PNumberingSurvey"/>
        <w:numPr>
          <w:ilvl w:val="0"/>
          <w:numId w:val="13"/>
        </w:numPr>
      </w:pPr>
      <w:r w:rsidRPr="00C622BE">
        <w:t xml:space="preserve">What is your current position? </w:t>
      </w:r>
      <w:r>
        <w:br/>
      </w:r>
      <w:r w:rsidRPr="00C622BE">
        <w:t xml:space="preserve">Special education teacher / </w:t>
      </w:r>
      <w:r>
        <w:t>Regular education</w:t>
      </w:r>
      <w:r w:rsidRPr="00C622BE">
        <w:t xml:space="preserve"> teacher / Administrator (specify) / Other (specify)</w:t>
      </w:r>
    </w:p>
    <w:p w:rsidR="00944799" w:rsidRDefault="00944799" w:rsidP="00982102">
      <w:pPr>
        <w:pStyle w:val="PNumberingSurvey"/>
      </w:pPr>
      <w:r>
        <w:t>For h</w:t>
      </w:r>
      <w:r w:rsidRPr="000D179D">
        <w:t xml:space="preserve">ow </w:t>
      </w:r>
      <w:r>
        <w:t>many years</w:t>
      </w:r>
      <w:r w:rsidRPr="000D179D">
        <w:t xml:space="preserve"> have you worked at this school?</w:t>
      </w:r>
      <w:r>
        <w:t xml:space="preserve"> (please count 2010–11 as one year)</w:t>
      </w:r>
    </w:p>
    <w:p w:rsidR="00944799" w:rsidRDefault="00944799" w:rsidP="00982102">
      <w:pPr>
        <w:pStyle w:val="PNumberingSurvey"/>
        <w:numPr>
          <w:ilvl w:val="0"/>
          <w:numId w:val="0"/>
        </w:numPr>
        <w:ind w:left="360"/>
      </w:pPr>
      <w:r w:rsidRPr="000D179D">
        <w:t>________</w:t>
      </w:r>
    </w:p>
    <w:p w:rsidR="00944799" w:rsidRDefault="00944799" w:rsidP="00982102">
      <w:pPr>
        <w:pStyle w:val="PNumberingSurvey"/>
      </w:pPr>
      <w:r w:rsidRPr="00B72A9B">
        <w:t xml:space="preserve">Does your district have a districtwide program(s) that provides specialized instruction in a central location, such as another school, to students with disabilities? </w:t>
      </w:r>
      <w:r>
        <w:tab/>
      </w:r>
      <w:r w:rsidRPr="00B72A9B">
        <w:t>Yes</w:t>
      </w:r>
      <w:r>
        <w:t xml:space="preserve"> </w:t>
      </w:r>
      <w:r w:rsidRPr="00B72A9B">
        <w:t>/</w:t>
      </w:r>
      <w:r>
        <w:t xml:space="preserve"> </w:t>
      </w:r>
      <w:r w:rsidRPr="00B72A9B">
        <w:t xml:space="preserve">No </w:t>
      </w:r>
    </w:p>
    <w:p w:rsidR="00944799" w:rsidRPr="008870E0" w:rsidRDefault="00944799" w:rsidP="00982102">
      <w:pPr>
        <w:pStyle w:val="PNumberingSurveyTextContinuation"/>
      </w:pPr>
      <w:r w:rsidRPr="008870E0">
        <w:t xml:space="preserve">If </w:t>
      </w:r>
      <w:r w:rsidRPr="00F04EAF">
        <w:rPr>
          <w:b/>
        </w:rPr>
        <w:t>Yes</w:t>
      </w:r>
      <w:r w:rsidRPr="008870E0">
        <w:t>, please respond to the following questions:</w:t>
      </w:r>
    </w:p>
    <w:p w:rsidR="00944799" w:rsidRPr="008870E0" w:rsidRDefault="00944799" w:rsidP="00982102">
      <w:pPr>
        <w:pStyle w:val="PNumberingSurveySubitem"/>
        <w:numPr>
          <w:ilvl w:val="0"/>
          <w:numId w:val="11"/>
        </w:numPr>
        <w:ind w:left="720"/>
      </w:pPr>
      <w:r w:rsidRPr="008870E0">
        <w:t>What</w:t>
      </w:r>
      <w:r>
        <w:t xml:space="preserve"> types of</w:t>
      </w:r>
      <w:r w:rsidRPr="008870E0">
        <w:t xml:space="preserve"> disabilities does this district program(s) serve? </w:t>
      </w:r>
      <w:r>
        <w:t>________________________________</w:t>
      </w:r>
    </w:p>
    <w:p w:rsidR="00944799" w:rsidRPr="008870E0" w:rsidRDefault="00944799" w:rsidP="00982102">
      <w:pPr>
        <w:pStyle w:val="PNumberingSurveySubitem"/>
      </w:pPr>
      <w:r w:rsidRPr="008870E0">
        <w:t xml:space="preserve">Do any students with disabilities who would otherwise attend your school attend one of these district programs? </w:t>
      </w:r>
      <w:r w:rsidRPr="008870E0">
        <w:tab/>
        <w:t xml:space="preserve">Yes / </w:t>
      </w:r>
      <w:r>
        <w:t>No</w:t>
      </w:r>
    </w:p>
    <w:p w:rsidR="00944799" w:rsidRPr="008870E0" w:rsidRDefault="00944799" w:rsidP="00982102">
      <w:pPr>
        <w:pStyle w:val="PNumberingSurveySubitem"/>
      </w:pPr>
      <w:r w:rsidRPr="008870E0">
        <w:t xml:space="preserve">Do the </w:t>
      </w:r>
      <w:r>
        <w:t xml:space="preserve">test </w:t>
      </w:r>
      <w:r w:rsidRPr="008870E0">
        <w:t xml:space="preserve">scores of students attending this district program(s) count toward your </w:t>
      </w:r>
      <w:r>
        <w:t xml:space="preserve">school’s </w:t>
      </w:r>
      <w:r w:rsidRPr="008870E0">
        <w:t>AYP?</w:t>
      </w:r>
      <w:r>
        <w:t xml:space="preserve"> </w:t>
      </w:r>
      <w:r w:rsidRPr="008870E0">
        <w:t>Yes / No</w:t>
      </w:r>
      <w:r>
        <w:t xml:space="preserve"> / Don’t know</w:t>
      </w:r>
    </w:p>
    <w:p w:rsidR="00944799" w:rsidRPr="008870E0" w:rsidRDefault="00944799" w:rsidP="00982102">
      <w:pPr>
        <w:pStyle w:val="PNumberingSurveySubitem"/>
      </w:pPr>
      <w:r w:rsidRPr="008870E0">
        <w:t xml:space="preserve">Does your school house any of these programs? </w:t>
      </w:r>
      <w:r w:rsidRPr="008870E0">
        <w:tab/>
        <w:t>Yes / No</w:t>
      </w:r>
    </w:p>
    <w:p w:rsidR="00944799" w:rsidRDefault="00944799" w:rsidP="00982102">
      <w:pPr>
        <w:pStyle w:val="PNumberingSurveyTextContinuation"/>
        <w:ind w:left="720"/>
      </w:pPr>
      <w:r w:rsidRPr="008870E0">
        <w:t>If yes, do the</w:t>
      </w:r>
      <w:r>
        <w:t xml:space="preserve"> test</w:t>
      </w:r>
      <w:r w:rsidRPr="008870E0">
        <w:t xml:space="preserve"> scores of students with disabilities attending this program count toward your </w:t>
      </w:r>
      <w:r>
        <w:t xml:space="preserve">school’s </w:t>
      </w:r>
      <w:r w:rsidRPr="008870E0">
        <w:t xml:space="preserve">AYP? </w:t>
      </w:r>
      <w:r w:rsidRPr="008870E0">
        <w:tab/>
        <w:t>Yes / No</w:t>
      </w:r>
      <w:r>
        <w:t xml:space="preserve"> / Don’t know</w:t>
      </w:r>
    </w:p>
    <w:p w:rsidR="00944799" w:rsidRDefault="00944799" w:rsidP="00982102">
      <w:pPr>
        <w:pStyle w:val="PNumberingSurvey"/>
      </w:pPr>
      <w:r w:rsidRPr="000D179D">
        <w:t xml:space="preserve">How many students at this school were </w:t>
      </w:r>
      <w:r w:rsidRPr="0038028F">
        <w:rPr>
          <w:i/>
        </w:rPr>
        <w:t>declassified</w:t>
      </w:r>
      <w:r w:rsidRPr="000D179D">
        <w:t xml:space="preserve"> from special education during the current school year (</w:t>
      </w:r>
      <w:r>
        <w:t>2010–11</w:t>
      </w:r>
      <w:r w:rsidRPr="000D179D">
        <w:t>)?</w:t>
      </w:r>
      <w:r>
        <w:t xml:space="preserve"> </w:t>
      </w:r>
    </w:p>
    <w:p w:rsidR="00944799" w:rsidRDefault="00944799" w:rsidP="00982102">
      <w:pPr>
        <w:pStyle w:val="PNumberingSurveyTextContinuation"/>
      </w:pPr>
      <w:r w:rsidRPr="000D179D">
        <w:t>_____________________________</w:t>
      </w:r>
    </w:p>
    <w:p w:rsidR="00944799" w:rsidRDefault="00944799" w:rsidP="00982102">
      <w:pPr>
        <w:pStyle w:val="PNumberingSurvey"/>
      </w:pPr>
      <w:r>
        <w:t xml:space="preserve">In </w:t>
      </w:r>
      <w:r w:rsidRPr="000D179D">
        <w:t>th</w:t>
      </w:r>
      <w:r>
        <w:t>e</w:t>
      </w:r>
      <w:r w:rsidRPr="000D179D">
        <w:t xml:space="preserve"> </w:t>
      </w:r>
      <w:r>
        <w:t xml:space="preserve">current school </w:t>
      </w:r>
      <w:r w:rsidRPr="000D179D">
        <w:t>year</w:t>
      </w:r>
      <w:r>
        <w:t xml:space="preserve"> (2010–11), ho</w:t>
      </w:r>
      <w:r w:rsidRPr="000D179D">
        <w:t xml:space="preserve">w many students with disabilities in this school </w:t>
      </w:r>
      <w:r>
        <w:t>are</w:t>
      </w:r>
      <w:r w:rsidRPr="000D179D">
        <w:t xml:space="preserve"> </w:t>
      </w:r>
      <w:r w:rsidRPr="0038028F">
        <w:rPr>
          <w:i/>
        </w:rPr>
        <w:t>re</w:t>
      </w:r>
      <w:r>
        <w:rPr>
          <w:i/>
        </w:rPr>
        <w:t>peating the</w:t>
      </w:r>
      <w:r w:rsidRPr="0038028F">
        <w:rPr>
          <w:i/>
        </w:rPr>
        <w:t xml:space="preserve"> </w:t>
      </w:r>
      <w:r>
        <w:rPr>
          <w:i/>
        </w:rPr>
        <w:t xml:space="preserve">same </w:t>
      </w:r>
      <w:r w:rsidRPr="0038028F">
        <w:rPr>
          <w:i/>
        </w:rPr>
        <w:t>grade</w:t>
      </w:r>
      <w:r w:rsidRPr="000D179D">
        <w:t xml:space="preserve"> </w:t>
      </w:r>
      <w:r>
        <w:t>that they were in last year?</w:t>
      </w:r>
    </w:p>
    <w:p w:rsidR="00944799" w:rsidRPr="00990D5B" w:rsidRDefault="00944799" w:rsidP="00982102">
      <w:pPr>
        <w:pStyle w:val="PNumberingSurveyTextContinuation"/>
      </w:pPr>
      <w:r w:rsidRPr="000D179D">
        <w:t>_____________________________</w:t>
      </w:r>
    </w:p>
    <w:p w:rsidR="00944799" w:rsidRPr="00712652" w:rsidRDefault="00944799" w:rsidP="00982102">
      <w:pPr>
        <w:sectPr w:rsidR="00944799" w:rsidRPr="00712652" w:rsidSect="00982102">
          <w:footerReference w:type="default" r:id="rId11"/>
          <w:pgSz w:w="12240" w:h="15840"/>
          <w:pgMar w:top="1440" w:right="1440" w:bottom="1440" w:left="1440" w:header="720" w:footer="720" w:gutter="0"/>
          <w:pgNumType w:start="1"/>
          <w:cols w:space="720"/>
          <w:docGrid w:linePitch="360"/>
        </w:sectPr>
      </w:pPr>
    </w:p>
    <w:p w:rsidR="00944799" w:rsidRPr="000D179D" w:rsidRDefault="00944799" w:rsidP="00982102">
      <w:pPr>
        <w:pStyle w:val="PNumberingSurvey"/>
      </w:pPr>
      <w:r w:rsidRPr="000D179D">
        <w:t>Using the chart below, please indicate how many students in your school are currently receiving special education services under IDEA</w:t>
      </w:r>
      <w:r>
        <w:t xml:space="preserve"> for the 2010–11 school year</w:t>
      </w:r>
      <w:r w:rsidRPr="000D179D">
        <w:t xml:space="preserve">, for each of the </w:t>
      </w:r>
      <w:r>
        <w:t>13</w:t>
      </w:r>
      <w:r w:rsidRPr="000D179D">
        <w:t xml:space="preserve"> federal disability categories, and for each of the </w:t>
      </w:r>
      <w:r>
        <w:t>educational placement</w:t>
      </w:r>
      <w:r w:rsidRPr="000D179D">
        <w:t xml:space="preserve"> categories. </w:t>
      </w:r>
      <w:r>
        <w:t>If you cannot provide counts by disability category for columns D and E, please provide a total count in column C. Please exclude pre-kindergarten students.</w:t>
      </w:r>
    </w:p>
    <w:tbl>
      <w:tblPr>
        <w:tblW w:w="1233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70"/>
        <w:gridCol w:w="1260"/>
        <w:gridCol w:w="1800"/>
        <w:gridCol w:w="1530"/>
        <w:gridCol w:w="1530"/>
        <w:gridCol w:w="1890"/>
        <w:gridCol w:w="2250"/>
      </w:tblGrid>
      <w:tr w:rsidR="00944799" w:rsidRPr="000D179D" w:rsidTr="00982102">
        <w:tc>
          <w:tcPr>
            <w:tcW w:w="2070" w:type="dxa"/>
            <w:tcBorders>
              <w:righ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A</w:t>
            </w:r>
          </w:p>
        </w:tc>
        <w:tc>
          <w:tcPr>
            <w:tcW w:w="4590" w:type="dxa"/>
            <w:gridSpan w:val="3"/>
            <w:tcBorders>
              <w:left w:val="double" w:sz="4" w:space="0" w:color="auto"/>
              <w:righ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B</w:t>
            </w:r>
          </w:p>
        </w:tc>
        <w:tc>
          <w:tcPr>
            <w:tcW w:w="1530" w:type="dxa"/>
            <w:tcBorders>
              <w:lef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C</w:t>
            </w:r>
          </w:p>
        </w:tc>
        <w:tc>
          <w:tcPr>
            <w:tcW w:w="1890" w:type="dxa"/>
            <w:shd w:val="clear" w:color="auto" w:fill="808080"/>
            <w:vAlign w:val="center"/>
          </w:tcPr>
          <w:p w:rsidR="00944799" w:rsidRPr="007A7887" w:rsidRDefault="00944799" w:rsidP="00982102">
            <w:pPr>
              <w:pStyle w:val="PTableHeading"/>
              <w:rPr>
                <w:lang w:eastAsia="zh-CN"/>
              </w:rPr>
            </w:pPr>
            <w:r w:rsidRPr="007A7887">
              <w:rPr>
                <w:lang w:eastAsia="zh-CN"/>
              </w:rPr>
              <w:t>D</w:t>
            </w:r>
          </w:p>
        </w:tc>
        <w:tc>
          <w:tcPr>
            <w:tcW w:w="2250" w:type="dxa"/>
            <w:shd w:val="clear" w:color="auto" w:fill="808080"/>
            <w:vAlign w:val="center"/>
          </w:tcPr>
          <w:p w:rsidR="00944799" w:rsidRPr="007A7887" w:rsidRDefault="00944799" w:rsidP="00982102">
            <w:pPr>
              <w:pStyle w:val="PTableHeading"/>
              <w:rPr>
                <w:lang w:eastAsia="zh-CN"/>
              </w:rPr>
            </w:pPr>
            <w:r w:rsidRPr="007A7887">
              <w:rPr>
                <w:lang w:eastAsia="zh-CN"/>
              </w:rPr>
              <w:t>E</w:t>
            </w:r>
          </w:p>
        </w:tc>
      </w:tr>
      <w:tr w:rsidR="00944799" w:rsidRPr="000D179D" w:rsidTr="00982102">
        <w:tc>
          <w:tcPr>
            <w:tcW w:w="2070" w:type="dxa"/>
            <w:vMerge w:val="restart"/>
            <w:tcBorders>
              <w:righ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Disability category</w:t>
            </w:r>
          </w:p>
        </w:tc>
        <w:tc>
          <w:tcPr>
            <w:tcW w:w="4590" w:type="dxa"/>
            <w:gridSpan w:val="3"/>
            <w:tcBorders>
              <w:left w:val="double" w:sz="4" w:space="0" w:color="auto"/>
              <w:righ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Number of special education students spending:</w:t>
            </w:r>
          </w:p>
        </w:tc>
        <w:tc>
          <w:tcPr>
            <w:tcW w:w="1530" w:type="dxa"/>
            <w:vMerge w:val="restart"/>
            <w:tcBorders>
              <w:lef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 xml:space="preserve">Total number of </w:t>
            </w:r>
            <w:r>
              <w:rPr>
                <w:lang w:eastAsia="zh-CN"/>
              </w:rPr>
              <w:t xml:space="preserve">special ed </w:t>
            </w:r>
            <w:r w:rsidRPr="007A7887">
              <w:rPr>
                <w:lang w:eastAsia="zh-CN"/>
              </w:rPr>
              <w:t xml:space="preserve">students served in </w:t>
            </w:r>
            <w:r>
              <w:rPr>
                <w:lang w:eastAsia="zh-CN"/>
              </w:rPr>
              <w:t xml:space="preserve">your </w:t>
            </w:r>
            <w:r w:rsidRPr="007A7887">
              <w:rPr>
                <w:lang w:eastAsia="zh-CN"/>
              </w:rPr>
              <w:t>school</w:t>
            </w:r>
          </w:p>
        </w:tc>
        <w:tc>
          <w:tcPr>
            <w:tcW w:w="1890" w:type="dxa"/>
            <w:vMerge w:val="restart"/>
            <w:shd w:val="clear" w:color="auto" w:fill="808080"/>
            <w:vAlign w:val="center"/>
          </w:tcPr>
          <w:p w:rsidR="00944799" w:rsidRPr="007A7887" w:rsidRDefault="00944799" w:rsidP="00982102">
            <w:pPr>
              <w:pStyle w:val="PTableHeading"/>
              <w:rPr>
                <w:lang w:eastAsia="zh-CN"/>
              </w:rPr>
            </w:pPr>
            <w:r w:rsidRPr="007A7887">
              <w:rPr>
                <w:lang w:eastAsia="zh-CN"/>
              </w:rPr>
              <w:t xml:space="preserve">Number of </w:t>
            </w:r>
            <w:r>
              <w:rPr>
                <w:lang w:eastAsia="zh-CN"/>
              </w:rPr>
              <w:t xml:space="preserve">special ed </w:t>
            </w:r>
            <w:r w:rsidRPr="007A7887">
              <w:rPr>
                <w:lang w:eastAsia="zh-CN"/>
              </w:rPr>
              <w:t>students (who would otherwise attend your school) served in central district-wide program(s)</w:t>
            </w:r>
          </w:p>
        </w:tc>
        <w:tc>
          <w:tcPr>
            <w:tcW w:w="2250" w:type="dxa"/>
            <w:vMerge w:val="restart"/>
            <w:shd w:val="clear" w:color="auto" w:fill="808080"/>
            <w:vAlign w:val="center"/>
          </w:tcPr>
          <w:p w:rsidR="00944799" w:rsidRPr="007A7887" w:rsidRDefault="00944799" w:rsidP="00982102">
            <w:pPr>
              <w:pStyle w:val="PTableHeading"/>
              <w:rPr>
                <w:lang w:eastAsia="zh-CN"/>
              </w:rPr>
            </w:pPr>
            <w:r w:rsidRPr="007A7887">
              <w:rPr>
                <w:lang w:eastAsia="zh-CN"/>
              </w:rPr>
              <w:t xml:space="preserve">Number of </w:t>
            </w:r>
            <w:r>
              <w:rPr>
                <w:lang w:eastAsia="zh-CN"/>
              </w:rPr>
              <w:t xml:space="preserve">special ed </w:t>
            </w:r>
            <w:r w:rsidRPr="007A7887">
              <w:rPr>
                <w:lang w:eastAsia="zh-CN"/>
              </w:rPr>
              <w:t>students (who would otherwise attend your school) served outside the district</w:t>
            </w:r>
          </w:p>
        </w:tc>
      </w:tr>
      <w:tr w:rsidR="00944799" w:rsidRPr="000D179D" w:rsidTr="00982102">
        <w:trPr>
          <w:trHeight w:val="1178"/>
        </w:trPr>
        <w:tc>
          <w:tcPr>
            <w:tcW w:w="2070" w:type="dxa"/>
            <w:vMerge/>
            <w:tcBorders>
              <w:right w:val="double" w:sz="4" w:space="0" w:color="auto"/>
            </w:tcBorders>
          </w:tcPr>
          <w:p w:rsidR="00944799" w:rsidRPr="007A7887" w:rsidRDefault="00944799" w:rsidP="00982102">
            <w:pPr>
              <w:jc w:val="center"/>
              <w:rPr>
                <w:sz w:val="20"/>
                <w:szCs w:val="20"/>
                <w:lang w:eastAsia="zh-CN"/>
              </w:rPr>
            </w:pPr>
          </w:p>
        </w:tc>
        <w:tc>
          <w:tcPr>
            <w:tcW w:w="1260" w:type="dxa"/>
            <w:tcBorders>
              <w:lef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Less than 40% time</w:t>
            </w:r>
            <w:r>
              <w:rPr>
                <w:lang w:eastAsia="zh-CN"/>
              </w:rPr>
              <w:t>/</w:t>
            </w:r>
            <w:r w:rsidRPr="007A7887">
              <w:rPr>
                <w:lang w:eastAsia="zh-CN"/>
              </w:rPr>
              <w:t xml:space="preserve"> week in a regular ed classroom</w:t>
            </w:r>
          </w:p>
        </w:tc>
        <w:tc>
          <w:tcPr>
            <w:tcW w:w="1800" w:type="dxa"/>
            <w:shd w:val="clear" w:color="auto" w:fill="808080"/>
            <w:vAlign w:val="center"/>
          </w:tcPr>
          <w:p w:rsidR="00944799" w:rsidRPr="007A7887" w:rsidRDefault="00944799" w:rsidP="00982102">
            <w:pPr>
              <w:pStyle w:val="PTableHeading"/>
              <w:rPr>
                <w:lang w:eastAsia="zh-CN"/>
              </w:rPr>
            </w:pPr>
            <w:r w:rsidRPr="007A7887">
              <w:rPr>
                <w:lang w:eastAsia="zh-CN"/>
              </w:rPr>
              <w:t>40–79% time</w:t>
            </w:r>
            <w:r>
              <w:rPr>
                <w:lang w:eastAsia="zh-CN"/>
              </w:rPr>
              <w:t>/</w:t>
            </w:r>
            <w:r w:rsidRPr="007A7887">
              <w:rPr>
                <w:lang w:eastAsia="zh-CN"/>
              </w:rPr>
              <w:t>week in a regular ed classroom</w:t>
            </w:r>
          </w:p>
        </w:tc>
        <w:tc>
          <w:tcPr>
            <w:tcW w:w="1530" w:type="dxa"/>
            <w:tcBorders>
              <w:righ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80% or more time</w:t>
            </w:r>
            <w:r>
              <w:rPr>
                <w:lang w:eastAsia="zh-CN"/>
              </w:rPr>
              <w:t>/</w:t>
            </w:r>
            <w:r w:rsidRPr="007A7887">
              <w:rPr>
                <w:lang w:eastAsia="zh-CN"/>
              </w:rPr>
              <w:t>week in a regular ed classroom</w:t>
            </w:r>
          </w:p>
        </w:tc>
        <w:tc>
          <w:tcPr>
            <w:tcW w:w="1530" w:type="dxa"/>
            <w:vMerge/>
            <w:tcBorders>
              <w:left w:val="double" w:sz="4" w:space="0" w:color="auto"/>
            </w:tcBorders>
          </w:tcPr>
          <w:p w:rsidR="00944799" w:rsidRPr="007A7887" w:rsidRDefault="00944799" w:rsidP="00982102">
            <w:pPr>
              <w:rPr>
                <w:sz w:val="20"/>
                <w:szCs w:val="20"/>
                <w:lang w:eastAsia="zh-CN"/>
              </w:rPr>
            </w:pPr>
          </w:p>
        </w:tc>
        <w:tc>
          <w:tcPr>
            <w:tcW w:w="1890" w:type="dxa"/>
            <w:vMerge/>
          </w:tcPr>
          <w:p w:rsidR="00944799" w:rsidRPr="007A7887" w:rsidRDefault="00944799" w:rsidP="00982102">
            <w:pPr>
              <w:rPr>
                <w:sz w:val="20"/>
                <w:szCs w:val="20"/>
                <w:lang w:eastAsia="zh-CN"/>
              </w:rPr>
            </w:pPr>
          </w:p>
        </w:tc>
        <w:tc>
          <w:tcPr>
            <w:tcW w:w="2250" w:type="dxa"/>
            <w:vMerge/>
          </w:tcPr>
          <w:p w:rsidR="00944799" w:rsidRPr="007A7887" w:rsidRDefault="00944799" w:rsidP="00982102">
            <w:pPr>
              <w:rPr>
                <w:sz w:val="20"/>
                <w:szCs w:val="20"/>
                <w:lang w:eastAsia="zh-CN"/>
              </w:rPr>
            </w:pPr>
          </w:p>
        </w:tc>
      </w:tr>
      <w:tr w:rsidR="00944799" w:rsidRPr="000D179D" w:rsidTr="00982102">
        <w:trPr>
          <w:trHeight w:val="360"/>
        </w:trPr>
        <w:tc>
          <w:tcPr>
            <w:tcW w:w="2070" w:type="dxa"/>
            <w:tcBorders>
              <w:right w:val="double" w:sz="4" w:space="0" w:color="auto"/>
            </w:tcBorders>
            <w:vAlign w:val="center"/>
          </w:tcPr>
          <w:p w:rsidR="00944799" w:rsidRPr="007A7887" w:rsidRDefault="00944799" w:rsidP="00982102">
            <w:pPr>
              <w:pStyle w:val="PTableLetteredList"/>
              <w:ind w:left="342" w:hanging="342"/>
              <w:rPr>
                <w:lang w:eastAsia="zh-CN"/>
              </w:rPr>
            </w:pPr>
            <w:r w:rsidRPr="007A7887">
              <w:rPr>
                <w:lang w:eastAsia="zh-CN"/>
              </w:rPr>
              <w:t>Specific learning disabilities</w:t>
            </w:r>
          </w:p>
        </w:tc>
        <w:tc>
          <w:tcPr>
            <w:tcW w:w="1260"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_____#</w:t>
            </w:r>
          </w:p>
        </w:tc>
        <w:tc>
          <w:tcPr>
            <w:tcW w:w="1800" w:type="dxa"/>
            <w:vAlign w:val="center"/>
          </w:tcPr>
          <w:p w:rsidR="00944799" w:rsidRDefault="00944799" w:rsidP="00982102">
            <w:pPr>
              <w:pStyle w:val="PTableText"/>
              <w:jc w:val="center"/>
              <w:rPr>
                <w:lang w:eastAsia="zh-CN"/>
              </w:rPr>
            </w:pPr>
            <w:r w:rsidRPr="007A7887">
              <w:rPr>
                <w:lang w:eastAsia="zh-CN"/>
              </w:rPr>
              <w:t>_____#</w:t>
            </w:r>
          </w:p>
        </w:tc>
        <w:tc>
          <w:tcPr>
            <w:tcW w:w="1530"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53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90" w:type="dxa"/>
            <w:vAlign w:val="center"/>
          </w:tcPr>
          <w:p w:rsidR="00944799" w:rsidRDefault="00944799" w:rsidP="00982102">
            <w:pPr>
              <w:pStyle w:val="PTableText"/>
              <w:jc w:val="center"/>
              <w:rPr>
                <w:lang w:eastAsia="zh-CN"/>
              </w:rPr>
            </w:pPr>
            <w:r w:rsidRPr="007A7887">
              <w:rPr>
                <w:lang w:eastAsia="zh-CN"/>
              </w:rPr>
              <w:t>_____#</w:t>
            </w:r>
          </w:p>
        </w:tc>
        <w:tc>
          <w:tcPr>
            <w:tcW w:w="2250" w:type="dxa"/>
            <w:vAlign w:val="center"/>
          </w:tcPr>
          <w:p w:rsidR="00944799" w:rsidRDefault="00944799" w:rsidP="00982102">
            <w:pPr>
              <w:pStyle w:val="PTableText"/>
              <w:jc w:val="center"/>
              <w:rPr>
                <w:lang w:eastAsia="zh-CN"/>
              </w:rPr>
            </w:pPr>
            <w:r w:rsidRPr="007A7887">
              <w:rPr>
                <w:lang w:eastAsia="zh-CN"/>
              </w:rPr>
              <w:t>_____#</w:t>
            </w:r>
          </w:p>
        </w:tc>
      </w:tr>
      <w:tr w:rsidR="00944799" w:rsidRPr="000D179D" w:rsidTr="00982102">
        <w:trPr>
          <w:trHeight w:val="360"/>
        </w:trPr>
        <w:tc>
          <w:tcPr>
            <w:tcW w:w="2070" w:type="dxa"/>
            <w:tcBorders>
              <w:right w:val="double" w:sz="4" w:space="0" w:color="auto"/>
            </w:tcBorders>
            <w:vAlign w:val="center"/>
          </w:tcPr>
          <w:p w:rsidR="00944799" w:rsidRPr="007A7887" w:rsidRDefault="00944799" w:rsidP="00982102">
            <w:pPr>
              <w:pStyle w:val="PTableLetteredList"/>
              <w:ind w:left="342" w:hanging="342"/>
              <w:rPr>
                <w:lang w:eastAsia="zh-CN"/>
              </w:rPr>
            </w:pPr>
            <w:r w:rsidRPr="007A7887">
              <w:rPr>
                <w:lang w:eastAsia="zh-CN"/>
              </w:rPr>
              <w:t>Speech or language impairments</w:t>
            </w:r>
          </w:p>
        </w:tc>
        <w:tc>
          <w:tcPr>
            <w:tcW w:w="126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00" w:type="dxa"/>
            <w:vAlign w:val="center"/>
          </w:tcPr>
          <w:p w:rsidR="00944799" w:rsidRDefault="00944799" w:rsidP="00982102">
            <w:pPr>
              <w:pStyle w:val="PTableText"/>
              <w:jc w:val="center"/>
              <w:rPr>
                <w:lang w:eastAsia="zh-CN"/>
              </w:rPr>
            </w:pPr>
            <w:r w:rsidRPr="007A7887">
              <w:rPr>
                <w:lang w:eastAsia="zh-CN"/>
              </w:rPr>
              <w:t>_____#</w:t>
            </w:r>
          </w:p>
        </w:tc>
        <w:tc>
          <w:tcPr>
            <w:tcW w:w="1530"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53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90" w:type="dxa"/>
            <w:vAlign w:val="center"/>
          </w:tcPr>
          <w:p w:rsidR="00944799" w:rsidRDefault="00944799" w:rsidP="00982102">
            <w:pPr>
              <w:pStyle w:val="PTableText"/>
              <w:jc w:val="center"/>
              <w:rPr>
                <w:lang w:eastAsia="zh-CN"/>
              </w:rPr>
            </w:pPr>
            <w:r w:rsidRPr="007A7887">
              <w:rPr>
                <w:lang w:eastAsia="zh-CN"/>
              </w:rPr>
              <w:t>_____#</w:t>
            </w:r>
          </w:p>
        </w:tc>
        <w:tc>
          <w:tcPr>
            <w:tcW w:w="2250" w:type="dxa"/>
            <w:vAlign w:val="center"/>
          </w:tcPr>
          <w:p w:rsidR="00944799" w:rsidRDefault="00944799" w:rsidP="00982102">
            <w:pPr>
              <w:pStyle w:val="PTableText"/>
              <w:jc w:val="center"/>
              <w:rPr>
                <w:lang w:eastAsia="zh-CN"/>
              </w:rPr>
            </w:pPr>
            <w:r w:rsidRPr="007A7887">
              <w:rPr>
                <w:lang w:eastAsia="zh-CN"/>
              </w:rPr>
              <w:t>_____#</w:t>
            </w:r>
          </w:p>
        </w:tc>
      </w:tr>
      <w:tr w:rsidR="00944799" w:rsidRPr="000D179D" w:rsidTr="00982102">
        <w:trPr>
          <w:trHeight w:val="360"/>
        </w:trPr>
        <w:tc>
          <w:tcPr>
            <w:tcW w:w="2070" w:type="dxa"/>
            <w:tcBorders>
              <w:right w:val="double" w:sz="4" w:space="0" w:color="auto"/>
            </w:tcBorders>
            <w:vAlign w:val="center"/>
          </w:tcPr>
          <w:p w:rsidR="00944799" w:rsidRPr="007A7887" w:rsidRDefault="00944799" w:rsidP="00982102">
            <w:pPr>
              <w:pStyle w:val="PTableLetteredList"/>
              <w:ind w:left="342" w:hanging="342"/>
              <w:rPr>
                <w:lang w:eastAsia="zh-CN"/>
              </w:rPr>
            </w:pPr>
            <w:r w:rsidRPr="007A7887">
              <w:rPr>
                <w:lang w:eastAsia="zh-CN"/>
              </w:rPr>
              <w:t>Mental retardation</w:t>
            </w:r>
          </w:p>
        </w:tc>
        <w:tc>
          <w:tcPr>
            <w:tcW w:w="126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00" w:type="dxa"/>
            <w:vAlign w:val="center"/>
          </w:tcPr>
          <w:p w:rsidR="00944799" w:rsidRDefault="00944799" w:rsidP="00982102">
            <w:pPr>
              <w:pStyle w:val="PTableText"/>
              <w:jc w:val="center"/>
              <w:rPr>
                <w:lang w:eastAsia="zh-CN"/>
              </w:rPr>
            </w:pPr>
            <w:r w:rsidRPr="007A7887">
              <w:rPr>
                <w:lang w:eastAsia="zh-CN"/>
              </w:rPr>
              <w:t>_____#</w:t>
            </w:r>
          </w:p>
        </w:tc>
        <w:tc>
          <w:tcPr>
            <w:tcW w:w="1530"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53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90" w:type="dxa"/>
            <w:vAlign w:val="center"/>
          </w:tcPr>
          <w:p w:rsidR="00944799" w:rsidRDefault="00944799" w:rsidP="00982102">
            <w:pPr>
              <w:pStyle w:val="PTableText"/>
              <w:jc w:val="center"/>
              <w:rPr>
                <w:lang w:eastAsia="zh-CN"/>
              </w:rPr>
            </w:pPr>
            <w:r w:rsidRPr="007A7887">
              <w:rPr>
                <w:lang w:eastAsia="zh-CN"/>
              </w:rPr>
              <w:t>_____#</w:t>
            </w:r>
          </w:p>
        </w:tc>
        <w:tc>
          <w:tcPr>
            <w:tcW w:w="2250" w:type="dxa"/>
            <w:vAlign w:val="center"/>
          </w:tcPr>
          <w:p w:rsidR="00944799" w:rsidRDefault="00944799" w:rsidP="00982102">
            <w:pPr>
              <w:pStyle w:val="PTableText"/>
              <w:jc w:val="center"/>
              <w:rPr>
                <w:lang w:eastAsia="zh-CN"/>
              </w:rPr>
            </w:pPr>
            <w:r w:rsidRPr="007A7887">
              <w:rPr>
                <w:lang w:eastAsia="zh-CN"/>
              </w:rPr>
              <w:t>_____#</w:t>
            </w:r>
          </w:p>
        </w:tc>
      </w:tr>
      <w:tr w:rsidR="00944799" w:rsidRPr="000D179D" w:rsidTr="00982102">
        <w:trPr>
          <w:trHeight w:val="360"/>
        </w:trPr>
        <w:tc>
          <w:tcPr>
            <w:tcW w:w="2070" w:type="dxa"/>
            <w:tcBorders>
              <w:right w:val="double" w:sz="4" w:space="0" w:color="auto"/>
            </w:tcBorders>
            <w:vAlign w:val="center"/>
          </w:tcPr>
          <w:p w:rsidR="00944799" w:rsidRPr="007A7887" w:rsidRDefault="00944799" w:rsidP="00982102">
            <w:pPr>
              <w:pStyle w:val="PTableLetteredList"/>
              <w:ind w:left="342" w:hanging="342"/>
              <w:rPr>
                <w:lang w:eastAsia="zh-CN"/>
              </w:rPr>
            </w:pPr>
            <w:r w:rsidRPr="007A7887">
              <w:rPr>
                <w:lang w:eastAsia="zh-CN"/>
              </w:rPr>
              <w:t>Emotional disturbance</w:t>
            </w:r>
          </w:p>
        </w:tc>
        <w:tc>
          <w:tcPr>
            <w:tcW w:w="126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00" w:type="dxa"/>
            <w:vAlign w:val="center"/>
          </w:tcPr>
          <w:p w:rsidR="00944799" w:rsidRDefault="00944799" w:rsidP="00982102">
            <w:pPr>
              <w:pStyle w:val="PTableText"/>
              <w:jc w:val="center"/>
              <w:rPr>
                <w:lang w:eastAsia="zh-CN"/>
              </w:rPr>
            </w:pPr>
            <w:r w:rsidRPr="007A7887">
              <w:rPr>
                <w:lang w:eastAsia="zh-CN"/>
              </w:rPr>
              <w:t>_____#</w:t>
            </w:r>
          </w:p>
        </w:tc>
        <w:tc>
          <w:tcPr>
            <w:tcW w:w="1530"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53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90" w:type="dxa"/>
            <w:vAlign w:val="center"/>
          </w:tcPr>
          <w:p w:rsidR="00944799" w:rsidRDefault="00944799" w:rsidP="00982102">
            <w:pPr>
              <w:pStyle w:val="PTableText"/>
              <w:jc w:val="center"/>
              <w:rPr>
                <w:lang w:eastAsia="zh-CN"/>
              </w:rPr>
            </w:pPr>
            <w:r w:rsidRPr="007A7887">
              <w:rPr>
                <w:lang w:eastAsia="zh-CN"/>
              </w:rPr>
              <w:t>_____#</w:t>
            </w:r>
          </w:p>
        </w:tc>
        <w:tc>
          <w:tcPr>
            <w:tcW w:w="2250" w:type="dxa"/>
            <w:vAlign w:val="center"/>
          </w:tcPr>
          <w:p w:rsidR="00944799" w:rsidRDefault="00944799" w:rsidP="00982102">
            <w:pPr>
              <w:pStyle w:val="PTableText"/>
              <w:jc w:val="center"/>
              <w:rPr>
                <w:lang w:eastAsia="zh-CN"/>
              </w:rPr>
            </w:pPr>
            <w:r w:rsidRPr="007A7887">
              <w:rPr>
                <w:lang w:eastAsia="zh-CN"/>
              </w:rPr>
              <w:t>_____#</w:t>
            </w:r>
          </w:p>
        </w:tc>
      </w:tr>
      <w:tr w:rsidR="00944799" w:rsidRPr="000D179D" w:rsidTr="00982102">
        <w:trPr>
          <w:trHeight w:val="360"/>
        </w:trPr>
        <w:tc>
          <w:tcPr>
            <w:tcW w:w="2070" w:type="dxa"/>
            <w:tcBorders>
              <w:right w:val="double" w:sz="4" w:space="0" w:color="auto"/>
            </w:tcBorders>
            <w:vAlign w:val="center"/>
          </w:tcPr>
          <w:p w:rsidR="00944799" w:rsidRPr="00FD3137" w:rsidRDefault="00944799" w:rsidP="00982102">
            <w:pPr>
              <w:pStyle w:val="PTableLetteredList"/>
              <w:ind w:left="342" w:hanging="342"/>
              <w:rPr>
                <w:lang w:eastAsia="zh-CN"/>
              </w:rPr>
            </w:pPr>
            <w:r w:rsidRPr="007A7887">
              <w:rPr>
                <w:lang w:eastAsia="zh-CN"/>
              </w:rPr>
              <w:t>Multiple disabilities</w:t>
            </w:r>
          </w:p>
        </w:tc>
        <w:tc>
          <w:tcPr>
            <w:tcW w:w="126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00" w:type="dxa"/>
            <w:vAlign w:val="center"/>
          </w:tcPr>
          <w:p w:rsidR="00944799" w:rsidRDefault="00944799" w:rsidP="00982102">
            <w:pPr>
              <w:pStyle w:val="PTableText"/>
              <w:jc w:val="center"/>
              <w:rPr>
                <w:lang w:eastAsia="zh-CN"/>
              </w:rPr>
            </w:pPr>
            <w:r w:rsidRPr="007A7887">
              <w:rPr>
                <w:lang w:eastAsia="zh-CN"/>
              </w:rPr>
              <w:t>_____#</w:t>
            </w:r>
          </w:p>
        </w:tc>
        <w:tc>
          <w:tcPr>
            <w:tcW w:w="1530"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53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90" w:type="dxa"/>
            <w:vAlign w:val="center"/>
          </w:tcPr>
          <w:p w:rsidR="00944799" w:rsidRDefault="00944799" w:rsidP="00982102">
            <w:pPr>
              <w:pStyle w:val="PTableText"/>
              <w:jc w:val="center"/>
              <w:rPr>
                <w:lang w:eastAsia="zh-CN"/>
              </w:rPr>
            </w:pPr>
            <w:r w:rsidRPr="007A7887">
              <w:rPr>
                <w:lang w:eastAsia="zh-CN"/>
              </w:rPr>
              <w:t>_____#</w:t>
            </w:r>
          </w:p>
        </w:tc>
        <w:tc>
          <w:tcPr>
            <w:tcW w:w="2250" w:type="dxa"/>
            <w:vAlign w:val="center"/>
          </w:tcPr>
          <w:p w:rsidR="00944799" w:rsidRDefault="00944799" w:rsidP="00982102">
            <w:pPr>
              <w:pStyle w:val="PTableText"/>
              <w:jc w:val="center"/>
              <w:rPr>
                <w:lang w:eastAsia="zh-CN"/>
              </w:rPr>
            </w:pPr>
            <w:r w:rsidRPr="007A7887">
              <w:rPr>
                <w:lang w:eastAsia="zh-CN"/>
              </w:rPr>
              <w:t>_____#</w:t>
            </w:r>
          </w:p>
        </w:tc>
      </w:tr>
      <w:tr w:rsidR="00944799" w:rsidRPr="000D179D" w:rsidTr="00982102">
        <w:trPr>
          <w:trHeight w:val="360"/>
        </w:trPr>
        <w:tc>
          <w:tcPr>
            <w:tcW w:w="2070" w:type="dxa"/>
            <w:tcBorders>
              <w:right w:val="double" w:sz="4" w:space="0" w:color="auto"/>
            </w:tcBorders>
            <w:vAlign w:val="center"/>
          </w:tcPr>
          <w:p w:rsidR="00944799" w:rsidRPr="00FD3137" w:rsidRDefault="00944799" w:rsidP="00982102">
            <w:pPr>
              <w:pStyle w:val="PTableLetteredList"/>
              <w:ind w:left="342" w:hanging="342"/>
              <w:rPr>
                <w:lang w:eastAsia="zh-CN"/>
              </w:rPr>
            </w:pPr>
            <w:r w:rsidRPr="007A7887">
              <w:rPr>
                <w:lang w:eastAsia="zh-CN"/>
              </w:rPr>
              <w:t>Hearing impairments</w:t>
            </w:r>
          </w:p>
        </w:tc>
        <w:tc>
          <w:tcPr>
            <w:tcW w:w="126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00" w:type="dxa"/>
            <w:vAlign w:val="center"/>
          </w:tcPr>
          <w:p w:rsidR="00944799" w:rsidRDefault="00944799" w:rsidP="00982102">
            <w:pPr>
              <w:pStyle w:val="PTableText"/>
              <w:jc w:val="center"/>
              <w:rPr>
                <w:lang w:eastAsia="zh-CN"/>
              </w:rPr>
            </w:pPr>
            <w:r w:rsidRPr="007A7887">
              <w:rPr>
                <w:lang w:eastAsia="zh-CN"/>
              </w:rPr>
              <w:t>_____#</w:t>
            </w:r>
          </w:p>
        </w:tc>
        <w:tc>
          <w:tcPr>
            <w:tcW w:w="1530"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53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90" w:type="dxa"/>
            <w:vAlign w:val="center"/>
          </w:tcPr>
          <w:p w:rsidR="00944799" w:rsidRDefault="00944799" w:rsidP="00982102">
            <w:pPr>
              <w:pStyle w:val="PTableText"/>
              <w:jc w:val="center"/>
              <w:rPr>
                <w:lang w:eastAsia="zh-CN"/>
              </w:rPr>
            </w:pPr>
            <w:r w:rsidRPr="007A7887">
              <w:rPr>
                <w:lang w:eastAsia="zh-CN"/>
              </w:rPr>
              <w:t>_____#</w:t>
            </w:r>
          </w:p>
        </w:tc>
        <w:tc>
          <w:tcPr>
            <w:tcW w:w="2250" w:type="dxa"/>
            <w:vAlign w:val="center"/>
          </w:tcPr>
          <w:p w:rsidR="00944799" w:rsidRDefault="00944799" w:rsidP="00982102">
            <w:pPr>
              <w:pStyle w:val="PTableText"/>
              <w:jc w:val="center"/>
              <w:rPr>
                <w:lang w:eastAsia="zh-CN"/>
              </w:rPr>
            </w:pPr>
            <w:r w:rsidRPr="007A7887">
              <w:rPr>
                <w:lang w:eastAsia="zh-CN"/>
              </w:rPr>
              <w:t>_____#</w:t>
            </w:r>
          </w:p>
        </w:tc>
      </w:tr>
      <w:tr w:rsidR="00944799" w:rsidRPr="000D179D" w:rsidTr="00982102">
        <w:trPr>
          <w:trHeight w:val="360"/>
        </w:trPr>
        <w:tc>
          <w:tcPr>
            <w:tcW w:w="2070" w:type="dxa"/>
            <w:tcBorders>
              <w:right w:val="double" w:sz="4" w:space="0" w:color="auto"/>
            </w:tcBorders>
            <w:vAlign w:val="center"/>
          </w:tcPr>
          <w:p w:rsidR="00944799" w:rsidRPr="007A7887" w:rsidRDefault="00944799" w:rsidP="00982102">
            <w:pPr>
              <w:pStyle w:val="PTableLetteredList"/>
              <w:ind w:left="342" w:hanging="342"/>
              <w:rPr>
                <w:lang w:eastAsia="zh-CN"/>
              </w:rPr>
            </w:pPr>
            <w:r w:rsidRPr="007A7887">
              <w:rPr>
                <w:lang w:eastAsia="zh-CN"/>
              </w:rPr>
              <w:t>Other health impairments</w:t>
            </w:r>
          </w:p>
        </w:tc>
        <w:tc>
          <w:tcPr>
            <w:tcW w:w="126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00" w:type="dxa"/>
            <w:vAlign w:val="center"/>
          </w:tcPr>
          <w:p w:rsidR="00944799" w:rsidRDefault="00944799" w:rsidP="00982102">
            <w:pPr>
              <w:pStyle w:val="PTableText"/>
              <w:jc w:val="center"/>
              <w:rPr>
                <w:lang w:eastAsia="zh-CN"/>
              </w:rPr>
            </w:pPr>
            <w:r w:rsidRPr="007A7887">
              <w:rPr>
                <w:lang w:eastAsia="zh-CN"/>
              </w:rPr>
              <w:t>_____#</w:t>
            </w:r>
          </w:p>
        </w:tc>
        <w:tc>
          <w:tcPr>
            <w:tcW w:w="1530"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53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90" w:type="dxa"/>
            <w:vAlign w:val="center"/>
          </w:tcPr>
          <w:p w:rsidR="00944799" w:rsidRDefault="00944799" w:rsidP="00982102">
            <w:pPr>
              <w:pStyle w:val="PTableText"/>
              <w:jc w:val="center"/>
              <w:rPr>
                <w:lang w:eastAsia="zh-CN"/>
              </w:rPr>
            </w:pPr>
            <w:r w:rsidRPr="007A7887">
              <w:rPr>
                <w:lang w:eastAsia="zh-CN"/>
              </w:rPr>
              <w:t>_____#</w:t>
            </w:r>
          </w:p>
        </w:tc>
        <w:tc>
          <w:tcPr>
            <w:tcW w:w="2250" w:type="dxa"/>
            <w:vAlign w:val="center"/>
          </w:tcPr>
          <w:p w:rsidR="00944799" w:rsidRDefault="00944799" w:rsidP="00982102">
            <w:pPr>
              <w:pStyle w:val="PTableText"/>
              <w:jc w:val="center"/>
              <w:rPr>
                <w:lang w:eastAsia="zh-CN"/>
              </w:rPr>
            </w:pPr>
            <w:r w:rsidRPr="007A7887">
              <w:rPr>
                <w:lang w:eastAsia="zh-CN"/>
              </w:rPr>
              <w:t>_____#</w:t>
            </w:r>
          </w:p>
        </w:tc>
      </w:tr>
      <w:tr w:rsidR="00944799" w:rsidRPr="000D179D" w:rsidTr="00982102">
        <w:trPr>
          <w:trHeight w:val="360"/>
        </w:trPr>
        <w:tc>
          <w:tcPr>
            <w:tcW w:w="2070" w:type="dxa"/>
            <w:tcBorders>
              <w:right w:val="double" w:sz="4" w:space="0" w:color="auto"/>
            </w:tcBorders>
            <w:vAlign w:val="center"/>
          </w:tcPr>
          <w:p w:rsidR="00944799" w:rsidRPr="007A7887" w:rsidRDefault="00944799" w:rsidP="00982102">
            <w:pPr>
              <w:pStyle w:val="PTableLetteredList"/>
              <w:ind w:left="342" w:hanging="342"/>
              <w:rPr>
                <w:lang w:eastAsia="zh-CN"/>
              </w:rPr>
            </w:pPr>
            <w:r w:rsidRPr="007A7887">
              <w:rPr>
                <w:lang w:eastAsia="zh-CN"/>
              </w:rPr>
              <w:t>Orthopedic impairments</w:t>
            </w:r>
          </w:p>
        </w:tc>
        <w:tc>
          <w:tcPr>
            <w:tcW w:w="126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00" w:type="dxa"/>
            <w:vAlign w:val="center"/>
          </w:tcPr>
          <w:p w:rsidR="00944799" w:rsidRDefault="00944799" w:rsidP="00982102">
            <w:pPr>
              <w:pStyle w:val="PTableText"/>
              <w:jc w:val="center"/>
              <w:rPr>
                <w:lang w:eastAsia="zh-CN"/>
              </w:rPr>
            </w:pPr>
            <w:r w:rsidRPr="007A7887">
              <w:rPr>
                <w:lang w:eastAsia="zh-CN"/>
              </w:rPr>
              <w:t>_____#</w:t>
            </w:r>
          </w:p>
        </w:tc>
        <w:tc>
          <w:tcPr>
            <w:tcW w:w="1530"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53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90" w:type="dxa"/>
            <w:vAlign w:val="center"/>
          </w:tcPr>
          <w:p w:rsidR="00944799" w:rsidRDefault="00944799" w:rsidP="00982102">
            <w:pPr>
              <w:pStyle w:val="PTableText"/>
              <w:jc w:val="center"/>
              <w:rPr>
                <w:lang w:eastAsia="zh-CN"/>
              </w:rPr>
            </w:pPr>
            <w:r w:rsidRPr="007A7887">
              <w:rPr>
                <w:lang w:eastAsia="zh-CN"/>
              </w:rPr>
              <w:t>_____#</w:t>
            </w:r>
          </w:p>
        </w:tc>
        <w:tc>
          <w:tcPr>
            <w:tcW w:w="2250" w:type="dxa"/>
            <w:vAlign w:val="center"/>
          </w:tcPr>
          <w:p w:rsidR="00944799" w:rsidRDefault="00944799" w:rsidP="00982102">
            <w:pPr>
              <w:pStyle w:val="PTableText"/>
              <w:jc w:val="center"/>
              <w:rPr>
                <w:lang w:eastAsia="zh-CN"/>
              </w:rPr>
            </w:pPr>
            <w:r w:rsidRPr="007A7887">
              <w:rPr>
                <w:lang w:eastAsia="zh-CN"/>
              </w:rPr>
              <w:t>_____#</w:t>
            </w:r>
          </w:p>
        </w:tc>
      </w:tr>
      <w:tr w:rsidR="00944799" w:rsidRPr="000D179D" w:rsidTr="00982102">
        <w:trPr>
          <w:trHeight w:val="360"/>
        </w:trPr>
        <w:tc>
          <w:tcPr>
            <w:tcW w:w="2070" w:type="dxa"/>
            <w:tcBorders>
              <w:right w:val="double" w:sz="4" w:space="0" w:color="auto"/>
            </w:tcBorders>
            <w:vAlign w:val="center"/>
          </w:tcPr>
          <w:p w:rsidR="00944799" w:rsidRPr="00FD3137" w:rsidRDefault="00944799" w:rsidP="00982102">
            <w:pPr>
              <w:pStyle w:val="PTableLetteredList"/>
              <w:ind w:left="342" w:hanging="342"/>
              <w:rPr>
                <w:lang w:eastAsia="zh-CN"/>
              </w:rPr>
            </w:pPr>
            <w:r w:rsidRPr="007A7887">
              <w:rPr>
                <w:lang w:eastAsia="zh-CN"/>
              </w:rPr>
              <w:t>Visual impairments</w:t>
            </w:r>
          </w:p>
        </w:tc>
        <w:tc>
          <w:tcPr>
            <w:tcW w:w="126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00" w:type="dxa"/>
            <w:vAlign w:val="center"/>
          </w:tcPr>
          <w:p w:rsidR="00944799" w:rsidRDefault="00944799" w:rsidP="00982102">
            <w:pPr>
              <w:pStyle w:val="PTableText"/>
              <w:jc w:val="center"/>
              <w:rPr>
                <w:lang w:eastAsia="zh-CN"/>
              </w:rPr>
            </w:pPr>
            <w:r w:rsidRPr="007A7887">
              <w:rPr>
                <w:lang w:eastAsia="zh-CN"/>
              </w:rPr>
              <w:t>_____#</w:t>
            </w:r>
          </w:p>
        </w:tc>
        <w:tc>
          <w:tcPr>
            <w:tcW w:w="1530"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53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90" w:type="dxa"/>
            <w:vAlign w:val="center"/>
          </w:tcPr>
          <w:p w:rsidR="00944799" w:rsidRDefault="00944799" w:rsidP="00982102">
            <w:pPr>
              <w:pStyle w:val="PTableText"/>
              <w:jc w:val="center"/>
              <w:rPr>
                <w:lang w:eastAsia="zh-CN"/>
              </w:rPr>
            </w:pPr>
            <w:r w:rsidRPr="007A7887">
              <w:rPr>
                <w:lang w:eastAsia="zh-CN"/>
              </w:rPr>
              <w:t>_____#</w:t>
            </w:r>
          </w:p>
        </w:tc>
        <w:tc>
          <w:tcPr>
            <w:tcW w:w="2250" w:type="dxa"/>
            <w:vAlign w:val="center"/>
          </w:tcPr>
          <w:p w:rsidR="00944799" w:rsidRDefault="00944799" w:rsidP="00982102">
            <w:pPr>
              <w:pStyle w:val="PTableText"/>
              <w:jc w:val="center"/>
              <w:rPr>
                <w:lang w:eastAsia="zh-CN"/>
              </w:rPr>
            </w:pPr>
            <w:r w:rsidRPr="007A7887">
              <w:rPr>
                <w:lang w:eastAsia="zh-CN"/>
              </w:rPr>
              <w:t>_____#</w:t>
            </w:r>
          </w:p>
        </w:tc>
      </w:tr>
      <w:tr w:rsidR="00944799" w:rsidRPr="000D179D" w:rsidTr="00982102">
        <w:trPr>
          <w:trHeight w:val="360"/>
        </w:trPr>
        <w:tc>
          <w:tcPr>
            <w:tcW w:w="2070" w:type="dxa"/>
            <w:tcBorders>
              <w:right w:val="double" w:sz="4" w:space="0" w:color="auto"/>
            </w:tcBorders>
            <w:vAlign w:val="center"/>
          </w:tcPr>
          <w:p w:rsidR="00944799" w:rsidRPr="00FD3137" w:rsidRDefault="00944799" w:rsidP="00982102">
            <w:pPr>
              <w:pStyle w:val="PTableLetteredList"/>
              <w:ind w:left="342" w:hanging="342"/>
              <w:rPr>
                <w:lang w:eastAsia="zh-CN"/>
              </w:rPr>
            </w:pPr>
            <w:r w:rsidRPr="007A7887">
              <w:rPr>
                <w:lang w:eastAsia="zh-CN"/>
              </w:rPr>
              <w:t>Autism</w:t>
            </w:r>
          </w:p>
        </w:tc>
        <w:tc>
          <w:tcPr>
            <w:tcW w:w="126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00" w:type="dxa"/>
            <w:vAlign w:val="center"/>
          </w:tcPr>
          <w:p w:rsidR="00944799" w:rsidRDefault="00944799" w:rsidP="00982102">
            <w:pPr>
              <w:pStyle w:val="PTableText"/>
              <w:jc w:val="center"/>
              <w:rPr>
                <w:lang w:eastAsia="zh-CN"/>
              </w:rPr>
            </w:pPr>
            <w:r w:rsidRPr="007A7887">
              <w:rPr>
                <w:lang w:eastAsia="zh-CN"/>
              </w:rPr>
              <w:t>_____#</w:t>
            </w:r>
          </w:p>
        </w:tc>
        <w:tc>
          <w:tcPr>
            <w:tcW w:w="1530"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53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90" w:type="dxa"/>
            <w:vAlign w:val="center"/>
          </w:tcPr>
          <w:p w:rsidR="00944799" w:rsidRDefault="00944799" w:rsidP="00982102">
            <w:pPr>
              <w:pStyle w:val="PTableText"/>
              <w:jc w:val="center"/>
              <w:rPr>
                <w:lang w:eastAsia="zh-CN"/>
              </w:rPr>
            </w:pPr>
            <w:r w:rsidRPr="007A7887">
              <w:rPr>
                <w:lang w:eastAsia="zh-CN"/>
              </w:rPr>
              <w:t>_____#</w:t>
            </w:r>
          </w:p>
        </w:tc>
        <w:tc>
          <w:tcPr>
            <w:tcW w:w="2250" w:type="dxa"/>
            <w:vAlign w:val="center"/>
          </w:tcPr>
          <w:p w:rsidR="00944799" w:rsidRDefault="00944799" w:rsidP="00982102">
            <w:pPr>
              <w:pStyle w:val="PTableText"/>
              <w:jc w:val="center"/>
              <w:rPr>
                <w:lang w:eastAsia="zh-CN"/>
              </w:rPr>
            </w:pPr>
            <w:r w:rsidRPr="007A7887">
              <w:rPr>
                <w:lang w:eastAsia="zh-CN"/>
              </w:rPr>
              <w:t>_____#</w:t>
            </w:r>
          </w:p>
        </w:tc>
      </w:tr>
      <w:tr w:rsidR="00944799" w:rsidRPr="000D179D" w:rsidTr="00982102">
        <w:trPr>
          <w:trHeight w:val="360"/>
        </w:trPr>
        <w:tc>
          <w:tcPr>
            <w:tcW w:w="2070" w:type="dxa"/>
            <w:tcBorders>
              <w:right w:val="double" w:sz="4" w:space="0" w:color="auto"/>
            </w:tcBorders>
            <w:vAlign w:val="center"/>
          </w:tcPr>
          <w:p w:rsidR="00944799" w:rsidRPr="00FD3137" w:rsidRDefault="00944799" w:rsidP="00982102">
            <w:pPr>
              <w:pStyle w:val="PTableLetteredList"/>
              <w:ind w:left="342" w:hanging="342"/>
              <w:rPr>
                <w:lang w:eastAsia="zh-CN"/>
              </w:rPr>
            </w:pPr>
            <w:r w:rsidRPr="007A7887">
              <w:rPr>
                <w:lang w:eastAsia="zh-CN"/>
              </w:rPr>
              <w:t>Deaf-blindness</w:t>
            </w:r>
          </w:p>
        </w:tc>
        <w:tc>
          <w:tcPr>
            <w:tcW w:w="126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00" w:type="dxa"/>
            <w:vAlign w:val="center"/>
          </w:tcPr>
          <w:p w:rsidR="00944799" w:rsidRDefault="00944799" w:rsidP="00982102">
            <w:pPr>
              <w:pStyle w:val="PTableText"/>
              <w:jc w:val="center"/>
              <w:rPr>
                <w:lang w:eastAsia="zh-CN"/>
              </w:rPr>
            </w:pPr>
            <w:r w:rsidRPr="007A7887">
              <w:rPr>
                <w:lang w:eastAsia="zh-CN"/>
              </w:rPr>
              <w:t>_____#</w:t>
            </w:r>
          </w:p>
        </w:tc>
        <w:tc>
          <w:tcPr>
            <w:tcW w:w="1530"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53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90" w:type="dxa"/>
            <w:vAlign w:val="center"/>
          </w:tcPr>
          <w:p w:rsidR="00944799" w:rsidRDefault="00944799" w:rsidP="00982102">
            <w:pPr>
              <w:pStyle w:val="PTableText"/>
              <w:jc w:val="center"/>
              <w:rPr>
                <w:lang w:eastAsia="zh-CN"/>
              </w:rPr>
            </w:pPr>
            <w:r w:rsidRPr="007A7887">
              <w:rPr>
                <w:lang w:eastAsia="zh-CN"/>
              </w:rPr>
              <w:t>_____#</w:t>
            </w:r>
          </w:p>
        </w:tc>
        <w:tc>
          <w:tcPr>
            <w:tcW w:w="2250" w:type="dxa"/>
            <w:vAlign w:val="center"/>
          </w:tcPr>
          <w:p w:rsidR="00944799" w:rsidRDefault="00944799" w:rsidP="00982102">
            <w:pPr>
              <w:pStyle w:val="PTableText"/>
              <w:jc w:val="center"/>
              <w:rPr>
                <w:lang w:eastAsia="zh-CN"/>
              </w:rPr>
            </w:pPr>
            <w:r w:rsidRPr="007A7887">
              <w:rPr>
                <w:lang w:eastAsia="zh-CN"/>
              </w:rPr>
              <w:t>_____#</w:t>
            </w:r>
          </w:p>
        </w:tc>
      </w:tr>
      <w:tr w:rsidR="00944799" w:rsidRPr="000D179D" w:rsidTr="00982102">
        <w:trPr>
          <w:trHeight w:val="360"/>
        </w:trPr>
        <w:tc>
          <w:tcPr>
            <w:tcW w:w="2070" w:type="dxa"/>
            <w:tcBorders>
              <w:right w:val="double" w:sz="4" w:space="0" w:color="auto"/>
            </w:tcBorders>
            <w:vAlign w:val="center"/>
          </w:tcPr>
          <w:p w:rsidR="00944799" w:rsidRPr="007A7887" w:rsidRDefault="00944799" w:rsidP="00982102">
            <w:pPr>
              <w:pStyle w:val="PTableLetteredList"/>
              <w:ind w:left="342" w:hanging="342"/>
              <w:rPr>
                <w:lang w:eastAsia="zh-CN"/>
              </w:rPr>
            </w:pPr>
            <w:r w:rsidRPr="007A7887">
              <w:rPr>
                <w:lang w:eastAsia="zh-CN"/>
              </w:rPr>
              <w:t>Traumatic brain injury</w:t>
            </w:r>
          </w:p>
        </w:tc>
        <w:tc>
          <w:tcPr>
            <w:tcW w:w="126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00" w:type="dxa"/>
            <w:vAlign w:val="center"/>
          </w:tcPr>
          <w:p w:rsidR="00944799" w:rsidRDefault="00944799" w:rsidP="00982102">
            <w:pPr>
              <w:pStyle w:val="PTableText"/>
              <w:jc w:val="center"/>
              <w:rPr>
                <w:lang w:eastAsia="zh-CN"/>
              </w:rPr>
            </w:pPr>
            <w:r w:rsidRPr="007A7887">
              <w:rPr>
                <w:lang w:eastAsia="zh-CN"/>
              </w:rPr>
              <w:t>_____#</w:t>
            </w:r>
          </w:p>
        </w:tc>
        <w:tc>
          <w:tcPr>
            <w:tcW w:w="1530"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53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90" w:type="dxa"/>
            <w:vAlign w:val="center"/>
          </w:tcPr>
          <w:p w:rsidR="00944799" w:rsidRDefault="00944799" w:rsidP="00982102">
            <w:pPr>
              <w:pStyle w:val="PTableText"/>
              <w:jc w:val="center"/>
              <w:rPr>
                <w:lang w:eastAsia="zh-CN"/>
              </w:rPr>
            </w:pPr>
            <w:r w:rsidRPr="007A7887">
              <w:rPr>
                <w:lang w:eastAsia="zh-CN"/>
              </w:rPr>
              <w:t>_____#</w:t>
            </w:r>
          </w:p>
        </w:tc>
        <w:tc>
          <w:tcPr>
            <w:tcW w:w="2250" w:type="dxa"/>
            <w:vAlign w:val="center"/>
          </w:tcPr>
          <w:p w:rsidR="00944799" w:rsidRDefault="00944799" w:rsidP="00982102">
            <w:pPr>
              <w:pStyle w:val="PTableText"/>
              <w:jc w:val="center"/>
              <w:rPr>
                <w:lang w:eastAsia="zh-CN"/>
              </w:rPr>
            </w:pPr>
            <w:r w:rsidRPr="007A7887">
              <w:rPr>
                <w:lang w:eastAsia="zh-CN"/>
              </w:rPr>
              <w:t>_____#</w:t>
            </w:r>
          </w:p>
        </w:tc>
      </w:tr>
      <w:tr w:rsidR="00944799" w:rsidRPr="000D179D" w:rsidTr="00982102">
        <w:trPr>
          <w:trHeight w:val="360"/>
        </w:trPr>
        <w:tc>
          <w:tcPr>
            <w:tcW w:w="2070" w:type="dxa"/>
            <w:tcBorders>
              <w:right w:val="double" w:sz="4" w:space="0" w:color="auto"/>
            </w:tcBorders>
            <w:vAlign w:val="center"/>
          </w:tcPr>
          <w:p w:rsidR="00944799" w:rsidRPr="007A7887" w:rsidRDefault="00944799" w:rsidP="00982102">
            <w:pPr>
              <w:pStyle w:val="PTableLetteredList"/>
              <w:ind w:left="342" w:hanging="342"/>
              <w:rPr>
                <w:lang w:eastAsia="zh-CN"/>
              </w:rPr>
            </w:pPr>
            <w:r w:rsidRPr="007A7887">
              <w:rPr>
                <w:lang w:eastAsia="zh-CN"/>
              </w:rPr>
              <w:t>Developmental delay</w:t>
            </w:r>
          </w:p>
        </w:tc>
        <w:tc>
          <w:tcPr>
            <w:tcW w:w="126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00" w:type="dxa"/>
            <w:vAlign w:val="center"/>
          </w:tcPr>
          <w:p w:rsidR="00944799" w:rsidRDefault="00944799" w:rsidP="00982102">
            <w:pPr>
              <w:pStyle w:val="PTableText"/>
              <w:jc w:val="center"/>
              <w:rPr>
                <w:lang w:eastAsia="zh-CN"/>
              </w:rPr>
            </w:pPr>
            <w:r w:rsidRPr="007A7887">
              <w:rPr>
                <w:lang w:eastAsia="zh-CN"/>
              </w:rPr>
              <w:t>_____#</w:t>
            </w:r>
          </w:p>
        </w:tc>
        <w:tc>
          <w:tcPr>
            <w:tcW w:w="1530"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53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90" w:type="dxa"/>
            <w:vAlign w:val="center"/>
          </w:tcPr>
          <w:p w:rsidR="00944799" w:rsidRDefault="00944799" w:rsidP="00982102">
            <w:pPr>
              <w:pStyle w:val="PTableText"/>
              <w:jc w:val="center"/>
              <w:rPr>
                <w:lang w:eastAsia="zh-CN"/>
              </w:rPr>
            </w:pPr>
            <w:r w:rsidRPr="007A7887">
              <w:rPr>
                <w:lang w:eastAsia="zh-CN"/>
              </w:rPr>
              <w:t>_____#</w:t>
            </w:r>
          </w:p>
        </w:tc>
        <w:tc>
          <w:tcPr>
            <w:tcW w:w="2250" w:type="dxa"/>
            <w:vAlign w:val="center"/>
          </w:tcPr>
          <w:p w:rsidR="00944799" w:rsidRDefault="00944799" w:rsidP="00982102">
            <w:pPr>
              <w:pStyle w:val="PTableText"/>
              <w:jc w:val="center"/>
              <w:rPr>
                <w:lang w:eastAsia="zh-CN"/>
              </w:rPr>
            </w:pPr>
            <w:r w:rsidRPr="007A7887">
              <w:rPr>
                <w:lang w:eastAsia="zh-CN"/>
              </w:rPr>
              <w:t>_____#</w:t>
            </w:r>
          </w:p>
        </w:tc>
      </w:tr>
      <w:tr w:rsidR="00944799" w:rsidRPr="000D179D" w:rsidTr="00982102">
        <w:trPr>
          <w:trHeight w:val="360"/>
        </w:trPr>
        <w:tc>
          <w:tcPr>
            <w:tcW w:w="2070" w:type="dxa"/>
            <w:tcBorders>
              <w:right w:val="double" w:sz="4" w:space="0" w:color="auto"/>
            </w:tcBorders>
            <w:vAlign w:val="center"/>
          </w:tcPr>
          <w:p w:rsidR="00944799" w:rsidRPr="005F0778" w:rsidRDefault="00944799" w:rsidP="00982102">
            <w:pPr>
              <w:pStyle w:val="PTableHeading2"/>
              <w:rPr>
                <w:lang w:eastAsia="zh-CN"/>
              </w:rPr>
            </w:pPr>
            <w:r w:rsidRPr="005F0778">
              <w:rPr>
                <w:lang w:eastAsia="zh-CN"/>
              </w:rPr>
              <w:t>TOTAL</w:t>
            </w:r>
          </w:p>
        </w:tc>
        <w:tc>
          <w:tcPr>
            <w:tcW w:w="126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00" w:type="dxa"/>
            <w:vAlign w:val="center"/>
          </w:tcPr>
          <w:p w:rsidR="00944799" w:rsidRDefault="00944799" w:rsidP="00982102">
            <w:pPr>
              <w:pStyle w:val="PTableText"/>
              <w:jc w:val="center"/>
              <w:rPr>
                <w:lang w:eastAsia="zh-CN"/>
              </w:rPr>
            </w:pPr>
            <w:r w:rsidRPr="007A7887">
              <w:rPr>
                <w:lang w:eastAsia="zh-CN"/>
              </w:rPr>
              <w:t>_____#</w:t>
            </w:r>
          </w:p>
        </w:tc>
        <w:tc>
          <w:tcPr>
            <w:tcW w:w="1530"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530"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w:t>
            </w:r>
          </w:p>
        </w:tc>
        <w:tc>
          <w:tcPr>
            <w:tcW w:w="1890" w:type="dxa"/>
            <w:vAlign w:val="center"/>
          </w:tcPr>
          <w:p w:rsidR="00944799" w:rsidRDefault="00944799" w:rsidP="00982102">
            <w:pPr>
              <w:pStyle w:val="PTableText"/>
              <w:jc w:val="center"/>
              <w:rPr>
                <w:lang w:eastAsia="zh-CN"/>
              </w:rPr>
            </w:pPr>
            <w:r w:rsidRPr="007A7887">
              <w:rPr>
                <w:lang w:eastAsia="zh-CN"/>
              </w:rPr>
              <w:t>_____#</w:t>
            </w:r>
          </w:p>
        </w:tc>
        <w:tc>
          <w:tcPr>
            <w:tcW w:w="2250" w:type="dxa"/>
            <w:vAlign w:val="center"/>
          </w:tcPr>
          <w:p w:rsidR="00944799" w:rsidRDefault="00944799" w:rsidP="00982102">
            <w:pPr>
              <w:pStyle w:val="PTableText"/>
              <w:jc w:val="center"/>
              <w:rPr>
                <w:lang w:eastAsia="zh-CN"/>
              </w:rPr>
            </w:pPr>
            <w:r w:rsidRPr="007A7887">
              <w:rPr>
                <w:lang w:eastAsia="zh-CN"/>
              </w:rPr>
              <w:t>_____#</w:t>
            </w:r>
          </w:p>
        </w:tc>
      </w:tr>
    </w:tbl>
    <w:p w:rsidR="00944799" w:rsidRPr="00712652" w:rsidRDefault="00944799" w:rsidP="00982102">
      <w:pPr>
        <w:sectPr w:rsidR="00944799" w:rsidRPr="00712652" w:rsidSect="00982102">
          <w:pgSz w:w="15840" w:h="12240" w:orient="landscape"/>
          <w:pgMar w:top="1296" w:right="1440" w:bottom="1152" w:left="1440" w:header="720" w:footer="720" w:gutter="0"/>
          <w:cols w:space="720"/>
          <w:docGrid w:linePitch="360"/>
        </w:sectPr>
      </w:pPr>
    </w:p>
    <w:p w:rsidR="00944799" w:rsidRDefault="00944799" w:rsidP="00982102">
      <w:pPr>
        <w:pStyle w:val="Heading3"/>
      </w:pPr>
      <w:bookmarkStart w:id="6" w:name="_Toc272414169"/>
      <w:r w:rsidRPr="000D179D">
        <w:t>Part B</w:t>
      </w:r>
      <w:r>
        <w:t>. School Improvement Strategies</w:t>
      </w:r>
      <w:bookmarkEnd w:id="6"/>
    </w:p>
    <w:p w:rsidR="00944799" w:rsidRPr="008654AC" w:rsidRDefault="00944799" w:rsidP="00982102">
      <w:pPr>
        <w:pStyle w:val="PNumberingSurvey"/>
      </w:pPr>
      <w:r>
        <w:t>In the current school year (2010</w:t>
      </w:r>
      <w:r w:rsidRPr="008654AC">
        <w:t xml:space="preserve">–11), </w:t>
      </w:r>
      <w:r>
        <w:t>is your school using</w:t>
      </w:r>
      <w:r w:rsidRPr="008654AC">
        <w:t xml:space="preserve"> the following strategies? </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2448"/>
        <w:gridCol w:w="1440"/>
        <w:gridCol w:w="1710"/>
        <w:gridCol w:w="1530"/>
        <w:gridCol w:w="3960"/>
        <w:gridCol w:w="1800"/>
      </w:tblGrid>
      <w:tr w:rsidR="00944799" w:rsidRPr="000D179D" w:rsidTr="00982102">
        <w:trPr>
          <w:cantSplit/>
          <w:trHeight w:val="350"/>
          <w:tblHeader/>
        </w:trPr>
        <w:tc>
          <w:tcPr>
            <w:tcW w:w="2448" w:type="dxa"/>
            <w:vMerge w:val="restart"/>
            <w:tcBorders>
              <w:right w:val="double" w:sz="4" w:space="0" w:color="auto"/>
            </w:tcBorders>
            <w:shd w:val="clear" w:color="auto" w:fill="808080"/>
            <w:vAlign w:val="center"/>
          </w:tcPr>
          <w:p w:rsidR="00944799" w:rsidRPr="000D179D" w:rsidRDefault="00944799" w:rsidP="00982102">
            <w:pPr>
              <w:pStyle w:val="PTableHeading"/>
            </w:pPr>
          </w:p>
        </w:tc>
        <w:tc>
          <w:tcPr>
            <w:tcW w:w="1440" w:type="dxa"/>
            <w:vMerge w:val="restart"/>
            <w:shd w:val="clear" w:color="auto" w:fill="808080"/>
            <w:vAlign w:val="center"/>
          </w:tcPr>
          <w:p w:rsidR="00944799" w:rsidRDefault="00944799" w:rsidP="00982102">
            <w:pPr>
              <w:pStyle w:val="PTableHeading"/>
            </w:pPr>
            <w:r>
              <w:t>Is your school currently using this strategy?</w:t>
            </w:r>
          </w:p>
        </w:tc>
        <w:tc>
          <w:tcPr>
            <w:tcW w:w="9000" w:type="dxa"/>
            <w:gridSpan w:val="4"/>
            <w:shd w:val="clear" w:color="auto" w:fill="808080"/>
            <w:vAlign w:val="center"/>
          </w:tcPr>
          <w:p w:rsidR="00944799" w:rsidRDefault="00944799" w:rsidP="00982102">
            <w:pPr>
              <w:pStyle w:val="PTableHeading"/>
            </w:pPr>
            <w:r>
              <w:t>If your school is currently using the strategy:</w:t>
            </w:r>
          </w:p>
        </w:tc>
      </w:tr>
      <w:tr w:rsidR="00944799" w:rsidRPr="000D179D" w:rsidTr="00982102">
        <w:trPr>
          <w:cantSplit/>
          <w:trHeight w:val="1960"/>
          <w:tblHeader/>
        </w:trPr>
        <w:tc>
          <w:tcPr>
            <w:tcW w:w="2448" w:type="dxa"/>
            <w:vMerge/>
            <w:tcBorders>
              <w:right w:val="double" w:sz="4" w:space="0" w:color="auto"/>
            </w:tcBorders>
            <w:shd w:val="clear" w:color="auto" w:fill="808080"/>
            <w:vAlign w:val="center"/>
          </w:tcPr>
          <w:p w:rsidR="00944799" w:rsidRPr="000D179D" w:rsidRDefault="00944799" w:rsidP="00982102">
            <w:pPr>
              <w:pStyle w:val="PTableHeading"/>
            </w:pPr>
          </w:p>
        </w:tc>
        <w:tc>
          <w:tcPr>
            <w:tcW w:w="1440" w:type="dxa"/>
            <w:vMerge/>
            <w:shd w:val="clear" w:color="auto" w:fill="808080"/>
            <w:vAlign w:val="center"/>
          </w:tcPr>
          <w:p w:rsidR="00944799" w:rsidRDefault="00944799" w:rsidP="00982102">
            <w:pPr>
              <w:pStyle w:val="PTableHeading"/>
            </w:pPr>
          </w:p>
        </w:tc>
        <w:tc>
          <w:tcPr>
            <w:tcW w:w="1710" w:type="dxa"/>
            <w:tcBorders>
              <w:right w:val="double" w:sz="4" w:space="0" w:color="auto"/>
            </w:tcBorders>
            <w:shd w:val="clear" w:color="auto" w:fill="808080"/>
            <w:vAlign w:val="center"/>
          </w:tcPr>
          <w:p w:rsidR="00944799" w:rsidRPr="000D179D" w:rsidRDefault="00944799" w:rsidP="00982102">
            <w:pPr>
              <w:pStyle w:val="PTableHeading"/>
            </w:pPr>
            <w:r>
              <w:t>What students are targeted?</w:t>
            </w:r>
          </w:p>
        </w:tc>
        <w:tc>
          <w:tcPr>
            <w:tcW w:w="1530" w:type="dxa"/>
            <w:tcBorders>
              <w:left w:val="double" w:sz="4" w:space="0" w:color="auto"/>
            </w:tcBorders>
            <w:shd w:val="clear" w:color="auto" w:fill="808080"/>
            <w:vAlign w:val="center"/>
          </w:tcPr>
          <w:p w:rsidR="00944799" w:rsidRPr="008870E0" w:rsidRDefault="00944799" w:rsidP="00982102">
            <w:pPr>
              <w:pStyle w:val="PTableHeading"/>
            </w:pPr>
            <w:r w:rsidRPr="000D179D">
              <w:t>Did your school start this in response to a</w:t>
            </w:r>
            <w:r>
              <w:t xml:space="preserve"> change in</w:t>
            </w:r>
            <w:r w:rsidRPr="000D179D">
              <w:t xml:space="preserve"> your AYP or identification statu</w:t>
            </w:r>
            <w:r>
              <w:t>s?</w:t>
            </w:r>
          </w:p>
        </w:tc>
        <w:tc>
          <w:tcPr>
            <w:tcW w:w="3960" w:type="dxa"/>
            <w:tcBorders>
              <w:left w:val="double" w:sz="4" w:space="0" w:color="auto"/>
              <w:right w:val="double" w:sz="4" w:space="0" w:color="auto"/>
            </w:tcBorders>
            <w:shd w:val="clear" w:color="auto" w:fill="808080"/>
            <w:vAlign w:val="center"/>
          </w:tcPr>
          <w:p w:rsidR="00944799" w:rsidRDefault="00944799" w:rsidP="00982102">
            <w:pPr>
              <w:pStyle w:val="PTableHeading"/>
            </w:pPr>
            <w:r>
              <w:t>To what extent is the strategy is being used with the targeted students?</w:t>
            </w:r>
          </w:p>
          <w:p w:rsidR="00944799" w:rsidRDefault="00944799" w:rsidP="00982102">
            <w:pPr>
              <w:pStyle w:val="PTableHeading"/>
            </w:pPr>
            <w:r w:rsidRPr="00FE6935">
              <w:rPr>
                <w:i/>
              </w:rPr>
              <w:t>To a limited extent:</w:t>
            </w:r>
            <w:r>
              <w:t xml:space="preserve"> </w:t>
            </w:r>
            <w:r w:rsidRPr="005C505E">
              <w:t>some teachers/subjects, or infrequent/informal use</w:t>
            </w:r>
          </w:p>
          <w:p w:rsidR="00944799" w:rsidRDefault="00944799" w:rsidP="00982102">
            <w:pPr>
              <w:pStyle w:val="PTableHeading"/>
            </w:pPr>
            <w:r w:rsidRPr="00FE6935">
              <w:rPr>
                <w:i/>
              </w:rPr>
              <w:t xml:space="preserve">To some extent: </w:t>
            </w:r>
            <w:r w:rsidRPr="005C505E">
              <w:t>several teachers/subjects, or frequent use</w:t>
            </w:r>
          </w:p>
          <w:p w:rsidR="00944799" w:rsidRPr="00071B6B" w:rsidRDefault="00944799" w:rsidP="00982102">
            <w:pPr>
              <w:pStyle w:val="PTableHeading"/>
            </w:pPr>
            <w:r w:rsidRPr="00FE6935">
              <w:rPr>
                <w:i/>
              </w:rPr>
              <w:t>To a great extent:</w:t>
            </w:r>
            <w:r>
              <w:t xml:space="preserve"> </w:t>
            </w:r>
            <w:r w:rsidRPr="005C505E">
              <w:t>all teachers/subjects, or consistently regular use</w:t>
            </w:r>
          </w:p>
        </w:tc>
        <w:tc>
          <w:tcPr>
            <w:tcW w:w="1800" w:type="dxa"/>
            <w:tcBorders>
              <w:left w:val="double" w:sz="4" w:space="0" w:color="auto"/>
            </w:tcBorders>
            <w:shd w:val="clear" w:color="auto" w:fill="808080"/>
            <w:vAlign w:val="center"/>
          </w:tcPr>
          <w:p w:rsidR="00944799" w:rsidRPr="00071B6B" w:rsidRDefault="00944799" w:rsidP="00982102">
            <w:pPr>
              <w:pStyle w:val="PTableHeading"/>
            </w:pPr>
            <w:r>
              <w:t xml:space="preserve">Compared to three years ago </w:t>
            </w:r>
            <w:r>
              <w:br/>
              <w:t xml:space="preserve">(2007–08), is the extent to which this strategy is used </w:t>
            </w:r>
            <w:r w:rsidRPr="007A7887">
              <w:rPr>
                <w:i/>
                <w:lang w:eastAsia="zh-CN"/>
              </w:rPr>
              <w:t>the same</w:t>
            </w:r>
            <w:r w:rsidRPr="007A7887">
              <w:rPr>
                <w:lang w:eastAsia="zh-CN"/>
              </w:rPr>
              <w:t xml:space="preserve">, </w:t>
            </w:r>
            <w:r w:rsidRPr="007A7887">
              <w:rPr>
                <w:i/>
                <w:lang w:eastAsia="zh-CN"/>
              </w:rPr>
              <w:t>less</w:t>
            </w:r>
            <w:r w:rsidRPr="007A7887">
              <w:rPr>
                <w:lang w:eastAsia="zh-CN"/>
              </w:rPr>
              <w:t xml:space="preserve">, or </w:t>
            </w:r>
            <w:r w:rsidRPr="007A7887">
              <w:rPr>
                <w:i/>
                <w:lang w:eastAsia="zh-CN"/>
              </w:rPr>
              <w:t>more</w:t>
            </w:r>
            <w:r w:rsidRPr="007A7887">
              <w:rPr>
                <w:lang w:eastAsia="zh-CN"/>
              </w:rPr>
              <w:t>?</w:t>
            </w:r>
          </w:p>
        </w:tc>
      </w:tr>
      <w:tr w:rsidR="00944799" w:rsidRPr="000D179D" w:rsidTr="00982102">
        <w:trPr>
          <w:cantSplit/>
        </w:trPr>
        <w:tc>
          <w:tcPr>
            <w:tcW w:w="2448" w:type="dxa"/>
            <w:tcBorders>
              <w:right w:val="double" w:sz="4" w:space="0" w:color="auto"/>
            </w:tcBorders>
            <w:vAlign w:val="center"/>
          </w:tcPr>
          <w:p w:rsidR="00944799" w:rsidRPr="000D179D" w:rsidRDefault="00944799" w:rsidP="000E49CC">
            <w:pPr>
              <w:pStyle w:val="PTableLetteredList"/>
              <w:numPr>
                <w:ilvl w:val="0"/>
                <w:numId w:val="14"/>
              </w:numPr>
              <w:ind w:left="360"/>
            </w:pPr>
            <w:r>
              <w:t>T</w:t>
            </w:r>
            <w:r w:rsidRPr="000D179D">
              <w:t>iered instructional intervention system targeting students at</w:t>
            </w:r>
            <w:r>
              <w:t xml:space="preserve"> </w:t>
            </w:r>
            <w:r w:rsidRPr="000D179D">
              <w:t>risk (e.g., response to intervention, pre-referral program)</w:t>
            </w:r>
          </w:p>
        </w:tc>
        <w:tc>
          <w:tcPr>
            <w:tcW w:w="1440" w:type="dxa"/>
            <w:vAlign w:val="center"/>
          </w:tcPr>
          <w:p w:rsidR="00944799" w:rsidRDefault="00944799" w:rsidP="00982102">
            <w:pPr>
              <w:pStyle w:val="PTableBullet1"/>
            </w:pPr>
            <w:r>
              <w:t>Yes</w:t>
            </w:r>
          </w:p>
          <w:p w:rsidR="00944799" w:rsidRPr="00342B1B" w:rsidRDefault="00944799" w:rsidP="00982102">
            <w:pPr>
              <w:pStyle w:val="PTableBullet1"/>
            </w:pPr>
            <w:r>
              <w:t>No</w:t>
            </w:r>
          </w:p>
        </w:tc>
        <w:tc>
          <w:tcPr>
            <w:tcW w:w="1710" w:type="dxa"/>
            <w:tcBorders>
              <w:right w:val="double" w:sz="4" w:space="0" w:color="auto"/>
            </w:tcBorders>
            <w:vAlign w:val="center"/>
          </w:tcPr>
          <w:p w:rsidR="00944799" w:rsidRDefault="00944799" w:rsidP="00982102">
            <w:pPr>
              <w:pStyle w:val="PTableBullet1"/>
            </w:pPr>
            <w:r>
              <w:t>All students, including students with disabilities</w:t>
            </w:r>
          </w:p>
          <w:p w:rsidR="00944799" w:rsidRDefault="00944799" w:rsidP="00982102">
            <w:pPr>
              <w:pStyle w:val="PTableBullet1"/>
            </w:pPr>
            <w:r>
              <w:t>Certain subgroups, including SWDs</w:t>
            </w:r>
          </w:p>
          <w:p w:rsidR="00944799" w:rsidRPr="00342B1B" w:rsidRDefault="00944799" w:rsidP="00982102">
            <w:pPr>
              <w:pStyle w:val="PTableBullet1"/>
            </w:pPr>
            <w:r>
              <w:t>SWDs only</w:t>
            </w:r>
          </w:p>
        </w:tc>
        <w:tc>
          <w:tcPr>
            <w:tcW w:w="1530" w:type="dxa"/>
            <w:tcBorders>
              <w:left w:val="double" w:sz="4" w:space="0" w:color="auto"/>
            </w:tcBorders>
            <w:vAlign w:val="center"/>
          </w:tcPr>
          <w:p w:rsidR="00944799" w:rsidRDefault="00944799" w:rsidP="00982102">
            <w:pPr>
              <w:pStyle w:val="PTableBullet1"/>
            </w:pPr>
            <w:r>
              <w:t>Yes</w:t>
            </w:r>
          </w:p>
          <w:p w:rsidR="00944799" w:rsidRPr="008654AC" w:rsidRDefault="00944799" w:rsidP="00982102">
            <w:pPr>
              <w:pStyle w:val="PTableBullet1"/>
            </w:pPr>
            <w:r w:rsidRPr="008654AC">
              <w:t>No</w:t>
            </w:r>
          </w:p>
          <w:p w:rsidR="00944799" w:rsidRPr="00E90D3D" w:rsidRDefault="00944799" w:rsidP="00982102">
            <w:pPr>
              <w:pStyle w:val="PTableBullet1"/>
            </w:pPr>
            <w:r w:rsidRPr="008654AC">
              <w:t>Don</w:t>
            </w:r>
            <w:r>
              <w:t>’</w:t>
            </w:r>
            <w:r w:rsidRPr="008654AC">
              <w:t>t know</w:t>
            </w:r>
          </w:p>
        </w:tc>
        <w:tc>
          <w:tcPr>
            <w:tcW w:w="3960" w:type="dxa"/>
            <w:tcBorders>
              <w:left w:val="double" w:sz="4" w:space="0" w:color="auto"/>
              <w:right w:val="double" w:sz="4" w:space="0" w:color="auto"/>
            </w:tcBorders>
            <w:vAlign w:val="center"/>
          </w:tcPr>
          <w:p w:rsidR="00944799" w:rsidRPr="002F016F" w:rsidRDefault="00944799" w:rsidP="00982102">
            <w:pPr>
              <w:pStyle w:val="PTableBullet1"/>
            </w:pPr>
            <w:r>
              <w:t>To a limited extent</w:t>
            </w:r>
          </w:p>
          <w:p w:rsidR="00944799" w:rsidRPr="002F016F" w:rsidRDefault="00944799" w:rsidP="00982102">
            <w:pPr>
              <w:pStyle w:val="PTableBullet1"/>
            </w:pPr>
            <w:r>
              <w:t>To some extent</w:t>
            </w:r>
          </w:p>
          <w:p w:rsidR="00944799" w:rsidRPr="002F016F" w:rsidRDefault="00944799" w:rsidP="00982102">
            <w:pPr>
              <w:pStyle w:val="PTableBullet1"/>
              <w:rPr>
                <w:bCs/>
              </w:rPr>
            </w:pPr>
            <w:r>
              <w:t>To a great extent</w:t>
            </w:r>
          </w:p>
        </w:tc>
        <w:tc>
          <w:tcPr>
            <w:tcW w:w="1800" w:type="dxa"/>
            <w:vAlign w:val="center"/>
          </w:tcPr>
          <w:p w:rsidR="00944799" w:rsidRDefault="00944799" w:rsidP="00982102">
            <w:pPr>
              <w:pStyle w:val="PTableBullet1"/>
              <w:rPr>
                <w:bCs/>
              </w:rPr>
            </w:pPr>
            <w:r>
              <w:rPr>
                <w:bCs/>
              </w:rPr>
              <w:t>Less now than before</w:t>
            </w:r>
          </w:p>
          <w:p w:rsidR="00944799" w:rsidRDefault="00944799" w:rsidP="00982102">
            <w:pPr>
              <w:pStyle w:val="PTableBullet1"/>
              <w:rPr>
                <w:bCs/>
              </w:rPr>
            </w:pPr>
            <w:r>
              <w:rPr>
                <w:bCs/>
              </w:rPr>
              <w:t>About the same</w:t>
            </w:r>
          </w:p>
          <w:p w:rsidR="00944799" w:rsidRDefault="00944799" w:rsidP="00982102">
            <w:pPr>
              <w:pStyle w:val="PTableBullet1"/>
              <w:rPr>
                <w:bCs/>
              </w:rPr>
            </w:pPr>
            <w:r>
              <w:rPr>
                <w:bCs/>
              </w:rPr>
              <w:t>More now than before</w:t>
            </w:r>
          </w:p>
          <w:p w:rsidR="00944799" w:rsidRPr="00342B1B" w:rsidRDefault="00944799" w:rsidP="00982102">
            <w:pPr>
              <w:pStyle w:val="PTableBullet1"/>
              <w:rPr>
                <w:bCs/>
              </w:rPr>
            </w:pPr>
            <w:r>
              <w:rPr>
                <w:bCs/>
              </w:rPr>
              <w:t>Don’t know</w:t>
            </w:r>
          </w:p>
        </w:tc>
      </w:tr>
      <w:tr w:rsidR="00944799" w:rsidRPr="000D179D" w:rsidTr="00982102">
        <w:trPr>
          <w:cantSplit/>
        </w:trPr>
        <w:tc>
          <w:tcPr>
            <w:tcW w:w="2448" w:type="dxa"/>
            <w:tcBorders>
              <w:right w:val="double" w:sz="4" w:space="0" w:color="auto"/>
            </w:tcBorders>
            <w:vAlign w:val="center"/>
          </w:tcPr>
          <w:p w:rsidR="00944799" w:rsidRPr="000D179D" w:rsidRDefault="00944799" w:rsidP="00982102">
            <w:pPr>
              <w:pStyle w:val="PTableLetteredList"/>
              <w:ind w:left="360"/>
            </w:pPr>
            <w:r w:rsidRPr="000D179D">
              <w:t>Positive Behavior Interventions and Supports (PBIS) system</w:t>
            </w:r>
            <w:r>
              <w:t xml:space="preserve"> </w:t>
            </w:r>
          </w:p>
        </w:tc>
        <w:tc>
          <w:tcPr>
            <w:tcW w:w="1440" w:type="dxa"/>
            <w:vAlign w:val="center"/>
          </w:tcPr>
          <w:p w:rsidR="00944799" w:rsidRDefault="00944799" w:rsidP="00982102">
            <w:pPr>
              <w:pStyle w:val="PTableText"/>
              <w:jc w:val="center"/>
            </w:pPr>
            <w:r>
              <w:t>[same as item a]</w:t>
            </w:r>
          </w:p>
        </w:tc>
        <w:tc>
          <w:tcPr>
            <w:tcW w:w="1710" w:type="dxa"/>
            <w:tcBorders>
              <w:right w:val="double" w:sz="4" w:space="0" w:color="auto"/>
            </w:tcBorders>
            <w:vAlign w:val="center"/>
          </w:tcPr>
          <w:p w:rsidR="00944799" w:rsidRPr="00DF149B" w:rsidRDefault="00944799" w:rsidP="00982102">
            <w:pPr>
              <w:pStyle w:val="PTableText"/>
              <w:jc w:val="center"/>
            </w:pPr>
            <w:r>
              <w:t>[same as item a]</w:t>
            </w:r>
          </w:p>
        </w:tc>
        <w:tc>
          <w:tcPr>
            <w:tcW w:w="1530" w:type="dxa"/>
            <w:tcBorders>
              <w:left w:val="double" w:sz="4" w:space="0" w:color="auto"/>
            </w:tcBorders>
            <w:vAlign w:val="center"/>
          </w:tcPr>
          <w:p w:rsidR="00944799" w:rsidRDefault="00944799" w:rsidP="00982102">
            <w:pPr>
              <w:pStyle w:val="PTableText"/>
              <w:jc w:val="center"/>
            </w:pPr>
            <w:r>
              <w:t>[same as item a]</w:t>
            </w:r>
          </w:p>
        </w:tc>
        <w:tc>
          <w:tcPr>
            <w:tcW w:w="3960" w:type="dxa"/>
            <w:tcBorders>
              <w:left w:val="double" w:sz="4" w:space="0" w:color="auto"/>
              <w:right w:val="double" w:sz="4" w:space="0" w:color="auto"/>
            </w:tcBorders>
            <w:vAlign w:val="center"/>
          </w:tcPr>
          <w:p w:rsidR="00944799" w:rsidRDefault="00944799" w:rsidP="00982102">
            <w:pPr>
              <w:pStyle w:val="PTableText"/>
              <w:jc w:val="center"/>
            </w:pPr>
            <w:r>
              <w:t>[same as item a]</w:t>
            </w:r>
          </w:p>
        </w:tc>
        <w:tc>
          <w:tcPr>
            <w:tcW w:w="1800" w:type="dxa"/>
            <w:vAlign w:val="center"/>
          </w:tcPr>
          <w:p w:rsidR="00944799" w:rsidRDefault="00944799" w:rsidP="00982102">
            <w:pPr>
              <w:pStyle w:val="PTableText"/>
              <w:jc w:val="center"/>
            </w:pPr>
            <w:r>
              <w:t>[same as item a]</w:t>
            </w:r>
          </w:p>
        </w:tc>
      </w:tr>
      <w:tr w:rsidR="00944799" w:rsidRPr="000D179D" w:rsidTr="00982102">
        <w:trPr>
          <w:cantSplit/>
        </w:trPr>
        <w:tc>
          <w:tcPr>
            <w:tcW w:w="2448" w:type="dxa"/>
            <w:tcBorders>
              <w:right w:val="double" w:sz="4" w:space="0" w:color="auto"/>
            </w:tcBorders>
            <w:vAlign w:val="center"/>
          </w:tcPr>
          <w:p w:rsidR="00944799" w:rsidRPr="000D179D" w:rsidRDefault="00944799" w:rsidP="000E49CC">
            <w:pPr>
              <w:pStyle w:val="PTableLetteredList"/>
              <w:ind w:left="360"/>
            </w:pPr>
            <w:r>
              <w:t xml:space="preserve">Extended </w:t>
            </w:r>
            <w:r w:rsidRPr="000D179D">
              <w:t>instructional time (e.g., before</w:t>
            </w:r>
            <w:r>
              <w:t xml:space="preserve"> </w:t>
            </w:r>
            <w:r w:rsidRPr="000D179D">
              <w:t>school, after</w:t>
            </w:r>
            <w:r>
              <w:t xml:space="preserve"> </w:t>
            </w:r>
            <w:r w:rsidRPr="000D179D">
              <w:t>school, on weekends, within the school day, during the summer, including supplemental educational services)</w:t>
            </w:r>
          </w:p>
        </w:tc>
        <w:tc>
          <w:tcPr>
            <w:tcW w:w="1440" w:type="dxa"/>
            <w:vAlign w:val="center"/>
          </w:tcPr>
          <w:p w:rsidR="00944799" w:rsidRPr="00FE6935" w:rsidRDefault="00944799" w:rsidP="00982102">
            <w:pPr>
              <w:pStyle w:val="PTableText"/>
            </w:pPr>
          </w:p>
        </w:tc>
        <w:tc>
          <w:tcPr>
            <w:tcW w:w="1710" w:type="dxa"/>
            <w:tcBorders>
              <w:right w:val="double" w:sz="4" w:space="0" w:color="auto"/>
            </w:tcBorders>
            <w:vAlign w:val="center"/>
          </w:tcPr>
          <w:p w:rsidR="00944799" w:rsidRPr="00FE6935" w:rsidRDefault="00944799" w:rsidP="00982102">
            <w:pPr>
              <w:pStyle w:val="PTableText"/>
            </w:pPr>
          </w:p>
        </w:tc>
        <w:tc>
          <w:tcPr>
            <w:tcW w:w="1530" w:type="dxa"/>
            <w:tcBorders>
              <w:left w:val="double" w:sz="4" w:space="0" w:color="auto"/>
            </w:tcBorders>
            <w:vAlign w:val="center"/>
          </w:tcPr>
          <w:p w:rsidR="00944799" w:rsidRPr="00FE6935" w:rsidRDefault="00944799" w:rsidP="00982102">
            <w:pPr>
              <w:pStyle w:val="PTableText"/>
            </w:pPr>
          </w:p>
        </w:tc>
        <w:tc>
          <w:tcPr>
            <w:tcW w:w="3960" w:type="dxa"/>
            <w:tcBorders>
              <w:left w:val="double" w:sz="4" w:space="0" w:color="auto"/>
              <w:right w:val="double" w:sz="4" w:space="0" w:color="auto"/>
            </w:tcBorders>
            <w:vAlign w:val="center"/>
          </w:tcPr>
          <w:p w:rsidR="00944799" w:rsidRPr="00FE6935" w:rsidRDefault="00944799" w:rsidP="00982102">
            <w:pPr>
              <w:pStyle w:val="PTableText"/>
            </w:pPr>
          </w:p>
        </w:tc>
        <w:tc>
          <w:tcPr>
            <w:tcW w:w="1800" w:type="dxa"/>
            <w:vAlign w:val="center"/>
          </w:tcPr>
          <w:p w:rsidR="00944799" w:rsidRPr="00FE6935" w:rsidRDefault="00944799" w:rsidP="00982102">
            <w:pPr>
              <w:pStyle w:val="PTableText"/>
            </w:pPr>
          </w:p>
        </w:tc>
      </w:tr>
      <w:tr w:rsidR="00944799" w:rsidRPr="000D179D" w:rsidTr="00982102">
        <w:trPr>
          <w:cantSplit/>
          <w:trHeight w:val="79"/>
        </w:trPr>
        <w:tc>
          <w:tcPr>
            <w:tcW w:w="2448" w:type="dxa"/>
            <w:tcBorders>
              <w:right w:val="double" w:sz="4" w:space="0" w:color="auto"/>
            </w:tcBorders>
            <w:vAlign w:val="center"/>
          </w:tcPr>
          <w:p w:rsidR="00944799" w:rsidRPr="00071B6B" w:rsidRDefault="00944799" w:rsidP="000E49CC">
            <w:pPr>
              <w:pStyle w:val="PTableLetteredList"/>
              <w:ind w:left="360"/>
            </w:pPr>
            <w:r>
              <w:t>B</w:t>
            </w:r>
            <w:r w:rsidRPr="000D179D">
              <w:t>lock scheduling</w:t>
            </w:r>
          </w:p>
        </w:tc>
        <w:tc>
          <w:tcPr>
            <w:tcW w:w="1440" w:type="dxa"/>
            <w:vAlign w:val="center"/>
          </w:tcPr>
          <w:p w:rsidR="00944799" w:rsidRPr="00FE6935" w:rsidRDefault="00944799" w:rsidP="00982102">
            <w:pPr>
              <w:pStyle w:val="PTableText"/>
            </w:pPr>
          </w:p>
        </w:tc>
        <w:tc>
          <w:tcPr>
            <w:tcW w:w="1710" w:type="dxa"/>
            <w:tcBorders>
              <w:right w:val="double" w:sz="4" w:space="0" w:color="auto"/>
            </w:tcBorders>
            <w:vAlign w:val="center"/>
          </w:tcPr>
          <w:p w:rsidR="00944799" w:rsidRPr="00FE6935" w:rsidRDefault="00944799" w:rsidP="00982102">
            <w:pPr>
              <w:pStyle w:val="PTableText"/>
            </w:pPr>
          </w:p>
        </w:tc>
        <w:tc>
          <w:tcPr>
            <w:tcW w:w="1530" w:type="dxa"/>
            <w:tcBorders>
              <w:left w:val="double" w:sz="4" w:space="0" w:color="auto"/>
            </w:tcBorders>
            <w:vAlign w:val="center"/>
          </w:tcPr>
          <w:p w:rsidR="00944799" w:rsidRPr="00FE6935" w:rsidRDefault="00944799" w:rsidP="00982102">
            <w:pPr>
              <w:pStyle w:val="PTableText"/>
            </w:pPr>
          </w:p>
        </w:tc>
        <w:tc>
          <w:tcPr>
            <w:tcW w:w="3960" w:type="dxa"/>
            <w:tcBorders>
              <w:left w:val="double" w:sz="4" w:space="0" w:color="auto"/>
              <w:right w:val="double" w:sz="4" w:space="0" w:color="auto"/>
            </w:tcBorders>
            <w:vAlign w:val="center"/>
          </w:tcPr>
          <w:p w:rsidR="00944799" w:rsidRPr="00FE6935" w:rsidRDefault="00944799" w:rsidP="00982102">
            <w:pPr>
              <w:pStyle w:val="PTableText"/>
            </w:pPr>
          </w:p>
        </w:tc>
        <w:tc>
          <w:tcPr>
            <w:tcW w:w="1800" w:type="dxa"/>
            <w:vAlign w:val="center"/>
          </w:tcPr>
          <w:p w:rsidR="00944799" w:rsidRPr="00FE6935" w:rsidRDefault="00944799" w:rsidP="00982102">
            <w:pPr>
              <w:pStyle w:val="PTableText"/>
            </w:pPr>
          </w:p>
        </w:tc>
      </w:tr>
      <w:tr w:rsidR="00944799" w:rsidRPr="000D179D" w:rsidTr="00982102">
        <w:trPr>
          <w:cantSplit/>
        </w:trPr>
        <w:tc>
          <w:tcPr>
            <w:tcW w:w="2448" w:type="dxa"/>
            <w:tcBorders>
              <w:right w:val="double" w:sz="4" w:space="0" w:color="auto"/>
            </w:tcBorders>
            <w:vAlign w:val="center"/>
          </w:tcPr>
          <w:p w:rsidR="00944799" w:rsidRPr="000D179D" w:rsidRDefault="00944799" w:rsidP="00982102">
            <w:pPr>
              <w:pStyle w:val="PTableLetteredList"/>
              <w:ind w:left="360"/>
            </w:pPr>
            <w:r>
              <w:t xml:space="preserve">Double dosing in ELA/mathematics </w:t>
            </w:r>
          </w:p>
        </w:tc>
        <w:tc>
          <w:tcPr>
            <w:tcW w:w="1440" w:type="dxa"/>
            <w:vAlign w:val="center"/>
          </w:tcPr>
          <w:p w:rsidR="00944799" w:rsidRPr="00FE6935" w:rsidRDefault="00944799" w:rsidP="00982102">
            <w:pPr>
              <w:pStyle w:val="PTableText"/>
            </w:pPr>
          </w:p>
        </w:tc>
        <w:tc>
          <w:tcPr>
            <w:tcW w:w="1710" w:type="dxa"/>
            <w:tcBorders>
              <w:right w:val="double" w:sz="4" w:space="0" w:color="auto"/>
            </w:tcBorders>
            <w:vAlign w:val="center"/>
          </w:tcPr>
          <w:p w:rsidR="00944799" w:rsidRPr="00FE6935" w:rsidRDefault="00944799" w:rsidP="00982102">
            <w:pPr>
              <w:pStyle w:val="PTableText"/>
            </w:pPr>
          </w:p>
        </w:tc>
        <w:tc>
          <w:tcPr>
            <w:tcW w:w="1530" w:type="dxa"/>
            <w:tcBorders>
              <w:left w:val="double" w:sz="4" w:space="0" w:color="auto"/>
            </w:tcBorders>
            <w:vAlign w:val="center"/>
          </w:tcPr>
          <w:p w:rsidR="00944799" w:rsidRPr="00FE6935" w:rsidRDefault="00944799" w:rsidP="00982102">
            <w:pPr>
              <w:pStyle w:val="PTableText"/>
            </w:pPr>
          </w:p>
        </w:tc>
        <w:tc>
          <w:tcPr>
            <w:tcW w:w="3960" w:type="dxa"/>
            <w:tcBorders>
              <w:left w:val="double" w:sz="4" w:space="0" w:color="auto"/>
              <w:right w:val="double" w:sz="4" w:space="0" w:color="auto"/>
            </w:tcBorders>
            <w:vAlign w:val="center"/>
          </w:tcPr>
          <w:p w:rsidR="00944799" w:rsidRPr="00FE6935" w:rsidRDefault="00944799" w:rsidP="00982102">
            <w:pPr>
              <w:pStyle w:val="PTableText"/>
            </w:pPr>
          </w:p>
        </w:tc>
        <w:tc>
          <w:tcPr>
            <w:tcW w:w="1800" w:type="dxa"/>
            <w:vAlign w:val="center"/>
          </w:tcPr>
          <w:p w:rsidR="00944799" w:rsidRPr="00FE6935" w:rsidRDefault="00944799" w:rsidP="00982102">
            <w:pPr>
              <w:pStyle w:val="PTableText"/>
            </w:pPr>
          </w:p>
        </w:tc>
      </w:tr>
      <w:tr w:rsidR="00944799" w:rsidRPr="000D179D" w:rsidTr="00982102">
        <w:trPr>
          <w:cantSplit/>
        </w:trPr>
        <w:tc>
          <w:tcPr>
            <w:tcW w:w="2448" w:type="dxa"/>
            <w:tcBorders>
              <w:right w:val="double" w:sz="4" w:space="0" w:color="auto"/>
            </w:tcBorders>
            <w:vAlign w:val="center"/>
          </w:tcPr>
          <w:p w:rsidR="00944799" w:rsidRPr="00071B6B" w:rsidRDefault="00944799" w:rsidP="00982102">
            <w:pPr>
              <w:pStyle w:val="PTableLetteredList"/>
              <w:ind w:left="360"/>
            </w:pPr>
            <w:r w:rsidRPr="000D179D">
              <w:t xml:space="preserve"> </w:t>
            </w:r>
            <w:r>
              <w:t>A</w:t>
            </w:r>
            <w:r w:rsidRPr="000D179D">
              <w:t>bility grouping</w:t>
            </w:r>
            <w:r>
              <w:t xml:space="preserve"> (</w:t>
            </w:r>
            <w:r w:rsidRPr="00BB0580">
              <w:t>i.e., providing instruction to different groups of students with varying achievement levels</w:t>
            </w:r>
            <w:r>
              <w:t>)</w:t>
            </w:r>
          </w:p>
        </w:tc>
        <w:tc>
          <w:tcPr>
            <w:tcW w:w="1440" w:type="dxa"/>
            <w:vAlign w:val="center"/>
          </w:tcPr>
          <w:p w:rsidR="00944799" w:rsidRPr="00FE6935" w:rsidRDefault="00944799" w:rsidP="00982102">
            <w:pPr>
              <w:pStyle w:val="PTableText"/>
            </w:pPr>
          </w:p>
        </w:tc>
        <w:tc>
          <w:tcPr>
            <w:tcW w:w="1710" w:type="dxa"/>
            <w:tcBorders>
              <w:right w:val="double" w:sz="4" w:space="0" w:color="auto"/>
            </w:tcBorders>
            <w:vAlign w:val="center"/>
          </w:tcPr>
          <w:p w:rsidR="00944799" w:rsidRPr="00FE6935" w:rsidRDefault="00944799" w:rsidP="00982102">
            <w:pPr>
              <w:pStyle w:val="PTableText"/>
            </w:pPr>
          </w:p>
        </w:tc>
        <w:tc>
          <w:tcPr>
            <w:tcW w:w="1530" w:type="dxa"/>
            <w:tcBorders>
              <w:left w:val="double" w:sz="4" w:space="0" w:color="auto"/>
            </w:tcBorders>
            <w:vAlign w:val="center"/>
          </w:tcPr>
          <w:p w:rsidR="00944799" w:rsidRPr="00FE6935" w:rsidRDefault="00944799" w:rsidP="00982102">
            <w:pPr>
              <w:pStyle w:val="PTableText"/>
            </w:pPr>
          </w:p>
        </w:tc>
        <w:tc>
          <w:tcPr>
            <w:tcW w:w="3960" w:type="dxa"/>
            <w:tcBorders>
              <w:left w:val="double" w:sz="4" w:space="0" w:color="auto"/>
              <w:right w:val="double" w:sz="4" w:space="0" w:color="auto"/>
            </w:tcBorders>
            <w:vAlign w:val="center"/>
          </w:tcPr>
          <w:p w:rsidR="00944799" w:rsidRPr="00FE6935" w:rsidRDefault="00944799" w:rsidP="00982102">
            <w:pPr>
              <w:pStyle w:val="PTableText"/>
            </w:pPr>
          </w:p>
        </w:tc>
        <w:tc>
          <w:tcPr>
            <w:tcW w:w="1800" w:type="dxa"/>
            <w:vAlign w:val="center"/>
          </w:tcPr>
          <w:p w:rsidR="00944799" w:rsidRPr="00FE6935" w:rsidRDefault="00944799" w:rsidP="00982102">
            <w:pPr>
              <w:pStyle w:val="PTableText"/>
            </w:pPr>
          </w:p>
        </w:tc>
      </w:tr>
      <w:tr w:rsidR="00944799" w:rsidRPr="000D179D" w:rsidTr="00982102">
        <w:trPr>
          <w:cantSplit/>
        </w:trPr>
        <w:tc>
          <w:tcPr>
            <w:tcW w:w="2448" w:type="dxa"/>
            <w:tcBorders>
              <w:right w:val="double" w:sz="4" w:space="0" w:color="auto"/>
            </w:tcBorders>
            <w:vAlign w:val="center"/>
          </w:tcPr>
          <w:p w:rsidR="00944799" w:rsidRPr="000D179D" w:rsidRDefault="00944799" w:rsidP="00982102">
            <w:pPr>
              <w:pStyle w:val="PTableLetteredList"/>
              <w:ind w:left="360"/>
            </w:pPr>
            <w:r>
              <w:t>Test preparation instruction</w:t>
            </w:r>
          </w:p>
        </w:tc>
        <w:tc>
          <w:tcPr>
            <w:tcW w:w="1440" w:type="dxa"/>
            <w:vAlign w:val="center"/>
          </w:tcPr>
          <w:p w:rsidR="00944799" w:rsidRPr="00FE6935" w:rsidRDefault="00944799" w:rsidP="00982102">
            <w:pPr>
              <w:pStyle w:val="PTableText"/>
            </w:pPr>
          </w:p>
        </w:tc>
        <w:tc>
          <w:tcPr>
            <w:tcW w:w="1710" w:type="dxa"/>
            <w:tcBorders>
              <w:right w:val="double" w:sz="4" w:space="0" w:color="auto"/>
            </w:tcBorders>
            <w:vAlign w:val="center"/>
          </w:tcPr>
          <w:p w:rsidR="00944799" w:rsidRPr="00FE6935" w:rsidRDefault="00944799" w:rsidP="00982102">
            <w:pPr>
              <w:pStyle w:val="PTableText"/>
            </w:pPr>
          </w:p>
        </w:tc>
        <w:tc>
          <w:tcPr>
            <w:tcW w:w="1530" w:type="dxa"/>
            <w:tcBorders>
              <w:left w:val="double" w:sz="4" w:space="0" w:color="auto"/>
            </w:tcBorders>
            <w:vAlign w:val="center"/>
          </w:tcPr>
          <w:p w:rsidR="00944799" w:rsidRPr="00FE6935" w:rsidRDefault="00944799" w:rsidP="00982102">
            <w:pPr>
              <w:pStyle w:val="PTableText"/>
            </w:pPr>
          </w:p>
        </w:tc>
        <w:tc>
          <w:tcPr>
            <w:tcW w:w="3960" w:type="dxa"/>
            <w:tcBorders>
              <w:left w:val="double" w:sz="4" w:space="0" w:color="auto"/>
              <w:right w:val="double" w:sz="4" w:space="0" w:color="auto"/>
            </w:tcBorders>
            <w:vAlign w:val="center"/>
          </w:tcPr>
          <w:p w:rsidR="00944799" w:rsidRPr="00FE6935" w:rsidRDefault="00944799" w:rsidP="00982102">
            <w:pPr>
              <w:pStyle w:val="PTableText"/>
            </w:pPr>
          </w:p>
        </w:tc>
        <w:tc>
          <w:tcPr>
            <w:tcW w:w="1800" w:type="dxa"/>
            <w:vAlign w:val="center"/>
          </w:tcPr>
          <w:p w:rsidR="00944799" w:rsidRPr="00FE6935" w:rsidRDefault="00944799" w:rsidP="00982102">
            <w:pPr>
              <w:pStyle w:val="PTableText"/>
            </w:pPr>
          </w:p>
        </w:tc>
      </w:tr>
      <w:tr w:rsidR="00944799" w:rsidRPr="000D179D" w:rsidTr="00982102">
        <w:trPr>
          <w:cantSplit/>
        </w:trPr>
        <w:tc>
          <w:tcPr>
            <w:tcW w:w="2448" w:type="dxa"/>
            <w:tcBorders>
              <w:right w:val="double" w:sz="4" w:space="0" w:color="auto"/>
            </w:tcBorders>
            <w:vAlign w:val="center"/>
          </w:tcPr>
          <w:p w:rsidR="00944799" w:rsidRPr="000D179D" w:rsidRDefault="00944799" w:rsidP="00982102">
            <w:pPr>
              <w:pStyle w:val="PTableLetteredList"/>
              <w:ind w:left="360"/>
            </w:pPr>
            <w:r>
              <w:t xml:space="preserve"> I</w:t>
            </w:r>
            <w:r w:rsidRPr="000D179D">
              <w:t>nstructional and assistive technology</w:t>
            </w:r>
            <w:r>
              <w:t xml:space="preserve"> </w:t>
            </w:r>
          </w:p>
        </w:tc>
        <w:tc>
          <w:tcPr>
            <w:tcW w:w="1440" w:type="dxa"/>
            <w:vAlign w:val="center"/>
          </w:tcPr>
          <w:p w:rsidR="00944799" w:rsidRPr="00FE6935" w:rsidRDefault="00944799" w:rsidP="00982102">
            <w:pPr>
              <w:pStyle w:val="PTableText"/>
            </w:pPr>
          </w:p>
        </w:tc>
        <w:tc>
          <w:tcPr>
            <w:tcW w:w="1710" w:type="dxa"/>
            <w:tcBorders>
              <w:right w:val="double" w:sz="4" w:space="0" w:color="auto"/>
            </w:tcBorders>
            <w:vAlign w:val="center"/>
          </w:tcPr>
          <w:p w:rsidR="00944799" w:rsidRPr="00FE6935" w:rsidRDefault="00944799" w:rsidP="00982102">
            <w:pPr>
              <w:pStyle w:val="PTableText"/>
            </w:pPr>
          </w:p>
        </w:tc>
        <w:tc>
          <w:tcPr>
            <w:tcW w:w="1530" w:type="dxa"/>
            <w:tcBorders>
              <w:left w:val="double" w:sz="4" w:space="0" w:color="auto"/>
            </w:tcBorders>
            <w:vAlign w:val="center"/>
          </w:tcPr>
          <w:p w:rsidR="00944799" w:rsidRPr="00FE6935" w:rsidRDefault="00944799" w:rsidP="00982102">
            <w:pPr>
              <w:pStyle w:val="PTableText"/>
            </w:pPr>
          </w:p>
        </w:tc>
        <w:tc>
          <w:tcPr>
            <w:tcW w:w="3960" w:type="dxa"/>
            <w:tcBorders>
              <w:left w:val="double" w:sz="4" w:space="0" w:color="auto"/>
              <w:right w:val="double" w:sz="4" w:space="0" w:color="auto"/>
            </w:tcBorders>
            <w:vAlign w:val="center"/>
          </w:tcPr>
          <w:p w:rsidR="00944799" w:rsidRPr="00FE6935" w:rsidRDefault="00944799" w:rsidP="00982102">
            <w:pPr>
              <w:pStyle w:val="PTableText"/>
            </w:pPr>
          </w:p>
        </w:tc>
        <w:tc>
          <w:tcPr>
            <w:tcW w:w="1800" w:type="dxa"/>
            <w:vAlign w:val="center"/>
          </w:tcPr>
          <w:p w:rsidR="00944799" w:rsidRPr="00FE6935" w:rsidRDefault="00944799" w:rsidP="00982102">
            <w:pPr>
              <w:pStyle w:val="PTableText"/>
            </w:pPr>
          </w:p>
        </w:tc>
      </w:tr>
    </w:tbl>
    <w:p w:rsidR="00944799" w:rsidRDefault="00944799" w:rsidP="00982102">
      <w:pPr>
        <w:ind w:left="360"/>
        <w:rPr>
          <w:highlight w:val="yellow"/>
        </w:rPr>
      </w:pPr>
    </w:p>
    <w:p w:rsidR="00944799" w:rsidRDefault="00944799" w:rsidP="00982102">
      <w:pPr>
        <w:rPr>
          <w:highlight w:val="yellow"/>
        </w:rPr>
        <w:sectPr w:rsidR="00944799" w:rsidSect="00982102">
          <w:footerReference w:type="first" r:id="rId12"/>
          <w:pgSz w:w="15840" w:h="12240" w:orient="landscape"/>
          <w:pgMar w:top="1440" w:right="1440" w:bottom="1440" w:left="1440" w:header="720" w:footer="720" w:gutter="0"/>
          <w:cols w:space="720"/>
          <w:docGrid w:linePitch="360"/>
        </w:sectPr>
      </w:pPr>
    </w:p>
    <w:p w:rsidR="00944799" w:rsidRPr="008654AC" w:rsidRDefault="00944799" w:rsidP="00982102">
      <w:pPr>
        <w:pStyle w:val="PNumberingSurvey"/>
      </w:pPr>
      <w:r w:rsidRPr="008654AC">
        <w:t>I</w:t>
      </w:r>
      <w:r>
        <w:t>n the current school year (2010–</w:t>
      </w:r>
      <w:r w:rsidRPr="008654AC">
        <w:t xml:space="preserve">11), are </w:t>
      </w:r>
      <w:r>
        <w:t>teachers in your school engaged</w:t>
      </w:r>
      <w:r w:rsidRPr="008654AC">
        <w:t xml:space="preserve"> in the following activities? </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2194"/>
        <w:gridCol w:w="1893"/>
        <w:gridCol w:w="1987"/>
        <w:gridCol w:w="1893"/>
        <w:gridCol w:w="2839"/>
        <w:gridCol w:w="2082"/>
      </w:tblGrid>
      <w:tr w:rsidR="00944799" w:rsidRPr="000D179D" w:rsidTr="00982102">
        <w:tc>
          <w:tcPr>
            <w:tcW w:w="2088" w:type="dxa"/>
            <w:vMerge w:val="restart"/>
            <w:tcBorders>
              <w:right w:val="double" w:sz="4" w:space="0" w:color="auto"/>
            </w:tcBorders>
            <w:shd w:val="clear" w:color="auto" w:fill="808080"/>
            <w:vAlign w:val="center"/>
          </w:tcPr>
          <w:p w:rsidR="00944799" w:rsidRDefault="00944799" w:rsidP="00982102">
            <w:pPr>
              <w:pStyle w:val="PTableHeading"/>
            </w:pPr>
          </w:p>
        </w:tc>
        <w:tc>
          <w:tcPr>
            <w:tcW w:w="1800" w:type="dxa"/>
            <w:vMerge w:val="restart"/>
            <w:tcBorders>
              <w:right w:val="double" w:sz="4" w:space="0" w:color="auto"/>
            </w:tcBorders>
            <w:shd w:val="clear" w:color="auto" w:fill="808080"/>
            <w:vAlign w:val="center"/>
          </w:tcPr>
          <w:p w:rsidR="00944799" w:rsidRDefault="00944799" w:rsidP="00982102">
            <w:pPr>
              <w:pStyle w:val="PTableHeading"/>
            </w:pPr>
            <w:r>
              <w:t>Are teachers currently using this strategy?</w:t>
            </w:r>
          </w:p>
        </w:tc>
        <w:tc>
          <w:tcPr>
            <w:tcW w:w="8370" w:type="dxa"/>
            <w:gridSpan w:val="4"/>
            <w:shd w:val="clear" w:color="auto" w:fill="808080"/>
            <w:vAlign w:val="center"/>
          </w:tcPr>
          <w:p w:rsidR="00944799" w:rsidRDefault="00944799" w:rsidP="00982102">
            <w:pPr>
              <w:pStyle w:val="PTableHeading"/>
            </w:pPr>
            <w:r>
              <w:t>If teachers are currently using the strategy:</w:t>
            </w:r>
          </w:p>
        </w:tc>
      </w:tr>
      <w:tr w:rsidR="00944799" w:rsidRPr="000D179D" w:rsidTr="00982102">
        <w:tc>
          <w:tcPr>
            <w:tcW w:w="2088" w:type="dxa"/>
            <w:vMerge/>
            <w:tcBorders>
              <w:right w:val="double" w:sz="4" w:space="0" w:color="auto"/>
            </w:tcBorders>
            <w:shd w:val="clear" w:color="auto" w:fill="808080"/>
            <w:vAlign w:val="center"/>
          </w:tcPr>
          <w:p w:rsidR="00944799" w:rsidRPr="00233228" w:rsidRDefault="00944799" w:rsidP="00982102">
            <w:pPr>
              <w:pStyle w:val="PTableHeading"/>
            </w:pPr>
          </w:p>
        </w:tc>
        <w:tc>
          <w:tcPr>
            <w:tcW w:w="1800" w:type="dxa"/>
            <w:vMerge/>
            <w:tcBorders>
              <w:right w:val="double" w:sz="4" w:space="0" w:color="auto"/>
            </w:tcBorders>
            <w:shd w:val="clear" w:color="auto" w:fill="808080"/>
            <w:vAlign w:val="center"/>
          </w:tcPr>
          <w:p w:rsidR="00944799" w:rsidRPr="000D179D" w:rsidRDefault="00944799" w:rsidP="00982102">
            <w:pPr>
              <w:pStyle w:val="PTableHeading"/>
            </w:pPr>
          </w:p>
        </w:tc>
        <w:tc>
          <w:tcPr>
            <w:tcW w:w="1890" w:type="dxa"/>
            <w:tcBorders>
              <w:right w:val="double" w:sz="4" w:space="0" w:color="auto"/>
            </w:tcBorders>
            <w:shd w:val="clear" w:color="auto" w:fill="808080"/>
            <w:vAlign w:val="center"/>
          </w:tcPr>
          <w:p w:rsidR="00944799" w:rsidRPr="000D179D" w:rsidRDefault="00944799" w:rsidP="00982102">
            <w:pPr>
              <w:pStyle w:val="PTableHeading"/>
            </w:pPr>
            <w:r>
              <w:t>What teachers are included?</w:t>
            </w:r>
          </w:p>
        </w:tc>
        <w:tc>
          <w:tcPr>
            <w:tcW w:w="1800" w:type="dxa"/>
            <w:tcBorders>
              <w:left w:val="double" w:sz="4" w:space="0" w:color="auto"/>
            </w:tcBorders>
            <w:shd w:val="clear" w:color="auto" w:fill="808080"/>
            <w:vAlign w:val="center"/>
          </w:tcPr>
          <w:p w:rsidR="00944799" w:rsidRPr="008870E0" w:rsidRDefault="00944799" w:rsidP="00982102">
            <w:pPr>
              <w:pStyle w:val="PTableHeading"/>
            </w:pPr>
            <w:r w:rsidRPr="000D179D">
              <w:t xml:space="preserve">Did your school start </w:t>
            </w:r>
            <w:r>
              <w:t xml:space="preserve">using this </w:t>
            </w:r>
            <w:r w:rsidRPr="000D179D">
              <w:t>in response to your AYP or identification status</w:t>
            </w:r>
            <w:r>
              <w:t>?</w:t>
            </w:r>
          </w:p>
        </w:tc>
        <w:tc>
          <w:tcPr>
            <w:tcW w:w="2700" w:type="dxa"/>
            <w:shd w:val="clear" w:color="auto" w:fill="808080"/>
            <w:vAlign w:val="center"/>
          </w:tcPr>
          <w:p w:rsidR="00944799" w:rsidRDefault="00944799" w:rsidP="00982102">
            <w:pPr>
              <w:pStyle w:val="PTableHeading"/>
            </w:pPr>
            <w:r>
              <w:t>To what extent is the strategy being used?</w:t>
            </w:r>
          </w:p>
          <w:p w:rsidR="00944799" w:rsidRPr="00794A82" w:rsidRDefault="00944799" w:rsidP="00982102">
            <w:pPr>
              <w:pStyle w:val="PTableHeading"/>
            </w:pPr>
            <w:r w:rsidRPr="009D1459">
              <w:rPr>
                <w:i/>
              </w:rPr>
              <w:t>To a limited extent:</w:t>
            </w:r>
            <w:r>
              <w:t xml:space="preserve"> </w:t>
            </w:r>
            <w:r w:rsidRPr="00794A82">
              <w:t>some teachers/subjects, or infrequent/informal use</w:t>
            </w:r>
          </w:p>
          <w:p w:rsidR="00944799" w:rsidRDefault="00944799" w:rsidP="00982102">
            <w:pPr>
              <w:pStyle w:val="PTableHeading"/>
            </w:pPr>
            <w:r w:rsidRPr="009D1459">
              <w:rPr>
                <w:i/>
              </w:rPr>
              <w:t>To some extent:</w:t>
            </w:r>
            <w:r>
              <w:t xml:space="preserve"> </w:t>
            </w:r>
            <w:r w:rsidRPr="00794A82">
              <w:t>several teachers/subjects, or frequent use</w:t>
            </w:r>
          </w:p>
          <w:p w:rsidR="00944799" w:rsidRDefault="00944799" w:rsidP="00982102">
            <w:pPr>
              <w:pStyle w:val="PTableHeading"/>
            </w:pPr>
            <w:r w:rsidRPr="009D1459">
              <w:rPr>
                <w:i/>
              </w:rPr>
              <w:t>To a great extent:</w:t>
            </w:r>
            <w:r>
              <w:t xml:space="preserve"> </w:t>
            </w:r>
            <w:r w:rsidRPr="00794A82">
              <w:t>all teachers/subjects, or consistently regular use</w:t>
            </w:r>
          </w:p>
        </w:tc>
        <w:tc>
          <w:tcPr>
            <w:tcW w:w="1980" w:type="dxa"/>
            <w:shd w:val="clear" w:color="auto" w:fill="808080"/>
            <w:vAlign w:val="center"/>
          </w:tcPr>
          <w:p w:rsidR="00944799" w:rsidRPr="00071B6B" w:rsidRDefault="00944799" w:rsidP="00982102">
            <w:pPr>
              <w:pStyle w:val="PTableHeading"/>
            </w:pPr>
            <w:r>
              <w:t xml:space="preserve">Compared to three years ago (2007–08), is the extent to which this strategy is used </w:t>
            </w:r>
            <w:r w:rsidRPr="007A7887">
              <w:rPr>
                <w:i/>
                <w:lang w:eastAsia="zh-CN"/>
              </w:rPr>
              <w:t>the same</w:t>
            </w:r>
            <w:r w:rsidRPr="007A7887">
              <w:rPr>
                <w:lang w:eastAsia="zh-CN"/>
              </w:rPr>
              <w:t xml:space="preserve">, </w:t>
            </w:r>
            <w:r w:rsidRPr="007A7887">
              <w:rPr>
                <w:i/>
                <w:lang w:eastAsia="zh-CN"/>
              </w:rPr>
              <w:t>less</w:t>
            </w:r>
            <w:r w:rsidRPr="007A7887">
              <w:rPr>
                <w:lang w:eastAsia="zh-CN"/>
              </w:rPr>
              <w:t xml:space="preserve">, or </w:t>
            </w:r>
            <w:r w:rsidRPr="007A7887">
              <w:rPr>
                <w:i/>
                <w:lang w:eastAsia="zh-CN"/>
              </w:rPr>
              <w:t>more</w:t>
            </w:r>
            <w:r w:rsidRPr="007A7887">
              <w:rPr>
                <w:lang w:eastAsia="zh-CN"/>
              </w:rPr>
              <w:t>?</w:t>
            </w:r>
          </w:p>
        </w:tc>
      </w:tr>
      <w:tr w:rsidR="00944799" w:rsidRPr="000D179D" w:rsidTr="00982102">
        <w:tc>
          <w:tcPr>
            <w:tcW w:w="2088" w:type="dxa"/>
            <w:tcBorders>
              <w:right w:val="double" w:sz="4" w:space="0" w:color="auto"/>
            </w:tcBorders>
            <w:vAlign w:val="center"/>
          </w:tcPr>
          <w:p w:rsidR="00944799" w:rsidRPr="008654AC" w:rsidRDefault="00944799" w:rsidP="00982102">
            <w:pPr>
              <w:pStyle w:val="PTableLetteredList"/>
              <w:ind w:left="360"/>
            </w:pPr>
            <w:r w:rsidRPr="008654AC">
              <w:t>Using student achievement data to systematically inform instruction</w:t>
            </w:r>
          </w:p>
        </w:tc>
        <w:tc>
          <w:tcPr>
            <w:tcW w:w="1800" w:type="dxa"/>
            <w:tcBorders>
              <w:right w:val="double" w:sz="4" w:space="0" w:color="auto"/>
            </w:tcBorders>
            <w:vAlign w:val="center"/>
          </w:tcPr>
          <w:p w:rsidR="00944799" w:rsidRPr="008654AC" w:rsidRDefault="00944799" w:rsidP="00982102">
            <w:pPr>
              <w:pStyle w:val="PTableBullet1"/>
            </w:pPr>
            <w:r w:rsidRPr="008654AC">
              <w:t>Yes</w:t>
            </w:r>
          </w:p>
          <w:p w:rsidR="00944799" w:rsidRPr="008654AC" w:rsidRDefault="00944799" w:rsidP="00982102">
            <w:pPr>
              <w:pStyle w:val="PTableBullet1"/>
            </w:pPr>
            <w:r w:rsidRPr="008654AC">
              <w:t>No</w:t>
            </w:r>
          </w:p>
        </w:tc>
        <w:tc>
          <w:tcPr>
            <w:tcW w:w="1890" w:type="dxa"/>
            <w:tcBorders>
              <w:right w:val="double" w:sz="4" w:space="0" w:color="auto"/>
            </w:tcBorders>
          </w:tcPr>
          <w:p w:rsidR="00944799" w:rsidRPr="008654AC" w:rsidRDefault="00944799" w:rsidP="00982102">
            <w:pPr>
              <w:pStyle w:val="PTableBullet1"/>
            </w:pPr>
            <w:r w:rsidRPr="008654AC">
              <w:t>All teachers, including special education teachers</w:t>
            </w:r>
          </w:p>
          <w:p w:rsidR="00944799" w:rsidRPr="008654AC" w:rsidRDefault="00944799" w:rsidP="00982102">
            <w:pPr>
              <w:pStyle w:val="PTableBullet1"/>
            </w:pPr>
            <w:r>
              <w:t>Regular education</w:t>
            </w:r>
            <w:r w:rsidRPr="008654AC">
              <w:t xml:space="preserve"> teachers only</w:t>
            </w:r>
          </w:p>
          <w:p w:rsidR="00944799" w:rsidRPr="008654AC" w:rsidRDefault="00944799" w:rsidP="00982102">
            <w:pPr>
              <w:pStyle w:val="PTableBullet1"/>
            </w:pPr>
            <w:r w:rsidRPr="008654AC">
              <w:t>Special education teachers only</w:t>
            </w:r>
          </w:p>
        </w:tc>
        <w:tc>
          <w:tcPr>
            <w:tcW w:w="1800" w:type="dxa"/>
            <w:tcBorders>
              <w:left w:val="double" w:sz="4" w:space="0" w:color="auto"/>
            </w:tcBorders>
            <w:vAlign w:val="center"/>
          </w:tcPr>
          <w:p w:rsidR="00944799" w:rsidRPr="008654AC" w:rsidRDefault="00944799" w:rsidP="00982102">
            <w:pPr>
              <w:pStyle w:val="PTableBullet1"/>
            </w:pPr>
            <w:r w:rsidRPr="008654AC">
              <w:t>Yes</w:t>
            </w:r>
          </w:p>
          <w:p w:rsidR="00944799" w:rsidRPr="008654AC" w:rsidRDefault="00944799" w:rsidP="00982102">
            <w:pPr>
              <w:pStyle w:val="PTableBullet1"/>
            </w:pPr>
            <w:r w:rsidRPr="008654AC">
              <w:t>No</w:t>
            </w:r>
          </w:p>
          <w:p w:rsidR="00944799" w:rsidRPr="008654AC" w:rsidRDefault="00944799" w:rsidP="00982102">
            <w:pPr>
              <w:pStyle w:val="PTableBullet1"/>
            </w:pPr>
            <w:r w:rsidRPr="008654AC">
              <w:t>Don</w:t>
            </w:r>
            <w:r>
              <w:t>’</w:t>
            </w:r>
            <w:r w:rsidRPr="008654AC">
              <w:t>t know</w:t>
            </w:r>
          </w:p>
        </w:tc>
        <w:tc>
          <w:tcPr>
            <w:tcW w:w="2700" w:type="dxa"/>
            <w:vAlign w:val="center"/>
          </w:tcPr>
          <w:p w:rsidR="00944799" w:rsidRPr="008654AC" w:rsidRDefault="00944799" w:rsidP="00982102">
            <w:pPr>
              <w:pStyle w:val="PTableBullet1"/>
            </w:pPr>
            <w:r w:rsidRPr="008654AC">
              <w:t>To a limited extent</w:t>
            </w:r>
          </w:p>
          <w:p w:rsidR="00944799" w:rsidRPr="008654AC" w:rsidRDefault="00944799" w:rsidP="00982102">
            <w:pPr>
              <w:pStyle w:val="PTableBullet1"/>
            </w:pPr>
            <w:r w:rsidRPr="008654AC">
              <w:t>To some extent</w:t>
            </w:r>
          </w:p>
          <w:p w:rsidR="00944799" w:rsidRPr="008654AC" w:rsidRDefault="00944799" w:rsidP="00982102">
            <w:pPr>
              <w:pStyle w:val="PTableBullet1"/>
              <w:rPr>
                <w:bCs/>
              </w:rPr>
            </w:pPr>
            <w:r w:rsidRPr="008654AC">
              <w:t>To a great extent</w:t>
            </w:r>
          </w:p>
        </w:tc>
        <w:tc>
          <w:tcPr>
            <w:tcW w:w="1980" w:type="dxa"/>
            <w:vAlign w:val="center"/>
          </w:tcPr>
          <w:p w:rsidR="00944799" w:rsidRPr="008654AC" w:rsidRDefault="00944799" w:rsidP="00982102">
            <w:pPr>
              <w:pStyle w:val="PTableBullet1"/>
              <w:rPr>
                <w:bCs/>
              </w:rPr>
            </w:pPr>
            <w:r w:rsidRPr="008654AC">
              <w:rPr>
                <w:bCs/>
              </w:rPr>
              <w:t>Less now than before</w:t>
            </w:r>
          </w:p>
          <w:p w:rsidR="00944799" w:rsidRPr="008654AC" w:rsidRDefault="00944799" w:rsidP="00982102">
            <w:pPr>
              <w:pStyle w:val="PTableBullet1"/>
              <w:rPr>
                <w:bCs/>
              </w:rPr>
            </w:pPr>
            <w:r w:rsidRPr="008654AC">
              <w:rPr>
                <w:bCs/>
              </w:rPr>
              <w:t>About the same</w:t>
            </w:r>
          </w:p>
          <w:p w:rsidR="00944799" w:rsidRDefault="00944799" w:rsidP="00982102">
            <w:pPr>
              <w:pStyle w:val="PTableBullet1"/>
              <w:rPr>
                <w:bCs/>
              </w:rPr>
            </w:pPr>
            <w:r w:rsidRPr="008654AC">
              <w:rPr>
                <w:bCs/>
              </w:rPr>
              <w:t>More now than before</w:t>
            </w:r>
          </w:p>
          <w:p w:rsidR="00944799" w:rsidRPr="008654AC" w:rsidRDefault="00944799" w:rsidP="00982102">
            <w:pPr>
              <w:pStyle w:val="PTableBullet1"/>
              <w:rPr>
                <w:bCs/>
              </w:rPr>
            </w:pPr>
            <w:r>
              <w:rPr>
                <w:bCs/>
              </w:rPr>
              <w:t>Don’t know</w:t>
            </w:r>
          </w:p>
        </w:tc>
      </w:tr>
      <w:tr w:rsidR="00944799" w:rsidRPr="000D179D" w:rsidTr="00982102">
        <w:tc>
          <w:tcPr>
            <w:tcW w:w="2088" w:type="dxa"/>
            <w:tcBorders>
              <w:right w:val="double" w:sz="4" w:space="0" w:color="auto"/>
            </w:tcBorders>
            <w:vAlign w:val="center"/>
          </w:tcPr>
          <w:p w:rsidR="00944799" w:rsidRPr="000D179D" w:rsidRDefault="00944799" w:rsidP="00982102">
            <w:pPr>
              <w:pStyle w:val="PTableLetteredList"/>
              <w:ind w:left="360"/>
            </w:pPr>
            <w:r>
              <w:t>Team teaching model (e.g., a regular education and a special education teacher co-teaching a class)</w:t>
            </w:r>
          </w:p>
        </w:tc>
        <w:tc>
          <w:tcPr>
            <w:tcW w:w="1800" w:type="dxa"/>
            <w:tcBorders>
              <w:right w:val="double" w:sz="4" w:space="0" w:color="auto"/>
            </w:tcBorders>
            <w:vAlign w:val="center"/>
          </w:tcPr>
          <w:p w:rsidR="00944799" w:rsidRDefault="00944799" w:rsidP="00982102">
            <w:pPr>
              <w:pStyle w:val="PTableText"/>
              <w:jc w:val="center"/>
            </w:pPr>
            <w:r>
              <w:t>[same as item a]</w:t>
            </w:r>
          </w:p>
        </w:tc>
        <w:tc>
          <w:tcPr>
            <w:tcW w:w="1890" w:type="dxa"/>
            <w:tcBorders>
              <w:right w:val="double" w:sz="4" w:space="0" w:color="auto"/>
            </w:tcBorders>
            <w:vAlign w:val="center"/>
          </w:tcPr>
          <w:p w:rsidR="00944799" w:rsidRPr="00DF149B" w:rsidRDefault="00944799" w:rsidP="00982102">
            <w:pPr>
              <w:pStyle w:val="PTableText"/>
              <w:jc w:val="center"/>
            </w:pPr>
            <w:r>
              <w:t>[same as item a]</w:t>
            </w:r>
          </w:p>
        </w:tc>
        <w:tc>
          <w:tcPr>
            <w:tcW w:w="1800" w:type="dxa"/>
            <w:tcBorders>
              <w:left w:val="double" w:sz="4" w:space="0" w:color="auto"/>
            </w:tcBorders>
            <w:vAlign w:val="center"/>
          </w:tcPr>
          <w:p w:rsidR="00944799" w:rsidRDefault="00944799" w:rsidP="00982102">
            <w:pPr>
              <w:pStyle w:val="PTableText"/>
              <w:jc w:val="center"/>
            </w:pPr>
            <w:r>
              <w:t>[same as item a]</w:t>
            </w:r>
          </w:p>
        </w:tc>
        <w:tc>
          <w:tcPr>
            <w:tcW w:w="2700" w:type="dxa"/>
            <w:vAlign w:val="center"/>
          </w:tcPr>
          <w:p w:rsidR="00944799" w:rsidRDefault="00944799" w:rsidP="00982102">
            <w:pPr>
              <w:pStyle w:val="PTableText"/>
              <w:jc w:val="center"/>
            </w:pPr>
            <w:r>
              <w:t>[same as item a]</w:t>
            </w:r>
          </w:p>
        </w:tc>
        <w:tc>
          <w:tcPr>
            <w:tcW w:w="1980" w:type="dxa"/>
            <w:vAlign w:val="center"/>
          </w:tcPr>
          <w:p w:rsidR="00944799" w:rsidRDefault="00944799" w:rsidP="00982102">
            <w:pPr>
              <w:pStyle w:val="PTableText"/>
              <w:jc w:val="center"/>
            </w:pPr>
            <w:r>
              <w:t>[same as item a]</w:t>
            </w:r>
          </w:p>
        </w:tc>
      </w:tr>
      <w:tr w:rsidR="00944799" w:rsidRPr="000D179D" w:rsidTr="00982102">
        <w:tc>
          <w:tcPr>
            <w:tcW w:w="2088" w:type="dxa"/>
            <w:tcBorders>
              <w:right w:val="double" w:sz="4" w:space="0" w:color="auto"/>
            </w:tcBorders>
            <w:vAlign w:val="center"/>
          </w:tcPr>
          <w:p w:rsidR="00944799" w:rsidRDefault="00944799" w:rsidP="00982102">
            <w:pPr>
              <w:pStyle w:val="PTableLetteredList"/>
              <w:ind w:left="360"/>
            </w:pPr>
            <w:r>
              <w:t>Collaboration through common planning time</w:t>
            </w:r>
          </w:p>
        </w:tc>
        <w:tc>
          <w:tcPr>
            <w:tcW w:w="1800" w:type="dxa"/>
            <w:tcBorders>
              <w:right w:val="double" w:sz="4" w:space="0" w:color="auto"/>
            </w:tcBorders>
            <w:vAlign w:val="center"/>
          </w:tcPr>
          <w:p w:rsidR="00944799" w:rsidRDefault="00944799" w:rsidP="00982102">
            <w:pPr>
              <w:pStyle w:val="PTableText"/>
            </w:pPr>
          </w:p>
        </w:tc>
        <w:tc>
          <w:tcPr>
            <w:tcW w:w="1890" w:type="dxa"/>
            <w:tcBorders>
              <w:right w:val="double" w:sz="4" w:space="0" w:color="auto"/>
            </w:tcBorders>
            <w:vAlign w:val="center"/>
          </w:tcPr>
          <w:p w:rsidR="00944799" w:rsidRDefault="00944799" w:rsidP="00982102">
            <w:pPr>
              <w:pStyle w:val="PTableText"/>
            </w:pPr>
          </w:p>
        </w:tc>
        <w:tc>
          <w:tcPr>
            <w:tcW w:w="1800" w:type="dxa"/>
            <w:tcBorders>
              <w:left w:val="double" w:sz="4" w:space="0" w:color="auto"/>
            </w:tcBorders>
            <w:vAlign w:val="center"/>
          </w:tcPr>
          <w:p w:rsidR="00944799" w:rsidRDefault="00944799" w:rsidP="00982102">
            <w:pPr>
              <w:pStyle w:val="PTableText"/>
            </w:pPr>
          </w:p>
        </w:tc>
        <w:tc>
          <w:tcPr>
            <w:tcW w:w="2700" w:type="dxa"/>
            <w:vAlign w:val="center"/>
          </w:tcPr>
          <w:p w:rsidR="00944799" w:rsidRDefault="00944799" w:rsidP="00982102">
            <w:pPr>
              <w:pStyle w:val="PTableText"/>
            </w:pPr>
          </w:p>
        </w:tc>
        <w:tc>
          <w:tcPr>
            <w:tcW w:w="1980" w:type="dxa"/>
            <w:vAlign w:val="center"/>
          </w:tcPr>
          <w:p w:rsidR="00944799" w:rsidRDefault="00944799" w:rsidP="00982102">
            <w:pPr>
              <w:pStyle w:val="PTableText"/>
            </w:pPr>
          </w:p>
        </w:tc>
      </w:tr>
    </w:tbl>
    <w:p w:rsidR="00944799" w:rsidRDefault="00944799" w:rsidP="00982102">
      <w:pPr>
        <w:pStyle w:val="PTableText"/>
      </w:pPr>
    </w:p>
    <w:p w:rsidR="00944799" w:rsidRPr="008654AC" w:rsidRDefault="00944799" w:rsidP="00982102">
      <w:pPr>
        <w:sectPr w:rsidR="00944799" w:rsidRPr="008654AC" w:rsidSect="00982102">
          <w:pgSz w:w="15840" w:h="12240" w:orient="landscape"/>
          <w:pgMar w:top="1440" w:right="1440" w:bottom="1440" w:left="1440" w:header="720" w:footer="720" w:gutter="0"/>
          <w:cols w:space="720"/>
          <w:docGrid w:linePitch="360"/>
        </w:sectPr>
      </w:pPr>
    </w:p>
    <w:p w:rsidR="00944799" w:rsidRPr="00FD3137" w:rsidRDefault="00944799" w:rsidP="00982102">
      <w:pPr>
        <w:pStyle w:val="PNumberingSurvey"/>
      </w:pPr>
      <w:r w:rsidRPr="00FD3137">
        <w:t xml:space="preserve">Over the past </w:t>
      </w:r>
      <w:r>
        <w:t>six</w:t>
      </w:r>
      <w:r w:rsidRPr="00FD3137">
        <w:t xml:space="preserve"> years (2005</w:t>
      </w:r>
      <w:r>
        <w:t>–</w:t>
      </w:r>
      <w:r w:rsidRPr="00FD3137">
        <w:t>06 to 2010–11), has your school adopt</w:t>
      </w:r>
      <w:r>
        <w:t>ed</w:t>
      </w:r>
      <w:r w:rsidRPr="00FD3137">
        <w:t xml:space="preserve"> the following programs or strategies?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2898"/>
        <w:gridCol w:w="2250"/>
        <w:gridCol w:w="2430"/>
        <w:gridCol w:w="2070"/>
      </w:tblGrid>
      <w:tr w:rsidR="00944799" w:rsidRPr="000D179D" w:rsidTr="00982102">
        <w:tc>
          <w:tcPr>
            <w:tcW w:w="2898" w:type="dxa"/>
            <w:tcBorders>
              <w:right w:val="double" w:sz="4" w:space="0" w:color="auto"/>
            </w:tcBorders>
            <w:shd w:val="clear" w:color="auto" w:fill="808080"/>
            <w:vAlign w:val="center"/>
          </w:tcPr>
          <w:p w:rsidR="00944799" w:rsidRPr="000D179D" w:rsidRDefault="00944799" w:rsidP="00982102">
            <w:pPr>
              <w:pStyle w:val="PTableHeading"/>
            </w:pPr>
          </w:p>
        </w:tc>
        <w:tc>
          <w:tcPr>
            <w:tcW w:w="2250" w:type="dxa"/>
            <w:tcBorders>
              <w:right w:val="double" w:sz="4" w:space="0" w:color="auto"/>
            </w:tcBorders>
            <w:shd w:val="clear" w:color="auto" w:fill="808080"/>
            <w:vAlign w:val="center"/>
          </w:tcPr>
          <w:p w:rsidR="00944799" w:rsidRPr="000D179D" w:rsidRDefault="00944799" w:rsidP="00982102">
            <w:pPr>
              <w:pStyle w:val="PTableHeading"/>
            </w:pPr>
            <w:r>
              <w:t>Has your school adopted this program or strategy over the past six years (2005–06 to 2010–11)?</w:t>
            </w:r>
          </w:p>
        </w:tc>
        <w:tc>
          <w:tcPr>
            <w:tcW w:w="2430" w:type="dxa"/>
            <w:tcBorders>
              <w:left w:val="double" w:sz="4" w:space="0" w:color="auto"/>
            </w:tcBorders>
            <w:shd w:val="clear" w:color="auto" w:fill="808080"/>
            <w:vAlign w:val="center"/>
          </w:tcPr>
          <w:p w:rsidR="00944799" w:rsidRPr="008870E0" w:rsidRDefault="00944799" w:rsidP="00982102">
            <w:pPr>
              <w:pStyle w:val="PTableHeading"/>
            </w:pPr>
            <w:r w:rsidRPr="000D179D">
              <w:t xml:space="preserve">Did your school </w:t>
            </w:r>
            <w:r>
              <w:t xml:space="preserve">adopt this program or strategy </w:t>
            </w:r>
            <w:r w:rsidRPr="000D179D">
              <w:t>in response to your AYP or identification</w:t>
            </w:r>
            <w:r>
              <w:t xml:space="preserve"> status</w:t>
            </w:r>
            <w:r w:rsidRPr="000D179D">
              <w:t>?</w:t>
            </w:r>
          </w:p>
        </w:tc>
        <w:tc>
          <w:tcPr>
            <w:tcW w:w="2070" w:type="dxa"/>
            <w:tcBorders>
              <w:left w:val="double" w:sz="4" w:space="0" w:color="auto"/>
            </w:tcBorders>
            <w:shd w:val="clear" w:color="auto" w:fill="808080"/>
          </w:tcPr>
          <w:p w:rsidR="00944799" w:rsidRPr="00071B6B" w:rsidRDefault="00944799" w:rsidP="00982102">
            <w:pPr>
              <w:pStyle w:val="PTableHeading"/>
            </w:pPr>
            <w:r>
              <w:t>Is your school continuing to use this program or strategy in the current year</w:t>
            </w:r>
            <w:r>
              <w:br/>
              <w:t>(2010–11)?</w:t>
            </w:r>
          </w:p>
        </w:tc>
      </w:tr>
      <w:tr w:rsidR="00944799" w:rsidRPr="000D179D" w:rsidTr="00982102">
        <w:tc>
          <w:tcPr>
            <w:tcW w:w="2898" w:type="dxa"/>
            <w:tcBorders>
              <w:right w:val="double" w:sz="4" w:space="0" w:color="auto"/>
            </w:tcBorders>
            <w:vAlign w:val="center"/>
          </w:tcPr>
          <w:p w:rsidR="00944799" w:rsidRDefault="00944799" w:rsidP="00982102">
            <w:pPr>
              <w:pStyle w:val="PTableLetteredList"/>
              <w:ind w:left="360"/>
            </w:pPr>
            <w:r>
              <w:t>Adopted a whole-school comprehensive reform program (e.g., America’s Choice, Success for All, Talent Development)</w:t>
            </w:r>
            <w:r>
              <w:br/>
            </w:r>
          </w:p>
          <w:p w:rsidR="00944799" w:rsidRPr="0021290F" w:rsidRDefault="00944799" w:rsidP="00982102">
            <w:pPr>
              <w:pStyle w:val="PTableText"/>
              <w:ind w:left="360" w:hanging="360"/>
            </w:pPr>
            <w:r>
              <w:t>Name of model: ________________</w:t>
            </w:r>
          </w:p>
        </w:tc>
        <w:tc>
          <w:tcPr>
            <w:tcW w:w="2250" w:type="dxa"/>
            <w:tcBorders>
              <w:right w:val="double" w:sz="4" w:space="0" w:color="auto"/>
            </w:tcBorders>
            <w:vAlign w:val="center"/>
          </w:tcPr>
          <w:p w:rsidR="00944799" w:rsidRDefault="00944799" w:rsidP="00982102">
            <w:pPr>
              <w:pStyle w:val="PTableBullet1"/>
            </w:pPr>
            <w:r>
              <w:t>Yes</w:t>
            </w:r>
          </w:p>
          <w:p w:rsidR="00944799" w:rsidRDefault="00944799" w:rsidP="00982102">
            <w:pPr>
              <w:pStyle w:val="PTableBullet1"/>
            </w:pPr>
            <w:r w:rsidRPr="00E90D3D">
              <w:t>No</w:t>
            </w:r>
          </w:p>
          <w:p w:rsidR="00944799" w:rsidRPr="00DC7B4C" w:rsidRDefault="00944799" w:rsidP="00982102">
            <w:pPr>
              <w:pStyle w:val="PTableBullet1"/>
            </w:pPr>
            <w:r w:rsidRPr="008654AC">
              <w:t>Don</w:t>
            </w:r>
            <w:r>
              <w:t>’</w:t>
            </w:r>
            <w:r w:rsidRPr="008654AC">
              <w:t>t know</w:t>
            </w:r>
          </w:p>
        </w:tc>
        <w:tc>
          <w:tcPr>
            <w:tcW w:w="2430" w:type="dxa"/>
            <w:tcBorders>
              <w:left w:val="double" w:sz="4" w:space="0" w:color="auto"/>
            </w:tcBorders>
            <w:vAlign w:val="center"/>
          </w:tcPr>
          <w:p w:rsidR="00944799" w:rsidRDefault="00944799" w:rsidP="00982102">
            <w:pPr>
              <w:pStyle w:val="PTableBullet1"/>
            </w:pPr>
            <w:r>
              <w:t>Yes</w:t>
            </w:r>
          </w:p>
          <w:p w:rsidR="00944799" w:rsidRPr="008654AC" w:rsidRDefault="00944799" w:rsidP="00982102">
            <w:pPr>
              <w:pStyle w:val="PTableBullet1"/>
            </w:pPr>
            <w:r w:rsidRPr="008654AC">
              <w:t>No</w:t>
            </w:r>
          </w:p>
          <w:p w:rsidR="00944799" w:rsidRPr="002F4B00" w:rsidRDefault="00944799" w:rsidP="00982102">
            <w:pPr>
              <w:pStyle w:val="PTableBullet1"/>
            </w:pPr>
            <w:r w:rsidRPr="008654AC">
              <w:t>Don</w:t>
            </w:r>
            <w:r>
              <w:t>’</w:t>
            </w:r>
            <w:r w:rsidRPr="008654AC">
              <w:t>t know</w:t>
            </w:r>
          </w:p>
        </w:tc>
        <w:tc>
          <w:tcPr>
            <w:tcW w:w="2070" w:type="dxa"/>
            <w:tcBorders>
              <w:left w:val="double" w:sz="4" w:space="0" w:color="auto"/>
            </w:tcBorders>
            <w:vAlign w:val="center"/>
          </w:tcPr>
          <w:p w:rsidR="00944799" w:rsidRDefault="00944799" w:rsidP="00982102">
            <w:pPr>
              <w:pStyle w:val="PTableBullet1"/>
            </w:pPr>
            <w:r>
              <w:t>Yes</w:t>
            </w:r>
          </w:p>
          <w:p w:rsidR="00944799" w:rsidRDefault="00944799" w:rsidP="00982102">
            <w:pPr>
              <w:pStyle w:val="PTableBullet1"/>
            </w:pPr>
            <w:r w:rsidRPr="00E90D3D">
              <w:t>No</w:t>
            </w:r>
          </w:p>
          <w:p w:rsidR="00944799" w:rsidRDefault="00944799" w:rsidP="00982102">
            <w:pPr>
              <w:pStyle w:val="PTableBullet1"/>
              <w:numPr>
                <w:ilvl w:val="0"/>
                <w:numId w:val="0"/>
              </w:numPr>
              <w:ind w:left="187"/>
            </w:pPr>
          </w:p>
        </w:tc>
      </w:tr>
      <w:tr w:rsidR="00944799" w:rsidRPr="000D179D" w:rsidTr="00982102">
        <w:tc>
          <w:tcPr>
            <w:tcW w:w="2898" w:type="dxa"/>
            <w:tcBorders>
              <w:right w:val="double" w:sz="4" w:space="0" w:color="auto"/>
            </w:tcBorders>
            <w:vAlign w:val="center"/>
          </w:tcPr>
          <w:p w:rsidR="00944799" w:rsidRPr="000D179D" w:rsidRDefault="00944799" w:rsidP="00982102">
            <w:pPr>
              <w:pStyle w:val="PTableLetteredList"/>
              <w:ind w:left="360"/>
            </w:pPr>
            <w:r>
              <w:t xml:space="preserve">Adopted </w:t>
            </w:r>
            <w:r w:rsidRPr="000D179D">
              <w:t>new instructional programs or curricula in reading/language arts/English</w:t>
            </w:r>
            <w:r>
              <w:t xml:space="preserve"> </w:t>
            </w:r>
          </w:p>
        </w:tc>
        <w:tc>
          <w:tcPr>
            <w:tcW w:w="2250" w:type="dxa"/>
            <w:tcBorders>
              <w:right w:val="double" w:sz="4" w:space="0" w:color="auto"/>
            </w:tcBorders>
            <w:vAlign w:val="center"/>
          </w:tcPr>
          <w:p w:rsidR="00944799" w:rsidRDefault="00944799" w:rsidP="00982102">
            <w:pPr>
              <w:pStyle w:val="PTableText"/>
              <w:jc w:val="center"/>
            </w:pPr>
            <w:r>
              <w:t>[same as item a]</w:t>
            </w:r>
          </w:p>
        </w:tc>
        <w:tc>
          <w:tcPr>
            <w:tcW w:w="2430" w:type="dxa"/>
            <w:tcBorders>
              <w:left w:val="double" w:sz="4" w:space="0" w:color="auto"/>
            </w:tcBorders>
            <w:vAlign w:val="center"/>
          </w:tcPr>
          <w:p w:rsidR="00944799" w:rsidRPr="004B0FA7" w:rsidRDefault="00944799" w:rsidP="00982102">
            <w:pPr>
              <w:jc w:val="center"/>
              <w:rPr>
                <w:rFonts w:ascii="Arial Narrow" w:hAnsi="Arial Narrow" w:cs="Arial"/>
                <w:sz w:val="20"/>
                <w:szCs w:val="20"/>
              </w:rPr>
            </w:pPr>
            <w:r w:rsidRPr="004B0FA7">
              <w:rPr>
                <w:rFonts w:ascii="Arial Narrow" w:hAnsi="Arial Narrow" w:cs="Arial"/>
                <w:sz w:val="20"/>
                <w:szCs w:val="20"/>
              </w:rPr>
              <w:t>[same as item a]</w:t>
            </w:r>
          </w:p>
        </w:tc>
        <w:tc>
          <w:tcPr>
            <w:tcW w:w="2070" w:type="dxa"/>
            <w:tcBorders>
              <w:left w:val="double" w:sz="4" w:space="0" w:color="auto"/>
            </w:tcBorders>
            <w:vAlign w:val="center"/>
          </w:tcPr>
          <w:p w:rsidR="00944799" w:rsidRPr="004B0FA7" w:rsidRDefault="00944799" w:rsidP="00982102">
            <w:pPr>
              <w:jc w:val="center"/>
              <w:rPr>
                <w:rFonts w:ascii="Arial Narrow" w:hAnsi="Arial Narrow" w:cs="Arial"/>
                <w:sz w:val="20"/>
                <w:szCs w:val="20"/>
              </w:rPr>
            </w:pPr>
            <w:r w:rsidRPr="004B0FA7">
              <w:rPr>
                <w:rFonts w:ascii="Arial Narrow" w:hAnsi="Arial Narrow" w:cs="Arial"/>
                <w:sz w:val="20"/>
                <w:szCs w:val="20"/>
              </w:rPr>
              <w:t>[same as item a]</w:t>
            </w:r>
          </w:p>
        </w:tc>
      </w:tr>
      <w:tr w:rsidR="00944799" w:rsidRPr="000D179D" w:rsidTr="00982102">
        <w:tc>
          <w:tcPr>
            <w:tcW w:w="2898" w:type="dxa"/>
            <w:tcBorders>
              <w:right w:val="double" w:sz="4" w:space="0" w:color="auto"/>
            </w:tcBorders>
            <w:vAlign w:val="center"/>
          </w:tcPr>
          <w:p w:rsidR="00944799" w:rsidRPr="000D179D" w:rsidRDefault="00944799" w:rsidP="00982102">
            <w:pPr>
              <w:pStyle w:val="PTableLetteredList"/>
              <w:ind w:left="360"/>
            </w:pPr>
            <w:r>
              <w:t xml:space="preserve">Adopted </w:t>
            </w:r>
            <w:r w:rsidRPr="000D179D">
              <w:t>new instructional programs or curricula in mathematics</w:t>
            </w:r>
            <w:r>
              <w:t xml:space="preserve"> </w:t>
            </w:r>
          </w:p>
        </w:tc>
        <w:tc>
          <w:tcPr>
            <w:tcW w:w="2250" w:type="dxa"/>
            <w:tcBorders>
              <w:right w:val="double" w:sz="4" w:space="0" w:color="auto"/>
            </w:tcBorders>
            <w:vAlign w:val="center"/>
          </w:tcPr>
          <w:p w:rsidR="00944799" w:rsidRPr="00DF149B" w:rsidRDefault="00944799" w:rsidP="00982102">
            <w:pPr>
              <w:pStyle w:val="PTableText"/>
            </w:pPr>
          </w:p>
        </w:tc>
        <w:tc>
          <w:tcPr>
            <w:tcW w:w="2430" w:type="dxa"/>
            <w:tcBorders>
              <w:left w:val="double" w:sz="4" w:space="0" w:color="auto"/>
            </w:tcBorders>
            <w:vAlign w:val="center"/>
          </w:tcPr>
          <w:p w:rsidR="00944799" w:rsidRDefault="00944799" w:rsidP="00982102">
            <w:pPr>
              <w:pStyle w:val="PTableText"/>
            </w:pPr>
          </w:p>
        </w:tc>
        <w:tc>
          <w:tcPr>
            <w:tcW w:w="2070" w:type="dxa"/>
            <w:tcBorders>
              <w:left w:val="double" w:sz="4" w:space="0" w:color="auto"/>
            </w:tcBorders>
            <w:vAlign w:val="center"/>
          </w:tcPr>
          <w:p w:rsidR="00944799" w:rsidRDefault="00944799" w:rsidP="00982102">
            <w:pPr>
              <w:pStyle w:val="PTableText"/>
            </w:pPr>
          </w:p>
        </w:tc>
      </w:tr>
      <w:tr w:rsidR="00944799" w:rsidRPr="000D179D" w:rsidTr="00982102">
        <w:tc>
          <w:tcPr>
            <w:tcW w:w="2898" w:type="dxa"/>
            <w:tcBorders>
              <w:right w:val="double" w:sz="4" w:space="0" w:color="auto"/>
            </w:tcBorders>
            <w:vAlign w:val="center"/>
          </w:tcPr>
          <w:p w:rsidR="00944799" w:rsidRPr="000D179D" w:rsidRDefault="00944799" w:rsidP="00982102">
            <w:pPr>
              <w:pStyle w:val="PTableLetteredList"/>
              <w:ind w:left="360"/>
            </w:pPr>
            <w:r>
              <w:t xml:space="preserve">Adopted </w:t>
            </w:r>
            <w:r w:rsidRPr="000D179D">
              <w:t>reading across the curriculum</w:t>
            </w:r>
            <w:r>
              <w:t xml:space="preserve"> </w:t>
            </w:r>
          </w:p>
        </w:tc>
        <w:tc>
          <w:tcPr>
            <w:tcW w:w="2250" w:type="dxa"/>
            <w:tcBorders>
              <w:right w:val="double" w:sz="4" w:space="0" w:color="auto"/>
            </w:tcBorders>
            <w:vAlign w:val="center"/>
          </w:tcPr>
          <w:p w:rsidR="00944799" w:rsidRPr="00DF149B" w:rsidRDefault="00944799" w:rsidP="00982102">
            <w:pPr>
              <w:pStyle w:val="PTableText"/>
            </w:pPr>
          </w:p>
        </w:tc>
        <w:tc>
          <w:tcPr>
            <w:tcW w:w="2430" w:type="dxa"/>
            <w:tcBorders>
              <w:left w:val="double" w:sz="4" w:space="0" w:color="auto"/>
            </w:tcBorders>
            <w:vAlign w:val="center"/>
          </w:tcPr>
          <w:p w:rsidR="00944799" w:rsidRDefault="00944799" w:rsidP="00982102">
            <w:pPr>
              <w:pStyle w:val="PTableText"/>
            </w:pPr>
          </w:p>
        </w:tc>
        <w:tc>
          <w:tcPr>
            <w:tcW w:w="2070" w:type="dxa"/>
            <w:tcBorders>
              <w:left w:val="double" w:sz="4" w:space="0" w:color="auto"/>
            </w:tcBorders>
            <w:vAlign w:val="center"/>
          </w:tcPr>
          <w:p w:rsidR="00944799" w:rsidRDefault="00944799" w:rsidP="00982102">
            <w:pPr>
              <w:pStyle w:val="PTableText"/>
            </w:pPr>
          </w:p>
        </w:tc>
      </w:tr>
      <w:tr w:rsidR="00944799" w:rsidRPr="000D179D" w:rsidTr="00982102">
        <w:tc>
          <w:tcPr>
            <w:tcW w:w="2898" w:type="dxa"/>
            <w:tcBorders>
              <w:right w:val="double" w:sz="4" w:space="0" w:color="auto"/>
            </w:tcBorders>
            <w:vAlign w:val="center"/>
          </w:tcPr>
          <w:p w:rsidR="00944799" w:rsidRDefault="00944799" w:rsidP="00982102">
            <w:pPr>
              <w:pStyle w:val="PTableLetteredList"/>
              <w:ind w:left="360"/>
            </w:pPr>
            <w:r>
              <w:t>Engaged in deliberate efforts to move students with disabilities from self-contained to regular education classrooms</w:t>
            </w:r>
          </w:p>
        </w:tc>
        <w:tc>
          <w:tcPr>
            <w:tcW w:w="2250" w:type="dxa"/>
            <w:tcBorders>
              <w:right w:val="double" w:sz="4" w:space="0" w:color="auto"/>
            </w:tcBorders>
            <w:vAlign w:val="center"/>
          </w:tcPr>
          <w:p w:rsidR="00944799" w:rsidRPr="00DF149B" w:rsidRDefault="00944799" w:rsidP="00982102">
            <w:pPr>
              <w:pStyle w:val="PTableText"/>
            </w:pPr>
          </w:p>
        </w:tc>
        <w:tc>
          <w:tcPr>
            <w:tcW w:w="2430" w:type="dxa"/>
            <w:tcBorders>
              <w:left w:val="double" w:sz="4" w:space="0" w:color="auto"/>
            </w:tcBorders>
            <w:vAlign w:val="center"/>
          </w:tcPr>
          <w:p w:rsidR="00944799" w:rsidRDefault="00944799" w:rsidP="00982102">
            <w:pPr>
              <w:pStyle w:val="PTableText"/>
            </w:pPr>
          </w:p>
        </w:tc>
        <w:tc>
          <w:tcPr>
            <w:tcW w:w="2070" w:type="dxa"/>
            <w:tcBorders>
              <w:left w:val="double" w:sz="4" w:space="0" w:color="auto"/>
            </w:tcBorders>
            <w:vAlign w:val="center"/>
          </w:tcPr>
          <w:p w:rsidR="00944799" w:rsidRDefault="00944799" w:rsidP="00982102">
            <w:pPr>
              <w:pStyle w:val="PTableText"/>
            </w:pPr>
          </w:p>
        </w:tc>
      </w:tr>
    </w:tbl>
    <w:p w:rsidR="00944799" w:rsidRDefault="00944799" w:rsidP="00982102">
      <w:pPr>
        <w:pStyle w:val="PTableText"/>
      </w:pPr>
    </w:p>
    <w:p w:rsidR="00944799" w:rsidRDefault="00944799" w:rsidP="00982102">
      <w:pPr>
        <w:pStyle w:val="PNumberingSurvey"/>
      </w:pPr>
      <w:r>
        <w:t>Of the strategies a–p</w:t>
      </w:r>
      <w:r w:rsidRPr="00E37890">
        <w:t xml:space="preserve"> from the tables above, please identify up to three strategies that have been </w:t>
      </w:r>
      <w:r w:rsidRPr="00E37890">
        <w:rPr>
          <w:i/>
        </w:rPr>
        <w:t>most important</w:t>
      </w:r>
      <w:r w:rsidRPr="00E37890">
        <w:t xml:space="preserve"> to your school</w:t>
      </w:r>
      <w:r>
        <w:t>’</w:t>
      </w:r>
      <w:r w:rsidRPr="00E37890">
        <w:t>s efforts to improve the achievement of students with disabilities in your school.</w:t>
      </w:r>
    </w:p>
    <w:p w:rsidR="00944799" w:rsidRPr="00F86AAB" w:rsidRDefault="00944799" w:rsidP="00982102">
      <w:pPr>
        <w:pStyle w:val="PNumberingSurveyTextContinuation"/>
      </w:pPr>
      <w:r w:rsidRPr="00F86AAB">
        <w:t>Strategy #1 (letter) ____ or Other (briefly describe) _______________________</w:t>
      </w:r>
    </w:p>
    <w:p w:rsidR="00944799" w:rsidRPr="00F86AAB" w:rsidRDefault="00944799" w:rsidP="00982102">
      <w:pPr>
        <w:pStyle w:val="PNumberingSurveyTextContinuation"/>
      </w:pPr>
      <w:r w:rsidRPr="00F86AAB">
        <w:t>Strategy #2 (letter) ____ or Other (briefly describe) _______________________</w:t>
      </w:r>
    </w:p>
    <w:p w:rsidR="00944799" w:rsidRPr="00F86AAB" w:rsidRDefault="00944799" w:rsidP="00982102">
      <w:pPr>
        <w:pStyle w:val="PNumberingSurveyTextContinuation"/>
      </w:pPr>
      <w:r w:rsidRPr="00F86AAB">
        <w:t>Strategy #3 (letter) ____ or Other (briefly describe) _______________________</w:t>
      </w:r>
    </w:p>
    <w:p w:rsidR="00944799" w:rsidRDefault="00944799" w:rsidP="00982102">
      <w:pPr>
        <w:pStyle w:val="PNumberingSurvey"/>
      </w:pPr>
      <w:r w:rsidRPr="00E37890">
        <w:t>Please select one of the three strategies that you identified as being most impor</w:t>
      </w:r>
      <w:r>
        <w:t>tant and identify the number of the strategy from the list</w:t>
      </w:r>
      <w:r w:rsidRPr="00E37890">
        <w:t xml:space="preserve"> </w:t>
      </w:r>
      <w:r>
        <w:t>above (1, 2, or 3):</w:t>
      </w:r>
      <w:r w:rsidRPr="00E37890">
        <w:t>____</w:t>
      </w:r>
    </w:p>
    <w:p w:rsidR="00944799" w:rsidRDefault="00944799" w:rsidP="00982102">
      <w:pPr>
        <w:pStyle w:val="PNumberingSurveyTextContinuation"/>
      </w:pPr>
      <w:r w:rsidRPr="007A7887">
        <w:t xml:space="preserve">How was this strategy implemented in your school (who implemented, how, when, etc.) and in what ways did it contribute to efforts to improve the achievement of students </w:t>
      </w:r>
      <w:r>
        <w:t xml:space="preserve">with disabilities </w:t>
      </w:r>
      <w:r w:rsidRPr="007A7887">
        <w:t>in your school? _____________________________________________________________________</w:t>
      </w:r>
      <w:r>
        <w:t>________________</w:t>
      </w:r>
      <w:r w:rsidRPr="007A7887">
        <w:t>_____________________________________________________________________</w:t>
      </w:r>
      <w:r>
        <w:t>________________</w:t>
      </w:r>
      <w:r w:rsidRPr="007A7887">
        <w:t>______________________________________________________</w:t>
      </w:r>
      <w:r>
        <w:t>_</w:t>
      </w:r>
      <w:r w:rsidRPr="007A7887">
        <w:t>____</w:t>
      </w:r>
      <w:r>
        <w:t>________________</w:t>
      </w:r>
      <w:r w:rsidRPr="007A7887">
        <w:t>______________________________________________________</w:t>
      </w:r>
      <w:r>
        <w:t>_</w:t>
      </w:r>
    </w:p>
    <w:p w:rsidR="00944799" w:rsidRDefault="00944799" w:rsidP="00982102">
      <w:pPr>
        <w:pStyle w:val="Heading3"/>
      </w:pPr>
      <w:bookmarkStart w:id="7" w:name="_Toc272414170"/>
      <w:r w:rsidRPr="000D179D">
        <w:t>Part C. Professional Development</w:t>
      </w:r>
      <w:bookmarkEnd w:id="7"/>
    </w:p>
    <w:p w:rsidR="00944799" w:rsidRPr="006113FC" w:rsidRDefault="00944799" w:rsidP="00982102">
      <w:pPr>
        <w:pStyle w:val="PNumberingSurvey"/>
      </w:pPr>
      <w:r w:rsidRPr="006113FC">
        <w:t xml:space="preserve">Thinking about the </w:t>
      </w:r>
      <w:r w:rsidRPr="006113FC">
        <w:rPr>
          <w:b/>
          <w:i/>
        </w:rPr>
        <w:t>majority</w:t>
      </w:r>
      <w:r w:rsidRPr="006113FC">
        <w:t xml:space="preserve"> of </w:t>
      </w:r>
      <w:r w:rsidRPr="006113FC">
        <w:rPr>
          <w:b/>
          <w:i/>
        </w:rPr>
        <w:t>special education teachers</w:t>
      </w:r>
      <w:r w:rsidRPr="006113FC">
        <w:t xml:space="preserve"> in </w:t>
      </w:r>
      <w:r>
        <w:t>your school</w:t>
      </w:r>
      <w:r w:rsidRPr="006113FC">
        <w:t xml:space="preserve">, how much professional development </w:t>
      </w:r>
      <w:r w:rsidRPr="000D179D">
        <w:t xml:space="preserve">(not including coaching or mentoring) </w:t>
      </w:r>
      <w:r>
        <w:t xml:space="preserve">did they receive from your school or district </w:t>
      </w:r>
      <w:r w:rsidRPr="006113FC">
        <w:t>on the following topics during the past 12 months?</w:t>
      </w: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tblPr>
      <w:tblGrid>
        <w:gridCol w:w="3621"/>
        <w:gridCol w:w="717"/>
        <w:gridCol w:w="864"/>
        <w:gridCol w:w="864"/>
        <w:gridCol w:w="864"/>
        <w:gridCol w:w="864"/>
        <w:gridCol w:w="864"/>
        <w:gridCol w:w="1422"/>
      </w:tblGrid>
      <w:tr w:rsidR="00944799" w:rsidRPr="000D179D" w:rsidTr="00982102">
        <w:tc>
          <w:tcPr>
            <w:tcW w:w="3621" w:type="dxa"/>
            <w:tcBorders>
              <w:righ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Topic</w:t>
            </w:r>
          </w:p>
        </w:tc>
        <w:tc>
          <w:tcPr>
            <w:tcW w:w="717" w:type="dxa"/>
            <w:tcBorders>
              <w:lef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None</w:t>
            </w:r>
          </w:p>
        </w:tc>
        <w:tc>
          <w:tcPr>
            <w:tcW w:w="864" w:type="dxa"/>
            <w:shd w:val="clear" w:color="auto" w:fill="808080"/>
            <w:vAlign w:val="center"/>
          </w:tcPr>
          <w:p w:rsidR="00944799" w:rsidRPr="007A7887" w:rsidRDefault="00944799" w:rsidP="00982102">
            <w:pPr>
              <w:pStyle w:val="PTableHeading"/>
              <w:rPr>
                <w:lang w:eastAsia="zh-CN"/>
              </w:rPr>
            </w:pPr>
            <w:r w:rsidRPr="007A7887">
              <w:rPr>
                <w:lang w:eastAsia="zh-CN"/>
              </w:rPr>
              <w:t xml:space="preserve">Less than 1 day </w:t>
            </w:r>
            <w:r w:rsidRPr="001C0CE3">
              <w:rPr>
                <w:b w:val="0"/>
                <w:lang w:eastAsia="zh-CN"/>
              </w:rPr>
              <w:t>(less than 6 hours)</w:t>
            </w:r>
          </w:p>
        </w:tc>
        <w:tc>
          <w:tcPr>
            <w:tcW w:w="864" w:type="dxa"/>
            <w:shd w:val="clear" w:color="auto" w:fill="808080"/>
            <w:vAlign w:val="center"/>
          </w:tcPr>
          <w:p w:rsidR="00944799" w:rsidRPr="007A7887" w:rsidRDefault="00944799" w:rsidP="00982102">
            <w:pPr>
              <w:pStyle w:val="PTableHeading"/>
              <w:rPr>
                <w:lang w:eastAsia="zh-CN"/>
              </w:rPr>
            </w:pPr>
            <w:r w:rsidRPr="007A7887">
              <w:rPr>
                <w:lang w:eastAsia="zh-CN"/>
              </w:rPr>
              <w:t xml:space="preserve">1–2 days </w:t>
            </w:r>
            <w:r w:rsidRPr="001C0CE3">
              <w:rPr>
                <w:b w:val="0"/>
                <w:lang w:eastAsia="zh-CN"/>
              </w:rPr>
              <w:t>(6–17 hours)</w:t>
            </w:r>
          </w:p>
        </w:tc>
        <w:tc>
          <w:tcPr>
            <w:tcW w:w="864" w:type="dxa"/>
            <w:shd w:val="clear" w:color="auto" w:fill="808080"/>
            <w:vAlign w:val="center"/>
          </w:tcPr>
          <w:p w:rsidR="00944799" w:rsidRPr="007A7887" w:rsidRDefault="00944799" w:rsidP="00982102">
            <w:pPr>
              <w:pStyle w:val="PTableHeading"/>
              <w:rPr>
                <w:lang w:eastAsia="zh-CN"/>
              </w:rPr>
            </w:pPr>
            <w:r w:rsidRPr="007A7887">
              <w:rPr>
                <w:lang w:eastAsia="zh-CN"/>
              </w:rPr>
              <w:t xml:space="preserve">3–4 days </w:t>
            </w:r>
            <w:r w:rsidRPr="001C0CE3">
              <w:rPr>
                <w:b w:val="0"/>
                <w:lang w:eastAsia="zh-CN"/>
              </w:rPr>
              <w:t>(18–29 hours)</w:t>
            </w:r>
          </w:p>
        </w:tc>
        <w:tc>
          <w:tcPr>
            <w:tcW w:w="864" w:type="dxa"/>
            <w:shd w:val="clear" w:color="auto" w:fill="808080"/>
            <w:vAlign w:val="center"/>
          </w:tcPr>
          <w:p w:rsidR="00944799" w:rsidRPr="007A7887" w:rsidRDefault="00944799" w:rsidP="00982102">
            <w:pPr>
              <w:pStyle w:val="PTableHeading"/>
              <w:rPr>
                <w:lang w:eastAsia="zh-CN"/>
              </w:rPr>
            </w:pPr>
            <w:r w:rsidRPr="007A7887">
              <w:rPr>
                <w:lang w:eastAsia="zh-CN"/>
              </w:rPr>
              <w:t xml:space="preserve">5–10 days </w:t>
            </w:r>
            <w:r w:rsidRPr="001C0CE3">
              <w:rPr>
                <w:b w:val="0"/>
                <w:lang w:eastAsia="zh-CN"/>
              </w:rPr>
              <w:t>(30–60 hours)</w:t>
            </w:r>
          </w:p>
        </w:tc>
        <w:tc>
          <w:tcPr>
            <w:tcW w:w="864" w:type="dxa"/>
            <w:tcBorders>
              <w:righ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 xml:space="preserve">More than 10 days </w:t>
            </w:r>
            <w:r w:rsidRPr="001C0CE3">
              <w:rPr>
                <w:b w:val="0"/>
                <w:lang w:eastAsia="zh-CN"/>
              </w:rPr>
              <w:t>(more than 60 hours)</w:t>
            </w:r>
          </w:p>
        </w:tc>
        <w:tc>
          <w:tcPr>
            <w:tcW w:w="1422" w:type="dxa"/>
            <w:tcBorders>
              <w:lef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 xml:space="preserve">Is this </w:t>
            </w:r>
            <w:r w:rsidRPr="007A7887">
              <w:rPr>
                <w:i/>
                <w:lang w:eastAsia="zh-CN"/>
              </w:rPr>
              <w:t>the same</w:t>
            </w:r>
            <w:r>
              <w:rPr>
                <w:i/>
                <w:lang w:eastAsia="zh-CN"/>
              </w:rPr>
              <w:t xml:space="preserve"> </w:t>
            </w:r>
            <w:r>
              <w:rPr>
                <w:lang w:eastAsia="zh-CN"/>
              </w:rPr>
              <w:t>as</w:t>
            </w:r>
            <w:r w:rsidRPr="007A7887">
              <w:rPr>
                <w:lang w:eastAsia="zh-CN"/>
              </w:rPr>
              <w:t xml:space="preserve">, </w:t>
            </w:r>
            <w:r w:rsidRPr="007A7887">
              <w:rPr>
                <w:i/>
                <w:lang w:eastAsia="zh-CN"/>
              </w:rPr>
              <w:t>less</w:t>
            </w:r>
            <w:r>
              <w:rPr>
                <w:i/>
                <w:lang w:eastAsia="zh-CN"/>
              </w:rPr>
              <w:t xml:space="preserve"> </w:t>
            </w:r>
            <w:r>
              <w:rPr>
                <w:lang w:eastAsia="zh-CN"/>
              </w:rPr>
              <w:t>than</w:t>
            </w:r>
            <w:r w:rsidRPr="007A7887">
              <w:rPr>
                <w:lang w:eastAsia="zh-CN"/>
              </w:rPr>
              <w:t xml:space="preserve">, or </w:t>
            </w:r>
            <w:r w:rsidRPr="007A7887">
              <w:rPr>
                <w:i/>
                <w:lang w:eastAsia="zh-CN"/>
              </w:rPr>
              <w:t>more</w:t>
            </w:r>
            <w:r w:rsidRPr="007A7887">
              <w:rPr>
                <w:lang w:eastAsia="zh-CN"/>
              </w:rPr>
              <w:t xml:space="preserve"> than last year?</w:t>
            </w:r>
          </w:p>
        </w:tc>
      </w:tr>
      <w:tr w:rsidR="00944799" w:rsidRPr="000D179D" w:rsidTr="00982102">
        <w:tc>
          <w:tcPr>
            <w:tcW w:w="3621" w:type="dxa"/>
            <w:tcBorders>
              <w:right w:val="double" w:sz="4" w:space="0" w:color="auto"/>
            </w:tcBorders>
          </w:tcPr>
          <w:p w:rsidR="00944799" w:rsidRPr="007A7887" w:rsidRDefault="00944799" w:rsidP="000E49CC">
            <w:pPr>
              <w:pStyle w:val="PTableLetteredList"/>
              <w:numPr>
                <w:ilvl w:val="0"/>
                <w:numId w:val="15"/>
              </w:numPr>
              <w:ind w:left="360"/>
              <w:rPr>
                <w:lang w:eastAsia="zh-CN"/>
              </w:rPr>
            </w:pPr>
            <w:r w:rsidRPr="007A7887">
              <w:rPr>
                <w:lang w:eastAsia="zh-CN"/>
              </w:rPr>
              <w:t xml:space="preserve">Implementing specific instructional approaches or curricula aimed at improving the achievement of </w:t>
            </w:r>
            <w:r w:rsidRPr="000E49CC">
              <w:rPr>
                <w:i/>
                <w:lang w:eastAsia="zh-CN"/>
              </w:rPr>
              <w:t>all students</w:t>
            </w:r>
          </w:p>
        </w:tc>
        <w:tc>
          <w:tcPr>
            <w:tcW w:w="717"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0</w:t>
            </w:r>
          </w:p>
        </w:tc>
        <w:tc>
          <w:tcPr>
            <w:tcW w:w="864" w:type="dxa"/>
            <w:vAlign w:val="center"/>
          </w:tcPr>
          <w:p w:rsidR="00944799" w:rsidRPr="007A7887" w:rsidRDefault="00944799" w:rsidP="00982102">
            <w:pPr>
              <w:pStyle w:val="PTableText"/>
              <w:jc w:val="center"/>
              <w:rPr>
                <w:lang w:eastAsia="zh-CN"/>
              </w:rPr>
            </w:pPr>
            <w:r w:rsidRPr="007A7887">
              <w:rPr>
                <w:lang w:eastAsia="zh-CN"/>
              </w:rPr>
              <w:t>1</w:t>
            </w:r>
          </w:p>
        </w:tc>
        <w:tc>
          <w:tcPr>
            <w:tcW w:w="864" w:type="dxa"/>
            <w:vAlign w:val="center"/>
          </w:tcPr>
          <w:p w:rsidR="00944799" w:rsidRPr="007A7887" w:rsidRDefault="00944799" w:rsidP="00982102">
            <w:pPr>
              <w:pStyle w:val="PTableText"/>
              <w:jc w:val="center"/>
              <w:rPr>
                <w:lang w:eastAsia="zh-CN"/>
              </w:rPr>
            </w:pPr>
            <w:r w:rsidRPr="007A7887">
              <w:rPr>
                <w:lang w:eastAsia="zh-CN"/>
              </w:rPr>
              <w:t>2</w:t>
            </w:r>
          </w:p>
        </w:tc>
        <w:tc>
          <w:tcPr>
            <w:tcW w:w="864" w:type="dxa"/>
            <w:vAlign w:val="center"/>
          </w:tcPr>
          <w:p w:rsidR="00944799" w:rsidRPr="007A7887" w:rsidRDefault="00944799" w:rsidP="00982102">
            <w:pPr>
              <w:pStyle w:val="PTableText"/>
              <w:jc w:val="center"/>
              <w:rPr>
                <w:lang w:eastAsia="zh-CN"/>
              </w:rPr>
            </w:pPr>
            <w:r w:rsidRPr="007A7887">
              <w:rPr>
                <w:lang w:eastAsia="zh-CN"/>
              </w:rPr>
              <w:t>3</w:t>
            </w:r>
          </w:p>
        </w:tc>
        <w:tc>
          <w:tcPr>
            <w:tcW w:w="864" w:type="dxa"/>
            <w:vAlign w:val="center"/>
          </w:tcPr>
          <w:p w:rsidR="00944799" w:rsidRPr="007A7887" w:rsidRDefault="00944799" w:rsidP="00982102">
            <w:pPr>
              <w:pStyle w:val="PTableText"/>
              <w:jc w:val="center"/>
              <w:rPr>
                <w:lang w:eastAsia="zh-CN"/>
              </w:rPr>
            </w:pPr>
            <w:r w:rsidRPr="007A7887">
              <w:rPr>
                <w:lang w:eastAsia="zh-CN"/>
              </w:rPr>
              <w:t>4</w:t>
            </w:r>
          </w:p>
        </w:tc>
        <w:tc>
          <w:tcPr>
            <w:tcW w:w="864" w:type="dxa"/>
            <w:tcBorders>
              <w:right w:val="double" w:sz="4" w:space="0" w:color="auto"/>
            </w:tcBorders>
            <w:vAlign w:val="center"/>
          </w:tcPr>
          <w:p w:rsidR="00944799" w:rsidRPr="007A7887" w:rsidRDefault="00944799" w:rsidP="00982102">
            <w:pPr>
              <w:pStyle w:val="PTableText"/>
              <w:jc w:val="center"/>
              <w:rPr>
                <w:lang w:eastAsia="zh-CN"/>
              </w:rPr>
            </w:pPr>
            <w:r w:rsidRPr="007A7887">
              <w:rPr>
                <w:lang w:eastAsia="zh-CN"/>
              </w:rPr>
              <w:t>5</w:t>
            </w:r>
          </w:p>
        </w:tc>
        <w:tc>
          <w:tcPr>
            <w:tcW w:w="1422"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Less</w:t>
            </w:r>
          </w:p>
          <w:p w:rsidR="00944799" w:rsidRPr="007A7887" w:rsidRDefault="00944799" w:rsidP="00982102">
            <w:pPr>
              <w:pStyle w:val="PTableText"/>
              <w:jc w:val="center"/>
              <w:rPr>
                <w:lang w:eastAsia="zh-CN"/>
              </w:rPr>
            </w:pPr>
            <w:r w:rsidRPr="007A7887">
              <w:rPr>
                <w:lang w:eastAsia="zh-CN"/>
              </w:rPr>
              <w:t>Same</w:t>
            </w:r>
          </w:p>
          <w:p w:rsidR="00944799" w:rsidRPr="007A7887" w:rsidRDefault="00944799" w:rsidP="00982102">
            <w:pPr>
              <w:pStyle w:val="PTableText"/>
              <w:jc w:val="center"/>
              <w:rPr>
                <w:lang w:eastAsia="zh-CN"/>
              </w:rPr>
            </w:pPr>
            <w:r w:rsidRPr="007A7887">
              <w:rPr>
                <w:lang w:eastAsia="zh-CN"/>
              </w:rPr>
              <w:t>More</w:t>
            </w:r>
          </w:p>
        </w:tc>
      </w:tr>
      <w:tr w:rsidR="00944799" w:rsidRPr="000D179D" w:rsidTr="00982102">
        <w:tc>
          <w:tcPr>
            <w:tcW w:w="3621" w:type="dxa"/>
            <w:tcBorders>
              <w:right w:val="double" w:sz="4" w:space="0" w:color="auto"/>
            </w:tcBorders>
          </w:tcPr>
          <w:p w:rsidR="00944799" w:rsidRPr="007A7887" w:rsidRDefault="00944799" w:rsidP="00982102">
            <w:pPr>
              <w:pStyle w:val="PTableLetteredList"/>
              <w:ind w:left="360"/>
              <w:rPr>
                <w:lang w:eastAsia="zh-CN"/>
              </w:rPr>
            </w:pPr>
            <w:r w:rsidRPr="007A7887">
              <w:rPr>
                <w:lang w:eastAsia="zh-CN"/>
              </w:rPr>
              <w:t xml:space="preserve">Implementing specific instructional approaches or curricula aimed </w:t>
            </w:r>
            <w:r w:rsidRPr="007A7887">
              <w:rPr>
                <w:i/>
                <w:lang w:eastAsia="zh-CN"/>
              </w:rPr>
              <w:t>specifically</w:t>
            </w:r>
            <w:r w:rsidRPr="007A7887">
              <w:rPr>
                <w:lang w:eastAsia="zh-CN"/>
              </w:rPr>
              <w:t xml:space="preserve"> at improving the achievement of </w:t>
            </w:r>
            <w:r w:rsidRPr="00D52951">
              <w:rPr>
                <w:i/>
                <w:lang w:eastAsia="zh-CN"/>
              </w:rPr>
              <w:t>students with disabilities</w:t>
            </w:r>
          </w:p>
        </w:tc>
        <w:tc>
          <w:tcPr>
            <w:tcW w:w="717"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0</w:t>
            </w:r>
          </w:p>
        </w:tc>
        <w:tc>
          <w:tcPr>
            <w:tcW w:w="864" w:type="dxa"/>
            <w:vAlign w:val="center"/>
          </w:tcPr>
          <w:p w:rsidR="00944799" w:rsidRPr="007A7887" w:rsidRDefault="00944799" w:rsidP="00982102">
            <w:pPr>
              <w:pStyle w:val="PTableText"/>
              <w:jc w:val="center"/>
              <w:rPr>
                <w:lang w:eastAsia="zh-CN"/>
              </w:rPr>
            </w:pPr>
            <w:r w:rsidRPr="007A7887">
              <w:rPr>
                <w:lang w:eastAsia="zh-CN"/>
              </w:rPr>
              <w:t>1</w:t>
            </w:r>
          </w:p>
        </w:tc>
        <w:tc>
          <w:tcPr>
            <w:tcW w:w="864" w:type="dxa"/>
            <w:vAlign w:val="center"/>
          </w:tcPr>
          <w:p w:rsidR="00944799" w:rsidRPr="007A7887" w:rsidRDefault="00944799" w:rsidP="00982102">
            <w:pPr>
              <w:pStyle w:val="PTableText"/>
              <w:jc w:val="center"/>
              <w:rPr>
                <w:lang w:eastAsia="zh-CN"/>
              </w:rPr>
            </w:pPr>
            <w:r w:rsidRPr="007A7887">
              <w:rPr>
                <w:lang w:eastAsia="zh-CN"/>
              </w:rPr>
              <w:t>2</w:t>
            </w:r>
          </w:p>
        </w:tc>
        <w:tc>
          <w:tcPr>
            <w:tcW w:w="864" w:type="dxa"/>
            <w:vAlign w:val="center"/>
          </w:tcPr>
          <w:p w:rsidR="00944799" w:rsidRPr="007A7887" w:rsidRDefault="00944799" w:rsidP="00982102">
            <w:pPr>
              <w:pStyle w:val="PTableText"/>
              <w:jc w:val="center"/>
              <w:rPr>
                <w:lang w:eastAsia="zh-CN"/>
              </w:rPr>
            </w:pPr>
            <w:r w:rsidRPr="007A7887">
              <w:rPr>
                <w:lang w:eastAsia="zh-CN"/>
              </w:rPr>
              <w:t>3</w:t>
            </w:r>
          </w:p>
        </w:tc>
        <w:tc>
          <w:tcPr>
            <w:tcW w:w="864" w:type="dxa"/>
            <w:vAlign w:val="center"/>
          </w:tcPr>
          <w:p w:rsidR="00944799" w:rsidRPr="007A7887" w:rsidRDefault="00944799" w:rsidP="00982102">
            <w:pPr>
              <w:pStyle w:val="PTableText"/>
              <w:jc w:val="center"/>
              <w:rPr>
                <w:lang w:eastAsia="zh-CN"/>
              </w:rPr>
            </w:pPr>
            <w:r w:rsidRPr="007A7887">
              <w:rPr>
                <w:lang w:eastAsia="zh-CN"/>
              </w:rPr>
              <w:t>4</w:t>
            </w:r>
          </w:p>
        </w:tc>
        <w:tc>
          <w:tcPr>
            <w:tcW w:w="864" w:type="dxa"/>
            <w:tcBorders>
              <w:right w:val="double" w:sz="4" w:space="0" w:color="auto"/>
            </w:tcBorders>
            <w:vAlign w:val="center"/>
          </w:tcPr>
          <w:p w:rsidR="00944799" w:rsidRPr="007A7887" w:rsidRDefault="00944799" w:rsidP="00982102">
            <w:pPr>
              <w:pStyle w:val="PTableText"/>
              <w:jc w:val="center"/>
              <w:rPr>
                <w:lang w:eastAsia="zh-CN"/>
              </w:rPr>
            </w:pPr>
            <w:r w:rsidRPr="007A7887">
              <w:rPr>
                <w:lang w:eastAsia="zh-CN"/>
              </w:rPr>
              <w:t>5</w:t>
            </w:r>
          </w:p>
        </w:tc>
        <w:tc>
          <w:tcPr>
            <w:tcW w:w="1422"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Less</w:t>
            </w:r>
          </w:p>
          <w:p w:rsidR="00944799" w:rsidRPr="007A7887" w:rsidRDefault="00944799" w:rsidP="00982102">
            <w:pPr>
              <w:pStyle w:val="PTableText"/>
              <w:jc w:val="center"/>
              <w:rPr>
                <w:lang w:eastAsia="zh-CN"/>
              </w:rPr>
            </w:pPr>
            <w:r w:rsidRPr="007A7887">
              <w:rPr>
                <w:lang w:eastAsia="zh-CN"/>
              </w:rPr>
              <w:t>Same</w:t>
            </w:r>
          </w:p>
          <w:p w:rsidR="00944799" w:rsidRPr="007A7887" w:rsidRDefault="00944799" w:rsidP="00982102">
            <w:pPr>
              <w:pStyle w:val="PTableText"/>
              <w:jc w:val="center"/>
              <w:rPr>
                <w:lang w:eastAsia="zh-CN"/>
              </w:rPr>
            </w:pPr>
            <w:r w:rsidRPr="007A7887">
              <w:rPr>
                <w:lang w:eastAsia="zh-CN"/>
              </w:rPr>
              <w:t>More</w:t>
            </w:r>
          </w:p>
        </w:tc>
      </w:tr>
    </w:tbl>
    <w:p w:rsidR="00944799" w:rsidRDefault="00944799" w:rsidP="00982102">
      <w:pPr>
        <w:pStyle w:val="PTableText"/>
      </w:pPr>
    </w:p>
    <w:p w:rsidR="00944799" w:rsidRPr="002F4BB2" w:rsidRDefault="00944799" w:rsidP="00982102">
      <w:pPr>
        <w:pStyle w:val="PNumberingSurvey"/>
      </w:pPr>
      <w:r w:rsidRPr="002F4BB2">
        <w:t xml:space="preserve">Thinking about the </w:t>
      </w:r>
      <w:r w:rsidRPr="002F4BB2">
        <w:rPr>
          <w:b/>
          <w:i/>
        </w:rPr>
        <w:t>majority</w:t>
      </w:r>
      <w:r w:rsidRPr="002F4BB2">
        <w:t xml:space="preserve"> of </w:t>
      </w:r>
      <w:r>
        <w:rPr>
          <w:b/>
          <w:i/>
        </w:rPr>
        <w:t>special</w:t>
      </w:r>
      <w:r w:rsidRPr="002F4BB2">
        <w:rPr>
          <w:b/>
          <w:i/>
        </w:rPr>
        <w:t xml:space="preserve"> education teachers</w:t>
      </w:r>
      <w:r w:rsidRPr="002F4BB2">
        <w:t xml:space="preserve"> in </w:t>
      </w:r>
      <w:r>
        <w:t>your school</w:t>
      </w:r>
      <w:r w:rsidRPr="002F4BB2">
        <w:t>, how frequently did they receive coaching on the following topics</w:t>
      </w:r>
      <w:r>
        <w:t xml:space="preserve"> during</w:t>
      </w:r>
      <w:r w:rsidRPr="000D179D">
        <w:t xml:space="preserve"> the past 12 months</w:t>
      </w:r>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tblPr>
      <w:tblGrid>
        <w:gridCol w:w="3624"/>
        <w:gridCol w:w="992"/>
        <w:gridCol w:w="991"/>
        <w:gridCol w:w="991"/>
        <w:gridCol w:w="991"/>
        <w:gridCol w:w="2001"/>
      </w:tblGrid>
      <w:tr w:rsidR="00944799" w:rsidRPr="000D179D" w:rsidTr="00982102">
        <w:tc>
          <w:tcPr>
            <w:tcW w:w="3618" w:type="dxa"/>
            <w:tcBorders>
              <w:right w:val="double" w:sz="4" w:space="0" w:color="auto"/>
            </w:tcBorders>
            <w:shd w:val="clear" w:color="auto" w:fill="808080"/>
            <w:vAlign w:val="center"/>
          </w:tcPr>
          <w:p w:rsidR="00944799" w:rsidRPr="007635F0" w:rsidRDefault="00944799" w:rsidP="00982102">
            <w:pPr>
              <w:pStyle w:val="PTableHeading"/>
              <w:rPr>
                <w:lang w:eastAsia="zh-CN"/>
              </w:rPr>
            </w:pPr>
            <w:r w:rsidRPr="00A30FA3">
              <w:rPr>
                <w:lang w:eastAsia="zh-CN"/>
              </w:rPr>
              <w:t>Topic</w:t>
            </w:r>
          </w:p>
        </w:tc>
        <w:tc>
          <w:tcPr>
            <w:tcW w:w="990" w:type="dxa"/>
            <w:tcBorders>
              <w:lef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None</w:t>
            </w:r>
          </w:p>
        </w:tc>
        <w:tc>
          <w:tcPr>
            <w:tcW w:w="990" w:type="dxa"/>
            <w:shd w:val="clear" w:color="auto" w:fill="808080"/>
            <w:vAlign w:val="center"/>
          </w:tcPr>
          <w:p w:rsidR="00944799" w:rsidRPr="007A7887" w:rsidRDefault="00944799" w:rsidP="00982102">
            <w:pPr>
              <w:pStyle w:val="PTableHeading"/>
              <w:rPr>
                <w:lang w:eastAsia="zh-CN"/>
              </w:rPr>
            </w:pPr>
            <w:r w:rsidRPr="007A7887">
              <w:rPr>
                <w:lang w:eastAsia="zh-CN"/>
              </w:rPr>
              <w:t>Monthly</w:t>
            </w:r>
          </w:p>
        </w:tc>
        <w:tc>
          <w:tcPr>
            <w:tcW w:w="990" w:type="dxa"/>
            <w:shd w:val="clear" w:color="auto" w:fill="808080"/>
            <w:vAlign w:val="center"/>
          </w:tcPr>
          <w:p w:rsidR="00944799" w:rsidRPr="007A7887" w:rsidRDefault="00944799" w:rsidP="00982102">
            <w:pPr>
              <w:pStyle w:val="PTableHeading"/>
              <w:rPr>
                <w:lang w:eastAsia="zh-CN"/>
              </w:rPr>
            </w:pPr>
            <w:r w:rsidRPr="007A7887">
              <w:rPr>
                <w:lang w:eastAsia="zh-CN"/>
              </w:rPr>
              <w:t>Weekly</w:t>
            </w:r>
          </w:p>
        </w:tc>
        <w:tc>
          <w:tcPr>
            <w:tcW w:w="990" w:type="dxa"/>
            <w:tcBorders>
              <w:righ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Daily</w:t>
            </w:r>
          </w:p>
        </w:tc>
        <w:tc>
          <w:tcPr>
            <w:tcW w:w="1998" w:type="dxa"/>
            <w:tcBorders>
              <w:lef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 xml:space="preserve">Is this </w:t>
            </w:r>
            <w:r w:rsidRPr="007A7887">
              <w:rPr>
                <w:i/>
                <w:lang w:eastAsia="zh-CN"/>
              </w:rPr>
              <w:t>the same</w:t>
            </w:r>
            <w:r>
              <w:rPr>
                <w:i/>
                <w:lang w:eastAsia="zh-CN"/>
              </w:rPr>
              <w:t xml:space="preserve"> </w:t>
            </w:r>
            <w:r>
              <w:rPr>
                <w:lang w:eastAsia="zh-CN"/>
              </w:rPr>
              <w:t>as</w:t>
            </w:r>
            <w:r w:rsidRPr="007A7887">
              <w:rPr>
                <w:lang w:eastAsia="zh-CN"/>
              </w:rPr>
              <w:t xml:space="preserve">, </w:t>
            </w:r>
            <w:r w:rsidRPr="007A7887">
              <w:rPr>
                <w:i/>
                <w:lang w:eastAsia="zh-CN"/>
              </w:rPr>
              <w:t>less</w:t>
            </w:r>
            <w:r>
              <w:rPr>
                <w:i/>
                <w:lang w:eastAsia="zh-CN"/>
              </w:rPr>
              <w:t xml:space="preserve"> </w:t>
            </w:r>
            <w:r>
              <w:rPr>
                <w:lang w:eastAsia="zh-CN"/>
              </w:rPr>
              <w:t>than</w:t>
            </w:r>
            <w:r w:rsidRPr="007A7887">
              <w:rPr>
                <w:lang w:eastAsia="zh-CN"/>
              </w:rPr>
              <w:t xml:space="preserve">, or </w:t>
            </w:r>
            <w:r w:rsidRPr="007A7887">
              <w:rPr>
                <w:i/>
                <w:lang w:eastAsia="zh-CN"/>
              </w:rPr>
              <w:t>more</w:t>
            </w:r>
            <w:r w:rsidRPr="007A7887">
              <w:rPr>
                <w:lang w:eastAsia="zh-CN"/>
              </w:rPr>
              <w:t xml:space="preserve"> than last year?</w:t>
            </w:r>
          </w:p>
        </w:tc>
      </w:tr>
      <w:tr w:rsidR="00944799" w:rsidRPr="000D179D" w:rsidTr="00982102">
        <w:tc>
          <w:tcPr>
            <w:tcW w:w="3618" w:type="dxa"/>
            <w:tcBorders>
              <w:right w:val="double" w:sz="4" w:space="0" w:color="auto"/>
            </w:tcBorders>
          </w:tcPr>
          <w:p w:rsidR="00944799" w:rsidRPr="007A7887" w:rsidRDefault="00944799" w:rsidP="000E49CC">
            <w:pPr>
              <w:pStyle w:val="PTableLetteredList"/>
              <w:numPr>
                <w:ilvl w:val="0"/>
                <w:numId w:val="16"/>
              </w:numPr>
              <w:ind w:left="360"/>
              <w:rPr>
                <w:lang w:eastAsia="zh-CN"/>
              </w:rPr>
            </w:pPr>
            <w:r w:rsidRPr="007A7887">
              <w:rPr>
                <w:lang w:eastAsia="zh-CN"/>
              </w:rPr>
              <w:t xml:space="preserve">Implementing specific instructional approaches or curricula aimed at improving the achievement of </w:t>
            </w:r>
            <w:r w:rsidRPr="000E49CC">
              <w:rPr>
                <w:i/>
                <w:lang w:eastAsia="zh-CN"/>
              </w:rPr>
              <w:t>all students</w:t>
            </w:r>
          </w:p>
        </w:tc>
        <w:tc>
          <w:tcPr>
            <w:tcW w:w="990"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0</w:t>
            </w:r>
          </w:p>
        </w:tc>
        <w:tc>
          <w:tcPr>
            <w:tcW w:w="990" w:type="dxa"/>
            <w:vAlign w:val="center"/>
          </w:tcPr>
          <w:p w:rsidR="00944799" w:rsidRPr="007A7887" w:rsidRDefault="00944799" w:rsidP="00982102">
            <w:pPr>
              <w:pStyle w:val="PTableText"/>
              <w:jc w:val="center"/>
              <w:rPr>
                <w:lang w:eastAsia="zh-CN"/>
              </w:rPr>
            </w:pPr>
            <w:r w:rsidRPr="007A7887">
              <w:rPr>
                <w:lang w:eastAsia="zh-CN"/>
              </w:rPr>
              <w:t>1</w:t>
            </w:r>
          </w:p>
        </w:tc>
        <w:tc>
          <w:tcPr>
            <w:tcW w:w="990" w:type="dxa"/>
            <w:vAlign w:val="center"/>
          </w:tcPr>
          <w:p w:rsidR="00944799" w:rsidRPr="007A7887" w:rsidRDefault="00944799" w:rsidP="00982102">
            <w:pPr>
              <w:pStyle w:val="PTableText"/>
              <w:jc w:val="center"/>
              <w:rPr>
                <w:lang w:eastAsia="zh-CN"/>
              </w:rPr>
            </w:pPr>
            <w:r w:rsidRPr="007A7887">
              <w:rPr>
                <w:lang w:eastAsia="zh-CN"/>
              </w:rPr>
              <w:t>2</w:t>
            </w:r>
          </w:p>
        </w:tc>
        <w:tc>
          <w:tcPr>
            <w:tcW w:w="990" w:type="dxa"/>
            <w:tcBorders>
              <w:right w:val="double" w:sz="4" w:space="0" w:color="auto"/>
            </w:tcBorders>
            <w:vAlign w:val="center"/>
          </w:tcPr>
          <w:p w:rsidR="00944799" w:rsidRPr="007A7887" w:rsidRDefault="00944799" w:rsidP="00982102">
            <w:pPr>
              <w:pStyle w:val="PTableText"/>
              <w:jc w:val="center"/>
              <w:rPr>
                <w:lang w:eastAsia="zh-CN"/>
              </w:rPr>
            </w:pPr>
            <w:r w:rsidRPr="007A7887">
              <w:rPr>
                <w:lang w:eastAsia="zh-CN"/>
              </w:rPr>
              <w:t>3</w:t>
            </w:r>
          </w:p>
        </w:tc>
        <w:tc>
          <w:tcPr>
            <w:tcW w:w="1998"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Less</w:t>
            </w:r>
          </w:p>
          <w:p w:rsidR="00944799" w:rsidRPr="007A7887" w:rsidRDefault="00944799" w:rsidP="00982102">
            <w:pPr>
              <w:pStyle w:val="PTableText"/>
              <w:jc w:val="center"/>
              <w:rPr>
                <w:lang w:eastAsia="zh-CN"/>
              </w:rPr>
            </w:pPr>
            <w:r w:rsidRPr="007A7887">
              <w:rPr>
                <w:lang w:eastAsia="zh-CN"/>
              </w:rPr>
              <w:t>Same</w:t>
            </w:r>
          </w:p>
          <w:p w:rsidR="00944799" w:rsidRPr="007A7887" w:rsidRDefault="00944799" w:rsidP="00982102">
            <w:pPr>
              <w:pStyle w:val="PTableText"/>
              <w:jc w:val="center"/>
              <w:rPr>
                <w:lang w:eastAsia="zh-CN"/>
              </w:rPr>
            </w:pPr>
            <w:r w:rsidRPr="007A7887">
              <w:rPr>
                <w:lang w:eastAsia="zh-CN"/>
              </w:rPr>
              <w:t>More</w:t>
            </w:r>
          </w:p>
        </w:tc>
      </w:tr>
      <w:tr w:rsidR="00944799" w:rsidRPr="000D179D" w:rsidTr="00982102">
        <w:tc>
          <w:tcPr>
            <w:tcW w:w="3618" w:type="dxa"/>
            <w:tcBorders>
              <w:right w:val="double" w:sz="4" w:space="0" w:color="auto"/>
            </w:tcBorders>
          </w:tcPr>
          <w:p w:rsidR="00944799" w:rsidRPr="007A7887" w:rsidRDefault="00944799" w:rsidP="00982102">
            <w:pPr>
              <w:pStyle w:val="PTableLetteredList"/>
              <w:ind w:left="360"/>
              <w:rPr>
                <w:lang w:eastAsia="zh-CN"/>
              </w:rPr>
            </w:pPr>
            <w:r w:rsidRPr="007A7887">
              <w:rPr>
                <w:lang w:eastAsia="zh-CN"/>
              </w:rPr>
              <w:t xml:space="preserve">Implementing specific instructional approaches or curricula aimed </w:t>
            </w:r>
            <w:r w:rsidRPr="007A7887">
              <w:rPr>
                <w:i/>
                <w:lang w:eastAsia="zh-CN"/>
              </w:rPr>
              <w:t>specifically</w:t>
            </w:r>
            <w:r w:rsidRPr="007A7887">
              <w:rPr>
                <w:lang w:eastAsia="zh-CN"/>
              </w:rPr>
              <w:t xml:space="preserve"> at improving the achievement of </w:t>
            </w:r>
            <w:r w:rsidRPr="00D52951">
              <w:rPr>
                <w:i/>
                <w:lang w:eastAsia="zh-CN"/>
              </w:rPr>
              <w:t>students with disabilities</w:t>
            </w:r>
          </w:p>
        </w:tc>
        <w:tc>
          <w:tcPr>
            <w:tcW w:w="990"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0</w:t>
            </w:r>
          </w:p>
        </w:tc>
        <w:tc>
          <w:tcPr>
            <w:tcW w:w="990" w:type="dxa"/>
            <w:vAlign w:val="center"/>
          </w:tcPr>
          <w:p w:rsidR="00944799" w:rsidRPr="007A7887" w:rsidRDefault="00944799" w:rsidP="00982102">
            <w:pPr>
              <w:pStyle w:val="PTableText"/>
              <w:jc w:val="center"/>
              <w:rPr>
                <w:lang w:eastAsia="zh-CN"/>
              </w:rPr>
            </w:pPr>
            <w:r w:rsidRPr="007A7887">
              <w:rPr>
                <w:lang w:eastAsia="zh-CN"/>
              </w:rPr>
              <w:t>1</w:t>
            </w:r>
          </w:p>
        </w:tc>
        <w:tc>
          <w:tcPr>
            <w:tcW w:w="990" w:type="dxa"/>
            <w:vAlign w:val="center"/>
          </w:tcPr>
          <w:p w:rsidR="00944799" w:rsidRPr="007A7887" w:rsidRDefault="00944799" w:rsidP="00982102">
            <w:pPr>
              <w:pStyle w:val="PTableText"/>
              <w:jc w:val="center"/>
              <w:rPr>
                <w:lang w:eastAsia="zh-CN"/>
              </w:rPr>
            </w:pPr>
            <w:r w:rsidRPr="007A7887">
              <w:rPr>
                <w:lang w:eastAsia="zh-CN"/>
              </w:rPr>
              <w:t>2</w:t>
            </w:r>
          </w:p>
        </w:tc>
        <w:tc>
          <w:tcPr>
            <w:tcW w:w="990" w:type="dxa"/>
            <w:tcBorders>
              <w:right w:val="double" w:sz="4" w:space="0" w:color="auto"/>
            </w:tcBorders>
            <w:vAlign w:val="center"/>
          </w:tcPr>
          <w:p w:rsidR="00944799" w:rsidRPr="007A7887" w:rsidRDefault="00944799" w:rsidP="00982102">
            <w:pPr>
              <w:pStyle w:val="PTableText"/>
              <w:jc w:val="center"/>
              <w:rPr>
                <w:lang w:eastAsia="zh-CN"/>
              </w:rPr>
            </w:pPr>
            <w:r w:rsidRPr="007A7887">
              <w:rPr>
                <w:lang w:eastAsia="zh-CN"/>
              </w:rPr>
              <w:t>3</w:t>
            </w:r>
          </w:p>
        </w:tc>
        <w:tc>
          <w:tcPr>
            <w:tcW w:w="1998"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Less</w:t>
            </w:r>
          </w:p>
          <w:p w:rsidR="00944799" w:rsidRPr="007A7887" w:rsidRDefault="00944799" w:rsidP="00982102">
            <w:pPr>
              <w:pStyle w:val="PTableText"/>
              <w:jc w:val="center"/>
              <w:rPr>
                <w:lang w:eastAsia="zh-CN"/>
              </w:rPr>
            </w:pPr>
            <w:r w:rsidRPr="007A7887">
              <w:rPr>
                <w:lang w:eastAsia="zh-CN"/>
              </w:rPr>
              <w:t>Same</w:t>
            </w:r>
          </w:p>
          <w:p w:rsidR="00944799" w:rsidRPr="007A7887" w:rsidRDefault="00944799" w:rsidP="00982102">
            <w:pPr>
              <w:pStyle w:val="PTableText"/>
              <w:jc w:val="center"/>
              <w:rPr>
                <w:lang w:eastAsia="zh-CN"/>
              </w:rPr>
            </w:pPr>
            <w:r w:rsidRPr="007A7887">
              <w:rPr>
                <w:lang w:eastAsia="zh-CN"/>
              </w:rPr>
              <w:t>More</w:t>
            </w:r>
          </w:p>
        </w:tc>
      </w:tr>
    </w:tbl>
    <w:p w:rsidR="00944799" w:rsidRPr="000D179D" w:rsidRDefault="00944799" w:rsidP="00982102">
      <w:pPr>
        <w:pStyle w:val="PTableText"/>
      </w:pPr>
    </w:p>
    <w:p w:rsidR="00944799" w:rsidRPr="00712652" w:rsidRDefault="00944799" w:rsidP="00982102">
      <w:r w:rsidRPr="00712652">
        <w:br w:type="page"/>
      </w:r>
    </w:p>
    <w:p w:rsidR="00944799" w:rsidRPr="000C76B7" w:rsidRDefault="00944799" w:rsidP="00982102">
      <w:pPr>
        <w:pStyle w:val="Heading3"/>
      </w:pPr>
      <w:bookmarkStart w:id="8" w:name="_Toc272414171"/>
      <w:r w:rsidRPr="000D179D">
        <w:t>Part D. Instruction</w:t>
      </w:r>
      <w:bookmarkEnd w:id="8"/>
    </w:p>
    <w:p w:rsidR="00944799" w:rsidRDefault="00944799" w:rsidP="00982102">
      <w:pPr>
        <w:pStyle w:val="PNumberingSurvey"/>
      </w:pPr>
      <w:r w:rsidRPr="000D179D">
        <w:t>For the current school year (</w:t>
      </w:r>
      <w:r>
        <w:t>2010–11</w:t>
      </w:r>
      <w:r w:rsidRPr="000D179D">
        <w:t>), what percentage of students with disabilities receive the majority of their instruction in mathematics and English/language arts in the following types of settings?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tblPr>
      <w:tblGrid>
        <w:gridCol w:w="3600"/>
        <w:gridCol w:w="1992"/>
        <w:gridCol w:w="1992"/>
        <w:gridCol w:w="1992"/>
      </w:tblGrid>
      <w:tr w:rsidR="00944799" w:rsidRPr="000D179D" w:rsidTr="00982102">
        <w:tc>
          <w:tcPr>
            <w:tcW w:w="3600" w:type="dxa"/>
            <w:tcBorders>
              <w:righ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Type of setting:</w:t>
            </w:r>
          </w:p>
        </w:tc>
        <w:tc>
          <w:tcPr>
            <w:tcW w:w="1992" w:type="dxa"/>
            <w:tcBorders>
              <w:lef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Mathematics</w:t>
            </w:r>
          </w:p>
        </w:tc>
        <w:tc>
          <w:tcPr>
            <w:tcW w:w="1992" w:type="dxa"/>
            <w:tcBorders>
              <w:righ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English/language arts/reading</w:t>
            </w:r>
          </w:p>
        </w:tc>
        <w:tc>
          <w:tcPr>
            <w:tcW w:w="1992" w:type="dxa"/>
            <w:tcBorders>
              <w:lef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 xml:space="preserve">Is this </w:t>
            </w:r>
            <w:r w:rsidRPr="00D52951">
              <w:rPr>
                <w:lang w:eastAsia="zh-CN"/>
              </w:rPr>
              <w:t xml:space="preserve">the </w:t>
            </w:r>
            <w:r w:rsidRPr="007A7887">
              <w:rPr>
                <w:i/>
                <w:lang w:eastAsia="zh-CN"/>
              </w:rPr>
              <w:t>same</w:t>
            </w:r>
            <w:r>
              <w:rPr>
                <w:i/>
                <w:lang w:eastAsia="zh-CN"/>
              </w:rPr>
              <w:t xml:space="preserve"> </w:t>
            </w:r>
            <w:r>
              <w:rPr>
                <w:lang w:eastAsia="zh-CN"/>
              </w:rPr>
              <w:t>as</w:t>
            </w:r>
            <w:r w:rsidRPr="007A7887">
              <w:rPr>
                <w:lang w:eastAsia="zh-CN"/>
              </w:rPr>
              <w:t xml:space="preserve">, </w:t>
            </w:r>
            <w:r w:rsidRPr="007A7887">
              <w:rPr>
                <w:i/>
                <w:lang w:eastAsia="zh-CN"/>
              </w:rPr>
              <w:t>less</w:t>
            </w:r>
            <w:r>
              <w:rPr>
                <w:i/>
                <w:lang w:eastAsia="zh-CN"/>
              </w:rPr>
              <w:t xml:space="preserve"> </w:t>
            </w:r>
            <w:r>
              <w:rPr>
                <w:lang w:eastAsia="zh-CN"/>
              </w:rPr>
              <w:t>than</w:t>
            </w:r>
            <w:r w:rsidRPr="007A7887">
              <w:rPr>
                <w:lang w:eastAsia="zh-CN"/>
              </w:rPr>
              <w:t xml:space="preserve">, or </w:t>
            </w:r>
            <w:r w:rsidRPr="007A7887">
              <w:rPr>
                <w:i/>
                <w:lang w:eastAsia="zh-CN"/>
              </w:rPr>
              <w:t>more</w:t>
            </w:r>
            <w:r w:rsidRPr="007A7887">
              <w:rPr>
                <w:lang w:eastAsia="zh-CN"/>
              </w:rPr>
              <w:t xml:space="preserve"> than last year?</w:t>
            </w:r>
          </w:p>
        </w:tc>
      </w:tr>
      <w:tr w:rsidR="00944799" w:rsidRPr="000D179D" w:rsidTr="00982102">
        <w:tc>
          <w:tcPr>
            <w:tcW w:w="3600" w:type="dxa"/>
            <w:tcBorders>
              <w:right w:val="double" w:sz="4" w:space="0" w:color="auto"/>
            </w:tcBorders>
            <w:vAlign w:val="center"/>
          </w:tcPr>
          <w:p w:rsidR="00944799" w:rsidRPr="000C76B7" w:rsidRDefault="00944799" w:rsidP="000E49CC">
            <w:pPr>
              <w:pStyle w:val="PTableLetteredList"/>
              <w:numPr>
                <w:ilvl w:val="0"/>
                <w:numId w:val="17"/>
              </w:numPr>
              <w:ind w:left="360"/>
              <w:rPr>
                <w:lang w:eastAsia="zh-CN"/>
              </w:rPr>
            </w:pPr>
            <w:r w:rsidRPr="007A7887">
              <w:rPr>
                <w:lang w:eastAsia="zh-CN"/>
              </w:rPr>
              <w:t xml:space="preserve">Regular education classroom taught by </w:t>
            </w:r>
            <w:r>
              <w:rPr>
                <w:lang w:eastAsia="zh-CN"/>
              </w:rPr>
              <w:t>regular education</w:t>
            </w:r>
            <w:r w:rsidRPr="007A7887">
              <w:rPr>
                <w:lang w:eastAsia="zh-CN"/>
              </w:rPr>
              <w:t xml:space="preserve"> teacher with no or minimal support/ accommodations</w:t>
            </w:r>
          </w:p>
        </w:tc>
        <w:tc>
          <w:tcPr>
            <w:tcW w:w="1992"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______%</w:t>
            </w:r>
          </w:p>
        </w:tc>
        <w:tc>
          <w:tcPr>
            <w:tcW w:w="1992"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______%</w:t>
            </w:r>
          </w:p>
        </w:tc>
        <w:tc>
          <w:tcPr>
            <w:tcW w:w="1992"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Less</w:t>
            </w:r>
          </w:p>
          <w:p w:rsidR="00944799" w:rsidRPr="007A7887" w:rsidRDefault="00944799" w:rsidP="00982102">
            <w:pPr>
              <w:pStyle w:val="PTableText"/>
              <w:jc w:val="center"/>
              <w:rPr>
                <w:lang w:eastAsia="zh-CN"/>
              </w:rPr>
            </w:pPr>
            <w:r w:rsidRPr="007A7887">
              <w:rPr>
                <w:lang w:eastAsia="zh-CN"/>
              </w:rPr>
              <w:t>Same</w:t>
            </w:r>
          </w:p>
          <w:p w:rsidR="00944799" w:rsidRPr="007A7887" w:rsidRDefault="00944799" w:rsidP="00982102">
            <w:pPr>
              <w:pStyle w:val="PTableText"/>
              <w:jc w:val="center"/>
              <w:rPr>
                <w:lang w:eastAsia="zh-CN"/>
              </w:rPr>
            </w:pPr>
            <w:r w:rsidRPr="007A7887">
              <w:rPr>
                <w:lang w:eastAsia="zh-CN"/>
              </w:rPr>
              <w:t>More</w:t>
            </w:r>
          </w:p>
        </w:tc>
      </w:tr>
      <w:tr w:rsidR="00944799" w:rsidRPr="000D179D" w:rsidTr="00982102">
        <w:tc>
          <w:tcPr>
            <w:tcW w:w="3600" w:type="dxa"/>
            <w:tcBorders>
              <w:right w:val="double" w:sz="4" w:space="0" w:color="auto"/>
            </w:tcBorders>
            <w:vAlign w:val="center"/>
          </w:tcPr>
          <w:p w:rsidR="00944799" w:rsidRPr="000C76B7" w:rsidDel="00A50A6A" w:rsidRDefault="00944799" w:rsidP="00982102">
            <w:pPr>
              <w:pStyle w:val="PTableLetteredList"/>
              <w:ind w:left="360"/>
              <w:rPr>
                <w:lang w:eastAsia="zh-CN"/>
              </w:rPr>
            </w:pPr>
            <w:r w:rsidRPr="007A7887">
              <w:rPr>
                <w:lang w:eastAsia="zh-CN"/>
              </w:rPr>
              <w:t xml:space="preserve">Regular education classroom taught by </w:t>
            </w:r>
            <w:r>
              <w:rPr>
                <w:lang w:eastAsia="zh-CN"/>
              </w:rPr>
              <w:t>regular education</w:t>
            </w:r>
            <w:r w:rsidRPr="007A7887">
              <w:rPr>
                <w:lang w:eastAsia="zh-CN"/>
              </w:rPr>
              <w:t xml:space="preserve"> teacher with substantial support/ accommodations</w:t>
            </w:r>
          </w:p>
        </w:tc>
        <w:tc>
          <w:tcPr>
            <w:tcW w:w="1992"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______%</w:t>
            </w:r>
          </w:p>
        </w:tc>
        <w:tc>
          <w:tcPr>
            <w:tcW w:w="1992" w:type="dxa"/>
            <w:tcBorders>
              <w:right w:val="double" w:sz="4" w:space="0" w:color="auto"/>
            </w:tcBorders>
            <w:vAlign w:val="center"/>
          </w:tcPr>
          <w:p w:rsidR="00944799" w:rsidRPr="007A7887" w:rsidRDefault="00944799" w:rsidP="00982102">
            <w:pPr>
              <w:pStyle w:val="PTableText"/>
              <w:jc w:val="center"/>
              <w:rPr>
                <w:lang w:eastAsia="zh-CN"/>
              </w:rPr>
            </w:pPr>
            <w:r w:rsidRPr="007A7887">
              <w:rPr>
                <w:lang w:eastAsia="zh-CN"/>
              </w:rPr>
              <w:t>______%</w:t>
            </w:r>
          </w:p>
        </w:tc>
        <w:tc>
          <w:tcPr>
            <w:tcW w:w="1992"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Less</w:t>
            </w:r>
          </w:p>
          <w:p w:rsidR="00944799" w:rsidRPr="007A7887" w:rsidRDefault="00944799" w:rsidP="00982102">
            <w:pPr>
              <w:pStyle w:val="PTableText"/>
              <w:jc w:val="center"/>
              <w:rPr>
                <w:lang w:eastAsia="zh-CN"/>
              </w:rPr>
            </w:pPr>
            <w:r w:rsidRPr="007A7887">
              <w:rPr>
                <w:lang w:eastAsia="zh-CN"/>
              </w:rPr>
              <w:t>Same</w:t>
            </w:r>
          </w:p>
          <w:p w:rsidR="00944799" w:rsidRPr="007A7887" w:rsidRDefault="00944799" w:rsidP="00982102">
            <w:pPr>
              <w:pStyle w:val="PTableText"/>
              <w:jc w:val="center"/>
              <w:rPr>
                <w:lang w:eastAsia="zh-CN"/>
              </w:rPr>
            </w:pPr>
            <w:r w:rsidRPr="007A7887">
              <w:rPr>
                <w:lang w:eastAsia="zh-CN"/>
              </w:rPr>
              <w:t>More</w:t>
            </w:r>
          </w:p>
        </w:tc>
      </w:tr>
      <w:tr w:rsidR="00944799" w:rsidRPr="000D179D" w:rsidTr="00982102">
        <w:tc>
          <w:tcPr>
            <w:tcW w:w="3600" w:type="dxa"/>
            <w:tcBorders>
              <w:right w:val="double" w:sz="4" w:space="0" w:color="auto"/>
            </w:tcBorders>
            <w:vAlign w:val="center"/>
          </w:tcPr>
          <w:p w:rsidR="00944799" w:rsidRPr="007A7887" w:rsidRDefault="00944799" w:rsidP="00982102">
            <w:pPr>
              <w:pStyle w:val="PTableLetteredList"/>
              <w:ind w:left="360"/>
              <w:rPr>
                <w:lang w:eastAsia="zh-CN"/>
              </w:rPr>
            </w:pPr>
            <w:r w:rsidRPr="007A7887">
              <w:rPr>
                <w:lang w:eastAsia="zh-CN"/>
              </w:rPr>
              <w:t xml:space="preserve">Regular education classroom co-taught by </w:t>
            </w:r>
            <w:r>
              <w:rPr>
                <w:lang w:eastAsia="zh-CN"/>
              </w:rPr>
              <w:t>regular education</w:t>
            </w:r>
            <w:r w:rsidRPr="007A7887">
              <w:rPr>
                <w:lang w:eastAsia="zh-CN"/>
              </w:rPr>
              <w:t xml:space="preserve"> and special education teachers</w:t>
            </w:r>
          </w:p>
        </w:tc>
        <w:tc>
          <w:tcPr>
            <w:tcW w:w="1992"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______%</w:t>
            </w:r>
          </w:p>
        </w:tc>
        <w:tc>
          <w:tcPr>
            <w:tcW w:w="1992"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______%</w:t>
            </w:r>
          </w:p>
        </w:tc>
        <w:tc>
          <w:tcPr>
            <w:tcW w:w="1992"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Less</w:t>
            </w:r>
          </w:p>
          <w:p w:rsidR="00944799" w:rsidRPr="007A7887" w:rsidRDefault="00944799" w:rsidP="00982102">
            <w:pPr>
              <w:pStyle w:val="PTableText"/>
              <w:jc w:val="center"/>
              <w:rPr>
                <w:lang w:eastAsia="zh-CN"/>
              </w:rPr>
            </w:pPr>
            <w:r w:rsidRPr="007A7887">
              <w:rPr>
                <w:lang w:eastAsia="zh-CN"/>
              </w:rPr>
              <w:t>Same</w:t>
            </w:r>
          </w:p>
          <w:p w:rsidR="00944799" w:rsidRPr="007A7887" w:rsidRDefault="00944799" w:rsidP="00982102">
            <w:pPr>
              <w:pStyle w:val="PTableText"/>
              <w:jc w:val="center"/>
              <w:rPr>
                <w:lang w:eastAsia="zh-CN"/>
              </w:rPr>
            </w:pPr>
            <w:r w:rsidRPr="007A7887">
              <w:rPr>
                <w:lang w:eastAsia="zh-CN"/>
              </w:rPr>
              <w:t>More</w:t>
            </w:r>
          </w:p>
        </w:tc>
      </w:tr>
      <w:tr w:rsidR="00944799" w:rsidRPr="000D179D" w:rsidTr="00982102">
        <w:tc>
          <w:tcPr>
            <w:tcW w:w="3600" w:type="dxa"/>
            <w:tcBorders>
              <w:right w:val="double" w:sz="4" w:space="0" w:color="auto"/>
            </w:tcBorders>
            <w:vAlign w:val="center"/>
          </w:tcPr>
          <w:p w:rsidR="00944799" w:rsidRPr="000C76B7" w:rsidRDefault="00944799" w:rsidP="00982102">
            <w:pPr>
              <w:pStyle w:val="PTableLetteredList"/>
              <w:ind w:left="360"/>
              <w:rPr>
                <w:lang w:eastAsia="zh-CN"/>
              </w:rPr>
            </w:pPr>
            <w:r w:rsidRPr="007A7887">
              <w:rPr>
                <w:lang w:eastAsia="zh-CN"/>
              </w:rPr>
              <w:t>Self-contained classroom</w:t>
            </w:r>
          </w:p>
        </w:tc>
        <w:tc>
          <w:tcPr>
            <w:tcW w:w="1992"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______%</w:t>
            </w:r>
          </w:p>
        </w:tc>
        <w:tc>
          <w:tcPr>
            <w:tcW w:w="1992"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______%</w:t>
            </w:r>
          </w:p>
        </w:tc>
        <w:tc>
          <w:tcPr>
            <w:tcW w:w="1992"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Less</w:t>
            </w:r>
          </w:p>
          <w:p w:rsidR="00944799" w:rsidRPr="007A7887" w:rsidRDefault="00944799" w:rsidP="00982102">
            <w:pPr>
              <w:pStyle w:val="PTableText"/>
              <w:jc w:val="center"/>
              <w:rPr>
                <w:lang w:eastAsia="zh-CN"/>
              </w:rPr>
            </w:pPr>
            <w:r w:rsidRPr="007A7887">
              <w:rPr>
                <w:lang w:eastAsia="zh-CN"/>
              </w:rPr>
              <w:t>Same</w:t>
            </w:r>
          </w:p>
          <w:p w:rsidR="00944799" w:rsidRDefault="00944799" w:rsidP="00982102">
            <w:pPr>
              <w:pStyle w:val="PTableText"/>
              <w:jc w:val="center"/>
              <w:rPr>
                <w:lang w:eastAsia="zh-CN"/>
              </w:rPr>
            </w:pPr>
            <w:r w:rsidRPr="007A7887">
              <w:rPr>
                <w:lang w:eastAsia="zh-CN"/>
              </w:rPr>
              <w:t>More</w:t>
            </w:r>
          </w:p>
        </w:tc>
      </w:tr>
      <w:tr w:rsidR="00944799" w:rsidRPr="000D179D" w:rsidTr="00982102">
        <w:tc>
          <w:tcPr>
            <w:tcW w:w="3600" w:type="dxa"/>
            <w:tcBorders>
              <w:right w:val="double" w:sz="4" w:space="0" w:color="auto"/>
            </w:tcBorders>
            <w:vAlign w:val="center"/>
          </w:tcPr>
          <w:p w:rsidR="00944799" w:rsidRPr="000C76B7" w:rsidRDefault="00944799" w:rsidP="00982102">
            <w:pPr>
              <w:pStyle w:val="PTableLetteredList"/>
              <w:ind w:left="360"/>
              <w:rPr>
                <w:lang w:eastAsia="zh-CN"/>
              </w:rPr>
            </w:pPr>
            <w:r w:rsidRPr="007A7887">
              <w:rPr>
                <w:lang w:eastAsia="zh-CN"/>
              </w:rPr>
              <w:t>Resource room</w:t>
            </w:r>
          </w:p>
        </w:tc>
        <w:tc>
          <w:tcPr>
            <w:tcW w:w="1992"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______%</w:t>
            </w:r>
          </w:p>
        </w:tc>
        <w:tc>
          <w:tcPr>
            <w:tcW w:w="1992"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______%</w:t>
            </w:r>
          </w:p>
        </w:tc>
        <w:tc>
          <w:tcPr>
            <w:tcW w:w="1992"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Less</w:t>
            </w:r>
          </w:p>
          <w:p w:rsidR="00944799" w:rsidRPr="007A7887" w:rsidRDefault="00944799" w:rsidP="00982102">
            <w:pPr>
              <w:pStyle w:val="PTableText"/>
              <w:jc w:val="center"/>
              <w:rPr>
                <w:lang w:eastAsia="zh-CN"/>
              </w:rPr>
            </w:pPr>
            <w:r w:rsidRPr="007A7887">
              <w:rPr>
                <w:lang w:eastAsia="zh-CN"/>
              </w:rPr>
              <w:t>Same</w:t>
            </w:r>
          </w:p>
          <w:p w:rsidR="00944799" w:rsidRPr="007A7887" w:rsidRDefault="00944799" w:rsidP="00982102">
            <w:pPr>
              <w:pStyle w:val="PTableText"/>
              <w:jc w:val="center"/>
              <w:rPr>
                <w:lang w:eastAsia="zh-CN"/>
              </w:rPr>
            </w:pPr>
            <w:r w:rsidRPr="007A7887">
              <w:rPr>
                <w:lang w:eastAsia="zh-CN"/>
              </w:rPr>
              <w:t>More</w:t>
            </w:r>
          </w:p>
        </w:tc>
      </w:tr>
      <w:tr w:rsidR="00944799" w:rsidRPr="000D179D" w:rsidTr="00982102">
        <w:tc>
          <w:tcPr>
            <w:tcW w:w="3600" w:type="dxa"/>
            <w:tcBorders>
              <w:right w:val="double" w:sz="4" w:space="0" w:color="auto"/>
            </w:tcBorders>
            <w:vAlign w:val="center"/>
          </w:tcPr>
          <w:p w:rsidR="00944799" w:rsidRPr="000C76B7" w:rsidRDefault="00944799" w:rsidP="00982102">
            <w:pPr>
              <w:pStyle w:val="PTableLetteredList"/>
              <w:ind w:left="360"/>
              <w:rPr>
                <w:lang w:eastAsia="zh-CN"/>
              </w:rPr>
            </w:pPr>
            <w:r w:rsidRPr="007A7887">
              <w:rPr>
                <w:lang w:eastAsia="zh-CN"/>
              </w:rPr>
              <w:t>Other (please specify): ___________________</w:t>
            </w:r>
          </w:p>
        </w:tc>
        <w:tc>
          <w:tcPr>
            <w:tcW w:w="1992" w:type="dxa"/>
            <w:tcBorders>
              <w:left w:val="double" w:sz="4" w:space="0" w:color="auto"/>
            </w:tcBorders>
            <w:vAlign w:val="center"/>
          </w:tcPr>
          <w:p w:rsidR="00944799" w:rsidRDefault="00944799" w:rsidP="00982102">
            <w:pPr>
              <w:pStyle w:val="PTableText"/>
              <w:jc w:val="center"/>
              <w:rPr>
                <w:lang w:eastAsia="zh-CN"/>
              </w:rPr>
            </w:pPr>
            <w:r w:rsidRPr="007A7887">
              <w:rPr>
                <w:lang w:eastAsia="zh-CN"/>
              </w:rPr>
              <w:t>______%</w:t>
            </w:r>
          </w:p>
        </w:tc>
        <w:tc>
          <w:tcPr>
            <w:tcW w:w="1992" w:type="dxa"/>
            <w:tcBorders>
              <w:right w:val="double" w:sz="4" w:space="0" w:color="auto"/>
            </w:tcBorders>
            <w:vAlign w:val="center"/>
          </w:tcPr>
          <w:p w:rsidR="00944799" w:rsidRDefault="00944799" w:rsidP="00982102">
            <w:pPr>
              <w:pStyle w:val="PTableText"/>
              <w:jc w:val="center"/>
              <w:rPr>
                <w:lang w:eastAsia="zh-CN"/>
              </w:rPr>
            </w:pPr>
            <w:r w:rsidRPr="007A7887">
              <w:rPr>
                <w:lang w:eastAsia="zh-CN"/>
              </w:rPr>
              <w:t>______%</w:t>
            </w:r>
          </w:p>
        </w:tc>
        <w:tc>
          <w:tcPr>
            <w:tcW w:w="1992" w:type="dxa"/>
            <w:tcBorders>
              <w:left w:val="double" w:sz="4" w:space="0" w:color="auto"/>
            </w:tcBorders>
            <w:vAlign w:val="center"/>
          </w:tcPr>
          <w:p w:rsidR="00944799" w:rsidRPr="007A7887" w:rsidRDefault="00944799" w:rsidP="00982102">
            <w:pPr>
              <w:pStyle w:val="PTableText"/>
              <w:jc w:val="center"/>
              <w:rPr>
                <w:lang w:eastAsia="zh-CN"/>
              </w:rPr>
            </w:pPr>
            <w:r w:rsidRPr="007A7887">
              <w:rPr>
                <w:lang w:eastAsia="zh-CN"/>
              </w:rPr>
              <w:t>Less</w:t>
            </w:r>
          </w:p>
          <w:p w:rsidR="00944799" w:rsidRPr="007A7887" w:rsidRDefault="00944799" w:rsidP="00982102">
            <w:pPr>
              <w:pStyle w:val="PTableText"/>
              <w:jc w:val="center"/>
              <w:rPr>
                <w:lang w:eastAsia="zh-CN"/>
              </w:rPr>
            </w:pPr>
            <w:r w:rsidRPr="007A7887">
              <w:rPr>
                <w:lang w:eastAsia="zh-CN"/>
              </w:rPr>
              <w:t>Same</w:t>
            </w:r>
          </w:p>
          <w:p w:rsidR="00944799" w:rsidRPr="007A7887" w:rsidRDefault="00944799" w:rsidP="00982102">
            <w:pPr>
              <w:pStyle w:val="PTableText"/>
              <w:jc w:val="center"/>
              <w:rPr>
                <w:lang w:eastAsia="zh-CN"/>
              </w:rPr>
            </w:pPr>
            <w:r w:rsidRPr="007A7887">
              <w:rPr>
                <w:lang w:eastAsia="zh-CN"/>
              </w:rPr>
              <w:t>More</w:t>
            </w:r>
          </w:p>
        </w:tc>
      </w:tr>
    </w:tbl>
    <w:p w:rsidR="00944799" w:rsidRDefault="00944799" w:rsidP="00982102">
      <w:pPr>
        <w:pStyle w:val="PTableText"/>
      </w:pPr>
    </w:p>
    <w:p w:rsidR="00944799" w:rsidRPr="000D179D" w:rsidRDefault="00944799" w:rsidP="00982102">
      <w:pPr>
        <w:pStyle w:val="PNumberingSurvey"/>
      </w:pPr>
      <w:r w:rsidRPr="000D179D">
        <w:t>For the current school year (</w:t>
      </w:r>
      <w:r>
        <w:t>2010–11</w:t>
      </w:r>
      <w:r w:rsidRPr="000D179D">
        <w:t>), how many students with disabilities in your school receive</w:t>
      </w:r>
      <w:r>
        <w:t xml:space="preserve"> extended-day instruction (e.g., after-school or Saturday tutoring)?</w:t>
      </w:r>
    </w:p>
    <w:p w:rsidR="00944799" w:rsidRPr="000D179D" w:rsidRDefault="00944799" w:rsidP="00982102">
      <w:pPr>
        <w:pStyle w:val="PNumberingSurveySubitem"/>
        <w:numPr>
          <w:ilvl w:val="0"/>
          <w:numId w:val="12"/>
        </w:numPr>
        <w:ind w:left="720"/>
      </w:pPr>
      <w:r w:rsidRPr="000D179D">
        <w:t>For reading</w:t>
      </w:r>
      <w:r>
        <w:t xml:space="preserve"> </w:t>
      </w:r>
      <w:r w:rsidRPr="000D179D">
        <w:t>____</w:t>
      </w:r>
    </w:p>
    <w:p w:rsidR="00944799" w:rsidRDefault="00944799" w:rsidP="00982102">
      <w:pPr>
        <w:pStyle w:val="PNumberingSurveySubitem"/>
      </w:pPr>
      <w:r w:rsidRPr="000D179D">
        <w:t>For math</w:t>
      </w:r>
      <w:r>
        <w:t xml:space="preserve">ematics </w:t>
      </w:r>
      <w:r w:rsidRPr="000D179D">
        <w:t>____</w:t>
      </w:r>
    </w:p>
    <w:p w:rsidR="00944799" w:rsidRPr="00712652" w:rsidRDefault="00944799" w:rsidP="00982102">
      <w:r w:rsidRPr="00712652">
        <w:br w:type="page"/>
      </w:r>
    </w:p>
    <w:p w:rsidR="00944799" w:rsidRDefault="00944799" w:rsidP="00982102">
      <w:pPr>
        <w:pStyle w:val="Heading3"/>
      </w:pPr>
      <w:bookmarkStart w:id="9" w:name="_Toc272414172"/>
      <w:r w:rsidRPr="000D179D">
        <w:t>Part E. Assessment</w:t>
      </w:r>
      <w:bookmarkEnd w:id="9"/>
    </w:p>
    <w:p w:rsidR="00944799" w:rsidRDefault="00944799" w:rsidP="00982102">
      <w:pPr>
        <w:pStyle w:val="PNumberingSurvey"/>
      </w:pPr>
      <w:r w:rsidRPr="000D179D">
        <w:t>For the current school year</w:t>
      </w:r>
      <w:r>
        <w:t xml:space="preserve"> </w:t>
      </w:r>
      <w:r w:rsidRPr="000D179D">
        <w:t>(</w:t>
      </w:r>
      <w:r>
        <w:t>2010–11</w:t>
      </w:r>
      <w:r w:rsidRPr="000D179D">
        <w:t>), what percentage of students with disabiliti</w:t>
      </w:r>
      <w:r>
        <w:t xml:space="preserve">es in tested grades have </w:t>
      </w:r>
      <w:r w:rsidRPr="000D179D">
        <w:t xml:space="preserve">the following </w:t>
      </w:r>
      <w:r>
        <w:t xml:space="preserve">types of statewide assessment documented in their IEPs?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bottom w:w="29" w:type="dxa"/>
          <w:right w:w="115" w:type="dxa"/>
        </w:tblCellMar>
        <w:tblLook w:val="00A0"/>
      </w:tblPr>
      <w:tblGrid>
        <w:gridCol w:w="3168"/>
        <w:gridCol w:w="2070"/>
        <w:gridCol w:w="1170"/>
        <w:gridCol w:w="1440"/>
        <w:gridCol w:w="1368"/>
      </w:tblGrid>
      <w:tr w:rsidR="00944799" w:rsidRPr="00DD3103" w:rsidTr="00982102">
        <w:trPr>
          <w:trHeight w:val="504"/>
        </w:trPr>
        <w:tc>
          <w:tcPr>
            <w:tcW w:w="3168" w:type="dxa"/>
            <w:vMerge w:val="restart"/>
            <w:tcBorders>
              <w:right w:val="double" w:sz="4" w:space="0" w:color="auto"/>
            </w:tcBorders>
            <w:shd w:val="clear" w:color="auto" w:fill="808080"/>
            <w:vAlign w:val="center"/>
          </w:tcPr>
          <w:p w:rsidR="00944799" w:rsidRPr="007A7887" w:rsidRDefault="00944799" w:rsidP="00982102">
            <w:pPr>
              <w:pStyle w:val="PTableHeading"/>
              <w:rPr>
                <w:lang w:eastAsia="zh-CN"/>
              </w:rPr>
            </w:pPr>
          </w:p>
        </w:tc>
        <w:tc>
          <w:tcPr>
            <w:tcW w:w="2070" w:type="dxa"/>
            <w:vMerge w:val="restart"/>
            <w:tcBorders>
              <w:left w:val="double" w:sz="4" w:space="0" w:color="auto"/>
              <w:righ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Percentage of students with disabilities in tested grades</w:t>
            </w:r>
            <w:r>
              <w:rPr>
                <w:lang w:eastAsia="zh-CN"/>
              </w:rPr>
              <w:t xml:space="preserve"> whose IEPs report the student is to participate in:</w:t>
            </w:r>
          </w:p>
        </w:tc>
        <w:tc>
          <w:tcPr>
            <w:tcW w:w="3978" w:type="dxa"/>
            <w:gridSpan w:val="3"/>
            <w:tcBorders>
              <w:lef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Have there been changes in the percentages over the past three years</w:t>
            </w:r>
            <w:r>
              <w:rPr>
                <w:lang w:eastAsia="zh-CN"/>
              </w:rPr>
              <w:t xml:space="preserve"> (2008–09 to 2010–11)</w:t>
            </w:r>
            <w:r w:rsidRPr="007A7887">
              <w:rPr>
                <w:lang w:eastAsia="zh-CN"/>
              </w:rPr>
              <w:t>?</w:t>
            </w:r>
          </w:p>
        </w:tc>
      </w:tr>
      <w:tr w:rsidR="00944799" w:rsidRPr="00DD3103" w:rsidTr="00982102">
        <w:trPr>
          <w:trHeight w:val="504"/>
        </w:trPr>
        <w:tc>
          <w:tcPr>
            <w:tcW w:w="3168" w:type="dxa"/>
            <w:vMerge/>
            <w:tcBorders>
              <w:right w:val="double" w:sz="4" w:space="0" w:color="auto"/>
            </w:tcBorders>
            <w:shd w:val="clear" w:color="auto" w:fill="808080"/>
            <w:vAlign w:val="center"/>
          </w:tcPr>
          <w:p w:rsidR="00944799" w:rsidRPr="007A7887" w:rsidRDefault="00944799" w:rsidP="00982102">
            <w:pPr>
              <w:pStyle w:val="PTableHeading"/>
              <w:rPr>
                <w:lang w:eastAsia="zh-CN"/>
              </w:rPr>
            </w:pPr>
          </w:p>
        </w:tc>
        <w:tc>
          <w:tcPr>
            <w:tcW w:w="2070" w:type="dxa"/>
            <w:vMerge/>
            <w:tcBorders>
              <w:left w:val="double" w:sz="4" w:space="0" w:color="auto"/>
              <w:right w:val="double" w:sz="4" w:space="0" w:color="auto"/>
            </w:tcBorders>
            <w:shd w:val="clear" w:color="auto" w:fill="808080"/>
            <w:vAlign w:val="center"/>
          </w:tcPr>
          <w:p w:rsidR="00944799" w:rsidRPr="007A7887" w:rsidRDefault="00944799" w:rsidP="00982102">
            <w:pPr>
              <w:pStyle w:val="PTableHeading"/>
              <w:rPr>
                <w:lang w:eastAsia="zh-CN"/>
              </w:rPr>
            </w:pPr>
          </w:p>
        </w:tc>
        <w:tc>
          <w:tcPr>
            <w:tcW w:w="1170" w:type="dxa"/>
            <w:tcBorders>
              <w:left w:val="double" w:sz="4" w:space="0" w:color="auto"/>
            </w:tcBorders>
            <w:shd w:val="clear" w:color="auto" w:fill="808080"/>
            <w:vAlign w:val="center"/>
          </w:tcPr>
          <w:p w:rsidR="00944799" w:rsidRPr="007A7887" w:rsidRDefault="00944799" w:rsidP="00982102">
            <w:pPr>
              <w:pStyle w:val="PTableHeading"/>
              <w:rPr>
                <w:lang w:eastAsia="zh-CN"/>
              </w:rPr>
            </w:pPr>
            <w:r w:rsidRPr="007A7887">
              <w:rPr>
                <w:lang w:eastAsia="zh-CN"/>
              </w:rPr>
              <w:t>Lower percentage</w:t>
            </w:r>
          </w:p>
        </w:tc>
        <w:tc>
          <w:tcPr>
            <w:tcW w:w="1440" w:type="dxa"/>
            <w:shd w:val="clear" w:color="auto" w:fill="808080"/>
            <w:vAlign w:val="center"/>
          </w:tcPr>
          <w:p w:rsidR="00944799" w:rsidRPr="007A7887" w:rsidRDefault="00944799" w:rsidP="00982102">
            <w:pPr>
              <w:pStyle w:val="PTableHeading"/>
              <w:rPr>
                <w:lang w:eastAsia="zh-CN"/>
              </w:rPr>
            </w:pPr>
            <w:r w:rsidRPr="007A7887">
              <w:rPr>
                <w:lang w:eastAsia="zh-CN"/>
              </w:rPr>
              <w:t xml:space="preserve">No </w:t>
            </w:r>
            <w:r>
              <w:rPr>
                <w:lang w:eastAsia="zh-CN"/>
              </w:rPr>
              <w:t>c</w:t>
            </w:r>
            <w:r w:rsidRPr="007A7887">
              <w:rPr>
                <w:lang w:eastAsia="zh-CN"/>
              </w:rPr>
              <w:t>hange</w:t>
            </w:r>
          </w:p>
        </w:tc>
        <w:tc>
          <w:tcPr>
            <w:tcW w:w="1368" w:type="dxa"/>
            <w:shd w:val="clear" w:color="auto" w:fill="808080"/>
            <w:vAlign w:val="center"/>
          </w:tcPr>
          <w:p w:rsidR="00944799" w:rsidRPr="007A7887" w:rsidRDefault="00944799" w:rsidP="00982102">
            <w:pPr>
              <w:pStyle w:val="PTableHeading"/>
              <w:rPr>
                <w:lang w:eastAsia="zh-CN"/>
              </w:rPr>
            </w:pPr>
            <w:r w:rsidRPr="007A7887">
              <w:rPr>
                <w:lang w:eastAsia="zh-CN"/>
              </w:rPr>
              <w:t>Higher percentage</w:t>
            </w:r>
          </w:p>
        </w:tc>
      </w:tr>
      <w:tr w:rsidR="00944799" w:rsidRPr="00DD3103" w:rsidTr="00982102">
        <w:tc>
          <w:tcPr>
            <w:tcW w:w="3168" w:type="dxa"/>
            <w:tcBorders>
              <w:right w:val="double" w:sz="4" w:space="0" w:color="auto"/>
            </w:tcBorders>
          </w:tcPr>
          <w:p w:rsidR="00944799" w:rsidRPr="007A7887" w:rsidRDefault="00944799" w:rsidP="000E49CC">
            <w:pPr>
              <w:pStyle w:val="PTableLetteredList"/>
              <w:numPr>
                <w:ilvl w:val="0"/>
                <w:numId w:val="18"/>
              </w:numPr>
              <w:ind w:left="360"/>
              <w:rPr>
                <w:lang w:eastAsia="zh-CN"/>
              </w:rPr>
            </w:pPr>
            <w:r w:rsidRPr="007A7887">
              <w:rPr>
                <w:lang w:eastAsia="zh-CN"/>
              </w:rPr>
              <w:t>Regular assessment without accommodations</w:t>
            </w:r>
          </w:p>
        </w:tc>
        <w:tc>
          <w:tcPr>
            <w:tcW w:w="2070" w:type="dxa"/>
            <w:tcBorders>
              <w:left w:val="double" w:sz="4" w:space="0" w:color="auto"/>
              <w:right w:val="double" w:sz="4" w:space="0" w:color="auto"/>
            </w:tcBorders>
            <w:vAlign w:val="center"/>
          </w:tcPr>
          <w:p w:rsidR="00944799" w:rsidRPr="007A7887" w:rsidRDefault="00944799" w:rsidP="00982102">
            <w:pPr>
              <w:pStyle w:val="PTableText"/>
              <w:jc w:val="center"/>
              <w:rPr>
                <w:rFonts w:ascii="Times New Roman" w:hAnsi="Times New Roman"/>
                <w:lang w:eastAsia="zh-CN"/>
              </w:rPr>
            </w:pPr>
            <w:r w:rsidRPr="000B221A">
              <w:t>______%</w:t>
            </w:r>
          </w:p>
        </w:tc>
        <w:tc>
          <w:tcPr>
            <w:tcW w:w="1170" w:type="dxa"/>
            <w:tcBorders>
              <w:left w:val="double" w:sz="4" w:space="0" w:color="auto"/>
            </w:tcBorders>
            <w:vAlign w:val="center"/>
          </w:tcPr>
          <w:p w:rsidR="00944799" w:rsidRPr="007A7887" w:rsidRDefault="00944799" w:rsidP="00982102">
            <w:pPr>
              <w:pStyle w:val="PTableText"/>
              <w:jc w:val="center"/>
              <w:rPr>
                <w:rFonts w:ascii="Times New Roman" w:hAnsi="Times New Roman"/>
                <w:lang w:eastAsia="zh-CN"/>
              </w:rPr>
            </w:pPr>
            <w:r w:rsidRPr="00430EAE">
              <w:t>–1</w:t>
            </w:r>
          </w:p>
        </w:tc>
        <w:tc>
          <w:tcPr>
            <w:tcW w:w="1440" w:type="dxa"/>
            <w:vAlign w:val="center"/>
          </w:tcPr>
          <w:p w:rsidR="00944799" w:rsidRPr="007A7887" w:rsidRDefault="00944799" w:rsidP="00982102">
            <w:pPr>
              <w:pStyle w:val="PTableText"/>
              <w:jc w:val="center"/>
              <w:rPr>
                <w:rFonts w:ascii="Times New Roman" w:hAnsi="Times New Roman"/>
                <w:lang w:eastAsia="zh-CN"/>
              </w:rPr>
            </w:pPr>
            <w:r w:rsidRPr="00430EAE">
              <w:t>0</w:t>
            </w:r>
          </w:p>
        </w:tc>
        <w:tc>
          <w:tcPr>
            <w:tcW w:w="1368" w:type="dxa"/>
            <w:vAlign w:val="center"/>
          </w:tcPr>
          <w:p w:rsidR="00944799" w:rsidRPr="007A7887" w:rsidRDefault="00944799" w:rsidP="00982102">
            <w:pPr>
              <w:pStyle w:val="PTableText"/>
              <w:jc w:val="center"/>
              <w:rPr>
                <w:rFonts w:ascii="Times New Roman" w:hAnsi="Times New Roman"/>
                <w:lang w:eastAsia="zh-CN"/>
              </w:rPr>
            </w:pPr>
            <w:r w:rsidRPr="00430EAE">
              <w:t>1</w:t>
            </w:r>
          </w:p>
        </w:tc>
      </w:tr>
      <w:tr w:rsidR="00944799" w:rsidRPr="00DD3103" w:rsidTr="00982102">
        <w:tc>
          <w:tcPr>
            <w:tcW w:w="3168" w:type="dxa"/>
            <w:tcBorders>
              <w:right w:val="double" w:sz="4" w:space="0" w:color="auto"/>
            </w:tcBorders>
          </w:tcPr>
          <w:p w:rsidR="00944799" w:rsidRPr="007A7887" w:rsidRDefault="00944799" w:rsidP="00982102">
            <w:pPr>
              <w:pStyle w:val="PTableLetteredList"/>
              <w:ind w:left="360"/>
              <w:rPr>
                <w:lang w:eastAsia="zh-CN"/>
              </w:rPr>
            </w:pPr>
            <w:r w:rsidRPr="007A7887">
              <w:rPr>
                <w:lang w:eastAsia="zh-CN"/>
              </w:rPr>
              <w:t>Regular assessment with accommodations</w:t>
            </w:r>
          </w:p>
        </w:tc>
        <w:tc>
          <w:tcPr>
            <w:tcW w:w="2070" w:type="dxa"/>
            <w:tcBorders>
              <w:left w:val="double" w:sz="4" w:space="0" w:color="auto"/>
              <w:right w:val="double" w:sz="4" w:space="0" w:color="auto"/>
            </w:tcBorders>
            <w:vAlign w:val="center"/>
          </w:tcPr>
          <w:p w:rsidR="00944799" w:rsidRPr="007A7887" w:rsidRDefault="00944799" w:rsidP="00982102">
            <w:pPr>
              <w:pStyle w:val="PTableText"/>
              <w:jc w:val="center"/>
              <w:rPr>
                <w:rFonts w:ascii="Times New Roman" w:hAnsi="Times New Roman"/>
                <w:lang w:eastAsia="zh-CN"/>
              </w:rPr>
            </w:pPr>
            <w:r w:rsidRPr="000B221A">
              <w:t>______%</w:t>
            </w:r>
          </w:p>
        </w:tc>
        <w:tc>
          <w:tcPr>
            <w:tcW w:w="1170" w:type="dxa"/>
            <w:tcBorders>
              <w:left w:val="double" w:sz="4" w:space="0" w:color="auto"/>
            </w:tcBorders>
            <w:vAlign w:val="center"/>
          </w:tcPr>
          <w:p w:rsidR="00944799" w:rsidRPr="007A7887" w:rsidRDefault="00944799" w:rsidP="00982102">
            <w:pPr>
              <w:pStyle w:val="PTableText"/>
              <w:jc w:val="center"/>
              <w:rPr>
                <w:rFonts w:ascii="Times New Roman" w:hAnsi="Times New Roman"/>
                <w:lang w:eastAsia="zh-CN"/>
              </w:rPr>
            </w:pPr>
            <w:r w:rsidRPr="00430EAE">
              <w:t>–1</w:t>
            </w:r>
          </w:p>
        </w:tc>
        <w:tc>
          <w:tcPr>
            <w:tcW w:w="1440" w:type="dxa"/>
            <w:vAlign w:val="center"/>
          </w:tcPr>
          <w:p w:rsidR="00944799" w:rsidRPr="007A7887" w:rsidRDefault="00944799" w:rsidP="00982102">
            <w:pPr>
              <w:pStyle w:val="PTableText"/>
              <w:jc w:val="center"/>
              <w:rPr>
                <w:rFonts w:ascii="Times New Roman" w:hAnsi="Times New Roman"/>
                <w:lang w:eastAsia="zh-CN"/>
              </w:rPr>
            </w:pPr>
            <w:r w:rsidRPr="00430EAE">
              <w:t>0</w:t>
            </w:r>
          </w:p>
        </w:tc>
        <w:tc>
          <w:tcPr>
            <w:tcW w:w="1368" w:type="dxa"/>
            <w:vAlign w:val="center"/>
          </w:tcPr>
          <w:p w:rsidR="00944799" w:rsidRPr="007A7887" w:rsidRDefault="00944799" w:rsidP="00982102">
            <w:pPr>
              <w:pStyle w:val="PTableText"/>
              <w:jc w:val="center"/>
              <w:rPr>
                <w:rFonts w:ascii="Times New Roman" w:hAnsi="Times New Roman"/>
                <w:lang w:eastAsia="zh-CN"/>
              </w:rPr>
            </w:pPr>
            <w:r w:rsidRPr="00430EAE">
              <w:t>1</w:t>
            </w:r>
          </w:p>
        </w:tc>
      </w:tr>
      <w:tr w:rsidR="00944799" w:rsidRPr="00DD3103" w:rsidTr="00982102">
        <w:tc>
          <w:tcPr>
            <w:tcW w:w="3168" w:type="dxa"/>
            <w:tcBorders>
              <w:right w:val="double" w:sz="4" w:space="0" w:color="auto"/>
            </w:tcBorders>
          </w:tcPr>
          <w:p w:rsidR="00944799" w:rsidRPr="007A7887" w:rsidRDefault="00944799" w:rsidP="00982102">
            <w:pPr>
              <w:pStyle w:val="PTableLetteredList"/>
              <w:ind w:left="360"/>
              <w:rPr>
                <w:lang w:eastAsia="zh-CN"/>
              </w:rPr>
            </w:pPr>
            <w:r w:rsidRPr="007A7887">
              <w:rPr>
                <w:lang w:eastAsia="zh-CN"/>
              </w:rPr>
              <w:t>Alternate assessment based on grade-level standards</w:t>
            </w:r>
          </w:p>
        </w:tc>
        <w:tc>
          <w:tcPr>
            <w:tcW w:w="2070" w:type="dxa"/>
            <w:tcBorders>
              <w:left w:val="double" w:sz="4" w:space="0" w:color="auto"/>
              <w:right w:val="double" w:sz="4" w:space="0" w:color="auto"/>
            </w:tcBorders>
            <w:vAlign w:val="center"/>
          </w:tcPr>
          <w:p w:rsidR="00944799" w:rsidRPr="007A7887" w:rsidRDefault="00944799" w:rsidP="00982102">
            <w:pPr>
              <w:pStyle w:val="PTableText"/>
              <w:jc w:val="center"/>
              <w:rPr>
                <w:rFonts w:ascii="Times New Roman" w:hAnsi="Times New Roman"/>
                <w:lang w:eastAsia="zh-CN"/>
              </w:rPr>
            </w:pPr>
            <w:r w:rsidRPr="000B221A">
              <w:t>______%</w:t>
            </w:r>
          </w:p>
        </w:tc>
        <w:tc>
          <w:tcPr>
            <w:tcW w:w="1170" w:type="dxa"/>
            <w:tcBorders>
              <w:left w:val="double" w:sz="4" w:space="0" w:color="auto"/>
            </w:tcBorders>
            <w:vAlign w:val="center"/>
          </w:tcPr>
          <w:p w:rsidR="00944799" w:rsidRPr="007A7887" w:rsidRDefault="00944799" w:rsidP="00982102">
            <w:pPr>
              <w:pStyle w:val="PTableText"/>
              <w:jc w:val="center"/>
              <w:rPr>
                <w:rFonts w:ascii="Times New Roman" w:hAnsi="Times New Roman"/>
                <w:lang w:eastAsia="zh-CN"/>
              </w:rPr>
            </w:pPr>
            <w:r w:rsidRPr="00430EAE">
              <w:t>–1</w:t>
            </w:r>
          </w:p>
        </w:tc>
        <w:tc>
          <w:tcPr>
            <w:tcW w:w="1440" w:type="dxa"/>
            <w:vAlign w:val="center"/>
          </w:tcPr>
          <w:p w:rsidR="00944799" w:rsidRPr="007A7887" w:rsidRDefault="00944799" w:rsidP="00982102">
            <w:pPr>
              <w:pStyle w:val="PTableText"/>
              <w:jc w:val="center"/>
              <w:rPr>
                <w:rFonts w:ascii="Times New Roman" w:hAnsi="Times New Roman"/>
                <w:lang w:eastAsia="zh-CN"/>
              </w:rPr>
            </w:pPr>
            <w:r w:rsidRPr="00430EAE">
              <w:t>0</w:t>
            </w:r>
          </w:p>
        </w:tc>
        <w:tc>
          <w:tcPr>
            <w:tcW w:w="1368" w:type="dxa"/>
            <w:vAlign w:val="center"/>
          </w:tcPr>
          <w:p w:rsidR="00944799" w:rsidRPr="007A7887" w:rsidRDefault="00944799" w:rsidP="00982102">
            <w:pPr>
              <w:pStyle w:val="PTableText"/>
              <w:jc w:val="center"/>
              <w:rPr>
                <w:rFonts w:ascii="Times New Roman" w:hAnsi="Times New Roman"/>
                <w:lang w:eastAsia="zh-CN"/>
              </w:rPr>
            </w:pPr>
            <w:r w:rsidRPr="00430EAE">
              <w:t>1</w:t>
            </w:r>
          </w:p>
        </w:tc>
      </w:tr>
      <w:tr w:rsidR="00944799" w:rsidRPr="00DD3103" w:rsidTr="00982102">
        <w:tc>
          <w:tcPr>
            <w:tcW w:w="3168" w:type="dxa"/>
            <w:tcBorders>
              <w:right w:val="double" w:sz="4" w:space="0" w:color="auto"/>
            </w:tcBorders>
          </w:tcPr>
          <w:p w:rsidR="00944799" w:rsidRPr="007A7887" w:rsidRDefault="00944799" w:rsidP="00982102">
            <w:pPr>
              <w:pStyle w:val="PTableLetteredList"/>
              <w:ind w:left="360"/>
              <w:rPr>
                <w:lang w:eastAsia="zh-CN"/>
              </w:rPr>
            </w:pPr>
            <w:r w:rsidRPr="007A7887">
              <w:rPr>
                <w:lang w:eastAsia="zh-CN"/>
              </w:rPr>
              <w:t>Alternate assessment based on modified standards</w:t>
            </w:r>
          </w:p>
        </w:tc>
        <w:tc>
          <w:tcPr>
            <w:tcW w:w="2070" w:type="dxa"/>
            <w:tcBorders>
              <w:left w:val="double" w:sz="4" w:space="0" w:color="auto"/>
              <w:right w:val="double" w:sz="4" w:space="0" w:color="auto"/>
            </w:tcBorders>
            <w:vAlign w:val="center"/>
          </w:tcPr>
          <w:p w:rsidR="00944799" w:rsidRPr="007A7887" w:rsidRDefault="00944799" w:rsidP="00982102">
            <w:pPr>
              <w:pStyle w:val="PTableText"/>
              <w:jc w:val="center"/>
              <w:rPr>
                <w:rFonts w:ascii="Times New Roman" w:hAnsi="Times New Roman"/>
                <w:lang w:eastAsia="zh-CN"/>
              </w:rPr>
            </w:pPr>
            <w:r w:rsidRPr="000B221A">
              <w:t>______%</w:t>
            </w:r>
          </w:p>
        </w:tc>
        <w:tc>
          <w:tcPr>
            <w:tcW w:w="1170" w:type="dxa"/>
            <w:tcBorders>
              <w:left w:val="double" w:sz="4" w:space="0" w:color="auto"/>
            </w:tcBorders>
            <w:vAlign w:val="center"/>
          </w:tcPr>
          <w:p w:rsidR="00944799" w:rsidRPr="007A7887" w:rsidRDefault="00944799" w:rsidP="00982102">
            <w:pPr>
              <w:pStyle w:val="PTableText"/>
              <w:jc w:val="center"/>
              <w:rPr>
                <w:rFonts w:ascii="Times New Roman" w:hAnsi="Times New Roman"/>
                <w:lang w:eastAsia="zh-CN"/>
              </w:rPr>
            </w:pPr>
            <w:r w:rsidRPr="00430EAE">
              <w:t>–1</w:t>
            </w:r>
          </w:p>
        </w:tc>
        <w:tc>
          <w:tcPr>
            <w:tcW w:w="1440" w:type="dxa"/>
            <w:vAlign w:val="center"/>
          </w:tcPr>
          <w:p w:rsidR="00944799" w:rsidRPr="007A7887" w:rsidRDefault="00944799" w:rsidP="00982102">
            <w:pPr>
              <w:pStyle w:val="PTableText"/>
              <w:jc w:val="center"/>
              <w:rPr>
                <w:rFonts w:ascii="Times New Roman" w:hAnsi="Times New Roman"/>
                <w:lang w:eastAsia="zh-CN"/>
              </w:rPr>
            </w:pPr>
            <w:r w:rsidRPr="00430EAE">
              <w:t>0</w:t>
            </w:r>
          </w:p>
        </w:tc>
        <w:tc>
          <w:tcPr>
            <w:tcW w:w="1368" w:type="dxa"/>
            <w:vAlign w:val="center"/>
          </w:tcPr>
          <w:p w:rsidR="00944799" w:rsidRPr="007A7887" w:rsidRDefault="00944799" w:rsidP="00982102">
            <w:pPr>
              <w:pStyle w:val="PTableText"/>
              <w:jc w:val="center"/>
              <w:rPr>
                <w:rFonts w:ascii="Times New Roman" w:hAnsi="Times New Roman"/>
                <w:lang w:eastAsia="zh-CN"/>
              </w:rPr>
            </w:pPr>
            <w:r w:rsidRPr="00430EAE">
              <w:t>1</w:t>
            </w:r>
          </w:p>
        </w:tc>
      </w:tr>
      <w:tr w:rsidR="00944799" w:rsidRPr="00DD3103" w:rsidTr="00982102">
        <w:tc>
          <w:tcPr>
            <w:tcW w:w="3168" w:type="dxa"/>
            <w:tcBorders>
              <w:right w:val="double" w:sz="4" w:space="0" w:color="auto"/>
            </w:tcBorders>
          </w:tcPr>
          <w:p w:rsidR="00944799" w:rsidRPr="007A7887" w:rsidRDefault="00944799" w:rsidP="00982102">
            <w:pPr>
              <w:pStyle w:val="PTableLetteredList"/>
              <w:ind w:left="360"/>
              <w:rPr>
                <w:lang w:eastAsia="zh-CN"/>
              </w:rPr>
            </w:pPr>
            <w:r w:rsidRPr="007A7887">
              <w:rPr>
                <w:lang w:eastAsia="zh-CN"/>
              </w:rPr>
              <w:t>Alternate assessment based on alternate standards</w:t>
            </w:r>
          </w:p>
        </w:tc>
        <w:tc>
          <w:tcPr>
            <w:tcW w:w="2070" w:type="dxa"/>
            <w:tcBorders>
              <w:left w:val="double" w:sz="4" w:space="0" w:color="auto"/>
              <w:right w:val="double" w:sz="4" w:space="0" w:color="auto"/>
            </w:tcBorders>
            <w:vAlign w:val="center"/>
          </w:tcPr>
          <w:p w:rsidR="00944799" w:rsidRPr="007A7887" w:rsidRDefault="00944799" w:rsidP="00982102">
            <w:pPr>
              <w:pStyle w:val="PTableText"/>
              <w:jc w:val="center"/>
              <w:rPr>
                <w:rFonts w:ascii="Times New Roman" w:hAnsi="Times New Roman"/>
                <w:lang w:eastAsia="zh-CN"/>
              </w:rPr>
            </w:pPr>
            <w:r w:rsidRPr="000B221A">
              <w:t>______%</w:t>
            </w:r>
          </w:p>
        </w:tc>
        <w:tc>
          <w:tcPr>
            <w:tcW w:w="1170" w:type="dxa"/>
            <w:tcBorders>
              <w:left w:val="double" w:sz="4" w:space="0" w:color="auto"/>
            </w:tcBorders>
            <w:vAlign w:val="center"/>
          </w:tcPr>
          <w:p w:rsidR="00944799" w:rsidRPr="007A7887" w:rsidRDefault="00944799" w:rsidP="00982102">
            <w:pPr>
              <w:pStyle w:val="PTableText"/>
              <w:jc w:val="center"/>
              <w:rPr>
                <w:rFonts w:ascii="Times New Roman" w:hAnsi="Times New Roman"/>
                <w:lang w:eastAsia="zh-CN"/>
              </w:rPr>
            </w:pPr>
            <w:r w:rsidRPr="00430EAE">
              <w:t>–1</w:t>
            </w:r>
          </w:p>
        </w:tc>
        <w:tc>
          <w:tcPr>
            <w:tcW w:w="1440" w:type="dxa"/>
            <w:vAlign w:val="center"/>
          </w:tcPr>
          <w:p w:rsidR="00944799" w:rsidRPr="007A7887" w:rsidRDefault="00944799" w:rsidP="00982102">
            <w:pPr>
              <w:pStyle w:val="PTableText"/>
              <w:jc w:val="center"/>
              <w:rPr>
                <w:rFonts w:ascii="Times New Roman" w:hAnsi="Times New Roman"/>
                <w:lang w:eastAsia="zh-CN"/>
              </w:rPr>
            </w:pPr>
            <w:r w:rsidRPr="00430EAE">
              <w:t>0</w:t>
            </w:r>
          </w:p>
        </w:tc>
        <w:tc>
          <w:tcPr>
            <w:tcW w:w="1368" w:type="dxa"/>
            <w:vAlign w:val="center"/>
          </w:tcPr>
          <w:p w:rsidR="00944799" w:rsidRPr="007A7887" w:rsidRDefault="00944799" w:rsidP="00982102">
            <w:pPr>
              <w:pStyle w:val="PTableText"/>
              <w:jc w:val="center"/>
              <w:rPr>
                <w:rFonts w:ascii="Times New Roman" w:hAnsi="Times New Roman"/>
                <w:lang w:eastAsia="zh-CN"/>
              </w:rPr>
            </w:pPr>
            <w:r w:rsidRPr="00430EAE">
              <w:t>1</w:t>
            </w:r>
          </w:p>
        </w:tc>
      </w:tr>
    </w:tbl>
    <w:p w:rsidR="00944799" w:rsidRDefault="00944799" w:rsidP="00982102"/>
    <w:p w:rsidR="00944799" w:rsidRPr="0091240F" w:rsidRDefault="00944799" w:rsidP="00982102">
      <w:pPr>
        <w:pStyle w:val="PNumberingSurvey"/>
      </w:pPr>
      <w:r>
        <w:t>How many</w:t>
      </w:r>
      <w:r w:rsidRPr="0091240F">
        <w:t xml:space="preserve"> students with disabilities in your school have standards-based IEPs?</w:t>
      </w:r>
      <w:r>
        <w:t xml:space="preserve"> </w:t>
      </w:r>
    </w:p>
    <w:p w:rsidR="00944799" w:rsidRDefault="00944799" w:rsidP="00982102">
      <w:pPr>
        <w:pStyle w:val="PNumberingSurveyTextContinuation"/>
      </w:pPr>
      <w:r>
        <w:t>All students with disabilities / Some students with disabilities / No students with disabilities</w:t>
      </w:r>
    </w:p>
    <w:p w:rsidR="00944799" w:rsidRPr="00CA6D50" w:rsidRDefault="00944799" w:rsidP="00BF7467">
      <w:pPr>
        <w:pStyle w:val="PTableText"/>
      </w:pPr>
    </w:p>
    <w:p w:rsidR="00944799" w:rsidRDefault="00944799">
      <w:pPr>
        <w:rPr>
          <w:rFonts w:cs="Times New Roman"/>
          <w:szCs w:val="24"/>
        </w:rPr>
      </w:pPr>
    </w:p>
    <w:p w:rsidR="00944799" w:rsidRPr="007A009A" w:rsidRDefault="00944799" w:rsidP="007A009A">
      <w:pPr>
        <w:jc w:val="center"/>
        <w:rPr>
          <w:rFonts w:ascii="Arial" w:hAnsi="Arial" w:cs="Arial"/>
          <w:b/>
          <w:szCs w:val="24"/>
        </w:rPr>
      </w:pPr>
      <w:r w:rsidRPr="007A009A">
        <w:rPr>
          <w:rFonts w:ascii="Arial" w:hAnsi="Arial" w:cs="Arial"/>
          <w:b/>
          <w:szCs w:val="24"/>
        </w:rPr>
        <w:t>Thank you for completing this survey!</w:t>
      </w:r>
    </w:p>
    <w:sectPr w:rsidR="00944799" w:rsidRPr="007A009A" w:rsidSect="0098210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799" w:rsidRDefault="00944799" w:rsidP="00BF7467">
      <w:r>
        <w:separator/>
      </w:r>
    </w:p>
  </w:endnote>
  <w:endnote w:type="continuationSeparator" w:id="0">
    <w:p w:rsidR="00944799" w:rsidRDefault="00944799" w:rsidP="00BF7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99" w:rsidRPr="00BF7467" w:rsidRDefault="00944799" w:rsidP="00BF7467">
    <w:pPr>
      <w:pStyle w:val="BodyText"/>
      <w:rPr>
        <w:rFonts w:ascii="Arial" w:hAnsi="Arial" w:cs="Arial"/>
        <w:b/>
        <w:sz w:val="20"/>
        <w:szCs w:val="20"/>
      </w:rPr>
    </w:pPr>
    <w:r w:rsidRPr="00BF7467">
      <w:rPr>
        <w:rFonts w:ascii="Arial" w:hAnsi="Arial" w:cs="Arial"/>
        <w:b/>
        <w:sz w:val="20"/>
        <w:szCs w:val="20"/>
      </w:rPr>
      <w:t>Paperwork Burden Statement</w:t>
    </w:r>
  </w:p>
  <w:p w:rsidR="00944799" w:rsidRPr="00D42F4D" w:rsidRDefault="00944799" w:rsidP="00D42F4D">
    <w:pPr>
      <w:pStyle w:val="BodyText"/>
      <w:rPr>
        <w:rFonts w:ascii="Arial" w:hAnsi="Arial" w:cs="Arial"/>
        <w:sz w:val="20"/>
        <w:szCs w:val="20"/>
      </w:rPr>
    </w:pPr>
    <w:r w:rsidRPr="00BF7467">
      <w:rPr>
        <w:rFonts w:ascii="Arial" w:hAnsi="Arial" w:cs="Arial"/>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53C3C">
      <w:rPr>
        <w:rFonts w:ascii="Arial" w:hAnsi="Arial" w:cs="Arial"/>
        <w:sz w:val="20"/>
        <w:szCs w:val="20"/>
        <w:highlight w:val="yellow"/>
      </w:rPr>
      <w:t>XXXXX</w:t>
    </w:r>
    <w:r w:rsidRPr="00BF7467">
      <w:rPr>
        <w:rFonts w:ascii="Arial" w:hAnsi="Arial" w:cs="Arial"/>
        <w:sz w:val="20"/>
        <w:szCs w:val="20"/>
      </w:rPr>
      <w:t xml:space="preserve">.  The time required to complete this information collection is estimated to </w:t>
    </w:r>
    <w:r w:rsidRPr="00D53C3C">
      <w:rPr>
        <w:rFonts w:ascii="Arial" w:hAnsi="Arial" w:cs="Arial"/>
        <w:sz w:val="20"/>
        <w:szCs w:val="20"/>
      </w:rPr>
      <w:t xml:space="preserve">average </w:t>
    </w:r>
    <w:r w:rsidRPr="00D53C3C">
      <w:rPr>
        <w:rFonts w:ascii="Arial" w:hAnsi="Arial" w:cs="Arial"/>
        <w:sz w:val="20"/>
        <w:szCs w:val="20"/>
        <w:u w:val="single"/>
      </w:rPr>
      <w:t>30</w:t>
    </w:r>
    <w:r w:rsidRPr="00D53C3C">
      <w:rPr>
        <w:rFonts w:ascii="Arial" w:hAnsi="Arial" w:cs="Arial"/>
        <w:sz w:val="20"/>
        <w:szCs w:val="20"/>
      </w:rPr>
      <w:t xml:space="preserve"> minutes per response, including the time to review instructions, search existing data resources, gather the</w:t>
    </w:r>
    <w:r w:rsidRPr="00BF7467">
      <w:rPr>
        <w:rFonts w:ascii="Arial" w:hAnsi="Arial" w:cs="Arial"/>
        <w:sz w:val="20"/>
        <w:szCs w:val="20"/>
      </w:rPr>
      <w:t xml:space="preserve"> data needed, and complete and review the information collection.  </w:t>
    </w:r>
    <w:r>
      <w:rPr>
        <w:rFonts w:ascii="Tahoma" w:hAnsi="Tahoma" w:cs="Tahoma"/>
        <w:color w:val="000000"/>
        <w:sz w:val="20"/>
        <w:szCs w:val="20"/>
      </w:rPr>
      <w:t xml:space="preserve">The obligation to respond to this collection is voluntary. Confidentiality is ensured </w:t>
    </w:r>
    <w:r w:rsidRPr="000665C1">
      <w:rPr>
        <w:rFonts w:ascii="Arial" w:hAnsi="Arial" w:cs="Arial"/>
        <w:color w:val="000000"/>
        <w:sz w:val="20"/>
        <w:szCs w:val="20"/>
      </w:rPr>
      <w:t>(P.L. 107</w:t>
    </w:r>
    <w:r>
      <w:rPr>
        <w:rFonts w:ascii="Arial" w:hAnsi="Arial" w:cs="Arial"/>
        <w:color w:val="000000"/>
        <w:sz w:val="20"/>
        <w:szCs w:val="20"/>
      </w:rPr>
      <w:t>-279, Title I, Part E, Sec.183)</w:t>
    </w:r>
    <w:r>
      <w:rPr>
        <w:rFonts w:ascii="Tahoma" w:hAnsi="Tahoma" w:cs="Tahoma"/>
        <w:color w:val="000000"/>
        <w:sz w:val="20"/>
        <w:szCs w:val="20"/>
      </w:rPr>
      <w:t xml:space="preserve"> and the security of the data collected is compliant with the Privacy Act of 1974 as amended (5 U.S.C. 552a).  Send comments regarding the burden estimate or any other aspect of this collection of information, including suggestions for reducing this burden, to the U.S. Department of Education, 400 Maryland Ave., SW, Washington, DC 20210-4537 or email </w:t>
    </w:r>
    <w:hyperlink r:id="rId1" w:history="1">
      <w:r>
        <w:rPr>
          <w:rStyle w:val="Hyperlink"/>
          <w:rFonts w:ascii="Tahoma" w:hAnsi="Tahoma" w:cs="Tahoma"/>
          <w:sz w:val="20"/>
          <w:szCs w:val="20"/>
        </w:rPr>
        <w:t>ICDocketMgr@ed.gov</w:t>
      </w:r>
    </w:hyperlink>
    <w:r>
      <w:rPr>
        <w:rFonts w:ascii="Tahoma" w:hAnsi="Tahoma" w:cs="Tahoma"/>
        <w:color w:val="000000"/>
        <w:sz w:val="20"/>
        <w:szCs w:val="20"/>
      </w:rPr>
      <w:t xml:space="preserve"> and reference the OMB Control Number </w:t>
    </w:r>
    <w:r w:rsidRPr="00D53C3C">
      <w:rPr>
        <w:rFonts w:ascii="Tahoma" w:hAnsi="Tahoma" w:cs="Tahoma"/>
        <w:color w:val="000000"/>
        <w:sz w:val="20"/>
        <w:szCs w:val="20"/>
        <w:highlight w:val="yellow"/>
      </w:rPr>
      <w:t>XXXXX</w:t>
    </w:r>
    <w:r>
      <w:rPr>
        <w:rFonts w:ascii="Tahoma" w:hAnsi="Tahoma" w:cs="Tahoma"/>
        <w:color w:val="000000"/>
        <w:sz w:val="20"/>
        <w:szCs w:val="20"/>
      </w:rPr>
      <w:t xml:space="preserve">. Note: Please do </w:t>
    </w:r>
    <w:r w:rsidRPr="005C32EA">
      <w:rPr>
        <w:rFonts w:ascii="Tahoma" w:hAnsi="Tahoma" w:cs="Tahoma"/>
        <w:b/>
        <w:color w:val="000000"/>
        <w:sz w:val="20"/>
        <w:szCs w:val="20"/>
      </w:rPr>
      <w:t>not</w:t>
    </w:r>
    <w:r>
      <w:rPr>
        <w:rFonts w:ascii="Tahoma" w:hAnsi="Tahoma" w:cs="Tahoma"/>
        <w:color w:val="000000"/>
        <w:sz w:val="20"/>
        <w:szCs w:val="20"/>
      </w:rPr>
      <w:t xml:space="preserve"> return the completed survey to this address.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99" w:rsidRDefault="00944799">
    <w:pPr>
      <w:pStyle w:val="Footer"/>
      <w:jc w:val="center"/>
    </w:pPr>
  </w:p>
  <w:p w:rsidR="00944799" w:rsidRDefault="009447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99" w:rsidRDefault="00944799" w:rsidP="00982102">
    <w:pPr>
      <w:pStyle w:val="Footer"/>
      <w:jc w:val="center"/>
    </w:pPr>
    <w:r w:rsidRPr="00982102">
      <w:rPr>
        <w:rFonts w:ascii="Arial" w:hAnsi="Arial" w:cs="Arial"/>
        <w:sz w:val="20"/>
        <w:szCs w:val="20"/>
      </w:rPr>
      <w:fldChar w:fldCharType="begin"/>
    </w:r>
    <w:r w:rsidRPr="00982102">
      <w:rPr>
        <w:rFonts w:ascii="Arial" w:hAnsi="Arial" w:cs="Arial"/>
        <w:sz w:val="20"/>
        <w:szCs w:val="20"/>
      </w:rPr>
      <w:instrText xml:space="preserve"> PAGE   \* MERGEFORMAT </w:instrText>
    </w:r>
    <w:r w:rsidRPr="00982102">
      <w:rPr>
        <w:rFonts w:ascii="Arial" w:hAnsi="Arial" w:cs="Arial"/>
        <w:sz w:val="20"/>
        <w:szCs w:val="20"/>
      </w:rPr>
      <w:fldChar w:fldCharType="separate"/>
    </w:r>
    <w:r>
      <w:rPr>
        <w:rFonts w:ascii="Arial" w:hAnsi="Arial" w:cs="Arial"/>
        <w:noProof/>
        <w:sz w:val="20"/>
        <w:szCs w:val="20"/>
      </w:rPr>
      <w:t>5</w:t>
    </w:r>
    <w:r w:rsidRPr="00982102">
      <w:rPr>
        <w:rFonts w:ascii="Arial" w:hAnsi="Arial" w:cs="Arial"/>
        <w:sz w:val="20"/>
        <w:szCs w:val="20"/>
      </w:rPr>
      <w:fldChar w:fldCharType="end"/>
    </w:r>
    <w:r w:rsidRPr="00982102">
      <w:rPr>
        <w:rFonts w:ascii="Arial" w:hAnsi="Arial" w:cs="Arial"/>
        <w:sz w:val="20"/>
        <w:szCs w:val="20"/>
      </w:rPr>
      <w:t xml:space="preserve"> – Special Education Designee Survey</w:t>
    </w:r>
  </w:p>
  <w:p w:rsidR="00944799" w:rsidRPr="00982102" w:rsidRDefault="00944799" w:rsidP="00982102">
    <w:pPr>
      <w:pStyle w:val="Footer"/>
      <w:rPr>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99" w:rsidRDefault="00944799" w:rsidP="00982102">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utoShape 1" o:spid="_x0000_s2049" type="#_x0000_t110" alt="Description: Light horizontal" style="width:468pt;height:3.55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" fillcolor="black" stroked="f">
          <v:fill r:id="rId1" o:title="" type="pattern"/>
          <w10:anchorlock/>
        </v:shape>
      </w:pict>
    </w:r>
  </w:p>
  <w:p w:rsidR="00944799" w:rsidRDefault="00944799" w:rsidP="00982102">
    <w:pPr>
      <w:pStyle w:val="Footer"/>
      <w:jc w:val="center"/>
    </w:pPr>
    <w:fldSimple w:instr=" PAGE    \* MERGEFORMAT ">
      <w:r>
        <w:rPr>
          <w:noProof/>
        </w:rPr>
        <w:t>32</w:t>
      </w:r>
    </w:fldSimple>
  </w:p>
  <w:p w:rsidR="00944799" w:rsidRDefault="0094479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99" w:rsidRDefault="00944799">
    <w:pPr>
      <w:pStyle w:val="Footer"/>
      <w:jc w:val="center"/>
    </w:pPr>
    <w:r w:rsidRPr="00982102">
      <w:rPr>
        <w:rFonts w:ascii="Arial" w:hAnsi="Arial" w:cs="Arial"/>
        <w:sz w:val="20"/>
        <w:szCs w:val="20"/>
      </w:rPr>
      <w:fldChar w:fldCharType="begin"/>
    </w:r>
    <w:r w:rsidRPr="00982102">
      <w:rPr>
        <w:rFonts w:ascii="Arial" w:hAnsi="Arial" w:cs="Arial"/>
        <w:sz w:val="20"/>
        <w:szCs w:val="20"/>
      </w:rPr>
      <w:instrText xml:space="preserve"> PAGE   \* MERGEFORMAT </w:instrText>
    </w:r>
    <w:r w:rsidRPr="00982102">
      <w:rPr>
        <w:rFonts w:ascii="Arial" w:hAnsi="Arial" w:cs="Arial"/>
        <w:sz w:val="20"/>
        <w:szCs w:val="20"/>
      </w:rPr>
      <w:fldChar w:fldCharType="separate"/>
    </w:r>
    <w:r>
      <w:rPr>
        <w:rFonts w:ascii="Arial" w:hAnsi="Arial" w:cs="Arial"/>
        <w:noProof/>
        <w:sz w:val="20"/>
        <w:szCs w:val="20"/>
      </w:rPr>
      <w:t>9</w:t>
    </w:r>
    <w:r w:rsidRPr="00982102">
      <w:rPr>
        <w:rFonts w:ascii="Arial" w:hAnsi="Arial" w:cs="Arial"/>
        <w:sz w:val="20"/>
        <w:szCs w:val="20"/>
      </w:rPr>
      <w:fldChar w:fldCharType="end"/>
    </w:r>
    <w:r w:rsidRPr="00982102">
      <w:rPr>
        <w:rFonts w:ascii="Arial" w:hAnsi="Arial" w:cs="Arial"/>
        <w:sz w:val="20"/>
        <w:szCs w:val="20"/>
      </w:rPr>
      <w:t xml:space="preserve"> – Special Education Designee Survey</w:t>
    </w:r>
  </w:p>
  <w:p w:rsidR="00944799" w:rsidRDefault="00944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799" w:rsidRDefault="00944799" w:rsidP="00BF7467">
      <w:r>
        <w:separator/>
      </w:r>
    </w:p>
  </w:footnote>
  <w:footnote w:type="continuationSeparator" w:id="0">
    <w:p w:rsidR="00944799" w:rsidRDefault="00944799" w:rsidP="00BF7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99" w:rsidRDefault="00944799">
    <w:pPr>
      <w:pStyle w:val="Header"/>
    </w:pPr>
  </w:p>
  <w:p w:rsidR="00944799" w:rsidRDefault="009447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99" w:rsidRPr="007A009A" w:rsidRDefault="00944799" w:rsidP="007A009A">
    <w:pPr>
      <w:pStyle w:val="Header"/>
      <w:jc w:val="right"/>
      <w:rPr>
        <w:rFonts w:ascii="Arial" w:hAnsi="Arial" w:cs="Arial"/>
        <w:sz w:val="20"/>
        <w:szCs w:val="20"/>
      </w:rPr>
    </w:pPr>
    <w:r w:rsidRPr="007A009A">
      <w:rPr>
        <w:rFonts w:ascii="Arial" w:hAnsi="Arial" w:cs="Arial"/>
        <w:sz w:val="20"/>
        <w:szCs w:val="20"/>
      </w:rPr>
      <w:t xml:space="preserve">School Improvement Status and Outcomes </w:t>
    </w:r>
    <w:r>
      <w:rPr>
        <w:rFonts w:ascii="Arial" w:hAnsi="Arial" w:cs="Arial"/>
        <w:sz w:val="20"/>
        <w:szCs w:val="20"/>
      </w:rPr>
      <w:t>for</w:t>
    </w:r>
    <w:r w:rsidRPr="007A009A">
      <w:rPr>
        <w:rFonts w:ascii="Arial" w:hAnsi="Arial" w:cs="Arial"/>
        <w:sz w:val="20"/>
        <w:szCs w:val="20"/>
      </w:rPr>
      <w:t xml:space="preserve"> Students with Disabilities Study</w:t>
    </w:r>
  </w:p>
  <w:p w:rsidR="00944799" w:rsidRPr="007A009A" w:rsidRDefault="00944799" w:rsidP="007A009A">
    <w:pPr>
      <w:pStyle w:val="Header"/>
      <w:pBdr>
        <w:bottom w:val="single" w:sz="6" w:space="1" w:color="auto"/>
      </w:pBdr>
      <w:jc w:val="right"/>
      <w:rPr>
        <w:rFonts w:ascii="Arial" w:hAnsi="Arial" w:cs="Arial"/>
        <w:sz w:val="20"/>
        <w:szCs w:val="20"/>
      </w:rPr>
    </w:pPr>
    <w:r>
      <w:rPr>
        <w:rFonts w:ascii="Arial" w:hAnsi="Arial" w:cs="Arial"/>
        <w:sz w:val="20"/>
        <w:szCs w:val="20"/>
      </w:rPr>
      <w:t xml:space="preserve">Special Education Designee </w:t>
    </w:r>
    <w:r w:rsidRPr="007A009A">
      <w:rPr>
        <w:rFonts w:ascii="Arial" w:hAnsi="Arial" w:cs="Arial"/>
        <w:sz w:val="20"/>
        <w:szCs w:val="20"/>
      </w:rPr>
      <w:t>Survey</w:t>
    </w:r>
  </w:p>
  <w:p w:rsidR="00944799" w:rsidRDefault="00944799" w:rsidP="007A009A">
    <w:pPr>
      <w:pStyle w:val="Header"/>
      <w:jc w:val="right"/>
    </w:pPr>
  </w:p>
  <w:p w:rsidR="00944799" w:rsidRDefault="009447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2EE7"/>
    <w:multiLevelType w:val="hybridMultilevel"/>
    <w:tmpl w:val="C598DD3C"/>
    <w:lvl w:ilvl="0" w:tplc="C65668EC">
      <w:start w:val="1"/>
      <w:numFmt w:val="lowerLetter"/>
      <w:pStyle w:val="PNumberingSurveySubitem"/>
      <w:lvlText w:val="%1."/>
      <w:lvlJc w:val="left"/>
      <w:pPr>
        <w:ind w:left="108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D466C5"/>
    <w:multiLevelType w:val="hybridMultilevel"/>
    <w:tmpl w:val="B0728FD2"/>
    <w:lvl w:ilvl="0" w:tplc="182A8122">
      <w:start w:val="2"/>
      <w:numFmt w:val="upperRoman"/>
      <w:lvlText w:val="%1."/>
      <w:lvlJc w:val="left"/>
      <w:pPr>
        <w:tabs>
          <w:tab w:val="num" w:pos="720"/>
        </w:tabs>
        <w:ind w:left="720" w:hanging="720"/>
      </w:pPr>
      <w:rPr>
        <w:rFonts w:cs="Times New Roman" w:hint="default"/>
      </w:rPr>
    </w:lvl>
    <w:lvl w:ilvl="1" w:tplc="C7C686D8">
      <w:start w:val="1"/>
      <w:numFmt w:val="decimal"/>
      <w:lvlText w:val="%2."/>
      <w:lvlJc w:val="left"/>
      <w:pPr>
        <w:tabs>
          <w:tab w:val="num" w:pos="1080"/>
        </w:tabs>
        <w:ind w:left="1080" w:hanging="360"/>
      </w:pPr>
      <w:rPr>
        <w:rFonts w:cs="Times New Roman" w:hint="default"/>
      </w:rPr>
    </w:lvl>
    <w:lvl w:ilvl="2" w:tplc="E9BEC8B6">
      <w:start w:val="1"/>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EF850D7"/>
    <w:multiLevelType w:val="hybridMultilevel"/>
    <w:tmpl w:val="9D683660"/>
    <w:lvl w:ilvl="0" w:tplc="E3AAB7AE">
      <w:start w:val="1"/>
      <w:numFmt w:val="decimal"/>
      <w:pStyle w:val="PNumberingSurvey"/>
      <w:lvlText w:val="%1."/>
      <w:lvlJc w:val="left"/>
      <w:pPr>
        <w:tabs>
          <w:tab w:val="num" w:pos="360"/>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47623332"/>
    <w:multiLevelType w:val="hybridMultilevel"/>
    <w:tmpl w:val="61E8881E"/>
    <w:lvl w:ilvl="0" w:tplc="5A087844">
      <w:start w:val="1"/>
      <w:numFmt w:val="lowerLetter"/>
      <w:pStyle w:val="PTableLetteredList"/>
      <w:lvlText w:val="%1."/>
      <w:lvlJc w:val="left"/>
      <w:pPr>
        <w:ind w:left="720" w:hanging="360"/>
      </w:pPr>
      <w:rPr>
        <w:rFonts w:ascii="Arial Narrow" w:hAnsi="Arial Narrow" w:cs="Times New Roman" w:hint="default"/>
        <w:b w:val="0"/>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3"/>
  </w:num>
  <w:num w:numId="4">
    <w:abstractNumId w:val="3"/>
    <w:lvlOverride w:ilvl="0">
      <w:startOverride w:val="1"/>
    </w:lvlOverride>
  </w:num>
  <w:num w:numId="5">
    <w:abstractNumId w:val="3"/>
    <w:lvlOverride w:ilvl="0">
      <w:startOverride w:val="1"/>
    </w:lvlOverride>
  </w:num>
  <w:num w:numId="6">
    <w:abstractNumId w:val="0"/>
  </w:num>
  <w:num w:numId="7">
    <w:abstractNumId w:val="3"/>
    <w:lvlOverride w:ilvl="0">
      <w:startOverride w:val="1"/>
    </w:lvlOverride>
  </w:num>
  <w:num w:numId="8">
    <w:abstractNumId w:val="3"/>
    <w:lvlOverride w:ilvl="0">
      <w:startOverride w:val="1"/>
    </w:lvlOverride>
  </w:num>
  <w:num w:numId="9">
    <w:abstractNumId w:val="1"/>
  </w:num>
  <w:num w:numId="10">
    <w:abstractNumId w:val="4"/>
  </w:num>
  <w:num w:numId="11">
    <w:abstractNumId w:val="0"/>
    <w:lvlOverride w:ilvl="0">
      <w:startOverride w:val="1"/>
    </w:lvlOverride>
  </w:num>
  <w:num w:numId="12">
    <w:abstractNumId w:val="0"/>
    <w:lvlOverride w:ilvl="0">
      <w:startOverride w:val="1"/>
    </w:lvlOverride>
  </w:num>
  <w:num w:numId="13">
    <w:abstractNumId w:val="2"/>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7467"/>
    <w:rsid w:val="00022BB2"/>
    <w:rsid w:val="00060D79"/>
    <w:rsid w:val="000665C1"/>
    <w:rsid w:val="00071B6B"/>
    <w:rsid w:val="000A1325"/>
    <w:rsid w:val="000B221A"/>
    <w:rsid w:val="000C76B7"/>
    <w:rsid w:val="000D179D"/>
    <w:rsid w:val="000E49CC"/>
    <w:rsid w:val="001031E4"/>
    <w:rsid w:val="00173E06"/>
    <w:rsid w:val="001C0CE3"/>
    <w:rsid w:val="0021290F"/>
    <w:rsid w:val="00233228"/>
    <w:rsid w:val="0024294C"/>
    <w:rsid w:val="00256460"/>
    <w:rsid w:val="002B44FD"/>
    <w:rsid w:val="002B5A15"/>
    <w:rsid w:val="002F016F"/>
    <w:rsid w:val="002F4B00"/>
    <w:rsid w:val="002F4BB2"/>
    <w:rsid w:val="00342B1B"/>
    <w:rsid w:val="003574CA"/>
    <w:rsid w:val="0038028F"/>
    <w:rsid w:val="003B68B7"/>
    <w:rsid w:val="003C0DD7"/>
    <w:rsid w:val="003C7B17"/>
    <w:rsid w:val="004220C5"/>
    <w:rsid w:val="00430EAE"/>
    <w:rsid w:val="00453DFC"/>
    <w:rsid w:val="00474FCF"/>
    <w:rsid w:val="004904F4"/>
    <w:rsid w:val="004A7097"/>
    <w:rsid w:val="004B0FA7"/>
    <w:rsid w:val="004E1A49"/>
    <w:rsid w:val="004E4849"/>
    <w:rsid w:val="0051793D"/>
    <w:rsid w:val="005B58C8"/>
    <w:rsid w:val="005C32EA"/>
    <w:rsid w:val="005C505E"/>
    <w:rsid w:val="005F0778"/>
    <w:rsid w:val="006113FC"/>
    <w:rsid w:val="00615E6B"/>
    <w:rsid w:val="00617CC4"/>
    <w:rsid w:val="00623FFB"/>
    <w:rsid w:val="00690E2E"/>
    <w:rsid w:val="006B2AA1"/>
    <w:rsid w:val="006D49B8"/>
    <w:rsid w:val="006E1227"/>
    <w:rsid w:val="006F2F08"/>
    <w:rsid w:val="00712652"/>
    <w:rsid w:val="007635F0"/>
    <w:rsid w:val="007665B7"/>
    <w:rsid w:val="007677C7"/>
    <w:rsid w:val="00790AB5"/>
    <w:rsid w:val="00794A82"/>
    <w:rsid w:val="007A009A"/>
    <w:rsid w:val="007A7887"/>
    <w:rsid w:val="007D442D"/>
    <w:rsid w:val="008200D9"/>
    <w:rsid w:val="008654AC"/>
    <w:rsid w:val="008860B8"/>
    <w:rsid w:val="008870E0"/>
    <w:rsid w:val="0091240F"/>
    <w:rsid w:val="00944799"/>
    <w:rsid w:val="00952BD7"/>
    <w:rsid w:val="00982102"/>
    <w:rsid w:val="00990D5B"/>
    <w:rsid w:val="009D1459"/>
    <w:rsid w:val="00A30FA3"/>
    <w:rsid w:val="00A50A6A"/>
    <w:rsid w:val="00A9093E"/>
    <w:rsid w:val="00AB3B97"/>
    <w:rsid w:val="00AF4484"/>
    <w:rsid w:val="00B178D6"/>
    <w:rsid w:val="00B5788C"/>
    <w:rsid w:val="00B72A9B"/>
    <w:rsid w:val="00BB0580"/>
    <w:rsid w:val="00BB66DC"/>
    <w:rsid w:val="00BD09C2"/>
    <w:rsid w:val="00BE4031"/>
    <w:rsid w:val="00BF7467"/>
    <w:rsid w:val="00C55B51"/>
    <w:rsid w:val="00C622BE"/>
    <w:rsid w:val="00C65CEA"/>
    <w:rsid w:val="00CA6D50"/>
    <w:rsid w:val="00D00AF8"/>
    <w:rsid w:val="00D3531D"/>
    <w:rsid w:val="00D42F4D"/>
    <w:rsid w:val="00D52951"/>
    <w:rsid w:val="00D53C3C"/>
    <w:rsid w:val="00DA0578"/>
    <w:rsid w:val="00DC7B4C"/>
    <w:rsid w:val="00DD3103"/>
    <w:rsid w:val="00DF149B"/>
    <w:rsid w:val="00E1485E"/>
    <w:rsid w:val="00E2035A"/>
    <w:rsid w:val="00E37890"/>
    <w:rsid w:val="00E425EA"/>
    <w:rsid w:val="00E46A17"/>
    <w:rsid w:val="00E90D3D"/>
    <w:rsid w:val="00EA5FB1"/>
    <w:rsid w:val="00EB5C3D"/>
    <w:rsid w:val="00EE5160"/>
    <w:rsid w:val="00EF4136"/>
    <w:rsid w:val="00F04EAF"/>
    <w:rsid w:val="00F45ABB"/>
    <w:rsid w:val="00F70215"/>
    <w:rsid w:val="00F86AAB"/>
    <w:rsid w:val="00FA1761"/>
    <w:rsid w:val="00FB2949"/>
    <w:rsid w:val="00FD3137"/>
    <w:rsid w:val="00FE69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467"/>
    <w:rPr>
      <w:rFonts w:ascii="Times New Roman" w:eastAsia="Times New Roman" w:hAnsi="Times New Roman" w:cs="Times"/>
      <w:sz w:val="24"/>
    </w:rPr>
  </w:style>
  <w:style w:type="paragraph" w:styleId="Heading1">
    <w:name w:val="heading 1"/>
    <w:aliases w:val="P.Heading 1"/>
    <w:basedOn w:val="Normal"/>
    <w:next w:val="Normal"/>
    <w:link w:val="Heading1Char"/>
    <w:uiPriority w:val="99"/>
    <w:qFormat/>
    <w:rsid w:val="00BF7467"/>
    <w:pPr>
      <w:keepNext/>
      <w:tabs>
        <w:tab w:val="left" w:pos="360"/>
      </w:tabs>
      <w:spacing w:after="240"/>
      <w:jc w:val="center"/>
      <w:outlineLvl w:val="0"/>
    </w:pPr>
    <w:rPr>
      <w:rFonts w:ascii="Arial Bold" w:hAnsi="Arial Bold" w:cs="Arial"/>
      <w:b/>
      <w:bCs/>
      <w:caps/>
      <w:color w:val="000000"/>
      <w:sz w:val="32"/>
      <w:szCs w:val="28"/>
    </w:rPr>
  </w:style>
  <w:style w:type="paragraph" w:styleId="Heading2">
    <w:name w:val="heading 2"/>
    <w:aliases w:val="p.Heading 2"/>
    <w:basedOn w:val="Normal"/>
    <w:next w:val="Normal"/>
    <w:link w:val="Heading2Char"/>
    <w:uiPriority w:val="99"/>
    <w:qFormat/>
    <w:rsid w:val="00BF7467"/>
    <w:pPr>
      <w:keepNext/>
      <w:tabs>
        <w:tab w:val="left" w:pos="360"/>
      </w:tabs>
      <w:spacing w:after="240"/>
      <w:outlineLvl w:val="1"/>
    </w:pPr>
    <w:rPr>
      <w:rFonts w:ascii="Arial Bold" w:hAnsi="Arial Bold" w:cs="Arial"/>
      <w:b/>
      <w:bCs/>
      <w:iCs/>
      <w:sz w:val="28"/>
      <w:szCs w:val="20"/>
    </w:rPr>
  </w:style>
  <w:style w:type="paragraph" w:styleId="Heading3">
    <w:name w:val="heading 3"/>
    <w:aliases w:val="P.Heading 3"/>
    <w:basedOn w:val="Normal"/>
    <w:next w:val="Normal"/>
    <w:link w:val="Heading3Char"/>
    <w:uiPriority w:val="99"/>
    <w:qFormat/>
    <w:rsid w:val="00BF7467"/>
    <w:pPr>
      <w:keepNext/>
      <w:tabs>
        <w:tab w:val="left" w:pos="360"/>
      </w:tabs>
      <w:spacing w:after="240"/>
      <w:outlineLvl w:val="2"/>
    </w:pPr>
    <w:rPr>
      <w:rFonts w:ascii="Arial" w:hAnsi="Arial" w:cs="Arial"/>
      <w:b/>
      <w:bCs/>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locked/>
    <w:rsid w:val="00BF7467"/>
    <w:rPr>
      <w:rFonts w:ascii="Arial Bold" w:hAnsi="Arial Bold" w:cs="Arial"/>
      <w:b/>
      <w:bCs/>
      <w:caps/>
      <w:color w:val="000000"/>
      <w:sz w:val="28"/>
      <w:szCs w:val="28"/>
      <w:lang w:val="en-US" w:eastAsia="en-US" w:bidi="ar-SA"/>
    </w:rPr>
  </w:style>
  <w:style w:type="character" w:customStyle="1" w:styleId="Heading2Char">
    <w:name w:val="Heading 2 Char"/>
    <w:aliases w:val="p.Heading 2 Char"/>
    <w:basedOn w:val="DefaultParagraphFont"/>
    <w:link w:val="Heading2"/>
    <w:uiPriority w:val="99"/>
    <w:locked/>
    <w:rsid w:val="00BF7467"/>
    <w:rPr>
      <w:rFonts w:ascii="Arial Bold" w:hAnsi="Arial Bold" w:cs="Arial"/>
      <w:b/>
      <w:bCs/>
      <w:iCs/>
      <w:sz w:val="28"/>
      <w:lang w:val="en-US" w:eastAsia="en-US" w:bidi="ar-SA"/>
    </w:rPr>
  </w:style>
  <w:style w:type="character" w:customStyle="1" w:styleId="Heading3Char">
    <w:name w:val="Heading 3 Char"/>
    <w:aliases w:val="P.Heading 3 Char"/>
    <w:basedOn w:val="DefaultParagraphFont"/>
    <w:link w:val="Heading3"/>
    <w:uiPriority w:val="99"/>
    <w:locked/>
    <w:rsid w:val="00BF7467"/>
    <w:rPr>
      <w:rFonts w:ascii="Arial" w:hAnsi="Arial" w:cs="Arial"/>
      <w:b/>
      <w:bCs/>
      <w:color w:val="000000"/>
      <w:sz w:val="22"/>
      <w:szCs w:val="22"/>
      <w:lang w:val="en-US" w:eastAsia="en-US" w:bidi="ar-SA"/>
    </w:rPr>
  </w:style>
  <w:style w:type="paragraph" w:customStyle="1" w:styleId="PTableHeading">
    <w:name w:val="P.Table Heading"/>
    <w:uiPriority w:val="99"/>
    <w:rsid w:val="00BF7467"/>
    <w:pPr>
      <w:keepNext/>
      <w:jc w:val="center"/>
    </w:pPr>
    <w:rPr>
      <w:rFonts w:ascii="Arial Narrow" w:eastAsia="Times New Roman" w:hAnsi="Arial Narrow" w:cs="Arial"/>
      <w:b/>
      <w:bCs/>
      <w:color w:val="FFFFFF"/>
      <w:sz w:val="20"/>
      <w:szCs w:val="20"/>
    </w:rPr>
  </w:style>
  <w:style w:type="paragraph" w:customStyle="1" w:styleId="PTableText">
    <w:name w:val="P.Table Text"/>
    <w:uiPriority w:val="99"/>
    <w:rsid w:val="00BF7467"/>
    <w:rPr>
      <w:rFonts w:ascii="Arial Narrow" w:eastAsia="Times New Roman" w:hAnsi="Arial Narrow" w:cs="Arial"/>
      <w:sz w:val="20"/>
      <w:szCs w:val="20"/>
    </w:rPr>
  </w:style>
  <w:style w:type="paragraph" w:customStyle="1" w:styleId="PNumberingSurvey">
    <w:name w:val="P.Numbering Survey"/>
    <w:basedOn w:val="Normal"/>
    <w:uiPriority w:val="99"/>
    <w:rsid w:val="00BF7467"/>
    <w:pPr>
      <w:numPr>
        <w:numId w:val="1"/>
      </w:numPr>
      <w:spacing w:after="240"/>
      <w:ind w:left="360" w:hanging="360"/>
    </w:pPr>
    <w:rPr>
      <w:szCs w:val="24"/>
    </w:rPr>
  </w:style>
  <w:style w:type="paragraph" w:customStyle="1" w:styleId="PTableLetteredList">
    <w:name w:val="P.Table Lettered List"/>
    <w:basedOn w:val="PTableText"/>
    <w:uiPriority w:val="99"/>
    <w:rsid w:val="00BF7467"/>
    <w:pPr>
      <w:numPr>
        <w:numId w:val="3"/>
      </w:numPr>
    </w:pPr>
  </w:style>
  <w:style w:type="paragraph" w:customStyle="1" w:styleId="PNumberingSurveySubitem">
    <w:name w:val="P.Numbering Survey Subitem"/>
    <w:basedOn w:val="Normal"/>
    <w:uiPriority w:val="99"/>
    <w:rsid w:val="00BF7467"/>
    <w:pPr>
      <w:numPr>
        <w:numId w:val="6"/>
      </w:numPr>
      <w:spacing w:after="240"/>
      <w:ind w:left="720"/>
    </w:pPr>
    <w:rPr>
      <w:noProof/>
    </w:rPr>
  </w:style>
  <w:style w:type="paragraph" w:styleId="BodyText">
    <w:name w:val="Body Text"/>
    <w:aliases w:val="P.Body Text"/>
    <w:basedOn w:val="Normal"/>
    <w:link w:val="BodyTextChar"/>
    <w:uiPriority w:val="99"/>
    <w:rsid w:val="00BF7467"/>
    <w:pPr>
      <w:spacing w:after="110"/>
    </w:pPr>
    <w:rPr>
      <w:rFonts w:ascii="Calibri" w:hAnsi="Calibri" w:cs="Times New Roman"/>
      <w:bCs/>
      <w:szCs w:val="24"/>
    </w:rPr>
  </w:style>
  <w:style w:type="character" w:customStyle="1" w:styleId="BodyTextChar">
    <w:name w:val="Body Text Char"/>
    <w:aliases w:val="P.Body Text Char"/>
    <w:basedOn w:val="DefaultParagraphFont"/>
    <w:link w:val="BodyText"/>
    <w:uiPriority w:val="99"/>
    <w:locked/>
    <w:rsid w:val="00BF7467"/>
    <w:rPr>
      <w:rFonts w:ascii="Calibri" w:hAnsi="Calibri" w:cs="Times New Roman"/>
      <w:bCs/>
      <w:sz w:val="24"/>
      <w:szCs w:val="24"/>
    </w:rPr>
  </w:style>
  <w:style w:type="paragraph" w:styleId="Header">
    <w:name w:val="header"/>
    <w:basedOn w:val="Normal"/>
    <w:link w:val="HeaderChar"/>
    <w:uiPriority w:val="99"/>
    <w:rsid w:val="00BF7467"/>
    <w:pPr>
      <w:tabs>
        <w:tab w:val="center" w:pos="4680"/>
        <w:tab w:val="right" w:pos="9360"/>
      </w:tabs>
    </w:pPr>
  </w:style>
  <w:style w:type="character" w:customStyle="1" w:styleId="HeaderChar">
    <w:name w:val="Header Char"/>
    <w:basedOn w:val="DefaultParagraphFont"/>
    <w:link w:val="Header"/>
    <w:uiPriority w:val="99"/>
    <w:locked/>
    <w:rsid w:val="00BF7467"/>
    <w:rPr>
      <w:rFonts w:ascii="Times New Roman" w:hAnsi="Times New Roman" w:cs="Times"/>
      <w:sz w:val="24"/>
    </w:rPr>
  </w:style>
  <w:style w:type="paragraph" w:styleId="Footer">
    <w:name w:val="footer"/>
    <w:basedOn w:val="Normal"/>
    <w:link w:val="FooterChar"/>
    <w:uiPriority w:val="99"/>
    <w:rsid w:val="00BF7467"/>
    <w:pPr>
      <w:tabs>
        <w:tab w:val="center" w:pos="4680"/>
        <w:tab w:val="right" w:pos="9360"/>
      </w:tabs>
    </w:pPr>
  </w:style>
  <w:style w:type="character" w:customStyle="1" w:styleId="FooterChar">
    <w:name w:val="Footer Char"/>
    <w:basedOn w:val="DefaultParagraphFont"/>
    <w:link w:val="Footer"/>
    <w:uiPriority w:val="99"/>
    <w:locked/>
    <w:rsid w:val="00BF7467"/>
    <w:rPr>
      <w:rFonts w:ascii="Times New Roman" w:hAnsi="Times New Roman" w:cs="Times"/>
      <w:sz w:val="24"/>
    </w:rPr>
  </w:style>
  <w:style w:type="paragraph" w:styleId="BalloonText">
    <w:name w:val="Balloon Text"/>
    <w:basedOn w:val="Normal"/>
    <w:link w:val="BalloonTextChar"/>
    <w:uiPriority w:val="99"/>
    <w:semiHidden/>
    <w:rsid w:val="00BF74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7467"/>
    <w:rPr>
      <w:rFonts w:ascii="Tahoma" w:hAnsi="Tahoma" w:cs="Tahoma"/>
      <w:sz w:val="16"/>
      <w:szCs w:val="16"/>
    </w:rPr>
  </w:style>
  <w:style w:type="paragraph" w:styleId="BodyTextIndent2">
    <w:name w:val="Body Text Indent 2"/>
    <w:basedOn w:val="Normal"/>
    <w:link w:val="BodyTextIndent2Char"/>
    <w:uiPriority w:val="99"/>
    <w:semiHidden/>
    <w:rsid w:val="007A009A"/>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A009A"/>
    <w:rPr>
      <w:rFonts w:ascii="Times New Roman" w:hAnsi="Times New Roman" w:cs="Times"/>
      <w:sz w:val="24"/>
    </w:rPr>
  </w:style>
  <w:style w:type="paragraph" w:customStyle="1" w:styleId="Txt">
    <w:name w:val="Txt"/>
    <w:uiPriority w:val="99"/>
    <w:rsid w:val="007A009A"/>
    <w:pPr>
      <w:spacing w:after="200"/>
    </w:pPr>
    <w:rPr>
      <w:rFonts w:ascii="Arial" w:eastAsia="Times New Roman" w:hAnsi="Arial"/>
      <w:sz w:val="20"/>
    </w:rPr>
  </w:style>
  <w:style w:type="paragraph" w:customStyle="1" w:styleId="PTableBullet1">
    <w:name w:val="P.Table Bullet 1"/>
    <w:basedOn w:val="Normal"/>
    <w:uiPriority w:val="99"/>
    <w:rsid w:val="00982102"/>
    <w:pPr>
      <w:numPr>
        <w:numId w:val="10"/>
      </w:numPr>
      <w:spacing w:before="20" w:after="20"/>
      <w:ind w:left="187" w:hanging="187"/>
    </w:pPr>
    <w:rPr>
      <w:rFonts w:ascii="Arial Narrow" w:hAnsi="Arial Narrow" w:cs="Arial"/>
      <w:sz w:val="20"/>
      <w:szCs w:val="20"/>
    </w:rPr>
  </w:style>
  <w:style w:type="paragraph" w:customStyle="1" w:styleId="PTableHeading2">
    <w:name w:val="P.Table Heading 2"/>
    <w:basedOn w:val="PTableHeading"/>
    <w:uiPriority w:val="99"/>
    <w:rsid w:val="00982102"/>
    <w:pPr>
      <w:jc w:val="left"/>
    </w:pPr>
    <w:rPr>
      <w:color w:val="000000"/>
    </w:rPr>
  </w:style>
  <w:style w:type="paragraph" w:customStyle="1" w:styleId="PNumberingSurveyTextContinuation">
    <w:name w:val="P.Numbering Survey Text Continuation"/>
    <w:basedOn w:val="Normal"/>
    <w:uiPriority w:val="99"/>
    <w:rsid w:val="00982102"/>
    <w:pPr>
      <w:spacing w:after="240"/>
      <w:ind w:left="360"/>
    </w:pPr>
    <w:rPr>
      <w:noProof/>
    </w:rPr>
  </w:style>
  <w:style w:type="character" w:styleId="Hyperlink">
    <w:name w:val="Hyperlink"/>
    <w:basedOn w:val="DefaultParagraphFont"/>
    <w:uiPriority w:val="99"/>
    <w:semiHidden/>
    <w:rsid w:val="00D42F4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80320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2135</Words>
  <Characters>12173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Improvement Status and Outcomes for Students with Disabilities Study</dc:title>
  <dc:subject/>
  <dc:creator/>
  <cp:keywords/>
  <dc:description/>
  <cp:lastModifiedBy/>
  <cp:revision>2</cp:revision>
  <dcterms:created xsi:type="dcterms:W3CDTF">2011-03-16T14:44:00Z</dcterms:created>
  <dcterms:modified xsi:type="dcterms:W3CDTF">2011-03-16T14:44:00Z</dcterms:modified>
</cp:coreProperties>
</file>