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30" w:rsidRPr="00D83F11" w:rsidRDefault="00047230" w:rsidP="00D83F11">
      <w:pPr>
        <w:pStyle w:val="PAppendixHeading1"/>
      </w:pPr>
      <w:r w:rsidRPr="00D83F11">
        <w:t>Equitable Distribution of Effective Teachers Study</w:t>
      </w:r>
      <w:r w:rsidRPr="00D83F11">
        <w:br/>
        <w:t>Data Use and Confidentiality Procedures</w:t>
      </w:r>
    </w:p>
    <w:p w:rsidR="00047230" w:rsidRPr="00E307E5" w:rsidRDefault="00047230" w:rsidP="00D83F11">
      <w:pPr>
        <w:pStyle w:val="PAppendixHeading2"/>
        <w:jc w:val="center"/>
        <w:rPr>
          <w:szCs w:val="32"/>
        </w:rPr>
      </w:pPr>
      <w:r w:rsidRPr="00E307E5">
        <w:rPr>
          <w:szCs w:val="32"/>
        </w:rPr>
        <w:t>Employee Agreement</w:t>
      </w:r>
    </w:p>
    <w:p w:rsidR="00047230" w:rsidRPr="00B92A4E" w:rsidRDefault="00047230" w:rsidP="000D37EB">
      <w:pPr>
        <w:pStyle w:val="PAppendixBodyText"/>
      </w:pPr>
      <w:r w:rsidRPr="0053282A">
        <w:t>I acknowledge that I have been granted access to confidential data, to facilitate the performance of my duties for the study, Equitable Distribution of Effective Teachers: State and Local Responses to Federal Initiatives</w:t>
      </w:r>
      <w:r>
        <w:t xml:space="preserve"> (“</w:t>
      </w:r>
      <w:r w:rsidRPr="0053282A">
        <w:t>Equitable Distribution of Effective Teachers</w:t>
      </w:r>
      <w:r>
        <w:t xml:space="preserve"> Study”)</w:t>
      </w:r>
      <w:r w:rsidRPr="0053282A">
        <w:t xml:space="preserve">. This Agreement confirms that I recognize and understand that my use of these data is restricted to the fulfillment of my duties on the Equitable Distribution of Effective Teachers </w:t>
      </w:r>
      <w:r>
        <w:t xml:space="preserve">Study </w:t>
      </w:r>
      <w:r w:rsidRPr="0053282A">
        <w:t>and that it is my responsibility to safeguard and maintain the confidentiality of these data. Safeguarding consists of following all protections specified in the Equitable Distribution of Effective Teachers</w:t>
      </w:r>
      <w:r>
        <w:t xml:space="preserve"> Study</w:t>
      </w:r>
      <w:r w:rsidRPr="0053282A">
        <w:t>’s Information Security</w:t>
      </w:r>
      <w:r>
        <w:t xml:space="preserve"> Plan. </w:t>
      </w:r>
      <w:r w:rsidRPr="00B92A4E">
        <w:t>Maintaining confidentiality means not releasing or disclosing the data to</w:t>
      </w:r>
      <w:r>
        <w:t xml:space="preserve"> any unauthorized individuals. </w:t>
      </w:r>
    </w:p>
    <w:p w:rsidR="00047230" w:rsidRPr="00B92A4E" w:rsidRDefault="00047230" w:rsidP="000D37EB">
      <w:pPr>
        <w:pStyle w:val="PAppendixBodyText"/>
      </w:pPr>
      <w:r w:rsidRPr="00B92A4E">
        <w:t xml:space="preserve">I have received a copy of the </w:t>
      </w:r>
      <w:r w:rsidRPr="0053282A">
        <w:t>Equitable Distribution of Effective Teachers</w:t>
      </w:r>
      <w:r>
        <w:t xml:space="preserve"> Study</w:t>
      </w:r>
      <w:r w:rsidRPr="00B92A4E">
        <w:t xml:space="preserve"> Data Use and Confidentiality Procedures, Information Security Plan, and Institutional R</w:t>
      </w:r>
      <w:r>
        <w:t xml:space="preserve">eview Board (IRB) submission. </w:t>
      </w:r>
      <w:r w:rsidRPr="00B92A4E">
        <w:t xml:space="preserve">I certify that I have reviewed these documents and agree to abide by the standards set forth therein for the duration of my employment on the </w:t>
      </w:r>
      <w:r w:rsidRPr="0053282A">
        <w:t>Equitable Distribution of Effective Teachers</w:t>
      </w:r>
      <w:r>
        <w:t xml:space="preserve"> Study.</w:t>
      </w:r>
      <w:r w:rsidRPr="00B92A4E">
        <w:t xml:space="preserve"> I understand that my e-mail and computer usage may be monitored by the company to ensure compliance with these standards.</w:t>
      </w:r>
      <w:r>
        <w:t xml:space="preserve"> </w:t>
      </w:r>
    </w:p>
    <w:p w:rsidR="00047230" w:rsidRDefault="00047230" w:rsidP="000D37EB">
      <w:pPr>
        <w:pStyle w:val="PAppendixBodyText"/>
      </w:pPr>
      <w:r w:rsidRPr="00B92A4E">
        <w:t>I am aware that any violations of the Data Use and Confidentiality Procedures may subject me to disciplinary action, up to and including discharge from employment.</w:t>
      </w:r>
    </w:p>
    <w:p w:rsidR="00047230" w:rsidRDefault="00047230" w:rsidP="000D37EB">
      <w:pPr>
        <w:pStyle w:val="PAppendixBodyText"/>
        <w:tabs>
          <w:tab w:val="left" w:pos="5040"/>
        </w:tabs>
      </w:pPr>
      <w:r w:rsidRPr="00B92A4E">
        <w:t>___________________________________</w:t>
      </w:r>
      <w:r>
        <w:tab/>
      </w:r>
      <w:r w:rsidRPr="00B92A4E">
        <w:t>_______________________</w:t>
      </w:r>
      <w:r>
        <w:br/>
      </w:r>
      <w:r w:rsidRPr="00B92A4E">
        <w:t>Employee</w:t>
      </w:r>
      <w:r>
        <w:t>’</w:t>
      </w:r>
      <w:r w:rsidRPr="00B92A4E">
        <w:t>s Signature</w:t>
      </w:r>
      <w:r>
        <w:tab/>
      </w:r>
      <w:r w:rsidRPr="00B92A4E">
        <w:t>Date</w:t>
      </w:r>
    </w:p>
    <w:p w:rsidR="00047230" w:rsidRPr="005617AD" w:rsidRDefault="00047230" w:rsidP="00D16281">
      <w:pPr>
        <w:pStyle w:val="PAppendixBodyText"/>
        <w:tabs>
          <w:tab w:val="left" w:pos="5040"/>
        </w:tabs>
      </w:pPr>
      <w:r w:rsidRPr="00B92A4E">
        <w:t>___________________________________</w:t>
      </w:r>
      <w:r>
        <w:br/>
      </w:r>
      <w:r w:rsidRPr="00B92A4E">
        <w:t>Employee</w:t>
      </w:r>
      <w:r>
        <w:t>’</w:t>
      </w:r>
      <w:r w:rsidRPr="00B92A4E">
        <w:t>s Printed Name</w:t>
      </w:r>
    </w:p>
    <w:p w:rsidR="00047230" w:rsidRPr="00B04781" w:rsidRDefault="00047230" w:rsidP="00B1501A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047230" w:rsidRPr="00B04781" w:rsidSect="00D16281">
      <w:headerReference w:type="default" r:id="rId7"/>
      <w:footerReference w:type="default" r:id="rId8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30" w:rsidRDefault="00047230" w:rsidP="00CB4398">
      <w:r>
        <w:separator/>
      </w:r>
    </w:p>
  </w:endnote>
  <w:endnote w:type="continuationSeparator" w:id="0">
    <w:p w:rsidR="00047230" w:rsidRDefault="00047230" w:rsidP="00CB4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Garamond Std Book 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230" w:rsidRDefault="00047230" w:rsidP="000B5046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Style w:val="PageNumber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54" o:spid="_x0000_s2049" type="#_x0000_t75" alt="AIR Centered_Logo_bw" style="position:absolute;margin-left:443.3pt;margin-top:-1.35pt;width:100.2pt;height:29.9pt;z-index:251660288;visibility:visible;mso-position-horizontal-relative:margin">
          <v:imagedata r:id="rId1" o:title=""/>
          <w10:wrap anchorx="margin"/>
        </v:shape>
      </w:pict>
    </w:r>
    <w:r w:rsidRPr="00F04A32">
      <w:rPr>
        <w:rStyle w:val="PageNumber"/>
      </w:rPr>
      <w:tab/>
    </w:r>
    <w:r>
      <w:rPr>
        <w:rStyle w:val="PageNumber"/>
      </w:rPr>
      <w:t>G-</w:t>
    </w:r>
    <w:r w:rsidRPr="00F04A32">
      <w:rPr>
        <w:rStyle w:val="PageNumber"/>
      </w:rPr>
      <w:fldChar w:fldCharType="begin"/>
    </w:r>
    <w:r w:rsidRPr="00F04A32">
      <w:rPr>
        <w:rStyle w:val="PageNumber"/>
      </w:rPr>
      <w:instrText xml:space="preserve"> PAGE </w:instrText>
    </w:r>
    <w:r w:rsidRPr="00F04A32">
      <w:rPr>
        <w:rStyle w:val="PageNumber"/>
      </w:rPr>
      <w:fldChar w:fldCharType="separate"/>
    </w:r>
    <w:r>
      <w:rPr>
        <w:rStyle w:val="PageNumber"/>
      </w:rPr>
      <w:t>1</w:t>
    </w:r>
    <w:r w:rsidRPr="00F04A32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30" w:rsidRPr="00F847E1" w:rsidRDefault="00047230" w:rsidP="00F847E1">
      <w:r w:rsidRPr="00F847E1">
        <w:separator/>
      </w:r>
    </w:p>
  </w:footnote>
  <w:footnote w:type="continuationSeparator" w:id="0">
    <w:p w:rsidR="00047230" w:rsidRDefault="00047230" w:rsidP="00CB4398">
      <w:r>
        <w:continuationSeparator/>
      </w:r>
    </w:p>
  </w:footnote>
  <w:footnote w:type="continuationNotice" w:id="1">
    <w:p w:rsidR="00047230" w:rsidRDefault="000472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230" w:rsidRPr="00EC70D2" w:rsidRDefault="00047230" w:rsidP="00172B6E">
    <w:pPr>
      <w:pStyle w:val="Header"/>
      <w:tabs>
        <w:tab w:val="clear" w:pos="9360"/>
        <w:tab w:val="right" w:pos="10800"/>
        <w:tab w:val="right" w:pos="14400"/>
      </w:tabs>
      <w:spacing w:after="240"/>
    </w:pPr>
    <w:r w:rsidRPr="00EC70D2">
      <w:rPr>
        <w:i w:val="0"/>
        <w:sz w:val="20"/>
        <w:szCs w:val="20"/>
      </w:rPr>
      <w:t>Equitable Distribution of Effective Teachers</w:t>
    </w:r>
    <w:r w:rsidRPr="00EC70D2">
      <w:rPr>
        <w:sz w:val="20"/>
        <w:szCs w:val="20"/>
      </w:rPr>
      <w:t xml:space="preserve"> </w:t>
    </w:r>
    <w:r w:rsidRPr="00EC70D2">
      <w:rPr>
        <w:sz w:val="20"/>
        <w:szCs w:val="20"/>
      </w:rPr>
      <w:tab/>
    </w:r>
    <w:r>
      <w:rPr>
        <w:sz w:val="20"/>
        <w:szCs w:val="20"/>
      </w:rPr>
      <w:t>District</w:t>
    </w:r>
    <w:r w:rsidRPr="00EC70D2">
      <w:rPr>
        <w:sz w:val="20"/>
        <w:szCs w:val="20"/>
      </w:rPr>
      <w:t xml:space="preserve"> Data Request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86E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742354"/>
    <w:multiLevelType w:val="hybridMultilevel"/>
    <w:tmpl w:val="0EDEA3B6"/>
    <w:lvl w:ilvl="0" w:tplc="6DFE1222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</w:rPr>
    </w:lvl>
    <w:lvl w:ilvl="1" w:tplc="88A8FBB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80D03482">
      <w:start w:val="1"/>
      <w:numFmt w:val="lowerRoman"/>
      <w:lvlText w:val="%3."/>
      <w:lvlJc w:val="right"/>
      <w:pPr>
        <w:ind w:left="126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7E40F32">
      <w:start w:val="1"/>
      <w:numFmt w:val="upperRoman"/>
      <w:lvlText w:val="%5."/>
      <w:lvlJc w:val="left"/>
      <w:pPr>
        <w:ind w:left="396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62113"/>
    <w:multiLevelType w:val="hybridMultilevel"/>
    <w:tmpl w:val="2B78F7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BA006C"/>
    <w:multiLevelType w:val="hybridMultilevel"/>
    <w:tmpl w:val="ADF6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87FB6"/>
    <w:multiLevelType w:val="hybridMultilevel"/>
    <w:tmpl w:val="6F9E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A0CDF"/>
    <w:multiLevelType w:val="hybridMultilevel"/>
    <w:tmpl w:val="29BC6214"/>
    <w:lvl w:ilvl="0" w:tplc="6DFE1222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</w:rPr>
    </w:lvl>
    <w:lvl w:ilvl="1" w:tplc="88A8FBB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6A00E880">
      <w:start w:val="1"/>
      <w:numFmt w:val="lowerRoman"/>
      <w:lvlText w:val="%3."/>
      <w:lvlJc w:val="right"/>
      <w:pPr>
        <w:ind w:left="126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7E40F32">
      <w:start w:val="1"/>
      <w:numFmt w:val="upperRoman"/>
      <w:lvlText w:val="%5."/>
      <w:lvlJc w:val="left"/>
      <w:pPr>
        <w:ind w:left="396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AB2AA1"/>
    <w:multiLevelType w:val="hybridMultilevel"/>
    <w:tmpl w:val="3ADEBFCE"/>
    <w:lvl w:ilvl="0" w:tplc="04090019">
      <w:start w:val="1"/>
      <w:numFmt w:val="lowerLetter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7">
    <w:nsid w:val="37F164A4"/>
    <w:multiLevelType w:val="hybridMultilevel"/>
    <w:tmpl w:val="8D16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E0FC3"/>
    <w:multiLevelType w:val="hybridMultilevel"/>
    <w:tmpl w:val="30825F4C"/>
    <w:lvl w:ilvl="0" w:tplc="066228A8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D83E5E"/>
    <w:multiLevelType w:val="multilevel"/>
    <w:tmpl w:val="98687D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5AC21916"/>
    <w:multiLevelType w:val="hybridMultilevel"/>
    <w:tmpl w:val="57A25696"/>
    <w:lvl w:ilvl="0" w:tplc="0F4E88D6">
      <w:start w:val="1"/>
      <w:numFmt w:val="bullet"/>
      <w:pStyle w:val="P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0A47FF"/>
    <w:multiLevelType w:val="hybridMultilevel"/>
    <w:tmpl w:val="A7DAC5F0"/>
    <w:lvl w:ilvl="0" w:tplc="0AD4A6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7B2820"/>
    <w:multiLevelType w:val="hybridMultilevel"/>
    <w:tmpl w:val="3ADEBFCE"/>
    <w:lvl w:ilvl="0" w:tplc="04090019">
      <w:start w:val="1"/>
      <w:numFmt w:val="lowerLetter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13">
    <w:nsid w:val="5FA1711A"/>
    <w:multiLevelType w:val="hybridMultilevel"/>
    <w:tmpl w:val="6226B038"/>
    <w:lvl w:ilvl="0" w:tplc="0409000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752876"/>
    <w:multiLevelType w:val="hybridMultilevel"/>
    <w:tmpl w:val="BC56EA46"/>
    <w:lvl w:ilvl="0" w:tplc="EE921F9A">
      <w:start w:val="1"/>
      <w:numFmt w:val="bullet"/>
      <w:pStyle w:val="PBullet2"/>
      <w:lvlText w:val="—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F133C9"/>
    <w:multiLevelType w:val="hybridMultilevel"/>
    <w:tmpl w:val="244C03CC"/>
    <w:lvl w:ilvl="0" w:tplc="22D0E014">
      <w:start w:val="1"/>
      <w:numFmt w:val="lowerLetter"/>
      <w:lvlText w:val="%1."/>
      <w:lvlJc w:val="left"/>
      <w:pPr>
        <w:ind w:left="252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6">
    <w:nsid w:val="662C7CBC"/>
    <w:multiLevelType w:val="hybridMultilevel"/>
    <w:tmpl w:val="2DF6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5C1426"/>
    <w:multiLevelType w:val="hybridMultilevel"/>
    <w:tmpl w:val="79704952"/>
    <w:lvl w:ilvl="0" w:tplc="4AA8A2D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86D31DD"/>
    <w:multiLevelType w:val="hybridMultilevel"/>
    <w:tmpl w:val="65E0A262"/>
    <w:lvl w:ilvl="0" w:tplc="4AA8A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C1CBE">
      <w:start w:val="2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FD7F1A"/>
    <w:multiLevelType w:val="hybridMultilevel"/>
    <w:tmpl w:val="C5B8B4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BC63E0F"/>
    <w:multiLevelType w:val="hybridMultilevel"/>
    <w:tmpl w:val="E6F259FE"/>
    <w:lvl w:ilvl="0" w:tplc="56F6724A">
      <w:start w:val="1"/>
      <w:numFmt w:val="lowerRoman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4"/>
  </w:num>
  <w:num w:numId="5">
    <w:abstractNumId w:val="17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3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2"/>
  </w:num>
  <w:num w:numId="13">
    <w:abstractNumId w:val="9"/>
  </w:num>
  <w:num w:numId="14">
    <w:abstractNumId w:val="17"/>
    <w:lvlOverride w:ilvl="0">
      <w:startOverride w:val="1"/>
    </w:lvlOverride>
  </w:num>
  <w:num w:numId="15">
    <w:abstractNumId w:val="5"/>
  </w:num>
  <w:num w:numId="16">
    <w:abstractNumId w:val="18"/>
  </w:num>
  <w:num w:numId="17">
    <w:abstractNumId w:val="0"/>
  </w:num>
  <w:num w:numId="18">
    <w:abstractNumId w:val="4"/>
  </w:num>
  <w:num w:numId="19">
    <w:abstractNumId w:val="19"/>
  </w:num>
  <w:num w:numId="20">
    <w:abstractNumId w:val="13"/>
  </w:num>
  <w:num w:numId="21">
    <w:abstractNumId w:val="17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15"/>
    <w:lvlOverride w:ilvl="0">
      <w:startOverride w:val="1"/>
    </w:lvlOverride>
  </w:num>
  <w:num w:numId="41">
    <w:abstractNumId w:val="15"/>
    <w:lvlOverride w:ilvl="0">
      <w:startOverride w:val="1"/>
    </w:lvlOverride>
  </w:num>
  <w:num w:numId="42">
    <w:abstractNumId w:val="15"/>
    <w:lvlOverride w:ilvl="0">
      <w:startOverride w:val="1"/>
    </w:lvlOverride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15"/>
    <w:lvlOverride w:ilvl="0">
      <w:startOverride w:val="1"/>
    </w:lvlOverride>
  </w:num>
  <w:num w:numId="46">
    <w:abstractNumId w:val="20"/>
  </w:num>
  <w:num w:numId="47">
    <w:abstractNumId w:val="20"/>
    <w:lvlOverride w:ilvl="0">
      <w:startOverride w:val="1"/>
    </w:lvlOverride>
  </w:num>
  <w:num w:numId="48">
    <w:abstractNumId w:val="15"/>
    <w:lvlOverride w:ilvl="0">
      <w:startOverride w:val="1"/>
    </w:lvlOverride>
  </w:num>
  <w:num w:numId="49">
    <w:abstractNumId w:val="15"/>
    <w:lvlOverride w:ilvl="0">
      <w:startOverride w:val="1"/>
    </w:lvlOverride>
  </w:num>
  <w:num w:numId="50">
    <w:abstractNumId w:val="15"/>
    <w:lvlOverride w:ilvl="0">
      <w:startOverride w:val="1"/>
    </w:lvlOverride>
  </w:num>
  <w:num w:numId="51">
    <w:abstractNumId w:val="15"/>
    <w:lvlOverride w:ilvl="0">
      <w:startOverride w:val="1"/>
    </w:lvlOverride>
  </w:num>
  <w:num w:numId="52">
    <w:abstractNumId w:val="15"/>
    <w:lvlOverride w:ilvl="0">
      <w:startOverride w:val="1"/>
    </w:lvlOverride>
  </w:num>
  <w:num w:numId="53">
    <w:abstractNumId w:val="6"/>
  </w:num>
  <w:num w:numId="54">
    <w:abstractNumId w:val="7"/>
  </w:num>
  <w:num w:numId="55">
    <w:abstractNumId w:val="16"/>
  </w:num>
  <w:num w:numId="56">
    <w:abstractNumId w:val="17"/>
    <w:lvlOverride w:ilvl="0">
      <w:startOverride w:val="1"/>
    </w:lvlOverride>
  </w:num>
  <w:num w:numId="57">
    <w:abstractNumId w:val="17"/>
    <w:lvlOverride w:ilvl="0">
      <w:startOverride w:val="1"/>
    </w:lvlOverride>
  </w:num>
  <w:num w:numId="58">
    <w:abstractNumId w:val="12"/>
  </w:num>
  <w:num w:numId="59">
    <w:abstractNumId w:val="17"/>
    <w:lvlOverride w:ilvl="0">
      <w:startOverride w:val="1"/>
    </w:lvlOverride>
  </w:num>
  <w:num w:numId="60">
    <w:abstractNumId w:val="1"/>
  </w:num>
  <w:num w:numId="61">
    <w:abstractNumId w:val="8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1328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E66"/>
    <w:rsid w:val="00000103"/>
    <w:rsid w:val="00001F1C"/>
    <w:rsid w:val="00004360"/>
    <w:rsid w:val="000054AB"/>
    <w:rsid w:val="00005A1C"/>
    <w:rsid w:val="00006C8D"/>
    <w:rsid w:val="00007500"/>
    <w:rsid w:val="00011879"/>
    <w:rsid w:val="00012EAF"/>
    <w:rsid w:val="00014E19"/>
    <w:rsid w:val="000174BE"/>
    <w:rsid w:val="00017EC4"/>
    <w:rsid w:val="00021CF0"/>
    <w:rsid w:val="00022173"/>
    <w:rsid w:val="00022DC4"/>
    <w:rsid w:val="00022FE7"/>
    <w:rsid w:val="00023C56"/>
    <w:rsid w:val="0002692B"/>
    <w:rsid w:val="000304DF"/>
    <w:rsid w:val="0003505E"/>
    <w:rsid w:val="000360C5"/>
    <w:rsid w:val="000361B9"/>
    <w:rsid w:val="00036C09"/>
    <w:rsid w:val="00041C0B"/>
    <w:rsid w:val="00041F05"/>
    <w:rsid w:val="00042086"/>
    <w:rsid w:val="00044E97"/>
    <w:rsid w:val="00046205"/>
    <w:rsid w:val="000466A5"/>
    <w:rsid w:val="00047230"/>
    <w:rsid w:val="00052E4D"/>
    <w:rsid w:val="00053E8F"/>
    <w:rsid w:val="0005532C"/>
    <w:rsid w:val="0005606D"/>
    <w:rsid w:val="00061BAF"/>
    <w:rsid w:val="00061DEB"/>
    <w:rsid w:val="00062959"/>
    <w:rsid w:val="00062964"/>
    <w:rsid w:val="0006627C"/>
    <w:rsid w:val="000673CD"/>
    <w:rsid w:val="000676B2"/>
    <w:rsid w:val="00073A55"/>
    <w:rsid w:val="00075320"/>
    <w:rsid w:val="0007536E"/>
    <w:rsid w:val="00075CEA"/>
    <w:rsid w:val="000762EB"/>
    <w:rsid w:val="00080861"/>
    <w:rsid w:val="00081969"/>
    <w:rsid w:val="00082634"/>
    <w:rsid w:val="000832E3"/>
    <w:rsid w:val="000867B9"/>
    <w:rsid w:val="00086C05"/>
    <w:rsid w:val="00087A3B"/>
    <w:rsid w:val="00094E9F"/>
    <w:rsid w:val="000950E4"/>
    <w:rsid w:val="00095E61"/>
    <w:rsid w:val="00097768"/>
    <w:rsid w:val="000A0FA6"/>
    <w:rsid w:val="000A1C17"/>
    <w:rsid w:val="000A48E1"/>
    <w:rsid w:val="000A585D"/>
    <w:rsid w:val="000A5A74"/>
    <w:rsid w:val="000B0D3E"/>
    <w:rsid w:val="000B235B"/>
    <w:rsid w:val="000B29C7"/>
    <w:rsid w:val="000B2D3B"/>
    <w:rsid w:val="000B36BB"/>
    <w:rsid w:val="000B3CBD"/>
    <w:rsid w:val="000B5046"/>
    <w:rsid w:val="000B67E3"/>
    <w:rsid w:val="000B7FFA"/>
    <w:rsid w:val="000C12F5"/>
    <w:rsid w:val="000C2198"/>
    <w:rsid w:val="000C32DA"/>
    <w:rsid w:val="000C6CB4"/>
    <w:rsid w:val="000D073C"/>
    <w:rsid w:val="000D37EB"/>
    <w:rsid w:val="000D479D"/>
    <w:rsid w:val="000D5BC9"/>
    <w:rsid w:val="000D69B6"/>
    <w:rsid w:val="000D7714"/>
    <w:rsid w:val="000E38F9"/>
    <w:rsid w:val="000E4026"/>
    <w:rsid w:val="000E4E4C"/>
    <w:rsid w:val="000E5A71"/>
    <w:rsid w:val="000F0A19"/>
    <w:rsid w:val="000F3804"/>
    <w:rsid w:val="00100B75"/>
    <w:rsid w:val="00100E1B"/>
    <w:rsid w:val="00101485"/>
    <w:rsid w:val="001024E2"/>
    <w:rsid w:val="00102EA9"/>
    <w:rsid w:val="00103CCB"/>
    <w:rsid w:val="00105D5C"/>
    <w:rsid w:val="0010710B"/>
    <w:rsid w:val="00113F88"/>
    <w:rsid w:val="00114615"/>
    <w:rsid w:val="00114642"/>
    <w:rsid w:val="00114D89"/>
    <w:rsid w:val="00114FEC"/>
    <w:rsid w:val="00115DDC"/>
    <w:rsid w:val="001169BE"/>
    <w:rsid w:val="0011751A"/>
    <w:rsid w:val="001179DB"/>
    <w:rsid w:val="00121990"/>
    <w:rsid w:val="0012354C"/>
    <w:rsid w:val="00123BFF"/>
    <w:rsid w:val="001259BC"/>
    <w:rsid w:val="00125C87"/>
    <w:rsid w:val="00127263"/>
    <w:rsid w:val="00131C5F"/>
    <w:rsid w:val="00132F35"/>
    <w:rsid w:val="00140FCE"/>
    <w:rsid w:val="00142459"/>
    <w:rsid w:val="00142DF2"/>
    <w:rsid w:val="001436A5"/>
    <w:rsid w:val="00143799"/>
    <w:rsid w:val="001444BA"/>
    <w:rsid w:val="00146A02"/>
    <w:rsid w:val="00151542"/>
    <w:rsid w:val="001528CA"/>
    <w:rsid w:val="00156DF3"/>
    <w:rsid w:val="00156F76"/>
    <w:rsid w:val="00157693"/>
    <w:rsid w:val="001617D7"/>
    <w:rsid w:val="00162C84"/>
    <w:rsid w:val="00162FF5"/>
    <w:rsid w:val="001635F4"/>
    <w:rsid w:val="00163661"/>
    <w:rsid w:val="001671DA"/>
    <w:rsid w:val="00171563"/>
    <w:rsid w:val="00172B6E"/>
    <w:rsid w:val="00172B8F"/>
    <w:rsid w:val="00173A7E"/>
    <w:rsid w:val="0017514E"/>
    <w:rsid w:val="00175282"/>
    <w:rsid w:val="001767E8"/>
    <w:rsid w:val="0017695B"/>
    <w:rsid w:val="00176BE6"/>
    <w:rsid w:val="001823A3"/>
    <w:rsid w:val="00182F03"/>
    <w:rsid w:val="001845FB"/>
    <w:rsid w:val="00190825"/>
    <w:rsid w:val="00195E5A"/>
    <w:rsid w:val="001972E7"/>
    <w:rsid w:val="001A3250"/>
    <w:rsid w:val="001A3F3D"/>
    <w:rsid w:val="001A4EA6"/>
    <w:rsid w:val="001A7668"/>
    <w:rsid w:val="001B1CAF"/>
    <w:rsid w:val="001B4812"/>
    <w:rsid w:val="001B49B5"/>
    <w:rsid w:val="001B517D"/>
    <w:rsid w:val="001B5397"/>
    <w:rsid w:val="001B6058"/>
    <w:rsid w:val="001B78D5"/>
    <w:rsid w:val="001B7B13"/>
    <w:rsid w:val="001C07FB"/>
    <w:rsid w:val="001C0F08"/>
    <w:rsid w:val="001C1A1B"/>
    <w:rsid w:val="001C1A35"/>
    <w:rsid w:val="001C3CD3"/>
    <w:rsid w:val="001C3D23"/>
    <w:rsid w:val="001C6A09"/>
    <w:rsid w:val="001C6E41"/>
    <w:rsid w:val="001C701D"/>
    <w:rsid w:val="001C79C7"/>
    <w:rsid w:val="001D1388"/>
    <w:rsid w:val="001D1751"/>
    <w:rsid w:val="001D3E3A"/>
    <w:rsid w:val="001D68BF"/>
    <w:rsid w:val="001D7EC1"/>
    <w:rsid w:val="001E1D3D"/>
    <w:rsid w:val="001E3BE8"/>
    <w:rsid w:val="001E4A7F"/>
    <w:rsid w:val="001E58E9"/>
    <w:rsid w:val="00202690"/>
    <w:rsid w:val="002073DC"/>
    <w:rsid w:val="00211DC1"/>
    <w:rsid w:val="00214E52"/>
    <w:rsid w:val="00217098"/>
    <w:rsid w:val="00217423"/>
    <w:rsid w:val="002249B8"/>
    <w:rsid w:val="00225AEB"/>
    <w:rsid w:val="00227676"/>
    <w:rsid w:val="002317AC"/>
    <w:rsid w:val="002337E1"/>
    <w:rsid w:val="0023404F"/>
    <w:rsid w:val="0023446F"/>
    <w:rsid w:val="00235CA7"/>
    <w:rsid w:val="00235F7B"/>
    <w:rsid w:val="002371EF"/>
    <w:rsid w:val="00241404"/>
    <w:rsid w:val="002424B7"/>
    <w:rsid w:val="002445B0"/>
    <w:rsid w:val="002454BA"/>
    <w:rsid w:val="00245915"/>
    <w:rsid w:val="00245957"/>
    <w:rsid w:val="00246A50"/>
    <w:rsid w:val="00246E3F"/>
    <w:rsid w:val="002500FB"/>
    <w:rsid w:val="002545D4"/>
    <w:rsid w:val="00256A70"/>
    <w:rsid w:val="00257836"/>
    <w:rsid w:val="002578BE"/>
    <w:rsid w:val="002616EC"/>
    <w:rsid w:val="0026407C"/>
    <w:rsid w:val="0026454A"/>
    <w:rsid w:val="00264A2A"/>
    <w:rsid w:val="00264FBF"/>
    <w:rsid w:val="002672C8"/>
    <w:rsid w:val="0026770B"/>
    <w:rsid w:val="00271EFB"/>
    <w:rsid w:val="00273E48"/>
    <w:rsid w:val="00275556"/>
    <w:rsid w:val="0027659E"/>
    <w:rsid w:val="00286FC5"/>
    <w:rsid w:val="00291A40"/>
    <w:rsid w:val="002934D0"/>
    <w:rsid w:val="0029478F"/>
    <w:rsid w:val="00294A03"/>
    <w:rsid w:val="00295B37"/>
    <w:rsid w:val="00295D30"/>
    <w:rsid w:val="0029663D"/>
    <w:rsid w:val="002A1ADB"/>
    <w:rsid w:val="002A6397"/>
    <w:rsid w:val="002A689D"/>
    <w:rsid w:val="002A7849"/>
    <w:rsid w:val="002B24F4"/>
    <w:rsid w:val="002B26A6"/>
    <w:rsid w:val="002B3522"/>
    <w:rsid w:val="002B4197"/>
    <w:rsid w:val="002B43A9"/>
    <w:rsid w:val="002B44F5"/>
    <w:rsid w:val="002B6DFB"/>
    <w:rsid w:val="002B7450"/>
    <w:rsid w:val="002C2C44"/>
    <w:rsid w:val="002C3E0C"/>
    <w:rsid w:val="002C4644"/>
    <w:rsid w:val="002C4F7F"/>
    <w:rsid w:val="002C5C8F"/>
    <w:rsid w:val="002C5E49"/>
    <w:rsid w:val="002C5FB9"/>
    <w:rsid w:val="002D0C9E"/>
    <w:rsid w:val="002D1B63"/>
    <w:rsid w:val="002D1CB1"/>
    <w:rsid w:val="002D55FC"/>
    <w:rsid w:val="002D668A"/>
    <w:rsid w:val="002E1326"/>
    <w:rsid w:val="002E3DB7"/>
    <w:rsid w:val="002F2F52"/>
    <w:rsid w:val="002F3E21"/>
    <w:rsid w:val="002F599B"/>
    <w:rsid w:val="002F7065"/>
    <w:rsid w:val="002F7F46"/>
    <w:rsid w:val="003003D6"/>
    <w:rsid w:val="00300771"/>
    <w:rsid w:val="00300AFF"/>
    <w:rsid w:val="00301B54"/>
    <w:rsid w:val="00302224"/>
    <w:rsid w:val="0030286A"/>
    <w:rsid w:val="00302ED8"/>
    <w:rsid w:val="00303032"/>
    <w:rsid w:val="003035EE"/>
    <w:rsid w:val="00304603"/>
    <w:rsid w:val="003063BD"/>
    <w:rsid w:val="00307DBB"/>
    <w:rsid w:val="003102B1"/>
    <w:rsid w:val="003174F8"/>
    <w:rsid w:val="0032101A"/>
    <w:rsid w:val="003237DA"/>
    <w:rsid w:val="00323B5A"/>
    <w:rsid w:val="00324920"/>
    <w:rsid w:val="00324E58"/>
    <w:rsid w:val="00326A96"/>
    <w:rsid w:val="00327103"/>
    <w:rsid w:val="00327182"/>
    <w:rsid w:val="00330971"/>
    <w:rsid w:val="003315E8"/>
    <w:rsid w:val="003318BC"/>
    <w:rsid w:val="00332A3A"/>
    <w:rsid w:val="003344F1"/>
    <w:rsid w:val="00334DCE"/>
    <w:rsid w:val="003351B7"/>
    <w:rsid w:val="00336FE8"/>
    <w:rsid w:val="00340C72"/>
    <w:rsid w:val="00340D7F"/>
    <w:rsid w:val="003439F9"/>
    <w:rsid w:val="00344D38"/>
    <w:rsid w:val="0034602C"/>
    <w:rsid w:val="00350A1D"/>
    <w:rsid w:val="00352317"/>
    <w:rsid w:val="00353457"/>
    <w:rsid w:val="00356DF0"/>
    <w:rsid w:val="00356F36"/>
    <w:rsid w:val="00361F42"/>
    <w:rsid w:val="003624DB"/>
    <w:rsid w:val="00362F26"/>
    <w:rsid w:val="00367493"/>
    <w:rsid w:val="003704A5"/>
    <w:rsid w:val="00372205"/>
    <w:rsid w:val="00373005"/>
    <w:rsid w:val="003733E1"/>
    <w:rsid w:val="00373AFC"/>
    <w:rsid w:val="00380179"/>
    <w:rsid w:val="00380CF2"/>
    <w:rsid w:val="00382363"/>
    <w:rsid w:val="00382D9E"/>
    <w:rsid w:val="00382E94"/>
    <w:rsid w:val="0038411E"/>
    <w:rsid w:val="0038493D"/>
    <w:rsid w:val="00386D46"/>
    <w:rsid w:val="00390818"/>
    <w:rsid w:val="0039127D"/>
    <w:rsid w:val="00393D25"/>
    <w:rsid w:val="00394C02"/>
    <w:rsid w:val="0039506D"/>
    <w:rsid w:val="00397234"/>
    <w:rsid w:val="0039729C"/>
    <w:rsid w:val="003A07F5"/>
    <w:rsid w:val="003A0978"/>
    <w:rsid w:val="003A0FFF"/>
    <w:rsid w:val="003A1CE9"/>
    <w:rsid w:val="003A2CA6"/>
    <w:rsid w:val="003A300A"/>
    <w:rsid w:val="003A33CA"/>
    <w:rsid w:val="003A469B"/>
    <w:rsid w:val="003A57C5"/>
    <w:rsid w:val="003B0E02"/>
    <w:rsid w:val="003B4AA7"/>
    <w:rsid w:val="003B53D7"/>
    <w:rsid w:val="003B770B"/>
    <w:rsid w:val="003C0E0E"/>
    <w:rsid w:val="003C18D4"/>
    <w:rsid w:val="003C3C56"/>
    <w:rsid w:val="003C46EA"/>
    <w:rsid w:val="003C473E"/>
    <w:rsid w:val="003C6C07"/>
    <w:rsid w:val="003C6C92"/>
    <w:rsid w:val="003D2273"/>
    <w:rsid w:val="003D33C1"/>
    <w:rsid w:val="003D3FAA"/>
    <w:rsid w:val="003D4AED"/>
    <w:rsid w:val="003D5168"/>
    <w:rsid w:val="003D61D9"/>
    <w:rsid w:val="003D669D"/>
    <w:rsid w:val="003E220A"/>
    <w:rsid w:val="003E4C33"/>
    <w:rsid w:val="003E60C6"/>
    <w:rsid w:val="003F2142"/>
    <w:rsid w:val="003F51DD"/>
    <w:rsid w:val="003F5509"/>
    <w:rsid w:val="003F5804"/>
    <w:rsid w:val="003F679E"/>
    <w:rsid w:val="003F7638"/>
    <w:rsid w:val="003F7D5D"/>
    <w:rsid w:val="0040429C"/>
    <w:rsid w:val="00404580"/>
    <w:rsid w:val="00404F2A"/>
    <w:rsid w:val="0040660D"/>
    <w:rsid w:val="00407873"/>
    <w:rsid w:val="004102E6"/>
    <w:rsid w:val="004130EF"/>
    <w:rsid w:val="00414C6C"/>
    <w:rsid w:val="00415986"/>
    <w:rsid w:val="00416080"/>
    <w:rsid w:val="0042102B"/>
    <w:rsid w:val="00423CAC"/>
    <w:rsid w:val="004241EF"/>
    <w:rsid w:val="004242B1"/>
    <w:rsid w:val="00426F06"/>
    <w:rsid w:val="004271D0"/>
    <w:rsid w:val="004275C1"/>
    <w:rsid w:val="00436ADC"/>
    <w:rsid w:val="00441018"/>
    <w:rsid w:val="00443AA9"/>
    <w:rsid w:val="004441A5"/>
    <w:rsid w:val="00445879"/>
    <w:rsid w:val="00446248"/>
    <w:rsid w:val="00450347"/>
    <w:rsid w:val="0045064D"/>
    <w:rsid w:val="004511B4"/>
    <w:rsid w:val="00452944"/>
    <w:rsid w:val="00453276"/>
    <w:rsid w:val="00455B16"/>
    <w:rsid w:val="00457668"/>
    <w:rsid w:val="00462578"/>
    <w:rsid w:val="004629BF"/>
    <w:rsid w:val="004636F1"/>
    <w:rsid w:val="004658D0"/>
    <w:rsid w:val="004661C6"/>
    <w:rsid w:val="00470B70"/>
    <w:rsid w:val="00470F6D"/>
    <w:rsid w:val="00471293"/>
    <w:rsid w:val="00473173"/>
    <w:rsid w:val="00473684"/>
    <w:rsid w:val="0047566B"/>
    <w:rsid w:val="00476E91"/>
    <w:rsid w:val="00477152"/>
    <w:rsid w:val="00477691"/>
    <w:rsid w:val="00482A43"/>
    <w:rsid w:val="004837FA"/>
    <w:rsid w:val="00483D90"/>
    <w:rsid w:val="00484FFF"/>
    <w:rsid w:val="004859E4"/>
    <w:rsid w:val="0049151A"/>
    <w:rsid w:val="00491FD8"/>
    <w:rsid w:val="00492B15"/>
    <w:rsid w:val="00494BFD"/>
    <w:rsid w:val="00495C99"/>
    <w:rsid w:val="004A01F4"/>
    <w:rsid w:val="004A1776"/>
    <w:rsid w:val="004A25EE"/>
    <w:rsid w:val="004A4A89"/>
    <w:rsid w:val="004B3BCC"/>
    <w:rsid w:val="004B5B36"/>
    <w:rsid w:val="004B6B65"/>
    <w:rsid w:val="004C21A4"/>
    <w:rsid w:val="004C26FF"/>
    <w:rsid w:val="004C51E2"/>
    <w:rsid w:val="004D01E3"/>
    <w:rsid w:val="004D0C8C"/>
    <w:rsid w:val="004D2E72"/>
    <w:rsid w:val="004D38B4"/>
    <w:rsid w:val="004D4CE5"/>
    <w:rsid w:val="004D52EB"/>
    <w:rsid w:val="004D64FA"/>
    <w:rsid w:val="004D6A17"/>
    <w:rsid w:val="004E251C"/>
    <w:rsid w:val="004E2850"/>
    <w:rsid w:val="004E62F7"/>
    <w:rsid w:val="004E64E6"/>
    <w:rsid w:val="004E7A6A"/>
    <w:rsid w:val="004F058F"/>
    <w:rsid w:val="004F1207"/>
    <w:rsid w:val="004F399B"/>
    <w:rsid w:val="004F46C1"/>
    <w:rsid w:val="004F4A64"/>
    <w:rsid w:val="004F4C61"/>
    <w:rsid w:val="004F4D27"/>
    <w:rsid w:val="00501199"/>
    <w:rsid w:val="00501DCD"/>
    <w:rsid w:val="00507A59"/>
    <w:rsid w:val="005100B2"/>
    <w:rsid w:val="00510477"/>
    <w:rsid w:val="00510583"/>
    <w:rsid w:val="00512EBA"/>
    <w:rsid w:val="00513BE2"/>
    <w:rsid w:val="005149BF"/>
    <w:rsid w:val="00516E8F"/>
    <w:rsid w:val="005175C8"/>
    <w:rsid w:val="00521617"/>
    <w:rsid w:val="00521800"/>
    <w:rsid w:val="00526798"/>
    <w:rsid w:val="00527E4C"/>
    <w:rsid w:val="00530051"/>
    <w:rsid w:val="005312D3"/>
    <w:rsid w:val="00532072"/>
    <w:rsid w:val="0053282A"/>
    <w:rsid w:val="005339D3"/>
    <w:rsid w:val="00535BC1"/>
    <w:rsid w:val="00540AB9"/>
    <w:rsid w:val="00541004"/>
    <w:rsid w:val="0054100C"/>
    <w:rsid w:val="0054153B"/>
    <w:rsid w:val="005425C0"/>
    <w:rsid w:val="00543587"/>
    <w:rsid w:val="00544938"/>
    <w:rsid w:val="00545BBA"/>
    <w:rsid w:val="00545D36"/>
    <w:rsid w:val="005460BD"/>
    <w:rsid w:val="00553F96"/>
    <w:rsid w:val="005577D3"/>
    <w:rsid w:val="00560EFC"/>
    <w:rsid w:val="00561170"/>
    <w:rsid w:val="005617AD"/>
    <w:rsid w:val="0056371F"/>
    <w:rsid w:val="00563959"/>
    <w:rsid w:val="005647C4"/>
    <w:rsid w:val="005648B1"/>
    <w:rsid w:val="005653B5"/>
    <w:rsid w:val="0056567B"/>
    <w:rsid w:val="00566965"/>
    <w:rsid w:val="005670A4"/>
    <w:rsid w:val="00570F77"/>
    <w:rsid w:val="00571115"/>
    <w:rsid w:val="00573AA1"/>
    <w:rsid w:val="00574019"/>
    <w:rsid w:val="0057798B"/>
    <w:rsid w:val="005810FB"/>
    <w:rsid w:val="005815A8"/>
    <w:rsid w:val="0058191B"/>
    <w:rsid w:val="00581C61"/>
    <w:rsid w:val="00582005"/>
    <w:rsid w:val="005851E1"/>
    <w:rsid w:val="0058799E"/>
    <w:rsid w:val="0059101D"/>
    <w:rsid w:val="00591C3B"/>
    <w:rsid w:val="00593395"/>
    <w:rsid w:val="00595BB8"/>
    <w:rsid w:val="00595D0E"/>
    <w:rsid w:val="00596923"/>
    <w:rsid w:val="00597BB8"/>
    <w:rsid w:val="005A13D0"/>
    <w:rsid w:val="005A3364"/>
    <w:rsid w:val="005A592F"/>
    <w:rsid w:val="005A728C"/>
    <w:rsid w:val="005A7EBF"/>
    <w:rsid w:val="005B2B2B"/>
    <w:rsid w:val="005B4076"/>
    <w:rsid w:val="005B49AF"/>
    <w:rsid w:val="005B4F2A"/>
    <w:rsid w:val="005B6995"/>
    <w:rsid w:val="005B6FAB"/>
    <w:rsid w:val="005C06C8"/>
    <w:rsid w:val="005C0C63"/>
    <w:rsid w:val="005C1937"/>
    <w:rsid w:val="005C287B"/>
    <w:rsid w:val="005C4310"/>
    <w:rsid w:val="005C4D1C"/>
    <w:rsid w:val="005C68AA"/>
    <w:rsid w:val="005C6D4D"/>
    <w:rsid w:val="005D0E24"/>
    <w:rsid w:val="005D1529"/>
    <w:rsid w:val="005E0BA9"/>
    <w:rsid w:val="005E1007"/>
    <w:rsid w:val="005E1038"/>
    <w:rsid w:val="005E1054"/>
    <w:rsid w:val="005E1251"/>
    <w:rsid w:val="005E2108"/>
    <w:rsid w:val="005E234B"/>
    <w:rsid w:val="005E39AD"/>
    <w:rsid w:val="005E4BF4"/>
    <w:rsid w:val="005E7177"/>
    <w:rsid w:val="005F0584"/>
    <w:rsid w:val="005F16E3"/>
    <w:rsid w:val="005F1B46"/>
    <w:rsid w:val="005F34B8"/>
    <w:rsid w:val="005F3E77"/>
    <w:rsid w:val="005F4E9D"/>
    <w:rsid w:val="005F50DE"/>
    <w:rsid w:val="005F5267"/>
    <w:rsid w:val="005F55FD"/>
    <w:rsid w:val="005F6570"/>
    <w:rsid w:val="005F65FF"/>
    <w:rsid w:val="005F78B6"/>
    <w:rsid w:val="006004F8"/>
    <w:rsid w:val="0060194B"/>
    <w:rsid w:val="0060233F"/>
    <w:rsid w:val="00603C76"/>
    <w:rsid w:val="00606D0A"/>
    <w:rsid w:val="00607BD1"/>
    <w:rsid w:val="00610123"/>
    <w:rsid w:val="00610A9A"/>
    <w:rsid w:val="00611982"/>
    <w:rsid w:val="00613827"/>
    <w:rsid w:val="00614ACF"/>
    <w:rsid w:val="00615D8A"/>
    <w:rsid w:val="006200FB"/>
    <w:rsid w:val="00621DBD"/>
    <w:rsid w:val="00621DF0"/>
    <w:rsid w:val="0062537C"/>
    <w:rsid w:val="00625F64"/>
    <w:rsid w:val="0063079A"/>
    <w:rsid w:val="006317B1"/>
    <w:rsid w:val="00631F9D"/>
    <w:rsid w:val="0063455A"/>
    <w:rsid w:val="006364CA"/>
    <w:rsid w:val="00640986"/>
    <w:rsid w:val="0064313A"/>
    <w:rsid w:val="00643C28"/>
    <w:rsid w:val="006446A7"/>
    <w:rsid w:val="00644CDF"/>
    <w:rsid w:val="00650D96"/>
    <w:rsid w:val="006536C5"/>
    <w:rsid w:val="006573C5"/>
    <w:rsid w:val="006604E3"/>
    <w:rsid w:val="006607A0"/>
    <w:rsid w:val="00660B35"/>
    <w:rsid w:val="006629D4"/>
    <w:rsid w:val="006649A6"/>
    <w:rsid w:val="00666669"/>
    <w:rsid w:val="00667ACE"/>
    <w:rsid w:val="00671356"/>
    <w:rsid w:val="00671AED"/>
    <w:rsid w:val="006725D0"/>
    <w:rsid w:val="00673847"/>
    <w:rsid w:val="006743CE"/>
    <w:rsid w:val="00675661"/>
    <w:rsid w:val="00675E84"/>
    <w:rsid w:val="00677656"/>
    <w:rsid w:val="00681C75"/>
    <w:rsid w:val="00682356"/>
    <w:rsid w:val="00683309"/>
    <w:rsid w:val="00684C1D"/>
    <w:rsid w:val="00685272"/>
    <w:rsid w:val="006856EE"/>
    <w:rsid w:val="0068742D"/>
    <w:rsid w:val="0068783F"/>
    <w:rsid w:val="0069074A"/>
    <w:rsid w:val="006910F1"/>
    <w:rsid w:val="006923E5"/>
    <w:rsid w:val="00694C19"/>
    <w:rsid w:val="00695000"/>
    <w:rsid w:val="00695B09"/>
    <w:rsid w:val="00696BDD"/>
    <w:rsid w:val="006A31AE"/>
    <w:rsid w:val="006A3D8A"/>
    <w:rsid w:val="006A4A7E"/>
    <w:rsid w:val="006A56FF"/>
    <w:rsid w:val="006A630B"/>
    <w:rsid w:val="006A7CEF"/>
    <w:rsid w:val="006B04DB"/>
    <w:rsid w:val="006B06EC"/>
    <w:rsid w:val="006B2192"/>
    <w:rsid w:val="006B2DFA"/>
    <w:rsid w:val="006B53C3"/>
    <w:rsid w:val="006B67C7"/>
    <w:rsid w:val="006B7AC5"/>
    <w:rsid w:val="006B7B9F"/>
    <w:rsid w:val="006C1728"/>
    <w:rsid w:val="006C3D5B"/>
    <w:rsid w:val="006C3DC2"/>
    <w:rsid w:val="006C4FEC"/>
    <w:rsid w:val="006D005C"/>
    <w:rsid w:val="006D1AEE"/>
    <w:rsid w:val="006D1D53"/>
    <w:rsid w:val="006D287E"/>
    <w:rsid w:val="006D3BCA"/>
    <w:rsid w:val="006E0770"/>
    <w:rsid w:val="006E0BFB"/>
    <w:rsid w:val="006E1460"/>
    <w:rsid w:val="006E1FA0"/>
    <w:rsid w:val="006E3373"/>
    <w:rsid w:val="006E34E5"/>
    <w:rsid w:val="006E3B8D"/>
    <w:rsid w:val="006E433C"/>
    <w:rsid w:val="006E6F7E"/>
    <w:rsid w:val="006F1CB2"/>
    <w:rsid w:val="006F22DE"/>
    <w:rsid w:val="006F2CEA"/>
    <w:rsid w:val="006F342B"/>
    <w:rsid w:val="006F55A1"/>
    <w:rsid w:val="00700E6F"/>
    <w:rsid w:val="00700E86"/>
    <w:rsid w:val="00701709"/>
    <w:rsid w:val="007017A2"/>
    <w:rsid w:val="00704F48"/>
    <w:rsid w:val="00705109"/>
    <w:rsid w:val="00705C22"/>
    <w:rsid w:val="00706CB7"/>
    <w:rsid w:val="007110FF"/>
    <w:rsid w:val="0071405F"/>
    <w:rsid w:val="007159D7"/>
    <w:rsid w:val="0071657A"/>
    <w:rsid w:val="0071700B"/>
    <w:rsid w:val="0072410C"/>
    <w:rsid w:val="007257A0"/>
    <w:rsid w:val="007261DF"/>
    <w:rsid w:val="00726822"/>
    <w:rsid w:val="007268A5"/>
    <w:rsid w:val="007268C8"/>
    <w:rsid w:val="007269C2"/>
    <w:rsid w:val="00727886"/>
    <w:rsid w:val="00735391"/>
    <w:rsid w:val="007377B5"/>
    <w:rsid w:val="00742DC0"/>
    <w:rsid w:val="00745ADF"/>
    <w:rsid w:val="007476C2"/>
    <w:rsid w:val="007501B1"/>
    <w:rsid w:val="00752779"/>
    <w:rsid w:val="007528E3"/>
    <w:rsid w:val="007538FE"/>
    <w:rsid w:val="00755228"/>
    <w:rsid w:val="007573AB"/>
    <w:rsid w:val="0075799C"/>
    <w:rsid w:val="00760053"/>
    <w:rsid w:val="00761822"/>
    <w:rsid w:val="00764047"/>
    <w:rsid w:val="0076442C"/>
    <w:rsid w:val="00771387"/>
    <w:rsid w:val="00773CA1"/>
    <w:rsid w:val="00782073"/>
    <w:rsid w:val="0078343F"/>
    <w:rsid w:val="00784081"/>
    <w:rsid w:val="00790C13"/>
    <w:rsid w:val="00792599"/>
    <w:rsid w:val="00792719"/>
    <w:rsid w:val="00794333"/>
    <w:rsid w:val="007A0DC6"/>
    <w:rsid w:val="007A2639"/>
    <w:rsid w:val="007A6C59"/>
    <w:rsid w:val="007A788D"/>
    <w:rsid w:val="007B21E3"/>
    <w:rsid w:val="007B59FE"/>
    <w:rsid w:val="007B73DE"/>
    <w:rsid w:val="007C00CD"/>
    <w:rsid w:val="007C2D2E"/>
    <w:rsid w:val="007C349D"/>
    <w:rsid w:val="007C7DA3"/>
    <w:rsid w:val="007D1A6E"/>
    <w:rsid w:val="007D2825"/>
    <w:rsid w:val="007D5391"/>
    <w:rsid w:val="007E04BF"/>
    <w:rsid w:val="007E0F69"/>
    <w:rsid w:val="007E1951"/>
    <w:rsid w:val="007E504C"/>
    <w:rsid w:val="007E60DC"/>
    <w:rsid w:val="007F0B6D"/>
    <w:rsid w:val="00800295"/>
    <w:rsid w:val="00801A0E"/>
    <w:rsid w:val="00801C39"/>
    <w:rsid w:val="00802990"/>
    <w:rsid w:val="00803BB3"/>
    <w:rsid w:val="0080657E"/>
    <w:rsid w:val="00807526"/>
    <w:rsid w:val="00807E58"/>
    <w:rsid w:val="00807F2E"/>
    <w:rsid w:val="00810116"/>
    <w:rsid w:val="00811151"/>
    <w:rsid w:val="00811AD3"/>
    <w:rsid w:val="00811DD2"/>
    <w:rsid w:val="008142A2"/>
    <w:rsid w:val="0081580B"/>
    <w:rsid w:val="0081775F"/>
    <w:rsid w:val="008221C5"/>
    <w:rsid w:val="0082712F"/>
    <w:rsid w:val="0083347A"/>
    <w:rsid w:val="00835029"/>
    <w:rsid w:val="0084204D"/>
    <w:rsid w:val="008422F2"/>
    <w:rsid w:val="0084247F"/>
    <w:rsid w:val="008432B5"/>
    <w:rsid w:val="00846F44"/>
    <w:rsid w:val="00850D69"/>
    <w:rsid w:val="00850D90"/>
    <w:rsid w:val="00854646"/>
    <w:rsid w:val="00857FBE"/>
    <w:rsid w:val="0086057A"/>
    <w:rsid w:val="008613A6"/>
    <w:rsid w:val="00861B81"/>
    <w:rsid w:val="008653C5"/>
    <w:rsid w:val="008673E7"/>
    <w:rsid w:val="00867FAB"/>
    <w:rsid w:val="00870434"/>
    <w:rsid w:val="008707F8"/>
    <w:rsid w:val="00870C0D"/>
    <w:rsid w:val="0087161D"/>
    <w:rsid w:val="00871ECE"/>
    <w:rsid w:val="008754C2"/>
    <w:rsid w:val="008760F5"/>
    <w:rsid w:val="00882A50"/>
    <w:rsid w:val="00882D09"/>
    <w:rsid w:val="00884BFA"/>
    <w:rsid w:val="00891567"/>
    <w:rsid w:val="00893591"/>
    <w:rsid w:val="00893710"/>
    <w:rsid w:val="0089408B"/>
    <w:rsid w:val="0089640F"/>
    <w:rsid w:val="008978C2"/>
    <w:rsid w:val="008A0828"/>
    <w:rsid w:val="008A2ED4"/>
    <w:rsid w:val="008A3ADF"/>
    <w:rsid w:val="008B4823"/>
    <w:rsid w:val="008B48B4"/>
    <w:rsid w:val="008C05BE"/>
    <w:rsid w:val="008D072F"/>
    <w:rsid w:val="008D0B2C"/>
    <w:rsid w:val="008D1527"/>
    <w:rsid w:val="008D58E2"/>
    <w:rsid w:val="008D6C62"/>
    <w:rsid w:val="008D720B"/>
    <w:rsid w:val="008E0A57"/>
    <w:rsid w:val="008E1190"/>
    <w:rsid w:val="008F17FC"/>
    <w:rsid w:val="008F3D45"/>
    <w:rsid w:val="008F457C"/>
    <w:rsid w:val="008F6AEB"/>
    <w:rsid w:val="009001DE"/>
    <w:rsid w:val="00900BDE"/>
    <w:rsid w:val="009036E2"/>
    <w:rsid w:val="00903E5E"/>
    <w:rsid w:val="00905F48"/>
    <w:rsid w:val="00907FAC"/>
    <w:rsid w:val="00911F59"/>
    <w:rsid w:val="00917A53"/>
    <w:rsid w:val="00921810"/>
    <w:rsid w:val="00923234"/>
    <w:rsid w:val="009242C6"/>
    <w:rsid w:val="009245AF"/>
    <w:rsid w:val="0092524F"/>
    <w:rsid w:val="00925C9F"/>
    <w:rsid w:val="009264F7"/>
    <w:rsid w:val="00930AF0"/>
    <w:rsid w:val="00930B7B"/>
    <w:rsid w:val="0093123A"/>
    <w:rsid w:val="009321D4"/>
    <w:rsid w:val="00932D2C"/>
    <w:rsid w:val="00935C83"/>
    <w:rsid w:val="00936798"/>
    <w:rsid w:val="00937A54"/>
    <w:rsid w:val="00937EFF"/>
    <w:rsid w:val="009427CB"/>
    <w:rsid w:val="009440DA"/>
    <w:rsid w:val="00950DDE"/>
    <w:rsid w:val="00952E95"/>
    <w:rsid w:val="0095455B"/>
    <w:rsid w:val="00954F1B"/>
    <w:rsid w:val="00960E7A"/>
    <w:rsid w:val="009642D0"/>
    <w:rsid w:val="00964714"/>
    <w:rsid w:val="00964A61"/>
    <w:rsid w:val="00964F49"/>
    <w:rsid w:val="0096527D"/>
    <w:rsid w:val="009662E5"/>
    <w:rsid w:val="00966E5D"/>
    <w:rsid w:val="00966FF9"/>
    <w:rsid w:val="00970037"/>
    <w:rsid w:val="0097040E"/>
    <w:rsid w:val="0097091F"/>
    <w:rsid w:val="009726D5"/>
    <w:rsid w:val="0097357F"/>
    <w:rsid w:val="0097385B"/>
    <w:rsid w:val="00977D95"/>
    <w:rsid w:val="00980C97"/>
    <w:rsid w:val="0098100A"/>
    <w:rsid w:val="00982E2E"/>
    <w:rsid w:val="00984B0F"/>
    <w:rsid w:val="00985AA2"/>
    <w:rsid w:val="00986F16"/>
    <w:rsid w:val="00987755"/>
    <w:rsid w:val="0099004A"/>
    <w:rsid w:val="00994260"/>
    <w:rsid w:val="009949E3"/>
    <w:rsid w:val="00994A44"/>
    <w:rsid w:val="00995D95"/>
    <w:rsid w:val="00996840"/>
    <w:rsid w:val="00997392"/>
    <w:rsid w:val="00997476"/>
    <w:rsid w:val="009A1451"/>
    <w:rsid w:val="009A150F"/>
    <w:rsid w:val="009A233A"/>
    <w:rsid w:val="009A43F1"/>
    <w:rsid w:val="009A4922"/>
    <w:rsid w:val="009A5304"/>
    <w:rsid w:val="009A7494"/>
    <w:rsid w:val="009A773B"/>
    <w:rsid w:val="009B2593"/>
    <w:rsid w:val="009B2B2E"/>
    <w:rsid w:val="009B2E14"/>
    <w:rsid w:val="009B5CEA"/>
    <w:rsid w:val="009B5DFB"/>
    <w:rsid w:val="009B67B3"/>
    <w:rsid w:val="009C64D6"/>
    <w:rsid w:val="009D7CBD"/>
    <w:rsid w:val="009E08A0"/>
    <w:rsid w:val="009E144B"/>
    <w:rsid w:val="009E3039"/>
    <w:rsid w:val="009E7FC7"/>
    <w:rsid w:val="009F0957"/>
    <w:rsid w:val="009F1067"/>
    <w:rsid w:val="009F13F5"/>
    <w:rsid w:val="009F31E4"/>
    <w:rsid w:val="009F5DEA"/>
    <w:rsid w:val="009F78AE"/>
    <w:rsid w:val="00A01045"/>
    <w:rsid w:val="00A03714"/>
    <w:rsid w:val="00A04898"/>
    <w:rsid w:val="00A0502F"/>
    <w:rsid w:val="00A050B1"/>
    <w:rsid w:val="00A06DEC"/>
    <w:rsid w:val="00A07163"/>
    <w:rsid w:val="00A10040"/>
    <w:rsid w:val="00A10E6F"/>
    <w:rsid w:val="00A1168E"/>
    <w:rsid w:val="00A14E7F"/>
    <w:rsid w:val="00A15F23"/>
    <w:rsid w:val="00A16BAF"/>
    <w:rsid w:val="00A16E71"/>
    <w:rsid w:val="00A17470"/>
    <w:rsid w:val="00A213D5"/>
    <w:rsid w:val="00A224D2"/>
    <w:rsid w:val="00A25A7B"/>
    <w:rsid w:val="00A27B6D"/>
    <w:rsid w:val="00A27D1E"/>
    <w:rsid w:val="00A35908"/>
    <w:rsid w:val="00A368EB"/>
    <w:rsid w:val="00A36E06"/>
    <w:rsid w:val="00A402C1"/>
    <w:rsid w:val="00A424F7"/>
    <w:rsid w:val="00A43287"/>
    <w:rsid w:val="00A432A3"/>
    <w:rsid w:val="00A4340D"/>
    <w:rsid w:val="00A43C05"/>
    <w:rsid w:val="00A440C0"/>
    <w:rsid w:val="00A529F8"/>
    <w:rsid w:val="00A53EED"/>
    <w:rsid w:val="00A543AA"/>
    <w:rsid w:val="00A5474C"/>
    <w:rsid w:val="00A558BB"/>
    <w:rsid w:val="00A55CB8"/>
    <w:rsid w:val="00A62287"/>
    <w:rsid w:val="00A62749"/>
    <w:rsid w:val="00A62D34"/>
    <w:rsid w:val="00A63869"/>
    <w:rsid w:val="00A64206"/>
    <w:rsid w:val="00A656DA"/>
    <w:rsid w:val="00A66B69"/>
    <w:rsid w:val="00A703D3"/>
    <w:rsid w:val="00A71B96"/>
    <w:rsid w:val="00A80F36"/>
    <w:rsid w:val="00A8263E"/>
    <w:rsid w:val="00A84772"/>
    <w:rsid w:val="00A84823"/>
    <w:rsid w:val="00A908A8"/>
    <w:rsid w:val="00A92E65"/>
    <w:rsid w:val="00A9610E"/>
    <w:rsid w:val="00AA1151"/>
    <w:rsid w:val="00AA1FC2"/>
    <w:rsid w:val="00AA2EB3"/>
    <w:rsid w:val="00AA2ECD"/>
    <w:rsid w:val="00AA36DF"/>
    <w:rsid w:val="00AB1AED"/>
    <w:rsid w:val="00AB3B73"/>
    <w:rsid w:val="00AB4EC6"/>
    <w:rsid w:val="00AB56DA"/>
    <w:rsid w:val="00AB7105"/>
    <w:rsid w:val="00AC0672"/>
    <w:rsid w:val="00AC377F"/>
    <w:rsid w:val="00AC5106"/>
    <w:rsid w:val="00AC52F6"/>
    <w:rsid w:val="00AC5B74"/>
    <w:rsid w:val="00AD086C"/>
    <w:rsid w:val="00AD0FB8"/>
    <w:rsid w:val="00AD1981"/>
    <w:rsid w:val="00AD3285"/>
    <w:rsid w:val="00AD3FAA"/>
    <w:rsid w:val="00AD59A0"/>
    <w:rsid w:val="00AD67FE"/>
    <w:rsid w:val="00AD704B"/>
    <w:rsid w:val="00AD707E"/>
    <w:rsid w:val="00AE02B5"/>
    <w:rsid w:val="00AE2615"/>
    <w:rsid w:val="00AE5FF1"/>
    <w:rsid w:val="00AF01DB"/>
    <w:rsid w:val="00AF16F1"/>
    <w:rsid w:val="00AF287D"/>
    <w:rsid w:val="00AF3B13"/>
    <w:rsid w:val="00B011F5"/>
    <w:rsid w:val="00B011F6"/>
    <w:rsid w:val="00B0273A"/>
    <w:rsid w:val="00B03589"/>
    <w:rsid w:val="00B03D2F"/>
    <w:rsid w:val="00B04781"/>
    <w:rsid w:val="00B054CE"/>
    <w:rsid w:val="00B057CA"/>
    <w:rsid w:val="00B073B6"/>
    <w:rsid w:val="00B12842"/>
    <w:rsid w:val="00B13A75"/>
    <w:rsid w:val="00B1501A"/>
    <w:rsid w:val="00B17323"/>
    <w:rsid w:val="00B201FE"/>
    <w:rsid w:val="00B21AF4"/>
    <w:rsid w:val="00B30E08"/>
    <w:rsid w:val="00B34C60"/>
    <w:rsid w:val="00B36DB2"/>
    <w:rsid w:val="00B40CDA"/>
    <w:rsid w:val="00B46485"/>
    <w:rsid w:val="00B503A2"/>
    <w:rsid w:val="00B52706"/>
    <w:rsid w:val="00B55036"/>
    <w:rsid w:val="00B57607"/>
    <w:rsid w:val="00B60F42"/>
    <w:rsid w:val="00B617A5"/>
    <w:rsid w:val="00B64F48"/>
    <w:rsid w:val="00B6597E"/>
    <w:rsid w:val="00B66115"/>
    <w:rsid w:val="00B70185"/>
    <w:rsid w:val="00B708E7"/>
    <w:rsid w:val="00B7103E"/>
    <w:rsid w:val="00B7379A"/>
    <w:rsid w:val="00B74D70"/>
    <w:rsid w:val="00B7663C"/>
    <w:rsid w:val="00B80DC8"/>
    <w:rsid w:val="00B83B9E"/>
    <w:rsid w:val="00B8441B"/>
    <w:rsid w:val="00B84708"/>
    <w:rsid w:val="00B864C2"/>
    <w:rsid w:val="00B87D7E"/>
    <w:rsid w:val="00B905FB"/>
    <w:rsid w:val="00B90F63"/>
    <w:rsid w:val="00B92A4E"/>
    <w:rsid w:val="00B94ADE"/>
    <w:rsid w:val="00B957F5"/>
    <w:rsid w:val="00BA23FA"/>
    <w:rsid w:val="00BA3759"/>
    <w:rsid w:val="00BA6152"/>
    <w:rsid w:val="00BB0B77"/>
    <w:rsid w:val="00BB32CD"/>
    <w:rsid w:val="00BB7F6F"/>
    <w:rsid w:val="00BC2C37"/>
    <w:rsid w:val="00BC5C24"/>
    <w:rsid w:val="00BC705A"/>
    <w:rsid w:val="00BD13F6"/>
    <w:rsid w:val="00BD1534"/>
    <w:rsid w:val="00BD20C5"/>
    <w:rsid w:val="00BD338D"/>
    <w:rsid w:val="00BD3D70"/>
    <w:rsid w:val="00BD4056"/>
    <w:rsid w:val="00BD4384"/>
    <w:rsid w:val="00BD52E9"/>
    <w:rsid w:val="00BD5308"/>
    <w:rsid w:val="00BD580C"/>
    <w:rsid w:val="00BD58F2"/>
    <w:rsid w:val="00BD67D4"/>
    <w:rsid w:val="00BE11C5"/>
    <w:rsid w:val="00BE30AC"/>
    <w:rsid w:val="00BE3712"/>
    <w:rsid w:val="00BE3C84"/>
    <w:rsid w:val="00BE3D05"/>
    <w:rsid w:val="00BE3D6F"/>
    <w:rsid w:val="00BE412F"/>
    <w:rsid w:val="00BE6141"/>
    <w:rsid w:val="00BE6EC6"/>
    <w:rsid w:val="00BE7379"/>
    <w:rsid w:val="00BF0849"/>
    <w:rsid w:val="00BF11E9"/>
    <w:rsid w:val="00BF199D"/>
    <w:rsid w:val="00BF67C6"/>
    <w:rsid w:val="00BF6B85"/>
    <w:rsid w:val="00C029EB"/>
    <w:rsid w:val="00C02A25"/>
    <w:rsid w:val="00C0388C"/>
    <w:rsid w:val="00C04669"/>
    <w:rsid w:val="00C10457"/>
    <w:rsid w:val="00C11CE3"/>
    <w:rsid w:val="00C13496"/>
    <w:rsid w:val="00C14BD3"/>
    <w:rsid w:val="00C14E05"/>
    <w:rsid w:val="00C15BC9"/>
    <w:rsid w:val="00C16C5E"/>
    <w:rsid w:val="00C1711E"/>
    <w:rsid w:val="00C20028"/>
    <w:rsid w:val="00C21836"/>
    <w:rsid w:val="00C22C17"/>
    <w:rsid w:val="00C22D22"/>
    <w:rsid w:val="00C24949"/>
    <w:rsid w:val="00C24D3E"/>
    <w:rsid w:val="00C2550B"/>
    <w:rsid w:val="00C27405"/>
    <w:rsid w:val="00C31214"/>
    <w:rsid w:val="00C34DE1"/>
    <w:rsid w:val="00C34F30"/>
    <w:rsid w:val="00C36DE8"/>
    <w:rsid w:val="00C410B7"/>
    <w:rsid w:val="00C41ACF"/>
    <w:rsid w:val="00C42F9D"/>
    <w:rsid w:val="00C43324"/>
    <w:rsid w:val="00C43D11"/>
    <w:rsid w:val="00C443E2"/>
    <w:rsid w:val="00C444D2"/>
    <w:rsid w:val="00C44BF9"/>
    <w:rsid w:val="00C45A5B"/>
    <w:rsid w:val="00C45B8E"/>
    <w:rsid w:val="00C52D7C"/>
    <w:rsid w:val="00C535DE"/>
    <w:rsid w:val="00C53E92"/>
    <w:rsid w:val="00C547F0"/>
    <w:rsid w:val="00C55D01"/>
    <w:rsid w:val="00C56487"/>
    <w:rsid w:val="00C56BA4"/>
    <w:rsid w:val="00C571F9"/>
    <w:rsid w:val="00C664E2"/>
    <w:rsid w:val="00C67CA8"/>
    <w:rsid w:val="00C75A15"/>
    <w:rsid w:val="00C815F3"/>
    <w:rsid w:val="00C82359"/>
    <w:rsid w:val="00C83A65"/>
    <w:rsid w:val="00C8543A"/>
    <w:rsid w:val="00C87420"/>
    <w:rsid w:val="00C90E66"/>
    <w:rsid w:val="00C91CC9"/>
    <w:rsid w:val="00C93AD0"/>
    <w:rsid w:val="00CA1929"/>
    <w:rsid w:val="00CA300D"/>
    <w:rsid w:val="00CA5020"/>
    <w:rsid w:val="00CA5423"/>
    <w:rsid w:val="00CA7C98"/>
    <w:rsid w:val="00CB09FA"/>
    <w:rsid w:val="00CB0C4B"/>
    <w:rsid w:val="00CB19E6"/>
    <w:rsid w:val="00CB32D4"/>
    <w:rsid w:val="00CB4398"/>
    <w:rsid w:val="00CB4E8B"/>
    <w:rsid w:val="00CB533E"/>
    <w:rsid w:val="00CB5573"/>
    <w:rsid w:val="00CB6833"/>
    <w:rsid w:val="00CB770B"/>
    <w:rsid w:val="00CC0A2E"/>
    <w:rsid w:val="00CC0CA8"/>
    <w:rsid w:val="00CC43FE"/>
    <w:rsid w:val="00CC469A"/>
    <w:rsid w:val="00CC5F36"/>
    <w:rsid w:val="00CC5FD6"/>
    <w:rsid w:val="00CC728D"/>
    <w:rsid w:val="00CC7B8C"/>
    <w:rsid w:val="00CD191F"/>
    <w:rsid w:val="00CD231A"/>
    <w:rsid w:val="00CD3555"/>
    <w:rsid w:val="00CD59D1"/>
    <w:rsid w:val="00CE2234"/>
    <w:rsid w:val="00CE2EFC"/>
    <w:rsid w:val="00CE4790"/>
    <w:rsid w:val="00CE546A"/>
    <w:rsid w:val="00CE65AF"/>
    <w:rsid w:val="00CE7C5F"/>
    <w:rsid w:val="00CF0D26"/>
    <w:rsid w:val="00CF14C8"/>
    <w:rsid w:val="00CF23C9"/>
    <w:rsid w:val="00CF3F35"/>
    <w:rsid w:val="00CF5237"/>
    <w:rsid w:val="00CF5AB8"/>
    <w:rsid w:val="00CF5CF3"/>
    <w:rsid w:val="00CF6E1D"/>
    <w:rsid w:val="00D00A2B"/>
    <w:rsid w:val="00D00DAE"/>
    <w:rsid w:val="00D01429"/>
    <w:rsid w:val="00D01684"/>
    <w:rsid w:val="00D02A1A"/>
    <w:rsid w:val="00D06467"/>
    <w:rsid w:val="00D06E3C"/>
    <w:rsid w:val="00D11340"/>
    <w:rsid w:val="00D14073"/>
    <w:rsid w:val="00D16038"/>
    <w:rsid w:val="00D16281"/>
    <w:rsid w:val="00D16AAC"/>
    <w:rsid w:val="00D173A5"/>
    <w:rsid w:val="00D20C60"/>
    <w:rsid w:val="00D21F63"/>
    <w:rsid w:val="00D234A8"/>
    <w:rsid w:val="00D23A0C"/>
    <w:rsid w:val="00D24C12"/>
    <w:rsid w:val="00D304AA"/>
    <w:rsid w:val="00D30829"/>
    <w:rsid w:val="00D308C9"/>
    <w:rsid w:val="00D30A77"/>
    <w:rsid w:val="00D34853"/>
    <w:rsid w:val="00D36E8C"/>
    <w:rsid w:val="00D41431"/>
    <w:rsid w:val="00D415CB"/>
    <w:rsid w:val="00D41BA4"/>
    <w:rsid w:val="00D433BE"/>
    <w:rsid w:val="00D45F64"/>
    <w:rsid w:val="00D47344"/>
    <w:rsid w:val="00D5157B"/>
    <w:rsid w:val="00D51E58"/>
    <w:rsid w:val="00D534D9"/>
    <w:rsid w:val="00D5406A"/>
    <w:rsid w:val="00D54620"/>
    <w:rsid w:val="00D55300"/>
    <w:rsid w:val="00D56566"/>
    <w:rsid w:val="00D61E0C"/>
    <w:rsid w:val="00D6446F"/>
    <w:rsid w:val="00D65726"/>
    <w:rsid w:val="00D70DC2"/>
    <w:rsid w:val="00D71ECB"/>
    <w:rsid w:val="00D73CD8"/>
    <w:rsid w:val="00D74F79"/>
    <w:rsid w:val="00D75A58"/>
    <w:rsid w:val="00D76575"/>
    <w:rsid w:val="00D827D0"/>
    <w:rsid w:val="00D83F11"/>
    <w:rsid w:val="00D870F7"/>
    <w:rsid w:val="00D871E1"/>
    <w:rsid w:val="00D873BF"/>
    <w:rsid w:val="00D87C6B"/>
    <w:rsid w:val="00D90613"/>
    <w:rsid w:val="00D90C74"/>
    <w:rsid w:val="00D92CFA"/>
    <w:rsid w:val="00D93631"/>
    <w:rsid w:val="00D952E4"/>
    <w:rsid w:val="00D96A0E"/>
    <w:rsid w:val="00DB0274"/>
    <w:rsid w:val="00DB1C33"/>
    <w:rsid w:val="00DB59FB"/>
    <w:rsid w:val="00DB7871"/>
    <w:rsid w:val="00DC0791"/>
    <w:rsid w:val="00DC19D6"/>
    <w:rsid w:val="00DC1A6B"/>
    <w:rsid w:val="00DC2229"/>
    <w:rsid w:val="00DC3644"/>
    <w:rsid w:val="00DC7323"/>
    <w:rsid w:val="00DD08E5"/>
    <w:rsid w:val="00DD1323"/>
    <w:rsid w:val="00DD3F74"/>
    <w:rsid w:val="00DD58D4"/>
    <w:rsid w:val="00DD61AD"/>
    <w:rsid w:val="00DE0126"/>
    <w:rsid w:val="00DE05BC"/>
    <w:rsid w:val="00DE0E77"/>
    <w:rsid w:val="00DE5312"/>
    <w:rsid w:val="00DE5E7D"/>
    <w:rsid w:val="00DE6C22"/>
    <w:rsid w:val="00DF0CD5"/>
    <w:rsid w:val="00DF1961"/>
    <w:rsid w:val="00DF35FF"/>
    <w:rsid w:val="00DF3B9B"/>
    <w:rsid w:val="00DF4936"/>
    <w:rsid w:val="00DF6928"/>
    <w:rsid w:val="00E00D7B"/>
    <w:rsid w:val="00E02182"/>
    <w:rsid w:val="00E03C88"/>
    <w:rsid w:val="00E04A01"/>
    <w:rsid w:val="00E04B58"/>
    <w:rsid w:val="00E054E8"/>
    <w:rsid w:val="00E05B37"/>
    <w:rsid w:val="00E11ECF"/>
    <w:rsid w:val="00E12B04"/>
    <w:rsid w:val="00E13363"/>
    <w:rsid w:val="00E134B7"/>
    <w:rsid w:val="00E13CC5"/>
    <w:rsid w:val="00E14512"/>
    <w:rsid w:val="00E154C5"/>
    <w:rsid w:val="00E16C76"/>
    <w:rsid w:val="00E211EA"/>
    <w:rsid w:val="00E21C7D"/>
    <w:rsid w:val="00E25BCF"/>
    <w:rsid w:val="00E268B2"/>
    <w:rsid w:val="00E307E5"/>
    <w:rsid w:val="00E311E2"/>
    <w:rsid w:val="00E32025"/>
    <w:rsid w:val="00E33BB4"/>
    <w:rsid w:val="00E355DC"/>
    <w:rsid w:val="00E366D2"/>
    <w:rsid w:val="00E36BB3"/>
    <w:rsid w:val="00E42D5A"/>
    <w:rsid w:val="00E4304C"/>
    <w:rsid w:val="00E43617"/>
    <w:rsid w:val="00E4437C"/>
    <w:rsid w:val="00E44501"/>
    <w:rsid w:val="00E44575"/>
    <w:rsid w:val="00E471B2"/>
    <w:rsid w:val="00E50609"/>
    <w:rsid w:val="00E518F9"/>
    <w:rsid w:val="00E5526E"/>
    <w:rsid w:val="00E60587"/>
    <w:rsid w:val="00E60F41"/>
    <w:rsid w:val="00E6101B"/>
    <w:rsid w:val="00E61F17"/>
    <w:rsid w:val="00E622EA"/>
    <w:rsid w:val="00E63507"/>
    <w:rsid w:val="00E63E94"/>
    <w:rsid w:val="00E64D7B"/>
    <w:rsid w:val="00E66290"/>
    <w:rsid w:val="00E67C23"/>
    <w:rsid w:val="00E72CD4"/>
    <w:rsid w:val="00E734F3"/>
    <w:rsid w:val="00E7441B"/>
    <w:rsid w:val="00E747B4"/>
    <w:rsid w:val="00E7598E"/>
    <w:rsid w:val="00E77F76"/>
    <w:rsid w:val="00E81CA2"/>
    <w:rsid w:val="00E849D7"/>
    <w:rsid w:val="00E859DB"/>
    <w:rsid w:val="00E85CC3"/>
    <w:rsid w:val="00E86E91"/>
    <w:rsid w:val="00E87FBA"/>
    <w:rsid w:val="00E91E04"/>
    <w:rsid w:val="00E949BB"/>
    <w:rsid w:val="00E94A21"/>
    <w:rsid w:val="00E96E70"/>
    <w:rsid w:val="00E97B24"/>
    <w:rsid w:val="00EA0A91"/>
    <w:rsid w:val="00EA265D"/>
    <w:rsid w:val="00EA2DC2"/>
    <w:rsid w:val="00EA38C7"/>
    <w:rsid w:val="00EA407D"/>
    <w:rsid w:val="00EA725E"/>
    <w:rsid w:val="00EA7C8D"/>
    <w:rsid w:val="00EB10A8"/>
    <w:rsid w:val="00EB1500"/>
    <w:rsid w:val="00EB3792"/>
    <w:rsid w:val="00EB4440"/>
    <w:rsid w:val="00EB4BBD"/>
    <w:rsid w:val="00EB6339"/>
    <w:rsid w:val="00EB6E37"/>
    <w:rsid w:val="00EB7019"/>
    <w:rsid w:val="00EC1D8E"/>
    <w:rsid w:val="00EC20C1"/>
    <w:rsid w:val="00EC27DF"/>
    <w:rsid w:val="00EC5094"/>
    <w:rsid w:val="00EC5487"/>
    <w:rsid w:val="00EC55BE"/>
    <w:rsid w:val="00EC56D8"/>
    <w:rsid w:val="00EC60EC"/>
    <w:rsid w:val="00EC70D2"/>
    <w:rsid w:val="00EC7E1A"/>
    <w:rsid w:val="00ED0903"/>
    <w:rsid w:val="00ED0A7B"/>
    <w:rsid w:val="00ED0F08"/>
    <w:rsid w:val="00EE0D76"/>
    <w:rsid w:val="00EE0DD0"/>
    <w:rsid w:val="00EE3E52"/>
    <w:rsid w:val="00EE44E7"/>
    <w:rsid w:val="00EE4FE3"/>
    <w:rsid w:val="00EE73BB"/>
    <w:rsid w:val="00EF1756"/>
    <w:rsid w:val="00EF1F2C"/>
    <w:rsid w:val="00EF3F2A"/>
    <w:rsid w:val="00EF47B0"/>
    <w:rsid w:val="00EF5F61"/>
    <w:rsid w:val="00EF66CD"/>
    <w:rsid w:val="00EF7B5D"/>
    <w:rsid w:val="00F006F9"/>
    <w:rsid w:val="00F01F10"/>
    <w:rsid w:val="00F03282"/>
    <w:rsid w:val="00F04A32"/>
    <w:rsid w:val="00F06841"/>
    <w:rsid w:val="00F069C1"/>
    <w:rsid w:val="00F06C18"/>
    <w:rsid w:val="00F07BDC"/>
    <w:rsid w:val="00F134AF"/>
    <w:rsid w:val="00F16389"/>
    <w:rsid w:val="00F1660E"/>
    <w:rsid w:val="00F16F5B"/>
    <w:rsid w:val="00F217CD"/>
    <w:rsid w:val="00F237E7"/>
    <w:rsid w:val="00F258AA"/>
    <w:rsid w:val="00F27001"/>
    <w:rsid w:val="00F27058"/>
    <w:rsid w:val="00F30986"/>
    <w:rsid w:val="00F31254"/>
    <w:rsid w:val="00F33094"/>
    <w:rsid w:val="00F34BC9"/>
    <w:rsid w:val="00F37715"/>
    <w:rsid w:val="00F40458"/>
    <w:rsid w:val="00F41599"/>
    <w:rsid w:val="00F41F1B"/>
    <w:rsid w:val="00F42B22"/>
    <w:rsid w:val="00F44A82"/>
    <w:rsid w:val="00F45259"/>
    <w:rsid w:val="00F46360"/>
    <w:rsid w:val="00F46DD8"/>
    <w:rsid w:val="00F46E77"/>
    <w:rsid w:val="00F508A4"/>
    <w:rsid w:val="00F5171B"/>
    <w:rsid w:val="00F524EB"/>
    <w:rsid w:val="00F559A1"/>
    <w:rsid w:val="00F55FD5"/>
    <w:rsid w:val="00F57101"/>
    <w:rsid w:val="00F60A5E"/>
    <w:rsid w:val="00F60EFB"/>
    <w:rsid w:val="00F61366"/>
    <w:rsid w:val="00F63801"/>
    <w:rsid w:val="00F63803"/>
    <w:rsid w:val="00F64499"/>
    <w:rsid w:val="00F646AD"/>
    <w:rsid w:val="00F649B9"/>
    <w:rsid w:val="00F65C5B"/>
    <w:rsid w:val="00F660A7"/>
    <w:rsid w:val="00F66AA4"/>
    <w:rsid w:val="00F671C6"/>
    <w:rsid w:val="00F7479B"/>
    <w:rsid w:val="00F775F4"/>
    <w:rsid w:val="00F817B4"/>
    <w:rsid w:val="00F81EEC"/>
    <w:rsid w:val="00F847E1"/>
    <w:rsid w:val="00F85DB0"/>
    <w:rsid w:val="00F875AB"/>
    <w:rsid w:val="00F914F3"/>
    <w:rsid w:val="00F91C84"/>
    <w:rsid w:val="00F923B8"/>
    <w:rsid w:val="00F92C55"/>
    <w:rsid w:val="00F93406"/>
    <w:rsid w:val="00F94FF7"/>
    <w:rsid w:val="00F97E1B"/>
    <w:rsid w:val="00FA16F6"/>
    <w:rsid w:val="00FA6956"/>
    <w:rsid w:val="00FB0E52"/>
    <w:rsid w:val="00FB1A4B"/>
    <w:rsid w:val="00FB317D"/>
    <w:rsid w:val="00FB4843"/>
    <w:rsid w:val="00FB5701"/>
    <w:rsid w:val="00FB5FBB"/>
    <w:rsid w:val="00FB606B"/>
    <w:rsid w:val="00FB7641"/>
    <w:rsid w:val="00FB78E6"/>
    <w:rsid w:val="00FC008A"/>
    <w:rsid w:val="00FC09CB"/>
    <w:rsid w:val="00FC29E3"/>
    <w:rsid w:val="00FC31FB"/>
    <w:rsid w:val="00FC3A64"/>
    <w:rsid w:val="00FC50ED"/>
    <w:rsid w:val="00FC51ED"/>
    <w:rsid w:val="00FD0167"/>
    <w:rsid w:val="00FD0D05"/>
    <w:rsid w:val="00FD17C6"/>
    <w:rsid w:val="00FD211A"/>
    <w:rsid w:val="00FD2980"/>
    <w:rsid w:val="00FD2FE3"/>
    <w:rsid w:val="00FD36E3"/>
    <w:rsid w:val="00FD4C2B"/>
    <w:rsid w:val="00FE2BF5"/>
    <w:rsid w:val="00FE39D4"/>
    <w:rsid w:val="00FE7953"/>
    <w:rsid w:val="00FF2943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A1ADB"/>
    <w:rPr>
      <w:rFonts w:cs="Times"/>
      <w:sz w:val="24"/>
    </w:rPr>
  </w:style>
  <w:style w:type="paragraph" w:styleId="Heading1">
    <w:name w:val="heading 1"/>
    <w:aliases w:val="P.Heading 1"/>
    <w:basedOn w:val="Normal"/>
    <w:next w:val="Normal"/>
    <w:link w:val="Heading1Char"/>
    <w:uiPriority w:val="99"/>
    <w:qFormat/>
    <w:rsid w:val="00D71ECB"/>
    <w:pPr>
      <w:keepNext/>
      <w:tabs>
        <w:tab w:val="left" w:pos="360"/>
      </w:tabs>
      <w:spacing w:after="24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aliases w:val="p.Heading 2"/>
    <w:basedOn w:val="Normal"/>
    <w:next w:val="Normal"/>
    <w:link w:val="Heading2Char"/>
    <w:uiPriority w:val="99"/>
    <w:qFormat/>
    <w:rsid w:val="00D71ECB"/>
    <w:pPr>
      <w:keepNext/>
      <w:tabs>
        <w:tab w:val="left" w:pos="360"/>
      </w:tabs>
      <w:spacing w:after="120"/>
      <w:outlineLvl w:val="1"/>
    </w:pPr>
    <w:rPr>
      <w:rFonts w:ascii="Arial" w:hAnsi="Arial" w:cs="Arial"/>
      <w:b/>
      <w:bCs/>
      <w:i/>
      <w:iCs/>
      <w:szCs w:val="24"/>
    </w:rPr>
  </w:style>
  <w:style w:type="paragraph" w:styleId="Heading3">
    <w:name w:val="heading 3"/>
    <w:aliases w:val="P.Heading 3"/>
    <w:basedOn w:val="Normal"/>
    <w:next w:val="Normal"/>
    <w:link w:val="Heading3Char"/>
    <w:uiPriority w:val="99"/>
    <w:qFormat/>
    <w:rsid w:val="00D71ECB"/>
    <w:pPr>
      <w:keepNext/>
      <w:tabs>
        <w:tab w:val="left" w:pos="360"/>
      </w:tabs>
      <w:spacing w:after="120"/>
      <w:outlineLvl w:val="2"/>
    </w:pPr>
    <w:rPr>
      <w:rFonts w:ascii="Arial" w:hAnsi="Arial" w:cs="Arial"/>
      <w:b/>
      <w:bCs/>
    </w:rPr>
  </w:style>
  <w:style w:type="paragraph" w:styleId="Heading4">
    <w:name w:val="heading 4"/>
    <w:aliases w:val="P.Heading 4"/>
    <w:basedOn w:val="Normal"/>
    <w:next w:val="Normal"/>
    <w:link w:val="Heading4Char"/>
    <w:uiPriority w:val="99"/>
    <w:qFormat/>
    <w:rsid w:val="002F3E21"/>
    <w:pPr>
      <w:keepNext/>
      <w:outlineLvl w:val="3"/>
    </w:pPr>
    <w:rPr>
      <w:rFonts w:ascii="Arial" w:hAnsi="Arial"/>
      <w:b/>
      <w:bCs/>
      <w:i/>
      <w:iCs/>
      <w:noProof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536E"/>
    <w:pPr>
      <w:keepNext/>
      <w:outlineLvl w:val="4"/>
    </w:pPr>
    <w:rPr>
      <w:b/>
      <w:bCs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536E"/>
    <w:pPr>
      <w:keepNext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536E"/>
    <w:pPr>
      <w:keepNext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536E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536E"/>
    <w:pPr>
      <w:keepNext/>
      <w:outlineLvl w:val="8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.Heading 1 Char"/>
    <w:basedOn w:val="DefaultParagraphFont"/>
    <w:link w:val="Heading1"/>
    <w:uiPriority w:val="99"/>
    <w:locked/>
    <w:rsid w:val="00D71ECB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aliases w:val="p.Heading 2 Char"/>
    <w:basedOn w:val="DefaultParagraphFont"/>
    <w:link w:val="Heading2"/>
    <w:uiPriority w:val="99"/>
    <w:locked/>
    <w:rsid w:val="00D71ECB"/>
    <w:rPr>
      <w:rFonts w:ascii="Arial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aliases w:val="P.Heading 3 Char"/>
    <w:basedOn w:val="DefaultParagraphFont"/>
    <w:link w:val="Heading3"/>
    <w:uiPriority w:val="99"/>
    <w:locked/>
    <w:rsid w:val="00D71ECB"/>
    <w:rPr>
      <w:rFonts w:ascii="Arial" w:hAnsi="Arial" w:cs="Arial"/>
      <w:b/>
      <w:bCs/>
    </w:rPr>
  </w:style>
  <w:style w:type="character" w:customStyle="1" w:styleId="Heading4Char">
    <w:name w:val="Heading 4 Char"/>
    <w:aliases w:val="P.Heading 4 Char"/>
    <w:basedOn w:val="DefaultParagraphFont"/>
    <w:link w:val="Heading4"/>
    <w:uiPriority w:val="99"/>
    <w:locked/>
    <w:rsid w:val="002F3E21"/>
    <w:rPr>
      <w:rFonts w:ascii="Arial" w:hAnsi="Arial" w:cs="Times"/>
      <w:b/>
      <w:bCs/>
      <w:i/>
      <w:iCs/>
      <w:noProof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7257A0"/>
    <w:pPr>
      <w:pBdr>
        <w:bottom w:val="single" w:sz="4" w:space="1" w:color="auto"/>
      </w:pBdr>
      <w:tabs>
        <w:tab w:val="right" w:pos="9360"/>
      </w:tabs>
      <w:jc w:val="right"/>
    </w:pPr>
    <w:rPr>
      <w:rFonts w:ascii="Arial" w:hAnsi="Arial" w:cs="Arial"/>
      <w:i/>
      <w:iCs/>
      <w:noProof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57A0"/>
    <w:rPr>
      <w:rFonts w:ascii="Arial" w:hAnsi="Arial" w:cs="Arial"/>
      <w:i/>
      <w:iCs/>
      <w:noProof/>
      <w:sz w:val="18"/>
      <w:szCs w:val="1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7257A0"/>
    <w:pPr>
      <w:pBdr>
        <w:bottom w:val="single" w:sz="4" w:space="2" w:color="auto"/>
      </w:pBdr>
      <w:tabs>
        <w:tab w:val="center" w:pos="4680"/>
        <w:tab w:val="right" w:pos="9360"/>
      </w:tabs>
    </w:pPr>
    <w:rPr>
      <w:rFonts w:ascii="Arial" w:hAnsi="Arial" w:cs="Arial"/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57A0"/>
    <w:rPr>
      <w:rFonts w:ascii="Arial" w:hAnsi="Arial" w:cs="Arial"/>
      <w:noProof/>
      <w:sz w:val="18"/>
      <w:szCs w:val="18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7257A0"/>
    <w:rPr>
      <w:rFonts w:ascii="Arial" w:hAnsi="Arial" w:cs="Arial"/>
      <w:sz w:val="18"/>
      <w:szCs w:val="18"/>
    </w:rPr>
  </w:style>
  <w:style w:type="paragraph" w:customStyle="1" w:styleId="PBullet1">
    <w:name w:val="P_Bullet 1"/>
    <w:next w:val="Normal"/>
    <w:uiPriority w:val="99"/>
    <w:rsid w:val="00570F77"/>
    <w:pPr>
      <w:numPr>
        <w:numId w:val="3"/>
      </w:numPr>
      <w:spacing w:after="120"/>
    </w:pPr>
    <w:rPr>
      <w:rFonts w:cs="Times"/>
      <w:sz w:val="24"/>
      <w:szCs w:val="24"/>
    </w:rPr>
  </w:style>
  <w:style w:type="paragraph" w:customStyle="1" w:styleId="PNumbering">
    <w:name w:val="P_Numbering"/>
    <w:link w:val="PNumberingChar"/>
    <w:uiPriority w:val="99"/>
    <w:rsid w:val="00801C39"/>
    <w:pPr>
      <w:numPr>
        <w:numId w:val="4"/>
      </w:numPr>
      <w:tabs>
        <w:tab w:val="left" w:pos="360"/>
        <w:tab w:val="left" w:pos="1080"/>
      </w:tabs>
      <w:spacing w:after="240"/>
      <w:ind w:left="360"/>
    </w:pPr>
    <w:rPr>
      <w:rFonts w:cs="Times"/>
      <w:sz w:val="24"/>
      <w:szCs w:val="24"/>
    </w:rPr>
  </w:style>
  <w:style w:type="character" w:customStyle="1" w:styleId="PNumberingChar">
    <w:name w:val="P_Numbering Char"/>
    <w:basedOn w:val="DefaultParagraphFont"/>
    <w:link w:val="PNumbering"/>
    <w:uiPriority w:val="99"/>
    <w:locked/>
    <w:rsid w:val="00801C39"/>
    <w:rPr>
      <w:rFonts w:cs="Times"/>
      <w:sz w:val="24"/>
      <w:szCs w:val="24"/>
      <w:lang w:val="en-US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07536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7536E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D22"/>
    <w:rPr>
      <w:rFonts w:ascii="Times" w:hAnsi="Times" w:cs="Times"/>
      <w:noProof/>
      <w:lang w:val="en-US" w:eastAsia="en-US"/>
    </w:rPr>
  </w:style>
  <w:style w:type="paragraph" w:styleId="TOC2">
    <w:name w:val="toc 2"/>
    <w:basedOn w:val="Normal"/>
    <w:autoRedefine/>
    <w:uiPriority w:val="99"/>
    <w:rsid w:val="005E1054"/>
    <w:pPr>
      <w:tabs>
        <w:tab w:val="left" w:pos="720"/>
        <w:tab w:val="right" w:leader="dot" w:pos="9360"/>
      </w:tabs>
      <w:spacing w:before="120"/>
      <w:ind w:left="360"/>
    </w:pPr>
    <w:rPr>
      <w:szCs w:val="24"/>
    </w:rPr>
  </w:style>
  <w:style w:type="paragraph" w:styleId="TOC1">
    <w:name w:val="toc 1"/>
    <w:basedOn w:val="Normal"/>
    <w:autoRedefine/>
    <w:uiPriority w:val="99"/>
    <w:rsid w:val="00F63801"/>
    <w:pPr>
      <w:tabs>
        <w:tab w:val="left" w:pos="360"/>
        <w:tab w:val="right" w:leader="dot" w:pos="9350"/>
      </w:tabs>
      <w:spacing w:before="120"/>
    </w:pPr>
    <w:rPr>
      <w:b/>
      <w:bCs/>
      <w:szCs w:val="24"/>
    </w:rPr>
  </w:style>
  <w:style w:type="paragraph" w:styleId="TOC3">
    <w:name w:val="toc 3"/>
    <w:basedOn w:val="Normal"/>
    <w:autoRedefine/>
    <w:uiPriority w:val="99"/>
    <w:rsid w:val="00675E84"/>
    <w:pPr>
      <w:tabs>
        <w:tab w:val="left" w:pos="1080"/>
        <w:tab w:val="right" w:leader="dot" w:pos="9360"/>
      </w:tabs>
      <w:ind w:left="720"/>
    </w:pPr>
    <w:rPr>
      <w:szCs w:val="24"/>
    </w:rPr>
  </w:style>
  <w:style w:type="paragraph" w:styleId="TOC4">
    <w:name w:val="toc 4"/>
    <w:basedOn w:val="Normal"/>
    <w:next w:val="Normal"/>
    <w:autoRedefine/>
    <w:uiPriority w:val="99"/>
    <w:rsid w:val="00675E84"/>
    <w:pPr>
      <w:tabs>
        <w:tab w:val="right" w:leader="dot" w:pos="9350"/>
      </w:tabs>
      <w:ind w:left="1008"/>
    </w:pPr>
  </w:style>
  <w:style w:type="paragraph" w:customStyle="1" w:styleId="PQuoteSidebar">
    <w:name w:val="P_Quote Sidebar"/>
    <w:uiPriority w:val="99"/>
    <w:rsid w:val="00004360"/>
    <w:pPr>
      <w:pBdr>
        <w:top w:val="single" w:sz="4" w:space="1" w:color="auto"/>
        <w:bottom w:val="single" w:sz="4" w:space="1" w:color="auto"/>
      </w:pBdr>
      <w:spacing w:line="480" w:lineRule="auto"/>
      <w:ind w:left="144" w:right="144"/>
    </w:pPr>
    <w:rPr>
      <w:rFonts w:cs="Times"/>
      <w:i/>
      <w:iCs/>
      <w:sz w:val="24"/>
      <w:szCs w:val="24"/>
    </w:rPr>
  </w:style>
  <w:style w:type="paragraph" w:customStyle="1" w:styleId="P-Cover-Title">
    <w:name w:val="P-Cover-Title"/>
    <w:uiPriority w:val="99"/>
    <w:rsid w:val="007257A0"/>
    <w:pPr>
      <w:spacing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PTableHead1">
    <w:name w:val="P_Table Head 1"/>
    <w:uiPriority w:val="99"/>
    <w:rsid w:val="00A63869"/>
    <w:pPr>
      <w:jc w:val="center"/>
    </w:pPr>
    <w:rPr>
      <w:rFonts w:ascii="Arial Narrow" w:hAnsi="Arial Narrow" w:cs="Arial"/>
      <w:b/>
      <w:bCs/>
      <w:color w:val="000000"/>
      <w:sz w:val="20"/>
      <w:szCs w:val="20"/>
    </w:rPr>
  </w:style>
  <w:style w:type="paragraph" w:customStyle="1" w:styleId="PTableText">
    <w:name w:val="P_Table Text"/>
    <w:uiPriority w:val="99"/>
    <w:rsid w:val="00A63869"/>
    <w:rPr>
      <w:rFonts w:ascii="Arial Narrow" w:hAnsi="Arial Narrow" w:cs="Arial"/>
      <w:sz w:val="20"/>
      <w:szCs w:val="20"/>
    </w:rPr>
  </w:style>
  <w:style w:type="paragraph" w:customStyle="1" w:styleId="PTableBullet1">
    <w:name w:val="P_Table Bullet 1"/>
    <w:basedOn w:val="PBullet1"/>
    <w:uiPriority w:val="99"/>
    <w:rsid w:val="00041C0B"/>
    <w:pPr>
      <w:tabs>
        <w:tab w:val="left" w:pos="216"/>
      </w:tabs>
      <w:spacing w:before="20" w:after="20"/>
      <w:ind w:left="216" w:hanging="216"/>
    </w:pPr>
    <w:rPr>
      <w:rFonts w:ascii="Arial Narrow" w:hAnsi="Arial Narrow" w:cs="Arial"/>
      <w:sz w:val="20"/>
      <w:szCs w:val="20"/>
    </w:rPr>
  </w:style>
  <w:style w:type="paragraph" w:customStyle="1" w:styleId="PTableText-Cntrd">
    <w:name w:val="P_Table Text-Cntrd"/>
    <w:basedOn w:val="PTableText"/>
    <w:uiPriority w:val="99"/>
    <w:rsid w:val="00675E84"/>
    <w:pPr>
      <w:jc w:val="center"/>
    </w:pPr>
  </w:style>
  <w:style w:type="paragraph" w:customStyle="1" w:styleId="PTableText-Right">
    <w:name w:val="P_Table Text-Right"/>
    <w:basedOn w:val="PTableText"/>
    <w:uiPriority w:val="99"/>
    <w:rsid w:val="00675E84"/>
    <w:pPr>
      <w:jc w:val="right"/>
    </w:pPr>
  </w:style>
  <w:style w:type="paragraph" w:customStyle="1" w:styleId="P-Cover-Submitted">
    <w:name w:val="P-Cover-Submitted"/>
    <w:uiPriority w:val="99"/>
    <w:rsid w:val="007257A0"/>
    <w:pPr>
      <w:spacing w:after="120"/>
    </w:pPr>
    <w:rPr>
      <w:rFonts w:ascii="Arial" w:hAnsi="Arial" w:cs="Arial"/>
      <w:sz w:val="20"/>
      <w:szCs w:val="20"/>
    </w:rPr>
  </w:style>
  <w:style w:type="paragraph" w:customStyle="1" w:styleId="P-Cover-Address">
    <w:name w:val="P-Cover-Address"/>
    <w:basedOn w:val="P-Cover-Submitted"/>
    <w:uiPriority w:val="99"/>
    <w:rsid w:val="007257A0"/>
    <w:pPr>
      <w:spacing w:after="0"/>
    </w:pPr>
  </w:style>
  <w:style w:type="paragraph" w:customStyle="1" w:styleId="P-Cover-Volume">
    <w:name w:val="P-Cover-Volume"/>
    <w:uiPriority w:val="99"/>
    <w:rsid w:val="007257A0"/>
    <w:pPr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-ContentsTitle">
    <w:name w:val="P-Contents Title"/>
    <w:uiPriority w:val="99"/>
    <w:rsid w:val="002F3E21"/>
    <w:pPr>
      <w:spacing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BreakerPage">
    <w:name w:val="P_Breaker Page"/>
    <w:uiPriority w:val="99"/>
    <w:rsid w:val="007257A0"/>
    <w:pPr>
      <w:spacing w:before="4400" w:after="480"/>
      <w:jc w:val="center"/>
    </w:pPr>
    <w:rPr>
      <w:rFonts w:ascii="Arial" w:hAnsi="Arial" w:cs="Arial"/>
      <w:b/>
      <w:bCs/>
      <w:kern w:val="28"/>
      <w:sz w:val="72"/>
      <w:szCs w:val="72"/>
    </w:rPr>
  </w:style>
  <w:style w:type="paragraph" w:customStyle="1" w:styleId="PAppendixHeading3">
    <w:name w:val="P_Appendix Heading 3"/>
    <w:uiPriority w:val="99"/>
    <w:rsid w:val="002F3E21"/>
    <w:pPr>
      <w:keepNext/>
      <w:spacing w:after="240"/>
    </w:pPr>
    <w:rPr>
      <w:rFonts w:ascii="Arial" w:hAnsi="Arial" w:cs="Arial"/>
      <w:b/>
      <w:bCs/>
      <w:sz w:val="26"/>
    </w:rPr>
  </w:style>
  <w:style w:type="paragraph" w:customStyle="1" w:styleId="PHeading1">
    <w:name w:val="P_Heading 1"/>
    <w:next w:val="Normal"/>
    <w:uiPriority w:val="99"/>
    <w:rsid w:val="00A63869"/>
    <w:pPr>
      <w:keepNext/>
      <w:spacing w:after="240"/>
      <w:jc w:val="center"/>
    </w:pPr>
    <w:rPr>
      <w:rFonts w:ascii="Arial" w:hAnsi="Arial" w:cs="Arial"/>
      <w:b/>
      <w:bCs/>
      <w:sz w:val="32"/>
      <w:szCs w:val="28"/>
    </w:rPr>
  </w:style>
  <w:style w:type="paragraph" w:styleId="TOC5">
    <w:name w:val="toc 5"/>
    <w:basedOn w:val="Normal"/>
    <w:next w:val="Normal"/>
    <w:autoRedefine/>
    <w:uiPriority w:val="99"/>
    <w:semiHidden/>
    <w:rsid w:val="0007536E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07536E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07536E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07536E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07536E"/>
    <w:pPr>
      <w:ind w:left="1760"/>
    </w:pPr>
  </w:style>
  <w:style w:type="character" w:styleId="Hyperlink">
    <w:name w:val="Hyperlink"/>
    <w:basedOn w:val="DefaultParagraphFont"/>
    <w:uiPriority w:val="99"/>
    <w:rsid w:val="0007536E"/>
    <w:rPr>
      <w:rFonts w:cs="Times New Roman"/>
      <w:color w:val="0000FF"/>
      <w:u w:val="single"/>
    </w:rPr>
  </w:style>
  <w:style w:type="paragraph" w:customStyle="1" w:styleId="PTableNote">
    <w:name w:val="P_Table Note"/>
    <w:uiPriority w:val="99"/>
    <w:rsid w:val="00A63869"/>
    <w:pPr>
      <w:tabs>
        <w:tab w:val="left" w:pos="180"/>
      </w:tabs>
      <w:spacing w:before="60" w:after="240"/>
      <w:ind w:left="187" w:hanging="187"/>
      <w:contextualSpacing/>
    </w:pPr>
    <w:rPr>
      <w:rFonts w:ascii="Arial Narrow" w:hAnsi="Arial Narrow" w:cs="Arial"/>
      <w:sz w:val="18"/>
      <w:szCs w:val="16"/>
    </w:rPr>
  </w:style>
  <w:style w:type="paragraph" w:customStyle="1" w:styleId="PTableTextIndent">
    <w:name w:val="P_Table Text Indent"/>
    <w:basedOn w:val="PTableText"/>
    <w:uiPriority w:val="99"/>
    <w:rsid w:val="00675E84"/>
    <w:pPr>
      <w:ind w:left="144"/>
    </w:pPr>
  </w:style>
  <w:style w:type="paragraph" w:styleId="BalloonText">
    <w:name w:val="Balloon Text"/>
    <w:basedOn w:val="Normal"/>
    <w:link w:val="BalloonTextChar"/>
    <w:uiPriority w:val="99"/>
    <w:semiHidden/>
    <w:rsid w:val="00310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D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04F4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Default">
    <w:name w:val="Default"/>
    <w:uiPriority w:val="99"/>
    <w:rsid w:val="00EC27DF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Reference">
    <w:name w:val="P_Reference"/>
    <w:uiPriority w:val="99"/>
    <w:rsid w:val="00000103"/>
    <w:pPr>
      <w:keepLines/>
      <w:tabs>
        <w:tab w:val="right" w:pos="9540"/>
      </w:tabs>
      <w:suppressAutoHyphens/>
      <w:spacing w:after="240"/>
      <w:ind w:left="360" w:hanging="360"/>
      <w:outlineLvl w:val="0"/>
    </w:pPr>
    <w:rPr>
      <w:rFonts w:cs="Times"/>
      <w:sz w:val="24"/>
      <w:szCs w:val="24"/>
    </w:rPr>
  </w:style>
  <w:style w:type="paragraph" w:customStyle="1" w:styleId="PExhibitTitle">
    <w:name w:val="P_Exhibit Title"/>
    <w:uiPriority w:val="99"/>
    <w:rsid w:val="00BD52E9"/>
    <w:pPr>
      <w:keepNext/>
      <w:keepLines/>
      <w:spacing w:after="120"/>
      <w:ind w:left="1224" w:hanging="1224"/>
      <w:jc w:val="center"/>
    </w:pPr>
    <w:rPr>
      <w:rFonts w:ascii="Arial" w:hAnsi="Arial" w:cs="Times"/>
      <w:b/>
      <w:bCs/>
      <w:szCs w:val="24"/>
    </w:rPr>
  </w:style>
  <w:style w:type="character" w:styleId="CommentReference">
    <w:name w:val="annotation reference"/>
    <w:basedOn w:val="DefaultParagraphFont"/>
    <w:uiPriority w:val="99"/>
    <w:rsid w:val="00A547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47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22D22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4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2D22"/>
    <w:rPr>
      <w:b/>
      <w:bCs/>
    </w:rPr>
  </w:style>
  <w:style w:type="character" w:styleId="FollowedHyperlink">
    <w:name w:val="FollowedHyperlink"/>
    <w:basedOn w:val="DefaultParagraphFont"/>
    <w:uiPriority w:val="99"/>
    <w:rsid w:val="004A4A89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3035EE"/>
    <w:rPr>
      <w:rFonts w:ascii="Times" w:hAnsi="Times" w:cs="Times"/>
    </w:rPr>
  </w:style>
  <w:style w:type="paragraph" w:customStyle="1" w:styleId="PBullet2">
    <w:name w:val="P_Bullet 2"/>
    <w:basedOn w:val="PBullet1"/>
    <w:uiPriority w:val="99"/>
    <w:rsid w:val="00F847E1"/>
    <w:pPr>
      <w:numPr>
        <w:numId w:val="4"/>
      </w:numPr>
      <w:tabs>
        <w:tab w:val="left" w:pos="1080"/>
      </w:tabs>
      <w:ind w:left="1080"/>
    </w:pPr>
  </w:style>
  <w:style w:type="paragraph" w:customStyle="1" w:styleId="PFooterDisclosure">
    <w:name w:val="P_Footer Disclosure"/>
    <w:basedOn w:val="Normal"/>
    <w:uiPriority w:val="99"/>
    <w:rsid w:val="007257A0"/>
    <w:pPr>
      <w:spacing w:before="60"/>
    </w:pPr>
    <w:rPr>
      <w:rFonts w:ascii="Arial" w:hAnsi="Arial" w:cs="Arial"/>
      <w:sz w:val="10"/>
      <w:szCs w:val="10"/>
    </w:rPr>
  </w:style>
  <w:style w:type="paragraph" w:customStyle="1" w:styleId="P-Cover-Disclosure">
    <w:name w:val="P-Cover-Disclosure"/>
    <w:basedOn w:val="Normal"/>
    <w:uiPriority w:val="99"/>
    <w:rsid w:val="007257A0"/>
    <w:pPr>
      <w:spacing w:after="240"/>
    </w:pPr>
    <w:rPr>
      <w:rFonts w:ascii="Arial" w:hAnsi="Arial" w:cs="Arial"/>
      <w:i/>
      <w:iCs/>
      <w:sz w:val="20"/>
      <w:szCs w:val="20"/>
    </w:rPr>
  </w:style>
  <w:style w:type="paragraph" w:customStyle="1" w:styleId="PFooter-CoverAddress">
    <w:name w:val="P_Footer-Cover Address"/>
    <w:basedOn w:val="Footer"/>
    <w:uiPriority w:val="99"/>
    <w:rsid w:val="000D5BC9"/>
    <w:pPr>
      <w:pBdr>
        <w:bottom w:val="none" w:sz="0" w:space="0" w:color="auto"/>
      </w:pBdr>
      <w:ind w:left="-3600"/>
      <w:jc w:val="center"/>
    </w:pPr>
    <w:rPr>
      <w:color w:val="005295"/>
      <w:sz w:val="16"/>
      <w:szCs w:val="16"/>
    </w:rPr>
  </w:style>
  <w:style w:type="paragraph" w:customStyle="1" w:styleId="PHeading2">
    <w:name w:val="P_Heading 2"/>
    <w:uiPriority w:val="99"/>
    <w:rsid w:val="00A63869"/>
    <w:pPr>
      <w:keepNext/>
      <w:spacing w:after="240"/>
    </w:pPr>
    <w:rPr>
      <w:rFonts w:ascii="Arial" w:hAnsi="Arial" w:cs="Arial"/>
      <w:b/>
      <w:bCs/>
      <w:i/>
      <w:iCs/>
      <w:sz w:val="28"/>
      <w:szCs w:val="24"/>
    </w:rPr>
  </w:style>
  <w:style w:type="paragraph" w:customStyle="1" w:styleId="PHeading3">
    <w:name w:val="P_Heading 3"/>
    <w:uiPriority w:val="99"/>
    <w:rsid w:val="00BD52E9"/>
    <w:pPr>
      <w:keepNext/>
      <w:numPr>
        <w:numId w:val="6"/>
      </w:numPr>
      <w:spacing w:after="120"/>
      <w:ind w:left="360"/>
    </w:pPr>
    <w:rPr>
      <w:rFonts w:ascii="Arial" w:hAnsi="Arial" w:cs="Arial"/>
      <w:b/>
      <w:bCs/>
      <w:sz w:val="26"/>
    </w:rPr>
  </w:style>
  <w:style w:type="paragraph" w:customStyle="1" w:styleId="PHeading4">
    <w:name w:val="P_Heading 4"/>
    <w:uiPriority w:val="99"/>
    <w:rsid w:val="00414C6C"/>
    <w:pPr>
      <w:keepNext/>
      <w:spacing w:after="120"/>
    </w:pPr>
    <w:rPr>
      <w:rFonts w:ascii="Arial" w:hAnsi="Arial" w:cs="Times"/>
      <w:b/>
      <w:bCs/>
      <w:i/>
      <w:iCs/>
      <w:noProof/>
    </w:rPr>
  </w:style>
  <w:style w:type="paragraph" w:customStyle="1" w:styleId="PBodyText">
    <w:name w:val="P_Body Text"/>
    <w:uiPriority w:val="99"/>
    <w:rsid w:val="00414C6C"/>
    <w:pPr>
      <w:spacing w:after="240"/>
    </w:pPr>
    <w:rPr>
      <w:rFonts w:cs="Times"/>
      <w:sz w:val="24"/>
    </w:rPr>
  </w:style>
  <w:style w:type="paragraph" w:customStyle="1" w:styleId="PFooter-Letter">
    <w:name w:val="P_Footer-Letter"/>
    <w:basedOn w:val="PFooter-CoverAddress"/>
    <w:uiPriority w:val="99"/>
    <w:rsid w:val="003B770B"/>
    <w:pPr>
      <w:ind w:left="-1440" w:right="-1440"/>
    </w:pPr>
  </w:style>
  <w:style w:type="paragraph" w:customStyle="1" w:styleId="PAppendixBodyText">
    <w:name w:val="P_Appendix Body Text"/>
    <w:uiPriority w:val="99"/>
    <w:rsid w:val="00EC5487"/>
    <w:pPr>
      <w:spacing w:after="240"/>
    </w:pPr>
    <w:rPr>
      <w:rFonts w:cs="Times"/>
      <w:sz w:val="24"/>
    </w:rPr>
  </w:style>
  <w:style w:type="paragraph" w:customStyle="1" w:styleId="PAppendixHeading1">
    <w:name w:val="P_Appendix Heading 1"/>
    <w:uiPriority w:val="99"/>
    <w:rsid w:val="002F3E21"/>
    <w:pPr>
      <w:keepNext/>
      <w:spacing w:after="240"/>
      <w:jc w:val="center"/>
    </w:pPr>
    <w:rPr>
      <w:rFonts w:ascii="Arial" w:hAnsi="Arial" w:cs="Arial"/>
      <w:b/>
      <w:bCs/>
      <w:sz w:val="32"/>
      <w:szCs w:val="28"/>
    </w:rPr>
  </w:style>
  <w:style w:type="paragraph" w:customStyle="1" w:styleId="PAppendixHeading2">
    <w:name w:val="P_Appendix Heading 2"/>
    <w:uiPriority w:val="99"/>
    <w:rsid w:val="002F3E21"/>
    <w:pPr>
      <w:keepNext/>
      <w:spacing w:after="240"/>
    </w:pPr>
    <w:rPr>
      <w:rFonts w:ascii="Arial" w:hAnsi="Arial" w:cs="Arial"/>
      <w:b/>
      <w:bCs/>
      <w:i/>
      <w:iCs/>
      <w:sz w:val="28"/>
      <w:szCs w:val="24"/>
    </w:rPr>
  </w:style>
  <w:style w:type="paragraph" w:customStyle="1" w:styleId="PAppendixHeading4">
    <w:name w:val="P_Appendix Heading 4"/>
    <w:uiPriority w:val="99"/>
    <w:rsid w:val="002F3E21"/>
    <w:pPr>
      <w:keepNext/>
      <w:spacing w:after="60"/>
    </w:pPr>
    <w:rPr>
      <w:rFonts w:ascii="Arial" w:hAnsi="Arial" w:cs="Times"/>
      <w:b/>
      <w:bCs/>
      <w:i/>
      <w:iCs/>
      <w:noProof/>
      <w:sz w:val="26"/>
      <w:szCs w:val="24"/>
    </w:rPr>
  </w:style>
  <w:style w:type="paragraph" w:styleId="ListParagraph">
    <w:name w:val="List Paragraph"/>
    <w:basedOn w:val="Normal"/>
    <w:uiPriority w:val="99"/>
    <w:qFormat/>
    <w:rsid w:val="00AF16F1"/>
    <w:pPr>
      <w:ind w:left="720"/>
      <w:contextualSpacing/>
    </w:pPr>
    <w:rPr>
      <w:rFonts w:cs="Times New Roman"/>
      <w:szCs w:val="24"/>
    </w:rPr>
  </w:style>
  <w:style w:type="paragraph" w:styleId="BodyText">
    <w:name w:val="Body Text"/>
    <w:basedOn w:val="Normal"/>
    <w:link w:val="BodyTextChar"/>
    <w:uiPriority w:val="99"/>
    <w:locked/>
    <w:rsid w:val="00AF16F1"/>
    <w:pPr>
      <w:spacing w:after="240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16F1"/>
    <w:rPr>
      <w:rFonts w:cs="Times New Roman"/>
      <w:sz w:val="24"/>
      <w:szCs w:val="24"/>
      <w:lang w:val="en-US" w:eastAsia="en-US" w:bidi="ar-SA"/>
    </w:rPr>
  </w:style>
  <w:style w:type="paragraph" w:customStyle="1" w:styleId="ExhibitHead">
    <w:name w:val="Exhibit Head"/>
    <w:uiPriority w:val="99"/>
    <w:rsid w:val="00AF16F1"/>
    <w:pPr>
      <w:keepNext/>
      <w:keepLines/>
      <w:spacing w:after="120"/>
      <w:jc w:val="center"/>
    </w:pPr>
    <w:rPr>
      <w:b/>
      <w:sz w:val="24"/>
      <w:szCs w:val="24"/>
    </w:rPr>
  </w:style>
  <w:style w:type="paragraph" w:customStyle="1" w:styleId="EXHIBIT">
    <w:name w:val="EXHIBIT"/>
    <w:uiPriority w:val="99"/>
    <w:rsid w:val="00AF16F1"/>
    <w:pPr>
      <w:keepNext/>
      <w:spacing w:after="100" w:afterAutospacing="1"/>
      <w:jc w:val="center"/>
    </w:pPr>
    <w:rPr>
      <w:rFonts w:ascii="Arial" w:hAnsi="Arial"/>
      <w:b/>
      <w:sz w:val="24"/>
      <w:szCs w:val="20"/>
    </w:rPr>
  </w:style>
  <w:style w:type="paragraph" w:customStyle="1" w:styleId="PBullet1Last">
    <w:name w:val="P_Bullet 1 Last"/>
    <w:basedOn w:val="PBullet1"/>
    <w:uiPriority w:val="99"/>
    <w:rsid w:val="00CB0C4B"/>
    <w:pPr>
      <w:spacing w:after="240"/>
    </w:pPr>
  </w:style>
  <w:style w:type="character" w:customStyle="1" w:styleId="PublishingInfoTitle">
    <w:name w:val="Publishing Info Title"/>
    <w:basedOn w:val="DefaultParagraphFont"/>
    <w:uiPriority w:val="99"/>
    <w:rsid w:val="003E60C6"/>
    <w:rPr>
      <w:rFonts w:cs="Times New Roman"/>
      <w:i/>
      <w:iCs/>
    </w:rPr>
  </w:style>
  <w:style w:type="paragraph" w:customStyle="1" w:styleId="PBodyQuotation">
    <w:name w:val="P_Body Quotation"/>
    <w:basedOn w:val="PBodyText"/>
    <w:uiPriority w:val="99"/>
    <w:rsid w:val="00246E3F"/>
    <w:pPr>
      <w:ind w:left="720"/>
    </w:pPr>
  </w:style>
  <w:style w:type="paragraph" w:customStyle="1" w:styleId="Sub1">
    <w:name w:val="Sub1"/>
    <w:basedOn w:val="Normal"/>
    <w:uiPriority w:val="99"/>
    <w:rsid w:val="003D33C1"/>
    <w:pPr>
      <w:spacing w:before="240" w:after="240"/>
    </w:pPr>
    <w:rPr>
      <w:rFonts w:cs="Times New Roman"/>
      <w:b/>
      <w:sz w:val="28"/>
      <w:szCs w:val="20"/>
    </w:rPr>
  </w:style>
  <w:style w:type="paragraph" w:customStyle="1" w:styleId="text">
    <w:name w:val="text"/>
    <w:basedOn w:val="Normal"/>
    <w:uiPriority w:val="99"/>
    <w:rsid w:val="003D33C1"/>
    <w:pPr>
      <w:spacing w:before="120" w:after="120" w:line="360" w:lineRule="auto"/>
    </w:pPr>
    <w:rPr>
      <w:rFonts w:ascii="Arial" w:hAnsi="Arial" w:cs="Times New Roman"/>
      <w:sz w:val="22"/>
      <w:szCs w:val="20"/>
    </w:rPr>
  </w:style>
  <w:style w:type="paragraph" w:styleId="TableofFigures">
    <w:name w:val="table of figures"/>
    <w:basedOn w:val="Normal"/>
    <w:next w:val="Normal"/>
    <w:uiPriority w:val="99"/>
    <w:rsid w:val="00882D09"/>
    <w:pPr>
      <w:spacing w:before="240"/>
      <w:ind w:left="720" w:hanging="720"/>
    </w:pPr>
    <w:rPr>
      <w:rFonts w:cs="Times New Roman"/>
      <w:b/>
    </w:rPr>
  </w:style>
  <w:style w:type="paragraph" w:customStyle="1" w:styleId="TableHeading2">
    <w:name w:val="Table Heading 2"/>
    <w:basedOn w:val="Normal"/>
    <w:uiPriority w:val="99"/>
    <w:rsid w:val="001671DA"/>
    <w:pPr>
      <w:widowControl w:val="0"/>
      <w:spacing w:before="20" w:after="20"/>
    </w:pPr>
    <w:rPr>
      <w:rFonts w:ascii="ITC Garamond Std Book Cond" w:hAnsi="ITC Garamond Std Book Cond" w:cs="Times New Roman"/>
      <w:b/>
      <w:bCs/>
      <w:color w:val="000000"/>
      <w:szCs w:val="24"/>
    </w:rPr>
  </w:style>
  <w:style w:type="paragraph" w:customStyle="1" w:styleId="PBoxHead">
    <w:name w:val="P_Box Head"/>
    <w:basedOn w:val="Normal"/>
    <w:uiPriority w:val="99"/>
    <w:rsid w:val="001671DA"/>
    <w:pPr>
      <w:spacing w:after="60"/>
    </w:pPr>
    <w:rPr>
      <w:rFonts w:ascii="Arial" w:hAnsi="Arial"/>
      <w:b/>
      <w:i/>
      <w:sz w:val="20"/>
      <w:szCs w:val="20"/>
    </w:rPr>
  </w:style>
  <w:style w:type="paragraph" w:customStyle="1" w:styleId="PNumbering2">
    <w:name w:val="P_Numbering 2"/>
    <w:basedOn w:val="PNumbering"/>
    <w:uiPriority w:val="99"/>
    <w:rsid w:val="001671DA"/>
    <w:pPr>
      <w:numPr>
        <w:numId w:val="9"/>
      </w:numPr>
      <w:tabs>
        <w:tab w:val="clear" w:pos="1080"/>
        <w:tab w:val="left" w:pos="720"/>
      </w:tabs>
      <w:ind w:left="720"/>
    </w:pPr>
  </w:style>
  <w:style w:type="table" w:styleId="TableGrid">
    <w:name w:val="Table Grid"/>
    <w:basedOn w:val="TableNormal"/>
    <w:uiPriority w:val="99"/>
    <w:locked/>
    <w:rsid w:val="001671DA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ppendixBodyTextIndented">
    <w:name w:val="P_Appendix Body Text_Indented"/>
    <w:basedOn w:val="PAppendixBodyText"/>
    <w:uiPriority w:val="99"/>
    <w:rsid w:val="005B2B2B"/>
    <w:pPr>
      <w:ind w:left="360" w:right="360"/>
    </w:pPr>
  </w:style>
  <w:style w:type="paragraph" w:customStyle="1" w:styleId="PFormAnswerLine">
    <w:name w:val="P_Form Answer Line"/>
    <w:basedOn w:val="Normal"/>
    <w:uiPriority w:val="99"/>
    <w:rsid w:val="00105D5C"/>
    <w:pPr>
      <w:tabs>
        <w:tab w:val="right" w:leader="underscore" w:pos="9360"/>
      </w:tabs>
      <w:spacing w:after="240"/>
      <w:ind w:left="360"/>
    </w:pPr>
    <w:rPr>
      <w:rFonts w:ascii="Arial" w:hAnsi="Arial" w:cs="Arial"/>
      <w:sz w:val="22"/>
    </w:rPr>
  </w:style>
  <w:style w:type="paragraph" w:customStyle="1" w:styleId="SiteVisitNumListLast">
    <w:name w:val="Site Visit_Num List Last"/>
    <w:basedOn w:val="Normal"/>
    <w:uiPriority w:val="99"/>
    <w:rsid w:val="00CF5AB8"/>
    <w:pPr>
      <w:tabs>
        <w:tab w:val="left" w:pos="720"/>
      </w:tabs>
      <w:spacing w:after="240"/>
      <w:ind w:left="720" w:hanging="360"/>
    </w:pPr>
    <w:rPr>
      <w:rFonts w:cs="Times New Roman"/>
      <w:szCs w:val="24"/>
    </w:rPr>
  </w:style>
  <w:style w:type="paragraph" w:styleId="ListBullet">
    <w:name w:val="List Bullet"/>
    <w:basedOn w:val="Normal"/>
    <w:uiPriority w:val="99"/>
    <w:rsid w:val="00CF5AB8"/>
    <w:pPr>
      <w:numPr>
        <w:numId w:val="16"/>
      </w:numPr>
      <w:tabs>
        <w:tab w:val="num" w:pos="360"/>
      </w:tabs>
      <w:ind w:left="360"/>
      <w:contextualSpacing/>
    </w:pPr>
  </w:style>
  <w:style w:type="paragraph" w:styleId="NoSpacing">
    <w:name w:val="No Spacing"/>
    <w:link w:val="NoSpacingChar"/>
    <w:uiPriority w:val="99"/>
    <w:qFormat/>
    <w:rsid w:val="00CF5AB8"/>
    <w:rPr>
      <w:rFonts w:ascii="Calibri" w:hAnsi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F5AB8"/>
    <w:rPr>
      <w:rFonts w:ascii="Calibri" w:hAnsi="Calibri" w:cs="Times New Roman"/>
      <w:sz w:val="22"/>
      <w:szCs w:val="22"/>
      <w:lang w:val="en-US" w:eastAsia="en-US" w:bidi="ar-SA"/>
    </w:rPr>
  </w:style>
  <w:style w:type="paragraph" w:customStyle="1" w:styleId="PTableTitle">
    <w:name w:val="P_Table Title"/>
    <w:basedOn w:val="PExhibitTitle"/>
    <w:uiPriority w:val="99"/>
    <w:rsid w:val="0039729C"/>
    <w:pPr>
      <w:jc w:val="left"/>
    </w:pPr>
  </w:style>
  <w:style w:type="paragraph" w:customStyle="1" w:styleId="PBodyTextIndent">
    <w:name w:val="P_Body Text Indent"/>
    <w:basedOn w:val="PBodyText"/>
    <w:uiPriority w:val="99"/>
    <w:rsid w:val="00950DDE"/>
    <w:pPr>
      <w:ind w:left="360"/>
    </w:pPr>
  </w:style>
  <w:style w:type="paragraph" w:customStyle="1" w:styleId="PNumbering3">
    <w:name w:val="P_Numbering 3"/>
    <w:uiPriority w:val="99"/>
    <w:rsid w:val="00445879"/>
    <w:pPr>
      <w:numPr>
        <w:numId w:val="46"/>
      </w:numPr>
      <w:spacing w:after="120"/>
      <w:ind w:left="1080"/>
      <w:contextualSpacing/>
    </w:pPr>
    <w:rPr>
      <w:rFonts w:cs="Times"/>
      <w:sz w:val="24"/>
      <w:szCs w:val="24"/>
    </w:rPr>
  </w:style>
  <w:style w:type="paragraph" w:customStyle="1" w:styleId="PBodyText-PreBullet">
    <w:name w:val="P_Body Text-Pre Bullet"/>
    <w:basedOn w:val="PBodyText"/>
    <w:uiPriority w:val="99"/>
    <w:rsid w:val="00D83F11"/>
    <w:pPr>
      <w:spacing w:after="120"/>
    </w:pPr>
  </w:style>
  <w:style w:type="paragraph" w:customStyle="1" w:styleId="PBodyTextIndent1">
    <w:name w:val="P_Body Text Indent 1"/>
    <w:basedOn w:val="PBodyText"/>
    <w:uiPriority w:val="99"/>
    <w:rsid w:val="00D83F11"/>
    <w:pPr>
      <w:ind w:left="360"/>
    </w:pPr>
  </w:style>
  <w:style w:type="paragraph" w:customStyle="1" w:styleId="SEATableHead1">
    <w:name w:val="SEA_Table Head 1"/>
    <w:uiPriority w:val="99"/>
    <w:rsid w:val="00A16E71"/>
    <w:pPr>
      <w:jc w:val="center"/>
    </w:pPr>
    <w:rPr>
      <w:rFonts w:ascii="Arial Narrow" w:hAnsi="Arial Narrow" w:cs="Arial"/>
      <w:b/>
      <w:bCs/>
      <w:color w:val="000000"/>
      <w:sz w:val="20"/>
      <w:szCs w:val="20"/>
    </w:rPr>
  </w:style>
  <w:style w:type="paragraph" w:customStyle="1" w:styleId="SEATableText">
    <w:name w:val="SEA_Table Text"/>
    <w:uiPriority w:val="99"/>
    <w:rsid w:val="00A16E71"/>
    <w:pPr>
      <w:tabs>
        <w:tab w:val="left" w:pos="360"/>
      </w:tabs>
      <w:ind w:left="360" w:hanging="360"/>
    </w:pPr>
    <w:rPr>
      <w:rFonts w:ascii="Arial Narrow" w:hAnsi="Arial Narrow" w:cs="Arial"/>
      <w:sz w:val="20"/>
      <w:szCs w:val="20"/>
    </w:rPr>
  </w:style>
  <w:style w:type="paragraph" w:customStyle="1" w:styleId="SEABullet1">
    <w:name w:val="SEA_Bullet 1"/>
    <w:next w:val="Normal"/>
    <w:uiPriority w:val="99"/>
    <w:rsid w:val="00A16E71"/>
    <w:pPr>
      <w:tabs>
        <w:tab w:val="left" w:pos="720"/>
        <w:tab w:val="left" w:pos="1080"/>
      </w:tabs>
      <w:spacing w:after="120"/>
      <w:ind w:left="720" w:hanging="360"/>
    </w:pPr>
    <w:rPr>
      <w:rFonts w:cs="Times"/>
      <w:sz w:val="24"/>
      <w:szCs w:val="24"/>
    </w:rPr>
  </w:style>
  <w:style w:type="paragraph" w:customStyle="1" w:styleId="SEANumbering">
    <w:name w:val="SEA_Numbering"/>
    <w:link w:val="SEANumberingChar"/>
    <w:uiPriority w:val="99"/>
    <w:rsid w:val="00A16E71"/>
    <w:pPr>
      <w:tabs>
        <w:tab w:val="left" w:pos="1080"/>
      </w:tabs>
      <w:spacing w:after="240"/>
      <w:ind w:left="720" w:hanging="360"/>
    </w:pPr>
    <w:rPr>
      <w:rFonts w:cs="Times"/>
      <w:sz w:val="24"/>
      <w:szCs w:val="24"/>
    </w:rPr>
  </w:style>
  <w:style w:type="character" w:customStyle="1" w:styleId="SEANumberingChar">
    <w:name w:val="SEA_Numbering Char"/>
    <w:basedOn w:val="DefaultParagraphFont"/>
    <w:link w:val="SEANumbering"/>
    <w:uiPriority w:val="99"/>
    <w:locked/>
    <w:rsid w:val="00A16E71"/>
    <w:rPr>
      <w:rFonts w:cs="Times"/>
      <w:sz w:val="24"/>
      <w:szCs w:val="24"/>
      <w:lang w:val="en-US" w:eastAsia="en-US" w:bidi="ar-SA"/>
    </w:rPr>
  </w:style>
  <w:style w:type="paragraph" w:customStyle="1" w:styleId="SEAAppendixHeading1">
    <w:name w:val="SEA_Appendix Heading 1"/>
    <w:uiPriority w:val="99"/>
    <w:rsid w:val="00A16E71"/>
    <w:pPr>
      <w:keepNext/>
      <w:spacing w:after="240"/>
      <w:jc w:val="center"/>
    </w:pPr>
    <w:rPr>
      <w:rFonts w:ascii="Arial" w:hAnsi="Arial" w:cs="Arial"/>
      <w:b/>
      <w:bCs/>
      <w:sz w:val="32"/>
      <w:szCs w:val="28"/>
    </w:rPr>
  </w:style>
  <w:style w:type="paragraph" w:customStyle="1" w:styleId="SEAAppendixHeading2">
    <w:name w:val="SEA_Appendix Heading 2"/>
    <w:uiPriority w:val="99"/>
    <w:rsid w:val="00A16E71"/>
    <w:pPr>
      <w:keepNext/>
      <w:spacing w:after="240"/>
    </w:pPr>
    <w:rPr>
      <w:rFonts w:ascii="Arial" w:hAnsi="Arial" w:cs="Arial"/>
      <w:b/>
      <w:bCs/>
      <w:i/>
      <w:iCs/>
      <w:sz w:val="28"/>
      <w:szCs w:val="24"/>
    </w:rPr>
  </w:style>
  <w:style w:type="paragraph" w:customStyle="1" w:styleId="SEABullet1Last">
    <w:name w:val="SEA_Bullet 1 Last"/>
    <w:basedOn w:val="SEABullet1"/>
    <w:uiPriority w:val="99"/>
    <w:rsid w:val="00A16E71"/>
    <w:pPr>
      <w:spacing w:after="240"/>
    </w:pPr>
  </w:style>
  <w:style w:type="paragraph" w:customStyle="1" w:styleId="SEABodyText">
    <w:name w:val="SEA_Body Text"/>
    <w:uiPriority w:val="99"/>
    <w:rsid w:val="00A16E71"/>
    <w:pPr>
      <w:spacing w:after="240"/>
    </w:pPr>
    <w:rPr>
      <w:rFonts w:cs="Times"/>
      <w:sz w:val="24"/>
    </w:rPr>
  </w:style>
  <w:style w:type="paragraph" w:customStyle="1" w:styleId="SEAAppendixHeading3">
    <w:name w:val="SEA_Appendix Heading 3"/>
    <w:uiPriority w:val="99"/>
    <w:rsid w:val="00A16E71"/>
    <w:pPr>
      <w:spacing w:after="120"/>
    </w:pPr>
    <w:rPr>
      <w:rFonts w:ascii="Arial" w:hAnsi="Arial" w:cs="Arial"/>
      <w:b/>
      <w:sz w:val="20"/>
      <w:szCs w:val="20"/>
    </w:rPr>
  </w:style>
  <w:style w:type="paragraph" w:customStyle="1" w:styleId="SEABodyText-PreBullet">
    <w:name w:val="SEA_Body Text-Pre Bullet"/>
    <w:basedOn w:val="SEABodyText"/>
    <w:uiPriority w:val="99"/>
    <w:rsid w:val="00A16E71"/>
    <w:pPr>
      <w:spacing w:after="120"/>
    </w:pPr>
  </w:style>
  <w:style w:type="paragraph" w:customStyle="1" w:styleId="SEABodyTextIndent1">
    <w:name w:val="SEA_Body Text Indent 1"/>
    <w:basedOn w:val="SEABodyText"/>
    <w:uiPriority w:val="99"/>
    <w:rsid w:val="00A16E71"/>
    <w:pPr>
      <w:ind w:left="360"/>
    </w:pPr>
  </w:style>
  <w:style w:type="paragraph" w:customStyle="1" w:styleId="SEATableTitle">
    <w:name w:val="SEA_Table Title"/>
    <w:basedOn w:val="Normal"/>
    <w:uiPriority w:val="99"/>
    <w:rsid w:val="00A16E71"/>
    <w:pPr>
      <w:spacing w:after="120"/>
    </w:pPr>
    <w:rPr>
      <w:rFonts w:ascii="Arial" w:hAnsi="Arial" w:cs="Arial"/>
      <w:b/>
      <w:szCs w:val="32"/>
    </w:rPr>
  </w:style>
  <w:style w:type="paragraph" w:customStyle="1" w:styleId="SEATableNote">
    <w:name w:val="SEA_Table Note"/>
    <w:basedOn w:val="Normal"/>
    <w:uiPriority w:val="99"/>
    <w:rsid w:val="00A16E71"/>
    <w:pPr>
      <w:tabs>
        <w:tab w:val="right" w:leader="underscore" w:pos="14400"/>
      </w:tabs>
      <w:spacing w:before="60" w:line="360" w:lineRule="auto"/>
      <w:contextualSpacing/>
    </w:pPr>
    <w:rPr>
      <w:rFonts w:ascii="Arial" w:hAnsi="Arial" w:cs="Arial"/>
      <w:i/>
      <w:sz w:val="20"/>
      <w:szCs w:val="20"/>
    </w:rPr>
  </w:style>
  <w:style w:type="paragraph" w:customStyle="1" w:styleId="SeATableNote0">
    <w:name w:val="SeA_Table Note"/>
    <w:basedOn w:val="Normal"/>
    <w:uiPriority w:val="99"/>
    <w:rsid w:val="0062537C"/>
    <w:pPr>
      <w:tabs>
        <w:tab w:val="right" w:leader="underscore" w:pos="14400"/>
      </w:tabs>
      <w:spacing w:before="60" w:line="360" w:lineRule="auto"/>
      <w:contextualSpacing/>
    </w:pPr>
    <w:rPr>
      <w:rFonts w:ascii="Arial" w:hAnsi="Arial" w:cs="Arial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arpenter\Desktop\Template%20for%20TEAL%20(Supporting%20Teacher%20Quality)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TEAL (Supporting Teacher Quality) Proposal.dotx</Template>
  <TotalTime>1</TotalTime>
  <Pages>1</Pages>
  <Words>260</Words>
  <Characters>1486</Characters>
  <Application>Microsoft Office Outlook</Application>
  <DocSecurity>0</DocSecurity>
  <Lines>0</Lines>
  <Paragraphs>0</Paragraphs>
  <ScaleCrop>false</ScaleCrop>
  <Company>Prospect Associates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Alexis Carpenter</dc:creator>
  <cp:keywords/>
  <dc:description/>
  <cp:lastModifiedBy>#Administrator</cp:lastModifiedBy>
  <cp:revision>2</cp:revision>
  <cp:lastPrinted>2010-10-13T15:45:00Z</cp:lastPrinted>
  <dcterms:created xsi:type="dcterms:W3CDTF">2011-01-13T15:58:00Z</dcterms:created>
  <dcterms:modified xsi:type="dcterms:W3CDTF">2011-01-13T15:58:00Z</dcterms:modified>
</cp:coreProperties>
</file>