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43C" w:rsidRPr="001D0ABB" w:rsidRDefault="000E243C" w:rsidP="00FC7753">
      <w:pPr>
        <w:pStyle w:val="BookletCoverHeadingfirstline"/>
        <w:rPr>
          <w:lang w:val="fr-FR"/>
        </w:rPr>
      </w:pPr>
      <w:bookmarkStart w:id="0" w:name="TOC"/>
      <w:bookmarkStart w:id="1" w:name="_Toc422658661"/>
    </w:p>
    <w:p w:rsidR="000E243C" w:rsidRPr="00C619FF" w:rsidRDefault="000E243C" w:rsidP="00FC7753">
      <w:pPr>
        <w:pStyle w:val="BookletCoverHeadingfirstline"/>
        <w:rPr>
          <w:noProof/>
          <w:lang w:val="en-US"/>
        </w:rPr>
      </w:pPr>
      <w:r w:rsidRPr="00C619FF">
        <w:rPr>
          <w:noProof/>
          <w:lang w:val="en-US"/>
        </w:rPr>
        <w:t>OECD Program for</w:t>
      </w:r>
    </w:p>
    <w:p w:rsidR="000E243C" w:rsidRDefault="000E243C" w:rsidP="00FC7753">
      <w:pPr>
        <w:pStyle w:val="BookletCoverHeadingsecondline"/>
        <w:rPr>
          <w:noProof/>
          <w:lang w:val="en-US"/>
        </w:rPr>
      </w:pPr>
      <w:r w:rsidRPr="00C619FF">
        <w:rPr>
          <w:noProof/>
          <w:lang w:val="en-US"/>
        </w:rPr>
        <w:t>International Student Assessment</w:t>
      </w:r>
      <w:r>
        <w:rPr>
          <w:noProof/>
          <w:lang w:val="en-US"/>
        </w:rPr>
        <w:t xml:space="preserve"> 2012</w:t>
      </w:r>
    </w:p>
    <w:tbl>
      <w:tblPr>
        <w:tblpPr w:leftFromText="180" w:rightFromText="180" w:vertAnchor="text" w:horzAnchor="page" w:tblpX="6655" w:tblpY="1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6"/>
        <w:gridCol w:w="1406"/>
        <w:gridCol w:w="1407"/>
      </w:tblGrid>
      <w:tr w:rsidR="000E243C" w:rsidRPr="0071425E" w:rsidTr="007F69A5">
        <w:trPr>
          <w:trHeight w:val="421"/>
        </w:trPr>
        <w:tc>
          <w:tcPr>
            <w:tcW w:w="1406" w:type="dxa"/>
            <w:tcBorders>
              <w:top w:val="nil"/>
              <w:left w:val="nil"/>
              <w:right w:val="nil"/>
            </w:tcBorders>
          </w:tcPr>
          <w:p w:rsidR="000E243C" w:rsidRPr="007F69A5" w:rsidRDefault="000E243C" w:rsidP="007F69A5">
            <w:pPr>
              <w:rPr>
                <w:sz w:val="18"/>
                <w:szCs w:val="18"/>
                <w:lang w:val="en-US"/>
              </w:rPr>
            </w:pPr>
          </w:p>
        </w:tc>
        <w:tc>
          <w:tcPr>
            <w:tcW w:w="1406" w:type="dxa"/>
            <w:tcBorders>
              <w:top w:val="nil"/>
              <w:left w:val="nil"/>
              <w:right w:val="nil"/>
            </w:tcBorders>
          </w:tcPr>
          <w:p w:rsidR="000E243C" w:rsidRPr="007F69A5" w:rsidRDefault="000E243C" w:rsidP="009C0BFF">
            <w:pPr>
              <w:pStyle w:val="BookletCoveritalic11pt"/>
              <w:framePr w:hSpace="0" w:wrap="auto" w:vAnchor="margin" w:hAnchor="text" w:xAlign="left" w:yAlign="inline"/>
              <w:rPr>
                <w:sz w:val="18"/>
                <w:szCs w:val="18"/>
              </w:rPr>
            </w:pPr>
            <w:r w:rsidRPr="007F69A5">
              <w:rPr>
                <w:sz w:val="18"/>
                <w:szCs w:val="18"/>
              </w:rPr>
              <w:t>USA</w:t>
            </w:r>
          </w:p>
        </w:tc>
        <w:tc>
          <w:tcPr>
            <w:tcW w:w="1407" w:type="dxa"/>
            <w:tcBorders>
              <w:top w:val="nil"/>
              <w:left w:val="nil"/>
              <w:right w:val="nil"/>
            </w:tcBorders>
          </w:tcPr>
          <w:p w:rsidR="000E243C" w:rsidRPr="007F69A5" w:rsidRDefault="000E243C" w:rsidP="007F69A5">
            <w:pPr>
              <w:rPr>
                <w:sz w:val="18"/>
                <w:szCs w:val="18"/>
                <w:lang w:val="en-US"/>
              </w:rPr>
            </w:pPr>
          </w:p>
        </w:tc>
      </w:tr>
      <w:tr w:rsidR="000E243C" w:rsidRPr="006F4527" w:rsidTr="007F69A5">
        <w:trPr>
          <w:trHeight w:val="435"/>
        </w:trPr>
        <w:tc>
          <w:tcPr>
            <w:tcW w:w="4219" w:type="dxa"/>
            <w:gridSpan w:val="3"/>
            <w:vAlign w:val="center"/>
          </w:tcPr>
          <w:p w:rsidR="000E243C" w:rsidRPr="006F4527" w:rsidRDefault="000E243C" w:rsidP="007F69A5">
            <w:pPr>
              <w:pStyle w:val="BookletCovercentered10pt"/>
              <w:jc w:val="center"/>
            </w:pPr>
            <w:r w:rsidRPr="007F69A5">
              <w:rPr>
                <w:lang w:val="en-US"/>
              </w:rPr>
              <w:t>Date of Test (Field Trial PISA 2012)</w:t>
            </w:r>
          </w:p>
        </w:tc>
      </w:tr>
      <w:tr w:rsidR="000E243C" w:rsidRPr="0071425E" w:rsidTr="007F69A5">
        <w:trPr>
          <w:trHeight w:val="697"/>
        </w:trPr>
        <w:tc>
          <w:tcPr>
            <w:tcW w:w="1406" w:type="dxa"/>
            <w:tcBorders>
              <w:top w:val="nil"/>
            </w:tcBorders>
            <w:vAlign w:val="bottom"/>
          </w:tcPr>
          <w:p w:rsidR="000E243C" w:rsidRPr="007F69A5" w:rsidRDefault="000E243C" w:rsidP="007F69A5">
            <w:pPr>
              <w:pStyle w:val="BookletCovercentered9pt"/>
              <w:rPr>
                <w:lang w:val="en-US"/>
              </w:rPr>
            </w:pPr>
            <w:r w:rsidRPr="004D5E5E">
              <w:rPr>
                <w:lang w:val="en-US"/>
              </w:rPr>
              <w:pict>
                <v:rect id="_x0000_i1025" style="width:59.5pt;height:.5pt" o:hralign="center" o:hrstd="t" o:hrnoshade="t" o:hr="t" fillcolor="black" stroked="f"/>
              </w:pict>
            </w:r>
          </w:p>
          <w:p w:rsidR="000E243C" w:rsidRPr="007F69A5" w:rsidRDefault="000E243C" w:rsidP="007F69A5">
            <w:pPr>
              <w:pStyle w:val="BookletCovercentered9pt"/>
              <w:rPr>
                <w:lang w:val="en-US"/>
              </w:rPr>
            </w:pPr>
            <w:r w:rsidRPr="007F69A5">
              <w:rPr>
                <w:lang w:val="en-US"/>
              </w:rPr>
              <w:t>Day</w:t>
            </w:r>
          </w:p>
        </w:tc>
        <w:tc>
          <w:tcPr>
            <w:tcW w:w="1406" w:type="dxa"/>
            <w:vAlign w:val="bottom"/>
          </w:tcPr>
          <w:p w:rsidR="000E243C" w:rsidRPr="007F69A5" w:rsidRDefault="000E243C" w:rsidP="007F69A5">
            <w:pPr>
              <w:pStyle w:val="BookletCovercentered9pt"/>
              <w:rPr>
                <w:lang w:val="en-US"/>
              </w:rPr>
            </w:pPr>
            <w:r w:rsidRPr="004D5E5E">
              <w:rPr>
                <w:lang w:val="en-US"/>
              </w:rPr>
              <w:pict>
                <v:rect id="_x0000_i1026" style="width:59.5pt;height:.5pt" o:hralign="center" o:hrstd="t" o:hrnoshade="t" o:hr="t" fillcolor="black" stroked="f"/>
              </w:pict>
            </w:r>
          </w:p>
          <w:p w:rsidR="000E243C" w:rsidRPr="007F69A5" w:rsidRDefault="000E243C" w:rsidP="007F69A5">
            <w:pPr>
              <w:pStyle w:val="BookletCovercentered9pt"/>
              <w:rPr>
                <w:lang w:val="en-US"/>
              </w:rPr>
            </w:pPr>
            <w:r w:rsidRPr="007F69A5">
              <w:rPr>
                <w:lang w:val="en-US"/>
              </w:rPr>
              <w:t>Month</w:t>
            </w:r>
          </w:p>
        </w:tc>
        <w:tc>
          <w:tcPr>
            <w:tcW w:w="1407" w:type="dxa"/>
            <w:vAlign w:val="center"/>
          </w:tcPr>
          <w:p w:rsidR="000E243C" w:rsidRPr="007F69A5" w:rsidRDefault="000E243C" w:rsidP="007F69A5">
            <w:pPr>
              <w:pStyle w:val="BookletCovercentered10pt"/>
              <w:jc w:val="center"/>
              <w:rPr>
                <w:lang w:val="en-US"/>
              </w:rPr>
            </w:pPr>
            <w:r w:rsidRPr="007F69A5">
              <w:rPr>
                <w:lang w:val="en-US"/>
              </w:rPr>
              <w:t>2011</w:t>
            </w:r>
          </w:p>
        </w:tc>
      </w:tr>
    </w:tbl>
    <w:tbl>
      <w:tblPr>
        <w:tblpPr w:leftFromText="180" w:rightFromText="180" w:vertAnchor="text" w:horzAnchor="margin" w:tblpXSpec="center" w:tblpY="3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tblGrid>
      <w:tr w:rsidR="000E243C" w:rsidTr="007F69A5">
        <w:trPr>
          <w:trHeight w:val="564"/>
        </w:trPr>
        <w:tc>
          <w:tcPr>
            <w:tcW w:w="1809" w:type="dxa"/>
            <w:tcBorders>
              <w:top w:val="nil"/>
              <w:left w:val="nil"/>
              <w:bottom w:val="nil"/>
              <w:right w:val="nil"/>
            </w:tcBorders>
          </w:tcPr>
          <w:p w:rsidR="000E243C" w:rsidRPr="00042C9C" w:rsidRDefault="000E243C" w:rsidP="009C0BFF">
            <w:pPr>
              <w:pStyle w:val="BookletCoverBookletNo"/>
              <w:framePr w:hSpace="0" w:wrap="auto" w:vAnchor="margin" w:hAnchor="text" w:xAlign="left" w:yAlign="inline"/>
            </w:pPr>
            <w:r>
              <w:t xml:space="preserve">School Questionnaire  </w:t>
            </w:r>
          </w:p>
        </w:tc>
      </w:tr>
    </w:tbl>
    <w:tbl>
      <w:tblPr>
        <w:tblpPr w:leftFromText="180" w:rightFromText="180" w:vertAnchor="text" w:horzAnchor="margin" w:tblpY="4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tblGrid>
      <w:tr w:rsidR="000E243C" w:rsidTr="007F69A5">
        <w:trPr>
          <w:trHeight w:val="2542"/>
        </w:trPr>
        <w:tc>
          <w:tcPr>
            <w:tcW w:w="2660" w:type="dxa"/>
            <w:tcBorders>
              <w:top w:val="nil"/>
              <w:left w:val="nil"/>
              <w:bottom w:val="nil"/>
              <w:right w:val="nil"/>
            </w:tcBorders>
          </w:tcPr>
          <w:p w:rsidR="000E243C" w:rsidRPr="007F69A5" w:rsidRDefault="000E243C" w:rsidP="009C0BFF">
            <w:pPr>
              <w:pStyle w:val="BookletCoverOECDlogo"/>
              <w:framePr w:hSpace="0" w:wrap="auto" w:vAnchor="margin" w:hAnchor="text" w:yAlign="inline"/>
              <w:rPr>
                <w:lang w:val="en-US"/>
              </w:rPr>
            </w:pPr>
            <w:r w:rsidRPr="004D5E5E">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7" type="#_x0000_t75" alt="OECD_51_gr.jpg" style="width:111pt;height:109.5pt;visibility:visible">
                  <v:imagedata r:id="rId8" o:title=""/>
                </v:shape>
              </w:pict>
            </w:r>
          </w:p>
          <w:p w:rsidR="000E243C" w:rsidRPr="007F69A5" w:rsidRDefault="000E243C" w:rsidP="009C0BFF">
            <w:pPr>
              <w:pStyle w:val="BookletCoverOECDNamefirstline"/>
              <w:framePr w:hSpace="0" w:wrap="auto" w:vAnchor="margin" w:hAnchor="text" w:yAlign="inline"/>
              <w:rPr>
                <w:sz w:val="20"/>
                <w:szCs w:val="20"/>
              </w:rPr>
            </w:pPr>
            <w:r w:rsidRPr="007F69A5">
              <w:t xml:space="preserve">ORGANISATION FOR ECONOMIC </w:t>
            </w:r>
            <w:r w:rsidRPr="007F69A5">
              <w:br/>
              <w:t>CO-OPERATION AND DEVELOPMENT</w:t>
            </w:r>
          </w:p>
        </w:tc>
      </w:tr>
    </w:tbl>
    <w:tbl>
      <w:tblPr>
        <w:tblpPr w:leftFromText="181" w:rightFromText="181" w:vertAnchor="text" w:horzAnchor="margin" w:tblpX="109" w:tblpY="10661"/>
        <w:tblW w:w="1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34"/>
        <w:gridCol w:w="6603"/>
      </w:tblGrid>
      <w:tr w:rsidR="000E243C" w:rsidTr="007F69A5">
        <w:tc>
          <w:tcPr>
            <w:tcW w:w="5070" w:type="dxa"/>
          </w:tcPr>
          <w:p w:rsidR="000E243C" w:rsidRPr="007F69A5" w:rsidRDefault="000E243C" w:rsidP="007F69A5">
            <w:pPr>
              <w:pStyle w:val="BookletCoverPISAFigure"/>
              <w:rPr>
                <w:noProof/>
                <w:lang w:val="en-US"/>
              </w:rPr>
            </w:pPr>
            <w:r w:rsidRPr="004D5E5E">
              <w:rPr>
                <w:noProof/>
                <w:lang w:val="en-US"/>
              </w:rPr>
              <w:pict>
                <v:shape id="Picture 1" o:spid="_x0000_i1028" type="#_x0000_t75" style="width:252pt;height:180pt;visibility:visible">
                  <v:imagedata r:id="rId9" o:title=""/>
                </v:shape>
              </w:pict>
            </w:r>
          </w:p>
        </w:tc>
        <w:tc>
          <w:tcPr>
            <w:tcW w:w="6520" w:type="dxa"/>
            <w:shd w:val="clear" w:color="auto" w:fill="808080"/>
          </w:tcPr>
          <w:p w:rsidR="000E243C" w:rsidRPr="007F69A5" w:rsidRDefault="000E243C" w:rsidP="007F69A5">
            <w:pPr>
              <w:pStyle w:val="BookletCoverConsortiumheading"/>
              <w:rPr>
                <w:noProof/>
                <w:lang w:val="en-US"/>
              </w:rPr>
            </w:pPr>
          </w:p>
          <w:p w:rsidR="000E243C" w:rsidRPr="007F69A5" w:rsidRDefault="000E243C" w:rsidP="007F69A5">
            <w:pPr>
              <w:pStyle w:val="BookletCoverConsortiumheading"/>
              <w:rPr>
                <w:noProof/>
                <w:lang w:val="en-US"/>
              </w:rPr>
            </w:pPr>
            <w:r w:rsidRPr="007F69A5">
              <w:rPr>
                <w:noProof/>
                <w:lang w:val="en-US"/>
              </w:rPr>
              <w:t>Project Consortium</w:t>
            </w:r>
          </w:p>
          <w:p w:rsidR="000E243C" w:rsidRPr="007F69A5" w:rsidRDefault="000E243C" w:rsidP="007F69A5">
            <w:pPr>
              <w:pStyle w:val="BookletCoverConsortiumheading"/>
              <w:rPr>
                <w:noProof/>
                <w:lang w:val="en-US"/>
              </w:rPr>
            </w:pPr>
          </w:p>
          <w:p w:rsidR="000E243C" w:rsidRPr="007F69A5" w:rsidRDefault="000E243C" w:rsidP="007F69A5">
            <w:pPr>
              <w:pStyle w:val="BookletCoverConsortiumfirstline"/>
              <w:rPr>
                <w:noProof/>
              </w:rPr>
            </w:pPr>
            <w:r w:rsidRPr="007F69A5">
              <w:rPr>
                <w:noProof/>
              </w:rPr>
              <w:t>Australian Council for Educational Research (ACER)</w:t>
            </w:r>
          </w:p>
          <w:p w:rsidR="000E243C" w:rsidRPr="007F69A5" w:rsidRDefault="000E243C" w:rsidP="007F69A5">
            <w:pPr>
              <w:pStyle w:val="BookletCoverConsortiumfirstline"/>
              <w:rPr>
                <w:noProof/>
              </w:rPr>
            </w:pPr>
            <w:r w:rsidRPr="007F69A5">
              <w:rPr>
                <w:noProof/>
              </w:rPr>
              <w:t>cApStAn Linguistic Quality Control (Belgium)</w:t>
            </w:r>
          </w:p>
          <w:p w:rsidR="000E243C" w:rsidRPr="007F69A5" w:rsidRDefault="000E243C" w:rsidP="007F69A5">
            <w:pPr>
              <w:pStyle w:val="BookletCoverConsortiumfirstline"/>
              <w:rPr>
                <w:noProof/>
              </w:rPr>
            </w:pPr>
            <w:r w:rsidRPr="007F69A5">
              <w:rPr>
                <w:noProof/>
              </w:rPr>
              <w:t xml:space="preserve">Deutsches Institut für Internationale Pädagogische Forschung </w:t>
            </w:r>
          </w:p>
          <w:p w:rsidR="000E243C" w:rsidRPr="007F69A5" w:rsidRDefault="000E243C" w:rsidP="007F69A5">
            <w:pPr>
              <w:pStyle w:val="BookletCoverConsortiumsecondline"/>
            </w:pPr>
            <w:r w:rsidRPr="007F69A5">
              <w:t>(DIPF, Germany)</w:t>
            </w:r>
          </w:p>
          <w:p w:rsidR="000E243C" w:rsidRPr="007F69A5" w:rsidRDefault="000E243C" w:rsidP="007F69A5">
            <w:pPr>
              <w:pStyle w:val="BookletCoverConsortiumfirstline"/>
              <w:rPr>
                <w:noProof/>
              </w:rPr>
            </w:pPr>
            <w:r w:rsidRPr="007F69A5">
              <w:rPr>
                <w:noProof/>
              </w:rPr>
              <w:t>Educational Testing Service (ETS, USA)</w:t>
            </w:r>
          </w:p>
          <w:p w:rsidR="000E243C" w:rsidRPr="007F69A5" w:rsidRDefault="000E243C" w:rsidP="007F69A5">
            <w:pPr>
              <w:pStyle w:val="BookletCoverConsortiumfirstline"/>
              <w:rPr>
                <w:noProof/>
              </w:rPr>
            </w:pPr>
            <w:r w:rsidRPr="007F69A5">
              <w:rPr>
                <w:noProof/>
              </w:rPr>
              <w:t>Institutt for Lærerutdanning og Skoleutvikling (ILS, Norway)</w:t>
            </w:r>
          </w:p>
          <w:p w:rsidR="000E243C" w:rsidRPr="007F69A5" w:rsidRDefault="000E243C" w:rsidP="007F69A5">
            <w:pPr>
              <w:pStyle w:val="BookletCoverConsortiumfirstline"/>
              <w:rPr>
                <w:noProof/>
              </w:rPr>
            </w:pPr>
            <w:r w:rsidRPr="007F69A5">
              <w:rPr>
                <w:noProof/>
              </w:rPr>
              <w:t xml:space="preserve">Leibniz - Institute for Science and Mathematics Education </w:t>
            </w:r>
          </w:p>
          <w:p w:rsidR="000E243C" w:rsidRPr="007F69A5" w:rsidRDefault="000E243C" w:rsidP="007F69A5">
            <w:pPr>
              <w:pStyle w:val="BookletCoverConsortiumsecondline"/>
            </w:pPr>
            <w:r w:rsidRPr="007F69A5">
              <w:t>(IPN, Germany)</w:t>
            </w:r>
          </w:p>
          <w:p w:rsidR="000E243C" w:rsidRPr="007F69A5" w:rsidRDefault="000E243C" w:rsidP="007F69A5">
            <w:pPr>
              <w:pStyle w:val="BookletCoverConsortiumfirstline"/>
              <w:rPr>
                <w:noProof/>
              </w:rPr>
            </w:pPr>
            <w:r w:rsidRPr="007F69A5">
              <w:rPr>
                <w:noProof/>
              </w:rPr>
              <w:t>National Institute for Educational Policy Research (NIER, Japan)</w:t>
            </w:r>
          </w:p>
          <w:p w:rsidR="000E243C" w:rsidRPr="007F69A5" w:rsidRDefault="000E243C" w:rsidP="007F69A5">
            <w:pPr>
              <w:pStyle w:val="BookletCoverConsortiumfirstline"/>
            </w:pPr>
            <w:r w:rsidRPr="007F69A5">
              <w:rPr>
                <w:noProof/>
              </w:rPr>
              <w:t>The Tao Initiative: CRP - Henri Tudor and Université de Luxembourg</w:t>
            </w:r>
          </w:p>
          <w:p w:rsidR="000E243C" w:rsidRPr="007F69A5" w:rsidRDefault="000E243C" w:rsidP="007F69A5">
            <w:pPr>
              <w:pStyle w:val="BookletCoverConsortiumsecondline"/>
            </w:pPr>
            <w:r w:rsidRPr="007F69A5">
              <w:t>EMACS (Luxembourg)</w:t>
            </w:r>
          </w:p>
          <w:p w:rsidR="000E243C" w:rsidRPr="007F69A5" w:rsidRDefault="000E243C" w:rsidP="007F69A5">
            <w:pPr>
              <w:pStyle w:val="BookletCoverConsortiumfirstline"/>
              <w:rPr>
                <w:noProof/>
                <w:lang w:val="fr-FR"/>
              </w:rPr>
            </w:pPr>
            <w:r w:rsidRPr="007F69A5">
              <w:rPr>
                <w:noProof/>
                <w:lang w:val="fr-FR"/>
              </w:rPr>
              <w:t xml:space="preserve">Unité d'analyse des systèmes et des pratiques d'enseignement </w:t>
            </w:r>
          </w:p>
          <w:p w:rsidR="000E243C" w:rsidRPr="007F69A5" w:rsidRDefault="000E243C" w:rsidP="007F69A5">
            <w:pPr>
              <w:pStyle w:val="BookletCoverConsortiumsecondline"/>
            </w:pPr>
            <w:r w:rsidRPr="007F69A5">
              <w:t>(aSPe, Belgium)</w:t>
            </w:r>
          </w:p>
          <w:p w:rsidR="000E243C" w:rsidRPr="007F69A5" w:rsidRDefault="000E243C" w:rsidP="007F69A5">
            <w:pPr>
              <w:pStyle w:val="BookletCoverConsortiumfirstline"/>
              <w:rPr>
                <w:noProof/>
              </w:rPr>
            </w:pPr>
            <w:r w:rsidRPr="007F69A5">
              <w:rPr>
                <w:noProof/>
              </w:rPr>
              <w:t>Westat (USA)</w:t>
            </w:r>
          </w:p>
          <w:p w:rsidR="000E243C" w:rsidRPr="007F69A5" w:rsidRDefault="000E243C" w:rsidP="007F69A5">
            <w:pPr>
              <w:rPr>
                <w:rFonts w:cs="Arial"/>
                <w:b/>
                <w:noProof/>
                <w:color w:val="FFFFFF"/>
                <w:sz w:val="16"/>
                <w:szCs w:val="16"/>
                <w:lang w:val="en-US"/>
              </w:rPr>
            </w:pPr>
          </w:p>
        </w:tc>
      </w:tr>
      <w:tr w:rsidR="000E243C" w:rsidTr="007F69A5">
        <w:trPr>
          <w:trHeight w:hRule="exact" w:val="170"/>
        </w:trPr>
        <w:tc>
          <w:tcPr>
            <w:tcW w:w="5070" w:type="dxa"/>
            <w:shd w:val="clear" w:color="auto" w:fill="000000"/>
          </w:tcPr>
          <w:p w:rsidR="000E243C" w:rsidRPr="007F69A5" w:rsidRDefault="000E243C" w:rsidP="007F69A5">
            <w:pPr>
              <w:pStyle w:val="BookletCoverPISAFigure"/>
              <w:rPr>
                <w:noProof/>
                <w:lang w:eastAsia="en-AU"/>
              </w:rPr>
            </w:pPr>
          </w:p>
        </w:tc>
        <w:tc>
          <w:tcPr>
            <w:tcW w:w="6520" w:type="dxa"/>
            <w:shd w:val="clear" w:color="auto" w:fill="000000"/>
          </w:tcPr>
          <w:p w:rsidR="000E243C" w:rsidRPr="007F69A5" w:rsidRDefault="000E243C" w:rsidP="007F69A5">
            <w:pPr>
              <w:pStyle w:val="BookletCoverConsortiumheading"/>
              <w:rPr>
                <w:noProof/>
                <w:lang w:val="en-US"/>
              </w:rPr>
            </w:pPr>
          </w:p>
        </w:tc>
      </w:tr>
    </w:tbl>
    <w:p w:rsidR="000E243C"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r>
        <w:rPr>
          <w:noProof/>
          <w:lang w:val="en-US"/>
        </w:rPr>
        <w:pict>
          <v:rect id="_x0000_s1026" style="position:absolute;margin-left:218.65pt;margin-top:4.6pt;width:270pt;height:99pt;z-index:251658240" filled="f" strokecolor="gray" strokeweight="2.25pt">
            <v:stroke dashstyle="dash"/>
            <v:textbox style="mso-next-textbox:#_x0000_s1026">
              <w:txbxContent>
                <w:p w:rsidR="000E243C" w:rsidRDefault="000E243C" w:rsidP="00FC7753">
                  <w:pPr>
                    <w:jc w:val="center"/>
                  </w:pPr>
                </w:p>
                <w:p w:rsidR="000E243C" w:rsidRDefault="000E243C" w:rsidP="00FC7753">
                  <w:pPr>
                    <w:jc w:val="center"/>
                  </w:pPr>
                </w:p>
                <w:p w:rsidR="000E243C" w:rsidRDefault="000E243C" w:rsidP="00FC7753">
                  <w:pPr>
                    <w:jc w:val="center"/>
                  </w:pPr>
                </w:p>
                <w:p w:rsidR="000E243C" w:rsidRPr="00020907" w:rsidRDefault="000E243C" w:rsidP="00FC7753">
                  <w:pPr>
                    <w:jc w:val="center"/>
                    <w:rPr>
                      <w:b/>
                    </w:rPr>
                  </w:pPr>
                  <w:r w:rsidRPr="00020907">
                    <w:rPr>
                      <w:b/>
                    </w:rPr>
                    <w:t>Place Label Here</w:t>
                  </w:r>
                </w:p>
              </w:txbxContent>
            </v:textbox>
          </v:rect>
        </w:pict>
      </w:r>
    </w:p>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Pr="002B6B85" w:rsidRDefault="000E243C" w:rsidP="00FC7753"/>
    <w:p w:rsidR="000E243C" w:rsidRDefault="000E243C" w:rsidP="00FC7753">
      <w:r>
        <w:tab/>
      </w:r>
      <w:r>
        <w:tab/>
      </w:r>
      <w:r>
        <w:tab/>
      </w:r>
      <w:r>
        <w:tab/>
      </w:r>
      <w:r>
        <w:tab/>
      </w:r>
      <w:r>
        <w:tab/>
      </w:r>
    </w:p>
    <w:p w:rsidR="000E243C" w:rsidRDefault="000E243C" w:rsidP="00FC7753"/>
    <w:tbl>
      <w:tblPr>
        <w:tblW w:w="0" w:type="auto"/>
        <w:tblInd w:w="4338" w:type="dxa"/>
        <w:tblLook w:val="00A0"/>
      </w:tblPr>
      <w:tblGrid>
        <w:gridCol w:w="1169"/>
        <w:gridCol w:w="310"/>
        <w:gridCol w:w="310"/>
        <w:gridCol w:w="310"/>
        <w:gridCol w:w="310"/>
      </w:tblGrid>
      <w:tr w:rsidR="000E243C" w:rsidTr="007F69A5">
        <w:trPr>
          <w:trHeight w:val="426"/>
        </w:trPr>
        <w:tc>
          <w:tcPr>
            <w:tcW w:w="1169" w:type="dxa"/>
            <w:tcBorders>
              <w:right w:val="single" w:sz="4" w:space="0" w:color="auto"/>
            </w:tcBorders>
          </w:tcPr>
          <w:p w:rsidR="000E243C" w:rsidRPr="007F69A5" w:rsidRDefault="000E243C" w:rsidP="009C0BFF">
            <w:pPr>
              <w:rPr>
                <w:rFonts w:ascii="Times New Roman" w:hAnsi="Times New Roman"/>
                <w:sz w:val="20"/>
                <w:szCs w:val="20"/>
              </w:rPr>
            </w:pPr>
            <w:r w:rsidRPr="007F69A5">
              <w:rPr>
                <w:rFonts w:ascii="Times New Roman" w:hAnsi="Times New Roman"/>
                <w:sz w:val="20"/>
                <w:szCs w:val="20"/>
              </w:rPr>
              <w:t>School ID</w:t>
            </w:r>
          </w:p>
        </w:tc>
        <w:tc>
          <w:tcPr>
            <w:tcW w:w="310" w:type="dxa"/>
            <w:tcBorders>
              <w:top w:val="single" w:sz="4" w:space="0" w:color="auto"/>
              <w:left w:val="single" w:sz="4" w:space="0" w:color="auto"/>
              <w:bottom w:val="single" w:sz="4" w:space="0" w:color="auto"/>
              <w:right w:val="single" w:sz="4" w:space="0" w:color="auto"/>
            </w:tcBorders>
          </w:tcPr>
          <w:p w:rsidR="000E243C" w:rsidRPr="007F69A5" w:rsidRDefault="000E243C" w:rsidP="009C0BFF">
            <w:pPr>
              <w:rPr>
                <w:sz w:val="20"/>
              </w:rPr>
            </w:pPr>
          </w:p>
        </w:tc>
        <w:tc>
          <w:tcPr>
            <w:tcW w:w="310" w:type="dxa"/>
            <w:tcBorders>
              <w:top w:val="single" w:sz="4" w:space="0" w:color="auto"/>
              <w:left w:val="single" w:sz="4" w:space="0" w:color="auto"/>
              <w:bottom w:val="single" w:sz="4" w:space="0" w:color="auto"/>
              <w:right w:val="single" w:sz="4" w:space="0" w:color="auto"/>
            </w:tcBorders>
          </w:tcPr>
          <w:p w:rsidR="000E243C" w:rsidRPr="007F69A5" w:rsidRDefault="000E243C" w:rsidP="009C0BFF">
            <w:pPr>
              <w:rPr>
                <w:sz w:val="20"/>
              </w:rPr>
            </w:pPr>
          </w:p>
        </w:tc>
        <w:tc>
          <w:tcPr>
            <w:tcW w:w="310" w:type="dxa"/>
            <w:tcBorders>
              <w:top w:val="single" w:sz="4" w:space="0" w:color="auto"/>
              <w:left w:val="single" w:sz="4" w:space="0" w:color="auto"/>
              <w:bottom w:val="single" w:sz="4" w:space="0" w:color="auto"/>
              <w:right w:val="single" w:sz="4" w:space="0" w:color="auto"/>
            </w:tcBorders>
          </w:tcPr>
          <w:p w:rsidR="000E243C" w:rsidRPr="007F69A5" w:rsidRDefault="000E243C" w:rsidP="009C0BFF">
            <w:pPr>
              <w:rPr>
                <w:sz w:val="20"/>
              </w:rPr>
            </w:pPr>
          </w:p>
        </w:tc>
        <w:tc>
          <w:tcPr>
            <w:tcW w:w="310" w:type="dxa"/>
            <w:tcBorders>
              <w:top w:val="single" w:sz="4" w:space="0" w:color="auto"/>
              <w:left w:val="single" w:sz="4" w:space="0" w:color="auto"/>
              <w:bottom w:val="single" w:sz="4" w:space="0" w:color="auto"/>
              <w:right w:val="single" w:sz="4" w:space="0" w:color="auto"/>
            </w:tcBorders>
          </w:tcPr>
          <w:p w:rsidR="000E243C" w:rsidRPr="007F69A5" w:rsidRDefault="000E243C" w:rsidP="009C0BFF">
            <w:pPr>
              <w:rPr>
                <w:sz w:val="20"/>
              </w:rPr>
            </w:pPr>
          </w:p>
        </w:tc>
      </w:tr>
      <w:tr w:rsidR="000E243C" w:rsidTr="007F69A5">
        <w:trPr>
          <w:gridAfter w:val="4"/>
          <w:wAfter w:w="1240" w:type="dxa"/>
          <w:trHeight w:val="480"/>
        </w:trPr>
        <w:tc>
          <w:tcPr>
            <w:tcW w:w="1145" w:type="dxa"/>
          </w:tcPr>
          <w:p w:rsidR="000E243C" w:rsidRPr="007F69A5" w:rsidRDefault="000E243C" w:rsidP="009C0BFF">
            <w:pPr>
              <w:rPr>
                <w:rFonts w:ascii="Times New Roman" w:hAnsi="Times New Roman"/>
                <w:i/>
                <w:sz w:val="20"/>
                <w:szCs w:val="20"/>
              </w:rPr>
            </w:pPr>
          </w:p>
          <w:p w:rsidR="000E243C" w:rsidRPr="007F69A5" w:rsidRDefault="000E243C" w:rsidP="009C0BFF">
            <w:pPr>
              <w:rPr>
                <w:rFonts w:ascii="Times New Roman" w:hAnsi="Times New Roman"/>
                <w:i/>
                <w:sz w:val="20"/>
                <w:szCs w:val="20"/>
              </w:rPr>
            </w:pPr>
            <w:r w:rsidRPr="007F69A5">
              <w:rPr>
                <w:rFonts w:ascii="Times New Roman" w:hAnsi="Times New Roman"/>
                <w:i/>
                <w:sz w:val="20"/>
                <w:szCs w:val="20"/>
              </w:rPr>
              <w:t>English313</w:t>
            </w:r>
          </w:p>
        </w:tc>
      </w:tr>
    </w:tbl>
    <w:p w:rsidR="000E243C" w:rsidRDefault="000E243C" w:rsidP="00FC7753">
      <w:r>
        <w:rPr>
          <w:noProof/>
          <w:lang w:val="en-US"/>
        </w:rPr>
        <w:pict>
          <v:shapetype id="_x0000_t202" coordsize="21600,21600" o:spt="202" path="m,l,21600r21600,l21600,xe">
            <v:stroke joinstyle="miter"/>
            <v:path gradientshapeok="t" o:connecttype="rect"/>
          </v:shapetype>
          <v:shape id="_x0000_s1027" type="#_x0000_t202" style="position:absolute;margin-left:209pt;margin-top:10.8pt;width:368.5pt;height:119.55pt;z-index:251659264;mso-position-horizontal-relative:text;mso-position-vertical-relative:text" stroked="f">
            <v:textbox style="mso-next-textbox:#_x0000_s1027">
              <w:txbxContent>
                <w:p w:rsidR="000E243C" w:rsidRPr="00974B8C" w:rsidRDefault="000E243C" w:rsidP="00FC7753">
                  <w:pPr>
                    <w:ind w:right="60"/>
                    <w:jc w:val="both"/>
                    <w:rPr>
                      <w:rFonts w:ascii="Times New Roman" w:hAnsi="Times New Roman"/>
                      <w:sz w:val="12"/>
                      <w:szCs w:val="12"/>
                    </w:rPr>
                  </w:pPr>
                  <w:r w:rsidRPr="00974B8C">
                    <w:rPr>
                      <w:rFonts w:ascii="Times New Roman" w:hAnsi="Times New Roman"/>
                      <w:sz w:val="12"/>
                      <w:szCs w:val="12"/>
                    </w:rPr>
                    <w:t>U.S. participation in this study is sponsored by the National Center for Education Statistics (NCES), U.S. Department of Education.  Your responses are protected by federal statute (</w:t>
                  </w:r>
                  <w:r>
                    <w:rPr>
                      <w:rFonts w:ascii="Times New Roman" w:hAnsi="Times New Roman"/>
                      <w:sz w:val="12"/>
                      <w:szCs w:val="12"/>
                    </w:rPr>
                    <w:t>20 U.S.</w:t>
                  </w:r>
                  <w:r w:rsidRPr="00F5047D">
                    <w:rPr>
                      <w:rFonts w:ascii="Times New Roman" w:hAnsi="Times New Roman"/>
                      <w:sz w:val="12"/>
                      <w:szCs w:val="12"/>
                    </w:rPr>
                    <w:t>C., § 9573</w:t>
                  </w:r>
                  <w:r w:rsidRPr="00974B8C">
                    <w:rPr>
                      <w:rFonts w:ascii="Times New Roman" w:hAnsi="Times New Roman"/>
                      <w:sz w:val="12"/>
                      <w:szCs w:val="12"/>
                    </w:rPr>
                    <w:t>). Your answers may be used only for statistical purposes and may not be disclosed, or used, in identifiable form for any other purpose except as required by law.  By law, everyone working on this NCES survey is subject to a jail term of up to 5 years, a fine of up to $250,000, or both if he or she willfully discloses ANY identifiable information about you.</w:t>
                  </w:r>
                </w:p>
                <w:p w:rsidR="000E243C" w:rsidRPr="00974B8C" w:rsidRDefault="000E243C" w:rsidP="00FC7753">
                  <w:pPr>
                    <w:ind w:left="720" w:right="60"/>
                    <w:jc w:val="both"/>
                    <w:rPr>
                      <w:rFonts w:ascii="Times New Roman" w:hAnsi="Times New Roman"/>
                      <w:sz w:val="12"/>
                      <w:szCs w:val="12"/>
                    </w:rPr>
                  </w:pPr>
                </w:p>
                <w:p w:rsidR="000E243C" w:rsidRPr="00974B8C" w:rsidRDefault="000E243C" w:rsidP="00FC7753">
                  <w:pPr>
                    <w:ind w:right="60"/>
                    <w:jc w:val="both"/>
                    <w:rPr>
                      <w:rFonts w:ascii="Times New Roman" w:hAnsi="Times New Roman"/>
                      <w:sz w:val="12"/>
                      <w:szCs w:val="12"/>
                    </w:rPr>
                  </w:pPr>
                  <w:r w:rsidRPr="00974B8C">
                    <w:rPr>
                      <w:rFonts w:ascii="Times New Roman" w:hAnsi="Times New Roman"/>
                      <w:sz w:val="12"/>
                      <w:szCs w:val="12"/>
                    </w:rPr>
                    <w:t>According to the Paperwork Reduction Act of 1995, no persons are required to respond to a collection of information unless such collection displays a valid OMB control number. The valid OMB control number for this voluntary information collection is 1850-0755.  The time required to complete this information collection is estimated to average 30 minutes per response, including the time to review instructions, search existing data resources, gather the data needed, and complete and review the information collection.  If you have any comments concerning the accuracy of the time estimate(s) or suggestions for improving the form, please write to: U.S. Department of Educat</w:t>
                  </w:r>
                  <w:r>
                    <w:rPr>
                      <w:rFonts w:ascii="Times New Roman" w:hAnsi="Times New Roman"/>
                      <w:sz w:val="12"/>
                      <w:szCs w:val="12"/>
                    </w:rPr>
                    <w:t>ion, Washington, D.C. 20202-4537</w:t>
                  </w:r>
                  <w:r w:rsidRPr="00974B8C">
                    <w:rPr>
                      <w:rFonts w:ascii="Times New Roman" w:hAnsi="Times New Roman"/>
                      <w:sz w:val="12"/>
                      <w:szCs w:val="12"/>
                    </w:rPr>
                    <w:t>. If you have comments or concerns regarding the status of your individual submission of this form, write directly to: Program for I</w:t>
                  </w:r>
                  <w:r>
                    <w:rPr>
                      <w:rFonts w:ascii="Times New Roman" w:hAnsi="Times New Roman"/>
                      <w:sz w:val="12"/>
                      <w:szCs w:val="12"/>
                    </w:rPr>
                    <w:t>nternational Student Assessment</w:t>
                  </w:r>
                  <w:r w:rsidRPr="00974B8C">
                    <w:rPr>
                      <w:rFonts w:ascii="Times New Roman" w:hAnsi="Times New Roman"/>
                      <w:sz w:val="12"/>
                      <w:szCs w:val="12"/>
                    </w:rPr>
                    <w:t xml:space="preserve"> (PISA), National Center for Education Statistics, U.S. Department of Education, 1990 K Street, N.W., Washington, D.C. 20006-5650.</w:t>
                  </w:r>
                </w:p>
                <w:p w:rsidR="000E243C" w:rsidRDefault="000E243C" w:rsidP="00FC7753">
                  <w:pPr>
                    <w:ind w:right="60"/>
                    <w:rPr>
                      <w:rFonts w:ascii="Times New Roman" w:hAnsi="Times New Roman"/>
                      <w:sz w:val="12"/>
                      <w:szCs w:val="12"/>
                    </w:rPr>
                  </w:pPr>
                  <w:r>
                    <w:rPr>
                      <w:rFonts w:ascii="Times New Roman" w:hAnsi="Times New Roman"/>
                      <w:sz w:val="12"/>
                      <w:szCs w:val="12"/>
                    </w:rPr>
                    <w:t xml:space="preserve">                                                              </w:t>
                  </w:r>
                </w:p>
                <w:p w:rsidR="000E243C" w:rsidRPr="00974B8C" w:rsidRDefault="000E243C" w:rsidP="00FC7753">
                  <w:pPr>
                    <w:ind w:right="60"/>
                    <w:rPr>
                      <w:rFonts w:ascii="Times New Roman" w:hAnsi="Times New Roman"/>
                      <w:sz w:val="12"/>
                      <w:szCs w:val="12"/>
                    </w:rPr>
                  </w:pPr>
                  <w:r>
                    <w:rPr>
                      <w:rFonts w:ascii="Times New Roman" w:hAnsi="Times New Roman"/>
                      <w:sz w:val="12"/>
                      <w:szCs w:val="12"/>
                    </w:rPr>
                    <w:t xml:space="preserve">                                                               </w:t>
                  </w:r>
                  <w:r w:rsidRPr="00974B8C">
                    <w:rPr>
                      <w:rFonts w:ascii="Times New Roman" w:hAnsi="Times New Roman"/>
                      <w:sz w:val="12"/>
                      <w:szCs w:val="12"/>
                    </w:rPr>
                    <w:t>O.M.B. No. 1850-0755, Approval Expires xx/xx/xxxx.</w:t>
                  </w:r>
                </w:p>
                <w:p w:rsidR="000E243C" w:rsidRPr="00520BF7" w:rsidRDefault="000E243C" w:rsidP="00FC7753"/>
              </w:txbxContent>
            </v:textbox>
          </v:shape>
        </w:pict>
      </w:r>
      <w:r>
        <w:tab/>
      </w:r>
    </w:p>
    <w:p w:rsidR="000E243C" w:rsidRDefault="000E243C" w:rsidP="00FC7753"/>
    <w:p w:rsidR="000E243C" w:rsidRPr="002B6B85" w:rsidRDefault="000E243C" w:rsidP="00FC7753">
      <w:pPr>
        <w:sectPr w:rsidR="000E243C" w:rsidRPr="002B6B85" w:rsidSect="00835965">
          <w:pgSz w:w="11907" w:h="16839" w:code="9"/>
          <w:pgMar w:top="284" w:right="476" w:bottom="142" w:left="142" w:header="113" w:footer="0" w:gutter="0"/>
          <w:cols w:space="708"/>
          <w:docGrid w:linePitch="360"/>
        </w:sectPr>
      </w:pPr>
    </w:p>
    <w:bookmarkEnd w:id="0"/>
    <w:p w:rsidR="000E243C" w:rsidRPr="00C22A92" w:rsidRDefault="000E243C" w:rsidP="00FC7753"/>
    <w:bookmarkEnd w:id="1"/>
    <w:p w:rsidR="000E243C" w:rsidRPr="00E21EB7" w:rsidRDefault="000E243C" w:rsidP="00E21EB7">
      <w:pPr>
        <w:pStyle w:val="Title"/>
        <w:rPr>
          <w:rFonts w:ascii="Times New Roman" w:hAnsi="Times New Roman"/>
          <w:b w:val="0"/>
          <w:color w:val="auto"/>
          <w:sz w:val="28"/>
          <w:szCs w:val="28"/>
          <w:lang w:val="en-US"/>
        </w:rPr>
      </w:pPr>
      <w:r w:rsidRPr="00E21EB7">
        <w:rPr>
          <w:rFonts w:ascii="Times New Roman" w:hAnsi="Times New Roman"/>
          <w:b w:val="0"/>
          <w:caps w:val="0"/>
          <w:color w:val="auto"/>
          <w:sz w:val="28"/>
          <w:szCs w:val="28"/>
          <w:lang w:val="en-US"/>
        </w:rPr>
        <w:t>This questionnaire asks for information including:</w:t>
      </w:r>
    </w:p>
    <w:p w:rsidR="000E243C" w:rsidRPr="00E21EB7" w:rsidRDefault="000E243C" w:rsidP="00C7130B">
      <w:pPr>
        <w:pStyle w:val="BlurbBullet"/>
        <w:numPr>
          <w:ilvl w:val="0"/>
          <w:numId w:val="3"/>
        </w:numPr>
        <w:spacing w:before="0" w:afterLines="25"/>
        <w:rPr>
          <w:rFonts w:ascii="Times New Roman" w:hAnsi="Times New Roman"/>
          <w:lang w:val="en-US"/>
        </w:rPr>
      </w:pPr>
      <w:r w:rsidRPr="00E21EB7">
        <w:rPr>
          <w:rFonts w:ascii="Times New Roman" w:hAnsi="Times New Roman"/>
          <w:lang w:val="en-US"/>
        </w:rPr>
        <w:t>The structure and organization of the school;</w:t>
      </w:r>
    </w:p>
    <w:p w:rsidR="000E243C" w:rsidRPr="00E21EB7" w:rsidRDefault="000E243C" w:rsidP="00C7130B">
      <w:pPr>
        <w:pStyle w:val="BlurbBullet"/>
        <w:numPr>
          <w:ilvl w:val="0"/>
          <w:numId w:val="3"/>
        </w:numPr>
        <w:spacing w:before="0" w:afterLines="25"/>
        <w:rPr>
          <w:rFonts w:ascii="Times New Roman" w:hAnsi="Times New Roman"/>
          <w:lang w:val="en-US"/>
        </w:rPr>
      </w:pPr>
      <w:r w:rsidRPr="00E21EB7">
        <w:rPr>
          <w:rFonts w:ascii="Times New Roman" w:hAnsi="Times New Roman"/>
          <w:lang w:val="en-US"/>
        </w:rPr>
        <w:t>The student body and teachers;</w:t>
      </w:r>
    </w:p>
    <w:p w:rsidR="000E243C" w:rsidRPr="00325AA0" w:rsidRDefault="000E243C" w:rsidP="00C7130B">
      <w:pPr>
        <w:pStyle w:val="BlurbBullet"/>
        <w:numPr>
          <w:ilvl w:val="0"/>
          <w:numId w:val="3"/>
        </w:numPr>
        <w:spacing w:before="0" w:afterLines="25"/>
        <w:rPr>
          <w:rFonts w:ascii="Times New Roman" w:hAnsi="Times New Roman"/>
          <w:lang w:val="en-US"/>
        </w:rPr>
      </w:pPr>
      <w:r w:rsidRPr="00325AA0">
        <w:rPr>
          <w:rFonts w:ascii="Times New Roman" w:hAnsi="Times New Roman"/>
          <w:lang w:val="en-US"/>
        </w:rPr>
        <w:t>The school’s resources;</w:t>
      </w:r>
    </w:p>
    <w:p w:rsidR="000E243C" w:rsidRPr="00325AA0" w:rsidRDefault="000E243C" w:rsidP="00C7130B">
      <w:pPr>
        <w:pStyle w:val="BlurbBullet"/>
        <w:numPr>
          <w:ilvl w:val="0"/>
          <w:numId w:val="3"/>
        </w:numPr>
        <w:spacing w:before="0" w:afterLines="25"/>
        <w:rPr>
          <w:rFonts w:ascii="Times New Roman" w:hAnsi="Times New Roman"/>
          <w:lang w:val="en-US"/>
        </w:rPr>
      </w:pPr>
      <w:r w:rsidRPr="00325AA0">
        <w:rPr>
          <w:rFonts w:ascii="Times New Roman" w:hAnsi="Times New Roman"/>
          <w:lang w:val="en-US"/>
        </w:rPr>
        <w:t>The school’s instruction, curriculum and assessment;</w:t>
      </w:r>
    </w:p>
    <w:p w:rsidR="000E243C" w:rsidRPr="00325AA0" w:rsidRDefault="000E243C" w:rsidP="00C7130B">
      <w:pPr>
        <w:pStyle w:val="BlurbBullet"/>
        <w:numPr>
          <w:ilvl w:val="0"/>
          <w:numId w:val="3"/>
        </w:numPr>
        <w:spacing w:before="0" w:afterLines="25"/>
        <w:rPr>
          <w:rFonts w:ascii="Times New Roman" w:hAnsi="Times New Roman"/>
          <w:lang w:val="en-US"/>
        </w:rPr>
      </w:pPr>
      <w:r w:rsidRPr="00325AA0">
        <w:rPr>
          <w:rFonts w:ascii="Times New Roman" w:hAnsi="Times New Roman"/>
          <w:lang w:val="en-US"/>
        </w:rPr>
        <w:t>The school climate;</w:t>
      </w:r>
    </w:p>
    <w:p w:rsidR="000E243C" w:rsidRPr="00325AA0" w:rsidRDefault="000E243C" w:rsidP="00C7130B">
      <w:pPr>
        <w:pStyle w:val="BlurbBullet"/>
        <w:numPr>
          <w:ilvl w:val="0"/>
          <w:numId w:val="3"/>
        </w:numPr>
        <w:spacing w:before="0" w:afterLines="25"/>
        <w:rPr>
          <w:rFonts w:ascii="Times New Roman" w:hAnsi="Times New Roman"/>
          <w:lang w:val="en-US"/>
        </w:rPr>
      </w:pPr>
      <w:r w:rsidRPr="00325AA0">
        <w:rPr>
          <w:rFonts w:ascii="Times New Roman" w:hAnsi="Times New Roman"/>
          <w:lang w:val="en-US"/>
        </w:rPr>
        <w:t>The school’s policies and practices;</w:t>
      </w:r>
    </w:p>
    <w:p w:rsidR="000E243C" w:rsidRPr="00325AA0" w:rsidRDefault="000E243C" w:rsidP="00C7130B">
      <w:pPr>
        <w:pStyle w:val="BlurbBullet"/>
        <w:numPr>
          <w:ilvl w:val="0"/>
          <w:numId w:val="3"/>
        </w:numPr>
        <w:spacing w:before="0" w:afterLines="25"/>
        <w:rPr>
          <w:rFonts w:ascii="Times New Roman" w:hAnsi="Times New Roman"/>
          <w:lang w:val="en-US"/>
        </w:rPr>
      </w:pPr>
      <w:r w:rsidRPr="00325AA0">
        <w:rPr>
          <w:rFonts w:ascii="Times New Roman" w:hAnsi="Times New Roman"/>
          <w:lang w:val="en-US"/>
        </w:rPr>
        <w:t>Financial education at school.</w:t>
      </w:r>
    </w:p>
    <w:p w:rsidR="000E243C" w:rsidRPr="00325AA0" w:rsidRDefault="000E243C" w:rsidP="003068C5">
      <w:pPr>
        <w:pStyle w:val="Blurb"/>
        <w:rPr>
          <w:lang w:val="en-US"/>
        </w:rPr>
      </w:pPr>
      <w:r w:rsidRPr="00325AA0">
        <w:rPr>
          <w:lang w:val="en-US"/>
        </w:rPr>
        <w:t>This information helps illustrate the similarities and differences between groups of schools in order to better establish the context for students’ test results. For example, the information provided may help to establish what effect the availability of resources may have on student achievement – both within and between countries.</w:t>
      </w:r>
    </w:p>
    <w:p w:rsidR="000E243C" w:rsidRPr="00325AA0" w:rsidRDefault="000E243C" w:rsidP="003068C5">
      <w:pPr>
        <w:pStyle w:val="Blurb"/>
        <w:rPr>
          <w:lang w:val="en-US"/>
        </w:rPr>
      </w:pPr>
      <w:r w:rsidRPr="00325AA0">
        <w:rPr>
          <w:b/>
          <w:lang w:val="en-US"/>
        </w:rPr>
        <w:t>The questionnaire should be completed by the principal or designee.</w:t>
      </w:r>
      <w:r w:rsidRPr="00325AA0">
        <w:rPr>
          <w:lang w:val="en-US"/>
        </w:rPr>
        <w:t xml:space="preserve"> </w:t>
      </w:r>
      <w:r w:rsidRPr="00325AA0">
        <w:rPr>
          <w:lang w:val="en-US"/>
        </w:rPr>
        <w:br/>
        <w:t>It should take about 40 minutes to complete.</w:t>
      </w:r>
    </w:p>
    <w:p w:rsidR="000E243C" w:rsidRPr="00325AA0" w:rsidRDefault="000E243C" w:rsidP="003068C5">
      <w:pPr>
        <w:pStyle w:val="Blurb"/>
        <w:rPr>
          <w:lang w:val="en-US"/>
        </w:rPr>
      </w:pPr>
      <w:r w:rsidRPr="00325AA0">
        <w:rPr>
          <w:lang w:val="en-US"/>
        </w:rPr>
        <w:t>For some questions, specific expertise may be needed. You may consult experts to help you answer these questions.</w:t>
      </w:r>
    </w:p>
    <w:p w:rsidR="000E243C" w:rsidRPr="00325AA0" w:rsidRDefault="000E243C" w:rsidP="003068C5">
      <w:pPr>
        <w:pStyle w:val="Blurb"/>
        <w:rPr>
          <w:lang w:val="en-US"/>
        </w:rPr>
      </w:pPr>
      <w:r w:rsidRPr="00325AA0">
        <w:rPr>
          <w:lang w:val="en-US"/>
        </w:rPr>
        <w:t>If you do not know an answer precisely, your best estimate will be adequate for the purposes of the study.</w:t>
      </w:r>
    </w:p>
    <w:p w:rsidR="000E243C" w:rsidRPr="00325AA0" w:rsidRDefault="000E243C" w:rsidP="003068C5">
      <w:pPr>
        <w:pStyle w:val="Blurb"/>
        <w:rPr>
          <w:b/>
          <w:lang w:val="en-US"/>
        </w:rPr>
      </w:pPr>
      <w:r w:rsidRPr="00325AA0">
        <w:rPr>
          <w:b/>
          <w:lang w:val="en-US"/>
        </w:rPr>
        <w:t>Some questions ask about 10th grade or 10th graders. If you do not have a 10th grade in your school, then answer these questions for the grade in your school that contains the most 15-year-olds.</w:t>
      </w:r>
    </w:p>
    <w:p w:rsidR="000E243C" w:rsidRPr="00325AA0" w:rsidRDefault="000E243C" w:rsidP="001C2A1E">
      <w:pPr>
        <w:rPr>
          <w:lang w:val="en-US"/>
        </w:rPr>
      </w:pPr>
    </w:p>
    <w:p w:rsidR="000E243C" w:rsidRPr="00325AA0" w:rsidRDefault="000E243C" w:rsidP="00160DCB">
      <w:pPr>
        <w:pStyle w:val="Blurb"/>
        <w:ind w:left="360"/>
        <w:jc w:val="center"/>
        <w:rPr>
          <w:rFonts w:ascii="Times New Roman" w:hAnsi="Times New Roman"/>
          <w:b/>
          <w:bCs/>
          <w:lang w:val="en-US"/>
        </w:rPr>
      </w:pPr>
      <w:r>
        <w:t>All information (or responses) you provide may only be used for statistical purposes and may not be disclosed, or used, in identifiable form for any other purpose except as required by law [Education Sciences Reform Act of 2002 (ESRA 2002), 20 U.S. Code, Section 9573]</w:t>
      </w:r>
    </w:p>
    <w:p w:rsidR="000E243C" w:rsidRPr="00325AA0" w:rsidRDefault="000E243C" w:rsidP="00C74CCE">
      <w:pPr>
        <w:pStyle w:val="NotesHeading"/>
        <w:rPr>
          <w:lang w:val="en-US"/>
        </w:rPr>
      </w:pPr>
      <w:r w:rsidRPr="00325AA0">
        <w:rPr>
          <w:lang w:val="en-US"/>
        </w:rPr>
        <w:br w:type="page"/>
      </w:r>
    </w:p>
    <w:p w:rsidR="000E243C" w:rsidRPr="00325AA0" w:rsidRDefault="000E243C" w:rsidP="00D91717">
      <w:pPr>
        <w:pStyle w:val="Heading1"/>
        <w:rPr>
          <w:lang w:val="en-US"/>
        </w:rPr>
      </w:pPr>
      <w:r w:rsidRPr="00325AA0">
        <w:rPr>
          <w:lang w:val="en-US"/>
        </w:rPr>
        <w:t>SECTION A: THE STRUCTURE AND ORGANIZATION OF THE SCHOOL</w:t>
      </w:r>
    </w:p>
    <w:tbl>
      <w:tblPr>
        <w:tblW w:w="9648" w:type="dxa"/>
        <w:tblLayout w:type="fixed"/>
        <w:tblLook w:val="0000"/>
      </w:tblPr>
      <w:tblGrid>
        <w:gridCol w:w="959"/>
        <w:gridCol w:w="7969"/>
        <w:gridCol w:w="720"/>
      </w:tblGrid>
      <w:tr w:rsidR="000E243C" w:rsidRPr="00325AA0" w:rsidTr="008D17EB">
        <w:trPr>
          <w:trHeight w:val="525"/>
        </w:trPr>
        <w:tc>
          <w:tcPr>
            <w:tcW w:w="959" w:type="dxa"/>
          </w:tcPr>
          <w:p w:rsidR="000E243C" w:rsidRPr="00325AA0" w:rsidRDefault="000E243C" w:rsidP="009E20A3">
            <w:pPr>
              <w:pStyle w:val="QuestionN"/>
              <w:ind w:left="0" w:firstLine="0"/>
              <w:rPr>
                <w:lang w:val="en-US"/>
              </w:rPr>
            </w:pPr>
          </w:p>
        </w:tc>
        <w:tc>
          <w:tcPr>
            <w:tcW w:w="8689" w:type="dxa"/>
            <w:gridSpan w:val="2"/>
          </w:tcPr>
          <w:p w:rsidR="000E243C" w:rsidRPr="00325AA0" w:rsidRDefault="000E243C" w:rsidP="003068C5">
            <w:pPr>
              <w:pStyle w:val="UnitID"/>
              <w:rPr>
                <w:lang w:val="en-US"/>
              </w:rPr>
            </w:pPr>
            <w:r w:rsidRPr="00325AA0">
              <w:rPr>
                <w:lang w:val="en-US"/>
              </w:rPr>
              <w:t>SC01</w:t>
            </w:r>
          </w:p>
        </w:tc>
      </w:tr>
      <w:tr w:rsidR="000E243C" w:rsidRPr="00325AA0">
        <w:tc>
          <w:tcPr>
            <w:tcW w:w="959" w:type="dxa"/>
          </w:tcPr>
          <w:p w:rsidR="000E243C" w:rsidRPr="00325AA0" w:rsidRDefault="000E243C" w:rsidP="00CF2EEA">
            <w:pPr>
              <w:pStyle w:val="QuestionN"/>
              <w:rPr>
                <w:lang w:val="en-US"/>
              </w:rPr>
            </w:pPr>
            <w:r w:rsidRPr="00325AA0">
              <w:rPr>
                <w:lang w:val="en-US"/>
              </w:rPr>
              <w:t>Q1</w:t>
            </w:r>
          </w:p>
        </w:tc>
        <w:tc>
          <w:tcPr>
            <w:tcW w:w="8689" w:type="dxa"/>
            <w:gridSpan w:val="2"/>
          </w:tcPr>
          <w:p w:rsidR="000E243C" w:rsidRPr="00325AA0" w:rsidRDefault="000E243C" w:rsidP="00235F3C">
            <w:pPr>
              <w:pStyle w:val="Question"/>
              <w:keepNext/>
              <w:rPr>
                <w:lang w:val="en-US"/>
              </w:rPr>
            </w:pPr>
            <w:r w:rsidRPr="00325AA0">
              <w:rPr>
                <w:lang w:val="en-US"/>
              </w:rPr>
              <w:t>Is your school a public or a private school?</w:t>
            </w:r>
          </w:p>
        </w:tc>
      </w:tr>
      <w:tr w:rsidR="000E243C" w:rsidRPr="00325AA0">
        <w:tc>
          <w:tcPr>
            <w:tcW w:w="959" w:type="dxa"/>
          </w:tcPr>
          <w:p w:rsidR="000E243C" w:rsidRPr="00325AA0" w:rsidRDefault="000E243C" w:rsidP="00235F3C">
            <w:pPr>
              <w:keepNext/>
              <w:rPr>
                <w:lang w:val="en-US"/>
              </w:rPr>
            </w:pPr>
          </w:p>
        </w:tc>
        <w:tc>
          <w:tcPr>
            <w:tcW w:w="8689" w:type="dxa"/>
            <w:gridSpan w:val="2"/>
          </w:tcPr>
          <w:p w:rsidR="000E243C" w:rsidRPr="00325AA0" w:rsidRDefault="000E243C" w:rsidP="00D528A0">
            <w:pPr>
              <w:pStyle w:val="InstructionsPen"/>
              <w:keepNext/>
              <w:rPr>
                <w:i w:val="0"/>
                <w:lang w:val="en-US"/>
              </w:rPr>
            </w:pPr>
            <w:r w:rsidRPr="00325AA0">
              <w:rPr>
                <w:lang w:val="en-US"/>
              </w:rPr>
              <w:t>(Please check only one box.)</w:t>
            </w:r>
          </w:p>
        </w:tc>
      </w:tr>
      <w:tr w:rsidR="000E243C" w:rsidRPr="00325AA0">
        <w:trPr>
          <w:cantSplit/>
        </w:trPr>
        <w:tc>
          <w:tcPr>
            <w:tcW w:w="959" w:type="dxa"/>
            <w:vAlign w:val="center"/>
          </w:tcPr>
          <w:p w:rsidR="000E243C" w:rsidRPr="00325AA0" w:rsidRDefault="000E243C" w:rsidP="00235F3C">
            <w:pPr>
              <w:pStyle w:val="ItemIndex"/>
              <w:keepNext/>
              <w:rPr>
                <w:rFonts w:ascii="Times New Roman" w:hAnsi="Times New Roman"/>
                <w:lang w:val="en-US"/>
              </w:rPr>
            </w:pPr>
          </w:p>
        </w:tc>
        <w:tc>
          <w:tcPr>
            <w:tcW w:w="7969" w:type="dxa"/>
            <w:vAlign w:val="center"/>
          </w:tcPr>
          <w:p w:rsidR="000E243C" w:rsidRPr="00325AA0" w:rsidRDefault="000E243C" w:rsidP="008D0E45">
            <w:pPr>
              <w:pStyle w:val="Item"/>
              <w:rPr>
                <w:lang w:val="en-US"/>
              </w:rPr>
            </w:pPr>
            <w:r w:rsidRPr="00325AA0">
              <w:rPr>
                <w:lang w:val="en-US"/>
              </w:rPr>
              <w:t xml:space="preserve">A public school </w:t>
            </w:r>
            <w:r w:rsidRPr="00325AA0">
              <w:rPr>
                <w:lang w:val="en-US"/>
              </w:rPr>
              <w:tab/>
            </w:r>
          </w:p>
        </w:tc>
        <w:tc>
          <w:tcPr>
            <w:tcW w:w="720" w:type="dxa"/>
          </w:tcPr>
          <w:p w:rsidR="000E243C" w:rsidRPr="00325AA0" w:rsidRDefault="000E243C" w:rsidP="00235F3C">
            <w:pPr>
              <w:keepNext/>
              <w:spacing w:before="200" w:after="20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trPr>
          <w:cantSplit/>
        </w:trPr>
        <w:tc>
          <w:tcPr>
            <w:tcW w:w="959" w:type="dxa"/>
            <w:vAlign w:val="center"/>
          </w:tcPr>
          <w:p w:rsidR="000E243C" w:rsidRPr="00325AA0" w:rsidRDefault="000E243C" w:rsidP="00235F3C">
            <w:pPr>
              <w:pStyle w:val="ItemIndex"/>
              <w:rPr>
                <w:rFonts w:ascii="Times New Roman" w:hAnsi="Times New Roman"/>
                <w:lang w:val="en-US"/>
              </w:rPr>
            </w:pPr>
          </w:p>
        </w:tc>
        <w:tc>
          <w:tcPr>
            <w:tcW w:w="7969" w:type="dxa"/>
            <w:vAlign w:val="center"/>
          </w:tcPr>
          <w:p w:rsidR="000E243C" w:rsidRPr="00325AA0" w:rsidRDefault="000E243C" w:rsidP="008D0E45">
            <w:pPr>
              <w:pStyle w:val="Item"/>
              <w:keepNext w:val="0"/>
              <w:rPr>
                <w:lang w:val="en-US"/>
              </w:rPr>
            </w:pPr>
            <w:r w:rsidRPr="00325AA0">
              <w:rPr>
                <w:lang w:val="en-US"/>
              </w:rPr>
              <w:t xml:space="preserve">A private school </w:t>
            </w:r>
            <w:r w:rsidRPr="00325AA0">
              <w:rPr>
                <w:lang w:val="en-US"/>
              </w:rPr>
              <w:tab/>
              <w:t>.)</w:t>
            </w:r>
          </w:p>
        </w:tc>
        <w:tc>
          <w:tcPr>
            <w:tcW w:w="720" w:type="dxa"/>
          </w:tcPr>
          <w:p w:rsidR="000E243C" w:rsidRPr="00325AA0" w:rsidRDefault="000E243C" w:rsidP="00235F3C">
            <w:pPr>
              <w:spacing w:before="200" w:after="20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r>
    </w:tbl>
    <w:p w:rsidR="000E243C" w:rsidRPr="00325AA0" w:rsidRDefault="000E243C">
      <w:pPr>
        <w:rPr>
          <w:lang w:val="en-US"/>
        </w:rPr>
      </w:pPr>
    </w:p>
    <w:p w:rsidR="000E243C" w:rsidRPr="00325AA0" w:rsidRDefault="000E243C">
      <w:pPr>
        <w:rPr>
          <w:lang w:val="en-US"/>
        </w:rPr>
      </w:pPr>
      <w:r w:rsidRPr="00325AA0">
        <w:rPr>
          <w:lang w:val="en-US"/>
        </w:rPr>
        <w:br w:type="page"/>
      </w:r>
    </w:p>
    <w:tbl>
      <w:tblPr>
        <w:tblW w:w="9648" w:type="dxa"/>
        <w:tblLayout w:type="fixed"/>
        <w:tblLook w:val="0000"/>
      </w:tblPr>
      <w:tblGrid>
        <w:gridCol w:w="959"/>
        <w:gridCol w:w="7249"/>
        <w:gridCol w:w="1440"/>
      </w:tblGrid>
      <w:tr w:rsidR="000E243C" w:rsidRPr="00325AA0" w:rsidTr="003E5146">
        <w:tc>
          <w:tcPr>
            <w:tcW w:w="959" w:type="dxa"/>
          </w:tcPr>
          <w:p w:rsidR="000E243C" w:rsidRPr="00325AA0" w:rsidRDefault="000E243C" w:rsidP="003E5146">
            <w:pPr>
              <w:pStyle w:val="QuestionN"/>
              <w:ind w:left="0" w:firstLine="0"/>
              <w:rPr>
                <w:lang w:val="en-US"/>
              </w:rPr>
            </w:pPr>
          </w:p>
        </w:tc>
        <w:tc>
          <w:tcPr>
            <w:tcW w:w="8689" w:type="dxa"/>
            <w:gridSpan w:val="2"/>
          </w:tcPr>
          <w:p w:rsidR="000E243C" w:rsidRPr="00325AA0" w:rsidRDefault="000E243C" w:rsidP="003E5146">
            <w:pPr>
              <w:pStyle w:val="UnitID"/>
              <w:rPr>
                <w:lang w:val="en-US"/>
              </w:rPr>
            </w:pPr>
            <w:r w:rsidRPr="00325AA0">
              <w:rPr>
                <w:lang w:val="en-US"/>
              </w:rPr>
              <w:t>SC02</w:t>
            </w:r>
          </w:p>
        </w:tc>
      </w:tr>
      <w:tr w:rsidR="000E243C" w:rsidRPr="00325AA0" w:rsidTr="003E5146">
        <w:tc>
          <w:tcPr>
            <w:tcW w:w="959" w:type="dxa"/>
          </w:tcPr>
          <w:p w:rsidR="000E243C" w:rsidRPr="00325AA0" w:rsidRDefault="000E243C" w:rsidP="003E5146">
            <w:pPr>
              <w:pStyle w:val="QuestionN"/>
              <w:rPr>
                <w:lang w:val="en-US"/>
              </w:rPr>
            </w:pPr>
            <w:r w:rsidRPr="00325AA0">
              <w:rPr>
                <w:lang w:val="en-US"/>
              </w:rPr>
              <w:t>Q2</w:t>
            </w:r>
          </w:p>
        </w:tc>
        <w:tc>
          <w:tcPr>
            <w:tcW w:w="8689" w:type="dxa"/>
            <w:gridSpan w:val="2"/>
          </w:tcPr>
          <w:p w:rsidR="000E243C" w:rsidRPr="00325AA0" w:rsidRDefault="000E243C" w:rsidP="003E5146">
            <w:pPr>
              <w:pStyle w:val="Question"/>
              <w:keepNext/>
              <w:rPr>
                <w:lang w:val="en-US"/>
              </w:rPr>
            </w:pPr>
            <w:r w:rsidRPr="00325AA0">
              <w:rPr>
                <w:lang w:val="en-US"/>
              </w:rPr>
              <w:t>About what percentage of your total funding for a typical school year comes from the following sources?</w:t>
            </w:r>
          </w:p>
        </w:tc>
      </w:tr>
      <w:tr w:rsidR="000E243C" w:rsidRPr="00325AA0" w:rsidTr="003E5146">
        <w:tc>
          <w:tcPr>
            <w:tcW w:w="959" w:type="dxa"/>
            <w:vAlign w:val="center"/>
          </w:tcPr>
          <w:p w:rsidR="000E243C" w:rsidRPr="00325AA0" w:rsidRDefault="000E243C" w:rsidP="003E5146">
            <w:pPr>
              <w:pStyle w:val="InstructionsPen"/>
              <w:keepNext/>
              <w:rPr>
                <w:lang w:val="en-US"/>
              </w:rPr>
            </w:pPr>
          </w:p>
        </w:tc>
        <w:tc>
          <w:tcPr>
            <w:tcW w:w="8689" w:type="dxa"/>
            <w:gridSpan w:val="2"/>
            <w:vAlign w:val="center"/>
          </w:tcPr>
          <w:p w:rsidR="000E243C" w:rsidRPr="00325AA0" w:rsidRDefault="000E243C" w:rsidP="003E5146">
            <w:pPr>
              <w:pStyle w:val="InstructionsPen"/>
              <w:keepNext/>
              <w:rPr>
                <w:lang w:val="en-US"/>
              </w:rPr>
            </w:pPr>
            <w:r w:rsidRPr="00325AA0">
              <w:rPr>
                <w:lang w:val="en-US"/>
              </w:rPr>
              <w:t>(Please write a number in each row. Write 0 (zero) if no funding comes from that source.)</w:t>
            </w:r>
          </w:p>
        </w:tc>
      </w:tr>
      <w:tr w:rsidR="000E243C" w:rsidRPr="00325AA0" w:rsidTr="003E5146">
        <w:trPr>
          <w:cantSplit/>
        </w:trPr>
        <w:tc>
          <w:tcPr>
            <w:tcW w:w="959" w:type="dxa"/>
          </w:tcPr>
          <w:p w:rsidR="000E243C" w:rsidRPr="00325AA0" w:rsidRDefault="000E243C" w:rsidP="003E5146">
            <w:pPr>
              <w:pStyle w:val="CategoryHeader"/>
              <w:keepNext/>
              <w:rPr>
                <w:rFonts w:ascii="Times New Roman" w:hAnsi="Times New Roman"/>
                <w:lang w:val="en-US"/>
              </w:rPr>
            </w:pPr>
          </w:p>
        </w:tc>
        <w:tc>
          <w:tcPr>
            <w:tcW w:w="7249" w:type="dxa"/>
            <w:vAlign w:val="center"/>
          </w:tcPr>
          <w:p w:rsidR="000E243C" w:rsidRPr="00325AA0" w:rsidRDefault="000E243C" w:rsidP="003E5146">
            <w:pPr>
              <w:pStyle w:val="CategoryHeader"/>
              <w:keepNext/>
              <w:rPr>
                <w:rFonts w:ascii="Times New Roman" w:hAnsi="Times New Roman"/>
                <w:i w:val="0"/>
                <w:lang w:val="en-US"/>
              </w:rPr>
            </w:pPr>
          </w:p>
        </w:tc>
        <w:tc>
          <w:tcPr>
            <w:tcW w:w="1440" w:type="dxa"/>
            <w:vAlign w:val="bottom"/>
          </w:tcPr>
          <w:p w:rsidR="000E243C" w:rsidRPr="00325AA0" w:rsidRDefault="000E243C" w:rsidP="003E5146">
            <w:pPr>
              <w:pStyle w:val="CategoryHeader"/>
              <w:rPr>
                <w:lang w:val="en-US"/>
              </w:rPr>
            </w:pPr>
            <w:r w:rsidRPr="00325AA0">
              <w:rPr>
                <w:lang w:val="en-US"/>
              </w:rPr>
              <w:t>%</w:t>
            </w:r>
          </w:p>
        </w:tc>
      </w:tr>
      <w:tr w:rsidR="000E243C" w:rsidRPr="00325AA0" w:rsidTr="003E5146">
        <w:trPr>
          <w:cantSplit/>
        </w:trPr>
        <w:tc>
          <w:tcPr>
            <w:tcW w:w="959" w:type="dxa"/>
          </w:tcPr>
          <w:p w:rsidR="000E243C" w:rsidRPr="00325AA0" w:rsidRDefault="000E243C" w:rsidP="003E5146">
            <w:pPr>
              <w:pStyle w:val="ItemIndex"/>
              <w:rPr>
                <w:lang w:val="en-US"/>
              </w:rPr>
            </w:pPr>
            <w:r w:rsidRPr="00325AA0">
              <w:rPr>
                <w:lang w:val="en-US"/>
              </w:rPr>
              <w:t>a)</w:t>
            </w:r>
          </w:p>
        </w:tc>
        <w:tc>
          <w:tcPr>
            <w:tcW w:w="7249" w:type="dxa"/>
            <w:vAlign w:val="center"/>
          </w:tcPr>
          <w:p w:rsidR="000E243C" w:rsidRPr="00325AA0" w:rsidRDefault="000E243C" w:rsidP="009B6DC1">
            <w:pPr>
              <w:pStyle w:val="Item"/>
              <w:rPr>
                <w:i/>
                <w:lang w:val="en-US"/>
              </w:rPr>
            </w:pPr>
            <w:r w:rsidRPr="00325AA0">
              <w:rPr>
                <w:lang w:val="en-US"/>
              </w:rPr>
              <w:t xml:space="preserve">Government (includes departments, local, state, and federal) </w:t>
            </w:r>
            <w:r w:rsidRPr="00325AA0">
              <w:rPr>
                <w:lang w:val="en-US"/>
              </w:rPr>
              <w:tab/>
            </w:r>
          </w:p>
        </w:tc>
        <w:tc>
          <w:tcPr>
            <w:tcW w:w="1440" w:type="dxa"/>
            <w:vAlign w:val="bottom"/>
          </w:tcPr>
          <w:p w:rsidR="000E243C" w:rsidRPr="00325AA0" w:rsidRDefault="000E243C" w:rsidP="003E5146">
            <w:pPr>
              <w:pStyle w:val="InstructionsPen"/>
              <w:keepNext/>
              <w:rPr>
                <w:lang w:val="en-US"/>
              </w:rPr>
            </w:pPr>
            <w:r w:rsidRPr="00325AA0">
              <w:rPr>
                <w:lang w:val="en-US"/>
              </w:rPr>
              <w:tab/>
              <w:t>_______</w:t>
            </w:r>
          </w:p>
        </w:tc>
      </w:tr>
      <w:tr w:rsidR="000E243C" w:rsidRPr="00325AA0" w:rsidTr="003E5146">
        <w:trPr>
          <w:cantSplit/>
        </w:trPr>
        <w:tc>
          <w:tcPr>
            <w:tcW w:w="959" w:type="dxa"/>
            <w:vAlign w:val="center"/>
          </w:tcPr>
          <w:p w:rsidR="000E243C" w:rsidRPr="00325AA0" w:rsidRDefault="000E243C" w:rsidP="003E5146">
            <w:pPr>
              <w:pStyle w:val="ItemIndex"/>
              <w:rPr>
                <w:lang w:val="en-US"/>
              </w:rPr>
            </w:pPr>
            <w:r w:rsidRPr="00325AA0">
              <w:rPr>
                <w:lang w:val="en-US"/>
              </w:rPr>
              <w:t>b)</w:t>
            </w:r>
          </w:p>
        </w:tc>
        <w:tc>
          <w:tcPr>
            <w:tcW w:w="7249" w:type="dxa"/>
            <w:vAlign w:val="center"/>
          </w:tcPr>
          <w:p w:rsidR="000E243C" w:rsidRPr="00325AA0" w:rsidRDefault="000E243C" w:rsidP="003E5146">
            <w:pPr>
              <w:pStyle w:val="Item"/>
              <w:rPr>
                <w:i/>
                <w:lang w:val="en-US"/>
              </w:rPr>
            </w:pPr>
            <w:r w:rsidRPr="00325AA0">
              <w:rPr>
                <w:lang w:val="en-US"/>
              </w:rPr>
              <w:t xml:space="preserve">Tuition, student fees, or school charges paid by parents </w:t>
            </w:r>
            <w:r w:rsidRPr="00325AA0">
              <w:rPr>
                <w:lang w:val="en-US"/>
              </w:rPr>
              <w:tab/>
            </w:r>
          </w:p>
        </w:tc>
        <w:tc>
          <w:tcPr>
            <w:tcW w:w="1440" w:type="dxa"/>
            <w:vAlign w:val="bottom"/>
          </w:tcPr>
          <w:p w:rsidR="000E243C" w:rsidRPr="00325AA0" w:rsidRDefault="000E243C" w:rsidP="003E5146">
            <w:pPr>
              <w:pStyle w:val="InstructionsPen"/>
              <w:keepNext/>
              <w:rPr>
                <w:lang w:val="en-US"/>
              </w:rPr>
            </w:pPr>
            <w:r w:rsidRPr="00325AA0">
              <w:rPr>
                <w:lang w:val="en-US"/>
              </w:rPr>
              <w:tab/>
            </w:r>
          </w:p>
        </w:tc>
      </w:tr>
      <w:tr w:rsidR="000E243C" w:rsidRPr="00325AA0" w:rsidTr="003E5146">
        <w:trPr>
          <w:cantSplit/>
        </w:trPr>
        <w:tc>
          <w:tcPr>
            <w:tcW w:w="959" w:type="dxa"/>
          </w:tcPr>
          <w:p w:rsidR="000E243C" w:rsidRPr="00325AA0" w:rsidRDefault="000E243C" w:rsidP="003E5146">
            <w:pPr>
              <w:pStyle w:val="ItemIndex"/>
              <w:rPr>
                <w:lang w:val="en-US"/>
              </w:rPr>
            </w:pPr>
            <w:r w:rsidRPr="00325AA0">
              <w:rPr>
                <w:lang w:val="en-US"/>
              </w:rPr>
              <w:t>c)</w:t>
            </w:r>
          </w:p>
        </w:tc>
        <w:tc>
          <w:tcPr>
            <w:tcW w:w="7249" w:type="dxa"/>
            <w:vAlign w:val="center"/>
          </w:tcPr>
          <w:p w:rsidR="000E243C" w:rsidRPr="00325AA0" w:rsidRDefault="000E243C" w:rsidP="003E5146">
            <w:pPr>
              <w:pStyle w:val="Item"/>
              <w:rPr>
                <w:i/>
                <w:lang w:val="en-US"/>
              </w:rPr>
            </w:pPr>
            <w:r w:rsidRPr="00325AA0">
              <w:rPr>
                <w:lang w:val="en-US"/>
              </w:rPr>
              <w:t xml:space="preserve">Benefactors, donations, bequests, sponsorships, parent fundraising </w:t>
            </w:r>
            <w:r w:rsidRPr="00325AA0">
              <w:rPr>
                <w:lang w:val="en-US"/>
              </w:rPr>
              <w:tab/>
            </w:r>
          </w:p>
        </w:tc>
        <w:tc>
          <w:tcPr>
            <w:tcW w:w="1440" w:type="dxa"/>
            <w:vAlign w:val="bottom"/>
          </w:tcPr>
          <w:p w:rsidR="000E243C" w:rsidRPr="00325AA0" w:rsidRDefault="000E243C" w:rsidP="003E5146">
            <w:pPr>
              <w:pStyle w:val="InstructionsPen"/>
              <w:keepNext/>
              <w:rPr>
                <w:lang w:val="en-US"/>
              </w:rPr>
            </w:pPr>
            <w:r w:rsidRPr="00325AA0">
              <w:rPr>
                <w:lang w:val="en-US"/>
              </w:rPr>
              <w:tab/>
            </w:r>
          </w:p>
        </w:tc>
      </w:tr>
      <w:tr w:rsidR="000E243C" w:rsidRPr="00325AA0" w:rsidTr="003E5146">
        <w:trPr>
          <w:cantSplit/>
        </w:trPr>
        <w:tc>
          <w:tcPr>
            <w:tcW w:w="959" w:type="dxa"/>
            <w:vAlign w:val="center"/>
          </w:tcPr>
          <w:p w:rsidR="000E243C" w:rsidRPr="00325AA0" w:rsidRDefault="000E243C" w:rsidP="003E5146">
            <w:pPr>
              <w:pStyle w:val="ItemIndex"/>
              <w:rPr>
                <w:lang w:val="en-US"/>
              </w:rPr>
            </w:pPr>
            <w:r w:rsidRPr="00325AA0">
              <w:rPr>
                <w:lang w:val="en-US"/>
              </w:rPr>
              <w:t>d)</w:t>
            </w:r>
          </w:p>
        </w:tc>
        <w:tc>
          <w:tcPr>
            <w:tcW w:w="7249" w:type="dxa"/>
            <w:vAlign w:val="center"/>
          </w:tcPr>
          <w:p w:rsidR="000E243C" w:rsidRPr="00325AA0" w:rsidRDefault="000E243C" w:rsidP="003E5146">
            <w:pPr>
              <w:pStyle w:val="Item"/>
              <w:rPr>
                <w:i/>
                <w:lang w:val="en-US"/>
              </w:rPr>
            </w:pPr>
            <w:r w:rsidRPr="00325AA0">
              <w:rPr>
                <w:lang w:val="en-US"/>
              </w:rPr>
              <w:t xml:space="preserve">Other </w:t>
            </w:r>
            <w:r w:rsidRPr="00325AA0">
              <w:rPr>
                <w:lang w:val="en-US"/>
              </w:rPr>
              <w:tab/>
            </w:r>
          </w:p>
        </w:tc>
        <w:tc>
          <w:tcPr>
            <w:tcW w:w="1440" w:type="dxa"/>
            <w:vAlign w:val="bottom"/>
          </w:tcPr>
          <w:p w:rsidR="000E243C" w:rsidRPr="00325AA0" w:rsidRDefault="000E243C" w:rsidP="003E5146">
            <w:pPr>
              <w:pStyle w:val="InstructionsPen"/>
              <w:keepNext/>
              <w:rPr>
                <w:lang w:val="en-US"/>
              </w:rPr>
            </w:pPr>
            <w:r w:rsidRPr="00325AA0">
              <w:rPr>
                <w:lang w:val="en-US"/>
              </w:rPr>
              <w:tab/>
            </w:r>
          </w:p>
        </w:tc>
      </w:tr>
      <w:tr w:rsidR="000E243C" w:rsidRPr="00325AA0" w:rsidTr="003E5146">
        <w:trPr>
          <w:cantSplit/>
          <w:trHeight w:val="80"/>
        </w:trPr>
        <w:tc>
          <w:tcPr>
            <w:tcW w:w="959" w:type="dxa"/>
            <w:shd w:val="pct5" w:color="auto" w:fill="auto"/>
          </w:tcPr>
          <w:p w:rsidR="000E243C" w:rsidRPr="00325AA0" w:rsidRDefault="000E243C" w:rsidP="003E5146">
            <w:pPr>
              <w:pStyle w:val="Item"/>
              <w:keepNext w:val="0"/>
              <w:rPr>
                <w:lang w:val="en-US"/>
              </w:rPr>
            </w:pPr>
          </w:p>
        </w:tc>
        <w:tc>
          <w:tcPr>
            <w:tcW w:w="7249" w:type="dxa"/>
            <w:shd w:val="pct5" w:color="auto" w:fill="auto"/>
            <w:vAlign w:val="center"/>
          </w:tcPr>
          <w:p w:rsidR="000E243C" w:rsidRPr="00325AA0" w:rsidRDefault="000E243C" w:rsidP="003E5146">
            <w:pPr>
              <w:pStyle w:val="Item"/>
              <w:keepNext w:val="0"/>
              <w:jc w:val="right"/>
              <w:rPr>
                <w:i/>
                <w:lang w:val="en-US"/>
              </w:rPr>
            </w:pPr>
            <w:r w:rsidRPr="00325AA0">
              <w:rPr>
                <w:lang w:val="en-US"/>
              </w:rPr>
              <w:t>Total</w:t>
            </w:r>
          </w:p>
        </w:tc>
        <w:tc>
          <w:tcPr>
            <w:tcW w:w="1440" w:type="dxa"/>
            <w:shd w:val="pct5" w:color="auto" w:fill="auto"/>
            <w:vAlign w:val="center"/>
          </w:tcPr>
          <w:p w:rsidR="000E243C" w:rsidRPr="00325AA0" w:rsidRDefault="000E243C" w:rsidP="003E5146">
            <w:pPr>
              <w:pStyle w:val="Item"/>
              <w:keepNext w:val="0"/>
              <w:jc w:val="center"/>
              <w:rPr>
                <w:lang w:val="en-US"/>
              </w:rPr>
            </w:pPr>
            <w:r w:rsidRPr="00325AA0">
              <w:rPr>
                <w:lang w:val="en-US"/>
              </w:rPr>
              <w:t>100%</w:t>
            </w:r>
          </w:p>
        </w:tc>
      </w:tr>
    </w:tbl>
    <w:p w:rsidR="000E243C" w:rsidRPr="00325AA0" w:rsidRDefault="000E243C">
      <w:pPr>
        <w:rPr>
          <w:rFonts w:ascii="Courier" w:hAnsi="Courier"/>
          <w:color w:val="008000"/>
          <w:sz w:val="24"/>
          <w:szCs w:val="20"/>
          <w:lang w:val="en-US"/>
        </w:rPr>
      </w:pPr>
      <w:r w:rsidRPr="00325AA0">
        <w:rPr>
          <w:lang w:val="en-US"/>
        </w:rPr>
        <w:br w:type="page"/>
      </w:r>
    </w:p>
    <w:tbl>
      <w:tblPr>
        <w:tblW w:w="9464" w:type="dxa"/>
        <w:tblLayout w:type="fixed"/>
        <w:tblLook w:val="0000"/>
      </w:tblPr>
      <w:tblGrid>
        <w:gridCol w:w="1101"/>
        <w:gridCol w:w="6520"/>
        <w:gridCol w:w="1843"/>
      </w:tblGrid>
      <w:tr w:rsidR="000E243C" w:rsidRPr="00325AA0" w:rsidTr="003E5146">
        <w:tc>
          <w:tcPr>
            <w:tcW w:w="1101" w:type="dxa"/>
          </w:tcPr>
          <w:p w:rsidR="000E243C" w:rsidRPr="00325AA0" w:rsidRDefault="000E243C" w:rsidP="003E5146">
            <w:pPr>
              <w:pStyle w:val="QuestionN"/>
              <w:ind w:left="0" w:firstLine="0"/>
              <w:rPr>
                <w:lang w:val="en-US"/>
              </w:rPr>
            </w:pPr>
          </w:p>
        </w:tc>
        <w:tc>
          <w:tcPr>
            <w:tcW w:w="8363" w:type="dxa"/>
            <w:gridSpan w:val="2"/>
          </w:tcPr>
          <w:p w:rsidR="000E243C" w:rsidRPr="00325AA0" w:rsidRDefault="000E243C" w:rsidP="003E5146">
            <w:pPr>
              <w:pStyle w:val="UnitID"/>
              <w:rPr>
                <w:lang w:val="en-US"/>
              </w:rPr>
            </w:pPr>
            <w:r w:rsidRPr="00325AA0">
              <w:rPr>
                <w:lang w:val="en-US"/>
              </w:rPr>
              <w:t>SC03</w:t>
            </w:r>
          </w:p>
        </w:tc>
      </w:tr>
      <w:tr w:rsidR="000E243C" w:rsidRPr="00325AA0" w:rsidTr="003E5146">
        <w:tc>
          <w:tcPr>
            <w:tcW w:w="1101" w:type="dxa"/>
          </w:tcPr>
          <w:p w:rsidR="000E243C" w:rsidRPr="00325AA0" w:rsidRDefault="000E243C" w:rsidP="003E5146">
            <w:pPr>
              <w:pStyle w:val="QuestionN"/>
              <w:rPr>
                <w:lang w:val="en-US"/>
              </w:rPr>
            </w:pPr>
            <w:r w:rsidRPr="00325AA0">
              <w:rPr>
                <w:lang w:val="en-US"/>
              </w:rPr>
              <w:t>Q3</w:t>
            </w:r>
          </w:p>
        </w:tc>
        <w:tc>
          <w:tcPr>
            <w:tcW w:w="8363" w:type="dxa"/>
            <w:gridSpan w:val="2"/>
          </w:tcPr>
          <w:p w:rsidR="000E243C" w:rsidRPr="00325AA0" w:rsidRDefault="000E243C" w:rsidP="003E5146">
            <w:pPr>
              <w:pStyle w:val="Question"/>
              <w:rPr>
                <w:lang w:val="en-US"/>
              </w:rPr>
            </w:pPr>
            <w:r w:rsidRPr="00325AA0">
              <w:rPr>
                <w:lang w:val="en-US"/>
              </w:rPr>
              <w:t>Which of the following definitions best describes the community in which your school is located?</w:t>
            </w:r>
          </w:p>
        </w:tc>
      </w:tr>
      <w:tr w:rsidR="000E243C" w:rsidRPr="00325AA0" w:rsidTr="003E5146">
        <w:tc>
          <w:tcPr>
            <w:tcW w:w="1101" w:type="dxa"/>
            <w:vAlign w:val="center"/>
          </w:tcPr>
          <w:p w:rsidR="000E243C" w:rsidRPr="00325AA0" w:rsidRDefault="000E243C" w:rsidP="003E5146">
            <w:pPr>
              <w:pStyle w:val="InstructionsPen"/>
              <w:keepNext/>
              <w:rPr>
                <w:lang w:val="en-US"/>
              </w:rPr>
            </w:pPr>
          </w:p>
        </w:tc>
        <w:tc>
          <w:tcPr>
            <w:tcW w:w="8363" w:type="dxa"/>
            <w:gridSpan w:val="2"/>
            <w:vAlign w:val="center"/>
          </w:tcPr>
          <w:p w:rsidR="000E243C" w:rsidRPr="00325AA0" w:rsidRDefault="000E243C" w:rsidP="00066CD7">
            <w:pPr>
              <w:pStyle w:val="InstructionsPen"/>
              <w:keepNext/>
              <w:rPr>
                <w:lang w:val="en-US"/>
              </w:rPr>
            </w:pPr>
            <w:r w:rsidRPr="00325AA0">
              <w:rPr>
                <w:lang w:val="en-US"/>
              </w:rPr>
              <w:t>(Please check only one box.)</w:t>
            </w:r>
          </w:p>
        </w:tc>
      </w:tr>
      <w:tr w:rsidR="000E243C" w:rsidRPr="00325AA0" w:rsidTr="003E5146">
        <w:trPr>
          <w:cantSplit/>
        </w:trPr>
        <w:tc>
          <w:tcPr>
            <w:tcW w:w="1101" w:type="dxa"/>
          </w:tcPr>
          <w:p w:rsidR="000E243C" w:rsidRPr="00325AA0" w:rsidRDefault="000E243C" w:rsidP="003E5146">
            <w:pPr>
              <w:keepNext/>
              <w:rPr>
                <w:lang w:val="en-US"/>
              </w:rPr>
            </w:pPr>
          </w:p>
        </w:tc>
        <w:tc>
          <w:tcPr>
            <w:tcW w:w="6520" w:type="dxa"/>
            <w:vAlign w:val="center"/>
          </w:tcPr>
          <w:p w:rsidR="000E243C" w:rsidRPr="00325AA0" w:rsidRDefault="000E243C" w:rsidP="003E5146">
            <w:pPr>
              <w:pStyle w:val="Item"/>
              <w:rPr>
                <w:i/>
                <w:lang w:val="en-US"/>
              </w:rPr>
            </w:pPr>
            <w:r w:rsidRPr="00325AA0">
              <w:rPr>
                <w:lang w:val="en-US"/>
              </w:rPr>
              <w:t xml:space="preserve">A village, hamlet, or rural area (fewer than 3,000 people) </w:t>
            </w:r>
          </w:p>
        </w:tc>
        <w:tc>
          <w:tcPr>
            <w:tcW w:w="1843" w:type="dxa"/>
          </w:tcPr>
          <w:p w:rsidR="000E243C" w:rsidRPr="00325AA0" w:rsidRDefault="000E243C" w:rsidP="003E5146">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r>
      <w:tr w:rsidR="000E243C" w:rsidRPr="00325AA0" w:rsidTr="003E5146">
        <w:trPr>
          <w:cantSplit/>
        </w:trPr>
        <w:tc>
          <w:tcPr>
            <w:tcW w:w="1101" w:type="dxa"/>
          </w:tcPr>
          <w:p w:rsidR="000E243C" w:rsidRPr="00325AA0" w:rsidRDefault="000E243C" w:rsidP="003E5146">
            <w:pPr>
              <w:keepNext/>
              <w:rPr>
                <w:lang w:val="en-US"/>
              </w:rPr>
            </w:pPr>
          </w:p>
        </w:tc>
        <w:tc>
          <w:tcPr>
            <w:tcW w:w="6520" w:type="dxa"/>
            <w:vAlign w:val="center"/>
          </w:tcPr>
          <w:p w:rsidR="000E243C" w:rsidRPr="00325AA0" w:rsidRDefault="000E243C" w:rsidP="003E5146">
            <w:pPr>
              <w:pStyle w:val="Item"/>
              <w:rPr>
                <w:i/>
                <w:lang w:val="en-US"/>
              </w:rPr>
            </w:pPr>
            <w:r w:rsidRPr="00325AA0">
              <w:rPr>
                <w:lang w:val="en-US"/>
              </w:rPr>
              <w:t xml:space="preserve">A small town (3,000 to about 15,000 people) </w:t>
            </w:r>
          </w:p>
        </w:tc>
        <w:tc>
          <w:tcPr>
            <w:tcW w:w="1843" w:type="dxa"/>
          </w:tcPr>
          <w:p w:rsidR="000E243C" w:rsidRPr="00325AA0" w:rsidRDefault="000E243C" w:rsidP="003E5146">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3E5146">
        <w:trPr>
          <w:cantSplit/>
        </w:trPr>
        <w:tc>
          <w:tcPr>
            <w:tcW w:w="1101" w:type="dxa"/>
          </w:tcPr>
          <w:p w:rsidR="000E243C" w:rsidRPr="00325AA0" w:rsidRDefault="000E243C" w:rsidP="003E5146">
            <w:pPr>
              <w:keepNext/>
              <w:rPr>
                <w:lang w:val="en-US"/>
              </w:rPr>
            </w:pPr>
          </w:p>
        </w:tc>
        <w:tc>
          <w:tcPr>
            <w:tcW w:w="6520" w:type="dxa"/>
            <w:vAlign w:val="center"/>
          </w:tcPr>
          <w:p w:rsidR="000E243C" w:rsidRPr="00325AA0" w:rsidRDefault="000E243C" w:rsidP="003E5146">
            <w:pPr>
              <w:pStyle w:val="Item"/>
              <w:rPr>
                <w:i/>
                <w:lang w:val="en-US"/>
              </w:rPr>
            </w:pPr>
            <w:r w:rsidRPr="00325AA0">
              <w:rPr>
                <w:lang w:val="en-US"/>
              </w:rPr>
              <w:t xml:space="preserve">A town (15,000 to about 100,000 people) </w:t>
            </w:r>
          </w:p>
        </w:tc>
        <w:tc>
          <w:tcPr>
            <w:tcW w:w="1843" w:type="dxa"/>
          </w:tcPr>
          <w:p w:rsidR="000E243C" w:rsidRPr="00325AA0" w:rsidRDefault="000E243C" w:rsidP="003E5146">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r>
      <w:tr w:rsidR="000E243C" w:rsidRPr="00325AA0" w:rsidTr="003E5146">
        <w:trPr>
          <w:cantSplit/>
        </w:trPr>
        <w:tc>
          <w:tcPr>
            <w:tcW w:w="1101" w:type="dxa"/>
          </w:tcPr>
          <w:p w:rsidR="000E243C" w:rsidRPr="00325AA0" w:rsidRDefault="000E243C" w:rsidP="003E5146">
            <w:pPr>
              <w:keepNext/>
              <w:rPr>
                <w:lang w:val="en-US"/>
              </w:rPr>
            </w:pPr>
          </w:p>
        </w:tc>
        <w:tc>
          <w:tcPr>
            <w:tcW w:w="6520" w:type="dxa"/>
            <w:vAlign w:val="center"/>
          </w:tcPr>
          <w:p w:rsidR="000E243C" w:rsidRPr="00325AA0" w:rsidRDefault="000E243C" w:rsidP="003E5146">
            <w:pPr>
              <w:pStyle w:val="Item"/>
              <w:rPr>
                <w:i/>
                <w:lang w:val="en-US"/>
              </w:rPr>
            </w:pPr>
            <w:r w:rsidRPr="00325AA0">
              <w:rPr>
                <w:lang w:val="en-US"/>
              </w:rPr>
              <w:t xml:space="preserve">A city (100,000 to about 1,000,000 people) </w:t>
            </w:r>
          </w:p>
        </w:tc>
        <w:tc>
          <w:tcPr>
            <w:tcW w:w="1843" w:type="dxa"/>
          </w:tcPr>
          <w:p w:rsidR="000E243C" w:rsidRPr="00325AA0" w:rsidRDefault="000E243C" w:rsidP="003E5146">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3E5146">
        <w:trPr>
          <w:cantSplit/>
        </w:trPr>
        <w:tc>
          <w:tcPr>
            <w:tcW w:w="1101" w:type="dxa"/>
          </w:tcPr>
          <w:p w:rsidR="000E243C" w:rsidRPr="00325AA0" w:rsidRDefault="000E243C" w:rsidP="003E5146">
            <w:pPr>
              <w:rPr>
                <w:lang w:val="en-US"/>
              </w:rPr>
            </w:pPr>
          </w:p>
        </w:tc>
        <w:tc>
          <w:tcPr>
            <w:tcW w:w="6520" w:type="dxa"/>
            <w:vAlign w:val="center"/>
          </w:tcPr>
          <w:p w:rsidR="000E243C" w:rsidRPr="00325AA0" w:rsidRDefault="000E243C" w:rsidP="003E5146">
            <w:pPr>
              <w:pStyle w:val="Item"/>
              <w:keepNext w:val="0"/>
              <w:rPr>
                <w:i/>
                <w:lang w:val="en-US"/>
              </w:rPr>
            </w:pPr>
            <w:r w:rsidRPr="00325AA0">
              <w:rPr>
                <w:lang w:val="en-US"/>
              </w:rPr>
              <w:t>A large city (with over 1,000,000 people)</w:t>
            </w:r>
            <w:r w:rsidRPr="00325AA0">
              <w:rPr>
                <w:lang w:val="en-US"/>
              </w:rPr>
              <w:tab/>
            </w:r>
          </w:p>
        </w:tc>
        <w:tc>
          <w:tcPr>
            <w:tcW w:w="1843" w:type="dxa"/>
          </w:tcPr>
          <w:p w:rsidR="000E243C" w:rsidRPr="00325AA0" w:rsidRDefault="000E243C" w:rsidP="003E5146">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5</w:t>
            </w:r>
          </w:p>
        </w:tc>
      </w:tr>
    </w:tbl>
    <w:p w:rsidR="000E243C" w:rsidRPr="00325AA0" w:rsidRDefault="000E243C">
      <w:pPr>
        <w:rPr>
          <w:rFonts w:ascii="Courier" w:hAnsi="Courier"/>
          <w:color w:val="008000"/>
          <w:sz w:val="24"/>
          <w:szCs w:val="20"/>
          <w:u w:val="single"/>
          <w:lang w:val="en-US"/>
        </w:rPr>
      </w:pPr>
      <w:r w:rsidRPr="00325AA0">
        <w:rPr>
          <w:lang w:val="en-US"/>
        </w:rPr>
        <w:br w:type="page"/>
      </w:r>
    </w:p>
    <w:p w:rsidR="000E243C" w:rsidRPr="00325AA0" w:rsidRDefault="000E243C" w:rsidP="008A7F18">
      <w:pPr>
        <w:pStyle w:val="NotesHeading"/>
        <w:rPr>
          <w:lang w:val="en-US"/>
        </w:rPr>
      </w:pPr>
    </w:p>
    <w:tbl>
      <w:tblPr>
        <w:tblW w:w="9824" w:type="dxa"/>
        <w:tblInd w:w="-34" w:type="dxa"/>
        <w:tblLayout w:type="fixed"/>
        <w:tblLook w:val="0000"/>
      </w:tblPr>
      <w:tblGrid>
        <w:gridCol w:w="1135"/>
        <w:gridCol w:w="7969"/>
        <w:gridCol w:w="720"/>
      </w:tblGrid>
      <w:tr w:rsidR="000E243C" w:rsidRPr="00325AA0" w:rsidTr="003E5146">
        <w:tc>
          <w:tcPr>
            <w:tcW w:w="1135" w:type="dxa"/>
          </w:tcPr>
          <w:p w:rsidR="000E243C" w:rsidRPr="00325AA0" w:rsidRDefault="000E243C" w:rsidP="003E5146">
            <w:pPr>
              <w:pStyle w:val="QuestionN"/>
              <w:ind w:left="0" w:firstLine="0"/>
              <w:rPr>
                <w:lang w:val="en-US"/>
              </w:rPr>
            </w:pPr>
          </w:p>
        </w:tc>
        <w:tc>
          <w:tcPr>
            <w:tcW w:w="8689" w:type="dxa"/>
            <w:gridSpan w:val="2"/>
          </w:tcPr>
          <w:p w:rsidR="000E243C" w:rsidRPr="00325AA0" w:rsidRDefault="000E243C" w:rsidP="003E5146">
            <w:pPr>
              <w:pStyle w:val="UnitID"/>
              <w:rPr>
                <w:i/>
                <w:iCs/>
                <w:lang w:val="en-US"/>
              </w:rPr>
            </w:pPr>
            <w:r w:rsidRPr="00325AA0">
              <w:rPr>
                <w:lang w:val="en-US"/>
              </w:rPr>
              <w:t>SC04</w:t>
            </w:r>
          </w:p>
        </w:tc>
      </w:tr>
      <w:tr w:rsidR="000E243C" w:rsidRPr="00325AA0" w:rsidTr="003E5146">
        <w:tc>
          <w:tcPr>
            <w:tcW w:w="1135" w:type="dxa"/>
          </w:tcPr>
          <w:p w:rsidR="000E243C" w:rsidRPr="00325AA0" w:rsidRDefault="000E243C" w:rsidP="003E5146">
            <w:pPr>
              <w:pStyle w:val="QuestionN"/>
              <w:ind w:left="0" w:firstLine="0"/>
              <w:rPr>
                <w:lang w:val="en-US"/>
              </w:rPr>
            </w:pPr>
            <w:r w:rsidRPr="00325AA0">
              <w:rPr>
                <w:lang w:val="en-US"/>
              </w:rPr>
              <w:t>Q4</w:t>
            </w:r>
          </w:p>
        </w:tc>
        <w:tc>
          <w:tcPr>
            <w:tcW w:w="8689" w:type="dxa"/>
            <w:gridSpan w:val="2"/>
          </w:tcPr>
          <w:p w:rsidR="000E243C" w:rsidRPr="00325AA0" w:rsidRDefault="000E243C" w:rsidP="003E5146">
            <w:pPr>
              <w:pStyle w:val="Question"/>
              <w:keepNext/>
              <w:rPr>
                <w:b w:val="0"/>
                <w:lang w:val="en-US"/>
              </w:rPr>
            </w:pPr>
            <w:r w:rsidRPr="00325AA0">
              <w:rPr>
                <w:b w:val="0"/>
                <w:bCs/>
                <w:i/>
                <w:iCs/>
                <w:lang w:val="en-US"/>
              </w:rPr>
              <w:t>We are interested in the options parents have when choosing a school for their children.</w:t>
            </w:r>
          </w:p>
          <w:p w:rsidR="000E243C" w:rsidRPr="00325AA0" w:rsidRDefault="000E243C" w:rsidP="003E5146">
            <w:pPr>
              <w:pStyle w:val="Question"/>
              <w:keepNext/>
              <w:rPr>
                <w:lang w:val="en-US"/>
              </w:rPr>
            </w:pPr>
            <w:r w:rsidRPr="00325AA0">
              <w:rPr>
                <w:lang w:val="en-US"/>
              </w:rPr>
              <w:t>Which of the following statements best describes the schooling available to students in your location?</w:t>
            </w:r>
          </w:p>
        </w:tc>
      </w:tr>
      <w:tr w:rsidR="000E243C" w:rsidRPr="00325AA0" w:rsidTr="003E5146">
        <w:trPr>
          <w:trHeight w:val="271"/>
        </w:trPr>
        <w:tc>
          <w:tcPr>
            <w:tcW w:w="1135" w:type="dxa"/>
          </w:tcPr>
          <w:p w:rsidR="000E243C" w:rsidRPr="00325AA0" w:rsidRDefault="000E243C" w:rsidP="003E5146">
            <w:pPr>
              <w:pStyle w:val="InstructionsPen"/>
              <w:keepNext/>
              <w:rPr>
                <w:lang w:val="en-US"/>
              </w:rPr>
            </w:pPr>
          </w:p>
        </w:tc>
        <w:tc>
          <w:tcPr>
            <w:tcW w:w="8689" w:type="dxa"/>
            <w:gridSpan w:val="2"/>
            <w:vAlign w:val="center"/>
          </w:tcPr>
          <w:p w:rsidR="000E243C" w:rsidRPr="00325AA0" w:rsidRDefault="000E243C" w:rsidP="00066CD7">
            <w:pPr>
              <w:pStyle w:val="InstructionsPen"/>
              <w:keepNext/>
              <w:rPr>
                <w:lang w:val="en-US"/>
              </w:rPr>
            </w:pPr>
            <w:r w:rsidRPr="00325AA0">
              <w:rPr>
                <w:lang w:val="en-US"/>
              </w:rPr>
              <w:t>(Please check only one box.)</w:t>
            </w:r>
          </w:p>
        </w:tc>
      </w:tr>
      <w:tr w:rsidR="000E243C" w:rsidRPr="00325AA0" w:rsidTr="003E5146">
        <w:trPr>
          <w:cantSplit/>
        </w:trPr>
        <w:tc>
          <w:tcPr>
            <w:tcW w:w="1135" w:type="dxa"/>
          </w:tcPr>
          <w:p w:rsidR="000E243C" w:rsidRPr="00325AA0" w:rsidRDefault="000E243C" w:rsidP="003E5146">
            <w:pPr>
              <w:pStyle w:val="Item"/>
              <w:rPr>
                <w:lang w:val="en-US"/>
              </w:rPr>
            </w:pPr>
          </w:p>
        </w:tc>
        <w:tc>
          <w:tcPr>
            <w:tcW w:w="7969" w:type="dxa"/>
            <w:vAlign w:val="center"/>
          </w:tcPr>
          <w:p w:rsidR="000E243C" w:rsidRPr="00325AA0" w:rsidRDefault="000E243C" w:rsidP="003E5146">
            <w:pPr>
              <w:pStyle w:val="Item"/>
              <w:rPr>
                <w:lang w:val="en-US"/>
              </w:rPr>
            </w:pPr>
            <w:r w:rsidRPr="00325AA0">
              <w:rPr>
                <w:lang w:val="en-US"/>
              </w:rPr>
              <w:t>There are two or more other schools in this area that compete for our students.</w:t>
            </w:r>
            <w:r w:rsidRPr="00325AA0">
              <w:rPr>
                <w:lang w:val="en-US"/>
              </w:rPr>
              <w:tab/>
            </w:r>
          </w:p>
        </w:tc>
        <w:tc>
          <w:tcPr>
            <w:tcW w:w="720" w:type="dxa"/>
            <w:vAlign w:val="center"/>
          </w:tcPr>
          <w:p w:rsidR="000E243C" w:rsidRPr="00325AA0" w:rsidRDefault="000E243C" w:rsidP="003E5146">
            <w:pPr>
              <w:keepNext/>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3E5146">
        <w:trPr>
          <w:cantSplit/>
        </w:trPr>
        <w:tc>
          <w:tcPr>
            <w:tcW w:w="1135" w:type="dxa"/>
          </w:tcPr>
          <w:p w:rsidR="000E243C" w:rsidRPr="00325AA0" w:rsidRDefault="000E243C" w:rsidP="003E5146">
            <w:pPr>
              <w:pStyle w:val="Item"/>
              <w:rPr>
                <w:lang w:val="en-US"/>
              </w:rPr>
            </w:pPr>
          </w:p>
        </w:tc>
        <w:tc>
          <w:tcPr>
            <w:tcW w:w="7969" w:type="dxa"/>
            <w:vAlign w:val="center"/>
          </w:tcPr>
          <w:p w:rsidR="000E243C" w:rsidRPr="00325AA0" w:rsidRDefault="000E243C" w:rsidP="003E5146">
            <w:pPr>
              <w:pStyle w:val="Item"/>
              <w:rPr>
                <w:lang w:val="en-US"/>
              </w:rPr>
            </w:pPr>
            <w:r w:rsidRPr="00325AA0">
              <w:rPr>
                <w:lang w:val="en-US"/>
              </w:rPr>
              <w:t>There is one other school in this area that competes for our students.</w:t>
            </w:r>
          </w:p>
        </w:tc>
        <w:tc>
          <w:tcPr>
            <w:tcW w:w="720" w:type="dxa"/>
            <w:vAlign w:val="center"/>
          </w:tcPr>
          <w:p w:rsidR="000E243C" w:rsidRPr="00325AA0" w:rsidRDefault="000E243C" w:rsidP="003E5146">
            <w:pPr>
              <w:keepNext/>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r>
      <w:tr w:rsidR="000E243C" w:rsidRPr="00325AA0" w:rsidTr="003E5146">
        <w:trPr>
          <w:cantSplit/>
          <w:trHeight w:val="493"/>
        </w:trPr>
        <w:tc>
          <w:tcPr>
            <w:tcW w:w="1135" w:type="dxa"/>
          </w:tcPr>
          <w:p w:rsidR="000E243C" w:rsidRPr="00325AA0" w:rsidRDefault="000E243C" w:rsidP="003E5146">
            <w:pPr>
              <w:pStyle w:val="Item"/>
              <w:keepNext w:val="0"/>
              <w:rPr>
                <w:lang w:val="en-US"/>
              </w:rPr>
            </w:pPr>
          </w:p>
        </w:tc>
        <w:tc>
          <w:tcPr>
            <w:tcW w:w="7969" w:type="dxa"/>
            <w:vAlign w:val="center"/>
          </w:tcPr>
          <w:p w:rsidR="000E243C" w:rsidRPr="00325AA0" w:rsidRDefault="000E243C" w:rsidP="003E5146">
            <w:pPr>
              <w:pStyle w:val="Item"/>
              <w:keepNext w:val="0"/>
              <w:rPr>
                <w:lang w:val="en-US"/>
              </w:rPr>
            </w:pPr>
            <w:r w:rsidRPr="00325AA0">
              <w:rPr>
                <w:lang w:val="en-US"/>
              </w:rPr>
              <w:t>There are no other schools in this area that compete for our students.</w:t>
            </w:r>
          </w:p>
        </w:tc>
        <w:tc>
          <w:tcPr>
            <w:tcW w:w="720" w:type="dxa"/>
            <w:vAlign w:val="center"/>
          </w:tcPr>
          <w:p w:rsidR="000E243C" w:rsidRPr="00325AA0" w:rsidRDefault="000E243C" w:rsidP="003E5146">
            <w:pP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bl>
    <w:p w:rsidR="000E243C" w:rsidRPr="00325AA0" w:rsidRDefault="000E243C">
      <w:pPr>
        <w:rPr>
          <w:rFonts w:ascii="Courier" w:hAnsi="Courier"/>
          <w:color w:val="008000"/>
          <w:sz w:val="24"/>
          <w:szCs w:val="20"/>
          <w:lang w:val="en-US"/>
        </w:rPr>
      </w:pPr>
      <w:r w:rsidRPr="00325AA0">
        <w:rPr>
          <w:lang w:val="en-US"/>
        </w:rPr>
        <w:br w:type="page"/>
      </w:r>
    </w:p>
    <w:tbl>
      <w:tblPr>
        <w:tblW w:w="9790" w:type="dxa"/>
        <w:tblLayout w:type="fixed"/>
        <w:tblLook w:val="0000"/>
      </w:tblPr>
      <w:tblGrid>
        <w:gridCol w:w="1101"/>
        <w:gridCol w:w="3109"/>
        <w:gridCol w:w="1080"/>
        <w:gridCol w:w="4500"/>
      </w:tblGrid>
      <w:tr w:rsidR="000E243C" w:rsidRPr="00325AA0" w:rsidTr="006218B7">
        <w:tc>
          <w:tcPr>
            <w:tcW w:w="1101" w:type="dxa"/>
          </w:tcPr>
          <w:p w:rsidR="000E243C" w:rsidRPr="00325AA0" w:rsidRDefault="000E243C" w:rsidP="009E20A3">
            <w:pPr>
              <w:pStyle w:val="QuestionN"/>
              <w:ind w:left="0" w:firstLine="0"/>
              <w:rPr>
                <w:lang w:val="en-US"/>
              </w:rPr>
            </w:pPr>
          </w:p>
        </w:tc>
        <w:tc>
          <w:tcPr>
            <w:tcW w:w="8689" w:type="dxa"/>
            <w:gridSpan w:val="3"/>
          </w:tcPr>
          <w:p w:rsidR="000E243C" w:rsidRPr="00325AA0" w:rsidRDefault="000E243C" w:rsidP="003068C5">
            <w:pPr>
              <w:pStyle w:val="UnitID"/>
              <w:rPr>
                <w:lang w:val="en-US"/>
              </w:rPr>
            </w:pPr>
            <w:r w:rsidRPr="00325AA0">
              <w:rPr>
                <w:lang w:val="en-US"/>
              </w:rPr>
              <w:t>SC05</w:t>
            </w:r>
          </w:p>
        </w:tc>
      </w:tr>
      <w:tr w:rsidR="000E243C" w:rsidRPr="00325AA0" w:rsidTr="006218B7">
        <w:tc>
          <w:tcPr>
            <w:tcW w:w="1101" w:type="dxa"/>
          </w:tcPr>
          <w:p w:rsidR="000E243C" w:rsidRPr="00325AA0" w:rsidRDefault="000E243C" w:rsidP="00CF2EEA">
            <w:pPr>
              <w:pStyle w:val="QuestionN"/>
              <w:rPr>
                <w:lang w:val="en-US"/>
              </w:rPr>
            </w:pPr>
            <w:r w:rsidRPr="00325AA0">
              <w:rPr>
                <w:lang w:val="en-US"/>
              </w:rPr>
              <w:t>Q5</w:t>
            </w:r>
          </w:p>
        </w:tc>
        <w:tc>
          <w:tcPr>
            <w:tcW w:w="8689" w:type="dxa"/>
            <w:gridSpan w:val="3"/>
          </w:tcPr>
          <w:p w:rsidR="000E243C" w:rsidRPr="00325AA0" w:rsidRDefault="000E243C" w:rsidP="00066CD7">
            <w:pPr>
              <w:pStyle w:val="Question"/>
              <w:keepNext/>
              <w:rPr>
                <w:lang w:val="en-US"/>
              </w:rPr>
            </w:pPr>
            <w:r w:rsidRPr="00325AA0">
              <w:rPr>
                <w:lang w:val="en-US"/>
              </w:rPr>
              <w:t>What is the average size of English classes in the 10th grade in your school?</w:t>
            </w:r>
          </w:p>
        </w:tc>
      </w:tr>
      <w:tr w:rsidR="000E243C" w:rsidRPr="00325AA0" w:rsidTr="006218B7">
        <w:tc>
          <w:tcPr>
            <w:tcW w:w="1101" w:type="dxa"/>
          </w:tcPr>
          <w:p w:rsidR="000E243C" w:rsidRPr="00325AA0" w:rsidRDefault="000E243C" w:rsidP="003477E2">
            <w:pPr>
              <w:keepNext/>
              <w:rPr>
                <w:lang w:val="en-US"/>
              </w:rPr>
            </w:pPr>
          </w:p>
        </w:tc>
        <w:tc>
          <w:tcPr>
            <w:tcW w:w="8689" w:type="dxa"/>
            <w:gridSpan w:val="3"/>
          </w:tcPr>
          <w:p w:rsidR="000E243C" w:rsidRPr="00325AA0" w:rsidRDefault="000E243C" w:rsidP="00066CD7">
            <w:pPr>
              <w:pStyle w:val="InstructionsPen"/>
              <w:keepNext/>
              <w:rPr>
                <w:lang w:val="en-US"/>
              </w:rPr>
            </w:pPr>
            <w:r w:rsidRPr="00325AA0">
              <w:rPr>
                <w:lang w:val="en-US"/>
              </w:rPr>
              <w:t>(Please check only one box.)</w:t>
            </w:r>
          </w:p>
        </w:tc>
      </w:tr>
      <w:tr w:rsidR="000E243C" w:rsidRPr="00325AA0" w:rsidTr="006218B7">
        <w:trPr>
          <w:cantSplit/>
        </w:trPr>
        <w:tc>
          <w:tcPr>
            <w:tcW w:w="1101" w:type="dxa"/>
            <w:vAlign w:val="center"/>
          </w:tcPr>
          <w:p w:rsidR="000E243C" w:rsidRPr="00325AA0" w:rsidRDefault="000E243C" w:rsidP="003477E2">
            <w:pPr>
              <w:pStyle w:val="ItemIndex"/>
              <w:keepNext/>
              <w:rPr>
                <w:lang w:val="en-US"/>
              </w:rPr>
            </w:pPr>
          </w:p>
        </w:tc>
        <w:tc>
          <w:tcPr>
            <w:tcW w:w="3109" w:type="dxa"/>
            <w:vAlign w:val="center"/>
          </w:tcPr>
          <w:p w:rsidR="000E243C" w:rsidRPr="00325AA0" w:rsidRDefault="000E243C" w:rsidP="003477E2">
            <w:pPr>
              <w:pStyle w:val="Item"/>
              <w:rPr>
                <w:lang w:val="en-US"/>
              </w:rPr>
            </w:pPr>
            <w:r w:rsidRPr="00325AA0">
              <w:rPr>
                <w:lang w:val="en-US"/>
              </w:rPr>
              <w:t>15 students or fewer</w:t>
            </w:r>
            <w:r w:rsidRPr="00325AA0">
              <w:rPr>
                <w:lang w:val="en-US"/>
              </w:rPr>
              <w:tab/>
            </w:r>
          </w:p>
        </w:tc>
        <w:tc>
          <w:tcPr>
            <w:tcW w:w="1080" w:type="dxa"/>
            <w:vAlign w:val="center"/>
          </w:tcPr>
          <w:p w:rsidR="000E243C" w:rsidRPr="00325AA0" w:rsidRDefault="000E243C" w:rsidP="003477E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01</w:t>
            </w:r>
          </w:p>
        </w:tc>
        <w:tc>
          <w:tcPr>
            <w:tcW w:w="4500" w:type="dxa"/>
            <w:vAlign w:val="center"/>
          </w:tcPr>
          <w:p w:rsidR="000E243C" w:rsidRPr="00325AA0" w:rsidRDefault="000E243C" w:rsidP="003477E2">
            <w:pPr>
              <w:keepNext/>
              <w:ind w:left="33"/>
              <w:jc w:val="center"/>
              <w:rPr>
                <w:iCs/>
                <w:lang w:val="en-US"/>
              </w:rPr>
            </w:pPr>
          </w:p>
        </w:tc>
      </w:tr>
      <w:tr w:rsidR="000E243C" w:rsidRPr="00325AA0" w:rsidTr="006218B7">
        <w:trPr>
          <w:cantSplit/>
        </w:trPr>
        <w:tc>
          <w:tcPr>
            <w:tcW w:w="1101" w:type="dxa"/>
            <w:vAlign w:val="center"/>
          </w:tcPr>
          <w:p w:rsidR="000E243C" w:rsidRPr="00325AA0" w:rsidRDefault="000E243C" w:rsidP="003477E2">
            <w:pPr>
              <w:pStyle w:val="ItemIndex"/>
              <w:keepNext/>
              <w:rPr>
                <w:lang w:val="en-US"/>
              </w:rPr>
            </w:pPr>
          </w:p>
        </w:tc>
        <w:tc>
          <w:tcPr>
            <w:tcW w:w="3109" w:type="dxa"/>
            <w:vAlign w:val="center"/>
          </w:tcPr>
          <w:p w:rsidR="000E243C" w:rsidRPr="00325AA0" w:rsidRDefault="000E243C" w:rsidP="003477E2">
            <w:pPr>
              <w:pStyle w:val="Item"/>
              <w:rPr>
                <w:lang w:val="en-US"/>
              </w:rPr>
            </w:pPr>
            <w:r w:rsidRPr="00325AA0">
              <w:rPr>
                <w:lang w:val="en-US"/>
              </w:rPr>
              <w:t xml:space="preserve">16-20 students </w:t>
            </w:r>
            <w:r w:rsidRPr="00325AA0">
              <w:rPr>
                <w:lang w:val="en-US"/>
              </w:rPr>
              <w:tab/>
            </w:r>
          </w:p>
        </w:tc>
        <w:tc>
          <w:tcPr>
            <w:tcW w:w="1080" w:type="dxa"/>
            <w:vAlign w:val="center"/>
          </w:tcPr>
          <w:p w:rsidR="000E243C" w:rsidRPr="00325AA0" w:rsidRDefault="000E243C" w:rsidP="003477E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02</w:t>
            </w:r>
          </w:p>
        </w:tc>
        <w:tc>
          <w:tcPr>
            <w:tcW w:w="4500" w:type="dxa"/>
            <w:vAlign w:val="center"/>
          </w:tcPr>
          <w:p w:rsidR="000E243C" w:rsidRPr="00325AA0" w:rsidRDefault="000E243C" w:rsidP="003477E2">
            <w:pPr>
              <w:keepNext/>
              <w:ind w:left="33"/>
              <w:jc w:val="center"/>
              <w:rPr>
                <w:iCs/>
                <w:lang w:val="en-US"/>
              </w:rPr>
            </w:pPr>
          </w:p>
        </w:tc>
      </w:tr>
      <w:tr w:rsidR="000E243C" w:rsidRPr="00325AA0" w:rsidTr="006218B7">
        <w:trPr>
          <w:cantSplit/>
        </w:trPr>
        <w:tc>
          <w:tcPr>
            <w:tcW w:w="1101" w:type="dxa"/>
            <w:vAlign w:val="center"/>
          </w:tcPr>
          <w:p w:rsidR="000E243C" w:rsidRPr="00325AA0" w:rsidRDefault="000E243C" w:rsidP="003477E2">
            <w:pPr>
              <w:pStyle w:val="ItemIndex"/>
              <w:keepNext/>
              <w:rPr>
                <w:lang w:val="en-US"/>
              </w:rPr>
            </w:pPr>
          </w:p>
        </w:tc>
        <w:tc>
          <w:tcPr>
            <w:tcW w:w="3109" w:type="dxa"/>
            <w:vAlign w:val="center"/>
          </w:tcPr>
          <w:p w:rsidR="000E243C" w:rsidRPr="00325AA0" w:rsidRDefault="000E243C" w:rsidP="003477E2">
            <w:pPr>
              <w:pStyle w:val="Item"/>
              <w:rPr>
                <w:lang w:val="en-US"/>
              </w:rPr>
            </w:pPr>
            <w:r w:rsidRPr="00325AA0">
              <w:rPr>
                <w:lang w:val="en-US"/>
              </w:rPr>
              <w:t xml:space="preserve">21-25 students </w:t>
            </w:r>
            <w:r w:rsidRPr="00325AA0">
              <w:rPr>
                <w:lang w:val="en-US"/>
              </w:rPr>
              <w:tab/>
            </w:r>
          </w:p>
        </w:tc>
        <w:tc>
          <w:tcPr>
            <w:tcW w:w="1080" w:type="dxa"/>
            <w:vAlign w:val="center"/>
          </w:tcPr>
          <w:p w:rsidR="000E243C" w:rsidRPr="00325AA0" w:rsidRDefault="000E243C" w:rsidP="003477E2">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03</w:t>
            </w:r>
          </w:p>
        </w:tc>
        <w:tc>
          <w:tcPr>
            <w:tcW w:w="4500" w:type="dxa"/>
            <w:vAlign w:val="center"/>
          </w:tcPr>
          <w:p w:rsidR="000E243C" w:rsidRPr="00325AA0" w:rsidRDefault="000E243C" w:rsidP="003477E2">
            <w:pPr>
              <w:keepNext/>
              <w:ind w:left="33"/>
              <w:jc w:val="center"/>
              <w:rPr>
                <w:iCs/>
                <w:lang w:val="en-US"/>
              </w:rPr>
            </w:pPr>
          </w:p>
        </w:tc>
      </w:tr>
      <w:tr w:rsidR="000E243C" w:rsidRPr="00325AA0" w:rsidTr="006218B7">
        <w:trPr>
          <w:cantSplit/>
        </w:trPr>
        <w:tc>
          <w:tcPr>
            <w:tcW w:w="1101" w:type="dxa"/>
            <w:vAlign w:val="center"/>
          </w:tcPr>
          <w:p w:rsidR="000E243C" w:rsidRPr="00325AA0" w:rsidRDefault="000E243C" w:rsidP="003477E2">
            <w:pPr>
              <w:pStyle w:val="ItemIndex"/>
              <w:keepNext/>
              <w:rPr>
                <w:lang w:val="en-US"/>
              </w:rPr>
            </w:pPr>
          </w:p>
        </w:tc>
        <w:tc>
          <w:tcPr>
            <w:tcW w:w="3109" w:type="dxa"/>
            <w:vAlign w:val="center"/>
          </w:tcPr>
          <w:p w:rsidR="000E243C" w:rsidRPr="00325AA0" w:rsidRDefault="000E243C" w:rsidP="003477E2">
            <w:pPr>
              <w:pStyle w:val="Item"/>
              <w:rPr>
                <w:lang w:val="en-US"/>
              </w:rPr>
            </w:pPr>
            <w:r w:rsidRPr="00325AA0">
              <w:rPr>
                <w:lang w:val="en-US"/>
              </w:rPr>
              <w:t xml:space="preserve">26-30 students </w:t>
            </w:r>
            <w:r w:rsidRPr="00325AA0">
              <w:rPr>
                <w:lang w:val="en-US"/>
              </w:rPr>
              <w:tab/>
            </w:r>
          </w:p>
        </w:tc>
        <w:tc>
          <w:tcPr>
            <w:tcW w:w="1080" w:type="dxa"/>
            <w:vAlign w:val="center"/>
          </w:tcPr>
          <w:p w:rsidR="000E243C" w:rsidRPr="00325AA0" w:rsidRDefault="000E243C" w:rsidP="003477E2">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04</w:t>
            </w:r>
          </w:p>
        </w:tc>
        <w:tc>
          <w:tcPr>
            <w:tcW w:w="4500" w:type="dxa"/>
            <w:vAlign w:val="center"/>
          </w:tcPr>
          <w:p w:rsidR="000E243C" w:rsidRPr="00325AA0" w:rsidRDefault="000E243C" w:rsidP="003477E2">
            <w:pPr>
              <w:keepNext/>
              <w:ind w:left="33"/>
              <w:jc w:val="center"/>
              <w:rPr>
                <w:iCs/>
                <w:lang w:val="en-US"/>
              </w:rPr>
            </w:pPr>
          </w:p>
        </w:tc>
      </w:tr>
      <w:tr w:rsidR="000E243C" w:rsidRPr="00325AA0" w:rsidTr="006218B7">
        <w:trPr>
          <w:cantSplit/>
        </w:trPr>
        <w:tc>
          <w:tcPr>
            <w:tcW w:w="1101" w:type="dxa"/>
            <w:vAlign w:val="center"/>
          </w:tcPr>
          <w:p w:rsidR="000E243C" w:rsidRPr="00325AA0" w:rsidRDefault="000E243C" w:rsidP="003477E2">
            <w:pPr>
              <w:pStyle w:val="ItemIndex"/>
              <w:keepNext/>
              <w:rPr>
                <w:lang w:val="en-US"/>
              </w:rPr>
            </w:pPr>
          </w:p>
        </w:tc>
        <w:tc>
          <w:tcPr>
            <w:tcW w:w="3109" w:type="dxa"/>
            <w:vAlign w:val="center"/>
          </w:tcPr>
          <w:p w:rsidR="000E243C" w:rsidRPr="00325AA0" w:rsidRDefault="000E243C" w:rsidP="003477E2">
            <w:pPr>
              <w:pStyle w:val="Item"/>
              <w:rPr>
                <w:lang w:val="en-US"/>
              </w:rPr>
            </w:pPr>
            <w:r w:rsidRPr="00325AA0">
              <w:rPr>
                <w:lang w:val="en-US"/>
              </w:rPr>
              <w:t xml:space="preserve">31-35 students </w:t>
            </w:r>
            <w:r w:rsidRPr="00325AA0">
              <w:rPr>
                <w:lang w:val="en-US"/>
              </w:rPr>
              <w:tab/>
            </w:r>
          </w:p>
        </w:tc>
        <w:tc>
          <w:tcPr>
            <w:tcW w:w="1080" w:type="dxa"/>
            <w:vAlign w:val="center"/>
          </w:tcPr>
          <w:p w:rsidR="000E243C" w:rsidRPr="00325AA0" w:rsidRDefault="000E243C" w:rsidP="003477E2">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05</w:t>
            </w:r>
          </w:p>
        </w:tc>
        <w:tc>
          <w:tcPr>
            <w:tcW w:w="4500" w:type="dxa"/>
            <w:vAlign w:val="center"/>
          </w:tcPr>
          <w:p w:rsidR="000E243C" w:rsidRPr="00325AA0" w:rsidRDefault="000E243C" w:rsidP="003477E2">
            <w:pPr>
              <w:keepNext/>
              <w:ind w:left="33"/>
              <w:jc w:val="center"/>
              <w:rPr>
                <w:iCs/>
                <w:lang w:val="en-US"/>
              </w:rPr>
            </w:pPr>
          </w:p>
        </w:tc>
      </w:tr>
      <w:tr w:rsidR="000E243C" w:rsidRPr="00325AA0" w:rsidTr="006218B7">
        <w:trPr>
          <w:cantSplit/>
        </w:trPr>
        <w:tc>
          <w:tcPr>
            <w:tcW w:w="1101" w:type="dxa"/>
            <w:vAlign w:val="center"/>
          </w:tcPr>
          <w:p w:rsidR="000E243C" w:rsidRPr="00325AA0" w:rsidRDefault="000E243C" w:rsidP="003477E2">
            <w:pPr>
              <w:pStyle w:val="ItemIndex"/>
              <w:keepNext/>
              <w:rPr>
                <w:lang w:val="en-US"/>
              </w:rPr>
            </w:pPr>
          </w:p>
        </w:tc>
        <w:tc>
          <w:tcPr>
            <w:tcW w:w="3109" w:type="dxa"/>
            <w:vAlign w:val="center"/>
          </w:tcPr>
          <w:p w:rsidR="000E243C" w:rsidRPr="00325AA0" w:rsidRDefault="000E243C" w:rsidP="003477E2">
            <w:pPr>
              <w:pStyle w:val="Item"/>
              <w:rPr>
                <w:lang w:val="en-US"/>
              </w:rPr>
            </w:pPr>
            <w:r w:rsidRPr="00325AA0">
              <w:rPr>
                <w:lang w:val="en-US"/>
              </w:rPr>
              <w:t xml:space="preserve">36-40 students </w:t>
            </w:r>
            <w:r w:rsidRPr="00325AA0">
              <w:rPr>
                <w:lang w:val="en-US"/>
              </w:rPr>
              <w:tab/>
            </w:r>
          </w:p>
        </w:tc>
        <w:tc>
          <w:tcPr>
            <w:tcW w:w="1080" w:type="dxa"/>
            <w:vAlign w:val="center"/>
          </w:tcPr>
          <w:p w:rsidR="000E243C" w:rsidRPr="00325AA0" w:rsidRDefault="000E243C" w:rsidP="003477E2">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06</w:t>
            </w:r>
          </w:p>
        </w:tc>
        <w:tc>
          <w:tcPr>
            <w:tcW w:w="4500" w:type="dxa"/>
            <w:vAlign w:val="center"/>
          </w:tcPr>
          <w:p w:rsidR="000E243C" w:rsidRPr="00325AA0" w:rsidRDefault="000E243C" w:rsidP="003477E2">
            <w:pPr>
              <w:keepNext/>
              <w:ind w:left="33"/>
              <w:jc w:val="center"/>
              <w:rPr>
                <w:iCs/>
                <w:lang w:val="en-US"/>
              </w:rPr>
            </w:pPr>
          </w:p>
        </w:tc>
      </w:tr>
      <w:tr w:rsidR="000E243C" w:rsidRPr="00325AA0" w:rsidTr="006218B7">
        <w:trPr>
          <w:cantSplit/>
        </w:trPr>
        <w:tc>
          <w:tcPr>
            <w:tcW w:w="1101" w:type="dxa"/>
            <w:vAlign w:val="center"/>
          </w:tcPr>
          <w:p w:rsidR="000E243C" w:rsidRPr="00325AA0" w:rsidRDefault="000E243C" w:rsidP="003477E2">
            <w:pPr>
              <w:pStyle w:val="ItemIndex"/>
              <w:keepNext/>
              <w:rPr>
                <w:lang w:val="en-US"/>
              </w:rPr>
            </w:pPr>
          </w:p>
        </w:tc>
        <w:tc>
          <w:tcPr>
            <w:tcW w:w="3109" w:type="dxa"/>
            <w:vAlign w:val="center"/>
          </w:tcPr>
          <w:p w:rsidR="000E243C" w:rsidRPr="00325AA0" w:rsidRDefault="000E243C" w:rsidP="003477E2">
            <w:pPr>
              <w:pStyle w:val="Item"/>
              <w:rPr>
                <w:lang w:val="en-US"/>
              </w:rPr>
            </w:pPr>
            <w:r w:rsidRPr="00325AA0">
              <w:rPr>
                <w:lang w:val="en-US"/>
              </w:rPr>
              <w:t xml:space="preserve">41-45 students </w:t>
            </w:r>
            <w:r w:rsidRPr="00325AA0">
              <w:rPr>
                <w:lang w:val="en-US"/>
              </w:rPr>
              <w:tab/>
            </w:r>
          </w:p>
        </w:tc>
        <w:tc>
          <w:tcPr>
            <w:tcW w:w="1080" w:type="dxa"/>
            <w:vAlign w:val="center"/>
          </w:tcPr>
          <w:p w:rsidR="000E243C" w:rsidRPr="00325AA0" w:rsidRDefault="000E243C" w:rsidP="003477E2">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07</w:t>
            </w:r>
          </w:p>
        </w:tc>
        <w:tc>
          <w:tcPr>
            <w:tcW w:w="4500" w:type="dxa"/>
            <w:vAlign w:val="center"/>
          </w:tcPr>
          <w:p w:rsidR="000E243C" w:rsidRPr="00325AA0" w:rsidRDefault="000E243C" w:rsidP="003477E2">
            <w:pPr>
              <w:keepNext/>
              <w:ind w:left="33"/>
              <w:jc w:val="center"/>
              <w:rPr>
                <w:iCs/>
                <w:lang w:val="en-US"/>
              </w:rPr>
            </w:pPr>
          </w:p>
        </w:tc>
      </w:tr>
      <w:tr w:rsidR="000E243C" w:rsidRPr="00325AA0" w:rsidTr="006218B7">
        <w:trPr>
          <w:cantSplit/>
        </w:trPr>
        <w:tc>
          <w:tcPr>
            <w:tcW w:w="1101" w:type="dxa"/>
            <w:vAlign w:val="center"/>
          </w:tcPr>
          <w:p w:rsidR="000E243C" w:rsidRPr="00325AA0" w:rsidRDefault="000E243C" w:rsidP="003477E2">
            <w:pPr>
              <w:pStyle w:val="ItemIndex"/>
              <w:keepNext/>
              <w:rPr>
                <w:lang w:val="en-US"/>
              </w:rPr>
            </w:pPr>
          </w:p>
        </w:tc>
        <w:tc>
          <w:tcPr>
            <w:tcW w:w="3109" w:type="dxa"/>
            <w:vAlign w:val="center"/>
          </w:tcPr>
          <w:p w:rsidR="000E243C" w:rsidRPr="00325AA0" w:rsidRDefault="000E243C" w:rsidP="003477E2">
            <w:pPr>
              <w:pStyle w:val="Item"/>
              <w:rPr>
                <w:lang w:val="en-US"/>
              </w:rPr>
            </w:pPr>
            <w:r w:rsidRPr="00325AA0">
              <w:rPr>
                <w:lang w:val="en-US"/>
              </w:rPr>
              <w:t xml:space="preserve">46-50 students </w:t>
            </w:r>
            <w:r w:rsidRPr="00325AA0">
              <w:rPr>
                <w:lang w:val="en-US"/>
              </w:rPr>
              <w:tab/>
            </w:r>
          </w:p>
        </w:tc>
        <w:tc>
          <w:tcPr>
            <w:tcW w:w="1080" w:type="dxa"/>
            <w:vAlign w:val="center"/>
          </w:tcPr>
          <w:p w:rsidR="000E243C" w:rsidRPr="00325AA0" w:rsidRDefault="000E243C" w:rsidP="003477E2">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08</w:t>
            </w:r>
          </w:p>
        </w:tc>
        <w:tc>
          <w:tcPr>
            <w:tcW w:w="4500" w:type="dxa"/>
            <w:vAlign w:val="center"/>
          </w:tcPr>
          <w:p w:rsidR="000E243C" w:rsidRPr="00325AA0" w:rsidRDefault="000E243C" w:rsidP="003477E2">
            <w:pPr>
              <w:keepNext/>
              <w:ind w:left="33"/>
              <w:jc w:val="center"/>
              <w:rPr>
                <w:iCs/>
                <w:lang w:val="en-US"/>
              </w:rPr>
            </w:pPr>
          </w:p>
        </w:tc>
      </w:tr>
      <w:tr w:rsidR="000E243C" w:rsidRPr="00325AA0" w:rsidTr="006218B7">
        <w:trPr>
          <w:cantSplit/>
        </w:trPr>
        <w:tc>
          <w:tcPr>
            <w:tcW w:w="1101" w:type="dxa"/>
            <w:vAlign w:val="center"/>
          </w:tcPr>
          <w:p w:rsidR="000E243C" w:rsidRPr="00325AA0" w:rsidRDefault="000E243C" w:rsidP="003477E2">
            <w:pPr>
              <w:pStyle w:val="ItemIndex"/>
              <w:rPr>
                <w:lang w:val="en-US"/>
              </w:rPr>
            </w:pPr>
          </w:p>
        </w:tc>
        <w:tc>
          <w:tcPr>
            <w:tcW w:w="3109" w:type="dxa"/>
            <w:vAlign w:val="center"/>
          </w:tcPr>
          <w:p w:rsidR="000E243C" w:rsidRPr="00325AA0" w:rsidRDefault="000E243C" w:rsidP="003477E2">
            <w:pPr>
              <w:pStyle w:val="Item"/>
              <w:keepNext w:val="0"/>
              <w:rPr>
                <w:lang w:val="en-US"/>
              </w:rPr>
            </w:pPr>
            <w:r w:rsidRPr="00325AA0">
              <w:rPr>
                <w:lang w:val="en-US"/>
              </w:rPr>
              <w:t xml:space="preserve">More than 50 students </w:t>
            </w:r>
            <w:r w:rsidRPr="00325AA0">
              <w:rPr>
                <w:lang w:val="en-US"/>
              </w:rPr>
              <w:tab/>
            </w:r>
          </w:p>
        </w:tc>
        <w:tc>
          <w:tcPr>
            <w:tcW w:w="1080" w:type="dxa"/>
            <w:vAlign w:val="center"/>
          </w:tcPr>
          <w:p w:rsidR="000E243C" w:rsidRPr="00325AA0" w:rsidRDefault="000E243C" w:rsidP="003477E2">
            <w:pPr>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09</w:t>
            </w:r>
          </w:p>
        </w:tc>
        <w:tc>
          <w:tcPr>
            <w:tcW w:w="4500" w:type="dxa"/>
            <w:vAlign w:val="center"/>
          </w:tcPr>
          <w:p w:rsidR="000E243C" w:rsidRPr="00325AA0" w:rsidRDefault="000E243C" w:rsidP="003477E2">
            <w:pPr>
              <w:ind w:left="33"/>
              <w:jc w:val="center"/>
              <w:rPr>
                <w:iCs/>
                <w:lang w:val="en-US"/>
              </w:rPr>
            </w:pPr>
          </w:p>
        </w:tc>
      </w:tr>
    </w:tbl>
    <w:p w:rsidR="000E243C" w:rsidRPr="00325AA0" w:rsidRDefault="000E243C">
      <w:pPr>
        <w:rPr>
          <w:rFonts w:ascii="Courier" w:hAnsi="Courier"/>
          <w:bCs/>
          <w:color w:val="008000"/>
          <w:sz w:val="24"/>
          <w:szCs w:val="20"/>
          <w:lang w:val="en-US"/>
        </w:rPr>
      </w:pPr>
      <w:r w:rsidRPr="00325AA0">
        <w:rPr>
          <w:lang w:val="en-US"/>
        </w:rPr>
        <w:br w:type="page"/>
      </w:r>
    </w:p>
    <w:tbl>
      <w:tblPr>
        <w:tblW w:w="9241" w:type="dxa"/>
        <w:tblLayout w:type="fixed"/>
        <w:tblLook w:val="0000"/>
      </w:tblPr>
      <w:tblGrid>
        <w:gridCol w:w="959"/>
        <w:gridCol w:w="2551"/>
        <w:gridCol w:w="1134"/>
        <w:gridCol w:w="766"/>
        <w:gridCol w:w="153"/>
        <w:gridCol w:w="613"/>
        <w:gridCol w:w="306"/>
        <w:gridCol w:w="460"/>
        <w:gridCol w:w="460"/>
        <w:gridCol w:w="306"/>
        <w:gridCol w:w="613"/>
        <w:gridCol w:w="153"/>
        <w:gridCol w:w="767"/>
      </w:tblGrid>
      <w:tr w:rsidR="000E243C" w:rsidRPr="00325AA0" w:rsidTr="00936C9D">
        <w:trPr>
          <w:cantSplit/>
        </w:trPr>
        <w:tc>
          <w:tcPr>
            <w:tcW w:w="9241" w:type="dxa"/>
            <w:gridSpan w:val="13"/>
          </w:tcPr>
          <w:p w:rsidR="000E243C" w:rsidRPr="00325AA0" w:rsidRDefault="000E243C" w:rsidP="003068C5">
            <w:pPr>
              <w:pStyle w:val="UnitID"/>
              <w:rPr>
                <w:lang w:val="en-US"/>
              </w:rPr>
            </w:pPr>
            <w:r w:rsidRPr="00325AA0">
              <w:rPr>
                <w:lang w:val="en-US"/>
              </w:rPr>
              <w:t>SC06</w:t>
            </w:r>
          </w:p>
        </w:tc>
      </w:tr>
      <w:tr w:rsidR="000E243C" w:rsidRPr="00325AA0" w:rsidTr="00936C9D">
        <w:tc>
          <w:tcPr>
            <w:tcW w:w="959" w:type="dxa"/>
          </w:tcPr>
          <w:p w:rsidR="000E243C" w:rsidRPr="00325AA0" w:rsidRDefault="000E243C" w:rsidP="00936C9D">
            <w:pPr>
              <w:pStyle w:val="QuestionN"/>
              <w:rPr>
                <w:lang w:val="en-US"/>
              </w:rPr>
            </w:pPr>
            <w:r w:rsidRPr="00325AA0">
              <w:rPr>
                <w:lang w:val="en-US"/>
              </w:rPr>
              <w:t>Q6</w:t>
            </w:r>
          </w:p>
        </w:tc>
        <w:tc>
          <w:tcPr>
            <w:tcW w:w="8282" w:type="dxa"/>
            <w:gridSpan w:val="12"/>
          </w:tcPr>
          <w:p w:rsidR="000E243C" w:rsidRPr="00325AA0" w:rsidRDefault="000E243C" w:rsidP="00936C9D">
            <w:pPr>
              <w:pStyle w:val="Question"/>
              <w:rPr>
                <w:lang w:val="en-US"/>
              </w:rPr>
            </w:pPr>
            <w:r w:rsidRPr="00325AA0">
              <w:rPr>
                <w:lang w:val="en-US"/>
              </w:rPr>
              <w:t>The following questions are about the amount of instructional time in your school.</w:t>
            </w:r>
          </w:p>
        </w:tc>
      </w:tr>
      <w:tr w:rsidR="000E243C" w:rsidRPr="00325AA0" w:rsidTr="008D0E45">
        <w:trPr>
          <w:cantSplit/>
          <w:trHeight w:val="1381"/>
        </w:trPr>
        <w:tc>
          <w:tcPr>
            <w:tcW w:w="959" w:type="dxa"/>
          </w:tcPr>
          <w:p w:rsidR="000E243C" w:rsidRPr="00325AA0" w:rsidRDefault="000E243C" w:rsidP="00936C9D">
            <w:pPr>
              <w:rPr>
                <w:lang w:val="en-US"/>
              </w:rPr>
            </w:pPr>
          </w:p>
          <w:p w:rsidR="000E243C" w:rsidRPr="00325AA0" w:rsidRDefault="000E243C" w:rsidP="00936C9D">
            <w:pPr>
              <w:rPr>
                <w:lang w:val="en-US"/>
              </w:rPr>
            </w:pPr>
          </w:p>
          <w:p w:rsidR="000E243C" w:rsidRPr="00325AA0" w:rsidRDefault="000E243C" w:rsidP="00936C9D">
            <w:pPr>
              <w:pStyle w:val="ItemIndex"/>
              <w:rPr>
                <w:lang w:val="en-US"/>
              </w:rPr>
            </w:pPr>
            <w:r w:rsidRPr="00325AA0">
              <w:rPr>
                <w:lang w:val="en-US"/>
              </w:rPr>
              <w:t>a)</w:t>
            </w:r>
          </w:p>
        </w:tc>
        <w:tc>
          <w:tcPr>
            <w:tcW w:w="3685" w:type="dxa"/>
            <w:gridSpan w:val="2"/>
            <w:vAlign w:val="center"/>
          </w:tcPr>
          <w:p w:rsidR="000E243C" w:rsidRPr="00325AA0" w:rsidRDefault="000E243C" w:rsidP="00936C9D">
            <w:pPr>
              <w:pStyle w:val="Item"/>
              <w:rPr>
                <w:lang w:val="en-US"/>
              </w:rPr>
            </w:pPr>
          </w:p>
          <w:p w:rsidR="000E243C" w:rsidRPr="00325AA0" w:rsidRDefault="000E243C" w:rsidP="00936C9D">
            <w:pPr>
              <w:pStyle w:val="Item"/>
              <w:rPr>
                <w:lang w:val="en-US"/>
              </w:rPr>
            </w:pPr>
            <w:r w:rsidRPr="00325AA0">
              <w:rPr>
                <w:lang w:val="en-US"/>
              </w:rPr>
              <w:t xml:space="preserve">How many instructional weeks are in the school year? </w:t>
            </w:r>
          </w:p>
          <w:p w:rsidR="000E243C" w:rsidRPr="00325AA0" w:rsidRDefault="000E243C" w:rsidP="00936C9D">
            <w:pPr>
              <w:pStyle w:val="Item"/>
              <w:tabs>
                <w:tab w:val="left" w:leader="underscore" w:pos="7088"/>
              </w:tabs>
              <w:rPr>
                <w:sz w:val="20"/>
                <w:lang w:val="en-US"/>
              </w:rPr>
            </w:pPr>
          </w:p>
        </w:tc>
        <w:tc>
          <w:tcPr>
            <w:tcW w:w="4597" w:type="dxa"/>
            <w:gridSpan w:val="10"/>
            <w:shd w:val="clear" w:color="auto" w:fill="FFFFFF"/>
            <w:vAlign w:val="center"/>
          </w:tcPr>
          <w:p w:rsidR="000E243C" w:rsidRPr="00325AA0" w:rsidRDefault="000E243C" w:rsidP="009C6999">
            <w:pPr>
              <w:pStyle w:val="InstructionsPen"/>
              <w:jc w:val="left"/>
              <w:rPr>
                <w:iCs/>
                <w:u w:val="single"/>
                <w:lang w:val="en-US"/>
              </w:rPr>
            </w:pPr>
            <w:r w:rsidRPr="00325AA0">
              <w:rPr>
                <w:lang w:val="en-US"/>
              </w:rPr>
              <w:t xml:space="preserve">____ </w:t>
            </w:r>
            <w:r w:rsidRPr="00325AA0">
              <w:rPr>
                <w:sz w:val="22"/>
                <w:lang w:val="en-US"/>
              </w:rPr>
              <w:t>out of 52 weeks</w:t>
            </w:r>
          </w:p>
        </w:tc>
      </w:tr>
      <w:tr w:rsidR="000E243C" w:rsidRPr="00325AA0" w:rsidTr="00936C9D">
        <w:trPr>
          <w:cantSplit/>
          <w:trHeight w:val="468"/>
        </w:trPr>
        <w:tc>
          <w:tcPr>
            <w:tcW w:w="959" w:type="dxa"/>
          </w:tcPr>
          <w:p w:rsidR="000E243C" w:rsidRPr="00325AA0" w:rsidRDefault="000E243C" w:rsidP="00936C9D">
            <w:pPr>
              <w:pStyle w:val="CategoryHeader"/>
              <w:keepNext/>
              <w:rPr>
                <w:rFonts w:ascii="Times New Roman" w:hAnsi="Times New Roman"/>
                <w:lang w:val="en-US"/>
              </w:rPr>
            </w:pPr>
          </w:p>
        </w:tc>
        <w:tc>
          <w:tcPr>
            <w:tcW w:w="8282" w:type="dxa"/>
            <w:gridSpan w:val="12"/>
            <w:vAlign w:val="center"/>
          </w:tcPr>
          <w:p w:rsidR="000E243C" w:rsidRPr="00325AA0" w:rsidRDefault="000E243C" w:rsidP="004432AD">
            <w:pPr>
              <w:pStyle w:val="InstructionsPen"/>
              <w:rPr>
                <w:lang w:val="en-US"/>
              </w:rPr>
            </w:pPr>
            <w:r w:rsidRPr="00325AA0">
              <w:rPr>
                <w:lang w:val="en-US"/>
              </w:rPr>
              <w:t>(Please check one box in each row.)</w:t>
            </w:r>
          </w:p>
        </w:tc>
      </w:tr>
      <w:tr w:rsidR="000E243C" w:rsidRPr="00325AA0" w:rsidTr="00936C9D">
        <w:trPr>
          <w:cantSplit/>
          <w:trHeight w:val="748"/>
        </w:trPr>
        <w:tc>
          <w:tcPr>
            <w:tcW w:w="959" w:type="dxa"/>
          </w:tcPr>
          <w:p w:rsidR="000E243C" w:rsidRPr="00325AA0" w:rsidRDefault="000E243C" w:rsidP="00936C9D">
            <w:pPr>
              <w:rPr>
                <w:lang w:val="en-US"/>
              </w:rPr>
            </w:pPr>
          </w:p>
        </w:tc>
        <w:tc>
          <w:tcPr>
            <w:tcW w:w="2551" w:type="dxa"/>
            <w:vAlign w:val="center"/>
          </w:tcPr>
          <w:p w:rsidR="000E243C" w:rsidRPr="00325AA0" w:rsidRDefault="000E243C" w:rsidP="00936C9D">
            <w:pPr>
              <w:pStyle w:val="Item"/>
              <w:rPr>
                <w:lang w:val="en-US"/>
              </w:rPr>
            </w:pPr>
          </w:p>
        </w:tc>
        <w:tc>
          <w:tcPr>
            <w:tcW w:w="1134" w:type="dxa"/>
            <w:vAlign w:val="bottom"/>
          </w:tcPr>
          <w:p w:rsidR="000E243C" w:rsidRPr="00325AA0" w:rsidRDefault="000E243C" w:rsidP="00936C9D">
            <w:pPr>
              <w:pStyle w:val="Item"/>
              <w:tabs>
                <w:tab w:val="left" w:leader="underscore" w:pos="7088"/>
              </w:tabs>
              <w:rPr>
                <w:i/>
                <w:sz w:val="20"/>
                <w:lang w:val="en-US"/>
              </w:rPr>
            </w:pPr>
          </w:p>
        </w:tc>
        <w:tc>
          <w:tcPr>
            <w:tcW w:w="766" w:type="dxa"/>
            <w:shd w:val="clear" w:color="auto" w:fill="FFFFFF"/>
            <w:vAlign w:val="center"/>
          </w:tcPr>
          <w:p w:rsidR="000E243C" w:rsidRPr="00325AA0" w:rsidRDefault="000E243C" w:rsidP="00936C9D">
            <w:pPr>
              <w:pStyle w:val="CategoryHeader"/>
              <w:rPr>
                <w:lang w:val="en-US"/>
              </w:rPr>
            </w:pPr>
            <w:r w:rsidRPr="00325AA0">
              <w:rPr>
                <w:lang w:val="en-US"/>
              </w:rPr>
              <w:t>&lt;30 hours</w:t>
            </w:r>
          </w:p>
        </w:tc>
        <w:tc>
          <w:tcPr>
            <w:tcW w:w="766" w:type="dxa"/>
            <w:gridSpan w:val="2"/>
            <w:shd w:val="clear" w:color="auto" w:fill="FFFFFF"/>
            <w:vAlign w:val="center"/>
          </w:tcPr>
          <w:p w:rsidR="000E243C" w:rsidRPr="00325AA0" w:rsidRDefault="000E243C" w:rsidP="00936C9D">
            <w:pPr>
              <w:pStyle w:val="CategoryHeader"/>
              <w:rPr>
                <w:lang w:val="en-US"/>
              </w:rPr>
            </w:pPr>
            <w:r w:rsidRPr="00325AA0">
              <w:rPr>
                <w:lang w:val="en-US"/>
              </w:rPr>
              <w:t>30-32 hours</w:t>
            </w:r>
          </w:p>
        </w:tc>
        <w:tc>
          <w:tcPr>
            <w:tcW w:w="766" w:type="dxa"/>
            <w:gridSpan w:val="2"/>
            <w:shd w:val="clear" w:color="auto" w:fill="FFFFFF"/>
            <w:vAlign w:val="center"/>
          </w:tcPr>
          <w:p w:rsidR="000E243C" w:rsidRPr="00325AA0" w:rsidRDefault="000E243C" w:rsidP="00936C9D">
            <w:pPr>
              <w:pStyle w:val="CategoryHeader"/>
              <w:rPr>
                <w:lang w:val="en-US"/>
              </w:rPr>
            </w:pPr>
            <w:r w:rsidRPr="00325AA0">
              <w:rPr>
                <w:lang w:val="en-US"/>
              </w:rPr>
              <w:t>33-35 hours</w:t>
            </w:r>
          </w:p>
        </w:tc>
        <w:tc>
          <w:tcPr>
            <w:tcW w:w="766" w:type="dxa"/>
            <w:gridSpan w:val="2"/>
            <w:shd w:val="clear" w:color="auto" w:fill="FFFFFF"/>
            <w:vAlign w:val="center"/>
          </w:tcPr>
          <w:p w:rsidR="000E243C" w:rsidRPr="00325AA0" w:rsidRDefault="000E243C" w:rsidP="00936C9D">
            <w:pPr>
              <w:pStyle w:val="CategoryHeader"/>
              <w:rPr>
                <w:lang w:val="en-US"/>
              </w:rPr>
            </w:pPr>
            <w:r w:rsidRPr="00325AA0">
              <w:rPr>
                <w:lang w:val="en-US"/>
              </w:rPr>
              <w:t>36-40 hours</w:t>
            </w:r>
          </w:p>
        </w:tc>
        <w:tc>
          <w:tcPr>
            <w:tcW w:w="766" w:type="dxa"/>
            <w:gridSpan w:val="2"/>
            <w:shd w:val="clear" w:color="auto" w:fill="FFFFFF"/>
            <w:vAlign w:val="center"/>
          </w:tcPr>
          <w:p w:rsidR="000E243C" w:rsidRPr="00325AA0" w:rsidRDefault="000E243C" w:rsidP="00936C9D">
            <w:pPr>
              <w:pStyle w:val="CategoryHeader"/>
              <w:rPr>
                <w:lang w:val="en-US"/>
              </w:rPr>
            </w:pPr>
            <w:r w:rsidRPr="00325AA0">
              <w:rPr>
                <w:lang w:val="en-US"/>
              </w:rPr>
              <w:t>41-45 hours</w:t>
            </w:r>
          </w:p>
        </w:tc>
        <w:tc>
          <w:tcPr>
            <w:tcW w:w="767" w:type="dxa"/>
            <w:shd w:val="clear" w:color="auto" w:fill="FFFFFF"/>
            <w:vAlign w:val="center"/>
          </w:tcPr>
          <w:p w:rsidR="000E243C" w:rsidRPr="00325AA0" w:rsidRDefault="000E243C" w:rsidP="00936C9D">
            <w:pPr>
              <w:pStyle w:val="CategoryHeader"/>
              <w:rPr>
                <w:lang w:val="en-US"/>
              </w:rPr>
            </w:pPr>
            <w:r w:rsidRPr="00325AA0">
              <w:rPr>
                <w:lang w:val="en-US"/>
              </w:rPr>
              <w:t>&gt;45 hours</w:t>
            </w:r>
          </w:p>
        </w:tc>
      </w:tr>
      <w:tr w:rsidR="000E243C" w:rsidRPr="00325AA0" w:rsidTr="008D0E45">
        <w:trPr>
          <w:cantSplit/>
          <w:trHeight w:hRule="exact" w:val="1372"/>
        </w:trPr>
        <w:tc>
          <w:tcPr>
            <w:tcW w:w="959" w:type="dxa"/>
          </w:tcPr>
          <w:p w:rsidR="000E243C" w:rsidRPr="00325AA0" w:rsidRDefault="000E243C" w:rsidP="00936C9D">
            <w:pPr>
              <w:pStyle w:val="ItemIndex"/>
              <w:rPr>
                <w:lang w:val="en-US"/>
              </w:rPr>
            </w:pPr>
            <w:r w:rsidRPr="00325AA0">
              <w:rPr>
                <w:lang w:val="en-US"/>
              </w:rPr>
              <w:t>b)</w:t>
            </w:r>
          </w:p>
        </w:tc>
        <w:tc>
          <w:tcPr>
            <w:tcW w:w="3685" w:type="dxa"/>
            <w:gridSpan w:val="2"/>
            <w:vAlign w:val="center"/>
          </w:tcPr>
          <w:p w:rsidR="000E243C" w:rsidRPr="00325AA0" w:rsidRDefault="000E243C" w:rsidP="00936C9D">
            <w:pPr>
              <w:pStyle w:val="Item"/>
              <w:rPr>
                <w:lang w:val="en-US"/>
              </w:rPr>
            </w:pPr>
            <w:r w:rsidRPr="00325AA0">
              <w:rPr>
                <w:lang w:val="en-US"/>
              </w:rPr>
              <w:t xml:space="preserve">On the average, how many </w:t>
            </w:r>
            <w:r w:rsidRPr="00325AA0">
              <w:rPr>
                <w:u w:val="single"/>
                <w:lang w:val="en-US"/>
              </w:rPr>
              <w:t>hours</w:t>
            </w:r>
            <w:r w:rsidRPr="00325AA0">
              <w:rPr>
                <w:lang w:val="en-US"/>
              </w:rPr>
              <w:t xml:space="preserve"> </w:t>
            </w:r>
            <w:r w:rsidRPr="00325AA0">
              <w:rPr>
                <w:i/>
                <w:lang w:val="en-US"/>
              </w:rPr>
              <w:t>in total</w:t>
            </w:r>
            <w:r w:rsidRPr="00325AA0">
              <w:rPr>
                <w:lang w:val="en-US"/>
              </w:rPr>
              <w:t xml:space="preserve"> are there in the school week? (include lunch breaks, study hall time, and after school activities) </w:t>
            </w:r>
          </w:p>
          <w:p w:rsidR="000E243C" w:rsidRPr="00325AA0" w:rsidRDefault="000E243C" w:rsidP="004432AD">
            <w:pPr>
              <w:pStyle w:val="Item"/>
              <w:rPr>
                <w:i/>
                <w:iCs/>
                <w:sz w:val="20"/>
                <w:lang w:val="en-US"/>
              </w:rPr>
            </w:pPr>
          </w:p>
        </w:tc>
        <w:tc>
          <w:tcPr>
            <w:tcW w:w="766" w:type="dxa"/>
            <w:shd w:val="clear" w:color="auto" w:fill="FFFFFF"/>
            <w:vAlign w:val="center"/>
          </w:tcPr>
          <w:p w:rsidR="000E243C" w:rsidRPr="00325AA0" w:rsidRDefault="000E243C" w:rsidP="00936C9D">
            <w:pPr>
              <w:jc w:val="center"/>
              <w:rPr>
                <w:lang w:val="en-US"/>
              </w:rPr>
            </w:pPr>
            <w:r w:rsidRPr="00325AA0">
              <w:rPr>
                <w:b/>
                <w:outline/>
                <w:sz w:val="40"/>
                <w:szCs w:val="40"/>
                <w:lang w:val="en-US"/>
              </w:rPr>
              <w:sym w:font="Wingdings" w:char="F06E"/>
            </w:r>
            <w:r w:rsidRPr="00325AA0">
              <w:rPr>
                <w:sz w:val="20"/>
                <w:szCs w:val="20"/>
                <w:vertAlign w:val="subscript"/>
                <w:lang w:val="en-US"/>
              </w:rPr>
              <w:t>1</w:t>
            </w:r>
          </w:p>
        </w:tc>
        <w:tc>
          <w:tcPr>
            <w:tcW w:w="766" w:type="dxa"/>
            <w:gridSpan w:val="2"/>
            <w:shd w:val="clear" w:color="auto" w:fill="FFFFFF"/>
            <w:vAlign w:val="center"/>
          </w:tcPr>
          <w:p w:rsidR="000E243C" w:rsidRPr="00325AA0" w:rsidRDefault="000E243C" w:rsidP="00936C9D">
            <w:pPr>
              <w:jc w:val="center"/>
              <w:rPr>
                <w:lang w:val="en-US"/>
              </w:rPr>
            </w:pPr>
            <w:r w:rsidRPr="00325AA0">
              <w:rPr>
                <w:b/>
                <w:outline/>
                <w:sz w:val="40"/>
                <w:szCs w:val="40"/>
                <w:lang w:val="en-US"/>
              </w:rPr>
              <w:sym w:font="Wingdings" w:char="F06E"/>
            </w:r>
            <w:r w:rsidRPr="00325AA0">
              <w:rPr>
                <w:sz w:val="20"/>
                <w:szCs w:val="20"/>
                <w:vertAlign w:val="subscript"/>
                <w:lang w:val="en-US"/>
              </w:rPr>
              <w:t>2</w:t>
            </w:r>
          </w:p>
        </w:tc>
        <w:tc>
          <w:tcPr>
            <w:tcW w:w="766" w:type="dxa"/>
            <w:gridSpan w:val="2"/>
            <w:shd w:val="clear" w:color="auto" w:fill="FFFFFF"/>
            <w:vAlign w:val="center"/>
          </w:tcPr>
          <w:p w:rsidR="000E243C" w:rsidRPr="00325AA0" w:rsidRDefault="000E243C" w:rsidP="00936C9D">
            <w:pPr>
              <w:jc w:val="center"/>
              <w:rPr>
                <w:lang w:val="en-US"/>
              </w:rPr>
            </w:pPr>
            <w:r w:rsidRPr="00325AA0">
              <w:rPr>
                <w:b/>
                <w:outline/>
                <w:sz w:val="40"/>
                <w:szCs w:val="40"/>
                <w:lang w:val="en-US"/>
              </w:rPr>
              <w:sym w:font="Wingdings" w:char="F06E"/>
            </w:r>
            <w:r w:rsidRPr="00325AA0">
              <w:rPr>
                <w:sz w:val="20"/>
                <w:szCs w:val="20"/>
                <w:vertAlign w:val="subscript"/>
                <w:lang w:val="en-US"/>
              </w:rPr>
              <w:t>3</w:t>
            </w:r>
          </w:p>
        </w:tc>
        <w:tc>
          <w:tcPr>
            <w:tcW w:w="766" w:type="dxa"/>
            <w:gridSpan w:val="2"/>
            <w:shd w:val="clear" w:color="auto" w:fill="FFFFFF"/>
            <w:vAlign w:val="center"/>
          </w:tcPr>
          <w:p w:rsidR="000E243C" w:rsidRPr="00325AA0" w:rsidRDefault="000E243C" w:rsidP="00936C9D">
            <w:pPr>
              <w:jc w:val="center"/>
              <w:rPr>
                <w:lang w:val="en-US"/>
              </w:rPr>
            </w:pPr>
            <w:r w:rsidRPr="00325AA0">
              <w:rPr>
                <w:b/>
                <w:outline/>
                <w:sz w:val="40"/>
                <w:szCs w:val="40"/>
                <w:lang w:val="en-US"/>
              </w:rPr>
              <w:sym w:font="Wingdings" w:char="F06E"/>
            </w:r>
            <w:r w:rsidRPr="00325AA0">
              <w:rPr>
                <w:sz w:val="20"/>
                <w:szCs w:val="20"/>
                <w:vertAlign w:val="subscript"/>
                <w:lang w:val="en-US"/>
              </w:rPr>
              <w:t>4</w:t>
            </w:r>
          </w:p>
        </w:tc>
        <w:tc>
          <w:tcPr>
            <w:tcW w:w="766" w:type="dxa"/>
            <w:gridSpan w:val="2"/>
            <w:shd w:val="clear" w:color="auto" w:fill="FFFFFF"/>
            <w:vAlign w:val="center"/>
          </w:tcPr>
          <w:p w:rsidR="000E243C" w:rsidRPr="00325AA0" w:rsidRDefault="000E243C" w:rsidP="00936C9D">
            <w:pPr>
              <w:jc w:val="center"/>
              <w:rPr>
                <w:lang w:val="en-US"/>
              </w:rPr>
            </w:pPr>
            <w:r w:rsidRPr="00325AA0">
              <w:rPr>
                <w:b/>
                <w:outline/>
                <w:sz w:val="40"/>
                <w:szCs w:val="40"/>
                <w:lang w:val="en-US"/>
              </w:rPr>
              <w:sym w:font="Wingdings" w:char="F06E"/>
            </w:r>
            <w:r w:rsidRPr="00325AA0">
              <w:rPr>
                <w:sz w:val="20"/>
                <w:szCs w:val="20"/>
                <w:vertAlign w:val="subscript"/>
                <w:lang w:val="en-US"/>
              </w:rPr>
              <w:t>5</w:t>
            </w:r>
          </w:p>
        </w:tc>
        <w:tc>
          <w:tcPr>
            <w:tcW w:w="767" w:type="dxa"/>
            <w:shd w:val="clear" w:color="auto" w:fill="FFFFFF"/>
            <w:vAlign w:val="center"/>
          </w:tcPr>
          <w:p w:rsidR="000E243C" w:rsidRPr="00325AA0" w:rsidRDefault="000E243C" w:rsidP="00936C9D">
            <w:pPr>
              <w:rPr>
                <w:lang w:val="en-US"/>
              </w:rPr>
            </w:pPr>
            <w:r w:rsidRPr="00325AA0">
              <w:rPr>
                <w:b/>
                <w:outline/>
                <w:sz w:val="40"/>
                <w:szCs w:val="40"/>
                <w:lang w:val="en-US"/>
              </w:rPr>
              <w:sym w:font="Wingdings" w:char="F06E"/>
            </w:r>
            <w:r w:rsidRPr="00325AA0">
              <w:rPr>
                <w:sz w:val="20"/>
                <w:szCs w:val="20"/>
                <w:vertAlign w:val="subscript"/>
                <w:lang w:val="en-US"/>
              </w:rPr>
              <w:t>6</w:t>
            </w:r>
          </w:p>
        </w:tc>
      </w:tr>
      <w:tr w:rsidR="000E243C" w:rsidRPr="00325AA0" w:rsidTr="009C6999">
        <w:trPr>
          <w:cantSplit/>
          <w:trHeight w:val="828"/>
        </w:trPr>
        <w:tc>
          <w:tcPr>
            <w:tcW w:w="959" w:type="dxa"/>
          </w:tcPr>
          <w:p w:rsidR="000E243C" w:rsidRPr="00325AA0" w:rsidRDefault="000E243C" w:rsidP="009C6999">
            <w:pPr>
              <w:rPr>
                <w:lang w:val="en-US"/>
              </w:rPr>
            </w:pPr>
          </w:p>
        </w:tc>
        <w:tc>
          <w:tcPr>
            <w:tcW w:w="2551" w:type="dxa"/>
            <w:vAlign w:val="center"/>
          </w:tcPr>
          <w:p w:rsidR="000E243C" w:rsidRPr="00325AA0" w:rsidRDefault="000E243C" w:rsidP="009C6999">
            <w:pPr>
              <w:pStyle w:val="Item"/>
              <w:rPr>
                <w:lang w:val="en-US"/>
              </w:rPr>
            </w:pPr>
          </w:p>
        </w:tc>
        <w:tc>
          <w:tcPr>
            <w:tcW w:w="1134" w:type="dxa"/>
            <w:vAlign w:val="bottom"/>
          </w:tcPr>
          <w:p w:rsidR="000E243C" w:rsidRPr="00325AA0" w:rsidRDefault="000E243C" w:rsidP="009C6999">
            <w:pPr>
              <w:pStyle w:val="Item"/>
              <w:tabs>
                <w:tab w:val="left" w:leader="underscore" w:pos="7088"/>
              </w:tabs>
              <w:rPr>
                <w:i/>
                <w:sz w:val="20"/>
                <w:lang w:val="en-US"/>
              </w:rPr>
            </w:pPr>
          </w:p>
        </w:tc>
        <w:tc>
          <w:tcPr>
            <w:tcW w:w="919" w:type="dxa"/>
            <w:gridSpan w:val="2"/>
            <w:shd w:val="clear" w:color="auto" w:fill="FFFFFF"/>
            <w:vAlign w:val="center"/>
          </w:tcPr>
          <w:p w:rsidR="000E243C" w:rsidRPr="00325AA0" w:rsidRDefault="000E243C" w:rsidP="009C6999">
            <w:pPr>
              <w:pStyle w:val="CategoryHeader"/>
              <w:rPr>
                <w:lang w:val="en-US"/>
              </w:rPr>
            </w:pPr>
            <w:r w:rsidRPr="00325AA0">
              <w:rPr>
                <w:lang w:val="en-US"/>
              </w:rPr>
              <w:t>&lt;22 hours</w:t>
            </w:r>
          </w:p>
        </w:tc>
        <w:tc>
          <w:tcPr>
            <w:tcW w:w="919" w:type="dxa"/>
            <w:gridSpan w:val="2"/>
            <w:shd w:val="clear" w:color="auto" w:fill="FFFFFF"/>
            <w:vAlign w:val="center"/>
          </w:tcPr>
          <w:p w:rsidR="000E243C" w:rsidRPr="00325AA0" w:rsidRDefault="000E243C" w:rsidP="009C6999">
            <w:pPr>
              <w:pStyle w:val="CategoryHeader"/>
              <w:rPr>
                <w:lang w:val="en-US"/>
              </w:rPr>
            </w:pPr>
            <w:r w:rsidRPr="00325AA0">
              <w:rPr>
                <w:lang w:val="en-US"/>
              </w:rPr>
              <w:t>22-26 hours</w:t>
            </w:r>
          </w:p>
        </w:tc>
        <w:tc>
          <w:tcPr>
            <w:tcW w:w="920" w:type="dxa"/>
            <w:gridSpan w:val="2"/>
            <w:shd w:val="clear" w:color="auto" w:fill="FFFFFF"/>
            <w:vAlign w:val="center"/>
          </w:tcPr>
          <w:p w:rsidR="000E243C" w:rsidRPr="00325AA0" w:rsidRDefault="000E243C" w:rsidP="009C6999">
            <w:pPr>
              <w:pStyle w:val="CategoryHeader"/>
              <w:rPr>
                <w:lang w:val="en-US"/>
              </w:rPr>
            </w:pPr>
            <w:r w:rsidRPr="00325AA0">
              <w:rPr>
                <w:lang w:val="en-US"/>
              </w:rPr>
              <w:t>27-31 hours</w:t>
            </w:r>
          </w:p>
        </w:tc>
        <w:tc>
          <w:tcPr>
            <w:tcW w:w="919" w:type="dxa"/>
            <w:gridSpan w:val="2"/>
            <w:shd w:val="clear" w:color="auto" w:fill="FFFFFF"/>
            <w:vAlign w:val="center"/>
          </w:tcPr>
          <w:p w:rsidR="000E243C" w:rsidRPr="00325AA0" w:rsidRDefault="000E243C" w:rsidP="009C6999">
            <w:pPr>
              <w:pStyle w:val="CategoryHeader"/>
              <w:rPr>
                <w:lang w:val="en-US"/>
              </w:rPr>
            </w:pPr>
            <w:r w:rsidRPr="00325AA0">
              <w:rPr>
                <w:lang w:val="en-US"/>
              </w:rPr>
              <w:t>32-36 hours</w:t>
            </w:r>
          </w:p>
        </w:tc>
        <w:tc>
          <w:tcPr>
            <w:tcW w:w="920" w:type="dxa"/>
            <w:gridSpan w:val="2"/>
            <w:shd w:val="clear" w:color="auto" w:fill="FFFFFF"/>
            <w:vAlign w:val="center"/>
          </w:tcPr>
          <w:p w:rsidR="000E243C" w:rsidRPr="00325AA0" w:rsidRDefault="000E243C" w:rsidP="009C6999">
            <w:pPr>
              <w:pStyle w:val="CategoryHeader"/>
              <w:rPr>
                <w:lang w:val="en-US"/>
              </w:rPr>
            </w:pPr>
            <w:r w:rsidRPr="00325AA0">
              <w:rPr>
                <w:lang w:val="en-US"/>
              </w:rPr>
              <w:t>&gt;36 hours</w:t>
            </w:r>
          </w:p>
        </w:tc>
      </w:tr>
      <w:tr w:rsidR="000E243C" w:rsidRPr="00325AA0" w:rsidTr="008D0E45">
        <w:trPr>
          <w:cantSplit/>
          <w:trHeight w:hRule="exact" w:val="1507"/>
        </w:trPr>
        <w:tc>
          <w:tcPr>
            <w:tcW w:w="959" w:type="dxa"/>
          </w:tcPr>
          <w:p w:rsidR="000E243C" w:rsidRPr="00325AA0" w:rsidRDefault="000E243C" w:rsidP="009C6999">
            <w:pPr>
              <w:pStyle w:val="ItemIndex"/>
              <w:rPr>
                <w:lang w:val="en-US"/>
              </w:rPr>
            </w:pPr>
            <w:r w:rsidRPr="00325AA0">
              <w:rPr>
                <w:lang w:val="en-US"/>
              </w:rPr>
              <w:t>c)</w:t>
            </w:r>
          </w:p>
        </w:tc>
        <w:tc>
          <w:tcPr>
            <w:tcW w:w="3685" w:type="dxa"/>
            <w:gridSpan w:val="2"/>
            <w:vAlign w:val="center"/>
          </w:tcPr>
          <w:p w:rsidR="000E243C" w:rsidRPr="00325AA0" w:rsidRDefault="000E243C" w:rsidP="009C6999">
            <w:pPr>
              <w:pStyle w:val="Item"/>
              <w:rPr>
                <w:lang w:val="en-US"/>
              </w:rPr>
            </w:pPr>
            <w:r w:rsidRPr="00325AA0">
              <w:rPr>
                <w:lang w:val="en-US"/>
              </w:rPr>
              <w:t xml:space="preserve">How many </w:t>
            </w:r>
            <w:r w:rsidRPr="00325AA0">
              <w:rPr>
                <w:u w:val="single"/>
                <w:lang w:val="en-US"/>
              </w:rPr>
              <w:t>hours</w:t>
            </w:r>
            <w:r w:rsidRPr="00325AA0">
              <w:rPr>
                <w:lang w:val="en-US"/>
              </w:rPr>
              <w:t xml:space="preserve"> for </w:t>
            </w:r>
            <w:r w:rsidRPr="00325AA0">
              <w:rPr>
                <w:b/>
                <w:i/>
                <w:lang w:val="en-US"/>
              </w:rPr>
              <w:t>instruction in all subjects</w:t>
            </w:r>
            <w:r w:rsidRPr="00325AA0">
              <w:rPr>
                <w:lang w:val="en-US"/>
              </w:rPr>
              <w:t xml:space="preserve"> are there in the school week? (exclude lunch breaks and after school activities) </w:t>
            </w:r>
          </w:p>
          <w:p w:rsidR="000E243C" w:rsidRPr="00325AA0" w:rsidRDefault="000E243C" w:rsidP="009C6999">
            <w:pPr>
              <w:pStyle w:val="Item"/>
              <w:rPr>
                <w:i/>
                <w:iCs/>
                <w:sz w:val="20"/>
                <w:lang w:val="en-US"/>
              </w:rPr>
            </w:pPr>
          </w:p>
        </w:tc>
        <w:tc>
          <w:tcPr>
            <w:tcW w:w="919" w:type="dxa"/>
            <w:gridSpan w:val="2"/>
            <w:shd w:val="clear" w:color="auto" w:fill="FFFFFF"/>
            <w:vAlign w:val="center"/>
          </w:tcPr>
          <w:p w:rsidR="000E243C" w:rsidRPr="00325AA0" w:rsidRDefault="000E243C" w:rsidP="009C6999">
            <w:pPr>
              <w:jc w:val="center"/>
              <w:rPr>
                <w:lang w:val="en-US"/>
              </w:rPr>
            </w:pPr>
            <w:r w:rsidRPr="00325AA0">
              <w:rPr>
                <w:b/>
                <w:outline/>
                <w:sz w:val="40"/>
                <w:szCs w:val="40"/>
                <w:lang w:val="en-US"/>
              </w:rPr>
              <w:sym w:font="Wingdings" w:char="F06E"/>
            </w:r>
            <w:r w:rsidRPr="00325AA0">
              <w:rPr>
                <w:sz w:val="20"/>
                <w:szCs w:val="20"/>
                <w:vertAlign w:val="subscript"/>
                <w:lang w:val="en-US"/>
              </w:rPr>
              <w:t>1</w:t>
            </w:r>
          </w:p>
        </w:tc>
        <w:tc>
          <w:tcPr>
            <w:tcW w:w="919" w:type="dxa"/>
            <w:gridSpan w:val="2"/>
            <w:shd w:val="clear" w:color="auto" w:fill="FFFFFF"/>
            <w:vAlign w:val="center"/>
          </w:tcPr>
          <w:p w:rsidR="000E243C" w:rsidRPr="00325AA0" w:rsidRDefault="000E243C" w:rsidP="009C6999">
            <w:pPr>
              <w:jc w:val="center"/>
              <w:rPr>
                <w:lang w:val="en-US"/>
              </w:rPr>
            </w:pPr>
            <w:r w:rsidRPr="00325AA0">
              <w:rPr>
                <w:b/>
                <w:outline/>
                <w:sz w:val="40"/>
                <w:szCs w:val="40"/>
                <w:lang w:val="en-US"/>
              </w:rPr>
              <w:sym w:font="Wingdings" w:char="F06E"/>
            </w:r>
            <w:r w:rsidRPr="00325AA0">
              <w:rPr>
                <w:sz w:val="20"/>
                <w:szCs w:val="20"/>
                <w:vertAlign w:val="subscript"/>
                <w:lang w:val="en-US"/>
              </w:rPr>
              <w:t>2</w:t>
            </w:r>
          </w:p>
        </w:tc>
        <w:tc>
          <w:tcPr>
            <w:tcW w:w="920" w:type="dxa"/>
            <w:gridSpan w:val="2"/>
            <w:shd w:val="clear" w:color="auto" w:fill="FFFFFF"/>
            <w:vAlign w:val="center"/>
          </w:tcPr>
          <w:p w:rsidR="000E243C" w:rsidRPr="00325AA0" w:rsidRDefault="000E243C" w:rsidP="009C6999">
            <w:pPr>
              <w:jc w:val="center"/>
              <w:rPr>
                <w:lang w:val="en-US"/>
              </w:rPr>
            </w:pPr>
            <w:r w:rsidRPr="00325AA0">
              <w:rPr>
                <w:b/>
                <w:outline/>
                <w:sz w:val="40"/>
                <w:szCs w:val="40"/>
                <w:lang w:val="en-US"/>
              </w:rPr>
              <w:sym w:font="Wingdings" w:char="F06E"/>
            </w:r>
            <w:r w:rsidRPr="00325AA0">
              <w:rPr>
                <w:sz w:val="20"/>
                <w:szCs w:val="20"/>
                <w:vertAlign w:val="subscript"/>
                <w:lang w:val="en-US"/>
              </w:rPr>
              <w:t>3</w:t>
            </w:r>
          </w:p>
        </w:tc>
        <w:tc>
          <w:tcPr>
            <w:tcW w:w="919" w:type="dxa"/>
            <w:gridSpan w:val="2"/>
            <w:shd w:val="clear" w:color="auto" w:fill="FFFFFF"/>
            <w:vAlign w:val="center"/>
          </w:tcPr>
          <w:p w:rsidR="000E243C" w:rsidRPr="00325AA0" w:rsidRDefault="000E243C" w:rsidP="009C6999">
            <w:pPr>
              <w:jc w:val="center"/>
              <w:rPr>
                <w:lang w:val="en-US"/>
              </w:rPr>
            </w:pPr>
            <w:r w:rsidRPr="00325AA0">
              <w:rPr>
                <w:b/>
                <w:outline/>
                <w:sz w:val="40"/>
                <w:szCs w:val="40"/>
                <w:lang w:val="en-US"/>
              </w:rPr>
              <w:sym w:font="Wingdings" w:char="F06E"/>
            </w:r>
            <w:r w:rsidRPr="00325AA0">
              <w:rPr>
                <w:sz w:val="20"/>
                <w:szCs w:val="20"/>
                <w:vertAlign w:val="subscript"/>
                <w:lang w:val="en-US"/>
              </w:rPr>
              <w:t>4</w:t>
            </w:r>
          </w:p>
        </w:tc>
        <w:tc>
          <w:tcPr>
            <w:tcW w:w="920" w:type="dxa"/>
            <w:gridSpan w:val="2"/>
            <w:shd w:val="clear" w:color="auto" w:fill="FFFFFF"/>
            <w:vAlign w:val="center"/>
          </w:tcPr>
          <w:p w:rsidR="000E243C" w:rsidRPr="00325AA0" w:rsidRDefault="000E243C" w:rsidP="009C6999">
            <w:pPr>
              <w:jc w:val="center"/>
              <w:rPr>
                <w:lang w:val="en-US"/>
              </w:rPr>
            </w:pPr>
            <w:r w:rsidRPr="00325AA0">
              <w:rPr>
                <w:b/>
                <w:outline/>
                <w:sz w:val="40"/>
                <w:szCs w:val="40"/>
                <w:lang w:val="en-US"/>
              </w:rPr>
              <w:sym w:font="Wingdings" w:char="F06E"/>
            </w:r>
            <w:r w:rsidRPr="00325AA0">
              <w:rPr>
                <w:sz w:val="20"/>
                <w:szCs w:val="20"/>
                <w:vertAlign w:val="subscript"/>
                <w:lang w:val="en-US"/>
              </w:rPr>
              <w:t>5</w:t>
            </w:r>
          </w:p>
        </w:tc>
      </w:tr>
      <w:tr w:rsidR="000E243C" w:rsidRPr="00325AA0" w:rsidTr="009C6999">
        <w:trPr>
          <w:cantSplit/>
          <w:trHeight w:val="472"/>
        </w:trPr>
        <w:tc>
          <w:tcPr>
            <w:tcW w:w="959" w:type="dxa"/>
            <w:vAlign w:val="bottom"/>
          </w:tcPr>
          <w:p w:rsidR="000E243C" w:rsidRPr="00325AA0" w:rsidRDefault="000E243C" w:rsidP="009C6999">
            <w:pPr>
              <w:jc w:val="center"/>
              <w:rPr>
                <w:lang w:val="en-US"/>
              </w:rPr>
            </w:pPr>
          </w:p>
        </w:tc>
        <w:tc>
          <w:tcPr>
            <w:tcW w:w="2551" w:type="dxa"/>
            <w:vAlign w:val="bottom"/>
          </w:tcPr>
          <w:p w:rsidR="000E243C" w:rsidRPr="00325AA0" w:rsidRDefault="000E243C" w:rsidP="009C6999">
            <w:pPr>
              <w:pStyle w:val="Item"/>
              <w:spacing w:before="0" w:after="0"/>
              <w:rPr>
                <w:lang w:val="en-US"/>
              </w:rPr>
            </w:pPr>
          </w:p>
          <w:p w:rsidR="000E243C" w:rsidRPr="00325AA0" w:rsidRDefault="000E243C" w:rsidP="009C6999">
            <w:pPr>
              <w:pStyle w:val="Item"/>
              <w:spacing w:before="0" w:after="0"/>
              <w:rPr>
                <w:lang w:val="en-US"/>
              </w:rPr>
            </w:pPr>
          </w:p>
          <w:p w:rsidR="000E243C" w:rsidRPr="00325AA0" w:rsidRDefault="000E243C" w:rsidP="009C6999">
            <w:pPr>
              <w:pStyle w:val="Item"/>
              <w:spacing w:before="0" w:after="0"/>
              <w:jc w:val="center"/>
              <w:rPr>
                <w:lang w:val="en-US"/>
              </w:rPr>
            </w:pPr>
          </w:p>
        </w:tc>
        <w:tc>
          <w:tcPr>
            <w:tcW w:w="1134" w:type="dxa"/>
            <w:vAlign w:val="bottom"/>
          </w:tcPr>
          <w:p w:rsidR="000E243C" w:rsidRPr="00325AA0" w:rsidRDefault="000E243C" w:rsidP="009C6999">
            <w:pPr>
              <w:pStyle w:val="Item"/>
              <w:tabs>
                <w:tab w:val="left" w:leader="underscore" w:pos="7088"/>
              </w:tabs>
              <w:spacing w:before="0" w:after="0"/>
              <w:jc w:val="center"/>
              <w:rPr>
                <w:i/>
                <w:sz w:val="20"/>
                <w:lang w:val="en-US"/>
              </w:rPr>
            </w:pPr>
          </w:p>
        </w:tc>
        <w:tc>
          <w:tcPr>
            <w:tcW w:w="919" w:type="dxa"/>
            <w:gridSpan w:val="2"/>
            <w:shd w:val="clear" w:color="auto" w:fill="FFFFFF"/>
            <w:vAlign w:val="bottom"/>
          </w:tcPr>
          <w:p w:rsidR="000E243C" w:rsidRPr="00325AA0" w:rsidRDefault="000E243C" w:rsidP="009C6999">
            <w:pPr>
              <w:pStyle w:val="CategoryHeader"/>
              <w:rPr>
                <w:lang w:val="en-US"/>
              </w:rPr>
            </w:pPr>
            <w:r w:rsidRPr="00325AA0">
              <w:rPr>
                <w:lang w:val="en-US"/>
              </w:rPr>
              <w:t>0 hours</w:t>
            </w:r>
          </w:p>
        </w:tc>
        <w:tc>
          <w:tcPr>
            <w:tcW w:w="919" w:type="dxa"/>
            <w:gridSpan w:val="2"/>
            <w:shd w:val="clear" w:color="auto" w:fill="FFFFFF"/>
            <w:vAlign w:val="bottom"/>
          </w:tcPr>
          <w:p w:rsidR="000E243C" w:rsidRPr="00325AA0" w:rsidRDefault="000E243C" w:rsidP="009C6999">
            <w:pPr>
              <w:pStyle w:val="CategoryHeader"/>
              <w:rPr>
                <w:lang w:val="en-US"/>
              </w:rPr>
            </w:pPr>
            <w:r w:rsidRPr="00325AA0">
              <w:rPr>
                <w:lang w:val="en-US"/>
              </w:rPr>
              <w:t>1-2 hours</w:t>
            </w:r>
          </w:p>
        </w:tc>
        <w:tc>
          <w:tcPr>
            <w:tcW w:w="920" w:type="dxa"/>
            <w:gridSpan w:val="2"/>
            <w:shd w:val="clear" w:color="auto" w:fill="FFFFFF"/>
            <w:vAlign w:val="bottom"/>
          </w:tcPr>
          <w:p w:rsidR="000E243C" w:rsidRPr="00325AA0" w:rsidRDefault="000E243C" w:rsidP="009C6999">
            <w:pPr>
              <w:pStyle w:val="CategoryHeader"/>
              <w:rPr>
                <w:lang w:val="en-US"/>
              </w:rPr>
            </w:pPr>
            <w:r w:rsidRPr="00325AA0">
              <w:rPr>
                <w:lang w:val="en-US"/>
              </w:rPr>
              <w:t>3-4 hours</w:t>
            </w:r>
          </w:p>
        </w:tc>
        <w:tc>
          <w:tcPr>
            <w:tcW w:w="919" w:type="dxa"/>
            <w:gridSpan w:val="2"/>
            <w:shd w:val="clear" w:color="auto" w:fill="FFFFFF"/>
            <w:vAlign w:val="bottom"/>
          </w:tcPr>
          <w:p w:rsidR="000E243C" w:rsidRPr="00325AA0" w:rsidRDefault="000E243C" w:rsidP="009C6999">
            <w:pPr>
              <w:pStyle w:val="CategoryHeader"/>
              <w:rPr>
                <w:lang w:val="en-US"/>
              </w:rPr>
            </w:pPr>
            <w:r w:rsidRPr="00325AA0">
              <w:rPr>
                <w:lang w:val="en-US"/>
              </w:rPr>
              <w:t>5-6 hours</w:t>
            </w:r>
          </w:p>
        </w:tc>
        <w:tc>
          <w:tcPr>
            <w:tcW w:w="920" w:type="dxa"/>
            <w:gridSpan w:val="2"/>
            <w:shd w:val="clear" w:color="auto" w:fill="FFFFFF"/>
            <w:vAlign w:val="bottom"/>
          </w:tcPr>
          <w:p w:rsidR="000E243C" w:rsidRPr="00325AA0" w:rsidRDefault="000E243C" w:rsidP="009C6999">
            <w:pPr>
              <w:pStyle w:val="CategoryHeader"/>
              <w:rPr>
                <w:lang w:val="en-US"/>
              </w:rPr>
            </w:pPr>
            <w:r w:rsidRPr="00325AA0">
              <w:rPr>
                <w:lang w:val="en-US"/>
              </w:rPr>
              <w:t>&gt;6 hours</w:t>
            </w:r>
          </w:p>
        </w:tc>
      </w:tr>
      <w:tr w:rsidR="000E243C" w:rsidRPr="00325AA0" w:rsidTr="008D0E45">
        <w:trPr>
          <w:cantSplit/>
          <w:trHeight w:val="1417"/>
        </w:trPr>
        <w:tc>
          <w:tcPr>
            <w:tcW w:w="959" w:type="dxa"/>
          </w:tcPr>
          <w:p w:rsidR="000E243C" w:rsidRPr="00325AA0" w:rsidRDefault="000E243C" w:rsidP="009C6999">
            <w:pPr>
              <w:pStyle w:val="ItemIndex"/>
              <w:rPr>
                <w:lang w:val="en-US"/>
              </w:rPr>
            </w:pPr>
            <w:r w:rsidRPr="00325AA0">
              <w:rPr>
                <w:lang w:val="en-US"/>
              </w:rPr>
              <w:t>d)</w:t>
            </w:r>
          </w:p>
        </w:tc>
        <w:tc>
          <w:tcPr>
            <w:tcW w:w="3685" w:type="dxa"/>
            <w:gridSpan w:val="2"/>
          </w:tcPr>
          <w:p w:rsidR="000E243C" w:rsidRPr="00325AA0" w:rsidRDefault="000E243C" w:rsidP="009C6999">
            <w:pPr>
              <w:pStyle w:val="Item"/>
              <w:rPr>
                <w:lang w:val="en-US"/>
              </w:rPr>
            </w:pPr>
            <w:r w:rsidRPr="00325AA0">
              <w:rPr>
                <w:lang w:val="en-US"/>
              </w:rPr>
              <w:t xml:space="preserve">How many </w:t>
            </w:r>
            <w:r w:rsidRPr="00325AA0">
              <w:rPr>
                <w:u w:val="single"/>
                <w:lang w:val="en-US"/>
              </w:rPr>
              <w:t>hours</w:t>
            </w:r>
            <w:r w:rsidRPr="00325AA0">
              <w:rPr>
                <w:lang w:val="en-US"/>
              </w:rPr>
              <w:t xml:space="preserve"> for </w:t>
            </w:r>
            <w:r w:rsidRPr="00325AA0">
              <w:rPr>
                <w:b/>
                <w:i/>
                <w:lang w:val="en-US"/>
              </w:rPr>
              <w:t>instruction in mathematics</w:t>
            </w:r>
            <w:r w:rsidRPr="00325AA0">
              <w:rPr>
                <w:lang w:val="en-US"/>
              </w:rPr>
              <w:t xml:space="preserve"> are there in the school week? (exclude lunch breaks and after-school activities)</w:t>
            </w:r>
          </w:p>
          <w:p w:rsidR="000E243C" w:rsidRPr="00325AA0" w:rsidRDefault="000E243C" w:rsidP="009C6999">
            <w:pPr>
              <w:pStyle w:val="Item"/>
              <w:rPr>
                <w:i/>
                <w:iCs/>
                <w:sz w:val="20"/>
                <w:lang w:val="en-US"/>
              </w:rPr>
            </w:pPr>
          </w:p>
        </w:tc>
        <w:tc>
          <w:tcPr>
            <w:tcW w:w="919" w:type="dxa"/>
            <w:gridSpan w:val="2"/>
            <w:shd w:val="clear" w:color="auto" w:fill="FFFFFF"/>
            <w:vAlign w:val="center"/>
          </w:tcPr>
          <w:p w:rsidR="000E243C" w:rsidRPr="00325AA0" w:rsidRDefault="000E243C" w:rsidP="009C6999">
            <w:pPr>
              <w:jc w:val="center"/>
              <w:rPr>
                <w:lang w:val="en-US"/>
              </w:rPr>
            </w:pPr>
            <w:r w:rsidRPr="00325AA0">
              <w:rPr>
                <w:b/>
                <w:outline/>
                <w:sz w:val="40"/>
                <w:szCs w:val="40"/>
                <w:lang w:val="en-US"/>
              </w:rPr>
              <w:sym w:font="Wingdings" w:char="F06E"/>
            </w:r>
            <w:r w:rsidRPr="00325AA0">
              <w:rPr>
                <w:sz w:val="20"/>
                <w:szCs w:val="20"/>
                <w:vertAlign w:val="subscript"/>
                <w:lang w:val="en-US"/>
              </w:rPr>
              <w:t>1</w:t>
            </w:r>
          </w:p>
        </w:tc>
        <w:tc>
          <w:tcPr>
            <w:tcW w:w="919" w:type="dxa"/>
            <w:gridSpan w:val="2"/>
            <w:shd w:val="clear" w:color="auto" w:fill="FFFFFF"/>
            <w:vAlign w:val="center"/>
          </w:tcPr>
          <w:p w:rsidR="000E243C" w:rsidRPr="00325AA0" w:rsidRDefault="000E243C" w:rsidP="009C6999">
            <w:pPr>
              <w:jc w:val="center"/>
              <w:rPr>
                <w:lang w:val="en-US"/>
              </w:rPr>
            </w:pPr>
            <w:r w:rsidRPr="00325AA0">
              <w:rPr>
                <w:b/>
                <w:outline/>
                <w:sz w:val="40"/>
                <w:szCs w:val="40"/>
                <w:lang w:val="en-US"/>
              </w:rPr>
              <w:sym w:font="Wingdings" w:char="F06E"/>
            </w:r>
            <w:r w:rsidRPr="00325AA0">
              <w:rPr>
                <w:sz w:val="20"/>
                <w:szCs w:val="20"/>
                <w:vertAlign w:val="subscript"/>
                <w:lang w:val="en-US"/>
              </w:rPr>
              <w:t>2</w:t>
            </w:r>
          </w:p>
        </w:tc>
        <w:tc>
          <w:tcPr>
            <w:tcW w:w="920" w:type="dxa"/>
            <w:gridSpan w:val="2"/>
            <w:shd w:val="clear" w:color="auto" w:fill="FFFFFF"/>
            <w:vAlign w:val="center"/>
          </w:tcPr>
          <w:p w:rsidR="000E243C" w:rsidRPr="00325AA0" w:rsidRDefault="000E243C" w:rsidP="009C6999">
            <w:pPr>
              <w:jc w:val="center"/>
              <w:rPr>
                <w:lang w:val="en-US"/>
              </w:rPr>
            </w:pPr>
            <w:r w:rsidRPr="00325AA0">
              <w:rPr>
                <w:b/>
                <w:outline/>
                <w:sz w:val="40"/>
                <w:szCs w:val="40"/>
                <w:lang w:val="en-US"/>
              </w:rPr>
              <w:sym w:font="Wingdings" w:char="F06E"/>
            </w:r>
            <w:r w:rsidRPr="00325AA0">
              <w:rPr>
                <w:sz w:val="20"/>
                <w:szCs w:val="20"/>
                <w:vertAlign w:val="subscript"/>
                <w:lang w:val="en-US"/>
              </w:rPr>
              <w:t>3</w:t>
            </w:r>
          </w:p>
        </w:tc>
        <w:tc>
          <w:tcPr>
            <w:tcW w:w="919" w:type="dxa"/>
            <w:gridSpan w:val="2"/>
            <w:shd w:val="clear" w:color="auto" w:fill="FFFFFF"/>
            <w:vAlign w:val="center"/>
          </w:tcPr>
          <w:p w:rsidR="000E243C" w:rsidRPr="00325AA0" w:rsidRDefault="000E243C" w:rsidP="009C6999">
            <w:pPr>
              <w:jc w:val="center"/>
              <w:rPr>
                <w:lang w:val="en-US"/>
              </w:rPr>
            </w:pPr>
            <w:r w:rsidRPr="00325AA0">
              <w:rPr>
                <w:b/>
                <w:outline/>
                <w:sz w:val="40"/>
                <w:szCs w:val="40"/>
                <w:lang w:val="en-US"/>
              </w:rPr>
              <w:sym w:font="Wingdings" w:char="F06E"/>
            </w:r>
            <w:r w:rsidRPr="00325AA0">
              <w:rPr>
                <w:sz w:val="20"/>
                <w:szCs w:val="20"/>
                <w:vertAlign w:val="subscript"/>
                <w:lang w:val="en-US"/>
              </w:rPr>
              <w:t>4</w:t>
            </w:r>
          </w:p>
        </w:tc>
        <w:tc>
          <w:tcPr>
            <w:tcW w:w="920" w:type="dxa"/>
            <w:gridSpan w:val="2"/>
            <w:shd w:val="clear" w:color="auto" w:fill="FFFFFF"/>
            <w:vAlign w:val="center"/>
          </w:tcPr>
          <w:p w:rsidR="000E243C" w:rsidRPr="00325AA0" w:rsidRDefault="000E243C" w:rsidP="009C6999">
            <w:pPr>
              <w:jc w:val="center"/>
              <w:rPr>
                <w:lang w:val="en-US"/>
              </w:rPr>
            </w:pPr>
            <w:r w:rsidRPr="00325AA0">
              <w:rPr>
                <w:b/>
                <w:outline/>
                <w:sz w:val="40"/>
                <w:szCs w:val="40"/>
                <w:lang w:val="en-US"/>
              </w:rPr>
              <w:sym w:font="Wingdings" w:char="F06E"/>
            </w:r>
            <w:r w:rsidRPr="00325AA0">
              <w:rPr>
                <w:sz w:val="20"/>
                <w:szCs w:val="20"/>
                <w:vertAlign w:val="subscript"/>
                <w:lang w:val="en-US"/>
              </w:rPr>
              <w:t>5</w:t>
            </w:r>
          </w:p>
        </w:tc>
      </w:tr>
    </w:tbl>
    <w:p w:rsidR="000E243C" w:rsidRPr="00325AA0" w:rsidRDefault="000E243C" w:rsidP="00936C9D">
      <w:pPr>
        <w:rPr>
          <w:lang w:val="en-US"/>
        </w:rPr>
      </w:pPr>
    </w:p>
    <w:p w:rsidR="000E243C" w:rsidRPr="00325AA0" w:rsidRDefault="000E243C">
      <w:pPr>
        <w:rPr>
          <w:b/>
          <w:lang w:val="en-US"/>
        </w:rPr>
      </w:pPr>
      <w:r w:rsidRPr="00325AA0">
        <w:rPr>
          <w:b/>
          <w:lang w:val="en-US"/>
        </w:rPr>
        <w:br w:type="page"/>
      </w:r>
    </w:p>
    <w:p w:rsidR="000E243C" w:rsidRPr="00325AA0" w:rsidRDefault="000E243C" w:rsidP="004432AD">
      <w:pPr>
        <w:pStyle w:val="Heading1"/>
        <w:rPr>
          <w:lang w:val="en-US"/>
        </w:rPr>
      </w:pPr>
      <w:r w:rsidRPr="00325AA0">
        <w:rPr>
          <w:lang w:val="en-US"/>
        </w:rPr>
        <w:t>SECTION B: THE STUDENT BODY AND TEACHERS</w:t>
      </w:r>
    </w:p>
    <w:p w:rsidR="000E243C" w:rsidRPr="00325AA0" w:rsidRDefault="000E243C">
      <w:pPr>
        <w:rPr>
          <w:b/>
          <w:lang w:val="en-US"/>
        </w:rPr>
      </w:pPr>
    </w:p>
    <w:p w:rsidR="000E243C" w:rsidRPr="00325AA0" w:rsidRDefault="000E243C">
      <w:pPr>
        <w:rPr>
          <w:lang w:val="en-US"/>
        </w:rPr>
      </w:pPr>
    </w:p>
    <w:tbl>
      <w:tblPr>
        <w:tblW w:w="9322" w:type="dxa"/>
        <w:tblLayout w:type="fixed"/>
        <w:tblLook w:val="0000"/>
      </w:tblPr>
      <w:tblGrid>
        <w:gridCol w:w="959"/>
        <w:gridCol w:w="1849"/>
        <w:gridCol w:w="2340"/>
        <w:gridCol w:w="4174"/>
      </w:tblGrid>
      <w:tr w:rsidR="000E243C" w:rsidRPr="00325AA0" w:rsidTr="00936C9D">
        <w:tc>
          <w:tcPr>
            <w:tcW w:w="959" w:type="dxa"/>
          </w:tcPr>
          <w:p w:rsidR="000E243C" w:rsidRPr="00325AA0" w:rsidRDefault="000E243C" w:rsidP="00CF2EEA">
            <w:pPr>
              <w:pStyle w:val="QuestionN"/>
              <w:rPr>
                <w:lang w:val="en-US"/>
              </w:rPr>
            </w:pPr>
            <w:r w:rsidRPr="00325AA0">
              <w:rPr>
                <w:lang w:val="en-US"/>
              </w:rPr>
              <w:t>Q7</w:t>
            </w:r>
          </w:p>
        </w:tc>
        <w:tc>
          <w:tcPr>
            <w:tcW w:w="8363" w:type="dxa"/>
            <w:gridSpan w:val="3"/>
          </w:tcPr>
          <w:p w:rsidR="000E243C" w:rsidRPr="00325AA0" w:rsidRDefault="000E243C" w:rsidP="00066CD7">
            <w:pPr>
              <w:pStyle w:val="Question"/>
              <w:keepNext/>
              <w:rPr>
                <w:lang w:val="en-US"/>
              </w:rPr>
            </w:pPr>
            <w:r w:rsidRPr="00325AA0">
              <w:rPr>
                <w:lang w:val="en-US"/>
              </w:rPr>
              <w:t>As of February 1, 2011, what was the total school enrollment (number of students)?</w:t>
            </w:r>
          </w:p>
        </w:tc>
      </w:tr>
      <w:tr w:rsidR="000E243C" w:rsidRPr="00325AA0" w:rsidTr="00936C9D">
        <w:tc>
          <w:tcPr>
            <w:tcW w:w="959" w:type="dxa"/>
          </w:tcPr>
          <w:p w:rsidR="000E243C" w:rsidRPr="00325AA0" w:rsidRDefault="000E243C" w:rsidP="00A701D3">
            <w:pPr>
              <w:keepNext/>
              <w:rPr>
                <w:lang w:val="en-US"/>
              </w:rPr>
            </w:pPr>
          </w:p>
        </w:tc>
        <w:tc>
          <w:tcPr>
            <w:tcW w:w="8363" w:type="dxa"/>
            <w:gridSpan w:val="3"/>
          </w:tcPr>
          <w:p w:rsidR="000E243C" w:rsidRPr="00325AA0" w:rsidRDefault="000E243C" w:rsidP="00A701D3">
            <w:pPr>
              <w:pStyle w:val="InstructionsPen"/>
              <w:keepNext/>
              <w:rPr>
                <w:i w:val="0"/>
                <w:lang w:val="en-US"/>
              </w:rPr>
            </w:pPr>
            <w:r w:rsidRPr="00325AA0">
              <w:rPr>
                <w:lang w:val="en-US"/>
              </w:rPr>
              <w:t>(Please write a number in each line. Write 0 (zero) if there are none.)</w:t>
            </w:r>
          </w:p>
        </w:tc>
      </w:tr>
      <w:tr w:rsidR="000E243C" w:rsidRPr="00325AA0" w:rsidTr="00936C9D">
        <w:trPr>
          <w:cantSplit/>
        </w:trPr>
        <w:tc>
          <w:tcPr>
            <w:tcW w:w="959" w:type="dxa"/>
            <w:vAlign w:val="center"/>
          </w:tcPr>
          <w:p w:rsidR="000E243C" w:rsidRPr="00325AA0" w:rsidRDefault="000E243C" w:rsidP="00465070">
            <w:pPr>
              <w:pStyle w:val="ItemIndex"/>
              <w:rPr>
                <w:lang w:val="en-US"/>
              </w:rPr>
            </w:pPr>
            <w:r w:rsidRPr="00325AA0">
              <w:rPr>
                <w:lang w:val="en-US"/>
              </w:rPr>
              <w:t>a)</w:t>
            </w:r>
          </w:p>
        </w:tc>
        <w:tc>
          <w:tcPr>
            <w:tcW w:w="1849" w:type="dxa"/>
            <w:vAlign w:val="center"/>
          </w:tcPr>
          <w:p w:rsidR="000E243C" w:rsidRPr="00325AA0" w:rsidRDefault="000E243C" w:rsidP="00A701D3">
            <w:pPr>
              <w:pStyle w:val="Item"/>
              <w:rPr>
                <w:lang w:val="en-US"/>
              </w:rPr>
            </w:pPr>
            <w:r w:rsidRPr="00325AA0">
              <w:rPr>
                <w:lang w:val="en-US"/>
              </w:rPr>
              <w:t>Number of boys:</w:t>
            </w:r>
          </w:p>
        </w:tc>
        <w:tc>
          <w:tcPr>
            <w:tcW w:w="2340" w:type="dxa"/>
            <w:vAlign w:val="center"/>
          </w:tcPr>
          <w:p w:rsidR="000E243C" w:rsidRPr="00325AA0" w:rsidRDefault="000E243C" w:rsidP="00A701D3">
            <w:pPr>
              <w:pStyle w:val="InstructionsPen"/>
              <w:keepNext/>
              <w:rPr>
                <w:lang w:val="en-US"/>
              </w:rPr>
            </w:pPr>
            <w:r w:rsidRPr="00325AA0">
              <w:rPr>
                <w:lang w:val="en-US"/>
              </w:rPr>
              <w:tab/>
            </w:r>
          </w:p>
        </w:tc>
        <w:tc>
          <w:tcPr>
            <w:tcW w:w="4174" w:type="dxa"/>
            <w:vAlign w:val="center"/>
          </w:tcPr>
          <w:p w:rsidR="000E243C" w:rsidRPr="00325AA0" w:rsidRDefault="000E243C" w:rsidP="00A701D3">
            <w:pPr>
              <w:pStyle w:val="Item"/>
              <w:rPr>
                <w:lang w:val="en-US"/>
              </w:rPr>
            </w:pPr>
          </w:p>
        </w:tc>
      </w:tr>
      <w:tr w:rsidR="000E243C" w:rsidRPr="00325AA0" w:rsidTr="00936C9D">
        <w:trPr>
          <w:cantSplit/>
        </w:trPr>
        <w:tc>
          <w:tcPr>
            <w:tcW w:w="959" w:type="dxa"/>
            <w:vAlign w:val="center"/>
          </w:tcPr>
          <w:p w:rsidR="000E243C" w:rsidRPr="00325AA0" w:rsidRDefault="000E243C" w:rsidP="00465070">
            <w:pPr>
              <w:pStyle w:val="ItemIndex"/>
              <w:rPr>
                <w:lang w:val="en-US"/>
              </w:rPr>
            </w:pPr>
            <w:r w:rsidRPr="00325AA0">
              <w:rPr>
                <w:lang w:val="en-US"/>
              </w:rPr>
              <w:t>b)</w:t>
            </w:r>
          </w:p>
        </w:tc>
        <w:tc>
          <w:tcPr>
            <w:tcW w:w="1849" w:type="dxa"/>
            <w:vAlign w:val="center"/>
          </w:tcPr>
          <w:p w:rsidR="000E243C" w:rsidRPr="00325AA0" w:rsidRDefault="000E243C" w:rsidP="00A701D3">
            <w:pPr>
              <w:pStyle w:val="Item"/>
              <w:keepNext w:val="0"/>
              <w:rPr>
                <w:lang w:val="en-US"/>
              </w:rPr>
            </w:pPr>
            <w:r w:rsidRPr="00325AA0">
              <w:rPr>
                <w:lang w:val="en-US"/>
              </w:rPr>
              <w:t xml:space="preserve">Number of girls: </w:t>
            </w:r>
          </w:p>
        </w:tc>
        <w:tc>
          <w:tcPr>
            <w:tcW w:w="2340" w:type="dxa"/>
            <w:vAlign w:val="center"/>
          </w:tcPr>
          <w:p w:rsidR="000E243C" w:rsidRPr="00325AA0" w:rsidRDefault="000E243C" w:rsidP="00A701D3">
            <w:pPr>
              <w:pStyle w:val="InstructionsPen"/>
              <w:rPr>
                <w:lang w:val="en-US"/>
              </w:rPr>
            </w:pPr>
            <w:r w:rsidRPr="00325AA0">
              <w:rPr>
                <w:lang w:val="en-US"/>
              </w:rPr>
              <w:tab/>
            </w:r>
          </w:p>
        </w:tc>
        <w:tc>
          <w:tcPr>
            <w:tcW w:w="4174" w:type="dxa"/>
            <w:vAlign w:val="center"/>
          </w:tcPr>
          <w:p w:rsidR="000E243C" w:rsidRPr="00325AA0" w:rsidRDefault="000E243C" w:rsidP="00A701D3">
            <w:pPr>
              <w:pStyle w:val="Item"/>
              <w:keepNext w:val="0"/>
              <w:rPr>
                <w:lang w:val="en-US"/>
              </w:rPr>
            </w:pPr>
          </w:p>
        </w:tc>
      </w:tr>
    </w:tbl>
    <w:p w:rsidR="000E243C" w:rsidRPr="00325AA0" w:rsidRDefault="000E243C" w:rsidP="008D0E45">
      <w:pPr>
        <w:pStyle w:val="NotesHeading"/>
        <w:jc w:val="center"/>
        <w:rPr>
          <w:lang w:val="en-US"/>
        </w:rPr>
      </w:pPr>
    </w:p>
    <w:p w:rsidR="000E243C" w:rsidRPr="00325AA0" w:rsidRDefault="000E243C" w:rsidP="008D0E45">
      <w:pPr>
        <w:pStyle w:val="NotesHeading"/>
        <w:jc w:val="center"/>
        <w:rPr>
          <w:lang w:val="en-US"/>
        </w:rPr>
      </w:pPr>
    </w:p>
    <w:tbl>
      <w:tblPr>
        <w:tblW w:w="9648" w:type="dxa"/>
        <w:tblLayout w:type="fixed"/>
        <w:tblLook w:val="0000"/>
      </w:tblPr>
      <w:tblGrid>
        <w:gridCol w:w="959"/>
        <w:gridCol w:w="5989"/>
        <w:gridCol w:w="1350"/>
        <w:gridCol w:w="1350"/>
      </w:tblGrid>
      <w:tr w:rsidR="000E243C" w:rsidRPr="00325AA0" w:rsidTr="003E5146">
        <w:tc>
          <w:tcPr>
            <w:tcW w:w="959" w:type="dxa"/>
          </w:tcPr>
          <w:p w:rsidR="000E243C" w:rsidRPr="00325AA0" w:rsidRDefault="000E243C" w:rsidP="008D0E45">
            <w:pPr>
              <w:pStyle w:val="QuestionN"/>
              <w:ind w:left="0" w:firstLine="0"/>
              <w:jc w:val="center"/>
              <w:rPr>
                <w:lang w:val="en-US"/>
              </w:rPr>
            </w:pPr>
          </w:p>
        </w:tc>
        <w:tc>
          <w:tcPr>
            <w:tcW w:w="8689" w:type="dxa"/>
            <w:gridSpan w:val="3"/>
          </w:tcPr>
          <w:p w:rsidR="000E243C" w:rsidRPr="00325AA0" w:rsidRDefault="000E243C" w:rsidP="008D0E45">
            <w:pPr>
              <w:pStyle w:val="UnitID"/>
              <w:jc w:val="center"/>
              <w:rPr>
                <w:lang w:val="en-US"/>
              </w:rPr>
            </w:pPr>
            <w:r w:rsidRPr="00325AA0">
              <w:rPr>
                <w:lang w:val="en-US"/>
              </w:rPr>
              <w:t>SC08</w:t>
            </w:r>
          </w:p>
        </w:tc>
      </w:tr>
      <w:tr w:rsidR="000E243C" w:rsidRPr="00325AA0" w:rsidTr="003E5146">
        <w:tc>
          <w:tcPr>
            <w:tcW w:w="959" w:type="dxa"/>
          </w:tcPr>
          <w:p w:rsidR="000E243C" w:rsidRPr="00325AA0" w:rsidRDefault="000E243C" w:rsidP="003E5146">
            <w:pPr>
              <w:pStyle w:val="QuestionN"/>
              <w:rPr>
                <w:lang w:val="en-US"/>
              </w:rPr>
            </w:pPr>
            <w:r w:rsidRPr="00325AA0">
              <w:rPr>
                <w:lang w:val="en-US"/>
              </w:rPr>
              <w:t>Q8</w:t>
            </w:r>
          </w:p>
        </w:tc>
        <w:tc>
          <w:tcPr>
            <w:tcW w:w="8689" w:type="dxa"/>
            <w:gridSpan w:val="3"/>
          </w:tcPr>
          <w:p w:rsidR="000E243C" w:rsidRPr="00325AA0" w:rsidRDefault="000E243C">
            <w:pPr>
              <w:pStyle w:val="Question"/>
              <w:keepNext/>
              <w:rPr>
                <w:lang w:val="en-US"/>
              </w:rPr>
            </w:pPr>
            <w:r w:rsidRPr="00325AA0">
              <w:rPr>
                <w:lang w:val="en-US"/>
              </w:rPr>
              <w:t>About what percentage of students in your school repeated a grade, at these levels, last academic year?</w:t>
            </w:r>
          </w:p>
        </w:tc>
      </w:tr>
      <w:tr w:rsidR="000E243C" w:rsidRPr="00325AA0" w:rsidTr="003E5146">
        <w:tc>
          <w:tcPr>
            <w:tcW w:w="959" w:type="dxa"/>
          </w:tcPr>
          <w:p w:rsidR="000E243C" w:rsidRPr="00325AA0" w:rsidRDefault="000E243C" w:rsidP="003E5146">
            <w:pPr>
              <w:pStyle w:val="InstructionsPen"/>
              <w:keepNext/>
              <w:rPr>
                <w:lang w:val="en-US"/>
              </w:rPr>
            </w:pPr>
          </w:p>
        </w:tc>
        <w:tc>
          <w:tcPr>
            <w:tcW w:w="8689" w:type="dxa"/>
            <w:gridSpan w:val="3"/>
            <w:vAlign w:val="center"/>
          </w:tcPr>
          <w:p w:rsidR="000E243C" w:rsidRPr="00325AA0" w:rsidRDefault="000E243C">
            <w:pPr>
              <w:pStyle w:val="InstructionsPen"/>
              <w:keepNext/>
              <w:rPr>
                <w:rFonts w:ascii="Arial" w:hAnsi="Arial"/>
                <w:lang w:val="en-US"/>
              </w:rPr>
            </w:pPr>
            <w:r w:rsidRPr="00325AA0">
              <w:rPr>
                <w:lang w:val="en-US"/>
              </w:rPr>
              <w:t>(Please write a number in each row. Write 0 (zero) if nobody repeated a grade. Check the ‘not available’ box if the level does not exist in your school.)</w:t>
            </w:r>
          </w:p>
        </w:tc>
      </w:tr>
      <w:tr w:rsidR="000E243C" w:rsidRPr="00325AA0" w:rsidTr="003E5146">
        <w:trPr>
          <w:cantSplit/>
        </w:trPr>
        <w:tc>
          <w:tcPr>
            <w:tcW w:w="959" w:type="dxa"/>
            <w:vAlign w:val="bottom"/>
          </w:tcPr>
          <w:p w:rsidR="000E243C" w:rsidRPr="00325AA0" w:rsidRDefault="000E243C" w:rsidP="003E5146">
            <w:pPr>
              <w:pStyle w:val="CategoryHeader"/>
              <w:keepNext/>
              <w:rPr>
                <w:rFonts w:ascii="Times New Roman" w:hAnsi="Times New Roman"/>
                <w:lang w:val="en-US"/>
              </w:rPr>
            </w:pPr>
          </w:p>
        </w:tc>
        <w:tc>
          <w:tcPr>
            <w:tcW w:w="5989" w:type="dxa"/>
            <w:vAlign w:val="bottom"/>
          </w:tcPr>
          <w:p w:rsidR="000E243C" w:rsidRPr="00325AA0" w:rsidRDefault="000E243C" w:rsidP="003E5146">
            <w:pPr>
              <w:pStyle w:val="CategoryHeader"/>
              <w:keepNext/>
              <w:rPr>
                <w:rFonts w:ascii="Times New Roman" w:hAnsi="Times New Roman"/>
                <w:lang w:val="en-US"/>
              </w:rPr>
            </w:pPr>
          </w:p>
        </w:tc>
        <w:tc>
          <w:tcPr>
            <w:tcW w:w="1350" w:type="dxa"/>
            <w:vAlign w:val="bottom"/>
          </w:tcPr>
          <w:p w:rsidR="000E243C" w:rsidRPr="00325AA0" w:rsidRDefault="000E243C" w:rsidP="003E5146">
            <w:pPr>
              <w:pStyle w:val="CategoryHeader"/>
              <w:rPr>
                <w:lang w:val="en-US"/>
              </w:rPr>
            </w:pPr>
            <w:r w:rsidRPr="00325AA0">
              <w:rPr>
                <w:lang w:val="en-US"/>
              </w:rPr>
              <w:t>%</w:t>
            </w:r>
          </w:p>
        </w:tc>
        <w:tc>
          <w:tcPr>
            <w:tcW w:w="1350" w:type="dxa"/>
            <w:vAlign w:val="bottom"/>
          </w:tcPr>
          <w:p w:rsidR="000E243C" w:rsidRPr="00325AA0" w:rsidRDefault="000E243C" w:rsidP="003E5146">
            <w:pPr>
              <w:pStyle w:val="CategoryHeader"/>
              <w:rPr>
                <w:lang w:val="en-US"/>
              </w:rPr>
            </w:pPr>
            <w:r w:rsidRPr="00325AA0">
              <w:rPr>
                <w:lang w:val="en-US"/>
              </w:rPr>
              <w:t>Level not available in this school</w:t>
            </w:r>
          </w:p>
        </w:tc>
      </w:tr>
      <w:tr w:rsidR="000E243C" w:rsidRPr="00325AA0" w:rsidTr="003E5146">
        <w:trPr>
          <w:cantSplit/>
        </w:trPr>
        <w:tc>
          <w:tcPr>
            <w:tcW w:w="959" w:type="dxa"/>
          </w:tcPr>
          <w:p w:rsidR="000E243C" w:rsidRPr="00325AA0" w:rsidRDefault="000E243C" w:rsidP="003E5146">
            <w:pPr>
              <w:pStyle w:val="ItemIndex"/>
              <w:rPr>
                <w:lang w:val="en-US"/>
              </w:rPr>
            </w:pPr>
            <w:r w:rsidRPr="00325AA0">
              <w:rPr>
                <w:lang w:val="en-US"/>
              </w:rPr>
              <w:t>a)</w:t>
            </w:r>
          </w:p>
        </w:tc>
        <w:tc>
          <w:tcPr>
            <w:tcW w:w="5989" w:type="dxa"/>
            <w:vAlign w:val="center"/>
          </w:tcPr>
          <w:p w:rsidR="000E243C" w:rsidRPr="00325AA0" w:rsidRDefault="000E243C">
            <w:pPr>
              <w:pStyle w:val="Item"/>
              <w:rPr>
                <w:rFonts w:ascii="Arial" w:hAnsi="Arial"/>
                <w:lang w:val="en-US"/>
              </w:rPr>
            </w:pPr>
            <w:r w:rsidRPr="00325AA0">
              <w:rPr>
                <w:lang w:val="en-US"/>
              </w:rPr>
              <w:t xml:space="preserve">The approximate percentage of students repeating a grade at middle/junior high school level (grades 7-9) in this school last year was: </w:t>
            </w:r>
            <w:r w:rsidRPr="00325AA0">
              <w:rPr>
                <w:lang w:val="en-US"/>
              </w:rPr>
              <w:tab/>
            </w:r>
            <w:r w:rsidRPr="00325AA0">
              <w:rPr>
                <w:lang w:val="en-US"/>
              </w:rPr>
              <w:tab/>
            </w:r>
          </w:p>
        </w:tc>
        <w:tc>
          <w:tcPr>
            <w:tcW w:w="1350" w:type="dxa"/>
            <w:vAlign w:val="bottom"/>
          </w:tcPr>
          <w:p w:rsidR="000E243C" w:rsidRPr="00325AA0" w:rsidRDefault="000E243C" w:rsidP="003E5146">
            <w:pPr>
              <w:pStyle w:val="InstructionsPen"/>
              <w:keepNext/>
              <w:jc w:val="left"/>
              <w:rPr>
                <w:lang w:val="en-US"/>
              </w:rPr>
            </w:pPr>
            <w:r w:rsidRPr="00325AA0">
              <w:rPr>
                <w:lang w:val="en-US"/>
              </w:rPr>
              <w:tab/>
            </w:r>
          </w:p>
        </w:tc>
        <w:tc>
          <w:tcPr>
            <w:tcW w:w="1350" w:type="dxa"/>
            <w:vAlign w:val="bottom"/>
          </w:tcPr>
          <w:p w:rsidR="000E243C" w:rsidRPr="00325AA0" w:rsidRDefault="000E243C" w:rsidP="003E5146">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996</w:t>
            </w:r>
          </w:p>
        </w:tc>
      </w:tr>
      <w:tr w:rsidR="000E243C" w:rsidRPr="00325AA0" w:rsidTr="003E5146">
        <w:trPr>
          <w:cantSplit/>
        </w:trPr>
        <w:tc>
          <w:tcPr>
            <w:tcW w:w="959" w:type="dxa"/>
          </w:tcPr>
          <w:p w:rsidR="000E243C" w:rsidRPr="00325AA0" w:rsidRDefault="000E243C" w:rsidP="003E5146">
            <w:pPr>
              <w:pStyle w:val="ItemIndex"/>
              <w:rPr>
                <w:lang w:val="en-US"/>
              </w:rPr>
            </w:pPr>
            <w:r w:rsidRPr="00325AA0">
              <w:rPr>
                <w:lang w:val="en-US"/>
              </w:rPr>
              <w:t>b)</w:t>
            </w:r>
          </w:p>
        </w:tc>
        <w:tc>
          <w:tcPr>
            <w:tcW w:w="5989" w:type="dxa"/>
            <w:vAlign w:val="center"/>
          </w:tcPr>
          <w:p w:rsidR="000E243C" w:rsidRPr="00325AA0" w:rsidRDefault="000E243C">
            <w:pPr>
              <w:pStyle w:val="Item"/>
              <w:keepNext w:val="0"/>
              <w:rPr>
                <w:rFonts w:ascii="Arial" w:hAnsi="Arial"/>
                <w:lang w:val="en-US"/>
              </w:rPr>
            </w:pPr>
            <w:r w:rsidRPr="00325AA0">
              <w:rPr>
                <w:lang w:val="en-US"/>
              </w:rPr>
              <w:t xml:space="preserve">The approximate percentage of students repeating a grade at high school level (grades 10-12) in this school last year was: </w:t>
            </w:r>
            <w:r w:rsidRPr="00325AA0">
              <w:rPr>
                <w:lang w:val="en-US"/>
              </w:rPr>
              <w:tab/>
            </w:r>
            <w:r w:rsidRPr="00325AA0">
              <w:rPr>
                <w:lang w:val="en-US"/>
              </w:rPr>
              <w:tab/>
            </w:r>
          </w:p>
        </w:tc>
        <w:tc>
          <w:tcPr>
            <w:tcW w:w="1350" w:type="dxa"/>
            <w:vAlign w:val="bottom"/>
          </w:tcPr>
          <w:p w:rsidR="000E243C" w:rsidRPr="00325AA0" w:rsidRDefault="000E243C" w:rsidP="003E5146">
            <w:pPr>
              <w:pStyle w:val="InstructionsPen"/>
              <w:jc w:val="left"/>
              <w:rPr>
                <w:lang w:val="en-US"/>
              </w:rPr>
            </w:pPr>
            <w:r w:rsidRPr="00325AA0">
              <w:rPr>
                <w:lang w:val="en-US"/>
              </w:rPr>
              <w:tab/>
            </w:r>
          </w:p>
        </w:tc>
        <w:tc>
          <w:tcPr>
            <w:tcW w:w="1350" w:type="dxa"/>
            <w:vAlign w:val="bottom"/>
          </w:tcPr>
          <w:p w:rsidR="000E243C" w:rsidRPr="00325AA0" w:rsidRDefault="000E243C" w:rsidP="003E5146">
            <w:pPr>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996</w:t>
            </w:r>
          </w:p>
        </w:tc>
      </w:tr>
    </w:tbl>
    <w:p w:rsidR="000E243C" w:rsidRPr="00325AA0" w:rsidRDefault="000E243C">
      <w:pPr>
        <w:rPr>
          <w:rFonts w:ascii="Courier" w:hAnsi="Courier"/>
          <w:color w:val="008000"/>
          <w:sz w:val="24"/>
          <w:szCs w:val="20"/>
          <w:lang w:val="en-US"/>
        </w:rPr>
      </w:pPr>
      <w:r w:rsidRPr="00325AA0">
        <w:rPr>
          <w:rFonts w:ascii="Courier" w:hAnsi="Courier"/>
          <w:color w:val="008000"/>
          <w:sz w:val="24"/>
          <w:szCs w:val="20"/>
          <w:lang w:val="en-US"/>
        </w:rPr>
        <w:br w:type="page"/>
      </w:r>
    </w:p>
    <w:tbl>
      <w:tblPr>
        <w:tblW w:w="9322" w:type="dxa"/>
        <w:tblLayout w:type="fixed"/>
        <w:tblLook w:val="0000"/>
      </w:tblPr>
      <w:tblGrid>
        <w:gridCol w:w="1101"/>
        <w:gridCol w:w="5811"/>
        <w:gridCol w:w="1205"/>
        <w:gridCol w:w="1205"/>
      </w:tblGrid>
      <w:tr w:rsidR="000E243C" w:rsidRPr="00325AA0" w:rsidTr="00AA7F4B">
        <w:tc>
          <w:tcPr>
            <w:tcW w:w="1101" w:type="dxa"/>
          </w:tcPr>
          <w:p w:rsidR="000E243C" w:rsidRPr="00325AA0" w:rsidRDefault="000E243C" w:rsidP="00D528A0">
            <w:pPr>
              <w:pStyle w:val="QuestionN"/>
              <w:ind w:left="0" w:firstLine="0"/>
              <w:rPr>
                <w:lang w:val="en-US"/>
              </w:rPr>
            </w:pPr>
          </w:p>
        </w:tc>
        <w:tc>
          <w:tcPr>
            <w:tcW w:w="8221" w:type="dxa"/>
            <w:gridSpan w:val="3"/>
          </w:tcPr>
          <w:p w:rsidR="000E243C" w:rsidRPr="00325AA0" w:rsidRDefault="000E243C" w:rsidP="00D528A0">
            <w:pPr>
              <w:pStyle w:val="UnitID"/>
              <w:rPr>
                <w:lang w:val="en-US"/>
              </w:rPr>
            </w:pPr>
            <w:r w:rsidRPr="00325AA0">
              <w:rPr>
                <w:lang w:val="en-US"/>
              </w:rPr>
              <w:t>SC09</w:t>
            </w:r>
          </w:p>
        </w:tc>
      </w:tr>
      <w:tr w:rsidR="000E243C" w:rsidRPr="00325AA0" w:rsidTr="00AA7F4B">
        <w:tc>
          <w:tcPr>
            <w:tcW w:w="1101" w:type="dxa"/>
          </w:tcPr>
          <w:p w:rsidR="000E243C" w:rsidRPr="00325AA0" w:rsidRDefault="000E243C" w:rsidP="00D528A0">
            <w:pPr>
              <w:pStyle w:val="QuestionN"/>
              <w:rPr>
                <w:lang w:val="en-US"/>
              </w:rPr>
            </w:pPr>
            <w:r w:rsidRPr="00325AA0">
              <w:rPr>
                <w:lang w:val="en-US"/>
              </w:rPr>
              <w:t>Q9</w:t>
            </w:r>
          </w:p>
        </w:tc>
        <w:tc>
          <w:tcPr>
            <w:tcW w:w="8221" w:type="dxa"/>
            <w:gridSpan w:val="3"/>
          </w:tcPr>
          <w:p w:rsidR="000E243C" w:rsidRPr="00325AA0" w:rsidRDefault="000E243C" w:rsidP="00D528A0">
            <w:pPr>
              <w:pStyle w:val="Question"/>
              <w:keepNext/>
              <w:rPr>
                <w:lang w:val="en-US"/>
              </w:rPr>
            </w:pPr>
            <w:r w:rsidRPr="00325AA0">
              <w:rPr>
                <w:lang w:val="en-US"/>
              </w:rPr>
              <w:t>How many of the following teachers are on the staff of your school?</w:t>
            </w:r>
          </w:p>
        </w:tc>
      </w:tr>
      <w:tr w:rsidR="000E243C" w:rsidRPr="00325AA0" w:rsidTr="00AA7F4B">
        <w:tc>
          <w:tcPr>
            <w:tcW w:w="1101" w:type="dxa"/>
            <w:vAlign w:val="center"/>
          </w:tcPr>
          <w:p w:rsidR="000E243C" w:rsidRPr="00325AA0" w:rsidRDefault="000E243C" w:rsidP="00D528A0">
            <w:pPr>
              <w:pStyle w:val="ItemInstructions"/>
              <w:rPr>
                <w:rFonts w:ascii="Times New Roman" w:hAnsi="Times New Roman"/>
                <w:lang w:val="en-US"/>
              </w:rPr>
            </w:pPr>
          </w:p>
        </w:tc>
        <w:tc>
          <w:tcPr>
            <w:tcW w:w="8221" w:type="dxa"/>
            <w:gridSpan w:val="3"/>
            <w:vAlign w:val="center"/>
          </w:tcPr>
          <w:p w:rsidR="000E243C" w:rsidRPr="00325AA0" w:rsidRDefault="000E243C" w:rsidP="00D528A0">
            <w:pPr>
              <w:pStyle w:val="ItemInstructions"/>
              <w:rPr>
                <w:lang w:val="en-US"/>
              </w:rPr>
            </w:pPr>
            <w:r w:rsidRPr="00325AA0">
              <w:rPr>
                <w:b/>
                <w:lang w:val="en-US"/>
              </w:rPr>
              <w:t>Include both full-time and part-time teachers.</w:t>
            </w:r>
            <w:r w:rsidRPr="00325AA0">
              <w:rPr>
                <w:lang w:val="en-US"/>
              </w:rPr>
              <w:t xml:space="preserve"> A full-time teacher is employed at least 90% of the time as a teacher for the full school year. All other teachers should be considered part-time.</w:t>
            </w:r>
          </w:p>
        </w:tc>
      </w:tr>
      <w:tr w:rsidR="000E243C" w:rsidRPr="00325AA0" w:rsidTr="00AA7F4B">
        <w:tc>
          <w:tcPr>
            <w:tcW w:w="1101" w:type="dxa"/>
            <w:vAlign w:val="center"/>
          </w:tcPr>
          <w:p w:rsidR="000E243C" w:rsidRPr="00325AA0" w:rsidRDefault="000E243C" w:rsidP="00D528A0">
            <w:pPr>
              <w:keepNext/>
              <w:rPr>
                <w:lang w:val="en-US"/>
              </w:rPr>
            </w:pPr>
          </w:p>
        </w:tc>
        <w:tc>
          <w:tcPr>
            <w:tcW w:w="8221" w:type="dxa"/>
            <w:gridSpan w:val="3"/>
            <w:vAlign w:val="center"/>
          </w:tcPr>
          <w:p w:rsidR="000E243C" w:rsidRPr="00325AA0" w:rsidRDefault="000E243C" w:rsidP="00D528A0">
            <w:pPr>
              <w:pStyle w:val="InstructionsPen"/>
              <w:keepNext/>
              <w:rPr>
                <w:lang w:val="en-US"/>
              </w:rPr>
            </w:pPr>
            <w:r w:rsidRPr="00325AA0">
              <w:rPr>
                <w:lang w:val="en-US"/>
              </w:rPr>
              <w:t>(Please write a number in each space provided. Write 0 (zero) if there are none.)</w:t>
            </w:r>
          </w:p>
        </w:tc>
      </w:tr>
      <w:tr w:rsidR="000E243C" w:rsidRPr="00325AA0" w:rsidTr="00AA7F4B">
        <w:trPr>
          <w:cantSplit/>
        </w:trPr>
        <w:tc>
          <w:tcPr>
            <w:tcW w:w="1101" w:type="dxa"/>
            <w:vAlign w:val="center"/>
          </w:tcPr>
          <w:p w:rsidR="000E243C" w:rsidRPr="00325AA0" w:rsidRDefault="000E243C" w:rsidP="00D528A0">
            <w:pPr>
              <w:pStyle w:val="CategoryHeader"/>
              <w:keepNext/>
              <w:rPr>
                <w:rFonts w:ascii="Times New Roman" w:hAnsi="Times New Roman"/>
                <w:lang w:val="en-US"/>
              </w:rPr>
            </w:pPr>
          </w:p>
        </w:tc>
        <w:tc>
          <w:tcPr>
            <w:tcW w:w="5811" w:type="dxa"/>
            <w:vAlign w:val="center"/>
          </w:tcPr>
          <w:p w:rsidR="000E243C" w:rsidRPr="00325AA0" w:rsidRDefault="000E243C" w:rsidP="00D528A0">
            <w:pPr>
              <w:pStyle w:val="CategoryHeader"/>
              <w:keepNext/>
              <w:rPr>
                <w:rFonts w:ascii="Times New Roman" w:hAnsi="Times New Roman"/>
                <w:lang w:val="en-US"/>
              </w:rPr>
            </w:pPr>
          </w:p>
        </w:tc>
        <w:tc>
          <w:tcPr>
            <w:tcW w:w="1205" w:type="dxa"/>
            <w:vAlign w:val="center"/>
          </w:tcPr>
          <w:p w:rsidR="000E243C" w:rsidRPr="00325AA0" w:rsidRDefault="000E243C" w:rsidP="00D528A0">
            <w:pPr>
              <w:pStyle w:val="CategoryHeader"/>
              <w:rPr>
                <w:lang w:val="en-US"/>
              </w:rPr>
            </w:pPr>
            <w:r w:rsidRPr="00325AA0">
              <w:rPr>
                <w:lang w:val="en-US"/>
              </w:rPr>
              <w:t>Full-time</w:t>
            </w:r>
          </w:p>
        </w:tc>
        <w:tc>
          <w:tcPr>
            <w:tcW w:w="1205" w:type="dxa"/>
            <w:vAlign w:val="center"/>
          </w:tcPr>
          <w:p w:rsidR="000E243C" w:rsidRPr="00325AA0" w:rsidRDefault="000E243C" w:rsidP="00D528A0">
            <w:pPr>
              <w:pStyle w:val="CategoryHeader"/>
              <w:rPr>
                <w:lang w:val="en-US"/>
              </w:rPr>
            </w:pPr>
            <w:r w:rsidRPr="00325AA0">
              <w:rPr>
                <w:lang w:val="en-US"/>
              </w:rPr>
              <w:t>Part-time</w:t>
            </w:r>
          </w:p>
        </w:tc>
      </w:tr>
      <w:tr w:rsidR="000E243C" w:rsidRPr="00325AA0" w:rsidTr="00AA7F4B">
        <w:trPr>
          <w:cantSplit/>
        </w:trPr>
        <w:tc>
          <w:tcPr>
            <w:tcW w:w="1101" w:type="dxa"/>
          </w:tcPr>
          <w:p w:rsidR="000E243C" w:rsidRPr="00325AA0" w:rsidRDefault="000E243C" w:rsidP="00D528A0">
            <w:pPr>
              <w:pStyle w:val="ItemIndex"/>
              <w:rPr>
                <w:lang w:val="en-US"/>
              </w:rPr>
            </w:pPr>
            <w:r w:rsidRPr="00325AA0">
              <w:rPr>
                <w:lang w:val="en-US"/>
              </w:rPr>
              <w:t>a)</w:t>
            </w:r>
          </w:p>
        </w:tc>
        <w:tc>
          <w:tcPr>
            <w:tcW w:w="5811" w:type="dxa"/>
            <w:vAlign w:val="center"/>
          </w:tcPr>
          <w:p w:rsidR="000E243C" w:rsidRPr="00325AA0" w:rsidRDefault="000E243C" w:rsidP="00D528A0">
            <w:pPr>
              <w:pStyle w:val="Item"/>
              <w:rPr>
                <w:lang w:val="en-US"/>
              </w:rPr>
            </w:pPr>
            <w:r w:rsidRPr="00325AA0">
              <w:rPr>
                <w:lang w:val="en-US"/>
              </w:rPr>
              <w:t xml:space="preserve">Teachers in TOTAL </w:t>
            </w:r>
            <w:r w:rsidRPr="00325AA0">
              <w:rPr>
                <w:lang w:val="en-US"/>
              </w:rPr>
              <w:tab/>
            </w:r>
          </w:p>
        </w:tc>
        <w:tc>
          <w:tcPr>
            <w:tcW w:w="1205" w:type="dxa"/>
            <w:vAlign w:val="bottom"/>
          </w:tcPr>
          <w:p w:rsidR="000E243C" w:rsidRPr="00325AA0" w:rsidRDefault="000E243C" w:rsidP="00D528A0">
            <w:pPr>
              <w:pStyle w:val="InstructionsPen"/>
              <w:keepNext/>
              <w:jc w:val="center"/>
              <w:rPr>
                <w:lang w:val="en-US"/>
              </w:rPr>
            </w:pPr>
            <w:r w:rsidRPr="00325AA0">
              <w:rPr>
                <w:lang w:val="en-US"/>
              </w:rPr>
              <w:t>____</w:t>
            </w:r>
          </w:p>
        </w:tc>
        <w:tc>
          <w:tcPr>
            <w:tcW w:w="1205" w:type="dxa"/>
            <w:vAlign w:val="bottom"/>
          </w:tcPr>
          <w:p w:rsidR="000E243C" w:rsidRPr="00325AA0" w:rsidRDefault="000E243C" w:rsidP="00D528A0">
            <w:pPr>
              <w:pStyle w:val="InstructionsPen"/>
              <w:keepNext/>
              <w:jc w:val="center"/>
              <w:rPr>
                <w:iCs/>
                <w:lang w:val="en-US"/>
              </w:rPr>
            </w:pPr>
            <w:r w:rsidRPr="00325AA0">
              <w:rPr>
                <w:iCs/>
                <w:lang w:val="en-US"/>
              </w:rPr>
              <w:t>____</w:t>
            </w:r>
          </w:p>
        </w:tc>
      </w:tr>
      <w:tr w:rsidR="000E243C" w:rsidRPr="00325AA0" w:rsidTr="00AA7F4B">
        <w:trPr>
          <w:cantSplit/>
        </w:trPr>
        <w:tc>
          <w:tcPr>
            <w:tcW w:w="1101" w:type="dxa"/>
          </w:tcPr>
          <w:p w:rsidR="000E243C" w:rsidRPr="00325AA0" w:rsidRDefault="000E243C" w:rsidP="00D528A0">
            <w:pPr>
              <w:pStyle w:val="ItemIndex"/>
              <w:rPr>
                <w:lang w:val="en-US"/>
              </w:rPr>
            </w:pPr>
            <w:r w:rsidRPr="00325AA0">
              <w:rPr>
                <w:lang w:val="en-US"/>
              </w:rPr>
              <w:t>b)</w:t>
            </w:r>
          </w:p>
        </w:tc>
        <w:tc>
          <w:tcPr>
            <w:tcW w:w="5811" w:type="dxa"/>
            <w:vAlign w:val="center"/>
          </w:tcPr>
          <w:p w:rsidR="000E243C" w:rsidRPr="00325AA0" w:rsidRDefault="000E243C">
            <w:pPr>
              <w:pStyle w:val="Item"/>
              <w:rPr>
                <w:rFonts w:ascii="Arial" w:hAnsi="Arial"/>
                <w:lang w:val="en-US"/>
              </w:rPr>
            </w:pPr>
            <w:r w:rsidRPr="00325AA0">
              <w:rPr>
                <w:lang w:val="en-US"/>
              </w:rPr>
              <w:t xml:space="preserve">Teachers fully certified by the state in the main assignment field </w:t>
            </w:r>
            <w:r w:rsidRPr="00325AA0">
              <w:rPr>
                <w:lang w:val="en-US"/>
              </w:rPr>
              <w:tab/>
            </w:r>
          </w:p>
        </w:tc>
        <w:tc>
          <w:tcPr>
            <w:tcW w:w="1205" w:type="dxa"/>
            <w:vAlign w:val="bottom"/>
          </w:tcPr>
          <w:p w:rsidR="000E243C" w:rsidRPr="00325AA0" w:rsidRDefault="000E243C" w:rsidP="00D528A0">
            <w:pPr>
              <w:pStyle w:val="InstructionsPen"/>
              <w:keepNext/>
              <w:jc w:val="center"/>
              <w:rPr>
                <w:lang w:val="en-US"/>
              </w:rPr>
            </w:pPr>
            <w:r w:rsidRPr="00325AA0">
              <w:rPr>
                <w:lang w:val="en-US"/>
              </w:rPr>
              <w:t>____</w:t>
            </w:r>
          </w:p>
        </w:tc>
        <w:tc>
          <w:tcPr>
            <w:tcW w:w="1205" w:type="dxa"/>
            <w:vAlign w:val="bottom"/>
          </w:tcPr>
          <w:p w:rsidR="000E243C" w:rsidRPr="00325AA0" w:rsidRDefault="000E243C" w:rsidP="00D528A0">
            <w:pPr>
              <w:pStyle w:val="InstructionsPen"/>
              <w:keepNext/>
              <w:jc w:val="center"/>
              <w:rPr>
                <w:iCs/>
                <w:lang w:val="en-US"/>
              </w:rPr>
            </w:pPr>
            <w:r w:rsidRPr="00325AA0">
              <w:rPr>
                <w:iCs/>
                <w:lang w:val="en-US"/>
              </w:rPr>
              <w:t>____</w:t>
            </w:r>
          </w:p>
        </w:tc>
      </w:tr>
      <w:tr w:rsidR="000E243C" w:rsidRPr="00325AA0" w:rsidTr="00AA7F4B">
        <w:trPr>
          <w:cantSplit/>
        </w:trPr>
        <w:tc>
          <w:tcPr>
            <w:tcW w:w="1101" w:type="dxa"/>
          </w:tcPr>
          <w:p w:rsidR="000E243C" w:rsidRPr="00325AA0" w:rsidRDefault="000E243C" w:rsidP="00D528A0">
            <w:pPr>
              <w:pStyle w:val="ItemIndex"/>
              <w:rPr>
                <w:lang w:val="en-US"/>
              </w:rPr>
            </w:pPr>
            <w:r w:rsidRPr="00325AA0">
              <w:rPr>
                <w:lang w:val="en-US"/>
              </w:rPr>
              <w:t>c)</w:t>
            </w:r>
          </w:p>
        </w:tc>
        <w:tc>
          <w:tcPr>
            <w:tcW w:w="5811" w:type="dxa"/>
            <w:vAlign w:val="center"/>
          </w:tcPr>
          <w:p w:rsidR="000E243C" w:rsidRPr="00325AA0" w:rsidRDefault="000E243C">
            <w:pPr>
              <w:pStyle w:val="Item"/>
              <w:keepNext w:val="0"/>
              <w:rPr>
                <w:rFonts w:ascii="Arial" w:hAnsi="Arial"/>
                <w:lang w:val="en-US"/>
              </w:rPr>
            </w:pPr>
            <w:r w:rsidRPr="00325AA0">
              <w:rPr>
                <w:lang w:val="en-US"/>
              </w:rPr>
              <w:t>Teachers with at least a b</w:t>
            </w:r>
            <w:bookmarkStart w:id="2" w:name="_GoBack"/>
            <w:bookmarkEnd w:id="2"/>
            <w:r w:rsidRPr="00325AA0">
              <w:rPr>
                <w:lang w:val="en-US"/>
              </w:rPr>
              <w:t xml:space="preserve">achelor’s degree </w:t>
            </w:r>
            <w:r w:rsidRPr="00325AA0">
              <w:rPr>
                <w:lang w:val="en-US"/>
              </w:rPr>
              <w:tab/>
            </w:r>
          </w:p>
        </w:tc>
        <w:tc>
          <w:tcPr>
            <w:tcW w:w="1205" w:type="dxa"/>
            <w:vAlign w:val="bottom"/>
          </w:tcPr>
          <w:p w:rsidR="000E243C" w:rsidRPr="00325AA0" w:rsidRDefault="000E243C" w:rsidP="00D528A0">
            <w:pPr>
              <w:pStyle w:val="InstructionsPen"/>
              <w:jc w:val="center"/>
              <w:rPr>
                <w:lang w:val="en-US"/>
              </w:rPr>
            </w:pPr>
            <w:r w:rsidRPr="00325AA0">
              <w:rPr>
                <w:lang w:val="en-US"/>
              </w:rPr>
              <w:t>____</w:t>
            </w:r>
          </w:p>
        </w:tc>
        <w:tc>
          <w:tcPr>
            <w:tcW w:w="1205" w:type="dxa"/>
            <w:vAlign w:val="bottom"/>
          </w:tcPr>
          <w:p w:rsidR="000E243C" w:rsidRPr="00325AA0" w:rsidRDefault="000E243C" w:rsidP="00D528A0">
            <w:pPr>
              <w:pStyle w:val="InstructionsPen"/>
              <w:jc w:val="center"/>
              <w:rPr>
                <w:iCs/>
                <w:lang w:val="en-US"/>
              </w:rPr>
            </w:pPr>
            <w:r w:rsidRPr="00325AA0">
              <w:rPr>
                <w:iCs/>
                <w:lang w:val="en-US"/>
              </w:rPr>
              <w:t>____</w:t>
            </w:r>
          </w:p>
        </w:tc>
      </w:tr>
    </w:tbl>
    <w:p w:rsidR="000E243C" w:rsidRPr="00325AA0" w:rsidRDefault="000E243C">
      <w:pPr>
        <w:rPr>
          <w:lang w:val="en-US"/>
        </w:rPr>
      </w:pPr>
      <w:r w:rsidRPr="00325AA0">
        <w:rPr>
          <w:b/>
          <w:lang w:val="en-US"/>
        </w:rPr>
        <w:br w:type="page"/>
      </w:r>
    </w:p>
    <w:tbl>
      <w:tblPr>
        <w:tblW w:w="8899" w:type="dxa"/>
        <w:tblLayout w:type="fixed"/>
        <w:tblLook w:val="0000"/>
      </w:tblPr>
      <w:tblGrid>
        <w:gridCol w:w="1101"/>
        <w:gridCol w:w="5386"/>
        <w:gridCol w:w="1206"/>
        <w:gridCol w:w="71"/>
        <w:gridCol w:w="1135"/>
      </w:tblGrid>
      <w:tr w:rsidR="000E243C" w:rsidRPr="00325AA0" w:rsidTr="00AA7F4B">
        <w:tc>
          <w:tcPr>
            <w:tcW w:w="1101" w:type="dxa"/>
          </w:tcPr>
          <w:p w:rsidR="000E243C" w:rsidRPr="00325AA0" w:rsidRDefault="000E243C" w:rsidP="00EF6690">
            <w:pPr>
              <w:pStyle w:val="QuestionN"/>
              <w:ind w:left="0" w:firstLine="0"/>
              <w:rPr>
                <w:lang w:val="en-US"/>
              </w:rPr>
            </w:pPr>
          </w:p>
        </w:tc>
        <w:tc>
          <w:tcPr>
            <w:tcW w:w="7798" w:type="dxa"/>
            <w:gridSpan w:val="4"/>
          </w:tcPr>
          <w:p w:rsidR="000E243C" w:rsidRPr="00325AA0" w:rsidRDefault="000E243C" w:rsidP="003068C5">
            <w:pPr>
              <w:pStyle w:val="UnitID"/>
              <w:rPr>
                <w:color w:val="auto"/>
                <w:lang w:val="en-US"/>
              </w:rPr>
            </w:pPr>
            <w:r w:rsidRPr="00325AA0">
              <w:rPr>
                <w:lang w:val="en-US"/>
              </w:rPr>
              <w:t>SC10</w:t>
            </w:r>
          </w:p>
        </w:tc>
      </w:tr>
      <w:tr w:rsidR="000E243C" w:rsidRPr="00325AA0" w:rsidTr="00AA7F4B">
        <w:tc>
          <w:tcPr>
            <w:tcW w:w="1101" w:type="dxa"/>
          </w:tcPr>
          <w:p w:rsidR="000E243C" w:rsidRPr="00325AA0" w:rsidRDefault="000E243C" w:rsidP="00CF2EEA">
            <w:pPr>
              <w:pStyle w:val="QuestionN"/>
              <w:rPr>
                <w:lang w:val="en-US"/>
              </w:rPr>
            </w:pPr>
            <w:r w:rsidRPr="00325AA0">
              <w:rPr>
                <w:lang w:val="en-US"/>
              </w:rPr>
              <w:t>Q10</w:t>
            </w:r>
          </w:p>
        </w:tc>
        <w:tc>
          <w:tcPr>
            <w:tcW w:w="7798" w:type="dxa"/>
            <w:gridSpan w:val="4"/>
          </w:tcPr>
          <w:p w:rsidR="000E243C" w:rsidRPr="00325AA0" w:rsidRDefault="000E243C" w:rsidP="00CF2EEA">
            <w:pPr>
              <w:pStyle w:val="Question"/>
              <w:rPr>
                <w:lang w:val="en-US"/>
              </w:rPr>
            </w:pPr>
            <w:r w:rsidRPr="00325AA0">
              <w:rPr>
                <w:lang w:val="en-US"/>
              </w:rPr>
              <w:t>How many of the following are on the mathematics staff of your school?</w:t>
            </w:r>
          </w:p>
        </w:tc>
      </w:tr>
      <w:tr w:rsidR="000E243C" w:rsidRPr="00325AA0" w:rsidTr="00AA7F4B">
        <w:tc>
          <w:tcPr>
            <w:tcW w:w="1101" w:type="dxa"/>
            <w:vAlign w:val="center"/>
          </w:tcPr>
          <w:p w:rsidR="000E243C" w:rsidRPr="00325AA0" w:rsidRDefault="000E243C" w:rsidP="00075513">
            <w:pPr>
              <w:pStyle w:val="InstructionsPen"/>
              <w:rPr>
                <w:lang w:val="en-US"/>
              </w:rPr>
            </w:pPr>
          </w:p>
        </w:tc>
        <w:tc>
          <w:tcPr>
            <w:tcW w:w="7798" w:type="dxa"/>
            <w:gridSpan w:val="4"/>
            <w:vAlign w:val="center"/>
          </w:tcPr>
          <w:p w:rsidR="000E243C" w:rsidRPr="00325AA0" w:rsidRDefault="000E243C" w:rsidP="00CF2EEA">
            <w:pPr>
              <w:pStyle w:val="ItemInstructions"/>
              <w:rPr>
                <w:lang w:val="en-US"/>
              </w:rPr>
            </w:pPr>
            <w:r w:rsidRPr="00325AA0">
              <w:rPr>
                <w:b/>
                <w:lang w:val="en-US"/>
              </w:rPr>
              <w:t>Include both full-time and part-time teachers.</w:t>
            </w:r>
            <w:r w:rsidRPr="00325AA0">
              <w:rPr>
                <w:lang w:val="en-US"/>
              </w:rPr>
              <w:t xml:space="preserve"> A full-time teacher is employed at least 90% of the time as a teacher for the full school year. All other teachers should be considered part-time.</w:t>
            </w:r>
          </w:p>
          <w:p w:rsidR="000E243C" w:rsidRPr="00325AA0" w:rsidRDefault="000E243C" w:rsidP="00CF2EEA">
            <w:pPr>
              <w:pStyle w:val="ItemInstructions"/>
              <w:rPr>
                <w:b/>
                <w:iCs/>
                <w:lang w:val="en-US"/>
              </w:rPr>
            </w:pPr>
            <w:r w:rsidRPr="00325AA0">
              <w:rPr>
                <w:b/>
                <w:iCs/>
                <w:lang w:val="en-US"/>
              </w:rPr>
              <w:t>Please count only those teachers who have taught or will teach mathematics during the current school year.</w:t>
            </w:r>
          </w:p>
        </w:tc>
      </w:tr>
      <w:tr w:rsidR="000E243C" w:rsidRPr="00325AA0" w:rsidTr="00AA7F4B">
        <w:tc>
          <w:tcPr>
            <w:tcW w:w="1101" w:type="dxa"/>
            <w:vAlign w:val="center"/>
          </w:tcPr>
          <w:p w:rsidR="000E243C" w:rsidRPr="00325AA0" w:rsidRDefault="000E243C" w:rsidP="00075513">
            <w:pPr>
              <w:pStyle w:val="InstructionsPen"/>
              <w:rPr>
                <w:lang w:val="en-US"/>
              </w:rPr>
            </w:pPr>
          </w:p>
        </w:tc>
        <w:tc>
          <w:tcPr>
            <w:tcW w:w="7798" w:type="dxa"/>
            <w:gridSpan w:val="4"/>
            <w:vAlign w:val="center"/>
          </w:tcPr>
          <w:p w:rsidR="000E243C" w:rsidRPr="00325AA0" w:rsidRDefault="000E243C" w:rsidP="00CF2EEA">
            <w:pPr>
              <w:pStyle w:val="InstructionsPen"/>
              <w:rPr>
                <w:lang w:val="en-US"/>
              </w:rPr>
            </w:pPr>
            <w:r w:rsidRPr="00325AA0">
              <w:rPr>
                <w:lang w:val="en-US"/>
              </w:rPr>
              <w:t>(Please write a number in each space provided. Write 0 (zero) if there are none.)</w:t>
            </w:r>
          </w:p>
        </w:tc>
      </w:tr>
      <w:tr w:rsidR="000E243C" w:rsidRPr="00325AA0" w:rsidTr="00AA7F4B">
        <w:trPr>
          <w:cantSplit/>
          <w:trHeight w:hRule="exact" w:val="480"/>
        </w:trPr>
        <w:tc>
          <w:tcPr>
            <w:tcW w:w="1101" w:type="dxa"/>
            <w:vAlign w:val="bottom"/>
          </w:tcPr>
          <w:p w:rsidR="000E243C" w:rsidRPr="00325AA0" w:rsidRDefault="000E243C" w:rsidP="00075513">
            <w:pPr>
              <w:pStyle w:val="InstructionsPen"/>
              <w:rPr>
                <w:lang w:val="en-US"/>
              </w:rPr>
            </w:pPr>
          </w:p>
        </w:tc>
        <w:tc>
          <w:tcPr>
            <w:tcW w:w="5386" w:type="dxa"/>
            <w:vAlign w:val="bottom"/>
          </w:tcPr>
          <w:p w:rsidR="000E243C" w:rsidRPr="00325AA0" w:rsidRDefault="000E243C" w:rsidP="00075513">
            <w:pPr>
              <w:jc w:val="right"/>
              <w:rPr>
                <w:lang w:val="en-US"/>
              </w:rPr>
            </w:pPr>
          </w:p>
        </w:tc>
        <w:tc>
          <w:tcPr>
            <w:tcW w:w="1206" w:type="dxa"/>
            <w:vAlign w:val="bottom"/>
          </w:tcPr>
          <w:p w:rsidR="000E243C" w:rsidRPr="00325AA0" w:rsidRDefault="000E243C" w:rsidP="00CF2EEA">
            <w:pPr>
              <w:pStyle w:val="CategoryHeader"/>
              <w:rPr>
                <w:lang w:val="en-US"/>
              </w:rPr>
            </w:pPr>
            <w:r w:rsidRPr="00325AA0">
              <w:rPr>
                <w:lang w:val="en-US"/>
              </w:rPr>
              <w:t>Full time</w:t>
            </w:r>
          </w:p>
        </w:tc>
        <w:tc>
          <w:tcPr>
            <w:tcW w:w="1206" w:type="dxa"/>
            <w:gridSpan w:val="2"/>
            <w:vAlign w:val="bottom"/>
          </w:tcPr>
          <w:p w:rsidR="000E243C" w:rsidRPr="00325AA0" w:rsidRDefault="000E243C" w:rsidP="00CF2EEA">
            <w:pPr>
              <w:pStyle w:val="CategoryHeader"/>
              <w:rPr>
                <w:lang w:val="en-US"/>
              </w:rPr>
            </w:pPr>
            <w:r w:rsidRPr="00325AA0">
              <w:rPr>
                <w:lang w:val="en-US"/>
              </w:rPr>
              <w:t>Part Time</w:t>
            </w:r>
          </w:p>
        </w:tc>
      </w:tr>
      <w:tr w:rsidR="000E243C" w:rsidRPr="00325AA0" w:rsidTr="00AA7F4B">
        <w:trPr>
          <w:cantSplit/>
        </w:trPr>
        <w:tc>
          <w:tcPr>
            <w:tcW w:w="1101" w:type="dxa"/>
          </w:tcPr>
          <w:p w:rsidR="000E243C" w:rsidRPr="00325AA0" w:rsidRDefault="000E243C" w:rsidP="00DD7411">
            <w:pPr>
              <w:pStyle w:val="ItemIndex"/>
              <w:rPr>
                <w:lang w:val="en-US"/>
              </w:rPr>
            </w:pPr>
            <w:r w:rsidRPr="00325AA0">
              <w:rPr>
                <w:lang w:val="en-US"/>
              </w:rPr>
              <w:t>a)</w:t>
            </w:r>
          </w:p>
        </w:tc>
        <w:tc>
          <w:tcPr>
            <w:tcW w:w="5386" w:type="dxa"/>
          </w:tcPr>
          <w:p w:rsidR="000E243C" w:rsidRPr="00325AA0" w:rsidRDefault="000E243C" w:rsidP="00DD7411">
            <w:pPr>
              <w:pStyle w:val="Item"/>
              <w:rPr>
                <w:i/>
                <w:lang w:val="en-US"/>
              </w:rPr>
            </w:pPr>
            <w:r w:rsidRPr="00325AA0">
              <w:rPr>
                <w:lang w:val="en-US"/>
              </w:rPr>
              <w:t xml:space="preserve">Teachers of mathematics in TOTAL </w:t>
            </w:r>
            <w:r w:rsidRPr="00325AA0">
              <w:rPr>
                <w:lang w:val="en-US"/>
              </w:rPr>
              <w:tab/>
            </w:r>
          </w:p>
        </w:tc>
        <w:tc>
          <w:tcPr>
            <w:tcW w:w="1206" w:type="dxa"/>
            <w:vAlign w:val="bottom"/>
          </w:tcPr>
          <w:p w:rsidR="000E243C" w:rsidRPr="00325AA0" w:rsidRDefault="000E243C" w:rsidP="00075513">
            <w:pPr>
              <w:pStyle w:val="InstructionsPen"/>
              <w:tabs>
                <w:tab w:val="left" w:leader="underscore" w:pos="7088"/>
              </w:tabs>
              <w:jc w:val="center"/>
              <w:rPr>
                <w:i w:val="0"/>
                <w:lang w:val="en-US"/>
              </w:rPr>
            </w:pPr>
            <w:r w:rsidRPr="00325AA0">
              <w:rPr>
                <w:i w:val="0"/>
                <w:lang w:val="en-US"/>
              </w:rPr>
              <w:t>____</w:t>
            </w:r>
          </w:p>
        </w:tc>
        <w:tc>
          <w:tcPr>
            <w:tcW w:w="1206" w:type="dxa"/>
            <w:gridSpan w:val="2"/>
            <w:vAlign w:val="bottom"/>
          </w:tcPr>
          <w:p w:rsidR="000E243C" w:rsidRPr="00325AA0" w:rsidRDefault="000E243C" w:rsidP="00075513">
            <w:pPr>
              <w:pStyle w:val="InstructionsPen"/>
              <w:tabs>
                <w:tab w:val="left" w:leader="underscore" w:pos="7088"/>
              </w:tabs>
              <w:jc w:val="center"/>
              <w:rPr>
                <w:lang w:val="en-US"/>
              </w:rPr>
            </w:pPr>
            <w:r w:rsidRPr="00325AA0">
              <w:rPr>
                <w:lang w:val="en-US"/>
              </w:rPr>
              <w:t>____</w:t>
            </w:r>
          </w:p>
        </w:tc>
      </w:tr>
      <w:tr w:rsidR="000E243C" w:rsidRPr="00325AA0" w:rsidTr="00AA7F4B">
        <w:trPr>
          <w:cantSplit/>
        </w:trPr>
        <w:tc>
          <w:tcPr>
            <w:tcW w:w="1101" w:type="dxa"/>
          </w:tcPr>
          <w:p w:rsidR="000E243C" w:rsidRPr="00325AA0" w:rsidRDefault="000E243C" w:rsidP="00DD7411">
            <w:pPr>
              <w:pStyle w:val="ItemIndex"/>
              <w:rPr>
                <w:lang w:val="en-US"/>
              </w:rPr>
            </w:pPr>
            <w:r w:rsidRPr="00325AA0">
              <w:rPr>
                <w:lang w:val="en-US"/>
              </w:rPr>
              <w:t>b)</w:t>
            </w:r>
          </w:p>
        </w:tc>
        <w:tc>
          <w:tcPr>
            <w:tcW w:w="5386" w:type="dxa"/>
          </w:tcPr>
          <w:p w:rsidR="000E243C" w:rsidRPr="00325AA0" w:rsidRDefault="000E243C">
            <w:pPr>
              <w:pStyle w:val="Item"/>
              <w:rPr>
                <w:rFonts w:ascii="Arial" w:hAnsi="Arial"/>
                <w:i/>
                <w:lang w:val="en-US"/>
              </w:rPr>
            </w:pPr>
            <w:r w:rsidRPr="00325AA0">
              <w:rPr>
                <w:lang w:val="en-US"/>
              </w:rPr>
              <w:t xml:space="preserve">Teachers of mathematics with a bachelor’s or master’s degree with a major in mathematics, mathematics education, statistics, physics, or engineering </w:t>
            </w:r>
            <w:r w:rsidRPr="00325AA0">
              <w:rPr>
                <w:lang w:val="en-US"/>
              </w:rPr>
              <w:tab/>
            </w:r>
          </w:p>
        </w:tc>
        <w:tc>
          <w:tcPr>
            <w:tcW w:w="1206" w:type="dxa"/>
            <w:vAlign w:val="bottom"/>
          </w:tcPr>
          <w:p w:rsidR="000E243C" w:rsidRPr="00325AA0" w:rsidRDefault="000E243C" w:rsidP="00075513">
            <w:pPr>
              <w:pStyle w:val="InstructionsPen"/>
              <w:tabs>
                <w:tab w:val="left" w:leader="underscore" w:pos="7088"/>
              </w:tabs>
              <w:jc w:val="center"/>
              <w:rPr>
                <w:i w:val="0"/>
                <w:lang w:val="en-US"/>
              </w:rPr>
            </w:pPr>
            <w:r w:rsidRPr="00325AA0">
              <w:rPr>
                <w:i w:val="0"/>
                <w:lang w:val="en-US"/>
              </w:rPr>
              <w:t>____</w:t>
            </w:r>
          </w:p>
        </w:tc>
        <w:tc>
          <w:tcPr>
            <w:tcW w:w="1206" w:type="dxa"/>
            <w:gridSpan w:val="2"/>
            <w:vAlign w:val="bottom"/>
          </w:tcPr>
          <w:p w:rsidR="000E243C" w:rsidRPr="00325AA0" w:rsidRDefault="000E243C" w:rsidP="00075513">
            <w:pPr>
              <w:pStyle w:val="InstructionsPen"/>
              <w:tabs>
                <w:tab w:val="left" w:leader="underscore" w:pos="7088"/>
              </w:tabs>
              <w:jc w:val="center"/>
              <w:rPr>
                <w:lang w:val="en-US"/>
              </w:rPr>
            </w:pPr>
            <w:r w:rsidRPr="00325AA0">
              <w:rPr>
                <w:lang w:val="en-US"/>
              </w:rPr>
              <w:t>____</w:t>
            </w:r>
          </w:p>
        </w:tc>
      </w:tr>
      <w:tr w:rsidR="000E243C" w:rsidRPr="00325AA0" w:rsidTr="00AA7F4B">
        <w:trPr>
          <w:cantSplit/>
        </w:trPr>
        <w:tc>
          <w:tcPr>
            <w:tcW w:w="1101" w:type="dxa"/>
          </w:tcPr>
          <w:p w:rsidR="000E243C" w:rsidRPr="00325AA0" w:rsidRDefault="000E243C" w:rsidP="00DD7411">
            <w:pPr>
              <w:pStyle w:val="ItemIndex"/>
              <w:rPr>
                <w:lang w:val="en-US"/>
              </w:rPr>
            </w:pPr>
            <w:r w:rsidRPr="00325AA0">
              <w:rPr>
                <w:lang w:val="en-US"/>
              </w:rPr>
              <w:t>c)</w:t>
            </w:r>
          </w:p>
        </w:tc>
        <w:tc>
          <w:tcPr>
            <w:tcW w:w="5386" w:type="dxa"/>
          </w:tcPr>
          <w:p w:rsidR="000E243C" w:rsidRPr="00325AA0" w:rsidRDefault="000E243C">
            <w:pPr>
              <w:pStyle w:val="Item"/>
              <w:rPr>
                <w:rFonts w:ascii="Arial" w:hAnsi="Arial"/>
                <w:i/>
                <w:lang w:val="en-US"/>
              </w:rPr>
            </w:pPr>
            <w:r w:rsidRPr="00325AA0">
              <w:rPr>
                <w:lang w:val="en-US"/>
              </w:rPr>
              <w:t xml:space="preserve">Teachers of mathematics with a bachelor’s or master’s degree </w:t>
            </w:r>
            <w:r w:rsidRPr="00325AA0">
              <w:rPr>
                <w:b/>
                <w:lang w:val="en-US"/>
              </w:rPr>
              <w:t>but not a major</w:t>
            </w:r>
            <w:r w:rsidRPr="00325AA0">
              <w:rPr>
                <w:lang w:val="en-US"/>
              </w:rPr>
              <w:t xml:space="preserve"> in mathematics, mathematics education, statistics, physics, or engineering </w:t>
            </w:r>
            <w:r w:rsidRPr="00325AA0">
              <w:rPr>
                <w:lang w:val="en-US"/>
              </w:rPr>
              <w:tab/>
            </w:r>
          </w:p>
        </w:tc>
        <w:tc>
          <w:tcPr>
            <w:tcW w:w="1206" w:type="dxa"/>
            <w:vAlign w:val="bottom"/>
          </w:tcPr>
          <w:p w:rsidR="000E243C" w:rsidRPr="00325AA0" w:rsidRDefault="000E243C" w:rsidP="00075513">
            <w:pPr>
              <w:pStyle w:val="InstructionsPen"/>
              <w:tabs>
                <w:tab w:val="left" w:leader="underscore" w:pos="7088"/>
              </w:tabs>
              <w:jc w:val="center"/>
              <w:rPr>
                <w:i w:val="0"/>
                <w:lang w:val="en-US"/>
              </w:rPr>
            </w:pPr>
            <w:r w:rsidRPr="00325AA0">
              <w:rPr>
                <w:i w:val="0"/>
                <w:lang w:val="en-US"/>
              </w:rPr>
              <w:t>____</w:t>
            </w:r>
          </w:p>
        </w:tc>
        <w:tc>
          <w:tcPr>
            <w:tcW w:w="1206" w:type="dxa"/>
            <w:gridSpan w:val="2"/>
            <w:vAlign w:val="bottom"/>
          </w:tcPr>
          <w:p w:rsidR="000E243C" w:rsidRPr="00325AA0" w:rsidRDefault="000E243C" w:rsidP="00075513">
            <w:pPr>
              <w:pStyle w:val="InstructionsPen"/>
              <w:tabs>
                <w:tab w:val="left" w:leader="underscore" w:pos="7088"/>
              </w:tabs>
              <w:jc w:val="center"/>
              <w:rPr>
                <w:lang w:val="en-US"/>
              </w:rPr>
            </w:pPr>
            <w:r w:rsidRPr="00325AA0">
              <w:rPr>
                <w:lang w:val="en-US"/>
              </w:rPr>
              <w:t>____</w:t>
            </w:r>
          </w:p>
        </w:tc>
      </w:tr>
      <w:tr w:rsidR="000E243C" w:rsidRPr="00325AA0" w:rsidTr="00AA7F4B">
        <w:trPr>
          <w:cantSplit/>
        </w:trPr>
        <w:tc>
          <w:tcPr>
            <w:tcW w:w="1101" w:type="dxa"/>
          </w:tcPr>
          <w:p w:rsidR="000E243C" w:rsidRPr="00325AA0" w:rsidRDefault="000E243C" w:rsidP="00DD7411">
            <w:pPr>
              <w:pStyle w:val="ItemIndex"/>
              <w:rPr>
                <w:lang w:val="en-US"/>
              </w:rPr>
            </w:pPr>
            <w:r w:rsidRPr="00325AA0">
              <w:rPr>
                <w:lang w:val="en-US"/>
              </w:rPr>
              <w:t>d)</w:t>
            </w:r>
          </w:p>
        </w:tc>
        <w:tc>
          <w:tcPr>
            <w:tcW w:w="5386" w:type="dxa"/>
          </w:tcPr>
          <w:p w:rsidR="000E243C" w:rsidRPr="00325AA0" w:rsidRDefault="000E243C">
            <w:pPr>
              <w:pStyle w:val="Item"/>
              <w:rPr>
                <w:rFonts w:ascii="Arial" w:hAnsi="Arial"/>
                <w:i/>
                <w:lang w:val="en-US"/>
              </w:rPr>
            </w:pPr>
            <w:r w:rsidRPr="00325AA0">
              <w:rPr>
                <w:lang w:val="en-US"/>
              </w:rPr>
              <w:t xml:space="preserve">Teachers of mathematics with a bachelor’s or master’s degree in education </w:t>
            </w:r>
            <w:r w:rsidRPr="00325AA0">
              <w:rPr>
                <w:lang w:val="en-US"/>
              </w:rPr>
              <w:tab/>
            </w:r>
          </w:p>
        </w:tc>
        <w:tc>
          <w:tcPr>
            <w:tcW w:w="1277" w:type="dxa"/>
            <w:gridSpan w:val="2"/>
            <w:vAlign w:val="bottom"/>
          </w:tcPr>
          <w:p w:rsidR="000E243C" w:rsidRPr="00325AA0" w:rsidRDefault="000E243C" w:rsidP="00075513">
            <w:pPr>
              <w:pStyle w:val="InstructionsPen"/>
              <w:tabs>
                <w:tab w:val="left" w:leader="underscore" w:pos="7088"/>
              </w:tabs>
              <w:jc w:val="center"/>
              <w:rPr>
                <w:i w:val="0"/>
                <w:lang w:val="en-US"/>
              </w:rPr>
            </w:pPr>
            <w:r w:rsidRPr="00325AA0">
              <w:rPr>
                <w:i w:val="0"/>
                <w:lang w:val="en-US"/>
              </w:rPr>
              <w:t>____</w:t>
            </w:r>
          </w:p>
        </w:tc>
        <w:tc>
          <w:tcPr>
            <w:tcW w:w="1135" w:type="dxa"/>
            <w:vAlign w:val="bottom"/>
          </w:tcPr>
          <w:p w:rsidR="000E243C" w:rsidRPr="00325AA0" w:rsidRDefault="000E243C" w:rsidP="00075513">
            <w:pPr>
              <w:pStyle w:val="InstructionsPen"/>
              <w:tabs>
                <w:tab w:val="left" w:leader="underscore" w:pos="7088"/>
              </w:tabs>
              <w:jc w:val="center"/>
              <w:rPr>
                <w:lang w:val="en-US"/>
              </w:rPr>
            </w:pPr>
            <w:r w:rsidRPr="00325AA0">
              <w:rPr>
                <w:lang w:val="en-US"/>
              </w:rPr>
              <w:t>____</w:t>
            </w:r>
          </w:p>
        </w:tc>
      </w:tr>
      <w:tr w:rsidR="000E243C" w:rsidRPr="00325AA0" w:rsidTr="00AA7F4B">
        <w:trPr>
          <w:cantSplit/>
        </w:trPr>
        <w:tc>
          <w:tcPr>
            <w:tcW w:w="1101" w:type="dxa"/>
          </w:tcPr>
          <w:p w:rsidR="000E243C" w:rsidRPr="00325AA0" w:rsidRDefault="000E243C" w:rsidP="00DD7411">
            <w:pPr>
              <w:pStyle w:val="ItemIndex"/>
              <w:rPr>
                <w:lang w:val="en-US"/>
              </w:rPr>
            </w:pPr>
            <w:r w:rsidRPr="00325AA0">
              <w:rPr>
                <w:lang w:val="en-US"/>
              </w:rPr>
              <w:t>e)</w:t>
            </w:r>
          </w:p>
        </w:tc>
        <w:tc>
          <w:tcPr>
            <w:tcW w:w="5386" w:type="dxa"/>
          </w:tcPr>
          <w:p w:rsidR="000E243C" w:rsidRPr="00325AA0" w:rsidRDefault="000E243C">
            <w:pPr>
              <w:pStyle w:val="Item"/>
              <w:rPr>
                <w:rFonts w:ascii="Arial" w:hAnsi="Arial"/>
                <w:i/>
                <w:lang w:val="en-US"/>
              </w:rPr>
            </w:pPr>
            <w:r w:rsidRPr="00325AA0">
              <w:rPr>
                <w:lang w:val="en-US"/>
              </w:rPr>
              <w:t xml:space="preserve">Teachers of mathematics with an associate’s degree but not a bachelor’s or master’s degree </w:t>
            </w:r>
            <w:r w:rsidRPr="00325AA0">
              <w:rPr>
                <w:lang w:val="en-US"/>
              </w:rPr>
              <w:tab/>
            </w:r>
          </w:p>
        </w:tc>
        <w:tc>
          <w:tcPr>
            <w:tcW w:w="1277" w:type="dxa"/>
            <w:gridSpan w:val="2"/>
            <w:vAlign w:val="bottom"/>
          </w:tcPr>
          <w:p w:rsidR="000E243C" w:rsidRPr="00325AA0" w:rsidRDefault="000E243C" w:rsidP="00075513">
            <w:pPr>
              <w:pStyle w:val="InstructionsPen"/>
              <w:tabs>
                <w:tab w:val="left" w:leader="underscore" w:pos="7088"/>
              </w:tabs>
              <w:jc w:val="center"/>
              <w:rPr>
                <w:i w:val="0"/>
                <w:lang w:val="en-US"/>
              </w:rPr>
            </w:pPr>
            <w:r w:rsidRPr="00325AA0">
              <w:rPr>
                <w:i w:val="0"/>
                <w:lang w:val="en-US"/>
              </w:rPr>
              <w:t>____</w:t>
            </w:r>
          </w:p>
        </w:tc>
        <w:tc>
          <w:tcPr>
            <w:tcW w:w="1135" w:type="dxa"/>
            <w:vAlign w:val="bottom"/>
          </w:tcPr>
          <w:p w:rsidR="000E243C" w:rsidRPr="00325AA0" w:rsidRDefault="000E243C" w:rsidP="00075513">
            <w:pPr>
              <w:pStyle w:val="InstructionsPen"/>
              <w:tabs>
                <w:tab w:val="left" w:leader="underscore" w:pos="7088"/>
              </w:tabs>
              <w:jc w:val="center"/>
              <w:rPr>
                <w:lang w:val="en-US"/>
              </w:rPr>
            </w:pPr>
            <w:r w:rsidRPr="00325AA0">
              <w:rPr>
                <w:lang w:val="en-US"/>
              </w:rPr>
              <w:t>____</w:t>
            </w:r>
          </w:p>
        </w:tc>
      </w:tr>
    </w:tbl>
    <w:p w:rsidR="000E243C" w:rsidRPr="00325AA0" w:rsidRDefault="000E243C" w:rsidP="00490029">
      <w:pPr>
        <w:pStyle w:val="Heading1"/>
        <w:rPr>
          <w:lang w:val="en-US"/>
        </w:rPr>
      </w:pPr>
      <w:r w:rsidRPr="00325AA0">
        <w:rPr>
          <w:lang w:val="en-US"/>
        </w:rPr>
        <w:t>SECTION C: THE SCHOOL’S RESOURCES</w:t>
      </w:r>
    </w:p>
    <w:p w:rsidR="000E243C" w:rsidRPr="00325AA0" w:rsidRDefault="000E243C" w:rsidP="00E36707">
      <w:pPr>
        <w:pStyle w:val="ItemInstructions"/>
        <w:rPr>
          <w:lang w:val="en-US"/>
        </w:rPr>
      </w:pPr>
      <w:r w:rsidRPr="00325AA0">
        <w:rPr>
          <w:lang w:val="en-US"/>
        </w:rPr>
        <w:t>The goal of the following set of three questions is to gather information about the student-computer ratio for students in the</w:t>
      </w:r>
      <w:r w:rsidRPr="00325AA0">
        <w:rPr>
          <w:vertAlign w:val="superscript"/>
          <w:lang w:val="en-US"/>
        </w:rPr>
        <w:t xml:space="preserve"> </w:t>
      </w:r>
      <w:r w:rsidRPr="00325AA0">
        <w:rPr>
          <w:lang w:val="en-US"/>
        </w:rPr>
        <w:t xml:space="preserve">10th grade at your school. </w:t>
      </w:r>
    </w:p>
    <w:tbl>
      <w:tblPr>
        <w:tblW w:w="9648" w:type="dxa"/>
        <w:tblLayout w:type="fixed"/>
        <w:tblLook w:val="0000"/>
      </w:tblPr>
      <w:tblGrid>
        <w:gridCol w:w="1101"/>
        <w:gridCol w:w="6567"/>
        <w:gridCol w:w="1980"/>
      </w:tblGrid>
      <w:tr w:rsidR="000E243C" w:rsidRPr="00325AA0" w:rsidTr="008D17EB">
        <w:trPr>
          <w:cantSplit/>
        </w:trPr>
        <w:tc>
          <w:tcPr>
            <w:tcW w:w="1101" w:type="dxa"/>
          </w:tcPr>
          <w:p w:rsidR="000E243C" w:rsidRPr="00325AA0" w:rsidRDefault="000E243C" w:rsidP="00235F3C">
            <w:pPr>
              <w:pStyle w:val="CategoryHeader"/>
              <w:keepNext/>
              <w:rPr>
                <w:rFonts w:ascii="Times New Roman" w:hAnsi="Times New Roman"/>
                <w:lang w:val="en-US"/>
              </w:rPr>
            </w:pPr>
          </w:p>
        </w:tc>
        <w:tc>
          <w:tcPr>
            <w:tcW w:w="8547" w:type="dxa"/>
            <w:gridSpan w:val="2"/>
          </w:tcPr>
          <w:p w:rsidR="000E243C" w:rsidRPr="00325AA0" w:rsidRDefault="000E243C" w:rsidP="00334EC0">
            <w:pPr>
              <w:pStyle w:val="UnitID"/>
              <w:rPr>
                <w:lang w:val="en-US"/>
              </w:rPr>
            </w:pPr>
            <w:r w:rsidRPr="00325AA0">
              <w:rPr>
                <w:lang w:val="en-US"/>
              </w:rPr>
              <w:t>SC11</w:t>
            </w:r>
          </w:p>
        </w:tc>
      </w:tr>
      <w:tr w:rsidR="000E243C" w:rsidRPr="00325AA0" w:rsidTr="00EA03C0">
        <w:trPr>
          <w:cantSplit/>
        </w:trPr>
        <w:tc>
          <w:tcPr>
            <w:tcW w:w="1101" w:type="dxa"/>
          </w:tcPr>
          <w:p w:rsidR="000E243C" w:rsidRPr="00325AA0" w:rsidRDefault="000E243C" w:rsidP="00235F3C">
            <w:pPr>
              <w:pStyle w:val="CategoryHeader"/>
              <w:keepNext/>
              <w:rPr>
                <w:rFonts w:ascii="Times New Roman" w:hAnsi="Times New Roman"/>
                <w:lang w:val="en-US"/>
              </w:rPr>
            </w:pPr>
          </w:p>
        </w:tc>
        <w:tc>
          <w:tcPr>
            <w:tcW w:w="6567" w:type="dxa"/>
          </w:tcPr>
          <w:p w:rsidR="000E243C" w:rsidRPr="00325AA0" w:rsidRDefault="000E243C" w:rsidP="00235F3C">
            <w:pPr>
              <w:pStyle w:val="CategoryHeader"/>
              <w:keepNext/>
              <w:rPr>
                <w:rFonts w:ascii="Times New Roman" w:hAnsi="Times New Roman"/>
                <w:lang w:val="en-US"/>
              </w:rPr>
            </w:pPr>
          </w:p>
        </w:tc>
        <w:tc>
          <w:tcPr>
            <w:tcW w:w="1980" w:type="dxa"/>
          </w:tcPr>
          <w:p w:rsidR="000E243C" w:rsidRPr="00325AA0" w:rsidRDefault="000E243C" w:rsidP="00465070">
            <w:pPr>
              <w:pStyle w:val="CategoryHeader"/>
              <w:rPr>
                <w:lang w:val="en-US"/>
              </w:rPr>
            </w:pPr>
            <w:r w:rsidRPr="00325AA0">
              <w:rPr>
                <w:lang w:val="en-US"/>
              </w:rPr>
              <w:t>Number</w:t>
            </w:r>
          </w:p>
        </w:tc>
      </w:tr>
      <w:tr w:rsidR="000E243C" w:rsidRPr="00325AA0" w:rsidTr="00EA03C0">
        <w:trPr>
          <w:cantSplit/>
          <w:trHeight w:val="1134"/>
        </w:trPr>
        <w:tc>
          <w:tcPr>
            <w:tcW w:w="1101" w:type="dxa"/>
          </w:tcPr>
          <w:p w:rsidR="000E243C" w:rsidRPr="00325AA0" w:rsidRDefault="000E243C" w:rsidP="00CF2EEA">
            <w:pPr>
              <w:pStyle w:val="QuestionN"/>
              <w:rPr>
                <w:lang w:val="en-US"/>
              </w:rPr>
            </w:pPr>
            <w:r w:rsidRPr="00325AA0">
              <w:rPr>
                <w:lang w:val="en-US"/>
              </w:rPr>
              <w:t>Q11a</w:t>
            </w:r>
          </w:p>
        </w:tc>
        <w:tc>
          <w:tcPr>
            <w:tcW w:w="6567" w:type="dxa"/>
          </w:tcPr>
          <w:p w:rsidR="000E243C" w:rsidRPr="00325AA0" w:rsidRDefault="000E243C" w:rsidP="00325AA0">
            <w:pPr>
              <w:pStyle w:val="Question"/>
              <w:keepNext/>
              <w:rPr>
                <w:lang w:val="en-US"/>
              </w:rPr>
            </w:pPr>
            <w:r w:rsidRPr="00325AA0">
              <w:rPr>
                <w:lang w:val="en-US"/>
              </w:rPr>
              <w:t>At your school, what is the total number of students in the 10th grade?</w:t>
            </w:r>
          </w:p>
        </w:tc>
        <w:tc>
          <w:tcPr>
            <w:tcW w:w="1980" w:type="dxa"/>
            <w:vAlign w:val="bottom"/>
          </w:tcPr>
          <w:p w:rsidR="000E243C" w:rsidRPr="00325AA0" w:rsidRDefault="000E243C" w:rsidP="00235F3C">
            <w:pPr>
              <w:pStyle w:val="InstructionsPen"/>
              <w:keepNext/>
              <w:jc w:val="left"/>
              <w:rPr>
                <w:lang w:val="en-US"/>
              </w:rPr>
            </w:pPr>
            <w:r w:rsidRPr="00325AA0">
              <w:rPr>
                <w:lang w:val="en-US"/>
              </w:rPr>
              <w:tab/>
            </w:r>
          </w:p>
        </w:tc>
      </w:tr>
      <w:tr w:rsidR="000E243C" w:rsidRPr="00325AA0" w:rsidTr="008D17EB">
        <w:trPr>
          <w:cantSplit/>
          <w:trHeight w:val="453"/>
        </w:trPr>
        <w:tc>
          <w:tcPr>
            <w:tcW w:w="1101" w:type="dxa"/>
          </w:tcPr>
          <w:p w:rsidR="000E243C" w:rsidRPr="00325AA0" w:rsidRDefault="000E243C" w:rsidP="008D17EB">
            <w:pPr>
              <w:jc w:val="right"/>
              <w:rPr>
                <w:color w:val="808080"/>
                <w:sz w:val="16"/>
                <w:lang w:val="en-US"/>
              </w:rPr>
            </w:pPr>
          </w:p>
        </w:tc>
        <w:tc>
          <w:tcPr>
            <w:tcW w:w="8547" w:type="dxa"/>
            <w:gridSpan w:val="2"/>
          </w:tcPr>
          <w:p w:rsidR="000E243C" w:rsidRPr="00325AA0" w:rsidRDefault="000E243C" w:rsidP="00EF2E6F">
            <w:pPr>
              <w:pStyle w:val="UnitID"/>
              <w:rPr>
                <w:lang w:val="en-US"/>
              </w:rPr>
            </w:pPr>
          </w:p>
        </w:tc>
      </w:tr>
      <w:tr w:rsidR="000E243C" w:rsidRPr="00325AA0" w:rsidTr="00EA03C0">
        <w:trPr>
          <w:cantSplit/>
          <w:trHeight w:val="1134"/>
        </w:trPr>
        <w:tc>
          <w:tcPr>
            <w:tcW w:w="1101" w:type="dxa"/>
          </w:tcPr>
          <w:p w:rsidR="000E243C" w:rsidRPr="00325AA0" w:rsidRDefault="000E243C" w:rsidP="00CF2EEA">
            <w:pPr>
              <w:pStyle w:val="QuestionN"/>
              <w:rPr>
                <w:u w:val="single"/>
                <w:lang w:val="en-US"/>
              </w:rPr>
            </w:pPr>
            <w:r w:rsidRPr="00325AA0">
              <w:rPr>
                <w:lang w:val="en-US"/>
              </w:rPr>
              <w:t>Q11b</w:t>
            </w:r>
          </w:p>
        </w:tc>
        <w:tc>
          <w:tcPr>
            <w:tcW w:w="6567" w:type="dxa"/>
          </w:tcPr>
          <w:p w:rsidR="000E243C" w:rsidRPr="00325AA0" w:rsidRDefault="000E243C" w:rsidP="00235F3C">
            <w:pPr>
              <w:pStyle w:val="Question"/>
              <w:keepNext/>
              <w:rPr>
                <w:lang w:val="en-US"/>
              </w:rPr>
            </w:pPr>
            <w:r w:rsidRPr="00325AA0">
              <w:rPr>
                <w:lang w:val="en-US"/>
              </w:rPr>
              <w:t>Approximately, how many computers are available for these students for educational purposes?</w:t>
            </w:r>
          </w:p>
        </w:tc>
        <w:tc>
          <w:tcPr>
            <w:tcW w:w="1980" w:type="dxa"/>
            <w:vAlign w:val="bottom"/>
          </w:tcPr>
          <w:p w:rsidR="000E243C" w:rsidRPr="00325AA0" w:rsidRDefault="000E243C" w:rsidP="00235F3C">
            <w:pPr>
              <w:pStyle w:val="InstructionsPen"/>
              <w:keepNext/>
              <w:jc w:val="left"/>
              <w:rPr>
                <w:lang w:val="en-US"/>
              </w:rPr>
            </w:pPr>
            <w:r w:rsidRPr="00325AA0">
              <w:rPr>
                <w:lang w:val="en-US"/>
              </w:rPr>
              <w:tab/>
            </w:r>
          </w:p>
        </w:tc>
      </w:tr>
      <w:tr w:rsidR="000E243C" w:rsidRPr="00325AA0" w:rsidTr="008D17EB">
        <w:trPr>
          <w:cantSplit/>
          <w:trHeight w:val="407"/>
        </w:trPr>
        <w:tc>
          <w:tcPr>
            <w:tcW w:w="1101" w:type="dxa"/>
          </w:tcPr>
          <w:p w:rsidR="000E243C" w:rsidRPr="00325AA0" w:rsidRDefault="000E243C" w:rsidP="008D17EB">
            <w:pPr>
              <w:jc w:val="right"/>
              <w:rPr>
                <w:color w:val="808080"/>
                <w:sz w:val="16"/>
                <w:lang w:val="en-US"/>
              </w:rPr>
            </w:pPr>
          </w:p>
        </w:tc>
        <w:tc>
          <w:tcPr>
            <w:tcW w:w="8547" w:type="dxa"/>
            <w:gridSpan w:val="2"/>
          </w:tcPr>
          <w:p w:rsidR="000E243C" w:rsidRPr="00325AA0" w:rsidRDefault="000E243C" w:rsidP="00BA0B7F">
            <w:pPr>
              <w:pStyle w:val="UnitID"/>
              <w:rPr>
                <w:lang w:val="en-US"/>
              </w:rPr>
            </w:pPr>
          </w:p>
        </w:tc>
      </w:tr>
      <w:tr w:rsidR="000E243C" w:rsidRPr="00325AA0" w:rsidTr="00EA03C0">
        <w:trPr>
          <w:cantSplit/>
          <w:trHeight w:val="1134"/>
        </w:trPr>
        <w:tc>
          <w:tcPr>
            <w:tcW w:w="1101" w:type="dxa"/>
          </w:tcPr>
          <w:p w:rsidR="000E243C" w:rsidRPr="00325AA0" w:rsidRDefault="000E243C" w:rsidP="00CF2EEA">
            <w:pPr>
              <w:pStyle w:val="QuestionN"/>
              <w:rPr>
                <w:lang w:val="en-US"/>
              </w:rPr>
            </w:pPr>
            <w:r w:rsidRPr="00325AA0">
              <w:rPr>
                <w:lang w:val="en-US"/>
              </w:rPr>
              <w:t>Q11c</w:t>
            </w:r>
          </w:p>
        </w:tc>
        <w:tc>
          <w:tcPr>
            <w:tcW w:w="6567" w:type="dxa"/>
          </w:tcPr>
          <w:p w:rsidR="000E243C" w:rsidRPr="00325AA0" w:rsidRDefault="000E243C" w:rsidP="00893FD7">
            <w:pPr>
              <w:pStyle w:val="Question"/>
              <w:rPr>
                <w:lang w:val="en-US"/>
              </w:rPr>
            </w:pPr>
            <w:r w:rsidRPr="00325AA0">
              <w:rPr>
                <w:lang w:val="en-US"/>
              </w:rPr>
              <w:t>Approximately, how many of these computers are connected to the Internet?</w:t>
            </w:r>
          </w:p>
        </w:tc>
        <w:tc>
          <w:tcPr>
            <w:tcW w:w="1980" w:type="dxa"/>
            <w:vAlign w:val="bottom"/>
          </w:tcPr>
          <w:p w:rsidR="000E243C" w:rsidRPr="00325AA0" w:rsidRDefault="000E243C" w:rsidP="00235F3C">
            <w:pPr>
              <w:pStyle w:val="InstructionsPen"/>
              <w:jc w:val="left"/>
              <w:rPr>
                <w:lang w:val="en-US"/>
              </w:rPr>
            </w:pPr>
            <w:r w:rsidRPr="00325AA0">
              <w:rPr>
                <w:lang w:val="en-US"/>
              </w:rPr>
              <w:tab/>
            </w:r>
          </w:p>
        </w:tc>
      </w:tr>
    </w:tbl>
    <w:p w:rsidR="000E243C" w:rsidRPr="00325AA0" w:rsidRDefault="000E243C" w:rsidP="001C2A1E">
      <w:pPr>
        <w:rPr>
          <w:lang w:val="en-US"/>
        </w:rPr>
      </w:pPr>
      <w:r w:rsidRPr="00325AA0">
        <w:rPr>
          <w:lang w:val="en-US"/>
        </w:rPr>
        <w:br w:type="page"/>
      </w:r>
    </w:p>
    <w:tbl>
      <w:tblPr>
        <w:tblW w:w="9464" w:type="dxa"/>
        <w:tblLayout w:type="fixed"/>
        <w:tblLook w:val="0000"/>
      </w:tblPr>
      <w:tblGrid>
        <w:gridCol w:w="1101"/>
        <w:gridCol w:w="6169"/>
        <w:gridCol w:w="1080"/>
        <w:gridCol w:w="1114"/>
      </w:tblGrid>
      <w:tr w:rsidR="000E243C" w:rsidRPr="00325AA0" w:rsidTr="008525DF">
        <w:trPr>
          <w:trHeight w:hRule="exact" w:val="454"/>
        </w:trPr>
        <w:tc>
          <w:tcPr>
            <w:tcW w:w="1101" w:type="dxa"/>
          </w:tcPr>
          <w:p w:rsidR="000E243C" w:rsidRPr="00325AA0" w:rsidRDefault="000E243C" w:rsidP="00682036">
            <w:pPr>
              <w:pStyle w:val="QuestionN"/>
              <w:ind w:left="0" w:firstLine="0"/>
              <w:rPr>
                <w:lang w:val="en-US"/>
              </w:rPr>
            </w:pPr>
          </w:p>
        </w:tc>
        <w:tc>
          <w:tcPr>
            <w:tcW w:w="8363" w:type="dxa"/>
            <w:gridSpan w:val="3"/>
          </w:tcPr>
          <w:p w:rsidR="000E243C" w:rsidRPr="00325AA0" w:rsidRDefault="000E243C" w:rsidP="00EF2E6F">
            <w:pPr>
              <w:pStyle w:val="UnitID"/>
              <w:rPr>
                <w:lang w:val="en-US"/>
              </w:rPr>
            </w:pPr>
            <w:r w:rsidRPr="00325AA0">
              <w:rPr>
                <w:lang w:val="en-US"/>
              </w:rPr>
              <w:t>SC12</w:t>
            </w:r>
          </w:p>
        </w:tc>
      </w:tr>
      <w:tr w:rsidR="000E243C" w:rsidRPr="00325AA0" w:rsidTr="008525DF">
        <w:trPr>
          <w:trHeight w:hRule="exact" w:val="1247"/>
        </w:trPr>
        <w:tc>
          <w:tcPr>
            <w:tcW w:w="1101" w:type="dxa"/>
          </w:tcPr>
          <w:p w:rsidR="000E243C" w:rsidRPr="00325AA0" w:rsidRDefault="000E243C" w:rsidP="00CF2EEA">
            <w:pPr>
              <w:pStyle w:val="QuestionN"/>
              <w:rPr>
                <w:lang w:val="en-US"/>
              </w:rPr>
            </w:pPr>
            <w:r w:rsidRPr="00325AA0">
              <w:rPr>
                <w:lang w:val="en-US"/>
              </w:rPr>
              <w:t>Q12</w:t>
            </w:r>
          </w:p>
        </w:tc>
        <w:tc>
          <w:tcPr>
            <w:tcW w:w="8363" w:type="dxa"/>
            <w:gridSpan w:val="3"/>
          </w:tcPr>
          <w:p w:rsidR="000E243C" w:rsidRPr="00325AA0" w:rsidRDefault="000E243C" w:rsidP="00F12567">
            <w:pPr>
              <w:pStyle w:val="Question"/>
              <w:keepNext/>
              <w:rPr>
                <w:lang w:val="en-US"/>
              </w:rPr>
            </w:pPr>
            <w:r w:rsidRPr="00325AA0">
              <w:rPr>
                <w:lang w:val="en-US"/>
              </w:rPr>
              <w:t>Which of the following statements describe the 10th grade students’ access to computers in your school?</w:t>
            </w:r>
          </w:p>
        </w:tc>
      </w:tr>
      <w:tr w:rsidR="000E243C" w:rsidRPr="00325AA0" w:rsidTr="00294C53">
        <w:tc>
          <w:tcPr>
            <w:tcW w:w="1101" w:type="dxa"/>
          </w:tcPr>
          <w:p w:rsidR="000E243C" w:rsidRPr="00325AA0" w:rsidRDefault="000E243C" w:rsidP="00C10311">
            <w:pPr>
              <w:pStyle w:val="QuestionN"/>
              <w:ind w:firstLine="0"/>
              <w:rPr>
                <w:rFonts w:ascii="Arial" w:hAnsi="Arial"/>
                <w:sz w:val="22"/>
                <w:szCs w:val="24"/>
                <w:lang w:val="en-US"/>
              </w:rPr>
            </w:pPr>
          </w:p>
        </w:tc>
        <w:tc>
          <w:tcPr>
            <w:tcW w:w="8363" w:type="dxa"/>
            <w:gridSpan w:val="3"/>
          </w:tcPr>
          <w:p w:rsidR="000E243C" w:rsidRPr="00325AA0" w:rsidRDefault="000E243C" w:rsidP="00F12567">
            <w:pPr>
              <w:pStyle w:val="InstructionsPen"/>
              <w:rPr>
                <w:lang w:val="en-US"/>
              </w:rPr>
            </w:pPr>
            <w:r w:rsidRPr="00325AA0">
              <w:rPr>
                <w:lang w:val="en-US"/>
              </w:rPr>
              <w:t>(Please check one box per row.)</w:t>
            </w:r>
          </w:p>
        </w:tc>
      </w:tr>
      <w:tr w:rsidR="000E243C" w:rsidRPr="00325AA0" w:rsidTr="008525DF">
        <w:trPr>
          <w:cantSplit/>
          <w:trHeight w:hRule="exact" w:val="567"/>
        </w:trPr>
        <w:tc>
          <w:tcPr>
            <w:tcW w:w="1101" w:type="dxa"/>
          </w:tcPr>
          <w:p w:rsidR="000E243C" w:rsidRPr="00325AA0" w:rsidRDefault="000E243C" w:rsidP="00891F0B">
            <w:pPr>
              <w:rPr>
                <w:i/>
                <w:lang w:val="en-US"/>
              </w:rPr>
            </w:pPr>
          </w:p>
        </w:tc>
        <w:tc>
          <w:tcPr>
            <w:tcW w:w="6169" w:type="dxa"/>
            <w:vAlign w:val="center"/>
          </w:tcPr>
          <w:p w:rsidR="000E243C" w:rsidRPr="00325AA0" w:rsidRDefault="000E243C" w:rsidP="00891F0B">
            <w:pPr>
              <w:pStyle w:val="Item"/>
              <w:rPr>
                <w:i/>
                <w:sz w:val="22"/>
                <w:szCs w:val="22"/>
                <w:lang w:val="en-US"/>
              </w:rPr>
            </w:pPr>
          </w:p>
        </w:tc>
        <w:tc>
          <w:tcPr>
            <w:tcW w:w="1080" w:type="dxa"/>
            <w:vAlign w:val="center"/>
          </w:tcPr>
          <w:p w:rsidR="000E243C" w:rsidRPr="00325AA0" w:rsidRDefault="000E243C" w:rsidP="00614C5C">
            <w:pPr>
              <w:pStyle w:val="CategoryHeader"/>
              <w:rPr>
                <w:lang w:val="en-US"/>
              </w:rPr>
            </w:pPr>
            <w:r w:rsidRPr="00325AA0">
              <w:rPr>
                <w:lang w:val="en-US"/>
              </w:rPr>
              <w:t>Yes</w:t>
            </w:r>
          </w:p>
        </w:tc>
        <w:tc>
          <w:tcPr>
            <w:tcW w:w="1114" w:type="dxa"/>
            <w:vAlign w:val="center"/>
          </w:tcPr>
          <w:p w:rsidR="000E243C" w:rsidRPr="00325AA0" w:rsidRDefault="000E243C" w:rsidP="00614C5C">
            <w:pPr>
              <w:pStyle w:val="CategoryHeader"/>
              <w:rPr>
                <w:lang w:val="en-US"/>
              </w:rPr>
            </w:pPr>
            <w:r w:rsidRPr="00325AA0">
              <w:rPr>
                <w:lang w:val="en-US"/>
              </w:rPr>
              <w:t>No</w:t>
            </w:r>
          </w:p>
        </w:tc>
      </w:tr>
      <w:tr w:rsidR="000E243C" w:rsidRPr="00325AA0" w:rsidTr="008525DF">
        <w:trPr>
          <w:cantSplit/>
          <w:trHeight w:hRule="exact" w:val="851"/>
        </w:trPr>
        <w:tc>
          <w:tcPr>
            <w:tcW w:w="1101" w:type="dxa"/>
          </w:tcPr>
          <w:p w:rsidR="000E243C" w:rsidRPr="00325AA0" w:rsidRDefault="000E243C" w:rsidP="003068C5">
            <w:pPr>
              <w:pStyle w:val="ItemIndex"/>
              <w:rPr>
                <w:lang w:val="en-US"/>
              </w:rPr>
            </w:pPr>
            <w:r w:rsidRPr="00325AA0">
              <w:rPr>
                <w:lang w:val="en-US"/>
              </w:rPr>
              <w:t>a)</w:t>
            </w:r>
          </w:p>
        </w:tc>
        <w:tc>
          <w:tcPr>
            <w:tcW w:w="6169" w:type="dxa"/>
            <w:vAlign w:val="center"/>
          </w:tcPr>
          <w:p w:rsidR="000E243C" w:rsidRPr="00325AA0" w:rsidRDefault="000E243C" w:rsidP="001055E7">
            <w:pPr>
              <w:pStyle w:val="Item"/>
              <w:rPr>
                <w:lang w:val="en-US"/>
              </w:rPr>
            </w:pPr>
            <w:r w:rsidRPr="00325AA0">
              <w:rPr>
                <w:lang w:val="en-US"/>
              </w:rPr>
              <w:t xml:space="preserve">The school provides one or more specially equipped computer rooms/labs for students’ use. </w:t>
            </w:r>
          </w:p>
        </w:tc>
        <w:tc>
          <w:tcPr>
            <w:tcW w:w="1080" w:type="dxa"/>
            <w:vAlign w:val="center"/>
          </w:tcPr>
          <w:p w:rsidR="000E243C" w:rsidRPr="00325AA0" w:rsidRDefault="000E243C" w:rsidP="00CC1CAF">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114" w:type="dxa"/>
            <w:vAlign w:val="center"/>
          </w:tcPr>
          <w:p w:rsidR="000E243C" w:rsidRPr="00325AA0" w:rsidRDefault="000E243C" w:rsidP="00EF44CF">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8525DF">
        <w:trPr>
          <w:cantSplit/>
          <w:trHeight w:hRule="exact" w:val="851"/>
        </w:trPr>
        <w:tc>
          <w:tcPr>
            <w:tcW w:w="1101" w:type="dxa"/>
          </w:tcPr>
          <w:p w:rsidR="000E243C" w:rsidRPr="00325AA0" w:rsidRDefault="000E243C" w:rsidP="003068C5">
            <w:pPr>
              <w:pStyle w:val="ItemIndex"/>
              <w:rPr>
                <w:lang w:val="en-US"/>
              </w:rPr>
            </w:pPr>
            <w:r w:rsidRPr="00325AA0">
              <w:rPr>
                <w:lang w:val="en-US"/>
              </w:rPr>
              <w:t>b)</w:t>
            </w:r>
          </w:p>
        </w:tc>
        <w:tc>
          <w:tcPr>
            <w:tcW w:w="6169" w:type="dxa"/>
            <w:vAlign w:val="center"/>
          </w:tcPr>
          <w:p w:rsidR="000E243C" w:rsidRPr="00325AA0" w:rsidRDefault="000E243C" w:rsidP="001055E7">
            <w:pPr>
              <w:pStyle w:val="Item"/>
              <w:rPr>
                <w:lang w:val="en-US"/>
              </w:rPr>
            </w:pPr>
            <w:r w:rsidRPr="00325AA0">
              <w:rPr>
                <w:lang w:val="en-US"/>
              </w:rPr>
              <w:t xml:space="preserve">The school provides a pool of laptops (i.e., at least one set for an average class size) for students’ use. </w:t>
            </w:r>
          </w:p>
        </w:tc>
        <w:tc>
          <w:tcPr>
            <w:tcW w:w="1080" w:type="dxa"/>
            <w:vAlign w:val="center"/>
          </w:tcPr>
          <w:p w:rsidR="000E243C" w:rsidRPr="00325AA0" w:rsidRDefault="000E243C" w:rsidP="00CC1CAF">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114" w:type="dxa"/>
            <w:vAlign w:val="center"/>
          </w:tcPr>
          <w:p w:rsidR="000E243C" w:rsidRPr="00325AA0" w:rsidRDefault="000E243C" w:rsidP="00EF44CF">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291E54">
        <w:trPr>
          <w:cantSplit/>
        </w:trPr>
        <w:tc>
          <w:tcPr>
            <w:tcW w:w="1101" w:type="dxa"/>
          </w:tcPr>
          <w:p w:rsidR="000E243C" w:rsidRPr="00325AA0" w:rsidRDefault="000E243C" w:rsidP="003068C5">
            <w:pPr>
              <w:pStyle w:val="ItemIndex"/>
              <w:rPr>
                <w:lang w:val="en-US"/>
              </w:rPr>
            </w:pPr>
            <w:r w:rsidRPr="00325AA0">
              <w:rPr>
                <w:lang w:val="en-US"/>
              </w:rPr>
              <w:t>c)</w:t>
            </w:r>
          </w:p>
        </w:tc>
        <w:tc>
          <w:tcPr>
            <w:tcW w:w="6169" w:type="dxa"/>
            <w:vAlign w:val="center"/>
          </w:tcPr>
          <w:p w:rsidR="000E243C" w:rsidRPr="00325AA0" w:rsidRDefault="000E243C" w:rsidP="006C6D94">
            <w:pPr>
              <w:pStyle w:val="Item"/>
              <w:rPr>
                <w:lang w:val="en-US"/>
              </w:rPr>
            </w:pPr>
            <w:r w:rsidRPr="00325AA0">
              <w:rPr>
                <w:lang w:val="en-US"/>
              </w:rPr>
              <w:t>The school provides each student with a laptop.</w:t>
            </w:r>
          </w:p>
        </w:tc>
        <w:tc>
          <w:tcPr>
            <w:tcW w:w="1080" w:type="dxa"/>
            <w:vAlign w:val="center"/>
          </w:tcPr>
          <w:p w:rsidR="000E243C" w:rsidRPr="00325AA0" w:rsidRDefault="000E243C" w:rsidP="00CC1CAF">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114" w:type="dxa"/>
            <w:vAlign w:val="center"/>
          </w:tcPr>
          <w:p w:rsidR="000E243C" w:rsidRPr="00325AA0" w:rsidRDefault="000E243C" w:rsidP="00EF44CF">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291E54">
        <w:trPr>
          <w:cantSplit/>
        </w:trPr>
        <w:tc>
          <w:tcPr>
            <w:tcW w:w="1101" w:type="dxa"/>
          </w:tcPr>
          <w:p w:rsidR="000E243C" w:rsidRPr="00325AA0" w:rsidRDefault="000E243C" w:rsidP="003068C5">
            <w:pPr>
              <w:pStyle w:val="ItemIndex"/>
              <w:rPr>
                <w:lang w:val="en-US"/>
              </w:rPr>
            </w:pPr>
            <w:r w:rsidRPr="00325AA0">
              <w:rPr>
                <w:lang w:val="en-US"/>
              </w:rPr>
              <w:t>d)</w:t>
            </w:r>
          </w:p>
        </w:tc>
        <w:tc>
          <w:tcPr>
            <w:tcW w:w="6169" w:type="dxa"/>
            <w:vAlign w:val="center"/>
          </w:tcPr>
          <w:p w:rsidR="000E243C" w:rsidRPr="00325AA0" w:rsidRDefault="000E243C" w:rsidP="006C6D94">
            <w:pPr>
              <w:pStyle w:val="Item"/>
              <w:rPr>
                <w:lang w:val="en-US"/>
              </w:rPr>
            </w:pPr>
            <w:r w:rsidRPr="00325AA0">
              <w:rPr>
                <w:lang w:val="en-US"/>
              </w:rPr>
              <w:t>Each student provides his or her own laptop.</w:t>
            </w:r>
          </w:p>
        </w:tc>
        <w:tc>
          <w:tcPr>
            <w:tcW w:w="1080" w:type="dxa"/>
            <w:vAlign w:val="center"/>
          </w:tcPr>
          <w:p w:rsidR="000E243C" w:rsidRPr="00325AA0" w:rsidRDefault="000E243C" w:rsidP="00AA2139">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114" w:type="dxa"/>
            <w:vAlign w:val="center"/>
          </w:tcPr>
          <w:p w:rsidR="000E243C" w:rsidRPr="00325AA0" w:rsidRDefault="000E243C" w:rsidP="00AA2139">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8525DF">
        <w:trPr>
          <w:cantSplit/>
          <w:trHeight w:hRule="exact" w:val="851"/>
        </w:trPr>
        <w:tc>
          <w:tcPr>
            <w:tcW w:w="1101" w:type="dxa"/>
          </w:tcPr>
          <w:p w:rsidR="000E243C" w:rsidRPr="00325AA0" w:rsidRDefault="000E243C" w:rsidP="003068C5">
            <w:pPr>
              <w:pStyle w:val="ItemIndex"/>
              <w:rPr>
                <w:lang w:val="en-US"/>
              </w:rPr>
            </w:pPr>
            <w:r w:rsidRPr="00325AA0">
              <w:rPr>
                <w:lang w:val="en-US"/>
              </w:rPr>
              <w:t>e)</w:t>
            </w:r>
          </w:p>
        </w:tc>
        <w:tc>
          <w:tcPr>
            <w:tcW w:w="6169" w:type="dxa"/>
            <w:vAlign w:val="center"/>
          </w:tcPr>
          <w:p w:rsidR="000E243C" w:rsidRPr="00325AA0" w:rsidRDefault="000E243C" w:rsidP="006C6D94">
            <w:pPr>
              <w:pStyle w:val="Item"/>
              <w:rPr>
                <w:lang w:val="en-US"/>
              </w:rPr>
            </w:pPr>
            <w:r w:rsidRPr="00325AA0">
              <w:rPr>
                <w:lang w:val="en-US"/>
              </w:rPr>
              <w:t>Each student has one laptop, partly funded by the school and partly funded by the students or their parents.</w:t>
            </w:r>
          </w:p>
        </w:tc>
        <w:tc>
          <w:tcPr>
            <w:tcW w:w="1080" w:type="dxa"/>
            <w:vAlign w:val="center"/>
          </w:tcPr>
          <w:p w:rsidR="000E243C" w:rsidRPr="00325AA0" w:rsidRDefault="000E243C" w:rsidP="00AA2139">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114" w:type="dxa"/>
            <w:vAlign w:val="center"/>
          </w:tcPr>
          <w:p w:rsidR="000E243C" w:rsidRPr="00325AA0" w:rsidRDefault="000E243C" w:rsidP="00AA2139">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8525DF">
        <w:trPr>
          <w:cantSplit/>
          <w:trHeight w:hRule="exact" w:val="851"/>
        </w:trPr>
        <w:tc>
          <w:tcPr>
            <w:tcW w:w="1101" w:type="dxa"/>
          </w:tcPr>
          <w:p w:rsidR="000E243C" w:rsidRPr="00325AA0" w:rsidRDefault="000E243C" w:rsidP="003068C5">
            <w:pPr>
              <w:pStyle w:val="ItemIndex"/>
              <w:rPr>
                <w:lang w:val="en-US"/>
              </w:rPr>
            </w:pPr>
            <w:r w:rsidRPr="00325AA0">
              <w:rPr>
                <w:lang w:val="en-US"/>
              </w:rPr>
              <w:t>f)</w:t>
            </w:r>
          </w:p>
        </w:tc>
        <w:tc>
          <w:tcPr>
            <w:tcW w:w="6169" w:type="dxa"/>
            <w:vAlign w:val="center"/>
          </w:tcPr>
          <w:p w:rsidR="000E243C" w:rsidRPr="00325AA0" w:rsidRDefault="000E243C" w:rsidP="00893FD7">
            <w:pPr>
              <w:pStyle w:val="Item"/>
              <w:rPr>
                <w:lang w:val="en-US"/>
              </w:rPr>
            </w:pPr>
            <w:r w:rsidRPr="00325AA0">
              <w:rPr>
                <w:lang w:val="en-US"/>
              </w:rPr>
              <w:t>Students have access to computers or laptops during classes only.</w:t>
            </w:r>
          </w:p>
        </w:tc>
        <w:tc>
          <w:tcPr>
            <w:tcW w:w="1080" w:type="dxa"/>
            <w:vAlign w:val="center"/>
          </w:tcPr>
          <w:p w:rsidR="000E243C" w:rsidRPr="00325AA0" w:rsidRDefault="000E243C" w:rsidP="00AA2139">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114" w:type="dxa"/>
            <w:vAlign w:val="center"/>
          </w:tcPr>
          <w:p w:rsidR="000E243C" w:rsidRPr="00325AA0" w:rsidRDefault="000E243C" w:rsidP="00AA2139">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8525DF">
        <w:trPr>
          <w:cantSplit/>
          <w:trHeight w:hRule="exact" w:val="851"/>
        </w:trPr>
        <w:tc>
          <w:tcPr>
            <w:tcW w:w="1101" w:type="dxa"/>
          </w:tcPr>
          <w:p w:rsidR="000E243C" w:rsidRPr="00325AA0" w:rsidRDefault="000E243C" w:rsidP="003068C5">
            <w:pPr>
              <w:pStyle w:val="ItemIndex"/>
              <w:rPr>
                <w:lang w:val="en-US"/>
              </w:rPr>
            </w:pPr>
            <w:r w:rsidRPr="00325AA0">
              <w:rPr>
                <w:lang w:val="en-US"/>
              </w:rPr>
              <w:t>g)</w:t>
            </w:r>
          </w:p>
        </w:tc>
        <w:tc>
          <w:tcPr>
            <w:tcW w:w="6169" w:type="dxa"/>
            <w:vAlign w:val="center"/>
          </w:tcPr>
          <w:p w:rsidR="000E243C" w:rsidRPr="00325AA0" w:rsidRDefault="000E243C" w:rsidP="00893FD7">
            <w:pPr>
              <w:pStyle w:val="Item"/>
              <w:rPr>
                <w:lang w:val="en-US"/>
              </w:rPr>
            </w:pPr>
            <w:r w:rsidRPr="00325AA0">
              <w:rPr>
                <w:lang w:val="en-US"/>
              </w:rPr>
              <w:t>Students have access to computers or laptops outside classes (e.g., during breaks or free lessons).</w:t>
            </w:r>
          </w:p>
        </w:tc>
        <w:tc>
          <w:tcPr>
            <w:tcW w:w="1080" w:type="dxa"/>
            <w:vAlign w:val="center"/>
          </w:tcPr>
          <w:p w:rsidR="000E243C" w:rsidRPr="00325AA0" w:rsidRDefault="000E243C" w:rsidP="00AA2139">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114" w:type="dxa"/>
            <w:vAlign w:val="center"/>
          </w:tcPr>
          <w:p w:rsidR="000E243C" w:rsidRPr="00325AA0" w:rsidRDefault="000E243C" w:rsidP="00AA2139">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bl>
    <w:p w:rsidR="000E243C" w:rsidRPr="00325AA0" w:rsidRDefault="000E243C">
      <w:pPr>
        <w:rPr>
          <w:lang w:val="en-US"/>
        </w:rPr>
      </w:pPr>
    </w:p>
    <w:p w:rsidR="000E243C" w:rsidRPr="00325AA0" w:rsidRDefault="000E243C">
      <w:pPr>
        <w:rPr>
          <w:lang w:val="en-US"/>
        </w:rPr>
      </w:pPr>
    </w:p>
    <w:tbl>
      <w:tblPr>
        <w:tblW w:w="9795" w:type="dxa"/>
        <w:tblLayout w:type="fixed"/>
        <w:tblCellMar>
          <w:left w:w="113" w:type="dxa"/>
          <w:right w:w="113" w:type="dxa"/>
        </w:tblCellMar>
        <w:tblLook w:val="0000"/>
      </w:tblPr>
      <w:tblGrid>
        <w:gridCol w:w="1106"/>
        <w:gridCol w:w="3686"/>
        <w:gridCol w:w="851"/>
        <w:gridCol w:w="192"/>
        <w:gridCol w:w="659"/>
        <w:gridCol w:w="331"/>
        <w:gridCol w:w="659"/>
        <w:gridCol w:w="331"/>
        <w:gridCol w:w="631"/>
        <w:gridCol w:w="359"/>
        <w:gridCol w:w="522"/>
        <w:gridCol w:w="468"/>
      </w:tblGrid>
      <w:tr w:rsidR="000E243C" w:rsidRPr="00325AA0" w:rsidTr="00E07CFF">
        <w:trPr>
          <w:gridAfter w:val="1"/>
          <w:wAfter w:w="468" w:type="dxa"/>
          <w:cantSplit/>
          <w:trHeight w:hRule="exact" w:val="454"/>
        </w:trPr>
        <w:tc>
          <w:tcPr>
            <w:tcW w:w="1106" w:type="dxa"/>
          </w:tcPr>
          <w:p w:rsidR="000E243C" w:rsidRPr="00325AA0" w:rsidRDefault="000E243C" w:rsidP="00D528A0">
            <w:pPr>
              <w:pStyle w:val="QuestionN"/>
              <w:ind w:left="0" w:firstLine="0"/>
              <w:rPr>
                <w:lang w:val="en-US"/>
              </w:rPr>
            </w:pPr>
          </w:p>
        </w:tc>
        <w:tc>
          <w:tcPr>
            <w:tcW w:w="8221" w:type="dxa"/>
            <w:gridSpan w:val="10"/>
          </w:tcPr>
          <w:p w:rsidR="000E243C" w:rsidRPr="00325AA0" w:rsidRDefault="000E243C" w:rsidP="00D528A0">
            <w:pPr>
              <w:pStyle w:val="UnitID"/>
              <w:rPr>
                <w:lang w:val="en-US"/>
              </w:rPr>
            </w:pPr>
            <w:r w:rsidRPr="00325AA0">
              <w:rPr>
                <w:lang w:val="en-US"/>
              </w:rPr>
              <w:t>SC13</w:t>
            </w:r>
          </w:p>
        </w:tc>
      </w:tr>
      <w:tr w:rsidR="000E243C" w:rsidRPr="00325AA0" w:rsidTr="008525DF">
        <w:trPr>
          <w:gridAfter w:val="1"/>
          <w:wAfter w:w="468" w:type="dxa"/>
          <w:cantSplit/>
        </w:trPr>
        <w:tc>
          <w:tcPr>
            <w:tcW w:w="1106" w:type="dxa"/>
          </w:tcPr>
          <w:p w:rsidR="000E243C" w:rsidRPr="00325AA0" w:rsidRDefault="000E243C" w:rsidP="00D528A0">
            <w:pPr>
              <w:pStyle w:val="QuestionN"/>
              <w:rPr>
                <w:lang w:val="en-US"/>
              </w:rPr>
            </w:pPr>
            <w:r w:rsidRPr="00325AA0">
              <w:rPr>
                <w:lang w:val="en-US"/>
              </w:rPr>
              <w:t>Q13</w:t>
            </w:r>
          </w:p>
        </w:tc>
        <w:tc>
          <w:tcPr>
            <w:tcW w:w="8221" w:type="dxa"/>
            <w:gridSpan w:val="10"/>
          </w:tcPr>
          <w:p w:rsidR="000E243C" w:rsidRPr="00325AA0" w:rsidRDefault="000E243C" w:rsidP="00893FD7">
            <w:pPr>
              <w:pStyle w:val="Question"/>
              <w:rPr>
                <w:i/>
                <w:lang w:val="en-US"/>
              </w:rPr>
            </w:pPr>
            <w:r w:rsidRPr="00325AA0">
              <w:rPr>
                <w:lang w:val="en-US"/>
              </w:rPr>
              <w:t>In all subjects taken together, for how much of their work does the school expect the 10th grade students to access the Internet?</w:t>
            </w:r>
          </w:p>
        </w:tc>
      </w:tr>
      <w:tr w:rsidR="000E243C" w:rsidRPr="00325AA0" w:rsidTr="008525DF">
        <w:trPr>
          <w:gridAfter w:val="1"/>
          <w:wAfter w:w="468" w:type="dxa"/>
          <w:cantSplit/>
          <w:trHeight w:hRule="exact" w:val="530"/>
        </w:trPr>
        <w:tc>
          <w:tcPr>
            <w:tcW w:w="1106" w:type="dxa"/>
            <w:vAlign w:val="center"/>
          </w:tcPr>
          <w:p w:rsidR="000E243C" w:rsidRPr="00325AA0" w:rsidRDefault="000E243C" w:rsidP="00D528A0">
            <w:pPr>
              <w:pStyle w:val="InstructionsPen"/>
              <w:rPr>
                <w:lang w:val="en-US"/>
              </w:rPr>
            </w:pPr>
          </w:p>
        </w:tc>
        <w:tc>
          <w:tcPr>
            <w:tcW w:w="8221" w:type="dxa"/>
            <w:gridSpan w:val="10"/>
            <w:vAlign w:val="center"/>
          </w:tcPr>
          <w:p w:rsidR="000E243C" w:rsidRPr="00325AA0" w:rsidRDefault="000E243C" w:rsidP="00D528A0">
            <w:pPr>
              <w:pStyle w:val="InstructionsPen"/>
              <w:rPr>
                <w:lang w:val="en-US"/>
              </w:rPr>
            </w:pPr>
            <w:r w:rsidRPr="00325AA0">
              <w:rPr>
                <w:lang w:val="en-US"/>
              </w:rPr>
              <w:t>(Please check only one box in each row.)</w:t>
            </w:r>
          </w:p>
          <w:p w:rsidR="000E243C" w:rsidRPr="00325AA0" w:rsidRDefault="000E243C" w:rsidP="00D528A0">
            <w:pPr>
              <w:pStyle w:val="InstructionsPen"/>
              <w:ind w:left="33"/>
              <w:jc w:val="center"/>
              <w:rPr>
                <w:i w:val="0"/>
                <w:lang w:val="en-US"/>
              </w:rPr>
            </w:pPr>
          </w:p>
        </w:tc>
      </w:tr>
      <w:tr w:rsidR="000E243C" w:rsidRPr="00325AA0" w:rsidTr="008525DF">
        <w:trPr>
          <w:gridAfter w:val="1"/>
          <w:wAfter w:w="468" w:type="dxa"/>
        </w:trPr>
        <w:tc>
          <w:tcPr>
            <w:tcW w:w="1106" w:type="dxa"/>
          </w:tcPr>
          <w:p w:rsidR="000E243C" w:rsidRPr="00325AA0" w:rsidRDefault="000E243C" w:rsidP="00D528A0">
            <w:pPr>
              <w:pStyle w:val="InstructionsPen"/>
              <w:rPr>
                <w:lang w:val="en-US"/>
              </w:rPr>
            </w:pPr>
          </w:p>
        </w:tc>
        <w:tc>
          <w:tcPr>
            <w:tcW w:w="3686" w:type="dxa"/>
            <w:vAlign w:val="center"/>
          </w:tcPr>
          <w:p w:rsidR="000E243C" w:rsidRPr="00325AA0" w:rsidRDefault="000E243C" w:rsidP="00D528A0">
            <w:pPr>
              <w:pStyle w:val="InstructionsPen"/>
              <w:ind w:left="175"/>
              <w:jc w:val="right"/>
              <w:rPr>
                <w:i w:val="0"/>
                <w:sz w:val="40"/>
                <w:lang w:val="en-US"/>
              </w:rPr>
            </w:pPr>
          </w:p>
        </w:tc>
        <w:tc>
          <w:tcPr>
            <w:tcW w:w="851" w:type="dxa"/>
            <w:vAlign w:val="bottom"/>
          </w:tcPr>
          <w:p w:rsidR="000E243C" w:rsidRPr="00325AA0" w:rsidRDefault="000E243C" w:rsidP="00D528A0">
            <w:pPr>
              <w:pStyle w:val="CategoryHeader"/>
              <w:rPr>
                <w:lang w:val="en-US"/>
              </w:rPr>
            </w:pPr>
            <w:r w:rsidRPr="00325AA0">
              <w:rPr>
                <w:lang w:val="en-US"/>
              </w:rPr>
              <w:t>&lt;10%</w:t>
            </w:r>
          </w:p>
        </w:tc>
        <w:tc>
          <w:tcPr>
            <w:tcW w:w="851" w:type="dxa"/>
            <w:gridSpan w:val="2"/>
            <w:vAlign w:val="bottom"/>
          </w:tcPr>
          <w:p w:rsidR="000E243C" w:rsidRPr="00325AA0" w:rsidRDefault="000E243C" w:rsidP="00D528A0">
            <w:pPr>
              <w:pStyle w:val="CategoryHeader"/>
              <w:rPr>
                <w:lang w:val="en-US"/>
              </w:rPr>
            </w:pPr>
            <w:r w:rsidRPr="00325AA0">
              <w:rPr>
                <w:szCs w:val="24"/>
                <w:lang w:val="en-US"/>
              </w:rPr>
              <w:t>10-25%</w:t>
            </w:r>
          </w:p>
        </w:tc>
        <w:tc>
          <w:tcPr>
            <w:tcW w:w="990" w:type="dxa"/>
            <w:gridSpan w:val="2"/>
            <w:vAlign w:val="bottom"/>
          </w:tcPr>
          <w:p w:rsidR="000E243C" w:rsidRPr="00325AA0" w:rsidRDefault="000E243C" w:rsidP="00D528A0">
            <w:pPr>
              <w:pStyle w:val="CategoryHeader"/>
              <w:rPr>
                <w:lang w:val="en-US"/>
              </w:rPr>
            </w:pPr>
            <w:r w:rsidRPr="00325AA0">
              <w:rPr>
                <w:szCs w:val="24"/>
                <w:lang w:val="en-US"/>
              </w:rPr>
              <w:t>26-50%</w:t>
            </w:r>
          </w:p>
        </w:tc>
        <w:tc>
          <w:tcPr>
            <w:tcW w:w="962" w:type="dxa"/>
            <w:gridSpan w:val="2"/>
            <w:vAlign w:val="bottom"/>
          </w:tcPr>
          <w:p w:rsidR="000E243C" w:rsidRPr="00325AA0" w:rsidRDefault="000E243C" w:rsidP="00D528A0">
            <w:pPr>
              <w:pStyle w:val="CategoryHeader"/>
              <w:rPr>
                <w:lang w:val="en-US"/>
              </w:rPr>
            </w:pPr>
            <w:r w:rsidRPr="00325AA0">
              <w:rPr>
                <w:szCs w:val="24"/>
                <w:lang w:val="en-US"/>
              </w:rPr>
              <w:t>51-75%</w:t>
            </w:r>
          </w:p>
        </w:tc>
        <w:tc>
          <w:tcPr>
            <w:tcW w:w="881" w:type="dxa"/>
            <w:gridSpan w:val="2"/>
            <w:vAlign w:val="bottom"/>
          </w:tcPr>
          <w:p w:rsidR="000E243C" w:rsidRPr="00325AA0" w:rsidRDefault="000E243C" w:rsidP="00D528A0">
            <w:pPr>
              <w:pStyle w:val="CategoryHeader"/>
              <w:rPr>
                <w:lang w:val="en-US"/>
              </w:rPr>
            </w:pPr>
            <w:r w:rsidRPr="00325AA0">
              <w:rPr>
                <w:lang w:val="en-US"/>
              </w:rPr>
              <w:t>&gt;75%</w:t>
            </w:r>
          </w:p>
        </w:tc>
      </w:tr>
      <w:tr w:rsidR="000E243C" w:rsidRPr="00325AA0" w:rsidTr="00E07CFF">
        <w:trPr>
          <w:gridAfter w:val="1"/>
          <w:wAfter w:w="468" w:type="dxa"/>
          <w:cantSplit/>
          <w:trHeight w:hRule="exact" w:val="567"/>
        </w:trPr>
        <w:tc>
          <w:tcPr>
            <w:tcW w:w="1106" w:type="dxa"/>
            <w:vAlign w:val="center"/>
          </w:tcPr>
          <w:p w:rsidR="000E243C" w:rsidRPr="00325AA0" w:rsidRDefault="000E243C" w:rsidP="00D528A0">
            <w:pPr>
              <w:pStyle w:val="ItemIndex"/>
              <w:rPr>
                <w:lang w:val="en-US"/>
              </w:rPr>
            </w:pPr>
            <w:r w:rsidRPr="00325AA0">
              <w:rPr>
                <w:lang w:val="en-US"/>
              </w:rPr>
              <w:t>a)</w:t>
            </w:r>
          </w:p>
        </w:tc>
        <w:tc>
          <w:tcPr>
            <w:tcW w:w="3686" w:type="dxa"/>
            <w:vAlign w:val="center"/>
          </w:tcPr>
          <w:p w:rsidR="000E243C" w:rsidRPr="00325AA0" w:rsidRDefault="000E243C" w:rsidP="00893FD7">
            <w:pPr>
              <w:pStyle w:val="Item"/>
              <w:rPr>
                <w:lang w:val="en-US"/>
              </w:rPr>
            </w:pPr>
            <w:r w:rsidRPr="00325AA0">
              <w:rPr>
                <w:lang w:val="en-US"/>
              </w:rPr>
              <w:t>Work during class</w:t>
            </w:r>
          </w:p>
        </w:tc>
        <w:tc>
          <w:tcPr>
            <w:tcW w:w="851"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851" w:type="dxa"/>
            <w:gridSpan w:val="2"/>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90" w:type="dxa"/>
            <w:gridSpan w:val="2"/>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62" w:type="dxa"/>
            <w:gridSpan w:val="2"/>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c>
          <w:tcPr>
            <w:tcW w:w="881" w:type="dxa"/>
            <w:gridSpan w:val="2"/>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5</w:t>
            </w:r>
          </w:p>
        </w:tc>
      </w:tr>
      <w:tr w:rsidR="000E243C" w:rsidRPr="00325AA0" w:rsidTr="00E07CFF">
        <w:trPr>
          <w:gridAfter w:val="1"/>
          <w:wAfter w:w="468" w:type="dxa"/>
          <w:cantSplit/>
          <w:trHeight w:hRule="exact" w:val="567"/>
        </w:trPr>
        <w:tc>
          <w:tcPr>
            <w:tcW w:w="1106" w:type="dxa"/>
            <w:vAlign w:val="center"/>
          </w:tcPr>
          <w:p w:rsidR="000E243C" w:rsidRPr="00325AA0" w:rsidRDefault="000E243C" w:rsidP="00D528A0">
            <w:pPr>
              <w:pStyle w:val="ItemIndex"/>
              <w:rPr>
                <w:lang w:val="en-US"/>
              </w:rPr>
            </w:pPr>
            <w:r w:rsidRPr="00325AA0">
              <w:rPr>
                <w:lang w:val="en-US"/>
              </w:rPr>
              <w:t>b)</w:t>
            </w:r>
          </w:p>
        </w:tc>
        <w:tc>
          <w:tcPr>
            <w:tcW w:w="3686" w:type="dxa"/>
            <w:vAlign w:val="center"/>
          </w:tcPr>
          <w:p w:rsidR="000E243C" w:rsidRPr="00325AA0" w:rsidRDefault="000E243C" w:rsidP="00D528A0">
            <w:pPr>
              <w:pStyle w:val="Item"/>
              <w:rPr>
                <w:lang w:val="en-US"/>
              </w:rPr>
            </w:pPr>
            <w:r w:rsidRPr="00325AA0">
              <w:rPr>
                <w:lang w:val="en-US"/>
              </w:rPr>
              <w:t>Homework</w:t>
            </w:r>
            <w:r w:rsidRPr="00325AA0">
              <w:rPr>
                <w:lang w:val="en-US"/>
              </w:rPr>
              <w:tab/>
              <w:t xml:space="preserve"> </w:t>
            </w:r>
            <w:r w:rsidRPr="00325AA0">
              <w:rPr>
                <w:lang w:val="en-US"/>
              </w:rPr>
              <w:tab/>
            </w:r>
            <w:r w:rsidRPr="00325AA0">
              <w:rPr>
                <w:lang w:val="en-US"/>
              </w:rPr>
              <w:tab/>
            </w:r>
          </w:p>
        </w:tc>
        <w:tc>
          <w:tcPr>
            <w:tcW w:w="851"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851" w:type="dxa"/>
            <w:gridSpan w:val="2"/>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90" w:type="dxa"/>
            <w:gridSpan w:val="2"/>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62" w:type="dxa"/>
            <w:gridSpan w:val="2"/>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c>
          <w:tcPr>
            <w:tcW w:w="881" w:type="dxa"/>
            <w:gridSpan w:val="2"/>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5</w:t>
            </w:r>
          </w:p>
        </w:tc>
      </w:tr>
      <w:tr w:rsidR="000E243C" w:rsidRPr="00325AA0" w:rsidTr="00E07CFF">
        <w:trPr>
          <w:gridAfter w:val="1"/>
          <w:wAfter w:w="468" w:type="dxa"/>
          <w:cantSplit/>
          <w:trHeight w:hRule="exact" w:val="567"/>
        </w:trPr>
        <w:tc>
          <w:tcPr>
            <w:tcW w:w="1106" w:type="dxa"/>
            <w:vAlign w:val="center"/>
          </w:tcPr>
          <w:p w:rsidR="000E243C" w:rsidRPr="00325AA0" w:rsidRDefault="000E243C" w:rsidP="00D528A0">
            <w:pPr>
              <w:pStyle w:val="ItemIndex"/>
              <w:rPr>
                <w:lang w:val="en-US"/>
              </w:rPr>
            </w:pPr>
            <w:r w:rsidRPr="00325AA0">
              <w:rPr>
                <w:lang w:val="en-US"/>
              </w:rPr>
              <w:t>c)</w:t>
            </w:r>
          </w:p>
        </w:tc>
        <w:tc>
          <w:tcPr>
            <w:tcW w:w="3686" w:type="dxa"/>
            <w:vAlign w:val="center"/>
          </w:tcPr>
          <w:p w:rsidR="000E243C" w:rsidRPr="00325AA0" w:rsidRDefault="000E243C" w:rsidP="00D528A0">
            <w:pPr>
              <w:pStyle w:val="Item"/>
              <w:rPr>
                <w:lang w:val="en-US"/>
              </w:rPr>
            </w:pPr>
            <w:r w:rsidRPr="00325AA0">
              <w:rPr>
                <w:lang w:val="en-US"/>
              </w:rPr>
              <w:t>Assignments or projects</w:t>
            </w:r>
            <w:r w:rsidRPr="00325AA0">
              <w:rPr>
                <w:lang w:val="en-US"/>
              </w:rPr>
              <w:tab/>
            </w:r>
            <w:r w:rsidRPr="00325AA0">
              <w:rPr>
                <w:lang w:val="en-US"/>
              </w:rPr>
              <w:tab/>
            </w:r>
          </w:p>
        </w:tc>
        <w:tc>
          <w:tcPr>
            <w:tcW w:w="851"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851" w:type="dxa"/>
            <w:gridSpan w:val="2"/>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90" w:type="dxa"/>
            <w:gridSpan w:val="2"/>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62" w:type="dxa"/>
            <w:gridSpan w:val="2"/>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c>
          <w:tcPr>
            <w:tcW w:w="881" w:type="dxa"/>
            <w:gridSpan w:val="2"/>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5</w:t>
            </w:r>
          </w:p>
        </w:tc>
      </w:tr>
      <w:tr w:rsidR="000E243C" w:rsidRPr="00325AA0" w:rsidTr="008525DF">
        <w:tblPrEx>
          <w:tblCellMar>
            <w:left w:w="108" w:type="dxa"/>
            <w:right w:w="108" w:type="dxa"/>
          </w:tblCellMar>
        </w:tblPrEx>
        <w:tc>
          <w:tcPr>
            <w:tcW w:w="1101" w:type="dxa"/>
          </w:tcPr>
          <w:p w:rsidR="000E243C" w:rsidRPr="00325AA0" w:rsidRDefault="000E243C" w:rsidP="00D528A0">
            <w:pPr>
              <w:pStyle w:val="QuestionN"/>
              <w:ind w:left="0" w:firstLine="0"/>
              <w:rPr>
                <w:lang w:val="en-US"/>
              </w:rPr>
            </w:pPr>
          </w:p>
        </w:tc>
        <w:tc>
          <w:tcPr>
            <w:tcW w:w="8689" w:type="dxa"/>
            <w:gridSpan w:val="11"/>
          </w:tcPr>
          <w:p w:rsidR="000E243C" w:rsidRPr="00325AA0" w:rsidRDefault="000E243C" w:rsidP="00D528A0">
            <w:pPr>
              <w:pStyle w:val="UnitID"/>
              <w:rPr>
                <w:lang w:val="en-US"/>
              </w:rPr>
            </w:pPr>
            <w:r w:rsidRPr="00325AA0">
              <w:rPr>
                <w:lang w:val="en-US"/>
              </w:rPr>
              <w:t>SC14</w:t>
            </w:r>
          </w:p>
        </w:tc>
      </w:tr>
      <w:tr w:rsidR="000E243C" w:rsidRPr="00325AA0" w:rsidTr="008525DF">
        <w:tblPrEx>
          <w:tblCellMar>
            <w:left w:w="108" w:type="dxa"/>
            <w:right w:w="108" w:type="dxa"/>
          </w:tblCellMar>
        </w:tblPrEx>
        <w:tc>
          <w:tcPr>
            <w:tcW w:w="1101" w:type="dxa"/>
          </w:tcPr>
          <w:p w:rsidR="000E243C" w:rsidRPr="00325AA0" w:rsidRDefault="000E243C" w:rsidP="00D528A0">
            <w:pPr>
              <w:pStyle w:val="QuestionN"/>
              <w:rPr>
                <w:lang w:val="en-US"/>
              </w:rPr>
            </w:pPr>
            <w:r w:rsidRPr="00325AA0">
              <w:rPr>
                <w:lang w:val="en-US"/>
              </w:rPr>
              <w:t>Q14</w:t>
            </w:r>
          </w:p>
        </w:tc>
        <w:tc>
          <w:tcPr>
            <w:tcW w:w="8689" w:type="dxa"/>
            <w:gridSpan w:val="11"/>
          </w:tcPr>
          <w:p w:rsidR="000E243C" w:rsidRPr="00325AA0" w:rsidRDefault="000E243C" w:rsidP="00D528A0">
            <w:pPr>
              <w:pStyle w:val="Question"/>
              <w:keepNext/>
              <w:rPr>
                <w:lang w:val="en-US"/>
              </w:rPr>
            </w:pPr>
            <w:r w:rsidRPr="00325AA0">
              <w:rPr>
                <w:lang w:val="en-US"/>
              </w:rPr>
              <w:t>Is your school’s capacity to provide instruction hindered by any of the following issues?</w:t>
            </w:r>
          </w:p>
        </w:tc>
      </w:tr>
      <w:tr w:rsidR="000E243C" w:rsidRPr="00325AA0" w:rsidTr="008525DF">
        <w:tblPrEx>
          <w:tblCellMar>
            <w:left w:w="108" w:type="dxa"/>
            <w:right w:w="108" w:type="dxa"/>
          </w:tblCellMar>
        </w:tblPrEx>
        <w:tc>
          <w:tcPr>
            <w:tcW w:w="1101" w:type="dxa"/>
            <w:vAlign w:val="center"/>
          </w:tcPr>
          <w:p w:rsidR="000E243C" w:rsidRPr="00325AA0" w:rsidRDefault="000E243C" w:rsidP="00D528A0">
            <w:pPr>
              <w:keepNext/>
              <w:rPr>
                <w:lang w:val="en-US"/>
              </w:rPr>
            </w:pPr>
          </w:p>
        </w:tc>
        <w:tc>
          <w:tcPr>
            <w:tcW w:w="8689" w:type="dxa"/>
            <w:gridSpan w:val="11"/>
            <w:vAlign w:val="center"/>
          </w:tcPr>
          <w:p w:rsidR="000E243C" w:rsidRPr="00325AA0" w:rsidRDefault="000E243C" w:rsidP="00F12567">
            <w:pPr>
              <w:pStyle w:val="InstructionsPen"/>
              <w:keepNext/>
              <w:rPr>
                <w:lang w:val="en-US"/>
              </w:rPr>
            </w:pPr>
            <w:r w:rsidRPr="00325AA0">
              <w:rPr>
                <w:lang w:val="en-US"/>
              </w:rPr>
              <w:t>(Please check one box in each row.)</w:t>
            </w:r>
          </w:p>
        </w:tc>
      </w:tr>
      <w:tr w:rsidR="000E243C" w:rsidRPr="00325AA0" w:rsidTr="008525DF">
        <w:tblPrEx>
          <w:tblCellMar>
            <w:left w:w="108" w:type="dxa"/>
            <w:right w:w="108" w:type="dxa"/>
          </w:tblCellMar>
        </w:tblPrEx>
        <w:trPr>
          <w:cantSplit/>
        </w:trPr>
        <w:tc>
          <w:tcPr>
            <w:tcW w:w="1101" w:type="dxa"/>
            <w:vAlign w:val="bottom"/>
          </w:tcPr>
          <w:p w:rsidR="000E243C" w:rsidRPr="00325AA0" w:rsidRDefault="000E243C" w:rsidP="00D528A0">
            <w:pPr>
              <w:pStyle w:val="CategoryHeader"/>
              <w:keepNext/>
              <w:rPr>
                <w:rFonts w:ascii="Times New Roman" w:hAnsi="Times New Roman"/>
                <w:lang w:val="en-US"/>
              </w:rPr>
            </w:pPr>
          </w:p>
        </w:tc>
        <w:tc>
          <w:tcPr>
            <w:tcW w:w="4729" w:type="dxa"/>
            <w:gridSpan w:val="3"/>
            <w:vAlign w:val="bottom"/>
          </w:tcPr>
          <w:p w:rsidR="000E243C" w:rsidRPr="00325AA0" w:rsidRDefault="000E243C" w:rsidP="00D528A0">
            <w:pPr>
              <w:pStyle w:val="CategoryHeader"/>
              <w:keepNext/>
              <w:rPr>
                <w:rFonts w:ascii="Times New Roman" w:hAnsi="Times New Roman"/>
                <w:lang w:val="en-US"/>
              </w:rPr>
            </w:pPr>
          </w:p>
        </w:tc>
        <w:tc>
          <w:tcPr>
            <w:tcW w:w="990" w:type="dxa"/>
            <w:gridSpan w:val="2"/>
            <w:vAlign w:val="bottom"/>
          </w:tcPr>
          <w:p w:rsidR="000E243C" w:rsidRPr="00325AA0" w:rsidRDefault="000E243C" w:rsidP="00D528A0">
            <w:pPr>
              <w:pStyle w:val="CategoryHeader"/>
              <w:rPr>
                <w:lang w:val="en-US"/>
              </w:rPr>
            </w:pPr>
            <w:r w:rsidRPr="00325AA0">
              <w:rPr>
                <w:lang w:val="en-US"/>
              </w:rPr>
              <w:t>Not at all</w:t>
            </w:r>
          </w:p>
        </w:tc>
        <w:tc>
          <w:tcPr>
            <w:tcW w:w="990" w:type="dxa"/>
            <w:gridSpan w:val="2"/>
            <w:vAlign w:val="bottom"/>
          </w:tcPr>
          <w:p w:rsidR="000E243C" w:rsidRPr="00325AA0" w:rsidRDefault="000E243C" w:rsidP="00D528A0">
            <w:pPr>
              <w:pStyle w:val="CategoryHeader"/>
              <w:rPr>
                <w:lang w:val="en-US"/>
              </w:rPr>
            </w:pPr>
            <w:r w:rsidRPr="00325AA0">
              <w:rPr>
                <w:lang w:val="en-US"/>
              </w:rPr>
              <w:t>Very little</w:t>
            </w:r>
          </w:p>
        </w:tc>
        <w:tc>
          <w:tcPr>
            <w:tcW w:w="990" w:type="dxa"/>
            <w:gridSpan w:val="2"/>
            <w:vAlign w:val="bottom"/>
          </w:tcPr>
          <w:p w:rsidR="000E243C" w:rsidRPr="00325AA0" w:rsidRDefault="000E243C" w:rsidP="00D528A0">
            <w:pPr>
              <w:pStyle w:val="CategoryHeader"/>
              <w:rPr>
                <w:lang w:val="en-US"/>
              </w:rPr>
            </w:pPr>
            <w:r w:rsidRPr="00325AA0">
              <w:rPr>
                <w:lang w:val="en-US"/>
              </w:rPr>
              <w:t>To some extent</w:t>
            </w:r>
          </w:p>
        </w:tc>
        <w:tc>
          <w:tcPr>
            <w:tcW w:w="990" w:type="dxa"/>
            <w:gridSpan w:val="2"/>
            <w:vAlign w:val="bottom"/>
          </w:tcPr>
          <w:p w:rsidR="000E243C" w:rsidRPr="00325AA0" w:rsidRDefault="000E243C" w:rsidP="00D528A0">
            <w:pPr>
              <w:pStyle w:val="CategoryHeader"/>
              <w:rPr>
                <w:lang w:val="en-US"/>
              </w:rPr>
            </w:pPr>
            <w:r w:rsidRPr="00325AA0">
              <w:rPr>
                <w:lang w:val="en-US"/>
              </w:rPr>
              <w:t>A lot</w:t>
            </w:r>
          </w:p>
        </w:tc>
      </w:tr>
      <w:tr w:rsidR="000E243C" w:rsidRPr="00325AA0" w:rsidTr="008525DF">
        <w:tblPrEx>
          <w:tblCellMar>
            <w:left w:w="108" w:type="dxa"/>
            <w:right w:w="108" w:type="dxa"/>
          </w:tblCellMar>
        </w:tblPrEx>
        <w:trPr>
          <w:cantSplit/>
        </w:trPr>
        <w:tc>
          <w:tcPr>
            <w:tcW w:w="1101" w:type="dxa"/>
          </w:tcPr>
          <w:p w:rsidR="000E243C" w:rsidRPr="00325AA0" w:rsidRDefault="000E243C" w:rsidP="00D528A0">
            <w:pPr>
              <w:pStyle w:val="ItemIndex"/>
              <w:rPr>
                <w:lang w:val="en-US"/>
              </w:rPr>
            </w:pPr>
            <w:r w:rsidRPr="00325AA0">
              <w:rPr>
                <w:lang w:val="en-US"/>
              </w:rPr>
              <w:t>a)</w:t>
            </w:r>
          </w:p>
        </w:tc>
        <w:tc>
          <w:tcPr>
            <w:tcW w:w="4729" w:type="dxa"/>
            <w:gridSpan w:val="3"/>
            <w:vAlign w:val="center"/>
          </w:tcPr>
          <w:p w:rsidR="000E243C" w:rsidRPr="00325AA0" w:rsidRDefault="000E243C" w:rsidP="00D528A0">
            <w:pPr>
              <w:pStyle w:val="Item"/>
              <w:rPr>
                <w:lang w:val="en-US"/>
              </w:rPr>
            </w:pPr>
            <w:r w:rsidRPr="00325AA0">
              <w:rPr>
                <w:lang w:val="en-US"/>
              </w:rPr>
              <w:t>A lack of qualified science teachers</w:t>
            </w:r>
            <w:r w:rsidRPr="00325AA0">
              <w:rPr>
                <w:lang w:val="en-US"/>
              </w:rPr>
              <w:tab/>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r>
      <w:tr w:rsidR="000E243C" w:rsidRPr="00325AA0" w:rsidTr="008525DF">
        <w:tblPrEx>
          <w:tblCellMar>
            <w:left w:w="108" w:type="dxa"/>
            <w:right w:w="108" w:type="dxa"/>
          </w:tblCellMar>
        </w:tblPrEx>
        <w:trPr>
          <w:cantSplit/>
        </w:trPr>
        <w:tc>
          <w:tcPr>
            <w:tcW w:w="1101" w:type="dxa"/>
          </w:tcPr>
          <w:p w:rsidR="000E243C" w:rsidRPr="00325AA0" w:rsidRDefault="000E243C" w:rsidP="00D528A0">
            <w:pPr>
              <w:pStyle w:val="ItemIndex"/>
              <w:rPr>
                <w:lang w:val="en-US"/>
              </w:rPr>
            </w:pPr>
            <w:r w:rsidRPr="00325AA0">
              <w:rPr>
                <w:lang w:val="en-US"/>
              </w:rPr>
              <w:t>b)</w:t>
            </w:r>
          </w:p>
        </w:tc>
        <w:tc>
          <w:tcPr>
            <w:tcW w:w="4729" w:type="dxa"/>
            <w:gridSpan w:val="3"/>
            <w:vAlign w:val="center"/>
          </w:tcPr>
          <w:p w:rsidR="000E243C" w:rsidRPr="00325AA0" w:rsidRDefault="000E243C" w:rsidP="00D528A0">
            <w:pPr>
              <w:pStyle w:val="Item"/>
              <w:rPr>
                <w:lang w:val="en-US"/>
              </w:rPr>
            </w:pPr>
            <w:r w:rsidRPr="00325AA0">
              <w:rPr>
                <w:lang w:val="en-US"/>
              </w:rPr>
              <w:t>A lack of qualified mathematics teachers</w:t>
            </w:r>
            <w:r w:rsidRPr="00325AA0">
              <w:rPr>
                <w:lang w:val="en-US"/>
              </w:rPr>
              <w:tab/>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r>
      <w:tr w:rsidR="000E243C" w:rsidRPr="00325AA0" w:rsidTr="008525DF">
        <w:tblPrEx>
          <w:tblCellMar>
            <w:left w:w="108" w:type="dxa"/>
            <w:right w:w="108" w:type="dxa"/>
          </w:tblCellMar>
        </w:tblPrEx>
        <w:trPr>
          <w:cantSplit/>
        </w:trPr>
        <w:tc>
          <w:tcPr>
            <w:tcW w:w="1101" w:type="dxa"/>
          </w:tcPr>
          <w:p w:rsidR="000E243C" w:rsidRPr="00325AA0" w:rsidRDefault="000E243C" w:rsidP="00D528A0">
            <w:pPr>
              <w:pStyle w:val="ItemIndex"/>
              <w:rPr>
                <w:lang w:val="en-US"/>
              </w:rPr>
            </w:pPr>
            <w:r w:rsidRPr="00325AA0">
              <w:rPr>
                <w:lang w:val="en-US"/>
              </w:rPr>
              <w:t>c)</w:t>
            </w:r>
          </w:p>
        </w:tc>
        <w:tc>
          <w:tcPr>
            <w:tcW w:w="4729" w:type="dxa"/>
            <w:gridSpan w:val="3"/>
            <w:vAlign w:val="center"/>
          </w:tcPr>
          <w:p w:rsidR="000E243C" w:rsidRPr="00325AA0" w:rsidRDefault="000E243C" w:rsidP="00F12567">
            <w:pPr>
              <w:pStyle w:val="Item"/>
              <w:rPr>
                <w:lang w:val="en-US"/>
              </w:rPr>
            </w:pPr>
            <w:r w:rsidRPr="00325AA0">
              <w:rPr>
                <w:lang w:val="en-US"/>
              </w:rPr>
              <w:t>A lack of qualified English teachers</w:t>
            </w:r>
            <w:r w:rsidRPr="00325AA0">
              <w:rPr>
                <w:lang w:val="en-US"/>
              </w:rPr>
              <w:tab/>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r>
      <w:tr w:rsidR="000E243C" w:rsidRPr="00325AA0" w:rsidTr="008525DF">
        <w:tblPrEx>
          <w:tblCellMar>
            <w:left w:w="108" w:type="dxa"/>
            <w:right w:w="108" w:type="dxa"/>
          </w:tblCellMar>
        </w:tblPrEx>
        <w:trPr>
          <w:cantSplit/>
        </w:trPr>
        <w:tc>
          <w:tcPr>
            <w:tcW w:w="1101" w:type="dxa"/>
          </w:tcPr>
          <w:p w:rsidR="000E243C" w:rsidRPr="00325AA0" w:rsidRDefault="000E243C" w:rsidP="00D528A0">
            <w:pPr>
              <w:pStyle w:val="ItemIndex"/>
              <w:rPr>
                <w:lang w:val="en-US"/>
              </w:rPr>
            </w:pPr>
            <w:r w:rsidRPr="00325AA0">
              <w:rPr>
                <w:lang w:val="en-US"/>
              </w:rPr>
              <w:t>d)</w:t>
            </w:r>
          </w:p>
        </w:tc>
        <w:tc>
          <w:tcPr>
            <w:tcW w:w="4729" w:type="dxa"/>
            <w:gridSpan w:val="3"/>
            <w:vAlign w:val="center"/>
          </w:tcPr>
          <w:p w:rsidR="000E243C" w:rsidRPr="00325AA0" w:rsidRDefault="000E243C" w:rsidP="00D528A0">
            <w:pPr>
              <w:pStyle w:val="Item"/>
              <w:rPr>
                <w:lang w:val="en-US"/>
              </w:rPr>
            </w:pPr>
            <w:r w:rsidRPr="00325AA0">
              <w:rPr>
                <w:lang w:val="en-US"/>
              </w:rPr>
              <w:t xml:space="preserve">A lack of qualified teachers of other subjects </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r>
      <w:tr w:rsidR="000E243C" w:rsidRPr="00325AA0" w:rsidTr="008525DF">
        <w:tblPrEx>
          <w:tblCellMar>
            <w:left w:w="108" w:type="dxa"/>
            <w:right w:w="108" w:type="dxa"/>
          </w:tblCellMar>
        </w:tblPrEx>
        <w:trPr>
          <w:cantSplit/>
        </w:trPr>
        <w:tc>
          <w:tcPr>
            <w:tcW w:w="1101" w:type="dxa"/>
          </w:tcPr>
          <w:p w:rsidR="000E243C" w:rsidRPr="00325AA0" w:rsidRDefault="000E243C" w:rsidP="00D528A0">
            <w:pPr>
              <w:pStyle w:val="ItemIndex"/>
              <w:rPr>
                <w:lang w:val="en-US"/>
              </w:rPr>
            </w:pPr>
            <w:r w:rsidRPr="00325AA0">
              <w:rPr>
                <w:lang w:val="en-US"/>
              </w:rPr>
              <w:t>e)</w:t>
            </w:r>
          </w:p>
        </w:tc>
        <w:tc>
          <w:tcPr>
            <w:tcW w:w="4729" w:type="dxa"/>
            <w:gridSpan w:val="3"/>
          </w:tcPr>
          <w:p w:rsidR="000E243C" w:rsidRPr="00325AA0" w:rsidRDefault="000E243C" w:rsidP="00D528A0">
            <w:pPr>
              <w:pStyle w:val="Item"/>
              <w:rPr>
                <w:lang w:val="en-US"/>
              </w:rPr>
            </w:pPr>
            <w:r w:rsidRPr="00325AA0">
              <w:rPr>
                <w:lang w:val="en-US"/>
              </w:rPr>
              <w:t>Shortage or inadequacy of science laboratory equipment</w:t>
            </w:r>
            <w:r w:rsidRPr="00325AA0">
              <w:rPr>
                <w:lang w:val="en-US"/>
              </w:rPr>
              <w:tab/>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r>
      <w:tr w:rsidR="000E243C" w:rsidRPr="00325AA0" w:rsidTr="008525DF">
        <w:tblPrEx>
          <w:tblCellMar>
            <w:left w:w="108" w:type="dxa"/>
            <w:right w:w="108" w:type="dxa"/>
          </w:tblCellMar>
        </w:tblPrEx>
        <w:trPr>
          <w:cantSplit/>
        </w:trPr>
        <w:tc>
          <w:tcPr>
            <w:tcW w:w="1101" w:type="dxa"/>
          </w:tcPr>
          <w:p w:rsidR="000E243C" w:rsidRPr="00325AA0" w:rsidRDefault="000E243C" w:rsidP="00D528A0">
            <w:pPr>
              <w:pStyle w:val="ItemIndex"/>
              <w:rPr>
                <w:lang w:val="en-US"/>
              </w:rPr>
            </w:pPr>
            <w:r w:rsidRPr="00325AA0">
              <w:rPr>
                <w:lang w:val="en-US"/>
              </w:rPr>
              <w:t>f)</w:t>
            </w:r>
          </w:p>
        </w:tc>
        <w:tc>
          <w:tcPr>
            <w:tcW w:w="4729" w:type="dxa"/>
            <w:gridSpan w:val="3"/>
            <w:vAlign w:val="center"/>
          </w:tcPr>
          <w:p w:rsidR="000E243C" w:rsidRPr="00325AA0" w:rsidRDefault="000E243C" w:rsidP="00D528A0">
            <w:pPr>
              <w:pStyle w:val="Item"/>
              <w:rPr>
                <w:lang w:val="en-US"/>
              </w:rPr>
            </w:pPr>
            <w:r w:rsidRPr="00325AA0">
              <w:rPr>
                <w:lang w:val="en-US"/>
              </w:rPr>
              <w:t>Shortage or inadequacy of instructional materials (e.g., textbooks)</w:t>
            </w:r>
            <w:r w:rsidRPr="00325AA0">
              <w:rPr>
                <w:lang w:val="en-US"/>
              </w:rPr>
              <w:tab/>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r>
      <w:tr w:rsidR="000E243C" w:rsidRPr="00325AA0" w:rsidTr="008525DF">
        <w:tblPrEx>
          <w:tblCellMar>
            <w:left w:w="108" w:type="dxa"/>
            <w:right w:w="108" w:type="dxa"/>
          </w:tblCellMar>
        </w:tblPrEx>
        <w:trPr>
          <w:cantSplit/>
        </w:trPr>
        <w:tc>
          <w:tcPr>
            <w:tcW w:w="1101" w:type="dxa"/>
          </w:tcPr>
          <w:p w:rsidR="000E243C" w:rsidRPr="00325AA0" w:rsidRDefault="000E243C" w:rsidP="00D528A0">
            <w:pPr>
              <w:pStyle w:val="ItemIndex"/>
              <w:rPr>
                <w:lang w:val="en-US"/>
              </w:rPr>
            </w:pPr>
            <w:r w:rsidRPr="00325AA0">
              <w:rPr>
                <w:lang w:val="en-US"/>
              </w:rPr>
              <w:t>g)</w:t>
            </w:r>
          </w:p>
        </w:tc>
        <w:tc>
          <w:tcPr>
            <w:tcW w:w="4729" w:type="dxa"/>
            <w:gridSpan w:val="3"/>
            <w:vAlign w:val="center"/>
          </w:tcPr>
          <w:p w:rsidR="000E243C" w:rsidRPr="00325AA0" w:rsidRDefault="000E243C" w:rsidP="00D528A0">
            <w:pPr>
              <w:pStyle w:val="Item"/>
              <w:rPr>
                <w:lang w:val="en-US"/>
              </w:rPr>
            </w:pPr>
            <w:r w:rsidRPr="00325AA0">
              <w:rPr>
                <w:lang w:val="en-US"/>
              </w:rPr>
              <w:t>Shortage or inadequacy of computers for instruction</w:t>
            </w:r>
            <w:r w:rsidRPr="00325AA0">
              <w:rPr>
                <w:lang w:val="en-US"/>
              </w:rPr>
              <w:tab/>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r>
      <w:tr w:rsidR="000E243C" w:rsidRPr="00325AA0" w:rsidTr="008525DF">
        <w:tblPrEx>
          <w:tblCellMar>
            <w:left w:w="108" w:type="dxa"/>
            <w:right w:w="108" w:type="dxa"/>
          </w:tblCellMar>
        </w:tblPrEx>
        <w:trPr>
          <w:cantSplit/>
        </w:trPr>
        <w:tc>
          <w:tcPr>
            <w:tcW w:w="1101" w:type="dxa"/>
          </w:tcPr>
          <w:p w:rsidR="000E243C" w:rsidRPr="00325AA0" w:rsidRDefault="000E243C" w:rsidP="00D528A0">
            <w:pPr>
              <w:pStyle w:val="ItemIndex"/>
              <w:rPr>
                <w:lang w:val="en-US"/>
              </w:rPr>
            </w:pPr>
            <w:r w:rsidRPr="00325AA0">
              <w:rPr>
                <w:lang w:val="en-US"/>
              </w:rPr>
              <w:t>h)</w:t>
            </w:r>
          </w:p>
        </w:tc>
        <w:tc>
          <w:tcPr>
            <w:tcW w:w="4729" w:type="dxa"/>
            <w:gridSpan w:val="3"/>
            <w:vAlign w:val="center"/>
          </w:tcPr>
          <w:p w:rsidR="000E243C" w:rsidRPr="00325AA0" w:rsidRDefault="000E243C" w:rsidP="00D528A0">
            <w:pPr>
              <w:pStyle w:val="Item"/>
              <w:rPr>
                <w:lang w:val="en-US"/>
              </w:rPr>
            </w:pPr>
            <w:r w:rsidRPr="00325AA0">
              <w:rPr>
                <w:lang w:val="en-US"/>
              </w:rPr>
              <w:t>Lack or inadequacy of Internet connectivity</w:t>
            </w:r>
            <w:r w:rsidRPr="00325AA0">
              <w:rPr>
                <w:lang w:val="en-US"/>
              </w:rPr>
              <w:tab/>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r>
      <w:tr w:rsidR="000E243C" w:rsidRPr="00325AA0" w:rsidTr="008525DF">
        <w:tblPrEx>
          <w:tblCellMar>
            <w:left w:w="108" w:type="dxa"/>
            <w:right w:w="108" w:type="dxa"/>
          </w:tblCellMar>
        </w:tblPrEx>
        <w:trPr>
          <w:cantSplit/>
        </w:trPr>
        <w:tc>
          <w:tcPr>
            <w:tcW w:w="1101" w:type="dxa"/>
          </w:tcPr>
          <w:p w:rsidR="000E243C" w:rsidRPr="00325AA0" w:rsidRDefault="000E243C" w:rsidP="00D528A0">
            <w:pPr>
              <w:pStyle w:val="ItemIndex"/>
              <w:rPr>
                <w:lang w:val="en-US"/>
              </w:rPr>
            </w:pPr>
            <w:r w:rsidRPr="00325AA0">
              <w:rPr>
                <w:lang w:val="en-US"/>
              </w:rPr>
              <w:t>i)</w:t>
            </w:r>
          </w:p>
        </w:tc>
        <w:tc>
          <w:tcPr>
            <w:tcW w:w="4729" w:type="dxa"/>
            <w:gridSpan w:val="3"/>
            <w:vAlign w:val="center"/>
          </w:tcPr>
          <w:p w:rsidR="000E243C" w:rsidRPr="00325AA0" w:rsidRDefault="000E243C" w:rsidP="00D528A0">
            <w:pPr>
              <w:pStyle w:val="Item"/>
              <w:rPr>
                <w:lang w:val="en-US"/>
              </w:rPr>
            </w:pPr>
            <w:r w:rsidRPr="00325AA0">
              <w:rPr>
                <w:lang w:val="en-US"/>
              </w:rPr>
              <w:t>Shortage or inadequacy of computer software for instruction</w:t>
            </w:r>
            <w:r w:rsidRPr="00325AA0">
              <w:rPr>
                <w:lang w:val="en-US"/>
              </w:rPr>
              <w:tab/>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r>
      <w:tr w:rsidR="000E243C" w:rsidRPr="00325AA0" w:rsidTr="008525DF">
        <w:tblPrEx>
          <w:tblCellMar>
            <w:left w:w="108" w:type="dxa"/>
            <w:right w:w="108" w:type="dxa"/>
          </w:tblCellMar>
        </w:tblPrEx>
        <w:trPr>
          <w:cantSplit/>
        </w:trPr>
        <w:tc>
          <w:tcPr>
            <w:tcW w:w="1101" w:type="dxa"/>
          </w:tcPr>
          <w:p w:rsidR="000E243C" w:rsidRPr="00325AA0" w:rsidRDefault="000E243C" w:rsidP="00D528A0">
            <w:pPr>
              <w:pStyle w:val="ItemIndex"/>
              <w:rPr>
                <w:lang w:val="en-US"/>
              </w:rPr>
            </w:pPr>
            <w:r w:rsidRPr="00325AA0">
              <w:rPr>
                <w:lang w:val="en-US"/>
              </w:rPr>
              <w:t>j)</w:t>
            </w:r>
          </w:p>
        </w:tc>
        <w:tc>
          <w:tcPr>
            <w:tcW w:w="4729" w:type="dxa"/>
            <w:gridSpan w:val="3"/>
            <w:vAlign w:val="center"/>
          </w:tcPr>
          <w:p w:rsidR="000E243C" w:rsidRPr="00325AA0" w:rsidRDefault="000E243C" w:rsidP="00D528A0">
            <w:pPr>
              <w:pStyle w:val="Item"/>
              <w:rPr>
                <w:lang w:val="en-US"/>
              </w:rPr>
            </w:pPr>
            <w:r w:rsidRPr="00325AA0">
              <w:rPr>
                <w:lang w:val="en-US"/>
              </w:rPr>
              <w:t>Shortage or inadequacy of library materials</w:t>
            </w:r>
            <w:r w:rsidRPr="00325AA0">
              <w:rPr>
                <w:lang w:val="en-US"/>
              </w:rPr>
              <w:tab/>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99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r>
      <w:tr w:rsidR="000E243C" w:rsidRPr="00325AA0" w:rsidTr="008525DF">
        <w:tblPrEx>
          <w:tblCellMar>
            <w:left w:w="108" w:type="dxa"/>
            <w:right w:w="108" w:type="dxa"/>
          </w:tblCellMar>
        </w:tblPrEx>
        <w:trPr>
          <w:cantSplit/>
        </w:trPr>
        <w:tc>
          <w:tcPr>
            <w:tcW w:w="1101" w:type="dxa"/>
            <w:vAlign w:val="center"/>
          </w:tcPr>
          <w:p w:rsidR="000E243C" w:rsidRPr="00325AA0" w:rsidDel="009B7A64" w:rsidRDefault="000E243C" w:rsidP="00D528A0">
            <w:pPr>
              <w:pStyle w:val="ItemIndex"/>
              <w:rPr>
                <w:lang w:val="en-US"/>
              </w:rPr>
            </w:pPr>
            <w:r w:rsidRPr="00325AA0">
              <w:rPr>
                <w:lang w:val="en-US"/>
              </w:rPr>
              <w:t>k)</w:t>
            </w:r>
          </w:p>
        </w:tc>
        <w:tc>
          <w:tcPr>
            <w:tcW w:w="4729" w:type="dxa"/>
            <w:gridSpan w:val="3"/>
            <w:vAlign w:val="center"/>
          </w:tcPr>
          <w:p w:rsidR="000E243C" w:rsidRPr="00325AA0" w:rsidDel="009B7A64" w:rsidRDefault="000E243C" w:rsidP="00D528A0">
            <w:pPr>
              <w:pStyle w:val="Item"/>
              <w:keepNext w:val="0"/>
              <w:rPr>
                <w:lang w:val="en-US"/>
              </w:rPr>
            </w:pPr>
            <w:r w:rsidRPr="00325AA0">
              <w:rPr>
                <w:lang w:val="en-US"/>
              </w:rPr>
              <w:t xml:space="preserve">Shortage or inadequacy of school buildings and grounds </w:t>
            </w:r>
            <w:r w:rsidRPr="00325AA0">
              <w:rPr>
                <w:lang w:val="en-US"/>
              </w:rPr>
              <w:tab/>
            </w:r>
          </w:p>
        </w:tc>
        <w:tc>
          <w:tcPr>
            <w:tcW w:w="990" w:type="dxa"/>
            <w:gridSpan w:val="2"/>
            <w:vAlign w:val="bottom"/>
          </w:tcPr>
          <w:p w:rsidR="000E243C" w:rsidRPr="00325AA0" w:rsidDel="009B7A64" w:rsidRDefault="000E243C" w:rsidP="00D528A0">
            <w:pPr>
              <w:jc w:val="center"/>
              <w:rPr>
                <w:b/>
                <w:outline/>
                <w:sz w:val="40"/>
                <w:lang w:val="en-US"/>
              </w:rPr>
            </w:pPr>
            <w:r w:rsidRPr="00325AA0">
              <w:rPr>
                <w:b/>
                <w:outline/>
                <w:sz w:val="40"/>
                <w:szCs w:val="40"/>
                <w:lang w:val="en-US"/>
              </w:rPr>
              <w:sym w:font="Wingdings" w:char="F06E"/>
            </w:r>
            <w:r w:rsidRPr="00325AA0">
              <w:rPr>
                <w:sz w:val="20"/>
                <w:vertAlign w:val="subscript"/>
                <w:lang w:val="en-US"/>
              </w:rPr>
              <w:t>1</w:t>
            </w:r>
          </w:p>
        </w:tc>
        <w:tc>
          <w:tcPr>
            <w:tcW w:w="990" w:type="dxa"/>
            <w:gridSpan w:val="2"/>
            <w:vAlign w:val="bottom"/>
          </w:tcPr>
          <w:p w:rsidR="000E243C" w:rsidRPr="00325AA0" w:rsidDel="009B7A64" w:rsidRDefault="000E243C" w:rsidP="00D528A0">
            <w:pPr>
              <w:jc w:val="center"/>
              <w:rPr>
                <w:b/>
                <w:outline/>
                <w:sz w:val="40"/>
                <w:lang w:val="en-US"/>
              </w:rPr>
            </w:pPr>
            <w:r w:rsidRPr="00325AA0">
              <w:rPr>
                <w:b/>
                <w:outline/>
                <w:sz w:val="40"/>
                <w:szCs w:val="40"/>
                <w:lang w:val="en-US"/>
              </w:rPr>
              <w:sym w:font="Wingdings" w:char="F06E"/>
            </w:r>
            <w:r w:rsidRPr="00325AA0">
              <w:rPr>
                <w:sz w:val="20"/>
                <w:vertAlign w:val="subscript"/>
                <w:lang w:val="en-US"/>
              </w:rPr>
              <w:t>2</w:t>
            </w:r>
          </w:p>
        </w:tc>
        <w:tc>
          <w:tcPr>
            <w:tcW w:w="990" w:type="dxa"/>
            <w:gridSpan w:val="2"/>
            <w:vAlign w:val="bottom"/>
          </w:tcPr>
          <w:p w:rsidR="000E243C" w:rsidRPr="00325AA0" w:rsidDel="009B7A64" w:rsidRDefault="000E243C" w:rsidP="00D528A0">
            <w:pPr>
              <w:jc w:val="center"/>
              <w:rPr>
                <w:b/>
                <w:outline/>
                <w:sz w:val="40"/>
                <w:lang w:val="en-US"/>
              </w:rPr>
            </w:pPr>
            <w:r w:rsidRPr="00325AA0">
              <w:rPr>
                <w:b/>
                <w:outline/>
                <w:sz w:val="40"/>
                <w:szCs w:val="40"/>
                <w:lang w:val="en-US"/>
              </w:rPr>
              <w:sym w:font="Wingdings" w:char="F06E"/>
            </w:r>
            <w:r w:rsidRPr="00325AA0">
              <w:rPr>
                <w:sz w:val="20"/>
                <w:vertAlign w:val="subscript"/>
                <w:lang w:val="en-US"/>
              </w:rPr>
              <w:t>3</w:t>
            </w:r>
          </w:p>
        </w:tc>
        <w:tc>
          <w:tcPr>
            <w:tcW w:w="990" w:type="dxa"/>
            <w:gridSpan w:val="2"/>
            <w:vAlign w:val="bottom"/>
          </w:tcPr>
          <w:p w:rsidR="000E243C" w:rsidRPr="00325AA0" w:rsidDel="009B7A64" w:rsidRDefault="000E243C" w:rsidP="00D528A0">
            <w:pPr>
              <w:jc w:val="center"/>
              <w:rPr>
                <w:b/>
                <w:outline/>
                <w:sz w:val="40"/>
                <w:lang w:val="en-US"/>
              </w:rPr>
            </w:pPr>
            <w:r w:rsidRPr="00325AA0">
              <w:rPr>
                <w:b/>
                <w:outline/>
                <w:sz w:val="40"/>
                <w:szCs w:val="40"/>
                <w:lang w:val="en-US"/>
              </w:rPr>
              <w:sym w:font="Wingdings" w:char="F06E"/>
            </w:r>
            <w:r w:rsidRPr="00325AA0">
              <w:rPr>
                <w:sz w:val="20"/>
                <w:vertAlign w:val="subscript"/>
                <w:lang w:val="en-US"/>
              </w:rPr>
              <w:t>4</w:t>
            </w:r>
          </w:p>
        </w:tc>
      </w:tr>
      <w:tr w:rsidR="000E243C" w:rsidRPr="00325AA0" w:rsidTr="008525DF">
        <w:tblPrEx>
          <w:tblCellMar>
            <w:left w:w="108" w:type="dxa"/>
            <w:right w:w="108" w:type="dxa"/>
          </w:tblCellMar>
        </w:tblPrEx>
        <w:trPr>
          <w:cantSplit/>
        </w:trPr>
        <w:tc>
          <w:tcPr>
            <w:tcW w:w="1101" w:type="dxa"/>
            <w:vAlign w:val="center"/>
          </w:tcPr>
          <w:p w:rsidR="000E243C" w:rsidRPr="00325AA0" w:rsidDel="009B7A64" w:rsidRDefault="000E243C" w:rsidP="00D528A0">
            <w:pPr>
              <w:pStyle w:val="ItemIndex"/>
              <w:rPr>
                <w:lang w:val="en-US"/>
              </w:rPr>
            </w:pPr>
            <w:r w:rsidRPr="00325AA0">
              <w:rPr>
                <w:lang w:val="en-US"/>
              </w:rPr>
              <w:t>l)</w:t>
            </w:r>
          </w:p>
        </w:tc>
        <w:tc>
          <w:tcPr>
            <w:tcW w:w="4729" w:type="dxa"/>
            <w:gridSpan w:val="3"/>
            <w:vAlign w:val="center"/>
          </w:tcPr>
          <w:p w:rsidR="000E243C" w:rsidRPr="00325AA0" w:rsidDel="009B7A64" w:rsidRDefault="000E243C" w:rsidP="00D528A0">
            <w:pPr>
              <w:pStyle w:val="Item"/>
              <w:keepNext w:val="0"/>
              <w:rPr>
                <w:lang w:val="en-US"/>
              </w:rPr>
            </w:pPr>
            <w:r w:rsidRPr="00325AA0">
              <w:rPr>
                <w:lang w:val="en-US"/>
              </w:rPr>
              <w:t xml:space="preserve">Shortage or inadequacy of heating/cooling and lighting systems </w:t>
            </w:r>
            <w:r w:rsidRPr="00325AA0">
              <w:rPr>
                <w:lang w:val="en-US"/>
              </w:rPr>
              <w:tab/>
            </w:r>
          </w:p>
        </w:tc>
        <w:tc>
          <w:tcPr>
            <w:tcW w:w="990" w:type="dxa"/>
            <w:gridSpan w:val="2"/>
            <w:vAlign w:val="bottom"/>
          </w:tcPr>
          <w:p w:rsidR="000E243C" w:rsidRPr="00325AA0" w:rsidDel="009B7A64" w:rsidRDefault="000E243C" w:rsidP="00D528A0">
            <w:pPr>
              <w:jc w:val="center"/>
              <w:rPr>
                <w:b/>
                <w:outline/>
                <w:sz w:val="40"/>
                <w:lang w:val="en-US"/>
              </w:rPr>
            </w:pPr>
            <w:r w:rsidRPr="00325AA0">
              <w:rPr>
                <w:b/>
                <w:outline/>
                <w:sz w:val="40"/>
                <w:szCs w:val="40"/>
                <w:lang w:val="en-US"/>
              </w:rPr>
              <w:sym w:font="Wingdings" w:char="F06E"/>
            </w:r>
            <w:r w:rsidRPr="00325AA0">
              <w:rPr>
                <w:sz w:val="20"/>
                <w:vertAlign w:val="subscript"/>
                <w:lang w:val="en-US"/>
              </w:rPr>
              <w:t>1</w:t>
            </w:r>
          </w:p>
        </w:tc>
        <w:tc>
          <w:tcPr>
            <w:tcW w:w="990" w:type="dxa"/>
            <w:gridSpan w:val="2"/>
            <w:vAlign w:val="bottom"/>
          </w:tcPr>
          <w:p w:rsidR="000E243C" w:rsidRPr="00325AA0" w:rsidDel="009B7A64" w:rsidRDefault="000E243C" w:rsidP="00D528A0">
            <w:pPr>
              <w:jc w:val="center"/>
              <w:rPr>
                <w:b/>
                <w:outline/>
                <w:sz w:val="40"/>
                <w:lang w:val="en-US"/>
              </w:rPr>
            </w:pPr>
            <w:r w:rsidRPr="00325AA0">
              <w:rPr>
                <w:b/>
                <w:outline/>
                <w:sz w:val="40"/>
                <w:szCs w:val="40"/>
                <w:lang w:val="en-US"/>
              </w:rPr>
              <w:sym w:font="Wingdings" w:char="F06E"/>
            </w:r>
            <w:r w:rsidRPr="00325AA0">
              <w:rPr>
                <w:sz w:val="20"/>
                <w:vertAlign w:val="subscript"/>
                <w:lang w:val="en-US"/>
              </w:rPr>
              <w:t>2</w:t>
            </w:r>
          </w:p>
        </w:tc>
        <w:tc>
          <w:tcPr>
            <w:tcW w:w="990" w:type="dxa"/>
            <w:gridSpan w:val="2"/>
            <w:vAlign w:val="bottom"/>
          </w:tcPr>
          <w:p w:rsidR="000E243C" w:rsidRPr="00325AA0" w:rsidDel="009B7A64" w:rsidRDefault="000E243C" w:rsidP="00D528A0">
            <w:pPr>
              <w:jc w:val="center"/>
              <w:rPr>
                <w:b/>
                <w:outline/>
                <w:sz w:val="40"/>
                <w:lang w:val="en-US"/>
              </w:rPr>
            </w:pPr>
            <w:r w:rsidRPr="00325AA0">
              <w:rPr>
                <w:b/>
                <w:outline/>
                <w:sz w:val="40"/>
                <w:szCs w:val="40"/>
                <w:lang w:val="en-US"/>
              </w:rPr>
              <w:sym w:font="Wingdings" w:char="F06E"/>
            </w:r>
            <w:r w:rsidRPr="00325AA0">
              <w:rPr>
                <w:sz w:val="20"/>
                <w:vertAlign w:val="subscript"/>
                <w:lang w:val="en-US"/>
              </w:rPr>
              <w:t>3</w:t>
            </w:r>
          </w:p>
        </w:tc>
        <w:tc>
          <w:tcPr>
            <w:tcW w:w="990" w:type="dxa"/>
            <w:gridSpan w:val="2"/>
            <w:vAlign w:val="bottom"/>
          </w:tcPr>
          <w:p w:rsidR="000E243C" w:rsidRPr="00325AA0" w:rsidDel="009B7A64" w:rsidRDefault="000E243C" w:rsidP="00D528A0">
            <w:pPr>
              <w:jc w:val="center"/>
              <w:rPr>
                <w:b/>
                <w:outline/>
                <w:sz w:val="40"/>
                <w:lang w:val="en-US"/>
              </w:rPr>
            </w:pPr>
            <w:r w:rsidRPr="00325AA0">
              <w:rPr>
                <w:b/>
                <w:outline/>
                <w:sz w:val="40"/>
                <w:szCs w:val="40"/>
                <w:lang w:val="en-US"/>
              </w:rPr>
              <w:sym w:font="Wingdings" w:char="F06E"/>
            </w:r>
            <w:r w:rsidRPr="00325AA0">
              <w:rPr>
                <w:sz w:val="20"/>
                <w:vertAlign w:val="subscript"/>
                <w:lang w:val="en-US"/>
              </w:rPr>
              <w:t>4</w:t>
            </w:r>
          </w:p>
        </w:tc>
      </w:tr>
      <w:tr w:rsidR="000E243C" w:rsidRPr="00325AA0" w:rsidTr="008525DF">
        <w:tblPrEx>
          <w:tblCellMar>
            <w:left w:w="108" w:type="dxa"/>
            <w:right w:w="108" w:type="dxa"/>
          </w:tblCellMar>
        </w:tblPrEx>
        <w:trPr>
          <w:cantSplit/>
        </w:trPr>
        <w:tc>
          <w:tcPr>
            <w:tcW w:w="1101" w:type="dxa"/>
            <w:vAlign w:val="center"/>
          </w:tcPr>
          <w:p w:rsidR="000E243C" w:rsidRPr="00325AA0" w:rsidDel="009B7A64" w:rsidRDefault="000E243C" w:rsidP="00D528A0">
            <w:pPr>
              <w:pStyle w:val="ItemIndex"/>
              <w:rPr>
                <w:lang w:val="en-US"/>
              </w:rPr>
            </w:pPr>
            <w:r w:rsidRPr="00325AA0">
              <w:rPr>
                <w:lang w:val="en-US"/>
              </w:rPr>
              <w:t>m)</w:t>
            </w:r>
          </w:p>
        </w:tc>
        <w:tc>
          <w:tcPr>
            <w:tcW w:w="4729" w:type="dxa"/>
            <w:gridSpan w:val="3"/>
            <w:vAlign w:val="center"/>
          </w:tcPr>
          <w:p w:rsidR="000E243C" w:rsidRPr="00325AA0" w:rsidDel="009B7A64" w:rsidRDefault="000E243C" w:rsidP="00D528A0">
            <w:pPr>
              <w:pStyle w:val="Item"/>
              <w:keepNext w:val="0"/>
              <w:rPr>
                <w:lang w:val="en-US"/>
              </w:rPr>
            </w:pPr>
            <w:r w:rsidRPr="00325AA0">
              <w:rPr>
                <w:lang w:val="en-US"/>
              </w:rPr>
              <w:t xml:space="preserve">Shortage or inadequacy of instructional space (e.g., classrooms) </w:t>
            </w:r>
            <w:r w:rsidRPr="00325AA0">
              <w:rPr>
                <w:lang w:val="en-US"/>
              </w:rPr>
              <w:tab/>
            </w:r>
          </w:p>
        </w:tc>
        <w:tc>
          <w:tcPr>
            <w:tcW w:w="990" w:type="dxa"/>
            <w:gridSpan w:val="2"/>
            <w:vAlign w:val="center"/>
          </w:tcPr>
          <w:p w:rsidR="000E243C" w:rsidRPr="00325AA0" w:rsidDel="009B7A64" w:rsidRDefault="000E243C" w:rsidP="00D528A0">
            <w:pPr>
              <w:jc w:val="center"/>
              <w:rPr>
                <w:b/>
                <w:outline/>
                <w:sz w:val="40"/>
                <w:lang w:val="en-US"/>
              </w:rPr>
            </w:pPr>
            <w:r w:rsidRPr="00325AA0">
              <w:rPr>
                <w:b/>
                <w:outline/>
                <w:sz w:val="40"/>
                <w:szCs w:val="40"/>
                <w:lang w:val="en-US"/>
              </w:rPr>
              <w:sym w:font="Wingdings" w:char="F06E"/>
            </w:r>
            <w:r w:rsidRPr="00325AA0">
              <w:rPr>
                <w:sz w:val="20"/>
                <w:vertAlign w:val="subscript"/>
                <w:lang w:val="en-US"/>
              </w:rPr>
              <w:t>1</w:t>
            </w:r>
          </w:p>
        </w:tc>
        <w:tc>
          <w:tcPr>
            <w:tcW w:w="990" w:type="dxa"/>
            <w:gridSpan w:val="2"/>
            <w:vAlign w:val="center"/>
          </w:tcPr>
          <w:p w:rsidR="000E243C" w:rsidRPr="00325AA0" w:rsidDel="009B7A64" w:rsidRDefault="000E243C" w:rsidP="00D528A0">
            <w:pPr>
              <w:jc w:val="center"/>
              <w:rPr>
                <w:b/>
                <w:outline/>
                <w:sz w:val="40"/>
                <w:lang w:val="en-US"/>
              </w:rPr>
            </w:pPr>
            <w:r w:rsidRPr="00325AA0">
              <w:rPr>
                <w:b/>
                <w:outline/>
                <w:sz w:val="40"/>
                <w:szCs w:val="40"/>
                <w:lang w:val="en-US"/>
              </w:rPr>
              <w:sym w:font="Wingdings" w:char="F06E"/>
            </w:r>
            <w:r w:rsidRPr="00325AA0">
              <w:rPr>
                <w:sz w:val="20"/>
                <w:vertAlign w:val="subscript"/>
                <w:lang w:val="en-US"/>
              </w:rPr>
              <w:t>2</w:t>
            </w:r>
          </w:p>
        </w:tc>
        <w:tc>
          <w:tcPr>
            <w:tcW w:w="990" w:type="dxa"/>
            <w:gridSpan w:val="2"/>
            <w:vAlign w:val="center"/>
          </w:tcPr>
          <w:p w:rsidR="000E243C" w:rsidRPr="00325AA0" w:rsidDel="009B7A64" w:rsidRDefault="000E243C" w:rsidP="00D528A0">
            <w:pPr>
              <w:jc w:val="center"/>
              <w:rPr>
                <w:b/>
                <w:outline/>
                <w:sz w:val="40"/>
                <w:lang w:val="en-US"/>
              </w:rPr>
            </w:pPr>
            <w:r w:rsidRPr="00325AA0">
              <w:rPr>
                <w:b/>
                <w:outline/>
                <w:sz w:val="40"/>
                <w:szCs w:val="40"/>
                <w:lang w:val="en-US"/>
              </w:rPr>
              <w:sym w:font="Wingdings" w:char="F06E"/>
            </w:r>
            <w:r w:rsidRPr="00325AA0">
              <w:rPr>
                <w:sz w:val="20"/>
                <w:vertAlign w:val="subscript"/>
                <w:lang w:val="en-US"/>
              </w:rPr>
              <w:t>3</w:t>
            </w:r>
          </w:p>
        </w:tc>
        <w:tc>
          <w:tcPr>
            <w:tcW w:w="990" w:type="dxa"/>
            <w:gridSpan w:val="2"/>
            <w:vAlign w:val="center"/>
          </w:tcPr>
          <w:p w:rsidR="000E243C" w:rsidRPr="00325AA0" w:rsidDel="009B7A64" w:rsidRDefault="000E243C" w:rsidP="00D528A0">
            <w:pPr>
              <w:jc w:val="center"/>
              <w:rPr>
                <w:b/>
                <w:outline/>
                <w:sz w:val="40"/>
                <w:lang w:val="en-US"/>
              </w:rPr>
            </w:pPr>
            <w:r w:rsidRPr="00325AA0">
              <w:rPr>
                <w:b/>
                <w:outline/>
                <w:sz w:val="40"/>
                <w:szCs w:val="40"/>
                <w:lang w:val="en-US"/>
              </w:rPr>
              <w:sym w:font="Wingdings" w:char="F06E"/>
            </w:r>
            <w:r w:rsidRPr="00325AA0">
              <w:rPr>
                <w:sz w:val="20"/>
                <w:vertAlign w:val="subscript"/>
                <w:lang w:val="en-US"/>
              </w:rPr>
              <w:t>4</w:t>
            </w:r>
          </w:p>
        </w:tc>
      </w:tr>
    </w:tbl>
    <w:p w:rsidR="000E243C" w:rsidRPr="00325AA0" w:rsidRDefault="000E243C" w:rsidP="00DC3957">
      <w:pPr>
        <w:pStyle w:val="Heading1"/>
        <w:rPr>
          <w:lang w:val="en-US"/>
        </w:rPr>
      </w:pPr>
      <w:r w:rsidRPr="00325AA0">
        <w:rPr>
          <w:lang w:val="en-US"/>
        </w:rPr>
        <w:t>SECTION D: SCHOOL INSTRUCTION, CURRICULUM, AND ASSESSMENT</w:t>
      </w:r>
    </w:p>
    <w:tbl>
      <w:tblPr>
        <w:tblW w:w="5019" w:type="pct"/>
        <w:tblLayout w:type="fixed"/>
        <w:tblLook w:val="0000"/>
      </w:tblPr>
      <w:tblGrid>
        <w:gridCol w:w="930"/>
        <w:gridCol w:w="4265"/>
        <w:gridCol w:w="1376"/>
        <w:gridCol w:w="1376"/>
        <w:gridCol w:w="1374"/>
      </w:tblGrid>
      <w:tr w:rsidR="000E243C" w:rsidRPr="00325AA0" w:rsidTr="00682036">
        <w:tc>
          <w:tcPr>
            <w:tcW w:w="499" w:type="pct"/>
          </w:tcPr>
          <w:p w:rsidR="000E243C" w:rsidRPr="00325AA0" w:rsidRDefault="000E243C" w:rsidP="00682036">
            <w:pPr>
              <w:pStyle w:val="QuestionN"/>
              <w:ind w:left="0" w:firstLine="0"/>
              <w:rPr>
                <w:lang w:val="en-US"/>
              </w:rPr>
            </w:pPr>
          </w:p>
        </w:tc>
        <w:tc>
          <w:tcPr>
            <w:tcW w:w="4501" w:type="pct"/>
            <w:gridSpan w:val="4"/>
          </w:tcPr>
          <w:p w:rsidR="000E243C" w:rsidRPr="00325AA0" w:rsidRDefault="000E243C" w:rsidP="00EF2E6F">
            <w:pPr>
              <w:pStyle w:val="UnitID"/>
              <w:rPr>
                <w:i/>
                <w:lang w:val="en-US"/>
              </w:rPr>
            </w:pPr>
            <w:r w:rsidRPr="00325AA0">
              <w:rPr>
                <w:lang w:val="en-US"/>
              </w:rPr>
              <w:t>SC15</w:t>
            </w:r>
          </w:p>
        </w:tc>
      </w:tr>
      <w:tr w:rsidR="000E243C" w:rsidRPr="00325AA0" w:rsidTr="00682036">
        <w:tc>
          <w:tcPr>
            <w:tcW w:w="499" w:type="pct"/>
          </w:tcPr>
          <w:p w:rsidR="000E243C" w:rsidRPr="00325AA0" w:rsidRDefault="000E243C" w:rsidP="00CF2EEA">
            <w:pPr>
              <w:pStyle w:val="QuestionN"/>
              <w:rPr>
                <w:lang w:val="en-US"/>
              </w:rPr>
            </w:pPr>
            <w:r w:rsidRPr="00325AA0">
              <w:rPr>
                <w:lang w:val="en-US"/>
              </w:rPr>
              <w:t>Q15</w:t>
            </w:r>
          </w:p>
        </w:tc>
        <w:tc>
          <w:tcPr>
            <w:tcW w:w="4501" w:type="pct"/>
            <w:gridSpan w:val="4"/>
          </w:tcPr>
          <w:p w:rsidR="000E243C" w:rsidRPr="00325AA0" w:rsidRDefault="000E243C" w:rsidP="00F12567">
            <w:pPr>
              <w:pStyle w:val="Question"/>
              <w:keepNext/>
              <w:rPr>
                <w:lang w:val="en-US"/>
              </w:rPr>
            </w:pPr>
            <w:r w:rsidRPr="00325AA0">
              <w:rPr>
                <w:b w:val="0"/>
                <w:i/>
                <w:lang w:val="en-US"/>
              </w:rPr>
              <w:t xml:space="preserve">Schools sometimes organize instruction differently for students with different abilities and interests in mathematics. </w:t>
            </w:r>
            <w:r w:rsidRPr="00325AA0">
              <w:rPr>
                <w:lang w:val="en-US"/>
              </w:rPr>
              <w:t>Which of the following options describe what your school does for the 10th grade students in mathematics classes?</w:t>
            </w:r>
          </w:p>
        </w:tc>
      </w:tr>
      <w:tr w:rsidR="000E243C" w:rsidRPr="00325AA0" w:rsidTr="00682036">
        <w:tc>
          <w:tcPr>
            <w:tcW w:w="499" w:type="pct"/>
          </w:tcPr>
          <w:p w:rsidR="000E243C" w:rsidRPr="00325AA0" w:rsidRDefault="000E243C" w:rsidP="00DE6539">
            <w:pPr>
              <w:pStyle w:val="InstructionsPen"/>
              <w:keepNext/>
              <w:rPr>
                <w:lang w:val="en-US"/>
              </w:rPr>
            </w:pPr>
          </w:p>
        </w:tc>
        <w:tc>
          <w:tcPr>
            <w:tcW w:w="4501" w:type="pct"/>
            <w:gridSpan w:val="4"/>
          </w:tcPr>
          <w:p w:rsidR="000E243C" w:rsidRPr="00325AA0" w:rsidRDefault="000E243C" w:rsidP="00F12567">
            <w:pPr>
              <w:pStyle w:val="InstructionsPen"/>
              <w:keepNext/>
              <w:rPr>
                <w:lang w:val="en-US"/>
              </w:rPr>
            </w:pPr>
            <w:r w:rsidRPr="00325AA0">
              <w:rPr>
                <w:lang w:val="en-US"/>
              </w:rPr>
              <w:t>(Please check one box in each row.)</w:t>
            </w:r>
          </w:p>
        </w:tc>
      </w:tr>
      <w:tr w:rsidR="000E243C" w:rsidRPr="00325AA0" w:rsidTr="000723FA">
        <w:trPr>
          <w:trHeight w:hRule="exact" w:val="612"/>
        </w:trPr>
        <w:tc>
          <w:tcPr>
            <w:tcW w:w="499" w:type="pct"/>
          </w:tcPr>
          <w:p w:rsidR="000E243C" w:rsidRPr="00325AA0" w:rsidRDefault="000E243C" w:rsidP="00494654">
            <w:pPr>
              <w:pStyle w:val="InstructionsPen"/>
              <w:rPr>
                <w:lang w:val="en-US"/>
              </w:rPr>
            </w:pPr>
          </w:p>
        </w:tc>
        <w:tc>
          <w:tcPr>
            <w:tcW w:w="2288" w:type="pct"/>
            <w:vAlign w:val="center"/>
          </w:tcPr>
          <w:p w:rsidR="000E243C" w:rsidRPr="00325AA0" w:rsidRDefault="000E243C" w:rsidP="00494654">
            <w:pPr>
              <w:pStyle w:val="InstructionsPen"/>
              <w:ind w:left="175"/>
              <w:jc w:val="right"/>
              <w:rPr>
                <w:i w:val="0"/>
                <w:sz w:val="40"/>
                <w:lang w:val="en-US"/>
              </w:rPr>
            </w:pPr>
          </w:p>
        </w:tc>
        <w:tc>
          <w:tcPr>
            <w:tcW w:w="738" w:type="pct"/>
            <w:vAlign w:val="bottom"/>
          </w:tcPr>
          <w:p w:rsidR="000E243C" w:rsidRPr="00325AA0" w:rsidRDefault="000E243C" w:rsidP="000723FA">
            <w:pPr>
              <w:pStyle w:val="CategoryHeader"/>
              <w:rPr>
                <w:lang w:val="en-US"/>
              </w:rPr>
            </w:pPr>
            <w:r w:rsidRPr="00325AA0">
              <w:rPr>
                <w:lang w:val="en-US"/>
              </w:rPr>
              <w:t>For all classes</w:t>
            </w:r>
          </w:p>
        </w:tc>
        <w:tc>
          <w:tcPr>
            <w:tcW w:w="738" w:type="pct"/>
            <w:vAlign w:val="bottom"/>
          </w:tcPr>
          <w:p w:rsidR="000E243C" w:rsidRPr="00325AA0" w:rsidRDefault="000E243C" w:rsidP="000723FA">
            <w:pPr>
              <w:pStyle w:val="CategoryHeader"/>
              <w:rPr>
                <w:lang w:val="en-US"/>
              </w:rPr>
            </w:pPr>
            <w:r w:rsidRPr="00325AA0">
              <w:rPr>
                <w:lang w:val="en-US"/>
              </w:rPr>
              <w:t>For some classes</w:t>
            </w:r>
          </w:p>
        </w:tc>
        <w:tc>
          <w:tcPr>
            <w:tcW w:w="737" w:type="pct"/>
            <w:vAlign w:val="bottom"/>
          </w:tcPr>
          <w:p w:rsidR="000E243C" w:rsidRPr="00325AA0" w:rsidRDefault="000E243C" w:rsidP="000723FA">
            <w:pPr>
              <w:pStyle w:val="CategoryHeader"/>
              <w:rPr>
                <w:lang w:val="en-US"/>
              </w:rPr>
            </w:pPr>
            <w:r w:rsidRPr="00325AA0">
              <w:rPr>
                <w:lang w:val="en-US"/>
              </w:rPr>
              <w:t>Not for any classes</w:t>
            </w:r>
          </w:p>
        </w:tc>
      </w:tr>
      <w:tr w:rsidR="000E243C" w:rsidRPr="00325AA0" w:rsidTr="00ED042C">
        <w:trPr>
          <w:cantSplit/>
        </w:trPr>
        <w:tc>
          <w:tcPr>
            <w:tcW w:w="499" w:type="pct"/>
          </w:tcPr>
          <w:p w:rsidR="000E243C" w:rsidRPr="00325AA0" w:rsidRDefault="000E243C" w:rsidP="00CF2EEA">
            <w:pPr>
              <w:pStyle w:val="ItemIndex"/>
              <w:rPr>
                <w:lang w:val="en-US"/>
              </w:rPr>
            </w:pPr>
            <w:r w:rsidRPr="00325AA0">
              <w:rPr>
                <w:lang w:val="en-US"/>
              </w:rPr>
              <w:t>a)</w:t>
            </w:r>
          </w:p>
        </w:tc>
        <w:tc>
          <w:tcPr>
            <w:tcW w:w="2288" w:type="pct"/>
            <w:vAlign w:val="center"/>
          </w:tcPr>
          <w:p w:rsidR="000E243C" w:rsidRPr="00325AA0" w:rsidRDefault="000E243C" w:rsidP="00494654">
            <w:pPr>
              <w:pStyle w:val="Item"/>
              <w:rPr>
                <w:lang w:val="en-US"/>
              </w:rPr>
            </w:pPr>
            <w:r w:rsidRPr="00325AA0">
              <w:rPr>
                <w:lang w:val="en-US"/>
              </w:rPr>
              <w:t xml:space="preserve">Mathematics classes study similar content, but at different levels of difficulty. </w:t>
            </w:r>
            <w:r w:rsidRPr="00325AA0">
              <w:rPr>
                <w:lang w:val="en-US"/>
              </w:rPr>
              <w:tab/>
            </w:r>
            <w:r w:rsidRPr="00325AA0">
              <w:rPr>
                <w:lang w:val="en-US"/>
              </w:rPr>
              <w:tab/>
            </w:r>
          </w:p>
        </w:tc>
        <w:tc>
          <w:tcPr>
            <w:tcW w:w="738" w:type="pct"/>
            <w:vAlign w:val="center"/>
          </w:tcPr>
          <w:p w:rsidR="000E243C" w:rsidRPr="00325AA0" w:rsidRDefault="000E243C" w:rsidP="00ED042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738" w:type="pct"/>
            <w:vAlign w:val="center"/>
          </w:tcPr>
          <w:p w:rsidR="000E243C" w:rsidRPr="00325AA0" w:rsidRDefault="000E243C" w:rsidP="00ED042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737" w:type="pct"/>
            <w:vAlign w:val="center"/>
          </w:tcPr>
          <w:p w:rsidR="000E243C" w:rsidRPr="00325AA0" w:rsidRDefault="000E243C" w:rsidP="00ED042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r>
      <w:tr w:rsidR="000E243C" w:rsidRPr="00325AA0" w:rsidTr="00ED042C">
        <w:trPr>
          <w:cantSplit/>
        </w:trPr>
        <w:tc>
          <w:tcPr>
            <w:tcW w:w="499" w:type="pct"/>
          </w:tcPr>
          <w:p w:rsidR="000E243C" w:rsidRPr="00325AA0" w:rsidRDefault="000E243C" w:rsidP="00CF2EEA">
            <w:pPr>
              <w:pStyle w:val="ItemIndex"/>
              <w:rPr>
                <w:lang w:val="en-US"/>
              </w:rPr>
            </w:pPr>
            <w:r w:rsidRPr="00325AA0">
              <w:rPr>
                <w:lang w:val="en-US"/>
              </w:rPr>
              <w:t>b)</w:t>
            </w:r>
          </w:p>
        </w:tc>
        <w:tc>
          <w:tcPr>
            <w:tcW w:w="2288" w:type="pct"/>
            <w:vAlign w:val="center"/>
          </w:tcPr>
          <w:p w:rsidR="000E243C" w:rsidRPr="00325AA0" w:rsidRDefault="000E243C" w:rsidP="006A2EE0">
            <w:pPr>
              <w:pStyle w:val="Item"/>
              <w:rPr>
                <w:lang w:val="en-US"/>
              </w:rPr>
            </w:pPr>
            <w:r w:rsidRPr="00325AA0">
              <w:rPr>
                <w:lang w:val="en-US"/>
              </w:rPr>
              <w:t xml:space="preserve">Different classes study different content or sets of mathematics topics that have different levels of difficulty. </w:t>
            </w:r>
            <w:r w:rsidRPr="00325AA0">
              <w:rPr>
                <w:lang w:val="en-US"/>
              </w:rPr>
              <w:tab/>
            </w:r>
          </w:p>
        </w:tc>
        <w:tc>
          <w:tcPr>
            <w:tcW w:w="738" w:type="pct"/>
            <w:vAlign w:val="center"/>
          </w:tcPr>
          <w:p w:rsidR="000E243C" w:rsidRPr="00325AA0" w:rsidRDefault="000E243C" w:rsidP="00ED042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738" w:type="pct"/>
            <w:vAlign w:val="center"/>
          </w:tcPr>
          <w:p w:rsidR="000E243C" w:rsidRPr="00325AA0" w:rsidRDefault="000E243C" w:rsidP="00ED042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737" w:type="pct"/>
            <w:vAlign w:val="center"/>
          </w:tcPr>
          <w:p w:rsidR="000E243C" w:rsidRPr="00325AA0" w:rsidRDefault="000E243C" w:rsidP="00ED042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r>
      <w:tr w:rsidR="000E243C" w:rsidRPr="00325AA0" w:rsidTr="00ED042C">
        <w:trPr>
          <w:cantSplit/>
        </w:trPr>
        <w:tc>
          <w:tcPr>
            <w:tcW w:w="499" w:type="pct"/>
          </w:tcPr>
          <w:p w:rsidR="000E243C" w:rsidRPr="00325AA0" w:rsidRDefault="000E243C" w:rsidP="00CF2EEA">
            <w:pPr>
              <w:pStyle w:val="ItemIndex"/>
              <w:rPr>
                <w:lang w:val="en-US"/>
              </w:rPr>
            </w:pPr>
            <w:r w:rsidRPr="00325AA0">
              <w:rPr>
                <w:lang w:val="en-US"/>
              </w:rPr>
              <w:t>c)</w:t>
            </w:r>
          </w:p>
        </w:tc>
        <w:tc>
          <w:tcPr>
            <w:tcW w:w="2288" w:type="pct"/>
            <w:vAlign w:val="center"/>
          </w:tcPr>
          <w:p w:rsidR="000E243C" w:rsidRPr="00325AA0" w:rsidRDefault="000E243C" w:rsidP="006A2EE0">
            <w:pPr>
              <w:pStyle w:val="Item"/>
              <w:rPr>
                <w:lang w:val="en-US"/>
              </w:rPr>
            </w:pPr>
            <w:r w:rsidRPr="00325AA0">
              <w:rPr>
                <w:lang w:val="en-US"/>
              </w:rPr>
              <w:t xml:space="preserve">Students are grouped by ability within their mathematics classes. </w:t>
            </w:r>
            <w:r w:rsidRPr="00325AA0">
              <w:rPr>
                <w:lang w:val="en-US"/>
              </w:rPr>
              <w:tab/>
            </w:r>
          </w:p>
        </w:tc>
        <w:tc>
          <w:tcPr>
            <w:tcW w:w="738" w:type="pct"/>
            <w:vAlign w:val="center"/>
          </w:tcPr>
          <w:p w:rsidR="000E243C" w:rsidRPr="00325AA0" w:rsidRDefault="000E243C" w:rsidP="00ED042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738" w:type="pct"/>
            <w:vAlign w:val="center"/>
          </w:tcPr>
          <w:p w:rsidR="000E243C" w:rsidRPr="00325AA0" w:rsidRDefault="000E243C" w:rsidP="00ED042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737" w:type="pct"/>
            <w:vAlign w:val="center"/>
          </w:tcPr>
          <w:p w:rsidR="000E243C" w:rsidRPr="00325AA0" w:rsidRDefault="000E243C" w:rsidP="00ED042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r>
      <w:tr w:rsidR="000E243C" w:rsidRPr="00325AA0" w:rsidTr="00ED042C">
        <w:trPr>
          <w:cantSplit/>
        </w:trPr>
        <w:tc>
          <w:tcPr>
            <w:tcW w:w="499" w:type="pct"/>
          </w:tcPr>
          <w:p w:rsidR="000E243C" w:rsidRPr="00325AA0" w:rsidRDefault="000E243C" w:rsidP="00CF2EEA">
            <w:pPr>
              <w:pStyle w:val="ItemIndex"/>
              <w:rPr>
                <w:lang w:val="en-US"/>
              </w:rPr>
            </w:pPr>
            <w:r w:rsidRPr="00325AA0">
              <w:rPr>
                <w:lang w:val="en-US"/>
              </w:rPr>
              <w:t>d)</w:t>
            </w:r>
          </w:p>
        </w:tc>
        <w:tc>
          <w:tcPr>
            <w:tcW w:w="2288" w:type="pct"/>
            <w:vAlign w:val="center"/>
          </w:tcPr>
          <w:p w:rsidR="000E243C" w:rsidRPr="00325AA0" w:rsidRDefault="000E243C" w:rsidP="00494654">
            <w:pPr>
              <w:pStyle w:val="Item"/>
              <w:rPr>
                <w:lang w:val="en-US"/>
              </w:rPr>
            </w:pPr>
            <w:r w:rsidRPr="00325AA0">
              <w:rPr>
                <w:lang w:val="en-US"/>
              </w:rPr>
              <w:t xml:space="preserve">In mathematics classes, teachers use pedagogy suitable for students with </w:t>
            </w:r>
            <w:r w:rsidRPr="00325AA0">
              <w:rPr>
                <w:lang w:val="en-US"/>
              </w:rPr>
              <w:br/>
              <w:t xml:space="preserve">heterogeneous abilities (i.e., students are not grouped by ability). </w:t>
            </w:r>
            <w:r w:rsidRPr="00325AA0">
              <w:rPr>
                <w:lang w:val="en-US"/>
              </w:rPr>
              <w:tab/>
            </w:r>
          </w:p>
        </w:tc>
        <w:tc>
          <w:tcPr>
            <w:tcW w:w="738" w:type="pct"/>
            <w:vAlign w:val="center"/>
          </w:tcPr>
          <w:p w:rsidR="000E243C" w:rsidRPr="00325AA0" w:rsidRDefault="000E243C" w:rsidP="00ED042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738" w:type="pct"/>
            <w:vAlign w:val="center"/>
          </w:tcPr>
          <w:p w:rsidR="000E243C" w:rsidRPr="00325AA0" w:rsidRDefault="000E243C" w:rsidP="00ED042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737" w:type="pct"/>
            <w:vAlign w:val="center"/>
          </w:tcPr>
          <w:p w:rsidR="000E243C" w:rsidRPr="00325AA0" w:rsidRDefault="000E243C" w:rsidP="00ED042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r>
    </w:tbl>
    <w:p w:rsidR="000E243C" w:rsidRPr="00325AA0" w:rsidRDefault="000E243C" w:rsidP="00BA0B7F">
      <w:pPr>
        <w:rPr>
          <w:lang w:val="en-US"/>
        </w:rPr>
      </w:pPr>
      <w:r w:rsidRPr="00325AA0">
        <w:rPr>
          <w:lang w:val="en-US"/>
        </w:rPr>
        <w:br w:type="page"/>
      </w:r>
    </w:p>
    <w:p w:rsidR="000E243C" w:rsidRPr="00325AA0" w:rsidRDefault="000E243C">
      <w:pPr>
        <w:rPr>
          <w:lang w:val="en-US"/>
        </w:rPr>
      </w:pPr>
    </w:p>
    <w:tbl>
      <w:tblPr>
        <w:tblW w:w="9824" w:type="dxa"/>
        <w:tblInd w:w="-34" w:type="dxa"/>
        <w:tblLayout w:type="fixed"/>
        <w:tblLook w:val="0000"/>
      </w:tblPr>
      <w:tblGrid>
        <w:gridCol w:w="1135"/>
        <w:gridCol w:w="4369"/>
        <w:gridCol w:w="1440"/>
        <w:gridCol w:w="1440"/>
        <w:gridCol w:w="1440"/>
      </w:tblGrid>
      <w:tr w:rsidR="000E243C" w:rsidRPr="00325AA0" w:rsidTr="00DF3980">
        <w:tc>
          <w:tcPr>
            <w:tcW w:w="1135" w:type="dxa"/>
          </w:tcPr>
          <w:p w:rsidR="000E243C" w:rsidRPr="00325AA0" w:rsidRDefault="000E243C" w:rsidP="00EF6690">
            <w:pPr>
              <w:pStyle w:val="QuestionN"/>
              <w:ind w:left="0" w:firstLine="0"/>
              <w:rPr>
                <w:lang w:val="en-US"/>
              </w:rPr>
            </w:pPr>
          </w:p>
        </w:tc>
        <w:tc>
          <w:tcPr>
            <w:tcW w:w="8689" w:type="dxa"/>
            <w:gridSpan w:val="4"/>
          </w:tcPr>
          <w:p w:rsidR="000E243C" w:rsidRPr="00325AA0" w:rsidRDefault="000E243C" w:rsidP="00EF2E6F">
            <w:pPr>
              <w:pStyle w:val="UnitID"/>
              <w:rPr>
                <w:lang w:val="en-US"/>
              </w:rPr>
            </w:pPr>
            <w:r w:rsidRPr="00325AA0">
              <w:rPr>
                <w:lang w:val="en-US"/>
              </w:rPr>
              <w:t>SC16</w:t>
            </w:r>
          </w:p>
        </w:tc>
      </w:tr>
      <w:tr w:rsidR="000E243C" w:rsidRPr="00325AA0" w:rsidTr="00DF3980">
        <w:tc>
          <w:tcPr>
            <w:tcW w:w="1135" w:type="dxa"/>
          </w:tcPr>
          <w:p w:rsidR="000E243C" w:rsidRPr="00325AA0" w:rsidRDefault="000E243C" w:rsidP="00CF2EEA">
            <w:pPr>
              <w:pStyle w:val="QuestionN"/>
              <w:rPr>
                <w:lang w:val="en-US"/>
              </w:rPr>
            </w:pPr>
            <w:r w:rsidRPr="00325AA0">
              <w:rPr>
                <w:lang w:val="en-US"/>
              </w:rPr>
              <w:t>Q16</w:t>
            </w:r>
          </w:p>
        </w:tc>
        <w:tc>
          <w:tcPr>
            <w:tcW w:w="8689" w:type="dxa"/>
            <w:gridSpan w:val="4"/>
          </w:tcPr>
          <w:p w:rsidR="000E243C" w:rsidRPr="00325AA0" w:rsidRDefault="000E243C" w:rsidP="00325AA0">
            <w:pPr>
              <w:pStyle w:val="Question"/>
              <w:keepNext/>
              <w:rPr>
                <w:lang w:val="en-US"/>
              </w:rPr>
            </w:pPr>
            <w:r w:rsidRPr="00325AA0">
              <w:rPr>
                <w:lang w:val="en-US"/>
              </w:rPr>
              <w:t>In this academic year, which of the following activities does your school offer to students in the 10th grade?</w:t>
            </w:r>
          </w:p>
        </w:tc>
      </w:tr>
      <w:tr w:rsidR="000E243C" w:rsidRPr="00325AA0" w:rsidTr="00DF3980">
        <w:tc>
          <w:tcPr>
            <w:tcW w:w="1135" w:type="dxa"/>
          </w:tcPr>
          <w:p w:rsidR="000E243C" w:rsidRPr="00325AA0" w:rsidRDefault="000E243C" w:rsidP="00E63B7B">
            <w:pPr>
              <w:pStyle w:val="InstructionsPen"/>
              <w:keepNext/>
              <w:rPr>
                <w:lang w:val="en-US"/>
              </w:rPr>
            </w:pPr>
          </w:p>
        </w:tc>
        <w:tc>
          <w:tcPr>
            <w:tcW w:w="8689" w:type="dxa"/>
            <w:gridSpan w:val="4"/>
          </w:tcPr>
          <w:p w:rsidR="000E243C" w:rsidRPr="00325AA0" w:rsidRDefault="000E243C" w:rsidP="00F12567">
            <w:pPr>
              <w:pStyle w:val="InstructionsPen"/>
              <w:keepNext/>
              <w:rPr>
                <w:lang w:val="en-US"/>
              </w:rPr>
            </w:pPr>
            <w:r w:rsidRPr="00325AA0">
              <w:rPr>
                <w:lang w:val="en-US"/>
              </w:rPr>
              <w:t>(Please check one box in each row.)</w:t>
            </w:r>
          </w:p>
        </w:tc>
      </w:tr>
      <w:tr w:rsidR="000E243C" w:rsidRPr="00325AA0" w:rsidTr="00DF3980">
        <w:tc>
          <w:tcPr>
            <w:tcW w:w="5504" w:type="dxa"/>
            <w:gridSpan w:val="2"/>
          </w:tcPr>
          <w:p w:rsidR="000E243C" w:rsidRPr="00325AA0" w:rsidRDefault="000E243C" w:rsidP="00E63B7B">
            <w:pPr>
              <w:pStyle w:val="CategoryHeader"/>
              <w:keepNext/>
              <w:rPr>
                <w:rFonts w:ascii="Times New Roman" w:hAnsi="Times New Roman"/>
                <w:lang w:val="en-US"/>
              </w:rPr>
            </w:pPr>
          </w:p>
        </w:tc>
        <w:tc>
          <w:tcPr>
            <w:tcW w:w="1440" w:type="dxa"/>
            <w:vAlign w:val="center"/>
          </w:tcPr>
          <w:p w:rsidR="000E243C" w:rsidRPr="00325AA0" w:rsidRDefault="000E243C" w:rsidP="00465070">
            <w:pPr>
              <w:pStyle w:val="CategoryHeader"/>
              <w:rPr>
                <w:lang w:val="en-US"/>
              </w:rPr>
            </w:pPr>
            <w:r w:rsidRPr="00325AA0">
              <w:rPr>
                <w:lang w:val="en-US"/>
              </w:rPr>
              <w:t>Yes</w:t>
            </w:r>
          </w:p>
        </w:tc>
        <w:tc>
          <w:tcPr>
            <w:tcW w:w="1440" w:type="dxa"/>
            <w:vAlign w:val="center"/>
          </w:tcPr>
          <w:p w:rsidR="000E243C" w:rsidRPr="00325AA0" w:rsidRDefault="000E243C" w:rsidP="00465070">
            <w:pPr>
              <w:pStyle w:val="CategoryHeader"/>
              <w:rPr>
                <w:lang w:val="en-US"/>
              </w:rPr>
            </w:pPr>
            <w:r w:rsidRPr="00325AA0">
              <w:rPr>
                <w:lang w:val="en-US"/>
              </w:rPr>
              <w:t>No</w:t>
            </w:r>
          </w:p>
        </w:tc>
        <w:tc>
          <w:tcPr>
            <w:tcW w:w="1440" w:type="dxa"/>
          </w:tcPr>
          <w:p w:rsidR="000E243C" w:rsidRPr="00325AA0" w:rsidRDefault="000E243C" w:rsidP="00E63B7B">
            <w:pPr>
              <w:pStyle w:val="CategoryHeader"/>
              <w:keepNext/>
              <w:rPr>
                <w:rFonts w:ascii="Times New Roman" w:hAnsi="Times New Roman"/>
                <w:lang w:val="en-US"/>
              </w:rPr>
            </w:pPr>
          </w:p>
        </w:tc>
      </w:tr>
      <w:tr w:rsidR="000E243C" w:rsidRPr="00325AA0" w:rsidTr="00DF3980">
        <w:trPr>
          <w:trHeight w:val="493"/>
        </w:trPr>
        <w:tc>
          <w:tcPr>
            <w:tcW w:w="1135" w:type="dxa"/>
            <w:vAlign w:val="center"/>
          </w:tcPr>
          <w:p w:rsidR="000E243C" w:rsidRPr="00325AA0" w:rsidRDefault="000E243C" w:rsidP="00465070">
            <w:pPr>
              <w:pStyle w:val="ItemIndex"/>
              <w:rPr>
                <w:lang w:val="en-US"/>
              </w:rPr>
            </w:pPr>
            <w:r w:rsidRPr="00325AA0">
              <w:rPr>
                <w:lang w:val="en-US"/>
              </w:rPr>
              <w:t>a)</w:t>
            </w:r>
          </w:p>
        </w:tc>
        <w:tc>
          <w:tcPr>
            <w:tcW w:w="4369" w:type="dxa"/>
            <w:vAlign w:val="center"/>
          </w:tcPr>
          <w:p w:rsidR="000E243C" w:rsidRPr="00325AA0" w:rsidRDefault="000E243C" w:rsidP="00E63B7B">
            <w:pPr>
              <w:pStyle w:val="Item"/>
              <w:rPr>
                <w:lang w:val="en-US"/>
              </w:rPr>
            </w:pPr>
            <w:r w:rsidRPr="00325AA0">
              <w:rPr>
                <w:lang w:val="en-US"/>
              </w:rPr>
              <w:t>Band, orchestra or choir</w:t>
            </w:r>
            <w:r w:rsidRPr="00325AA0">
              <w:rPr>
                <w:lang w:val="en-US"/>
              </w:rPr>
              <w:tab/>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E63B7B">
            <w:pPr>
              <w:keepNext/>
              <w:tabs>
                <w:tab w:val="left" w:leader="dot" w:pos="1276"/>
                <w:tab w:val="left" w:leader="dot" w:pos="6804"/>
                <w:tab w:val="left" w:pos="8080"/>
              </w:tabs>
              <w:spacing w:before="60" w:after="60"/>
              <w:jc w:val="center"/>
              <w:rPr>
                <w:lang w:val="en-US"/>
              </w:rPr>
            </w:pPr>
          </w:p>
        </w:tc>
      </w:tr>
      <w:tr w:rsidR="000E243C" w:rsidRPr="00325AA0" w:rsidTr="00DF3980">
        <w:tc>
          <w:tcPr>
            <w:tcW w:w="1135" w:type="dxa"/>
            <w:vAlign w:val="center"/>
          </w:tcPr>
          <w:p w:rsidR="000E243C" w:rsidRPr="00325AA0" w:rsidRDefault="000E243C" w:rsidP="00465070">
            <w:pPr>
              <w:pStyle w:val="ItemIndex"/>
              <w:rPr>
                <w:lang w:val="en-US"/>
              </w:rPr>
            </w:pPr>
            <w:r w:rsidRPr="00325AA0">
              <w:rPr>
                <w:lang w:val="en-US"/>
              </w:rPr>
              <w:t>b)</w:t>
            </w:r>
          </w:p>
        </w:tc>
        <w:tc>
          <w:tcPr>
            <w:tcW w:w="4369" w:type="dxa"/>
            <w:vAlign w:val="center"/>
          </w:tcPr>
          <w:p w:rsidR="000E243C" w:rsidRPr="00325AA0" w:rsidRDefault="000E243C" w:rsidP="00E63B7B">
            <w:pPr>
              <w:pStyle w:val="Item"/>
              <w:rPr>
                <w:lang w:val="en-US"/>
              </w:rPr>
            </w:pPr>
            <w:r w:rsidRPr="00325AA0">
              <w:rPr>
                <w:lang w:val="en-US"/>
              </w:rPr>
              <w:t>School play or school musical</w:t>
            </w:r>
            <w:r w:rsidRPr="00325AA0">
              <w:rPr>
                <w:lang w:val="en-US"/>
              </w:rPr>
              <w:tab/>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E63B7B">
            <w:pPr>
              <w:keepNext/>
              <w:tabs>
                <w:tab w:val="left" w:leader="dot" w:pos="1276"/>
                <w:tab w:val="left" w:leader="dot" w:pos="6804"/>
                <w:tab w:val="left" w:pos="8080"/>
              </w:tabs>
              <w:spacing w:before="60" w:after="60"/>
              <w:jc w:val="center"/>
              <w:rPr>
                <w:lang w:val="en-US"/>
              </w:rPr>
            </w:pPr>
          </w:p>
        </w:tc>
      </w:tr>
      <w:tr w:rsidR="000E243C" w:rsidRPr="00325AA0" w:rsidTr="00DF3980">
        <w:tc>
          <w:tcPr>
            <w:tcW w:w="1135" w:type="dxa"/>
            <w:vAlign w:val="center"/>
          </w:tcPr>
          <w:p w:rsidR="000E243C" w:rsidRPr="00325AA0" w:rsidRDefault="000E243C" w:rsidP="00465070">
            <w:pPr>
              <w:pStyle w:val="ItemIndex"/>
              <w:rPr>
                <w:lang w:val="en-US"/>
              </w:rPr>
            </w:pPr>
            <w:r w:rsidRPr="00325AA0">
              <w:rPr>
                <w:lang w:val="en-US"/>
              </w:rPr>
              <w:t>c)</w:t>
            </w:r>
          </w:p>
        </w:tc>
        <w:tc>
          <w:tcPr>
            <w:tcW w:w="4369" w:type="dxa"/>
            <w:vAlign w:val="center"/>
          </w:tcPr>
          <w:p w:rsidR="000E243C" w:rsidRPr="00325AA0" w:rsidRDefault="000E243C" w:rsidP="00E63B7B">
            <w:pPr>
              <w:pStyle w:val="Item"/>
              <w:rPr>
                <w:lang w:val="en-US"/>
              </w:rPr>
            </w:pPr>
            <w:r w:rsidRPr="00325AA0">
              <w:rPr>
                <w:lang w:val="en-US"/>
              </w:rPr>
              <w:t>School yearbook, newspaper or magazine</w:t>
            </w:r>
            <w:r w:rsidRPr="00325AA0">
              <w:rPr>
                <w:lang w:val="en-US"/>
              </w:rPr>
              <w:tab/>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E63B7B">
            <w:pPr>
              <w:keepNext/>
              <w:tabs>
                <w:tab w:val="left" w:leader="dot" w:pos="1276"/>
                <w:tab w:val="left" w:leader="dot" w:pos="6804"/>
                <w:tab w:val="left" w:pos="8080"/>
              </w:tabs>
              <w:spacing w:before="60" w:after="60"/>
              <w:jc w:val="center"/>
              <w:rPr>
                <w:lang w:val="en-US"/>
              </w:rPr>
            </w:pPr>
          </w:p>
        </w:tc>
      </w:tr>
      <w:tr w:rsidR="000E243C" w:rsidRPr="00325AA0" w:rsidTr="00DF3980">
        <w:tc>
          <w:tcPr>
            <w:tcW w:w="1135" w:type="dxa"/>
          </w:tcPr>
          <w:p w:rsidR="000E243C" w:rsidRPr="00325AA0" w:rsidRDefault="000E243C" w:rsidP="00465070">
            <w:pPr>
              <w:pStyle w:val="ItemIndex"/>
              <w:rPr>
                <w:lang w:val="en-US"/>
              </w:rPr>
            </w:pPr>
            <w:r w:rsidRPr="00325AA0">
              <w:rPr>
                <w:lang w:val="en-US"/>
              </w:rPr>
              <w:t>d)</w:t>
            </w:r>
          </w:p>
        </w:tc>
        <w:tc>
          <w:tcPr>
            <w:tcW w:w="4369" w:type="dxa"/>
            <w:vAlign w:val="center"/>
          </w:tcPr>
          <w:p w:rsidR="000E243C" w:rsidRPr="00325AA0" w:rsidRDefault="000E243C" w:rsidP="00893FD7">
            <w:pPr>
              <w:pStyle w:val="Item"/>
              <w:rPr>
                <w:lang w:val="en-US"/>
              </w:rPr>
            </w:pPr>
            <w:r w:rsidRPr="00325AA0">
              <w:rPr>
                <w:lang w:val="en-US"/>
              </w:rPr>
              <w:t>Volunteering or service activities</w:t>
            </w:r>
            <w:r w:rsidRPr="00325AA0">
              <w:rPr>
                <w:lang w:val="en-US"/>
              </w:rPr>
              <w:tab/>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E63B7B">
            <w:pPr>
              <w:keepNext/>
              <w:tabs>
                <w:tab w:val="left" w:leader="dot" w:pos="1276"/>
                <w:tab w:val="left" w:leader="dot" w:pos="6804"/>
                <w:tab w:val="left" w:pos="8080"/>
              </w:tabs>
              <w:spacing w:before="60" w:after="60"/>
              <w:jc w:val="center"/>
              <w:rPr>
                <w:lang w:val="en-US"/>
              </w:rPr>
            </w:pPr>
          </w:p>
        </w:tc>
      </w:tr>
      <w:tr w:rsidR="000E243C" w:rsidRPr="00325AA0" w:rsidTr="00DF3980">
        <w:tc>
          <w:tcPr>
            <w:tcW w:w="1135" w:type="dxa"/>
          </w:tcPr>
          <w:p w:rsidR="000E243C" w:rsidRPr="00325AA0" w:rsidDel="00E67764" w:rsidRDefault="000E243C" w:rsidP="00465070">
            <w:pPr>
              <w:pStyle w:val="ItemIndex"/>
              <w:rPr>
                <w:lang w:val="en-US"/>
              </w:rPr>
            </w:pPr>
            <w:r w:rsidRPr="00325AA0">
              <w:rPr>
                <w:lang w:val="en-US"/>
              </w:rPr>
              <w:t>e)</w:t>
            </w:r>
          </w:p>
        </w:tc>
        <w:tc>
          <w:tcPr>
            <w:tcW w:w="4369" w:type="dxa"/>
            <w:vAlign w:val="center"/>
          </w:tcPr>
          <w:p w:rsidR="000E243C" w:rsidRPr="00325AA0" w:rsidDel="00E67764" w:rsidRDefault="000E243C" w:rsidP="0078786A">
            <w:pPr>
              <w:pStyle w:val="Item"/>
              <w:rPr>
                <w:lang w:val="en-US"/>
              </w:rPr>
            </w:pPr>
            <w:r w:rsidRPr="00325AA0">
              <w:rPr>
                <w:lang w:val="en-US"/>
              </w:rPr>
              <w:t>Mathematics club</w:t>
            </w:r>
            <w:r w:rsidRPr="00325AA0">
              <w:rPr>
                <w:lang w:val="en-US"/>
              </w:rPr>
              <w:tab/>
            </w:r>
          </w:p>
        </w:tc>
        <w:tc>
          <w:tcPr>
            <w:tcW w:w="1440" w:type="dxa"/>
            <w:vAlign w:val="center"/>
          </w:tcPr>
          <w:p w:rsidR="000E243C" w:rsidRPr="00325AA0" w:rsidDel="00E67764" w:rsidRDefault="000E243C" w:rsidP="00E63B7B">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Del="00E67764" w:rsidRDefault="000E243C" w:rsidP="00E63B7B">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E63B7B">
            <w:pPr>
              <w:keepNext/>
              <w:tabs>
                <w:tab w:val="left" w:leader="dot" w:pos="1276"/>
                <w:tab w:val="left" w:leader="dot" w:pos="6804"/>
                <w:tab w:val="left" w:pos="8080"/>
              </w:tabs>
              <w:spacing w:before="60" w:after="60"/>
              <w:jc w:val="center"/>
              <w:rPr>
                <w:lang w:val="en-US"/>
              </w:rPr>
            </w:pPr>
          </w:p>
        </w:tc>
      </w:tr>
      <w:tr w:rsidR="000E243C" w:rsidRPr="00325AA0" w:rsidTr="00DF3980">
        <w:tc>
          <w:tcPr>
            <w:tcW w:w="1135" w:type="dxa"/>
          </w:tcPr>
          <w:p w:rsidR="000E243C" w:rsidRPr="00325AA0" w:rsidDel="00E67764" w:rsidRDefault="000E243C" w:rsidP="00465070">
            <w:pPr>
              <w:pStyle w:val="ItemIndex"/>
              <w:rPr>
                <w:lang w:val="en-US"/>
              </w:rPr>
            </w:pPr>
            <w:r w:rsidRPr="00325AA0">
              <w:rPr>
                <w:lang w:val="en-US"/>
              </w:rPr>
              <w:t>f)</w:t>
            </w:r>
          </w:p>
        </w:tc>
        <w:tc>
          <w:tcPr>
            <w:tcW w:w="4369" w:type="dxa"/>
            <w:vAlign w:val="center"/>
          </w:tcPr>
          <w:p w:rsidR="000E243C" w:rsidRPr="00325AA0" w:rsidDel="00E67764" w:rsidRDefault="000E243C" w:rsidP="00893FD7">
            <w:pPr>
              <w:pStyle w:val="Item"/>
              <w:rPr>
                <w:lang w:val="en-US"/>
              </w:rPr>
            </w:pPr>
            <w:r w:rsidRPr="00325AA0">
              <w:rPr>
                <w:lang w:val="en-US"/>
              </w:rPr>
              <w:t>Mathematics competitions</w:t>
            </w:r>
            <w:r w:rsidRPr="00325AA0">
              <w:rPr>
                <w:lang w:val="en-US"/>
              </w:rPr>
              <w:tab/>
            </w:r>
          </w:p>
        </w:tc>
        <w:tc>
          <w:tcPr>
            <w:tcW w:w="1440" w:type="dxa"/>
            <w:vAlign w:val="center"/>
          </w:tcPr>
          <w:p w:rsidR="000E243C" w:rsidRPr="00325AA0" w:rsidDel="00E67764" w:rsidRDefault="000E243C" w:rsidP="00E63B7B">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Del="00E67764" w:rsidRDefault="000E243C" w:rsidP="00E63B7B">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E63B7B">
            <w:pPr>
              <w:keepNext/>
              <w:tabs>
                <w:tab w:val="left" w:leader="dot" w:pos="1276"/>
                <w:tab w:val="left" w:leader="dot" w:pos="6804"/>
                <w:tab w:val="left" w:pos="8080"/>
              </w:tabs>
              <w:spacing w:before="60" w:after="60"/>
              <w:jc w:val="center"/>
              <w:rPr>
                <w:lang w:val="en-US"/>
              </w:rPr>
            </w:pPr>
          </w:p>
        </w:tc>
      </w:tr>
      <w:tr w:rsidR="000E243C" w:rsidRPr="00325AA0" w:rsidTr="00DF3980">
        <w:tc>
          <w:tcPr>
            <w:tcW w:w="1135" w:type="dxa"/>
          </w:tcPr>
          <w:p w:rsidR="000E243C" w:rsidRPr="00325AA0" w:rsidDel="00E67764" w:rsidRDefault="000E243C" w:rsidP="00465070">
            <w:pPr>
              <w:pStyle w:val="ItemIndex"/>
              <w:rPr>
                <w:lang w:val="en-US"/>
              </w:rPr>
            </w:pPr>
            <w:r w:rsidRPr="00325AA0">
              <w:rPr>
                <w:lang w:val="en-US"/>
              </w:rPr>
              <w:t>g)</w:t>
            </w:r>
          </w:p>
        </w:tc>
        <w:tc>
          <w:tcPr>
            <w:tcW w:w="4369" w:type="dxa"/>
            <w:vAlign w:val="center"/>
          </w:tcPr>
          <w:p w:rsidR="000E243C" w:rsidRPr="00325AA0" w:rsidDel="00E67764" w:rsidRDefault="000E243C" w:rsidP="0078786A">
            <w:pPr>
              <w:pStyle w:val="Item"/>
              <w:rPr>
                <w:lang w:val="en-US"/>
              </w:rPr>
            </w:pPr>
            <w:r w:rsidRPr="00325AA0">
              <w:rPr>
                <w:lang w:val="en-US"/>
              </w:rPr>
              <w:t>Chess club</w:t>
            </w:r>
            <w:r w:rsidRPr="00325AA0">
              <w:rPr>
                <w:lang w:val="en-US"/>
              </w:rPr>
              <w:tab/>
            </w:r>
          </w:p>
        </w:tc>
        <w:tc>
          <w:tcPr>
            <w:tcW w:w="1440" w:type="dxa"/>
            <w:vAlign w:val="center"/>
          </w:tcPr>
          <w:p w:rsidR="000E243C" w:rsidRPr="00325AA0" w:rsidDel="00E67764" w:rsidRDefault="000E243C" w:rsidP="00E63B7B">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Del="00E67764" w:rsidRDefault="000E243C" w:rsidP="00E63B7B">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E63B7B">
            <w:pPr>
              <w:keepNext/>
              <w:tabs>
                <w:tab w:val="left" w:leader="dot" w:pos="1276"/>
                <w:tab w:val="left" w:leader="dot" w:pos="6804"/>
                <w:tab w:val="left" w:pos="8080"/>
              </w:tabs>
              <w:spacing w:before="60" w:after="60"/>
              <w:jc w:val="center"/>
              <w:rPr>
                <w:lang w:val="en-US"/>
              </w:rPr>
            </w:pPr>
          </w:p>
        </w:tc>
      </w:tr>
      <w:tr w:rsidR="000E243C" w:rsidRPr="00325AA0" w:rsidTr="00DF3980">
        <w:tc>
          <w:tcPr>
            <w:tcW w:w="1135" w:type="dxa"/>
          </w:tcPr>
          <w:p w:rsidR="000E243C" w:rsidRPr="00325AA0" w:rsidDel="00E67764" w:rsidRDefault="000E243C" w:rsidP="00465070">
            <w:pPr>
              <w:pStyle w:val="ItemIndex"/>
              <w:rPr>
                <w:lang w:val="en-US"/>
              </w:rPr>
            </w:pPr>
            <w:r w:rsidRPr="00325AA0">
              <w:rPr>
                <w:lang w:val="en-US"/>
              </w:rPr>
              <w:t>h)</w:t>
            </w:r>
          </w:p>
        </w:tc>
        <w:tc>
          <w:tcPr>
            <w:tcW w:w="4369" w:type="dxa"/>
            <w:vAlign w:val="center"/>
          </w:tcPr>
          <w:p w:rsidR="000E243C" w:rsidRPr="00325AA0" w:rsidDel="00E67764" w:rsidRDefault="000E243C" w:rsidP="0078786A">
            <w:pPr>
              <w:pStyle w:val="Item"/>
              <w:rPr>
                <w:lang w:val="en-US"/>
              </w:rPr>
            </w:pPr>
            <w:r w:rsidRPr="00325AA0">
              <w:rPr>
                <w:lang w:val="en-US"/>
              </w:rPr>
              <w:t>Club with a focus on computers/ Information and Communication Technology</w:t>
            </w:r>
            <w:r w:rsidRPr="00325AA0">
              <w:rPr>
                <w:lang w:val="en-US"/>
              </w:rPr>
              <w:tab/>
            </w:r>
          </w:p>
        </w:tc>
        <w:tc>
          <w:tcPr>
            <w:tcW w:w="1440" w:type="dxa"/>
            <w:vAlign w:val="center"/>
          </w:tcPr>
          <w:p w:rsidR="000E243C" w:rsidRPr="00325AA0" w:rsidDel="00E67764" w:rsidRDefault="000E243C" w:rsidP="00E63B7B">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Del="00E67764" w:rsidRDefault="000E243C" w:rsidP="00E63B7B">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E63B7B">
            <w:pPr>
              <w:keepNext/>
              <w:tabs>
                <w:tab w:val="left" w:leader="dot" w:pos="1276"/>
                <w:tab w:val="left" w:leader="dot" w:pos="6804"/>
                <w:tab w:val="left" w:pos="8080"/>
              </w:tabs>
              <w:spacing w:before="60" w:after="60"/>
              <w:jc w:val="center"/>
              <w:rPr>
                <w:lang w:val="en-US"/>
              </w:rPr>
            </w:pPr>
          </w:p>
        </w:tc>
      </w:tr>
      <w:tr w:rsidR="000E243C" w:rsidRPr="00325AA0" w:rsidTr="00DF3980">
        <w:tc>
          <w:tcPr>
            <w:tcW w:w="1135" w:type="dxa"/>
            <w:vAlign w:val="center"/>
          </w:tcPr>
          <w:p w:rsidR="000E243C" w:rsidRPr="00325AA0" w:rsidRDefault="000E243C" w:rsidP="00465070">
            <w:pPr>
              <w:pStyle w:val="ItemIndex"/>
              <w:rPr>
                <w:lang w:val="en-US"/>
              </w:rPr>
            </w:pPr>
            <w:r w:rsidRPr="00325AA0">
              <w:rPr>
                <w:lang w:val="en-US"/>
              </w:rPr>
              <w:t>i)</w:t>
            </w:r>
          </w:p>
        </w:tc>
        <w:tc>
          <w:tcPr>
            <w:tcW w:w="4369" w:type="dxa"/>
            <w:vAlign w:val="center"/>
          </w:tcPr>
          <w:p w:rsidR="000E243C" w:rsidRPr="00325AA0" w:rsidRDefault="000E243C" w:rsidP="00E63B7B">
            <w:pPr>
              <w:pStyle w:val="Item"/>
              <w:rPr>
                <w:lang w:val="en-US"/>
              </w:rPr>
            </w:pPr>
            <w:r w:rsidRPr="00325AA0">
              <w:rPr>
                <w:lang w:val="en-US"/>
              </w:rPr>
              <w:t>Art club or art activities</w:t>
            </w:r>
            <w:r w:rsidRPr="00325AA0">
              <w:rPr>
                <w:lang w:val="en-US"/>
              </w:rPr>
              <w:tab/>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E63B7B">
            <w:pPr>
              <w:keepNext/>
              <w:tabs>
                <w:tab w:val="left" w:leader="dot" w:pos="1276"/>
                <w:tab w:val="left" w:leader="dot" w:pos="6804"/>
                <w:tab w:val="left" w:pos="8080"/>
              </w:tabs>
              <w:spacing w:before="60" w:after="60"/>
              <w:jc w:val="center"/>
              <w:rPr>
                <w:lang w:val="en-US"/>
              </w:rPr>
            </w:pPr>
          </w:p>
        </w:tc>
      </w:tr>
      <w:tr w:rsidR="000E243C" w:rsidRPr="00325AA0" w:rsidTr="00DF3980">
        <w:tc>
          <w:tcPr>
            <w:tcW w:w="1135" w:type="dxa"/>
            <w:vAlign w:val="center"/>
          </w:tcPr>
          <w:p w:rsidR="000E243C" w:rsidRPr="00325AA0" w:rsidRDefault="000E243C" w:rsidP="00465070">
            <w:pPr>
              <w:pStyle w:val="ItemIndex"/>
              <w:rPr>
                <w:lang w:val="en-US"/>
              </w:rPr>
            </w:pPr>
            <w:r w:rsidRPr="00325AA0">
              <w:rPr>
                <w:lang w:val="en-US"/>
              </w:rPr>
              <w:t>j)</w:t>
            </w:r>
          </w:p>
        </w:tc>
        <w:tc>
          <w:tcPr>
            <w:tcW w:w="4369" w:type="dxa"/>
            <w:vAlign w:val="center"/>
          </w:tcPr>
          <w:p w:rsidR="000E243C" w:rsidRPr="00325AA0" w:rsidRDefault="000E243C" w:rsidP="00893FD7">
            <w:pPr>
              <w:pStyle w:val="Item"/>
              <w:rPr>
                <w:lang w:val="en-US"/>
              </w:rPr>
            </w:pPr>
            <w:r w:rsidRPr="00325AA0">
              <w:rPr>
                <w:lang w:val="en-US"/>
              </w:rPr>
              <w:t>Sports team or sports activities</w:t>
            </w:r>
            <w:r w:rsidRPr="00325AA0">
              <w:rPr>
                <w:lang w:val="en-US"/>
              </w:rPr>
              <w:tab/>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E63B7B">
            <w:pPr>
              <w:keepNext/>
              <w:tabs>
                <w:tab w:val="left" w:leader="dot" w:pos="1276"/>
                <w:tab w:val="left" w:leader="dot" w:pos="6804"/>
                <w:tab w:val="left" w:pos="8080"/>
              </w:tabs>
              <w:spacing w:before="60" w:after="60"/>
              <w:jc w:val="center"/>
              <w:rPr>
                <w:lang w:val="en-US"/>
              </w:rPr>
            </w:pPr>
          </w:p>
        </w:tc>
      </w:tr>
    </w:tbl>
    <w:p w:rsidR="000E243C" w:rsidRPr="00325AA0" w:rsidRDefault="000E243C">
      <w:pPr>
        <w:rPr>
          <w:rFonts w:ascii="Courier" w:hAnsi="Courier"/>
          <w:color w:val="008000"/>
          <w:sz w:val="24"/>
          <w:szCs w:val="20"/>
          <w:u w:val="single"/>
          <w:lang w:val="en-US"/>
        </w:rPr>
      </w:pPr>
      <w:r w:rsidRPr="00325AA0">
        <w:rPr>
          <w:lang w:val="en-US"/>
        </w:rPr>
        <w:br w:type="page"/>
      </w:r>
    </w:p>
    <w:tbl>
      <w:tblPr>
        <w:tblW w:w="9824" w:type="dxa"/>
        <w:tblInd w:w="-34" w:type="dxa"/>
        <w:tblLayout w:type="fixed"/>
        <w:tblLook w:val="0000"/>
      </w:tblPr>
      <w:tblGrid>
        <w:gridCol w:w="1135"/>
        <w:gridCol w:w="4369"/>
        <w:gridCol w:w="1440"/>
        <w:gridCol w:w="1440"/>
        <w:gridCol w:w="1440"/>
      </w:tblGrid>
      <w:tr w:rsidR="000E243C" w:rsidRPr="00325AA0" w:rsidTr="00DF3980">
        <w:tc>
          <w:tcPr>
            <w:tcW w:w="1135" w:type="dxa"/>
          </w:tcPr>
          <w:p w:rsidR="000E243C" w:rsidRPr="00325AA0" w:rsidRDefault="000E243C" w:rsidP="00EF6690">
            <w:pPr>
              <w:pStyle w:val="QuestionN"/>
              <w:ind w:left="0" w:firstLine="0"/>
              <w:rPr>
                <w:lang w:val="en-US"/>
              </w:rPr>
            </w:pPr>
          </w:p>
        </w:tc>
        <w:tc>
          <w:tcPr>
            <w:tcW w:w="8689" w:type="dxa"/>
            <w:gridSpan w:val="4"/>
          </w:tcPr>
          <w:p w:rsidR="000E243C" w:rsidRPr="00325AA0" w:rsidRDefault="000E243C" w:rsidP="00EF2E6F">
            <w:pPr>
              <w:pStyle w:val="UnitID"/>
              <w:rPr>
                <w:lang w:val="en-US"/>
              </w:rPr>
            </w:pPr>
            <w:r w:rsidRPr="00325AA0">
              <w:rPr>
                <w:lang w:val="en-US"/>
              </w:rPr>
              <w:t>SC17</w:t>
            </w:r>
          </w:p>
        </w:tc>
      </w:tr>
      <w:tr w:rsidR="000E243C" w:rsidRPr="00325AA0" w:rsidTr="00DF3980">
        <w:tc>
          <w:tcPr>
            <w:tcW w:w="1135" w:type="dxa"/>
          </w:tcPr>
          <w:p w:rsidR="000E243C" w:rsidRPr="00325AA0" w:rsidRDefault="000E243C" w:rsidP="00CF2EEA">
            <w:pPr>
              <w:pStyle w:val="QuestionN"/>
              <w:rPr>
                <w:lang w:val="en-US"/>
              </w:rPr>
            </w:pPr>
            <w:r w:rsidRPr="00325AA0">
              <w:rPr>
                <w:lang w:val="en-US"/>
              </w:rPr>
              <w:t>Q17</w:t>
            </w:r>
          </w:p>
        </w:tc>
        <w:tc>
          <w:tcPr>
            <w:tcW w:w="8689" w:type="dxa"/>
            <w:gridSpan w:val="4"/>
          </w:tcPr>
          <w:p w:rsidR="000E243C" w:rsidRPr="00325AA0" w:rsidRDefault="000E243C" w:rsidP="008D0E45">
            <w:pPr>
              <w:pStyle w:val="Question"/>
              <w:keepNext/>
              <w:rPr>
                <w:rFonts w:cs="Arial"/>
                <w:bCs/>
                <w:lang w:val="en-US"/>
              </w:rPr>
            </w:pPr>
            <w:r w:rsidRPr="00325AA0">
              <w:rPr>
                <w:lang w:val="en-US"/>
              </w:rPr>
              <w:t>Does your school offer any of the following options to students in the 10th grade whose first language is not English?</w:t>
            </w:r>
          </w:p>
        </w:tc>
      </w:tr>
      <w:tr w:rsidR="000E243C" w:rsidRPr="00325AA0" w:rsidTr="00DF3980">
        <w:tc>
          <w:tcPr>
            <w:tcW w:w="1135" w:type="dxa"/>
          </w:tcPr>
          <w:p w:rsidR="000E243C" w:rsidRPr="00325AA0" w:rsidRDefault="000E243C" w:rsidP="00E63B7B">
            <w:pPr>
              <w:pStyle w:val="InstructionsPen"/>
              <w:keepNext/>
              <w:rPr>
                <w:lang w:val="en-US"/>
              </w:rPr>
            </w:pPr>
          </w:p>
        </w:tc>
        <w:tc>
          <w:tcPr>
            <w:tcW w:w="8689" w:type="dxa"/>
            <w:gridSpan w:val="4"/>
          </w:tcPr>
          <w:p w:rsidR="000E243C" w:rsidRPr="00325AA0" w:rsidRDefault="000E243C" w:rsidP="00F12567">
            <w:pPr>
              <w:pStyle w:val="InstructionsPen"/>
              <w:keepNext/>
              <w:rPr>
                <w:lang w:val="en-US"/>
              </w:rPr>
            </w:pPr>
            <w:r w:rsidRPr="00325AA0">
              <w:rPr>
                <w:lang w:val="en-US"/>
              </w:rPr>
              <w:t>(Please check one box in each row.)</w:t>
            </w:r>
          </w:p>
        </w:tc>
      </w:tr>
      <w:tr w:rsidR="000E243C" w:rsidRPr="00325AA0" w:rsidTr="00DF3980">
        <w:tc>
          <w:tcPr>
            <w:tcW w:w="5504" w:type="dxa"/>
            <w:gridSpan w:val="2"/>
          </w:tcPr>
          <w:p w:rsidR="000E243C" w:rsidRPr="00325AA0" w:rsidRDefault="000E243C" w:rsidP="00E63B7B">
            <w:pPr>
              <w:pStyle w:val="CategoryHeader"/>
              <w:keepNext/>
              <w:rPr>
                <w:rFonts w:ascii="Times New Roman" w:hAnsi="Times New Roman"/>
                <w:lang w:val="en-US"/>
              </w:rPr>
            </w:pPr>
          </w:p>
        </w:tc>
        <w:tc>
          <w:tcPr>
            <w:tcW w:w="1440" w:type="dxa"/>
            <w:vAlign w:val="center"/>
          </w:tcPr>
          <w:p w:rsidR="000E243C" w:rsidRPr="00325AA0" w:rsidRDefault="000E243C" w:rsidP="007871FD">
            <w:pPr>
              <w:pStyle w:val="CategoryHeader"/>
              <w:rPr>
                <w:lang w:val="en-US"/>
              </w:rPr>
            </w:pPr>
            <w:r w:rsidRPr="00325AA0">
              <w:rPr>
                <w:lang w:val="en-US"/>
              </w:rPr>
              <w:t>Yes</w:t>
            </w:r>
          </w:p>
        </w:tc>
        <w:tc>
          <w:tcPr>
            <w:tcW w:w="1440" w:type="dxa"/>
            <w:vAlign w:val="center"/>
          </w:tcPr>
          <w:p w:rsidR="000E243C" w:rsidRPr="00325AA0" w:rsidRDefault="000E243C" w:rsidP="007871FD">
            <w:pPr>
              <w:pStyle w:val="CategoryHeader"/>
              <w:rPr>
                <w:lang w:val="en-US"/>
              </w:rPr>
            </w:pPr>
            <w:r w:rsidRPr="00325AA0">
              <w:rPr>
                <w:lang w:val="en-US"/>
              </w:rPr>
              <w:t>No</w:t>
            </w:r>
          </w:p>
        </w:tc>
        <w:tc>
          <w:tcPr>
            <w:tcW w:w="1440" w:type="dxa"/>
          </w:tcPr>
          <w:p w:rsidR="000E243C" w:rsidRPr="00325AA0" w:rsidRDefault="000E243C" w:rsidP="00E63B7B">
            <w:pPr>
              <w:pStyle w:val="CategoryHeader"/>
              <w:keepNext/>
              <w:rPr>
                <w:rFonts w:ascii="Times New Roman" w:hAnsi="Times New Roman"/>
                <w:lang w:val="en-US"/>
              </w:rPr>
            </w:pPr>
          </w:p>
        </w:tc>
      </w:tr>
      <w:tr w:rsidR="000E243C" w:rsidRPr="00325AA0" w:rsidTr="00DF3980">
        <w:trPr>
          <w:trHeight w:val="493"/>
        </w:trPr>
        <w:tc>
          <w:tcPr>
            <w:tcW w:w="1135" w:type="dxa"/>
          </w:tcPr>
          <w:p w:rsidR="000E243C" w:rsidRPr="00325AA0" w:rsidRDefault="000E243C" w:rsidP="007871FD">
            <w:pPr>
              <w:pStyle w:val="ItemIndex"/>
              <w:rPr>
                <w:lang w:val="en-US"/>
              </w:rPr>
            </w:pPr>
            <w:r w:rsidRPr="00325AA0">
              <w:rPr>
                <w:lang w:val="en-US"/>
              </w:rPr>
              <w:t>a)</w:t>
            </w:r>
          </w:p>
        </w:tc>
        <w:tc>
          <w:tcPr>
            <w:tcW w:w="4369" w:type="dxa"/>
            <w:vAlign w:val="center"/>
          </w:tcPr>
          <w:p w:rsidR="000E243C" w:rsidRPr="00325AA0" w:rsidRDefault="000E243C" w:rsidP="00F12567">
            <w:pPr>
              <w:pStyle w:val="Item"/>
              <w:rPr>
                <w:lang w:val="en-US"/>
              </w:rPr>
            </w:pPr>
            <w:r w:rsidRPr="00325AA0">
              <w:rPr>
                <w:lang w:val="en-US"/>
              </w:rPr>
              <w:t>These students attend regular classes and receive additional periods of instruction aimed at developing English skills (e.g., reading literacy, grammar, vocabulary, communication).</w:t>
            </w:r>
            <w:r w:rsidRPr="00325AA0">
              <w:rPr>
                <w:lang w:val="en-US"/>
              </w:rPr>
              <w:tab/>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E63B7B">
            <w:pPr>
              <w:keepNext/>
              <w:tabs>
                <w:tab w:val="left" w:leader="dot" w:pos="1276"/>
                <w:tab w:val="left" w:leader="dot" w:pos="6804"/>
                <w:tab w:val="left" w:pos="8080"/>
              </w:tabs>
              <w:spacing w:before="60" w:after="60"/>
              <w:jc w:val="center"/>
              <w:rPr>
                <w:lang w:val="en-US"/>
              </w:rPr>
            </w:pPr>
          </w:p>
        </w:tc>
      </w:tr>
      <w:tr w:rsidR="000E243C" w:rsidRPr="00325AA0" w:rsidTr="00DF3980">
        <w:tc>
          <w:tcPr>
            <w:tcW w:w="1135" w:type="dxa"/>
          </w:tcPr>
          <w:p w:rsidR="000E243C" w:rsidRPr="00325AA0" w:rsidRDefault="000E243C" w:rsidP="007871FD">
            <w:pPr>
              <w:pStyle w:val="ItemIndex"/>
              <w:rPr>
                <w:lang w:val="en-US"/>
              </w:rPr>
            </w:pPr>
            <w:r w:rsidRPr="00325AA0">
              <w:rPr>
                <w:lang w:val="en-US"/>
              </w:rPr>
              <w:t>b)</w:t>
            </w:r>
          </w:p>
        </w:tc>
        <w:tc>
          <w:tcPr>
            <w:tcW w:w="4369" w:type="dxa"/>
            <w:vAlign w:val="center"/>
          </w:tcPr>
          <w:p w:rsidR="000E243C" w:rsidRPr="00325AA0" w:rsidRDefault="000E243C" w:rsidP="00F12567">
            <w:pPr>
              <w:pStyle w:val="Item"/>
              <w:rPr>
                <w:lang w:val="en-US"/>
              </w:rPr>
            </w:pPr>
            <w:r w:rsidRPr="00325AA0">
              <w:rPr>
                <w:lang w:val="en-US"/>
              </w:rPr>
              <w:t>Before transferring to regular classes, these students attend a preparatory program aimed at developing English skills (e.g., reading literacy, grammar, vocabulary, communication).</w:t>
            </w:r>
            <w:r w:rsidRPr="00325AA0">
              <w:rPr>
                <w:lang w:val="en-US"/>
              </w:rPr>
              <w:tab/>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E63B7B">
            <w:pPr>
              <w:keepNext/>
              <w:tabs>
                <w:tab w:val="left" w:leader="dot" w:pos="1276"/>
                <w:tab w:val="left" w:leader="dot" w:pos="6804"/>
                <w:tab w:val="left" w:pos="8080"/>
              </w:tabs>
              <w:spacing w:before="60" w:after="60"/>
              <w:jc w:val="center"/>
              <w:rPr>
                <w:lang w:val="en-US"/>
              </w:rPr>
            </w:pPr>
          </w:p>
        </w:tc>
      </w:tr>
      <w:tr w:rsidR="000E243C" w:rsidRPr="00325AA0" w:rsidTr="00DF3980">
        <w:tc>
          <w:tcPr>
            <w:tcW w:w="1135" w:type="dxa"/>
          </w:tcPr>
          <w:p w:rsidR="000E243C" w:rsidRPr="00325AA0" w:rsidRDefault="000E243C" w:rsidP="007871FD">
            <w:pPr>
              <w:pStyle w:val="ItemIndex"/>
              <w:rPr>
                <w:lang w:val="en-US"/>
              </w:rPr>
            </w:pPr>
            <w:r w:rsidRPr="00325AA0">
              <w:rPr>
                <w:lang w:val="en-US"/>
              </w:rPr>
              <w:t>c)</w:t>
            </w:r>
          </w:p>
        </w:tc>
        <w:tc>
          <w:tcPr>
            <w:tcW w:w="4369" w:type="dxa"/>
            <w:vAlign w:val="center"/>
          </w:tcPr>
          <w:p w:rsidR="000E243C" w:rsidRPr="00325AA0" w:rsidRDefault="000E243C" w:rsidP="008D0E45">
            <w:pPr>
              <w:pStyle w:val="Item"/>
              <w:rPr>
                <w:rFonts w:ascii="Arial" w:hAnsi="Arial" w:cs="Arial"/>
                <w:b/>
                <w:bCs/>
                <w:lang w:val="en-US"/>
              </w:rPr>
            </w:pPr>
            <w:r w:rsidRPr="00325AA0">
              <w:rPr>
                <w:lang w:val="en-US"/>
              </w:rPr>
              <w:t>Before transferring to regular classes, these students receive some instruction in school subjects through their first language.</w:t>
            </w:r>
            <w:r w:rsidRPr="00325AA0">
              <w:rPr>
                <w:lang w:val="en-US"/>
              </w:rPr>
              <w:tab/>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E63B7B">
            <w:pPr>
              <w:keepNext/>
              <w:tabs>
                <w:tab w:val="left" w:leader="dot" w:pos="1276"/>
                <w:tab w:val="left" w:leader="dot" w:pos="6804"/>
                <w:tab w:val="left" w:pos="8080"/>
              </w:tabs>
              <w:spacing w:before="60" w:after="60"/>
              <w:jc w:val="center"/>
              <w:rPr>
                <w:lang w:val="en-US"/>
              </w:rPr>
            </w:pPr>
          </w:p>
        </w:tc>
      </w:tr>
      <w:tr w:rsidR="000E243C" w:rsidRPr="00325AA0" w:rsidTr="00DF3980">
        <w:tc>
          <w:tcPr>
            <w:tcW w:w="1135" w:type="dxa"/>
          </w:tcPr>
          <w:p w:rsidR="000E243C" w:rsidRPr="00325AA0" w:rsidRDefault="000E243C" w:rsidP="007871FD">
            <w:pPr>
              <w:pStyle w:val="ItemIndex"/>
              <w:rPr>
                <w:lang w:val="en-US"/>
              </w:rPr>
            </w:pPr>
            <w:r w:rsidRPr="00325AA0">
              <w:rPr>
                <w:lang w:val="en-US"/>
              </w:rPr>
              <w:t>d)</w:t>
            </w:r>
          </w:p>
        </w:tc>
        <w:tc>
          <w:tcPr>
            <w:tcW w:w="4369" w:type="dxa"/>
            <w:vAlign w:val="center"/>
          </w:tcPr>
          <w:p w:rsidR="000E243C" w:rsidRPr="00325AA0" w:rsidRDefault="000E243C" w:rsidP="008D0E45">
            <w:pPr>
              <w:pStyle w:val="Item"/>
              <w:rPr>
                <w:rFonts w:ascii="Arial" w:hAnsi="Arial" w:cs="Arial"/>
                <w:b/>
                <w:bCs/>
                <w:lang w:val="en-US"/>
              </w:rPr>
            </w:pPr>
            <w:r w:rsidRPr="00325AA0">
              <w:rPr>
                <w:lang w:val="en-US"/>
              </w:rPr>
              <w:t>These students receive significant amounts of instruction in their first language aimed at developing proficiency in both languages.</w:t>
            </w:r>
            <w:r w:rsidRPr="00325AA0">
              <w:rPr>
                <w:lang w:val="en-US"/>
              </w:rPr>
              <w:tab/>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E63B7B">
            <w:pPr>
              <w:keepNext/>
              <w:tabs>
                <w:tab w:val="left" w:leader="dot" w:pos="1276"/>
                <w:tab w:val="left" w:leader="dot" w:pos="6804"/>
                <w:tab w:val="left" w:pos="8080"/>
              </w:tabs>
              <w:spacing w:before="60" w:after="60"/>
              <w:jc w:val="center"/>
              <w:rPr>
                <w:lang w:val="en-US"/>
              </w:rPr>
            </w:pPr>
          </w:p>
        </w:tc>
      </w:tr>
      <w:tr w:rsidR="000E243C" w:rsidRPr="00325AA0" w:rsidTr="00DF3980">
        <w:tc>
          <w:tcPr>
            <w:tcW w:w="1135" w:type="dxa"/>
          </w:tcPr>
          <w:p w:rsidR="000E243C" w:rsidRPr="00325AA0" w:rsidRDefault="000E243C" w:rsidP="007871FD">
            <w:pPr>
              <w:pStyle w:val="ItemIndex"/>
              <w:rPr>
                <w:lang w:val="en-US"/>
              </w:rPr>
            </w:pPr>
            <w:r w:rsidRPr="00325AA0">
              <w:rPr>
                <w:lang w:val="en-US"/>
              </w:rPr>
              <w:t>e)</w:t>
            </w:r>
          </w:p>
        </w:tc>
        <w:tc>
          <w:tcPr>
            <w:tcW w:w="4369" w:type="dxa"/>
            <w:vAlign w:val="center"/>
          </w:tcPr>
          <w:p w:rsidR="000E243C" w:rsidRPr="00325AA0" w:rsidRDefault="000E243C" w:rsidP="00E63B7B">
            <w:pPr>
              <w:pStyle w:val="Item"/>
              <w:rPr>
                <w:lang w:val="en-US"/>
              </w:rPr>
            </w:pPr>
            <w:r w:rsidRPr="00325AA0">
              <w:rPr>
                <w:lang w:val="en-US"/>
              </w:rPr>
              <w:t>Class size is reduced to cater to the special needs of these students.</w:t>
            </w:r>
            <w:r w:rsidRPr="00325AA0">
              <w:rPr>
                <w:lang w:val="en-US"/>
              </w:rPr>
              <w:tab/>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E63B7B">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E63B7B">
            <w:pPr>
              <w:keepNext/>
              <w:tabs>
                <w:tab w:val="left" w:leader="dot" w:pos="1276"/>
                <w:tab w:val="left" w:leader="dot" w:pos="6804"/>
                <w:tab w:val="left" w:pos="8080"/>
              </w:tabs>
              <w:spacing w:before="60" w:after="60"/>
              <w:jc w:val="center"/>
              <w:rPr>
                <w:lang w:val="en-US"/>
              </w:rPr>
            </w:pPr>
          </w:p>
        </w:tc>
      </w:tr>
    </w:tbl>
    <w:p w:rsidR="000E243C" w:rsidRPr="00325AA0" w:rsidRDefault="000E243C">
      <w:pPr>
        <w:rPr>
          <w:rFonts w:ascii="Courier" w:hAnsi="Courier"/>
          <w:color w:val="008000"/>
          <w:sz w:val="24"/>
          <w:szCs w:val="20"/>
          <w:u w:val="single"/>
          <w:lang w:val="en-US"/>
        </w:rPr>
      </w:pPr>
      <w:r w:rsidRPr="00325AA0">
        <w:rPr>
          <w:lang w:val="en-US"/>
        </w:rPr>
        <w:br w:type="page"/>
      </w:r>
    </w:p>
    <w:p w:rsidR="000E243C" w:rsidRPr="00325AA0" w:rsidRDefault="000E243C">
      <w:pPr>
        <w:rPr>
          <w:rFonts w:ascii="Courier" w:hAnsi="Courier"/>
          <w:color w:val="008000"/>
          <w:sz w:val="24"/>
          <w:szCs w:val="20"/>
          <w:lang w:val="en-US"/>
        </w:rPr>
      </w:pPr>
    </w:p>
    <w:tbl>
      <w:tblPr>
        <w:tblW w:w="0" w:type="auto"/>
        <w:tblLayout w:type="fixed"/>
        <w:tblCellMar>
          <w:left w:w="113" w:type="dxa"/>
          <w:right w:w="113" w:type="dxa"/>
        </w:tblCellMar>
        <w:tblLook w:val="0000"/>
      </w:tblPr>
      <w:tblGrid>
        <w:gridCol w:w="1106"/>
        <w:gridCol w:w="6239"/>
        <w:gridCol w:w="851"/>
        <w:gridCol w:w="851"/>
      </w:tblGrid>
      <w:tr w:rsidR="000E243C" w:rsidRPr="00325AA0" w:rsidTr="00B34C2C">
        <w:trPr>
          <w:cantSplit/>
        </w:trPr>
        <w:tc>
          <w:tcPr>
            <w:tcW w:w="1106" w:type="dxa"/>
          </w:tcPr>
          <w:p w:rsidR="000E243C" w:rsidRPr="00325AA0" w:rsidRDefault="000E243C" w:rsidP="00EF6690">
            <w:pPr>
              <w:pStyle w:val="QuestionN"/>
              <w:ind w:left="0" w:firstLine="0"/>
              <w:rPr>
                <w:lang w:val="en-US"/>
              </w:rPr>
            </w:pPr>
          </w:p>
        </w:tc>
        <w:tc>
          <w:tcPr>
            <w:tcW w:w="7941" w:type="dxa"/>
            <w:gridSpan w:val="3"/>
          </w:tcPr>
          <w:p w:rsidR="000E243C" w:rsidRPr="00325AA0" w:rsidRDefault="000E243C" w:rsidP="00EF2E6F">
            <w:pPr>
              <w:pStyle w:val="UnitID"/>
              <w:rPr>
                <w:lang w:val="en-US"/>
              </w:rPr>
            </w:pPr>
            <w:r w:rsidRPr="00325AA0">
              <w:rPr>
                <w:lang w:val="en-US"/>
              </w:rPr>
              <w:t>SC18</w:t>
            </w:r>
          </w:p>
        </w:tc>
      </w:tr>
      <w:tr w:rsidR="000E243C" w:rsidRPr="00325AA0" w:rsidTr="00B34C2C">
        <w:trPr>
          <w:cantSplit/>
        </w:trPr>
        <w:tc>
          <w:tcPr>
            <w:tcW w:w="1106" w:type="dxa"/>
          </w:tcPr>
          <w:p w:rsidR="000E243C" w:rsidRPr="00325AA0" w:rsidRDefault="000E243C" w:rsidP="00CF2EEA">
            <w:pPr>
              <w:pStyle w:val="QuestionN"/>
              <w:rPr>
                <w:lang w:val="en-US"/>
              </w:rPr>
            </w:pPr>
            <w:bookmarkStart w:id="3" w:name="_Toc523634198"/>
            <w:r w:rsidRPr="00325AA0">
              <w:rPr>
                <w:lang w:val="en-US"/>
              </w:rPr>
              <w:t>Q18</w:t>
            </w:r>
          </w:p>
        </w:tc>
        <w:tc>
          <w:tcPr>
            <w:tcW w:w="7941" w:type="dxa"/>
            <w:gridSpan w:val="3"/>
          </w:tcPr>
          <w:p w:rsidR="000E243C" w:rsidRPr="00325AA0" w:rsidRDefault="000E243C" w:rsidP="00F12567">
            <w:pPr>
              <w:pStyle w:val="Question"/>
              <w:rPr>
                <w:i/>
                <w:lang w:val="en-US"/>
              </w:rPr>
            </w:pPr>
            <w:r w:rsidRPr="00325AA0">
              <w:rPr>
                <w:lang w:val="en-US"/>
              </w:rPr>
              <w:t>In your school, are assessments of students in the 10th grade used for any of the following purposes?</w:t>
            </w:r>
          </w:p>
        </w:tc>
      </w:tr>
      <w:tr w:rsidR="000E243C" w:rsidRPr="00325AA0" w:rsidTr="00F87145">
        <w:trPr>
          <w:cantSplit/>
          <w:trHeight w:hRule="exact" w:val="530"/>
        </w:trPr>
        <w:tc>
          <w:tcPr>
            <w:tcW w:w="1106" w:type="dxa"/>
            <w:vAlign w:val="center"/>
          </w:tcPr>
          <w:p w:rsidR="000E243C" w:rsidRPr="00325AA0" w:rsidRDefault="000E243C" w:rsidP="00E63B7B">
            <w:pPr>
              <w:pStyle w:val="InstructionsPen"/>
              <w:rPr>
                <w:lang w:val="en-US"/>
              </w:rPr>
            </w:pPr>
          </w:p>
        </w:tc>
        <w:tc>
          <w:tcPr>
            <w:tcW w:w="7941" w:type="dxa"/>
            <w:gridSpan w:val="3"/>
            <w:vAlign w:val="center"/>
          </w:tcPr>
          <w:p w:rsidR="000E243C" w:rsidRPr="00325AA0" w:rsidRDefault="000E243C" w:rsidP="00F12567">
            <w:pPr>
              <w:pStyle w:val="InstructionsPen"/>
              <w:rPr>
                <w:lang w:val="en-US"/>
              </w:rPr>
            </w:pPr>
            <w:r w:rsidRPr="00325AA0">
              <w:rPr>
                <w:lang w:val="en-US"/>
              </w:rPr>
              <w:t>(Please check only one box in each row.)</w:t>
            </w:r>
          </w:p>
        </w:tc>
      </w:tr>
      <w:tr w:rsidR="000E243C" w:rsidRPr="00325AA0" w:rsidTr="00B34C2C">
        <w:trPr>
          <w:cantSplit/>
        </w:trPr>
        <w:tc>
          <w:tcPr>
            <w:tcW w:w="1106" w:type="dxa"/>
          </w:tcPr>
          <w:p w:rsidR="000E243C" w:rsidRPr="00325AA0" w:rsidRDefault="000E243C" w:rsidP="00E63B7B">
            <w:pPr>
              <w:pStyle w:val="InstructionsPen"/>
              <w:rPr>
                <w:lang w:val="en-US"/>
              </w:rPr>
            </w:pPr>
          </w:p>
        </w:tc>
        <w:tc>
          <w:tcPr>
            <w:tcW w:w="6239" w:type="dxa"/>
            <w:vAlign w:val="center"/>
          </w:tcPr>
          <w:p w:rsidR="000E243C" w:rsidRPr="00325AA0" w:rsidRDefault="000E243C" w:rsidP="00E63B7B">
            <w:pPr>
              <w:rPr>
                <w:lang w:val="en-US"/>
              </w:rPr>
            </w:pPr>
          </w:p>
        </w:tc>
        <w:tc>
          <w:tcPr>
            <w:tcW w:w="851" w:type="dxa"/>
            <w:vAlign w:val="bottom"/>
          </w:tcPr>
          <w:p w:rsidR="000E243C" w:rsidRPr="00325AA0" w:rsidRDefault="000E243C" w:rsidP="000723FA">
            <w:pPr>
              <w:pStyle w:val="CategoryHeader"/>
              <w:rPr>
                <w:lang w:val="en-US"/>
              </w:rPr>
            </w:pPr>
            <w:r w:rsidRPr="00325AA0">
              <w:rPr>
                <w:lang w:val="en-US"/>
              </w:rPr>
              <w:t>Yes</w:t>
            </w:r>
          </w:p>
        </w:tc>
        <w:tc>
          <w:tcPr>
            <w:tcW w:w="851" w:type="dxa"/>
            <w:vAlign w:val="bottom"/>
          </w:tcPr>
          <w:p w:rsidR="000E243C" w:rsidRPr="00325AA0" w:rsidRDefault="000E243C" w:rsidP="000723FA">
            <w:pPr>
              <w:pStyle w:val="CategoryHeader"/>
              <w:rPr>
                <w:lang w:val="en-US"/>
              </w:rPr>
            </w:pPr>
            <w:r w:rsidRPr="00325AA0">
              <w:rPr>
                <w:lang w:val="en-US"/>
              </w:rPr>
              <w:t>No</w:t>
            </w:r>
          </w:p>
        </w:tc>
      </w:tr>
      <w:tr w:rsidR="000E243C" w:rsidRPr="00325AA0" w:rsidTr="00B34C2C">
        <w:trPr>
          <w:cantSplit/>
        </w:trPr>
        <w:tc>
          <w:tcPr>
            <w:tcW w:w="1106" w:type="dxa"/>
            <w:vAlign w:val="center"/>
          </w:tcPr>
          <w:p w:rsidR="000E243C" w:rsidRPr="00325AA0" w:rsidRDefault="000E243C" w:rsidP="007871FD">
            <w:pPr>
              <w:pStyle w:val="ItemIndex"/>
              <w:rPr>
                <w:lang w:val="en-US"/>
              </w:rPr>
            </w:pPr>
            <w:r w:rsidRPr="00325AA0">
              <w:rPr>
                <w:lang w:val="en-US"/>
              </w:rPr>
              <w:t>a)</w:t>
            </w:r>
          </w:p>
        </w:tc>
        <w:tc>
          <w:tcPr>
            <w:tcW w:w="6239" w:type="dxa"/>
            <w:vAlign w:val="center"/>
          </w:tcPr>
          <w:p w:rsidR="000E243C" w:rsidRPr="00325AA0" w:rsidRDefault="000E243C" w:rsidP="00E63B7B">
            <w:pPr>
              <w:pStyle w:val="Item"/>
              <w:rPr>
                <w:lang w:val="en-US"/>
              </w:rPr>
            </w:pPr>
            <w:r w:rsidRPr="00325AA0">
              <w:rPr>
                <w:lang w:val="en-US"/>
              </w:rPr>
              <w:t>To inform parents about their child’s progress</w:t>
            </w:r>
            <w:r w:rsidRPr="00325AA0">
              <w:rPr>
                <w:lang w:val="en-US"/>
              </w:rPr>
              <w:tab/>
            </w:r>
          </w:p>
        </w:tc>
        <w:tc>
          <w:tcPr>
            <w:tcW w:w="851" w:type="dxa"/>
            <w:vAlign w:val="center"/>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851" w:type="dxa"/>
            <w:vAlign w:val="center"/>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B34C2C">
        <w:trPr>
          <w:cantSplit/>
        </w:trPr>
        <w:tc>
          <w:tcPr>
            <w:tcW w:w="1106" w:type="dxa"/>
            <w:vAlign w:val="center"/>
          </w:tcPr>
          <w:p w:rsidR="000E243C" w:rsidRPr="00325AA0" w:rsidRDefault="000E243C" w:rsidP="007871FD">
            <w:pPr>
              <w:pStyle w:val="ItemIndex"/>
              <w:rPr>
                <w:lang w:val="en-US"/>
              </w:rPr>
            </w:pPr>
            <w:r w:rsidRPr="00325AA0">
              <w:rPr>
                <w:lang w:val="en-US"/>
              </w:rPr>
              <w:t>b)</w:t>
            </w:r>
          </w:p>
        </w:tc>
        <w:tc>
          <w:tcPr>
            <w:tcW w:w="6239" w:type="dxa"/>
            <w:vAlign w:val="center"/>
          </w:tcPr>
          <w:p w:rsidR="000E243C" w:rsidRPr="00325AA0" w:rsidRDefault="000E243C" w:rsidP="00E63B7B">
            <w:pPr>
              <w:pStyle w:val="Item"/>
              <w:rPr>
                <w:lang w:val="en-US"/>
              </w:rPr>
            </w:pPr>
            <w:r w:rsidRPr="00325AA0">
              <w:rPr>
                <w:lang w:val="en-US"/>
              </w:rPr>
              <w:t>To make decisions about students’ retention or promotion</w:t>
            </w:r>
            <w:r w:rsidRPr="00325AA0">
              <w:rPr>
                <w:lang w:val="en-US"/>
              </w:rPr>
              <w:tab/>
            </w:r>
          </w:p>
        </w:tc>
        <w:tc>
          <w:tcPr>
            <w:tcW w:w="851" w:type="dxa"/>
            <w:vAlign w:val="center"/>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851" w:type="dxa"/>
            <w:vAlign w:val="center"/>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B34C2C">
        <w:trPr>
          <w:cantSplit/>
        </w:trPr>
        <w:tc>
          <w:tcPr>
            <w:tcW w:w="1106" w:type="dxa"/>
            <w:vAlign w:val="center"/>
          </w:tcPr>
          <w:p w:rsidR="000E243C" w:rsidRPr="00325AA0" w:rsidRDefault="000E243C" w:rsidP="007871FD">
            <w:pPr>
              <w:pStyle w:val="ItemIndex"/>
              <w:rPr>
                <w:lang w:val="en-US"/>
              </w:rPr>
            </w:pPr>
            <w:r w:rsidRPr="00325AA0">
              <w:rPr>
                <w:lang w:val="en-US"/>
              </w:rPr>
              <w:t>c)</w:t>
            </w:r>
          </w:p>
        </w:tc>
        <w:tc>
          <w:tcPr>
            <w:tcW w:w="6239" w:type="dxa"/>
            <w:vAlign w:val="center"/>
          </w:tcPr>
          <w:p w:rsidR="000E243C" w:rsidRPr="00325AA0" w:rsidRDefault="000E243C" w:rsidP="00E63B7B">
            <w:pPr>
              <w:pStyle w:val="Item"/>
              <w:rPr>
                <w:lang w:val="en-US"/>
              </w:rPr>
            </w:pPr>
            <w:r w:rsidRPr="00325AA0">
              <w:rPr>
                <w:lang w:val="en-US"/>
              </w:rPr>
              <w:t>To group students for instructional purposes</w:t>
            </w:r>
            <w:r w:rsidRPr="00325AA0">
              <w:rPr>
                <w:lang w:val="en-US"/>
              </w:rPr>
              <w:tab/>
            </w:r>
          </w:p>
        </w:tc>
        <w:tc>
          <w:tcPr>
            <w:tcW w:w="851" w:type="dxa"/>
            <w:vAlign w:val="bottom"/>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851" w:type="dxa"/>
            <w:vAlign w:val="bottom"/>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bookmarkEnd w:id="3"/>
      <w:tr w:rsidR="000E243C" w:rsidRPr="00325AA0" w:rsidTr="00B34C2C">
        <w:trPr>
          <w:cantSplit/>
        </w:trPr>
        <w:tc>
          <w:tcPr>
            <w:tcW w:w="1106" w:type="dxa"/>
            <w:vAlign w:val="center"/>
          </w:tcPr>
          <w:p w:rsidR="000E243C" w:rsidRPr="00325AA0" w:rsidRDefault="000E243C" w:rsidP="007871FD">
            <w:pPr>
              <w:pStyle w:val="ItemIndex"/>
              <w:rPr>
                <w:lang w:val="en-US"/>
              </w:rPr>
            </w:pPr>
            <w:r w:rsidRPr="00325AA0">
              <w:rPr>
                <w:lang w:val="en-US"/>
              </w:rPr>
              <w:t>d)</w:t>
            </w:r>
          </w:p>
        </w:tc>
        <w:tc>
          <w:tcPr>
            <w:tcW w:w="6239" w:type="dxa"/>
            <w:vAlign w:val="center"/>
          </w:tcPr>
          <w:p w:rsidR="000E243C" w:rsidRPr="00325AA0" w:rsidRDefault="000E243C" w:rsidP="00E63B7B">
            <w:pPr>
              <w:pStyle w:val="Item"/>
              <w:rPr>
                <w:lang w:val="en-US"/>
              </w:rPr>
            </w:pPr>
            <w:r w:rsidRPr="00325AA0">
              <w:rPr>
                <w:lang w:val="en-US"/>
              </w:rPr>
              <w:t>To compare the school to district, state, or national performance</w:t>
            </w:r>
            <w:r w:rsidRPr="00325AA0">
              <w:rPr>
                <w:lang w:val="en-US"/>
              </w:rPr>
              <w:tab/>
            </w:r>
          </w:p>
        </w:tc>
        <w:tc>
          <w:tcPr>
            <w:tcW w:w="851" w:type="dxa"/>
            <w:vAlign w:val="bottom"/>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851" w:type="dxa"/>
            <w:vAlign w:val="bottom"/>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B34C2C">
        <w:trPr>
          <w:cantSplit/>
        </w:trPr>
        <w:tc>
          <w:tcPr>
            <w:tcW w:w="1106" w:type="dxa"/>
            <w:vAlign w:val="center"/>
          </w:tcPr>
          <w:p w:rsidR="000E243C" w:rsidRPr="00325AA0" w:rsidRDefault="000E243C" w:rsidP="007871FD">
            <w:pPr>
              <w:pStyle w:val="ItemIndex"/>
              <w:rPr>
                <w:lang w:val="en-US"/>
              </w:rPr>
            </w:pPr>
            <w:r w:rsidRPr="00325AA0">
              <w:rPr>
                <w:lang w:val="en-US"/>
              </w:rPr>
              <w:t>e)</w:t>
            </w:r>
          </w:p>
        </w:tc>
        <w:tc>
          <w:tcPr>
            <w:tcW w:w="6239" w:type="dxa"/>
            <w:vAlign w:val="center"/>
          </w:tcPr>
          <w:p w:rsidR="000E243C" w:rsidRPr="00325AA0" w:rsidRDefault="000E243C" w:rsidP="00E63B7B">
            <w:pPr>
              <w:pStyle w:val="Item"/>
              <w:rPr>
                <w:lang w:val="en-US"/>
              </w:rPr>
            </w:pPr>
            <w:r w:rsidRPr="00325AA0">
              <w:rPr>
                <w:lang w:val="en-US"/>
              </w:rPr>
              <w:t>To monitor the school’s progress from year to year</w:t>
            </w:r>
            <w:r w:rsidRPr="00325AA0">
              <w:rPr>
                <w:lang w:val="en-US"/>
              </w:rPr>
              <w:tab/>
            </w:r>
          </w:p>
        </w:tc>
        <w:tc>
          <w:tcPr>
            <w:tcW w:w="851" w:type="dxa"/>
            <w:vAlign w:val="bottom"/>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851" w:type="dxa"/>
            <w:vAlign w:val="bottom"/>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B34C2C">
        <w:trPr>
          <w:cantSplit/>
        </w:trPr>
        <w:tc>
          <w:tcPr>
            <w:tcW w:w="1106" w:type="dxa"/>
            <w:vAlign w:val="center"/>
          </w:tcPr>
          <w:p w:rsidR="000E243C" w:rsidRPr="00325AA0" w:rsidRDefault="000E243C" w:rsidP="007871FD">
            <w:pPr>
              <w:pStyle w:val="ItemIndex"/>
              <w:rPr>
                <w:lang w:val="en-US"/>
              </w:rPr>
            </w:pPr>
            <w:r w:rsidRPr="00325AA0">
              <w:rPr>
                <w:lang w:val="en-US"/>
              </w:rPr>
              <w:t>f)</w:t>
            </w:r>
          </w:p>
        </w:tc>
        <w:tc>
          <w:tcPr>
            <w:tcW w:w="6239" w:type="dxa"/>
            <w:vAlign w:val="center"/>
          </w:tcPr>
          <w:p w:rsidR="000E243C" w:rsidRPr="00325AA0" w:rsidRDefault="000E243C" w:rsidP="00E63B7B">
            <w:pPr>
              <w:pStyle w:val="Item"/>
              <w:rPr>
                <w:lang w:val="en-US"/>
              </w:rPr>
            </w:pPr>
            <w:r w:rsidRPr="00325AA0">
              <w:rPr>
                <w:lang w:val="en-US"/>
              </w:rPr>
              <w:t>To make judgments about teachers’ effectiveness</w:t>
            </w:r>
            <w:r w:rsidRPr="00325AA0">
              <w:rPr>
                <w:lang w:val="en-US"/>
              </w:rPr>
              <w:tab/>
            </w:r>
          </w:p>
        </w:tc>
        <w:tc>
          <w:tcPr>
            <w:tcW w:w="851" w:type="dxa"/>
            <w:vAlign w:val="bottom"/>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851" w:type="dxa"/>
            <w:vAlign w:val="bottom"/>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B34C2C">
        <w:trPr>
          <w:cantSplit/>
        </w:trPr>
        <w:tc>
          <w:tcPr>
            <w:tcW w:w="1106" w:type="dxa"/>
          </w:tcPr>
          <w:p w:rsidR="000E243C" w:rsidRPr="00325AA0" w:rsidRDefault="000E243C" w:rsidP="007871FD">
            <w:pPr>
              <w:pStyle w:val="ItemIndex"/>
              <w:rPr>
                <w:lang w:val="en-US"/>
              </w:rPr>
            </w:pPr>
            <w:r w:rsidRPr="00325AA0">
              <w:rPr>
                <w:lang w:val="en-US"/>
              </w:rPr>
              <w:t>g)</w:t>
            </w:r>
          </w:p>
        </w:tc>
        <w:tc>
          <w:tcPr>
            <w:tcW w:w="6239" w:type="dxa"/>
            <w:vAlign w:val="center"/>
          </w:tcPr>
          <w:p w:rsidR="000E243C" w:rsidRPr="00325AA0" w:rsidRDefault="000E243C" w:rsidP="00E63B7B">
            <w:pPr>
              <w:pStyle w:val="Item"/>
              <w:rPr>
                <w:lang w:val="en-US"/>
              </w:rPr>
            </w:pPr>
            <w:r w:rsidRPr="00325AA0">
              <w:rPr>
                <w:lang w:val="en-US"/>
              </w:rPr>
              <w:t xml:space="preserve">To identify aspects of instruction or the curriculum </w:t>
            </w:r>
            <w:r w:rsidRPr="00325AA0">
              <w:rPr>
                <w:lang w:val="en-US"/>
              </w:rPr>
              <w:br/>
              <w:t>that could be improved</w:t>
            </w:r>
            <w:r w:rsidRPr="00325AA0">
              <w:rPr>
                <w:lang w:val="en-US"/>
              </w:rPr>
              <w:tab/>
            </w:r>
          </w:p>
        </w:tc>
        <w:tc>
          <w:tcPr>
            <w:tcW w:w="851" w:type="dxa"/>
            <w:vAlign w:val="bottom"/>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851" w:type="dxa"/>
            <w:vAlign w:val="bottom"/>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B34C2C">
        <w:trPr>
          <w:cantSplit/>
        </w:trPr>
        <w:tc>
          <w:tcPr>
            <w:tcW w:w="1106" w:type="dxa"/>
            <w:vAlign w:val="center"/>
          </w:tcPr>
          <w:p w:rsidR="000E243C" w:rsidRPr="00325AA0" w:rsidRDefault="000E243C" w:rsidP="007871FD">
            <w:pPr>
              <w:pStyle w:val="ItemIndex"/>
              <w:rPr>
                <w:lang w:val="en-US"/>
              </w:rPr>
            </w:pPr>
            <w:r w:rsidRPr="00325AA0">
              <w:rPr>
                <w:lang w:val="en-US"/>
              </w:rPr>
              <w:t>h)</w:t>
            </w:r>
          </w:p>
        </w:tc>
        <w:tc>
          <w:tcPr>
            <w:tcW w:w="6239" w:type="dxa"/>
            <w:vAlign w:val="center"/>
          </w:tcPr>
          <w:p w:rsidR="000E243C" w:rsidRPr="00325AA0" w:rsidRDefault="000E243C" w:rsidP="00E63B7B">
            <w:pPr>
              <w:pStyle w:val="Item"/>
              <w:rPr>
                <w:lang w:val="en-US"/>
              </w:rPr>
            </w:pPr>
            <w:r w:rsidRPr="00325AA0">
              <w:rPr>
                <w:lang w:val="en-US"/>
              </w:rPr>
              <w:t>To compare the school with other schools</w:t>
            </w:r>
            <w:r w:rsidRPr="00325AA0">
              <w:rPr>
                <w:lang w:val="en-US"/>
              </w:rPr>
              <w:tab/>
            </w:r>
          </w:p>
        </w:tc>
        <w:tc>
          <w:tcPr>
            <w:tcW w:w="851" w:type="dxa"/>
            <w:vAlign w:val="bottom"/>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851" w:type="dxa"/>
            <w:vAlign w:val="bottom"/>
          </w:tcPr>
          <w:p w:rsidR="000E243C" w:rsidRPr="00325AA0" w:rsidRDefault="000E243C" w:rsidP="00E63B7B">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bl>
    <w:p w:rsidR="000E243C" w:rsidRPr="00325AA0" w:rsidRDefault="000E243C">
      <w:pPr>
        <w:rPr>
          <w:rFonts w:ascii="Courier" w:hAnsi="Courier"/>
          <w:color w:val="008000"/>
          <w:sz w:val="24"/>
          <w:szCs w:val="20"/>
          <w:lang w:val="en-US"/>
        </w:rPr>
      </w:pPr>
      <w:r w:rsidRPr="00325AA0">
        <w:rPr>
          <w:lang w:val="en-US"/>
        </w:rPr>
        <w:br w:type="page"/>
      </w:r>
    </w:p>
    <w:tbl>
      <w:tblPr>
        <w:tblW w:w="9824" w:type="dxa"/>
        <w:tblInd w:w="-34" w:type="dxa"/>
        <w:tblLayout w:type="fixed"/>
        <w:tblLook w:val="0000"/>
      </w:tblPr>
      <w:tblGrid>
        <w:gridCol w:w="1135"/>
        <w:gridCol w:w="7069"/>
        <w:gridCol w:w="810"/>
        <w:gridCol w:w="810"/>
      </w:tblGrid>
      <w:tr w:rsidR="000E243C" w:rsidRPr="00325AA0" w:rsidTr="005A3DAE">
        <w:tc>
          <w:tcPr>
            <w:tcW w:w="1135" w:type="dxa"/>
          </w:tcPr>
          <w:p w:rsidR="000E243C" w:rsidRPr="00325AA0" w:rsidRDefault="000E243C" w:rsidP="008C0965">
            <w:pPr>
              <w:pStyle w:val="QuestionN"/>
              <w:ind w:left="0" w:firstLine="0"/>
              <w:rPr>
                <w:lang w:val="en-US"/>
              </w:rPr>
            </w:pPr>
          </w:p>
        </w:tc>
        <w:tc>
          <w:tcPr>
            <w:tcW w:w="8689" w:type="dxa"/>
            <w:gridSpan w:val="3"/>
          </w:tcPr>
          <w:p w:rsidR="000E243C" w:rsidRPr="00325AA0" w:rsidRDefault="000E243C" w:rsidP="00EF2E6F">
            <w:pPr>
              <w:pStyle w:val="UnitID"/>
              <w:rPr>
                <w:lang w:val="en-US"/>
              </w:rPr>
            </w:pPr>
            <w:r w:rsidRPr="00325AA0">
              <w:rPr>
                <w:lang w:val="en-US"/>
              </w:rPr>
              <w:t>SC19</w:t>
            </w:r>
          </w:p>
        </w:tc>
      </w:tr>
      <w:tr w:rsidR="000E243C" w:rsidRPr="00325AA0" w:rsidTr="005A3DAE">
        <w:tc>
          <w:tcPr>
            <w:tcW w:w="1135" w:type="dxa"/>
          </w:tcPr>
          <w:p w:rsidR="000E243C" w:rsidRPr="00325AA0" w:rsidRDefault="000E243C" w:rsidP="00CF2EEA">
            <w:pPr>
              <w:pStyle w:val="QuestionN"/>
              <w:rPr>
                <w:lang w:val="en-US"/>
              </w:rPr>
            </w:pPr>
            <w:r w:rsidRPr="00325AA0">
              <w:rPr>
                <w:lang w:val="en-US"/>
              </w:rPr>
              <w:t>Q19</w:t>
            </w:r>
          </w:p>
        </w:tc>
        <w:tc>
          <w:tcPr>
            <w:tcW w:w="8689" w:type="dxa"/>
            <w:gridSpan w:val="3"/>
          </w:tcPr>
          <w:p w:rsidR="000E243C" w:rsidRPr="00325AA0" w:rsidRDefault="000E243C" w:rsidP="00ED6A95">
            <w:pPr>
              <w:pStyle w:val="Question"/>
              <w:keepNext/>
              <w:rPr>
                <w:lang w:val="en-US"/>
              </w:rPr>
            </w:pPr>
            <w:r w:rsidRPr="00325AA0">
              <w:rPr>
                <w:lang w:val="en-US"/>
              </w:rPr>
              <w:t>In your school, are achievement data used in any of the following accountability procedures?</w:t>
            </w:r>
          </w:p>
        </w:tc>
      </w:tr>
      <w:tr w:rsidR="000E243C" w:rsidRPr="00325AA0" w:rsidTr="005A3DAE">
        <w:tc>
          <w:tcPr>
            <w:tcW w:w="1135" w:type="dxa"/>
          </w:tcPr>
          <w:p w:rsidR="000E243C" w:rsidRPr="00325AA0" w:rsidRDefault="000E243C" w:rsidP="00ED6A95">
            <w:pPr>
              <w:pStyle w:val="InstructionsPen"/>
              <w:keepNext/>
              <w:rPr>
                <w:lang w:val="en-US"/>
              </w:rPr>
            </w:pPr>
          </w:p>
        </w:tc>
        <w:tc>
          <w:tcPr>
            <w:tcW w:w="8689" w:type="dxa"/>
            <w:gridSpan w:val="3"/>
          </w:tcPr>
          <w:p w:rsidR="000E243C" w:rsidRPr="00325AA0" w:rsidRDefault="000E243C" w:rsidP="006C2683">
            <w:pPr>
              <w:pStyle w:val="ItemInstructions"/>
              <w:rPr>
                <w:lang w:val="en-US"/>
              </w:rPr>
            </w:pPr>
            <w:r w:rsidRPr="00325AA0">
              <w:rPr>
                <w:lang w:val="en-US"/>
              </w:rPr>
              <w:t xml:space="preserve">Achievement data include </w:t>
            </w:r>
            <w:r w:rsidRPr="00325AA0">
              <w:rPr>
                <w:b/>
                <w:lang w:val="en-US"/>
              </w:rPr>
              <w:t>aggregated</w:t>
            </w:r>
            <w:r w:rsidRPr="00325AA0">
              <w:rPr>
                <w:lang w:val="en-US"/>
              </w:rPr>
              <w:t xml:space="preserve"> school or grade-level test scores or grades, or graduation rates.</w:t>
            </w:r>
          </w:p>
        </w:tc>
      </w:tr>
      <w:tr w:rsidR="000E243C" w:rsidRPr="00325AA0" w:rsidTr="005A3DAE">
        <w:tc>
          <w:tcPr>
            <w:tcW w:w="1135" w:type="dxa"/>
          </w:tcPr>
          <w:p w:rsidR="000E243C" w:rsidRPr="00325AA0" w:rsidRDefault="000E243C" w:rsidP="00ED6A95">
            <w:pPr>
              <w:pStyle w:val="InstructionsPen"/>
              <w:keepNext/>
              <w:rPr>
                <w:lang w:val="en-US"/>
              </w:rPr>
            </w:pPr>
          </w:p>
        </w:tc>
        <w:tc>
          <w:tcPr>
            <w:tcW w:w="8689" w:type="dxa"/>
            <w:gridSpan w:val="3"/>
          </w:tcPr>
          <w:p w:rsidR="000E243C" w:rsidRPr="00325AA0" w:rsidRDefault="000E243C" w:rsidP="00F12567">
            <w:pPr>
              <w:pStyle w:val="InstructionsPen"/>
              <w:keepNext/>
              <w:rPr>
                <w:lang w:val="en-US"/>
              </w:rPr>
            </w:pPr>
            <w:r w:rsidRPr="00325AA0">
              <w:rPr>
                <w:lang w:val="en-US"/>
              </w:rPr>
              <w:t>(Please check one box in each row.)</w:t>
            </w:r>
          </w:p>
        </w:tc>
      </w:tr>
      <w:tr w:rsidR="000E243C" w:rsidRPr="00325AA0" w:rsidTr="005A3DAE">
        <w:trPr>
          <w:cantSplit/>
        </w:trPr>
        <w:tc>
          <w:tcPr>
            <w:tcW w:w="8204" w:type="dxa"/>
            <w:gridSpan w:val="2"/>
          </w:tcPr>
          <w:p w:rsidR="000E243C" w:rsidRPr="00325AA0" w:rsidRDefault="000E243C" w:rsidP="00ED6A95">
            <w:pPr>
              <w:pStyle w:val="CategoryHeader"/>
              <w:keepNext/>
              <w:rPr>
                <w:rFonts w:ascii="Times New Roman" w:hAnsi="Times New Roman"/>
                <w:lang w:val="en-US"/>
              </w:rPr>
            </w:pPr>
          </w:p>
        </w:tc>
        <w:tc>
          <w:tcPr>
            <w:tcW w:w="810" w:type="dxa"/>
            <w:vAlign w:val="center"/>
          </w:tcPr>
          <w:p w:rsidR="000E243C" w:rsidRPr="00325AA0" w:rsidRDefault="000E243C" w:rsidP="00ED6A95">
            <w:pPr>
              <w:pStyle w:val="CategoryHeader"/>
              <w:rPr>
                <w:lang w:val="en-US"/>
              </w:rPr>
            </w:pPr>
            <w:r w:rsidRPr="00325AA0">
              <w:rPr>
                <w:lang w:val="en-US"/>
              </w:rPr>
              <w:t>Yes</w:t>
            </w:r>
          </w:p>
        </w:tc>
        <w:tc>
          <w:tcPr>
            <w:tcW w:w="810" w:type="dxa"/>
            <w:vAlign w:val="center"/>
          </w:tcPr>
          <w:p w:rsidR="000E243C" w:rsidRPr="00325AA0" w:rsidRDefault="000E243C" w:rsidP="00ED6A95">
            <w:pPr>
              <w:pStyle w:val="CategoryHeader"/>
              <w:rPr>
                <w:lang w:val="en-US"/>
              </w:rPr>
            </w:pPr>
            <w:r w:rsidRPr="00325AA0">
              <w:rPr>
                <w:lang w:val="en-US"/>
              </w:rPr>
              <w:t>No</w:t>
            </w:r>
          </w:p>
        </w:tc>
      </w:tr>
      <w:tr w:rsidR="000E243C" w:rsidRPr="00325AA0" w:rsidTr="005A3DAE">
        <w:trPr>
          <w:cantSplit/>
          <w:trHeight w:val="493"/>
        </w:trPr>
        <w:tc>
          <w:tcPr>
            <w:tcW w:w="1135" w:type="dxa"/>
          </w:tcPr>
          <w:p w:rsidR="000E243C" w:rsidRPr="00325AA0" w:rsidRDefault="000E243C" w:rsidP="00ED6A95">
            <w:pPr>
              <w:pStyle w:val="ItemIndex"/>
              <w:rPr>
                <w:lang w:val="en-US"/>
              </w:rPr>
            </w:pPr>
            <w:r w:rsidRPr="00325AA0">
              <w:rPr>
                <w:lang w:val="en-US"/>
              </w:rPr>
              <w:t>a)</w:t>
            </w:r>
          </w:p>
        </w:tc>
        <w:tc>
          <w:tcPr>
            <w:tcW w:w="7069" w:type="dxa"/>
            <w:vAlign w:val="center"/>
          </w:tcPr>
          <w:p w:rsidR="000E243C" w:rsidRPr="00325AA0" w:rsidRDefault="000E243C" w:rsidP="00ED6A95">
            <w:pPr>
              <w:pStyle w:val="Item"/>
              <w:rPr>
                <w:lang w:val="en-US"/>
              </w:rPr>
            </w:pPr>
            <w:r w:rsidRPr="00325AA0">
              <w:rPr>
                <w:lang w:val="en-US"/>
              </w:rPr>
              <w:t>Achievement data are posted publicly (e.g., in the media)</w:t>
            </w:r>
            <w:r w:rsidRPr="00325AA0">
              <w:rPr>
                <w:lang w:val="en-US"/>
              </w:rPr>
              <w:tab/>
            </w:r>
            <w:r w:rsidRPr="00325AA0">
              <w:rPr>
                <w:lang w:val="en-US"/>
              </w:rPr>
              <w:tab/>
            </w:r>
          </w:p>
        </w:tc>
        <w:tc>
          <w:tcPr>
            <w:tcW w:w="810" w:type="dxa"/>
            <w:vAlign w:val="center"/>
          </w:tcPr>
          <w:p w:rsidR="000E243C" w:rsidRPr="00325AA0" w:rsidRDefault="000E243C" w:rsidP="00ED6A95">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10" w:type="dxa"/>
            <w:vAlign w:val="center"/>
          </w:tcPr>
          <w:p w:rsidR="000E243C" w:rsidRPr="00325AA0" w:rsidRDefault="000E243C" w:rsidP="00ED6A95">
            <w:pPr>
              <w:keepNext/>
              <w:tabs>
                <w:tab w:val="left" w:leader="dot" w:pos="1276"/>
                <w:tab w:val="left" w:leader="dot" w:pos="6804"/>
                <w:tab w:val="left" w:pos="8080"/>
              </w:tabs>
              <w:spacing w:before="60" w:after="6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r>
      <w:tr w:rsidR="000E243C" w:rsidRPr="00325AA0" w:rsidTr="005A3DAE">
        <w:trPr>
          <w:cantSplit/>
        </w:trPr>
        <w:tc>
          <w:tcPr>
            <w:tcW w:w="1135" w:type="dxa"/>
          </w:tcPr>
          <w:p w:rsidR="000E243C" w:rsidRPr="00325AA0" w:rsidRDefault="000E243C" w:rsidP="00ED6A95">
            <w:pPr>
              <w:pStyle w:val="ItemIndex"/>
              <w:rPr>
                <w:lang w:val="en-US"/>
              </w:rPr>
            </w:pPr>
            <w:r w:rsidRPr="00325AA0">
              <w:rPr>
                <w:lang w:val="en-US"/>
              </w:rPr>
              <w:t>b)</w:t>
            </w:r>
          </w:p>
        </w:tc>
        <w:tc>
          <w:tcPr>
            <w:tcW w:w="7069" w:type="dxa"/>
            <w:vAlign w:val="center"/>
          </w:tcPr>
          <w:p w:rsidR="000E243C" w:rsidRPr="00325AA0" w:rsidRDefault="000E243C" w:rsidP="00ED6A95">
            <w:pPr>
              <w:pStyle w:val="Item"/>
              <w:keepNext w:val="0"/>
              <w:rPr>
                <w:lang w:val="en-US"/>
              </w:rPr>
            </w:pPr>
            <w:r w:rsidRPr="00325AA0">
              <w:rPr>
                <w:lang w:val="en-US"/>
              </w:rPr>
              <w:t>Achievement data are tracked over time by an administrative authority, such as a district, state, or national education agency</w:t>
            </w:r>
            <w:r w:rsidRPr="00325AA0">
              <w:rPr>
                <w:lang w:val="en-US"/>
              </w:rPr>
              <w:tab/>
            </w:r>
          </w:p>
        </w:tc>
        <w:tc>
          <w:tcPr>
            <w:tcW w:w="810" w:type="dxa"/>
            <w:vAlign w:val="center"/>
          </w:tcPr>
          <w:p w:rsidR="000E243C" w:rsidRPr="00325AA0" w:rsidRDefault="000E243C" w:rsidP="00ED6A95">
            <w:pPr>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10" w:type="dxa"/>
            <w:vAlign w:val="center"/>
          </w:tcPr>
          <w:p w:rsidR="000E243C" w:rsidRPr="00325AA0" w:rsidRDefault="000E243C" w:rsidP="00ED6A95">
            <w:pPr>
              <w:tabs>
                <w:tab w:val="left" w:leader="dot" w:pos="1276"/>
                <w:tab w:val="left" w:leader="dot" w:pos="6804"/>
                <w:tab w:val="left" w:pos="8080"/>
              </w:tabs>
              <w:spacing w:before="60" w:after="6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r>
    </w:tbl>
    <w:p w:rsidR="000E243C" w:rsidRPr="00325AA0" w:rsidRDefault="000E243C">
      <w:pPr>
        <w:rPr>
          <w:lang w:val="en-US"/>
        </w:rPr>
      </w:pPr>
    </w:p>
    <w:p w:rsidR="000E243C" w:rsidRPr="00325AA0" w:rsidRDefault="000E243C">
      <w:pPr>
        <w:rPr>
          <w:lang w:val="en-US"/>
        </w:rPr>
      </w:pPr>
    </w:p>
    <w:tbl>
      <w:tblPr>
        <w:tblW w:w="0" w:type="auto"/>
        <w:tblLayout w:type="fixed"/>
        <w:tblLook w:val="0000"/>
      </w:tblPr>
      <w:tblGrid>
        <w:gridCol w:w="1242"/>
        <w:gridCol w:w="4394"/>
        <w:gridCol w:w="1134"/>
        <w:gridCol w:w="2270"/>
      </w:tblGrid>
      <w:tr w:rsidR="000E243C" w:rsidRPr="00325AA0" w:rsidTr="00D528A0">
        <w:tc>
          <w:tcPr>
            <w:tcW w:w="1242" w:type="dxa"/>
          </w:tcPr>
          <w:p w:rsidR="000E243C" w:rsidRPr="00325AA0" w:rsidRDefault="000E243C" w:rsidP="00D528A0">
            <w:pPr>
              <w:pStyle w:val="QuestionN"/>
              <w:rPr>
                <w:lang w:val="en-US"/>
              </w:rPr>
            </w:pPr>
          </w:p>
        </w:tc>
        <w:tc>
          <w:tcPr>
            <w:tcW w:w="7798" w:type="dxa"/>
            <w:gridSpan w:val="3"/>
          </w:tcPr>
          <w:p w:rsidR="000E243C" w:rsidRPr="00325AA0" w:rsidRDefault="000E243C" w:rsidP="00D528A0">
            <w:pPr>
              <w:pStyle w:val="UnitID"/>
              <w:rPr>
                <w:lang w:val="en-US"/>
              </w:rPr>
            </w:pPr>
            <w:r w:rsidRPr="00325AA0">
              <w:rPr>
                <w:lang w:val="en-US"/>
              </w:rPr>
              <w:t>SC20</w:t>
            </w:r>
          </w:p>
        </w:tc>
      </w:tr>
      <w:tr w:rsidR="000E243C" w:rsidRPr="00325AA0" w:rsidTr="00D528A0">
        <w:tc>
          <w:tcPr>
            <w:tcW w:w="1242" w:type="dxa"/>
          </w:tcPr>
          <w:p w:rsidR="000E243C" w:rsidRPr="00325AA0" w:rsidRDefault="000E243C" w:rsidP="00D528A0">
            <w:pPr>
              <w:pStyle w:val="QuestionN"/>
              <w:rPr>
                <w:lang w:val="en-US"/>
              </w:rPr>
            </w:pPr>
            <w:r w:rsidRPr="00325AA0">
              <w:rPr>
                <w:lang w:val="en-US"/>
              </w:rPr>
              <w:t>Q20</w:t>
            </w:r>
          </w:p>
        </w:tc>
        <w:tc>
          <w:tcPr>
            <w:tcW w:w="7798" w:type="dxa"/>
            <w:gridSpan w:val="3"/>
          </w:tcPr>
          <w:p w:rsidR="000E243C" w:rsidRPr="00325AA0" w:rsidRDefault="000E243C" w:rsidP="004C0669">
            <w:pPr>
              <w:pStyle w:val="Question"/>
              <w:rPr>
                <w:lang w:val="en-US"/>
              </w:rPr>
            </w:pPr>
            <w:r w:rsidRPr="00325AA0">
              <w:rPr>
                <w:lang w:val="en-US"/>
              </w:rPr>
              <w:t>Does your school offer mathematics lessons or classes in addition to the mathematics classes offered during the usual school hours?</w:t>
            </w:r>
          </w:p>
        </w:tc>
      </w:tr>
      <w:tr w:rsidR="000E243C" w:rsidRPr="00325AA0" w:rsidTr="00D528A0">
        <w:trPr>
          <w:trHeight w:hRule="exact" w:val="480"/>
        </w:trPr>
        <w:tc>
          <w:tcPr>
            <w:tcW w:w="1242" w:type="dxa"/>
            <w:vAlign w:val="center"/>
          </w:tcPr>
          <w:p w:rsidR="000E243C" w:rsidRPr="00325AA0" w:rsidRDefault="000E243C" w:rsidP="00D528A0">
            <w:pPr>
              <w:pStyle w:val="InstructionsPen"/>
              <w:rPr>
                <w:lang w:val="en-US"/>
              </w:rPr>
            </w:pPr>
          </w:p>
        </w:tc>
        <w:tc>
          <w:tcPr>
            <w:tcW w:w="7798" w:type="dxa"/>
            <w:gridSpan w:val="3"/>
            <w:vAlign w:val="center"/>
          </w:tcPr>
          <w:p w:rsidR="000E243C" w:rsidRPr="00325AA0" w:rsidRDefault="000E243C" w:rsidP="00F12567">
            <w:pPr>
              <w:pStyle w:val="InstructionsPen"/>
              <w:rPr>
                <w:lang w:val="en-US"/>
              </w:rPr>
            </w:pPr>
            <w:r w:rsidRPr="00325AA0">
              <w:rPr>
                <w:lang w:val="en-US"/>
              </w:rPr>
              <w:t xml:space="preserve">(Please check only one box.) </w:t>
            </w:r>
          </w:p>
        </w:tc>
      </w:tr>
      <w:tr w:rsidR="000E243C" w:rsidRPr="00325AA0" w:rsidTr="00D528A0">
        <w:trPr>
          <w:trHeight w:hRule="exact" w:val="480"/>
        </w:trPr>
        <w:tc>
          <w:tcPr>
            <w:tcW w:w="1242" w:type="dxa"/>
          </w:tcPr>
          <w:p w:rsidR="000E243C" w:rsidRPr="00325AA0" w:rsidRDefault="000E243C" w:rsidP="00D528A0">
            <w:pPr>
              <w:pStyle w:val="InstructionsPen"/>
              <w:rPr>
                <w:lang w:val="en-US"/>
              </w:rPr>
            </w:pPr>
          </w:p>
        </w:tc>
        <w:tc>
          <w:tcPr>
            <w:tcW w:w="4394" w:type="dxa"/>
            <w:vAlign w:val="center"/>
          </w:tcPr>
          <w:p w:rsidR="000E243C" w:rsidRPr="00325AA0" w:rsidRDefault="000E243C" w:rsidP="00D528A0">
            <w:pPr>
              <w:pStyle w:val="InstructionsPen"/>
              <w:ind w:left="175"/>
              <w:jc w:val="right"/>
              <w:rPr>
                <w:i w:val="0"/>
                <w:sz w:val="40"/>
                <w:lang w:val="en-US"/>
              </w:rPr>
            </w:pPr>
          </w:p>
        </w:tc>
        <w:tc>
          <w:tcPr>
            <w:tcW w:w="1134" w:type="dxa"/>
            <w:vAlign w:val="bottom"/>
          </w:tcPr>
          <w:p w:rsidR="000E243C" w:rsidRPr="00325AA0" w:rsidRDefault="000E243C" w:rsidP="00D528A0">
            <w:pPr>
              <w:rPr>
                <w:lang w:val="en-US"/>
              </w:rPr>
            </w:pPr>
          </w:p>
        </w:tc>
        <w:tc>
          <w:tcPr>
            <w:tcW w:w="2270" w:type="dxa"/>
            <w:vAlign w:val="bottom"/>
          </w:tcPr>
          <w:p w:rsidR="000E243C" w:rsidRPr="00325AA0" w:rsidRDefault="000E243C" w:rsidP="00D528A0">
            <w:pPr>
              <w:rPr>
                <w:lang w:val="en-US"/>
              </w:rPr>
            </w:pPr>
          </w:p>
        </w:tc>
      </w:tr>
      <w:tr w:rsidR="000E243C" w:rsidRPr="00325AA0" w:rsidTr="00D528A0">
        <w:trPr>
          <w:cantSplit/>
        </w:trPr>
        <w:tc>
          <w:tcPr>
            <w:tcW w:w="1242" w:type="dxa"/>
            <w:vAlign w:val="center"/>
          </w:tcPr>
          <w:p w:rsidR="000E243C" w:rsidRPr="00325AA0" w:rsidRDefault="000E243C" w:rsidP="00D528A0">
            <w:pPr>
              <w:pStyle w:val="ItemIndex"/>
              <w:rPr>
                <w:lang w:val="en-US"/>
              </w:rPr>
            </w:pPr>
          </w:p>
        </w:tc>
        <w:tc>
          <w:tcPr>
            <w:tcW w:w="4394" w:type="dxa"/>
            <w:vAlign w:val="center"/>
          </w:tcPr>
          <w:p w:rsidR="000E243C" w:rsidRPr="00325AA0" w:rsidRDefault="000E243C" w:rsidP="00D528A0">
            <w:pPr>
              <w:pStyle w:val="Item"/>
              <w:rPr>
                <w:lang w:val="en-US"/>
              </w:rPr>
            </w:pPr>
            <w:r w:rsidRPr="00325AA0">
              <w:rPr>
                <w:lang w:val="en-US"/>
              </w:rPr>
              <w:t xml:space="preserve">Yes </w:t>
            </w:r>
            <w:r w:rsidRPr="00325AA0">
              <w:rPr>
                <w:lang w:val="en-US"/>
              </w:rPr>
              <w:tab/>
            </w:r>
            <w:r w:rsidRPr="00325AA0">
              <w:rPr>
                <w:lang w:val="en-US"/>
              </w:rPr>
              <w:tab/>
            </w:r>
          </w:p>
        </w:tc>
        <w:tc>
          <w:tcPr>
            <w:tcW w:w="1134"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2270" w:type="dxa"/>
            <w:vAlign w:val="center"/>
          </w:tcPr>
          <w:p w:rsidR="000E243C" w:rsidRPr="00325AA0" w:rsidRDefault="000E243C" w:rsidP="00D528A0">
            <w:pPr>
              <w:pStyle w:val="InstructionsPen"/>
              <w:jc w:val="center"/>
              <w:rPr>
                <w:i w:val="0"/>
                <w:lang w:val="en-US"/>
              </w:rPr>
            </w:pPr>
            <w:r w:rsidRPr="00325AA0">
              <w:rPr>
                <w:i w:val="0"/>
                <w:sz w:val="20"/>
                <w:vertAlign w:val="subscript"/>
                <w:lang w:val="en-US"/>
              </w:rPr>
              <w:t xml:space="preserve">- </w:t>
            </w:r>
            <w:r w:rsidRPr="00325AA0">
              <w:rPr>
                <w:sz w:val="24"/>
                <w:lang w:val="en-US"/>
              </w:rPr>
              <w:t>go to the next question</w:t>
            </w:r>
          </w:p>
        </w:tc>
      </w:tr>
      <w:tr w:rsidR="000E243C" w:rsidRPr="00325AA0" w:rsidTr="00D528A0">
        <w:trPr>
          <w:cantSplit/>
        </w:trPr>
        <w:tc>
          <w:tcPr>
            <w:tcW w:w="1242" w:type="dxa"/>
            <w:vAlign w:val="center"/>
          </w:tcPr>
          <w:p w:rsidR="000E243C" w:rsidRPr="00325AA0" w:rsidRDefault="000E243C" w:rsidP="00D528A0">
            <w:pPr>
              <w:pStyle w:val="ItemIndex"/>
              <w:rPr>
                <w:lang w:val="en-US"/>
              </w:rPr>
            </w:pPr>
          </w:p>
        </w:tc>
        <w:tc>
          <w:tcPr>
            <w:tcW w:w="4394" w:type="dxa"/>
            <w:vAlign w:val="center"/>
          </w:tcPr>
          <w:p w:rsidR="000E243C" w:rsidRPr="00325AA0" w:rsidRDefault="000E243C" w:rsidP="00D528A0">
            <w:pPr>
              <w:pStyle w:val="Item"/>
              <w:rPr>
                <w:lang w:val="en-US"/>
              </w:rPr>
            </w:pPr>
            <w:r w:rsidRPr="00325AA0">
              <w:rPr>
                <w:lang w:val="en-US"/>
              </w:rPr>
              <w:t xml:space="preserve">No </w:t>
            </w:r>
            <w:r w:rsidRPr="00325AA0">
              <w:rPr>
                <w:lang w:val="en-US"/>
              </w:rPr>
              <w:tab/>
            </w:r>
          </w:p>
        </w:tc>
        <w:tc>
          <w:tcPr>
            <w:tcW w:w="1134"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2270" w:type="dxa"/>
            <w:vAlign w:val="center"/>
          </w:tcPr>
          <w:p w:rsidR="000E243C" w:rsidRPr="00325AA0" w:rsidRDefault="000E243C" w:rsidP="00844395">
            <w:pPr>
              <w:pStyle w:val="InstructionsPen"/>
              <w:jc w:val="center"/>
              <w:rPr>
                <w:i w:val="0"/>
                <w:lang w:val="en-US"/>
              </w:rPr>
            </w:pPr>
            <w:r w:rsidRPr="00325AA0">
              <w:rPr>
                <w:i w:val="0"/>
                <w:sz w:val="20"/>
                <w:vertAlign w:val="subscript"/>
                <w:lang w:val="en-US"/>
              </w:rPr>
              <w:t xml:space="preserve">- </w:t>
            </w:r>
            <w:r w:rsidRPr="00325AA0">
              <w:rPr>
                <w:sz w:val="24"/>
                <w:lang w:val="en-US"/>
              </w:rPr>
              <w:t>go to Q21</w:t>
            </w:r>
          </w:p>
        </w:tc>
      </w:tr>
    </w:tbl>
    <w:p w:rsidR="000E243C" w:rsidRPr="00325AA0" w:rsidRDefault="000E243C">
      <w:pPr>
        <w:rPr>
          <w:rFonts w:ascii="Courier" w:hAnsi="Courier"/>
          <w:color w:val="008000"/>
          <w:sz w:val="24"/>
          <w:szCs w:val="20"/>
          <w:lang w:val="en-US"/>
        </w:rPr>
      </w:pPr>
      <w:r w:rsidRPr="00325AA0">
        <w:rPr>
          <w:lang w:val="en-US"/>
        </w:rPr>
        <w:br w:type="page"/>
      </w:r>
    </w:p>
    <w:tbl>
      <w:tblPr>
        <w:tblW w:w="0" w:type="auto"/>
        <w:tblLayout w:type="fixed"/>
        <w:tblLook w:val="0000"/>
      </w:tblPr>
      <w:tblGrid>
        <w:gridCol w:w="1242"/>
        <w:gridCol w:w="5245"/>
        <w:gridCol w:w="1276"/>
        <w:gridCol w:w="1277"/>
      </w:tblGrid>
      <w:tr w:rsidR="000E243C" w:rsidRPr="00325AA0" w:rsidTr="00EB70CB">
        <w:tc>
          <w:tcPr>
            <w:tcW w:w="1242" w:type="dxa"/>
          </w:tcPr>
          <w:p w:rsidR="000E243C" w:rsidRPr="00325AA0" w:rsidRDefault="000E243C" w:rsidP="001964B0">
            <w:pPr>
              <w:pStyle w:val="QuestionN"/>
              <w:ind w:left="0" w:firstLine="0"/>
              <w:rPr>
                <w:lang w:val="en-US"/>
              </w:rPr>
            </w:pPr>
          </w:p>
        </w:tc>
        <w:tc>
          <w:tcPr>
            <w:tcW w:w="7798" w:type="dxa"/>
            <w:gridSpan w:val="3"/>
          </w:tcPr>
          <w:p w:rsidR="000E243C" w:rsidRPr="00325AA0" w:rsidRDefault="000E243C" w:rsidP="00EF2E6F">
            <w:pPr>
              <w:pStyle w:val="UnitID"/>
              <w:rPr>
                <w:lang w:val="en-US"/>
              </w:rPr>
            </w:pPr>
            <w:r w:rsidRPr="00325AA0">
              <w:rPr>
                <w:lang w:val="en-US"/>
              </w:rPr>
              <w:t>SC21</w:t>
            </w:r>
          </w:p>
        </w:tc>
      </w:tr>
      <w:tr w:rsidR="000E243C" w:rsidRPr="00325AA0" w:rsidTr="00EB70CB">
        <w:tc>
          <w:tcPr>
            <w:tcW w:w="1242" w:type="dxa"/>
          </w:tcPr>
          <w:p w:rsidR="000E243C" w:rsidRPr="00325AA0" w:rsidRDefault="000E243C" w:rsidP="006C2683">
            <w:pPr>
              <w:pStyle w:val="QuestionN"/>
              <w:rPr>
                <w:lang w:val="en-US"/>
              </w:rPr>
            </w:pPr>
            <w:r w:rsidRPr="00325AA0">
              <w:rPr>
                <w:lang w:val="en-US"/>
              </w:rPr>
              <w:t>Q21</w:t>
            </w:r>
          </w:p>
        </w:tc>
        <w:tc>
          <w:tcPr>
            <w:tcW w:w="7798" w:type="dxa"/>
            <w:gridSpan w:val="3"/>
          </w:tcPr>
          <w:p w:rsidR="000E243C" w:rsidRPr="00325AA0" w:rsidRDefault="000E243C" w:rsidP="00683D24">
            <w:pPr>
              <w:pStyle w:val="Question"/>
              <w:rPr>
                <w:lang w:val="en-US"/>
              </w:rPr>
            </w:pPr>
            <w:r w:rsidRPr="00325AA0">
              <w:rPr>
                <w:lang w:val="en-US"/>
              </w:rPr>
              <w:t xml:space="preserve">What is the purpose of these additional mathematics lessons? </w:t>
            </w:r>
          </w:p>
        </w:tc>
      </w:tr>
      <w:tr w:rsidR="000E243C" w:rsidRPr="00325AA0" w:rsidTr="00EB70CB">
        <w:trPr>
          <w:trHeight w:hRule="exact" w:val="480"/>
        </w:trPr>
        <w:tc>
          <w:tcPr>
            <w:tcW w:w="1242" w:type="dxa"/>
            <w:vAlign w:val="center"/>
          </w:tcPr>
          <w:p w:rsidR="000E243C" w:rsidRPr="00325AA0" w:rsidRDefault="000E243C" w:rsidP="00EB70CB">
            <w:pPr>
              <w:pStyle w:val="InstructionsPen"/>
              <w:rPr>
                <w:lang w:val="en-US"/>
              </w:rPr>
            </w:pPr>
          </w:p>
        </w:tc>
        <w:tc>
          <w:tcPr>
            <w:tcW w:w="7798" w:type="dxa"/>
            <w:gridSpan w:val="3"/>
            <w:vAlign w:val="center"/>
          </w:tcPr>
          <w:p w:rsidR="000E243C" w:rsidRPr="00325AA0" w:rsidRDefault="000E243C" w:rsidP="00F12567">
            <w:pPr>
              <w:pStyle w:val="InstructionsPen"/>
              <w:rPr>
                <w:lang w:val="en-US"/>
              </w:rPr>
            </w:pPr>
            <w:r w:rsidRPr="00325AA0">
              <w:rPr>
                <w:lang w:val="en-US"/>
              </w:rPr>
              <w:t>(Please check one box in each row.)</w:t>
            </w:r>
          </w:p>
        </w:tc>
      </w:tr>
      <w:tr w:rsidR="000E243C" w:rsidRPr="00325AA0" w:rsidTr="00334EC0">
        <w:trPr>
          <w:trHeight w:hRule="exact" w:val="480"/>
        </w:trPr>
        <w:tc>
          <w:tcPr>
            <w:tcW w:w="1242" w:type="dxa"/>
          </w:tcPr>
          <w:p w:rsidR="000E243C" w:rsidRPr="00325AA0" w:rsidRDefault="000E243C" w:rsidP="00EB70CB">
            <w:pPr>
              <w:pStyle w:val="InstructionsPen"/>
              <w:rPr>
                <w:lang w:val="en-US"/>
              </w:rPr>
            </w:pPr>
          </w:p>
        </w:tc>
        <w:tc>
          <w:tcPr>
            <w:tcW w:w="5245" w:type="dxa"/>
            <w:vAlign w:val="center"/>
          </w:tcPr>
          <w:p w:rsidR="000E243C" w:rsidRPr="00325AA0" w:rsidRDefault="000E243C" w:rsidP="00EB70CB">
            <w:pPr>
              <w:pStyle w:val="InstructionsPen"/>
              <w:ind w:left="175"/>
              <w:jc w:val="right"/>
              <w:rPr>
                <w:i w:val="0"/>
                <w:sz w:val="40"/>
                <w:lang w:val="en-US"/>
              </w:rPr>
            </w:pPr>
          </w:p>
        </w:tc>
        <w:tc>
          <w:tcPr>
            <w:tcW w:w="1276" w:type="dxa"/>
            <w:vAlign w:val="bottom"/>
          </w:tcPr>
          <w:p w:rsidR="000E243C" w:rsidRPr="00325AA0" w:rsidRDefault="000E243C" w:rsidP="006C2683">
            <w:pPr>
              <w:pStyle w:val="CategoryHeader"/>
              <w:rPr>
                <w:lang w:val="en-US"/>
              </w:rPr>
            </w:pPr>
            <w:r w:rsidRPr="00325AA0">
              <w:rPr>
                <w:lang w:val="en-US"/>
              </w:rPr>
              <w:t>Yes</w:t>
            </w:r>
          </w:p>
        </w:tc>
        <w:tc>
          <w:tcPr>
            <w:tcW w:w="1277" w:type="dxa"/>
            <w:vAlign w:val="bottom"/>
          </w:tcPr>
          <w:p w:rsidR="000E243C" w:rsidRPr="00325AA0" w:rsidRDefault="000E243C" w:rsidP="006C2683">
            <w:pPr>
              <w:pStyle w:val="CategoryHeader"/>
              <w:rPr>
                <w:lang w:val="en-US"/>
              </w:rPr>
            </w:pPr>
            <w:r w:rsidRPr="00325AA0">
              <w:rPr>
                <w:lang w:val="en-US"/>
              </w:rPr>
              <w:t>No</w:t>
            </w:r>
          </w:p>
        </w:tc>
      </w:tr>
      <w:tr w:rsidR="000E243C" w:rsidRPr="00325AA0" w:rsidTr="00334EC0">
        <w:trPr>
          <w:cantSplit/>
        </w:trPr>
        <w:tc>
          <w:tcPr>
            <w:tcW w:w="1242" w:type="dxa"/>
            <w:vAlign w:val="center"/>
          </w:tcPr>
          <w:p w:rsidR="000E243C" w:rsidRPr="00325AA0" w:rsidRDefault="000E243C" w:rsidP="00EB70CB">
            <w:pPr>
              <w:pStyle w:val="ItemIndex"/>
              <w:rPr>
                <w:lang w:val="en-US"/>
              </w:rPr>
            </w:pPr>
            <w:r w:rsidRPr="00325AA0">
              <w:rPr>
                <w:lang w:val="en-US"/>
              </w:rPr>
              <w:t>a)</w:t>
            </w:r>
          </w:p>
        </w:tc>
        <w:tc>
          <w:tcPr>
            <w:tcW w:w="5245" w:type="dxa"/>
            <w:vAlign w:val="center"/>
          </w:tcPr>
          <w:p w:rsidR="000E243C" w:rsidRPr="00325AA0" w:rsidRDefault="000E243C" w:rsidP="00EB70CB">
            <w:pPr>
              <w:pStyle w:val="Item"/>
              <w:rPr>
                <w:lang w:val="en-US"/>
              </w:rPr>
            </w:pPr>
            <w:r w:rsidRPr="00325AA0">
              <w:rPr>
                <w:lang w:val="en-US"/>
              </w:rPr>
              <w:t xml:space="preserve">Enrichment mathematics only </w:t>
            </w:r>
            <w:r w:rsidRPr="00325AA0">
              <w:rPr>
                <w:lang w:val="en-US"/>
              </w:rPr>
              <w:tab/>
            </w:r>
            <w:r w:rsidRPr="00325AA0">
              <w:rPr>
                <w:lang w:val="en-US"/>
              </w:rPr>
              <w:tab/>
            </w:r>
          </w:p>
        </w:tc>
        <w:tc>
          <w:tcPr>
            <w:tcW w:w="1276" w:type="dxa"/>
            <w:vAlign w:val="center"/>
          </w:tcPr>
          <w:p w:rsidR="000E243C" w:rsidRPr="00325AA0" w:rsidRDefault="000E243C" w:rsidP="00EB70CB">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277" w:type="dxa"/>
            <w:vAlign w:val="center"/>
          </w:tcPr>
          <w:p w:rsidR="000E243C" w:rsidRPr="00325AA0" w:rsidRDefault="000E243C" w:rsidP="00EB70CB">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334EC0">
        <w:trPr>
          <w:cantSplit/>
        </w:trPr>
        <w:tc>
          <w:tcPr>
            <w:tcW w:w="1242" w:type="dxa"/>
            <w:vAlign w:val="center"/>
          </w:tcPr>
          <w:p w:rsidR="000E243C" w:rsidRPr="00325AA0" w:rsidRDefault="000E243C" w:rsidP="00EB70CB">
            <w:pPr>
              <w:pStyle w:val="ItemIndex"/>
              <w:rPr>
                <w:lang w:val="en-US"/>
              </w:rPr>
            </w:pPr>
            <w:r w:rsidRPr="00325AA0">
              <w:rPr>
                <w:lang w:val="en-US"/>
              </w:rPr>
              <w:t>b)</w:t>
            </w:r>
          </w:p>
        </w:tc>
        <w:tc>
          <w:tcPr>
            <w:tcW w:w="5245" w:type="dxa"/>
            <w:vAlign w:val="center"/>
          </w:tcPr>
          <w:p w:rsidR="000E243C" w:rsidRPr="00325AA0" w:rsidRDefault="000E243C" w:rsidP="00EB70CB">
            <w:pPr>
              <w:pStyle w:val="Item"/>
              <w:rPr>
                <w:lang w:val="en-US"/>
              </w:rPr>
            </w:pPr>
            <w:r w:rsidRPr="00325AA0">
              <w:rPr>
                <w:lang w:val="en-US"/>
              </w:rPr>
              <w:t>Remedial mathematics only</w:t>
            </w:r>
            <w:r w:rsidRPr="00325AA0">
              <w:rPr>
                <w:lang w:val="en-US"/>
              </w:rPr>
              <w:tab/>
            </w:r>
          </w:p>
        </w:tc>
        <w:tc>
          <w:tcPr>
            <w:tcW w:w="1276" w:type="dxa"/>
            <w:vAlign w:val="center"/>
          </w:tcPr>
          <w:p w:rsidR="000E243C" w:rsidRPr="00325AA0" w:rsidRDefault="000E243C" w:rsidP="00EB70CB">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277" w:type="dxa"/>
            <w:vAlign w:val="center"/>
          </w:tcPr>
          <w:p w:rsidR="000E243C" w:rsidRPr="00325AA0" w:rsidRDefault="000E243C" w:rsidP="00EB70CB">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334EC0">
        <w:trPr>
          <w:cantSplit/>
        </w:trPr>
        <w:tc>
          <w:tcPr>
            <w:tcW w:w="1242" w:type="dxa"/>
            <w:vAlign w:val="center"/>
          </w:tcPr>
          <w:p w:rsidR="000E243C" w:rsidRPr="00325AA0" w:rsidRDefault="000E243C" w:rsidP="001964B0">
            <w:pPr>
              <w:pStyle w:val="ItemIndex"/>
              <w:rPr>
                <w:lang w:val="en-US"/>
              </w:rPr>
            </w:pPr>
            <w:r w:rsidRPr="00325AA0">
              <w:rPr>
                <w:lang w:val="en-US"/>
              </w:rPr>
              <w:t>c)</w:t>
            </w:r>
          </w:p>
        </w:tc>
        <w:tc>
          <w:tcPr>
            <w:tcW w:w="5245" w:type="dxa"/>
            <w:vAlign w:val="center"/>
          </w:tcPr>
          <w:p w:rsidR="000E243C" w:rsidRPr="00325AA0" w:rsidRDefault="000E243C" w:rsidP="00325AA0">
            <w:pPr>
              <w:pStyle w:val="Item"/>
              <w:rPr>
                <w:lang w:val="en-US"/>
              </w:rPr>
            </w:pPr>
            <w:r w:rsidRPr="00325AA0">
              <w:rPr>
                <w:lang w:val="en-US"/>
              </w:rPr>
              <w:t xml:space="preserve">Both </w:t>
            </w:r>
            <w:r>
              <w:rPr>
                <w:lang w:val="en-US"/>
              </w:rPr>
              <w:t>e</w:t>
            </w:r>
            <w:r w:rsidRPr="00325AA0">
              <w:rPr>
                <w:lang w:val="en-US"/>
              </w:rPr>
              <w:t xml:space="preserve">nrichment mathematics and </w:t>
            </w:r>
            <w:r>
              <w:rPr>
                <w:lang w:val="en-US"/>
              </w:rPr>
              <w:t>r</w:t>
            </w:r>
            <w:r w:rsidRPr="00325AA0">
              <w:rPr>
                <w:lang w:val="en-US"/>
              </w:rPr>
              <w:t>emedial mathematics</w:t>
            </w:r>
            <w:r w:rsidRPr="00325AA0">
              <w:rPr>
                <w:lang w:val="en-US"/>
              </w:rPr>
              <w:tab/>
            </w:r>
          </w:p>
        </w:tc>
        <w:tc>
          <w:tcPr>
            <w:tcW w:w="1276" w:type="dxa"/>
            <w:vAlign w:val="center"/>
          </w:tcPr>
          <w:p w:rsidR="000E243C" w:rsidRPr="00325AA0" w:rsidRDefault="000E243C" w:rsidP="001964B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277" w:type="dxa"/>
            <w:vAlign w:val="center"/>
          </w:tcPr>
          <w:p w:rsidR="000E243C" w:rsidRPr="00325AA0" w:rsidRDefault="000E243C" w:rsidP="001964B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334EC0">
        <w:trPr>
          <w:cantSplit/>
        </w:trPr>
        <w:tc>
          <w:tcPr>
            <w:tcW w:w="1242" w:type="dxa"/>
            <w:vAlign w:val="center"/>
          </w:tcPr>
          <w:p w:rsidR="000E243C" w:rsidRPr="00325AA0" w:rsidRDefault="000E243C" w:rsidP="001964B0">
            <w:pPr>
              <w:pStyle w:val="ItemIndex"/>
              <w:rPr>
                <w:lang w:val="en-US"/>
              </w:rPr>
            </w:pPr>
            <w:r w:rsidRPr="00325AA0">
              <w:rPr>
                <w:lang w:val="en-US"/>
              </w:rPr>
              <w:t>d)</w:t>
            </w:r>
          </w:p>
        </w:tc>
        <w:tc>
          <w:tcPr>
            <w:tcW w:w="5245" w:type="dxa"/>
            <w:vAlign w:val="center"/>
          </w:tcPr>
          <w:p w:rsidR="000E243C" w:rsidRPr="00325AA0" w:rsidRDefault="000E243C" w:rsidP="001964B0">
            <w:pPr>
              <w:pStyle w:val="Item"/>
              <w:rPr>
                <w:lang w:val="en-US"/>
              </w:rPr>
            </w:pPr>
            <w:r w:rsidRPr="00325AA0">
              <w:rPr>
                <w:lang w:val="en-US"/>
              </w:rPr>
              <w:t>Without differentiation depending on the prior achievement level of the students</w:t>
            </w:r>
            <w:r w:rsidRPr="00325AA0">
              <w:rPr>
                <w:lang w:val="en-US"/>
              </w:rPr>
              <w:tab/>
            </w:r>
          </w:p>
        </w:tc>
        <w:tc>
          <w:tcPr>
            <w:tcW w:w="1276" w:type="dxa"/>
            <w:vAlign w:val="center"/>
          </w:tcPr>
          <w:p w:rsidR="000E243C" w:rsidRPr="00325AA0" w:rsidRDefault="000E243C" w:rsidP="001964B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277" w:type="dxa"/>
            <w:vAlign w:val="center"/>
          </w:tcPr>
          <w:p w:rsidR="000E243C" w:rsidRPr="00325AA0" w:rsidRDefault="000E243C" w:rsidP="001964B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bl>
    <w:p w:rsidR="000E243C" w:rsidRPr="00325AA0" w:rsidRDefault="000E243C" w:rsidP="00310A08">
      <w:pPr>
        <w:pStyle w:val="Heading1"/>
        <w:rPr>
          <w:lang w:val="en-US"/>
        </w:rPr>
      </w:pPr>
      <w:r w:rsidRPr="00325AA0">
        <w:rPr>
          <w:lang w:val="en-US"/>
        </w:rPr>
        <w:t>SECTION E: SCHOOL CLIMATE</w:t>
      </w:r>
    </w:p>
    <w:tbl>
      <w:tblPr>
        <w:tblW w:w="9889" w:type="dxa"/>
        <w:tblLayout w:type="fixed"/>
        <w:tblLook w:val="0000"/>
      </w:tblPr>
      <w:tblGrid>
        <w:gridCol w:w="1101"/>
        <w:gridCol w:w="4961"/>
        <w:gridCol w:w="956"/>
        <w:gridCol w:w="957"/>
        <w:gridCol w:w="957"/>
        <w:gridCol w:w="957"/>
      </w:tblGrid>
      <w:tr w:rsidR="000E243C" w:rsidRPr="00325AA0" w:rsidTr="008670F6">
        <w:tc>
          <w:tcPr>
            <w:tcW w:w="1101" w:type="dxa"/>
          </w:tcPr>
          <w:p w:rsidR="000E243C" w:rsidRPr="00325AA0" w:rsidRDefault="000E243C" w:rsidP="008C0965">
            <w:pPr>
              <w:pStyle w:val="QuestionN"/>
              <w:ind w:left="0" w:firstLine="0"/>
              <w:rPr>
                <w:lang w:val="en-US"/>
              </w:rPr>
            </w:pPr>
          </w:p>
        </w:tc>
        <w:tc>
          <w:tcPr>
            <w:tcW w:w="8788" w:type="dxa"/>
            <w:gridSpan w:val="5"/>
          </w:tcPr>
          <w:p w:rsidR="000E243C" w:rsidRPr="00325AA0" w:rsidRDefault="000E243C" w:rsidP="00EF2E6F">
            <w:pPr>
              <w:pStyle w:val="UnitID"/>
              <w:rPr>
                <w:lang w:val="en-US"/>
              </w:rPr>
            </w:pPr>
            <w:r w:rsidRPr="00325AA0">
              <w:rPr>
                <w:lang w:val="en-US"/>
              </w:rPr>
              <w:t>SC22</w:t>
            </w:r>
          </w:p>
        </w:tc>
      </w:tr>
      <w:tr w:rsidR="000E243C" w:rsidRPr="00325AA0" w:rsidTr="008670F6">
        <w:tc>
          <w:tcPr>
            <w:tcW w:w="1101" w:type="dxa"/>
          </w:tcPr>
          <w:p w:rsidR="000E243C" w:rsidRPr="00325AA0" w:rsidRDefault="000E243C" w:rsidP="006C2683">
            <w:pPr>
              <w:pStyle w:val="QuestionN"/>
              <w:rPr>
                <w:lang w:val="en-US"/>
              </w:rPr>
            </w:pPr>
            <w:r w:rsidRPr="00325AA0">
              <w:rPr>
                <w:lang w:val="en-US"/>
              </w:rPr>
              <w:t>Q22</w:t>
            </w:r>
          </w:p>
        </w:tc>
        <w:tc>
          <w:tcPr>
            <w:tcW w:w="8788" w:type="dxa"/>
            <w:gridSpan w:val="5"/>
          </w:tcPr>
          <w:p w:rsidR="000E243C" w:rsidRPr="00325AA0" w:rsidRDefault="000E243C" w:rsidP="007871FD">
            <w:pPr>
              <w:pStyle w:val="Question"/>
              <w:rPr>
                <w:lang w:val="en-US"/>
              </w:rPr>
            </w:pPr>
            <w:r w:rsidRPr="00325AA0">
              <w:rPr>
                <w:lang w:val="en-US"/>
              </w:rPr>
              <w:t>In your school, to what extent is the learning of students hindered by the following phenomena?</w:t>
            </w:r>
          </w:p>
        </w:tc>
      </w:tr>
      <w:tr w:rsidR="000E243C" w:rsidRPr="00325AA0" w:rsidTr="008670F6">
        <w:trPr>
          <w:trHeight w:hRule="exact" w:val="480"/>
        </w:trPr>
        <w:tc>
          <w:tcPr>
            <w:tcW w:w="1101" w:type="dxa"/>
            <w:vAlign w:val="center"/>
          </w:tcPr>
          <w:p w:rsidR="000E243C" w:rsidRPr="00325AA0" w:rsidRDefault="000E243C" w:rsidP="00E63B7B">
            <w:pPr>
              <w:pStyle w:val="InstructionsPen"/>
              <w:rPr>
                <w:lang w:val="en-US"/>
              </w:rPr>
            </w:pPr>
          </w:p>
        </w:tc>
        <w:tc>
          <w:tcPr>
            <w:tcW w:w="8788" w:type="dxa"/>
            <w:gridSpan w:val="5"/>
            <w:vAlign w:val="center"/>
          </w:tcPr>
          <w:p w:rsidR="000E243C" w:rsidRPr="00325AA0" w:rsidRDefault="000E243C" w:rsidP="00F12567">
            <w:pPr>
              <w:pStyle w:val="InstructionsPen"/>
              <w:rPr>
                <w:lang w:val="en-US"/>
              </w:rPr>
            </w:pPr>
            <w:r w:rsidRPr="00325AA0">
              <w:rPr>
                <w:lang w:val="en-US"/>
              </w:rPr>
              <w:t>(Please check one box in each row.)</w:t>
            </w:r>
          </w:p>
        </w:tc>
      </w:tr>
      <w:tr w:rsidR="000E243C" w:rsidRPr="00325AA0" w:rsidTr="00755161">
        <w:trPr>
          <w:trHeight w:hRule="exact" w:val="621"/>
        </w:trPr>
        <w:tc>
          <w:tcPr>
            <w:tcW w:w="1101" w:type="dxa"/>
          </w:tcPr>
          <w:p w:rsidR="000E243C" w:rsidRPr="00325AA0" w:rsidRDefault="000E243C" w:rsidP="00E63B7B">
            <w:pPr>
              <w:pStyle w:val="InstructionsPen"/>
              <w:rPr>
                <w:lang w:val="en-US"/>
              </w:rPr>
            </w:pPr>
          </w:p>
        </w:tc>
        <w:tc>
          <w:tcPr>
            <w:tcW w:w="4961" w:type="dxa"/>
            <w:vAlign w:val="center"/>
          </w:tcPr>
          <w:p w:rsidR="000E243C" w:rsidRPr="00325AA0" w:rsidRDefault="000E243C" w:rsidP="00E63B7B">
            <w:pPr>
              <w:pStyle w:val="InstructionsPen"/>
              <w:ind w:left="175"/>
              <w:jc w:val="right"/>
              <w:rPr>
                <w:i w:val="0"/>
                <w:sz w:val="40"/>
                <w:lang w:val="en-US"/>
              </w:rPr>
            </w:pPr>
          </w:p>
        </w:tc>
        <w:tc>
          <w:tcPr>
            <w:tcW w:w="956" w:type="dxa"/>
            <w:vAlign w:val="bottom"/>
          </w:tcPr>
          <w:p w:rsidR="000E243C" w:rsidRPr="00325AA0" w:rsidRDefault="000E243C" w:rsidP="00755161">
            <w:pPr>
              <w:pStyle w:val="CategoryHeader"/>
              <w:rPr>
                <w:lang w:val="en-US"/>
              </w:rPr>
            </w:pPr>
            <w:r w:rsidRPr="00325AA0">
              <w:rPr>
                <w:lang w:val="en-US"/>
              </w:rPr>
              <w:t>Not at all</w:t>
            </w:r>
          </w:p>
        </w:tc>
        <w:tc>
          <w:tcPr>
            <w:tcW w:w="957" w:type="dxa"/>
            <w:vAlign w:val="bottom"/>
          </w:tcPr>
          <w:p w:rsidR="000E243C" w:rsidRPr="00325AA0" w:rsidRDefault="000E243C" w:rsidP="00755161">
            <w:pPr>
              <w:pStyle w:val="CategoryHeader"/>
              <w:rPr>
                <w:lang w:val="en-US"/>
              </w:rPr>
            </w:pPr>
            <w:r w:rsidRPr="00325AA0">
              <w:rPr>
                <w:lang w:val="en-US"/>
              </w:rPr>
              <w:t>Very little</w:t>
            </w:r>
          </w:p>
        </w:tc>
        <w:tc>
          <w:tcPr>
            <w:tcW w:w="957" w:type="dxa"/>
            <w:vAlign w:val="bottom"/>
          </w:tcPr>
          <w:p w:rsidR="000E243C" w:rsidRPr="00325AA0" w:rsidRDefault="000E243C" w:rsidP="00755161">
            <w:pPr>
              <w:pStyle w:val="CategoryHeader"/>
              <w:rPr>
                <w:lang w:val="en-US"/>
              </w:rPr>
            </w:pPr>
            <w:r w:rsidRPr="00325AA0">
              <w:rPr>
                <w:lang w:val="en-US"/>
              </w:rPr>
              <w:t>To some extent</w:t>
            </w:r>
          </w:p>
        </w:tc>
        <w:tc>
          <w:tcPr>
            <w:tcW w:w="957" w:type="dxa"/>
            <w:vAlign w:val="bottom"/>
          </w:tcPr>
          <w:p w:rsidR="000E243C" w:rsidRPr="00325AA0" w:rsidRDefault="000E243C" w:rsidP="00755161">
            <w:pPr>
              <w:pStyle w:val="CategoryHeader"/>
              <w:rPr>
                <w:lang w:val="en-US"/>
              </w:rPr>
            </w:pPr>
            <w:r w:rsidRPr="00325AA0">
              <w:rPr>
                <w:lang w:val="en-US"/>
              </w:rPr>
              <w:t>A lot</w:t>
            </w:r>
          </w:p>
        </w:tc>
      </w:tr>
      <w:tr w:rsidR="000E243C" w:rsidRPr="00325AA0" w:rsidTr="001C194C">
        <w:trPr>
          <w:cantSplit/>
          <w:trHeight w:hRule="exact" w:val="907"/>
        </w:trPr>
        <w:tc>
          <w:tcPr>
            <w:tcW w:w="1101" w:type="dxa"/>
            <w:vAlign w:val="center"/>
          </w:tcPr>
          <w:p w:rsidR="000E243C" w:rsidRPr="00325AA0" w:rsidRDefault="000E243C" w:rsidP="005C3366">
            <w:pPr>
              <w:pStyle w:val="ItemIndex"/>
              <w:rPr>
                <w:lang w:val="en-US"/>
              </w:rPr>
            </w:pPr>
            <w:r w:rsidRPr="00325AA0">
              <w:rPr>
                <w:lang w:val="en-US"/>
              </w:rPr>
              <w:t>a)</w:t>
            </w:r>
          </w:p>
        </w:tc>
        <w:tc>
          <w:tcPr>
            <w:tcW w:w="4961" w:type="dxa"/>
            <w:vAlign w:val="center"/>
          </w:tcPr>
          <w:p w:rsidR="000E243C" w:rsidRPr="00325AA0" w:rsidRDefault="000E243C" w:rsidP="00365C0C">
            <w:pPr>
              <w:pStyle w:val="Item"/>
              <w:rPr>
                <w:lang w:val="en-US"/>
              </w:rPr>
            </w:pPr>
            <w:r w:rsidRPr="00325AA0">
              <w:rPr>
                <w:lang w:val="en-US"/>
              </w:rPr>
              <w:t>Student truancy</w:t>
            </w:r>
            <w:r w:rsidRPr="00325AA0">
              <w:rPr>
                <w:lang w:val="en-US"/>
              </w:rPr>
              <w:tab/>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907"/>
        </w:trPr>
        <w:tc>
          <w:tcPr>
            <w:tcW w:w="1101" w:type="dxa"/>
            <w:vAlign w:val="center"/>
          </w:tcPr>
          <w:p w:rsidR="000E243C" w:rsidRPr="00325AA0" w:rsidRDefault="000E243C" w:rsidP="005C3366">
            <w:pPr>
              <w:pStyle w:val="ItemIndex"/>
              <w:rPr>
                <w:lang w:val="en-US"/>
              </w:rPr>
            </w:pPr>
            <w:r w:rsidRPr="00325AA0">
              <w:rPr>
                <w:lang w:val="en-US"/>
              </w:rPr>
              <w:t>b)</w:t>
            </w:r>
          </w:p>
        </w:tc>
        <w:tc>
          <w:tcPr>
            <w:tcW w:w="4961" w:type="dxa"/>
            <w:vAlign w:val="center"/>
          </w:tcPr>
          <w:p w:rsidR="000E243C" w:rsidRPr="00325AA0" w:rsidRDefault="000E243C" w:rsidP="003225BE">
            <w:pPr>
              <w:pStyle w:val="Item"/>
              <w:rPr>
                <w:lang w:val="en-US"/>
              </w:rPr>
            </w:pPr>
            <w:r w:rsidRPr="00325AA0">
              <w:rPr>
                <w:lang w:val="en-US"/>
              </w:rPr>
              <w:t>Students skipping classes</w:t>
            </w:r>
            <w:r w:rsidRPr="00325AA0" w:rsidDel="00365C0C">
              <w:rPr>
                <w:lang w:val="en-US"/>
              </w:rPr>
              <w:t xml:space="preserve"> </w:t>
            </w:r>
            <w:r w:rsidRPr="00325AA0">
              <w:rPr>
                <w:lang w:val="en-US"/>
              </w:rPr>
              <w:tab/>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907"/>
        </w:trPr>
        <w:tc>
          <w:tcPr>
            <w:tcW w:w="1101" w:type="dxa"/>
            <w:vAlign w:val="center"/>
          </w:tcPr>
          <w:p w:rsidR="000E243C" w:rsidRPr="00325AA0" w:rsidRDefault="000E243C" w:rsidP="005C3366">
            <w:pPr>
              <w:pStyle w:val="ItemIndex"/>
              <w:rPr>
                <w:lang w:val="en-US"/>
              </w:rPr>
            </w:pPr>
            <w:r w:rsidRPr="00325AA0">
              <w:rPr>
                <w:lang w:val="en-US"/>
              </w:rPr>
              <w:t>c)</w:t>
            </w:r>
          </w:p>
        </w:tc>
        <w:tc>
          <w:tcPr>
            <w:tcW w:w="4961" w:type="dxa"/>
          </w:tcPr>
          <w:p w:rsidR="000E243C" w:rsidRPr="00325AA0" w:rsidRDefault="000E243C" w:rsidP="00365C0C">
            <w:pPr>
              <w:pStyle w:val="Item"/>
              <w:rPr>
                <w:lang w:val="en-US"/>
              </w:rPr>
            </w:pPr>
            <w:r w:rsidRPr="00325AA0">
              <w:rPr>
                <w:lang w:val="en-US"/>
              </w:rPr>
              <w:t>Students being late for classes during the school day</w:t>
            </w:r>
            <w:r w:rsidRPr="00325AA0">
              <w:rPr>
                <w:lang w:val="en-US"/>
              </w:rPr>
              <w:tab/>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907"/>
        </w:trPr>
        <w:tc>
          <w:tcPr>
            <w:tcW w:w="1101" w:type="dxa"/>
            <w:vAlign w:val="center"/>
          </w:tcPr>
          <w:p w:rsidR="000E243C" w:rsidRPr="00325AA0" w:rsidRDefault="000E243C" w:rsidP="005C3366">
            <w:pPr>
              <w:pStyle w:val="ItemIndex"/>
              <w:rPr>
                <w:lang w:val="en-US"/>
              </w:rPr>
            </w:pPr>
            <w:r w:rsidRPr="00325AA0">
              <w:rPr>
                <w:lang w:val="en-US"/>
              </w:rPr>
              <w:t>d)</w:t>
            </w:r>
          </w:p>
        </w:tc>
        <w:tc>
          <w:tcPr>
            <w:tcW w:w="4961" w:type="dxa"/>
          </w:tcPr>
          <w:p w:rsidR="000E243C" w:rsidRPr="00325AA0" w:rsidRDefault="000E243C" w:rsidP="004C0669">
            <w:pPr>
              <w:pStyle w:val="Item"/>
              <w:rPr>
                <w:lang w:val="en-US"/>
              </w:rPr>
            </w:pPr>
            <w:r w:rsidRPr="00325AA0">
              <w:rPr>
                <w:lang w:val="en-US"/>
              </w:rPr>
              <w:t xml:space="preserve">Students not attending compulsory school events (e.g., school assemblies) or excursions </w:t>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907"/>
        </w:trPr>
        <w:tc>
          <w:tcPr>
            <w:tcW w:w="1101" w:type="dxa"/>
            <w:vAlign w:val="center"/>
          </w:tcPr>
          <w:p w:rsidR="000E243C" w:rsidRPr="00325AA0" w:rsidRDefault="000E243C" w:rsidP="005C3366">
            <w:pPr>
              <w:pStyle w:val="ItemIndex"/>
              <w:rPr>
                <w:lang w:val="en-US"/>
              </w:rPr>
            </w:pPr>
            <w:r w:rsidRPr="00325AA0">
              <w:rPr>
                <w:lang w:val="en-US"/>
              </w:rPr>
              <w:t>e)</w:t>
            </w:r>
          </w:p>
        </w:tc>
        <w:tc>
          <w:tcPr>
            <w:tcW w:w="4961" w:type="dxa"/>
            <w:vAlign w:val="center"/>
          </w:tcPr>
          <w:p w:rsidR="000E243C" w:rsidRPr="00325AA0" w:rsidRDefault="000E243C" w:rsidP="00DD65EE">
            <w:pPr>
              <w:pStyle w:val="Item"/>
              <w:rPr>
                <w:lang w:val="en-US"/>
              </w:rPr>
            </w:pPr>
            <w:r w:rsidRPr="00325AA0">
              <w:rPr>
                <w:lang w:val="en-US"/>
              </w:rPr>
              <w:t>Students lacking respect for teachers</w:t>
            </w:r>
            <w:r w:rsidRPr="00325AA0">
              <w:rPr>
                <w:lang w:val="en-US"/>
              </w:rPr>
              <w:tab/>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907"/>
        </w:trPr>
        <w:tc>
          <w:tcPr>
            <w:tcW w:w="1101" w:type="dxa"/>
            <w:vAlign w:val="center"/>
          </w:tcPr>
          <w:p w:rsidR="000E243C" w:rsidRPr="00325AA0" w:rsidRDefault="000E243C" w:rsidP="005C3366">
            <w:pPr>
              <w:pStyle w:val="ItemIndex"/>
              <w:rPr>
                <w:lang w:val="en-US"/>
              </w:rPr>
            </w:pPr>
            <w:r w:rsidRPr="00325AA0">
              <w:rPr>
                <w:lang w:val="en-US"/>
              </w:rPr>
              <w:t>f)</w:t>
            </w:r>
          </w:p>
        </w:tc>
        <w:tc>
          <w:tcPr>
            <w:tcW w:w="4961" w:type="dxa"/>
            <w:vAlign w:val="center"/>
          </w:tcPr>
          <w:p w:rsidR="000E243C" w:rsidRPr="00325AA0" w:rsidRDefault="000E243C" w:rsidP="00365C0C">
            <w:pPr>
              <w:pStyle w:val="Item"/>
              <w:rPr>
                <w:lang w:val="en-US"/>
              </w:rPr>
            </w:pPr>
            <w:r w:rsidRPr="00325AA0">
              <w:rPr>
                <w:lang w:val="en-US"/>
              </w:rPr>
              <w:t>Disruption of classes by students</w:t>
            </w:r>
            <w:r w:rsidRPr="00325AA0">
              <w:rPr>
                <w:lang w:val="en-US"/>
              </w:rPr>
              <w:tab/>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907"/>
        </w:trPr>
        <w:tc>
          <w:tcPr>
            <w:tcW w:w="1101" w:type="dxa"/>
            <w:vAlign w:val="center"/>
          </w:tcPr>
          <w:p w:rsidR="000E243C" w:rsidRPr="00325AA0" w:rsidRDefault="000E243C" w:rsidP="005C3366">
            <w:pPr>
              <w:pStyle w:val="ItemIndex"/>
              <w:rPr>
                <w:lang w:val="en-US"/>
              </w:rPr>
            </w:pPr>
            <w:r w:rsidRPr="00325AA0">
              <w:rPr>
                <w:lang w:val="en-US"/>
              </w:rPr>
              <w:t>g)</w:t>
            </w:r>
          </w:p>
        </w:tc>
        <w:tc>
          <w:tcPr>
            <w:tcW w:w="4961" w:type="dxa"/>
            <w:vAlign w:val="center"/>
          </w:tcPr>
          <w:p w:rsidR="000E243C" w:rsidRPr="00325AA0" w:rsidRDefault="000E243C" w:rsidP="00365C0C">
            <w:pPr>
              <w:pStyle w:val="Item"/>
              <w:rPr>
                <w:lang w:val="en-US"/>
              </w:rPr>
            </w:pPr>
            <w:r w:rsidRPr="00325AA0">
              <w:rPr>
                <w:lang w:val="en-US"/>
              </w:rPr>
              <w:t>Student use of alcohol or illegal drugs</w:t>
            </w:r>
            <w:r w:rsidRPr="00325AA0">
              <w:rPr>
                <w:lang w:val="en-US"/>
              </w:rPr>
              <w:tab/>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907"/>
        </w:trPr>
        <w:tc>
          <w:tcPr>
            <w:tcW w:w="1101" w:type="dxa"/>
            <w:vAlign w:val="center"/>
          </w:tcPr>
          <w:p w:rsidR="000E243C" w:rsidRPr="00325AA0" w:rsidRDefault="000E243C" w:rsidP="005C3366">
            <w:pPr>
              <w:pStyle w:val="ItemIndex"/>
              <w:rPr>
                <w:lang w:val="en-US"/>
              </w:rPr>
            </w:pPr>
            <w:r w:rsidRPr="00325AA0">
              <w:rPr>
                <w:lang w:val="en-US"/>
              </w:rPr>
              <w:t>h)</w:t>
            </w:r>
          </w:p>
        </w:tc>
        <w:tc>
          <w:tcPr>
            <w:tcW w:w="4961" w:type="dxa"/>
            <w:vAlign w:val="center"/>
          </w:tcPr>
          <w:p w:rsidR="000E243C" w:rsidRPr="00325AA0" w:rsidRDefault="000E243C" w:rsidP="005C3366">
            <w:pPr>
              <w:pStyle w:val="Item"/>
              <w:rPr>
                <w:lang w:val="en-US"/>
              </w:rPr>
            </w:pPr>
            <w:r w:rsidRPr="00325AA0">
              <w:rPr>
                <w:lang w:val="en-US"/>
              </w:rPr>
              <w:t>Students intimidating or bullying other students</w:t>
            </w:r>
            <w:r w:rsidRPr="00325AA0" w:rsidDel="00365C0C">
              <w:rPr>
                <w:lang w:val="en-US"/>
              </w:rPr>
              <w:t xml:space="preserve"> </w:t>
            </w:r>
            <w:r w:rsidRPr="00325AA0">
              <w:rPr>
                <w:lang w:val="en-US"/>
              </w:rPr>
              <w:tab/>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907"/>
        </w:trPr>
        <w:tc>
          <w:tcPr>
            <w:tcW w:w="1101" w:type="dxa"/>
            <w:vAlign w:val="center"/>
          </w:tcPr>
          <w:p w:rsidR="000E243C" w:rsidRPr="00325AA0" w:rsidRDefault="000E243C" w:rsidP="005C3366">
            <w:pPr>
              <w:pStyle w:val="ItemIndex"/>
              <w:rPr>
                <w:lang w:val="en-US"/>
              </w:rPr>
            </w:pPr>
            <w:r w:rsidRPr="00325AA0">
              <w:rPr>
                <w:lang w:val="en-US"/>
              </w:rPr>
              <w:t>i)</w:t>
            </w:r>
          </w:p>
        </w:tc>
        <w:tc>
          <w:tcPr>
            <w:tcW w:w="4961" w:type="dxa"/>
            <w:vAlign w:val="center"/>
          </w:tcPr>
          <w:p w:rsidR="000E243C" w:rsidRPr="00325AA0" w:rsidRDefault="000E243C" w:rsidP="00365C0C">
            <w:pPr>
              <w:pStyle w:val="Item"/>
              <w:rPr>
                <w:lang w:val="en-US"/>
              </w:rPr>
            </w:pPr>
            <w:r w:rsidRPr="00325AA0">
              <w:rPr>
                <w:lang w:val="en-US"/>
              </w:rPr>
              <w:t>Students not being encouraged to achieve their full potential</w:t>
            </w:r>
            <w:r w:rsidRPr="00325AA0">
              <w:rPr>
                <w:lang w:val="en-US"/>
              </w:rPr>
              <w:tab/>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907"/>
        </w:trPr>
        <w:tc>
          <w:tcPr>
            <w:tcW w:w="1101" w:type="dxa"/>
            <w:vAlign w:val="center"/>
          </w:tcPr>
          <w:p w:rsidR="000E243C" w:rsidRPr="00325AA0" w:rsidRDefault="000E243C" w:rsidP="000B6576">
            <w:pPr>
              <w:pStyle w:val="ItemIndex"/>
              <w:rPr>
                <w:lang w:val="en-US"/>
              </w:rPr>
            </w:pPr>
            <w:r w:rsidRPr="00325AA0">
              <w:rPr>
                <w:lang w:val="en-US"/>
              </w:rPr>
              <w:t>j)</w:t>
            </w:r>
          </w:p>
        </w:tc>
        <w:tc>
          <w:tcPr>
            <w:tcW w:w="4961" w:type="dxa"/>
            <w:vAlign w:val="center"/>
          </w:tcPr>
          <w:p w:rsidR="000E243C" w:rsidRPr="00325AA0" w:rsidRDefault="000E243C" w:rsidP="00365C0C">
            <w:pPr>
              <w:pStyle w:val="Item"/>
              <w:rPr>
                <w:lang w:val="en-US"/>
              </w:rPr>
            </w:pPr>
            <w:r w:rsidRPr="00325AA0">
              <w:rPr>
                <w:lang w:val="en-US"/>
              </w:rPr>
              <w:t>Poor student-teacher relations</w:t>
            </w:r>
            <w:r w:rsidRPr="00325AA0">
              <w:rPr>
                <w:lang w:val="en-US"/>
              </w:rPr>
              <w:tab/>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bl>
    <w:p w:rsidR="000E243C" w:rsidRPr="00325AA0" w:rsidRDefault="000E243C">
      <w:pPr>
        <w:rPr>
          <w:lang w:val="en-US"/>
        </w:rPr>
      </w:pPr>
      <w:r w:rsidRPr="00325AA0">
        <w:rPr>
          <w:i/>
          <w:lang w:val="en-US"/>
        </w:rPr>
        <w:br w:type="page"/>
      </w:r>
    </w:p>
    <w:tbl>
      <w:tblPr>
        <w:tblW w:w="9889" w:type="dxa"/>
        <w:tblLayout w:type="fixed"/>
        <w:tblLook w:val="0000"/>
      </w:tblPr>
      <w:tblGrid>
        <w:gridCol w:w="1101"/>
        <w:gridCol w:w="4961"/>
        <w:gridCol w:w="956"/>
        <w:gridCol w:w="957"/>
        <w:gridCol w:w="957"/>
        <w:gridCol w:w="957"/>
      </w:tblGrid>
      <w:tr w:rsidR="000E243C" w:rsidRPr="00325AA0" w:rsidTr="006541F4">
        <w:trPr>
          <w:cantSplit/>
          <w:trHeight w:hRule="exact" w:val="624"/>
        </w:trPr>
        <w:tc>
          <w:tcPr>
            <w:tcW w:w="1101" w:type="dxa"/>
          </w:tcPr>
          <w:p w:rsidR="000E243C" w:rsidRPr="00325AA0" w:rsidRDefault="000E243C" w:rsidP="00D528A0">
            <w:pPr>
              <w:pStyle w:val="InstructionsPen"/>
              <w:rPr>
                <w:lang w:val="en-US"/>
              </w:rPr>
            </w:pPr>
          </w:p>
        </w:tc>
        <w:tc>
          <w:tcPr>
            <w:tcW w:w="4961" w:type="dxa"/>
            <w:vAlign w:val="center"/>
          </w:tcPr>
          <w:p w:rsidR="000E243C" w:rsidRPr="00325AA0" w:rsidRDefault="000E243C" w:rsidP="00D528A0">
            <w:pPr>
              <w:pStyle w:val="InstructionsPen"/>
              <w:ind w:left="175"/>
              <w:jc w:val="right"/>
              <w:rPr>
                <w:i w:val="0"/>
                <w:sz w:val="40"/>
                <w:lang w:val="en-US"/>
              </w:rPr>
            </w:pPr>
          </w:p>
        </w:tc>
        <w:tc>
          <w:tcPr>
            <w:tcW w:w="956" w:type="dxa"/>
            <w:vAlign w:val="bottom"/>
          </w:tcPr>
          <w:p w:rsidR="000E243C" w:rsidRPr="00325AA0" w:rsidRDefault="000E243C" w:rsidP="00D528A0">
            <w:pPr>
              <w:pStyle w:val="CategoryHeader"/>
              <w:rPr>
                <w:lang w:val="en-US"/>
              </w:rPr>
            </w:pPr>
            <w:r w:rsidRPr="00325AA0">
              <w:rPr>
                <w:lang w:val="en-US"/>
              </w:rPr>
              <w:t>Not at all</w:t>
            </w:r>
          </w:p>
        </w:tc>
        <w:tc>
          <w:tcPr>
            <w:tcW w:w="957" w:type="dxa"/>
            <w:vAlign w:val="bottom"/>
          </w:tcPr>
          <w:p w:rsidR="000E243C" w:rsidRPr="00325AA0" w:rsidRDefault="000E243C" w:rsidP="00D528A0">
            <w:pPr>
              <w:pStyle w:val="CategoryHeader"/>
              <w:rPr>
                <w:lang w:val="en-US"/>
              </w:rPr>
            </w:pPr>
            <w:r w:rsidRPr="00325AA0">
              <w:rPr>
                <w:lang w:val="en-US"/>
              </w:rPr>
              <w:t>Very little</w:t>
            </w:r>
          </w:p>
        </w:tc>
        <w:tc>
          <w:tcPr>
            <w:tcW w:w="957" w:type="dxa"/>
            <w:vAlign w:val="bottom"/>
          </w:tcPr>
          <w:p w:rsidR="000E243C" w:rsidRPr="00325AA0" w:rsidRDefault="000E243C" w:rsidP="00D528A0">
            <w:pPr>
              <w:pStyle w:val="CategoryHeader"/>
              <w:rPr>
                <w:lang w:val="en-US"/>
              </w:rPr>
            </w:pPr>
            <w:r w:rsidRPr="00325AA0">
              <w:rPr>
                <w:lang w:val="en-US"/>
              </w:rPr>
              <w:t>To some extent</w:t>
            </w:r>
          </w:p>
        </w:tc>
        <w:tc>
          <w:tcPr>
            <w:tcW w:w="957" w:type="dxa"/>
            <w:vAlign w:val="bottom"/>
          </w:tcPr>
          <w:p w:rsidR="000E243C" w:rsidRPr="00325AA0" w:rsidRDefault="000E243C" w:rsidP="00D528A0">
            <w:pPr>
              <w:pStyle w:val="CategoryHeader"/>
              <w:rPr>
                <w:lang w:val="en-US"/>
              </w:rPr>
            </w:pPr>
            <w:r w:rsidRPr="00325AA0">
              <w:rPr>
                <w:lang w:val="en-US"/>
              </w:rPr>
              <w:t>A lot</w:t>
            </w:r>
          </w:p>
        </w:tc>
      </w:tr>
      <w:tr w:rsidR="000E243C" w:rsidRPr="00325AA0" w:rsidTr="001C194C">
        <w:trPr>
          <w:cantSplit/>
          <w:trHeight w:hRule="exact" w:val="1004"/>
        </w:trPr>
        <w:tc>
          <w:tcPr>
            <w:tcW w:w="1101" w:type="dxa"/>
            <w:vAlign w:val="center"/>
          </w:tcPr>
          <w:p w:rsidR="000E243C" w:rsidRPr="00325AA0" w:rsidRDefault="000E243C" w:rsidP="00D528A0">
            <w:pPr>
              <w:pStyle w:val="ItemIndex"/>
              <w:rPr>
                <w:lang w:val="en-US"/>
              </w:rPr>
            </w:pPr>
            <w:r w:rsidRPr="00325AA0">
              <w:rPr>
                <w:lang w:val="en-US"/>
              </w:rPr>
              <w:t>k)</w:t>
            </w:r>
          </w:p>
        </w:tc>
        <w:tc>
          <w:tcPr>
            <w:tcW w:w="4961" w:type="dxa"/>
            <w:vAlign w:val="center"/>
          </w:tcPr>
          <w:p w:rsidR="000E243C" w:rsidRPr="00325AA0" w:rsidRDefault="000E243C" w:rsidP="00D528A0">
            <w:pPr>
              <w:pStyle w:val="Item"/>
              <w:rPr>
                <w:lang w:val="en-US"/>
              </w:rPr>
            </w:pPr>
            <w:r w:rsidRPr="00325AA0">
              <w:rPr>
                <w:lang w:val="en-US"/>
              </w:rPr>
              <w:t>Teachers having to teach students of heterogeneous ability levels within the same class.</w:t>
            </w:r>
            <w:r w:rsidRPr="00325AA0">
              <w:rPr>
                <w:lang w:val="en-US"/>
              </w:rPr>
              <w:tab/>
            </w:r>
          </w:p>
        </w:tc>
        <w:tc>
          <w:tcPr>
            <w:tcW w:w="956" w:type="dxa"/>
            <w:vAlign w:val="center"/>
          </w:tcPr>
          <w:p w:rsidR="000E243C" w:rsidRPr="00325AA0" w:rsidRDefault="000E243C" w:rsidP="001C194C">
            <w:pPr>
              <w:pStyle w:val="InstructionsPen"/>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1032"/>
        </w:trPr>
        <w:tc>
          <w:tcPr>
            <w:tcW w:w="1101" w:type="dxa"/>
            <w:vAlign w:val="center"/>
          </w:tcPr>
          <w:p w:rsidR="000E243C" w:rsidRPr="00325AA0" w:rsidRDefault="000E243C" w:rsidP="00D528A0">
            <w:pPr>
              <w:pStyle w:val="ItemIndex"/>
              <w:rPr>
                <w:lang w:val="en-US"/>
              </w:rPr>
            </w:pPr>
            <w:r w:rsidRPr="00325AA0">
              <w:rPr>
                <w:lang w:val="en-US"/>
              </w:rPr>
              <w:t>l)</w:t>
            </w:r>
          </w:p>
        </w:tc>
        <w:tc>
          <w:tcPr>
            <w:tcW w:w="4961" w:type="dxa"/>
            <w:vAlign w:val="center"/>
          </w:tcPr>
          <w:p w:rsidR="000E243C" w:rsidRPr="00325AA0" w:rsidRDefault="000E243C" w:rsidP="00D528A0">
            <w:pPr>
              <w:pStyle w:val="Item"/>
              <w:rPr>
                <w:lang w:val="en-US"/>
              </w:rPr>
            </w:pPr>
            <w:r w:rsidRPr="00325AA0">
              <w:rPr>
                <w:lang w:val="en-US"/>
              </w:rPr>
              <w:t>Teachers having to teach students of diverse ethnic backgrounds (i.e., language, culture) within the same class.</w:t>
            </w:r>
            <w:r w:rsidRPr="00325AA0">
              <w:rPr>
                <w:lang w:val="en-US"/>
              </w:rPr>
              <w:tab/>
            </w:r>
          </w:p>
        </w:tc>
        <w:tc>
          <w:tcPr>
            <w:tcW w:w="956" w:type="dxa"/>
            <w:vAlign w:val="center"/>
          </w:tcPr>
          <w:p w:rsidR="000E243C" w:rsidRPr="00325AA0" w:rsidRDefault="000E243C" w:rsidP="001C194C">
            <w:pPr>
              <w:pStyle w:val="InstructionsPen"/>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907"/>
        </w:trPr>
        <w:tc>
          <w:tcPr>
            <w:tcW w:w="1101" w:type="dxa"/>
            <w:vAlign w:val="center"/>
          </w:tcPr>
          <w:p w:rsidR="000E243C" w:rsidRPr="00325AA0" w:rsidRDefault="000E243C" w:rsidP="00D528A0">
            <w:pPr>
              <w:pStyle w:val="ItemIndex"/>
              <w:rPr>
                <w:lang w:val="en-US"/>
              </w:rPr>
            </w:pPr>
            <w:r w:rsidRPr="00325AA0">
              <w:rPr>
                <w:lang w:val="en-US"/>
              </w:rPr>
              <w:t>m)</w:t>
            </w:r>
          </w:p>
        </w:tc>
        <w:tc>
          <w:tcPr>
            <w:tcW w:w="4961" w:type="dxa"/>
            <w:vAlign w:val="center"/>
          </w:tcPr>
          <w:p w:rsidR="000E243C" w:rsidRPr="00325AA0" w:rsidRDefault="000E243C" w:rsidP="00D528A0">
            <w:pPr>
              <w:pStyle w:val="Item"/>
              <w:rPr>
                <w:lang w:val="en-US"/>
              </w:rPr>
            </w:pPr>
            <w:r w:rsidRPr="00325AA0">
              <w:rPr>
                <w:lang w:val="en-US"/>
              </w:rPr>
              <w:t>Teachers’ low expectations of students</w:t>
            </w:r>
            <w:r w:rsidRPr="00325AA0">
              <w:rPr>
                <w:lang w:val="en-US"/>
              </w:rPr>
              <w:tab/>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686"/>
        </w:trPr>
        <w:tc>
          <w:tcPr>
            <w:tcW w:w="1101" w:type="dxa"/>
            <w:vAlign w:val="center"/>
          </w:tcPr>
          <w:p w:rsidR="000E243C" w:rsidRPr="00325AA0" w:rsidRDefault="000E243C" w:rsidP="00D528A0">
            <w:pPr>
              <w:pStyle w:val="ItemIndex"/>
              <w:rPr>
                <w:lang w:val="en-US"/>
              </w:rPr>
            </w:pPr>
            <w:r w:rsidRPr="00325AA0">
              <w:rPr>
                <w:lang w:val="en-US"/>
              </w:rPr>
              <w:t>n)</w:t>
            </w:r>
          </w:p>
        </w:tc>
        <w:tc>
          <w:tcPr>
            <w:tcW w:w="4961" w:type="dxa"/>
            <w:vAlign w:val="center"/>
          </w:tcPr>
          <w:p w:rsidR="000E243C" w:rsidRPr="00325AA0" w:rsidRDefault="000E243C" w:rsidP="00D528A0">
            <w:pPr>
              <w:pStyle w:val="Item"/>
              <w:rPr>
                <w:lang w:val="en-US"/>
              </w:rPr>
            </w:pPr>
            <w:r w:rsidRPr="00325AA0">
              <w:rPr>
                <w:lang w:val="en-US"/>
              </w:rPr>
              <w:t>Teachers not meeting individual students’ needs</w:t>
            </w:r>
            <w:r w:rsidRPr="00325AA0">
              <w:rPr>
                <w:lang w:val="en-US"/>
              </w:rPr>
              <w:tab/>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907"/>
        </w:trPr>
        <w:tc>
          <w:tcPr>
            <w:tcW w:w="1101" w:type="dxa"/>
            <w:vAlign w:val="center"/>
          </w:tcPr>
          <w:p w:rsidR="000E243C" w:rsidRPr="00325AA0" w:rsidRDefault="000E243C" w:rsidP="00D528A0">
            <w:pPr>
              <w:pStyle w:val="ItemIndex"/>
              <w:rPr>
                <w:lang w:val="en-US"/>
              </w:rPr>
            </w:pPr>
            <w:r w:rsidRPr="00325AA0">
              <w:rPr>
                <w:lang w:val="en-US"/>
              </w:rPr>
              <w:t>o)</w:t>
            </w:r>
          </w:p>
        </w:tc>
        <w:tc>
          <w:tcPr>
            <w:tcW w:w="4961" w:type="dxa"/>
            <w:vAlign w:val="center"/>
          </w:tcPr>
          <w:p w:rsidR="000E243C" w:rsidRPr="00325AA0" w:rsidRDefault="000E243C" w:rsidP="00D528A0">
            <w:pPr>
              <w:pStyle w:val="Item"/>
              <w:rPr>
                <w:lang w:val="en-US"/>
              </w:rPr>
            </w:pPr>
            <w:r w:rsidRPr="00325AA0">
              <w:rPr>
                <w:lang w:val="en-US"/>
              </w:rPr>
              <w:t xml:space="preserve">Teacher absenteeism </w:t>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907"/>
        </w:trPr>
        <w:tc>
          <w:tcPr>
            <w:tcW w:w="1101" w:type="dxa"/>
            <w:vAlign w:val="center"/>
          </w:tcPr>
          <w:p w:rsidR="000E243C" w:rsidRPr="00325AA0" w:rsidRDefault="000E243C" w:rsidP="00D528A0">
            <w:pPr>
              <w:pStyle w:val="ItemIndex"/>
              <w:rPr>
                <w:lang w:val="en-US"/>
              </w:rPr>
            </w:pPr>
            <w:r w:rsidRPr="00325AA0">
              <w:rPr>
                <w:lang w:val="en-US"/>
              </w:rPr>
              <w:t>p)</w:t>
            </w:r>
          </w:p>
        </w:tc>
        <w:tc>
          <w:tcPr>
            <w:tcW w:w="4961" w:type="dxa"/>
            <w:vAlign w:val="center"/>
          </w:tcPr>
          <w:p w:rsidR="000E243C" w:rsidRPr="00325AA0" w:rsidRDefault="000E243C" w:rsidP="00D528A0">
            <w:pPr>
              <w:pStyle w:val="Item"/>
              <w:rPr>
                <w:lang w:val="en-US"/>
              </w:rPr>
            </w:pPr>
            <w:r w:rsidRPr="00325AA0">
              <w:rPr>
                <w:lang w:val="en-US"/>
              </w:rPr>
              <w:t xml:space="preserve">Staff resisting change </w:t>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907"/>
        </w:trPr>
        <w:tc>
          <w:tcPr>
            <w:tcW w:w="1101" w:type="dxa"/>
            <w:vAlign w:val="center"/>
          </w:tcPr>
          <w:p w:rsidR="000E243C" w:rsidRPr="00325AA0" w:rsidRDefault="000E243C" w:rsidP="00D528A0">
            <w:pPr>
              <w:pStyle w:val="ItemIndex"/>
              <w:rPr>
                <w:lang w:val="en-US"/>
              </w:rPr>
            </w:pPr>
            <w:r w:rsidRPr="00325AA0">
              <w:rPr>
                <w:lang w:val="en-US"/>
              </w:rPr>
              <w:t>q)</w:t>
            </w:r>
          </w:p>
        </w:tc>
        <w:tc>
          <w:tcPr>
            <w:tcW w:w="4961" w:type="dxa"/>
            <w:vAlign w:val="center"/>
          </w:tcPr>
          <w:p w:rsidR="000E243C" w:rsidRPr="00325AA0" w:rsidRDefault="000E243C" w:rsidP="00D528A0">
            <w:pPr>
              <w:pStyle w:val="Item"/>
              <w:rPr>
                <w:lang w:val="en-US"/>
              </w:rPr>
            </w:pPr>
            <w:r w:rsidRPr="00325AA0">
              <w:rPr>
                <w:lang w:val="en-US"/>
              </w:rPr>
              <w:t xml:space="preserve">Teachers being too strict with students </w:t>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907"/>
        </w:trPr>
        <w:tc>
          <w:tcPr>
            <w:tcW w:w="1101" w:type="dxa"/>
            <w:vAlign w:val="center"/>
          </w:tcPr>
          <w:p w:rsidR="000E243C" w:rsidRPr="00325AA0" w:rsidRDefault="000E243C" w:rsidP="00D528A0">
            <w:pPr>
              <w:pStyle w:val="ItemIndex"/>
              <w:rPr>
                <w:lang w:val="en-US"/>
              </w:rPr>
            </w:pPr>
            <w:r w:rsidRPr="00325AA0">
              <w:rPr>
                <w:lang w:val="en-US"/>
              </w:rPr>
              <w:t>r)</w:t>
            </w:r>
          </w:p>
        </w:tc>
        <w:tc>
          <w:tcPr>
            <w:tcW w:w="4961" w:type="dxa"/>
            <w:vAlign w:val="center"/>
          </w:tcPr>
          <w:p w:rsidR="000E243C" w:rsidRPr="00325AA0" w:rsidRDefault="000E243C" w:rsidP="00D528A0">
            <w:pPr>
              <w:pStyle w:val="Item"/>
              <w:rPr>
                <w:lang w:val="en-US"/>
              </w:rPr>
            </w:pPr>
            <w:r w:rsidRPr="00325AA0">
              <w:rPr>
                <w:lang w:val="en-US"/>
              </w:rPr>
              <w:t>Teachers being late for classes</w:t>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C194C">
        <w:trPr>
          <w:cantSplit/>
          <w:trHeight w:hRule="exact" w:val="907"/>
        </w:trPr>
        <w:tc>
          <w:tcPr>
            <w:tcW w:w="1101" w:type="dxa"/>
            <w:vAlign w:val="center"/>
          </w:tcPr>
          <w:p w:rsidR="000E243C" w:rsidRPr="00325AA0" w:rsidRDefault="000E243C" w:rsidP="00D528A0">
            <w:pPr>
              <w:pStyle w:val="ItemIndex"/>
              <w:rPr>
                <w:lang w:val="en-US"/>
              </w:rPr>
            </w:pPr>
            <w:r w:rsidRPr="00325AA0">
              <w:rPr>
                <w:lang w:val="en-US"/>
              </w:rPr>
              <w:t>s)</w:t>
            </w:r>
          </w:p>
        </w:tc>
        <w:tc>
          <w:tcPr>
            <w:tcW w:w="4961" w:type="dxa"/>
            <w:vAlign w:val="center"/>
          </w:tcPr>
          <w:p w:rsidR="000E243C" w:rsidRPr="00325AA0" w:rsidRDefault="000E243C" w:rsidP="00D528A0">
            <w:pPr>
              <w:pStyle w:val="Item"/>
              <w:rPr>
                <w:lang w:val="en-US"/>
              </w:rPr>
            </w:pPr>
            <w:r w:rsidRPr="00325AA0">
              <w:rPr>
                <w:lang w:val="en-US"/>
              </w:rPr>
              <w:t>Teachers not being well prepared for classes</w:t>
            </w:r>
          </w:p>
        </w:tc>
        <w:tc>
          <w:tcPr>
            <w:tcW w:w="956"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57" w:type="dxa"/>
            <w:vAlign w:val="center"/>
          </w:tcPr>
          <w:p w:rsidR="000E243C" w:rsidRPr="00325AA0" w:rsidRDefault="000E243C" w:rsidP="001C194C">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957" w:type="dxa"/>
            <w:vAlign w:val="center"/>
          </w:tcPr>
          <w:p w:rsidR="000E243C" w:rsidRPr="00325AA0" w:rsidRDefault="000E243C" w:rsidP="001C194C">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bl>
    <w:p w:rsidR="000E243C" w:rsidRPr="00325AA0" w:rsidRDefault="000E243C">
      <w:pPr>
        <w:rPr>
          <w:rFonts w:ascii="Courier" w:hAnsi="Courier"/>
          <w:color w:val="008000"/>
          <w:sz w:val="24"/>
          <w:szCs w:val="20"/>
          <w:lang w:val="en-US"/>
        </w:rPr>
      </w:pPr>
      <w:r w:rsidRPr="00325AA0">
        <w:rPr>
          <w:lang w:val="en-US"/>
        </w:rPr>
        <w:br w:type="page"/>
      </w:r>
    </w:p>
    <w:tbl>
      <w:tblPr>
        <w:tblW w:w="9790" w:type="dxa"/>
        <w:tblLayout w:type="fixed"/>
        <w:tblLook w:val="0000"/>
      </w:tblPr>
      <w:tblGrid>
        <w:gridCol w:w="1101"/>
        <w:gridCol w:w="6709"/>
        <w:gridCol w:w="1980"/>
      </w:tblGrid>
      <w:tr w:rsidR="000E243C" w:rsidRPr="00325AA0" w:rsidTr="00F8176E">
        <w:trPr>
          <w:cantSplit/>
          <w:trHeight w:val="609"/>
        </w:trPr>
        <w:tc>
          <w:tcPr>
            <w:tcW w:w="1101" w:type="dxa"/>
          </w:tcPr>
          <w:p w:rsidR="000E243C" w:rsidRPr="00325AA0" w:rsidRDefault="000E243C" w:rsidP="00DD17B1">
            <w:pPr>
              <w:pStyle w:val="QuestionN"/>
              <w:spacing w:after="0"/>
              <w:ind w:left="0" w:firstLine="0"/>
              <w:rPr>
                <w:lang w:val="en-US"/>
              </w:rPr>
            </w:pPr>
          </w:p>
        </w:tc>
        <w:tc>
          <w:tcPr>
            <w:tcW w:w="8689" w:type="dxa"/>
            <w:gridSpan w:val="2"/>
          </w:tcPr>
          <w:p w:rsidR="000E243C" w:rsidRPr="00325AA0" w:rsidRDefault="000E243C" w:rsidP="00EF2E6F">
            <w:pPr>
              <w:pStyle w:val="UnitID"/>
              <w:rPr>
                <w:lang w:val="en-US"/>
              </w:rPr>
            </w:pPr>
            <w:r w:rsidRPr="00325AA0">
              <w:rPr>
                <w:lang w:val="en-US"/>
              </w:rPr>
              <w:t>SC23</w:t>
            </w:r>
          </w:p>
        </w:tc>
      </w:tr>
      <w:tr w:rsidR="000E243C" w:rsidRPr="00325AA0" w:rsidTr="00DF3980">
        <w:trPr>
          <w:cantSplit/>
          <w:trHeight w:val="1185"/>
        </w:trPr>
        <w:tc>
          <w:tcPr>
            <w:tcW w:w="1101" w:type="dxa"/>
            <w:vMerge w:val="restart"/>
          </w:tcPr>
          <w:p w:rsidR="000E243C" w:rsidRPr="00325AA0" w:rsidRDefault="000E243C" w:rsidP="006C2683">
            <w:pPr>
              <w:pStyle w:val="QuestionN"/>
              <w:rPr>
                <w:lang w:val="en-US"/>
              </w:rPr>
            </w:pPr>
            <w:r w:rsidRPr="00325AA0">
              <w:rPr>
                <w:lang w:val="en-US"/>
              </w:rPr>
              <w:t>Q23</w:t>
            </w:r>
          </w:p>
        </w:tc>
        <w:tc>
          <w:tcPr>
            <w:tcW w:w="6709" w:type="dxa"/>
            <w:vMerge w:val="restart"/>
          </w:tcPr>
          <w:p w:rsidR="000E243C" w:rsidRPr="00325AA0" w:rsidRDefault="000E243C" w:rsidP="006C2683">
            <w:pPr>
              <w:pStyle w:val="Question"/>
              <w:rPr>
                <w:lang w:val="en-US"/>
              </w:rPr>
            </w:pPr>
            <w:r w:rsidRPr="00325AA0">
              <w:rPr>
                <w:lang w:val="en-US"/>
              </w:rPr>
              <w:t xml:space="preserve">During the last academic year, what proportion of students left your school </w:t>
            </w:r>
            <w:r w:rsidRPr="00325AA0">
              <w:rPr>
                <w:u w:val="single"/>
                <w:lang w:val="en-US"/>
              </w:rPr>
              <w:t>without</w:t>
            </w:r>
            <w:r w:rsidRPr="00325AA0">
              <w:rPr>
                <w:lang w:val="en-US"/>
              </w:rPr>
              <w:t xml:space="preserve"> a diploma or an alternative credential (e.g., a GED)? Only include students who dropped out of school without a diploma or alternative credential (e.g., a GED), not students who moved or transferred to another school.</w:t>
            </w:r>
          </w:p>
          <w:p w:rsidR="000E243C" w:rsidRPr="00325AA0" w:rsidRDefault="000E243C" w:rsidP="000841D6">
            <w:pPr>
              <w:pStyle w:val="ItemInstructions"/>
              <w:spacing w:after="0"/>
              <w:rPr>
                <w:lang w:val="en-US"/>
              </w:rPr>
            </w:pPr>
          </w:p>
        </w:tc>
        <w:tc>
          <w:tcPr>
            <w:tcW w:w="1980" w:type="dxa"/>
            <w:vAlign w:val="bottom"/>
          </w:tcPr>
          <w:p w:rsidR="000E243C" w:rsidRPr="00325AA0" w:rsidRDefault="000E243C" w:rsidP="006C2683">
            <w:pPr>
              <w:pStyle w:val="CategoryHeader"/>
              <w:rPr>
                <w:lang w:val="en-US"/>
              </w:rPr>
            </w:pPr>
            <w:r w:rsidRPr="00325AA0">
              <w:rPr>
                <w:lang w:val="en-US"/>
              </w:rPr>
              <w:t>%</w:t>
            </w:r>
          </w:p>
        </w:tc>
      </w:tr>
      <w:tr w:rsidR="000E243C" w:rsidRPr="00325AA0" w:rsidTr="0077020A">
        <w:trPr>
          <w:cantSplit/>
          <w:trHeight w:val="507"/>
        </w:trPr>
        <w:tc>
          <w:tcPr>
            <w:tcW w:w="1101" w:type="dxa"/>
            <w:vMerge/>
          </w:tcPr>
          <w:p w:rsidR="000E243C" w:rsidRPr="00325AA0" w:rsidRDefault="000E243C" w:rsidP="005D0CFC">
            <w:pPr>
              <w:pStyle w:val="QuestionN"/>
              <w:numPr>
                <w:ilvl w:val="0"/>
                <w:numId w:val="8"/>
              </w:numPr>
              <w:rPr>
                <w:lang w:val="en-US"/>
              </w:rPr>
            </w:pPr>
          </w:p>
        </w:tc>
        <w:tc>
          <w:tcPr>
            <w:tcW w:w="6709" w:type="dxa"/>
            <w:vMerge/>
          </w:tcPr>
          <w:p w:rsidR="000E243C" w:rsidRPr="00325AA0" w:rsidRDefault="000E243C" w:rsidP="00891F0B">
            <w:pPr>
              <w:pStyle w:val="Question"/>
              <w:rPr>
                <w:lang w:val="en-US"/>
              </w:rPr>
            </w:pPr>
          </w:p>
        </w:tc>
        <w:tc>
          <w:tcPr>
            <w:tcW w:w="1980" w:type="dxa"/>
            <w:vAlign w:val="bottom"/>
          </w:tcPr>
          <w:p w:rsidR="000E243C" w:rsidRPr="00325AA0" w:rsidRDefault="000E243C" w:rsidP="000841D6">
            <w:pPr>
              <w:pStyle w:val="InstructionsPen"/>
              <w:keepNext/>
              <w:spacing w:before="0" w:after="0"/>
              <w:jc w:val="left"/>
              <w:rPr>
                <w:lang w:val="en-US"/>
              </w:rPr>
            </w:pPr>
            <w:r w:rsidRPr="00325AA0">
              <w:rPr>
                <w:lang w:val="en-US"/>
              </w:rPr>
              <w:tab/>
            </w:r>
          </w:p>
        </w:tc>
      </w:tr>
    </w:tbl>
    <w:p w:rsidR="000E243C" w:rsidRPr="00325AA0" w:rsidRDefault="000E243C">
      <w:pPr>
        <w:rPr>
          <w:lang w:val="en-US"/>
        </w:rPr>
      </w:pPr>
    </w:p>
    <w:p w:rsidR="000E243C" w:rsidRPr="00325AA0" w:rsidRDefault="000E243C">
      <w:pPr>
        <w:rPr>
          <w:lang w:val="en-US"/>
        </w:rPr>
      </w:pPr>
    </w:p>
    <w:tbl>
      <w:tblPr>
        <w:tblW w:w="9824" w:type="dxa"/>
        <w:tblInd w:w="-34" w:type="dxa"/>
        <w:tblLayout w:type="fixed"/>
        <w:tblLook w:val="0000"/>
      </w:tblPr>
      <w:tblGrid>
        <w:gridCol w:w="1135"/>
        <w:gridCol w:w="7969"/>
        <w:gridCol w:w="720"/>
      </w:tblGrid>
      <w:tr w:rsidR="000E243C" w:rsidRPr="00325AA0" w:rsidTr="00D528A0">
        <w:tc>
          <w:tcPr>
            <w:tcW w:w="1135" w:type="dxa"/>
          </w:tcPr>
          <w:p w:rsidR="000E243C" w:rsidRPr="00325AA0" w:rsidRDefault="000E243C" w:rsidP="00D528A0">
            <w:pPr>
              <w:pStyle w:val="QuestionN"/>
              <w:ind w:left="0" w:firstLine="0"/>
              <w:rPr>
                <w:lang w:val="en-US"/>
              </w:rPr>
            </w:pPr>
            <w:r w:rsidRPr="00325AA0">
              <w:rPr>
                <w:lang w:val="en-US"/>
              </w:rPr>
              <w:br w:type="page"/>
            </w:r>
          </w:p>
        </w:tc>
        <w:tc>
          <w:tcPr>
            <w:tcW w:w="8689" w:type="dxa"/>
            <w:gridSpan w:val="2"/>
          </w:tcPr>
          <w:p w:rsidR="000E243C" w:rsidRPr="00325AA0" w:rsidRDefault="000E243C" w:rsidP="00D528A0">
            <w:pPr>
              <w:pStyle w:val="UnitID"/>
              <w:rPr>
                <w:lang w:val="en-US"/>
              </w:rPr>
            </w:pPr>
            <w:r w:rsidRPr="00325AA0">
              <w:rPr>
                <w:lang w:val="en-US"/>
              </w:rPr>
              <w:t>SC24</w:t>
            </w:r>
          </w:p>
        </w:tc>
      </w:tr>
      <w:tr w:rsidR="000E243C" w:rsidRPr="00325AA0" w:rsidTr="00D528A0">
        <w:tc>
          <w:tcPr>
            <w:tcW w:w="1135" w:type="dxa"/>
          </w:tcPr>
          <w:p w:rsidR="000E243C" w:rsidRPr="00325AA0" w:rsidRDefault="000E243C" w:rsidP="00D528A0">
            <w:pPr>
              <w:pStyle w:val="QuestionN"/>
              <w:rPr>
                <w:lang w:val="en-US"/>
              </w:rPr>
            </w:pPr>
            <w:r w:rsidRPr="00325AA0">
              <w:rPr>
                <w:lang w:val="en-US"/>
              </w:rPr>
              <w:t>Q24</w:t>
            </w:r>
          </w:p>
        </w:tc>
        <w:tc>
          <w:tcPr>
            <w:tcW w:w="8689" w:type="dxa"/>
            <w:gridSpan w:val="2"/>
          </w:tcPr>
          <w:p w:rsidR="000E243C" w:rsidRPr="00325AA0" w:rsidRDefault="000E243C" w:rsidP="00D528A0">
            <w:pPr>
              <w:pStyle w:val="Question"/>
              <w:keepNext/>
              <w:rPr>
                <w:lang w:val="en-US"/>
              </w:rPr>
            </w:pPr>
            <w:r w:rsidRPr="00325AA0">
              <w:rPr>
                <w:lang w:val="en-US"/>
              </w:rPr>
              <w:t>Which statement below best characterizes parental expectations towards your school?</w:t>
            </w:r>
          </w:p>
        </w:tc>
      </w:tr>
      <w:tr w:rsidR="000E243C" w:rsidRPr="00325AA0" w:rsidTr="00D528A0">
        <w:tc>
          <w:tcPr>
            <w:tcW w:w="1135" w:type="dxa"/>
          </w:tcPr>
          <w:p w:rsidR="000E243C" w:rsidRPr="00325AA0" w:rsidRDefault="000E243C" w:rsidP="00D528A0">
            <w:pPr>
              <w:pStyle w:val="InstructionsPen"/>
              <w:keepNext/>
              <w:rPr>
                <w:lang w:val="en-US"/>
              </w:rPr>
            </w:pPr>
          </w:p>
        </w:tc>
        <w:tc>
          <w:tcPr>
            <w:tcW w:w="8689" w:type="dxa"/>
            <w:gridSpan w:val="2"/>
          </w:tcPr>
          <w:p w:rsidR="000E243C" w:rsidRPr="00325AA0" w:rsidRDefault="000E243C" w:rsidP="00F12567">
            <w:pPr>
              <w:pStyle w:val="InstructionsPen"/>
              <w:keepNext/>
              <w:rPr>
                <w:lang w:val="en-US"/>
              </w:rPr>
            </w:pPr>
            <w:r w:rsidRPr="00325AA0">
              <w:rPr>
                <w:lang w:val="en-US"/>
              </w:rPr>
              <w:t>(Please check only one box.)</w:t>
            </w:r>
          </w:p>
        </w:tc>
      </w:tr>
      <w:tr w:rsidR="000E243C" w:rsidRPr="00325AA0" w:rsidTr="00D528A0">
        <w:trPr>
          <w:cantSplit/>
          <w:trHeight w:val="493"/>
        </w:trPr>
        <w:tc>
          <w:tcPr>
            <w:tcW w:w="1135" w:type="dxa"/>
          </w:tcPr>
          <w:p w:rsidR="000E243C" w:rsidRPr="00325AA0" w:rsidRDefault="000E243C" w:rsidP="00D528A0">
            <w:pPr>
              <w:pStyle w:val="ItemIndex"/>
              <w:keepNext/>
              <w:rPr>
                <w:rFonts w:ascii="Times New Roman" w:hAnsi="Times New Roman"/>
                <w:lang w:val="en-US"/>
              </w:rPr>
            </w:pPr>
          </w:p>
        </w:tc>
        <w:tc>
          <w:tcPr>
            <w:tcW w:w="7969" w:type="dxa"/>
            <w:vAlign w:val="center"/>
          </w:tcPr>
          <w:p w:rsidR="000E243C" w:rsidRPr="00325AA0" w:rsidRDefault="000E243C" w:rsidP="00D528A0">
            <w:pPr>
              <w:pStyle w:val="Item"/>
              <w:rPr>
                <w:lang w:val="en-US"/>
              </w:rPr>
            </w:pPr>
            <w:r w:rsidRPr="00325AA0">
              <w:rPr>
                <w:lang w:val="en-US"/>
              </w:rPr>
              <w:t xml:space="preserve">There is </w:t>
            </w:r>
            <w:r w:rsidRPr="00325AA0">
              <w:rPr>
                <w:i/>
                <w:lang w:val="en-US"/>
              </w:rPr>
              <w:t>constant pressure</w:t>
            </w:r>
            <w:r w:rsidRPr="00325AA0">
              <w:rPr>
                <w:lang w:val="en-US"/>
              </w:rPr>
              <w:t xml:space="preserve"> from many parents, who expect our school to set very high academic standards and to have our students achieve them. </w:t>
            </w:r>
            <w:r w:rsidRPr="00325AA0">
              <w:rPr>
                <w:lang w:val="en-US"/>
              </w:rPr>
              <w:tab/>
            </w:r>
          </w:p>
        </w:tc>
        <w:tc>
          <w:tcPr>
            <w:tcW w:w="720" w:type="dxa"/>
            <w:vAlign w:val="center"/>
          </w:tcPr>
          <w:p w:rsidR="000E243C" w:rsidRPr="00325AA0" w:rsidRDefault="000E243C" w:rsidP="00D528A0">
            <w:pPr>
              <w:pStyle w:val="Item"/>
              <w:rPr>
                <w:lang w:val="en-US"/>
              </w:rPr>
            </w:pPr>
            <w:r w:rsidRPr="00325AA0">
              <w:rPr>
                <w:b/>
                <w:outline/>
                <w:sz w:val="40"/>
                <w:szCs w:val="40"/>
                <w:lang w:val="en-US"/>
              </w:rPr>
              <w:sym w:font="Wingdings" w:char="F06E"/>
            </w:r>
            <w:r w:rsidRPr="00325AA0">
              <w:rPr>
                <w:sz w:val="20"/>
                <w:vertAlign w:val="subscript"/>
                <w:lang w:val="en-US"/>
              </w:rPr>
              <w:t>1</w:t>
            </w:r>
          </w:p>
        </w:tc>
      </w:tr>
      <w:tr w:rsidR="000E243C" w:rsidRPr="00325AA0" w:rsidTr="00D528A0">
        <w:trPr>
          <w:cantSplit/>
        </w:trPr>
        <w:tc>
          <w:tcPr>
            <w:tcW w:w="1135" w:type="dxa"/>
          </w:tcPr>
          <w:p w:rsidR="000E243C" w:rsidRPr="00325AA0" w:rsidRDefault="000E243C" w:rsidP="00D528A0">
            <w:pPr>
              <w:pStyle w:val="ItemIndex"/>
              <w:keepNext/>
              <w:rPr>
                <w:rFonts w:ascii="Times New Roman" w:hAnsi="Times New Roman"/>
                <w:lang w:val="en-US"/>
              </w:rPr>
            </w:pPr>
          </w:p>
        </w:tc>
        <w:tc>
          <w:tcPr>
            <w:tcW w:w="7969" w:type="dxa"/>
            <w:vAlign w:val="center"/>
          </w:tcPr>
          <w:p w:rsidR="000E243C" w:rsidRPr="00325AA0" w:rsidRDefault="000E243C" w:rsidP="00D528A0">
            <w:pPr>
              <w:pStyle w:val="Item"/>
              <w:rPr>
                <w:lang w:val="en-US"/>
              </w:rPr>
            </w:pPr>
            <w:r w:rsidRPr="00325AA0">
              <w:rPr>
                <w:lang w:val="en-US"/>
              </w:rPr>
              <w:t xml:space="preserve">Pressure on the school to achieve higher academic standards among students comes from a </w:t>
            </w:r>
            <w:r w:rsidRPr="00325AA0">
              <w:rPr>
                <w:i/>
                <w:lang w:val="en-US"/>
              </w:rPr>
              <w:t>minority of parents.</w:t>
            </w:r>
            <w:r w:rsidRPr="00325AA0">
              <w:rPr>
                <w:lang w:val="en-US"/>
              </w:rPr>
              <w:t xml:space="preserve"> </w:t>
            </w:r>
            <w:r w:rsidRPr="00325AA0">
              <w:rPr>
                <w:lang w:val="en-US"/>
              </w:rPr>
              <w:tab/>
            </w:r>
          </w:p>
        </w:tc>
        <w:tc>
          <w:tcPr>
            <w:tcW w:w="720" w:type="dxa"/>
            <w:vAlign w:val="center"/>
          </w:tcPr>
          <w:p w:rsidR="000E243C" w:rsidRPr="00325AA0" w:rsidRDefault="000E243C" w:rsidP="00D528A0">
            <w:pPr>
              <w:pStyle w:val="Item"/>
              <w:rPr>
                <w:lang w:val="en-US"/>
              </w:rPr>
            </w:pPr>
            <w:r w:rsidRPr="00325AA0">
              <w:rPr>
                <w:b/>
                <w:outline/>
                <w:sz w:val="40"/>
                <w:szCs w:val="40"/>
                <w:lang w:val="en-US"/>
              </w:rPr>
              <w:sym w:font="Wingdings" w:char="F06E"/>
            </w:r>
            <w:r w:rsidRPr="00325AA0">
              <w:rPr>
                <w:sz w:val="20"/>
                <w:vertAlign w:val="subscript"/>
                <w:lang w:val="en-US"/>
              </w:rPr>
              <w:t>2</w:t>
            </w:r>
          </w:p>
        </w:tc>
      </w:tr>
      <w:tr w:rsidR="000E243C" w:rsidRPr="00325AA0" w:rsidTr="00D528A0">
        <w:trPr>
          <w:cantSplit/>
        </w:trPr>
        <w:tc>
          <w:tcPr>
            <w:tcW w:w="1135" w:type="dxa"/>
          </w:tcPr>
          <w:p w:rsidR="000E243C" w:rsidRPr="00325AA0" w:rsidRDefault="000E243C" w:rsidP="00D528A0">
            <w:pPr>
              <w:pStyle w:val="ItemIndex"/>
              <w:rPr>
                <w:rFonts w:ascii="Times New Roman" w:hAnsi="Times New Roman"/>
                <w:lang w:val="en-US"/>
              </w:rPr>
            </w:pPr>
          </w:p>
        </w:tc>
        <w:tc>
          <w:tcPr>
            <w:tcW w:w="7969" w:type="dxa"/>
            <w:vAlign w:val="center"/>
          </w:tcPr>
          <w:p w:rsidR="000E243C" w:rsidRPr="00325AA0" w:rsidRDefault="000E243C" w:rsidP="00D528A0">
            <w:pPr>
              <w:pStyle w:val="Item"/>
              <w:keepNext w:val="0"/>
              <w:rPr>
                <w:lang w:val="en-US"/>
              </w:rPr>
            </w:pPr>
            <w:r w:rsidRPr="00325AA0">
              <w:rPr>
                <w:lang w:val="en-US"/>
              </w:rPr>
              <w:t xml:space="preserve">Pressure from parents on the school to achieve higher academic standards among students is </w:t>
            </w:r>
            <w:r w:rsidRPr="00325AA0">
              <w:rPr>
                <w:i/>
                <w:lang w:val="en-US"/>
              </w:rPr>
              <w:t>largely absent.</w:t>
            </w:r>
            <w:r w:rsidRPr="00325AA0">
              <w:rPr>
                <w:lang w:val="en-US"/>
              </w:rPr>
              <w:tab/>
            </w:r>
          </w:p>
        </w:tc>
        <w:tc>
          <w:tcPr>
            <w:tcW w:w="720" w:type="dxa"/>
            <w:vAlign w:val="center"/>
          </w:tcPr>
          <w:p w:rsidR="000E243C" w:rsidRPr="00325AA0" w:rsidRDefault="000E243C" w:rsidP="00D528A0">
            <w:pPr>
              <w:pStyle w:val="Item"/>
              <w:keepNext w:val="0"/>
              <w:rPr>
                <w:lang w:val="en-US"/>
              </w:rPr>
            </w:pPr>
            <w:r w:rsidRPr="00325AA0">
              <w:rPr>
                <w:b/>
                <w:outline/>
                <w:sz w:val="40"/>
                <w:szCs w:val="40"/>
                <w:lang w:val="en-US"/>
              </w:rPr>
              <w:sym w:font="Wingdings" w:char="F06E"/>
            </w:r>
            <w:r w:rsidRPr="00325AA0">
              <w:rPr>
                <w:sz w:val="20"/>
                <w:vertAlign w:val="subscript"/>
                <w:lang w:val="en-US"/>
              </w:rPr>
              <w:t>3</w:t>
            </w:r>
          </w:p>
        </w:tc>
      </w:tr>
    </w:tbl>
    <w:p w:rsidR="000E243C" w:rsidRPr="00325AA0" w:rsidRDefault="000E243C">
      <w:pPr>
        <w:rPr>
          <w:rFonts w:ascii="Courier" w:hAnsi="Courier"/>
          <w:color w:val="008000"/>
          <w:sz w:val="24"/>
          <w:szCs w:val="20"/>
          <w:lang w:val="en-US"/>
        </w:rPr>
      </w:pPr>
      <w:r w:rsidRPr="00325AA0">
        <w:rPr>
          <w:lang w:val="en-US"/>
        </w:rPr>
        <w:br w:type="page"/>
      </w:r>
    </w:p>
    <w:tbl>
      <w:tblPr>
        <w:tblW w:w="9790" w:type="dxa"/>
        <w:tblLayout w:type="fixed"/>
        <w:tblLook w:val="0000"/>
      </w:tblPr>
      <w:tblGrid>
        <w:gridCol w:w="1101"/>
        <w:gridCol w:w="7249"/>
        <w:gridCol w:w="1440"/>
      </w:tblGrid>
      <w:tr w:rsidR="000E243C" w:rsidRPr="00325AA0" w:rsidTr="00F55589">
        <w:tc>
          <w:tcPr>
            <w:tcW w:w="1101" w:type="dxa"/>
          </w:tcPr>
          <w:p w:rsidR="000E243C" w:rsidRPr="00325AA0" w:rsidRDefault="000E243C" w:rsidP="00DD17B1">
            <w:pPr>
              <w:pStyle w:val="QuestionN"/>
              <w:ind w:left="0" w:firstLine="0"/>
              <w:rPr>
                <w:lang w:val="en-US"/>
              </w:rPr>
            </w:pPr>
          </w:p>
        </w:tc>
        <w:tc>
          <w:tcPr>
            <w:tcW w:w="8689" w:type="dxa"/>
            <w:gridSpan w:val="2"/>
          </w:tcPr>
          <w:p w:rsidR="000E243C" w:rsidRPr="00325AA0" w:rsidRDefault="000E243C" w:rsidP="00EF2E6F">
            <w:pPr>
              <w:pStyle w:val="UnitID"/>
              <w:rPr>
                <w:lang w:val="en-US"/>
              </w:rPr>
            </w:pPr>
            <w:r w:rsidRPr="00325AA0">
              <w:rPr>
                <w:lang w:val="en-US"/>
              </w:rPr>
              <w:t>SC25</w:t>
            </w:r>
          </w:p>
        </w:tc>
      </w:tr>
      <w:tr w:rsidR="000E243C" w:rsidRPr="00325AA0" w:rsidTr="00F55589">
        <w:tc>
          <w:tcPr>
            <w:tcW w:w="1101" w:type="dxa"/>
          </w:tcPr>
          <w:p w:rsidR="000E243C" w:rsidRPr="00325AA0" w:rsidRDefault="000E243C" w:rsidP="006C2683">
            <w:pPr>
              <w:pStyle w:val="QuestionN"/>
              <w:rPr>
                <w:lang w:val="en-US"/>
              </w:rPr>
            </w:pPr>
            <w:r w:rsidRPr="00325AA0">
              <w:rPr>
                <w:lang w:val="en-US"/>
              </w:rPr>
              <w:t>Q25</w:t>
            </w:r>
          </w:p>
        </w:tc>
        <w:tc>
          <w:tcPr>
            <w:tcW w:w="8689" w:type="dxa"/>
            <w:gridSpan w:val="2"/>
          </w:tcPr>
          <w:p w:rsidR="000E243C" w:rsidRPr="00325AA0" w:rsidRDefault="000E243C" w:rsidP="004400E5">
            <w:pPr>
              <w:pStyle w:val="Question"/>
              <w:keepNext/>
              <w:rPr>
                <w:lang w:val="en-US"/>
              </w:rPr>
            </w:pPr>
            <w:r w:rsidRPr="00325AA0">
              <w:rPr>
                <w:lang w:val="en-US"/>
              </w:rPr>
              <w:t>During the last academic year, for what proportion of students did parents participate in the following school-related activities?</w:t>
            </w:r>
          </w:p>
        </w:tc>
      </w:tr>
      <w:tr w:rsidR="000E243C" w:rsidRPr="00325AA0" w:rsidTr="00F55589">
        <w:tc>
          <w:tcPr>
            <w:tcW w:w="1101" w:type="dxa"/>
            <w:vAlign w:val="center"/>
          </w:tcPr>
          <w:p w:rsidR="000E243C" w:rsidRPr="00325AA0" w:rsidRDefault="000E243C" w:rsidP="00891F0B">
            <w:pPr>
              <w:pStyle w:val="InstructionsPen"/>
              <w:keepNext/>
              <w:rPr>
                <w:lang w:val="en-US"/>
              </w:rPr>
            </w:pPr>
          </w:p>
        </w:tc>
        <w:tc>
          <w:tcPr>
            <w:tcW w:w="8689" w:type="dxa"/>
            <w:gridSpan w:val="2"/>
            <w:vAlign w:val="center"/>
          </w:tcPr>
          <w:p w:rsidR="000E243C" w:rsidRPr="00325AA0" w:rsidRDefault="000E243C" w:rsidP="00F55589">
            <w:pPr>
              <w:pStyle w:val="InstructionsPen"/>
              <w:keepNext/>
              <w:rPr>
                <w:lang w:val="en-US"/>
              </w:rPr>
            </w:pPr>
            <w:r w:rsidRPr="00325AA0">
              <w:rPr>
                <w:lang w:val="en-US"/>
              </w:rPr>
              <w:t>(Please write a number in each row. Write 0 (zero) if no parents participated in the activity. Write 100 (one hundred) if all parents participated in the activity)</w:t>
            </w:r>
          </w:p>
          <w:p w:rsidR="000E243C" w:rsidRPr="00325AA0" w:rsidRDefault="000E243C" w:rsidP="00007DCC">
            <w:pPr>
              <w:rPr>
                <w:lang w:val="en-US"/>
              </w:rPr>
            </w:pPr>
          </w:p>
        </w:tc>
      </w:tr>
      <w:tr w:rsidR="000E243C" w:rsidRPr="00325AA0" w:rsidTr="00F55589">
        <w:trPr>
          <w:cantSplit/>
        </w:trPr>
        <w:tc>
          <w:tcPr>
            <w:tcW w:w="1101" w:type="dxa"/>
          </w:tcPr>
          <w:p w:rsidR="000E243C" w:rsidRPr="00325AA0" w:rsidRDefault="000E243C" w:rsidP="00891F0B">
            <w:pPr>
              <w:pStyle w:val="CategoryHeader"/>
              <w:keepNext/>
              <w:rPr>
                <w:rFonts w:ascii="Times New Roman" w:hAnsi="Times New Roman"/>
                <w:lang w:val="en-US"/>
              </w:rPr>
            </w:pPr>
          </w:p>
        </w:tc>
        <w:tc>
          <w:tcPr>
            <w:tcW w:w="7249" w:type="dxa"/>
            <w:vAlign w:val="center"/>
          </w:tcPr>
          <w:p w:rsidR="000E243C" w:rsidRPr="00325AA0" w:rsidRDefault="000E243C" w:rsidP="00891F0B">
            <w:pPr>
              <w:pStyle w:val="CategoryHeader"/>
              <w:keepNext/>
              <w:rPr>
                <w:rFonts w:ascii="Times New Roman" w:hAnsi="Times New Roman"/>
                <w:i w:val="0"/>
                <w:lang w:val="en-US"/>
              </w:rPr>
            </w:pPr>
          </w:p>
        </w:tc>
        <w:tc>
          <w:tcPr>
            <w:tcW w:w="1440" w:type="dxa"/>
            <w:vAlign w:val="bottom"/>
          </w:tcPr>
          <w:p w:rsidR="000E243C" w:rsidRPr="00325AA0" w:rsidRDefault="000E243C" w:rsidP="00755161">
            <w:pPr>
              <w:pStyle w:val="CategoryHeader"/>
              <w:rPr>
                <w:lang w:val="en-US"/>
              </w:rPr>
            </w:pPr>
            <w:r w:rsidRPr="00325AA0">
              <w:rPr>
                <w:lang w:val="en-US"/>
              </w:rPr>
              <w:t>%</w:t>
            </w:r>
          </w:p>
        </w:tc>
      </w:tr>
      <w:tr w:rsidR="000E243C" w:rsidRPr="00325AA0" w:rsidTr="00F55589">
        <w:trPr>
          <w:cantSplit/>
        </w:trPr>
        <w:tc>
          <w:tcPr>
            <w:tcW w:w="1101" w:type="dxa"/>
          </w:tcPr>
          <w:p w:rsidR="000E243C" w:rsidRPr="00325AA0" w:rsidRDefault="000E243C" w:rsidP="00891F0B">
            <w:pPr>
              <w:pStyle w:val="ItemIndex"/>
              <w:rPr>
                <w:lang w:val="en-US"/>
              </w:rPr>
            </w:pPr>
            <w:r w:rsidRPr="00325AA0">
              <w:rPr>
                <w:lang w:val="en-US"/>
              </w:rPr>
              <w:t>a)</w:t>
            </w:r>
          </w:p>
        </w:tc>
        <w:tc>
          <w:tcPr>
            <w:tcW w:w="7249" w:type="dxa"/>
            <w:vAlign w:val="center"/>
          </w:tcPr>
          <w:p w:rsidR="000E243C" w:rsidRPr="00325AA0" w:rsidRDefault="000E243C" w:rsidP="00007DCC">
            <w:pPr>
              <w:pStyle w:val="Item"/>
              <w:rPr>
                <w:lang w:val="en-US"/>
              </w:rPr>
            </w:pPr>
            <w:r w:rsidRPr="00325AA0">
              <w:rPr>
                <w:lang w:val="en-US"/>
              </w:rPr>
              <w:t>Discussed their child’s behavior with a teacher on their own initiative</w:t>
            </w:r>
          </w:p>
        </w:tc>
        <w:tc>
          <w:tcPr>
            <w:tcW w:w="1440" w:type="dxa"/>
            <w:vAlign w:val="bottom"/>
          </w:tcPr>
          <w:p w:rsidR="000E243C" w:rsidRPr="00325AA0" w:rsidRDefault="000E243C" w:rsidP="00891F0B">
            <w:pPr>
              <w:pStyle w:val="InstructionsPen"/>
              <w:keepNext/>
              <w:rPr>
                <w:lang w:val="en-US"/>
              </w:rPr>
            </w:pPr>
            <w:r w:rsidRPr="00325AA0">
              <w:rPr>
                <w:lang w:val="en-US"/>
              </w:rPr>
              <w:tab/>
              <w:t>_______</w:t>
            </w:r>
          </w:p>
        </w:tc>
      </w:tr>
      <w:tr w:rsidR="000E243C" w:rsidRPr="00325AA0" w:rsidTr="00F55589">
        <w:trPr>
          <w:cantSplit/>
        </w:trPr>
        <w:tc>
          <w:tcPr>
            <w:tcW w:w="1101" w:type="dxa"/>
          </w:tcPr>
          <w:p w:rsidR="000E243C" w:rsidRPr="00325AA0" w:rsidRDefault="000E243C" w:rsidP="00891F0B">
            <w:pPr>
              <w:pStyle w:val="ItemIndex"/>
              <w:rPr>
                <w:lang w:val="en-US"/>
              </w:rPr>
            </w:pPr>
            <w:r w:rsidRPr="00325AA0">
              <w:rPr>
                <w:lang w:val="en-US"/>
              </w:rPr>
              <w:t>b)</w:t>
            </w:r>
          </w:p>
        </w:tc>
        <w:tc>
          <w:tcPr>
            <w:tcW w:w="7249" w:type="dxa"/>
            <w:vAlign w:val="center"/>
          </w:tcPr>
          <w:p w:rsidR="000E243C" w:rsidRPr="00325AA0" w:rsidRDefault="000E243C" w:rsidP="00007DCC">
            <w:pPr>
              <w:pStyle w:val="Item"/>
              <w:rPr>
                <w:lang w:val="en-US"/>
              </w:rPr>
            </w:pPr>
            <w:r w:rsidRPr="00325AA0">
              <w:rPr>
                <w:lang w:val="en-US"/>
              </w:rPr>
              <w:t>Discussed their child’s behavior on the initiative of one of their child’s teachers</w:t>
            </w:r>
          </w:p>
        </w:tc>
        <w:tc>
          <w:tcPr>
            <w:tcW w:w="1440" w:type="dxa"/>
            <w:vAlign w:val="bottom"/>
          </w:tcPr>
          <w:p w:rsidR="000E243C" w:rsidRPr="00325AA0" w:rsidRDefault="000E243C" w:rsidP="00891F0B">
            <w:pPr>
              <w:pStyle w:val="InstructionsPen"/>
              <w:keepNext/>
              <w:rPr>
                <w:lang w:val="en-US"/>
              </w:rPr>
            </w:pPr>
            <w:r w:rsidRPr="00325AA0">
              <w:rPr>
                <w:lang w:val="en-US"/>
              </w:rPr>
              <w:tab/>
            </w:r>
          </w:p>
        </w:tc>
      </w:tr>
      <w:tr w:rsidR="000E243C" w:rsidRPr="00325AA0" w:rsidTr="00F55589">
        <w:trPr>
          <w:cantSplit/>
        </w:trPr>
        <w:tc>
          <w:tcPr>
            <w:tcW w:w="1101" w:type="dxa"/>
          </w:tcPr>
          <w:p w:rsidR="000E243C" w:rsidRPr="00325AA0" w:rsidRDefault="000E243C" w:rsidP="00007DCC">
            <w:pPr>
              <w:pStyle w:val="ItemIndex"/>
              <w:rPr>
                <w:lang w:val="en-US"/>
              </w:rPr>
            </w:pPr>
            <w:r w:rsidRPr="00325AA0">
              <w:rPr>
                <w:lang w:val="en-US"/>
              </w:rPr>
              <w:t>c)</w:t>
            </w:r>
          </w:p>
        </w:tc>
        <w:tc>
          <w:tcPr>
            <w:tcW w:w="7249" w:type="dxa"/>
            <w:vAlign w:val="center"/>
          </w:tcPr>
          <w:p w:rsidR="000E243C" w:rsidRPr="00325AA0" w:rsidRDefault="000E243C" w:rsidP="00007DCC">
            <w:pPr>
              <w:pStyle w:val="Item"/>
              <w:rPr>
                <w:i/>
                <w:lang w:val="en-US"/>
              </w:rPr>
            </w:pPr>
            <w:r w:rsidRPr="00325AA0">
              <w:rPr>
                <w:lang w:val="en-US"/>
              </w:rPr>
              <w:t>Discussed their child’s academic progress with a teacher on their own initiative</w:t>
            </w:r>
          </w:p>
        </w:tc>
        <w:tc>
          <w:tcPr>
            <w:tcW w:w="1440" w:type="dxa"/>
            <w:vAlign w:val="bottom"/>
          </w:tcPr>
          <w:p w:rsidR="000E243C" w:rsidRPr="00325AA0" w:rsidRDefault="000E243C" w:rsidP="00891F0B">
            <w:pPr>
              <w:pStyle w:val="InstructionsPen"/>
              <w:keepNext/>
              <w:rPr>
                <w:lang w:val="en-US"/>
              </w:rPr>
            </w:pPr>
            <w:r w:rsidRPr="00325AA0">
              <w:rPr>
                <w:lang w:val="en-US"/>
              </w:rPr>
              <w:tab/>
              <w:t>_______</w:t>
            </w:r>
          </w:p>
        </w:tc>
      </w:tr>
      <w:tr w:rsidR="000E243C" w:rsidRPr="00325AA0" w:rsidTr="00F55589">
        <w:trPr>
          <w:cantSplit/>
        </w:trPr>
        <w:tc>
          <w:tcPr>
            <w:tcW w:w="1101" w:type="dxa"/>
          </w:tcPr>
          <w:p w:rsidR="000E243C" w:rsidRPr="00325AA0" w:rsidRDefault="000E243C" w:rsidP="00007DCC">
            <w:pPr>
              <w:pStyle w:val="ItemIndex"/>
              <w:rPr>
                <w:lang w:val="en-US"/>
              </w:rPr>
            </w:pPr>
            <w:r w:rsidRPr="00325AA0">
              <w:rPr>
                <w:lang w:val="en-US"/>
              </w:rPr>
              <w:t>d)</w:t>
            </w:r>
          </w:p>
        </w:tc>
        <w:tc>
          <w:tcPr>
            <w:tcW w:w="7249" w:type="dxa"/>
            <w:vAlign w:val="center"/>
          </w:tcPr>
          <w:p w:rsidR="000E243C" w:rsidRPr="00325AA0" w:rsidRDefault="000E243C" w:rsidP="00007DCC">
            <w:pPr>
              <w:pStyle w:val="Item"/>
              <w:rPr>
                <w:i/>
                <w:lang w:val="en-US"/>
              </w:rPr>
            </w:pPr>
            <w:r w:rsidRPr="00325AA0">
              <w:rPr>
                <w:lang w:val="en-US"/>
              </w:rPr>
              <w:t>Discussed their child’s academic progress on the initiative of one of their child’s teachers</w:t>
            </w:r>
          </w:p>
        </w:tc>
        <w:tc>
          <w:tcPr>
            <w:tcW w:w="1440" w:type="dxa"/>
            <w:vAlign w:val="bottom"/>
          </w:tcPr>
          <w:p w:rsidR="000E243C" w:rsidRPr="00325AA0" w:rsidRDefault="000E243C" w:rsidP="00891F0B">
            <w:pPr>
              <w:pStyle w:val="InstructionsPen"/>
              <w:keepNext/>
              <w:rPr>
                <w:lang w:val="en-US"/>
              </w:rPr>
            </w:pPr>
            <w:r w:rsidRPr="00325AA0">
              <w:rPr>
                <w:lang w:val="en-US"/>
              </w:rPr>
              <w:tab/>
            </w:r>
          </w:p>
        </w:tc>
      </w:tr>
      <w:tr w:rsidR="000E243C" w:rsidRPr="00325AA0" w:rsidTr="00F55589">
        <w:trPr>
          <w:cantSplit/>
        </w:trPr>
        <w:tc>
          <w:tcPr>
            <w:tcW w:w="1101" w:type="dxa"/>
          </w:tcPr>
          <w:p w:rsidR="000E243C" w:rsidRPr="00325AA0" w:rsidRDefault="000E243C" w:rsidP="00007DCC">
            <w:pPr>
              <w:pStyle w:val="ItemIndex"/>
              <w:rPr>
                <w:lang w:val="en-US"/>
              </w:rPr>
            </w:pPr>
            <w:r w:rsidRPr="00325AA0">
              <w:rPr>
                <w:lang w:val="en-US"/>
              </w:rPr>
              <w:t>e)</w:t>
            </w:r>
          </w:p>
        </w:tc>
        <w:tc>
          <w:tcPr>
            <w:tcW w:w="7249" w:type="dxa"/>
            <w:vAlign w:val="center"/>
          </w:tcPr>
          <w:p w:rsidR="000E243C" w:rsidRPr="00325AA0" w:rsidRDefault="000E243C" w:rsidP="00891F0B">
            <w:pPr>
              <w:pStyle w:val="Item"/>
              <w:rPr>
                <w:i/>
                <w:lang w:val="en-US"/>
              </w:rPr>
            </w:pPr>
            <w:r w:rsidRPr="00325AA0">
              <w:rPr>
                <w:lang w:val="en-US"/>
              </w:rPr>
              <w:t>Volunteered for physical activities, e.g., building maintenance, carpentry, gardening or yard work</w:t>
            </w:r>
          </w:p>
        </w:tc>
        <w:tc>
          <w:tcPr>
            <w:tcW w:w="1440" w:type="dxa"/>
            <w:vAlign w:val="bottom"/>
          </w:tcPr>
          <w:p w:rsidR="000E243C" w:rsidRPr="00325AA0" w:rsidRDefault="000E243C" w:rsidP="00891F0B">
            <w:pPr>
              <w:pStyle w:val="InstructionsPen"/>
              <w:keepNext/>
              <w:rPr>
                <w:lang w:val="en-US"/>
              </w:rPr>
            </w:pPr>
            <w:r w:rsidRPr="00325AA0">
              <w:rPr>
                <w:lang w:val="en-US"/>
              </w:rPr>
              <w:tab/>
            </w:r>
          </w:p>
        </w:tc>
      </w:tr>
      <w:tr w:rsidR="000E243C" w:rsidRPr="00325AA0" w:rsidTr="00F55589">
        <w:trPr>
          <w:cantSplit/>
        </w:trPr>
        <w:tc>
          <w:tcPr>
            <w:tcW w:w="1101" w:type="dxa"/>
          </w:tcPr>
          <w:p w:rsidR="000E243C" w:rsidRPr="00325AA0" w:rsidRDefault="000E243C" w:rsidP="00007DCC">
            <w:pPr>
              <w:pStyle w:val="ItemIndex"/>
              <w:rPr>
                <w:lang w:val="en-US"/>
              </w:rPr>
            </w:pPr>
            <w:r w:rsidRPr="00325AA0">
              <w:rPr>
                <w:lang w:val="en-US"/>
              </w:rPr>
              <w:t>f)</w:t>
            </w:r>
          </w:p>
        </w:tc>
        <w:tc>
          <w:tcPr>
            <w:tcW w:w="7249" w:type="dxa"/>
            <w:vAlign w:val="center"/>
          </w:tcPr>
          <w:p w:rsidR="000E243C" w:rsidRPr="00325AA0" w:rsidRDefault="000E243C" w:rsidP="00891F0B">
            <w:pPr>
              <w:pStyle w:val="Item"/>
              <w:rPr>
                <w:i/>
                <w:lang w:val="en-US"/>
              </w:rPr>
            </w:pPr>
            <w:r w:rsidRPr="00325AA0">
              <w:rPr>
                <w:lang w:val="en-US"/>
              </w:rPr>
              <w:t>Volunteered for extra-curricular activities, e.g., book club, school play, sports, field trip</w:t>
            </w:r>
          </w:p>
        </w:tc>
        <w:tc>
          <w:tcPr>
            <w:tcW w:w="1440" w:type="dxa"/>
            <w:vAlign w:val="bottom"/>
          </w:tcPr>
          <w:p w:rsidR="000E243C" w:rsidRPr="00325AA0" w:rsidRDefault="000E243C" w:rsidP="00891F0B">
            <w:pPr>
              <w:pStyle w:val="InstructionsPen"/>
              <w:keepNext/>
              <w:rPr>
                <w:lang w:val="en-US"/>
              </w:rPr>
            </w:pPr>
            <w:r w:rsidRPr="00325AA0">
              <w:rPr>
                <w:lang w:val="en-US"/>
              </w:rPr>
              <w:tab/>
            </w:r>
          </w:p>
        </w:tc>
      </w:tr>
      <w:tr w:rsidR="000E243C" w:rsidRPr="00325AA0" w:rsidTr="00F55589">
        <w:trPr>
          <w:cantSplit/>
        </w:trPr>
        <w:tc>
          <w:tcPr>
            <w:tcW w:w="1101" w:type="dxa"/>
          </w:tcPr>
          <w:p w:rsidR="000E243C" w:rsidRPr="00325AA0" w:rsidRDefault="000E243C" w:rsidP="00007DCC">
            <w:pPr>
              <w:pStyle w:val="ItemIndex"/>
              <w:rPr>
                <w:lang w:val="en-US"/>
              </w:rPr>
            </w:pPr>
            <w:r w:rsidRPr="00325AA0">
              <w:rPr>
                <w:lang w:val="en-US"/>
              </w:rPr>
              <w:t>g)</w:t>
            </w:r>
          </w:p>
        </w:tc>
        <w:tc>
          <w:tcPr>
            <w:tcW w:w="7249" w:type="dxa"/>
            <w:vAlign w:val="center"/>
          </w:tcPr>
          <w:p w:rsidR="000E243C" w:rsidRPr="00325AA0" w:rsidRDefault="000E243C" w:rsidP="00891F0B">
            <w:pPr>
              <w:pStyle w:val="Item"/>
              <w:rPr>
                <w:i/>
                <w:lang w:val="en-US"/>
              </w:rPr>
            </w:pPr>
            <w:r w:rsidRPr="00325AA0">
              <w:rPr>
                <w:lang w:val="en-US"/>
              </w:rPr>
              <w:t>Volunteered in the school library or media center</w:t>
            </w:r>
          </w:p>
        </w:tc>
        <w:tc>
          <w:tcPr>
            <w:tcW w:w="1440" w:type="dxa"/>
            <w:vAlign w:val="bottom"/>
          </w:tcPr>
          <w:p w:rsidR="000E243C" w:rsidRPr="00325AA0" w:rsidRDefault="000E243C" w:rsidP="00891F0B">
            <w:pPr>
              <w:pStyle w:val="InstructionsPen"/>
              <w:keepNext/>
              <w:rPr>
                <w:lang w:val="en-US"/>
              </w:rPr>
            </w:pPr>
            <w:r w:rsidRPr="00325AA0">
              <w:rPr>
                <w:lang w:val="en-US"/>
              </w:rPr>
              <w:tab/>
              <w:t>_______</w:t>
            </w:r>
          </w:p>
        </w:tc>
      </w:tr>
      <w:tr w:rsidR="000E243C" w:rsidRPr="00325AA0" w:rsidTr="00F55589">
        <w:trPr>
          <w:cantSplit/>
        </w:trPr>
        <w:tc>
          <w:tcPr>
            <w:tcW w:w="1101" w:type="dxa"/>
          </w:tcPr>
          <w:p w:rsidR="000E243C" w:rsidRPr="00325AA0" w:rsidRDefault="000E243C" w:rsidP="00007DCC">
            <w:pPr>
              <w:pStyle w:val="ItemIndex"/>
              <w:rPr>
                <w:lang w:val="en-US"/>
              </w:rPr>
            </w:pPr>
            <w:r w:rsidRPr="00325AA0">
              <w:rPr>
                <w:lang w:val="en-US"/>
              </w:rPr>
              <w:t>h)</w:t>
            </w:r>
          </w:p>
        </w:tc>
        <w:tc>
          <w:tcPr>
            <w:tcW w:w="7249" w:type="dxa"/>
            <w:vAlign w:val="center"/>
          </w:tcPr>
          <w:p w:rsidR="000E243C" w:rsidRPr="00325AA0" w:rsidRDefault="000E243C" w:rsidP="00891F0B">
            <w:pPr>
              <w:pStyle w:val="Item"/>
              <w:rPr>
                <w:i/>
                <w:lang w:val="en-US"/>
              </w:rPr>
            </w:pPr>
            <w:r w:rsidRPr="00325AA0">
              <w:rPr>
                <w:lang w:val="en-US"/>
              </w:rPr>
              <w:t>Assisted a teacher in the school</w:t>
            </w:r>
          </w:p>
        </w:tc>
        <w:tc>
          <w:tcPr>
            <w:tcW w:w="1440" w:type="dxa"/>
            <w:vAlign w:val="bottom"/>
          </w:tcPr>
          <w:p w:rsidR="000E243C" w:rsidRPr="00325AA0" w:rsidRDefault="000E243C" w:rsidP="00891F0B">
            <w:pPr>
              <w:pStyle w:val="InstructionsPen"/>
              <w:keepNext/>
              <w:rPr>
                <w:lang w:val="en-US"/>
              </w:rPr>
            </w:pPr>
            <w:r w:rsidRPr="00325AA0">
              <w:rPr>
                <w:lang w:val="en-US"/>
              </w:rPr>
              <w:tab/>
              <w:t>_______</w:t>
            </w:r>
          </w:p>
        </w:tc>
      </w:tr>
      <w:tr w:rsidR="000E243C" w:rsidRPr="00325AA0" w:rsidTr="00F55589">
        <w:trPr>
          <w:cantSplit/>
        </w:trPr>
        <w:tc>
          <w:tcPr>
            <w:tcW w:w="1101" w:type="dxa"/>
          </w:tcPr>
          <w:p w:rsidR="000E243C" w:rsidRPr="00325AA0" w:rsidRDefault="000E243C" w:rsidP="00007DCC">
            <w:pPr>
              <w:pStyle w:val="ItemIndex"/>
              <w:rPr>
                <w:lang w:val="en-US"/>
              </w:rPr>
            </w:pPr>
            <w:r w:rsidRPr="00325AA0">
              <w:rPr>
                <w:lang w:val="en-US"/>
              </w:rPr>
              <w:t>i)</w:t>
            </w:r>
          </w:p>
        </w:tc>
        <w:tc>
          <w:tcPr>
            <w:tcW w:w="7249" w:type="dxa"/>
            <w:vAlign w:val="center"/>
          </w:tcPr>
          <w:p w:rsidR="000E243C" w:rsidRPr="00325AA0" w:rsidRDefault="000E243C" w:rsidP="00891F0B">
            <w:pPr>
              <w:pStyle w:val="Item"/>
              <w:rPr>
                <w:i/>
                <w:lang w:val="en-US"/>
              </w:rPr>
            </w:pPr>
            <w:r w:rsidRPr="00325AA0">
              <w:rPr>
                <w:lang w:val="en-US"/>
              </w:rPr>
              <w:t>Appeared as a guest speaker</w:t>
            </w:r>
          </w:p>
        </w:tc>
        <w:tc>
          <w:tcPr>
            <w:tcW w:w="1440" w:type="dxa"/>
            <w:vAlign w:val="bottom"/>
          </w:tcPr>
          <w:p w:rsidR="000E243C" w:rsidRPr="00325AA0" w:rsidRDefault="000E243C" w:rsidP="00891F0B">
            <w:pPr>
              <w:pStyle w:val="InstructionsPen"/>
              <w:keepNext/>
              <w:rPr>
                <w:lang w:val="en-US"/>
              </w:rPr>
            </w:pPr>
            <w:r w:rsidRPr="00325AA0">
              <w:rPr>
                <w:lang w:val="en-US"/>
              </w:rPr>
              <w:tab/>
              <w:t>_______</w:t>
            </w:r>
          </w:p>
        </w:tc>
      </w:tr>
      <w:tr w:rsidR="000E243C" w:rsidRPr="00325AA0" w:rsidTr="00F55589">
        <w:trPr>
          <w:cantSplit/>
        </w:trPr>
        <w:tc>
          <w:tcPr>
            <w:tcW w:w="1101" w:type="dxa"/>
          </w:tcPr>
          <w:p w:rsidR="000E243C" w:rsidRPr="00325AA0" w:rsidRDefault="000E243C" w:rsidP="00007DCC">
            <w:pPr>
              <w:pStyle w:val="ItemIndex"/>
              <w:rPr>
                <w:lang w:val="en-US"/>
              </w:rPr>
            </w:pPr>
            <w:r w:rsidRPr="00325AA0">
              <w:rPr>
                <w:lang w:val="en-US"/>
              </w:rPr>
              <w:t>j)</w:t>
            </w:r>
          </w:p>
        </w:tc>
        <w:tc>
          <w:tcPr>
            <w:tcW w:w="7249" w:type="dxa"/>
            <w:vAlign w:val="center"/>
          </w:tcPr>
          <w:p w:rsidR="000E243C" w:rsidRPr="00325AA0" w:rsidRDefault="000E243C" w:rsidP="00F12567">
            <w:pPr>
              <w:pStyle w:val="Item"/>
              <w:rPr>
                <w:i/>
                <w:lang w:val="en-US"/>
              </w:rPr>
            </w:pPr>
            <w:r w:rsidRPr="00325AA0">
              <w:rPr>
                <w:lang w:val="en-US"/>
              </w:rPr>
              <w:t>Participated in local school government, e.g., PTA, parent advisory council</w:t>
            </w:r>
          </w:p>
        </w:tc>
        <w:tc>
          <w:tcPr>
            <w:tcW w:w="1440" w:type="dxa"/>
            <w:vAlign w:val="bottom"/>
          </w:tcPr>
          <w:p w:rsidR="000E243C" w:rsidRPr="00325AA0" w:rsidRDefault="000E243C" w:rsidP="00891F0B">
            <w:pPr>
              <w:pStyle w:val="InstructionsPen"/>
              <w:keepNext/>
              <w:rPr>
                <w:lang w:val="en-US"/>
              </w:rPr>
            </w:pPr>
            <w:r w:rsidRPr="00325AA0">
              <w:rPr>
                <w:lang w:val="en-US"/>
              </w:rPr>
              <w:tab/>
              <w:t>_______</w:t>
            </w:r>
          </w:p>
        </w:tc>
      </w:tr>
      <w:tr w:rsidR="000E243C" w:rsidRPr="00325AA0" w:rsidTr="00F55589">
        <w:trPr>
          <w:cantSplit/>
        </w:trPr>
        <w:tc>
          <w:tcPr>
            <w:tcW w:w="1101" w:type="dxa"/>
          </w:tcPr>
          <w:p w:rsidR="000E243C" w:rsidRPr="00325AA0" w:rsidRDefault="000E243C" w:rsidP="00007DCC">
            <w:pPr>
              <w:pStyle w:val="ItemIndex"/>
              <w:rPr>
                <w:lang w:val="en-US"/>
              </w:rPr>
            </w:pPr>
            <w:r w:rsidRPr="00325AA0">
              <w:rPr>
                <w:lang w:val="en-US"/>
              </w:rPr>
              <w:t>k)</w:t>
            </w:r>
          </w:p>
        </w:tc>
        <w:tc>
          <w:tcPr>
            <w:tcW w:w="7249" w:type="dxa"/>
            <w:vAlign w:val="center"/>
          </w:tcPr>
          <w:p w:rsidR="000E243C" w:rsidRPr="00325AA0" w:rsidRDefault="000E243C" w:rsidP="00891F0B">
            <w:pPr>
              <w:pStyle w:val="Item"/>
              <w:rPr>
                <w:i/>
                <w:lang w:val="en-US"/>
              </w:rPr>
            </w:pPr>
            <w:r w:rsidRPr="00325AA0">
              <w:rPr>
                <w:lang w:val="en-US"/>
              </w:rPr>
              <w:t>Fundraising for the school</w:t>
            </w:r>
          </w:p>
        </w:tc>
        <w:tc>
          <w:tcPr>
            <w:tcW w:w="1440" w:type="dxa"/>
            <w:vAlign w:val="bottom"/>
          </w:tcPr>
          <w:p w:rsidR="000E243C" w:rsidRPr="00325AA0" w:rsidRDefault="000E243C" w:rsidP="00891F0B">
            <w:pPr>
              <w:pStyle w:val="InstructionsPen"/>
              <w:keepNext/>
              <w:rPr>
                <w:lang w:val="en-US"/>
              </w:rPr>
            </w:pPr>
            <w:r w:rsidRPr="00325AA0">
              <w:rPr>
                <w:lang w:val="en-US"/>
              </w:rPr>
              <w:tab/>
              <w:t>_______</w:t>
            </w:r>
          </w:p>
        </w:tc>
      </w:tr>
    </w:tbl>
    <w:p w:rsidR="000E243C" w:rsidRPr="00325AA0" w:rsidRDefault="000E243C">
      <w:pPr>
        <w:rPr>
          <w:rFonts w:ascii="Courier" w:hAnsi="Courier"/>
          <w:color w:val="008000"/>
          <w:sz w:val="24"/>
          <w:szCs w:val="20"/>
          <w:u w:val="single"/>
          <w:lang w:val="en-US"/>
        </w:rPr>
      </w:pPr>
      <w:r w:rsidRPr="00325AA0">
        <w:rPr>
          <w:lang w:val="en-US"/>
        </w:rPr>
        <w:br w:type="page"/>
      </w:r>
    </w:p>
    <w:tbl>
      <w:tblPr>
        <w:tblW w:w="9844" w:type="dxa"/>
        <w:tblLayout w:type="fixed"/>
        <w:tblLook w:val="0000"/>
      </w:tblPr>
      <w:tblGrid>
        <w:gridCol w:w="1101"/>
        <w:gridCol w:w="4500"/>
        <w:gridCol w:w="1060"/>
        <w:gridCol w:w="1061"/>
        <w:gridCol w:w="1061"/>
        <w:gridCol w:w="1061"/>
      </w:tblGrid>
      <w:tr w:rsidR="000E243C" w:rsidRPr="00325AA0" w:rsidTr="00D528A0">
        <w:tc>
          <w:tcPr>
            <w:tcW w:w="1101" w:type="dxa"/>
          </w:tcPr>
          <w:p w:rsidR="000E243C" w:rsidRPr="00325AA0" w:rsidRDefault="000E243C" w:rsidP="00D528A0">
            <w:pPr>
              <w:pStyle w:val="QuestionN"/>
              <w:keepNext w:val="0"/>
              <w:ind w:left="0" w:firstLine="0"/>
              <w:rPr>
                <w:lang w:val="en-US"/>
              </w:rPr>
            </w:pPr>
          </w:p>
        </w:tc>
        <w:tc>
          <w:tcPr>
            <w:tcW w:w="8743" w:type="dxa"/>
            <w:gridSpan w:val="5"/>
          </w:tcPr>
          <w:p w:rsidR="000E243C" w:rsidRPr="00325AA0" w:rsidRDefault="000E243C" w:rsidP="00D528A0">
            <w:pPr>
              <w:pStyle w:val="UnitID"/>
              <w:rPr>
                <w:lang w:val="en-US"/>
              </w:rPr>
            </w:pPr>
            <w:r w:rsidRPr="00325AA0">
              <w:rPr>
                <w:lang w:val="en-US"/>
              </w:rPr>
              <w:t>SC26</w:t>
            </w:r>
          </w:p>
        </w:tc>
      </w:tr>
      <w:tr w:rsidR="000E243C" w:rsidRPr="00325AA0" w:rsidTr="00D528A0">
        <w:tc>
          <w:tcPr>
            <w:tcW w:w="1101" w:type="dxa"/>
          </w:tcPr>
          <w:p w:rsidR="000E243C" w:rsidRPr="00325AA0" w:rsidRDefault="000E243C" w:rsidP="00D528A0">
            <w:pPr>
              <w:pStyle w:val="QuestionN"/>
              <w:rPr>
                <w:lang w:val="en-US"/>
              </w:rPr>
            </w:pPr>
            <w:r w:rsidRPr="00325AA0">
              <w:rPr>
                <w:lang w:val="en-US"/>
              </w:rPr>
              <w:t>Q26</w:t>
            </w:r>
          </w:p>
        </w:tc>
        <w:tc>
          <w:tcPr>
            <w:tcW w:w="8743" w:type="dxa"/>
            <w:gridSpan w:val="5"/>
          </w:tcPr>
          <w:p w:rsidR="000E243C" w:rsidRPr="00325AA0" w:rsidRDefault="000E243C" w:rsidP="00D528A0">
            <w:pPr>
              <w:pStyle w:val="Question"/>
              <w:rPr>
                <w:lang w:val="en-US"/>
              </w:rPr>
            </w:pPr>
            <w:r w:rsidRPr="00325AA0">
              <w:rPr>
                <w:lang w:val="en-US"/>
              </w:rPr>
              <w:t>Think about the teachers in your school. How much do you agree with the following statements?</w:t>
            </w:r>
          </w:p>
        </w:tc>
      </w:tr>
      <w:tr w:rsidR="000E243C" w:rsidRPr="00325AA0" w:rsidTr="00D528A0">
        <w:trPr>
          <w:trHeight w:hRule="exact" w:val="480"/>
        </w:trPr>
        <w:tc>
          <w:tcPr>
            <w:tcW w:w="1101" w:type="dxa"/>
            <w:vAlign w:val="center"/>
          </w:tcPr>
          <w:p w:rsidR="000E243C" w:rsidRPr="00325AA0" w:rsidRDefault="000E243C" w:rsidP="00D528A0">
            <w:pPr>
              <w:pStyle w:val="InstructionsPen"/>
              <w:rPr>
                <w:lang w:val="en-US"/>
              </w:rPr>
            </w:pPr>
          </w:p>
        </w:tc>
        <w:tc>
          <w:tcPr>
            <w:tcW w:w="8743" w:type="dxa"/>
            <w:gridSpan w:val="5"/>
            <w:vAlign w:val="center"/>
          </w:tcPr>
          <w:p w:rsidR="000E243C" w:rsidRPr="00325AA0" w:rsidRDefault="000E243C" w:rsidP="00F12567">
            <w:pPr>
              <w:pStyle w:val="InstructionsPen"/>
              <w:rPr>
                <w:lang w:val="en-US"/>
              </w:rPr>
            </w:pPr>
            <w:r w:rsidRPr="00325AA0">
              <w:rPr>
                <w:lang w:val="en-US"/>
              </w:rPr>
              <w:t>(Please check one box in each row.)</w:t>
            </w:r>
          </w:p>
        </w:tc>
      </w:tr>
      <w:tr w:rsidR="000E243C" w:rsidRPr="00325AA0" w:rsidTr="00D528A0">
        <w:trPr>
          <w:trHeight w:hRule="exact" w:val="647"/>
        </w:trPr>
        <w:tc>
          <w:tcPr>
            <w:tcW w:w="1101" w:type="dxa"/>
          </w:tcPr>
          <w:p w:rsidR="000E243C" w:rsidRPr="00325AA0" w:rsidRDefault="000E243C" w:rsidP="00D528A0">
            <w:pPr>
              <w:pStyle w:val="InstructionsPen"/>
              <w:rPr>
                <w:lang w:val="en-US"/>
              </w:rPr>
            </w:pPr>
          </w:p>
        </w:tc>
        <w:tc>
          <w:tcPr>
            <w:tcW w:w="4500" w:type="dxa"/>
            <w:vAlign w:val="center"/>
          </w:tcPr>
          <w:p w:rsidR="000E243C" w:rsidRPr="00325AA0" w:rsidRDefault="000E243C" w:rsidP="00D528A0">
            <w:pPr>
              <w:pStyle w:val="InstructionsPen"/>
              <w:ind w:left="175"/>
              <w:jc w:val="right"/>
              <w:rPr>
                <w:sz w:val="40"/>
                <w:lang w:val="en-US"/>
              </w:rPr>
            </w:pPr>
          </w:p>
        </w:tc>
        <w:tc>
          <w:tcPr>
            <w:tcW w:w="1060" w:type="dxa"/>
            <w:vAlign w:val="bottom"/>
          </w:tcPr>
          <w:p w:rsidR="000E243C" w:rsidRPr="00325AA0" w:rsidRDefault="000E243C" w:rsidP="00D528A0">
            <w:pPr>
              <w:pStyle w:val="CategoryHeader"/>
              <w:rPr>
                <w:lang w:val="en-US"/>
              </w:rPr>
            </w:pPr>
            <w:r w:rsidRPr="00325AA0">
              <w:rPr>
                <w:lang w:val="en-US"/>
              </w:rPr>
              <w:t>Strongly agree</w:t>
            </w:r>
          </w:p>
        </w:tc>
        <w:tc>
          <w:tcPr>
            <w:tcW w:w="1061" w:type="dxa"/>
            <w:vAlign w:val="bottom"/>
          </w:tcPr>
          <w:p w:rsidR="000E243C" w:rsidRPr="00325AA0" w:rsidRDefault="000E243C" w:rsidP="00D528A0">
            <w:pPr>
              <w:pStyle w:val="CategoryHeader"/>
              <w:rPr>
                <w:lang w:val="en-US"/>
              </w:rPr>
            </w:pPr>
            <w:r w:rsidRPr="00325AA0">
              <w:rPr>
                <w:lang w:val="en-US"/>
              </w:rPr>
              <w:t>Agree</w:t>
            </w:r>
          </w:p>
        </w:tc>
        <w:tc>
          <w:tcPr>
            <w:tcW w:w="1061" w:type="dxa"/>
            <w:vAlign w:val="bottom"/>
          </w:tcPr>
          <w:p w:rsidR="000E243C" w:rsidRPr="00325AA0" w:rsidRDefault="000E243C" w:rsidP="00D528A0">
            <w:pPr>
              <w:pStyle w:val="CategoryHeader"/>
              <w:rPr>
                <w:lang w:val="en-US"/>
              </w:rPr>
            </w:pPr>
            <w:r w:rsidRPr="00325AA0">
              <w:rPr>
                <w:lang w:val="en-US"/>
              </w:rPr>
              <w:t>Disagree</w:t>
            </w:r>
          </w:p>
        </w:tc>
        <w:tc>
          <w:tcPr>
            <w:tcW w:w="1061" w:type="dxa"/>
            <w:vAlign w:val="bottom"/>
          </w:tcPr>
          <w:p w:rsidR="000E243C" w:rsidRPr="00325AA0" w:rsidRDefault="000E243C" w:rsidP="00D528A0">
            <w:pPr>
              <w:pStyle w:val="CategoryHeader"/>
              <w:rPr>
                <w:lang w:val="en-US"/>
              </w:rPr>
            </w:pPr>
            <w:r w:rsidRPr="00325AA0">
              <w:rPr>
                <w:lang w:val="en-US"/>
              </w:rPr>
              <w:t>Strongly disagree</w:t>
            </w:r>
          </w:p>
        </w:tc>
      </w:tr>
      <w:tr w:rsidR="000E243C" w:rsidRPr="00325AA0" w:rsidTr="00D528A0">
        <w:trPr>
          <w:cantSplit/>
        </w:trPr>
        <w:tc>
          <w:tcPr>
            <w:tcW w:w="1101" w:type="dxa"/>
          </w:tcPr>
          <w:p w:rsidR="000E243C" w:rsidRPr="00325AA0" w:rsidRDefault="000E243C" w:rsidP="00D528A0">
            <w:pPr>
              <w:pStyle w:val="ItemIndex"/>
              <w:rPr>
                <w:lang w:val="en-US"/>
              </w:rPr>
            </w:pPr>
            <w:r w:rsidRPr="00325AA0">
              <w:rPr>
                <w:lang w:val="en-US"/>
              </w:rPr>
              <w:t>a)</w:t>
            </w:r>
          </w:p>
        </w:tc>
        <w:tc>
          <w:tcPr>
            <w:tcW w:w="4500" w:type="dxa"/>
            <w:vAlign w:val="center"/>
          </w:tcPr>
          <w:p w:rsidR="000E243C" w:rsidRPr="00325AA0" w:rsidRDefault="000E243C" w:rsidP="00D528A0">
            <w:pPr>
              <w:pStyle w:val="Item"/>
              <w:rPr>
                <w:lang w:val="en-US"/>
              </w:rPr>
            </w:pPr>
            <w:r w:rsidRPr="00325AA0">
              <w:rPr>
                <w:lang w:val="en-US"/>
              </w:rPr>
              <w:t xml:space="preserve">The morale of teachers in this school is high. </w:t>
            </w:r>
            <w:r w:rsidRPr="00325AA0">
              <w:rPr>
                <w:lang w:val="en-US"/>
              </w:rPr>
              <w:tab/>
            </w:r>
          </w:p>
        </w:tc>
        <w:tc>
          <w:tcPr>
            <w:tcW w:w="1060" w:type="dxa"/>
            <w:vAlign w:val="bottom"/>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1" w:type="dxa"/>
            <w:vAlign w:val="bottom"/>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1061" w:type="dxa"/>
            <w:vAlign w:val="bottom"/>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1061" w:type="dxa"/>
            <w:vAlign w:val="bottom"/>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b)</w:t>
            </w:r>
          </w:p>
        </w:tc>
        <w:tc>
          <w:tcPr>
            <w:tcW w:w="4500" w:type="dxa"/>
            <w:vAlign w:val="center"/>
          </w:tcPr>
          <w:p w:rsidR="000E243C" w:rsidRPr="00325AA0" w:rsidRDefault="000E243C" w:rsidP="00D528A0">
            <w:pPr>
              <w:pStyle w:val="Item"/>
              <w:rPr>
                <w:lang w:val="en-US"/>
              </w:rPr>
            </w:pPr>
            <w:r w:rsidRPr="00325AA0">
              <w:rPr>
                <w:lang w:val="en-US"/>
              </w:rPr>
              <w:t xml:space="preserve">Teachers work with enthusiasm. </w:t>
            </w:r>
            <w:r w:rsidRPr="00325AA0">
              <w:rPr>
                <w:lang w:val="en-US"/>
              </w:rPr>
              <w:tab/>
            </w:r>
          </w:p>
        </w:tc>
        <w:tc>
          <w:tcPr>
            <w:tcW w:w="1060" w:type="dxa"/>
            <w:vAlign w:val="bottom"/>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1" w:type="dxa"/>
            <w:vAlign w:val="bottom"/>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1061" w:type="dxa"/>
            <w:vAlign w:val="bottom"/>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1061" w:type="dxa"/>
            <w:vAlign w:val="bottom"/>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D528A0">
        <w:trPr>
          <w:cantSplit/>
        </w:trPr>
        <w:tc>
          <w:tcPr>
            <w:tcW w:w="1101" w:type="dxa"/>
          </w:tcPr>
          <w:p w:rsidR="000E243C" w:rsidRPr="00325AA0" w:rsidRDefault="000E243C" w:rsidP="00D528A0">
            <w:pPr>
              <w:pStyle w:val="ItemIndex"/>
              <w:rPr>
                <w:lang w:val="en-US"/>
              </w:rPr>
            </w:pPr>
            <w:r w:rsidRPr="00325AA0">
              <w:rPr>
                <w:lang w:val="en-US"/>
              </w:rPr>
              <w:t>c)</w:t>
            </w:r>
          </w:p>
        </w:tc>
        <w:tc>
          <w:tcPr>
            <w:tcW w:w="4500" w:type="dxa"/>
          </w:tcPr>
          <w:p w:rsidR="000E243C" w:rsidRPr="00325AA0" w:rsidRDefault="000E243C" w:rsidP="00D528A0">
            <w:pPr>
              <w:pStyle w:val="Item"/>
              <w:rPr>
                <w:lang w:val="en-US"/>
              </w:rPr>
            </w:pPr>
            <w:r w:rsidRPr="00325AA0">
              <w:rPr>
                <w:lang w:val="en-US"/>
              </w:rPr>
              <w:t xml:space="preserve">Teachers take pride in this school. </w:t>
            </w:r>
            <w:r w:rsidRPr="00325AA0">
              <w:rPr>
                <w:lang w:val="en-US"/>
              </w:rPr>
              <w:tab/>
            </w:r>
          </w:p>
        </w:tc>
        <w:tc>
          <w:tcPr>
            <w:tcW w:w="1060" w:type="dxa"/>
          </w:tcPr>
          <w:p w:rsidR="000E243C" w:rsidRPr="00325AA0" w:rsidRDefault="000E243C" w:rsidP="00D528A0">
            <w:pPr>
              <w:pStyle w:val="Item"/>
              <w:jc w:val="center"/>
              <w:rPr>
                <w:lang w:val="en-US"/>
              </w:rPr>
            </w:pPr>
            <w:r w:rsidRPr="00325AA0">
              <w:rPr>
                <w:b/>
                <w:outline/>
                <w:sz w:val="40"/>
                <w:szCs w:val="40"/>
                <w:lang w:val="en-US"/>
              </w:rPr>
              <w:sym w:font="Wingdings" w:char="F06E"/>
            </w:r>
            <w:r w:rsidRPr="00325AA0">
              <w:rPr>
                <w:sz w:val="20"/>
                <w:vertAlign w:val="subscript"/>
                <w:lang w:val="en-US"/>
              </w:rPr>
              <w:t>1</w:t>
            </w:r>
          </w:p>
        </w:tc>
        <w:tc>
          <w:tcPr>
            <w:tcW w:w="1061" w:type="dxa"/>
          </w:tcPr>
          <w:p w:rsidR="000E243C" w:rsidRPr="00325AA0" w:rsidRDefault="000E243C" w:rsidP="00D528A0">
            <w:pPr>
              <w:pStyle w:val="Item"/>
              <w:jc w:val="center"/>
              <w:rPr>
                <w:lang w:val="en-US"/>
              </w:rPr>
            </w:pPr>
            <w:r w:rsidRPr="00325AA0">
              <w:rPr>
                <w:b/>
                <w:outline/>
                <w:sz w:val="40"/>
                <w:szCs w:val="40"/>
                <w:lang w:val="en-US"/>
              </w:rPr>
              <w:sym w:font="Wingdings" w:char="F06E"/>
            </w:r>
            <w:r w:rsidRPr="00325AA0">
              <w:rPr>
                <w:sz w:val="20"/>
                <w:vertAlign w:val="subscript"/>
                <w:lang w:val="en-US"/>
              </w:rPr>
              <w:t>2</w:t>
            </w:r>
          </w:p>
        </w:tc>
        <w:tc>
          <w:tcPr>
            <w:tcW w:w="1061" w:type="dxa"/>
          </w:tcPr>
          <w:p w:rsidR="000E243C" w:rsidRPr="00325AA0" w:rsidRDefault="000E243C" w:rsidP="00D528A0">
            <w:pPr>
              <w:pStyle w:val="Item"/>
              <w:jc w:val="center"/>
              <w:rPr>
                <w:lang w:val="en-US"/>
              </w:rPr>
            </w:pPr>
            <w:r w:rsidRPr="00325AA0">
              <w:rPr>
                <w:b/>
                <w:outline/>
                <w:sz w:val="40"/>
                <w:szCs w:val="40"/>
                <w:lang w:val="en-US"/>
              </w:rPr>
              <w:sym w:font="Wingdings" w:char="F06E"/>
            </w:r>
            <w:r w:rsidRPr="00325AA0">
              <w:rPr>
                <w:sz w:val="20"/>
                <w:vertAlign w:val="subscript"/>
                <w:lang w:val="en-US"/>
              </w:rPr>
              <w:t>3</w:t>
            </w:r>
          </w:p>
        </w:tc>
        <w:tc>
          <w:tcPr>
            <w:tcW w:w="1061" w:type="dxa"/>
          </w:tcPr>
          <w:p w:rsidR="000E243C" w:rsidRPr="00325AA0" w:rsidRDefault="000E243C" w:rsidP="00D528A0">
            <w:pPr>
              <w:pStyle w:val="Item"/>
              <w:jc w:val="center"/>
              <w:rPr>
                <w:lang w:val="en-US"/>
              </w:rPr>
            </w:pPr>
            <w:r w:rsidRPr="00325AA0">
              <w:rPr>
                <w:b/>
                <w:outline/>
                <w:sz w:val="40"/>
                <w:szCs w:val="40"/>
                <w:lang w:val="en-US"/>
              </w:rPr>
              <w:sym w:font="Wingdings" w:char="F06E"/>
            </w:r>
            <w:r w:rsidRPr="00325AA0">
              <w:rPr>
                <w:sz w:val="20"/>
                <w:vertAlign w:val="subscript"/>
                <w:lang w:val="en-US"/>
              </w:rPr>
              <w:t>4</w:t>
            </w:r>
          </w:p>
        </w:tc>
      </w:tr>
      <w:tr w:rsidR="000E243C" w:rsidRPr="00325AA0" w:rsidTr="00D528A0">
        <w:trPr>
          <w:cantSplit/>
        </w:trPr>
        <w:tc>
          <w:tcPr>
            <w:tcW w:w="1101" w:type="dxa"/>
          </w:tcPr>
          <w:p w:rsidR="000E243C" w:rsidRPr="00325AA0" w:rsidRDefault="000E243C" w:rsidP="00D528A0">
            <w:pPr>
              <w:pStyle w:val="ItemIndex"/>
              <w:rPr>
                <w:lang w:val="en-US"/>
              </w:rPr>
            </w:pPr>
            <w:r w:rsidRPr="00325AA0">
              <w:rPr>
                <w:lang w:val="en-US"/>
              </w:rPr>
              <w:t>d)</w:t>
            </w:r>
          </w:p>
        </w:tc>
        <w:tc>
          <w:tcPr>
            <w:tcW w:w="4500" w:type="dxa"/>
          </w:tcPr>
          <w:p w:rsidR="000E243C" w:rsidRPr="00325AA0" w:rsidRDefault="000E243C" w:rsidP="00D528A0">
            <w:pPr>
              <w:pStyle w:val="Item"/>
              <w:rPr>
                <w:lang w:val="en-US"/>
              </w:rPr>
            </w:pPr>
            <w:r w:rsidRPr="00325AA0">
              <w:rPr>
                <w:lang w:val="en-US"/>
              </w:rPr>
              <w:t xml:space="preserve">Teachers value academic achievement. </w:t>
            </w:r>
            <w:r w:rsidRPr="00325AA0">
              <w:rPr>
                <w:lang w:val="en-US"/>
              </w:rPr>
              <w:tab/>
            </w:r>
          </w:p>
        </w:tc>
        <w:tc>
          <w:tcPr>
            <w:tcW w:w="1060" w:type="dxa"/>
          </w:tcPr>
          <w:p w:rsidR="000E243C" w:rsidRPr="00325AA0" w:rsidRDefault="000E243C" w:rsidP="00D528A0">
            <w:pPr>
              <w:pStyle w:val="Item"/>
              <w:jc w:val="center"/>
              <w:rPr>
                <w:lang w:val="en-US"/>
              </w:rPr>
            </w:pPr>
            <w:r w:rsidRPr="00325AA0">
              <w:rPr>
                <w:b/>
                <w:outline/>
                <w:sz w:val="40"/>
                <w:szCs w:val="40"/>
                <w:lang w:val="en-US"/>
              </w:rPr>
              <w:sym w:font="Wingdings" w:char="F06E"/>
            </w:r>
            <w:r w:rsidRPr="00325AA0">
              <w:rPr>
                <w:sz w:val="20"/>
                <w:vertAlign w:val="subscript"/>
                <w:lang w:val="en-US"/>
              </w:rPr>
              <w:t>1</w:t>
            </w:r>
          </w:p>
        </w:tc>
        <w:tc>
          <w:tcPr>
            <w:tcW w:w="1061" w:type="dxa"/>
          </w:tcPr>
          <w:p w:rsidR="000E243C" w:rsidRPr="00325AA0" w:rsidRDefault="000E243C" w:rsidP="00D528A0">
            <w:pPr>
              <w:pStyle w:val="Item"/>
              <w:jc w:val="center"/>
              <w:rPr>
                <w:lang w:val="en-US"/>
              </w:rPr>
            </w:pPr>
            <w:r w:rsidRPr="00325AA0">
              <w:rPr>
                <w:b/>
                <w:outline/>
                <w:sz w:val="40"/>
                <w:szCs w:val="40"/>
                <w:lang w:val="en-US"/>
              </w:rPr>
              <w:sym w:font="Wingdings" w:char="F06E"/>
            </w:r>
            <w:r w:rsidRPr="00325AA0">
              <w:rPr>
                <w:sz w:val="20"/>
                <w:vertAlign w:val="subscript"/>
                <w:lang w:val="en-US"/>
              </w:rPr>
              <w:t>2</w:t>
            </w:r>
          </w:p>
        </w:tc>
        <w:tc>
          <w:tcPr>
            <w:tcW w:w="1061" w:type="dxa"/>
          </w:tcPr>
          <w:p w:rsidR="000E243C" w:rsidRPr="00325AA0" w:rsidRDefault="000E243C" w:rsidP="00D528A0">
            <w:pPr>
              <w:pStyle w:val="Item"/>
              <w:jc w:val="center"/>
              <w:rPr>
                <w:lang w:val="en-US"/>
              </w:rPr>
            </w:pPr>
            <w:r w:rsidRPr="00325AA0">
              <w:rPr>
                <w:b/>
                <w:outline/>
                <w:sz w:val="40"/>
                <w:szCs w:val="40"/>
                <w:lang w:val="en-US"/>
              </w:rPr>
              <w:sym w:font="Wingdings" w:char="F06E"/>
            </w:r>
            <w:r w:rsidRPr="00325AA0">
              <w:rPr>
                <w:sz w:val="20"/>
                <w:vertAlign w:val="subscript"/>
                <w:lang w:val="en-US"/>
              </w:rPr>
              <w:t>3</w:t>
            </w:r>
          </w:p>
        </w:tc>
        <w:tc>
          <w:tcPr>
            <w:tcW w:w="1061" w:type="dxa"/>
          </w:tcPr>
          <w:p w:rsidR="000E243C" w:rsidRPr="00325AA0" w:rsidRDefault="000E243C" w:rsidP="00D528A0">
            <w:pPr>
              <w:pStyle w:val="Item"/>
              <w:jc w:val="center"/>
              <w:rPr>
                <w:lang w:val="en-US"/>
              </w:rPr>
            </w:pPr>
            <w:r w:rsidRPr="00325AA0">
              <w:rPr>
                <w:b/>
                <w:outline/>
                <w:sz w:val="40"/>
                <w:szCs w:val="40"/>
                <w:lang w:val="en-US"/>
              </w:rPr>
              <w:sym w:font="Wingdings" w:char="F06E"/>
            </w:r>
            <w:r w:rsidRPr="00325AA0">
              <w:rPr>
                <w:sz w:val="20"/>
                <w:vertAlign w:val="subscript"/>
                <w:lang w:val="en-US"/>
              </w:rPr>
              <w:t>4</w:t>
            </w:r>
          </w:p>
        </w:tc>
      </w:tr>
    </w:tbl>
    <w:p w:rsidR="000E243C" w:rsidRPr="00325AA0" w:rsidRDefault="000E243C">
      <w:pPr>
        <w:rPr>
          <w:lang w:val="en-US"/>
        </w:rPr>
      </w:pPr>
      <w:r w:rsidRPr="00325AA0">
        <w:rPr>
          <w:lang w:val="en-US"/>
        </w:rPr>
        <w:br w:type="page"/>
      </w:r>
    </w:p>
    <w:tbl>
      <w:tblPr>
        <w:tblW w:w="0" w:type="auto"/>
        <w:tblLayout w:type="fixed"/>
        <w:tblLook w:val="0000"/>
      </w:tblPr>
      <w:tblGrid>
        <w:gridCol w:w="1101"/>
        <w:gridCol w:w="3969"/>
        <w:gridCol w:w="1027"/>
        <w:gridCol w:w="1028"/>
        <w:gridCol w:w="1027"/>
        <w:gridCol w:w="1028"/>
      </w:tblGrid>
      <w:tr w:rsidR="000E243C" w:rsidRPr="00325AA0" w:rsidTr="00D528A0">
        <w:tc>
          <w:tcPr>
            <w:tcW w:w="1101" w:type="dxa"/>
          </w:tcPr>
          <w:p w:rsidR="000E243C" w:rsidRPr="00325AA0" w:rsidRDefault="000E243C" w:rsidP="00D528A0">
            <w:pPr>
              <w:pStyle w:val="QuestionN"/>
              <w:keepNext w:val="0"/>
              <w:ind w:left="0" w:firstLine="0"/>
              <w:rPr>
                <w:lang w:val="en-US"/>
              </w:rPr>
            </w:pPr>
          </w:p>
        </w:tc>
        <w:tc>
          <w:tcPr>
            <w:tcW w:w="8079" w:type="dxa"/>
            <w:gridSpan w:val="5"/>
          </w:tcPr>
          <w:p w:rsidR="000E243C" w:rsidRPr="00325AA0" w:rsidRDefault="000E243C" w:rsidP="00D528A0">
            <w:pPr>
              <w:pStyle w:val="UnitID"/>
              <w:rPr>
                <w:color w:val="auto"/>
                <w:lang w:val="en-US"/>
              </w:rPr>
            </w:pPr>
            <w:r w:rsidRPr="00325AA0">
              <w:rPr>
                <w:lang w:val="en-US"/>
              </w:rPr>
              <w:t>SC27</w:t>
            </w:r>
          </w:p>
        </w:tc>
      </w:tr>
      <w:tr w:rsidR="000E243C" w:rsidRPr="00325AA0" w:rsidTr="00D528A0">
        <w:tc>
          <w:tcPr>
            <w:tcW w:w="1101" w:type="dxa"/>
          </w:tcPr>
          <w:p w:rsidR="000E243C" w:rsidRPr="00325AA0" w:rsidRDefault="000E243C" w:rsidP="00D528A0">
            <w:pPr>
              <w:pStyle w:val="QuestionN"/>
              <w:rPr>
                <w:lang w:val="en-US"/>
              </w:rPr>
            </w:pPr>
            <w:r w:rsidRPr="00325AA0">
              <w:rPr>
                <w:lang w:val="en-US"/>
              </w:rPr>
              <w:t>Q27</w:t>
            </w:r>
          </w:p>
        </w:tc>
        <w:tc>
          <w:tcPr>
            <w:tcW w:w="8079" w:type="dxa"/>
            <w:gridSpan w:val="5"/>
          </w:tcPr>
          <w:p w:rsidR="000E243C" w:rsidRPr="00325AA0" w:rsidRDefault="000E243C" w:rsidP="00D528A0">
            <w:pPr>
              <w:pStyle w:val="Question"/>
              <w:rPr>
                <w:lang w:val="en-US"/>
              </w:rPr>
            </w:pPr>
            <w:r w:rsidRPr="00325AA0">
              <w:rPr>
                <w:lang w:val="en-US"/>
              </w:rPr>
              <w:t xml:space="preserve">How much do you agree with these statements about </w:t>
            </w:r>
            <w:r w:rsidRPr="00325AA0">
              <w:rPr>
                <w:u w:val="single"/>
                <w:lang w:val="en-US"/>
              </w:rPr>
              <w:t>innovation</w:t>
            </w:r>
            <w:r w:rsidRPr="00325AA0">
              <w:rPr>
                <w:lang w:val="en-US"/>
              </w:rPr>
              <w:t xml:space="preserve"> in your school?</w:t>
            </w:r>
          </w:p>
        </w:tc>
      </w:tr>
      <w:tr w:rsidR="000E243C" w:rsidRPr="00325AA0" w:rsidTr="00D528A0">
        <w:trPr>
          <w:trHeight w:hRule="exact" w:val="480"/>
        </w:trPr>
        <w:tc>
          <w:tcPr>
            <w:tcW w:w="1101" w:type="dxa"/>
            <w:vAlign w:val="center"/>
          </w:tcPr>
          <w:p w:rsidR="000E243C" w:rsidRPr="00325AA0" w:rsidRDefault="000E243C" w:rsidP="00D528A0">
            <w:pPr>
              <w:pStyle w:val="InstructionsPen"/>
              <w:rPr>
                <w:lang w:val="en-US"/>
              </w:rPr>
            </w:pPr>
          </w:p>
        </w:tc>
        <w:tc>
          <w:tcPr>
            <w:tcW w:w="8079" w:type="dxa"/>
            <w:gridSpan w:val="5"/>
            <w:vAlign w:val="center"/>
          </w:tcPr>
          <w:p w:rsidR="000E243C" w:rsidRPr="00325AA0" w:rsidRDefault="000E243C" w:rsidP="00F12567">
            <w:pPr>
              <w:pStyle w:val="InstructionsPen"/>
              <w:rPr>
                <w:lang w:val="en-US"/>
              </w:rPr>
            </w:pPr>
            <w:r w:rsidRPr="00325AA0">
              <w:rPr>
                <w:lang w:val="en-US"/>
              </w:rPr>
              <w:t>(Please check one box in each row.)</w:t>
            </w:r>
          </w:p>
        </w:tc>
      </w:tr>
      <w:tr w:rsidR="000E243C" w:rsidRPr="00325AA0" w:rsidTr="00D528A0">
        <w:trPr>
          <w:trHeight w:hRule="exact" w:val="647"/>
        </w:trPr>
        <w:tc>
          <w:tcPr>
            <w:tcW w:w="1101" w:type="dxa"/>
          </w:tcPr>
          <w:p w:rsidR="000E243C" w:rsidRPr="00325AA0" w:rsidRDefault="000E243C" w:rsidP="00D528A0">
            <w:pPr>
              <w:pStyle w:val="InstructionsPen"/>
              <w:rPr>
                <w:sz w:val="20"/>
                <w:lang w:val="en-US"/>
              </w:rPr>
            </w:pPr>
          </w:p>
        </w:tc>
        <w:tc>
          <w:tcPr>
            <w:tcW w:w="3969" w:type="dxa"/>
            <w:vAlign w:val="center"/>
          </w:tcPr>
          <w:p w:rsidR="000E243C" w:rsidRPr="00325AA0" w:rsidRDefault="000E243C" w:rsidP="00D528A0">
            <w:pPr>
              <w:pStyle w:val="InstructionsPen"/>
              <w:ind w:left="175"/>
              <w:jc w:val="right"/>
              <w:rPr>
                <w:i w:val="0"/>
                <w:sz w:val="20"/>
                <w:lang w:val="en-US"/>
              </w:rPr>
            </w:pPr>
          </w:p>
        </w:tc>
        <w:tc>
          <w:tcPr>
            <w:tcW w:w="1027" w:type="dxa"/>
            <w:vAlign w:val="bottom"/>
          </w:tcPr>
          <w:p w:rsidR="000E243C" w:rsidRPr="00325AA0" w:rsidRDefault="000E243C" w:rsidP="00D528A0">
            <w:pPr>
              <w:pStyle w:val="CategoryHeader"/>
              <w:rPr>
                <w:lang w:val="en-US"/>
              </w:rPr>
            </w:pPr>
            <w:r w:rsidRPr="00325AA0">
              <w:rPr>
                <w:lang w:val="en-US"/>
              </w:rPr>
              <w:t>Strongly agree</w:t>
            </w:r>
          </w:p>
        </w:tc>
        <w:tc>
          <w:tcPr>
            <w:tcW w:w="1028" w:type="dxa"/>
            <w:vAlign w:val="bottom"/>
          </w:tcPr>
          <w:p w:rsidR="000E243C" w:rsidRPr="00325AA0" w:rsidRDefault="000E243C" w:rsidP="00D528A0">
            <w:pPr>
              <w:pStyle w:val="CategoryHeader"/>
              <w:rPr>
                <w:lang w:val="en-US"/>
              </w:rPr>
            </w:pPr>
            <w:r w:rsidRPr="00325AA0">
              <w:rPr>
                <w:lang w:val="en-US"/>
              </w:rPr>
              <w:t>Agree</w:t>
            </w:r>
          </w:p>
        </w:tc>
        <w:tc>
          <w:tcPr>
            <w:tcW w:w="1027" w:type="dxa"/>
            <w:vAlign w:val="bottom"/>
          </w:tcPr>
          <w:p w:rsidR="000E243C" w:rsidRPr="00325AA0" w:rsidRDefault="000E243C" w:rsidP="00D528A0">
            <w:pPr>
              <w:pStyle w:val="CategoryHeader"/>
              <w:rPr>
                <w:lang w:val="en-US"/>
              </w:rPr>
            </w:pPr>
            <w:r w:rsidRPr="00325AA0">
              <w:rPr>
                <w:lang w:val="en-US"/>
              </w:rPr>
              <w:t>Disagree</w:t>
            </w:r>
          </w:p>
        </w:tc>
        <w:tc>
          <w:tcPr>
            <w:tcW w:w="1028" w:type="dxa"/>
            <w:vAlign w:val="bottom"/>
          </w:tcPr>
          <w:p w:rsidR="000E243C" w:rsidRPr="00325AA0" w:rsidRDefault="000E243C" w:rsidP="00D528A0">
            <w:pPr>
              <w:pStyle w:val="CategoryHeader"/>
              <w:rPr>
                <w:lang w:val="en-US"/>
              </w:rPr>
            </w:pPr>
            <w:r w:rsidRPr="00325AA0">
              <w:rPr>
                <w:lang w:val="en-US"/>
              </w:rPr>
              <w:t>Strongly disagree</w:t>
            </w:r>
          </w:p>
        </w:tc>
      </w:tr>
      <w:tr w:rsidR="000E243C" w:rsidRPr="00325AA0" w:rsidTr="00D528A0">
        <w:trPr>
          <w:cantSplit/>
        </w:trPr>
        <w:tc>
          <w:tcPr>
            <w:tcW w:w="1101" w:type="dxa"/>
          </w:tcPr>
          <w:p w:rsidR="000E243C" w:rsidRPr="00325AA0" w:rsidRDefault="000E243C" w:rsidP="00D528A0">
            <w:pPr>
              <w:pStyle w:val="ItemIndex"/>
              <w:rPr>
                <w:lang w:val="en-US"/>
              </w:rPr>
            </w:pPr>
            <w:r w:rsidRPr="00325AA0">
              <w:rPr>
                <w:lang w:val="en-US"/>
              </w:rPr>
              <w:t>a)</w:t>
            </w:r>
          </w:p>
        </w:tc>
        <w:tc>
          <w:tcPr>
            <w:tcW w:w="3969" w:type="dxa"/>
            <w:vAlign w:val="center"/>
          </w:tcPr>
          <w:p w:rsidR="000E243C" w:rsidRPr="00325AA0" w:rsidRDefault="000E243C" w:rsidP="00D528A0">
            <w:pPr>
              <w:pStyle w:val="Item"/>
              <w:rPr>
                <w:lang w:val="en-US"/>
              </w:rPr>
            </w:pPr>
            <w:r w:rsidRPr="00325AA0">
              <w:rPr>
                <w:lang w:val="en-US"/>
              </w:rPr>
              <w:t xml:space="preserve">Mathematics teachers are interested in trying new methods and teaching practices. </w:t>
            </w:r>
            <w:r w:rsidRPr="00325AA0">
              <w:rPr>
                <w:lang w:val="en-US"/>
              </w:rPr>
              <w:tab/>
            </w:r>
          </w:p>
        </w:tc>
        <w:tc>
          <w:tcPr>
            <w:tcW w:w="1027"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28"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1027" w:type="dxa"/>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1028" w:type="dxa"/>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D528A0">
        <w:trPr>
          <w:cantSplit/>
        </w:trPr>
        <w:tc>
          <w:tcPr>
            <w:tcW w:w="1101" w:type="dxa"/>
          </w:tcPr>
          <w:p w:rsidR="000E243C" w:rsidRPr="00325AA0" w:rsidRDefault="000E243C" w:rsidP="00D528A0">
            <w:pPr>
              <w:pStyle w:val="ItemIndex"/>
              <w:rPr>
                <w:lang w:val="en-US"/>
              </w:rPr>
            </w:pPr>
            <w:r w:rsidRPr="00325AA0">
              <w:rPr>
                <w:lang w:val="en-US"/>
              </w:rPr>
              <w:t>b)</w:t>
            </w:r>
          </w:p>
        </w:tc>
        <w:tc>
          <w:tcPr>
            <w:tcW w:w="3969" w:type="dxa"/>
            <w:vAlign w:val="center"/>
          </w:tcPr>
          <w:p w:rsidR="000E243C" w:rsidRPr="00325AA0" w:rsidRDefault="000E243C" w:rsidP="00D528A0">
            <w:pPr>
              <w:pStyle w:val="Item"/>
              <w:rPr>
                <w:lang w:val="en-US"/>
              </w:rPr>
            </w:pPr>
            <w:r w:rsidRPr="00325AA0">
              <w:rPr>
                <w:lang w:val="en-US"/>
              </w:rPr>
              <w:t xml:space="preserve">There is a preference among mathematics teachers to stay with well-known methods and practices. </w:t>
            </w:r>
            <w:r w:rsidRPr="00325AA0">
              <w:rPr>
                <w:lang w:val="en-US"/>
              </w:rPr>
              <w:tab/>
            </w:r>
          </w:p>
        </w:tc>
        <w:tc>
          <w:tcPr>
            <w:tcW w:w="1027"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28"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1027" w:type="dxa"/>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1028" w:type="dxa"/>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D528A0">
        <w:trPr>
          <w:cantSplit/>
        </w:trPr>
        <w:tc>
          <w:tcPr>
            <w:tcW w:w="1101" w:type="dxa"/>
          </w:tcPr>
          <w:p w:rsidR="000E243C" w:rsidRPr="00325AA0" w:rsidRDefault="000E243C" w:rsidP="00D528A0">
            <w:pPr>
              <w:pStyle w:val="ItemIndex"/>
              <w:rPr>
                <w:lang w:val="en-US"/>
              </w:rPr>
            </w:pPr>
            <w:r w:rsidRPr="00325AA0">
              <w:rPr>
                <w:lang w:val="en-US"/>
              </w:rPr>
              <w:t>c)</w:t>
            </w:r>
          </w:p>
        </w:tc>
        <w:tc>
          <w:tcPr>
            <w:tcW w:w="3969" w:type="dxa"/>
            <w:vAlign w:val="center"/>
          </w:tcPr>
          <w:p w:rsidR="000E243C" w:rsidRPr="00325AA0" w:rsidRDefault="000E243C" w:rsidP="00D528A0">
            <w:pPr>
              <w:pStyle w:val="Item"/>
              <w:rPr>
                <w:lang w:val="en-US"/>
              </w:rPr>
            </w:pPr>
            <w:r w:rsidRPr="00325AA0">
              <w:rPr>
                <w:lang w:val="en-US"/>
              </w:rPr>
              <w:t xml:space="preserve">There are frequent disagreements between ‘innovative’ and ‘traditional’ mathematics teachers. </w:t>
            </w:r>
            <w:r w:rsidRPr="00325AA0">
              <w:rPr>
                <w:lang w:val="en-US"/>
              </w:rPr>
              <w:tab/>
            </w:r>
          </w:p>
        </w:tc>
        <w:tc>
          <w:tcPr>
            <w:tcW w:w="1027"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28"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1027" w:type="dxa"/>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1028" w:type="dxa"/>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bl>
    <w:p w:rsidR="000E243C" w:rsidRPr="00325AA0" w:rsidRDefault="000E243C">
      <w:pPr>
        <w:rPr>
          <w:rFonts w:ascii="Courier" w:hAnsi="Courier"/>
          <w:color w:val="008000"/>
          <w:sz w:val="24"/>
          <w:szCs w:val="20"/>
          <w:lang w:val="en-US"/>
        </w:rPr>
      </w:pPr>
      <w:r w:rsidRPr="00325AA0">
        <w:rPr>
          <w:lang w:val="en-US"/>
        </w:rPr>
        <w:br w:type="page"/>
      </w:r>
    </w:p>
    <w:tbl>
      <w:tblPr>
        <w:tblW w:w="0" w:type="auto"/>
        <w:tblLayout w:type="fixed"/>
        <w:tblLook w:val="0000"/>
      </w:tblPr>
      <w:tblGrid>
        <w:gridCol w:w="1101"/>
        <w:gridCol w:w="3969"/>
        <w:gridCol w:w="1027"/>
        <w:gridCol w:w="1028"/>
        <w:gridCol w:w="1027"/>
        <w:gridCol w:w="1028"/>
      </w:tblGrid>
      <w:tr w:rsidR="000E243C" w:rsidRPr="00325AA0" w:rsidTr="00D528A0">
        <w:tc>
          <w:tcPr>
            <w:tcW w:w="1101" w:type="dxa"/>
          </w:tcPr>
          <w:p w:rsidR="000E243C" w:rsidRPr="00325AA0" w:rsidRDefault="000E243C" w:rsidP="00D528A0">
            <w:pPr>
              <w:pStyle w:val="QuestionN"/>
              <w:keepNext w:val="0"/>
              <w:ind w:left="0" w:firstLine="0"/>
              <w:rPr>
                <w:lang w:val="en-US"/>
              </w:rPr>
            </w:pPr>
          </w:p>
        </w:tc>
        <w:tc>
          <w:tcPr>
            <w:tcW w:w="8079" w:type="dxa"/>
            <w:gridSpan w:val="5"/>
          </w:tcPr>
          <w:p w:rsidR="000E243C" w:rsidRPr="00325AA0" w:rsidRDefault="000E243C" w:rsidP="00D528A0">
            <w:pPr>
              <w:pStyle w:val="UnitID"/>
              <w:rPr>
                <w:color w:val="auto"/>
                <w:lang w:val="en-US"/>
              </w:rPr>
            </w:pPr>
            <w:r w:rsidRPr="00325AA0">
              <w:rPr>
                <w:lang w:val="en-US"/>
              </w:rPr>
              <w:t>SC28</w:t>
            </w:r>
          </w:p>
        </w:tc>
      </w:tr>
      <w:tr w:rsidR="000E243C" w:rsidRPr="00325AA0" w:rsidTr="00D528A0">
        <w:tc>
          <w:tcPr>
            <w:tcW w:w="1101" w:type="dxa"/>
          </w:tcPr>
          <w:p w:rsidR="000E243C" w:rsidRPr="00325AA0" w:rsidRDefault="000E243C" w:rsidP="00D528A0">
            <w:pPr>
              <w:pStyle w:val="QuestionN"/>
              <w:rPr>
                <w:lang w:val="en-US"/>
              </w:rPr>
            </w:pPr>
            <w:r w:rsidRPr="00325AA0">
              <w:rPr>
                <w:lang w:val="en-US"/>
              </w:rPr>
              <w:t>Q28</w:t>
            </w:r>
          </w:p>
        </w:tc>
        <w:tc>
          <w:tcPr>
            <w:tcW w:w="8079" w:type="dxa"/>
            <w:gridSpan w:val="5"/>
          </w:tcPr>
          <w:p w:rsidR="000E243C" w:rsidRPr="00325AA0" w:rsidRDefault="000E243C" w:rsidP="00D528A0">
            <w:pPr>
              <w:pStyle w:val="Question"/>
              <w:rPr>
                <w:lang w:val="en-US"/>
              </w:rPr>
            </w:pPr>
            <w:r w:rsidRPr="00325AA0">
              <w:rPr>
                <w:lang w:val="en-US"/>
              </w:rPr>
              <w:t xml:space="preserve">How much do you agree with these statements about </w:t>
            </w:r>
            <w:r w:rsidRPr="00325AA0">
              <w:rPr>
                <w:u w:val="single"/>
                <w:lang w:val="en-US"/>
              </w:rPr>
              <w:t>teachers’ expectations</w:t>
            </w:r>
            <w:r w:rsidRPr="00325AA0">
              <w:rPr>
                <w:lang w:val="en-US"/>
              </w:rPr>
              <w:t xml:space="preserve"> in your school?</w:t>
            </w:r>
          </w:p>
        </w:tc>
      </w:tr>
      <w:tr w:rsidR="000E243C" w:rsidRPr="00325AA0" w:rsidTr="00D528A0">
        <w:trPr>
          <w:trHeight w:hRule="exact" w:val="480"/>
        </w:trPr>
        <w:tc>
          <w:tcPr>
            <w:tcW w:w="1101" w:type="dxa"/>
            <w:vAlign w:val="center"/>
          </w:tcPr>
          <w:p w:rsidR="000E243C" w:rsidRPr="00325AA0" w:rsidRDefault="000E243C" w:rsidP="00D528A0">
            <w:pPr>
              <w:pStyle w:val="InstructionsPen"/>
              <w:rPr>
                <w:lang w:val="en-US"/>
              </w:rPr>
            </w:pPr>
          </w:p>
        </w:tc>
        <w:tc>
          <w:tcPr>
            <w:tcW w:w="8079" w:type="dxa"/>
            <w:gridSpan w:val="5"/>
            <w:vAlign w:val="center"/>
          </w:tcPr>
          <w:p w:rsidR="000E243C" w:rsidRPr="00325AA0" w:rsidRDefault="000E243C" w:rsidP="00F12567">
            <w:pPr>
              <w:pStyle w:val="InstructionsPen"/>
              <w:rPr>
                <w:lang w:val="en-US"/>
              </w:rPr>
            </w:pPr>
            <w:r w:rsidRPr="00325AA0">
              <w:rPr>
                <w:lang w:val="en-US"/>
              </w:rPr>
              <w:t>(Please check one box in each row.)</w:t>
            </w:r>
          </w:p>
        </w:tc>
      </w:tr>
      <w:tr w:rsidR="000E243C" w:rsidRPr="00325AA0" w:rsidTr="00D528A0">
        <w:trPr>
          <w:trHeight w:hRule="exact" w:val="678"/>
        </w:trPr>
        <w:tc>
          <w:tcPr>
            <w:tcW w:w="1101" w:type="dxa"/>
          </w:tcPr>
          <w:p w:rsidR="000E243C" w:rsidRPr="00325AA0" w:rsidRDefault="000E243C" w:rsidP="00D528A0">
            <w:pPr>
              <w:pStyle w:val="InstructionsPen"/>
              <w:rPr>
                <w:sz w:val="20"/>
                <w:lang w:val="en-US"/>
              </w:rPr>
            </w:pPr>
          </w:p>
        </w:tc>
        <w:tc>
          <w:tcPr>
            <w:tcW w:w="3969" w:type="dxa"/>
            <w:vAlign w:val="center"/>
          </w:tcPr>
          <w:p w:rsidR="000E243C" w:rsidRPr="00325AA0" w:rsidRDefault="000E243C" w:rsidP="00D528A0">
            <w:pPr>
              <w:pStyle w:val="InstructionsPen"/>
              <w:ind w:left="175"/>
              <w:jc w:val="right"/>
              <w:rPr>
                <w:i w:val="0"/>
                <w:sz w:val="20"/>
                <w:lang w:val="en-US"/>
              </w:rPr>
            </w:pPr>
          </w:p>
        </w:tc>
        <w:tc>
          <w:tcPr>
            <w:tcW w:w="1027" w:type="dxa"/>
            <w:vAlign w:val="bottom"/>
          </w:tcPr>
          <w:p w:rsidR="000E243C" w:rsidRPr="00325AA0" w:rsidRDefault="000E243C" w:rsidP="00D528A0">
            <w:pPr>
              <w:pStyle w:val="CategoryHeader"/>
              <w:rPr>
                <w:lang w:val="en-US"/>
              </w:rPr>
            </w:pPr>
            <w:r w:rsidRPr="00325AA0">
              <w:rPr>
                <w:lang w:val="en-US"/>
              </w:rPr>
              <w:t>Strongly agree</w:t>
            </w:r>
          </w:p>
        </w:tc>
        <w:tc>
          <w:tcPr>
            <w:tcW w:w="1028" w:type="dxa"/>
            <w:vAlign w:val="bottom"/>
          </w:tcPr>
          <w:p w:rsidR="000E243C" w:rsidRPr="00325AA0" w:rsidRDefault="000E243C" w:rsidP="00D528A0">
            <w:pPr>
              <w:pStyle w:val="CategoryHeader"/>
              <w:rPr>
                <w:lang w:val="en-US"/>
              </w:rPr>
            </w:pPr>
            <w:r w:rsidRPr="00325AA0">
              <w:rPr>
                <w:lang w:val="en-US"/>
              </w:rPr>
              <w:t>Agree</w:t>
            </w:r>
          </w:p>
        </w:tc>
        <w:tc>
          <w:tcPr>
            <w:tcW w:w="1027" w:type="dxa"/>
            <w:vAlign w:val="bottom"/>
          </w:tcPr>
          <w:p w:rsidR="000E243C" w:rsidRPr="00325AA0" w:rsidRDefault="000E243C" w:rsidP="00D528A0">
            <w:pPr>
              <w:pStyle w:val="CategoryHeader"/>
              <w:rPr>
                <w:lang w:val="en-US"/>
              </w:rPr>
            </w:pPr>
            <w:r w:rsidRPr="00325AA0">
              <w:rPr>
                <w:lang w:val="en-US"/>
              </w:rPr>
              <w:t>Disagree</w:t>
            </w:r>
          </w:p>
        </w:tc>
        <w:tc>
          <w:tcPr>
            <w:tcW w:w="1028" w:type="dxa"/>
            <w:vAlign w:val="bottom"/>
          </w:tcPr>
          <w:p w:rsidR="000E243C" w:rsidRPr="00325AA0" w:rsidRDefault="000E243C" w:rsidP="00D528A0">
            <w:pPr>
              <w:pStyle w:val="CategoryHeader"/>
              <w:rPr>
                <w:lang w:val="en-US"/>
              </w:rPr>
            </w:pPr>
            <w:r w:rsidRPr="00325AA0">
              <w:rPr>
                <w:lang w:val="en-US"/>
              </w:rPr>
              <w:t>Strongly disagree</w:t>
            </w:r>
          </w:p>
        </w:tc>
      </w:tr>
      <w:tr w:rsidR="000E243C" w:rsidRPr="00325AA0" w:rsidTr="00D528A0">
        <w:trPr>
          <w:cantSplit/>
        </w:trPr>
        <w:tc>
          <w:tcPr>
            <w:tcW w:w="1101" w:type="dxa"/>
          </w:tcPr>
          <w:p w:rsidR="000E243C" w:rsidRPr="00325AA0" w:rsidRDefault="000E243C" w:rsidP="00D528A0">
            <w:pPr>
              <w:pStyle w:val="ItemIndex"/>
              <w:rPr>
                <w:lang w:val="en-US"/>
              </w:rPr>
            </w:pPr>
            <w:r w:rsidRPr="00325AA0">
              <w:rPr>
                <w:lang w:val="en-US"/>
              </w:rPr>
              <w:t>a)</w:t>
            </w:r>
          </w:p>
        </w:tc>
        <w:tc>
          <w:tcPr>
            <w:tcW w:w="3969" w:type="dxa"/>
            <w:vAlign w:val="center"/>
          </w:tcPr>
          <w:p w:rsidR="000E243C" w:rsidRPr="00325AA0" w:rsidRDefault="000E243C" w:rsidP="00D528A0">
            <w:pPr>
              <w:pStyle w:val="Item"/>
              <w:rPr>
                <w:lang w:val="en-US"/>
              </w:rPr>
            </w:pPr>
            <w:r w:rsidRPr="00325AA0">
              <w:rPr>
                <w:lang w:val="en-US"/>
              </w:rPr>
              <w:t xml:space="preserve">There is consensus among mathematics teachers that academic achievement must be kept as high as possible. </w:t>
            </w:r>
            <w:r w:rsidRPr="00325AA0">
              <w:rPr>
                <w:lang w:val="en-US"/>
              </w:rPr>
              <w:tab/>
            </w:r>
          </w:p>
        </w:tc>
        <w:tc>
          <w:tcPr>
            <w:tcW w:w="1027"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28"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1027" w:type="dxa"/>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1028" w:type="dxa"/>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D528A0">
        <w:trPr>
          <w:cantSplit/>
        </w:trPr>
        <w:tc>
          <w:tcPr>
            <w:tcW w:w="1101" w:type="dxa"/>
          </w:tcPr>
          <w:p w:rsidR="000E243C" w:rsidRPr="00325AA0" w:rsidRDefault="000E243C" w:rsidP="00D528A0">
            <w:pPr>
              <w:pStyle w:val="ItemIndex"/>
              <w:rPr>
                <w:lang w:val="en-US"/>
              </w:rPr>
            </w:pPr>
            <w:r w:rsidRPr="00325AA0">
              <w:rPr>
                <w:lang w:val="en-US"/>
              </w:rPr>
              <w:t>b)</w:t>
            </w:r>
          </w:p>
        </w:tc>
        <w:tc>
          <w:tcPr>
            <w:tcW w:w="3969" w:type="dxa"/>
            <w:vAlign w:val="center"/>
          </w:tcPr>
          <w:p w:rsidR="000E243C" w:rsidRPr="00325AA0" w:rsidRDefault="000E243C" w:rsidP="00A92F44">
            <w:pPr>
              <w:pStyle w:val="Item"/>
              <w:rPr>
                <w:lang w:val="en-US"/>
              </w:rPr>
            </w:pPr>
            <w:r w:rsidRPr="00325AA0">
              <w:rPr>
                <w:lang w:val="en-US"/>
              </w:rPr>
              <w:t xml:space="preserve">There is consensus among mathematics teachers that it is best to adapt academic standards to the students’ </w:t>
            </w:r>
            <w:r>
              <w:rPr>
                <w:lang w:val="en-US"/>
              </w:rPr>
              <w:t>levels</w:t>
            </w:r>
            <w:r w:rsidRPr="00325AA0">
              <w:rPr>
                <w:lang w:val="en-US"/>
              </w:rPr>
              <w:t xml:space="preserve"> and needs. </w:t>
            </w:r>
            <w:r w:rsidRPr="00325AA0">
              <w:rPr>
                <w:lang w:val="en-US"/>
              </w:rPr>
              <w:tab/>
            </w:r>
          </w:p>
        </w:tc>
        <w:tc>
          <w:tcPr>
            <w:tcW w:w="1027"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28"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1027" w:type="dxa"/>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1028" w:type="dxa"/>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D528A0">
        <w:trPr>
          <w:cantSplit/>
        </w:trPr>
        <w:tc>
          <w:tcPr>
            <w:tcW w:w="1101" w:type="dxa"/>
          </w:tcPr>
          <w:p w:rsidR="000E243C" w:rsidRPr="00325AA0" w:rsidRDefault="000E243C" w:rsidP="00D528A0">
            <w:pPr>
              <w:pStyle w:val="ItemIndex"/>
              <w:rPr>
                <w:lang w:val="en-US"/>
              </w:rPr>
            </w:pPr>
            <w:r w:rsidRPr="00325AA0">
              <w:rPr>
                <w:lang w:val="en-US"/>
              </w:rPr>
              <w:t>c)</w:t>
            </w:r>
          </w:p>
        </w:tc>
        <w:tc>
          <w:tcPr>
            <w:tcW w:w="3969" w:type="dxa"/>
            <w:vAlign w:val="center"/>
          </w:tcPr>
          <w:p w:rsidR="000E243C" w:rsidRPr="00325AA0" w:rsidRDefault="000E243C" w:rsidP="00D528A0">
            <w:pPr>
              <w:pStyle w:val="Item"/>
              <w:rPr>
                <w:lang w:val="en-US"/>
              </w:rPr>
            </w:pPr>
            <w:r w:rsidRPr="00325AA0">
              <w:rPr>
                <w:lang w:val="en-US"/>
              </w:rPr>
              <w:t xml:space="preserve">There are frequent disagreements between mathematics teachers who consider each other to be ‘too demanding’ or ‘too lax’. </w:t>
            </w:r>
            <w:r w:rsidRPr="00325AA0">
              <w:rPr>
                <w:lang w:val="en-US"/>
              </w:rPr>
              <w:tab/>
            </w:r>
          </w:p>
        </w:tc>
        <w:tc>
          <w:tcPr>
            <w:tcW w:w="1027"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28"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1027" w:type="dxa"/>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1028" w:type="dxa"/>
            <w:vAlign w:val="center"/>
          </w:tcPr>
          <w:p w:rsidR="000E243C" w:rsidRPr="00325AA0" w:rsidRDefault="000E243C" w:rsidP="00D528A0">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bl>
    <w:p w:rsidR="000E243C" w:rsidRPr="00325AA0" w:rsidRDefault="000E243C" w:rsidP="008B0600">
      <w:pPr>
        <w:pStyle w:val="QuestionN"/>
        <w:rPr>
          <w:lang w:val="en-US"/>
        </w:rPr>
      </w:pPr>
      <w:r w:rsidRPr="00325AA0">
        <w:rPr>
          <w:lang w:val="en-US"/>
        </w:rPr>
        <w:br w:type="page"/>
      </w:r>
    </w:p>
    <w:tbl>
      <w:tblPr>
        <w:tblW w:w="0" w:type="auto"/>
        <w:tblLayout w:type="fixed"/>
        <w:tblLook w:val="0000"/>
      </w:tblPr>
      <w:tblGrid>
        <w:gridCol w:w="1101"/>
        <w:gridCol w:w="3827"/>
        <w:gridCol w:w="1063"/>
        <w:gridCol w:w="1063"/>
        <w:gridCol w:w="1063"/>
        <w:gridCol w:w="1064"/>
      </w:tblGrid>
      <w:tr w:rsidR="000E243C" w:rsidRPr="00325AA0" w:rsidTr="00AE1DD8">
        <w:tc>
          <w:tcPr>
            <w:tcW w:w="1101" w:type="dxa"/>
          </w:tcPr>
          <w:p w:rsidR="000E243C" w:rsidRPr="00325AA0" w:rsidRDefault="000E243C" w:rsidP="00BA55B4">
            <w:pPr>
              <w:pStyle w:val="QuestionN"/>
              <w:keepNext w:val="0"/>
              <w:ind w:left="0" w:firstLine="0"/>
              <w:rPr>
                <w:lang w:val="en-US"/>
              </w:rPr>
            </w:pPr>
            <w:r w:rsidRPr="00325AA0">
              <w:rPr>
                <w:u w:val="single"/>
                <w:lang w:val="en-US"/>
              </w:rPr>
              <w:br w:type="page"/>
            </w:r>
          </w:p>
        </w:tc>
        <w:tc>
          <w:tcPr>
            <w:tcW w:w="8080" w:type="dxa"/>
            <w:gridSpan w:val="5"/>
          </w:tcPr>
          <w:p w:rsidR="000E243C" w:rsidRPr="00325AA0" w:rsidRDefault="000E243C" w:rsidP="00EF2E6F">
            <w:pPr>
              <w:pStyle w:val="UnitID"/>
              <w:rPr>
                <w:color w:val="auto"/>
                <w:lang w:val="en-US"/>
              </w:rPr>
            </w:pPr>
            <w:r w:rsidRPr="00325AA0">
              <w:rPr>
                <w:lang w:val="en-US"/>
              </w:rPr>
              <w:t>SC29</w:t>
            </w:r>
          </w:p>
        </w:tc>
      </w:tr>
      <w:tr w:rsidR="000E243C" w:rsidRPr="00325AA0" w:rsidTr="00AE1DD8">
        <w:tc>
          <w:tcPr>
            <w:tcW w:w="1101" w:type="dxa"/>
          </w:tcPr>
          <w:p w:rsidR="000E243C" w:rsidRPr="00325AA0" w:rsidRDefault="000E243C" w:rsidP="006C2683">
            <w:pPr>
              <w:pStyle w:val="QuestionN"/>
              <w:rPr>
                <w:lang w:val="en-US"/>
              </w:rPr>
            </w:pPr>
            <w:r w:rsidRPr="00325AA0">
              <w:rPr>
                <w:lang w:val="en-US"/>
              </w:rPr>
              <w:t>Q29</w:t>
            </w:r>
          </w:p>
        </w:tc>
        <w:tc>
          <w:tcPr>
            <w:tcW w:w="8080" w:type="dxa"/>
            <w:gridSpan w:val="5"/>
          </w:tcPr>
          <w:p w:rsidR="000E243C" w:rsidRPr="00325AA0" w:rsidRDefault="000E243C" w:rsidP="006C2683">
            <w:pPr>
              <w:pStyle w:val="Question"/>
              <w:rPr>
                <w:lang w:val="en-US"/>
              </w:rPr>
            </w:pPr>
            <w:r w:rsidRPr="00325AA0">
              <w:rPr>
                <w:lang w:val="en-US"/>
              </w:rPr>
              <w:t xml:space="preserve">How much do you agree with these statements about </w:t>
            </w:r>
            <w:r w:rsidRPr="00325AA0">
              <w:rPr>
                <w:u w:val="single"/>
                <w:lang w:val="en-US"/>
              </w:rPr>
              <w:t>teaching goals</w:t>
            </w:r>
            <w:r w:rsidRPr="00325AA0">
              <w:rPr>
                <w:lang w:val="en-US"/>
              </w:rPr>
              <w:t xml:space="preserve"> in your school?</w:t>
            </w:r>
          </w:p>
        </w:tc>
      </w:tr>
      <w:tr w:rsidR="000E243C" w:rsidRPr="00325AA0" w:rsidTr="00AE1DD8">
        <w:trPr>
          <w:trHeight w:hRule="exact" w:val="480"/>
        </w:trPr>
        <w:tc>
          <w:tcPr>
            <w:tcW w:w="1101" w:type="dxa"/>
            <w:vAlign w:val="center"/>
          </w:tcPr>
          <w:p w:rsidR="000E243C" w:rsidRPr="00325AA0" w:rsidRDefault="000E243C" w:rsidP="0034103D">
            <w:pPr>
              <w:pStyle w:val="InstructionsPen"/>
              <w:rPr>
                <w:lang w:val="en-US"/>
              </w:rPr>
            </w:pPr>
          </w:p>
        </w:tc>
        <w:tc>
          <w:tcPr>
            <w:tcW w:w="8080" w:type="dxa"/>
            <w:gridSpan w:val="5"/>
            <w:vAlign w:val="center"/>
          </w:tcPr>
          <w:p w:rsidR="000E243C" w:rsidRPr="00325AA0" w:rsidRDefault="000E243C" w:rsidP="003D4C0A">
            <w:pPr>
              <w:pStyle w:val="InstructionsPen"/>
              <w:rPr>
                <w:lang w:val="en-US"/>
              </w:rPr>
            </w:pPr>
            <w:r w:rsidRPr="00325AA0">
              <w:rPr>
                <w:lang w:val="en-US"/>
              </w:rPr>
              <w:t>(Please check one box in each row.)</w:t>
            </w:r>
          </w:p>
        </w:tc>
      </w:tr>
      <w:tr w:rsidR="000E243C" w:rsidRPr="00325AA0" w:rsidTr="00113790">
        <w:trPr>
          <w:trHeight w:hRule="exact" w:val="647"/>
        </w:trPr>
        <w:tc>
          <w:tcPr>
            <w:tcW w:w="1101" w:type="dxa"/>
          </w:tcPr>
          <w:p w:rsidR="000E243C" w:rsidRPr="00325AA0" w:rsidRDefault="000E243C" w:rsidP="0034103D">
            <w:pPr>
              <w:pStyle w:val="InstructionsPen"/>
              <w:rPr>
                <w:sz w:val="20"/>
                <w:lang w:val="en-US"/>
              </w:rPr>
            </w:pPr>
          </w:p>
        </w:tc>
        <w:tc>
          <w:tcPr>
            <w:tcW w:w="3827" w:type="dxa"/>
            <w:vAlign w:val="center"/>
          </w:tcPr>
          <w:p w:rsidR="000E243C" w:rsidRPr="00325AA0" w:rsidRDefault="000E243C" w:rsidP="0034103D">
            <w:pPr>
              <w:pStyle w:val="InstructionsPen"/>
              <w:ind w:left="175"/>
              <w:jc w:val="right"/>
              <w:rPr>
                <w:i w:val="0"/>
                <w:sz w:val="20"/>
                <w:lang w:val="en-US"/>
              </w:rPr>
            </w:pPr>
          </w:p>
        </w:tc>
        <w:tc>
          <w:tcPr>
            <w:tcW w:w="1063" w:type="dxa"/>
            <w:vAlign w:val="bottom"/>
          </w:tcPr>
          <w:p w:rsidR="000E243C" w:rsidRPr="00325AA0" w:rsidRDefault="000E243C" w:rsidP="00113790">
            <w:pPr>
              <w:pStyle w:val="CategoryHeader"/>
              <w:rPr>
                <w:lang w:val="en-US"/>
              </w:rPr>
            </w:pPr>
            <w:r w:rsidRPr="00325AA0">
              <w:rPr>
                <w:lang w:val="en-US"/>
              </w:rPr>
              <w:t>Strongly agree</w:t>
            </w:r>
          </w:p>
        </w:tc>
        <w:tc>
          <w:tcPr>
            <w:tcW w:w="1063" w:type="dxa"/>
            <w:vAlign w:val="bottom"/>
          </w:tcPr>
          <w:p w:rsidR="000E243C" w:rsidRPr="00325AA0" w:rsidRDefault="000E243C" w:rsidP="00113790">
            <w:pPr>
              <w:pStyle w:val="CategoryHeader"/>
              <w:rPr>
                <w:lang w:val="en-US"/>
              </w:rPr>
            </w:pPr>
            <w:r w:rsidRPr="00325AA0">
              <w:rPr>
                <w:lang w:val="en-US"/>
              </w:rPr>
              <w:t>Agree</w:t>
            </w:r>
          </w:p>
        </w:tc>
        <w:tc>
          <w:tcPr>
            <w:tcW w:w="1063" w:type="dxa"/>
            <w:vAlign w:val="bottom"/>
          </w:tcPr>
          <w:p w:rsidR="000E243C" w:rsidRPr="00325AA0" w:rsidRDefault="000E243C" w:rsidP="00113790">
            <w:pPr>
              <w:pStyle w:val="CategoryHeader"/>
              <w:rPr>
                <w:lang w:val="en-US"/>
              </w:rPr>
            </w:pPr>
            <w:r w:rsidRPr="00325AA0">
              <w:rPr>
                <w:lang w:val="en-US"/>
              </w:rPr>
              <w:t>Disagree</w:t>
            </w:r>
          </w:p>
        </w:tc>
        <w:tc>
          <w:tcPr>
            <w:tcW w:w="1064" w:type="dxa"/>
            <w:vAlign w:val="bottom"/>
          </w:tcPr>
          <w:p w:rsidR="000E243C" w:rsidRPr="00325AA0" w:rsidRDefault="000E243C" w:rsidP="00113790">
            <w:pPr>
              <w:pStyle w:val="CategoryHeader"/>
              <w:rPr>
                <w:lang w:val="en-US"/>
              </w:rPr>
            </w:pPr>
            <w:r w:rsidRPr="00325AA0">
              <w:rPr>
                <w:lang w:val="en-US"/>
              </w:rPr>
              <w:t>Strongly disagree</w:t>
            </w:r>
          </w:p>
        </w:tc>
      </w:tr>
      <w:tr w:rsidR="000E243C" w:rsidRPr="00325AA0" w:rsidTr="00113790">
        <w:trPr>
          <w:cantSplit/>
        </w:trPr>
        <w:tc>
          <w:tcPr>
            <w:tcW w:w="1101" w:type="dxa"/>
          </w:tcPr>
          <w:p w:rsidR="000E243C" w:rsidRPr="00325AA0" w:rsidRDefault="000E243C" w:rsidP="00AE1DD8">
            <w:pPr>
              <w:pStyle w:val="ItemIndex"/>
              <w:rPr>
                <w:lang w:val="en-US"/>
              </w:rPr>
            </w:pPr>
            <w:r w:rsidRPr="00325AA0">
              <w:rPr>
                <w:lang w:val="en-US"/>
              </w:rPr>
              <w:t>a)</w:t>
            </w:r>
          </w:p>
        </w:tc>
        <w:tc>
          <w:tcPr>
            <w:tcW w:w="3827" w:type="dxa"/>
            <w:vAlign w:val="center"/>
          </w:tcPr>
          <w:p w:rsidR="000E243C" w:rsidRPr="00325AA0" w:rsidRDefault="000E243C" w:rsidP="00A92F44">
            <w:pPr>
              <w:pStyle w:val="Item"/>
              <w:rPr>
                <w:lang w:val="en-US"/>
              </w:rPr>
            </w:pPr>
            <w:r w:rsidRPr="00325AA0">
              <w:rPr>
                <w:lang w:val="en-US"/>
              </w:rPr>
              <w:t xml:space="preserve">There is consensus among mathematics teachers that the social and emotional development of </w:t>
            </w:r>
            <w:r>
              <w:rPr>
                <w:lang w:val="en-US"/>
              </w:rPr>
              <w:t>students</w:t>
            </w:r>
            <w:r w:rsidRPr="00325AA0">
              <w:rPr>
                <w:lang w:val="en-US"/>
              </w:rPr>
              <w:t xml:space="preserve"> is as important as their acquisition of mathematical skills and knowledge in mathematics classes. </w:t>
            </w:r>
            <w:r w:rsidRPr="00325AA0">
              <w:rPr>
                <w:lang w:val="en-US"/>
              </w:rPr>
              <w:tab/>
            </w:r>
          </w:p>
        </w:tc>
        <w:tc>
          <w:tcPr>
            <w:tcW w:w="1063" w:type="dxa"/>
            <w:vAlign w:val="center"/>
          </w:tcPr>
          <w:p w:rsidR="000E243C" w:rsidRPr="00325AA0" w:rsidRDefault="000E243C" w:rsidP="00C11A87">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3" w:type="dxa"/>
            <w:vAlign w:val="center"/>
          </w:tcPr>
          <w:p w:rsidR="000E243C" w:rsidRPr="00325AA0" w:rsidRDefault="000E243C" w:rsidP="00C11A87">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1063" w:type="dxa"/>
            <w:vAlign w:val="center"/>
          </w:tcPr>
          <w:p w:rsidR="000E243C" w:rsidRPr="00325AA0" w:rsidRDefault="000E243C" w:rsidP="00C11A87">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1064" w:type="dxa"/>
            <w:vAlign w:val="center"/>
          </w:tcPr>
          <w:p w:rsidR="000E243C" w:rsidRPr="00325AA0" w:rsidRDefault="000E243C" w:rsidP="00C11A87">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13790">
        <w:trPr>
          <w:cantSplit/>
        </w:trPr>
        <w:tc>
          <w:tcPr>
            <w:tcW w:w="1101" w:type="dxa"/>
          </w:tcPr>
          <w:p w:rsidR="000E243C" w:rsidRPr="00325AA0" w:rsidRDefault="000E243C" w:rsidP="00AE1DD8">
            <w:pPr>
              <w:pStyle w:val="ItemIndex"/>
              <w:rPr>
                <w:lang w:val="en-US"/>
              </w:rPr>
            </w:pPr>
            <w:r w:rsidRPr="00325AA0">
              <w:rPr>
                <w:lang w:val="en-US"/>
              </w:rPr>
              <w:t>b)</w:t>
            </w:r>
          </w:p>
        </w:tc>
        <w:tc>
          <w:tcPr>
            <w:tcW w:w="3827" w:type="dxa"/>
            <w:vAlign w:val="center"/>
          </w:tcPr>
          <w:p w:rsidR="000E243C" w:rsidRPr="00325AA0" w:rsidRDefault="000E243C" w:rsidP="002A59FC">
            <w:pPr>
              <w:pStyle w:val="Item"/>
              <w:rPr>
                <w:lang w:val="en-US"/>
              </w:rPr>
            </w:pPr>
            <w:r w:rsidRPr="00325AA0">
              <w:rPr>
                <w:lang w:val="en-US"/>
              </w:rPr>
              <w:t xml:space="preserve">There is consensus among mathematics teachers that the development of mathematical skills and knowledge in students is the most important objective in mathematics classes. </w:t>
            </w:r>
            <w:r w:rsidRPr="00325AA0">
              <w:rPr>
                <w:lang w:val="en-US"/>
              </w:rPr>
              <w:tab/>
            </w:r>
          </w:p>
        </w:tc>
        <w:tc>
          <w:tcPr>
            <w:tcW w:w="1063" w:type="dxa"/>
            <w:vAlign w:val="center"/>
          </w:tcPr>
          <w:p w:rsidR="000E243C" w:rsidRPr="00325AA0" w:rsidRDefault="000E243C" w:rsidP="00C11A87">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3" w:type="dxa"/>
            <w:vAlign w:val="center"/>
          </w:tcPr>
          <w:p w:rsidR="000E243C" w:rsidRPr="00325AA0" w:rsidRDefault="000E243C" w:rsidP="00C11A87">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1063" w:type="dxa"/>
            <w:vAlign w:val="center"/>
          </w:tcPr>
          <w:p w:rsidR="000E243C" w:rsidRPr="00325AA0" w:rsidRDefault="000E243C" w:rsidP="00C11A87">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1064" w:type="dxa"/>
            <w:vAlign w:val="center"/>
          </w:tcPr>
          <w:p w:rsidR="000E243C" w:rsidRPr="00325AA0" w:rsidRDefault="000E243C" w:rsidP="00C11A87">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113790">
        <w:trPr>
          <w:cantSplit/>
        </w:trPr>
        <w:tc>
          <w:tcPr>
            <w:tcW w:w="1101" w:type="dxa"/>
          </w:tcPr>
          <w:p w:rsidR="000E243C" w:rsidRPr="00325AA0" w:rsidRDefault="000E243C" w:rsidP="00AE1DD8">
            <w:pPr>
              <w:pStyle w:val="ItemIndex"/>
              <w:rPr>
                <w:lang w:val="en-US"/>
              </w:rPr>
            </w:pPr>
            <w:r w:rsidRPr="00325AA0">
              <w:rPr>
                <w:lang w:val="en-US"/>
              </w:rPr>
              <w:t>c)</w:t>
            </w:r>
          </w:p>
        </w:tc>
        <w:tc>
          <w:tcPr>
            <w:tcW w:w="3827" w:type="dxa"/>
            <w:vAlign w:val="center"/>
          </w:tcPr>
          <w:p w:rsidR="000E243C" w:rsidRPr="00325AA0" w:rsidRDefault="000E243C" w:rsidP="00A92F44">
            <w:pPr>
              <w:pStyle w:val="Item"/>
              <w:rPr>
                <w:lang w:val="en-US"/>
              </w:rPr>
            </w:pPr>
            <w:r w:rsidRPr="00325AA0">
              <w:rPr>
                <w:lang w:val="en-US"/>
              </w:rPr>
              <w:t xml:space="preserve">There are frequent disagreements between mathematics teachers who consider each other as ‘too focused on skill acquisition’ or ‘too focused on the affective development’ of </w:t>
            </w:r>
            <w:r>
              <w:rPr>
                <w:lang w:val="en-US"/>
              </w:rPr>
              <w:t>students</w:t>
            </w:r>
            <w:r w:rsidRPr="00325AA0">
              <w:rPr>
                <w:lang w:val="en-US"/>
              </w:rPr>
              <w:t>.</w:t>
            </w:r>
            <w:r w:rsidRPr="00325AA0">
              <w:rPr>
                <w:lang w:val="en-US"/>
              </w:rPr>
              <w:tab/>
              <w:t>..</w:t>
            </w:r>
          </w:p>
        </w:tc>
        <w:tc>
          <w:tcPr>
            <w:tcW w:w="1063" w:type="dxa"/>
            <w:vAlign w:val="center"/>
          </w:tcPr>
          <w:p w:rsidR="000E243C" w:rsidRPr="00325AA0" w:rsidRDefault="000E243C" w:rsidP="00C11A87">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3" w:type="dxa"/>
            <w:vAlign w:val="center"/>
          </w:tcPr>
          <w:p w:rsidR="000E243C" w:rsidRPr="00325AA0" w:rsidRDefault="000E243C" w:rsidP="00C11A87">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1063" w:type="dxa"/>
            <w:vAlign w:val="center"/>
          </w:tcPr>
          <w:p w:rsidR="000E243C" w:rsidRPr="00325AA0" w:rsidRDefault="000E243C" w:rsidP="00C11A87">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1064" w:type="dxa"/>
            <w:vAlign w:val="center"/>
          </w:tcPr>
          <w:p w:rsidR="000E243C" w:rsidRPr="00325AA0" w:rsidRDefault="000E243C" w:rsidP="00C11A87">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bl>
    <w:p w:rsidR="000E243C" w:rsidRPr="00325AA0" w:rsidRDefault="000E243C">
      <w:pPr>
        <w:rPr>
          <w:rFonts w:ascii="Courier" w:hAnsi="Courier"/>
          <w:color w:val="008000"/>
          <w:sz w:val="24"/>
          <w:szCs w:val="20"/>
          <w:lang w:val="en-US"/>
        </w:rPr>
      </w:pPr>
      <w:r w:rsidRPr="00325AA0">
        <w:rPr>
          <w:lang w:val="en-US"/>
        </w:rPr>
        <w:br w:type="page"/>
      </w:r>
    </w:p>
    <w:tbl>
      <w:tblPr>
        <w:tblW w:w="0" w:type="auto"/>
        <w:tblLayout w:type="fixed"/>
        <w:tblLook w:val="0000"/>
      </w:tblPr>
      <w:tblGrid>
        <w:gridCol w:w="1101"/>
        <w:gridCol w:w="4394"/>
        <w:gridCol w:w="851"/>
        <w:gridCol w:w="851"/>
        <w:gridCol w:w="851"/>
        <w:gridCol w:w="851"/>
      </w:tblGrid>
      <w:tr w:rsidR="000E243C" w:rsidRPr="00325AA0" w:rsidTr="00D528A0">
        <w:tc>
          <w:tcPr>
            <w:tcW w:w="1101" w:type="dxa"/>
          </w:tcPr>
          <w:p w:rsidR="000E243C" w:rsidRPr="00325AA0" w:rsidRDefault="000E243C" w:rsidP="00D528A0">
            <w:pPr>
              <w:pStyle w:val="QuestionN"/>
              <w:ind w:left="0" w:firstLine="0"/>
              <w:rPr>
                <w:lang w:val="en-US"/>
              </w:rPr>
            </w:pPr>
          </w:p>
        </w:tc>
        <w:tc>
          <w:tcPr>
            <w:tcW w:w="7798" w:type="dxa"/>
            <w:gridSpan w:val="5"/>
          </w:tcPr>
          <w:p w:rsidR="000E243C" w:rsidRPr="00325AA0" w:rsidRDefault="000E243C" w:rsidP="00D528A0">
            <w:pPr>
              <w:pStyle w:val="UnitID"/>
              <w:rPr>
                <w:lang w:val="en-US"/>
              </w:rPr>
            </w:pPr>
            <w:r w:rsidRPr="00325AA0">
              <w:rPr>
                <w:lang w:val="en-US"/>
              </w:rPr>
              <w:t>SC30</w:t>
            </w:r>
          </w:p>
        </w:tc>
      </w:tr>
      <w:tr w:rsidR="000E243C" w:rsidRPr="00325AA0" w:rsidTr="00D528A0">
        <w:tc>
          <w:tcPr>
            <w:tcW w:w="1101" w:type="dxa"/>
          </w:tcPr>
          <w:p w:rsidR="000E243C" w:rsidRPr="00325AA0" w:rsidRDefault="000E243C" w:rsidP="00D528A0">
            <w:pPr>
              <w:pStyle w:val="QuestionN"/>
              <w:rPr>
                <w:lang w:val="en-US"/>
              </w:rPr>
            </w:pPr>
            <w:r w:rsidRPr="00325AA0">
              <w:rPr>
                <w:lang w:val="en-US"/>
              </w:rPr>
              <w:t>Q30</w:t>
            </w:r>
          </w:p>
        </w:tc>
        <w:tc>
          <w:tcPr>
            <w:tcW w:w="7798" w:type="dxa"/>
            <w:gridSpan w:val="5"/>
          </w:tcPr>
          <w:p w:rsidR="000E243C" w:rsidRPr="00325AA0" w:rsidRDefault="000E243C" w:rsidP="00D528A0">
            <w:pPr>
              <w:pStyle w:val="Question"/>
              <w:rPr>
                <w:lang w:val="en-US"/>
              </w:rPr>
            </w:pPr>
            <w:r w:rsidRPr="00325AA0">
              <w:rPr>
                <w:lang w:val="en-US"/>
              </w:rPr>
              <w:t xml:space="preserve">During the last year, have any of the following methods been used to monitor the practice of </w:t>
            </w:r>
            <w:r w:rsidRPr="00325AA0">
              <w:rPr>
                <w:u w:val="single"/>
                <w:lang w:val="en-US"/>
              </w:rPr>
              <w:t>mathematics</w:t>
            </w:r>
            <w:r w:rsidRPr="00325AA0">
              <w:rPr>
                <w:lang w:val="en-US"/>
              </w:rPr>
              <w:t xml:space="preserve"> teachers at your school?</w:t>
            </w:r>
          </w:p>
        </w:tc>
      </w:tr>
      <w:tr w:rsidR="000E243C" w:rsidRPr="00325AA0" w:rsidTr="00D528A0">
        <w:trPr>
          <w:trHeight w:hRule="exact" w:val="480"/>
        </w:trPr>
        <w:tc>
          <w:tcPr>
            <w:tcW w:w="1101" w:type="dxa"/>
            <w:vAlign w:val="center"/>
          </w:tcPr>
          <w:p w:rsidR="000E243C" w:rsidRPr="00325AA0" w:rsidRDefault="000E243C" w:rsidP="00D528A0">
            <w:pPr>
              <w:pStyle w:val="InstructionsPen"/>
              <w:rPr>
                <w:lang w:val="en-US"/>
              </w:rPr>
            </w:pPr>
          </w:p>
        </w:tc>
        <w:tc>
          <w:tcPr>
            <w:tcW w:w="7798" w:type="dxa"/>
            <w:gridSpan w:val="5"/>
            <w:vAlign w:val="center"/>
          </w:tcPr>
          <w:p w:rsidR="000E243C" w:rsidRPr="00325AA0" w:rsidRDefault="000E243C" w:rsidP="003D4C0A">
            <w:pPr>
              <w:pStyle w:val="InstructionsPen"/>
              <w:rPr>
                <w:lang w:val="en-US"/>
              </w:rPr>
            </w:pPr>
            <w:r w:rsidRPr="00325AA0">
              <w:rPr>
                <w:lang w:val="en-US"/>
              </w:rPr>
              <w:t>(Please check one box in each row.)</w:t>
            </w:r>
          </w:p>
        </w:tc>
      </w:tr>
      <w:tr w:rsidR="000E243C" w:rsidRPr="00325AA0" w:rsidTr="00D528A0">
        <w:trPr>
          <w:trHeight w:hRule="exact" w:val="480"/>
        </w:trPr>
        <w:tc>
          <w:tcPr>
            <w:tcW w:w="1101" w:type="dxa"/>
          </w:tcPr>
          <w:p w:rsidR="000E243C" w:rsidRPr="00325AA0" w:rsidRDefault="000E243C" w:rsidP="00D528A0">
            <w:pPr>
              <w:pStyle w:val="InstructionsPen"/>
              <w:rPr>
                <w:lang w:val="en-US"/>
              </w:rPr>
            </w:pPr>
          </w:p>
        </w:tc>
        <w:tc>
          <w:tcPr>
            <w:tcW w:w="4394" w:type="dxa"/>
            <w:vAlign w:val="center"/>
          </w:tcPr>
          <w:p w:rsidR="000E243C" w:rsidRPr="00325AA0" w:rsidRDefault="000E243C" w:rsidP="00D528A0">
            <w:pPr>
              <w:pStyle w:val="InstructionsPen"/>
              <w:ind w:left="175"/>
              <w:jc w:val="right"/>
              <w:rPr>
                <w:i w:val="0"/>
                <w:sz w:val="40"/>
                <w:lang w:val="en-US"/>
              </w:rPr>
            </w:pPr>
          </w:p>
        </w:tc>
        <w:tc>
          <w:tcPr>
            <w:tcW w:w="851" w:type="dxa"/>
            <w:vAlign w:val="bottom"/>
          </w:tcPr>
          <w:p w:rsidR="000E243C" w:rsidRPr="00325AA0" w:rsidRDefault="000E243C" w:rsidP="00D528A0">
            <w:pPr>
              <w:pStyle w:val="CategoryHeader"/>
              <w:rPr>
                <w:lang w:val="en-US"/>
              </w:rPr>
            </w:pPr>
            <w:r w:rsidRPr="00325AA0">
              <w:rPr>
                <w:lang w:val="en-US"/>
              </w:rPr>
              <w:t>Yes</w:t>
            </w:r>
          </w:p>
        </w:tc>
        <w:tc>
          <w:tcPr>
            <w:tcW w:w="851" w:type="dxa"/>
            <w:vAlign w:val="bottom"/>
          </w:tcPr>
          <w:p w:rsidR="000E243C" w:rsidRPr="00325AA0" w:rsidRDefault="000E243C" w:rsidP="00D528A0">
            <w:pPr>
              <w:pStyle w:val="CategoryHeader"/>
              <w:rPr>
                <w:lang w:val="en-US"/>
              </w:rPr>
            </w:pPr>
            <w:r w:rsidRPr="00325AA0">
              <w:rPr>
                <w:lang w:val="en-US"/>
              </w:rPr>
              <w:t>No</w:t>
            </w:r>
          </w:p>
        </w:tc>
        <w:tc>
          <w:tcPr>
            <w:tcW w:w="851" w:type="dxa"/>
            <w:vAlign w:val="bottom"/>
          </w:tcPr>
          <w:p w:rsidR="000E243C" w:rsidRPr="00325AA0" w:rsidRDefault="000E243C" w:rsidP="00D528A0">
            <w:pPr>
              <w:rPr>
                <w:lang w:val="en-US"/>
              </w:rPr>
            </w:pPr>
          </w:p>
        </w:tc>
        <w:tc>
          <w:tcPr>
            <w:tcW w:w="851" w:type="dxa"/>
            <w:vAlign w:val="bottom"/>
          </w:tcPr>
          <w:p w:rsidR="000E243C" w:rsidRPr="00325AA0" w:rsidRDefault="000E243C" w:rsidP="00D528A0">
            <w:pPr>
              <w:rPr>
                <w:lang w:val="en-US"/>
              </w:rPr>
            </w:pPr>
          </w:p>
        </w:tc>
      </w:tr>
      <w:tr w:rsidR="000E243C" w:rsidRPr="00325AA0" w:rsidTr="00D528A0">
        <w:trPr>
          <w:cantSplit/>
        </w:trPr>
        <w:tc>
          <w:tcPr>
            <w:tcW w:w="1101" w:type="dxa"/>
          </w:tcPr>
          <w:p w:rsidR="000E243C" w:rsidRPr="00325AA0" w:rsidRDefault="000E243C" w:rsidP="00D528A0">
            <w:pPr>
              <w:pStyle w:val="ItemIndex"/>
              <w:rPr>
                <w:lang w:val="en-US"/>
              </w:rPr>
            </w:pPr>
            <w:r w:rsidRPr="00325AA0">
              <w:rPr>
                <w:lang w:val="en-US"/>
              </w:rPr>
              <w:t>a)</w:t>
            </w:r>
          </w:p>
        </w:tc>
        <w:tc>
          <w:tcPr>
            <w:tcW w:w="4394" w:type="dxa"/>
            <w:vAlign w:val="center"/>
          </w:tcPr>
          <w:p w:rsidR="000E243C" w:rsidRPr="00325AA0" w:rsidRDefault="000E243C" w:rsidP="00D528A0">
            <w:pPr>
              <w:pStyle w:val="Item"/>
              <w:rPr>
                <w:lang w:val="en-US"/>
              </w:rPr>
            </w:pPr>
            <w:r w:rsidRPr="00325AA0">
              <w:rPr>
                <w:lang w:val="en-US"/>
              </w:rPr>
              <w:t xml:space="preserve">Tests or assessments of student achievement </w:t>
            </w:r>
            <w:r w:rsidRPr="00325AA0">
              <w:rPr>
                <w:lang w:val="en-US"/>
              </w:rPr>
              <w:tab/>
            </w:r>
          </w:p>
        </w:tc>
        <w:tc>
          <w:tcPr>
            <w:tcW w:w="851"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851"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851" w:type="dxa"/>
            <w:vAlign w:val="center"/>
          </w:tcPr>
          <w:p w:rsidR="000E243C" w:rsidRPr="00325AA0" w:rsidRDefault="000E243C" w:rsidP="00D528A0">
            <w:pPr>
              <w:pStyle w:val="InstructionsPen"/>
              <w:ind w:left="33"/>
              <w:jc w:val="center"/>
              <w:rPr>
                <w:i w:val="0"/>
                <w:lang w:val="en-US"/>
              </w:rPr>
            </w:pPr>
          </w:p>
        </w:tc>
        <w:tc>
          <w:tcPr>
            <w:tcW w:w="851" w:type="dxa"/>
            <w:vAlign w:val="center"/>
          </w:tcPr>
          <w:p w:rsidR="000E243C" w:rsidRPr="00325AA0" w:rsidRDefault="000E243C" w:rsidP="00D528A0">
            <w:pPr>
              <w:pStyle w:val="InstructionsPen"/>
              <w:ind w:left="33"/>
              <w:jc w:val="center"/>
              <w:rPr>
                <w:i w:val="0"/>
                <w:lang w:val="en-US"/>
              </w:rPr>
            </w:pPr>
          </w:p>
        </w:tc>
      </w:tr>
      <w:tr w:rsidR="000E243C" w:rsidRPr="00325AA0" w:rsidTr="00D528A0">
        <w:trPr>
          <w:cantSplit/>
        </w:trPr>
        <w:tc>
          <w:tcPr>
            <w:tcW w:w="1101" w:type="dxa"/>
          </w:tcPr>
          <w:p w:rsidR="000E243C" w:rsidRPr="00325AA0" w:rsidRDefault="000E243C" w:rsidP="00D528A0">
            <w:pPr>
              <w:pStyle w:val="ItemIndex"/>
              <w:rPr>
                <w:lang w:val="en-US"/>
              </w:rPr>
            </w:pPr>
            <w:r w:rsidRPr="00325AA0">
              <w:rPr>
                <w:lang w:val="en-US"/>
              </w:rPr>
              <w:t>b)</w:t>
            </w:r>
          </w:p>
        </w:tc>
        <w:tc>
          <w:tcPr>
            <w:tcW w:w="4394" w:type="dxa"/>
            <w:vAlign w:val="center"/>
          </w:tcPr>
          <w:p w:rsidR="000E243C" w:rsidRPr="00325AA0" w:rsidRDefault="000E243C" w:rsidP="00D528A0">
            <w:pPr>
              <w:pStyle w:val="Item"/>
              <w:rPr>
                <w:lang w:val="en-US"/>
              </w:rPr>
            </w:pPr>
            <w:r w:rsidRPr="00325AA0">
              <w:rPr>
                <w:lang w:val="en-US"/>
              </w:rPr>
              <w:t xml:space="preserve">Teacher peer review (of lesson plans, assessment instruments, lessons) </w:t>
            </w:r>
            <w:r w:rsidRPr="00325AA0">
              <w:rPr>
                <w:lang w:val="en-US"/>
              </w:rPr>
              <w:tab/>
            </w:r>
          </w:p>
        </w:tc>
        <w:tc>
          <w:tcPr>
            <w:tcW w:w="851"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851"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851" w:type="dxa"/>
            <w:vAlign w:val="center"/>
          </w:tcPr>
          <w:p w:rsidR="000E243C" w:rsidRPr="00325AA0" w:rsidRDefault="000E243C" w:rsidP="00D528A0">
            <w:pPr>
              <w:pStyle w:val="InstructionsPen"/>
              <w:ind w:left="33"/>
              <w:jc w:val="center"/>
              <w:rPr>
                <w:i w:val="0"/>
                <w:lang w:val="en-US"/>
              </w:rPr>
            </w:pPr>
          </w:p>
        </w:tc>
        <w:tc>
          <w:tcPr>
            <w:tcW w:w="851" w:type="dxa"/>
            <w:vAlign w:val="center"/>
          </w:tcPr>
          <w:p w:rsidR="000E243C" w:rsidRPr="00325AA0" w:rsidRDefault="000E243C" w:rsidP="00D528A0">
            <w:pPr>
              <w:pStyle w:val="InstructionsPen"/>
              <w:ind w:left="33"/>
              <w:jc w:val="center"/>
              <w:rPr>
                <w:i w:val="0"/>
                <w:lang w:val="en-US"/>
              </w:rPr>
            </w:pPr>
          </w:p>
        </w:tc>
      </w:tr>
      <w:tr w:rsidR="000E243C" w:rsidRPr="00325AA0" w:rsidTr="00D528A0">
        <w:trPr>
          <w:cantSplit/>
        </w:trPr>
        <w:tc>
          <w:tcPr>
            <w:tcW w:w="1101" w:type="dxa"/>
          </w:tcPr>
          <w:p w:rsidR="000E243C" w:rsidRPr="00325AA0" w:rsidRDefault="000E243C" w:rsidP="00D528A0">
            <w:pPr>
              <w:pStyle w:val="ItemIndex"/>
              <w:rPr>
                <w:lang w:val="en-US"/>
              </w:rPr>
            </w:pPr>
            <w:r w:rsidRPr="00325AA0">
              <w:rPr>
                <w:lang w:val="en-US"/>
              </w:rPr>
              <w:t>c)</w:t>
            </w:r>
          </w:p>
        </w:tc>
        <w:tc>
          <w:tcPr>
            <w:tcW w:w="4394" w:type="dxa"/>
            <w:vAlign w:val="center"/>
          </w:tcPr>
          <w:p w:rsidR="000E243C" w:rsidRPr="00325AA0" w:rsidRDefault="000E243C" w:rsidP="00D528A0">
            <w:pPr>
              <w:pStyle w:val="Item"/>
              <w:rPr>
                <w:lang w:val="en-US"/>
              </w:rPr>
            </w:pPr>
            <w:r w:rsidRPr="00325AA0">
              <w:rPr>
                <w:lang w:val="en-US"/>
              </w:rPr>
              <w:t xml:space="preserve">Principal or senior staff observations of lessons </w:t>
            </w:r>
            <w:r w:rsidRPr="00325AA0">
              <w:rPr>
                <w:lang w:val="en-US"/>
              </w:rPr>
              <w:tab/>
            </w:r>
          </w:p>
        </w:tc>
        <w:tc>
          <w:tcPr>
            <w:tcW w:w="851"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851"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851" w:type="dxa"/>
            <w:vAlign w:val="center"/>
          </w:tcPr>
          <w:p w:rsidR="000E243C" w:rsidRPr="00325AA0" w:rsidRDefault="000E243C" w:rsidP="00D528A0">
            <w:pPr>
              <w:pStyle w:val="InstructionsPen"/>
              <w:ind w:left="33"/>
              <w:jc w:val="center"/>
              <w:rPr>
                <w:i w:val="0"/>
                <w:lang w:val="en-US"/>
              </w:rPr>
            </w:pPr>
          </w:p>
        </w:tc>
        <w:tc>
          <w:tcPr>
            <w:tcW w:w="851" w:type="dxa"/>
            <w:vAlign w:val="center"/>
          </w:tcPr>
          <w:p w:rsidR="000E243C" w:rsidRPr="00325AA0" w:rsidRDefault="000E243C" w:rsidP="00D528A0">
            <w:pPr>
              <w:pStyle w:val="InstructionsPen"/>
              <w:ind w:left="33"/>
              <w:jc w:val="center"/>
              <w:rPr>
                <w:i w:val="0"/>
                <w:lang w:val="en-US"/>
              </w:rPr>
            </w:pPr>
          </w:p>
        </w:tc>
      </w:tr>
      <w:tr w:rsidR="000E243C" w:rsidRPr="00325AA0" w:rsidTr="00D528A0">
        <w:trPr>
          <w:cantSplit/>
        </w:trPr>
        <w:tc>
          <w:tcPr>
            <w:tcW w:w="1101" w:type="dxa"/>
          </w:tcPr>
          <w:p w:rsidR="000E243C" w:rsidRPr="00325AA0" w:rsidRDefault="000E243C" w:rsidP="00D528A0">
            <w:pPr>
              <w:pStyle w:val="ItemIndex"/>
              <w:rPr>
                <w:lang w:val="en-US"/>
              </w:rPr>
            </w:pPr>
            <w:r w:rsidRPr="00325AA0">
              <w:rPr>
                <w:lang w:val="en-US"/>
              </w:rPr>
              <w:t>d)</w:t>
            </w:r>
          </w:p>
        </w:tc>
        <w:tc>
          <w:tcPr>
            <w:tcW w:w="4394" w:type="dxa"/>
            <w:vAlign w:val="center"/>
          </w:tcPr>
          <w:p w:rsidR="000E243C" w:rsidRPr="00325AA0" w:rsidRDefault="000E243C" w:rsidP="00D528A0">
            <w:pPr>
              <w:pStyle w:val="Item"/>
              <w:rPr>
                <w:lang w:val="en-US"/>
              </w:rPr>
            </w:pPr>
            <w:r w:rsidRPr="00325AA0">
              <w:rPr>
                <w:lang w:val="en-US"/>
              </w:rPr>
              <w:t xml:space="preserve">Observation of classes by inspectors or other persons external to the school </w:t>
            </w:r>
            <w:r w:rsidRPr="00325AA0">
              <w:rPr>
                <w:lang w:val="en-US"/>
              </w:rPr>
              <w:tab/>
            </w:r>
          </w:p>
        </w:tc>
        <w:tc>
          <w:tcPr>
            <w:tcW w:w="851"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851"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851" w:type="dxa"/>
            <w:vAlign w:val="center"/>
          </w:tcPr>
          <w:p w:rsidR="000E243C" w:rsidRPr="00325AA0" w:rsidRDefault="000E243C" w:rsidP="00D528A0">
            <w:pPr>
              <w:pStyle w:val="InstructionsPen"/>
              <w:ind w:left="33"/>
              <w:jc w:val="center"/>
              <w:rPr>
                <w:i w:val="0"/>
                <w:lang w:val="en-US"/>
              </w:rPr>
            </w:pPr>
          </w:p>
        </w:tc>
        <w:tc>
          <w:tcPr>
            <w:tcW w:w="851" w:type="dxa"/>
            <w:vAlign w:val="center"/>
          </w:tcPr>
          <w:p w:rsidR="000E243C" w:rsidRPr="00325AA0" w:rsidRDefault="000E243C" w:rsidP="00D528A0">
            <w:pPr>
              <w:pStyle w:val="InstructionsPen"/>
              <w:ind w:left="33"/>
              <w:jc w:val="center"/>
              <w:rPr>
                <w:i w:val="0"/>
                <w:lang w:val="en-US"/>
              </w:rPr>
            </w:pPr>
          </w:p>
        </w:tc>
      </w:tr>
    </w:tbl>
    <w:p w:rsidR="000E243C" w:rsidRPr="00325AA0" w:rsidRDefault="000E243C">
      <w:pPr>
        <w:rPr>
          <w:lang w:val="en-US"/>
        </w:rPr>
      </w:pPr>
      <w:r w:rsidRPr="00325AA0">
        <w:rPr>
          <w:lang w:val="en-US"/>
        </w:rPr>
        <w:br w:type="page"/>
      </w:r>
    </w:p>
    <w:tbl>
      <w:tblPr>
        <w:tblW w:w="0" w:type="auto"/>
        <w:tblLayout w:type="fixed"/>
        <w:tblLook w:val="0000"/>
      </w:tblPr>
      <w:tblGrid>
        <w:gridCol w:w="1101"/>
        <w:gridCol w:w="3827"/>
        <w:gridCol w:w="1063"/>
        <w:gridCol w:w="1063"/>
        <w:gridCol w:w="1063"/>
        <w:gridCol w:w="1064"/>
      </w:tblGrid>
      <w:tr w:rsidR="000E243C" w:rsidRPr="00325AA0" w:rsidTr="000714EF">
        <w:tc>
          <w:tcPr>
            <w:tcW w:w="1101" w:type="dxa"/>
          </w:tcPr>
          <w:p w:rsidR="000E243C" w:rsidRPr="00325AA0" w:rsidRDefault="000E243C" w:rsidP="00BA55B4">
            <w:pPr>
              <w:pStyle w:val="QuestionN"/>
              <w:keepNext w:val="0"/>
              <w:ind w:left="0" w:firstLine="0"/>
              <w:rPr>
                <w:lang w:val="en-US"/>
              </w:rPr>
            </w:pPr>
          </w:p>
        </w:tc>
        <w:tc>
          <w:tcPr>
            <w:tcW w:w="8080" w:type="dxa"/>
            <w:gridSpan w:val="5"/>
          </w:tcPr>
          <w:p w:rsidR="000E243C" w:rsidRPr="00325AA0" w:rsidRDefault="000E243C" w:rsidP="00EF2E6F">
            <w:pPr>
              <w:pStyle w:val="UnitID"/>
              <w:rPr>
                <w:color w:val="auto"/>
                <w:lang w:val="en-US"/>
              </w:rPr>
            </w:pPr>
            <w:r w:rsidRPr="00325AA0">
              <w:rPr>
                <w:lang w:val="en-US"/>
              </w:rPr>
              <w:t>SC31</w:t>
            </w:r>
          </w:p>
        </w:tc>
      </w:tr>
      <w:tr w:rsidR="000E243C" w:rsidRPr="00325AA0" w:rsidTr="000714EF">
        <w:tc>
          <w:tcPr>
            <w:tcW w:w="1101" w:type="dxa"/>
          </w:tcPr>
          <w:p w:rsidR="000E243C" w:rsidRPr="00325AA0" w:rsidRDefault="000E243C" w:rsidP="006C2683">
            <w:pPr>
              <w:pStyle w:val="QuestionN"/>
              <w:rPr>
                <w:lang w:val="en-US"/>
              </w:rPr>
            </w:pPr>
            <w:r w:rsidRPr="00325AA0">
              <w:rPr>
                <w:lang w:val="en-US"/>
              </w:rPr>
              <w:t>Q31</w:t>
            </w:r>
          </w:p>
        </w:tc>
        <w:tc>
          <w:tcPr>
            <w:tcW w:w="8080" w:type="dxa"/>
            <w:gridSpan w:val="5"/>
          </w:tcPr>
          <w:p w:rsidR="000E243C" w:rsidRPr="00325AA0" w:rsidRDefault="000E243C" w:rsidP="006C2683">
            <w:pPr>
              <w:pStyle w:val="Question"/>
              <w:rPr>
                <w:lang w:val="en-US"/>
              </w:rPr>
            </w:pPr>
            <w:r w:rsidRPr="00325AA0">
              <w:rPr>
                <w:lang w:val="en-US"/>
              </w:rPr>
              <w:t>Concerning appraisal of and/or feedback to teachers, to what extent have they directly led to any of the following?</w:t>
            </w:r>
          </w:p>
        </w:tc>
      </w:tr>
      <w:tr w:rsidR="000E243C" w:rsidRPr="00325AA0" w:rsidTr="000714EF">
        <w:trPr>
          <w:trHeight w:hRule="exact" w:val="480"/>
        </w:trPr>
        <w:tc>
          <w:tcPr>
            <w:tcW w:w="1101" w:type="dxa"/>
            <w:vAlign w:val="center"/>
          </w:tcPr>
          <w:p w:rsidR="000E243C" w:rsidRPr="00325AA0" w:rsidRDefault="000E243C" w:rsidP="000714EF">
            <w:pPr>
              <w:pStyle w:val="InstructionsPen"/>
              <w:rPr>
                <w:lang w:val="en-US"/>
              </w:rPr>
            </w:pPr>
          </w:p>
        </w:tc>
        <w:tc>
          <w:tcPr>
            <w:tcW w:w="8080" w:type="dxa"/>
            <w:gridSpan w:val="5"/>
            <w:vAlign w:val="center"/>
          </w:tcPr>
          <w:p w:rsidR="000E243C" w:rsidRPr="00325AA0" w:rsidRDefault="000E243C" w:rsidP="003D4C0A">
            <w:pPr>
              <w:pStyle w:val="InstructionsPen"/>
              <w:rPr>
                <w:lang w:val="en-US"/>
              </w:rPr>
            </w:pPr>
            <w:r w:rsidRPr="00325AA0">
              <w:rPr>
                <w:lang w:val="en-US"/>
              </w:rPr>
              <w:t>(Please check one box in each row.)</w:t>
            </w:r>
          </w:p>
        </w:tc>
      </w:tr>
      <w:tr w:rsidR="000E243C" w:rsidRPr="00325AA0" w:rsidTr="00687D2F">
        <w:trPr>
          <w:trHeight w:hRule="exact" w:val="789"/>
        </w:trPr>
        <w:tc>
          <w:tcPr>
            <w:tcW w:w="1101" w:type="dxa"/>
          </w:tcPr>
          <w:p w:rsidR="000E243C" w:rsidRPr="00325AA0" w:rsidRDefault="000E243C" w:rsidP="000714EF">
            <w:pPr>
              <w:pStyle w:val="InstructionsPen"/>
              <w:rPr>
                <w:sz w:val="20"/>
                <w:lang w:val="en-US"/>
              </w:rPr>
            </w:pPr>
          </w:p>
        </w:tc>
        <w:tc>
          <w:tcPr>
            <w:tcW w:w="3827" w:type="dxa"/>
            <w:vAlign w:val="center"/>
          </w:tcPr>
          <w:p w:rsidR="000E243C" w:rsidRPr="00325AA0" w:rsidRDefault="000E243C" w:rsidP="000714EF">
            <w:pPr>
              <w:pStyle w:val="InstructionsPen"/>
              <w:ind w:left="175"/>
              <w:jc w:val="right"/>
              <w:rPr>
                <w:i w:val="0"/>
                <w:sz w:val="20"/>
                <w:lang w:val="en-US"/>
              </w:rPr>
            </w:pPr>
          </w:p>
        </w:tc>
        <w:tc>
          <w:tcPr>
            <w:tcW w:w="1063" w:type="dxa"/>
            <w:vAlign w:val="bottom"/>
          </w:tcPr>
          <w:p w:rsidR="000E243C" w:rsidRPr="00325AA0" w:rsidRDefault="000E243C" w:rsidP="00687D2F">
            <w:pPr>
              <w:pStyle w:val="CategoryHeader"/>
              <w:rPr>
                <w:lang w:val="en-US"/>
              </w:rPr>
            </w:pPr>
            <w:r w:rsidRPr="00325AA0">
              <w:rPr>
                <w:lang w:val="en-US"/>
              </w:rPr>
              <w:t>No change</w:t>
            </w:r>
          </w:p>
        </w:tc>
        <w:tc>
          <w:tcPr>
            <w:tcW w:w="1063" w:type="dxa"/>
            <w:vAlign w:val="bottom"/>
          </w:tcPr>
          <w:p w:rsidR="000E243C" w:rsidRPr="00325AA0" w:rsidRDefault="000E243C" w:rsidP="00687D2F">
            <w:pPr>
              <w:pStyle w:val="CategoryHeader"/>
              <w:rPr>
                <w:lang w:val="en-US"/>
              </w:rPr>
            </w:pPr>
            <w:r w:rsidRPr="00325AA0">
              <w:rPr>
                <w:lang w:val="en-US"/>
              </w:rPr>
              <w:t>A small change</w:t>
            </w:r>
          </w:p>
        </w:tc>
        <w:tc>
          <w:tcPr>
            <w:tcW w:w="1063" w:type="dxa"/>
            <w:vAlign w:val="bottom"/>
          </w:tcPr>
          <w:p w:rsidR="000E243C" w:rsidRPr="00325AA0" w:rsidRDefault="000E243C" w:rsidP="00687D2F">
            <w:pPr>
              <w:pStyle w:val="CategoryHeader"/>
              <w:rPr>
                <w:lang w:val="en-US"/>
              </w:rPr>
            </w:pPr>
            <w:r w:rsidRPr="00325AA0">
              <w:rPr>
                <w:lang w:val="en-US"/>
              </w:rPr>
              <w:t>A moderate change</w:t>
            </w:r>
          </w:p>
        </w:tc>
        <w:tc>
          <w:tcPr>
            <w:tcW w:w="1064" w:type="dxa"/>
            <w:vAlign w:val="bottom"/>
          </w:tcPr>
          <w:p w:rsidR="000E243C" w:rsidRPr="00325AA0" w:rsidRDefault="000E243C" w:rsidP="00687D2F">
            <w:pPr>
              <w:pStyle w:val="CategoryHeader"/>
              <w:rPr>
                <w:lang w:val="en-US"/>
              </w:rPr>
            </w:pPr>
            <w:r w:rsidRPr="00325AA0">
              <w:rPr>
                <w:lang w:val="en-US"/>
              </w:rPr>
              <w:t>A large change</w:t>
            </w:r>
          </w:p>
        </w:tc>
      </w:tr>
      <w:tr w:rsidR="000E243C" w:rsidRPr="00325AA0" w:rsidTr="00687D2F">
        <w:trPr>
          <w:cantSplit/>
        </w:trPr>
        <w:tc>
          <w:tcPr>
            <w:tcW w:w="1101" w:type="dxa"/>
          </w:tcPr>
          <w:p w:rsidR="000E243C" w:rsidRPr="00325AA0" w:rsidRDefault="000E243C" w:rsidP="000714EF">
            <w:pPr>
              <w:pStyle w:val="ItemIndex"/>
              <w:rPr>
                <w:lang w:val="en-US"/>
              </w:rPr>
            </w:pPr>
            <w:r w:rsidRPr="00325AA0">
              <w:rPr>
                <w:lang w:val="en-US"/>
              </w:rPr>
              <w:t>a)</w:t>
            </w:r>
          </w:p>
        </w:tc>
        <w:tc>
          <w:tcPr>
            <w:tcW w:w="3827" w:type="dxa"/>
            <w:vAlign w:val="center"/>
          </w:tcPr>
          <w:p w:rsidR="000E243C" w:rsidRPr="00325AA0" w:rsidRDefault="000E243C" w:rsidP="000714EF">
            <w:pPr>
              <w:pStyle w:val="Item"/>
              <w:rPr>
                <w:lang w:val="en-US"/>
              </w:rPr>
            </w:pPr>
            <w:r w:rsidRPr="00325AA0">
              <w:rPr>
                <w:lang w:val="en-US"/>
              </w:rPr>
              <w:t xml:space="preserve">A change in salary. </w:t>
            </w:r>
            <w:r w:rsidRPr="00325AA0">
              <w:rPr>
                <w:lang w:val="en-US"/>
              </w:rPr>
              <w:tab/>
            </w:r>
          </w:p>
        </w:tc>
        <w:tc>
          <w:tcPr>
            <w:tcW w:w="1063" w:type="dxa"/>
            <w:vAlign w:val="center"/>
          </w:tcPr>
          <w:p w:rsidR="000E243C" w:rsidRPr="00325AA0" w:rsidRDefault="000E243C" w:rsidP="000714EF">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3" w:type="dxa"/>
            <w:vAlign w:val="center"/>
          </w:tcPr>
          <w:p w:rsidR="000E243C" w:rsidRPr="00325AA0" w:rsidRDefault="000E243C" w:rsidP="000714EF">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1063" w:type="dxa"/>
            <w:vAlign w:val="center"/>
          </w:tcPr>
          <w:p w:rsidR="000E243C" w:rsidRPr="00325AA0" w:rsidRDefault="000E243C" w:rsidP="000714EF">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1064" w:type="dxa"/>
            <w:vAlign w:val="center"/>
          </w:tcPr>
          <w:p w:rsidR="000E243C" w:rsidRPr="00325AA0" w:rsidRDefault="000E243C" w:rsidP="000714EF">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687D2F">
        <w:trPr>
          <w:cantSplit/>
        </w:trPr>
        <w:tc>
          <w:tcPr>
            <w:tcW w:w="1101" w:type="dxa"/>
          </w:tcPr>
          <w:p w:rsidR="000E243C" w:rsidRPr="00325AA0" w:rsidRDefault="000E243C" w:rsidP="000714EF">
            <w:pPr>
              <w:pStyle w:val="ItemIndex"/>
              <w:rPr>
                <w:lang w:val="en-US"/>
              </w:rPr>
            </w:pPr>
            <w:r w:rsidRPr="00325AA0">
              <w:rPr>
                <w:lang w:val="en-US"/>
              </w:rPr>
              <w:t>b)</w:t>
            </w:r>
          </w:p>
        </w:tc>
        <w:tc>
          <w:tcPr>
            <w:tcW w:w="3827" w:type="dxa"/>
            <w:vAlign w:val="center"/>
          </w:tcPr>
          <w:p w:rsidR="000E243C" w:rsidRPr="00325AA0" w:rsidRDefault="000E243C" w:rsidP="000714EF">
            <w:pPr>
              <w:pStyle w:val="Item"/>
              <w:rPr>
                <w:lang w:val="en-US"/>
              </w:rPr>
            </w:pPr>
            <w:r w:rsidRPr="00325AA0">
              <w:rPr>
                <w:lang w:val="en-US"/>
              </w:rPr>
              <w:t xml:space="preserve">A financial bonus or another kind of monetary reward. </w:t>
            </w:r>
            <w:r w:rsidRPr="00325AA0">
              <w:rPr>
                <w:lang w:val="en-US"/>
              </w:rPr>
              <w:tab/>
            </w:r>
          </w:p>
        </w:tc>
        <w:tc>
          <w:tcPr>
            <w:tcW w:w="1063" w:type="dxa"/>
            <w:vAlign w:val="center"/>
          </w:tcPr>
          <w:p w:rsidR="000E243C" w:rsidRPr="00325AA0" w:rsidRDefault="000E243C" w:rsidP="000714EF">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3" w:type="dxa"/>
            <w:vAlign w:val="center"/>
          </w:tcPr>
          <w:p w:rsidR="000E243C" w:rsidRPr="00325AA0" w:rsidRDefault="000E243C" w:rsidP="000714EF">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1063" w:type="dxa"/>
            <w:vAlign w:val="center"/>
          </w:tcPr>
          <w:p w:rsidR="000E243C" w:rsidRPr="00325AA0" w:rsidRDefault="000E243C" w:rsidP="000714EF">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1064" w:type="dxa"/>
            <w:vAlign w:val="center"/>
          </w:tcPr>
          <w:p w:rsidR="000E243C" w:rsidRPr="00325AA0" w:rsidRDefault="000E243C" w:rsidP="000714EF">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687D2F">
        <w:trPr>
          <w:cantSplit/>
        </w:trPr>
        <w:tc>
          <w:tcPr>
            <w:tcW w:w="1101" w:type="dxa"/>
          </w:tcPr>
          <w:p w:rsidR="000E243C" w:rsidRPr="00325AA0" w:rsidRDefault="000E243C" w:rsidP="000714EF">
            <w:pPr>
              <w:pStyle w:val="ItemIndex"/>
              <w:rPr>
                <w:lang w:val="en-US"/>
              </w:rPr>
            </w:pPr>
            <w:r w:rsidRPr="00325AA0">
              <w:rPr>
                <w:lang w:val="en-US"/>
              </w:rPr>
              <w:t>c)</w:t>
            </w:r>
          </w:p>
        </w:tc>
        <w:tc>
          <w:tcPr>
            <w:tcW w:w="3827" w:type="dxa"/>
            <w:vAlign w:val="center"/>
          </w:tcPr>
          <w:p w:rsidR="000E243C" w:rsidRPr="00325AA0" w:rsidRDefault="000E243C" w:rsidP="000714EF">
            <w:pPr>
              <w:pStyle w:val="Item"/>
              <w:rPr>
                <w:lang w:val="en-US"/>
              </w:rPr>
            </w:pPr>
            <w:r w:rsidRPr="00325AA0">
              <w:rPr>
                <w:lang w:val="en-US"/>
              </w:rPr>
              <w:t>Opportunities for professional development activities.</w:t>
            </w:r>
            <w:r w:rsidRPr="00325AA0">
              <w:rPr>
                <w:lang w:val="en-US"/>
              </w:rPr>
              <w:tab/>
              <w:t>..</w:t>
            </w:r>
          </w:p>
        </w:tc>
        <w:tc>
          <w:tcPr>
            <w:tcW w:w="1063" w:type="dxa"/>
            <w:vAlign w:val="center"/>
          </w:tcPr>
          <w:p w:rsidR="000E243C" w:rsidRPr="00325AA0" w:rsidRDefault="000E243C" w:rsidP="000714EF">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3" w:type="dxa"/>
            <w:vAlign w:val="center"/>
          </w:tcPr>
          <w:p w:rsidR="000E243C" w:rsidRPr="00325AA0" w:rsidRDefault="000E243C" w:rsidP="000714EF">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1063" w:type="dxa"/>
            <w:vAlign w:val="center"/>
          </w:tcPr>
          <w:p w:rsidR="000E243C" w:rsidRPr="00325AA0" w:rsidRDefault="000E243C" w:rsidP="000714EF">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3</w:t>
            </w:r>
          </w:p>
        </w:tc>
        <w:tc>
          <w:tcPr>
            <w:tcW w:w="1064" w:type="dxa"/>
            <w:vAlign w:val="center"/>
          </w:tcPr>
          <w:p w:rsidR="000E243C" w:rsidRPr="00325AA0" w:rsidRDefault="000E243C" w:rsidP="000714EF">
            <w:pPr>
              <w:pStyle w:val="InstructionsPen"/>
              <w:ind w:left="33"/>
              <w:jc w:val="center"/>
              <w:rPr>
                <w:i w:val="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687D2F">
        <w:trPr>
          <w:cantSplit/>
        </w:trPr>
        <w:tc>
          <w:tcPr>
            <w:tcW w:w="1101" w:type="dxa"/>
          </w:tcPr>
          <w:p w:rsidR="000E243C" w:rsidRPr="00325AA0" w:rsidRDefault="000E243C" w:rsidP="00EF6690">
            <w:pPr>
              <w:pStyle w:val="ItemIndex"/>
              <w:rPr>
                <w:lang w:val="en-US"/>
              </w:rPr>
            </w:pPr>
            <w:r w:rsidRPr="00325AA0">
              <w:rPr>
                <w:lang w:val="en-US"/>
              </w:rPr>
              <w:t>d)</w:t>
            </w:r>
          </w:p>
        </w:tc>
        <w:tc>
          <w:tcPr>
            <w:tcW w:w="3827" w:type="dxa"/>
            <w:vAlign w:val="center"/>
          </w:tcPr>
          <w:p w:rsidR="000E243C" w:rsidRPr="00325AA0" w:rsidRDefault="000E243C" w:rsidP="00EF6690">
            <w:pPr>
              <w:pStyle w:val="Item"/>
              <w:rPr>
                <w:lang w:val="en-US"/>
              </w:rPr>
            </w:pPr>
            <w:r w:rsidRPr="00325AA0">
              <w:rPr>
                <w:lang w:val="en-US"/>
              </w:rPr>
              <w:t>A change in the likelihood of career advancement.</w:t>
            </w:r>
            <w:r w:rsidRPr="00325AA0">
              <w:rPr>
                <w:lang w:val="en-US"/>
              </w:rPr>
              <w:tab/>
              <w:t>..</w:t>
            </w:r>
          </w:p>
        </w:tc>
        <w:tc>
          <w:tcPr>
            <w:tcW w:w="1063" w:type="dxa"/>
            <w:vAlign w:val="center"/>
          </w:tcPr>
          <w:p w:rsidR="000E243C" w:rsidRPr="00325AA0" w:rsidRDefault="000E243C" w:rsidP="00EF6690">
            <w:pPr>
              <w:pStyle w:val="InstructionsPen"/>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1</w:t>
            </w:r>
          </w:p>
        </w:tc>
        <w:tc>
          <w:tcPr>
            <w:tcW w:w="1063" w:type="dxa"/>
            <w:vAlign w:val="center"/>
          </w:tcPr>
          <w:p w:rsidR="000E243C" w:rsidRPr="00325AA0" w:rsidRDefault="000E243C" w:rsidP="00EF6690">
            <w:pPr>
              <w:pStyle w:val="InstructionsPen"/>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2</w:t>
            </w:r>
          </w:p>
        </w:tc>
        <w:tc>
          <w:tcPr>
            <w:tcW w:w="1063" w:type="dxa"/>
            <w:vAlign w:val="center"/>
          </w:tcPr>
          <w:p w:rsidR="000E243C" w:rsidRPr="00325AA0" w:rsidRDefault="000E243C" w:rsidP="00EF6690">
            <w:pPr>
              <w:pStyle w:val="InstructionsPen"/>
              <w:ind w:left="33"/>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3</w:t>
            </w:r>
          </w:p>
        </w:tc>
        <w:tc>
          <w:tcPr>
            <w:tcW w:w="1064" w:type="dxa"/>
            <w:vAlign w:val="center"/>
          </w:tcPr>
          <w:p w:rsidR="000E243C" w:rsidRPr="00325AA0" w:rsidRDefault="000E243C" w:rsidP="00EF6690">
            <w:pPr>
              <w:pStyle w:val="InstructionsPen"/>
              <w:ind w:left="33"/>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687D2F">
        <w:trPr>
          <w:cantSplit/>
        </w:trPr>
        <w:tc>
          <w:tcPr>
            <w:tcW w:w="1101" w:type="dxa"/>
          </w:tcPr>
          <w:p w:rsidR="000E243C" w:rsidRPr="00325AA0" w:rsidRDefault="000E243C" w:rsidP="00EF6690">
            <w:pPr>
              <w:pStyle w:val="ItemIndex"/>
              <w:rPr>
                <w:lang w:val="en-US"/>
              </w:rPr>
            </w:pPr>
            <w:r w:rsidRPr="00325AA0">
              <w:rPr>
                <w:lang w:val="en-US"/>
              </w:rPr>
              <w:t>e)</w:t>
            </w:r>
          </w:p>
        </w:tc>
        <w:tc>
          <w:tcPr>
            <w:tcW w:w="3827" w:type="dxa"/>
            <w:vAlign w:val="center"/>
          </w:tcPr>
          <w:p w:rsidR="000E243C" w:rsidRPr="00325AA0" w:rsidRDefault="000E243C" w:rsidP="00EF6690">
            <w:pPr>
              <w:pStyle w:val="Item"/>
              <w:rPr>
                <w:lang w:val="en-US"/>
              </w:rPr>
            </w:pPr>
            <w:r w:rsidRPr="00325AA0">
              <w:rPr>
                <w:lang w:val="en-US"/>
              </w:rPr>
              <w:t>Public recognition from you.</w:t>
            </w:r>
            <w:r w:rsidRPr="00325AA0">
              <w:rPr>
                <w:lang w:val="en-US"/>
              </w:rPr>
              <w:tab/>
              <w:t>..</w:t>
            </w:r>
          </w:p>
        </w:tc>
        <w:tc>
          <w:tcPr>
            <w:tcW w:w="1063" w:type="dxa"/>
            <w:vAlign w:val="center"/>
          </w:tcPr>
          <w:p w:rsidR="000E243C" w:rsidRPr="00325AA0" w:rsidRDefault="000E243C" w:rsidP="00EF6690">
            <w:pPr>
              <w:pStyle w:val="InstructionsPen"/>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1</w:t>
            </w:r>
          </w:p>
        </w:tc>
        <w:tc>
          <w:tcPr>
            <w:tcW w:w="1063" w:type="dxa"/>
            <w:vAlign w:val="center"/>
          </w:tcPr>
          <w:p w:rsidR="000E243C" w:rsidRPr="00325AA0" w:rsidRDefault="000E243C" w:rsidP="00EF6690">
            <w:pPr>
              <w:pStyle w:val="InstructionsPen"/>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2</w:t>
            </w:r>
          </w:p>
        </w:tc>
        <w:tc>
          <w:tcPr>
            <w:tcW w:w="1063" w:type="dxa"/>
            <w:vAlign w:val="center"/>
          </w:tcPr>
          <w:p w:rsidR="000E243C" w:rsidRPr="00325AA0" w:rsidRDefault="000E243C" w:rsidP="00EF6690">
            <w:pPr>
              <w:pStyle w:val="InstructionsPen"/>
              <w:ind w:left="33"/>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3</w:t>
            </w:r>
          </w:p>
        </w:tc>
        <w:tc>
          <w:tcPr>
            <w:tcW w:w="1064" w:type="dxa"/>
            <w:vAlign w:val="center"/>
          </w:tcPr>
          <w:p w:rsidR="000E243C" w:rsidRPr="00325AA0" w:rsidRDefault="000E243C" w:rsidP="00EF6690">
            <w:pPr>
              <w:pStyle w:val="InstructionsPen"/>
              <w:ind w:left="33"/>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687D2F">
        <w:trPr>
          <w:cantSplit/>
        </w:trPr>
        <w:tc>
          <w:tcPr>
            <w:tcW w:w="1101" w:type="dxa"/>
          </w:tcPr>
          <w:p w:rsidR="000E243C" w:rsidRPr="00325AA0" w:rsidRDefault="000E243C" w:rsidP="00EF6690">
            <w:pPr>
              <w:pStyle w:val="ItemIndex"/>
              <w:rPr>
                <w:lang w:val="en-US"/>
              </w:rPr>
            </w:pPr>
            <w:r w:rsidRPr="00325AA0">
              <w:rPr>
                <w:lang w:val="en-US"/>
              </w:rPr>
              <w:t>f)</w:t>
            </w:r>
          </w:p>
        </w:tc>
        <w:tc>
          <w:tcPr>
            <w:tcW w:w="3827" w:type="dxa"/>
            <w:vAlign w:val="center"/>
          </w:tcPr>
          <w:p w:rsidR="000E243C" w:rsidRPr="00325AA0" w:rsidRDefault="000E243C" w:rsidP="00EF6690">
            <w:pPr>
              <w:pStyle w:val="Item"/>
              <w:rPr>
                <w:lang w:val="en-US"/>
              </w:rPr>
            </w:pPr>
            <w:r w:rsidRPr="00325AA0">
              <w:rPr>
                <w:lang w:val="en-US"/>
              </w:rPr>
              <w:t>Changes in work responsibilities that make the job more attractive.</w:t>
            </w:r>
            <w:r w:rsidRPr="00325AA0">
              <w:rPr>
                <w:lang w:val="en-US"/>
              </w:rPr>
              <w:tab/>
              <w:t>..</w:t>
            </w:r>
          </w:p>
        </w:tc>
        <w:tc>
          <w:tcPr>
            <w:tcW w:w="1063" w:type="dxa"/>
            <w:vAlign w:val="center"/>
          </w:tcPr>
          <w:p w:rsidR="000E243C" w:rsidRPr="00325AA0" w:rsidRDefault="000E243C" w:rsidP="00EF6690">
            <w:pPr>
              <w:pStyle w:val="InstructionsPen"/>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1</w:t>
            </w:r>
          </w:p>
        </w:tc>
        <w:tc>
          <w:tcPr>
            <w:tcW w:w="1063" w:type="dxa"/>
            <w:vAlign w:val="center"/>
          </w:tcPr>
          <w:p w:rsidR="000E243C" w:rsidRPr="00325AA0" w:rsidRDefault="000E243C" w:rsidP="00EF6690">
            <w:pPr>
              <w:pStyle w:val="InstructionsPen"/>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2</w:t>
            </w:r>
          </w:p>
        </w:tc>
        <w:tc>
          <w:tcPr>
            <w:tcW w:w="1063" w:type="dxa"/>
            <w:vAlign w:val="center"/>
          </w:tcPr>
          <w:p w:rsidR="000E243C" w:rsidRPr="00325AA0" w:rsidRDefault="000E243C" w:rsidP="00EF6690">
            <w:pPr>
              <w:pStyle w:val="InstructionsPen"/>
              <w:ind w:left="33"/>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3</w:t>
            </w:r>
          </w:p>
        </w:tc>
        <w:tc>
          <w:tcPr>
            <w:tcW w:w="1064" w:type="dxa"/>
            <w:vAlign w:val="center"/>
          </w:tcPr>
          <w:p w:rsidR="000E243C" w:rsidRPr="00325AA0" w:rsidRDefault="000E243C" w:rsidP="00EF6690">
            <w:pPr>
              <w:pStyle w:val="InstructionsPen"/>
              <w:ind w:left="33"/>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4</w:t>
            </w:r>
          </w:p>
        </w:tc>
      </w:tr>
      <w:tr w:rsidR="000E243C" w:rsidRPr="00325AA0" w:rsidTr="00687D2F">
        <w:trPr>
          <w:cantSplit/>
        </w:trPr>
        <w:tc>
          <w:tcPr>
            <w:tcW w:w="1101" w:type="dxa"/>
          </w:tcPr>
          <w:p w:rsidR="000E243C" w:rsidRPr="00325AA0" w:rsidRDefault="000E243C" w:rsidP="00EF6690">
            <w:pPr>
              <w:pStyle w:val="ItemIndex"/>
              <w:rPr>
                <w:lang w:val="en-US"/>
              </w:rPr>
            </w:pPr>
            <w:r w:rsidRPr="00325AA0">
              <w:rPr>
                <w:lang w:val="en-US"/>
              </w:rPr>
              <w:t>g)</w:t>
            </w:r>
          </w:p>
        </w:tc>
        <w:tc>
          <w:tcPr>
            <w:tcW w:w="3827" w:type="dxa"/>
            <w:vAlign w:val="center"/>
          </w:tcPr>
          <w:p w:rsidR="000E243C" w:rsidRPr="00325AA0" w:rsidRDefault="000E243C" w:rsidP="00EF6690">
            <w:pPr>
              <w:pStyle w:val="Item"/>
              <w:rPr>
                <w:lang w:val="en-US"/>
              </w:rPr>
            </w:pPr>
            <w:r w:rsidRPr="00325AA0">
              <w:rPr>
                <w:lang w:val="en-US"/>
              </w:rPr>
              <w:t>Role in school development initiatives (e.g., curriculum development group, development of school objectives).</w:t>
            </w:r>
            <w:r w:rsidRPr="00325AA0">
              <w:rPr>
                <w:lang w:val="en-US"/>
              </w:rPr>
              <w:tab/>
              <w:t>..</w:t>
            </w:r>
          </w:p>
        </w:tc>
        <w:tc>
          <w:tcPr>
            <w:tcW w:w="1063" w:type="dxa"/>
            <w:vAlign w:val="center"/>
          </w:tcPr>
          <w:p w:rsidR="000E243C" w:rsidRPr="00325AA0" w:rsidRDefault="000E243C" w:rsidP="00EF6690">
            <w:pPr>
              <w:pStyle w:val="InstructionsPen"/>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1</w:t>
            </w:r>
          </w:p>
        </w:tc>
        <w:tc>
          <w:tcPr>
            <w:tcW w:w="1063" w:type="dxa"/>
            <w:vAlign w:val="center"/>
          </w:tcPr>
          <w:p w:rsidR="000E243C" w:rsidRPr="00325AA0" w:rsidRDefault="000E243C" w:rsidP="00EF6690">
            <w:pPr>
              <w:pStyle w:val="InstructionsPen"/>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2</w:t>
            </w:r>
          </w:p>
        </w:tc>
        <w:tc>
          <w:tcPr>
            <w:tcW w:w="1063" w:type="dxa"/>
            <w:vAlign w:val="center"/>
          </w:tcPr>
          <w:p w:rsidR="000E243C" w:rsidRPr="00325AA0" w:rsidRDefault="000E243C" w:rsidP="00EF6690">
            <w:pPr>
              <w:pStyle w:val="InstructionsPen"/>
              <w:ind w:left="33"/>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3</w:t>
            </w:r>
          </w:p>
        </w:tc>
        <w:tc>
          <w:tcPr>
            <w:tcW w:w="1064" w:type="dxa"/>
            <w:vAlign w:val="center"/>
          </w:tcPr>
          <w:p w:rsidR="000E243C" w:rsidRPr="00325AA0" w:rsidRDefault="000E243C" w:rsidP="00EF6690">
            <w:pPr>
              <w:pStyle w:val="InstructionsPen"/>
              <w:ind w:left="33"/>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4</w:t>
            </w:r>
          </w:p>
        </w:tc>
      </w:tr>
    </w:tbl>
    <w:p w:rsidR="000E243C" w:rsidRPr="00325AA0" w:rsidRDefault="000E243C" w:rsidP="006033F5">
      <w:pPr>
        <w:pStyle w:val="Heading1"/>
        <w:rPr>
          <w:lang w:val="en-US"/>
        </w:rPr>
      </w:pPr>
      <w:r w:rsidRPr="00325AA0">
        <w:rPr>
          <w:lang w:val="en-US"/>
        </w:rPr>
        <w:t>SECTION F: SCHOOL POLICIES AND PRACTICES</w:t>
      </w:r>
    </w:p>
    <w:tbl>
      <w:tblPr>
        <w:tblW w:w="9824" w:type="dxa"/>
        <w:tblInd w:w="-34" w:type="dxa"/>
        <w:tblLayout w:type="fixed"/>
        <w:tblLook w:val="0000"/>
      </w:tblPr>
      <w:tblGrid>
        <w:gridCol w:w="1135"/>
        <w:gridCol w:w="4369"/>
        <w:gridCol w:w="1440"/>
        <w:gridCol w:w="1440"/>
        <w:gridCol w:w="1440"/>
      </w:tblGrid>
      <w:tr w:rsidR="000E243C" w:rsidRPr="00325AA0" w:rsidTr="00403747">
        <w:tc>
          <w:tcPr>
            <w:tcW w:w="1135" w:type="dxa"/>
          </w:tcPr>
          <w:p w:rsidR="000E243C" w:rsidRPr="00325AA0" w:rsidRDefault="000E243C" w:rsidP="00FE0154">
            <w:pPr>
              <w:pStyle w:val="QuestionN"/>
              <w:ind w:left="0" w:firstLine="0"/>
              <w:rPr>
                <w:lang w:val="en-US"/>
              </w:rPr>
            </w:pPr>
          </w:p>
        </w:tc>
        <w:tc>
          <w:tcPr>
            <w:tcW w:w="8689" w:type="dxa"/>
            <w:gridSpan w:val="4"/>
          </w:tcPr>
          <w:p w:rsidR="000E243C" w:rsidRPr="00325AA0" w:rsidRDefault="000E243C" w:rsidP="00EF2E6F">
            <w:pPr>
              <w:pStyle w:val="UnitID"/>
              <w:rPr>
                <w:lang w:val="en-US"/>
              </w:rPr>
            </w:pPr>
            <w:r w:rsidRPr="00325AA0">
              <w:rPr>
                <w:lang w:val="en-US"/>
              </w:rPr>
              <w:t>SC32</w:t>
            </w:r>
          </w:p>
        </w:tc>
      </w:tr>
      <w:tr w:rsidR="000E243C" w:rsidRPr="00325AA0" w:rsidTr="00403747">
        <w:tc>
          <w:tcPr>
            <w:tcW w:w="1135" w:type="dxa"/>
          </w:tcPr>
          <w:p w:rsidR="000E243C" w:rsidRPr="00325AA0" w:rsidRDefault="000E243C" w:rsidP="004F5516">
            <w:pPr>
              <w:pStyle w:val="QuestionN"/>
              <w:rPr>
                <w:lang w:val="en-US"/>
              </w:rPr>
            </w:pPr>
            <w:r w:rsidRPr="00325AA0">
              <w:rPr>
                <w:lang w:val="en-US"/>
              </w:rPr>
              <w:t>Q32</w:t>
            </w:r>
          </w:p>
        </w:tc>
        <w:tc>
          <w:tcPr>
            <w:tcW w:w="8689" w:type="dxa"/>
            <w:gridSpan w:val="4"/>
          </w:tcPr>
          <w:p w:rsidR="000E243C" w:rsidRPr="00325AA0" w:rsidRDefault="000E243C" w:rsidP="00661464">
            <w:pPr>
              <w:pStyle w:val="Question"/>
              <w:rPr>
                <w:lang w:val="en-US"/>
              </w:rPr>
            </w:pPr>
            <w:r w:rsidRPr="00325AA0">
              <w:rPr>
                <w:lang w:val="en-US"/>
              </w:rPr>
              <w:t>How often are the following factors considered when students are admitted to your school?</w:t>
            </w:r>
          </w:p>
        </w:tc>
      </w:tr>
      <w:tr w:rsidR="000E243C" w:rsidRPr="00325AA0" w:rsidTr="00403747">
        <w:tc>
          <w:tcPr>
            <w:tcW w:w="1135" w:type="dxa"/>
          </w:tcPr>
          <w:p w:rsidR="000E243C" w:rsidRPr="00325AA0" w:rsidRDefault="000E243C" w:rsidP="008047E1">
            <w:pPr>
              <w:pStyle w:val="InstructionsPen"/>
              <w:keepNext/>
              <w:rPr>
                <w:lang w:val="en-US"/>
              </w:rPr>
            </w:pPr>
          </w:p>
        </w:tc>
        <w:tc>
          <w:tcPr>
            <w:tcW w:w="8689" w:type="dxa"/>
            <w:gridSpan w:val="4"/>
          </w:tcPr>
          <w:p w:rsidR="000E243C" w:rsidRPr="00325AA0" w:rsidRDefault="000E243C" w:rsidP="003D4C0A">
            <w:pPr>
              <w:pStyle w:val="InstructionsPen"/>
              <w:keepNext/>
              <w:rPr>
                <w:lang w:val="en-US"/>
              </w:rPr>
            </w:pPr>
            <w:r w:rsidRPr="00325AA0">
              <w:rPr>
                <w:lang w:val="en-US"/>
              </w:rPr>
              <w:t>(Please check one box in each row.)</w:t>
            </w:r>
          </w:p>
        </w:tc>
      </w:tr>
      <w:tr w:rsidR="000E243C" w:rsidRPr="00325AA0" w:rsidTr="00403747">
        <w:tc>
          <w:tcPr>
            <w:tcW w:w="5504" w:type="dxa"/>
            <w:gridSpan w:val="2"/>
          </w:tcPr>
          <w:p w:rsidR="000E243C" w:rsidRPr="00325AA0" w:rsidRDefault="000E243C" w:rsidP="008047E1">
            <w:pPr>
              <w:pStyle w:val="CategoryHeader"/>
              <w:keepNext/>
              <w:rPr>
                <w:rFonts w:ascii="Times New Roman" w:hAnsi="Times New Roman"/>
                <w:lang w:val="en-US"/>
              </w:rPr>
            </w:pPr>
          </w:p>
        </w:tc>
        <w:tc>
          <w:tcPr>
            <w:tcW w:w="1440" w:type="dxa"/>
            <w:vAlign w:val="center"/>
          </w:tcPr>
          <w:p w:rsidR="000E243C" w:rsidRPr="00325AA0" w:rsidRDefault="000E243C" w:rsidP="00661464">
            <w:pPr>
              <w:pStyle w:val="CategoryHeader"/>
              <w:rPr>
                <w:lang w:val="en-US"/>
              </w:rPr>
            </w:pPr>
            <w:r w:rsidRPr="00325AA0">
              <w:rPr>
                <w:lang w:val="en-US"/>
              </w:rPr>
              <w:t>Never</w:t>
            </w:r>
          </w:p>
        </w:tc>
        <w:tc>
          <w:tcPr>
            <w:tcW w:w="1440" w:type="dxa"/>
            <w:vAlign w:val="center"/>
          </w:tcPr>
          <w:p w:rsidR="000E243C" w:rsidRPr="00325AA0" w:rsidRDefault="000E243C" w:rsidP="00661464">
            <w:pPr>
              <w:pStyle w:val="CategoryHeader"/>
              <w:rPr>
                <w:lang w:val="en-US"/>
              </w:rPr>
            </w:pPr>
            <w:r w:rsidRPr="00325AA0">
              <w:rPr>
                <w:lang w:val="en-US"/>
              </w:rPr>
              <w:t>Sometimes</w:t>
            </w:r>
          </w:p>
        </w:tc>
        <w:tc>
          <w:tcPr>
            <w:tcW w:w="1440" w:type="dxa"/>
          </w:tcPr>
          <w:p w:rsidR="000E243C" w:rsidRPr="00325AA0" w:rsidRDefault="000E243C" w:rsidP="00661464">
            <w:pPr>
              <w:pStyle w:val="CategoryHeader"/>
              <w:rPr>
                <w:lang w:val="en-US"/>
              </w:rPr>
            </w:pPr>
            <w:r w:rsidRPr="00325AA0">
              <w:rPr>
                <w:lang w:val="en-US"/>
              </w:rPr>
              <w:t>Always</w:t>
            </w:r>
          </w:p>
        </w:tc>
      </w:tr>
      <w:tr w:rsidR="000E243C" w:rsidRPr="00325AA0" w:rsidTr="00403747">
        <w:trPr>
          <w:trHeight w:val="493"/>
        </w:trPr>
        <w:tc>
          <w:tcPr>
            <w:tcW w:w="1135" w:type="dxa"/>
            <w:vAlign w:val="center"/>
          </w:tcPr>
          <w:p w:rsidR="000E243C" w:rsidRPr="00325AA0" w:rsidRDefault="000E243C" w:rsidP="00661464">
            <w:pPr>
              <w:pStyle w:val="ItemIndex"/>
              <w:rPr>
                <w:lang w:val="en-US"/>
              </w:rPr>
            </w:pPr>
            <w:r w:rsidRPr="00325AA0">
              <w:rPr>
                <w:lang w:val="en-US"/>
              </w:rPr>
              <w:t>a)</w:t>
            </w:r>
          </w:p>
        </w:tc>
        <w:tc>
          <w:tcPr>
            <w:tcW w:w="4369" w:type="dxa"/>
            <w:vAlign w:val="center"/>
          </w:tcPr>
          <w:p w:rsidR="000E243C" w:rsidRPr="00325AA0" w:rsidRDefault="000E243C" w:rsidP="00013073">
            <w:pPr>
              <w:pStyle w:val="Item"/>
              <w:rPr>
                <w:lang w:val="en-US"/>
              </w:rPr>
            </w:pPr>
            <w:r w:rsidRPr="00325AA0">
              <w:rPr>
                <w:lang w:val="en-US"/>
              </w:rPr>
              <w:t>Student’s record of academic performance in general (including placement tests)</w:t>
            </w:r>
            <w:r w:rsidRPr="00325AA0">
              <w:rPr>
                <w:lang w:val="en-US"/>
              </w:rPr>
              <w:tab/>
            </w:r>
          </w:p>
        </w:tc>
        <w:tc>
          <w:tcPr>
            <w:tcW w:w="1440" w:type="dxa"/>
            <w:vAlign w:val="center"/>
          </w:tcPr>
          <w:p w:rsidR="000E243C" w:rsidRPr="00325AA0" w:rsidRDefault="000E243C" w:rsidP="008047E1">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8047E1">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8047E1">
            <w:pPr>
              <w:keepNext/>
              <w:tabs>
                <w:tab w:val="left" w:leader="dot" w:pos="1276"/>
                <w:tab w:val="left" w:leader="dot" w:pos="6804"/>
                <w:tab w:val="left" w:pos="8080"/>
              </w:tabs>
              <w:spacing w:before="60" w:after="6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r w:rsidR="000E243C" w:rsidRPr="00325AA0" w:rsidTr="00403747">
        <w:tc>
          <w:tcPr>
            <w:tcW w:w="1135" w:type="dxa"/>
            <w:vAlign w:val="center"/>
          </w:tcPr>
          <w:p w:rsidR="000E243C" w:rsidRPr="00325AA0" w:rsidRDefault="000E243C" w:rsidP="00661464">
            <w:pPr>
              <w:pStyle w:val="ItemIndex"/>
              <w:rPr>
                <w:lang w:val="en-US"/>
              </w:rPr>
            </w:pPr>
            <w:r w:rsidRPr="00325AA0">
              <w:rPr>
                <w:lang w:val="en-US"/>
              </w:rPr>
              <w:t>b)</w:t>
            </w:r>
          </w:p>
        </w:tc>
        <w:tc>
          <w:tcPr>
            <w:tcW w:w="4369" w:type="dxa"/>
            <w:vAlign w:val="center"/>
          </w:tcPr>
          <w:p w:rsidR="000E243C" w:rsidRPr="00325AA0" w:rsidRDefault="000E243C" w:rsidP="008047E1">
            <w:pPr>
              <w:pStyle w:val="Item"/>
              <w:rPr>
                <w:lang w:val="en-US"/>
              </w:rPr>
            </w:pPr>
            <w:r w:rsidRPr="00325AA0">
              <w:rPr>
                <w:lang w:val="en-US"/>
              </w:rPr>
              <w:t>Student’s record of performance specifically in mathematics (including placement test)</w:t>
            </w:r>
            <w:r w:rsidRPr="00325AA0">
              <w:rPr>
                <w:lang w:val="en-US"/>
              </w:rPr>
              <w:tab/>
            </w:r>
          </w:p>
        </w:tc>
        <w:tc>
          <w:tcPr>
            <w:tcW w:w="1440" w:type="dxa"/>
            <w:vAlign w:val="center"/>
          </w:tcPr>
          <w:p w:rsidR="000E243C" w:rsidRPr="00325AA0" w:rsidRDefault="000E243C" w:rsidP="008047E1">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8047E1">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8047E1">
            <w:pPr>
              <w:keepNext/>
              <w:tabs>
                <w:tab w:val="left" w:leader="dot" w:pos="1276"/>
                <w:tab w:val="left" w:leader="dot" w:pos="6804"/>
                <w:tab w:val="left" w:pos="8080"/>
              </w:tabs>
              <w:spacing w:before="60" w:after="6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r w:rsidR="000E243C" w:rsidRPr="00325AA0" w:rsidTr="00403747">
        <w:tc>
          <w:tcPr>
            <w:tcW w:w="1135" w:type="dxa"/>
            <w:vAlign w:val="center"/>
          </w:tcPr>
          <w:p w:rsidR="000E243C" w:rsidRPr="00325AA0" w:rsidRDefault="000E243C" w:rsidP="00661464">
            <w:pPr>
              <w:pStyle w:val="ItemIndex"/>
              <w:rPr>
                <w:lang w:val="en-US"/>
              </w:rPr>
            </w:pPr>
            <w:r w:rsidRPr="00325AA0">
              <w:rPr>
                <w:lang w:val="en-US"/>
              </w:rPr>
              <w:t>c)</w:t>
            </w:r>
          </w:p>
        </w:tc>
        <w:tc>
          <w:tcPr>
            <w:tcW w:w="4369" w:type="dxa"/>
            <w:vAlign w:val="center"/>
          </w:tcPr>
          <w:p w:rsidR="000E243C" w:rsidRPr="00325AA0" w:rsidRDefault="000E243C" w:rsidP="00013073">
            <w:pPr>
              <w:pStyle w:val="Item"/>
              <w:rPr>
                <w:lang w:val="en-US"/>
              </w:rPr>
            </w:pPr>
            <w:r w:rsidRPr="00325AA0">
              <w:rPr>
                <w:lang w:val="en-US"/>
              </w:rPr>
              <w:t xml:space="preserve">Recommendation of feeder schools </w:t>
            </w:r>
          </w:p>
        </w:tc>
        <w:tc>
          <w:tcPr>
            <w:tcW w:w="1440" w:type="dxa"/>
            <w:vAlign w:val="center"/>
          </w:tcPr>
          <w:p w:rsidR="000E243C" w:rsidRPr="00325AA0" w:rsidRDefault="000E243C" w:rsidP="008047E1">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8047E1">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8047E1">
            <w:pPr>
              <w:keepNext/>
              <w:tabs>
                <w:tab w:val="left" w:leader="dot" w:pos="1276"/>
                <w:tab w:val="left" w:leader="dot" w:pos="6804"/>
                <w:tab w:val="left" w:pos="8080"/>
              </w:tabs>
              <w:spacing w:before="60" w:after="60"/>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r w:rsidR="000E243C" w:rsidRPr="00325AA0" w:rsidTr="00403747">
        <w:tc>
          <w:tcPr>
            <w:tcW w:w="1135" w:type="dxa"/>
            <w:vAlign w:val="center"/>
          </w:tcPr>
          <w:p w:rsidR="000E243C" w:rsidRPr="00325AA0" w:rsidRDefault="000E243C" w:rsidP="00661464">
            <w:pPr>
              <w:pStyle w:val="ItemIndex"/>
              <w:rPr>
                <w:lang w:val="en-US"/>
              </w:rPr>
            </w:pPr>
            <w:r w:rsidRPr="00325AA0">
              <w:rPr>
                <w:lang w:val="en-US"/>
              </w:rPr>
              <w:t>d)</w:t>
            </w:r>
          </w:p>
        </w:tc>
        <w:tc>
          <w:tcPr>
            <w:tcW w:w="4369" w:type="dxa"/>
            <w:vAlign w:val="center"/>
          </w:tcPr>
          <w:p w:rsidR="000E243C" w:rsidRPr="00325AA0" w:rsidRDefault="000E243C" w:rsidP="00013073">
            <w:pPr>
              <w:pStyle w:val="Item"/>
              <w:rPr>
                <w:lang w:val="en-US"/>
              </w:rPr>
            </w:pPr>
            <w:r w:rsidRPr="00325AA0">
              <w:rPr>
                <w:lang w:val="en-US"/>
              </w:rPr>
              <w:t>Parents’ endorsement of the instructional or religious philosophy of the school</w:t>
            </w:r>
            <w:r w:rsidRPr="00325AA0">
              <w:rPr>
                <w:lang w:val="en-US"/>
              </w:rPr>
              <w:tab/>
            </w:r>
          </w:p>
        </w:tc>
        <w:tc>
          <w:tcPr>
            <w:tcW w:w="1440" w:type="dxa"/>
            <w:vAlign w:val="center"/>
          </w:tcPr>
          <w:p w:rsidR="000E243C" w:rsidRPr="00325AA0" w:rsidRDefault="000E243C" w:rsidP="008047E1">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8047E1">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8047E1">
            <w:pPr>
              <w:keepNext/>
              <w:tabs>
                <w:tab w:val="left" w:leader="dot" w:pos="1276"/>
                <w:tab w:val="left" w:leader="dot" w:pos="6804"/>
                <w:tab w:val="left" w:pos="8080"/>
              </w:tabs>
              <w:spacing w:before="60" w:after="6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r w:rsidR="000E243C" w:rsidRPr="00325AA0" w:rsidTr="00403747">
        <w:tc>
          <w:tcPr>
            <w:tcW w:w="1135" w:type="dxa"/>
            <w:vAlign w:val="center"/>
          </w:tcPr>
          <w:p w:rsidR="000E243C" w:rsidRPr="00325AA0" w:rsidRDefault="000E243C" w:rsidP="00661464">
            <w:pPr>
              <w:pStyle w:val="ItemIndex"/>
              <w:rPr>
                <w:lang w:val="en-US"/>
              </w:rPr>
            </w:pPr>
            <w:r w:rsidRPr="00325AA0">
              <w:rPr>
                <w:lang w:val="en-US"/>
              </w:rPr>
              <w:t>e)</w:t>
            </w:r>
          </w:p>
        </w:tc>
        <w:tc>
          <w:tcPr>
            <w:tcW w:w="4369" w:type="dxa"/>
            <w:vAlign w:val="center"/>
          </w:tcPr>
          <w:p w:rsidR="000E243C" w:rsidRPr="00325AA0" w:rsidRDefault="000E243C" w:rsidP="00013073">
            <w:pPr>
              <w:pStyle w:val="Item"/>
              <w:rPr>
                <w:lang w:val="en-US"/>
              </w:rPr>
            </w:pPr>
            <w:r w:rsidRPr="00325AA0">
              <w:rPr>
                <w:lang w:val="en-US"/>
              </w:rPr>
              <w:t>Whether the student requires or is interested in a special program</w:t>
            </w:r>
            <w:r w:rsidRPr="00325AA0">
              <w:rPr>
                <w:lang w:val="en-US"/>
              </w:rPr>
              <w:tab/>
            </w:r>
          </w:p>
        </w:tc>
        <w:tc>
          <w:tcPr>
            <w:tcW w:w="1440" w:type="dxa"/>
            <w:vAlign w:val="center"/>
          </w:tcPr>
          <w:p w:rsidR="000E243C" w:rsidRPr="00325AA0" w:rsidRDefault="000E243C" w:rsidP="008047E1">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8047E1">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8047E1">
            <w:pPr>
              <w:keepNext/>
              <w:tabs>
                <w:tab w:val="left" w:leader="dot" w:pos="1276"/>
                <w:tab w:val="left" w:leader="dot" w:pos="6804"/>
                <w:tab w:val="left" w:pos="8080"/>
              </w:tabs>
              <w:spacing w:before="60" w:after="6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r w:rsidR="000E243C" w:rsidRPr="00325AA0" w:rsidTr="00403747">
        <w:tc>
          <w:tcPr>
            <w:tcW w:w="1135" w:type="dxa"/>
            <w:vAlign w:val="center"/>
          </w:tcPr>
          <w:p w:rsidR="000E243C" w:rsidRPr="00325AA0" w:rsidRDefault="000E243C" w:rsidP="00661464">
            <w:pPr>
              <w:pStyle w:val="ItemIndex"/>
              <w:rPr>
                <w:lang w:val="en-US"/>
              </w:rPr>
            </w:pPr>
            <w:r w:rsidRPr="00325AA0">
              <w:rPr>
                <w:lang w:val="en-US"/>
              </w:rPr>
              <w:t>f)</w:t>
            </w:r>
          </w:p>
        </w:tc>
        <w:tc>
          <w:tcPr>
            <w:tcW w:w="4369" w:type="dxa"/>
            <w:vAlign w:val="center"/>
          </w:tcPr>
          <w:p w:rsidR="000E243C" w:rsidRPr="00325AA0" w:rsidRDefault="000E243C" w:rsidP="00013073">
            <w:pPr>
              <w:pStyle w:val="Item"/>
              <w:rPr>
                <w:lang w:val="en-US"/>
              </w:rPr>
            </w:pPr>
            <w:r w:rsidRPr="00325AA0">
              <w:rPr>
                <w:lang w:val="en-US"/>
              </w:rPr>
              <w:t>Preference given to family members of current or former students</w:t>
            </w:r>
            <w:r w:rsidRPr="00325AA0">
              <w:rPr>
                <w:lang w:val="en-US"/>
              </w:rPr>
              <w:tab/>
            </w:r>
          </w:p>
        </w:tc>
        <w:tc>
          <w:tcPr>
            <w:tcW w:w="1440" w:type="dxa"/>
            <w:vAlign w:val="center"/>
          </w:tcPr>
          <w:p w:rsidR="000E243C" w:rsidRPr="00325AA0" w:rsidRDefault="000E243C" w:rsidP="008047E1">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8047E1">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8047E1">
            <w:pPr>
              <w:keepNext/>
              <w:tabs>
                <w:tab w:val="left" w:leader="dot" w:pos="1276"/>
                <w:tab w:val="left" w:leader="dot" w:pos="6804"/>
                <w:tab w:val="left" w:pos="8080"/>
              </w:tabs>
              <w:spacing w:before="60" w:after="6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r w:rsidR="000E243C" w:rsidRPr="00325AA0" w:rsidTr="00403747">
        <w:tc>
          <w:tcPr>
            <w:tcW w:w="1135" w:type="dxa"/>
            <w:vAlign w:val="center"/>
          </w:tcPr>
          <w:p w:rsidR="000E243C" w:rsidRPr="00325AA0" w:rsidRDefault="000E243C" w:rsidP="00661464">
            <w:pPr>
              <w:pStyle w:val="ItemIndex"/>
              <w:rPr>
                <w:lang w:val="en-US"/>
              </w:rPr>
            </w:pPr>
            <w:r w:rsidRPr="00325AA0">
              <w:rPr>
                <w:lang w:val="en-US"/>
              </w:rPr>
              <w:t>g)</w:t>
            </w:r>
          </w:p>
        </w:tc>
        <w:tc>
          <w:tcPr>
            <w:tcW w:w="4369" w:type="dxa"/>
            <w:vAlign w:val="center"/>
          </w:tcPr>
          <w:p w:rsidR="000E243C" w:rsidRPr="00325AA0" w:rsidRDefault="000E243C" w:rsidP="00013073">
            <w:pPr>
              <w:pStyle w:val="Item"/>
              <w:rPr>
                <w:lang w:val="en-US"/>
              </w:rPr>
            </w:pPr>
            <w:r w:rsidRPr="00325AA0">
              <w:rPr>
                <w:lang w:val="en-US"/>
              </w:rPr>
              <w:t xml:space="preserve">Residence in a particular area </w:t>
            </w:r>
          </w:p>
        </w:tc>
        <w:tc>
          <w:tcPr>
            <w:tcW w:w="1440" w:type="dxa"/>
            <w:vAlign w:val="center"/>
          </w:tcPr>
          <w:p w:rsidR="000E243C" w:rsidRPr="00325AA0" w:rsidRDefault="000E243C" w:rsidP="008047E1">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8047E1">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8047E1">
            <w:pPr>
              <w:keepNext/>
              <w:tabs>
                <w:tab w:val="left" w:leader="dot" w:pos="1276"/>
                <w:tab w:val="left" w:leader="dot" w:pos="6804"/>
                <w:tab w:val="left" w:pos="8080"/>
              </w:tabs>
              <w:spacing w:before="60" w:after="6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r w:rsidR="000E243C" w:rsidRPr="00325AA0" w:rsidTr="00403747">
        <w:tc>
          <w:tcPr>
            <w:tcW w:w="1135" w:type="dxa"/>
            <w:vAlign w:val="center"/>
          </w:tcPr>
          <w:p w:rsidR="000E243C" w:rsidRPr="00325AA0" w:rsidRDefault="000E243C" w:rsidP="00661464">
            <w:pPr>
              <w:pStyle w:val="ItemIndex"/>
              <w:rPr>
                <w:lang w:val="en-US"/>
              </w:rPr>
            </w:pPr>
            <w:r w:rsidRPr="00325AA0">
              <w:rPr>
                <w:lang w:val="en-US"/>
              </w:rPr>
              <w:t>h)</w:t>
            </w:r>
          </w:p>
        </w:tc>
        <w:tc>
          <w:tcPr>
            <w:tcW w:w="4369" w:type="dxa"/>
            <w:vAlign w:val="center"/>
          </w:tcPr>
          <w:p w:rsidR="000E243C" w:rsidRPr="00325AA0" w:rsidRDefault="000E243C" w:rsidP="008047E1">
            <w:pPr>
              <w:pStyle w:val="Item"/>
              <w:rPr>
                <w:lang w:val="en-US"/>
              </w:rPr>
            </w:pPr>
            <w:r w:rsidRPr="00325AA0">
              <w:rPr>
                <w:lang w:val="en-US"/>
              </w:rPr>
              <w:t>Other</w:t>
            </w:r>
          </w:p>
        </w:tc>
        <w:tc>
          <w:tcPr>
            <w:tcW w:w="1440" w:type="dxa"/>
            <w:vAlign w:val="center"/>
          </w:tcPr>
          <w:p w:rsidR="000E243C" w:rsidRPr="00325AA0" w:rsidRDefault="000E243C" w:rsidP="008047E1">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8047E1">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8047E1">
            <w:pPr>
              <w:keepNext/>
              <w:tabs>
                <w:tab w:val="left" w:leader="dot" w:pos="1276"/>
                <w:tab w:val="left" w:leader="dot" w:pos="6804"/>
                <w:tab w:val="left" w:pos="8080"/>
              </w:tabs>
              <w:spacing w:before="60" w:after="6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bl>
    <w:p w:rsidR="000E243C" w:rsidRPr="00325AA0" w:rsidRDefault="000E243C">
      <w:pPr>
        <w:rPr>
          <w:rFonts w:ascii="Courier" w:hAnsi="Courier"/>
          <w:color w:val="008000"/>
          <w:sz w:val="24"/>
          <w:szCs w:val="20"/>
          <w:u w:val="single"/>
          <w:lang w:val="en-US"/>
        </w:rPr>
      </w:pPr>
      <w:r w:rsidRPr="00325AA0">
        <w:rPr>
          <w:lang w:val="en-US"/>
        </w:rPr>
        <w:br w:type="page"/>
      </w:r>
    </w:p>
    <w:tbl>
      <w:tblPr>
        <w:tblW w:w="10651" w:type="dxa"/>
        <w:tblLayout w:type="fixed"/>
        <w:tblLook w:val="0000"/>
      </w:tblPr>
      <w:tblGrid>
        <w:gridCol w:w="738"/>
        <w:gridCol w:w="79"/>
        <w:gridCol w:w="1219"/>
        <w:gridCol w:w="284"/>
        <w:gridCol w:w="578"/>
        <w:gridCol w:w="1170"/>
        <w:gridCol w:w="576"/>
        <w:gridCol w:w="504"/>
        <w:gridCol w:w="346"/>
        <w:gridCol w:w="824"/>
        <w:gridCol w:w="27"/>
        <w:gridCol w:w="850"/>
        <w:gridCol w:w="293"/>
        <w:gridCol w:w="558"/>
        <w:gridCol w:w="612"/>
        <w:gridCol w:w="238"/>
        <w:gridCol w:w="932"/>
        <w:gridCol w:w="540"/>
        <w:gridCol w:w="283"/>
      </w:tblGrid>
      <w:tr w:rsidR="000E243C" w:rsidRPr="00325AA0" w:rsidTr="008D0E45">
        <w:trPr>
          <w:gridAfter w:val="1"/>
          <w:wAfter w:w="283" w:type="dxa"/>
          <w:trHeight w:hRule="exact" w:val="454"/>
        </w:trPr>
        <w:tc>
          <w:tcPr>
            <w:tcW w:w="738" w:type="dxa"/>
          </w:tcPr>
          <w:p w:rsidR="000E243C" w:rsidRPr="00325AA0" w:rsidRDefault="000E243C" w:rsidP="003E6A49">
            <w:pPr>
              <w:pStyle w:val="QuestionN"/>
              <w:ind w:left="0" w:firstLine="0"/>
              <w:rPr>
                <w:lang w:val="en-US"/>
              </w:rPr>
            </w:pPr>
          </w:p>
        </w:tc>
        <w:tc>
          <w:tcPr>
            <w:tcW w:w="1582" w:type="dxa"/>
            <w:gridSpan w:val="3"/>
          </w:tcPr>
          <w:p w:rsidR="000E243C" w:rsidRPr="00325AA0" w:rsidRDefault="000E243C" w:rsidP="00EF2E6F">
            <w:pPr>
              <w:pStyle w:val="UnitID"/>
              <w:rPr>
                <w:lang w:val="en-US"/>
              </w:rPr>
            </w:pPr>
          </w:p>
        </w:tc>
        <w:tc>
          <w:tcPr>
            <w:tcW w:w="8048" w:type="dxa"/>
            <w:gridSpan w:val="14"/>
          </w:tcPr>
          <w:p w:rsidR="000E243C" w:rsidRPr="00325AA0" w:rsidRDefault="000E243C" w:rsidP="00EF2E6F">
            <w:pPr>
              <w:pStyle w:val="UnitID"/>
              <w:rPr>
                <w:lang w:val="en-US"/>
              </w:rPr>
            </w:pPr>
            <w:r w:rsidRPr="00325AA0">
              <w:rPr>
                <w:lang w:val="en-US"/>
              </w:rPr>
              <w:t>SC33</w:t>
            </w:r>
          </w:p>
        </w:tc>
      </w:tr>
      <w:tr w:rsidR="000E243C" w:rsidRPr="00325AA0" w:rsidTr="008D0E45">
        <w:trPr>
          <w:gridAfter w:val="1"/>
          <w:wAfter w:w="283" w:type="dxa"/>
        </w:trPr>
        <w:tc>
          <w:tcPr>
            <w:tcW w:w="738" w:type="dxa"/>
          </w:tcPr>
          <w:p w:rsidR="000E243C" w:rsidRPr="00325AA0" w:rsidRDefault="000E243C" w:rsidP="006C2683">
            <w:pPr>
              <w:pStyle w:val="QuestionN"/>
              <w:rPr>
                <w:lang w:val="en-US"/>
              </w:rPr>
            </w:pPr>
            <w:r w:rsidRPr="00325AA0">
              <w:rPr>
                <w:lang w:val="en-US"/>
              </w:rPr>
              <w:t>Q33</w:t>
            </w:r>
          </w:p>
        </w:tc>
        <w:tc>
          <w:tcPr>
            <w:tcW w:w="1582" w:type="dxa"/>
            <w:gridSpan w:val="3"/>
          </w:tcPr>
          <w:p w:rsidR="000E243C" w:rsidRPr="00325AA0" w:rsidRDefault="000E243C" w:rsidP="008047E1">
            <w:pPr>
              <w:pStyle w:val="Question"/>
              <w:keepNext/>
              <w:rPr>
                <w:lang w:val="en-US"/>
              </w:rPr>
            </w:pPr>
          </w:p>
        </w:tc>
        <w:tc>
          <w:tcPr>
            <w:tcW w:w="8048" w:type="dxa"/>
            <w:gridSpan w:val="14"/>
          </w:tcPr>
          <w:p w:rsidR="000E243C" w:rsidRPr="00325AA0" w:rsidRDefault="000E243C" w:rsidP="008047E1">
            <w:pPr>
              <w:pStyle w:val="Question"/>
              <w:keepNext/>
              <w:rPr>
                <w:lang w:val="en-US"/>
              </w:rPr>
            </w:pPr>
            <w:r w:rsidRPr="00325AA0">
              <w:rPr>
                <w:lang w:val="en-US"/>
              </w:rPr>
              <w:t xml:space="preserve">Regarding your school, who has a considerable responsibility for the following tasks? </w:t>
            </w:r>
          </w:p>
        </w:tc>
      </w:tr>
      <w:tr w:rsidR="000E243C" w:rsidRPr="00325AA0" w:rsidTr="008D0E45">
        <w:trPr>
          <w:gridAfter w:val="1"/>
          <w:wAfter w:w="283" w:type="dxa"/>
          <w:trHeight w:val="555"/>
        </w:trPr>
        <w:tc>
          <w:tcPr>
            <w:tcW w:w="738" w:type="dxa"/>
            <w:vAlign w:val="center"/>
          </w:tcPr>
          <w:p w:rsidR="000E243C" w:rsidRPr="00325AA0" w:rsidRDefault="000E243C" w:rsidP="008047E1">
            <w:pPr>
              <w:keepNext/>
              <w:rPr>
                <w:lang w:val="en-US"/>
              </w:rPr>
            </w:pPr>
          </w:p>
        </w:tc>
        <w:tc>
          <w:tcPr>
            <w:tcW w:w="1582" w:type="dxa"/>
            <w:gridSpan w:val="3"/>
          </w:tcPr>
          <w:p w:rsidR="000E243C" w:rsidRPr="00325AA0" w:rsidRDefault="000E243C" w:rsidP="003D4C0A">
            <w:pPr>
              <w:pStyle w:val="InstructionsPen"/>
              <w:keepNext/>
              <w:rPr>
                <w:lang w:val="en-US"/>
              </w:rPr>
            </w:pPr>
          </w:p>
        </w:tc>
        <w:tc>
          <w:tcPr>
            <w:tcW w:w="8048" w:type="dxa"/>
            <w:gridSpan w:val="14"/>
            <w:vAlign w:val="center"/>
          </w:tcPr>
          <w:p w:rsidR="000E243C" w:rsidRPr="00325AA0" w:rsidRDefault="000E243C" w:rsidP="003D4C0A">
            <w:pPr>
              <w:pStyle w:val="InstructionsPen"/>
              <w:keepNext/>
              <w:rPr>
                <w:lang w:val="en-US"/>
              </w:rPr>
            </w:pPr>
            <w:r w:rsidRPr="00325AA0">
              <w:rPr>
                <w:lang w:val="en-US"/>
              </w:rPr>
              <w:t>(Please check as many boxes as appropriate in each row.)</w:t>
            </w:r>
          </w:p>
        </w:tc>
      </w:tr>
      <w:tr w:rsidR="000E243C" w:rsidRPr="00325AA0" w:rsidTr="001C194C">
        <w:trPr>
          <w:gridAfter w:val="1"/>
          <w:wAfter w:w="283" w:type="dxa"/>
        </w:trPr>
        <w:tc>
          <w:tcPr>
            <w:tcW w:w="738" w:type="dxa"/>
            <w:vAlign w:val="bottom"/>
          </w:tcPr>
          <w:p w:rsidR="000E243C" w:rsidRPr="00325AA0" w:rsidRDefault="000E243C" w:rsidP="00375632">
            <w:pPr>
              <w:pStyle w:val="CategoryHeader"/>
              <w:keepNext/>
              <w:spacing w:line="168" w:lineRule="auto"/>
              <w:jc w:val="left"/>
              <w:rPr>
                <w:rFonts w:ascii="Times New Roman" w:hAnsi="Times New Roman"/>
                <w:sz w:val="20"/>
                <w:lang w:val="en-US"/>
              </w:rPr>
            </w:pPr>
          </w:p>
        </w:tc>
        <w:tc>
          <w:tcPr>
            <w:tcW w:w="2160" w:type="dxa"/>
            <w:gridSpan w:val="4"/>
            <w:vAlign w:val="bottom"/>
          </w:tcPr>
          <w:p w:rsidR="000E243C" w:rsidRPr="00325AA0" w:rsidRDefault="000E243C" w:rsidP="008047E1">
            <w:pPr>
              <w:pStyle w:val="CategoryHeader"/>
              <w:keepNext/>
              <w:spacing w:line="168" w:lineRule="auto"/>
              <w:rPr>
                <w:rFonts w:ascii="Times New Roman" w:hAnsi="Times New Roman"/>
                <w:sz w:val="20"/>
                <w:lang w:val="en-US"/>
              </w:rPr>
            </w:pPr>
          </w:p>
        </w:tc>
        <w:tc>
          <w:tcPr>
            <w:tcW w:w="1170" w:type="dxa"/>
            <w:vAlign w:val="bottom"/>
          </w:tcPr>
          <w:p w:rsidR="000E243C" w:rsidRPr="00325AA0" w:rsidRDefault="000E243C" w:rsidP="00661464">
            <w:pPr>
              <w:pStyle w:val="CategoryHeader"/>
              <w:rPr>
                <w:lang w:val="en-US"/>
              </w:rPr>
            </w:pPr>
            <w:r w:rsidRPr="00325AA0">
              <w:rPr>
                <w:lang w:val="en-US"/>
              </w:rPr>
              <w:t>Principals</w:t>
            </w:r>
          </w:p>
        </w:tc>
        <w:tc>
          <w:tcPr>
            <w:tcW w:w="1080" w:type="dxa"/>
            <w:gridSpan w:val="2"/>
            <w:vAlign w:val="bottom"/>
          </w:tcPr>
          <w:p w:rsidR="000E243C" w:rsidRPr="00325AA0" w:rsidRDefault="000E243C" w:rsidP="00661464">
            <w:pPr>
              <w:pStyle w:val="CategoryHeader"/>
              <w:rPr>
                <w:lang w:val="en-US"/>
              </w:rPr>
            </w:pPr>
            <w:r w:rsidRPr="00325AA0">
              <w:rPr>
                <w:lang w:val="en-US"/>
              </w:rPr>
              <w:t>Teachers</w:t>
            </w:r>
          </w:p>
        </w:tc>
        <w:tc>
          <w:tcPr>
            <w:tcW w:w="1170" w:type="dxa"/>
            <w:gridSpan w:val="2"/>
            <w:vAlign w:val="bottom"/>
          </w:tcPr>
          <w:p w:rsidR="000E243C" w:rsidRPr="00325AA0" w:rsidRDefault="000E243C" w:rsidP="00661464">
            <w:pPr>
              <w:pStyle w:val="CategoryHeader"/>
              <w:rPr>
                <w:lang w:val="en-US"/>
              </w:rPr>
            </w:pPr>
            <w:r w:rsidRPr="00325AA0">
              <w:rPr>
                <w:lang w:val="en-US"/>
              </w:rPr>
              <w:t>School-</w:t>
            </w:r>
            <w:r>
              <w:rPr>
                <w:lang w:val="en-US"/>
              </w:rPr>
              <w:br/>
            </w:r>
            <w:r w:rsidRPr="00325AA0">
              <w:rPr>
                <w:lang w:val="en-US"/>
              </w:rPr>
              <w:t>level governing board</w:t>
            </w:r>
          </w:p>
        </w:tc>
        <w:tc>
          <w:tcPr>
            <w:tcW w:w="1170" w:type="dxa"/>
            <w:gridSpan w:val="3"/>
            <w:vAlign w:val="bottom"/>
          </w:tcPr>
          <w:p w:rsidR="000E243C" w:rsidRPr="00325AA0" w:rsidRDefault="000E243C" w:rsidP="00661464">
            <w:pPr>
              <w:pStyle w:val="CategoryHeader"/>
              <w:rPr>
                <w:lang w:val="en-US"/>
              </w:rPr>
            </w:pPr>
            <w:r w:rsidRPr="00325AA0">
              <w:rPr>
                <w:lang w:val="en-US"/>
              </w:rPr>
              <w:t>Local education agency</w:t>
            </w:r>
          </w:p>
        </w:tc>
        <w:tc>
          <w:tcPr>
            <w:tcW w:w="1170" w:type="dxa"/>
            <w:gridSpan w:val="2"/>
            <w:vAlign w:val="bottom"/>
          </w:tcPr>
          <w:p w:rsidR="000E243C" w:rsidRPr="00325AA0" w:rsidDel="003D4C0A" w:rsidRDefault="000E243C">
            <w:pPr>
              <w:pStyle w:val="CategoryHeader"/>
              <w:rPr>
                <w:lang w:val="en-US"/>
              </w:rPr>
            </w:pPr>
            <w:r w:rsidRPr="00325AA0">
              <w:rPr>
                <w:lang w:val="en-US"/>
              </w:rPr>
              <w:t>State education agency</w:t>
            </w:r>
          </w:p>
        </w:tc>
        <w:tc>
          <w:tcPr>
            <w:tcW w:w="1710" w:type="dxa"/>
            <w:gridSpan w:val="3"/>
            <w:vAlign w:val="bottom"/>
          </w:tcPr>
          <w:p w:rsidR="000E243C" w:rsidRPr="00325AA0" w:rsidRDefault="000E243C" w:rsidP="001C194C">
            <w:pPr>
              <w:pStyle w:val="CategoryHeader"/>
              <w:ind w:right="522"/>
              <w:rPr>
                <w:lang w:val="en-US"/>
              </w:rPr>
            </w:pPr>
            <w:r w:rsidRPr="00325AA0">
              <w:rPr>
                <w:lang w:val="en-US"/>
              </w:rPr>
              <w:t xml:space="preserve">U.S. </w:t>
            </w:r>
            <w:r w:rsidRPr="00325AA0">
              <w:rPr>
                <w:lang w:val="en-US"/>
              </w:rPr>
              <w:br/>
              <w:t xml:space="preserve">Dept of Education </w:t>
            </w:r>
          </w:p>
        </w:tc>
      </w:tr>
      <w:tr w:rsidR="000E243C" w:rsidRPr="00325AA0" w:rsidTr="001C194C">
        <w:trPr>
          <w:gridAfter w:val="1"/>
          <w:wAfter w:w="283" w:type="dxa"/>
          <w:trHeight w:hRule="exact" w:val="794"/>
        </w:trPr>
        <w:tc>
          <w:tcPr>
            <w:tcW w:w="738" w:type="dxa"/>
          </w:tcPr>
          <w:p w:rsidR="000E243C" w:rsidRPr="00325AA0" w:rsidRDefault="000E243C" w:rsidP="00661464">
            <w:pPr>
              <w:pStyle w:val="ItemIndex"/>
              <w:rPr>
                <w:lang w:val="en-US"/>
              </w:rPr>
            </w:pPr>
            <w:r w:rsidRPr="00325AA0">
              <w:rPr>
                <w:lang w:val="en-US"/>
              </w:rPr>
              <w:t>a)</w:t>
            </w:r>
          </w:p>
        </w:tc>
        <w:tc>
          <w:tcPr>
            <w:tcW w:w="2160" w:type="dxa"/>
            <w:gridSpan w:val="4"/>
            <w:vAlign w:val="center"/>
          </w:tcPr>
          <w:p w:rsidR="000E243C" w:rsidRPr="00325AA0" w:rsidRDefault="000E243C" w:rsidP="008047E1">
            <w:pPr>
              <w:pStyle w:val="Item"/>
              <w:rPr>
                <w:lang w:val="en-US"/>
              </w:rPr>
            </w:pPr>
            <w:r w:rsidRPr="00325AA0">
              <w:rPr>
                <w:lang w:val="en-US"/>
              </w:rPr>
              <w:t xml:space="preserve">Selecting teachers for hire </w:t>
            </w:r>
            <w:r w:rsidRPr="00325AA0">
              <w:rPr>
                <w:lang w:val="en-US"/>
              </w:rPr>
              <w:tab/>
            </w:r>
          </w:p>
        </w:tc>
        <w:tc>
          <w:tcPr>
            <w:tcW w:w="1170" w:type="dxa"/>
            <w:vAlign w:val="center"/>
          </w:tcPr>
          <w:p w:rsidR="000E243C" w:rsidRPr="00325AA0" w:rsidRDefault="000E243C" w:rsidP="008047E1">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08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3"/>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710" w:type="dxa"/>
            <w:gridSpan w:val="3"/>
            <w:vAlign w:val="center"/>
          </w:tcPr>
          <w:p w:rsidR="000E243C" w:rsidRPr="00325AA0" w:rsidRDefault="000E243C" w:rsidP="001C194C">
            <w:pPr>
              <w:keepNext/>
              <w:ind w:right="522"/>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1C194C">
        <w:trPr>
          <w:gridAfter w:val="1"/>
          <w:wAfter w:w="283" w:type="dxa"/>
          <w:trHeight w:hRule="exact" w:val="567"/>
        </w:trPr>
        <w:tc>
          <w:tcPr>
            <w:tcW w:w="738" w:type="dxa"/>
          </w:tcPr>
          <w:p w:rsidR="000E243C" w:rsidRPr="00325AA0" w:rsidRDefault="000E243C" w:rsidP="00661464">
            <w:pPr>
              <w:pStyle w:val="ItemIndex"/>
              <w:rPr>
                <w:lang w:val="en-US"/>
              </w:rPr>
            </w:pPr>
            <w:r w:rsidRPr="00325AA0">
              <w:rPr>
                <w:lang w:val="en-US"/>
              </w:rPr>
              <w:t>b)</w:t>
            </w:r>
          </w:p>
        </w:tc>
        <w:tc>
          <w:tcPr>
            <w:tcW w:w="2160" w:type="dxa"/>
            <w:gridSpan w:val="4"/>
            <w:vAlign w:val="center"/>
          </w:tcPr>
          <w:p w:rsidR="000E243C" w:rsidRPr="00325AA0" w:rsidRDefault="000E243C" w:rsidP="008047E1">
            <w:pPr>
              <w:pStyle w:val="Item"/>
              <w:rPr>
                <w:lang w:val="en-US"/>
              </w:rPr>
            </w:pPr>
            <w:r w:rsidRPr="00325AA0">
              <w:rPr>
                <w:lang w:val="en-US"/>
              </w:rPr>
              <w:t xml:space="preserve">Firing teachers </w:t>
            </w:r>
            <w:r w:rsidRPr="00325AA0">
              <w:rPr>
                <w:lang w:val="en-US"/>
              </w:rPr>
              <w:tab/>
            </w:r>
          </w:p>
        </w:tc>
        <w:tc>
          <w:tcPr>
            <w:tcW w:w="1170" w:type="dxa"/>
            <w:vAlign w:val="center"/>
          </w:tcPr>
          <w:p w:rsidR="000E243C" w:rsidRPr="00325AA0" w:rsidRDefault="000E243C" w:rsidP="00A52426">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080" w:type="dxa"/>
            <w:gridSpan w:val="2"/>
            <w:vAlign w:val="center"/>
          </w:tcPr>
          <w:p w:rsidR="000E243C" w:rsidRPr="00325AA0" w:rsidRDefault="000E243C" w:rsidP="00A52426">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3"/>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710" w:type="dxa"/>
            <w:gridSpan w:val="3"/>
            <w:vAlign w:val="center"/>
          </w:tcPr>
          <w:p w:rsidR="000E243C" w:rsidRPr="00325AA0" w:rsidRDefault="000E243C" w:rsidP="001C194C">
            <w:pPr>
              <w:keepNext/>
              <w:ind w:right="522"/>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1C194C">
        <w:trPr>
          <w:gridAfter w:val="1"/>
          <w:wAfter w:w="283" w:type="dxa"/>
          <w:trHeight w:hRule="exact" w:val="1008"/>
        </w:trPr>
        <w:tc>
          <w:tcPr>
            <w:tcW w:w="738" w:type="dxa"/>
          </w:tcPr>
          <w:p w:rsidR="000E243C" w:rsidRPr="00325AA0" w:rsidRDefault="000E243C" w:rsidP="00661464">
            <w:pPr>
              <w:pStyle w:val="ItemIndex"/>
              <w:rPr>
                <w:lang w:val="en-US"/>
              </w:rPr>
            </w:pPr>
            <w:r w:rsidRPr="00325AA0">
              <w:rPr>
                <w:lang w:val="en-US"/>
              </w:rPr>
              <w:t>c)</w:t>
            </w:r>
          </w:p>
        </w:tc>
        <w:tc>
          <w:tcPr>
            <w:tcW w:w="2160" w:type="dxa"/>
            <w:gridSpan w:val="4"/>
            <w:vAlign w:val="center"/>
          </w:tcPr>
          <w:p w:rsidR="000E243C" w:rsidRPr="00325AA0" w:rsidRDefault="000E243C" w:rsidP="008047E1">
            <w:pPr>
              <w:pStyle w:val="Item"/>
              <w:rPr>
                <w:lang w:val="en-US"/>
              </w:rPr>
            </w:pPr>
            <w:r w:rsidRPr="00325AA0">
              <w:rPr>
                <w:lang w:val="en-US"/>
              </w:rPr>
              <w:t>Establishing teachers’ starting salaries</w:t>
            </w:r>
            <w:r w:rsidRPr="00325AA0">
              <w:rPr>
                <w:lang w:val="en-US"/>
              </w:rPr>
              <w:tab/>
            </w:r>
          </w:p>
        </w:tc>
        <w:tc>
          <w:tcPr>
            <w:tcW w:w="1170" w:type="dxa"/>
            <w:vAlign w:val="center"/>
          </w:tcPr>
          <w:p w:rsidR="000E243C" w:rsidRPr="00325AA0" w:rsidRDefault="000E243C" w:rsidP="008047E1">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08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3"/>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710" w:type="dxa"/>
            <w:gridSpan w:val="3"/>
            <w:vAlign w:val="center"/>
          </w:tcPr>
          <w:p w:rsidR="000E243C" w:rsidRPr="00325AA0" w:rsidRDefault="000E243C" w:rsidP="001C194C">
            <w:pPr>
              <w:keepNext/>
              <w:ind w:right="522"/>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1C194C">
        <w:trPr>
          <w:gridAfter w:val="1"/>
          <w:wAfter w:w="283" w:type="dxa"/>
          <w:trHeight w:hRule="exact" w:val="1050"/>
        </w:trPr>
        <w:tc>
          <w:tcPr>
            <w:tcW w:w="738" w:type="dxa"/>
          </w:tcPr>
          <w:p w:rsidR="000E243C" w:rsidRPr="00325AA0" w:rsidRDefault="000E243C" w:rsidP="00661464">
            <w:pPr>
              <w:pStyle w:val="ItemIndex"/>
              <w:rPr>
                <w:lang w:val="en-US"/>
              </w:rPr>
            </w:pPr>
            <w:r w:rsidRPr="00325AA0">
              <w:rPr>
                <w:lang w:val="en-US"/>
              </w:rPr>
              <w:t>d)</w:t>
            </w:r>
          </w:p>
        </w:tc>
        <w:tc>
          <w:tcPr>
            <w:tcW w:w="2160" w:type="dxa"/>
            <w:gridSpan w:val="4"/>
            <w:vAlign w:val="center"/>
          </w:tcPr>
          <w:p w:rsidR="000E243C" w:rsidRPr="00325AA0" w:rsidRDefault="000E243C">
            <w:pPr>
              <w:pStyle w:val="Item"/>
              <w:rPr>
                <w:rFonts w:ascii="Arial" w:hAnsi="Arial"/>
                <w:lang w:val="en-US"/>
              </w:rPr>
            </w:pPr>
            <w:r w:rsidRPr="00325AA0">
              <w:rPr>
                <w:lang w:val="en-US"/>
              </w:rPr>
              <w:t>Determining teachers’ salary increases</w:t>
            </w:r>
            <w:r w:rsidRPr="00325AA0">
              <w:rPr>
                <w:lang w:val="en-US"/>
              </w:rPr>
              <w:tab/>
            </w:r>
          </w:p>
        </w:tc>
        <w:tc>
          <w:tcPr>
            <w:tcW w:w="1170" w:type="dxa"/>
            <w:vAlign w:val="center"/>
          </w:tcPr>
          <w:p w:rsidR="000E243C" w:rsidRPr="00325AA0" w:rsidRDefault="000E243C" w:rsidP="008047E1">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08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3"/>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710" w:type="dxa"/>
            <w:gridSpan w:val="3"/>
            <w:vAlign w:val="center"/>
          </w:tcPr>
          <w:p w:rsidR="000E243C" w:rsidRPr="00325AA0" w:rsidRDefault="000E243C" w:rsidP="001C194C">
            <w:pPr>
              <w:keepNext/>
              <w:ind w:right="522"/>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1C194C">
        <w:trPr>
          <w:gridAfter w:val="1"/>
          <w:wAfter w:w="283" w:type="dxa"/>
          <w:trHeight w:hRule="exact" w:val="941"/>
        </w:trPr>
        <w:tc>
          <w:tcPr>
            <w:tcW w:w="738" w:type="dxa"/>
          </w:tcPr>
          <w:p w:rsidR="000E243C" w:rsidRPr="00325AA0" w:rsidRDefault="000E243C" w:rsidP="00661464">
            <w:pPr>
              <w:pStyle w:val="ItemIndex"/>
              <w:rPr>
                <w:lang w:val="en-US"/>
              </w:rPr>
            </w:pPr>
            <w:r w:rsidRPr="00325AA0">
              <w:rPr>
                <w:lang w:val="en-US"/>
              </w:rPr>
              <w:t>e)</w:t>
            </w:r>
          </w:p>
        </w:tc>
        <w:tc>
          <w:tcPr>
            <w:tcW w:w="2160" w:type="dxa"/>
            <w:gridSpan w:val="4"/>
            <w:vAlign w:val="center"/>
          </w:tcPr>
          <w:p w:rsidR="000E243C" w:rsidRPr="00325AA0" w:rsidRDefault="000E243C" w:rsidP="008047E1">
            <w:pPr>
              <w:pStyle w:val="Item"/>
              <w:rPr>
                <w:lang w:val="en-US"/>
              </w:rPr>
            </w:pPr>
            <w:r w:rsidRPr="00325AA0">
              <w:rPr>
                <w:lang w:val="en-US"/>
              </w:rPr>
              <w:t>Formulating the school budget</w:t>
            </w:r>
            <w:r w:rsidRPr="00325AA0">
              <w:rPr>
                <w:lang w:val="en-US"/>
              </w:rPr>
              <w:tab/>
            </w:r>
          </w:p>
        </w:tc>
        <w:tc>
          <w:tcPr>
            <w:tcW w:w="1170" w:type="dxa"/>
            <w:vAlign w:val="center"/>
          </w:tcPr>
          <w:p w:rsidR="000E243C" w:rsidRPr="00325AA0" w:rsidRDefault="000E243C" w:rsidP="008047E1">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08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3"/>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710" w:type="dxa"/>
            <w:gridSpan w:val="3"/>
            <w:vAlign w:val="center"/>
          </w:tcPr>
          <w:p w:rsidR="000E243C" w:rsidRPr="00325AA0" w:rsidRDefault="000E243C" w:rsidP="001C194C">
            <w:pPr>
              <w:keepNext/>
              <w:ind w:right="522"/>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1C194C">
        <w:trPr>
          <w:gridAfter w:val="1"/>
          <w:wAfter w:w="283" w:type="dxa"/>
          <w:trHeight w:hRule="exact" w:val="1107"/>
        </w:trPr>
        <w:tc>
          <w:tcPr>
            <w:tcW w:w="738" w:type="dxa"/>
          </w:tcPr>
          <w:p w:rsidR="000E243C" w:rsidRPr="00325AA0" w:rsidRDefault="000E243C" w:rsidP="00661464">
            <w:pPr>
              <w:pStyle w:val="ItemIndex"/>
              <w:rPr>
                <w:lang w:val="en-US"/>
              </w:rPr>
            </w:pPr>
            <w:r w:rsidRPr="00325AA0">
              <w:rPr>
                <w:lang w:val="en-US"/>
              </w:rPr>
              <w:t>f)</w:t>
            </w:r>
          </w:p>
        </w:tc>
        <w:tc>
          <w:tcPr>
            <w:tcW w:w="2160" w:type="dxa"/>
            <w:gridSpan w:val="4"/>
            <w:vAlign w:val="center"/>
          </w:tcPr>
          <w:p w:rsidR="000E243C" w:rsidRPr="00325AA0" w:rsidRDefault="000E243C" w:rsidP="00661464">
            <w:pPr>
              <w:pStyle w:val="Item"/>
              <w:rPr>
                <w:lang w:val="en-US"/>
              </w:rPr>
            </w:pPr>
            <w:r w:rsidRPr="00325AA0">
              <w:rPr>
                <w:lang w:val="en-US"/>
              </w:rPr>
              <w:t>Deciding on budget allocations within the school</w:t>
            </w:r>
            <w:r w:rsidRPr="00325AA0">
              <w:rPr>
                <w:lang w:val="en-US"/>
              </w:rPr>
              <w:tab/>
            </w:r>
          </w:p>
        </w:tc>
        <w:tc>
          <w:tcPr>
            <w:tcW w:w="1170" w:type="dxa"/>
            <w:vAlign w:val="center"/>
          </w:tcPr>
          <w:p w:rsidR="000E243C" w:rsidRPr="00325AA0" w:rsidRDefault="000E243C" w:rsidP="008047E1">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08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3"/>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710" w:type="dxa"/>
            <w:gridSpan w:val="3"/>
            <w:vAlign w:val="center"/>
          </w:tcPr>
          <w:p w:rsidR="000E243C" w:rsidRPr="00325AA0" w:rsidRDefault="000E243C" w:rsidP="001C194C">
            <w:pPr>
              <w:keepNext/>
              <w:ind w:right="522"/>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1C194C">
        <w:trPr>
          <w:gridAfter w:val="1"/>
          <w:wAfter w:w="283" w:type="dxa"/>
          <w:trHeight w:hRule="exact" w:val="941"/>
        </w:trPr>
        <w:tc>
          <w:tcPr>
            <w:tcW w:w="738" w:type="dxa"/>
          </w:tcPr>
          <w:p w:rsidR="000E243C" w:rsidRPr="00325AA0" w:rsidRDefault="000E243C" w:rsidP="00661464">
            <w:pPr>
              <w:pStyle w:val="ItemIndex"/>
              <w:rPr>
                <w:lang w:val="en-US"/>
              </w:rPr>
            </w:pPr>
            <w:r w:rsidRPr="00325AA0">
              <w:rPr>
                <w:lang w:val="en-US"/>
              </w:rPr>
              <w:t>g)</w:t>
            </w:r>
          </w:p>
        </w:tc>
        <w:tc>
          <w:tcPr>
            <w:tcW w:w="2160" w:type="dxa"/>
            <w:gridSpan w:val="4"/>
            <w:vAlign w:val="center"/>
          </w:tcPr>
          <w:p w:rsidR="000E243C" w:rsidRPr="00325AA0" w:rsidRDefault="000E243C" w:rsidP="008047E1">
            <w:pPr>
              <w:pStyle w:val="Item"/>
              <w:rPr>
                <w:lang w:val="en-US"/>
              </w:rPr>
            </w:pPr>
            <w:r w:rsidRPr="00325AA0">
              <w:rPr>
                <w:lang w:val="en-US"/>
              </w:rPr>
              <w:t>Establishing student disciplinary policies</w:t>
            </w:r>
            <w:r w:rsidRPr="00325AA0">
              <w:rPr>
                <w:lang w:val="en-US"/>
              </w:rPr>
              <w:tab/>
            </w:r>
          </w:p>
        </w:tc>
        <w:tc>
          <w:tcPr>
            <w:tcW w:w="1170" w:type="dxa"/>
            <w:vAlign w:val="center"/>
          </w:tcPr>
          <w:p w:rsidR="000E243C" w:rsidRPr="00325AA0" w:rsidRDefault="000E243C" w:rsidP="008047E1">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08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3"/>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710" w:type="dxa"/>
            <w:gridSpan w:val="3"/>
            <w:vAlign w:val="center"/>
          </w:tcPr>
          <w:p w:rsidR="000E243C" w:rsidRPr="00325AA0" w:rsidRDefault="000E243C" w:rsidP="001C194C">
            <w:pPr>
              <w:keepNext/>
              <w:ind w:right="522"/>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1C194C">
        <w:trPr>
          <w:gridAfter w:val="1"/>
          <w:wAfter w:w="283" w:type="dxa"/>
          <w:trHeight w:hRule="exact" w:val="941"/>
        </w:trPr>
        <w:tc>
          <w:tcPr>
            <w:tcW w:w="738" w:type="dxa"/>
          </w:tcPr>
          <w:p w:rsidR="000E243C" w:rsidRPr="00325AA0" w:rsidRDefault="000E243C" w:rsidP="00661464">
            <w:pPr>
              <w:pStyle w:val="ItemIndex"/>
              <w:rPr>
                <w:lang w:val="en-US"/>
              </w:rPr>
            </w:pPr>
            <w:r w:rsidRPr="00325AA0">
              <w:rPr>
                <w:lang w:val="en-US"/>
              </w:rPr>
              <w:t>h)</w:t>
            </w:r>
          </w:p>
        </w:tc>
        <w:tc>
          <w:tcPr>
            <w:tcW w:w="2160" w:type="dxa"/>
            <w:gridSpan w:val="4"/>
            <w:vAlign w:val="center"/>
          </w:tcPr>
          <w:p w:rsidR="000E243C" w:rsidRPr="00325AA0" w:rsidRDefault="000E243C" w:rsidP="008047E1">
            <w:pPr>
              <w:pStyle w:val="Item"/>
              <w:rPr>
                <w:lang w:val="en-US"/>
              </w:rPr>
            </w:pPr>
            <w:r w:rsidRPr="00325AA0">
              <w:rPr>
                <w:lang w:val="en-US"/>
              </w:rPr>
              <w:t>Establishing student assessment policies</w:t>
            </w:r>
            <w:r w:rsidRPr="00325AA0">
              <w:rPr>
                <w:lang w:val="en-US"/>
              </w:rPr>
              <w:tab/>
            </w:r>
          </w:p>
        </w:tc>
        <w:tc>
          <w:tcPr>
            <w:tcW w:w="1170" w:type="dxa"/>
            <w:vAlign w:val="center"/>
          </w:tcPr>
          <w:p w:rsidR="000E243C" w:rsidRPr="00325AA0" w:rsidRDefault="000E243C" w:rsidP="008047E1">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08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3"/>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710" w:type="dxa"/>
            <w:gridSpan w:val="3"/>
            <w:vAlign w:val="center"/>
          </w:tcPr>
          <w:p w:rsidR="000E243C" w:rsidRPr="00325AA0" w:rsidRDefault="000E243C" w:rsidP="001C194C">
            <w:pPr>
              <w:keepNext/>
              <w:ind w:right="522"/>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1C194C">
        <w:trPr>
          <w:gridAfter w:val="1"/>
          <w:wAfter w:w="283" w:type="dxa"/>
          <w:trHeight w:hRule="exact" w:val="977"/>
        </w:trPr>
        <w:tc>
          <w:tcPr>
            <w:tcW w:w="738" w:type="dxa"/>
          </w:tcPr>
          <w:p w:rsidR="000E243C" w:rsidRPr="00325AA0" w:rsidRDefault="000E243C" w:rsidP="00661464">
            <w:pPr>
              <w:pStyle w:val="ItemIndex"/>
              <w:rPr>
                <w:lang w:val="en-US"/>
              </w:rPr>
            </w:pPr>
            <w:r w:rsidRPr="00325AA0">
              <w:rPr>
                <w:lang w:val="en-US"/>
              </w:rPr>
              <w:t>i)</w:t>
            </w:r>
          </w:p>
        </w:tc>
        <w:tc>
          <w:tcPr>
            <w:tcW w:w="2160" w:type="dxa"/>
            <w:gridSpan w:val="4"/>
            <w:vAlign w:val="center"/>
          </w:tcPr>
          <w:p w:rsidR="000E243C" w:rsidRPr="00325AA0" w:rsidRDefault="000E243C" w:rsidP="008047E1">
            <w:pPr>
              <w:pStyle w:val="Item"/>
              <w:rPr>
                <w:lang w:val="en-US"/>
              </w:rPr>
            </w:pPr>
            <w:r w:rsidRPr="00325AA0">
              <w:rPr>
                <w:lang w:val="en-US"/>
              </w:rPr>
              <w:t>Approving students for admission to the school</w:t>
            </w:r>
            <w:r w:rsidRPr="00325AA0">
              <w:rPr>
                <w:lang w:val="en-US"/>
              </w:rPr>
              <w:tab/>
            </w:r>
          </w:p>
        </w:tc>
        <w:tc>
          <w:tcPr>
            <w:tcW w:w="1170" w:type="dxa"/>
            <w:vAlign w:val="center"/>
          </w:tcPr>
          <w:p w:rsidR="000E243C" w:rsidRPr="00325AA0" w:rsidRDefault="000E243C" w:rsidP="008047E1">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08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3"/>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710" w:type="dxa"/>
            <w:gridSpan w:val="3"/>
            <w:vAlign w:val="center"/>
          </w:tcPr>
          <w:p w:rsidR="000E243C" w:rsidRPr="00325AA0" w:rsidRDefault="000E243C" w:rsidP="001C194C">
            <w:pPr>
              <w:keepNext/>
              <w:ind w:right="522"/>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1C194C">
        <w:trPr>
          <w:gridAfter w:val="1"/>
          <w:wAfter w:w="283" w:type="dxa"/>
          <w:trHeight w:hRule="exact" w:val="794"/>
        </w:trPr>
        <w:tc>
          <w:tcPr>
            <w:tcW w:w="738" w:type="dxa"/>
          </w:tcPr>
          <w:p w:rsidR="000E243C" w:rsidRPr="00325AA0" w:rsidRDefault="000E243C" w:rsidP="00661464">
            <w:pPr>
              <w:pStyle w:val="ItemIndex"/>
              <w:rPr>
                <w:lang w:val="en-US"/>
              </w:rPr>
            </w:pPr>
            <w:r w:rsidRPr="00325AA0">
              <w:rPr>
                <w:lang w:val="en-US"/>
              </w:rPr>
              <w:t>j)</w:t>
            </w:r>
          </w:p>
        </w:tc>
        <w:tc>
          <w:tcPr>
            <w:tcW w:w="2160" w:type="dxa"/>
            <w:gridSpan w:val="4"/>
            <w:vAlign w:val="center"/>
          </w:tcPr>
          <w:p w:rsidR="000E243C" w:rsidRPr="00325AA0" w:rsidRDefault="000E243C" w:rsidP="008047E1">
            <w:pPr>
              <w:pStyle w:val="Item"/>
              <w:rPr>
                <w:lang w:val="en-US"/>
              </w:rPr>
            </w:pPr>
            <w:r w:rsidRPr="00325AA0">
              <w:rPr>
                <w:lang w:val="en-US"/>
              </w:rPr>
              <w:t>Choosing which textbooks are used</w:t>
            </w:r>
            <w:r w:rsidRPr="00325AA0">
              <w:rPr>
                <w:lang w:val="en-US"/>
              </w:rPr>
              <w:tab/>
            </w:r>
          </w:p>
        </w:tc>
        <w:tc>
          <w:tcPr>
            <w:tcW w:w="1170" w:type="dxa"/>
            <w:vAlign w:val="center"/>
          </w:tcPr>
          <w:p w:rsidR="000E243C" w:rsidRPr="00325AA0" w:rsidRDefault="000E243C" w:rsidP="008047E1">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08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3"/>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710" w:type="dxa"/>
            <w:gridSpan w:val="3"/>
            <w:vAlign w:val="center"/>
          </w:tcPr>
          <w:p w:rsidR="000E243C" w:rsidRPr="00325AA0" w:rsidRDefault="000E243C" w:rsidP="001C194C">
            <w:pPr>
              <w:keepNext/>
              <w:ind w:right="522"/>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1C194C">
        <w:trPr>
          <w:gridAfter w:val="1"/>
          <w:wAfter w:w="283" w:type="dxa"/>
          <w:trHeight w:hRule="exact" w:val="794"/>
        </w:trPr>
        <w:tc>
          <w:tcPr>
            <w:tcW w:w="738" w:type="dxa"/>
          </w:tcPr>
          <w:p w:rsidR="000E243C" w:rsidRPr="00325AA0" w:rsidRDefault="000E243C" w:rsidP="00661464">
            <w:pPr>
              <w:pStyle w:val="ItemIndex"/>
              <w:rPr>
                <w:lang w:val="en-US"/>
              </w:rPr>
            </w:pPr>
            <w:r w:rsidRPr="00325AA0">
              <w:rPr>
                <w:lang w:val="en-US"/>
              </w:rPr>
              <w:t>k)</w:t>
            </w:r>
          </w:p>
        </w:tc>
        <w:tc>
          <w:tcPr>
            <w:tcW w:w="2160" w:type="dxa"/>
            <w:gridSpan w:val="4"/>
            <w:vAlign w:val="center"/>
          </w:tcPr>
          <w:p w:rsidR="000E243C" w:rsidRPr="00325AA0" w:rsidRDefault="000E243C" w:rsidP="008047E1">
            <w:pPr>
              <w:pStyle w:val="Item"/>
              <w:rPr>
                <w:lang w:val="en-US"/>
              </w:rPr>
            </w:pPr>
            <w:r w:rsidRPr="00325AA0">
              <w:rPr>
                <w:lang w:val="en-US"/>
              </w:rPr>
              <w:t>Determining course content</w:t>
            </w:r>
            <w:r w:rsidRPr="00325AA0">
              <w:rPr>
                <w:lang w:val="en-US"/>
              </w:rPr>
              <w:tab/>
            </w:r>
          </w:p>
        </w:tc>
        <w:tc>
          <w:tcPr>
            <w:tcW w:w="1170" w:type="dxa"/>
            <w:vAlign w:val="center"/>
          </w:tcPr>
          <w:p w:rsidR="000E243C" w:rsidRPr="00325AA0" w:rsidRDefault="000E243C" w:rsidP="008047E1">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08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3"/>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710" w:type="dxa"/>
            <w:gridSpan w:val="3"/>
            <w:vAlign w:val="center"/>
          </w:tcPr>
          <w:p w:rsidR="000E243C" w:rsidRPr="00325AA0" w:rsidRDefault="000E243C" w:rsidP="001C194C">
            <w:pPr>
              <w:keepNext/>
              <w:ind w:right="522"/>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1C194C">
        <w:trPr>
          <w:gridAfter w:val="1"/>
          <w:wAfter w:w="283" w:type="dxa"/>
          <w:trHeight w:hRule="exact" w:val="941"/>
        </w:trPr>
        <w:tc>
          <w:tcPr>
            <w:tcW w:w="738" w:type="dxa"/>
          </w:tcPr>
          <w:p w:rsidR="000E243C" w:rsidRPr="00325AA0" w:rsidRDefault="000E243C" w:rsidP="00E71AD4">
            <w:pPr>
              <w:pStyle w:val="ItemIndex"/>
              <w:rPr>
                <w:lang w:val="en-US"/>
              </w:rPr>
            </w:pPr>
            <w:r w:rsidRPr="00325AA0">
              <w:rPr>
                <w:lang w:val="en-US"/>
              </w:rPr>
              <w:t>l)</w:t>
            </w:r>
          </w:p>
        </w:tc>
        <w:tc>
          <w:tcPr>
            <w:tcW w:w="2160" w:type="dxa"/>
            <w:gridSpan w:val="4"/>
            <w:vAlign w:val="center"/>
          </w:tcPr>
          <w:p w:rsidR="000E243C" w:rsidRPr="00325AA0" w:rsidRDefault="000E243C" w:rsidP="008047E1">
            <w:pPr>
              <w:pStyle w:val="Item"/>
              <w:keepNext w:val="0"/>
              <w:rPr>
                <w:lang w:val="en-US"/>
              </w:rPr>
            </w:pPr>
            <w:r w:rsidRPr="00325AA0">
              <w:rPr>
                <w:lang w:val="en-US"/>
              </w:rPr>
              <w:t>Deciding which courses are offered</w:t>
            </w:r>
          </w:p>
        </w:tc>
        <w:tc>
          <w:tcPr>
            <w:tcW w:w="1170" w:type="dxa"/>
            <w:vAlign w:val="center"/>
          </w:tcPr>
          <w:p w:rsidR="000E243C" w:rsidRPr="00325AA0" w:rsidRDefault="000E243C" w:rsidP="008047E1">
            <w:pPr>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080" w:type="dxa"/>
            <w:gridSpan w:val="2"/>
            <w:vAlign w:val="center"/>
          </w:tcPr>
          <w:p w:rsidR="000E243C" w:rsidRPr="00325AA0" w:rsidRDefault="000E243C" w:rsidP="00375632">
            <w:pPr>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3"/>
            <w:vAlign w:val="center"/>
          </w:tcPr>
          <w:p w:rsidR="000E243C" w:rsidRPr="00325AA0" w:rsidRDefault="000E243C" w:rsidP="00112A12">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170" w:type="dxa"/>
            <w:gridSpan w:val="2"/>
            <w:vAlign w:val="center"/>
          </w:tcPr>
          <w:p w:rsidR="000E243C" w:rsidRPr="00325AA0" w:rsidRDefault="000E243C">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710" w:type="dxa"/>
            <w:gridSpan w:val="3"/>
            <w:vAlign w:val="center"/>
          </w:tcPr>
          <w:p w:rsidR="000E243C" w:rsidRPr="00325AA0" w:rsidRDefault="000E243C" w:rsidP="001C194C">
            <w:pPr>
              <w:keepNext/>
              <w:ind w:right="522"/>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8D0E45">
        <w:trPr>
          <w:trHeight w:hRule="exact" w:val="454"/>
        </w:trPr>
        <w:tc>
          <w:tcPr>
            <w:tcW w:w="817" w:type="dxa"/>
            <w:gridSpan w:val="2"/>
          </w:tcPr>
          <w:p w:rsidR="000E243C" w:rsidRPr="00325AA0" w:rsidRDefault="000E243C" w:rsidP="00D528A0">
            <w:pPr>
              <w:pStyle w:val="QuestionN"/>
              <w:ind w:left="0" w:firstLine="0"/>
              <w:rPr>
                <w:lang w:val="en-US"/>
              </w:rPr>
            </w:pPr>
          </w:p>
        </w:tc>
        <w:tc>
          <w:tcPr>
            <w:tcW w:w="1219" w:type="dxa"/>
          </w:tcPr>
          <w:p w:rsidR="000E243C" w:rsidRPr="00325AA0" w:rsidRDefault="000E243C" w:rsidP="00D528A0">
            <w:pPr>
              <w:pStyle w:val="UnitID"/>
              <w:rPr>
                <w:lang w:val="en-US"/>
              </w:rPr>
            </w:pPr>
          </w:p>
        </w:tc>
        <w:tc>
          <w:tcPr>
            <w:tcW w:w="8615" w:type="dxa"/>
            <w:gridSpan w:val="16"/>
          </w:tcPr>
          <w:p w:rsidR="000E243C" w:rsidRPr="00325AA0" w:rsidRDefault="000E243C" w:rsidP="00D528A0">
            <w:pPr>
              <w:pStyle w:val="UnitID"/>
              <w:rPr>
                <w:lang w:val="en-US"/>
              </w:rPr>
            </w:pPr>
            <w:r w:rsidRPr="00325AA0">
              <w:rPr>
                <w:lang w:val="en-US"/>
              </w:rPr>
              <w:t>SC34</w:t>
            </w:r>
          </w:p>
        </w:tc>
      </w:tr>
      <w:tr w:rsidR="000E243C" w:rsidRPr="00325AA0" w:rsidTr="008D0E45">
        <w:tc>
          <w:tcPr>
            <w:tcW w:w="817" w:type="dxa"/>
            <w:gridSpan w:val="2"/>
          </w:tcPr>
          <w:p w:rsidR="000E243C" w:rsidRPr="00325AA0" w:rsidRDefault="000E243C" w:rsidP="00D528A0">
            <w:pPr>
              <w:pStyle w:val="QuestionN"/>
              <w:rPr>
                <w:lang w:val="en-US"/>
              </w:rPr>
            </w:pPr>
            <w:r w:rsidRPr="00325AA0">
              <w:rPr>
                <w:lang w:val="en-US"/>
              </w:rPr>
              <w:t>Q34</w:t>
            </w:r>
          </w:p>
        </w:tc>
        <w:tc>
          <w:tcPr>
            <w:tcW w:w="1219" w:type="dxa"/>
          </w:tcPr>
          <w:p w:rsidR="000E243C" w:rsidRPr="00325AA0" w:rsidRDefault="000E243C" w:rsidP="00D528A0">
            <w:pPr>
              <w:pStyle w:val="Question"/>
              <w:keepNext/>
              <w:rPr>
                <w:lang w:val="en-US"/>
              </w:rPr>
            </w:pPr>
          </w:p>
        </w:tc>
        <w:tc>
          <w:tcPr>
            <w:tcW w:w="8615" w:type="dxa"/>
            <w:gridSpan w:val="16"/>
          </w:tcPr>
          <w:p w:rsidR="000E243C" w:rsidRPr="00325AA0" w:rsidRDefault="000E243C" w:rsidP="00D528A0">
            <w:pPr>
              <w:pStyle w:val="Question"/>
              <w:keepNext/>
              <w:rPr>
                <w:lang w:val="en-US"/>
              </w:rPr>
            </w:pPr>
            <w:r w:rsidRPr="00325AA0">
              <w:rPr>
                <w:lang w:val="en-US"/>
              </w:rPr>
              <w:t xml:space="preserve">Below are statements about your management of this school. Please indicate the frequency of the following activities and behaviors in your school during </w:t>
            </w:r>
            <w:r w:rsidRPr="00325AA0">
              <w:rPr>
                <w:u w:val="single"/>
                <w:lang w:val="en-US"/>
              </w:rPr>
              <w:t>the last academic year</w:t>
            </w:r>
            <w:r w:rsidRPr="00325AA0">
              <w:rPr>
                <w:lang w:val="en-US"/>
              </w:rPr>
              <w:t xml:space="preserve">. </w:t>
            </w:r>
          </w:p>
        </w:tc>
      </w:tr>
      <w:tr w:rsidR="000E243C" w:rsidRPr="00325AA0" w:rsidTr="008D0E45">
        <w:trPr>
          <w:trHeight w:val="523"/>
        </w:trPr>
        <w:tc>
          <w:tcPr>
            <w:tcW w:w="817" w:type="dxa"/>
            <w:gridSpan w:val="2"/>
            <w:vAlign w:val="center"/>
          </w:tcPr>
          <w:p w:rsidR="000E243C" w:rsidRPr="00325AA0" w:rsidRDefault="000E243C" w:rsidP="00D528A0">
            <w:pPr>
              <w:keepNext/>
              <w:rPr>
                <w:lang w:val="en-US"/>
              </w:rPr>
            </w:pPr>
          </w:p>
        </w:tc>
        <w:tc>
          <w:tcPr>
            <w:tcW w:w="1219" w:type="dxa"/>
          </w:tcPr>
          <w:p w:rsidR="000E243C" w:rsidRPr="00325AA0" w:rsidRDefault="000E243C" w:rsidP="003D4C0A">
            <w:pPr>
              <w:pStyle w:val="InstructionsPen"/>
              <w:keepNext/>
              <w:rPr>
                <w:lang w:val="en-US"/>
              </w:rPr>
            </w:pPr>
          </w:p>
        </w:tc>
        <w:tc>
          <w:tcPr>
            <w:tcW w:w="8615" w:type="dxa"/>
            <w:gridSpan w:val="16"/>
            <w:vAlign w:val="center"/>
          </w:tcPr>
          <w:p w:rsidR="000E243C" w:rsidRPr="00325AA0" w:rsidRDefault="000E243C" w:rsidP="003D4C0A">
            <w:pPr>
              <w:pStyle w:val="InstructionsPen"/>
              <w:keepNext/>
              <w:rPr>
                <w:lang w:val="en-US"/>
              </w:rPr>
            </w:pPr>
            <w:r w:rsidRPr="00325AA0">
              <w:rPr>
                <w:lang w:val="en-US"/>
              </w:rPr>
              <w:t>(Please check only one box in each row.)</w:t>
            </w:r>
          </w:p>
        </w:tc>
      </w:tr>
      <w:tr w:rsidR="000E243C" w:rsidRPr="00325AA0" w:rsidTr="008D0E45">
        <w:trPr>
          <w:gridAfter w:val="2"/>
          <w:wAfter w:w="823" w:type="dxa"/>
          <w:cantSplit/>
        </w:trPr>
        <w:tc>
          <w:tcPr>
            <w:tcW w:w="817" w:type="dxa"/>
            <w:gridSpan w:val="2"/>
            <w:vAlign w:val="bottom"/>
          </w:tcPr>
          <w:p w:rsidR="000E243C" w:rsidRPr="00325AA0" w:rsidRDefault="000E243C" w:rsidP="00D528A0">
            <w:pPr>
              <w:pStyle w:val="CategoryHeader"/>
              <w:rPr>
                <w:lang w:val="en-US"/>
              </w:rPr>
            </w:pPr>
          </w:p>
        </w:tc>
        <w:tc>
          <w:tcPr>
            <w:tcW w:w="3827" w:type="dxa"/>
            <w:gridSpan w:val="5"/>
            <w:vAlign w:val="bottom"/>
          </w:tcPr>
          <w:p w:rsidR="000E243C" w:rsidRPr="00325AA0" w:rsidRDefault="000E243C" w:rsidP="00D528A0">
            <w:pPr>
              <w:pStyle w:val="CategoryHeader"/>
              <w:rPr>
                <w:lang w:val="en-US"/>
              </w:rPr>
            </w:pPr>
          </w:p>
        </w:tc>
        <w:tc>
          <w:tcPr>
            <w:tcW w:w="850" w:type="dxa"/>
            <w:gridSpan w:val="2"/>
            <w:vAlign w:val="bottom"/>
          </w:tcPr>
          <w:p w:rsidR="000E243C" w:rsidRPr="00325AA0" w:rsidRDefault="000E243C" w:rsidP="00D528A0">
            <w:pPr>
              <w:pStyle w:val="CategoryHeader"/>
              <w:rPr>
                <w:lang w:val="en-US"/>
              </w:rPr>
            </w:pPr>
            <w:r w:rsidRPr="00325AA0">
              <w:rPr>
                <w:lang w:val="en-US"/>
              </w:rPr>
              <w:t>Less than once a year</w:t>
            </w:r>
          </w:p>
        </w:tc>
        <w:tc>
          <w:tcPr>
            <w:tcW w:w="851" w:type="dxa"/>
            <w:gridSpan w:val="2"/>
            <w:vAlign w:val="bottom"/>
          </w:tcPr>
          <w:p w:rsidR="000E243C" w:rsidRPr="00325AA0" w:rsidRDefault="000E243C" w:rsidP="00D528A0">
            <w:pPr>
              <w:pStyle w:val="CategoryHeader"/>
              <w:rPr>
                <w:lang w:val="en-US"/>
              </w:rPr>
            </w:pPr>
            <w:r w:rsidRPr="00325AA0">
              <w:rPr>
                <w:lang w:val="en-US"/>
              </w:rPr>
              <w:t>Once a year</w:t>
            </w:r>
          </w:p>
        </w:tc>
        <w:tc>
          <w:tcPr>
            <w:tcW w:w="850" w:type="dxa"/>
            <w:vAlign w:val="bottom"/>
          </w:tcPr>
          <w:p w:rsidR="000E243C" w:rsidRPr="00325AA0" w:rsidRDefault="000E243C" w:rsidP="00D528A0">
            <w:pPr>
              <w:pStyle w:val="CategoryHeader"/>
              <w:rPr>
                <w:lang w:val="en-US"/>
              </w:rPr>
            </w:pPr>
            <w:r w:rsidRPr="00325AA0">
              <w:rPr>
                <w:lang w:val="en-US"/>
              </w:rPr>
              <w:t>3-4 times a year</w:t>
            </w:r>
          </w:p>
        </w:tc>
        <w:tc>
          <w:tcPr>
            <w:tcW w:w="851" w:type="dxa"/>
            <w:gridSpan w:val="2"/>
            <w:vAlign w:val="bottom"/>
          </w:tcPr>
          <w:p w:rsidR="000E243C" w:rsidRPr="00325AA0" w:rsidRDefault="000E243C" w:rsidP="00D528A0">
            <w:pPr>
              <w:pStyle w:val="CategoryHeader"/>
              <w:rPr>
                <w:lang w:val="en-US"/>
              </w:rPr>
            </w:pPr>
            <w:r w:rsidRPr="00325AA0">
              <w:rPr>
                <w:lang w:val="en-US"/>
              </w:rPr>
              <w:t>Once a month</w:t>
            </w:r>
          </w:p>
        </w:tc>
        <w:tc>
          <w:tcPr>
            <w:tcW w:w="850" w:type="dxa"/>
            <w:gridSpan w:val="2"/>
            <w:vAlign w:val="bottom"/>
          </w:tcPr>
          <w:p w:rsidR="000E243C" w:rsidRPr="00325AA0" w:rsidRDefault="000E243C" w:rsidP="00D528A0">
            <w:pPr>
              <w:pStyle w:val="CategoryHeader"/>
              <w:rPr>
                <w:lang w:val="en-US"/>
              </w:rPr>
            </w:pPr>
            <w:r w:rsidRPr="00325AA0">
              <w:rPr>
                <w:lang w:val="en-US"/>
              </w:rPr>
              <w:t>Once a week</w:t>
            </w:r>
          </w:p>
        </w:tc>
        <w:tc>
          <w:tcPr>
            <w:tcW w:w="932" w:type="dxa"/>
            <w:vAlign w:val="bottom"/>
          </w:tcPr>
          <w:p w:rsidR="000E243C" w:rsidRPr="00325AA0" w:rsidRDefault="000E243C" w:rsidP="00D528A0">
            <w:pPr>
              <w:pStyle w:val="CategoryHeader"/>
              <w:rPr>
                <w:lang w:val="en-US"/>
              </w:rPr>
            </w:pPr>
            <w:r w:rsidRPr="00325AA0">
              <w:rPr>
                <w:lang w:val="en-US"/>
              </w:rPr>
              <w:t>More than once a week</w:t>
            </w:r>
          </w:p>
        </w:tc>
      </w:tr>
      <w:tr w:rsidR="000E243C" w:rsidRPr="00325AA0" w:rsidTr="008D0E45">
        <w:trPr>
          <w:gridAfter w:val="2"/>
          <w:wAfter w:w="823" w:type="dxa"/>
          <w:cantSplit/>
          <w:trHeight w:hRule="exact" w:val="794"/>
        </w:trPr>
        <w:tc>
          <w:tcPr>
            <w:tcW w:w="817" w:type="dxa"/>
            <w:gridSpan w:val="2"/>
          </w:tcPr>
          <w:p w:rsidR="000E243C" w:rsidRPr="00325AA0" w:rsidRDefault="000E243C" w:rsidP="00D528A0">
            <w:pPr>
              <w:pStyle w:val="ItemIndex"/>
              <w:rPr>
                <w:lang w:val="en-US"/>
              </w:rPr>
            </w:pPr>
            <w:r w:rsidRPr="00325AA0">
              <w:rPr>
                <w:lang w:val="en-US"/>
              </w:rPr>
              <w:t>a)</w:t>
            </w:r>
          </w:p>
        </w:tc>
        <w:tc>
          <w:tcPr>
            <w:tcW w:w="3827" w:type="dxa"/>
            <w:gridSpan w:val="5"/>
            <w:vAlign w:val="center"/>
          </w:tcPr>
          <w:p w:rsidR="000E243C" w:rsidRPr="00325AA0" w:rsidRDefault="000E243C" w:rsidP="00D528A0">
            <w:pPr>
              <w:pStyle w:val="Item"/>
              <w:rPr>
                <w:lang w:val="en-US"/>
              </w:rPr>
            </w:pPr>
            <w:r w:rsidRPr="00325AA0">
              <w:rPr>
                <w:lang w:val="en-US"/>
              </w:rPr>
              <w:t>I work to enhance the school’s reputation in the community.</w:t>
            </w:r>
            <w:r w:rsidRPr="00325AA0">
              <w:rPr>
                <w:lang w:val="en-US"/>
              </w:rPr>
              <w:tab/>
            </w:r>
          </w:p>
        </w:tc>
        <w:tc>
          <w:tcPr>
            <w:tcW w:w="85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gridSpan w:val="2"/>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932"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8D0E45">
        <w:trPr>
          <w:gridAfter w:val="2"/>
          <w:wAfter w:w="823" w:type="dxa"/>
          <w:cantSplit/>
          <w:trHeight w:val="964"/>
        </w:trPr>
        <w:tc>
          <w:tcPr>
            <w:tcW w:w="817" w:type="dxa"/>
            <w:gridSpan w:val="2"/>
          </w:tcPr>
          <w:p w:rsidR="000E243C" w:rsidRPr="00325AA0" w:rsidRDefault="000E243C" w:rsidP="00D528A0">
            <w:pPr>
              <w:pStyle w:val="ItemIndex"/>
              <w:rPr>
                <w:lang w:val="en-US"/>
              </w:rPr>
            </w:pPr>
            <w:r w:rsidRPr="00325AA0">
              <w:rPr>
                <w:lang w:val="en-US"/>
              </w:rPr>
              <w:t>b)</w:t>
            </w:r>
          </w:p>
        </w:tc>
        <w:tc>
          <w:tcPr>
            <w:tcW w:w="3827" w:type="dxa"/>
            <w:gridSpan w:val="5"/>
            <w:vAlign w:val="center"/>
          </w:tcPr>
          <w:p w:rsidR="000E243C" w:rsidRPr="00325AA0" w:rsidRDefault="000E243C" w:rsidP="00D528A0">
            <w:pPr>
              <w:pStyle w:val="Item"/>
              <w:rPr>
                <w:lang w:val="en-US"/>
              </w:rPr>
            </w:pPr>
            <w:r w:rsidRPr="00325AA0">
              <w:rPr>
                <w:lang w:val="en-US"/>
              </w:rPr>
              <w:t>I use student performance results to develop the school’s educational goals.</w:t>
            </w:r>
            <w:r w:rsidRPr="00325AA0">
              <w:rPr>
                <w:lang w:val="en-US"/>
              </w:rPr>
              <w:tab/>
            </w:r>
          </w:p>
        </w:tc>
        <w:tc>
          <w:tcPr>
            <w:tcW w:w="85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gridSpan w:val="2"/>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932"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8D0E45">
        <w:trPr>
          <w:gridAfter w:val="2"/>
          <w:wAfter w:w="823" w:type="dxa"/>
          <w:cantSplit/>
        </w:trPr>
        <w:tc>
          <w:tcPr>
            <w:tcW w:w="817" w:type="dxa"/>
            <w:gridSpan w:val="2"/>
          </w:tcPr>
          <w:p w:rsidR="000E243C" w:rsidRPr="00325AA0" w:rsidRDefault="000E243C" w:rsidP="00D528A0">
            <w:pPr>
              <w:pStyle w:val="ItemIndex"/>
              <w:rPr>
                <w:lang w:val="en-US"/>
              </w:rPr>
            </w:pPr>
            <w:r w:rsidRPr="00325AA0">
              <w:rPr>
                <w:lang w:val="en-US"/>
              </w:rPr>
              <w:t>c)</w:t>
            </w:r>
          </w:p>
        </w:tc>
        <w:tc>
          <w:tcPr>
            <w:tcW w:w="3827" w:type="dxa"/>
            <w:gridSpan w:val="5"/>
            <w:vAlign w:val="center"/>
          </w:tcPr>
          <w:p w:rsidR="000E243C" w:rsidRPr="00325AA0" w:rsidRDefault="000E243C" w:rsidP="00D528A0">
            <w:pPr>
              <w:pStyle w:val="Item"/>
              <w:rPr>
                <w:lang w:val="en-US"/>
              </w:rPr>
            </w:pPr>
            <w:r w:rsidRPr="00325AA0">
              <w:rPr>
                <w:lang w:val="en-US"/>
              </w:rPr>
              <w:t>I make sure that the professional development activities of teachers are in accordance with the teaching goals of the school.</w:t>
            </w:r>
            <w:r w:rsidRPr="00325AA0">
              <w:rPr>
                <w:lang w:val="en-US"/>
              </w:rPr>
              <w:tab/>
            </w:r>
          </w:p>
        </w:tc>
        <w:tc>
          <w:tcPr>
            <w:tcW w:w="85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gridSpan w:val="2"/>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932"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8D0E45">
        <w:trPr>
          <w:gridAfter w:val="2"/>
          <w:wAfter w:w="823" w:type="dxa"/>
          <w:cantSplit/>
          <w:trHeight w:hRule="exact" w:val="794"/>
        </w:trPr>
        <w:tc>
          <w:tcPr>
            <w:tcW w:w="817" w:type="dxa"/>
            <w:gridSpan w:val="2"/>
          </w:tcPr>
          <w:p w:rsidR="000E243C" w:rsidRPr="00325AA0" w:rsidRDefault="000E243C" w:rsidP="00D528A0">
            <w:pPr>
              <w:pStyle w:val="ItemIndex"/>
              <w:rPr>
                <w:lang w:val="en-US"/>
              </w:rPr>
            </w:pPr>
            <w:r w:rsidRPr="00325AA0">
              <w:rPr>
                <w:lang w:val="en-US"/>
              </w:rPr>
              <w:t>d)</w:t>
            </w:r>
          </w:p>
        </w:tc>
        <w:tc>
          <w:tcPr>
            <w:tcW w:w="3827" w:type="dxa"/>
            <w:gridSpan w:val="5"/>
            <w:vAlign w:val="center"/>
          </w:tcPr>
          <w:p w:rsidR="000E243C" w:rsidRPr="00325AA0" w:rsidRDefault="000E243C" w:rsidP="00D528A0">
            <w:pPr>
              <w:pStyle w:val="Item"/>
              <w:rPr>
                <w:lang w:val="en-US"/>
              </w:rPr>
            </w:pPr>
            <w:r w:rsidRPr="00325AA0">
              <w:rPr>
                <w:lang w:val="en-US"/>
              </w:rPr>
              <w:t>I ensure that teachers work according to the school’s educational goals.</w:t>
            </w:r>
            <w:r w:rsidRPr="00325AA0">
              <w:rPr>
                <w:lang w:val="en-US"/>
              </w:rPr>
              <w:tab/>
            </w:r>
          </w:p>
        </w:tc>
        <w:tc>
          <w:tcPr>
            <w:tcW w:w="85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gridSpan w:val="2"/>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932"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8D0E45">
        <w:trPr>
          <w:gridAfter w:val="2"/>
          <w:wAfter w:w="823" w:type="dxa"/>
          <w:cantSplit/>
          <w:trHeight w:hRule="exact" w:val="794"/>
        </w:trPr>
        <w:tc>
          <w:tcPr>
            <w:tcW w:w="817" w:type="dxa"/>
            <w:gridSpan w:val="2"/>
          </w:tcPr>
          <w:p w:rsidR="000E243C" w:rsidRPr="00325AA0" w:rsidRDefault="000E243C" w:rsidP="00D528A0">
            <w:pPr>
              <w:pStyle w:val="ItemIndex"/>
              <w:rPr>
                <w:lang w:val="en-US"/>
              </w:rPr>
            </w:pPr>
            <w:r w:rsidRPr="00325AA0">
              <w:rPr>
                <w:lang w:val="en-US"/>
              </w:rPr>
              <w:t>e)</w:t>
            </w:r>
          </w:p>
        </w:tc>
        <w:tc>
          <w:tcPr>
            <w:tcW w:w="3827" w:type="dxa"/>
            <w:gridSpan w:val="5"/>
            <w:vAlign w:val="center"/>
          </w:tcPr>
          <w:p w:rsidR="000E243C" w:rsidRPr="00325AA0" w:rsidRDefault="000E243C" w:rsidP="00D528A0">
            <w:pPr>
              <w:pStyle w:val="Item"/>
              <w:keepNext w:val="0"/>
              <w:rPr>
                <w:lang w:val="en-US"/>
              </w:rPr>
            </w:pPr>
            <w:r w:rsidRPr="00325AA0">
              <w:rPr>
                <w:lang w:val="en-US"/>
              </w:rPr>
              <w:t>I promote teaching practices based on recent educational research.</w:t>
            </w:r>
          </w:p>
        </w:tc>
        <w:tc>
          <w:tcPr>
            <w:tcW w:w="85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gridSpan w:val="2"/>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932"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8D0E45">
        <w:trPr>
          <w:gridAfter w:val="2"/>
          <w:wAfter w:w="823" w:type="dxa"/>
          <w:cantSplit/>
          <w:trHeight w:hRule="exact" w:val="794"/>
        </w:trPr>
        <w:tc>
          <w:tcPr>
            <w:tcW w:w="817" w:type="dxa"/>
            <w:gridSpan w:val="2"/>
          </w:tcPr>
          <w:p w:rsidR="000E243C" w:rsidRPr="00325AA0" w:rsidRDefault="000E243C" w:rsidP="00D528A0">
            <w:pPr>
              <w:pStyle w:val="ItemIndex"/>
              <w:rPr>
                <w:lang w:val="en-US"/>
              </w:rPr>
            </w:pPr>
            <w:r w:rsidRPr="00325AA0">
              <w:rPr>
                <w:lang w:val="en-US"/>
              </w:rPr>
              <w:t>f)</w:t>
            </w:r>
          </w:p>
        </w:tc>
        <w:tc>
          <w:tcPr>
            <w:tcW w:w="3827" w:type="dxa"/>
            <w:gridSpan w:val="5"/>
            <w:vAlign w:val="center"/>
          </w:tcPr>
          <w:p w:rsidR="000E243C" w:rsidRPr="00325AA0" w:rsidRDefault="000E243C" w:rsidP="00D528A0">
            <w:pPr>
              <w:pStyle w:val="Item"/>
              <w:keepNext w:val="0"/>
              <w:rPr>
                <w:lang w:val="en-US"/>
              </w:rPr>
            </w:pPr>
            <w:r w:rsidRPr="00325AA0">
              <w:rPr>
                <w:lang w:val="en-US"/>
              </w:rPr>
              <w:t>I praise teachers whose students are actively participating in learning.</w:t>
            </w:r>
          </w:p>
        </w:tc>
        <w:tc>
          <w:tcPr>
            <w:tcW w:w="85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gridSpan w:val="2"/>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932"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8D0E45">
        <w:trPr>
          <w:gridAfter w:val="2"/>
          <w:wAfter w:w="823" w:type="dxa"/>
          <w:cantSplit/>
        </w:trPr>
        <w:tc>
          <w:tcPr>
            <w:tcW w:w="817" w:type="dxa"/>
            <w:gridSpan w:val="2"/>
          </w:tcPr>
          <w:p w:rsidR="000E243C" w:rsidRPr="00325AA0" w:rsidRDefault="000E243C" w:rsidP="00D528A0">
            <w:pPr>
              <w:pStyle w:val="ItemIndex"/>
              <w:rPr>
                <w:lang w:val="en-US"/>
              </w:rPr>
            </w:pPr>
            <w:r w:rsidRPr="00325AA0">
              <w:rPr>
                <w:lang w:val="en-US"/>
              </w:rPr>
              <w:t>g)</w:t>
            </w:r>
          </w:p>
        </w:tc>
        <w:tc>
          <w:tcPr>
            <w:tcW w:w="3827" w:type="dxa"/>
            <w:gridSpan w:val="5"/>
            <w:vAlign w:val="center"/>
          </w:tcPr>
          <w:p w:rsidR="000E243C" w:rsidRPr="00325AA0" w:rsidRDefault="000E243C" w:rsidP="00D528A0">
            <w:pPr>
              <w:pStyle w:val="Item"/>
              <w:keepNext w:val="0"/>
              <w:rPr>
                <w:lang w:val="en-US"/>
              </w:rPr>
            </w:pPr>
            <w:r w:rsidRPr="00325AA0">
              <w:rPr>
                <w:lang w:val="en-US"/>
              </w:rPr>
              <w:t>When a teacher has problems in his/her classroom, I take the initiative to discuss matters.</w:t>
            </w:r>
          </w:p>
        </w:tc>
        <w:tc>
          <w:tcPr>
            <w:tcW w:w="85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gridSpan w:val="2"/>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932"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8D0E45">
        <w:trPr>
          <w:gridAfter w:val="2"/>
          <w:wAfter w:w="823" w:type="dxa"/>
          <w:cantSplit/>
        </w:trPr>
        <w:tc>
          <w:tcPr>
            <w:tcW w:w="817" w:type="dxa"/>
            <w:gridSpan w:val="2"/>
          </w:tcPr>
          <w:p w:rsidR="000E243C" w:rsidRPr="00325AA0" w:rsidRDefault="000E243C" w:rsidP="00D528A0">
            <w:pPr>
              <w:pStyle w:val="ItemIndex"/>
              <w:rPr>
                <w:lang w:val="en-US"/>
              </w:rPr>
            </w:pPr>
            <w:r w:rsidRPr="00325AA0">
              <w:rPr>
                <w:lang w:val="en-US"/>
              </w:rPr>
              <w:t>h)</w:t>
            </w:r>
          </w:p>
        </w:tc>
        <w:tc>
          <w:tcPr>
            <w:tcW w:w="3827" w:type="dxa"/>
            <w:gridSpan w:val="5"/>
            <w:vAlign w:val="center"/>
          </w:tcPr>
          <w:p w:rsidR="000E243C" w:rsidRPr="00325AA0" w:rsidRDefault="000E243C" w:rsidP="008E3739">
            <w:pPr>
              <w:pStyle w:val="Item"/>
              <w:keepNext w:val="0"/>
              <w:rPr>
                <w:lang w:val="en-US"/>
              </w:rPr>
            </w:pPr>
            <w:r w:rsidRPr="00325AA0">
              <w:rPr>
                <w:lang w:val="en-US"/>
              </w:rPr>
              <w:t>I draw teachers’ attention to the importance of students’ development of critical and social capacities.</w:t>
            </w:r>
          </w:p>
        </w:tc>
        <w:tc>
          <w:tcPr>
            <w:tcW w:w="85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gridSpan w:val="2"/>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932"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8D0E45">
        <w:trPr>
          <w:gridAfter w:val="2"/>
          <w:wAfter w:w="823" w:type="dxa"/>
          <w:cantSplit/>
          <w:trHeight w:hRule="exact" w:val="794"/>
        </w:trPr>
        <w:tc>
          <w:tcPr>
            <w:tcW w:w="817" w:type="dxa"/>
            <w:gridSpan w:val="2"/>
          </w:tcPr>
          <w:p w:rsidR="000E243C" w:rsidRPr="00325AA0" w:rsidRDefault="000E243C" w:rsidP="00D528A0">
            <w:pPr>
              <w:pStyle w:val="ItemIndex"/>
              <w:rPr>
                <w:lang w:val="en-US"/>
              </w:rPr>
            </w:pPr>
            <w:r w:rsidRPr="00325AA0">
              <w:rPr>
                <w:lang w:val="en-US"/>
              </w:rPr>
              <w:t>i)</w:t>
            </w:r>
          </w:p>
        </w:tc>
        <w:tc>
          <w:tcPr>
            <w:tcW w:w="3827" w:type="dxa"/>
            <w:gridSpan w:val="5"/>
            <w:vAlign w:val="center"/>
          </w:tcPr>
          <w:p w:rsidR="000E243C" w:rsidRPr="00325AA0" w:rsidRDefault="000E243C" w:rsidP="00D528A0">
            <w:pPr>
              <w:pStyle w:val="Item"/>
              <w:keepNext w:val="0"/>
              <w:rPr>
                <w:lang w:val="en-US"/>
              </w:rPr>
            </w:pPr>
            <w:r w:rsidRPr="00325AA0">
              <w:rPr>
                <w:lang w:val="en-US"/>
              </w:rPr>
              <w:t>I pay attention to disruptive behavior in classrooms.</w:t>
            </w:r>
          </w:p>
        </w:tc>
        <w:tc>
          <w:tcPr>
            <w:tcW w:w="85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gridSpan w:val="2"/>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932"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8D0E45">
        <w:trPr>
          <w:gridAfter w:val="2"/>
          <w:wAfter w:w="823" w:type="dxa"/>
          <w:cantSplit/>
        </w:trPr>
        <w:tc>
          <w:tcPr>
            <w:tcW w:w="817" w:type="dxa"/>
            <w:gridSpan w:val="2"/>
          </w:tcPr>
          <w:p w:rsidR="000E243C" w:rsidRPr="00325AA0" w:rsidRDefault="000E243C" w:rsidP="00D528A0">
            <w:pPr>
              <w:pStyle w:val="ItemIndex"/>
              <w:rPr>
                <w:lang w:val="en-US"/>
              </w:rPr>
            </w:pPr>
            <w:r w:rsidRPr="00325AA0">
              <w:rPr>
                <w:lang w:val="en-US"/>
              </w:rPr>
              <w:t>j)</w:t>
            </w:r>
          </w:p>
        </w:tc>
        <w:tc>
          <w:tcPr>
            <w:tcW w:w="3827" w:type="dxa"/>
            <w:gridSpan w:val="5"/>
            <w:vAlign w:val="center"/>
          </w:tcPr>
          <w:p w:rsidR="000E243C" w:rsidRPr="00325AA0" w:rsidRDefault="000E243C" w:rsidP="00D528A0">
            <w:pPr>
              <w:pStyle w:val="Item"/>
              <w:keepNext w:val="0"/>
              <w:rPr>
                <w:lang w:val="en-US"/>
              </w:rPr>
            </w:pPr>
            <w:r w:rsidRPr="00325AA0">
              <w:rPr>
                <w:lang w:val="en-US"/>
              </w:rPr>
              <w:t>I provide staff with opportunities to participate in school decision-making.</w:t>
            </w:r>
          </w:p>
        </w:tc>
        <w:tc>
          <w:tcPr>
            <w:tcW w:w="850"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gridSpan w:val="2"/>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932"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bl>
    <w:p w:rsidR="000E243C" w:rsidRPr="00325AA0" w:rsidRDefault="000E243C">
      <w:pPr>
        <w:rPr>
          <w:rFonts w:ascii="Courier" w:hAnsi="Courier"/>
          <w:color w:val="008000"/>
          <w:sz w:val="24"/>
          <w:szCs w:val="20"/>
          <w:lang w:val="en-US"/>
        </w:rPr>
      </w:pPr>
    </w:p>
    <w:tbl>
      <w:tblPr>
        <w:tblW w:w="9824" w:type="dxa"/>
        <w:tblInd w:w="-34" w:type="dxa"/>
        <w:tblLayout w:type="fixed"/>
        <w:tblLook w:val="0000"/>
      </w:tblPr>
      <w:tblGrid>
        <w:gridCol w:w="34"/>
        <w:gridCol w:w="817"/>
        <w:gridCol w:w="284"/>
        <w:gridCol w:w="3543"/>
        <w:gridCol w:w="850"/>
        <w:gridCol w:w="851"/>
        <w:gridCol w:w="850"/>
        <w:gridCol w:w="285"/>
        <w:gridCol w:w="566"/>
        <w:gridCol w:w="850"/>
        <w:gridCol w:w="851"/>
        <w:gridCol w:w="43"/>
      </w:tblGrid>
      <w:tr w:rsidR="000E243C" w:rsidRPr="00325AA0" w:rsidTr="004734F3">
        <w:trPr>
          <w:gridBefore w:val="1"/>
          <w:gridAfter w:val="1"/>
          <w:wBefore w:w="34" w:type="dxa"/>
          <w:wAfter w:w="43" w:type="dxa"/>
          <w:cantSplit/>
          <w:trHeight w:val="1115"/>
        </w:trPr>
        <w:tc>
          <w:tcPr>
            <w:tcW w:w="817" w:type="dxa"/>
            <w:vAlign w:val="bottom"/>
          </w:tcPr>
          <w:p w:rsidR="000E243C" w:rsidRPr="00325AA0" w:rsidRDefault="000E243C" w:rsidP="00D528A0">
            <w:pPr>
              <w:pStyle w:val="CategoryHeader"/>
              <w:rPr>
                <w:lang w:val="en-US"/>
              </w:rPr>
            </w:pPr>
          </w:p>
        </w:tc>
        <w:tc>
          <w:tcPr>
            <w:tcW w:w="3827" w:type="dxa"/>
            <w:gridSpan w:val="2"/>
            <w:vAlign w:val="bottom"/>
          </w:tcPr>
          <w:p w:rsidR="000E243C" w:rsidRPr="00325AA0" w:rsidRDefault="000E243C" w:rsidP="00D528A0">
            <w:pPr>
              <w:pStyle w:val="CategoryHeader"/>
              <w:rPr>
                <w:lang w:val="en-US"/>
              </w:rPr>
            </w:pPr>
          </w:p>
        </w:tc>
        <w:tc>
          <w:tcPr>
            <w:tcW w:w="850" w:type="dxa"/>
            <w:vAlign w:val="bottom"/>
          </w:tcPr>
          <w:p w:rsidR="000E243C" w:rsidRPr="00325AA0" w:rsidRDefault="000E243C" w:rsidP="00D528A0">
            <w:pPr>
              <w:pStyle w:val="CategoryHeader"/>
              <w:rPr>
                <w:lang w:val="en-US"/>
              </w:rPr>
            </w:pPr>
            <w:r w:rsidRPr="00325AA0">
              <w:rPr>
                <w:lang w:val="en-US"/>
              </w:rPr>
              <w:t>Less than once a year</w:t>
            </w:r>
          </w:p>
        </w:tc>
        <w:tc>
          <w:tcPr>
            <w:tcW w:w="851" w:type="dxa"/>
            <w:vAlign w:val="bottom"/>
          </w:tcPr>
          <w:p w:rsidR="000E243C" w:rsidRPr="00325AA0" w:rsidRDefault="000E243C" w:rsidP="00D528A0">
            <w:pPr>
              <w:pStyle w:val="CategoryHeader"/>
              <w:rPr>
                <w:lang w:val="en-US"/>
              </w:rPr>
            </w:pPr>
            <w:r w:rsidRPr="00325AA0">
              <w:rPr>
                <w:lang w:val="en-US"/>
              </w:rPr>
              <w:t>Once a year</w:t>
            </w:r>
          </w:p>
        </w:tc>
        <w:tc>
          <w:tcPr>
            <w:tcW w:w="850" w:type="dxa"/>
            <w:vAlign w:val="bottom"/>
          </w:tcPr>
          <w:p w:rsidR="000E243C" w:rsidRPr="00325AA0" w:rsidRDefault="000E243C" w:rsidP="00D528A0">
            <w:pPr>
              <w:pStyle w:val="CategoryHeader"/>
              <w:rPr>
                <w:lang w:val="en-US"/>
              </w:rPr>
            </w:pPr>
            <w:r w:rsidRPr="00325AA0">
              <w:rPr>
                <w:lang w:val="en-US"/>
              </w:rPr>
              <w:t>3-4 times a year</w:t>
            </w:r>
          </w:p>
        </w:tc>
        <w:tc>
          <w:tcPr>
            <w:tcW w:w="851" w:type="dxa"/>
            <w:gridSpan w:val="2"/>
            <w:vAlign w:val="bottom"/>
          </w:tcPr>
          <w:p w:rsidR="000E243C" w:rsidRPr="00325AA0" w:rsidRDefault="000E243C" w:rsidP="00D528A0">
            <w:pPr>
              <w:pStyle w:val="CategoryHeader"/>
              <w:rPr>
                <w:lang w:val="en-US"/>
              </w:rPr>
            </w:pPr>
            <w:r w:rsidRPr="00325AA0">
              <w:rPr>
                <w:lang w:val="en-US"/>
              </w:rPr>
              <w:t>Once a month</w:t>
            </w:r>
          </w:p>
        </w:tc>
        <w:tc>
          <w:tcPr>
            <w:tcW w:w="850" w:type="dxa"/>
            <w:vAlign w:val="bottom"/>
          </w:tcPr>
          <w:p w:rsidR="000E243C" w:rsidRPr="00325AA0" w:rsidRDefault="000E243C" w:rsidP="00D528A0">
            <w:pPr>
              <w:pStyle w:val="CategoryHeader"/>
              <w:rPr>
                <w:lang w:val="en-US"/>
              </w:rPr>
            </w:pPr>
            <w:r w:rsidRPr="00325AA0">
              <w:rPr>
                <w:lang w:val="en-US"/>
              </w:rPr>
              <w:t>Once a week</w:t>
            </w:r>
          </w:p>
        </w:tc>
        <w:tc>
          <w:tcPr>
            <w:tcW w:w="851" w:type="dxa"/>
            <w:vAlign w:val="bottom"/>
          </w:tcPr>
          <w:p w:rsidR="000E243C" w:rsidRPr="00325AA0" w:rsidRDefault="000E243C" w:rsidP="00D528A0">
            <w:pPr>
              <w:pStyle w:val="CategoryHeader"/>
              <w:rPr>
                <w:lang w:val="en-US"/>
              </w:rPr>
            </w:pPr>
            <w:r w:rsidRPr="00325AA0">
              <w:rPr>
                <w:lang w:val="en-US"/>
              </w:rPr>
              <w:t>More than once a week</w:t>
            </w:r>
          </w:p>
        </w:tc>
      </w:tr>
      <w:tr w:rsidR="000E243C" w:rsidRPr="00325AA0" w:rsidTr="004734F3">
        <w:trPr>
          <w:gridBefore w:val="1"/>
          <w:gridAfter w:val="1"/>
          <w:wBefore w:w="34" w:type="dxa"/>
          <w:wAfter w:w="43" w:type="dxa"/>
          <w:cantSplit/>
          <w:trHeight w:val="1115"/>
        </w:trPr>
        <w:tc>
          <w:tcPr>
            <w:tcW w:w="817" w:type="dxa"/>
          </w:tcPr>
          <w:p w:rsidR="000E243C" w:rsidRPr="00325AA0" w:rsidRDefault="000E243C" w:rsidP="00D528A0">
            <w:pPr>
              <w:pStyle w:val="ItemIndex"/>
              <w:rPr>
                <w:lang w:val="en-US"/>
              </w:rPr>
            </w:pPr>
            <w:r w:rsidRPr="00325AA0">
              <w:rPr>
                <w:lang w:val="en-US"/>
              </w:rPr>
              <w:t>k)</w:t>
            </w:r>
          </w:p>
        </w:tc>
        <w:tc>
          <w:tcPr>
            <w:tcW w:w="3827" w:type="dxa"/>
            <w:gridSpan w:val="2"/>
            <w:vAlign w:val="center"/>
          </w:tcPr>
          <w:p w:rsidR="000E243C" w:rsidRPr="00325AA0" w:rsidRDefault="000E243C" w:rsidP="00D528A0">
            <w:pPr>
              <w:pStyle w:val="Item"/>
              <w:keepNext w:val="0"/>
              <w:rPr>
                <w:lang w:val="en-US"/>
              </w:rPr>
            </w:pPr>
            <w:r w:rsidRPr="00325AA0">
              <w:rPr>
                <w:lang w:val="en-US"/>
              </w:rPr>
              <w:t>I engage teachers to help build a school culture of continuous improvement.</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851"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4734F3">
        <w:trPr>
          <w:gridBefore w:val="1"/>
          <w:gridAfter w:val="1"/>
          <w:wBefore w:w="34" w:type="dxa"/>
          <w:wAfter w:w="43" w:type="dxa"/>
          <w:cantSplit/>
          <w:trHeight w:hRule="exact" w:val="794"/>
        </w:trPr>
        <w:tc>
          <w:tcPr>
            <w:tcW w:w="817" w:type="dxa"/>
          </w:tcPr>
          <w:p w:rsidR="000E243C" w:rsidRPr="00325AA0" w:rsidRDefault="000E243C" w:rsidP="00D528A0">
            <w:pPr>
              <w:pStyle w:val="ItemIndex"/>
              <w:rPr>
                <w:lang w:val="en-US"/>
              </w:rPr>
            </w:pPr>
            <w:r w:rsidRPr="00325AA0">
              <w:rPr>
                <w:lang w:val="en-US"/>
              </w:rPr>
              <w:t>l)</w:t>
            </w:r>
          </w:p>
        </w:tc>
        <w:tc>
          <w:tcPr>
            <w:tcW w:w="3827" w:type="dxa"/>
            <w:gridSpan w:val="2"/>
            <w:vAlign w:val="center"/>
          </w:tcPr>
          <w:p w:rsidR="000E243C" w:rsidRPr="00325AA0" w:rsidRDefault="000E243C" w:rsidP="00D528A0">
            <w:pPr>
              <w:pStyle w:val="Item"/>
              <w:keepNext w:val="0"/>
              <w:rPr>
                <w:lang w:val="en-US"/>
              </w:rPr>
            </w:pPr>
            <w:r w:rsidRPr="00325AA0">
              <w:rPr>
                <w:lang w:val="en-US"/>
              </w:rPr>
              <w:t>I ask teachers to participate in reviewing management practices</w:t>
            </w:r>
            <w:r w:rsidRPr="00325AA0" w:rsidDel="0054580E">
              <w:rPr>
                <w:lang w:val="en-US"/>
              </w:rPr>
              <w:t xml:space="preserve"> </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851"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4734F3">
        <w:trPr>
          <w:gridBefore w:val="1"/>
          <w:gridAfter w:val="1"/>
          <w:wBefore w:w="34" w:type="dxa"/>
          <w:wAfter w:w="43" w:type="dxa"/>
          <w:cantSplit/>
          <w:trHeight w:hRule="exact" w:val="1116"/>
        </w:trPr>
        <w:tc>
          <w:tcPr>
            <w:tcW w:w="817" w:type="dxa"/>
          </w:tcPr>
          <w:p w:rsidR="000E243C" w:rsidRPr="00325AA0" w:rsidRDefault="000E243C" w:rsidP="00D528A0">
            <w:pPr>
              <w:pStyle w:val="ItemIndex"/>
              <w:rPr>
                <w:lang w:val="en-US"/>
              </w:rPr>
            </w:pPr>
            <w:r w:rsidRPr="00325AA0">
              <w:rPr>
                <w:lang w:val="en-US"/>
              </w:rPr>
              <w:t>m)</w:t>
            </w:r>
          </w:p>
        </w:tc>
        <w:tc>
          <w:tcPr>
            <w:tcW w:w="3827" w:type="dxa"/>
            <w:gridSpan w:val="2"/>
            <w:vAlign w:val="center"/>
          </w:tcPr>
          <w:p w:rsidR="000E243C" w:rsidRPr="00325AA0" w:rsidRDefault="000E243C" w:rsidP="00D528A0">
            <w:pPr>
              <w:pStyle w:val="Item"/>
              <w:keepNext w:val="0"/>
              <w:rPr>
                <w:lang w:val="en-US"/>
              </w:rPr>
            </w:pPr>
            <w:r w:rsidRPr="00325AA0">
              <w:rPr>
                <w:lang w:val="en-US"/>
              </w:rPr>
              <w:t>When a teacher brings up a classroom problem, we solve the problem together.</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851"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4734F3">
        <w:trPr>
          <w:gridBefore w:val="1"/>
          <w:gridAfter w:val="1"/>
          <w:wBefore w:w="34" w:type="dxa"/>
          <w:wAfter w:w="43" w:type="dxa"/>
          <w:cantSplit/>
          <w:trHeight w:hRule="exact" w:val="851"/>
        </w:trPr>
        <w:tc>
          <w:tcPr>
            <w:tcW w:w="817" w:type="dxa"/>
          </w:tcPr>
          <w:p w:rsidR="000E243C" w:rsidRPr="00325AA0" w:rsidRDefault="000E243C" w:rsidP="00D528A0">
            <w:pPr>
              <w:pStyle w:val="ItemIndex"/>
              <w:rPr>
                <w:lang w:val="en-US"/>
              </w:rPr>
            </w:pPr>
            <w:r w:rsidRPr="00325AA0">
              <w:rPr>
                <w:lang w:val="en-US"/>
              </w:rPr>
              <w:t>n)</w:t>
            </w:r>
          </w:p>
        </w:tc>
        <w:tc>
          <w:tcPr>
            <w:tcW w:w="3827" w:type="dxa"/>
            <w:gridSpan w:val="2"/>
            <w:vAlign w:val="center"/>
          </w:tcPr>
          <w:p w:rsidR="000E243C" w:rsidRPr="00325AA0" w:rsidRDefault="000E243C" w:rsidP="00D528A0">
            <w:pPr>
              <w:pStyle w:val="Item"/>
              <w:keepNext w:val="0"/>
              <w:rPr>
                <w:lang w:val="en-US"/>
              </w:rPr>
            </w:pPr>
            <w:r w:rsidRPr="00325AA0">
              <w:rPr>
                <w:lang w:val="en-US"/>
              </w:rPr>
              <w:t>I discuss the school’s academic goals with teachers at faculty meetings.</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851"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4734F3">
        <w:trPr>
          <w:gridBefore w:val="1"/>
          <w:gridAfter w:val="1"/>
          <w:wBefore w:w="34" w:type="dxa"/>
          <w:wAfter w:w="43" w:type="dxa"/>
          <w:cantSplit/>
          <w:trHeight w:hRule="exact" w:val="1030"/>
        </w:trPr>
        <w:tc>
          <w:tcPr>
            <w:tcW w:w="817" w:type="dxa"/>
          </w:tcPr>
          <w:p w:rsidR="000E243C" w:rsidRPr="00325AA0" w:rsidRDefault="000E243C" w:rsidP="00D528A0">
            <w:pPr>
              <w:pStyle w:val="ItemIndex"/>
              <w:rPr>
                <w:lang w:val="en-US"/>
              </w:rPr>
            </w:pPr>
            <w:r w:rsidRPr="00325AA0">
              <w:rPr>
                <w:lang w:val="en-US"/>
              </w:rPr>
              <w:t>o)</w:t>
            </w:r>
          </w:p>
        </w:tc>
        <w:tc>
          <w:tcPr>
            <w:tcW w:w="3827" w:type="dxa"/>
            <w:gridSpan w:val="2"/>
            <w:vAlign w:val="center"/>
          </w:tcPr>
          <w:p w:rsidR="000E243C" w:rsidRPr="00325AA0" w:rsidRDefault="000E243C" w:rsidP="00D528A0">
            <w:pPr>
              <w:pStyle w:val="Item"/>
              <w:keepNext w:val="0"/>
              <w:rPr>
                <w:lang w:val="en-US"/>
              </w:rPr>
            </w:pPr>
            <w:r w:rsidRPr="00325AA0">
              <w:rPr>
                <w:lang w:val="en-US"/>
              </w:rPr>
              <w:t>I refer to the school’s academic goals when making curricular decisions with teachers.</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851"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4734F3">
        <w:trPr>
          <w:gridBefore w:val="1"/>
          <w:gridAfter w:val="1"/>
          <w:wBefore w:w="34" w:type="dxa"/>
          <w:wAfter w:w="43" w:type="dxa"/>
          <w:cantSplit/>
          <w:trHeight w:hRule="exact" w:val="1077"/>
        </w:trPr>
        <w:tc>
          <w:tcPr>
            <w:tcW w:w="817" w:type="dxa"/>
          </w:tcPr>
          <w:p w:rsidR="000E243C" w:rsidRPr="00325AA0" w:rsidRDefault="000E243C" w:rsidP="00D528A0">
            <w:pPr>
              <w:pStyle w:val="ItemIndex"/>
              <w:rPr>
                <w:lang w:val="en-US"/>
              </w:rPr>
            </w:pPr>
            <w:r w:rsidRPr="00325AA0">
              <w:rPr>
                <w:lang w:val="en-US"/>
              </w:rPr>
              <w:t>p)</w:t>
            </w:r>
          </w:p>
        </w:tc>
        <w:tc>
          <w:tcPr>
            <w:tcW w:w="3827" w:type="dxa"/>
            <w:gridSpan w:val="2"/>
            <w:vAlign w:val="center"/>
          </w:tcPr>
          <w:p w:rsidR="000E243C" w:rsidRPr="00325AA0" w:rsidRDefault="000E243C" w:rsidP="00D528A0">
            <w:pPr>
              <w:pStyle w:val="Item"/>
              <w:keepNext w:val="0"/>
              <w:rPr>
                <w:lang w:val="en-US"/>
              </w:rPr>
            </w:pPr>
            <w:r w:rsidRPr="00325AA0">
              <w:rPr>
                <w:lang w:val="en-US"/>
              </w:rPr>
              <w:t>I discuss academic performance results with the faculty to identify curricular strengths and weaknesses.</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851"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4734F3">
        <w:trPr>
          <w:gridBefore w:val="1"/>
          <w:gridAfter w:val="1"/>
          <w:wBefore w:w="34" w:type="dxa"/>
          <w:wAfter w:w="43" w:type="dxa"/>
          <w:cantSplit/>
          <w:trHeight w:hRule="exact" w:val="907"/>
        </w:trPr>
        <w:tc>
          <w:tcPr>
            <w:tcW w:w="817" w:type="dxa"/>
          </w:tcPr>
          <w:p w:rsidR="000E243C" w:rsidRPr="00325AA0" w:rsidRDefault="000E243C" w:rsidP="00D528A0">
            <w:pPr>
              <w:pStyle w:val="ItemIndex"/>
              <w:rPr>
                <w:lang w:val="en-US"/>
              </w:rPr>
            </w:pPr>
            <w:r w:rsidRPr="00325AA0">
              <w:rPr>
                <w:lang w:val="en-US"/>
              </w:rPr>
              <w:t>q)</w:t>
            </w:r>
          </w:p>
        </w:tc>
        <w:tc>
          <w:tcPr>
            <w:tcW w:w="3827" w:type="dxa"/>
            <w:gridSpan w:val="2"/>
            <w:vAlign w:val="center"/>
          </w:tcPr>
          <w:p w:rsidR="000E243C" w:rsidRPr="00325AA0" w:rsidRDefault="000E243C" w:rsidP="00D528A0">
            <w:pPr>
              <w:pStyle w:val="Item"/>
              <w:keepNext w:val="0"/>
              <w:rPr>
                <w:lang w:val="en-US"/>
              </w:rPr>
            </w:pPr>
            <w:r w:rsidRPr="00325AA0">
              <w:rPr>
                <w:lang w:val="en-US"/>
              </w:rPr>
              <w:t>I lead or attend in-service activities concerned with instruction.</w:t>
            </w:r>
          </w:p>
        </w:tc>
        <w:tc>
          <w:tcPr>
            <w:tcW w:w="850"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851"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4734F3">
        <w:trPr>
          <w:gridBefore w:val="1"/>
          <w:gridAfter w:val="1"/>
          <w:wBefore w:w="34" w:type="dxa"/>
          <w:wAfter w:w="43" w:type="dxa"/>
          <w:cantSplit/>
        </w:trPr>
        <w:tc>
          <w:tcPr>
            <w:tcW w:w="817" w:type="dxa"/>
          </w:tcPr>
          <w:p w:rsidR="000E243C" w:rsidRPr="00325AA0" w:rsidRDefault="000E243C" w:rsidP="00D528A0">
            <w:pPr>
              <w:pStyle w:val="ItemIndex"/>
              <w:rPr>
                <w:lang w:val="en-US"/>
              </w:rPr>
            </w:pPr>
            <w:r w:rsidRPr="00325AA0">
              <w:rPr>
                <w:lang w:val="en-US"/>
              </w:rPr>
              <w:t>r)</w:t>
            </w:r>
          </w:p>
        </w:tc>
        <w:tc>
          <w:tcPr>
            <w:tcW w:w="3827" w:type="dxa"/>
            <w:gridSpan w:val="2"/>
            <w:vAlign w:val="center"/>
          </w:tcPr>
          <w:p w:rsidR="000E243C" w:rsidRPr="00325AA0" w:rsidRDefault="000E243C" w:rsidP="00D528A0">
            <w:pPr>
              <w:pStyle w:val="Item"/>
              <w:keepNext w:val="0"/>
              <w:rPr>
                <w:lang w:val="en-US"/>
              </w:rPr>
            </w:pPr>
            <w:r w:rsidRPr="00325AA0">
              <w:rPr>
                <w:lang w:val="en-US"/>
              </w:rPr>
              <w:t>I set aside time at faculty meetings for teachers to share ideas or information from in-service activities.</w:t>
            </w:r>
          </w:p>
        </w:tc>
        <w:tc>
          <w:tcPr>
            <w:tcW w:w="850"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851"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4734F3">
        <w:trPr>
          <w:gridBefore w:val="1"/>
          <w:gridAfter w:val="1"/>
          <w:wBefore w:w="34" w:type="dxa"/>
          <w:wAfter w:w="43" w:type="dxa"/>
          <w:cantSplit/>
          <w:trHeight w:val="2135"/>
        </w:trPr>
        <w:tc>
          <w:tcPr>
            <w:tcW w:w="817" w:type="dxa"/>
          </w:tcPr>
          <w:p w:rsidR="000E243C" w:rsidRPr="00325AA0" w:rsidRDefault="000E243C" w:rsidP="00D528A0">
            <w:pPr>
              <w:pStyle w:val="ItemIndex"/>
              <w:rPr>
                <w:lang w:val="en-US"/>
              </w:rPr>
            </w:pPr>
            <w:r w:rsidRPr="00325AA0">
              <w:rPr>
                <w:lang w:val="en-US"/>
              </w:rPr>
              <w:t>s)</w:t>
            </w:r>
          </w:p>
        </w:tc>
        <w:tc>
          <w:tcPr>
            <w:tcW w:w="3827" w:type="dxa"/>
            <w:gridSpan w:val="2"/>
            <w:vAlign w:val="center"/>
          </w:tcPr>
          <w:p w:rsidR="000E243C" w:rsidRPr="00325AA0" w:rsidRDefault="000E243C" w:rsidP="00D528A0">
            <w:pPr>
              <w:pStyle w:val="Item"/>
              <w:keepNext w:val="0"/>
              <w:rPr>
                <w:lang w:val="en-US"/>
              </w:rPr>
            </w:pPr>
            <w:r w:rsidRPr="00325AA0">
              <w:rPr>
                <w:lang w:val="en-US"/>
              </w:rPr>
              <w:t xml:space="preserve">I </w:t>
            </w:r>
            <w:r w:rsidRPr="00325AA0">
              <w:rPr>
                <w:szCs w:val="24"/>
                <w:lang w:val="en-US"/>
              </w:rPr>
              <w:t>conduct informal observations in classrooms on a regular basis (informal observations are unscheduled, last at least 5 minutes, and may or may not involve written feedback or a formal conference)</w:t>
            </w:r>
            <w:r w:rsidRPr="00325AA0">
              <w:rPr>
                <w:lang w:val="en-US"/>
              </w:rPr>
              <w:t>.</w:t>
            </w:r>
          </w:p>
        </w:tc>
        <w:tc>
          <w:tcPr>
            <w:tcW w:w="850"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851"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4734F3">
        <w:trPr>
          <w:gridBefore w:val="1"/>
          <w:gridAfter w:val="1"/>
          <w:wBefore w:w="34" w:type="dxa"/>
          <w:wAfter w:w="43" w:type="dxa"/>
          <w:cantSplit/>
          <w:trHeight w:hRule="exact" w:val="1021"/>
        </w:trPr>
        <w:tc>
          <w:tcPr>
            <w:tcW w:w="817" w:type="dxa"/>
          </w:tcPr>
          <w:p w:rsidR="000E243C" w:rsidRPr="00325AA0" w:rsidRDefault="000E243C" w:rsidP="00D528A0">
            <w:pPr>
              <w:pStyle w:val="ItemIndex"/>
              <w:rPr>
                <w:lang w:val="en-US"/>
              </w:rPr>
            </w:pPr>
            <w:r w:rsidRPr="00325AA0">
              <w:rPr>
                <w:lang w:val="en-US"/>
              </w:rPr>
              <w:t>t)</w:t>
            </w:r>
          </w:p>
        </w:tc>
        <w:tc>
          <w:tcPr>
            <w:tcW w:w="3827" w:type="dxa"/>
            <w:gridSpan w:val="2"/>
            <w:vAlign w:val="center"/>
          </w:tcPr>
          <w:p w:rsidR="000E243C" w:rsidRPr="00325AA0" w:rsidRDefault="000E243C" w:rsidP="00D528A0">
            <w:pPr>
              <w:pStyle w:val="Item"/>
              <w:keepNext w:val="0"/>
              <w:rPr>
                <w:lang w:val="en-US"/>
              </w:rPr>
            </w:pPr>
            <w:r w:rsidRPr="00325AA0">
              <w:rPr>
                <w:lang w:val="en-US"/>
              </w:rPr>
              <w:t xml:space="preserve">I </w:t>
            </w:r>
            <w:r w:rsidRPr="00325AA0">
              <w:rPr>
                <w:szCs w:val="24"/>
                <w:lang w:val="en-US"/>
              </w:rPr>
              <w:t>review student work products when evaluating classroom instruction</w:t>
            </w:r>
            <w:r w:rsidRPr="00325AA0">
              <w:rPr>
                <w:lang w:val="en-US"/>
              </w:rPr>
              <w:t>.</w:t>
            </w:r>
          </w:p>
        </w:tc>
        <w:tc>
          <w:tcPr>
            <w:tcW w:w="850"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851"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4734F3">
        <w:trPr>
          <w:gridBefore w:val="1"/>
          <w:gridAfter w:val="1"/>
          <w:wBefore w:w="34" w:type="dxa"/>
          <w:wAfter w:w="43" w:type="dxa"/>
          <w:cantSplit/>
          <w:trHeight w:hRule="exact" w:val="1021"/>
        </w:trPr>
        <w:tc>
          <w:tcPr>
            <w:tcW w:w="817" w:type="dxa"/>
          </w:tcPr>
          <w:p w:rsidR="000E243C" w:rsidRPr="00325AA0" w:rsidRDefault="000E243C" w:rsidP="00D528A0">
            <w:pPr>
              <w:pStyle w:val="ItemIndex"/>
              <w:rPr>
                <w:lang w:val="en-US"/>
              </w:rPr>
            </w:pPr>
            <w:r w:rsidRPr="00325AA0">
              <w:rPr>
                <w:lang w:val="en-US"/>
              </w:rPr>
              <w:t>u)</w:t>
            </w:r>
          </w:p>
        </w:tc>
        <w:tc>
          <w:tcPr>
            <w:tcW w:w="3827" w:type="dxa"/>
            <w:gridSpan w:val="2"/>
            <w:vAlign w:val="center"/>
          </w:tcPr>
          <w:p w:rsidR="000E243C" w:rsidRPr="00325AA0" w:rsidRDefault="000E243C" w:rsidP="00D528A0">
            <w:pPr>
              <w:pStyle w:val="Item"/>
              <w:keepNext w:val="0"/>
              <w:rPr>
                <w:lang w:val="en-US"/>
              </w:rPr>
            </w:pPr>
            <w:r w:rsidRPr="00325AA0">
              <w:rPr>
                <w:lang w:val="en-US"/>
              </w:rPr>
              <w:t xml:space="preserve">I </w:t>
            </w:r>
            <w:r w:rsidRPr="00325AA0">
              <w:rPr>
                <w:szCs w:val="24"/>
                <w:lang w:val="en-US"/>
              </w:rPr>
              <w:t>ensure that the classroom priorities of teachers are consistent with the goals and direction of the school</w:t>
            </w:r>
            <w:r w:rsidRPr="00325AA0">
              <w:rPr>
                <w:lang w:val="en-US"/>
              </w:rPr>
              <w:t>.</w:t>
            </w:r>
          </w:p>
        </w:tc>
        <w:tc>
          <w:tcPr>
            <w:tcW w:w="850"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851"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850"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c>
          <w:tcPr>
            <w:tcW w:w="851" w:type="dxa"/>
            <w:gridSpan w:val="2"/>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c>
          <w:tcPr>
            <w:tcW w:w="850"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c>
          <w:tcPr>
            <w:tcW w:w="851" w:type="dxa"/>
            <w:vAlign w:val="center"/>
          </w:tcPr>
          <w:p w:rsidR="000E243C" w:rsidRPr="00325AA0" w:rsidRDefault="000E243C" w:rsidP="00D528A0">
            <w:pPr>
              <w:keepNext/>
              <w:jc w:val="center"/>
              <w:rPr>
                <w:b/>
                <w:outline/>
                <w:sz w:val="40"/>
                <w:szCs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6</w:t>
            </w:r>
          </w:p>
        </w:tc>
      </w:tr>
      <w:tr w:rsidR="000E243C" w:rsidRPr="00325AA0" w:rsidTr="004734F3">
        <w:tc>
          <w:tcPr>
            <w:tcW w:w="1135" w:type="dxa"/>
            <w:gridSpan w:val="3"/>
          </w:tcPr>
          <w:p w:rsidR="000E243C" w:rsidRPr="00325AA0" w:rsidRDefault="000E243C" w:rsidP="00D528A0">
            <w:pPr>
              <w:pStyle w:val="QuestionN"/>
              <w:ind w:left="0" w:firstLine="0"/>
              <w:rPr>
                <w:lang w:val="en-US"/>
              </w:rPr>
            </w:pPr>
          </w:p>
        </w:tc>
        <w:tc>
          <w:tcPr>
            <w:tcW w:w="8689" w:type="dxa"/>
            <w:gridSpan w:val="9"/>
          </w:tcPr>
          <w:p w:rsidR="000E243C" w:rsidRPr="00325AA0" w:rsidRDefault="000E243C" w:rsidP="00D528A0">
            <w:pPr>
              <w:pStyle w:val="UnitID"/>
              <w:rPr>
                <w:lang w:val="en-US"/>
              </w:rPr>
            </w:pPr>
            <w:r w:rsidRPr="00325AA0">
              <w:rPr>
                <w:lang w:val="en-US"/>
              </w:rPr>
              <w:t>SC35</w:t>
            </w:r>
          </w:p>
        </w:tc>
      </w:tr>
      <w:tr w:rsidR="000E243C" w:rsidRPr="00325AA0" w:rsidTr="004734F3">
        <w:tc>
          <w:tcPr>
            <w:tcW w:w="1135" w:type="dxa"/>
            <w:gridSpan w:val="3"/>
          </w:tcPr>
          <w:p w:rsidR="000E243C" w:rsidRPr="00325AA0" w:rsidRDefault="000E243C" w:rsidP="00D528A0">
            <w:pPr>
              <w:pStyle w:val="QuestionN"/>
              <w:rPr>
                <w:lang w:val="en-US"/>
              </w:rPr>
            </w:pPr>
            <w:r w:rsidRPr="00325AA0">
              <w:rPr>
                <w:lang w:val="en-US"/>
              </w:rPr>
              <w:t>Q35</w:t>
            </w:r>
          </w:p>
        </w:tc>
        <w:tc>
          <w:tcPr>
            <w:tcW w:w="8689" w:type="dxa"/>
            <w:gridSpan w:val="9"/>
          </w:tcPr>
          <w:p w:rsidR="000E243C" w:rsidRPr="00325AA0" w:rsidRDefault="000E243C" w:rsidP="00D528A0">
            <w:pPr>
              <w:pStyle w:val="Question"/>
              <w:keepNext/>
              <w:rPr>
                <w:lang w:val="en-US"/>
              </w:rPr>
            </w:pPr>
            <w:r w:rsidRPr="00325AA0">
              <w:rPr>
                <w:lang w:val="en-US"/>
              </w:rPr>
              <w:t>During the last three months, what percentage of teaching staff in your school has attended a program of professional development with a focus on mathematics?</w:t>
            </w:r>
          </w:p>
        </w:tc>
      </w:tr>
      <w:tr w:rsidR="000E243C" w:rsidRPr="00325AA0" w:rsidTr="004734F3">
        <w:tc>
          <w:tcPr>
            <w:tcW w:w="1135" w:type="dxa"/>
            <w:gridSpan w:val="3"/>
          </w:tcPr>
          <w:p w:rsidR="000E243C" w:rsidRPr="00325AA0" w:rsidRDefault="000E243C" w:rsidP="00D528A0">
            <w:pPr>
              <w:pStyle w:val="InstructionsPen"/>
              <w:keepNext/>
              <w:rPr>
                <w:lang w:val="en-US"/>
              </w:rPr>
            </w:pPr>
          </w:p>
        </w:tc>
        <w:tc>
          <w:tcPr>
            <w:tcW w:w="8689" w:type="dxa"/>
            <w:gridSpan w:val="9"/>
          </w:tcPr>
          <w:p w:rsidR="000E243C" w:rsidRPr="00325AA0" w:rsidRDefault="000E243C" w:rsidP="00D528A0">
            <w:pPr>
              <w:pStyle w:val="ItemInstructions"/>
              <w:rPr>
                <w:lang w:val="en-US"/>
              </w:rPr>
            </w:pPr>
            <w:r w:rsidRPr="00325AA0">
              <w:rPr>
                <w:lang w:val="en-US"/>
              </w:rPr>
              <w:t>A program of professional development here is a formal program designed to enhance teaching skills or pedagogical practices. It may or may not lead to a recognized qualification. The total length of the program must last for at least one day and have a focus on the teaching and education of mathematics.</w:t>
            </w:r>
          </w:p>
          <w:p w:rsidR="000E243C" w:rsidRPr="00325AA0" w:rsidRDefault="000E243C" w:rsidP="00D528A0">
            <w:pPr>
              <w:pStyle w:val="InstructionsPen"/>
              <w:rPr>
                <w:lang w:val="en-US"/>
              </w:rPr>
            </w:pPr>
          </w:p>
        </w:tc>
      </w:tr>
      <w:tr w:rsidR="000E243C" w:rsidRPr="00325AA0" w:rsidTr="004734F3">
        <w:tc>
          <w:tcPr>
            <w:tcW w:w="1135" w:type="dxa"/>
            <w:gridSpan w:val="3"/>
            <w:vAlign w:val="center"/>
          </w:tcPr>
          <w:p w:rsidR="000E243C" w:rsidRPr="00325AA0" w:rsidRDefault="000E243C" w:rsidP="00D528A0">
            <w:pPr>
              <w:pStyle w:val="ItemIndex"/>
              <w:rPr>
                <w:lang w:val="en-US"/>
              </w:rPr>
            </w:pPr>
            <w:r w:rsidRPr="00325AA0">
              <w:rPr>
                <w:lang w:val="en-US"/>
              </w:rPr>
              <w:t>a)</w:t>
            </w:r>
          </w:p>
        </w:tc>
        <w:tc>
          <w:tcPr>
            <w:tcW w:w="6379" w:type="dxa"/>
            <w:gridSpan w:val="5"/>
            <w:vAlign w:val="center"/>
          </w:tcPr>
          <w:p w:rsidR="000E243C" w:rsidRPr="00325AA0" w:rsidRDefault="000E243C" w:rsidP="00D528A0">
            <w:pPr>
              <w:pStyle w:val="Item"/>
              <w:rPr>
                <w:lang w:val="en-US"/>
              </w:rPr>
            </w:pPr>
            <w:r w:rsidRPr="00325AA0">
              <w:rPr>
                <w:lang w:val="en-US"/>
              </w:rPr>
              <w:t>All staff at your school</w:t>
            </w:r>
          </w:p>
        </w:tc>
        <w:tc>
          <w:tcPr>
            <w:tcW w:w="2310" w:type="dxa"/>
            <w:gridSpan w:val="4"/>
            <w:vAlign w:val="center"/>
          </w:tcPr>
          <w:p w:rsidR="000E243C" w:rsidRPr="00325AA0" w:rsidRDefault="000E243C" w:rsidP="00D528A0">
            <w:pPr>
              <w:tabs>
                <w:tab w:val="left" w:pos="6946"/>
              </w:tabs>
              <w:spacing w:before="120"/>
              <w:rPr>
                <w:rFonts w:ascii="Times New Roman" w:hAnsi="Times New Roman"/>
                <w:b/>
                <w:sz w:val="24"/>
                <w:lang w:val="en-US"/>
              </w:rPr>
            </w:pPr>
            <w:r w:rsidRPr="00325AA0">
              <w:rPr>
                <w:rFonts w:ascii="Times New Roman" w:hAnsi="Times New Roman"/>
                <w:sz w:val="24"/>
                <w:lang w:val="en-US"/>
              </w:rPr>
              <w:t>_______________ %</w:t>
            </w:r>
          </w:p>
        </w:tc>
      </w:tr>
      <w:tr w:rsidR="000E243C" w:rsidRPr="00325AA0" w:rsidTr="004734F3">
        <w:tc>
          <w:tcPr>
            <w:tcW w:w="1135" w:type="dxa"/>
            <w:gridSpan w:val="3"/>
            <w:vAlign w:val="center"/>
          </w:tcPr>
          <w:p w:rsidR="000E243C" w:rsidRPr="00325AA0" w:rsidRDefault="000E243C" w:rsidP="00D528A0">
            <w:pPr>
              <w:pStyle w:val="ItemIndex"/>
              <w:rPr>
                <w:lang w:val="en-US"/>
              </w:rPr>
            </w:pPr>
            <w:r w:rsidRPr="00325AA0">
              <w:rPr>
                <w:lang w:val="en-US"/>
              </w:rPr>
              <w:t>b)</w:t>
            </w:r>
          </w:p>
        </w:tc>
        <w:tc>
          <w:tcPr>
            <w:tcW w:w="6379" w:type="dxa"/>
            <w:gridSpan w:val="5"/>
            <w:vAlign w:val="center"/>
          </w:tcPr>
          <w:p w:rsidR="000E243C" w:rsidRPr="00325AA0" w:rsidRDefault="000E243C" w:rsidP="00D528A0">
            <w:pPr>
              <w:pStyle w:val="Item"/>
              <w:rPr>
                <w:lang w:val="en-US"/>
              </w:rPr>
            </w:pPr>
            <w:r w:rsidRPr="00325AA0">
              <w:rPr>
                <w:lang w:val="en-US"/>
              </w:rPr>
              <w:t>Staff who teach mathematics at your school</w:t>
            </w:r>
          </w:p>
        </w:tc>
        <w:tc>
          <w:tcPr>
            <w:tcW w:w="2310" w:type="dxa"/>
            <w:gridSpan w:val="4"/>
            <w:vAlign w:val="center"/>
          </w:tcPr>
          <w:p w:rsidR="000E243C" w:rsidRPr="00325AA0" w:rsidRDefault="000E243C" w:rsidP="00D528A0">
            <w:pPr>
              <w:tabs>
                <w:tab w:val="left" w:pos="6946"/>
              </w:tabs>
              <w:spacing w:before="120"/>
              <w:rPr>
                <w:rFonts w:ascii="Times New Roman" w:hAnsi="Times New Roman"/>
                <w:b/>
                <w:sz w:val="24"/>
                <w:lang w:val="en-US"/>
              </w:rPr>
            </w:pPr>
            <w:r w:rsidRPr="00325AA0">
              <w:rPr>
                <w:rFonts w:ascii="Times New Roman" w:hAnsi="Times New Roman"/>
                <w:sz w:val="24"/>
                <w:lang w:val="en-US"/>
              </w:rPr>
              <w:t>_______________ %</w:t>
            </w:r>
          </w:p>
        </w:tc>
      </w:tr>
    </w:tbl>
    <w:p w:rsidR="000E243C" w:rsidRPr="00325AA0" w:rsidRDefault="000E243C">
      <w:pPr>
        <w:rPr>
          <w:lang w:val="en-US"/>
        </w:rPr>
      </w:pPr>
    </w:p>
    <w:p w:rsidR="000E243C" w:rsidRPr="00325AA0" w:rsidRDefault="000E243C">
      <w:pPr>
        <w:rPr>
          <w:lang w:val="en-US"/>
        </w:rPr>
      </w:pPr>
    </w:p>
    <w:tbl>
      <w:tblPr>
        <w:tblW w:w="9824" w:type="dxa"/>
        <w:tblInd w:w="-34" w:type="dxa"/>
        <w:tblLayout w:type="fixed"/>
        <w:tblLook w:val="0000"/>
      </w:tblPr>
      <w:tblGrid>
        <w:gridCol w:w="1135"/>
        <w:gridCol w:w="7969"/>
        <w:gridCol w:w="720"/>
      </w:tblGrid>
      <w:tr w:rsidR="000E243C" w:rsidRPr="00325AA0" w:rsidTr="00D528A0">
        <w:tc>
          <w:tcPr>
            <w:tcW w:w="1135" w:type="dxa"/>
          </w:tcPr>
          <w:p w:rsidR="000E243C" w:rsidRPr="00325AA0" w:rsidRDefault="000E243C" w:rsidP="00D528A0">
            <w:pPr>
              <w:pStyle w:val="QuestionN"/>
              <w:ind w:left="0" w:firstLine="0"/>
              <w:rPr>
                <w:lang w:val="en-US"/>
              </w:rPr>
            </w:pPr>
          </w:p>
        </w:tc>
        <w:tc>
          <w:tcPr>
            <w:tcW w:w="8689" w:type="dxa"/>
            <w:gridSpan w:val="2"/>
          </w:tcPr>
          <w:p w:rsidR="000E243C" w:rsidRPr="00325AA0" w:rsidRDefault="000E243C" w:rsidP="00D528A0">
            <w:pPr>
              <w:pStyle w:val="UnitID"/>
              <w:rPr>
                <w:lang w:val="en-US"/>
              </w:rPr>
            </w:pPr>
            <w:r w:rsidRPr="00325AA0">
              <w:rPr>
                <w:lang w:val="en-US"/>
              </w:rPr>
              <w:t>SC36</w:t>
            </w:r>
          </w:p>
        </w:tc>
      </w:tr>
      <w:tr w:rsidR="000E243C" w:rsidRPr="00325AA0" w:rsidTr="00D528A0">
        <w:tc>
          <w:tcPr>
            <w:tcW w:w="1135" w:type="dxa"/>
          </w:tcPr>
          <w:p w:rsidR="000E243C" w:rsidRPr="00325AA0" w:rsidRDefault="000E243C" w:rsidP="00D528A0">
            <w:pPr>
              <w:pStyle w:val="QuestionN"/>
              <w:rPr>
                <w:lang w:val="en-US"/>
              </w:rPr>
            </w:pPr>
            <w:r w:rsidRPr="00325AA0">
              <w:rPr>
                <w:lang w:val="en-US"/>
              </w:rPr>
              <w:t>Q36</w:t>
            </w:r>
          </w:p>
        </w:tc>
        <w:tc>
          <w:tcPr>
            <w:tcW w:w="8689" w:type="dxa"/>
            <w:gridSpan w:val="2"/>
          </w:tcPr>
          <w:p w:rsidR="000E243C" w:rsidRPr="00325AA0" w:rsidRDefault="000E243C" w:rsidP="003D4C0A">
            <w:pPr>
              <w:pStyle w:val="Question"/>
              <w:keepNext/>
              <w:rPr>
                <w:lang w:val="en-US"/>
              </w:rPr>
            </w:pPr>
            <w:r w:rsidRPr="00325AA0">
              <w:rPr>
                <w:lang w:val="en-US"/>
              </w:rPr>
              <w:t>Who has the main responsibility for career guidance of students in the 10th grade at your school?</w:t>
            </w:r>
          </w:p>
        </w:tc>
      </w:tr>
      <w:tr w:rsidR="000E243C" w:rsidRPr="00325AA0" w:rsidTr="00D528A0">
        <w:trPr>
          <w:trHeight w:val="271"/>
        </w:trPr>
        <w:tc>
          <w:tcPr>
            <w:tcW w:w="1135" w:type="dxa"/>
          </w:tcPr>
          <w:p w:rsidR="000E243C" w:rsidRPr="00325AA0" w:rsidRDefault="000E243C" w:rsidP="00D528A0">
            <w:pPr>
              <w:pStyle w:val="InstructionsPen"/>
              <w:keepNext/>
              <w:rPr>
                <w:lang w:val="en-US"/>
              </w:rPr>
            </w:pPr>
          </w:p>
        </w:tc>
        <w:tc>
          <w:tcPr>
            <w:tcW w:w="8689" w:type="dxa"/>
            <w:gridSpan w:val="2"/>
            <w:vAlign w:val="center"/>
          </w:tcPr>
          <w:p w:rsidR="000E243C" w:rsidRPr="00325AA0" w:rsidRDefault="000E243C" w:rsidP="003D4C0A">
            <w:pPr>
              <w:pStyle w:val="InstructionsPen"/>
              <w:keepNext/>
              <w:rPr>
                <w:lang w:val="en-US"/>
              </w:rPr>
            </w:pPr>
            <w:r w:rsidRPr="00325AA0">
              <w:rPr>
                <w:lang w:val="en-US"/>
              </w:rPr>
              <w:t>(Please check only one box.)</w:t>
            </w:r>
          </w:p>
        </w:tc>
      </w:tr>
      <w:tr w:rsidR="000E243C" w:rsidRPr="00325AA0" w:rsidTr="00D528A0">
        <w:trPr>
          <w:cantSplit/>
          <w:trHeight w:val="493"/>
        </w:trPr>
        <w:tc>
          <w:tcPr>
            <w:tcW w:w="1135" w:type="dxa"/>
          </w:tcPr>
          <w:p w:rsidR="000E243C" w:rsidRPr="00325AA0" w:rsidRDefault="000E243C" w:rsidP="00D528A0">
            <w:pPr>
              <w:pStyle w:val="ItemIndex"/>
              <w:keepNext/>
              <w:rPr>
                <w:lang w:val="en-US"/>
              </w:rPr>
            </w:pPr>
          </w:p>
        </w:tc>
        <w:tc>
          <w:tcPr>
            <w:tcW w:w="7969" w:type="dxa"/>
            <w:vAlign w:val="center"/>
          </w:tcPr>
          <w:p w:rsidR="000E243C" w:rsidRPr="00325AA0" w:rsidRDefault="000E243C" w:rsidP="00D528A0">
            <w:pPr>
              <w:pStyle w:val="Item"/>
              <w:rPr>
                <w:lang w:val="en-US"/>
              </w:rPr>
            </w:pPr>
            <w:r w:rsidRPr="00325AA0">
              <w:rPr>
                <w:lang w:val="en-US"/>
              </w:rPr>
              <w:t>Not applicable; career guidance is not available in this school.</w:t>
            </w:r>
            <w:r w:rsidRPr="00325AA0">
              <w:rPr>
                <w:lang w:val="en-US"/>
              </w:rPr>
              <w:tab/>
            </w:r>
          </w:p>
        </w:tc>
        <w:tc>
          <w:tcPr>
            <w:tcW w:w="720" w:type="dxa"/>
            <w:vAlign w:val="center"/>
          </w:tcPr>
          <w:p w:rsidR="000E243C" w:rsidRPr="00325AA0" w:rsidRDefault="000E243C" w:rsidP="00D528A0">
            <w:pPr>
              <w:keepNext/>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D528A0">
        <w:trPr>
          <w:cantSplit/>
        </w:trPr>
        <w:tc>
          <w:tcPr>
            <w:tcW w:w="1135" w:type="dxa"/>
          </w:tcPr>
          <w:p w:rsidR="000E243C" w:rsidRPr="00325AA0" w:rsidRDefault="000E243C" w:rsidP="00D528A0">
            <w:pPr>
              <w:pStyle w:val="ItemIndex"/>
              <w:keepNext/>
              <w:rPr>
                <w:lang w:val="en-US"/>
              </w:rPr>
            </w:pPr>
          </w:p>
        </w:tc>
        <w:tc>
          <w:tcPr>
            <w:tcW w:w="7969" w:type="dxa"/>
            <w:vAlign w:val="center"/>
          </w:tcPr>
          <w:p w:rsidR="000E243C" w:rsidRPr="00325AA0" w:rsidRDefault="000E243C" w:rsidP="00D528A0">
            <w:pPr>
              <w:pStyle w:val="Item"/>
              <w:rPr>
                <w:lang w:val="en-US"/>
              </w:rPr>
            </w:pPr>
            <w:r w:rsidRPr="00325AA0">
              <w:rPr>
                <w:lang w:val="en-US"/>
              </w:rPr>
              <w:t>All teachers share the responsibility for career guidance.</w:t>
            </w:r>
            <w:r w:rsidRPr="00325AA0">
              <w:rPr>
                <w:lang w:val="en-US"/>
              </w:rPr>
              <w:tab/>
            </w:r>
          </w:p>
        </w:tc>
        <w:tc>
          <w:tcPr>
            <w:tcW w:w="720" w:type="dxa"/>
            <w:vAlign w:val="center"/>
          </w:tcPr>
          <w:p w:rsidR="000E243C" w:rsidRPr="00325AA0" w:rsidRDefault="000E243C" w:rsidP="00D528A0">
            <w:pPr>
              <w:keepNext/>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r>
      <w:tr w:rsidR="000E243C" w:rsidRPr="00325AA0" w:rsidTr="00D528A0">
        <w:trPr>
          <w:cantSplit/>
        </w:trPr>
        <w:tc>
          <w:tcPr>
            <w:tcW w:w="1135" w:type="dxa"/>
          </w:tcPr>
          <w:p w:rsidR="000E243C" w:rsidRPr="00325AA0" w:rsidRDefault="000E243C" w:rsidP="00D528A0">
            <w:pPr>
              <w:pStyle w:val="ItemIndex"/>
              <w:keepNext/>
              <w:rPr>
                <w:lang w:val="en-US"/>
              </w:rPr>
            </w:pPr>
          </w:p>
        </w:tc>
        <w:tc>
          <w:tcPr>
            <w:tcW w:w="7969" w:type="dxa"/>
            <w:vAlign w:val="center"/>
          </w:tcPr>
          <w:p w:rsidR="000E243C" w:rsidRPr="00325AA0" w:rsidRDefault="000E243C" w:rsidP="00D528A0">
            <w:pPr>
              <w:pStyle w:val="Item"/>
              <w:rPr>
                <w:lang w:val="en-US"/>
              </w:rPr>
            </w:pPr>
            <w:r w:rsidRPr="00325AA0">
              <w:rPr>
                <w:lang w:val="en-US"/>
              </w:rPr>
              <w:t>Specific teachers have the main responsibility for career guidance.</w:t>
            </w:r>
            <w:r w:rsidRPr="00325AA0">
              <w:rPr>
                <w:lang w:val="en-US"/>
              </w:rPr>
              <w:tab/>
            </w:r>
          </w:p>
        </w:tc>
        <w:tc>
          <w:tcPr>
            <w:tcW w:w="720" w:type="dxa"/>
            <w:vAlign w:val="center"/>
          </w:tcPr>
          <w:p w:rsidR="000E243C" w:rsidRPr="00325AA0" w:rsidRDefault="000E243C" w:rsidP="00D528A0">
            <w:pPr>
              <w:keepNext/>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r w:rsidR="000E243C" w:rsidRPr="00325AA0" w:rsidTr="00D528A0">
        <w:trPr>
          <w:cantSplit/>
        </w:trPr>
        <w:tc>
          <w:tcPr>
            <w:tcW w:w="1135" w:type="dxa"/>
          </w:tcPr>
          <w:p w:rsidR="000E243C" w:rsidRPr="00325AA0" w:rsidRDefault="000E243C" w:rsidP="00D528A0">
            <w:pPr>
              <w:pStyle w:val="ItemIndex"/>
              <w:keepNext/>
              <w:rPr>
                <w:lang w:val="en-US"/>
              </w:rPr>
            </w:pPr>
          </w:p>
        </w:tc>
        <w:tc>
          <w:tcPr>
            <w:tcW w:w="7969" w:type="dxa"/>
          </w:tcPr>
          <w:p w:rsidR="000E243C" w:rsidRPr="00325AA0" w:rsidRDefault="000E243C" w:rsidP="00D528A0">
            <w:pPr>
              <w:pStyle w:val="Item"/>
              <w:rPr>
                <w:lang w:val="en-US"/>
              </w:rPr>
            </w:pPr>
            <w:r w:rsidRPr="00325AA0">
              <w:rPr>
                <w:lang w:val="en-US"/>
              </w:rPr>
              <w:t xml:space="preserve">We have one or more specific career guidance counselors </w:t>
            </w:r>
            <w:r w:rsidRPr="00325AA0">
              <w:rPr>
                <w:b/>
                <w:bCs/>
                <w:lang w:val="en-US"/>
              </w:rPr>
              <w:t>employed</w:t>
            </w:r>
            <w:r w:rsidRPr="00325AA0">
              <w:rPr>
                <w:lang w:val="en-US"/>
              </w:rPr>
              <w:t xml:space="preserve"> at school.</w:t>
            </w:r>
            <w:r w:rsidRPr="00325AA0">
              <w:rPr>
                <w:lang w:val="en-US"/>
              </w:rPr>
              <w:tab/>
            </w:r>
          </w:p>
        </w:tc>
        <w:tc>
          <w:tcPr>
            <w:tcW w:w="720" w:type="dxa"/>
            <w:vAlign w:val="center"/>
          </w:tcPr>
          <w:p w:rsidR="000E243C" w:rsidRPr="00325AA0" w:rsidRDefault="000E243C" w:rsidP="00D528A0">
            <w:pPr>
              <w:keepNext/>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4</w:t>
            </w:r>
          </w:p>
        </w:tc>
      </w:tr>
      <w:tr w:rsidR="000E243C" w:rsidRPr="00325AA0" w:rsidTr="00D528A0">
        <w:trPr>
          <w:cantSplit/>
        </w:trPr>
        <w:tc>
          <w:tcPr>
            <w:tcW w:w="1135" w:type="dxa"/>
          </w:tcPr>
          <w:p w:rsidR="000E243C" w:rsidRPr="00325AA0" w:rsidRDefault="000E243C" w:rsidP="00D528A0">
            <w:pPr>
              <w:pStyle w:val="ItemIndex"/>
              <w:rPr>
                <w:lang w:val="en-US"/>
              </w:rPr>
            </w:pPr>
          </w:p>
        </w:tc>
        <w:tc>
          <w:tcPr>
            <w:tcW w:w="7969" w:type="dxa"/>
          </w:tcPr>
          <w:p w:rsidR="000E243C" w:rsidRPr="00325AA0" w:rsidRDefault="000E243C" w:rsidP="00D528A0">
            <w:pPr>
              <w:pStyle w:val="Item"/>
              <w:keepNext w:val="0"/>
              <w:rPr>
                <w:lang w:val="en-US"/>
              </w:rPr>
            </w:pPr>
            <w:r w:rsidRPr="00325AA0">
              <w:rPr>
                <w:lang w:val="en-US"/>
              </w:rPr>
              <w:t xml:space="preserve">We have one or more specific career guidance counselors who regularly </w:t>
            </w:r>
            <w:r w:rsidRPr="00325AA0">
              <w:rPr>
                <w:b/>
                <w:bCs/>
                <w:lang w:val="en-US"/>
              </w:rPr>
              <w:t>visit</w:t>
            </w:r>
            <w:r w:rsidRPr="00325AA0">
              <w:rPr>
                <w:lang w:val="en-US"/>
              </w:rPr>
              <w:t xml:space="preserve"> the school.</w:t>
            </w:r>
            <w:r w:rsidRPr="00325AA0">
              <w:rPr>
                <w:lang w:val="en-US"/>
              </w:rPr>
              <w:tab/>
            </w:r>
          </w:p>
        </w:tc>
        <w:tc>
          <w:tcPr>
            <w:tcW w:w="720" w:type="dxa"/>
            <w:vAlign w:val="center"/>
          </w:tcPr>
          <w:p w:rsidR="000E243C" w:rsidRPr="00325AA0" w:rsidRDefault="000E243C" w:rsidP="00D528A0">
            <w:pP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5</w:t>
            </w:r>
          </w:p>
        </w:tc>
      </w:tr>
    </w:tbl>
    <w:p w:rsidR="000E243C" w:rsidRPr="00325AA0" w:rsidRDefault="000E243C">
      <w:pPr>
        <w:rPr>
          <w:rFonts w:ascii="Courier" w:hAnsi="Courier"/>
          <w:color w:val="008000"/>
          <w:sz w:val="24"/>
          <w:szCs w:val="20"/>
          <w:u w:val="single"/>
          <w:lang w:val="en-US"/>
        </w:rPr>
      </w:pPr>
      <w:r w:rsidRPr="00325AA0">
        <w:rPr>
          <w:lang w:val="en-US"/>
        </w:rPr>
        <w:br w:type="page"/>
      </w:r>
    </w:p>
    <w:tbl>
      <w:tblPr>
        <w:tblW w:w="9824" w:type="dxa"/>
        <w:tblInd w:w="-34" w:type="dxa"/>
        <w:tblLayout w:type="fixed"/>
        <w:tblLook w:val="0000"/>
      </w:tblPr>
      <w:tblGrid>
        <w:gridCol w:w="1135"/>
        <w:gridCol w:w="6889"/>
        <w:gridCol w:w="1800"/>
      </w:tblGrid>
      <w:tr w:rsidR="000E243C" w:rsidRPr="00325AA0" w:rsidTr="00165496">
        <w:tc>
          <w:tcPr>
            <w:tcW w:w="1135" w:type="dxa"/>
          </w:tcPr>
          <w:p w:rsidR="000E243C" w:rsidRPr="00325AA0" w:rsidRDefault="000E243C" w:rsidP="00F36BB2">
            <w:pPr>
              <w:pStyle w:val="QuestionN"/>
              <w:ind w:left="0" w:firstLine="0"/>
              <w:rPr>
                <w:lang w:val="en-US"/>
              </w:rPr>
            </w:pPr>
          </w:p>
        </w:tc>
        <w:tc>
          <w:tcPr>
            <w:tcW w:w="8689" w:type="dxa"/>
            <w:gridSpan w:val="2"/>
          </w:tcPr>
          <w:p w:rsidR="000E243C" w:rsidRPr="00325AA0" w:rsidRDefault="000E243C" w:rsidP="00EF2E6F">
            <w:pPr>
              <w:pStyle w:val="UnitID"/>
              <w:rPr>
                <w:lang w:val="en-US"/>
              </w:rPr>
            </w:pPr>
            <w:r w:rsidRPr="00325AA0">
              <w:rPr>
                <w:lang w:val="en-US"/>
              </w:rPr>
              <w:t>SC37</w:t>
            </w:r>
          </w:p>
        </w:tc>
      </w:tr>
      <w:tr w:rsidR="000E243C" w:rsidRPr="00325AA0" w:rsidTr="00165496">
        <w:tc>
          <w:tcPr>
            <w:tcW w:w="1135" w:type="dxa"/>
          </w:tcPr>
          <w:p w:rsidR="000E243C" w:rsidRPr="00325AA0" w:rsidRDefault="000E243C" w:rsidP="00C71449">
            <w:pPr>
              <w:pStyle w:val="QuestionN"/>
              <w:rPr>
                <w:lang w:val="en-US"/>
              </w:rPr>
            </w:pPr>
            <w:r w:rsidRPr="00325AA0">
              <w:rPr>
                <w:lang w:val="en-US"/>
              </w:rPr>
              <w:t>Q37</w:t>
            </w:r>
          </w:p>
        </w:tc>
        <w:tc>
          <w:tcPr>
            <w:tcW w:w="8689" w:type="dxa"/>
            <w:gridSpan w:val="2"/>
          </w:tcPr>
          <w:p w:rsidR="000E243C" w:rsidRPr="00325AA0" w:rsidRDefault="000E243C" w:rsidP="003D4C0A">
            <w:pPr>
              <w:pStyle w:val="Question"/>
              <w:keepNext/>
              <w:rPr>
                <w:lang w:val="en-US"/>
              </w:rPr>
            </w:pPr>
            <w:r w:rsidRPr="00325AA0">
              <w:rPr>
                <w:lang w:val="en-US"/>
              </w:rPr>
              <w:t>If career guidance is available at your school, which of the statements below best describes the situation for students in the 10th grade?</w:t>
            </w:r>
          </w:p>
        </w:tc>
      </w:tr>
      <w:tr w:rsidR="000E243C" w:rsidRPr="00325AA0" w:rsidTr="00165496">
        <w:trPr>
          <w:trHeight w:val="271"/>
        </w:trPr>
        <w:tc>
          <w:tcPr>
            <w:tcW w:w="1135" w:type="dxa"/>
          </w:tcPr>
          <w:p w:rsidR="000E243C" w:rsidRPr="00325AA0" w:rsidRDefault="000E243C" w:rsidP="008D1A36">
            <w:pPr>
              <w:pStyle w:val="InstructionsPen"/>
              <w:keepNext/>
              <w:rPr>
                <w:szCs w:val="28"/>
                <w:lang w:val="en-US"/>
              </w:rPr>
            </w:pPr>
          </w:p>
        </w:tc>
        <w:tc>
          <w:tcPr>
            <w:tcW w:w="8689" w:type="dxa"/>
            <w:gridSpan w:val="2"/>
            <w:vAlign w:val="center"/>
          </w:tcPr>
          <w:p w:rsidR="000E243C" w:rsidRPr="00325AA0" w:rsidRDefault="000E243C" w:rsidP="008D1A36">
            <w:pPr>
              <w:pStyle w:val="InstructionsPen"/>
              <w:keepNext/>
              <w:rPr>
                <w:szCs w:val="28"/>
                <w:lang w:val="en-US"/>
              </w:rPr>
            </w:pPr>
            <w:r w:rsidRPr="00325AA0">
              <w:rPr>
                <w:szCs w:val="28"/>
                <w:lang w:val="en-US"/>
              </w:rPr>
              <w:t>Please skip this question if career guidance is not available at your school.</w:t>
            </w:r>
          </w:p>
          <w:p w:rsidR="000E243C" w:rsidRPr="00325AA0" w:rsidRDefault="000E243C" w:rsidP="003D4C0A">
            <w:pPr>
              <w:pStyle w:val="InstructionsPen"/>
              <w:keepNext/>
              <w:rPr>
                <w:szCs w:val="28"/>
                <w:lang w:val="en-US"/>
              </w:rPr>
            </w:pPr>
            <w:r w:rsidRPr="00325AA0">
              <w:rPr>
                <w:szCs w:val="28"/>
                <w:lang w:val="en-US"/>
              </w:rPr>
              <w:t>Otherwise, please check only one box.</w:t>
            </w:r>
          </w:p>
        </w:tc>
      </w:tr>
      <w:tr w:rsidR="000E243C" w:rsidRPr="00325AA0" w:rsidTr="00165496">
        <w:trPr>
          <w:cantSplit/>
        </w:trPr>
        <w:tc>
          <w:tcPr>
            <w:tcW w:w="1135" w:type="dxa"/>
          </w:tcPr>
          <w:p w:rsidR="000E243C" w:rsidRPr="00325AA0" w:rsidRDefault="000E243C" w:rsidP="008D1A36">
            <w:pPr>
              <w:pStyle w:val="ItemIndex"/>
              <w:keepNext/>
              <w:rPr>
                <w:lang w:val="en-US"/>
              </w:rPr>
            </w:pPr>
          </w:p>
        </w:tc>
        <w:tc>
          <w:tcPr>
            <w:tcW w:w="6889" w:type="dxa"/>
            <w:vAlign w:val="center"/>
          </w:tcPr>
          <w:p w:rsidR="000E243C" w:rsidRPr="00325AA0" w:rsidRDefault="000E243C" w:rsidP="008D1A36">
            <w:pPr>
              <w:pStyle w:val="Item"/>
              <w:rPr>
                <w:lang w:val="en-US"/>
              </w:rPr>
            </w:pPr>
            <w:r w:rsidRPr="00325AA0">
              <w:rPr>
                <w:lang w:val="en-US"/>
              </w:rPr>
              <w:t>Career guidance is sought voluntarily by students.</w:t>
            </w:r>
            <w:r w:rsidRPr="00325AA0">
              <w:rPr>
                <w:lang w:val="en-US"/>
              </w:rPr>
              <w:tab/>
            </w:r>
          </w:p>
        </w:tc>
        <w:tc>
          <w:tcPr>
            <w:tcW w:w="1800" w:type="dxa"/>
            <w:vAlign w:val="center"/>
          </w:tcPr>
          <w:p w:rsidR="000E243C" w:rsidRPr="00325AA0" w:rsidRDefault="000E243C" w:rsidP="008D1A36">
            <w:pPr>
              <w:keepNext/>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165496">
        <w:trPr>
          <w:cantSplit/>
        </w:trPr>
        <w:tc>
          <w:tcPr>
            <w:tcW w:w="1135" w:type="dxa"/>
          </w:tcPr>
          <w:p w:rsidR="000E243C" w:rsidRPr="00325AA0" w:rsidRDefault="000E243C" w:rsidP="008D1A36">
            <w:pPr>
              <w:pStyle w:val="ItemIndex"/>
              <w:rPr>
                <w:lang w:val="en-US"/>
              </w:rPr>
            </w:pPr>
          </w:p>
        </w:tc>
        <w:tc>
          <w:tcPr>
            <w:tcW w:w="6889" w:type="dxa"/>
          </w:tcPr>
          <w:p w:rsidR="000E243C" w:rsidRPr="00325AA0" w:rsidRDefault="000E243C" w:rsidP="008D1A36">
            <w:pPr>
              <w:pStyle w:val="Item"/>
              <w:keepNext w:val="0"/>
              <w:rPr>
                <w:lang w:val="en-US"/>
              </w:rPr>
            </w:pPr>
            <w:r w:rsidRPr="00325AA0">
              <w:rPr>
                <w:lang w:val="en-US"/>
              </w:rPr>
              <w:t>Career guidance is formally scheduled into students’ time at school.</w:t>
            </w:r>
            <w:r w:rsidRPr="00325AA0">
              <w:rPr>
                <w:lang w:val="en-US"/>
              </w:rPr>
              <w:tab/>
            </w:r>
          </w:p>
        </w:tc>
        <w:tc>
          <w:tcPr>
            <w:tcW w:w="1800" w:type="dxa"/>
            <w:vAlign w:val="center"/>
          </w:tcPr>
          <w:p w:rsidR="000E243C" w:rsidRPr="00325AA0" w:rsidRDefault="000E243C" w:rsidP="008D1A36">
            <w:pP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r>
    </w:tbl>
    <w:p w:rsidR="000E243C" w:rsidRPr="00325AA0" w:rsidRDefault="000E243C">
      <w:pPr>
        <w:rPr>
          <w:lang w:val="en-US"/>
        </w:rPr>
      </w:pPr>
    </w:p>
    <w:p w:rsidR="000E243C" w:rsidRPr="00325AA0" w:rsidRDefault="000E243C">
      <w:pPr>
        <w:rPr>
          <w:lang w:val="en-US"/>
        </w:rPr>
      </w:pPr>
    </w:p>
    <w:tbl>
      <w:tblPr>
        <w:tblW w:w="9824" w:type="dxa"/>
        <w:tblInd w:w="-34" w:type="dxa"/>
        <w:tblLayout w:type="fixed"/>
        <w:tblLook w:val="0000"/>
      </w:tblPr>
      <w:tblGrid>
        <w:gridCol w:w="1135"/>
        <w:gridCol w:w="7969"/>
        <w:gridCol w:w="720"/>
      </w:tblGrid>
      <w:tr w:rsidR="000E243C" w:rsidRPr="00325AA0" w:rsidTr="00D528A0">
        <w:tc>
          <w:tcPr>
            <w:tcW w:w="1135" w:type="dxa"/>
          </w:tcPr>
          <w:p w:rsidR="000E243C" w:rsidRPr="00325AA0" w:rsidRDefault="000E243C" w:rsidP="00D528A0">
            <w:pPr>
              <w:pStyle w:val="QuestionN"/>
              <w:ind w:left="0" w:firstLine="0"/>
              <w:rPr>
                <w:lang w:val="en-US"/>
              </w:rPr>
            </w:pPr>
          </w:p>
        </w:tc>
        <w:tc>
          <w:tcPr>
            <w:tcW w:w="8689" w:type="dxa"/>
            <w:gridSpan w:val="2"/>
          </w:tcPr>
          <w:p w:rsidR="000E243C" w:rsidRPr="00325AA0" w:rsidRDefault="000E243C" w:rsidP="00D528A0">
            <w:pPr>
              <w:pStyle w:val="UnitID"/>
              <w:rPr>
                <w:lang w:val="en-US"/>
              </w:rPr>
            </w:pPr>
            <w:r w:rsidRPr="00325AA0">
              <w:rPr>
                <w:lang w:val="en-US"/>
              </w:rPr>
              <w:t>SC38</w:t>
            </w:r>
          </w:p>
        </w:tc>
      </w:tr>
      <w:tr w:rsidR="000E243C" w:rsidRPr="00325AA0" w:rsidTr="00D528A0">
        <w:tc>
          <w:tcPr>
            <w:tcW w:w="1135" w:type="dxa"/>
          </w:tcPr>
          <w:p w:rsidR="000E243C" w:rsidRPr="00325AA0" w:rsidRDefault="000E243C" w:rsidP="00D528A0">
            <w:pPr>
              <w:pStyle w:val="QuestionN"/>
              <w:rPr>
                <w:lang w:val="en-US"/>
              </w:rPr>
            </w:pPr>
            <w:r w:rsidRPr="00325AA0">
              <w:rPr>
                <w:lang w:val="en-US"/>
              </w:rPr>
              <w:t>Q38</w:t>
            </w:r>
          </w:p>
        </w:tc>
        <w:tc>
          <w:tcPr>
            <w:tcW w:w="8689" w:type="dxa"/>
            <w:gridSpan w:val="2"/>
          </w:tcPr>
          <w:p w:rsidR="000E243C" w:rsidRPr="00325AA0" w:rsidRDefault="000E243C" w:rsidP="008E3739">
            <w:pPr>
              <w:pStyle w:val="Question"/>
              <w:keepNext/>
              <w:rPr>
                <w:lang w:val="en-US"/>
              </w:rPr>
            </w:pPr>
            <w:r w:rsidRPr="00325AA0">
              <w:rPr>
                <w:lang w:val="en-US"/>
              </w:rPr>
              <w:t xml:space="preserve">To what extent do you feel that teachers in your school concentrate on developing in students the skills and knowledge that will help them </w:t>
            </w:r>
            <w:r w:rsidRPr="00325AA0">
              <w:rPr>
                <w:u w:val="single"/>
                <w:lang w:val="en-US"/>
              </w:rPr>
              <w:t>in tertiary (post-secondary) education</w:t>
            </w:r>
            <w:r w:rsidRPr="00325AA0">
              <w:rPr>
                <w:lang w:val="en-US"/>
              </w:rPr>
              <w:t>?</w:t>
            </w:r>
          </w:p>
        </w:tc>
      </w:tr>
      <w:tr w:rsidR="000E243C" w:rsidRPr="00325AA0" w:rsidTr="00D528A0">
        <w:trPr>
          <w:trHeight w:val="271"/>
        </w:trPr>
        <w:tc>
          <w:tcPr>
            <w:tcW w:w="1135" w:type="dxa"/>
          </w:tcPr>
          <w:p w:rsidR="000E243C" w:rsidRPr="00325AA0" w:rsidRDefault="000E243C" w:rsidP="00D528A0">
            <w:pPr>
              <w:pStyle w:val="InstructionsPen"/>
              <w:keepNext/>
              <w:rPr>
                <w:lang w:val="en-US"/>
              </w:rPr>
            </w:pPr>
          </w:p>
        </w:tc>
        <w:tc>
          <w:tcPr>
            <w:tcW w:w="8689" w:type="dxa"/>
            <w:gridSpan w:val="2"/>
            <w:vAlign w:val="center"/>
          </w:tcPr>
          <w:p w:rsidR="000E243C" w:rsidRPr="00325AA0" w:rsidRDefault="000E243C" w:rsidP="003D4C0A">
            <w:pPr>
              <w:pStyle w:val="InstructionsPen"/>
              <w:keepNext/>
              <w:rPr>
                <w:lang w:val="en-US"/>
              </w:rPr>
            </w:pPr>
            <w:r w:rsidRPr="00325AA0">
              <w:rPr>
                <w:lang w:val="en-US"/>
              </w:rPr>
              <w:t>(Please check only one box.)</w:t>
            </w:r>
          </w:p>
        </w:tc>
      </w:tr>
      <w:tr w:rsidR="000E243C" w:rsidRPr="00325AA0" w:rsidTr="00D528A0">
        <w:trPr>
          <w:cantSplit/>
          <w:trHeight w:val="493"/>
        </w:trPr>
        <w:tc>
          <w:tcPr>
            <w:tcW w:w="1135" w:type="dxa"/>
          </w:tcPr>
          <w:p w:rsidR="000E243C" w:rsidRPr="00325AA0" w:rsidRDefault="000E243C" w:rsidP="00D528A0">
            <w:pPr>
              <w:pStyle w:val="ItemIndex"/>
              <w:keepNext/>
              <w:rPr>
                <w:lang w:val="en-US"/>
              </w:rPr>
            </w:pPr>
          </w:p>
        </w:tc>
        <w:tc>
          <w:tcPr>
            <w:tcW w:w="7969" w:type="dxa"/>
            <w:vAlign w:val="center"/>
          </w:tcPr>
          <w:p w:rsidR="000E243C" w:rsidRPr="00325AA0" w:rsidRDefault="000E243C" w:rsidP="008E3739">
            <w:pPr>
              <w:pStyle w:val="Item"/>
              <w:rPr>
                <w:lang w:val="en-US"/>
              </w:rPr>
            </w:pPr>
            <w:r w:rsidRPr="00325AA0">
              <w:rPr>
                <w:lang w:val="en-US"/>
              </w:rPr>
              <w:t>These skills and knowledge are not a major part of teachers’ pedagogical activities</w:t>
            </w:r>
            <w:r w:rsidRPr="00325AA0">
              <w:rPr>
                <w:lang w:val="en-US"/>
              </w:rPr>
              <w:tab/>
            </w:r>
          </w:p>
        </w:tc>
        <w:tc>
          <w:tcPr>
            <w:tcW w:w="720" w:type="dxa"/>
            <w:vAlign w:val="center"/>
          </w:tcPr>
          <w:p w:rsidR="000E243C" w:rsidRPr="00325AA0" w:rsidRDefault="000E243C" w:rsidP="00D528A0">
            <w:pPr>
              <w:keepNext/>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r>
      <w:tr w:rsidR="000E243C" w:rsidRPr="00325AA0" w:rsidTr="00D528A0">
        <w:trPr>
          <w:cantSplit/>
        </w:trPr>
        <w:tc>
          <w:tcPr>
            <w:tcW w:w="1135" w:type="dxa"/>
          </w:tcPr>
          <w:p w:rsidR="000E243C" w:rsidRPr="00325AA0" w:rsidRDefault="000E243C" w:rsidP="00D528A0">
            <w:pPr>
              <w:pStyle w:val="ItemIndex"/>
              <w:keepNext/>
              <w:rPr>
                <w:lang w:val="en-US"/>
              </w:rPr>
            </w:pPr>
          </w:p>
        </w:tc>
        <w:tc>
          <w:tcPr>
            <w:tcW w:w="7969" w:type="dxa"/>
            <w:vAlign w:val="center"/>
          </w:tcPr>
          <w:p w:rsidR="000E243C" w:rsidRPr="00325AA0" w:rsidRDefault="000E243C" w:rsidP="00D528A0">
            <w:pPr>
              <w:pStyle w:val="Item"/>
              <w:rPr>
                <w:lang w:val="en-US"/>
              </w:rPr>
            </w:pPr>
            <w:r w:rsidRPr="00325AA0">
              <w:rPr>
                <w:lang w:val="en-US"/>
              </w:rPr>
              <w:t>These skills and knowledge are integrated into teachers’ pedagogical activities, but they are not emphasized</w:t>
            </w:r>
            <w:r w:rsidRPr="00325AA0">
              <w:rPr>
                <w:lang w:val="en-US"/>
              </w:rPr>
              <w:tab/>
            </w:r>
          </w:p>
        </w:tc>
        <w:tc>
          <w:tcPr>
            <w:tcW w:w="720" w:type="dxa"/>
            <w:vAlign w:val="center"/>
          </w:tcPr>
          <w:p w:rsidR="000E243C" w:rsidRPr="00325AA0" w:rsidRDefault="000E243C" w:rsidP="00D528A0">
            <w:pPr>
              <w:keepNext/>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r>
      <w:tr w:rsidR="000E243C" w:rsidRPr="00325AA0" w:rsidTr="00D528A0">
        <w:trPr>
          <w:cantSplit/>
        </w:trPr>
        <w:tc>
          <w:tcPr>
            <w:tcW w:w="1135" w:type="dxa"/>
          </w:tcPr>
          <w:p w:rsidR="000E243C" w:rsidRPr="00325AA0" w:rsidRDefault="000E243C" w:rsidP="00D528A0">
            <w:pPr>
              <w:pStyle w:val="ItemIndex"/>
              <w:rPr>
                <w:lang w:val="en-US"/>
              </w:rPr>
            </w:pPr>
          </w:p>
        </w:tc>
        <w:tc>
          <w:tcPr>
            <w:tcW w:w="7969" w:type="dxa"/>
          </w:tcPr>
          <w:p w:rsidR="000E243C" w:rsidRPr="00325AA0" w:rsidRDefault="000E243C" w:rsidP="00D528A0">
            <w:pPr>
              <w:pStyle w:val="Item"/>
              <w:keepNext w:val="0"/>
              <w:rPr>
                <w:lang w:val="en-US"/>
              </w:rPr>
            </w:pPr>
            <w:r w:rsidRPr="00325AA0">
              <w:rPr>
                <w:lang w:val="en-US"/>
              </w:rPr>
              <w:t>These skills and knowledge are a focus of teachers’ pedagogical activities</w:t>
            </w:r>
            <w:r w:rsidRPr="00325AA0">
              <w:rPr>
                <w:lang w:val="en-US"/>
              </w:rPr>
              <w:tab/>
            </w:r>
          </w:p>
        </w:tc>
        <w:tc>
          <w:tcPr>
            <w:tcW w:w="720" w:type="dxa"/>
            <w:vAlign w:val="center"/>
          </w:tcPr>
          <w:p w:rsidR="000E243C" w:rsidRPr="00325AA0" w:rsidRDefault="000E243C" w:rsidP="00D528A0">
            <w:pP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bl>
    <w:p w:rsidR="000E243C" w:rsidRPr="00325AA0" w:rsidRDefault="000E243C">
      <w:pPr>
        <w:rPr>
          <w:rFonts w:ascii="Courier" w:hAnsi="Courier"/>
          <w:color w:val="008000"/>
          <w:sz w:val="24"/>
          <w:szCs w:val="20"/>
          <w:lang w:val="en-US"/>
        </w:rPr>
      </w:pPr>
      <w:r w:rsidRPr="00325AA0">
        <w:rPr>
          <w:rFonts w:ascii="Courier" w:hAnsi="Courier"/>
          <w:color w:val="008000"/>
          <w:sz w:val="24"/>
          <w:szCs w:val="20"/>
          <w:lang w:val="en-US"/>
        </w:rPr>
        <w:br w:type="page"/>
      </w:r>
    </w:p>
    <w:tbl>
      <w:tblPr>
        <w:tblW w:w="9214" w:type="dxa"/>
        <w:tblInd w:w="-34" w:type="dxa"/>
        <w:tblLayout w:type="fixed"/>
        <w:tblLook w:val="0000"/>
      </w:tblPr>
      <w:tblGrid>
        <w:gridCol w:w="34"/>
        <w:gridCol w:w="1101"/>
        <w:gridCol w:w="5244"/>
        <w:gridCol w:w="566"/>
        <w:gridCol w:w="851"/>
        <w:gridCol w:w="212"/>
        <w:gridCol w:w="1064"/>
        <w:gridCol w:w="142"/>
      </w:tblGrid>
      <w:tr w:rsidR="000E243C" w:rsidRPr="00325AA0" w:rsidTr="001942AE">
        <w:trPr>
          <w:gridBefore w:val="1"/>
          <w:gridAfter w:val="1"/>
          <w:wBefore w:w="34" w:type="dxa"/>
          <w:wAfter w:w="142" w:type="dxa"/>
        </w:trPr>
        <w:tc>
          <w:tcPr>
            <w:tcW w:w="1101" w:type="dxa"/>
          </w:tcPr>
          <w:p w:rsidR="000E243C" w:rsidRPr="00325AA0" w:rsidRDefault="000E243C" w:rsidP="00F36BB2">
            <w:pPr>
              <w:pStyle w:val="QuestionN"/>
              <w:ind w:left="0" w:firstLine="0"/>
              <w:rPr>
                <w:lang w:val="en-US"/>
              </w:rPr>
            </w:pPr>
          </w:p>
        </w:tc>
        <w:tc>
          <w:tcPr>
            <w:tcW w:w="7937" w:type="dxa"/>
            <w:gridSpan w:val="5"/>
          </w:tcPr>
          <w:p w:rsidR="000E243C" w:rsidRPr="00325AA0" w:rsidRDefault="000E243C" w:rsidP="00EF2E6F">
            <w:pPr>
              <w:pStyle w:val="UnitID"/>
              <w:rPr>
                <w:lang w:val="en-US"/>
              </w:rPr>
            </w:pPr>
            <w:r w:rsidRPr="00325AA0">
              <w:rPr>
                <w:lang w:val="en-US"/>
              </w:rPr>
              <w:t>SC39</w:t>
            </w:r>
          </w:p>
        </w:tc>
      </w:tr>
      <w:tr w:rsidR="000E243C" w:rsidRPr="00325AA0" w:rsidTr="001942AE">
        <w:trPr>
          <w:gridBefore w:val="1"/>
          <w:gridAfter w:val="1"/>
          <w:wBefore w:w="34" w:type="dxa"/>
          <w:wAfter w:w="142" w:type="dxa"/>
        </w:trPr>
        <w:tc>
          <w:tcPr>
            <w:tcW w:w="1101" w:type="dxa"/>
          </w:tcPr>
          <w:p w:rsidR="000E243C" w:rsidRPr="00325AA0" w:rsidRDefault="000E243C" w:rsidP="00C71449">
            <w:pPr>
              <w:pStyle w:val="QuestionN"/>
              <w:rPr>
                <w:lang w:val="en-US"/>
              </w:rPr>
            </w:pPr>
            <w:r w:rsidRPr="00325AA0">
              <w:rPr>
                <w:lang w:val="en-US"/>
              </w:rPr>
              <w:t>Q39</w:t>
            </w:r>
          </w:p>
        </w:tc>
        <w:tc>
          <w:tcPr>
            <w:tcW w:w="7937" w:type="dxa"/>
            <w:gridSpan w:val="5"/>
          </w:tcPr>
          <w:p w:rsidR="000E243C" w:rsidRPr="00325AA0" w:rsidRDefault="000E243C" w:rsidP="00AF160C">
            <w:pPr>
              <w:pStyle w:val="Question"/>
              <w:rPr>
                <w:lang w:val="en-US"/>
              </w:rPr>
            </w:pPr>
            <w:r w:rsidRPr="00325AA0">
              <w:rPr>
                <w:lang w:val="en-US"/>
              </w:rPr>
              <w:t xml:space="preserve">Which of the following measures aimed at quality assurance and improvement do you have in your school? </w:t>
            </w:r>
          </w:p>
        </w:tc>
      </w:tr>
      <w:tr w:rsidR="000E243C" w:rsidRPr="00325AA0" w:rsidTr="001942AE">
        <w:trPr>
          <w:gridBefore w:val="1"/>
          <w:gridAfter w:val="1"/>
          <w:wBefore w:w="34" w:type="dxa"/>
          <w:wAfter w:w="142" w:type="dxa"/>
        </w:trPr>
        <w:tc>
          <w:tcPr>
            <w:tcW w:w="1101" w:type="dxa"/>
            <w:vAlign w:val="center"/>
          </w:tcPr>
          <w:p w:rsidR="000E243C" w:rsidRPr="00325AA0" w:rsidRDefault="000E243C" w:rsidP="00891F0B">
            <w:pPr>
              <w:pStyle w:val="InstructionsPen"/>
              <w:keepNext/>
              <w:rPr>
                <w:lang w:val="en-US"/>
              </w:rPr>
            </w:pPr>
          </w:p>
        </w:tc>
        <w:tc>
          <w:tcPr>
            <w:tcW w:w="7937" w:type="dxa"/>
            <w:gridSpan w:val="5"/>
            <w:vAlign w:val="center"/>
          </w:tcPr>
          <w:p w:rsidR="000E243C" w:rsidRPr="00325AA0" w:rsidRDefault="000E243C" w:rsidP="003D4C0A">
            <w:pPr>
              <w:pStyle w:val="InstructionsPen"/>
              <w:keepNext/>
              <w:rPr>
                <w:lang w:val="en-US"/>
              </w:rPr>
            </w:pPr>
            <w:r w:rsidRPr="00325AA0">
              <w:rPr>
                <w:lang w:val="en-US"/>
              </w:rPr>
              <w:t>(Please check one box in each row.)</w:t>
            </w:r>
          </w:p>
        </w:tc>
      </w:tr>
      <w:tr w:rsidR="000E243C" w:rsidRPr="00325AA0" w:rsidTr="001942AE">
        <w:trPr>
          <w:gridBefore w:val="1"/>
          <w:gridAfter w:val="1"/>
          <w:wBefore w:w="34" w:type="dxa"/>
          <w:wAfter w:w="142" w:type="dxa"/>
          <w:cantSplit/>
        </w:trPr>
        <w:tc>
          <w:tcPr>
            <w:tcW w:w="1101" w:type="dxa"/>
          </w:tcPr>
          <w:p w:rsidR="000E243C" w:rsidRPr="00325AA0" w:rsidRDefault="000E243C" w:rsidP="00891F0B">
            <w:pPr>
              <w:keepNext/>
              <w:rPr>
                <w:lang w:val="en-US"/>
              </w:rPr>
            </w:pPr>
          </w:p>
        </w:tc>
        <w:tc>
          <w:tcPr>
            <w:tcW w:w="5810" w:type="dxa"/>
            <w:gridSpan w:val="2"/>
            <w:vAlign w:val="center"/>
          </w:tcPr>
          <w:p w:rsidR="000E243C" w:rsidRPr="00325AA0" w:rsidRDefault="000E243C" w:rsidP="00891F0B">
            <w:pPr>
              <w:pStyle w:val="Item"/>
              <w:rPr>
                <w:lang w:val="en-US"/>
              </w:rPr>
            </w:pPr>
          </w:p>
        </w:tc>
        <w:tc>
          <w:tcPr>
            <w:tcW w:w="1063" w:type="dxa"/>
            <w:gridSpan w:val="2"/>
            <w:vAlign w:val="center"/>
          </w:tcPr>
          <w:p w:rsidR="000E243C" w:rsidRPr="00325AA0" w:rsidRDefault="000E243C" w:rsidP="00A64F29">
            <w:pPr>
              <w:pStyle w:val="CategoryHeader"/>
              <w:rPr>
                <w:lang w:val="en-US"/>
              </w:rPr>
            </w:pPr>
            <w:r w:rsidRPr="00325AA0">
              <w:rPr>
                <w:lang w:val="en-US"/>
              </w:rPr>
              <w:t>Yes</w:t>
            </w:r>
          </w:p>
        </w:tc>
        <w:tc>
          <w:tcPr>
            <w:tcW w:w="1064" w:type="dxa"/>
            <w:vAlign w:val="center"/>
          </w:tcPr>
          <w:p w:rsidR="000E243C" w:rsidRPr="00325AA0" w:rsidRDefault="000E243C" w:rsidP="00A64F29">
            <w:pPr>
              <w:pStyle w:val="CategoryHeader"/>
              <w:rPr>
                <w:lang w:val="en-US"/>
              </w:rPr>
            </w:pPr>
            <w:r w:rsidRPr="00325AA0">
              <w:rPr>
                <w:lang w:val="en-US"/>
              </w:rPr>
              <w:t>No</w:t>
            </w:r>
          </w:p>
        </w:tc>
      </w:tr>
      <w:tr w:rsidR="000E243C" w:rsidRPr="00325AA0" w:rsidTr="001942AE">
        <w:trPr>
          <w:gridBefore w:val="1"/>
          <w:gridAfter w:val="1"/>
          <w:wBefore w:w="34" w:type="dxa"/>
          <w:wAfter w:w="142" w:type="dxa"/>
          <w:cantSplit/>
        </w:trPr>
        <w:tc>
          <w:tcPr>
            <w:tcW w:w="1101" w:type="dxa"/>
          </w:tcPr>
          <w:p w:rsidR="000E243C" w:rsidRPr="00325AA0" w:rsidRDefault="000E243C" w:rsidP="00C71449">
            <w:pPr>
              <w:pStyle w:val="ItemIndex"/>
              <w:rPr>
                <w:lang w:val="en-US"/>
              </w:rPr>
            </w:pPr>
            <w:r w:rsidRPr="00325AA0">
              <w:rPr>
                <w:lang w:val="en-US"/>
              </w:rPr>
              <w:t>a)</w:t>
            </w:r>
          </w:p>
        </w:tc>
        <w:tc>
          <w:tcPr>
            <w:tcW w:w="5810" w:type="dxa"/>
            <w:gridSpan w:val="2"/>
            <w:vAlign w:val="center"/>
          </w:tcPr>
          <w:p w:rsidR="000E243C" w:rsidRPr="00325AA0" w:rsidRDefault="000E243C" w:rsidP="00891F0B">
            <w:pPr>
              <w:pStyle w:val="Item"/>
              <w:rPr>
                <w:lang w:val="en-US"/>
              </w:rPr>
            </w:pPr>
            <w:r w:rsidRPr="00325AA0">
              <w:rPr>
                <w:lang w:val="en-US"/>
              </w:rPr>
              <w:t>A written specification of the school’s curricular profile and educational goals</w:t>
            </w:r>
          </w:p>
        </w:tc>
        <w:tc>
          <w:tcPr>
            <w:tcW w:w="1063" w:type="dxa"/>
            <w:gridSpan w:val="2"/>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4" w:type="dxa"/>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1942AE">
        <w:trPr>
          <w:gridBefore w:val="1"/>
          <w:gridAfter w:val="1"/>
          <w:wBefore w:w="34" w:type="dxa"/>
          <w:wAfter w:w="142" w:type="dxa"/>
          <w:cantSplit/>
        </w:trPr>
        <w:tc>
          <w:tcPr>
            <w:tcW w:w="1101" w:type="dxa"/>
          </w:tcPr>
          <w:p w:rsidR="000E243C" w:rsidRPr="00325AA0" w:rsidRDefault="000E243C" w:rsidP="00C71449">
            <w:pPr>
              <w:pStyle w:val="ItemIndex"/>
              <w:rPr>
                <w:lang w:val="en-US"/>
              </w:rPr>
            </w:pPr>
            <w:r w:rsidRPr="00325AA0">
              <w:rPr>
                <w:lang w:val="en-US"/>
              </w:rPr>
              <w:t>b)</w:t>
            </w:r>
          </w:p>
        </w:tc>
        <w:tc>
          <w:tcPr>
            <w:tcW w:w="5810" w:type="dxa"/>
            <w:gridSpan w:val="2"/>
            <w:vAlign w:val="center"/>
          </w:tcPr>
          <w:p w:rsidR="000E243C" w:rsidRPr="00325AA0" w:rsidRDefault="000E243C" w:rsidP="00891F0B">
            <w:pPr>
              <w:pStyle w:val="Item"/>
              <w:rPr>
                <w:lang w:val="en-US"/>
              </w:rPr>
            </w:pPr>
            <w:r w:rsidRPr="00325AA0">
              <w:rPr>
                <w:lang w:val="en-US"/>
              </w:rPr>
              <w:t>Written specification of student performance standards</w:t>
            </w:r>
          </w:p>
        </w:tc>
        <w:tc>
          <w:tcPr>
            <w:tcW w:w="1063" w:type="dxa"/>
            <w:gridSpan w:val="2"/>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4" w:type="dxa"/>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1942AE">
        <w:trPr>
          <w:gridBefore w:val="1"/>
          <w:gridAfter w:val="1"/>
          <w:wBefore w:w="34" w:type="dxa"/>
          <w:wAfter w:w="142" w:type="dxa"/>
          <w:cantSplit/>
        </w:trPr>
        <w:tc>
          <w:tcPr>
            <w:tcW w:w="1101" w:type="dxa"/>
          </w:tcPr>
          <w:p w:rsidR="000E243C" w:rsidRPr="00325AA0" w:rsidRDefault="000E243C" w:rsidP="00C71449">
            <w:pPr>
              <w:pStyle w:val="ItemIndex"/>
              <w:rPr>
                <w:lang w:val="en-US"/>
              </w:rPr>
            </w:pPr>
            <w:r w:rsidRPr="00325AA0">
              <w:rPr>
                <w:lang w:val="en-US"/>
              </w:rPr>
              <w:t>c)</w:t>
            </w:r>
          </w:p>
        </w:tc>
        <w:tc>
          <w:tcPr>
            <w:tcW w:w="5810" w:type="dxa"/>
            <w:gridSpan w:val="2"/>
            <w:vAlign w:val="center"/>
          </w:tcPr>
          <w:p w:rsidR="000E243C" w:rsidRPr="00325AA0" w:rsidRDefault="000E243C" w:rsidP="00FE0AFD">
            <w:pPr>
              <w:pStyle w:val="Item"/>
              <w:rPr>
                <w:lang w:val="en-US"/>
              </w:rPr>
            </w:pPr>
            <w:r w:rsidRPr="00325AA0">
              <w:rPr>
                <w:lang w:val="en-US"/>
              </w:rPr>
              <w:t>Systematic recording of data, including teacher and student attendance and graduation rates, test results, professional development of teachers</w:t>
            </w:r>
          </w:p>
        </w:tc>
        <w:tc>
          <w:tcPr>
            <w:tcW w:w="1063" w:type="dxa"/>
            <w:gridSpan w:val="2"/>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4" w:type="dxa"/>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1942AE">
        <w:trPr>
          <w:gridBefore w:val="1"/>
          <w:gridAfter w:val="1"/>
          <w:wBefore w:w="34" w:type="dxa"/>
          <w:wAfter w:w="142" w:type="dxa"/>
          <w:cantSplit/>
        </w:trPr>
        <w:tc>
          <w:tcPr>
            <w:tcW w:w="1101" w:type="dxa"/>
          </w:tcPr>
          <w:p w:rsidR="000E243C" w:rsidRPr="00325AA0" w:rsidRDefault="000E243C" w:rsidP="00C71449">
            <w:pPr>
              <w:pStyle w:val="ItemIndex"/>
              <w:rPr>
                <w:lang w:val="en-US"/>
              </w:rPr>
            </w:pPr>
            <w:r w:rsidRPr="00325AA0">
              <w:rPr>
                <w:lang w:val="en-US"/>
              </w:rPr>
              <w:t>d)</w:t>
            </w:r>
          </w:p>
        </w:tc>
        <w:tc>
          <w:tcPr>
            <w:tcW w:w="5810" w:type="dxa"/>
            <w:gridSpan w:val="2"/>
            <w:vAlign w:val="center"/>
          </w:tcPr>
          <w:p w:rsidR="000E243C" w:rsidRPr="00325AA0" w:rsidRDefault="000E243C" w:rsidP="00891F0B">
            <w:pPr>
              <w:pStyle w:val="Item"/>
              <w:rPr>
                <w:lang w:val="en-US"/>
              </w:rPr>
            </w:pPr>
            <w:r w:rsidRPr="00325AA0">
              <w:rPr>
                <w:lang w:val="en-US"/>
              </w:rPr>
              <w:t>Analysis of professional development needs and development of a professional development plan for teachers and school leadership</w:t>
            </w:r>
          </w:p>
        </w:tc>
        <w:tc>
          <w:tcPr>
            <w:tcW w:w="1063" w:type="dxa"/>
            <w:gridSpan w:val="2"/>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4" w:type="dxa"/>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1942AE">
        <w:trPr>
          <w:gridBefore w:val="1"/>
          <w:gridAfter w:val="1"/>
          <w:wBefore w:w="34" w:type="dxa"/>
          <w:wAfter w:w="142" w:type="dxa"/>
          <w:cantSplit/>
        </w:trPr>
        <w:tc>
          <w:tcPr>
            <w:tcW w:w="1101" w:type="dxa"/>
          </w:tcPr>
          <w:p w:rsidR="000E243C" w:rsidRPr="00325AA0" w:rsidRDefault="000E243C" w:rsidP="00C71449">
            <w:pPr>
              <w:pStyle w:val="ItemIndex"/>
              <w:rPr>
                <w:lang w:val="en-US"/>
              </w:rPr>
            </w:pPr>
            <w:r w:rsidRPr="00325AA0">
              <w:rPr>
                <w:lang w:val="en-US"/>
              </w:rPr>
              <w:t>e)</w:t>
            </w:r>
          </w:p>
        </w:tc>
        <w:tc>
          <w:tcPr>
            <w:tcW w:w="5810" w:type="dxa"/>
            <w:gridSpan w:val="2"/>
            <w:vAlign w:val="center"/>
          </w:tcPr>
          <w:p w:rsidR="000E243C" w:rsidRPr="00325AA0" w:rsidRDefault="000E243C" w:rsidP="00891F0B">
            <w:pPr>
              <w:pStyle w:val="Item"/>
              <w:rPr>
                <w:lang w:val="en-US"/>
              </w:rPr>
            </w:pPr>
            <w:r w:rsidRPr="00325AA0">
              <w:rPr>
                <w:lang w:val="en-US"/>
              </w:rPr>
              <w:t>Internal evaluation/self-evaluation</w:t>
            </w:r>
          </w:p>
        </w:tc>
        <w:tc>
          <w:tcPr>
            <w:tcW w:w="1063" w:type="dxa"/>
            <w:gridSpan w:val="2"/>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4" w:type="dxa"/>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1942AE">
        <w:trPr>
          <w:gridBefore w:val="1"/>
          <w:gridAfter w:val="1"/>
          <w:wBefore w:w="34" w:type="dxa"/>
          <w:wAfter w:w="142" w:type="dxa"/>
          <w:cantSplit/>
        </w:trPr>
        <w:tc>
          <w:tcPr>
            <w:tcW w:w="1101" w:type="dxa"/>
          </w:tcPr>
          <w:p w:rsidR="000E243C" w:rsidRPr="00325AA0" w:rsidRDefault="000E243C" w:rsidP="00C71449">
            <w:pPr>
              <w:pStyle w:val="ItemIndex"/>
              <w:rPr>
                <w:lang w:val="en-US"/>
              </w:rPr>
            </w:pPr>
            <w:r w:rsidRPr="00325AA0">
              <w:rPr>
                <w:lang w:val="en-US"/>
              </w:rPr>
              <w:t>f)</w:t>
            </w:r>
          </w:p>
        </w:tc>
        <w:tc>
          <w:tcPr>
            <w:tcW w:w="5810" w:type="dxa"/>
            <w:gridSpan w:val="2"/>
            <w:vAlign w:val="center"/>
          </w:tcPr>
          <w:p w:rsidR="000E243C" w:rsidRPr="00325AA0" w:rsidRDefault="000E243C" w:rsidP="00891F0B">
            <w:pPr>
              <w:pStyle w:val="Item"/>
              <w:rPr>
                <w:lang w:val="en-US"/>
              </w:rPr>
            </w:pPr>
            <w:r w:rsidRPr="00325AA0">
              <w:rPr>
                <w:lang w:val="en-US"/>
              </w:rPr>
              <w:t xml:space="preserve">External evaluation </w:t>
            </w:r>
          </w:p>
        </w:tc>
        <w:tc>
          <w:tcPr>
            <w:tcW w:w="1063" w:type="dxa"/>
            <w:gridSpan w:val="2"/>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4" w:type="dxa"/>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1942AE">
        <w:trPr>
          <w:gridBefore w:val="1"/>
          <w:gridAfter w:val="1"/>
          <w:wBefore w:w="34" w:type="dxa"/>
          <w:wAfter w:w="142" w:type="dxa"/>
          <w:cantSplit/>
        </w:trPr>
        <w:tc>
          <w:tcPr>
            <w:tcW w:w="1101" w:type="dxa"/>
          </w:tcPr>
          <w:p w:rsidR="000E243C" w:rsidRPr="00325AA0" w:rsidRDefault="000E243C" w:rsidP="00C71449">
            <w:pPr>
              <w:pStyle w:val="ItemIndex"/>
              <w:rPr>
                <w:lang w:val="en-US"/>
              </w:rPr>
            </w:pPr>
            <w:r w:rsidRPr="00325AA0">
              <w:rPr>
                <w:lang w:val="en-US"/>
              </w:rPr>
              <w:t>g)</w:t>
            </w:r>
          </w:p>
        </w:tc>
        <w:tc>
          <w:tcPr>
            <w:tcW w:w="5810" w:type="dxa"/>
            <w:gridSpan w:val="2"/>
            <w:vAlign w:val="center"/>
          </w:tcPr>
          <w:p w:rsidR="000E243C" w:rsidRPr="00325AA0" w:rsidRDefault="000E243C" w:rsidP="008E3739">
            <w:pPr>
              <w:pStyle w:val="Item"/>
              <w:rPr>
                <w:lang w:val="en-US"/>
              </w:rPr>
            </w:pPr>
            <w:r w:rsidRPr="00325AA0">
              <w:rPr>
                <w:lang w:val="en-US"/>
              </w:rPr>
              <w:t>Seeking written feedback from students (e.g., regarding classes, teachers or resources)</w:t>
            </w:r>
          </w:p>
        </w:tc>
        <w:tc>
          <w:tcPr>
            <w:tcW w:w="1063" w:type="dxa"/>
            <w:gridSpan w:val="2"/>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4" w:type="dxa"/>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1942AE">
        <w:trPr>
          <w:gridBefore w:val="1"/>
          <w:gridAfter w:val="1"/>
          <w:wBefore w:w="34" w:type="dxa"/>
          <w:wAfter w:w="142" w:type="dxa"/>
          <w:cantSplit/>
        </w:trPr>
        <w:tc>
          <w:tcPr>
            <w:tcW w:w="1101" w:type="dxa"/>
          </w:tcPr>
          <w:p w:rsidR="000E243C" w:rsidRPr="00325AA0" w:rsidRDefault="000E243C" w:rsidP="00C71449">
            <w:pPr>
              <w:pStyle w:val="ItemIndex"/>
              <w:rPr>
                <w:lang w:val="en-US"/>
              </w:rPr>
            </w:pPr>
            <w:r w:rsidRPr="00325AA0">
              <w:rPr>
                <w:lang w:val="en-US"/>
              </w:rPr>
              <w:t>h)</w:t>
            </w:r>
          </w:p>
        </w:tc>
        <w:tc>
          <w:tcPr>
            <w:tcW w:w="5810" w:type="dxa"/>
            <w:gridSpan w:val="2"/>
            <w:vAlign w:val="center"/>
          </w:tcPr>
          <w:p w:rsidR="000E243C" w:rsidRPr="00325AA0" w:rsidRDefault="000E243C" w:rsidP="00891F0B">
            <w:pPr>
              <w:pStyle w:val="Item"/>
              <w:rPr>
                <w:lang w:val="en-US"/>
              </w:rPr>
            </w:pPr>
            <w:r w:rsidRPr="00325AA0">
              <w:rPr>
                <w:lang w:val="en-US"/>
              </w:rPr>
              <w:t>Teacher mentoring</w:t>
            </w:r>
            <w:r w:rsidRPr="00325AA0" w:rsidDel="00F36BB2">
              <w:rPr>
                <w:lang w:val="en-US"/>
              </w:rPr>
              <w:t xml:space="preserve"> </w:t>
            </w:r>
          </w:p>
        </w:tc>
        <w:tc>
          <w:tcPr>
            <w:tcW w:w="1063" w:type="dxa"/>
            <w:gridSpan w:val="2"/>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4" w:type="dxa"/>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1942AE">
        <w:trPr>
          <w:gridBefore w:val="1"/>
          <w:gridAfter w:val="1"/>
          <w:wBefore w:w="34" w:type="dxa"/>
          <w:wAfter w:w="142" w:type="dxa"/>
          <w:cantSplit/>
        </w:trPr>
        <w:tc>
          <w:tcPr>
            <w:tcW w:w="1101" w:type="dxa"/>
          </w:tcPr>
          <w:p w:rsidR="000E243C" w:rsidRPr="00325AA0" w:rsidRDefault="000E243C" w:rsidP="00C71449">
            <w:pPr>
              <w:pStyle w:val="ItemIndex"/>
              <w:rPr>
                <w:lang w:val="en-US"/>
              </w:rPr>
            </w:pPr>
            <w:r w:rsidRPr="00325AA0">
              <w:rPr>
                <w:lang w:val="en-US"/>
              </w:rPr>
              <w:t>i)</w:t>
            </w:r>
          </w:p>
        </w:tc>
        <w:tc>
          <w:tcPr>
            <w:tcW w:w="5810" w:type="dxa"/>
            <w:gridSpan w:val="2"/>
            <w:vAlign w:val="center"/>
          </w:tcPr>
          <w:p w:rsidR="000E243C" w:rsidRPr="00325AA0" w:rsidRDefault="000E243C" w:rsidP="00AD6AC5">
            <w:pPr>
              <w:pStyle w:val="Item"/>
              <w:rPr>
                <w:lang w:val="en-US"/>
              </w:rPr>
            </w:pPr>
            <w:r w:rsidRPr="00325AA0">
              <w:rPr>
                <w:lang w:val="en-US"/>
              </w:rPr>
              <w:t>Regular consultation aimed at school improvement with one or more experts over a period of at least six months</w:t>
            </w:r>
          </w:p>
        </w:tc>
        <w:tc>
          <w:tcPr>
            <w:tcW w:w="1063" w:type="dxa"/>
            <w:gridSpan w:val="2"/>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4" w:type="dxa"/>
            <w:vAlign w:val="center"/>
          </w:tcPr>
          <w:p w:rsidR="000E243C" w:rsidRPr="00325AA0" w:rsidRDefault="000E243C" w:rsidP="00D461D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1942AE">
        <w:trPr>
          <w:gridBefore w:val="1"/>
          <w:gridAfter w:val="1"/>
          <w:wBefore w:w="34" w:type="dxa"/>
          <w:wAfter w:w="142" w:type="dxa"/>
          <w:cantSplit/>
        </w:trPr>
        <w:tc>
          <w:tcPr>
            <w:tcW w:w="1101" w:type="dxa"/>
          </w:tcPr>
          <w:p w:rsidR="000E243C" w:rsidRPr="00325AA0" w:rsidRDefault="000E243C" w:rsidP="00C71449">
            <w:pPr>
              <w:pStyle w:val="ItemIndex"/>
              <w:rPr>
                <w:lang w:val="en-US"/>
              </w:rPr>
            </w:pPr>
            <w:r w:rsidRPr="00325AA0">
              <w:rPr>
                <w:lang w:val="en-US"/>
              </w:rPr>
              <w:t>j)</w:t>
            </w:r>
          </w:p>
        </w:tc>
        <w:tc>
          <w:tcPr>
            <w:tcW w:w="5810" w:type="dxa"/>
            <w:gridSpan w:val="2"/>
            <w:vAlign w:val="center"/>
          </w:tcPr>
          <w:p w:rsidR="000E243C" w:rsidRPr="00325AA0" w:rsidRDefault="000E243C" w:rsidP="008E3739">
            <w:pPr>
              <w:pStyle w:val="Item"/>
              <w:rPr>
                <w:lang w:val="en-US"/>
              </w:rPr>
            </w:pPr>
            <w:r w:rsidRPr="00325AA0">
              <w:rPr>
                <w:lang w:val="en-US"/>
              </w:rPr>
              <w:t>Implementation of a standardized policy for mathematics (e.g., school curriculum with shared instructional materials accompanied by staff development and training.)</w:t>
            </w:r>
          </w:p>
        </w:tc>
        <w:tc>
          <w:tcPr>
            <w:tcW w:w="1063" w:type="dxa"/>
            <w:gridSpan w:val="2"/>
            <w:vAlign w:val="center"/>
          </w:tcPr>
          <w:p w:rsidR="000E243C" w:rsidRPr="00325AA0" w:rsidRDefault="000E243C" w:rsidP="00CC1CAF">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4" w:type="dxa"/>
            <w:vAlign w:val="center"/>
          </w:tcPr>
          <w:p w:rsidR="000E243C" w:rsidRPr="00325AA0" w:rsidRDefault="000E243C" w:rsidP="00CC1CAF">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1942AE">
        <w:trPr>
          <w:gridBefore w:val="1"/>
          <w:gridAfter w:val="1"/>
          <w:wBefore w:w="34" w:type="dxa"/>
          <w:wAfter w:w="142" w:type="dxa"/>
          <w:cantSplit/>
        </w:trPr>
        <w:tc>
          <w:tcPr>
            <w:tcW w:w="1101" w:type="dxa"/>
          </w:tcPr>
          <w:p w:rsidR="000E243C" w:rsidRPr="00325AA0" w:rsidRDefault="000E243C" w:rsidP="00C71449">
            <w:pPr>
              <w:pStyle w:val="ItemIndex"/>
              <w:rPr>
                <w:lang w:val="en-US"/>
              </w:rPr>
            </w:pPr>
            <w:r w:rsidRPr="00325AA0">
              <w:rPr>
                <w:lang w:val="en-US"/>
              </w:rPr>
              <w:t>k)</w:t>
            </w:r>
          </w:p>
        </w:tc>
        <w:tc>
          <w:tcPr>
            <w:tcW w:w="5810" w:type="dxa"/>
            <w:gridSpan w:val="2"/>
            <w:vAlign w:val="center"/>
          </w:tcPr>
          <w:p w:rsidR="000E243C" w:rsidRPr="00325AA0" w:rsidRDefault="000E243C" w:rsidP="008670F6">
            <w:pPr>
              <w:pStyle w:val="Item"/>
              <w:rPr>
                <w:lang w:val="en-US"/>
              </w:rPr>
            </w:pPr>
            <w:r w:rsidRPr="00325AA0">
              <w:rPr>
                <w:lang w:val="en-US"/>
              </w:rPr>
              <w:t>The school has written induction information for new teachers</w:t>
            </w:r>
          </w:p>
        </w:tc>
        <w:tc>
          <w:tcPr>
            <w:tcW w:w="1063" w:type="dxa"/>
            <w:gridSpan w:val="2"/>
            <w:vAlign w:val="center"/>
          </w:tcPr>
          <w:p w:rsidR="000E243C" w:rsidRPr="00325AA0" w:rsidRDefault="000E243C" w:rsidP="008670F6">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4" w:type="dxa"/>
            <w:vAlign w:val="center"/>
          </w:tcPr>
          <w:p w:rsidR="000E243C" w:rsidRPr="00325AA0" w:rsidRDefault="000E243C" w:rsidP="008670F6">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1942AE">
        <w:trPr>
          <w:gridBefore w:val="1"/>
          <w:gridAfter w:val="1"/>
          <w:wBefore w:w="34" w:type="dxa"/>
          <w:wAfter w:w="142" w:type="dxa"/>
          <w:cantSplit/>
        </w:trPr>
        <w:tc>
          <w:tcPr>
            <w:tcW w:w="1101" w:type="dxa"/>
          </w:tcPr>
          <w:p w:rsidR="000E243C" w:rsidRPr="00325AA0" w:rsidRDefault="000E243C" w:rsidP="00C71449">
            <w:pPr>
              <w:pStyle w:val="ItemIndex"/>
              <w:rPr>
                <w:lang w:val="en-US"/>
              </w:rPr>
            </w:pPr>
            <w:r w:rsidRPr="00325AA0">
              <w:rPr>
                <w:lang w:val="en-US"/>
              </w:rPr>
              <w:t>l)</w:t>
            </w:r>
          </w:p>
        </w:tc>
        <w:tc>
          <w:tcPr>
            <w:tcW w:w="5810" w:type="dxa"/>
            <w:gridSpan w:val="2"/>
            <w:vAlign w:val="center"/>
          </w:tcPr>
          <w:p w:rsidR="000E243C" w:rsidRPr="00325AA0" w:rsidRDefault="000E243C" w:rsidP="007100F2">
            <w:pPr>
              <w:pStyle w:val="Item"/>
              <w:rPr>
                <w:lang w:val="en-US"/>
              </w:rPr>
            </w:pPr>
            <w:r w:rsidRPr="00325AA0">
              <w:rPr>
                <w:lang w:val="en-US"/>
              </w:rPr>
              <w:t>The school takes new teachers through the induction information</w:t>
            </w:r>
          </w:p>
        </w:tc>
        <w:tc>
          <w:tcPr>
            <w:tcW w:w="1063" w:type="dxa"/>
            <w:gridSpan w:val="2"/>
            <w:vAlign w:val="center"/>
          </w:tcPr>
          <w:p w:rsidR="000E243C" w:rsidRPr="00325AA0" w:rsidRDefault="000E243C" w:rsidP="008670F6">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064" w:type="dxa"/>
            <w:vAlign w:val="center"/>
          </w:tcPr>
          <w:p w:rsidR="000E243C" w:rsidRPr="00325AA0" w:rsidRDefault="000E243C" w:rsidP="008670F6">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1942AE">
        <w:tc>
          <w:tcPr>
            <w:tcW w:w="1135" w:type="dxa"/>
            <w:gridSpan w:val="2"/>
          </w:tcPr>
          <w:p w:rsidR="000E243C" w:rsidRPr="00325AA0" w:rsidRDefault="000E243C" w:rsidP="00D528A0">
            <w:pPr>
              <w:pStyle w:val="QuestionN"/>
              <w:ind w:left="0" w:firstLine="0"/>
              <w:rPr>
                <w:lang w:val="en-US"/>
              </w:rPr>
            </w:pPr>
          </w:p>
        </w:tc>
        <w:tc>
          <w:tcPr>
            <w:tcW w:w="8079" w:type="dxa"/>
            <w:gridSpan w:val="6"/>
          </w:tcPr>
          <w:p w:rsidR="000E243C" w:rsidRPr="00325AA0" w:rsidRDefault="000E243C" w:rsidP="00D528A0">
            <w:pPr>
              <w:pStyle w:val="UnitID"/>
              <w:rPr>
                <w:lang w:val="en-US"/>
              </w:rPr>
            </w:pPr>
            <w:r w:rsidRPr="00325AA0">
              <w:rPr>
                <w:lang w:val="en-US"/>
              </w:rPr>
              <w:t>SC40</w:t>
            </w:r>
          </w:p>
        </w:tc>
      </w:tr>
      <w:tr w:rsidR="000E243C" w:rsidRPr="00325AA0" w:rsidTr="001942AE">
        <w:tc>
          <w:tcPr>
            <w:tcW w:w="1135" w:type="dxa"/>
            <w:gridSpan w:val="2"/>
          </w:tcPr>
          <w:p w:rsidR="000E243C" w:rsidRPr="00325AA0" w:rsidRDefault="000E243C" w:rsidP="00D528A0">
            <w:pPr>
              <w:pStyle w:val="QuestionN"/>
              <w:rPr>
                <w:lang w:val="en-US"/>
              </w:rPr>
            </w:pPr>
            <w:r w:rsidRPr="00325AA0">
              <w:rPr>
                <w:lang w:val="en-US"/>
              </w:rPr>
              <w:t>Q40</w:t>
            </w:r>
          </w:p>
        </w:tc>
        <w:tc>
          <w:tcPr>
            <w:tcW w:w="8079" w:type="dxa"/>
            <w:gridSpan w:val="6"/>
          </w:tcPr>
          <w:p w:rsidR="000E243C" w:rsidRPr="00325AA0" w:rsidRDefault="000E243C" w:rsidP="00D528A0">
            <w:pPr>
              <w:pStyle w:val="Question"/>
              <w:keepNext/>
              <w:rPr>
                <w:lang w:val="en-US"/>
              </w:rPr>
            </w:pPr>
            <w:r w:rsidRPr="00325AA0">
              <w:rPr>
                <w:lang w:val="en-US"/>
              </w:rPr>
              <w:t>Which of the following statements apply in your school?</w:t>
            </w:r>
          </w:p>
        </w:tc>
      </w:tr>
      <w:tr w:rsidR="000E243C" w:rsidRPr="00325AA0" w:rsidTr="001942AE">
        <w:tc>
          <w:tcPr>
            <w:tcW w:w="1135" w:type="dxa"/>
            <w:gridSpan w:val="2"/>
          </w:tcPr>
          <w:p w:rsidR="000E243C" w:rsidRPr="00325AA0" w:rsidRDefault="000E243C" w:rsidP="00D528A0">
            <w:pPr>
              <w:pStyle w:val="InstructionsPen"/>
              <w:keepNext/>
              <w:rPr>
                <w:lang w:val="en-US"/>
              </w:rPr>
            </w:pPr>
          </w:p>
        </w:tc>
        <w:tc>
          <w:tcPr>
            <w:tcW w:w="8079" w:type="dxa"/>
            <w:gridSpan w:val="6"/>
          </w:tcPr>
          <w:p w:rsidR="000E243C" w:rsidRPr="00325AA0" w:rsidRDefault="000E243C" w:rsidP="00D528A0">
            <w:pPr>
              <w:pStyle w:val="InstructionsPen"/>
              <w:rPr>
                <w:lang w:val="en-US"/>
              </w:rPr>
            </w:pPr>
            <w:r w:rsidRPr="00325AA0">
              <w:rPr>
                <w:lang w:val="en-US"/>
              </w:rPr>
              <w:t>A policy refers to written rules known to those concerned by the policy.</w:t>
            </w:r>
          </w:p>
        </w:tc>
      </w:tr>
      <w:tr w:rsidR="000E243C" w:rsidRPr="00325AA0" w:rsidTr="001942AE">
        <w:tc>
          <w:tcPr>
            <w:tcW w:w="1135" w:type="dxa"/>
            <w:gridSpan w:val="2"/>
          </w:tcPr>
          <w:p w:rsidR="000E243C" w:rsidRPr="00325AA0" w:rsidRDefault="000E243C" w:rsidP="00D528A0">
            <w:pPr>
              <w:pStyle w:val="InstructionsPen"/>
              <w:keepNext/>
              <w:rPr>
                <w:lang w:val="en-US"/>
              </w:rPr>
            </w:pPr>
          </w:p>
        </w:tc>
        <w:tc>
          <w:tcPr>
            <w:tcW w:w="8079" w:type="dxa"/>
            <w:gridSpan w:val="6"/>
          </w:tcPr>
          <w:p w:rsidR="000E243C" w:rsidRPr="00325AA0" w:rsidRDefault="000E243C" w:rsidP="003D4C0A">
            <w:pPr>
              <w:pStyle w:val="InstructionsPen"/>
              <w:keepNext/>
              <w:rPr>
                <w:lang w:val="en-US"/>
              </w:rPr>
            </w:pPr>
            <w:r w:rsidRPr="00325AA0">
              <w:rPr>
                <w:lang w:val="en-US"/>
              </w:rPr>
              <w:t>(Please check one box in each row.)</w:t>
            </w:r>
          </w:p>
        </w:tc>
      </w:tr>
      <w:tr w:rsidR="000E243C" w:rsidRPr="00325AA0" w:rsidTr="001942AE">
        <w:tc>
          <w:tcPr>
            <w:tcW w:w="1135" w:type="dxa"/>
            <w:gridSpan w:val="2"/>
          </w:tcPr>
          <w:p w:rsidR="000E243C" w:rsidRPr="00325AA0" w:rsidRDefault="000E243C" w:rsidP="00D528A0">
            <w:pPr>
              <w:pStyle w:val="ItemIndex"/>
              <w:rPr>
                <w:lang w:val="en-US"/>
              </w:rPr>
            </w:pPr>
          </w:p>
        </w:tc>
        <w:tc>
          <w:tcPr>
            <w:tcW w:w="5244" w:type="dxa"/>
            <w:vAlign w:val="center"/>
          </w:tcPr>
          <w:p w:rsidR="000E243C" w:rsidRPr="00325AA0" w:rsidRDefault="000E243C" w:rsidP="00D528A0">
            <w:pPr>
              <w:pStyle w:val="Item"/>
              <w:rPr>
                <w:lang w:val="en-US"/>
              </w:rPr>
            </w:pPr>
          </w:p>
        </w:tc>
        <w:tc>
          <w:tcPr>
            <w:tcW w:w="1417" w:type="dxa"/>
            <w:gridSpan w:val="2"/>
            <w:vAlign w:val="center"/>
          </w:tcPr>
          <w:p w:rsidR="000E243C" w:rsidRPr="00325AA0" w:rsidRDefault="000E243C" w:rsidP="00D528A0">
            <w:pPr>
              <w:pStyle w:val="CategoryHeader"/>
              <w:rPr>
                <w:lang w:val="en-US"/>
              </w:rPr>
            </w:pPr>
            <w:r w:rsidRPr="00325AA0">
              <w:rPr>
                <w:lang w:val="en-US"/>
              </w:rPr>
              <w:t>Yes</w:t>
            </w:r>
          </w:p>
        </w:tc>
        <w:tc>
          <w:tcPr>
            <w:tcW w:w="1418" w:type="dxa"/>
            <w:gridSpan w:val="3"/>
            <w:vAlign w:val="center"/>
          </w:tcPr>
          <w:p w:rsidR="000E243C" w:rsidRPr="00325AA0" w:rsidRDefault="000E243C" w:rsidP="00D528A0">
            <w:pPr>
              <w:pStyle w:val="CategoryHeader"/>
              <w:rPr>
                <w:lang w:val="en-US"/>
              </w:rPr>
            </w:pPr>
            <w:r w:rsidRPr="00325AA0">
              <w:rPr>
                <w:lang w:val="en-US"/>
              </w:rPr>
              <w:t>No</w:t>
            </w:r>
          </w:p>
        </w:tc>
      </w:tr>
      <w:tr w:rsidR="000E243C" w:rsidRPr="00325AA0" w:rsidTr="001942AE">
        <w:tc>
          <w:tcPr>
            <w:tcW w:w="1135" w:type="dxa"/>
            <w:gridSpan w:val="2"/>
          </w:tcPr>
          <w:p w:rsidR="000E243C" w:rsidRPr="00325AA0" w:rsidRDefault="000E243C" w:rsidP="00D528A0">
            <w:pPr>
              <w:pStyle w:val="ItemIndex"/>
              <w:rPr>
                <w:lang w:val="en-US"/>
              </w:rPr>
            </w:pPr>
            <w:r w:rsidRPr="00325AA0">
              <w:rPr>
                <w:lang w:val="en-US"/>
              </w:rPr>
              <w:t>a)</w:t>
            </w:r>
          </w:p>
        </w:tc>
        <w:tc>
          <w:tcPr>
            <w:tcW w:w="5244" w:type="dxa"/>
            <w:vAlign w:val="center"/>
          </w:tcPr>
          <w:p w:rsidR="000E243C" w:rsidRPr="00325AA0" w:rsidRDefault="000E243C" w:rsidP="008E3739">
            <w:pPr>
              <w:pStyle w:val="Item"/>
              <w:rPr>
                <w:lang w:val="en-US"/>
              </w:rPr>
            </w:pPr>
            <w:r w:rsidRPr="00325AA0">
              <w:rPr>
                <w:lang w:val="en-US"/>
              </w:rPr>
              <w:t>The school has a policy on how to use computers in mathematics instruction, (e.g., amount of computer use in mathematics classes, use of specific mathematics computer programs).</w:t>
            </w:r>
            <w:r w:rsidRPr="00325AA0">
              <w:rPr>
                <w:lang w:val="en-US"/>
              </w:rPr>
              <w:tab/>
            </w:r>
          </w:p>
        </w:tc>
        <w:tc>
          <w:tcPr>
            <w:tcW w:w="1417" w:type="dxa"/>
            <w:gridSpan w:val="2"/>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418" w:type="dxa"/>
            <w:gridSpan w:val="3"/>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1942AE">
        <w:tc>
          <w:tcPr>
            <w:tcW w:w="1135" w:type="dxa"/>
            <w:gridSpan w:val="2"/>
          </w:tcPr>
          <w:p w:rsidR="000E243C" w:rsidRPr="00325AA0" w:rsidRDefault="000E243C" w:rsidP="00D528A0">
            <w:pPr>
              <w:pStyle w:val="ItemIndex"/>
              <w:rPr>
                <w:lang w:val="en-US"/>
              </w:rPr>
            </w:pPr>
            <w:r w:rsidRPr="00325AA0">
              <w:rPr>
                <w:lang w:val="en-US"/>
              </w:rPr>
              <w:t>b)</w:t>
            </w:r>
          </w:p>
        </w:tc>
        <w:tc>
          <w:tcPr>
            <w:tcW w:w="5244" w:type="dxa"/>
            <w:vAlign w:val="center"/>
          </w:tcPr>
          <w:p w:rsidR="000E243C" w:rsidRPr="00325AA0" w:rsidRDefault="000E243C" w:rsidP="003D4C0A">
            <w:pPr>
              <w:pStyle w:val="Item"/>
              <w:rPr>
                <w:lang w:val="en-US"/>
              </w:rPr>
            </w:pPr>
            <w:r w:rsidRPr="00325AA0">
              <w:rPr>
                <w:lang w:val="en-US"/>
              </w:rPr>
              <w:t>All the 10th grade mathematics classes in the school use the same textbook.</w:t>
            </w:r>
            <w:r w:rsidRPr="00325AA0">
              <w:rPr>
                <w:lang w:val="en-US"/>
              </w:rPr>
              <w:tab/>
            </w:r>
          </w:p>
        </w:tc>
        <w:tc>
          <w:tcPr>
            <w:tcW w:w="1417" w:type="dxa"/>
            <w:gridSpan w:val="2"/>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418" w:type="dxa"/>
            <w:gridSpan w:val="3"/>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1942AE">
        <w:tc>
          <w:tcPr>
            <w:tcW w:w="1135" w:type="dxa"/>
            <w:gridSpan w:val="2"/>
          </w:tcPr>
          <w:p w:rsidR="000E243C" w:rsidRPr="00325AA0" w:rsidRDefault="000E243C" w:rsidP="00D528A0">
            <w:pPr>
              <w:pStyle w:val="ItemIndex"/>
              <w:rPr>
                <w:lang w:val="en-US"/>
              </w:rPr>
            </w:pPr>
            <w:r w:rsidRPr="00325AA0">
              <w:rPr>
                <w:lang w:val="en-US"/>
              </w:rPr>
              <w:t>c)</w:t>
            </w:r>
          </w:p>
        </w:tc>
        <w:tc>
          <w:tcPr>
            <w:tcW w:w="5244" w:type="dxa"/>
            <w:vAlign w:val="center"/>
          </w:tcPr>
          <w:p w:rsidR="000E243C" w:rsidRPr="00325AA0" w:rsidRDefault="000E243C" w:rsidP="00D528A0">
            <w:pPr>
              <w:pStyle w:val="Item"/>
              <w:rPr>
                <w:lang w:val="en-US"/>
              </w:rPr>
            </w:pPr>
            <w:r w:rsidRPr="00325AA0">
              <w:rPr>
                <w:lang w:val="en-US"/>
              </w:rPr>
              <w:t>Mathematics teachers in the school follow a standardized curriculum that specifies content at least on a monthly basis.</w:t>
            </w:r>
            <w:r w:rsidRPr="00325AA0">
              <w:rPr>
                <w:lang w:val="en-US"/>
              </w:rPr>
              <w:tab/>
            </w:r>
          </w:p>
        </w:tc>
        <w:tc>
          <w:tcPr>
            <w:tcW w:w="1417" w:type="dxa"/>
            <w:gridSpan w:val="2"/>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418" w:type="dxa"/>
            <w:gridSpan w:val="3"/>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bl>
    <w:p w:rsidR="000E243C" w:rsidRPr="00325AA0" w:rsidRDefault="000E243C" w:rsidP="00261119">
      <w:pPr>
        <w:pStyle w:val="NotesHeading"/>
        <w:rPr>
          <w:lang w:val="en-US"/>
        </w:rPr>
      </w:pPr>
    </w:p>
    <w:tbl>
      <w:tblPr>
        <w:tblW w:w="9322" w:type="dxa"/>
        <w:tblLayout w:type="fixed"/>
        <w:tblLook w:val="0000"/>
      </w:tblPr>
      <w:tblGrid>
        <w:gridCol w:w="1101"/>
        <w:gridCol w:w="4394"/>
        <w:gridCol w:w="992"/>
        <w:gridCol w:w="709"/>
        <w:gridCol w:w="354"/>
        <w:gridCol w:w="1772"/>
      </w:tblGrid>
      <w:tr w:rsidR="000E243C" w:rsidRPr="00325AA0" w:rsidTr="00D528A0">
        <w:tc>
          <w:tcPr>
            <w:tcW w:w="1101" w:type="dxa"/>
          </w:tcPr>
          <w:p w:rsidR="000E243C" w:rsidRPr="00325AA0" w:rsidRDefault="000E243C" w:rsidP="00D528A0">
            <w:pPr>
              <w:pStyle w:val="QuestionN"/>
              <w:ind w:left="0" w:firstLine="0"/>
              <w:rPr>
                <w:lang w:val="en-US"/>
              </w:rPr>
            </w:pPr>
            <w:r w:rsidRPr="00325AA0">
              <w:rPr>
                <w:lang w:val="en-US"/>
              </w:rPr>
              <w:br w:type="page"/>
            </w:r>
          </w:p>
        </w:tc>
        <w:tc>
          <w:tcPr>
            <w:tcW w:w="8221" w:type="dxa"/>
            <w:gridSpan w:val="5"/>
          </w:tcPr>
          <w:p w:rsidR="000E243C" w:rsidRPr="00325AA0" w:rsidRDefault="000E243C" w:rsidP="00D528A0">
            <w:pPr>
              <w:pStyle w:val="UnitID"/>
              <w:rPr>
                <w:lang w:val="en-US"/>
              </w:rPr>
            </w:pPr>
            <w:r w:rsidRPr="00325AA0">
              <w:rPr>
                <w:lang w:val="en-US"/>
              </w:rPr>
              <w:t>SC41</w:t>
            </w:r>
          </w:p>
        </w:tc>
      </w:tr>
      <w:tr w:rsidR="000E243C" w:rsidRPr="00325AA0" w:rsidTr="00D528A0">
        <w:tc>
          <w:tcPr>
            <w:tcW w:w="1101" w:type="dxa"/>
          </w:tcPr>
          <w:p w:rsidR="000E243C" w:rsidRPr="00325AA0" w:rsidRDefault="000E243C" w:rsidP="00D528A0">
            <w:pPr>
              <w:pStyle w:val="QuestionN"/>
              <w:rPr>
                <w:lang w:val="en-US"/>
              </w:rPr>
            </w:pPr>
            <w:r w:rsidRPr="00325AA0">
              <w:rPr>
                <w:lang w:val="en-US"/>
              </w:rPr>
              <w:t>Q41</w:t>
            </w:r>
          </w:p>
        </w:tc>
        <w:tc>
          <w:tcPr>
            <w:tcW w:w="8221" w:type="dxa"/>
            <w:gridSpan w:val="5"/>
          </w:tcPr>
          <w:p w:rsidR="000E243C" w:rsidRPr="00325AA0" w:rsidRDefault="000E243C" w:rsidP="00D528A0">
            <w:pPr>
              <w:pStyle w:val="Question"/>
              <w:rPr>
                <w:lang w:val="en-US"/>
              </w:rPr>
            </w:pPr>
            <w:r w:rsidRPr="00325AA0">
              <w:rPr>
                <w:lang w:val="en-US"/>
              </w:rPr>
              <w:t>How is the attendance of students at your school monitored?</w:t>
            </w:r>
          </w:p>
        </w:tc>
      </w:tr>
      <w:tr w:rsidR="000E243C" w:rsidRPr="00325AA0" w:rsidTr="00D528A0">
        <w:trPr>
          <w:trHeight w:val="476"/>
        </w:trPr>
        <w:tc>
          <w:tcPr>
            <w:tcW w:w="1101" w:type="dxa"/>
            <w:vAlign w:val="center"/>
          </w:tcPr>
          <w:p w:rsidR="000E243C" w:rsidRPr="00325AA0" w:rsidRDefault="000E243C" w:rsidP="00D528A0">
            <w:pPr>
              <w:pStyle w:val="InstructionsPen"/>
              <w:keepNext/>
              <w:rPr>
                <w:lang w:val="en-US"/>
              </w:rPr>
            </w:pPr>
          </w:p>
        </w:tc>
        <w:tc>
          <w:tcPr>
            <w:tcW w:w="8221" w:type="dxa"/>
            <w:gridSpan w:val="5"/>
            <w:vAlign w:val="center"/>
          </w:tcPr>
          <w:p w:rsidR="000E243C" w:rsidRPr="00325AA0" w:rsidRDefault="000E243C" w:rsidP="003D4C0A">
            <w:pPr>
              <w:pStyle w:val="InstructionsPen"/>
              <w:keepNext/>
              <w:rPr>
                <w:lang w:val="en-US"/>
              </w:rPr>
            </w:pPr>
            <w:r w:rsidRPr="00325AA0">
              <w:rPr>
                <w:lang w:val="en-US"/>
              </w:rPr>
              <w:t>(Please check one box in each row.)</w:t>
            </w:r>
          </w:p>
        </w:tc>
      </w:tr>
      <w:tr w:rsidR="000E243C" w:rsidRPr="00325AA0" w:rsidTr="00D528A0">
        <w:trPr>
          <w:cantSplit/>
          <w:trHeight w:val="483"/>
        </w:trPr>
        <w:tc>
          <w:tcPr>
            <w:tcW w:w="1101" w:type="dxa"/>
            <w:vAlign w:val="center"/>
          </w:tcPr>
          <w:p w:rsidR="000E243C" w:rsidRPr="00325AA0" w:rsidRDefault="000E243C" w:rsidP="00D528A0">
            <w:pPr>
              <w:keepNext/>
              <w:rPr>
                <w:lang w:val="en-US"/>
              </w:rPr>
            </w:pPr>
          </w:p>
        </w:tc>
        <w:tc>
          <w:tcPr>
            <w:tcW w:w="5386" w:type="dxa"/>
            <w:gridSpan w:val="2"/>
            <w:vAlign w:val="center"/>
          </w:tcPr>
          <w:p w:rsidR="000E243C" w:rsidRPr="00325AA0" w:rsidRDefault="000E243C" w:rsidP="00D528A0">
            <w:pPr>
              <w:pStyle w:val="Item"/>
              <w:rPr>
                <w:lang w:val="en-US"/>
              </w:rPr>
            </w:pPr>
          </w:p>
        </w:tc>
        <w:tc>
          <w:tcPr>
            <w:tcW w:w="1063" w:type="dxa"/>
            <w:gridSpan w:val="2"/>
          </w:tcPr>
          <w:p w:rsidR="000E243C" w:rsidRPr="00325AA0" w:rsidRDefault="000E243C" w:rsidP="00D528A0">
            <w:pPr>
              <w:pStyle w:val="CategoryHeader"/>
              <w:rPr>
                <w:lang w:val="en-US"/>
              </w:rPr>
            </w:pPr>
            <w:r w:rsidRPr="00325AA0">
              <w:rPr>
                <w:lang w:val="en-US"/>
              </w:rPr>
              <w:t>Yes</w:t>
            </w:r>
          </w:p>
        </w:tc>
        <w:tc>
          <w:tcPr>
            <w:tcW w:w="1772" w:type="dxa"/>
          </w:tcPr>
          <w:p w:rsidR="000E243C" w:rsidRPr="00325AA0" w:rsidRDefault="000E243C" w:rsidP="00D528A0">
            <w:pPr>
              <w:pStyle w:val="CategoryHeader"/>
              <w:rPr>
                <w:lang w:val="en-US"/>
              </w:rPr>
            </w:pPr>
            <w:r w:rsidRPr="00325AA0">
              <w:rPr>
                <w:lang w:val="en-US"/>
              </w:rPr>
              <w:t>No</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a)</w:t>
            </w:r>
          </w:p>
        </w:tc>
        <w:tc>
          <w:tcPr>
            <w:tcW w:w="5386" w:type="dxa"/>
            <w:gridSpan w:val="2"/>
            <w:vAlign w:val="center"/>
          </w:tcPr>
          <w:p w:rsidR="000E243C" w:rsidRPr="00325AA0" w:rsidRDefault="000E243C" w:rsidP="00D528A0">
            <w:pPr>
              <w:pStyle w:val="Item"/>
              <w:rPr>
                <w:lang w:val="en-US"/>
              </w:rPr>
            </w:pPr>
            <w:r w:rsidRPr="00325AA0">
              <w:rPr>
                <w:lang w:val="en-US"/>
              </w:rPr>
              <w:t>Student attendance is recorded every morning.</w:t>
            </w:r>
          </w:p>
        </w:tc>
        <w:tc>
          <w:tcPr>
            <w:tcW w:w="1063" w:type="dxa"/>
            <w:gridSpan w:val="2"/>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772"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b)</w:t>
            </w:r>
          </w:p>
        </w:tc>
        <w:tc>
          <w:tcPr>
            <w:tcW w:w="5386" w:type="dxa"/>
            <w:gridSpan w:val="2"/>
            <w:vAlign w:val="center"/>
          </w:tcPr>
          <w:p w:rsidR="000E243C" w:rsidRPr="00325AA0" w:rsidRDefault="000E243C" w:rsidP="00D528A0">
            <w:pPr>
              <w:pStyle w:val="Item"/>
              <w:rPr>
                <w:lang w:val="en-US"/>
              </w:rPr>
            </w:pPr>
            <w:r w:rsidRPr="00325AA0">
              <w:rPr>
                <w:lang w:val="en-US"/>
              </w:rPr>
              <w:t>Student attendance is recorded in every class.</w:t>
            </w:r>
          </w:p>
        </w:tc>
        <w:tc>
          <w:tcPr>
            <w:tcW w:w="1063" w:type="dxa"/>
            <w:gridSpan w:val="2"/>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772"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c)</w:t>
            </w:r>
          </w:p>
        </w:tc>
        <w:tc>
          <w:tcPr>
            <w:tcW w:w="5386" w:type="dxa"/>
            <w:gridSpan w:val="2"/>
            <w:vAlign w:val="center"/>
          </w:tcPr>
          <w:p w:rsidR="000E243C" w:rsidRPr="00325AA0" w:rsidRDefault="000E243C" w:rsidP="00D528A0">
            <w:pPr>
              <w:pStyle w:val="Item"/>
              <w:rPr>
                <w:lang w:val="en-US"/>
              </w:rPr>
            </w:pPr>
            <w:r w:rsidRPr="00325AA0">
              <w:rPr>
                <w:lang w:val="en-US"/>
              </w:rPr>
              <w:t>Students (or their parents) report their absences to the school.</w:t>
            </w:r>
          </w:p>
        </w:tc>
        <w:tc>
          <w:tcPr>
            <w:tcW w:w="1063" w:type="dxa"/>
            <w:gridSpan w:val="2"/>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772"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d)</w:t>
            </w:r>
          </w:p>
        </w:tc>
        <w:tc>
          <w:tcPr>
            <w:tcW w:w="5386" w:type="dxa"/>
            <w:gridSpan w:val="2"/>
            <w:vAlign w:val="center"/>
          </w:tcPr>
          <w:p w:rsidR="000E243C" w:rsidRPr="00325AA0" w:rsidRDefault="000E243C" w:rsidP="00D528A0">
            <w:pPr>
              <w:pStyle w:val="Item"/>
              <w:rPr>
                <w:lang w:val="en-US"/>
              </w:rPr>
            </w:pPr>
            <w:r w:rsidRPr="00325AA0">
              <w:rPr>
                <w:lang w:val="en-US"/>
              </w:rPr>
              <w:t>Principal or other member of the school leadership personally monitors students’ attendance.</w:t>
            </w:r>
          </w:p>
        </w:tc>
        <w:tc>
          <w:tcPr>
            <w:tcW w:w="1063" w:type="dxa"/>
            <w:gridSpan w:val="2"/>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1772" w:type="dxa"/>
            <w:vAlign w:val="center"/>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r>
      <w:tr w:rsidR="000E243C" w:rsidRPr="00325AA0" w:rsidTr="00D528A0">
        <w:tc>
          <w:tcPr>
            <w:tcW w:w="1101" w:type="dxa"/>
          </w:tcPr>
          <w:p w:rsidR="000E243C" w:rsidRPr="00325AA0" w:rsidRDefault="000E243C" w:rsidP="00D528A0">
            <w:pPr>
              <w:pStyle w:val="QuestionN"/>
              <w:ind w:left="0" w:firstLine="0"/>
              <w:rPr>
                <w:lang w:val="en-US"/>
              </w:rPr>
            </w:pPr>
          </w:p>
        </w:tc>
        <w:tc>
          <w:tcPr>
            <w:tcW w:w="8221" w:type="dxa"/>
            <w:gridSpan w:val="5"/>
          </w:tcPr>
          <w:p w:rsidR="000E243C" w:rsidRPr="00325AA0" w:rsidRDefault="000E243C" w:rsidP="00D528A0">
            <w:pPr>
              <w:pStyle w:val="UnitID"/>
              <w:rPr>
                <w:lang w:val="en-US"/>
              </w:rPr>
            </w:pPr>
            <w:r w:rsidRPr="00325AA0">
              <w:rPr>
                <w:lang w:val="en-US"/>
              </w:rPr>
              <w:t>SC42</w:t>
            </w:r>
          </w:p>
        </w:tc>
      </w:tr>
      <w:tr w:rsidR="000E243C" w:rsidRPr="00325AA0" w:rsidTr="00D528A0">
        <w:tc>
          <w:tcPr>
            <w:tcW w:w="1101" w:type="dxa"/>
          </w:tcPr>
          <w:p w:rsidR="000E243C" w:rsidRPr="00325AA0" w:rsidRDefault="000E243C" w:rsidP="00D528A0">
            <w:pPr>
              <w:pStyle w:val="QuestionN"/>
              <w:rPr>
                <w:lang w:val="en-US"/>
              </w:rPr>
            </w:pPr>
            <w:r w:rsidRPr="00325AA0">
              <w:rPr>
                <w:lang w:val="en-US"/>
              </w:rPr>
              <w:t>Q42</w:t>
            </w:r>
          </w:p>
        </w:tc>
        <w:tc>
          <w:tcPr>
            <w:tcW w:w="8221" w:type="dxa"/>
            <w:gridSpan w:val="5"/>
          </w:tcPr>
          <w:p w:rsidR="000E243C" w:rsidRPr="00325AA0" w:rsidRDefault="000E243C" w:rsidP="00D528A0">
            <w:pPr>
              <w:pStyle w:val="Question"/>
              <w:rPr>
                <w:lang w:val="en-US"/>
              </w:rPr>
            </w:pPr>
            <w:r w:rsidRPr="00325AA0">
              <w:rPr>
                <w:lang w:val="en-US"/>
              </w:rPr>
              <w:t>At your school, how is student truancy followed-up?</w:t>
            </w:r>
          </w:p>
        </w:tc>
      </w:tr>
      <w:tr w:rsidR="000E243C" w:rsidRPr="00325AA0" w:rsidTr="00D528A0">
        <w:tc>
          <w:tcPr>
            <w:tcW w:w="1101" w:type="dxa"/>
            <w:vAlign w:val="center"/>
          </w:tcPr>
          <w:p w:rsidR="000E243C" w:rsidRPr="00325AA0" w:rsidRDefault="000E243C" w:rsidP="00D528A0">
            <w:pPr>
              <w:pStyle w:val="InstructionsPen"/>
              <w:keepNext/>
              <w:rPr>
                <w:lang w:val="en-US"/>
              </w:rPr>
            </w:pPr>
          </w:p>
        </w:tc>
        <w:tc>
          <w:tcPr>
            <w:tcW w:w="8221" w:type="dxa"/>
            <w:gridSpan w:val="5"/>
            <w:vAlign w:val="center"/>
          </w:tcPr>
          <w:p w:rsidR="000E243C" w:rsidRPr="00325AA0" w:rsidRDefault="000E243C" w:rsidP="003D4C0A">
            <w:pPr>
              <w:pStyle w:val="InstructionsPen"/>
              <w:keepNext/>
              <w:rPr>
                <w:lang w:val="en-US"/>
              </w:rPr>
            </w:pPr>
            <w:r w:rsidRPr="00325AA0">
              <w:rPr>
                <w:lang w:val="en-US"/>
              </w:rPr>
              <w:t>(Please check all that apply.)</w:t>
            </w:r>
          </w:p>
        </w:tc>
      </w:tr>
      <w:tr w:rsidR="000E243C" w:rsidRPr="00325AA0" w:rsidTr="00D528A0">
        <w:trPr>
          <w:cantSplit/>
          <w:trHeight w:val="670"/>
        </w:trPr>
        <w:tc>
          <w:tcPr>
            <w:tcW w:w="1101" w:type="dxa"/>
            <w:vAlign w:val="center"/>
          </w:tcPr>
          <w:p w:rsidR="000E243C" w:rsidRPr="00325AA0" w:rsidRDefault="000E243C" w:rsidP="00D528A0">
            <w:pPr>
              <w:keepNext/>
              <w:rPr>
                <w:lang w:val="en-US"/>
              </w:rPr>
            </w:pPr>
          </w:p>
        </w:tc>
        <w:tc>
          <w:tcPr>
            <w:tcW w:w="4394" w:type="dxa"/>
            <w:vAlign w:val="center"/>
          </w:tcPr>
          <w:p w:rsidR="000E243C" w:rsidRPr="00325AA0" w:rsidRDefault="000E243C" w:rsidP="00D528A0">
            <w:pPr>
              <w:pStyle w:val="Item"/>
              <w:rPr>
                <w:lang w:val="en-US"/>
              </w:rPr>
            </w:pPr>
          </w:p>
        </w:tc>
        <w:tc>
          <w:tcPr>
            <w:tcW w:w="1701" w:type="dxa"/>
            <w:gridSpan w:val="2"/>
          </w:tcPr>
          <w:p w:rsidR="000E243C" w:rsidRPr="00325AA0" w:rsidRDefault="000E243C" w:rsidP="00D528A0">
            <w:pPr>
              <w:pStyle w:val="CategoryHeader"/>
              <w:rPr>
                <w:lang w:val="en-US"/>
              </w:rPr>
            </w:pPr>
            <w:r w:rsidRPr="00325AA0">
              <w:rPr>
                <w:lang w:val="en-US"/>
              </w:rPr>
              <w:t xml:space="preserve">Truancy once or twice </w:t>
            </w:r>
          </w:p>
        </w:tc>
        <w:tc>
          <w:tcPr>
            <w:tcW w:w="2126" w:type="dxa"/>
            <w:gridSpan w:val="2"/>
          </w:tcPr>
          <w:p w:rsidR="000E243C" w:rsidRPr="00325AA0" w:rsidRDefault="000E243C" w:rsidP="00D528A0">
            <w:pPr>
              <w:pStyle w:val="CategoryHeader"/>
              <w:rPr>
                <w:b/>
                <w:outline/>
                <w:sz w:val="40"/>
                <w:lang w:val="en-US"/>
              </w:rPr>
            </w:pPr>
            <w:r w:rsidRPr="00325AA0">
              <w:rPr>
                <w:lang w:val="en-US"/>
              </w:rPr>
              <w:t>Repeated or ongoing truancy</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a)</w:t>
            </w:r>
          </w:p>
        </w:tc>
        <w:tc>
          <w:tcPr>
            <w:tcW w:w="4394" w:type="dxa"/>
            <w:vAlign w:val="center"/>
          </w:tcPr>
          <w:p w:rsidR="000E243C" w:rsidRPr="00325AA0" w:rsidRDefault="000E243C" w:rsidP="00D528A0">
            <w:pPr>
              <w:pStyle w:val="Item"/>
              <w:rPr>
                <w:lang w:val="en-US"/>
              </w:rPr>
            </w:pPr>
            <w:r w:rsidRPr="00325AA0">
              <w:rPr>
                <w:lang w:val="en-US"/>
              </w:rPr>
              <w:t>Oral warning to student</w:t>
            </w:r>
          </w:p>
        </w:tc>
        <w:tc>
          <w:tcPr>
            <w:tcW w:w="1701" w:type="dxa"/>
            <w:gridSpan w:val="2"/>
          </w:tcPr>
          <w:p w:rsidR="000E243C" w:rsidRPr="00325AA0" w:rsidRDefault="000E243C" w:rsidP="00D528A0">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2126" w:type="dxa"/>
            <w:gridSpan w:val="2"/>
          </w:tcPr>
          <w:p w:rsidR="000E243C" w:rsidRPr="00325AA0" w:rsidRDefault="000E243C" w:rsidP="00D528A0">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b)</w:t>
            </w:r>
          </w:p>
        </w:tc>
        <w:tc>
          <w:tcPr>
            <w:tcW w:w="4394" w:type="dxa"/>
            <w:vAlign w:val="center"/>
          </w:tcPr>
          <w:p w:rsidR="000E243C" w:rsidRPr="00325AA0" w:rsidRDefault="000E243C" w:rsidP="00553F0B">
            <w:pPr>
              <w:pStyle w:val="Item"/>
              <w:rPr>
                <w:lang w:val="en-US"/>
              </w:rPr>
            </w:pPr>
            <w:r w:rsidRPr="00325AA0">
              <w:rPr>
                <w:lang w:val="en-US"/>
              </w:rPr>
              <w:t xml:space="preserve">Extra duties for student, e.g., picking up </w:t>
            </w:r>
            <w:r>
              <w:rPr>
                <w:lang w:val="en-US"/>
              </w:rPr>
              <w:t>litter</w:t>
            </w:r>
            <w:r w:rsidRPr="00325AA0">
              <w:rPr>
                <w:lang w:val="en-US"/>
              </w:rPr>
              <w:t>, additional assignments, giving up breaks or staying after school</w:t>
            </w:r>
          </w:p>
        </w:tc>
        <w:tc>
          <w:tcPr>
            <w:tcW w:w="1701" w:type="dxa"/>
            <w:gridSpan w:val="2"/>
            <w:vAlign w:val="center"/>
          </w:tcPr>
          <w:p w:rsidR="000E243C" w:rsidRPr="00325AA0" w:rsidRDefault="000E243C" w:rsidP="00D528A0">
            <w:pPr>
              <w:pStyle w:val="InstructionsPen"/>
              <w:jc w:val="center"/>
              <w:rPr>
                <w:b/>
                <w:i w:val="0"/>
                <w:outline/>
                <w:sz w:val="40"/>
                <w:lang w:val="en-US"/>
              </w:rPr>
            </w:pPr>
            <w:r w:rsidRPr="00325AA0">
              <w:rPr>
                <w:b/>
                <w:i w:val="0"/>
                <w:outline/>
                <w:sz w:val="40"/>
                <w:szCs w:val="40"/>
                <w:lang w:val="en-US"/>
              </w:rPr>
              <w:sym w:font="Wingdings" w:char="F06E"/>
            </w:r>
            <w:r w:rsidRPr="00325AA0">
              <w:rPr>
                <w:i w:val="0"/>
                <w:sz w:val="20"/>
                <w:vertAlign w:val="subscript"/>
                <w:lang w:val="en-US"/>
              </w:rPr>
              <w:t>1</w:t>
            </w:r>
          </w:p>
        </w:tc>
        <w:tc>
          <w:tcPr>
            <w:tcW w:w="2126" w:type="dxa"/>
            <w:gridSpan w:val="2"/>
            <w:vAlign w:val="center"/>
          </w:tcPr>
          <w:p w:rsidR="000E243C" w:rsidRPr="00325AA0" w:rsidRDefault="000E243C" w:rsidP="00D528A0">
            <w:pPr>
              <w:pStyle w:val="InstructionsPen"/>
              <w:jc w:val="center"/>
              <w:rPr>
                <w:b/>
                <w:i w:val="0"/>
                <w:outline/>
                <w:sz w:val="40"/>
                <w:lang w:val="en-US"/>
              </w:rPr>
            </w:pPr>
            <w:r w:rsidRPr="00325AA0">
              <w:rPr>
                <w:b/>
                <w:i w:val="0"/>
                <w:outline/>
                <w:sz w:val="40"/>
                <w:szCs w:val="40"/>
                <w:lang w:val="en-US"/>
              </w:rPr>
              <w:sym w:font="Wingdings" w:char="F06E"/>
            </w:r>
            <w:r w:rsidRPr="00325AA0">
              <w:rPr>
                <w:i w:val="0"/>
                <w:sz w:val="20"/>
                <w:vertAlign w:val="subscript"/>
                <w:lang w:val="en-US"/>
              </w:rPr>
              <w:t>1</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c)</w:t>
            </w:r>
          </w:p>
        </w:tc>
        <w:tc>
          <w:tcPr>
            <w:tcW w:w="4394" w:type="dxa"/>
            <w:vAlign w:val="center"/>
          </w:tcPr>
          <w:p w:rsidR="000E243C" w:rsidRPr="00325AA0" w:rsidRDefault="000E243C" w:rsidP="00D528A0">
            <w:pPr>
              <w:pStyle w:val="Item"/>
              <w:rPr>
                <w:lang w:val="en-US"/>
              </w:rPr>
            </w:pPr>
            <w:r w:rsidRPr="00325AA0">
              <w:rPr>
                <w:lang w:val="en-US"/>
              </w:rPr>
              <w:t>Written warning to student</w:t>
            </w:r>
          </w:p>
        </w:tc>
        <w:tc>
          <w:tcPr>
            <w:tcW w:w="1701" w:type="dxa"/>
            <w:gridSpan w:val="2"/>
          </w:tcPr>
          <w:p w:rsidR="000E243C" w:rsidRPr="00325AA0" w:rsidRDefault="000E243C" w:rsidP="00D528A0">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2126" w:type="dxa"/>
            <w:gridSpan w:val="2"/>
          </w:tcPr>
          <w:p w:rsidR="000E243C" w:rsidRPr="00325AA0" w:rsidRDefault="000E243C" w:rsidP="00D528A0">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d)</w:t>
            </w:r>
          </w:p>
        </w:tc>
        <w:tc>
          <w:tcPr>
            <w:tcW w:w="4394" w:type="dxa"/>
            <w:vAlign w:val="center"/>
          </w:tcPr>
          <w:p w:rsidR="000E243C" w:rsidRPr="00325AA0" w:rsidRDefault="000E243C" w:rsidP="00D528A0">
            <w:pPr>
              <w:pStyle w:val="Item"/>
              <w:rPr>
                <w:lang w:val="en-US"/>
              </w:rPr>
            </w:pPr>
            <w:r w:rsidRPr="00325AA0">
              <w:rPr>
                <w:lang w:val="en-US"/>
              </w:rPr>
              <w:t>Agreement/contract about attendance with student</w:t>
            </w:r>
          </w:p>
        </w:tc>
        <w:tc>
          <w:tcPr>
            <w:tcW w:w="1701" w:type="dxa"/>
            <w:gridSpan w:val="2"/>
            <w:vAlign w:val="center"/>
          </w:tcPr>
          <w:p w:rsidR="000E243C" w:rsidRPr="00325AA0" w:rsidRDefault="000E243C" w:rsidP="00D528A0">
            <w:pPr>
              <w:jc w:val="center"/>
              <w:rPr>
                <w:lang w:val="en-US"/>
              </w:rPr>
            </w:pPr>
            <w:r w:rsidRPr="00325AA0">
              <w:rPr>
                <w:b/>
                <w:outline/>
                <w:sz w:val="40"/>
                <w:szCs w:val="40"/>
                <w:lang w:val="en-US"/>
              </w:rPr>
              <w:sym w:font="Wingdings" w:char="F06E"/>
            </w:r>
            <w:r w:rsidRPr="00325AA0">
              <w:rPr>
                <w:sz w:val="20"/>
                <w:vertAlign w:val="subscript"/>
                <w:lang w:val="en-US"/>
              </w:rPr>
              <w:t>1</w:t>
            </w:r>
          </w:p>
        </w:tc>
        <w:tc>
          <w:tcPr>
            <w:tcW w:w="2126" w:type="dxa"/>
            <w:gridSpan w:val="2"/>
            <w:vAlign w:val="center"/>
          </w:tcPr>
          <w:p w:rsidR="000E243C" w:rsidRPr="00325AA0" w:rsidRDefault="000E243C" w:rsidP="00D528A0">
            <w:pPr>
              <w:jc w:val="center"/>
              <w:rPr>
                <w:lang w:val="en-US"/>
              </w:rPr>
            </w:pPr>
            <w:r w:rsidRPr="00325AA0">
              <w:rPr>
                <w:b/>
                <w:outline/>
                <w:sz w:val="40"/>
                <w:szCs w:val="40"/>
                <w:lang w:val="en-US"/>
              </w:rPr>
              <w:sym w:font="Wingdings" w:char="F06E"/>
            </w:r>
            <w:r w:rsidRPr="00325AA0">
              <w:rPr>
                <w:sz w:val="20"/>
                <w:vertAlign w:val="subscript"/>
                <w:lang w:val="en-US"/>
              </w:rPr>
              <w:t>1</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e)</w:t>
            </w:r>
          </w:p>
        </w:tc>
        <w:tc>
          <w:tcPr>
            <w:tcW w:w="4394" w:type="dxa"/>
            <w:vAlign w:val="center"/>
          </w:tcPr>
          <w:p w:rsidR="000E243C" w:rsidRPr="00325AA0" w:rsidRDefault="000E243C" w:rsidP="00D528A0">
            <w:pPr>
              <w:pStyle w:val="Item"/>
              <w:rPr>
                <w:lang w:val="en-US"/>
              </w:rPr>
            </w:pPr>
            <w:r w:rsidRPr="00325AA0">
              <w:rPr>
                <w:lang w:val="en-US"/>
              </w:rPr>
              <w:t>Parents contacted by phone</w:t>
            </w:r>
          </w:p>
        </w:tc>
        <w:tc>
          <w:tcPr>
            <w:tcW w:w="1701" w:type="dxa"/>
            <w:gridSpan w:val="2"/>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2126" w:type="dxa"/>
            <w:gridSpan w:val="2"/>
          </w:tcPr>
          <w:p w:rsidR="000E243C" w:rsidRPr="00325AA0" w:rsidRDefault="000E243C" w:rsidP="00D528A0">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f)</w:t>
            </w:r>
          </w:p>
        </w:tc>
        <w:tc>
          <w:tcPr>
            <w:tcW w:w="4394" w:type="dxa"/>
            <w:vAlign w:val="center"/>
          </w:tcPr>
          <w:p w:rsidR="000E243C" w:rsidRPr="00325AA0" w:rsidRDefault="000E243C" w:rsidP="00D528A0">
            <w:pPr>
              <w:pStyle w:val="Item"/>
              <w:rPr>
                <w:lang w:val="en-US"/>
              </w:rPr>
            </w:pPr>
            <w:r w:rsidRPr="00325AA0">
              <w:rPr>
                <w:lang w:val="en-US"/>
              </w:rPr>
              <w:t xml:space="preserve">Written warning to parents </w:t>
            </w:r>
          </w:p>
        </w:tc>
        <w:tc>
          <w:tcPr>
            <w:tcW w:w="1701" w:type="dxa"/>
            <w:gridSpan w:val="2"/>
          </w:tcPr>
          <w:p w:rsidR="000E243C" w:rsidRPr="00325AA0" w:rsidRDefault="000E243C" w:rsidP="00D528A0">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2126" w:type="dxa"/>
            <w:gridSpan w:val="2"/>
          </w:tcPr>
          <w:p w:rsidR="000E243C" w:rsidRPr="00325AA0" w:rsidRDefault="000E243C" w:rsidP="00D528A0">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g)</w:t>
            </w:r>
          </w:p>
        </w:tc>
        <w:tc>
          <w:tcPr>
            <w:tcW w:w="4394" w:type="dxa"/>
            <w:vAlign w:val="center"/>
          </w:tcPr>
          <w:p w:rsidR="000E243C" w:rsidRPr="00325AA0" w:rsidRDefault="000E243C" w:rsidP="00D528A0">
            <w:pPr>
              <w:pStyle w:val="Item"/>
              <w:rPr>
                <w:lang w:val="en-US"/>
              </w:rPr>
            </w:pPr>
            <w:r w:rsidRPr="00325AA0">
              <w:rPr>
                <w:lang w:val="en-US"/>
              </w:rPr>
              <w:t>Parents invited to school</w:t>
            </w:r>
          </w:p>
        </w:tc>
        <w:tc>
          <w:tcPr>
            <w:tcW w:w="1701" w:type="dxa"/>
            <w:gridSpan w:val="2"/>
            <w:vAlign w:val="center"/>
          </w:tcPr>
          <w:p w:rsidR="000E243C" w:rsidRPr="00325AA0" w:rsidRDefault="000E243C" w:rsidP="00D528A0">
            <w:pPr>
              <w:jc w:val="center"/>
              <w:rPr>
                <w:lang w:val="en-US"/>
              </w:rPr>
            </w:pPr>
            <w:r w:rsidRPr="00325AA0">
              <w:rPr>
                <w:b/>
                <w:outline/>
                <w:sz w:val="40"/>
                <w:szCs w:val="40"/>
                <w:lang w:val="en-US"/>
              </w:rPr>
              <w:sym w:font="Wingdings" w:char="F06E"/>
            </w:r>
            <w:r w:rsidRPr="00325AA0">
              <w:rPr>
                <w:sz w:val="20"/>
                <w:vertAlign w:val="subscript"/>
                <w:lang w:val="en-US"/>
              </w:rPr>
              <w:t>1</w:t>
            </w:r>
          </w:p>
        </w:tc>
        <w:tc>
          <w:tcPr>
            <w:tcW w:w="2126" w:type="dxa"/>
            <w:gridSpan w:val="2"/>
            <w:vAlign w:val="center"/>
          </w:tcPr>
          <w:p w:rsidR="000E243C" w:rsidRPr="00325AA0" w:rsidRDefault="000E243C" w:rsidP="00D528A0">
            <w:pPr>
              <w:jc w:val="center"/>
              <w:rPr>
                <w:lang w:val="en-US"/>
              </w:rPr>
            </w:pPr>
            <w:r w:rsidRPr="00325AA0">
              <w:rPr>
                <w:b/>
                <w:outline/>
                <w:sz w:val="40"/>
                <w:szCs w:val="40"/>
                <w:lang w:val="en-US"/>
              </w:rPr>
              <w:sym w:font="Wingdings" w:char="F06E"/>
            </w:r>
            <w:r w:rsidRPr="00325AA0">
              <w:rPr>
                <w:sz w:val="20"/>
                <w:vertAlign w:val="subscript"/>
                <w:lang w:val="en-US"/>
              </w:rPr>
              <w:t>1</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h)</w:t>
            </w:r>
          </w:p>
        </w:tc>
        <w:tc>
          <w:tcPr>
            <w:tcW w:w="4394" w:type="dxa"/>
            <w:vAlign w:val="center"/>
          </w:tcPr>
          <w:p w:rsidR="000E243C" w:rsidRPr="00325AA0" w:rsidRDefault="000E243C" w:rsidP="00D528A0">
            <w:pPr>
              <w:pStyle w:val="Item"/>
              <w:rPr>
                <w:lang w:val="en-US"/>
              </w:rPr>
            </w:pPr>
            <w:r w:rsidRPr="00325AA0">
              <w:rPr>
                <w:lang w:val="en-US"/>
              </w:rPr>
              <w:t>Home visit</w:t>
            </w:r>
          </w:p>
        </w:tc>
        <w:tc>
          <w:tcPr>
            <w:tcW w:w="1701" w:type="dxa"/>
            <w:gridSpan w:val="2"/>
            <w:vAlign w:val="center"/>
          </w:tcPr>
          <w:p w:rsidR="000E243C" w:rsidRPr="00325AA0" w:rsidRDefault="000E243C" w:rsidP="00D528A0">
            <w:pPr>
              <w:jc w:val="center"/>
              <w:rPr>
                <w:lang w:val="en-US"/>
              </w:rPr>
            </w:pPr>
            <w:r w:rsidRPr="00325AA0">
              <w:rPr>
                <w:b/>
                <w:outline/>
                <w:sz w:val="40"/>
                <w:szCs w:val="40"/>
                <w:lang w:val="en-US"/>
              </w:rPr>
              <w:sym w:font="Wingdings" w:char="F06E"/>
            </w:r>
            <w:r w:rsidRPr="00325AA0">
              <w:rPr>
                <w:sz w:val="20"/>
                <w:vertAlign w:val="subscript"/>
                <w:lang w:val="en-US"/>
              </w:rPr>
              <w:t>1</w:t>
            </w:r>
          </w:p>
        </w:tc>
        <w:tc>
          <w:tcPr>
            <w:tcW w:w="2126" w:type="dxa"/>
            <w:gridSpan w:val="2"/>
            <w:vAlign w:val="center"/>
          </w:tcPr>
          <w:p w:rsidR="000E243C" w:rsidRPr="00325AA0" w:rsidRDefault="000E243C" w:rsidP="00D528A0">
            <w:pPr>
              <w:jc w:val="center"/>
              <w:rPr>
                <w:lang w:val="en-US"/>
              </w:rPr>
            </w:pPr>
            <w:r w:rsidRPr="00325AA0">
              <w:rPr>
                <w:b/>
                <w:outline/>
                <w:sz w:val="40"/>
                <w:szCs w:val="40"/>
                <w:lang w:val="en-US"/>
              </w:rPr>
              <w:sym w:font="Wingdings" w:char="F06E"/>
            </w:r>
            <w:r w:rsidRPr="00325AA0">
              <w:rPr>
                <w:sz w:val="20"/>
                <w:vertAlign w:val="subscript"/>
                <w:lang w:val="en-US"/>
              </w:rPr>
              <w:t>1</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i)</w:t>
            </w:r>
          </w:p>
        </w:tc>
        <w:tc>
          <w:tcPr>
            <w:tcW w:w="4394" w:type="dxa"/>
            <w:vAlign w:val="center"/>
          </w:tcPr>
          <w:p w:rsidR="000E243C" w:rsidRPr="00325AA0" w:rsidRDefault="000E243C" w:rsidP="003D4C0A">
            <w:pPr>
              <w:pStyle w:val="Item"/>
              <w:rPr>
                <w:lang w:val="en-US"/>
              </w:rPr>
            </w:pPr>
            <w:r w:rsidRPr="00325AA0">
              <w:rPr>
                <w:lang w:val="en-US"/>
              </w:rPr>
              <w:t>Consultation with student by specialized staff, e.g., social worker or guidance counselor</w:t>
            </w:r>
          </w:p>
        </w:tc>
        <w:tc>
          <w:tcPr>
            <w:tcW w:w="1701" w:type="dxa"/>
            <w:gridSpan w:val="2"/>
            <w:vAlign w:val="center"/>
          </w:tcPr>
          <w:p w:rsidR="000E243C" w:rsidRPr="00325AA0" w:rsidRDefault="000E243C" w:rsidP="00D528A0">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2126" w:type="dxa"/>
            <w:gridSpan w:val="2"/>
            <w:vAlign w:val="center"/>
          </w:tcPr>
          <w:p w:rsidR="000E243C" w:rsidRPr="00325AA0" w:rsidRDefault="000E243C" w:rsidP="00D528A0">
            <w:pPr>
              <w:pStyle w:val="InstructionsPen"/>
              <w:keepNext/>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j)</w:t>
            </w:r>
          </w:p>
        </w:tc>
        <w:tc>
          <w:tcPr>
            <w:tcW w:w="4394" w:type="dxa"/>
            <w:vAlign w:val="center"/>
          </w:tcPr>
          <w:p w:rsidR="000E243C" w:rsidRPr="00325AA0" w:rsidRDefault="000E243C" w:rsidP="00D528A0">
            <w:pPr>
              <w:pStyle w:val="Item"/>
              <w:rPr>
                <w:lang w:val="en-US"/>
              </w:rPr>
            </w:pPr>
            <w:r w:rsidRPr="00325AA0">
              <w:rPr>
                <w:lang w:val="en-US"/>
              </w:rPr>
              <w:t>Suspension</w:t>
            </w:r>
          </w:p>
        </w:tc>
        <w:tc>
          <w:tcPr>
            <w:tcW w:w="1701" w:type="dxa"/>
            <w:gridSpan w:val="2"/>
            <w:vAlign w:val="center"/>
          </w:tcPr>
          <w:p w:rsidR="000E243C" w:rsidRPr="00325AA0" w:rsidRDefault="000E243C" w:rsidP="00D528A0">
            <w:pPr>
              <w:jc w:val="center"/>
              <w:rPr>
                <w:lang w:val="en-US"/>
              </w:rPr>
            </w:pPr>
            <w:r w:rsidRPr="00325AA0">
              <w:rPr>
                <w:b/>
                <w:outline/>
                <w:sz w:val="40"/>
                <w:szCs w:val="40"/>
                <w:lang w:val="en-US"/>
              </w:rPr>
              <w:sym w:font="Wingdings" w:char="F06E"/>
            </w:r>
            <w:r w:rsidRPr="00325AA0">
              <w:rPr>
                <w:sz w:val="20"/>
                <w:vertAlign w:val="subscript"/>
                <w:lang w:val="en-US"/>
              </w:rPr>
              <w:t>1</w:t>
            </w:r>
          </w:p>
        </w:tc>
        <w:tc>
          <w:tcPr>
            <w:tcW w:w="2126" w:type="dxa"/>
            <w:gridSpan w:val="2"/>
            <w:vAlign w:val="center"/>
          </w:tcPr>
          <w:p w:rsidR="000E243C" w:rsidRPr="00325AA0" w:rsidRDefault="000E243C" w:rsidP="00D528A0">
            <w:pPr>
              <w:jc w:val="center"/>
              <w:rPr>
                <w:lang w:val="en-US"/>
              </w:rPr>
            </w:pPr>
            <w:r w:rsidRPr="00325AA0">
              <w:rPr>
                <w:b/>
                <w:outline/>
                <w:sz w:val="40"/>
                <w:szCs w:val="40"/>
                <w:lang w:val="en-US"/>
              </w:rPr>
              <w:sym w:font="Wingdings" w:char="F06E"/>
            </w:r>
            <w:r w:rsidRPr="00325AA0">
              <w:rPr>
                <w:sz w:val="20"/>
                <w:vertAlign w:val="subscript"/>
                <w:lang w:val="en-US"/>
              </w:rPr>
              <w:t>1</w:t>
            </w:r>
          </w:p>
        </w:tc>
      </w:tr>
      <w:tr w:rsidR="000E243C" w:rsidRPr="00325AA0" w:rsidTr="00D528A0">
        <w:trPr>
          <w:cantSplit/>
        </w:trPr>
        <w:tc>
          <w:tcPr>
            <w:tcW w:w="1101" w:type="dxa"/>
            <w:vAlign w:val="center"/>
          </w:tcPr>
          <w:p w:rsidR="000E243C" w:rsidRPr="00325AA0" w:rsidRDefault="000E243C" w:rsidP="00D528A0">
            <w:pPr>
              <w:pStyle w:val="ItemIndex"/>
              <w:rPr>
                <w:lang w:val="en-US"/>
              </w:rPr>
            </w:pPr>
            <w:r w:rsidRPr="00325AA0">
              <w:rPr>
                <w:lang w:val="en-US"/>
              </w:rPr>
              <w:t>k)</w:t>
            </w:r>
          </w:p>
        </w:tc>
        <w:tc>
          <w:tcPr>
            <w:tcW w:w="4394" w:type="dxa"/>
            <w:vAlign w:val="center"/>
          </w:tcPr>
          <w:p w:rsidR="000E243C" w:rsidRPr="00325AA0" w:rsidRDefault="000E243C" w:rsidP="00D528A0">
            <w:pPr>
              <w:pStyle w:val="Item"/>
              <w:rPr>
                <w:lang w:val="en-US"/>
              </w:rPr>
            </w:pPr>
            <w:r w:rsidRPr="00325AA0">
              <w:rPr>
                <w:lang w:val="en-US"/>
              </w:rPr>
              <w:t>Expulsion</w:t>
            </w:r>
          </w:p>
        </w:tc>
        <w:tc>
          <w:tcPr>
            <w:tcW w:w="1701" w:type="dxa"/>
            <w:gridSpan w:val="2"/>
            <w:vAlign w:val="center"/>
          </w:tcPr>
          <w:p w:rsidR="000E243C" w:rsidRPr="00325AA0" w:rsidRDefault="000E243C" w:rsidP="00D528A0">
            <w:pPr>
              <w:jc w:val="center"/>
              <w:rPr>
                <w:lang w:val="en-US"/>
              </w:rPr>
            </w:pPr>
            <w:r w:rsidRPr="00325AA0">
              <w:rPr>
                <w:b/>
                <w:outline/>
                <w:sz w:val="40"/>
                <w:szCs w:val="40"/>
                <w:lang w:val="en-US"/>
              </w:rPr>
              <w:sym w:font="Wingdings" w:char="F06E"/>
            </w:r>
            <w:r w:rsidRPr="00325AA0">
              <w:rPr>
                <w:sz w:val="20"/>
                <w:vertAlign w:val="subscript"/>
                <w:lang w:val="en-US"/>
              </w:rPr>
              <w:t>1</w:t>
            </w:r>
          </w:p>
        </w:tc>
        <w:tc>
          <w:tcPr>
            <w:tcW w:w="2126" w:type="dxa"/>
            <w:gridSpan w:val="2"/>
            <w:vAlign w:val="center"/>
          </w:tcPr>
          <w:p w:rsidR="000E243C" w:rsidRPr="00325AA0" w:rsidRDefault="000E243C" w:rsidP="00D528A0">
            <w:pPr>
              <w:jc w:val="center"/>
              <w:rPr>
                <w:lang w:val="en-US"/>
              </w:rPr>
            </w:pPr>
            <w:r w:rsidRPr="00325AA0">
              <w:rPr>
                <w:b/>
                <w:outline/>
                <w:sz w:val="40"/>
                <w:szCs w:val="40"/>
                <w:lang w:val="en-US"/>
              </w:rPr>
              <w:sym w:font="Wingdings" w:char="F06E"/>
            </w:r>
            <w:r w:rsidRPr="00325AA0">
              <w:rPr>
                <w:sz w:val="20"/>
                <w:vertAlign w:val="subscript"/>
                <w:lang w:val="en-US"/>
              </w:rPr>
              <w:t>1</w:t>
            </w:r>
          </w:p>
        </w:tc>
      </w:tr>
    </w:tbl>
    <w:p w:rsidR="000E243C" w:rsidRPr="00325AA0" w:rsidRDefault="000E243C" w:rsidP="00261119">
      <w:pPr>
        <w:pStyle w:val="Notes"/>
        <w:rPr>
          <w:lang w:val="en-US"/>
        </w:rPr>
      </w:pPr>
      <w:r w:rsidRPr="00325AA0">
        <w:rPr>
          <w:lang w:val="en-US"/>
        </w:rPr>
        <w:br w:type="page"/>
      </w:r>
    </w:p>
    <w:tbl>
      <w:tblPr>
        <w:tblW w:w="9356" w:type="dxa"/>
        <w:tblInd w:w="-34" w:type="dxa"/>
        <w:tblLayout w:type="fixed"/>
        <w:tblLook w:val="0000"/>
      </w:tblPr>
      <w:tblGrid>
        <w:gridCol w:w="1134"/>
        <w:gridCol w:w="5245"/>
        <w:gridCol w:w="993"/>
        <w:gridCol w:w="992"/>
        <w:gridCol w:w="992"/>
      </w:tblGrid>
      <w:tr w:rsidR="000E243C" w:rsidRPr="00325AA0" w:rsidTr="00261119">
        <w:trPr>
          <w:trHeight w:hRule="exact" w:val="454"/>
        </w:trPr>
        <w:tc>
          <w:tcPr>
            <w:tcW w:w="1134" w:type="dxa"/>
          </w:tcPr>
          <w:p w:rsidR="000E243C" w:rsidRPr="00325AA0" w:rsidRDefault="000E243C" w:rsidP="000714EF">
            <w:pPr>
              <w:pStyle w:val="QuestionN"/>
              <w:rPr>
                <w:lang w:val="en-US"/>
              </w:rPr>
            </w:pPr>
          </w:p>
        </w:tc>
        <w:tc>
          <w:tcPr>
            <w:tcW w:w="8222" w:type="dxa"/>
            <w:gridSpan w:val="4"/>
          </w:tcPr>
          <w:p w:rsidR="000E243C" w:rsidRPr="00325AA0" w:rsidRDefault="000E243C" w:rsidP="00EF2E6F">
            <w:pPr>
              <w:pStyle w:val="UnitID"/>
              <w:rPr>
                <w:lang w:val="en-US"/>
              </w:rPr>
            </w:pPr>
            <w:r w:rsidRPr="00325AA0">
              <w:rPr>
                <w:lang w:val="en-US"/>
              </w:rPr>
              <w:t>SC43</w:t>
            </w:r>
          </w:p>
        </w:tc>
      </w:tr>
      <w:tr w:rsidR="000E243C" w:rsidRPr="00325AA0" w:rsidTr="00F8176E">
        <w:tc>
          <w:tcPr>
            <w:tcW w:w="1134" w:type="dxa"/>
          </w:tcPr>
          <w:p w:rsidR="000E243C" w:rsidRPr="00325AA0" w:rsidRDefault="000E243C" w:rsidP="000714EF">
            <w:pPr>
              <w:pStyle w:val="QuestionN"/>
              <w:rPr>
                <w:lang w:val="en-US"/>
              </w:rPr>
            </w:pPr>
            <w:r w:rsidRPr="00325AA0">
              <w:rPr>
                <w:lang w:val="en-US"/>
              </w:rPr>
              <w:t>Q43</w:t>
            </w:r>
          </w:p>
        </w:tc>
        <w:tc>
          <w:tcPr>
            <w:tcW w:w="8222" w:type="dxa"/>
            <w:gridSpan w:val="4"/>
          </w:tcPr>
          <w:p w:rsidR="000E243C" w:rsidRPr="00325AA0" w:rsidRDefault="000E243C" w:rsidP="000714EF">
            <w:pPr>
              <w:pStyle w:val="Question"/>
              <w:keepNext/>
              <w:rPr>
                <w:lang w:val="en-US"/>
              </w:rPr>
            </w:pPr>
            <w:r w:rsidRPr="00325AA0">
              <w:rPr>
                <w:lang w:val="en-US"/>
              </w:rPr>
              <w:t>Which of the following statements apply in your school?</w:t>
            </w:r>
          </w:p>
        </w:tc>
      </w:tr>
      <w:tr w:rsidR="000E243C" w:rsidRPr="00325AA0" w:rsidTr="00261119">
        <w:trPr>
          <w:trHeight w:hRule="exact" w:val="567"/>
        </w:trPr>
        <w:tc>
          <w:tcPr>
            <w:tcW w:w="1134" w:type="dxa"/>
          </w:tcPr>
          <w:p w:rsidR="000E243C" w:rsidRPr="00325AA0" w:rsidRDefault="000E243C" w:rsidP="000714EF">
            <w:pPr>
              <w:pStyle w:val="InstructionsPen"/>
              <w:keepNext/>
              <w:rPr>
                <w:lang w:val="en-US"/>
              </w:rPr>
            </w:pPr>
          </w:p>
        </w:tc>
        <w:tc>
          <w:tcPr>
            <w:tcW w:w="8222" w:type="dxa"/>
            <w:gridSpan w:val="4"/>
          </w:tcPr>
          <w:p w:rsidR="000E243C" w:rsidRPr="00325AA0" w:rsidRDefault="000E243C" w:rsidP="00C71449">
            <w:pPr>
              <w:pStyle w:val="ItemInstructions"/>
              <w:rPr>
                <w:lang w:val="en-US"/>
              </w:rPr>
            </w:pPr>
            <w:r w:rsidRPr="00325AA0">
              <w:rPr>
                <w:lang w:val="en-US"/>
              </w:rPr>
              <w:t>A policy refers to written rules known to those concerned by the policy.</w:t>
            </w:r>
          </w:p>
        </w:tc>
      </w:tr>
      <w:tr w:rsidR="000E243C" w:rsidRPr="00325AA0" w:rsidTr="00261119">
        <w:trPr>
          <w:trHeight w:hRule="exact" w:val="567"/>
        </w:trPr>
        <w:tc>
          <w:tcPr>
            <w:tcW w:w="1134" w:type="dxa"/>
          </w:tcPr>
          <w:p w:rsidR="000E243C" w:rsidRPr="00325AA0" w:rsidRDefault="000E243C" w:rsidP="000714EF">
            <w:pPr>
              <w:pStyle w:val="InstructionsPen"/>
              <w:keepNext/>
              <w:rPr>
                <w:lang w:val="en-US"/>
              </w:rPr>
            </w:pPr>
          </w:p>
        </w:tc>
        <w:tc>
          <w:tcPr>
            <w:tcW w:w="8222" w:type="dxa"/>
            <w:gridSpan w:val="4"/>
          </w:tcPr>
          <w:p w:rsidR="000E243C" w:rsidRPr="00325AA0" w:rsidRDefault="000E243C" w:rsidP="003D4C0A">
            <w:pPr>
              <w:pStyle w:val="InstructionsPen"/>
              <w:keepNext/>
              <w:rPr>
                <w:lang w:val="en-US"/>
              </w:rPr>
            </w:pPr>
            <w:r w:rsidRPr="00325AA0">
              <w:rPr>
                <w:lang w:val="en-US"/>
              </w:rPr>
              <w:t>(Please check one box in each row.)</w:t>
            </w:r>
          </w:p>
        </w:tc>
      </w:tr>
      <w:tr w:rsidR="000E243C" w:rsidRPr="00325AA0" w:rsidTr="006C7C91">
        <w:tc>
          <w:tcPr>
            <w:tcW w:w="1134" w:type="dxa"/>
          </w:tcPr>
          <w:p w:rsidR="000E243C" w:rsidRPr="00325AA0" w:rsidRDefault="000E243C" w:rsidP="000714EF">
            <w:pPr>
              <w:pStyle w:val="ItemIndex"/>
              <w:rPr>
                <w:lang w:val="en-US"/>
              </w:rPr>
            </w:pPr>
          </w:p>
        </w:tc>
        <w:tc>
          <w:tcPr>
            <w:tcW w:w="5245" w:type="dxa"/>
            <w:vAlign w:val="center"/>
          </w:tcPr>
          <w:p w:rsidR="000E243C" w:rsidRPr="00325AA0" w:rsidRDefault="000E243C" w:rsidP="000714EF">
            <w:pPr>
              <w:pStyle w:val="Item"/>
              <w:rPr>
                <w:lang w:val="en-US"/>
              </w:rPr>
            </w:pPr>
          </w:p>
        </w:tc>
        <w:tc>
          <w:tcPr>
            <w:tcW w:w="993" w:type="dxa"/>
            <w:vAlign w:val="center"/>
          </w:tcPr>
          <w:p w:rsidR="000E243C" w:rsidRPr="00325AA0" w:rsidRDefault="000E243C" w:rsidP="000714EF">
            <w:pPr>
              <w:pStyle w:val="CategoryHeader"/>
              <w:rPr>
                <w:lang w:val="en-US"/>
              </w:rPr>
            </w:pPr>
            <w:r w:rsidRPr="00325AA0">
              <w:rPr>
                <w:lang w:val="en-US"/>
              </w:rPr>
              <w:t>Yes</w:t>
            </w:r>
          </w:p>
        </w:tc>
        <w:tc>
          <w:tcPr>
            <w:tcW w:w="992" w:type="dxa"/>
            <w:vAlign w:val="center"/>
          </w:tcPr>
          <w:p w:rsidR="000E243C" w:rsidRPr="00325AA0" w:rsidRDefault="000E243C" w:rsidP="000714EF">
            <w:pPr>
              <w:pStyle w:val="CategoryHeader"/>
              <w:rPr>
                <w:lang w:val="en-US"/>
              </w:rPr>
            </w:pPr>
            <w:r w:rsidRPr="00325AA0">
              <w:rPr>
                <w:lang w:val="en-US"/>
              </w:rPr>
              <w:t>No</w:t>
            </w:r>
          </w:p>
        </w:tc>
        <w:tc>
          <w:tcPr>
            <w:tcW w:w="992" w:type="dxa"/>
          </w:tcPr>
          <w:p w:rsidR="000E243C" w:rsidRPr="00325AA0" w:rsidRDefault="000E243C" w:rsidP="000714EF">
            <w:pPr>
              <w:pStyle w:val="CategoryHeader"/>
              <w:rPr>
                <w:lang w:val="en-US"/>
              </w:rPr>
            </w:pPr>
            <w:r w:rsidRPr="00325AA0">
              <w:rPr>
                <w:lang w:val="en-US"/>
              </w:rPr>
              <w:t>Don’t know</w:t>
            </w:r>
          </w:p>
        </w:tc>
      </w:tr>
      <w:tr w:rsidR="000E243C" w:rsidRPr="00325AA0" w:rsidTr="00261119">
        <w:trPr>
          <w:trHeight w:hRule="exact" w:val="907"/>
        </w:trPr>
        <w:tc>
          <w:tcPr>
            <w:tcW w:w="1134" w:type="dxa"/>
          </w:tcPr>
          <w:p w:rsidR="000E243C" w:rsidRPr="00325AA0" w:rsidRDefault="000E243C" w:rsidP="000714EF">
            <w:pPr>
              <w:pStyle w:val="ItemIndex"/>
              <w:rPr>
                <w:lang w:val="en-US"/>
              </w:rPr>
            </w:pPr>
            <w:r w:rsidRPr="00325AA0">
              <w:rPr>
                <w:lang w:val="en-US"/>
              </w:rPr>
              <w:t>a)</w:t>
            </w:r>
          </w:p>
        </w:tc>
        <w:tc>
          <w:tcPr>
            <w:tcW w:w="5245" w:type="dxa"/>
            <w:vAlign w:val="center"/>
          </w:tcPr>
          <w:p w:rsidR="000E243C" w:rsidRPr="00325AA0" w:rsidRDefault="000E243C" w:rsidP="000714EF">
            <w:pPr>
              <w:pStyle w:val="Item"/>
              <w:rPr>
                <w:lang w:val="en-US"/>
              </w:rPr>
            </w:pPr>
            <w:r w:rsidRPr="00325AA0">
              <w:rPr>
                <w:lang w:val="en-US"/>
              </w:rPr>
              <w:t>The school had a policy for monitoring and reacting to student truancy three years ago.</w:t>
            </w:r>
          </w:p>
        </w:tc>
        <w:tc>
          <w:tcPr>
            <w:tcW w:w="993" w:type="dxa"/>
            <w:vAlign w:val="center"/>
          </w:tcPr>
          <w:p w:rsidR="000E243C" w:rsidRPr="00325AA0" w:rsidRDefault="000E243C" w:rsidP="000714EF">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92" w:type="dxa"/>
            <w:vAlign w:val="center"/>
          </w:tcPr>
          <w:p w:rsidR="000E243C" w:rsidRPr="00325AA0" w:rsidRDefault="000E243C" w:rsidP="000714EF">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92" w:type="dxa"/>
            <w:vAlign w:val="center"/>
          </w:tcPr>
          <w:p w:rsidR="000E243C" w:rsidRPr="00325AA0" w:rsidRDefault="000E243C" w:rsidP="00775323">
            <w:pPr>
              <w:pStyle w:val="InstructionsPen"/>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3</w:t>
            </w:r>
          </w:p>
        </w:tc>
      </w:tr>
      <w:tr w:rsidR="000E243C" w:rsidRPr="00325AA0" w:rsidTr="00261119">
        <w:trPr>
          <w:trHeight w:hRule="exact" w:val="907"/>
        </w:trPr>
        <w:tc>
          <w:tcPr>
            <w:tcW w:w="1134" w:type="dxa"/>
          </w:tcPr>
          <w:p w:rsidR="000E243C" w:rsidRPr="00325AA0" w:rsidRDefault="000E243C" w:rsidP="000714EF">
            <w:pPr>
              <w:pStyle w:val="ItemIndex"/>
              <w:rPr>
                <w:lang w:val="en-US"/>
              </w:rPr>
            </w:pPr>
            <w:r w:rsidRPr="00325AA0">
              <w:rPr>
                <w:lang w:val="en-US"/>
              </w:rPr>
              <w:t>b)</w:t>
            </w:r>
          </w:p>
        </w:tc>
        <w:tc>
          <w:tcPr>
            <w:tcW w:w="5245" w:type="dxa"/>
            <w:vAlign w:val="center"/>
          </w:tcPr>
          <w:p w:rsidR="000E243C" w:rsidRPr="00325AA0" w:rsidRDefault="000E243C" w:rsidP="000714EF">
            <w:pPr>
              <w:pStyle w:val="Item"/>
              <w:rPr>
                <w:lang w:val="en-US"/>
              </w:rPr>
            </w:pPr>
            <w:r w:rsidRPr="00325AA0">
              <w:rPr>
                <w:lang w:val="en-US"/>
              </w:rPr>
              <w:t>The leadership of the school regarded student truancy as a problem three years ago.</w:t>
            </w:r>
          </w:p>
        </w:tc>
        <w:tc>
          <w:tcPr>
            <w:tcW w:w="993" w:type="dxa"/>
            <w:vAlign w:val="center"/>
          </w:tcPr>
          <w:p w:rsidR="000E243C" w:rsidRPr="00325AA0" w:rsidRDefault="000E243C" w:rsidP="000714EF">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92" w:type="dxa"/>
            <w:vAlign w:val="center"/>
          </w:tcPr>
          <w:p w:rsidR="000E243C" w:rsidRPr="00325AA0" w:rsidRDefault="000E243C" w:rsidP="000714EF">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92" w:type="dxa"/>
            <w:vAlign w:val="center"/>
          </w:tcPr>
          <w:p w:rsidR="000E243C" w:rsidRPr="00325AA0" w:rsidRDefault="000E243C" w:rsidP="00775323">
            <w:pPr>
              <w:pStyle w:val="InstructionsPen"/>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3</w:t>
            </w:r>
          </w:p>
        </w:tc>
      </w:tr>
      <w:tr w:rsidR="000E243C" w:rsidRPr="00325AA0" w:rsidTr="00261119">
        <w:trPr>
          <w:trHeight w:hRule="exact" w:val="907"/>
        </w:trPr>
        <w:tc>
          <w:tcPr>
            <w:tcW w:w="1134" w:type="dxa"/>
          </w:tcPr>
          <w:p w:rsidR="000E243C" w:rsidRPr="00325AA0" w:rsidRDefault="000E243C" w:rsidP="000714EF">
            <w:pPr>
              <w:pStyle w:val="ItemIndex"/>
              <w:rPr>
                <w:lang w:val="en-US"/>
              </w:rPr>
            </w:pPr>
            <w:r w:rsidRPr="00325AA0">
              <w:rPr>
                <w:lang w:val="en-US"/>
              </w:rPr>
              <w:t>c)</w:t>
            </w:r>
          </w:p>
        </w:tc>
        <w:tc>
          <w:tcPr>
            <w:tcW w:w="5245" w:type="dxa"/>
            <w:vAlign w:val="center"/>
          </w:tcPr>
          <w:p w:rsidR="000E243C" w:rsidRPr="00325AA0" w:rsidRDefault="000E243C" w:rsidP="000714EF">
            <w:pPr>
              <w:pStyle w:val="Item"/>
              <w:rPr>
                <w:lang w:val="en-US"/>
              </w:rPr>
            </w:pPr>
            <w:r w:rsidRPr="00325AA0">
              <w:rPr>
                <w:lang w:val="en-US"/>
              </w:rPr>
              <w:t>The school currently has a policy for monitoring and reacting to student truancy.</w:t>
            </w:r>
          </w:p>
        </w:tc>
        <w:tc>
          <w:tcPr>
            <w:tcW w:w="993" w:type="dxa"/>
            <w:vAlign w:val="center"/>
          </w:tcPr>
          <w:p w:rsidR="000E243C" w:rsidRPr="00325AA0" w:rsidRDefault="000E243C" w:rsidP="00C71449">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1</w:t>
            </w:r>
          </w:p>
        </w:tc>
        <w:tc>
          <w:tcPr>
            <w:tcW w:w="992" w:type="dxa"/>
            <w:vAlign w:val="center"/>
          </w:tcPr>
          <w:p w:rsidR="000E243C" w:rsidRPr="00325AA0" w:rsidRDefault="000E243C" w:rsidP="00C71449">
            <w:pPr>
              <w:pStyle w:val="InstructionsPen"/>
              <w:jc w:val="center"/>
              <w:rPr>
                <w:i w:val="0"/>
                <w:lang w:val="en-US"/>
              </w:rPr>
            </w:pPr>
            <w:r w:rsidRPr="00325AA0">
              <w:rPr>
                <w:b/>
                <w:i w:val="0"/>
                <w:outline/>
                <w:sz w:val="40"/>
                <w:szCs w:val="40"/>
                <w:lang w:val="en-US"/>
              </w:rPr>
              <w:sym w:font="Wingdings" w:char="F06E"/>
            </w:r>
            <w:r w:rsidRPr="00325AA0">
              <w:rPr>
                <w:i w:val="0"/>
                <w:sz w:val="20"/>
                <w:vertAlign w:val="subscript"/>
                <w:lang w:val="en-US"/>
              </w:rPr>
              <w:t>2</w:t>
            </w:r>
          </w:p>
        </w:tc>
        <w:tc>
          <w:tcPr>
            <w:tcW w:w="992" w:type="dxa"/>
            <w:vAlign w:val="center"/>
          </w:tcPr>
          <w:p w:rsidR="000E243C" w:rsidRPr="00325AA0" w:rsidRDefault="000E243C" w:rsidP="00C71449">
            <w:pPr>
              <w:pStyle w:val="InstructionsPen"/>
              <w:jc w:val="center"/>
              <w:rPr>
                <w:b/>
                <w:i w:val="0"/>
                <w:outline/>
                <w:sz w:val="40"/>
                <w:szCs w:val="40"/>
                <w:lang w:val="en-US"/>
              </w:rPr>
            </w:pPr>
            <w:r w:rsidRPr="00325AA0">
              <w:rPr>
                <w:b/>
                <w:i w:val="0"/>
                <w:outline/>
                <w:sz w:val="40"/>
                <w:szCs w:val="40"/>
                <w:lang w:val="en-US"/>
              </w:rPr>
              <w:sym w:font="Wingdings" w:char="F06E"/>
            </w:r>
            <w:r w:rsidRPr="00325AA0">
              <w:rPr>
                <w:i w:val="0"/>
                <w:sz w:val="20"/>
                <w:vertAlign w:val="subscript"/>
                <w:lang w:val="en-US"/>
              </w:rPr>
              <w:t>3</w:t>
            </w:r>
          </w:p>
        </w:tc>
      </w:tr>
    </w:tbl>
    <w:p w:rsidR="000E243C" w:rsidRPr="00325AA0" w:rsidRDefault="000E243C" w:rsidP="00435474">
      <w:pPr>
        <w:pStyle w:val="NotesHeading"/>
        <w:rPr>
          <w:lang w:val="en-US"/>
        </w:rPr>
      </w:pPr>
    </w:p>
    <w:tbl>
      <w:tblPr>
        <w:tblW w:w="9682" w:type="dxa"/>
        <w:tblInd w:w="-34" w:type="dxa"/>
        <w:tblLayout w:type="fixed"/>
        <w:tblLook w:val="0000"/>
      </w:tblPr>
      <w:tblGrid>
        <w:gridCol w:w="993"/>
        <w:gridCol w:w="4369"/>
        <w:gridCol w:w="1440"/>
        <w:gridCol w:w="1440"/>
        <w:gridCol w:w="1440"/>
      </w:tblGrid>
      <w:tr w:rsidR="000E243C" w:rsidRPr="00325AA0" w:rsidTr="00261119">
        <w:trPr>
          <w:trHeight w:hRule="exact" w:val="454"/>
        </w:trPr>
        <w:tc>
          <w:tcPr>
            <w:tcW w:w="993" w:type="dxa"/>
          </w:tcPr>
          <w:p w:rsidR="000E243C" w:rsidRPr="00325AA0" w:rsidRDefault="000E243C" w:rsidP="00D528A0">
            <w:pPr>
              <w:pStyle w:val="Question"/>
              <w:keepNext/>
              <w:rPr>
                <w:lang w:val="en-US"/>
              </w:rPr>
            </w:pPr>
          </w:p>
        </w:tc>
        <w:tc>
          <w:tcPr>
            <w:tcW w:w="8689" w:type="dxa"/>
            <w:gridSpan w:val="4"/>
          </w:tcPr>
          <w:p w:rsidR="000E243C" w:rsidRPr="00325AA0" w:rsidRDefault="000E243C" w:rsidP="00D528A0">
            <w:pPr>
              <w:pStyle w:val="UnitID"/>
              <w:rPr>
                <w:lang w:val="en-US"/>
              </w:rPr>
            </w:pPr>
            <w:r w:rsidRPr="00325AA0">
              <w:rPr>
                <w:lang w:val="en-US"/>
              </w:rPr>
              <w:t>SC44</w:t>
            </w:r>
          </w:p>
        </w:tc>
      </w:tr>
      <w:tr w:rsidR="000E243C" w:rsidRPr="00325AA0" w:rsidTr="00D528A0">
        <w:tc>
          <w:tcPr>
            <w:tcW w:w="993" w:type="dxa"/>
          </w:tcPr>
          <w:p w:rsidR="000E243C" w:rsidRPr="00325AA0" w:rsidRDefault="000E243C" w:rsidP="00D528A0">
            <w:pPr>
              <w:pStyle w:val="QuestionN"/>
              <w:rPr>
                <w:lang w:val="en-US"/>
              </w:rPr>
            </w:pPr>
            <w:r w:rsidRPr="00325AA0">
              <w:rPr>
                <w:lang w:val="en-US"/>
              </w:rPr>
              <w:t>Q44</w:t>
            </w:r>
          </w:p>
        </w:tc>
        <w:tc>
          <w:tcPr>
            <w:tcW w:w="8689" w:type="dxa"/>
            <w:gridSpan w:val="4"/>
          </w:tcPr>
          <w:p w:rsidR="000E243C" w:rsidRPr="00325AA0" w:rsidRDefault="000E243C" w:rsidP="003D4C0A">
            <w:pPr>
              <w:pStyle w:val="Question"/>
              <w:keepNext/>
              <w:rPr>
                <w:lang w:val="en-US"/>
              </w:rPr>
            </w:pPr>
            <w:r w:rsidRPr="00325AA0">
              <w:rPr>
                <w:lang w:val="en-US"/>
              </w:rPr>
              <w:t xml:space="preserve">In your school, how likely is it that a student in the 10th grade would be transferred to another school because of the following reasons? </w:t>
            </w:r>
          </w:p>
        </w:tc>
      </w:tr>
      <w:tr w:rsidR="000E243C" w:rsidRPr="00325AA0" w:rsidTr="00327DF7">
        <w:trPr>
          <w:trHeight w:hRule="exact" w:val="907"/>
        </w:trPr>
        <w:tc>
          <w:tcPr>
            <w:tcW w:w="993" w:type="dxa"/>
          </w:tcPr>
          <w:p w:rsidR="000E243C" w:rsidRPr="00325AA0" w:rsidRDefault="000E243C" w:rsidP="00D528A0">
            <w:pPr>
              <w:pStyle w:val="InstructionsPen"/>
              <w:keepNext/>
              <w:rPr>
                <w:lang w:val="en-US"/>
              </w:rPr>
            </w:pPr>
          </w:p>
        </w:tc>
        <w:tc>
          <w:tcPr>
            <w:tcW w:w="8689" w:type="dxa"/>
            <w:gridSpan w:val="4"/>
          </w:tcPr>
          <w:p w:rsidR="000E243C" w:rsidRPr="00325AA0" w:rsidRDefault="000E243C" w:rsidP="003D4C0A">
            <w:pPr>
              <w:pStyle w:val="InstructionsPen"/>
              <w:keepNext/>
              <w:rPr>
                <w:lang w:val="en-US"/>
              </w:rPr>
            </w:pPr>
            <w:r w:rsidRPr="00325AA0">
              <w:rPr>
                <w:lang w:val="en-US"/>
              </w:rPr>
              <w:t>(Please check one box in each row.)</w:t>
            </w:r>
          </w:p>
        </w:tc>
      </w:tr>
      <w:tr w:rsidR="000E243C" w:rsidRPr="00325AA0" w:rsidTr="00D528A0">
        <w:tc>
          <w:tcPr>
            <w:tcW w:w="5362" w:type="dxa"/>
            <w:gridSpan w:val="2"/>
          </w:tcPr>
          <w:p w:rsidR="000E243C" w:rsidRPr="00325AA0" w:rsidRDefault="000E243C" w:rsidP="00D528A0">
            <w:pPr>
              <w:pStyle w:val="CategoryHeader"/>
              <w:keepNext/>
              <w:rPr>
                <w:rFonts w:ascii="Times New Roman" w:hAnsi="Times New Roman"/>
                <w:lang w:val="en-US"/>
              </w:rPr>
            </w:pPr>
          </w:p>
        </w:tc>
        <w:tc>
          <w:tcPr>
            <w:tcW w:w="1440" w:type="dxa"/>
            <w:vAlign w:val="center"/>
          </w:tcPr>
          <w:p w:rsidR="000E243C" w:rsidRPr="00325AA0" w:rsidRDefault="000E243C" w:rsidP="00D528A0">
            <w:pPr>
              <w:pStyle w:val="CategoryHeader"/>
              <w:rPr>
                <w:lang w:val="en-US"/>
              </w:rPr>
            </w:pPr>
            <w:r w:rsidRPr="00325AA0">
              <w:rPr>
                <w:lang w:val="en-US"/>
              </w:rPr>
              <w:t>Not likely</w:t>
            </w:r>
          </w:p>
        </w:tc>
        <w:tc>
          <w:tcPr>
            <w:tcW w:w="1440" w:type="dxa"/>
            <w:vAlign w:val="center"/>
          </w:tcPr>
          <w:p w:rsidR="000E243C" w:rsidRPr="00325AA0" w:rsidRDefault="000E243C" w:rsidP="00D528A0">
            <w:pPr>
              <w:pStyle w:val="CategoryHeader"/>
              <w:rPr>
                <w:lang w:val="en-US"/>
              </w:rPr>
            </w:pPr>
            <w:r w:rsidRPr="00325AA0">
              <w:rPr>
                <w:lang w:val="en-US"/>
              </w:rPr>
              <w:t>Likely</w:t>
            </w:r>
          </w:p>
        </w:tc>
        <w:tc>
          <w:tcPr>
            <w:tcW w:w="1440" w:type="dxa"/>
          </w:tcPr>
          <w:p w:rsidR="000E243C" w:rsidRPr="00325AA0" w:rsidRDefault="000E243C" w:rsidP="00D528A0">
            <w:pPr>
              <w:pStyle w:val="CategoryHeader"/>
              <w:rPr>
                <w:lang w:val="en-US"/>
              </w:rPr>
            </w:pPr>
            <w:r w:rsidRPr="00325AA0">
              <w:rPr>
                <w:lang w:val="en-US"/>
              </w:rPr>
              <w:t>Very likely</w:t>
            </w:r>
          </w:p>
        </w:tc>
      </w:tr>
      <w:tr w:rsidR="000E243C" w:rsidRPr="00325AA0" w:rsidTr="00261119">
        <w:trPr>
          <w:trHeight w:hRule="exact" w:val="567"/>
        </w:trPr>
        <w:tc>
          <w:tcPr>
            <w:tcW w:w="993" w:type="dxa"/>
            <w:vAlign w:val="center"/>
          </w:tcPr>
          <w:p w:rsidR="000E243C" w:rsidRPr="00325AA0" w:rsidRDefault="000E243C" w:rsidP="00D528A0">
            <w:pPr>
              <w:pStyle w:val="ItemIndex"/>
              <w:rPr>
                <w:lang w:val="en-US"/>
              </w:rPr>
            </w:pPr>
            <w:r w:rsidRPr="00325AA0">
              <w:rPr>
                <w:lang w:val="en-US"/>
              </w:rPr>
              <w:t>a)</w:t>
            </w:r>
          </w:p>
        </w:tc>
        <w:tc>
          <w:tcPr>
            <w:tcW w:w="4369" w:type="dxa"/>
            <w:vAlign w:val="center"/>
          </w:tcPr>
          <w:p w:rsidR="000E243C" w:rsidRPr="00325AA0" w:rsidRDefault="000E243C" w:rsidP="00D528A0">
            <w:pPr>
              <w:pStyle w:val="Item"/>
              <w:rPr>
                <w:lang w:val="en-US"/>
              </w:rPr>
            </w:pPr>
            <w:r w:rsidRPr="00325AA0">
              <w:rPr>
                <w:lang w:val="en-US"/>
              </w:rPr>
              <w:t>Low academic achievement</w:t>
            </w:r>
            <w:r w:rsidRPr="00325AA0">
              <w:rPr>
                <w:lang w:val="en-US"/>
              </w:rPr>
              <w:tab/>
            </w:r>
          </w:p>
        </w:tc>
        <w:tc>
          <w:tcPr>
            <w:tcW w:w="1440" w:type="dxa"/>
            <w:vAlign w:val="center"/>
          </w:tcPr>
          <w:p w:rsidR="000E243C" w:rsidRPr="00325AA0" w:rsidRDefault="000E243C" w:rsidP="00D528A0">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D528A0">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D528A0">
            <w:pPr>
              <w:keepNext/>
              <w:tabs>
                <w:tab w:val="left" w:leader="dot" w:pos="1276"/>
                <w:tab w:val="left" w:leader="dot" w:pos="6804"/>
                <w:tab w:val="left" w:pos="8080"/>
              </w:tabs>
              <w:spacing w:before="60" w:after="6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r w:rsidR="000E243C" w:rsidRPr="00325AA0" w:rsidTr="00261119">
        <w:trPr>
          <w:trHeight w:hRule="exact" w:val="567"/>
        </w:trPr>
        <w:tc>
          <w:tcPr>
            <w:tcW w:w="993" w:type="dxa"/>
            <w:vAlign w:val="center"/>
          </w:tcPr>
          <w:p w:rsidR="000E243C" w:rsidRPr="00325AA0" w:rsidRDefault="000E243C" w:rsidP="00D528A0">
            <w:pPr>
              <w:pStyle w:val="ItemIndex"/>
              <w:rPr>
                <w:lang w:val="en-US"/>
              </w:rPr>
            </w:pPr>
            <w:r w:rsidRPr="00325AA0">
              <w:rPr>
                <w:lang w:val="en-US"/>
              </w:rPr>
              <w:t>b)</w:t>
            </w:r>
          </w:p>
        </w:tc>
        <w:tc>
          <w:tcPr>
            <w:tcW w:w="4369" w:type="dxa"/>
            <w:vAlign w:val="center"/>
          </w:tcPr>
          <w:p w:rsidR="000E243C" w:rsidRPr="00325AA0" w:rsidRDefault="000E243C" w:rsidP="00D528A0">
            <w:pPr>
              <w:pStyle w:val="Item"/>
              <w:rPr>
                <w:lang w:val="en-US"/>
              </w:rPr>
            </w:pPr>
            <w:r w:rsidRPr="00325AA0">
              <w:rPr>
                <w:lang w:val="en-US"/>
              </w:rPr>
              <w:t>High academic achievement</w:t>
            </w:r>
            <w:r w:rsidRPr="00325AA0">
              <w:rPr>
                <w:lang w:val="en-US"/>
              </w:rPr>
              <w:tab/>
            </w:r>
          </w:p>
        </w:tc>
        <w:tc>
          <w:tcPr>
            <w:tcW w:w="1440" w:type="dxa"/>
            <w:vAlign w:val="center"/>
          </w:tcPr>
          <w:p w:rsidR="000E243C" w:rsidRPr="00325AA0" w:rsidRDefault="000E243C" w:rsidP="00D528A0">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D528A0">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D528A0">
            <w:pPr>
              <w:keepNext/>
              <w:tabs>
                <w:tab w:val="left" w:leader="dot" w:pos="1276"/>
                <w:tab w:val="left" w:leader="dot" w:pos="6804"/>
                <w:tab w:val="left" w:pos="8080"/>
              </w:tabs>
              <w:spacing w:before="60" w:after="6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r w:rsidR="000E243C" w:rsidRPr="00325AA0" w:rsidTr="00261119">
        <w:trPr>
          <w:trHeight w:hRule="exact" w:val="567"/>
        </w:trPr>
        <w:tc>
          <w:tcPr>
            <w:tcW w:w="993" w:type="dxa"/>
            <w:vAlign w:val="center"/>
          </w:tcPr>
          <w:p w:rsidR="000E243C" w:rsidRPr="00325AA0" w:rsidRDefault="000E243C" w:rsidP="00D528A0">
            <w:pPr>
              <w:pStyle w:val="ItemIndex"/>
              <w:rPr>
                <w:lang w:val="en-US"/>
              </w:rPr>
            </w:pPr>
            <w:r w:rsidRPr="00325AA0">
              <w:rPr>
                <w:lang w:val="en-US"/>
              </w:rPr>
              <w:t>c)</w:t>
            </w:r>
          </w:p>
        </w:tc>
        <w:tc>
          <w:tcPr>
            <w:tcW w:w="4369" w:type="dxa"/>
            <w:vAlign w:val="center"/>
          </w:tcPr>
          <w:p w:rsidR="000E243C" w:rsidRPr="00325AA0" w:rsidRDefault="000E243C" w:rsidP="00D528A0">
            <w:pPr>
              <w:pStyle w:val="Item"/>
              <w:rPr>
                <w:lang w:val="en-US"/>
              </w:rPr>
            </w:pPr>
            <w:r w:rsidRPr="00325AA0">
              <w:rPr>
                <w:lang w:val="en-US"/>
              </w:rPr>
              <w:t>Behavioral problems</w:t>
            </w:r>
            <w:r w:rsidRPr="00325AA0">
              <w:rPr>
                <w:lang w:val="en-US"/>
              </w:rPr>
              <w:tab/>
            </w:r>
          </w:p>
        </w:tc>
        <w:tc>
          <w:tcPr>
            <w:tcW w:w="1440" w:type="dxa"/>
            <w:vAlign w:val="center"/>
          </w:tcPr>
          <w:p w:rsidR="000E243C" w:rsidRPr="00325AA0" w:rsidRDefault="000E243C" w:rsidP="00D528A0">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D528A0">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D528A0">
            <w:pPr>
              <w:keepNext/>
              <w:tabs>
                <w:tab w:val="left" w:leader="dot" w:pos="1276"/>
                <w:tab w:val="left" w:leader="dot" w:pos="6804"/>
                <w:tab w:val="left" w:pos="8080"/>
              </w:tabs>
              <w:spacing w:before="60" w:after="6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r w:rsidR="000E243C" w:rsidRPr="00325AA0" w:rsidTr="00261119">
        <w:trPr>
          <w:trHeight w:hRule="exact" w:val="567"/>
        </w:trPr>
        <w:tc>
          <w:tcPr>
            <w:tcW w:w="993" w:type="dxa"/>
            <w:vAlign w:val="center"/>
          </w:tcPr>
          <w:p w:rsidR="000E243C" w:rsidRPr="00325AA0" w:rsidRDefault="000E243C" w:rsidP="00D528A0">
            <w:pPr>
              <w:pStyle w:val="ItemIndex"/>
              <w:rPr>
                <w:lang w:val="en-US"/>
              </w:rPr>
            </w:pPr>
            <w:r w:rsidRPr="00325AA0">
              <w:rPr>
                <w:lang w:val="en-US"/>
              </w:rPr>
              <w:t>d)</w:t>
            </w:r>
          </w:p>
        </w:tc>
        <w:tc>
          <w:tcPr>
            <w:tcW w:w="4369" w:type="dxa"/>
            <w:vAlign w:val="center"/>
          </w:tcPr>
          <w:p w:rsidR="000E243C" w:rsidRPr="00325AA0" w:rsidRDefault="000E243C" w:rsidP="00D528A0">
            <w:pPr>
              <w:pStyle w:val="Item"/>
              <w:rPr>
                <w:lang w:val="en-US"/>
              </w:rPr>
            </w:pPr>
            <w:r w:rsidRPr="00325AA0">
              <w:rPr>
                <w:lang w:val="en-US"/>
              </w:rPr>
              <w:t>Special learning needs</w:t>
            </w:r>
            <w:r w:rsidRPr="00325AA0">
              <w:rPr>
                <w:lang w:val="en-US"/>
              </w:rPr>
              <w:tab/>
            </w:r>
          </w:p>
        </w:tc>
        <w:tc>
          <w:tcPr>
            <w:tcW w:w="1440" w:type="dxa"/>
            <w:vAlign w:val="center"/>
          </w:tcPr>
          <w:p w:rsidR="000E243C" w:rsidRPr="00325AA0" w:rsidRDefault="000E243C" w:rsidP="00D528A0">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D528A0">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D528A0">
            <w:pPr>
              <w:keepNext/>
              <w:tabs>
                <w:tab w:val="left" w:leader="dot" w:pos="1276"/>
                <w:tab w:val="left" w:leader="dot" w:pos="6804"/>
                <w:tab w:val="left" w:pos="8080"/>
              </w:tabs>
              <w:spacing w:before="60" w:after="6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r w:rsidR="000E243C" w:rsidRPr="00325AA0" w:rsidTr="00261119">
        <w:trPr>
          <w:trHeight w:hRule="exact" w:val="567"/>
        </w:trPr>
        <w:tc>
          <w:tcPr>
            <w:tcW w:w="993" w:type="dxa"/>
            <w:vAlign w:val="center"/>
          </w:tcPr>
          <w:p w:rsidR="000E243C" w:rsidRPr="00325AA0" w:rsidRDefault="000E243C" w:rsidP="00D528A0">
            <w:pPr>
              <w:pStyle w:val="ItemIndex"/>
              <w:rPr>
                <w:lang w:val="en-US"/>
              </w:rPr>
            </w:pPr>
            <w:r w:rsidRPr="00325AA0">
              <w:rPr>
                <w:lang w:val="en-US"/>
              </w:rPr>
              <w:t>e)</w:t>
            </w:r>
          </w:p>
        </w:tc>
        <w:tc>
          <w:tcPr>
            <w:tcW w:w="4369" w:type="dxa"/>
            <w:vAlign w:val="center"/>
          </w:tcPr>
          <w:p w:rsidR="000E243C" w:rsidRPr="00325AA0" w:rsidRDefault="000E243C" w:rsidP="00D528A0">
            <w:pPr>
              <w:pStyle w:val="Item"/>
              <w:rPr>
                <w:lang w:val="en-US"/>
              </w:rPr>
            </w:pPr>
            <w:r w:rsidRPr="00325AA0">
              <w:rPr>
                <w:lang w:val="en-US"/>
              </w:rPr>
              <w:t>Parents’ or guardians’ request</w:t>
            </w:r>
            <w:r w:rsidRPr="00325AA0">
              <w:rPr>
                <w:lang w:val="en-US"/>
              </w:rPr>
              <w:tab/>
            </w:r>
          </w:p>
        </w:tc>
        <w:tc>
          <w:tcPr>
            <w:tcW w:w="1440" w:type="dxa"/>
            <w:vAlign w:val="center"/>
          </w:tcPr>
          <w:p w:rsidR="000E243C" w:rsidRPr="00325AA0" w:rsidRDefault="000E243C" w:rsidP="00D528A0">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D528A0">
            <w:pPr>
              <w:keepNext/>
              <w:jc w:val="center"/>
              <w:rPr>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D528A0">
            <w:pPr>
              <w:keepNext/>
              <w:tabs>
                <w:tab w:val="left" w:leader="dot" w:pos="1276"/>
                <w:tab w:val="left" w:leader="dot" w:pos="6804"/>
                <w:tab w:val="left" w:pos="8080"/>
              </w:tabs>
              <w:spacing w:before="60" w:after="6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r w:rsidR="000E243C" w:rsidRPr="00325AA0" w:rsidTr="00261119">
        <w:trPr>
          <w:trHeight w:hRule="exact" w:val="567"/>
        </w:trPr>
        <w:tc>
          <w:tcPr>
            <w:tcW w:w="993" w:type="dxa"/>
            <w:vAlign w:val="center"/>
          </w:tcPr>
          <w:p w:rsidR="000E243C" w:rsidRPr="00325AA0" w:rsidRDefault="000E243C" w:rsidP="00D528A0">
            <w:pPr>
              <w:pStyle w:val="ItemIndex"/>
              <w:rPr>
                <w:lang w:val="en-US"/>
              </w:rPr>
            </w:pPr>
            <w:r w:rsidRPr="00325AA0">
              <w:rPr>
                <w:lang w:val="en-US"/>
              </w:rPr>
              <w:t>f)</w:t>
            </w:r>
          </w:p>
        </w:tc>
        <w:tc>
          <w:tcPr>
            <w:tcW w:w="4369" w:type="dxa"/>
            <w:vAlign w:val="center"/>
          </w:tcPr>
          <w:p w:rsidR="000E243C" w:rsidRPr="00325AA0" w:rsidRDefault="000E243C" w:rsidP="00D528A0">
            <w:pPr>
              <w:pStyle w:val="Item"/>
              <w:rPr>
                <w:lang w:val="en-US"/>
              </w:rPr>
            </w:pPr>
            <w:r w:rsidRPr="00325AA0">
              <w:rPr>
                <w:lang w:val="en-US"/>
              </w:rPr>
              <w:t>Other</w:t>
            </w:r>
          </w:p>
        </w:tc>
        <w:tc>
          <w:tcPr>
            <w:tcW w:w="1440"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1</w:t>
            </w:r>
          </w:p>
        </w:tc>
        <w:tc>
          <w:tcPr>
            <w:tcW w:w="1440" w:type="dxa"/>
            <w:vAlign w:val="center"/>
          </w:tcPr>
          <w:p w:rsidR="000E243C" w:rsidRPr="00325AA0" w:rsidRDefault="000E243C" w:rsidP="00D528A0">
            <w:pPr>
              <w:keepNext/>
              <w:jc w:val="center"/>
              <w:rPr>
                <w:b/>
                <w:outline/>
                <w:sz w:val="40"/>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2</w:t>
            </w:r>
          </w:p>
        </w:tc>
        <w:tc>
          <w:tcPr>
            <w:tcW w:w="1440" w:type="dxa"/>
            <w:vAlign w:val="center"/>
          </w:tcPr>
          <w:p w:rsidR="000E243C" w:rsidRPr="00325AA0" w:rsidRDefault="000E243C" w:rsidP="00D528A0">
            <w:pPr>
              <w:keepNext/>
              <w:tabs>
                <w:tab w:val="left" w:leader="dot" w:pos="1276"/>
                <w:tab w:val="left" w:leader="dot" w:pos="6804"/>
                <w:tab w:val="left" w:pos="8080"/>
              </w:tabs>
              <w:spacing w:before="60" w:after="60"/>
              <w:jc w:val="center"/>
              <w:rPr>
                <w:lang w:val="en-US"/>
              </w:rPr>
            </w:pPr>
            <w:r w:rsidRPr="00325AA0">
              <w:rPr>
                <w:b/>
                <w:outline/>
                <w:sz w:val="40"/>
                <w:szCs w:val="40"/>
                <w:lang w:val="en-US"/>
              </w:rPr>
              <w:sym w:font="Wingdings" w:char="F06E"/>
            </w:r>
            <w:r w:rsidRPr="00325AA0">
              <w:rPr>
                <w:rFonts w:ascii="Times New Roman" w:hAnsi="Times New Roman"/>
                <w:sz w:val="20"/>
                <w:szCs w:val="20"/>
                <w:vertAlign w:val="subscript"/>
                <w:lang w:val="en-US"/>
              </w:rPr>
              <w:t>3</w:t>
            </w:r>
          </w:p>
        </w:tc>
      </w:tr>
    </w:tbl>
    <w:p w:rsidR="000E243C" w:rsidRPr="00325AA0" w:rsidRDefault="000E243C" w:rsidP="00C71449">
      <w:pPr>
        <w:pStyle w:val="Heading1"/>
        <w:rPr>
          <w:lang w:val="en-US"/>
        </w:rPr>
      </w:pPr>
      <w:bookmarkStart w:id="4" w:name="_Toc162172602"/>
      <w:bookmarkStart w:id="5" w:name="_Toc162856292"/>
      <w:r w:rsidRPr="00325AA0">
        <w:rPr>
          <w:lang w:val="en-US"/>
        </w:rPr>
        <w:t>SECTION G: FINANCIAL EDUCATION AT SCHOOL</w:t>
      </w:r>
      <w:bookmarkEnd w:id="4"/>
      <w:bookmarkEnd w:id="5"/>
    </w:p>
    <w:p w:rsidR="000E243C" w:rsidRPr="00325AA0" w:rsidRDefault="000E243C" w:rsidP="00E420D3">
      <w:pPr>
        <w:pStyle w:val="InstructionsPen"/>
        <w:keepNext/>
        <w:rPr>
          <w:szCs w:val="28"/>
          <w:lang w:val="en-US"/>
        </w:rPr>
      </w:pPr>
      <w:r w:rsidRPr="00325AA0">
        <w:rPr>
          <w:szCs w:val="28"/>
          <w:lang w:val="en-US"/>
        </w:rPr>
        <w:t>The following four questions are about financial education in your school. Financial education involves topics such as money and transactions; planning and managing finances (including saving and spending; credit and debt; and financial decision-making); risk and reward (investment and insurance); and financial landscape (including consumer rights and responsibilities and understanding of the wider financial, economic and social system).</w:t>
      </w:r>
    </w:p>
    <w:tbl>
      <w:tblPr>
        <w:tblW w:w="9606" w:type="dxa"/>
        <w:tblLayout w:type="fixed"/>
        <w:tblLook w:val="0000"/>
      </w:tblPr>
      <w:tblGrid>
        <w:gridCol w:w="948"/>
        <w:gridCol w:w="4920"/>
        <w:gridCol w:w="1292"/>
        <w:gridCol w:w="1293"/>
        <w:gridCol w:w="1153"/>
      </w:tblGrid>
      <w:tr w:rsidR="000E243C" w:rsidRPr="00325AA0" w:rsidTr="00F8176E">
        <w:tc>
          <w:tcPr>
            <w:tcW w:w="948" w:type="dxa"/>
          </w:tcPr>
          <w:p w:rsidR="000E243C" w:rsidRPr="00325AA0" w:rsidRDefault="000E243C" w:rsidP="00417413">
            <w:pPr>
              <w:pStyle w:val="Question"/>
              <w:keepNext/>
              <w:rPr>
                <w:lang w:val="en-US"/>
              </w:rPr>
            </w:pPr>
          </w:p>
        </w:tc>
        <w:tc>
          <w:tcPr>
            <w:tcW w:w="8658" w:type="dxa"/>
            <w:gridSpan w:val="4"/>
          </w:tcPr>
          <w:p w:rsidR="000E243C" w:rsidRPr="00325AA0" w:rsidRDefault="000E243C" w:rsidP="00EF2E6F">
            <w:pPr>
              <w:pStyle w:val="UnitID"/>
              <w:rPr>
                <w:lang w:val="en-US"/>
              </w:rPr>
            </w:pPr>
            <w:r w:rsidRPr="00325AA0">
              <w:rPr>
                <w:lang w:val="en-US"/>
              </w:rPr>
              <w:t>SC45</w:t>
            </w:r>
          </w:p>
        </w:tc>
      </w:tr>
      <w:tr w:rsidR="000E243C" w:rsidRPr="00325AA0" w:rsidTr="00F8176E">
        <w:tc>
          <w:tcPr>
            <w:tcW w:w="948" w:type="dxa"/>
          </w:tcPr>
          <w:p w:rsidR="000E243C" w:rsidRPr="00325AA0" w:rsidRDefault="000E243C" w:rsidP="00C71449">
            <w:pPr>
              <w:pStyle w:val="QuestionN"/>
              <w:rPr>
                <w:lang w:val="en-US"/>
              </w:rPr>
            </w:pPr>
            <w:r w:rsidRPr="00325AA0">
              <w:rPr>
                <w:lang w:val="en-US"/>
              </w:rPr>
              <w:t>Q45</w:t>
            </w:r>
          </w:p>
        </w:tc>
        <w:tc>
          <w:tcPr>
            <w:tcW w:w="8658" w:type="dxa"/>
            <w:gridSpan w:val="4"/>
          </w:tcPr>
          <w:p w:rsidR="000E243C" w:rsidRPr="00325AA0" w:rsidRDefault="000E243C" w:rsidP="00417413">
            <w:pPr>
              <w:pStyle w:val="Question"/>
              <w:keepNext/>
              <w:rPr>
                <w:lang w:val="en-US"/>
              </w:rPr>
            </w:pPr>
            <w:r w:rsidRPr="00325AA0">
              <w:rPr>
                <w:lang w:val="en-US"/>
              </w:rPr>
              <w:t>Is financial education compulsory in your school?</w:t>
            </w:r>
          </w:p>
        </w:tc>
      </w:tr>
      <w:tr w:rsidR="000E243C" w:rsidRPr="00325AA0" w:rsidTr="00F8176E">
        <w:tc>
          <w:tcPr>
            <w:tcW w:w="948" w:type="dxa"/>
          </w:tcPr>
          <w:p w:rsidR="000E243C" w:rsidRPr="00325AA0" w:rsidRDefault="000E243C" w:rsidP="00417413">
            <w:pPr>
              <w:keepNext/>
              <w:rPr>
                <w:lang w:val="en-US"/>
              </w:rPr>
            </w:pPr>
          </w:p>
        </w:tc>
        <w:tc>
          <w:tcPr>
            <w:tcW w:w="8658" w:type="dxa"/>
            <w:gridSpan w:val="4"/>
          </w:tcPr>
          <w:p w:rsidR="000E243C" w:rsidRPr="00325AA0" w:rsidRDefault="000E243C" w:rsidP="003D4C0A">
            <w:pPr>
              <w:pStyle w:val="InstructionsPen"/>
              <w:keepNext/>
              <w:rPr>
                <w:lang w:val="en-US"/>
              </w:rPr>
            </w:pPr>
            <w:r w:rsidRPr="00325AA0">
              <w:rPr>
                <w:szCs w:val="28"/>
                <w:lang w:val="en-US"/>
              </w:rPr>
              <w:t xml:space="preserve">(Please check only </w:t>
            </w:r>
            <w:r w:rsidRPr="00325AA0">
              <w:rPr>
                <w:lang w:val="en-US"/>
              </w:rPr>
              <w:t>one box.)</w:t>
            </w:r>
          </w:p>
        </w:tc>
      </w:tr>
      <w:tr w:rsidR="000E243C" w:rsidRPr="00325AA0" w:rsidTr="00F8176E">
        <w:trPr>
          <w:gridAfter w:val="1"/>
          <w:wAfter w:w="1153" w:type="dxa"/>
          <w:cantSplit/>
        </w:trPr>
        <w:tc>
          <w:tcPr>
            <w:tcW w:w="948" w:type="dxa"/>
          </w:tcPr>
          <w:p w:rsidR="000E243C" w:rsidRPr="00325AA0" w:rsidRDefault="000E243C" w:rsidP="007F5E76">
            <w:pPr>
              <w:pStyle w:val="ItemIndex"/>
              <w:rPr>
                <w:lang w:val="en-US"/>
              </w:rPr>
            </w:pPr>
          </w:p>
        </w:tc>
        <w:tc>
          <w:tcPr>
            <w:tcW w:w="4920" w:type="dxa"/>
          </w:tcPr>
          <w:p w:rsidR="000E243C" w:rsidRPr="00325AA0" w:rsidRDefault="000E243C" w:rsidP="00417413">
            <w:pPr>
              <w:pStyle w:val="Item"/>
              <w:rPr>
                <w:lang w:val="en-US"/>
              </w:rPr>
            </w:pPr>
            <w:r w:rsidRPr="00325AA0">
              <w:rPr>
                <w:szCs w:val="24"/>
                <w:lang w:val="en-US"/>
              </w:rPr>
              <w:t>Yes</w:t>
            </w:r>
          </w:p>
        </w:tc>
        <w:tc>
          <w:tcPr>
            <w:tcW w:w="1292" w:type="dxa"/>
            <w:vAlign w:val="center"/>
          </w:tcPr>
          <w:p w:rsidR="000E243C" w:rsidRPr="00325AA0" w:rsidRDefault="000E243C" w:rsidP="00417413">
            <w:pPr>
              <w:keepNext/>
              <w:jc w:val="center"/>
              <w:rPr>
                <w:lang w:val="en-US"/>
              </w:rPr>
            </w:pPr>
            <w:r w:rsidRPr="00325AA0">
              <w:rPr>
                <w:b/>
                <w:outline/>
                <w:sz w:val="40"/>
                <w:szCs w:val="40"/>
                <w:lang w:val="en-US"/>
              </w:rPr>
              <w:sym w:font="Wingdings" w:char="F06E"/>
            </w:r>
            <w:r w:rsidRPr="00325AA0">
              <w:rPr>
                <w:sz w:val="20"/>
                <w:szCs w:val="20"/>
                <w:vertAlign w:val="subscript"/>
                <w:lang w:val="en-US"/>
              </w:rPr>
              <w:t>1</w:t>
            </w:r>
          </w:p>
        </w:tc>
        <w:tc>
          <w:tcPr>
            <w:tcW w:w="1293" w:type="dxa"/>
            <w:vAlign w:val="center"/>
          </w:tcPr>
          <w:p w:rsidR="000E243C" w:rsidRPr="00325AA0" w:rsidRDefault="000E243C" w:rsidP="00417413">
            <w:pPr>
              <w:keepNext/>
              <w:jc w:val="center"/>
              <w:rPr>
                <w:lang w:val="en-US"/>
              </w:rPr>
            </w:pPr>
          </w:p>
        </w:tc>
      </w:tr>
      <w:tr w:rsidR="000E243C" w:rsidRPr="00325AA0" w:rsidTr="00F8176E">
        <w:trPr>
          <w:gridAfter w:val="1"/>
          <w:wAfter w:w="1153" w:type="dxa"/>
          <w:cantSplit/>
        </w:trPr>
        <w:tc>
          <w:tcPr>
            <w:tcW w:w="948" w:type="dxa"/>
          </w:tcPr>
          <w:p w:rsidR="000E243C" w:rsidRPr="00325AA0" w:rsidRDefault="000E243C" w:rsidP="00417413">
            <w:pPr>
              <w:pStyle w:val="ItemIndex"/>
              <w:rPr>
                <w:lang w:val="en-US"/>
              </w:rPr>
            </w:pPr>
          </w:p>
        </w:tc>
        <w:tc>
          <w:tcPr>
            <w:tcW w:w="4920" w:type="dxa"/>
          </w:tcPr>
          <w:p w:rsidR="000E243C" w:rsidRPr="00325AA0" w:rsidRDefault="000E243C" w:rsidP="00417413">
            <w:pPr>
              <w:pStyle w:val="Item"/>
              <w:rPr>
                <w:szCs w:val="24"/>
                <w:lang w:val="en-US"/>
              </w:rPr>
            </w:pPr>
            <w:r w:rsidRPr="00325AA0">
              <w:rPr>
                <w:szCs w:val="24"/>
                <w:lang w:val="en-US"/>
              </w:rPr>
              <w:t>No</w:t>
            </w:r>
          </w:p>
        </w:tc>
        <w:tc>
          <w:tcPr>
            <w:tcW w:w="1292" w:type="dxa"/>
            <w:vAlign w:val="center"/>
          </w:tcPr>
          <w:p w:rsidR="000E243C" w:rsidRPr="00325AA0" w:rsidRDefault="000E243C" w:rsidP="00417413">
            <w:pPr>
              <w:keepNext/>
              <w:jc w:val="center"/>
              <w:rPr>
                <w:lang w:val="en-US"/>
              </w:rPr>
            </w:pPr>
            <w:r w:rsidRPr="00325AA0">
              <w:rPr>
                <w:b/>
                <w:outline/>
                <w:sz w:val="40"/>
                <w:szCs w:val="40"/>
                <w:lang w:val="en-US"/>
              </w:rPr>
              <w:sym w:font="Wingdings" w:char="F06E"/>
            </w:r>
            <w:r w:rsidRPr="00325AA0">
              <w:rPr>
                <w:sz w:val="20"/>
                <w:szCs w:val="20"/>
                <w:vertAlign w:val="subscript"/>
                <w:lang w:val="en-US"/>
              </w:rPr>
              <w:t>2</w:t>
            </w:r>
          </w:p>
        </w:tc>
        <w:tc>
          <w:tcPr>
            <w:tcW w:w="1293" w:type="dxa"/>
            <w:vAlign w:val="center"/>
          </w:tcPr>
          <w:p w:rsidR="000E243C" w:rsidRPr="00325AA0" w:rsidRDefault="000E243C" w:rsidP="00417413">
            <w:pPr>
              <w:keepNext/>
              <w:jc w:val="center"/>
              <w:rPr>
                <w:lang w:val="en-US"/>
              </w:rPr>
            </w:pPr>
          </w:p>
        </w:tc>
      </w:tr>
    </w:tbl>
    <w:p w:rsidR="000E243C" w:rsidRPr="00325AA0" w:rsidRDefault="000E243C">
      <w:pPr>
        <w:rPr>
          <w:rFonts w:ascii="Courier" w:hAnsi="Courier"/>
          <w:color w:val="008000"/>
          <w:sz w:val="24"/>
          <w:szCs w:val="20"/>
          <w:lang w:val="en-US"/>
        </w:rPr>
      </w:pPr>
      <w:r w:rsidRPr="00325AA0">
        <w:rPr>
          <w:lang w:val="en-US"/>
        </w:rPr>
        <w:br w:type="page"/>
      </w:r>
    </w:p>
    <w:tbl>
      <w:tblPr>
        <w:tblW w:w="9464" w:type="dxa"/>
        <w:tblLayout w:type="fixed"/>
        <w:tblLook w:val="0000"/>
      </w:tblPr>
      <w:tblGrid>
        <w:gridCol w:w="948"/>
        <w:gridCol w:w="3555"/>
        <w:gridCol w:w="992"/>
        <w:gridCol w:w="283"/>
        <w:gridCol w:w="709"/>
        <w:gridCol w:w="776"/>
        <w:gridCol w:w="216"/>
        <w:gridCol w:w="992"/>
        <w:gridCol w:w="993"/>
      </w:tblGrid>
      <w:tr w:rsidR="000E243C" w:rsidRPr="00325AA0" w:rsidTr="00BF0FE3">
        <w:trPr>
          <w:trHeight w:hRule="exact" w:val="420"/>
        </w:trPr>
        <w:tc>
          <w:tcPr>
            <w:tcW w:w="948" w:type="dxa"/>
          </w:tcPr>
          <w:p w:rsidR="000E243C" w:rsidRPr="00325AA0" w:rsidRDefault="000E243C" w:rsidP="00417413">
            <w:pPr>
              <w:pStyle w:val="QuestionN"/>
              <w:rPr>
                <w:lang w:val="en-US"/>
              </w:rPr>
            </w:pPr>
          </w:p>
        </w:tc>
        <w:tc>
          <w:tcPr>
            <w:tcW w:w="8516" w:type="dxa"/>
            <w:gridSpan w:val="8"/>
          </w:tcPr>
          <w:p w:rsidR="000E243C" w:rsidRPr="00325AA0" w:rsidRDefault="000E243C" w:rsidP="00EF2E6F">
            <w:pPr>
              <w:pStyle w:val="UnitID"/>
              <w:rPr>
                <w:lang w:val="en-US"/>
              </w:rPr>
            </w:pPr>
            <w:r w:rsidRPr="00325AA0">
              <w:rPr>
                <w:lang w:val="en-US"/>
              </w:rPr>
              <w:t>SC46</w:t>
            </w:r>
          </w:p>
        </w:tc>
      </w:tr>
      <w:tr w:rsidR="000E243C" w:rsidRPr="00325AA0" w:rsidTr="00F8176E">
        <w:tc>
          <w:tcPr>
            <w:tcW w:w="948" w:type="dxa"/>
          </w:tcPr>
          <w:p w:rsidR="000E243C" w:rsidRPr="00325AA0" w:rsidRDefault="000E243C" w:rsidP="00417413">
            <w:pPr>
              <w:pStyle w:val="QuestionN"/>
              <w:rPr>
                <w:lang w:val="en-US"/>
              </w:rPr>
            </w:pPr>
            <w:r w:rsidRPr="00325AA0">
              <w:rPr>
                <w:lang w:val="en-US"/>
              </w:rPr>
              <w:t>Q46</w:t>
            </w:r>
          </w:p>
        </w:tc>
        <w:tc>
          <w:tcPr>
            <w:tcW w:w="8516" w:type="dxa"/>
            <w:gridSpan w:val="8"/>
          </w:tcPr>
          <w:p w:rsidR="000E243C" w:rsidRPr="00325AA0" w:rsidRDefault="000E243C" w:rsidP="00CF4AAA">
            <w:pPr>
              <w:pStyle w:val="Question"/>
              <w:keepNext/>
              <w:rPr>
                <w:lang w:val="en-US"/>
              </w:rPr>
            </w:pPr>
            <w:r w:rsidRPr="00325AA0">
              <w:rPr>
                <w:lang w:val="en-US"/>
              </w:rPr>
              <w:t xml:space="preserve">Which of the statements below describe the teaching of financial education at your school?  </w:t>
            </w:r>
          </w:p>
        </w:tc>
      </w:tr>
      <w:tr w:rsidR="000E243C" w:rsidRPr="00325AA0" w:rsidTr="00F8176E">
        <w:tc>
          <w:tcPr>
            <w:tcW w:w="948" w:type="dxa"/>
          </w:tcPr>
          <w:p w:rsidR="000E243C" w:rsidRPr="00325AA0" w:rsidRDefault="000E243C" w:rsidP="00417413">
            <w:pPr>
              <w:keepNext/>
              <w:rPr>
                <w:lang w:val="en-US"/>
              </w:rPr>
            </w:pPr>
          </w:p>
        </w:tc>
        <w:tc>
          <w:tcPr>
            <w:tcW w:w="8516" w:type="dxa"/>
            <w:gridSpan w:val="8"/>
          </w:tcPr>
          <w:p w:rsidR="000E243C" w:rsidRPr="00325AA0" w:rsidRDefault="000E243C" w:rsidP="004E1BF9">
            <w:pPr>
              <w:pStyle w:val="InstructionsPen"/>
              <w:keepNext/>
              <w:rPr>
                <w:szCs w:val="28"/>
                <w:lang w:val="en-US"/>
              </w:rPr>
            </w:pPr>
            <w:r w:rsidRPr="00325AA0">
              <w:rPr>
                <w:lang w:val="en-US"/>
              </w:rPr>
              <w:t>For each statement, please indicate the number of hours of financial education of this type for students in the 10th grade during the last academic year?</w:t>
            </w:r>
          </w:p>
        </w:tc>
      </w:tr>
      <w:tr w:rsidR="000E243C" w:rsidRPr="00325AA0" w:rsidTr="00F8176E">
        <w:tc>
          <w:tcPr>
            <w:tcW w:w="948" w:type="dxa"/>
          </w:tcPr>
          <w:p w:rsidR="000E243C" w:rsidRPr="00325AA0" w:rsidRDefault="000E243C" w:rsidP="00417413">
            <w:pPr>
              <w:keepNext/>
              <w:rPr>
                <w:lang w:val="en-US"/>
              </w:rPr>
            </w:pPr>
          </w:p>
        </w:tc>
        <w:tc>
          <w:tcPr>
            <w:tcW w:w="8516" w:type="dxa"/>
            <w:gridSpan w:val="8"/>
          </w:tcPr>
          <w:p w:rsidR="000E243C" w:rsidRPr="00325AA0" w:rsidRDefault="000E243C" w:rsidP="004E1BF9">
            <w:pPr>
              <w:pStyle w:val="InstructionsPen"/>
              <w:keepNext/>
              <w:rPr>
                <w:lang w:val="en-US"/>
              </w:rPr>
            </w:pPr>
            <w:r w:rsidRPr="00325AA0">
              <w:rPr>
                <w:szCs w:val="28"/>
                <w:lang w:val="en-US"/>
              </w:rPr>
              <w:t xml:space="preserve">(Please check </w:t>
            </w:r>
            <w:r w:rsidRPr="00325AA0">
              <w:rPr>
                <w:lang w:val="en-US"/>
              </w:rPr>
              <w:t>one box in each row.)</w:t>
            </w:r>
          </w:p>
        </w:tc>
      </w:tr>
      <w:tr w:rsidR="000E243C" w:rsidRPr="00325AA0" w:rsidTr="00BF0FE3">
        <w:trPr>
          <w:trHeight w:val="962"/>
        </w:trPr>
        <w:tc>
          <w:tcPr>
            <w:tcW w:w="948" w:type="dxa"/>
          </w:tcPr>
          <w:p w:rsidR="000E243C" w:rsidRPr="00325AA0" w:rsidRDefault="000E243C" w:rsidP="00417413">
            <w:pPr>
              <w:keepNext/>
              <w:rPr>
                <w:lang w:val="en-US"/>
              </w:rPr>
            </w:pPr>
          </w:p>
        </w:tc>
        <w:tc>
          <w:tcPr>
            <w:tcW w:w="3555" w:type="dxa"/>
          </w:tcPr>
          <w:p w:rsidR="000E243C" w:rsidRPr="00325AA0" w:rsidRDefault="000E243C" w:rsidP="00417413">
            <w:pPr>
              <w:pStyle w:val="InstructionsPen"/>
              <w:keepNext/>
              <w:rPr>
                <w:szCs w:val="28"/>
                <w:lang w:val="en-US"/>
              </w:rPr>
            </w:pPr>
          </w:p>
        </w:tc>
        <w:tc>
          <w:tcPr>
            <w:tcW w:w="992" w:type="dxa"/>
            <w:vAlign w:val="bottom"/>
          </w:tcPr>
          <w:p w:rsidR="000E243C" w:rsidRPr="00325AA0" w:rsidRDefault="000E243C" w:rsidP="00417413">
            <w:pPr>
              <w:pStyle w:val="CategoryHeader"/>
              <w:rPr>
                <w:lang w:val="en-US"/>
              </w:rPr>
            </w:pPr>
            <w:r w:rsidRPr="00325AA0">
              <w:rPr>
                <w:lang w:val="en-US"/>
              </w:rPr>
              <w:t>Not at all</w:t>
            </w:r>
          </w:p>
        </w:tc>
        <w:tc>
          <w:tcPr>
            <w:tcW w:w="992" w:type="dxa"/>
            <w:gridSpan w:val="2"/>
            <w:vAlign w:val="bottom"/>
          </w:tcPr>
          <w:p w:rsidR="000E243C" w:rsidRPr="00325AA0" w:rsidRDefault="000E243C" w:rsidP="00486B7A">
            <w:pPr>
              <w:pStyle w:val="CategoryHeader"/>
              <w:rPr>
                <w:lang w:val="en-US"/>
              </w:rPr>
            </w:pPr>
            <w:r w:rsidRPr="00325AA0">
              <w:rPr>
                <w:lang w:val="en-US"/>
              </w:rPr>
              <w:t>1-4 hours a year</w:t>
            </w:r>
          </w:p>
        </w:tc>
        <w:tc>
          <w:tcPr>
            <w:tcW w:w="992" w:type="dxa"/>
            <w:gridSpan w:val="2"/>
            <w:vAlign w:val="bottom"/>
          </w:tcPr>
          <w:p w:rsidR="000E243C" w:rsidRPr="00325AA0" w:rsidRDefault="000E243C" w:rsidP="00486B7A">
            <w:pPr>
              <w:pStyle w:val="CategoryHeader"/>
              <w:rPr>
                <w:lang w:val="en-US"/>
              </w:rPr>
            </w:pPr>
            <w:r w:rsidRPr="00325AA0">
              <w:rPr>
                <w:lang w:val="en-US"/>
              </w:rPr>
              <w:t>5-19 hours year</w:t>
            </w:r>
          </w:p>
        </w:tc>
        <w:tc>
          <w:tcPr>
            <w:tcW w:w="992" w:type="dxa"/>
            <w:vAlign w:val="bottom"/>
          </w:tcPr>
          <w:p w:rsidR="000E243C" w:rsidRPr="00325AA0" w:rsidRDefault="000E243C" w:rsidP="00486B7A">
            <w:pPr>
              <w:pStyle w:val="CategoryHeader"/>
              <w:rPr>
                <w:lang w:val="en-US"/>
              </w:rPr>
            </w:pPr>
            <w:r w:rsidRPr="00325AA0">
              <w:rPr>
                <w:lang w:val="en-US"/>
              </w:rPr>
              <w:t>20-49 hours a year</w:t>
            </w:r>
          </w:p>
        </w:tc>
        <w:tc>
          <w:tcPr>
            <w:tcW w:w="993" w:type="dxa"/>
            <w:vAlign w:val="bottom"/>
          </w:tcPr>
          <w:p w:rsidR="000E243C" w:rsidRPr="00325AA0" w:rsidRDefault="000E243C" w:rsidP="00486B7A">
            <w:pPr>
              <w:pStyle w:val="CategoryHeader"/>
              <w:rPr>
                <w:lang w:val="en-US"/>
              </w:rPr>
            </w:pPr>
            <w:r w:rsidRPr="00325AA0">
              <w:rPr>
                <w:lang w:val="en-US"/>
              </w:rPr>
              <w:t>50 or more hours a year</w:t>
            </w:r>
          </w:p>
        </w:tc>
      </w:tr>
      <w:tr w:rsidR="000E243C" w:rsidRPr="00325AA0" w:rsidTr="003441B4">
        <w:trPr>
          <w:trHeight w:hRule="exact" w:val="624"/>
        </w:trPr>
        <w:tc>
          <w:tcPr>
            <w:tcW w:w="948" w:type="dxa"/>
          </w:tcPr>
          <w:p w:rsidR="000E243C" w:rsidRPr="00325AA0" w:rsidRDefault="000E243C" w:rsidP="00417413">
            <w:pPr>
              <w:pStyle w:val="ItemIndex"/>
              <w:rPr>
                <w:lang w:val="en-US"/>
              </w:rPr>
            </w:pPr>
            <w:r w:rsidRPr="00325AA0">
              <w:rPr>
                <w:lang w:val="en-US"/>
              </w:rPr>
              <w:t>a)</w:t>
            </w:r>
          </w:p>
        </w:tc>
        <w:tc>
          <w:tcPr>
            <w:tcW w:w="3555" w:type="dxa"/>
            <w:vAlign w:val="center"/>
          </w:tcPr>
          <w:p w:rsidR="000E243C" w:rsidRPr="00325AA0" w:rsidRDefault="000E243C" w:rsidP="00417413">
            <w:pPr>
              <w:pStyle w:val="Item"/>
              <w:rPr>
                <w:lang w:val="en-US"/>
              </w:rPr>
            </w:pPr>
            <w:r w:rsidRPr="00325AA0">
              <w:rPr>
                <w:lang w:val="en-US"/>
              </w:rPr>
              <w:t xml:space="preserve">It is taught as a separate subject. </w:t>
            </w:r>
          </w:p>
        </w:tc>
        <w:tc>
          <w:tcPr>
            <w:tcW w:w="992"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1</w:t>
            </w:r>
          </w:p>
        </w:tc>
        <w:tc>
          <w:tcPr>
            <w:tcW w:w="992" w:type="dxa"/>
            <w:gridSpan w:val="2"/>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2</w:t>
            </w:r>
          </w:p>
        </w:tc>
        <w:tc>
          <w:tcPr>
            <w:tcW w:w="992" w:type="dxa"/>
            <w:gridSpan w:val="2"/>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3</w:t>
            </w:r>
          </w:p>
        </w:tc>
        <w:tc>
          <w:tcPr>
            <w:tcW w:w="992"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4</w:t>
            </w:r>
          </w:p>
        </w:tc>
        <w:tc>
          <w:tcPr>
            <w:tcW w:w="993"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5</w:t>
            </w:r>
          </w:p>
        </w:tc>
      </w:tr>
      <w:tr w:rsidR="000E243C" w:rsidRPr="00325AA0" w:rsidTr="003441B4">
        <w:trPr>
          <w:trHeight w:hRule="exact" w:val="756"/>
        </w:trPr>
        <w:tc>
          <w:tcPr>
            <w:tcW w:w="948" w:type="dxa"/>
          </w:tcPr>
          <w:p w:rsidR="000E243C" w:rsidRPr="00325AA0" w:rsidRDefault="000E243C" w:rsidP="00417413">
            <w:pPr>
              <w:pStyle w:val="ItemIndex"/>
              <w:rPr>
                <w:lang w:val="en-US"/>
              </w:rPr>
            </w:pPr>
            <w:r w:rsidRPr="00325AA0">
              <w:rPr>
                <w:lang w:val="en-US"/>
              </w:rPr>
              <w:t>b)</w:t>
            </w:r>
          </w:p>
        </w:tc>
        <w:tc>
          <w:tcPr>
            <w:tcW w:w="3555" w:type="dxa"/>
            <w:vAlign w:val="center"/>
          </w:tcPr>
          <w:p w:rsidR="000E243C" w:rsidRPr="00325AA0" w:rsidRDefault="000E243C" w:rsidP="00417413">
            <w:pPr>
              <w:pStyle w:val="Item"/>
              <w:rPr>
                <w:lang w:val="en-US"/>
              </w:rPr>
            </w:pPr>
            <w:r w:rsidRPr="00325AA0">
              <w:rPr>
                <w:lang w:val="en-US"/>
              </w:rPr>
              <w:t>It is taught as a cross-curricular subject.</w:t>
            </w:r>
          </w:p>
        </w:tc>
        <w:tc>
          <w:tcPr>
            <w:tcW w:w="992"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1</w:t>
            </w:r>
          </w:p>
        </w:tc>
        <w:tc>
          <w:tcPr>
            <w:tcW w:w="992" w:type="dxa"/>
            <w:gridSpan w:val="2"/>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2</w:t>
            </w:r>
          </w:p>
        </w:tc>
        <w:tc>
          <w:tcPr>
            <w:tcW w:w="992" w:type="dxa"/>
            <w:gridSpan w:val="2"/>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3</w:t>
            </w:r>
          </w:p>
        </w:tc>
        <w:tc>
          <w:tcPr>
            <w:tcW w:w="992"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4</w:t>
            </w:r>
          </w:p>
        </w:tc>
        <w:tc>
          <w:tcPr>
            <w:tcW w:w="993"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5</w:t>
            </w:r>
          </w:p>
        </w:tc>
      </w:tr>
      <w:tr w:rsidR="000E243C" w:rsidRPr="00325AA0" w:rsidTr="00FA399B">
        <w:trPr>
          <w:trHeight w:hRule="exact" w:val="852"/>
        </w:trPr>
        <w:tc>
          <w:tcPr>
            <w:tcW w:w="948" w:type="dxa"/>
          </w:tcPr>
          <w:p w:rsidR="000E243C" w:rsidRPr="00325AA0" w:rsidRDefault="000E243C" w:rsidP="00417413">
            <w:pPr>
              <w:pStyle w:val="ItemIndex"/>
              <w:rPr>
                <w:lang w:val="en-US"/>
              </w:rPr>
            </w:pPr>
            <w:r w:rsidRPr="00325AA0">
              <w:rPr>
                <w:lang w:val="en-US"/>
              </w:rPr>
              <w:t>c)</w:t>
            </w:r>
          </w:p>
        </w:tc>
        <w:tc>
          <w:tcPr>
            <w:tcW w:w="3555" w:type="dxa"/>
            <w:vAlign w:val="center"/>
          </w:tcPr>
          <w:p w:rsidR="000E243C" w:rsidRPr="00325AA0" w:rsidRDefault="000E243C" w:rsidP="00417413">
            <w:pPr>
              <w:pStyle w:val="Item"/>
              <w:rPr>
                <w:lang w:val="en-US"/>
              </w:rPr>
            </w:pPr>
            <w:r w:rsidRPr="00325AA0">
              <w:rPr>
                <w:lang w:val="en-US"/>
              </w:rPr>
              <w:t>It is taught as part of business or economics courses.</w:t>
            </w:r>
          </w:p>
        </w:tc>
        <w:tc>
          <w:tcPr>
            <w:tcW w:w="992"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1</w:t>
            </w:r>
          </w:p>
        </w:tc>
        <w:tc>
          <w:tcPr>
            <w:tcW w:w="992" w:type="dxa"/>
            <w:gridSpan w:val="2"/>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2</w:t>
            </w:r>
          </w:p>
        </w:tc>
        <w:tc>
          <w:tcPr>
            <w:tcW w:w="992" w:type="dxa"/>
            <w:gridSpan w:val="2"/>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3</w:t>
            </w:r>
          </w:p>
        </w:tc>
        <w:tc>
          <w:tcPr>
            <w:tcW w:w="992"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4</w:t>
            </w:r>
          </w:p>
        </w:tc>
        <w:tc>
          <w:tcPr>
            <w:tcW w:w="993"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5</w:t>
            </w:r>
          </w:p>
        </w:tc>
      </w:tr>
      <w:tr w:rsidR="000E243C" w:rsidRPr="00325AA0" w:rsidTr="00BF0FE3">
        <w:tc>
          <w:tcPr>
            <w:tcW w:w="948" w:type="dxa"/>
          </w:tcPr>
          <w:p w:rsidR="000E243C" w:rsidRPr="00325AA0" w:rsidRDefault="000E243C" w:rsidP="00417413">
            <w:pPr>
              <w:pStyle w:val="ItemIndex"/>
              <w:rPr>
                <w:lang w:val="en-US"/>
              </w:rPr>
            </w:pPr>
            <w:r w:rsidRPr="00325AA0">
              <w:rPr>
                <w:lang w:val="en-US"/>
              </w:rPr>
              <w:t>d)</w:t>
            </w:r>
          </w:p>
        </w:tc>
        <w:tc>
          <w:tcPr>
            <w:tcW w:w="3555" w:type="dxa"/>
            <w:vAlign w:val="center"/>
          </w:tcPr>
          <w:p w:rsidR="000E243C" w:rsidRPr="00325AA0" w:rsidRDefault="000E243C" w:rsidP="004E1BF9">
            <w:pPr>
              <w:pStyle w:val="Item"/>
              <w:rPr>
                <w:lang w:val="en-US"/>
              </w:rPr>
            </w:pPr>
            <w:r w:rsidRPr="00325AA0">
              <w:rPr>
                <w:lang w:val="en-US"/>
              </w:rPr>
              <w:t>It is taught as part of other social sciences and humanities subjects (e.g., history, geography, home economics, civics).</w:t>
            </w:r>
          </w:p>
        </w:tc>
        <w:tc>
          <w:tcPr>
            <w:tcW w:w="992"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1</w:t>
            </w:r>
          </w:p>
        </w:tc>
        <w:tc>
          <w:tcPr>
            <w:tcW w:w="992" w:type="dxa"/>
            <w:gridSpan w:val="2"/>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2</w:t>
            </w:r>
          </w:p>
        </w:tc>
        <w:tc>
          <w:tcPr>
            <w:tcW w:w="992" w:type="dxa"/>
            <w:gridSpan w:val="2"/>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3</w:t>
            </w:r>
          </w:p>
        </w:tc>
        <w:tc>
          <w:tcPr>
            <w:tcW w:w="992"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4</w:t>
            </w:r>
          </w:p>
        </w:tc>
        <w:tc>
          <w:tcPr>
            <w:tcW w:w="993"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5</w:t>
            </w:r>
          </w:p>
        </w:tc>
      </w:tr>
      <w:tr w:rsidR="000E243C" w:rsidRPr="00325AA0" w:rsidTr="00FA399B">
        <w:trPr>
          <w:trHeight w:hRule="exact" w:val="567"/>
        </w:trPr>
        <w:tc>
          <w:tcPr>
            <w:tcW w:w="948" w:type="dxa"/>
          </w:tcPr>
          <w:p w:rsidR="000E243C" w:rsidRPr="00325AA0" w:rsidRDefault="000E243C" w:rsidP="00417413">
            <w:pPr>
              <w:pStyle w:val="ItemIndex"/>
              <w:rPr>
                <w:lang w:val="en-US"/>
              </w:rPr>
            </w:pPr>
            <w:r w:rsidRPr="00325AA0">
              <w:rPr>
                <w:lang w:val="en-US"/>
              </w:rPr>
              <w:t>e)</w:t>
            </w:r>
          </w:p>
        </w:tc>
        <w:tc>
          <w:tcPr>
            <w:tcW w:w="3555" w:type="dxa"/>
            <w:vAlign w:val="center"/>
          </w:tcPr>
          <w:p w:rsidR="000E243C" w:rsidRPr="00325AA0" w:rsidRDefault="000E243C" w:rsidP="00417413">
            <w:pPr>
              <w:pStyle w:val="Item"/>
              <w:rPr>
                <w:lang w:val="en-US"/>
              </w:rPr>
            </w:pPr>
            <w:r w:rsidRPr="00325AA0">
              <w:rPr>
                <w:lang w:val="en-US"/>
              </w:rPr>
              <w:t>It is taught as part of mathematics.</w:t>
            </w:r>
          </w:p>
        </w:tc>
        <w:tc>
          <w:tcPr>
            <w:tcW w:w="992"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1</w:t>
            </w:r>
          </w:p>
        </w:tc>
        <w:tc>
          <w:tcPr>
            <w:tcW w:w="992" w:type="dxa"/>
            <w:gridSpan w:val="2"/>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2</w:t>
            </w:r>
          </w:p>
        </w:tc>
        <w:tc>
          <w:tcPr>
            <w:tcW w:w="992" w:type="dxa"/>
            <w:gridSpan w:val="2"/>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3</w:t>
            </w:r>
          </w:p>
        </w:tc>
        <w:tc>
          <w:tcPr>
            <w:tcW w:w="992"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4</w:t>
            </w:r>
          </w:p>
        </w:tc>
        <w:tc>
          <w:tcPr>
            <w:tcW w:w="993"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5</w:t>
            </w:r>
          </w:p>
        </w:tc>
      </w:tr>
      <w:tr w:rsidR="000E243C" w:rsidRPr="00325AA0" w:rsidTr="00BF0FE3">
        <w:tc>
          <w:tcPr>
            <w:tcW w:w="948" w:type="dxa"/>
          </w:tcPr>
          <w:p w:rsidR="000E243C" w:rsidRPr="00325AA0" w:rsidRDefault="000E243C" w:rsidP="00417413">
            <w:pPr>
              <w:pStyle w:val="ItemIndex"/>
              <w:rPr>
                <w:lang w:val="en-US"/>
              </w:rPr>
            </w:pPr>
            <w:r w:rsidRPr="00325AA0">
              <w:rPr>
                <w:lang w:val="en-US"/>
              </w:rPr>
              <w:t>f)</w:t>
            </w:r>
          </w:p>
        </w:tc>
        <w:tc>
          <w:tcPr>
            <w:tcW w:w="3555" w:type="dxa"/>
            <w:vAlign w:val="center"/>
          </w:tcPr>
          <w:p w:rsidR="000E243C" w:rsidRPr="00325AA0" w:rsidRDefault="000E243C" w:rsidP="00417413">
            <w:pPr>
              <w:pStyle w:val="Item"/>
              <w:rPr>
                <w:lang w:val="en-US"/>
              </w:rPr>
            </w:pPr>
            <w:r w:rsidRPr="00325AA0">
              <w:rPr>
                <w:lang w:val="en-US"/>
              </w:rPr>
              <w:t>It is available as an extracurricular activity.</w:t>
            </w:r>
          </w:p>
        </w:tc>
        <w:tc>
          <w:tcPr>
            <w:tcW w:w="992"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1</w:t>
            </w:r>
          </w:p>
        </w:tc>
        <w:tc>
          <w:tcPr>
            <w:tcW w:w="992" w:type="dxa"/>
            <w:gridSpan w:val="2"/>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2</w:t>
            </w:r>
          </w:p>
        </w:tc>
        <w:tc>
          <w:tcPr>
            <w:tcW w:w="992" w:type="dxa"/>
            <w:gridSpan w:val="2"/>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3</w:t>
            </w:r>
          </w:p>
        </w:tc>
        <w:tc>
          <w:tcPr>
            <w:tcW w:w="992"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4</w:t>
            </w:r>
          </w:p>
        </w:tc>
        <w:tc>
          <w:tcPr>
            <w:tcW w:w="993" w:type="dxa"/>
            <w:vAlign w:val="center"/>
          </w:tcPr>
          <w:p w:rsidR="000E243C" w:rsidRPr="00325AA0" w:rsidRDefault="000E243C" w:rsidP="00417413">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5</w:t>
            </w:r>
          </w:p>
        </w:tc>
      </w:tr>
      <w:tr w:rsidR="000E243C" w:rsidRPr="00325AA0" w:rsidTr="00BF0FE3">
        <w:trPr>
          <w:trHeight w:val="735"/>
        </w:trPr>
        <w:tc>
          <w:tcPr>
            <w:tcW w:w="948" w:type="dxa"/>
          </w:tcPr>
          <w:p w:rsidR="000E243C" w:rsidRPr="00325AA0" w:rsidRDefault="000E243C" w:rsidP="001303DB">
            <w:pPr>
              <w:pStyle w:val="QuestionN"/>
              <w:rPr>
                <w:lang w:val="en-US"/>
              </w:rPr>
            </w:pPr>
          </w:p>
        </w:tc>
        <w:tc>
          <w:tcPr>
            <w:tcW w:w="8516" w:type="dxa"/>
            <w:gridSpan w:val="8"/>
            <w:vAlign w:val="center"/>
          </w:tcPr>
          <w:p w:rsidR="000E243C" w:rsidRPr="00325AA0" w:rsidRDefault="000E243C" w:rsidP="00D02B1C">
            <w:pPr>
              <w:pStyle w:val="InstructionsPen"/>
              <w:rPr>
                <w:noProof/>
                <w:lang w:val="en-US"/>
              </w:rPr>
            </w:pPr>
            <w:r w:rsidRPr="00325AA0">
              <w:rPr>
                <w:noProof/>
                <w:lang w:val="en-US"/>
              </w:rPr>
              <w:t>For the following two statements please respond with yes or no.</w:t>
            </w:r>
          </w:p>
        </w:tc>
      </w:tr>
      <w:tr w:rsidR="000E243C" w:rsidRPr="00325AA0" w:rsidTr="00BF0FE3">
        <w:trPr>
          <w:trHeight w:hRule="exact" w:val="599"/>
        </w:trPr>
        <w:tc>
          <w:tcPr>
            <w:tcW w:w="948" w:type="dxa"/>
          </w:tcPr>
          <w:p w:rsidR="000E243C" w:rsidRPr="00325AA0" w:rsidRDefault="000E243C" w:rsidP="001303DB">
            <w:pPr>
              <w:pStyle w:val="ItemIndex"/>
              <w:rPr>
                <w:lang w:val="en-US"/>
              </w:rPr>
            </w:pPr>
          </w:p>
        </w:tc>
        <w:tc>
          <w:tcPr>
            <w:tcW w:w="8516" w:type="dxa"/>
            <w:gridSpan w:val="8"/>
            <w:vAlign w:val="center"/>
          </w:tcPr>
          <w:p w:rsidR="000E243C" w:rsidRPr="00325AA0" w:rsidRDefault="000E243C" w:rsidP="004E1BF9">
            <w:pPr>
              <w:pStyle w:val="InstructionsPen"/>
              <w:rPr>
                <w:noProof/>
                <w:lang w:val="en-US"/>
              </w:rPr>
            </w:pPr>
            <w:r w:rsidRPr="00325AA0">
              <w:rPr>
                <w:noProof/>
                <w:lang w:val="en-US"/>
              </w:rPr>
              <w:t>(Please check one box in each row.)</w:t>
            </w:r>
          </w:p>
        </w:tc>
      </w:tr>
      <w:tr w:rsidR="000E243C" w:rsidRPr="00325AA0" w:rsidTr="00BF0FE3">
        <w:trPr>
          <w:trHeight w:hRule="exact" w:val="340"/>
        </w:trPr>
        <w:tc>
          <w:tcPr>
            <w:tcW w:w="948" w:type="dxa"/>
          </w:tcPr>
          <w:p w:rsidR="000E243C" w:rsidRPr="00325AA0" w:rsidRDefault="000E243C" w:rsidP="001303DB">
            <w:pPr>
              <w:pStyle w:val="ItemIndex"/>
              <w:rPr>
                <w:lang w:val="en-US"/>
              </w:rPr>
            </w:pPr>
          </w:p>
          <w:p w:rsidR="000E243C" w:rsidRPr="00325AA0" w:rsidRDefault="000E243C" w:rsidP="001303DB">
            <w:pPr>
              <w:pStyle w:val="ItemIndex"/>
              <w:rPr>
                <w:lang w:val="en-US"/>
              </w:rPr>
            </w:pPr>
          </w:p>
        </w:tc>
        <w:tc>
          <w:tcPr>
            <w:tcW w:w="4830" w:type="dxa"/>
            <w:gridSpan w:val="3"/>
            <w:vAlign w:val="center"/>
          </w:tcPr>
          <w:p w:rsidR="000E243C" w:rsidRPr="00325AA0" w:rsidRDefault="000E243C" w:rsidP="001303DB">
            <w:pPr>
              <w:pStyle w:val="InstructionsPen"/>
              <w:rPr>
                <w:noProof/>
                <w:lang w:val="en-US"/>
              </w:rPr>
            </w:pPr>
          </w:p>
        </w:tc>
        <w:tc>
          <w:tcPr>
            <w:tcW w:w="1485" w:type="dxa"/>
            <w:gridSpan w:val="2"/>
            <w:vAlign w:val="center"/>
          </w:tcPr>
          <w:p w:rsidR="000E243C" w:rsidRPr="00325AA0" w:rsidRDefault="000E243C" w:rsidP="001303DB">
            <w:pPr>
              <w:pStyle w:val="CategoryHeader"/>
              <w:rPr>
                <w:noProof/>
                <w:lang w:val="en-US"/>
              </w:rPr>
            </w:pPr>
            <w:r w:rsidRPr="00325AA0">
              <w:rPr>
                <w:lang w:val="en-US"/>
              </w:rPr>
              <w:t>Yes</w:t>
            </w:r>
          </w:p>
        </w:tc>
        <w:tc>
          <w:tcPr>
            <w:tcW w:w="2201" w:type="dxa"/>
            <w:gridSpan w:val="3"/>
            <w:vAlign w:val="center"/>
          </w:tcPr>
          <w:p w:rsidR="000E243C" w:rsidRPr="00325AA0" w:rsidRDefault="000E243C" w:rsidP="001303DB">
            <w:pPr>
              <w:pStyle w:val="CategoryHeader"/>
              <w:rPr>
                <w:noProof/>
                <w:lang w:val="en-US"/>
              </w:rPr>
            </w:pPr>
            <w:r w:rsidRPr="00325AA0">
              <w:rPr>
                <w:lang w:val="en-US"/>
              </w:rPr>
              <w:t>No</w:t>
            </w:r>
          </w:p>
        </w:tc>
      </w:tr>
      <w:tr w:rsidR="000E243C" w:rsidRPr="00325AA0" w:rsidTr="00BF0FE3">
        <w:trPr>
          <w:trHeight w:hRule="exact" w:val="1191"/>
        </w:trPr>
        <w:tc>
          <w:tcPr>
            <w:tcW w:w="948" w:type="dxa"/>
          </w:tcPr>
          <w:p w:rsidR="000E243C" w:rsidRPr="00325AA0" w:rsidRDefault="000E243C" w:rsidP="001303DB">
            <w:pPr>
              <w:pStyle w:val="ItemIndex"/>
              <w:rPr>
                <w:lang w:val="en-US"/>
              </w:rPr>
            </w:pPr>
            <w:r w:rsidRPr="00325AA0">
              <w:rPr>
                <w:lang w:val="en-US"/>
              </w:rPr>
              <w:t>g)</w:t>
            </w:r>
          </w:p>
        </w:tc>
        <w:tc>
          <w:tcPr>
            <w:tcW w:w="4830" w:type="dxa"/>
            <w:gridSpan w:val="3"/>
            <w:vAlign w:val="center"/>
          </w:tcPr>
          <w:p w:rsidR="000E243C" w:rsidRPr="00325AA0" w:rsidRDefault="000E243C" w:rsidP="001303DB">
            <w:pPr>
              <w:pStyle w:val="Item"/>
              <w:rPr>
                <w:lang w:val="en-US"/>
              </w:rPr>
            </w:pPr>
            <w:r w:rsidRPr="00325AA0">
              <w:rPr>
                <w:szCs w:val="24"/>
                <w:lang w:val="en-US"/>
              </w:rPr>
              <w:t>It is provided by people from outside your school, from private sector finance institutions (e.g., commercial bank, insurance company).</w:t>
            </w:r>
          </w:p>
        </w:tc>
        <w:tc>
          <w:tcPr>
            <w:tcW w:w="1485" w:type="dxa"/>
            <w:gridSpan w:val="2"/>
            <w:vAlign w:val="center"/>
          </w:tcPr>
          <w:p w:rsidR="000E243C" w:rsidRPr="00325AA0" w:rsidRDefault="000E243C" w:rsidP="001303DB">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1</w:t>
            </w:r>
          </w:p>
        </w:tc>
        <w:tc>
          <w:tcPr>
            <w:tcW w:w="2201" w:type="dxa"/>
            <w:gridSpan w:val="3"/>
            <w:vAlign w:val="center"/>
          </w:tcPr>
          <w:p w:rsidR="000E243C" w:rsidRPr="00325AA0" w:rsidRDefault="000E243C" w:rsidP="001303DB">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2</w:t>
            </w:r>
          </w:p>
        </w:tc>
      </w:tr>
      <w:tr w:rsidR="000E243C" w:rsidRPr="00325AA0" w:rsidTr="00BF0FE3">
        <w:trPr>
          <w:trHeight w:hRule="exact" w:val="1368"/>
        </w:trPr>
        <w:tc>
          <w:tcPr>
            <w:tcW w:w="948" w:type="dxa"/>
          </w:tcPr>
          <w:p w:rsidR="000E243C" w:rsidRPr="00325AA0" w:rsidRDefault="000E243C" w:rsidP="001303DB">
            <w:pPr>
              <w:pStyle w:val="ItemIndex"/>
              <w:rPr>
                <w:lang w:val="en-US"/>
              </w:rPr>
            </w:pPr>
            <w:r w:rsidRPr="00325AA0">
              <w:rPr>
                <w:lang w:val="en-US"/>
              </w:rPr>
              <w:t>h)</w:t>
            </w:r>
          </w:p>
        </w:tc>
        <w:tc>
          <w:tcPr>
            <w:tcW w:w="4830" w:type="dxa"/>
            <w:gridSpan w:val="3"/>
            <w:vAlign w:val="center"/>
          </w:tcPr>
          <w:p w:rsidR="000E243C" w:rsidRPr="00325AA0" w:rsidRDefault="000E243C" w:rsidP="004E1BF9">
            <w:pPr>
              <w:pStyle w:val="Item"/>
              <w:rPr>
                <w:lang w:val="en-US"/>
              </w:rPr>
            </w:pPr>
            <w:r w:rsidRPr="00325AA0">
              <w:rPr>
                <w:szCs w:val="24"/>
                <w:lang w:val="en-US"/>
              </w:rPr>
              <w:t>It is provided by people from outside your school, NOT from private sector finance institutions (e.g., Department of Commerce, Reserve Bank).</w:t>
            </w:r>
          </w:p>
        </w:tc>
        <w:tc>
          <w:tcPr>
            <w:tcW w:w="1485" w:type="dxa"/>
            <w:gridSpan w:val="2"/>
            <w:vAlign w:val="center"/>
          </w:tcPr>
          <w:p w:rsidR="000E243C" w:rsidRPr="00325AA0" w:rsidRDefault="000E243C" w:rsidP="001303DB">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1</w:t>
            </w:r>
          </w:p>
        </w:tc>
        <w:tc>
          <w:tcPr>
            <w:tcW w:w="2201" w:type="dxa"/>
            <w:gridSpan w:val="3"/>
            <w:vAlign w:val="center"/>
          </w:tcPr>
          <w:p w:rsidR="000E243C" w:rsidRPr="00325AA0" w:rsidRDefault="000E243C" w:rsidP="001303DB">
            <w:pPr>
              <w:jc w:val="center"/>
              <w:rPr>
                <w:rFonts w:ascii="Times New Roman" w:hAnsi="Times New Roman"/>
                <w:noProof/>
                <w:lang w:val="en-US"/>
              </w:rPr>
            </w:pPr>
            <w:r w:rsidRPr="00325AA0">
              <w:rPr>
                <w:rFonts w:ascii="Times New Roman" w:hAnsi="Times New Roman"/>
                <w:b/>
                <w:bCs/>
                <w:iCs/>
                <w:outline/>
                <w:noProof/>
                <w:sz w:val="40"/>
                <w:szCs w:val="40"/>
                <w:lang w:val="en-US"/>
              </w:rPr>
              <w:sym w:font="Wingdings" w:char="F06E"/>
            </w:r>
            <w:r w:rsidRPr="00325AA0">
              <w:rPr>
                <w:rFonts w:ascii="Times New Roman" w:hAnsi="Times New Roman"/>
                <w:iCs/>
                <w:noProof/>
                <w:sz w:val="24"/>
                <w:vertAlign w:val="subscript"/>
                <w:lang w:val="en-US"/>
              </w:rPr>
              <w:t>2</w:t>
            </w:r>
          </w:p>
        </w:tc>
      </w:tr>
    </w:tbl>
    <w:p w:rsidR="000E243C" w:rsidRPr="00325AA0" w:rsidRDefault="000E243C">
      <w:pPr>
        <w:rPr>
          <w:rFonts w:ascii="Courier" w:hAnsi="Courier"/>
          <w:color w:val="008000"/>
          <w:sz w:val="24"/>
          <w:szCs w:val="20"/>
          <w:lang w:val="en-US"/>
        </w:rPr>
      </w:pPr>
      <w:r w:rsidRPr="00325AA0">
        <w:rPr>
          <w:lang w:val="en-US"/>
        </w:rPr>
        <w:br w:type="page"/>
      </w:r>
    </w:p>
    <w:tbl>
      <w:tblPr>
        <w:tblW w:w="9464" w:type="dxa"/>
        <w:tblLayout w:type="fixed"/>
        <w:tblLook w:val="0000"/>
      </w:tblPr>
      <w:tblGrid>
        <w:gridCol w:w="948"/>
        <w:gridCol w:w="5539"/>
        <w:gridCol w:w="1276"/>
        <w:gridCol w:w="1701"/>
      </w:tblGrid>
      <w:tr w:rsidR="000E243C" w:rsidRPr="00325AA0" w:rsidTr="00BE3F65">
        <w:tc>
          <w:tcPr>
            <w:tcW w:w="948" w:type="dxa"/>
          </w:tcPr>
          <w:p w:rsidR="000E243C" w:rsidRPr="00325AA0" w:rsidRDefault="000E243C" w:rsidP="00417413">
            <w:pPr>
              <w:pStyle w:val="QuestionN"/>
              <w:rPr>
                <w:lang w:val="en-US"/>
              </w:rPr>
            </w:pPr>
          </w:p>
        </w:tc>
        <w:tc>
          <w:tcPr>
            <w:tcW w:w="8516" w:type="dxa"/>
            <w:gridSpan w:val="3"/>
          </w:tcPr>
          <w:p w:rsidR="000E243C" w:rsidRPr="00325AA0" w:rsidRDefault="000E243C" w:rsidP="00EF2E6F">
            <w:pPr>
              <w:pStyle w:val="UnitID"/>
              <w:rPr>
                <w:lang w:val="en-US"/>
              </w:rPr>
            </w:pPr>
            <w:r w:rsidRPr="00325AA0">
              <w:rPr>
                <w:lang w:val="en-US"/>
              </w:rPr>
              <w:t>SC47</w:t>
            </w:r>
          </w:p>
        </w:tc>
      </w:tr>
      <w:tr w:rsidR="000E243C" w:rsidRPr="00325AA0" w:rsidTr="00BE3F65">
        <w:tc>
          <w:tcPr>
            <w:tcW w:w="948" w:type="dxa"/>
          </w:tcPr>
          <w:p w:rsidR="000E243C" w:rsidRPr="00325AA0" w:rsidRDefault="000E243C" w:rsidP="00417413">
            <w:pPr>
              <w:pStyle w:val="QuestionN"/>
              <w:rPr>
                <w:lang w:val="en-US"/>
              </w:rPr>
            </w:pPr>
            <w:r w:rsidRPr="00325AA0">
              <w:rPr>
                <w:lang w:val="en-US"/>
              </w:rPr>
              <w:t>Q47</w:t>
            </w:r>
          </w:p>
        </w:tc>
        <w:tc>
          <w:tcPr>
            <w:tcW w:w="8516" w:type="dxa"/>
            <w:gridSpan w:val="3"/>
          </w:tcPr>
          <w:p w:rsidR="000E243C" w:rsidRPr="00325AA0" w:rsidRDefault="000E243C" w:rsidP="004E1BF9">
            <w:pPr>
              <w:pStyle w:val="Question"/>
              <w:rPr>
                <w:lang w:val="en-US"/>
              </w:rPr>
            </w:pPr>
            <w:r w:rsidRPr="00325AA0">
              <w:rPr>
                <w:lang w:val="en-US"/>
              </w:rPr>
              <w:t>Which of the statements below best describes the situation for students in the 10th grade regarding the availability of financial education in your school?</w:t>
            </w:r>
          </w:p>
        </w:tc>
      </w:tr>
      <w:tr w:rsidR="000E243C" w:rsidRPr="00325AA0" w:rsidTr="000051C0">
        <w:trPr>
          <w:gridAfter w:val="1"/>
          <w:wAfter w:w="1701" w:type="dxa"/>
          <w:cantSplit/>
        </w:trPr>
        <w:tc>
          <w:tcPr>
            <w:tcW w:w="948" w:type="dxa"/>
            <w:vAlign w:val="center"/>
          </w:tcPr>
          <w:p w:rsidR="000E243C" w:rsidRPr="00325AA0" w:rsidRDefault="000E243C" w:rsidP="00417413">
            <w:pPr>
              <w:pStyle w:val="CategoryHeader"/>
              <w:keepNext/>
              <w:rPr>
                <w:lang w:val="en-US"/>
              </w:rPr>
            </w:pPr>
          </w:p>
        </w:tc>
        <w:tc>
          <w:tcPr>
            <w:tcW w:w="5539" w:type="dxa"/>
            <w:vAlign w:val="center"/>
          </w:tcPr>
          <w:p w:rsidR="000E243C" w:rsidRPr="00325AA0" w:rsidRDefault="000E243C" w:rsidP="004E1BF9">
            <w:pPr>
              <w:pStyle w:val="InstructionsPen"/>
              <w:rPr>
                <w:lang w:val="en-US"/>
              </w:rPr>
            </w:pPr>
            <w:r w:rsidRPr="00325AA0">
              <w:rPr>
                <w:lang w:val="en-US"/>
              </w:rPr>
              <w:t>(Please check only one box.)</w:t>
            </w:r>
          </w:p>
        </w:tc>
        <w:tc>
          <w:tcPr>
            <w:tcW w:w="1276" w:type="dxa"/>
          </w:tcPr>
          <w:p w:rsidR="000E243C" w:rsidRPr="00325AA0" w:rsidRDefault="000E243C" w:rsidP="00417413">
            <w:pPr>
              <w:pStyle w:val="CategoryHeader"/>
              <w:keepNext/>
              <w:rPr>
                <w:sz w:val="20"/>
                <w:lang w:val="en-US"/>
              </w:rPr>
            </w:pPr>
          </w:p>
        </w:tc>
      </w:tr>
      <w:tr w:rsidR="000E243C" w:rsidRPr="00325AA0" w:rsidTr="000051C0">
        <w:trPr>
          <w:gridAfter w:val="1"/>
          <w:wAfter w:w="1701" w:type="dxa"/>
          <w:cantSplit/>
        </w:trPr>
        <w:tc>
          <w:tcPr>
            <w:tcW w:w="948" w:type="dxa"/>
          </w:tcPr>
          <w:p w:rsidR="000E243C" w:rsidRPr="00325AA0" w:rsidRDefault="000E243C" w:rsidP="00417413">
            <w:pPr>
              <w:pStyle w:val="ItemIndex"/>
              <w:rPr>
                <w:lang w:val="en-US"/>
              </w:rPr>
            </w:pPr>
          </w:p>
        </w:tc>
        <w:tc>
          <w:tcPr>
            <w:tcW w:w="5539" w:type="dxa"/>
          </w:tcPr>
          <w:p w:rsidR="000E243C" w:rsidRPr="00325AA0" w:rsidRDefault="000E243C" w:rsidP="00417413">
            <w:pPr>
              <w:pStyle w:val="Item"/>
              <w:rPr>
                <w:lang w:val="en-US"/>
              </w:rPr>
            </w:pPr>
            <w:r w:rsidRPr="00325AA0">
              <w:rPr>
                <w:lang w:val="en-US"/>
              </w:rPr>
              <w:t xml:space="preserve">Financial education is not available. </w:t>
            </w:r>
          </w:p>
        </w:tc>
        <w:tc>
          <w:tcPr>
            <w:tcW w:w="1276" w:type="dxa"/>
            <w:vAlign w:val="center"/>
          </w:tcPr>
          <w:p w:rsidR="000E243C" w:rsidRPr="00325AA0" w:rsidRDefault="000E243C" w:rsidP="00417413">
            <w:pPr>
              <w:keepNext/>
              <w:jc w:val="center"/>
              <w:rPr>
                <w:lang w:val="en-US"/>
              </w:rPr>
            </w:pPr>
            <w:r w:rsidRPr="00325AA0">
              <w:rPr>
                <w:b/>
                <w:outline/>
                <w:sz w:val="40"/>
                <w:szCs w:val="40"/>
                <w:lang w:val="en-US"/>
              </w:rPr>
              <w:sym w:font="Wingdings" w:char="F06E"/>
            </w:r>
            <w:r w:rsidRPr="00325AA0">
              <w:rPr>
                <w:sz w:val="20"/>
                <w:szCs w:val="20"/>
                <w:vertAlign w:val="subscript"/>
                <w:lang w:val="en-US"/>
              </w:rPr>
              <w:t>1</w:t>
            </w:r>
          </w:p>
        </w:tc>
      </w:tr>
      <w:tr w:rsidR="000E243C" w:rsidRPr="00325AA0" w:rsidTr="000051C0">
        <w:trPr>
          <w:gridAfter w:val="1"/>
          <w:wAfter w:w="1701" w:type="dxa"/>
          <w:cantSplit/>
        </w:trPr>
        <w:tc>
          <w:tcPr>
            <w:tcW w:w="948" w:type="dxa"/>
          </w:tcPr>
          <w:p w:rsidR="000E243C" w:rsidRPr="00325AA0" w:rsidRDefault="000E243C" w:rsidP="00417413">
            <w:pPr>
              <w:pStyle w:val="ItemIndex"/>
              <w:rPr>
                <w:lang w:val="en-US"/>
              </w:rPr>
            </w:pPr>
          </w:p>
        </w:tc>
        <w:tc>
          <w:tcPr>
            <w:tcW w:w="5539" w:type="dxa"/>
          </w:tcPr>
          <w:p w:rsidR="000E243C" w:rsidRPr="00325AA0" w:rsidRDefault="000E243C" w:rsidP="00417413">
            <w:pPr>
              <w:pStyle w:val="Item"/>
              <w:rPr>
                <w:lang w:val="en-US"/>
              </w:rPr>
            </w:pPr>
            <w:r w:rsidRPr="00325AA0">
              <w:rPr>
                <w:lang w:val="en-US"/>
              </w:rPr>
              <w:t>Financial education has been available for less than two years.</w:t>
            </w:r>
          </w:p>
        </w:tc>
        <w:tc>
          <w:tcPr>
            <w:tcW w:w="1276" w:type="dxa"/>
            <w:vAlign w:val="center"/>
          </w:tcPr>
          <w:p w:rsidR="000E243C" w:rsidRPr="00325AA0" w:rsidRDefault="000E243C" w:rsidP="00417413">
            <w:pPr>
              <w:keepNext/>
              <w:jc w:val="center"/>
              <w:rPr>
                <w:lang w:val="en-US"/>
              </w:rPr>
            </w:pPr>
            <w:r w:rsidRPr="00325AA0">
              <w:rPr>
                <w:b/>
                <w:outline/>
                <w:sz w:val="40"/>
                <w:szCs w:val="40"/>
                <w:lang w:val="en-US"/>
              </w:rPr>
              <w:sym w:font="Wingdings" w:char="F06E"/>
            </w:r>
            <w:r w:rsidRPr="00325AA0">
              <w:rPr>
                <w:sz w:val="20"/>
                <w:szCs w:val="20"/>
                <w:vertAlign w:val="subscript"/>
                <w:lang w:val="en-US"/>
              </w:rPr>
              <w:t>2</w:t>
            </w:r>
          </w:p>
        </w:tc>
      </w:tr>
      <w:tr w:rsidR="000E243C" w:rsidRPr="00325AA0" w:rsidTr="000051C0">
        <w:trPr>
          <w:gridAfter w:val="1"/>
          <w:wAfter w:w="1701" w:type="dxa"/>
          <w:cantSplit/>
        </w:trPr>
        <w:tc>
          <w:tcPr>
            <w:tcW w:w="948" w:type="dxa"/>
          </w:tcPr>
          <w:p w:rsidR="000E243C" w:rsidRPr="00325AA0" w:rsidRDefault="000E243C" w:rsidP="00417413">
            <w:pPr>
              <w:pStyle w:val="ItemIndex"/>
              <w:rPr>
                <w:lang w:val="en-US"/>
              </w:rPr>
            </w:pPr>
          </w:p>
        </w:tc>
        <w:tc>
          <w:tcPr>
            <w:tcW w:w="5539" w:type="dxa"/>
          </w:tcPr>
          <w:p w:rsidR="000E243C" w:rsidRPr="00325AA0" w:rsidRDefault="000E243C" w:rsidP="00417413">
            <w:pPr>
              <w:pStyle w:val="Item"/>
              <w:rPr>
                <w:lang w:val="en-US"/>
              </w:rPr>
            </w:pPr>
            <w:r w:rsidRPr="00325AA0">
              <w:rPr>
                <w:lang w:val="en-US"/>
              </w:rPr>
              <w:t>Financial education has been available for two years or more.</w:t>
            </w:r>
          </w:p>
        </w:tc>
        <w:tc>
          <w:tcPr>
            <w:tcW w:w="1276" w:type="dxa"/>
            <w:vAlign w:val="center"/>
          </w:tcPr>
          <w:p w:rsidR="000E243C" w:rsidRPr="00325AA0" w:rsidRDefault="000E243C" w:rsidP="00417413">
            <w:pPr>
              <w:keepNext/>
              <w:jc w:val="center"/>
              <w:rPr>
                <w:lang w:val="en-US"/>
              </w:rPr>
            </w:pPr>
            <w:r w:rsidRPr="00325AA0">
              <w:rPr>
                <w:b/>
                <w:outline/>
                <w:sz w:val="40"/>
                <w:szCs w:val="40"/>
                <w:lang w:val="en-US"/>
              </w:rPr>
              <w:sym w:font="Wingdings" w:char="F06E"/>
            </w:r>
            <w:r w:rsidRPr="00325AA0">
              <w:rPr>
                <w:sz w:val="20"/>
                <w:szCs w:val="20"/>
                <w:vertAlign w:val="subscript"/>
                <w:lang w:val="en-US"/>
              </w:rPr>
              <w:t>3</w:t>
            </w:r>
          </w:p>
        </w:tc>
      </w:tr>
    </w:tbl>
    <w:p w:rsidR="000E243C" w:rsidRPr="00325AA0" w:rsidRDefault="000E243C" w:rsidP="007A7F7B">
      <w:pPr>
        <w:rPr>
          <w:lang w:val="en-US"/>
        </w:rPr>
      </w:pPr>
    </w:p>
    <w:p w:rsidR="000E243C" w:rsidRPr="00325AA0" w:rsidRDefault="000E243C" w:rsidP="007A7F7B">
      <w:pPr>
        <w:rPr>
          <w:lang w:val="en-US"/>
        </w:rPr>
      </w:pPr>
    </w:p>
    <w:tbl>
      <w:tblPr>
        <w:tblpPr w:leftFromText="180" w:rightFromText="180" w:vertAnchor="text" w:tblpY="1"/>
        <w:tblOverlap w:val="never"/>
        <w:tblW w:w="9464" w:type="dxa"/>
        <w:tblLayout w:type="fixed"/>
        <w:tblLook w:val="0000"/>
      </w:tblPr>
      <w:tblGrid>
        <w:gridCol w:w="959"/>
        <w:gridCol w:w="4394"/>
        <w:gridCol w:w="1370"/>
        <w:gridCol w:w="1370"/>
        <w:gridCol w:w="1371"/>
      </w:tblGrid>
      <w:tr w:rsidR="000E243C" w:rsidRPr="00325AA0" w:rsidTr="00D528A0">
        <w:trPr>
          <w:trHeight w:val="566"/>
        </w:trPr>
        <w:tc>
          <w:tcPr>
            <w:tcW w:w="959" w:type="dxa"/>
          </w:tcPr>
          <w:p w:rsidR="000E243C" w:rsidRPr="00325AA0" w:rsidRDefault="000E243C" w:rsidP="00D528A0">
            <w:pPr>
              <w:pStyle w:val="Question"/>
              <w:keepNext/>
              <w:rPr>
                <w:lang w:val="en-US"/>
              </w:rPr>
            </w:pPr>
          </w:p>
        </w:tc>
        <w:tc>
          <w:tcPr>
            <w:tcW w:w="8505" w:type="dxa"/>
            <w:gridSpan w:val="4"/>
          </w:tcPr>
          <w:p w:rsidR="000E243C" w:rsidRPr="00325AA0" w:rsidRDefault="000E243C" w:rsidP="00D528A0">
            <w:pPr>
              <w:pStyle w:val="UnitID"/>
              <w:rPr>
                <w:lang w:val="en-US"/>
              </w:rPr>
            </w:pPr>
            <w:r w:rsidRPr="00325AA0">
              <w:rPr>
                <w:lang w:val="en-US"/>
              </w:rPr>
              <w:t>SC48</w:t>
            </w:r>
          </w:p>
        </w:tc>
      </w:tr>
      <w:tr w:rsidR="000E243C" w:rsidRPr="00325AA0" w:rsidTr="00D528A0">
        <w:trPr>
          <w:trHeight w:val="1239"/>
        </w:trPr>
        <w:tc>
          <w:tcPr>
            <w:tcW w:w="959" w:type="dxa"/>
          </w:tcPr>
          <w:p w:rsidR="000E243C" w:rsidRPr="00325AA0" w:rsidRDefault="000E243C" w:rsidP="00D528A0">
            <w:pPr>
              <w:pStyle w:val="QuestionN"/>
              <w:rPr>
                <w:lang w:val="en-US"/>
              </w:rPr>
            </w:pPr>
            <w:r w:rsidRPr="00325AA0">
              <w:rPr>
                <w:lang w:val="en-US"/>
              </w:rPr>
              <w:t>Q48</w:t>
            </w:r>
          </w:p>
        </w:tc>
        <w:tc>
          <w:tcPr>
            <w:tcW w:w="8505" w:type="dxa"/>
            <w:gridSpan w:val="4"/>
          </w:tcPr>
          <w:p w:rsidR="000E243C" w:rsidRPr="00325AA0" w:rsidRDefault="000E243C" w:rsidP="00D528A0">
            <w:pPr>
              <w:pStyle w:val="Question"/>
              <w:keepNext/>
              <w:rPr>
                <w:lang w:val="en-US"/>
              </w:rPr>
            </w:pPr>
            <w:r w:rsidRPr="00325AA0">
              <w:rPr>
                <w:lang w:val="en-US"/>
              </w:rPr>
              <w:t>Which of the statements below best describe the situation for teachers at your school regarding professional development in financial education?</w:t>
            </w:r>
          </w:p>
        </w:tc>
      </w:tr>
      <w:tr w:rsidR="000E243C" w:rsidRPr="00325AA0" w:rsidTr="00D528A0">
        <w:trPr>
          <w:cantSplit/>
        </w:trPr>
        <w:tc>
          <w:tcPr>
            <w:tcW w:w="959" w:type="dxa"/>
            <w:vAlign w:val="center"/>
          </w:tcPr>
          <w:p w:rsidR="000E243C" w:rsidRPr="00325AA0" w:rsidRDefault="000E243C" w:rsidP="00D528A0">
            <w:pPr>
              <w:pStyle w:val="CategoryHeader"/>
              <w:keepNext/>
              <w:rPr>
                <w:lang w:val="en-US"/>
              </w:rPr>
            </w:pPr>
          </w:p>
        </w:tc>
        <w:tc>
          <w:tcPr>
            <w:tcW w:w="8505" w:type="dxa"/>
            <w:gridSpan w:val="4"/>
            <w:vAlign w:val="center"/>
          </w:tcPr>
          <w:p w:rsidR="000E243C" w:rsidRPr="00325AA0" w:rsidRDefault="000E243C" w:rsidP="004E1BF9">
            <w:pPr>
              <w:pStyle w:val="InstructionsPen"/>
              <w:rPr>
                <w:iCs/>
                <w:lang w:val="en-US"/>
              </w:rPr>
            </w:pPr>
            <w:r w:rsidRPr="00325AA0">
              <w:rPr>
                <w:lang w:val="en-US"/>
              </w:rPr>
              <w:t>(Please check one box in each row.)</w:t>
            </w:r>
          </w:p>
        </w:tc>
      </w:tr>
      <w:tr w:rsidR="000E243C" w:rsidRPr="00325AA0" w:rsidTr="00D528A0">
        <w:trPr>
          <w:cantSplit/>
        </w:trPr>
        <w:tc>
          <w:tcPr>
            <w:tcW w:w="959" w:type="dxa"/>
            <w:vAlign w:val="center"/>
          </w:tcPr>
          <w:p w:rsidR="000E243C" w:rsidRPr="00325AA0" w:rsidRDefault="000E243C" w:rsidP="00D528A0">
            <w:pPr>
              <w:pStyle w:val="CategoryHeader"/>
              <w:keepNext/>
              <w:rPr>
                <w:lang w:val="en-US"/>
              </w:rPr>
            </w:pPr>
          </w:p>
        </w:tc>
        <w:tc>
          <w:tcPr>
            <w:tcW w:w="4394" w:type="dxa"/>
            <w:vAlign w:val="center"/>
          </w:tcPr>
          <w:p w:rsidR="000E243C" w:rsidRPr="00325AA0" w:rsidRDefault="000E243C" w:rsidP="00D528A0">
            <w:pPr>
              <w:pStyle w:val="CategoryHeader"/>
              <w:keepNext/>
              <w:rPr>
                <w:lang w:val="en-US"/>
              </w:rPr>
            </w:pPr>
          </w:p>
        </w:tc>
        <w:tc>
          <w:tcPr>
            <w:tcW w:w="1370" w:type="dxa"/>
          </w:tcPr>
          <w:p w:rsidR="000E243C" w:rsidRPr="00325AA0" w:rsidRDefault="000E243C" w:rsidP="00D528A0">
            <w:pPr>
              <w:pStyle w:val="CategoryHeader"/>
              <w:rPr>
                <w:lang w:val="en-US"/>
              </w:rPr>
            </w:pPr>
            <w:r w:rsidRPr="00325AA0">
              <w:rPr>
                <w:lang w:val="en-US"/>
              </w:rPr>
              <w:t>Yes</w:t>
            </w:r>
          </w:p>
        </w:tc>
        <w:tc>
          <w:tcPr>
            <w:tcW w:w="1370" w:type="dxa"/>
          </w:tcPr>
          <w:p w:rsidR="000E243C" w:rsidRPr="00325AA0" w:rsidRDefault="000E243C" w:rsidP="00D528A0">
            <w:pPr>
              <w:pStyle w:val="CategoryHeader"/>
              <w:rPr>
                <w:lang w:val="en-US"/>
              </w:rPr>
            </w:pPr>
            <w:r w:rsidRPr="00325AA0">
              <w:rPr>
                <w:lang w:val="en-US"/>
              </w:rPr>
              <w:t>No</w:t>
            </w:r>
          </w:p>
        </w:tc>
        <w:tc>
          <w:tcPr>
            <w:tcW w:w="1371" w:type="dxa"/>
            <w:vAlign w:val="center"/>
          </w:tcPr>
          <w:p w:rsidR="000E243C" w:rsidRPr="00325AA0" w:rsidRDefault="000E243C" w:rsidP="00D528A0">
            <w:pPr>
              <w:pStyle w:val="CategoryHeader"/>
              <w:rPr>
                <w:iCs/>
                <w:lang w:val="en-US"/>
              </w:rPr>
            </w:pPr>
            <w:r w:rsidRPr="00325AA0">
              <w:rPr>
                <w:iCs/>
                <w:lang w:val="en-US"/>
              </w:rPr>
              <w:t>Not applicable</w:t>
            </w:r>
          </w:p>
        </w:tc>
      </w:tr>
      <w:tr w:rsidR="000E243C" w:rsidRPr="00325AA0" w:rsidTr="00D528A0">
        <w:trPr>
          <w:cantSplit/>
        </w:trPr>
        <w:tc>
          <w:tcPr>
            <w:tcW w:w="959" w:type="dxa"/>
          </w:tcPr>
          <w:p w:rsidR="000E243C" w:rsidRPr="00325AA0" w:rsidRDefault="000E243C" w:rsidP="00D528A0">
            <w:pPr>
              <w:pStyle w:val="ItemIndex"/>
              <w:rPr>
                <w:lang w:val="en-US"/>
              </w:rPr>
            </w:pPr>
            <w:r w:rsidRPr="00325AA0">
              <w:rPr>
                <w:lang w:val="en-US"/>
              </w:rPr>
              <w:t>a)</w:t>
            </w:r>
          </w:p>
        </w:tc>
        <w:tc>
          <w:tcPr>
            <w:tcW w:w="4394" w:type="dxa"/>
          </w:tcPr>
          <w:p w:rsidR="000E243C" w:rsidRPr="00325AA0" w:rsidRDefault="000E243C" w:rsidP="00D528A0">
            <w:pPr>
              <w:pStyle w:val="Item"/>
              <w:rPr>
                <w:lang w:val="en-US"/>
              </w:rPr>
            </w:pPr>
            <w:r w:rsidRPr="00325AA0">
              <w:rPr>
                <w:lang w:val="en-US"/>
              </w:rPr>
              <w:t xml:space="preserve">Financial education is </w:t>
            </w:r>
            <w:r w:rsidRPr="00325AA0">
              <w:rPr>
                <w:b/>
                <w:bCs/>
                <w:lang w:val="en-US"/>
              </w:rPr>
              <w:t>required</w:t>
            </w:r>
            <w:r w:rsidRPr="00325AA0">
              <w:rPr>
                <w:lang w:val="en-US"/>
              </w:rPr>
              <w:t xml:space="preserve"> as part of pre-service education for teachers who teach financial education.</w:t>
            </w:r>
          </w:p>
        </w:tc>
        <w:tc>
          <w:tcPr>
            <w:tcW w:w="1370" w:type="dxa"/>
            <w:vAlign w:val="center"/>
          </w:tcPr>
          <w:p w:rsidR="000E243C" w:rsidRPr="00325AA0" w:rsidRDefault="000E243C" w:rsidP="00D528A0">
            <w:pPr>
              <w:pStyle w:val="CategoryHeader"/>
              <w:rPr>
                <w:i w:val="0"/>
                <w:lang w:val="en-US"/>
              </w:rPr>
            </w:pPr>
            <w:r w:rsidRPr="00325AA0">
              <w:rPr>
                <w:b/>
                <w:i w:val="0"/>
                <w:outline/>
                <w:sz w:val="40"/>
                <w:szCs w:val="40"/>
                <w:lang w:val="en-US"/>
              </w:rPr>
              <w:sym w:font="Wingdings" w:char="F06E"/>
            </w:r>
            <w:r w:rsidRPr="00325AA0">
              <w:rPr>
                <w:i w:val="0"/>
                <w:vertAlign w:val="subscript"/>
                <w:lang w:val="en-US"/>
              </w:rPr>
              <w:t>1</w:t>
            </w:r>
          </w:p>
        </w:tc>
        <w:tc>
          <w:tcPr>
            <w:tcW w:w="1370" w:type="dxa"/>
            <w:vAlign w:val="center"/>
          </w:tcPr>
          <w:p w:rsidR="000E243C" w:rsidRPr="00325AA0" w:rsidRDefault="000E243C" w:rsidP="00D528A0">
            <w:pPr>
              <w:pStyle w:val="CategoryHeader"/>
              <w:rPr>
                <w:i w:val="0"/>
                <w:lang w:val="en-US"/>
              </w:rPr>
            </w:pPr>
            <w:r w:rsidRPr="00325AA0">
              <w:rPr>
                <w:b/>
                <w:i w:val="0"/>
                <w:outline/>
                <w:sz w:val="40"/>
                <w:szCs w:val="40"/>
                <w:lang w:val="en-US"/>
              </w:rPr>
              <w:sym w:font="Wingdings" w:char="F06E"/>
            </w:r>
            <w:r w:rsidRPr="00325AA0">
              <w:rPr>
                <w:i w:val="0"/>
                <w:vertAlign w:val="subscript"/>
                <w:lang w:val="en-US"/>
              </w:rPr>
              <w:t>2</w:t>
            </w:r>
          </w:p>
        </w:tc>
        <w:tc>
          <w:tcPr>
            <w:tcW w:w="1371" w:type="dxa"/>
            <w:vAlign w:val="center"/>
          </w:tcPr>
          <w:p w:rsidR="000E243C" w:rsidRPr="00325AA0" w:rsidRDefault="000E243C" w:rsidP="00D528A0">
            <w:pPr>
              <w:pStyle w:val="CategoryHeader"/>
              <w:rPr>
                <w:i w:val="0"/>
                <w:iCs/>
                <w:lang w:val="en-US"/>
              </w:rPr>
            </w:pPr>
            <w:r w:rsidRPr="00325AA0">
              <w:rPr>
                <w:b/>
                <w:i w:val="0"/>
                <w:outline/>
                <w:sz w:val="40"/>
                <w:szCs w:val="40"/>
                <w:lang w:val="en-US"/>
              </w:rPr>
              <w:sym w:font="Wingdings" w:char="F06E"/>
            </w:r>
            <w:r w:rsidRPr="00325AA0">
              <w:rPr>
                <w:i w:val="0"/>
                <w:vertAlign w:val="subscript"/>
                <w:lang w:val="en-US"/>
              </w:rPr>
              <w:t>3</w:t>
            </w:r>
          </w:p>
        </w:tc>
      </w:tr>
      <w:tr w:rsidR="000E243C" w:rsidRPr="00325AA0" w:rsidTr="00D528A0">
        <w:trPr>
          <w:cantSplit/>
        </w:trPr>
        <w:tc>
          <w:tcPr>
            <w:tcW w:w="959" w:type="dxa"/>
          </w:tcPr>
          <w:p w:rsidR="000E243C" w:rsidRPr="00325AA0" w:rsidRDefault="000E243C" w:rsidP="00D528A0">
            <w:pPr>
              <w:pStyle w:val="ItemIndex"/>
              <w:rPr>
                <w:lang w:val="en-US"/>
              </w:rPr>
            </w:pPr>
            <w:r w:rsidRPr="00325AA0">
              <w:rPr>
                <w:lang w:val="en-US"/>
              </w:rPr>
              <w:t>b)</w:t>
            </w:r>
          </w:p>
        </w:tc>
        <w:tc>
          <w:tcPr>
            <w:tcW w:w="4394" w:type="dxa"/>
          </w:tcPr>
          <w:p w:rsidR="000E243C" w:rsidRPr="00325AA0" w:rsidRDefault="000E243C" w:rsidP="00D528A0">
            <w:pPr>
              <w:pStyle w:val="Item"/>
              <w:rPr>
                <w:lang w:val="en-US"/>
              </w:rPr>
            </w:pPr>
            <w:r w:rsidRPr="00325AA0">
              <w:rPr>
                <w:lang w:val="en-US"/>
              </w:rPr>
              <w:t xml:space="preserve">Financial education is </w:t>
            </w:r>
            <w:r w:rsidRPr="00325AA0">
              <w:rPr>
                <w:b/>
                <w:bCs/>
                <w:lang w:val="en-US"/>
              </w:rPr>
              <w:t>offered</w:t>
            </w:r>
            <w:r w:rsidRPr="00325AA0">
              <w:rPr>
                <w:lang w:val="en-US"/>
              </w:rPr>
              <w:t xml:space="preserve"> as part of pre-service education for teachers who teach financial education.</w:t>
            </w:r>
          </w:p>
        </w:tc>
        <w:tc>
          <w:tcPr>
            <w:tcW w:w="1370" w:type="dxa"/>
            <w:vAlign w:val="center"/>
          </w:tcPr>
          <w:p w:rsidR="000E243C" w:rsidRPr="00325AA0" w:rsidRDefault="000E243C" w:rsidP="00D528A0">
            <w:pPr>
              <w:pStyle w:val="CategoryHeader"/>
              <w:rPr>
                <w:i w:val="0"/>
                <w:lang w:val="en-US"/>
              </w:rPr>
            </w:pPr>
            <w:r w:rsidRPr="00325AA0">
              <w:rPr>
                <w:b/>
                <w:i w:val="0"/>
                <w:outline/>
                <w:sz w:val="40"/>
                <w:szCs w:val="40"/>
                <w:lang w:val="en-US"/>
              </w:rPr>
              <w:sym w:font="Wingdings" w:char="F06E"/>
            </w:r>
            <w:r w:rsidRPr="00325AA0">
              <w:rPr>
                <w:i w:val="0"/>
                <w:vertAlign w:val="subscript"/>
                <w:lang w:val="en-US"/>
              </w:rPr>
              <w:t>1</w:t>
            </w:r>
          </w:p>
        </w:tc>
        <w:tc>
          <w:tcPr>
            <w:tcW w:w="1370" w:type="dxa"/>
            <w:vAlign w:val="center"/>
          </w:tcPr>
          <w:p w:rsidR="000E243C" w:rsidRPr="00325AA0" w:rsidRDefault="000E243C" w:rsidP="00D528A0">
            <w:pPr>
              <w:pStyle w:val="CategoryHeader"/>
              <w:rPr>
                <w:i w:val="0"/>
                <w:lang w:val="en-US"/>
              </w:rPr>
            </w:pPr>
            <w:r w:rsidRPr="00325AA0">
              <w:rPr>
                <w:b/>
                <w:i w:val="0"/>
                <w:outline/>
                <w:sz w:val="40"/>
                <w:szCs w:val="40"/>
                <w:lang w:val="en-US"/>
              </w:rPr>
              <w:sym w:font="Wingdings" w:char="F06E"/>
            </w:r>
            <w:r w:rsidRPr="00325AA0">
              <w:rPr>
                <w:i w:val="0"/>
                <w:vertAlign w:val="subscript"/>
                <w:lang w:val="en-US"/>
              </w:rPr>
              <w:t>2</w:t>
            </w:r>
          </w:p>
        </w:tc>
        <w:tc>
          <w:tcPr>
            <w:tcW w:w="1371" w:type="dxa"/>
            <w:vAlign w:val="center"/>
          </w:tcPr>
          <w:p w:rsidR="000E243C" w:rsidRPr="00325AA0" w:rsidRDefault="000E243C" w:rsidP="00D528A0">
            <w:pPr>
              <w:pStyle w:val="CategoryHeader"/>
              <w:rPr>
                <w:i w:val="0"/>
                <w:iCs/>
                <w:lang w:val="en-US"/>
              </w:rPr>
            </w:pPr>
            <w:r w:rsidRPr="00325AA0">
              <w:rPr>
                <w:b/>
                <w:i w:val="0"/>
                <w:outline/>
                <w:sz w:val="40"/>
                <w:szCs w:val="40"/>
                <w:lang w:val="en-US"/>
              </w:rPr>
              <w:sym w:font="Wingdings" w:char="F06E"/>
            </w:r>
            <w:r w:rsidRPr="00325AA0">
              <w:rPr>
                <w:i w:val="0"/>
                <w:vertAlign w:val="subscript"/>
                <w:lang w:val="en-US"/>
              </w:rPr>
              <w:t>3</w:t>
            </w:r>
          </w:p>
        </w:tc>
      </w:tr>
      <w:tr w:rsidR="000E243C" w:rsidRPr="00325AA0" w:rsidTr="00D528A0">
        <w:trPr>
          <w:cantSplit/>
        </w:trPr>
        <w:tc>
          <w:tcPr>
            <w:tcW w:w="959" w:type="dxa"/>
          </w:tcPr>
          <w:p w:rsidR="000E243C" w:rsidRPr="00325AA0" w:rsidRDefault="000E243C" w:rsidP="00D528A0">
            <w:pPr>
              <w:pStyle w:val="ItemIndex"/>
              <w:rPr>
                <w:rFonts w:cs="Arial"/>
                <w:szCs w:val="22"/>
                <w:lang w:val="en-US"/>
              </w:rPr>
            </w:pPr>
            <w:r w:rsidRPr="00325AA0">
              <w:rPr>
                <w:rFonts w:cs="Arial"/>
                <w:szCs w:val="22"/>
                <w:lang w:val="en-US"/>
              </w:rPr>
              <w:t>c)</w:t>
            </w:r>
          </w:p>
        </w:tc>
        <w:tc>
          <w:tcPr>
            <w:tcW w:w="4394" w:type="dxa"/>
          </w:tcPr>
          <w:p w:rsidR="000E243C" w:rsidRPr="00325AA0" w:rsidRDefault="000E243C" w:rsidP="00D528A0">
            <w:pPr>
              <w:pStyle w:val="Item"/>
              <w:rPr>
                <w:lang w:val="en-US"/>
              </w:rPr>
            </w:pPr>
            <w:r w:rsidRPr="00325AA0">
              <w:rPr>
                <w:lang w:val="en-US"/>
              </w:rPr>
              <w:t>Professional development in financial education is available to teachers who teach financial education.</w:t>
            </w:r>
          </w:p>
        </w:tc>
        <w:tc>
          <w:tcPr>
            <w:tcW w:w="1370" w:type="dxa"/>
            <w:vAlign w:val="center"/>
          </w:tcPr>
          <w:p w:rsidR="000E243C" w:rsidRPr="00325AA0" w:rsidRDefault="000E243C" w:rsidP="00D528A0">
            <w:pPr>
              <w:pStyle w:val="CategoryHeader"/>
              <w:rPr>
                <w:i w:val="0"/>
                <w:lang w:val="en-US"/>
              </w:rPr>
            </w:pPr>
            <w:r w:rsidRPr="00325AA0">
              <w:rPr>
                <w:b/>
                <w:i w:val="0"/>
                <w:outline/>
                <w:sz w:val="40"/>
                <w:szCs w:val="40"/>
                <w:lang w:val="en-US"/>
              </w:rPr>
              <w:sym w:font="Wingdings" w:char="F06E"/>
            </w:r>
            <w:r w:rsidRPr="00325AA0">
              <w:rPr>
                <w:i w:val="0"/>
                <w:vertAlign w:val="subscript"/>
                <w:lang w:val="en-US"/>
              </w:rPr>
              <w:t>1</w:t>
            </w:r>
          </w:p>
        </w:tc>
        <w:tc>
          <w:tcPr>
            <w:tcW w:w="1370" w:type="dxa"/>
            <w:vAlign w:val="center"/>
          </w:tcPr>
          <w:p w:rsidR="000E243C" w:rsidRPr="00325AA0" w:rsidRDefault="000E243C" w:rsidP="00D528A0">
            <w:pPr>
              <w:pStyle w:val="CategoryHeader"/>
              <w:rPr>
                <w:i w:val="0"/>
                <w:lang w:val="en-US"/>
              </w:rPr>
            </w:pPr>
            <w:r w:rsidRPr="00325AA0">
              <w:rPr>
                <w:b/>
                <w:i w:val="0"/>
                <w:outline/>
                <w:sz w:val="40"/>
                <w:szCs w:val="40"/>
                <w:lang w:val="en-US"/>
              </w:rPr>
              <w:sym w:font="Wingdings" w:char="F06E"/>
            </w:r>
            <w:r w:rsidRPr="00325AA0">
              <w:rPr>
                <w:i w:val="0"/>
                <w:vertAlign w:val="subscript"/>
                <w:lang w:val="en-US"/>
              </w:rPr>
              <w:t>2</w:t>
            </w:r>
          </w:p>
        </w:tc>
        <w:tc>
          <w:tcPr>
            <w:tcW w:w="1371" w:type="dxa"/>
            <w:vAlign w:val="center"/>
          </w:tcPr>
          <w:p w:rsidR="000E243C" w:rsidRPr="00325AA0" w:rsidRDefault="000E243C" w:rsidP="00D528A0">
            <w:pPr>
              <w:pStyle w:val="CategoryHeader"/>
              <w:rPr>
                <w:i w:val="0"/>
                <w:iCs/>
                <w:lang w:val="en-US"/>
              </w:rPr>
            </w:pPr>
            <w:r w:rsidRPr="00325AA0">
              <w:rPr>
                <w:b/>
                <w:i w:val="0"/>
                <w:outline/>
                <w:sz w:val="40"/>
                <w:szCs w:val="40"/>
                <w:lang w:val="en-US"/>
              </w:rPr>
              <w:sym w:font="Wingdings" w:char="F06E"/>
            </w:r>
            <w:r w:rsidRPr="00325AA0">
              <w:rPr>
                <w:i w:val="0"/>
                <w:vertAlign w:val="subscript"/>
                <w:lang w:val="en-US"/>
              </w:rPr>
              <w:t>3</w:t>
            </w:r>
          </w:p>
        </w:tc>
      </w:tr>
      <w:tr w:rsidR="000E243C" w:rsidRPr="00325AA0" w:rsidTr="00D528A0">
        <w:trPr>
          <w:cantSplit/>
        </w:trPr>
        <w:tc>
          <w:tcPr>
            <w:tcW w:w="959" w:type="dxa"/>
          </w:tcPr>
          <w:p w:rsidR="000E243C" w:rsidRPr="00325AA0" w:rsidRDefault="000E243C" w:rsidP="00D528A0">
            <w:pPr>
              <w:pStyle w:val="ItemIndex"/>
              <w:rPr>
                <w:lang w:val="en-US"/>
              </w:rPr>
            </w:pPr>
            <w:r w:rsidRPr="00325AA0">
              <w:rPr>
                <w:lang w:val="en-US"/>
              </w:rPr>
              <w:t>d)</w:t>
            </w:r>
          </w:p>
        </w:tc>
        <w:tc>
          <w:tcPr>
            <w:tcW w:w="4394" w:type="dxa"/>
          </w:tcPr>
          <w:p w:rsidR="000E243C" w:rsidRPr="00325AA0" w:rsidRDefault="000E243C" w:rsidP="00D528A0">
            <w:pPr>
              <w:pStyle w:val="Item"/>
              <w:rPr>
                <w:lang w:val="en-US"/>
              </w:rPr>
            </w:pPr>
            <w:r w:rsidRPr="00325AA0">
              <w:rPr>
                <w:lang w:val="en-US"/>
              </w:rPr>
              <w:t>Teachers have attended professional development in financial education in the past 12 months.</w:t>
            </w:r>
          </w:p>
        </w:tc>
        <w:tc>
          <w:tcPr>
            <w:tcW w:w="1370" w:type="dxa"/>
            <w:vAlign w:val="center"/>
          </w:tcPr>
          <w:p w:rsidR="000E243C" w:rsidRPr="00325AA0" w:rsidRDefault="000E243C" w:rsidP="00D528A0">
            <w:pPr>
              <w:pStyle w:val="CategoryHeader"/>
              <w:rPr>
                <w:i w:val="0"/>
                <w:lang w:val="en-US"/>
              </w:rPr>
            </w:pPr>
            <w:r w:rsidRPr="00325AA0">
              <w:rPr>
                <w:b/>
                <w:i w:val="0"/>
                <w:outline/>
                <w:sz w:val="40"/>
                <w:szCs w:val="40"/>
                <w:lang w:val="en-US"/>
              </w:rPr>
              <w:sym w:font="Wingdings" w:char="F06E"/>
            </w:r>
            <w:r w:rsidRPr="00325AA0">
              <w:rPr>
                <w:i w:val="0"/>
                <w:vertAlign w:val="subscript"/>
                <w:lang w:val="en-US"/>
              </w:rPr>
              <w:t>1</w:t>
            </w:r>
          </w:p>
        </w:tc>
        <w:tc>
          <w:tcPr>
            <w:tcW w:w="1370" w:type="dxa"/>
            <w:vAlign w:val="center"/>
          </w:tcPr>
          <w:p w:rsidR="000E243C" w:rsidRPr="00325AA0" w:rsidRDefault="000E243C" w:rsidP="00D528A0">
            <w:pPr>
              <w:pStyle w:val="CategoryHeader"/>
              <w:rPr>
                <w:i w:val="0"/>
                <w:lang w:val="en-US"/>
              </w:rPr>
            </w:pPr>
            <w:r w:rsidRPr="00325AA0">
              <w:rPr>
                <w:b/>
                <w:i w:val="0"/>
                <w:outline/>
                <w:sz w:val="40"/>
                <w:szCs w:val="40"/>
                <w:lang w:val="en-US"/>
              </w:rPr>
              <w:sym w:font="Wingdings" w:char="F06E"/>
            </w:r>
            <w:r w:rsidRPr="00325AA0">
              <w:rPr>
                <w:i w:val="0"/>
                <w:vertAlign w:val="subscript"/>
                <w:lang w:val="en-US"/>
              </w:rPr>
              <w:t>2</w:t>
            </w:r>
          </w:p>
        </w:tc>
        <w:tc>
          <w:tcPr>
            <w:tcW w:w="1371" w:type="dxa"/>
            <w:vAlign w:val="center"/>
          </w:tcPr>
          <w:p w:rsidR="000E243C" w:rsidRPr="00325AA0" w:rsidRDefault="000E243C" w:rsidP="00D528A0">
            <w:pPr>
              <w:pStyle w:val="CategoryHeader"/>
              <w:rPr>
                <w:i w:val="0"/>
                <w:iCs/>
                <w:lang w:val="en-US"/>
              </w:rPr>
            </w:pPr>
            <w:r w:rsidRPr="00325AA0">
              <w:rPr>
                <w:b/>
                <w:i w:val="0"/>
                <w:outline/>
                <w:sz w:val="40"/>
                <w:szCs w:val="40"/>
                <w:lang w:val="en-US"/>
              </w:rPr>
              <w:sym w:font="Wingdings" w:char="F06E"/>
            </w:r>
            <w:r w:rsidRPr="00325AA0">
              <w:rPr>
                <w:i w:val="0"/>
                <w:vertAlign w:val="subscript"/>
                <w:lang w:val="en-US"/>
              </w:rPr>
              <w:t>3</w:t>
            </w:r>
          </w:p>
        </w:tc>
      </w:tr>
    </w:tbl>
    <w:p w:rsidR="000E243C" w:rsidRPr="00325AA0" w:rsidRDefault="000E243C">
      <w:pPr>
        <w:rPr>
          <w:b/>
          <w:lang w:val="en-US"/>
        </w:rPr>
      </w:pPr>
    </w:p>
    <w:p w:rsidR="000E243C" w:rsidRPr="00325AA0" w:rsidRDefault="000E243C">
      <w:pPr>
        <w:rPr>
          <w:b/>
          <w:lang w:val="en-US"/>
        </w:rPr>
      </w:pPr>
    </w:p>
    <w:p w:rsidR="000E243C" w:rsidRPr="00325AA0" w:rsidRDefault="000E243C">
      <w:pPr>
        <w:rPr>
          <w:lang w:val="en-US"/>
        </w:rPr>
      </w:pPr>
    </w:p>
    <w:p w:rsidR="000E243C" w:rsidRPr="00325AA0" w:rsidRDefault="000E243C" w:rsidP="00553F0B">
      <w:pPr>
        <w:pStyle w:val="Blurb"/>
        <w:ind w:left="360"/>
        <w:jc w:val="center"/>
        <w:rPr>
          <w:rFonts w:ascii="Times New Roman" w:hAnsi="Times New Roman"/>
          <w:b/>
          <w:i/>
          <w:iCs/>
          <w:sz w:val="40"/>
          <w:szCs w:val="40"/>
          <w:lang w:val="en-US"/>
        </w:rPr>
      </w:pPr>
      <w:r w:rsidRPr="00325AA0">
        <w:rPr>
          <w:lang w:val="en-US"/>
        </w:rPr>
        <w:t xml:space="preserve"> </w:t>
      </w:r>
      <w:r w:rsidRPr="00325AA0">
        <w:rPr>
          <w:rFonts w:ascii="Times New Roman" w:hAnsi="Times New Roman"/>
          <w:b/>
          <w:i/>
          <w:iCs/>
          <w:sz w:val="40"/>
          <w:szCs w:val="40"/>
          <w:lang w:val="en-US"/>
        </w:rPr>
        <w:t>Thank you very much for your cooperation in completing this questionnaire!</w:t>
      </w:r>
    </w:p>
    <w:p w:rsidR="000E243C" w:rsidRPr="00325AA0" w:rsidRDefault="000E243C" w:rsidP="001942AE">
      <w:pPr>
        <w:pStyle w:val="NotesHeading"/>
        <w:rPr>
          <w:lang w:val="en-US"/>
        </w:rPr>
      </w:pPr>
    </w:p>
    <w:sectPr w:rsidR="000E243C" w:rsidRPr="00325AA0" w:rsidSect="00254ED1">
      <w:footerReference w:type="even" r:id="rId10"/>
      <w:footerReference w:type="default" r:id="rId11"/>
      <w:pgSz w:w="11906" w:h="16838" w:code="9"/>
      <w:pgMar w:top="1418" w:right="1418" w:bottom="1418" w:left="1418" w:header="720" w:footer="720" w:gutter="0"/>
      <w:pgNumType w:start="0"/>
      <w:cols w:space="708"/>
      <w:titlePg/>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8"/>
    </wne:keymap>
    <wne:keymap wne:kcmPrimary="0432">
      <wne:acd wne:acdName="acd9"/>
    </wne:keymap>
    <wne:keymap wne:kcmPrimary="0444">
      <wne:acd wne:acdName="acd6"/>
    </wne:keymap>
    <wne:keymap wne:kcmPrimary="0448">
      <wne:acd wne:acdName="acd2"/>
    </wne:keymap>
    <wne:keymap wne:kcmPrimary="0449">
      <wne:acd wne:acdName="acd3"/>
    </wne:keymap>
    <wne:keymap wne:kcmPrimary="044E">
      <wne:acd wne:acdName="acd1"/>
    </wne:keymap>
    <wne:keymap wne:kcmPrimary="0450">
      <wne:acd wne:acdName="acd4"/>
    </wne:keymap>
    <wne:keymap wne:kcmPrimary="0451">
      <wne:acd wne:acdName="acd5"/>
    </wne:keymap>
    <wne:keymap wne:kcmPrimary="0454">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cdName="acd0" wne:fciIndexBasedOn="0065"/>
    <wne:acd wne:argValue="AgBOAG8AdABlAHMA" wne:acdName="acd1" wne:fciIndexBasedOn="0065"/>
    <wne:acd wne:argValue="AgBOAG8AdABlAHMASABlAGEAZABpAG4AZwA=" wne:acdName="acd2" wne:fciIndexBasedOn="0065"/>
    <wne:acd wne:argValue="AgBJAG4AcwB0AHIAdQBjAHQAaQBvAG4AcwA=" wne:acdName="acd3" wne:fciIndexBasedOn="0065"/>
    <wne:acd wne:argValue="AgBJAG4AcwB0AHIAdQBjAHQAaQBvAG4AcwAgAFAAZQBuAA==" wne:acdName="acd4" wne:fciIndexBasedOn="0065"/>
    <wne:acd wne:argValue="AgBRAHUAZQBzAHQAaQBvAG4A" wne:acdName="acd5" wne:fciIndexBasedOn="0065"/>
    <wne:acd wne:argValue="AgBRAHUAZQBzAHQAaQBvAG4AIABJAEQA" wne:acdName="acd6" wne:fciIndexBasedOn="0065"/>
    <wne:acd wne:argValue="AgBJAHQAZQBtAA==" wne:acdName="acd7" wne:fciIndexBasedOn="0065"/>
    <wne:acd wne:argValue="AQAAAAEA" wne:acdName="acd8" wne:fciIndexBasedOn="0065"/>
    <wne:acd wne:argValue="AQAAAAIA" wne:acdName="acd9"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43C" w:rsidRDefault="000E243C">
      <w:r>
        <w:separator/>
      </w:r>
    </w:p>
  </w:endnote>
  <w:endnote w:type="continuationSeparator" w:id="0">
    <w:p w:rsidR="000E243C" w:rsidRDefault="000E24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43C" w:rsidRDefault="000E243C" w:rsidP="00E11B8F">
    <w:pPr>
      <w:framePr w:wrap="around" w:vAnchor="text" w:hAnchor="margin" w:xAlign="center" w:y="1"/>
    </w:pPr>
    <w:fldSimple w:instr="PAGE  ">
      <w:r>
        <w:rPr>
          <w:noProof/>
        </w:rPr>
        <w:t>36</w:t>
      </w:r>
    </w:fldSimple>
  </w:p>
  <w:p w:rsidR="000E243C" w:rsidRDefault="000E24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43C" w:rsidRDefault="000E243C" w:rsidP="0065644C">
    <w:pPr>
      <w:pBdr>
        <w:top w:val="single" w:sz="4" w:space="1" w:color="auto"/>
      </w:pBdr>
      <w:jc w:val="center"/>
    </w:pPr>
    <w:fldSimple w:instr=" PAGE   \* MERGEFORMAT ">
      <w:r>
        <w:rPr>
          <w:noProof/>
        </w:rPr>
        <w:t>3</w:t>
      </w:r>
    </w:fldSimple>
  </w:p>
  <w:p w:rsidR="000E243C" w:rsidRPr="0065644C" w:rsidRDefault="000E243C" w:rsidP="0065644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43C" w:rsidRDefault="000E243C">
      <w:r>
        <w:separator/>
      </w:r>
    </w:p>
  </w:footnote>
  <w:footnote w:type="continuationSeparator" w:id="0">
    <w:p w:rsidR="000E243C" w:rsidRDefault="000E24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DCE135A"/>
    <w:lvl w:ilvl="0">
      <w:start w:val="1"/>
      <w:numFmt w:val="bullet"/>
      <w:lvlText w:val=""/>
      <w:lvlJc w:val="left"/>
      <w:pPr>
        <w:tabs>
          <w:tab w:val="num" w:pos="720"/>
        </w:tabs>
        <w:ind w:left="720" w:hanging="360"/>
      </w:pPr>
      <w:rPr>
        <w:rFonts w:ascii="Symbol" w:hAnsi="Symbol" w:hint="default"/>
      </w:rPr>
    </w:lvl>
  </w:abstractNum>
  <w:abstractNum w:abstractNumId="1">
    <w:nsid w:val="16D77398"/>
    <w:multiLevelType w:val="hybridMultilevel"/>
    <w:tmpl w:val="B52E59F0"/>
    <w:lvl w:ilvl="0" w:tplc="0E785C44">
      <w:start w:val="13"/>
      <w:numFmt w:val="decimal"/>
      <w:lvlText w:val="Q%1"/>
      <w:lvlJc w:val="left"/>
      <w:pPr>
        <w:ind w:left="72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nsid w:val="1C1A54C6"/>
    <w:multiLevelType w:val="hybridMultilevel"/>
    <w:tmpl w:val="9C887378"/>
    <w:lvl w:ilvl="0" w:tplc="5C6C1CD6">
      <w:start w:val="1"/>
      <w:numFmt w:val="bullet"/>
      <w:pStyle w:val="BookletCoverConsortiumfirstlin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339750F"/>
    <w:multiLevelType w:val="hybridMultilevel"/>
    <w:tmpl w:val="9746F39A"/>
    <w:lvl w:ilvl="0" w:tplc="184CA062">
      <w:start w:val="14"/>
      <w:numFmt w:val="decimal"/>
      <w:lvlText w:val="Q%1"/>
      <w:lvlJc w:val="left"/>
      <w:pPr>
        <w:ind w:left="786"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nsid w:val="26EE3D00"/>
    <w:multiLevelType w:val="hybridMultilevel"/>
    <w:tmpl w:val="EB8E3A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8977231"/>
    <w:multiLevelType w:val="hybridMultilevel"/>
    <w:tmpl w:val="40904728"/>
    <w:lvl w:ilvl="0" w:tplc="A970E2EC">
      <w:start w:val="1"/>
      <w:numFmt w:val="decimal"/>
      <w:lvlText w:val="Q%1"/>
      <w:lvlJc w:val="left"/>
      <w:pPr>
        <w:ind w:left="72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302C3EA8"/>
    <w:multiLevelType w:val="hybridMultilevel"/>
    <w:tmpl w:val="39FE3FFC"/>
    <w:lvl w:ilvl="0" w:tplc="D56656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4011B3"/>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8">
    <w:nsid w:val="561F3004"/>
    <w:multiLevelType w:val="hybridMultilevel"/>
    <w:tmpl w:val="8D187D32"/>
    <w:lvl w:ilvl="0" w:tplc="FFFFFFFF">
      <w:start w:val="1"/>
      <w:numFmt w:val="upperLetter"/>
      <w:lvlText w:val="%1"/>
      <w:lvlJc w:val="left"/>
      <w:pPr>
        <w:tabs>
          <w:tab w:val="num" w:pos="36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68420C50"/>
    <w:multiLevelType w:val="hybridMultilevel"/>
    <w:tmpl w:val="BD60A11C"/>
    <w:lvl w:ilvl="0" w:tplc="1BAAB41E">
      <w:start w:val="1"/>
      <w:numFmt w:val="bullet"/>
      <w:lvlText w:val=""/>
      <w:lvlJc w:val="left"/>
      <w:pPr>
        <w:tabs>
          <w:tab w:val="num" w:pos="1431"/>
        </w:tabs>
        <w:ind w:left="1431" w:hanging="567"/>
      </w:pPr>
      <w:rPr>
        <w:rFonts w:ascii="Symbol" w:hAnsi="Symbol" w:hint="default"/>
        <w:sz w:val="22"/>
      </w:rPr>
    </w:lvl>
    <w:lvl w:ilvl="1" w:tplc="04090019" w:tentative="1">
      <w:start w:val="1"/>
      <w:numFmt w:val="lowerLetter"/>
      <w:lvlText w:val="%2."/>
      <w:lvlJc w:val="left"/>
      <w:pPr>
        <w:tabs>
          <w:tab w:val="num" w:pos="1737"/>
        </w:tabs>
        <w:ind w:left="1737" w:hanging="360"/>
      </w:pPr>
      <w:rPr>
        <w:rFonts w:cs="Times New Roman"/>
      </w:rPr>
    </w:lvl>
    <w:lvl w:ilvl="2" w:tplc="0409001B" w:tentative="1">
      <w:start w:val="1"/>
      <w:numFmt w:val="lowerRoman"/>
      <w:lvlText w:val="%3."/>
      <w:lvlJc w:val="right"/>
      <w:pPr>
        <w:tabs>
          <w:tab w:val="num" w:pos="2457"/>
        </w:tabs>
        <w:ind w:left="2457" w:hanging="180"/>
      </w:pPr>
      <w:rPr>
        <w:rFonts w:cs="Times New Roman"/>
      </w:rPr>
    </w:lvl>
    <w:lvl w:ilvl="3" w:tplc="0409000F" w:tentative="1">
      <w:start w:val="1"/>
      <w:numFmt w:val="decimal"/>
      <w:lvlText w:val="%4."/>
      <w:lvlJc w:val="left"/>
      <w:pPr>
        <w:tabs>
          <w:tab w:val="num" w:pos="3177"/>
        </w:tabs>
        <w:ind w:left="3177" w:hanging="360"/>
      </w:pPr>
      <w:rPr>
        <w:rFonts w:cs="Times New Roman"/>
      </w:rPr>
    </w:lvl>
    <w:lvl w:ilvl="4" w:tplc="04090019" w:tentative="1">
      <w:start w:val="1"/>
      <w:numFmt w:val="lowerLetter"/>
      <w:lvlText w:val="%5."/>
      <w:lvlJc w:val="left"/>
      <w:pPr>
        <w:tabs>
          <w:tab w:val="num" w:pos="3897"/>
        </w:tabs>
        <w:ind w:left="3897" w:hanging="360"/>
      </w:pPr>
      <w:rPr>
        <w:rFonts w:cs="Times New Roman"/>
      </w:rPr>
    </w:lvl>
    <w:lvl w:ilvl="5" w:tplc="0409001B" w:tentative="1">
      <w:start w:val="1"/>
      <w:numFmt w:val="lowerRoman"/>
      <w:lvlText w:val="%6."/>
      <w:lvlJc w:val="right"/>
      <w:pPr>
        <w:tabs>
          <w:tab w:val="num" w:pos="4617"/>
        </w:tabs>
        <w:ind w:left="4617" w:hanging="180"/>
      </w:pPr>
      <w:rPr>
        <w:rFonts w:cs="Times New Roman"/>
      </w:rPr>
    </w:lvl>
    <w:lvl w:ilvl="6" w:tplc="0409000F" w:tentative="1">
      <w:start w:val="1"/>
      <w:numFmt w:val="decimal"/>
      <w:lvlText w:val="%7."/>
      <w:lvlJc w:val="left"/>
      <w:pPr>
        <w:tabs>
          <w:tab w:val="num" w:pos="5337"/>
        </w:tabs>
        <w:ind w:left="5337" w:hanging="360"/>
      </w:pPr>
      <w:rPr>
        <w:rFonts w:cs="Times New Roman"/>
      </w:rPr>
    </w:lvl>
    <w:lvl w:ilvl="7" w:tplc="04090019" w:tentative="1">
      <w:start w:val="1"/>
      <w:numFmt w:val="lowerLetter"/>
      <w:lvlText w:val="%8."/>
      <w:lvlJc w:val="left"/>
      <w:pPr>
        <w:tabs>
          <w:tab w:val="num" w:pos="6057"/>
        </w:tabs>
        <w:ind w:left="6057" w:hanging="360"/>
      </w:pPr>
      <w:rPr>
        <w:rFonts w:cs="Times New Roman"/>
      </w:rPr>
    </w:lvl>
    <w:lvl w:ilvl="8" w:tplc="0409001B" w:tentative="1">
      <w:start w:val="1"/>
      <w:numFmt w:val="lowerRoman"/>
      <w:lvlText w:val="%9."/>
      <w:lvlJc w:val="right"/>
      <w:pPr>
        <w:tabs>
          <w:tab w:val="num" w:pos="6777"/>
        </w:tabs>
        <w:ind w:left="6777" w:hanging="180"/>
      </w:pPr>
      <w:rPr>
        <w:rFonts w:cs="Times New Roman"/>
      </w:rPr>
    </w:lvl>
  </w:abstractNum>
  <w:abstractNum w:abstractNumId="10">
    <w:nsid w:val="79E23879"/>
    <w:multiLevelType w:val="hybridMultilevel"/>
    <w:tmpl w:val="1CF67758"/>
    <w:lvl w:ilvl="0" w:tplc="E7EE579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6"/>
  </w:num>
  <w:num w:numId="3">
    <w:abstractNumId w:val="9"/>
  </w:num>
  <w:num w:numId="4">
    <w:abstractNumId w:val="7"/>
  </w:num>
  <w:num w:numId="5">
    <w:abstractNumId w:val="5"/>
  </w:num>
  <w:num w:numId="6">
    <w:abstractNumId w:val="3"/>
  </w:num>
  <w:num w:numId="7">
    <w:abstractNumId w:val="0"/>
  </w:num>
  <w:num w:numId="8">
    <w:abstractNumId w:val="1"/>
  </w:num>
  <w:num w:numId="9">
    <w:abstractNumId w:val="8"/>
  </w:num>
  <w:num w:numId="10">
    <w:abstractNumId w:val="4"/>
  </w:num>
  <w:num w:numId="11">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9"/>
  <w:embedSystemFonts/>
  <w:stylePaneFormatFilter w:val="3F08"/>
  <w:defaultTabStop w:val="720"/>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65DC"/>
    <w:rsid w:val="00002CAD"/>
    <w:rsid w:val="000032E5"/>
    <w:rsid w:val="00004FAC"/>
    <w:rsid w:val="000051C0"/>
    <w:rsid w:val="0000582D"/>
    <w:rsid w:val="00005B90"/>
    <w:rsid w:val="00007522"/>
    <w:rsid w:val="00007DCC"/>
    <w:rsid w:val="0001084F"/>
    <w:rsid w:val="00010B3A"/>
    <w:rsid w:val="000126A2"/>
    <w:rsid w:val="00013073"/>
    <w:rsid w:val="00014006"/>
    <w:rsid w:val="00014568"/>
    <w:rsid w:val="00015A67"/>
    <w:rsid w:val="00017A94"/>
    <w:rsid w:val="00020907"/>
    <w:rsid w:val="00023DCB"/>
    <w:rsid w:val="00024C71"/>
    <w:rsid w:val="000250CC"/>
    <w:rsid w:val="00025725"/>
    <w:rsid w:val="00026D3D"/>
    <w:rsid w:val="00030293"/>
    <w:rsid w:val="00032C54"/>
    <w:rsid w:val="00032F67"/>
    <w:rsid w:val="00032FE9"/>
    <w:rsid w:val="0003311C"/>
    <w:rsid w:val="000343F4"/>
    <w:rsid w:val="00034848"/>
    <w:rsid w:val="0003577E"/>
    <w:rsid w:val="000371F9"/>
    <w:rsid w:val="00037356"/>
    <w:rsid w:val="0004261D"/>
    <w:rsid w:val="00042C9C"/>
    <w:rsid w:val="0004446C"/>
    <w:rsid w:val="00045CBA"/>
    <w:rsid w:val="0004629C"/>
    <w:rsid w:val="000568B2"/>
    <w:rsid w:val="00056FA1"/>
    <w:rsid w:val="00057277"/>
    <w:rsid w:val="00063D99"/>
    <w:rsid w:val="00065056"/>
    <w:rsid w:val="000664AD"/>
    <w:rsid w:val="000665C1"/>
    <w:rsid w:val="00066C94"/>
    <w:rsid w:val="00066CD7"/>
    <w:rsid w:val="0006777E"/>
    <w:rsid w:val="000706DA"/>
    <w:rsid w:val="000714EF"/>
    <w:rsid w:val="00071870"/>
    <w:rsid w:val="000723FA"/>
    <w:rsid w:val="0007252D"/>
    <w:rsid w:val="00072C53"/>
    <w:rsid w:val="00075513"/>
    <w:rsid w:val="0007779B"/>
    <w:rsid w:val="00080E06"/>
    <w:rsid w:val="00081356"/>
    <w:rsid w:val="000821A5"/>
    <w:rsid w:val="00082BB1"/>
    <w:rsid w:val="000840F3"/>
    <w:rsid w:val="000841D6"/>
    <w:rsid w:val="00086410"/>
    <w:rsid w:val="000870CB"/>
    <w:rsid w:val="00091A79"/>
    <w:rsid w:val="000920AE"/>
    <w:rsid w:val="00094B6D"/>
    <w:rsid w:val="00096922"/>
    <w:rsid w:val="00097BEC"/>
    <w:rsid w:val="000A1269"/>
    <w:rsid w:val="000A1546"/>
    <w:rsid w:val="000A2416"/>
    <w:rsid w:val="000A3FE0"/>
    <w:rsid w:val="000A4397"/>
    <w:rsid w:val="000A4A72"/>
    <w:rsid w:val="000A7744"/>
    <w:rsid w:val="000B01AA"/>
    <w:rsid w:val="000B2006"/>
    <w:rsid w:val="000B2748"/>
    <w:rsid w:val="000B507B"/>
    <w:rsid w:val="000B5190"/>
    <w:rsid w:val="000B6576"/>
    <w:rsid w:val="000B79EF"/>
    <w:rsid w:val="000B7A54"/>
    <w:rsid w:val="000C0898"/>
    <w:rsid w:val="000C21AD"/>
    <w:rsid w:val="000C456C"/>
    <w:rsid w:val="000C50FA"/>
    <w:rsid w:val="000C5D97"/>
    <w:rsid w:val="000C79E9"/>
    <w:rsid w:val="000D0D11"/>
    <w:rsid w:val="000D1FA3"/>
    <w:rsid w:val="000D272E"/>
    <w:rsid w:val="000D47E8"/>
    <w:rsid w:val="000D5003"/>
    <w:rsid w:val="000D7A30"/>
    <w:rsid w:val="000E0485"/>
    <w:rsid w:val="000E06F0"/>
    <w:rsid w:val="000E1C34"/>
    <w:rsid w:val="000E1CA6"/>
    <w:rsid w:val="000E243C"/>
    <w:rsid w:val="000E2B9D"/>
    <w:rsid w:val="000E2D34"/>
    <w:rsid w:val="000E3F1F"/>
    <w:rsid w:val="000E6DD6"/>
    <w:rsid w:val="000E7192"/>
    <w:rsid w:val="000E7690"/>
    <w:rsid w:val="000F24D2"/>
    <w:rsid w:val="000F3687"/>
    <w:rsid w:val="000F4768"/>
    <w:rsid w:val="001003DD"/>
    <w:rsid w:val="001005FF"/>
    <w:rsid w:val="00101337"/>
    <w:rsid w:val="001021A9"/>
    <w:rsid w:val="0010245D"/>
    <w:rsid w:val="001024BB"/>
    <w:rsid w:val="0010253B"/>
    <w:rsid w:val="00103647"/>
    <w:rsid w:val="001052C0"/>
    <w:rsid w:val="001055E7"/>
    <w:rsid w:val="00106235"/>
    <w:rsid w:val="00106FEB"/>
    <w:rsid w:val="00107164"/>
    <w:rsid w:val="001105F5"/>
    <w:rsid w:val="001124D7"/>
    <w:rsid w:val="00112A12"/>
    <w:rsid w:val="00113790"/>
    <w:rsid w:val="00116186"/>
    <w:rsid w:val="00117064"/>
    <w:rsid w:val="00120321"/>
    <w:rsid w:val="00120B53"/>
    <w:rsid w:val="001250F6"/>
    <w:rsid w:val="00127B25"/>
    <w:rsid w:val="001300DA"/>
    <w:rsid w:val="001303DB"/>
    <w:rsid w:val="00137A32"/>
    <w:rsid w:val="00137EAE"/>
    <w:rsid w:val="00140192"/>
    <w:rsid w:val="00140451"/>
    <w:rsid w:val="0014505C"/>
    <w:rsid w:val="00147837"/>
    <w:rsid w:val="00147E61"/>
    <w:rsid w:val="00150516"/>
    <w:rsid w:val="0015171B"/>
    <w:rsid w:val="00151EA4"/>
    <w:rsid w:val="00152A17"/>
    <w:rsid w:val="00153DEE"/>
    <w:rsid w:val="00155AC2"/>
    <w:rsid w:val="001560DC"/>
    <w:rsid w:val="0015689C"/>
    <w:rsid w:val="00157DE5"/>
    <w:rsid w:val="00160755"/>
    <w:rsid w:val="00160DCB"/>
    <w:rsid w:val="00165496"/>
    <w:rsid w:val="00166BAE"/>
    <w:rsid w:val="001724EB"/>
    <w:rsid w:val="0017433A"/>
    <w:rsid w:val="00176370"/>
    <w:rsid w:val="00177115"/>
    <w:rsid w:val="001775A5"/>
    <w:rsid w:val="00181133"/>
    <w:rsid w:val="00181FC2"/>
    <w:rsid w:val="00183CA3"/>
    <w:rsid w:val="0018490E"/>
    <w:rsid w:val="00186140"/>
    <w:rsid w:val="001865AD"/>
    <w:rsid w:val="00187ED6"/>
    <w:rsid w:val="001938C0"/>
    <w:rsid w:val="001942AE"/>
    <w:rsid w:val="001951DD"/>
    <w:rsid w:val="001960B5"/>
    <w:rsid w:val="0019633F"/>
    <w:rsid w:val="001964B0"/>
    <w:rsid w:val="00196DDC"/>
    <w:rsid w:val="0019775C"/>
    <w:rsid w:val="001A00AD"/>
    <w:rsid w:val="001A22EB"/>
    <w:rsid w:val="001A32CF"/>
    <w:rsid w:val="001A39E5"/>
    <w:rsid w:val="001A3A5D"/>
    <w:rsid w:val="001A55D9"/>
    <w:rsid w:val="001A620C"/>
    <w:rsid w:val="001B14B9"/>
    <w:rsid w:val="001B29B4"/>
    <w:rsid w:val="001B46E2"/>
    <w:rsid w:val="001B5B10"/>
    <w:rsid w:val="001B7E14"/>
    <w:rsid w:val="001C194C"/>
    <w:rsid w:val="001C2A1E"/>
    <w:rsid w:val="001C43DF"/>
    <w:rsid w:val="001C4864"/>
    <w:rsid w:val="001C57C8"/>
    <w:rsid w:val="001C6856"/>
    <w:rsid w:val="001C742F"/>
    <w:rsid w:val="001D0ABB"/>
    <w:rsid w:val="001D1D82"/>
    <w:rsid w:val="001D50A7"/>
    <w:rsid w:val="001D62D0"/>
    <w:rsid w:val="001D6372"/>
    <w:rsid w:val="001D7F6A"/>
    <w:rsid w:val="001E0613"/>
    <w:rsid w:val="001E0CBC"/>
    <w:rsid w:val="001E101A"/>
    <w:rsid w:val="001E11DC"/>
    <w:rsid w:val="001E2F05"/>
    <w:rsid w:val="001E2F31"/>
    <w:rsid w:val="001E341C"/>
    <w:rsid w:val="001E4382"/>
    <w:rsid w:val="001E5712"/>
    <w:rsid w:val="001F3467"/>
    <w:rsid w:val="001F4665"/>
    <w:rsid w:val="001F70E7"/>
    <w:rsid w:val="001F7DB5"/>
    <w:rsid w:val="00200665"/>
    <w:rsid w:val="002008CD"/>
    <w:rsid w:val="00201125"/>
    <w:rsid w:val="00202756"/>
    <w:rsid w:val="00202858"/>
    <w:rsid w:val="002028BE"/>
    <w:rsid w:val="00203223"/>
    <w:rsid w:val="0020461D"/>
    <w:rsid w:val="00204A6C"/>
    <w:rsid w:val="00205AC9"/>
    <w:rsid w:val="00206D5A"/>
    <w:rsid w:val="00207820"/>
    <w:rsid w:val="002078AA"/>
    <w:rsid w:val="00207B2E"/>
    <w:rsid w:val="002126F9"/>
    <w:rsid w:val="00213650"/>
    <w:rsid w:val="002147E6"/>
    <w:rsid w:val="002152CD"/>
    <w:rsid w:val="00216821"/>
    <w:rsid w:val="002232FB"/>
    <w:rsid w:val="0022444D"/>
    <w:rsid w:val="00226D2A"/>
    <w:rsid w:val="00227C62"/>
    <w:rsid w:val="002328B6"/>
    <w:rsid w:val="00233776"/>
    <w:rsid w:val="00234375"/>
    <w:rsid w:val="0023481C"/>
    <w:rsid w:val="00235F3C"/>
    <w:rsid w:val="00237DE2"/>
    <w:rsid w:val="00237F89"/>
    <w:rsid w:val="00240E33"/>
    <w:rsid w:val="002415D4"/>
    <w:rsid w:val="002416AF"/>
    <w:rsid w:val="00241AAE"/>
    <w:rsid w:val="00242BEA"/>
    <w:rsid w:val="002433AF"/>
    <w:rsid w:val="00244551"/>
    <w:rsid w:val="00250DC5"/>
    <w:rsid w:val="0025349C"/>
    <w:rsid w:val="00253ED4"/>
    <w:rsid w:val="00254309"/>
    <w:rsid w:val="00254560"/>
    <w:rsid w:val="00254ED1"/>
    <w:rsid w:val="002551CF"/>
    <w:rsid w:val="00256CF0"/>
    <w:rsid w:val="002578C9"/>
    <w:rsid w:val="00261119"/>
    <w:rsid w:val="00261D90"/>
    <w:rsid w:val="00261E4B"/>
    <w:rsid w:val="0026278C"/>
    <w:rsid w:val="00266265"/>
    <w:rsid w:val="002665E5"/>
    <w:rsid w:val="00270BF3"/>
    <w:rsid w:val="00270D4C"/>
    <w:rsid w:val="002739F2"/>
    <w:rsid w:val="00273ECE"/>
    <w:rsid w:val="00274DD2"/>
    <w:rsid w:val="002814B5"/>
    <w:rsid w:val="00286BFB"/>
    <w:rsid w:val="00286E98"/>
    <w:rsid w:val="0029127B"/>
    <w:rsid w:val="00291796"/>
    <w:rsid w:val="00291E54"/>
    <w:rsid w:val="00293B2E"/>
    <w:rsid w:val="00293BEB"/>
    <w:rsid w:val="00294C53"/>
    <w:rsid w:val="0029529F"/>
    <w:rsid w:val="00297DEE"/>
    <w:rsid w:val="002A11B8"/>
    <w:rsid w:val="002A24B7"/>
    <w:rsid w:val="002A59FC"/>
    <w:rsid w:val="002A67C7"/>
    <w:rsid w:val="002A78F7"/>
    <w:rsid w:val="002A798A"/>
    <w:rsid w:val="002B0CE5"/>
    <w:rsid w:val="002B1898"/>
    <w:rsid w:val="002B3337"/>
    <w:rsid w:val="002B48F7"/>
    <w:rsid w:val="002B620E"/>
    <w:rsid w:val="002B690B"/>
    <w:rsid w:val="002B6B85"/>
    <w:rsid w:val="002C3E75"/>
    <w:rsid w:val="002C6588"/>
    <w:rsid w:val="002C760D"/>
    <w:rsid w:val="002C777F"/>
    <w:rsid w:val="002C7A03"/>
    <w:rsid w:val="002D17D1"/>
    <w:rsid w:val="002D220C"/>
    <w:rsid w:val="002D2915"/>
    <w:rsid w:val="002D51D4"/>
    <w:rsid w:val="002D56B7"/>
    <w:rsid w:val="002D5AF3"/>
    <w:rsid w:val="002D7036"/>
    <w:rsid w:val="002D78FA"/>
    <w:rsid w:val="002E121D"/>
    <w:rsid w:val="002E227A"/>
    <w:rsid w:val="002E40E2"/>
    <w:rsid w:val="002E6C10"/>
    <w:rsid w:val="002F3BD7"/>
    <w:rsid w:val="002F4A6D"/>
    <w:rsid w:val="002F6220"/>
    <w:rsid w:val="002F6903"/>
    <w:rsid w:val="002F6A98"/>
    <w:rsid w:val="002F7410"/>
    <w:rsid w:val="00302F75"/>
    <w:rsid w:val="0030314B"/>
    <w:rsid w:val="003033EC"/>
    <w:rsid w:val="003040D5"/>
    <w:rsid w:val="0030571B"/>
    <w:rsid w:val="00305917"/>
    <w:rsid w:val="003068C5"/>
    <w:rsid w:val="00306BDD"/>
    <w:rsid w:val="00310A08"/>
    <w:rsid w:val="003159F3"/>
    <w:rsid w:val="00315E24"/>
    <w:rsid w:val="00320361"/>
    <w:rsid w:val="00321045"/>
    <w:rsid w:val="003225BE"/>
    <w:rsid w:val="0032357A"/>
    <w:rsid w:val="003252B1"/>
    <w:rsid w:val="00325AA0"/>
    <w:rsid w:val="00325DB2"/>
    <w:rsid w:val="00327DF7"/>
    <w:rsid w:val="00332D9F"/>
    <w:rsid w:val="00332E4F"/>
    <w:rsid w:val="00334EC0"/>
    <w:rsid w:val="00334F70"/>
    <w:rsid w:val="003407C4"/>
    <w:rsid w:val="0034103D"/>
    <w:rsid w:val="00342091"/>
    <w:rsid w:val="003441B4"/>
    <w:rsid w:val="003448C5"/>
    <w:rsid w:val="00346667"/>
    <w:rsid w:val="003477E2"/>
    <w:rsid w:val="00350D52"/>
    <w:rsid w:val="00351B79"/>
    <w:rsid w:val="00353D29"/>
    <w:rsid w:val="0035472A"/>
    <w:rsid w:val="00356142"/>
    <w:rsid w:val="00356256"/>
    <w:rsid w:val="0035673E"/>
    <w:rsid w:val="00360944"/>
    <w:rsid w:val="00362063"/>
    <w:rsid w:val="0036269C"/>
    <w:rsid w:val="00363907"/>
    <w:rsid w:val="00365C0C"/>
    <w:rsid w:val="00366E63"/>
    <w:rsid w:val="00375632"/>
    <w:rsid w:val="0038004D"/>
    <w:rsid w:val="00381B93"/>
    <w:rsid w:val="00383A14"/>
    <w:rsid w:val="00385ABE"/>
    <w:rsid w:val="00387721"/>
    <w:rsid w:val="00391D08"/>
    <w:rsid w:val="0039206D"/>
    <w:rsid w:val="003935E1"/>
    <w:rsid w:val="00394B11"/>
    <w:rsid w:val="003951A5"/>
    <w:rsid w:val="003954A5"/>
    <w:rsid w:val="00395529"/>
    <w:rsid w:val="00396E33"/>
    <w:rsid w:val="00397819"/>
    <w:rsid w:val="00397ABB"/>
    <w:rsid w:val="003A15E7"/>
    <w:rsid w:val="003A685E"/>
    <w:rsid w:val="003A7CED"/>
    <w:rsid w:val="003B0369"/>
    <w:rsid w:val="003B0B27"/>
    <w:rsid w:val="003B1B3E"/>
    <w:rsid w:val="003B3154"/>
    <w:rsid w:val="003B350C"/>
    <w:rsid w:val="003B5C01"/>
    <w:rsid w:val="003B78BB"/>
    <w:rsid w:val="003C1706"/>
    <w:rsid w:val="003C23D0"/>
    <w:rsid w:val="003C3947"/>
    <w:rsid w:val="003C3CCE"/>
    <w:rsid w:val="003C5600"/>
    <w:rsid w:val="003C7543"/>
    <w:rsid w:val="003D1B1A"/>
    <w:rsid w:val="003D2F69"/>
    <w:rsid w:val="003D4C0A"/>
    <w:rsid w:val="003D5707"/>
    <w:rsid w:val="003D6849"/>
    <w:rsid w:val="003D6E5B"/>
    <w:rsid w:val="003D7640"/>
    <w:rsid w:val="003D7EF7"/>
    <w:rsid w:val="003E0A52"/>
    <w:rsid w:val="003E3232"/>
    <w:rsid w:val="003E3265"/>
    <w:rsid w:val="003E46CE"/>
    <w:rsid w:val="003E49D2"/>
    <w:rsid w:val="003E5146"/>
    <w:rsid w:val="003E5FDC"/>
    <w:rsid w:val="003E6A49"/>
    <w:rsid w:val="003E73DE"/>
    <w:rsid w:val="003F19C2"/>
    <w:rsid w:val="003F2AE8"/>
    <w:rsid w:val="003F7002"/>
    <w:rsid w:val="003F70BA"/>
    <w:rsid w:val="0040096F"/>
    <w:rsid w:val="00403747"/>
    <w:rsid w:val="00404140"/>
    <w:rsid w:val="00410050"/>
    <w:rsid w:val="00411687"/>
    <w:rsid w:val="00412868"/>
    <w:rsid w:val="0041412E"/>
    <w:rsid w:val="00414BE2"/>
    <w:rsid w:val="0041577D"/>
    <w:rsid w:val="00416F4B"/>
    <w:rsid w:val="00417413"/>
    <w:rsid w:val="00417EEF"/>
    <w:rsid w:val="00420898"/>
    <w:rsid w:val="00421F45"/>
    <w:rsid w:val="00424208"/>
    <w:rsid w:val="0042463E"/>
    <w:rsid w:val="00425CF1"/>
    <w:rsid w:val="00427861"/>
    <w:rsid w:val="00430097"/>
    <w:rsid w:val="00430109"/>
    <w:rsid w:val="00431887"/>
    <w:rsid w:val="00433965"/>
    <w:rsid w:val="00435474"/>
    <w:rsid w:val="00436EE9"/>
    <w:rsid w:val="00437551"/>
    <w:rsid w:val="004400E5"/>
    <w:rsid w:val="0044082D"/>
    <w:rsid w:val="004418E4"/>
    <w:rsid w:val="00441EA2"/>
    <w:rsid w:val="004432AD"/>
    <w:rsid w:val="00443A81"/>
    <w:rsid w:val="00443BFE"/>
    <w:rsid w:val="0044788B"/>
    <w:rsid w:val="00450C33"/>
    <w:rsid w:val="0045277A"/>
    <w:rsid w:val="00454031"/>
    <w:rsid w:val="00463287"/>
    <w:rsid w:val="004634C8"/>
    <w:rsid w:val="00463B13"/>
    <w:rsid w:val="00464E9F"/>
    <w:rsid w:val="00465070"/>
    <w:rsid w:val="00465506"/>
    <w:rsid w:val="00471952"/>
    <w:rsid w:val="00471D0B"/>
    <w:rsid w:val="004734F3"/>
    <w:rsid w:val="00474272"/>
    <w:rsid w:val="00474A70"/>
    <w:rsid w:val="00474F06"/>
    <w:rsid w:val="00475C61"/>
    <w:rsid w:val="00475F73"/>
    <w:rsid w:val="00477C39"/>
    <w:rsid w:val="00482562"/>
    <w:rsid w:val="004860C8"/>
    <w:rsid w:val="00486797"/>
    <w:rsid w:val="00486B7A"/>
    <w:rsid w:val="00490029"/>
    <w:rsid w:val="004905FF"/>
    <w:rsid w:val="00491D72"/>
    <w:rsid w:val="00492D82"/>
    <w:rsid w:val="00494654"/>
    <w:rsid w:val="00496690"/>
    <w:rsid w:val="004A0FD9"/>
    <w:rsid w:val="004A1110"/>
    <w:rsid w:val="004A2D2A"/>
    <w:rsid w:val="004A62F1"/>
    <w:rsid w:val="004A68D9"/>
    <w:rsid w:val="004B3C6C"/>
    <w:rsid w:val="004B4D0E"/>
    <w:rsid w:val="004B4D53"/>
    <w:rsid w:val="004B645C"/>
    <w:rsid w:val="004B6734"/>
    <w:rsid w:val="004C0669"/>
    <w:rsid w:val="004C09A3"/>
    <w:rsid w:val="004C1759"/>
    <w:rsid w:val="004C1A18"/>
    <w:rsid w:val="004C1EAA"/>
    <w:rsid w:val="004C2852"/>
    <w:rsid w:val="004C3EF0"/>
    <w:rsid w:val="004C5109"/>
    <w:rsid w:val="004C7E1E"/>
    <w:rsid w:val="004C7FE4"/>
    <w:rsid w:val="004D16B4"/>
    <w:rsid w:val="004D1AFA"/>
    <w:rsid w:val="004D2755"/>
    <w:rsid w:val="004D2C00"/>
    <w:rsid w:val="004D2EE1"/>
    <w:rsid w:val="004D3B97"/>
    <w:rsid w:val="004D44B5"/>
    <w:rsid w:val="004D5E5E"/>
    <w:rsid w:val="004D6929"/>
    <w:rsid w:val="004D6D7F"/>
    <w:rsid w:val="004D716A"/>
    <w:rsid w:val="004E0BB9"/>
    <w:rsid w:val="004E0F35"/>
    <w:rsid w:val="004E12C2"/>
    <w:rsid w:val="004E1BF9"/>
    <w:rsid w:val="004E4449"/>
    <w:rsid w:val="004E6BCE"/>
    <w:rsid w:val="004E6F75"/>
    <w:rsid w:val="004F0920"/>
    <w:rsid w:val="004F09F1"/>
    <w:rsid w:val="004F2E1C"/>
    <w:rsid w:val="004F41A1"/>
    <w:rsid w:val="004F44F6"/>
    <w:rsid w:val="004F4A55"/>
    <w:rsid w:val="004F5516"/>
    <w:rsid w:val="004F5B79"/>
    <w:rsid w:val="004F5B9A"/>
    <w:rsid w:val="004F5FF9"/>
    <w:rsid w:val="004F7B9D"/>
    <w:rsid w:val="004F7E4A"/>
    <w:rsid w:val="005042A2"/>
    <w:rsid w:val="0050534A"/>
    <w:rsid w:val="00506465"/>
    <w:rsid w:val="00506873"/>
    <w:rsid w:val="00511D37"/>
    <w:rsid w:val="00512B8B"/>
    <w:rsid w:val="00515A8D"/>
    <w:rsid w:val="00516D8D"/>
    <w:rsid w:val="00520BF7"/>
    <w:rsid w:val="0052114C"/>
    <w:rsid w:val="005246AB"/>
    <w:rsid w:val="00525421"/>
    <w:rsid w:val="005268BE"/>
    <w:rsid w:val="0053086A"/>
    <w:rsid w:val="0053295D"/>
    <w:rsid w:val="00532D2C"/>
    <w:rsid w:val="0053371A"/>
    <w:rsid w:val="00533A50"/>
    <w:rsid w:val="00534458"/>
    <w:rsid w:val="005354FD"/>
    <w:rsid w:val="005376C9"/>
    <w:rsid w:val="00540E91"/>
    <w:rsid w:val="00542FD9"/>
    <w:rsid w:val="0054360A"/>
    <w:rsid w:val="005440E2"/>
    <w:rsid w:val="0054580E"/>
    <w:rsid w:val="00545D5A"/>
    <w:rsid w:val="0054613B"/>
    <w:rsid w:val="00546E5A"/>
    <w:rsid w:val="00550507"/>
    <w:rsid w:val="005534BE"/>
    <w:rsid w:val="00553F0B"/>
    <w:rsid w:val="00554DAD"/>
    <w:rsid w:val="005557F2"/>
    <w:rsid w:val="00555AB1"/>
    <w:rsid w:val="005609E1"/>
    <w:rsid w:val="00561958"/>
    <w:rsid w:val="00561CAE"/>
    <w:rsid w:val="00562038"/>
    <w:rsid w:val="0056298E"/>
    <w:rsid w:val="005630CB"/>
    <w:rsid w:val="00563A5F"/>
    <w:rsid w:val="0056401F"/>
    <w:rsid w:val="00564E76"/>
    <w:rsid w:val="0056544C"/>
    <w:rsid w:val="00565475"/>
    <w:rsid w:val="005657F4"/>
    <w:rsid w:val="005664BD"/>
    <w:rsid w:val="0056689A"/>
    <w:rsid w:val="0056763F"/>
    <w:rsid w:val="00567C6A"/>
    <w:rsid w:val="00570EB0"/>
    <w:rsid w:val="00571692"/>
    <w:rsid w:val="00572656"/>
    <w:rsid w:val="00573462"/>
    <w:rsid w:val="005738A6"/>
    <w:rsid w:val="00573F02"/>
    <w:rsid w:val="00574A9E"/>
    <w:rsid w:val="0057786F"/>
    <w:rsid w:val="00577A34"/>
    <w:rsid w:val="005802C8"/>
    <w:rsid w:val="00582244"/>
    <w:rsid w:val="0058297F"/>
    <w:rsid w:val="00585DB6"/>
    <w:rsid w:val="00590A74"/>
    <w:rsid w:val="0059220C"/>
    <w:rsid w:val="0059498C"/>
    <w:rsid w:val="00594C19"/>
    <w:rsid w:val="00595551"/>
    <w:rsid w:val="005963C7"/>
    <w:rsid w:val="005A1773"/>
    <w:rsid w:val="005A2792"/>
    <w:rsid w:val="005A2A83"/>
    <w:rsid w:val="005A2BAB"/>
    <w:rsid w:val="005A2CDE"/>
    <w:rsid w:val="005A2EC8"/>
    <w:rsid w:val="005A3DAE"/>
    <w:rsid w:val="005A5507"/>
    <w:rsid w:val="005A63C0"/>
    <w:rsid w:val="005A6B20"/>
    <w:rsid w:val="005A799A"/>
    <w:rsid w:val="005A7F90"/>
    <w:rsid w:val="005B1F24"/>
    <w:rsid w:val="005B57BA"/>
    <w:rsid w:val="005C29DB"/>
    <w:rsid w:val="005C3366"/>
    <w:rsid w:val="005C363C"/>
    <w:rsid w:val="005C379B"/>
    <w:rsid w:val="005C38C6"/>
    <w:rsid w:val="005C3FFB"/>
    <w:rsid w:val="005D0CFC"/>
    <w:rsid w:val="005D1BAD"/>
    <w:rsid w:val="005D2BBF"/>
    <w:rsid w:val="005D2F0C"/>
    <w:rsid w:val="005D4D98"/>
    <w:rsid w:val="005D5669"/>
    <w:rsid w:val="005D5EC3"/>
    <w:rsid w:val="005D6323"/>
    <w:rsid w:val="005E0885"/>
    <w:rsid w:val="005E1356"/>
    <w:rsid w:val="005E296E"/>
    <w:rsid w:val="005E4F10"/>
    <w:rsid w:val="005E781F"/>
    <w:rsid w:val="005F2A50"/>
    <w:rsid w:val="005F3D4A"/>
    <w:rsid w:val="005F7807"/>
    <w:rsid w:val="00600529"/>
    <w:rsid w:val="00600995"/>
    <w:rsid w:val="00601177"/>
    <w:rsid w:val="00602D43"/>
    <w:rsid w:val="006030C4"/>
    <w:rsid w:val="006033F5"/>
    <w:rsid w:val="006035D6"/>
    <w:rsid w:val="006055F7"/>
    <w:rsid w:val="0060575D"/>
    <w:rsid w:val="00610291"/>
    <w:rsid w:val="00610E2D"/>
    <w:rsid w:val="00611050"/>
    <w:rsid w:val="00611757"/>
    <w:rsid w:val="00612FBE"/>
    <w:rsid w:val="00613D38"/>
    <w:rsid w:val="00614C5C"/>
    <w:rsid w:val="006208E3"/>
    <w:rsid w:val="006210AB"/>
    <w:rsid w:val="006218B7"/>
    <w:rsid w:val="00623BAD"/>
    <w:rsid w:val="006261E6"/>
    <w:rsid w:val="0062688B"/>
    <w:rsid w:val="0063279A"/>
    <w:rsid w:val="0063393E"/>
    <w:rsid w:val="00633BFB"/>
    <w:rsid w:val="00634FAB"/>
    <w:rsid w:val="006357AF"/>
    <w:rsid w:val="006363AC"/>
    <w:rsid w:val="0063700A"/>
    <w:rsid w:val="00640558"/>
    <w:rsid w:val="006417DE"/>
    <w:rsid w:val="00642CD1"/>
    <w:rsid w:val="0064314D"/>
    <w:rsid w:val="006465B9"/>
    <w:rsid w:val="00647112"/>
    <w:rsid w:val="0065043C"/>
    <w:rsid w:val="00650886"/>
    <w:rsid w:val="006522C2"/>
    <w:rsid w:val="006526CF"/>
    <w:rsid w:val="00652794"/>
    <w:rsid w:val="0065282A"/>
    <w:rsid w:val="00652BAC"/>
    <w:rsid w:val="006541F4"/>
    <w:rsid w:val="00654D2A"/>
    <w:rsid w:val="00655E15"/>
    <w:rsid w:val="0065644C"/>
    <w:rsid w:val="00656DAA"/>
    <w:rsid w:val="0066016A"/>
    <w:rsid w:val="0066139F"/>
    <w:rsid w:val="00661464"/>
    <w:rsid w:val="00661AFD"/>
    <w:rsid w:val="00661CD6"/>
    <w:rsid w:val="00663B08"/>
    <w:rsid w:val="006666C2"/>
    <w:rsid w:val="006677EF"/>
    <w:rsid w:val="00670597"/>
    <w:rsid w:val="006720ED"/>
    <w:rsid w:val="006731ED"/>
    <w:rsid w:val="006740A2"/>
    <w:rsid w:val="00676787"/>
    <w:rsid w:val="00681D0F"/>
    <w:rsid w:val="00682036"/>
    <w:rsid w:val="00682D51"/>
    <w:rsid w:val="00683658"/>
    <w:rsid w:val="00683D24"/>
    <w:rsid w:val="006843B1"/>
    <w:rsid w:val="00684FBC"/>
    <w:rsid w:val="00687660"/>
    <w:rsid w:val="00687D2F"/>
    <w:rsid w:val="00690201"/>
    <w:rsid w:val="0069148E"/>
    <w:rsid w:val="00693692"/>
    <w:rsid w:val="00693F1B"/>
    <w:rsid w:val="00694C2F"/>
    <w:rsid w:val="00696AF6"/>
    <w:rsid w:val="006971C3"/>
    <w:rsid w:val="006A03EE"/>
    <w:rsid w:val="006A0EC1"/>
    <w:rsid w:val="006A180A"/>
    <w:rsid w:val="006A2EE0"/>
    <w:rsid w:val="006A4448"/>
    <w:rsid w:val="006A4647"/>
    <w:rsid w:val="006A6934"/>
    <w:rsid w:val="006B075A"/>
    <w:rsid w:val="006B0EB6"/>
    <w:rsid w:val="006B118B"/>
    <w:rsid w:val="006B2E45"/>
    <w:rsid w:val="006C0D61"/>
    <w:rsid w:val="006C10AB"/>
    <w:rsid w:val="006C1BE2"/>
    <w:rsid w:val="006C1D90"/>
    <w:rsid w:val="006C250A"/>
    <w:rsid w:val="006C2683"/>
    <w:rsid w:val="006C325C"/>
    <w:rsid w:val="006C3ED9"/>
    <w:rsid w:val="006C4191"/>
    <w:rsid w:val="006C4800"/>
    <w:rsid w:val="006C5CB7"/>
    <w:rsid w:val="006C6D94"/>
    <w:rsid w:val="006C7C91"/>
    <w:rsid w:val="006D0979"/>
    <w:rsid w:val="006D3F62"/>
    <w:rsid w:val="006D5054"/>
    <w:rsid w:val="006D5606"/>
    <w:rsid w:val="006D5B64"/>
    <w:rsid w:val="006D670C"/>
    <w:rsid w:val="006D6855"/>
    <w:rsid w:val="006D6D99"/>
    <w:rsid w:val="006E0029"/>
    <w:rsid w:val="006E0851"/>
    <w:rsid w:val="006E1D9C"/>
    <w:rsid w:val="006E3458"/>
    <w:rsid w:val="006E3CBF"/>
    <w:rsid w:val="006E4025"/>
    <w:rsid w:val="006E5EF2"/>
    <w:rsid w:val="006E6569"/>
    <w:rsid w:val="006E7ACD"/>
    <w:rsid w:val="006F4527"/>
    <w:rsid w:val="006F471E"/>
    <w:rsid w:val="006F4DB0"/>
    <w:rsid w:val="006F5445"/>
    <w:rsid w:val="006F6C14"/>
    <w:rsid w:val="006F6E49"/>
    <w:rsid w:val="00701C64"/>
    <w:rsid w:val="00705BF2"/>
    <w:rsid w:val="0070625B"/>
    <w:rsid w:val="00706866"/>
    <w:rsid w:val="00706A6F"/>
    <w:rsid w:val="007100F2"/>
    <w:rsid w:val="007105C9"/>
    <w:rsid w:val="0071425E"/>
    <w:rsid w:val="00716199"/>
    <w:rsid w:val="00716EEB"/>
    <w:rsid w:val="007200EF"/>
    <w:rsid w:val="00720CD7"/>
    <w:rsid w:val="00720F0D"/>
    <w:rsid w:val="00721393"/>
    <w:rsid w:val="00721712"/>
    <w:rsid w:val="00721D02"/>
    <w:rsid w:val="00722E67"/>
    <w:rsid w:val="007250A6"/>
    <w:rsid w:val="0072656F"/>
    <w:rsid w:val="00730E0E"/>
    <w:rsid w:val="00731554"/>
    <w:rsid w:val="00731EE9"/>
    <w:rsid w:val="00732E67"/>
    <w:rsid w:val="007342A7"/>
    <w:rsid w:val="00735F85"/>
    <w:rsid w:val="00741128"/>
    <w:rsid w:val="00742016"/>
    <w:rsid w:val="00744676"/>
    <w:rsid w:val="00744A43"/>
    <w:rsid w:val="00745467"/>
    <w:rsid w:val="00747AE6"/>
    <w:rsid w:val="0075052A"/>
    <w:rsid w:val="007505AB"/>
    <w:rsid w:val="00750967"/>
    <w:rsid w:val="00750CAE"/>
    <w:rsid w:val="0075219B"/>
    <w:rsid w:val="007535C8"/>
    <w:rsid w:val="00753B1F"/>
    <w:rsid w:val="00753E17"/>
    <w:rsid w:val="00755161"/>
    <w:rsid w:val="00760A2A"/>
    <w:rsid w:val="00761A6C"/>
    <w:rsid w:val="00764BD7"/>
    <w:rsid w:val="007657B2"/>
    <w:rsid w:val="00766764"/>
    <w:rsid w:val="00766BBA"/>
    <w:rsid w:val="00766FA1"/>
    <w:rsid w:val="0077020A"/>
    <w:rsid w:val="007704D1"/>
    <w:rsid w:val="007743FC"/>
    <w:rsid w:val="00774E38"/>
    <w:rsid w:val="00775323"/>
    <w:rsid w:val="00776A5E"/>
    <w:rsid w:val="007807BC"/>
    <w:rsid w:val="00782AF8"/>
    <w:rsid w:val="00782E2F"/>
    <w:rsid w:val="00783309"/>
    <w:rsid w:val="007847ED"/>
    <w:rsid w:val="007871FD"/>
    <w:rsid w:val="0078778C"/>
    <w:rsid w:val="0078786A"/>
    <w:rsid w:val="00791741"/>
    <w:rsid w:val="007917FC"/>
    <w:rsid w:val="007971AF"/>
    <w:rsid w:val="007A2AAD"/>
    <w:rsid w:val="007A34F8"/>
    <w:rsid w:val="007A4903"/>
    <w:rsid w:val="007A55CD"/>
    <w:rsid w:val="007A6947"/>
    <w:rsid w:val="007A7633"/>
    <w:rsid w:val="007A7F7B"/>
    <w:rsid w:val="007B08CA"/>
    <w:rsid w:val="007B0E4A"/>
    <w:rsid w:val="007B1277"/>
    <w:rsid w:val="007B1746"/>
    <w:rsid w:val="007B1B09"/>
    <w:rsid w:val="007B2183"/>
    <w:rsid w:val="007B46F4"/>
    <w:rsid w:val="007B4D14"/>
    <w:rsid w:val="007B71C3"/>
    <w:rsid w:val="007B7C4A"/>
    <w:rsid w:val="007C140E"/>
    <w:rsid w:val="007C2BEB"/>
    <w:rsid w:val="007C38A2"/>
    <w:rsid w:val="007C517C"/>
    <w:rsid w:val="007C696C"/>
    <w:rsid w:val="007C7808"/>
    <w:rsid w:val="007C7F22"/>
    <w:rsid w:val="007C7FA9"/>
    <w:rsid w:val="007D0936"/>
    <w:rsid w:val="007D0B0E"/>
    <w:rsid w:val="007D0CEB"/>
    <w:rsid w:val="007D1651"/>
    <w:rsid w:val="007D1FA0"/>
    <w:rsid w:val="007D2814"/>
    <w:rsid w:val="007D31A8"/>
    <w:rsid w:val="007D4B69"/>
    <w:rsid w:val="007D613A"/>
    <w:rsid w:val="007D7382"/>
    <w:rsid w:val="007D740B"/>
    <w:rsid w:val="007E1F6F"/>
    <w:rsid w:val="007E212D"/>
    <w:rsid w:val="007E2CD8"/>
    <w:rsid w:val="007E4146"/>
    <w:rsid w:val="007E45AE"/>
    <w:rsid w:val="007E6B56"/>
    <w:rsid w:val="007F048D"/>
    <w:rsid w:val="007F15C6"/>
    <w:rsid w:val="007F16CA"/>
    <w:rsid w:val="007F1909"/>
    <w:rsid w:val="007F1C9C"/>
    <w:rsid w:val="007F401D"/>
    <w:rsid w:val="007F58C1"/>
    <w:rsid w:val="007F5E76"/>
    <w:rsid w:val="007F69A5"/>
    <w:rsid w:val="007F7BF1"/>
    <w:rsid w:val="007F7EF0"/>
    <w:rsid w:val="008000C6"/>
    <w:rsid w:val="008004F0"/>
    <w:rsid w:val="00802A71"/>
    <w:rsid w:val="008034A2"/>
    <w:rsid w:val="008047E1"/>
    <w:rsid w:val="00805342"/>
    <w:rsid w:val="00811257"/>
    <w:rsid w:val="00812CC3"/>
    <w:rsid w:val="00815743"/>
    <w:rsid w:val="008165DC"/>
    <w:rsid w:val="00816C28"/>
    <w:rsid w:val="0081773A"/>
    <w:rsid w:val="0082044A"/>
    <w:rsid w:val="00820E51"/>
    <w:rsid w:val="008219FF"/>
    <w:rsid w:val="0082433A"/>
    <w:rsid w:val="0082622A"/>
    <w:rsid w:val="00827534"/>
    <w:rsid w:val="00830ADF"/>
    <w:rsid w:val="008317B8"/>
    <w:rsid w:val="00832504"/>
    <w:rsid w:val="008328A1"/>
    <w:rsid w:val="00834BD8"/>
    <w:rsid w:val="008354C4"/>
    <w:rsid w:val="00835965"/>
    <w:rsid w:val="00840412"/>
    <w:rsid w:val="00840623"/>
    <w:rsid w:val="00840645"/>
    <w:rsid w:val="0084078A"/>
    <w:rsid w:val="008418A2"/>
    <w:rsid w:val="008432F7"/>
    <w:rsid w:val="00844395"/>
    <w:rsid w:val="008462F8"/>
    <w:rsid w:val="008463D4"/>
    <w:rsid w:val="008466B0"/>
    <w:rsid w:val="00847238"/>
    <w:rsid w:val="008525DF"/>
    <w:rsid w:val="00852C03"/>
    <w:rsid w:val="00854031"/>
    <w:rsid w:val="008634DD"/>
    <w:rsid w:val="008636B5"/>
    <w:rsid w:val="008657D3"/>
    <w:rsid w:val="00866144"/>
    <w:rsid w:val="00866BD4"/>
    <w:rsid w:val="008670F6"/>
    <w:rsid w:val="0086732C"/>
    <w:rsid w:val="0086771A"/>
    <w:rsid w:val="0087151C"/>
    <w:rsid w:val="00873863"/>
    <w:rsid w:val="00874EE0"/>
    <w:rsid w:val="00876E9F"/>
    <w:rsid w:val="00881264"/>
    <w:rsid w:val="00881D7B"/>
    <w:rsid w:val="00881D9C"/>
    <w:rsid w:val="00883A92"/>
    <w:rsid w:val="00883BB4"/>
    <w:rsid w:val="00883D8B"/>
    <w:rsid w:val="00884F38"/>
    <w:rsid w:val="0088564C"/>
    <w:rsid w:val="00885E71"/>
    <w:rsid w:val="00886847"/>
    <w:rsid w:val="008868C0"/>
    <w:rsid w:val="00890374"/>
    <w:rsid w:val="00890ABE"/>
    <w:rsid w:val="00891F0B"/>
    <w:rsid w:val="008924AD"/>
    <w:rsid w:val="00892A47"/>
    <w:rsid w:val="00893980"/>
    <w:rsid w:val="00893B1F"/>
    <w:rsid w:val="00893FD7"/>
    <w:rsid w:val="0089409F"/>
    <w:rsid w:val="0089513F"/>
    <w:rsid w:val="00896352"/>
    <w:rsid w:val="0089782D"/>
    <w:rsid w:val="008A0787"/>
    <w:rsid w:val="008A1142"/>
    <w:rsid w:val="008A12C7"/>
    <w:rsid w:val="008A3FF7"/>
    <w:rsid w:val="008A5023"/>
    <w:rsid w:val="008A61F7"/>
    <w:rsid w:val="008A6D01"/>
    <w:rsid w:val="008A78D7"/>
    <w:rsid w:val="008A7F18"/>
    <w:rsid w:val="008B0600"/>
    <w:rsid w:val="008B0B51"/>
    <w:rsid w:val="008B3EA0"/>
    <w:rsid w:val="008B6D78"/>
    <w:rsid w:val="008C0965"/>
    <w:rsid w:val="008C2001"/>
    <w:rsid w:val="008C2CA8"/>
    <w:rsid w:val="008C3A88"/>
    <w:rsid w:val="008C5DDB"/>
    <w:rsid w:val="008D0D57"/>
    <w:rsid w:val="008D0E45"/>
    <w:rsid w:val="008D17EB"/>
    <w:rsid w:val="008D1A1D"/>
    <w:rsid w:val="008D1A36"/>
    <w:rsid w:val="008D68DF"/>
    <w:rsid w:val="008E071B"/>
    <w:rsid w:val="008E1BE2"/>
    <w:rsid w:val="008E3739"/>
    <w:rsid w:val="008E3956"/>
    <w:rsid w:val="008E3FA3"/>
    <w:rsid w:val="008E4D68"/>
    <w:rsid w:val="008E777C"/>
    <w:rsid w:val="008F06AE"/>
    <w:rsid w:val="008F1BD8"/>
    <w:rsid w:val="008F21F2"/>
    <w:rsid w:val="008F3195"/>
    <w:rsid w:val="008F56BF"/>
    <w:rsid w:val="008F57B3"/>
    <w:rsid w:val="008F5BF5"/>
    <w:rsid w:val="0090179D"/>
    <w:rsid w:val="00904C1E"/>
    <w:rsid w:val="00904E1D"/>
    <w:rsid w:val="00910F9E"/>
    <w:rsid w:val="009122CC"/>
    <w:rsid w:val="0091467E"/>
    <w:rsid w:val="0091597E"/>
    <w:rsid w:val="00916FD6"/>
    <w:rsid w:val="00917AFA"/>
    <w:rsid w:val="00917FFA"/>
    <w:rsid w:val="00921861"/>
    <w:rsid w:val="00923DF6"/>
    <w:rsid w:val="00924178"/>
    <w:rsid w:val="00924F3F"/>
    <w:rsid w:val="0092587E"/>
    <w:rsid w:val="00925BEB"/>
    <w:rsid w:val="00926118"/>
    <w:rsid w:val="0092726C"/>
    <w:rsid w:val="009273D5"/>
    <w:rsid w:val="00927DF0"/>
    <w:rsid w:val="00927F80"/>
    <w:rsid w:val="009300E1"/>
    <w:rsid w:val="009301E6"/>
    <w:rsid w:val="0093381F"/>
    <w:rsid w:val="00933E43"/>
    <w:rsid w:val="0093468D"/>
    <w:rsid w:val="0093482F"/>
    <w:rsid w:val="00936C9D"/>
    <w:rsid w:val="00940358"/>
    <w:rsid w:val="00942D10"/>
    <w:rsid w:val="00947830"/>
    <w:rsid w:val="009502AD"/>
    <w:rsid w:val="00950A26"/>
    <w:rsid w:val="00952DBB"/>
    <w:rsid w:val="00954333"/>
    <w:rsid w:val="009567EB"/>
    <w:rsid w:val="00963456"/>
    <w:rsid w:val="00963B4C"/>
    <w:rsid w:val="00963EE2"/>
    <w:rsid w:val="00965B77"/>
    <w:rsid w:val="00965DFD"/>
    <w:rsid w:val="00966A1F"/>
    <w:rsid w:val="00967F7F"/>
    <w:rsid w:val="009706FA"/>
    <w:rsid w:val="00972F35"/>
    <w:rsid w:val="00974B8C"/>
    <w:rsid w:val="009776A1"/>
    <w:rsid w:val="00980CF0"/>
    <w:rsid w:val="00980FB6"/>
    <w:rsid w:val="009814F1"/>
    <w:rsid w:val="00981CF2"/>
    <w:rsid w:val="009829B8"/>
    <w:rsid w:val="00982A5A"/>
    <w:rsid w:val="00983E8C"/>
    <w:rsid w:val="0098408F"/>
    <w:rsid w:val="0098459E"/>
    <w:rsid w:val="00984FD2"/>
    <w:rsid w:val="00987F1A"/>
    <w:rsid w:val="009903F6"/>
    <w:rsid w:val="009906B1"/>
    <w:rsid w:val="009915D2"/>
    <w:rsid w:val="0099320F"/>
    <w:rsid w:val="00994236"/>
    <w:rsid w:val="009960D2"/>
    <w:rsid w:val="009A0864"/>
    <w:rsid w:val="009A0A20"/>
    <w:rsid w:val="009A24B9"/>
    <w:rsid w:val="009A5D1E"/>
    <w:rsid w:val="009B007D"/>
    <w:rsid w:val="009B0E8C"/>
    <w:rsid w:val="009B0FD3"/>
    <w:rsid w:val="009B14A9"/>
    <w:rsid w:val="009B6739"/>
    <w:rsid w:val="009B6DC1"/>
    <w:rsid w:val="009B7A64"/>
    <w:rsid w:val="009C0873"/>
    <w:rsid w:val="009C0BFF"/>
    <w:rsid w:val="009C2453"/>
    <w:rsid w:val="009C2CFE"/>
    <w:rsid w:val="009C6232"/>
    <w:rsid w:val="009C6999"/>
    <w:rsid w:val="009C7844"/>
    <w:rsid w:val="009C7ADA"/>
    <w:rsid w:val="009D0692"/>
    <w:rsid w:val="009D0C8C"/>
    <w:rsid w:val="009D1265"/>
    <w:rsid w:val="009D3120"/>
    <w:rsid w:val="009D72B8"/>
    <w:rsid w:val="009D7D7B"/>
    <w:rsid w:val="009E20A3"/>
    <w:rsid w:val="009E3E29"/>
    <w:rsid w:val="009E461B"/>
    <w:rsid w:val="009E4C3C"/>
    <w:rsid w:val="009E53BE"/>
    <w:rsid w:val="009E5899"/>
    <w:rsid w:val="009F3BB9"/>
    <w:rsid w:val="009F40EE"/>
    <w:rsid w:val="009F57D6"/>
    <w:rsid w:val="009F7A93"/>
    <w:rsid w:val="00A031BD"/>
    <w:rsid w:val="00A054FC"/>
    <w:rsid w:val="00A0666A"/>
    <w:rsid w:val="00A06EDE"/>
    <w:rsid w:val="00A06F84"/>
    <w:rsid w:val="00A07856"/>
    <w:rsid w:val="00A119A1"/>
    <w:rsid w:val="00A11AAA"/>
    <w:rsid w:val="00A13E22"/>
    <w:rsid w:val="00A14BA1"/>
    <w:rsid w:val="00A15BA0"/>
    <w:rsid w:val="00A17027"/>
    <w:rsid w:val="00A2306F"/>
    <w:rsid w:val="00A23278"/>
    <w:rsid w:val="00A24366"/>
    <w:rsid w:val="00A254FF"/>
    <w:rsid w:val="00A30BFE"/>
    <w:rsid w:val="00A320C2"/>
    <w:rsid w:val="00A343D7"/>
    <w:rsid w:val="00A34EF6"/>
    <w:rsid w:val="00A35D66"/>
    <w:rsid w:val="00A36BD7"/>
    <w:rsid w:val="00A36C6C"/>
    <w:rsid w:val="00A4085B"/>
    <w:rsid w:val="00A4103C"/>
    <w:rsid w:val="00A411C7"/>
    <w:rsid w:val="00A42B52"/>
    <w:rsid w:val="00A4433C"/>
    <w:rsid w:val="00A45A4A"/>
    <w:rsid w:val="00A46BFA"/>
    <w:rsid w:val="00A479F2"/>
    <w:rsid w:val="00A5099E"/>
    <w:rsid w:val="00A50A1E"/>
    <w:rsid w:val="00A52426"/>
    <w:rsid w:val="00A52809"/>
    <w:rsid w:val="00A54CA6"/>
    <w:rsid w:val="00A5540A"/>
    <w:rsid w:val="00A572A5"/>
    <w:rsid w:val="00A60CA1"/>
    <w:rsid w:val="00A624E2"/>
    <w:rsid w:val="00A6357C"/>
    <w:rsid w:val="00A647AC"/>
    <w:rsid w:val="00A64F29"/>
    <w:rsid w:val="00A661DC"/>
    <w:rsid w:val="00A663E3"/>
    <w:rsid w:val="00A67DE9"/>
    <w:rsid w:val="00A701D3"/>
    <w:rsid w:val="00A7054E"/>
    <w:rsid w:val="00A70C87"/>
    <w:rsid w:val="00A7129E"/>
    <w:rsid w:val="00A714F9"/>
    <w:rsid w:val="00A72C89"/>
    <w:rsid w:val="00A75871"/>
    <w:rsid w:val="00A75C70"/>
    <w:rsid w:val="00A75FD2"/>
    <w:rsid w:val="00A80A36"/>
    <w:rsid w:val="00A81B65"/>
    <w:rsid w:val="00A82DB4"/>
    <w:rsid w:val="00A838B1"/>
    <w:rsid w:val="00A85220"/>
    <w:rsid w:val="00A85DA4"/>
    <w:rsid w:val="00A86515"/>
    <w:rsid w:val="00A87970"/>
    <w:rsid w:val="00A87E4F"/>
    <w:rsid w:val="00A904B2"/>
    <w:rsid w:val="00A91328"/>
    <w:rsid w:val="00A92F44"/>
    <w:rsid w:val="00A93CA4"/>
    <w:rsid w:val="00A946BC"/>
    <w:rsid w:val="00A9577F"/>
    <w:rsid w:val="00A9655D"/>
    <w:rsid w:val="00AA07B3"/>
    <w:rsid w:val="00AA0B3A"/>
    <w:rsid w:val="00AA0C3A"/>
    <w:rsid w:val="00AA12B7"/>
    <w:rsid w:val="00AA12BD"/>
    <w:rsid w:val="00AA2139"/>
    <w:rsid w:val="00AA25A0"/>
    <w:rsid w:val="00AA2D7E"/>
    <w:rsid w:val="00AA411E"/>
    <w:rsid w:val="00AA53EA"/>
    <w:rsid w:val="00AA5549"/>
    <w:rsid w:val="00AA566E"/>
    <w:rsid w:val="00AA647E"/>
    <w:rsid w:val="00AA75AF"/>
    <w:rsid w:val="00AA7B70"/>
    <w:rsid w:val="00AA7F4B"/>
    <w:rsid w:val="00AB1509"/>
    <w:rsid w:val="00AB17B4"/>
    <w:rsid w:val="00AB2DE9"/>
    <w:rsid w:val="00AB48E1"/>
    <w:rsid w:val="00AB55F3"/>
    <w:rsid w:val="00AB774D"/>
    <w:rsid w:val="00AC05D5"/>
    <w:rsid w:val="00AC17A5"/>
    <w:rsid w:val="00AC1EC8"/>
    <w:rsid w:val="00AC2A70"/>
    <w:rsid w:val="00AC2E95"/>
    <w:rsid w:val="00AC44C1"/>
    <w:rsid w:val="00AC7C68"/>
    <w:rsid w:val="00AC7CDC"/>
    <w:rsid w:val="00AD045A"/>
    <w:rsid w:val="00AD165E"/>
    <w:rsid w:val="00AD3F4A"/>
    <w:rsid w:val="00AD56C5"/>
    <w:rsid w:val="00AD5FCD"/>
    <w:rsid w:val="00AD5FFD"/>
    <w:rsid w:val="00AD6AC5"/>
    <w:rsid w:val="00AD6C2F"/>
    <w:rsid w:val="00AE1DD8"/>
    <w:rsid w:val="00AE34E9"/>
    <w:rsid w:val="00AE3E1B"/>
    <w:rsid w:val="00AE460F"/>
    <w:rsid w:val="00AE74E7"/>
    <w:rsid w:val="00AF0057"/>
    <w:rsid w:val="00AF160C"/>
    <w:rsid w:val="00AF1D47"/>
    <w:rsid w:val="00AF33EF"/>
    <w:rsid w:val="00AF7F3C"/>
    <w:rsid w:val="00B0097D"/>
    <w:rsid w:val="00B02A35"/>
    <w:rsid w:val="00B0347D"/>
    <w:rsid w:val="00B07D33"/>
    <w:rsid w:val="00B10B16"/>
    <w:rsid w:val="00B10BF1"/>
    <w:rsid w:val="00B129FF"/>
    <w:rsid w:val="00B14285"/>
    <w:rsid w:val="00B15350"/>
    <w:rsid w:val="00B17D4F"/>
    <w:rsid w:val="00B2118A"/>
    <w:rsid w:val="00B24026"/>
    <w:rsid w:val="00B245C5"/>
    <w:rsid w:val="00B26819"/>
    <w:rsid w:val="00B2702D"/>
    <w:rsid w:val="00B2764E"/>
    <w:rsid w:val="00B3092C"/>
    <w:rsid w:val="00B336E5"/>
    <w:rsid w:val="00B34C2C"/>
    <w:rsid w:val="00B360E8"/>
    <w:rsid w:val="00B377CC"/>
    <w:rsid w:val="00B401A9"/>
    <w:rsid w:val="00B422CC"/>
    <w:rsid w:val="00B46002"/>
    <w:rsid w:val="00B4634E"/>
    <w:rsid w:val="00B4660D"/>
    <w:rsid w:val="00B47449"/>
    <w:rsid w:val="00B51A49"/>
    <w:rsid w:val="00B51A5E"/>
    <w:rsid w:val="00B60C25"/>
    <w:rsid w:val="00B64707"/>
    <w:rsid w:val="00B664FD"/>
    <w:rsid w:val="00B707CF"/>
    <w:rsid w:val="00B71DB0"/>
    <w:rsid w:val="00B7207F"/>
    <w:rsid w:val="00B72A25"/>
    <w:rsid w:val="00B76151"/>
    <w:rsid w:val="00B76378"/>
    <w:rsid w:val="00B80E67"/>
    <w:rsid w:val="00B81AD5"/>
    <w:rsid w:val="00B82565"/>
    <w:rsid w:val="00B8281D"/>
    <w:rsid w:val="00B8400D"/>
    <w:rsid w:val="00B8534C"/>
    <w:rsid w:val="00B856CF"/>
    <w:rsid w:val="00B86899"/>
    <w:rsid w:val="00B87517"/>
    <w:rsid w:val="00B87959"/>
    <w:rsid w:val="00B90FF7"/>
    <w:rsid w:val="00B9138E"/>
    <w:rsid w:val="00B92611"/>
    <w:rsid w:val="00B94D18"/>
    <w:rsid w:val="00B961CB"/>
    <w:rsid w:val="00B975F7"/>
    <w:rsid w:val="00BA0B7F"/>
    <w:rsid w:val="00BA180C"/>
    <w:rsid w:val="00BA1BF5"/>
    <w:rsid w:val="00BA2D20"/>
    <w:rsid w:val="00BA55B4"/>
    <w:rsid w:val="00BA5871"/>
    <w:rsid w:val="00BA5BC5"/>
    <w:rsid w:val="00BA6A50"/>
    <w:rsid w:val="00BB05CC"/>
    <w:rsid w:val="00BB0AEF"/>
    <w:rsid w:val="00BB0C88"/>
    <w:rsid w:val="00BB12FA"/>
    <w:rsid w:val="00BB24C6"/>
    <w:rsid w:val="00BB749F"/>
    <w:rsid w:val="00BC0BE1"/>
    <w:rsid w:val="00BC2E4F"/>
    <w:rsid w:val="00BC3460"/>
    <w:rsid w:val="00BC3BE5"/>
    <w:rsid w:val="00BC3CCD"/>
    <w:rsid w:val="00BC3CF0"/>
    <w:rsid w:val="00BC5AFF"/>
    <w:rsid w:val="00BC7271"/>
    <w:rsid w:val="00BC7443"/>
    <w:rsid w:val="00BD04B5"/>
    <w:rsid w:val="00BD0874"/>
    <w:rsid w:val="00BD10C0"/>
    <w:rsid w:val="00BD1461"/>
    <w:rsid w:val="00BD2D6B"/>
    <w:rsid w:val="00BD433F"/>
    <w:rsid w:val="00BD50FB"/>
    <w:rsid w:val="00BD5595"/>
    <w:rsid w:val="00BD5E6D"/>
    <w:rsid w:val="00BD5F71"/>
    <w:rsid w:val="00BD60B0"/>
    <w:rsid w:val="00BD63DC"/>
    <w:rsid w:val="00BE1118"/>
    <w:rsid w:val="00BE14C3"/>
    <w:rsid w:val="00BE1B0A"/>
    <w:rsid w:val="00BE3F65"/>
    <w:rsid w:val="00BE6E57"/>
    <w:rsid w:val="00BF0FE3"/>
    <w:rsid w:val="00BF1310"/>
    <w:rsid w:val="00BF2F64"/>
    <w:rsid w:val="00BF34FA"/>
    <w:rsid w:val="00BF568B"/>
    <w:rsid w:val="00BF5BE1"/>
    <w:rsid w:val="00BF67CF"/>
    <w:rsid w:val="00C01713"/>
    <w:rsid w:val="00C02E5C"/>
    <w:rsid w:val="00C0529D"/>
    <w:rsid w:val="00C05AFD"/>
    <w:rsid w:val="00C073B8"/>
    <w:rsid w:val="00C07C87"/>
    <w:rsid w:val="00C10285"/>
    <w:rsid w:val="00C10311"/>
    <w:rsid w:val="00C10B52"/>
    <w:rsid w:val="00C10CA0"/>
    <w:rsid w:val="00C112B0"/>
    <w:rsid w:val="00C11634"/>
    <w:rsid w:val="00C118CC"/>
    <w:rsid w:val="00C11A87"/>
    <w:rsid w:val="00C1320E"/>
    <w:rsid w:val="00C15EF9"/>
    <w:rsid w:val="00C20544"/>
    <w:rsid w:val="00C2190E"/>
    <w:rsid w:val="00C22A92"/>
    <w:rsid w:val="00C26389"/>
    <w:rsid w:val="00C26834"/>
    <w:rsid w:val="00C27B28"/>
    <w:rsid w:val="00C30B65"/>
    <w:rsid w:val="00C30CCE"/>
    <w:rsid w:val="00C31D95"/>
    <w:rsid w:val="00C354F7"/>
    <w:rsid w:val="00C35AA2"/>
    <w:rsid w:val="00C4030E"/>
    <w:rsid w:val="00C428A2"/>
    <w:rsid w:val="00C42984"/>
    <w:rsid w:val="00C42C28"/>
    <w:rsid w:val="00C453D7"/>
    <w:rsid w:val="00C4593F"/>
    <w:rsid w:val="00C45FB2"/>
    <w:rsid w:val="00C46181"/>
    <w:rsid w:val="00C50361"/>
    <w:rsid w:val="00C5157C"/>
    <w:rsid w:val="00C537CF"/>
    <w:rsid w:val="00C5579B"/>
    <w:rsid w:val="00C5676B"/>
    <w:rsid w:val="00C619FF"/>
    <w:rsid w:val="00C62EC8"/>
    <w:rsid w:val="00C64B73"/>
    <w:rsid w:val="00C64F19"/>
    <w:rsid w:val="00C7023E"/>
    <w:rsid w:val="00C7130B"/>
    <w:rsid w:val="00C71449"/>
    <w:rsid w:val="00C72EA2"/>
    <w:rsid w:val="00C72F5E"/>
    <w:rsid w:val="00C73D6D"/>
    <w:rsid w:val="00C740FF"/>
    <w:rsid w:val="00C74CCE"/>
    <w:rsid w:val="00C74EAC"/>
    <w:rsid w:val="00C75C90"/>
    <w:rsid w:val="00C77113"/>
    <w:rsid w:val="00C8282C"/>
    <w:rsid w:val="00C83A3A"/>
    <w:rsid w:val="00C841DD"/>
    <w:rsid w:val="00C84315"/>
    <w:rsid w:val="00C84684"/>
    <w:rsid w:val="00C8473A"/>
    <w:rsid w:val="00C87121"/>
    <w:rsid w:val="00C87DC0"/>
    <w:rsid w:val="00C921E1"/>
    <w:rsid w:val="00C932F8"/>
    <w:rsid w:val="00C94C6D"/>
    <w:rsid w:val="00C97D4A"/>
    <w:rsid w:val="00CA27C4"/>
    <w:rsid w:val="00CA29EA"/>
    <w:rsid w:val="00CA3C6E"/>
    <w:rsid w:val="00CA49C6"/>
    <w:rsid w:val="00CA4BEF"/>
    <w:rsid w:val="00CA6CEF"/>
    <w:rsid w:val="00CA6FA0"/>
    <w:rsid w:val="00CB1F0E"/>
    <w:rsid w:val="00CB2521"/>
    <w:rsid w:val="00CB25CA"/>
    <w:rsid w:val="00CB26F1"/>
    <w:rsid w:val="00CB4314"/>
    <w:rsid w:val="00CB4D36"/>
    <w:rsid w:val="00CB4F26"/>
    <w:rsid w:val="00CB5C57"/>
    <w:rsid w:val="00CC0797"/>
    <w:rsid w:val="00CC1CAF"/>
    <w:rsid w:val="00CC20AC"/>
    <w:rsid w:val="00CC23CD"/>
    <w:rsid w:val="00CC4A7A"/>
    <w:rsid w:val="00CC5459"/>
    <w:rsid w:val="00CC6146"/>
    <w:rsid w:val="00CC61B5"/>
    <w:rsid w:val="00CC67D6"/>
    <w:rsid w:val="00CD1980"/>
    <w:rsid w:val="00CD2F4D"/>
    <w:rsid w:val="00CD3D4E"/>
    <w:rsid w:val="00CD4791"/>
    <w:rsid w:val="00CE1F7B"/>
    <w:rsid w:val="00CE455D"/>
    <w:rsid w:val="00CE4BD4"/>
    <w:rsid w:val="00CE6CAB"/>
    <w:rsid w:val="00CE7F76"/>
    <w:rsid w:val="00CF0B20"/>
    <w:rsid w:val="00CF1408"/>
    <w:rsid w:val="00CF2EEA"/>
    <w:rsid w:val="00CF3904"/>
    <w:rsid w:val="00CF4AAA"/>
    <w:rsid w:val="00CF5E86"/>
    <w:rsid w:val="00CF616D"/>
    <w:rsid w:val="00D0056D"/>
    <w:rsid w:val="00D02B1C"/>
    <w:rsid w:val="00D0377D"/>
    <w:rsid w:val="00D04A8C"/>
    <w:rsid w:val="00D0555E"/>
    <w:rsid w:val="00D07396"/>
    <w:rsid w:val="00D11528"/>
    <w:rsid w:val="00D11B28"/>
    <w:rsid w:val="00D11FD1"/>
    <w:rsid w:val="00D122A9"/>
    <w:rsid w:val="00D16BF8"/>
    <w:rsid w:val="00D174E5"/>
    <w:rsid w:val="00D21C0A"/>
    <w:rsid w:val="00D225C8"/>
    <w:rsid w:val="00D23408"/>
    <w:rsid w:val="00D23918"/>
    <w:rsid w:val="00D24141"/>
    <w:rsid w:val="00D27BCF"/>
    <w:rsid w:val="00D27FC2"/>
    <w:rsid w:val="00D32595"/>
    <w:rsid w:val="00D327F9"/>
    <w:rsid w:val="00D32F1D"/>
    <w:rsid w:val="00D37134"/>
    <w:rsid w:val="00D379F2"/>
    <w:rsid w:val="00D41485"/>
    <w:rsid w:val="00D41BAF"/>
    <w:rsid w:val="00D43A38"/>
    <w:rsid w:val="00D447D0"/>
    <w:rsid w:val="00D4510C"/>
    <w:rsid w:val="00D461D0"/>
    <w:rsid w:val="00D46624"/>
    <w:rsid w:val="00D51297"/>
    <w:rsid w:val="00D528A0"/>
    <w:rsid w:val="00D52F7D"/>
    <w:rsid w:val="00D54433"/>
    <w:rsid w:val="00D5497B"/>
    <w:rsid w:val="00D56B42"/>
    <w:rsid w:val="00D5705F"/>
    <w:rsid w:val="00D6188D"/>
    <w:rsid w:val="00D61DD4"/>
    <w:rsid w:val="00D64E3F"/>
    <w:rsid w:val="00D65F53"/>
    <w:rsid w:val="00D67B34"/>
    <w:rsid w:val="00D70907"/>
    <w:rsid w:val="00D70B15"/>
    <w:rsid w:val="00D7287B"/>
    <w:rsid w:val="00D72993"/>
    <w:rsid w:val="00D76395"/>
    <w:rsid w:val="00D77579"/>
    <w:rsid w:val="00D776DA"/>
    <w:rsid w:val="00D804E9"/>
    <w:rsid w:val="00D80B55"/>
    <w:rsid w:val="00D85491"/>
    <w:rsid w:val="00D86B49"/>
    <w:rsid w:val="00D90793"/>
    <w:rsid w:val="00D91717"/>
    <w:rsid w:val="00D92464"/>
    <w:rsid w:val="00D93816"/>
    <w:rsid w:val="00D955DB"/>
    <w:rsid w:val="00D95A8D"/>
    <w:rsid w:val="00DA197F"/>
    <w:rsid w:val="00DA2580"/>
    <w:rsid w:val="00DA3526"/>
    <w:rsid w:val="00DA3C0E"/>
    <w:rsid w:val="00DA46B6"/>
    <w:rsid w:val="00DA49DC"/>
    <w:rsid w:val="00DA510E"/>
    <w:rsid w:val="00DA5541"/>
    <w:rsid w:val="00DA5E31"/>
    <w:rsid w:val="00DA637F"/>
    <w:rsid w:val="00DA65A1"/>
    <w:rsid w:val="00DA7BAD"/>
    <w:rsid w:val="00DB16A3"/>
    <w:rsid w:val="00DB23D9"/>
    <w:rsid w:val="00DB2DC5"/>
    <w:rsid w:val="00DB3958"/>
    <w:rsid w:val="00DB69C9"/>
    <w:rsid w:val="00DB767D"/>
    <w:rsid w:val="00DC01A7"/>
    <w:rsid w:val="00DC02E6"/>
    <w:rsid w:val="00DC201D"/>
    <w:rsid w:val="00DC3284"/>
    <w:rsid w:val="00DC3957"/>
    <w:rsid w:val="00DC4598"/>
    <w:rsid w:val="00DC5A83"/>
    <w:rsid w:val="00DC6807"/>
    <w:rsid w:val="00DC7A9A"/>
    <w:rsid w:val="00DC7EDF"/>
    <w:rsid w:val="00DD0C52"/>
    <w:rsid w:val="00DD17B1"/>
    <w:rsid w:val="00DD397B"/>
    <w:rsid w:val="00DD65EE"/>
    <w:rsid w:val="00DD71EF"/>
    <w:rsid w:val="00DD7212"/>
    <w:rsid w:val="00DD7411"/>
    <w:rsid w:val="00DD75A7"/>
    <w:rsid w:val="00DE01C5"/>
    <w:rsid w:val="00DE050E"/>
    <w:rsid w:val="00DE1484"/>
    <w:rsid w:val="00DE1860"/>
    <w:rsid w:val="00DE399E"/>
    <w:rsid w:val="00DE42A6"/>
    <w:rsid w:val="00DE6539"/>
    <w:rsid w:val="00DE6F7A"/>
    <w:rsid w:val="00DE7487"/>
    <w:rsid w:val="00DE7869"/>
    <w:rsid w:val="00DF3980"/>
    <w:rsid w:val="00DF39FF"/>
    <w:rsid w:val="00DF510B"/>
    <w:rsid w:val="00DF62EF"/>
    <w:rsid w:val="00E00652"/>
    <w:rsid w:val="00E00F8E"/>
    <w:rsid w:val="00E013A8"/>
    <w:rsid w:val="00E04F8B"/>
    <w:rsid w:val="00E051A6"/>
    <w:rsid w:val="00E06999"/>
    <w:rsid w:val="00E06A3E"/>
    <w:rsid w:val="00E07384"/>
    <w:rsid w:val="00E07CFF"/>
    <w:rsid w:val="00E101C1"/>
    <w:rsid w:val="00E1043D"/>
    <w:rsid w:val="00E11B8F"/>
    <w:rsid w:val="00E12023"/>
    <w:rsid w:val="00E14286"/>
    <w:rsid w:val="00E14EFA"/>
    <w:rsid w:val="00E16B86"/>
    <w:rsid w:val="00E20305"/>
    <w:rsid w:val="00E21EB7"/>
    <w:rsid w:val="00E23D5F"/>
    <w:rsid w:val="00E23DB1"/>
    <w:rsid w:val="00E23EB7"/>
    <w:rsid w:val="00E26674"/>
    <w:rsid w:val="00E30B5B"/>
    <w:rsid w:val="00E30DCE"/>
    <w:rsid w:val="00E30FD2"/>
    <w:rsid w:val="00E3111D"/>
    <w:rsid w:val="00E34D44"/>
    <w:rsid w:val="00E36707"/>
    <w:rsid w:val="00E37E45"/>
    <w:rsid w:val="00E40911"/>
    <w:rsid w:val="00E420D3"/>
    <w:rsid w:val="00E43124"/>
    <w:rsid w:val="00E433D2"/>
    <w:rsid w:val="00E43DDC"/>
    <w:rsid w:val="00E44005"/>
    <w:rsid w:val="00E44E7F"/>
    <w:rsid w:val="00E469BE"/>
    <w:rsid w:val="00E46D94"/>
    <w:rsid w:val="00E5160C"/>
    <w:rsid w:val="00E5170B"/>
    <w:rsid w:val="00E532C5"/>
    <w:rsid w:val="00E53A27"/>
    <w:rsid w:val="00E54085"/>
    <w:rsid w:val="00E549ED"/>
    <w:rsid w:val="00E558F7"/>
    <w:rsid w:val="00E56472"/>
    <w:rsid w:val="00E56523"/>
    <w:rsid w:val="00E56FCA"/>
    <w:rsid w:val="00E603E6"/>
    <w:rsid w:val="00E6065B"/>
    <w:rsid w:val="00E6083D"/>
    <w:rsid w:val="00E61C06"/>
    <w:rsid w:val="00E61E05"/>
    <w:rsid w:val="00E62716"/>
    <w:rsid w:val="00E6279F"/>
    <w:rsid w:val="00E63B7B"/>
    <w:rsid w:val="00E63C6D"/>
    <w:rsid w:val="00E650CD"/>
    <w:rsid w:val="00E658A1"/>
    <w:rsid w:val="00E67764"/>
    <w:rsid w:val="00E67F0A"/>
    <w:rsid w:val="00E70F22"/>
    <w:rsid w:val="00E7106C"/>
    <w:rsid w:val="00E71AD4"/>
    <w:rsid w:val="00E7204E"/>
    <w:rsid w:val="00E7401E"/>
    <w:rsid w:val="00E743D6"/>
    <w:rsid w:val="00E763C0"/>
    <w:rsid w:val="00E8106D"/>
    <w:rsid w:val="00E813D6"/>
    <w:rsid w:val="00E836FF"/>
    <w:rsid w:val="00E84639"/>
    <w:rsid w:val="00E85593"/>
    <w:rsid w:val="00E90572"/>
    <w:rsid w:val="00E90727"/>
    <w:rsid w:val="00E9084E"/>
    <w:rsid w:val="00E9148C"/>
    <w:rsid w:val="00E9578A"/>
    <w:rsid w:val="00E95A85"/>
    <w:rsid w:val="00E95B5A"/>
    <w:rsid w:val="00E9612E"/>
    <w:rsid w:val="00E96720"/>
    <w:rsid w:val="00E96B1B"/>
    <w:rsid w:val="00E97BBC"/>
    <w:rsid w:val="00EA011E"/>
    <w:rsid w:val="00EA03C0"/>
    <w:rsid w:val="00EA30A2"/>
    <w:rsid w:val="00EA4515"/>
    <w:rsid w:val="00EA4748"/>
    <w:rsid w:val="00EB0260"/>
    <w:rsid w:val="00EB02C6"/>
    <w:rsid w:val="00EB08AB"/>
    <w:rsid w:val="00EB10C2"/>
    <w:rsid w:val="00EB50A1"/>
    <w:rsid w:val="00EB70CB"/>
    <w:rsid w:val="00EC0782"/>
    <w:rsid w:val="00EC1131"/>
    <w:rsid w:val="00EC24A1"/>
    <w:rsid w:val="00EC5F97"/>
    <w:rsid w:val="00EC6A8A"/>
    <w:rsid w:val="00EC6DD6"/>
    <w:rsid w:val="00EC7BEC"/>
    <w:rsid w:val="00ED042C"/>
    <w:rsid w:val="00ED0495"/>
    <w:rsid w:val="00ED1AE8"/>
    <w:rsid w:val="00ED3037"/>
    <w:rsid w:val="00ED3A02"/>
    <w:rsid w:val="00ED57BA"/>
    <w:rsid w:val="00ED5C9D"/>
    <w:rsid w:val="00ED6A95"/>
    <w:rsid w:val="00ED785D"/>
    <w:rsid w:val="00EE246A"/>
    <w:rsid w:val="00EE415D"/>
    <w:rsid w:val="00EE50B1"/>
    <w:rsid w:val="00EE5CC5"/>
    <w:rsid w:val="00EE610B"/>
    <w:rsid w:val="00EE6221"/>
    <w:rsid w:val="00EE6568"/>
    <w:rsid w:val="00EE76FB"/>
    <w:rsid w:val="00EF170D"/>
    <w:rsid w:val="00EF2E6F"/>
    <w:rsid w:val="00EF44CF"/>
    <w:rsid w:val="00EF6690"/>
    <w:rsid w:val="00EF68A2"/>
    <w:rsid w:val="00F008E1"/>
    <w:rsid w:val="00F00EEF"/>
    <w:rsid w:val="00F0152F"/>
    <w:rsid w:val="00F02C6F"/>
    <w:rsid w:val="00F060B3"/>
    <w:rsid w:val="00F12567"/>
    <w:rsid w:val="00F13F98"/>
    <w:rsid w:val="00F14625"/>
    <w:rsid w:val="00F14953"/>
    <w:rsid w:val="00F155CE"/>
    <w:rsid w:val="00F156E8"/>
    <w:rsid w:val="00F2311F"/>
    <w:rsid w:val="00F239B9"/>
    <w:rsid w:val="00F23F95"/>
    <w:rsid w:val="00F24E5B"/>
    <w:rsid w:val="00F2618B"/>
    <w:rsid w:val="00F2645A"/>
    <w:rsid w:val="00F27554"/>
    <w:rsid w:val="00F27EDF"/>
    <w:rsid w:val="00F27FEE"/>
    <w:rsid w:val="00F30927"/>
    <w:rsid w:val="00F30E23"/>
    <w:rsid w:val="00F31C86"/>
    <w:rsid w:val="00F31ED6"/>
    <w:rsid w:val="00F352B9"/>
    <w:rsid w:val="00F35DC7"/>
    <w:rsid w:val="00F3630D"/>
    <w:rsid w:val="00F36BB2"/>
    <w:rsid w:val="00F37DD9"/>
    <w:rsid w:val="00F4168D"/>
    <w:rsid w:val="00F4206A"/>
    <w:rsid w:val="00F43F66"/>
    <w:rsid w:val="00F46258"/>
    <w:rsid w:val="00F462DC"/>
    <w:rsid w:val="00F47295"/>
    <w:rsid w:val="00F5047D"/>
    <w:rsid w:val="00F50950"/>
    <w:rsid w:val="00F51738"/>
    <w:rsid w:val="00F5226E"/>
    <w:rsid w:val="00F53A82"/>
    <w:rsid w:val="00F54263"/>
    <w:rsid w:val="00F54B36"/>
    <w:rsid w:val="00F55589"/>
    <w:rsid w:val="00F616A4"/>
    <w:rsid w:val="00F64241"/>
    <w:rsid w:val="00F65902"/>
    <w:rsid w:val="00F671A6"/>
    <w:rsid w:val="00F67ADD"/>
    <w:rsid w:val="00F67CEC"/>
    <w:rsid w:val="00F719D1"/>
    <w:rsid w:val="00F72D36"/>
    <w:rsid w:val="00F739E5"/>
    <w:rsid w:val="00F74601"/>
    <w:rsid w:val="00F75278"/>
    <w:rsid w:val="00F7737F"/>
    <w:rsid w:val="00F801CB"/>
    <w:rsid w:val="00F80392"/>
    <w:rsid w:val="00F8176E"/>
    <w:rsid w:val="00F82010"/>
    <w:rsid w:val="00F83756"/>
    <w:rsid w:val="00F840B6"/>
    <w:rsid w:val="00F84B5F"/>
    <w:rsid w:val="00F84F24"/>
    <w:rsid w:val="00F87145"/>
    <w:rsid w:val="00F879C4"/>
    <w:rsid w:val="00F90BE6"/>
    <w:rsid w:val="00F92BEA"/>
    <w:rsid w:val="00F9492B"/>
    <w:rsid w:val="00FA0486"/>
    <w:rsid w:val="00FA382E"/>
    <w:rsid w:val="00FA399B"/>
    <w:rsid w:val="00FA638F"/>
    <w:rsid w:val="00FA6798"/>
    <w:rsid w:val="00FA74F5"/>
    <w:rsid w:val="00FA7828"/>
    <w:rsid w:val="00FA7D74"/>
    <w:rsid w:val="00FB2D45"/>
    <w:rsid w:val="00FB3107"/>
    <w:rsid w:val="00FB6750"/>
    <w:rsid w:val="00FC1726"/>
    <w:rsid w:val="00FC2B25"/>
    <w:rsid w:val="00FC39F2"/>
    <w:rsid w:val="00FC7753"/>
    <w:rsid w:val="00FD04A0"/>
    <w:rsid w:val="00FD13F4"/>
    <w:rsid w:val="00FD1D41"/>
    <w:rsid w:val="00FD3E75"/>
    <w:rsid w:val="00FD47B1"/>
    <w:rsid w:val="00FD4CC3"/>
    <w:rsid w:val="00FE00E0"/>
    <w:rsid w:val="00FE0154"/>
    <w:rsid w:val="00FE0AFD"/>
    <w:rsid w:val="00FE0EC1"/>
    <w:rsid w:val="00FE3CDB"/>
    <w:rsid w:val="00FE4608"/>
    <w:rsid w:val="00FE4DF4"/>
    <w:rsid w:val="00FE4E05"/>
    <w:rsid w:val="00FE6CEE"/>
    <w:rsid w:val="00FF4E08"/>
    <w:rsid w:val="00FF6E36"/>
    <w:rsid w:val="00FF76EC"/>
    <w:rsid w:val="00FF7E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647"/>
    <w:rPr>
      <w:rFonts w:ascii="Arial" w:hAnsi="Arial"/>
      <w:szCs w:val="24"/>
      <w:lang w:val="en-GB"/>
    </w:rPr>
  </w:style>
  <w:style w:type="paragraph" w:styleId="Heading1">
    <w:name w:val="heading 1"/>
    <w:basedOn w:val="Normal"/>
    <w:next w:val="Normal"/>
    <w:link w:val="Heading1Char"/>
    <w:uiPriority w:val="99"/>
    <w:qFormat/>
    <w:rsid w:val="00C71449"/>
    <w:pPr>
      <w:keepNext/>
      <w:pageBreakBefore/>
      <w:pBdr>
        <w:top w:val="single" w:sz="4" w:space="1" w:color="auto"/>
        <w:left w:val="single" w:sz="4" w:space="4" w:color="auto"/>
        <w:bottom w:val="single" w:sz="4" w:space="1" w:color="auto"/>
        <w:right w:val="single" w:sz="4" w:space="4" w:color="auto"/>
      </w:pBdr>
      <w:shd w:val="clear" w:color="auto" w:fill="C0C0C0"/>
      <w:spacing w:before="240" w:after="60"/>
      <w:outlineLvl w:val="0"/>
    </w:pPr>
    <w:rPr>
      <w:rFonts w:cs="Arial"/>
      <w:b/>
      <w:bCs/>
      <w:caps/>
      <w:kern w:val="32"/>
      <w:sz w:val="32"/>
      <w:szCs w:val="32"/>
    </w:rPr>
  </w:style>
  <w:style w:type="paragraph" w:styleId="Heading2">
    <w:name w:val="heading 2"/>
    <w:basedOn w:val="Normal"/>
    <w:next w:val="Normal"/>
    <w:link w:val="Heading2Char"/>
    <w:uiPriority w:val="99"/>
    <w:qFormat/>
    <w:rsid w:val="009915D2"/>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9915D2"/>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9915D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9915D2"/>
    <w:pPr>
      <w:spacing w:before="240" w:after="60"/>
      <w:outlineLvl w:val="4"/>
    </w:pPr>
    <w:rPr>
      <w:b/>
      <w:bCs/>
      <w:i/>
      <w:iCs/>
      <w:sz w:val="26"/>
      <w:szCs w:val="26"/>
    </w:rPr>
  </w:style>
  <w:style w:type="paragraph" w:styleId="Heading6">
    <w:name w:val="heading 6"/>
    <w:basedOn w:val="Normal"/>
    <w:next w:val="Normal"/>
    <w:link w:val="Heading6Char"/>
    <w:uiPriority w:val="99"/>
    <w:qFormat/>
    <w:rsid w:val="009915D2"/>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9915D2"/>
    <w:p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9915D2"/>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9915D2"/>
    <w:pPr>
      <w:spacing w:before="240" w:after="60"/>
      <w:outlineLvl w:val="8"/>
    </w:pPr>
    <w:rPr>
      <w:rFonts w:cs="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1449"/>
    <w:rPr>
      <w:rFonts w:ascii="Arial" w:hAnsi="Arial" w:cs="Arial"/>
      <w:b/>
      <w:bCs/>
      <w:caps/>
      <w:kern w:val="32"/>
      <w:sz w:val="32"/>
      <w:szCs w:val="32"/>
      <w:shd w:val="clear" w:color="auto" w:fill="C0C0C0"/>
      <w:lang w:val="en-GB" w:eastAsia="en-US"/>
    </w:rPr>
  </w:style>
  <w:style w:type="character" w:customStyle="1" w:styleId="Heading2Char">
    <w:name w:val="Heading 2 Char"/>
    <w:basedOn w:val="DefaultParagraphFont"/>
    <w:link w:val="Heading2"/>
    <w:uiPriority w:val="99"/>
    <w:semiHidden/>
    <w:locked/>
    <w:rsid w:val="004D5E5E"/>
    <w:rPr>
      <w:rFonts w:ascii="Cambria" w:hAnsi="Cambria" w:cs="Times New Roman"/>
      <w:b/>
      <w:bCs/>
      <w:i/>
      <w:iCs/>
      <w:sz w:val="28"/>
      <w:szCs w:val="28"/>
      <w:lang w:val="en-GB" w:eastAsia="en-US"/>
    </w:rPr>
  </w:style>
  <w:style w:type="character" w:customStyle="1" w:styleId="Heading3Char">
    <w:name w:val="Heading 3 Char"/>
    <w:basedOn w:val="DefaultParagraphFont"/>
    <w:link w:val="Heading3"/>
    <w:uiPriority w:val="99"/>
    <w:semiHidden/>
    <w:locked/>
    <w:rsid w:val="004D5E5E"/>
    <w:rPr>
      <w:rFonts w:ascii="Cambria" w:hAnsi="Cambria" w:cs="Times New Roman"/>
      <w:b/>
      <w:bCs/>
      <w:sz w:val="26"/>
      <w:szCs w:val="26"/>
      <w:lang w:val="en-GB" w:eastAsia="en-US"/>
    </w:rPr>
  </w:style>
  <w:style w:type="character" w:customStyle="1" w:styleId="Heading4Char">
    <w:name w:val="Heading 4 Char"/>
    <w:basedOn w:val="DefaultParagraphFont"/>
    <w:link w:val="Heading4"/>
    <w:uiPriority w:val="99"/>
    <w:semiHidden/>
    <w:locked/>
    <w:rsid w:val="004D5E5E"/>
    <w:rPr>
      <w:rFonts w:ascii="Calibri" w:hAnsi="Calibri" w:cs="Times New Roman"/>
      <w:b/>
      <w:bCs/>
      <w:sz w:val="28"/>
      <w:szCs w:val="28"/>
      <w:lang w:val="en-GB" w:eastAsia="en-US"/>
    </w:rPr>
  </w:style>
  <w:style w:type="character" w:customStyle="1" w:styleId="Heading5Char">
    <w:name w:val="Heading 5 Char"/>
    <w:basedOn w:val="DefaultParagraphFont"/>
    <w:link w:val="Heading5"/>
    <w:uiPriority w:val="99"/>
    <w:semiHidden/>
    <w:locked/>
    <w:rsid w:val="004D5E5E"/>
    <w:rPr>
      <w:rFonts w:ascii="Calibri" w:hAnsi="Calibri" w:cs="Times New Roman"/>
      <w:b/>
      <w:bCs/>
      <w:i/>
      <w:iCs/>
      <w:sz w:val="26"/>
      <w:szCs w:val="26"/>
      <w:lang w:val="en-GB" w:eastAsia="en-US"/>
    </w:rPr>
  </w:style>
  <w:style w:type="character" w:customStyle="1" w:styleId="Heading6Char">
    <w:name w:val="Heading 6 Char"/>
    <w:basedOn w:val="DefaultParagraphFont"/>
    <w:link w:val="Heading6"/>
    <w:uiPriority w:val="99"/>
    <w:semiHidden/>
    <w:locked/>
    <w:rsid w:val="004D5E5E"/>
    <w:rPr>
      <w:rFonts w:ascii="Calibri" w:hAnsi="Calibri" w:cs="Times New Roman"/>
      <w:b/>
      <w:bCs/>
      <w:lang w:val="en-GB" w:eastAsia="en-US"/>
    </w:rPr>
  </w:style>
  <w:style w:type="character" w:customStyle="1" w:styleId="Heading7Char">
    <w:name w:val="Heading 7 Char"/>
    <w:basedOn w:val="DefaultParagraphFont"/>
    <w:link w:val="Heading7"/>
    <w:uiPriority w:val="99"/>
    <w:semiHidden/>
    <w:locked/>
    <w:rsid w:val="004D5E5E"/>
    <w:rPr>
      <w:rFonts w:ascii="Calibri" w:hAnsi="Calibri" w:cs="Times New Roman"/>
      <w:sz w:val="24"/>
      <w:szCs w:val="24"/>
      <w:lang w:val="en-GB" w:eastAsia="en-US"/>
    </w:rPr>
  </w:style>
  <w:style w:type="character" w:customStyle="1" w:styleId="Heading8Char">
    <w:name w:val="Heading 8 Char"/>
    <w:basedOn w:val="DefaultParagraphFont"/>
    <w:link w:val="Heading8"/>
    <w:uiPriority w:val="99"/>
    <w:semiHidden/>
    <w:locked/>
    <w:rsid w:val="004D5E5E"/>
    <w:rPr>
      <w:rFonts w:ascii="Calibri" w:hAnsi="Calibri" w:cs="Times New Roman"/>
      <w:i/>
      <w:iCs/>
      <w:sz w:val="24"/>
      <w:szCs w:val="24"/>
      <w:lang w:val="en-GB" w:eastAsia="en-US"/>
    </w:rPr>
  </w:style>
  <w:style w:type="character" w:customStyle="1" w:styleId="Heading9Char">
    <w:name w:val="Heading 9 Char"/>
    <w:basedOn w:val="DefaultParagraphFont"/>
    <w:link w:val="Heading9"/>
    <w:uiPriority w:val="99"/>
    <w:semiHidden/>
    <w:locked/>
    <w:rsid w:val="004D5E5E"/>
    <w:rPr>
      <w:rFonts w:ascii="Cambria" w:hAnsi="Cambria" w:cs="Times New Roman"/>
      <w:lang w:val="en-GB" w:eastAsia="en-US"/>
    </w:rPr>
  </w:style>
  <w:style w:type="paragraph" w:customStyle="1" w:styleId="CoverTitle">
    <w:name w:val="CoverTitle"/>
    <w:uiPriority w:val="99"/>
    <w:rsid w:val="009915D2"/>
    <w:pPr>
      <w:spacing w:after="240"/>
      <w:ind w:left="1559"/>
    </w:pPr>
    <w:rPr>
      <w:rFonts w:ascii="Helvetica" w:hAnsi="Helvetica"/>
      <w:b/>
      <w:caps/>
      <w:noProof/>
      <w:sz w:val="48"/>
      <w:szCs w:val="20"/>
    </w:rPr>
  </w:style>
  <w:style w:type="paragraph" w:customStyle="1" w:styleId="Consortium">
    <w:name w:val="Consortium"/>
    <w:uiPriority w:val="99"/>
    <w:rsid w:val="009915D2"/>
    <w:pPr>
      <w:spacing w:after="120"/>
      <w:ind w:left="5727"/>
    </w:pPr>
    <w:rPr>
      <w:rFonts w:ascii="Helvetica" w:hAnsi="Helvetica"/>
      <w:noProof/>
      <w:sz w:val="18"/>
      <w:szCs w:val="20"/>
    </w:rPr>
  </w:style>
  <w:style w:type="paragraph" w:customStyle="1" w:styleId="Coverdate">
    <w:name w:val="Coverdate"/>
    <w:uiPriority w:val="99"/>
    <w:rsid w:val="009915D2"/>
    <w:pPr>
      <w:spacing w:after="240"/>
      <w:ind w:left="1559"/>
      <w:jc w:val="right"/>
    </w:pPr>
    <w:rPr>
      <w:rFonts w:ascii="Helvetica" w:hAnsi="Helvetica"/>
      <w:b/>
      <w:noProof/>
      <w:sz w:val="52"/>
      <w:szCs w:val="20"/>
    </w:rPr>
  </w:style>
  <w:style w:type="paragraph" w:customStyle="1" w:styleId="IntroHeading">
    <w:name w:val="IntroHeading"/>
    <w:uiPriority w:val="99"/>
    <w:rsid w:val="009915D2"/>
    <w:pPr>
      <w:spacing w:after="240"/>
    </w:pPr>
    <w:rPr>
      <w:rFonts w:ascii="Times" w:hAnsi="Times"/>
      <w:b/>
      <w:bCs/>
      <w:caps/>
      <w:color w:val="008000"/>
      <w:sz w:val="28"/>
      <w:szCs w:val="20"/>
      <w:lang w:val="en-AU"/>
    </w:rPr>
  </w:style>
  <w:style w:type="paragraph" w:customStyle="1" w:styleId="IntroSubHeading">
    <w:name w:val="IntroSubHeading"/>
    <w:uiPriority w:val="99"/>
    <w:rsid w:val="009915D2"/>
    <w:pPr>
      <w:spacing w:before="120" w:after="240"/>
    </w:pPr>
    <w:rPr>
      <w:rFonts w:ascii="Times" w:hAnsi="Times"/>
      <w:b/>
      <w:iCs/>
      <w:smallCaps/>
      <w:color w:val="008000"/>
      <w:sz w:val="28"/>
      <w:szCs w:val="20"/>
      <w:lang w:val="en-AU"/>
    </w:rPr>
  </w:style>
  <w:style w:type="paragraph" w:customStyle="1" w:styleId="bullet-DocParagraph">
    <w:name w:val="bullet-Doc Paragraph"/>
    <w:uiPriority w:val="99"/>
    <w:rsid w:val="009915D2"/>
    <w:pPr>
      <w:tabs>
        <w:tab w:val="num" w:pos="720"/>
      </w:tabs>
      <w:spacing w:after="240"/>
      <w:ind w:left="714" w:hanging="357"/>
    </w:pPr>
    <w:rPr>
      <w:rFonts w:ascii="Times" w:hAnsi="Times"/>
      <w:color w:val="008000"/>
      <w:szCs w:val="20"/>
      <w:lang w:val="en-AU"/>
    </w:rPr>
  </w:style>
  <w:style w:type="paragraph" w:customStyle="1" w:styleId="Num-DocParagraph">
    <w:name w:val="Num-Doc Paragraph"/>
    <w:uiPriority w:val="99"/>
    <w:rsid w:val="009915D2"/>
    <w:pPr>
      <w:tabs>
        <w:tab w:val="num" w:pos="360"/>
      </w:tabs>
      <w:spacing w:after="240"/>
      <w:ind w:left="357" w:hanging="357"/>
    </w:pPr>
    <w:rPr>
      <w:rFonts w:ascii="Times" w:hAnsi="Times"/>
      <w:color w:val="008000"/>
      <w:szCs w:val="20"/>
      <w:lang w:val="en-AU"/>
    </w:rPr>
  </w:style>
  <w:style w:type="paragraph" w:customStyle="1" w:styleId="BlurbBullet">
    <w:name w:val="BlurbBullet"/>
    <w:uiPriority w:val="99"/>
    <w:rsid w:val="009915D2"/>
    <w:pPr>
      <w:tabs>
        <w:tab w:val="left" w:pos="1080"/>
      </w:tabs>
      <w:spacing w:before="120"/>
      <w:ind w:left="1080" w:hanging="360"/>
    </w:pPr>
    <w:rPr>
      <w:rFonts w:ascii="Times" w:hAnsi="Times"/>
      <w:sz w:val="28"/>
      <w:szCs w:val="20"/>
      <w:lang w:val="en-AU"/>
    </w:rPr>
  </w:style>
  <w:style w:type="paragraph" w:customStyle="1" w:styleId="Blurb">
    <w:name w:val="Blurb"/>
    <w:uiPriority w:val="99"/>
    <w:rsid w:val="003068C5"/>
    <w:pPr>
      <w:spacing w:before="240"/>
    </w:pPr>
    <w:rPr>
      <w:rFonts w:ascii="Times" w:hAnsi="Times"/>
      <w:sz w:val="28"/>
      <w:szCs w:val="20"/>
      <w:lang w:val="en-GB"/>
    </w:rPr>
  </w:style>
  <w:style w:type="paragraph" w:customStyle="1" w:styleId="NotesHeading">
    <w:name w:val="NotesHeading"/>
    <w:link w:val="NotesHeadingChar"/>
    <w:uiPriority w:val="99"/>
    <w:rsid w:val="009915D2"/>
    <w:pPr>
      <w:keepNext/>
      <w:spacing w:before="120" w:after="120"/>
      <w:ind w:right="-284"/>
    </w:pPr>
    <w:rPr>
      <w:rFonts w:ascii="Courier" w:hAnsi="Courier"/>
      <w:color w:val="008000"/>
      <w:sz w:val="24"/>
      <w:szCs w:val="20"/>
      <w:u w:val="single"/>
      <w:lang w:val="en-AU"/>
    </w:rPr>
  </w:style>
  <w:style w:type="character" w:customStyle="1" w:styleId="NotesHeadingChar">
    <w:name w:val="NotesHeading Char"/>
    <w:basedOn w:val="DefaultParagraphFont"/>
    <w:link w:val="NotesHeading"/>
    <w:uiPriority w:val="99"/>
    <w:locked/>
    <w:rsid w:val="00D91717"/>
    <w:rPr>
      <w:rFonts w:ascii="Courier" w:hAnsi="Courier" w:cs="Times New Roman"/>
      <w:color w:val="008000"/>
      <w:sz w:val="24"/>
      <w:u w:val="single"/>
      <w:lang w:val="en-AU" w:eastAsia="en-US" w:bidi="ar-SA"/>
    </w:rPr>
  </w:style>
  <w:style w:type="paragraph" w:customStyle="1" w:styleId="Notes">
    <w:name w:val="Notes"/>
    <w:basedOn w:val="NotesHeading"/>
    <w:link w:val="NotesChar"/>
    <w:uiPriority w:val="99"/>
    <w:rsid w:val="009915D2"/>
    <w:pPr>
      <w:keepNext w:val="0"/>
      <w:ind w:left="720"/>
    </w:pPr>
    <w:rPr>
      <w:u w:val="none"/>
    </w:rPr>
  </w:style>
  <w:style w:type="character" w:customStyle="1" w:styleId="NotesChar">
    <w:name w:val="Notes Char"/>
    <w:basedOn w:val="NotesHeadingChar"/>
    <w:link w:val="Notes"/>
    <w:uiPriority w:val="99"/>
    <w:locked/>
    <w:rsid w:val="00D91717"/>
  </w:style>
  <w:style w:type="paragraph" w:customStyle="1" w:styleId="Question">
    <w:name w:val="Question"/>
    <w:uiPriority w:val="99"/>
    <w:rsid w:val="009915D2"/>
    <w:pPr>
      <w:spacing w:before="240" w:after="60"/>
    </w:pPr>
    <w:rPr>
      <w:rFonts w:ascii="Helvetica" w:hAnsi="Helvetica"/>
      <w:b/>
      <w:sz w:val="28"/>
      <w:szCs w:val="20"/>
      <w:lang w:val="en-AU"/>
    </w:rPr>
  </w:style>
  <w:style w:type="paragraph" w:customStyle="1" w:styleId="InstructionsPen">
    <w:name w:val="Instructions Pen"/>
    <w:uiPriority w:val="99"/>
    <w:rsid w:val="009915D2"/>
    <w:pPr>
      <w:tabs>
        <w:tab w:val="left" w:leader="underscore" w:pos="8647"/>
      </w:tabs>
      <w:spacing w:before="120" w:after="120"/>
      <w:jc w:val="both"/>
    </w:pPr>
    <w:rPr>
      <w:i/>
      <w:sz w:val="28"/>
      <w:szCs w:val="20"/>
      <w:lang w:val="en-AU"/>
    </w:rPr>
  </w:style>
  <w:style w:type="paragraph" w:customStyle="1" w:styleId="ItemIndex">
    <w:name w:val="Item Index"/>
    <w:uiPriority w:val="99"/>
    <w:rsid w:val="009915D2"/>
    <w:pPr>
      <w:spacing w:before="200" w:after="200"/>
      <w:ind w:right="-102"/>
      <w:jc w:val="right"/>
    </w:pPr>
    <w:rPr>
      <w:rFonts w:ascii="Times" w:hAnsi="Times"/>
      <w:sz w:val="24"/>
      <w:szCs w:val="20"/>
      <w:lang w:val="en-AU"/>
    </w:rPr>
  </w:style>
  <w:style w:type="paragraph" w:customStyle="1" w:styleId="Item">
    <w:name w:val="Item"/>
    <w:link w:val="ItemChar"/>
    <w:uiPriority w:val="99"/>
    <w:rsid w:val="00D51297"/>
    <w:pPr>
      <w:keepNext/>
      <w:tabs>
        <w:tab w:val="left" w:pos="8647"/>
      </w:tabs>
      <w:spacing w:before="200" w:after="200"/>
    </w:pPr>
    <w:rPr>
      <w:sz w:val="24"/>
      <w:szCs w:val="20"/>
      <w:lang w:val="en-AU"/>
    </w:rPr>
  </w:style>
  <w:style w:type="character" w:customStyle="1" w:styleId="ItemChar">
    <w:name w:val="Item Char"/>
    <w:basedOn w:val="DefaultParagraphFont"/>
    <w:link w:val="Item"/>
    <w:uiPriority w:val="99"/>
    <w:locked/>
    <w:rsid w:val="00E67764"/>
    <w:rPr>
      <w:rFonts w:cs="Times New Roman"/>
      <w:sz w:val="24"/>
      <w:lang w:val="en-AU" w:eastAsia="en-US" w:bidi="ar-SA"/>
    </w:rPr>
  </w:style>
  <w:style w:type="paragraph" w:customStyle="1" w:styleId="CategoryHeader">
    <w:name w:val="Category Header"/>
    <w:uiPriority w:val="99"/>
    <w:rsid w:val="009915D2"/>
    <w:pPr>
      <w:spacing w:before="200" w:after="60" w:line="180" w:lineRule="auto"/>
      <w:jc w:val="center"/>
    </w:pPr>
    <w:rPr>
      <w:rFonts w:ascii="Times" w:hAnsi="Times"/>
      <w:i/>
      <w:szCs w:val="20"/>
      <w:lang w:val="en-AU"/>
    </w:rPr>
  </w:style>
  <w:style w:type="paragraph" w:customStyle="1" w:styleId="ItemInstructions">
    <w:name w:val="Item Instructions"/>
    <w:basedOn w:val="Item"/>
    <w:uiPriority w:val="99"/>
    <w:rsid w:val="009915D2"/>
    <w:rPr>
      <w:rFonts w:ascii="Times" w:hAnsi="Times"/>
      <w:bCs/>
      <w:i/>
    </w:rPr>
  </w:style>
  <w:style w:type="character" w:styleId="FootnoteReference">
    <w:name w:val="footnote reference"/>
    <w:basedOn w:val="DefaultParagraphFont"/>
    <w:uiPriority w:val="99"/>
    <w:semiHidden/>
    <w:rsid w:val="009915D2"/>
    <w:rPr>
      <w:rFonts w:cs="Times New Roman"/>
      <w:vertAlign w:val="superscript"/>
    </w:rPr>
  </w:style>
  <w:style w:type="paragraph" w:styleId="FootnoteText">
    <w:name w:val="footnote text"/>
    <w:basedOn w:val="Normal"/>
    <w:link w:val="FootnoteTextChar"/>
    <w:uiPriority w:val="99"/>
    <w:semiHidden/>
    <w:rsid w:val="009915D2"/>
    <w:rPr>
      <w:sz w:val="20"/>
      <w:szCs w:val="20"/>
    </w:rPr>
  </w:style>
  <w:style w:type="character" w:customStyle="1" w:styleId="FootnoteTextChar">
    <w:name w:val="Footnote Text Char"/>
    <w:basedOn w:val="DefaultParagraphFont"/>
    <w:link w:val="FootnoteText"/>
    <w:uiPriority w:val="99"/>
    <w:semiHidden/>
    <w:locked/>
    <w:rsid w:val="004D5E5E"/>
    <w:rPr>
      <w:rFonts w:ascii="Arial" w:hAnsi="Arial" w:cs="Times New Roman"/>
      <w:sz w:val="20"/>
      <w:szCs w:val="20"/>
      <w:lang w:val="en-GB" w:eastAsia="en-US"/>
    </w:rPr>
  </w:style>
  <w:style w:type="paragraph" w:styleId="CommentText">
    <w:name w:val="annotation text"/>
    <w:basedOn w:val="Normal"/>
    <w:link w:val="CommentTextChar"/>
    <w:uiPriority w:val="99"/>
    <w:semiHidden/>
    <w:rsid w:val="00D528A0"/>
    <w:rPr>
      <w:sz w:val="20"/>
      <w:szCs w:val="20"/>
    </w:rPr>
  </w:style>
  <w:style w:type="character" w:customStyle="1" w:styleId="CommentTextChar">
    <w:name w:val="Comment Text Char"/>
    <w:basedOn w:val="DefaultParagraphFont"/>
    <w:link w:val="CommentText"/>
    <w:uiPriority w:val="99"/>
    <w:semiHidden/>
    <w:locked/>
    <w:rsid w:val="00D528A0"/>
    <w:rPr>
      <w:rFonts w:ascii="Arial" w:hAnsi="Arial" w:cs="Times New Roman"/>
      <w:sz w:val="20"/>
      <w:szCs w:val="20"/>
      <w:lang w:val="en-GB" w:eastAsia="en-US"/>
    </w:rPr>
  </w:style>
  <w:style w:type="paragraph" w:styleId="CommentSubject">
    <w:name w:val="annotation subject"/>
    <w:basedOn w:val="Normal"/>
    <w:link w:val="CommentSubjectChar"/>
    <w:uiPriority w:val="99"/>
    <w:semiHidden/>
    <w:rsid w:val="00E71AD4"/>
    <w:rPr>
      <w:b/>
      <w:bCs/>
    </w:rPr>
  </w:style>
  <w:style w:type="character" w:customStyle="1" w:styleId="CommentSubjectChar">
    <w:name w:val="Comment Subject Char"/>
    <w:basedOn w:val="DefaultParagraphFont"/>
    <w:link w:val="CommentSubject"/>
    <w:uiPriority w:val="99"/>
    <w:semiHidden/>
    <w:locked/>
    <w:rsid w:val="00E71AD4"/>
    <w:rPr>
      <w:rFonts w:cs="Times New Roman"/>
      <w:b/>
      <w:bCs/>
      <w:sz w:val="20"/>
      <w:szCs w:val="20"/>
    </w:rPr>
  </w:style>
  <w:style w:type="paragraph" w:styleId="BalloonText">
    <w:name w:val="Balloon Text"/>
    <w:basedOn w:val="Normal"/>
    <w:link w:val="BalloonTextChar"/>
    <w:uiPriority w:val="99"/>
    <w:semiHidden/>
    <w:rsid w:val="007C38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5E5E"/>
    <w:rPr>
      <w:rFonts w:cs="Times New Roman"/>
      <w:sz w:val="2"/>
      <w:lang w:val="en-GB" w:eastAsia="en-US"/>
    </w:rPr>
  </w:style>
  <w:style w:type="paragraph" w:customStyle="1" w:styleId="QuestionN">
    <w:name w:val="Question N."/>
    <w:basedOn w:val="Normal"/>
    <w:uiPriority w:val="99"/>
    <w:rsid w:val="00E71AD4"/>
    <w:pPr>
      <w:keepNext/>
      <w:spacing w:before="240" w:after="60"/>
      <w:ind w:left="360" w:right="-1474" w:hanging="360"/>
    </w:pPr>
    <w:rPr>
      <w:rFonts w:ascii="Helvetica" w:hAnsi="Helvetica"/>
      <w:b/>
      <w:sz w:val="28"/>
      <w:szCs w:val="20"/>
      <w:lang w:eastAsia="fr-FR"/>
    </w:rPr>
  </w:style>
  <w:style w:type="paragraph" w:customStyle="1" w:styleId="ResponseIndent">
    <w:name w:val="Response Indent"/>
    <w:basedOn w:val="Normal"/>
    <w:uiPriority w:val="99"/>
    <w:rsid w:val="00443BFE"/>
    <w:pPr>
      <w:tabs>
        <w:tab w:val="left" w:pos="1276"/>
        <w:tab w:val="left" w:pos="7088"/>
        <w:tab w:val="left" w:pos="8222"/>
        <w:tab w:val="left" w:pos="9356"/>
      </w:tabs>
      <w:spacing w:after="80" w:line="295" w:lineRule="auto"/>
      <w:ind w:left="1135" w:right="-425" w:hanging="284"/>
    </w:pPr>
    <w:rPr>
      <w:rFonts w:ascii="Times" w:hAnsi="Times"/>
      <w:sz w:val="24"/>
      <w:szCs w:val="20"/>
      <w:lang w:val="en-US" w:eastAsia="nl-NL"/>
    </w:rPr>
  </w:style>
  <w:style w:type="paragraph" w:styleId="Title">
    <w:name w:val="Title"/>
    <w:basedOn w:val="Normal"/>
    <w:link w:val="TitleChar"/>
    <w:uiPriority w:val="99"/>
    <w:qFormat/>
    <w:locked/>
    <w:rsid w:val="003068C5"/>
    <w:rPr>
      <w:rFonts w:ascii="Helvetica" w:hAnsi="Helvetica"/>
      <w:b/>
      <w:caps/>
      <w:noProof/>
      <w:color w:val="76923C"/>
      <w:sz w:val="48"/>
      <w:szCs w:val="20"/>
    </w:rPr>
  </w:style>
  <w:style w:type="character" w:customStyle="1" w:styleId="TitleChar">
    <w:name w:val="Title Char"/>
    <w:basedOn w:val="DefaultParagraphFont"/>
    <w:link w:val="Title"/>
    <w:uiPriority w:val="99"/>
    <w:locked/>
    <w:rsid w:val="003068C5"/>
    <w:rPr>
      <w:rFonts w:ascii="Helvetica" w:hAnsi="Helvetica" w:cs="Times New Roman"/>
      <w:b/>
      <w:caps/>
      <w:noProof/>
      <w:color w:val="76923C"/>
      <w:sz w:val="20"/>
      <w:szCs w:val="20"/>
      <w:lang w:val="en-GB" w:eastAsia="en-US"/>
    </w:rPr>
  </w:style>
  <w:style w:type="paragraph" w:styleId="Revision">
    <w:name w:val="Revision"/>
    <w:hidden/>
    <w:uiPriority w:val="99"/>
    <w:semiHidden/>
    <w:rsid w:val="00DA197F"/>
    <w:rPr>
      <w:rFonts w:ascii="Arial" w:hAnsi="Arial"/>
      <w:szCs w:val="24"/>
      <w:lang w:val="en-GB"/>
    </w:rPr>
  </w:style>
  <w:style w:type="paragraph" w:customStyle="1" w:styleId="Questionnote">
    <w:name w:val="Question note"/>
    <w:basedOn w:val="Normal"/>
    <w:uiPriority w:val="99"/>
    <w:rsid w:val="00A75871"/>
    <w:pPr>
      <w:keepNext/>
      <w:keepLines/>
      <w:spacing w:before="120" w:after="120"/>
      <w:ind w:left="851"/>
      <w:jc w:val="both"/>
    </w:pPr>
    <w:rPr>
      <w:i/>
      <w:iCs/>
      <w:sz w:val="20"/>
      <w:szCs w:val="20"/>
      <w:lang w:val="en-AU" w:eastAsia="en-AU"/>
    </w:rPr>
  </w:style>
  <w:style w:type="table" w:customStyle="1" w:styleId="TableGrid1">
    <w:name w:val="Table Grid1"/>
    <w:uiPriority w:val="99"/>
    <w:rsid w:val="00A7587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oolremindernote">
    <w:name w:val="School reminder note"/>
    <w:basedOn w:val="Normal"/>
    <w:uiPriority w:val="99"/>
    <w:rsid w:val="003068C5"/>
    <w:pPr>
      <w:shd w:val="clear" w:color="auto" w:fill="B3B3B3"/>
      <w:spacing w:before="120" w:after="240"/>
    </w:pPr>
    <w:rPr>
      <w:b/>
      <w:bCs/>
      <w:i/>
      <w:iCs/>
      <w:szCs w:val="20"/>
    </w:rPr>
  </w:style>
  <w:style w:type="paragraph" w:customStyle="1" w:styleId="UnitID">
    <w:name w:val="UnitID"/>
    <w:basedOn w:val="Question"/>
    <w:uiPriority w:val="99"/>
    <w:rsid w:val="00334EC0"/>
    <w:pPr>
      <w:jc w:val="right"/>
    </w:pPr>
    <w:rPr>
      <w:bCs/>
      <w:color w:val="808080"/>
      <w:sz w:val="16"/>
    </w:rPr>
  </w:style>
  <w:style w:type="paragraph" w:styleId="Header">
    <w:name w:val="header"/>
    <w:basedOn w:val="Normal"/>
    <w:link w:val="HeaderChar"/>
    <w:uiPriority w:val="99"/>
    <w:semiHidden/>
    <w:rsid w:val="00C73D6D"/>
    <w:pPr>
      <w:tabs>
        <w:tab w:val="center" w:pos="4513"/>
        <w:tab w:val="right" w:pos="9026"/>
      </w:tabs>
    </w:pPr>
  </w:style>
  <w:style w:type="character" w:customStyle="1" w:styleId="HeaderChar">
    <w:name w:val="Header Char"/>
    <w:basedOn w:val="DefaultParagraphFont"/>
    <w:link w:val="Header"/>
    <w:uiPriority w:val="99"/>
    <w:semiHidden/>
    <w:locked/>
    <w:rsid w:val="00C73D6D"/>
    <w:rPr>
      <w:rFonts w:ascii="Arial" w:hAnsi="Arial" w:cs="Times New Roman"/>
      <w:sz w:val="24"/>
      <w:szCs w:val="24"/>
      <w:lang w:val="en-GB" w:eastAsia="en-US"/>
    </w:rPr>
  </w:style>
  <w:style w:type="paragraph" w:styleId="Footer">
    <w:name w:val="footer"/>
    <w:basedOn w:val="Normal"/>
    <w:link w:val="FooterChar"/>
    <w:uiPriority w:val="99"/>
    <w:semiHidden/>
    <w:rsid w:val="00C73D6D"/>
    <w:pPr>
      <w:tabs>
        <w:tab w:val="center" w:pos="4513"/>
        <w:tab w:val="right" w:pos="9026"/>
      </w:tabs>
    </w:pPr>
  </w:style>
  <w:style w:type="character" w:customStyle="1" w:styleId="FooterChar">
    <w:name w:val="Footer Char"/>
    <w:basedOn w:val="DefaultParagraphFont"/>
    <w:link w:val="Footer"/>
    <w:uiPriority w:val="99"/>
    <w:semiHidden/>
    <w:locked/>
    <w:rsid w:val="00C73D6D"/>
    <w:rPr>
      <w:rFonts w:ascii="Arial" w:hAnsi="Arial" w:cs="Times New Roman"/>
      <w:sz w:val="24"/>
      <w:szCs w:val="24"/>
      <w:lang w:val="en-GB" w:eastAsia="en-US"/>
    </w:rPr>
  </w:style>
  <w:style w:type="character" w:styleId="CommentReference">
    <w:name w:val="annotation reference"/>
    <w:basedOn w:val="DefaultParagraphFont"/>
    <w:uiPriority w:val="99"/>
    <w:semiHidden/>
    <w:rsid w:val="00D528A0"/>
    <w:rPr>
      <w:rFonts w:cs="Times New Roman"/>
      <w:sz w:val="16"/>
      <w:szCs w:val="16"/>
    </w:rPr>
  </w:style>
  <w:style w:type="table" w:styleId="TableGrid">
    <w:name w:val="Table Grid"/>
    <w:basedOn w:val="TableNormal"/>
    <w:uiPriority w:val="99"/>
    <w:rsid w:val="00FC7753"/>
    <w:rPr>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okletCoverHeadingfirstline">
    <w:name w:val="BookletCover_Heading_firstline"/>
    <w:uiPriority w:val="99"/>
    <w:rsid w:val="00FC7753"/>
    <w:pPr>
      <w:jc w:val="center"/>
    </w:pPr>
    <w:rPr>
      <w:sz w:val="52"/>
      <w:szCs w:val="20"/>
      <w:lang w:val="en-AU"/>
    </w:rPr>
  </w:style>
  <w:style w:type="paragraph" w:customStyle="1" w:styleId="BookletCoverHeadingsecondline">
    <w:name w:val="BookletCover_Heading_secondline"/>
    <w:uiPriority w:val="99"/>
    <w:rsid w:val="00FC7753"/>
    <w:pPr>
      <w:pBdr>
        <w:bottom w:val="single" w:sz="2" w:space="1" w:color="auto"/>
      </w:pBdr>
      <w:jc w:val="center"/>
    </w:pPr>
    <w:rPr>
      <w:sz w:val="52"/>
      <w:szCs w:val="20"/>
      <w:lang w:val="en-AU"/>
    </w:rPr>
  </w:style>
  <w:style w:type="paragraph" w:customStyle="1" w:styleId="BookletCoverOECDlogo">
    <w:name w:val="BookletCover_OECDlogo"/>
    <w:uiPriority w:val="99"/>
    <w:rsid w:val="00FC7753"/>
    <w:pPr>
      <w:framePr w:hSpace="180" w:wrap="around" w:vAnchor="text" w:hAnchor="margin" w:y="473"/>
    </w:pPr>
    <w:rPr>
      <w:noProof/>
      <w:sz w:val="52"/>
      <w:szCs w:val="52"/>
      <w:lang w:val="en-AU" w:eastAsia="en-AU"/>
    </w:rPr>
  </w:style>
  <w:style w:type="paragraph" w:customStyle="1" w:styleId="BookletCoverBookletNo">
    <w:name w:val="BookletCover_BookletNo"/>
    <w:uiPriority w:val="99"/>
    <w:rsid w:val="00FC7753"/>
    <w:pPr>
      <w:framePr w:hSpace="180" w:wrap="around" w:vAnchor="text" w:hAnchor="margin" w:xAlign="center" w:y="3521"/>
    </w:pPr>
    <w:rPr>
      <w:sz w:val="28"/>
      <w:szCs w:val="28"/>
    </w:rPr>
  </w:style>
  <w:style w:type="paragraph" w:customStyle="1" w:styleId="BookletCoverConsortiumfirstline">
    <w:name w:val="BookletCover_Consortium_firstline"/>
    <w:uiPriority w:val="99"/>
    <w:rsid w:val="00FC7753"/>
    <w:pPr>
      <w:numPr>
        <w:numId w:val="11"/>
      </w:numPr>
      <w:tabs>
        <w:tab w:val="left" w:pos="851"/>
      </w:tabs>
      <w:ind w:firstLine="0"/>
    </w:pPr>
    <w:rPr>
      <w:rFonts w:ascii="Arial" w:hAnsi="Arial"/>
      <w:b/>
      <w:bCs/>
      <w:color w:val="FFFFFF"/>
      <w:sz w:val="16"/>
      <w:szCs w:val="20"/>
      <w:lang w:val="en-GB" w:eastAsia="zh-CN"/>
    </w:rPr>
  </w:style>
  <w:style w:type="paragraph" w:customStyle="1" w:styleId="BookletCoverConsortiumsecondline">
    <w:name w:val="BookletCover_Consortium_secondline"/>
    <w:uiPriority w:val="99"/>
    <w:rsid w:val="00FC7753"/>
    <w:pPr>
      <w:ind w:left="1077"/>
    </w:pPr>
    <w:rPr>
      <w:rFonts w:ascii="Arial" w:hAnsi="Arial" w:cs="Arial"/>
      <w:b/>
      <w:bCs/>
      <w:noProof/>
      <w:color w:val="FFFFFF"/>
      <w:sz w:val="16"/>
      <w:szCs w:val="16"/>
      <w:lang w:eastAsia="zh-CN"/>
    </w:rPr>
  </w:style>
  <w:style w:type="paragraph" w:customStyle="1" w:styleId="BookletCoveritalic11pt">
    <w:name w:val="BookletCover_italic_11pt"/>
    <w:uiPriority w:val="99"/>
    <w:rsid w:val="00FC7753"/>
    <w:pPr>
      <w:framePr w:hSpace="180" w:wrap="around" w:vAnchor="text" w:hAnchor="page" w:x="6655" w:y="1223"/>
      <w:jc w:val="center"/>
    </w:pPr>
    <w:rPr>
      <w:i/>
    </w:rPr>
  </w:style>
  <w:style w:type="paragraph" w:customStyle="1" w:styleId="BookletCovercentered9pt">
    <w:name w:val="BookletCover_centered_9pt"/>
    <w:uiPriority w:val="99"/>
    <w:rsid w:val="00FC7753"/>
    <w:pPr>
      <w:jc w:val="center"/>
    </w:pPr>
    <w:rPr>
      <w:sz w:val="18"/>
      <w:szCs w:val="20"/>
      <w:lang w:val="en-AU"/>
    </w:rPr>
  </w:style>
  <w:style w:type="paragraph" w:customStyle="1" w:styleId="BookletCovercentered10pt">
    <w:name w:val="BookletCover_centered_10pt"/>
    <w:uiPriority w:val="99"/>
    <w:rsid w:val="00FC7753"/>
    <w:rPr>
      <w:sz w:val="20"/>
      <w:szCs w:val="18"/>
      <w:lang w:val="en-AU"/>
    </w:rPr>
  </w:style>
  <w:style w:type="paragraph" w:customStyle="1" w:styleId="BookletCoverOECDNamefirstline">
    <w:name w:val="BookletCover_OECDName_firstline"/>
    <w:uiPriority w:val="99"/>
    <w:rsid w:val="00FC7753"/>
    <w:pPr>
      <w:framePr w:hSpace="180" w:wrap="around" w:vAnchor="text" w:hAnchor="margin" w:y="473"/>
      <w:tabs>
        <w:tab w:val="left" w:pos="165"/>
      </w:tabs>
      <w:ind w:left="142"/>
    </w:pPr>
    <w:rPr>
      <w:noProof/>
      <w:color w:val="4A442A"/>
      <w:sz w:val="11"/>
      <w:szCs w:val="11"/>
    </w:rPr>
  </w:style>
  <w:style w:type="paragraph" w:customStyle="1" w:styleId="BookletCoverConsortiumheading">
    <w:name w:val="BookletCover_Consortium_heading"/>
    <w:uiPriority w:val="99"/>
    <w:rsid w:val="00FC7753"/>
    <w:pPr>
      <w:ind w:left="720"/>
    </w:pPr>
    <w:rPr>
      <w:rFonts w:ascii="Arial" w:hAnsi="Arial"/>
      <w:b/>
      <w:bCs/>
      <w:color w:val="FFFFFF"/>
      <w:sz w:val="16"/>
      <w:szCs w:val="20"/>
      <w:u w:val="single"/>
      <w:lang w:val="en-AU"/>
    </w:rPr>
  </w:style>
  <w:style w:type="paragraph" w:customStyle="1" w:styleId="BookletCoverPISAFigure">
    <w:name w:val="BookletCover_PISAFigure"/>
    <w:uiPriority w:val="99"/>
    <w:rsid w:val="00FC7753"/>
    <w:pPr>
      <w:ind w:left="-142"/>
    </w:pPr>
    <w:rPr>
      <w:color w:val="4A442A"/>
      <w:sz w:val="11"/>
      <w:szCs w:val="20"/>
      <w:lang w:val="en-AU"/>
    </w:rPr>
  </w:style>
</w:styles>
</file>

<file path=word/webSettings.xml><?xml version="1.0" encoding="utf-8"?>
<w:webSettings xmlns:r="http://schemas.openxmlformats.org/officeDocument/2006/relationships" xmlns:w="http://schemas.openxmlformats.org/wordprocessingml/2006/main">
  <w:divs>
    <w:div w:id="658923965">
      <w:marLeft w:val="0"/>
      <w:marRight w:val="0"/>
      <w:marTop w:val="0"/>
      <w:marBottom w:val="0"/>
      <w:divBdr>
        <w:top w:val="none" w:sz="0" w:space="0" w:color="auto"/>
        <w:left w:val="none" w:sz="0" w:space="0" w:color="auto"/>
        <w:bottom w:val="none" w:sz="0" w:space="0" w:color="auto"/>
        <w:right w:val="none" w:sz="0" w:space="0" w:color="auto"/>
      </w:divBdr>
    </w:div>
    <w:div w:id="658923966">
      <w:marLeft w:val="0"/>
      <w:marRight w:val="0"/>
      <w:marTop w:val="0"/>
      <w:marBottom w:val="0"/>
      <w:divBdr>
        <w:top w:val="none" w:sz="0" w:space="0" w:color="auto"/>
        <w:left w:val="none" w:sz="0" w:space="0" w:color="auto"/>
        <w:bottom w:val="none" w:sz="0" w:space="0" w:color="auto"/>
        <w:right w:val="none" w:sz="0" w:space="0" w:color="auto"/>
      </w:divBdr>
    </w:div>
    <w:div w:id="658923967">
      <w:marLeft w:val="0"/>
      <w:marRight w:val="0"/>
      <w:marTop w:val="0"/>
      <w:marBottom w:val="0"/>
      <w:divBdr>
        <w:top w:val="none" w:sz="0" w:space="0" w:color="auto"/>
        <w:left w:val="none" w:sz="0" w:space="0" w:color="auto"/>
        <w:bottom w:val="none" w:sz="0" w:space="0" w:color="auto"/>
        <w:right w:val="none" w:sz="0" w:space="0" w:color="auto"/>
      </w:divBdr>
    </w:div>
    <w:div w:id="658923968">
      <w:marLeft w:val="0"/>
      <w:marRight w:val="0"/>
      <w:marTop w:val="0"/>
      <w:marBottom w:val="0"/>
      <w:divBdr>
        <w:top w:val="none" w:sz="0" w:space="0" w:color="auto"/>
        <w:left w:val="none" w:sz="0" w:space="0" w:color="auto"/>
        <w:bottom w:val="none" w:sz="0" w:space="0" w:color="auto"/>
        <w:right w:val="none" w:sz="0" w:space="0" w:color="auto"/>
      </w:divBdr>
    </w:div>
    <w:div w:id="658923969">
      <w:marLeft w:val="0"/>
      <w:marRight w:val="0"/>
      <w:marTop w:val="0"/>
      <w:marBottom w:val="0"/>
      <w:divBdr>
        <w:top w:val="none" w:sz="0" w:space="0" w:color="auto"/>
        <w:left w:val="none" w:sz="0" w:space="0" w:color="auto"/>
        <w:bottom w:val="none" w:sz="0" w:space="0" w:color="auto"/>
        <w:right w:val="none" w:sz="0" w:space="0" w:color="auto"/>
      </w:divBdr>
    </w:div>
    <w:div w:id="658923970">
      <w:marLeft w:val="0"/>
      <w:marRight w:val="0"/>
      <w:marTop w:val="0"/>
      <w:marBottom w:val="0"/>
      <w:divBdr>
        <w:top w:val="none" w:sz="0" w:space="0" w:color="auto"/>
        <w:left w:val="none" w:sz="0" w:space="0" w:color="auto"/>
        <w:bottom w:val="none" w:sz="0" w:space="0" w:color="auto"/>
        <w:right w:val="none" w:sz="0" w:space="0" w:color="auto"/>
      </w:divBdr>
    </w:div>
    <w:div w:id="658923971">
      <w:marLeft w:val="0"/>
      <w:marRight w:val="0"/>
      <w:marTop w:val="0"/>
      <w:marBottom w:val="0"/>
      <w:divBdr>
        <w:top w:val="none" w:sz="0" w:space="0" w:color="auto"/>
        <w:left w:val="none" w:sz="0" w:space="0" w:color="auto"/>
        <w:bottom w:val="none" w:sz="0" w:space="0" w:color="auto"/>
        <w:right w:val="none" w:sz="0" w:space="0" w:color="auto"/>
      </w:divBdr>
    </w:div>
    <w:div w:id="658923972">
      <w:marLeft w:val="0"/>
      <w:marRight w:val="0"/>
      <w:marTop w:val="0"/>
      <w:marBottom w:val="0"/>
      <w:divBdr>
        <w:top w:val="none" w:sz="0" w:space="0" w:color="auto"/>
        <w:left w:val="none" w:sz="0" w:space="0" w:color="auto"/>
        <w:bottom w:val="none" w:sz="0" w:space="0" w:color="auto"/>
        <w:right w:val="none" w:sz="0" w:space="0" w:color="auto"/>
      </w:divBdr>
    </w:div>
    <w:div w:id="658923973">
      <w:marLeft w:val="0"/>
      <w:marRight w:val="0"/>
      <w:marTop w:val="0"/>
      <w:marBottom w:val="0"/>
      <w:divBdr>
        <w:top w:val="none" w:sz="0" w:space="0" w:color="auto"/>
        <w:left w:val="none" w:sz="0" w:space="0" w:color="auto"/>
        <w:bottom w:val="none" w:sz="0" w:space="0" w:color="auto"/>
        <w:right w:val="none" w:sz="0" w:space="0" w:color="auto"/>
      </w:divBdr>
    </w:div>
    <w:div w:id="658923974">
      <w:marLeft w:val="0"/>
      <w:marRight w:val="0"/>
      <w:marTop w:val="0"/>
      <w:marBottom w:val="0"/>
      <w:divBdr>
        <w:top w:val="none" w:sz="0" w:space="0" w:color="auto"/>
        <w:left w:val="none" w:sz="0" w:space="0" w:color="auto"/>
        <w:bottom w:val="none" w:sz="0" w:space="0" w:color="auto"/>
        <w:right w:val="none" w:sz="0" w:space="0" w:color="auto"/>
      </w:divBdr>
    </w:div>
    <w:div w:id="658923975">
      <w:marLeft w:val="0"/>
      <w:marRight w:val="0"/>
      <w:marTop w:val="0"/>
      <w:marBottom w:val="0"/>
      <w:divBdr>
        <w:top w:val="none" w:sz="0" w:space="0" w:color="auto"/>
        <w:left w:val="none" w:sz="0" w:space="0" w:color="auto"/>
        <w:bottom w:val="none" w:sz="0" w:space="0" w:color="auto"/>
        <w:right w:val="none" w:sz="0" w:space="0" w:color="auto"/>
      </w:divBdr>
    </w:div>
    <w:div w:id="658923976">
      <w:marLeft w:val="0"/>
      <w:marRight w:val="0"/>
      <w:marTop w:val="0"/>
      <w:marBottom w:val="0"/>
      <w:divBdr>
        <w:top w:val="none" w:sz="0" w:space="0" w:color="auto"/>
        <w:left w:val="none" w:sz="0" w:space="0" w:color="auto"/>
        <w:bottom w:val="none" w:sz="0" w:space="0" w:color="auto"/>
        <w:right w:val="none" w:sz="0" w:space="0" w:color="auto"/>
      </w:divBdr>
    </w:div>
    <w:div w:id="658923977">
      <w:marLeft w:val="0"/>
      <w:marRight w:val="0"/>
      <w:marTop w:val="0"/>
      <w:marBottom w:val="0"/>
      <w:divBdr>
        <w:top w:val="none" w:sz="0" w:space="0" w:color="auto"/>
        <w:left w:val="none" w:sz="0" w:space="0" w:color="auto"/>
        <w:bottom w:val="none" w:sz="0" w:space="0" w:color="auto"/>
        <w:right w:val="none" w:sz="0" w:space="0" w:color="auto"/>
      </w:divBdr>
    </w:div>
    <w:div w:id="658923978">
      <w:marLeft w:val="0"/>
      <w:marRight w:val="0"/>
      <w:marTop w:val="0"/>
      <w:marBottom w:val="0"/>
      <w:divBdr>
        <w:top w:val="none" w:sz="0" w:space="0" w:color="auto"/>
        <w:left w:val="none" w:sz="0" w:space="0" w:color="auto"/>
        <w:bottom w:val="none" w:sz="0" w:space="0" w:color="auto"/>
        <w:right w:val="none" w:sz="0" w:space="0" w:color="auto"/>
      </w:divBdr>
    </w:div>
    <w:div w:id="658923979">
      <w:marLeft w:val="0"/>
      <w:marRight w:val="0"/>
      <w:marTop w:val="0"/>
      <w:marBottom w:val="0"/>
      <w:divBdr>
        <w:top w:val="none" w:sz="0" w:space="0" w:color="auto"/>
        <w:left w:val="none" w:sz="0" w:space="0" w:color="auto"/>
        <w:bottom w:val="none" w:sz="0" w:space="0" w:color="auto"/>
        <w:right w:val="none" w:sz="0" w:space="0" w:color="auto"/>
      </w:divBdr>
    </w:div>
    <w:div w:id="658923980">
      <w:marLeft w:val="0"/>
      <w:marRight w:val="0"/>
      <w:marTop w:val="0"/>
      <w:marBottom w:val="0"/>
      <w:divBdr>
        <w:top w:val="none" w:sz="0" w:space="0" w:color="auto"/>
        <w:left w:val="none" w:sz="0" w:space="0" w:color="auto"/>
        <w:bottom w:val="none" w:sz="0" w:space="0" w:color="auto"/>
        <w:right w:val="none" w:sz="0" w:space="0" w:color="auto"/>
      </w:divBdr>
    </w:div>
    <w:div w:id="658923981">
      <w:marLeft w:val="0"/>
      <w:marRight w:val="0"/>
      <w:marTop w:val="0"/>
      <w:marBottom w:val="0"/>
      <w:divBdr>
        <w:top w:val="none" w:sz="0" w:space="0" w:color="auto"/>
        <w:left w:val="none" w:sz="0" w:space="0" w:color="auto"/>
        <w:bottom w:val="none" w:sz="0" w:space="0" w:color="auto"/>
        <w:right w:val="none" w:sz="0" w:space="0" w:color="auto"/>
      </w:divBdr>
    </w:div>
    <w:div w:id="658923982">
      <w:marLeft w:val="0"/>
      <w:marRight w:val="0"/>
      <w:marTop w:val="0"/>
      <w:marBottom w:val="0"/>
      <w:divBdr>
        <w:top w:val="none" w:sz="0" w:space="0" w:color="auto"/>
        <w:left w:val="none" w:sz="0" w:space="0" w:color="auto"/>
        <w:bottom w:val="none" w:sz="0" w:space="0" w:color="auto"/>
        <w:right w:val="none" w:sz="0" w:space="0" w:color="auto"/>
      </w:divBdr>
    </w:div>
    <w:div w:id="658923983">
      <w:marLeft w:val="0"/>
      <w:marRight w:val="0"/>
      <w:marTop w:val="0"/>
      <w:marBottom w:val="0"/>
      <w:divBdr>
        <w:top w:val="none" w:sz="0" w:space="0" w:color="auto"/>
        <w:left w:val="none" w:sz="0" w:space="0" w:color="auto"/>
        <w:bottom w:val="none" w:sz="0" w:space="0" w:color="auto"/>
        <w:right w:val="none" w:sz="0" w:space="0" w:color="auto"/>
      </w:divBdr>
    </w:div>
    <w:div w:id="658923984">
      <w:marLeft w:val="0"/>
      <w:marRight w:val="0"/>
      <w:marTop w:val="0"/>
      <w:marBottom w:val="0"/>
      <w:divBdr>
        <w:top w:val="none" w:sz="0" w:space="0" w:color="auto"/>
        <w:left w:val="none" w:sz="0" w:space="0" w:color="auto"/>
        <w:bottom w:val="none" w:sz="0" w:space="0" w:color="auto"/>
        <w:right w:val="none" w:sz="0" w:space="0" w:color="auto"/>
      </w:divBdr>
    </w:div>
    <w:div w:id="658923985">
      <w:marLeft w:val="0"/>
      <w:marRight w:val="0"/>
      <w:marTop w:val="0"/>
      <w:marBottom w:val="0"/>
      <w:divBdr>
        <w:top w:val="none" w:sz="0" w:space="0" w:color="auto"/>
        <w:left w:val="none" w:sz="0" w:space="0" w:color="auto"/>
        <w:bottom w:val="none" w:sz="0" w:space="0" w:color="auto"/>
        <w:right w:val="none" w:sz="0" w:space="0" w:color="auto"/>
      </w:divBdr>
    </w:div>
    <w:div w:id="658923986">
      <w:marLeft w:val="0"/>
      <w:marRight w:val="0"/>
      <w:marTop w:val="0"/>
      <w:marBottom w:val="0"/>
      <w:divBdr>
        <w:top w:val="none" w:sz="0" w:space="0" w:color="auto"/>
        <w:left w:val="none" w:sz="0" w:space="0" w:color="auto"/>
        <w:bottom w:val="none" w:sz="0" w:space="0" w:color="auto"/>
        <w:right w:val="none" w:sz="0" w:space="0" w:color="auto"/>
      </w:divBdr>
    </w:div>
    <w:div w:id="658923987">
      <w:marLeft w:val="0"/>
      <w:marRight w:val="0"/>
      <w:marTop w:val="0"/>
      <w:marBottom w:val="0"/>
      <w:divBdr>
        <w:top w:val="none" w:sz="0" w:space="0" w:color="auto"/>
        <w:left w:val="none" w:sz="0" w:space="0" w:color="auto"/>
        <w:bottom w:val="none" w:sz="0" w:space="0" w:color="auto"/>
        <w:right w:val="none" w:sz="0" w:space="0" w:color="auto"/>
      </w:divBdr>
      <w:divsChild>
        <w:div w:id="658923964">
          <w:marLeft w:val="0"/>
          <w:marRight w:val="0"/>
          <w:marTop w:val="0"/>
          <w:marBottom w:val="0"/>
          <w:divBdr>
            <w:top w:val="none" w:sz="0" w:space="0" w:color="auto"/>
            <w:left w:val="none" w:sz="0" w:space="0" w:color="auto"/>
            <w:bottom w:val="none" w:sz="0" w:space="0" w:color="auto"/>
            <w:right w:val="none" w:sz="0" w:space="0" w:color="auto"/>
          </w:divBdr>
          <w:divsChild>
            <w:div w:id="6589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3989">
      <w:marLeft w:val="0"/>
      <w:marRight w:val="0"/>
      <w:marTop w:val="0"/>
      <w:marBottom w:val="0"/>
      <w:divBdr>
        <w:top w:val="none" w:sz="0" w:space="0" w:color="auto"/>
        <w:left w:val="none" w:sz="0" w:space="0" w:color="auto"/>
        <w:bottom w:val="none" w:sz="0" w:space="0" w:color="auto"/>
        <w:right w:val="none" w:sz="0" w:space="0" w:color="auto"/>
      </w:divBdr>
      <w:divsChild>
        <w:div w:id="658923988">
          <w:marLeft w:val="0"/>
          <w:marRight w:val="0"/>
          <w:marTop w:val="0"/>
          <w:marBottom w:val="0"/>
          <w:divBdr>
            <w:top w:val="none" w:sz="0" w:space="0" w:color="auto"/>
            <w:left w:val="none" w:sz="0" w:space="0" w:color="auto"/>
            <w:bottom w:val="none" w:sz="0" w:space="0" w:color="auto"/>
            <w:right w:val="none" w:sz="0" w:space="0" w:color="auto"/>
          </w:divBdr>
        </w:div>
      </w:divsChild>
    </w:div>
    <w:div w:id="658923990">
      <w:marLeft w:val="0"/>
      <w:marRight w:val="0"/>
      <w:marTop w:val="0"/>
      <w:marBottom w:val="0"/>
      <w:divBdr>
        <w:top w:val="none" w:sz="0" w:space="0" w:color="auto"/>
        <w:left w:val="none" w:sz="0" w:space="0" w:color="auto"/>
        <w:bottom w:val="none" w:sz="0" w:space="0" w:color="auto"/>
        <w:right w:val="none" w:sz="0" w:space="0" w:color="auto"/>
      </w:divBdr>
    </w:div>
    <w:div w:id="658923991">
      <w:marLeft w:val="0"/>
      <w:marRight w:val="0"/>
      <w:marTop w:val="0"/>
      <w:marBottom w:val="0"/>
      <w:divBdr>
        <w:top w:val="none" w:sz="0" w:space="0" w:color="auto"/>
        <w:left w:val="none" w:sz="0" w:space="0" w:color="auto"/>
        <w:bottom w:val="none" w:sz="0" w:space="0" w:color="auto"/>
        <w:right w:val="none" w:sz="0" w:space="0" w:color="auto"/>
      </w:divBdr>
    </w:div>
    <w:div w:id="658923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46</Pages>
  <Words>5203</Words>
  <Characters>29662</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PISA FT12 School Questionnaire</dc:title>
  <dc:subject/>
  <dc:creator>ACER</dc:creator>
  <cp:keywords/>
  <dc:description/>
  <cp:lastModifiedBy>#Administrator</cp:lastModifiedBy>
  <cp:revision>2</cp:revision>
  <cp:lastPrinted>2010-08-20T13:09:00Z</cp:lastPrinted>
  <dcterms:created xsi:type="dcterms:W3CDTF">2011-02-24T13:19:00Z</dcterms:created>
  <dcterms:modified xsi:type="dcterms:W3CDTF">2011-02-24T13:19:00Z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0x01010018F0CF8CBDB0AA4D84CAAE66DBF86693</vt:lpwstr>
  </property>
</Properties>
</file>