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85" w:rsidRPr="00B71385" w:rsidRDefault="004614BC" w:rsidP="00B71385">
      <w:pPr>
        <w:pStyle w:val="SL-FlLftSgl"/>
        <w:tabs>
          <w:tab w:val="left" w:leader="underscore" w:pos="5760"/>
          <w:tab w:val="left" w:pos="7200"/>
          <w:tab w:val="left" w:leader="underscore" w:pos="8640"/>
        </w:tabs>
        <w:spacing w:line="240" w:lineRule="auto"/>
        <w:jc w:val="left"/>
        <w:rPr>
          <w:b/>
          <w:color w:val="000000"/>
        </w:rPr>
      </w:pPr>
      <w:r>
        <w:rPr>
          <w:b/>
          <w:sz w:val="24"/>
          <w:szCs w:val="22"/>
        </w:rPr>
        <w:t xml:space="preserve"> Attachment D</w:t>
      </w:r>
      <w:r w:rsidR="00B71385" w:rsidRPr="00B71385">
        <w:rPr>
          <w:b/>
          <w:sz w:val="24"/>
          <w:szCs w:val="22"/>
        </w:rPr>
        <w:t>:</w:t>
      </w:r>
      <w:r w:rsidR="00B71385" w:rsidRPr="00B71385">
        <w:rPr>
          <w:b/>
        </w:rPr>
        <w:t xml:space="preserve"> Sample Recruitment Advertis</w:t>
      </w:r>
      <w:r w:rsidR="005E73D5">
        <w:rPr>
          <w:b/>
        </w:rPr>
        <w:t>e</w:t>
      </w:r>
      <w:r w:rsidR="00B71385" w:rsidRPr="00B71385">
        <w:rPr>
          <w:b/>
        </w:rPr>
        <w:t>ment</w:t>
      </w:r>
      <w:r>
        <w:rPr>
          <w:b/>
        </w:rPr>
        <w:t>s</w:t>
      </w:r>
    </w:p>
    <w:p w:rsidR="00B71385" w:rsidRDefault="00B71385" w:rsidP="00B71385">
      <w:pPr>
        <w:rPr>
          <w:color w:val="000000"/>
        </w:rPr>
      </w:pPr>
    </w:p>
    <w:p w:rsidR="00B71385" w:rsidRDefault="00B71385" w:rsidP="00B71385">
      <w:pPr>
        <w:rPr>
          <w:color w:val="000000"/>
        </w:rPr>
      </w:pPr>
    </w:p>
    <w:p w:rsidR="00B71385" w:rsidRPr="004614BC" w:rsidRDefault="004614BC" w:rsidP="00B71385">
      <w:pPr>
        <w:rPr>
          <w:b/>
          <w:color w:val="000000"/>
        </w:rPr>
      </w:pPr>
      <w:r w:rsidRPr="004614BC">
        <w:rPr>
          <w:b/>
          <w:color w:val="000000"/>
        </w:rPr>
        <w:t>ENGLISH:</w:t>
      </w:r>
    </w:p>
    <w:p w:rsidR="004614BC" w:rsidRDefault="004614BC" w:rsidP="00B71385">
      <w:pPr>
        <w:rPr>
          <w:color w:val="000000"/>
        </w:rPr>
      </w:pPr>
    </w:p>
    <w:p w:rsidR="00B71385" w:rsidRDefault="00B71385" w:rsidP="00B71385">
      <w:pPr>
        <w:rPr>
          <w:color w:val="000000"/>
        </w:rPr>
      </w:pPr>
      <w:r>
        <w:rPr>
          <w:color w:val="000000"/>
        </w:rPr>
        <w:t>Health Information Study</w:t>
      </w:r>
    </w:p>
    <w:p w:rsidR="00B71385" w:rsidRDefault="00B71385" w:rsidP="00B71385">
      <w:pPr>
        <w:rPr>
          <w:color w:val="000000"/>
        </w:rPr>
      </w:pPr>
      <w:r>
        <w:rPr>
          <w:color w:val="000000"/>
        </w:rPr>
        <w:t>Receive $50</w:t>
      </w:r>
    </w:p>
    <w:p w:rsidR="00B71385" w:rsidRDefault="00B71385" w:rsidP="00B71385">
      <w:pPr>
        <w:rPr>
          <w:color w:val="000000"/>
        </w:rPr>
      </w:pPr>
    </w:p>
    <w:p w:rsidR="00B71385" w:rsidRDefault="00B71385" w:rsidP="00B71385">
      <w:pPr>
        <w:rPr>
          <w:color w:val="000000"/>
        </w:rPr>
      </w:pPr>
      <w:r>
        <w:rPr>
          <w:color w:val="000000"/>
        </w:rPr>
        <w:t xml:space="preserve">Westat is looking for study participants to review survey questions about how people find information about health topics as well as questions about health in general. Interviews will be conducted at </w:t>
      </w:r>
      <w:proofErr w:type="spellStart"/>
      <w:r>
        <w:rPr>
          <w:color w:val="000000"/>
        </w:rPr>
        <w:t>Westat’s</w:t>
      </w:r>
      <w:proofErr w:type="spellEnd"/>
      <w:r>
        <w:rPr>
          <w:color w:val="000000"/>
        </w:rPr>
        <w:t xml:space="preserve"> Rockville office and will last approximately 90 minutes. </w:t>
      </w:r>
    </w:p>
    <w:p w:rsidR="00B71385" w:rsidRDefault="00B71385" w:rsidP="00B71385">
      <w:pPr>
        <w:rPr>
          <w:color w:val="000000"/>
        </w:rPr>
      </w:pPr>
    </w:p>
    <w:p w:rsidR="00B71385" w:rsidRDefault="00B71385" w:rsidP="00B71385">
      <w:r>
        <w:rPr>
          <w:color w:val="000000"/>
        </w:rPr>
        <w:t>We are interested in adults at least 18 years of age or older.  All p</w:t>
      </w:r>
      <w:bookmarkStart w:id="0" w:name="_GoBack"/>
      <w:bookmarkEnd w:id="0"/>
      <w:r>
        <w:rPr>
          <w:color w:val="000000"/>
        </w:rPr>
        <w:t>articipants receive $50 dollars for their time. Call 800-1-888-XXX-XXXX and say you are calling about the Health Information Study.  Please leave a name, telephone number and a good time to reach you. </w:t>
      </w:r>
    </w:p>
    <w:p w:rsidR="00950D8D" w:rsidRDefault="00950D8D" w:rsidP="00B71385">
      <w:pPr>
        <w:pBdr>
          <w:bottom w:val="single" w:sz="12" w:space="1" w:color="auto"/>
        </w:pBdr>
      </w:pPr>
    </w:p>
    <w:p w:rsidR="004614BC" w:rsidRDefault="004614BC" w:rsidP="00B71385"/>
    <w:p w:rsidR="004614BC" w:rsidRDefault="004614BC" w:rsidP="00B71385"/>
    <w:p w:rsidR="004614BC" w:rsidRPr="004614BC" w:rsidRDefault="004614BC" w:rsidP="00B71385">
      <w:pPr>
        <w:rPr>
          <w:b/>
        </w:rPr>
      </w:pPr>
      <w:r w:rsidRPr="004614BC">
        <w:rPr>
          <w:b/>
        </w:rPr>
        <w:t>SPANISH:</w:t>
      </w:r>
    </w:p>
    <w:p w:rsidR="004614BC" w:rsidRDefault="004614BC" w:rsidP="00B71385"/>
    <w:p w:rsidR="004614BC" w:rsidRDefault="004614BC" w:rsidP="00B71385"/>
    <w:p w:rsidR="004614BC" w:rsidRPr="004614BC" w:rsidRDefault="004614BC" w:rsidP="004614BC">
      <w:pPr>
        <w:outlineLvl w:val="0"/>
        <w:rPr>
          <w:szCs w:val="24"/>
          <w:lang w:val="es-ES"/>
        </w:rPr>
      </w:pPr>
      <w:r w:rsidRPr="004614BC">
        <w:rPr>
          <w:szCs w:val="24"/>
          <w:u w:val="single"/>
          <w:lang w:val="es-ES"/>
        </w:rPr>
        <w:t>SE NECESITAN PARTICIPANTES PARA ESTUDIO</w:t>
      </w:r>
    </w:p>
    <w:p w:rsidR="004614BC" w:rsidRPr="004614BC" w:rsidRDefault="004614BC" w:rsidP="004614BC">
      <w:pPr>
        <w:rPr>
          <w:szCs w:val="24"/>
          <w:lang w:val="es-ES"/>
        </w:rPr>
      </w:pPr>
    </w:p>
    <w:p w:rsidR="004614BC" w:rsidRPr="004614BC" w:rsidRDefault="004614BC" w:rsidP="004614BC">
      <w:pPr>
        <w:rPr>
          <w:szCs w:val="24"/>
          <w:lang w:val="es-ES"/>
        </w:rPr>
      </w:pPr>
      <w:r w:rsidRPr="004614BC">
        <w:rPr>
          <w:szCs w:val="24"/>
          <w:lang w:val="es-ES"/>
        </w:rPr>
        <w:t xml:space="preserve">EurekaFacts, una compañía de estudios en Rockville, MD, está buscando personas mayores de 18 años para dar su opinión acerca de un estudio sobre salud. La duración de la sesión: Aproximadamente 90 minutos y se llevará a cabo en nuestra oficina en Rockville. </w:t>
      </w:r>
    </w:p>
    <w:p w:rsidR="004614BC" w:rsidRPr="004614BC" w:rsidRDefault="004614BC" w:rsidP="004614BC">
      <w:pPr>
        <w:rPr>
          <w:szCs w:val="24"/>
          <w:lang w:val="es-ES"/>
        </w:rPr>
      </w:pPr>
    </w:p>
    <w:p w:rsidR="004614BC" w:rsidRPr="004614BC" w:rsidRDefault="004614BC" w:rsidP="004614BC">
      <w:pPr>
        <w:rPr>
          <w:szCs w:val="24"/>
          <w:lang w:val="es-ES"/>
        </w:rPr>
      </w:pPr>
      <w:r w:rsidRPr="004614BC">
        <w:rPr>
          <w:i/>
          <w:szCs w:val="24"/>
          <w:u w:val="single"/>
          <w:lang w:val="es-ES"/>
        </w:rPr>
        <w:t xml:space="preserve">Personas elegidas para participar en el grupo de discusión  recibirán $50 en efectivo </w:t>
      </w:r>
    </w:p>
    <w:p w:rsidR="004614BC" w:rsidRPr="004614BC" w:rsidRDefault="004614BC" w:rsidP="004614BC">
      <w:pPr>
        <w:rPr>
          <w:szCs w:val="24"/>
          <w:lang w:val="es-ES"/>
        </w:rPr>
      </w:pPr>
    </w:p>
    <w:p w:rsidR="004614BC" w:rsidRPr="004614BC" w:rsidRDefault="004614BC" w:rsidP="004614BC">
      <w:pPr>
        <w:rPr>
          <w:szCs w:val="24"/>
          <w:lang w:val="es-ES"/>
        </w:rPr>
      </w:pPr>
      <w:r w:rsidRPr="004614BC">
        <w:rPr>
          <w:szCs w:val="24"/>
          <w:lang w:val="es-ES"/>
        </w:rPr>
        <w:t>Para más información sobre el estudio llame (240) 403-4800, ext. 210.</w:t>
      </w:r>
    </w:p>
    <w:p w:rsidR="004614BC" w:rsidRPr="004614BC" w:rsidRDefault="004614BC" w:rsidP="004614BC">
      <w:pPr>
        <w:ind w:left="-900" w:firstLine="900"/>
        <w:rPr>
          <w:szCs w:val="24"/>
          <w:lang w:val="es-ES"/>
        </w:rPr>
      </w:pPr>
    </w:p>
    <w:p w:rsidR="004614BC" w:rsidRPr="004614BC" w:rsidRDefault="004614BC" w:rsidP="004614BC">
      <w:pPr>
        <w:rPr>
          <w:szCs w:val="24"/>
          <w:lang w:val="es-ES"/>
        </w:rPr>
      </w:pPr>
      <w:r w:rsidRPr="004614BC">
        <w:rPr>
          <w:szCs w:val="24"/>
          <w:lang w:val="es-ES"/>
        </w:rPr>
        <w:t>Llame hoy</w:t>
      </w:r>
    </w:p>
    <w:p w:rsidR="004614BC" w:rsidRPr="004614BC" w:rsidRDefault="004614BC" w:rsidP="004614BC">
      <w:pPr>
        <w:rPr>
          <w:szCs w:val="24"/>
          <w:lang w:val="es-ES"/>
        </w:rPr>
      </w:pPr>
    </w:p>
    <w:p w:rsidR="004614BC" w:rsidRPr="004614BC" w:rsidRDefault="004614BC" w:rsidP="004614BC">
      <w:pPr>
        <w:rPr>
          <w:szCs w:val="24"/>
          <w:lang w:val="es-ES"/>
        </w:rPr>
      </w:pPr>
      <w:r w:rsidRPr="004614BC">
        <w:rPr>
          <w:szCs w:val="24"/>
          <w:lang w:val="es-ES"/>
        </w:rPr>
        <w:t xml:space="preserve"> (240) 403-4800, </w:t>
      </w:r>
      <w:proofErr w:type="spellStart"/>
      <w:r w:rsidRPr="004614BC">
        <w:rPr>
          <w:szCs w:val="24"/>
          <w:lang w:val="es-ES"/>
        </w:rPr>
        <w:t>ext</w:t>
      </w:r>
      <w:proofErr w:type="spellEnd"/>
      <w:r w:rsidRPr="004614BC">
        <w:rPr>
          <w:szCs w:val="24"/>
          <w:lang w:val="es-ES"/>
        </w:rPr>
        <w:t xml:space="preserve"> 210 </w:t>
      </w:r>
    </w:p>
    <w:p w:rsidR="004614BC" w:rsidRPr="004614BC" w:rsidRDefault="004614BC" w:rsidP="004614BC">
      <w:pPr>
        <w:rPr>
          <w:szCs w:val="24"/>
          <w:lang w:val="es-ES"/>
        </w:rPr>
      </w:pPr>
    </w:p>
    <w:p w:rsidR="004614BC" w:rsidRPr="004614BC" w:rsidRDefault="004614BC" w:rsidP="004614BC">
      <w:pPr>
        <w:outlineLvl w:val="0"/>
        <w:rPr>
          <w:szCs w:val="24"/>
        </w:rPr>
      </w:pPr>
      <w:r w:rsidRPr="004614BC">
        <w:rPr>
          <w:szCs w:val="24"/>
        </w:rPr>
        <w:t xml:space="preserve">O </w:t>
      </w:r>
      <w:proofErr w:type="spellStart"/>
      <w:r w:rsidRPr="004614BC">
        <w:rPr>
          <w:szCs w:val="24"/>
        </w:rPr>
        <w:t>Escribanos</w:t>
      </w:r>
      <w:proofErr w:type="spellEnd"/>
      <w:r w:rsidRPr="004614BC">
        <w:rPr>
          <w:szCs w:val="24"/>
        </w:rPr>
        <w:t xml:space="preserve"> a</w:t>
      </w:r>
    </w:p>
    <w:p w:rsidR="004614BC" w:rsidRPr="004614BC" w:rsidRDefault="004614BC" w:rsidP="004614BC">
      <w:pPr>
        <w:rPr>
          <w:szCs w:val="24"/>
        </w:rPr>
      </w:pPr>
    </w:p>
    <w:p w:rsidR="004614BC" w:rsidRPr="004614BC" w:rsidRDefault="004614BC" w:rsidP="004614BC">
      <w:pPr>
        <w:rPr>
          <w:szCs w:val="24"/>
          <w:lang w:val="es-ES"/>
        </w:rPr>
      </w:pPr>
      <w:r w:rsidRPr="004614BC">
        <w:rPr>
          <w:szCs w:val="24"/>
          <w:lang w:val="es-ES"/>
        </w:rPr>
        <w:t>wurzela@EurekaFacts.com</w:t>
      </w:r>
    </w:p>
    <w:p w:rsidR="004614BC" w:rsidRDefault="004614BC" w:rsidP="004614BC"/>
    <w:sectPr w:rsidR="00461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85"/>
    <w:rsid w:val="004614BC"/>
    <w:rsid w:val="005E73D5"/>
    <w:rsid w:val="006D7CEC"/>
    <w:rsid w:val="00950D8D"/>
    <w:rsid w:val="00B71385"/>
    <w:rsid w:val="00ED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85"/>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B71385"/>
    <w:pPr>
      <w:spacing w:line="240" w:lineRule="atLeast"/>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85"/>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B71385"/>
    <w:pPr>
      <w:spacing w:line="24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5EBC406E.dotm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dc:creator>
  <cp:lastModifiedBy>Terisa Davis</cp:lastModifiedBy>
  <cp:revision>3</cp:revision>
  <dcterms:created xsi:type="dcterms:W3CDTF">2012-11-27T19:56:00Z</dcterms:created>
  <dcterms:modified xsi:type="dcterms:W3CDTF">2012-11-27T19:56:00Z</dcterms:modified>
</cp:coreProperties>
</file>