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097" w:rsidRPr="00B82F10" w:rsidRDefault="008E2097" w:rsidP="00D516ED">
      <w:pPr>
        <w:jc w:val="center"/>
        <w:outlineLvl w:val="0"/>
        <w:rPr>
          <w:rFonts w:ascii="Times New Roman" w:hAnsi="Times New Roman"/>
          <w:b/>
          <w:color w:val="000000"/>
          <w:sz w:val="20"/>
          <w:szCs w:val="20"/>
        </w:rPr>
      </w:pPr>
    </w:p>
    <w:p w:rsidR="008E2097" w:rsidRPr="00B82F10" w:rsidRDefault="008E2097" w:rsidP="00D516ED">
      <w:pPr>
        <w:jc w:val="center"/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r w:rsidRPr="00B82F10">
        <w:rPr>
          <w:rFonts w:ascii="Times New Roman" w:hAnsi="Times New Roman"/>
          <w:b/>
          <w:color w:val="000000"/>
          <w:sz w:val="20"/>
          <w:szCs w:val="20"/>
        </w:rPr>
        <w:t>E-mail Invitation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576"/>
      </w:tblGrid>
      <w:tr w:rsidR="008E2097" w:rsidRPr="00B82F10" w:rsidTr="00F8498F">
        <w:tc>
          <w:tcPr>
            <w:tcW w:w="9576" w:type="dxa"/>
          </w:tcPr>
          <w:p w:rsidR="008E2097" w:rsidRPr="00F8498F" w:rsidRDefault="008E2097" w:rsidP="00F84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98F">
              <w:rPr>
                <w:rFonts w:ascii="Times New Roman" w:hAnsi="Times New Roman"/>
                <w:sz w:val="20"/>
                <w:szCs w:val="20"/>
              </w:rPr>
              <w:t>E-mail Invitation</w:t>
            </w:r>
          </w:p>
          <w:p w:rsidR="008E2097" w:rsidRPr="00F8498F" w:rsidRDefault="008E2097" w:rsidP="00F84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2097" w:rsidRPr="00F8498F" w:rsidRDefault="008E2097" w:rsidP="00F84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98F">
              <w:rPr>
                <w:rFonts w:ascii="Times New Roman" w:hAnsi="Times New Roman"/>
                <w:sz w:val="20"/>
                <w:szCs w:val="20"/>
              </w:rPr>
              <w:t>Hello [Participant]</w:t>
            </w:r>
          </w:p>
          <w:p w:rsidR="008E2097" w:rsidRPr="00F8498F" w:rsidRDefault="008E2097" w:rsidP="00F84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2097" w:rsidRPr="00F8498F" w:rsidRDefault="008E2097" w:rsidP="00F84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98F">
              <w:rPr>
                <w:rFonts w:ascii="Times New Roman" w:hAnsi="Times New Roman"/>
                <w:sz w:val="20"/>
                <w:szCs w:val="20"/>
              </w:rPr>
              <w:t xml:space="preserve">SAMHSA’s Disaster Technical Assistance Center (DTAC) requests your participation in the Disaster Behavioral Health Needs Assessment Survey. </w:t>
            </w:r>
          </w:p>
          <w:p w:rsidR="008E2097" w:rsidRPr="00F8498F" w:rsidRDefault="008E2097" w:rsidP="00F84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2097" w:rsidRPr="00F8498F" w:rsidRDefault="008E2097" w:rsidP="00F849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4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Your participation will help SAMHSA DTAC determine the training and technical assistance that it should provide. </w:t>
            </w:r>
          </w:p>
          <w:p w:rsidR="008E2097" w:rsidRPr="00F8498F" w:rsidRDefault="008E2097" w:rsidP="00F849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E2097" w:rsidRPr="00F8498F" w:rsidRDefault="008E2097" w:rsidP="00F849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4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For more information, click on the link below. </w:t>
            </w:r>
          </w:p>
          <w:p w:rsidR="008E2097" w:rsidRPr="00F8498F" w:rsidRDefault="008E2097" w:rsidP="00F849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E2097" w:rsidRPr="00F8498F" w:rsidRDefault="008E2097" w:rsidP="00F849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849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[Link]</w:t>
            </w:r>
          </w:p>
          <w:p w:rsidR="008E2097" w:rsidRPr="00F8498F" w:rsidRDefault="008E2097" w:rsidP="00F849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E2097" w:rsidRPr="00F8498F" w:rsidRDefault="008E2097" w:rsidP="00F849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498F">
              <w:rPr>
                <w:rFonts w:ascii="Times New Roman" w:hAnsi="Times New Roman"/>
                <w:color w:val="000000"/>
                <w:sz w:val="20"/>
                <w:szCs w:val="20"/>
              </w:rPr>
              <w:t>Thank you,</w:t>
            </w:r>
          </w:p>
          <w:p w:rsidR="008E2097" w:rsidRPr="00F8498F" w:rsidRDefault="008E2097" w:rsidP="00F849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E2097" w:rsidRPr="00F8498F" w:rsidRDefault="008E2097" w:rsidP="00F849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498F">
              <w:rPr>
                <w:rFonts w:ascii="Times New Roman" w:hAnsi="Times New Roman"/>
                <w:color w:val="000000"/>
                <w:sz w:val="20"/>
                <w:szCs w:val="20"/>
              </w:rPr>
              <w:t>SAMHSA DTAC</w:t>
            </w:r>
          </w:p>
        </w:tc>
      </w:tr>
    </w:tbl>
    <w:p w:rsidR="008E2097" w:rsidRPr="00B82F10" w:rsidRDefault="008E2097">
      <w:pPr>
        <w:rPr>
          <w:sz w:val="20"/>
          <w:szCs w:val="20"/>
        </w:rPr>
      </w:pPr>
    </w:p>
    <w:p w:rsidR="008E2097" w:rsidRPr="00B82F10" w:rsidRDefault="008E2097">
      <w:pPr>
        <w:rPr>
          <w:sz w:val="20"/>
          <w:szCs w:val="20"/>
        </w:rPr>
      </w:pPr>
    </w:p>
    <w:sectPr w:rsidR="008E2097" w:rsidRPr="00B82F10" w:rsidSect="000951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097" w:rsidRDefault="008E2097" w:rsidP="00D516ED">
      <w:pPr>
        <w:spacing w:after="0" w:line="240" w:lineRule="auto"/>
      </w:pPr>
      <w:r>
        <w:separator/>
      </w:r>
    </w:p>
  </w:endnote>
  <w:endnote w:type="continuationSeparator" w:id="1">
    <w:p w:rsidR="008E2097" w:rsidRDefault="008E2097" w:rsidP="00D5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097" w:rsidRDefault="008E20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097" w:rsidRDefault="008E2097" w:rsidP="00246076">
    <w:pPr>
      <w:pStyle w:val="Footer"/>
      <w:pBdr>
        <w:top w:val="single" w:sz="4" w:space="1" w:color="auto"/>
      </w:pBdr>
      <w:jc w:val="right"/>
    </w:pPr>
    <w:r>
      <w:rPr>
        <w:rFonts w:ascii="Arial" w:hAnsi="Arial" w:cs="Arial"/>
        <w:i/>
      </w:rPr>
      <w:t xml:space="preserve">03 August </w:t>
    </w:r>
    <w:r w:rsidRPr="00987D50">
      <w:rPr>
        <w:rFonts w:ascii="Arial" w:hAnsi="Arial" w:cs="Arial"/>
        <w:i/>
      </w:rPr>
      <w:t>2010</w:t>
    </w:r>
    <w:r w:rsidRPr="00987D50">
      <w:rPr>
        <w:rFonts w:ascii="Arial" w:hAnsi="Arial" w:cs="Arial"/>
        <w:i/>
      </w:rPr>
      <w:tab/>
    </w:r>
    <w:r>
      <w:rPr>
        <w:i/>
      </w:rPr>
      <w:tab/>
    </w:r>
    <w:r>
      <w:t xml:space="preserve">  </w:t>
    </w:r>
    <w:r>
      <w:rPr>
        <w:rFonts w:ascii="Arial" w:hAnsi="Arial" w:cs="Arial"/>
        <w:i/>
      </w:rPr>
      <w:t>1</w:t>
    </w:r>
  </w:p>
  <w:p w:rsidR="008E2097" w:rsidRDefault="008E20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097" w:rsidRDefault="008E20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097" w:rsidRDefault="008E2097" w:rsidP="00D516ED">
      <w:pPr>
        <w:spacing w:after="0" w:line="240" w:lineRule="auto"/>
      </w:pPr>
      <w:r>
        <w:separator/>
      </w:r>
    </w:p>
  </w:footnote>
  <w:footnote w:type="continuationSeparator" w:id="1">
    <w:p w:rsidR="008E2097" w:rsidRDefault="008E2097" w:rsidP="00D51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097" w:rsidRDefault="008E20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097" w:rsidRDefault="008E2097" w:rsidP="000A610E">
    <w:pPr>
      <w:spacing w:after="0" w:line="240" w:lineRule="auto"/>
      <w:jc w:val="right"/>
    </w:pPr>
    <w:r>
      <w:t>OMB No. 0930-xxxx</w:t>
    </w:r>
  </w:p>
  <w:p w:rsidR="008E2097" w:rsidRDefault="008E2097" w:rsidP="000A610E">
    <w:pPr>
      <w:spacing w:after="0" w:line="240" w:lineRule="auto"/>
      <w:jc w:val="right"/>
      <w:rPr>
        <w:rFonts w:ascii="Arial" w:hAnsi="Arial"/>
        <w:b/>
        <w:sz w:val="24"/>
      </w:rPr>
    </w:pPr>
    <w:r>
      <w:t>Expiration Date:  xx/xx/xxxx</w:t>
    </w:r>
  </w:p>
  <w:p w:rsidR="008E2097" w:rsidRPr="00412506" w:rsidRDefault="008E2097" w:rsidP="0096694D">
    <w:pPr>
      <w:spacing w:after="0" w:line="240" w:lineRule="auto"/>
      <w:rPr>
        <w:rFonts w:ascii="Arial" w:hAnsi="Arial"/>
        <w:b/>
        <w:noProof/>
        <w:sz w:val="24"/>
      </w:rPr>
    </w:pPr>
    <w:r>
      <w:rPr>
        <w:rFonts w:ascii="Arial" w:hAnsi="Arial"/>
        <w:b/>
        <w:sz w:val="24"/>
      </w:rPr>
      <w:t xml:space="preserve">Attachment A.3 – </w:t>
    </w:r>
    <w:r w:rsidRPr="00412506">
      <w:rPr>
        <w:rFonts w:ascii="Arial" w:hAnsi="Arial"/>
        <w:b/>
        <w:sz w:val="24"/>
      </w:rPr>
      <w:t>Disaster Behavioral Health Needs Assessment</w:t>
    </w:r>
    <w:r>
      <w:rPr>
        <w:rFonts w:ascii="Arial" w:hAnsi="Arial"/>
        <w:b/>
        <w:sz w:val="24"/>
      </w:rPr>
      <w:t xml:space="preserve"> E-mail Invitation</w:t>
    </w:r>
  </w:p>
  <w:p w:rsidR="008E2097" w:rsidRDefault="008E2097">
    <w:pPr>
      <w:pStyle w:val="Header"/>
    </w:pPr>
  </w:p>
  <w:p w:rsidR="008E2097" w:rsidRDefault="008E2097">
    <w:pPr>
      <w:pStyle w:val="Header"/>
    </w:pPr>
  </w:p>
  <w:p w:rsidR="008E2097" w:rsidRDefault="008E20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466.5pt;height:63pt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097" w:rsidRDefault="008E20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F2A"/>
    <w:rsid w:val="000040EC"/>
    <w:rsid w:val="00034517"/>
    <w:rsid w:val="000465AF"/>
    <w:rsid w:val="00063F7F"/>
    <w:rsid w:val="000709AD"/>
    <w:rsid w:val="000951A5"/>
    <w:rsid w:val="000A610E"/>
    <w:rsid w:val="000B2F55"/>
    <w:rsid w:val="00104B8B"/>
    <w:rsid w:val="001116AD"/>
    <w:rsid w:val="00120B28"/>
    <w:rsid w:val="00164E45"/>
    <w:rsid w:val="00205D54"/>
    <w:rsid w:val="00246076"/>
    <w:rsid w:val="00251329"/>
    <w:rsid w:val="0025527F"/>
    <w:rsid w:val="002C082C"/>
    <w:rsid w:val="002D6541"/>
    <w:rsid w:val="002F6A1B"/>
    <w:rsid w:val="002F754E"/>
    <w:rsid w:val="00346A78"/>
    <w:rsid w:val="00361BD5"/>
    <w:rsid w:val="003667CB"/>
    <w:rsid w:val="0037589A"/>
    <w:rsid w:val="00380F2A"/>
    <w:rsid w:val="00393B1C"/>
    <w:rsid w:val="0040388E"/>
    <w:rsid w:val="00412506"/>
    <w:rsid w:val="00431F23"/>
    <w:rsid w:val="004363DD"/>
    <w:rsid w:val="00444CB0"/>
    <w:rsid w:val="004C36F2"/>
    <w:rsid w:val="004D1C21"/>
    <w:rsid w:val="0051090E"/>
    <w:rsid w:val="00540BE6"/>
    <w:rsid w:val="005E2AC5"/>
    <w:rsid w:val="00600216"/>
    <w:rsid w:val="00625816"/>
    <w:rsid w:val="0063772F"/>
    <w:rsid w:val="006A5C2C"/>
    <w:rsid w:val="00720EDD"/>
    <w:rsid w:val="00772F27"/>
    <w:rsid w:val="00791641"/>
    <w:rsid w:val="00795586"/>
    <w:rsid w:val="007C5253"/>
    <w:rsid w:val="007F0DEE"/>
    <w:rsid w:val="008923DE"/>
    <w:rsid w:val="008E1226"/>
    <w:rsid w:val="008E2097"/>
    <w:rsid w:val="008F52D2"/>
    <w:rsid w:val="0096694D"/>
    <w:rsid w:val="00987D50"/>
    <w:rsid w:val="009C5DD6"/>
    <w:rsid w:val="009E39EA"/>
    <w:rsid w:val="00A10846"/>
    <w:rsid w:val="00A11E03"/>
    <w:rsid w:val="00A17F8C"/>
    <w:rsid w:val="00A63571"/>
    <w:rsid w:val="00A8069C"/>
    <w:rsid w:val="00AF0507"/>
    <w:rsid w:val="00B037C9"/>
    <w:rsid w:val="00B05D3E"/>
    <w:rsid w:val="00B21E7B"/>
    <w:rsid w:val="00B339DD"/>
    <w:rsid w:val="00B340F4"/>
    <w:rsid w:val="00B66F9D"/>
    <w:rsid w:val="00B70BB9"/>
    <w:rsid w:val="00B82F10"/>
    <w:rsid w:val="00C309E0"/>
    <w:rsid w:val="00C45B26"/>
    <w:rsid w:val="00C46DEA"/>
    <w:rsid w:val="00C506DA"/>
    <w:rsid w:val="00C77E7C"/>
    <w:rsid w:val="00CA3EA1"/>
    <w:rsid w:val="00CF236A"/>
    <w:rsid w:val="00D25B14"/>
    <w:rsid w:val="00D516ED"/>
    <w:rsid w:val="00D57981"/>
    <w:rsid w:val="00DB6417"/>
    <w:rsid w:val="00DF05E9"/>
    <w:rsid w:val="00E01EAD"/>
    <w:rsid w:val="00E4550A"/>
    <w:rsid w:val="00EB0813"/>
    <w:rsid w:val="00EB4830"/>
    <w:rsid w:val="00ED3492"/>
    <w:rsid w:val="00ED7956"/>
    <w:rsid w:val="00F8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ED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516ED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51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16E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D51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516E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51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1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59</Words>
  <Characters>341</Characters>
  <Application>Microsoft Office Outlook</Application>
  <DocSecurity>0</DocSecurity>
  <Lines>0</Lines>
  <Paragraphs>0</Paragraphs>
  <ScaleCrop>false</ScaleCrop>
  <Company>ICF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 Invitation</dc:title>
  <dc:subject/>
  <dc:creator>15373</dc:creator>
  <cp:keywords/>
  <dc:description/>
  <cp:lastModifiedBy>DHHS</cp:lastModifiedBy>
  <cp:revision>2</cp:revision>
  <dcterms:created xsi:type="dcterms:W3CDTF">2010-10-14T18:27:00Z</dcterms:created>
  <dcterms:modified xsi:type="dcterms:W3CDTF">2010-10-14T18:27:00Z</dcterms:modified>
</cp:coreProperties>
</file>