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28E" w:rsidRDefault="00B6628E" w:rsidP="005C39E4">
      <w:pPr>
        <w:tabs>
          <w:tab w:val="left" w:pos="3105"/>
        </w:tabs>
        <w:jc w:val="center"/>
        <w:outlineLvl w:val="0"/>
        <w:rPr>
          <w:b/>
          <w:sz w:val="22"/>
        </w:rPr>
      </w:pPr>
    </w:p>
    <w:p w:rsidR="00B6628E" w:rsidRDefault="00B6628E" w:rsidP="005C39E4">
      <w:pPr>
        <w:tabs>
          <w:tab w:val="left" w:pos="3105"/>
        </w:tabs>
        <w:jc w:val="center"/>
        <w:outlineLvl w:val="0"/>
        <w:rPr>
          <w:b/>
          <w:sz w:val="22"/>
        </w:rPr>
      </w:pPr>
    </w:p>
    <w:p w:rsidR="00B6628E" w:rsidRDefault="00B6628E" w:rsidP="005C39E4">
      <w:pPr>
        <w:tabs>
          <w:tab w:val="left" w:pos="3105"/>
        </w:tabs>
        <w:jc w:val="center"/>
        <w:outlineLvl w:val="0"/>
        <w:rPr>
          <w:b/>
          <w:sz w:val="22"/>
        </w:rPr>
      </w:pPr>
    </w:p>
    <w:p w:rsidR="00B6628E" w:rsidRDefault="00B6628E" w:rsidP="005C39E4">
      <w:pPr>
        <w:tabs>
          <w:tab w:val="left" w:pos="3105"/>
        </w:tabs>
        <w:jc w:val="center"/>
        <w:outlineLvl w:val="0"/>
        <w:rPr>
          <w:b/>
          <w:sz w:val="22"/>
        </w:rPr>
      </w:pPr>
    </w:p>
    <w:p w:rsidR="00B6628E" w:rsidRDefault="00B6628E" w:rsidP="005C39E4">
      <w:pPr>
        <w:tabs>
          <w:tab w:val="left" w:pos="3105"/>
        </w:tabs>
        <w:jc w:val="center"/>
        <w:outlineLvl w:val="0"/>
        <w:rPr>
          <w:b/>
          <w:sz w:val="22"/>
        </w:rPr>
      </w:pPr>
    </w:p>
    <w:p w:rsidR="00B6628E" w:rsidRDefault="00B6628E" w:rsidP="005C39E4">
      <w:pPr>
        <w:tabs>
          <w:tab w:val="left" w:pos="3105"/>
        </w:tabs>
        <w:jc w:val="center"/>
        <w:outlineLvl w:val="0"/>
        <w:rPr>
          <w:b/>
          <w:sz w:val="22"/>
        </w:rPr>
      </w:pPr>
    </w:p>
    <w:p w:rsidR="00B6628E" w:rsidRDefault="00B6628E" w:rsidP="005C39E4">
      <w:pPr>
        <w:tabs>
          <w:tab w:val="left" w:pos="3105"/>
        </w:tabs>
        <w:jc w:val="center"/>
        <w:outlineLvl w:val="0"/>
        <w:rPr>
          <w:b/>
          <w:sz w:val="22"/>
        </w:rPr>
      </w:pPr>
    </w:p>
    <w:p w:rsidR="00B6628E" w:rsidRDefault="00B6628E" w:rsidP="005C39E4">
      <w:pPr>
        <w:tabs>
          <w:tab w:val="left" w:pos="3105"/>
        </w:tabs>
        <w:jc w:val="center"/>
        <w:outlineLvl w:val="0"/>
        <w:rPr>
          <w:b/>
          <w:sz w:val="22"/>
        </w:rPr>
      </w:pPr>
    </w:p>
    <w:p w:rsidR="00B6628E" w:rsidRDefault="00B6628E" w:rsidP="005C39E4">
      <w:pPr>
        <w:tabs>
          <w:tab w:val="left" w:pos="3105"/>
        </w:tabs>
        <w:jc w:val="center"/>
        <w:outlineLvl w:val="0"/>
        <w:rPr>
          <w:b/>
          <w:sz w:val="22"/>
        </w:rPr>
      </w:pPr>
    </w:p>
    <w:p w:rsidR="005C39E4" w:rsidRPr="00411827" w:rsidRDefault="005C39E4" w:rsidP="005C39E4">
      <w:pPr>
        <w:tabs>
          <w:tab w:val="left" w:pos="3105"/>
        </w:tabs>
        <w:jc w:val="center"/>
        <w:outlineLvl w:val="0"/>
        <w:rPr>
          <w:b/>
          <w:sz w:val="22"/>
        </w:rPr>
      </w:pPr>
      <w:r w:rsidRPr="00411827">
        <w:rPr>
          <w:b/>
          <w:sz w:val="22"/>
        </w:rPr>
        <w:t>Savings Market Segmentation Study</w:t>
      </w:r>
    </w:p>
    <w:p w:rsidR="005C39E4" w:rsidRPr="00411827" w:rsidRDefault="005C39E4" w:rsidP="005C39E4">
      <w:pPr>
        <w:tabs>
          <w:tab w:val="left" w:pos="3105"/>
        </w:tabs>
        <w:jc w:val="center"/>
        <w:outlineLvl w:val="0"/>
        <w:rPr>
          <w:b/>
          <w:sz w:val="22"/>
        </w:rPr>
      </w:pPr>
      <w:r w:rsidRPr="00411827">
        <w:rPr>
          <w:b/>
          <w:sz w:val="22"/>
        </w:rPr>
        <w:t xml:space="preserve">Draft Questionnaire November </w:t>
      </w:r>
      <w:r w:rsidR="00863029" w:rsidRPr="00411827">
        <w:rPr>
          <w:b/>
          <w:sz w:val="22"/>
        </w:rPr>
        <w:t>21</w:t>
      </w:r>
      <w:r w:rsidRPr="00411827">
        <w:rPr>
          <w:b/>
          <w:sz w:val="22"/>
        </w:rPr>
        <w:t>, 2011</w:t>
      </w:r>
    </w:p>
    <w:p w:rsidR="005C39E4" w:rsidRPr="00411827" w:rsidRDefault="005C39E4" w:rsidP="005C39E4">
      <w:pPr>
        <w:outlineLvl w:val="0"/>
        <w:rPr>
          <w:b/>
          <w:sz w:val="22"/>
        </w:rPr>
      </w:pPr>
    </w:p>
    <w:p w:rsidR="005C39E4" w:rsidRPr="00411827" w:rsidRDefault="005C39E4" w:rsidP="005C39E4">
      <w:pPr>
        <w:outlineLvl w:val="0"/>
        <w:rPr>
          <w:b/>
          <w:sz w:val="22"/>
        </w:rPr>
      </w:pPr>
      <w:r w:rsidRPr="00411827">
        <w:rPr>
          <w:b/>
          <w:sz w:val="22"/>
        </w:rPr>
        <w:t>Objective</w:t>
      </w:r>
    </w:p>
    <w:p w:rsidR="00970E47" w:rsidRPr="00411827" w:rsidRDefault="00970E47" w:rsidP="00970E47">
      <w:pPr>
        <w:rPr>
          <w:sz w:val="22"/>
          <w:szCs w:val="22"/>
        </w:rPr>
      </w:pPr>
      <w:r w:rsidRPr="00411827">
        <w:rPr>
          <w:sz w:val="22"/>
          <w:szCs w:val="22"/>
        </w:rPr>
        <w:t xml:space="preserve">To develop a comprehensive categorization of the U.S. population based on a broad swath of attitude, demographic and behavioral measures.  It is meant to create a body of knowledge about the potential public audiences for Treasury initiatives that can serve as a foundational sourcefor communications and product development over the next several years.  </w:t>
      </w:r>
    </w:p>
    <w:p w:rsidR="00970E47" w:rsidRPr="00411827" w:rsidRDefault="00970E47" w:rsidP="00970E47">
      <w:pPr>
        <w:rPr>
          <w:sz w:val="22"/>
          <w:szCs w:val="22"/>
        </w:rPr>
      </w:pPr>
    </w:p>
    <w:p w:rsidR="005C39E4" w:rsidRPr="00411827" w:rsidRDefault="005C39E4" w:rsidP="005C39E4">
      <w:pPr>
        <w:outlineLvl w:val="0"/>
        <w:rPr>
          <w:b/>
          <w:sz w:val="22"/>
        </w:rPr>
      </w:pPr>
    </w:p>
    <w:p w:rsidR="005C39E4" w:rsidRPr="00411827" w:rsidRDefault="005C39E4" w:rsidP="005C39E4">
      <w:pPr>
        <w:outlineLvl w:val="0"/>
        <w:rPr>
          <w:b/>
          <w:sz w:val="22"/>
        </w:rPr>
      </w:pPr>
      <w:r w:rsidRPr="00411827">
        <w:rPr>
          <w:b/>
          <w:sz w:val="22"/>
        </w:rPr>
        <w:t>Method</w:t>
      </w:r>
    </w:p>
    <w:p w:rsidR="00970E47" w:rsidRPr="00411827" w:rsidRDefault="00970E47" w:rsidP="00970E47">
      <w:pPr>
        <w:autoSpaceDE w:val="0"/>
        <w:autoSpaceDN w:val="0"/>
        <w:adjustRightInd w:val="0"/>
        <w:spacing w:before="0" w:after="0" w:line="240" w:lineRule="auto"/>
        <w:rPr>
          <w:rFonts w:eastAsia="Times New Roman" w:cs="Arial"/>
          <w:kern w:val="0"/>
          <w:sz w:val="22"/>
          <w:szCs w:val="22"/>
          <w:lang w:eastAsia="en-US"/>
        </w:rPr>
      </w:pPr>
      <w:r w:rsidRPr="00411827">
        <w:rPr>
          <w:sz w:val="22"/>
        </w:rPr>
        <w:t>The survey will be conducted</w:t>
      </w:r>
      <w:r w:rsidR="005C39E4" w:rsidRPr="00411827">
        <w:rPr>
          <w:sz w:val="22"/>
        </w:rPr>
        <w:t xml:space="preserve"> online using </w:t>
      </w:r>
      <w:r w:rsidRPr="00411827">
        <w:rPr>
          <w:rFonts w:eastAsia="Times New Roman" w:cs="Arial"/>
          <w:kern w:val="0"/>
          <w:sz w:val="22"/>
          <w:szCs w:val="22"/>
          <w:lang w:eastAsia="en-US"/>
        </w:rPr>
        <w:t xml:space="preserve">KnowledgePanel® which is probability-based online non-volunteer access panel. Panel members are recruited using a statistically valid sampling method with a published sample frame of residential addresses that covers approximately 97% of U.S. households. Sampled non-Internet households, when recruited, are provided a netbook computer and free Internet service so they may also participate as online panel members. </w:t>
      </w:r>
    </w:p>
    <w:p w:rsidR="00BE2808" w:rsidRPr="00411827" w:rsidRDefault="00BE2808" w:rsidP="00970E47">
      <w:pPr>
        <w:autoSpaceDE w:val="0"/>
        <w:autoSpaceDN w:val="0"/>
        <w:adjustRightInd w:val="0"/>
        <w:spacing w:before="0" w:after="0" w:line="240" w:lineRule="auto"/>
        <w:rPr>
          <w:rFonts w:eastAsia="Times New Roman" w:cs="Arial"/>
          <w:kern w:val="0"/>
          <w:sz w:val="22"/>
          <w:szCs w:val="22"/>
          <w:lang w:eastAsia="en-US"/>
        </w:rPr>
      </w:pPr>
    </w:p>
    <w:p w:rsidR="005C39E4" w:rsidRPr="00411827" w:rsidRDefault="005C39E4" w:rsidP="00970E47">
      <w:pPr>
        <w:autoSpaceDE w:val="0"/>
        <w:autoSpaceDN w:val="0"/>
        <w:adjustRightInd w:val="0"/>
        <w:spacing w:before="0" w:after="0" w:line="240" w:lineRule="auto"/>
        <w:rPr>
          <w:sz w:val="22"/>
        </w:rPr>
      </w:pPr>
      <w:r w:rsidRPr="00411827">
        <w:rPr>
          <w:sz w:val="22"/>
        </w:rPr>
        <w:t xml:space="preserve">A total of 5000 interviews will be completed in the US among adults age 18+. </w:t>
      </w:r>
    </w:p>
    <w:p w:rsidR="005C39E4" w:rsidRPr="00411827" w:rsidRDefault="005C39E4" w:rsidP="005C39E4">
      <w:pPr>
        <w:rPr>
          <w:sz w:val="22"/>
        </w:rPr>
      </w:pPr>
    </w:p>
    <w:p w:rsidR="00280B08" w:rsidRPr="00411827" w:rsidRDefault="002A63AA" w:rsidP="005C39E4">
      <w:pPr>
        <w:tabs>
          <w:tab w:val="left" w:pos="3105"/>
        </w:tabs>
        <w:outlineLvl w:val="0"/>
        <w:rPr>
          <w:sz w:val="22"/>
        </w:rPr>
      </w:pPr>
      <w:r>
        <w:rPr>
          <w:noProof/>
          <w:sz w:val="22"/>
          <w:lang w:eastAsia="en-US"/>
        </w:rPr>
        <w:pict>
          <v:shapetype id="_x0000_t202" coordsize="21600,21600" o:spt="202" path="m,l,21600r21600,l21600,xe">
            <v:stroke joinstyle="miter"/>
            <v:path gradientshapeok="t" o:connecttype="rect"/>
          </v:shapetype>
          <v:shape id="Text Box 9" o:spid="_x0000_s1026" type="#_x0000_t202" style="position:absolute;margin-left:1.25pt;margin-top:25.4pt;width:484.4pt;height:27.1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">
            <v:textbox>
              <w:txbxContent>
                <w:p w:rsidR="00B65A98" w:rsidRDefault="00B65A98" w:rsidP="00875B91">
                  <w:r>
                    <w:rPr>
                      <w:i/>
                    </w:rPr>
                    <w:t xml:space="preserve">Italicized notes are for the review team only and will not be part of the programmed survey. </w:t>
                  </w:r>
                </w:p>
              </w:txbxContent>
            </v:textbox>
            <w10:wrap type="topAndBottom"/>
          </v:shape>
        </w:pict>
      </w:r>
    </w:p>
    <w:p w:rsidR="00466F32" w:rsidRPr="00411827" w:rsidRDefault="00A0241A" w:rsidP="00466F32">
      <w:r w:rsidRPr="00411827">
        <w:br w:type="page"/>
      </w:r>
      <w:r w:rsidR="00804E9A" w:rsidRPr="00411827">
        <w:lastRenderedPageBreak/>
        <w:t xml:space="preserve">Thank you for participating in this survey.  Your input is extremely valuable to us.  We will be asking you a variety of questions on topics ranging from your personal views on various social issues to your specific savings, spending and investing habits.  </w:t>
      </w:r>
      <w:r w:rsidR="00466F32" w:rsidRPr="00411827">
        <w:t xml:space="preserve">First we’d like to ask you a few questions just for classification and eligibility purposes.  </w:t>
      </w:r>
    </w:p>
    <w:p w:rsidR="00BF628C" w:rsidRPr="00411827" w:rsidRDefault="00BF628C" w:rsidP="00344888">
      <w:pPr>
        <w:pStyle w:val="1QuexListLevel1"/>
        <w:numPr>
          <w:ilvl w:val="0"/>
          <w:numId w:val="0"/>
        </w:numPr>
        <w:ind w:left="360"/>
      </w:pPr>
    </w:p>
    <w:p w:rsidR="00BF628C" w:rsidRPr="00411827" w:rsidRDefault="002A63AA" w:rsidP="00F11216">
      <w:pPr>
        <w:pStyle w:val="5SectionHeading"/>
      </w:pPr>
      <w:r>
        <w:rPr>
          <w:noProof/>
          <w:lang w:eastAsia="en-US"/>
        </w:rPr>
        <w:pict>
          <v:shape id="Text Box 2" o:spid="_x0000_s1027" type="#_x0000_t202" style="position:absolute;left:0;text-align:left;margin-left:1.25pt;margin-top:22.25pt;width:484.4pt;height:80.6pt;z-index:251652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">
            <v:textbox>
              <w:txbxContent>
                <w:p w:rsidR="00B65A98" w:rsidRDefault="00B65A98">
                  <w:r w:rsidRPr="00280B08">
                    <w:rPr>
                      <w:i/>
                    </w:rPr>
                    <w:t xml:space="preserve">This section screens for a minimum level of financial decision making and covers education and employment demographics.   </w:t>
                  </w:r>
                  <w:r>
                    <w:rPr>
                      <w:i/>
                    </w:rPr>
                    <w:t>G</w:t>
                  </w:r>
                  <w:r w:rsidRPr="00280B08">
                    <w:rPr>
                      <w:i/>
                    </w:rPr>
                    <w:t xml:space="preserve">ender, age, </w:t>
                  </w:r>
                  <w:r>
                    <w:rPr>
                      <w:i/>
                    </w:rPr>
                    <w:t>education,</w:t>
                  </w:r>
                  <w:r w:rsidRPr="00280B08">
                    <w:rPr>
                      <w:i/>
                    </w:rPr>
                    <w:t xml:space="preserve"> race/ethnicity, household size and age of HH members, housing type, household income, marital status, internet access, home ownership, and state of residence are not included in this </w:t>
                  </w:r>
                  <w:r>
                    <w:rPr>
                      <w:i/>
                    </w:rPr>
                    <w:t>section</w:t>
                  </w:r>
                  <w:r w:rsidRPr="00280B08">
                    <w:rPr>
                      <w:i/>
                    </w:rPr>
                    <w:t xml:space="preserve"> because Knowledge Panel maintains this information separately for each active panelist.  </w:t>
                  </w:r>
                  <w:r w:rsidRPr="00875B91">
                    <w:rPr>
                      <w:i/>
                    </w:rPr>
                    <w:t xml:space="preserve">Each of these </w:t>
                  </w:r>
                  <w:r>
                    <w:rPr>
                      <w:i/>
                    </w:rPr>
                    <w:t xml:space="preserve">demographic </w:t>
                  </w:r>
                  <w:r w:rsidRPr="00875B91">
                    <w:rPr>
                      <w:i/>
                    </w:rPr>
                    <w:t>variables will be included in our final data file.</w:t>
                  </w:r>
                </w:p>
              </w:txbxContent>
            </v:textbox>
            <w10:wrap type="topAndBottom"/>
          </v:shape>
        </w:pict>
      </w:r>
      <w:r w:rsidR="0075222D" w:rsidRPr="00411827">
        <w:t xml:space="preserve">Demographics:  Education and Employment </w:t>
      </w:r>
    </w:p>
    <w:p w:rsidR="0075222D" w:rsidRPr="00411827" w:rsidRDefault="0075222D" w:rsidP="00F11216">
      <w:pPr>
        <w:pStyle w:val="5SectionHeading"/>
        <w:numPr>
          <w:ilvl w:val="0"/>
          <w:numId w:val="0"/>
        </w:numPr>
        <w:ind w:left="270"/>
      </w:pPr>
    </w:p>
    <w:p w:rsidR="009B5783" w:rsidRPr="00411827" w:rsidRDefault="006A72AA" w:rsidP="00344888">
      <w:pPr>
        <w:pStyle w:val="1QuexListLevel1"/>
      </w:pPr>
      <w:r w:rsidRPr="00411827">
        <w:t>What is the five-digit zip code for your home address?</w:t>
      </w:r>
      <w:r w:rsidR="00474BD9" w:rsidRPr="00411827">
        <w:t xml:space="preserve">  _ _ _ _ _</w:t>
      </w:r>
    </w:p>
    <w:p w:rsidR="006A72AA" w:rsidRPr="00411827" w:rsidRDefault="009B5783" w:rsidP="00344888">
      <w:pPr>
        <w:pStyle w:val="1QuexListLevel1"/>
        <w:numPr>
          <w:ilvl w:val="0"/>
          <w:numId w:val="0"/>
        </w:numPr>
        <w:ind w:left="720"/>
      </w:pPr>
      <w:r w:rsidRPr="00411827">
        <w:t>Please enter a five-d</w:t>
      </w:r>
      <w:r w:rsidR="00C572B3" w:rsidRPr="00411827">
        <w:t>igit number only (e.g., 01234)</w:t>
      </w:r>
    </w:p>
    <w:p w:rsidR="00BF628C" w:rsidRPr="00411827" w:rsidRDefault="00BF628C" w:rsidP="00344888">
      <w:pPr>
        <w:pStyle w:val="1QuexListLevel1"/>
        <w:numPr>
          <w:ilvl w:val="0"/>
          <w:numId w:val="0"/>
        </w:numPr>
        <w:ind w:left="360"/>
      </w:pPr>
    </w:p>
    <w:p w:rsidR="009B5783" w:rsidRPr="00411827" w:rsidRDefault="009B5783" w:rsidP="00344888">
      <w:pPr>
        <w:pStyle w:val="1QuexListLevel1"/>
      </w:pPr>
      <w:r w:rsidRPr="00411827">
        <w:t>Which of the following best describes how financial decisions are made in your household? (Select only one response.)</w:t>
      </w:r>
    </w:p>
    <w:p w:rsidR="009B5783" w:rsidRPr="00411827" w:rsidRDefault="009B5783" w:rsidP="009B5783">
      <w:pPr>
        <w:pStyle w:val="2Numberedresponselist"/>
      </w:pPr>
      <w:r w:rsidRPr="00411827">
        <w:t xml:space="preserve">I make all the financial decisions alone. </w:t>
      </w:r>
    </w:p>
    <w:p w:rsidR="009B5783" w:rsidRPr="00411827" w:rsidRDefault="009B5783" w:rsidP="00616AE3">
      <w:pPr>
        <w:pStyle w:val="2Numberedresponselist"/>
      </w:pPr>
      <w:r w:rsidRPr="00411827">
        <w:t xml:space="preserve">I </w:t>
      </w:r>
      <w:r w:rsidR="00B65A98" w:rsidRPr="00411827">
        <w:t>share in financial decisions with my spouse/partner</w:t>
      </w:r>
      <w:r w:rsidRPr="00411827">
        <w:t>.</w:t>
      </w:r>
      <w:r w:rsidRPr="00411827">
        <w:tab/>
      </w:r>
    </w:p>
    <w:p w:rsidR="009B5783" w:rsidRPr="00411827" w:rsidRDefault="009B5783" w:rsidP="009B5783">
      <w:pPr>
        <w:pStyle w:val="2Numberedresponselist"/>
      </w:pPr>
      <w:r w:rsidRPr="00411827">
        <w:t>I am not involved in the financial decisions in my household. [TERMINATE]</w:t>
      </w:r>
    </w:p>
    <w:p w:rsidR="009B5783" w:rsidRPr="00411827" w:rsidRDefault="009B5783" w:rsidP="00344888">
      <w:pPr>
        <w:pStyle w:val="1QuexListLevel1"/>
        <w:numPr>
          <w:ilvl w:val="0"/>
          <w:numId w:val="0"/>
        </w:numPr>
        <w:ind w:left="360"/>
      </w:pPr>
    </w:p>
    <w:p w:rsidR="00373A97" w:rsidRPr="00411827" w:rsidRDefault="00373A97" w:rsidP="00344888">
      <w:pPr>
        <w:pStyle w:val="1QuexListLevel1"/>
      </w:pPr>
      <w:r w:rsidRPr="00411827">
        <w:t xml:space="preserve">Are you currently enrolled in any of the following? </w:t>
      </w:r>
    </w:p>
    <w:p w:rsidR="00373A97" w:rsidRPr="00411827" w:rsidRDefault="00373A97" w:rsidP="005B5E7E">
      <w:pPr>
        <w:pStyle w:val="2Numberedresponselist"/>
        <w:numPr>
          <w:ilvl w:val="0"/>
          <w:numId w:val="14"/>
        </w:numPr>
      </w:pPr>
      <w:r w:rsidRPr="00411827">
        <w:t>Community college</w:t>
      </w:r>
    </w:p>
    <w:p w:rsidR="00373A97" w:rsidRPr="00411827" w:rsidRDefault="00373A97" w:rsidP="00474BD9">
      <w:pPr>
        <w:pStyle w:val="2Numberedresponselist"/>
      </w:pPr>
      <w:r w:rsidRPr="00411827">
        <w:t>Four year undergraduate program</w:t>
      </w:r>
    </w:p>
    <w:p w:rsidR="00373A97" w:rsidRPr="00411827" w:rsidRDefault="00373A97" w:rsidP="00474BD9">
      <w:pPr>
        <w:pStyle w:val="2Numberedresponselist"/>
      </w:pPr>
      <w:r w:rsidRPr="00411827">
        <w:t>Adult continuing education program</w:t>
      </w:r>
    </w:p>
    <w:p w:rsidR="00373A97" w:rsidRPr="00411827" w:rsidRDefault="00373A97" w:rsidP="00474BD9">
      <w:pPr>
        <w:pStyle w:val="2Numberedresponselist"/>
      </w:pPr>
      <w:r w:rsidRPr="00411827">
        <w:t>A graduate program for a</w:t>
      </w:r>
      <w:r w:rsidR="00734B98" w:rsidRPr="00411827">
        <w:t>n</w:t>
      </w:r>
      <w:r w:rsidRPr="00411827">
        <w:t xml:space="preserve"> MA, MS or </w:t>
      </w:r>
      <w:r w:rsidR="007E61B2" w:rsidRPr="00411827">
        <w:t>PhD</w:t>
      </w:r>
    </w:p>
    <w:p w:rsidR="00373A97" w:rsidRPr="00411827" w:rsidRDefault="00373A97" w:rsidP="00474BD9">
      <w:pPr>
        <w:pStyle w:val="2Numberedresponselist"/>
      </w:pPr>
      <w:r w:rsidRPr="00411827">
        <w:t xml:space="preserve">Law </w:t>
      </w:r>
      <w:r w:rsidR="007E61B2" w:rsidRPr="00411827">
        <w:t>school</w:t>
      </w:r>
    </w:p>
    <w:p w:rsidR="00373A97" w:rsidRPr="00411827" w:rsidRDefault="00373A97" w:rsidP="00474BD9">
      <w:pPr>
        <w:pStyle w:val="2Numberedresponselist"/>
      </w:pPr>
      <w:r w:rsidRPr="00411827">
        <w:t>Business school (MBA)</w:t>
      </w:r>
    </w:p>
    <w:p w:rsidR="00373A97" w:rsidRPr="00411827" w:rsidRDefault="00373A97" w:rsidP="00474BD9">
      <w:pPr>
        <w:pStyle w:val="2Numberedresponselist"/>
      </w:pPr>
      <w:r w:rsidRPr="00411827">
        <w:t>Medical school</w:t>
      </w:r>
    </w:p>
    <w:p w:rsidR="00534325" w:rsidRPr="00411827" w:rsidRDefault="00534325" w:rsidP="00474BD9">
      <w:pPr>
        <w:pStyle w:val="2Numberedresponselist"/>
      </w:pPr>
      <w:r w:rsidRPr="00411827">
        <w:t>Other (Specify)</w:t>
      </w:r>
    </w:p>
    <w:p w:rsidR="00373A97" w:rsidRPr="00411827" w:rsidRDefault="00373A97" w:rsidP="00474BD9">
      <w:pPr>
        <w:pStyle w:val="2Numberedresponselist"/>
      </w:pPr>
      <w:r w:rsidRPr="00411827">
        <w:t>Not currently enrolled in school</w:t>
      </w:r>
    </w:p>
    <w:p w:rsidR="00373A97" w:rsidRPr="00411827" w:rsidRDefault="00373A97" w:rsidP="00474BD9">
      <w:pPr>
        <w:tabs>
          <w:tab w:val="left" w:pos="990"/>
        </w:tabs>
        <w:outlineLvl w:val="0"/>
        <w:rPr>
          <w:sz w:val="22"/>
        </w:rPr>
      </w:pPr>
    </w:p>
    <w:p w:rsidR="00373A97" w:rsidRPr="00411827" w:rsidRDefault="00373A97" w:rsidP="00344888">
      <w:pPr>
        <w:pStyle w:val="1QuexListLevel1"/>
      </w:pPr>
      <w:r w:rsidRPr="00411827">
        <w:t xml:space="preserve">Which </w:t>
      </w:r>
      <w:r w:rsidRPr="00411827">
        <w:rPr>
          <w:u w:val="single"/>
        </w:rPr>
        <w:t>one</w:t>
      </w:r>
      <w:r w:rsidRPr="00411827">
        <w:t xml:space="preserve"> of the following </w:t>
      </w:r>
      <w:r w:rsidRPr="00411827">
        <w:rPr>
          <w:snapToGrid w:val="0"/>
        </w:rPr>
        <w:t>best describes your current employment status</w:t>
      </w:r>
      <w:r w:rsidRPr="00411827">
        <w:t xml:space="preserve">?  </w:t>
      </w:r>
    </w:p>
    <w:p w:rsidR="00373A97" w:rsidRPr="00411827" w:rsidRDefault="00373A97" w:rsidP="005B5E7E">
      <w:pPr>
        <w:pStyle w:val="2Numberedresponselist"/>
        <w:numPr>
          <w:ilvl w:val="0"/>
          <w:numId w:val="10"/>
        </w:numPr>
      </w:pPr>
      <w:r w:rsidRPr="00411827">
        <w:t>Employed full time</w:t>
      </w:r>
    </w:p>
    <w:p w:rsidR="00373A97" w:rsidRPr="00411827" w:rsidRDefault="00373A97" w:rsidP="00474BD9">
      <w:pPr>
        <w:pStyle w:val="2Numberedresponselist"/>
      </w:pPr>
      <w:r w:rsidRPr="00411827">
        <w:t>Employed part time</w:t>
      </w:r>
      <w:r w:rsidR="00262F5D" w:rsidRPr="00411827">
        <w:t xml:space="preserve"> or seasonally</w:t>
      </w:r>
    </w:p>
    <w:p w:rsidR="00373A97" w:rsidRPr="00411827" w:rsidRDefault="00373A97" w:rsidP="00474BD9">
      <w:pPr>
        <w:pStyle w:val="2Numberedresponselist"/>
      </w:pPr>
      <w:r w:rsidRPr="00411827">
        <w:t>Self-employed</w:t>
      </w:r>
    </w:p>
    <w:p w:rsidR="00373A97" w:rsidRPr="00411827" w:rsidRDefault="00373A97" w:rsidP="00474BD9">
      <w:pPr>
        <w:pStyle w:val="2Numberedresponselist"/>
      </w:pPr>
      <w:r w:rsidRPr="00411827">
        <w:t xml:space="preserve">Not employed, but looking for work </w:t>
      </w:r>
    </w:p>
    <w:p w:rsidR="00373A97" w:rsidRPr="00411827" w:rsidRDefault="00373A97" w:rsidP="00474BD9">
      <w:pPr>
        <w:pStyle w:val="2Numberedresponselist"/>
      </w:pPr>
      <w:r w:rsidRPr="00411827">
        <w:t xml:space="preserve">Not employed, and not looking for work  </w:t>
      </w:r>
    </w:p>
    <w:p w:rsidR="00BF106C" w:rsidRPr="00411827" w:rsidRDefault="00373A97" w:rsidP="00474BD9">
      <w:pPr>
        <w:pStyle w:val="2Numberedresponselist"/>
      </w:pPr>
      <w:r w:rsidRPr="00411827">
        <w:t xml:space="preserve">Retired </w:t>
      </w:r>
    </w:p>
    <w:p w:rsidR="00373A97" w:rsidRPr="00411827" w:rsidRDefault="00B6628E" w:rsidP="00344888">
      <w:pPr>
        <w:pStyle w:val="1QuexListLevel1"/>
        <w:numPr>
          <w:ilvl w:val="0"/>
          <w:numId w:val="0"/>
        </w:numPr>
        <w:ind w:left="360"/>
      </w:pPr>
      <w:r w:rsidRPr="00411827">
        <w:t xml:space="preserve">ASK </w:t>
      </w:r>
      <w:r w:rsidR="008D7939" w:rsidRPr="00411827">
        <w:t>Q5-</w:t>
      </w:r>
      <w:r w:rsidR="001A1ACB" w:rsidRPr="00411827">
        <w:t>9</w:t>
      </w:r>
      <w:r w:rsidRPr="00411827">
        <w:t>IF EMPLOYED (</w:t>
      </w:r>
      <w:r w:rsidR="00A543D9" w:rsidRPr="00411827">
        <w:t>Q4</w:t>
      </w:r>
      <w:r w:rsidRPr="00411827">
        <w:t>=1, 2 or 3); OTHERWISE SKIP TO Q</w:t>
      </w:r>
      <w:r w:rsidR="001A1ACB" w:rsidRPr="00411827">
        <w:t>10</w:t>
      </w:r>
    </w:p>
    <w:p w:rsidR="00B6628E" w:rsidRPr="00411827" w:rsidRDefault="00B6628E" w:rsidP="00344888">
      <w:pPr>
        <w:pStyle w:val="1QuexListLevel1"/>
        <w:numPr>
          <w:ilvl w:val="0"/>
          <w:numId w:val="0"/>
        </w:numPr>
        <w:ind w:left="360"/>
      </w:pPr>
    </w:p>
    <w:p w:rsidR="00C572B3" w:rsidRPr="00411827" w:rsidRDefault="00C572B3" w:rsidP="00344888">
      <w:pPr>
        <w:pStyle w:val="1QuexListLevel1"/>
      </w:pPr>
      <w:r w:rsidRPr="00411827">
        <w:t>How many paid jobs do you currently hold?</w:t>
      </w:r>
    </w:p>
    <w:p w:rsidR="00C572B3" w:rsidRPr="00411827" w:rsidRDefault="00C572B3" w:rsidP="00D3359F">
      <w:pPr>
        <w:pStyle w:val="2Numberedresponselist"/>
        <w:numPr>
          <w:ilvl w:val="0"/>
          <w:numId w:val="59"/>
        </w:numPr>
      </w:pPr>
      <w:r w:rsidRPr="00411827">
        <w:t>One</w:t>
      </w:r>
    </w:p>
    <w:p w:rsidR="00C572B3" w:rsidRPr="00411827" w:rsidRDefault="00C572B3" w:rsidP="00D3359F">
      <w:pPr>
        <w:pStyle w:val="2Numberedresponselist"/>
        <w:numPr>
          <w:ilvl w:val="0"/>
          <w:numId w:val="59"/>
        </w:numPr>
      </w:pPr>
      <w:r w:rsidRPr="00411827">
        <w:t>Two</w:t>
      </w:r>
    </w:p>
    <w:p w:rsidR="00C572B3" w:rsidRPr="00411827" w:rsidRDefault="00C572B3" w:rsidP="00D3359F">
      <w:pPr>
        <w:pStyle w:val="2Numberedresponselist"/>
        <w:numPr>
          <w:ilvl w:val="0"/>
          <w:numId w:val="59"/>
        </w:numPr>
      </w:pPr>
      <w:r w:rsidRPr="00411827">
        <w:t>Three or more</w:t>
      </w:r>
    </w:p>
    <w:p w:rsidR="00C572B3" w:rsidRPr="00411827" w:rsidRDefault="00C572B3" w:rsidP="00D3359F">
      <w:pPr>
        <w:pStyle w:val="2Numberedresponselist"/>
        <w:numPr>
          <w:ilvl w:val="0"/>
          <w:numId w:val="59"/>
        </w:numPr>
      </w:pPr>
      <w:r w:rsidRPr="00411827">
        <w:t>None</w:t>
      </w:r>
    </w:p>
    <w:p w:rsidR="00C572B3" w:rsidRPr="00411827" w:rsidRDefault="00C572B3" w:rsidP="00344888">
      <w:pPr>
        <w:pStyle w:val="1QuexListLevel1"/>
        <w:numPr>
          <w:ilvl w:val="0"/>
          <w:numId w:val="0"/>
        </w:numPr>
        <w:ind w:left="720"/>
      </w:pPr>
      <w:r w:rsidRPr="00411827">
        <w:lastRenderedPageBreak/>
        <w:t xml:space="preserve">IF Q5=2 OR 3, INSERT INTRO:  For the next few questions, please answer for the one job where you work the most or would consider your </w:t>
      </w:r>
      <w:r w:rsidR="001754E7" w:rsidRPr="00411827">
        <w:t xml:space="preserve">main </w:t>
      </w:r>
      <w:r w:rsidRPr="00411827">
        <w:t xml:space="preserve">job.  </w:t>
      </w:r>
    </w:p>
    <w:p w:rsidR="00C572B3" w:rsidRPr="00411827" w:rsidRDefault="00C572B3" w:rsidP="00344888">
      <w:pPr>
        <w:pStyle w:val="1QuexListLevel1"/>
        <w:numPr>
          <w:ilvl w:val="0"/>
          <w:numId w:val="0"/>
        </w:numPr>
        <w:ind w:left="720"/>
      </w:pPr>
    </w:p>
    <w:p w:rsidR="00373A97" w:rsidRPr="00411827" w:rsidRDefault="00373A97" w:rsidP="00344888">
      <w:pPr>
        <w:pStyle w:val="1QuexListLevel1"/>
      </w:pPr>
      <w:r w:rsidRPr="00411827">
        <w:t xml:space="preserve">Which of the following best describes your </w:t>
      </w:r>
      <w:r w:rsidR="001754E7" w:rsidRPr="00411827">
        <w:t>work</w:t>
      </w:r>
      <w:r w:rsidRPr="00411827">
        <w:t>?</w:t>
      </w:r>
      <w:r w:rsidR="001754E7" w:rsidRPr="00411827">
        <w:t>Select only one response.</w:t>
      </w:r>
    </w:p>
    <w:p w:rsidR="00373A97" w:rsidRPr="00411827" w:rsidRDefault="00373A97" w:rsidP="00474BD9">
      <w:pPr>
        <w:pStyle w:val="2Numberedresponselist"/>
        <w:numPr>
          <w:ilvl w:val="0"/>
          <w:numId w:val="0"/>
        </w:numPr>
        <w:ind w:left="1440" w:hanging="360"/>
      </w:pPr>
      <w:r w:rsidRPr="00411827">
        <w:t xml:space="preserve">[RANDOMIZE </w:t>
      </w:r>
      <w:r w:rsidR="00474BD9" w:rsidRPr="00411827">
        <w:t>1-</w:t>
      </w:r>
      <w:r w:rsidR="00D00A73" w:rsidRPr="00411827">
        <w:t>20</w:t>
      </w:r>
      <w:r w:rsidR="00474BD9" w:rsidRPr="00411827">
        <w:t>]</w:t>
      </w:r>
    </w:p>
    <w:p w:rsidR="00373A97" w:rsidRPr="00411827" w:rsidRDefault="00373A97" w:rsidP="005B5E7E">
      <w:pPr>
        <w:pStyle w:val="2Numberedresponselist"/>
        <w:numPr>
          <w:ilvl w:val="0"/>
          <w:numId w:val="11"/>
        </w:numPr>
      </w:pPr>
      <w:r w:rsidRPr="00411827">
        <w:t>Construction trades</w:t>
      </w:r>
    </w:p>
    <w:p w:rsidR="00373A97" w:rsidRPr="00411827" w:rsidRDefault="00373A97" w:rsidP="00474BD9">
      <w:pPr>
        <w:pStyle w:val="2Numberedresponselist"/>
      </w:pPr>
      <w:r w:rsidRPr="00411827">
        <w:t>Manufacturing</w:t>
      </w:r>
    </w:p>
    <w:p w:rsidR="00373A97" w:rsidRPr="00411827" w:rsidRDefault="00373A97" w:rsidP="00474BD9">
      <w:pPr>
        <w:pStyle w:val="2Numberedresponselist"/>
      </w:pPr>
      <w:r w:rsidRPr="00411827">
        <w:t>Transportation</w:t>
      </w:r>
    </w:p>
    <w:p w:rsidR="00373A97" w:rsidRPr="00411827" w:rsidRDefault="00373A97" w:rsidP="00474BD9">
      <w:pPr>
        <w:pStyle w:val="2Numberedresponselist"/>
      </w:pPr>
      <w:r w:rsidRPr="00411827">
        <w:t>Retail</w:t>
      </w:r>
      <w:r w:rsidR="004A788C" w:rsidRPr="00411827">
        <w:t xml:space="preserve"> or sales</w:t>
      </w:r>
    </w:p>
    <w:p w:rsidR="00373A97" w:rsidRPr="00411827" w:rsidRDefault="00373A97" w:rsidP="00474BD9">
      <w:pPr>
        <w:pStyle w:val="2Numberedresponselist"/>
      </w:pPr>
      <w:r w:rsidRPr="00411827">
        <w:t>Restaurant</w:t>
      </w:r>
      <w:r w:rsidR="00B71B24" w:rsidRPr="00411827">
        <w:t xml:space="preserve">or food service </w:t>
      </w:r>
    </w:p>
    <w:p w:rsidR="001754E7" w:rsidRPr="00411827" w:rsidRDefault="001754E7" w:rsidP="00474BD9">
      <w:pPr>
        <w:pStyle w:val="2Numberedresponselist"/>
      </w:pPr>
      <w:r w:rsidRPr="00411827">
        <w:t>Travel or tourism</w:t>
      </w:r>
    </w:p>
    <w:p w:rsidR="00373A97" w:rsidRPr="00411827" w:rsidRDefault="00684E4A" w:rsidP="00474BD9">
      <w:pPr>
        <w:pStyle w:val="2Numberedresponselist"/>
      </w:pPr>
      <w:r w:rsidRPr="00411827">
        <w:t xml:space="preserve">Arts, design, media or </w:t>
      </w:r>
      <w:r w:rsidR="004A788C" w:rsidRPr="00411827">
        <w:t>sports</w:t>
      </w:r>
    </w:p>
    <w:p w:rsidR="00373A97" w:rsidRPr="00411827" w:rsidRDefault="001E00CD" w:rsidP="00474BD9">
      <w:pPr>
        <w:pStyle w:val="2Numberedresponselist"/>
      </w:pPr>
      <w:r w:rsidRPr="00411827">
        <w:t>Education</w:t>
      </w:r>
    </w:p>
    <w:p w:rsidR="00373A97" w:rsidRPr="00411827" w:rsidRDefault="00373A97" w:rsidP="00474BD9">
      <w:pPr>
        <w:pStyle w:val="2Numberedresponselist"/>
      </w:pPr>
      <w:r w:rsidRPr="00411827">
        <w:t>Office - clerical or other support</w:t>
      </w:r>
    </w:p>
    <w:p w:rsidR="00373A97" w:rsidRPr="00411827" w:rsidRDefault="00373A97" w:rsidP="00474BD9">
      <w:pPr>
        <w:pStyle w:val="2Numberedresponselist"/>
      </w:pPr>
      <w:r w:rsidRPr="00411827">
        <w:t xml:space="preserve">Office - professional or managerial </w:t>
      </w:r>
    </w:p>
    <w:p w:rsidR="00E97D1C" w:rsidRPr="00411827" w:rsidRDefault="00474BD9" w:rsidP="00474BD9">
      <w:pPr>
        <w:pStyle w:val="2Numberedresponselist"/>
      </w:pPr>
      <w:r w:rsidRPr="00411827">
        <w:t>Military</w:t>
      </w:r>
    </w:p>
    <w:p w:rsidR="00C572B3" w:rsidRPr="00411827" w:rsidRDefault="00C572B3" w:rsidP="00474BD9">
      <w:pPr>
        <w:pStyle w:val="2Numberedresponselist"/>
      </w:pPr>
      <w:r w:rsidRPr="00411827">
        <w:t>L</w:t>
      </w:r>
      <w:r w:rsidR="003A4FE9" w:rsidRPr="00411827">
        <w:t>egal or l</w:t>
      </w:r>
      <w:r w:rsidRPr="00411827">
        <w:t>aw enforcement</w:t>
      </w:r>
    </w:p>
    <w:p w:rsidR="00C572B3" w:rsidRPr="00411827" w:rsidRDefault="004077F6" w:rsidP="00474BD9">
      <w:pPr>
        <w:pStyle w:val="2Numberedresponselist"/>
      </w:pPr>
      <w:r w:rsidRPr="00411827">
        <w:t>Healthcare</w:t>
      </w:r>
      <w:r w:rsidR="003A4FE9" w:rsidRPr="00411827">
        <w:t xml:space="preserve"> or social services</w:t>
      </w:r>
    </w:p>
    <w:p w:rsidR="00B71B24" w:rsidRPr="00411827" w:rsidRDefault="00B71B24" w:rsidP="00474BD9">
      <w:pPr>
        <w:pStyle w:val="2Numberedresponselist"/>
      </w:pPr>
      <w:r w:rsidRPr="00411827">
        <w:t>Federal</w:t>
      </w:r>
      <w:r w:rsidR="001E00CD" w:rsidRPr="00411827">
        <w:t xml:space="preserve">, state or </w:t>
      </w:r>
      <w:r w:rsidR="00FF2257" w:rsidRPr="00411827">
        <w:t xml:space="preserve">local </w:t>
      </w:r>
      <w:r w:rsidRPr="00411827">
        <w:t>government</w:t>
      </w:r>
    </w:p>
    <w:p w:rsidR="00B71B24" w:rsidRPr="00411827" w:rsidRDefault="00B71B24" w:rsidP="00474BD9">
      <w:pPr>
        <w:pStyle w:val="2Numberedresponselist"/>
      </w:pPr>
      <w:r w:rsidRPr="00411827">
        <w:t>Childcare</w:t>
      </w:r>
      <w:r w:rsidR="004A788C" w:rsidRPr="00411827">
        <w:t xml:space="preserve"> or personal care services</w:t>
      </w:r>
    </w:p>
    <w:p w:rsidR="00B71B24" w:rsidRPr="00411827" w:rsidRDefault="00B71B24" w:rsidP="00474BD9">
      <w:pPr>
        <w:pStyle w:val="2Numberedresponselist"/>
      </w:pPr>
      <w:r w:rsidRPr="00411827">
        <w:t>Cleaning</w:t>
      </w:r>
      <w:r w:rsidR="004A788C" w:rsidRPr="00411827">
        <w:t>, maintenance</w:t>
      </w:r>
      <w:r w:rsidR="004077F6" w:rsidRPr="00411827">
        <w:t xml:space="preserve">or </w:t>
      </w:r>
      <w:r w:rsidR="004A788C" w:rsidRPr="00411827">
        <w:t>repair</w:t>
      </w:r>
      <w:r w:rsidRPr="00411827">
        <w:t>services</w:t>
      </w:r>
    </w:p>
    <w:p w:rsidR="00B71B24" w:rsidRPr="00411827" w:rsidRDefault="00B71B24" w:rsidP="00474BD9">
      <w:pPr>
        <w:pStyle w:val="2Numberedresponselist"/>
      </w:pPr>
      <w:r w:rsidRPr="00411827">
        <w:t>Computer/technical</w:t>
      </w:r>
      <w:r w:rsidR="004077F6" w:rsidRPr="00411827">
        <w:t xml:space="preserve"> or IT</w:t>
      </w:r>
    </w:p>
    <w:p w:rsidR="001754E7" w:rsidRPr="00411827" w:rsidRDefault="001754E7" w:rsidP="001754E7">
      <w:pPr>
        <w:pStyle w:val="2Numberedresponselist"/>
      </w:pPr>
      <w:r w:rsidRPr="00411827">
        <w:t>Farming/</w:t>
      </w:r>
      <w:r w:rsidR="001E00CD" w:rsidRPr="00411827">
        <w:t>a</w:t>
      </w:r>
      <w:r w:rsidRPr="00411827">
        <w:t>griculture</w:t>
      </w:r>
    </w:p>
    <w:p w:rsidR="008E10DE" w:rsidRPr="00411827" w:rsidRDefault="00684E4A" w:rsidP="001754E7">
      <w:pPr>
        <w:pStyle w:val="2Numberedresponselist"/>
      </w:pPr>
      <w:r w:rsidRPr="00411827">
        <w:t>Architecture or engineering</w:t>
      </w:r>
    </w:p>
    <w:p w:rsidR="003A4FE9" w:rsidRPr="00411827" w:rsidRDefault="003A4FE9" w:rsidP="001754E7">
      <w:pPr>
        <w:pStyle w:val="2Numberedresponselist"/>
      </w:pPr>
      <w:r w:rsidRPr="00411827">
        <w:t>Financial services</w:t>
      </w:r>
    </w:p>
    <w:p w:rsidR="00373A97" w:rsidRPr="00411827" w:rsidRDefault="00373A97" w:rsidP="001754E7">
      <w:pPr>
        <w:pStyle w:val="2Numberedresponselist"/>
      </w:pPr>
      <w:r w:rsidRPr="00411827">
        <w:t>Other (Specify)</w:t>
      </w:r>
      <w:r w:rsidR="00B6628E" w:rsidRPr="00411827">
        <w:t xml:space="preserve"> _________</w:t>
      </w:r>
    </w:p>
    <w:p w:rsidR="007233C9" w:rsidRPr="00411827" w:rsidRDefault="007233C9" w:rsidP="00B6628E">
      <w:pPr>
        <w:pStyle w:val="2Numberedresponselist"/>
        <w:numPr>
          <w:ilvl w:val="0"/>
          <w:numId w:val="0"/>
        </w:numPr>
        <w:ind w:left="1440"/>
      </w:pPr>
    </w:p>
    <w:p w:rsidR="007233C9" w:rsidRPr="00411827" w:rsidRDefault="007233C9" w:rsidP="00344888">
      <w:pPr>
        <w:pStyle w:val="1QuexListLevel1"/>
      </w:pPr>
      <w:r w:rsidRPr="00411827">
        <w:t xml:space="preserve">How do you receive your pay? </w:t>
      </w:r>
    </w:p>
    <w:p w:rsidR="007233C9" w:rsidRPr="00411827" w:rsidRDefault="007233C9" w:rsidP="00D3359F">
      <w:pPr>
        <w:pStyle w:val="2Numberedresponselist"/>
        <w:numPr>
          <w:ilvl w:val="0"/>
          <w:numId w:val="60"/>
        </w:numPr>
      </w:pPr>
      <w:r w:rsidRPr="00411827">
        <w:t>Direct deposit to a bank account</w:t>
      </w:r>
    </w:p>
    <w:p w:rsidR="007233C9" w:rsidRPr="00411827" w:rsidRDefault="007233C9" w:rsidP="007233C9">
      <w:pPr>
        <w:pStyle w:val="2Numberedresponselist"/>
      </w:pPr>
      <w:r w:rsidRPr="00411827">
        <w:t>Check</w:t>
      </w:r>
    </w:p>
    <w:p w:rsidR="007233C9" w:rsidRPr="00411827" w:rsidRDefault="007233C9" w:rsidP="007233C9">
      <w:pPr>
        <w:pStyle w:val="2Numberedresponselist"/>
      </w:pPr>
      <w:r w:rsidRPr="00411827">
        <w:t>Cash</w:t>
      </w:r>
    </w:p>
    <w:p w:rsidR="007233C9" w:rsidRPr="00411827" w:rsidRDefault="007233C9" w:rsidP="007233C9">
      <w:pPr>
        <w:pStyle w:val="2Numberedresponselist"/>
      </w:pPr>
      <w:r w:rsidRPr="00411827">
        <w:t xml:space="preserve">Payroll (debit) card </w:t>
      </w:r>
    </w:p>
    <w:p w:rsidR="007233C9" w:rsidRPr="00411827" w:rsidRDefault="007233C9" w:rsidP="007233C9">
      <w:pPr>
        <w:pStyle w:val="2Numberedresponselist"/>
      </w:pPr>
      <w:r w:rsidRPr="00411827">
        <w:t>Other (Specify) ___________</w:t>
      </w:r>
    </w:p>
    <w:p w:rsidR="007233C9" w:rsidRPr="00411827" w:rsidRDefault="007233C9" w:rsidP="00344888">
      <w:pPr>
        <w:pStyle w:val="1QuexListLevel1"/>
        <w:numPr>
          <w:ilvl w:val="0"/>
          <w:numId w:val="0"/>
        </w:numPr>
        <w:ind w:left="720"/>
      </w:pPr>
    </w:p>
    <w:p w:rsidR="007233C9" w:rsidRPr="00411827" w:rsidRDefault="007233C9" w:rsidP="00344888">
      <w:pPr>
        <w:pStyle w:val="1QuexListLevel1"/>
        <w:numPr>
          <w:ilvl w:val="0"/>
          <w:numId w:val="0"/>
        </w:numPr>
        <w:ind w:left="720"/>
      </w:pPr>
      <w:r w:rsidRPr="00411827">
        <w:t>IF PAID BY CHECK, ASK Q8:</w:t>
      </w:r>
    </w:p>
    <w:p w:rsidR="007233C9" w:rsidRPr="00411827" w:rsidRDefault="007233C9" w:rsidP="00344888">
      <w:pPr>
        <w:pStyle w:val="1QuexListLevel1"/>
        <w:numPr>
          <w:ilvl w:val="0"/>
          <w:numId w:val="0"/>
        </w:numPr>
        <w:ind w:left="720"/>
      </w:pPr>
    </w:p>
    <w:p w:rsidR="007233C9" w:rsidRPr="00411827" w:rsidRDefault="007233C9" w:rsidP="00344888">
      <w:pPr>
        <w:pStyle w:val="1QuexListLevel1"/>
      </w:pPr>
      <w:r w:rsidRPr="00411827">
        <w:t xml:space="preserve">What do you usually do with your check each pay period? </w:t>
      </w:r>
    </w:p>
    <w:p w:rsidR="003F67A4" w:rsidRPr="00411827" w:rsidRDefault="003F67A4" w:rsidP="00344888">
      <w:pPr>
        <w:pStyle w:val="1QuexListLevel1"/>
        <w:numPr>
          <w:ilvl w:val="0"/>
          <w:numId w:val="0"/>
        </w:numPr>
        <w:ind w:left="720"/>
      </w:pPr>
    </w:p>
    <w:p w:rsidR="003F67A4" w:rsidRPr="00411827" w:rsidRDefault="003F67A4" w:rsidP="00344888">
      <w:pPr>
        <w:pStyle w:val="1QuexListLevel1"/>
        <w:numPr>
          <w:ilvl w:val="0"/>
          <w:numId w:val="0"/>
        </w:numPr>
        <w:ind w:left="720"/>
      </w:pPr>
      <w:r w:rsidRPr="00411827">
        <w:t>RANDOMIZE 1-3</w:t>
      </w:r>
    </w:p>
    <w:p w:rsidR="007233C9" w:rsidRPr="00411827" w:rsidRDefault="007233C9" w:rsidP="00D3359F">
      <w:pPr>
        <w:pStyle w:val="2Numberedresponselist"/>
        <w:numPr>
          <w:ilvl w:val="0"/>
          <w:numId w:val="61"/>
        </w:numPr>
      </w:pPr>
      <w:r w:rsidRPr="00411827">
        <w:t>Cash it</w:t>
      </w:r>
      <w:r w:rsidR="003F67A4" w:rsidRPr="00411827">
        <w:t xml:space="preserve"> through a</w:t>
      </w:r>
      <w:r w:rsidRPr="00411827">
        <w:t xml:space="preserve"> check cashing service</w:t>
      </w:r>
    </w:p>
    <w:p w:rsidR="001A1ACB" w:rsidRPr="00411827" w:rsidRDefault="001A1ACB" w:rsidP="00D3359F">
      <w:pPr>
        <w:pStyle w:val="2Numberedresponselist"/>
        <w:numPr>
          <w:ilvl w:val="0"/>
          <w:numId w:val="61"/>
        </w:numPr>
      </w:pPr>
      <w:r w:rsidRPr="00411827">
        <w:t>Cash it at a bank or credit union</w:t>
      </w:r>
    </w:p>
    <w:p w:rsidR="007233C9" w:rsidRPr="00411827" w:rsidRDefault="007233C9" w:rsidP="00D3359F">
      <w:pPr>
        <w:pStyle w:val="2Numberedresponselist"/>
        <w:numPr>
          <w:ilvl w:val="0"/>
          <w:numId w:val="61"/>
        </w:numPr>
      </w:pPr>
      <w:r w:rsidRPr="00411827">
        <w:t>Deposit it to a bank account</w:t>
      </w:r>
    </w:p>
    <w:p w:rsidR="007233C9" w:rsidRPr="00411827" w:rsidRDefault="003F67A4" w:rsidP="00D3359F">
      <w:pPr>
        <w:pStyle w:val="2Numberedresponselist"/>
        <w:numPr>
          <w:ilvl w:val="0"/>
          <w:numId w:val="61"/>
        </w:numPr>
      </w:pPr>
      <w:r w:rsidRPr="00411827">
        <w:t>Other (specify)</w:t>
      </w:r>
    </w:p>
    <w:p w:rsidR="00B6628E" w:rsidRPr="00411827" w:rsidRDefault="00B6628E" w:rsidP="00B6628E">
      <w:pPr>
        <w:pStyle w:val="2Numberedresponselist"/>
        <w:numPr>
          <w:ilvl w:val="0"/>
          <w:numId w:val="0"/>
        </w:numPr>
        <w:ind w:left="1440"/>
      </w:pPr>
    </w:p>
    <w:p w:rsidR="00373A97" w:rsidRPr="00411827" w:rsidRDefault="00373A97" w:rsidP="00344888">
      <w:pPr>
        <w:pStyle w:val="1QuexListLevel1"/>
      </w:pPr>
      <w:r w:rsidRPr="00411827">
        <w:t xml:space="preserve">Which of the following best describes the </w:t>
      </w:r>
      <w:r w:rsidRPr="00411827">
        <w:rPr>
          <w:b/>
        </w:rPr>
        <w:t>size</w:t>
      </w:r>
      <w:r w:rsidRPr="00411827">
        <w:t xml:space="preserve"> of the company or business where you work?</w:t>
      </w:r>
    </w:p>
    <w:p w:rsidR="00B6628E" w:rsidRPr="00411827" w:rsidRDefault="0025514A" w:rsidP="005B5E7E">
      <w:pPr>
        <w:pStyle w:val="2Numberedresponselist"/>
        <w:numPr>
          <w:ilvl w:val="0"/>
          <w:numId w:val="12"/>
        </w:numPr>
      </w:pPr>
      <w:r w:rsidRPr="00411827">
        <w:t>Just one employee (self-</w:t>
      </w:r>
      <w:r w:rsidR="00B6628E" w:rsidRPr="00411827">
        <w:t>employed)</w:t>
      </w:r>
    </w:p>
    <w:p w:rsidR="00373A97" w:rsidRPr="00411827" w:rsidRDefault="00B6628E" w:rsidP="005B5E7E">
      <w:pPr>
        <w:pStyle w:val="2Numberedresponselist"/>
        <w:numPr>
          <w:ilvl w:val="0"/>
          <w:numId w:val="12"/>
        </w:numPr>
      </w:pPr>
      <w:r w:rsidRPr="00411827">
        <w:t>2 to l</w:t>
      </w:r>
      <w:r w:rsidR="00373A97" w:rsidRPr="00411827">
        <w:t>ess than 10 employees</w:t>
      </w:r>
    </w:p>
    <w:p w:rsidR="00373A97" w:rsidRPr="00411827" w:rsidRDefault="00373A97" w:rsidP="008F0955">
      <w:pPr>
        <w:pStyle w:val="2Numberedresponselist"/>
      </w:pPr>
      <w:r w:rsidRPr="00411827">
        <w:t>10 to less than 50 employees</w:t>
      </w:r>
    </w:p>
    <w:p w:rsidR="00373A97" w:rsidRPr="00411827" w:rsidRDefault="00373A97" w:rsidP="008F0955">
      <w:pPr>
        <w:pStyle w:val="2Numberedresponselist"/>
      </w:pPr>
      <w:r w:rsidRPr="00411827">
        <w:t>50 to less than 100 employees</w:t>
      </w:r>
    </w:p>
    <w:p w:rsidR="00373A97" w:rsidRPr="00411827" w:rsidRDefault="00373A97" w:rsidP="008F0955">
      <w:pPr>
        <w:pStyle w:val="2Numberedresponselist"/>
      </w:pPr>
      <w:r w:rsidRPr="00411827">
        <w:t xml:space="preserve">100 employees or more </w:t>
      </w:r>
    </w:p>
    <w:p w:rsidR="00373A97" w:rsidRPr="00411827" w:rsidRDefault="00373A97" w:rsidP="00373A97">
      <w:pPr>
        <w:rPr>
          <w:rFonts w:cs="Arial"/>
          <w:sz w:val="22"/>
          <w:szCs w:val="18"/>
        </w:rPr>
      </w:pPr>
    </w:p>
    <w:p w:rsidR="0075222D" w:rsidRPr="00411827" w:rsidRDefault="002A63AA" w:rsidP="00F11216">
      <w:pPr>
        <w:pStyle w:val="5SectionHeading"/>
      </w:pPr>
      <w:r>
        <w:rPr>
          <w:noProof/>
          <w:lang w:eastAsia="en-US"/>
        </w:rPr>
        <w:pict>
          <v:shape id="Text Box 5" o:spid="_x0000_s1028" type="#_x0000_t202" style="position:absolute;left:0;text-align:left;margin-left:-4.6pt;margin-top:19.5pt;width:475.25pt;height:49.2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">
            <v:textbox>
              <w:txbxContent>
                <w:p w:rsidR="00B65A98" w:rsidRDefault="00B65A98" w:rsidP="00280B08">
                  <w:r w:rsidRPr="00280B08">
                    <w:rPr>
                      <w:i/>
                    </w:rPr>
                    <w:t xml:space="preserve">This section </w:t>
                  </w:r>
                  <w:r>
                    <w:rPr>
                      <w:i/>
                    </w:rPr>
                    <w:t xml:space="preserve">just contains one comprehensive question, pertaining to major life events experienced recently or anticipated in the near future.  Setting this context will play a critical role in understanding individuals’ saving and investment behavior and attitudes. </w:t>
                  </w:r>
                </w:p>
              </w:txbxContent>
            </v:textbox>
            <w10:wrap type="topAndBottom"/>
          </v:shape>
        </w:pict>
      </w:r>
      <w:r w:rsidR="0075222D" w:rsidRPr="00411827">
        <w:t>Life Stages</w:t>
      </w:r>
    </w:p>
    <w:p w:rsidR="0025514A" w:rsidRPr="00411827" w:rsidRDefault="0025514A" w:rsidP="00F11216">
      <w:pPr>
        <w:pStyle w:val="5SectionHeading"/>
        <w:numPr>
          <w:ilvl w:val="0"/>
          <w:numId w:val="0"/>
        </w:numPr>
        <w:ind w:left="270"/>
      </w:pPr>
    </w:p>
    <w:p w:rsidR="00280B08" w:rsidRPr="00411827" w:rsidRDefault="00280B08" w:rsidP="00F11216">
      <w:pPr>
        <w:pStyle w:val="5SectionHeading"/>
        <w:numPr>
          <w:ilvl w:val="0"/>
          <w:numId w:val="0"/>
        </w:numPr>
        <w:ind w:left="270"/>
      </w:pPr>
    </w:p>
    <w:p w:rsidR="00E97D1C" w:rsidRPr="00411827" w:rsidRDefault="00E97D1C" w:rsidP="00344888">
      <w:pPr>
        <w:pStyle w:val="1QuexListLevel1"/>
      </w:pPr>
      <w:r w:rsidRPr="00411827">
        <w:t xml:space="preserve">Listed below are several </w:t>
      </w:r>
      <w:r w:rsidR="00373A97" w:rsidRPr="00411827">
        <w:t xml:space="preserve">major </w:t>
      </w:r>
      <w:r w:rsidRPr="00411827">
        <w:t>household and personal events that you may</w:t>
      </w:r>
      <w:r w:rsidR="004F47A6" w:rsidRPr="00411827">
        <w:t xml:space="preserve"> or may not</w:t>
      </w:r>
      <w:r w:rsidRPr="00411827">
        <w:t xml:space="preserve"> have experienced</w:t>
      </w:r>
      <w:r w:rsidR="008F0955" w:rsidRPr="00411827">
        <w:t xml:space="preserve">. </w:t>
      </w:r>
    </w:p>
    <w:p w:rsidR="006F5962" w:rsidRPr="00411827" w:rsidRDefault="006F5962" w:rsidP="002D136F">
      <w:pPr>
        <w:pStyle w:val="1QuexListLevel1"/>
        <w:numPr>
          <w:ilvl w:val="0"/>
          <w:numId w:val="0"/>
        </w:numPr>
        <w:ind w:left="1170"/>
      </w:pPr>
    </w:p>
    <w:p w:rsidR="002167F4" w:rsidRPr="00411827" w:rsidRDefault="002167F4" w:rsidP="002D136F">
      <w:pPr>
        <w:pStyle w:val="1QuexListLevel1"/>
        <w:numPr>
          <w:ilvl w:val="0"/>
          <w:numId w:val="0"/>
        </w:numPr>
        <w:ind w:left="1170"/>
      </w:pPr>
      <w:r w:rsidRPr="00411827">
        <w:t xml:space="preserve">For each event, please indicate on the left whether the event occurred in your household in the past two years, more than two years ago, or never.  Then, indicate on the right whether you expect this event to occur in the next year or not.   </w:t>
      </w:r>
    </w:p>
    <w:p w:rsidR="004F47A6" w:rsidRPr="00411827" w:rsidRDefault="004F47A6" w:rsidP="00344888">
      <w:pPr>
        <w:pStyle w:val="1QuexListLevel1"/>
        <w:numPr>
          <w:ilvl w:val="0"/>
          <w:numId w:val="0"/>
        </w:numPr>
        <w:ind w:left="360"/>
      </w:pPr>
    </w:p>
    <w:p w:rsidR="004F47A6" w:rsidRPr="00411827" w:rsidRDefault="004F47A6" w:rsidP="003A1145">
      <w:pPr>
        <w:pStyle w:val="ListParagraph"/>
        <w:ind w:left="360"/>
        <w:rPr>
          <w:rFonts w:ascii="Arial" w:hAnsi="Arial"/>
          <w:sz w:val="22"/>
        </w:rPr>
      </w:pPr>
      <w:r w:rsidRPr="00411827">
        <w:rPr>
          <w:rFonts w:ascii="Arial" w:hAnsi="Arial"/>
          <w:b/>
          <w:sz w:val="22"/>
        </w:rPr>
        <w:t>SE</w:t>
      </w:r>
      <w:r w:rsidR="003A1145" w:rsidRPr="00411827">
        <w:rPr>
          <w:rFonts w:ascii="Arial" w:hAnsi="Arial"/>
          <w:b/>
          <w:sz w:val="22"/>
        </w:rPr>
        <w:t>LECT ONE OPTION FOR PAST</w:t>
      </w:r>
      <w:r w:rsidRPr="00411827">
        <w:rPr>
          <w:rFonts w:ascii="Arial" w:hAnsi="Arial"/>
          <w:b/>
          <w:sz w:val="22"/>
        </w:rPr>
        <w:t xml:space="preserve">SELECT ONE ANSWER </w:t>
      </w:r>
      <w:r w:rsidR="003A1145" w:rsidRPr="00411827">
        <w:rPr>
          <w:rFonts w:ascii="Arial" w:hAnsi="Arial"/>
          <w:b/>
          <w:sz w:val="22"/>
        </w:rPr>
        <w:t>FOR FUTURE</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79"/>
        <w:gridCol w:w="1579"/>
        <w:gridCol w:w="2073"/>
        <w:gridCol w:w="592"/>
        <w:gridCol w:w="1382"/>
        <w:gridCol w:w="2014"/>
      </w:tblGrid>
      <w:tr w:rsidR="001132F9" w:rsidRPr="00411827" w:rsidTr="004611A7">
        <w:trPr>
          <w:trHeight w:val="766"/>
        </w:trPr>
        <w:tc>
          <w:tcPr>
            <w:tcW w:w="1579" w:type="dxa"/>
            <w:shd w:val="clear" w:color="auto" w:fill="auto"/>
            <w:vAlign w:val="center"/>
          </w:tcPr>
          <w:p w:rsidR="003A1145" w:rsidRPr="00411827" w:rsidRDefault="003A1145" w:rsidP="004611A7">
            <w:pPr>
              <w:pStyle w:val="ListParagraph"/>
              <w:ind w:left="0"/>
              <w:jc w:val="center"/>
              <w:rPr>
                <w:rFonts w:ascii="Arial" w:hAnsi="Arial"/>
                <w:sz w:val="22"/>
              </w:rPr>
            </w:pPr>
            <w:r w:rsidRPr="00411827">
              <w:rPr>
                <w:rFonts w:ascii="Arial" w:hAnsi="Arial"/>
                <w:sz w:val="22"/>
              </w:rPr>
              <w:t>Never experienced</w:t>
            </w:r>
          </w:p>
        </w:tc>
        <w:tc>
          <w:tcPr>
            <w:tcW w:w="1579" w:type="dxa"/>
            <w:shd w:val="clear" w:color="auto" w:fill="auto"/>
            <w:vAlign w:val="center"/>
          </w:tcPr>
          <w:p w:rsidR="003A1145" w:rsidRPr="00411827" w:rsidRDefault="003A1145" w:rsidP="004611A7">
            <w:pPr>
              <w:pStyle w:val="ListParagraph"/>
              <w:ind w:left="0"/>
              <w:jc w:val="center"/>
              <w:rPr>
                <w:rFonts w:ascii="Arial" w:hAnsi="Arial"/>
                <w:sz w:val="22"/>
              </w:rPr>
            </w:pPr>
            <w:r w:rsidRPr="00411827">
              <w:rPr>
                <w:rFonts w:ascii="Arial" w:hAnsi="Arial"/>
                <w:sz w:val="22"/>
              </w:rPr>
              <w:t>Experienced more than 2 years ago</w:t>
            </w:r>
          </w:p>
        </w:tc>
        <w:tc>
          <w:tcPr>
            <w:tcW w:w="2073" w:type="dxa"/>
            <w:shd w:val="clear" w:color="auto" w:fill="auto"/>
            <w:vAlign w:val="center"/>
          </w:tcPr>
          <w:p w:rsidR="003A1145" w:rsidRPr="00411827" w:rsidRDefault="003A1145" w:rsidP="004611A7">
            <w:pPr>
              <w:pStyle w:val="ListParagraph"/>
              <w:ind w:left="0"/>
              <w:jc w:val="center"/>
              <w:rPr>
                <w:rFonts w:ascii="Arial" w:hAnsi="Arial"/>
                <w:sz w:val="22"/>
              </w:rPr>
            </w:pPr>
            <w:r w:rsidRPr="00411827">
              <w:rPr>
                <w:rFonts w:ascii="Arial" w:hAnsi="Arial"/>
                <w:sz w:val="22"/>
              </w:rPr>
              <w:t>Experienced within the past two years</w:t>
            </w:r>
          </w:p>
        </w:tc>
        <w:tc>
          <w:tcPr>
            <w:tcW w:w="592" w:type="dxa"/>
            <w:shd w:val="clear" w:color="auto" w:fill="000000"/>
          </w:tcPr>
          <w:p w:rsidR="003A1145" w:rsidRPr="00411827" w:rsidRDefault="003A1145" w:rsidP="00D40222">
            <w:pPr>
              <w:pStyle w:val="ListParagraph"/>
              <w:ind w:left="0"/>
              <w:jc w:val="center"/>
              <w:rPr>
                <w:rFonts w:ascii="Arial" w:hAnsi="Arial"/>
                <w:sz w:val="22"/>
              </w:rPr>
            </w:pPr>
          </w:p>
        </w:tc>
        <w:tc>
          <w:tcPr>
            <w:tcW w:w="1382" w:type="dxa"/>
            <w:shd w:val="clear" w:color="auto" w:fill="auto"/>
            <w:vAlign w:val="center"/>
          </w:tcPr>
          <w:p w:rsidR="003A1145" w:rsidRPr="00411827" w:rsidRDefault="003A1145" w:rsidP="004611A7">
            <w:pPr>
              <w:pStyle w:val="ListParagraph"/>
              <w:ind w:left="0"/>
              <w:jc w:val="center"/>
              <w:rPr>
                <w:rFonts w:ascii="Arial" w:hAnsi="Arial"/>
                <w:sz w:val="22"/>
              </w:rPr>
            </w:pPr>
            <w:r w:rsidRPr="00411827">
              <w:rPr>
                <w:rFonts w:ascii="Arial" w:hAnsi="Arial"/>
                <w:sz w:val="22"/>
              </w:rPr>
              <w:t xml:space="preserve">Expect </w:t>
            </w:r>
            <w:r w:rsidR="002167F4" w:rsidRPr="00411827">
              <w:rPr>
                <w:rFonts w:ascii="Arial" w:hAnsi="Arial"/>
                <w:sz w:val="22"/>
              </w:rPr>
              <w:t xml:space="preserve">to experience </w:t>
            </w:r>
            <w:r w:rsidRPr="00411827">
              <w:rPr>
                <w:rFonts w:ascii="Arial" w:hAnsi="Arial"/>
                <w:sz w:val="22"/>
              </w:rPr>
              <w:t>in the next year</w:t>
            </w:r>
          </w:p>
        </w:tc>
        <w:tc>
          <w:tcPr>
            <w:tcW w:w="2014" w:type="dxa"/>
            <w:shd w:val="clear" w:color="auto" w:fill="auto"/>
            <w:vAlign w:val="center"/>
          </w:tcPr>
          <w:p w:rsidR="003A1145" w:rsidRPr="00411827" w:rsidRDefault="004611A7" w:rsidP="004611A7">
            <w:pPr>
              <w:pStyle w:val="ListParagraph"/>
              <w:ind w:left="0"/>
              <w:jc w:val="center"/>
              <w:rPr>
                <w:rFonts w:ascii="Arial" w:hAnsi="Arial"/>
                <w:sz w:val="22"/>
              </w:rPr>
            </w:pPr>
            <w:r w:rsidRPr="00411827">
              <w:rPr>
                <w:rFonts w:ascii="Arial" w:hAnsi="Arial"/>
                <w:sz w:val="22"/>
              </w:rPr>
              <w:t>Do not expect</w:t>
            </w:r>
            <w:r w:rsidR="002167F4" w:rsidRPr="00411827">
              <w:rPr>
                <w:rFonts w:ascii="Arial" w:hAnsi="Arial"/>
                <w:sz w:val="22"/>
              </w:rPr>
              <w:t xml:space="preserve"> to experience</w:t>
            </w:r>
            <w:r w:rsidRPr="00411827">
              <w:rPr>
                <w:rFonts w:ascii="Arial" w:hAnsi="Arial"/>
                <w:sz w:val="22"/>
              </w:rPr>
              <w:t xml:space="preserve"> in the next year</w:t>
            </w:r>
          </w:p>
        </w:tc>
      </w:tr>
    </w:tbl>
    <w:p w:rsidR="00E97D1C" w:rsidRPr="00411827" w:rsidRDefault="00E97D1C" w:rsidP="00344888">
      <w:pPr>
        <w:pStyle w:val="1QuexListLevel1"/>
        <w:numPr>
          <w:ilvl w:val="0"/>
          <w:numId w:val="0"/>
        </w:numPr>
        <w:ind w:left="360"/>
      </w:pPr>
    </w:p>
    <w:p w:rsidR="00373A97" w:rsidRPr="00411827" w:rsidRDefault="00373A97" w:rsidP="00344888">
      <w:pPr>
        <w:pStyle w:val="1QuexListLevel1"/>
        <w:numPr>
          <w:ilvl w:val="0"/>
          <w:numId w:val="0"/>
        </w:numPr>
        <w:ind w:left="360"/>
      </w:pPr>
      <w:r w:rsidRPr="00411827">
        <w:t>RANDOMIZE</w:t>
      </w:r>
      <w:r w:rsidR="004611A7" w:rsidRPr="00411827">
        <w:t>, KEEP</w:t>
      </w:r>
      <w:r w:rsidR="007768E8" w:rsidRPr="00411827">
        <w:t xml:space="preserve"> 2/3 and</w:t>
      </w:r>
      <w:r w:rsidR="004611A7" w:rsidRPr="00411827">
        <w:t xml:space="preserve"> 9/10 IN ORDER</w:t>
      </w:r>
    </w:p>
    <w:p w:rsidR="000111DC" w:rsidRPr="00411827" w:rsidRDefault="000111DC" w:rsidP="005B5E7E">
      <w:pPr>
        <w:pStyle w:val="2Numberedresponselist"/>
        <w:numPr>
          <w:ilvl w:val="0"/>
          <w:numId w:val="15"/>
        </w:numPr>
      </w:pPr>
      <w:r w:rsidRPr="00411827">
        <w:t>Open first bank account</w:t>
      </w:r>
    </w:p>
    <w:p w:rsidR="003A1145" w:rsidRPr="00411827" w:rsidRDefault="003A1145" w:rsidP="005B5E7E">
      <w:pPr>
        <w:pStyle w:val="2Numberedresponselist"/>
        <w:numPr>
          <w:ilvl w:val="0"/>
          <w:numId w:val="15"/>
        </w:numPr>
      </w:pPr>
      <w:r w:rsidRPr="00411827">
        <w:t xml:space="preserve">Purchase </w:t>
      </w:r>
      <w:r w:rsidR="007B5B22" w:rsidRPr="00411827">
        <w:t xml:space="preserve">primary </w:t>
      </w:r>
      <w:r w:rsidRPr="00411827">
        <w:t>home (house, condo or townhome)</w:t>
      </w:r>
      <w:r w:rsidR="007768E8" w:rsidRPr="00411827">
        <w:t xml:space="preserve"> (KEEP WITH 3)</w:t>
      </w:r>
    </w:p>
    <w:p w:rsidR="007B5B22" w:rsidRPr="00411827" w:rsidRDefault="007B5B22" w:rsidP="00466F32">
      <w:pPr>
        <w:pStyle w:val="2Numberedresponselist"/>
      </w:pPr>
      <w:r w:rsidRPr="00411827">
        <w:t>Purchase secondary home (house, condo or townhome)</w:t>
      </w:r>
    </w:p>
    <w:p w:rsidR="003A1145" w:rsidRPr="00411827" w:rsidRDefault="000111DC" w:rsidP="00466F32">
      <w:pPr>
        <w:pStyle w:val="2Numberedresponselist"/>
      </w:pPr>
      <w:r w:rsidRPr="00411827">
        <w:t>S</w:t>
      </w:r>
      <w:r w:rsidR="008B6D51" w:rsidRPr="00411827">
        <w:t>ale of</w:t>
      </w:r>
      <w:r w:rsidR="00287847" w:rsidRPr="00411827">
        <w:t xml:space="preserve"> home (house, condo </w:t>
      </w:r>
      <w:r w:rsidR="004611A7" w:rsidRPr="00411827">
        <w:t>or</w:t>
      </w:r>
      <w:r w:rsidR="003A1145" w:rsidRPr="00411827">
        <w:t xml:space="preserve"> townhome)</w:t>
      </w:r>
    </w:p>
    <w:p w:rsidR="003A1145" w:rsidRPr="00411827" w:rsidRDefault="003A1145" w:rsidP="00466F32">
      <w:pPr>
        <w:pStyle w:val="2Numberedresponselist"/>
      </w:pPr>
      <w:r w:rsidRPr="00411827">
        <w:t xml:space="preserve">Change of residence </w:t>
      </w:r>
    </w:p>
    <w:p w:rsidR="003A1145" w:rsidRPr="00411827" w:rsidRDefault="004316F2" w:rsidP="00466F32">
      <w:pPr>
        <w:pStyle w:val="2Numberedresponselist"/>
      </w:pPr>
      <w:r w:rsidRPr="00411827">
        <w:t>Careta</w:t>
      </w:r>
      <w:r w:rsidR="004611A7" w:rsidRPr="00411827">
        <w:t xml:space="preserve">king for a parent or guardian </w:t>
      </w:r>
    </w:p>
    <w:p w:rsidR="003A1145" w:rsidRPr="00411827" w:rsidRDefault="003A1145" w:rsidP="00466F32">
      <w:pPr>
        <w:pStyle w:val="2Numberedresponselist"/>
      </w:pPr>
      <w:r w:rsidRPr="00411827">
        <w:t>Start of first job</w:t>
      </w:r>
    </w:p>
    <w:p w:rsidR="00474BD9" w:rsidRPr="00411827" w:rsidRDefault="00474BD9" w:rsidP="00466F32">
      <w:pPr>
        <w:pStyle w:val="2Numberedresponselist"/>
      </w:pPr>
      <w:r w:rsidRPr="00411827">
        <w:t>Move out of parents home</w:t>
      </w:r>
    </w:p>
    <w:p w:rsidR="003A1145" w:rsidRPr="00411827" w:rsidRDefault="000111DC" w:rsidP="00466F32">
      <w:pPr>
        <w:pStyle w:val="2Numberedresponselist"/>
      </w:pPr>
      <w:r w:rsidRPr="00411827">
        <w:t>First marriage</w:t>
      </w:r>
    </w:p>
    <w:p w:rsidR="004611A7" w:rsidRPr="00411827" w:rsidRDefault="004611A7" w:rsidP="00466F32">
      <w:pPr>
        <w:pStyle w:val="2Numberedresponselist"/>
      </w:pPr>
      <w:r w:rsidRPr="00411827">
        <w:t>Subsequent marriage (KEEP WITH 9)</w:t>
      </w:r>
    </w:p>
    <w:p w:rsidR="003A1145" w:rsidRPr="00411827" w:rsidRDefault="003A1145" w:rsidP="00466F32">
      <w:pPr>
        <w:pStyle w:val="2Numberedresponselist"/>
      </w:pPr>
      <w:r w:rsidRPr="00411827">
        <w:t>Divorce or separation</w:t>
      </w:r>
    </w:p>
    <w:p w:rsidR="003A1145" w:rsidRPr="00411827" w:rsidRDefault="003A1145" w:rsidP="00466F32">
      <w:pPr>
        <w:pStyle w:val="2Numberedresponselist"/>
      </w:pPr>
      <w:r w:rsidRPr="00411827">
        <w:t>Birth or adoption of child</w:t>
      </w:r>
    </w:p>
    <w:p w:rsidR="00373A97" w:rsidRPr="00411827" w:rsidRDefault="00373A97" w:rsidP="00466F32">
      <w:pPr>
        <w:pStyle w:val="2Numberedresponselist"/>
      </w:pPr>
      <w:r w:rsidRPr="00411827">
        <w:t>Begin working in preferred profession or field</w:t>
      </w:r>
    </w:p>
    <w:p w:rsidR="00373A97" w:rsidRPr="00411827" w:rsidRDefault="00373A97" w:rsidP="00466F32">
      <w:pPr>
        <w:pStyle w:val="2Numberedresponselist"/>
      </w:pPr>
      <w:r w:rsidRPr="00411827">
        <w:t xml:space="preserve">Start </w:t>
      </w:r>
      <w:r w:rsidR="003A1145" w:rsidRPr="00411827">
        <w:t>of own</w:t>
      </w:r>
      <w:r w:rsidRPr="00411827">
        <w:t xml:space="preserve"> business</w:t>
      </w:r>
    </w:p>
    <w:p w:rsidR="003A1145" w:rsidRPr="00411827" w:rsidRDefault="003A1145" w:rsidP="00466F32">
      <w:pPr>
        <w:pStyle w:val="2Numberedresponselist"/>
      </w:pPr>
      <w:r w:rsidRPr="00411827">
        <w:t>Sale of own business</w:t>
      </w:r>
    </w:p>
    <w:p w:rsidR="00373A97" w:rsidRPr="00411827" w:rsidRDefault="00373A97" w:rsidP="00466F32">
      <w:pPr>
        <w:pStyle w:val="2Numberedresponselist"/>
      </w:pPr>
      <w:r w:rsidRPr="00411827">
        <w:t>Complete education</w:t>
      </w:r>
      <w:r w:rsidR="003A1145" w:rsidRPr="00411827">
        <w:t>/graduate</w:t>
      </w:r>
    </w:p>
    <w:p w:rsidR="003A1145" w:rsidRPr="00411827" w:rsidRDefault="000111DC" w:rsidP="00466F32">
      <w:pPr>
        <w:pStyle w:val="2Numberedresponselist"/>
      </w:pPr>
      <w:r w:rsidRPr="00411827">
        <w:t>Start saving specifically for r</w:t>
      </w:r>
      <w:r w:rsidR="003A1145" w:rsidRPr="00411827">
        <w:t>etirement</w:t>
      </w:r>
    </w:p>
    <w:p w:rsidR="004611A7" w:rsidRPr="00411827" w:rsidRDefault="004611A7" w:rsidP="00466F32">
      <w:pPr>
        <w:pStyle w:val="2Numberedresponselist"/>
      </w:pPr>
      <w:r w:rsidRPr="00411827">
        <w:t>Start saving specifically for child’s education</w:t>
      </w:r>
    </w:p>
    <w:p w:rsidR="000111DC" w:rsidRPr="00411827" w:rsidRDefault="000111DC" w:rsidP="00466F32">
      <w:pPr>
        <w:pStyle w:val="2Numberedresponselist"/>
      </w:pPr>
      <w:r w:rsidRPr="00411827">
        <w:t>Enter retirement</w:t>
      </w:r>
    </w:p>
    <w:p w:rsidR="003A1145" w:rsidRPr="00411827" w:rsidRDefault="003A1145" w:rsidP="00466F32">
      <w:pPr>
        <w:pStyle w:val="2Numberedresponselist"/>
      </w:pPr>
      <w:r w:rsidRPr="00411827">
        <w:t>Child entering college</w:t>
      </w:r>
    </w:p>
    <w:p w:rsidR="003A1145" w:rsidRPr="00411827" w:rsidRDefault="000111DC" w:rsidP="00466F32">
      <w:pPr>
        <w:pStyle w:val="2Numberedresponselist"/>
      </w:pPr>
      <w:r w:rsidRPr="00411827">
        <w:t>Last child leaving home</w:t>
      </w:r>
    </w:p>
    <w:p w:rsidR="003A1145" w:rsidRPr="00411827" w:rsidRDefault="003A1145" w:rsidP="00466F32">
      <w:pPr>
        <w:pStyle w:val="2Numberedresponselist"/>
      </w:pPr>
      <w:r w:rsidRPr="00411827">
        <w:t>Home foreclosure</w:t>
      </w:r>
    </w:p>
    <w:p w:rsidR="003A1145" w:rsidRPr="00411827" w:rsidRDefault="003A1145" w:rsidP="00466F32">
      <w:pPr>
        <w:pStyle w:val="2Numberedresponselist"/>
      </w:pPr>
      <w:r w:rsidRPr="00411827">
        <w:t>Change of employer</w:t>
      </w:r>
    </w:p>
    <w:p w:rsidR="003A1145" w:rsidRPr="00411827" w:rsidRDefault="003A1145" w:rsidP="00466F32">
      <w:pPr>
        <w:pStyle w:val="2Numberedresponselist"/>
      </w:pPr>
      <w:r w:rsidRPr="00411827">
        <w:t>Income increase of more than 25%</w:t>
      </w:r>
    </w:p>
    <w:p w:rsidR="003A1145" w:rsidRPr="00411827" w:rsidRDefault="003A1145" w:rsidP="00466F32">
      <w:pPr>
        <w:pStyle w:val="2Numberedresponselist"/>
      </w:pPr>
      <w:r w:rsidRPr="00411827">
        <w:t>Income decrease of more than 25%</w:t>
      </w:r>
    </w:p>
    <w:p w:rsidR="003A1145" w:rsidRPr="00411827" w:rsidRDefault="003A1145" w:rsidP="00466F32">
      <w:pPr>
        <w:pStyle w:val="2Numberedresponselist"/>
      </w:pPr>
      <w:r w:rsidRPr="00411827">
        <w:t>Job promotion</w:t>
      </w:r>
    </w:p>
    <w:p w:rsidR="003A1145" w:rsidRPr="00411827" w:rsidRDefault="003A1145" w:rsidP="00466F32">
      <w:pPr>
        <w:pStyle w:val="2Numberedresponselist"/>
      </w:pPr>
      <w:r w:rsidRPr="00411827">
        <w:t>Job loss or layoff</w:t>
      </w:r>
    </w:p>
    <w:p w:rsidR="00466F32" w:rsidRPr="00411827" w:rsidRDefault="003A1145" w:rsidP="00466F32">
      <w:pPr>
        <w:pStyle w:val="2Numberedresponselist"/>
      </w:pPr>
      <w:r w:rsidRPr="00411827">
        <w:t>Disabled or unable to work</w:t>
      </w:r>
    </w:p>
    <w:p w:rsidR="003A1145" w:rsidRPr="00411827" w:rsidRDefault="003A1145" w:rsidP="00466F32">
      <w:pPr>
        <w:pStyle w:val="2Numberedresponselist"/>
      </w:pPr>
      <w:r w:rsidRPr="00411827">
        <w:t>Start of new job after time off</w:t>
      </w:r>
    </w:p>
    <w:p w:rsidR="007768E8" w:rsidRPr="00411827" w:rsidRDefault="007768E8" w:rsidP="00466F32">
      <w:pPr>
        <w:pStyle w:val="2Numberedresponselist"/>
      </w:pPr>
      <w:r w:rsidRPr="00411827">
        <w:lastRenderedPageBreak/>
        <w:t>Death of spouse</w:t>
      </w:r>
      <w:r w:rsidR="00FF2257" w:rsidRPr="00411827">
        <w:t xml:space="preserve"> or partner</w:t>
      </w:r>
    </w:p>
    <w:p w:rsidR="007768E8" w:rsidRPr="00411827" w:rsidRDefault="007768E8" w:rsidP="00466F32">
      <w:pPr>
        <w:pStyle w:val="2Numberedresponselist"/>
      </w:pPr>
      <w:r w:rsidRPr="00411827">
        <w:t>Home refinance</w:t>
      </w:r>
      <w:r w:rsidR="00FF2257" w:rsidRPr="00411827">
        <w:t xml:space="preserve"> or restructuring of mortgage loan</w:t>
      </w:r>
    </w:p>
    <w:p w:rsidR="00FF2257" w:rsidRPr="00411827" w:rsidRDefault="00FF2257" w:rsidP="00466F32">
      <w:pPr>
        <w:pStyle w:val="2Numberedresponselist"/>
      </w:pPr>
      <w:r w:rsidRPr="00411827">
        <w:t>Restructure of personal loans</w:t>
      </w:r>
    </w:p>
    <w:p w:rsidR="00FF2257" w:rsidRPr="00411827" w:rsidRDefault="00FF2257" w:rsidP="00466F32">
      <w:pPr>
        <w:pStyle w:val="2Numberedresponselist"/>
      </w:pPr>
      <w:r w:rsidRPr="00411827">
        <w:t>Debt consolidation</w:t>
      </w:r>
    </w:p>
    <w:p w:rsidR="00FF2257" w:rsidRPr="00411827" w:rsidRDefault="00FF2257" w:rsidP="00FF2257">
      <w:pPr>
        <w:pStyle w:val="2Numberedresponselist"/>
        <w:numPr>
          <w:ilvl w:val="0"/>
          <w:numId w:val="0"/>
        </w:numPr>
        <w:ind w:left="1440"/>
      </w:pPr>
    </w:p>
    <w:p w:rsidR="003409F6" w:rsidRPr="00411827" w:rsidRDefault="003409F6" w:rsidP="003409F6">
      <w:pPr>
        <w:tabs>
          <w:tab w:val="left" w:pos="720"/>
        </w:tabs>
        <w:ind w:left="990" w:hanging="990"/>
        <w:outlineLvl w:val="0"/>
        <w:rPr>
          <w:rFonts w:eastAsia="Times New Roman" w:cs="Arial"/>
          <w:color w:val="1A356E"/>
          <w:kern w:val="0"/>
          <w:sz w:val="26"/>
          <w:szCs w:val="26"/>
          <w:lang w:eastAsia="en-US"/>
        </w:rPr>
      </w:pPr>
    </w:p>
    <w:p w:rsidR="008629A6" w:rsidRPr="00411827" w:rsidRDefault="00287847" w:rsidP="00F11216">
      <w:pPr>
        <w:pStyle w:val="5SectionHeading"/>
      </w:pPr>
      <w:r w:rsidRPr="00411827">
        <w:t xml:space="preserve">Financial </w:t>
      </w:r>
      <w:r w:rsidR="008629A6" w:rsidRPr="00411827">
        <w:t>products</w:t>
      </w:r>
    </w:p>
    <w:p w:rsidR="00287847" w:rsidRPr="00411827" w:rsidRDefault="002A63AA" w:rsidP="00287847">
      <w:pPr>
        <w:pStyle w:val="5SectionHeading"/>
        <w:numPr>
          <w:ilvl w:val="0"/>
          <w:numId w:val="0"/>
        </w:numPr>
        <w:ind w:left="270" w:hanging="270"/>
      </w:pPr>
      <w:r>
        <w:rPr>
          <w:noProof/>
          <w:lang w:eastAsia="en-US"/>
        </w:rPr>
        <w:pict>
          <v:shape id="Text Box 6" o:spid="_x0000_s1029" type="#_x0000_t202" style="position:absolute;left:0;text-align:left;margin-left:7.4pt;margin-top:18.85pt;width:464pt;height:38.6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">
            <v:textbox>
              <w:txbxContent>
                <w:p w:rsidR="00B65A98" w:rsidRDefault="00B65A98" w:rsidP="00287847">
                  <w:r>
                    <w:rPr>
                      <w:i/>
                    </w:rPr>
                    <w:t xml:space="preserve">This section contains the ownership measures for the broad array of financial instruments as well as amount of assets held in each.   </w:t>
                  </w:r>
                </w:p>
              </w:txbxContent>
            </v:textbox>
            <w10:wrap type="topAndBottom"/>
          </v:shape>
        </w:pict>
      </w:r>
    </w:p>
    <w:p w:rsidR="003409F6" w:rsidRPr="00411827" w:rsidRDefault="003409F6" w:rsidP="003409F6">
      <w:pPr>
        <w:tabs>
          <w:tab w:val="left" w:pos="720"/>
        </w:tabs>
        <w:ind w:left="990"/>
        <w:rPr>
          <w:sz w:val="22"/>
        </w:rPr>
      </w:pPr>
    </w:p>
    <w:p w:rsidR="003409F6" w:rsidRPr="00411827" w:rsidRDefault="003409F6" w:rsidP="003409F6">
      <w:pPr>
        <w:tabs>
          <w:tab w:val="left" w:pos="720"/>
        </w:tabs>
        <w:rPr>
          <w:i/>
          <w:sz w:val="22"/>
        </w:rPr>
      </w:pPr>
      <w:r w:rsidRPr="00411827">
        <w:rPr>
          <w:b/>
          <w:sz w:val="22"/>
        </w:rPr>
        <w:t>INTRO LANGUAGE:</w:t>
      </w:r>
      <w:r w:rsidRPr="00411827">
        <w:rPr>
          <w:i/>
          <w:sz w:val="22"/>
        </w:rPr>
        <w:t>We are now interested in learning about some of your savings and investment activities.</w:t>
      </w:r>
    </w:p>
    <w:p w:rsidR="003409F6" w:rsidRPr="00411827" w:rsidRDefault="003409F6" w:rsidP="003409F6">
      <w:pPr>
        <w:tabs>
          <w:tab w:val="left" w:pos="720"/>
        </w:tabs>
        <w:ind w:left="990"/>
        <w:rPr>
          <w:sz w:val="22"/>
        </w:rPr>
      </w:pPr>
    </w:p>
    <w:p w:rsidR="003409F6" w:rsidRPr="00411827" w:rsidRDefault="003409F6" w:rsidP="00344888">
      <w:pPr>
        <w:pStyle w:val="1QuexListLevel1"/>
      </w:pPr>
      <w:r w:rsidRPr="00411827">
        <w:t>For each of the following financial products, please indicate whether you personally have one now, have had in the past, or never had.  (DO NOT RANDOMIZE)</w:t>
      </w:r>
    </w:p>
    <w:p w:rsidR="003409F6" w:rsidRPr="00411827" w:rsidRDefault="003409F6" w:rsidP="003409F6">
      <w:pPr>
        <w:tabs>
          <w:tab w:val="left" w:pos="720"/>
        </w:tabs>
        <w:rPr>
          <w:sz w:val="22"/>
          <w:szCs w:val="22"/>
        </w:rPr>
      </w:pPr>
    </w:p>
    <w:p w:rsidR="003409F6" w:rsidRPr="00411827" w:rsidRDefault="003409F6" w:rsidP="003409F6">
      <w:pPr>
        <w:tabs>
          <w:tab w:val="left" w:pos="720"/>
        </w:tabs>
        <w:ind w:left="990" w:firstLine="90"/>
        <w:outlineLvl w:val="0"/>
        <w:rPr>
          <w:sz w:val="22"/>
          <w:szCs w:val="22"/>
        </w:rPr>
      </w:pPr>
      <w:r w:rsidRPr="00411827">
        <w:rPr>
          <w:sz w:val="22"/>
          <w:szCs w:val="22"/>
        </w:rPr>
        <w:t xml:space="preserve">HORIZONTAL SCALE: </w:t>
      </w:r>
    </w:p>
    <w:p w:rsidR="003409F6" w:rsidRPr="00411827" w:rsidRDefault="003409F6" w:rsidP="005B5E7E">
      <w:pPr>
        <w:pStyle w:val="2Numberedresponselist"/>
        <w:numPr>
          <w:ilvl w:val="0"/>
          <w:numId w:val="16"/>
        </w:numPr>
      </w:pPr>
      <w:r w:rsidRPr="00411827">
        <w:t xml:space="preserve">Have now </w:t>
      </w:r>
    </w:p>
    <w:p w:rsidR="003409F6" w:rsidRPr="00411827" w:rsidRDefault="003409F6" w:rsidP="008629A6">
      <w:pPr>
        <w:pStyle w:val="2Numberedresponselist"/>
      </w:pPr>
      <w:r w:rsidRPr="00411827">
        <w:t>Had in the past but don’t have now</w:t>
      </w:r>
    </w:p>
    <w:p w:rsidR="003409F6" w:rsidRPr="00411827" w:rsidRDefault="003409F6" w:rsidP="008629A6">
      <w:pPr>
        <w:pStyle w:val="2Numberedresponselist"/>
      </w:pPr>
      <w:r w:rsidRPr="00411827">
        <w:t>Never had</w:t>
      </w:r>
    </w:p>
    <w:p w:rsidR="003409F6" w:rsidRPr="00411827" w:rsidRDefault="003409F6" w:rsidP="008629A6">
      <w:pPr>
        <w:pStyle w:val="2Numberedresponselist"/>
      </w:pPr>
      <w:r w:rsidRPr="00411827">
        <w:t>Don’t know</w:t>
      </w:r>
    </w:p>
    <w:p w:rsidR="003409F6" w:rsidRPr="00411827" w:rsidRDefault="003409F6" w:rsidP="003409F6">
      <w:pPr>
        <w:tabs>
          <w:tab w:val="left" w:pos="720"/>
        </w:tabs>
        <w:rPr>
          <w:sz w:val="22"/>
        </w:rPr>
      </w:pPr>
      <w:r w:rsidRPr="00411827">
        <w:rPr>
          <w:sz w:val="22"/>
        </w:rPr>
        <w:tab/>
      </w:r>
      <w:r w:rsidRPr="00411827">
        <w:rPr>
          <w:sz w:val="22"/>
        </w:rPr>
        <w:tab/>
      </w:r>
    </w:p>
    <w:p w:rsidR="008629A6" w:rsidRPr="00411827" w:rsidRDefault="008629A6" w:rsidP="008629A6">
      <w:pPr>
        <w:pStyle w:val="3LetteredBatteryList"/>
      </w:pPr>
      <w:r w:rsidRPr="00411827">
        <w:t>Bank checking account</w:t>
      </w:r>
    </w:p>
    <w:p w:rsidR="008629A6" w:rsidRPr="00411827" w:rsidRDefault="008629A6" w:rsidP="008629A6">
      <w:pPr>
        <w:pStyle w:val="3LetteredBatteryList"/>
      </w:pPr>
      <w:r w:rsidRPr="00411827">
        <w:t>Bank savings account</w:t>
      </w:r>
    </w:p>
    <w:p w:rsidR="008629A6" w:rsidRPr="00411827" w:rsidRDefault="008629A6" w:rsidP="008629A6">
      <w:pPr>
        <w:pStyle w:val="3LetteredBatteryList"/>
      </w:pPr>
      <w:r w:rsidRPr="00411827">
        <w:t>Money market account or certificate of deposit (CD)</w:t>
      </w:r>
    </w:p>
    <w:p w:rsidR="008629A6" w:rsidRPr="00411827" w:rsidRDefault="008629A6" w:rsidP="008629A6">
      <w:pPr>
        <w:pStyle w:val="3LetteredBatteryList"/>
      </w:pPr>
      <w:r w:rsidRPr="00411827">
        <w:t>Mutual funds</w:t>
      </w:r>
    </w:p>
    <w:p w:rsidR="00FF2257" w:rsidRPr="00411827" w:rsidRDefault="00FF2257" w:rsidP="008629A6">
      <w:pPr>
        <w:pStyle w:val="3LetteredBatteryList"/>
      </w:pPr>
      <w:r w:rsidRPr="00411827">
        <w:t>Exchange Traded Funds</w:t>
      </w:r>
      <w:r w:rsidR="001C1432" w:rsidRPr="00411827">
        <w:t xml:space="preserve"> (ETF</w:t>
      </w:r>
      <w:r w:rsidR="00E77DB5" w:rsidRPr="00411827">
        <w:t>s</w:t>
      </w:r>
      <w:r w:rsidR="001C1432" w:rsidRPr="00411827">
        <w:t>)</w:t>
      </w:r>
    </w:p>
    <w:p w:rsidR="008629A6" w:rsidRPr="00411827" w:rsidRDefault="008629A6" w:rsidP="008629A6">
      <w:pPr>
        <w:pStyle w:val="3LetteredBatteryList"/>
      </w:pPr>
      <w:r w:rsidRPr="00411827">
        <w:t>Fixed or variable annuities</w:t>
      </w:r>
    </w:p>
    <w:p w:rsidR="008629A6" w:rsidRPr="00411827" w:rsidRDefault="008629A6" w:rsidP="008629A6">
      <w:pPr>
        <w:pStyle w:val="3LetteredBatteryList"/>
      </w:pPr>
      <w:r w:rsidRPr="00411827">
        <w:t xml:space="preserve">Employer sponsored retirement account </w:t>
      </w:r>
      <w:r w:rsidR="007768E8" w:rsidRPr="00411827">
        <w:t>[</w:t>
      </w:r>
      <w:r w:rsidRPr="00411827">
        <w:t>401(k) or similar</w:t>
      </w:r>
      <w:r w:rsidR="007768E8" w:rsidRPr="00411827">
        <w:t>]</w:t>
      </w:r>
    </w:p>
    <w:p w:rsidR="008629A6" w:rsidRPr="00411827" w:rsidRDefault="008629A6" w:rsidP="008629A6">
      <w:pPr>
        <w:pStyle w:val="3LetteredBatteryList"/>
      </w:pPr>
      <w:r w:rsidRPr="00411827">
        <w:t xml:space="preserve">Non-employer sponsored retirement account (IRA, Roth IRA or similar) </w:t>
      </w:r>
    </w:p>
    <w:p w:rsidR="008629A6" w:rsidRPr="00411827" w:rsidRDefault="008629A6" w:rsidP="008629A6">
      <w:pPr>
        <w:pStyle w:val="3LetteredBatteryList"/>
      </w:pPr>
      <w:r w:rsidRPr="00411827">
        <w:t>Stocks or bonds of individual companies</w:t>
      </w:r>
    </w:p>
    <w:p w:rsidR="008629A6" w:rsidRPr="00411827" w:rsidRDefault="008629A6" w:rsidP="008629A6">
      <w:pPr>
        <w:pStyle w:val="3LetteredBatteryList"/>
      </w:pPr>
      <w:r w:rsidRPr="00411827">
        <w:t>Municipal bonds or municipal bond funds</w:t>
      </w:r>
    </w:p>
    <w:p w:rsidR="008629A6" w:rsidRPr="00411827" w:rsidRDefault="008629A6" w:rsidP="008629A6">
      <w:pPr>
        <w:pStyle w:val="3LetteredBatteryList"/>
      </w:pPr>
      <w:r w:rsidRPr="00411827">
        <w:t>College savings or tuition plan (529 or similar)</w:t>
      </w:r>
    </w:p>
    <w:p w:rsidR="008629A6" w:rsidRPr="00411827" w:rsidRDefault="008629A6" w:rsidP="008629A6">
      <w:pPr>
        <w:pStyle w:val="3LetteredBatteryList"/>
      </w:pPr>
      <w:r w:rsidRPr="00411827">
        <w:t>Paper U.S. Savings Bonds</w:t>
      </w:r>
    </w:p>
    <w:p w:rsidR="008629A6" w:rsidRPr="00411827" w:rsidRDefault="008629A6" w:rsidP="008629A6">
      <w:pPr>
        <w:pStyle w:val="3LetteredBatteryList"/>
      </w:pPr>
      <w:r w:rsidRPr="00411827">
        <w:t>Electronic U.S. Savings Bonds</w:t>
      </w:r>
    </w:p>
    <w:p w:rsidR="008629A6" w:rsidRPr="00411827" w:rsidRDefault="008629A6" w:rsidP="008629A6">
      <w:pPr>
        <w:pStyle w:val="3LetteredBatteryList"/>
      </w:pPr>
      <w:r w:rsidRPr="00411827">
        <w:t>Treasury bills (T-bills), notes, bonds, or TIPS (Treasury Inflation-Protected Securities)</w:t>
      </w:r>
    </w:p>
    <w:p w:rsidR="00DB7F34" w:rsidRPr="00411827" w:rsidRDefault="00875B91" w:rsidP="008629A6">
      <w:pPr>
        <w:pStyle w:val="3LetteredBatteryList"/>
      </w:pPr>
      <w:r w:rsidRPr="00411827">
        <w:t>Cash savings at home/not in a financial institution</w:t>
      </w:r>
    </w:p>
    <w:p w:rsidR="00711873" w:rsidRPr="00411827" w:rsidRDefault="00711873" w:rsidP="008629A6">
      <w:pPr>
        <w:pStyle w:val="3LetteredBatteryList"/>
      </w:pPr>
      <w:r w:rsidRPr="00411827">
        <w:t>A credit card</w:t>
      </w:r>
    </w:p>
    <w:p w:rsidR="00711873" w:rsidRPr="00411827" w:rsidRDefault="00711873" w:rsidP="008629A6">
      <w:pPr>
        <w:pStyle w:val="3LetteredBatteryList"/>
      </w:pPr>
      <w:r w:rsidRPr="00411827">
        <w:t>A debit card</w:t>
      </w:r>
    </w:p>
    <w:p w:rsidR="003409F6" w:rsidRPr="00411827" w:rsidRDefault="003409F6" w:rsidP="003409F6">
      <w:pPr>
        <w:pStyle w:val="CodedResponses"/>
        <w:tabs>
          <w:tab w:val="clear" w:pos="1440"/>
          <w:tab w:val="left" w:pos="1080"/>
        </w:tabs>
        <w:ind w:left="1800"/>
        <w:rPr>
          <w:rFonts w:ascii="Arial" w:hAnsi="Arial" w:cs="Arial"/>
          <w:sz w:val="22"/>
          <w:szCs w:val="18"/>
        </w:rPr>
      </w:pPr>
    </w:p>
    <w:p w:rsidR="001C1432" w:rsidRPr="00411827" w:rsidRDefault="001C1432">
      <w:pPr>
        <w:spacing w:before="0" w:after="0" w:line="240" w:lineRule="auto"/>
        <w:rPr>
          <w:b/>
          <w:sz w:val="22"/>
        </w:rPr>
      </w:pPr>
      <w:r w:rsidRPr="00411827">
        <w:rPr>
          <w:b/>
          <w:sz w:val="22"/>
        </w:rPr>
        <w:br w:type="page"/>
      </w:r>
    </w:p>
    <w:p w:rsidR="0077773D" w:rsidRPr="00411827" w:rsidRDefault="0077773D" w:rsidP="0077773D">
      <w:pPr>
        <w:tabs>
          <w:tab w:val="left" w:pos="720"/>
        </w:tabs>
        <w:ind w:left="630"/>
        <w:outlineLvl w:val="0"/>
        <w:rPr>
          <w:b/>
          <w:sz w:val="22"/>
        </w:rPr>
      </w:pPr>
      <w:r w:rsidRPr="00411827">
        <w:rPr>
          <w:b/>
          <w:sz w:val="22"/>
        </w:rPr>
        <w:lastRenderedPageBreak/>
        <w:t xml:space="preserve">ASK </w:t>
      </w:r>
      <w:r w:rsidR="001C1432" w:rsidRPr="00411827">
        <w:rPr>
          <w:b/>
          <w:sz w:val="22"/>
        </w:rPr>
        <w:t>Q12</w:t>
      </w:r>
      <w:r w:rsidRPr="00411827">
        <w:rPr>
          <w:b/>
          <w:sz w:val="22"/>
        </w:rPr>
        <w:t xml:space="preserve">ONLY IF Q4=1 or 2 (Employed full or part time) AND </w:t>
      </w:r>
      <w:r w:rsidR="001C1432" w:rsidRPr="00411827">
        <w:rPr>
          <w:b/>
          <w:sz w:val="22"/>
        </w:rPr>
        <w:t>Q11G</w:t>
      </w:r>
      <w:r w:rsidRPr="00411827">
        <w:rPr>
          <w:b/>
          <w:sz w:val="22"/>
        </w:rPr>
        <w:t>(Employer sponsored retirement account [401(k) or similar]) = 2, 3, or 4</w:t>
      </w:r>
    </w:p>
    <w:p w:rsidR="0077773D" w:rsidRPr="00411827" w:rsidRDefault="0077773D" w:rsidP="00344888">
      <w:pPr>
        <w:pStyle w:val="1QuexListLevel1"/>
      </w:pPr>
      <w:r w:rsidRPr="00411827">
        <w:t xml:space="preserve">Does your employer offer a 401(k) </w:t>
      </w:r>
      <w:r w:rsidR="002929B4" w:rsidRPr="00411827">
        <w:t xml:space="preserve">retirement savings </w:t>
      </w:r>
      <w:r w:rsidRPr="00411827">
        <w:t xml:space="preserve">plan or similar payroll deduction </w:t>
      </w:r>
      <w:r w:rsidR="0053675A" w:rsidRPr="00411827">
        <w:t xml:space="preserve">retirement </w:t>
      </w:r>
      <w:r w:rsidRPr="00411827">
        <w:t xml:space="preserve">savings plan? </w:t>
      </w:r>
    </w:p>
    <w:p w:rsidR="0077773D" w:rsidRPr="00411827" w:rsidRDefault="0077773D" w:rsidP="00D3359F">
      <w:pPr>
        <w:pStyle w:val="2Numberedresponselist"/>
        <w:numPr>
          <w:ilvl w:val="0"/>
          <w:numId w:val="69"/>
        </w:numPr>
      </w:pPr>
      <w:r w:rsidRPr="00411827">
        <w:t>Yes</w:t>
      </w:r>
    </w:p>
    <w:p w:rsidR="0077773D" w:rsidRPr="00411827" w:rsidRDefault="0077773D" w:rsidP="0077773D">
      <w:pPr>
        <w:pStyle w:val="2Numberedresponselist"/>
      </w:pPr>
      <w:r w:rsidRPr="00411827">
        <w:t>No</w:t>
      </w:r>
    </w:p>
    <w:p w:rsidR="0077773D" w:rsidRPr="00411827" w:rsidRDefault="0077773D" w:rsidP="0077773D">
      <w:pPr>
        <w:pStyle w:val="2Numberedresponselist"/>
      </w:pPr>
      <w:r w:rsidRPr="00411827">
        <w:t>Don’t know</w:t>
      </w:r>
    </w:p>
    <w:p w:rsidR="0077773D" w:rsidRPr="00411827" w:rsidRDefault="0077773D" w:rsidP="0077773D">
      <w:pPr>
        <w:tabs>
          <w:tab w:val="left" w:pos="720"/>
        </w:tabs>
        <w:rPr>
          <w:rFonts w:cs="Arial"/>
          <w:sz w:val="22"/>
          <w:szCs w:val="18"/>
        </w:rPr>
      </w:pPr>
    </w:p>
    <w:p w:rsidR="0077773D" w:rsidRPr="00411827" w:rsidRDefault="0077773D" w:rsidP="0077773D">
      <w:pPr>
        <w:tabs>
          <w:tab w:val="left" w:pos="720"/>
        </w:tabs>
        <w:ind w:firstLine="630"/>
        <w:outlineLvl w:val="0"/>
        <w:rPr>
          <w:b/>
          <w:sz w:val="22"/>
        </w:rPr>
      </w:pPr>
      <w:r w:rsidRPr="00411827">
        <w:rPr>
          <w:b/>
          <w:sz w:val="22"/>
        </w:rPr>
        <w:t xml:space="preserve">IF “No”or “Don’t know” IN </w:t>
      </w:r>
      <w:r w:rsidR="001C1432" w:rsidRPr="00411827">
        <w:rPr>
          <w:b/>
          <w:sz w:val="22"/>
        </w:rPr>
        <w:t>Q12</w:t>
      </w:r>
      <w:r w:rsidRPr="00411827">
        <w:rPr>
          <w:b/>
          <w:sz w:val="22"/>
        </w:rPr>
        <w:t>, ASK:</w:t>
      </w:r>
    </w:p>
    <w:p w:rsidR="0077773D" w:rsidRPr="00411827" w:rsidRDefault="0077773D" w:rsidP="00344888">
      <w:pPr>
        <w:pStyle w:val="1QuexListLevel1"/>
      </w:pPr>
      <w:r w:rsidRPr="00411827">
        <w:t xml:space="preserve">How likely would you be to enroll if your employer were to offer you a 401(k) </w:t>
      </w:r>
      <w:r w:rsidR="0053675A" w:rsidRPr="00411827">
        <w:t xml:space="preserve">retirement </w:t>
      </w:r>
      <w:r w:rsidRPr="00411827">
        <w:t>savings plan or similar payroll deduction</w:t>
      </w:r>
      <w:r w:rsidR="0053675A" w:rsidRPr="00411827">
        <w:t xml:space="preserve"> retirement </w:t>
      </w:r>
      <w:r w:rsidRPr="00411827">
        <w:t xml:space="preserve">savings plan? </w:t>
      </w:r>
    </w:p>
    <w:p w:rsidR="0077773D" w:rsidRPr="00411827" w:rsidRDefault="0077773D" w:rsidP="00D3359F">
      <w:pPr>
        <w:pStyle w:val="2Numberedresponselist"/>
        <w:numPr>
          <w:ilvl w:val="0"/>
          <w:numId w:val="68"/>
        </w:numPr>
      </w:pPr>
      <w:r w:rsidRPr="00411827">
        <w:t>Very unlikely to enroll</w:t>
      </w:r>
    </w:p>
    <w:p w:rsidR="0077773D" w:rsidRPr="00411827" w:rsidRDefault="0077773D" w:rsidP="0077773D">
      <w:pPr>
        <w:pStyle w:val="2Numberedresponselist"/>
      </w:pPr>
      <w:r w:rsidRPr="00411827">
        <w:t>Somewhat unlikely to enroll</w:t>
      </w:r>
    </w:p>
    <w:p w:rsidR="0077773D" w:rsidRPr="00411827" w:rsidRDefault="0077773D" w:rsidP="0077773D">
      <w:pPr>
        <w:pStyle w:val="2Numberedresponselist"/>
      </w:pPr>
      <w:r w:rsidRPr="00411827">
        <w:t>Somewhat likely to enroll</w:t>
      </w:r>
    </w:p>
    <w:p w:rsidR="0077773D" w:rsidRPr="00411827" w:rsidRDefault="0077773D" w:rsidP="0077773D">
      <w:pPr>
        <w:pStyle w:val="2Numberedresponselist"/>
      </w:pPr>
      <w:r w:rsidRPr="00411827">
        <w:t>Very likely to enroll</w:t>
      </w:r>
    </w:p>
    <w:p w:rsidR="0077773D" w:rsidRPr="00411827" w:rsidRDefault="0077773D" w:rsidP="0077773D">
      <w:pPr>
        <w:pStyle w:val="2Numberedresponselist"/>
      </w:pPr>
      <w:r w:rsidRPr="00411827">
        <w:t>Don’t know</w:t>
      </w:r>
    </w:p>
    <w:p w:rsidR="0077773D" w:rsidRPr="00411827" w:rsidRDefault="0077773D" w:rsidP="0077773D">
      <w:pPr>
        <w:tabs>
          <w:tab w:val="left" w:pos="720"/>
        </w:tabs>
        <w:outlineLvl w:val="0"/>
        <w:rPr>
          <w:b/>
          <w:sz w:val="22"/>
        </w:rPr>
      </w:pPr>
      <w:r w:rsidRPr="00411827">
        <w:rPr>
          <w:b/>
          <w:sz w:val="22"/>
        </w:rPr>
        <w:tab/>
      </w:r>
    </w:p>
    <w:p w:rsidR="0077773D" w:rsidRPr="00411827" w:rsidRDefault="0077773D" w:rsidP="0077773D">
      <w:pPr>
        <w:tabs>
          <w:tab w:val="left" w:pos="720"/>
        </w:tabs>
        <w:ind w:left="630"/>
        <w:outlineLvl w:val="0"/>
        <w:rPr>
          <w:b/>
          <w:sz w:val="22"/>
        </w:rPr>
      </w:pPr>
      <w:r w:rsidRPr="00411827">
        <w:rPr>
          <w:b/>
          <w:sz w:val="22"/>
        </w:rPr>
        <w:t xml:space="preserve">IF “Yes” in </w:t>
      </w:r>
      <w:r w:rsidR="001C1432" w:rsidRPr="00411827">
        <w:rPr>
          <w:b/>
          <w:sz w:val="22"/>
        </w:rPr>
        <w:t>Q12</w:t>
      </w:r>
      <w:r w:rsidRPr="00411827">
        <w:rPr>
          <w:b/>
          <w:sz w:val="22"/>
        </w:rPr>
        <w:t>, ASK:</w:t>
      </w:r>
    </w:p>
    <w:p w:rsidR="0077773D" w:rsidRPr="00411827" w:rsidRDefault="0077773D" w:rsidP="00344888">
      <w:pPr>
        <w:pStyle w:val="1QuexListLevel1"/>
      </w:pPr>
      <w:r w:rsidRPr="00411827">
        <w:t xml:space="preserve">Which of the following </w:t>
      </w:r>
      <w:r w:rsidRPr="00411827">
        <w:rPr>
          <w:b/>
        </w:rPr>
        <w:t>best</w:t>
      </w:r>
      <w:r w:rsidRPr="00411827">
        <w:t xml:space="preserve"> describes why you are not participating in your employer’s 401(k) </w:t>
      </w:r>
      <w:r w:rsidR="0053675A" w:rsidRPr="00411827">
        <w:t xml:space="preserve">retirement </w:t>
      </w:r>
      <w:r w:rsidRPr="00411827">
        <w:t>savings plan or similar payroll deduction</w:t>
      </w:r>
      <w:r w:rsidR="0053675A" w:rsidRPr="00411827">
        <w:t xml:space="preserve"> retirement </w:t>
      </w:r>
      <w:r w:rsidRPr="00411827">
        <w:t>savings plan? (Select only one response)</w:t>
      </w:r>
    </w:p>
    <w:p w:rsidR="0077773D" w:rsidRPr="00411827" w:rsidRDefault="0077773D" w:rsidP="00D3359F">
      <w:pPr>
        <w:pStyle w:val="2Numberedresponselist"/>
        <w:numPr>
          <w:ilvl w:val="0"/>
          <w:numId w:val="67"/>
        </w:numPr>
      </w:pPr>
      <w:r w:rsidRPr="00411827">
        <w:t xml:space="preserve">I am not eligible for the plan. </w:t>
      </w:r>
    </w:p>
    <w:p w:rsidR="0077773D" w:rsidRPr="00411827" w:rsidRDefault="0077773D" w:rsidP="0077773D">
      <w:pPr>
        <w:pStyle w:val="2Numberedresponselist"/>
      </w:pPr>
      <w:r w:rsidRPr="00411827">
        <w:t>The plan offered is not as good as other retirement options, so I invest in other plans not offered by my employer.</w:t>
      </w:r>
    </w:p>
    <w:p w:rsidR="0077773D" w:rsidRPr="00411827" w:rsidRDefault="0077773D" w:rsidP="0077773D">
      <w:pPr>
        <w:pStyle w:val="2Numberedresponselist"/>
      </w:pPr>
      <w:r w:rsidRPr="00411827">
        <w:t xml:space="preserve">I don’t feel the need to </w:t>
      </w:r>
      <w:r w:rsidR="00A525F8" w:rsidRPr="00411827">
        <w:t>invest</w:t>
      </w:r>
      <w:r w:rsidRPr="00411827">
        <w:t xml:space="preserve"> at this time.</w:t>
      </w:r>
    </w:p>
    <w:p w:rsidR="0077773D" w:rsidRPr="00411827" w:rsidRDefault="0077773D" w:rsidP="0077773D">
      <w:pPr>
        <w:pStyle w:val="2Numberedresponselist"/>
      </w:pPr>
      <w:r w:rsidRPr="00411827">
        <w:t>I don’t have enough money to participate right now.</w:t>
      </w:r>
    </w:p>
    <w:p w:rsidR="00FF2257" w:rsidRPr="00411827" w:rsidRDefault="00FF2257" w:rsidP="0077773D">
      <w:pPr>
        <w:pStyle w:val="2Numberedresponselist"/>
      </w:pPr>
      <w:r w:rsidRPr="00411827">
        <w:t>There was a change to the matching funds that made it less attractive</w:t>
      </w:r>
    </w:p>
    <w:p w:rsidR="0077773D" w:rsidRPr="00411827" w:rsidRDefault="0077773D" w:rsidP="0077773D">
      <w:pPr>
        <w:pStyle w:val="2Numberedresponselist"/>
      </w:pPr>
      <w:r w:rsidRPr="00411827">
        <w:t>Other (specify)</w:t>
      </w:r>
    </w:p>
    <w:p w:rsidR="00DB053F" w:rsidRPr="00411827" w:rsidRDefault="0053675A" w:rsidP="00344888">
      <w:pPr>
        <w:pStyle w:val="1QuexListLevel1"/>
        <w:numPr>
          <w:ilvl w:val="0"/>
          <w:numId w:val="0"/>
        </w:numPr>
        <w:ind w:left="720"/>
      </w:pPr>
      <w:r w:rsidRPr="00411827">
        <w:t xml:space="preserve">ASK ALL: </w:t>
      </w:r>
    </w:p>
    <w:p w:rsidR="00E85F1D" w:rsidRPr="00411827" w:rsidRDefault="00E85F1D" w:rsidP="00344888">
      <w:pPr>
        <w:pStyle w:val="1QuexListLevel1"/>
      </w:pPr>
      <w:r w:rsidRPr="00411827">
        <w:t>When was the last time you purchased a U.</w:t>
      </w:r>
      <w:r w:rsidR="0058350C" w:rsidRPr="00411827">
        <w:t xml:space="preserve">S. Savings Bond </w:t>
      </w:r>
      <w:r w:rsidRPr="00411827">
        <w:t xml:space="preserve">for yourself or for someone else?  </w:t>
      </w:r>
    </w:p>
    <w:p w:rsidR="00E85F1D" w:rsidRPr="00411827" w:rsidRDefault="00E85F1D" w:rsidP="00D3359F">
      <w:pPr>
        <w:pStyle w:val="2Numberedresponselist"/>
        <w:numPr>
          <w:ilvl w:val="0"/>
          <w:numId w:val="44"/>
        </w:numPr>
      </w:pPr>
      <w:r w:rsidRPr="00411827">
        <w:t>Within the last year</w:t>
      </w:r>
    </w:p>
    <w:p w:rsidR="00E85F1D" w:rsidRPr="00411827" w:rsidRDefault="00E85F1D" w:rsidP="00E85F1D">
      <w:pPr>
        <w:pStyle w:val="2Numberedresponselist"/>
      </w:pPr>
      <w:r w:rsidRPr="00411827">
        <w:t xml:space="preserve">One to </w:t>
      </w:r>
      <w:r w:rsidR="00E36574" w:rsidRPr="00411827">
        <w:t>two</w:t>
      </w:r>
      <w:r w:rsidRPr="00411827">
        <w:t xml:space="preserve"> years ago</w:t>
      </w:r>
    </w:p>
    <w:p w:rsidR="00E85F1D" w:rsidRPr="00411827" w:rsidRDefault="00E85F1D" w:rsidP="00E85F1D">
      <w:pPr>
        <w:pStyle w:val="2Numberedresponselist"/>
      </w:pPr>
      <w:r w:rsidRPr="00411827">
        <w:t xml:space="preserve">More than </w:t>
      </w:r>
      <w:r w:rsidR="00E36574" w:rsidRPr="00411827">
        <w:t>two</w:t>
      </w:r>
      <w:r w:rsidRPr="00411827">
        <w:t xml:space="preserve"> years ago </w:t>
      </w:r>
    </w:p>
    <w:p w:rsidR="004E49E2" w:rsidRPr="00411827" w:rsidRDefault="00E85F1D" w:rsidP="00E85F1D">
      <w:pPr>
        <w:pStyle w:val="2Numberedresponselist"/>
      </w:pPr>
      <w:r w:rsidRPr="00411827">
        <w:t>Never</w:t>
      </w:r>
    </w:p>
    <w:p w:rsidR="00E85F1D" w:rsidRPr="00411827" w:rsidRDefault="00E85F1D" w:rsidP="00E85F1D">
      <w:pPr>
        <w:pStyle w:val="2Numberedresponselist"/>
        <w:numPr>
          <w:ilvl w:val="0"/>
          <w:numId w:val="0"/>
        </w:numPr>
        <w:ind w:left="1440"/>
      </w:pPr>
    </w:p>
    <w:p w:rsidR="007B5B22" w:rsidRPr="00411827" w:rsidRDefault="007B5B22" w:rsidP="00F11216">
      <w:pPr>
        <w:pStyle w:val="5SectionHeading"/>
      </w:pPr>
      <w:r w:rsidRPr="00411827">
        <w:t xml:space="preserve">Financial </w:t>
      </w:r>
      <w:r w:rsidR="003409F6" w:rsidRPr="00411827">
        <w:t>Knowledge</w:t>
      </w:r>
    </w:p>
    <w:p w:rsidR="00875B91" w:rsidRPr="00411827" w:rsidRDefault="002A63AA" w:rsidP="0077773D">
      <w:pPr>
        <w:pStyle w:val="5SectionHeading"/>
        <w:numPr>
          <w:ilvl w:val="0"/>
          <w:numId w:val="0"/>
        </w:numPr>
        <w:ind w:left="270"/>
      </w:pPr>
      <w:r>
        <w:rPr>
          <w:noProof/>
          <w:lang w:eastAsia="en-US"/>
        </w:rPr>
        <w:pict>
          <v:shape id="Text Box 7" o:spid="_x0000_s1030" type="#_x0000_t202" style="position:absolute;left:0;text-align:left;margin-left:2.3pt;margin-top:18.35pt;width:459.1pt;height:36.3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">
            <v:textbox>
              <w:txbxContent>
                <w:p w:rsidR="00B65A98" w:rsidRDefault="00B65A98" w:rsidP="00875B91">
                  <w:r>
                    <w:rPr>
                      <w:i/>
                    </w:rPr>
                    <w:t xml:space="preserve">This section is designed to assess general financial knowledge, financial planning behavior and orientation toward risk. </w:t>
                  </w:r>
                </w:p>
              </w:txbxContent>
            </v:textbox>
            <w10:wrap type="topAndBottom"/>
          </v:shape>
        </w:pict>
      </w:r>
    </w:p>
    <w:p w:rsidR="00070DC3" w:rsidRPr="00411827" w:rsidRDefault="00070DC3" w:rsidP="00070DC3">
      <w:pPr>
        <w:pStyle w:val="ListParagraph"/>
        <w:ind w:left="1440"/>
        <w:rPr>
          <w:rFonts w:ascii="Arial" w:hAnsi="Arial"/>
          <w:sz w:val="22"/>
        </w:rPr>
      </w:pPr>
    </w:p>
    <w:p w:rsidR="005B7C1C" w:rsidRPr="00411827" w:rsidRDefault="005B7C1C" w:rsidP="00344888">
      <w:pPr>
        <w:pStyle w:val="1QuexListLevel1"/>
        <w:numPr>
          <w:ilvl w:val="0"/>
          <w:numId w:val="0"/>
        </w:numPr>
      </w:pPr>
      <w:r w:rsidRPr="00411827">
        <w:t>These next questions ask you to describe how you personally approach financial issues</w:t>
      </w:r>
      <w:r w:rsidR="004D5C63" w:rsidRPr="00411827">
        <w:t xml:space="preserve"> such as saving, borrowing and investing money</w:t>
      </w:r>
      <w:r w:rsidRPr="00411827">
        <w:t>.</w:t>
      </w:r>
    </w:p>
    <w:p w:rsidR="004E49E2" w:rsidRPr="00411827" w:rsidRDefault="004E49E2" w:rsidP="00344888">
      <w:pPr>
        <w:pStyle w:val="1QuexListLevel1"/>
        <w:numPr>
          <w:ilvl w:val="0"/>
          <w:numId w:val="0"/>
        </w:numPr>
      </w:pPr>
    </w:p>
    <w:p w:rsidR="005B7C1C" w:rsidRPr="00411827" w:rsidRDefault="005F2655" w:rsidP="00344888">
      <w:pPr>
        <w:pStyle w:val="1QuexListLevel1"/>
      </w:pPr>
      <w:r w:rsidRPr="00411827">
        <w:t>How would you rate your knowledge on financial issues?  Select only one</w:t>
      </w:r>
      <w:r w:rsidR="0053675A" w:rsidRPr="00411827">
        <w:t xml:space="preserve"> response</w:t>
      </w:r>
      <w:r w:rsidRPr="00411827">
        <w:t>.</w:t>
      </w:r>
    </w:p>
    <w:p w:rsidR="005B7C1C" w:rsidRPr="00411827" w:rsidRDefault="005B7C1C" w:rsidP="00D3359F">
      <w:pPr>
        <w:pStyle w:val="2Numberedresponselist"/>
        <w:numPr>
          <w:ilvl w:val="0"/>
          <w:numId w:val="26"/>
        </w:numPr>
      </w:pPr>
      <w:r w:rsidRPr="00411827">
        <w:t>Very knowledgeable about financial issues</w:t>
      </w:r>
    </w:p>
    <w:p w:rsidR="005B7C1C" w:rsidRPr="00411827" w:rsidRDefault="005B7C1C" w:rsidP="00D3359F">
      <w:pPr>
        <w:pStyle w:val="2Numberedresponselist"/>
        <w:numPr>
          <w:ilvl w:val="0"/>
          <w:numId w:val="26"/>
        </w:numPr>
      </w:pPr>
      <w:r w:rsidRPr="00411827">
        <w:t>Moderately knowledgeable</w:t>
      </w:r>
      <w:r w:rsidR="004D5C63" w:rsidRPr="00411827">
        <w:t xml:space="preserve"> about financial issues</w:t>
      </w:r>
    </w:p>
    <w:p w:rsidR="005B7C1C" w:rsidRPr="00411827" w:rsidRDefault="00365F4B" w:rsidP="00D3359F">
      <w:pPr>
        <w:pStyle w:val="2Numberedresponselist"/>
        <w:numPr>
          <w:ilvl w:val="0"/>
          <w:numId w:val="26"/>
        </w:numPr>
      </w:pPr>
      <w:r w:rsidRPr="00411827">
        <w:lastRenderedPageBreak/>
        <w:t>S</w:t>
      </w:r>
      <w:r w:rsidR="005B7C1C" w:rsidRPr="00411827">
        <w:t>omewhat knowledgeable</w:t>
      </w:r>
      <w:r w:rsidR="004D5C63" w:rsidRPr="00411827">
        <w:t xml:space="preserve"> about financial issues</w:t>
      </w:r>
    </w:p>
    <w:p w:rsidR="005B7C1C" w:rsidRPr="00411827" w:rsidRDefault="00365F4B" w:rsidP="00D3359F">
      <w:pPr>
        <w:pStyle w:val="2Numberedresponselist"/>
        <w:numPr>
          <w:ilvl w:val="0"/>
          <w:numId w:val="26"/>
        </w:numPr>
      </w:pPr>
      <w:r w:rsidRPr="00411827">
        <w:t>U</w:t>
      </w:r>
      <w:r w:rsidR="005B7C1C" w:rsidRPr="00411827">
        <w:t>ninformed</w:t>
      </w:r>
      <w:r w:rsidR="004D5C63" w:rsidRPr="00411827">
        <w:t xml:space="preserve"> about financial issues</w:t>
      </w:r>
    </w:p>
    <w:p w:rsidR="005B7C1C" w:rsidRPr="00411827" w:rsidRDefault="005B7C1C" w:rsidP="005B7C1C">
      <w:pPr>
        <w:pStyle w:val="2Numberedresponselist"/>
        <w:numPr>
          <w:ilvl w:val="0"/>
          <w:numId w:val="0"/>
        </w:numPr>
        <w:ind w:left="1440"/>
      </w:pPr>
    </w:p>
    <w:p w:rsidR="003D56F1" w:rsidRPr="00411827" w:rsidRDefault="003D56F1" w:rsidP="003D56F1">
      <w:pPr>
        <w:pStyle w:val="ListParagraph"/>
        <w:ind w:left="1440"/>
        <w:rPr>
          <w:rFonts w:ascii="Arial" w:hAnsi="Arial"/>
          <w:sz w:val="22"/>
        </w:rPr>
      </w:pPr>
    </w:p>
    <w:p w:rsidR="003D56F1" w:rsidRPr="00411827" w:rsidRDefault="003D56F1" w:rsidP="00344888">
      <w:pPr>
        <w:pStyle w:val="1QuexListLevel1"/>
      </w:pPr>
      <w:r w:rsidRPr="00411827">
        <w:t xml:space="preserve">How would you rate your knowledge on each of the following specific financial products or plans? Use a </w:t>
      </w:r>
      <w:r w:rsidR="00365F4B" w:rsidRPr="00411827">
        <w:t>6</w:t>
      </w:r>
      <w:r w:rsidRPr="00411827">
        <w:t>-point scale where 1 means you are “not at all knowledgeable</w:t>
      </w:r>
      <w:r w:rsidR="006F5962" w:rsidRPr="00411827">
        <w:t>"</w:t>
      </w:r>
      <w:r w:rsidRPr="00411827">
        <w:t xml:space="preserve"> and </w:t>
      </w:r>
      <w:r w:rsidR="006F5962" w:rsidRPr="00411827">
        <w:t>6</w:t>
      </w:r>
      <w:r w:rsidRPr="00411827">
        <w:t xml:space="preserve"> means you are “extremely knowledgeable.” </w:t>
      </w:r>
    </w:p>
    <w:p w:rsidR="003D56F1" w:rsidRPr="00411827" w:rsidRDefault="003D56F1" w:rsidP="003D56F1">
      <w:pPr>
        <w:rPr>
          <w:sz w:val="22"/>
        </w:rPr>
      </w:pPr>
    </w:p>
    <w:p w:rsidR="003D56F1" w:rsidRPr="00411827" w:rsidRDefault="003D56F1" w:rsidP="003D56F1">
      <w:pPr>
        <w:pStyle w:val="ListParagraph"/>
        <w:rPr>
          <w:rFonts w:ascii="Arial" w:hAnsi="Arial"/>
          <w:sz w:val="22"/>
        </w:rPr>
      </w:pPr>
      <w:r w:rsidRPr="00411827">
        <w:rPr>
          <w:rFonts w:ascii="Arial" w:hAnsi="Arial"/>
          <w:sz w:val="22"/>
        </w:rPr>
        <w:t>[RANDOMIZE]</w:t>
      </w:r>
    </w:p>
    <w:tbl>
      <w:tblPr>
        <w:tblW w:w="0" w:type="auto"/>
        <w:tblInd w:w="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70"/>
        <w:gridCol w:w="1440"/>
        <w:gridCol w:w="506"/>
        <w:gridCol w:w="672"/>
        <w:gridCol w:w="672"/>
        <w:gridCol w:w="672"/>
        <w:gridCol w:w="1684"/>
      </w:tblGrid>
      <w:tr w:rsidR="001132F9" w:rsidRPr="00411827" w:rsidTr="00E95E52">
        <w:tc>
          <w:tcPr>
            <w:tcW w:w="2070" w:type="dxa"/>
            <w:shd w:val="clear" w:color="auto" w:fill="auto"/>
          </w:tcPr>
          <w:p w:rsidR="00356E72" w:rsidRPr="00411827" w:rsidRDefault="00356E72" w:rsidP="00D40222">
            <w:pPr>
              <w:pStyle w:val="ListParagraph"/>
              <w:ind w:left="0"/>
              <w:rPr>
                <w:rFonts w:ascii="Arial" w:hAnsi="Arial"/>
                <w:sz w:val="22"/>
              </w:rPr>
            </w:pPr>
          </w:p>
        </w:tc>
        <w:tc>
          <w:tcPr>
            <w:tcW w:w="1440" w:type="dxa"/>
            <w:shd w:val="clear" w:color="auto" w:fill="auto"/>
          </w:tcPr>
          <w:p w:rsidR="00356E72" w:rsidRPr="00411827" w:rsidRDefault="00356E72" w:rsidP="00D40222">
            <w:pPr>
              <w:pStyle w:val="ListParagraph"/>
              <w:ind w:left="0"/>
              <w:jc w:val="center"/>
              <w:rPr>
                <w:rFonts w:ascii="Arial" w:hAnsi="Arial"/>
                <w:sz w:val="18"/>
              </w:rPr>
            </w:pPr>
            <w:r w:rsidRPr="00411827">
              <w:rPr>
                <w:rFonts w:ascii="Arial" w:hAnsi="Arial"/>
                <w:sz w:val="18"/>
              </w:rPr>
              <w:t>1</w:t>
            </w:r>
          </w:p>
          <w:p w:rsidR="00356E72" w:rsidRPr="00411827" w:rsidRDefault="00356E72" w:rsidP="00D40222">
            <w:pPr>
              <w:pStyle w:val="ListParagraph"/>
              <w:ind w:left="0"/>
              <w:jc w:val="center"/>
              <w:rPr>
                <w:rFonts w:ascii="Arial" w:hAnsi="Arial"/>
                <w:sz w:val="18"/>
              </w:rPr>
            </w:pPr>
            <w:r w:rsidRPr="00411827">
              <w:rPr>
                <w:rFonts w:ascii="Arial" w:hAnsi="Arial"/>
                <w:sz w:val="18"/>
              </w:rPr>
              <w:t>Not at all knowledgeable</w:t>
            </w:r>
          </w:p>
        </w:tc>
        <w:tc>
          <w:tcPr>
            <w:tcW w:w="506" w:type="dxa"/>
            <w:shd w:val="clear" w:color="auto" w:fill="auto"/>
          </w:tcPr>
          <w:p w:rsidR="00356E72" w:rsidRPr="00411827" w:rsidRDefault="00356E72" w:rsidP="00D40222">
            <w:pPr>
              <w:pStyle w:val="ListParagraph"/>
              <w:ind w:left="0"/>
              <w:jc w:val="center"/>
              <w:rPr>
                <w:rFonts w:ascii="Arial" w:hAnsi="Arial"/>
                <w:sz w:val="18"/>
              </w:rPr>
            </w:pPr>
            <w:r w:rsidRPr="00411827">
              <w:rPr>
                <w:rFonts w:ascii="Arial" w:hAnsi="Arial"/>
                <w:sz w:val="18"/>
              </w:rPr>
              <w:t>2</w:t>
            </w:r>
          </w:p>
        </w:tc>
        <w:tc>
          <w:tcPr>
            <w:tcW w:w="672" w:type="dxa"/>
            <w:shd w:val="clear" w:color="auto" w:fill="auto"/>
          </w:tcPr>
          <w:p w:rsidR="00356E72" w:rsidRPr="00411827" w:rsidRDefault="00356E72" w:rsidP="00D40222">
            <w:pPr>
              <w:pStyle w:val="ListParagraph"/>
              <w:ind w:left="0"/>
              <w:jc w:val="center"/>
              <w:rPr>
                <w:rFonts w:ascii="Arial" w:hAnsi="Arial"/>
                <w:sz w:val="18"/>
              </w:rPr>
            </w:pPr>
            <w:r w:rsidRPr="00411827">
              <w:rPr>
                <w:rFonts w:ascii="Arial" w:hAnsi="Arial"/>
                <w:sz w:val="18"/>
              </w:rPr>
              <w:t>3</w:t>
            </w:r>
          </w:p>
        </w:tc>
        <w:tc>
          <w:tcPr>
            <w:tcW w:w="672" w:type="dxa"/>
            <w:shd w:val="clear" w:color="auto" w:fill="auto"/>
          </w:tcPr>
          <w:p w:rsidR="00356E72" w:rsidRPr="00411827" w:rsidRDefault="00356E72" w:rsidP="00D40222">
            <w:pPr>
              <w:pStyle w:val="ListParagraph"/>
              <w:ind w:left="0"/>
              <w:jc w:val="center"/>
              <w:rPr>
                <w:rFonts w:ascii="Arial" w:hAnsi="Arial"/>
                <w:sz w:val="18"/>
              </w:rPr>
            </w:pPr>
            <w:r w:rsidRPr="00411827">
              <w:rPr>
                <w:rFonts w:ascii="Arial" w:hAnsi="Arial"/>
                <w:sz w:val="18"/>
              </w:rPr>
              <w:t>4</w:t>
            </w:r>
          </w:p>
        </w:tc>
        <w:tc>
          <w:tcPr>
            <w:tcW w:w="672" w:type="dxa"/>
            <w:shd w:val="clear" w:color="auto" w:fill="auto"/>
          </w:tcPr>
          <w:p w:rsidR="00356E72" w:rsidRPr="00411827" w:rsidRDefault="00356E72" w:rsidP="00D40222">
            <w:pPr>
              <w:pStyle w:val="ListParagraph"/>
              <w:ind w:left="0"/>
              <w:jc w:val="center"/>
              <w:rPr>
                <w:rFonts w:ascii="Arial" w:hAnsi="Arial"/>
                <w:sz w:val="18"/>
              </w:rPr>
            </w:pPr>
            <w:r w:rsidRPr="00411827">
              <w:rPr>
                <w:rFonts w:ascii="Arial" w:hAnsi="Arial"/>
                <w:sz w:val="18"/>
              </w:rPr>
              <w:t>5</w:t>
            </w:r>
          </w:p>
        </w:tc>
        <w:tc>
          <w:tcPr>
            <w:tcW w:w="1684" w:type="dxa"/>
            <w:shd w:val="clear" w:color="auto" w:fill="auto"/>
          </w:tcPr>
          <w:p w:rsidR="00356E72" w:rsidRPr="00411827" w:rsidRDefault="00356E72" w:rsidP="00D40222">
            <w:pPr>
              <w:pStyle w:val="ListParagraph"/>
              <w:ind w:left="0"/>
              <w:jc w:val="center"/>
              <w:rPr>
                <w:rFonts w:ascii="Arial" w:hAnsi="Arial"/>
                <w:sz w:val="18"/>
              </w:rPr>
            </w:pPr>
            <w:r w:rsidRPr="00411827">
              <w:rPr>
                <w:rFonts w:ascii="Arial" w:hAnsi="Arial"/>
                <w:sz w:val="18"/>
              </w:rPr>
              <w:t>6</w:t>
            </w:r>
          </w:p>
          <w:p w:rsidR="00356E72" w:rsidRPr="00411827" w:rsidRDefault="00356E72" w:rsidP="00D40222">
            <w:pPr>
              <w:pStyle w:val="ListParagraph"/>
              <w:ind w:left="0"/>
              <w:jc w:val="center"/>
              <w:rPr>
                <w:rFonts w:ascii="Arial" w:hAnsi="Arial"/>
                <w:sz w:val="18"/>
              </w:rPr>
            </w:pPr>
            <w:r w:rsidRPr="00411827">
              <w:rPr>
                <w:rFonts w:ascii="Arial" w:hAnsi="Arial"/>
                <w:sz w:val="18"/>
              </w:rPr>
              <w:t>Extremely knowledgeable</w:t>
            </w:r>
          </w:p>
        </w:tc>
      </w:tr>
      <w:tr w:rsidR="001132F9" w:rsidRPr="00411827" w:rsidTr="00E95E52">
        <w:tc>
          <w:tcPr>
            <w:tcW w:w="2070" w:type="dxa"/>
            <w:shd w:val="clear" w:color="auto" w:fill="auto"/>
          </w:tcPr>
          <w:p w:rsidR="00356E72" w:rsidRPr="00411827" w:rsidRDefault="00356E72"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Money market account or certificate of deposit (CD)</w:t>
            </w:r>
          </w:p>
        </w:tc>
        <w:tc>
          <w:tcPr>
            <w:tcW w:w="1440" w:type="dxa"/>
            <w:shd w:val="clear" w:color="auto" w:fill="auto"/>
          </w:tcPr>
          <w:p w:rsidR="00356E72" w:rsidRPr="00411827" w:rsidRDefault="00356E72" w:rsidP="00D40222">
            <w:pPr>
              <w:pStyle w:val="ListParagraph"/>
              <w:ind w:left="0"/>
              <w:jc w:val="center"/>
              <w:rPr>
                <w:rFonts w:ascii="Arial" w:hAnsi="Arial"/>
                <w:sz w:val="22"/>
              </w:rPr>
            </w:pPr>
          </w:p>
        </w:tc>
        <w:tc>
          <w:tcPr>
            <w:tcW w:w="506"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1684" w:type="dxa"/>
            <w:shd w:val="clear" w:color="auto" w:fill="auto"/>
          </w:tcPr>
          <w:p w:rsidR="00356E72" w:rsidRPr="00411827" w:rsidRDefault="00356E72" w:rsidP="00D40222">
            <w:pPr>
              <w:pStyle w:val="ListParagraph"/>
              <w:ind w:left="0"/>
              <w:jc w:val="center"/>
              <w:rPr>
                <w:rFonts w:ascii="Arial" w:hAnsi="Arial"/>
                <w:sz w:val="22"/>
              </w:rPr>
            </w:pPr>
          </w:p>
        </w:tc>
      </w:tr>
      <w:tr w:rsidR="001132F9" w:rsidRPr="00411827" w:rsidTr="00E95E52">
        <w:tc>
          <w:tcPr>
            <w:tcW w:w="2070" w:type="dxa"/>
            <w:shd w:val="clear" w:color="auto" w:fill="auto"/>
          </w:tcPr>
          <w:p w:rsidR="00356E72" w:rsidRPr="00411827" w:rsidRDefault="00356E72"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Mutual funds</w:t>
            </w:r>
          </w:p>
        </w:tc>
        <w:tc>
          <w:tcPr>
            <w:tcW w:w="1440" w:type="dxa"/>
            <w:shd w:val="clear" w:color="auto" w:fill="auto"/>
          </w:tcPr>
          <w:p w:rsidR="00356E72" w:rsidRPr="00411827" w:rsidRDefault="00356E72" w:rsidP="00D40222">
            <w:pPr>
              <w:pStyle w:val="ListParagraph"/>
              <w:ind w:left="0"/>
              <w:jc w:val="center"/>
              <w:rPr>
                <w:rFonts w:ascii="Arial" w:hAnsi="Arial"/>
                <w:sz w:val="22"/>
              </w:rPr>
            </w:pPr>
          </w:p>
        </w:tc>
        <w:tc>
          <w:tcPr>
            <w:tcW w:w="506"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1684" w:type="dxa"/>
            <w:shd w:val="clear" w:color="auto" w:fill="auto"/>
          </w:tcPr>
          <w:p w:rsidR="00356E72" w:rsidRPr="00411827" w:rsidRDefault="00356E72" w:rsidP="00D40222">
            <w:pPr>
              <w:pStyle w:val="ListParagraph"/>
              <w:ind w:left="0"/>
              <w:jc w:val="center"/>
              <w:rPr>
                <w:rFonts w:ascii="Arial" w:hAnsi="Arial"/>
                <w:sz w:val="22"/>
              </w:rPr>
            </w:pPr>
          </w:p>
        </w:tc>
      </w:tr>
      <w:tr w:rsidR="00FF2257" w:rsidRPr="00411827" w:rsidTr="00E95E52">
        <w:tc>
          <w:tcPr>
            <w:tcW w:w="2070" w:type="dxa"/>
            <w:shd w:val="clear" w:color="auto" w:fill="auto"/>
          </w:tcPr>
          <w:p w:rsidR="00FF2257" w:rsidRPr="00411827" w:rsidRDefault="00FF2257"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Exchange Traded Funds</w:t>
            </w:r>
            <w:r w:rsidR="00E77DB5" w:rsidRPr="00411827">
              <w:rPr>
                <w:rFonts w:ascii="Arial" w:eastAsia="MS Mincho" w:hAnsi="Arial"/>
                <w:kern w:val="2"/>
                <w:sz w:val="20"/>
                <w:lang w:eastAsia="ja-JP"/>
              </w:rPr>
              <w:t xml:space="preserve"> (ETFs)</w:t>
            </w:r>
          </w:p>
        </w:tc>
        <w:tc>
          <w:tcPr>
            <w:tcW w:w="1440" w:type="dxa"/>
            <w:shd w:val="clear" w:color="auto" w:fill="auto"/>
          </w:tcPr>
          <w:p w:rsidR="00FF2257" w:rsidRPr="00411827" w:rsidRDefault="00FF2257" w:rsidP="00D40222">
            <w:pPr>
              <w:pStyle w:val="ListParagraph"/>
              <w:ind w:left="0"/>
              <w:jc w:val="center"/>
              <w:rPr>
                <w:rFonts w:ascii="Arial" w:hAnsi="Arial"/>
                <w:sz w:val="22"/>
              </w:rPr>
            </w:pPr>
          </w:p>
        </w:tc>
        <w:tc>
          <w:tcPr>
            <w:tcW w:w="506" w:type="dxa"/>
            <w:shd w:val="clear" w:color="auto" w:fill="auto"/>
          </w:tcPr>
          <w:p w:rsidR="00FF2257" w:rsidRPr="00411827" w:rsidRDefault="00FF2257" w:rsidP="00D40222">
            <w:pPr>
              <w:pStyle w:val="ListParagraph"/>
              <w:ind w:left="0"/>
              <w:jc w:val="center"/>
              <w:rPr>
                <w:rFonts w:ascii="Arial" w:hAnsi="Arial"/>
                <w:sz w:val="22"/>
              </w:rPr>
            </w:pPr>
          </w:p>
        </w:tc>
        <w:tc>
          <w:tcPr>
            <w:tcW w:w="672" w:type="dxa"/>
            <w:shd w:val="clear" w:color="auto" w:fill="auto"/>
          </w:tcPr>
          <w:p w:rsidR="00FF2257" w:rsidRPr="00411827" w:rsidRDefault="00FF2257" w:rsidP="00D40222">
            <w:pPr>
              <w:pStyle w:val="ListParagraph"/>
              <w:ind w:left="0"/>
              <w:jc w:val="center"/>
              <w:rPr>
                <w:rFonts w:ascii="Arial" w:hAnsi="Arial"/>
                <w:sz w:val="22"/>
              </w:rPr>
            </w:pPr>
          </w:p>
        </w:tc>
        <w:tc>
          <w:tcPr>
            <w:tcW w:w="672" w:type="dxa"/>
            <w:shd w:val="clear" w:color="auto" w:fill="auto"/>
          </w:tcPr>
          <w:p w:rsidR="00FF2257" w:rsidRPr="00411827" w:rsidRDefault="00FF2257" w:rsidP="00D40222">
            <w:pPr>
              <w:pStyle w:val="ListParagraph"/>
              <w:ind w:left="0"/>
              <w:jc w:val="center"/>
              <w:rPr>
                <w:rFonts w:ascii="Arial" w:hAnsi="Arial"/>
                <w:sz w:val="22"/>
              </w:rPr>
            </w:pPr>
          </w:p>
        </w:tc>
        <w:tc>
          <w:tcPr>
            <w:tcW w:w="672" w:type="dxa"/>
            <w:shd w:val="clear" w:color="auto" w:fill="auto"/>
          </w:tcPr>
          <w:p w:rsidR="00FF2257" w:rsidRPr="00411827" w:rsidRDefault="00FF2257" w:rsidP="00D40222">
            <w:pPr>
              <w:pStyle w:val="ListParagraph"/>
              <w:ind w:left="0"/>
              <w:jc w:val="center"/>
              <w:rPr>
                <w:rFonts w:ascii="Arial" w:hAnsi="Arial"/>
                <w:sz w:val="22"/>
              </w:rPr>
            </w:pPr>
          </w:p>
        </w:tc>
        <w:tc>
          <w:tcPr>
            <w:tcW w:w="1684" w:type="dxa"/>
            <w:shd w:val="clear" w:color="auto" w:fill="auto"/>
          </w:tcPr>
          <w:p w:rsidR="00FF2257" w:rsidRPr="00411827" w:rsidRDefault="00FF2257" w:rsidP="00D40222">
            <w:pPr>
              <w:pStyle w:val="ListParagraph"/>
              <w:ind w:left="0"/>
              <w:jc w:val="center"/>
              <w:rPr>
                <w:rFonts w:ascii="Arial" w:hAnsi="Arial"/>
                <w:sz w:val="22"/>
              </w:rPr>
            </w:pPr>
          </w:p>
        </w:tc>
      </w:tr>
      <w:tr w:rsidR="00FF2257" w:rsidRPr="00411827" w:rsidTr="00E95E52">
        <w:tc>
          <w:tcPr>
            <w:tcW w:w="2070" w:type="dxa"/>
            <w:shd w:val="clear" w:color="auto" w:fill="auto"/>
          </w:tcPr>
          <w:p w:rsidR="00FF2257" w:rsidRPr="00411827" w:rsidRDefault="00FF2257"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Stocks</w:t>
            </w:r>
          </w:p>
        </w:tc>
        <w:tc>
          <w:tcPr>
            <w:tcW w:w="1440" w:type="dxa"/>
            <w:shd w:val="clear" w:color="auto" w:fill="auto"/>
          </w:tcPr>
          <w:p w:rsidR="00FF2257" w:rsidRPr="00411827" w:rsidRDefault="00FF2257" w:rsidP="00D40222">
            <w:pPr>
              <w:pStyle w:val="ListParagraph"/>
              <w:ind w:left="0"/>
              <w:jc w:val="center"/>
              <w:rPr>
                <w:rFonts w:ascii="Arial" w:hAnsi="Arial"/>
                <w:sz w:val="22"/>
              </w:rPr>
            </w:pPr>
          </w:p>
        </w:tc>
        <w:tc>
          <w:tcPr>
            <w:tcW w:w="506" w:type="dxa"/>
            <w:shd w:val="clear" w:color="auto" w:fill="auto"/>
          </w:tcPr>
          <w:p w:rsidR="00FF2257" w:rsidRPr="00411827" w:rsidRDefault="00FF2257" w:rsidP="00D40222">
            <w:pPr>
              <w:pStyle w:val="ListParagraph"/>
              <w:ind w:left="0"/>
              <w:jc w:val="center"/>
              <w:rPr>
                <w:rFonts w:ascii="Arial" w:hAnsi="Arial"/>
                <w:sz w:val="22"/>
              </w:rPr>
            </w:pPr>
          </w:p>
        </w:tc>
        <w:tc>
          <w:tcPr>
            <w:tcW w:w="672" w:type="dxa"/>
            <w:shd w:val="clear" w:color="auto" w:fill="auto"/>
          </w:tcPr>
          <w:p w:rsidR="00FF2257" w:rsidRPr="00411827" w:rsidRDefault="00FF2257" w:rsidP="00D40222">
            <w:pPr>
              <w:pStyle w:val="ListParagraph"/>
              <w:ind w:left="0"/>
              <w:jc w:val="center"/>
              <w:rPr>
                <w:rFonts w:ascii="Arial" w:hAnsi="Arial"/>
                <w:sz w:val="22"/>
              </w:rPr>
            </w:pPr>
          </w:p>
        </w:tc>
        <w:tc>
          <w:tcPr>
            <w:tcW w:w="672" w:type="dxa"/>
            <w:shd w:val="clear" w:color="auto" w:fill="auto"/>
          </w:tcPr>
          <w:p w:rsidR="00FF2257" w:rsidRPr="00411827" w:rsidRDefault="00FF2257" w:rsidP="00D40222">
            <w:pPr>
              <w:pStyle w:val="ListParagraph"/>
              <w:ind w:left="0"/>
              <w:jc w:val="center"/>
              <w:rPr>
                <w:rFonts w:ascii="Arial" w:hAnsi="Arial"/>
                <w:sz w:val="22"/>
              </w:rPr>
            </w:pPr>
          </w:p>
        </w:tc>
        <w:tc>
          <w:tcPr>
            <w:tcW w:w="672" w:type="dxa"/>
            <w:shd w:val="clear" w:color="auto" w:fill="auto"/>
          </w:tcPr>
          <w:p w:rsidR="00FF2257" w:rsidRPr="00411827" w:rsidRDefault="00FF2257" w:rsidP="00D40222">
            <w:pPr>
              <w:pStyle w:val="ListParagraph"/>
              <w:ind w:left="0"/>
              <w:jc w:val="center"/>
              <w:rPr>
                <w:rFonts w:ascii="Arial" w:hAnsi="Arial"/>
                <w:sz w:val="22"/>
              </w:rPr>
            </w:pPr>
          </w:p>
        </w:tc>
        <w:tc>
          <w:tcPr>
            <w:tcW w:w="1684" w:type="dxa"/>
            <w:shd w:val="clear" w:color="auto" w:fill="auto"/>
          </w:tcPr>
          <w:p w:rsidR="00FF2257" w:rsidRPr="00411827" w:rsidRDefault="00FF2257" w:rsidP="00D40222">
            <w:pPr>
              <w:pStyle w:val="ListParagraph"/>
              <w:ind w:left="0"/>
              <w:jc w:val="center"/>
              <w:rPr>
                <w:rFonts w:ascii="Arial" w:hAnsi="Arial"/>
                <w:sz w:val="22"/>
              </w:rPr>
            </w:pPr>
          </w:p>
        </w:tc>
      </w:tr>
      <w:tr w:rsidR="001132F9" w:rsidRPr="00411827" w:rsidTr="00E95E52">
        <w:tc>
          <w:tcPr>
            <w:tcW w:w="2070" w:type="dxa"/>
            <w:shd w:val="clear" w:color="auto" w:fill="auto"/>
          </w:tcPr>
          <w:p w:rsidR="00356E72" w:rsidRPr="00411827" w:rsidRDefault="00356E72"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Fixed or variable annuities</w:t>
            </w:r>
          </w:p>
        </w:tc>
        <w:tc>
          <w:tcPr>
            <w:tcW w:w="1440" w:type="dxa"/>
            <w:shd w:val="clear" w:color="auto" w:fill="auto"/>
          </w:tcPr>
          <w:p w:rsidR="00356E72" w:rsidRPr="00411827" w:rsidRDefault="00356E72" w:rsidP="00D40222">
            <w:pPr>
              <w:pStyle w:val="ListParagraph"/>
              <w:ind w:left="0"/>
              <w:jc w:val="center"/>
              <w:rPr>
                <w:rFonts w:ascii="Arial" w:hAnsi="Arial"/>
                <w:sz w:val="22"/>
              </w:rPr>
            </w:pPr>
          </w:p>
        </w:tc>
        <w:tc>
          <w:tcPr>
            <w:tcW w:w="506"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1684" w:type="dxa"/>
            <w:shd w:val="clear" w:color="auto" w:fill="auto"/>
          </w:tcPr>
          <w:p w:rsidR="00356E72" w:rsidRPr="00411827" w:rsidRDefault="00356E72" w:rsidP="00D40222">
            <w:pPr>
              <w:pStyle w:val="ListParagraph"/>
              <w:ind w:left="0"/>
              <w:jc w:val="center"/>
              <w:rPr>
                <w:rFonts w:ascii="Arial" w:hAnsi="Arial"/>
                <w:sz w:val="22"/>
              </w:rPr>
            </w:pPr>
          </w:p>
        </w:tc>
      </w:tr>
      <w:tr w:rsidR="001132F9" w:rsidRPr="00411827" w:rsidTr="00E95E52">
        <w:tc>
          <w:tcPr>
            <w:tcW w:w="2070" w:type="dxa"/>
            <w:shd w:val="clear" w:color="auto" w:fill="auto"/>
          </w:tcPr>
          <w:p w:rsidR="00356E72" w:rsidRPr="00411827" w:rsidRDefault="00356E72"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Employer sponsored retirement account (401(k) or similar)</w:t>
            </w:r>
          </w:p>
        </w:tc>
        <w:tc>
          <w:tcPr>
            <w:tcW w:w="1440" w:type="dxa"/>
            <w:shd w:val="clear" w:color="auto" w:fill="auto"/>
          </w:tcPr>
          <w:p w:rsidR="00356E72" w:rsidRPr="00411827" w:rsidRDefault="00356E72" w:rsidP="00D40222">
            <w:pPr>
              <w:pStyle w:val="ListParagraph"/>
              <w:ind w:left="0"/>
              <w:jc w:val="center"/>
              <w:rPr>
                <w:rFonts w:ascii="Arial" w:hAnsi="Arial"/>
                <w:sz w:val="22"/>
              </w:rPr>
            </w:pPr>
          </w:p>
        </w:tc>
        <w:tc>
          <w:tcPr>
            <w:tcW w:w="506"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1684" w:type="dxa"/>
            <w:shd w:val="clear" w:color="auto" w:fill="auto"/>
          </w:tcPr>
          <w:p w:rsidR="00356E72" w:rsidRPr="00411827" w:rsidRDefault="00356E72" w:rsidP="00D40222">
            <w:pPr>
              <w:pStyle w:val="ListParagraph"/>
              <w:ind w:left="0"/>
              <w:jc w:val="center"/>
              <w:rPr>
                <w:rFonts w:ascii="Arial" w:hAnsi="Arial"/>
                <w:sz w:val="22"/>
              </w:rPr>
            </w:pPr>
          </w:p>
        </w:tc>
      </w:tr>
      <w:tr w:rsidR="001132F9" w:rsidRPr="00411827" w:rsidTr="00E95E52">
        <w:tc>
          <w:tcPr>
            <w:tcW w:w="2070" w:type="dxa"/>
            <w:shd w:val="clear" w:color="auto" w:fill="auto"/>
          </w:tcPr>
          <w:p w:rsidR="00356E72" w:rsidRPr="00411827" w:rsidRDefault="00356E72"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 xml:space="preserve">Non-employer sponsored retirement account (IRA, Roth IRA or similar) </w:t>
            </w:r>
          </w:p>
        </w:tc>
        <w:tc>
          <w:tcPr>
            <w:tcW w:w="1440" w:type="dxa"/>
            <w:shd w:val="clear" w:color="auto" w:fill="auto"/>
          </w:tcPr>
          <w:p w:rsidR="00356E72" w:rsidRPr="00411827" w:rsidRDefault="00356E72" w:rsidP="00D40222">
            <w:pPr>
              <w:pStyle w:val="ListParagraph"/>
              <w:ind w:left="0"/>
              <w:jc w:val="center"/>
              <w:rPr>
                <w:rFonts w:ascii="Arial" w:hAnsi="Arial"/>
                <w:sz w:val="22"/>
              </w:rPr>
            </w:pPr>
          </w:p>
        </w:tc>
        <w:tc>
          <w:tcPr>
            <w:tcW w:w="506"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1684" w:type="dxa"/>
            <w:shd w:val="clear" w:color="auto" w:fill="auto"/>
          </w:tcPr>
          <w:p w:rsidR="00356E72" w:rsidRPr="00411827" w:rsidRDefault="00356E72" w:rsidP="00D40222">
            <w:pPr>
              <w:pStyle w:val="ListParagraph"/>
              <w:ind w:left="0"/>
              <w:jc w:val="center"/>
              <w:rPr>
                <w:rFonts w:ascii="Arial" w:hAnsi="Arial"/>
                <w:sz w:val="22"/>
              </w:rPr>
            </w:pPr>
          </w:p>
        </w:tc>
      </w:tr>
      <w:tr w:rsidR="001132F9" w:rsidRPr="00411827" w:rsidTr="00E95E52">
        <w:trPr>
          <w:trHeight w:val="863"/>
        </w:trPr>
        <w:tc>
          <w:tcPr>
            <w:tcW w:w="2070" w:type="dxa"/>
            <w:shd w:val="clear" w:color="auto" w:fill="auto"/>
          </w:tcPr>
          <w:p w:rsidR="00356E72" w:rsidRPr="00411827" w:rsidRDefault="00C668BD"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College savings or tuition plan (529 or similar)</w:t>
            </w:r>
          </w:p>
        </w:tc>
        <w:tc>
          <w:tcPr>
            <w:tcW w:w="1440" w:type="dxa"/>
            <w:shd w:val="clear" w:color="auto" w:fill="auto"/>
          </w:tcPr>
          <w:p w:rsidR="00356E72" w:rsidRPr="00411827" w:rsidRDefault="00356E72" w:rsidP="00D40222">
            <w:pPr>
              <w:pStyle w:val="ListParagraph"/>
              <w:ind w:left="0"/>
              <w:jc w:val="center"/>
              <w:rPr>
                <w:rFonts w:ascii="Arial" w:hAnsi="Arial"/>
                <w:sz w:val="22"/>
              </w:rPr>
            </w:pPr>
          </w:p>
        </w:tc>
        <w:tc>
          <w:tcPr>
            <w:tcW w:w="506"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1684" w:type="dxa"/>
            <w:shd w:val="clear" w:color="auto" w:fill="auto"/>
          </w:tcPr>
          <w:p w:rsidR="00356E72" w:rsidRPr="00411827" w:rsidRDefault="00356E72" w:rsidP="00D40222">
            <w:pPr>
              <w:pStyle w:val="ListParagraph"/>
              <w:ind w:left="0"/>
              <w:jc w:val="center"/>
              <w:rPr>
                <w:rFonts w:ascii="Arial" w:hAnsi="Arial"/>
                <w:sz w:val="22"/>
              </w:rPr>
            </w:pPr>
          </w:p>
        </w:tc>
      </w:tr>
      <w:tr w:rsidR="001132F9" w:rsidRPr="00411827" w:rsidTr="00E95E52">
        <w:trPr>
          <w:trHeight w:val="557"/>
        </w:trPr>
        <w:tc>
          <w:tcPr>
            <w:tcW w:w="2070" w:type="dxa"/>
            <w:shd w:val="clear" w:color="auto" w:fill="auto"/>
          </w:tcPr>
          <w:p w:rsidR="00356E72" w:rsidRPr="00411827" w:rsidRDefault="00C668BD"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U.S. Savings Bonds</w:t>
            </w:r>
          </w:p>
        </w:tc>
        <w:tc>
          <w:tcPr>
            <w:tcW w:w="1440" w:type="dxa"/>
            <w:shd w:val="clear" w:color="auto" w:fill="auto"/>
          </w:tcPr>
          <w:p w:rsidR="00356E72" w:rsidRPr="00411827" w:rsidRDefault="00356E72" w:rsidP="00D40222">
            <w:pPr>
              <w:pStyle w:val="ListParagraph"/>
              <w:ind w:left="0"/>
              <w:jc w:val="center"/>
              <w:rPr>
                <w:rFonts w:ascii="Arial" w:hAnsi="Arial"/>
                <w:sz w:val="22"/>
              </w:rPr>
            </w:pPr>
          </w:p>
        </w:tc>
        <w:tc>
          <w:tcPr>
            <w:tcW w:w="506"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672" w:type="dxa"/>
            <w:shd w:val="clear" w:color="auto" w:fill="auto"/>
          </w:tcPr>
          <w:p w:rsidR="00356E72" w:rsidRPr="00411827" w:rsidRDefault="00356E72" w:rsidP="00D40222">
            <w:pPr>
              <w:pStyle w:val="ListParagraph"/>
              <w:ind w:left="0"/>
              <w:jc w:val="center"/>
              <w:rPr>
                <w:rFonts w:ascii="Arial" w:hAnsi="Arial"/>
                <w:sz w:val="22"/>
              </w:rPr>
            </w:pPr>
          </w:p>
        </w:tc>
        <w:tc>
          <w:tcPr>
            <w:tcW w:w="1684" w:type="dxa"/>
            <w:shd w:val="clear" w:color="auto" w:fill="auto"/>
          </w:tcPr>
          <w:p w:rsidR="00356E72" w:rsidRPr="00411827" w:rsidRDefault="00356E72" w:rsidP="00D40222">
            <w:pPr>
              <w:pStyle w:val="ListParagraph"/>
              <w:ind w:left="0"/>
              <w:jc w:val="center"/>
              <w:rPr>
                <w:rFonts w:ascii="Arial" w:hAnsi="Arial"/>
                <w:sz w:val="22"/>
              </w:rPr>
            </w:pPr>
          </w:p>
        </w:tc>
      </w:tr>
      <w:tr w:rsidR="001132F9" w:rsidRPr="00411827" w:rsidTr="00E95E52">
        <w:tc>
          <w:tcPr>
            <w:tcW w:w="2070" w:type="dxa"/>
            <w:shd w:val="clear" w:color="auto" w:fill="auto"/>
          </w:tcPr>
          <w:p w:rsidR="00C668BD" w:rsidRPr="00411827" w:rsidRDefault="00C668BD" w:rsidP="00D40222">
            <w:pPr>
              <w:pStyle w:val="ListParagraph"/>
              <w:ind w:left="0"/>
              <w:rPr>
                <w:rFonts w:ascii="Arial" w:eastAsia="MS Mincho" w:hAnsi="Arial"/>
                <w:kern w:val="2"/>
                <w:sz w:val="20"/>
                <w:lang w:eastAsia="ja-JP"/>
              </w:rPr>
            </w:pPr>
            <w:r w:rsidRPr="00411827">
              <w:rPr>
                <w:rFonts w:ascii="Arial" w:eastAsia="MS Mincho" w:hAnsi="Arial"/>
                <w:kern w:val="2"/>
                <w:sz w:val="20"/>
                <w:lang w:eastAsia="ja-JP"/>
              </w:rPr>
              <w:t>Treasury bills (T-bills), notes, bonds, or TIPS (Treasury Inflation-Protected Securities)</w:t>
            </w:r>
          </w:p>
        </w:tc>
        <w:tc>
          <w:tcPr>
            <w:tcW w:w="1440" w:type="dxa"/>
            <w:shd w:val="clear" w:color="auto" w:fill="auto"/>
          </w:tcPr>
          <w:p w:rsidR="00C668BD" w:rsidRPr="00411827" w:rsidRDefault="00C668BD" w:rsidP="00D40222">
            <w:pPr>
              <w:pStyle w:val="ListParagraph"/>
              <w:ind w:left="0"/>
              <w:jc w:val="center"/>
              <w:rPr>
                <w:rFonts w:ascii="Arial" w:hAnsi="Arial"/>
                <w:sz w:val="22"/>
              </w:rPr>
            </w:pPr>
          </w:p>
        </w:tc>
        <w:tc>
          <w:tcPr>
            <w:tcW w:w="506" w:type="dxa"/>
            <w:shd w:val="clear" w:color="auto" w:fill="auto"/>
          </w:tcPr>
          <w:p w:rsidR="00C668BD" w:rsidRPr="00411827" w:rsidRDefault="00C668BD" w:rsidP="00D40222">
            <w:pPr>
              <w:pStyle w:val="ListParagraph"/>
              <w:ind w:left="0"/>
              <w:jc w:val="center"/>
              <w:rPr>
                <w:rFonts w:ascii="Arial" w:hAnsi="Arial"/>
                <w:sz w:val="22"/>
              </w:rPr>
            </w:pPr>
          </w:p>
        </w:tc>
        <w:tc>
          <w:tcPr>
            <w:tcW w:w="672" w:type="dxa"/>
            <w:shd w:val="clear" w:color="auto" w:fill="auto"/>
          </w:tcPr>
          <w:p w:rsidR="00C668BD" w:rsidRPr="00411827" w:rsidRDefault="00C668BD" w:rsidP="00D40222">
            <w:pPr>
              <w:pStyle w:val="ListParagraph"/>
              <w:ind w:left="0"/>
              <w:jc w:val="center"/>
              <w:rPr>
                <w:rFonts w:ascii="Arial" w:hAnsi="Arial"/>
                <w:sz w:val="22"/>
              </w:rPr>
            </w:pPr>
          </w:p>
        </w:tc>
        <w:tc>
          <w:tcPr>
            <w:tcW w:w="672" w:type="dxa"/>
            <w:shd w:val="clear" w:color="auto" w:fill="auto"/>
          </w:tcPr>
          <w:p w:rsidR="00C668BD" w:rsidRPr="00411827" w:rsidRDefault="00C668BD" w:rsidP="00D40222">
            <w:pPr>
              <w:pStyle w:val="ListParagraph"/>
              <w:ind w:left="0"/>
              <w:jc w:val="center"/>
              <w:rPr>
                <w:rFonts w:ascii="Arial" w:hAnsi="Arial"/>
                <w:sz w:val="22"/>
              </w:rPr>
            </w:pPr>
          </w:p>
        </w:tc>
        <w:tc>
          <w:tcPr>
            <w:tcW w:w="672" w:type="dxa"/>
            <w:shd w:val="clear" w:color="auto" w:fill="auto"/>
          </w:tcPr>
          <w:p w:rsidR="00C668BD" w:rsidRPr="00411827" w:rsidRDefault="00C668BD" w:rsidP="00D40222">
            <w:pPr>
              <w:pStyle w:val="ListParagraph"/>
              <w:ind w:left="0"/>
              <w:jc w:val="center"/>
              <w:rPr>
                <w:rFonts w:ascii="Arial" w:hAnsi="Arial"/>
                <w:sz w:val="22"/>
              </w:rPr>
            </w:pPr>
          </w:p>
        </w:tc>
        <w:tc>
          <w:tcPr>
            <w:tcW w:w="1684" w:type="dxa"/>
            <w:shd w:val="clear" w:color="auto" w:fill="auto"/>
          </w:tcPr>
          <w:p w:rsidR="00C668BD" w:rsidRPr="00411827" w:rsidRDefault="00C668BD" w:rsidP="00D40222">
            <w:pPr>
              <w:pStyle w:val="ListParagraph"/>
              <w:ind w:left="0"/>
              <w:jc w:val="center"/>
              <w:rPr>
                <w:rFonts w:ascii="Arial" w:hAnsi="Arial"/>
                <w:sz w:val="22"/>
              </w:rPr>
            </w:pPr>
          </w:p>
        </w:tc>
      </w:tr>
    </w:tbl>
    <w:p w:rsidR="001A1ACB" w:rsidRPr="00411827" w:rsidRDefault="001A1ACB" w:rsidP="0041468D">
      <w:pPr>
        <w:pStyle w:val="2Numberedresponselist"/>
        <w:numPr>
          <w:ilvl w:val="0"/>
          <w:numId w:val="0"/>
        </w:numPr>
        <w:ind w:left="1440" w:hanging="360"/>
      </w:pPr>
    </w:p>
    <w:p w:rsidR="001A1ACB" w:rsidRPr="00411827" w:rsidRDefault="001A1ACB" w:rsidP="00344888">
      <w:pPr>
        <w:pStyle w:val="1QuexListLevel1"/>
      </w:pPr>
      <w:r w:rsidRPr="00411827">
        <w:t>When it comes to saving or investing money, which of the following best describes you?  Select only one</w:t>
      </w:r>
      <w:r w:rsidR="00424724" w:rsidRPr="00411827">
        <w:t xml:space="preserve"> response</w:t>
      </w:r>
      <w:r w:rsidRPr="00411827">
        <w:t>.</w:t>
      </w:r>
    </w:p>
    <w:p w:rsidR="001A1ACB" w:rsidRPr="00411827" w:rsidRDefault="001A1ACB" w:rsidP="00D3359F">
      <w:pPr>
        <w:pStyle w:val="2Numberedresponselist"/>
        <w:numPr>
          <w:ilvl w:val="0"/>
          <w:numId w:val="27"/>
        </w:numPr>
      </w:pPr>
      <w:r w:rsidRPr="00411827">
        <w:t>Very conservative; want to completely avoid risk of losing money</w:t>
      </w:r>
    </w:p>
    <w:p w:rsidR="001A1ACB" w:rsidRPr="00411827" w:rsidRDefault="001A1ACB" w:rsidP="00D3359F">
      <w:pPr>
        <w:pStyle w:val="2Numberedresponselist"/>
        <w:numPr>
          <w:ilvl w:val="0"/>
          <w:numId w:val="27"/>
        </w:numPr>
      </w:pPr>
      <w:r w:rsidRPr="00411827">
        <w:t>Moderately conservative; not inclined toward much risk</w:t>
      </w:r>
    </w:p>
    <w:p w:rsidR="001A1ACB" w:rsidRPr="00411827" w:rsidRDefault="001A1ACB" w:rsidP="00D3359F">
      <w:pPr>
        <w:pStyle w:val="2Numberedresponselist"/>
        <w:numPr>
          <w:ilvl w:val="0"/>
          <w:numId w:val="27"/>
        </w:numPr>
      </w:pPr>
      <w:r w:rsidRPr="00411827">
        <w:t>Moderately aggressive; willing to take some risk to grow assets</w:t>
      </w:r>
    </w:p>
    <w:p w:rsidR="001A1ACB" w:rsidRPr="00411827" w:rsidRDefault="001A1ACB" w:rsidP="00D3359F">
      <w:pPr>
        <w:pStyle w:val="2Numberedresponselist"/>
        <w:numPr>
          <w:ilvl w:val="0"/>
          <w:numId w:val="27"/>
        </w:numPr>
      </w:pPr>
      <w:r w:rsidRPr="00411827">
        <w:t>Very aggressive; willing to take larger risks for potentially greater growth</w:t>
      </w:r>
    </w:p>
    <w:p w:rsidR="001A1ACB" w:rsidRPr="00411827" w:rsidRDefault="001A1ACB" w:rsidP="0041468D">
      <w:pPr>
        <w:pStyle w:val="2Numberedresponselist"/>
        <w:numPr>
          <w:ilvl w:val="0"/>
          <w:numId w:val="0"/>
        </w:numPr>
        <w:ind w:left="1440" w:hanging="360"/>
      </w:pPr>
    </w:p>
    <w:p w:rsidR="00E95E52" w:rsidRPr="00411827" w:rsidRDefault="00E95E52">
      <w:pPr>
        <w:spacing w:before="0" w:after="0" w:line="240" w:lineRule="auto"/>
      </w:pPr>
      <w:r w:rsidRPr="00411827">
        <w:br w:type="page"/>
      </w:r>
    </w:p>
    <w:p w:rsidR="001A1ACB" w:rsidRPr="00411827" w:rsidRDefault="0041468D" w:rsidP="00344888">
      <w:pPr>
        <w:pStyle w:val="1QuexListLevel1"/>
      </w:pPr>
      <w:r w:rsidRPr="00411827">
        <w:lastRenderedPageBreak/>
        <w:t xml:space="preserve">Which of the following </w:t>
      </w:r>
      <w:r w:rsidR="001A1ACB" w:rsidRPr="00411827">
        <w:t>do you have</w:t>
      </w:r>
      <w:r w:rsidRPr="00411827">
        <w:t xml:space="preserve">? </w:t>
      </w:r>
      <w:r w:rsidR="001A1ACB" w:rsidRPr="00411827">
        <w:t xml:space="preserve"> Select all that apply.</w:t>
      </w:r>
    </w:p>
    <w:p w:rsidR="001A1ACB" w:rsidRPr="00411827" w:rsidRDefault="001A1ACB" w:rsidP="00344888">
      <w:pPr>
        <w:pStyle w:val="1QuexListLevel1"/>
        <w:numPr>
          <w:ilvl w:val="0"/>
          <w:numId w:val="0"/>
        </w:numPr>
        <w:ind w:left="720"/>
      </w:pPr>
      <w:r w:rsidRPr="00411827">
        <w:t>[RANDOMIZE]</w:t>
      </w:r>
    </w:p>
    <w:p w:rsidR="006B53FB" w:rsidRPr="00411827" w:rsidRDefault="006B53FB" w:rsidP="00D3359F">
      <w:pPr>
        <w:pStyle w:val="2Numberedresponselist"/>
        <w:numPr>
          <w:ilvl w:val="0"/>
          <w:numId w:val="28"/>
        </w:numPr>
      </w:pPr>
      <w:r w:rsidRPr="00411827">
        <w:t>A household budget (a personal plan you use to monitor finances)</w:t>
      </w:r>
    </w:p>
    <w:p w:rsidR="0041468D" w:rsidRPr="00411827" w:rsidRDefault="0041468D" w:rsidP="00D3359F">
      <w:pPr>
        <w:pStyle w:val="2Numberedresponselist"/>
        <w:numPr>
          <w:ilvl w:val="0"/>
          <w:numId w:val="28"/>
        </w:numPr>
      </w:pPr>
      <w:r w:rsidRPr="00411827">
        <w:t>A will (</w:t>
      </w:r>
      <w:r w:rsidR="00424724" w:rsidRPr="00411827">
        <w:t xml:space="preserve">a document </w:t>
      </w:r>
      <w:r w:rsidRPr="00411827">
        <w:t xml:space="preserve">that specifies what to do </w:t>
      </w:r>
      <w:r w:rsidR="00424724" w:rsidRPr="00411827">
        <w:t xml:space="preserve">with your assets </w:t>
      </w:r>
      <w:r w:rsidRPr="00411827">
        <w:t>when you die)</w:t>
      </w:r>
    </w:p>
    <w:p w:rsidR="0041468D" w:rsidRPr="00411827" w:rsidRDefault="0041468D" w:rsidP="0041468D">
      <w:pPr>
        <w:pStyle w:val="2Numberedresponselist"/>
      </w:pPr>
      <w:r w:rsidRPr="00411827">
        <w:t xml:space="preserve">A financial plan (a document that maps out </w:t>
      </w:r>
      <w:r w:rsidR="00424724" w:rsidRPr="00411827">
        <w:t>your current financial state and strategies to reach your future financial</w:t>
      </w:r>
      <w:r w:rsidRPr="00411827">
        <w:t xml:space="preserve"> goals)</w:t>
      </w:r>
    </w:p>
    <w:p w:rsidR="0041468D" w:rsidRPr="00411827" w:rsidRDefault="0041468D" w:rsidP="0041468D">
      <w:pPr>
        <w:pStyle w:val="2Numberedresponselist"/>
      </w:pPr>
      <w:r w:rsidRPr="00411827">
        <w:t xml:space="preserve">An estate plan (a plan </w:t>
      </w:r>
      <w:r w:rsidR="00424724" w:rsidRPr="00411827">
        <w:t>to distribute your assets upon death that takes into account the effects of your will, taxes, insurance, and trusts</w:t>
      </w:r>
      <w:r w:rsidRPr="00411827">
        <w:t>)</w:t>
      </w:r>
    </w:p>
    <w:p w:rsidR="006B53FB" w:rsidRPr="00411827" w:rsidRDefault="006B53FB" w:rsidP="0041468D">
      <w:pPr>
        <w:pStyle w:val="2Numberedresponselist"/>
      </w:pPr>
      <w:r w:rsidRPr="00411827">
        <w:t>None of these [EXCLUSIVE]</w:t>
      </w:r>
    </w:p>
    <w:p w:rsidR="0041468D" w:rsidRPr="00411827" w:rsidRDefault="0041468D" w:rsidP="0041468D">
      <w:pPr>
        <w:rPr>
          <w:sz w:val="22"/>
        </w:rPr>
      </w:pPr>
    </w:p>
    <w:p w:rsidR="00D40222" w:rsidRPr="00411827" w:rsidRDefault="00D40222" w:rsidP="00344888">
      <w:pPr>
        <w:pStyle w:val="1QuexListLevel1"/>
      </w:pPr>
      <w:r w:rsidRPr="00411827">
        <w:t>Do you regularly use a financial advisor?  By this we mean an individual who works for an investment or financial management firm</w:t>
      </w:r>
      <w:r w:rsidR="00FE20AF" w:rsidRPr="00411827">
        <w:t>,</w:t>
      </w:r>
      <w:r w:rsidRPr="00411827">
        <w:t xml:space="preserve"> and provides advice and guidance on investments, insurance</w:t>
      </w:r>
      <w:r w:rsidR="00FE20AF" w:rsidRPr="00411827">
        <w:t xml:space="preserve"> and</w:t>
      </w:r>
      <w:r w:rsidR="00424724" w:rsidRPr="00411827">
        <w:t>other</w:t>
      </w:r>
      <w:r w:rsidRPr="00411827">
        <w:t xml:space="preserve"> financial </w:t>
      </w:r>
      <w:r w:rsidR="00424724" w:rsidRPr="00411827">
        <w:t>matters</w:t>
      </w:r>
      <w:r w:rsidRPr="00411827">
        <w:t xml:space="preserve">. </w:t>
      </w:r>
    </w:p>
    <w:p w:rsidR="00D40222" w:rsidRPr="00411827" w:rsidRDefault="00D40222" w:rsidP="00D3359F">
      <w:pPr>
        <w:pStyle w:val="2Numberedresponselist"/>
        <w:numPr>
          <w:ilvl w:val="0"/>
          <w:numId w:val="30"/>
        </w:numPr>
      </w:pPr>
      <w:r w:rsidRPr="00411827">
        <w:t>Yes</w:t>
      </w:r>
    </w:p>
    <w:p w:rsidR="00D40222" w:rsidRPr="00411827" w:rsidRDefault="00D40222" w:rsidP="00D40222">
      <w:pPr>
        <w:pStyle w:val="2Numberedresponselist"/>
      </w:pPr>
      <w:r w:rsidRPr="00411827">
        <w:t>No</w:t>
      </w:r>
      <w:r w:rsidRPr="00411827">
        <w:tab/>
      </w:r>
      <w:r w:rsidRPr="00411827">
        <w:tab/>
      </w:r>
      <w:r w:rsidRPr="00411827">
        <w:tab/>
      </w:r>
      <w:r w:rsidRPr="00411827">
        <w:tab/>
      </w:r>
    </w:p>
    <w:p w:rsidR="0041468D" w:rsidRPr="00411827" w:rsidRDefault="00D40222" w:rsidP="00D40222">
      <w:pPr>
        <w:pStyle w:val="2Numberedresponselist"/>
      </w:pPr>
      <w:r w:rsidRPr="00411827">
        <w:t>Don’t know</w:t>
      </w:r>
    </w:p>
    <w:p w:rsidR="0041468D" w:rsidRPr="00411827" w:rsidRDefault="0041468D" w:rsidP="00344888">
      <w:pPr>
        <w:pStyle w:val="1QuexListLevel1"/>
        <w:numPr>
          <w:ilvl w:val="0"/>
          <w:numId w:val="0"/>
        </w:numPr>
        <w:ind w:left="990"/>
      </w:pPr>
    </w:p>
    <w:p w:rsidR="009C6A43" w:rsidRPr="00411827" w:rsidRDefault="009C6A43" w:rsidP="00F11216">
      <w:pPr>
        <w:pStyle w:val="5SectionHeading"/>
        <w:numPr>
          <w:ilvl w:val="0"/>
          <w:numId w:val="0"/>
        </w:numPr>
      </w:pPr>
    </w:p>
    <w:p w:rsidR="007B5B22" w:rsidRPr="00411827" w:rsidRDefault="007B5B22" w:rsidP="00F11216">
      <w:pPr>
        <w:pStyle w:val="5SectionHeading"/>
      </w:pPr>
      <w:r w:rsidRPr="00411827">
        <w:t>Savings Attitudesand Behavior</w:t>
      </w:r>
    </w:p>
    <w:p w:rsidR="005F0939" w:rsidRPr="00411827" w:rsidRDefault="002A63AA" w:rsidP="005F0939">
      <w:pPr>
        <w:pStyle w:val="5SectionHeading"/>
        <w:numPr>
          <w:ilvl w:val="0"/>
          <w:numId w:val="0"/>
        </w:numPr>
        <w:ind w:left="270"/>
      </w:pPr>
      <w:r>
        <w:rPr>
          <w:noProof/>
          <w:lang w:eastAsia="en-US"/>
        </w:rPr>
        <w:pict>
          <v:shape id="Text Box 18" o:spid="_x0000_s1031" type="#_x0000_t202" style="position:absolute;left:0;text-align:left;margin-left:11pt;margin-top:15.7pt;width:459.1pt;height:50.8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">
            <v:textbox>
              <w:txbxContent>
                <w:p w:rsidR="00B65A98" w:rsidRDefault="00B65A98" w:rsidP="005F0939">
                  <w:r>
                    <w:rPr>
                      <w:i/>
                    </w:rPr>
                    <w:t xml:space="preserve">This section provides a more detailed assessment of savings behavior as well as perceptions of saving.  The Broad Financial Attitudes and Behaviors section (below) also includes a range of attitudes on the topic of savings.  </w:t>
                  </w:r>
                </w:p>
              </w:txbxContent>
            </v:textbox>
            <w10:wrap type="topAndBottom"/>
          </v:shape>
        </w:pict>
      </w:r>
    </w:p>
    <w:p w:rsidR="005F0939" w:rsidRPr="00411827" w:rsidRDefault="005F0939" w:rsidP="005F0939">
      <w:pPr>
        <w:pStyle w:val="5SectionHeading"/>
        <w:numPr>
          <w:ilvl w:val="0"/>
          <w:numId w:val="0"/>
        </w:numPr>
        <w:ind w:left="270"/>
      </w:pPr>
    </w:p>
    <w:p w:rsidR="009C6A43" w:rsidRPr="00411827" w:rsidRDefault="009C6A43" w:rsidP="00F11216">
      <w:pPr>
        <w:pStyle w:val="5SectionHeading"/>
        <w:numPr>
          <w:ilvl w:val="0"/>
          <w:numId w:val="0"/>
        </w:numPr>
        <w:ind w:left="270"/>
      </w:pPr>
    </w:p>
    <w:p w:rsidR="008A412F" w:rsidRPr="00411827" w:rsidRDefault="008A412F" w:rsidP="00344888">
      <w:pPr>
        <w:pStyle w:val="1QuexListLevel1"/>
      </w:pPr>
      <w:r w:rsidRPr="00411827">
        <w:t>What percent of your total income do you set aside for savings on a regular basis (in any type of savings vehicle)?</w:t>
      </w:r>
    </w:p>
    <w:p w:rsidR="00FB17BE" w:rsidRPr="00411827" w:rsidRDefault="008A412F" w:rsidP="00D3359F">
      <w:pPr>
        <w:pStyle w:val="2Numberedresponselist"/>
        <w:numPr>
          <w:ilvl w:val="0"/>
          <w:numId w:val="71"/>
        </w:numPr>
      </w:pPr>
      <w:r w:rsidRPr="00411827">
        <w:t xml:space="preserve">ENTER NUMBER FROM 0 TO 100% </w:t>
      </w:r>
      <w:r w:rsidR="00FB17BE" w:rsidRPr="00411827">
        <w:t xml:space="preserve"> ____________</w:t>
      </w:r>
    </w:p>
    <w:p w:rsidR="006E3022" w:rsidRPr="00411827" w:rsidRDefault="006E3022" w:rsidP="00D3359F">
      <w:pPr>
        <w:pStyle w:val="2Numberedresponselist"/>
        <w:numPr>
          <w:ilvl w:val="0"/>
          <w:numId w:val="71"/>
        </w:numPr>
      </w:pPr>
      <w:r w:rsidRPr="00411827">
        <w:t>Don’t know / Prefer not to say</w:t>
      </w:r>
    </w:p>
    <w:p w:rsidR="007470DF" w:rsidRPr="00411827" w:rsidRDefault="007470DF" w:rsidP="008A412F">
      <w:pPr>
        <w:ind w:left="630"/>
        <w:rPr>
          <w:szCs w:val="20"/>
        </w:rPr>
      </w:pPr>
    </w:p>
    <w:p w:rsidR="008A412F" w:rsidRPr="00411827" w:rsidRDefault="008A412F" w:rsidP="007470DF">
      <w:pPr>
        <w:rPr>
          <w:szCs w:val="20"/>
        </w:rPr>
      </w:pPr>
      <w:r w:rsidRPr="00411827">
        <w:rPr>
          <w:szCs w:val="20"/>
        </w:rPr>
        <w:t xml:space="preserve">INTRO: Many people save their money with certain objectives in mind. Some of these are short-term objectives (vacations, appliances, furniture, etc.) and some are long-term objectives (retirement, college savings, etc.).  </w:t>
      </w:r>
    </w:p>
    <w:p w:rsidR="00EA2D25" w:rsidRPr="00411827" w:rsidRDefault="00EA2D25" w:rsidP="007470DF">
      <w:pPr>
        <w:rPr>
          <w:szCs w:val="20"/>
        </w:rPr>
      </w:pPr>
    </w:p>
    <w:p w:rsidR="00C74FF4" w:rsidRPr="00411827" w:rsidRDefault="00C74FF4" w:rsidP="00C74FF4">
      <w:pPr>
        <w:rPr>
          <w:b/>
          <w:sz w:val="22"/>
        </w:rPr>
      </w:pPr>
      <w:r w:rsidRPr="00411827">
        <w:rPr>
          <w:b/>
          <w:sz w:val="22"/>
        </w:rPr>
        <w:t xml:space="preserve">SKIP TO </w:t>
      </w:r>
      <w:r w:rsidR="00CE65AE" w:rsidRPr="00411827">
        <w:rPr>
          <w:b/>
          <w:sz w:val="22"/>
        </w:rPr>
        <w:t>Q23</w:t>
      </w:r>
      <w:r w:rsidRPr="00411827">
        <w:rPr>
          <w:b/>
          <w:sz w:val="22"/>
        </w:rPr>
        <w:t xml:space="preserve">IF “Don’t Know” in </w:t>
      </w:r>
      <w:r w:rsidR="00CE65AE" w:rsidRPr="00411827">
        <w:rPr>
          <w:b/>
          <w:sz w:val="22"/>
        </w:rPr>
        <w:t>Q21</w:t>
      </w:r>
    </w:p>
    <w:p w:rsidR="008A412F" w:rsidRPr="00411827" w:rsidRDefault="008A412F" w:rsidP="008A412F">
      <w:pPr>
        <w:ind w:left="630"/>
        <w:rPr>
          <w:sz w:val="22"/>
        </w:rPr>
      </w:pPr>
    </w:p>
    <w:p w:rsidR="008A412F" w:rsidRPr="00411827" w:rsidRDefault="008A412F" w:rsidP="00344888">
      <w:pPr>
        <w:pStyle w:val="1QuexListLevel1"/>
      </w:pPr>
      <w:r w:rsidRPr="00411827">
        <w:t xml:space="preserve">You said you set (INSERT ANSWER FROM </w:t>
      </w:r>
      <w:r w:rsidR="00CE65AE" w:rsidRPr="00411827">
        <w:t>Q21</w:t>
      </w:r>
      <w:r w:rsidRPr="00411827">
        <w:t xml:space="preserve">)% of your income aside for savings on a regular basis.  If you had to separate this into short-term versus long-term savings, how would you divide this savings? </w:t>
      </w:r>
    </w:p>
    <w:p w:rsidR="008A412F" w:rsidRPr="00411827" w:rsidRDefault="008A412F" w:rsidP="005B5E7E">
      <w:pPr>
        <w:pStyle w:val="2Numberedresponselist"/>
        <w:numPr>
          <w:ilvl w:val="0"/>
          <w:numId w:val="17"/>
        </w:numPr>
      </w:pPr>
      <w:r w:rsidRPr="00411827">
        <w:t>short-term savings = X%</w:t>
      </w:r>
    </w:p>
    <w:p w:rsidR="008A412F" w:rsidRPr="00411827" w:rsidRDefault="008A412F" w:rsidP="008A412F">
      <w:pPr>
        <w:pStyle w:val="2Numberedresponselist"/>
      </w:pPr>
      <w:r w:rsidRPr="00411827">
        <w:t>long-term savings = X%</w:t>
      </w:r>
    </w:p>
    <w:p w:rsidR="006E3022" w:rsidRPr="00411827" w:rsidRDefault="006E3022" w:rsidP="006E3022">
      <w:pPr>
        <w:pStyle w:val="2Numberedresponselist"/>
      </w:pPr>
      <w:r w:rsidRPr="00411827">
        <w:t>Don’t know / Prefer not to say</w:t>
      </w:r>
    </w:p>
    <w:p w:rsidR="008A412F" w:rsidRPr="00411827" w:rsidRDefault="008A412F" w:rsidP="008A412F">
      <w:pPr>
        <w:ind w:left="810"/>
        <w:rPr>
          <w:sz w:val="22"/>
        </w:rPr>
      </w:pPr>
      <w:r w:rsidRPr="00411827">
        <w:rPr>
          <w:sz w:val="22"/>
        </w:rPr>
        <w:tab/>
        <w:t xml:space="preserve">TOTAL=(% FROM </w:t>
      </w:r>
      <w:r w:rsidR="00CE65AE" w:rsidRPr="00411827">
        <w:rPr>
          <w:sz w:val="22"/>
        </w:rPr>
        <w:t>Q21</w:t>
      </w:r>
      <w:r w:rsidRPr="00411827">
        <w:rPr>
          <w:sz w:val="22"/>
        </w:rPr>
        <w:t xml:space="preserve">) </w:t>
      </w:r>
    </w:p>
    <w:p w:rsidR="00DB5464" w:rsidRPr="00411827" w:rsidRDefault="00DB5464" w:rsidP="008A412F">
      <w:pPr>
        <w:ind w:left="810"/>
        <w:rPr>
          <w:sz w:val="22"/>
        </w:rPr>
      </w:pPr>
    </w:p>
    <w:p w:rsidR="008A412F" w:rsidRPr="00411827" w:rsidRDefault="008A412F" w:rsidP="008A412F">
      <w:pPr>
        <w:ind w:left="810"/>
        <w:rPr>
          <w:b/>
          <w:color w:val="000000"/>
          <w:sz w:val="22"/>
        </w:rPr>
      </w:pPr>
      <w:r w:rsidRPr="00411827">
        <w:rPr>
          <w:b/>
          <w:sz w:val="22"/>
        </w:rPr>
        <w:t>P</w:t>
      </w:r>
      <w:r w:rsidRPr="00411827">
        <w:rPr>
          <w:b/>
          <w:color w:val="000000"/>
          <w:sz w:val="22"/>
        </w:rPr>
        <w:t xml:space="preserve">ROGRAMMER:  MUST ADD TO TOTAL FROM </w:t>
      </w:r>
      <w:r w:rsidR="00CE65AE" w:rsidRPr="00411827">
        <w:rPr>
          <w:b/>
          <w:color w:val="000000"/>
          <w:sz w:val="22"/>
        </w:rPr>
        <w:t>Q21</w:t>
      </w:r>
      <w:r w:rsidRPr="00411827">
        <w:rPr>
          <w:b/>
          <w:color w:val="000000"/>
          <w:sz w:val="22"/>
        </w:rPr>
        <w:t xml:space="preserve">; DISPLAY ERROR MESSAGE IF NOT EQUAL TO % FROM </w:t>
      </w:r>
      <w:r w:rsidR="00CE65AE" w:rsidRPr="00411827">
        <w:rPr>
          <w:b/>
          <w:color w:val="000000"/>
          <w:sz w:val="22"/>
        </w:rPr>
        <w:t>Q21</w:t>
      </w:r>
    </w:p>
    <w:p w:rsidR="003E42F6" w:rsidRPr="00411827" w:rsidRDefault="003E42F6" w:rsidP="00316C34">
      <w:pPr>
        <w:rPr>
          <w:rFonts w:ascii="Cambria" w:hAnsi="Cambria" w:cs="Cambria"/>
          <w:i/>
          <w:iCs/>
          <w:color w:val="000000"/>
          <w:sz w:val="24"/>
        </w:rPr>
      </w:pPr>
    </w:p>
    <w:p w:rsidR="00AE69C7" w:rsidRPr="00411827" w:rsidRDefault="00AE69C7" w:rsidP="008A412F">
      <w:pPr>
        <w:ind w:left="810"/>
        <w:rPr>
          <w:b/>
          <w:color w:val="FF0000"/>
          <w:sz w:val="22"/>
        </w:rPr>
      </w:pPr>
    </w:p>
    <w:p w:rsidR="00304C1B" w:rsidRPr="00411827" w:rsidRDefault="00304C1B" w:rsidP="00344888">
      <w:pPr>
        <w:pStyle w:val="1QuexListLevel1"/>
      </w:pPr>
      <w:r w:rsidRPr="00411827">
        <w:t xml:space="preserve">How much would you estimate you currently have set aside for short term savings? </w:t>
      </w:r>
    </w:p>
    <w:p w:rsidR="00304C1B" w:rsidRPr="00411827" w:rsidRDefault="00304C1B" w:rsidP="005B5E7E">
      <w:pPr>
        <w:pStyle w:val="2Numberedresponselist"/>
        <w:numPr>
          <w:ilvl w:val="0"/>
          <w:numId w:val="18"/>
        </w:numPr>
      </w:pPr>
      <w:r w:rsidRPr="00411827">
        <w:t>No savings at all</w:t>
      </w:r>
    </w:p>
    <w:p w:rsidR="00304C1B" w:rsidRPr="00411827" w:rsidRDefault="00304C1B" w:rsidP="005B5E7E">
      <w:pPr>
        <w:pStyle w:val="2Numberedresponselist"/>
        <w:numPr>
          <w:ilvl w:val="0"/>
          <w:numId w:val="18"/>
        </w:numPr>
      </w:pPr>
      <w:r w:rsidRPr="00411827">
        <w:t>Less than $1,000</w:t>
      </w:r>
    </w:p>
    <w:p w:rsidR="00304C1B" w:rsidRPr="00411827" w:rsidRDefault="00304C1B" w:rsidP="005B5E7E">
      <w:pPr>
        <w:pStyle w:val="2Numberedresponselist"/>
        <w:numPr>
          <w:ilvl w:val="0"/>
          <w:numId w:val="18"/>
        </w:numPr>
      </w:pPr>
      <w:r w:rsidRPr="00411827">
        <w:t>$1,000 to less than $5,000</w:t>
      </w:r>
    </w:p>
    <w:p w:rsidR="00304C1B" w:rsidRPr="00411827" w:rsidRDefault="00304C1B" w:rsidP="005B5E7E">
      <w:pPr>
        <w:pStyle w:val="2Numberedresponselist"/>
        <w:numPr>
          <w:ilvl w:val="0"/>
          <w:numId w:val="18"/>
        </w:numPr>
      </w:pPr>
      <w:r w:rsidRPr="00411827">
        <w:t>$5,000 to less than $10,000</w:t>
      </w:r>
    </w:p>
    <w:p w:rsidR="00304C1B" w:rsidRPr="00411827" w:rsidRDefault="00304C1B" w:rsidP="005B5E7E">
      <w:pPr>
        <w:pStyle w:val="2Numberedresponselist"/>
        <w:numPr>
          <w:ilvl w:val="0"/>
          <w:numId w:val="18"/>
        </w:numPr>
      </w:pPr>
      <w:r w:rsidRPr="00411827">
        <w:t>$10,000 to less than $25,000</w:t>
      </w:r>
    </w:p>
    <w:p w:rsidR="00304C1B" w:rsidRPr="00411827" w:rsidRDefault="00304C1B" w:rsidP="005B5E7E">
      <w:pPr>
        <w:pStyle w:val="2Numberedresponselist"/>
        <w:numPr>
          <w:ilvl w:val="0"/>
          <w:numId w:val="18"/>
        </w:numPr>
      </w:pPr>
      <w:r w:rsidRPr="00411827">
        <w:t>$25,000 to less than $100,000</w:t>
      </w:r>
    </w:p>
    <w:p w:rsidR="00304C1B" w:rsidRPr="00411827" w:rsidRDefault="00304C1B" w:rsidP="005B5E7E">
      <w:pPr>
        <w:pStyle w:val="2Numberedresponselist"/>
        <w:numPr>
          <w:ilvl w:val="0"/>
          <w:numId w:val="18"/>
        </w:numPr>
      </w:pPr>
      <w:r w:rsidRPr="00411827">
        <w:t>$100,000 to less than $200,000</w:t>
      </w:r>
    </w:p>
    <w:p w:rsidR="00304C1B" w:rsidRPr="00411827" w:rsidRDefault="00304C1B" w:rsidP="005B5E7E">
      <w:pPr>
        <w:pStyle w:val="2Numberedresponselist"/>
        <w:numPr>
          <w:ilvl w:val="0"/>
          <w:numId w:val="18"/>
        </w:numPr>
      </w:pPr>
      <w:r w:rsidRPr="00411827">
        <w:t>$200,000 or more</w:t>
      </w:r>
    </w:p>
    <w:p w:rsidR="00304C1B" w:rsidRPr="00411827" w:rsidRDefault="00304C1B" w:rsidP="005B5E7E">
      <w:pPr>
        <w:pStyle w:val="2Numberedresponselist"/>
        <w:numPr>
          <w:ilvl w:val="0"/>
          <w:numId w:val="18"/>
        </w:numPr>
      </w:pPr>
      <w:r w:rsidRPr="00411827">
        <w:t>Don’t know / Prefer not to say</w:t>
      </w:r>
    </w:p>
    <w:p w:rsidR="00304C1B" w:rsidRPr="00411827" w:rsidRDefault="00304C1B" w:rsidP="008A412F">
      <w:pPr>
        <w:ind w:left="810"/>
        <w:rPr>
          <w:sz w:val="22"/>
        </w:rPr>
      </w:pPr>
    </w:p>
    <w:p w:rsidR="00EA3F7D" w:rsidRPr="00411827" w:rsidRDefault="007A1E96" w:rsidP="00344888">
      <w:pPr>
        <w:pStyle w:val="1QuexListLevel1"/>
        <w:rPr>
          <w:sz w:val="22"/>
        </w:rPr>
      </w:pPr>
      <w:r w:rsidRPr="00411827">
        <w:t>H</w:t>
      </w:r>
      <w:r w:rsidR="00D9656D" w:rsidRPr="00411827">
        <w:t>ow would you finish this sentence?  "</w:t>
      </w:r>
      <w:r w:rsidR="0007764E" w:rsidRPr="00411827">
        <w:t>L</w:t>
      </w:r>
      <w:r w:rsidR="00D9656D" w:rsidRPr="00411827">
        <w:t>ong-term savings is for needs that will occur in ___</w:t>
      </w:r>
      <w:r w:rsidR="00D64B8C" w:rsidRPr="00411827">
        <w:t>_____</w:t>
      </w:r>
      <w:r w:rsidR="00D9656D" w:rsidRPr="00411827">
        <w:rPr>
          <w:u w:val="single"/>
        </w:rPr>
        <w:t>.</w:t>
      </w:r>
      <w:r w:rsidR="00D9656D" w:rsidRPr="00411827">
        <w:t>"</w:t>
      </w:r>
    </w:p>
    <w:p w:rsidR="00EA3F7D" w:rsidRPr="00411827" w:rsidRDefault="00EA3F7D" w:rsidP="00344888">
      <w:pPr>
        <w:pStyle w:val="2Numberedresponselist"/>
        <w:numPr>
          <w:ilvl w:val="0"/>
          <w:numId w:val="9"/>
        </w:numPr>
      </w:pPr>
      <w:r w:rsidRPr="00411827">
        <w:t xml:space="preserve">1 </w:t>
      </w:r>
      <w:r w:rsidR="0007764E" w:rsidRPr="00411827">
        <w:t xml:space="preserve">or more </w:t>
      </w:r>
      <w:r w:rsidRPr="00411827">
        <w:t>year</w:t>
      </w:r>
      <w:r w:rsidR="00D9656D" w:rsidRPr="00411827">
        <w:t>s</w:t>
      </w:r>
    </w:p>
    <w:p w:rsidR="00EA3F7D" w:rsidRPr="00411827" w:rsidRDefault="00EA3F7D" w:rsidP="00EA3F7D">
      <w:pPr>
        <w:pStyle w:val="2Numberedresponselist"/>
      </w:pPr>
      <w:r w:rsidRPr="00411827">
        <w:t xml:space="preserve">2 </w:t>
      </w:r>
      <w:r w:rsidR="0007764E" w:rsidRPr="00411827">
        <w:t xml:space="preserve">or more </w:t>
      </w:r>
      <w:r w:rsidRPr="00411827">
        <w:t>years</w:t>
      </w:r>
    </w:p>
    <w:p w:rsidR="00EA3F7D" w:rsidRPr="00411827" w:rsidRDefault="00EA3F7D" w:rsidP="00EA3F7D">
      <w:pPr>
        <w:pStyle w:val="2Numberedresponselist"/>
      </w:pPr>
      <w:r w:rsidRPr="00411827">
        <w:t xml:space="preserve">3 </w:t>
      </w:r>
      <w:r w:rsidR="0007764E" w:rsidRPr="00411827">
        <w:t xml:space="preserve">or more </w:t>
      </w:r>
      <w:r w:rsidRPr="00411827">
        <w:t>years</w:t>
      </w:r>
    </w:p>
    <w:p w:rsidR="00EA3F7D" w:rsidRPr="00411827" w:rsidRDefault="00EA3F7D" w:rsidP="00EA3F7D">
      <w:pPr>
        <w:pStyle w:val="2Numberedresponselist"/>
      </w:pPr>
      <w:r w:rsidRPr="00411827">
        <w:t xml:space="preserve">5 </w:t>
      </w:r>
      <w:r w:rsidR="0007764E" w:rsidRPr="00411827">
        <w:t xml:space="preserve">or more </w:t>
      </w:r>
      <w:r w:rsidRPr="00411827">
        <w:t>years</w:t>
      </w:r>
    </w:p>
    <w:p w:rsidR="00EA3F7D" w:rsidRPr="00411827" w:rsidRDefault="00EA3F7D" w:rsidP="00EA3F7D">
      <w:pPr>
        <w:pStyle w:val="2Numberedresponselist"/>
      </w:pPr>
      <w:r w:rsidRPr="00411827">
        <w:t xml:space="preserve">10 </w:t>
      </w:r>
      <w:r w:rsidR="0007764E" w:rsidRPr="00411827">
        <w:t xml:space="preserve">or more </w:t>
      </w:r>
      <w:r w:rsidRPr="00411827">
        <w:t>years</w:t>
      </w:r>
    </w:p>
    <w:p w:rsidR="00EA3F7D" w:rsidRPr="00411827" w:rsidRDefault="00EA3F7D" w:rsidP="00EA3F7D">
      <w:pPr>
        <w:pStyle w:val="2Numberedresponselist"/>
      </w:pPr>
      <w:r w:rsidRPr="00411827">
        <w:t xml:space="preserve">15 </w:t>
      </w:r>
      <w:r w:rsidR="0007764E" w:rsidRPr="00411827">
        <w:t xml:space="preserve">or more </w:t>
      </w:r>
      <w:r w:rsidRPr="00411827">
        <w:t>years</w:t>
      </w:r>
    </w:p>
    <w:p w:rsidR="00EA3F7D" w:rsidRPr="00411827" w:rsidRDefault="00EA3F7D" w:rsidP="00EA3F7D">
      <w:pPr>
        <w:pStyle w:val="2Numberedresponselist"/>
      </w:pPr>
      <w:r w:rsidRPr="00411827">
        <w:t>20 or more years</w:t>
      </w:r>
    </w:p>
    <w:p w:rsidR="00EA3F7D" w:rsidRPr="00411827" w:rsidRDefault="00EA3F7D" w:rsidP="00EA3F7D">
      <w:pPr>
        <w:pStyle w:val="2Numberedresponselist"/>
        <w:rPr>
          <w:color w:val="000000"/>
        </w:rPr>
      </w:pPr>
      <w:r w:rsidRPr="00411827">
        <w:t>Don’t know</w:t>
      </w:r>
    </w:p>
    <w:p w:rsidR="004C7D45" w:rsidRPr="00411827" w:rsidRDefault="004C7D45" w:rsidP="008A412F">
      <w:pPr>
        <w:ind w:left="810"/>
        <w:rPr>
          <w:sz w:val="22"/>
        </w:rPr>
      </w:pPr>
    </w:p>
    <w:p w:rsidR="008A412F" w:rsidRPr="00411827" w:rsidRDefault="00304C1B" w:rsidP="00344888">
      <w:pPr>
        <w:pStyle w:val="1QuexListLevel1"/>
      </w:pPr>
      <w:r w:rsidRPr="00411827">
        <w:t>Now, thinking of just long term savings and investments, including retirement savings</w:t>
      </w:r>
      <w:r w:rsidR="008A412F" w:rsidRPr="00411827">
        <w:t xml:space="preserve"> in </w:t>
      </w:r>
      <w:r w:rsidR="003E422A" w:rsidRPr="00411827">
        <w:t xml:space="preserve">an </w:t>
      </w:r>
      <w:r w:rsidR="008A412F" w:rsidRPr="00411827">
        <w:t xml:space="preserve">employer sponsored retirement account, what would you estimate as the total amount of your </w:t>
      </w:r>
      <w:r w:rsidRPr="00411827">
        <w:t xml:space="preserve">long term </w:t>
      </w:r>
      <w:r w:rsidR="008A412F" w:rsidRPr="00411827">
        <w:t xml:space="preserve">household savings?  Please </w:t>
      </w:r>
      <w:r w:rsidR="008A412F" w:rsidRPr="00411827">
        <w:rPr>
          <w:b/>
        </w:rPr>
        <w:t>do not</w:t>
      </w:r>
      <w:r w:rsidR="008A412F" w:rsidRPr="00411827">
        <w:t xml:space="preserve"> include the value of your home in this estimate.  </w:t>
      </w:r>
    </w:p>
    <w:p w:rsidR="008A412F" w:rsidRPr="00411827" w:rsidRDefault="008A412F" w:rsidP="00D3359F">
      <w:pPr>
        <w:pStyle w:val="2Numberedresponselist"/>
        <w:numPr>
          <w:ilvl w:val="0"/>
          <w:numId w:val="65"/>
        </w:numPr>
      </w:pPr>
      <w:r w:rsidRPr="00411827">
        <w:t>No savings at all</w:t>
      </w:r>
    </w:p>
    <w:p w:rsidR="008A412F" w:rsidRPr="00411827" w:rsidRDefault="008A412F" w:rsidP="005B5E7E">
      <w:pPr>
        <w:pStyle w:val="2Numberedresponselist"/>
        <w:numPr>
          <w:ilvl w:val="0"/>
          <w:numId w:val="18"/>
        </w:numPr>
      </w:pPr>
      <w:r w:rsidRPr="00411827">
        <w:t>Less than $1,000</w:t>
      </w:r>
    </w:p>
    <w:p w:rsidR="008A412F" w:rsidRPr="00411827" w:rsidRDefault="008A412F" w:rsidP="005B5E7E">
      <w:pPr>
        <w:pStyle w:val="2Numberedresponselist"/>
        <w:numPr>
          <w:ilvl w:val="0"/>
          <w:numId w:val="18"/>
        </w:numPr>
      </w:pPr>
      <w:r w:rsidRPr="00411827">
        <w:t>$1,000 to less than $5,000</w:t>
      </w:r>
    </w:p>
    <w:p w:rsidR="008A412F" w:rsidRPr="00411827" w:rsidRDefault="008A412F" w:rsidP="005B5E7E">
      <w:pPr>
        <w:pStyle w:val="2Numberedresponselist"/>
        <w:numPr>
          <w:ilvl w:val="0"/>
          <w:numId w:val="18"/>
        </w:numPr>
      </w:pPr>
      <w:r w:rsidRPr="00411827">
        <w:t>$5,000 to less than $10,000</w:t>
      </w:r>
    </w:p>
    <w:p w:rsidR="008A412F" w:rsidRPr="00411827" w:rsidRDefault="008A412F" w:rsidP="005B5E7E">
      <w:pPr>
        <w:pStyle w:val="2Numberedresponselist"/>
        <w:numPr>
          <w:ilvl w:val="0"/>
          <w:numId w:val="18"/>
        </w:numPr>
      </w:pPr>
      <w:r w:rsidRPr="00411827">
        <w:t>$10,000 to less than $25,000</w:t>
      </w:r>
    </w:p>
    <w:p w:rsidR="008A412F" w:rsidRPr="00411827" w:rsidRDefault="008A412F" w:rsidP="005B5E7E">
      <w:pPr>
        <w:pStyle w:val="2Numberedresponselist"/>
        <w:numPr>
          <w:ilvl w:val="0"/>
          <w:numId w:val="18"/>
        </w:numPr>
      </w:pPr>
      <w:r w:rsidRPr="00411827">
        <w:t>$25,000 to less than $100,000</w:t>
      </w:r>
    </w:p>
    <w:p w:rsidR="008A412F" w:rsidRPr="00411827" w:rsidRDefault="008A412F" w:rsidP="005B5E7E">
      <w:pPr>
        <w:pStyle w:val="2Numberedresponselist"/>
        <w:numPr>
          <w:ilvl w:val="0"/>
          <w:numId w:val="18"/>
        </w:numPr>
      </w:pPr>
      <w:r w:rsidRPr="00411827">
        <w:t>$100,000 to less than $200,000</w:t>
      </w:r>
    </w:p>
    <w:p w:rsidR="008A412F" w:rsidRPr="00411827" w:rsidRDefault="008A412F" w:rsidP="005B5E7E">
      <w:pPr>
        <w:pStyle w:val="2Numberedresponselist"/>
        <w:numPr>
          <w:ilvl w:val="0"/>
          <w:numId w:val="18"/>
        </w:numPr>
      </w:pPr>
      <w:r w:rsidRPr="00411827">
        <w:t>$200,000 or more</w:t>
      </w:r>
    </w:p>
    <w:p w:rsidR="008A412F" w:rsidRPr="00411827" w:rsidRDefault="008A412F" w:rsidP="005B5E7E">
      <w:pPr>
        <w:pStyle w:val="2Numberedresponselist"/>
        <w:numPr>
          <w:ilvl w:val="0"/>
          <w:numId w:val="18"/>
        </w:numPr>
      </w:pPr>
      <w:r w:rsidRPr="00411827">
        <w:t>Don’t know / Prefer not to say</w:t>
      </w:r>
    </w:p>
    <w:p w:rsidR="008C24B8" w:rsidRPr="00411827" w:rsidRDefault="008C24B8" w:rsidP="008C24B8">
      <w:pPr>
        <w:pStyle w:val="2Numberedresponselist"/>
        <w:numPr>
          <w:ilvl w:val="0"/>
          <w:numId w:val="0"/>
        </w:numPr>
        <w:ind w:left="1440"/>
      </w:pPr>
    </w:p>
    <w:p w:rsidR="008C24B8" w:rsidRPr="00411827" w:rsidRDefault="008C24B8" w:rsidP="00344888">
      <w:pPr>
        <w:pStyle w:val="1QuexListLevel1"/>
      </w:pPr>
      <w:r w:rsidRPr="00411827">
        <w:t>How much equity</w:t>
      </w:r>
      <w:r w:rsidR="003D2C7D" w:rsidRPr="00411827">
        <w:t xml:space="preserve"> would you estimate you</w:t>
      </w:r>
      <w:r w:rsidRPr="00411827">
        <w:t xml:space="preserve"> have in your residence? </w:t>
      </w:r>
      <w:r w:rsidR="003E422A" w:rsidRPr="00411827">
        <w:t xml:space="preserve"> By that we mean the current market value of your residence minus the amount you owe on your mortgage.</w:t>
      </w:r>
    </w:p>
    <w:p w:rsidR="008C24B8" w:rsidRPr="00411827" w:rsidRDefault="008C24B8" w:rsidP="00D3359F">
      <w:pPr>
        <w:pStyle w:val="2Numberedresponselist"/>
        <w:numPr>
          <w:ilvl w:val="0"/>
          <w:numId w:val="31"/>
        </w:numPr>
      </w:pPr>
      <w:r w:rsidRPr="00411827">
        <w:t>None, do not own a home</w:t>
      </w:r>
    </w:p>
    <w:p w:rsidR="008C24B8" w:rsidRPr="00411827" w:rsidRDefault="008C24B8" w:rsidP="008C24B8">
      <w:pPr>
        <w:pStyle w:val="2Numberedresponselist"/>
      </w:pPr>
      <w:r w:rsidRPr="00411827">
        <w:t>Owe more than the value of the home</w:t>
      </w:r>
    </w:p>
    <w:p w:rsidR="008C24B8" w:rsidRPr="00411827" w:rsidRDefault="008C24B8" w:rsidP="008C24B8">
      <w:pPr>
        <w:pStyle w:val="2Numberedresponselist"/>
      </w:pPr>
      <w:r w:rsidRPr="00411827">
        <w:t>Under $50,000</w:t>
      </w:r>
    </w:p>
    <w:p w:rsidR="008C24B8" w:rsidRPr="00411827" w:rsidRDefault="008C24B8" w:rsidP="008C24B8">
      <w:pPr>
        <w:pStyle w:val="2Numberedresponselist"/>
      </w:pPr>
      <w:r w:rsidRPr="00411827">
        <w:t>$50,000 to $99,999</w:t>
      </w:r>
    </w:p>
    <w:p w:rsidR="008C24B8" w:rsidRPr="00411827" w:rsidRDefault="008C24B8" w:rsidP="008C24B8">
      <w:pPr>
        <w:pStyle w:val="2Numberedresponselist"/>
      </w:pPr>
      <w:r w:rsidRPr="00411827">
        <w:t>$100,000 - $199,999</w:t>
      </w:r>
    </w:p>
    <w:p w:rsidR="008C24B8" w:rsidRPr="00411827" w:rsidRDefault="008C24B8" w:rsidP="008C24B8">
      <w:pPr>
        <w:pStyle w:val="2Numberedresponselist"/>
      </w:pPr>
      <w:r w:rsidRPr="00411827">
        <w:t>$200,000 - $299,999</w:t>
      </w:r>
    </w:p>
    <w:p w:rsidR="008C24B8" w:rsidRPr="00411827" w:rsidRDefault="008C24B8" w:rsidP="008C24B8">
      <w:pPr>
        <w:pStyle w:val="2Numberedresponselist"/>
      </w:pPr>
      <w:r w:rsidRPr="00411827">
        <w:t>$300,000 – $399,999</w:t>
      </w:r>
    </w:p>
    <w:p w:rsidR="008C24B8" w:rsidRPr="00411827" w:rsidRDefault="008C24B8" w:rsidP="008C24B8">
      <w:pPr>
        <w:pStyle w:val="2Numberedresponselist"/>
      </w:pPr>
      <w:r w:rsidRPr="00411827">
        <w:t>$400,000 - $499,999</w:t>
      </w:r>
    </w:p>
    <w:p w:rsidR="008C24B8" w:rsidRPr="00411827" w:rsidRDefault="008C24B8" w:rsidP="008C24B8">
      <w:pPr>
        <w:pStyle w:val="2Numberedresponselist"/>
      </w:pPr>
      <w:r w:rsidRPr="00411827">
        <w:t>$500,000 or more</w:t>
      </w:r>
    </w:p>
    <w:p w:rsidR="003E422A" w:rsidRPr="00411827" w:rsidRDefault="003E422A" w:rsidP="008C24B8">
      <w:pPr>
        <w:pStyle w:val="2Numberedresponselist"/>
      </w:pPr>
      <w:r w:rsidRPr="00411827">
        <w:t>Don’t know/Prefer not to say</w:t>
      </w:r>
    </w:p>
    <w:p w:rsidR="00CF3529" w:rsidRPr="00411827" w:rsidRDefault="00CF3529" w:rsidP="00304C1B">
      <w:pPr>
        <w:pStyle w:val="2Numberedresponselist"/>
        <w:numPr>
          <w:ilvl w:val="0"/>
          <w:numId w:val="0"/>
        </w:numPr>
        <w:ind w:left="1440" w:hanging="360"/>
      </w:pPr>
    </w:p>
    <w:p w:rsidR="00304C1B" w:rsidRPr="00411827" w:rsidRDefault="00AE69C7" w:rsidP="00344888">
      <w:pPr>
        <w:pStyle w:val="1QuexListLevel1"/>
      </w:pPr>
      <w:r w:rsidRPr="00411827">
        <w:lastRenderedPageBreak/>
        <w:t>Which</w:t>
      </w:r>
      <w:r w:rsidR="00304C1B" w:rsidRPr="00411827">
        <w:t xml:space="preserve"> of these </w:t>
      </w:r>
      <w:r w:rsidR="00AF63EE" w:rsidRPr="00411827">
        <w:t xml:space="preserve">feelings or emotions </w:t>
      </w:r>
      <w:r w:rsidR="00304C1B" w:rsidRPr="00411827">
        <w:t xml:space="preserve">do you </w:t>
      </w:r>
      <w:r w:rsidR="00AF63EE" w:rsidRPr="00411827">
        <w:t xml:space="preserve">personally </w:t>
      </w:r>
      <w:r w:rsidR="00304C1B" w:rsidRPr="00411827">
        <w:t>associate with saving for the short term</w:t>
      </w:r>
      <w:r w:rsidRPr="00411827">
        <w:t xml:space="preserve"> and/or the long term?  Select all that apply.  </w:t>
      </w:r>
    </w:p>
    <w:p w:rsidR="00CB675B" w:rsidRPr="00411827" w:rsidRDefault="00AE69C7" w:rsidP="00D3359F">
      <w:pPr>
        <w:numPr>
          <w:ilvl w:val="0"/>
          <w:numId w:val="21"/>
        </w:numPr>
      </w:pPr>
      <w:r w:rsidRPr="00411827">
        <w:t>S</w:t>
      </w:r>
      <w:r w:rsidR="00CB675B" w:rsidRPr="00411827">
        <w:t>AVING FOR THE</w:t>
      </w:r>
      <w:r w:rsidR="00CB675B" w:rsidRPr="00411827">
        <w:tab/>
      </w:r>
      <w:r w:rsidR="00CB675B" w:rsidRPr="00411827">
        <w:tab/>
        <w:t>B. SAVING FOR THE</w:t>
      </w:r>
    </w:p>
    <w:p w:rsidR="00304C1B" w:rsidRPr="00411827" w:rsidRDefault="00CB675B" w:rsidP="00CB675B">
      <w:pPr>
        <w:ind w:left="4680"/>
      </w:pPr>
      <w:r w:rsidRPr="00411827">
        <w:t>S</w:t>
      </w:r>
      <w:r w:rsidR="00AE69C7" w:rsidRPr="00411827">
        <w:t>HORT TERM</w:t>
      </w:r>
      <w:r w:rsidR="00AE69C7" w:rsidRPr="00411827">
        <w:tab/>
      </w:r>
      <w:r w:rsidR="00AE69C7" w:rsidRPr="00411827">
        <w:tab/>
        <w:t>LONG TERM</w:t>
      </w:r>
    </w:p>
    <w:p w:rsidR="00E30759" w:rsidRPr="00411827" w:rsidRDefault="00E30759" w:rsidP="00E30759">
      <w:pPr>
        <w:ind w:left="4680"/>
      </w:pPr>
    </w:p>
    <w:p w:rsidR="00304C1B" w:rsidRPr="00411827" w:rsidRDefault="00BC568E" w:rsidP="00D3359F">
      <w:pPr>
        <w:pStyle w:val="2Numberedresponselist"/>
        <w:numPr>
          <w:ilvl w:val="0"/>
          <w:numId w:val="20"/>
        </w:numPr>
      </w:pPr>
      <w:r w:rsidRPr="00411827">
        <w:t>Conscientious</w:t>
      </w:r>
      <w:r w:rsidR="00AE69C7" w:rsidRPr="00411827">
        <w:tab/>
      </w:r>
      <w:r w:rsidR="00AE69C7" w:rsidRPr="00411827">
        <w:tab/>
      </w:r>
    </w:p>
    <w:p w:rsidR="00304C1B" w:rsidRPr="00411827" w:rsidRDefault="00304C1B" w:rsidP="00AE69C7">
      <w:pPr>
        <w:pStyle w:val="2Numberedresponselist"/>
      </w:pPr>
      <w:r w:rsidRPr="00411827">
        <w:t>Satisfied</w:t>
      </w:r>
    </w:p>
    <w:p w:rsidR="00304C1B" w:rsidRPr="00411827" w:rsidRDefault="00304C1B" w:rsidP="00AE69C7">
      <w:pPr>
        <w:pStyle w:val="2Numberedresponselist"/>
      </w:pPr>
      <w:r w:rsidRPr="00411827">
        <w:t>Relaxed</w:t>
      </w:r>
    </w:p>
    <w:p w:rsidR="00304C1B" w:rsidRPr="00411827" w:rsidRDefault="00AE69C7" w:rsidP="00AE69C7">
      <w:pPr>
        <w:pStyle w:val="2Numberedresponselist"/>
      </w:pPr>
      <w:r w:rsidRPr="00411827">
        <w:t>Independen</w:t>
      </w:r>
      <w:r w:rsidR="00CB675B" w:rsidRPr="00411827">
        <w:t>t</w:t>
      </w:r>
    </w:p>
    <w:p w:rsidR="00304C1B" w:rsidRPr="00411827" w:rsidRDefault="00304C1B" w:rsidP="00AE69C7">
      <w:pPr>
        <w:pStyle w:val="2Numberedresponselist"/>
      </w:pPr>
      <w:r w:rsidRPr="00411827">
        <w:t>Safe</w:t>
      </w:r>
    </w:p>
    <w:p w:rsidR="00304C1B" w:rsidRPr="00411827" w:rsidRDefault="00E30759" w:rsidP="00AE69C7">
      <w:pPr>
        <w:pStyle w:val="2Numberedresponselist"/>
      </w:pPr>
      <w:r w:rsidRPr="00411827">
        <w:t>Self-sufficient</w:t>
      </w:r>
    </w:p>
    <w:p w:rsidR="00304C1B" w:rsidRPr="00411827" w:rsidRDefault="00304C1B" w:rsidP="00AE69C7">
      <w:pPr>
        <w:pStyle w:val="2Numberedresponselist"/>
      </w:pPr>
      <w:r w:rsidRPr="00411827">
        <w:t xml:space="preserve">Prepared </w:t>
      </w:r>
    </w:p>
    <w:p w:rsidR="00304C1B" w:rsidRPr="00411827" w:rsidRDefault="00304C1B" w:rsidP="00AE69C7">
      <w:pPr>
        <w:pStyle w:val="2Numberedresponselist"/>
      </w:pPr>
      <w:r w:rsidRPr="00411827">
        <w:t>Worried</w:t>
      </w:r>
    </w:p>
    <w:p w:rsidR="00AE69C7" w:rsidRPr="00411827" w:rsidRDefault="00CB675B" w:rsidP="00304C1B">
      <w:pPr>
        <w:pStyle w:val="2Numberedresponselist"/>
      </w:pPr>
      <w:r w:rsidRPr="00411827">
        <w:t>In c</w:t>
      </w:r>
      <w:r w:rsidR="00304C1B" w:rsidRPr="00411827">
        <w:t>ontrol</w:t>
      </w:r>
    </w:p>
    <w:p w:rsidR="00AE69C7" w:rsidRPr="00411827" w:rsidRDefault="00304C1B" w:rsidP="00304C1B">
      <w:pPr>
        <w:pStyle w:val="2Numberedresponselist"/>
      </w:pPr>
      <w:r w:rsidRPr="00411827">
        <w:t>Angry</w:t>
      </w:r>
    </w:p>
    <w:p w:rsidR="00AE69C7" w:rsidRPr="00411827" w:rsidRDefault="00304C1B" w:rsidP="00304C1B">
      <w:pPr>
        <w:pStyle w:val="2Numberedresponselist"/>
      </w:pPr>
      <w:r w:rsidRPr="00411827">
        <w:t>Stressed</w:t>
      </w:r>
    </w:p>
    <w:p w:rsidR="00AE69C7" w:rsidRPr="00411827" w:rsidRDefault="00304C1B" w:rsidP="00304C1B">
      <w:pPr>
        <w:pStyle w:val="2Numberedresponselist"/>
      </w:pPr>
      <w:r w:rsidRPr="00411827">
        <w:t>Sad</w:t>
      </w:r>
    </w:p>
    <w:p w:rsidR="00AE69C7" w:rsidRPr="00411827" w:rsidRDefault="00304C1B" w:rsidP="00304C1B">
      <w:pPr>
        <w:pStyle w:val="2Numberedresponselist"/>
      </w:pPr>
      <w:r w:rsidRPr="00411827">
        <w:t>Anxious</w:t>
      </w:r>
    </w:p>
    <w:p w:rsidR="00AE69C7" w:rsidRPr="00411827" w:rsidRDefault="00304C1B" w:rsidP="00304C1B">
      <w:pPr>
        <w:pStyle w:val="2Numberedresponselist"/>
      </w:pPr>
      <w:r w:rsidRPr="00411827">
        <w:t>Helpless</w:t>
      </w:r>
    </w:p>
    <w:p w:rsidR="00AE69C7" w:rsidRPr="00411827" w:rsidRDefault="00304C1B" w:rsidP="00304C1B">
      <w:pPr>
        <w:pStyle w:val="2Numberedresponselist"/>
      </w:pPr>
      <w:r w:rsidRPr="00411827">
        <w:t>Frustrated</w:t>
      </w:r>
    </w:p>
    <w:p w:rsidR="00AE69C7" w:rsidRPr="00411827" w:rsidRDefault="00304C1B" w:rsidP="00304C1B">
      <w:pPr>
        <w:pStyle w:val="2Numberedresponselist"/>
      </w:pPr>
      <w:r w:rsidRPr="00411827">
        <w:t>Guilty</w:t>
      </w:r>
    </w:p>
    <w:p w:rsidR="00616AE3" w:rsidRPr="00411827" w:rsidRDefault="008B668F" w:rsidP="00616AE3">
      <w:pPr>
        <w:pStyle w:val="2Numberedresponselist"/>
      </w:pPr>
      <w:r w:rsidRPr="00411827">
        <w:t>Disinterested</w:t>
      </w:r>
      <w:r w:rsidR="00356EAF" w:rsidRPr="00411827">
        <w:t xml:space="preserve"> OR </w:t>
      </w:r>
      <w:r w:rsidR="00616AE3" w:rsidRPr="00411827">
        <w:t xml:space="preserve">Apathetic/don't pay much attention </w:t>
      </w:r>
    </w:p>
    <w:p w:rsidR="00616AE3" w:rsidRPr="00411827" w:rsidRDefault="00616AE3" w:rsidP="00616AE3">
      <w:pPr>
        <w:pStyle w:val="2Numberedresponselist"/>
      </w:pPr>
      <w:r w:rsidRPr="00411827">
        <w:t>Overwhelmed</w:t>
      </w:r>
    </w:p>
    <w:p w:rsidR="00F109AC" w:rsidRPr="00411827" w:rsidRDefault="00F109AC" w:rsidP="00304C1B">
      <w:pPr>
        <w:pStyle w:val="2Numberedresponselist"/>
      </w:pPr>
      <w:r w:rsidRPr="00411827">
        <w:t xml:space="preserve">None of the above </w:t>
      </w:r>
    </w:p>
    <w:p w:rsidR="00F109AC" w:rsidRPr="00411827" w:rsidRDefault="00F109AC" w:rsidP="00304C1B">
      <w:pPr>
        <w:pStyle w:val="2Numberedresponselist"/>
      </w:pPr>
      <w:r w:rsidRPr="00411827">
        <w:t>All of the above</w:t>
      </w:r>
    </w:p>
    <w:p w:rsidR="00304C1B" w:rsidRPr="00411827" w:rsidRDefault="00304C1B" w:rsidP="00304C1B">
      <w:pPr>
        <w:pStyle w:val="2Numberedresponselist"/>
        <w:numPr>
          <w:ilvl w:val="0"/>
          <w:numId w:val="0"/>
        </w:numPr>
        <w:ind w:left="1440" w:hanging="360"/>
      </w:pPr>
    </w:p>
    <w:p w:rsidR="00BE4711" w:rsidRPr="00411827" w:rsidRDefault="00BE4711" w:rsidP="00344888">
      <w:pPr>
        <w:pStyle w:val="1QuexListLevel1"/>
      </w:pPr>
      <w:r w:rsidRPr="00411827">
        <w:t xml:space="preserve">What are your reasons for saving money? </w:t>
      </w:r>
      <w:r w:rsidR="0047575B" w:rsidRPr="00411827">
        <w:t>Select all that apply.</w:t>
      </w:r>
    </w:p>
    <w:p w:rsidR="00304C1B" w:rsidRPr="00411827" w:rsidRDefault="00304C1B" w:rsidP="00D3359F">
      <w:pPr>
        <w:pStyle w:val="2Numberedresponselist"/>
        <w:numPr>
          <w:ilvl w:val="0"/>
          <w:numId w:val="19"/>
        </w:numPr>
      </w:pPr>
      <w:r w:rsidRPr="00411827">
        <w:t>Emergencies</w:t>
      </w:r>
    </w:p>
    <w:p w:rsidR="00304C1B" w:rsidRPr="00411827" w:rsidRDefault="00304C1B" w:rsidP="00304C1B">
      <w:pPr>
        <w:pStyle w:val="2Numberedresponselist"/>
      </w:pPr>
      <w:r w:rsidRPr="00411827">
        <w:t>Household repairs</w:t>
      </w:r>
    </w:p>
    <w:p w:rsidR="00304C1B" w:rsidRPr="00411827" w:rsidRDefault="00304C1B" w:rsidP="00304C1B">
      <w:pPr>
        <w:pStyle w:val="2Numberedresponselist"/>
      </w:pPr>
      <w:r w:rsidRPr="00411827">
        <w:t>Auto repairs</w:t>
      </w:r>
    </w:p>
    <w:p w:rsidR="00304C1B" w:rsidRPr="00411827" w:rsidRDefault="00304C1B" w:rsidP="00304C1B">
      <w:pPr>
        <w:pStyle w:val="2Numberedresponselist"/>
      </w:pPr>
      <w:r w:rsidRPr="00411827">
        <w:t>To buy a car</w:t>
      </w:r>
    </w:p>
    <w:p w:rsidR="00304C1B" w:rsidRPr="00411827" w:rsidRDefault="00304C1B" w:rsidP="00304C1B">
      <w:pPr>
        <w:pStyle w:val="2Numberedresponselist"/>
      </w:pPr>
      <w:r w:rsidRPr="00411827">
        <w:t>To buy a house</w:t>
      </w:r>
    </w:p>
    <w:p w:rsidR="00B2070C" w:rsidRPr="00411827" w:rsidRDefault="00B2070C" w:rsidP="00304C1B">
      <w:pPr>
        <w:pStyle w:val="2Numberedresponselist"/>
        <w:rPr>
          <w:i/>
        </w:rPr>
      </w:pPr>
      <w:r w:rsidRPr="00411827">
        <w:t xml:space="preserve">To furnish a home </w:t>
      </w:r>
    </w:p>
    <w:p w:rsidR="00304C1B" w:rsidRPr="00411827" w:rsidRDefault="00304C1B" w:rsidP="00304C1B">
      <w:pPr>
        <w:pStyle w:val="2Numberedresponselist"/>
      </w:pPr>
      <w:r w:rsidRPr="00411827">
        <w:t>To start a family</w:t>
      </w:r>
    </w:p>
    <w:p w:rsidR="00304C1B" w:rsidRPr="00411827" w:rsidRDefault="00304C1B" w:rsidP="00304C1B">
      <w:pPr>
        <w:pStyle w:val="2Numberedresponselist"/>
      </w:pPr>
      <w:r w:rsidRPr="00411827">
        <w:t>For a wedding</w:t>
      </w:r>
    </w:p>
    <w:p w:rsidR="00B2070C" w:rsidRPr="00411827" w:rsidRDefault="00B2070C" w:rsidP="00304C1B">
      <w:pPr>
        <w:pStyle w:val="2Numberedresponselist"/>
      </w:pPr>
      <w:r w:rsidRPr="00411827">
        <w:t>For holiday gift-giving</w:t>
      </w:r>
    </w:p>
    <w:p w:rsidR="00304C1B" w:rsidRPr="00411827" w:rsidRDefault="00304C1B" w:rsidP="00304C1B">
      <w:pPr>
        <w:pStyle w:val="2Numberedresponselist"/>
      </w:pPr>
      <w:r w:rsidRPr="00411827">
        <w:t>Medical expenses</w:t>
      </w:r>
    </w:p>
    <w:p w:rsidR="00304C1B" w:rsidRPr="00411827" w:rsidRDefault="00304C1B" w:rsidP="00304C1B">
      <w:pPr>
        <w:pStyle w:val="2Numberedresponselist"/>
      </w:pPr>
      <w:r w:rsidRPr="00411827">
        <w:t>My child(ren)’s education</w:t>
      </w:r>
    </w:p>
    <w:p w:rsidR="00304C1B" w:rsidRPr="00411827" w:rsidRDefault="00304C1B" w:rsidP="00304C1B">
      <w:pPr>
        <w:pStyle w:val="2Numberedresponselist"/>
      </w:pPr>
      <w:r w:rsidRPr="00411827">
        <w:t>My own education</w:t>
      </w:r>
    </w:p>
    <w:p w:rsidR="00304C1B" w:rsidRPr="00411827" w:rsidRDefault="00304C1B" w:rsidP="00304C1B">
      <w:pPr>
        <w:pStyle w:val="2Numberedresponselist"/>
      </w:pPr>
      <w:r w:rsidRPr="00411827">
        <w:t>Vacation/</w:t>
      </w:r>
      <w:r w:rsidR="00B2070C" w:rsidRPr="00411827">
        <w:t>t</w:t>
      </w:r>
      <w:r w:rsidRPr="00411827">
        <w:t>ravel</w:t>
      </w:r>
    </w:p>
    <w:p w:rsidR="00304C1B" w:rsidRPr="00411827" w:rsidRDefault="00304C1B" w:rsidP="00304C1B">
      <w:pPr>
        <w:pStyle w:val="2Numberedresponselist"/>
      </w:pPr>
      <w:r w:rsidRPr="00411827">
        <w:t>Retirement</w:t>
      </w:r>
    </w:p>
    <w:p w:rsidR="00304C1B" w:rsidRPr="00411827" w:rsidRDefault="00304C1B" w:rsidP="00304C1B">
      <w:pPr>
        <w:pStyle w:val="2Numberedresponselist"/>
      </w:pPr>
      <w:r w:rsidRPr="00411827">
        <w:t>To leave money behind for heirs</w:t>
      </w:r>
    </w:p>
    <w:p w:rsidR="00FF2257" w:rsidRPr="00411827" w:rsidRDefault="00FF2257" w:rsidP="00304C1B">
      <w:pPr>
        <w:pStyle w:val="2Numberedresponselist"/>
      </w:pPr>
      <w:r w:rsidRPr="00411827">
        <w:t>To care for my elderly parents</w:t>
      </w:r>
    </w:p>
    <w:p w:rsidR="00F109AC" w:rsidRPr="00411827" w:rsidRDefault="00F109AC" w:rsidP="00BE4711">
      <w:pPr>
        <w:pStyle w:val="2Numberedresponselist"/>
      </w:pPr>
      <w:r w:rsidRPr="00411827">
        <w:t>All of the above</w:t>
      </w:r>
    </w:p>
    <w:p w:rsidR="00304C1B" w:rsidRPr="00411827" w:rsidRDefault="00304C1B" w:rsidP="00BE4711">
      <w:pPr>
        <w:pStyle w:val="2Numberedresponselist"/>
      </w:pPr>
      <w:r w:rsidRPr="00411827">
        <w:t>Other (specify)</w:t>
      </w:r>
    </w:p>
    <w:p w:rsidR="005E28D6" w:rsidRPr="00411827" w:rsidRDefault="005E28D6" w:rsidP="005E28D6">
      <w:pPr>
        <w:pStyle w:val="2Numberedresponselist"/>
        <w:numPr>
          <w:ilvl w:val="0"/>
          <w:numId w:val="0"/>
        </w:numPr>
        <w:ind w:left="1440" w:hanging="360"/>
      </w:pPr>
    </w:p>
    <w:p w:rsidR="00570088" w:rsidRPr="00411827" w:rsidRDefault="00570088">
      <w:pPr>
        <w:spacing w:before="0" w:after="0" w:line="240" w:lineRule="auto"/>
      </w:pPr>
      <w:r w:rsidRPr="00411827">
        <w:br w:type="page"/>
      </w:r>
    </w:p>
    <w:p w:rsidR="005E28D6" w:rsidRPr="00411827" w:rsidRDefault="005E28D6" w:rsidP="00344888">
      <w:pPr>
        <w:pStyle w:val="1QuexListLevel1"/>
        <w:numPr>
          <w:ilvl w:val="0"/>
          <w:numId w:val="0"/>
        </w:numPr>
        <w:ind w:left="720"/>
      </w:pPr>
    </w:p>
    <w:p w:rsidR="005E28D6" w:rsidRPr="00411827" w:rsidRDefault="005E28D6" w:rsidP="00344888">
      <w:pPr>
        <w:pStyle w:val="1QuexListLevel1"/>
        <w:numPr>
          <w:ilvl w:val="0"/>
          <w:numId w:val="0"/>
        </w:numPr>
        <w:ind w:left="360"/>
      </w:pPr>
      <w:r w:rsidRPr="00411827">
        <w:t xml:space="preserve">ASK IF </w:t>
      </w:r>
      <w:r w:rsidR="00CE65AE" w:rsidRPr="00411827">
        <w:t>Q28</w:t>
      </w:r>
      <w:r w:rsidRPr="00411827">
        <w:t>=</w:t>
      </w:r>
      <w:r w:rsidR="00CE65AE" w:rsidRPr="00411827">
        <w:t>”Retirement” (14)</w:t>
      </w:r>
      <w:r w:rsidR="00695B31" w:rsidRPr="00411827">
        <w:t xml:space="preserve">; OTHERWISE SKIP TO </w:t>
      </w:r>
      <w:r w:rsidR="00CE65AE" w:rsidRPr="00411827">
        <w:t>Q31</w:t>
      </w:r>
    </w:p>
    <w:p w:rsidR="005E28D6" w:rsidRPr="00411827" w:rsidRDefault="005E28D6" w:rsidP="00344888">
      <w:pPr>
        <w:pStyle w:val="1QuexListLevel1"/>
        <w:numPr>
          <w:ilvl w:val="0"/>
          <w:numId w:val="0"/>
        </w:numPr>
        <w:ind w:left="720"/>
      </w:pPr>
    </w:p>
    <w:p w:rsidR="005E28D6" w:rsidRPr="00411827" w:rsidRDefault="005E28D6" w:rsidP="00344888">
      <w:pPr>
        <w:pStyle w:val="1QuexListLevel1"/>
      </w:pPr>
      <w:r w:rsidRPr="00411827">
        <w:t xml:space="preserve">Which of the following reasons explain why you started </w:t>
      </w:r>
      <w:r w:rsidRPr="00411827">
        <w:rPr>
          <w:b/>
        </w:rPr>
        <w:t>savingfor retirement</w:t>
      </w:r>
      <w:r w:rsidRPr="00411827">
        <w:t xml:space="preserve">? </w:t>
      </w:r>
      <w:r w:rsidR="0047575B" w:rsidRPr="00411827">
        <w:t>Select all that apply.</w:t>
      </w:r>
    </w:p>
    <w:p w:rsidR="00782D98" w:rsidRPr="00411827" w:rsidRDefault="00782D98" w:rsidP="00344888">
      <w:pPr>
        <w:pStyle w:val="1QuexListLevel1"/>
        <w:numPr>
          <w:ilvl w:val="0"/>
          <w:numId w:val="0"/>
        </w:numPr>
        <w:ind w:left="720"/>
      </w:pPr>
      <w:r w:rsidRPr="00411827">
        <w:t xml:space="preserve">[RANDOMIZE </w:t>
      </w:r>
      <w:r w:rsidR="00570088" w:rsidRPr="00411827">
        <w:t>1-</w:t>
      </w:r>
      <w:r w:rsidR="00540D9F" w:rsidRPr="00411827">
        <w:t>16</w:t>
      </w:r>
      <w:r w:rsidRPr="00411827">
        <w:t>]</w:t>
      </w:r>
    </w:p>
    <w:p w:rsidR="00782D98" w:rsidRPr="00411827" w:rsidRDefault="00782D98" w:rsidP="00D3359F">
      <w:pPr>
        <w:pStyle w:val="2Numberedresponselist"/>
        <w:numPr>
          <w:ilvl w:val="0"/>
          <w:numId w:val="24"/>
        </w:numPr>
      </w:pPr>
      <w:r w:rsidRPr="00411827">
        <w:t>Employer encouraged it</w:t>
      </w:r>
    </w:p>
    <w:p w:rsidR="005E28D6" w:rsidRPr="00411827" w:rsidRDefault="00990D42" w:rsidP="00D3359F">
      <w:pPr>
        <w:pStyle w:val="2Numberedresponselist"/>
        <w:numPr>
          <w:ilvl w:val="0"/>
          <w:numId w:val="24"/>
        </w:numPr>
      </w:pPr>
      <w:r w:rsidRPr="00411827">
        <w:t xml:space="preserve">Got </w:t>
      </w:r>
      <w:r w:rsidR="005E28D6" w:rsidRPr="00411827">
        <w:t>married</w:t>
      </w:r>
      <w:r w:rsidR="005E28D6" w:rsidRPr="00411827">
        <w:tab/>
      </w:r>
      <w:r w:rsidR="005E28D6" w:rsidRPr="00411827">
        <w:tab/>
      </w:r>
    </w:p>
    <w:p w:rsidR="005E28D6" w:rsidRPr="00411827" w:rsidRDefault="005E28D6" w:rsidP="005E28D6">
      <w:pPr>
        <w:pStyle w:val="2Numberedresponselist"/>
      </w:pPr>
      <w:r w:rsidRPr="00411827">
        <w:t>Start</w:t>
      </w:r>
      <w:r w:rsidR="006547F4" w:rsidRPr="00411827">
        <w:t>ed</w:t>
      </w:r>
      <w:r w:rsidRPr="00411827">
        <w:t xml:space="preserve"> a family</w:t>
      </w:r>
      <w:r w:rsidRPr="00411827">
        <w:tab/>
      </w:r>
      <w:r w:rsidRPr="00411827">
        <w:tab/>
      </w:r>
    </w:p>
    <w:p w:rsidR="005E28D6" w:rsidRPr="00411827" w:rsidRDefault="00990D42" w:rsidP="005E28D6">
      <w:pPr>
        <w:pStyle w:val="2Numberedresponselist"/>
      </w:pPr>
      <w:r w:rsidRPr="00411827">
        <w:t xml:space="preserve">Started </w:t>
      </w:r>
      <w:r w:rsidR="005E28D6" w:rsidRPr="00411827">
        <w:t>work</w:t>
      </w:r>
      <w:r w:rsidR="00695B31" w:rsidRPr="00411827">
        <w:t>ing</w:t>
      </w:r>
      <w:r w:rsidR="005E28D6" w:rsidRPr="00411827">
        <w:tab/>
      </w:r>
      <w:r w:rsidR="005E28D6" w:rsidRPr="00411827">
        <w:tab/>
      </w:r>
    </w:p>
    <w:p w:rsidR="005E28D6" w:rsidRPr="00411827" w:rsidRDefault="009F2828" w:rsidP="005E28D6">
      <w:pPr>
        <w:pStyle w:val="2Numberedresponselist"/>
      </w:pPr>
      <w:r w:rsidRPr="00411827">
        <w:t>Qualified</w:t>
      </w:r>
      <w:r w:rsidR="005E28D6" w:rsidRPr="00411827">
        <w:t>to join a company retirement plan</w:t>
      </w:r>
      <w:r w:rsidR="005E28D6" w:rsidRPr="00411827">
        <w:tab/>
      </w:r>
    </w:p>
    <w:p w:rsidR="005E28D6" w:rsidRPr="00411827" w:rsidRDefault="0079506F" w:rsidP="005E28D6">
      <w:pPr>
        <w:pStyle w:val="2Numberedresponselist"/>
      </w:pPr>
      <w:r w:rsidRPr="00411827">
        <w:t xml:space="preserve">Received </w:t>
      </w:r>
      <w:r w:rsidR="005E28D6" w:rsidRPr="00411827">
        <w:t>a promotion or pay increase</w:t>
      </w:r>
      <w:r w:rsidR="005E28D6" w:rsidRPr="00411827">
        <w:tab/>
      </w:r>
      <w:r w:rsidR="005E28D6" w:rsidRPr="00411827">
        <w:tab/>
      </w:r>
    </w:p>
    <w:p w:rsidR="005E28D6" w:rsidRPr="00411827" w:rsidRDefault="005E28D6" w:rsidP="005E28D6">
      <w:pPr>
        <w:pStyle w:val="2Numberedresponselist"/>
      </w:pPr>
      <w:r w:rsidRPr="00411827">
        <w:t xml:space="preserve">Children </w:t>
      </w:r>
      <w:r w:rsidR="0079506F" w:rsidRPr="00411827">
        <w:t xml:space="preserve">left </w:t>
      </w:r>
      <w:r w:rsidRPr="00411827">
        <w:t>home</w:t>
      </w:r>
      <w:r w:rsidRPr="00411827">
        <w:tab/>
      </w:r>
      <w:r w:rsidRPr="00411827">
        <w:tab/>
      </w:r>
    </w:p>
    <w:p w:rsidR="00E62DA9" w:rsidRPr="00411827" w:rsidRDefault="0079506F" w:rsidP="005E28D6">
      <w:pPr>
        <w:pStyle w:val="2Numberedresponselist"/>
      </w:pPr>
      <w:r w:rsidRPr="00411827">
        <w:t xml:space="preserve">Paid </w:t>
      </w:r>
      <w:r w:rsidR="005E28D6" w:rsidRPr="00411827">
        <w:t xml:space="preserve">off </w:t>
      </w:r>
      <w:r w:rsidR="008B668F" w:rsidRPr="00411827">
        <w:t>major</w:t>
      </w:r>
      <w:r w:rsidR="005E28D6" w:rsidRPr="00411827">
        <w:t>debts</w:t>
      </w:r>
    </w:p>
    <w:p w:rsidR="005E28D6" w:rsidRPr="00411827" w:rsidRDefault="0079506F" w:rsidP="00572705">
      <w:pPr>
        <w:pStyle w:val="2Numberedresponselist"/>
      </w:pPr>
      <w:r w:rsidRPr="00411827">
        <w:t>Got close</w:t>
      </w:r>
      <w:r w:rsidR="00D71941" w:rsidRPr="00411827">
        <w:t>r</w:t>
      </w:r>
      <w:r w:rsidRPr="00411827">
        <w:t xml:space="preserve"> to</w:t>
      </w:r>
      <w:r w:rsidR="005E28D6" w:rsidRPr="00411827">
        <w:t xml:space="preserve"> retirement</w:t>
      </w:r>
      <w:r w:rsidRPr="00411827">
        <w:t xml:space="preserve"> age</w:t>
      </w:r>
    </w:p>
    <w:p w:rsidR="005E28D6" w:rsidRPr="00411827" w:rsidRDefault="0079506F" w:rsidP="005E28D6">
      <w:pPr>
        <w:pStyle w:val="2Numberedresponselist"/>
      </w:pPr>
      <w:r w:rsidRPr="00411827">
        <w:t>Liked the tax benefits of r</w:t>
      </w:r>
      <w:r w:rsidR="005E28D6" w:rsidRPr="00411827">
        <w:t>etirement savings plans</w:t>
      </w:r>
      <w:r w:rsidR="005E28D6" w:rsidRPr="00411827">
        <w:tab/>
      </w:r>
      <w:r w:rsidR="005E28D6" w:rsidRPr="00411827">
        <w:tab/>
      </w:r>
    </w:p>
    <w:p w:rsidR="005E28D6" w:rsidRPr="00411827" w:rsidRDefault="009F2828" w:rsidP="005E28D6">
      <w:pPr>
        <w:pStyle w:val="2Numberedresponselist"/>
      </w:pPr>
      <w:r w:rsidRPr="00411827">
        <w:t xml:space="preserve">Took </w:t>
      </w:r>
      <w:r w:rsidR="005E28D6" w:rsidRPr="00411827">
        <w:t xml:space="preserve">professional financial advice </w:t>
      </w:r>
      <w:r w:rsidR="005E28D6" w:rsidRPr="00411827">
        <w:tab/>
      </w:r>
      <w:r w:rsidR="005E28D6" w:rsidRPr="00411827">
        <w:tab/>
      </w:r>
    </w:p>
    <w:p w:rsidR="005E28D6" w:rsidRPr="00411827" w:rsidRDefault="009F2828" w:rsidP="003D1D15">
      <w:pPr>
        <w:pStyle w:val="2Numberedresponselist"/>
      </w:pPr>
      <w:r w:rsidRPr="00411827">
        <w:t xml:space="preserve">Took </w:t>
      </w:r>
      <w:r w:rsidR="005E28D6" w:rsidRPr="00411827">
        <w:t>guidance from friends and family</w:t>
      </w:r>
      <w:r w:rsidR="005E28D6" w:rsidRPr="00411827">
        <w:tab/>
      </w:r>
      <w:r w:rsidR="005E28D6" w:rsidRPr="00411827">
        <w:tab/>
      </w:r>
      <w:r w:rsidR="005E28D6" w:rsidRPr="00411827">
        <w:tab/>
      </w:r>
    </w:p>
    <w:p w:rsidR="003B4E57" w:rsidRPr="00411827" w:rsidRDefault="009F2828" w:rsidP="005E28D6">
      <w:pPr>
        <w:pStyle w:val="2Numberedresponselist"/>
      </w:pPr>
      <w:r w:rsidRPr="00411827">
        <w:t xml:space="preserve">Afraid </w:t>
      </w:r>
      <w:r w:rsidR="005E28D6" w:rsidRPr="00411827">
        <w:t>of not having enough in retirement</w:t>
      </w:r>
    </w:p>
    <w:p w:rsidR="005E28D6" w:rsidRPr="00411827" w:rsidRDefault="00E62DA9" w:rsidP="005E28D6">
      <w:pPr>
        <w:pStyle w:val="2Numberedresponselist"/>
      </w:pPr>
      <w:r w:rsidRPr="00411827">
        <w:t>Anticipate</w:t>
      </w:r>
      <w:r w:rsidR="00AC4123" w:rsidRPr="00411827">
        <w:t>d</w:t>
      </w:r>
      <w:r w:rsidRPr="00411827">
        <w:t xml:space="preserve"> long term healthcare needs</w:t>
      </w:r>
      <w:r w:rsidR="005E28D6" w:rsidRPr="00411827">
        <w:tab/>
      </w:r>
      <w:r w:rsidR="005E28D6" w:rsidRPr="00411827">
        <w:tab/>
      </w:r>
    </w:p>
    <w:p w:rsidR="00782D98" w:rsidRPr="00411827" w:rsidRDefault="009F2828" w:rsidP="005E28D6">
      <w:pPr>
        <w:pStyle w:val="2Numberedresponselist"/>
      </w:pPr>
      <w:r w:rsidRPr="00411827">
        <w:t xml:space="preserve">Followed  </w:t>
      </w:r>
      <w:r w:rsidR="005E28D6" w:rsidRPr="00411827">
        <w:t>parents</w:t>
      </w:r>
      <w:r w:rsidRPr="00411827">
        <w:t>’ example</w:t>
      </w:r>
    </w:p>
    <w:p w:rsidR="00FF2257" w:rsidRPr="00411827" w:rsidRDefault="00FF2257" w:rsidP="005E28D6">
      <w:pPr>
        <w:pStyle w:val="2Numberedresponselist"/>
      </w:pPr>
      <w:r w:rsidRPr="00411827">
        <w:t>Don’t want to be old and broke</w:t>
      </w:r>
    </w:p>
    <w:p w:rsidR="005E28D6" w:rsidRPr="00411827" w:rsidRDefault="005E28D6" w:rsidP="005E28D6">
      <w:pPr>
        <w:pStyle w:val="2Numberedresponselist"/>
      </w:pPr>
      <w:r w:rsidRPr="00411827">
        <w:t>Don’t know</w:t>
      </w:r>
      <w:r w:rsidRPr="00411827">
        <w:tab/>
      </w:r>
      <w:r w:rsidRPr="00411827">
        <w:tab/>
      </w:r>
    </w:p>
    <w:p w:rsidR="005E28D6" w:rsidRPr="00411827" w:rsidRDefault="005E28D6" w:rsidP="005E28D6">
      <w:pPr>
        <w:pStyle w:val="2Numberedresponselist"/>
      </w:pPr>
      <w:r w:rsidRPr="00411827">
        <w:t>Other reason (SPECIFY)</w:t>
      </w:r>
      <w:r w:rsidRPr="00411827">
        <w:tab/>
      </w:r>
    </w:p>
    <w:p w:rsidR="005E28D6" w:rsidRPr="00411827" w:rsidRDefault="005E28D6" w:rsidP="00344888">
      <w:pPr>
        <w:pStyle w:val="1QuexListLevel1"/>
        <w:numPr>
          <w:ilvl w:val="0"/>
          <w:numId w:val="0"/>
        </w:numPr>
        <w:ind w:left="720"/>
      </w:pPr>
    </w:p>
    <w:p w:rsidR="005E28D6" w:rsidRPr="00411827" w:rsidRDefault="005E28D6" w:rsidP="00344888">
      <w:pPr>
        <w:pStyle w:val="1QuexListLevel1"/>
      </w:pPr>
      <w:r w:rsidRPr="00411827">
        <w:t xml:space="preserve">And which would you say is the single most important factor? </w:t>
      </w:r>
      <w:r w:rsidR="00DB053F" w:rsidRPr="00411827">
        <w:t xml:space="preserve">[SHOW ITEMS SELECTED IN </w:t>
      </w:r>
      <w:r w:rsidR="00457226" w:rsidRPr="00411827">
        <w:t>Q29</w:t>
      </w:r>
      <w:r w:rsidR="00DB053F" w:rsidRPr="00411827">
        <w:t xml:space="preserve">ONLY; IF ONLY ONE ITEM SKIP TO </w:t>
      </w:r>
      <w:r w:rsidR="00695B31" w:rsidRPr="00411827">
        <w:t>Q</w:t>
      </w:r>
      <w:r w:rsidR="00570088" w:rsidRPr="00411827">
        <w:t>33</w:t>
      </w:r>
      <w:r w:rsidR="00DB053F" w:rsidRPr="00411827">
        <w:t>]</w:t>
      </w:r>
    </w:p>
    <w:p w:rsidR="00DB053F" w:rsidRPr="00411827" w:rsidRDefault="00DB053F" w:rsidP="00344888">
      <w:pPr>
        <w:pStyle w:val="1QuexListLevel1"/>
        <w:numPr>
          <w:ilvl w:val="0"/>
          <w:numId w:val="0"/>
        </w:numPr>
        <w:ind w:left="720"/>
      </w:pPr>
    </w:p>
    <w:p w:rsidR="005E28D6" w:rsidRPr="00411827" w:rsidRDefault="001C1DAF" w:rsidP="00344888">
      <w:pPr>
        <w:pStyle w:val="1QuexListLevel1"/>
        <w:numPr>
          <w:ilvl w:val="0"/>
          <w:numId w:val="0"/>
        </w:numPr>
        <w:ind w:left="720"/>
      </w:pPr>
      <w:r w:rsidRPr="00411827">
        <w:t xml:space="preserve">ASK </w:t>
      </w:r>
      <w:r w:rsidR="00DB053F" w:rsidRPr="00411827">
        <w:t xml:space="preserve">IF </w:t>
      </w:r>
      <w:r w:rsidR="00695B31" w:rsidRPr="00411827">
        <w:t>Q</w:t>
      </w:r>
      <w:r w:rsidR="00570088" w:rsidRPr="00411827">
        <w:t>28</w:t>
      </w:r>
      <w:r w:rsidR="00DB053F" w:rsidRPr="00411827">
        <w:t xml:space="preserve">NOT EQUAL TO </w:t>
      </w:r>
      <w:r w:rsidR="007C0644" w:rsidRPr="00411827">
        <w:t xml:space="preserve">14 </w:t>
      </w:r>
      <w:r w:rsidR="00DB053F" w:rsidRPr="00411827">
        <w:t>(</w:t>
      </w:r>
      <w:r w:rsidR="007522F2" w:rsidRPr="00411827">
        <w:t>DO NOT SAVE FOR RETIREMENT</w:t>
      </w:r>
      <w:r w:rsidR="00DB053F" w:rsidRPr="00411827">
        <w:t>)</w:t>
      </w:r>
      <w:r w:rsidR="00457226" w:rsidRPr="00411827">
        <w:t>, OTHERWISE SKIP TO Q33</w:t>
      </w:r>
    </w:p>
    <w:p w:rsidR="00DB053F" w:rsidRPr="00411827" w:rsidRDefault="00DB053F" w:rsidP="00344888">
      <w:pPr>
        <w:pStyle w:val="1QuexListLevel1"/>
        <w:numPr>
          <w:ilvl w:val="0"/>
          <w:numId w:val="0"/>
        </w:numPr>
        <w:ind w:left="720"/>
      </w:pPr>
    </w:p>
    <w:p w:rsidR="00457226" w:rsidRPr="00411827" w:rsidRDefault="005E28D6" w:rsidP="00344888">
      <w:pPr>
        <w:pStyle w:val="1QuexListLevel1"/>
      </w:pPr>
      <w:r w:rsidRPr="00411827">
        <w:t xml:space="preserve">Which of the following reasons explain why you do not currently save for retirement?  Select all that apply. </w:t>
      </w:r>
    </w:p>
    <w:p w:rsidR="005E28D6" w:rsidRPr="00411827" w:rsidRDefault="00457226" w:rsidP="00457226">
      <w:pPr>
        <w:pStyle w:val="1QuexListLevel1"/>
        <w:numPr>
          <w:ilvl w:val="0"/>
          <w:numId w:val="0"/>
        </w:numPr>
        <w:ind w:left="1170"/>
      </w:pPr>
      <w:r w:rsidRPr="00411827">
        <w:t>RANDOMIZE 1-19</w:t>
      </w:r>
    </w:p>
    <w:p w:rsidR="005E28D6" w:rsidRPr="00411827" w:rsidRDefault="005E28D6" w:rsidP="00D3359F">
      <w:pPr>
        <w:pStyle w:val="2Numberedresponselist"/>
        <w:numPr>
          <w:ilvl w:val="0"/>
          <w:numId w:val="23"/>
        </w:numPr>
      </w:pPr>
      <w:r w:rsidRPr="00411827">
        <w:t>I do not work full-time</w:t>
      </w:r>
      <w:r w:rsidR="007522F2" w:rsidRPr="00411827">
        <w:t>.</w:t>
      </w:r>
      <w:r w:rsidRPr="00411827">
        <w:tab/>
      </w:r>
      <w:r w:rsidRPr="00411827">
        <w:tab/>
      </w:r>
    </w:p>
    <w:p w:rsidR="005E28D6" w:rsidRPr="00411827" w:rsidRDefault="005E28D6" w:rsidP="005E28D6">
      <w:pPr>
        <w:pStyle w:val="2Numberedresponselist"/>
      </w:pPr>
      <w:r w:rsidRPr="00411827">
        <w:t xml:space="preserve">I do not have access to a retirement savings plan through my </w:t>
      </w:r>
      <w:r w:rsidR="005C6741" w:rsidRPr="00411827">
        <w:t>employer</w:t>
      </w:r>
      <w:r w:rsidR="007522F2" w:rsidRPr="00411827">
        <w:t>.</w:t>
      </w:r>
      <w:r w:rsidRPr="00411827">
        <w:tab/>
      </w:r>
    </w:p>
    <w:p w:rsidR="005E28D6" w:rsidRPr="00411827" w:rsidRDefault="005E28D6" w:rsidP="005E28D6">
      <w:pPr>
        <w:pStyle w:val="2Numberedresponselist"/>
      </w:pPr>
      <w:r w:rsidRPr="00411827">
        <w:t>I do not have any spare money</w:t>
      </w:r>
      <w:r w:rsidR="007522F2" w:rsidRPr="00411827">
        <w:t>.</w:t>
      </w:r>
      <w:r w:rsidRPr="00411827">
        <w:tab/>
      </w:r>
      <w:r w:rsidRPr="00411827">
        <w:tab/>
      </w:r>
    </w:p>
    <w:p w:rsidR="005E28D6" w:rsidRPr="00411827" w:rsidRDefault="005E28D6" w:rsidP="005E28D6">
      <w:pPr>
        <w:pStyle w:val="2Numberedresponselist"/>
      </w:pPr>
      <w:r w:rsidRPr="00411827">
        <w:t>I do not trust financial service providers</w:t>
      </w:r>
      <w:r w:rsidR="007522F2" w:rsidRPr="00411827">
        <w:t>.</w:t>
      </w:r>
      <w:r w:rsidRPr="00411827">
        <w:tab/>
      </w:r>
      <w:r w:rsidRPr="00411827">
        <w:tab/>
      </w:r>
    </w:p>
    <w:p w:rsidR="005E28D6" w:rsidRPr="00411827" w:rsidRDefault="005E28D6" w:rsidP="005E28D6">
      <w:pPr>
        <w:pStyle w:val="2Numberedresponselist"/>
      </w:pPr>
      <w:r w:rsidRPr="00411827">
        <w:t>I do not understand retirement savings plans</w:t>
      </w:r>
      <w:r w:rsidR="007522F2" w:rsidRPr="00411827">
        <w:t>.</w:t>
      </w:r>
      <w:r w:rsidRPr="00411827">
        <w:tab/>
      </w:r>
      <w:r w:rsidRPr="00411827">
        <w:tab/>
      </w:r>
    </w:p>
    <w:p w:rsidR="005E28D6" w:rsidRPr="00411827" w:rsidRDefault="005E28D6" w:rsidP="005E28D6">
      <w:pPr>
        <w:pStyle w:val="2Numberedresponselist"/>
      </w:pPr>
      <w:r w:rsidRPr="00411827">
        <w:t>I have to pay off debts</w:t>
      </w:r>
      <w:r w:rsidR="007522F2" w:rsidRPr="00411827">
        <w:t>.</w:t>
      </w:r>
      <w:r w:rsidRPr="00411827">
        <w:tab/>
      </w:r>
      <w:r w:rsidRPr="00411827">
        <w:tab/>
      </w:r>
    </w:p>
    <w:p w:rsidR="005E28D6" w:rsidRPr="00411827" w:rsidRDefault="005E28D6" w:rsidP="005E28D6">
      <w:pPr>
        <w:pStyle w:val="2Numberedresponselist"/>
      </w:pPr>
      <w:r w:rsidRPr="00411827">
        <w:t>Retirement is too far away to think about it</w:t>
      </w:r>
      <w:r w:rsidR="007522F2" w:rsidRPr="00411827">
        <w:t>.</w:t>
      </w:r>
      <w:r w:rsidRPr="00411827">
        <w:tab/>
      </w:r>
      <w:r w:rsidRPr="00411827">
        <w:tab/>
      </w:r>
    </w:p>
    <w:p w:rsidR="005E28D6" w:rsidRPr="00411827" w:rsidRDefault="005E28D6" w:rsidP="003D1D15">
      <w:pPr>
        <w:pStyle w:val="2Numberedresponselist"/>
      </w:pPr>
      <w:r w:rsidRPr="00411827">
        <w:t>Retirement is too close to do anything about it</w:t>
      </w:r>
      <w:r w:rsidR="007522F2" w:rsidRPr="00411827">
        <w:t>.</w:t>
      </w:r>
      <w:r w:rsidRPr="00411827">
        <w:tab/>
      </w:r>
      <w:r w:rsidRPr="00411827">
        <w:tab/>
      </w:r>
      <w:r w:rsidRPr="00411827">
        <w:tab/>
      </w:r>
    </w:p>
    <w:p w:rsidR="005E28D6" w:rsidRPr="00411827" w:rsidRDefault="005E28D6" w:rsidP="005E28D6">
      <w:pPr>
        <w:pStyle w:val="2Numberedresponselist"/>
      </w:pPr>
      <w:r w:rsidRPr="00411827">
        <w:t>I will live with my children when I reach old age</w:t>
      </w:r>
      <w:r w:rsidR="007522F2" w:rsidRPr="00411827">
        <w:t>.</w:t>
      </w:r>
      <w:r w:rsidRPr="00411827">
        <w:tab/>
      </w:r>
      <w:r w:rsidRPr="00411827">
        <w:tab/>
      </w:r>
    </w:p>
    <w:p w:rsidR="005E28D6" w:rsidRPr="00411827" w:rsidRDefault="005E28D6" w:rsidP="005E28D6">
      <w:pPr>
        <w:pStyle w:val="2Numberedresponselist"/>
      </w:pPr>
      <w:r w:rsidRPr="00411827">
        <w:t xml:space="preserve">I prefer short-term savings </w:t>
      </w:r>
      <w:r w:rsidR="007522F2" w:rsidRPr="00411827">
        <w:t xml:space="preserve">that </w:t>
      </w:r>
      <w:r w:rsidRPr="00411827">
        <w:t>I can</w:t>
      </w:r>
      <w:r w:rsidR="007522F2" w:rsidRPr="00411827">
        <w:t xml:space="preserve"> readily</w:t>
      </w:r>
      <w:r w:rsidRPr="00411827">
        <w:t xml:space="preserve"> access</w:t>
      </w:r>
      <w:r w:rsidR="007522F2" w:rsidRPr="00411827">
        <w:t>.</w:t>
      </w:r>
      <w:r w:rsidRPr="00411827">
        <w:tab/>
      </w:r>
      <w:r w:rsidRPr="00411827">
        <w:tab/>
      </w:r>
    </w:p>
    <w:p w:rsidR="005E28D6" w:rsidRPr="00411827" w:rsidRDefault="005E28D6" w:rsidP="005E28D6">
      <w:pPr>
        <w:pStyle w:val="2Numberedresponselist"/>
      </w:pPr>
      <w:r w:rsidRPr="00411827">
        <w:t>I am afraid of poor investment returns</w:t>
      </w:r>
      <w:r w:rsidR="007522F2" w:rsidRPr="00411827">
        <w:t>.</w:t>
      </w:r>
      <w:r w:rsidRPr="00411827">
        <w:tab/>
      </w:r>
      <w:r w:rsidRPr="00411827">
        <w:tab/>
      </w:r>
    </w:p>
    <w:p w:rsidR="005E28D6" w:rsidRPr="00411827" w:rsidRDefault="005E28D6" w:rsidP="005E28D6">
      <w:pPr>
        <w:pStyle w:val="2Numberedresponselist"/>
      </w:pPr>
      <w:r w:rsidRPr="00411827">
        <w:t>I would rather spend my money now</w:t>
      </w:r>
      <w:r w:rsidR="007522F2" w:rsidRPr="00411827">
        <w:t>.</w:t>
      </w:r>
      <w:r w:rsidRPr="00411827">
        <w:tab/>
      </w:r>
      <w:r w:rsidRPr="00411827">
        <w:tab/>
      </w:r>
    </w:p>
    <w:p w:rsidR="005E28D6" w:rsidRPr="00411827" w:rsidRDefault="005E28D6" w:rsidP="005E28D6">
      <w:pPr>
        <w:pStyle w:val="2Numberedresponselist"/>
      </w:pPr>
      <w:r w:rsidRPr="00411827">
        <w:t>I’m saving in a different way</w:t>
      </w:r>
      <w:r w:rsidR="007522F2" w:rsidRPr="00411827">
        <w:t>.</w:t>
      </w:r>
      <w:r w:rsidRPr="00411827">
        <w:tab/>
      </w:r>
      <w:r w:rsidRPr="00411827">
        <w:tab/>
      </w:r>
    </w:p>
    <w:p w:rsidR="005E28D6" w:rsidRPr="00411827" w:rsidRDefault="005E28D6" w:rsidP="003D1D15">
      <w:pPr>
        <w:pStyle w:val="2Numberedresponselist"/>
      </w:pPr>
      <w:r w:rsidRPr="00411827">
        <w:t>I’ve never thought about it seriously</w:t>
      </w:r>
      <w:r w:rsidR="007522F2" w:rsidRPr="00411827">
        <w:t>.</w:t>
      </w:r>
      <w:r w:rsidRPr="00411827">
        <w:tab/>
      </w:r>
      <w:r w:rsidRPr="00411827">
        <w:tab/>
      </w:r>
    </w:p>
    <w:p w:rsidR="005E28D6" w:rsidRPr="00411827" w:rsidRDefault="005E28D6" w:rsidP="005E28D6">
      <w:pPr>
        <w:pStyle w:val="2Numberedresponselist"/>
      </w:pPr>
      <w:r w:rsidRPr="00411827">
        <w:t>My partner’s retirement plan will provide sufficient income</w:t>
      </w:r>
      <w:r w:rsidR="007522F2" w:rsidRPr="00411827">
        <w:t>.</w:t>
      </w:r>
    </w:p>
    <w:p w:rsidR="003D2C7D" w:rsidRPr="00411827" w:rsidRDefault="005E28D6" w:rsidP="005E28D6">
      <w:pPr>
        <w:pStyle w:val="2Numberedresponselist"/>
      </w:pPr>
      <w:r w:rsidRPr="00411827">
        <w:t>Social Security will cover my retirement</w:t>
      </w:r>
      <w:r w:rsidR="007522F2" w:rsidRPr="00411827">
        <w:t>.</w:t>
      </w:r>
      <w:r w:rsidRPr="00411827">
        <w:tab/>
      </w:r>
    </w:p>
    <w:p w:rsidR="00FF2257" w:rsidRPr="00411827" w:rsidRDefault="00FF2257" w:rsidP="005E28D6">
      <w:pPr>
        <w:pStyle w:val="2Numberedresponselist"/>
      </w:pPr>
      <w:r w:rsidRPr="00411827">
        <w:t>I’m taking care of my elderly parents</w:t>
      </w:r>
      <w:r w:rsidR="003D6D24" w:rsidRPr="00411827">
        <w:t>.</w:t>
      </w:r>
    </w:p>
    <w:p w:rsidR="00FF2257" w:rsidRPr="00411827" w:rsidRDefault="00FF2257" w:rsidP="005E28D6">
      <w:pPr>
        <w:pStyle w:val="2Numberedresponselist"/>
      </w:pPr>
      <w:r w:rsidRPr="00411827">
        <w:t>I’m still taking care of adult children</w:t>
      </w:r>
      <w:r w:rsidR="003D6D24" w:rsidRPr="00411827">
        <w:t>.</w:t>
      </w:r>
    </w:p>
    <w:p w:rsidR="003D2C7D" w:rsidRPr="00411827" w:rsidRDefault="003D2C7D" w:rsidP="005E28D6">
      <w:pPr>
        <w:pStyle w:val="2Numberedresponselist"/>
      </w:pPr>
      <w:r w:rsidRPr="00411827">
        <w:t>The value of my home will cover my retirement</w:t>
      </w:r>
      <w:r w:rsidR="007522F2" w:rsidRPr="00411827">
        <w:t>.</w:t>
      </w:r>
    </w:p>
    <w:p w:rsidR="005E28D6" w:rsidRPr="00411827" w:rsidRDefault="003D2C7D" w:rsidP="005E28D6">
      <w:pPr>
        <w:pStyle w:val="2Numberedresponselist"/>
      </w:pPr>
      <w:r w:rsidRPr="00411827">
        <w:t>Other reason</w:t>
      </w:r>
      <w:r w:rsidR="006322AD" w:rsidRPr="00411827">
        <w:t xml:space="preserve"> (SPECIFY)</w:t>
      </w:r>
      <w:r w:rsidR="005E28D6" w:rsidRPr="00411827">
        <w:tab/>
      </w:r>
    </w:p>
    <w:p w:rsidR="005E28D6" w:rsidRPr="00411827" w:rsidRDefault="005E28D6" w:rsidP="00344888">
      <w:pPr>
        <w:pStyle w:val="1QuexListLevel1"/>
        <w:numPr>
          <w:ilvl w:val="0"/>
          <w:numId w:val="0"/>
        </w:numPr>
        <w:ind w:left="360"/>
      </w:pPr>
    </w:p>
    <w:p w:rsidR="005E28D6" w:rsidRPr="00411827" w:rsidRDefault="005E28D6" w:rsidP="00344888">
      <w:pPr>
        <w:pStyle w:val="1QuexListLevel1"/>
      </w:pPr>
      <w:r w:rsidRPr="00411827">
        <w:t xml:space="preserve">And which would you say is the single most important factor?  </w:t>
      </w:r>
      <w:r w:rsidR="00DB053F" w:rsidRPr="00411827">
        <w:t xml:space="preserve">[SHOW ITEMS SELECTED IN </w:t>
      </w:r>
      <w:r w:rsidR="00AF3196" w:rsidRPr="00411827">
        <w:t>Q3</w:t>
      </w:r>
      <w:r w:rsidR="003D6D24" w:rsidRPr="00411827">
        <w:t>1</w:t>
      </w:r>
      <w:r w:rsidR="00DB053F" w:rsidRPr="00411827">
        <w:t xml:space="preserve">ONLY; IF ONLY ONE ITEM SKIP TO </w:t>
      </w:r>
      <w:r w:rsidR="003D6D24" w:rsidRPr="00411827">
        <w:t>Q33</w:t>
      </w:r>
      <w:r w:rsidR="00DB053F" w:rsidRPr="00411827">
        <w:t>]</w:t>
      </w:r>
    </w:p>
    <w:p w:rsidR="00103E78" w:rsidRPr="00411827" w:rsidRDefault="00103E78" w:rsidP="00103E78">
      <w:pPr>
        <w:pStyle w:val="ListParagraph"/>
        <w:ind w:left="1440"/>
        <w:rPr>
          <w:rFonts w:ascii="Arial" w:hAnsi="Arial"/>
          <w:sz w:val="22"/>
        </w:rPr>
      </w:pPr>
    </w:p>
    <w:p w:rsidR="00103E78" w:rsidRPr="00411827" w:rsidRDefault="00103E78" w:rsidP="00344888">
      <w:pPr>
        <w:pStyle w:val="1QuexListLevel1"/>
      </w:pPr>
      <w:r w:rsidRPr="00411827">
        <w:t xml:space="preserve">How would you rate yourself in terms of how well you are meeting your own </w:t>
      </w:r>
      <w:r w:rsidR="005F0854" w:rsidRPr="00411827">
        <w:t>long term</w:t>
      </w:r>
      <w:r w:rsidRPr="00411827">
        <w:t xml:space="preserve"> savings goals?  </w:t>
      </w:r>
    </w:p>
    <w:p w:rsidR="00BE4711" w:rsidRPr="00411827" w:rsidRDefault="00BE4711" w:rsidP="00D3359F">
      <w:pPr>
        <w:pStyle w:val="2Numberedresponselist"/>
        <w:numPr>
          <w:ilvl w:val="0"/>
          <w:numId w:val="50"/>
        </w:numPr>
      </w:pPr>
      <w:r w:rsidRPr="00411827">
        <w:t>Far ahead of where I expected to be at this point</w:t>
      </w:r>
    </w:p>
    <w:p w:rsidR="00BE4711" w:rsidRPr="00411827" w:rsidRDefault="00BE4711" w:rsidP="00BE4711">
      <w:pPr>
        <w:pStyle w:val="2Numberedresponselist"/>
      </w:pPr>
      <w:r w:rsidRPr="00411827">
        <w:t>Somewhat ahead of where I expected to be at this point</w:t>
      </w:r>
    </w:p>
    <w:p w:rsidR="00BE4711" w:rsidRPr="00411827" w:rsidRDefault="00BE4711" w:rsidP="00BE4711">
      <w:pPr>
        <w:pStyle w:val="2Numberedresponselist"/>
      </w:pPr>
      <w:r w:rsidRPr="00411827">
        <w:t>Right on target with where I expected to be</w:t>
      </w:r>
    </w:p>
    <w:p w:rsidR="00BE4711" w:rsidRPr="00411827" w:rsidRDefault="00BE4711" w:rsidP="00BE4711">
      <w:pPr>
        <w:pStyle w:val="2Numberedresponselist"/>
      </w:pPr>
      <w:r w:rsidRPr="00411827">
        <w:t>Somewhat behind where I expected to be at this point</w:t>
      </w:r>
    </w:p>
    <w:p w:rsidR="00BE4711" w:rsidRPr="00411827" w:rsidRDefault="00BE4711" w:rsidP="00BE4711">
      <w:pPr>
        <w:pStyle w:val="2Numberedresponselist"/>
      </w:pPr>
      <w:r w:rsidRPr="00411827">
        <w:t>Far behind where I expected to be at this point</w:t>
      </w:r>
    </w:p>
    <w:p w:rsidR="00BE4711" w:rsidRPr="00411827" w:rsidRDefault="00BE4711" w:rsidP="00BE4711">
      <w:pPr>
        <w:pStyle w:val="2Numberedresponselist"/>
      </w:pPr>
      <w:r w:rsidRPr="00411827">
        <w:t>I have no idea</w:t>
      </w:r>
    </w:p>
    <w:p w:rsidR="005C6741" w:rsidRPr="00411827" w:rsidRDefault="005C6741" w:rsidP="005C6741">
      <w:pPr>
        <w:pStyle w:val="ListParagraph"/>
        <w:ind w:left="0"/>
        <w:rPr>
          <w:rFonts w:ascii="Arial" w:eastAsia="MS Mincho" w:hAnsi="Arial"/>
          <w:kern w:val="2"/>
          <w:sz w:val="20"/>
          <w:lang w:eastAsia="ja-JP"/>
        </w:rPr>
      </w:pPr>
    </w:p>
    <w:p w:rsidR="007B5B22" w:rsidRPr="00411827" w:rsidRDefault="00676417" w:rsidP="00F11216">
      <w:pPr>
        <w:pStyle w:val="5SectionHeading"/>
      </w:pPr>
      <w:r w:rsidRPr="00411827">
        <w:t>Debts</w:t>
      </w:r>
    </w:p>
    <w:p w:rsidR="00DF4CA7" w:rsidRPr="00411827" w:rsidRDefault="00DF4CA7" w:rsidP="00DF4CA7">
      <w:pPr>
        <w:rPr>
          <w:rFonts w:cs="Arial"/>
          <w:b/>
          <w:color w:val="000000"/>
        </w:rPr>
      </w:pPr>
    </w:p>
    <w:p w:rsidR="00F16DB5" w:rsidRPr="00411827" w:rsidRDefault="00DF4CA7" w:rsidP="00344888">
      <w:pPr>
        <w:pStyle w:val="1QuexListLevel1"/>
      </w:pPr>
      <w:r w:rsidRPr="00411827">
        <w:t xml:space="preserve">Which of the following debts or loans do you </w:t>
      </w:r>
      <w:r w:rsidR="002B7200" w:rsidRPr="00411827">
        <w:t xml:space="preserve">currently </w:t>
      </w:r>
      <w:r w:rsidRPr="00411827">
        <w:t>hold? (Check all that apply</w:t>
      </w:r>
      <w:r w:rsidR="009A1862" w:rsidRPr="00411827">
        <w:t>.</w:t>
      </w:r>
      <w:r w:rsidRPr="00411827">
        <w:t>)</w:t>
      </w:r>
    </w:p>
    <w:p w:rsidR="00F16DB5" w:rsidRPr="00411827" w:rsidRDefault="00F16DB5" w:rsidP="00344888">
      <w:pPr>
        <w:pStyle w:val="1QuexListLevel1"/>
        <w:numPr>
          <w:ilvl w:val="0"/>
          <w:numId w:val="0"/>
        </w:numPr>
        <w:ind w:left="720"/>
      </w:pPr>
    </w:p>
    <w:p w:rsidR="00F16DB5" w:rsidRPr="00411827" w:rsidRDefault="00F16DB5" w:rsidP="00344888">
      <w:pPr>
        <w:pStyle w:val="1QuexListLevel1"/>
        <w:numPr>
          <w:ilvl w:val="0"/>
          <w:numId w:val="0"/>
        </w:numPr>
        <w:ind w:left="720"/>
      </w:pPr>
      <w:r w:rsidRPr="00411827">
        <w:t xml:space="preserve">[RANDOMIZE </w:t>
      </w:r>
      <w:r w:rsidR="003D6D24" w:rsidRPr="00411827">
        <w:t>1-11</w:t>
      </w:r>
      <w:r w:rsidRPr="00411827">
        <w:t>]</w:t>
      </w:r>
    </w:p>
    <w:p w:rsidR="00DF4CA7" w:rsidRPr="00411827" w:rsidRDefault="00DF4CA7" w:rsidP="00D3359F">
      <w:pPr>
        <w:pStyle w:val="2Numberedresponselist"/>
        <w:numPr>
          <w:ilvl w:val="0"/>
          <w:numId w:val="22"/>
        </w:numPr>
      </w:pPr>
      <w:r w:rsidRPr="00411827">
        <w:t>Education loan</w:t>
      </w:r>
    </w:p>
    <w:p w:rsidR="00DF4CA7" w:rsidRPr="00411827" w:rsidRDefault="00DF4CA7" w:rsidP="00D3359F">
      <w:pPr>
        <w:pStyle w:val="2Numberedresponselist"/>
        <w:numPr>
          <w:ilvl w:val="0"/>
          <w:numId w:val="22"/>
        </w:numPr>
      </w:pPr>
      <w:r w:rsidRPr="00411827">
        <w:t>Car loan</w:t>
      </w:r>
    </w:p>
    <w:p w:rsidR="00DF4CA7" w:rsidRPr="00411827" w:rsidRDefault="00DF4CA7" w:rsidP="00D3359F">
      <w:pPr>
        <w:pStyle w:val="2Numberedresponselist"/>
        <w:numPr>
          <w:ilvl w:val="0"/>
          <w:numId w:val="22"/>
        </w:numPr>
      </w:pPr>
      <w:r w:rsidRPr="00411827">
        <w:t>Mortgage</w:t>
      </w:r>
    </w:p>
    <w:p w:rsidR="00114B3F" w:rsidRPr="00411827" w:rsidRDefault="00114B3F" w:rsidP="00D3359F">
      <w:pPr>
        <w:pStyle w:val="2Numberedresponselist"/>
        <w:numPr>
          <w:ilvl w:val="0"/>
          <w:numId w:val="22"/>
        </w:numPr>
      </w:pPr>
      <w:r w:rsidRPr="00411827">
        <w:t xml:space="preserve">Home </w:t>
      </w:r>
      <w:r w:rsidR="00B5374A" w:rsidRPr="00411827">
        <w:t xml:space="preserve">equity </w:t>
      </w:r>
      <w:r w:rsidRPr="00411827">
        <w:t>loan</w:t>
      </w:r>
    </w:p>
    <w:p w:rsidR="00325EF2" w:rsidRPr="00411827" w:rsidRDefault="00325EF2" w:rsidP="00D3359F">
      <w:pPr>
        <w:pStyle w:val="2Numberedresponselist"/>
        <w:numPr>
          <w:ilvl w:val="0"/>
          <w:numId w:val="22"/>
        </w:numPr>
      </w:pPr>
      <w:r w:rsidRPr="00411827">
        <w:t>Loan against retirement</w:t>
      </w:r>
    </w:p>
    <w:p w:rsidR="003D6D24" w:rsidRPr="00411827" w:rsidRDefault="003D6D24" w:rsidP="00D3359F">
      <w:pPr>
        <w:pStyle w:val="2Numberedresponselist"/>
        <w:numPr>
          <w:ilvl w:val="0"/>
          <w:numId w:val="22"/>
        </w:numPr>
      </w:pPr>
      <w:r w:rsidRPr="00411827">
        <w:t>Business loan</w:t>
      </w:r>
    </w:p>
    <w:p w:rsidR="00DF4CA7" w:rsidRPr="00411827" w:rsidRDefault="00DF4CA7" w:rsidP="00D3359F">
      <w:pPr>
        <w:pStyle w:val="2Numberedresponselist"/>
        <w:numPr>
          <w:ilvl w:val="0"/>
          <w:numId w:val="22"/>
        </w:numPr>
      </w:pPr>
      <w:r w:rsidRPr="00411827">
        <w:t>Credit card debt</w:t>
      </w:r>
    </w:p>
    <w:p w:rsidR="00114B3F" w:rsidRPr="00411827" w:rsidRDefault="00114B3F" w:rsidP="00D3359F">
      <w:pPr>
        <w:pStyle w:val="2Numberedresponselist"/>
        <w:numPr>
          <w:ilvl w:val="0"/>
          <w:numId w:val="22"/>
        </w:numPr>
      </w:pPr>
      <w:r w:rsidRPr="00411827">
        <w:t>Personal loan</w:t>
      </w:r>
    </w:p>
    <w:p w:rsidR="00DF4CA7" w:rsidRPr="00411827" w:rsidRDefault="00DF4CA7" w:rsidP="00D3359F">
      <w:pPr>
        <w:pStyle w:val="2Numberedresponselist"/>
        <w:numPr>
          <w:ilvl w:val="0"/>
          <w:numId w:val="22"/>
        </w:numPr>
      </w:pPr>
      <w:r w:rsidRPr="00411827">
        <w:t>Medical bill</w:t>
      </w:r>
    </w:p>
    <w:p w:rsidR="00DF4CA7" w:rsidRPr="00411827" w:rsidRDefault="00DF4CA7" w:rsidP="00D3359F">
      <w:pPr>
        <w:pStyle w:val="2Numberedresponselist"/>
        <w:numPr>
          <w:ilvl w:val="0"/>
          <w:numId w:val="22"/>
        </w:numPr>
      </w:pPr>
      <w:r w:rsidRPr="00411827">
        <w:t>Loan from parents or others</w:t>
      </w:r>
    </w:p>
    <w:p w:rsidR="00F11216" w:rsidRPr="00411827" w:rsidRDefault="00233823" w:rsidP="00D3359F">
      <w:pPr>
        <w:pStyle w:val="2Numberedresponselist"/>
        <w:numPr>
          <w:ilvl w:val="0"/>
          <w:numId w:val="22"/>
        </w:numPr>
      </w:pPr>
      <w:r w:rsidRPr="00411827">
        <w:t xml:space="preserve">Debt to a pawn shop </w:t>
      </w:r>
    </w:p>
    <w:p w:rsidR="00DF4CA7" w:rsidRPr="00411827" w:rsidRDefault="00DF4CA7" w:rsidP="00D3359F">
      <w:pPr>
        <w:pStyle w:val="2Numberedresponselist"/>
        <w:numPr>
          <w:ilvl w:val="0"/>
          <w:numId w:val="22"/>
        </w:numPr>
      </w:pPr>
      <w:r w:rsidRPr="00411827">
        <w:t>Other debt</w:t>
      </w:r>
      <w:r w:rsidR="009A1862" w:rsidRPr="00411827">
        <w:t>(</w:t>
      </w:r>
      <w:r w:rsidRPr="00411827">
        <w:t>s</w:t>
      </w:r>
      <w:r w:rsidR="009A1862" w:rsidRPr="00411827">
        <w:t>)</w:t>
      </w:r>
      <w:r w:rsidR="00AC4123" w:rsidRPr="00411827">
        <w:t xml:space="preserve"> (Specify)</w:t>
      </w:r>
    </w:p>
    <w:p w:rsidR="00DF4CA7" w:rsidRPr="00411827" w:rsidRDefault="00DF4CA7" w:rsidP="00D3359F">
      <w:pPr>
        <w:pStyle w:val="2Numberedresponselist"/>
        <w:numPr>
          <w:ilvl w:val="0"/>
          <w:numId w:val="22"/>
        </w:numPr>
      </w:pPr>
      <w:r w:rsidRPr="00411827">
        <w:t xml:space="preserve">None of these (SKIP TO </w:t>
      </w:r>
      <w:r w:rsidR="003D6D24" w:rsidRPr="00411827">
        <w:t>Q36</w:t>
      </w:r>
      <w:r w:rsidRPr="00411827">
        <w:t>)</w:t>
      </w:r>
    </w:p>
    <w:p w:rsidR="00DF4CA7" w:rsidRPr="00411827" w:rsidRDefault="00DF4CA7" w:rsidP="00DF4CA7">
      <w:pPr>
        <w:pStyle w:val="2ResponseCategories"/>
        <w:ind w:left="-828"/>
      </w:pPr>
    </w:p>
    <w:p w:rsidR="00DF4CA7" w:rsidRPr="00411827" w:rsidRDefault="00DF4CA7" w:rsidP="00344888">
      <w:pPr>
        <w:pStyle w:val="1QuexListLevel1"/>
      </w:pPr>
      <w:r w:rsidRPr="00411827">
        <w:t xml:space="preserve">FOR EACH DEBT/LOAN HELD IN </w:t>
      </w:r>
      <w:r w:rsidR="003D6D24" w:rsidRPr="00411827">
        <w:t>Q34</w:t>
      </w:r>
      <w:r w:rsidRPr="00411827">
        <w:t>, ASK: Approximately</w:t>
      </w:r>
      <w:r w:rsidR="009A1862" w:rsidRPr="00411827">
        <w:t>,</w:t>
      </w:r>
      <w:r w:rsidRPr="00411827">
        <w:t xml:space="preserve"> what is the outstanding balance of th</w:t>
      </w:r>
      <w:r w:rsidR="009A1862" w:rsidRPr="00411827">
        <w:t>is</w:t>
      </w:r>
      <w:r w:rsidRPr="00411827">
        <w:t xml:space="preserve"> debt/loan?</w:t>
      </w:r>
    </w:p>
    <w:p w:rsidR="00DF4CA7" w:rsidRPr="00411827" w:rsidRDefault="00DF4CA7" w:rsidP="00AE69C7">
      <w:pPr>
        <w:pStyle w:val="2ResponseCategories"/>
        <w:numPr>
          <w:ilvl w:val="0"/>
          <w:numId w:val="0"/>
        </w:numPr>
        <w:ind w:left="990"/>
        <w:rPr>
          <w:rFonts w:eastAsia="MS Mincho"/>
          <w:kern w:val="2"/>
          <w:sz w:val="20"/>
          <w:szCs w:val="24"/>
        </w:rPr>
      </w:pPr>
      <w:r w:rsidRPr="00411827">
        <w:rPr>
          <w:rFonts w:eastAsia="MS Mincho"/>
          <w:kern w:val="2"/>
          <w:sz w:val="20"/>
          <w:szCs w:val="24"/>
        </w:rPr>
        <w:t>(FIX RANGE to GO TO 999,999)</w:t>
      </w:r>
    </w:p>
    <w:p w:rsidR="00DF4CA7" w:rsidRPr="00411827" w:rsidRDefault="00DF4CA7" w:rsidP="00D3359F">
      <w:pPr>
        <w:pStyle w:val="2Numberedresponselist"/>
        <w:numPr>
          <w:ilvl w:val="0"/>
          <w:numId w:val="72"/>
        </w:numPr>
      </w:pPr>
      <w:r w:rsidRPr="00411827">
        <w:t>$_________________</w:t>
      </w:r>
    </w:p>
    <w:p w:rsidR="006E3022" w:rsidRPr="00411827" w:rsidRDefault="006E3022" w:rsidP="00D3359F">
      <w:pPr>
        <w:pStyle w:val="2Numberedresponselist"/>
        <w:numPr>
          <w:ilvl w:val="0"/>
          <w:numId w:val="72"/>
        </w:numPr>
      </w:pPr>
      <w:r w:rsidRPr="00411827">
        <w:t>Don’t know/prefer not to say</w:t>
      </w:r>
    </w:p>
    <w:p w:rsidR="006E3022" w:rsidRPr="00411827" w:rsidRDefault="006E3022" w:rsidP="00AE69C7">
      <w:pPr>
        <w:pStyle w:val="2ResponseCategories"/>
        <w:numPr>
          <w:ilvl w:val="0"/>
          <w:numId w:val="0"/>
        </w:numPr>
        <w:ind w:left="990"/>
        <w:rPr>
          <w:rFonts w:eastAsia="MS Mincho"/>
          <w:kern w:val="2"/>
          <w:sz w:val="20"/>
          <w:szCs w:val="24"/>
        </w:rPr>
      </w:pPr>
    </w:p>
    <w:p w:rsidR="00B759F7" w:rsidRPr="00411827" w:rsidRDefault="00B759F7">
      <w:pPr>
        <w:spacing w:before="0" w:after="0" w:line="240" w:lineRule="auto"/>
        <w:rPr>
          <w:b/>
          <w:sz w:val="22"/>
        </w:rPr>
      </w:pPr>
      <w:r w:rsidRPr="00411827">
        <w:br w:type="page"/>
      </w:r>
    </w:p>
    <w:p w:rsidR="00B96A77" w:rsidRPr="00411827" w:rsidRDefault="00B96A77" w:rsidP="005F0939">
      <w:pPr>
        <w:pStyle w:val="5SectionHeading"/>
        <w:numPr>
          <w:ilvl w:val="0"/>
          <w:numId w:val="0"/>
        </w:numPr>
        <w:ind w:left="270" w:hanging="270"/>
      </w:pPr>
    </w:p>
    <w:p w:rsidR="00073A87" w:rsidRPr="00411827" w:rsidRDefault="00073A87" w:rsidP="00F11216">
      <w:pPr>
        <w:pStyle w:val="5SectionHeading"/>
      </w:pPr>
      <w:r w:rsidRPr="00411827">
        <w:t>Broad Financial Attitudes and Behavior</w:t>
      </w:r>
    </w:p>
    <w:p w:rsidR="005F0939" w:rsidRPr="00411827" w:rsidRDefault="005F0939" w:rsidP="00344888">
      <w:pPr>
        <w:pStyle w:val="1QuexListLevel1"/>
        <w:numPr>
          <w:ilvl w:val="0"/>
          <w:numId w:val="0"/>
        </w:numPr>
        <w:ind w:left="1188"/>
      </w:pPr>
    </w:p>
    <w:p w:rsidR="005F0939" w:rsidRPr="00411827" w:rsidRDefault="005F0939" w:rsidP="00344888">
      <w:pPr>
        <w:pStyle w:val="1QuexListLevel1"/>
      </w:pPr>
      <w:r w:rsidRPr="00411827">
        <w:t>How would you rate your level of trust</w:t>
      </w:r>
      <w:r w:rsidR="00AC4123" w:rsidRPr="00411827">
        <w:t xml:space="preserve"> in</w:t>
      </w:r>
      <w:r w:rsidRPr="00411827">
        <w:t xml:space="preserve"> the following types of institutions?</w:t>
      </w:r>
    </w:p>
    <w:p w:rsidR="005F0939" w:rsidRPr="00411827" w:rsidRDefault="005F0939" w:rsidP="00344888">
      <w:pPr>
        <w:pStyle w:val="1QuexListLevel1"/>
        <w:numPr>
          <w:ilvl w:val="0"/>
          <w:numId w:val="0"/>
        </w:numPr>
        <w:ind w:left="720"/>
      </w:pPr>
    </w:p>
    <w:p w:rsidR="005F0939" w:rsidRPr="00411827" w:rsidRDefault="005F0939" w:rsidP="00344888">
      <w:pPr>
        <w:pStyle w:val="1QuexListLevel1"/>
        <w:numPr>
          <w:ilvl w:val="0"/>
          <w:numId w:val="0"/>
        </w:numPr>
        <w:ind w:left="720"/>
      </w:pPr>
      <w:r w:rsidRPr="00411827">
        <w:t>HORIZONTAL SCALE</w:t>
      </w:r>
    </w:p>
    <w:p w:rsidR="005F0939" w:rsidRPr="00411827" w:rsidRDefault="005F0939" w:rsidP="00D3359F">
      <w:pPr>
        <w:pStyle w:val="2Numberedresponselist"/>
        <w:numPr>
          <w:ilvl w:val="0"/>
          <w:numId w:val="64"/>
        </w:numPr>
      </w:pPr>
      <w:r w:rsidRPr="00411827">
        <w:t>Do not trust at all</w:t>
      </w:r>
    </w:p>
    <w:p w:rsidR="005F0939" w:rsidRPr="00411827" w:rsidRDefault="005F0939" w:rsidP="00D3359F">
      <w:pPr>
        <w:pStyle w:val="2Numberedresponselist"/>
        <w:numPr>
          <w:ilvl w:val="0"/>
          <w:numId w:val="64"/>
        </w:numPr>
      </w:pPr>
      <w:r w:rsidRPr="00411827">
        <w:t xml:space="preserve">Do not trust very much </w:t>
      </w:r>
    </w:p>
    <w:p w:rsidR="005F0939" w:rsidRPr="00411827" w:rsidRDefault="005F0939" w:rsidP="00D3359F">
      <w:pPr>
        <w:pStyle w:val="2Numberedresponselist"/>
        <w:numPr>
          <w:ilvl w:val="0"/>
          <w:numId w:val="64"/>
        </w:numPr>
      </w:pPr>
      <w:r w:rsidRPr="00411827">
        <w:t>Trust somewhat</w:t>
      </w:r>
    </w:p>
    <w:p w:rsidR="005F0939" w:rsidRPr="00411827" w:rsidRDefault="005F0939" w:rsidP="00D3359F">
      <w:pPr>
        <w:pStyle w:val="2Numberedresponselist"/>
        <w:numPr>
          <w:ilvl w:val="0"/>
          <w:numId w:val="64"/>
        </w:numPr>
      </w:pPr>
      <w:r w:rsidRPr="00411827">
        <w:t>Trust a great deal</w:t>
      </w:r>
    </w:p>
    <w:p w:rsidR="005F0939" w:rsidRPr="00411827" w:rsidRDefault="005F0939" w:rsidP="00D3359F">
      <w:pPr>
        <w:pStyle w:val="2Numberedresponselist"/>
        <w:numPr>
          <w:ilvl w:val="0"/>
          <w:numId w:val="64"/>
        </w:numPr>
      </w:pPr>
      <w:r w:rsidRPr="00411827">
        <w:t>Don’t know</w:t>
      </w:r>
    </w:p>
    <w:p w:rsidR="005F0939" w:rsidRPr="00411827" w:rsidRDefault="005F0939" w:rsidP="00344888">
      <w:pPr>
        <w:pStyle w:val="1QuexListLevel1"/>
        <w:numPr>
          <w:ilvl w:val="0"/>
          <w:numId w:val="0"/>
        </w:numPr>
        <w:ind w:left="720"/>
      </w:pPr>
      <w:r w:rsidRPr="00411827">
        <w:t>[RANDOMIZE]</w:t>
      </w:r>
    </w:p>
    <w:p w:rsidR="005F0939" w:rsidRPr="00411827" w:rsidRDefault="005F0939" w:rsidP="00D3359F">
      <w:pPr>
        <w:pStyle w:val="3LetteredBatteryList"/>
        <w:numPr>
          <w:ilvl w:val="0"/>
          <w:numId w:val="40"/>
        </w:numPr>
      </w:pPr>
      <w:r w:rsidRPr="00411827">
        <w:t>"Wall Street" banks</w:t>
      </w:r>
    </w:p>
    <w:p w:rsidR="005F0939" w:rsidRPr="00411827" w:rsidRDefault="005F0939" w:rsidP="005F0939">
      <w:pPr>
        <w:pStyle w:val="3LetteredBatteryList"/>
      </w:pPr>
      <w:r w:rsidRPr="00411827">
        <w:t>Regional banks</w:t>
      </w:r>
    </w:p>
    <w:p w:rsidR="005F0939" w:rsidRPr="00411827" w:rsidRDefault="005F0939" w:rsidP="005F0939">
      <w:pPr>
        <w:pStyle w:val="3LetteredBatteryList"/>
      </w:pPr>
      <w:r w:rsidRPr="00411827">
        <w:t>Community banks</w:t>
      </w:r>
    </w:p>
    <w:p w:rsidR="005F0939" w:rsidRPr="00411827" w:rsidRDefault="005F0939" w:rsidP="005F0939">
      <w:pPr>
        <w:pStyle w:val="3LetteredBatteryList"/>
      </w:pPr>
      <w:r w:rsidRPr="00411827">
        <w:t>Insurance companies</w:t>
      </w:r>
    </w:p>
    <w:p w:rsidR="005F0939" w:rsidRPr="00411827" w:rsidRDefault="005F0939" w:rsidP="005F0939">
      <w:pPr>
        <w:pStyle w:val="3LetteredBatteryList"/>
      </w:pPr>
      <w:r w:rsidRPr="00411827">
        <w:t>Brokerage firms</w:t>
      </w:r>
    </w:p>
    <w:p w:rsidR="005F0939" w:rsidRPr="00411827" w:rsidRDefault="005F0939" w:rsidP="005F0939">
      <w:pPr>
        <w:pStyle w:val="3LetteredBatteryList"/>
      </w:pPr>
      <w:r w:rsidRPr="00411827">
        <w:t xml:space="preserve">Financial advisors </w:t>
      </w:r>
    </w:p>
    <w:p w:rsidR="005F0939" w:rsidRPr="00411827" w:rsidRDefault="005F0939" w:rsidP="005F0939">
      <w:pPr>
        <w:pStyle w:val="3LetteredBatteryList"/>
      </w:pPr>
      <w:r w:rsidRPr="00411827">
        <w:t>Credit Unions</w:t>
      </w:r>
    </w:p>
    <w:p w:rsidR="00411827" w:rsidRPr="00411827" w:rsidRDefault="005F0939" w:rsidP="005F0939">
      <w:pPr>
        <w:pStyle w:val="3LetteredBatteryList"/>
      </w:pPr>
      <w:r w:rsidRPr="00411827">
        <w:t xml:space="preserve">The Federal Reserve </w:t>
      </w:r>
    </w:p>
    <w:p w:rsidR="00B646BF" w:rsidRPr="00411827" w:rsidRDefault="00B646BF" w:rsidP="005F0939">
      <w:pPr>
        <w:pStyle w:val="3LetteredBatteryList"/>
      </w:pPr>
      <w:r w:rsidRPr="00411827">
        <w:t>The U.S. Government</w:t>
      </w:r>
    </w:p>
    <w:p w:rsidR="005F0939" w:rsidRPr="00411827" w:rsidRDefault="005F0939" w:rsidP="005F0939">
      <w:pPr>
        <w:pStyle w:val="3LetteredBatteryList"/>
      </w:pPr>
      <w:r w:rsidRPr="00411827">
        <w:t>The U.S. Treasury</w:t>
      </w:r>
    </w:p>
    <w:p w:rsidR="009C6A43" w:rsidRPr="00411827" w:rsidRDefault="009C6A43" w:rsidP="00344888">
      <w:pPr>
        <w:pStyle w:val="1QuexListLevel1"/>
        <w:numPr>
          <w:ilvl w:val="0"/>
          <w:numId w:val="0"/>
        </w:numPr>
        <w:ind w:left="1800"/>
      </w:pPr>
    </w:p>
    <w:p w:rsidR="00304C1B" w:rsidRPr="00411827" w:rsidRDefault="00711873" w:rsidP="00344888">
      <w:pPr>
        <w:pStyle w:val="1QuexListLevel1"/>
      </w:pPr>
      <w:r w:rsidRPr="00411827">
        <w:t xml:space="preserve">Below </w:t>
      </w:r>
      <w:r w:rsidR="00E46DE2" w:rsidRPr="00411827">
        <w:t>is</w:t>
      </w:r>
      <w:r w:rsidRPr="00411827">
        <w:t xml:space="preserve"> a list of statements </w:t>
      </w:r>
      <w:r w:rsidR="00B646BF" w:rsidRPr="00411827">
        <w:t xml:space="preserve">expressing </w:t>
      </w:r>
      <w:r w:rsidRPr="00411827">
        <w:t xml:space="preserve">how people </w:t>
      </w:r>
      <w:r w:rsidR="008359DC" w:rsidRPr="00411827">
        <w:t>may feel about various issues related to</w:t>
      </w:r>
      <w:r w:rsidRPr="00411827">
        <w:t xml:space="preserve"> personal finances.  For each statement please indicate whether you agree or disagree, using the following scale: </w:t>
      </w:r>
    </w:p>
    <w:p w:rsidR="008222F3" w:rsidRPr="00411827" w:rsidRDefault="008222F3" w:rsidP="00344888">
      <w:pPr>
        <w:pStyle w:val="1QuexListLevel1"/>
        <w:numPr>
          <w:ilvl w:val="0"/>
          <w:numId w:val="0"/>
        </w:numPr>
        <w:ind w:left="720"/>
      </w:pPr>
    </w:p>
    <w:p w:rsidR="0047575B" w:rsidRPr="00411827" w:rsidRDefault="0047575B" w:rsidP="00344888">
      <w:pPr>
        <w:pStyle w:val="1QuexListLevel1"/>
        <w:numPr>
          <w:ilvl w:val="0"/>
          <w:numId w:val="0"/>
        </w:numPr>
        <w:ind w:left="360"/>
      </w:pPr>
      <w:r w:rsidRPr="00411827">
        <w:t>HORIZONTAL SCALE</w:t>
      </w:r>
    </w:p>
    <w:p w:rsidR="00E46DE2" w:rsidRPr="00411827" w:rsidRDefault="00E46DE2" w:rsidP="00D3359F">
      <w:pPr>
        <w:pStyle w:val="2Numberedresponselist"/>
        <w:numPr>
          <w:ilvl w:val="0"/>
          <w:numId w:val="62"/>
        </w:numPr>
      </w:pPr>
      <w:r w:rsidRPr="00411827">
        <w:t xml:space="preserve">Disagree Strongly </w:t>
      </w:r>
    </w:p>
    <w:p w:rsidR="00E46DE2" w:rsidRPr="00411827" w:rsidRDefault="00E46DE2" w:rsidP="00E46DE2">
      <w:pPr>
        <w:pStyle w:val="2Numberedresponselist"/>
      </w:pPr>
      <w:r w:rsidRPr="00411827">
        <w:t xml:space="preserve">Disagree Somewhat </w:t>
      </w:r>
    </w:p>
    <w:p w:rsidR="00E46DE2" w:rsidRPr="00411827" w:rsidRDefault="00E46DE2" w:rsidP="00E46DE2">
      <w:pPr>
        <w:pStyle w:val="2Numberedresponselist"/>
      </w:pPr>
      <w:r w:rsidRPr="00411827">
        <w:t xml:space="preserve">Agree Somewhat </w:t>
      </w:r>
    </w:p>
    <w:p w:rsidR="00E46DE2" w:rsidRPr="00411827" w:rsidRDefault="00E46DE2" w:rsidP="00E46DE2">
      <w:pPr>
        <w:pStyle w:val="2Numberedresponselist"/>
      </w:pPr>
      <w:r w:rsidRPr="00411827">
        <w:t xml:space="preserve">Agree Strongly </w:t>
      </w:r>
    </w:p>
    <w:p w:rsidR="00E36574" w:rsidRPr="00411827" w:rsidRDefault="00E36574" w:rsidP="00344888">
      <w:pPr>
        <w:pStyle w:val="1QuexListLevel1"/>
        <w:numPr>
          <w:ilvl w:val="0"/>
          <w:numId w:val="0"/>
        </w:numPr>
        <w:ind w:left="360"/>
      </w:pPr>
    </w:p>
    <w:p w:rsidR="00E36574" w:rsidRPr="00411827" w:rsidRDefault="00E46DE2" w:rsidP="00344888">
      <w:pPr>
        <w:pStyle w:val="1QuexListLevel1"/>
        <w:numPr>
          <w:ilvl w:val="0"/>
          <w:numId w:val="0"/>
        </w:numPr>
        <w:ind w:left="360"/>
      </w:pPr>
      <w:r w:rsidRPr="00411827">
        <w:t>[RANDOMIZE</w:t>
      </w:r>
      <w:r w:rsidR="00D33E90" w:rsidRPr="00411827">
        <w:t xml:space="preserve"> LIST</w:t>
      </w:r>
      <w:r w:rsidRPr="00411827">
        <w:t>]</w:t>
      </w:r>
    </w:p>
    <w:p w:rsidR="0061658B" w:rsidRPr="00411827" w:rsidRDefault="0061658B" w:rsidP="00D3359F">
      <w:pPr>
        <w:pStyle w:val="2Numberedresponselist"/>
        <w:numPr>
          <w:ilvl w:val="0"/>
          <w:numId w:val="70"/>
        </w:numPr>
      </w:pPr>
      <w:r w:rsidRPr="00411827">
        <w:t>I often have unexpected expenses which makes it hard to save.</w:t>
      </w:r>
    </w:p>
    <w:p w:rsidR="0061658B" w:rsidRPr="00411827" w:rsidRDefault="0061658B" w:rsidP="0061658B">
      <w:pPr>
        <w:pStyle w:val="2Numberedresponselist"/>
      </w:pPr>
      <w:r w:rsidRPr="00411827">
        <w:t>I spend too much money on unnecessary things which makes it hard to save.</w:t>
      </w:r>
    </w:p>
    <w:p w:rsidR="0061658B" w:rsidRPr="00411827" w:rsidRDefault="0061658B" w:rsidP="0061658B">
      <w:pPr>
        <w:pStyle w:val="2Numberedresponselist"/>
      </w:pPr>
      <w:r w:rsidRPr="00411827">
        <w:t>I just keep putting off saving.</w:t>
      </w:r>
    </w:p>
    <w:p w:rsidR="0061658B" w:rsidRPr="00411827" w:rsidRDefault="0061658B" w:rsidP="0061658B">
      <w:pPr>
        <w:pStyle w:val="2Numberedresponselist"/>
      </w:pPr>
      <w:r w:rsidRPr="00411827">
        <w:t>I pretty much spend for today and let tomorrow bring what it will.</w:t>
      </w:r>
    </w:p>
    <w:p w:rsidR="0061658B" w:rsidRPr="00411827" w:rsidRDefault="0061658B" w:rsidP="0061658B">
      <w:pPr>
        <w:pStyle w:val="2Numberedresponselist"/>
      </w:pPr>
      <w:r w:rsidRPr="00411827">
        <w:t>When I settle down with a family and job I’ll be able to start saving.</w:t>
      </w:r>
    </w:p>
    <w:p w:rsidR="0061658B" w:rsidRPr="00411827" w:rsidRDefault="0061658B" w:rsidP="0061658B">
      <w:pPr>
        <w:pStyle w:val="2Numberedresponselist"/>
      </w:pPr>
      <w:r w:rsidRPr="00411827">
        <w:t>Our household’s spending habits haven’t changed much in the past two years.</w:t>
      </w:r>
    </w:p>
    <w:p w:rsidR="0061658B" w:rsidRPr="00411827" w:rsidRDefault="0061658B" w:rsidP="0061658B">
      <w:pPr>
        <w:pStyle w:val="2Numberedresponselist"/>
      </w:pPr>
      <w:r w:rsidRPr="00411827">
        <w:t>I am confident I will have enough money to live comfortably when I am ready to retire.</w:t>
      </w:r>
    </w:p>
    <w:p w:rsidR="0061658B" w:rsidRPr="00411827" w:rsidRDefault="0061658B" w:rsidP="0061658B">
      <w:pPr>
        <w:pStyle w:val="2Numberedresponselist"/>
      </w:pPr>
      <w:r w:rsidRPr="00411827">
        <w:t>No matter how fast our income goes up we never seem to get ahead.</w:t>
      </w:r>
    </w:p>
    <w:p w:rsidR="0061658B" w:rsidRPr="00411827" w:rsidRDefault="0061658B" w:rsidP="0061658B">
      <w:pPr>
        <w:pStyle w:val="2Numberedresponselist"/>
      </w:pPr>
      <w:r w:rsidRPr="00411827">
        <w:t xml:space="preserve">I think the best way to save </w:t>
      </w:r>
      <w:r w:rsidR="00882484" w:rsidRPr="00411827">
        <w:t xml:space="preserve">or invest </w:t>
      </w:r>
      <w:r w:rsidRPr="00411827">
        <w:t xml:space="preserve">is to have </w:t>
      </w:r>
      <w:r w:rsidR="003B4D34" w:rsidRPr="00411827">
        <w:t xml:space="preserve">money </w:t>
      </w:r>
      <w:r w:rsidRPr="00411827">
        <w:t>automatically</w:t>
      </w:r>
      <w:r w:rsidR="00FA12EE" w:rsidRPr="00411827">
        <w:t>deposited</w:t>
      </w:r>
      <w:r w:rsidRPr="00411827">
        <w:t xml:space="preserve"> from my </w:t>
      </w:r>
      <w:r w:rsidR="00DC6E52" w:rsidRPr="00411827">
        <w:t>pay</w:t>
      </w:r>
      <w:r w:rsidRPr="00411827">
        <w:t xml:space="preserve">.  </w:t>
      </w:r>
    </w:p>
    <w:p w:rsidR="0061658B" w:rsidRPr="00411827" w:rsidRDefault="0061658B" w:rsidP="0061658B">
      <w:pPr>
        <w:pStyle w:val="2Numberedresponselist"/>
      </w:pPr>
      <w:r w:rsidRPr="00411827">
        <w:t>I’m a “saver” rather than a “spender.”</w:t>
      </w:r>
    </w:p>
    <w:p w:rsidR="0061658B" w:rsidRPr="00411827" w:rsidRDefault="0061658B" w:rsidP="0061658B">
      <w:pPr>
        <w:pStyle w:val="2Numberedresponselist"/>
      </w:pPr>
      <w:r w:rsidRPr="00411827">
        <w:t>Prices are high these days which makes it hard for me to save.</w:t>
      </w:r>
    </w:p>
    <w:p w:rsidR="0061658B" w:rsidRPr="00411827" w:rsidRDefault="0061658B" w:rsidP="0061658B">
      <w:pPr>
        <w:pStyle w:val="2Numberedresponselist"/>
      </w:pPr>
      <w:r w:rsidRPr="00411827">
        <w:t>I don’t know enough about saving options.</w:t>
      </w:r>
    </w:p>
    <w:p w:rsidR="0061658B" w:rsidRPr="00411827" w:rsidRDefault="0061658B" w:rsidP="0061658B">
      <w:pPr>
        <w:pStyle w:val="2Numberedresponselist"/>
      </w:pPr>
      <w:r w:rsidRPr="00411827">
        <w:t>I want to save but am barely making ends meet.</w:t>
      </w:r>
    </w:p>
    <w:p w:rsidR="0061658B" w:rsidRPr="00411827" w:rsidRDefault="0061658B" w:rsidP="0061658B">
      <w:pPr>
        <w:pStyle w:val="2Numberedresponselist"/>
      </w:pPr>
      <w:r w:rsidRPr="00411827">
        <w:t>I am not very good at saving money.</w:t>
      </w:r>
    </w:p>
    <w:p w:rsidR="0061658B" w:rsidRPr="00411827" w:rsidRDefault="0061658B" w:rsidP="0061658B">
      <w:pPr>
        <w:pStyle w:val="2Numberedresponselist"/>
      </w:pPr>
      <w:r w:rsidRPr="00411827">
        <w:t xml:space="preserve">There is no way I’ll be able to put away enough money to retire.  </w:t>
      </w:r>
    </w:p>
    <w:p w:rsidR="0061658B" w:rsidRPr="00411827" w:rsidRDefault="0061658B" w:rsidP="0061658B">
      <w:pPr>
        <w:pStyle w:val="2Numberedresponselist"/>
      </w:pPr>
      <w:r w:rsidRPr="00411827">
        <w:t>Saving money for unexpected expenses is a top priority for me.</w:t>
      </w:r>
    </w:p>
    <w:p w:rsidR="0061658B" w:rsidRPr="00411827" w:rsidRDefault="0061658B" w:rsidP="0061658B">
      <w:pPr>
        <w:pStyle w:val="2Numberedresponselist"/>
      </w:pPr>
      <w:r w:rsidRPr="00411827">
        <w:lastRenderedPageBreak/>
        <w:t xml:space="preserve">It is a priority for me to save for longer term goals such as retirement or education.  </w:t>
      </w:r>
    </w:p>
    <w:p w:rsidR="0061658B" w:rsidRPr="00411827" w:rsidRDefault="0061658B" w:rsidP="0061658B">
      <w:pPr>
        <w:pStyle w:val="2Numberedresponselist"/>
      </w:pPr>
      <w:r w:rsidRPr="00411827">
        <w:t>When I save, accessibility to the funds is more important than higher interest rates.</w:t>
      </w:r>
    </w:p>
    <w:p w:rsidR="0061658B" w:rsidRPr="00411827" w:rsidRDefault="0061658B" w:rsidP="0061658B">
      <w:pPr>
        <w:pStyle w:val="2Numberedresponselist"/>
      </w:pPr>
      <w:r w:rsidRPr="00411827">
        <w:t xml:space="preserve">I never buy on credit.  </w:t>
      </w:r>
    </w:p>
    <w:p w:rsidR="0061658B" w:rsidRPr="00411827" w:rsidRDefault="0061658B" w:rsidP="0061658B">
      <w:pPr>
        <w:pStyle w:val="2Numberedresponselist"/>
      </w:pPr>
      <w:r w:rsidRPr="00411827">
        <w:t xml:space="preserve">I get a </w:t>
      </w:r>
      <w:r w:rsidR="00281F4A" w:rsidRPr="00411827">
        <w:t xml:space="preserve">pay-day </w:t>
      </w:r>
      <w:r w:rsidRPr="00411827">
        <w:t xml:space="preserve">loan when I need to.  </w:t>
      </w:r>
    </w:p>
    <w:p w:rsidR="0061658B" w:rsidRPr="00411827" w:rsidRDefault="0061658B" w:rsidP="0061658B">
      <w:pPr>
        <w:pStyle w:val="2Numberedresponselist"/>
      </w:pPr>
      <w:r w:rsidRPr="00411827">
        <w:t>Credit cards enable people to get into too much debt.</w:t>
      </w:r>
    </w:p>
    <w:p w:rsidR="0061658B" w:rsidRPr="00411827" w:rsidRDefault="0061658B" w:rsidP="0061658B">
      <w:pPr>
        <w:pStyle w:val="2Numberedresponselist"/>
      </w:pPr>
      <w:r w:rsidRPr="00411827">
        <w:t>I frequently buy things even if I can’t afford them.</w:t>
      </w:r>
    </w:p>
    <w:p w:rsidR="0061658B" w:rsidRPr="00411827" w:rsidRDefault="0061658B" w:rsidP="0061658B">
      <w:pPr>
        <w:pStyle w:val="2Numberedresponselist"/>
      </w:pPr>
      <w:r w:rsidRPr="00411827">
        <w:t>I’m concerned that I have more debt than I can manage.</w:t>
      </w:r>
    </w:p>
    <w:p w:rsidR="0061658B" w:rsidRPr="00411827" w:rsidRDefault="0061658B" w:rsidP="0061658B">
      <w:pPr>
        <w:pStyle w:val="2Numberedresponselist"/>
      </w:pPr>
      <w:r w:rsidRPr="00411827">
        <w:t>To buy anything other than a house or car on credit is unwise.</w:t>
      </w:r>
    </w:p>
    <w:p w:rsidR="0061658B" w:rsidRPr="00411827" w:rsidRDefault="0061658B" w:rsidP="0061658B">
      <w:pPr>
        <w:pStyle w:val="2Numberedresponselist"/>
      </w:pPr>
      <w:r w:rsidRPr="00411827">
        <w:t>I am willing to take substantial risks to realize substantial gains from investments.</w:t>
      </w:r>
    </w:p>
    <w:p w:rsidR="0061658B" w:rsidRPr="00411827" w:rsidRDefault="0061658B" w:rsidP="0061658B">
      <w:pPr>
        <w:pStyle w:val="2Numberedresponselist"/>
      </w:pPr>
      <w:r w:rsidRPr="00411827">
        <w:t>I am willing to accept some risks of losing money if an investment is likely to come out ahead of inflation in the long run.</w:t>
      </w:r>
    </w:p>
    <w:p w:rsidR="0061658B" w:rsidRPr="00411827" w:rsidRDefault="0061658B" w:rsidP="0061658B">
      <w:pPr>
        <w:pStyle w:val="2Numberedresponselist"/>
      </w:pPr>
      <w:r w:rsidRPr="00411827">
        <w:t xml:space="preserve">I keep all my savings in </w:t>
      </w:r>
      <w:r w:rsidR="003A32D0" w:rsidRPr="00411827">
        <w:t>bank accounts</w:t>
      </w:r>
      <w:r w:rsidRPr="00411827">
        <w:t xml:space="preserve"> or government securities.</w:t>
      </w:r>
    </w:p>
    <w:p w:rsidR="0061658B" w:rsidRPr="00411827" w:rsidRDefault="0061658B" w:rsidP="0061658B">
      <w:pPr>
        <w:pStyle w:val="2Numberedresponselist"/>
      </w:pPr>
      <w:r w:rsidRPr="00411827">
        <w:t>I am not afraid to invest in stock markets even if my money is at risk.</w:t>
      </w:r>
    </w:p>
    <w:p w:rsidR="0061658B" w:rsidRPr="00411827" w:rsidRDefault="0061658B" w:rsidP="0061658B">
      <w:pPr>
        <w:pStyle w:val="2Numberedresponselist"/>
      </w:pPr>
      <w:r w:rsidRPr="00411827">
        <w:t>A secure investment is more important than high interest rates.</w:t>
      </w:r>
    </w:p>
    <w:p w:rsidR="0061658B" w:rsidRPr="00411827" w:rsidRDefault="0061658B" w:rsidP="0061658B">
      <w:pPr>
        <w:pStyle w:val="2Numberedresponselist"/>
      </w:pPr>
      <w:r w:rsidRPr="00411827">
        <w:t xml:space="preserve">It is very important to me to have both a guaranteed interest rate and federal insurance on my savings.  </w:t>
      </w:r>
    </w:p>
    <w:p w:rsidR="0061658B" w:rsidRPr="00411827" w:rsidRDefault="0061658B" w:rsidP="0061658B">
      <w:pPr>
        <w:pStyle w:val="2Numberedresponselist"/>
      </w:pPr>
      <w:r w:rsidRPr="00411827">
        <w:t>I do a very good job of keeping my financial affairs in order.</w:t>
      </w:r>
    </w:p>
    <w:p w:rsidR="0061658B" w:rsidRPr="00411827" w:rsidRDefault="0061658B" w:rsidP="0061658B">
      <w:pPr>
        <w:pStyle w:val="2Numberedresponselist"/>
      </w:pPr>
      <w:r w:rsidRPr="00411827">
        <w:t xml:space="preserve">I am very disciplined in savings and spending decisions.  </w:t>
      </w:r>
    </w:p>
    <w:p w:rsidR="0061658B" w:rsidRPr="00411827" w:rsidRDefault="0061658B" w:rsidP="0061658B">
      <w:pPr>
        <w:pStyle w:val="2Numberedresponselist"/>
      </w:pPr>
      <w:r w:rsidRPr="00411827">
        <w:t>As long as I have enough to live on</w:t>
      </w:r>
      <w:r w:rsidR="00281F4A" w:rsidRPr="00411827">
        <w:t>,</w:t>
      </w:r>
      <w:r w:rsidRPr="00411827">
        <w:t xml:space="preserve"> I am satisfied with the amount of money I have.</w:t>
      </w:r>
    </w:p>
    <w:p w:rsidR="0061658B" w:rsidRPr="00411827" w:rsidRDefault="0061658B" w:rsidP="0061658B">
      <w:pPr>
        <w:pStyle w:val="2Numberedresponselist"/>
      </w:pPr>
      <w:r w:rsidRPr="00411827">
        <w:t>I feel optimistic about my personal financial future.</w:t>
      </w:r>
    </w:p>
    <w:p w:rsidR="0061658B" w:rsidRPr="00411827" w:rsidRDefault="0061658B" w:rsidP="0061658B">
      <w:pPr>
        <w:pStyle w:val="2Numberedresponselist"/>
      </w:pPr>
      <w:r w:rsidRPr="00411827">
        <w:t>Having enough money is a constant worry in my life.</w:t>
      </w:r>
    </w:p>
    <w:p w:rsidR="0061658B" w:rsidRPr="00411827" w:rsidRDefault="0061658B" w:rsidP="0061658B">
      <w:pPr>
        <w:pStyle w:val="2Numberedresponselist"/>
      </w:pPr>
      <w:r w:rsidRPr="00411827">
        <w:t>I feel I have a lot of control over my financial future.</w:t>
      </w:r>
    </w:p>
    <w:p w:rsidR="0061658B" w:rsidRPr="00411827" w:rsidRDefault="0061658B" w:rsidP="0061658B">
      <w:pPr>
        <w:pStyle w:val="2Numberedresponselist"/>
      </w:pPr>
      <w:r w:rsidRPr="00411827">
        <w:t>I am overwhelmed with financial decisions.</w:t>
      </w:r>
    </w:p>
    <w:p w:rsidR="0061658B" w:rsidRPr="00411827" w:rsidRDefault="0061658B" w:rsidP="0061658B">
      <w:pPr>
        <w:pStyle w:val="2Numberedresponselist"/>
      </w:pPr>
      <w:r w:rsidRPr="00411827">
        <w:t>I’m afraid that financial websites just want to sell you products.</w:t>
      </w:r>
    </w:p>
    <w:p w:rsidR="0061658B" w:rsidRPr="00411827" w:rsidRDefault="0061658B" w:rsidP="0061658B">
      <w:pPr>
        <w:pStyle w:val="2Numberedresponselist"/>
      </w:pPr>
      <w:r w:rsidRPr="00411827">
        <w:t>I am satisfied with my household’s current financial situation.</w:t>
      </w:r>
    </w:p>
    <w:p w:rsidR="0061658B" w:rsidRPr="00411827" w:rsidRDefault="0061658B" w:rsidP="0061658B">
      <w:pPr>
        <w:pStyle w:val="2Numberedresponselist"/>
      </w:pPr>
      <w:r w:rsidRPr="00411827">
        <w:t xml:space="preserve">Following a budget is more trouble than it is worth.  </w:t>
      </w:r>
    </w:p>
    <w:p w:rsidR="0061658B" w:rsidRPr="00411827" w:rsidRDefault="0061658B" w:rsidP="0061658B">
      <w:pPr>
        <w:pStyle w:val="2Numberedresponselist"/>
      </w:pPr>
      <w:r w:rsidRPr="00411827">
        <w:t>Five years from now, our family income will probably be a lot higher than it is now.</w:t>
      </w:r>
    </w:p>
    <w:p w:rsidR="0061658B" w:rsidRPr="00411827" w:rsidRDefault="0061658B" w:rsidP="0061658B">
      <w:pPr>
        <w:pStyle w:val="2Numberedresponselist"/>
      </w:pPr>
      <w:r w:rsidRPr="00411827">
        <w:t>My friends and neighbors often come to me for advice about investing.</w:t>
      </w:r>
    </w:p>
    <w:p w:rsidR="0061658B" w:rsidRPr="00411827" w:rsidRDefault="0061658B" w:rsidP="0061658B">
      <w:pPr>
        <w:pStyle w:val="2Numberedresponselist"/>
      </w:pPr>
      <w:r w:rsidRPr="00411827">
        <w:t>In our family, I take care of the checkbook and pay the bills.</w:t>
      </w:r>
    </w:p>
    <w:p w:rsidR="0061658B" w:rsidRPr="00411827" w:rsidRDefault="0061658B" w:rsidP="0061658B">
      <w:pPr>
        <w:pStyle w:val="2Numberedresponselist"/>
      </w:pPr>
      <w:r w:rsidRPr="00411827">
        <w:t xml:space="preserve">I like to discuss my financial options with family </w:t>
      </w:r>
      <w:r w:rsidR="009B4E79" w:rsidRPr="00411827">
        <w:t xml:space="preserve">or </w:t>
      </w:r>
      <w:r w:rsidRPr="00411827">
        <w:t>friends before making a decision about them.</w:t>
      </w:r>
    </w:p>
    <w:p w:rsidR="0061658B" w:rsidRPr="00411827" w:rsidRDefault="0061658B" w:rsidP="0061658B">
      <w:pPr>
        <w:pStyle w:val="2Numberedresponselist"/>
      </w:pPr>
      <w:r w:rsidRPr="00411827">
        <w:t>I shop around for f</w:t>
      </w:r>
      <w:r w:rsidR="009B4E79" w:rsidRPr="00411827">
        <w:t>inancial products or services.</w:t>
      </w:r>
    </w:p>
    <w:p w:rsidR="0061658B" w:rsidRPr="00411827" w:rsidRDefault="0061658B" w:rsidP="0061658B">
      <w:pPr>
        <w:pStyle w:val="2Numberedresponselist"/>
      </w:pPr>
      <w:r w:rsidRPr="00411827">
        <w:t>I would be willing to pay for professional financial advice.</w:t>
      </w:r>
    </w:p>
    <w:p w:rsidR="0061658B" w:rsidRPr="00411827" w:rsidRDefault="0061658B" w:rsidP="0061658B">
      <w:pPr>
        <w:pStyle w:val="2Numberedresponselist"/>
      </w:pPr>
      <w:r w:rsidRPr="00411827">
        <w:t>My household knows how to choose the financial products and services that are best for us.</w:t>
      </w:r>
    </w:p>
    <w:p w:rsidR="0061658B" w:rsidRPr="00411827" w:rsidRDefault="0061658B" w:rsidP="0061658B">
      <w:pPr>
        <w:pStyle w:val="2Numberedresponselist"/>
      </w:pPr>
      <w:r w:rsidRPr="00411827">
        <w:t xml:space="preserve">I am unlikely to try a new financial service </w:t>
      </w:r>
      <w:r w:rsidR="002B7200" w:rsidRPr="00411827">
        <w:t xml:space="preserve">or product </w:t>
      </w:r>
      <w:r w:rsidRPr="00411827">
        <w:t>until someone I know recommends it</w:t>
      </w:r>
    </w:p>
    <w:p w:rsidR="0061658B" w:rsidRPr="00411827" w:rsidRDefault="0061658B" w:rsidP="0061658B">
      <w:pPr>
        <w:pStyle w:val="2Numberedresponselist"/>
      </w:pPr>
      <w:r w:rsidRPr="00411827">
        <w:t>I feel completely lost when it comes to financial matters.</w:t>
      </w:r>
    </w:p>
    <w:p w:rsidR="0061658B" w:rsidRPr="00411827" w:rsidRDefault="0061658B" w:rsidP="0061658B">
      <w:pPr>
        <w:pStyle w:val="2Numberedresponselist"/>
      </w:pPr>
      <w:r w:rsidRPr="00411827">
        <w:t>I don’t find that financial planning websites are very useful.</w:t>
      </w:r>
    </w:p>
    <w:p w:rsidR="004E6A33" w:rsidRPr="00411827" w:rsidRDefault="00D66713" w:rsidP="0061658B">
      <w:pPr>
        <w:pStyle w:val="2Numberedresponselist"/>
      </w:pPr>
      <w:r w:rsidRPr="00411827">
        <w:t xml:space="preserve">I prefer to do all my own trading online. </w:t>
      </w:r>
    </w:p>
    <w:p w:rsidR="004E6A33" w:rsidRPr="00411827" w:rsidRDefault="004E6A33" w:rsidP="004E6A33">
      <w:pPr>
        <w:pStyle w:val="2Numberedresponselist"/>
      </w:pPr>
      <w:r w:rsidRPr="00411827">
        <w:t>I research investing opportunities and strategies online from a wide variety of sources.</w:t>
      </w:r>
    </w:p>
    <w:p w:rsidR="0061658B" w:rsidRPr="00411827" w:rsidRDefault="0061658B" w:rsidP="0061658B">
      <w:pPr>
        <w:pStyle w:val="2Numberedresponselist"/>
      </w:pPr>
      <w:r w:rsidRPr="00411827">
        <w:t>Managing my financial affairs is something like a hobby. I enjoy taking care of them.</w:t>
      </w:r>
    </w:p>
    <w:p w:rsidR="0061658B" w:rsidRPr="00411827" w:rsidRDefault="0061658B" w:rsidP="0061658B">
      <w:pPr>
        <w:pStyle w:val="2Numberedresponselist"/>
      </w:pPr>
      <w:r w:rsidRPr="00411827">
        <w:t>I sometimes feel stupid when I ask questions about financial matters.</w:t>
      </w:r>
    </w:p>
    <w:p w:rsidR="0061658B" w:rsidRPr="00411827" w:rsidRDefault="0061658B" w:rsidP="0061658B">
      <w:pPr>
        <w:pStyle w:val="2Numberedresponselist"/>
      </w:pPr>
      <w:r w:rsidRPr="00411827">
        <w:t>I don't need advice in terms of how I handle my money.</w:t>
      </w:r>
    </w:p>
    <w:p w:rsidR="0061658B" w:rsidRPr="00411827" w:rsidRDefault="0061658B" w:rsidP="0061658B">
      <w:pPr>
        <w:pStyle w:val="2Numberedresponselist"/>
      </w:pPr>
      <w:r w:rsidRPr="00411827">
        <w:t xml:space="preserve">I feel qualified to make my own investment decisions.  </w:t>
      </w:r>
    </w:p>
    <w:p w:rsidR="0061658B" w:rsidRPr="00411827" w:rsidRDefault="0061658B" w:rsidP="0061658B">
      <w:pPr>
        <w:pStyle w:val="2Numberedresponselist"/>
      </w:pPr>
      <w:r w:rsidRPr="00411827">
        <w:t xml:space="preserve">Over the past several years, I have tried to become much more knowledgeable about savings and investments.  </w:t>
      </w:r>
    </w:p>
    <w:p w:rsidR="00B05AEF" w:rsidRPr="00411827" w:rsidRDefault="0061658B" w:rsidP="00B05AEF">
      <w:pPr>
        <w:pStyle w:val="2Numberedresponselist"/>
      </w:pPr>
      <w:r w:rsidRPr="00411827">
        <w:t>Using a financial advisor as a sounding board for ideas about my finances is important to me.</w:t>
      </w:r>
    </w:p>
    <w:p w:rsidR="0061658B" w:rsidRPr="00411827" w:rsidRDefault="0061658B" w:rsidP="0061658B">
      <w:pPr>
        <w:pStyle w:val="2Numberedresponselist"/>
      </w:pPr>
      <w:r w:rsidRPr="00411827">
        <w:t>I like to pay cash for everything I buy.</w:t>
      </w:r>
    </w:p>
    <w:p w:rsidR="0061658B" w:rsidRPr="00411827" w:rsidRDefault="0061658B" w:rsidP="0061658B">
      <w:pPr>
        <w:pStyle w:val="2Numberedresponselist"/>
      </w:pPr>
      <w:r w:rsidRPr="00411827">
        <w:t>Because of changes in the interest rate</w:t>
      </w:r>
      <w:r w:rsidR="00D05CD9" w:rsidRPr="00411827">
        <w:t>,</w:t>
      </w:r>
      <w:r w:rsidRPr="00411827">
        <w:t xml:space="preserve"> I have had to change the products I use to save and invest.  </w:t>
      </w:r>
    </w:p>
    <w:p w:rsidR="0061658B" w:rsidRPr="00411827" w:rsidRDefault="0061658B" w:rsidP="0061658B">
      <w:pPr>
        <w:pStyle w:val="2Numberedresponselist"/>
      </w:pPr>
      <w:r w:rsidRPr="00411827">
        <w:t xml:space="preserve">I am always looking for the lowest cost financial services.  </w:t>
      </w:r>
    </w:p>
    <w:p w:rsidR="0061658B" w:rsidRPr="00411827" w:rsidRDefault="0061658B" w:rsidP="0061658B">
      <w:pPr>
        <w:pStyle w:val="2Numberedresponselist"/>
      </w:pPr>
      <w:r w:rsidRPr="00411827">
        <w:t>I prefer to do most of my financial business in person.</w:t>
      </w:r>
    </w:p>
    <w:p w:rsidR="0061658B" w:rsidRPr="00411827" w:rsidRDefault="0061658B" w:rsidP="0061658B">
      <w:pPr>
        <w:pStyle w:val="2Numberedresponselist"/>
      </w:pPr>
      <w:r w:rsidRPr="00411827">
        <w:t xml:space="preserve">My household should consolidate accounts to make finances easier to manage.  </w:t>
      </w:r>
    </w:p>
    <w:p w:rsidR="0061658B" w:rsidRPr="00411827" w:rsidRDefault="0061658B" w:rsidP="0061658B">
      <w:pPr>
        <w:pStyle w:val="2Numberedresponselist"/>
      </w:pPr>
      <w:r w:rsidRPr="00411827">
        <w:t xml:space="preserve">My household should look into diversifying investments to take advantage of new opportunities.  </w:t>
      </w:r>
    </w:p>
    <w:p w:rsidR="00737198" w:rsidRPr="00411827" w:rsidRDefault="00737198" w:rsidP="00737198">
      <w:pPr>
        <w:pStyle w:val="2Numberedresponselist"/>
      </w:pPr>
      <w:r w:rsidRPr="00411827">
        <w:t xml:space="preserve">Whenever possible, I prefer to conduct financial transactions electronically--use an ATM, phone, computer, or mobile device--rather than bank in person. </w:t>
      </w:r>
    </w:p>
    <w:p w:rsidR="0061658B" w:rsidRPr="00411827" w:rsidRDefault="00A6382E" w:rsidP="00A6382E">
      <w:pPr>
        <w:pStyle w:val="2Numberedresponselist"/>
      </w:pPr>
      <w:r w:rsidRPr="00411827">
        <w:lastRenderedPageBreak/>
        <w:t>Using a check-cashing service is a lot easier than using a bank to cash a check.</w:t>
      </w:r>
    </w:p>
    <w:p w:rsidR="0061658B" w:rsidRPr="00411827" w:rsidRDefault="0061658B" w:rsidP="0061658B">
      <w:pPr>
        <w:pStyle w:val="2Numberedresponselist"/>
      </w:pPr>
      <w:r w:rsidRPr="00411827">
        <w:t>I feel I am treated with respect when I walk into a financial institution.</w:t>
      </w:r>
    </w:p>
    <w:p w:rsidR="0061658B" w:rsidRPr="00411827" w:rsidRDefault="0061658B" w:rsidP="0061658B">
      <w:pPr>
        <w:pStyle w:val="2Numberedresponselist"/>
      </w:pPr>
      <w:r w:rsidRPr="00411827">
        <w:t>Banks are difficult to deal with.</w:t>
      </w:r>
    </w:p>
    <w:p w:rsidR="0061658B" w:rsidRPr="00411827" w:rsidRDefault="0061658B" w:rsidP="0061658B">
      <w:pPr>
        <w:pStyle w:val="2Numberedresponselist"/>
      </w:pPr>
      <w:r w:rsidRPr="00411827">
        <w:t>Banks only want you as a customer if you have a lot of money.</w:t>
      </w:r>
    </w:p>
    <w:p w:rsidR="00A64A26" w:rsidRPr="00411827" w:rsidRDefault="0061658B" w:rsidP="0061658B">
      <w:pPr>
        <w:pStyle w:val="2Numberedresponselist"/>
      </w:pPr>
      <w:r w:rsidRPr="00411827">
        <w:t>I don’t think the internet is a safe place to conduct financial transactions</w:t>
      </w:r>
    </w:p>
    <w:p w:rsidR="003C0526" w:rsidRPr="00411827" w:rsidRDefault="003C0526" w:rsidP="003C0526">
      <w:pPr>
        <w:pStyle w:val="2Numberedresponselist"/>
      </w:pPr>
      <w:r w:rsidRPr="00411827">
        <w:t xml:space="preserve">The recession changed the way I think about saving money.  </w:t>
      </w:r>
    </w:p>
    <w:p w:rsidR="003C0526" w:rsidRPr="00411827" w:rsidRDefault="003C0526" w:rsidP="003C0526">
      <w:pPr>
        <w:pStyle w:val="2Numberedresponselist"/>
      </w:pPr>
      <w:r w:rsidRPr="00411827">
        <w:t xml:space="preserve">I have reduced my spending on non-essential items as a result of the recession.  </w:t>
      </w:r>
    </w:p>
    <w:p w:rsidR="003C0526" w:rsidRPr="00411827" w:rsidRDefault="003C0526" w:rsidP="003C0526">
      <w:pPr>
        <w:pStyle w:val="2Numberedresponselist"/>
      </w:pPr>
      <w:r w:rsidRPr="00411827">
        <w:t>I’ve become much more conservative in my investment choices as a result of the recent economic crisis.</w:t>
      </w:r>
    </w:p>
    <w:p w:rsidR="003C0526" w:rsidRPr="00411827" w:rsidRDefault="003C0526" w:rsidP="003C0526">
      <w:pPr>
        <w:pStyle w:val="2Numberedresponselist"/>
      </w:pPr>
      <w:r w:rsidRPr="00411827">
        <w:t xml:space="preserve">The recession has had very little impact on my investment decisions.  </w:t>
      </w:r>
    </w:p>
    <w:p w:rsidR="003C0526" w:rsidRPr="00411827" w:rsidRDefault="003C0526" w:rsidP="003C0526">
      <w:pPr>
        <w:pStyle w:val="2Numberedresponselist"/>
      </w:pPr>
      <w:r w:rsidRPr="00411827">
        <w:t>I am wary of government securities and bonds as a result of the recent fi</w:t>
      </w:r>
      <w:r w:rsidR="00325EF2" w:rsidRPr="00411827">
        <w:t>nancial</w:t>
      </w:r>
      <w:r w:rsidRPr="00411827">
        <w:t xml:space="preserve"> crisis. </w:t>
      </w:r>
    </w:p>
    <w:p w:rsidR="003C0526" w:rsidRPr="00411827" w:rsidRDefault="003C0526" w:rsidP="003C0526">
      <w:pPr>
        <w:pStyle w:val="2Numberedresponselist"/>
      </w:pPr>
      <w:r w:rsidRPr="00411827">
        <w:t xml:space="preserve">I feel much more anxious about finances and the future than I used to.  </w:t>
      </w:r>
    </w:p>
    <w:p w:rsidR="003C0526" w:rsidRPr="00411827" w:rsidRDefault="003C0526" w:rsidP="003C0526">
      <w:pPr>
        <w:pStyle w:val="2Numberedresponselist"/>
      </w:pPr>
      <w:r w:rsidRPr="00411827">
        <w:t xml:space="preserve">I believe the recession has fundamentally changed the way the next generation will manage their finances. </w:t>
      </w:r>
    </w:p>
    <w:p w:rsidR="003C0526" w:rsidRPr="00411827" w:rsidRDefault="003C0526" w:rsidP="003C0526">
      <w:pPr>
        <w:pStyle w:val="2Numberedresponselist"/>
      </w:pPr>
      <w:r w:rsidRPr="00411827">
        <w:t xml:space="preserve">I have left or plan to leave my bank in protest against the behavior of financial institutions in the past few years. </w:t>
      </w:r>
    </w:p>
    <w:p w:rsidR="002B7200" w:rsidRPr="00411827" w:rsidRDefault="002B7200" w:rsidP="003C0526">
      <w:pPr>
        <w:pStyle w:val="2Numberedresponselist"/>
      </w:pPr>
      <w:r w:rsidRPr="00411827">
        <w:t>I do have a household budget and I follow it.</w:t>
      </w:r>
    </w:p>
    <w:p w:rsidR="00A64A26" w:rsidRDefault="00A64A26" w:rsidP="00344888">
      <w:pPr>
        <w:pStyle w:val="1QuexListLevel1"/>
        <w:numPr>
          <w:ilvl w:val="0"/>
          <w:numId w:val="0"/>
        </w:numPr>
        <w:ind w:left="360"/>
      </w:pPr>
    </w:p>
    <w:p w:rsidR="00411827" w:rsidRPr="00411827" w:rsidRDefault="00411827" w:rsidP="00657970">
      <w:pPr>
        <w:pStyle w:val="1QuexListLevel1"/>
      </w:pPr>
      <w:r w:rsidRPr="00411827">
        <w:t>Thinking back to the past month, about how many times would you say you did each of the following?</w:t>
      </w:r>
    </w:p>
    <w:p w:rsidR="0047575B" w:rsidRPr="00411827" w:rsidRDefault="0047575B" w:rsidP="00344888">
      <w:pPr>
        <w:pStyle w:val="1QuexListLevel1"/>
        <w:numPr>
          <w:ilvl w:val="0"/>
          <w:numId w:val="0"/>
        </w:numPr>
        <w:ind w:left="360"/>
      </w:pPr>
      <w:r w:rsidRPr="00411827">
        <w:t>HORIZONTAL SCALE</w:t>
      </w:r>
    </w:p>
    <w:p w:rsidR="00A656D8" w:rsidRPr="00411827" w:rsidRDefault="00B646BF" w:rsidP="00D3359F">
      <w:pPr>
        <w:pStyle w:val="2Numberedresponselist"/>
        <w:numPr>
          <w:ilvl w:val="0"/>
          <w:numId w:val="25"/>
        </w:numPr>
      </w:pPr>
      <w:r w:rsidRPr="00411827">
        <w:t>Never</w:t>
      </w:r>
    </w:p>
    <w:p w:rsidR="00753542" w:rsidRPr="00411827" w:rsidRDefault="00A37EF5" w:rsidP="00D3359F">
      <w:pPr>
        <w:pStyle w:val="2Numberedresponselist"/>
        <w:numPr>
          <w:ilvl w:val="0"/>
          <w:numId w:val="25"/>
        </w:numPr>
      </w:pPr>
      <w:r w:rsidRPr="00411827">
        <w:t xml:space="preserve">Once </w:t>
      </w:r>
      <w:r w:rsidR="00815CF0" w:rsidRPr="00411827">
        <w:t xml:space="preserve">a month </w:t>
      </w:r>
    </w:p>
    <w:p w:rsidR="00711C9F" w:rsidRPr="00411827" w:rsidRDefault="00A37EF5" w:rsidP="00D3359F">
      <w:pPr>
        <w:pStyle w:val="2Numberedresponselist"/>
        <w:numPr>
          <w:ilvl w:val="0"/>
          <w:numId w:val="25"/>
        </w:numPr>
      </w:pPr>
      <w:r w:rsidRPr="00411827">
        <w:t>2 or 3 times</w:t>
      </w:r>
      <w:r w:rsidR="00815CF0" w:rsidRPr="00411827">
        <w:t>a month</w:t>
      </w:r>
    </w:p>
    <w:p w:rsidR="00711C9F" w:rsidRPr="00411827" w:rsidRDefault="00815CF0" w:rsidP="00D3359F">
      <w:pPr>
        <w:pStyle w:val="2Numberedresponselist"/>
        <w:numPr>
          <w:ilvl w:val="0"/>
          <w:numId w:val="25"/>
        </w:numPr>
      </w:pPr>
      <w:r w:rsidRPr="00411827">
        <w:t>Once a week</w:t>
      </w:r>
    </w:p>
    <w:p w:rsidR="00A37EF5" w:rsidRPr="00411827" w:rsidRDefault="00A37EF5" w:rsidP="00D3359F">
      <w:pPr>
        <w:pStyle w:val="2Numberedresponselist"/>
        <w:numPr>
          <w:ilvl w:val="0"/>
          <w:numId w:val="25"/>
        </w:numPr>
      </w:pPr>
      <w:r w:rsidRPr="00411827">
        <w:t>A few times a week</w:t>
      </w:r>
    </w:p>
    <w:p w:rsidR="00A37EF5" w:rsidRPr="00411827" w:rsidRDefault="00A37EF5" w:rsidP="00D3359F">
      <w:pPr>
        <w:pStyle w:val="2Numberedresponselist"/>
        <w:numPr>
          <w:ilvl w:val="0"/>
          <w:numId w:val="25"/>
        </w:numPr>
      </w:pPr>
      <w:r w:rsidRPr="00411827">
        <w:t>Daily</w:t>
      </w:r>
    </w:p>
    <w:p w:rsidR="00A37EF5" w:rsidRPr="00411827" w:rsidRDefault="00A37EF5" w:rsidP="00D3359F">
      <w:pPr>
        <w:pStyle w:val="2Numberedresponselist"/>
        <w:numPr>
          <w:ilvl w:val="0"/>
          <w:numId w:val="25"/>
        </w:numPr>
      </w:pPr>
      <w:r w:rsidRPr="00411827">
        <w:t>More than once a day</w:t>
      </w:r>
    </w:p>
    <w:p w:rsidR="00A37EF5" w:rsidRPr="00411827" w:rsidRDefault="00A37EF5" w:rsidP="00D3359F">
      <w:pPr>
        <w:pStyle w:val="2Numberedresponselist"/>
        <w:numPr>
          <w:ilvl w:val="0"/>
          <w:numId w:val="25"/>
        </w:numPr>
      </w:pPr>
      <w:r w:rsidRPr="00411827">
        <w:t>Don’t know</w:t>
      </w:r>
    </w:p>
    <w:p w:rsidR="004A50A2" w:rsidRPr="00411827" w:rsidRDefault="004A50A2" w:rsidP="00344888">
      <w:pPr>
        <w:pStyle w:val="1QuexListLevel1"/>
        <w:numPr>
          <w:ilvl w:val="0"/>
          <w:numId w:val="0"/>
        </w:numPr>
        <w:ind w:left="360"/>
      </w:pPr>
    </w:p>
    <w:p w:rsidR="00D33E90" w:rsidRPr="00411827" w:rsidRDefault="00D33E90" w:rsidP="00D33E90">
      <w:pPr>
        <w:pStyle w:val="CodedResponses"/>
        <w:tabs>
          <w:tab w:val="clear" w:pos="1440"/>
          <w:tab w:val="clear" w:pos="5040"/>
          <w:tab w:val="left" w:pos="720"/>
          <w:tab w:val="left" w:pos="1080"/>
        </w:tabs>
        <w:ind w:left="1080"/>
        <w:rPr>
          <w:rFonts w:ascii="Arial" w:hAnsi="Arial" w:cs="Arial"/>
          <w:sz w:val="22"/>
          <w:szCs w:val="18"/>
        </w:rPr>
      </w:pPr>
      <w:r w:rsidRPr="00411827">
        <w:rPr>
          <w:rFonts w:ascii="Arial" w:hAnsi="Arial" w:cs="Arial"/>
          <w:sz w:val="22"/>
          <w:szCs w:val="18"/>
        </w:rPr>
        <w:t>[RANDOMIZE LIST]</w:t>
      </w:r>
    </w:p>
    <w:p w:rsidR="009869FB" w:rsidRPr="00411827" w:rsidRDefault="009869FB" w:rsidP="009869FB">
      <w:pPr>
        <w:pStyle w:val="2Numberedresponselist"/>
        <w:numPr>
          <w:ilvl w:val="0"/>
          <w:numId w:val="0"/>
        </w:numPr>
        <w:ind w:left="1440"/>
      </w:pPr>
    </w:p>
    <w:p w:rsidR="009869FB" w:rsidRPr="00411827" w:rsidRDefault="009869FB" w:rsidP="00D3359F">
      <w:pPr>
        <w:pStyle w:val="2Numberedresponselist"/>
        <w:numPr>
          <w:ilvl w:val="0"/>
          <w:numId w:val="55"/>
        </w:numPr>
      </w:pPr>
      <w:r w:rsidRPr="00411827">
        <w:t>Use</w:t>
      </w:r>
      <w:r w:rsidR="00711C9F" w:rsidRPr="00411827">
        <w:t>d</w:t>
      </w:r>
      <w:r w:rsidRPr="00411827">
        <w:t xml:space="preserve"> an ATM </w:t>
      </w:r>
    </w:p>
    <w:p w:rsidR="009869FB" w:rsidRPr="00411827" w:rsidRDefault="00B96523" w:rsidP="005B5E7E">
      <w:pPr>
        <w:pStyle w:val="2Numberedresponselist"/>
        <w:numPr>
          <w:ilvl w:val="0"/>
          <w:numId w:val="9"/>
        </w:numPr>
      </w:pPr>
      <w:r w:rsidRPr="00411827">
        <w:t>Borrowed money from a</w:t>
      </w:r>
      <w:r w:rsidR="009869FB" w:rsidRPr="00411827">
        <w:t xml:space="preserve"> pawn shop</w:t>
      </w:r>
    </w:p>
    <w:p w:rsidR="009869FB" w:rsidRPr="00411827" w:rsidRDefault="009869FB" w:rsidP="005B5E7E">
      <w:pPr>
        <w:pStyle w:val="2Numberedresponselist"/>
        <w:numPr>
          <w:ilvl w:val="0"/>
          <w:numId w:val="9"/>
        </w:numPr>
      </w:pPr>
      <w:r w:rsidRPr="00411827">
        <w:t>Use</w:t>
      </w:r>
      <w:r w:rsidR="00711C9F" w:rsidRPr="00411827">
        <w:t>d</w:t>
      </w:r>
      <w:r w:rsidRPr="00411827">
        <w:t xml:space="preserve"> a check cashing service </w:t>
      </w:r>
      <w:r w:rsidR="00815CF0" w:rsidRPr="00411827">
        <w:t>(other than</w:t>
      </w:r>
      <w:r w:rsidRPr="00411827">
        <w:t xml:space="preserve"> a bank</w:t>
      </w:r>
      <w:r w:rsidR="00815CF0" w:rsidRPr="00411827">
        <w:t>)</w:t>
      </w:r>
    </w:p>
    <w:p w:rsidR="009869FB" w:rsidRPr="00411827" w:rsidRDefault="009869FB" w:rsidP="005B5E7E">
      <w:pPr>
        <w:pStyle w:val="2Numberedresponselist"/>
        <w:numPr>
          <w:ilvl w:val="0"/>
          <w:numId w:val="9"/>
        </w:numPr>
      </w:pPr>
      <w:r w:rsidRPr="00411827">
        <w:t>Borrow</w:t>
      </w:r>
      <w:r w:rsidR="00A37EF5" w:rsidRPr="00411827">
        <w:t>ed</w:t>
      </w:r>
      <w:r w:rsidRPr="00411827">
        <w:t xml:space="preserve"> from a </w:t>
      </w:r>
      <w:r w:rsidR="00281F4A" w:rsidRPr="00411827">
        <w:t xml:space="preserve">pay-day </w:t>
      </w:r>
      <w:r w:rsidRPr="00411827">
        <w:t xml:space="preserve">lender </w:t>
      </w:r>
      <w:r w:rsidR="00815CF0" w:rsidRPr="00411827">
        <w:t>(other than a bank)</w:t>
      </w:r>
    </w:p>
    <w:p w:rsidR="009869FB" w:rsidRPr="00411827" w:rsidRDefault="009869FB" w:rsidP="005B5E7E">
      <w:pPr>
        <w:pStyle w:val="2Numberedresponselist"/>
        <w:numPr>
          <w:ilvl w:val="0"/>
          <w:numId w:val="9"/>
        </w:numPr>
      </w:pPr>
      <w:r w:rsidRPr="00411827">
        <w:t>Ma</w:t>
      </w:r>
      <w:r w:rsidR="00A37EF5" w:rsidRPr="00411827">
        <w:t>de</w:t>
      </w:r>
      <w:r w:rsidRPr="00411827">
        <w:t xml:space="preserve"> a transaction inside of a bank</w:t>
      </w:r>
    </w:p>
    <w:p w:rsidR="009869FB" w:rsidRPr="00411827" w:rsidRDefault="009869FB" w:rsidP="005B5E7E">
      <w:pPr>
        <w:pStyle w:val="2Numberedresponselist"/>
        <w:numPr>
          <w:ilvl w:val="0"/>
          <w:numId w:val="9"/>
        </w:numPr>
      </w:pPr>
      <w:r w:rsidRPr="00411827">
        <w:t>Use</w:t>
      </w:r>
      <w:r w:rsidR="00A37EF5" w:rsidRPr="00411827">
        <w:t>d</w:t>
      </w:r>
      <w:r w:rsidRPr="00411827">
        <w:t xml:space="preserve"> a mobile device</w:t>
      </w:r>
      <w:r w:rsidR="0058534A" w:rsidRPr="00411827">
        <w:t xml:space="preserve"> application</w:t>
      </w:r>
      <w:r w:rsidRPr="00411827">
        <w:t xml:space="preserve"> to check bank balances</w:t>
      </w:r>
    </w:p>
    <w:p w:rsidR="009869FB" w:rsidRPr="00411827" w:rsidRDefault="009869FB" w:rsidP="005B5E7E">
      <w:pPr>
        <w:pStyle w:val="2Numberedresponselist"/>
        <w:numPr>
          <w:ilvl w:val="0"/>
          <w:numId w:val="9"/>
        </w:numPr>
      </w:pPr>
      <w:r w:rsidRPr="00411827">
        <w:t>Use</w:t>
      </w:r>
      <w:r w:rsidR="00A37EF5" w:rsidRPr="00411827">
        <w:t>d</w:t>
      </w:r>
      <w:r w:rsidRPr="00411827">
        <w:t xml:space="preserve"> a mobile device</w:t>
      </w:r>
      <w:r w:rsidR="0058534A" w:rsidRPr="00411827">
        <w:t xml:space="preserve"> application</w:t>
      </w:r>
      <w:r w:rsidRPr="00411827">
        <w:t xml:space="preserve"> to pay a bill</w:t>
      </w:r>
    </w:p>
    <w:p w:rsidR="0058534A" w:rsidRPr="00411827" w:rsidRDefault="009869FB" w:rsidP="005B5E7E">
      <w:pPr>
        <w:pStyle w:val="2Numberedresponselist"/>
        <w:numPr>
          <w:ilvl w:val="0"/>
          <w:numId w:val="9"/>
        </w:numPr>
      </w:pPr>
      <w:r w:rsidRPr="00411827">
        <w:t>Use</w:t>
      </w:r>
      <w:r w:rsidR="00A37EF5" w:rsidRPr="00411827">
        <w:t>d</w:t>
      </w:r>
      <w:r w:rsidRPr="00411827">
        <w:t xml:space="preserve"> a m</w:t>
      </w:r>
      <w:r w:rsidR="0058534A" w:rsidRPr="00411827">
        <w:t>obile device application to transfer money</w:t>
      </w:r>
    </w:p>
    <w:p w:rsidR="004A50A2" w:rsidRPr="00411827" w:rsidRDefault="00A37EF5" w:rsidP="005B5E7E">
      <w:pPr>
        <w:pStyle w:val="2Numberedresponselist"/>
        <w:numPr>
          <w:ilvl w:val="0"/>
          <w:numId w:val="9"/>
        </w:numPr>
      </w:pPr>
      <w:r w:rsidRPr="00411827">
        <w:t>Bought</w:t>
      </w:r>
      <w:r w:rsidR="004A50A2" w:rsidRPr="00411827">
        <w:t xml:space="preserve"> something online using a credit card or Paypal</w:t>
      </w:r>
    </w:p>
    <w:p w:rsidR="00A64A26" w:rsidRPr="00411827" w:rsidRDefault="00A64A26" w:rsidP="005B5E7E">
      <w:pPr>
        <w:pStyle w:val="2Numberedresponselist"/>
        <w:numPr>
          <w:ilvl w:val="0"/>
          <w:numId w:val="9"/>
        </w:numPr>
      </w:pPr>
      <w:r w:rsidRPr="00411827">
        <w:t>Receive</w:t>
      </w:r>
      <w:r w:rsidR="00A37EF5" w:rsidRPr="00411827">
        <w:t>d</w:t>
      </w:r>
      <w:r w:rsidRPr="00411827">
        <w:t xml:space="preserve"> bills by email</w:t>
      </w:r>
    </w:p>
    <w:p w:rsidR="004A50A2" w:rsidRPr="00411827" w:rsidRDefault="00A37EF5" w:rsidP="004A50A2">
      <w:pPr>
        <w:pStyle w:val="2Numberedresponselist"/>
      </w:pPr>
      <w:r w:rsidRPr="00411827">
        <w:t>Paid</w:t>
      </w:r>
      <w:r w:rsidR="004A50A2" w:rsidRPr="00411827">
        <w:t xml:space="preserve"> bills online </w:t>
      </w:r>
    </w:p>
    <w:p w:rsidR="004A50A2" w:rsidRPr="00411827" w:rsidRDefault="00A37EF5" w:rsidP="004A50A2">
      <w:pPr>
        <w:pStyle w:val="2Numberedresponselist"/>
      </w:pPr>
      <w:r w:rsidRPr="00411827">
        <w:t>Transferred</w:t>
      </w:r>
      <w:r w:rsidR="004A50A2" w:rsidRPr="00411827">
        <w:t xml:space="preserve"> money from one account to another online</w:t>
      </w:r>
    </w:p>
    <w:p w:rsidR="00A37EF5" w:rsidRPr="00411827" w:rsidRDefault="00A37EF5" w:rsidP="00A37EF5">
      <w:pPr>
        <w:pStyle w:val="2Numberedresponselist"/>
      </w:pPr>
      <w:r w:rsidRPr="00411827">
        <w:t>Check</w:t>
      </w:r>
      <w:r w:rsidR="00815CF0" w:rsidRPr="00411827">
        <w:t>ed</w:t>
      </w:r>
      <w:r w:rsidRPr="00411827">
        <w:t xml:space="preserve"> an account balance online</w:t>
      </w:r>
    </w:p>
    <w:p w:rsidR="001049CB" w:rsidRPr="00411827" w:rsidRDefault="001049CB" w:rsidP="001049CB">
      <w:pPr>
        <w:pStyle w:val="2Numberedresponselist"/>
      </w:pPr>
      <w:r w:rsidRPr="00411827">
        <w:t>Used an online financial calculator to project earnings, loan costs or retirement savings</w:t>
      </w:r>
    </w:p>
    <w:p w:rsidR="004A50A2" w:rsidRPr="00411827" w:rsidRDefault="00A37EF5" w:rsidP="004A50A2">
      <w:pPr>
        <w:pStyle w:val="2Numberedresponselist"/>
      </w:pPr>
      <w:r w:rsidRPr="00411827">
        <w:t>Sought</w:t>
      </w:r>
      <w:r w:rsidR="004A50A2" w:rsidRPr="00411827">
        <w:t xml:space="preserve"> finan</w:t>
      </w:r>
      <w:r w:rsidRPr="00411827">
        <w:t xml:space="preserve">cial advice or guidance online </w:t>
      </w:r>
    </w:p>
    <w:p w:rsidR="004A50A2" w:rsidRPr="00411827" w:rsidRDefault="00A37EF5" w:rsidP="004A50A2">
      <w:pPr>
        <w:pStyle w:val="2Numberedresponselist"/>
      </w:pPr>
      <w:r w:rsidRPr="00411827">
        <w:t>Bought or sold</w:t>
      </w:r>
      <w:r w:rsidR="004A50A2" w:rsidRPr="00411827">
        <w:t xml:space="preserve"> stocks or mutual funds online</w:t>
      </w:r>
    </w:p>
    <w:p w:rsidR="004A50A2" w:rsidRPr="00411827" w:rsidRDefault="00A37EF5" w:rsidP="004A50A2">
      <w:pPr>
        <w:pStyle w:val="2Numberedresponselist"/>
      </w:pPr>
      <w:r w:rsidRPr="00411827">
        <w:t xml:space="preserve">Bought </w:t>
      </w:r>
      <w:r w:rsidR="009869FB" w:rsidRPr="00411827">
        <w:t>savings bonds or Treasury securities online</w:t>
      </w:r>
    </w:p>
    <w:p w:rsidR="009869FB" w:rsidRPr="00411827" w:rsidRDefault="0058534A" w:rsidP="004A50A2">
      <w:pPr>
        <w:pStyle w:val="2Numberedresponselist"/>
      </w:pPr>
      <w:r w:rsidRPr="00411827">
        <w:t>Talk</w:t>
      </w:r>
      <w:r w:rsidR="00A37EF5" w:rsidRPr="00411827">
        <w:t>ed</w:t>
      </w:r>
      <w:r w:rsidRPr="00411827">
        <w:t xml:space="preserve"> to a stock broker or financial advisor on the phone</w:t>
      </w:r>
    </w:p>
    <w:p w:rsidR="00E81F5E" w:rsidRPr="00411827" w:rsidRDefault="00E81F5E" w:rsidP="00A656D8">
      <w:pPr>
        <w:pStyle w:val="2Numberedresponselist"/>
        <w:numPr>
          <w:ilvl w:val="0"/>
          <w:numId w:val="0"/>
        </w:numPr>
        <w:ind w:left="1440"/>
      </w:pPr>
    </w:p>
    <w:p w:rsidR="00A37EF5" w:rsidRPr="00411827" w:rsidRDefault="00A37EF5" w:rsidP="00A656D8">
      <w:pPr>
        <w:pStyle w:val="2Numberedresponselist"/>
        <w:numPr>
          <w:ilvl w:val="0"/>
          <w:numId w:val="0"/>
        </w:numPr>
        <w:ind w:left="1440"/>
      </w:pPr>
    </w:p>
    <w:p w:rsidR="00A37EF5" w:rsidRPr="00411827" w:rsidRDefault="00A50676" w:rsidP="00344888">
      <w:pPr>
        <w:pStyle w:val="1QuexListLevel1"/>
      </w:pPr>
      <w:r w:rsidRPr="00411827">
        <w:t>Have you ever done</w:t>
      </w:r>
      <w:r w:rsidR="00924525" w:rsidRPr="00411827">
        <w:t xml:space="preserve"> any of the following</w:t>
      </w:r>
      <w:r w:rsidR="00A37EF5" w:rsidRPr="00411827">
        <w:t>?</w:t>
      </w:r>
      <w:r w:rsidR="00924525" w:rsidRPr="00411827">
        <w:t xml:space="preserve"> Check all that apply.  </w:t>
      </w:r>
    </w:p>
    <w:p w:rsidR="00A37EF5" w:rsidRPr="00411827" w:rsidRDefault="00A37EF5" w:rsidP="00D3359F">
      <w:pPr>
        <w:pStyle w:val="2Numberedresponselist"/>
        <w:numPr>
          <w:ilvl w:val="0"/>
          <w:numId w:val="66"/>
        </w:numPr>
      </w:pPr>
      <w:r w:rsidRPr="00411827">
        <w:t>Open</w:t>
      </w:r>
      <w:r w:rsidR="0077773D" w:rsidRPr="00411827">
        <w:t xml:space="preserve">ed </w:t>
      </w:r>
      <w:r w:rsidRPr="00411827">
        <w:t>a checking or savings account online</w:t>
      </w:r>
    </w:p>
    <w:p w:rsidR="00A37EF5" w:rsidRPr="00411827" w:rsidRDefault="0077773D" w:rsidP="00D3359F">
      <w:pPr>
        <w:pStyle w:val="2Numberedresponselist"/>
        <w:numPr>
          <w:ilvl w:val="0"/>
          <w:numId w:val="66"/>
        </w:numPr>
      </w:pPr>
      <w:r w:rsidRPr="00411827">
        <w:t>Applied</w:t>
      </w:r>
      <w:r w:rsidR="00A37EF5" w:rsidRPr="00411827">
        <w:t xml:space="preserve"> for a credit card online</w:t>
      </w:r>
    </w:p>
    <w:p w:rsidR="00A37EF5" w:rsidRPr="00411827" w:rsidRDefault="0077773D" w:rsidP="00D3359F">
      <w:pPr>
        <w:pStyle w:val="2Numberedresponselist"/>
        <w:numPr>
          <w:ilvl w:val="0"/>
          <w:numId w:val="66"/>
        </w:numPr>
      </w:pPr>
      <w:r w:rsidRPr="00411827">
        <w:t xml:space="preserve">Applied </w:t>
      </w:r>
      <w:r w:rsidR="00A37EF5" w:rsidRPr="00411827">
        <w:t>for a loan or line of credit online</w:t>
      </w:r>
    </w:p>
    <w:p w:rsidR="00A37EF5" w:rsidRPr="00411827" w:rsidRDefault="00A37EF5" w:rsidP="00D3359F">
      <w:pPr>
        <w:pStyle w:val="2Numberedresponselist"/>
        <w:numPr>
          <w:ilvl w:val="0"/>
          <w:numId w:val="66"/>
        </w:numPr>
      </w:pPr>
      <w:r w:rsidRPr="00411827">
        <w:t>File</w:t>
      </w:r>
      <w:r w:rsidR="0077773D" w:rsidRPr="00411827">
        <w:t>d your</w:t>
      </w:r>
      <w:r w:rsidRPr="00411827">
        <w:t xml:space="preserve"> tax return online</w:t>
      </w:r>
    </w:p>
    <w:p w:rsidR="00924525" w:rsidRPr="00411827" w:rsidRDefault="00924525" w:rsidP="00D3359F">
      <w:pPr>
        <w:pStyle w:val="2Numberedresponselist"/>
        <w:numPr>
          <w:ilvl w:val="0"/>
          <w:numId w:val="66"/>
        </w:numPr>
      </w:pPr>
      <w:r w:rsidRPr="00411827">
        <w:t>None of these</w:t>
      </w:r>
    </w:p>
    <w:p w:rsidR="00A656D8" w:rsidRPr="00411827" w:rsidRDefault="00A656D8" w:rsidP="00A656D8">
      <w:pPr>
        <w:pStyle w:val="2Numberedresponselist"/>
        <w:numPr>
          <w:ilvl w:val="0"/>
          <w:numId w:val="0"/>
        </w:numPr>
        <w:ind w:left="1440"/>
      </w:pPr>
    </w:p>
    <w:p w:rsidR="00361C8A" w:rsidRPr="00411827" w:rsidRDefault="002A63AA" w:rsidP="00F11216">
      <w:pPr>
        <w:pStyle w:val="5SectionHeading"/>
      </w:pPr>
      <w:r>
        <w:rPr>
          <w:noProof/>
          <w:lang w:eastAsia="en-US"/>
        </w:rPr>
        <w:pict>
          <v:shape id="Text Box 12" o:spid="_x0000_s1033" type="#_x0000_t202" style="position:absolute;left:0;text-align:left;margin-left:10.45pt;margin-top:21.7pt;width:459.1pt;height:36.9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">
            <v:textbox>
              <w:txbxContent>
                <w:p w:rsidR="00B65A98" w:rsidRDefault="00B65A98" w:rsidP="00725637">
                  <w:r>
                    <w:rPr>
                      <w:i/>
                    </w:rPr>
                    <w:t xml:space="preserve">This section covers usage of various financial information tools and sources as well as general usage of media and technology.  </w:t>
                  </w:r>
                </w:p>
              </w:txbxContent>
            </v:textbox>
            <w10:wrap type="topAndBottom"/>
          </v:shape>
        </w:pict>
      </w:r>
      <w:r w:rsidR="00725637" w:rsidRPr="00411827">
        <w:rPr>
          <w:noProof/>
          <w:lang w:eastAsia="en-US"/>
        </w:rPr>
        <w:t>Sources of Financial Information</w:t>
      </w:r>
      <w:r w:rsidR="00361C8A" w:rsidRPr="00411827">
        <w:t xml:space="preserve"> and Use of Media and Technology </w:t>
      </w:r>
    </w:p>
    <w:p w:rsidR="00725637" w:rsidRPr="00411827" w:rsidRDefault="00725637" w:rsidP="00725637">
      <w:pPr>
        <w:pStyle w:val="5SectionHeading"/>
        <w:numPr>
          <w:ilvl w:val="0"/>
          <w:numId w:val="0"/>
        </w:numPr>
        <w:ind w:left="270" w:hanging="270"/>
      </w:pPr>
    </w:p>
    <w:p w:rsidR="00361C8A" w:rsidRPr="00411827" w:rsidRDefault="00361C8A" w:rsidP="00344888">
      <w:pPr>
        <w:pStyle w:val="1QuexListLevel1"/>
      </w:pPr>
      <w:r w:rsidRPr="00411827">
        <w:t>Where have you found useful information related to saving or investing during the past month? (Select all that apply.)</w:t>
      </w:r>
    </w:p>
    <w:p w:rsidR="00D33E90" w:rsidRPr="00411827" w:rsidRDefault="00D33E90" w:rsidP="00344888">
      <w:pPr>
        <w:pStyle w:val="1QuexListLevel1"/>
        <w:numPr>
          <w:ilvl w:val="0"/>
          <w:numId w:val="0"/>
        </w:numPr>
      </w:pPr>
    </w:p>
    <w:p w:rsidR="00D33E90" w:rsidRPr="00411827" w:rsidRDefault="00D33E90" w:rsidP="00D33E90">
      <w:pPr>
        <w:pStyle w:val="CodedResponses"/>
        <w:tabs>
          <w:tab w:val="clear" w:pos="1440"/>
          <w:tab w:val="clear" w:pos="5040"/>
          <w:tab w:val="left" w:pos="720"/>
          <w:tab w:val="left" w:pos="1080"/>
        </w:tabs>
        <w:ind w:left="1080"/>
        <w:rPr>
          <w:rFonts w:ascii="Arial" w:hAnsi="Arial" w:cs="Arial"/>
          <w:sz w:val="22"/>
          <w:szCs w:val="18"/>
        </w:rPr>
      </w:pPr>
      <w:r w:rsidRPr="00411827">
        <w:rPr>
          <w:rFonts w:ascii="Arial" w:hAnsi="Arial" w:cs="Arial"/>
          <w:sz w:val="22"/>
          <w:szCs w:val="18"/>
        </w:rPr>
        <w:t xml:space="preserve">[RANDOMIZE </w:t>
      </w:r>
      <w:r w:rsidR="001D50F1" w:rsidRPr="00411827">
        <w:rPr>
          <w:rFonts w:ascii="Arial" w:hAnsi="Arial" w:cs="Arial"/>
          <w:sz w:val="22"/>
          <w:szCs w:val="18"/>
        </w:rPr>
        <w:t>1-12]</w:t>
      </w:r>
    </w:p>
    <w:p w:rsidR="00361C8A" w:rsidRPr="00411827" w:rsidRDefault="00361C8A" w:rsidP="00D3359F">
      <w:pPr>
        <w:pStyle w:val="2Numberedresponselist"/>
        <w:numPr>
          <w:ilvl w:val="0"/>
          <w:numId w:val="39"/>
        </w:numPr>
      </w:pPr>
      <w:r w:rsidRPr="00411827">
        <w:t>Local newspaper</w:t>
      </w:r>
    </w:p>
    <w:p w:rsidR="00361C8A" w:rsidRPr="00411827" w:rsidRDefault="00361C8A" w:rsidP="00361C8A">
      <w:pPr>
        <w:pStyle w:val="2Numberedresponselist"/>
      </w:pPr>
      <w:r w:rsidRPr="00411827">
        <w:t>National newspaper (e.g., Wall Street Journal, NY Times, USA Today, LA Times)</w:t>
      </w:r>
    </w:p>
    <w:p w:rsidR="00361C8A" w:rsidRPr="00411827" w:rsidRDefault="00361C8A" w:rsidP="00361C8A">
      <w:pPr>
        <w:pStyle w:val="2Numberedresponselist"/>
      </w:pPr>
      <w:r w:rsidRPr="00411827">
        <w:t>Personal finance magazine (e.g., Money, Kiplinger's, SmartMoney)</w:t>
      </w:r>
    </w:p>
    <w:p w:rsidR="00361C8A" w:rsidRPr="00411827" w:rsidRDefault="00361C8A" w:rsidP="00361C8A">
      <w:pPr>
        <w:pStyle w:val="2Numberedresponselist"/>
      </w:pPr>
      <w:r w:rsidRPr="00411827">
        <w:t>General interest or business magazine</w:t>
      </w:r>
    </w:p>
    <w:p w:rsidR="00361C8A" w:rsidRPr="00411827" w:rsidRDefault="00361C8A" w:rsidP="00361C8A">
      <w:pPr>
        <w:pStyle w:val="2Numberedresponselist"/>
      </w:pPr>
      <w:r w:rsidRPr="00411827">
        <w:t>Business programming on radio, television or cable</w:t>
      </w:r>
    </w:p>
    <w:p w:rsidR="00361C8A" w:rsidRPr="00411827" w:rsidRDefault="00361C8A" w:rsidP="00361C8A">
      <w:pPr>
        <w:pStyle w:val="2Numberedresponselist"/>
      </w:pPr>
      <w:r w:rsidRPr="00411827">
        <w:t>Business or financial websites, financial blogs</w:t>
      </w:r>
    </w:p>
    <w:p w:rsidR="00361C8A" w:rsidRPr="00411827" w:rsidRDefault="00361C8A" w:rsidP="00361C8A">
      <w:pPr>
        <w:pStyle w:val="2Numberedresponselist"/>
      </w:pPr>
      <w:r w:rsidRPr="00411827">
        <w:t>Banking websites</w:t>
      </w:r>
    </w:p>
    <w:p w:rsidR="00361C8A" w:rsidRPr="00411827" w:rsidRDefault="00361C8A" w:rsidP="00361C8A">
      <w:pPr>
        <w:pStyle w:val="2Numberedresponselist"/>
      </w:pPr>
      <w:r w:rsidRPr="00411827">
        <w:t>Professional financial advisor</w:t>
      </w:r>
    </w:p>
    <w:p w:rsidR="00361C8A" w:rsidRPr="00411827" w:rsidRDefault="00361C8A" w:rsidP="00361C8A">
      <w:pPr>
        <w:pStyle w:val="2Numberedresponselist"/>
      </w:pPr>
      <w:r w:rsidRPr="00411827">
        <w:t>Bank employee</w:t>
      </w:r>
    </w:p>
    <w:p w:rsidR="00361C8A" w:rsidRPr="00411827" w:rsidRDefault="00361C8A" w:rsidP="00361C8A">
      <w:pPr>
        <w:pStyle w:val="2Numberedresponselist"/>
      </w:pPr>
      <w:r w:rsidRPr="00411827">
        <w:t>Family, friends, or acquaintances</w:t>
      </w:r>
    </w:p>
    <w:p w:rsidR="00361C8A" w:rsidRPr="00411827" w:rsidRDefault="00361C8A" w:rsidP="00361C8A">
      <w:pPr>
        <w:pStyle w:val="2Numberedresponselist"/>
      </w:pPr>
      <w:r w:rsidRPr="00411827">
        <w:t>Social media sites such as Facebook, Twitter, or YouTube</w:t>
      </w:r>
    </w:p>
    <w:p w:rsidR="00EA4EBD" w:rsidRPr="00411827" w:rsidRDefault="00440802" w:rsidP="00361C8A">
      <w:pPr>
        <w:pStyle w:val="2Numberedresponselist"/>
      </w:pPr>
      <w:r w:rsidRPr="00411827">
        <w:t>U.S. Treasury securities website (TreasuryDirect.gov)</w:t>
      </w:r>
    </w:p>
    <w:p w:rsidR="00EA4EBD" w:rsidRPr="00411827" w:rsidRDefault="00EA4EBD" w:rsidP="00361C8A">
      <w:pPr>
        <w:pStyle w:val="2Numberedresponselist"/>
      </w:pPr>
      <w:r w:rsidRPr="00411827">
        <w:t>Other (specify)</w:t>
      </w:r>
    </w:p>
    <w:p w:rsidR="00361C8A" w:rsidRPr="00411827" w:rsidRDefault="00361C8A" w:rsidP="00361C8A">
      <w:pPr>
        <w:pStyle w:val="2Numberedresponselist"/>
      </w:pPr>
      <w:r w:rsidRPr="00411827">
        <w:t>Have not researched or sought out financial advice during the past month</w:t>
      </w:r>
    </w:p>
    <w:p w:rsidR="00361C8A" w:rsidRPr="00411827" w:rsidRDefault="00361C8A" w:rsidP="00361C8A">
      <w:pPr>
        <w:ind w:left="990"/>
        <w:rPr>
          <w:sz w:val="22"/>
        </w:rPr>
      </w:pPr>
    </w:p>
    <w:p w:rsidR="00361C8A" w:rsidRPr="00411827" w:rsidRDefault="00361C8A" w:rsidP="00361C8A">
      <w:pPr>
        <w:tabs>
          <w:tab w:val="left" w:pos="990"/>
        </w:tabs>
        <w:rPr>
          <w:sz w:val="22"/>
        </w:rPr>
      </w:pPr>
    </w:p>
    <w:p w:rsidR="00361C8A" w:rsidRPr="00411827" w:rsidRDefault="00361C8A" w:rsidP="00344888">
      <w:pPr>
        <w:pStyle w:val="1QuexListLevel1"/>
      </w:pPr>
      <w:r w:rsidRPr="00411827">
        <w:t xml:space="preserve">Please rate each of the following possible sources of advice on saving or investing in terms of how much you trust that advice. </w:t>
      </w:r>
    </w:p>
    <w:p w:rsidR="00361C8A" w:rsidRPr="00411827" w:rsidRDefault="00361C8A" w:rsidP="00361C8A">
      <w:pPr>
        <w:ind w:left="990"/>
        <w:rPr>
          <w:sz w:val="22"/>
        </w:rPr>
      </w:pPr>
    </w:p>
    <w:p w:rsidR="00361C8A" w:rsidRPr="00411827" w:rsidRDefault="00361C8A" w:rsidP="00361C8A">
      <w:pPr>
        <w:ind w:left="990" w:firstLine="90"/>
        <w:outlineLvl w:val="0"/>
        <w:rPr>
          <w:sz w:val="22"/>
        </w:rPr>
      </w:pPr>
      <w:r w:rsidRPr="00411827">
        <w:rPr>
          <w:sz w:val="22"/>
        </w:rPr>
        <w:t xml:space="preserve">HORIZONTAL SCALE:  </w:t>
      </w:r>
    </w:p>
    <w:p w:rsidR="00361C8A" w:rsidRPr="00411827" w:rsidRDefault="00361C8A" w:rsidP="00D3359F">
      <w:pPr>
        <w:pStyle w:val="2Numberedresponselist"/>
        <w:numPr>
          <w:ilvl w:val="0"/>
          <w:numId w:val="33"/>
        </w:numPr>
      </w:pPr>
      <w:r w:rsidRPr="00411827">
        <w:t>Trust completely</w:t>
      </w:r>
    </w:p>
    <w:p w:rsidR="00361C8A" w:rsidRPr="00411827" w:rsidRDefault="00361C8A" w:rsidP="00361C8A">
      <w:pPr>
        <w:pStyle w:val="2Numberedresponselist"/>
      </w:pPr>
      <w:r w:rsidRPr="00411827">
        <w:t>Trust somewhat</w:t>
      </w:r>
    </w:p>
    <w:p w:rsidR="00361C8A" w:rsidRPr="00411827" w:rsidRDefault="00361C8A" w:rsidP="00361C8A">
      <w:pPr>
        <w:pStyle w:val="2Numberedresponselist"/>
      </w:pPr>
      <w:r w:rsidRPr="00411827">
        <w:t>Neither trust nor distrust</w:t>
      </w:r>
    </w:p>
    <w:p w:rsidR="00361C8A" w:rsidRPr="00411827" w:rsidRDefault="00361C8A" w:rsidP="00361C8A">
      <w:pPr>
        <w:pStyle w:val="2Numberedresponselist"/>
      </w:pPr>
      <w:r w:rsidRPr="00411827">
        <w:t>Distrust somewhat</w:t>
      </w:r>
    </w:p>
    <w:p w:rsidR="00361C8A" w:rsidRPr="00411827" w:rsidRDefault="00361C8A" w:rsidP="00361C8A">
      <w:pPr>
        <w:pStyle w:val="2Numberedresponselist"/>
      </w:pPr>
      <w:r w:rsidRPr="00411827">
        <w:t>Distrust completely</w:t>
      </w:r>
    </w:p>
    <w:p w:rsidR="00361C8A" w:rsidRPr="00411827" w:rsidRDefault="00361C8A" w:rsidP="00361C8A">
      <w:pPr>
        <w:pStyle w:val="2Numberedresponselist"/>
      </w:pPr>
      <w:r w:rsidRPr="00411827">
        <w:t xml:space="preserve">Don't know/don't use </w:t>
      </w:r>
    </w:p>
    <w:p w:rsidR="00361C8A" w:rsidRPr="00411827" w:rsidRDefault="00361C8A" w:rsidP="00361C8A">
      <w:pPr>
        <w:tabs>
          <w:tab w:val="left" w:pos="990"/>
        </w:tabs>
        <w:ind w:left="1440"/>
        <w:rPr>
          <w:sz w:val="22"/>
        </w:rPr>
      </w:pPr>
    </w:p>
    <w:p w:rsidR="00361C8A" w:rsidRPr="00411827" w:rsidRDefault="00361C8A" w:rsidP="00361C8A">
      <w:pPr>
        <w:tabs>
          <w:tab w:val="left" w:pos="990"/>
        </w:tabs>
        <w:ind w:left="1440" w:hanging="360"/>
        <w:rPr>
          <w:sz w:val="22"/>
        </w:rPr>
      </w:pPr>
      <w:r w:rsidRPr="00411827">
        <w:rPr>
          <w:sz w:val="22"/>
        </w:rPr>
        <w:t>[RANDOMIZE LIST</w:t>
      </w:r>
      <w:r w:rsidR="00440802" w:rsidRPr="00411827">
        <w:rPr>
          <w:sz w:val="22"/>
        </w:rPr>
        <w:t>]</w:t>
      </w:r>
    </w:p>
    <w:p w:rsidR="00361C8A" w:rsidRPr="00411827" w:rsidRDefault="00361C8A" w:rsidP="00D3359F">
      <w:pPr>
        <w:pStyle w:val="3LetteredBatteryList"/>
        <w:numPr>
          <w:ilvl w:val="0"/>
          <w:numId w:val="34"/>
        </w:numPr>
      </w:pPr>
      <w:r w:rsidRPr="00411827">
        <w:t>Bank employee</w:t>
      </w:r>
    </w:p>
    <w:p w:rsidR="00361C8A" w:rsidRPr="00411827" w:rsidRDefault="00361C8A" w:rsidP="00361C8A">
      <w:pPr>
        <w:pStyle w:val="3LetteredBatteryList"/>
      </w:pPr>
      <w:r w:rsidRPr="00411827">
        <w:t>Professional financial advisor</w:t>
      </w:r>
    </w:p>
    <w:p w:rsidR="00361C8A" w:rsidRPr="00411827" w:rsidRDefault="00361C8A" w:rsidP="00361C8A">
      <w:pPr>
        <w:pStyle w:val="3LetteredBatteryList"/>
      </w:pPr>
      <w:r w:rsidRPr="00411827">
        <w:t>Accountant or tax advisor</w:t>
      </w:r>
    </w:p>
    <w:p w:rsidR="00361C8A" w:rsidRPr="00411827" w:rsidRDefault="00361C8A" w:rsidP="00361C8A">
      <w:pPr>
        <w:pStyle w:val="3LetteredBatteryList"/>
      </w:pPr>
      <w:r w:rsidRPr="00411827">
        <w:lastRenderedPageBreak/>
        <w:t>Employer</w:t>
      </w:r>
    </w:p>
    <w:p w:rsidR="00361C8A" w:rsidRPr="00411827" w:rsidRDefault="00361C8A" w:rsidP="00361C8A">
      <w:pPr>
        <w:pStyle w:val="3LetteredBatteryList"/>
      </w:pPr>
      <w:r w:rsidRPr="00411827">
        <w:t xml:space="preserve">Local newspaper </w:t>
      </w:r>
    </w:p>
    <w:p w:rsidR="00361C8A" w:rsidRPr="00411827" w:rsidRDefault="00361C8A" w:rsidP="00361C8A">
      <w:pPr>
        <w:pStyle w:val="3LetteredBatteryList"/>
      </w:pPr>
      <w:r w:rsidRPr="00411827">
        <w:t>National newspaper (e.g., Wall Street Journal, NY Times, USA Today, LA Times)</w:t>
      </w:r>
    </w:p>
    <w:p w:rsidR="00361C8A" w:rsidRPr="00411827" w:rsidRDefault="00361C8A" w:rsidP="00361C8A">
      <w:pPr>
        <w:pStyle w:val="3LetteredBatteryList"/>
      </w:pPr>
      <w:r w:rsidRPr="00411827">
        <w:t>Personal finance magazine (e.g., Money, Kiplinger's, SmartMoney)</w:t>
      </w:r>
    </w:p>
    <w:p w:rsidR="00361C8A" w:rsidRPr="00411827" w:rsidRDefault="00361C8A" w:rsidP="00361C8A">
      <w:pPr>
        <w:pStyle w:val="3LetteredBatteryList"/>
      </w:pPr>
      <w:r w:rsidRPr="00411827">
        <w:t>General interest or business magazine</w:t>
      </w:r>
    </w:p>
    <w:p w:rsidR="00361C8A" w:rsidRPr="00411827" w:rsidRDefault="00361C8A" w:rsidP="00361C8A">
      <w:pPr>
        <w:pStyle w:val="3LetteredBatteryList"/>
      </w:pPr>
      <w:r w:rsidRPr="00411827">
        <w:t>Business programming on radio, television or cable</w:t>
      </w:r>
    </w:p>
    <w:p w:rsidR="00361C8A" w:rsidRPr="00411827" w:rsidRDefault="00361C8A" w:rsidP="00361C8A">
      <w:pPr>
        <w:pStyle w:val="3LetteredBatteryList"/>
      </w:pPr>
      <w:r w:rsidRPr="00411827">
        <w:t>Business or financial websites, financial blogs</w:t>
      </w:r>
    </w:p>
    <w:p w:rsidR="00361C8A" w:rsidRPr="00411827" w:rsidRDefault="00361C8A" w:rsidP="00361C8A">
      <w:pPr>
        <w:pStyle w:val="3LetteredBatteryList"/>
      </w:pPr>
      <w:r w:rsidRPr="00411827">
        <w:t>Family, friends, or acquaintances</w:t>
      </w:r>
    </w:p>
    <w:p w:rsidR="00361C8A" w:rsidRPr="00411827" w:rsidRDefault="00361C8A" w:rsidP="00361C8A">
      <w:pPr>
        <w:pStyle w:val="3LetteredBatteryList"/>
      </w:pPr>
      <w:r w:rsidRPr="00411827">
        <w:t>Social media sites such as Facebook, Twitter or YouTube</w:t>
      </w:r>
    </w:p>
    <w:p w:rsidR="00361C8A" w:rsidRPr="00411827" w:rsidRDefault="00361C8A" w:rsidP="00AE45FD">
      <w:pPr>
        <w:pStyle w:val="3LetteredBatteryList"/>
      </w:pPr>
      <w:r w:rsidRPr="00411827">
        <w:t xml:space="preserve">U.S. Treasury </w:t>
      </w:r>
      <w:r w:rsidR="00AE10F6" w:rsidRPr="00411827">
        <w:t xml:space="preserve">securities </w:t>
      </w:r>
      <w:r w:rsidRPr="00411827">
        <w:t>website (TreasuryDirect.gov)</w:t>
      </w:r>
    </w:p>
    <w:p w:rsidR="00AE45FD" w:rsidRPr="00411827" w:rsidRDefault="00AE45FD" w:rsidP="00AE45FD">
      <w:pPr>
        <w:pStyle w:val="3LetteredBatteryList"/>
      </w:pPr>
      <w:r w:rsidRPr="00411827">
        <w:t>Financial advice “personalities” such as SuzeOrman, Jim Cramer</w:t>
      </w:r>
      <w:r w:rsidR="002B7200" w:rsidRPr="00411827">
        <w:t>, Michelle Singletary</w:t>
      </w:r>
      <w:r w:rsidRPr="00411827">
        <w:t xml:space="preserve"> and others</w:t>
      </w:r>
    </w:p>
    <w:p w:rsidR="00361C8A" w:rsidRPr="00411827" w:rsidRDefault="00361C8A" w:rsidP="00361C8A">
      <w:pPr>
        <w:tabs>
          <w:tab w:val="left" w:pos="990"/>
        </w:tabs>
        <w:ind w:left="1440"/>
        <w:rPr>
          <w:sz w:val="22"/>
        </w:rPr>
      </w:pPr>
    </w:p>
    <w:p w:rsidR="00361C8A" w:rsidRPr="00411827" w:rsidRDefault="00361C8A" w:rsidP="00344888">
      <w:pPr>
        <w:pStyle w:val="1QuexListLevel1"/>
      </w:pPr>
      <w:r w:rsidRPr="00411827">
        <w:t xml:space="preserve">During an average day, about how many hours do you spend on the following activities?                                                                                                                         </w:t>
      </w:r>
    </w:p>
    <w:p w:rsidR="00361C8A" w:rsidRPr="00411827" w:rsidRDefault="00361C8A" w:rsidP="00361C8A">
      <w:pPr>
        <w:ind w:left="990"/>
        <w:rPr>
          <w:sz w:val="22"/>
        </w:rPr>
      </w:pPr>
    </w:p>
    <w:p w:rsidR="00361C8A" w:rsidRPr="00411827" w:rsidRDefault="00361C8A" w:rsidP="00361C8A">
      <w:pPr>
        <w:ind w:left="990" w:firstLine="90"/>
        <w:outlineLvl w:val="0"/>
        <w:rPr>
          <w:sz w:val="22"/>
        </w:rPr>
      </w:pPr>
      <w:r w:rsidRPr="00411827">
        <w:rPr>
          <w:sz w:val="22"/>
        </w:rPr>
        <w:t xml:space="preserve">HORIZONTAL SCALE:  </w:t>
      </w:r>
    </w:p>
    <w:p w:rsidR="00361C8A" w:rsidRPr="00411827" w:rsidRDefault="00361C8A" w:rsidP="00D3359F">
      <w:pPr>
        <w:pStyle w:val="2Numberedresponselist"/>
        <w:numPr>
          <w:ilvl w:val="0"/>
          <w:numId w:val="35"/>
        </w:numPr>
      </w:pPr>
      <w:r w:rsidRPr="00411827">
        <w:t>None</w:t>
      </w:r>
    </w:p>
    <w:p w:rsidR="00361C8A" w:rsidRPr="00411827" w:rsidRDefault="00361C8A" w:rsidP="00361C8A">
      <w:pPr>
        <w:pStyle w:val="2Numberedresponselist"/>
      </w:pPr>
      <w:r w:rsidRPr="00411827">
        <w:t>Less than one hour</w:t>
      </w:r>
    </w:p>
    <w:p w:rsidR="00361C8A" w:rsidRPr="00411827" w:rsidRDefault="00361C8A" w:rsidP="00361C8A">
      <w:pPr>
        <w:pStyle w:val="2Numberedresponselist"/>
      </w:pPr>
      <w:r w:rsidRPr="00411827">
        <w:t>One to two hours</w:t>
      </w:r>
    </w:p>
    <w:p w:rsidR="00361C8A" w:rsidRPr="00411827" w:rsidRDefault="00361C8A" w:rsidP="00361C8A">
      <w:pPr>
        <w:pStyle w:val="2Numberedresponselist"/>
      </w:pPr>
      <w:r w:rsidRPr="00411827">
        <w:t>Three to four hours</w:t>
      </w:r>
    </w:p>
    <w:p w:rsidR="00361C8A" w:rsidRPr="00411827" w:rsidRDefault="00361C8A" w:rsidP="00361C8A">
      <w:pPr>
        <w:pStyle w:val="2Numberedresponselist"/>
      </w:pPr>
      <w:r w:rsidRPr="00411827">
        <w:t>More than four hours</w:t>
      </w:r>
    </w:p>
    <w:p w:rsidR="00361C8A" w:rsidRPr="00411827" w:rsidRDefault="00361C8A" w:rsidP="00361C8A">
      <w:pPr>
        <w:tabs>
          <w:tab w:val="left" w:pos="990"/>
        </w:tabs>
        <w:ind w:left="990"/>
        <w:rPr>
          <w:b/>
          <w:sz w:val="22"/>
        </w:rPr>
      </w:pPr>
    </w:p>
    <w:p w:rsidR="00361C8A" w:rsidRPr="00411827" w:rsidRDefault="00361C8A" w:rsidP="00361C8A">
      <w:pPr>
        <w:tabs>
          <w:tab w:val="left" w:pos="990"/>
        </w:tabs>
        <w:ind w:left="990"/>
        <w:rPr>
          <w:b/>
          <w:sz w:val="22"/>
        </w:rPr>
      </w:pPr>
      <w:r w:rsidRPr="00411827">
        <w:rPr>
          <w:sz w:val="22"/>
        </w:rPr>
        <w:t>[RANDOMIZE LIST]</w:t>
      </w:r>
    </w:p>
    <w:p w:rsidR="00361C8A" w:rsidRPr="00411827" w:rsidRDefault="00361C8A" w:rsidP="00D3359F">
      <w:pPr>
        <w:pStyle w:val="3LetteredBatteryList"/>
        <w:numPr>
          <w:ilvl w:val="0"/>
          <w:numId w:val="36"/>
        </w:numPr>
      </w:pPr>
      <w:r w:rsidRPr="00411827">
        <w:t>Listening to the radio</w:t>
      </w:r>
    </w:p>
    <w:p w:rsidR="00361C8A" w:rsidRPr="00411827" w:rsidRDefault="00361C8A" w:rsidP="00361C8A">
      <w:pPr>
        <w:pStyle w:val="3LetteredBatteryList"/>
      </w:pPr>
      <w:r w:rsidRPr="00411827">
        <w:t>Watching television</w:t>
      </w:r>
    </w:p>
    <w:p w:rsidR="00361C8A" w:rsidRPr="00411827" w:rsidRDefault="00361C8A" w:rsidP="00361C8A">
      <w:pPr>
        <w:pStyle w:val="3LetteredBatteryList"/>
      </w:pPr>
      <w:r w:rsidRPr="00411827">
        <w:t>Reading newspapers</w:t>
      </w:r>
    </w:p>
    <w:p w:rsidR="00361C8A" w:rsidRPr="00411827" w:rsidRDefault="00361C8A" w:rsidP="00361C8A">
      <w:pPr>
        <w:pStyle w:val="3LetteredBatteryList"/>
      </w:pPr>
      <w:r w:rsidRPr="00411827">
        <w:t>Reading magazines</w:t>
      </w:r>
    </w:p>
    <w:p w:rsidR="00361C8A" w:rsidRPr="00411827" w:rsidRDefault="00361C8A" w:rsidP="00361C8A">
      <w:pPr>
        <w:pStyle w:val="3LetteredBatteryList"/>
      </w:pPr>
      <w:r w:rsidRPr="00411827">
        <w:t xml:space="preserve">Reading websites, blogs, and online newspapers/magazines </w:t>
      </w:r>
    </w:p>
    <w:p w:rsidR="00E90B98" w:rsidRPr="00411827" w:rsidRDefault="00361C8A" w:rsidP="005B5E7E">
      <w:pPr>
        <w:pStyle w:val="3LetteredBatteryList"/>
      </w:pPr>
      <w:r w:rsidRPr="00411827">
        <w:t>Checking emails, texts, discussion boards, and social media messages (e.g., Twitter, Facebook, LinkedIn, YouTube)</w:t>
      </w:r>
    </w:p>
    <w:p w:rsidR="002B7200" w:rsidRPr="00411827" w:rsidRDefault="002B7200" w:rsidP="005B5E7E">
      <w:pPr>
        <w:pStyle w:val="3LetteredBatteryList"/>
      </w:pPr>
      <w:r w:rsidRPr="00411827">
        <w:t>Using mobile applications</w:t>
      </w:r>
    </w:p>
    <w:p w:rsidR="002B7200" w:rsidRPr="00411827" w:rsidRDefault="002B7200" w:rsidP="005B5E7E">
      <w:pPr>
        <w:pStyle w:val="3LetteredBatteryList"/>
      </w:pPr>
      <w:r w:rsidRPr="00411827">
        <w:t>Listening to podcasts</w:t>
      </w:r>
    </w:p>
    <w:p w:rsidR="00361C8A" w:rsidRPr="00411827" w:rsidRDefault="00361C8A" w:rsidP="00361C8A">
      <w:pPr>
        <w:tabs>
          <w:tab w:val="left" w:pos="990"/>
        </w:tabs>
        <w:ind w:left="1440"/>
        <w:rPr>
          <w:sz w:val="22"/>
        </w:rPr>
      </w:pPr>
    </w:p>
    <w:p w:rsidR="00361C8A" w:rsidRPr="00411827" w:rsidRDefault="00361C8A" w:rsidP="00344888">
      <w:pPr>
        <w:pStyle w:val="1QuexListLevel1"/>
      </w:pPr>
      <w:r w:rsidRPr="00411827">
        <w:t xml:space="preserve">Do you have and use any of the following social media applications? </w:t>
      </w:r>
    </w:p>
    <w:p w:rsidR="00361C8A" w:rsidRPr="00411827" w:rsidRDefault="00361C8A" w:rsidP="00D3359F">
      <w:pPr>
        <w:pStyle w:val="2Numberedresponselist"/>
        <w:numPr>
          <w:ilvl w:val="0"/>
          <w:numId w:val="37"/>
        </w:numPr>
      </w:pPr>
      <w:r w:rsidRPr="00411827">
        <w:t>Yes, I use this.</w:t>
      </w:r>
    </w:p>
    <w:p w:rsidR="00361C8A" w:rsidRPr="00411827" w:rsidRDefault="00361C8A" w:rsidP="00361C8A">
      <w:pPr>
        <w:pStyle w:val="2Numberedresponselist"/>
      </w:pPr>
      <w:r w:rsidRPr="00411827">
        <w:t>Yes, but I don't use this.</w:t>
      </w:r>
    </w:p>
    <w:p w:rsidR="00361C8A" w:rsidRPr="00411827" w:rsidRDefault="00361C8A" w:rsidP="00361C8A">
      <w:pPr>
        <w:pStyle w:val="2Numberedresponselist"/>
      </w:pPr>
      <w:r w:rsidRPr="00411827">
        <w:t>No, but I plan to use this soon.</w:t>
      </w:r>
    </w:p>
    <w:p w:rsidR="00361C8A" w:rsidRPr="00411827" w:rsidRDefault="00361C8A" w:rsidP="00361C8A">
      <w:pPr>
        <w:pStyle w:val="2Numberedresponselist"/>
      </w:pPr>
      <w:r w:rsidRPr="00411827">
        <w:t xml:space="preserve">No, I never plan to use this. </w:t>
      </w:r>
    </w:p>
    <w:p w:rsidR="00361C8A" w:rsidRPr="00411827" w:rsidRDefault="00361C8A" w:rsidP="00361C8A">
      <w:pPr>
        <w:pStyle w:val="2Numberedresponselist"/>
      </w:pPr>
      <w:r w:rsidRPr="00411827">
        <w:t>No, I’m not familiar with this.</w:t>
      </w:r>
    </w:p>
    <w:p w:rsidR="00361C8A" w:rsidRPr="00411827" w:rsidRDefault="00361C8A" w:rsidP="00361C8A">
      <w:pPr>
        <w:tabs>
          <w:tab w:val="center" w:pos="6120"/>
          <w:tab w:val="center" w:pos="7200"/>
          <w:tab w:val="center" w:pos="8280"/>
        </w:tabs>
        <w:rPr>
          <w:rFonts w:cs="Arial"/>
          <w:sz w:val="22"/>
          <w:szCs w:val="18"/>
        </w:rPr>
      </w:pPr>
    </w:p>
    <w:p w:rsidR="00361C8A" w:rsidRPr="00411827" w:rsidRDefault="00361C8A" w:rsidP="00361C8A">
      <w:pPr>
        <w:tabs>
          <w:tab w:val="center" w:pos="6120"/>
          <w:tab w:val="center" w:pos="7200"/>
          <w:tab w:val="center" w:pos="8280"/>
        </w:tabs>
        <w:rPr>
          <w:rFonts w:cs="Arial"/>
          <w:color w:val="000000"/>
          <w:sz w:val="22"/>
          <w:szCs w:val="18"/>
        </w:rPr>
      </w:pPr>
      <w:r w:rsidRPr="00411827">
        <w:rPr>
          <w:rFonts w:cs="Arial"/>
          <w:sz w:val="22"/>
          <w:szCs w:val="18"/>
        </w:rPr>
        <w:t xml:space="preserve">                  [RANDOMIZE LIST]</w:t>
      </w:r>
    </w:p>
    <w:p w:rsidR="00361C8A" w:rsidRPr="00411827" w:rsidRDefault="00361C8A" w:rsidP="00D3359F">
      <w:pPr>
        <w:pStyle w:val="3LetteredBatteryList"/>
        <w:numPr>
          <w:ilvl w:val="0"/>
          <w:numId w:val="38"/>
        </w:numPr>
      </w:pPr>
      <w:r w:rsidRPr="00411827">
        <w:t>Facebook account/page</w:t>
      </w:r>
    </w:p>
    <w:p w:rsidR="00361C8A" w:rsidRPr="00411827" w:rsidRDefault="00361C8A" w:rsidP="00361C8A">
      <w:pPr>
        <w:pStyle w:val="3LetteredBatteryList"/>
      </w:pPr>
      <w:r w:rsidRPr="00411827">
        <w:t>LinkedIn profile</w:t>
      </w:r>
    </w:p>
    <w:p w:rsidR="00361C8A" w:rsidRPr="00411827" w:rsidRDefault="00361C8A" w:rsidP="00361C8A">
      <w:pPr>
        <w:pStyle w:val="3LetteredBatteryList"/>
      </w:pPr>
      <w:r w:rsidRPr="00411827">
        <w:t>Twitter account</w:t>
      </w:r>
    </w:p>
    <w:p w:rsidR="00361C8A" w:rsidRPr="00411827" w:rsidRDefault="00361C8A" w:rsidP="00657970">
      <w:pPr>
        <w:pStyle w:val="3LetteredBatteryList"/>
        <w:spacing w:after="0" w:line="240" w:lineRule="auto"/>
      </w:pPr>
      <w:r w:rsidRPr="00411827">
        <w:t>YouTube account</w:t>
      </w:r>
    </w:p>
    <w:p w:rsidR="007E7BC5" w:rsidRPr="00657970" w:rsidRDefault="007E7BC5" w:rsidP="00657970">
      <w:pPr>
        <w:pStyle w:val="3LetteredBatteryList"/>
        <w:spacing w:after="0" w:line="240" w:lineRule="auto"/>
        <w:rPr>
          <w:b/>
          <w:sz w:val="22"/>
        </w:rPr>
      </w:pPr>
      <w:r w:rsidRPr="00657970">
        <w:rPr>
          <w:b/>
          <w:sz w:val="22"/>
        </w:rPr>
        <w:br w:type="page"/>
      </w:r>
    </w:p>
    <w:p w:rsidR="00361C8A" w:rsidRPr="00411827" w:rsidRDefault="00361C8A" w:rsidP="00344888">
      <w:pPr>
        <w:pStyle w:val="1QuexListLevel1"/>
      </w:pPr>
      <w:r w:rsidRPr="00411827">
        <w:lastRenderedPageBreak/>
        <w:t xml:space="preserve">Which of the following </w:t>
      </w:r>
      <w:r w:rsidRPr="00411827">
        <w:rPr>
          <w:b/>
          <w:u w:val="single"/>
        </w:rPr>
        <w:t>online</w:t>
      </w:r>
      <w:r w:rsidRPr="00411827">
        <w:t xml:space="preserve"> activities have you done in the past week?  (Select all that apply.)  </w:t>
      </w:r>
    </w:p>
    <w:p w:rsidR="00361C8A" w:rsidRPr="00411827" w:rsidRDefault="00361C8A" w:rsidP="00361C8A">
      <w:pPr>
        <w:pStyle w:val="CodedResponses"/>
        <w:tabs>
          <w:tab w:val="clear" w:pos="1440"/>
          <w:tab w:val="clear" w:pos="5040"/>
          <w:tab w:val="left" w:pos="720"/>
          <w:tab w:val="left" w:pos="1080"/>
        </w:tabs>
        <w:ind w:left="1080"/>
        <w:rPr>
          <w:rFonts w:ascii="Arial" w:hAnsi="Arial" w:cs="Arial"/>
          <w:sz w:val="22"/>
          <w:szCs w:val="18"/>
        </w:rPr>
      </w:pPr>
    </w:p>
    <w:p w:rsidR="00361C8A" w:rsidRPr="00411827" w:rsidRDefault="00361C8A" w:rsidP="00361C8A">
      <w:pPr>
        <w:pStyle w:val="CodedResponses"/>
        <w:tabs>
          <w:tab w:val="clear" w:pos="1440"/>
          <w:tab w:val="clear" w:pos="5040"/>
          <w:tab w:val="left" w:pos="720"/>
          <w:tab w:val="left" w:pos="1080"/>
        </w:tabs>
        <w:ind w:left="1080"/>
        <w:rPr>
          <w:rFonts w:ascii="Arial" w:hAnsi="Arial" w:cs="Arial"/>
          <w:sz w:val="22"/>
          <w:szCs w:val="18"/>
        </w:rPr>
      </w:pPr>
      <w:r w:rsidRPr="00411827">
        <w:rPr>
          <w:rFonts w:ascii="Arial" w:hAnsi="Arial" w:cs="Arial"/>
          <w:sz w:val="22"/>
          <w:szCs w:val="18"/>
        </w:rPr>
        <w:t xml:space="preserve">RANDOMIZE </w:t>
      </w:r>
      <w:r w:rsidR="007E7BC5">
        <w:rPr>
          <w:rFonts w:ascii="Arial" w:hAnsi="Arial" w:cs="Arial"/>
          <w:sz w:val="22"/>
          <w:szCs w:val="18"/>
        </w:rPr>
        <w:t>1-10</w:t>
      </w:r>
    </w:p>
    <w:p w:rsidR="00361C8A" w:rsidRPr="00411827" w:rsidRDefault="00361C8A" w:rsidP="00D3359F">
      <w:pPr>
        <w:pStyle w:val="2Numberedresponselist"/>
        <w:numPr>
          <w:ilvl w:val="0"/>
          <w:numId w:val="32"/>
        </w:numPr>
      </w:pPr>
      <w:r w:rsidRPr="00411827">
        <w:t>Visit</w:t>
      </w:r>
      <w:r w:rsidR="004E6A33" w:rsidRPr="00411827">
        <w:t>ed</w:t>
      </w:r>
      <w:r w:rsidRPr="00411827">
        <w:t xml:space="preserve"> social networking sites (such as Facebook, My Space, etc.)</w:t>
      </w:r>
    </w:p>
    <w:p w:rsidR="00361C8A" w:rsidRPr="00411827" w:rsidRDefault="00361C8A" w:rsidP="00361C8A">
      <w:pPr>
        <w:pStyle w:val="2Numberedresponselist"/>
      </w:pPr>
      <w:r w:rsidRPr="00411827">
        <w:t>Visit</w:t>
      </w:r>
      <w:r w:rsidR="004E6A33" w:rsidRPr="00411827">
        <w:t>ed</w:t>
      </w:r>
      <w:r w:rsidRPr="00411827">
        <w:t xml:space="preserve"> professional networking sites (such as LinkedIn, Plaxo, etc.)</w:t>
      </w:r>
    </w:p>
    <w:p w:rsidR="00361C8A" w:rsidRPr="00411827" w:rsidRDefault="00361C8A" w:rsidP="00361C8A">
      <w:pPr>
        <w:pStyle w:val="2Numberedresponselist"/>
      </w:pPr>
      <w:r w:rsidRPr="00411827">
        <w:t>Visit</w:t>
      </w:r>
      <w:r w:rsidR="004E6A33" w:rsidRPr="00411827">
        <w:t>ed</w:t>
      </w:r>
      <w:r w:rsidRPr="00411827">
        <w:t xml:space="preserve"> online newspaper or magazine sites </w:t>
      </w:r>
    </w:p>
    <w:p w:rsidR="004E6A33" w:rsidRPr="00411827" w:rsidRDefault="004E6A33" w:rsidP="00361C8A">
      <w:pPr>
        <w:pStyle w:val="2Numberedresponselist"/>
      </w:pPr>
      <w:r w:rsidRPr="00411827">
        <w:t>Sent email</w:t>
      </w:r>
    </w:p>
    <w:p w:rsidR="00361C8A" w:rsidRPr="00411827" w:rsidRDefault="00361C8A" w:rsidP="00361C8A">
      <w:pPr>
        <w:pStyle w:val="2Numberedresponselist"/>
      </w:pPr>
      <w:r w:rsidRPr="00411827">
        <w:t>Read blogs</w:t>
      </w:r>
    </w:p>
    <w:p w:rsidR="00361C8A" w:rsidRPr="00411827" w:rsidRDefault="00361C8A" w:rsidP="00361C8A">
      <w:pPr>
        <w:pStyle w:val="2Numberedresponselist"/>
      </w:pPr>
      <w:r w:rsidRPr="00411827">
        <w:t>Participate</w:t>
      </w:r>
      <w:r w:rsidR="004E6A33" w:rsidRPr="00411827">
        <w:t>d</w:t>
      </w:r>
      <w:r w:rsidRPr="00411827">
        <w:t xml:space="preserve"> in discussion boards or chat rooms</w:t>
      </w:r>
    </w:p>
    <w:p w:rsidR="00361C8A" w:rsidRPr="00411827" w:rsidRDefault="00361C8A" w:rsidP="00361C8A">
      <w:pPr>
        <w:pStyle w:val="2Numberedresponselist"/>
      </w:pPr>
      <w:r w:rsidRPr="00411827">
        <w:t>Purchase</w:t>
      </w:r>
      <w:r w:rsidR="004E6A33" w:rsidRPr="00411827">
        <w:t>d</w:t>
      </w:r>
      <w:r w:rsidRPr="00411827">
        <w:t xml:space="preserve"> goods/services</w:t>
      </w:r>
    </w:p>
    <w:p w:rsidR="004E0DC0" w:rsidRPr="00411827" w:rsidRDefault="004E0DC0" w:rsidP="004E0DC0">
      <w:pPr>
        <w:pStyle w:val="2Numberedresponselist"/>
      </w:pPr>
      <w:r w:rsidRPr="00411827">
        <w:t>None of these online activities</w:t>
      </w:r>
    </w:p>
    <w:p w:rsidR="00C4744F" w:rsidRDefault="00361C8A" w:rsidP="00344888">
      <w:pPr>
        <w:pStyle w:val="1QuexListLevel1"/>
        <w:numPr>
          <w:ilvl w:val="0"/>
          <w:numId w:val="0"/>
        </w:numPr>
        <w:ind w:left="360"/>
      </w:pPr>
      <w:r w:rsidRPr="00411827">
        <w:tab/>
      </w:r>
    </w:p>
    <w:p w:rsidR="004D2E9F" w:rsidRPr="00411827" w:rsidRDefault="004D2E9F" w:rsidP="00344888">
      <w:pPr>
        <w:pStyle w:val="1QuexListLevel1"/>
        <w:numPr>
          <w:ilvl w:val="0"/>
          <w:numId w:val="0"/>
        </w:numPr>
        <w:ind w:left="360"/>
      </w:pPr>
    </w:p>
    <w:p w:rsidR="00C4744F" w:rsidRPr="00411827" w:rsidRDefault="002A63AA" w:rsidP="00F11216">
      <w:pPr>
        <w:pStyle w:val="5SectionHeading"/>
      </w:pPr>
      <w:r w:rsidRPr="002A63AA">
        <w:rPr>
          <w:b w:val="0"/>
          <w:noProof/>
          <w:lang w:eastAsia="en-US"/>
        </w:rPr>
        <w:pict>
          <v:shape id="Text Box 13" o:spid="_x0000_s1034" type="#_x0000_t202" style="position:absolute;left:0;text-align:left;margin-left:3.4pt;margin-top:35.65pt;width:459.1pt;height:38.8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">
            <v:textbox>
              <w:txbxContent>
                <w:p w:rsidR="00B65A98" w:rsidRDefault="00B65A98" w:rsidP="00E90B98">
                  <w:r>
                    <w:rPr>
                      <w:i/>
                    </w:rPr>
                    <w:t xml:space="preserve">This section identifies awareness and usage of TreasuryDirect and interest in purchasing electronic savings bonds and U.S. Treasury Securities. </w:t>
                  </w:r>
                </w:p>
              </w:txbxContent>
            </v:textbox>
            <w10:wrap type="topAndBottom"/>
          </v:shape>
        </w:pict>
      </w:r>
      <w:r w:rsidR="00C97229" w:rsidRPr="00411827">
        <w:t>Awareness and Consideration of TreasuryDirect, Electronic Savings Bonds and Treasury Securities</w:t>
      </w:r>
    </w:p>
    <w:p w:rsidR="00C4744F" w:rsidRPr="00411827" w:rsidRDefault="00C4744F" w:rsidP="00C4744F">
      <w:pPr>
        <w:tabs>
          <w:tab w:val="left" w:pos="990"/>
        </w:tabs>
        <w:rPr>
          <w:b/>
          <w:sz w:val="22"/>
        </w:rPr>
      </w:pPr>
    </w:p>
    <w:p w:rsidR="00863029" w:rsidRPr="00411827" w:rsidRDefault="00863029" w:rsidP="00FD738F">
      <w:pPr>
        <w:pStyle w:val="1QuexListLevel1"/>
        <w:numPr>
          <w:ilvl w:val="0"/>
          <w:numId w:val="0"/>
        </w:numPr>
        <w:ind w:left="630"/>
      </w:pPr>
      <w:r w:rsidRPr="00411827">
        <w:t xml:space="preserve">INTRO: </w:t>
      </w:r>
    </w:p>
    <w:p w:rsidR="00C4744F" w:rsidRPr="00411827" w:rsidRDefault="00C4744F" w:rsidP="00FD738F">
      <w:pPr>
        <w:pStyle w:val="1QuexListLevel1"/>
        <w:numPr>
          <w:ilvl w:val="0"/>
          <w:numId w:val="0"/>
        </w:numPr>
        <w:ind w:left="630"/>
      </w:pPr>
      <w:r w:rsidRPr="00411827">
        <w:t xml:space="preserve">TreasuryDirect is an online program by which individuals can set up accounts to purchase U.S. Savings Bonds as well as other U.S. Treasury securities (like Treasury bills and notes) directly from the U.S. Treasury.  </w:t>
      </w:r>
      <w:r w:rsidRPr="00411827">
        <w:rPr>
          <w:szCs w:val="22"/>
        </w:rPr>
        <w:t xml:space="preserve">The system allows you to conduct many transactions online – you can purchase and reinvest securities, schedule payments, and perform account maintenance from your computer. </w:t>
      </w:r>
    </w:p>
    <w:p w:rsidR="00C4744F" w:rsidRPr="00411827" w:rsidRDefault="00C4744F" w:rsidP="00C4744F">
      <w:pPr>
        <w:ind w:left="1080"/>
        <w:rPr>
          <w:sz w:val="22"/>
        </w:rPr>
      </w:pPr>
    </w:p>
    <w:p w:rsidR="00C4744F" w:rsidRPr="00411827" w:rsidRDefault="00C4744F" w:rsidP="00344888">
      <w:pPr>
        <w:pStyle w:val="1QuexListLevel1"/>
      </w:pPr>
      <w:r w:rsidRPr="00411827">
        <w:t xml:space="preserve">Were you aware of TreasuryDirect prior to taking this survey? </w:t>
      </w:r>
    </w:p>
    <w:p w:rsidR="00C97229" w:rsidRPr="00411827" w:rsidRDefault="00C97229" w:rsidP="00D3359F">
      <w:pPr>
        <w:pStyle w:val="2Numberedresponselist"/>
        <w:numPr>
          <w:ilvl w:val="0"/>
          <w:numId w:val="43"/>
        </w:numPr>
      </w:pPr>
      <w:r w:rsidRPr="00411827">
        <w:t>Yes</w:t>
      </w:r>
    </w:p>
    <w:p w:rsidR="00C97229" w:rsidRPr="00411827" w:rsidRDefault="00C97229" w:rsidP="00C97229">
      <w:pPr>
        <w:pStyle w:val="2Numberedresponselist"/>
      </w:pPr>
      <w:r w:rsidRPr="00411827">
        <w:t xml:space="preserve">No      SKIP TO  </w:t>
      </w:r>
      <w:r w:rsidR="00FD738F">
        <w:t>48</w:t>
      </w:r>
    </w:p>
    <w:p w:rsidR="00C4744F" w:rsidRPr="00411827" w:rsidRDefault="00C4744F" w:rsidP="00C4744F">
      <w:pPr>
        <w:ind w:left="360"/>
        <w:jc w:val="center"/>
        <w:rPr>
          <w:sz w:val="22"/>
        </w:rPr>
      </w:pPr>
    </w:p>
    <w:p w:rsidR="00C4744F" w:rsidRPr="00411827" w:rsidRDefault="00C4744F" w:rsidP="00344888">
      <w:pPr>
        <w:pStyle w:val="1QuexListLevel1"/>
      </w:pPr>
      <w:r w:rsidRPr="00411827">
        <w:t xml:space="preserve">Have you ever visited the TreasuryDirect.gov website?  </w:t>
      </w:r>
    </w:p>
    <w:p w:rsidR="00C97229" w:rsidRPr="00411827" w:rsidRDefault="00C97229" w:rsidP="00D3359F">
      <w:pPr>
        <w:pStyle w:val="2Numberedresponselist"/>
        <w:numPr>
          <w:ilvl w:val="0"/>
          <w:numId w:val="46"/>
        </w:numPr>
      </w:pPr>
      <w:r w:rsidRPr="00411827">
        <w:t>Yes</w:t>
      </w:r>
    </w:p>
    <w:p w:rsidR="00C97229" w:rsidRPr="00411827" w:rsidRDefault="00C97229" w:rsidP="00C97229">
      <w:pPr>
        <w:pStyle w:val="2Numberedresponselist"/>
      </w:pPr>
      <w:r w:rsidRPr="00411827">
        <w:t xml:space="preserve">No      SKIP TO  </w:t>
      </w:r>
      <w:r w:rsidR="00FD738F">
        <w:t>48</w:t>
      </w:r>
    </w:p>
    <w:p w:rsidR="00C4744F" w:rsidRPr="00411827" w:rsidRDefault="00C4744F" w:rsidP="00C4744F">
      <w:pPr>
        <w:tabs>
          <w:tab w:val="left" w:pos="720"/>
        </w:tabs>
        <w:ind w:left="990"/>
        <w:rPr>
          <w:sz w:val="22"/>
        </w:rPr>
      </w:pPr>
    </w:p>
    <w:p w:rsidR="00C4744F" w:rsidRPr="00411827" w:rsidRDefault="00C4744F" w:rsidP="00344888">
      <w:pPr>
        <w:pStyle w:val="1QuexListLevel1"/>
      </w:pPr>
      <w:r w:rsidRPr="00411827">
        <w:t>Do you have a TreasuryDirect account?</w:t>
      </w:r>
    </w:p>
    <w:p w:rsidR="00C4744F" w:rsidRPr="00411827" w:rsidRDefault="00C4744F" w:rsidP="00D3359F">
      <w:pPr>
        <w:pStyle w:val="2Numberedresponselist"/>
        <w:numPr>
          <w:ilvl w:val="0"/>
          <w:numId w:val="45"/>
        </w:numPr>
      </w:pPr>
      <w:r w:rsidRPr="00411827">
        <w:t>Yes</w:t>
      </w:r>
    </w:p>
    <w:p w:rsidR="00C4744F" w:rsidRPr="00411827" w:rsidRDefault="00C4744F" w:rsidP="00C97229">
      <w:pPr>
        <w:pStyle w:val="2Numberedresponselist"/>
      </w:pPr>
      <w:r w:rsidRPr="00411827">
        <w:t>No</w:t>
      </w:r>
    </w:p>
    <w:p w:rsidR="00C4744F" w:rsidRPr="00411827" w:rsidRDefault="00C4744F" w:rsidP="00C97229">
      <w:pPr>
        <w:pStyle w:val="2Numberedresponselist"/>
      </w:pPr>
      <w:r w:rsidRPr="00411827">
        <w:t>Don’t know</w:t>
      </w:r>
    </w:p>
    <w:p w:rsidR="00FD738F" w:rsidRDefault="00FD738F">
      <w:pPr>
        <w:spacing w:before="0" w:after="0" w:line="240" w:lineRule="auto"/>
        <w:rPr>
          <w:sz w:val="22"/>
        </w:rPr>
      </w:pPr>
      <w:r>
        <w:rPr>
          <w:sz w:val="22"/>
        </w:rPr>
        <w:br w:type="page"/>
      </w:r>
    </w:p>
    <w:p w:rsidR="00C4744F" w:rsidRPr="00411827" w:rsidRDefault="00C4744F" w:rsidP="00344888">
      <w:pPr>
        <w:pStyle w:val="1QuexListLevel1"/>
      </w:pPr>
      <w:r w:rsidRPr="00411827">
        <w:lastRenderedPageBreak/>
        <w:t xml:space="preserve">At the end of this year, the only ways to purchase U.S. Savings Bonds will be by setting up an online account at the TreasuryDirect.gov website or by using IRS tax refund dollars.  Savings bonds purchased in TreasuryDirect are in an electronic format (no paper bonds are issued) and can be redeemed online after being held for a minimum of 12 months.  Payments are made directly to your bank account.  </w:t>
      </w:r>
    </w:p>
    <w:p w:rsidR="00C4744F" w:rsidRPr="00411827" w:rsidRDefault="004D2E9F" w:rsidP="004D2E9F">
      <w:pPr>
        <w:tabs>
          <w:tab w:val="left" w:pos="1080"/>
        </w:tabs>
        <w:spacing w:after="120"/>
      </w:pPr>
      <w:r>
        <w:tab/>
      </w:r>
      <w:r w:rsidR="00C97229" w:rsidRPr="00411827">
        <w:t>Based on this description, how likely are you to buy U.S. savings bonds online in the next 12 months?</w:t>
      </w:r>
    </w:p>
    <w:p w:rsidR="00C97229" w:rsidRPr="00411827" w:rsidRDefault="00C97229" w:rsidP="004D2E9F">
      <w:pPr>
        <w:pStyle w:val="2Numberedresponselist"/>
        <w:numPr>
          <w:ilvl w:val="0"/>
          <w:numId w:val="76"/>
        </w:numPr>
      </w:pPr>
      <w:r w:rsidRPr="00411827">
        <w:t xml:space="preserve">Very unlikely to purchase        </w:t>
      </w:r>
      <w:r w:rsidRPr="00411827">
        <w:tab/>
      </w:r>
    </w:p>
    <w:p w:rsidR="00C97229" w:rsidRPr="00411827" w:rsidRDefault="00C97229" w:rsidP="00C97229">
      <w:pPr>
        <w:pStyle w:val="2Numberedresponselist"/>
      </w:pPr>
      <w:r w:rsidRPr="00411827">
        <w:t xml:space="preserve">Somewhat unlikely to purchase  </w:t>
      </w:r>
    </w:p>
    <w:p w:rsidR="00C97229" w:rsidRPr="00411827" w:rsidRDefault="00C97229" w:rsidP="00C97229">
      <w:pPr>
        <w:pStyle w:val="2Numberedresponselist"/>
      </w:pPr>
      <w:r w:rsidRPr="00411827">
        <w:t xml:space="preserve">Somewhat likely to purchase      </w:t>
      </w:r>
      <w:r w:rsidRPr="00411827">
        <w:tab/>
      </w:r>
    </w:p>
    <w:p w:rsidR="00C97229" w:rsidRPr="00411827" w:rsidRDefault="00C97229" w:rsidP="00C97229">
      <w:pPr>
        <w:pStyle w:val="2Numberedresponselist"/>
        <w:rPr>
          <w:rStyle w:val="CommentReference"/>
          <w:sz w:val="22"/>
        </w:rPr>
      </w:pPr>
      <w:r w:rsidRPr="00411827">
        <w:t xml:space="preserve">Very likely to purchase                </w:t>
      </w:r>
    </w:p>
    <w:p w:rsidR="00C97229" w:rsidRPr="00411827" w:rsidRDefault="00C97229" w:rsidP="00C97229">
      <w:pPr>
        <w:pStyle w:val="2Numberedresponselist"/>
      </w:pPr>
      <w:r w:rsidRPr="00411827">
        <w:rPr>
          <w:rStyle w:val="CommentReference"/>
          <w:sz w:val="22"/>
          <w:szCs w:val="22"/>
        </w:rPr>
        <w:t>D</w:t>
      </w:r>
      <w:r w:rsidRPr="00411827">
        <w:t xml:space="preserve">on’t know   </w:t>
      </w:r>
      <w:r w:rsidRPr="00411827">
        <w:tab/>
      </w:r>
    </w:p>
    <w:p w:rsidR="00C97229" w:rsidRPr="00411827" w:rsidRDefault="00C97229" w:rsidP="00C97229">
      <w:pPr>
        <w:pStyle w:val="2Numberedresponselist"/>
        <w:numPr>
          <w:ilvl w:val="0"/>
          <w:numId w:val="0"/>
        </w:numPr>
        <w:ind w:left="1440" w:hanging="360"/>
      </w:pPr>
    </w:p>
    <w:p w:rsidR="00E77783" w:rsidRPr="00411827" w:rsidRDefault="00E77783" w:rsidP="00344888">
      <w:pPr>
        <w:pStyle w:val="1QuexListLevel1"/>
      </w:pPr>
      <w:r w:rsidRPr="00411827">
        <w:rPr>
          <w:color w:val="000000"/>
          <w:szCs w:val="18"/>
        </w:rPr>
        <w:t xml:space="preserve">Now please consider </w:t>
      </w:r>
      <w:r w:rsidRPr="00411827">
        <w:rPr>
          <w:color w:val="000000"/>
          <w:szCs w:val="18"/>
          <w:u w:val="single"/>
        </w:rPr>
        <w:t>marketable</w:t>
      </w:r>
      <w:r w:rsidRPr="00411827">
        <w:rPr>
          <w:color w:val="000000"/>
          <w:szCs w:val="18"/>
        </w:rPr>
        <w:t xml:space="preserve"> U.S. Treasury securities [</w:t>
      </w:r>
      <w:r w:rsidRPr="00411827">
        <w:t xml:space="preserve">Treasury bills, notes, bonds or TIPS (Treasury Inflation-Protected Securities)].  </w:t>
      </w:r>
      <w:r w:rsidRPr="00411827">
        <w:rPr>
          <w:color w:val="000000"/>
          <w:szCs w:val="18"/>
        </w:rPr>
        <w:t xml:space="preserve">Marketable Treasury securities </w:t>
      </w:r>
      <w:r w:rsidRPr="00411827">
        <w:t xml:space="preserve">differ from savings bonds in that they can be actively traded (bought or sold) at market-based prices during the life of the securities, but cannot be redeemed prior to maturity.  </w:t>
      </w:r>
      <w:r w:rsidR="006613B0" w:rsidRPr="00411827">
        <w:t xml:space="preserve"> They can be purchased directly from TreasuryDirect or through a financial agent. </w:t>
      </w:r>
    </w:p>
    <w:p w:rsidR="00E77783" w:rsidRPr="00411827" w:rsidRDefault="00E77783" w:rsidP="00A62574">
      <w:pPr>
        <w:tabs>
          <w:tab w:val="left" w:pos="720"/>
        </w:tabs>
        <w:spacing w:before="120" w:after="120"/>
        <w:ind w:left="1080"/>
        <w:outlineLvl w:val="0"/>
        <w:rPr>
          <w:rFonts w:cs="Arial"/>
          <w:color w:val="000000"/>
          <w:sz w:val="22"/>
          <w:szCs w:val="18"/>
        </w:rPr>
      </w:pPr>
      <w:r w:rsidRPr="00411827">
        <w:t>How likely are you to purchase marketable Treasury securities in the next few years?</w:t>
      </w:r>
    </w:p>
    <w:p w:rsidR="00E77783" w:rsidRPr="00411827" w:rsidRDefault="00E77783" w:rsidP="00D3359F">
      <w:pPr>
        <w:pStyle w:val="2Numberedresponselist"/>
        <w:numPr>
          <w:ilvl w:val="0"/>
          <w:numId w:val="47"/>
        </w:numPr>
      </w:pPr>
      <w:r w:rsidRPr="00411827">
        <w:t xml:space="preserve">Very unlikely to purchase        </w:t>
      </w:r>
      <w:r w:rsidRPr="00411827">
        <w:tab/>
      </w:r>
    </w:p>
    <w:p w:rsidR="00E77783" w:rsidRPr="00411827" w:rsidRDefault="00E77783" w:rsidP="00D3359F">
      <w:pPr>
        <w:pStyle w:val="2Numberedresponselist"/>
        <w:numPr>
          <w:ilvl w:val="0"/>
          <w:numId w:val="47"/>
        </w:numPr>
      </w:pPr>
      <w:r w:rsidRPr="00411827">
        <w:t xml:space="preserve">Somewhat unlikely to purchase  </w:t>
      </w:r>
    </w:p>
    <w:p w:rsidR="00E77783" w:rsidRPr="00411827" w:rsidRDefault="00E77783" w:rsidP="00D3359F">
      <w:pPr>
        <w:pStyle w:val="2Numberedresponselist"/>
        <w:numPr>
          <w:ilvl w:val="0"/>
          <w:numId w:val="47"/>
        </w:numPr>
      </w:pPr>
      <w:r w:rsidRPr="00411827">
        <w:t xml:space="preserve">Somewhat likely to purchase      </w:t>
      </w:r>
      <w:r w:rsidRPr="00411827">
        <w:tab/>
      </w:r>
    </w:p>
    <w:p w:rsidR="00E77783" w:rsidRPr="00411827" w:rsidRDefault="00E77783" w:rsidP="00D3359F">
      <w:pPr>
        <w:pStyle w:val="2Numberedresponselist"/>
        <w:numPr>
          <w:ilvl w:val="0"/>
          <w:numId w:val="47"/>
        </w:numPr>
        <w:rPr>
          <w:rStyle w:val="CommentReference"/>
          <w:sz w:val="20"/>
          <w:szCs w:val="24"/>
        </w:rPr>
      </w:pPr>
      <w:r w:rsidRPr="00411827">
        <w:t xml:space="preserve">Very likely to purchase                </w:t>
      </w:r>
    </w:p>
    <w:p w:rsidR="00A608C3" w:rsidRPr="00411827" w:rsidRDefault="00E77783" w:rsidP="00D3359F">
      <w:pPr>
        <w:pStyle w:val="2Numberedresponselist"/>
        <w:numPr>
          <w:ilvl w:val="0"/>
          <w:numId w:val="47"/>
        </w:numPr>
      </w:pPr>
      <w:r w:rsidRPr="00411827">
        <w:rPr>
          <w:rStyle w:val="CommentReference"/>
          <w:sz w:val="20"/>
          <w:szCs w:val="24"/>
        </w:rPr>
        <w:t>D</w:t>
      </w:r>
      <w:r w:rsidRPr="00411827">
        <w:t xml:space="preserve">on’t know   </w:t>
      </w:r>
      <w:r w:rsidRPr="00411827">
        <w:tab/>
      </w:r>
      <w:r w:rsidRPr="00411827">
        <w:tab/>
      </w:r>
      <w:r w:rsidRPr="00411827">
        <w:tab/>
      </w:r>
    </w:p>
    <w:p w:rsidR="00E77783" w:rsidRPr="00411827" w:rsidRDefault="00E77783" w:rsidP="00A608C3">
      <w:pPr>
        <w:pStyle w:val="2Numberedresponselist"/>
        <w:numPr>
          <w:ilvl w:val="0"/>
          <w:numId w:val="0"/>
        </w:numPr>
        <w:ind w:left="1440"/>
      </w:pPr>
    </w:p>
    <w:p w:rsidR="00C97229" w:rsidRPr="00411827" w:rsidRDefault="002A63AA" w:rsidP="00F11216">
      <w:pPr>
        <w:pStyle w:val="5SectionHeading"/>
      </w:pPr>
      <w:r>
        <w:rPr>
          <w:noProof/>
          <w:lang w:eastAsia="en-US"/>
        </w:rPr>
        <w:pict>
          <v:shape id="Text Box 16" o:spid="_x0000_s1035" type="#_x0000_t202" style="position:absolute;left:0;text-align:left;margin-left:15.4pt;margin-top:23.7pt;width:459.1pt;height:30.6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">
            <v:textbox>
              <w:txbxContent>
                <w:p w:rsidR="00B65A98" w:rsidRDefault="00B65A98" w:rsidP="008F0443">
                  <w:r>
                    <w:rPr>
                      <w:i/>
                    </w:rPr>
                    <w:t xml:space="preserve">This section assesses past usage and future interest in savings bond payroll programs. </w:t>
                  </w:r>
                </w:p>
              </w:txbxContent>
            </v:textbox>
            <w10:wrap type="topAndBottom"/>
          </v:shape>
        </w:pict>
      </w:r>
      <w:r w:rsidR="00CE21B8" w:rsidRPr="00411827">
        <w:t>Payroll Savings Bonds</w:t>
      </w:r>
      <w:r w:rsidR="00EA4306" w:rsidRPr="00411827">
        <w:t xml:space="preserve"> Programs</w:t>
      </w:r>
    </w:p>
    <w:p w:rsidR="00C97229" w:rsidRPr="00411827" w:rsidRDefault="00C97229" w:rsidP="008F0443">
      <w:pPr>
        <w:pStyle w:val="5SectionHeading"/>
        <w:numPr>
          <w:ilvl w:val="0"/>
          <w:numId w:val="0"/>
        </w:numPr>
        <w:ind w:left="270"/>
      </w:pPr>
    </w:p>
    <w:p w:rsidR="00C97229" w:rsidRPr="00411827" w:rsidRDefault="00814AA8" w:rsidP="00344888">
      <w:pPr>
        <w:pStyle w:val="1QuexListLevel1"/>
      </w:pPr>
      <w:r w:rsidRPr="00411827">
        <w:t xml:space="preserve">Some employers </w:t>
      </w:r>
      <w:r w:rsidR="00F6564E" w:rsidRPr="00411827">
        <w:t>offer their employees the opportunity to purchase U.</w:t>
      </w:r>
      <w:r w:rsidR="000414F4" w:rsidRPr="00411827">
        <w:t xml:space="preserve"> S. Savings Bonds </w:t>
      </w:r>
      <w:r w:rsidR="00F6564E" w:rsidRPr="00411827">
        <w:t xml:space="preserve">through payroll deductions.  </w:t>
      </w:r>
      <w:r w:rsidR="006E7AC8" w:rsidRPr="00411827">
        <w:t xml:space="preserve">Prior to taking this survey, had </w:t>
      </w:r>
      <w:r w:rsidR="00F6564E" w:rsidRPr="00411827">
        <w:t>you heard</w:t>
      </w:r>
      <w:r w:rsidR="006E7AC8" w:rsidRPr="00411827">
        <w:t xml:space="preserve">of </w:t>
      </w:r>
      <w:r w:rsidRPr="00411827">
        <w:t>the payroll savings bond program?</w:t>
      </w:r>
    </w:p>
    <w:p w:rsidR="00F6564E" w:rsidRPr="00411827" w:rsidRDefault="00F6564E" w:rsidP="00D3359F">
      <w:pPr>
        <w:pStyle w:val="2Numberedresponselist"/>
        <w:numPr>
          <w:ilvl w:val="0"/>
          <w:numId w:val="48"/>
        </w:numPr>
      </w:pPr>
      <w:r w:rsidRPr="00411827">
        <w:t>Yes</w:t>
      </w:r>
    </w:p>
    <w:p w:rsidR="00F6564E" w:rsidRPr="00411827" w:rsidRDefault="00F6564E" w:rsidP="00D3359F">
      <w:pPr>
        <w:pStyle w:val="2Numberedresponselist"/>
        <w:numPr>
          <w:ilvl w:val="0"/>
          <w:numId w:val="48"/>
        </w:numPr>
      </w:pPr>
      <w:r w:rsidRPr="00411827">
        <w:t>No</w:t>
      </w:r>
    </w:p>
    <w:p w:rsidR="00F6564E" w:rsidRPr="00411827" w:rsidRDefault="00F6564E" w:rsidP="00D3359F">
      <w:pPr>
        <w:pStyle w:val="2Numberedresponselist"/>
        <w:numPr>
          <w:ilvl w:val="0"/>
          <w:numId w:val="48"/>
        </w:numPr>
      </w:pPr>
      <w:r w:rsidRPr="00411827">
        <w:t>Not sure</w:t>
      </w:r>
    </w:p>
    <w:p w:rsidR="00F6564E" w:rsidRPr="00411827" w:rsidRDefault="00F6564E" w:rsidP="00344888">
      <w:pPr>
        <w:pStyle w:val="1QuexListLevel1"/>
        <w:numPr>
          <w:ilvl w:val="0"/>
          <w:numId w:val="0"/>
        </w:numPr>
        <w:ind w:left="720"/>
      </w:pPr>
    </w:p>
    <w:p w:rsidR="00F6564E" w:rsidRPr="00411827" w:rsidRDefault="00F6564E" w:rsidP="00344888">
      <w:pPr>
        <w:pStyle w:val="1QuexListLevel1"/>
        <w:numPr>
          <w:ilvl w:val="0"/>
          <w:numId w:val="0"/>
        </w:numPr>
        <w:ind w:left="720"/>
      </w:pPr>
      <w:r w:rsidRPr="00411827">
        <w:t xml:space="preserve">ASK ONLY IF </w:t>
      </w:r>
      <w:r w:rsidR="00DB019D" w:rsidRPr="00411827">
        <w:t>Q5</w:t>
      </w:r>
      <w:r w:rsidR="00DB019D">
        <w:t>0</w:t>
      </w:r>
      <w:r w:rsidR="00B00FF3" w:rsidRPr="00411827">
        <w:t>=1</w:t>
      </w:r>
      <w:r w:rsidRPr="00411827">
        <w:t xml:space="preserve">: </w:t>
      </w:r>
    </w:p>
    <w:p w:rsidR="00F6564E" w:rsidRPr="00411827" w:rsidRDefault="00814AA8" w:rsidP="00344888">
      <w:pPr>
        <w:pStyle w:val="1QuexListLevel1"/>
      </w:pPr>
      <w:r w:rsidRPr="00411827">
        <w:t xml:space="preserve">Are </w:t>
      </w:r>
      <w:r w:rsidR="009172FB" w:rsidRPr="00411827">
        <w:t xml:space="preserve">you </w:t>
      </w:r>
      <w:r w:rsidR="00EA4306" w:rsidRPr="00411827">
        <w:t>currently</w:t>
      </w:r>
      <w:r w:rsidRPr="00411827">
        <w:t xml:space="preserve"> enrolled</w:t>
      </w:r>
      <w:r w:rsidR="00F6564E" w:rsidRPr="00411827">
        <w:t xml:space="preserve">in </w:t>
      </w:r>
      <w:r w:rsidR="009172FB" w:rsidRPr="00411827">
        <w:t xml:space="preserve">the </w:t>
      </w:r>
      <w:r w:rsidR="00F6564E" w:rsidRPr="00411827">
        <w:t xml:space="preserve">payroll savings bond program </w:t>
      </w:r>
      <w:r w:rsidR="00EA4306" w:rsidRPr="00411827">
        <w:t>or have you been enrolled in the past</w:t>
      </w:r>
      <w:r w:rsidRPr="00411827">
        <w:t>?</w:t>
      </w:r>
    </w:p>
    <w:p w:rsidR="00F6564E" w:rsidRPr="00411827" w:rsidRDefault="00F6564E" w:rsidP="00D3359F">
      <w:pPr>
        <w:pStyle w:val="2Numberedresponselist"/>
        <w:numPr>
          <w:ilvl w:val="0"/>
          <w:numId w:val="49"/>
        </w:numPr>
      </w:pPr>
      <w:r w:rsidRPr="00411827">
        <w:t>Currently enrolled</w:t>
      </w:r>
      <w:r w:rsidR="009172FB" w:rsidRPr="00411827">
        <w:t xml:space="preserve">   SKIP TO Q.</w:t>
      </w:r>
      <w:r w:rsidR="00DB019D" w:rsidRPr="00411827">
        <w:t>5</w:t>
      </w:r>
      <w:r w:rsidR="00DB019D">
        <w:t>3</w:t>
      </w:r>
    </w:p>
    <w:p w:rsidR="00F6564E" w:rsidRPr="00411827" w:rsidRDefault="00F6564E" w:rsidP="00D3359F">
      <w:pPr>
        <w:pStyle w:val="2Numberedresponselist"/>
        <w:numPr>
          <w:ilvl w:val="0"/>
          <w:numId w:val="48"/>
        </w:numPr>
      </w:pPr>
      <w:r w:rsidRPr="00411827">
        <w:t>Enrolled in the past but no longer</w:t>
      </w:r>
    </w:p>
    <w:p w:rsidR="00F6564E" w:rsidRPr="00411827" w:rsidRDefault="00F6564E" w:rsidP="00D3359F">
      <w:pPr>
        <w:pStyle w:val="2Numberedresponselist"/>
        <w:numPr>
          <w:ilvl w:val="0"/>
          <w:numId w:val="48"/>
        </w:numPr>
      </w:pPr>
      <w:r w:rsidRPr="00411827">
        <w:t>Never enrolled</w:t>
      </w:r>
    </w:p>
    <w:p w:rsidR="00F6564E" w:rsidRPr="00411827" w:rsidRDefault="00F6564E" w:rsidP="00F6564E">
      <w:pPr>
        <w:pStyle w:val="ListParagraph"/>
      </w:pPr>
    </w:p>
    <w:p w:rsidR="00EA4306" w:rsidRPr="00411827" w:rsidRDefault="009172FB" w:rsidP="00344888">
      <w:pPr>
        <w:pStyle w:val="1QuexListLevel1"/>
      </w:pPr>
      <w:r w:rsidRPr="00411827">
        <w:t xml:space="preserve">The savings bonds purchased in the </w:t>
      </w:r>
      <w:r w:rsidR="002B7200" w:rsidRPr="00411827">
        <w:t xml:space="preserve">current </w:t>
      </w:r>
      <w:r w:rsidRPr="00411827">
        <w:t xml:space="preserve">payroll program are in electronic form (no paper savings bonds are issued).  </w:t>
      </w:r>
      <w:r w:rsidR="00EA4306" w:rsidRPr="00411827">
        <w:t xml:space="preserve">How likely would you be to enroll in </w:t>
      </w:r>
      <w:r w:rsidRPr="00411827">
        <w:t xml:space="preserve">the </w:t>
      </w:r>
      <w:r w:rsidR="00EA4306" w:rsidRPr="00411827">
        <w:t>savings bond payroll program if your employer offered it to you in the next two years?</w:t>
      </w:r>
    </w:p>
    <w:p w:rsidR="00EA4306" w:rsidRPr="00411827" w:rsidRDefault="00EA4306" w:rsidP="00D3359F">
      <w:pPr>
        <w:pStyle w:val="2Numberedresponselist"/>
        <w:numPr>
          <w:ilvl w:val="0"/>
          <w:numId w:val="54"/>
        </w:numPr>
      </w:pPr>
      <w:r w:rsidRPr="00411827">
        <w:t xml:space="preserve">Very unlikely to </w:t>
      </w:r>
      <w:r w:rsidR="00427487" w:rsidRPr="00411827">
        <w:t>enroll</w:t>
      </w:r>
    </w:p>
    <w:p w:rsidR="00EA4306" w:rsidRPr="00411827" w:rsidRDefault="00EA4306" w:rsidP="00D3359F">
      <w:pPr>
        <w:pStyle w:val="2Numberedresponselist"/>
        <w:numPr>
          <w:ilvl w:val="0"/>
          <w:numId w:val="54"/>
        </w:numPr>
      </w:pPr>
      <w:r w:rsidRPr="00411827">
        <w:t xml:space="preserve">Somewhat unlikely to </w:t>
      </w:r>
      <w:r w:rsidR="00427487" w:rsidRPr="00411827">
        <w:t>enroll</w:t>
      </w:r>
    </w:p>
    <w:p w:rsidR="00EA4306" w:rsidRPr="00411827" w:rsidRDefault="00EA4306" w:rsidP="00D3359F">
      <w:pPr>
        <w:pStyle w:val="2Numberedresponselist"/>
        <w:numPr>
          <w:ilvl w:val="0"/>
          <w:numId w:val="54"/>
        </w:numPr>
      </w:pPr>
      <w:r w:rsidRPr="00411827">
        <w:t xml:space="preserve">Somewhat likely to </w:t>
      </w:r>
      <w:r w:rsidR="00427487" w:rsidRPr="00411827">
        <w:t>enroll</w:t>
      </w:r>
    </w:p>
    <w:p w:rsidR="00EA4306" w:rsidRPr="00411827" w:rsidRDefault="00EA4306" w:rsidP="00D3359F">
      <w:pPr>
        <w:pStyle w:val="2Numberedresponselist"/>
        <w:numPr>
          <w:ilvl w:val="0"/>
          <w:numId w:val="54"/>
        </w:numPr>
      </w:pPr>
      <w:r w:rsidRPr="00411827">
        <w:lastRenderedPageBreak/>
        <w:t xml:space="preserve">Very likely to </w:t>
      </w:r>
      <w:r w:rsidR="00427487" w:rsidRPr="00411827">
        <w:t>enroll</w:t>
      </w:r>
    </w:p>
    <w:p w:rsidR="00EA4306" w:rsidRPr="00411827" w:rsidRDefault="00EA4306" w:rsidP="00D3359F">
      <w:pPr>
        <w:pStyle w:val="2Numberedresponselist"/>
        <w:numPr>
          <w:ilvl w:val="0"/>
          <w:numId w:val="54"/>
        </w:numPr>
      </w:pPr>
      <w:r w:rsidRPr="00411827">
        <w:t>Don’t know</w:t>
      </w:r>
    </w:p>
    <w:p w:rsidR="00EA4306" w:rsidRPr="00411827" w:rsidRDefault="00EA4306" w:rsidP="00344888">
      <w:pPr>
        <w:pStyle w:val="1QuexListLevel1"/>
        <w:numPr>
          <w:ilvl w:val="0"/>
          <w:numId w:val="0"/>
        </w:numPr>
        <w:ind w:left="720"/>
      </w:pPr>
    </w:p>
    <w:p w:rsidR="00EA4306" w:rsidRPr="00411827" w:rsidRDefault="002A63AA" w:rsidP="00EA4306">
      <w:pPr>
        <w:pStyle w:val="5SectionHeading"/>
      </w:pPr>
      <w:r>
        <w:rPr>
          <w:noProof/>
          <w:lang w:eastAsia="en-US"/>
        </w:rPr>
        <w:pict>
          <v:shape id="Text Box 14" o:spid="_x0000_s1036" type="#_x0000_t202" style="position:absolute;left:0;text-align:left;margin-left:-3.05pt;margin-top:24.25pt;width:459.1pt;height:27.3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aaLgIAAFkEAAAOAAAAZHJzL2Uyb0RvYy54bWysVNtu2zAMfR+wfxD0vthOnD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">
            <v:textbox>
              <w:txbxContent>
                <w:p w:rsidR="00B65A98" w:rsidRDefault="00B65A98" w:rsidP="008F0443">
                  <w:r>
                    <w:rPr>
                      <w:i/>
                    </w:rPr>
                    <w:t xml:space="preserve">This section identifies interest in the potential new Treasury products.   </w:t>
                  </w:r>
                </w:p>
              </w:txbxContent>
            </v:textbox>
            <w10:wrap type="topAndBottom"/>
          </v:shape>
        </w:pict>
      </w:r>
      <w:r w:rsidR="00EA4306" w:rsidRPr="00411827">
        <w:t xml:space="preserve">New Product Options </w:t>
      </w:r>
    </w:p>
    <w:p w:rsidR="00CE21B8" w:rsidRPr="00411827" w:rsidRDefault="00CE21B8" w:rsidP="00344888">
      <w:pPr>
        <w:pStyle w:val="1QuexListLevel1"/>
        <w:numPr>
          <w:ilvl w:val="0"/>
          <w:numId w:val="0"/>
        </w:numPr>
        <w:ind w:left="720"/>
      </w:pPr>
    </w:p>
    <w:p w:rsidR="00CE21B8" w:rsidRPr="00411827" w:rsidRDefault="00CE21B8" w:rsidP="00CE21B8">
      <w:pPr>
        <w:tabs>
          <w:tab w:val="left" w:pos="990"/>
        </w:tabs>
      </w:pPr>
      <w:r w:rsidRPr="00411827">
        <w:t xml:space="preserve">The U.S. Treasury is now considering </w:t>
      </w:r>
      <w:r w:rsidR="00AC4176" w:rsidRPr="00411827">
        <w:t>two</w:t>
      </w:r>
      <w:r w:rsidRPr="00411827">
        <w:t xml:space="preserve"> new savings plans</w:t>
      </w:r>
      <w:r w:rsidR="009172FB" w:rsidRPr="00411827">
        <w:t xml:space="preserve">.  </w:t>
      </w:r>
      <w:r w:rsidR="00542464" w:rsidRPr="00411827">
        <w:t>Both</w:t>
      </w:r>
      <w:r w:rsidR="009172FB" w:rsidRPr="00411827">
        <w:t xml:space="preserve"> would be offered </w:t>
      </w:r>
      <w:r w:rsidR="00814AA8" w:rsidRPr="00411827">
        <w:t>through a payroll deduction program</w:t>
      </w:r>
      <w:r w:rsidR="00620CFD" w:rsidRPr="00411827">
        <w:t>,</w:t>
      </w:r>
      <w:r w:rsidR="00814AA8" w:rsidRPr="00411827">
        <w:t xml:space="preserve"> but </w:t>
      </w:r>
      <w:r w:rsidR="009172FB" w:rsidRPr="00411827">
        <w:t>each</w:t>
      </w:r>
      <w:r w:rsidR="00542464" w:rsidRPr="00411827">
        <w:t>plan has</w:t>
      </w:r>
      <w:r w:rsidR="00814AA8" w:rsidRPr="00411827">
        <w:t xml:space="preserve"> different features and benefits.  </w:t>
      </w:r>
      <w:r w:rsidR="00306D85">
        <w:t xml:space="preserve">Please read the each plan description and answer the questions that follow.  </w:t>
      </w:r>
    </w:p>
    <w:p w:rsidR="00814AA8" w:rsidRDefault="00814AA8" w:rsidP="00CE21B8">
      <w:pPr>
        <w:tabs>
          <w:tab w:val="left" w:pos="990"/>
        </w:tabs>
      </w:pPr>
    </w:p>
    <w:p w:rsidR="00BB4FE1" w:rsidRDefault="00BB4FE1" w:rsidP="00CE21B8">
      <w:pPr>
        <w:tabs>
          <w:tab w:val="left" w:pos="990"/>
        </w:tabs>
      </w:pPr>
      <w:r w:rsidRPr="00411827">
        <w:t xml:space="preserve">The first </w:t>
      </w:r>
      <w:r>
        <w:t>idea is (INSERT SAVINGS OR RETIREMENT PLAN NAME)</w:t>
      </w:r>
    </w:p>
    <w:p w:rsidR="00BB4FE1" w:rsidRDefault="00BB4FE1" w:rsidP="00BB4FE1">
      <w:pPr>
        <w:tabs>
          <w:tab w:val="left" w:pos="990"/>
        </w:tabs>
      </w:pPr>
      <w:r w:rsidRPr="00411827">
        <w:t xml:space="preserve">The </w:t>
      </w:r>
      <w:r>
        <w:t>nextidea is (INSERT SAVINGS OR RETIREMENT PLAN NAME)</w:t>
      </w:r>
    </w:p>
    <w:p w:rsidR="00BB4FE1" w:rsidRPr="00411827" w:rsidRDefault="00BB4FE1" w:rsidP="00CE21B8">
      <w:pPr>
        <w:tabs>
          <w:tab w:val="left" w:pos="990"/>
        </w:tabs>
      </w:pPr>
    </w:p>
    <w:p w:rsidR="00814AA8" w:rsidRPr="00411827" w:rsidRDefault="00814AA8" w:rsidP="00CE21B8">
      <w:pPr>
        <w:tabs>
          <w:tab w:val="left" w:pos="990"/>
        </w:tabs>
      </w:pPr>
      <w:r w:rsidRPr="00411827">
        <w:t>(ROTATE SAVINGS AND RETIREMENT PLANS</w:t>
      </w:r>
      <w:r w:rsidR="00DB019D">
        <w:t>: Q53-54 and Q55-57</w:t>
      </w:r>
      <w:r w:rsidRPr="00411827">
        <w:t>)</w:t>
      </w:r>
    </w:p>
    <w:p w:rsidR="00306D85" w:rsidRDefault="00306D85" w:rsidP="00CE21B8">
      <w:pPr>
        <w:tabs>
          <w:tab w:val="left" w:pos="990"/>
        </w:tabs>
      </w:pPr>
    </w:p>
    <w:p w:rsidR="00CE21B8" w:rsidRDefault="00306D85" w:rsidP="00DB019D">
      <w:pPr>
        <w:tabs>
          <w:tab w:val="left" w:pos="990"/>
        </w:tabs>
      </w:pPr>
      <w:r>
        <w:t>(RETIREMENT PLAN DESCRIPTION</w:t>
      </w:r>
      <w:r w:rsidR="00BB4FE1">
        <w:t xml:space="preserve"> – FOR Q53-54)</w:t>
      </w:r>
      <w:r w:rsidR="00943E5A">
        <w:t>The U.S. Treasury</w:t>
      </w:r>
      <w:r w:rsidR="00943E5A" w:rsidRPr="00943E5A">
        <w:t xml:space="preserve"> Retirement Savings Plan </w:t>
      </w:r>
      <w:r w:rsidR="008515C1">
        <w:t>is designed to help</w:t>
      </w:r>
      <w:r w:rsidR="00943E5A" w:rsidRPr="00943E5A">
        <w:t xml:space="preserve"> you </w:t>
      </w:r>
      <w:r w:rsidR="008515C1">
        <w:t>save</w:t>
      </w:r>
      <w:r w:rsidR="00943E5A" w:rsidRPr="00943E5A">
        <w:t xml:space="preserve"> for a secure retirement with as little as $25 to start</w:t>
      </w:r>
      <w:r w:rsidR="00943E5A">
        <w:t xml:space="preserve"> and with no account set up or maintenance fees.  To enroll</w:t>
      </w:r>
      <w:r w:rsidR="00943E5A" w:rsidRPr="00943E5A">
        <w:t>, you simply notify your employer that you want to participate and then decide how much you want to contribute each payday.  If you change jobs, your retirement plan goes with you.  You directly manage the plan electronically like an online bank account and can contribute as little as $5 per pay period</w:t>
      </w:r>
      <w:r w:rsidR="00943E5A">
        <w:t xml:space="preserve"> and change the amount any time</w:t>
      </w:r>
      <w:r w:rsidR="00943E5A" w:rsidRPr="00943E5A">
        <w:t xml:space="preserve">.  </w:t>
      </w:r>
      <w:r w:rsidR="00DB019D">
        <w:t xml:space="preserve"> The U.S. Treasury Retirement Savings Plan offers the same rate of return offered to many employees of the federal government.  The plan follows IRS guidelines for similar retirement products.</w:t>
      </w:r>
    </w:p>
    <w:p w:rsidR="00814AA8" w:rsidRPr="00411827" w:rsidRDefault="00814AA8" w:rsidP="00CE21B8">
      <w:pPr>
        <w:tabs>
          <w:tab w:val="left" w:pos="990"/>
        </w:tabs>
        <w:rPr>
          <w:szCs w:val="20"/>
        </w:rPr>
      </w:pPr>
    </w:p>
    <w:p w:rsidR="00CE21B8" w:rsidRPr="00411827" w:rsidRDefault="00CE21B8" w:rsidP="00344888">
      <w:pPr>
        <w:pStyle w:val="1QuexListLevel1"/>
        <w:rPr>
          <w:szCs w:val="20"/>
        </w:rPr>
      </w:pPr>
      <w:r w:rsidRPr="00411827">
        <w:rPr>
          <w:szCs w:val="20"/>
        </w:rPr>
        <w:t>Based on this description, how likely would you be to invest in the Treasury retirement savings plan in the next two years?</w:t>
      </w:r>
    </w:p>
    <w:p w:rsidR="00CE21B8" w:rsidRPr="00411827" w:rsidRDefault="00CE21B8" w:rsidP="00D3359F">
      <w:pPr>
        <w:pStyle w:val="2Numberedresponselist"/>
        <w:numPr>
          <w:ilvl w:val="0"/>
          <w:numId w:val="53"/>
        </w:numPr>
        <w:rPr>
          <w:szCs w:val="20"/>
        </w:rPr>
      </w:pPr>
      <w:r w:rsidRPr="00411827">
        <w:rPr>
          <w:szCs w:val="20"/>
        </w:rPr>
        <w:t>Very unlikely to invest</w:t>
      </w:r>
    </w:p>
    <w:p w:rsidR="00CE21B8" w:rsidRPr="00411827" w:rsidRDefault="00CE21B8" w:rsidP="00D3359F">
      <w:pPr>
        <w:pStyle w:val="2Numberedresponselist"/>
        <w:numPr>
          <w:ilvl w:val="0"/>
          <w:numId w:val="53"/>
        </w:numPr>
        <w:rPr>
          <w:szCs w:val="20"/>
        </w:rPr>
      </w:pPr>
      <w:r w:rsidRPr="00411827">
        <w:rPr>
          <w:szCs w:val="20"/>
        </w:rPr>
        <w:t>Somewhat unlikely to invest</w:t>
      </w:r>
    </w:p>
    <w:p w:rsidR="00CE21B8" w:rsidRPr="00411827" w:rsidRDefault="00CE21B8" w:rsidP="00D3359F">
      <w:pPr>
        <w:pStyle w:val="2Numberedresponselist"/>
        <w:numPr>
          <w:ilvl w:val="0"/>
          <w:numId w:val="53"/>
        </w:numPr>
        <w:rPr>
          <w:szCs w:val="20"/>
        </w:rPr>
      </w:pPr>
      <w:r w:rsidRPr="00411827">
        <w:rPr>
          <w:szCs w:val="20"/>
        </w:rPr>
        <w:t>Somewhat likely to invest</w:t>
      </w:r>
    </w:p>
    <w:p w:rsidR="00CE21B8" w:rsidRPr="00411827" w:rsidRDefault="00CE21B8" w:rsidP="00D3359F">
      <w:pPr>
        <w:pStyle w:val="2Numberedresponselist"/>
        <w:numPr>
          <w:ilvl w:val="0"/>
          <w:numId w:val="53"/>
        </w:numPr>
        <w:rPr>
          <w:szCs w:val="20"/>
        </w:rPr>
      </w:pPr>
      <w:r w:rsidRPr="00411827">
        <w:rPr>
          <w:szCs w:val="20"/>
        </w:rPr>
        <w:t>Very likely to invest</w:t>
      </w:r>
    </w:p>
    <w:p w:rsidR="00CE21B8" w:rsidRPr="00411827" w:rsidRDefault="00CE21B8" w:rsidP="00D3359F">
      <w:pPr>
        <w:pStyle w:val="2Numberedresponselist"/>
        <w:numPr>
          <w:ilvl w:val="0"/>
          <w:numId w:val="53"/>
        </w:numPr>
        <w:rPr>
          <w:szCs w:val="20"/>
        </w:rPr>
      </w:pPr>
      <w:r w:rsidRPr="00411827">
        <w:rPr>
          <w:szCs w:val="20"/>
        </w:rPr>
        <w:t>Don’t know</w:t>
      </w:r>
    </w:p>
    <w:p w:rsidR="00814AA8" w:rsidRPr="00411827" w:rsidRDefault="00863029" w:rsidP="00814AA8">
      <w:pPr>
        <w:pStyle w:val="QuestionNumbers"/>
        <w:tabs>
          <w:tab w:val="left" w:pos="1080"/>
        </w:tabs>
        <w:ind w:left="810" w:firstLine="0"/>
        <w:rPr>
          <w:sz w:val="20"/>
          <w:szCs w:val="20"/>
        </w:rPr>
      </w:pPr>
      <w:r w:rsidRPr="00411827">
        <w:rPr>
          <w:sz w:val="20"/>
          <w:szCs w:val="20"/>
        </w:rPr>
        <w:t>ASK IF Q5</w:t>
      </w:r>
      <w:r w:rsidR="00DB019D">
        <w:rPr>
          <w:sz w:val="20"/>
          <w:szCs w:val="20"/>
        </w:rPr>
        <w:t>3</w:t>
      </w:r>
      <w:r w:rsidRPr="00411827">
        <w:rPr>
          <w:sz w:val="20"/>
          <w:szCs w:val="20"/>
        </w:rPr>
        <w:t>=3 OR 4</w:t>
      </w:r>
    </w:p>
    <w:p w:rsidR="00814AA8" w:rsidRPr="00411827" w:rsidRDefault="00814AA8" w:rsidP="00344888">
      <w:pPr>
        <w:pStyle w:val="1QuexListLevel1"/>
        <w:rPr>
          <w:szCs w:val="20"/>
        </w:rPr>
      </w:pPr>
      <w:r w:rsidRPr="00411827">
        <w:rPr>
          <w:szCs w:val="20"/>
        </w:rPr>
        <w:t>Assuming this Treasury retirement savings plan is offered, how do you see yourself using this plan? [ROTATE OPTIONS "</w:t>
      </w:r>
      <w:r w:rsidR="00620CFD" w:rsidRPr="00411827">
        <w:rPr>
          <w:szCs w:val="20"/>
        </w:rPr>
        <w:t>1</w:t>
      </w:r>
      <w:r w:rsidRPr="00411827">
        <w:rPr>
          <w:szCs w:val="20"/>
        </w:rPr>
        <w:t>" AND "</w:t>
      </w:r>
      <w:r w:rsidR="00620CFD" w:rsidRPr="00411827">
        <w:rPr>
          <w:szCs w:val="20"/>
        </w:rPr>
        <w:t>2</w:t>
      </w:r>
      <w:r w:rsidRPr="00411827">
        <w:rPr>
          <w:szCs w:val="20"/>
        </w:rPr>
        <w:t>"]</w:t>
      </w:r>
    </w:p>
    <w:p w:rsidR="00814AA8" w:rsidRPr="00411827" w:rsidRDefault="00814AA8" w:rsidP="00D3359F">
      <w:pPr>
        <w:pStyle w:val="2Numberedresponselist"/>
        <w:numPr>
          <w:ilvl w:val="0"/>
          <w:numId w:val="52"/>
        </w:numPr>
        <w:rPr>
          <w:szCs w:val="20"/>
        </w:rPr>
      </w:pPr>
      <w:r w:rsidRPr="00411827">
        <w:rPr>
          <w:szCs w:val="20"/>
        </w:rPr>
        <w:t>As a primary retirement savings plan [CANNOT SELECT “</w:t>
      </w:r>
      <w:r w:rsidR="009172FB" w:rsidRPr="00411827">
        <w:rPr>
          <w:szCs w:val="20"/>
        </w:rPr>
        <w:t>2</w:t>
      </w:r>
      <w:r w:rsidRPr="00411827">
        <w:rPr>
          <w:szCs w:val="20"/>
        </w:rPr>
        <w:t>” IF SELECT “</w:t>
      </w:r>
      <w:r w:rsidR="009172FB" w:rsidRPr="00411827">
        <w:rPr>
          <w:szCs w:val="20"/>
        </w:rPr>
        <w:t>1</w:t>
      </w:r>
      <w:r w:rsidRPr="00411827">
        <w:rPr>
          <w:szCs w:val="20"/>
        </w:rPr>
        <w:t>”]</w:t>
      </w:r>
    </w:p>
    <w:p w:rsidR="00814AA8" w:rsidRPr="00411827" w:rsidRDefault="00814AA8" w:rsidP="00A656D8">
      <w:pPr>
        <w:pStyle w:val="2Numberedresponselist"/>
        <w:rPr>
          <w:szCs w:val="20"/>
        </w:rPr>
      </w:pPr>
      <w:r w:rsidRPr="00411827">
        <w:rPr>
          <w:szCs w:val="20"/>
        </w:rPr>
        <w:t>As a supplemental retirement savings plan [CANNOT SELECT “</w:t>
      </w:r>
      <w:r w:rsidR="009172FB" w:rsidRPr="00411827">
        <w:rPr>
          <w:szCs w:val="20"/>
        </w:rPr>
        <w:t>1</w:t>
      </w:r>
      <w:r w:rsidRPr="00411827">
        <w:rPr>
          <w:szCs w:val="20"/>
        </w:rPr>
        <w:t>” IF SELECT “</w:t>
      </w:r>
      <w:r w:rsidR="009172FB" w:rsidRPr="00411827">
        <w:rPr>
          <w:szCs w:val="20"/>
        </w:rPr>
        <w:t>2</w:t>
      </w:r>
      <w:r w:rsidRPr="00411827">
        <w:rPr>
          <w:szCs w:val="20"/>
        </w:rPr>
        <w:t>”]</w:t>
      </w:r>
    </w:p>
    <w:p w:rsidR="00814AA8" w:rsidRPr="00411827" w:rsidRDefault="00814AA8" w:rsidP="00A656D8">
      <w:pPr>
        <w:pStyle w:val="2Numberedresponselist"/>
        <w:rPr>
          <w:szCs w:val="20"/>
        </w:rPr>
      </w:pPr>
      <w:r w:rsidRPr="00411827">
        <w:rPr>
          <w:szCs w:val="20"/>
        </w:rPr>
        <w:t>As a retirement savings plan for my employed child</w:t>
      </w:r>
    </w:p>
    <w:p w:rsidR="00CE21B8" w:rsidRPr="00411827" w:rsidRDefault="00CE21B8" w:rsidP="00CE21B8">
      <w:pPr>
        <w:tabs>
          <w:tab w:val="left" w:pos="990"/>
        </w:tabs>
        <w:rPr>
          <w:rFonts w:cs="Arial"/>
          <w:szCs w:val="20"/>
        </w:rPr>
      </w:pPr>
    </w:p>
    <w:p w:rsidR="00306D85" w:rsidRPr="00411827" w:rsidRDefault="00306D85" w:rsidP="00306D85">
      <w:pPr>
        <w:tabs>
          <w:tab w:val="left" w:pos="990"/>
        </w:tabs>
      </w:pPr>
    </w:p>
    <w:p w:rsidR="00CE21B8" w:rsidRPr="00411827" w:rsidRDefault="00CE21B8" w:rsidP="00CE21B8">
      <w:pPr>
        <w:tabs>
          <w:tab w:val="left" w:pos="990"/>
        </w:tabs>
        <w:rPr>
          <w:szCs w:val="20"/>
        </w:rPr>
      </w:pPr>
    </w:p>
    <w:p w:rsidR="008515C1" w:rsidRDefault="008515C1">
      <w:pPr>
        <w:spacing w:before="0" w:after="0" w:line="240" w:lineRule="auto"/>
        <w:rPr>
          <w:szCs w:val="20"/>
        </w:rPr>
      </w:pPr>
      <w:r>
        <w:rPr>
          <w:szCs w:val="20"/>
        </w:rPr>
        <w:br w:type="page"/>
      </w:r>
    </w:p>
    <w:p w:rsidR="00CE21B8" w:rsidRPr="00411827" w:rsidRDefault="00CE21B8" w:rsidP="00CE21B8">
      <w:pPr>
        <w:tabs>
          <w:tab w:val="left" w:pos="990"/>
        </w:tabs>
        <w:rPr>
          <w:szCs w:val="20"/>
        </w:rPr>
      </w:pPr>
    </w:p>
    <w:p w:rsidR="00BB4FE1" w:rsidRDefault="00306D85" w:rsidP="00306D85">
      <w:pPr>
        <w:tabs>
          <w:tab w:val="left" w:pos="990"/>
        </w:tabs>
      </w:pPr>
      <w:r>
        <w:t>(SAVINGS PLAN DESCRIPTION</w:t>
      </w:r>
      <w:r w:rsidR="00BB4FE1">
        <w:t>FOR Q55-57)</w:t>
      </w:r>
    </w:p>
    <w:p w:rsidR="00306D85" w:rsidRDefault="00BB4FE1" w:rsidP="00BB4FE1">
      <w:pPr>
        <w:tabs>
          <w:tab w:val="left" w:pos="990"/>
        </w:tabs>
      </w:pPr>
      <w:r>
        <w:t>The  U.S. Treasury (INSERT WORKING NAME FOR SAVINGS PLAN)</w:t>
      </w:r>
      <w:r w:rsidR="001E5FDB">
        <w:t xml:space="preserve">offers </w:t>
      </w:r>
      <w:r>
        <w:t xml:space="preserve">a secure and convenient way for you to save for major purchases or emergencies.  </w:t>
      </w:r>
      <w:r w:rsidRPr="00BB4FE1">
        <w:t xml:space="preserve">With as little as $25 to start, you can easily set up your savings plan to start saving on a regular basis through automatic payroll deductions.  You manage the plan electronically like an online bank account and can contribute automatically each payday any amount you decide—from $5 per </w:t>
      </w:r>
      <w:bookmarkStart w:id="0" w:name="_GoBack"/>
      <w:bookmarkEnd w:id="0"/>
      <w:r w:rsidRPr="00BB4FE1">
        <w:t xml:space="preserve">pay period to $500 per month. </w:t>
      </w:r>
      <w:r>
        <w:t>Each calendar year, all of your contributions are invested in a Treasury savings product/security that earns interest for ten years.  The Flexible Savings Plan's rate of return is generally higher than traditional savings accounts or CDs and you have no risk of losing any of your contributions</w:t>
      </w:r>
      <w:r w:rsidR="008515C1">
        <w:t xml:space="preserve">. </w:t>
      </w:r>
    </w:p>
    <w:p w:rsidR="00CE21B8" w:rsidRPr="00411827" w:rsidRDefault="00CE21B8" w:rsidP="00344888">
      <w:pPr>
        <w:pStyle w:val="1QuexListLevel1"/>
        <w:rPr>
          <w:szCs w:val="20"/>
        </w:rPr>
      </w:pPr>
      <w:r w:rsidRPr="00411827">
        <w:rPr>
          <w:szCs w:val="20"/>
        </w:rPr>
        <w:t xml:space="preserve">Based on this description, how likely would you be to invest in the </w:t>
      </w:r>
      <w:r w:rsidR="004165AF" w:rsidRPr="00411827">
        <w:rPr>
          <w:szCs w:val="20"/>
        </w:rPr>
        <w:t xml:space="preserve">Treasury </w:t>
      </w:r>
      <w:r w:rsidR="00542464" w:rsidRPr="00E82E69">
        <w:rPr>
          <w:szCs w:val="20"/>
        </w:rPr>
        <w:t xml:space="preserve">general </w:t>
      </w:r>
      <w:r w:rsidR="004165AF" w:rsidRPr="00E82E69">
        <w:rPr>
          <w:szCs w:val="20"/>
        </w:rPr>
        <w:t xml:space="preserve">savings </w:t>
      </w:r>
      <w:r w:rsidRPr="00E82E69">
        <w:rPr>
          <w:szCs w:val="20"/>
        </w:rPr>
        <w:t xml:space="preserve">plan </w:t>
      </w:r>
      <w:r w:rsidRPr="00411827">
        <w:rPr>
          <w:szCs w:val="20"/>
        </w:rPr>
        <w:t>in the next two years?</w:t>
      </w:r>
    </w:p>
    <w:p w:rsidR="00CE21B8" w:rsidRPr="00411827" w:rsidRDefault="00CE21B8" w:rsidP="00D3359F">
      <w:pPr>
        <w:pStyle w:val="2Numberedresponselist"/>
        <w:numPr>
          <w:ilvl w:val="0"/>
          <w:numId w:val="51"/>
        </w:numPr>
        <w:rPr>
          <w:szCs w:val="20"/>
        </w:rPr>
      </w:pPr>
      <w:r w:rsidRPr="00411827">
        <w:rPr>
          <w:szCs w:val="20"/>
        </w:rPr>
        <w:t>Very unlikely to invest</w:t>
      </w:r>
    </w:p>
    <w:p w:rsidR="00CE21B8" w:rsidRPr="00411827" w:rsidRDefault="00CE21B8" w:rsidP="00A656D8">
      <w:pPr>
        <w:pStyle w:val="2Numberedresponselist"/>
        <w:rPr>
          <w:szCs w:val="20"/>
        </w:rPr>
      </w:pPr>
      <w:r w:rsidRPr="00411827">
        <w:rPr>
          <w:szCs w:val="20"/>
        </w:rPr>
        <w:t>Somewhat unlikely to invest</w:t>
      </w:r>
    </w:p>
    <w:p w:rsidR="00CE21B8" w:rsidRPr="00411827" w:rsidRDefault="00CE21B8" w:rsidP="00A656D8">
      <w:pPr>
        <w:pStyle w:val="2Numberedresponselist"/>
        <w:rPr>
          <w:szCs w:val="20"/>
        </w:rPr>
      </w:pPr>
      <w:r w:rsidRPr="00411827">
        <w:rPr>
          <w:szCs w:val="20"/>
        </w:rPr>
        <w:t>Somewhat likely to invest</w:t>
      </w:r>
    </w:p>
    <w:p w:rsidR="00CE21B8" w:rsidRPr="00411827" w:rsidRDefault="00CE21B8" w:rsidP="00A656D8">
      <w:pPr>
        <w:pStyle w:val="2Numberedresponselist"/>
        <w:rPr>
          <w:szCs w:val="20"/>
        </w:rPr>
      </w:pPr>
      <w:r w:rsidRPr="00411827">
        <w:rPr>
          <w:szCs w:val="20"/>
        </w:rPr>
        <w:t>Very likely to invest</w:t>
      </w:r>
    </w:p>
    <w:p w:rsidR="00CE21B8" w:rsidRPr="00411827" w:rsidRDefault="00CE21B8" w:rsidP="00A656D8">
      <w:pPr>
        <w:pStyle w:val="2Numberedresponselist"/>
        <w:rPr>
          <w:szCs w:val="20"/>
        </w:rPr>
      </w:pPr>
      <w:r w:rsidRPr="00411827">
        <w:rPr>
          <w:szCs w:val="20"/>
        </w:rPr>
        <w:t>Don’t know</w:t>
      </w:r>
    </w:p>
    <w:p w:rsidR="004165AF" w:rsidRPr="00411827" w:rsidRDefault="00863029" w:rsidP="001D703D">
      <w:pPr>
        <w:tabs>
          <w:tab w:val="left" w:pos="720"/>
        </w:tabs>
        <w:spacing w:before="240"/>
        <w:ind w:left="634"/>
        <w:rPr>
          <w:szCs w:val="20"/>
        </w:rPr>
      </w:pPr>
      <w:r w:rsidRPr="00411827">
        <w:rPr>
          <w:szCs w:val="20"/>
        </w:rPr>
        <w:t xml:space="preserve">ASK Q </w:t>
      </w:r>
      <w:r w:rsidR="001D703D" w:rsidRPr="00411827">
        <w:rPr>
          <w:szCs w:val="20"/>
        </w:rPr>
        <w:t>5</w:t>
      </w:r>
      <w:r w:rsidR="001D703D">
        <w:rPr>
          <w:szCs w:val="20"/>
        </w:rPr>
        <w:t>6-57</w:t>
      </w:r>
      <w:r w:rsidRPr="00411827">
        <w:rPr>
          <w:szCs w:val="20"/>
        </w:rPr>
        <w:t xml:space="preserve">IF </w:t>
      </w:r>
      <w:r w:rsidR="001D703D" w:rsidRPr="00411827">
        <w:rPr>
          <w:szCs w:val="20"/>
        </w:rPr>
        <w:t>Q5</w:t>
      </w:r>
      <w:r w:rsidR="001D703D">
        <w:rPr>
          <w:szCs w:val="20"/>
        </w:rPr>
        <w:t>5</w:t>
      </w:r>
      <w:r w:rsidRPr="00411827">
        <w:rPr>
          <w:szCs w:val="20"/>
        </w:rPr>
        <w:t>=3 OR 4</w:t>
      </w:r>
      <w:r w:rsidR="001D703D">
        <w:rPr>
          <w:szCs w:val="20"/>
        </w:rPr>
        <w:t>, OTHERWISE SKIP TO Q. 58</w:t>
      </w:r>
    </w:p>
    <w:p w:rsidR="004165AF" w:rsidRPr="00411827" w:rsidRDefault="004165AF" w:rsidP="00344888">
      <w:pPr>
        <w:pStyle w:val="1QuexListLevel1"/>
        <w:rPr>
          <w:szCs w:val="20"/>
        </w:rPr>
      </w:pPr>
      <w:r w:rsidRPr="00411827">
        <w:rPr>
          <w:szCs w:val="20"/>
        </w:rPr>
        <w:t>Assuming this Treasur</w:t>
      </w:r>
      <w:r w:rsidRPr="00E82E69">
        <w:rPr>
          <w:szCs w:val="20"/>
        </w:rPr>
        <w:t xml:space="preserve">y </w:t>
      </w:r>
      <w:r w:rsidR="00542464" w:rsidRPr="00E82E69">
        <w:rPr>
          <w:szCs w:val="20"/>
        </w:rPr>
        <w:t xml:space="preserve">general </w:t>
      </w:r>
      <w:r w:rsidRPr="00E82E69">
        <w:rPr>
          <w:szCs w:val="20"/>
        </w:rPr>
        <w:t xml:space="preserve">savings </w:t>
      </w:r>
      <w:r w:rsidR="009172FB" w:rsidRPr="00E82E69">
        <w:rPr>
          <w:szCs w:val="20"/>
        </w:rPr>
        <w:t>plan</w:t>
      </w:r>
      <w:r w:rsidR="00E82E69">
        <w:rPr>
          <w:szCs w:val="20"/>
        </w:rPr>
        <w:t xml:space="preserve"> </w:t>
      </w:r>
      <w:r w:rsidRPr="00E82E69">
        <w:rPr>
          <w:szCs w:val="20"/>
        </w:rPr>
        <w:t>is</w:t>
      </w:r>
      <w:r w:rsidRPr="00411827">
        <w:rPr>
          <w:szCs w:val="20"/>
        </w:rPr>
        <w:t xml:space="preserve"> offered, how would you see yourself using this </w:t>
      </w:r>
      <w:r w:rsidR="009172FB" w:rsidRPr="00411827">
        <w:rPr>
          <w:szCs w:val="20"/>
        </w:rPr>
        <w:t>plan</w:t>
      </w:r>
      <w:r w:rsidRPr="00411827">
        <w:rPr>
          <w:szCs w:val="20"/>
        </w:rPr>
        <w:t xml:space="preserve">?   [ROTATE </w:t>
      </w:r>
      <w:r w:rsidR="009172FB" w:rsidRPr="00411827">
        <w:rPr>
          <w:szCs w:val="20"/>
        </w:rPr>
        <w:t>1-2</w:t>
      </w:r>
      <w:r w:rsidRPr="00411827">
        <w:rPr>
          <w:szCs w:val="20"/>
        </w:rPr>
        <w:t>]</w:t>
      </w:r>
    </w:p>
    <w:p w:rsidR="004165AF" w:rsidRPr="00411827" w:rsidRDefault="004165AF" w:rsidP="00D3359F">
      <w:pPr>
        <w:pStyle w:val="2Numberedresponselist"/>
        <w:numPr>
          <w:ilvl w:val="0"/>
          <w:numId w:val="57"/>
        </w:numPr>
        <w:rPr>
          <w:szCs w:val="20"/>
        </w:rPr>
      </w:pPr>
      <w:r w:rsidRPr="00411827">
        <w:rPr>
          <w:szCs w:val="20"/>
        </w:rPr>
        <w:t xml:space="preserve">As a supplement to other savings accounts </w:t>
      </w:r>
    </w:p>
    <w:p w:rsidR="004165AF" w:rsidRDefault="004165AF" w:rsidP="004165AF">
      <w:pPr>
        <w:pStyle w:val="2Numberedresponselist"/>
        <w:rPr>
          <w:szCs w:val="20"/>
        </w:rPr>
      </w:pPr>
      <w:r w:rsidRPr="00411827">
        <w:rPr>
          <w:szCs w:val="20"/>
        </w:rPr>
        <w:t>As an alternative or replacement for another savings account</w:t>
      </w:r>
    </w:p>
    <w:p w:rsidR="001D703D" w:rsidRPr="00411827" w:rsidRDefault="001D703D" w:rsidP="001D703D">
      <w:pPr>
        <w:pStyle w:val="2Numberedresponselist"/>
        <w:numPr>
          <w:ilvl w:val="0"/>
          <w:numId w:val="0"/>
        </w:numPr>
        <w:ind w:left="1440"/>
        <w:rPr>
          <w:szCs w:val="20"/>
        </w:rPr>
      </w:pPr>
    </w:p>
    <w:p w:rsidR="004165AF" w:rsidRPr="00411827" w:rsidRDefault="004165AF" w:rsidP="00344888">
      <w:pPr>
        <w:pStyle w:val="1QuexListLevel1"/>
        <w:rPr>
          <w:szCs w:val="20"/>
        </w:rPr>
      </w:pPr>
      <w:r w:rsidRPr="00411827">
        <w:rPr>
          <w:szCs w:val="20"/>
        </w:rPr>
        <w:t xml:space="preserve">What would you expect to </w:t>
      </w:r>
      <w:r w:rsidR="009172FB" w:rsidRPr="00411827">
        <w:rPr>
          <w:szCs w:val="20"/>
        </w:rPr>
        <w:t>use this program to save for</w:t>
      </w:r>
      <w:r w:rsidRPr="00411827">
        <w:rPr>
          <w:szCs w:val="20"/>
        </w:rPr>
        <w:t xml:space="preserve">?  </w:t>
      </w:r>
      <w:r w:rsidR="00E21C4E" w:rsidRPr="00411827">
        <w:rPr>
          <w:szCs w:val="20"/>
        </w:rPr>
        <w:t xml:space="preserve">Select all that apply. </w:t>
      </w:r>
      <w:r w:rsidRPr="00411827">
        <w:rPr>
          <w:szCs w:val="20"/>
        </w:rPr>
        <w:t xml:space="preserve"> [RANDOMIZE </w:t>
      </w:r>
      <w:r w:rsidR="00E21C4E" w:rsidRPr="00411827">
        <w:rPr>
          <w:szCs w:val="20"/>
        </w:rPr>
        <w:t xml:space="preserve">LIST] </w:t>
      </w:r>
    </w:p>
    <w:p w:rsidR="004165AF" w:rsidRPr="00411827" w:rsidRDefault="009172FB" w:rsidP="00D3359F">
      <w:pPr>
        <w:pStyle w:val="2Numberedresponselist"/>
        <w:numPr>
          <w:ilvl w:val="0"/>
          <w:numId w:val="58"/>
        </w:numPr>
        <w:rPr>
          <w:szCs w:val="20"/>
        </w:rPr>
      </w:pPr>
      <w:r w:rsidRPr="00411827">
        <w:rPr>
          <w:szCs w:val="20"/>
        </w:rPr>
        <w:t xml:space="preserve">Emergencies </w:t>
      </w:r>
      <w:r w:rsidR="004165AF" w:rsidRPr="00411827">
        <w:rPr>
          <w:szCs w:val="20"/>
        </w:rPr>
        <w:t>or “rainy day</w:t>
      </w:r>
      <w:r w:rsidRPr="00411827">
        <w:rPr>
          <w:szCs w:val="20"/>
        </w:rPr>
        <w:t>s</w:t>
      </w:r>
      <w:r w:rsidR="004165AF" w:rsidRPr="00411827">
        <w:rPr>
          <w:szCs w:val="20"/>
        </w:rPr>
        <w:t xml:space="preserve">” </w:t>
      </w:r>
    </w:p>
    <w:p w:rsidR="004165AF" w:rsidRPr="00411827" w:rsidRDefault="004165AF" w:rsidP="004165AF">
      <w:pPr>
        <w:pStyle w:val="2Numberedresponselist"/>
        <w:rPr>
          <w:szCs w:val="20"/>
        </w:rPr>
      </w:pPr>
      <w:r w:rsidRPr="00411827">
        <w:rPr>
          <w:szCs w:val="20"/>
        </w:rPr>
        <w:t>Education</w:t>
      </w:r>
    </w:p>
    <w:p w:rsidR="004165AF" w:rsidRPr="00411827" w:rsidRDefault="004165AF" w:rsidP="004165AF">
      <w:pPr>
        <w:pStyle w:val="2Numberedresponselist"/>
        <w:rPr>
          <w:szCs w:val="20"/>
        </w:rPr>
      </w:pPr>
      <w:r w:rsidRPr="00411827">
        <w:rPr>
          <w:szCs w:val="20"/>
        </w:rPr>
        <w:t>Retirement</w:t>
      </w:r>
    </w:p>
    <w:p w:rsidR="004165AF" w:rsidRPr="00411827" w:rsidRDefault="004165AF" w:rsidP="004165AF">
      <w:pPr>
        <w:pStyle w:val="2Numberedresponselist"/>
        <w:rPr>
          <w:szCs w:val="20"/>
        </w:rPr>
      </w:pPr>
      <w:r w:rsidRPr="00411827">
        <w:rPr>
          <w:szCs w:val="20"/>
        </w:rPr>
        <w:t>Down payment on a home</w:t>
      </w:r>
    </w:p>
    <w:p w:rsidR="004165AF" w:rsidRPr="00411827" w:rsidRDefault="004165AF" w:rsidP="004165AF">
      <w:pPr>
        <w:pStyle w:val="2Numberedresponselist"/>
        <w:rPr>
          <w:szCs w:val="20"/>
        </w:rPr>
      </w:pPr>
      <w:r w:rsidRPr="00411827">
        <w:rPr>
          <w:szCs w:val="20"/>
        </w:rPr>
        <w:t>Car or other vehicle</w:t>
      </w:r>
    </w:p>
    <w:p w:rsidR="004165AF" w:rsidRPr="00411827" w:rsidRDefault="004165AF" w:rsidP="004165AF">
      <w:pPr>
        <w:pStyle w:val="2Numberedresponselist"/>
        <w:rPr>
          <w:szCs w:val="20"/>
        </w:rPr>
      </w:pPr>
      <w:r w:rsidRPr="00411827">
        <w:rPr>
          <w:szCs w:val="20"/>
        </w:rPr>
        <w:t xml:space="preserve">Other (SPECIFY____________________)  </w:t>
      </w:r>
    </w:p>
    <w:p w:rsidR="00564AAF" w:rsidRPr="00411827" w:rsidRDefault="00564AAF" w:rsidP="00B13443">
      <w:pPr>
        <w:pStyle w:val="2Numberedresponselist"/>
        <w:numPr>
          <w:ilvl w:val="0"/>
          <w:numId w:val="0"/>
        </w:numPr>
        <w:rPr>
          <w:szCs w:val="20"/>
        </w:rPr>
      </w:pPr>
    </w:p>
    <w:p w:rsidR="00C4744F" w:rsidRPr="00411827" w:rsidRDefault="00DE6450" w:rsidP="00DE6450">
      <w:pPr>
        <w:pStyle w:val="5SectionHeading"/>
        <w:rPr>
          <w:sz w:val="20"/>
          <w:szCs w:val="20"/>
        </w:rPr>
      </w:pPr>
      <w:r w:rsidRPr="00411827">
        <w:rPr>
          <w:sz w:val="20"/>
          <w:szCs w:val="20"/>
        </w:rPr>
        <w:t>General Psychographic and Lifestyle Questions</w:t>
      </w:r>
    </w:p>
    <w:p w:rsidR="00C4744F" w:rsidRPr="00411827" w:rsidRDefault="002A63AA" w:rsidP="00344888">
      <w:pPr>
        <w:pStyle w:val="1QuexListLevel1"/>
        <w:numPr>
          <w:ilvl w:val="0"/>
          <w:numId w:val="0"/>
        </w:numPr>
        <w:ind w:left="360"/>
        <w:rPr>
          <w:szCs w:val="20"/>
        </w:rPr>
      </w:pPr>
      <w:r>
        <w:rPr>
          <w:noProof/>
          <w:szCs w:val="20"/>
          <w:lang w:eastAsia="en-US"/>
        </w:rPr>
        <w:pict>
          <v:shape id="Text Box 17" o:spid="_x0000_s1037" type="#_x0000_t202" style="position:absolute;left:0;text-align:left;margin-left:11.7pt;margin-top:12.85pt;width:459.1pt;height:49.1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">
            <v:textbox>
              <w:txbxContent>
                <w:p w:rsidR="00B65A98" w:rsidRDefault="00B65A98" w:rsidP="008F0443">
                  <w:r>
                    <w:rPr>
                      <w:i/>
                    </w:rPr>
                    <w:t xml:space="preserve">This section contains more general psychographic and lifestyle questions.  These help identify more general characteristics such as willingness to take risks, propensity to plan and be organized, etc.  This will help us to develop a richer picture of the segments.  </w:t>
                  </w:r>
                </w:p>
              </w:txbxContent>
            </v:textbox>
            <w10:wrap type="topAndBottom"/>
          </v:shape>
        </w:pict>
      </w:r>
    </w:p>
    <w:p w:rsidR="00C4744F" w:rsidRPr="00411827" w:rsidRDefault="00C4744F" w:rsidP="00344888">
      <w:pPr>
        <w:pStyle w:val="1QuexListLevel1"/>
        <w:numPr>
          <w:ilvl w:val="0"/>
          <w:numId w:val="0"/>
        </w:numPr>
        <w:ind w:left="360"/>
        <w:rPr>
          <w:szCs w:val="20"/>
        </w:rPr>
      </w:pPr>
    </w:p>
    <w:p w:rsidR="00DE6450" w:rsidRPr="00411827" w:rsidRDefault="00DE6450" w:rsidP="00344888">
      <w:pPr>
        <w:pStyle w:val="1QuexListLevel1"/>
        <w:rPr>
          <w:szCs w:val="20"/>
        </w:rPr>
      </w:pPr>
      <w:r w:rsidRPr="00411827">
        <w:rPr>
          <w:szCs w:val="20"/>
        </w:rPr>
        <w:t xml:space="preserve">Below </w:t>
      </w:r>
      <w:r w:rsidR="009172FB" w:rsidRPr="00411827">
        <w:rPr>
          <w:szCs w:val="20"/>
        </w:rPr>
        <w:t xml:space="preserve">is </w:t>
      </w:r>
      <w:r w:rsidRPr="00411827">
        <w:rPr>
          <w:szCs w:val="20"/>
        </w:rPr>
        <w:t xml:space="preserve">a list of various statements about interests and opinions. For each statement please indicate whether you agree or disagree, using the following scale: </w:t>
      </w:r>
    </w:p>
    <w:p w:rsidR="00D33E90" w:rsidRPr="00411827" w:rsidRDefault="00D33E90" w:rsidP="00D3359F">
      <w:pPr>
        <w:pStyle w:val="2Numberedresponselist"/>
        <w:numPr>
          <w:ilvl w:val="0"/>
          <w:numId w:val="63"/>
        </w:numPr>
        <w:rPr>
          <w:szCs w:val="20"/>
        </w:rPr>
      </w:pPr>
      <w:r w:rsidRPr="00411827">
        <w:rPr>
          <w:szCs w:val="20"/>
        </w:rPr>
        <w:t xml:space="preserve">Disagree Strongly </w:t>
      </w:r>
    </w:p>
    <w:p w:rsidR="00D33E90" w:rsidRPr="00411827" w:rsidRDefault="00D33E90" w:rsidP="00D33E90">
      <w:pPr>
        <w:pStyle w:val="2Numberedresponselist"/>
        <w:rPr>
          <w:szCs w:val="20"/>
        </w:rPr>
      </w:pPr>
      <w:r w:rsidRPr="00411827">
        <w:rPr>
          <w:szCs w:val="20"/>
        </w:rPr>
        <w:t xml:space="preserve">Disagree Somewhat </w:t>
      </w:r>
    </w:p>
    <w:p w:rsidR="00D33E90" w:rsidRPr="00411827" w:rsidRDefault="00D33E90" w:rsidP="00D33E90">
      <w:pPr>
        <w:pStyle w:val="2Numberedresponselist"/>
        <w:rPr>
          <w:szCs w:val="20"/>
        </w:rPr>
      </w:pPr>
      <w:r w:rsidRPr="00411827">
        <w:rPr>
          <w:szCs w:val="20"/>
        </w:rPr>
        <w:t xml:space="preserve">Agree Somewhat </w:t>
      </w:r>
    </w:p>
    <w:p w:rsidR="00D33E90" w:rsidRPr="00411827" w:rsidRDefault="00D33E90" w:rsidP="00D33E90">
      <w:pPr>
        <w:pStyle w:val="2Numberedresponselist"/>
        <w:rPr>
          <w:szCs w:val="20"/>
        </w:rPr>
      </w:pPr>
      <w:r w:rsidRPr="00411827">
        <w:rPr>
          <w:szCs w:val="20"/>
        </w:rPr>
        <w:t xml:space="preserve">Agree Strongly </w:t>
      </w:r>
    </w:p>
    <w:p w:rsidR="00D33E90" w:rsidRPr="00411827" w:rsidRDefault="00D33E90" w:rsidP="00D33E90">
      <w:pPr>
        <w:pStyle w:val="2Numberedresponselist"/>
        <w:numPr>
          <w:ilvl w:val="0"/>
          <w:numId w:val="0"/>
        </w:numPr>
        <w:ind w:left="1080"/>
        <w:rPr>
          <w:szCs w:val="20"/>
        </w:rPr>
      </w:pPr>
    </w:p>
    <w:p w:rsidR="00D33E90" w:rsidRPr="00411827" w:rsidRDefault="00D33E90" w:rsidP="00D33E90">
      <w:pPr>
        <w:pStyle w:val="2Numberedresponselist"/>
        <w:numPr>
          <w:ilvl w:val="0"/>
          <w:numId w:val="0"/>
        </w:numPr>
        <w:ind w:left="1080"/>
        <w:rPr>
          <w:szCs w:val="20"/>
        </w:rPr>
      </w:pPr>
      <w:r w:rsidRPr="00411827">
        <w:rPr>
          <w:szCs w:val="20"/>
        </w:rPr>
        <w:t>[RANDOMIZE LIST]</w:t>
      </w:r>
    </w:p>
    <w:p w:rsidR="00D33E90" w:rsidRPr="00411827" w:rsidRDefault="00D33E90" w:rsidP="00D33E90">
      <w:pPr>
        <w:pStyle w:val="2Numberedresponselist"/>
        <w:numPr>
          <w:ilvl w:val="0"/>
          <w:numId w:val="0"/>
        </w:numPr>
        <w:ind w:left="1080"/>
        <w:rPr>
          <w:szCs w:val="20"/>
        </w:rPr>
      </w:pPr>
    </w:p>
    <w:p w:rsidR="00DE6450" w:rsidRPr="00411827" w:rsidRDefault="00DE6450" w:rsidP="00D3359F">
      <w:pPr>
        <w:pStyle w:val="2Numberedresponselist"/>
        <w:numPr>
          <w:ilvl w:val="0"/>
          <w:numId w:val="56"/>
        </w:numPr>
        <w:rPr>
          <w:szCs w:val="20"/>
        </w:rPr>
      </w:pPr>
      <w:r w:rsidRPr="00411827">
        <w:rPr>
          <w:szCs w:val="20"/>
        </w:rPr>
        <w:t xml:space="preserve">I am the kind of person who knows what I want to accomplish in life and how to achieve it. </w:t>
      </w:r>
    </w:p>
    <w:p w:rsidR="00DE6450" w:rsidRPr="00411827" w:rsidRDefault="00DE6450" w:rsidP="005B5E7E">
      <w:pPr>
        <w:pStyle w:val="2Numberedresponselist"/>
        <w:numPr>
          <w:ilvl w:val="0"/>
          <w:numId w:val="9"/>
        </w:numPr>
        <w:rPr>
          <w:szCs w:val="20"/>
        </w:rPr>
      </w:pPr>
      <w:r w:rsidRPr="00411827">
        <w:rPr>
          <w:szCs w:val="20"/>
        </w:rPr>
        <w:t xml:space="preserve">I am always on the go. </w:t>
      </w:r>
    </w:p>
    <w:p w:rsidR="00DE6450" w:rsidRPr="00411827" w:rsidRDefault="00DE6450" w:rsidP="005B5E7E">
      <w:pPr>
        <w:pStyle w:val="2Numberedresponselist"/>
        <w:numPr>
          <w:ilvl w:val="0"/>
          <w:numId w:val="9"/>
        </w:numPr>
        <w:rPr>
          <w:szCs w:val="20"/>
        </w:rPr>
      </w:pPr>
      <w:r w:rsidRPr="00411827">
        <w:rPr>
          <w:szCs w:val="20"/>
        </w:rPr>
        <w:t xml:space="preserve">I struggle to balance the demands of work and family. </w:t>
      </w:r>
    </w:p>
    <w:p w:rsidR="00DE6450" w:rsidRPr="00411827" w:rsidRDefault="00DE6450" w:rsidP="005B5E7E">
      <w:pPr>
        <w:pStyle w:val="2Numberedresponselist"/>
        <w:numPr>
          <w:ilvl w:val="0"/>
          <w:numId w:val="9"/>
        </w:numPr>
        <w:rPr>
          <w:szCs w:val="20"/>
        </w:rPr>
      </w:pPr>
      <w:r w:rsidRPr="00411827">
        <w:rPr>
          <w:szCs w:val="20"/>
        </w:rPr>
        <w:lastRenderedPageBreak/>
        <w:t xml:space="preserve">I am an impulse buyer. </w:t>
      </w:r>
    </w:p>
    <w:p w:rsidR="00DE6450" w:rsidRPr="00411827" w:rsidRDefault="00DE6450" w:rsidP="005B5E7E">
      <w:pPr>
        <w:pStyle w:val="2Numberedresponselist"/>
        <w:numPr>
          <w:ilvl w:val="0"/>
          <w:numId w:val="9"/>
        </w:numPr>
        <w:rPr>
          <w:szCs w:val="20"/>
        </w:rPr>
      </w:pPr>
      <w:r w:rsidRPr="00411827">
        <w:rPr>
          <w:szCs w:val="20"/>
        </w:rPr>
        <w:t xml:space="preserve">I work very hard most of the time. </w:t>
      </w:r>
    </w:p>
    <w:p w:rsidR="00DE6450" w:rsidRPr="00411827" w:rsidRDefault="00DE6450" w:rsidP="005B5E7E">
      <w:pPr>
        <w:pStyle w:val="2Numberedresponselist"/>
        <w:numPr>
          <w:ilvl w:val="0"/>
          <w:numId w:val="9"/>
        </w:numPr>
        <w:rPr>
          <w:szCs w:val="20"/>
        </w:rPr>
      </w:pPr>
      <w:r w:rsidRPr="00411827">
        <w:rPr>
          <w:szCs w:val="20"/>
        </w:rPr>
        <w:t>My greatest achievements are still ahead of me.</w:t>
      </w:r>
    </w:p>
    <w:p w:rsidR="00DE6450" w:rsidRPr="00411827" w:rsidRDefault="00DE6450" w:rsidP="005B5E7E">
      <w:pPr>
        <w:pStyle w:val="2Numberedresponselist"/>
        <w:numPr>
          <w:ilvl w:val="0"/>
          <w:numId w:val="9"/>
        </w:numPr>
        <w:rPr>
          <w:szCs w:val="20"/>
        </w:rPr>
      </w:pPr>
      <w:r w:rsidRPr="00411827">
        <w:rPr>
          <w:szCs w:val="20"/>
        </w:rPr>
        <w:t>I often wish I could just get organized.</w:t>
      </w:r>
    </w:p>
    <w:p w:rsidR="00DE6450" w:rsidRPr="00411827" w:rsidRDefault="00DE6450" w:rsidP="005B5E7E">
      <w:pPr>
        <w:pStyle w:val="2Numberedresponselist"/>
        <w:numPr>
          <w:ilvl w:val="0"/>
          <w:numId w:val="9"/>
        </w:numPr>
        <w:rPr>
          <w:szCs w:val="20"/>
        </w:rPr>
      </w:pPr>
      <w:r w:rsidRPr="00411827">
        <w:rPr>
          <w:szCs w:val="20"/>
        </w:rPr>
        <w:t>I feel fortunate to have a decent job in my chosen field.</w:t>
      </w:r>
    </w:p>
    <w:p w:rsidR="00DE6450" w:rsidRPr="00411827" w:rsidRDefault="00DE6450" w:rsidP="005B5E7E">
      <w:pPr>
        <w:pStyle w:val="2Numberedresponselist"/>
        <w:numPr>
          <w:ilvl w:val="0"/>
          <w:numId w:val="9"/>
        </w:numPr>
        <w:rPr>
          <w:szCs w:val="20"/>
        </w:rPr>
      </w:pPr>
      <w:r w:rsidRPr="00411827">
        <w:rPr>
          <w:szCs w:val="20"/>
        </w:rPr>
        <w:t xml:space="preserve">Everything is changing too fast today. </w:t>
      </w:r>
    </w:p>
    <w:p w:rsidR="004165AF" w:rsidRPr="00411827" w:rsidRDefault="004165AF" w:rsidP="005B5E7E">
      <w:pPr>
        <w:pStyle w:val="2Numberedresponselist"/>
        <w:numPr>
          <w:ilvl w:val="0"/>
          <w:numId w:val="9"/>
        </w:numPr>
        <w:rPr>
          <w:szCs w:val="20"/>
        </w:rPr>
      </w:pPr>
      <w:r w:rsidRPr="00411827">
        <w:rPr>
          <w:szCs w:val="20"/>
        </w:rPr>
        <w:t xml:space="preserve">I have more self-confidence than most of my friends. </w:t>
      </w:r>
    </w:p>
    <w:p w:rsidR="00DE6450" w:rsidRPr="00411827" w:rsidRDefault="00DE6450" w:rsidP="005B5E7E">
      <w:pPr>
        <w:pStyle w:val="2Numberedresponselist"/>
        <w:numPr>
          <w:ilvl w:val="0"/>
          <w:numId w:val="9"/>
        </w:numPr>
        <w:rPr>
          <w:szCs w:val="20"/>
        </w:rPr>
      </w:pPr>
      <w:r w:rsidRPr="00411827">
        <w:rPr>
          <w:szCs w:val="20"/>
        </w:rPr>
        <w:t xml:space="preserve">I very seldom make detailed plans.  </w:t>
      </w:r>
    </w:p>
    <w:p w:rsidR="00DE6450" w:rsidRPr="00411827" w:rsidRDefault="00DE6450" w:rsidP="005B5E7E">
      <w:pPr>
        <w:pStyle w:val="2Numberedresponselist"/>
        <w:numPr>
          <w:ilvl w:val="0"/>
          <w:numId w:val="9"/>
        </w:numPr>
        <w:rPr>
          <w:szCs w:val="20"/>
        </w:rPr>
      </w:pPr>
      <w:r w:rsidRPr="00411827">
        <w:rPr>
          <w:szCs w:val="20"/>
        </w:rPr>
        <w:t xml:space="preserve">I don’t like to take chances. </w:t>
      </w:r>
    </w:p>
    <w:p w:rsidR="00DE6450" w:rsidRPr="00411827" w:rsidRDefault="00DE6450" w:rsidP="005B5E7E">
      <w:pPr>
        <w:pStyle w:val="2Numberedresponselist"/>
        <w:numPr>
          <w:ilvl w:val="0"/>
          <w:numId w:val="9"/>
        </w:numPr>
        <w:rPr>
          <w:szCs w:val="20"/>
        </w:rPr>
      </w:pPr>
      <w:r w:rsidRPr="00411827">
        <w:rPr>
          <w:szCs w:val="20"/>
        </w:rPr>
        <w:t>I am drawn to the excitement of taking risks.</w:t>
      </w:r>
    </w:p>
    <w:p w:rsidR="00DE6450" w:rsidRPr="00411827" w:rsidRDefault="00DE6450" w:rsidP="005B5E7E">
      <w:pPr>
        <w:pStyle w:val="2Numberedresponselist"/>
        <w:numPr>
          <w:ilvl w:val="0"/>
          <w:numId w:val="9"/>
        </w:numPr>
        <w:rPr>
          <w:szCs w:val="20"/>
        </w:rPr>
      </w:pPr>
      <w:r w:rsidRPr="00411827">
        <w:rPr>
          <w:szCs w:val="20"/>
        </w:rPr>
        <w:t>I wish I knew how to relax.</w:t>
      </w:r>
    </w:p>
    <w:p w:rsidR="00DE6450" w:rsidRPr="00411827" w:rsidRDefault="00DE6450" w:rsidP="005B5E7E">
      <w:pPr>
        <w:pStyle w:val="2Numberedresponselist"/>
        <w:numPr>
          <w:ilvl w:val="0"/>
          <w:numId w:val="9"/>
        </w:numPr>
        <w:rPr>
          <w:szCs w:val="20"/>
        </w:rPr>
      </w:pPr>
      <w:r w:rsidRPr="00411827">
        <w:rPr>
          <w:szCs w:val="20"/>
        </w:rPr>
        <w:t xml:space="preserve">I am one of the first of my friends to try new things.  </w:t>
      </w:r>
    </w:p>
    <w:p w:rsidR="00DE6450" w:rsidRPr="00411827" w:rsidRDefault="00DE6450" w:rsidP="005B5E7E">
      <w:pPr>
        <w:pStyle w:val="2Numberedresponselist"/>
        <w:numPr>
          <w:ilvl w:val="0"/>
          <w:numId w:val="9"/>
        </w:numPr>
        <w:rPr>
          <w:szCs w:val="20"/>
        </w:rPr>
      </w:pPr>
      <w:r w:rsidRPr="00411827">
        <w:rPr>
          <w:szCs w:val="20"/>
        </w:rPr>
        <w:t xml:space="preserve">I feel I am under a great deal of pressure most of the time.  </w:t>
      </w:r>
    </w:p>
    <w:p w:rsidR="004165AF" w:rsidRPr="00411827" w:rsidRDefault="004165AF" w:rsidP="005B5E7E">
      <w:pPr>
        <w:pStyle w:val="2Numberedresponselist"/>
        <w:numPr>
          <w:ilvl w:val="0"/>
          <w:numId w:val="9"/>
        </w:numPr>
        <w:rPr>
          <w:szCs w:val="20"/>
        </w:rPr>
      </w:pPr>
      <w:r w:rsidRPr="00411827">
        <w:rPr>
          <w:szCs w:val="20"/>
        </w:rPr>
        <w:t>I’d like to be considered a leader.</w:t>
      </w:r>
    </w:p>
    <w:p w:rsidR="00DE6450" w:rsidRPr="00411827" w:rsidRDefault="009172FB" w:rsidP="005B5E7E">
      <w:pPr>
        <w:pStyle w:val="2Numberedresponselist"/>
        <w:numPr>
          <w:ilvl w:val="0"/>
          <w:numId w:val="9"/>
        </w:numPr>
        <w:rPr>
          <w:szCs w:val="20"/>
        </w:rPr>
      </w:pPr>
      <w:r w:rsidRPr="00411827">
        <w:rPr>
          <w:szCs w:val="20"/>
        </w:rPr>
        <w:t xml:space="preserve">Having a stable, secure job </w:t>
      </w:r>
      <w:r w:rsidR="00DE6450" w:rsidRPr="00411827">
        <w:rPr>
          <w:szCs w:val="20"/>
        </w:rPr>
        <w:t xml:space="preserve">is more important than </w:t>
      </w:r>
      <w:r w:rsidRPr="00411827">
        <w:rPr>
          <w:szCs w:val="20"/>
        </w:rPr>
        <w:t xml:space="preserve">making a lot of </w:t>
      </w:r>
      <w:r w:rsidR="00DE6450" w:rsidRPr="00411827">
        <w:rPr>
          <w:szCs w:val="20"/>
        </w:rPr>
        <w:t xml:space="preserve">money. </w:t>
      </w:r>
    </w:p>
    <w:p w:rsidR="001C27CF" w:rsidRPr="00411827" w:rsidRDefault="002307F1" w:rsidP="005B5E7E">
      <w:pPr>
        <w:pStyle w:val="2Numberedresponselist"/>
        <w:numPr>
          <w:ilvl w:val="0"/>
          <w:numId w:val="9"/>
        </w:numPr>
        <w:rPr>
          <w:szCs w:val="20"/>
        </w:rPr>
      </w:pPr>
      <w:r w:rsidRPr="00411827">
        <w:rPr>
          <w:szCs w:val="20"/>
        </w:rPr>
        <w:t xml:space="preserve">Success in personal </w:t>
      </w:r>
      <w:r w:rsidR="00DE6450" w:rsidRPr="00411827">
        <w:rPr>
          <w:szCs w:val="20"/>
        </w:rPr>
        <w:t>relationship</w:t>
      </w:r>
      <w:r w:rsidRPr="00411827">
        <w:rPr>
          <w:szCs w:val="20"/>
        </w:rPr>
        <w:t xml:space="preserve">s is more important to me than professional success.  </w:t>
      </w:r>
    </w:p>
    <w:p w:rsidR="00DE6450" w:rsidRPr="00411827" w:rsidRDefault="00DE6450" w:rsidP="005B5E7E">
      <w:pPr>
        <w:pStyle w:val="2Numberedresponselist"/>
        <w:numPr>
          <w:ilvl w:val="0"/>
          <w:numId w:val="9"/>
        </w:numPr>
        <w:rPr>
          <w:szCs w:val="20"/>
        </w:rPr>
      </w:pPr>
      <w:r w:rsidRPr="00411827">
        <w:rPr>
          <w:szCs w:val="20"/>
        </w:rPr>
        <w:t xml:space="preserve">It’s hard to get a good job these days. </w:t>
      </w:r>
    </w:p>
    <w:p w:rsidR="008222F3" w:rsidRPr="00411827" w:rsidRDefault="008222F3" w:rsidP="005B5E7E">
      <w:pPr>
        <w:pStyle w:val="2Numberedresponselist"/>
        <w:numPr>
          <w:ilvl w:val="0"/>
          <w:numId w:val="9"/>
        </w:numPr>
        <w:rPr>
          <w:szCs w:val="20"/>
        </w:rPr>
      </w:pPr>
      <w:r w:rsidRPr="00411827">
        <w:rPr>
          <w:szCs w:val="20"/>
        </w:rPr>
        <w:t>My job is a source of income only, not the profession I would choose.</w:t>
      </w:r>
    </w:p>
    <w:p w:rsidR="006257B1" w:rsidRPr="00411827" w:rsidRDefault="006257B1" w:rsidP="006257B1">
      <w:pPr>
        <w:pStyle w:val="2Numberedresponselist"/>
        <w:numPr>
          <w:ilvl w:val="0"/>
          <w:numId w:val="9"/>
        </w:numPr>
        <w:rPr>
          <w:szCs w:val="20"/>
        </w:rPr>
      </w:pPr>
      <w:r w:rsidRPr="00411827">
        <w:rPr>
          <w:szCs w:val="20"/>
        </w:rPr>
        <w:t xml:space="preserve">I work very hard most of the time. </w:t>
      </w:r>
    </w:p>
    <w:p w:rsidR="00DE6450" w:rsidRPr="00411827" w:rsidRDefault="00DE6450" w:rsidP="005B5E7E">
      <w:pPr>
        <w:pStyle w:val="2Numberedresponselist"/>
        <w:numPr>
          <w:ilvl w:val="0"/>
          <w:numId w:val="9"/>
        </w:numPr>
        <w:rPr>
          <w:szCs w:val="20"/>
        </w:rPr>
      </w:pPr>
      <w:r w:rsidRPr="00411827">
        <w:rPr>
          <w:szCs w:val="20"/>
        </w:rPr>
        <w:t xml:space="preserve">Sometimes I feel that I don’t have enough control over the direction my life is taking.  </w:t>
      </w:r>
    </w:p>
    <w:p w:rsidR="00DE6450" w:rsidRPr="00411827" w:rsidRDefault="00DE6450" w:rsidP="005B5E7E">
      <w:pPr>
        <w:pStyle w:val="2Numberedresponselist"/>
        <w:numPr>
          <w:ilvl w:val="0"/>
          <w:numId w:val="9"/>
        </w:numPr>
        <w:rPr>
          <w:szCs w:val="20"/>
        </w:rPr>
      </w:pPr>
      <w:r w:rsidRPr="00411827">
        <w:rPr>
          <w:szCs w:val="20"/>
        </w:rPr>
        <w:t xml:space="preserve">I feel a social </w:t>
      </w:r>
      <w:r w:rsidR="002307F1" w:rsidRPr="00411827">
        <w:rPr>
          <w:szCs w:val="20"/>
        </w:rPr>
        <w:t xml:space="preserve">or personal </w:t>
      </w:r>
      <w:r w:rsidRPr="00411827">
        <w:rPr>
          <w:szCs w:val="20"/>
        </w:rPr>
        <w:t>responsibility</w:t>
      </w:r>
      <w:r w:rsidR="002B7200" w:rsidRPr="00411827">
        <w:rPr>
          <w:szCs w:val="20"/>
        </w:rPr>
        <w:t>, moral obligation or religious or spiritual motivation</w:t>
      </w:r>
      <w:r w:rsidRPr="00411827">
        <w:rPr>
          <w:szCs w:val="20"/>
        </w:rPr>
        <w:t xml:space="preserve"> to give to charities.</w:t>
      </w:r>
    </w:p>
    <w:p w:rsidR="00DE6450" w:rsidRPr="00411827" w:rsidRDefault="00DE6450" w:rsidP="005B5E7E">
      <w:pPr>
        <w:pStyle w:val="2Numberedresponselist"/>
        <w:numPr>
          <w:ilvl w:val="0"/>
          <w:numId w:val="9"/>
        </w:numPr>
        <w:rPr>
          <w:szCs w:val="20"/>
        </w:rPr>
      </w:pPr>
      <w:r w:rsidRPr="00411827">
        <w:rPr>
          <w:szCs w:val="20"/>
        </w:rPr>
        <w:t xml:space="preserve">My life is very stressful. </w:t>
      </w:r>
    </w:p>
    <w:p w:rsidR="00DE6450" w:rsidRPr="00411827" w:rsidRDefault="00DE6450" w:rsidP="005B5E7E">
      <w:pPr>
        <w:pStyle w:val="2Numberedresponselist"/>
        <w:numPr>
          <w:ilvl w:val="0"/>
          <w:numId w:val="9"/>
        </w:numPr>
        <w:rPr>
          <w:szCs w:val="20"/>
        </w:rPr>
      </w:pPr>
      <w:r w:rsidRPr="00411827">
        <w:rPr>
          <w:szCs w:val="20"/>
        </w:rPr>
        <w:t>I am easy to please.</w:t>
      </w:r>
    </w:p>
    <w:p w:rsidR="00DE6450" w:rsidRPr="00411827" w:rsidRDefault="00DE6450" w:rsidP="005B5E7E">
      <w:pPr>
        <w:pStyle w:val="2Numberedresponselist"/>
        <w:numPr>
          <w:ilvl w:val="0"/>
          <w:numId w:val="9"/>
        </w:numPr>
        <w:rPr>
          <w:szCs w:val="20"/>
        </w:rPr>
      </w:pPr>
      <w:r w:rsidRPr="00411827">
        <w:rPr>
          <w:szCs w:val="20"/>
        </w:rPr>
        <w:t xml:space="preserve">I always seek fun times. </w:t>
      </w:r>
    </w:p>
    <w:p w:rsidR="00DE6450" w:rsidRPr="00411827" w:rsidRDefault="00DE6450" w:rsidP="005B5E7E">
      <w:pPr>
        <w:pStyle w:val="2Numberedresponselist"/>
        <w:numPr>
          <w:ilvl w:val="0"/>
          <w:numId w:val="9"/>
        </w:numPr>
        <w:rPr>
          <w:szCs w:val="20"/>
        </w:rPr>
      </w:pPr>
      <w:r w:rsidRPr="00411827">
        <w:rPr>
          <w:szCs w:val="20"/>
        </w:rPr>
        <w:t>I would rather spend a quiet evening at home than go out to a party.</w:t>
      </w:r>
    </w:p>
    <w:p w:rsidR="00DE6450" w:rsidRPr="00411827" w:rsidRDefault="00DE6450" w:rsidP="005B5E7E">
      <w:pPr>
        <w:pStyle w:val="2Numberedresponselist"/>
        <w:numPr>
          <w:ilvl w:val="0"/>
          <w:numId w:val="9"/>
        </w:numPr>
        <w:rPr>
          <w:szCs w:val="20"/>
        </w:rPr>
      </w:pPr>
      <w:r w:rsidRPr="00411827">
        <w:rPr>
          <w:szCs w:val="20"/>
        </w:rPr>
        <w:t xml:space="preserve">I just can’t seem to get my act together. </w:t>
      </w:r>
    </w:p>
    <w:p w:rsidR="00DE6450" w:rsidRPr="00411827" w:rsidRDefault="00DE6450" w:rsidP="005B5E7E">
      <w:pPr>
        <w:pStyle w:val="2Numberedresponselist"/>
        <w:numPr>
          <w:ilvl w:val="0"/>
          <w:numId w:val="9"/>
        </w:numPr>
        <w:rPr>
          <w:szCs w:val="20"/>
        </w:rPr>
      </w:pPr>
      <w:r w:rsidRPr="00411827">
        <w:rPr>
          <w:szCs w:val="20"/>
        </w:rPr>
        <w:t xml:space="preserve">I am constantly working but just don’t seem to get ahead. </w:t>
      </w:r>
    </w:p>
    <w:p w:rsidR="002B7200" w:rsidRPr="00411827" w:rsidRDefault="002B7200" w:rsidP="005B5E7E">
      <w:pPr>
        <w:pStyle w:val="2Numberedresponselist"/>
        <w:numPr>
          <w:ilvl w:val="0"/>
          <w:numId w:val="9"/>
        </w:numPr>
        <w:rPr>
          <w:szCs w:val="20"/>
        </w:rPr>
      </w:pPr>
      <w:r w:rsidRPr="00411827">
        <w:rPr>
          <w:szCs w:val="20"/>
        </w:rPr>
        <w:t>I feel that my personal and career goals are on track.</w:t>
      </w:r>
    </w:p>
    <w:p w:rsidR="004165AF" w:rsidRPr="00411827" w:rsidRDefault="004165AF" w:rsidP="005B5E7E">
      <w:pPr>
        <w:pStyle w:val="2Numberedresponselist"/>
        <w:numPr>
          <w:ilvl w:val="0"/>
          <w:numId w:val="9"/>
        </w:numPr>
        <w:rPr>
          <w:szCs w:val="20"/>
        </w:rPr>
      </w:pPr>
      <w:r w:rsidRPr="00411827">
        <w:rPr>
          <w:szCs w:val="20"/>
        </w:rPr>
        <w:t xml:space="preserve">I like to pamper myself.  </w:t>
      </w:r>
    </w:p>
    <w:p w:rsidR="004165AF" w:rsidRPr="00411827" w:rsidRDefault="004165AF" w:rsidP="005B5E7E">
      <w:pPr>
        <w:pStyle w:val="2Numberedresponselist"/>
        <w:numPr>
          <w:ilvl w:val="0"/>
          <w:numId w:val="9"/>
        </w:numPr>
        <w:rPr>
          <w:szCs w:val="20"/>
        </w:rPr>
      </w:pPr>
      <w:r w:rsidRPr="00411827">
        <w:rPr>
          <w:szCs w:val="20"/>
        </w:rPr>
        <w:t xml:space="preserve">Before I go shopping, I sit down and make a complete shopping list. </w:t>
      </w:r>
    </w:p>
    <w:p w:rsidR="00DE6450" w:rsidRPr="00411827" w:rsidRDefault="004165AF" w:rsidP="005B5E7E">
      <w:pPr>
        <w:pStyle w:val="2Numberedresponselist"/>
        <w:numPr>
          <w:ilvl w:val="0"/>
          <w:numId w:val="9"/>
        </w:numPr>
        <w:rPr>
          <w:szCs w:val="20"/>
        </w:rPr>
      </w:pPr>
      <w:r w:rsidRPr="00411827">
        <w:rPr>
          <w:szCs w:val="20"/>
        </w:rPr>
        <w:t xml:space="preserve">It seems as though everyone in our family is always on the run.  </w:t>
      </w:r>
    </w:p>
    <w:p w:rsidR="003C0526" w:rsidRPr="00411827" w:rsidRDefault="003C0526" w:rsidP="003C0526">
      <w:pPr>
        <w:pStyle w:val="2Numberedresponselist"/>
        <w:numPr>
          <w:ilvl w:val="0"/>
          <w:numId w:val="9"/>
        </w:numPr>
        <w:rPr>
          <w:szCs w:val="20"/>
        </w:rPr>
      </w:pPr>
      <w:r w:rsidRPr="00411827">
        <w:rPr>
          <w:szCs w:val="20"/>
        </w:rPr>
        <w:t xml:space="preserve">I am wary of anything managed by the government. </w:t>
      </w:r>
    </w:p>
    <w:p w:rsidR="00FA0D8D" w:rsidRPr="009172FB" w:rsidRDefault="00FA0D8D" w:rsidP="006257B1">
      <w:pPr>
        <w:pStyle w:val="2Numberedresponselist"/>
        <w:numPr>
          <w:ilvl w:val="0"/>
          <w:numId w:val="0"/>
        </w:numPr>
        <w:ind w:left="1440"/>
        <w:rPr>
          <w:szCs w:val="20"/>
        </w:rPr>
      </w:pPr>
    </w:p>
    <w:p w:rsidR="00FA0D8D" w:rsidRPr="009172FB" w:rsidRDefault="00FA0D8D" w:rsidP="00FA0D8D">
      <w:pPr>
        <w:pStyle w:val="2Numberedresponselist"/>
        <w:numPr>
          <w:ilvl w:val="0"/>
          <w:numId w:val="0"/>
        </w:numPr>
        <w:ind w:left="1080"/>
        <w:rPr>
          <w:szCs w:val="20"/>
        </w:rPr>
      </w:pPr>
    </w:p>
    <w:sectPr w:rsidR="00FA0D8D" w:rsidRPr="009172FB" w:rsidSect="00B6628E">
      <w:headerReference w:type="default" r:id="rId7"/>
      <w:footerReference w:type="default" r:id="rId8"/>
      <w:headerReference w:type="first" r:id="rId9"/>
      <w:pgSz w:w="12240" w:h="15840" w:code="1"/>
      <w:pgMar w:top="1440" w:right="1080" w:bottom="1440" w:left="1080"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05CC" w:rsidRDefault="00D805CC">
      <w:r>
        <w:separator/>
      </w:r>
    </w:p>
  </w:endnote>
  <w:endnote w:type="continuationSeparator" w:id="1">
    <w:p w:rsidR="00D805CC" w:rsidRDefault="00D80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Schoolbook">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MR10">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A98" w:rsidRDefault="00B65A98">
    <w:pPr>
      <w:pStyle w:val="Footer"/>
    </w:pPr>
    <w:r>
      <w:rPr>
        <w:noProof/>
        <w:lang w:eastAsia="en-US"/>
      </w:rPr>
      <w:drawing>
        <wp:anchor distT="0" distB="0" distL="114300" distR="114300" simplePos="0" relativeHeight="251657728" behindDoc="1" locked="1" layoutInCell="1" allowOverlap="1">
          <wp:simplePos x="0" y="0"/>
          <wp:positionH relativeFrom="page">
            <wp:align>center</wp:align>
          </wp:positionH>
          <wp:positionV relativeFrom="page">
            <wp:align>bottom</wp:align>
          </wp:positionV>
          <wp:extent cx="7772400" cy="911860"/>
          <wp:effectExtent l="0" t="0" r="0" b="2540"/>
          <wp:wrapNone/>
          <wp:docPr id="5" name="Picture 5" descr="ASG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SGletterhea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0935"/>
                  <a:stretch>
                    <a:fillRect/>
                  </a:stretch>
                </pic:blipFill>
                <pic:spPr bwMode="auto">
                  <a:xfrm>
                    <a:off x="0" y="0"/>
                    <a:ext cx="7772400" cy="911860"/>
                  </a:xfrm>
                  <a:prstGeom prst="rect">
                    <a:avLst/>
                  </a:prstGeom>
                  <a:noFill/>
                </pic:spPr>
              </pic:pic>
            </a:graphicData>
          </a:graphic>
        </wp:anchor>
      </w:drawing>
    </w:r>
  </w:p>
  <w:p w:rsidR="00B65A98" w:rsidRDefault="00B65A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05CC" w:rsidRDefault="00D805CC">
      <w:r>
        <w:separator/>
      </w:r>
    </w:p>
  </w:footnote>
  <w:footnote w:type="continuationSeparator" w:id="1">
    <w:p w:rsidR="00D805CC" w:rsidRDefault="00D805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A98" w:rsidRDefault="00B65A98">
    <w:pPr>
      <w:pStyle w:val="Header"/>
      <w:jc w:val="right"/>
    </w:pPr>
    <w:r>
      <w:t xml:space="preserve">Page </w:t>
    </w:r>
    <w:r w:rsidR="002A63AA">
      <w:fldChar w:fldCharType="begin"/>
    </w:r>
    <w:r>
      <w:instrText xml:space="preserve"> PAGE   \* MERGEFORMAT </w:instrText>
    </w:r>
    <w:r w:rsidR="002A63AA">
      <w:fldChar w:fldCharType="separate"/>
    </w:r>
    <w:r w:rsidR="00E82E69">
      <w:rPr>
        <w:noProof/>
      </w:rPr>
      <w:t>22</w:t>
    </w:r>
    <w:r w:rsidR="002A63AA">
      <w:rPr>
        <w:noProof/>
      </w:rPr>
      <w:fldChar w:fldCharType="end"/>
    </w:r>
  </w:p>
  <w:p w:rsidR="00B65A98" w:rsidRDefault="00B65A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5A98" w:rsidRDefault="00B65A98">
    <w:pPr>
      <w:pStyle w:val="Header"/>
    </w:pPr>
    <w:r>
      <w:rPr>
        <w:noProof/>
        <w:lang w:eastAsia="en-US"/>
      </w:rPr>
      <w:drawing>
        <wp:anchor distT="0" distB="0" distL="114300" distR="114300" simplePos="0" relativeHeight="251658752" behindDoc="1" locked="1" layoutInCell="1" allowOverlap="1">
          <wp:simplePos x="0" y="0"/>
          <wp:positionH relativeFrom="page">
            <wp:align>left</wp:align>
          </wp:positionH>
          <wp:positionV relativeFrom="page">
            <wp:align>top</wp:align>
          </wp:positionV>
          <wp:extent cx="2569210" cy="1947545"/>
          <wp:effectExtent l="0" t="0" r="2540" b="0"/>
          <wp:wrapNone/>
          <wp:docPr id="6" name="Picture 6" descr="ASG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SGletterhea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66942" b="80637"/>
                  <a:stretch>
                    <a:fillRect/>
                  </a:stretch>
                </pic:blipFill>
                <pic:spPr bwMode="auto">
                  <a:xfrm>
                    <a:off x="0" y="0"/>
                    <a:ext cx="2569210" cy="1947545"/>
                  </a:xfrm>
                  <a:prstGeom prst="rect">
                    <a:avLst/>
                  </a:prstGeom>
                  <a:noFill/>
                </pic:spPr>
              </pic:pic>
            </a:graphicData>
          </a:graphic>
        </wp:anchor>
      </w:drawing>
    </w:r>
    <w:r>
      <w:rPr>
        <w:noProof/>
        <w:lang w:eastAsia="en-US"/>
      </w:rPr>
      <w:drawing>
        <wp:anchor distT="0" distB="0" distL="114300" distR="114300" simplePos="0" relativeHeight="251656704" behindDoc="1" locked="1" layoutInCell="1" allowOverlap="1">
          <wp:simplePos x="0" y="0"/>
          <wp:positionH relativeFrom="page">
            <wp:align>center</wp:align>
          </wp:positionH>
          <wp:positionV relativeFrom="page">
            <wp:align>bottom</wp:align>
          </wp:positionV>
          <wp:extent cx="7772400" cy="795655"/>
          <wp:effectExtent l="0" t="0" r="0" b="4445"/>
          <wp:wrapNone/>
          <wp:docPr id="4" name="Picture 4" descr="ASG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Gletterhea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2091"/>
                  <a:stretch>
                    <a:fillRect/>
                  </a:stretch>
                </pic:blipFill>
                <pic:spPr bwMode="auto">
                  <a:xfrm>
                    <a:off x="0" y="0"/>
                    <a:ext cx="7772400" cy="79565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7C64FDC"/>
    <w:lvl w:ilvl="0">
      <w:start w:val="1"/>
      <w:numFmt w:val="decimal"/>
      <w:pStyle w:val="ListNumber2"/>
      <w:lvlText w:val="%1."/>
      <w:lvlJc w:val="left"/>
      <w:pPr>
        <w:tabs>
          <w:tab w:val="num" w:pos="720"/>
        </w:tabs>
        <w:ind w:left="720" w:hanging="360"/>
      </w:pPr>
    </w:lvl>
  </w:abstractNum>
  <w:abstractNum w:abstractNumId="1">
    <w:nsid w:val="26461456"/>
    <w:multiLevelType w:val="hybridMultilevel"/>
    <w:tmpl w:val="127092D8"/>
    <w:lvl w:ilvl="0" w:tplc="44A4DC0A">
      <w:start w:val="1"/>
      <w:numFmt w:val="upp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
    <w:nsid w:val="26ED0D2A"/>
    <w:multiLevelType w:val="hybridMultilevel"/>
    <w:tmpl w:val="8D8495D2"/>
    <w:lvl w:ilvl="0" w:tplc="0004D8AC">
      <w:start w:val="1"/>
      <w:numFmt w:val="decimal"/>
      <w:pStyle w:val="2Numberedresponselist"/>
      <w:lvlText w:val="%1"/>
      <w:lvlJc w:val="left"/>
      <w:pPr>
        <w:ind w:left="1440" w:hanging="360"/>
      </w:pPr>
      <w:rPr>
        <w:rFonts w:cs="Times New Roman"/>
        <w:b w:val="0"/>
        <w:bCs w:val="0"/>
        <w:i w:val="0"/>
        <w:iCs w:val="0"/>
        <w:caps w:val="0"/>
        <w:smallCaps w:val="0"/>
        <w:strike w:val="0"/>
        <w:dstrike w:val="0"/>
        <w:noProof w:val="0"/>
        <w:vanish w:val="0"/>
        <w:spacing w:val="0"/>
        <w:position w:val="0"/>
        <w:u w:val="none"/>
        <w:vertAlign w:val="baseline"/>
        <w:em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3E7469B"/>
    <w:multiLevelType w:val="singleLevel"/>
    <w:tmpl w:val="DC52D064"/>
    <w:lvl w:ilvl="0">
      <w:start w:val="1"/>
      <w:numFmt w:val="bullet"/>
      <w:pStyle w:val="Resumebullet"/>
      <w:lvlText w:val=""/>
      <w:lvlJc w:val="left"/>
      <w:pPr>
        <w:tabs>
          <w:tab w:val="num" w:pos="2700"/>
        </w:tabs>
        <w:ind w:left="2520" w:hanging="180"/>
      </w:pPr>
      <w:rPr>
        <w:rFonts w:ascii="Wingdings" w:hAnsi="Wingdings" w:hint="default"/>
      </w:rPr>
    </w:lvl>
  </w:abstractNum>
  <w:abstractNum w:abstractNumId="4">
    <w:nsid w:val="45BC6D7F"/>
    <w:multiLevelType w:val="hybridMultilevel"/>
    <w:tmpl w:val="A35A66EA"/>
    <w:name w:val="Question25"/>
    <w:lvl w:ilvl="0" w:tplc="A6DE0254">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E6F332D"/>
    <w:multiLevelType w:val="hybridMultilevel"/>
    <w:tmpl w:val="14BE418C"/>
    <w:name w:val="Question23"/>
    <w:lvl w:ilvl="0" w:tplc="FA563DB4">
      <w:start w:val="1"/>
      <w:numFmt w:val="upperRoman"/>
      <w:pStyle w:val="5SectionHeading"/>
      <w:lvlText w:val="%1."/>
      <w:lvlJc w:val="righ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261258A"/>
    <w:multiLevelType w:val="multilevel"/>
    <w:tmpl w:val="E2EAD3D6"/>
    <w:name w:val="Question2"/>
    <w:styleLink w:val="Questionnaire"/>
    <w:lvl w:ilvl="0">
      <w:start w:val="1"/>
      <w:numFmt w:val="decimal"/>
      <w:pStyle w:val="1Question"/>
      <w:lvlText w:val="Q%1."/>
      <w:lvlJc w:val="left"/>
      <w:pPr>
        <w:ind w:left="2772" w:hanging="792"/>
      </w:pPr>
      <w:rPr>
        <w:rFonts w:hint="default"/>
      </w:rPr>
    </w:lvl>
    <w:lvl w:ilvl="1">
      <w:start w:val="1"/>
      <w:numFmt w:val="decimal"/>
      <w:pStyle w:val="2ResponseCategories"/>
      <w:lvlText w:val="%2."/>
      <w:lvlJc w:val="left"/>
      <w:pPr>
        <w:ind w:left="1152" w:hanging="432"/>
      </w:pPr>
      <w:rPr>
        <w:rFonts w:hint="default"/>
      </w:rPr>
    </w:lvl>
    <w:lvl w:ilvl="2">
      <w:start w:val="1"/>
      <w:numFmt w:val="upperLetter"/>
      <w:pStyle w:val="3ItemBattery"/>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61B1E0B"/>
    <w:multiLevelType w:val="hybridMultilevel"/>
    <w:tmpl w:val="9D068FB4"/>
    <w:lvl w:ilvl="0" w:tplc="53C64242">
      <w:start w:val="1"/>
      <w:numFmt w:val="upperLetter"/>
      <w:pStyle w:val="3LetteredBatteryList"/>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77E48AF"/>
    <w:multiLevelType w:val="multilevel"/>
    <w:tmpl w:val="E0FE31DE"/>
    <w:lvl w:ilvl="0">
      <w:start w:val="1"/>
      <w:numFmt w:val="decimal"/>
      <w:pStyle w:val="1QuexListLevel1"/>
      <w:lvlText w:val="Q%1"/>
      <w:lvlJc w:val="left"/>
      <w:pPr>
        <w:ind w:left="1980" w:hanging="360"/>
      </w:pPr>
      <w:rPr>
        <w:rFonts w:hint="default"/>
        <w:sz w:val="20"/>
        <w:szCs w:val="20"/>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5D571544"/>
    <w:multiLevelType w:val="multilevel"/>
    <w:tmpl w:val="9DD2F6EE"/>
    <w:lvl w:ilvl="0">
      <w:start w:val="1"/>
      <w:numFmt w:val="decimal"/>
      <w:pStyle w:val="ListParagraphChar"/>
      <w:suff w:val="space"/>
      <w:lvlText w:val="Q%1)"/>
      <w:lvlJc w:val="right"/>
      <w:pPr>
        <w:ind w:left="72" w:hanging="72"/>
      </w:pPr>
      <w:rPr>
        <w:rFonts w:ascii="Calibri" w:hAnsi="Calibri" w:cs="Arial" w:hint="default"/>
        <w:b w:val="0"/>
        <w:bCs w:val="0"/>
        <w:i w:val="0"/>
        <w:iCs w:val="0"/>
        <w:caps w:val="0"/>
        <w:smallCaps w:val="0"/>
        <w:strike w:val="0"/>
        <w:dstrike w:val="0"/>
        <w:vanish w:val="0"/>
        <w:color w:val="404040"/>
        <w:spacing w:val="0"/>
        <w:kern w:val="0"/>
        <w:position w:val="0"/>
        <w:u w:val="none"/>
        <w:vertAlign w:val="baseline"/>
      </w:rPr>
    </w:lvl>
    <w:lvl w:ilvl="1">
      <w:start w:val="1"/>
      <w:numFmt w:val="decimal"/>
      <w:pStyle w:val="NoSpacingChar"/>
      <w:suff w:val="space"/>
      <w:lvlText w:val="%1.%2)"/>
      <w:lvlJc w:val="right"/>
      <w:pPr>
        <w:ind w:left="710"/>
      </w:pPr>
      <w:rPr>
        <w:rFonts w:cs="Times New Roman" w:hint="default"/>
        <w:b w:val="0"/>
        <w:bCs w:val="0"/>
        <w:i w:val="0"/>
        <w:iCs w:val="0"/>
        <w:caps w:val="0"/>
        <w:smallCaps w:val="0"/>
        <w:strike w:val="0"/>
        <w:dstrike w:val="0"/>
        <w:vanish w:val="0"/>
        <w:color w:val="404040"/>
        <w:spacing w:val="0"/>
        <w:kern w:val="0"/>
        <w:position w:val="0"/>
        <w:u w:val="none"/>
        <w:vertAlign w:val="baseline"/>
      </w:rPr>
    </w:lvl>
    <w:lvl w:ilvl="2">
      <w:start w:val="1"/>
      <w:numFmt w:val="decimal"/>
      <w:suff w:val="space"/>
      <w:lvlText w:val="%1.%2.%3)"/>
      <w:lvlJc w:val="right"/>
      <w:pPr>
        <w:ind w:left="1080"/>
      </w:pPr>
      <w:rPr>
        <w:rFonts w:cs="Times New Roman" w:hint="default"/>
      </w:rPr>
    </w:lvl>
    <w:lvl w:ilvl="3">
      <w:start w:val="1"/>
      <w:numFmt w:val="decimal"/>
      <w:suff w:val="space"/>
      <w:lvlText w:val="%1.%2.%3.%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nsid w:val="62DD7438"/>
    <w:multiLevelType w:val="hybridMultilevel"/>
    <w:tmpl w:val="84A05BFE"/>
    <w:lvl w:ilvl="0" w:tplc="473E7592">
      <w:start w:val="1"/>
      <w:numFmt w:val="decimal"/>
      <w:pStyle w:val="1Question0"/>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0"/>
  </w:num>
  <w:num w:numId="3">
    <w:abstractNumId w:val="0"/>
  </w:num>
  <w:num w:numId="4">
    <w:abstractNumId w:val="7"/>
  </w:num>
  <w:num w:numId="5">
    <w:abstractNumId w:val="8"/>
  </w:num>
  <w:num w:numId="6">
    <w:abstractNumId w:val="6"/>
    <w:lvlOverride w:ilvl="0">
      <w:lvl w:ilvl="0">
        <w:start w:val="1"/>
        <w:numFmt w:val="decimal"/>
        <w:pStyle w:val="1Question"/>
        <w:lvlText w:val="Q%1."/>
        <w:lvlJc w:val="left"/>
        <w:pPr>
          <w:ind w:left="1152" w:hanging="792"/>
        </w:pPr>
        <w:rPr>
          <w:rFonts w:hint="default"/>
        </w:rPr>
      </w:lvl>
    </w:lvlOverride>
    <w:lvlOverride w:ilvl="1">
      <w:lvl w:ilvl="1">
        <w:start w:val="1"/>
        <w:numFmt w:val="decimal"/>
        <w:pStyle w:val="2ResponseCategories"/>
        <w:lvlText w:val="%2."/>
        <w:lvlJc w:val="left"/>
        <w:pPr>
          <w:ind w:left="-828" w:hanging="432"/>
        </w:pPr>
        <w:rPr>
          <w:rFonts w:hint="default"/>
        </w:rPr>
      </w:lvl>
    </w:lvlOverride>
    <w:lvlOverride w:ilvl="2">
      <w:lvl w:ilvl="2">
        <w:start w:val="1"/>
        <w:numFmt w:val="upperLetter"/>
        <w:pStyle w:val="3ItemBattery"/>
        <w:lvlText w:val="%3."/>
        <w:lvlJc w:val="left"/>
        <w:pPr>
          <w:ind w:left="-900" w:hanging="360"/>
        </w:pPr>
        <w:rPr>
          <w:rFonts w:hint="default"/>
        </w:rPr>
      </w:lvl>
    </w:lvlOverride>
    <w:lvlOverride w:ilvl="3">
      <w:lvl w:ilvl="3">
        <w:start w:val="1"/>
        <w:numFmt w:val="decimal"/>
        <w:lvlText w:val="(%4)"/>
        <w:lvlJc w:val="left"/>
        <w:pPr>
          <w:ind w:left="-540" w:hanging="360"/>
        </w:pPr>
        <w:rPr>
          <w:rFonts w:hint="default"/>
        </w:rPr>
      </w:lvl>
    </w:lvlOverride>
    <w:lvlOverride w:ilvl="4">
      <w:lvl w:ilvl="4">
        <w:start w:val="1"/>
        <w:numFmt w:val="lowerLetter"/>
        <w:lvlText w:val="(%5)"/>
        <w:lvlJc w:val="left"/>
        <w:pPr>
          <w:ind w:left="-180" w:hanging="360"/>
        </w:pPr>
        <w:rPr>
          <w:rFonts w:hint="default"/>
        </w:rPr>
      </w:lvl>
    </w:lvlOverride>
    <w:lvlOverride w:ilvl="5">
      <w:lvl w:ilvl="5">
        <w:start w:val="1"/>
        <w:numFmt w:val="lowerRoman"/>
        <w:lvlText w:val="(%6)"/>
        <w:lvlJc w:val="left"/>
        <w:pPr>
          <w:ind w:left="180" w:hanging="360"/>
        </w:pPr>
        <w:rPr>
          <w:rFonts w:hint="default"/>
        </w:rPr>
      </w:lvl>
    </w:lvlOverride>
    <w:lvlOverride w:ilvl="6">
      <w:lvl w:ilvl="6">
        <w:start w:val="1"/>
        <w:numFmt w:val="decimal"/>
        <w:lvlText w:val="%7."/>
        <w:lvlJc w:val="left"/>
        <w:pPr>
          <w:ind w:left="540" w:hanging="360"/>
        </w:pPr>
        <w:rPr>
          <w:rFonts w:hint="default"/>
        </w:rPr>
      </w:lvl>
    </w:lvlOverride>
    <w:lvlOverride w:ilvl="7">
      <w:lvl w:ilvl="7">
        <w:start w:val="1"/>
        <w:numFmt w:val="lowerLetter"/>
        <w:lvlText w:val="%8."/>
        <w:lvlJc w:val="left"/>
        <w:pPr>
          <w:ind w:left="900" w:hanging="360"/>
        </w:pPr>
        <w:rPr>
          <w:rFonts w:hint="default"/>
        </w:rPr>
      </w:lvl>
    </w:lvlOverride>
    <w:lvlOverride w:ilvl="8">
      <w:lvl w:ilvl="8">
        <w:start w:val="1"/>
        <w:numFmt w:val="lowerRoman"/>
        <w:lvlText w:val="%9."/>
        <w:lvlJc w:val="left"/>
        <w:pPr>
          <w:ind w:left="1260" w:hanging="360"/>
        </w:pPr>
        <w:rPr>
          <w:rFonts w:hint="default"/>
        </w:rPr>
      </w:lvl>
    </w:lvlOverride>
  </w:num>
  <w:num w:numId="7">
    <w:abstractNumId w:val="5"/>
  </w:num>
  <w:num w:numId="8">
    <w:abstractNumId w:val="9"/>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1"/>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1"/>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2"/>
    <w:lvlOverride w:ilvl="0">
      <w:startOverride w:val="1"/>
    </w:lvlOverride>
  </w:num>
  <w:num w:numId="28">
    <w:abstractNumId w:val="2"/>
    <w:lvlOverride w:ilvl="0">
      <w:startOverride w:val="1"/>
    </w:lvlOverride>
  </w:num>
  <w:num w:numId="29">
    <w:abstractNumId w:val="2"/>
    <w:lvlOverride w:ilvl="0">
      <w:startOverride w:val="1"/>
    </w:lvlOverride>
  </w:num>
  <w:num w:numId="30">
    <w:abstractNumId w:val="2"/>
    <w:lvlOverride w:ilvl="0">
      <w:startOverride w:val="1"/>
    </w:lvlOverride>
  </w:num>
  <w:num w:numId="31">
    <w:abstractNumId w:val="2"/>
    <w:lvlOverride w:ilvl="0">
      <w:startOverride w:val="1"/>
    </w:lvlOverride>
  </w:num>
  <w:num w:numId="32">
    <w:abstractNumId w:val="2"/>
    <w:lvlOverride w:ilvl="0">
      <w:startOverride w:val="1"/>
    </w:lvlOverride>
  </w:num>
  <w:num w:numId="33">
    <w:abstractNumId w:val="2"/>
    <w:lvlOverride w:ilvl="0">
      <w:startOverride w:val="1"/>
    </w:lvlOverride>
  </w:num>
  <w:num w:numId="34">
    <w:abstractNumId w:val="7"/>
    <w:lvlOverride w:ilvl="0">
      <w:startOverride w:val="1"/>
    </w:lvlOverride>
  </w:num>
  <w:num w:numId="35">
    <w:abstractNumId w:val="2"/>
    <w:lvlOverride w:ilvl="0">
      <w:startOverride w:val="1"/>
    </w:lvlOverride>
  </w:num>
  <w:num w:numId="36">
    <w:abstractNumId w:val="7"/>
    <w:lvlOverride w:ilvl="0">
      <w:startOverride w:val="1"/>
    </w:lvlOverride>
  </w:num>
  <w:num w:numId="37">
    <w:abstractNumId w:val="2"/>
    <w:lvlOverride w:ilvl="0">
      <w:startOverride w:val="1"/>
    </w:lvlOverride>
  </w:num>
  <w:num w:numId="38">
    <w:abstractNumId w:val="7"/>
    <w:lvlOverride w:ilvl="0">
      <w:startOverride w:val="1"/>
    </w:lvlOverride>
  </w:num>
  <w:num w:numId="39">
    <w:abstractNumId w:val="2"/>
    <w:lvlOverride w:ilvl="0">
      <w:startOverride w:val="1"/>
    </w:lvlOverride>
  </w:num>
  <w:num w:numId="40">
    <w:abstractNumId w:val="7"/>
    <w:lvlOverride w:ilvl="0">
      <w:startOverride w:val="1"/>
    </w:lvlOverride>
  </w:num>
  <w:num w:numId="41">
    <w:abstractNumId w:val="2"/>
  </w:num>
  <w:num w:numId="42">
    <w:abstractNumId w:val="2"/>
    <w:lvlOverride w:ilvl="0">
      <w:startOverride w:val="1"/>
    </w:lvlOverride>
  </w:num>
  <w:num w:numId="43">
    <w:abstractNumId w:val="2"/>
    <w:lvlOverride w:ilvl="0">
      <w:startOverride w:val="1"/>
    </w:lvlOverride>
  </w:num>
  <w:num w:numId="44">
    <w:abstractNumId w:val="2"/>
    <w:lvlOverride w:ilvl="0">
      <w:startOverride w:val="1"/>
    </w:lvlOverride>
  </w:num>
  <w:num w:numId="45">
    <w:abstractNumId w:val="2"/>
    <w:lvlOverride w:ilvl="0">
      <w:startOverride w:val="1"/>
    </w:lvlOverride>
  </w:num>
  <w:num w:numId="46">
    <w:abstractNumId w:val="2"/>
    <w:lvlOverride w:ilvl="0">
      <w:startOverride w:val="1"/>
    </w:lvlOverride>
  </w:num>
  <w:num w:numId="47">
    <w:abstractNumId w:val="2"/>
    <w:lvlOverride w:ilvl="0">
      <w:startOverride w:val="1"/>
    </w:lvlOverride>
  </w:num>
  <w:num w:numId="48">
    <w:abstractNumId w:val="2"/>
    <w:lvlOverride w:ilvl="0">
      <w:startOverride w:val="1"/>
    </w:lvlOverride>
  </w:num>
  <w:num w:numId="49">
    <w:abstractNumId w:val="2"/>
    <w:lvlOverride w:ilvl="0">
      <w:startOverride w:val="1"/>
    </w:lvlOverride>
  </w:num>
  <w:num w:numId="50">
    <w:abstractNumId w:val="2"/>
    <w:lvlOverride w:ilvl="0">
      <w:startOverride w:val="1"/>
    </w:lvlOverride>
  </w:num>
  <w:num w:numId="51">
    <w:abstractNumId w:val="2"/>
    <w:lvlOverride w:ilvl="0">
      <w:startOverride w:val="1"/>
    </w:lvlOverride>
  </w:num>
  <w:num w:numId="52">
    <w:abstractNumId w:val="2"/>
    <w:lvlOverride w:ilvl="0">
      <w:startOverride w:val="1"/>
    </w:lvlOverride>
  </w:num>
  <w:num w:numId="53">
    <w:abstractNumId w:val="2"/>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2"/>
    <w:lvlOverride w:ilvl="0">
      <w:startOverride w:val="1"/>
    </w:lvlOverride>
  </w:num>
  <w:num w:numId="57">
    <w:abstractNumId w:val="2"/>
    <w:lvlOverride w:ilvl="0">
      <w:startOverride w:val="1"/>
    </w:lvlOverride>
  </w:num>
  <w:num w:numId="58">
    <w:abstractNumId w:val="2"/>
    <w:lvlOverride w:ilvl="0">
      <w:startOverride w:val="1"/>
    </w:lvlOverride>
  </w:num>
  <w:num w:numId="59">
    <w:abstractNumId w:val="2"/>
    <w:lvlOverride w:ilvl="0">
      <w:startOverride w:val="1"/>
    </w:lvlOverride>
  </w:num>
  <w:num w:numId="60">
    <w:abstractNumId w:val="2"/>
    <w:lvlOverride w:ilvl="0">
      <w:startOverride w:val="1"/>
    </w:lvlOverride>
  </w:num>
  <w:num w:numId="61">
    <w:abstractNumId w:val="2"/>
    <w:lvlOverride w:ilvl="0">
      <w:startOverride w:val="1"/>
    </w:lvlOverride>
  </w:num>
  <w:num w:numId="62">
    <w:abstractNumId w:val="2"/>
    <w:lvlOverride w:ilvl="0">
      <w:startOverride w:val="1"/>
    </w:lvlOverride>
  </w:num>
  <w:num w:numId="63">
    <w:abstractNumId w:val="2"/>
    <w:lvlOverride w:ilvl="0">
      <w:startOverride w:val="1"/>
    </w:lvlOverride>
  </w:num>
  <w:num w:numId="64">
    <w:abstractNumId w:val="2"/>
    <w:lvlOverride w:ilvl="0">
      <w:startOverride w:val="1"/>
    </w:lvlOverride>
  </w:num>
  <w:num w:numId="65">
    <w:abstractNumId w:val="2"/>
    <w:lvlOverride w:ilvl="0">
      <w:startOverride w:val="1"/>
    </w:lvlOverride>
  </w:num>
  <w:num w:numId="66">
    <w:abstractNumId w:val="2"/>
    <w:lvlOverride w:ilvl="0">
      <w:startOverride w:val="1"/>
    </w:lvlOverride>
  </w:num>
  <w:num w:numId="67">
    <w:abstractNumId w:val="2"/>
    <w:lvlOverride w:ilvl="0">
      <w:startOverride w:val="1"/>
    </w:lvlOverride>
  </w:num>
  <w:num w:numId="68">
    <w:abstractNumId w:val="2"/>
    <w:lvlOverride w:ilvl="0">
      <w:startOverride w:val="1"/>
    </w:lvlOverride>
  </w:num>
  <w:num w:numId="69">
    <w:abstractNumId w:val="2"/>
    <w:lvlOverride w:ilvl="0">
      <w:startOverride w:val="1"/>
    </w:lvlOverride>
  </w:num>
  <w:num w:numId="70">
    <w:abstractNumId w:val="2"/>
    <w:lvlOverride w:ilvl="0">
      <w:startOverride w:val="1"/>
    </w:lvlOverride>
  </w:num>
  <w:num w:numId="71">
    <w:abstractNumId w:val="2"/>
    <w:lvlOverride w:ilvl="0">
      <w:startOverride w:val="1"/>
    </w:lvlOverride>
  </w:num>
  <w:num w:numId="72">
    <w:abstractNumId w:val="2"/>
    <w:lvlOverride w:ilvl="0">
      <w:startOverride w:val="1"/>
    </w:lvlOverride>
  </w:num>
  <w:num w:numId="73">
    <w:abstractNumId w:val="2"/>
    <w:lvlOverride w:ilvl="0">
      <w:startOverride w:val="1"/>
    </w:lvlOverride>
  </w:num>
  <w:num w:numId="74">
    <w:abstractNumId w:val="6"/>
  </w:num>
  <w:num w:numId="75">
    <w:abstractNumId w:val="2"/>
    <w:lvlOverride w:ilvl="0">
      <w:startOverride w:val="1"/>
    </w:lvlOverride>
  </w:num>
  <w:num w:numId="76">
    <w:abstractNumId w:val="2"/>
    <w:lvlOverride w:ilvl="0">
      <w:startOverride w:val="1"/>
    </w:lvlOverride>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attachedTemplate r:id="rId1"/>
  <w:stylePaneSortMethod w:val="0000"/>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2678CE"/>
    <w:rsid w:val="000111DC"/>
    <w:rsid w:val="00012098"/>
    <w:rsid w:val="00026E82"/>
    <w:rsid w:val="000404FC"/>
    <w:rsid w:val="000414F4"/>
    <w:rsid w:val="0006699C"/>
    <w:rsid w:val="00070DC3"/>
    <w:rsid w:val="000719C1"/>
    <w:rsid w:val="00073A87"/>
    <w:rsid w:val="0007764E"/>
    <w:rsid w:val="000A0A0F"/>
    <w:rsid w:val="000F4084"/>
    <w:rsid w:val="00103E78"/>
    <w:rsid w:val="001049CB"/>
    <w:rsid w:val="001132F9"/>
    <w:rsid w:val="00114B3F"/>
    <w:rsid w:val="001265E3"/>
    <w:rsid w:val="00127187"/>
    <w:rsid w:val="001369EF"/>
    <w:rsid w:val="00143A59"/>
    <w:rsid w:val="001702AC"/>
    <w:rsid w:val="001754E7"/>
    <w:rsid w:val="001762A9"/>
    <w:rsid w:val="001818FC"/>
    <w:rsid w:val="00186405"/>
    <w:rsid w:val="001908F0"/>
    <w:rsid w:val="001A1ACB"/>
    <w:rsid w:val="001A2D41"/>
    <w:rsid w:val="001A3CDD"/>
    <w:rsid w:val="001A6153"/>
    <w:rsid w:val="001C1432"/>
    <w:rsid w:val="001C1DAF"/>
    <w:rsid w:val="001C27CF"/>
    <w:rsid w:val="001D50F1"/>
    <w:rsid w:val="001D703D"/>
    <w:rsid w:val="001E00CD"/>
    <w:rsid w:val="001E5FDB"/>
    <w:rsid w:val="00215E9A"/>
    <w:rsid w:val="002167F4"/>
    <w:rsid w:val="00227DA2"/>
    <w:rsid w:val="002307F1"/>
    <w:rsid w:val="00233823"/>
    <w:rsid w:val="002460A6"/>
    <w:rsid w:val="00247083"/>
    <w:rsid w:val="002525D0"/>
    <w:rsid w:val="00254A86"/>
    <w:rsid w:val="0025514A"/>
    <w:rsid w:val="00262F5D"/>
    <w:rsid w:val="002649B8"/>
    <w:rsid w:val="002678CE"/>
    <w:rsid w:val="0028047F"/>
    <w:rsid w:val="00280B08"/>
    <w:rsid w:val="00281F4A"/>
    <w:rsid w:val="002835D1"/>
    <w:rsid w:val="00287847"/>
    <w:rsid w:val="002929B4"/>
    <w:rsid w:val="00294EE0"/>
    <w:rsid w:val="002A63AA"/>
    <w:rsid w:val="002B2B47"/>
    <w:rsid w:val="002B7200"/>
    <w:rsid w:val="002C5D67"/>
    <w:rsid w:val="002D0776"/>
    <w:rsid w:val="002D136F"/>
    <w:rsid w:val="002D6789"/>
    <w:rsid w:val="002F5716"/>
    <w:rsid w:val="00304C1B"/>
    <w:rsid w:val="00306D85"/>
    <w:rsid w:val="00316C34"/>
    <w:rsid w:val="0032424D"/>
    <w:rsid w:val="00325EF2"/>
    <w:rsid w:val="00331A11"/>
    <w:rsid w:val="003409F6"/>
    <w:rsid w:val="00344888"/>
    <w:rsid w:val="00352B2A"/>
    <w:rsid w:val="00353F66"/>
    <w:rsid w:val="00356E72"/>
    <w:rsid w:val="00356EAF"/>
    <w:rsid w:val="00361C8A"/>
    <w:rsid w:val="003626E3"/>
    <w:rsid w:val="00365F4B"/>
    <w:rsid w:val="00370253"/>
    <w:rsid w:val="00373A97"/>
    <w:rsid w:val="00380BD7"/>
    <w:rsid w:val="00396BB8"/>
    <w:rsid w:val="003A1145"/>
    <w:rsid w:val="003A32D0"/>
    <w:rsid w:val="003A4FE9"/>
    <w:rsid w:val="003B4D34"/>
    <w:rsid w:val="003B4E57"/>
    <w:rsid w:val="003C0526"/>
    <w:rsid w:val="003C33BB"/>
    <w:rsid w:val="003C43FE"/>
    <w:rsid w:val="003D1D15"/>
    <w:rsid w:val="003D2C7D"/>
    <w:rsid w:val="003D56F1"/>
    <w:rsid w:val="003D6D24"/>
    <w:rsid w:val="003E422A"/>
    <w:rsid w:val="003E42F6"/>
    <w:rsid w:val="003E49E0"/>
    <w:rsid w:val="003F67A4"/>
    <w:rsid w:val="00405325"/>
    <w:rsid w:val="004077F6"/>
    <w:rsid w:val="00411827"/>
    <w:rsid w:val="0041468D"/>
    <w:rsid w:val="00415B09"/>
    <w:rsid w:val="004165AF"/>
    <w:rsid w:val="00424724"/>
    <w:rsid w:val="0042611E"/>
    <w:rsid w:val="00427487"/>
    <w:rsid w:val="004316F2"/>
    <w:rsid w:val="00437CF2"/>
    <w:rsid w:val="00440802"/>
    <w:rsid w:val="00457226"/>
    <w:rsid w:val="004611A7"/>
    <w:rsid w:val="00466F32"/>
    <w:rsid w:val="00474150"/>
    <w:rsid w:val="00474BD9"/>
    <w:rsid w:val="0047575B"/>
    <w:rsid w:val="004A50A2"/>
    <w:rsid w:val="004A788C"/>
    <w:rsid w:val="004C7D45"/>
    <w:rsid w:val="004D2E9F"/>
    <w:rsid w:val="004D5C63"/>
    <w:rsid w:val="004E0DC0"/>
    <w:rsid w:val="004E0EF7"/>
    <w:rsid w:val="004E49E2"/>
    <w:rsid w:val="004E6A33"/>
    <w:rsid w:val="004F0AA0"/>
    <w:rsid w:val="004F47A6"/>
    <w:rsid w:val="005003EF"/>
    <w:rsid w:val="005073B6"/>
    <w:rsid w:val="00510151"/>
    <w:rsid w:val="00523605"/>
    <w:rsid w:val="00525FB2"/>
    <w:rsid w:val="005319A2"/>
    <w:rsid w:val="00534325"/>
    <w:rsid w:val="0053675A"/>
    <w:rsid w:val="00540D9F"/>
    <w:rsid w:val="00542464"/>
    <w:rsid w:val="00561D79"/>
    <w:rsid w:val="00564AAF"/>
    <w:rsid w:val="00570088"/>
    <w:rsid w:val="00572705"/>
    <w:rsid w:val="0058350C"/>
    <w:rsid w:val="0058534A"/>
    <w:rsid w:val="00590D2E"/>
    <w:rsid w:val="00591C72"/>
    <w:rsid w:val="00594F8C"/>
    <w:rsid w:val="005B5E7E"/>
    <w:rsid w:val="005B7C1C"/>
    <w:rsid w:val="005C39E4"/>
    <w:rsid w:val="005C6741"/>
    <w:rsid w:val="005E28D6"/>
    <w:rsid w:val="005F0854"/>
    <w:rsid w:val="005F0939"/>
    <w:rsid w:val="005F2655"/>
    <w:rsid w:val="005F43C5"/>
    <w:rsid w:val="006007C7"/>
    <w:rsid w:val="00603C39"/>
    <w:rsid w:val="00606D28"/>
    <w:rsid w:val="00614EA2"/>
    <w:rsid w:val="0061658B"/>
    <w:rsid w:val="00616AE3"/>
    <w:rsid w:val="00620CFD"/>
    <w:rsid w:val="00623AB3"/>
    <w:rsid w:val="006257B1"/>
    <w:rsid w:val="006322AD"/>
    <w:rsid w:val="00636222"/>
    <w:rsid w:val="00653702"/>
    <w:rsid w:val="006547F4"/>
    <w:rsid w:val="00657970"/>
    <w:rsid w:val="006613B0"/>
    <w:rsid w:val="00676417"/>
    <w:rsid w:val="00684E4A"/>
    <w:rsid w:val="00695B31"/>
    <w:rsid w:val="00696756"/>
    <w:rsid w:val="006A6977"/>
    <w:rsid w:val="006A72AA"/>
    <w:rsid w:val="006B53FB"/>
    <w:rsid w:val="006C6410"/>
    <w:rsid w:val="006D0138"/>
    <w:rsid w:val="006E3022"/>
    <w:rsid w:val="006E7AC8"/>
    <w:rsid w:val="006F5962"/>
    <w:rsid w:val="006F66CD"/>
    <w:rsid w:val="007010A1"/>
    <w:rsid w:val="00706D07"/>
    <w:rsid w:val="00711873"/>
    <w:rsid w:val="00711C9F"/>
    <w:rsid w:val="00720F82"/>
    <w:rsid w:val="007233C9"/>
    <w:rsid w:val="00725637"/>
    <w:rsid w:val="00734B98"/>
    <w:rsid w:val="00737198"/>
    <w:rsid w:val="00740224"/>
    <w:rsid w:val="00743105"/>
    <w:rsid w:val="007470DF"/>
    <w:rsid w:val="0075222D"/>
    <w:rsid w:val="007522F2"/>
    <w:rsid w:val="00753542"/>
    <w:rsid w:val="007577AB"/>
    <w:rsid w:val="007768E8"/>
    <w:rsid w:val="0077773D"/>
    <w:rsid w:val="00782D98"/>
    <w:rsid w:val="0079506F"/>
    <w:rsid w:val="007A1E96"/>
    <w:rsid w:val="007A38C5"/>
    <w:rsid w:val="007A7815"/>
    <w:rsid w:val="007B3744"/>
    <w:rsid w:val="007B5B22"/>
    <w:rsid w:val="007C0644"/>
    <w:rsid w:val="007D07C1"/>
    <w:rsid w:val="007E61B2"/>
    <w:rsid w:val="007E7BC5"/>
    <w:rsid w:val="00804D92"/>
    <w:rsid w:val="00804E9A"/>
    <w:rsid w:val="00814AA8"/>
    <w:rsid w:val="00815CF0"/>
    <w:rsid w:val="008222F3"/>
    <w:rsid w:val="0082259B"/>
    <w:rsid w:val="00825001"/>
    <w:rsid w:val="008359DC"/>
    <w:rsid w:val="0083771C"/>
    <w:rsid w:val="00842480"/>
    <w:rsid w:val="00842AAF"/>
    <w:rsid w:val="00845C77"/>
    <w:rsid w:val="008474FC"/>
    <w:rsid w:val="008515C1"/>
    <w:rsid w:val="00854279"/>
    <w:rsid w:val="00860A4F"/>
    <w:rsid w:val="008629A6"/>
    <w:rsid w:val="00863029"/>
    <w:rsid w:val="00864E96"/>
    <w:rsid w:val="00872649"/>
    <w:rsid w:val="00875B91"/>
    <w:rsid w:val="0088134E"/>
    <w:rsid w:val="00882484"/>
    <w:rsid w:val="008A104C"/>
    <w:rsid w:val="008A412F"/>
    <w:rsid w:val="008B3BD6"/>
    <w:rsid w:val="008B668F"/>
    <w:rsid w:val="008B6D51"/>
    <w:rsid w:val="008C24B8"/>
    <w:rsid w:val="008C52EB"/>
    <w:rsid w:val="008D2FF5"/>
    <w:rsid w:val="008D7939"/>
    <w:rsid w:val="008E0F68"/>
    <w:rsid w:val="008E10DE"/>
    <w:rsid w:val="008E4DF1"/>
    <w:rsid w:val="008F0443"/>
    <w:rsid w:val="008F0955"/>
    <w:rsid w:val="008F7F50"/>
    <w:rsid w:val="0091650E"/>
    <w:rsid w:val="009172FB"/>
    <w:rsid w:val="009241FA"/>
    <w:rsid w:val="00924525"/>
    <w:rsid w:val="00935A21"/>
    <w:rsid w:val="00943E5A"/>
    <w:rsid w:val="0095150F"/>
    <w:rsid w:val="009532EF"/>
    <w:rsid w:val="009564BB"/>
    <w:rsid w:val="009571D5"/>
    <w:rsid w:val="00970E47"/>
    <w:rsid w:val="00975199"/>
    <w:rsid w:val="0098684D"/>
    <w:rsid w:val="009869FB"/>
    <w:rsid w:val="00990D42"/>
    <w:rsid w:val="00992525"/>
    <w:rsid w:val="00995A43"/>
    <w:rsid w:val="009A1862"/>
    <w:rsid w:val="009B2C9A"/>
    <w:rsid w:val="009B4E79"/>
    <w:rsid w:val="009B5783"/>
    <w:rsid w:val="009B5ED6"/>
    <w:rsid w:val="009C3E87"/>
    <w:rsid w:val="009C407B"/>
    <w:rsid w:val="009C6A43"/>
    <w:rsid w:val="009D1916"/>
    <w:rsid w:val="009D3E8D"/>
    <w:rsid w:val="009D55ED"/>
    <w:rsid w:val="009F2828"/>
    <w:rsid w:val="009F3C33"/>
    <w:rsid w:val="00A01F7D"/>
    <w:rsid w:val="00A0241A"/>
    <w:rsid w:val="00A03981"/>
    <w:rsid w:val="00A1561D"/>
    <w:rsid w:val="00A37EF5"/>
    <w:rsid w:val="00A44636"/>
    <w:rsid w:val="00A45D2C"/>
    <w:rsid w:val="00A50676"/>
    <w:rsid w:val="00A525F8"/>
    <w:rsid w:val="00A543D9"/>
    <w:rsid w:val="00A55735"/>
    <w:rsid w:val="00A608C3"/>
    <w:rsid w:val="00A62574"/>
    <w:rsid w:val="00A6382E"/>
    <w:rsid w:val="00A64A26"/>
    <w:rsid w:val="00A656D8"/>
    <w:rsid w:val="00AA13D0"/>
    <w:rsid w:val="00AA2A46"/>
    <w:rsid w:val="00AB36E9"/>
    <w:rsid w:val="00AC4123"/>
    <w:rsid w:val="00AC4176"/>
    <w:rsid w:val="00AC6E51"/>
    <w:rsid w:val="00AD516D"/>
    <w:rsid w:val="00AE10F6"/>
    <w:rsid w:val="00AE45FD"/>
    <w:rsid w:val="00AE69C7"/>
    <w:rsid w:val="00AE6AA0"/>
    <w:rsid w:val="00AF3196"/>
    <w:rsid w:val="00AF4881"/>
    <w:rsid w:val="00AF63EE"/>
    <w:rsid w:val="00B00FF3"/>
    <w:rsid w:val="00B05AEF"/>
    <w:rsid w:val="00B07B10"/>
    <w:rsid w:val="00B10D27"/>
    <w:rsid w:val="00B116BA"/>
    <w:rsid w:val="00B13443"/>
    <w:rsid w:val="00B2070C"/>
    <w:rsid w:val="00B24932"/>
    <w:rsid w:val="00B42EB5"/>
    <w:rsid w:val="00B5374A"/>
    <w:rsid w:val="00B61E03"/>
    <w:rsid w:val="00B63B87"/>
    <w:rsid w:val="00B646BF"/>
    <w:rsid w:val="00B65A98"/>
    <w:rsid w:val="00B6628E"/>
    <w:rsid w:val="00B71B24"/>
    <w:rsid w:val="00B759F7"/>
    <w:rsid w:val="00B85A68"/>
    <w:rsid w:val="00B96523"/>
    <w:rsid w:val="00B96A77"/>
    <w:rsid w:val="00BB4FE1"/>
    <w:rsid w:val="00BB74B9"/>
    <w:rsid w:val="00BC568E"/>
    <w:rsid w:val="00BD75CE"/>
    <w:rsid w:val="00BE2808"/>
    <w:rsid w:val="00BE4711"/>
    <w:rsid w:val="00BF106C"/>
    <w:rsid w:val="00BF628C"/>
    <w:rsid w:val="00C1142F"/>
    <w:rsid w:val="00C208B4"/>
    <w:rsid w:val="00C4133C"/>
    <w:rsid w:val="00C459F7"/>
    <w:rsid w:val="00C4614F"/>
    <w:rsid w:val="00C4744F"/>
    <w:rsid w:val="00C54FBD"/>
    <w:rsid w:val="00C572B3"/>
    <w:rsid w:val="00C64E76"/>
    <w:rsid w:val="00C668BD"/>
    <w:rsid w:val="00C71DF7"/>
    <w:rsid w:val="00C736AF"/>
    <w:rsid w:val="00C73BEC"/>
    <w:rsid w:val="00C74FF4"/>
    <w:rsid w:val="00C76145"/>
    <w:rsid w:val="00C901FC"/>
    <w:rsid w:val="00C937B8"/>
    <w:rsid w:val="00C97229"/>
    <w:rsid w:val="00CB214E"/>
    <w:rsid w:val="00CB675B"/>
    <w:rsid w:val="00CD3784"/>
    <w:rsid w:val="00CE21B8"/>
    <w:rsid w:val="00CE65AE"/>
    <w:rsid w:val="00CF3529"/>
    <w:rsid w:val="00D00A73"/>
    <w:rsid w:val="00D05CD9"/>
    <w:rsid w:val="00D1071D"/>
    <w:rsid w:val="00D11048"/>
    <w:rsid w:val="00D3359F"/>
    <w:rsid w:val="00D33E90"/>
    <w:rsid w:val="00D40222"/>
    <w:rsid w:val="00D4023F"/>
    <w:rsid w:val="00D45BB1"/>
    <w:rsid w:val="00D56071"/>
    <w:rsid w:val="00D56971"/>
    <w:rsid w:val="00D57351"/>
    <w:rsid w:val="00D60A9C"/>
    <w:rsid w:val="00D64B8C"/>
    <w:rsid w:val="00D66713"/>
    <w:rsid w:val="00D67774"/>
    <w:rsid w:val="00D71941"/>
    <w:rsid w:val="00D805CC"/>
    <w:rsid w:val="00D9493A"/>
    <w:rsid w:val="00D9656D"/>
    <w:rsid w:val="00DB019D"/>
    <w:rsid w:val="00DB053F"/>
    <w:rsid w:val="00DB5464"/>
    <w:rsid w:val="00DB7F34"/>
    <w:rsid w:val="00DC6E52"/>
    <w:rsid w:val="00DE6450"/>
    <w:rsid w:val="00DF4CA7"/>
    <w:rsid w:val="00DF5F5C"/>
    <w:rsid w:val="00DF66E5"/>
    <w:rsid w:val="00DF76AF"/>
    <w:rsid w:val="00E126EF"/>
    <w:rsid w:val="00E21C4E"/>
    <w:rsid w:val="00E30759"/>
    <w:rsid w:val="00E33915"/>
    <w:rsid w:val="00E36574"/>
    <w:rsid w:val="00E46DE2"/>
    <w:rsid w:val="00E54170"/>
    <w:rsid w:val="00E62DA9"/>
    <w:rsid w:val="00E64882"/>
    <w:rsid w:val="00E77783"/>
    <w:rsid w:val="00E77A50"/>
    <w:rsid w:val="00E77DB5"/>
    <w:rsid w:val="00E81103"/>
    <w:rsid w:val="00E81F5E"/>
    <w:rsid w:val="00E82E69"/>
    <w:rsid w:val="00E85D78"/>
    <w:rsid w:val="00E85F1D"/>
    <w:rsid w:val="00E90052"/>
    <w:rsid w:val="00E90B98"/>
    <w:rsid w:val="00E95E52"/>
    <w:rsid w:val="00E97D1C"/>
    <w:rsid w:val="00EA2D25"/>
    <w:rsid w:val="00EA3F7D"/>
    <w:rsid w:val="00EA4306"/>
    <w:rsid w:val="00EA4EBD"/>
    <w:rsid w:val="00EA791C"/>
    <w:rsid w:val="00F070E5"/>
    <w:rsid w:val="00F109AC"/>
    <w:rsid w:val="00F11216"/>
    <w:rsid w:val="00F16A09"/>
    <w:rsid w:val="00F16DB5"/>
    <w:rsid w:val="00F23FCF"/>
    <w:rsid w:val="00F30470"/>
    <w:rsid w:val="00F341E2"/>
    <w:rsid w:val="00F40EE3"/>
    <w:rsid w:val="00F425AB"/>
    <w:rsid w:val="00F56F30"/>
    <w:rsid w:val="00F56F88"/>
    <w:rsid w:val="00F6564E"/>
    <w:rsid w:val="00F72B44"/>
    <w:rsid w:val="00F916FC"/>
    <w:rsid w:val="00FA0D8D"/>
    <w:rsid w:val="00FA12EE"/>
    <w:rsid w:val="00FB17BE"/>
    <w:rsid w:val="00FC56D0"/>
    <w:rsid w:val="00FD2207"/>
    <w:rsid w:val="00FD738F"/>
    <w:rsid w:val="00FE20AF"/>
    <w:rsid w:val="00FF225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8" w:uiPriority="0"/>
    <w:lsdException w:name="Balloon Text" w:uiPriority="0"/>
    <w:lsdException w:name="Table Grid" w:semiHidden="0" w:uiPriority="0"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2B2A"/>
    <w:pPr>
      <w:spacing w:before="40" w:after="40" w:line="240" w:lineRule="exact"/>
    </w:pPr>
    <w:rPr>
      <w:rFonts w:ascii="Arial" w:eastAsia="MS Mincho" w:hAnsi="Arial"/>
      <w:kern w:val="2"/>
      <w:szCs w:val="24"/>
      <w:lang w:eastAsia="ja-JP"/>
    </w:rPr>
  </w:style>
  <w:style w:type="paragraph" w:styleId="Heading1">
    <w:name w:val="heading 1"/>
    <w:basedOn w:val="Normal"/>
    <w:next w:val="Normal"/>
    <w:link w:val="Heading1Char"/>
    <w:uiPriority w:val="9"/>
    <w:qFormat/>
    <w:rsid w:val="00D60A9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352B2A"/>
    <w:pPr>
      <w:spacing w:after="120" w:line="360" w:lineRule="auto"/>
    </w:pPr>
  </w:style>
  <w:style w:type="paragraph" w:styleId="Header">
    <w:name w:val="header"/>
    <w:basedOn w:val="Normal"/>
    <w:link w:val="HeaderChar"/>
    <w:uiPriority w:val="99"/>
    <w:rsid w:val="00352B2A"/>
    <w:pPr>
      <w:tabs>
        <w:tab w:val="center" w:pos="4320"/>
        <w:tab w:val="right" w:pos="8640"/>
      </w:tabs>
    </w:pPr>
  </w:style>
  <w:style w:type="paragraph" w:styleId="Footer">
    <w:name w:val="footer"/>
    <w:basedOn w:val="Normal"/>
    <w:link w:val="FooterChar"/>
    <w:rsid w:val="00352B2A"/>
    <w:pPr>
      <w:tabs>
        <w:tab w:val="center" w:pos="4320"/>
        <w:tab w:val="right" w:pos="8640"/>
      </w:tabs>
    </w:pPr>
  </w:style>
  <w:style w:type="paragraph" w:customStyle="1" w:styleId="QuestionTitleHidden">
    <w:name w:val="Question Title Hidden"/>
    <w:next w:val="Normal"/>
    <w:rsid w:val="00352B2A"/>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paragraph" w:styleId="BalloonText">
    <w:name w:val="Balloon Text"/>
    <w:basedOn w:val="Normal"/>
    <w:rsid w:val="00352B2A"/>
    <w:pPr>
      <w:spacing w:before="0" w:after="0" w:line="240" w:lineRule="auto"/>
    </w:pPr>
    <w:rPr>
      <w:rFonts w:ascii="Tahoma" w:hAnsi="Tahoma"/>
      <w:sz w:val="16"/>
      <w:szCs w:val="16"/>
    </w:rPr>
  </w:style>
  <w:style w:type="character" w:customStyle="1" w:styleId="BalloonTextChar">
    <w:name w:val="Balloon Text Char"/>
    <w:rsid w:val="00352B2A"/>
    <w:rPr>
      <w:rFonts w:ascii="Tahoma" w:eastAsia="MS Mincho" w:hAnsi="Tahoma" w:cs="Tahoma"/>
      <w:noProof w:val="0"/>
      <w:kern w:val="2"/>
      <w:sz w:val="16"/>
      <w:szCs w:val="16"/>
      <w:lang w:eastAsia="ja-JP"/>
    </w:rPr>
  </w:style>
  <w:style w:type="character" w:styleId="CommentReference">
    <w:name w:val="annotation reference"/>
    <w:rsid w:val="00352B2A"/>
    <w:rPr>
      <w:sz w:val="16"/>
      <w:szCs w:val="16"/>
    </w:rPr>
  </w:style>
  <w:style w:type="paragraph" w:styleId="CommentText">
    <w:name w:val="annotation text"/>
    <w:basedOn w:val="Normal"/>
    <w:rsid w:val="00352B2A"/>
    <w:rPr>
      <w:szCs w:val="20"/>
    </w:rPr>
  </w:style>
  <w:style w:type="character" w:customStyle="1" w:styleId="CommentTextChar">
    <w:name w:val="Comment Text Char"/>
    <w:rsid w:val="00352B2A"/>
    <w:rPr>
      <w:rFonts w:ascii="Arial" w:eastAsia="MS Mincho" w:hAnsi="Arial"/>
      <w:noProof w:val="0"/>
      <w:kern w:val="2"/>
      <w:lang w:eastAsia="ja-JP"/>
    </w:rPr>
  </w:style>
  <w:style w:type="paragraph" w:styleId="CommentSubject">
    <w:name w:val="annotation subject"/>
    <w:basedOn w:val="CommentText"/>
    <w:next w:val="CommentText"/>
    <w:rsid w:val="00352B2A"/>
    <w:rPr>
      <w:b/>
      <w:bCs/>
    </w:rPr>
  </w:style>
  <w:style w:type="character" w:customStyle="1" w:styleId="CommentSubjectChar">
    <w:name w:val="Comment Subject Char"/>
    <w:rsid w:val="00352B2A"/>
    <w:rPr>
      <w:rFonts w:ascii="Arial" w:eastAsia="MS Mincho" w:hAnsi="Arial"/>
      <w:b/>
      <w:bCs/>
      <w:noProof w:val="0"/>
      <w:kern w:val="2"/>
      <w:lang w:eastAsia="ja-JP"/>
    </w:rPr>
  </w:style>
  <w:style w:type="paragraph" w:customStyle="1" w:styleId="ColorfulList-Accent11">
    <w:name w:val="Colorful List - Accent 11"/>
    <w:basedOn w:val="Normal"/>
    <w:uiPriority w:val="72"/>
    <w:qFormat/>
    <w:rsid w:val="008B0738"/>
    <w:pPr>
      <w:ind w:left="720"/>
    </w:pPr>
  </w:style>
  <w:style w:type="paragraph" w:styleId="NormalWeb">
    <w:name w:val="Normal (Web)"/>
    <w:basedOn w:val="Normal"/>
    <w:uiPriority w:val="99"/>
    <w:rsid w:val="008A172D"/>
    <w:pPr>
      <w:spacing w:before="100" w:beforeAutospacing="1" w:after="100" w:afterAutospacing="1" w:line="240" w:lineRule="auto"/>
    </w:pPr>
    <w:rPr>
      <w:rFonts w:ascii="Times New Roman" w:eastAsia="Times New Roman" w:hAnsi="Times New Roman"/>
      <w:kern w:val="0"/>
      <w:sz w:val="24"/>
      <w:lang w:eastAsia="en-US"/>
    </w:rPr>
  </w:style>
  <w:style w:type="paragraph" w:customStyle="1" w:styleId="Resumebullet">
    <w:name w:val="Resume bullet"/>
    <w:aliases w:val="rb"/>
    <w:link w:val="ResumebulletChar"/>
    <w:autoRedefine/>
    <w:rsid w:val="00FB68A5"/>
    <w:pPr>
      <w:numPr>
        <w:numId w:val="1"/>
      </w:numPr>
      <w:tabs>
        <w:tab w:val="num" w:pos="360"/>
      </w:tabs>
      <w:spacing w:before="60"/>
    </w:pPr>
    <w:rPr>
      <w:rFonts w:ascii="Century Schoolbook" w:hAnsi="Century Schoolbook"/>
    </w:rPr>
  </w:style>
  <w:style w:type="character" w:customStyle="1" w:styleId="ResumebulletChar">
    <w:name w:val="Resume bullet Char"/>
    <w:aliases w:val="rb Char"/>
    <w:link w:val="Resumebullet"/>
    <w:locked/>
    <w:rsid w:val="00FB68A5"/>
    <w:rPr>
      <w:rFonts w:ascii="Century Schoolbook" w:hAnsi="Century Schoolbook"/>
      <w:lang w:val="en-US" w:eastAsia="en-US" w:bidi="ar-SA"/>
    </w:rPr>
  </w:style>
  <w:style w:type="paragraph" w:customStyle="1" w:styleId="1Question0">
    <w:name w:val="1Question"/>
    <w:basedOn w:val="List"/>
    <w:next w:val="2Numberedresponselist"/>
    <w:link w:val="1QuestionChar"/>
    <w:qFormat/>
    <w:rsid w:val="00D60A9C"/>
    <w:pPr>
      <w:numPr>
        <w:numId w:val="2"/>
      </w:numPr>
    </w:pPr>
  </w:style>
  <w:style w:type="paragraph" w:customStyle="1" w:styleId="2Numberedresponselist">
    <w:name w:val="2Numbered response list"/>
    <w:basedOn w:val="List2"/>
    <w:link w:val="2NumberedresponselistChar"/>
    <w:qFormat/>
    <w:rsid w:val="00F30470"/>
    <w:pPr>
      <w:numPr>
        <w:numId w:val="41"/>
      </w:numPr>
      <w:spacing w:before="0" w:after="120"/>
      <w:outlineLvl w:val="1"/>
    </w:pPr>
  </w:style>
  <w:style w:type="character" w:customStyle="1" w:styleId="1QuestionChar">
    <w:name w:val="1Question Char"/>
    <w:link w:val="1Question0"/>
    <w:rsid w:val="002C5D67"/>
    <w:rPr>
      <w:rFonts w:ascii="Arial" w:eastAsia="MS Mincho" w:hAnsi="Arial"/>
      <w:kern w:val="2"/>
      <w:szCs w:val="24"/>
      <w:lang w:eastAsia="ja-JP"/>
    </w:rPr>
  </w:style>
  <w:style w:type="character" w:customStyle="1" w:styleId="Heading1Char">
    <w:name w:val="Heading 1 Char"/>
    <w:link w:val="Heading1"/>
    <w:uiPriority w:val="9"/>
    <w:rsid w:val="00D60A9C"/>
    <w:rPr>
      <w:rFonts w:ascii="Cambria" w:eastAsia="Times New Roman" w:hAnsi="Cambria" w:cs="Times New Roman"/>
      <w:b/>
      <w:bCs/>
      <w:kern w:val="32"/>
      <w:sz w:val="32"/>
      <w:szCs w:val="32"/>
      <w:lang w:eastAsia="ja-JP"/>
    </w:rPr>
  </w:style>
  <w:style w:type="character" w:customStyle="1" w:styleId="2NumberedresponselistChar">
    <w:name w:val="2Numbered response list Char"/>
    <w:link w:val="2Numberedresponselist"/>
    <w:rsid w:val="00F30470"/>
    <w:rPr>
      <w:rFonts w:ascii="Arial" w:eastAsia="MS Mincho" w:hAnsi="Arial"/>
      <w:kern w:val="2"/>
      <w:szCs w:val="24"/>
      <w:lang w:eastAsia="ja-JP"/>
    </w:rPr>
  </w:style>
  <w:style w:type="paragraph" w:customStyle="1" w:styleId="3LetteredBatteryList">
    <w:name w:val="3 Lettered Battery List"/>
    <w:basedOn w:val="2Numberedresponselist"/>
    <w:link w:val="3LetteredBatteryListChar"/>
    <w:qFormat/>
    <w:rsid w:val="00F30470"/>
    <w:pPr>
      <w:numPr>
        <w:numId w:val="4"/>
      </w:numPr>
    </w:pPr>
  </w:style>
  <w:style w:type="paragraph" w:styleId="List">
    <w:name w:val="List"/>
    <w:basedOn w:val="Normal"/>
    <w:uiPriority w:val="99"/>
    <w:semiHidden/>
    <w:unhideWhenUsed/>
    <w:rsid w:val="002C5D67"/>
    <w:pPr>
      <w:ind w:left="360" w:hanging="360"/>
      <w:contextualSpacing/>
    </w:pPr>
  </w:style>
  <w:style w:type="paragraph" w:styleId="ListNumber2">
    <w:name w:val="List Number 2"/>
    <w:basedOn w:val="Normal"/>
    <w:uiPriority w:val="99"/>
    <w:semiHidden/>
    <w:unhideWhenUsed/>
    <w:rsid w:val="002C5D67"/>
    <w:pPr>
      <w:numPr>
        <w:numId w:val="3"/>
      </w:numPr>
      <w:contextualSpacing/>
    </w:pPr>
  </w:style>
  <w:style w:type="paragraph" w:styleId="List2">
    <w:name w:val="List 2"/>
    <w:basedOn w:val="Normal"/>
    <w:uiPriority w:val="99"/>
    <w:semiHidden/>
    <w:unhideWhenUsed/>
    <w:rsid w:val="002C5D67"/>
    <w:pPr>
      <w:ind w:left="720" w:hanging="360"/>
      <w:contextualSpacing/>
    </w:pPr>
  </w:style>
  <w:style w:type="paragraph" w:customStyle="1" w:styleId="1QuexListLevel1">
    <w:name w:val="1Quex List Level1"/>
    <w:basedOn w:val="3LetteredBatteryList"/>
    <w:link w:val="1QuexListLevel1Char"/>
    <w:qFormat/>
    <w:rsid w:val="00344888"/>
    <w:pPr>
      <w:numPr>
        <w:numId w:val="5"/>
      </w:numPr>
      <w:ind w:left="1170" w:hanging="540"/>
    </w:pPr>
  </w:style>
  <w:style w:type="character" w:customStyle="1" w:styleId="3LetteredBatteryListChar">
    <w:name w:val="3 Lettered Battery List Char"/>
    <w:basedOn w:val="2NumberedresponselistChar"/>
    <w:link w:val="3LetteredBatteryList"/>
    <w:rsid w:val="00F30470"/>
    <w:rPr>
      <w:rFonts w:ascii="Arial" w:eastAsia="MS Mincho" w:hAnsi="Arial"/>
      <w:kern w:val="2"/>
      <w:szCs w:val="24"/>
      <w:lang w:eastAsia="ja-JP"/>
    </w:rPr>
  </w:style>
  <w:style w:type="numbering" w:customStyle="1" w:styleId="Questionnaire">
    <w:name w:val="Questionnaire"/>
    <w:rsid w:val="002460A6"/>
    <w:pPr>
      <w:numPr>
        <w:numId w:val="74"/>
      </w:numPr>
    </w:pPr>
  </w:style>
  <w:style w:type="character" w:customStyle="1" w:styleId="1QuexListLevel1Char">
    <w:name w:val="1Quex List Level1 Char"/>
    <w:basedOn w:val="3LetteredBatteryListChar"/>
    <w:link w:val="1QuexListLevel1"/>
    <w:rsid w:val="00344888"/>
    <w:rPr>
      <w:rFonts w:ascii="Arial" w:eastAsia="MS Mincho" w:hAnsi="Arial"/>
      <w:kern w:val="2"/>
      <w:szCs w:val="24"/>
      <w:lang w:eastAsia="ja-JP"/>
    </w:rPr>
  </w:style>
  <w:style w:type="paragraph" w:customStyle="1" w:styleId="1Question">
    <w:name w:val="1 Question"/>
    <w:basedOn w:val="Normal"/>
    <w:next w:val="2ResponseCategories"/>
    <w:link w:val="1QuestionChar0"/>
    <w:qFormat/>
    <w:rsid w:val="002460A6"/>
    <w:pPr>
      <w:numPr>
        <w:numId w:val="6"/>
      </w:numPr>
      <w:tabs>
        <w:tab w:val="left" w:pos="990"/>
      </w:tabs>
      <w:spacing w:after="120"/>
      <w:ind w:left="1008" w:hanging="720"/>
    </w:pPr>
    <w:rPr>
      <w:rFonts w:eastAsia="Times New Roman"/>
      <w:kern w:val="0"/>
      <w:sz w:val="22"/>
      <w:szCs w:val="22"/>
    </w:rPr>
  </w:style>
  <w:style w:type="paragraph" w:customStyle="1" w:styleId="2ResponseCategories">
    <w:name w:val="2 Response Categories"/>
    <w:basedOn w:val="Normal"/>
    <w:link w:val="2ResponseCategoriesChar"/>
    <w:qFormat/>
    <w:rsid w:val="002460A6"/>
    <w:pPr>
      <w:numPr>
        <w:ilvl w:val="1"/>
        <w:numId w:val="6"/>
      </w:numPr>
      <w:ind w:left="1440"/>
    </w:pPr>
    <w:rPr>
      <w:rFonts w:eastAsia="Times New Roman"/>
      <w:kern w:val="0"/>
      <w:sz w:val="22"/>
      <w:szCs w:val="22"/>
    </w:rPr>
  </w:style>
  <w:style w:type="character" w:customStyle="1" w:styleId="1QuestionChar0">
    <w:name w:val="1 Question Char"/>
    <w:link w:val="1Question"/>
    <w:rsid w:val="002460A6"/>
    <w:rPr>
      <w:rFonts w:ascii="Arial" w:hAnsi="Arial"/>
      <w:sz w:val="22"/>
      <w:szCs w:val="22"/>
      <w:lang w:eastAsia="ja-JP"/>
    </w:rPr>
  </w:style>
  <w:style w:type="paragraph" w:customStyle="1" w:styleId="3ItemBattery">
    <w:name w:val="3 Item Battery"/>
    <w:basedOn w:val="2ResponseCategories"/>
    <w:link w:val="3ItemBatteryChar"/>
    <w:qFormat/>
    <w:rsid w:val="002460A6"/>
    <w:pPr>
      <w:numPr>
        <w:ilvl w:val="2"/>
      </w:numPr>
      <w:tabs>
        <w:tab w:val="num" w:pos="2160"/>
      </w:tabs>
      <w:ind w:left="2160"/>
    </w:pPr>
  </w:style>
  <w:style w:type="character" w:customStyle="1" w:styleId="2ResponseCategoriesChar">
    <w:name w:val="2 Response Categories Char"/>
    <w:link w:val="2ResponseCategories"/>
    <w:rsid w:val="002460A6"/>
    <w:rPr>
      <w:rFonts w:ascii="Arial" w:hAnsi="Arial"/>
      <w:sz w:val="22"/>
      <w:szCs w:val="22"/>
      <w:lang w:eastAsia="ja-JP"/>
    </w:rPr>
  </w:style>
  <w:style w:type="character" w:customStyle="1" w:styleId="3ItemBatteryChar">
    <w:name w:val="3 Item Battery Char"/>
    <w:link w:val="3ItemBattery"/>
    <w:rsid w:val="002460A6"/>
    <w:rPr>
      <w:rFonts w:ascii="Arial" w:hAnsi="Arial"/>
      <w:sz w:val="22"/>
      <w:szCs w:val="22"/>
      <w:lang w:eastAsia="ja-JP"/>
    </w:rPr>
  </w:style>
  <w:style w:type="character" w:styleId="Strong">
    <w:name w:val="Strong"/>
    <w:qFormat/>
    <w:rsid w:val="002460A6"/>
    <w:rPr>
      <w:b/>
      <w:bCs/>
    </w:rPr>
  </w:style>
  <w:style w:type="paragraph" w:customStyle="1" w:styleId="5SectionHeading">
    <w:name w:val="5 Section Heading"/>
    <w:basedOn w:val="Normal"/>
    <w:link w:val="5SectionHeadingChar"/>
    <w:qFormat/>
    <w:rsid w:val="00F11216"/>
    <w:pPr>
      <w:numPr>
        <w:numId w:val="7"/>
      </w:numPr>
      <w:spacing w:before="0" w:after="0" w:line="240" w:lineRule="auto"/>
      <w:ind w:left="270" w:hanging="270"/>
    </w:pPr>
    <w:rPr>
      <w:b/>
      <w:sz w:val="22"/>
    </w:rPr>
  </w:style>
  <w:style w:type="character" w:customStyle="1" w:styleId="5SectionHeadingChar">
    <w:name w:val="5 Section Heading Char"/>
    <w:link w:val="5SectionHeading"/>
    <w:rsid w:val="00F11216"/>
    <w:rPr>
      <w:rFonts w:ascii="Arial" w:eastAsia="MS Mincho" w:hAnsi="Arial"/>
      <w:b/>
      <w:kern w:val="2"/>
      <w:sz w:val="22"/>
      <w:szCs w:val="24"/>
      <w:lang w:eastAsia="ja-JP"/>
    </w:rPr>
  </w:style>
  <w:style w:type="paragraph" w:styleId="ListParagraph">
    <w:name w:val="List Paragraph"/>
    <w:basedOn w:val="Normal"/>
    <w:qFormat/>
    <w:rsid w:val="00AC6E51"/>
    <w:pPr>
      <w:spacing w:before="0" w:after="0" w:line="240" w:lineRule="auto"/>
      <w:ind w:left="720"/>
      <w:contextualSpacing/>
    </w:pPr>
    <w:rPr>
      <w:rFonts w:ascii="Cambria" w:eastAsia="Cambria" w:hAnsi="Cambria"/>
      <w:kern w:val="0"/>
      <w:sz w:val="24"/>
      <w:lang w:eastAsia="en-US"/>
    </w:rPr>
  </w:style>
  <w:style w:type="table" w:styleId="TableGrid">
    <w:name w:val="Table Grid"/>
    <w:basedOn w:val="TableNormal"/>
    <w:rsid w:val="00AC6E51"/>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rsid w:val="00F070E5"/>
    <w:pPr>
      <w:spacing w:before="100" w:beforeAutospacing="1" w:after="100" w:afterAutospacing="1" w:line="240" w:lineRule="auto"/>
    </w:pPr>
    <w:rPr>
      <w:rFonts w:ascii="Times New Roman" w:eastAsia="Calibri" w:hAnsi="Times New Roman"/>
      <w:kern w:val="0"/>
      <w:sz w:val="24"/>
      <w:lang w:eastAsia="en-US"/>
    </w:rPr>
  </w:style>
  <w:style w:type="paragraph" w:styleId="PlainText">
    <w:name w:val="Plain Text"/>
    <w:basedOn w:val="Normal"/>
    <w:link w:val="PlainTextChar"/>
    <w:unhideWhenUsed/>
    <w:rsid w:val="00F070E5"/>
    <w:pPr>
      <w:spacing w:before="0" w:after="0" w:line="240" w:lineRule="auto"/>
    </w:pPr>
    <w:rPr>
      <w:rFonts w:ascii="Consolas" w:eastAsia="Calibri" w:hAnsi="Consolas"/>
      <w:kern w:val="0"/>
      <w:sz w:val="21"/>
      <w:szCs w:val="21"/>
    </w:rPr>
  </w:style>
  <w:style w:type="character" w:customStyle="1" w:styleId="PlainTextChar">
    <w:name w:val="Plain Text Char"/>
    <w:link w:val="PlainText"/>
    <w:rsid w:val="00F070E5"/>
    <w:rPr>
      <w:rFonts w:ascii="Consolas" w:eastAsia="Calibri" w:hAnsi="Consolas"/>
      <w:sz w:val="21"/>
      <w:szCs w:val="21"/>
    </w:rPr>
  </w:style>
  <w:style w:type="character" w:customStyle="1" w:styleId="HeaderChar">
    <w:name w:val="Header Char"/>
    <w:link w:val="Header"/>
    <w:uiPriority w:val="99"/>
    <w:rsid w:val="00F070E5"/>
    <w:rPr>
      <w:rFonts w:ascii="Arial" w:eastAsia="MS Mincho" w:hAnsi="Arial"/>
      <w:kern w:val="2"/>
      <w:szCs w:val="24"/>
      <w:lang w:eastAsia="ja-JP"/>
    </w:rPr>
  </w:style>
  <w:style w:type="character" w:customStyle="1" w:styleId="FooterChar">
    <w:name w:val="Footer Char"/>
    <w:link w:val="Footer"/>
    <w:rsid w:val="00F070E5"/>
    <w:rPr>
      <w:rFonts w:ascii="Arial" w:eastAsia="MS Mincho" w:hAnsi="Arial"/>
      <w:kern w:val="2"/>
      <w:szCs w:val="24"/>
      <w:lang w:eastAsia="ja-JP"/>
    </w:rPr>
  </w:style>
  <w:style w:type="paragraph" w:customStyle="1" w:styleId="ListParagraphChar">
    <w:name w:val="List Paragraph Char"/>
    <w:aliases w:val="Question Char"/>
    <w:basedOn w:val="Normal"/>
    <w:link w:val="ListParagraphCharChar"/>
    <w:rsid w:val="009C3E87"/>
    <w:pPr>
      <w:numPr>
        <w:numId w:val="8"/>
      </w:numPr>
      <w:spacing w:before="240" w:after="0" w:line="276" w:lineRule="auto"/>
    </w:pPr>
    <w:rPr>
      <w:rFonts w:ascii="Calibri" w:eastAsia="Times New Roman" w:hAnsi="Calibri"/>
      <w:color w:val="4E4E4E"/>
      <w:kern w:val="0"/>
      <w:sz w:val="22"/>
      <w:szCs w:val="22"/>
      <w:lang w:val="en-CA"/>
    </w:rPr>
  </w:style>
  <w:style w:type="paragraph" w:customStyle="1" w:styleId="NoSpacingChar">
    <w:name w:val="No Spacing Char"/>
    <w:aliases w:val="Question L2 Char"/>
    <w:basedOn w:val="ListParagraphChar"/>
    <w:link w:val="NoSpacingCharChar"/>
    <w:rsid w:val="009C3E87"/>
    <w:pPr>
      <w:keepNext/>
      <w:keepLines/>
      <w:numPr>
        <w:ilvl w:val="1"/>
      </w:numPr>
      <w:spacing w:before="0" w:line="240" w:lineRule="auto"/>
      <w:ind w:firstLine="0"/>
    </w:pPr>
  </w:style>
  <w:style w:type="character" w:customStyle="1" w:styleId="NoSpacingCharChar">
    <w:name w:val="No Spacing Char Char"/>
    <w:aliases w:val="Question L2 Char Char"/>
    <w:link w:val="NoSpacingChar"/>
    <w:locked/>
    <w:rsid w:val="009C3E87"/>
    <w:rPr>
      <w:rFonts w:ascii="Calibri" w:hAnsi="Calibri"/>
      <w:color w:val="4E4E4E"/>
      <w:sz w:val="22"/>
      <w:szCs w:val="22"/>
      <w:lang w:val="en-CA"/>
    </w:rPr>
  </w:style>
  <w:style w:type="paragraph" w:customStyle="1" w:styleId="CodedResponses">
    <w:name w:val="Coded Responses"/>
    <w:basedOn w:val="Normal"/>
    <w:rsid w:val="009C3E87"/>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MainBody">
    <w:name w:val="Main Body"/>
    <w:rsid w:val="006A72AA"/>
    <w:pPr>
      <w:spacing w:line="240" w:lineRule="exact"/>
    </w:pPr>
    <w:rPr>
      <w:rFonts w:eastAsia="MS Mincho"/>
      <w:kern w:val="2"/>
      <w:lang w:eastAsia="ja-JP"/>
    </w:rPr>
  </w:style>
  <w:style w:type="character" w:styleId="Emphasis">
    <w:name w:val="Emphasis"/>
    <w:aliases w:val="Prog. Intruct"/>
    <w:qFormat/>
    <w:rsid w:val="006A72AA"/>
    <w:rPr>
      <w:rFonts w:cs="Times New Roman"/>
      <w:b/>
      <w:bCs/>
      <w:i/>
      <w:iCs/>
      <w:color w:val="D9541E"/>
      <w:shd w:val="clear" w:color="auto" w:fill="auto"/>
    </w:rPr>
  </w:style>
  <w:style w:type="character" w:customStyle="1" w:styleId="ListParagraphCharChar">
    <w:name w:val="List Paragraph Char Char"/>
    <w:aliases w:val="Question Char Char"/>
    <w:link w:val="ListParagraphChar"/>
    <w:locked/>
    <w:rsid w:val="006A72AA"/>
    <w:rPr>
      <w:rFonts w:ascii="Calibri" w:hAnsi="Calibri" w:cs="Calibri"/>
      <w:color w:val="4E4E4E"/>
      <w:sz w:val="22"/>
      <w:szCs w:val="22"/>
      <w:lang w:val="en-CA"/>
    </w:rPr>
  </w:style>
  <w:style w:type="paragraph" w:customStyle="1" w:styleId="Listintable">
    <w:name w:val="List in table"/>
    <w:basedOn w:val="Normal"/>
    <w:qFormat/>
    <w:rsid w:val="00373A97"/>
    <w:pPr>
      <w:ind w:left="1080" w:hanging="360"/>
      <w:contextualSpacing/>
    </w:pPr>
    <w:rPr>
      <w:rFonts w:eastAsia="Times New Roman"/>
      <w:kern w:val="0"/>
      <w:sz w:val="22"/>
      <w:szCs w:val="22"/>
    </w:rPr>
  </w:style>
  <w:style w:type="paragraph" w:customStyle="1" w:styleId="QuestionNumbers">
    <w:name w:val="Question Numbers"/>
    <w:basedOn w:val="Normal"/>
    <w:link w:val="QuestionNumbersChar"/>
    <w:qFormat/>
    <w:rsid w:val="00373A97"/>
    <w:pPr>
      <w:ind w:left="360" w:hanging="360"/>
    </w:pPr>
    <w:rPr>
      <w:sz w:val="22"/>
      <w:szCs w:val="22"/>
    </w:rPr>
  </w:style>
  <w:style w:type="character" w:customStyle="1" w:styleId="QuestionNumbersChar">
    <w:name w:val="Question Numbers Char"/>
    <w:link w:val="QuestionNumbers"/>
    <w:rsid w:val="00373A97"/>
    <w:rPr>
      <w:rFonts w:ascii="Arial" w:eastAsia="MS Mincho" w:hAnsi="Arial"/>
      <w:kern w:val="2"/>
      <w:sz w:val="22"/>
      <w:szCs w:val="22"/>
      <w:lang w:eastAsia="ja-JP"/>
    </w:rPr>
  </w:style>
  <w:style w:type="paragraph" w:customStyle="1" w:styleId="ScreeningQ">
    <w:name w:val="Screening Q"/>
    <w:basedOn w:val="Normal"/>
    <w:next w:val="Normal"/>
    <w:qFormat/>
    <w:rsid w:val="00373A97"/>
    <w:pPr>
      <w:spacing w:after="120"/>
      <w:ind w:left="720" w:hanging="540"/>
    </w:pPr>
    <w:rPr>
      <w:rFonts w:cs="CMR10"/>
    </w:rPr>
  </w:style>
  <w:style w:type="table" w:styleId="TableGrid8">
    <w:name w:val="Table Grid 8"/>
    <w:basedOn w:val="TableNormal"/>
    <w:rsid w:val="003409F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Bullet">
    <w:name w:val="List Bullet"/>
    <w:basedOn w:val="Normal"/>
    <w:rsid w:val="003409F6"/>
    <w:pPr>
      <w:numPr>
        <w:numId w:val="13"/>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3409F6"/>
    <w:pPr>
      <w:spacing w:before="0" w:after="0" w:line="240" w:lineRule="auto"/>
    </w:pPr>
    <w:rPr>
      <w:rFonts w:ascii="Times New Roman" w:hAnsi="Times New Roman"/>
      <w:caps/>
      <w:kern w:val="0"/>
      <w:szCs w:val="20"/>
    </w:rPr>
  </w:style>
  <w:style w:type="character" w:customStyle="1" w:styleId="ProgrammerNoteChar">
    <w:name w:val="Programmer Note Char"/>
    <w:link w:val="ProgrammerNote"/>
    <w:rsid w:val="003409F6"/>
    <w:rPr>
      <w:rFonts w:eastAsia="MS Mincho"/>
      <w:caps/>
    </w:rPr>
  </w:style>
  <w:style w:type="paragraph" w:styleId="Title">
    <w:name w:val="Title"/>
    <w:basedOn w:val="Normal"/>
    <w:link w:val="TitleChar"/>
    <w:qFormat/>
    <w:rsid w:val="003409F6"/>
    <w:pPr>
      <w:spacing w:before="0" w:after="0" w:line="240" w:lineRule="auto"/>
      <w:jc w:val="center"/>
    </w:pPr>
    <w:rPr>
      <w:rFonts w:ascii="CG Times" w:eastAsia="Times New Roman" w:hAnsi="CG Times"/>
      <w:b/>
      <w:kern w:val="0"/>
      <w:sz w:val="24"/>
      <w:szCs w:val="20"/>
    </w:rPr>
  </w:style>
  <w:style w:type="character" w:customStyle="1" w:styleId="TitleChar">
    <w:name w:val="Title Char"/>
    <w:link w:val="Title"/>
    <w:rsid w:val="003409F6"/>
    <w:rPr>
      <w:rFonts w:ascii="CG Times" w:hAnsi="CG Times"/>
      <w:b/>
      <w:sz w:val="24"/>
    </w:rPr>
  </w:style>
  <w:style w:type="character" w:styleId="PageNumber">
    <w:name w:val="page number"/>
    <w:rsid w:val="003409F6"/>
  </w:style>
  <w:style w:type="paragraph" w:styleId="BodyTextIndent">
    <w:name w:val="Body Text Indent"/>
    <w:basedOn w:val="Normal"/>
    <w:link w:val="BodyTextIndentChar"/>
    <w:rsid w:val="003409F6"/>
    <w:pPr>
      <w:spacing w:after="120"/>
      <w:ind w:left="360"/>
    </w:pPr>
  </w:style>
  <w:style w:type="character" w:customStyle="1" w:styleId="BodyTextIndentChar">
    <w:name w:val="Body Text Indent Char"/>
    <w:link w:val="BodyTextIndent"/>
    <w:rsid w:val="003409F6"/>
    <w:rPr>
      <w:rFonts w:ascii="Arial" w:eastAsia="MS Mincho" w:hAnsi="Arial"/>
      <w:kern w:val="2"/>
      <w:szCs w:val="24"/>
      <w:lang w:eastAsia="ja-JP"/>
    </w:rPr>
  </w:style>
  <w:style w:type="paragraph" w:customStyle="1" w:styleId="SubtleEmphasis1">
    <w:name w:val="Subtle Emphasis1"/>
    <w:basedOn w:val="Normal"/>
    <w:qFormat/>
    <w:rsid w:val="003409F6"/>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rsid w:val="003409F6"/>
    <w:pPr>
      <w:widowControl w:val="0"/>
    </w:pPr>
    <w:rPr>
      <w:rFonts w:ascii="Arial" w:hAnsi="Arial" w:cs="Arial"/>
      <w:color w:val="339966"/>
      <w:szCs w:val="24"/>
    </w:rPr>
  </w:style>
  <w:style w:type="paragraph" w:customStyle="1" w:styleId="DarkList-Accent51">
    <w:name w:val="Dark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3409F6"/>
    <w:pPr>
      <w:spacing w:before="0" w:after="0" w:line="240" w:lineRule="auto"/>
    </w:pPr>
    <w:rPr>
      <w:rFonts w:ascii="Times New Roman" w:hAnsi="Times New Roman"/>
      <w:kern w:val="0"/>
      <w:szCs w:val="20"/>
      <w:lang w:eastAsia="en-US"/>
    </w:rPr>
  </w:style>
  <w:style w:type="paragraph" w:customStyle="1" w:styleId="BASE">
    <w:name w:val="BASE"/>
    <w:basedOn w:val="Normal"/>
    <w:rsid w:val="003409F6"/>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3409F6"/>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3409F6"/>
    <w:pPr>
      <w:spacing w:before="0" w:after="0" w:line="240" w:lineRule="auto"/>
      <w:ind w:left="720"/>
      <w:contextualSpacing/>
    </w:pPr>
    <w:rPr>
      <w:rFonts w:ascii="Cambria" w:eastAsia="Cambria" w:hAnsi="Cambria"/>
      <w:kern w:val="0"/>
      <w:sz w:val="24"/>
      <w:lang w:eastAsia="en-US"/>
    </w:rPr>
  </w:style>
  <w:style w:type="character" w:styleId="Hyperlink">
    <w:name w:val="Hyperlink"/>
    <w:rsid w:val="003409F6"/>
    <w:rPr>
      <w:color w:val="0000FF"/>
      <w:u w:val="single"/>
    </w:rPr>
  </w:style>
  <w:style w:type="paragraph" w:customStyle="1" w:styleId="MediumList1-Accent41">
    <w:name w:val="Medium List 1 - Accent 41"/>
    <w:hidden/>
    <w:rsid w:val="003409F6"/>
    <w:rPr>
      <w:rFonts w:ascii="Arial" w:eastAsia="MS Mincho" w:hAnsi="Arial"/>
      <w:kern w:val="2"/>
      <w:szCs w:val="24"/>
      <w:lang w:eastAsia="ja-JP"/>
    </w:rPr>
  </w:style>
  <w:style w:type="paragraph" w:customStyle="1" w:styleId="DarkList-Accent31">
    <w:name w:val="Dark List - Accent 31"/>
    <w:hidden/>
    <w:rsid w:val="003409F6"/>
    <w:rPr>
      <w:rFonts w:ascii="Arial" w:eastAsia="MS Mincho" w:hAnsi="Arial"/>
      <w:kern w:val="2"/>
      <w:szCs w:val="24"/>
      <w:lang w:eastAsia="ja-JP"/>
    </w:rPr>
  </w:style>
  <w:style w:type="paragraph" w:styleId="Revision">
    <w:name w:val="Revision"/>
    <w:hidden/>
    <w:rsid w:val="003409F6"/>
    <w:rPr>
      <w:rFonts w:ascii="Arial" w:eastAsia="MS Mincho" w:hAnsi="Arial"/>
      <w:kern w:val="2"/>
      <w:szCs w:val="24"/>
      <w:lang w:eastAsia="ja-JP"/>
    </w:rPr>
  </w:style>
  <w:style w:type="paragraph" w:customStyle="1" w:styleId="Base0">
    <w:name w:val="Base"/>
    <w:basedOn w:val="Normal"/>
    <w:link w:val="BaseChar"/>
    <w:rsid w:val="008C24B8"/>
    <w:pPr>
      <w:spacing w:before="0" w:after="0" w:line="240" w:lineRule="auto"/>
    </w:pPr>
    <w:rPr>
      <w:rFonts w:ascii="Times New Roman" w:hAnsi="Times New Roman"/>
      <w:b/>
      <w:caps/>
      <w:kern w:val="0"/>
      <w:szCs w:val="20"/>
      <w:u w:val="single"/>
    </w:rPr>
  </w:style>
  <w:style w:type="character" w:customStyle="1" w:styleId="BaseChar">
    <w:name w:val="Base Char"/>
    <w:link w:val="Base0"/>
    <w:locked/>
    <w:rsid w:val="008C24B8"/>
    <w:rPr>
      <w:rFonts w:eastAsia="MS Mincho"/>
      <w:b/>
      <w:caps/>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Table Grid 8" w:uiPriority="0"/>
    <w:lsdException w:name="Balloon Text" w:uiPriority="0"/>
    <w:lsdException w:name="Table Grid" w:semiHidden="0" w:uiPriority="0"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0"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52B2A"/>
    <w:pPr>
      <w:spacing w:before="40" w:after="40" w:line="240" w:lineRule="exact"/>
    </w:pPr>
    <w:rPr>
      <w:rFonts w:ascii="Arial" w:eastAsia="MS Mincho" w:hAnsi="Arial"/>
      <w:kern w:val="2"/>
      <w:szCs w:val="24"/>
      <w:lang w:eastAsia="ja-JP"/>
    </w:rPr>
  </w:style>
  <w:style w:type="paragraph" w:styleId="Heading1">
    <w:name w:val="heading 1"/>
    <w:basedOn w:val="Normal"/>
    <w:next w:val="Normal"/>
    <w:link w:val="Heading1Char"/>
    <w:uiPriority w:val="9"/>
    <w:qFormat/>
    <w:rsid w:val="00D60A9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autoRedefine/>
    <w:rsid w:val="00352B2A"/>
    <w:pPr>
      <w:spacing w:after="120" w:line="360" w:lineRule="auto"/>
    </w:pPr>
  </w:style>
  <w:style w:type="paragraph" w:styleId="Header">
    <w:name w:val="header"/>
    <w:basedOn w:val="Normal"/>
    <w:link w:val="HeaderChar"/>
    <w:uiPriority w:val="99"/>
    <w:rsid w:val="00352B2A"/>
    <w:pPr>
      <w:tabs>
        <w:tab w:val="center" w:pos="4320"/>
        <w:tab w:val="right" w:pos="8640"/>
      </w:tabs>
    </w:pPr>
  </w:style>
  <w:style w:type="paragraph" w:styleId="Footer">
    <w:name w:val="footer"/>
    <w:basedOn w:val="Normal"/>
    <w:link w:val="FooterChar"/>
    <w:rsid w:val="00352B2A"/>
    <w:pPr>
      <w:tabs>
        <w:tab w:val="center" w:pos="4320"/>
        <w:tab w:val="right" w:pos="8640"/>
      </w:tabs>
    </w:pPr>
  </w:style>
  <w:style w:type="paragraph" w:customStyle="1" w:styleId="QuestionTitleHidden">
    <w:name w:val="Question Title Hidden"/>
    <w:next w:val="Normal"/>
    <w:rsid w:val="00352B2A"/>
    <w:pPr>
      <w:keepNext/>
      <w:keepLines/>
      <w:widowControl w:val="0"/>
      <w:pBdr>
        <w:top w:val="dotDotDash" w:sz="2" w:space="4" w:color="404040"/>
        <w:left w:val="dotDotDash" w:sz="2" w:space="4" w:color="404040"/>
        <w:bottom w:val="dotDotDash" w:sz="2" w:space="4" w:color="404040"/>
        <w:right w:val="dotDotDash" w:sz="2" w:space="4" w:color="404040"/>
      </w:pBdr>
    </w:pPr>
    <w:rPr>
      <w:rFonts w:ascii="Arial" w:hAnsi="Arial" w:cs="Arial"/>
      <w:color w:val="000000"/>
      <w:szCs w:val="24"/>
    </w:rPr>
  </w:style>
  <w:style w:type="paragraph" w:styleId="BalloonText">
    <w:name w:val="Balloon Text"/>
    <w:basedOn w:val="Normal"/>
    <w:rsid w:val="00352B2A"/>
    <w:pPr>
      <w:spacing w:before="0" w:after="0" w:line="240" w:lineRule="auto"/>
    </w:pPr>
    <w:rPr>
      <w:rFonts w:ascii="Tahoma" w:hAnsi="Tahoma"/>
      <w:sz w:val="16"/>
      <w:szCs w:val="16"/>
    </w:rPr>
  </w:style>
  <w:style w:type="character" w:customStyle="1" w:styleId="BalloonTextChar">
    <w:name w:val="Balloon Text Char"/>
    <w:rsid w:val="00352B2A"/>
    <w:rPr>
      <w:rFonts w:ascii="Tahoma" w:eastAsia="MS Mincho" w:hAnsi="Tahoma" w:cs="Tahoma"/>
      <w:noProof w:val="0"/>
      <w:kern w:val="2"/>
      <w:sz w:val="16"/>
      <w:szCs w:val="16"/>
      <w:lang w:eastAsia="ja-JP"/>
    </w:rPr>
  </w:style>
  <w:style w:type="character" w:styleId="CommentReference">
    <w:name w:val="annotation reference"/>
    <w:rsid w:val="00352B2A"/>
    <w:rPr>
      <w:sz w:val="16"/>
      <w:szCs w:val="16"/>
    </w:rPr>
  </w:style>
  <w:style w:type="paragraph" w:styleId="CommentText">
    <w:name w:val="annotation text"/>
    <w:basedOn w:val="Normal"/>
    <w:rsid w:val="00352B2A"/>
    <w:rPr>
      <w:szCs w:val="20"/>
    </w:rPr>
  </w:style>
  <w:style w:type="character" w:customStyle="1" w:styleId="CommentTextChar">
    <w:name w:val="Comment Text Char"/>
    <w:rsid w:val="00352B2A"/>
    <w:rPr>
      <w:rFonts w:ascii="Arial" w:eastAsia="MS Mincho" w:hAnsi="Arial"/>
      <w:noProof w:val="0"/>
      <w:kern w:val="2"/>
      <w:lang w:eastAsia="ja-JP"/>
    </w:rPr>
  </w:style>
  <w:style w:type="paragraph" w:styleId="CommentSubject">
    <w:name w:val="annotation subject"/>
    <w:basedOn w:val="CommentText"/>
    <w:next w:val="CommentText"/>
    <w:rsid w:val="00352B2A"/>
    <w:rPr>
      <w:b/>
      <w:bCs/>
    </w:rPr>
  </w:style>
  <w:style w:type="character" w:customStyle="1" w:styleId="CommentSubjectChar">
    <w:name w:val="Comment Subject Char"/>
    <w:rsid w:val="00352B2A"/>
    <w:rPr>
      <w:rFonts w:ascii="Arial" w:eastAsia="MS Mincho" w:hAnsi="Arial"/>
      <w:b/>
      <w:bCs/>
      <w:noProof w:val="0"/>
      <w:kern w:val="2"/>
      <w:lang w:eastAsia="ja-JP"/>
    </w:rPr>
  </w:style>
  <w:style w:type="paragraph" w:customStyle="1" w:styleId="ColorfulList-Accent11">
    <w:name w:val="Colorful List - Accent 11"/>
    <w:basedOn w:val="Normal"/>
    <w:uiPriority w:val="72"/>
    <w:qFormat/>
    <w:rsid w:val="008B0738"/>
    <w:pPr>
      <w:ind w:left="720"/>
    </w:pPr>
  </w:style>
  <w:style w:type="paragraph" w:styleId="NormalWeb">
    <w:name w:val="Normal (Web)"/>
    <w:basedOn w:val="Normal"/>
    <w:uiPriority w:val="99"/>
    <w:rsid w:val="008A172D"/>
    <w:pPr>
      <w:spacing w:before="100" w:beforeAutospacing="1" w:after="100" w:afterAutospacing="1" w:line="240" w:lineRule="auto"/>
    </w:pPr>
    <w:rPr>
      <w:rFonts w:ascii="Times New Roman" w:eastAsia="Times New Roman" w:hAnsi="Times New Roman"/>
      <w:kern w:val="0"/>
      <w:sz w:val="24"/>
      <w:lang w:eastAsia="en-US"/>
    </w:rPr>
  </w:style>
  <w:style w:type="paragraph" w:customStyle="1" w:styleId="Resumebullet">
    <w:name w:val="Resume bullet"/>
    <w:aliases w:val="rb"/>
    <w:link w:val="ResumebulletChar"/>
    <w:autoRedefine/>
    <w:rsid w:val="00FB68A5"/>
    <w:pPr>
      <w:numPr>
        <w:numId w:val="1"/>
      </w:numPr>
      <w:tabs>
        <w:tab w:val="num" w:pos="360"/>
      </w:tabs>
      <w:spacing w:before="60"/>
    </w:pPr>
    <w:rPr>
      <w:rFonts w:ascii="Century Schoolbook" w:hAnsi="Century Schoolbook"/>
    </w:rPr>
  </w:style>
  <w:style w:type="character" w:customStyle="1" w:styleId="ResumebulletChar">
    <w:name w:val="Resume bullet Char"/>
    <w:aliases w:val="rb Char"/>
    <w:link w:val="Resumebullet"/>
    <w:locked/>
    <w:rsid w:val="00FB68A5"/>
    <w:rPr>
      <w:rFonts w:ascii="Century Schoolbook" w:hAnsi="Century Schoolbook"/>
      <w:lang w:val="en-US" w:eastAsia="en-US" w:bidi="ar-SA"/>
    </w:rPr>
  </w:style>
  <w:style w:type="paragraph" w:customStyle="1" w:styleId="1Question0">
    <w:name w:val="1Question"/>
    <w:basedOn w:val="List"/>
    <w:next w:val="2Numberedresponselist"/>
    <w:link w:val="1QuestionChar"/>
    <w:qFormat/>
    <w:rsid w:val="00D60A9C"/>
    <w:pPr>
      <w:numPr>
        <w:numId w:val="2"/>
      </w:numPr>
    </w:pPr>
  </w:style>
  <w:style w:type="paragraph" w:customStyle="1" w:styleId="2Numberedresponselist">
    <w:name w:val="2Numbered response list"/>
    <w:basedOn w:val="List2"/>
    <w:link w:val="2NumberedresponselistChar"/>
    <w:qFormat/>
    <w:rsid w:val="00F30470"/>
    <w:pPr>
      <w:numPr>
        <w:numId w:val="41"/>
      </w:numPr>
      <w:spacing w:before="0" w:after="120"/>
      <w:outlineLvl w:val="1"/>
    </w:pPr>
  </w:style>
  <w:style w:type="character" w:customStyle="1" w:styleId="1QuestionChar">
    <w:name w:val="1Question Char"/>
    <w:link w:val="1Question0"/>
    <w:rsid w:val="002C5D67"/>
    <w:rPr>
      <w:rFonts w:ascii="Arial" w:eastAsia="MS Mincho" w:hAnsi="Arial"/>
      <w:kern w:val="2"/>
      <w:szCs w:val="24"/>
      <w:lang w:eastAsia="ja-JP"/>
    </w:rPr>
  </w:style>
  <w:style w:type="character" w:customStyle="1" w:styleId="Heading1Char">
    <w:name w:val="Heading 1 Char"/>
    <w:link w:val="Heading1"/>
    <w:uiPriority w:val="9"/>
    <w:rsid w:val="00D60A9C"/>
    <w:rPr>
      <w:rFonts w:ascii="Cambria" w:eastAsia="Times New Roman" w:hAnsi="Cambria" w:cs="Times New Roman"/>
      <w:b/>
      <w:bCs/>
      <w:kern w:val="32"/>
      <w:sz w:val="32"/>
      <w:szCs w:val="32"/>
      <w:lang w:eastAsia="ja-JP"/>
    </w:rPr>
  </w:style>
  <w:style w:type="character" w:customStyle="1" w:styleId="2NumberedresponselistChar">
    <w:name w:val="2Numbered response list Char"/>
    <w:link w:val="2Numberedresponselist"/>
    <w:rsid w:val="00F30470"/>
    <w:rPr>
      <w:rFonts w:ascii="Arial" w:eastAsia="MS Mincho" w:hAnsi="Arial"/>
      <w:kern w:val="2"/>
      <w:szCs w:val="24"/>
      <w:lang w:eastAsia="ja-JP"/>
    </w:rPr>
  </w:style>
  <w:style w:type="paragraph" w:customStyle="1" w:styleId="3LetteredBatteryList">
    <w:name w:val="3 Lettered Battery List"/>
    <w:basedOn w:val="2Numberedresponselist"/>
    <w:link w:val="3LetteredBatteryListChar"/>
    <w:qFormat/>
    <w:rsid w:val="00F30470"/>
    <w:pPr>
      <w:numPr>
        <w:numId w:val="4"/>
      </w:numPr>
    </w:pPr>
  </w:style>
  <w:style w:type="paragraph" w:styleId="List">
    <w:name w:val="List"/>
    <w:basedOn w:val="Normal"/>
    <w:uiPriority w:val="99"/>
    <w:semiHidden/>
    <w:unhideWhenUsed/>
    <w:rsid w:val="002C5D67"/>
    <w:pPr>
      <w:ind w:left="360" w:hanging="360"/>
      <w:contextualSpacing/>
    </w:pPr>
  </w:style>
  <w:style w:type="paragraph" w:styleId="ListNumber2">
    <w:name w:val="List Number 2"/>
    <w:basedOn w:val="Normal"/>
    <w:uiPriority w:val="99"/>
    <w:semiHidden/>
    <w:unhideWhenUsed/>
    <w:rsid w:val="002C5D67"/>
    <w:pPr>
      <w:numPr>
        <w:numId w:val="3"/>
      </w:numPr>
      <w:contextualSpacing/>
    </w:pPr>
  </w:style>
  <w:style w:type="paragraph" w:styleId="List2">
    <w:name w:val="List 2"/>
    <w:basedOn w:val="Normal"/>
    <w:uiPriority w:val="99"/>
    <w:semiHidden/>
    <w:unhideWhenUsed/>
    <w:rsid w:val="002C5D67"/>
    <w:pPr>
      <w:ind w:left="720" w:hanging="360"/>
      <w:contextualSpacing/>
    </w:pPr>
  </w:style>
  <w:style w:type="paragraph" w:customStyle="1" w:styleId="1QuexListLevel1">
    <w:name w:val="1Quex List Level1"/>
    <w:basedOn w:val="3LetteredBatteryList"/>
    <w:link w:val="1QuexListLevel1Char"/>
    <w:qFormat/>
    <w:rsid w:val="00344888"/>
    <w:pPr>
      <w:numPr>
        <w:numId w:val="5"/>
      </w:numPr>
      <w:ind w:left="1170" w:hanging="540"/>
    </w:pPr>
  </w:style>
  <w:style w:type="character" w:customStyle="1" w:styleId="3LetteredBatteryListChar">
    <w:name w:val="3 Lettered Battery List Char"/>
    <w:basedOn w:val="2NumberedresponselistChar"/>
    <w:link w:val="3LetteredBatteryList"/>
    <w:rsid w:val="00F30470"/>
    <w:rPr>
      <w:rFonts w:ascii="Arial" w:eastAsia="MS Mincho" w:hAnsi="Arial"/>
      <w:kern w:val="2"/>
      <w:szCs w:val="24"/>
      <w:lang w:eastAsia="ja-JP"/>
    </w:rPr>
  </w:style>
  <w:style w:type="numbering" w:customStyle="1" w:styleId="Questionnaire">
    <w:name w:val="Questionnaire"/>
    <w:rsid w:val="002460A6"/>
    <w:pPr>
      <w:numPr>
        <w:numId w:val="74"/>
      </w:numPr>
    </w:pPr>
  </w:style>
  <w:style w:type="character" w:customStyle="1" w:styleId="1QuexListLevel1Char">
    <w:name w:val="1Quex List Level1 Char"/>
    <w:basedOn w:val="3LetteredBatteryListChar"/>
    <w:link w:val="1QuexListLevel1"/>
    <w:rsid w:val="00344888"/>
    <w:rPr>
      <w:rFonts w:ascii="Arial" w:eastAsia="MS Mincho" w:hAnsi="Arial"/>
      <w:kern w:val="2"/>
      <w:szCs w:val="24"/>
      <w:lang w:eastAsia="ja-JP"/>
    </w:rPr>
  </w:style>
  <w:style w:type="paragraph" w:customStyle="1" w:styleId="1Question">
    <w:name w:val="1 Question"/>
    <w:basedOn w:val="Normal"/>
    <w:next w:val="2ResponseCategories"/>
    <w:link w:val="1QuestionChar0"/>
    <w:qFormat/>
    <w:rsid w:val="002460A6"/>
    <w:pPr>
      <w:numPr>
        <w:numId w:val="6"/>
      </w:numPr>
      <w:tabs>
        <w:tab w:val="left" w:pos="990"/>
      </w:tabs>
      <w:spacing w:after="120"/>
      <w:ind w:left="1008" w:hanging="720"/>
    </w:pPr>
    <w:rPr>
      <w:rFonts w:eastAsia="Times New Roman"/>
      <w:kern w:val="0"/>
      <w:sz w:val="22"/>
      <w:szCs w:val="22"/>
    </w:rPr>
  </w:style>
  <w:style w:type="paragraph" w:customStyle="1" w:styleId="2ResponseCategories">
    <w:name w:val="2 Response Categories"/>
    <w:basedOn w:val="Normal"/>
    <w:link w:val="2ResponseCategoriesChar"/>
    <w:qFormat/>
    <w:rsid w:val="002460A6"/>
    <w:pPr>
      <w:numPr>
        <w:ilvl w:val="1"/>
        <w:numId w:val="6"/>
      </w:numPr>
      <w:ind w:left="1440"/>
    </w:pPr>
    <w:rPr>
      <w:rFonts w:eastAsia="Times New Roman"/>
      <w:kern w:val="0"/>
      <w:sz w:val="22"/>
      <w:szCs w:val="22"/>
    </w:rPr>
  </w:style>
  <w:style w:type="character" w:customStyle="1" w:styleId="1QuestionChar0">
    <w:name w:val="1 Question Char"/>
    <w:link w:val="1Question"/>
    <w:rsid w:val="002460A6"/>
    <w:rPr>
      <w:rFonts w:ascii="Arial" w:hAnsi="Arial"/>
      <w:sz w:val="22"/>
      <w:szCs w:val="22"/>
      <w:lang w:eastAsia="ja-JP"/>
    </w:rPr>
  </w:style>
  <w:style w:type="paragraph" w:customStyle="1" w:styleId="3ItemBattery">
    <w:name w:val="3 Item Battery"/>
    <w:basedOn w:val="2ResponseCategories"/>
    <w:link w:val="3ItemBatteryChar"/>
    <w:qFormat/>
    <w:rsid w:val="002460A6"/>
    <w:pPr>
      <w:numPr>
        <w:ilvl w:val="2"/>
      </w:numPr>
      <w:tabs>
        <w:tab w:val="num" w:pos="2160"/>
      </w:tabs>
      <w:ind w:left="2160"/>
    </w:pPr>
  </w:style>
  <w:style w:type="character" w:customStyle="1" w:styleId="2ResponseCategoriesChar">
    <w:name w:val="2 Response Categories Char"/>
    <w:link w:val="2ResponseCategories"/>
    <w:rsid w:val="002460A6"/>
    <w:rPr>
      <w:rFonts w:ascii="Arial" w:hAnsi="Arial"/>
      <w:sz w:val="22"/>
      <w:szCs w:val="22"/>
      <w:lang w:eastAsia="ja-JP"/>
    </w:rPr>
  </w:style>
  <w:style w:type="character" w:customStyle="1" w:styleId="3ItemBatteryChar">
    <w:name w:val="3 Item Battery Char"/>
    <w:link w:val="3ItemBattery"/>
    <w:rsid w:val="002460A6"/>
    <w:rPr>
      <w:rFonts w:ascii="Arial" w:hAnsi="Arial"/>
      <w:sz w:val="22"/>
      <w:szCs w:val="22"/>
      <w:lang w:eastAsia="ja-JP"/>
    </w:rPr>
  </w:style>
  <w:style w:type="character" w:styleId="Strong">
    <w:name w:val="Strong"/>
    <w:qFormat/>
    <w:rsid w:val="002460A6"/>
    <w:rPr>
      <w:b/>
      <w:bCs/>
    </w:rPr>
  </w:style>
  <w:style w:type="paragraph" w:customStyle="1" w:styleId="5SectionHeading">
    <w:name w:val="5 Section Heading"/>
    <w:basedOn w:val="Normal"/>
    <w:link w:val="5SectionHeadingChar"/>
    <w:qFormat/>
    <w:rsid w:val="00F11216"/>
    <w:pPr>
      <w:numPr>
        <w:numId w:val="7"/>
      </w:numPr>
      <w:spacing w:before="0" w:after="0" w:line="240" w:lineRule="auto"/>
      <w:ind w:left="270" w:hanging="270"/>
    </w:pPr>
    <w:rPr>
      <w:b/>
      <w:sz w:val="22"/>
    </w:rPr>
  </w:style>
  <w:style w:type="character" w:customStyle="1" w:styleId="5SectionHeadingChar">
    <w:name w:val="5 Section Heading Char"/>
    <w:link w:val="5SectionHeading"/>
    <w:rsid w:val="00F11216"/>
    <w:rPr>
      <w:rFonts w:ascii="Arial" w:eastAsia="MS Mincho" w:hAnsi="Arial"/>
      <w:b/>
      <w:kern w:val="2"/>
      <w:sz w:val="22"/>
      <w:szCs w:val="24"/>
      <w:lang w:eastAsia="ja-JP"/>
    </w:rPr>
  </w:style>
  <w:style w:type="paragraph" w:styleId="ListParagraph">
    <w:name w:val="List Paragraph"/>
    <w:basedOn w:val="Normal"/>
    <w:qFormat/>
    <w:rsid w:val="00AC6E51"/>
    <w:pPr>
      <w:spacing w:before="0" w:after="0" w:line="240" w:lineRule="auto"/>
      <w:ind w:left="720"/>
      <w:contextualSpacing/>
    </w:pPr>
    <w:rPr>
      <w:rFonts w:ascii="Cambria" w:eastAsia="Cambria" w:hAnsi="Cambria"/>
      <w:kern w:val="0"/>
      <w:sz w:val="24"/>
      <w:lang w:eastAsia="en-US"/>
    </w:rPr>
  </w:style>
  <w:style w:type="table" w:styleId="TableGrid">
    <w:name w:val="Table Grid"/>
    <w:basedOn w:val="TableNormal"/>
    <w:rsid w:val="00AC6E51"/>
    <w:rPr>
      <w:rFonts w:ascii="Cambria" w:eastAsia="Cambria" w:hAnsi="Cambria"/>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Normal"/>
    <w:rsid w:val="00F070E5"/>
    <w:pPr>
      <w:spacing w:before="100" w:beforeAutospacing="1" w:after="100" w:afterAutospacing="1" w:line="240" w:lineRule="auto"/>
    </w:pPr>
    <w:rPr>
      <w:rFonts w:ascii="Times New Roman" w:eastAsia="Calibri" w:hAnsi="Times New Roman"/>
      <w:kern w:val="0"/>
      <w:sz w:val="24"/>
      <w:lang w:eastAsia="en-US"/>
    </w:rPr>
  </w:style>
  <w:style w:type="paragraph" w:styleId="PlainText">
    <w:name w:val="Plain Text"/>
    <w:basedOn w:val="Normal"/>
    <w:link w:val="PlainTextChar"/>
    <w:unhideWhenUsed/>
    <w:rsid w:val="00F070E5"/>
    <w:pPr>
      <w:spacing w:before="0" w:after="0" w:line="240" w:lineRule="auto"/>
    </w:pPr>
    <w:rPr>
      <w:rFonts w:ascii="Consolas" w:eastAsia="Calibri" w:hAnsi="Consolas"/>
      <w:kern w:val="0"/>
      <w:sz w:val="21"/>
      <w:szCs w:val="21"/>
    </w:rPr>
  </w:style>
  <w:style w:type="character" w:customStyle="1" w:styleId="PlainTextChar">
    <w:name w:val="Plain Text Char"/>
    <w:link w:val="PlainText"/>
    <w:rsid w:val="00F070E5"/>
    <w:rPr>
      <w:rFonts w:ascii="Consolas" w:eastAsia="Calibri" w:hAnsi="Consolas"/>
      <w:sz w:val="21"/>
      <w:szCs w:val="21"/>
    </w:rPr>
  </w:style>
  <w:style w:type="character" w:customStyle="1" w:styleId="HeaderChar">
    <w:name w:val="Header Char"/>
    <w:link w:val="Header"/>
    <w:uiPriority w:val="99"/>
    <w:rsid w:val="00F070E5"/>
    <w:rPr>
      <w:rFonts w:ascii="Arial" w:eastAsia="MS Mincho" w:hAnsi="Arial"/>
      <w:kern w:val="2"/>
      <w:szCs w:val="24"/>
      <w:lang w:eastAsia="ja-JP"/>
    </w:rPr>
  </w:style>
  <w:style w:type="character" w:customStyle="1" w:styleId="FooterChar">
    <w:name w:val="Footer Char"/>
    <w:link w:val="Footer"/>
    <w:rsid w:val="00F070E5"/>
    <w:rPr>
      <w:rFonts w:ascii="Arial" w:eastAsia="MS Mincho" w:hAnsi="Arial"/>
      <w:kern w:val="2"/>
      <w:szCs w:val="24"/>
      <w:lang w:eastAsia="ja-JP"/>
    </w:rPr>
  </w:style>
  <w:style w:type="paragraph" w:customStyle="1" w:styleId="ListParagraphChar">
    <w:name w:val="List Paragraph Char"/>
    <w:aliases w:val="Question Char"/>
    <w:basedOn w:val="Normal"/>
    <w:link w:val="ListParagraphCharChar"/>
    <w:rsid w:val="009C3E87"/>
    <w:pPr>
      <w:numPr>
        <w:numId w:val="8"/>
      </w:numPr>
      <w:spacing w:before="240" w:after="0" w:line="276" w:lineRule="auto"/>
    </w:pPr>
    <w:rPr>
      <w:rFonts w:ascii="Calibri" w:eastAsia="Times New Roman" w:hAnsi="Calibri"/>
      <w:color w:val="4E4E4E"/>
      <w:kern w:val="0"/>
      <w:sz w:val="22"/>
      <w:szCs w:val="22"/>
      <w:lang w:val="en-CA"/>
    </w:rPr>
  </w:style>
  <w:style w:type="paragraph" w:customStyle="1" w:styleId="NoSpacingChar">
    <w:name w:val="No Spacing Char"/>
    <w:aliases w:val="Question L2 Char"/>
    <w:basedOn w:val="ListParagraphChar"/>
    <w:link w:val="NoSpacingCharChar"/>
    <w:rsid w:val="009C3E87"/>
    <w:pPr>
      <w:keepNext/>
      <w:keepLines/>
      <w:numPr>
        <w:ilvl w:val="1"/>
      </w:numPr>
      <w:spacing w:before="0" w:line="240" w:lineRule="auto"/>
      <w:ind w:firstLine="0"/>
    </w:pPr>
  </w:style>
  <w:style w:type="character" w:customStyle="1" w:styleId="NoSpacingCharChar">
    <w:name w:val="No Spacing Char Char"/>
    <w:aliases w:val="Question L2 Char Char"/>
    <w:link w:val="NoSpacingChar"/>
    <w:locked/>
    <w:rsid w:val="009C3E87"/>
    <w:rPr>
      <w:rFonts w:ascii="Calibri" w:hAnsi="Calibri"/>
      <w:color w:val="4E4E4E"/>
      <w:sz w:val="22"/>
      <w:szCs w:val="22"/>
      <w:lang w:val="en-CA"/>
    </w:rPr>
  </w:style>
  <w:style w:type="paragraph" w:customStyle="1" w:styleId="CodedResponses">
    <w:name w:val="Coded Responses"/>
    <w:basedOn w:val="Normal"/>
    <w:rsid w:val="009C3E87"/>
    <w:pPr>
      <w:tabs>
        <w:tab w:val="left" w:pos="1440"/>
        <w:tab w:val="left" w:pos="5040"/>
      </w:tabs>
      <w:spacing w:before="0" w:after="0" w:line="240" w:lineRule="auto"/>
      <w:ind w:left="720"/>
    </w:pPr>
    <w:rPr>
      <w:rFonts w:ascii="Times New Roman" w:hAnsi="Times New Roman"/>
      <w:kern w:val="0"/>
      <w:szCs w:val="20"/>
      <w:lang w:eastAsia="en-US"/>
    </w:rPr>
  </w:style>
  <w:style w:type="paragraph" w:customStyle="1" w:styleId="MainBody">
    <w:name w:val="Main Body"/>
    <w:rsid w:val="006A72AA"/>
    <w:pPr>
      <w:spacing w:line="240" w:lineRule="exact"/>
    </w:pPr>
    <w:rPr>
      <w:rFonts w:eastAsia="MS Mincho"/>
      <w:kern w:val="2"/>
      <w:lang w:eastAsia="ja-JP"/>
    </w:rPr>
  </w:style>
  <w:style w:type="character" w:styleId="Emphasis">
    <w:name w:val="Emphasis"/>
    <w:aliases w:val="Prog. Intruct"/>
    <w:qFormat/>
    <w:rsid w:val="006A72AA"/>
    <w:rPr>
      <w:rFonts w:cs="Times New Roman"/>
      <w:b/>
      <w:bCs/>
      <w:i/>
      <w:iCs/>
      <w:color w:val="D9541E"/>
      <w:shd w:val="clear" w:color="auto" w:fill="auto"/>
    </w:rPr>
  </w:style>
  <w:style w:type="character" w:customStyle="1" w:styleId="ListParagraphCharChar">
    <w:name w:val="List Paragraph Char Char"/>
    <w:aliases w:val="Question Char Char"/>
    <w:link w:val="ListParagraphChar"/>
    <w:locked/>
    <w:rsid w:val="006A72AA"/>
    <w:rPr>
      <w:rFonts w:ascii="Calibri" w:hAnsi="Calibri" w:cs="Calibri"/>
      <w:color w:val="4E4E4E"/>
      <w:sz w:val="22"/>
      <w:szCs w:val="22"/>
      <w:lang w:val="en-CA"/>
    </w:rPr>
  </w:style>
  <w:style w:type="paragraph" w:customStyle="1" w:styleId="Listintable">
    <w:name w:val="List in table"/>
    <w:basedOn w:val="Normal"/>
    <w:qFormat/>
    <w:rsid w:val="00373A97"/>
    <w:pPr>
      <w:ind w:left="1080" w:hanging="360"/>
      <w:contextualSpacing/>
    </w:pPr>
    <w:rPr>
      <w:rFonts w:eastAsia="Times New Roman"/>
      <w:kern w:val="0"/>
      <w:sz w:val="22"/>
      <w:szCs w:val="22"/>
    </w:rPr>
  </w:style>
  <w:style w:type="paragraph" w:customStyle="1" w:styleId="QuestionNumbers">
    <w:name w:val="Question Numbers"/>
    <w:basedOn w:val="Normal"/>
    <w:link w:val="QuestionNumbersChar"/>
    <w:qFormat/>
    <w:rsid w:val="00373A97"/>
    <w:pPr>
      <w:ind w:left="360" w:hanging="360"/>
    </w:pPr>
    <w:rPr>
      <w:sz w:val="22"/>
      <w:szCs w:val="22"/>
    </w:rPr>
  </w:style>
  <w:style w:type="character" w:customStyle="1" w:styleId="QuestionNumbersChar">
    <w:name w:val="Question Numbers Char"/>
    <w:link w:val="QuestionNumbers"/>
    <w:rsid w:val="00373A97"/>
    <w:rPr>
      <w:rFonts w:ascii="Arial" w:eastAsia="MS Mincho" w:hAnsi="Arial"/>
      <w:kern w:val="2"/>
      <w:sz w:val="22"/>
      <w:szCs w:val="22"/>
      <w:lang w:eastAsia="ja-JP"/>
    </w:rPr>
  </w:style>
  <w:style w:type="paragraph" w:customStyle="1" w:styleId="ScreeningQ">
    <w:name w:val="Screening Q"/>
    <w:basedOn w:val="Normal"/>
    <w:next w:val="Normal"/>
    <w:qFormat/>
    <w:rsid w:val="00373A97"/>
    <w:pPr>
      <w:spacing w:after="120"/>
      <w:ind w:left="720" w:hanging="540"/>
    </w:pPr>
    <w:rPr>
      <w:rFonts w:cs="CMR10"/>
    </w:rPr>
  </w:style>
  <w:style w:type="table" w:styleId="TableGrid8">
    <w:name w:val="Table Grid 8"/>
    <w:basedOn w:val="TableNormal"/>
    <w:rsid w:val="003409F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Bullet">
    <w:name w:val="List Bullet"/>
    <w:basedOn w:val="Normal"/>
    <w:rsid w:val="003409F6"/>
    <w:pPr>
      <w:numPr>
        <w:numId w:val="13"/>
      </w:numPr>
      <w:spacing w:before="0" w:after="240" w:line="240" w:lineRule="auto"/>
      <w:ind w:left="1152"/>
    </w:pPr>
    <w:rPr>
      <w:rFonts w:eastAsia="Times New Roman"/>
      <w:kern w:val="0"/>
      <w:szCs w:val="20"/>
      <w:lang w:eastAsia="en-US"/>
    </w:rPr>
  </w:style>
  <w:style w:type="paragraph" w:customStyle="1" w:styleId="ProgrammerNote">
    <w:name w:val="Programmer Note"/>
    <w:basedOn w:val="Normal"/>
    <w:link w:val="ProgrammerNoteChar"/>
    <w:rsid w:val="003409F6"/>
    <w:pPr>
      <w:spacing w:before="0" w:after="0" w:line="240" w:lineRule="auto"/>
    </w:pPr>
    <w:rPr>
      <w:rFonts w:ascii="Times New Roman" w:hAnsi="Times New Roman"/>
      <w:caps/>
      <w:kern w:val="0"/>
      <w:szCs w:val="20"/>
    </w:rPr>
  </w:style>
  <w:style w:type="character" w:customStyle="1" w:styleId="ProgrammerNoteChar">
    <w:name w:val="Programmer Note Char"/>
    <w:link w:val="ProgrammerNote"/>
    <w:rsid w:val="003409F6"/>
    <w:rPr>
      <w:rFonts w:eastAsia="MS Mincho"/>
      <w:caps/>
    </w:rPr>
  </w:style>
  <w:style w:type="paragraph" w:styleId="Title">
    <w:name w:val="Title"/>
    <w:basedOn w:val="Normal"/>
    <w:link w:val="TitleChar"/>
    <w:qFormat/>
    <w:rsid w:val="003409F6"/>
    <w:pPr>
      <w:spacing w:before="0" w:after="0" w:line="240" w:lineRule="auto"/>
      <w:jc w:val="center"/>
    </w:pPr>
    <w:rPr>
      <w:rFonts w:ascii="CG Times" w:eastAsia="Times New Roman" w:hAnsi="CG Times"/>
      <w:b/>
      <w:kern w:val="0"/>
      <w:sz w:val="24"/>
      <w:szCs w:val="20"/>
    </w:rPr>
  </w:style>
  <w:style w:type="character" w:customStyle="1" w:styleId="TitleChar">
    <w:name w:val="Title Char"/>
    <w:link w:val="Title"/>
    <w:rsid w:val="003409F6"/>
    <w:rPr>
      <w:rFonts w:ascii="CG Times" w:hAnsi="CG Times"/>
      <w:b/>
      <w:sz w:val="24"/>
    </w:rPr>
  </w:style>
  <w:style w:type="character" w:styleId="PageNumber">
    <w:name w:val="page number"/>
    <w:rsid w:val="003409F6"/>
  </w:style>
  <w:style w:type="paragraph" w:styleId="BodyTextIndent">
    <w:name w:val="Body Text Indent"/>
    <w:basedOn w:val="Normal"/>
    <w:link w:val="BodyTextIndentChar"/>
    <w:rsid w:val="003409F6"/>
    <w:pPr>
      <w:spacing w:after="120"/>
      <w:ind w:left="360"/>
    </w:pPr>
  </w:style>
  <w:style w:type="character" w:customStyle="1" w:styleId="BodyTextIndentChar">
    <w:name w:val="Body Text Indent Char"/>
    <w:link w:val="BodyTextIndent"/>
    <w:rsid w:val="003409F6"/>
    <w:rPr>
      <w:rFonts w:ascii="Arial" w:eastAsia="MS Mincho" w:hAnsi="Arial"/>
      <w:kern w:val="2"/>
      <w:szCs w:val="24"/>
      <w:lang w:eastAsia="ja-JP"/>
    </w:rPr>
  </w:style>
  <w:style w:type="paragraph" w:customStyle="1" w:styleId="SubtleEmphasis1">
    <w:name w:val="Subtle Emphasis1"/>
    <w:basedOn w:val="Normal"/>
    <w:qFormat/>
    <w:rsid w:val="003409F6"/>
    <w:pPr>
      <w:spacing w:before="0" w:after="200" w:line="276" w:lineRule="auto"/>
      <w:ind w:left="720"/>
      <w:contextualSpacing/>
    </w:pPr>
    <w:rPr>
      <w:rFonts w:ascii="Calibri" w:eastAsia="Calibri" w:hAnsi="Calibri"/>
      <w:kern w:val="0"/>
      <w:sz w:val="22"/>
      <w:szCs w:val="22"/>
      <w:lang w:eastAsia="en-US"/>
    </w:rPr>
  </w:style>
  <w:style w:type="paragraph" w:customStyle="1" w:styleId="NotesComments">
    <w:name w:val="Notes &amp; Comments"/>
    <w:rsid w:val="003409F6"/>
    <w:pPr>
      <w:widowControl w:val="0"/>
    </w:pPr>
    <w:rPr>
      <w:rFonts w:ascii="Arial" w:hAnsi="Arial" w:cs="Arial"/>
      <w:color w:val="339966"/>
      <w:szCs w:val="24"/>
    </w:rPr>
  </w:style>
  <w:style w:type="paragraph" w:customStyle="1" w:styleId="DarkList-Accent51">
    <w:name w:val="Dark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Question">
    <w:name w:val="Question"/>
    <w:aliases w:val="qq,q,Question Char Char Char"/>
    <w:basedOn w:val="Normal"/>
    <w:rsid w:val="003409F6"/>
    <w:pPr>
      <w:spacing w:before="0" w:after="0" w:line="240" w:lineRule="auto"/>
    </w:pPr>
    <w:rPr>
      <w:rFonts w:ascii="Times New Roman" w:hAnsi="Times New Roman"/>
      <w:kern w:val="0"/>
      <w:szCs w:val="20"/>
      <w:lang w:eastAsia="en-US"/>
    </w:rPr>
  </w:style>
  <w:style w:type="paragraph" w:customStyle="1" w:styleId="BASE">
    <w:name w:val="BASE"/>
    <w:basedOn w:val="Normal"/>
    <w:rsid w:val="003409F6"/>
    <w:pPr>
      <w:spacing w:before="0" w:after="0" w:line="240" w:lineRule="auto"/>
    </w:pPr>
    <w:rPr>
      <w:rFonts w:ascii="Times New Roman" w:eastAsia="Times New Roman" w:hAnsi="Times New Roman"/>
      <w:b/>
      <w:caps/>
      <w:kern w:val="0"/>
      <w:sz w:val="22"/>
      <w:szCs w:val="20"/>
      <w:u w:val="single"/>
      <w:lang w:eastAsia="en-US"/>
    </w:rPr>
  </w:style>
  <w:style w:type="paragraph" w:customStyle="1" w:styleId="SectionTitle">
    <w:name w:val="Section Title"/>
    <w:basedOn w:val="Normal"/>
    <w:rsid w:val="003409F6"/>
    <w:pPr>
      <w:pBdr>
        <w:top w:val="single" w:sz="4" w:space="1" w:color="auto"/>
        <w:left w:val="single" w:sz="4" w:space="4" w:color="auto"/>
        <w:bottom w:val="single" w:sz="4" w:space="1" w:color="auto"/>
        <w:right w:val="single" w:sz="4" w:space="4" w:color="auto"/>
      </w:pBdr>
      <w:spacing w:before="0" w:after="0" w:line="240" w:lineRule="auto"/>
    </w:pPr>
    <w:rPr>
      <w:rFonts w:ascii="Times New Roman" w:hAnsi="Times New Roman"/>
      <w:caps/>
      <w:kern w:val="0"/>
      <w:szCs w:val="20"/>
      <w:lang w:eastAsia="en-US"/>
    </w:rPr>
  </w:style>
  <w:style w:type="paragraph" w:customStyle="1" w:styleId="LightList-Accent51">
    <w:name w:val="Light List - Accent 51"/>
    <w:basedOn w:val="Normal"/>
    <w:qFormat/>
    <w:rsid w:val="003409F6"/>
    <w:pPr>
      <w:spacing w:before="0" w:after="0" w:line="240" w:lineRule="auto"/>
      <w:ind w:left="720"/>
      <w:contextualSpacing/>
    </w:pPr>
    <w:rPr>
      <w:rFonts w:ascii="Times New Roman" w:eastAsia="Times New Roman" w:hAnsi="Times New Roman"/>
      <w:kern w:val="0"/>
      <w:sz w:val="24"/>
      <w:lang w:eastAsia="en-US"/>
    </w:rPr>
  </w:style>
  <w:style w:type="paragraph" w:customStyle="1" w:styleId="MediumList2-Accent41">
    <w:name w:val="Medium List 2 - Accent 41"/>
    <w:basedOn w:val="Normal"/>
    <w:uiPriority w:val="34"/>
    <w:qFormat/>
    <w:rsid w:val="003409F6"/>
    <w:pPr>
      <w:spacing w:before="0" w:after="0" w:line="240" w:lineRule="auto"/>
      <w:ind w:left="720"/>
      <w:contextualSpacing/>
    </w:pPr>
    <w:rPr>
      <w:rFonts w:ascii="Cambria" w:eastAsia="Cambria" w:hAnsi="Cambria"/>
      <w:kern w:val="0"/>
      <w:sz w:val="24"/>
      <w:lang w:eastAsia="en-US"/>
    </w:rPr>
  </w:style>
  <w:style w:type="character" w:styleId="Hyperlink">
    <w:name w:val="Hyperlink"/>
    <w:rsid w:val="003409F6"/>
    <w:rPr>
      <w:color w:val="0000FF"/>
      <w:u w:val="single"/>
    </w:rPr>
  </w:style>
  <w:style w:type="paragraph" w:customStyle="1" w:styleId="MediumList1-Accent41">
    <w:name w:val="Medium List 1 - Accent 41"/>
    <w:hidden/>
    <w:rsid w:val="003409F6"/>
    <w:rPr>
      <w:rFonts w:ascii="Arial" w:eastAsia="MS Mincho" w:hAnsi="Arial"/>
      <w:kern w:val="2"/>
      <w:szCs w:val="24"/>
      <w:lang w:eastAsia="ja-JP"/>
    </w:rPr>
  </w:style>
  <w:style w:type="paragraph" w:customStyle="1" w:styleId="DarkList-Accent31">
    <w:name w:val="Dark List - Accent 31"/>
    <w:hidden/>
    <w:rsid w:val="003409F6"/>
    <w:rPr>
      <w:rFonts w:ascii="Arial" w:eastAsia="MS Mincho" w:hAnsi="Arial"/>
      <w:kern w:val="2"/>
      <w:szCs w:val="24"/>
      <w:lang w:eastAsia="ja-JP"/>
    </w:rPr>
  </w:style>
  <w:style w:type="paragraph" w:styleId="Revision">
    <w:name w:val="Revision"/>
    <w:hidden/>
    <w:rsid w:val="003409F6"/>
    <w:rPr>
      <w:rFonts w:ascii="Arial" w:eastAsia="MS Mincho" w:hAnsi="Arial"/>
      <w:kern w:val="2"/>
      <w:szCs w:val="24"/>
      <w:lang w:eastAsia="ja-JP"/>
    </w:rPr>
  </w:style>
  <w:style w:type="paragraph" w:customStyle="1" w:styleId="Base0">
    <w:name w:val="Base"/>
    <w:basedOn w:val="Normal"/>
    <w:link w:val="BaseChar"/>
    <w:rsid w:val="008C24B8"/>
    <w:pPr>
      <w:spacing w:before="0" w:after="0" w:line="240" w:lineRule="auto"/>
    </w:pPr>
    <w:rPr>
      <w:rFonts w:ascii="Times New Roman" w:hAnsi="Times New Roman"/>
      <w:b/>
      <w:caps/>
      <w:kern w:val="0"/>
      <w:szCs w:val="20"/>
      <w:u w:val="single"/>
    </w:rPr>
  </w:style>
  <w:style w:type="character" w:customStyle="1" w:styleId="BaseChar">
    <w:name w:val="Base Char"/>
    <w:link w:val="Base0"/>
    <w:locked/>
    <w:rsid w:val="008C24B8"/>
    <w:rPr>
      <w:rFonts w:eastAsia="MS Mincho"/>
      <w:b/>
      <w:caps/>
      <w:u w:val="single"/>
    </w:rPr>
  </w:style>
</w:styles>
</file>

<file path=word/webSettings.xml><?xml version="1.0" encoding="utf-8"?>
<w:webSettings xmlns:r="http://schemas.openxmlformats.org/officeDocument/2006/relationships" xmlns:w="http://schemas.openxmlformats.org/wordprocessingml/2006/main">
  <w:divs>
    <w:div w:id="70587346">
      <w:bodyDiv w:val="1"/>
      <w:marLeft w:val="0"/>
      <w:marRight w:val="0"/>
      <w:marTop w:val="0"/>
      <w:marBottom w:val="0"/>
      <w:divBdr>
        <w:top w:val="none" w:sz="0" w:space="0" w:color="auto"/>
        <w:left w:val="none" w:sz="0" w:space="0" w:color="auto"/>
        <w:bottom w:val="none" w:sz="0" w:space="0" w:color="auto"/>
        <w:right w:val="none" w:sz="0" w:space="0" w:color="auto"/>
      </w:divBdr>
    </w:div>
    <w:div w:id="182675285">
      <w:bodyDiv w:val="1"/>
      <w:marLeft w:val="0"/>
      <w:marRight w:val="0"/>
      <w:marTop w:val="0"/>
      <w:marBottom w:val="0"/>
      <w:divBdr>
        <w:top w:val="none" w:sz="0" w:space="0" w:color="auto"/>
        <w:left w:val="none" w:sz="0" w:space="0" w:color="auto"/>
        <w:bottom w:val="none" w:sz="0" w:space="0" w:color="auto"/>
        <w:right w:val="none" w:sz="0" w:space="0" w:color="auto"/>
      </w:divBdr>
    </w:div>
    <w:div w:id="379475872">
      <w:bodyDiv w:val="1"/>
      <w:marLeft w:val="0"/>
      <w:marRight w:val="0"/>
      <w:marTop w:val="0"/>
      <w:marBottom w:val="0"/>
      <w:divBdr>
        <w:top w:val="none" w:sz="0" w:space="0" w:color="auto"/>
        <w:left w:val="none" w:sz="0" w:space="0" w:color="auto"/>
        <w:bottom w:val="none" w:sz="0" w:space="0" w:color="auto"/>
        <w:right w:val="none" w:sz="0" w:space="0" w:color="auto"/>
      </w:divBdr>
      <w:divsChild>
        <w:div w:id="258177931">
          <w:marLeft w:val="0"/>
          <w:marRight w:val="0"/>
          <w:marTop w:val="120"/>
          <w:marBottom w:val="0"/>
          <w:divBdr>
            <w:top w:val="none" w:sz="0" w:space="0" w:color="auto"/>
            <w:left w:val="none" w:sz="0" w:space="0" w:color="auto"/>
            <w:bottom w:val="none" w:sz="0" w:space="0" w:color="auto"/>
            <w:right w:val="none" w:sz="0" w:space="0" w:color="auto"/>
          </w:divBdr>
        </w:div>
        <w:div w:id="954481019">
          <w:marLeft w:val="0"/>
          <w:marRight w:val="0"/>
          <w:marTop w:val="120"/>
          <w:marBottom w:val="0"/>
          <w:divBdr>
            <w:top w:val="none" w:sz="0" w:space="0" w:color="auto"/>
            <w:left w:val="none" w:sz="0" w:space="0" w:color="auto"/>
            <w:bottom w:val="none" w:sz="0" w:space="0" w:color="auto"/>
            <w:right w:val="none" w:sz="0" w:space="0" w:color="auto"/>
          </w:divBdr>
        </w:div>
        <w:div w:id="1662004678">
          <w:marLeft w:val="0"/>
          <w:marRight w:val="0"/>
          <w:marTop w:val="120"/>
          <w:marBottom w:val="0"/>
          <w:divBdr>
            <w:top w:val="none" w:sz="0" w:space="0" w:color="auto"/>
            <w:left w:val="none" w:sz="0" w:space="0" w:color="auto"/>
            <w:bottom w:val="none" w:sz="0" w:space="0" w:color="auto"/>
            <w:right w:val="none" w:sz="0" w:space="0" w:color="auto"/>
          </w:divBdr>
        </w:div>
      </w:divsChild>
    </w:div>
    <w:div w:id="579827563">
      <w:bodyDiv w:val="1"/>
      <w:marLeft w:val="0"/>
      <w:marRight w:val="0"/>
      <w:marTop w:val="0"/>
      <w:marBottom w:val="0"/>
      <w:divBdr>
        <w:top w:val="none" w:sz="0" w:space="0" w:color="auto"/>
        <w:left w:val="none" w:sz="0" w:space="0" w:color="auto"/>
        <w:bottom w:val="none" w:sz="0" w:space="0" w:color="auto"/>
        <w:right w:val="none" w:sz="0" w:space="0" w:color="auto"/>
      </w:divBdr>
      <w:divsChild>
        <w:div w:id="1449735796">
          <w:marLeft w:val="0"/>
          <w:marRight w:val="0"/>
          <w:marTop w:val="120"/>
          <w:marBottom w:val="0"/>
          <w:divBdr>
            <w:top w:val="none" w:sz="0" w:space="0" w:color="auto"/>
            <w:left w:val="none" w:sz="0" w:space="0" w:color="auto"/>
            <w:bottom w:val="none" w:sz="0" w:space="0" w:color="auto"/>
            <w:right w:val="none" w:sz="0" w:space="0" w:color="auto"/>
          </w:divBdr>
        </w:div>
        <w:div w:id="1758820131">
          <w:marLeft w:val="0"/>
          <w:marRight w:val="0"/>
          <w:marTop w:val="120"/>
          <w:marBottom w:val="0"/>
          <w:divBdr>
            <w:top w:val="none" w:sz="0" w:space="0" w:color="auto"/>
            <w:left w:val="none" w:sz="0" w:space="0" w:color="auto"/>
            <w:bottom w:val="none" w:sz="0" w:space="0" w:color="auto"/>
            <w:right w:val="none" w:sz="0" w:space="0" w:color="auto"/>
          </w:divBdr>
        </w:div>
        <w:div w:id="1856339442">
          <w:marLeft w:val="0"/>
          <w:marRight w:val="0"/>
          <w:marTop w:val="120"/>
          <w:marBottom w:val="0"/>
          <w:divBdr>
            <w:top w:val="none" w:sz="0" w:space="0" w:color="auto"/>
            <w:left w:val="none" w:sz="0" w:space="0" w:color="auto"/>
            <w:bottom w:val="none" w:sz="0" w:space="0" w:color="auto"/>
            <w:right w:val="none" w:sz="0" w:space="0" w:color="auto"/>
          </w:divBdr>
        </w:div>
      </w:divsChild>
    </w:div>
    <w:div w:id="625701874">
      <w:bodyDiv w:val="1"/>
      <w:marLeft w:val="0"/>
      <w:marRight w:val="0"/>
      <w:marTop w:val="0"/>
      <w:marBottom w:val="0"/>
      <w:divBdr>
        <w:top w:val="none" w:sz="0" w:space="0" w:color="auto"/>
        <w:left w:val="none" w:sz="0" w:space="0" w:color="auto"/>
        <w:bottom w:val="none" w:sz="0" w:space="0" w:color="auto"/>
        <w:right w:val="none" w:sz="0" w:space="0" w:color="auto"/>
      </w:divBdr>
      <w:divsChild>
        <w:div w:id="765535774">
          <w:marLeft w:val="0"/>
          <w:marRight w:val="0"/>
          <w:marTop w:val="120"/>
          <w:marBottom w:val="0"/>
          <w:divBdr>
            <w:top w:val="none" w:sz="0" w:space="0" w:color="auto"/>
            <w:left w:val="none" w:sz="0" w:space="0" w:color="auto"/>
            <w:bottom w:val="none" w:sz="0" w:space="0" w:color="auto"/>
            <w:right w:val="none" w:sz="0" w:space="0" w:color="auto"/>
          </w:divBdr>
        </w:div>
        <w:div w:id="878934055">
          <w:marLeft w:val="0"/>
          <w:marRight w:val="0"/>
          <w:marTop w:val="120"/>
          <w:marBottom w:val="0"/>
          <w:divBdr>
            <w:top w:val="none" w:sz="0" w:space="0" w:color="auto"/>
            <w:left w:val="none" w:sz="0" w:space="0" w:color="auto"/>
            <w:bottom w:val="none" w:sz="0" w:space="0" w:color="auto"/>
            <w:right w:val="none" w:sz="0" w:space="0" w:color="auto"/>
          </w:divBdr>
        </w:div>
      </w:divsChild>
    </w:div>
    <w:div w:id="738361106">
      <w:bodyDiv w:val="1"/>
      <w:marLeft w:val="0"/>
      <w:marRight w:val="0"/>
      <w:marTop w:val="0"/>
      <w:marBottom w:val="0"/>
      <w:divBdr>
        <w:top w:val="none" w:sz="0" w:space="0" w:color="auto"/>
        <w:left w:val="none" w:sz="0" w:space="0" w:color="auto"/>
        <w:bottom w:val="none" w:sz="0" w:space="0" w:color="auto"/>
        <w:right w:val="none" w:sz="0" w:space="0" w:color="auto"/>
      </w:divBdr>
    </w:div>
    <w:div w:id="739986236">
      <w:bodyDiv w:val="1"/>
      <w:marLeft w:val="0"/>
      <w:marRight w:val="0"/>
      <w:marTop w:val="0"/>
      <w:marBottom w:val="0"/>
      <w:divBdr>
        <w:top w:val="none" w:sz="0" w:space="0" w:color="auto"/>
        <w:left w:val="none" w:sz="0" w:space="0" w:color="auto"/>
        <w:bottom w:val="none" w:sz="0" w:space="0" w:color="auto"/>
        <w:right w:val="none" w:sz="0" w:space="0" w:color="auto"/>
      </w:divBdr>
    </w:div>
    <w:div w:id="871914612">
      <w:bodyDiv w:val="1"/>
      <w:marLeft w:val="0"/>
      <w:marRight w:val="0"/>
      <w:marTop w:val="0"/>
      <w:marBottom w:val="0"/>
      <w:divBdr>
        <w:top w:val="none" w:sz="0" w:space="0" w:color="auto"/>
        <w:left w:val="none" w:sz="0" w:space="0" w:color="auto"/>
        <w:bottom w:val="none" w:sz="0" w:space="0" w:color="auto"/>
        <w:right w:val="none" w:sz="0" w:space="0" w:color="auto"/>
      </w:divBdr>
      <w:divsChild>
        <w:div w:id="781992295">
          <w:marLeft w:val="0"/>
          <w:marRight w:val="0"/>
          <w:marTop w:val="120"/>
          <w:marBottom w:val="0"/>
          <w:divBdr>
            <w:top w:val="none" w:sz="0" w:space="0" w:color="auto"/>
            <w:left w:val="none" w:sz="0" w:space="0" w:color="auto"/>
            <w:bottom w:val="none" w:sz="0" w:space="0" w:color="auto"/>
            <w:right w:val="none" w:sz="0" w:space="0" w:color="auto"/>
          </w:divBdr>
        </w:div>
        <w:div w:id="782572017">
          <w:marLeft w:val="0"/>
          <w:marRight w:val="0"/>
          <w:marTop w:val="120"/>
          <w:marBottom w:val="0"/>
          <w:divBdr>
            <w:top w:val="none" w:sz="0" w:space="0" w:color="auto"/>
            <w:left w:val="none" w:sz="0" w:space="0" w:color="auto"/>
            <w:bottom w:val="none" w:sz="0" w:space="0" w:color="auto"/>
            <w:right w:val="none" w:sz="0" w:space="0" w:color="auto"/>
          </w:divBdr>
        </w:div>
        <w:div w:id="949898837">
          <w:marLeft w:val="0"/>
          <w:marRight w:val="0"/>
          <w:marTop w:val="120"/>
          <w:marBottom w:val="0"/>
          <w:divBdr>
            <w:top w:val="none" w:sz="0" w:space="0" w:color="auto"/>
            <w:left w:val="none" w:sz="0" w:space="0" w:color="auto"/>
            <w:bottom w:val="none" w:sz="0" w:space="0" w:color="auto"/>
            <w:right w:val="none" w:sz="0" w:space="0" w:color="auto"/>
          </w:divBdr>
        </w:div>
      </w:divsChild>
    </w:div>
    <w:div w:id="1025054840">
      <w:bodyDiv w:val="1"/>
      <w:marLeft w:val="0"/>
      <w:marRight w:val="0"/>
      <w:marTop w:val="0"/>
      <w:marBottom w:val="0"/>
      <w:divBdr>
        <w:top w:val="none" w:sz="0" w:space="0" w:color="auto"/>
        <w:left w:val="none" w:sz="0" w:space="0" w:color="auto"/>
        <w:bottom w:val="none" w:sz="0" w:space="0" w:color="auto"/>
        <w:right w:val="none" w:sz="0" w:space="0" w:color="auto"/>
      </w:divBdr>
      <w:divsChild>
        <w:div w:id="393240007">
          <w:marLeft w:val="0"/>
          <w:marRight w:val="0"/>
          <w:marTop w:val="120"/>
          <w:marBottom w:val="0"/>
          <w:divBdr>
            <w:top w:val="none" w:sz="0" w:space="0" w:color="auto"/>
            <w:left w:val="none" w:sz="0" w:space="0" w:color="auto"/>
            <w:bottom w:val="none" w:sz="0" w:space="0" w:color="auto"/>
            <w:right w:val="none" w:sz="0" w:space="0" w:color="auto"/>
          </w:divBdr>
        </w:div>
        <w:div w:id="635838181">
          <w:marLeft w:val="0"/>
          <w:marRight w:val="0"/>
          <w:marTop w:val="120"/>
          <w:marBottom w:val="0"/>
          <w:divBdr>
            <w:top w:val="none" w:sz="0" w:space="0" w:color="auto"/>
            <w:left w:val="none" w:sz="0" w:space="0" w:color="auto"/>
            <w:bottom w:val="none" w:sz="0" w:space="0" w:color="auto"/>
            <w:right w:val="none" w:sz="0" w:space="0" w:color="auto"/>
          </w:divBdr>
        </w:div>
        <w:div w:id="1191838735">
          <w:marLeft w:val="0"/>
          <w:marRight w:val="0"/>
          <w:marTop w:val="120"/>
          <w:marBottom w:val="0"/>
          <w:divBdr>
            <w:top w:val="none" w:sz="0" w:space="0" w:color="auto"/>
            <w:left w:val="none" w:sz="0" w:space="0" w:color="auto"/>
            <w:bottom w:val="none" w:sz="0" w:space="0" w:color="auto"/>
            <w:right w:val="none" w:sz="0" w:space="0" w:color="auto"/>
          </w:divBdr>
        </w:div>
        <w:div w:id="2132429969">
          <w:marLeft w:val="0"/>
          <w:marRight w:val="0"/>
          <w:marTop w:val="120"/>
          <w:marBottom w:val="0"/>
          <w:divBdr>
            <w:top w:val="none" w:sz="0" w:space="0" w:color="auto"/>
            <w:left w:val="none" w:sz="0" w:space="0" w:color="auto"/>
            <w:bottom w:val="none" w:sz="0" w:space="0" w:color="auto"/>
            <w:right w:val="none" w:sz="0" w:space="0" w:color="auto"/>
          </w:divBdr>
        </w:div>
      </w:divsChild>
    </w:div>
    <w:div w:id="1352533206">
      <w:bodyDiv w:val="1"/>
      <w:marLeft w:val="0"/>
      <w:marRight w:val="0"/>
      <w:marTop w:val="0"/>
      <w:marBottom w:val="0"/>
      <w:divBdr>
        <w:top w:val="none" w:sz="0" w:space="0" w:color="auto"/>
        <w:left w:val="none" w:sz="0" w:space="0" w:color="auto"/>
        <w:bottom w:val="none" w:sz="0" w:space="0" w:color="auto"/>
        <w:right w:val="none" w:sz="0" w:space="0" w:color="auto"/>
      </w:divBdr>
      <w:divsChild>
        <w:div w:id="35009125">
          <w:marLeft w:val="0"/>
          <w:marRight w:val="0"/>
          <w:marTop w:val="120"/>
          <w:marBottom w:val="0"/>
          <w:divBdr>
            <w:top w:val="none" w:sz="0" w:space="0" w:color="auto"/>
            <w:left w:val="none" w:sz="0" w:space="0" w:color="auto"/>
            <w:bottom w:val="none" w:sz="0" w:space="0" w:color="auto"/>
            <w:right w:val="none" w:sz="0" w:space="0" w:color="auto"/>
          </w:divBdr>
        </w:div>
        <w:div w:id="98835669">
          <w:marLeft w:val="0"/>
          <w:marRight w:val="0"/>
          <w:marTop w:val="120"/>
          <w:marBottom w:val="0"/>
          <w:divBdr>
            <w:top w:val="none" w:sz="0" w:space="0" w:color="auto"/>
            <w:left w:val="none" w:sz="0" w:space="0" w:color="auto"/>
            <w:bottom w:val="none" w:sz="0" w:space="0" w:color="auto"/>
            <w:right w:val="none" w:sz="0" w:space="0" w:color="auto"/>
          </w:divBdr>
        </w:div>
        <w:div w:id="294606375">
          <w:marLeft w:val="0"/>
          <w:marRight w:val="0"/>
          <w:marTop w:val="120"/>
          <w:marBottom w:val="0"/>
          <w:divBdr>
            <w:top w:val="none" w:sz="0" w:space="0" w:color="auto"/>
            <w:left w:val="none" w:sz="0" w:space="0" w:color="auto"/>
            <w:bottom w:val="none" w:sz="0" w:space="0" w:color="auto"/>
            <w:right w:val="none" w:sz="0" w:space="0" w:color="auto"/>
          </w:divBdr>
        </w:div>
        <w:div w:id="673532951">
          <w:marLeft w:val="0"/>
          <w:marRight w:val="0"/>
          <w:marTop w:val="120"/>
          <w:marBottom w:val="0"/>
          <w:divBdr>
            <w:top w:val="none" w:sz="0" w:space="0" w:color="auto"/>
            <w:left w:val="none" w:sz="0" w:space="0" w:color="auto"/>
            <w:bottom w:val="none" w:sz="0" w:space="0" w:color="auto"/>
            <w:right w:val="none" w:sz="0" w:space="0" w:color="auto"/>
          </w:divBdr>
        </w:div>
        <w:div w:id="1060712996">
          <w:marLeft w:val="0"/>
          <w:marRight w:val="0"/>
          <w:marTop w:val="120"/>
          <w:marBottom w:val="0"/>
          <w:divBdr>
            <w:top w:val="none" w:sz="0" w:space="0" w:color="auto"/>
            <w:left w:val="none" w:sz="0" w:space="0" w:color="auto"/>
            <w:bottom w:val="none" w:sz="0" w:space="0" w:color="auto"/>
            <w:right w:val="none" w:sz="0" w:space="0" w:color="auto"/>
          </w:divBdr>
        </w:div>
        <w:div w:id="1395201441">
          <w:marLeft w:val="0"/>
          <w:marRight w:val="0"/>
          <w:marTop w:val="120"/>
          <w:marBottom w:val="0"/>
          <w:divBdr>
            <w:top w:val="none" w:sz="0" w:space="0" w:color="auto"/>
            <w:left w:val="none" w:sz="0" w:space="0" w:color="auto"/>
            <w:bottom w:val="none" w:sz="0" w:space="0" w:color="auto"/>
            <w:right w:val="none" w:sz="0" w:space="0" w:color="auto"/>
          </w:divBdr>
        </w:div>
        <w:div w:id="1466698477">
          <w:marLeft w:val="0"/>
          <w:marRight w:val="0"/>
          <w:marTop w:val="120"/>
          <w:marBottom w:val="0"/>
          <w:divBdr>
            <w:top w:val="none" w:sz="0" w:space="0" w:color="auto"/>
            <w:left w:val="none" w:sz="0" w:space="0" w:color="auto"/>
            <w:bottom w:val="none" w:sz="0" w:space="0" w:color="auto"/>
            <w:right w:val="none" w:sz="0" w:space="0" w:color="auto"/>
          </w:divBdr>
        </w:div>
        <w:div w:id="1895505490">
          <w:marLeft w:val="0"/>
          <w:marRight w:val="0"/>
          <w:marTop w:val="120"/>
          <w:marBottom w:val="0"/>
          <w:divBdr>
            <w:top w:val="none" w:sz="0" w:space="0" w:color="auto"/>
            <w:left w:val="none" w:sz="0" w:space="0" w:color="auto"/>
            <w:bottom w:val="none" w:sz="0" w:space="0" w:color="auto"/>
            <w:right w:val="none" w:sz="0" w:space="0" w:color="auto"/>
          </w:divBdr>
        </w:div>
      </w:divsChild>
    </w:div>
    <w:div w:id="1558471768">
      <w:bodyDiv w:val="1"/>
      <w:marLeft w:val="0"/>
      <w:marRight w:val="0"/>
      <w:marTop w:val="0"/>
      <w:marBottom w:val="0"/>
      <w:divBdr>
        <w:top w:val="none" w:sz="0" w:space="0" w:color="auto"/>
        <w:left w:val="none" w:sz="0" w:space="0" w:color="auto"/>
        <w:bottom w:val="none" w:sz="0" w:space="0" w:color="auto"/>
        <w:right w:val="none" w:sz="0" w:space="0" w:color="auto"/>
      </w:divBdr>
    </w:div>
    <w:div w:id="1583564539">
      <w:bodyDiv w:val="1"/>
      <w:marLeft w:val="0"/>
      <w:marRight w:val="0"/>
      <w:marTop w:val="0"/>
      <w:marBottom w:val="0"/>
      <w:divBdr>
        <w:top w:val="none" w:sz="0" w:space="0" w:color="auto"/>
        <w:left w:val="none" w:sz="0" w:space="0" w:color="auto"/>
        <w:bottom w:val="none" w:sz="0" w:space="0" w:color="auto"/>
        <w:right w:val="none" w:sz="0" w:space="0" w:color="auto"/>
      </w:divBdr>
      <w:divsChild>
        <w:div w:id="347144881">
          <w:marLeft w:val="0"/>
          <w:marRight w:val="0"/>
          <w:marTop w:val="120"/>
          <w:marBottom w:val="0"/>
          <w:divBdr>
            <w:top w:val="none" w:sz="0" w:space="0" w:color="auto"/>
            <w:left w:val="none" w:sz="0" w:space="0" w:color="auto"/>
            <w:bottom w:val="none" w:sz="0" w:space="0" w:color="auto"/>
            <w:right w:val="none" w:sz="0" w:space="0" w:color="auto"/>
          </w:divBdr>
        </w:div>
        <w:div w:id="1536234079">
          <w:marLeft w:val="0"/>
          <w:marRight w:val="0"/>
          <w:marTop w:val="120"/>
          <w:marBottom w:val="0"/>
          <w:divBdr>
            <w:top w:val="none" w:sz="0" w:space="0" w:color="auto"/>
            <w:left w:val="none" w:sz="0" w:space="0" w:color="auto"/>
            <w:bottom w:val="none" w:sz="0" w:space="0" w:color="auto"/>
            <w:right w:val="none" w:sz="0" w:space="0" w:color="auto"/>
          </w:divBdr>
        </w:div>
        <w:div w:id="1990329877">
          <w:marLeft w:val="0"/>
          <w:marRight w:val="0"/>
          <w:marTop w:val="120"/>
          <w:marBottom w:val="0"/>
          <w:divBdr>
            <w:top w:val="none" w:sz="0" w:space="0" w:color="auto"/>
            <w:left w:val="none" w:sz="0" w:space="0" w:color="auto"/>
            <w:bottom w:val="none" w:sz="0" w:space="0" w:color="auto"/>
            <w:right w:val="none" w:sz="0" w:space="0" w:color="auto"/>
          </w:divBdr>
        </w:div>
      </w:divsChild>
    </w:div>
    <w:div w:id="1596596137">
      <w:bodyDiv w:val="1"/>
      <w:marLeft w:val="0"/>
      <w:marRight w:val="0"/>
      <w:marTop w:val="0"/>
      <w:marBottom w:val="0"/>
      <w:divBdr>
        <w:top w:val="none" w:sz="0" w:space="0" w:color="auto"/>
        <w:left w:val="none" w:sz="0" w:space="0" w:color="auto"/>
        <w:bottom w:val="none" w:sz="0" w:space="0" w:color="auto"/>
        <w:right w:val="none" w:sz="0" w:space="0" w:color="auto"/>
      </w:divBdr>
      <w:divsChild>
        <w:div w:id="1436754486">
          <w:marLeft w:val="0"/>
          <w:marRight w:val="0"/>
          <w:marTop w:val="120"/>
          <w:marBottom w:val="0"/>
          <w:divBdr>
            <w:top w:val="none" w:sz="0" w:space="0" w:color="auto"/>
            <w:left w:val="none" w:sz="0" w:space="0" w:color="auto"/>
            <w:bottom w:val="none" w:sz="0" w:space="0" w:color="auto"/>
            <w:right w:val="none" w:sz="0" w:space="0" w:color="auto"/>
          </w:divBdr>
        </w:div>
        <w:div w:id="2053577832">
          <w:marLeft w:val="0"/>
          <w:marRight w:val="0"/>
          <w:marTop w:val="120"/>
          <w:marBottom w:val="0"/>
          <w:divBdr>
            <w:top w:val="none" w:sz="0" w:space="0" w:color="auto"/>
            <w:left w:val="none" w:sz="0" w:space="0" w:color="auto"/>
            <w:bottom w:val="none" w:sz="0" w:space="0" w:color="auto"/>
            <w:right w:val="none" w:sz="0" w:space="0" w:color="auto"/>
          </w:divBdr>
        </w:div>
      </w:divsChild>
    </w:div>
    <w:div w:id="1800419734">
      <w:bodyDiv w:val="1"/>
      <w:marLeft w:val="0"/>
      <w:marRight w:val="0"/>
      <w:marTop w:val="0"/>
      <w:marBottom w:val="0"/>
      <w:divBdr>
        <w:top w:val="none" w:sz="0" w:space="0" w:color="auto"/>
        <w:left w:val="none" w:sz="0" w:space="0" w:color="auto"/>
        <w:bottom w:val="none" w:sz="0" w:space="0" w:color="auto"/>
        <w:right w:val="none" w:sz="0" w:space="0" w:color="auto"/>
      </w:divBdr>
      <w:divsChild>
        <w:div w:id="171577560">
          <w:marLeft w:val="0"/>
          <w:marRight w:val="0"/>
          <w:marTop w:val="120"/>
          <w:marBottom w:val="0"/>
          <w:divBdr>
            <w:top w:val="none" w:sz="0" w:space="0" w:color="auto"/>
            <w:left w:val="none" w:sz="0" w:space="0" w:color="auto"/>
            <w:bottom w:val="none" w:sz="0" w:space="0" w:color="auto"/>
            <w:right w:val="none" w:sz="0" w:space="0" w:color="auto"/>
          </w:divBdr>
        </w:div>
        <w:div w:id="1701592678">
          <w:marLeft w:val="0"/>
          <w:marRight w:val="0"/>
          <w:marTop w:val="120"/>
          <w:marBottom w:val="0"/>
          <w:divBdr>
            <w:top w:val="none" w:sz="0" w:space="0" w:color="auto"/>
            <w:left w:val="none" w:sz="0" w:space="0" w:color="auto"/>
            <w:bottom w:val="none" w:sz="0" w:space="0" w:color="auto"/>
            <w:right w:val="none" w:sz="0" w:space="0" w:color="auto"/>
          </w:divBdr>
        </w:div>
      </w:divsChild>
    </w:div>
    <w:div w:id="1867525211">
      <w:bodyDiv w:val="1"/>
      <w:marLeft w:val="0"/>
      <w:marRight w:val="0"/>
      <w:marTop w:val="0"/>
      <w:marBottom w:val="0"/>
      <w:divBdr>
        <w:top w:val="none" w:sz="0" w:space="0" w:color="auto"/>
        <w:left w:val="none" w:sz="0" w:space="0" w:color="auto"/>
        <w:bottom w:val="none" w:sz="0" w:space="0" w:color="auto"/>
        <w:right w:val="none" w:sz="0" w:space="0" w:color="auto"/>
      </w:divBdr>
    </w:div>
    <w:div w:id="2112502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ne%20A\Application%20Data\Microsoft\Templates\Artemis%20Letterhead%20Template%20Final%20Final%206%2025%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Artemis Letterhead Template Final Final 6 25 09</Template>
  <TotalTime>0</TotalTime>
  <Pages>22</Pages>
  <Words>5233</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Segmentation Qux</vt:lpstr>
    </vt:vector>
  </TitlesOfParts>
  <Company>Artemis Strategy Group</Company>
  <LinksUpToDate>false</LinksUpToDate>
  <CharactersWithSpaces>34993</CharactersWithSpaces>
  <SharedDoc>false</SharedDoc>
  <HLinks>
    <vt:vector size="18" baseType="variant">
      <vt:variant>
        <vt:i4>1572884</vt:i4>
      </vt:variant>
      <vt:variant>
        <vt:i4>-1</vt:i4>
      </vt:variant>
      <vt:variant>
        <vt:i4>2052</vt:i4>
      </vt:variant>
      <vt:variant>
        <vt:i4>1</vt:i4>
      </vt:variant>
      <vt:variant>
        <vt:lpwstr>armbou:Users:armandobou:Desktop:artemis:ASGletterhead.jpg</vt:lpwstr>
      </vt:variant>
      <vt:variant>
        <vt:lpwstr/>
      </vt:variant>
      <vt:variant>
        <vt:i4>1572884</vt:i4>
      </vt:variant>
      <vt:variant>
        <vt:i4>-1</vt:i4>
      </vt:variant>
      <vt:variant>
        <vt:i4>2053</vt:i4>
      </vt:variant>
      <vt:variant>
        <vt:i4>1</vt:i4>
      </vt:variant>
      <vt:variant>
        <vt:lpwstr>armbou:Users:armandobou:Desktop:artemis:ASGletterhead.jpg</vt:lpwstr>
      </vt:variant>
      <vt:variant>
        <vt:lpwstr/>
      </vt:variant>
      <vt:variant>
        <vt:i4>1572884</vt:i4>
      </vt:variant>
      <vt:variant>
        <vt:i4>-1</vt:i4>
      </vt:variant>
      <vt:variant>
        <vt:i4>2054</vt:i4>
      </vt:variant>
      <vt:variant>
        <vt:i4>1</vt:i4>
      </vt:variant>
      <vt:variant>
        <vt:lpwstr>armbou:Users:armandobou:Desktop:artemis:ASGletterhead.jpg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Segmentation Qux</dc:title>
  <dc:creator>Christine Le Pottier;Jon Dewitt;Brian OMeara</dc:creator>
  <cp:lastModifiedBy>CE</cp:lastModifiedBy>
  <cp:revision>2</cp:revision>
  <cp:lastPrinted>2011-11-19T00:24:00Z</cp:lastPrinted>
  <dcterms:created xsi:type="dcterms:W3CDTF">2011-11-22T14:03:00Z</dcterms:created>
  <dcterms:modified xsi:type="dcterms:W3CDTF">2011-11-22T14:03:00Z</dcterms:modified>
</cp:coreProperties>
</file>