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5F" w:rsidRPr="00521BA8" w:rsidRDefault="00F42A5F" w:rsidP="00F42A5F">
      <w:pPr>
        <w:jc w:val="center"/>
      </w:pPr>
      <w:bookmarkStart w:id="0" w:name="_GoBack"/>
      <w:bookmarkEnd w:id="0"/>
      <w:r w:rsidRPr="00521BA8">
        <w:t xml:space="preserve">Survey </w:t>
      </w:r>
      <w:r w:rsidR="000D40F1">
        <w:t>Feedback</w:t>
      </w:r>
    </w:p>
    <w:p w:rsidR="00F42A5F" w:rsidRPr="00521BA8" w:rsidRDefault="00F42A5F" w:rsidP="00F42A5F">
      <w:pPr>
        <w:jc w:val="center"/>
      </w:pPr>
    </w:p>
    <w:p w:rsidR="00F42A5F" w:rsidRDefault="00F42A5F" w:rsidP="00F42A5F">
      <w:pPr>
        <w:rPr>
          <w:u w:val="single"/>
        </w:rPr>
      </w:pPr>
      <w:r w:rsidRPr="00521BA8">
        <w:rPr>
          <w:u w:val="single"/>
        </w:rPr>
        <w:t xml:space="preserve">To </w:t>
      </w:r>
      <w:r w:rsidR="002275F1">
        <w:rPr>
          <w:u w:val="single"/>
        </w:rPr>
        <w:t>Applicants that Did Not Submit an Application in eGrants but Sent a Notice of Intent</w:t>
      </w:r>
    </w:p>
    <w:p w:rsidR="002275F1" w:rsidRPr="00521BA8" w:rsidRDefault="002275F1" w:rsidP="00F42A5F">
      <w:pPr>
        <w:rPr>
          <w:u w:val="single"/>
        </w:rPr>
      </w:pPr>
    </w:p>
    <w:p w:rsidR="00203B59" w:rsidRPr="00521BA8" w:rsidRDefault="00F42A5F" w:rsidP="00F42A5F">
      <w:r w:rsidRPr="00521BA8">
        <w:t xml:space="preserve">You are receiving this message because you </w:t>
      </w:r>
      <w:r w:rsidR="000D40F1">
        <w:t xml:space="preserve">either submitted a Notice of Intent to apply </w:t>
      </w:r>
      <w:r w:rsidR="000D40F1" w:rsidRPr="00C07ACF">
        <w:rPr>
          <w:u w:val="single"/>
        </w:rPr>
        <w:t>or</w:t>
      </w:r>
      <w:r w:rsidR="000D40F1">
        <w:t xml:space="preserve"> you </w:t>
      </w:r>
      <w:r w:rsidRPr="00521BA8">
        <w:t xml:space="preserve">started an application for the 2013 Senior Corps RSVP Competition in our eGrants system. For </w:t>
      </w:r>
      <w:r w:rsidR="002B3E4E">
        <w:t>agency</w:t>
      </w:r>
      <w:r w:rsidR="00EA1F85">
        <w:t xml:space="preserve"> purposes, </w:t>
      </w:r>
      <w:r w:rsidRPr="00521BA8">
        <w:t>we are conducting a short</w:t>
      </w:r>
      <w:r w:rsidR="00B97533">
        <w:t xml:space="preserve"> 5-minute</w:t>
      </w:r>
      <w:r w:rsidRPr="00521BA8">
        <w:t xml:space="preserve"> surve</w:t>
      </w:r>
      <w:r w:rsidR="002B3E4E">
        <w:t xml:space="preserve">y to identify the strengths and weaknesses of the services and make improvements based on </w:t>
      </w:r>
      <w:r w:rsidR="00B97533">
        <w:t>the</w:t>
      </w:r>
      <w:r w:rsidR="002B3E4E">
        <w:t xml:space="preserve"> feedback. </w:t>
      </w:r>
      <w:r w:rsidRPr="00521BA8">
        <w:t>Your resp</w:t>
      </w:r>
      <w:r w:rsidR="00203B59" w:rsidRPr="00521BA8">
        <w:t xml:space="preserve">onse to the survey is strictly confidential (will not be shared with any third parties). </w:t>
      </w:r>
      <w:r w:rsidR="002275F1">
        <w:t>While c</w:t>
      </w:r>
      <w:r w:rsidR="00203B59" w:rsidRPr="00521BA8">
        <w:t xml:space="preserve">ompletion of this </w:t>
      </w:r>
      <w:r w:rsidR="002275F1">
        <w:t>survey</w:t>
      </w:r>
      <w:r w:rsidR="00203B59" w:rsidRPr="00521BA8">
        <w:t xml:space="preserve"> is voluntary</w:t>
      </w:r>
      <w:r w:rsidR="002275F1">
        <w:t>, your participation</w:t>
      </w:r>
      <w:r w:rsidR="00203B59" w:rsidRPr="00521BA8">
        <w:t xml:space="preserve"> will help </w:t>
      </w:r>
      <w:r w:rsidR="002B3E4E">
        <w:t xml:space="preserve">the Corporation for National and Community Service better improve the </w:t>
      </w:r>
      <w:r w:rsidR="00F900A2">
        <w:t>program and the application submission process.</w:t>
      </w:r>
    </w:p>
    <w:p w:rsidR="00203B59" w:rsidRPr="00521BA8" w:rsidRDefault="00203B59" w:rsidP="00F42A5F">
      <w:pPr>
        <w:pBdr>
          <w:bottom w:val="single" w:sz="6" w:space="1" w:color="auto"/>
        </w:pBdr>
      </w:pPr>
    </w:p>
    <w:p w:rsidR="00B97533" w:rsidRDefault="00B97533" w:rsidP="00F42A5F"/>
    <w:p w:rsidR="00D07F3C" w:rsidRDefault="00D07F3C" w:rsidP="00F42A5F">
      <w:r>
        <w:t xml:space="preserve">The 5-minute survey you are about to take will help the Corporation for National and Community Service better improve the Senior Corp program and the application submission process. </w:t>
      </w:r>
    </w:p>
    <w:p w:rsidR="00D07F3C" w:rsidRDefault="00D07F3C" w:rsidP="00F42A5F"/>
    <w:p w:rsidR="00D07F3C" w:rsidRPr="00521BA8" w:rsidRDefault="00D07F3C" w:rsidP="00F42A5F"/>
    <w:p w:rsidR="00203B59" w:rsidRPr="00521BA8" w:rsidRDefault="00203B59" w:rsidP="00F42A5F">
      <w:r w:rsidRPr="00521BA8">
        <w:t>In order to be credit</w:t>
      </w:r>
      <w:r w:rsidR="00F900A2">
        <w:t>ed</w:t>
      </w:r>
      <w:r w:rsidRPr="00521BA8">
        <w:t xml:space="preserve"> with completing this online survey, please complete the following: </w:t>
      </w:r>
    </w:p>
    <w:p w:rsidR="009F6127" w:rsidRDefault="009F6127" w:rsidP="00203B59">
      <w:pPr>
        <w:pStyle w:val="ListParagraph"/>
        <w:numPr>
          <w:ilvl w:val="0"/>
          <w:numId w:val="2"/>
        </w:numPr>
      </w:pPr>
      <w:r>
        <w:t>Put your Sponsor Organization’s state</w:t>
      </w:r>
    </w:p>
    <w:p w:rsidR="00203B59" w:rsidRPr="00521BA8" w:rsidRDefault="00203B59" w:rsidP="00203B59">
      <w:pPr>
        <w:pStyle w:val="ListParagraph"/>
        <w:numPr>
          <w:ilvl w:val="0"/>
          <w:numId w:val="2"/>
        </w:numPr>
      </w:pPr>
      <w:r w:rsidRPr="00521BA8">
        <w:t>Answer every question (</w:t>
      </w:r>
      <w:r w:rsidR="00E37FED">
        <w:t>check</w:t>
      </w:r>
      <w:r w:rsidR="0089111D">
        <w:t xml:space="preserve"> </w:t>
      </w:r>
      <w:r w:rsidRPr="00521BA8">
        <w:rPr>
          <w:b/>
        </w:rPr>
        <w:t xml:space="preserve">Not Applicable </w:t>
      </w:r>
      <w:r w:rsidRPr="00521BA8">
        <w:t>if you do not identify with the question)</w:t>
      </w:r>
      <w:r w:rsidR="00E37FED">
        <w:t>.</w:t>
      </w:r>
    </w:p>
    <w:p w:rsidR="00203B59" w:rsidRPr="00521BA8" w:rsidRDefault="00203B59" w:rsidP="00203B59"/>
    <w:p w:rsidR="00203B59" w:rsidRPr="00521BA8" w:rsidRDefault="00521BA8" w:rsidP="00203B59">
      <w:r w:rsidRPr="00521BA8">
        <w:t>Questions</w:t>
      </w:r>
    </w:p>
    <w:p w:rsidR="00521BA8" w:rsidRDefault="00521BA8" w:rsidP="00203B59"/>
    <w:p w:rsidR="000A2A36" w:rsidRDefault="000A2A36" w:rsidP="000A2A36">
      <w:pPr>
        <w:pStyle w:val="ListParagraph"/>
        <w:numPr>
          <w:ilvl w:val="0"/>
          <w:numId w:val="4"/>
        </w:numPr>
      </w:pPr>
      <w:r>
        <w:t xml:space="preserve">Please provide the state of your </w:t>
      </w:r>
      <w:r w:rsidR="009F6127">
        <w:t>S</w:t>
      </w:r>
      <w:r w:rsidR="00D71E56">
        <w:t xml:space="preserve">ponsor </w:t>
      </w:r>
      <w:r w:rsidR="009F6127">
        <w:t>O</w:t>
      </w:r>
      <w:r>
        <w:t>rganization</w:t>
      </w:r>
      <w:r w:rsidR="00D71E56">
        <w:t xml:space="preserve">. </w:t>
      </w:r>
    </w:p>
    <w:p w:rsidR="000A2A36" w:rsidRDefault="00D71E56" w:rsidP="00203B59">
      <w:r>
        <w:rPr>
          <w:noProof/>
        </w:rPr>
        <mc:AlternateContent>
          <mc:Choice Requires="wps">
            <w:drawing>
              <wp:anchor distT="0" distB="0" distL="114300" distR="114300" simplePos="0" relativeHeight="251665408" behindDoc="0" locked="0" layoutInCell="1" allowOverlap="1" wp14:anchorId="072CC843" wp14:editId="5C0B6C42">
                <wp:simplePos x="0" y="0"/>
                <wp:positionH relativeFrom="column">
                  <wp:posOffset>872328</wp:posOffset>
                </wp:positionH>
                <wp:positionV relativeFrom="paragraph">
                  <wp:posOffset>83185</wp:posOffset>
                </wp:positionV>
                <wp:extent cx="3997842" cy="372139"/>
                <wp:effectExtent l="19050" t="19050" r="22225" b="27940"/>
                <wp:wrapNone/>
                <wp:docPr id="6" name="Rectangle 6"/>
                <wp:cNvGraphicFramePr/>
                <a:graphic xmlns:a="http://schemas.openxmlformats.org/drawingml/2006/main">
                  <a:graphicData uri="http://schemas.microsoft.com/office/word/2010/wordprocessingShape">
                    <wps:wsp>
                      <wps:cNvSpPr/>
                      <wps:spPr>
                        <a:xfrm>
                          <a:off x="0" y="0"/>
                          <a:ext cx="3997842" cy="372139"/>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D71E56">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68.7pt;margin-top:6.55pt;width:314.8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" fillcolor="white [3201]" strokecolor="black [3213]" strokeweight="3pt">
                <v:textbox>
                  <w:txbxContent>
                    <w:p w:rsidR="00411BA3" w:rsidRDefault="00411BA3" w:rsidP="00D71E56">
                      <w:pPr>
                        <w:outlineLvl w:val="0"/>
                      </w:pPr>
                    </w:p>
                  </w:txbxContent>
                </v:textbox>
              </v:rect>
            </w:pict>
          </mc:Fallback>
        </mc:AlternateContent>
      </w:r>
    </w:p>
    <w:p w:rsidR="000A2A36" w:rsidRDefault="000A2A36" w:rsidP="00203B59"/>
    <w:p w:rsidR="000A2A36" w:rsidRDefault="000A2A36" w:rsidP="00203B59"/>
    <w:p w:rsidR="009F6127" w:rsidRPr="00521BA8" w:rsidRDefault="009F6127" w:rsidP="00203B59"/>
    <w:p w:rsidR="00521BA8" w:rsidRPr="00521BA8" w:rsidRDefault="00521BA8" w:rsidP="000A2A36">
      <w:pPr>
        <w:pStyle w:val="ListParagraph"/>
        <w:numPr>
          <w:ilvl w:val="0"/>
          <w:numId w:val="4"/>
        </w:numPr>
      </w:pPr>
      <w:r w:rsidRPr="00521BA8">
        <w:t>How did you hear about the 2013 RSVP</w:t>
      </w:r>
      <w:r>
        <w:t xml:space="preserve"> </w:t>
      </w:r>
      <w:r w:rsidR="00F900A2">
        <w:t>Notice of Funding Opportunity</w:t>
      </w:r>
      <w:r w:rsidRPr="00521BA8">
        <w:t>?</w:t>
      </w:r>
    </w:p>
    <w:p w:rsidR="00521BA8" w:rsidRDefault="00521BA8" w:rsidP="00521BA8">
      <w:pPr>
        <w:pStyle w:val="ListParagraph"/>
      </w:pPr>
      <w:r w:rsidRPr="00521BA8">
        <w:rPr>
          <w:b/>
        </w:rPr>
        <w:fldChar w:fldCharType="begin">
          <w:ffData>
            <w:name w:val="Check10"/>
            <w:enabled/>
            <w:calcOnExit w:val="0"/>
            <w:checkBox>
              <w:sizeAuto/>
              <w:default w:val="0"/>
              <w:checked w:val="0"/>
            </w:checkBox>
          </w:ffData>
        </w:fldChar>
      </w:r>
      <w:r w:rsidRPr="00521BA8">
        <w:rPr>
          <w:b/>
        </w:rPr>
        <w:instrText xml:space="preserve"> FORMCHECKBOX </w:instrText>
      </w:r>
      <w:r w:rsidRPr="00521BA8">
        <w:rPr>
          <w:b/>
        </w:rPr>
      </w:r>
      <w:r w:rsidRPr="00521BA8">
        <w:rPr>
          <w:b/>
        </w:rPr>
        <w:fldChar w:fldCharType="end"/>
      </w:r>
      <w:r w:rsidRPr="00521BA8">
        <w:rPr>
          <w:b/>
        </w:rPr>
        <w:t xml:space="preserve"> </w:t>
      </w:r>
      <w:r w:rsidRPr="00521BA8">
        <w:t>CNCS website (</w:t>
      </w:r>
      <w:hyperlink r:id="rId9" w:history="1">
        <w:r w:rsidRPr="00521BA8">
          <w:rPr>
            <w:rStyle w:val="Hyperlink"/>
          </w:rPr>
          <w:t>www.nationalservice.gov</w:t>
        </w:r>
      </w:hyperlink>
      <w:r w:rsidRPr="00521BA8">
        <w:t>)</w:t>
      </w:r>
    </w:p>
    <w:p w:rsidR="00521BA8" w:rsidRPr="00521BA8" w:rsidRDefault="00521BA8" w:rsidP="00521BA8">
      <w:pPr>
        <w:pStyle w:val="ListParagraph"/>
      </w:pPr>
      <w:r w:rsidRPr="00521BA8">
        <w:rPr>
          <w:b/>
        </w:rPr>
        <w:fldChar w:fldCharType="begin">
          <w:ffData>
            <w:name w:val="Check10"/>
            <w:enabled/>
            <w:calcOnExit w:val="0"/>
            <w:checkBox>
              <w:sizeAuto/>
              <w:default w:val="0"/>
              <w:checked w:val="0"/>
            </w:checkBox>
          </w:ffData>
        </w:fldChar>
      </w:r>
      <w:r w:rsidRPr="00521BA8">
        <w:rPr>
          <w:b/>
        </w:rPr>
        <w:instrText xml:space="preserve"> FORMCHECKBOX </w:instrText>
      </w:r>
      <w:r w:rsidRPr="00521BA8">
        <w:rPr>
          <w:b/>
        </w:rPr>
      </w:r>
      <w:r w:rsidRPr="00521BA8">
        <w:rPr>
          <w:b/>
        </w:rPr>
        <w:fldChar w:fldCharType="end"/>
      </w:r>
      <w:r>
        <w:rPr>
          <w:b/>
        </w:rPr>
        <w:t xml:space="preserve"> </w:t>
      </w:r>
      <w:r>
        <w:t>CNCS employee</w:t>
      </w:r>
      <w:r w:rsidR="001D05B7">
        <w:t xml:space="preserve"> (for example, an outreach presentation)</w:t>
      </w:r>
    </w:p>
    <w:p w:rsidR="001D05B7" w:rsidRDefault="001D05B7" w:rsidP="001D05B7">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AmeriCorps Grantee or </w:t>
      </w:r>
      <w:r w:rsidR="00F900A2">
        <w:t>s</w:t>
      </w:r>
      <w:r>
        <w:t>tate service commission</w:t>
      </w:r>
    </w:p>
    <w:p w:rsidR="001D05B7" w:rsidRDefault="001D05B7" w:rsidP="001D05B7">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An existing RSVP </w:t>
      </w:r>
      <w:r w:rsidR="00F900A2">
        <w:t>G</w:t>
      </w:r>
      <w:r>
        <w:t>rantee who is not reapplying</w:t>
      </w:r>
    </w:p>
    <w:p w:rsidR="00521BA8" w:rsidRDefault="00521BA8" w:rsidP="00521BA8">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Word-of-</w:t>
      </w:r>
      <w:r w:rsidR="00F900A2">
        <w:t>m</w:t>
      </w:r>
      <w:r>
        <w:t>outh</w:t>
      </w:r>
    </w:p>
    <w:p w:rsidR="00521BA8" w:rsidRPr="00521BA8" w:rsidRDefault="00521BA8" w:rsidP="00521BA8">
      <w:pPr>
        <w:pStyle w:val="ListParagraph"/>
      </w:pPr>
      <w:r w:rsidRPr="00521BA8">
        <w:rPr>
          <w:b/>
        </w:rPr>
        <w:fldChar w:fldCharType="begin">
          <w:ffData>
            <w:name w:val="Check10"/>
            <w:enabled/>
            <w:calcOnExit w:val="0"/>
            <w:checkBox>
              <w:sizeAuto/>
              <w:default w:val="0"/>
              <w:checked w:val="0"/>
            </w:checkBox>
          </w:ffData>
        </w:fldChar>
      </w:r>
      <w:r w:rsidRPr="00521BA8">
        <w:rPr>
          <w:b/>
        </w:rPr>
        <w:instrText xml:space="preserve"> FORMCHECKBOX </w:instrText>
      </w:r>
      <w:r w:rsidRPr="00521BA8">
        <w:rPr>
          <w:b/>
        </w:rPr>
      </w:r>
      <w:r w:rsidRPr="00521BA8">
        <w:rPr>
          <w:b/>
        </w:rPr>
        <w:fldChar w:fldCharType="end"/>
      </w:r>
      <w:r>
        <w:rPr>
          <w:b/>
        </w:rPr>
        <w:t xml:space="preserve"> </w:t>
      </w:r>
      <w:r>
        <w:t>Newspaper/</w:t>
      </w:r>
      <w:r w:rsidR="00F900A2">
        <w:t>m</w:t>
      </w:r>
      <w:r>
        <w:t>agazine</w:t>
      </w:r>
      <w:r w:rsidR="001D05B7">
        <w:t xml:space="preserve">/or other media other than the </w:t>
      </w:r>
      <w:r w:rsidR="00F900A2">
        <w:t>I</w:t>
      </w:r>
      <w:r w:rsidR="001D05B7">
        <w:t>nternet</w:t>
      </w:r>
    </w:p>
    <w:p w:rsidR="00521BA8" w:rsidRPr="00521BA8" w:rsidRDefault="00521BA8" w:rsidP="00521BA8">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Internet</w:t>
      </w:r>
    </w:p>
    <w:p w:rsidR="001D05B7" w:rsidRDefault="001D05B7" w:rsidP="001D05B7">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Congressional </w:t>
      </w:r>
      <w:r w:rsidR="00F900A2">
        <w:t>O</w:t>
      </w:r>
      <w:r>
        <w:t>ffice</w:t>
      </w:r>
    </w:p>
    <w:p w:rsidR="00521BA8" w:rsidRPr="00521BA8" w:rsidRDefault="00521BA8" w:rsidP="00521BA8">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Pr="00521BA8">
        <w:t xml:space="preserve"> </w:t>
      </w:r>
      <w:r>
        <w:t>Referral</w:t>
      </w:r>
    </w:p>
    <w:p w:rsidR="00521BA8" w:rsidRDefault="00521BA8" w:rsidP="00521BA8">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Pr="00521BA8">
        <w:t xml:space="preserve"> </w:t>
      </w:r>
      <w:r>
        <w:t>Other</w:t>
      </w:r>
      <w:r w:rsidR="00614B3B">
        <w:t xml:space="preserve"> (please give a brief description below)</w:t>
      </w:r>
    </w:p>
    <w:p w:rsidR="009F6127" w:rsidRPr="00521BA8" w:rsidRDefault="00C71BBC" w:rsidP="00521BA8">
      <w:pPr>
        <w:pStyle w:val="ListParagraph"/>
        <w:rPr>
          <w:sz w:val="32"/>
          <w:szCs w:val="32"/>
        </w:rPr>
      </w:pPr>
      <w:r>
        <w:rPr>
          <w:noProof/>
        </w:rPr>
        <mc:AlternateContent>
          <mc:Choice Requires="wps">
            <w:drawing>
              <wp:anchor distT="0" distB="0" distL="114300" distR="114300" simplePos="0" relativeHeight="251659264" behindDoc="0" locked="0" layoutInCell="1" allowOverlap="1" wp14:anchorId="064C6855" wp14:editId="3C4B2B05">
                <wp:simplePos x="0" y="0"/>
                <wp:positionH relativeFrom="column">
                  <wp:posOffset>876935</wp:posOffset>
                </wp:positionH>
                <wp:positionV relativeFrom="paragraph">
                  <wp:posOffset>66675</wp:posOffset>
                </wp:positionV>
                <wp:extent cx="3997325" cy="541655"/>
                <wp:effectExtent l="19050" t="19050" r="22225" b="10795"/>
                <wp:wrapNone/>
                <wp:docPr id="1" name="Rectangle 1"/>
                <wp:cNvGraphicFramePr/>
                <a:graphic xmlns:a="http://schemas.openxmlformats.org/drawingml/2006/main">
                  <a:graphicData uri="http://schemas.microsoft.com/office/word/2010/wordprocessingShape">
                    <wps:wsp>
                      <wps:cNvSpPr/>
                      <wps:spPr>
                        <a:xfrm>
                          <a:off x="0" y="0"/>
                          <a:ext cx="3997325" cy="5416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614B3B">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69.05pt;margin-top:5.25pt;width:314.7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" fillcolor="white [3201]" strokecolor="black [3213]" strokeweight="3pt">
                <v:textbox>
                  <w:txbxContent>
                    <w:p w:rsidR="00411BA3" w:rsidRDefault="00411BA3" w:rsidP="00614B3B">
                      <w:pPr>
                        <w:outlineLvl w:val="0"/>
                      </w:pPr>
                    </w:p>
                  </w:txbxContent>
                </v:textbox>
              </v:rect>
            </w:pict>
          </mc:Fallback>
        </mc:AlternateContent>
      </w:r>
    </w:p>
    <w:p w:rsidR="00521BA8" w:rsidRDefault="00521BA8" w:rsidP="00521BA8"/>
    <w:p w:rsidR="00614B3B" w:rsidRDefault="00614B3B" w:rsidP="00521BA8"/>
    <w:p w:rsidR="00614B3B" w:rsidRDefault="00614B3B" w:rsidP="00521BA8"/>
    <w:p w:rsidR="00203B59" w:rsidRDefault="00203B59" w:rsidP="00F42A5F"/>
    <w:p w:rsidR="009F6127" w:rsidRDefault="009F6127" w:rsidP="00F42A5F"/>
    <w:p w:rsidR="00203B59" w:rsidRDefault="00F900A2" w:rsidP="000A2A36">
      <w:pPr>
        <w:pStyle w:val="ListParagraph"/>
        <w:numPr>
          <w:ilvl w:val="0"/>
          <w:numId w:val="4"/>
        </w:numPr>
      </w:pPr>
      <w:r>
        <w:t>Why did you not apply for the 2013 RSVP Notice of Funding Opportunity</w:t>
      </w:r>
      <w:r w:rsidR="00521BA8">
        <w:t>?</w:t>
      </w:r>
      <w:r w:rsidR="000A2A36">
        <w:t xml:space="preserve"> </w:t>
      </w:r>
      <w:r w:rsidR="000A2A36">
        <w:rPr>
          <w:b/>
          <w:i/>
        </w:rPr>
        <w:t>(Check all that apply)</w:t>
      </w:r>
    </w:p>
    <w:p w:rsidR="00521BA8" w:rsidRPr="00521BA8" w:rsidRDefault="00521BA8"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F900A2">
        <w:t>Timeframe to complete</w:t>
      </w:r>
    </w:p>
    <w:p w:rsidR="00521BA8" w:rsidRDefault="00521BA8"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00203560">
        <w:t xml:space="preserve"> Grant </w:t>
      </w:r>
      <w:r w:rsidR="00F900A2">
        <w:t>a</w:t>
      </w:r>
      <w:r w:rsidR="00203560">
        <w:t xml:space="preserve">mount not worth </w:t>
      </w:r>
      <w:r w:rsidR="00F900A2">
        <w:t>s</w:t>
      </w:r>
      <w:r w:rsidR="00203560">
        <w:t>ubmitting</w:t>
      </w:r>
    </w:p>
    <w:p w:rsidR="00D71E56" w:rsidRPr="00521BA8" w:rsidRDefault="00D71E56"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Too much information to review</w:t>
      </w:r>
    </w:p>
    <w:p w:rsidR="00521BA8" w:rsidRPr="00521BA8" w:rsidRDefault="00521BA8"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00614B3B">
        <w:t xml:space="preserve"> Not enough Technical Assistance </w:t>
      </w:r>
      <w:r w:rsidR="00A63AC3">
        <w:t>t</w:t>
      </w:r>
      <w:r w:rsidR="00614B3B">
        <w:t>raining</w:t>
      </w:r>
    </w:p>
    <w:p w:rsidR="001D05B7" w:rsidRDefault="00521BA8" w:rsidP="001D05B7">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00614B3B">
        <w:t xml:space="preserve"> Too difficult to navigate through eGrants (including Performance Measures)</w:t>
      </w:r>
      <w:r w:rsidR="001D05B7" w:rsidRPr="001D05B7">
        <w:t xml:space="preserve"> </w:t>
      </w:r>
      <w:r w:rsidR="001D05B7" w:rsidRPr="00521BA8">
        <w:fldChar w:fldCharType="begin">
          <w:ffData>
            <w:name w:val="Check10"/>
            <w:enabled/>
            <w:calcOnExit w:val="0"/>
            <w:checkBox>
              <w:sizeAuto/>
              <w:default w:val="0"/>
              <w:checked w:val="0"/>
            </w:checkBox>
          </w:ffData>
        </w:fldChar>
      </w:r>
      <w:r w:rsidR="001D05B7" w:rsidRPr="00521BA8">
        <w:instrText xml:space="preserve"> FORMCHECKBOX </w:instrText>
      </w:r>
      <w:r w:rsidR="001D05B7" w:rsidRPr="00521BA8">
        <w:fldChar w:fldCharType="end"/>
      </w:r>
      <w:r w:rsidR="001D05B7">
        <w:t xml:space="preserve"> Performance Measures not aligned with your organizational goals</w:t>
      </w:r>
    </w:p>
    <w:p w:rsidR="00521BA8" w:rsidRDefault="00521BA8"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00614B3B">
        <w:t xml:space="preserve"> Funding Opportunity not available in our service area</w:t>
      </w:r>
    </w:p>
    <w:p w:rsidR="00203560" w:rsidRDefault="00203560"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Funding Opportunity not available for this competition</w:t>
      </w:r>
    </w:p>
    <w:p w:rsidR="00E37FED" w:rsidRPr="00521BA8" w:rsidRDefault="00E37FED"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Not Applicable</w:t>
      </w:r>
    </w:p>
    <w:p w:rsidR="00521BA8" w:rsidRDefault="00521BA8" w:rsidP="00521BA8">
      <w:pPr>
        <w:ind w:left="720"/>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rsidR="00614B3B">
        <w:t xml:space="preserve"> Other (please give a brief description below)</w:t>
      </w:r>
    </w:p>
    <w:p w:rsidR="009F6127" w:rsidRDefault="009F6127" w:rsidP="00521BA8">
      <w:pPr>
        <w:ind w:left="720"/>
      </w:pPr>
    </w:p>
    <w:p w:rsidR="00614B3B" w:rsidRDefault="00614B3B" w:rsidP="00521BA8">
      <w:pPr>
        <w:ind w:left="720"/>
      </w:pPr>
      <w:r>
        <w:rPr>
          <w:noProof/>
        </w:rPr>
        <mc:AlternateContent>
          <mc:Choice Requires="wps">
            <w:drawing>
              <wp:anchor distT="0" distB="0" distL="114300" distR="114300" simplePos="0" relativeHeight="251661312" behindDoc="0" locked="0" layoutInCell="1" allowOverlap="1" wp14:anchorId="5CD7721E" wp14:editId="5041DF0F">
                <wp:simplePos x="0" y="0"/>
                <wp:positionH relativeFrom="column">
                  <wp:posOffset>933450</wp:posOffset>
                </wp:positionH>
                <wp:positionV relativeFrom="paragraph">
                  <wp:posOffset>143510</wp:posOffset>
                </wp:positionV>
                <wp:extent cx="3997325" cy="541655"/>
                <wp:effectExtent l="19050" t="19050" r="22225" b="10795"/>
                <wp:wrapNone/>
                <wp:docPr id="3" name="Rectangle 3"/>
                <wp:cNvGraphicFramePr/>
                <a:graphic xmlns:a="http://schemas.openxmlformats.org/drawingml/2006/main">
                  <a:graphicData uri="http://schemas.microsoft.com/office/word/2010/wordprocessingShape">
                    <wps:wsp>
                      <wps:cNvSpPr/>
                      <wps:spPr>
                        <a:xfrm>
                          <a:off x="0" y="0"/>
                          <a:ext cx="3997325" cy="5416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614B3B">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73.5pt;margin-top:11.3pt;width:314.7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" fillcolor="white [3201]" strokecolor="black [3213]" strokeweight="3pt">
                <v:textbox>
                  <w:txbxContent>
                    <w:p w:rsidR="00411BA3" w:rsidRDefault="00411BA3" w:rsidP="00614B3B">
                      <w:pPr>
                        <w:outlineLvl w:val="0"/>
                      </w:pPr>
                    </w:p>
                  </w:txbxContent>
                </v:textbox>
              </v:rect>
            </w:pict>
          </mc:Fallback>
        </mc:AlternateContent>
      </w:r>
    </w:p>
    <w:p w:rsidR="00614B3B" w:rsidRDefault="00614B3B" w:rsidP="00521BA8">
      <w:pPr>
        <w:ind w:left="720"/>
      </w:pPr>
    </w:p>
    <w:p w:rsidR="00203560" w:rsidRDefault="00203560" w:rsidP="00521BA8">
      <w:pPr>
        <w:ind w:left="720"/>
      </w:pPr>
    </w:p>
    <w:p w:rsidR="00203560" w:rsidRDefault="00203560" w:rsidP="00521BA8">
      <w:pPr>
        <w:ind w:left="720"/>
      </w:pPr>
    </w:p>
    <w:p w:rsidR="009F6127" w:rsidRDefault="009F6127" w:rsidP="00521BA8">
      <w:pPr>
        <w:ind w:left="720"/>
      </w:pPr>
    </w:p>
    <w:p w:rsidR="00E37FED" w:rsidRDefault="00E37FED" w:rsidP="00C07ACF">
      <w:pPr>
        <w:pStyle w:val="ListParagraph"/>
        <w:numPr>
          <w:ilvl w:val="0"/>
          <w:numId w:val="4"/>
        </w:numPr>
      </w:pPr>
      <w:r>
        <w:t xml:space="preserve">Please briefly describe your reasoning for not submitting your application in eGrants. </w:t>
      </w:r>
    </w:p>
    <w:p w:rsidR="00E37FED" w:rsidRDefault="00E37FED" w:rsidP="00521BA8">
      <w:pPr>
        <w:ind w:left="720"/>
      </w:pPr>
    </w:p>
    <w:p w:rsidR="00E37FED" w:rsidRDefault="00E37FED" w:rsidP="00521BA8">
      <w:pPr>
        <w:ind w:left="720"/>
      </w:pPr>
      <w:r>
        <w:rPr>
          <w:noProof/>
        </w:rPr>
        <mc:AlternateContent>
          <mc:Choice Requires="wps">
            <w:drawing>
              <wp:anchor distT="0" distB="0" distL="114300" distR="114300" simplePos="0" relativeHeight="251673600" behindDoc="0" locked="0" layoutInCell="1" allowOverlap="1" wp14:anchorId="0A172D73" wp14:editId="363756F1">
                <wp:simplePos x="0" y="0"/>
                <wp:positionH relativeFrom="column">
                  <wp:posOffset>942975</wp:posOffset>
                </wp:positionH>
                <wp:positionV relativeFrom="paragraph">
                  <wp:posOffset>65405</wp:posOffset>
                </wp:positionV>
                <wp:extent cx="3997325" cy="1085850"/>
                <wp:effectExtent l="19050" t="19050" r="22225" b="19050"/>
                <wp:wrapNone/>
                <wp:docPr id="2" name="Rectangle 2"/>
                <wp:cNvGraphicFramePr/>
                <a:graphic xmlns:a="http://schemas.openxmlformats.org/drawingml/2006/main">
                  <a:graphicData uri="http://schemas.microsoft.com/office/word/2010/wordprocessingShape">
                    <wps:wsp>
                      <wps:cNvSpPr/>
                      <wps:spPr>
                        <a:xfrm>
                          <a:off x="0" y="0"/>
                          <a:ext cx="3997325" cy="1085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E37FED">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74.25pt;margin-top:5.15pt;width:314.75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" fillcolor="white [3201]" strokecolor="black [3213]" strokeweight="3pt">
                <v:textbox>
                  <w:txbxContent>
                    <w:p w:rsidR="00411BA3" w:rsidRDefault="00411BA3" w:rsidP="00E37FED">
                      <w:pPr>
                        <w:outlineLvl w:val="0"/>
                      </w:pPr>
                    </w:p>
                  </w:txbxContent>
                </v:textbox>
              </v:rect>
            </w:pict>
          </mc:Fallback>
        </mc:AlternateContent>
      </w:r>
    </w:p>
    <w:p w:rsidR="00E37FED" w:rsidRDefault="00E37FED" w:rsidP="00521BA8">
      <w:pPr>
        <w:ind w:left="720"/>
      </w:pPr>
    </w:p>
    <w:p w:rsidR="00E37FED" w:rsidRDefault="00E37FED" w:rsidP="00521BA8">
      <w:pPr>
        <w:ind w:left="720"/>
      </w:pPr>
    </w:p>
    <w:p w:rsidR="00E37FED" w:rsidRDefault="00E37FED" w:rsidP="00521BA8">
      <w:pPr>
        <w:ind w:left="720"/>
      </w:pPr>
    </w:p>
    <w:p w:rsidR="00E37FED" w:rsidRDefault="00E37FED" w:rsidP="00521BA8">
      <w:pPr>
        <w:ind w:left="720"/>
      </w:pPr>
    </w:p>
    <w:p w:rsidR="00E37FED" w:rsidRDefault="00E37FED" w:rsidP="00521BA8">
      <w:pPr>
        <w:ind w:left="720"/>
      </w:pPr>
    </w:p>
    <w:p w:rsidR="00E37FED" w:rsidRDefault="00E37FED" w:rsidP="00521BA8">
      <w:pPr>
        <w:ind w:left="720"/>
      </w:pPr>
    </w:p>
    <w:p w:rsidR="00E37FED" w:rsidRDefault="00E37FED" w:rsidP="00C71BBC"/>
    <w:p w:rsidR="00203560" w:rsidRDefault="00203560" w:rsidP="000A2A36">
      <w:pPr>
        <w:pStyle w:val="ListParagraph"/>
        <w:numPr>
          <w:ilvl w:val="0"/>
          <w:numId w:val="4"/>
        </w:numPr>
      </w:pPr>
      <w:r>
        <w:t xml:space="preserve">What </w:t>
      </w:r>
      <w:r w:rsidR="0089111D">
        <w:t>resources did you find valuable when</w:t>
      </w:r>
      <w:r>
        <w:t xml:space="preserve"> starting your RSVP application in eGrants?</w:t>
      </w:r>
      <w:r w:rsidR="000A2A36">
        <w:t xml:space="preserve"> </w:t>
      </w:r>
      <w:r w:rsidR="000A2A36">
        <w:rPr>
          <w:b/>
          <w:i/>
        </w:rPr>
        <w:t>(Check all that apply)</w:t>
      </w:r>
    </w:p>
    <w:p w:rsidR="000A2A36"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2013 RSVP </w:t>
      </w:r>
      <w:r w:rsidR="00A63AC3">
        <w:t>Notice of Funding Opportunity</w:t>
      </w:r>
    </w:p>
    <w:p w:rsidR="00203560" w:rsidRPr="00521BA8"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0A2A36">
        <w:t>2013 Grant Application Instructions</w:t>
      </w:r>
    </w:p>
    <w:p w:rsidR="00203560" w:rsidRPr="00521BA8"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0A2A36">
        <w:t>Training and Technical Assistance Calls</w:t>
      </w:r>
    </w:p>
    <w:p w:rsidR="00203560" w:rsidRPr="00521BA8"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0A2A36">
        <w:t>Appendices</w:t>
      </w:r>
    </w:p>
    <w:p w:rsidR="00203560"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0A2A36">
        <w:t>State Office Staff</w:t>
      </w:r>
    </w:p>
    <w:p w:rsidR="00203560"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0A2A36">
        <w:t xml:space="preserve">Updated </w:t>
      </w:r>
      <w:r w:rsidR="00A63AC3">
        <w:t>Frequently Asked Question d</w:t>
      </w:r>
      <w:r w:rsidR="000A2A36">
        <w:t>ocument</w:t>
      </w:r>
    </w:p>
    <w:p w:rsidR="00E37FED" w:rsidRPr="00521BA8" w:rsidRDefault="00E37FED"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Not Applicable</w:t>
      </w:r>
    </w:p>
    <w:p w:rsidR="00203560" w:rsidRDefault="00203560" w:rsidP="00203560">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Other (please give a brief description below)</w:t>
      </w:r>
    </w:p>
    <w:p w:rsidR="009F6127" w:rsidRDefault="009F6127" w:rsidP="00203560">
      <w:pPr>
        <w:ind w:left="720"/>
      </w:pPr>
    </w:p>
    <w:p w:rsidR="000A2A36" w:rsidRDefault="000A2A36" w:rsidP="00203560">
      <w:pPr>
        <w:ind w:left="720"/>
      </w:pPr>
      <w:r>
        <w:rPr>
          <w:noProof/>
        </w:rPr>
        <mc:AlternateContent>
          <mc:Choice Requires="wps">
            <w:drawing>
              <wp:anchor distT="0" distB="0" distL="114300" distR="114300" simplePos="0" relativeHeight="251663360" behindDoc="0" locked="0" layoutInCell="1" allowOverlap="1" wp14:anchorId="2A101CA4" wp14:editId="472778C0">
                <wp:simplePos x="0" y="0"/>
                <wp:positionH relativeFrom="column">
                  <wp:posOffset>851535</wp:posOffset>
                </wp:positionH>
                <wp:positionV relativeFrom="paragraph">
                  <wp:posOffset>144780</wp:posOffset>
                </wp:positionV>
                <wp:extent cx="3997325" cy="541655"/>
                <wp:effectExtent l="19050" t="19050" r="22225" b="10795"/>
                <wp:wrapNone/>
                <wp:docPr id="5" name="Rectangle 5"/>
                <wp:cNvGraphicFramePr/>
                <a:graphic xmlns:a="http://schemas.openxmlformats.org/drawingml/2006/main">
                  <a:graphicData uri="http://schemas.microsoft.com/office/word/2010/wordprocessingShape">
                    <wps:wsp>
                      <wps:cNvSpPr/>
                      <wps:spPr>
                        <a:xfrm>
                          <a:off x="0" y="0"/>
                          <a:ext cx="3997325" cy="5416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0A2A36">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67.05pt;margin-top:11.4pt;width:314.75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" fillcolor="white [3201]" strokecolor="black [3213]" strokeweight="3pt">
                <v:textbox>
                  <w:txbxContent>
                    <w:p w:rsidR="00411BA3" w:rsidRDefault="00411BA3" w:rsidP="000A2A36">
                      <w:pPr>
                        <w:outlineLvl w:val="0"/>
                      </w:pPr>
                    </w:p>
                  </w:txbxContent>
                </v:textbox>
              </v:rect>
            </w:pict>
          </mc:Fallback>
        </mc:AlternateContent>
      </w:r>
    </w:p>
    <w:p w:rsidR="000A2A36" w:rsidRDefault="000A2A36" w:rsidP="00203560">
      <w:pPr>
        <w:ind w:left="720"/>
      </w:pPr>
    </w:p>
    <w:p w:rsidR="000A2A36" w:rsidRDefault="000A2A36" w:rsidP="00203560">
      <w:pPr>
        <w:ind w:left="720"/>
      </w:pPr>
    </w:p>
    <w:p w:rsidR="009F6127" w:rsidRDefault="009F6127" w:rsidP="009F6127"/>
    <w:p w:rsidR="00203560" w:rsidRDefault="000A2A36" w:rsidP="000A2A36">
      <w:pPr>
        <w:pStyle w:val="ListParagraph"/>
        <w:numPr>
          <w:ilvl w:val="0"/>
          <w:numId w:val="4"/>
        </w:numPr>
      </w:pPr>
      <w:r>
        <w:lastRenderedPageBreak/>
        <w:t xml:space="preserve">Which of the following statements best describes your organization? </w:t>
      </w:r>
      <w:r>
        <w:rPr>
          <w:b/>
          <w:i/>
        </w:rPr>
        <w:t>(Check all that apply)</w:t>
      </w:r>
    </w:p>
    <w:p w:rsidR="000A2A36" w:rsidRDefault="000A2A36" w:rsidP="000A2A3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D71E56">
        <w:t xml:space="preserve">Previous CNCS-funded </w:t>
      </w:r>
      <w:r>
        <w:t>grantee</w:t>
      </w:r>
      <w:r w:rsidR="00D71E56">
        <w:t xml:space="preserve"> </w:t>
      </w:r>
    </w:p>
    <w:p w:rsidR="000A2A36" w:rsidRPr="00521BA8" w:rsidRDefault="000A2A36" w:rsidP="000A2A3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Previous RSVP grantee</w:t>
      </w:r>
    </w:p>
    <w:p w:rsidR="000A2A36" w:rsidRDefault="000A2A3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Brand new applicant</w:t>
      </w:r>
    </w:p>
    <w:p w:rsidR="00E37FED" w:rsidRPr="00521BA8" w:rsidRDefault="00E37FED"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Not Applicable</w:t>
      </w:r>
    </w:p>
    <w:p w:rsidR="000A2A36" w:rsidRDefault="000A2A36" w:rsidP="000A2A3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Other (please give a brief description below)</w:t>
      </w:r>
    </w:p>
    <w:p w:rsidR="00D71E56" w:rsidRDefault="00D71E56" w:rsidP="000A2A36">
      <w:pPr>
        <w:ind w:left="720"/>
      </w:pPr>
    </w:p>
    <w:p w:rsidR="00D71E56" w:rsidRDefault="00D71E56" w:rsidP="000A2A36">
      <w:pPr>
        <w:ind w:left="720"/>
      </w:pPr>
      <w:r>
        <w:rPr>
          <w:noProof/>
        </w:rPr>
        <mc:AlternateContent>
          <mc:Choice Requires="wps">
            <w:drawing>
              <wp:anchor distT="0" distB="0" distL="114300" distR="114300" simplePos="0" relativeHeight="251667456" behindDoc="0" locked="0" layoutInCell="1" allowOverlap="1" wp14:anchorId="205DD7F8" wp14:editId="4B330A67">
                <wp:simplePos x="0" y="0"/>
                <wp:positionH relativeFrom="column">
                  <wp:posOffset>854710</wp:posOffset>
                </wp:positionH>
                <wp:positionV relativeFrom="paragraph">
                  <wp:posOffset>68742</wp:posOffset>
                </wp:positionV>
                <wp:extent cx="3997325" cy="541655"/>
                <wp:effectExtent l="19050" t="19050" r="22225" b="10795"/>
                <wp:wrapNone/>
                <wp:docPr id="7" name="Rectangle 7"/>
                <wp:cNvGraphicFramePr/>
                <a:graphic xmlns:a="http://schemas.openxmlformats.org/drawingml/2006/main">
                  <a:graphicData uri="http://schemas.microsoft.com/office/word/2010/wordprocessingShape">
                    <wps:wsp>
                      <wps:cNvSpPr/>
                      <wps:spPr>
                        <a:xfrm>
                          <a:off x="0" y="0"/>
                          <a:ext cx="3997325" cy="5416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D71E56">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1" style="position:absolute;left:0;text-align:left;margin-left:67.3pt;margin-top:5.4pt;width:314.75pt;height:4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" fillcolor="white [3201]" strokecolor="black [3213]" strokeweight="3pt">
                <v:textbox>
                  <w:txbxContent>
                    <w:p w:rsidR="00411BA3" w:rsidRDefault="00411BA3" w:rsidP="00D71E56">
                      <w:pPr>
                        <w:outlineLvl w:val="0"/>
                      </w:pPr>
                    </w:p>
                  </w:txbxContent>
                </v:textbox>
              </v:rect>
            </w:pict>
          </mc:Fallback>
        </mc:AlternateContent>
      </w:r>
    </w:p>
    <w:p w:rsidR="00D71E56" w:rsidRDefault="00D71E56" w:rsidP="000A2A36">
      <w:pPr>
        <w:ind w:left="720"/>
      </w:pPr>
    </w:p>
    <w:p w:rsidR="00D71E56" w:rsidRDefault="00D71E56" w:rsidP="000A2A36">
      <w:pPr>
        <w:ind w:left="720"/>
      </w:pPr>
    </w:p>
    <w:p w:rsidR="00D71E56" w:rsidRDefault="00D71E56" w:rsidP="000A2A36">
      <w:pPr>
        <w:ind w:left="720"/>
      </w:pPr>
    </w:p>
    <w:p w:rsidR="00D71E56" w:rsidRDefault="00D71E56" w:rsidP="000A2A36">
      <w:pPr>
        <w:ind w:left="720"/>
      </w:pPr>
    </w:p>
    <w:p w:rsidR="00D71E56" w:rsidRDefault="00D71E56" w:rsidP="00D71E56">
      <w:pPr>
        <w:pStyle w:val="ListParagraph"/>
        <w:numPr>
          <w:ilvl w:val="0"/>
          <w:numId w:val="4"/>
        </w:numPr>
      </w:pPr>
      <w:r>
        <w:t xml:space="preserve">From the following list, please choose the item that could use the most improvement for future CNCS grant </w:t>
      </w:r>
      <w:r w:rsidR="00A63AC3">
        <w:t>competitions.</w:t>
      </w:r>
    </w:p>
    <w:p w:rsidR="00D71E56" w:rsidRDefault="00D71E5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9F6127">
        <w:t>Application P</w:t>
      </w:r>
      <w:r>
        <w:t>rocess</w:t>
      </w:r>
    </w:p>
    <w:p w:rsidR="00D71E56" w:rsidRPr="00521BA8" w:rsidRDefault="00D71E5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w:t>
      </w:r>
      <w:r w:rsidR="00A63AC3">
        <w:t xml:space="preserve">Notice of Funding Opportunity </w:t>
      </w:r>
      <w:r>
        <w:t>documents</w:t>
      </w:r>
    </w:p>
    <w:p w:rsidR="00D71E56" w:rsidRDefault="00D71E5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Training and Technical Assistance calls and webinars</w:t>
      </w:r>
    </w:p>
    <w:p w:rsidR="00D71E56" w:rsidRDefault="00D71E5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Technology</w:t>
      </w:r>
    </w:p>
    <w:p w:rsidR="00E37FED" w:rsidRPr="00521BA8" w:rsidRDefault="00E37FED"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Not Applicable</w:t>
      </w:r>
    </w:p>
    <w:p w:rsidR="00D71E56" w:rsidRDefault="00D71E56" w:rsidP="00D71E56">
      <w:pPr>
        <w:pStyle w:val="ListParagraph"/>
      </w:pPr>
      <w:r w:rsidRPr="00521BA8">
        <w:fldChar w:fldCharType="begin">
          <w:ffData>
            <w:name w:val="Check10"/>
            <w:enabled/>
            <w:calcOnExit w:val="0"/>
            <w:checkBox>
              <w:sizeAuto/>
              <w:default w:val="0"/>
              <w:checked w:val="0"/>
            </w:checkBox>
          </w:ffData>
        </w:fldChar>
      </w:r>
      <w:r w:rsidRPr="00521BA8">
        <w:instrText xml:space="preserve"> FORMCHECKBOX </w:instrText>
      </w:r>
      <w:r w:rsidRPr="00521BA8">
        <w:fldChar w:fldCharType="end"/>
      </w:r>
      <w:r>
        <w:t xml:space="preserve"> Other (please give a brief description below)</w:t>
      </w:r>
    </w:p>
    <w:p w:rsidR="00D71E56" w:rsidRPr="00521BA8" w:rsidRDefault="00D71E56" w:rsidP="00D71E56">
      <w:pPr>
        <w:ind w:left="720"/>
      </w:pPr>
      <w:r>
        <w:rPr>
          <w:noProof/>
        </w:rPr>
        <mc:AlternateContent>
          <mc:Choice Requires="wps">
            <w:drawing>
              <wp:anchor distT="0" distB="0" distL="114300" distR="114300" simplePos="0" relativeHeight="251669504" behindDoc="0" locked="0" layoutInCell="1" allowOverlap="1" wp14:anchorId="350BAA66" wp14:editId="1B94DB28">
                <wp:simplePos x="0" y="0"/>
                <wp:positionH relativeFrom="column">
                  <wp:posOffset>854710</wp:posOffset>
                </wp:positionH>
                <wp:positionV relativeFrom="paragraph">
                  <wp:posOffset>141132</wp:posOffset>
                </wp:positionV>
                <wp:extent cx="3997325" cy="541655"/>
                <wp:effectExtent l="19050" t="19050" r="22225" b="10795"/>
                <wp:wrapNone/>
                <wp:docPr id="8" name="Rectangle 8"/>
                <wp:cNvGraphicFramePr/>
                <a:graphic xmlns:a="http://schemas.openxmlformats.org/drawingml/2006/main">
                  <a:graphicData uri="http://schemas.microsoft.com/office/word/2010/wordprocessingShape">
                    <wps:wsp>
                      <wps:cNvSpPr/>
                      <wps:spPr>
                        <a:xfrm>
                          <a:off x="0" y="0"/>
                          <a:ext cx="3997325" cy="54165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D71E56">
                            <w:pPr>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left:0;text-align:left;margin-left:67.3pt;margin-top:11.1pt;width:314.75pt;height:4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" fillcolor="white [3201]" strokecolor="black [3213]" strokeweight="3pt">
                <v:textbox>
                  <w:txbxContent>
                    <w:p w:rsidR="00411BA3" w:rsidRDefault="00411BA3" w:rsidP="00D71E56">
                      <w:pPr>
                        <w:outlineLvl w:val="0"/>
                      </w:pPr>
                    </w:p>
                  </w:txbxContent>
                </v:textbox>
              </v:rect>
            </w:pict>
          </mc:Fallback>
        </mc:AlternateContent>
      </w:r>
    </w:p>
    <w:p w:rsidR="000A2A36" w:rsidRDefault="000A2A36"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9F6127">
      <w:pPr>
        <w:pStyle w:val="ListParagraph"/>
        <w:numPr>
          <w:ilvl w:val="0"/>
          <w:numId w:val="4"/>
        </w:numPr>
      </w:pPr>
      <w:r>
        <w:t xml:space="preserve">Please provide any additional comments or suggestions that you have not already included in your answer to the previous questions. </w:t>
      </w:r>
    </w:p>
    <w:p w:rsidR="009F6127" w:rsidRDefault="009F6127" w:rsidP="000A2A36">
      <w:pPr>
        <w:ind w:left="720"/>
      </w:pPr>
    </w:p>
    <w:p w:rsidR="009F6127" w:rsidRDefault="009F6127" w:rsidP="000A2A36">
      <w:pPr>
        <w:ind w:left="720"/>
      </w:pPr>
      <w:r>
        <w:rPr>
          <w:noProof/>
        </w:rPr>
        <mc:AlternateContent>
          <mc:Choice Requires="wps">
            <w:drawing>
              <wp:anchor distT="0" distB="0" distL="114300" distR="114300" simplePos="0" relativeHeight="251671552" behindDoc="0" locked="0" layoutInCell="1" allowOverlap="1" wp14:anchorId="63374BAD" wp14:editId="5B5F1F03">
                <wp:simplePos x="0" y="0"/>
                <wp:positionH relativeFrom="column">
                  <wp:posOffset>493824</wp:posOffset>
                </wp:positionH>
                <wp:positionV relativeFrom="paragraph">
                  <wp:posOffset>10795</wp:posOffset>
                </wp:positionV>
                <wp:extent cx="4827181" cy="1669312"/>
                <wp:effectExtent l="19050" t="19050" r="12065" b="26670"/>
                <wp:wrapNone/>
                <wp:docPr id="9" name="Rectangle 9"/>
                <wp:cNvGraphicFramePr/>
                <a:graphic xmlns:a="http://schemas.openxmlformats.org/drawingml/2006/main">
                  <a:graphicData uri="http://schemas.microsoft.com/office/word/2010/wordprocessingShape">
                    <wps:wsp>
                      <wps:cNvSpPr/>
                      <wps:spPr>
                        <a:xfrm>
                          <a:off x="0" y="0"/>
                          <a:ext cx="4827181" cy="1669312"/>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1BA3" w:rsidRDefault="00411BA3" w:rsidP="00C07ACF">
                            <w:pPr>
                              <w:jc w:val="both"/>
                              <w:outlineLvl w:val="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8.9pt;margin-top:.85pt;width:380.1pt;height:13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" fillcolor="white [3201]" strokecolor="black [3213]" strokeweight="3pt">
                <v:textbox>
                  <w:txbxContent>
                    <w:p w:rsidR="00411BA3" w:rsidRDefault="00411BA3" w:rsidP="00C07ACF">
                      <w:pPr>
                        <w:jc w:val="both"/>
                        <w:outlineLvl w:val="0"/>
                      </w:pPr>
                    </w:p>
                  </w:txbxContent>
                </v:textbox>
              </v:rect>
            </w:pict>
          </mc:Fallback>
        </mc:AlternateContent>
      </w: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0A2A36">
      <w:pPr>
        <w:ind w:left="720"/>
      </w:pPr>
    </w:p>
    <w:p w:rsidR="009F6127" w:rsidRDefault="009F6127" w:rsidP="002A144D"/>
    <w:p w:rsidR="009F6127" w:rsidRDefault="009F6127" w:rsidP="000A2A36">
      <w:pPr>
        <w:ind w:left="720"/>
      </w:pPr>
    </w:p>
    <w:p w:rsidR="009F6127" w:rsidRDefault="009F6127" w:rsidP="009F6127">
      <w:pPr>
        <w:ind w:left="720"/>
      </w:pPr>
      <w:r>
        <w:t>Before submission, please confirm that you hav</w:t>
      </w:r>
      <w:r w:rsidR="00411BA3">
        <w:t>e:</w:t>
      </w:r>
    </w:p>
    <w:p w:rsidR="009F6127" w:rsidRDefault="00411BA3" w:rsidP="009F6127">
      <w:pPr>
        <w:pStyle w:val="ListParagraph"/>
        <w:numPr>
          <w:ilvl w:val="0"/>
          <w:numId w:val="9"/>
        </w:numPr>
      </w:pPr>
      <w:r>
        <w:t xml:space="preserve">Included </w:t>
      </w:r>
      <w:r w:rsidR="009F6127">
        <w:t>your Sponsor Organization’s state</w:t>
      </w:r>
      <w:r>
        <w:t xml:space="preserve"> at the beginning of the survey</w:t>
      </w:r>
    </w:p>
    <w:p w:rsidR="009F6127" w:rsidRDefault="009F6127" w:rsidP="00C07ACF">
      <w:pPr>
        <w:pStyle w:val="ListParagraph"/>
        <w:numPr>
          <w:ilvl w:val="0"/>
          <w:numId w:val="9"/>
        </w:numPr>
      </w:pPr>
      <w:r w:rsidRPr="00521BA8">
        <w:t>Answer</w:t>
      </w:r>
      <w:r w:rsidR="00411BA3">
        <w:t>ed</w:t>
      </w:r>
      <w:r w:rsidRPr="00521BA8">
        <w:t xml:space="preserve"> every question (</w:t>
      </w:r>
      <w:r w:rsidR="00E37FED">
        <w:t>check</w:t>
      </w:r>
      <w:r w:rsidR="00E37FED" w:rsidRPr="00521BA8">
        <w:t xml:space="preserve"> </w:t>
      </w:r>
      <w:r w:rsidRPr="00521BA8">
        <w:rPr>
          <w:b/>
        </w:rPr>
        <w:t xml:space="preserve">Not Applicable </w:t>
      </w:r>
      <w:r w:rsidRPr="00521BA8">
        <w:t>if you do not identify with the question)</w:t>
      </w:r>
    </w:p>
    <w:p w:rsidR="009F6127" w:rsidRDefault="009F6127" w:rsidP="009F6127">
      <w:pPr>
        <w:ind w:left="720"/>
      </w:pPr>
    </w:p>
    <w:p w:rsidR="009F6127" w:rsidRPr="00521BA8" w:rsidRDefault="009F6127" w:rsidP="009F6127">
      <w:pPr>
        <w:ind w:left="720"/>
      </w:pPr>
      <w:r>
        <w:lastRenderedPageBreak/>
        <w:t xml:space="preserve">Thank you for your submission of our online survey! We appreciate your feedback in improving the application process. </w:t>
      </w:r>
    </w:p>
    <w:sectPr w:rsidR="009F6127" w:rsidRPr="00521BA8" w:rsidSect="00C71BBC">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A3" w:rsidRDefault="00411BA3" w:rsidP="0032017C">
      <w:r>
        <w:separator/>
      </w:r>
    </w:p>
  </w:endnote>
  <w:endnote w:type="continuationSeparator" w:id="0">
    <w:p w:rsidR="00411BA3" w:rsidRDefault="00411BA3" w:rsidP="0032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BC" w:rsidRDefault="00C71BBC">
    <w:pPr>
      <w:pStyle w:val="Footer"/>
      <w:pBdr>
        <w:top w:val="thinThickSmallGap" w:sz="24" w:space="1" w:color="622423" w:themeColor="accent2" w:themeShade="7F"/>
      </w:pBdr>
      <w:rPr>
        <w:rFonts w:asciiTheme="majorHAnsi" w:eastAsiaTheme="majorEastAsia" w:hAnsiTheme="majorHAnsi" w:cstheme="majorBidi"/>
      </w:rPr>
    </w:pPr>
    <w:r>
      <w:rPr>
        <w:sz w:val="16"/>
        <w:szCs w:val="16"/>
      </w:rPr>
      <w:t>OMB Control No. 3045-0137 This agency informs the potential persons who may respond to the collection of information that such persons are not required to respond to this collection of information unless it displays a currently valid OMB control number.</w:t>
    </w:r>
    <w:r>
      <w:rPr>
        <w:rFonts w:asciiTheme="majorHAnsi" w:eastAsiaTheme="majorEastAsia" w:hAnsiTheme="majorHAnsi" w:cstheme="majorBidi"/>
      </w:rPr>
      <w:t xml:space="preserve"> </w:t>
    </w:r>
  </w:p>
  <w:p w:rsidR="00C71BBC" w:rsidRDefault="00C71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A3" w:rsidRDefault="00411BA3" w:rsidP="0032017C">
      <w:r>
        <w:separator/>
      </w:r>
    </w:p>
  </w:footnote>
  <w:footnote w:type="continuationSeparator" w:id="0">
    <w:p w:rsidR="00411BA3" w:rsidRDefault="00411BA3" w:rsidP="0032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33" w:rsidRDefault="00B97533" w:rsidP="00B97533">
    <w:pPr>
      <w:pStyle w:val="Header"/>
      <w:jc w:val="right"/>
    </w:pPr>
    <w:r>
      <w:t>OMB Control No. 3045-0137</w:t>
    </w:r>
  </w:p>
  <w:p w:rsidR="00411BA3" w:rsidRDefault="00411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935"/>
    <w:multiLevelType w:val="hybridMultilevel"/>
    <w:tmpl w:val="F5068870"/>
    <w:lvl w:ilvl="0" w:tplc="33EC3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8818A8"/>
    <w:multiLevelType w:val="hybridMultilevel"/>
    <w:tmpl w:val="6B005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441EE"/>
    <w:multiLevelType w:val="hybridMultilevel"/>
    <w:tmpl w:val="F1AAA176"/>
    <w:lvl w:ilvl="0" w:tplc="95460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9A2271"/>
    <w:multiLevelType w:val="hybridMultilevel"/>
    <w:tmpl w:val="5B22C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E29FF"/>
    <w:multiLevelType w:val="hybridMultilevel"/>
    <w:tmpl w:val="B01A8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701652"/>
    <w:multiLevelType w:val="hybridMultilevel"/>
    <w:tmpl w:val="808265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644FA"/>
    <w:multiLevelType w:val="hybridMultilevel"/>
    <w:tmpl w:val="3E629A6A"/>
    <w:lvl w:ilvl="0" w:tplc="2D22F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EB5CE6"/>
    <w:multiLevelType w:val="hybridMultilevel"/>
    <w:tmpl w:val="73EA4FCC"/>
    <w:lvl w:ilvl="0" w:tplc="9922582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6637D"/>
    <w:multiLevelType w:val="hybridMultilevel"/>
    <w:tmpl w:val="D2BABB86"/>
    <w:lvl w:ilvl="0" w:tplc="9EDC0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5"/>
  </w:num>
  <w:num w:numId="4">
    <w:abstractNumId w:val="4"/>
  </w:num>
  <w:num w:numId="5">
    <w:abstractNumId w:val="2"/>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5F"/>
    <w:rsid w:val="00021ECC"/>
    <w:rsid w:val="000A2A36"/>
    <w:rsid w:val="000D40F1"/>
    <w:rsid w:val="00142A3B"/>
    <w:rsid w:val="001D05B7"/>
    <w:rsid w:val="00203560"/>
    <w:rsid w:val="00203B59"/>
    <w:rsid w:val="002066D5"/>
    <w:rsid w:val="002275F1"/>
    <w:rsid w:val="002A144D"/>
    <w:rsid w:val="002B3E4E"/>
    <w:rsid w:val="0032017C"/>
    <w:rsid w:val="00411BA3"/>
    <w:rsid w:val="00521BA8"/>
    <w:rsid w:val="00614B3B"/>
    <w:rsid w:val="007B143F"/>
    <w:rsid w:val="007D6DA7"/>
    <w:rsid w:val="0088644E"/>
    <w:rsid w:val="0089111D"/>
    <w:rsid w:val="009A3E3F"/>
    <w:rsid w:val="009F6127"/>
    <w:rsid w:val="00A63AC3"/>
    <w:rsid w:val="00B97533"/>
    <w:rsid w:val="00C07ACF"/>
    <w:rsid w:val="00C71BBC"/>
    <w:rsid w:val="00D07F3C"/>
    <w:rsid w:val="00D71E56"/>
    <w:rsid w:val="00E37FED"/>
    <w:rsid w:val="00EA1F85"/>
    <w:rsid w:val="00F42A5F"/>
    <w:rsid w:val="00F9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5F"/>
    <w:pPr>
      <w:ind w:left="720"/>
      <w:contextualSpacing/>
    </w:pPr>
  </w:style>
  <w:style w:type="character" w:styleId="Hyperlink">
    <w:name w:val="Hyperlink"/>
    <w:basedOn w:val="DefaultParagraphFont"/>
    <w:rsid w:val="00521BA8"/>
    <w:rPr>
      <w:color w:val="0000FF" w:themeColor="hyperlink"/>
      <w:u w:val="single"/>
    </w:rPr>
  </w:style>
  <w:style w:type="paragraph" w:styleId="Header">
    <w:name w:val="header"/>
    <w:basedOn w:val="Normal"/>
    <w:link w:val="HeaderChar"/>
    <w:uiPriority w:val="99"/>
    <w:rsid w:val="0032017C"/>
    <w:pPr>
      <w:tabs>
        <w:tab w:val="center" w:pos="4680"/>
        <w:tab w:val="right" w:pos="9360"/>
      </w:tabs>
    </w:pPr>
  </w:style>
  <w:style w:type="character" w:customStyle="1" w:styleId="HeaderChar">
    <w:name w:val="Header Char"/>
    <w:basedOn w:val="DefaultParagraphFont"/>
    <w:link w:val="Header"/>
    <w:uiPriority w:val="99"/>
    <w:rsid w:val="0032017C"/>
    <w:rPr>
      <w:sz w:val="24"/>
      <w:szCs w:val="24"/>
    </w:rPr>
  </w:style>
  <w:style w:type="paragraph" w:styleId="Footer">
    <w:name w:val="footer"/>
    <w:basedOn w:val="Normal"/>
    <w:link w:val="FooterChar"/>
    <w:uiPriority w:val="99"/>
    <w:rsid w:val="0032017C"/>
    <w:pPr>
      <w:tabs>
        <w:tab w:val="center" w:pos="4680"/>
        <w:tab w:val="right" w:pos="9360"/>
      </w:tabs>
    </w:pPr>
  </w:style>
  <w:style w:type="character" w:customStyle="1" w:styleId="FooterChar">
    <w:name w:val="Footer Char"/>
    <w:basedOn w:val="DefaultParagraphFont"/>
    <w:link w:val="Footer"/>
    <w:uiPriority w:val="99"/>
    <w:rsid w:val="0032017C"/>
    <w:rPr>
      <w:sz w:val="24"/>
      <w:szCs w:val="24"/>
    </w:rPr>
  </w:style>
  <w:style w:type="paragraph" w:styleId="BalloonText">
    <w:name w:val="Balloon Text"/>
    <w:basedOn w:val="Normal"/>
    <w:link w:val="BalloonTextChar"/>
    <w:rsid w:val="00EA1F85"/>
    <w:rPr>
      <w:rFonts w:ascii="Tahoma" w:hAnsi="Tahoma" w:cs="Tahoma"/>
      <w:sz w:val="16"/>
      <w:szCs w:val="16"/>
    </w:rPr>
  </w:style>
  <w:style w:type="character" w:customStyle="1" w:styleId="BalloonTextChar">
    <w:name w:val="Balloon Text Char"/>
    <w:basedOn w:val="DefaultParagraphFont"/>
    <w:link w:val="BalloonText"/>
    <w:rsid w:val="00EA1F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5F"/>
    <w:pPr>
      <w:ind w:left="720"/>
      <w:contextualSpacing/>
    </w:pPr>
  </w:style>
  <w:style w:type="character" w:styleId="Hyperlink">
    <w:name w:val="Hyperlink"/>
    <w:basedOn w:val="DefaultParagraphFont"/>
    <w:rsid w:val="00521BA8"/>
    <w:rPr>
      <w:color w:val="0000FF" w:themeColor="hyperlink"/>
      <w:u w:val="single"/>
    </w:rPr>
  </w:style>
  <w:style w:type="paragraph" w:styleId="Header">
    <w:name w:val="header"/>
    <w:basedOn w:val="Normal"/>
    <w:link w:val="HeaderChar"/>
    <w:uiPriority w:val="99"/>
    <w:rsid w:val="0032017C"/>
    <w:pPr>
      <w:tabs>
        <w:tab w:val="center" w:pos="4680"/>
        <w:tab w:val="right" w:pos="9360"/>
      </w:tabs>
    </w:pPr>
  </w:style>
  <w:style w:type="character" w:customStyle="1" w:styleId="HeaderChar">
    <w:name w:val="Header Char"/>
    <w:basedOn w:val="DefaultParagraphFont"/>
    <w:link w:val="Header"/>
    <w:uiPriority w:val="99"/>
    <w:rsid w:val="0032017C"/>
    <w:rPr>
      <w:sz w:val="24"/>
      <w:szCs w:val="24"/>
    </w:rPr>
  </w:style>
  <w:style w:type="paragraph" w:styleId="Footer">
    <w:name w:val="footer"/>
    <w:basedOn w:val="Normal"/>
    <w:link w:val="FooterChar"/>
    <w:uiPriority w:val="99"/>
    <w:rsid w:val="0032017C"/>
    <w:pPr>
      <w:tabs>
        <w:tab w:val="center" w:pos="4680"/>
        <w:tab w:val="right" w:pos="9360"/>
      </w:tabs>
    </w:pPr>
  </w:style>
  <w:style w:type="character" w:customStyle="1" w:styleId="FooterChar">
    <w:name w:val="Footer Char"/>
    <w:basedOn w:val="DefaultParagraphFont"/>
    <w:link w:val="Footer"/>
    <w:uiPriority w:val="99"/>
    <w:rsid w:val="0032017C"/>
    <w:rPr>
      <w:sz w:val="24"/>
      <w:szCs w:val="24"/>
    </w:rPr>
  </w:style>
  <w:style w:type="paragraph" w:styleId="BalloonText">
    <w:name w:val="Balloon Text"/>
    <w:basedOn w:val="Normal"/>
    <w:link w:val="BalloonTextChar"/>
    <w:rsid w:val="00EA1F85"/>
    <w:rPr>
      <w:rFonts w:ascii="Tahoma" w:hAnsi="Tahoma" w:cs="Tahoma"/>
      <w:sz w:val="16"/>
      <w:szCs w:val="16"/>
    </w:rPr>
  </w:style>
  <w:style w:type="character" w:customStyle="1" w:styleId="BalloonTextChar">
    <w:name w:val="Balloon Text Char"/>
    <w:basedOn w:val="DefaultParagraphFont"/>
    <w:link w:val="BalloonText"/>
    <w:rsid w:val="00EA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tionalserv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2386-0884-46A6-A71C-B6DBE8D5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DCC1912</Template>
  <TotalTime>1</TotalTime>
  <Pages>4</Pages>
  <Words>658</Words>
  <Characters>3752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Becton, Tamika (Guest)</dc:creator>
  <cp:lastModifiedBy>Borgstrom, Amy</cp:lastModifiedBy>
  <cp:revision>2</cp:revision>
  <dcterms:created xsi:type="dcterms:W3CDTF">2013-01-11T00:32:00Z</dcterms:created>
  <dcterms:modified xsi:type="dcterms:W3CDTF">2013-01-11T00:32:00Z</dcterms:modified>
</cp:coreProperties>
</file>