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EF5" w:rsidRPr="00736CF5" w:rsidRDefault="00DF3EF5"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DF3EF5" w:rsidRDefault="00DF3EF5" w:rsidP="00D1048E">
      <w:pPr>
        <w:pStyle w:val="C2-CtrSglSp"/>
        <w:ind w:right="720"/>
        <w:rPr>
          <w:rFonts w:ascii="Franklin Gothic Medium" w:hAnsi="Franklin Gothic Medium"/>
          <w:sz w:val="40"/>
        </w:rPr>
      </w:pPr>
    </w:p>
    <w:p w:rsidR="00DF3EF5" w:rsidRDefault="00DF3EF5" w:rsidP="00D1048E">
      <w:pPr>
        <w:pStyle w:val="C2-CtrSglSp"/>
        <w:ind w:right="720"/>
        <w:rPr>
          <w:rFonts w:ascii="Franklin Gothic Medium" w:hAnsi="Franklin Gothic Medium"/>
          <w:sz w:val="40"/>
        </w:rPr>
      </w:pPr>
    </w:p>
    <w:p w:rsidR="00DF3EF5" w:rsidRDefault="00DF3EF5" w:rsidP="00D1048E">
      <w:pPr>
        <w:pStyle w:val="C2-CtrSglSp"/>
        <w:ind w:right="720"/>
        <w:rPr>
          <w:rFonts w:ascii="Franklin Gothic Medium" w:hAnsi="Franklin Gothic Medium"/>
          <w:sz w:val="40"/>
        </w:rPr>
      </w:pPr>
    </w:p>
    <w:p w:rsidR="00DF3EF5" w:rsidRDefault="00DF3EF5" w:rsidP="00D1048E">
      <w:pPr>
        <w:pStyle w:val="C2-CtrSglSp"/>
        <w:ind w:right="720"/>
        <w:rPr>
          <w:rFonts w:ascii="Franklin Gothic Medium" w:hAnsi="Franklin Gothic Medium"/>
          <w:sz w:val="40"/>
        </w:rPr>
      </w:pPr>
    </w:p>
    <w:p w:rsidR="00DF3EF5" w:rsidRDefault="00DF3EF5" w:rsidP="00D1048E">
      <w:pPr>
        <w:pStyle w:val="C2-CtrSglSp"/>
        <w:ind w:right="720"/>
        <w:rPr>
          <w:rFonts w:ascii="Franklin Gothic Medium" w:hAnsi="Franklin Gothic Medium"/>
          <w:sz w:val="40"/>
        </w:rPr>
      </w:pPr>
    </w:p>
    <w:p w:rsidR="00DF3EF5" w:rsidRDefault="00DF3EF5"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F4</w:t>
      </w:r>
      <w:r>
        <w:rPr>
          <w:rFonts w:ascii="Franklin Gothic Medium" w:hAnsi="Franklin Gothic Medium"/>
          <w:sz w:val="40"/>
        </w:rPr>
        <w:br/>
      </w:r>
      <w:r>
        <w:rPr>
          <w:rFonts w:ascii="Franklin Gothic Medium" w:hAnsi="Franklin Gothic Medium"/>
          <w:sz w:val="40"/>
        </w:rPr>
        <w:br/>
        <w:t xml:space="preserve">Round 1 </w:t>
      </w:r>
      <w:r>
        <w:rPr>
          <w:rFonts w:ascii="Franklin Gothic Medium" w:hAnsi="Franklin Gothic Medium"/>
          <w:sz w:val="40"/>
        </w:rPr>
        <w:br/>
        <w:t>DTA Staff HIP Interview Guide</w:t>
      </w:r>
    </w:p>
    <w:p w:rsidR="00DF3EF5" w:rsidRDefault="00DF3EF5" w:rsidP="00517C31"/>
    <w:p w:rsidR="00DF3EF5" w:rsidRDefault="00DF3EF5" w:rsidP="00517C31"/>
    <w:p w:rsidR="00DF3EF5" w:rsidRDefault="00DF3EF5" w:rsidP="00517C31"/>
    <w:p w:rsidR="00DF3EF5" w:rsidRPr="00517C31" w:rsidRDefault="00DF3EF5" w:rsidP="00517C31">
      <w:pPr>
        <w:sectPr w:rsidR="00DF3EF5" w:rsidRPr="00517C31" w:rsidSect="00890B1B">
          <w:footerReference w:type="even" r:id="rId8"/>
          <w:footerReference w:type="default" r:id="rId9"/>
          <w:pgSz w:w="12240" w:h="15840"/>
          <w:pgMar w:top="1440" w:right="1440" w:bottom="1440" w:left="1440" w:header="720" w:footer="720" w:gutter="0"/>
          <w:cols w:space="720"/>
          <w:docGrid w:linePitch="360"/>
        </w:sectPr>
      </w:pPr>
    </w:p>
    <w:bookmarkEnd w:id="0"/>
    <w:p w:rsidR="00DF3EF5" w:rsidRDefault="00DF3EF5" w:rsidP="00B25B7B">
      <w:pPr>
        <w:pStyle w:val="ListParagraph"/>
        <w:spacing w:before="120" w:line="360" w:lineRule="auto"/>
        <w:ind w:left="0"/>
      </w:pPr>
      <w:r w:rsidRPr="001F3B5A">
        <w:rPr>
          <w:rFonts w:ascii="Cambria" w:hAnsi="Cambria"/>
          <w:color w:val="17365D"/>
          <w:spacing w:val="5"/>
          <w:kern w:val="28"/>
          <w:sz w:val="52"/>
          <w:szCs w:val="52"/>
        </w:rPr>
        <w:t>DTA Staff HIP Interview Guide</w:t>
      </w:r>
    </w:p>
    <w:p w:rsidR="00DF3EF5" w:rsidRDefault="00DF3EF5" w:rsidP="00E81E28">
      <w:pPr>
        <w:pStyle w:val="Heading1"/>
      </w:pPr>
      <w:bookmarkStart w:id="1" w:name="_Toc285801158"/>
      <w:r>
        <w:t>Round 1:  Implementation</w:t>
      </w:r>
      <w:bookmarkEnd w:id="1"/>
    </w:p>
    <w:p w:rsidR="00DF3EF5" w:rsidRDefault="00DF3EF5" w:rsidP="00E81E28">
      <w:r>
        <w:t>The Massachusetts Department of Transitional Assistance (DTA) is supporting the Healthy Incentives Pilot (HIP) by:</w:t>
      </w:r>
    </w:p>
    <w:p w:rsidR="00DF3EF5" w:rsidRDefault="00DF3EF5" w:rsidP="00E81E28"/>
    <w:p w:rsidR="00DF3EF5" w:rsidRDefault="00DF3EF5" w:rsidP="009553AD">
      <w:pPr>
        <w:pStyle w:val="ListParagraph"/>
        <w:numPr>
          <w:ilvl w:val="0"/>
          <w:numId w:val="3"/>
        </w:numPr>
        <w:tabs>
          <w:tab w:val="left" w:pos="720"/>
        </w:tabs>
        <w:ind w:left="720" w:hanging="378"/>
      </w:pPr>
      <w:r>
        <w:t>Dedicating key members of the Special Nutrition Administration Program (SNAP) and Electronic Benefit Transfer (EBT) staff to support the pilot.  These staff will dedicate a percentage of their time to HIP.</w:t>
      </w:r>
    </w:p>
    <w:p w:rsidR="00DF3EF5" w:rsidRDefault="00DF3EF5" w:rsidP="009553AD">
      <w:pPr>
        <w:pStyle w:val="ListParagraph"/>
        <w:numPr>
          <w:ilvl w:val="0"/>
          <w:numId w:val="3"/>
        </w:numPr>
        <w:tabs>
          <w:tab w:val="left" w:pos="720"/>
        </w:tabs>
        <w:ind w:left="720" w:hanging="378"/>
      </w:pPr>
      <w:r>
        <w:t xml:space="preserve">Hiring a full-time team to support HIP. </w:t>
      </w:r>
    </w:p>
    <w:p w:rsidR="00DF3EF5" w:rsidRDefault="00DF3EF5" w:rsidP="00E81E28"/>
    <w:p w:rsidR="00DF3EF5" w:rsidRDefault="00DF3EF5" w:rsidP="00E81E28">
      <w:r>
        <w:t xml:space="preserve">HIP staff is located at either the central DTA office in </w:t>
      </w:r>
      <w:smartTag w:uri="urn:schemas-microsoft-com:office:smarttags" w:element="City">
        <w:r>
          <w:t>Boston</w:t>
        </w:r>
      </w:smartTag>
      <w:r>
        <w:t xml:space="preserve"> or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The purpose of Round 1 interviews with State SNAP, EBT and HIP staff is to document HIP implementation.   The interviews will take place approximately six to eight weeks before HIP start up.   </w:t>
      </w:r>
    </w:p>
    <w:p w:rsidR="00DF3EF5" w:rsidRDefault="00DF3EF5" w:rsidP="00E81E28"/>
    <w:p w:rsidR="00DF3EF5" w:rsidRDefault="00DF3EF5" w:rsidP="00E81E28">
      <w:r>
        <w:t>Key staff and their primary HIP responsibilities include</w:t>
      </w:r>
      <w:r>
        <w:rPr>
          <w:rStyle w:val="FootnoteReference"/>
        </w:rPr>
        <w:footnoteReference w:id="1"/>
      </w:r>
      <w:r>
        <w:t xml:space="preserve">:  </w:t>
      </w:r>
    </w:p>
    <w:p w:rsidR="00DF3EF5" w:rsidRDefault="00DF3EF5" w:rsidP="00E81E28"/>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376"/>
        <w:gridCol w:w="1989"/>
        <w:gridCol w:w="4473"/>
        <w:gridCol w:w="630"/>
      </w:tblGrid>
      <w:tr w:rsidR="00DF3EF5" w:rsidRPr="009D17C1">
        <w:trPr>
          <w:tblHeader/>
        </w:trPr>
        <w:tc>
          <w:tcPr>
            <w:tcW w:w="2376" w:type="dxa"/>
            <w:shd w:val="clear" w:color="auto" w:fill="4F81BD"/>
          </w:tcPr>
          <w:p w:rsidR="00DF3EF5" w:rsidRPr="001235B9" w:rsidRDefault="00DF3EF5" w:rsidP="008D7A9A">
            <w:pPr>
              <w:rPr>
                <w:b/>
                <w:bCs/>
                <w:color w:val="FFFFFF"/>
                <w:sz w:val="20"/>
              </w:rPr>
            </w:pPr>
            <w:r w:rsidRPr="001235B9">
              <w:rPr>
                <w:b/>
                <w:bCs/>
                <w:color w:val="FFFFFF"/>
                <w:sz w:val="20"/>
              </w:rPr>
              <w:t>Position</w:t>
            </w:r>
          </w:p>
        </w:tc>
        <w:tc>
          <w:tcPr>
            <w:tcW w:w="1989" w:type="dxa"/>
            <w:shd w:val="clear" w:color="auto" w:fill="4F81BD"/>
          </w:tcPr>
          <w:p w:rsidR="00DF3EF5" w:rsidRPr="001235B9" w:rsidRDefault="00DF3EF5" w:rsidP="008D7A9A">
            <w:pPr>
              <w:rPr>
                <w:b/>
                <w:bCs/>
                <w:color w:val="FFFFFF"/>
                <w:sz w:val="20"/>
              </w:rPr>
            </w:pPr>
            <w:r w:rsidRPr="001235B9">
              <w:rPr>
                <w:b/>
                <w:bCs/>
                <w:color w:val="FFFFFF"/>
                <w:sz w:val="20"/>
              </w:rPr>
              <w:t xml:space="preserve">Location </w:t>
            </w:r>
          </w:p>
        </w:tc>
        <w:tc>
          <w:tcPr>
            <w:tcW w:w="4473" w:type="dxa"/>
            <w:shd w:val="clear" w:color="auto" w:fill="4F81BD"/>
          </w:tcPr>
          <w:p w:rsidR="00DF3EF5" w:rsidRPr="001235B9" w:rsidRDefault="00DF3EF5" w:rsidP="008D7A9A">
            <w:pPr>
              <w:rPr>
                <w:b/>
                <w:bCs/>
                <w:color w:val="FFFFFF"/>
                <w:sz w:val="20"/>
              </w:rPr>
            </w:pPr>
            <w:r w:rsidRPr="001235B9">
              <w:rPr>
                <w:b/>
                <w:bCs/>
                <w:color w:val="FFFFFF"/>
                <w:sz w:val="20"/>
              </w:rPr>
              <w:t>Primary Responsibility</w:t>
            </w:r>
          </w:p>
        </w:tc>
        <w:tc>
          <w:tcPr>
            <w:tcW w:w="630" w:type="dxa"/>
            <w:shd w:val="clear" w:color="auto" w:fill="4F81BD"/>
          </w:tcPr>
          <w:p w:rsidR="00DF3EF5" w:rsidRPr="001235B9" w:rsidRDefault="00DF3EF5" w:rsidP="008D7A9A">
            <w:pPr>
              <w:rPr>
                <w:b/>
                <w:bCs/>
                <w:color w:val="FFFFFF"/>
                <w:sz w:val="20"/>
              </w:rPr>
            </w:pPr>
            <w:r w:rsidRPr="001235B9">
              <w:rPr>
                <w:b/>
                <w:bCs/>
                <w:color w:val="FFFFFF"/>
                <w:sz w:val="20"/>
              </w:rPr>
              <w:t xml:space="preserve">FTE </w:t>
            </w:r>
          </w:p>
        </w:tc>
      </w:tr>
      <w:tr w:rsidR="00DF3EF5" w:rsidRPr="009D17C1">
        <w:tc>
          <w:tcPr>
            <w:tcW w:w="2376" w:type="dxa"/>
            <w:shd w:val="clear" w:color="auto" w:fill="D3DFEE"/>
          </w:tcPr>
          <w:p w:rsidR="00DF3EF5" w:rsidRPr="00272E5B" w:rsidRDefault="00DF3EF5" w:rsidP="008D7A9A">
            <w:pPr>
              <w:ind w:left="252" w:hanging="252"/>
              <w:rPr>
                <w:sz w:val="20"/>
              </w:rPr>
            </w:pPr>
            <w:r w:rsidRPr="00272E5B">
              <w:rPr>
                <w:sz w:val="20"/>
              </w:rPr>
              <w:t>Executive Lead (Assistant Commissioner for Policy, Program and External Relations)</w:t>
            </w:r>
          </w:p>
        </w:tc>
        <w:tc>
          <w:tcPr>
            <w:tcW w:w="1989" w:type="dxa"/>
            <w:shd w:val="clear" w:color="auto" w:fill="D3DFEE"/>
          </w:tcPr>
          <w:p w:rsidR="00DF3EF5" w:rsidRPr="001235B9" w:rsidRDefault="00DF3EF5" w:rsidP="008D7A9A">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473" w:type="dxa"/>
            <w:shd w:val="clear" w:color="auto" w:fill="D3DFEE"/>
          </w:tcPr>
          <w:p w:rsidR="00DF3EF5" w:rsidRPr="001235B9" w:rsidRDefault="00DF3EF5" w:rsidP="008D7A9A">
            <w:pPr>
              <w:ind w:left="252" w:hanging="252"/>
              <w:rPr>
                <w:sz w:val="20"/>
              </w:rPr>
            </w:pPr>
            <w:r w:rsidRPr="001235B9">
              <w:rPr>
                <w:sz w:val="20"/>
              </w:rPr>
              <w:t>Oversight of HIP and HIP staff and ensuring HIP goals and strategic objectives are met</w:t>
            </w:r>
          </w:p>
        </w:tc>
        <w:tc>
          <w:tcPr>
            <w:tcW w:w="630" w:type="dxa"/>
            <w:shd w:val="clear" w:color="auto" w:fill="D3DFEE"/>
          </w:tcPr>
          <w:p w:rsidR="00DF3EF5" w:rsidRPr="001235B9" w:rsidRDefault="00DF3EF5" w:rsidP="008D7A9A">
            <w:pPr>
              <w:ind w:left="252" w:hanging="252"/>
              <w:jc w:val="center"/>
              <w:rPr>
                <w:sz w:val="20"/>
              </w:rPr>
            </w:pPr>
            <w:r w:rsidRPr="001235B9">
              <w:rPr>
                <w:sz w:val="20"/>
              </w:rPr>
              <w:t>0.25</w:t>
            </w:r>
          </w:p>
        </w:tc>
      </w:tr>
      <w:tr w:rsidR="00DF3EF5" w:rsidRPr="009D17C1">
        <w:tc>
          <w:tcPr>
            <w:tcW w:w="2376" w:type="dxa"/>
          </w:tcPr>
          <w:p w:rsidR="00DF3EF5" w:rsidRPr="00272E5B" w:rsidRDefault="00DF3EF5" w:rsidP="008D7A9A">
            <w:pPr>
              <w:ind w:left="252" w:hanging="252"/>
              <w:rPr>
                <w:sz w:val="20"/>
              </w:rPr>
            </w:pPr>
            <w:r w:rsidRPr="00272E5B">
              <w:rPr>
                <w:sz w:val="20"/>
              </w:rPr>
              <w:t>Pilot Director</w:t>
            </w:r>
          </w:p>
        </w:tc>
        <w:tc>
          <w:tcPr>
            <w:tcW w:w="1989" w:type="dxa"/>
          </w:tcPr>
          <w:p w:rsidR="00DF3EF5" w:rsidRPr="001235B9" w:rsidRDefault="00DF3EF5" w:rsidP="008D7A9A">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473" w:type="dxa"/>
          </w:tcPr>
          <w:p w:rsidR="00DF3EF5" w:rsidRPr="001235B9" w:rsidRDefault="00DF3EF5" w:rsidP="008D7A9A">
            <w:pPr>
              <w:ind w:left="252" w:hanging="252"/>
              <w:rPr>
                <w:sz w:val="20"/>
              </w:rPr>
            </w:pPr>
            <w:r>
              <w:rPr>
                <w:sz w:val="20"/>
              </w:rPr>
              <w:t>HIP</w:t>
            </w:r>
            <w:r w:rsidRPr="001235B9">
              <w:rPr>
                <w:sz w:val="20"/>
              </w:rPr>
              <w:t xml:space="preserve"> planning, implementation, and oversight</w:t>
            </w:r>
          </w:p>
        </w:tc>
        <w:tc>
          <w:tcPr>
            <w:tcW w:w="630" w:type="dxa"/>
          </w:tcPr>
          <w:p w:rsidR="00DF3EF5" w:rsidRPr="001235B9" w:rsidRDefault="00DF3EF5" w:rsidP="008D7A9A">
            <w:pPr>
              <w:ind w:left="252" w:hanging="252"/>
              <w:jc w:val="center"/>
              <w:rPr>
                <w:sz w:val="20"/>
              </w:rPr>
            </w:pPr>
            <w:r w:rsidRPr="001235B9">
              <w:rPr>
                <w:sz w:val="20"/>
              </w:rPr>
              <w:t>1.00</w:t>
            </w:r>
          </w:p>
        </w:tc>
      </w:tr>
      <w:tr w:rsidR="00DF3EF5" w:rsidRPr="009D17C1">
        <w:tc>
          <w:tcPr>
            <w:tcW w:w="2376" w:type="dxa"/>
            <w:shd w:val="clear" w:color="auto" w:fill="D3DFEE"/>
          </w:tcPr>
          <w:p w:rsidR="00DF3EF5" w:rsidRPr="00272E5B" w:rsidRDefault="00DF3EF5" w:rsidP="008D7A9A">
            <w:pPr>
              <w:ind w:left="252" w:hanging="252"/>
              <w:rPr>
                <w:sz w:val="20"/>
              </w:rPr>
            </w:pPr>
            <w:r w:rsidRPr="00272E5B">
              <w:rPr>
                <w:sz w:val="20"/>
              </w:rPr>
              <w:t>Pilot Assistant Director</w:t>
            </w:r>
          </w:p>
        </w:tc>
        <w:tc>
          <w:tcPr>
            <w:tcW w:w="1989" w:type="dxa"/>
            <w:shd w:val="clear" w:color="auto" w:fill="D3DFEE"/>
          </w:tcPr>
          <w:p w:rsidR="00DF3EF5" w:rsidRPr="001235B9" w:rsidRDefault="00DF3EF5" w:rsidP="008D7A9A">
            <w:pPr>
              <w:ind w:left="252" w:hanging="252"/>
              <w:rPr>
                <w:sz w:val="20"/>
              </w:rPr>
            </w:pPr>
            <w:smartTag w:uri="urn:schemas-microsoft-com:office:smarttags" w:element="PlaceName">
              <w:smartTag w:uri="urn:schemas-microsoft-com:office:smarttags" w:element="place">
                <w:r w:rsidRPr="001235B9">
                  <w:rPr>
                    <w:sz w:val="20"/>
                  </w:rPr>
                  <w:t>Hampden</w:t>
                </w:r>
              </w:smartTag>
              <w:r w:rsidRPr="001235B9">
                <w:rPr>
                  <w:sz w:val="20"/>
                </w:rPr>
                <w:t xml:space="preserve"> </w:t>
              </w:r>
              <w:smartTag w:uri="urn:schemas-microsoft-com:office:smarttags" w:element="PlaceType">
                <w:r w:rsidRPr="001235B9">
                  <w:rPr>
                    <w:sz w:val="20"/>
                  </w:rPr>
                  <w:t>County</w:t>
                </w:r>
              </w:smartTag>
            </w:smartTag>
          </w:p>
        </w:tc>
        <w:tc>
          <w:tcPr>
            <w:tcW w:w="4473" w:type="dxa"/>
            <w:shd w:val="clear" w:color="auto" w:fill="D3DFEE"/>
          </w:tcPr>
          <w:p w:rsidR="00DF3EF5" w:rsidRPr="001235B9" w:rsidRDefault="00DF3EF5" w:rsidP="008D7A9A">
            <w:pPr>
              <w:ind w:left="252" w:hanging="252"/>
              <w:rPr>
                <w:sz w:val="20"/>
              </w:rPr>
            </w:pPr>
            <w:r w:rsidRPr="001235B9">
              <w:rPr>
                <w:sz w:val="20"/>
              </w:rPr>
              <w:t>Supports the Pilot Director provid</w:t>
            </w:r>
            <w:r>
              <w:rPr>
                <w:sz w:val="20"/>
              </w:rPr>
              <w:t>ing project management and HIP</w:t>
            </w:r>
            <w:r w:rsidRPr="001235B9">
              <w:rPr>
                <w:sz w:val="20"/>
              </w:rPr>
              <w:t xml:space="preserve"> evaluation support</w:t>
            </w:r>
          </w:p>
        </w:tc>
        <w:tc>
          <w:tcPr>
            <w:tcW w:w="630" w:type="dxa"/>
            <w:shd w:val="clear" w:color="auto" w:fill="D3DFEE"/>
          </w:tcPr>
          <w:p w:rsidR="00DF3EF5" w:rsidRPr="001235B9" w:rsidRDefault="00DF3EF5" w:rsidP="008D7A9A">
            <w:pPr>
              <w:ind w:left="252" w:hanging="252"/>
              <w:jc w:val="center"/>
              <w:rPr>
                <w:sz w:val="20"/>
              </w:rPr>
            </w:pPr>
            <w:r w:rsidRPr="001235B9">
              <w:rPr>
                <w:sz w:val="20"/>
              </w:rPr>
              <w:t>1.00</w:t>
            </w:r>
          </w:p>
        </w:tc>
      </w:tr>
      <w:tr w:rsidR="00DF3EF5" w:rsidRPr="009D17C1">
        <w:tc>
          <w:tcPr>
            <w:tcW w:w="2376" w:type="dxa"/>
          </w:tcPr>
          <w:p w:rsidR="00DF3EF5" w:rsidRPr="00272E5B" w:rsidRDefault="00DF3EF5" w:rsidP="008D7A9A">
            <w:pPr>
              <w:ind w:left="252" w:hanging="252"/>
              <w:rPr>
                <w:sz w:val="20"/>
              </w:rPr>
            </w:pPr>
            <w:r w:rsidRPr="00272E5B">
              <w:rPr>
                <w:sz w:val="20"/>
              </w:rPr>
              <w:t xml:space="preserve">HIP EBT Contractor Liaison </w:t>
            </w:r>
          </w:p>
        </w:tc>
        <w:tc>
          <w:tcPr>
            <w:tcW w:w="1989" w:type="dxa"/>
          </w:tcPr>
          <w:p w:rsidR="00DF3EF5" w:rsidRPr="001235B9" w:rsidRDefault="00DF3EF5" w:rsidP="008D7A9A">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473" w:type="dxa"/>
          </w:tcPr>
          <w:p w:rsidR="00DF3EF5" w:rsidRPr="001235B9" w:rsidRDefault="00DF3EF5" w:rsidP="008D7A9A">
            <w:pPr>
              <w:ind w:left="252" w:hanging="252"/>
              <w:rPr>
                <w:sz w:val="20"/>
              </w:rPr>
            </w:pPr>
            <w:r w:rsidRPr="001235B9">
              <w:rPr>
                <w:sz w:val="20"/>
              </w:rPr>
              <w:t xml:space="preserve">Works with ACS (EBT vendor) providing oversight for EBT system modification and testing and </w:t>
            </w:r>
            <w:r>
              <w:rPr>
                <w:sz w:val="20"/>
              </w:rPr>
              <w:t>HIP</w:t>
            </w:r>
            <w:r w:rsidRPr="001235B9">
              <w:rPr>
                <w:sz w:val="20"/>
              </w:rPr>
              <w:t xml:space="preserve"> operations</w:t>
            </w:r>
          </w:p>
        </w:tc>
        <w:tc>
          <w:tcPr>
            <w:tcW w:w="630" w:type="dxa"/>
          </w:tcPr>
          <w:p w:rsidR="00DF3EF5" w:rsidRPr="001235B9" w:rsidRDefault="00DF3EF5" w:rsidP="008D7A9A">
            <w:pPr>
              <w:ind w:left="252" w:hanging="252"/>
              <w:jc w:val="center"/>
              <w:rPr>
                <w:sz w:val="20"/>
              </w:rPr>
            </w:pPr>
            <w:r w:rsidRPr="001235B9">
              <w:rPr>
                <w:sz w:val="20"/>
              </w:rPr>
              <w:t>1.00</w:t>
            </w:r>
          </w:p>
        </w:tc>
      </w:tr>
      <w:tr w:rsidR="00DF3EF5" w:rsidRPr="009D17C1">
        <w:tc>
          <w:tcPr>
            <w:tcW w:w="2376" w:type="dxa"/>
            <w:shd w:val="clear" w:color="auto" w:fill="D3DFEE"/>
          </w:tcPr>
          <w:p w:rsidR="00DF3EF5" w:rsidRPr="00272E5B" w:rsidRDefault="00DF3EF5" w:rsidP="008D7A9A">
            <w:pPr>
              <w:ind w:left="252" w:hanging="252"/>
              <w:rPr>
                <w:sz w:val="20"/>
              </w:rPr>
            </w:pPr>
            <w:r w:rsidRPr="00272E5B">
              <w:rPr>
                <w:sz w:val="20"/>
              </w:rPr>
              <w:t>HIP EBT Officer (Deputy Director for Financial Program Management)</w:t>
            </w:r>
          </w:p>
        </w:tc>
        <w:tc>
          <w:tcPr>
            <w:tcW w:w="1989" w:type="dxa"/>
            <w:shd w:val="clear" w:color="auto" w:fill="D3DFEE"/>
          </w:tcPr>
          <w:p w:rsidR="00DF3EF5" w:rsidRPr="001235B9" w:rsidRDefault="00DF3EF5" w:rsidP="008D7A9A">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473" w:type="dxa"/>
            <w:shd w:val="clear" w:color="auto" w:fill="D3DFEE"/>
          </w:tcPr>
          <w:p w:rsidR="00DF3EF5" w:rsidRPr="001235B9" w:rsidRDefault="00DF3EF5" w:rsidP="008D7A9A">
            <w:pPr>
              <w:ind w:left="252" w:hanging="252"/>
              <w:rPr>
                <w:sz w:val="20"/>
              </w:rPr>
            </w:pPr>
            <w:r w:rsidRPr="001235B9">
              <w:rPr>
                <w:sz w:val="20"/>
              </w:rPr>
              <w:t xml:space="preserve">Communicates with stakeholders concerning EBT program management and procedures.  Ensures accurate accounting of HIP benefit issuance.  </w:t>
            </w:r>
          </w:p>
        </w:tc>
        <w:tc>
          <w:tcPr>
            <w:tcW w:w="630" w:type="dxa"/>
            <w:shd w:val="clear" w:color="auto" w:fill="D3DFEE"/>
          </w:tcPr>
          <w:p w:rsidR="00DF3EF5" w:rsidRPr="001235B9" w:rsidRDefault="00DF3EF5" w:rsidP="008D7A9A">
            <w:pPr>
              <w:ind w:left="252" w:hanging="252"/>
              <w:jc w:val="center"/>
              <w:rPr>
                <w:sz w:val="20"/>
              </w:rPr>
            </w:pPr>
            <w:r w:rsidRPr="001235B9">
              <w:rPr>
                <w:sz w:val="20"/>
              </w:rPr>
              <w:t>0.25</w:t>
            </w:r>
          </w:p>
        </w:tc>
      </w:tr>
      <w:tr w:rsidR="00DF3EF5" w:rsidRPr="009D17C1">
        <w:tc>
          <w:tcPr>
            <w:tcW w:w="2376" w:type="dxa"/>
            <w:shd w:val="clear" w:color="auto" w:fill="D3DFEE"/>
          </w:tcPr>
          <w:p w:rsidR="00DF3EF5" w:rsidRPr="00272E5B" w:rsidRDefault="00DF3EF5" w:rsidP="008D7A9A">
            <w:pPr>
              <w:ind w:left="252" w:hanging="252"/>
              <w:rPr>
                <w:sz w:val="20"/>
              </w:rPr>
            </w:pPr>
            <w:r w:rsidRPr="00272E5B">
              <w:rPr>
                <w:sz w:val="20"/>
              </w:rPr>
              <w:t>Data and Management Analyst</w:t>
            </w:r>
          </w:p>
        </w:tc>
        <w:tc>
          <w:tcPr>
            <w:tcW w:w="1989" w:type="dxa"/>
            <w:shd w:val="clear" w:color="auto" w:fill="D3DFEE"/>
          </w:tcPr>
          <w:p w:rsidR="00DF3EF5" w:rsidRPr="001235B9" w:rsidRDefault="00DF3EF5" w:rsidP="008D7A9A">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473" w:type="dxa"/>
            <w:shd w:val="clear" w:color="auto" w:fill="D3DFEE"/>
          </w:tcPr>
          <w:p w:rsidR="00DF3EF5" w:rsidRPr="001235B9" w:rsidRDefault="00DF3EF5" w:rsidP="008D7A9A">
            <w:pPr>
              <w:ind w:left="252" w:hanging="252"/>
              <w:rPr>
                <w:sz w:val="20"/>
              </w:rPr>
            </w:pPr>
            <w:r w:rsidRPr="001235B9">
              <w:rPr>
                <w:sz w:val="20"/>
              </w:rPr>
              <w:t>Supports HIP data analysis and evaluation</w:t>
            </w:r>
          </w:p>
        </w:tc>
        <w:tc>
          <w:tcPr>
            <w:tcW w:w="630" w:type="dxa"/>
            <w:shd w:val="clear" w:color="auto" w:fill="D3DFEE"/>
          </w:tcPr>
          <w:p w:rsidR="00DF3EF5" w:rsidRPr="001235B9" w:rsidRDefault="00DF3EF5" w:rsidP="008D7A9A">
            <w:pPr>
              <w:ind w:left="252" w:hanging="252"/>
              <w:jc w:val="center"/>
              <w:rPr>
                <w:sz w:val="20"/>
              </w:rPr>
            </w:pPr>
            <w:r w:rsidRPr="001235B9">
              <w:rPr>
                <w:sz w:val="20"/>
              </w:rPr>
              <w:t>1.00</w:t>
            </w:r>
          </w:p>
        </w:tc>
      </w:tr>
    </w:tbl>
    <w:p w:rsidR="00DF3EF5" w:rsidRDefault="00DF3EF5"/>
    <w:p w:rsidR="00DF3EF5" w:rsidRDefault="00DF3EF5">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40.25pt;width:467.75pt;height:127.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DF3EF5" w:rsidRPr="001751D0" w:rsidRDefault="00DF3EF5" w:rsidP="00146522">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DF3EF5" w:rsidRDefault="00DF3EF5"/>
    <w:p w:rsidR="00DF3EF5" w:rsidRDefault="00DF3EF5">
      <w:pPr>
        <w:sectPr w:rsidR="00DF3EF5" w:rsidSect="003523F6">
          <w:headerReference w:type="default" r:id="rId10"/>
          <w:footerReference w:type="default" r:id="rId11"/>
          <w:pgSz w:w="12240" w:h="15840" w:code="1"/>
          <w:pgMar w:top="1440" w:right="1440" w:bottom="1440" w:left="1440" w:header="720" w:footer="576" w:gutter="0"/>
          <w:pgNumType w:start="1"/>
          <w:cols w:space="720"/>
          <w:rtlGutter/>
          <w:docGrid w:linePitch="360"/>
        </w:sectPr>
      </w:pPr>
    </w:p>
    <w:p w:rsidR="00DF3EF5" w:rsidRDefault="00DF3EF5"/>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48"/>
        <w:gridCol w:w="1710"/>
        <w:gridCol w:w="4680"/>
        <w:gridCol w:w="630"/>
      </w:tblGrid>
      <w:tr w:rsidR="00DF3EF5" w:rsidRPr="009D17C1">
        <w:trPr>
          <w:tblHeader/>
        </w:trPr>
        <w:tc>
          <w:tcPr>
            <w:tcW w:w="2448" w:type="dxa"/>
            <w:shd w:val="clear" w:color="auto" w:fill="4F81BD"/>
          </w:tcPr>
          <w:p w:rsidR="00DF3EF5" w:rsidRPr="001235B9" w:rsidRDefault="00DF3EF5" w:rsidP="008D7A9A">
            <w:pPr>
              <w:rPr>
                <w:b/>
                <w:bCs/>
                <w:color w:val="FFFFFF"/>
                <w:sz w:val="20"/>
              </w:rPr>
            </w:pPr>
            <w:r w:rsidRPr="001235B9">
              <w:rPr>
                <w:b/>
                <w:bCs/>
                <w:color w:val="FFFFFF"/>
                <w:sz w:val="20"/>
              </w:rPr>
              <w:t>Position</w:t>
            </w:r>
          </w:p>
        </w:tc>
        <w:tc>
          <w:tcPr>
            <w:tcW w:w="1710" w:type="dxa"/>
            <w:shd w:val="clear" w:color="auto" w:fill="4F81BD"/>
          </w:tcPr>
          <w:p w:rsidR="00DF3EF5" w:rsidRPr="001235B9" w:rsidRDefault="00DF3EF5" w:rsidP="008D7A9A">
            <w:pPr>
              <w:rPr>
                <w:b/>
                <w:bCs/>
                <w:color w:val="FFFFFF"/>
                <w:sz w:val="20"/>
              </w:rPr>
            </w:pPr>
            <w:r w:rsidRPr="001235B9">
              <w:rPr>
                <w:b/>
                <w:bCs/>
                <w:color w:val="FFFFFF"/>
                <w:sz w:val="20"/>
              </w:rPr>
              <w:t xml:space="preserve">Location </w:t>
            </w:r>
          </w:p>
        </w:tc>
        <w:tc>
          <w:tcPr>
            <w:tcW w:w="4680" w:type="dxa"/>
            <w:shd w:val="clear" w:color="auto" w:fill="4F81BD"/>
          </w:tcPr>
          <w:p w:rsidR="00DF3EF5" w:rsidRPr="001235B9" w:rsidRDefault="00DF3EF5" w:rsidP="008D7A9A">
            <w:pPr>
              <w:rPr>
                <w:b/>
                <w:bCs/>
                <w:color w:val="FFFFFF"/>
                <w:sz w:val="20"/>
              </w:rPr>
            </w:pPr>
            <w:r w:rsidRPr="001235B9">
              <w:rPr>
                <w:b/>
                <w:bCs/>
                <w:color w:val="FFFFFF"/>
                <w:sz w:val="20"/>
              </w:rPr>
              <w:t>Primary Responsibility</w:t>
            </w:r>
          </w:p>
        </w:tc>
        <w:tc>
          <w:tcPr>
            <w:tcW w:w="630" w:type="dxa"/>
            <w:shd w:val="clear" w:color="auto" w:fill="4F81BD"/>
          </w:tcPr>
          <w:p w:rsidR="00DF3EF5" w:rsidRPr="001235B9" w:rsidRDefault="00DF3EF5" w:rsidP="008D7A9A">
            <w:pPr>
              <w:rPr>
                <w:b/>
                <w:bCs/>
                <w:color w:val="FFFFFF"/>
                <w:sz w:val="20"/>
              </w:rPr>
            </w:pPr>
            <w:r w:rsidRPr="001235B9">
              <w:rPr>
                <w:b/>
                <w:bCs/>
                <w:color w:val="FFFFFF"/>
                <w:sz w:val="20"/>
              </w:rPr>
              <w:t xml:space="preserve">FTE </w:t>
            </w:r>
          </w:p>
        </w:tc>
      </w:tr>
      <w:tr w:rsidR="00DF3EF5" w:rsidRPr="009D17C1">
        <w:tc>
          <w:tcPr>
            <w:tcW w:w="2448" w:type="dxa"/>
            <w:shd w:val="clear" w:color="auto" w:fill="D3DFEE"/>
          </w:tcPr>
          <w:p w:rsidR="00DF3EF5" w:rsidRPr="00272E5B" w:rsidRDefault="00DF3EF5" w:rsidP="008D7A9A">
            <w:pPr>
              <w:ind w:left="252" w:hanging="252"/>
              <w:rPr>
                <w:sz w:val="20"/>
              </w:rPr>
            </w:pPr>
            <w:r w:rsidRPr="00272E5B">
              <w:rPr>
                <w:sz w:val="20"/>
              </w:rPr>
              <w:t xml:space="preserve">HIP Evaluator Liaison (DTA Director of Policy Research)  </w:t>
            </w:r>
          </w:p>
        </w:tc>
        <w:tc>
          <w:tcPr>
            <w:tcW w:w="1710" w:type="dxa"/>
            <w:shd w:val="clear" w:color="auto" w:fill="D3DFEE"/>
          </w:tcPr>
          <w:p w:rsidR="00DF3EF5" w:rsidRPr="001235B9" w:rsidRDefault="00DF3EF5" w:rsidP="008D7A9A">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DF3EF5" w:rsidRPr="001235B9" w:rsidRDefault="00DF3EF5" w:rsidP="008D7A9A">
            <w:pPr>
              <w:ind w:left="252" w:hanging="252"/>
              <w:rPr>
                <w:sz w:val="20"/>
              </w:rPr>
            </w:pPr>
            <w:r w:rsidRPr="001235B9">
              <w:rPr>
                <w:sz w:val="20"/>
              </w:rPr>
              <w:t>Ensures HIP data and research standards and priorities are met</w:t>
            </w:r>
          </w:p>
        </w:tc>
        <w:tc>
          <w:tcPr>
            <w:tcW w:w="630" w:type="dxa"/>
            <w:shd w:val="clear" w:color="auto" w:fill="D3DFEE"/>
          </w:tcPr>
          <w:p w:rsidR="00DF3EF5" w:rsidRPr="001235B9" w:rsidRDefault="00DF3EF5" w:rsidP="008D7A9A">
            <w:pPr>
              <w:ind w:left="252" w:hanging="252"/>
              <w:jc w:val="center"/>
              <w:rPr>
                <w:sz w:val="20"/>
              </w:rPr>
            </w:pPr>
            <w:r w:rsidRPr="001235B9">
              <w:rPr>
                <w:sz w:val="20"/>
              </w:rPr>
              <w:t>0.25</w:t>
            </w:r>
          </w:p>
        </w:tc>
      </w:tr>
      <w:tr w:rsidR="00DF3EF5" w:rsidRPr="009D17C1">
        <w:tc>
          <w:tcPr>
            <w:tcW w:w="2448" w:type="dxa"/>
          </w:tcPr>
          <w:p w:rsidR="00DF3EF5" w:rsidRPr="00272E5B" w:rsidRDefault="00DF3EF5" w:rsidP="008D7A9A">
            <w:pPr>
              <w:ind w:left="252" w:hanging="252"/>
              <w:rPr>
                <w:sz w:val="20"/>
              </w:rPr>
            </w:pPr>
            <w:r w:rsidRPr="00272E5B">
              <w:rPr>
                <w:sz w:val="20"/>
              </w:rPr>
              <w:t>Federal Grants Analyst</w:t>
            </w:r>
          </w:p>
        </w:tc>
        <w:tc>
          <w:tcPr>
            <w:tcW w:w="1710" w:type="dxa"/>
          </w:tcPr>
          <w:p w:rsidR="00DF3EF5" w:rsidRPr="001235B9" w:rsidRDefault="00DF3EF5" w:rsidP="008D7A9A">
            <w:pPr>
              <w:ind w:left="252" w:hanging="252"/>
              <w:rPr>
                <w:sz w:val="20"/>
              </w:rPr>
            </w:pPr>
            <w:r w:rsidRPr="001235B9">
              <w:rPr>
                <w:sz w:val="20"/>
              </w:rPr>
              <w:t xml:space="preserve">DTA Central Office - </w:t>
            </w:r>
            <w:smartTag w:uri="urn:schemas-microsoft-com:office:smarttags" w:element="City">
              <w:smartTag w:uri="urn:schemas-microsoft-com:office:smarttags" w:element="place">
                <w:r w:rsidRPr="001235B9">
                  <w:rPr>
                    <w:sz w:val="20"/>
                  </w:rPr>
                  <w:t>Boston</w:t>
                </w:r>
              </w:smartTag>
            </w:smartTag>
          </w:p>
        </w:tc>
        <w:tc>
          <w:tcPr>
            <w:tcW w:w="4680" w:type="dxa"/>
          </w:tcPr>
          <w:p w:rsidR="00DF3EF5" w:rsidRPr="001235B9" w:rsidRDefault="00DF3EF5" w:rsidP="008D7A9A">
            <w:pPr>
              <w:ind w:left="252" w:hanging="252"/>
              <w:rPr>
                <w:sz w:val="20"/>
              </w:rPr>
            </w:pPr>
            <w:r w:rsidRPr="001235B9">
              <w:rPr>
                <w:sz w:val="20"/>
              </w:rPr>
              <w:t>Tracks and reports spending in grant account</w:t>
            </w:r>
          </w:p>
        </w:tc>
        <w:tc>
          <w:tcPr>
            <w:tcW w:w="630" w:type="dxa"/>
          </w:tcPr>
          <w:p w:rsidR="00DF3EF5" w:rsidRPr="001235B9" w:rsidRDefault="00DF3EF5" w:rsidP="008D7A9A">
            <w:pPr>
              <w:ind w:left="252" w:hanging="252"/>
              <w:jc w:val="center"/>
              <w:rPr>
                <w:sz w:val="20"/>
              </w:rPr>
            </w:pPr>
            <w:r w:rsidRPr="001235B9">
              <w:rPr>
                <w:sz w:val="20"/>
              </w:rPr>
              <w:t>0.25</w:t>
            </w:r>
          </w:p>
        </w:tc>
      </w:tr>
      <w:tr w:rsidR="00DF3EF5" w:rsidRPr="009D17C1">
        <w:tc>
          <w:tcPr>
            <w:tcW w:w="2448" w:type="dxa"/>
            <w:shd w:val="clear" w:color="auto" w:fill="D3DFEE"/>
          </w:tcPr>
          <w:p w:rsidR="00DF3EF5" w:rsidRPr="00272E5B" w:rsidRDefault="00DF3EF5" w:rsidP="008D7A9A">
            <w:pPr>
              <w:ind w:left="252" w:hanging="252"/>
              <w:rPr>
                <w:sz w:val="20"/>
              </w:rPr>
            </w:pPr>
            <w:r w:rsidRPr="00272E5B">
              <w:rPr>
                <w:sz w:val="20"/>
              </w:rPr>
              <w:t>Trainers</w:t>
            </w:r>
          </w:p>
        </w:tc>
        <w:tc>
          <w:tcPr>
            <w:tcW w:w="1710" w:type="dxa"/>
            <w:shd w:val="clear" w:color="auto" w:fill="D3DFEE"/>
          </w:tcPr>
          <w:p w:rsidR="00DF3EF5" w:rsidRPr="001235B9" w:rsidRDefault="00DF3EF5" w:rsidP="008D7A9A">
            <w:pPr>
              <w:ind w:left="252" w:hanging="252"/>
              <w:rPr>
                <w:sz w:val="20"/>
              </w:rPr>
            </w:pPr>
            <w:smartTag w:uri="urn:schemas-microsoft-com:office:smarttags" w:element="PlaceName">
              <w:smartTag w:uri="urn:schemas-microsoft-com:office:smarttags" w:element="place">
                <w:r w:rsidRPr="001235B9">
                  <w:rPr>
                    <w:sz w:val="20"/>
                  </w:rPr>
                  <w:t>Hampden</w:t>
                </w:r>
              </w:smartTag>
              <w:r w:rsidRPr="001235B9">
                <w:rPr>
                  <w:sz w:val="20"/>
                </w:rPr>
                <w:t xml:space="preserve"> </w:t>
              </w:r>
              <w:smartTag w:uri="urn:schemas-microsoft-com:office:smarttags" w:element="PlaceType">
                <w:r w:rsidRPr="001235B9">
                  <w:rPr>
                    <w:sz w:val="20"/>
                  </w:rPr>
                  <w:t>County</w:t>
                </w:r>
              </w:smartTag>
            </w:smartTag>
          </w:p>
        </w:tc>
        <w:tc>
          <w:tcPr>
            <w:tcW w:w="4680" w:type="dxa"/>
            <w:shd w:val="clear" w:color="auto" w:fill="D3DFEE"/>
          </w:tcPr>
          <w:p w:rsidR="00DF3EF5" w:rsidRPr="001235B9" w:rsidRDefault="00DF3EF5" w:rsidP="008D7A9A">
            <w:pPr>
              <w:ind w:left="252" w:hanging="252"/>
              <w:rPr>
                <w:sz w:val="20"/>
              </w:rPr>
            </w:pPr>
            <w:r w:rsidRPr="001235B9">
              <w:rPr>
                <w:sz w:val="20"/>
              </w:rPr>
              <w:t>Developing, assessing and implementing structured training and orientation sessions for DTA staff, HIP participants, retailers and community partners</w:t>
            </w:r>
          </w:p>
        </w:tc>
        <w:tc>
          <w:tcPr>
            <w:tcW w:w="630" w:type="dxa"/>
            <w:shd w:val="clear" w:color="auto" w:fill="D3DFEE"/>
          </w:tcPr>
          <w:p w:rsidR="00DF3EF5" w:rsidRPr="001235B9" w:rsidRDefault="00DF3EF5" w:rsidP="008D7A9A">
            <w:pPr>
              <w:ind w:left="252" w:hanging="252"/>
              <w:jc w:val="center"/>
              <w:rPr>
                <w:sz w:val="20"/>
              </w:rPr>
            </w:pPr>
            <w:r w:rsidRPr="001235B9">
              <w:rPr>
                <w:sz w:val="20"/>
              </w:rPr>
              <w:t>2.00</w:t>
            </w:r>
          </w:p>
        </w:tc>
      </w:tr>
    </w:tbl>
    <w:p w:rsidR="00DF3EF5" w:rsidRDefault="00DF3EF5" w:rsidP="00E81E28"/>
    <w:p w:rsidR="00DF3EF5" w:rsidRDefault="00DF3EF5" w:rsidP="00E81E28">
      <w:r>
        <w:t>In addition to staff directly assigned to HIP, Management is also involved in HIP as follows:</w:t>
      </w:r>
    </w:p>
    <w:p w:rsidR="00DF3EF5" w:rsidRDefault="00DF3EF5" w:rsidP="00E81E28"/>
    <w:p w:rsidR="00DF3EF5" w:rsidRPr="004F5160" w:rsidRDefault="00DF3EF5" w:rsidP="00E81E28">
      <w:pPr>
        <w:rPr>
          <w:b/>
        </w:rPr>
      </w:pPr>
      <w:r>
        <w:rPr>
          <w:b/>
        </w:rPr>
        <w:t>DTA Management</w:t>
      </w:r>
    </w:p>
    <w:p w:rsidR="00DF3EF5" w:rsidRDefault="00DF3EF5" w:rsidP="00E81E28">
      <w:pPr>
        <w:pStyle w:val="ListParagraph"/>
        <w:numPr>
          <w:ilvl w:val="0"/>
          <w:numId w:val="4"/>
        </w:numPr>
      </w:pPr>
      <w:r>
        <w:t>SNAP Director</w:t>
      </w:r>
    </w:p>
    <w:p w:rsidR="00DF3EF5" w:rsidRDefault="00DF3EF5" w:rsidP="00E81E28">
      <w:pPr>
        <w:pStyle w:val="ListParagraph"/>
        <w:numPr>
          <w:ilvl w:val="0"/>
          <w:numId w:val="4"/>
        </w:numPr>
      </w:pPr>
      <w:r>
        <w:t>SNAP Assistant Director</w:t>
      </w:r>
    </w:p>
    <w:p w:rsidR="00DF3EF5" w:rsidRDefault="00DF3EF5" w:rsidP="00E81E28">
      <w:pPr>
        <w:pStyle w:val="ListParagraph"/>
        <w:numPr>
          <w:ilvl w:val="0"/>
          <w:numId w:val="4"/>
        </w:numPr>
      </w:pPr>
      <w:r>
        <w:t>Deputy Chief of Staff</w:t>
      </w:r>
    </w:p>
    <w:p w:rsidR="00DF3EF5" w:rsidRDefault="00DF3EF5" w:rsidP="00E81E28">
      <w:pPr>
        <w:pStyle w:val="ListParagraph"/>
        <w:numPr>
          <w:ilvl w:val="0"/>
          <w:numId w:val="4"/>
        </w:numPr>
      </w:pPr>
      <w:r>
        <w:t>Director of Program Assessment</w:t>
      </w:r>
    </w:p>
    <w:p w:rsidR="00DF3EF5" w:rsidRDefault="00DF3EF5" w:rsidP="00E81E28">
      <w:pPr>
        <w:pStyle w:val="ListParagraph"/>
        <w:numPr>
          <w:ilvl w:val="0"/>
          <w:numId w:val="4"/>
        </w:numPr>
      </w:pPr>
      <w:r>
        <w:t>Budget Director</w:t>
      </w:r>
    </w:p>
    <w:p w:rsidR="00DF3EF5" w:rsidRDefault="00DF3EF5" w:rsidP="00E81E28">
      <w:pPr>
        <w:pStyle w:val="ListParagraph"/>
        <w:numPr>
          <w:ilvl w:val="0"/>
          <w:numId w:val="4"/>
        </w:numPr>
      </w:pPr>
      <w:r>
        <w:t>Assistant Budget Director</w:t>
      </w:r>
    </w:p>
    <w:p w:rsidR="00DF3EF5" w:rsidRDefault="00DF3EF5" w:rsidP="00E81E28"/>
    <w:p w:rsidR="00DF3EF5" w:rsidRDefault="00DF3EF5" w:rsidP="00E81E28">
      <w:pPr>
        <w:rPr>
          <w:b/>
        </w:rPr>
      </w:pPr>
      <w:smartTag w:uri="urn:schemas-microsoft-com:office:smarttags" w:element="PlaceName">
        <w:smartTag w:uri="urn:schemas-microsoft-com:office:smarttags" w:element="place">
          <w:r w:rsidRPr="004F5160">
            <w:rPr>
              <w:b/>
            </w:rPr>
            <w:t>Hampden</w:t>
          </w:r>
        </w:smartTag>
        <w:r w:rsidRPr="004F5160">
          <w:rPr>
            <w:b/>
          </w:rPr>
          <w:t xml:space="preserve"> </w:t>
        </w:r>
        <w:smartTag w:uri="urn:schemas-microsoft-com:office:smarttags" w:element="PlaceType">
          <w:r w:rsidRPr="004F5160">
            <w:rPr>
              <w:b/>
            </w:rPr>
            <w:t>County</w:t>
          </w:r>
        </w:smartTag>
      </w:smartTag>
      <w:r w:rsidRPr="004F5160">
        <w:rPr>
          <w:b/>
        </w:rPr>
        <w:t xml:space="preserve"> Management Team</w:t>
      </w:r>
      <w:r>
        <w:rPr>
          <w:b/>
        </w:rPr>
        <w:t xml:space="preserve"> </w:t>
      </w:r>
    </w:p>
    <w:p w:rsidR="00DF3EF5" w:rsidRPr="002B059C" w:rsidRDefault="00DF3EF5" w:rsidP="00E81E28">
      <w:pPr>
        <w:pStyle w:val="ListParagraph"/>
        <w:numPr>
          <w:ilvl w:val="0"/>
          <w:numId w:val="5"/>
        </w:numPr>
        <w:rPr>
          <w:b/>
        </w:rPr>
      </w:pPr>
      <w:r>
        <w:t xml:space="preserve">Regional Director for </w:t>
      </w:r>
      <w:smartTag w:uri="urn:schemas-microsoft-com:office:smarttags" w:element="place">
        <w:r>
          <w:t>Western Massachusetts</w:t>
        </w:r>
      </w:smartTag>
    </w:p>
    <w:p w:rsidR="00DF3EF5" w:rsidRDefault="00DF3EF5" w:rsidP="00E81E28"/>
    <w:p w:rsidR="00DF3EF5" w:rsidRDefault="00DF3EF5" w:rsidP="00E81E28">
      <w:r>
        <w:t>Please Note:  The following members of the Hampden County Management Team will be interviewed using the Local Office Interview guides:</w:t>
      </w:r>
    </w:p>
    <w:p w:rsidR="00DF3EF5" w:rsidRPr="002B059C" w:rsidRDefault="00DF3EF5" w:rsidP="00E81E28"/>
    <w:p w:rsidR="00DF3EF5" w:rsidRPr="002B059C" w:rsidRDefault="00DF3EF5" w:rsidP="00E81E28">
      <w:pPr>
        <w:pStyle w:val="ListParagraph"/>
        <w:numPr>
          <w:ilvl w:val="0"/>
          <w:numId w:val="5"/>
        </w:numPr>
        <w:rPr>
          <w:b/>
        </w:rPr>
      </w:pPr>
      <w:r w:rsidRPr="002B059C">
        <w:t xml:space="preserve">Transitional Assistance Office Director – </w:t>
      </w:r>
      <w:smartTag w:uri="urn:schemas-microsoft-com:office:smarttags" w:element="PlaceName">
        <w:smartTag w:uri="urn:schemas-microsoft-com:office:smarttags" w:element="place">
          <w:r w:rsidRPr="002B059C">
            <w:t>Springfield</w:t>
          </w:r>
        </w:smartTag>
        <w:r w:rsidRPr="002B059C">
          <w:t xml:space="preserve"> </w:t>
        </w:r>
        <w:smartTag w:uri="urn:schemas-microsoft-com:office:smarttags" w:element="PlaceType">
          <w:r w:rsidRPr="002B059C">
            <w:t>State</w:t>
          </w:r>
        </w:smartTag>
      </w:smartTag>
    </w:p>
    <w:p w:rsidR="00DF3EF5" w:rsidRPr="002B059C" w:rsidRDefault="00DF3EF5" w:rsidP="00E81E28">
      <w:pPr>
        <w:pStyle w:val="ListParagraph"/>
        <w:numPr>
          <w:ilvl w:val="0"/>
          <w:numId w:val="5"/>
        </w:numPr>
        <w:rPr>
          <w:b/>
        </w:rPr>
      </w:pPr>
      <w:r w:rsidRPr="002B059C">
        <w:t xml:space="preserve">Transitional Assistance Office Assistant Director – </w:t>
      </w:r>
      <w:smartTag w:uri="urn:schemas-microsoft-com:office:smarttags" w:element="PlaceName">
        <w:smartTag w:uri="urn:schemas-microsoft-com:office:smarttags" w:element="place">
          <w:r w:rsidRPr="002B059C">
            <w:t>Springfield</w:t>
          </w:r>
        </w:smartTag>
        <w:r w:rsidRPr="002B059C">
          <w:t xml:space="preserve"> </w:t>
        </w:r>
        <w:smartTag w:uri="urn:schemas-microsoft-com:office:smarttags" w:element="PlaceType">
          <w:r w:rsidRPr="002B059C">
            <w:t>State</w:t>
          </w:r>
        </w:smartTag>
      </w:smartTag>
    </w:p>
    <w:p w:rsidR="00DF3EF5" w:rsidRPr="002B059C" w:rsidRDefault="00DF3EF5" w:rsidP="00E81E28">
      <w:pPr>
        <w:pStyle w:val="ListParagraph"/>
        <w:numPr>
          <w:ilvl w:val="0"/>
          <w:numId w:val="5"/>
        </w:numPr>
        <w:rPr>
          <w:b/>
        </w:rPr>
      </w:pPr>
      <w:r w:rsidRPr="002B059C">
        <w:t xml:space="preserve">Transitional Assistance Office Director – </w:t>
      </w:r>
      <w:smartTag w:uri="urn:schemas-microsoft-com:office:smarttags" w:element="City">
        <w:r w:rsidRPr="002B059C">
          <w:t>Springfield</w:t>
        </w:r>
      </w:smartTag>
      <w:r w:rsidRPr="002B059C">
        <w:t xml:space="preserve"> </w:t>
      </w:r>
      <w:smartTag w:uri="urn:schemas-microsoft-com:office:smarttags" w:element="City">
        <w:smartTag w:uri="urn:schemas-microsoft-com:office:smarttags" w:element="place">
          <w:r w:rsidRPr="002B059C">
            <w:t>Liberty</w:t>
          </w:r>
        </w:smartTag>
      </w:smartTag>
    </w:p>
    <w:p w:rsidR="00DF3EF5" w:rsidRPr="002B059C" w:rsidRDefault="00DF3EF5" w:rsidP="00E81E28">
      <w:pPr>
        <w:pStyle w:val="ListParagraph"/>
        <w:numPr>
          <w:ilvl w:val="0"/>
          <w:numId w:val="5"/>
        </w:numPr>
        <w:rPr>
          <w:b/>
        </w:rPr>
      </w:pPr>
      <w:r w:rsidRPr="002B059C">
        <w:t xml:space="preserve">Transitional Assistance Office Assistant Director – </w:t>
      </w:r>
      <w:smartTag w:uri="urn:schemas-microsoft-com:office:smarttags" w:element="City">
        <w:r w:rsidRPr="002B059C">
          <w:t>Springfield</w:t>
        </w:r>
      </w:smartTag>
      <w:r w:rsidRPr="002B059C">
        <w:t xml:space="preserve"> </w:t>
      </w:r>
      <w:smartTag w:uri="urn:schemas-microsoft-com:office:smarttags" w:element="City">
        <w:smartTag w:uri="urn:schemas-microsoft-com:office:smarttags" w:element="place">
          <w:r w:rsidRPr="002B059C">
            <w:t>Liberty</w:t>
          </w:r>
        </w:smartTag>
      </w:smartTag>
    </w:p>
    <w:p w:rsidR="00DF3EF5" w:rsidRPr="002B059C" w:rsidRDefault="00DF3EF5" w:rsidP="00E81E28">
      <w:pPr>
        <w:pStyle w:val="ListParagraph"/>
        <w:numPr>
          <w:ilvl w:val="0"/>
          <w:numId w:val="5"/>
        </w:numPr>
        <w:rPr>
          <w:b/>
        </w:rPr>
      </w:pPr>
      <w:r w:rsidRPr="002B059C">
        <w:t xml:space="preserve">Transitional Assistance Office Director – </w:t>
      </w:r>
      <w:smartTag w:uri="urn:schemas-microsoft-com:office:smarttags" w:element="City">
        <w:smartTag w:uri="urn:schemas-microsoft-com:office:smarttags" w:element="place">
          <w:r w:rsidRPr="002B059C">
            <w:t>Holyoke</w:t>
          </w:r>
        </w:smartTag>
      </w:smartTag>
    </w:p>
    <w:p w:rsidR="00DF3EF5" w:rsidRPr="002B059C" w:rsidRDefault="00DF3EF5" w:rsidP="00E81E28">
      <w:pPr>
        <w:pStyle w:val="ListParagraph"/>
        <w:numPr>
          <w:ilvl w:val="0"/>
          <w:numId w:val="5"/>
        </w:numPr>
        <w:rPr>
          <w:b/>
        </w:rPr>
      </w:pPr>
      <w:r w:rsidRPr="002B059C">
        <w:t xml:space="preserve">Transitional Assistance Office Assistant Director – </w:t>
      </w:r>
      <w:smartTag w:uri="urn:schemas-microsoft-com:office:smarttags" w:element="City">
        <w:smartTag w:uri="urn:schemas-microsoft-com:office:smarttags" w:element="place">
          <w:r w:rsidRPr="002B059C">
            <w:t>Holyoke</w:t>
          </w:r>
        </w:smartTag>
      </w:smartTag>
    </w:p>
    <w:p w:rsidR="00DF3EF5" w:rsidRDefault="00DF3EF5" w:rsidP="00E81E28"/>
    <w:p w:rsidR="00DF3EF5" w:rsidRDefault="00DF3EF5" w:rsidP="00E81E28">
      <w:r>
        <w:t>Interviews will be scheduled in at least two weeks in advance.  Interviews are anticipated to take place at DTA facilities.</w:t>
      </w:r>
    </w:p>
    <w:p w:rsidR="00DF3EF5" w:rsidRDefault="00DF3EF5" w:rsidP="00E81E28"/>
    <w:p w:rsidR="00DF3EF5" w:rsidRDefault="00DF3EF5" w:rsidP="00E81E28">
      <w:r>
        <w:t>Interviews will include the questions starting on the following page.  Additional, follow-up questions are anticipated, to clarify or expand responses.</w:t>
      </w:r>
      <w:r>
        <w:br/>
      </w:r>
    </w:p>
    <w:p w:rsidR="00DF3EF5" w:rsidRPr="00F23B17" w:rsidRDefault="00DF3EF5" w:rsidP="00E81E28">
      <w:pPr>
        <w:spacing w:before="120" w:after="120"/>
        <w:ind w:left="490" w:hanging="490"/>
        <w:rPr>
          <w:b/>
        </w:rPr>
      </w:pPr>
      <w:r>
        <w:br w:type="page"/>
      </w:r>
      <w:r>
        <w:rPr>
          <w:b/>
        </w:rPr>
        <w:t>GENERAL INFORMATION</w:t>
      </w:r>
    </w:p>
    <w:p w:rsidR="00DF3EF5" w:rsidRDefault="00DF3EF5" w:rsidP="00E81E28">
      <w:pPr>
        <w:pStyle w:val="ListParagraph"/>
        <w:numPr>
          <w:ilvl w:val="0"/>
          <w:numId w:val="38"/>
        </w:numPr>
        <w:spacing w:before="120" w:after="120" w:line="360" w:lineRule="auto"/>
      </w:pPr>
      <w:r>
        <w:t>Date and Time of Interview</w:t>
      </w:r>
    </w:p>
    <w:p w:rsidR="00DF3EF5" w:rsidRDefault="00DF3EF5" w:rsidP="00E81E28">
      <w:pPr>
        <w:pStyle w:val="ListParagraph"/>
        <w:numPr>
          <w:ilvl w:val="0"/>
          <w:numId w:val="38"/>
        </w:numPr>
        <w:spacing w:before="120" w:after="120" w:line="360" w:lineRule="auto"/>
      </w:pPr>
      <w:r>
        <w:t>Location of Interview</w:t>
      </w:r>
    </w:p>
    <w:p w:rsidR="00DF3EF5" w:rsidRDefault="00DF3EF5" w:rsidP="00E81E28">
      <w:pPr>
        <w:pStyle w:val="ListParagraph"/>
        <w:numPr>
          <w:ilvl w:val="0"/>
          <w:numId w:val="38"/>
        </w:numPr>
        <w:spacing w:before="120" w:after="120" w:line="360" w:lineRule="auto"/>
      </w:pPr>
      <w:r>
        <w:t>Name(s) and Title(s) of Respondent(s)</w:t>
      </w:r>
    </w:p>
    <w:p w:rsidR="00DF3EF5" w:rsidRDefault="00DF3EF5" w:rsidP="00E81E28">
      <w:pPr>
        <w:pStyle w:val="ListParagraph"/>
        <w:numPr>
          <w:ilvl w:val="0"/>
          <w:numId w:val="38"/>
        </w:numPr>
        <w:spacing w:before="120" w:after="120" w:line="360" w:lineRule="auto"/>
      </w:pPr>
      <w:r>
        <w:t>Office Location</w:t>
      </w:r>
    </w:p>
    <w:p w:rsidR="00DF3EF5" w:rsidRDefault="00DF3EF5" w:rsidP="00E81E28">
      <w:pPr>
        <w:pStyle w:val="ListParagraph"/>
        <w:numPr>
          <w:ilvl w:val="0"/>
          <w:numId w:val="38"/>
        </w:numPr>
        <w:spacing w:before="120" w:after="120" w:line="360" w:lineRule="auto"/>
      </w:pPr>
      <w:r>
        <w:t>Provide a description of your responsibilities related to HIP.</w:t>
      </w:r>
    </w:p>
    <w:p w:rsidR="00DF3EF5" w:rsidRDefault="00DF3EF5" w:rsidP="00E81E28">
      <w:pPr>
        <w:pStyle w:val="ListParagraph"/>
        <w:numPr>
          <w:ilvl w:val="0"/>
          <w:numId w:val="38"/>
        </w:numPr>
        <w:spacing w:before="120" w:after="120" w:line="360" w:lineRule="auto"/>
      </w:pPr>
      <w:r>
        <w:t>With which other HIP team members do you primarily interact?</w:t>
      </w:r>
    </w:p>
    <w:p w:rsidR="00DF3EF5" w:rsidRDefault="00DF3EF5" w:rsidP="00E81E28">
      <w:pPr>
        <w:rPr>
          <w:b/>
        </w:rPr>
      </w:pPr>
    </w:p>
    <w:p w:rsidR="00DF3EF5" w:rsidRPr="00F23B17" w:rsidRDefault="00DF3EF5" w:rsidP="00E81E28">
      <w:pPr>
        <w:rPr>
          <w:b/>
        </w:rPr>
      </w:pPr>
      <w:r>
        <w:rPr>
          <w:b/>
        </w:rPr>
        <w:t xml:space="preserve">HIP GRANT, INCLUDING ACCOUNTING AND REPORTING </w:t>
      </w:r>
    </w:p>
    <w:p w:rsidR="00DF3EF5" w:rsidRPr="00B97F47" w:rsidRDefault="00DF3EF5" w:rsidP="00E81E28">
      <w:pPr>
        <w:pStyle w:val="ListParagraph"/>
        <w:numPr>
          <w:ilvl w:val="0"/>
          <w:numId w:val="38"/>
        </w:numPr>
        <w:spacing w:before="120" w:after="120" w:line="360" w:lineRule="auto"/>
      </w:pPr>
      <w:r>
        <w:t xml:space="preserve">Were you involved in making the decision to apply for the HIP grant?  </w:t>
      </w:r>
      <w:r w:rsidRPr="00B97F47">
        <w:t xml:space="preserve">If not, skip to question </w:t>
      </w:r>
      <w:r>
        <w:fldChar w:fldCharType="begin"/>
      </w:r>
      <w:r>
        <w:instrText xml:space="preserve"> REF _Ref280011125 \r \h </w:instrText>
      </w:r>
      <w:r>
        <w:fldChar w:fldCharType="separate"/>
      </w:r>
      <w:r>
        <w:t>8</w:t>
      </w:r>
      <w:r>
        <w:fldChar w:fldCharType="end"/>
      </w:r>
      <w:r w:rsidRPr="00B97F47">
        <w:t>.</w:t>
      </w:r>
    </w:p>
    <w:p w:rsidR="00DF3EF5" w:rsidRDefault="00DF3EF5" w:rsidP="00E81E28">
      <w:pPr>
        <w:pStyle w:val="ListParagraph"/>
        <w:numPr>
          <w:ilvl w:val="1"/>
          <w:numId w:val="38"/>
        </w:numPr>
        <w:spacing w:before="120" w:after="120" w:line="360" w:lineRule="auto"/>
      </w:pPr>
      <w:r w:rsidRPr="00B97F47">
        <w:t xml:space="preserve">Who were the key DTA </w:t>
      </w:r>
      <w:r>
        <w:t xml:space="preserve">and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w:t>
      </w:r>
      <w:r w:rsidRPr="00B97F47">
        <w:t xml:space="preserve">decision makers </w:t>
      </w:r>
    </w:p>
    <w:p w:rsidR="00DF3EF5" w:rsidRDefault="00DF3EF5" w:rsidP="00E81E28">
      <w:pPr>
        <w:pStyle w:val="ListParagraph"/>
        <w:numPr>
          <w:ilvl w:val="1"/>
          <w:numId w:val="38"/>
        </w:numPr>
        <w:spacing w:before="120" w:after="120" w:line="360" w:lineRule="auto"/>
      </w:pPr>
      <w:r w:rsidRPr="00B97F47">
        <w:t>Please descr</w:t>
      </w:r>
      <w:r>
        <w:t>ibe the decision making process and the primary considerations that led DTA to apply for the HIP grant, including your thoughts on whether HIP will improve SNAP overall.</w:t>
      </w:r>
    </w:p>
    <w:p w:rsidR="00DF3EF5" w:rsidRPr="00B97F47" w:rsidRDefault="00DF3EF5" w:rsidP="00E81E28">
      <w:pPr>
        <w:pStyle w:val="ListParagraph"/>
        <w:numPr>
          <w:ilvl w:val="1"/>
          <w:numId w:val="38"/>
        </w:numPr>
        <w:spacing w:before="120" w:after="120" w:line="360" w:lineRule="auto"/>
      </w:pPr>
      <w:r w:rsidRPr="00B97F47">
        <w:t xml:space="preserve">What role, if any, did your EBT contractor (ACS) </w:t>
      </w:r>
      <w:r>
        <w:t xml:space="preserve">and retailers </w:t>
      </w:r>
      <w:r w:rsidRPr="00B97F47">
        <w:t>play in the decision to apply for the HIP grant?</w:t>
      </w:r>
    </w:p>
    <w:p w:rsidR="00DF3EF5" w:rsidRPr="00B97F47" w:rsidRDefault="00DF3EF5" w:rsidP="00E81E28">
      <w:pPr>
        <w:pStyle w:val="ListParagraph"/>
        <w:numPr>
          <w:ilvl w:val="1"/>
          <w:numId w:val="38"/>
        </w:numPr>
        <w:spacing w:before="120" w:after="120" w:line="360" w:lineRule="auto"/>
      </w:pPr>
      <w:r w:rsidRPr="00B97F47">
        <w:t xml:space="preserve">Were any other stakeholders involved in decision making? </w:t>
      </w:r>
      <w:r>
        <w:t xml:space="preserve"> If so, please identify.</w:t>
      </w:r>
      <w:r w:rsidRPr="00B97F47">
        <w:t xml:space="preserve">  </w:t>
      </w:r>
    </w:p>
    <w:p w:rsidR="00DF3EF5" w:rsidRPr="00B97F47" w:rsidRDefault="00DF3EF5" w:rsidP="00E81E28">
      <w:pPr>
        <w:pStyle w:val="ListParagraph"/>
        <w:numPr>
          <w:ilvl w:val="0"/>
          <w:numId w:val="38"/>
        </w:numPr>
        <w:spacing w:before="120" w:after="120" w:line="360" w:lineRule="auto"/>
      </w:pPr>
      <w:bookmarkStart w:id="2" w:name="_Ref280011125"/>
      <w:r w:rsidRPr="00B97F47">
        <w:t>Did you part</w:t>
      </w:r>
      <w:r>
        <w:t>icipate in preparing the</w:t>
      </w:r>
      <w:r w:rsidRPr="00B97F47">
        <w:t xml:space="preserve"> HIP grant application?  If not, skip to question </w:t>
      </w:r>
      <w:r>
        <w:fldChar w:fldCharType="begin"/>
      </w:r>
      <w:r>
        <w:instrText xml:space="preserve"> REF _Ref280017320 \r \h </w:instrText>
      </w:r>
      <w:r>
        <w:fldChar w:fldCharType="separate"/>
      </w:r>
      <w:r>
        <w:t>9</w:t>
      </w:r>
      <w:r>
        <w:fldChar w:fldCharType="end"/>
      </w:r>
      <w:r w:rsidRPr="00B97F47">
        <w:t>.</w:t>
      </w:r>
      <w:bookmarkEnd w:id="2"/>
    </w:p>
    <w:p w:rsidR="00DF3EF5" w:rsidRDefault="00DF3EF5" w:rsidP="00E81E28">
      <w:pPr>
        <w:pStyle w:val="ListParagraph"/>
        <w:numPr>
          <w:ilvl w:val="1"/>
          <w:numId w:val="38"/>
        </w:numPr>
        <w:spacing w:before="120" w:after="120" w:line="360" w:lineRule="auto"/>
      </w:pPr>
      <w:r>
        <w:t>Please describe your role.</w:t>
      </w:r>
    </w:p>
    <w:p w:rsidR="00DF3EF5" w:rsidRDefault="00DF3EF5" w:rsidP="00E81E28">
      <w:pPr>
        <w:pStyle w:val="ListParagraph"/>
        <w:numPr>
          <w:ilvl w:val="1"/>
          <w:numId w:val="38"/>
        </w:numPr>
        <w:spacing w:before="120" w:after="120" w:line="360" w:lineRule="auto"/>
      </w:pPr>
      <w:r>
        <w:t>In addition to yourself, who else participated in preparing the grant application?</w:t>
      </w:r>
    </w:p>
    <w:p w:rsidR="00DF3EF5" w:rsidRDefault="00DF3EF5" w:rsidP="00E81E28">
      <w:pPr>
        <w:pStyle w:val="ListParagraph"/>
        <w:numPr>
          <w:ilvl w:val="1"/>
          <w:numId w:val="38"/>
        </w:numPr>
        <w:spacing w:before="120" w:after="120" w:line="360" w:lineRule="auto"/>
      </w:pPr>
      <w:r>
        <w:t>What issues, if any, were encountered during the grant application process and how were they resolved?</w:t>
      </w:r>
    </w:p>
    <w:p w:rsidR="00DF3EF5" w:rsidRDefault="00DF3EF5" w:rsidP="00E81E28">
      <w:pPr>
        <w:pStyle w:val="ListParagraph"/>
        <w:numPr>
          <w:ilvl w:val="0"/>
          <w:numId w:val="38"/>
        </w:numPr>
        <w:spacing w:before="120" w:after="120" w:line="360" w:lineRule="auto"/>
      </w:pPr>
      <w:bookmarkStart w:id="3" w:name="_Ref280017320"/>
      <w:r>
        <w:t>Are you involved in accounting for funds or reporting to FNS for HIP?  If not, skip to question 10.</w:t>
      </w:r>
      <w:bookmarkEnd w:id="3"/>
    </w:p>
    <w:p w:rsidR="00DF3EF5" w:rsidRDefault="00DF3EF5" w:rsidP="00E81E28">
      <w:pPr>
        <w:pStyle w:val="ListParagraph"/>
        <w:numPr>
          <w:ilvl w:val="1"/>
          <w:numId w:val="38"/>
        </w:numPr>
        <w:spacing w:before="120" w:after="120" w:line="360" w:lineRule="auto"/>
      </w:pPr>
      <w:r>
        <w:t>Please describe your role.</w:t>
      </w:r>
    </w:p>
    <w:p w:rsidR="00DF3EF5" w:rsidRDefault="00DF3EF5" w:rsidP="00E81E28">
      <w:pPr>
        <w:pStyle w:val="ListParagraph"/>
        <w:numPr>
          <w:ilvl w:val="1"/>
          <w:numId w:val="38"/>
        </w:numPr>
        <w:spacing w:before="120" w:after="120" w:line="360" w:lineRule="auto"/>
      </w:pPr>
      <w:r>
        <w:t>What issues, if any, have been encountered during the accounting and reporting process and how are they being addressed?</w:t>
      </w:r>
    </w:p>
    <w:p w:rsidR="00DF3EF5" w:rsidRDefault="00DF3EF5" w:rsidP="00E81E28">
      <w:pPr>
        <w:pStyle w:val="ListParagraph"/>
        <w:keepNext/>
        <w:keepLines/>
        <w:spacing w:before="120" w:after="120" w:line="360" w:lineRule="auto"/>
        <w:ind w:left="0"/>
        <w:rPr>
          <w:b/>
        </w:rPr>
      </w:pPr>
    </w:p>
    <w:p w:rsidR="00DF3EF5" w:rsidRPr="00E171AB" w:rsidRDefault="00DF3EF5" w:rsidP="00E81E28">
      <w:pPr>
        <w:pStyle w:val="ListParagraph"/>
        <w:keepNext/>
        <w:keepLines/>
        <w:spacing w:before="120" w:after="120" w:line="360" w:lineRule="auto"/>
        <w:ind w:left="0"/>
        <w:rPr>
          <w:b/>
        </w:rPr>
      </w:pPr>
      <w:r>
        <w:rPr>
          <w:b/>
        </w:rPr>
        <w:t>HIP MANAGEMENT AND COORDINATION</w:t>
      </w:r>
    </w:p>
    <w:p w:rsidR="00DF3EF5" w:rsidRPr="00062F68" w:rsidRDefault="00DF3EF5" w:rsidP="00E81E28">
      <w:pPr>
        <w:pStyle w:val="ListParagraph"/>
        <w:numPr>
          <w:ilvl w:val="0"/>
          <w:numId w:val="38"/>
        </w:numPr>
        <w:spacing w:before="120" w:after="120" w:line="360" w:lineRule="auto"/>
      </w:pPr>
      <w:bookmarkStart w:id="4" w:name="_Ref280011904"/>
      <w:r w:rsidRPr="00062F68">
        <w:t xml:space="preserve">Do you have a role in </w:t>
      </w:r>
      <w:r>
        <w:t xml:space="preserve">managing or </w:t>
      </w:r>
      <w:r w:rsidRPr="00062F68">
        <w:t>coordinating activities between HIP team members or stakeholders?  I</w:t>
      </w:r>
      <w:r>
        <w:t>f no, please skip to question 11</w:t>
      </w:r>
      <w:r w:rsidRPr="00062F68">
        <w:t>.</w:t>
      </w:r>
      <w:bookmarkEnd w:id="4"/>
    </w:p>
    <w:p w:rsidR="00DF3EF5" w:rsidRDefault="00DF3EF5" w:rsidP="00E81E28">
      <w:pPr>
        <w:pStyle w:val="ListParagraph"/>
        <w:numPr>
          <w:ilvl w:val="1"/>
          <w:numId w:val="38"/>
        </w:numPr>
        <w:spacing w:before="120" w:after="120" w:line="360" w:lineRule="auto"/>
      </w:pPr>
      <w:r>
        <w:t>Please describe your role in managing or coordinating HIP activities, including the HIP team members and stakeholders that you interact with in coordinating HIP activities.</w:t>
      </w:r>
    </w:p>
    <w:p w:rsidR="00DF3EF5" w:rsidRDefault="00DF3EF5" w:rsidP="00E81E28">
      <w:pPr>
        <w:pStyle w:val="ListParagraph"/>
        <w:numPr>
          <w:ilvl w:val="1"/>
          <w:numId w:val="38"/>
        </w:numPr>
        <w:spacing w:before="120" w:after="120" w:line="360" w:lineRule="auto"/>
      </w:pPr>
      <w:r>
        <w:t>How frequently do you interact with other HIP team members or stakeholders and how do interactions take place (e.g., e-mails, calls, conference calls, meetings)?</w:t>
      </w:r>
    </w:p>
    <w:p w:rsidR="00DF3EF5" w:rsidRDefault="00DF3EF5" w:rsidP="002B61C2">
      <w:pPr>
        <w:pStyle w:val="ListParagraph"/>
        <w:keepNext/>
        <w:numPr>
          <w:ilvl w:val="1"/>
          <w:numId w:val="38"/>
        </w:numPr>
        <w:spacing w:before="120" w:after="120" w:line="360" w:lineRule="auto"/>
      </w:pPr>
      <w:r>
        <w:t>What issues, if any, have you encountered in managing or coordinating HIP activities and how have these issues been resolved?</w:t>
      </w:r>
    </w:p>
    <w:p w:rsidR="00DF3EF5" w:rsidRDefault="00DF3EF5" w:rsidP="00E81E28">
      <w:pPr>
        <w:pStyle w:val="ListParagraph"/>
        <w:numPr>
          <w:ilvl w:val="1"/>
          <w:numId w:val="38"/>
        </w:numPr>
        <w:spacing w:before="120" w:after="120" w:line="360" w:lineRule="auto"/>
      </w:pPr>
      <w:r>
        <w:t>Do you have any suggestions to improve HIP management and coordination between team members and/or stakeholders?</w:t>
      </w:r>
    </w:p>
    <w:p w:rsidR="00DF3EF5" w:rsidRDefault="00DF3EF5" w:rsidP="002B61C2">
      <w:pPr>
        <w:rPr>
          <w:b/>
        </w:rPr>
      </w:pPr>
    </w:p>
    <w:p w:rsidR="00DF3EF5" w:rsidRDefault="00DF3EF5" w:rsidP="00E81E28">
      <w:pPr>
        <w:spacing w:before="120" w:after="120" w:line="360" w:lineRule="auto"/>
        <w:rPr>
          <w:b/>
        </w:rPr>
      </w:pPr>
      <w:r>
        <w:rPr>
          <w:b/>
        </w:rPr>
        <w:t>HIP PROGRAM OPERATIONAL DEVELOPMENT</w:t>
      </w:r>
    </w:p>
    <w:p w:rsidR="00DF3EF5" w:rsidRDefault="00DF3EF5" w:rsidP="00E81E28">
      <w:pPr>
        <w:pStyle w:val="ListParagraph"/>
        <w:numPr>
          <w:ilvl w:val="0"/>
          <w:numId w:val="38"/>
        </w:numPr>
        <w:spacing w:before="120" w:after="120" w:line="360" w:lineRule="auto"/>
      </w:pPr>
      <w:bookmarkStart w:id="5" w:name="_Ref280011256"/>
      <w:r>
        <w:t>Did you participate in developing DTA’s operational design for HIP?  If not, skip to question 12.</w:t>
      </w:r>
      <w:bookmarkEnd w:id="5"/>
      <w:r>
        <w:t xml:space="preserve"> </w:t>
      </w:r>
    </w:p>
    <w:p w:rsidR="00DF3EF5" w:rsidRDefault="00DF3EF5" w:rsidP="00E81E28">
      <w:pPr>
        <w:pStyle w:val="ListParagraph"/>
        <w:numPr>
          <w:ilvl w:val="1"/>
          <w:numId w:val="38"/>
        </w:numPr>
        <w:spacing w:before="120" w:after="120" w:line="360" w:lineRule="auto"/>
      </w:pPr>
      <w:r>
        <w:t>Please describe your role.</w:t>
      </w:r>
    </w:p>
    <w:p w:rsidR="00DF3EF5" w:rsidRDefault="00DF3EF5" w:rsidP="00E81E28">
      <w:pPr>
        <w:pStyle w:val="ListParagraph"/>
        <w:numPr>
          <w:ilvl w:val="1"/>
          <w:numId w:val="38"/>
        </w:numPr>
        <w:spacing w:before="120" w:after="120" w:line="360" w:lineRule="auto"/>
      </w:pPr>
      <w:r>
        <w:t>In addition to yourself, who else participated in developing the conceptual design?</w:t>
      </w:r>
    </w:p>
    <w:p w:rsidR="00DF3EF5" w:rsidRDefault="00DF3EF5" w:rsidP="00E81E28">
      <w:pPr>
        <w:pStyle w:val="ListParagraph"/>
        <w:numPr>
          <w:ilvl w:val="1"/>
          <w:numId w:val="38"/>
        </w:numPr>
        <w:spacing w:before="120" w:after="120" w:line="360" w:lineRule="auto"/>
      </w:pPr>
      <w:r>
        <w:t>Was DTA required to make any changes in policy or procedures to accommodate HIP?  Please describe.</w:t>
      </w:r>
    </w:p>
    <w:p w:rsidR="00DF3EF5" w:rsidRDefault="00DF3EF5" w:rsidP="00E81E28">
      <w:pPr>
        <w:pStyle w:val="ListParagraph"/>
        <w:numPr>
          <w:ilvl w:val="1"/>
          <w:numId w:val="38"/>
        </w:numPr>
        <w:spacing w:before="120" w:after="120" w:line="360" w:lineRule="auto"/>
      </w:pPr>
      <w:r>
        <w:t>What issues, if any, were encountered during concept development and how were they resolved?</w:t>
      </w:r>
    </w:p>
    <w:p w:rsidR="00DF3EF5" w:rsidRDefault="00DF3EF5" w:rsidP="002B61C2">
      <w:pPr>
        <w:rPr>
          <w:b/>
        </w:rPr>
      </w:pPr>
    </w:p>
    <w:p w:rsidR="00DF3EF5" w:rsidRPr="00695F64" w:rsidRDefault="00DF3EF5" w:rsidP="00E81E28">
      <w:pPr>
        <w:spacing w:before="120" w:after="120" w:line="360" w:lineRule="auto"/>
        <w:rPr>
          <w:b/>
        </w:rPr>
      </w:pPr>
      <w:r>
        <w:rPr>
          <w:b/>
        </w:rPr>
        <w:t xml:space="preserve">HIP SYSTEM DESIGN </w:t>
      </w:r>
    </w:p>
    <w:p w:rsidR="00DF3EF5" w:rsidRDefault="00DF3EF5" w:rsidP="00E81E28">
      <w:pPr>
        <w:pStyle w:val="ListParagraph"/>
        <w:numPr>
          <w:ilvl w:val="0"/>
          <w:numId w:val="38"/>
        </w:numPr>
        <w:spacing w:before="120" w:after="120" w:line="360" w:lineRule="auto"/>
      </w:pPr>
      <w:bookmarkStart w:id="6" w:name="_Ref280011300"/>
      <w:r>
        <w:t>Did you participate in HIP system design sessions</w:t>
      </w:r>
      <w:r w:rsidRPr="00B97F47">
        <w:t xml:space="preserve">?  </w:t>
      </w:r>
      <w:r>
        <w:t>If not, skip to question 13</w:t>
      </w:r>
      <w:r w:rsidRPr="00B97F47">
        <w:t>.</w:t>
      </w:r>
      <w:bookmarkEnd w:id="6"/>
    </w:p>
    <w:p w:rsidR="00DF3EF5" w:rsidRDefault="00DF3EF5" w:rsidP="00E81E28">
      <w:pPr>
        <w:pStyle w:val="ListParagraph"/>
        <w:numPr>
          <w:ilvl w:val="1"/>
          <w:numId w:val="38"/>
        </w:numPr>
        <w:spacing w:before="120" w:after="120" w:line="360" w:lineRule="auto"/>
      </w:pPr>
      <w:r>
        <w:t xml:space="preserve">Please describe your role in HIP design sessions and which HIP design sessions you participated in. </w:t>
      </w:r>
    </w:p>
    <w:p w:rsidR="00DF3EF5" w:rsidRDefault="00DF3EF5" w:rsidP="00E81E28">
      <w:pPr>
        <w:pStyle w:val="ListParagraph"/>
        <w:numPr>
          <w:ilvl w:val="1"/>
          <w:numId w:val="38"/>
        </w:numPr>
        <w:spacing w:before="120" w:after="120" w:line="360" w:lineRule="auto"/>
      </w:pPr>
      <w:r>
        <w:t xml:space="preserve">In addition to yourself, who else participated in HIP design sessions? </w:t>
      </w:r>
    </w:p>
    <w:p w:rsidR="00DF3EF5" w:rsidRDefault="00DF3EF5" w:rsidP="00E81E28">
      <w:pPr>
        <w:pStyle w:val="ListParagraph"/>
        <w:numPr>
          <w:ilvl w:val="1"/>
          <w:numId w:val="38"/>
        </w:numPr>
        <w:spacing w:before="120" w:after="120" w:line="360" w:lineRule="auto"/>
      </w:pPr>
      <w:r>
        <w:t>What issues, if any, were encountered during system design and how were these resolved?</w:t>
      </w:r>
    </w:p>
    <w:p w:rsidR="00DF3EF5" w:rsidRDefault="00DF3EF5" w:rsidP="002B61C2">
      <w:pPr>
        <w:rPr>
          <w:b/>
        </w:rPr>
      </w:pPr>
    </w:p>
    <w:p w:rsidR="00DF3EF5" w:rsidRPr="00695F64" w:rsidRDefault="00DF3EF5" w:rsidP="00E81E28">
      <w:pPr>
        <w:spacing w:before="120" w:after="120" w:line="360" w:lineRule="auto"/>
        <w:rPr>
          <w:b/>
        </w:rPr>
      </w:pPr>
      <w:r w:rsidRPr="00695F64">
        <w:rPr>
          <w:b/>
        </w:rPr>
        <w:t>HIP I</w:t>
      </w:r>
      <w:r>
        <w:rPr>
          <w:b/>
        </w:rPr>
        <w:t>MPLEMENTATION</w:t>
      </w:r>
    </w:p>
    <w:p w:rsidR="00DF3EF5" w:rsidRDefault="00DF3EF5" w:rsidP="00E81E28">
      <w:pPr>
        <w:pStyle w:val="ListParagraph"/>
        <w:numPr>
          <w:ilvl w:val="0"/>
          <w:numId w:val="38"/>
        </w:numPr>
        <w:spacing w:before="120" w:after="120" w:line="360" w:lineRule="auto"/>
      </w:pPr>
      <w:bookmarkStart w:id="7" w:name="_Ref280011359"/>
      <w:r>
        <w:t xml:space="preserve">Are you participating in implementing HIP?  </w:t>
      </w:r>
      <w:r w:rsidRPr="00B97F47">
        <w:t xml:space="preserve">If not, skip to question </w:t>
      </w:r>
      <w:r>
        <w:t>15</w:t>
      </w:r>
      <w:r w:rsidRPr="00B97F47">
        <w:t>.</w:t>
      </w:r>
      <w:bookmarkEnd w:id="7"/>
    </w:p>
    <w:p w:rsidR="00DF3EF5" w:rsidRDefault="00DF3EF5" w:rsidP="00E81E28">
      <w:pPr>
        <w:pStyle w:val="ListParagraph"/>
        <w:numPr>
          <w:ilvl w:val="1"/>
          <w:numId w:val="38"/>
        </w:numPr>
        <w:spacing w:before="120" w:after="120" w:line="360" w:lineRule="auto"/>
      </w:pPr>
      <w:r>
        <w:t xml:space="preserve"> Please describe your role in HIP implementation.</w:t>
      </w:r>
    </w:p>
    <w:p w:rsidR="00DF3EF5" w:rsidRDefault="00DF3EF5" w:rsidP="00E81E28">
      <w:pPr>
        <w:pStyle w:val="ListParagraph"/>
        <w:numPr>
          <w:ilvl w:val="1"/>
          <w:numId w:val="38"/>
        </w:numPr>
        <w:spacing w:before="120" w:after="120" w:line="360" w:lineRule="auto"/>
      </w:pPr>
      <w:r>
        <w:t>With which individuals/stakeholders do you interact most frequently in implementing HIP and why?</w:t>
      </w:r>
    </w:p>
    <w:p w:rsidR="00DF3EF5" w:rsidRDefault="00DF3EF5" w:rsidP="00E81E28">
      <w:pPr>
        <w:pStyle w:val="ListParagraph"/>
        <w:numPr>
          <w:ilvl w:val="1"/>
          <w:numId w:val="38"/>
        </w:numPr>
        <w:spacing w:before="120" w:after="120" w:line="360" w:lineRule="auto"/>
      </w:pPr>
      <w:r>
        <w:t>Which implementation activities are/have been and least most time consuming?</w:t>
      </w:r>
    </w:p>
    <w:p w:rsidR="00DF3EF5" w:rsidRDefault="00DF3EF5" w:rsidP="00E81E28">
      <w:pPr>
        <w:pStyle w:val="ListParagraph"/>
        <w:numPr>
          <w:ilvl w:val="1"/>
          <w:numId w:val="38"/>
        </w:numPr>
        <w:spacing w:before="120" w:after="120" w:line="360" w:lineRule="auto"/>
      </w:pPr>
      <w:r>
        <w:t>Which implementation activities would you describe as most and least important?</w:t>
      </w:r>
    </w:p>
    <w:p w:rsidR="00DF3EF5" w:rsidRDefault="00DF3EF5" w:rsidP="00E81E28">
      <w:pPr>
        <w:pStyle w:val="ListParagraph"/>
        <w:numPr>
          <w:ilvl w:val="0"/>
          <w:numId w:val="38"/>
        </w:numPr>
        <w:spacing w:before="120" w:after="120" w:line="360" w:lineRule="auto"/>
      </w:pPr>
      <w:r>
        <w:t>Have implementation activities been completed or do you have remaining activities?</w:t>
      </w:r>
    </w:p>
    <w:p w:rsidR="00DF3EF5" w:rsidRDefault="00DF3EF5" w:rsidP="00E81E28">
      <w:pPr>
        <w:spacing w:before="120" w:after="120" w:line="360" w:lineRule="auto"/>
        <w:rPr>
          <w:b/>
        </w:rPr>
      </w:pPr>
    </w:p>
    <w:p w:rsidR="00DF3EF5" w:rsidRDefault="00DF3EF5" w:rsidP="00E81E28">
      <w:pPr>
        <w:spacing w:before="120" w:after="120" w:line="360" w:lineRule="auto"/>
        <w:rPr>
          <w:b/>
        </w:rPr>
      </w:pPr>
    </w:p>
    <w:p w:rsidR="00DF3EF5" w:rsidRPr="00B97F47" w:rsidRDefault="00DF3EF5" w:rsidP="002B61C2">
      <w:pPr>
        <w:keepNext/>
        <w:keepLines/>
        <w:spacing w:before="120" w:after="120" w:line="360" w:lineRule="auto"/>
        <w:rPr>
          <w:b/>
        </w:rPr>
      </w:pPr>
      <w:r>
        <w:rPr>
          <w:b/>
        </w:rPr>
        <w:br w:type="page"/>
        <w:t>HIP RETAILER RECRUITMENT</w:t>
      </w:r>
    </w:p>
    <w:p w:rsidR="00DF3EF5" w:rsidRPr="00B97F47" w:rsidRDefault="00DF3EF5" w:rsidP="002B61C2">
      <w:pPr>
        <w:pStyle w:val="ListParagraph"/>
        <w:keepLines/>
        <w:numPr>
          <w:ilvl w:val="0"/>
          <w:numId w:val="38"/>
        </w:numPr>
        <w:spacing w:before="120" w:after="120" w:line="360" w:lineRule="auto"/>
      </w:pPr>
      <w:bookmarkStart w:id="8" w:name="_Ref280011417"/>
      <w:r w:rsidRPr="00B97F47">
        <w:t>Were you involved in the recruitme</w:t>
      </w:r>
      <w:r>
        <w:t xml:space="preserve">nt of HIP retailers?  If not, </w:t>
      </w:r>
      <w:r w:rsidRPr="00B97F47">
        <w:t xml:space="preserve">skip to question </w:t>
      </w:r>
      <w:r>
        <w:t>17</w:t>
      </w:r>
      <w:r w:rsidRPr="00B97F47">
        <w:t>.</w:t>
      </w:r>
      <w:bookmarkEnd w:id="8"/>
    </w:p>
    <w:p w:rsidR="00DF3EF5" w:rsidRPr="00B97F47" w:rsidRDefault="00DF3EF5" w:rsidP="00E81E28">
      <w:pPr>
        <w:pStyle w:val="ListParagraph"/>
        <w:numPr>
          <w:ilvl w:val="1"/>
          <w:numId w:val="38"/>
        </w:numPr>
        <w:spacing w:before="120" w:after="120" w:line="360" w:lineRule="auto"/>
      </w:pPr>
      <w:r w:rsidRPr="00B97F47">
        <w:t>Please describe your role in the recruitment process.</w:t>
      </w:r>
    </w:p>
    <w:p w:rsidR="00DF3EF5" w:rsidRDefault="00DF3EF5" w:rsidP="00E81E28">
      <w:pPr>
        <w:pStyle w:val="ListParagraph"/>
        <w:numPr>
          <w:ilvl w:val="1"/>
          <w:numId w:val="38"/>
        </w:numPr>
        <w:spacing w:before="120" w:after="120" w:line="360" w:lineRule="auto"/>
      </w:pPr>
      <w:r>
        <w:t>Have recruitment retailer activities been completed?  If not, please describe the ongoing recruitment activities.</w:t>
      </w:r>
    </w:p>
    <w:p w:rsidR="00DF3EF5" w:rsidRDefault="00DF3EF5" w:rsidP="00E81E28">
      <w:pPr>
        <w:pStyle w:val="ListParagraph"/>
        <w:numPr>
          <w:ilvl w:val="1"/>
          <w:numId w:val="38"/>
        </w:numPr>
        <w:spacing w:before="120" w:after="120" w:line="360" w:lineRule="auto"/>
      </w:pPr>
      <w:r>
        <w:t>What were</w:t>
      </w:r>
      <w:r w:rsidRPr="00B97F47">
        <w:t xml:space="preserve"> the biggest chal</w:t>
      </w:r>
      <w:r>
        <w:t>lenges in recruiting retailers and how were these challenges met</w:t>
      </w:r>
      <w:r w:rsidRPr="00B97F47">
        <w:t>?</w:t>
      </w:r>
    </w:p>
    <w:p w:rsidR="00DF3EF5" w:rsidRDefault="00DF3EF5" w:rsidP="00E81E28">
      <w:pPr>
        <w:pStyle w:val="ListParagraph"/>
        <w:numPr>
          <w:ilvl w:val="1"/>
          <w:numId w:val="38"/>
        </w:numPr>
        <w:spacing w:before="120" w:after="120" w:line="360" w:lineRule="auto"/>
      </w:pPr>
      <w:r>
        <w:t>What reasons were given by retailers who choose not to participate?</w:t>
      </w:r>
    </w:p>
    <w:p w:rsidR="00DF3EF5" w:rsidRDefault="00DF3EF5" w:rsidP="00E81E28">
      <w:pPr>
        <w:pStyle w:val="ListParagraph"/>
        <w:numPr>
          <w:ilvl w:val="0"/>
          <w:numId w:val="38"/>
        </w:numPr>
        <w:spacing w:before="120" w:after="120" w:line="360" w:lineRule="auto"/>
      </w:pPr>
      <w:r>
        <w:t>I</w:t>
      </w:r>
      <w:r w:rsidRPr="00B97F47">
        <w:t>n re</w:t>
      </w:r>
      <w:r>
        <w:t>trospect, what changes could have been made</w:t>
      </w:r>
      <w:r w:rsidRPr="00B97F47">
        <w:t xml:space="preserve"> to </w:t>
      </w:r>
      <w:r>
        <w:t>improve the retailer recruitment process?</w:t>
      </w:r>
    </w:p>
    <w:p w:rsidR="00DF3EF5" w:rsidRDefault="00DF3EF5" w:rsidP="002B61C2">
      <w:pPr>
        <w:rPr>
          <w:b/>
        </w:rPr>
      </w:pPr>
    </w:p>
    <w:p w:rsidR="00DF3EF5" w:rsidRPr="00B97F47" w:rsidRDefault="00DF3EF5" w:rsidP="00E81E28">
      <w:pPr>
        <w:keepNext/>
        <w:keepLines/>
        <w:spacing w:before="120" w:after="120" w:line="360" w:lineRule="auto"/>
        <w:rPr>
          <w:b/>
        </w:rPr>
      </w:pPr>
      <w:r>
        <w:rPr>
          <w:b/>
        </w:rPr>
        <w:t>HIP TRAINING</w:t>
      </w:r>
    </w:p>
    <w:p w:rsidR="00DF3EF5" w:rsidRPr="00B97F47" w:rsidRDefault="00DF3EF5" w:rsidP="00E81E28">
      <w:pPr>
        <w:pStyle w:val="ListParagraph"/>
        <w:numPr>
          <w:ilvl w:val="0"/>
          <w:numId w:val="38"/>
        </w:numPr>
        <w:spacing w:before="120" w:after="120" w:line="360" w:lineRule="auto"/>
      </w:pPr>
      <w:bookmarkStart w:id="9" w:name="_Ref280011768"/>
      <w:r w:rsidRPr="00B97F47">
        <w:t>Are you involved in developing, assessing</w:t>
      </w:r>
      <w:r>
        <w:t xml:space="preserve">, </w:t>
      </w:r>
      <w:r w:rsidRPr="00B97F47">
        <w:t xml:space="preserve">or executing training materials or plans?  </w:t>
      </w:r>
      <w:r>
        <w:t>If not, skip to question 22</w:t>
      </w:r>
      <w:r w:rsidRPr="00B97F47">
        <w:t>.</w:t>
      </w:r>
      <w:bookmarkEnd w:id="9"/>
    </w:p>
    <w:p w:rsidR="00DF3EF5" w:rsidRDefault="00DF3EF5" w:rsidP="00E81E28">
      <w:pPr>
        <w:pStyle w:val="ListParagraph"/>
        <w:numPr>
          <w:ilvl w:val="1"/>
          <w:numId w:val="38"/>
        </w:numPr>
        <w:spacing w:before="120" w:after="120" w:line="360" w:lineRule="auto"/>
      </w:pPr>
      <w:r>
        <w:t xml:space="preserve">Please describe your role, specifying which group(s) of stakeholders (DTA Central Office,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retailers, participants, CBOs) that you support.  </w:t>
      </w:r>
    </w:p>
    <w:p w:rsidR="00DF3EF5" w:rsidRDefault="00DF3EF5" w:rsidP="00E81E28">
      <w:pPr>
        <w:pStyle w:val="ListParagraph"/>
        <w:numPr>
          <w:ilvl w:val="1"/>
          <w:numId w:val="38"/>
        </w:numPr>
        <w:spacing w:before="120" w:after="120" w:line="360" w:lineRule="auto"/>
      </w:pPr>
      <w:r>
        <w:t>What issues, if any, were encountered with training materials or plans and how were they resolved?</w:t>
      </w:r>
    </w:p>
    <w:p w:rsidR="00DF3EF5" w:rsidRDefault="00DF3EF5" w:rsidP="00E81E28">
      <w:pPr>
        <w:pStyle w:val="ListParagraph"/>
        <w:numPr>
          <w:ilvl w:val="0"/>
          <w:numId w:val="38"/>
        </w:numPr>
        <w:spacing w:before="120" w:after="120" w:line="360" w:lineRule="auto"/>
      </w:pPr>
      <w:r>
        <w:t>What type of training or training materials will be provided to SNAP participants selected to participate in HIP?</w:t>
      </w:r>
    </w:p>
    <w:p w:rsidR="00DF3EF5" w:rsidRDefault="00DF3EF5" w:rsidP="00E81E28">
      <w:pPr>
        <w:pStyle w:val="ListParagraph"/>
        <w:numPr>
          <w:ilvl w:val="0"/>
          <w:numId w:val="38"/>
        </w:numPr>
        <w:spacing w:before="120" w:after="120" w:line="360" w:lineRule="auto"/>
      </w:pPr>
      <w:r>
        <w:t>Please describe the participant training process, including any suggestions you may have to improve the training process.</w:t>
      </w:r>
    </w:p>
    <w:p w:rsidR="00DF3EF5" w:rsidRDefault="00DF3EF5" w:rsidP="00E81E28">
      <w:pPr>
        <w:pStyle w:val="ListParagraph"/>
        <w:numPr>
          <w:ilvl w:val="0"/>
          <w:numId w:val="38"/>
        </w:numPr>
        <w:spacing w:before="120" w:after="120" w:line="360" w:lineRule="auto"/>
      </w:pPr>
      <w:r>
        <w:t>In addition to participants, what type of training or training materials will be provided to other HIP stakeholders (DTA Central Office, Hampden County DTA offices, retailers, community based organizations [CBOs], others)?</w:t>
      </w:r>
    </w:p>
    <w:p w:rsidR="00DF3EF5" w:rsidRDefault="00DF3EF5" w:rsidP="00E81E28">
      <w:pPr>
        <w:pStyle w:val="ListParagraph"/>
        <w:numPr>
          <w:ilvl w:val="1"/>
          <w:numId w:val="38"/>
        </w:numPr>
        <w:spacing w:before="120" w:after="120" w:line="360" w:lineRule="auto"/>
      </w:pPr>
      <w:r>
        <w:t>Are training resources adequate?  If not, please describe the gaps in training.</w:t>
      </w:r>
    </w:p>
    <w:p w:rsidR="00DF3EF5" w:rsidRPr="00D40507" w:rsidRDefault="00DF3EF5" w:rsidP="00E81E28">
      <w:pPr>
        <w:pStyle w:val="ListParagraph"/>
        <w:numPr>
          <w:ilvl w:val="0"/>
          <w:numId w:val="38"/>
        </w:numPr>
        <w:spacing w:before="120" w:after="120" w:line="360" w:lineRule="auto"/>
      </w:pPr>
      <w:r>
        <w:t>What suggestions do you have to improve the training materials, plans and processes?</w:t>
      </w:r>
    </w:p>
    <w:p w:rsidR="00DF3EF5" w:rsidRDefault="00DF3EF5" w:rsidP="002B61C2">
      <w:pPr>
        <w:rPr>
          <w:b/>
        </w:rPr>
      </w:pPr>
    </w:p>
    <w:p w:rsidR="00DF3EF5" w:rsidRPr="006C1114" w:rsidRDefault="00DF3EF5" w:rsidP="00E81E28">
      <w:pPr>
        <w:pStyle w:val="ListParagraph"/>
        <w:spacing w:before="120" w:after="120" w:line="360" w:lineRule="auto"/>
        <w:ind w:left="0"/>
        <w:rPr>
          <w:b/>
        </w:rPr>
      </w:pPr>
      <w:r w:rsidRPr="00792A63">
        <w:rPr>
          <w:b/>
        </w:rPr>
        <w:t>HIP E</w:t>
      </w:r>
      <w:r>
        <w:rPr>
          <w:b/>
        </w:rPr>
        <w:t>VALUATION</w:t>
      </w:r>
    </w:p>
    <w:p w:rsidR="00DF3EF5" w:rsidRPr="00062F68" w:rsidRDefault="00DF3EF5" w:rsidP="00E81E28">
      <w:pPr>
        <w:pStyle w:val="ListParagraph"/>
        <w:numPr>
          <w:ilvl w:val="0"/>
          <w:numId w:val="38"/>
        </w:numPr>
        <w:spacing w:before="120" w:after="120" w:line="360" w:lineRule="auto"/>
      </w:pPr>
      <w:bookmarkStart w:id="10" w:name="_Ref280012376"/>
      <w:r>
        <w:t>Are you involved in the HIP e</w:t>
      </w:r>
      <w:r w:rsidRPr="00062F68">
        <w:t xml:space="preserve">valuation?  </w:t>
      </w:r>
      <w:r>
        <w:t>If no, skip to question 23</w:t>
      </w:r>
      <w:r w:rsidRPr="00062F68">
        <w:t>.</w:t>
      </w:r>
      <w:bookmarkEnd w:id="10"/>
      <w:r w:rsidRPr="00062F68">
        <w:t xml:space="preserve">  </w:t>
      </w:r>
    </w:p>
    <w:p w:rsidR="00DF3EF5" w:rsidRDefault="00DF3EF5" w:rsidP="00E81E28">
      <w:pPr>
        <w:pStyle w:val="ListParagraph"/>
        <w:numPr>
          <w:ilvl w:val="1"/>
          <w:numId w:val="38"/>
        </w:numPr>
        <w:spacing w:before="120" w:after="120" w:line="360" w:lineRule="auto"/>
      </w:pPr>
      <w:r w:rsidRPr="00792A63">
        <w:t>Please describe your role in the HIP e</w:t>
      </w:r>
      <w:r>
        <w:t>valuation, including the evaluation activities in which you are involved (data collection, data analysis, other).</w:t>
      </w:r>
    </w:p>
    <w:p w:rsidR="00DF3EF5" w:rsidRDefault="00DF3EF5" w:rsidP="00E81E28">
      <w:pPr>
        <w:pStyle w:val="ListParagraph"/>
        <w:numPr>
          <w:ilvl w:val="1"/>
          <w:numId w:val="38"/>
        </w:numPr>
        <w:spacing w:before="120" w:after="120" w:line="360" w:lineRule="auto"/>
      </w:pPr>
      <w:r>
        <w:t>In addition to yourself, who else is involved in these evaluation activities?</w:t>
      </w:r>
    </w:p>
    <w:p w:rsidR="00DF3EF5" w:rsidRDefault="00DF3EF5" w:rsidP="00E81E28">
      <w:pPr>
        <w:pStyle w:val="ListParagraph"/>
        <w:numPr>
          <w:ilvl w:val="1"/>
          <w:numId w:val="38"/>
        </w:numPr>
        <w:spacing w:before="120" w:after="120" w:line="360" w:lineRule="auto"/>
      </w:pPr>
      <w:r>
        <w:t>What issues, if any, have been encountered in developing the HIP evaluation processes and procedures and how have they been resolved?</w:t>
      </w:r>
    </w:p>
    <w:p w:rsidR="00DF3EF5" w:rsidRDefault="00DF3EF5" w:rsidP="00E81E28">
      <w:pPr>
        <w:pStyle w:val="ListParagraph"/>
        <w:numPr>
          <w:ilvl w:val="1"/>
          <w:numId w:val="38"/>
        </w:numPr>
        <w:spacing w:before="120" w:after="120" w:line="360" w:lineRule="auto"/>
      </w:pPr>
      <w:r>
        <w:t>Do you have any suggestions to improve the evaluation?</w:t>
      </w:r>
    </w:p>
    <w:p w:rsidR="00DF3EF5" w:rsidRDefault="00DF3EF5" w:rsidP="00E81E28">
      <w:pPr>
        <w:spacing w:before="120" w:after="120" w:line="360" w:lineRule="auto"/>
        <w:rPr>
          <w:b/>
        </w:rPr>
      </w:pPr>
    </w:p>
    <w:p w:rsidR="00DF3EF5" w:rsidRPr="00F252C4" w:rsidRDefault="00DF3EF5" w:rsidP="00E81E28">
      <w:pPr>
        <w:spacing w:before="120" w:after="120" w:line="360" w:lineRule="auto"/>
        <w:rPr>
          <w:b/>
        </w:rPr>
      </w:pPr>
      <w:r>
        <w:rPr>
          <w:b/>
        </w:rPr>
        <w:t>ISSUES/LESSONS LEARNED</w:t>
      </w:r>
    </w:p>
    <w:p w:rsidR="00DF3EF5" w:rsidRDefault="00DF3EF5" w:rsidP="00E81E28">
      <w:pPr>
        <w:pStyle w:val="ListParagraph"/>
        <w:numPr>
          <w:ilvl w:val="0"/>
          <w:numId w:val="38"/>
        </w:numPr>
        <w:spacing w:before="120" w:after="120" w:line="360" w:lineRule="auto"/>
      </w:pPr>
      <w:r>
        <w:t xml:space="preserve"> </w:t>
      </w:r>
      <w:bookmarkStart w:id="11" w:name="_Ref280012561"/>
      <w:r>
        <w:t>Other than previously discussed, have any other issues been encountered during HIP implementation?</w:t>
      </w:r>
      <w:bookmarkEnd w:id="11"/>
      <w:r>
        <w:t xml:space="preserve"> </w:t>
      </w:r>
    </w:p>
    <w:p w:rsidR="00DF3EF5" w:rsidRDefault="00DF3EF5" w:rsidP="00E81E28">
      <w:pPr>
        <w:pStyle w:val="ListParagraph"/>
        <w:numPr>
          <w:ilvl w:val="1"/>
          <w:numId w:val="38"/>
        </w:numPr>
        <w:spacing w:before="120" w:after="120" w:line="360" w:lineRule="auto"/>
      </w:pPr>
      <w:r>
        <w:t>How were these issues resolved?</w:t>
      </w:r>
    </w:p>
    <w:p w:rsidR="00DF3EF5" w:rsidRDefault="00DF3EF5" w:rsidP="00E81E28">
      <w:pPr>
        <w:pStyle w:val="ListParagraph"/>
        <w:numPr>
          <w:ilvl w:val="1"/>
          <w:numId w:val="38"/>
        </w:numPr>
        <w:spacing w:before="120" w:after="120" w:line="360" w:lineRule="auto"/>
      </w:pPr>
      <w:r>
        <w:t>What impact have they had on HIP implementation?</w:t>
      </w:r>
    </w:p>
    <w:p w:rsidR="00DF3EF5" w:rsidRDefault="00DF3EF5" w:rsidP="00E81E28">
      <w:pPr>
        <w:pStyle w:val="ListParagraph"/>
        <w:numPr>
          <w:ilvl w:val="0"/>
          <w:numId w:val="38"/>
        </w:numPr>
        <w:spacing w:before="120" w:after="120" w:line="360" w:lineRule="auto"/>
      </w:pPr>
      <w:r>
        <w:t xml:space="preserve">What key lessons have you learned from your experiences to date?  </w:t>
      </w:r>
    </w:p>
    <w:p w:rsidR="00DF3EF5" w:rsidRDefault="00DF3EF5" w:rsidP="00F7026A"/>
    <w:p w:rsidR="00DF3EF5" w:rsidRDefault="00DF3EF5" w:rsidP="00F7026A"/>
    <w:p w:rsidR="00DF3EF5" w:rsidRDefault="00DF3EF5" w:rsidP="00F7026A"/>
    <w:p w:rsidR="00DF3EF5" w:rsidRDefault="00DF3EF5" w:rsidP="00911768">
      <w:pPr>
        <w:pStyle w:val="ListParagraph"/>
        <w:ind w:left="0"/>
      </w:pPr>
    </w:p>
    <w:sectPr w:rsidR="00DF3EF5" w:rsidSect="007060A4">
      <w:headerReference w:type="default" r:id="rId12"/>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EF5" w:rsidRDefault="00DF3EF5" w:rsidP="009D17C1">
      <w:r>
        <w:separator/>
      </w:r>
    </w:p>
  </w:endnote>
  <w:endnote w:type="continuationSeparator" w:id="0">
    <w:p w:rsidR="00DF3EF5" w:rsidRDefault="00DF3EF5"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F5" w:rsidRDefault="00DF3EF5"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EF5" w:rsidRDefault="00DF3EF5"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F5" w:rsidRDefault="00DF3EF5"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F5" w:rsidRPr="00146522" w:rsidRDefault="00DF3EF5" w:rsidP="00146522">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6</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EF5" w:rsidRDefault="00DF3EF5" w:rsidP="009D17C1">
      <w:r>
        <w:separator/>
      </w:r>
    </w:p>
  </w:footnote>
  <w:footnote w:type="continuationSeparator" w:id="0">
    <w:p w:rsidR="00DF3EF5" w:rsidRDefault="00DF3EF5" w:rsidP="009D17C1">
      <w:r>
        <w:continuationSeparator/>
      </w:r>
    </w:p>
  </w:footnote>
  <w:footnote w:id="1">
    <w:p w:rsidR="00DF3EF5" w:rsidRDefault="00DF3EF5" w:rsidP="00E81E28">
      <w:pPr>
        <w:pStyle w:val="FootnoteText"/>
      </w:pPr>
      <w:r>
        <w:rPr>
          <w:rStyle w:val="FootnoteReference"/>
        </w:rPr>
        <w:footnoteRef/>
      </w:r>
      <w:r>
        <w:t xml:space="preserve"> Staffing breakdown based on the Massachusetts DTA HIP Grant Application, March 2010 and Evaluation Meeting November 2,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F5" w:rsidRDefault="00DF3EF5" w:rsidP="005A50FD">
    <w:pPr>
      <w:pStyle w:val="Header"/>
      <w:tabs>
        <w:tab w:val="clear" w:pos="4680"/>
      </w:tabs>
      <w:rPr>
        <w:rFonts w:ascii="Arial" w:hAnsi="Arial" w:cs="Arial"/>
      </w:rPr>
    </w:pPr>
    <w:r>
      <w:tab/>
    </w:r>
    <w:r w:rsidRPr="001751D0">
      <w:rPr>
        <w:rFonts w:ascii="Arial" w:hAnsi="Arial" w:cs="Arial"/>
      </w:rPr>
      <w:t>OMB Control No.:  0584-xxxx</w:t>
    </w:r>
  </w:p>
  <w:p w:rsidR="00DF3EF5" w:rsidRPr="00517C31" w:rsidRDefault="00DF3EF5"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F5" w:rsidRPr="00517C31" w:rsidRDefault="00DF3EF5"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46522"/>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F1356"/>
    <w:rsid w:val="001F139B"/>
    <w:rsid w:val="001F3B5A"/>
    <w:rsid w:val="00203D7C"/>
    <w:rsid w:val="00206779"/>
    <w:rsid w:val="00214823"/>
    <w:rsid w:val="0021695F"/>
    <w:rsid w:val="00230D31"/>
    <w:rsid w:val="002338D6"/>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B61C2"/>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23F6"/>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8DD"/>
    <w:rsid w:val="00405D7C"/>
    <w:rsid w:val="00417AC0"/>
    <w:rsid w:val="004213E2"/>
    <w:rsid w:val="00424700"/>
    <w:rsid w:val="004353E4"/>
    <w:rsid w:val="00442CF1"/>
    <w:rsid w:val="0044390A"/>
    <w:rsid w:val="00445143"/>
    <w:rsid w:val="0044596F"/>
    <w:rsid w:val="00447A34"/>
    <w:rsid w:val="004521DE"/>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260B"/>
    <w:rsid w:val="0064465F"/>
    <w:rsid w:val="00644E58"/>
    <w:rsid w:val="00644FD9"/>
    <w:rsid w:val="006462A4"/>
    <w:rsid w:val="00646F54"/>
    <w:rsid w:val="00660EA2"/>
    <w:rsid w:val="0066436D"/>
    <w:rsid w:val="0066620E"/>
    <w:rsid w:val="00675F7B"/>
    <w:rsid w:val="006840A0"/>
    <w:rsid w:val="0069314B"/>
    <w:rsid w:val="00695F64"/>
    <w:rsid w:val="006A0B40"/>
    <w:rsid w:val="006A6FBB"/>
    <w:rsid w:val="006B194F"/>
    <w:rsid w:val="006B449A"/>
    <w:rsid w:val="006C1114"/>
    <w:rsid w:val="006C2640"/>
    <w:rsid w:val="006C51B3"/>
    <w:rsid w:val="006D484F"/>
    <w:rsid w:val="006D5516"/>
    <w:rsid w:val="006D7BD7"/>
    <w:rsid w:val="006E3648"/>
    <w:rsid w:val="00705C0E"/>
    <w:rsid w:val="007060A4"/>
    <w:rsid w:val="007240A4"/>
    <w:rsid w:val="00726D30"/>
    <w:rsid w:val="00731170"/>
    <w:rsid w:val="00736CF5"/>
    <w:rsid w:val="007442D2"/>
    <w:rsid w:val="00745FB0"/>
    <w:rsid w:val="00757A15"/>
    <w:rsid w:val="00763847"/>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E4E38"/>
    <w:rsid w:val="007F3BBC"/>
    <w:rsid w:val="008015F7"/>
    <w:rsid w:val="00801A12"/>
    <w:rsid w:val="008021F7"/>
    <w:rsid w:val="00803341"/>
    <w:rsid w:val="0081230C"/>
    <w:rsid w:val="00813254"/>
    <w:rsid w:val="00814E49"/>
    <w:rsid w:val="00815662"/>
    <w:rsid w:val="00817435"/>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7A9A"/>
    <w:rsid w:val="008E745B"/>
    <w:rsid w:val="008F084C"/>
    <w:rsid w:val="00904820"/>
    <w:rsid w:val="00905CD1"/>
    <w:rsid w:val="00911768"/>
    <w:rsid w:val="00911EBA"/>
    <w:rsid w:val="00915592"/>
    <w:rsid w:val="009340FF"/>
    <w:rsid w:val="00941778"/>
    <w:rsid w:val="009522A0"/>
    <w:rsid w:val="009553AD"/>
    <w:rsid w:val="00957FD4"/>
    <w:rsid w:val="00960593"/>
    <w:rsid w:val="00973CD7"/>
    <w:rsid w:val="00975D94"/>
    <w:rsid w:val="00985432"/>
    <w:rsid w:val="00985A5C"/>
    <w:rsid w:val="009919C0"/>
    <w:rsid w:val="00995CE8"/>
    <w:rsid w:val="00996D3F"/>
    <w:rsid w:val="009A678B"/>
    <w:rsid w:val="009B6376"/>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3AF6"/>
    <w:rsid w:val="00A85FBC"/>
    <w:rsid w:val="00A86D82"/>
    <w:rsid w:val="00A94699"/>
    <w:rsid w:val="00AA0417"/>
    <w:rsid w:val="00AA5400"/>
    <w:rsid w:val="00AA5445"/>
    <w:rsid w:val="00AB7B26"/>
    <w:rsid w:val="00AD071C"/>
    <w:rsid w:val="00AD0D25"/>
    <w:rsid w:val="00AE5D08"/>
    <w:rsid w:val="00AF60AA"/>
    <w:rsid w:val="00B028AD"/>
    <w:rsid w:val="00B24AEC"/>
    <w:rsid w:val="00B25B7B"/>
    <w:rsid w:val="00B307FD"/>
    <w:rsid w:val="00B34565"/>
    <w:rsid w:val="00B36685"/>
    <w:rsid w:val="00B37C25"/>
    <w:rsid w:val="00B43860"/>
    <w:rsid w:val="00B51D16"/>
    <w:rsid w:val="00B707D3"/>
    <w:rsid w:val="00B74519"/>
    <w:rsid w:val="00B776A0"/>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0AE"/>
    <w:rsid w:val="00C23243"/>
    <w:rsid w:val="00C23AE2"/>
    <w:rsid w:val="00C42940"/>
    <w:rsid w:val="00C473C4"/>
    <w:rsid w:val="00C57D2E"/>
    <w:rsid w:val="00C67E38"/>
    <w:rsid w:val="00C805CB"/>
    <w:rsid w:val="00C84AFA"/>
    <w:rsid w:val="00C872C5"/>
    <w:rsid w:val="00C97EF4"/>
    <w:rsid w:val="00CA6EE6"/>
    <w:rsid w:val="00CB40D4"/>
    <w:rsid w:val="00CC28B6"/>
    <w:rsid w:val="00CD291F"/>
    <w:rsid w:val="00CD6E3C"/>
    <w:rsid w:val="00CE4460"/>
    <w:rsid w:val="00CF282D"/>
    <w:rsid w:val="00CF72D6"/>
    <w:rsid w:val="00D00118"/>
    <w:rsid w:val="00D00B1A"/>
    <w:rsid w:val="00D05A74"/>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3EF5"/>
    <w:rsid w:val="00DF6B19"/>
    <w:rsid w:val="00E011B9"/>
    <w:rsid w:val="00E150B7"/>
    <w:rsid w:val="00E171AB"/>
    <w:rsid w:val="00E177B4"/>
    <w:rsid w:val="00E24E0F"/>
    <w:rsid w:val="00E33EF0"/>
    <w:rsid w:val="00E42694"/>
    <w:rsid w:val="00E47600"/>
    <w:rsid w:val="00E54984"/>
    <w:rsid w:val="00E54A26"/>
    <w:rsid w:val="00E57E89"/>
    <w:rsid w:val="00E677BA"/>
    <w:rsid w:val="00E7148B"/>
    <w:rsid w:val="00E71A4D"/>
    <w:rsid w:val="00E72983"/>
    <w:rsid w:val="00E81E28"/>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DC6268"/>
    <w:pPr>
      <w:numPr>
        <w:numId w:val="15"/>
      </w:numPr>
    </w:pPr>
  </w:style>
</w:styles>
</file>

<file path=word/webSettings.xml><?xml version="1.0" encoding="utf-8"?>
<w:webSettings xmlns:r="http://schemas.openxmlformats.org/officeDocument/2006/relationships" xmlns:w="http://schemas.openxmlformats.org/wordprocessingml/2006/main">
  <w:divs>
    <w:div w:id="1871212959">
      <w:marLeft w:val="0"/>
      <w:marRight w:val="0"/>
      <w:marTop w:val="0"/>
      <w:marBottom w:val="0"/>
      <w:divBdr>
        <w:top w:val="none" w:sz="0" w:space="0" w:color="auto"/>
        <w:left w:val="none" w:sz="0" w:space="0" w:color="auto"/>
        <w:bottom w:val="none" w:sz="0" w:space="0" w:color="auto"/>
        <w:right w:val="none" w:sz="0" w:space="0" w:color="auto"/>
      </w:divBdr>
    </w:div>
    <w:div w:id="1871212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Pages>
  <Words>1373</Words>
  <Characters>7829</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19</cp:revision>
  <cp:lastPrinted>2011-05-04T14:43:00Z</cp:lastPrinted>
  <dcterms:created xsi:type="dcterms:W3CDTF">2011-05-03T21:05:00Z</dcterms:created>
  <dcterms:modified xsi:type="dcterms:W3CDTF">2011-05-04T14:43:00Z</dcterms:modified>
</cp:coreProperties>
</file>