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BB" w:rsidRDefault="007622BB" w:rsidP="007622BB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 Approved</w:t>
      </w:r>
    </w:p>
    <w:p w:rsidR="007622BB" w:rsidRDefault="00233E7F" w:rsidP="007622BB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0990-xxxx</w:t>
      </w:r>
    </w:p>
    <w:p w:rsidR="007622BB" w:rsidRDefault="007622BB" w:rsidP="007622BB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XX/XX/20XX</w:t>
      </w:r>
    </w:p>
    <w:p w:rsidR="007622BB" w:rsidRDefault="007622BB" w:rsidP="003B00E8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73336" w:rsidRPr="00A703D7" w:rsidRDefault="00EB053A" w:rsidP="003B00E8">
      <w:pPr>
        <w:pStyle w:val="Heading1"/>
        <w:jc w:val="center"/>
        <w:rPr>
          <w:rFonts w:ascii="Arial" w:hAnsi="Arial" w:cs="Arial"/>
          <w:b w:val="0"/>
          <w:sz w:val="40"/>
          <w:szCs w:val="40"/>
          <w:u w:val="single"/>
        </w:rPr>
      </w:pPr>
      <w:r w:rsidRPr="00A703D7">
        <w:rPr>
          <w:rFonts w:ascii="Arial" w:hAnsi="Arial" w:cs="Arial"/>
          <w:b w:val="0"/>
          <w:sz w:val="40"/>
          <w:szCs w:val="40"/>
          <w:u w:val="single"/>
        </w:rPr>
        <w:t xml:space="preserve">HIPAA Training </w:t>
      </w:r>
      <w:r w:rsidR="005B6CF7" w:rsidRPr="00A703D7">
        <w:rPr>
          <w:rFonts w:ascii="Arial" w:hAnsi="Arial" w:cs="Arial"/>
          <w:b w:val="0"/>
          <w:sz w:val="40"/>
          <w:szCs w:val="40"/>
          <w:u w:val="single"/>
        </w:rPr>
        <w:t xml:space="preserve">for State Attorneys General and Staff: </w:t>
      </w:r>
      <w:r w:rsidRPr="00A703D7">
        <w:rPr>
          <w:rFonts w:ascii="Arial" w:hAnsi="Arial" w:cs="Arial"/>
          <w:b w:val="0"/>
          <w:sz w:val="40"/>
          <w:szCs w:val="40"/>
          <w:u w:val="single"/>
        </w:rPr>
        <w:t>Satisfaction</w:t>
      </w:r>
      <w:r w:rsidR="00C73336" w:rsidRPr="00A703D7">
        <w:rPr>
          <w:rFonts w:ascii="Arial" w:hAnsi="Arial" w:cs="Arial"/>
          <w:b w:val="0"/>
          <w:sz w:val="40"/>
          <w:szCs w:val="40"/>
          <w:u w:val="single"/>
        </w:rPr>
        <w:t xml:space="preserve"> Survey</w:t>
      </w:r>
      <w:r w:rsidR="008D2B5B">
        <w:rPr>
          <w:rFonts w:ascii="Arial" w:hAnsi="Arial" w:cs="Arial"/>
          <w:b w:val="0"/>
          <w:sz w:val="40"/>
          <w:szCs w:val="40"/>
          <w:u w:val="single"/>
        </w:rPr>
        <w:t xml:space="preserve"> for </w:t>
      </w:r>
      <w:r w:rsidR="00934148">
        <w:rPr>
          <w:rFonts w:ascii="Arial" w:hAnsi="Arial" w:cs="Arial"/>
          <w:b w:val="0"/>
          <w:sz w:val="40"/>
          <w:szCs w:val="40"/>
          <w:u w:val="single"/>
        </w:rPr>
        <w:t>Computer-Based Training Participants</w:t>
      </w:r>
    </w:p>
    <w:p w:rsidR="00C73336" w:rsidRPr="003B00E8" w:rsidRDefault="00C73336">
      <w:pPr>
        <w:pStyle w:val="BodyText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30"/>
      </w:tblGrid>
      <w:tr w:rsidR="00C73336" w:rsidRPr="003B00E8" w:rsidTr="00444A34">
        <w:tc>
          <w:tcPr>
            <w:tcW w:w="10530" w:type="dxa"/>
            <w:vAlign w:val="center"/>
          </w:tcPr>
          <w:p w:rsidR="00C73336" w:rsidRPr="003B00E8" w:rsidRDefault="00C73336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E50E0F" w:rsidRDefault="00E50E0F" w:rsidP="00E50E0F">
      <w:pPr>
        <w:pStyle w:val="TableContents"/>
        <w:spacing w:line="202" w:lineRule="atLeast"/>
        <w:jc w:val="center"/>
        <w:rPr>
          <w:rFonts w:ascii="Arial" w:hAnsi="Arial" w:cs="Arial"/>
          <w:b/>
          <w:color w:val="413F3F"/>
        </w:rPr>
      </w:pPr>
      <w:r w:rsidRPr="00444A34">
        <w:rPr>
          <w:rFonts w:ascii="Arial" w:hAnsi="Arial" w:cs="Arial"/>
          <w:b/>
          <w:color w:val="413F3F"/>
        </w:rPr>
        <w:t>Please take a moment to help us improve our training program by answering a few questions.</w:t>
      </w:r>
    </w:p>
    <w:p w:rsidR="00AF7EFC" w:rsidRPr="003B00E8" w:rsidRDefault="00AF7EFC" w:rsidP="00EB053A">
      <w:pPr>
        <w:pStyle w:val="BodyText"/>
        <w:tabs>
          <w:tab w:val="left" w:pos="4860"/>
        </w:tabs>
        <w:rPr>
          <w:rFonts w:ascii="Arial" w:hAnsi="Arial" w:cs="Arial"/>
        </w:rPr>
      </w:pPr>
    </w:p>
    <w:p w:rsidR="00AF7EFC" w:rsidRPr="003B00E8" w:rsidRDefault="00AF7EFC" w:rsidP="00EB053A">
      <w:pPr>
        <w:pStyle w:val="BodyText"/>
        <w:tabs>
          <w:tab w:val="left" w:pos="4860"/>
        </w:tabs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63"/>
        <w:gridCol w:w="1078"/>
        <w:gridCol w:w="809"/>
        <w:gridCol w:w="899"/>
        <w:gridCol w:w="1078"/>
        <w:gridCol w:w="1038"/>
      </w:tblGrid>
      <w:tr w:rsidR="003B00E8" w:rsidRPr="003B00E8" w:rsidTr="007622BB">
        <w:trPr>
          <w:trHeight w:val="534"/>
          <w:jc w:val="center"/>
        </w:trPr>
        <w:tc>
          <w:tcPr>
            <w:tcW w:w="5163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pStyle w:val="selections"/>
              <w:rPr>
                <w:rFonts w:ascii="Arial" w:hAnsi="Arial" w:cs="Arial"/>
                <w:sz w:val="18"/>
                <w:szCs w:val="18"/>
              </w:rPr>
            </w:pPr>
            <w:r w:rsidRPr="003B00E8"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  <w:tc>
          <w:tcPr>
            <w:tcW w:w="809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pStyle w:val="selections"/>
              <w:rPr>
                <w:rFonts w:ascii="Arial" w:hAnsi="Arial" w:cs="Arial"/>
                <w:sz w:val="18"/>
                <w:szCs w:val="18"/>
              </w:rPr>
            </w:pPr>
            <w:r w:rsidRPr="003B00E8"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899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pStyle w:val="selections"/>
              <w:rPr>
                <w:rFonts w:ascii="Arial" w:hAnsi="Arial" w:cs="Arial"/>
                <w:sz w:val="18"/>
                <w:szCs w:val="18"/>
              </w:rPr>
            </w:pPr>
            <w:r w:rsidRPr="003B00E8">
              <w:rPr>
                <w:rFonts w:ascii="Arial" w:hAnsi="Arial" w:cs="Arial"/>
                <w:sz w:val="18"/>
                <w:szCs w:val="18"/>
              </w:rPr>
              <w:t>Neutral</w:t>
            </w:r>
          </w:p>
        </w:tc>
        <w:tc>
          <w:tcPr>
            <w:tcW w:w="1078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pStyle w:val="selections"/>
              <w:rPr>
                <w:rFonts w:ascii="Arial" w:hAnsi="Arial" w:cs="Arial"/>
                <w:sz w:val="18"/>
                <w:szCs w:val="18"/>
              </w:rPr>
            </w:pPr>
            <w:r w:rsidRPr="003B00E8"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038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pStyle w:val="selections"/>
              <w:rPr>
                <w:rFonts w:ascii="Arial" w:hAnsi="Arial" w:cs="Arial"/>
                <w:sz w:val="18"/>
                <w:szCs w:val="18"/>
              </w:rPr>
            </w:pPr>
            <w:r w:rsidRPr="003B00E8">
              <w:rPr>
                <w:rFonts w:ascii="Arial" w:hAnsi="Arial" w:cs="Arial"/>
                <w:sz w:val="18"/>
                <w:szCs w:val="18"/>
              </w:rPr>
              <w:t>Strongly Disagree</w:t>
            </w:r>
          </w:p>
        </w:tc>
      </w:tr>
      <w:tr w:rsidR="003B00E8" w:rsidRPr="003B00E8" w:rsidTr="007622BB">
        <w:trPr>
          <w:trHeight w:val="534"/>
          <w:jc w:val="center"/>
        </w:trPr>
        <w:tc>
          <w:tcPr>
            <w:tcW w:w="5163" w:type="dxa"/>
            <w:vAlign w:val="center"/>
          </w:tcPr>
          <w:p w:rsidR="0051012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</w:p>
          <w:p w:rsidR="00AF7EFC" w:rsidRPr="003B00E8" w:rsidRDefault="00115241" w:rsidP="00934148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30791">
              <w:rPr>
                <w:rFonts w:ascii="Arial" w:hAnsi="Arial" w:cs="Arial"/>
              </w:rPr>
              <w:t xml:space="preserve">computer-based training </w:t>
            </w:r>
            <w:r w:rsidR="00934148">
              <w:rPr>
                <w:rFonts w:ascii="Arial" w:hAnsi="Arial" w:cs="Arial"/>
              </w:rPr>
              <w:t xml:space="preserve">(CBT) </w:t>
            </w:r>
            <w:r w:rsidR="00230791">
              <w:rPr>
                <w:rFonts w:ascii="Arial" w:hAnsi="Arial" w:cs="Arial"/>
              </w:rPr>
              <w:t xml:space="preserve">software </w:t>
            </w:r>
            <w:r w:rsidR="00934148">
              <w:rPr>
                <w:rFonts w:ascii="Arial" w:hAnsi="Arial" w:cs="Arial"/>
              </w:rPr>
              <w:t>functioned appropriately without technical difficulties.</w:t>
            </w:r>
          </w:p>
        </w:tc>
        <w:bookmarkStart w:id="0" w:name="Check1"/>
        <w:tc>
          <w:tcPr>
            <w:tcW w:w="1078" w:type="dxa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bookmarkStart w:id="1" w:name="Check8"/>
        <w:tc>
          <w:tcPr>
            <w:tcW w:w="809" w:type="dxa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Check15"/>
        <w:tc>
          <w:tcPr>
            <w:tcW w:w="899" w:type="dxa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Check22"/>
        <w:tc>
          <w:tcPr>
            <w:tcW w:w="1078" w:type="dxa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Check29"/>
        <w:tc>
          <w:tcPr>
            <w:tcW w:w="1038" w:type="dxa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B00E8" w:rsidRPr="003B00E8" w:rsidTr="007622BB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51012C" w:rsidRPr="003B00E8" w:rsidRDefault="0051012C" w:rsidP="0051012C">
            <w:pPr>
              <w:pStyle w:val="BodyText"/>
              <w:rPr>
                <w:rFonts w:ascii="Arial" w:hAnsi="Arial" w:cs="Arial"/>
              </w:rPr>
            </w:pPr>
          </w:p>
          <w:p w:rsidR="0051012C" w:rsidRPr="003B00E8" w:rsidRDefault="0051012C" w:rsidP="0051012C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 xml:space="preserve">The content of the training was </w:t>
            </w:r>
            <w:r w:rsidR="00AF7EFC" w:rsidRPr="003B00E8">
              <w:rPr>
                <w:rFonts w:ascii="Arial" w:hAnsi="Arial" w:cs="Arial"/>
              </w:rPr>
              <w:t xml:space="preserve">well organized. </w:t>
            </w:r>
          </w:p>
        </w:tc>
        <w:bookmarkStart w:id="5" w:name="Check2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Check9"/>
        <w:tc>
          <w:tcPr>
            <w:tcW w:w="80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Check16"/>
        <w:tc>
          <w:tcPr>
            <w:tcW w:w="89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Check23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Check30"/>
        <w:tc>
          <w:tcPr>
            <w:tcW w:w="103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3B00E8" w:rsidRPr="003B00E8" w:rsidTr="007622BB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51012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</w:p>
          <w:p w:rsidR="00AF7EFC" w:rsidRPr="003B00E8" w:rsidRDefault="0051012C" w:rsidP="0051012C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>The supporting materials were relevant and useful.</w:t>
            </w:r>
          </w:p>
        </w:tc>
        <w:bookmarkStart w:id="10" w:name="Check3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Check10"/>
        <w:tc>
          <w:tcPr>
            <w:tcW w:w="80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bookmarkStart w:id="12" w:name="Check17"/>
        <w:tc>
          <w:tcPr>
            <w:tcW w:w="89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bookmarkStart w:id="13" w:name="Check24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bookmarkStart w:id="14" w:name="Check31"/>
        <w:tc>
          <w:tcPr>
            <w:tcW w:w="103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3B00E8" w:rsidRPr="003B00E8" w:rsidTr="007622BB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51012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</w:p>
          <w:p w:rsidR="00AF7EFC" w:rsidRPr="003B00E8" w:rsidRDefault="00934148" w:rsidP="00934148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was</w:t>
            </w:r>
            <w:r w:rsidR="0051012C" w:rsidRPr="003B00E8">
              <w:rPr>
                <w:rFonts w:ascii="Arial" w:hAnsi="Arial" w:cs="Arial"/>
              </w:rPr>
              <w:t xml:space="preserve"> presented in a clear and comprehensible way.</w:t>
            </w:r>
          </w:p>
        </w:tc>
        <w:bookmarkStart w:id="15" w:name="Check4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bookmarkStart w:id="16" w:name="Check11"/>
        <w:tc>
          <w:tcPr>
            <w:tcW w:w="80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bookmarkStart w:id="17" w:name="Check18"/>
        <w:tc>
          <w:tcPr>
            <w:tcW w:w="89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bookmarkStart w:id="18" w:name="Check25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bookmarkStart w:id="19" w:name="Check32"/>
        <w:tc>
          <w:tcPr>
            <w:tcW w:w="103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3B00E8" w:rsidRPr="003B00E8" w:rsidTr="007622BB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51012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</w:p>
          <w:p w:rsidR="00AF7EFC" w:rsidRPr="003B00E8" w:rsidRDefault="0051012C" w:rsidP="00934148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 xml:space="preserve">The </w:t>
            </w:r>
            <w:r w:rsidR="00934148">
              <w:rPr>
                <w:rFonts w:ascii="Arial" w:hAnsi="Arial" w:cs="Arial"/>
              </w:rPr>
              <w:t>computer-based activities contributed to my learning.</w:t>
            </w:r>
            <w:r w:rsidR="00AF7EFC" w:rsidRPr="003B00E8">
              <w:rPr>
                <w:rFonts w:ascii="Arial" w:hAnsi="Arial" w:cs="Arial"/>
              </w:rPr>
              <w:t xml:space="preserve"> </w:t>
            </w:r>
          </w:p>
        </w:tc>
        <w:bookmarkStart w:id="20" w:name="Check5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bookmarkStart w:id="21" w:name="Check12"/>
        <w:tc>
          <w:tcPr>
            <w:tcW w:w="80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bookmarkStart w:id="22" w:name="Check19"/>
        <w:tc>
          <w:tcPr>
            <w:tcW w:w="89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bookmarkStart w:id="23" w:name="Check26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bookmarkStart w:id="24" w:name="Check33"/>
        <w:tc>
          <w:tcPr>
            <w:tcW w:w="103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3B00E8" w:rsidRPr="003B00E8" w:rsidTr="007622BB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51012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</w:p>
          <w:p w:rsidR="00AF7EF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>I will use the information I learned during the training to do my job.</w:t>
            </w:r>
          </w:p>
        </w:tc>
        <w:bookmarkStart w:id="25" w:name="Check6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bookmarkStart w:id="26" w:name="Check13"/>
        <w:tc>
          <w:tcPr>
            <w:tcW w:w="80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bookmarkStart w:id="27" w:name="Check20"/>
        <w:tc>
          <w:tcPr>
            <w:tcW w:w="89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bookmarkStart w:id="28" w:name="Check27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bookmarkStart w:id="29" w:name="Check34"/>
        <w:tc>
          <w:tcPr>
            <w:tcW w:w="103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3B00E8" w:rsidRPr="003B00E8" w:rsidTr="007622BB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AF7EFC" w:rsidRPr="003B00E8" w:rsidRDefault="00AF7EFC" w:rsidP="00AF7EFC">
            <w:pPr>
              <w:pStyle w:val="BodyText"/>
              <w:rPr>
                <w:rFonts w:ascii="Arial" w:hAnsi="Arial" w:cs="Arial"/>
              </w:rPr>
            </w:pPr>
          </w:p>
          <w:p w:rsidR="00C32C1D" w:rsidRPr="003B00E8" w:rsidRDefault="0051012C" w:rsidP="003B00E8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>Overall,</w:t>
            </w:r>
            <w:r w:rsidR="00934148">
              <w:rPr>
                <w:rFonts w:ascii="Arial" w:hAnsi="Arial" w:cs="Arial"/>
              </w:rPr>
              <w:t xml:space="preserve"> I was satisfied with the CBT</w:t>
            </w:r>
            <w:r w:rsidRPr="003B00E8">
              <w:rPr>
                <w:rFonts w:ascii="Arial" w:hAnsi="Arial" w:cs="Arial"/>
              </w:rPr>
              <w:t>. I would recommend this training to other State AGs and staff.</w:t>
            </w:r>
          </w:p>
        </w:tc>
        <w:bookmarkStart w:id="30" w:name="Check7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bookmarkStart w:id="31" w:name="Check14"/>
        <w:tc>
          <w:tcPr>
            <w:tcW w:w="80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bookmarkStart w:id="32" w:name="Check21"/>
        <w:tc>
          <w:tcPr>
            <w:tcW w:w="899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bookmarkStart w:id="33" w:name="Check28"/>
        <w:tc>
          <w:tcPr>
            <w:tcW w:w="107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bookmarkStart w:id="34" w:name="Check35"/>
        <w:tc>
          <w:tcPr>
            <w:tcW w:w="1038" w:type="dxa"/>
            <w:shd w:val="clear" w:color="auto" w:fill="auto"/>
            <w:vAlign w:val="center"/>
          </w:tcPr>
          <w:p w:rsidR="00AF7EFC" w:rsidRPr="003B00E8" w:rsidRDefault="000C185D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AF7EFC" w:rsidRPr="003B00E8" w:rsidTr="00A703D7">
        <w:trPr>
          <w:trHeight w:hRule="exact" w:val="3454"/>
          <w:jc w:val="center"/>
        </w:trPr>
        <w:tc>
          <w:tcPr>
            <w:tcW w:w="10065" w:type="dxa"/>
            <w:gridSpan w:val="6"/>
          </w:tcPr>
          <w:p w:rsidR="003B00E8" w:rsidRDefault="003B00E8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447DD6" w:rsidRDefault="00447DD6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information or course material did you find most useful? </w:t>
            </w:r>
          </w:p>
          <w:p w:rsidR="00447DD6" w:rsidRDefault="00447DD6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447DD6" w:rsidRDefault="00A703D7" w:rsidP="00A703D7">
            <w:pPr>
              <w:pStyle w:val="Comments"/>
              <w:tabs>
                <w:tab w:val="left" w:pos="8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447DD6" w:rsidRDefault="00447DD6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447DD6" w:rsidRDefault="00447DD6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AF7EFC" w:rsidRPr="003B00E8" w:rsidRDefault="003B00E8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changes, if any, can we make to improve the </w:t>
            </w:r>
            <w:r w:rsidR="00934148">
              <w:rPr>
                <w:rFonts w:ascii="Arial" w:hAnsi="Arial" w:cs="Arial"/>
                <w:sz w:val="20"/>
                <w:szCs w:val="20"/>
              </w:rPr>
              <w:t>CBT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:rsidR="00C73336" w:rsidRPr="007622BB" w:rsidRDefault="007622BB" w:rsidP="007622BB">
      <w:pPr>
        <w:pStyle w:val="NormalWeb"/>
        <w:pBdr>
          <w:top w:val="single" w:sz="4" w:space="1" w:color="auto"/>
          <w:bottom w:val="single" w:sz="4" w:space="1" w:color="auto"/>
        </w:pBdr>
        <w:spacing w:line="160" w:lineRule="atLeast"/>
        <w:rPr>
          <w:color w:val="000000"/>
          <w:sz w:val="16"/>
        </w:rPr>
      </w:pPr>
      <w:r>
        <w:rPr>
          <w:color w:val="000000"/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5 minutes per response, including the time to review instructions, search existing data resources, </w:t>
      </w:r>
      <w:proofErr w:type="gramStart"/>
      <w:r>
        <w:rPr>
          <w:color w:val="000000"/>
          <w:sz w:val="16"/>
        </w:rPr>
        <w:t>gather</w:t>
      </w:r>
      <w:proofErr w:type="gramEnd"/>
      <w:r>
        <w:rPr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color w:val="000000"/>
          <w:sz w:val="16"/>
        </w:rPr>
        <w:t>Attention</w:t>
      </w:r>
      <w:proofErr w:type="gramEnd"/>
      <w:r>
        <w:rPr>
          <w:color w:val="000000"/>
          <w:sz w:val="16"/>
        </w:rPr>
        <w:t>: PRA Reports Clearance Officer</w:t>
      </w:r>
    </w:p>
    <w:sectPr w:rsidR="00C73336" w:rsidRPr="007622BB" w:rsidSect="00AF7EFC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0F" w:rsidRDefault="00E50E0F" w:rsidP="00E50E0F">
      <w:pPr>
        <w:spacing w:before="0" w:after="0"/>
      </w:pPr>
      <w:r>
        <w:separator/>
      </w:r>
    </w:p>
  </w:endnote>
  <w:endnote w:type="continuationSeparator" w:id="0">
    <w:p w:rsidR="00E50E0F" w:rsidRDefault="00E50E0F" w:rsidP="00E50E0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0F" w:rsidRDefault="00E50E0F" w:rsidP="00E50E0F">
      <w:pPr>
        <w:spacing w:before="0" w:after="0"/>
      </w:pPr>
      <w:r>
        <w:separator/>
      </w:r>
    </w:p>
  </w:footnote>
  <w:footnote w:type="continuationSeparator" w:id="0">
    <w:p w:rsidR="00E50E0F" w:rsidRDefault="00E50E0F" w:rsidP="00E50E0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ocumentProtection w:edit="forms"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3C09"/>
    <w:rsid w:val="00011022"/>
    <w:rsid w:val="00021C5D"/>
    <w:rsid w:val="000C185D"/>
    <w:rsid w:val="000E5920"/>
    <w:rsid w:val="00115241"/>
    <w:rsid w:val="00230791"/>
    <w:rsid w:val="00233E7F"/>
    <w:rsid w:val="002D1A88"/>
    <w:rsid w:val="00362429"/>
    <w:rsid w:val="003B00E8"/>
    <w:rsid w:val="00444A34"/>
    <w:rsid w:val="00447DD6"/>
    <w:rsid w:val="004F4E10"/>
    <w:rsid w:val="0051012C"/>
    <w:rsid w:val="005B6CF7"/>
    <w:rsid w:val="007622BB"/>
    <w:rsid w:val="00763C09"/>
    <w:rsid w:val="0087600A"/>
    <w:rsid w:val="008D2B5B"/>
    <w:rsid w:val="008F31CF"/>
    <w:rsid w:val="00934148"/>
    <w:rsid w:val="00A703D7"/>
    <w:rsid w:val="00AF7EFC"/>
    <w:rsid w:val="00C32C1D"/>
    <w:rsid w:val="00C73336"/>
    <w:rsid w:val="00DC41FD"/>
    <w:rsid w:val="00E50E0F"/>
    <w:rsid w:val="00E906E8"/>
    <w:rsid w:val="00EB053A"/>
    <w:rsid w:val="00FC14D8"/>
    <w:rsid w:val="00FF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  <w:pPr>
      <w:widowControl w:val="0"/>
      <w:suppressAutoHyphens/>
      <w:spacing w:before="86" w:after="86"/>
      <w:ind w:left="86" w:right="86"/>
    </w:pPr>
    <w:rPr>
      <w:rFonts w:ascii="Verdana" w:eastAsia="Verdana" w:hAnsi="Verdana"/>
      <w:lang w:bidi="he-IL"/>
    </w:rPr>
  </w:style>
  <w:style w:type="paragraph" w:styleId="Heading1">
    <w:name w:val="heading 1"/>
    <w:basedOn w:val="Heading"/>
    <w:next w:val="BodyText"/>
    <w:qFormat/>
    <w:rsid w:val="0087600A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E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87600A"/>
  </w:style>
  <w:style w:type="character" w:customStyle="1" w:styleId="FootnoteCharacters">
    <w:name w:val="Footnote Characters"/>
    <w:rsid w:val="0087600A"/>
  </w:style>
  <w:style w:type="character" w:styleId="Hyperlink">
    <w:name w:val="Hyperlink"/>
    <w:semiHidden/>
    <w:rsid w:val="0087600A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87600A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rsid w:val="0087600A"/>
    <w:pPr>
      <w:spacing w:before="0" w:after="0"/>
      <w:ind w:left="0" w:right="0"/>
    </w:pPr>
  </w:style>
  <w:style w:type="paragraph" w:styleId="List">
    <w:name w:val="List"/>
    <w:basedOn w:val="BodyText"/>
    <w:semiHidden/>
    <w:rsid w:val="0087600A"/>
  </w:style>
  <w:style w:type="paragraph" w:styleId="Caption">
    <w:name w:val="caption"/>
    <w:basedOn w:val="Normal"/>
    <w:qFormat/>
    <w:rsid w:val="0087600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7600A"/>
    <w:pPr>
      <w:suppressLineNumbers/>
    </w:pPr>
  </w:style>
  <w:style w:type="paragraph" w:customStyle="1" w:styleId="HorizontalLine">
    <w:name w:val="Horizontal Line"/>
    <w:basedOn w:val="Normal"/>
    <w:next w:val="BodyText"/>
    <w:rsid w:val="0087600A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rsid w:val="0087600A"/>
    <w:pPr>
      <w:spacing w:before="0" w:after="0"/>
    </w:pPr>
    <w:rPr>
      <w:i/>
    </w:rPr>
  </w:style>
  <w:style w:type="paragraph" w:customStyle="1" w:styleId="TableContents">
    <w:name w:val="Table Contents"/>
    <w:basedOn w:val="BodyText"/>
    <w:rsid w:val="0087600A"/>
  </w:style>
  <w:style w:type="paragraph" w:styleId="Footer">
    <w:name w:val="footer"/>
    <w:basedOn w:val="Normal"/>
    <w:semiHidden/>
    <w:rsid w:val="0087600A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link w:val="HeaderChar"/>
    <w:rsid w:val="0087600A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rsid w:val="0087600A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rsid w:val="00AF7EFC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lections">
    <w:name w:val="selections"/>
    <w:basedOn w:val="Heading2"/>
    <w:rsid w:val="00AF7EFC"/>
    <w:pPr>
      <w:keepNext w:val="0"/>
      <w:keepLines w:val="0"/>
      <w:widowControl/>
      <w:suppressAutoHyphens w:val="0"/>
      <w:spacing w:before="40" w:after="40"/>
      <w:ind w:left="0" w:right="0"/>
      <w:jc w:val="center"/>
    </w:pPr>
    <w:rPr>
      <w:rFonts w:ascii="Tahoma" w:eastAsia="Times New Roman" w:hAnsi="Tahoma" w:cs="Times New Roman"/>
      <w:bCs w:val="0"/>
      <w:color w:val="000000"/>
      <w:spacing w:val="6"/>
      <w:sz w:val="16"/>
      <w:szCs w:val="16"/>
      <w:lang w:bidi="ar-SA"/>
    </w:rPr>
  </w:style>
  <w:style w:type="paragraph" w:customStyle="1" w:styleId="Comments">
    <w:name w:val="Comments"/>
    <w:basedOn w:val="Heading4"/>
    <w:rsid w:val="00AF7EFC"/>
    <w:pPr>
      <w:keepNext w:val="0"/>
      <w:keepLines w:val="0"/>
      <w:widowControl/>
      <w:suppressAutoHyphens w:val="0"/>
      <w:spacing w:before="60" w:after="60"/>
      <w:ind w:left="0" w:right="0"/>
    </w:pPr>
    <w:rPr>
      <w:rFonts w:ascii="Tahoma" w:eastAsia="Times New Roman" w:hAnsi="Tahoma" w:cs="Times New Roman"/>
      <w:i w:val="0"/>
      <w:iCs w:val="0"/>
      <w:color w:val="auto"/>
      <w:spacing w:val="6"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EFC"/>
    <w:rPr>
      <w:rFonts w:asciiTheme="majorHAnsi" w:eastAsiaTheme="majorEastAsia" w:hAnsiTheme="majorHAnsi" w:cstheme="majorBidi"/>
      <w:b/>
      <w:bCs/>
      <w:i/>
      <w:iCs/>
      <w:color w:val="4F81BD" w:themeColor="accent1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F3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1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1CF"/>
    <w:rPr>
      <w:rFonts w:ascii="Verdana" w:eastAsia="Verdana" w:hAnsi="Verdana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1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CF"/>
    <w:rPr>
      <w:rFonts w:ascii="Tahoma" w:eastAsia="Verdana" w:hAnsi="Tahoma" w:cs="Tahoma"/>
      <w:sz w:val="16"/>
      <w:szCs w:val="16"/>
      <w:lang w:bidi="he-IL"/>
    </w:rPr>
  </w:style>
  <w:style w:type="character" w:customStyle="1" w:styleId="HeaderChar">
    <w:name w:val="Header Char"/>
    <w:basedOn w:val="DefaultParagraphFont"/>
    <w:link w:val="Header"/>
    <w:rsid w:val="00E50E0F"/>
    <w:rPr>
      <w:rFonts w:ascii="Verdana" w:eastAsia="Verdana" w:hAnsi="Verdana"/>
      <w:lang w:bidi="he-IL"/>
    </w:rPr>
  </w:style>
  <w:style w:type="paragraph" w:styleId="NormalWeb">
    <w:name w:val="Normal (Web)"/>
    <w:basedOn w:val="Normal"/>
    <w:rsid w:val="00E50E0F"/>
    <w:pPr>
      <w:widowControl/>
      <w:suppressAutoHyphens w:val="0"/>
      <w:spacing w:before="100" w:beforeAutospacing="1" w:after="100" w:afterAutospacing="1" w:line="288" w:lineRule="atLeast"/>
      <w:ind w:left="0" w:right="0"/>
    </w:pPr>
    <w:rPr>
      <w:rFonts w:eastAsia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ssa.gordon\Application%20Data\Microsoft\Templates\Hotel%20surv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Hotel survey</Template>
  <TotalTime>36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HIPAA Training for State Attorneys General and Staff: Satisfaction Survey for Co</vt:lpstr>
    </vt:vector>
  </TitlesOfParts>
  <Manager/>
  <Company>Deftones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5</cp:revision>
  <cp:lastPrinted>2012-03-16T16:36:00Z</cp:lastPrinted>
  <dcterms:created xsi:type="dcterms:W3CDTF">2012-01-17T21:03:00Z</dcterms:created>
  <dcterms:modified xsi:type="dcterms:W3CDTF">2012-04-13T14:27:00Z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TC103804571033</vt:lpwstr>
  </property>
</Properties>
</file>