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3E" w:rsidRPr="003D494B" w:rsidRDefault="004A583E" w:rsidP="003D494B">
      <w:pPr>
        <w:tabs>
          <w:tab w:val="left" w:pos="720"/>
        </w:tabs>
        <w:rPr>
          <w:b/>
          <w:smallCaps/>
          <w:szCs w:val="24"/>
        </w:rPr>
      </w:pPr>
    </w:p>
    <w:p w:rsidR="004A583E" w:rsidRPr="003D494B" w:rsidRDefault="004A583E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3D494B">
        <w:rPr>
          <w:b/>
          <w:smallCaps/>
          <w:szCs w:val="24"/>
        </w:rPr>
        <w:t xml:space="preserve">Schedule </w:t>
      </w:r>
      <w:r>
        <w:rPr>
          <w:b/>
          <w:smallCaps/>
          <w:szCs w:val="24"/>
        </w:rPr>
        <w:t>C</w:t>
      </w:r>
      <w:r w:rsidRPr="003D494B">
        <w:rPr>
          <w:b/>
          <w:smallCaps/>
          <w:szCs w:val="24"/>
        </w:rPr>
        <w:t>-2</w:t>
      </w:r>
    </w:p>
    <w:p w:rsidR="004A583E" w:rsidRPr="003D494B" w:rsidRDefault="004A583E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3D494B">
        <w:rPr>
          <w:b/>
          <w:smallCaps/>
          <w:szCs w:val="24"/>
        </w:rPr>
        <w:t>Real Property Schedule</w:t>
      </w:r>
    </w:p>
    <w:p w:rsidR="004A583E" w:rsidRPr="003D494B" w:rsidRDefault="004A583E" w:rsidP="00BE35BA">
      <w:pPr>
        <w:tabs>
          <w:tab w:val="left" w:pos="720"/>
        </w:tabs>
        <w:jc w:val="center"/>
        <w:rPr>
          <w:b/>
          <w:smallCaps/>
          <w:szCs w:val="24"/>
        </w:rPr>
      </w:pPr>
    </w:p>
    <w:p w:rsidR="004A583E" w:rsidRPr="003D494B" w:rsidRDefault="004A583E" w:rsidP="003D494B">
      <w:pPr>
        <w:tabs>
          <w:tab w:val="left" w:pos="720"/>
        </w:tabs>
        <w:rPr>
          <w:b/>
          <w:smallCaps/>
          <w:szCs w:val="24"/>
        </w:rPr>
      </w:pPr>
    </w:p>
    <w:p w:rsidR="004A583E" w:rsidRPr="003D494B" w:rsidRDefault="004A583E" w:rsidP="00BE35BA">
      <w:pPr>
        <w:tabs>
          <w:tab w:val="left" w:pos="720"/>
        </w:tabs>
        <w:rPr>
          <w:b/>
          <w:smallCaps/>
          <w:szCs w:val="24"/>
        </w:rPr>
      </w:pP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>1.  Real Property Owned:</w:t>
      </w:r>
    </w:p>
    <w:p w:rsidR="004A583E" w:rsidRPr="003D494B" w:rsidRDefault="004A583E" w:rsidP="009D5F94">
      <w:pPr>
        <w:tabs>
          <w:tab w:val="left" w:pos="720"/>
        </w:tabs>
        <w:spacing w:before="40" w:after="120"/>
        <w:ind w:left="1080"/>
        <w:rPr>
          <w:szCs w:val="24"/>
        </w:rPr>
      </w:pPr>
      <w:r>
        <w:rPr>
          <w:szCs w:val="24"/>
        </w:rPr>
        <w:t>[</w:t>
      </w:r>
      <w:r w:rsidRPr="00EA7FDD">
        <w:rPr>
          <w:i/>
          <w:szCs w:val="24"/>
        </w:rPr>
        <w:t>Legal Description</w:t>
      </w:r>
      <w:r>
        <w:rPr>
          <w:i/>
          <w:szCs w:val="24"/>
        </w:rPr>
        <w:t>(s)</w:t>
      </w:r>
      <w:r>
        <w:rPr>
          <w:szCs w:val="24"/>
        </w:rPr>
        <w:t>]</w:t>
      </w: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>2.  Real Property Leases that are part of the Telecommunications System (indicate record owner of property):</w:t>
      </w:r>
    </w:p>
    <w:p w:rsidR="004A583E" w:rsidRPr="003D494B" w:rsidRDefault="004A583E" w:rsidP="009D5F94">
      <w:pPr>
        <w:tabs>
          <w:tab w:val="left" w:pos="720"/>
        </w:tabs>
        <w:spacing w:before="40" w:after="120"/>
        <w:ind w:left="1080"/>
        <w:rPr>
          <w:szCs w:val="24"/>
        </w:rPr>
      </w:pPr>
      <w:r>
        <w:rPr>
          <w:szCs w:val="24"/>
        </w:rPr>
        <w:t>[</w:t>
      </w:r>
      <w:r w:rsidRPr="00EA7FDD">
        <w:rPr>
          <w:i/>
          <w:szCs w:val="24"/>
        </w:rPr>
        <w:t>Legal Description</w:t>
      </w:r>
      <w:r>
        <w:rPr>
          <w:i/>
          <w:szCs w:val="24"/>
        </w:rPr>
        <w:t>(s)</w:t>
      </w:r>
      <w:r>
        <w:rPr>
          <w:szCs w:val="24"/>
        </w:rPr>
        <w:t>]</w:t>
      </w: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</w:p>
    <w:p w:rsidR="004A583E" w:rsidRPr="003D494B" w:rsidRDefault="004A583E" w:rsidP="00BE35BA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>3.  Easements and Rights-of-Way:</w:t>
      </w:r>
    </w:p>
    <w:p w:rsidR="004A583E" w:rsidRPr="003D494B" w:rsidRDefault="004A583E" w:rsidP="009D5F94">
      <w:pPr>
        <w:tabs>
          <w:tab w:val="left" w:pos="720"/>
        </w:tabs>
        <w:spacing w:before="40" w:after="120"/>
        <w:ind w:left="1080"/>
        <w:rPr>
          <w:szCs w:val="24"/>
        </w:rPr>
      </w:pPr>
      <w:r>
        <w:rPr>
          <w:szCs w:val="24"/>
        </w:rPr>
        <w:t>[</w:t>
      </w:r>
      <w:r w:rsidRPr="00EA7FDD">
        <w:rPr>
          <w:i/>
          <w:szCs w:val="24"/>
        </w:rPr>
        <w:t>Legal Description</w:t>
      </w:r>
      <w:r>
        <w:rPr>
          <w:i/>
          <w:szCs w:val="24"/>
        </w:rPr>
        <w:t>(s)</w:t>
      </w:r>
      <w:r>
        <w:rPr>
          <w:szCs w:val="24"/>
        </w:rPr>
        <w:t>]</w:t>
      </w:r>
    </w:p>
    <w:sectPr w:rsidR="004A583E" w:rsidRPr="003D494B" w:rsidSect="006654FA">
      <w:headerReference w:type="default" r:id="rId7"/>
      <w:pgSz w:w="12240" w:h="15840" w:code="1"/>
      <w:pgMar w:top="720" w:right="864" w:bottom="850" w:left="1440" w:header="720" w:footer="504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3E" w:rsidRDefault="004A583E">
      <w:r>
        <w:separator/>
      </w:r>
    </w:p>
  </w:endnote>
  <w:endnote w:type="continuationSeparator" w:id="0">
    <w:p w:rsidR="004A583E" w:rsidRDefault="004A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3E" w:rsidRDefault="004A583E">
      <w:r>
        <w:separator/>
      </w:r>
    </w:p>
  </w:footnote>
  <w:footnote w:type="continuationSeparator" w:id="0">
    <w:p w:rsidR="004A583E" w:rsidRDefault="004A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3E" w:rsidRDefault="004A58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678E8"/>
    <w:multiLevelType w:val="hybridMultilevel"/>
    <w:tmpl w:val="F334A314"/>
    <w:lvl w:ilvl="0" w:tplc="B62A115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2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removePersonalInformation/>
  <w:removeDateAndTime/>
  <w:displayBackgroundShape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1923"/>
    <w:rsid w:val="00055009"/>
    <w:rsid w:val="000558DD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55DB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77C7B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3718D"/>
    <w:rsid w:val="00237C63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6763D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649A"/>
    <w:rsid w:val="004A2BFC"/>
    <w:rsid w:val="004A2E0A"/>
    <w:rsid w:val="004A54FC"/>
    <w:rsid w:val="004A583E"/>
    <w:rsid w:val="004A623C"/>
    <w:rsid w:val="004A7F94"/>
    <w:rsid w:val="004B37BE"/>
    <w:rsid w:val="004B6B8A"/>
    <w:rsid w:val="004C2FAC"/>
    <w:rsid w:val="004C3004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00DC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68A3"/>
    <w:rsid w:val="00650FEA"/>
    <w:rsid w:val="006528C7"/>
    <w:rsid w:val="00652DA3"/>
    <w:rsid w:val="00653B42"/>
    <w:rsid w:val="00654C63"/>
    <w:rsid w:val="006654FA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3B2B"/>
    <w:rsid w:val="007968CB"/>
    <w:rsid w:val="007A00ED"/>
    <w:rsid w:val="007A2E1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1115"/>
    <w:rsid w:val="00892895"/>
    <w:rsid w:val="00892952"/>
    <w:rsid w:val="00893014"/>
    <w:rsid w:val="00893CFB"/>
    <w:rsid w:val="00893FE4"/>
    <w:rsid w:val="008964CA"/>
    <w:rsid w:val="00896E2C"/>
    <w:rsid w:val="00897D65"/>
    <w:rsid w:val="008A3FEC"/>
    <w:rsid w:val="008A490B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DF5"/>
    <w:rsid w:val="008E7F06"/>
    <w:rsid w:val="008F0599"/>
    <w:rsid w:val="008F08C1"/>
    <w:rsid w:val="008F21CD"/>
    <w:rsid w:val="008F2D67"/>
    <w:rsid w:val="008F3557"/>
    <w:rsid w:val="00901FB4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D5F94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7250"/>
    <w:rsid w:val="00A07EF8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64B5"/>
    <w:rsid w:val="00A964D9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604B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4902"/>
    <w:rsid w:val="00B1761F"/>
    <w:rsid w:val="00B177D2"/>
    <w:rsid w:val="00B26B13"/>
    <w:rsid w:val="00B2735A"/>
    <w:rsid w:val="00B30F9D"/>
    <w:rsid w:val="00B33AE6"/>
    <w:rsid w:val="00B37358"/>
    <w:rsid w:val="00B37B44"/>
    <w:rsid w:val="00B4281A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60"/>
    <w:rsid w:val="00B81918"/>
    <w:rsid w:val="00B81F25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21092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0226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1988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B2F55"/>
    <w:rsid w:val="00DB5526"/>
    <w:rsid w:val="00DB5651"/>
    <w:rsid w:val="00DC193C"/>
    <w:rsid w:val="00DC1DFE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7CA9"/>
    <w:rsid w:val="00EA7FDD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0E68"/>
    <w:rsid w:val="00F63191"/>
    <w:rsid w:val="00F654BD"/>
    <w:rsid w:val="00F72CA7"/>
    <w:rsid w:val="00F75B9C"/>
    <w:rsid w:val="00F76C50"/>
    <w:rsid w:val="00F77204"/>
    <w:rsid w:val="00F778E5"/>
    <w:rsid w:val="00F80DFF"/>
    <w:rsid w:val="00F82883"/>
    <w:rsid w:val="00F8370C"/>
    <w:rsid w:val="00F84643"/>
    <w:rsid w:val="00F84DC6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5617"/>
    <w:rsid w:val="00FD7126"/>
    <w:rsid w:val="00FD7E52"/>
    <w:rsid w:val="00FE0CD7"/>
    <w:rsid w:val="00FE267C"/>
    <w:rsid w:val="00FE3EC7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D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D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D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D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D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D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D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D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DBA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DBA"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1DBA"/>
    <w:rPr>
      <w:sz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1DBA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DF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DBA"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DBA"/>
    <w:rPr>
      <w:sz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1DBA"/>
    <w:rPr>
      <w:sz w:val="24"/>
    </w:rPr>
  </w:style>
  <w:style w:type="paragraph" w:styleId="BodyText2">
    <w:name w:val="Body Text 2"/>
    <w:basedOn w:val="Normal"/>
    <w:link w:val="BodyText2Char"/>
    <w:uiPriority w:val="99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1DBA"/>
    <w:rPr>
      <w:sz w:val="24"/>
    </w:rPr>
  </w:style>
  <w:style w:type="paragraph" w:styleId="Caption">
    <w:name w:val="caption"/>
    <w:basedOn w:val="Normal"/>
    <w:next w:val="Normal"/>
    <w:uiPriority w:val="35"/>
    <w:qFormat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DBA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1DBA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61D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F61DBA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1DBA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1DBA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1DBA"/>
    <w:rPr>
      <w:sz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F61DBA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1DBA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DBA"/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/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pPr>
      <w:numPr>
        <w:numId w:val="1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16"/>
      </w:numPr>
    </w:pPr>
  </w:style>
  <w:style w:type="paragraph" w:styleId="ListNumber2">
    <w:name w:val="List Number 2"/>
    <w:basedOn w:val="Normal"/>
    <w:uiPriority w:val="99"/>
    <w:pPr>
      <w:numPr>
        <w:numId w:val="17"/>
      </w:numPr>
    </w:pPr>
  </w:style>
  <w:style w:type="paragraph" w:styleId="ListNumber3">
    <w:name w:val="List Number 3"/>
    <w:basedOn w:val="Normal"/>
    <w:uiPriority w:val="99"/>
    <w:pPr>
      <w:numPr>
        <w:numId w:val="18"/>
      </w:numPr>
    </w:pPr>
  </w:style>
  <w:style w:type="paragraph" w:styleId="ListNumber4">
    <w:name w:val="List Number 4"/>
    <w:basedOn w:val="Normal"/>
    <w:uiPriority w:val="99"/>
    <w:pPr>
      <w:numPr>
        <w:numId w:val="19"/>
      </w:numPr>
    </w:pPr>
  </w:style>
  <w:style w:type="paragraph" w:styleId="ListNumber5">
    <w:name w:val="List Number 5"/>
    <w:basedOn w:val="Normal"/>
    <w:uiPriority w:val="99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1D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1D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DBA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1DBA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1DBA"/>
    <w:rPr>
      <w:sz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1DBA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BA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</Words>
  <Characters>240</Characters>
  <Application>Microsoft Office Outlook</Application>
  <DocSecurity>2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2010-10-29T20:02:00Z</dcterms:created>
  <dcterms:modified xsi:type="dcterms:W3CDTF">2010-10-29T20:02:00Z</dcterms:modified>
</cp:coreProperties>
</file>