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11" w:rsidRPr="004E03BA" w:rsidRDefault="00153211" w:rsidP="00BC3AC4">
      <w:pPr>
        <w:tabs>
          <w:tab w:val="left" w:pos="720"/>
        </w:tabs>
      </w:pPr>
    </w:p>
    <w:p w:rsidR="00153211" w:rsidRDefault="00153211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4E03BA">
        <w:rPr>
          <w:b/>
          <w:smallCaps/>
          <w:szCs w:val="24"/>
        </w:rPr>
        <w:t xml:space="preserve">Schedule </w:t>
      </w:r>
      <w:r>
        <w:rPr>
          <w:b/>
          <w:smallCaps/>
          <w:szCs w:val="24"/>
        </w:rPr>
        <w:t>I</w:t>
      </w:r>
    </w:p>
    <w:p w:rsidR="00153211" w:rsidRDefault="00153211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>
        <w:rPr>
          <w:b/>
          <w:smallCaps/>
          <w:szCs w:val="24"/>
        </w:rPr>
        <w:t>Outstanding Federal Debt</w:t>
      </w:r>
    </w:p>
    <w:p w:rsidR="00153211" w:rsidRDefault="00153211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</w:p>
    <w:p w:rsidR="00153211" w:rsidRDefault="00153211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</w:p>
    <w:tbl>
      <w:tblPr>
        <w:tblW w:w="4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3580"/>
        <w:gridCol w:w="3242"/>
        <w:gridCol w:w="2451"/>
      </w:tblGrid>
      <w:tr w:rsidR="00153211" w:rsidRPr="003B4A0B" w:rsidTr="00FE267C">
        <w:trPr>
          <w:trHeight w:val="548"/>
          <w:jc w:val="center"/>
        </w:trPr>
        <w:tc>
          <w:tcPr>
            <w:tcW w:w="27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</w:p>
        </w:tc>
        <w:tc>
          <w:tcPr>
            <w:tcW w:w="1823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Issuing Agency</w:t>
            </w:r>
          </w:p>
        </w:tc>
        <w:tc>
          <w:tcPr>
            <w:tcW w:w="1651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Amount of Loan (Principal)</w:t>
            </w:r>
          </w:p>
        </w:tc>
        <w:tc>
          <w:tcPr>
            <w:tcW w:w="124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Loan Documents Attached? (Y/N)</w:t>
            </w:r>
          </w:p>
        </w:tc>
      </w:tr>
      <w:tr w:rsidR="00153211" w:rsidRPr="003B4A0B" w:rsidTr="00FE267C">
        <w:trPr>
          <w:trHeight w:val="360"/>
          <w:jc w:val="center"/>
        </w:trPr>
        <w:tc>
          <w:tcPr>
            <w:tcW w:w="27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  <w:r w:rsidRPr="003B4A0B">
              <w:rPr>
                <w:b/>
                <w:szCs w:val="24"/>
              </w:rPr>
              <w:t>1</w:t>
            </w:r>
          </w:p>
        </w:tc>
        <w:tc>
          <w:tcPr>
            <w:tcW w:w="1823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  <w:tc>
          <w:tcPr>
            <w:tcW w:w="1651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24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</w:tr>
      <w:tr w:rsidR="00153211" w:rsidRPr="003B4A0B" w:rsidTr="00FE267C">
        <w:trPr>
          <w:trHeight w:val="360"/>
          <w:jc w:val="center"/>
        </w:trPr>
        <w:tc>
          <w:tcPr>
            <w:tcW w:w="27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  <w:r w:rsidRPr="003B4A0B">
              <w:rPr>
                <w:b/>
                <w:szCs w:val="24"/>
              </w:rPr>
              <w:t>2</w:t>
            </w:r>
          </w:p>
        </w:tc>
        <w:tc>
          <w:tcPr>
            <w:tcW w:w="1823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  <w:tc>
          <w:tcPr>
            <w:tcW w:w="1651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24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</w:tr>
      <w:tr w:rsidR="00153211" w:rsidRPr="003B4A0B" w:rsidTr="00FE267C">
        <w:trPr>
          <w:trHeight w:val="360"/>
          <w:jc w:val="center"/>
        </w:trPr>
        <w:tc>
          <w:tcPr>
            <w:tcW w:w="27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823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  <w:tc>
          <w:tcPr>
            <w:tcW w:w="1651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24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</w:tr>
      <w:tr w:rsidR="00153211" w:rsidRPr="003B4A0B" w:rsidTr="00FE267C">
        <w:trPr>
          <w:trHeight w:val="360"/>
          <w:jc w:val="center"/>
        </w:trPr>
        <w:tc>
          <w:tcPr>
            <w:tcW w:w="27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823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  <w:tc>
          <w:tcPr>
            <w:tcW w:w="1651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24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</w:tr>
      <w:tr w:rsidR="00153211" w:rsidRPr="003B4A0B" w:rsidTr="00FE267C">
        <w:trPr>
          <w:trHeight w:val="360"/>
          <w:jc w:val="center"/>
        </w:trPr>
        <w:tc>
          <w:tcPr>
            <w:tcW w:w="27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823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  <w:tc>
          <w:tcPr>
            <w:tcW w:w="1651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24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</w:tr>
      <w:tr w:rsidR="00153211" w:rsidRPr="003B4A0B" w:rsidTr="00FE267C">
        <w:trPr>
          <w:trHeight w:val="360"/>
          <w:jc w:val="center"/>
        </w:trPr>
        <w:tc>
          <w:tcPr>
            <w:tcW w:w="27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23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  <w:tc>
          <w:tcPr>
            <w:tcW w:w="1651" w:type="pct"/>
            <w:vAlign w:val="center"/>
          </w:tcPr>
          <w:p w:rsidR="00153211" w:rsidRDefault="00153211" w:rsidP="00FE267C">
            <w:pPr>
              <w:tabs>
                <w:tab w:val="left" w:pos="720"/>
              </w:tabs>
              <w:ind w:firstLine="4"/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248" w:type="pct"/>
            <w:vAlign w:val="center"/>
          </w:tcPr>
          <w:p w:rsidR="00153211" w:rsidRPr="003B4A0B" w:rsidRDefault="00153211" w:rsidP="00FE267C">
            <w:pPr>
              <w:tabs>
                <w:tab w:val="left" w:pos="720"/>
              </w:tabs>
              <w:ind w:firstLine="4"/>
              <w:jc w:val="center"/>
              <w:rPr>
                <w:szCs w:val="24"/>
              </w:rPr>
            </w:pPr>
          </w:p>
        </w:tc>
      </w:tr>
    </w:tbl>
    <w:p w:rsidR="00153211" w:rsidRDefault="00153211" w:rsidP="0079224B">
      <w:pPr>
        <w:tabs>
          <w:tab w:val="left" w:pos="720"/>
        </w:tabs>
        <w:outlineLvl w:val="0"/>
        <w:rPr>
          <w:szCs w:val="24"/>
        </w:rPr>
      </w:pPr>
    </w:p>
    <w:sectPr w:rsidR="00153211" w:rsidSect="004C3004">
      <w:headerReference w:type="default" r:id="rId7"/>
      <w:pgSz w:w="12240" w:h="15840" w:code="1"/>
      <w:pgMar w:top="850" w:right="864" w:bottom="720" w:left="864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11" w:rsidRDefault="00153211">
      <w:r>
        <w:separator/>
      </w:r>
    </w:p>
  </w:endnote>
  <w:endnote w:type="continuationSeparator" w:id="0">
    <w:p w:rsidR="00153211" w:rsidRDefault="0015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11" w:rsidRDefault="00153211">
      <w:r>
        <w:separator/>
      </w:r>
    </w:p>
  </w:footnote>
  <w:footnote w:type="continuationSeparator" w:id="0">
    <w:p w:rsidR="00153211" w:rsidRDefault="0015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11" w:rsidRDefault="001532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4ED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724C9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0ED7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38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AA2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4225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28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E58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67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EE5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28EB"/>
    <w:multiLevelType w:val="hybridMultilevel"/>
    <w:tmpl w:val="E0B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678E8"/>
    <w:multiLevelType w:val="hybridMultilevel"/>
    <w:tmpl w:val="F334A314"/>
    <w:lvl w:ilvl="0" w:tplc="B62A115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64156B9"/>
    <w:multiLevelType w:val="hybridMultilevel"/>
    <w:tmpl w:val="73D67ADC"/>
    <w:lvl w:ilvl="0" w:tplc="F0382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F00643"/>
    <w:multiLevelType w:val="hybridMultilevel"/>
    <w:tmpl w:val="14D8F9B4"/>
    <w:lvl w:ilvl="0" w:tplc="FAB6DC86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EFDC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2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removePersonalInformation/>
  <w:removeDateAndTime/>
  <w:displayBackgroundShape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1"/>
    <w:rsid w:val="00002E02"/>
    <w:rsid w:val="000111E3"/>
    <w:rsid w:val="00012494"/>
    <w:rsid w:val="00012877"/>
    <w:rsid w:val="00013F8D"/>
    <w:rsid w:val="000166A7"/>
    <w:rsid w:val="00016B24"/>
    <w:rsid w:val="00017070"/>
    <w:rsid w:val="000173E9"/>
    <w:rsid w:val="0001759D"/>
    <w:rsid w:val="0002125E"/>
    <w:rsid w:val="00022135"/>
    <w:rsid w:val="00024D88"/>
    <w:rsid w:val="0002582C"/>
    <w:rsid w:val="00026CE1"/>
    <w:rsid w:val="000276C8"/>
    <w:rsid w:val="000279B9"/>
    <w:rsid w:val="00033362"/>
    <w:rsid w:val="00037978"/>
    <w:rsid w:val="000405B8"/>
    <w:rsid w:val="00041E02"/>
    <w:rsid w:val="00041F18"/>
    <w:rsid w:val="00044445"/>
    <w:rsid w:val="0004569E"/>
    <w:rsid w:val="00046D1D"/>
    <w:rsid w:val="00047396"/>
    <w:rsid w:val="00051923"/>
    <w:rsid w:val="00055009"/>
    <w:rsid w:val="000558DD"/>
    <w:rsid w:val="00056D98"/>
    <w:rsid w:val="00060B3D"/>
    <w:rsid w:val="00064493"/>
    <w:rsid w:val="0006707B"/>
    <w:rsid w:val="0007216D"/>
    <w:rsid w:val="000739CF"/>
    <w:rsid w:val="00076896"/>
    <w:rsid w:val="0007712E"/>
    <w:rsid w:val="00082D17"/>
    <w:rsid w:val="00085C3C"/>
    <w:rsid w:val="0008653F"/>
    <w:rsid w:val="000871AC"/>
    <w:rsid w:val="000907C9"/>
    <w:rsid w:val="00090C48"/>
    <w:rsid w:val="000934CA"/>
    <w:rsid w:val="00095A4F"/>
    <w:rsid w:val="00095CE4"/>
    <w:rsid w:val="0009725F"/>
    <w:rsid w:val="000A1399"/>
    <w:rsid w:val="000A19B5"/>
    <w:rsid w:val="000A1F00"/>
    <w:rsid w:val="000A63C6"/>
    <w:rsid w:val="000B6FDB"/>
    <w:rsid w:val="000C0EE0"/>
    <w:rsid w:val="000C3B1E"/>
    <w:rsid w:val="000C4960"/>
    <w:rsid w:val="000C782C"/>
    <w:rsid w:val="000C790D"/>
    <w:rsid w:val="000D224D"/>
    <w:rsid w:val="000D2BE5"/>
    <w:rsid w:val="000D55DB"/>
    <w:rsid w:val="000D72A4"/>
    <w:rsid w:val="000D73F0"/>
    <w:rsid w:val="000D7C0D"/>
    <w:rsid w:val="000E1E7A"/>
    <w:rsid w:val="000E20CD"/>
    <w:rsid w:val="000E261C"/>
    <w:rsid w:val="000E312B"/>
    <w:rsid w:val="000E325C"/>
    <w:rsid w:val="000E35EB"/>
    <w:rsid w:val="000E416B"/>
    <w:rsid w:val="000F4CCD"/>
    <w:rsid w:val="000F5C6C"/>
    <w:rsid w:val="000F7240"/>
    <w:rsid w:val="00101E45"/>
    <w:rsid w:val="00103329"/>
    <w:rsid w:val="0010401A"/>
    <w:rsid w:val="00110BDB"/>
    <w:rsid w:val="00116C30"/>
    <w:rsid w:val="00122F5C"/>
    <w:rsid w:val="00127B03"/>
    <w:rsid w:val="00131235"/>
    <w:rsid w:val="0013232E"/>
    <w:rsid w:val="00133175"/>
    <w:rsid w:val="00135A77"/>
    <w:rsid w:val="0014050D"/>
    <w:rsid w:val="00142B7B"/>
    <w:rsid w:val="00144D24"/>
    <w:rsid w:val="00145679"/>
    <w:rsid w:val="00147CD5"/>
    <w:rsid w:val="00152556"/>
    <w:rsid w:val="00153211"/>
    <w:rsid w:val="001537E3"/>
    <w:rsid w:val="00153E87"/>
    <w:rsid w:val="001543CA"/>
    <w:rsid w:val="001545D1"/>
    <w:rsid w:val="00154D2B"/>
    <w:rsid w:val="00154FE8"/>
    <w:rsid w:val="001553D7"/>
    <w:rsid w:val="00156341"/>
    <w:rsid w:val="0015676F"/>
    <w:rsid w:val="00156AC8"/>
    <w:rsid w:val="00157DDF"/>
    <w:rsid w:val="00160AA5"/>
    <w:rsid w:val="00164F92"/>
    <w:rsid w:val="00165514"/>
    <w:rsid w:val="0016629D"/>
    <w:rsid w:val="0016681C"/>
    <w:rsid w:val="0017067C"/>
    <w:rsid w:val="00174FBB"/>
    <w:rsid w:val="00175E83"/>
    <w:rsid w:val="00176432"/>
    <w:rsid w:val="001804F3"/>
    <w:rsid w:val="00183C75"/>
    <w:rsid w:val="00184BA2"/>
    <w:rsid w:val="001908B3"/>
    <w:rsid w:val="001941F2"/>
    <w:rsid w:val="00196569"/>
    <w:rsid w:val="0019699D"/>
    <w:rsid w:val="00197AD4"/>
    <w:rsid w:val="001A056B"/>
    <w:rsid w:val="001A14F1"/>
    <w:rsid w:val="001B032C"/>
    <w:rsid w:val="001B0B46"/>
    <w:rsid w:val="001B20A4"/>
    <w:rsid w:val="001B3B00"/>
    <w:rsid w:val="001B41D6"/>
    <w:rsid w:val="001B48D3"/>
    <w:rsid w:val="001B6D83"/>
    <w:rsid w:val="001C0599"/>
    <w:rsid w:val="001C4EC1"/>
    <w:rsid w:val="001C5A54"/>
    <w:rsid w:val="001D03F0"/>
    <w:rsid w:val="001D0BA0"/>
    <w:rsid w:val="001D1941"/>
    <w:rsid w:val="001D4DD7"/>
    <w:rsid w:val="001D5048"/>
    <w:rsid w:val="001D63C7"/>
    <w:rsid w:val="001D688C"/>
    <w:rsid w:val="001E1527"/>
    <w:rsid w:val="001E7309"/>
    <w:rsid w:val="001F1F2F"/>
    <w:rsid w:val="001F2FB5"/>
    <w:rsid w:val="001F6757"/>
    <w:rsid w:val="00203006"/>
    <w:rsid w:val="00203509"/>
    <w:rsid w:val="00203F89"/>
    <w:rsid w:val="00206C48"/>
    <w:rsid w:val="00210897"/>
    <w:rsid w:val="00214E3F"/>
    <w:rsid w:val="00216D96"/>
    <w:rsid w:val="00217506"/>
    <w:rsid w:val="00217904"/>
    <w:rsid w:val="0022030A"/>
    <w:rsid w:val="002212F6"/>
    <w:rsid w:val="002236D5"/>
    <w:rsid w:val="002250C6"/>
    <w:rsid w:val="0022601F"/>
    <w:rsid w:val="0023718D"/>
    <w:rsid w:val="00237C63"/>
    <w:rsid w:val="0024396F"/>
    <w:rsid w:val="002457B9"/>
    <w:rsid w:val="002458A6"/>
    <w:rsid w:val="00253604"/>
    <w:rsid w:val="00254210"/>
    <w:rsid w:val="00255BE8"/>
    <w:rsid w:val="00262B30"/>
    <w:rsid w:val="002643FF"/>
    <w:rsid w:val="00264B77"/>
    <w:rsid w:val="0026578E"/>
    <w:rsid w:val="00271FD6"/>
    <w:rsid w:val="00273290"/>
    <w:rsid w:val="00273B4E"/>
    <w:rsid w:val="0027576A"/>
    <w:rsid w:val="002764AD"/>
    <w:rsid w:val="00276A80"/>
    <w:rsid w:val="002779F4"/>
    <w:rsid w:val="0028065E"/>
    <w:rsid w:val="00280797"/>
    <w:rsid w:val="00284DAA"/>
    <w:rsid w:val="00285C73"/>
    <w:rsid w:val="00286034"/>
    <w:rsid w:val="0029358D"/>
    <w:rsid w:val="00295A9A"/>
    <w:rsid w:val="002A12BA"/>
    <w:rsid w:val="002A5C48"/>
    <w:rsid w:val="002B3E48"/>
    <w:rsid w:val="002B5061"/>
    <w:rsid w:val="002C21C1"/>
    <w:rsid w:val="002C29F9"/>
    <w:rsid w:val="002C4E69"/>
    <w:rsid w:val="002C566E"/>
    <w:rsid w:val="002C5BA4"/>
    <w:rsid w:val="002C618B"/>
    <w:rsid w:val="002D0A7B"/>
    <w:rsid w:val="002D0AF6"/>
    <w:rsid w:val="002D10A3"/>
    <w:rsid w:val="002D2B72"/>
    <w:rsid w:val="002D5DA4"/>
    <w:rsid w:val="002E124A"/>
    <w:rsid w:val="002E30B7"/>
    <w:rsid w:val="002E3DAB"/>
    <w:rsid w:val="002E79E7"/>
    <w:rsid w:val="002F0324"/>
    <w:rsid w:val="002F2DCF"/>
    <w:rsid w:val="002F51FC"/>
    <w:rsid w:val="002F5A45"/>
    <w:rsid w:val="002F6E49"/>
    <w:rsid w:val="002F748B"/>
    <w:rsid w:val="002F752E"/>
    <w:rsid w:val="002F78D1"/>
    <w:rsid w:val="002F7B73"/>
    <w:rsid w:val="002F7E7A"/>
    <w:rsid w:val="00302BCE"/>
    <w:rsid w:val="00302C27"/>
    <w:rsid w:val="003038B0"/>
    <w:rsid w:val="00303AE5"/>
    <w:rsid w:val="00305AB7"/>
    <w:rsid w:val="003106D2"/>
    <w:rsid w:val="00313A38"/>
    <w:rsid w:val="00314CBA"/>
    <w:rsid w:val="003202C0"/>
    <w:rsid w:val="00324253"/>
    <w:rsid w:val="00326F11"/>
    <w:rsid w:val="0032734A"/>
    <w:rsid w:val="003324B5"/>
    <w:rsid w:val="00334951"/>
    <w:rsid w:val="00334AB1"/>
    <w:rsid w:val="00337B43"/>
    <w:rsid w:val="00344026"/>
    <w:rsid w:val="00344C3F"/>
    <w:rsid w:val="0034518F"/>
    <w:rsid w:val="00345359"/>
    <w:rsid w:val="00345A7A"/>
    <w:rsid w:val="00352E2D"/>
    <w:rsid w:val="0035568B"/>
    <w:rsid w:val="003565C4"/>
    <w:rsid w:val="00362BCB"/>
    <w:rsid w:val="00366067"/>
    <w:rsid w:val="00366AF6"/>
    <w:rsid w:val="00367F7F"/>
    <w:rsid w:val="00371B05"/>
    <w:rsid w:val="00375A7F"/>
    <w:rsid w:val="003769EB"/>
    <w:rsid w:val="00376F21"/>
    <w:rsid w:val="003803D3"/>
    <w:rsid w:val="00381710"/>
    <w:rsid w:val="00382783"/>
    <w:rsid w:val="00383EE0"/>
    <w:rsid w:val="0038434E"/>
    <w:rsid w:val="00394113"/>
    <w:rsid w:val="00397F51"/>
    <w:rsid w:val="003A1859"/>
    <w:rsid w:val="003B3A2D"/>
    <w:rsid w:val="003B4A0B"/>
    <w:rsid w:val="003B7872"/>
    <w:rsid w:val="003B7AB4"/>
    <w:rsid w:val="003C2991"/>
    <w:rsid w:val="003D14B0"/>
    <w:rsid w:val="003D494B"/>
    <w:rsid w:val="003D4985"/>
    <w:rsid w:val="003D6E1A"/>
    <w:rsid w:val="003D71D0"/>
    <w:rsid w:val="003D7E94"/>
    <w:rsid w:val="003E58A3"/>
    <w:rsid w:val="003E6161"/>
    <w:rsid w:val="003E62E0"/>
    <w:rsid w:val="003E703F"/>
    <w:rsid w:val="003F4392"/>
    <w:rsid w:val="003F6E2A"/>
    <w:rsid w:val="003F792B"/>
    <w:rsid w:val="00400BB5"/>
    <w:rsid w:val="00401AA3"/>
    <w:rsid w:val="004045D9"/>
    <w:rsid w:val="00405127"/>
    <w:rsid w:val="004052F5"/>
    <w:rsid w:val="00410DC5"/>
    <w:rsid w:val="004151F3"/>
    <w:rsid w:val="00423A4B"/>
    <w:rsid w:val="00423AE7"/>
    <w:rsid w:val="00425A9E"/>
    <w:rsid w:val="00442633"/>
    <w:rsid w:val="00443C0C"/>
    <w:rsid w:val="0044727B"/>
    <w:rsid w:val="00447BF9"/>
    <w:rsid w:val="004506C4"/>
    <w:rsid w:val="004509CD"/>
    <w:rsid w:val="00452F0C"/>
    <w:rsid w:val="0045384A"/>
    <w:rsid w:val="004551EC"/>
    <w:rsid w:val="0045532A"/>
    <w:rsid w:val="00456254"/>
    <w:rsid w:val="004574F9"/>
    <w:rsid w:val="004603E5"/>
    <w:rsid w:val="00460C81"/>
    <w:rsid w:val="00461C49"/>
    <w:rsid w:val="00467033"/>
    <w:rsid w:val="00467EBA"/>
    <w:rsid w:val="00470289"/>
    <w:rsid w:val="00470EF6"/>
    <w:rsid w:val="0047149B"/>
    <w:rsid w:val="00472EC6"/>
    <w:rsid w:val="00475740"/>
    <w:rsid w:val="0048022F"/>
    <w:rsid w:val="00487216"/>
    <w:rsid w:val="00490526"/>
    <w:rsid w:val="00490A5F"/>
    <w:rsid w:val="00490D8D"/>
    <w:rsid w:val="004914E1"/>
    <w:rsid w:val="004919CF"/>
    <w:rsid w:val="0049649A"/>
    <w:rsid w:val="004A2BFC"/>
    <w:rsid w:val="004A2E0A"/>
    <w:rsid w:val="004A54FC"/>
    <w:rsid w:val="004A623C"/>
    <w:rsid w:val="004A7F94"/>
    <w:rsid w:val="004B37BE"/>
    <w:rsid w:val="004B6B8A"/>
    <w:rsid w:val="004C2FAC"/>
    <w:rsid w:val="004C3004"/>
    <w:rsid w:val="004C3B1B"/>
    <w:rsid w:val="004C5670"/>
    <w:rsid w:val="004C5F99"/>
    <w:rsid w:val="004C723B"/>
    <w:rsid w:val="004C7AC3"/>
    <w:rsid w:val="004D00D1"/>
    <w:rsid w:val="004E03BA"/>
    <w:rsid w:val="004E3B19"/>
    <w:rsid w:val="004E6ECE"/>
    <w:rsid w:val="004F578C"/>
    <w:rsid w:val="00501815"/>
    <w:rsid w:val="00504305"/>
    <w:rsid w:val="0050496F"/>
    <w:rsid w:val="00504C49"/>
    <w:rsid w:val="005055F3"/>
    <w:rsid w:val="0051114B"/>
    <w:rsid w:val="00511BD8"/>
    <w:rsid w:val="00511BFF"/>
    <w:rsid w:val="0051604B"/>
    <w:rsid w:val="00531A6A"/>
    <w:rsid w:val="0053424B"/>
    <w:rsid w:val="00536E3E"/>
    <w:rsid w:val="005406D6"/>
    <w:rsid w:val="00545B04"/>
    <w:rsid w:val="00552368"/>
    <w:rsid w:val="00553734"/>
    <w:rsid w:val="005563B6"/>
    <w:rsid w:val="00562080"/>
    <w:rsid w:val="00562E7B"/>
    <w:rsid w:val="00570AF4"/>
    <w:rsid w:val="00573E5A"/>
    <w:rsid w:val="00576E83"/>
    <w:rsid w:val="00577A36"/>
    <w:rsid w:val="00583155"/>
    <w:rsid w:val="00584C21"/>
    <w:rsid w:val="00585708"/>
    <w:rsid w:val="00587BA8"/>
    <w:rsid w:val="00590F91"/>
    <w:rsid w:val="00592F82"/>
    <w:rsid w:val="00595F79"/>
    <w:rsid w:val="00597088"/>
    <w:rsid w:val="005976B6"/>
    <w:rsid w:val="005A33D6"/>
    <w:rsid w:val="005A416B"/>
    <w:rsid w:val="005A4EFF"/>
    <w:rsid w:val="005A5558"/>
    <w:rsid w:val="005A562B"/>
    <w:rsid w:val="005A5DC8"/>
    <w:rsid w:val="005A7124"/>
    <w:rsid w:val="005A7CEC"/>
    <w:rsid w:val="005B0B7B"/>
    <w:rsid w:val="005B183D"/>
    <w:rsid w:val="005B4062"/>
    <w:rsid w:val="005B5015"/>
    <w:rsid w:val="005B5885"/>
    <w:rsid w:val="005B6CD8"/>
    <w:rsid w:val="005B78DE"/>
    <w:rsid w:val="005B7AEC"/>
    <w:rsid w:val="005C1FBC"/>
    <w:rsid w:val="005C24F0"/>
    <w:rsid w:val="005C507A"/>
    <w:rsid w:val="005C6314"/>
    <w:rsid w:val="005D0BE6"/>
    <w:rsid w:val="005D106A"/>
    <w:rsid w:val="005D2A1A"/>
    <w:rsid w:val="005D2C4F"/>
    <w:rsid w:val="005D4848"/>
    <w:rsid w:val="005D6386"/>
    <w:rsid w:val="005D7024"/>
    <w:rsid w:val="005D723D"/>
    <w:rsid w:val="005E1802"/>
    <w:rsid w:val="005E7023"/>
    <w:rsid w:val="005F0CAD"/>
    <w:rsid w:val="005F56A9"/>
    <w:rsid w:val="005F57E9"/>
    <w:rsid w:val="005F5910"/>
    <w:rsid w:val="005F5AAA"/>
    <w:rsid w:val="005F6733"/>
    <w:rsid w:val="005F79B8"/>
    <w:rsid w:val="006004D4"/>
    <w:rsid w:val="00601DD9"/>
    <w:rsid w:val="00603802"/>
    <w:rsid w:val="00604B89"/>
    <w:rsid w:val="006065EC"/>
    <w:rsid w:val="00612E6F"/>
    <w:rsid w:val="0061319A"/>
    <w:rsid w:val="00614441"/>
    <w:rsid w:val="00617212"/>
    <w:rsid w:val="0062355D"/>
    <w:rsid w:val="00624503"/>
    <w:rsid w:val="00625F60"/>
    <w:rsid w:val="00626931"/>
    <w:rsid w:val="00626998"/>
    <w:rsid w:val="0063050D"/>
    <w:rsid w:val="006331FB"/>
    <w:rsid w:val="00636F0B"/>
    <w:rsid w:val="00636F1D"/>
    <w:rsid w:val="00640412"/>
    <w:rsid w:val="006468A3"/>
    <w:rsid w:val="00650FEA"/>
    <w:rsid w:val="006528C7"/>
    <w:rsid w:val="00652DA3"/>
    <w:rsid w:val="00653B42"/>
    <w:rsid w:val="00654C63"/>
    <w:rsid w:val="00665655"/>
    <w:rsid w:val="006659CE"/>
    <w:rsid w:val="00665D96"/>
    <w:rsid w:val="00667574"/>
    <w:rsid w:val="006736C3"/>
    <w:rsid w:val="00674F74"/>
    <w:rsid w:val="00675A80"/>
    <w:rsid w:val="00676EF0"/>
    <w:rsid w:val="0067780E"/>
    <w:rsid w:val="006851AA"/>
    <w:rsid w:val="0069040A"/>
    <w:rsid w:val="00690891"/>
    <w:rsid w:val="006922B6"/>
    <w:rsid w:val="00695625"/>
    <w:rsid w:val="006960A1"/>
    <w:rsid w:val="0069693F"/>
    <w:rsid w:val="006A00A6"/>
    <w:rsid w:val="006A683D"/>
    <w:rsid w:val="006B0C41"/>
    <w:rsid w:val="006B2D81"/>
    <w:rsid w:val="006B3722"/>
    <w:rsid w:val="006B44FC"/>
    <w:rsid w:val="006B52CB"/>
    <w:rsid w:val="006B7DDA"/>
    <w:rsid w:val="006C5678"/>
    <w:rsid w:val="006C6033"/>
    <w:rsid w:val="006C7565"/>
    <w:rsid w:val="006D0563"/>
    <w:rsid w:val="006D1303"/>
    <w:rsid w:val="006D1F8B"/>
    <w:rsid w:val="006D6598"/>
    <w:rsid w:val="006E1EDA"/>
    <w:rsid w:val="006E207D"/>
    <w:rsid w:val="006E4A5E"/>
    <w:rsid w:val="006F3349"/>
    <w:rsid w:val="0070190B"/>
    <w:rsid w:val="00705546"/>
    <w:rsid w:val="007063E5"/>
    <w:rsid w:val="00711EEC"/>
    <w:rsid w:val="0071255B"/>
    <w:rsid w:val="00713743"/>
    <w:rsid w:val="00716157"/>
    <w:rsid w:val="00716D4B"/>
    <w:rsid w:val="00720C47"/>
    <w:rsid w:val="0072448F"/>
    <w:rsid w:val="00731150"/>
    <w:rsid w:val="0073121F"/>
    <w:rsid w:val="00734FD8"/>
    <w:rsid w:val="00736D0C"/>
    <w:rsid w:val="007437C8"/>
    <w:rsid w:val="007437FD"/>
    <w:rsid w:val="0074619D"/>
    <w:rsid w:val="007514FB"/>
    <w:rsid w:val="00753295"/>
    <w:rsid w:val="00756096"/>
    <w:rsid w:val="007579FE"/>
    <w:rsid w:val="007606CA"/>
    <w:rsid w:val="00764DA9"/>
    <w:rsid w:val="007659B2"/>
    <w:rsid w:val="00765FBF"/>
    <w:rsid w:val="007669DD"/>
    <w:rsid w:val="007700C4"/>
    <w:rsid w:val="00772C28"/>
    <w:rsid w:val="007731D8"/>
    <w:rsid w:val="00773E1C"/>
    <w:rsid w:val="00774528"/>
    <w:rsid w:val="007745D6"/>
    <w:rsid w:val="007820FE"/>
    <w:rsid w:val="007824BA"/>
    <w:rsid w:val="007842B6"/>
    <w:rsid w:val="007913E8"/>
    <w:rsid w:val="00791568"/>
    <w:rsid w:val="00791815"/>
    <w:rsid w:val="0079224B"/>
    <w:rsid w:val="00793B2B"/>
    <w:rsid w:val="007968CB"/>
    <w:rsid w:val="007A00ED"/>
    <w:rsid w:val="007A2E1A"/>
    <w:rsid w:val="007A4977"/>
    <w:rsid w:val="007A5D56"/>
    <w:rsid w:val="007A61EE"/>
    <w:rsid w:val="007A6523"/>
    <w:rsid w:val="007B0139"/>
    <w:rsid w:val="007B2DBA"/>
    <w:rsid w:val="007B4C85"/>
    <w:rsid w:val="007B6703"/>
    <w:rsid w:val="007C020E"/>
    <w:rsid w:val="007C4027"/>
    <w:rsid w:val="007C5004"/>
    <w:rsid w:val="007C5CE4"/>
    <w:rsid w:val="007C6E86"/>
    <w:rsid w:val="007D0E75"/>
    <w:rsid w:val="007D1ACB"/>
    <w:rsid w:val="007D3CD7"/>
    <w:rsid w:val="007D6629"/>
    <w:rsid w:val="007D783E"/>
    <w:rsid w:val="007D7B84"/>
    <w:rsid w:val="007E0CC7"/>
    <w:rsid w:val="007E36D2"/>
    <w:rsid w:val="007F1BBD"/>
    <w:rsid w:val="007F1BE1"/>
    <w:rsid w:val="007F426C"/>
    <w:rsid w:val="007F4550"/>
    <w:rsid w:val="008028FD"/>
    <w:rsid w:val="00802DFC"/>
    <w:rsid w:val="00803024"/>
    <w:rsid w:val="008065BA"/>
    <w:rsid w:val="00810EF5"/>
    <w:rsid w:val="00815C18"/>
    <w:rsid w:val="00816591"/>
    <w:rsid w:val="00823BDB"/>
    <w:rsid w:val="00832C17"/>
    <w:rsid w:val="00836C5B"/>
    <w:rsid w:val="0084024E"/>
    <w:rsid w:val="008420B8"/>
    <w:rsid w:val="00844378"/>
    <w:rsid w:val="00846806"/>
    <w:rsid w:val="00846C58"/>
    <w:rsid w:val="0084787C"/>
    <w:rsid w:val="00852B84"/>
    <w:rsid w:val="00853306"/>
    <w:rsid w:val="0086052F"/>
    <w:rsid w:val="00863BB2"/>
    <w:rsid w:val="00864B4A"/>
    <w:rsid w:val="00866AF7"/>
    <w:rsid w:val="00867157"/>
    <w:rsid w:val="008702B0"/>
    <w:rsid w:val="00875263"/>
    <w:rsid w:val="008770E4"/>
    <w:rsid w:val="00881005"/>
    <w:rsid w:val="0088275C"/>
    <w:rsid w:val="00886608"/>
    <w:rsid w:val="008878FD"/>
    <w:rsid w:val="00891115"/>
    <w:rsid w:val="00892895"/>
    <w:rsid w:val="00892952"/>
    <w:rsid w:val="00893014"/>
    <w:rsid w:val="00893CFB"/>
    <w:rsid w:val="00893FE4"/>
    <w:rsid w:val="008964CA"/>
    <w:rsid w:val="00896E2C"/>
    <w:rsid w:val="00897D65"/>
    <w:rsid w:val="008A3FEC"/>
    <w:rsid w:val="008A490B"/>
    <w:rsid w:val="008A7085"/>
    <w:rsid w:val="008A754D"/>
    <w:rsid w:val="008A7B00"/>
    <w:rsid w:val="008B0AF5"/>
    <w:rsid w:val="008B2424"/>
    <w:rsid w:val="008B2B93"/>
    <w:rsid w:val="008B2E53"/>
    <w:rsid w:val="008B732F"/>
    <w:rsid w:val="008C0D25"/>
    <w:rsid w:val="008C137A"/>
    <w:rsid w:val="008C1CE7"/>
    <w:rsid w:val="008C2F50"/>
    <w:rsid w:val="008C3D03"/>
    <w:rsid w:val="008C4C02"/>
    <w:rsid w:val="008C6F75"/>
    <w:rsid w:val="008C7024"/>
    <w:rsid w:val="008D0C26"/>
    <w:rsid w:val="008D10A2"/>
    <w:rsid w:val="008D20C1"/>
    <w:rsid w:val="008D4B48"/>
    <w:rsid w:val="008D4F40"/>
    <w:rsid w:val="008D550A"/>
    <w:rsid w:val="008D557D"/>
    <w:rsid w:val="008D6003"/>
    <w:rsid w:val="008D679E"/>
    <w:rsid w:val="008D742D"/>
    <w:rsid w:val="008E267C"/>
    <w:rsid w:val="008E395C"/>
    <w:rsid w:val="008E63DF"/>
    <w:rsid w:val="008E7205"/>
    <w:rsid w:val="008E7DF5"/>
    <w:rsid w:val="008E7F06"/>
    <w:rsid w:val="008F0599"/>
    <w:rsid w:val="008F08C1"/>
    <w:rsid w:val="008F21CD"/>
    <w:rsid w:val="008F2D67"/>
    <w:rsid w:val="008F3557"/>
    <w:rsid w:val="00901FB4"/>
    <w:rsid w:val="0090418C"/>
    <w:rsid w:val="00904D10"/>
    <w:rsid w:val="009056DD"/>
    <w:rsid w:val="00905A04"/>
    <w:rsid w:val="00912C38"/>
    <w:rsid w:val="00913164"/>
    <w:rsid w:val="00914CCE"/>
    <w:rsid w:val="00916335"/>
    <w:rsid w:val="00917699"/>
    <w:rsid w:val="0092084D"/>
    <w:rsid w:val="00923552"/>
    <w:rsid w:val="0092563E"/>
    <w:rsid w:val="0092604B"/>
    <w:rsid w:val="00932290"/>
    <w:rsid w:val="00933309"/>
    <w:rsid w:val="00937CF2"/>
    <w:rsid w:val="009435C8"/>
    <w:rsid w:val="00946647"/>
    <w:rsid w:val="00946F12"/>
    <w:rsid w:val="0094747D"/>
    <w:rsid w:val="00951853"/>
    <w:rsid w:val="009519D3"/>
    <w:rsid w:val="00955F40"/>
    <w:rsid w:val="00957AC8"/>
    <w:rsid w:val="00957FD6"/>
    <w:rsid w:val="009601FB"/>
    <w:rsid w:val="0096027F"/>
    <w:rsid w:val="009628B6"/>
    <w:rsid w:val="00963F23"/>
    <w:rsid w:val="00966E2A"/>
    <w:rsid w:val="00970647"/>
    <w:rsid w:val="00971B09"/>
    <w:rsid w:val="00971ED7"/>
    <w:rsid w:val="00974839"/>
    <w:rsid w:val="00977D1D"/>
    <w:rsid w:val="0098085E"/>
    <w:rsid w:val="00981ED8"/>
    <w:rsid w:val="0098694F"/>
    <w:rsid w:val="00992007"/>
    <w:rsid w:val="009A09C3"/>
    <w:rsid w:val="009A1515"/>
    <w:rsid w:val="009A2C7A"/>
    <w:rsid w:val="009A2D4B"/>
    <w:rsid w:val="009B0BD7"/>
    <w:rsid w:val="009B4843"/>
    <w:rsid w:val="009B5BBA"/>
    <w:rsid w:val="009B62D8"/>
    <w:rsid w:val="009B6521"/>
    <w:rsid w:val="009C59CE"/>
    <w:rsid w:val="009C5F4B"/>
    <w:rsid w:val="009D18C3"/>
    <w:rsid w:val="009D523A"/>
    <w:rsid w:val="009D5F94"/>
    <w:rsid w:val="009E4367"/>
    <w:rsid w:val="009E4732"/>
    <w:rsid w:val="009E4E10"/>
    <w:rsid w:val="009E5C08"/>
    <w:rsid w:val="009E62FA"/>
    <w:rsid w:val="009E72E7"/>
    <w:rsid w:val="009E74C9"/>
    <w:rsid w:val="009F0473"/>
    <w:rsid w:val="009F04BA"/>
    <w:rsid w:val="009F2640"/>
    <w:rsid w:val="009F3B06"/>
    <w:rsid w:val="009F3E70"/>
    <w:rsid w:val="00A025C6"/>
    <w:rsid w:val="00A07250"/>
    <w:rsid w:val="00A07EF8"/>
    <w:rsid w:val="00A10F38"/>
    <w:rsid w:val="00A122AE"/>
    <w:rsid w:val="00A15BA9"/>
    <w:rsid w:val="00A222A1"/>
    <w:rsid w:val="00A24ABF"/>
    <w:rsid w:val="00A308F7"/>
    <w:rsid w:val="00A311BA"/>
    <w:rsid w:val="00A369A1"/>
    <w:rsid w:val="00A37EC0"/>
    <w:rsid w:val="00A443EC"/>
    <w:rsid w:val="00A44B7C"/>
    <w:rsid w:val="00A45656"/>
    <w:rsid w:val="00A46ED1"/>
    <w:rsid w:val="00A50453"/>
    <w:rsid w:val="00A508CF"/>
    <w:rsid w:val="00A51CF9"/>
    <w:rsid w:val="00A53442"/>
    <w:rsid w:val="00A53593"/>
    <w:rsid w:val="00A53FE0"/>
    <w:rsid w:val="00A56D5B"/>
    <w:rsid w:val="00A617AC"/>
    <w:rsid w:val="00A752B8"/>
    <w:rsid w:val="00A759AC"/>
    <w:rsid w:val="00A8083E"/>
    <w:rsid w:val="00A8300D"/>
    <w:rsid w:val="00A84AE9"/>
    <w:rsid w:val="00A85652"/>
    <w:rsid w:val="00A9086E"/>
    <w:rsid w:val="00A964B5"/>
    <w:rsid w:val="00A964D9"/>
    <w:rsid w:val="00AA66B8"/>
    <w:rsid w:val="00AA675F"/>
    <w:rsid w:val="00AA748F"/>
    <w:rsid w:val="00AA74D5"/>
    <w:rsid w:val="00AB0050"/>
    <w:rsid w:val="00AB23D0"/>
    <w:rsid w:val="00AB2772"/>
    <w:rsid w:val="00AB2C22"/>
    <w:rsid w:val="00AB6CC1"/>
    <w:rsid w:val="00AC1D9C"/>
    <w:rsid w:val="00AC425A"/>
    <w:rsid w:val="00AC4500"/>
    <w:rsid w:val="00AC4961"/>
    <w:rsid w:val="00AC731F"/>
    <w:rsid w:val="00AC7EE8"/>
    <w:rsid w:val="00AD302A"/>
    <w:rsid w:val="00AD4810"/>
    <w:rsid w:val="00AD604B"/>
    <w:rsid w:val="00AD7A0B"/>
    <w:rsid w:val="00AE04E9"/>
    <w:rsid w:val="00AE0983"/>
    <w:rsid w:val="00AE0C51"/>
    <w:rsid w:val="00AE107C"/>
    <w:rsid w:val="00AE3FF8"/>
    <w:rsid w:val="00AE6839"/>
    <w:rsid w:val="00AF29AE"/>
    <w:rsid w:val="00AF4016"/>
    <w:rsid w:val="00AF4D9E"/>
    <w:rsid w:val="00AF4E7D"/>
    <w:rsid w:val="00AF64F4"/>
    <w:rsid w:val="00AF686E"/>
    <w:rsid w:val="00B03684"/>
    <w:rsid w:val="00B060B3"/>
    <w:rsid w:val="00B1162E"/>
    <w:rsid w:val="00B14902"/>
    <w:rsid w:val="00B1761F"/>
    <w:rsid w:val="00B177D2"/>
    <w:rsid w:val="00B26B13"/>
    <w:rsid w:val="00B2735A"/>
    <w:rsid w:val="00B30F9D"/>
    <w:rsid w:val="00B33AE6"/>
    <w:rsid w:val="00B37358"/>
    <w:rsid w:val="00B37B44"/>
    <w:rsid w:val="00B4281A"/>
    <w:rsid w:val="00B50C4F"/>
    <w:rsid w:val="00B57F7F"/>
    <w:rsid w:val="00B62773"/>
    <w:rsid w:val="00B62946"/>
    <w:rsid w:val="00B65469"/>
    <w:rsid w:val="00B6632D"/>
    <w:rsid w:val="00B6702C"/>
    <w:rsid w:val="00B6703F"/>
    <w:rsid w:val="00B67A17"/>
    <w:rsid w:val="00B71ED4"/>
    <w:rsid w:val="00B7276B"/>
    <w:rsid w:val="00B728AD"/>
    <w:rsid w:val="00B75151"/>
    <w:rsid w:val="00B75C60"/>
    <w:rsid w:val="00B81918"/>
    <w:rsid w:val="00B81F25"/>
    <w:rsid w:val="00B92822"/>
    <w:rsid w:val="00B9337B"/>
    <w:rsid w:val="00B959A0"/>
    <w:rsid w:val="00BA0306"/>
    <w:rsid w:val="00BA4202"/>
    <w:rsid w:val="00BA5F07"/>
    <w:rsid w:val="00BA6156"/>
    <w:rsid w:val="00BA6C54"/>
    <w:rsid w:val="00BA72DB"/>
    <w:rsid w:val="00BB0ABF"/>
    <w:rsid w:val="00BB42D4"/>
    <w:rsid w:val="00BC3AC4"/>
    <w:rsid w:val="00BC54C0"/>
    <w:rsid w:val="00BC6A86"/>
    <w:rsid w:val="00BC7B1E"/>
    <w:rsid w:val="00BD2EE9"/>
    <w:rsid w:val="00BD4517"/>
    <w:rsid w:val="00BD586A"/>
    <w:rsid w:val="00BE0441"/>
    <w:rsid w:val="00BE147E"/>
    <w:rsid w:val="00BE31CB"/>
    <w:rsid w:val="00BE35BA"/>
    <w:rsid w:val="00BE6715"/>
    <w:rsid w:val="00BE69AC"/>
    <w:rsid w:val="00BE6BDA"/>
    <w:rsid w:val="00BE792E"/>
    <w:rsid w:val="00BF4D33"/>
    <w:rsid w:val="00BF64A2"/>
    <w:rsid w:val="00BF7F49"/>
    <w:rsid w:val="00C00847"/>
    <w:rsid w:val="00C0506B"/>
    <w:rsid w:val="00C06933"/>
    <w:rsid w:val="00C122F9"/>
    <w:rsid w:val="00C15F56"/>
    <w:rsid w:val="00C16208"/>
    <w:rsid w:val="00C1669B"/>
    <w:rsid w:val="00C17774"/>
    <w:rsid w:val="00C20DD9"/>
    <w:rsid w:val="00C30289"/>
    <w:rsid w:val="00C32D74"/>
    <w:rsid w:val="00C3353A"/>
    <w:rsid w:val="00C34923"/>
    <w:rsid w:val="00C351A8"/>
    <w:rsid w:val="00C46074"/>
    <w:rsid w:val="00C46AEC"/>
    <w:rsid w:val="00C475D0"/>
    <w:rsid w:val="00C47766"/>
    <w:rsid w:val="00C5011B"/>
    <w:rsid w:val="00C50226"/>
    <w:rsid w:val="00C5248F"/>
    <w:rsid w:val="00C557EE"/>
    <w:rsid w:val="00C560AA"/>
    <w:rsid w:val="00C5796E"/>
    <w:rsid w:val="00C57F84"/>
    <w:rsid w:val="00C646F0"/>
    <w:rsid w:val="00C65773"/>
    <w:rsid w:val="00C65A7A"/>
    <w:rsid w:val="00C65E88"/>
    <w:rsid w:val="00C74FEA"/>
    <w:rsid w:val="00C75BC5"/>
    <w:rsid w:val="00C82FF4"/>
    <w:rsid w:val="00C8497F"/>
    <w:rsid w:val="00C85A20"/>
    <w:rsid w:val="00C94025"/>
    <w:rsid w:val="00CA07EB"/>
    <w:rsid w:val="00CB0D25"/>
    <w:rsid w:val="00CB1C12"/>
    <w:rsid w:val="00CB2654"/>
    <w:rsid w:val="00CB55F5"/>
    <w:rsid w:val="00CB6A41"/>
    <w:rsid w:val="00CB728D"/>
    <w:rsid w:val="00CC0AD9"/>
    <w:rsid w:val="00CC1E20"/>
    <w:rsid w:val="00CC3204"/>
    <w:rsid w:val="00CC3EB1"/>
    <w:rsid w:val="00CC64A7"/>
    <w:rsid w:val="00CD0511"/>
    <w:rsid w:val="00CD18D3"/>
    <w:rsid w:val="00CD1EF4"/>
    <w:rsid w:val="00CD2183"/>
    <w:rsid w:val="00CD4BD0"/>
    <w:rsid w:val="00CE0390"/>
    <w:rsid w:val="00CE3AA1"/>
    <w:rsid w:val="00CE64D2"/>
    <w:rsid w:val="00CE725F"/>
    <w:rsid w:val="00CF095E"/>
    <w:rsid w:val="00CF0B74"/>
    <w:rsid w:val="00CF2426"/>
    <w:rsid w:val="00CF448F"/>
    <w:rsid w:val="00CF473D"/>
    <w:rsid w:val="00CF4D54"/>
    <w:rsid w:val="00CF63D0"/>
    <w:rsid w:val="00CF6E0B"/>
    <w:rsid w:val="00D03E7B"/>
    <w:rsid w:val="00D16F41"/>
    <w:rsid w:val="00D207EC"/>
    <w:rsid w:val="00D22154"/>
    <w:rsid w:val="00D226DB"/>
    <w:rsid w:val="00D25F51"/>
    <w:rsid w:val="00D30C46"/>
    <w:rsid w:val="00D31B2B"/>
    <w:rsid w:val="00D31FD5"/>
    <w:rsid w:val="00D34C90"/>
    <w:rsid w:val="00D40D30"/>
    <w:rsid w:val="00D434C6"/>
    <w:rsid w:val="00D43A8D"/>
    <w:rsid w:val="00D44700"/>
    <w:rsid w:val="00D46E5F"/>
    <w:rsid w:val="00D4703A"/>
    <w:rsid w:val="00D533E6"/>
    <w:rsid w:val="00D53E9D"/>
    <w:rsid w:val="00D54A2C"/>
    <w:rsid w:val="00D560E6"/>
    <w:rsid w:val="00D56BE9"/>
    <w:rsid w:val="00D60E82"/>
    <w:rsid w:val="00D6263E"/>
    <w:rsid w:val="00D669D4"/>
    <w:rsid w:val="00D70D60"/>
    <w:rsid w:val="00D713C3"/>
    <w:rsid w:val="00D72454"/>
    <w:rsid w:val="00D7507F"/>
    <w:rsid w:val="00D750B9"/>
    <w:rsid w:val="00D814A4"/>
    <w:rsid w:val="00D81988"/>
    <w:rsid w:val="00D84EAE"/>
    <w:rsid w:val="00D86294"/>
    <w:rsid w:val="00D905F3"/>
    <w:rsid w:val="00D90B94"/>
    <w:rsid w:val="00D9266A"/>
    <w:rsid w:val="00D93C9E"/>
    <w:rsid w:val="00D958B8"/>
    <w:rsid w:val="00D95D63"/>
    <w:rsid w:val="00D96F24"/>
    <w:rsid w:val="00D973B1"/>
    <w:rsid w:val="00DA0B63"/>
    <w:rsid w:val="00DA1BC6"/>
    <w:rsid w:val="00DA215C"/>
    <w:rsid w:val="00DA32AE"/>
    <w:rsid w:val="00DA578C"/>
    <w:rsid w:val="00DA6093"/>
    <w:rsid w:val="00DB2F55"/>
    <w:rsid w:val="00DB5526"/>
    <w:rsid w:val="00DB5651"/>
    <w:rsid w:val="00DC193C"/>
    <w:rsid w:val="00DC1DFE"/>
    <w:rsid w:val="00DC5C46"/>
    <w:rsid w:val="00DC7CCA"/>
    <w:rsid w:val="00DD325B"/>
    <w:rsid w:val="00DD4B2B"/>
    <w:rsid w:val="00DD630A"/>
    <w:rsid w:val="00DD6341"/>
    <w:rsid w:val="00DD66A7"/>
    <w:rsid w:val="00DD7CF5"/>
    <w:rsid w:val="00DE0E39"/>
    <w:rsid w:val="00DE4506"/>
    <w:rsid w:val="00DE47EB"/>
    <w:rsid w:val="00DE4A6A"/>
    <w:rsid w:val="00DE608F"/>
    <w:rsid w:val="00DF116D"/>
    <w:rsid w:val="00DF1E0D"/>
    <w:rsid w:val="00DF5DFE"/>
    <w:rsid w:val="00DF7159"/>
    <w:rsid w:val="00E009B1"/>
    <w:rsid w:val="00E009FA"/>
    <w:rsid w:val="00E028E4"/>
    <w:rsid w:val="00E04BCA"/>
    <w:rsid w:val="00E06016"/>
    <w:rsid w:val="00E06ABA"/>
    <w:rsid w:val="00E0703C"/>
    <w:rsid w:val="00E07826"/>
    <w:rsid w:val="00E13550"/>
    <w:rsid w:val="00E14C71"/>
    <w:rsid w:val="00E15DB7"/>
    <w:rsid w:val="00E17791"/>
    <w:rsid w:val="00E204E2"/>
    <w:rsid w:val="00E22065"/>
    <w:rsid w:val="00E24F40"/>
    <w:rsid w:val="00E25EB9"/>
    <w:rsid w:val="00E27692"/>
    <w:rsid w:val="00E30B61"/>
    <w:rsid w:val="00E319BE"/>
    <w:rsid w:val="00E32485"/>
    <w:rsid w:val="00E3427F"/>
    <w:rsid w:val="00E34F11"/>
    <w:rsid w:val="00E4327B"/>
    <w:rsid w:val="00E4556E"/>
    <w:rsid w:val="00E45E78"/>
    <w:rsid w:val="00E45EC6"/>
    <w:rsid w:val="00E5205B"/>
    <w:rsid w:val="00E53212"/>
    <w:rsid w:val="00E543CF"/>
    <w:rsid w:val="00E551D2"/>
    <w:rsid w:val="00E60DB3"/>
    <w:rsid w:val="00E62273"/>
    <w:rsid w:val="00E65255"/>
    <w:rsid w:val="00E703A7"/>
    <w:rsid w:val="00E73524"/>
    <w:rsid w:val="00E75607"/>
    <w:rsid w:val="00E76BCB"/>
    <w:rsid w:val="00E8106C"/>
    <w:rsid w:val="00E82F7D"/>
    <w:rsid w:val="00E879B5"/>
    <w:rsid w:val="00E903BF"/>
    <w:rsid w:val="00E90F87"/>
    <w:rsid w:val="00E91CDF"/>
    <w:rsid w:val="00E9443A"/>
    <w:rsid w:val="00E959B1"/>
    <w:rsid w:val="00E95BFA"/>
    <w:rsid w:val="00EA01E4"/>
    <w:rsid w:val="00EA094D"/>
    <w:rsid w:val="00EA0E84"/>
    <w:rsid w:val="00EA17B4"/>
    <w:rsid w:val="00EA180E"/>
    <w:rsid w:val="00EA3822"/>
    <w:rsid w:val="00EA7CA9"/>
    <w:rsid w:val="00EB37EF"/>
    <w:rsid w:val="00EC1CC0"/>
    <w:rsid w:val="00EC2673"/>
    <w:rsid w:val="00EC2FEE"/>
    <w:rsid w:val="00EC35EF"/>
    <w:rsid w:val="00EC4A34"/>
    <w:rsid w:val="00EC667C"/>
    <w:rsid w:val="00EC7270"/>
    <w:rsid w:val="00ED1961"/>
    <w:rsid w:val="00ED7EE5"/>
    <w:rsid w:val="00EE3DD9"/>
    <w:rsid w:val="00EE5A8C"/>
    <w:rsid w:val="00EF1FA6"/>
    <w:rsid w:val="00EF6F26"/>
    <w:rsid w:val="00F02155"/>
    <w:rsid w:val="00F03E50"/>
    <w:rsid w:val="00F041B2"/>
    <w:rsid w:val="00F0463B"/>
    <w:rsid w:val="00F078B0"/>
    <w:rsid w:val="00F11BBA"/>
    <w:rsid w:val="00F13976"/>
    <w:rsid w:val="00F1476C"/>
    <w:rsid w:val="00F2150E"/>
    <w:rsid w:val="00F22A59"/>
    <w:rsid w:val="00F22FFD"/>
    <w:rsid w:val="00F2302D"/>
    <w:rsid w:val="00F24A26"/>
    <w:rsid w:val="00F2713B"/>
    <w:rsid w:val="00F304E2"/>
    <w:rsid w:val="00F3356B"/>
    <w:rsid w:val="00F372B9"/>
    <w:rsid w:val="00F4328C"/>
    <w:rsid w:val="00F46074"/>
    <w:rsid w:val="00F47D1F"/>
    <w:rsid w:val="00F50FD0"/>
    <w:rsid w:val="00F56D91"/>
    <w:rsid w:val="00F604DF"/>
    <w:rsid w:val="00F60E68"/>
    <w:rsid w:val="00F63191"/>
    <w:rsid w:val="00F654BD"/>
    <w:rsid w:val="00F72CA7"/>
    <w:rsid w:val="00F75B9C"/>
    <w:rsid w:val="00F76C50"/>
    <w:rsid w:val="00F77204"/>
    <w:rsid w:val="00F778E5"/>
    <w:rsid w:val="00F80DFF"/>
    <w:rsid w:val="00F82883"/>
    <w:rsid w:val="00F8370C"/>
    <w:rsid w:val="00F84643"/>
    <w:rsid w:val="00F84DC6"/>
    <w:rsid w:val="00F93D16"/>
    <w:rsid w:val="00F93D43"/>
    <w:rsid w:val="00F93E30"/>
    <w:rsid w:val="00F97C17"/>
    <w:rsid w:val="00FA315E"/>
    <w:rsid w:val="00FA3437"/>
    <w:rsid w:val="00FA6222"/>
    <w:rsid w:val="00FA7A71"/>
    <w:rsid w:val="00FB06F3"/>
    <w:rsid w:val="00FB13C8"/>
    <w:rsid w:val="00FB16BA"/>
    <w:rsid w:val="00FB3175"/>
    <w:rsid w:val="00FB44B9"/>
    <w:rsid w:val="00FB5572"/>
    <w:rsid w:val="00FB687D"/>
    <w:rsid w:val="00FB6954"/>
    <w:rsid w:val="00FB759F"/>
    <w:rsid w:val="00FB7A9A"/>
    <w:rsid w:val="00FC0299"/>
    <w:rsid w:val="00FC3775"/>
    <w:rsid w:val="00FC5512"/>
    <w:rsid w:val="00FC5634"/>
    <w:rsid w:val="00FC5F83"/>
    <w:rsid w:val="00FC68BA"/>
    <w:rsid w:val="00FD1319"/>
    <w:rsid w:val="00FD3D12"/>
    <w:rsid w:val="00FD5617"/>
    <w:rsid w:val="00FD7126"/>
    <w:rsid w:val="00FD7E52"/>
    <w:rsid w:val="00FE0CD7"/>
    <w:rsid w:val="00FE267C"/>
    <w:rsid w:val="00FE3EC7"/>
    <w:rsid w:val="00FE5508"/>
    <w:rsid w:val="00FE5B58"/>
    <w:rsid w:val="00FE6BC2"/>
    <w:rsid w:val="00FE6EB1"/>
    <w:rsid w:val="00FF0BC0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mallCap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bottom w:val="single" w:sz="18" w:space="1" w:color="auto"/>
      </w:pBdr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432"/>
      </w:tabs>
      <w:ind w:left="435"/>
      <w:outlineLvl w:val="2"/>
    </w:pPr>
    <w:rPr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bottom w:val="single" w:sz="18" w:space="1" w:color="auto"/>
      </w:pBdr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pBdr>
        <w:bottom w:val="single" w:sz="18" w:space="1" w:color="auto"/>
      </w:pBdr>
      <w:spacing w:after="120"/>
      <w:jc w:val="both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bottom w:val="single" w:sz="4" w:space="1" w:color="auto"/>
      </w:pBdr>
      <w:spacing w:after="120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pBdr>
        <w:bottom w:val="single" w:sz="18" w:space="1" w:color="auto"/>
      </w:pBdr>
      <w:outlineLvl w:val="8"/>
    </w:pPr>
    <w:rPr>
      <w:b/>
      <w:i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F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F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F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F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F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FB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FB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FB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FBE"/>
    <w:rPr>
      <w:rFonts w:asciiTheme="majorHAnsi" w:eastAsiaTheme="majorEastAsia" w:hAnsiTheme="majorHAnsi" w:cstheme="majorBidi"/>
      <w:sz w:val="22"/>
      <w:szCs w:val="22"/>
    </w:rPr>
  </w:style>
  <w:style w:type="character" w:customStyle="1" w:styleId="a">
    <w:name w:val="_"/>
    <w:basedOn w:val="DefaultParagraphFont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FBE"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3FBE"/>
    <w:rPr>
      <w:sz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smallCap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3FBE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DF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FBE"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3FBE"/>
    <w:rPr>
      <w:sz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3FBE"/>
    <w:rPr>
      <w:sz w:val="24"/>
    </w:rPr>
  </w:style>
  <w:style w:type="paragraph" w:styleId="BodyText2">
    <w:name w:val="Body Text 2"/>
    <w:basedOn w:val="Normal"/>
    <w:link w:val="BodyText2Char"/>
    <w:uiPriority w:val="99"/>
    <w:pPr>
      <w:framePr w:w="7297" w:h="6454" w:hSpace="180" w:wrap="auto" w:vAnchor="text" w:hAnchor="page" w:x="2482" w:y="130"/>
      <w:numPr>
        <w:ilvl w:val="12"/>
      </w:numPr>
      <w:pBdr>
        <w:top w:val="single" w:sz="6" w:space="20" w:color="auto" w:shadow="1"/>
        <w:left w:val="single" w:sz="6" w:space="20" w:color="auto" w:shadow="1"/>
        <w:bottom w:val="single" w:sz="6" w:space="20" w:color="auto" w:shadow="1"/>
        <w:right w:val="single" w:sz="6" w:space="20" w:color="auto" w:shadow="1"/>
      </w:pBdr>
      <w:tabs>
        <w:tab w:val="left" w:pos="432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3FBE"/>
    <w:rPr>
      <w:sz w:val="24"/>
    </w:rPr>
  </w:style>
  <w:style w:type="paragraph" w:styleId="Caption">
    <w:name w:val="caption"/>
    <w:basedOn w:val="Normal"/>
    <w:next w:val="Normal"/>
    <w:uiPriority w:val="35"/>
    <w:qFormat/>
    <w:pPr>
      <w:pBdr>
        <w:bottom w:val="single" w:sz="4" w:space="1" w:color="auto"/>
      </w:pBdr>
      <w:ind w:left="720" w:hanging="720"/>
    </w:pPr>
    <w:rPr>
      <w:b/>
      <w:i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3FBE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3FBE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183F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183FBE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3FBE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3FBE"/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3FBE"/>
    <w:rPr>
      <w:sz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183FBE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3FBE"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FBE"/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  <w:jc w:val="center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/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pPr>
      <w:numPr>
        <w:numId w:val="1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16"/>
      </w:numPr>
    </w:pPr>
  </w:style>
  <w:style w:type="paragraph" w:styleId="ListNumber2">
    <w:name w:val="List Number 2"/>
    <w:basedOn w:val="Normal"/>
    <w:uiPriority w:val="99"/>
    <w:pPr>
      <w:numPr>
        <w:numId w:val="17"/>
      </w:numPr>
    </w:pPr>
  </w:style>
  <w:style w:type="paragraph" w:styleId="ListNumber3">
    <w:name w:val="List Number 3"/>
    <w:basedOn w:val="Normal"/>
    <w:uiPriority w:val="99"/>
    <w:pPr>
      <w:numPr>
        <w:numId w:val="18"/>
      </w:numPr>
    </w:pPr>
  </w:style>
  <w:style w:type="paragraph" w:styleId="ListNumber4">
    <w:name w:val="List Number 4"/>
    <w:basedOn w:val="Normal"/>
    <w:uiPriority w:val="99"/>
    <w:pPr>
      <w:numPr>
        <w:numId w:val="19"/>
      </w:numPr>
    </w:pPr>
  </w:style>
  <w:style w:type="paragraph" w:styleId="ListNumber5">
    <w:name w:val="List Number 5"/>
    <w:basedOn w:val="Normal"/>
    <w:uiPriority w:val="99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3FBE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3FB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3FBE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3FBE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3FBE"/>
    <w:rPr>
      <w:sz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3FBE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1D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BE"/>
    <w:rPr>
      <w:sz w:val="0"/>
      <w:szCs w:val="0"/>
    </w:rPr>
  </w:style>
  <w:style w:type="table" w:styleId="TableGrid">
    <w:name w:val="Table Grid"/>
    <w:basedOn w:val="TableNormal"/>
    <w:uiPriority w:val="59"/>
    <w:rsid w:val="006A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6A00A6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26">
    <w:name w:val="xl26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7">
    <w:name w:val="xl27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rsid w:val="006A00A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4">
    <w:name w:val="xl3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uiPriority w:val="99"/>
    <w:rsid w:val="000A1F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36D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</Words>
  <Characters>139</Characters>
  <Application>Microsoft Office Outlook</Application>
  <DocSecurity>2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2009-05-29T16:39:00Z</cp:lastPrinted>
  <dcterms:created xsi:type="dcterms:W3CDTF">2010-10-29T18:01:00Z</dcterms:created>
  <dcterms:modified xsi:type="dcterms:W3CDTF">2010-10-29T18:01:00Z</dcterms:modified>
</cp:coreProperties>
</file>