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1A" w:rsidRPr="004E03BA" w:rsidRDefault="0024251A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4E03BA">
        <w:rPr>
          <w:b/>
          <w:smallCaps/>
          <w:szCs w:val="24"/>
        </w:rPr>
        <w:t xml:space="preserve">Schedule </w:t>
      </w:r>
      <w:r>
        <w:rPr>
          <w:b/>
          <w:smallCaps/>
          <w:szCs w:val="24"/>
        </w:rPr>
        <w:t>J-1</w:t>
      </w:r>
    </w:p>
    <w:p w:rsidR="0024251A" w:rsidRPr="004E03BA" w:rsidRDefault="0024251A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>
        <w:rPr>
          <w:b/>
          <w:smallCaps/>
          <w:szCs w:val="24"/>
        </w:rPr>
        <w:t>Equity</w:t>
      </w:r>
      <w:r w:rsidRPr="004E03BA">
        <w:rPr>
          <w:b/>
          <w:smallCaps/>
          <w:szCs w:val="24"/>
        </w:rPr>
        <w:t xml:space="preserve"> </w:t>
      </w:r>
      <w:r>
        <w:rPr>
          <w:b/>
          <w:smallCaps/>
          <w:szCs w:val="24"/>
        </w:rPr>
        <w:t>– Investor Proposal</w:t>
      </w:r>
    </w:p>
    <w:p w:rsidR="0024251A" w:rsidRPr="004E03BA" w:rsidRDefault="0024251A" w:rsidP="00076896">
      <w:pPr>
        <w:tabs>
          <w:tab w:val="left" w:pos="360"/>
        </w:tabs>
        <w:jc w:val="both"/>
        <w:rPr>
          <w:szCs w:val="24"/>
        </w:rPr>
      </w:pPr>
    </w:p>
    <w:p w:rsidR="0024251A" w:rsidRDefault="0024251A" w:rsidP="00A53FE0">
      <w:r>
        <w:t xml:space="preserve">If Schedule M-4A – Balance Sheet indicates that the applicant does NOT have a </w:t>
      </w:r>
      <w:r w:rsidRPr="00056276">
        <w:t>minimum equity position equal to 10 percent of the requested loan amount</w:t>
      </w:r>
      <w:r>
        <w:t>, the applicant must submit an investor proposal indicating how the equity requirement will be met before loan closing.</w:t>
      </w:r>
    </w:p>
    <w:p w:rsidR="0024251A" w:rsidRDefault="0024251A" w:rsidP="00A53FE0"/>
    <w:p w:rsidR="0024251A" w:rsidRDefault="0024251A" w:rsidP="00A53FE0"/>
    <w:p w:rsidR="0024251A" w:rsidRDefault="0024251A" w:rsidP="00A53FE0"/>
    <w:p w:rsidR="0024251A" w:rsidRDefault="0024251A" w:rsidP="002D0A7B">
      <w:pPr>
        <w:ind w:right="5472"/>
      </w:pPr>
      <w:r>
        <w:t>Name of Investor:___________________________</w:t>
      </w:r>
    </w:p>
    <w:p w:rsidR="0024251A" w:rsidRDefault="0024251A" w:rsidP="002D0A7B">
      <w:pPr>
        <w:ind w:right="5472"/>
      </w:pPr>
    </w:p>
    <w:p w:rsidR="0024251A" w:rsidRDefault="0024251A" w:rsidP="002D0A7B">
      <w:pPr>
        <w:ind w:right="5472"/>
        <w:rPr>
          <w:szCs w:val="24"/>
        </w:rPr>
      </w:pPr>
      <w:r>
        <w:rPr>
          <w:szCs w:val="24"/>
        </w:rPr>
        <w:t>Point of Contact:____________________________</w:t>
      </w:r>
    </w:p>
    <w:p w:rsidR="0024251A" w:rsidRDefault="0024251A" w:rsidP="002D0A7B">
      <w:pPr>
        <w:ind w:right="5472"/>
        <w:rPr>
          <w:szCs w:val="24"/>
        </w:rPr>
      </w:pPr>
      <w:r>
        <w:rPr>
          <w:szCs w:val="24"/>
        </w:rPr>
        <w:t>Address: __________________________________</w:t>
      </w:r>
    </w:p>
    <w:p w:rsidR="0024251A" w:rsidRDefault="0024251A" w:rsidP="002D0A7B">
      <w:pPr>
        <w:ind w:right="5472"/>
        <w:rPr>
          <w:szCs w:val="24"/>
        </w:rPr>
      </w:pPr>
      <w:r>
        <w:rPr>
          <w:szCs w:val="24"/>
        </w:rPr>
        <w:t>Phone:____________________________________</w:t>
      </w:r>
    </w:p>
    <w:p w:rsidR="0024251A" w:rsidRPr="00A53FE0" w:rsidRDefault="0024251A" w:rsidP="002D0A7B">
      <w:pPr>
        <w:ind w:right="5472"/>
        <w:rPr>
          <w:szCs w:val="24"/>
        </w:rPr>
      </w:pPr>
      <w:r>
        <w:rPr>
          <w:szCs w:val="24"/>
        </w:rPr>
        <w:t>Email:____________________________________</w:t>
      </w:r>
    </w:p>
    <w:p w:rsidR="0024251A" w:rsidRDefault="0024251A" w:rsidP="002D0A7B">
      <w:pPr>
        <w:tabs>
          <w:tab w:val="left" w:pos="360"/>
        </w:tabs>
        <w:ind w:right="5472"/>
        <w:jc w:val="both"/>
        <w:rPr>
          <w:szCs w:val="24"/>
        </w:rPr>
      </w:pPr>
    </w:p>
    <w:p w:rsidR="0024251A" w:rsidRDefault="0024251A" w:rsidP="002D0A7B">
      <w:pPr>
        <w:tabs>
          <w:tab w:val="left" w:pos="360"/>
        </w:tabs>
        <w:ind w:right="5472"/>
        <w:jc w:val="both"/>
        <w:rPr>
          <w:szCs w:val="24"/>
        </w:rPr>
      </w:pPr>
    </w:p>
    <w:p w:rsidR="0024251A" w:rsidRDefault="0024251A" w:rsidP="002D0A7B">
      <w:pPr>
        <w:tabs>
          <w:tab w:val="left" w:pos="360"/>
        </w:tabs>
        <w:ind w:right="5472"/>
        <w:jc w:val="both"/>
        <w:rPr>
          <w:szCs w:val="24"/>
        </w:rPr>
      </w:pPr>
      <w:r>
        <w:rPr>
          <w:szCs w:val="24"/>
        </w:rPr>
        <w:t>Amount of Commitment:_____________________</w:t>
      </w:r>
    </w:p>
    <w:p w:rsidR="0024251A" w:rsidRDefault="0024251A" w:rsidP="002D0A7B">
      <w:pPr>
        <w:tabs>
          <w:tab w:val="left" w:pos="360"/>
        </w:tabs>
        <w:ind w:right="5472"/>
        <w:jc w:val="both"/>
        <w:rPr>
          <w:szCs w:val="24"/>
        </w:rPr>
      </w:pPr>
    </w:p>
    <w:p w:rsidR="0024251A" w:rsidRDefault="0024251A" w:rsidP="002D0A7B">
      <w:pPr>
        <w:tabs>
          <w:tab w:val="left" w:pos="360"/>
        </w:tabs>
        <w:ind w:right="5472"/>
        <w:jc w:val="both"/>
        <w:rPr>
          <w:szCs w:val="24"/>
        </w:rPr>
      </w:pPr>
      <w:r>
        <w:rPr>
          <w:szCs w:val="24"/>
        </w:rPr>
        <w:t>Date when funds are available:_________________</w:t>
      </w:r>
    </w:p>
    <w:p w:rsidR="0024251A" w:rsidRDefault="0024251A" w:rsidP="00A53FE0">
      <w:pPr>
        <w:tabs>
          <w:tab w:val="left" w:pos="360"/>
        </w:tabs>
        <w:jc w:val="both"/>
        <w:rPr>
          <w:szCs w:val="24"/>
        </w:rPr>
      </w:pPr>
    </w:p>
    <w:p w:rsidR="0024251A" w:rsidRDefault="0024251A" w:rsidP="00A53FE0">
      <w:pPr>
        <w:tabs>
          <w:tab w:val="left" w:pos="360"/>
        </w:tabs>
        <w:jc w:val="both"/>
        <w:rPr>
          <w:szCs w:val="24"/>
        </w:rPr>
      </w:pPr>
    </w:p>
    <w:p w:rsidR="0024251A" w:rsidRDefault="0024251A" w:rsidP="00A53FE0">
      <w:p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Attach: </w:t>
      </w:r>
    </w:p>
    <w:p w:rsidR="0024251A" w:rsidRPr="004E03BA" w:rsidRDefault="0024251A" w:rsidP="00A53FE0">
      <w:pPr>
        <w:tabs>
          <w:tab w:val="left" w:pos="360"/>
        </w:tabs>
        <w:jc w:val="both"/>
        <w:rPr>
          <w:szCs w:val="24"/>
        </w:rPr>
      </w:pPr>
    </w:p>
    <w:p w:rsidR="0024251A" w:rsidRDefault="0024251A" w:rsidP="00A53FE0">
      <w:pPr>
        <w:tabs>
          <w:tab w:val="left" w:pos="360"/>
          <w:tab w:val="left" w:pos="630"/>
          <w:tab w:val="left" w:pos="1080"/>
        </w:tabs>
        <w:jc w:val="both"/>
        <w:rPr>
          <w:szCs w:val="24"/>
        </w:rPr>
      </w:pPr>
      <w:r w:rsidRPr="004E03BA">
        <w:rPr>
          <w:szCs w:val="24"/>
        </w:rPr>
        <w:tab/>
        <w:t xml:space="preserve">a. </w:t>
      </w:r>
      <w:r w:rsidRPr="004E03BA">
        <w:rPr>
          <w:szCs w:val="24"/>
        </w:rPr>
        <w:tab/>
      </w:r>
      <w:r w:rsidRPr="004E03BA">
        <w:rPr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E03BA">
        <w:rPr>
          <w:szCs w:val="24"/>
        </w:rPr>
        <w:instrText xml:space="preserve"> FORMCHECKBOX </w:instrText>
      </w:r>
      <w:r w:rsidRPr="004E03BA">
        <w:rPr>
          <w:szCs w:val="24"/>
        </w:rPr>
      </w:r>
      <w:r w:rsidRPr="004E03BA">
        <w:rPr>
          <w:szCs w:val="24"/>
        </w:rPr>
        <w:fldChar w:fldCharType="end"/>
      </w:r>
      <w:r>
        <w:rPr>
          <w:szCs w:val="24"/>
        </w:rPr>
        <w:tab/>
        <w:t>Investor letter of commitment</w:t>
      </w:r>
    </w:p>
    <w:p w:rsidR="0024251A" w:rsidRPr="004E03BA" w:rsidRDefault="0024251A" w:rsidP="00A53FE0">
      <w:pPr>
        <w:tabs>
          <w:tab w:val="left" w:pos="360"/>
          <w:tab w:val="left" w:pos="630"/>
          <w:tab w:val="left" w:pos="1080"/>
        </w:tabs>
        <w:jc w:val="both"/>
        <w:rPr>
          <w:szCs w:val="24"/>
        </w:rPr>
      </w:pPr>
    </w:p>
    <w:p w:rsidR="0024251A" w:rsidRPr="004E03BA" w:rsidRDefault="0024251A" w:rsidP="00A53FE0">
      <w:pPr>
        <w:tabs>
          <w:tab w:val="left" w:pos="360"/>
          <w:tab w:val="left" w:pos="630"/>
          <w:tab w:val="left" w:pos="1080"/>
        </w:tabs>
        <w:jc w:val="both"/>
        <w:rPr>
          <w:szCs w:val="24"/>
        </w:rPr>
      </w:pPr>
      <w:r w:rsidRPr="004E03BA">
        <w:rPr>
          <w:szCs w:val="24"/>
        </w:rPr>
        <w:tab/>
        <w:t xml:space="preserve">b. </w:t>
      </w:r>
      <w:r w:rsidRPr="004E03BA">
        <w:rPr>
          <w:szCs w:val="24"/>
        </w:rPr>
        <w:tab/>
      </w:r>
      <w:r w:rsidRPr="004E03BA">
        <w:rPr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4E03BA">
        <w:rPr>
          <w:szCs w:val="24"/>
        </w:rPr>
        <w:instrText xml:space="preserve"> FORMCHECKBOX </w:instrText>
      </w:r>
      <w:r w:rsidRPr="004E03BA">
        <w:rPr>
          <w:szCs w:val="24"/>
        </w:rPr>
      </w:r>
      <w:r w:rsidRPr="004E03BA">
        <w:rPr>
          <w:szCs w:val="24"/>
        </w:rPr>
        <w:fldChar w:fldCharType="end"/>
      </w:r>
      <w:r w:rsidRPr="004E03BA">
        <w:rPr>
          <w:szCs w:val="24"/>
        </w:rPr>
        <w:tab/>
      </w:r>
      <w:r>
        <w:rPr>
          <w:szCs w:val="24"/>
        </w:rPr>
        <w:t>Investor’s bank or financial statement</w:t>
      </w:r>
    </w:p>
    <w:p w:rsidR="0024251A" w:rsidRPr="004E03BA" w:rsidRDefault="0024251A" w:rsidP="00A53FE0">
      <w:pPr>
        <w:tabs>
          <w:tab w:val="left" w:pos="360"/>
          <w:tab w:val="left" w:pos="630"/>
          <w:tab w:val="left" w:pos="1080"/>
        </w:tabs>
        <w:spacing w:line="120" w:lineRule="auto"/>
        <w:jc w:val="both"/>
        <w:rPr>
          <w:szCs w:val="24"/>
        </w:rPr>
      </w:pPr>
    </w:p>
    <w:p w:rsidR="0024251A" w:rsidRDefault="0024251A" w:rsidP="00916335">
      <w:pPr>
        <w:pStyle w:val="Header"/>
        <w:tabs>
          <w:tab w:val="clear" w:pos="4320"/>
          <w:tab w:val="clear" w:pos="8640"/>
        </w:tabs>
        <w:jc w:val="both"/>
      </w:pPr>
    </w:p>
    <w:p w:rsidR="0024251A" w:rsidRDefault="0024251A" w:rsidP="00916335">
      <w:pPr>
        <w:pStyle w:val="Header"/>
        <w:tabs>
          <w:tab w:val="clear" w:pos="4320"/>
          <w:tab w:val="clear" w:pos="8640"/>
        </w:tabs>
        <w:jc w:val="both"/>
      </w:pPr>
    </w:p>
    <w:p w:rsidR="0024251A" w:rsidRPr="004E03BA" w:rsidRDefault="0024251A" w:rsidP="002779F4">
      <w:pPr>
        <w:tabs>
          <w:tab w:val="left" w:pos="360"/>
        </w:tabs>
        <w:jc w:val="center"/>
        <w:rPr>
          <w:szCs w:val="24"/>
        </w:rPr>
      </w:pPr>
    </w:p>
    <w:p w:rsidR="0024251A" w:rsidRPr="004E03BA" w:rsidRDefault="0024251A" w:rsidP="002779F4">
      <w:pPr>
        <w:tabs>
          <w:tab w:val="left" w:pos="360"/>
        </w:tabs>
        <w:jc w:val="center"/>
        <w:rPr>
          <w:szCs w:val="24"/>
        </w:rPr>
      </w:pPr>
    </w:p>
    <w:p w:rsidR="0024251A" w:rsidRDefault="0024251A" w:rsidP="0068655B">
      <w:pPr>
        <w:tabs>
          <w:tab w:val="left" w:pos="720"/>
        </w:tabs>
        <w:outlineLvl w:val="0"/>
        <w:rPr>
          <w:szCs w:val="24"/>
        </w:rPr>
      </w:pPr>
    </w:p>
    <w:sectPr w:rsidR="0024251A" w:rsidSect="004C3004">
      <w:headerReference w:type="default" r:id="rId7"/>
      <w:pgSz w:w="12240" w:h="15840" w:code="1"/>
      <w:pgMar w:top="850" w:right="864" w:bottom="720" w:left="864" w:header="720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1A" w:rsidRDefault="0024251A">
      <w:r>
        <w:separator/>
      </w:r>
    </w:p>
  </w:endnote>
  <w:endnote w:type="continuationSeparator" w:id="0">
    <w:p w:rsidR="0024251A" w:rsidRDefault="0024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1A" w:rsidRDefault="0024251A">
      <w:r>
        <w:separator/>
      </w:r>
    </w:p>
  </w:footnote>
  <w:footnote w:type="continuationSeparator" w:id="0">
    <w:p w:rsidR="0024251A" w:rsidRDefault="00242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1A" w:rsidRDefault="002425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678E8"/>
    <w:multiLevelType w:val="hybridMultilevel"/>
    <w:tmpl w:val="F334A314"/>
    <w:lvl w:ilvl="0" w:tplc="B62A115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2"/>
  </w:num>
  <w:num w:numId="24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removePersonalInformation/>
  <w:removeDateAndTime/>
  <w:displayBackgroundShape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1923"/>
    <w:rsid w:val="00055009"/>
    <w:rsid w:val="000558DD"/>
    <w:rsid w:val="00056276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55DB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3718D"/>
    <w:rsid w:val="00237C63"/>
    <w:rsid w:val="0024251A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649A"/>
    <w:rsid w:val="004A2BFC"/>
    <w:rsid w:val="004A2E0A"/>
    <w:rsid w:val="004A54FC"/>
    <w:rsid w:val="004A623C"/>
    <w:rsid w:val="004A7F94"/>
    <w:rsid w:val="004B37BE"/>
    <w:rsid w:val="004B6B8A"/>
    <w:rsid w:val="004C2FAC"/>
    <w:rsid w:val="004C3004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68A3"/>
    <w:rsid w:val="00650FEA"/>
    <w:rsid w:val="006528C7"/>
    <w:rsid w:val="00652DA3"/>
    <w:rsid w:val="00653B42"/>
    <w:rsid w:val="00654C63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8655B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3B2B"/>
    <w:rsid w:val="007968CB"/>
    <w:rsid w:val="007A00ED"/>
    <w:rsid w:val="007A2E1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1115"/>
    <w:rsid w:val="00892895"/>
    <w:rsid w:val="00892952"/>
    <w:rsid w:val="00893014"/>
    <w:rsid w:val="00893CFB"/>
    <w:rsid w:val="00893FE4"/>
    <w:rsid w:val="008964CA"/>
    <w:rsid w:val="00896E2C"/>
    <w:rsid w:val="00897D65"/>
    <w:rsid w:val="008A3FEC"/>
    <w:rsid w:val="008A490B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4C0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DF5"/>
    <w:rsid w:val="008E7F06"/>
    <w:rsid w:val="008F0599"/>
    <w:rsid w:val="008F08C1"/>
    <w:rsid w:val="008F21CD"/>
    <w:rsid w:val="008F2D67"/>
    <w:rsid w:val="008F3557"/>
    <w:rsid w:val="00901FB4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D5F94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7250"/>
    <w:rsid w:val="00A07EF8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64B5"/>
    <w:rsid w:val="00A964D9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604B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4902"/>
    <w:rsid w:val="00B1761F"/>
    <w:rsid w:val="00B177D2"/>
    <w:rsid w:val="00B26B13"/>
    <w:rsid w:val="00B2735A"/>
    <w:rsid w:val="00B30F9D"/>
    <w:rsid w:val="00B33AE6"/>
    <w:rsid w:val="00B37358"/>
    <w:rsid w:val="00B37B44"/>
    <w:rsid w:val="00B4281A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60"/>
    <w:rsid w:val="00B81918"/>
    <w:rsid w:val="00B81F25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0226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5DFE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1988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B2F55"/>
    <w:rsid w:val="00DB5526"/>
    <w:rsid w:val="00DB5651"/>
    <w:rsid w:val="00DC193C"/>
    <w:rsid w:val="00DC1DFE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7CA9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1917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0E68"/>
    <w:rsid w:val="00F63191"/>
    <w:rsid w:val="00F654BD"/>
    <w:rsid w:val="00F72CA7"/>
    <w:rsid w:val="00F75B9C"/>
    <w:rsid w:val="00F76C50"/>
    <w:rsid w:val="00F77204"/>
    <w:rsid w:val="00F778E5"/>
    <w:rsid w:val="00F80DFF"/>
    <w:rsid w:val="00F82883"/>
    <w:rsid w:val="00F8370C"/>
    <w:rsid w:val="00F84643"/>
    <w:rsid w:val="00F84DC6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5617"/>
    <w:rsid w:val="00FD7126"/>
    <w:rsid w:val="00FD7E52"/>
    <w:rsid w:val="00FE0CD7"/>
    <w:rsid w:val="00FE267C"/>
    <w:rsid w:val="00FE3EC7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F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C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C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C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C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C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C2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FC2"/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0FC2"/>
    <w:rPr>
      <w:sz w:val="24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0FC2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1DF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FC2"/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0FC2"/>
    <w:rPr>
      <w:sz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0FC2"/>
    <w:rPr>
      <w:sz w:val="24"/>
    </w:rPr>
  </w:style>
  <w:style w:type="paragraph" w:styleId="BodyText2">
    <w:name w:val="Body Text 2"/>
    <w:basedOn w:val="Normal"/>
    <w:link w:val="BodyText2Char"/>
    <w:uiPriority w:val="99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0FC2"/>
    <w:rPr>
      <w:sz w:val="24"/>
    </w:rPr>
  </w:style>
  <w:style w:type="paragraph" w:styleId="Caption">
    <w:name w:val="caption"/>
    <w:basedOn w:val="Normal"/>
    <w:next w:val="Normal"/>
    <w:uiPriority w:val="35"/>
    <w:qFormat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0FC2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0FC2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B70FC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B70FC2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70FC2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0FC2"/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70FC2"/>
    <w:rPr>
      <w:sz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B70FC2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0FC2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FC2"/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pPr>
      <w:numPr>
        <w:numId w:val="1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16"/>
      </w:numPr>
    </w:pPr>
  </w:style>
  <w:style w:type="paragraph" w:styleId="ListNumber2">
    <w:name w:val="List Number 2"/>
    <w:basedOn w:val="Normal"/>
    <w:uiPriority w:val="99"/>
    <w:pPr>
      <w:numPr>
        <w:numId w:val="17"/>
      </w:numPr>
    </w:pPr>
  </w:style>
  <w:style w:type="paragraph" w:styleId="ListNumber3">
    <w:name w:val="List Number 3"/>
    <w:basedOn w:val="Normal"/>
    <w:uiPriority w:val="99"/>
    <w:pPr>
      <w:numPr>
        <w:numId w:val="18"/>
      </w:numPr>
    </w:pPr>
  </w:style>
  <w:style w:type="paragraph" w:styleId="ListNumber4">
    <w:name w:val="List Number 4"/>
    <w:basedOn w:val="Normal"/>
    <w:uiPriority w:val="99"/>
    <w:pPr>
      <w:numPr>
        <w:numId w:val="19"/>
      </w:numPr>
    </w:pPr>
  </w:style>
  <w:style w:type="paragraph" w:styleId="ListNumber5">
    <w:name w:val="List Number 5"/>
    <w:basedOn w:val="Normal"/>
    <w:uiPriority w:val="99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0FC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0FC2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0FC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0FC2"/>
    <w:rPr>
      <w:sz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0FC2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C2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1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114</Words>
  <Characters>650</Characters>
  <Application>Microsoft Office Outlook</Application>
  <DocSecurity>2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2010-10-29T19:44:00Z</dcterms:created>
  <dcterms:modified xsi:type="dcterms:W3CDTF">2010-10-29T19:45:00Z</dcterms:modified>
</cp:coreProperties>
</file>