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E5" w:rsidRPr="007830D7" w:rsidRDefault="00EC79E5" w:rsidP="00334BF5">
      <w:pPr>
        <w:jc w:val="center"/>
        <w:rPr>
          <w:b/>
          <w:sz w:val="22"/>
          <w:szCs w:val="22"/>
        </w:rPr>
      </w:pPr>
      <w:r w:rsidRPr="007830D7">
        <w:rPr>
          <w:b/>
          <w:sz w:val="22"/>
          <w:szCs w:val="22"/>
        </w:rPr>
        <w:t>U.S. International Trade Commission</w:t>
      </w:r>
    </w:p>
    <w:p w:rsidR="00EC79E5" w:rsidRPr="007830D7" w:rsidRDefault="00EC79E5" w:rsidP="00334BF5">
      <w:pPr>
        <w:jc w:val="center"/>
        <w:rPr>
          <w:b/>
          <w:sz w:val="22"/>
          <w:szCs w:val="22"/>
        </w:rPr>
      </w:pPr>
      <w:r w:rsidRPr="007830D7">
        <w:rPr>
          <w:b/>
          <w:sz w:val="22"/>
          <w:szCs w:val="22"/>
        </w:rPr>
        <w:t>Trade Data and Tariff Information Survey</w:t>
      </w:r>
    </w:p>
    <w:p w:rsidR="00EC79E5" w:rsidRPr="007830D7" w:rsidRDefault="00EC79E5">
      <w:pPr>
        <w:rPr>
          <w:sz w:val="22"/>
          <w:szCs w:val="22"/>
        </w:rPr>
      </w:pPr>
    </w:p>
    <w:p w:rsidR="00EC79E5" w:rsidRPr="007830D7" w:rsidRDefault="00EC79E5">
      <w:pPr>
        <w:rPr>
          <w:b/>
          <w:sz w:val="22"/>
          <w:szCs w:val="22"/>
        </w:rPr>
      </w:pPr>
      <w:r w:rsidRPr="007830D7">
        <w:rPr>
          <w:b/>
          <w:sz w:val="22"/>
          <w:szCs w:val="22"/>
        </w:rPr>
        <w:t>Trade data</w:t>
      </w:r>
    </w:p>
    <w:p w:rsidR="00EC79E5" w:rsidRPr="007830D7" w:rsidRDefault="00EC79E5">
      <w:pPr>
        <w:rPr>
          <w:sz w:val="22"/>
          <w:szCs w:val="22"/>
        </w:rPr>
      </w:pP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>1. How often do you use U.S. trade data?</w:t>
      </w:r>
    </w:p>
    <w:p w:rsidR="00EC79E5" w:rsidRPr="007830D7" w:rsidRDefault="00EC79E5" w:rsidP="00BD2304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Never (if this selected, skip to “Tariff information” section)</w:t>
      </w:r>
    </w:p>
    <w:p w:rsidR="00EC79E5" w:rsidRPr="007830D7" w:rsidRDefault="00EC79E5" w:rsidP="00BD2304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1-3 times a month</w:t>
      </w:r>
    </w:p>
    <w:p w:rsidR="00EC79E5" w:rsidRPr="007830D7" w:rsidRDefault="00EC79E5" w:rsidP="00BD2304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4-10 times per month</w:t>
      </w:r>
    </w:p>
    <w:p w:rsidR="00EC79E5" w:rsidRPr="007830D7" w:rsidRDefault="00EC79E5" w:rsidP="00BD2304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Over ten times per month</w:t>
      </w:r>
    </w:p>
    <w:p w:rsidR="00EC79E5" w:rsidRPr="007830D7" w:rsidRDefault="00EC79E5">
      <w:pPr>
        <w:rPr>
          <w:sz w:val="22"/>
          <w:szCs w:val="22"/>
        </w:rPr>
      </w:pP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 xml:space="preserve">2. What is your experience level </w:t>
      </w:r>
      <w:r w:rsidR="00070CA4" w:rsidRPr="007830D7">
        <w:rPr>
          <w:sz w:val="22"/>
          <w:szCs w:val="22"/>
        </w:rPr>
        <w:t xml:space="preserve">in </w:t>
      </w:r>
      <w:r w:rsidRPr="007830D7">
        <w:rPr>
          <w:sz w:val="22"/>
          <w:szCs w:val="22"/>
        </w:rPr>
        <w:t>using trade data?</w:t>
      </w:r>
    </w:p>
    <w:p w:rsidR="00EC79E5" w:rsidRPr="007830D7" w:rsidRDefault="00EC79E5" w:rsidP="00BD2304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Rate on a 1-5 scale, novice to expert</w:t>
      </w:r>
    </w:p>
    <w:p w:rsidR="00EC79E5" w:rsidRPr="007830D7" w:rsidRDefault="00EC79E5">
      <w:pPr>
        <w:rPr>
          <w:sz w:val="22"/>
          <w:szCs w:val="22"/>
        </w:rPr>
      </w:pP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 xml:space="preserve">3. </w:t>
      </w:r>
      <w:r w:rsidR="00070CA4" w:rsidRPr="007830D7">
        <w:rPr>
          <w:sz w:val="22"/>
          <w:szCs w:val="22"/>
        </w:rPr>
        <w:t>From w</w:t>
      </w:r>
      <w:r w:rsidRPr="007830D7">
        <w:rPr>
          <w:sz w:val="22"/>
          <w:szCs w:val="22"/>
        </w:rPr>
        <w:t xml:space="preserve">here do you usually </w:t>
      </w:r>
      <w:r w:rsidR="00070CA4" w:rsidRPr="007830D7">
        <w:rPr>
          <w:sz w:val="22"/>
          <w:szCs w:val="22"/>
        </w:rPr>
        <w:t>obtain</w:t>
      </w:r>
      <w:r w:rsidRPr="007830D7">
        <w:rPr>
          <w:sz w:val="22"/>
          <w:szCs w:val="22"/>
        </w:rPr>
        <w:t xml:space="preserve"> U.S. trade data? Check all that apply.</w:t>
      </w: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U.S. Bureau of the Census</w:t>
      </w: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U.S. International Trade Commission (Dataweb)</w:t>
      </w: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World Trade Organization</w:t>
      </w: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World Bank</w:t>
      </w: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U.S. Department of Agriculture</w:t>
      </w: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United Nations</w:t>
      </w: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Trade Associations</w:t>
      </w: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Global Trade Atlas</w:t>
      </w: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Other private companies</w:t>
      </w: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Other (specify)</w:t>
      </w:r>
    </w:p>
    <w:p w:rsidR="00EC79E5" w:rsidRPr="007830D7" w:rsidRDefault="00EC79E5">
      <w:pPr>
        <w:rPr>
          <w:sz w:val="22"/>
          <w:szCs w:val="22"/>
        </w:rPr>
      </w:pP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>4. What level of trade data detail do you typically use? Check all that apply.</w:t>
      </w:r>
    </w:p>
    <w:p w:rsidR="00EC79E5" w:rsidRPr="007830D7" w:rsidRDefault="00EC79E5" w:rsidP="00BD2304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Country detail</w:t>
      </w:r>
    </w:p>
    <w:p w:rsidR="00EC79E5" w:rsidRPr="007830D7" w:rsidRDefault="00EC79E5" w:rsidP="00BD2304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Product/HTS detail</w:t>
      </w:r>
    </w:p>
    <w:p w:rsidR="00EC79E5" w:rsidRPr="007830D7" w:rsidRDefault="00EC79E5" w:rsidP="00BD2304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Product group/industry sector detail</w:t>
      </w:r>
    </w:p>
    <w:p w:rsidR="00EC79E5" w:rsidRPr="007830D7" w:rsidRDefault="00EC79E5" w:rsidP="00282790">
      <w:pPr>
        <w:ind w:left="1296" w:hanging="576"/>
        <w:rPr>
          <w:sz w:val="22"/>
          <w:szCs w:val="22"/>
        </w:rPr>
      </w:pPr>
      <w:r w:rsidRPr="007830D7">
        <w:rPr>
          <w:sz w:val="22"/>
          <w:szCs w:val="22"/>
        </w:rPr>
        <w:t>Special import program detail (e.g., imports that enter with duty free benefits pursuant to a U.S. free trade agreement)</w:t>
      </w:r>
    </w:p>
    <w:p w:rsidR="00EC79E5" w:rsidRPr="007830D7" w:rsidRDefault="00EC79E5" w:rsidP="00BD6611">
      <w:pPr>
        <w:ind w:left="1872" w:hanging="1152"/>
        <w:rPr>
          <w:sz w:val="22"/>
          <w:szCs w:val="22"/>
        </w:rPr>
      </w:pPr>
      <w:r w:rsidRPr="007830D7">
        <w:rPr>
          <w:sz w:val="22"/>
          <w:szCs w:val="22"/>
        </w:rPr>
        <w:t>Other (specify)</w:t>
      </w:r>
    </w:p>
    <w:p w:rsidR="00EC79E5" w:rsidRPr="007830D7" w:rsidRDefault="00EC79E5">
      <w:pPr>
        <w:rPr>
          <w:sz w:val="22"/>
          <w:szCs w:val="22"/>
        </w:rPr>
      </w:pP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>5. Which website features are most important to you? Check all that apply.</w:t>
      </w:r>
    </w:p>
    <w:p w:rsidR="00EC79E5" w:rsidRPr="007830D7" w:rsidRDefault="00EC79E5" w:rsidP="00BD2304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Tutorial</w:t>
      </w:r>
    </w:p>
    <w:p w:rsidR="00EC79E5" w:rsidRPr="007830D7" w:rsidRDefault="00EC79E5" w:rsidP="00BD2304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Ease of navigation</w:t>
      </w:r>
    </w:p>
    <w:p w:rsidR="00EC79E5" w:rsidRPr="007830D7" w:rsidRDefault="00EC79E5" w:rsidP="00BD2304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Definition of terms</w:t>
      </w:r>
    </w:p>
    <w:p w:rsidR="00EC79E5" w:rsidRPr="007830D7" w:rsidRDefault="00EC79E5" w:rsidP="00BD2304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Trend graphs</w:t>
      </w:r>
    </w:p>
    <w:p w:rsidR="00EC79E5" w:rsidRPr="007830D7" w:rsidRDefault="00EC79E5" w:rsidP="00BD2304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Advanced data download options</w:t>
      </w:r>
    </w:p>
    <w:p w:rsidR="00EC79E5" w:rsidRPr="007830D7" w:rsidRDefault="00EC79E5" w:rsidP="00BD2304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Speedy web response</w:t>
      </w:r>
    </w:p>
    <w:p w:rsidR="00EC79E5" w:rsidRPr="007830D7" w:rsidRDefault="00EC79E5" w:rsidP="00BD2304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Link to other websites with complementary information</w:t>
      </w: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Interactive (design own data requests)</w:t>
      </w:r>
    </w:p>
    <w:p w:rsidR="00EC79E5" w:rsidRPr="007830D7" w:rsidRDefault="00EC79E5" w:rsidP="002076A8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Standardized reports with no interactive features</w:t>
      </w:r>
    </w:p>
    <w:p w:rsidR="00EC79E5" w:rsidRPr="007830D7" w:rsidRDefault="00EC79E5" w:rsidP="002076A8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Ability to create own country or product groups</w:t>
      </w:r>
    </w:p>
    <w:p w:rsidR="00EC79E5" w:rsidRPr="007830D7" w:rsidRDefault="00EC79E5" w:rsidP="002076A8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Other (specify)</w:t>
      </w:r>
    </w:p>
    <w:p w:rsidR="00EC79E5" w:rsidRPr="007830D7" w:rsidRDefault="00EC79E5">
      <w:pPr>
        <w:rPr>
          <w:sz w:val="22"/>
          <w:szCs w:val="22"/>
        </w:rPr>
      </w:pPr>
    </w:p>
    <w:p w:rsidR="006007D3" w:rsidRDefault="006007D3">
      <w:pPr>
        <w:rPr>
          <w:sz w:val="22"/>
          <w:szCs w:val="22"/>
        </w:rPr>
      </w:pPr>
    </w:p>
    <w:p w:rsidR="006007D3" w:rsidRDefault="006007D3">
      <w:pPr>
        <w:rPr>
          <w:sz w:val="22"/>
          <w:szCs w:val="22"/>
        </w:rPr>
      </w:pPr>
    </w:p>
    <w:p w:rsidR="006007D3" w:rsidRDefault="006007D3">
      <w:pPr>
        <w:rPr>
          <w:sz w:val="22"/>
          <w:szCs w:val="22"/>
        </w:rPr>
      </w:pPr>
    </w:p>
    <w:p w:rsidR="006007D3" w:rsidRDefault="006007D3">
      <w:pPr>
        <w:rPr>
          <w:sz w:val="22"/>
          <w:szCs w:val="22"/>
        </w:rPr>
      </w:pPr>
    </w:p>
    <w:p w:rsidR="00EC79E5" w:rsidRPr="007830D7" w:rsidRDefault="00EC79E5">
      <w:pPr>
        <w:rPr>
          <w:sz w:val="22"/>
          <w:szCs w:val="22"/>
        </w:rPr>
      </w:pPr>
      <w:bookmarkStart w:id="0" w:name="_GoBack"/>
      <w:bookmarkEnd w:id="0"/>
      <w:r w:rsidRPr="007830D7">
        <w:rPr>
          <w:sz w:val="22"/>
          <w:szCs w:val="22"/>
        </w:rPr>
        <w:lastRenderedPageBreak/>
        <w:t>6. What is or would be your preferred device to retrieve trade data?</w:t>
      </w: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Desktop or laptop computer with web browser</w:t>
      </w: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Tablet</w:t>
      </w: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Mobile device</w:t>
      </w:r>
    </w:p>
    <w:p w:rsidR="00EC79E5" w:rsidRPr="007830D7" w:rsidRDefault="00EC79E5" w:rsidP="002A5B47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Other (specify)</w:t>
      </w:r>
    </w:p>
    <w:p w:rsidR="00252825" w:rsidRPr="007830D7" w:rsidRDefault="00252825">
      <w:pPr>
        <w:rPr>
          <w:sz w:val="22"/>
          <w:szCs w:val="22"/>
        </w:rPr>
      </w:pP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>7. What is your preferred trade data download format?</w:t>
      </w: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ab/>
      </w:r>
      <w:proofErr w:type="gramStart"/>
      <w:r w:rsidRPr="007830D7">
        <w:rPr>
          <w:sz w:val="22"/>
          <w:szCs w:val="22"/>
        </w:rPr>
        <w:t>Delimited file (tab, CSV, etc.)</w:t>
      </w:r>
      <w:proofErr w:type="gramEnd"/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Spreadsheet</w:t>
      </w: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HTML (i.e., web report)</w:t>
      </w: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XML</w:t>
      </w: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Other (specify)</w:t>
      </w:r>
    </w:p>
    <w:p w:rsidR="00EC79E5" w:rsidRPr="007830D7" w:rsidRDefault="00EC79E5">
      <w:pPr>
        <w:rPr>
          <w:sz w:val="22"/>
          <w:szCs w:val="22"/>
        </w:rPr>
      </w:pPr>
    </w:p>
    <w:p w:rsidR="00EC79E5" w:rsidRPr="007830D7" w:rsidRDefault="00EC79E5" w:rsidP="005631CB">
      <w:pPr>
        <w:rPr>
          <w:sz w:val="22"/>
          <w:szCs w:val="22"/>
        </w:rPr>
      </w:pPr>
      <w:r w:rsidRPr="007830D7">
        <w:rPr>
          <w:sz w:val="22"/>
          <w:szCs w:val="22"/>
        </w:rPr>
        <w:t>8. What do you use trade data for? Check all that apply.</w:t>
      </w:r>
    </w:p>
    <w:p w:rsidR="00EC79E5" w:rsidRPr="007830D7" w:rsidRDefault="00EC79E5" w:rsidP="005631CB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Trade remedy support</w:t>
      </w:r>
    </w:p>
    <w:p w:rsidR="00EC79E5" w:rsidRPr="007830D7" w:rsidRDefault="00EC79E5" w:rsidP="005631CB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Trade policy support</w:t>
      </w:r>
    </w:p>
    <w:p w:rsidR="00EC79E5" w:rsidRPr="007830D7" w:rsidRDefault="00EC79E5" w:rsidP="005631CB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Market research</w:t>
      </w:r>
    </w:p>
    <w:p w:rsidR="00EC79E5" w:rsidRPr="007830D7" w:rsidRDefault="00EC79E5" w:rsidP="00D80D98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Academic research</w:t>
      </w:r>
    </w:p>
    <w:p w:rsidR="00EC79E5" w:rsidRPr="007830D7" w:rsidRDefault="00EC79E5" w:rsidP="00D80D98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News reporting</w:t>
      </w:r>
    </w:p>
    <w:p w:rsidR="00EC79E5" w:rsidRPr="007830D7" w:rsidRDefault="00EC79E5" w:rsidP="005631CB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Other (specify)</w:t>
      </w:r>
    </w:p>
    <w:p w:rsidR="00EC79E5" w:rsidRPr="007830D7" w:rsidRDefault="00EC79E5">
      <w:pPr>
        <w:rPr>
          <w:sz w:val="22"/>
          <w:szCs w:val="22"/>
        </w:rPr>
      </w:pP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>9. In general, what obstacles do you face getting U.S. trade data? Check all that apply</w:t>
      </w:r>
    </w:p>
    <w:p w:rsidR="00EC79E5" w:rsidRPr="007830D7" w:rsidRDefault="00EC79E5" w:rsidP="00BD2304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No internet or slow internet connection</w:t>
      </w:r>
    </w:p>
    <w:p w:rsidR="00EC79E5" w:rsidRPr="007830D7" w:rsidRDefault="00EC79E5" w:rsidP="00BD2304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Do not know much about the data</w:t>
      </w:r>
    </w:p>
    <w:p w:rsidR="00EC79E5" w:rsidRPr="007830D7" w:rsidRDefault="00EC79E5" w:rsidP="00BD2304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Website(s) is too complex to use: List web address of these sites</w:t>
      </w:r>
    </w:p>
    <w:p w:rsidR="00EC79E5" w:rsidRPr="007830D7" w:rsidRDefault="00EC79E5" w:rsidP="00BD2304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Want to find data for a specific product, but cannot find where it is classified</w:t>
      </w:r>
    </w:p>
    <w:p w:rsidR="00EC79E5" w:rsidRPr="007830D7" w:rsidRDefault="00EC79E5" w:rsidP="00BD2304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Other (specify)</w:t>
      </w:r>
    </w:p>
    <w:p w:rsidR="00EC79E5" w:rsidRPr="007830D7" w:rsidRDefault="00EC79E5">
      <w:pPr>
        <w:rPr>
          <w:sz w:val="22"/>
          <w:szCs w:val="22"/>
        </w:rPr>
      </w:pPr>
    </w:p>
    <w:p w:rsidR="00EC79E5" w:rsidRPr="007830D7" w:rsidRDefault="00EC79E5">
      <w:pPr>
        <w:rPr>
          <w:b/>
          <w:sz w:val="22"/>
          <w:szCs w:val="22"/>
        </w:rPr>
      </w:pPr>
      <w:r w:rsidRPr="007830D7">
        <w:rPr>
          <w:b/>
          <w:sz w:val="22"/>
          <w:szCs w:val="22"/>
        </w:rPr>
        <w:t>Tariff information</w:t>
      </w:r>
    </w:p>
    <w:p w:rsidR="00EC79E5" w:rsidRPr="007830D7" w:rsidRDefault="00EC79E5">
      <w:pPr>
        <w:rPr>
          <w:sz w:val="22"/>
          <w:szCs w:val="22"/>
        </w:rPr>
      </w:pPr>
    </w:p>
    <w:p w:rsidR="00EC79E5" w:rsidRPr="007830D7" w:rsidRDefault="00EC79E5" w:rsidP="009D1B22">
      <w:pPr>
        <w:rPr>
          <w:sz w:val="22"/>
          <w:szCs w:val="22"/>
        </w:rPr>
      </w:pPr>
      <w:r w:rsidRPr="007830D7">
        <w:rPr>
          <w:sz w:val="22"/>
          <w:szCs w:val="22"/>
        </w:rPr>
        <w:t>10. How often do you use U.S. tariff information?</w:t>
      </w:r>
    </w:p>
    <w:p w:rsidR="00EC79E5" w:rsidRPr="007830D7" w:rsidRDefault="00EC79E5" w:rsidP="00130EAD">
      <w:pPr>
        <w:ind w:firstLine="720"/>
        <w:rPr>
          <w:sz w:val="22"/>
          <w:szCs w:val="22"/>
        </w:rPr>
      </w:pPr>
      <w:proofErr w:type="gramStart"/>
      <w:r w:rsidRPr="007830D7">
        <w:rPr>
          <w:sz w:val="22"/>
          <w:szCs w:val="22"/>
        </w:rPr>
        <w:t>Never  (</w:t>
      </w:r>
      <w:proofErr w:type="gramEnd"/>
      <w:r w:rsidRPr="007830D7">
        <w:rPr>
          <w:sz w:val="22"/>
          <w:szCs w:val="22"/>
        </w:rPr>
        <w:t>if this selected, skip to “Other” section)</w:t>
      </w:r>
    </w:p>
    <w:p w:rsidR="00EC79E5" w:rsidRPr="007830D7" w:rsidRDefault="00EC79E5" w:rsidP="009D1B22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1-3 times a month</w:t>
      </w:r>
    </w:p>
    <w:p w:rsidR="00EC79E5" w:rsidRPr="007830D7" w:rsidRDefault="00EC79E5" w:rsidP="009D1B22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6-10 times per month</w:t>
      </w:r>
    </w:p>
    <w:p w:rsidR="00EC79E5" w:rsidRPr="007830D7" w:rsidRDefault="00EC79E5" w:rsidP="009D1B22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Over ten times per month</w:t>
      </w:r>
    </w:p>
    <w:p w:rsidR="00EC79E5" w:rsidRPr="007830D7" w:rsidRDefault="00EC79E5" w:rsidP="009D1B22">
      <w:pPr>
        <w:rPr>
          <w:sz w:val="22"/>
          <w:szCs w:val="22"/>
        </w:rPr>
      </w:pPr>
    </w:p>
    <w:p w:rsidR="00EC79E5" w:rsidRPr="007830D7" w:rsidRDefault="00EC79E5" w:rsidP="009D1B22">
      <w:pPr>
        <w:rPr>
          <w:sz w:val="22"/>
          <w:szCs w:val="22"/>
        </w:rPr>
      </w:pPr>
      <w:r w:rsidRPr="007830D7">
        <w:rPr>
          <w:sz w:val="22"/>
          <w:szCs w:val="22"/>
        </w:rPr>
        <w:t xml:space="preserve">11. What is your experience level </w:t>
      </w:r>
      <w:r w:rsidR="00070CA4" w:rsidRPr="007830D7">
        <w:rPr>
          <w:sz w:val="22"/>
          <w:szCs w:val="22"/>
        </w:rPr>
        <w:t xml:space="preserve">in </w:t>
      </w:r>
      <w:r w:rsidRPr="007830D7">
        <w:rPr>
          <w:sz w:val="22"/>
          <w:szCs w:val="22"/>
        </w:rPr>
        <w:t>using tariff information?</w:t>
      </w:r>
    </w:p>
    <w:p w:rsidR="00EC79E5" w:rsidRPr="007830D7" w:rsidRDefault="00EC79E5" w:rsidP="009D1B22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Rate on a 1-5 scale, novice to expert</w:t>
      </w:r>
    </w:p>
    <w:p w:rsidR="00EC79E5" w:rsidRPr="007830D7" w:rsidRDefault="00EC79E5" w:rsidP="009D1B22">
      <w:pPr>
        <w:rPr>
          <w:sz w:val="22"/>
          <w:szCs w:val="22"/>
        </w:rPr>
      </w:pPr>
    </w:p>
    <w:p w:rsidR="00EC79E5" w:rsidRPr="007830D7" w:rsidRDefault="00EC79E5" w:rsidP="009D1B22">
      <w:pPr>
        <w:rPr>
          <w:sz w:val="22"/>
          <w:szCs w:val="22"/>
        </w:rPr>
      </w:pPr>
      <w:r w:rsidRPr="007830D7">
        <w:rPr>
          <w:sz w:val="22"/>
          <w:szCs w:val="22"/>
        </w:rPr>
        <w:t xml:space="preserve">12. </w:t>
      </w:r>
      <w:r w:rsidR="00070CA4" w:rsidRPr="007830D7">
        <w:rPr>
          <w:sz w:val="22"/>
          <w:szCs w:val="22"/>
        </w:rPr>
        <w:t>From w</w:t>
      </w:r>
      <w:r w:rsidRPr="007830D7">
        <w:rPr>
          <w:sz w:val="22"/>
          <w:szCs w:val="22"/>
        </w:rPr>
        <w:t xml:space="preserve">here do you usually </w:t>
      </w:r>
      <w:r w:rsidR="00070CA4" w:rsidRPr="007830D7">
        <w:rPr>
          <w:sz w:val="22"/>
          <w:szCs w:val="22"/>
        </w:rPr>
        <w:t>obtain</w:t>
      </w:r>
      <w:r w:rsidRPr="007830D7">
        <w:rPr>
          <w:sz w:val="22"/>
          <w:szCs w:val="22"/>
        </w:rPr>
        <w:t xml:space="preserve"> U.S. tariff information? Check all that apply.</w:t>
      </w:r>
    </w:p>
    <w:p w:rsidR="00EC79E5" w:rsidRPr="007830D7" w:rsidRDefault="00EC79E5" w:rsidP="009D1B22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U.S. Department of the Commerce</w:t>
      </w:r>
    </w:p>
    <w:p w:rsidR="00EC79E5" w:rsidRPr="007830D7" w:rsidRDefault="00EC79E5" w:rsidP="009D1B22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U.S. International Trade Commission</w:t>
      </w:r>
    </w:p>
    <w:p w:rsidR="00070CA4" w:rsidRPr="007830D7" w:rsidRDefault="00070CA4" w:rsidP="009D1B22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U.S. Customs and Border Protection</w:t>
      </w:r>
    </w:p>
    <w:p w:rsidR="00070CA4" w:rsidRPr="007830D7" w:rsidRDefault="00070CA4" w:rsidP="00070CA4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U.S. Department of Agriculture</w:t>
      </w:r>
    </w:p>
    <w:p w:rsidR="00EC79E5" w:rsidRPr="007830D7" w:rsidRDefault="00EC79E5" w:rsidP="009D1B22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World Trade Organization</w:t>
      </w:r>
    </w:p>
    <w:p w:rsidR="00EC79E5" w:rsidRPr="007830D7" w:rsidRDefault="00EC79E5" w:rsidP="009D1B22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World Bank</w:t>
      </w:r>
    </w:p>
    <w:p w:rsidR="00EC79E5" w:rsidRPr="007830D7" w:rsidRDefault="00EC79E5" w:rsidP="009D1B22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United Nations</w:t>
      </w:r>
    </w:p>
    <w:p w:rsidR="00EC79E5" w:rsidRPr="007830D7" w:rsidRDefault="00EC79E5" w:rsidP="009D1B22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Trade Associations</w:t>
      </w:r>
    </w:p>
    <w:p w:rsidR="00EC79E5" w:rsidRPr="007830D7" w:rsidRDefault="00EC79E5" w:rsidP="009D1B22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Other private companies</w:t>
      </w:r>
    </w:p>
    <w:p w:rsidR="00EC79E5" w:rsidRPr="007830D7" w:rsidRDefault="00EC79E5" w:rsidP="009D1B22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Other (specify)</w:t>
      </w:r>
    </w:p>
    <w:p w:rsidR="007830D7" w:rsidRDefault="007830D7" w:rsidP="009D1B22">
      <w:pPr>
        <w:rPr>
          <w:sz w:val="22"/>
          <w:szCs w:val="22"/>
        </w:rPr>
      </w:pPr>
    </w:p>
    <w:p w:rsidR="00EC79E5" w:rsidRPr="007830D7" w:rsidRDefault="00EC79E5" w:rsidP="009D1B22">
      <w:pPr>
        <w:rPr>
          <w:sz w:val="22"/>
          <w:szCs w:val="22"/>
        </w:rPr>
      </w:pPr>
      <w:r w:rsidRPr="007830D7">
        <w:rPr>
          <w:sz w:val="22"/>
          <w:szCs w:val="22"/>
        </w:rPr>
        <w:lastRenderedPageBreak/>
        <w:t>13. What types of tariff information do you typically use? Check all that apply.</w:t>
      </w:r>
    </w:p>
    <w:p w:rsidR="00EC79E5" w:rsidRPr="007830D7" w:rsidRDefault="00EC79E5" w:rsidP="009D1B22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Tariff rates</w:t>
      </w:r>
    </w:p>
    <w:p w:rsidR="00EC79E5" w:rsidRPr="007830D7" w:rsidRDefault="00EC79E5" w:rsidP="009D1B22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Trade program eligibility</w:t>
      </w:r>
    </w:p>
    <w:p w:rsidR="00EC79E5" w:rsidRPr="007830D7" w:rsidRDefault="00EC79E5" w:rsidP="009D1B22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Future tariff rates</w:t>
      </w:r>
    </w:p>
    <w:p w:rsidR="00EC79E5" w:rsidRPr="007830D7" w:rsidRDefault="00EC79E5" w:rsidP="009D1B22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Other (specify)</w:t>
      </w:r>
    </w:p>
    <w:p w:rsidR="00070CA4" w:rsidRPr="007830D7" w:rsidRDefault="00070CA4" w:rsidP="009D1B22">
      <w:pPr>
        <w:rPr>
          <w:sz w:val="22"/>
          <w:szCs w:val="22"/>
        </w:rPr>
      </w:pPr>
    </w:p>
    <w:p w:rsidR="00EC79E5" w:rsidRPr="007830D7" w:rsidRDefault="00EC79E5" w:rsidP="009D1B22">
      <w:pPr>
        <w:rPr>
          <w:sz w:val="22"/>
          <w:szCs w:val="22"/>
        </w:rPr>
      </w:pPr>
      <w:r w:rsidRPr="007830D7">
        <w:rPr>
          <w:sz w:val="22"/>
          <w:szCs w:val="22"/>
        </w:rPr>
        <w:t>14. Which website features are most important to you? Check all that apply.</w:t>
      </w:r>
    </w:p>
    <w:p w:rsidR="00EC79E5" w:rsidRPr="007830D7" w:rsidRDefault="00EC79E5" w:rsidP="009D1B22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Tutorial</w:t>
      </w:r>
    </w:p>
    <w:p w:rsidR="00EC79E5" w:rsidRPr="007830D7" w:rsidRDefault="00EC79E5" w:rsidP="009D1B22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Ease of navigation</w:t>
      </w:r>
    </w:p>
    <w:p w:rsidR="00EC79E5" w:rsidRPr="007830D7" w:rsidRDefault="00EC79E5" w:rsidP="009D1B22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Definition of terms</w:t>
      </w:r>
    </w:p>
    <w:p w:rsidR="00EC79E5" w:rsidRPr="007830D7" w:rsidRDefault="00EC79E5" w:rsidP="009D1B22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Advanced information download options</w:t>
      </w:r>
    </w:p>
    <w:p w:rsidR="00EC79E5" w:rsidRPr="007830D7" w:rsidRDefault="00EC79E5" w:rsidP="009D1B22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Speedy web response</w:t>
      </w:r>
    </w:p>
    <w:p w:rsidR="00EC79E5" w:rsidRPr="007830D7" w:rsidRDefault="00EC79E5" w:rsidP="009D1B22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Link to other websites with complementary information</w:t>
      </w:r>
    </w:p>
    <w:p w:rsidR="00EC79E5" w:rsidRPr="007830D7" w:rsidRDefault="00EC79E5" w:rsidP="009D1B22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Interactive (design own data requests)</w:t>
      </w:r>
    </w:p>
    <w:p w:rsidR="00EC79E5" w:rsidRPr="007830D7" w:rsidRDefault="00EC79E5" w:rsidP="009D1B22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Standardized reports with no interactive features</w:t>
      </w:r>
    </w:p>
    <w:p w:rsidR="00EC79E5" w:rsidRPr="007830D7" w:rsidRDefault="00EC79E5" w:rsidP="009D1B22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Ability to create product category groups</w:t>
      </w:r>
    </w:p>
    <w:p w:rsidR="00EC79E5" w:rsidRPr="007830D7" w:rsidRDefault="00EC79E5" w:rsidP="009D1B22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Other (specify)</w:t>
      </w:r>
    </w:p>
    <w:p w:rsidR="00EC79E5" w:rsidRPr="007830D7" w:rsidRDefault="00EC79E5" w:rsidP="009D1B22">
      <w:pPr>
        <w:rPr>
          <w:sz w:val="22"/>
          <w:szCs w:val="22"/>
        </w:rPr>
      </w:pPr>
    </w:p>
    <w:p w:rsidR="00EC79E5" w:rsidRPr="007830D7" w:rsidRDefault="00EC79E5" w:rsidP="00CA1FD6">
      <w:pPr>
        <w:rPr>
          <w:sz w:val="22"/>
          <w:szCs w:val="22"/>
        </w:rPr>
      </w:pPr>
      <w:r w:rsidRPr="007830D7">
        <w:rPr>
          <w:sz w:val="22"/>
          <w:szCs w:val="22"/>
        </w:rPr>
        <w:t>15. What is or would be your preferred device to retrieve t</w:t>
      </w:r>
      <w:r w:rsidR="002D7DE9">
        <w:rPr>
          <w:sz w:val="22"/>
          <w:szCs w:val="22"/>
        </w:rPr>
        <w:t>ariff information</w:t>
      </w:r>
      <w:r w:rsidRPr="007830D7">
        <w:rPr>
          <w:sz w:val="22"/>
          <w:szCs w:val="22"/>
        </w:rPr>
        <w:t>?</w:t>
      </w:r>
    </w:p>
    <w:p w:rsidR="00EC79E5" w:rsidRPr="007830D7" w:rsidRDefault="00EC79E5" w:rsidP="00CA1FD6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Desktop or laptop computer with web browser</w:t>
      </w:r>
    </w:p>
    <w:p w:rsidR="00EC79E5" w:rsidRPr="007830D7" w:rsidRDefault="00EC79E5" w:rsidP="00CA1FD6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Tablet</w:t>
      </w:r>
    </w:p>
    <w:p w:rsidR="00EC79E5" w:rsidRPr="007830D7" w:rsidRDefault="00EC79E5" w:rsidP="00CA1FD6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Mobile devices</w:t>
      </w:r>
    </w:p>
    <w:p w:rsidR="00EC79E5" w:rsidRPr="007830D7" w:rsidRDefault="00EC79E5" w:rsidP="00CA1FD6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Other (specify)</w:t>
      </w:r>
    </w:p>
    <w:p w:rsidR="00EC79E5" w:rsidRPr="007830D7" w:rsidRDefault="00EC79E5" w:rsidP="009D1B22">
      <w:pPr>
        <w:rPr>
          <w:sz w:val="22"/>
          <w:szCs w:val="22"/>
        </w:rPr>
      </w:pPr>
    </w:p>
    <w:p w:rsidR="00EC79E5" w:rsidRPr="007830D7" w:rsidRDefault="00EC79E5" w:rsidP="00125F76">
      <w:pPr>
        <w:rPr>
          <w:sz w:val="22"/>
          <w:szCs w:val="22"/>
        </w:rPr>
      </w:pPr>
      <w:r w:rsidRPr="007830D7">
        <w:rPr>
          <w:sz w:val="22"/>
          <w:szCs w:val="22"/>
        </w:rPr>
        <w:t>16. What is your preferred tariff information download format?</w:t>
      </w:r>
    </w:p>
    <w:p w:rsidR="00EC79E5" w:rsidRPr="007830D7" w:rsidRDefault="00EC79E5" w:rsidP="00125F76">
      <w:pPr>
        <w:rPr>
          <w:sz w:val="22"/>
          <w:szCs w:val="22"/>
        </w:rPr>
      </w:pPr>
      <w:r w:rsidRPr="007830D7">
        <w:rPr>
          <w:sz w:val="22"/>
          <w:szCs w:val="22"/>
        </w:rPr>
        <w:tab/>
      </w:r>
      <w:proofErr w:type="gramStart"/>
      <w:r w:rsidRPr="007830D7">
        <w:rPr>
          <w:sz w:val="22"/>
          <w:szCs w:val="22"/>
        </w:rPr>
        <w:t>Delimited file (tab, CSV, etc.)</w:t>
      </w:r>
      <w:proofErr w:type="gramEnd"/>
    </w:p>
    <w:p w:rsidR="00EC79E5" w:rsidRPr="007830D7" w:rsidRDefault="00EC79E5" w:rsidP="00125F76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Spreadsheet</w:t>
      </w:r>
    </w:p>
    <w:p w:rsidR="00EC79E5" w:rsidRPr="007830D7" w:rsidRDefault="00EC79E5" w:rsidP="00125F76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HTML (i.e., web report)</w:t>
      </w:r>
    </w:p>
    <w:p w:rsidR="00EC79E5" w:rsidRPr="007830D7" w:rsidRDefault="00EC79E5" w:rsidP="00125F76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XML</w:t>
      </w:r>
    </w:p>
    <w:p w:rsidR="00EC79E5" w:rsidRPr="007830D7" w:rsidRDefault="00EC79E5" w:rsidP="00125F76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Other (specify)</w:t>
      </w:r>
    </w:p>
    <w:p w:rsidR="00EC79E5" w:rsidRPr="007830D7" w:rsidRDefault="00EC79E5" w:rsidP="009D1B22">
      <w:pPr>
        <w:rPr>
          <w:sz w:val="22"/>
          <w:szCs w:val="22"/>
        </w:rPr>
      </w:pPr>
    </w:p>
    <w:p w:rsidR="00EC79E5" w:rsidRPr="007830D7" w:rsidRDefault="00EC79E5" w:rsidP="009D1B22">
      <w:pPr>
        <w:rPr>
          <w:sz w:val="22"/>
          <w:szCs w:val="22"/>
        </w:rPr>
      </w:pPr>
      <w:r w:rsidRPr="007830D7">
        <w:rPr>
          <w:sz w:val="22"/>
          <w:szCs w:val="22"/>
        </w:rPr>
        <w:t xml:space="preserve">17. What do </w:t>
      </w:r>
      <w:r w:rsidR="00070CA4" w:rsidRPr="007830D7">
        <w:rPr>
          <w:sz w:val="22"/>
          <w:szCs w:val="22"/>
        </w:rPr>
        <w:t xml:space="preserve">you </w:t>
      </w:r>
      <w:r w:rsidRPr="007830D7">
        <w:rPr>
          <w:sz w:val="22"/>
          <w:szCs w:val="22"/>
        </w:rPr>
        <w:t>use tariff information for? Check all that apply.</w:t>
      </w:r>
    </w:p>
    <w:p w:rsidR="00EC79E5" w:rsidRPr="007830D7" w:rsidRDefault="00EC79E5" w:rsidP="009D1B22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Trade remedy support</w:t>
      </w:r>
    </w:p>
    <w:p w:rsidR="00EC79E5" w:rsidRPr="007830D7" w:rsidRDefault="00EC79E5" w:rsidP="009D1B22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Trade policy support</w:t>
      </w:r>
    </w:p>
    <w:p w:rsidR="00EC79E5" w:rsidRPr="007830D7" w:rsidRDefault="00EC79E5" w:rsidP="009D1B22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Market research</w:t>
      </w:r>
    </w:p>
    <w:p w:rsidR="00EC79E5" w:rsidRPr="007830D7" w:rsidRDefault="00EC79E5" w:rsidP="009D1B22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Academic research</w:t>
      </w:r>
    </w:p>
    <w:p w:rsidR="00EC79E5" w:rsidRPr="007830D7" w:rsidRDefault="00EC79E5" w:rsidP="009D1B22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News reporting</w:t>
      </w:r>
    </w:p>
    <w:p w:rsidR="00EC79E5" w:rsidRPr="007830D7" w:rsidRDefault="00EC79E5" w:rsidP="009D1B22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Other (specify)</w:t>
      </w:r>
    </w:p>
    <w:p w:rsidR="00EC79E5" w:rsidRPr="007830D7" w:rsidRDefault="00EC79E5" w:rsidP="009D1B22">
      <w:pPr>
        <w:rPr>
          <w:sz w:val="22"/>
          <w:szCs w:val="22"/>
        </w:rPr>
      </w:pPr>
    </w:p>
    <w:p w:rsidR="00EC79E5" w:rsidRPr="007830D7" w:rsidRDefault="00EC79E5" w:rsidP="009D1B22">
      <w:pPr>
        <w:rPr>
          <w:sz w:val="22"/>
          <w:szCs w:val="22"/>
        </w:rPr>
      </w:pPr>
      <w:r w:rsidRPr="007830D7">
        <w:rPr>
          <w:sz w:val="22"/>
          <w:szCs w:val="22"/>
        </w:rPr>
        <w:t xml:space="preserve">18. In general, what obstacles do you face </w:t>
      </w:r>
      <w:r w:rsidR="00070CA4" w:rsidRPr="007830D7">
        <w:rPr>
          <w:sz w:val="22"/>
          <w:szCs w:val="22"/>
        </w:rPr>
        <w:t xml:space="preserve">in obtaining </w:t>
      </w:r>
      <w:r w:rsidRPr="007830D7">
        <w:rPr>
          <w:sz w:val="22"/>
          <w:szCs w:val="22"/>
        </w:rPr>
        <w:t>U.S. tariff information? Check all that apply</w:t>
      </w:r>
    </w:p>
    <w:p w:rsidR="00EC79E5" w:rsidRPr="007830D7" w:rsidRDefault="00EC79E5" w:rsidP="009D1B22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No internet or slow internet connection</w:t>
      </w:r>
    </w:p>
    <w:p w:rsidR="00EC79E5" w:rsidRPr="007830D7" w:rsidRDefault="00EC79E5" w:rsidP="009D1B22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Do not know much about the information</w:t>
      </w:r>
    </w:p>
    <w:p w:rsidR="00EC79E5" w:rsidRPr="007830D7" w:rsidRDefault="00EC79E5" w:rsidP="009D1B22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Website(s) is too complex to use: List web address of these sites</w:t>
      </w:r>
    </w:p>
    <w:p w:rsidR="00EC79E5" w:rsidRPr="007830D7" w:rsidRDefault="00EC79E5" w:rsidP="009159E3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Want to find the tariff for a specific product, but cannot find where it is classified</w:t>
      </w:r>
    </w:p>
    <w:p w:rsidR="00EC79E5" w:rsidRPr="007830D7" w:rsidRDefault="00EC79E5" w:rsidP="009D1B22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Other (specify)</w:t>
      </w:r>
    </w:p>
    <w:p w:rsidR="00EC79E5" w:rsidRPr="007830D7" w:rsidRDefault="00EC79E5">
      <w:pPr>
        <w:rPr>
          <w:sz w:val="22"/>
          <w:szCs w:val="22"/>
        </w:rPr>
      </w:pPr>
    </w:p>
    <w:p w:rsidR="00EC79E5" w:rsidRPr="007830D7" w:rsidRDefault="00EC79E5">
      <w:pPr>
        <w:rPr>
          <w:b/>
          <w:sz w:val="22"/>
          <w:szCs w:val="22"/>
        </w:rPr>
      </w:pPr>
      <w:r w:rsidRPr="007830D7">
        <w:rPr>
          <w:b/>
          <w:sz w:val="22"/>
          <w:szCs w:val="22"/>
        </w:rPr>
        <w:t>Other</w:t>
      </w:r>
    </w:p>
    <w:p w:rsidR="00EC79E5" w:rsidRPr="007830D7" w:rsidRDefault="00EC79E5"/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 xml:space="preserve">19. If you retrieve or use trade data and tariff information, please indicate your best sources (and provide the web address if possible). </w:t>
      </w:r>
    </w:p>
    <w:p w:rsidR="00EC79E5" w:rsidRPr="007830D7" w:rsidRDefault="00EC79E5" w:rsidP="000932DB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{Narrative response}</w:t>
      </w:r>
    </w:p>
    <w:p w:rsidR="00EC79E5" w:rsidRPr="007830D7" w:rsidRDefault="00EC79E5">
      <w:pPr>
        <w:rPr>
          <w:sz w:val="22"/>
          <w:szCs w:val="22"/>
        </w:rPr>
      </w:pP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>20. If you don’t use trade data and tariff information, please tell us why.</w:t>
      </w: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ab/>
        <w:t>{Narrative response}</w:t>
      </w:r>
    </w:p>
    <w:p w:rsidR="00070CA4" w:rsidRPr="007830D7" w:rsidRDefault="00070CA4" w:rsidP="003B4FE0">
      <w:pPr>
        <w:rPr>
          <w:sz w:val="22"/>
          <w:szCs w:val="22"/>
        </w:rPr>
      </w:pPr>
    </w:p>
    <w:p w:rsidR="00EC79E5" w:rsidRPr="007830D7" w:rsidRDefault="00EC79E5" w:rsidP="003B4FE0">
      <w:pPr>
        <w:rPr>
          <w:sz w:val="22"/>
          <w:szCs w:val="22"/>
        </w:rPr>
      </w:pPr>
      <w:r w:rsidRPr="007830D7">
        <w:rPr>
          <w:sz w:val="22"/>
          <w:szCs w:val="22"/>
        </w:rPr>
        <w:t xml:space="preserve">21. If you use the Commission’s Dataweb, please comment on any of the following: </w:t>
      </w:r>
    </w:p>
    <w:p w:rsidR="00EC79E5" w:rsidRPr="007830D7" w:rsidRDefault="00EC79E5" w:rsidP="00E77430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If you could make only one improvement, what would it be?</w:t>
      </w:r>
    </w:p>
    <w:p w:rsidR="00EC79E5" w:rsidRPr="007830D7" w:rsidRDefault="00EC79E5" w:rsidP="00E77430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ab/>
        <w:t>{Narrative response}</w:t>
      </w:r>
    </w:p>
    <w:p w:rsidR="00EC79E5" w:rsidRPr="007830D7" w:rsidRDefault="00EC79E5" w:rsidP="00E77430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Describe any functionality that is currently available that you do not wish to lose</w:t>
      </w:r>
    </w:p>
    <w:p w:rsidR="00EC79E5" w:rsidRPr="007830D7" w:rsidRDefault="00EC79E5" w:rsidP="00E77430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 xml:space="preserve">   </w:t>
      </w:r>
      <w:proofErr w:type="gramStart"/>
      <w:r w:rsidRPr="007830D7">
        <w:rPr>
          <w:sz w:val="22"/>
          <w:szCs w:val="22"/>
        </w:rPr>
        <w:t>in</w:t>
      </w:r>
      <w:proofErr w:type="gramEnd"/>
      <w:r w:rsidRPr="007830D7">
        <w:rPr>
          <w:sz w:val="22"/>
          <w:szCs w:val="22"/>
        </w:rPr>
        <w:t xml:space="preserve"> any redesign.</w:t>
      </w:r>
    </w:p>
    <w:p w:rsidR="00EC79E5" w:rsidRPr="007830D7" w:rsidRDefault="00EC79E5" w:rsidP="00E77430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ab/>
        <w:t>{Narrative response}</w:t>
      </w:r>
    </w:p>
    <w:p w:rsidR="00EC79E5" w:rsidRPr="007830D7" w:rsidRDefault="00EC79E5" w:rsidP="00E77430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 xml:space="preserve">Describe any functionality that </w:t>
      </w:r>
      <w:r w:rsidR="00070CA4" w:rsidRPr="007830D7">
        <w:rPr>
          <w:sz w:val="22"/>
          <w:szCs w:val="22"/>
        </w:rPr>
        <w:t>is</w:t>
      </w:r>
      <w:r w:rsidRPr="007830D7">
        <w:rPr>
          <w:sz w:val="22"/>
          <w:szCs w:val="22"/>
        </w:rPr>
        <w:t xml:space="preserve"> currently not available that you would like to have.</w:t>
      </w:r>
    </w:p>
    <w:p w:rsidR="00EC79E5" w:rsidRPr="007830D7" w:rsidRDefault="00EC79E5" w:rsidP="00E77430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ab/>
        <w:t>{Narrative response}</w:t>
      </w:r>
    </w:p>
    <w:p w:rsidR="00EC79E5" w:rsidRPr="007830D7" w:rsidRDefault="00EC79E5" w:rsidP="00E77430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Explain any other issue(s) you have.</w:t>
      </w:r>
    </w:p>
    <w:p w:rsidR="00EC79E5" w:rsidRPr="007830D7" w:rsidRDefault="00EC79E5" w:rsidP="003B4FE0">
      <w:pPr>
        <w:rPr>
          <w:sz w:val="22"/>
          <w:szCs w:val="22"/>
        </w:rPr>
      </w:pPr>
      <w:r w:rsidRPr="007830D7">
        <w:rPr>
          <w:sz w:val="22"/>
          <w:szCs w:val="22"/>
        </w:rPr>
        <w:tab/>
      </w:r>
      <w:r w:rsidRPr="007830D7">
        <w:rPr>
          <w:sz w:val="22"/>
          <w:szCs w:val="22"/>
        </w:rPr>
        <w:tab/>
        <w:t>{Narrative response}</w:t>
      </w:r>
    </w:p>
    <w:p w:rsidR="00252825" w:rsidRPr="007830D7" w:rsidRDefault="00252825">
      <w:pPr>
        <w:rPr>
          <w:sz w:val="22"/>
          <w:szCs w:val="22"/>
        </w:rPr>
      </w:pP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>22. What best describes the type of organization you represent when using trade data or tariff information? Check one.</w:t>
      </w:r>
    </w:p>
    <w:p w:rsidR="00EC79E5" w:rsidRPr="007830D7" w:rsidRDefault="00EC79E5" w:rsidP="005631CB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U.S. federal government (executive branch)</w:t>
      </w:r>
    </w:p>
    <w:p w:rsidR="00EC79E5" w:rsidRPr="007830D7" w:rsidRDefault="00EC79E5" w:rsidP="005631CB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U.S. Congress</w:t>
      </w:r>
    </w:p>
    <w:p w:rsidR="00EC79E5" w:rsidRPr="007830D7" w:rsidRDefault="00EC79E5" w:rsidP="005631CB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U.S. state or local government</w:t>
      </w:r>
    </w:p>
    <w:p w:rsidR="00EC79E5" w:rsidRPr="007830D7" w:rsidRDefault="00EC79E5" w:rsidP="005631CB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U.S.-headquartered company</w:t>
      </w:r>
    </w:p>
    <w:p w:rsidR="00EC79E5" w:rsidRPr="007830D7" w:rsidRDefault="00EC79E5" w:rsidP="005631CB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Non-U.S.-headquartered company</w:t>
      </w:r>
    </w:p>
    <w:p w:rsidR="00EC79E5" w:rsidRPr="007830D7" w:rsidRDefault="00EC79E5" w:rsidP="005631CB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International organization</w:t>
      </w:r>
    </w:p>
    <w:p w:rsidR="00EC79E5" w:rsidRPr="007830D7" w:rsidRDefault="00EC79E5" w:rsidP="005631CB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Foreign government</w:t>
      </w:r>
    </w:p>
    <w:p w:rsidR="00EC79E5" w:rsidRPr="007830D7" w:rsidRDefault="00EC79E5" w:rsidP="005631CB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U.S. trade association</w:t>
      </w:r>
    </w:p>
    <w:p w:rsidR="00EC79E5" w:rsidRPr="007830D7" w:rsidRDefault="00EC79E5" w:rsidP="005631CB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Academic institution</w:t>
      </w:r>
    </w:p>
    <w:p w:rsidR="00EC79E5" w:rsidRPr="007830D7" w:rsidRDefault="00EC79E5" w:rsidP="005631CB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News reporting organization</w:t>
      </w:r>
    </w:p>
    <w:p w:rsidR="00EC79E5" w:rsidRPr="007830D7" w:rsidRDefault="00EC79E5" w:rsidP="005631CB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Other (specify)</w:t>
      </w:r>
    </w:p>
    <w:p w:rsidR="00EC79E5" w:rsidRPr="007830D7" w:rsidRDefault="00EC79E5">
      <w:pPr>
        <w:rPr>
          <w:sz w:val="22"/>
          <w:szCs w:val="22"/>
        </w:rPr>
      </w:pPr>
    </w:p>
    <w:p w:rsidR="00EC79E5" w:rsidRPr="007830D7" w:rsidRDefault="00EC79E5">
      <w:pPr>
        <w:rPr>
          <w:sz w:val="22"/>
          <w:szCs w:val="22"/>
        </w:rPr>
      </w:pPr>
      <w:r w:rsidRPr="007830D7">
        <w:rPr>
          <w:sz w:val="22"/>
          <w:szCs w:val="22"/>
        </w:rPr>
        <w:t>23. Would you be interested in participating in a focus group arranged by the U.S. International Trade Commission to discuss trade data and tariff information issues?</w:t>
      </w:r>
    </w:p>
    <w:p w:rsidR="00EC79E5" w:rsidRPr="007830D7" w:rsidRDefault="00EC79E5" w:rsidP="005631CB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Yes</w:t>
      </w:r>
    </w:p>
    <w:p w:rsidR="00EC79E5" w:rsidRPr="007830D7" w:rsidRDefault="00EC79E5" w:rsidP="005631CB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No</w:t>
      </w:r>
    </w:p>
    <w:p w:rsidR="00EC79E5" w:rsidRPr="007830D7" w:rsidRDefault="00EC79E5" w:rsidP="005631CB">
      <w:pPr>
        <w:ind w:firstLine="720"/>
        <w:rPr>
          <w:sz w:val="22"/>
          <w:szCs w:val="22"/>
        </w:rPr>
      </w:pPr>
      <w:r w:rsidRPr="007830D7">
        <w:rPr>
          <w:sz w:val="22"/>
          <w:szCs w:val="22"/>
        </w:rPr>
        <w:t>If yes, please provide contact information.</w:t>
      </w:r>
    </w:p>
    <w:p w:rsidR="00EC79E5" w:rsidRPr="007830D7" w:rsidRDefault="00EC79E5">
      <w:pPr>
        <w:spacing w:after="200" w:line="276" w:lineRule="auto"/>
        <w:rPr>
          <w:lang w:val="en-CA"/>
        </w:rPr>
      </w:pPr>
    </w:p>
    <w:sectPr w:rsidR="00EC79E5" w:rsidRPr="007830D7" w:rsidSect="0000527E"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872" w:rsidRDefault="00A53872">
      <w:r>
        <w:separator/>
      </w:r>
    </w:p>
  </w:endnote>
  <w:endnote w:type="continuationSeparator" w:id="0">
    <w:p w:rsidR="00A53872" w:rsidRDefault="00A5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60579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5B07" w:rsidRDefault="00DC5B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7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5B07" w:rsidRDefault="00DC5B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872" w:rsidRDefault="00A53872">
      <w:r>
        <w:separator/>
      </w:r>
    </w:p>
  </w:footnote>
  <w:footnote w:type="continuationSeparator" w:id="0">
    <w:p w:rsidR="00A53872" w:rsidRDefault="00A53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09C"/>
    <w:multiLevelType w:val="hybridMultilevel"/>
    <w:tmpl w:val="3C087FC8"/>
    <w:lvl w:ilvl="0" w:tplc="305EF8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94D09"/>
    <w:multiLevelType w:val="hybridMultilevel"/>
    <w:tmpl w:val="4B1CD126"/>
    <w:lvl w:ilvl="0" w:tplc="305EF86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6E1A4F"/>
    <w:multiLevelType w:val="hybridMultilevel"/>
    <w:tmpl w:val="EE1AF1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ABC7EBE"/>
    <w:multiLevelType w:val="hybridMultilevel"/>
    <w:tmpl w:val="0778FE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7F3B54C7"/>
    <w:multiLevelType w:val="hybridMultilevel"/>
    <w:tmpl w:val="40E4FC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rove" w:val="(1) Notice of institution_x000b_(2) Proposed staffing plan_x000b_(3) Proposed work schedule_x000b_(4) Distribution plan_x000b_(5) Proposed expenditure estimates_x000b_(6) Draft news release_x000b_(7) Response letter to the requestor and the incoming letter"/>
    <w:docVar w:name="background" w:val="The initiating Action Jacket,, was approved by the Commission on."/>
    <w:docVar w:name="chairmandate" w:val="04/xx/2014"/>
    <w:docVar w:name="datecode" w:val="04/xx/2014"/>
    <w:docVar w:name="initiated" w:val="5/7/07"/>
    <w:docVar w:name="intiated" w:val="2/2/07"/>
    <w:docVar w:name="invnum" w:val="213"/>
    <w:docVar w:name="office" w:val="Office of Industries"/>
    <w:docVar w:name="purpose" w:val="To obtain Commission approval of the proposed information collection, survey, and 30-day Federal Register notice for submission to OMB for clearance."/>
    <w:docVar w:name="requestdate" w:val="04/xx/2014"/>
    <w:docVar w:name="requestor" w:val="xxxxx"/>
    <w:docVar w:name="subject" w:val="SERWERWEARWE"/>
    <w:docVar w:name="title" w:val="DataWeb Survey"/>
  </w:docVars>
  <w:rsids>
    <w:rsidRoot w:val="00A53872"/>
    <w:rsid w:val="0000527E"/>
    <w:rsid w:val="00007951"/>
    <w:rsid w:val="00041C50"/>
    <w:rsid w:val="00062B9E"/>
    <w:rsid w:val="00070CA4"/>
    <w:rsid w:val="0007436A"/>
    <w:rsid w:val="0008085F"/>
    <w:rsid w:val="000859BE"/>
    <w:rsid w:val="00093441"/>
    <w:rsid w:val="000A010D"/>
    <w:rsid w:val="000A057D"/>
    <w:rsid w:val="000B200F"/>
    <w:rsid w:val="000B27C8"/>
    <w:rsid w:val="000B4223"/>
    <w:rsid w:val="000C063F"/>
    <w:rsid w:val="000C2A61"/>
    <w:rsid w:val="000C50D0"/>
    <w:rsid w:val="000C5709"/>
    <w:rsid w:val="000D5999"/>
    <w:rsid w:val="000D74F9"/>
    <w:rsid w:val="000F3D41"/>
    <w:rsid w:val="00104245"/>
    <w:rsid w:val="00111975"/>
    <w:rsid w:val="001201F8"/>
    <w:rsid w:val="00121D8B"/>
    <w:rsid w:val="00132292"/>
    <w:rsid w:val="00133A40"/>
    <w:rsid w:val="00137AF0"/>
    <w:rsid w:val="00140995"/>
    <w:rsid w:val="00155863"/>
    <w:rsid w:val="0016510C"/>
    <w:rsid w:val="00166366"/>
    <w:rsid w:val="00167224"/>
    <w:rsid w:val="00175151"/>
    <w:rsid w:val="001757F3"/>
    <w:rsid w:val="001764D9"/>
    <w:rsid w:val="00182143"/>
    <w:rsid w:val="00197562"/>
    <w:rsid w:val="00197F4B"/>
    <w:rsid w:val="001A4556"/>
    <w:rsid w:val="001C1500"/>
    <w:rsid w:val="001C6A82"/>
    <w:rsid w:val="001C6DDE"/>
    <w:rsid w:val="001F1003"/>
    <w:rsid w:val="002033A2"/>
    <w:rsid w:val="00216641"/>
    <w:rsid w:val="002211AF"/>
    <w:rsid w:val="00237BBF"/>
    <w:rsid w:val="00247916"/>
    <w:rsid w:val="00252825"/>
    <w:rsid w:val="00262C10"/>
    <w:rsid w:val="00274E34"/>
    <w:rsid w:val="00274FA7"/>
    <w:rsid w:val="002753A8"/>
    <w:rsid w:val="002758FF"/>
    <w:rsid w:val="00281125"/>
    <w:rsid w:val="00282790"/>
    <w:rsid w:val="0028515A"/>
    <w:rsid w:val="00285F07"/>
    <w:rsid w:val="00292D48"/>
    <w:rsid w:val="002940AF"/>
    <w:rsid w:val="002B70B2"/>
    <w:rsid w:val="002C04AC"/>
    <w:rsid w:val="002C435F"/>
    <w:rsid w:val="002C531D"/>
    <w:rsid w:val="002D7DE9"/>
    <w:rsid w:val="002E0357"/>
    <w:rsid w:val="002E1E9E"/>
    <w:rsid w:val="002F459C"/>
    <w:rsid w:val="0031354F"/>
    <w:rsid w:val="003212F2"/>
    <w:rsid w:val="00323C6C"/>
    <w:rsid w:val="0033239C"/>
    <w:rsid w:val="00344246"/>
    <w:rsid w:val="00362C2C"/>
    <w:rsid w:val="00392592"/>
    <w:rsid w:val="00392B4F"/>
    <w:rsid w:val="00394EA3"/>
    <w:rsid w:val="003A2925"/>
    <w:rsid w:val="003B1EC0"/>
    <w:rsid w:val="003C1AFD"/>
    <w:rsid w:val="003C4964"/>
    <w:rsid w:val="003C5265"/>
    <w:rsid w:val="003D0201"/>
    <w:rsid w:val="003E1E41"/>
    <w:rsid w:val="003E37F2"/>
    <w:rsid w:val="003E3B80"/>
    <w:rsid w:val="003F2D27"/>
    <w:rsid w:val="003F448B"/>
    <w:rsid w:val="003F672F"/>
    <w:rsid w:val="00407C14"/>
    <w:rsid w:val="00411208"/>
    <w:rsid w:val="00420593"/>
    <w:rsid w:val="00430D1D"/>
    <w:rsid w:val="00433295"/>
    <w:rsid w:val="00436684"/>
    <w:rsid w:val="0045430E"/>
    <w:rsid w:val="004847BB"/>
    <w:rsid w:val="00487BC5"/>
    <w:rsid w:val="00490F3D"/>
    <w:rsid w:val="00492198"/>
    <w:rsid w:val="004A63D0"/>
    <w:rsid w:val="004B440A"/>
    <w:rsid w:val="004B7900"/>
    <w:rsid w:val="004C3AB0"/>
    <w:rsid w:val="004D1846"/>
    <w:rsid w:val="004D3DC8"/>
    <w:rsid w:val="004D74C6"/>
    <w:rsid w:val="004E3AE4"/>
    <w:rsid w:val="004F0282"/>
    <w:rsid w:val="004F0E5D"/>
    <w:rsid w:val="00501B7E"/>
    <w:rsid w:val="0050247F"/>
    <w:rsid w:val="005049E3"/>
    <w:rsid w:val="00517CAE"/>
    <w:rsid w:val="005231DC"/>
    <w:rsid w:val="0052531C"/>
    <w:rsid w:val="005309AF"/>
    <w:rsid w:val="00530EC0"/>
    <w:rsid w:val="00536D5F"/>
    <w:rsid w:val="00541AF5"/>
    <w:rsid w:val="005477F3"/>
    <w:rsid w:val="005661BC"/>
    <w:rsid w:val="00571E2E"/>
    <w:rsid w:val="00582785"/>
    <w:rsid w:val="005A21EB"/>
    <w:rsid w:val="005C2644"/>
    <w:rsid w:val="005E455C"/>
    <w:rsid w:val="005E5AAF"/>
    <w:rsid w:val="005F6D7C"/>
    <w:rsid w:val="006007D3"/>
    <w:rsid w:val="00607776"/>
    <w:rsid w:val="00611306"/>
    <w:rsid w:val="00612BB3"/>
    <w:rsid w:val="0062105E"/>
    <w:rsid w:val="00644ABA"/>
    <w:rsid w:val="00645657"/>
    <w:rsid w:val="0064775F"/>
    <w:rsid w:val="00662E17"/>
    <w:rsid w:val="006665F1"/>
    <w:rsid w:val="00667E01"/>
    <w:rsid w:val="00695515"/>
    <w:rsid w:val="006C6AF3"/>
    <w:rsid w:val="006D2443"/>
    <w:rsid w:val="006F01F2"/>
    <w:rsid w:val="006F05BE"/>
    <w:rsid w:val="006F34B9"/>
    <w:rsid w:val="006F3EC6"/>
    <w:rsid w:val="006F50AE"/>
    <w:rsid w:val="00742036"/>
    <w:rsid w:val="00751D35"/>
    <w:rsid w:val="00760DC6"/>
    <w:rsid w:val="007644F4"/>
    <w:rsid w:val="0077352D"/>
    <w:rsid w:val="007830D7"/>
    <w:rsid w:val="007A232C"/>
    <w:rsid w:val="007A5A90"/>
    <w:rsid w:val="007B0E10"/>
    <w:rsid w:val="007B572B"/>
    <w:rsid w:val="007C0A21"/>
    <w:rsid w:val="007C687C"/>
    <w:rsid w:val="007D0969"/>
    <w:rsid w:val="007D72A4"/>
    <w:rsid w:val="007E0CF4"/>
    <w:rsid w:val="007E1126"/>
    <w:rsid w:val="007E3895"/>
    <w:rsid w:val="007F1804"/>
    <w:rsid w:val="0080318C"/>
    <w:rsid w:val="0080458D"/>
    <w:rsid w:val="00805973"/>
    <w:rsid w:val="0082586E"/>
    <w:rsid w:val="00832574"/>
    <w:rsid w:val="008549AC"/>
    <w:rsid w:val="00872177"/>
    <w:rsid w:val="00872894"/>
    <w:rsid w:val="0087480C"/>
    <w:rsid w:val="00876B47"/>
    <w:rsid w:val="008825A8"/>
    <w:rsid w:val="008826E5"/>
    <w:rsid w:val="00883E85"/>
    <w:rsid w:val="00894832"/>
    <w:rsid w:val="008976A8"/>
    <w:rsid w:val="008A3554"/>
    <w:rsid w:val="008D17B0"/>
    <w:rsid w:val="008F655A"/>
    <w:rsid w:val="009006B1"/>
    <w:rsid w:val="00913BED"/>
    <w:rsid w:val="00916634"/>
    <w:rsid w:val="00916EE8"/>
    <w:rsid w:val="00932504"/>
    <w:rsid w:val="009436F8"/>
    <w:rsid w:val="00945869"/>
    <w:rsid w:val="009532BD"/>
    <w:rsid w:val="00962010"/>
    <w:rsid w:val="009621F8"/>
    <w:rsid w:val="009700F6"/>
    <w:rsid w:val="00995490"/>
    <w:rsid w:val="009A2277"/>
    <w:rsid w:val="009A755A"/>
    <w:rsid w:val="009D19B5"/>
    <w:rsid w:val="009D6AFE"/>
    <w:rsid w:val="009E5131"/>
    <w:rsid w:val="009E72F6"/>
    <w:rsid w:val="00A06D41"/>
    <w:rsid w:val="00A2478D"/>
    <w:rsid w:val="00A40A48"/>
    <w:rsid w:val="00A53872"/>
    <w:rsid w:val="00A5740F"/>
    <w:rsid w:val="00A62061"/>
    <w:rsid w:val="00A64A56"/>
    <w:rsid w:val="00A65BE0"/>
    <w:rsid w:val="00A72E06"/>
    <w:rsid w:val="00A77FF5"/>
    <w:rsid w:val="00A859A1"/>
    <w:rsid w:val="00A867C0"/>
    <w:rsid w:val="00A86C5C"/>
    <w:rsid w:val="00AA1FA6"/>
    <w:rsid w:val="00AA6026"/>
    <w:rsid w:val="00AC0DAE"/>
    <w:rsid w:val="00AC7E79"/>
    <w:rsid w:val="00AD0E9B"/>
    <w:rsid w:val="00AD596E"/>
    <w:rsid w:val="00B05F5A"/>
    <w:rsid w:val="00B06A56"/>
    <w:rsid w:val="00B24695"/>
    <w:rsid w:val="00B32C9E"/>
    <w:rsid w:val="00B36438"/>
    <w:rsid w:val="00B71F53"/>
    <w:rsid w:val="00B865BB"/>
    <w:rsid w:val="00B879F4"/>
    <w:rsid w:val="00BA5AF9"/>
    <w:rsid w:val="00BA75B6"/>
    <w:rsid w:val="00BB0237"/>
    <w:rsid w:val="00BC1400"/>
    <w:rsid w:val="00BD0C3F"/>
    <w:rsid w:val="00BD39F4"/>
    <w:rsid w:val="00BE1811"/>
    <w:rsid w:val="00BE1D86"/>
    <w:rsid w:val="00BF2F13"/>
    <w:rsid w:val="00C153BF"/>
    <w:rsid w:val="00C15766"/>
    <w:rsid w:val="00C164D8"/>
    <w:rsid w:val="00C36B70"/>
    <w:rsid w:val="00C42CA8"/>
    <w:rsid w:val="00C83FF3"/>
    <w:rsid w:val="00CA66AE"/>
    <w:rsid w:val="00CC2EB2"/>
    <w:rsid w:val="00CD46F9"/>
    <w:rsid w:val="00CE3125"/>
    <w:rsid w:val="00CF2B43"/>
    <w:rsid w:val="00D02990"/>
    <w:rsid w:val="00D04687"/>
    <w:rsid w:val="00D3746C"/>
    <w:rsid w:val="00D40B0C"/>
    <w:rsid w:val="00D547AE"/>
    <w:rsid w:val="00D77B66"/>
    <w:rsid w:val="00D801C2"/>
    <w:rsid w:val="00D91FD7"/>
    <w:rsid w:val="00DA5717"/>
    <w:rsid w:val="00DA624E"/>
    <w:rsid w:val="00DB1E33"/>
    <w:rsid w:val="00DB746B"/>
    <w:rsid w:val="00DB77ED"/>
    <w:rsid w:val="00DC1748"/>
    <w:rsid w:val="00DC50A7"/>
    <w:rsid w:val="00DC536A"/>
    <w:rsid w:val="00DC5B07"/>
    <w:rsid w:val="00DE6672"/>
    <w:rsid w:val="00DF0F80"/>
    <w:rsid w:val="00E1025C"/>
    <w:rsid w:val="00E11418"/>
    <w:rsid w:val="00E21C3B"/>
    <w:rsid w:val="00E4030C"/>
    <w:rsid w:val="00E436EF"/>
    <w:rsid w:val="00E5404D"/>
    <w:rsid w:val="00E812A0"/>
    <w:rsid w:val="00E83CAF"/>
    <w:rsid w:val="00E937A1"/>
    <w:rsid w:val="00EB4B28"/>
    <w:rsid w:val="00EC0184"/>
    <w:rsid w:val="00EC48E3"/>
    <w:rsid w:val="00EC7746"/>
    <w:rsid w:val="00EC79E5"/>
    <w:rsid w:val="00ED19A6"/>
    <w:rsid w:val="00ED74B1"/>
    <w:rsid w:val="00EE0E4B"/>
    <w:rsid w:val="00EE1A93"/>
    <w:rsid w:val="00EF787D"/>
    <w:rsid w:val="00F02F35"/>
    <w:rsid w:val="00F039CA"/>
    <w:rsid w:val="00F56239"/>
    <w:rsid w:val="00F6109E"/>
    <w:rsid w:val="00F62741"/>
    <w:rsid w:val="00F6697D"/>
    <w:rsid w:val="00F741FF"/>
    <w:rsid w:val="00F81DB7"/>
    <w:rsid w:val="00FA0994"/>
    <w:rsid w:val="00FB42DF"/>
    <w:rsid w:val="00FC70C7"/>
    <w:rsid w:val="00FE1C74"/>
    <w:rsid w:val="00FE68F5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6A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6A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6A56"/>
  </w:style>
  <w:style w:type="table" w:styleId="TableGrid">
    <w:name w:val="Table Grid"/>
    <w:basedOn w:val="TableNormal"/>
    <w:uiPriority w:val="59"/>
    <w:rsid w:val="00CF2B4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E1E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C79E5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C79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eastAsiaTheme="minorEastAsia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79E5"/>
    <w:rPr>
      <w:rFonts w:eastAsiaTheme="minorEastAsia"/>
    </w:rPr>
  </w:style>
  <w:style w:type="character" w:styleId="FootnoteReference">
    <w:name w:val="footnote reference"/>
    <w:basedOn w:val="DefaultParagraphFont"/>
    <w:uiPriority w:val="99"/>
    <w:unhideWhenUsed/>
    <w:rsid w:val="00EC79E5"/>
    <w:rPr>
      <w:rFonts w:cs="Times New Roman"/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501B7E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6A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6A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6A56"/>
  </w:style>
  <w:style w:type="table" w:styleId="TableGrid">
    <w:name w:val="Table Grid"/>
    <w:basedOn w:val="TableNormal"/>
    <w:uiPriority w:val="59"/>
    <w:rsid w:val="00CF2B4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E1E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C79E5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C79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eastAsiaTheme="minorEastAsia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79E5"/>
    <w:rPr>
      <w:rFonts w:eastAsiaTheme="minorEastAsia"/>
    </w:rPr>
  </w:style>
  <w:style w:type="character" w:styleId="FootnoteReference">
    <w:name w:val="footnote reference"/>
    <w:basedOn w:val="DefaultParagraphFont"/>
    <w:uiPriority w:val="99"/>
    <w:unhideWhenUsed/>
    <w:rsid w:val="00EC79E5"/>
    <w:rPr>
      <w:rFonts w:cs="Times New Roman"/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501B7E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332MAN\New_Manual\web\templates\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A3925-9B44-4725-B2CD-7BDD315C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AJ.dot</Template>
  <TotalTime>3</TotalTime>
  <Pages>4</Pages>
  <Words>839</Words>
  <Characters>4685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USITC 001 (rev</vt:lpstr>
    </vt:vector>
  </TitlesOfParts>
  <Company>USITC</Company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USITC 001 (rev</dc:title>
  <dc:creator>Gillen, Louise</dc:creator>
  <cp:lastModifiedBy>Lundy, David</cp:lastModifiedBy>
  <cp:revision>5</cp:revision>
  <cp:lastPrinted>2014-04-08T19:01:00Z</cp:lastPrinted>
  <dcterms:created xsi:type="dcterms:W3CDTF">2014-04-16T15:17:00Z</dcterms:created>
  <dcterms:modified xsi:type="dcterms:W3CDTF">2014-04-16T15:20:00Z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1:20110105">
    <vt:lpwstr>Varad Kandadai</vt:lpwstr>
  </property>
</Properties>
</file>