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854" w:rsidRDefault="008E7854">
      <w:pPr>
        <w:pStyle w:val="Footer"/>
        <w:tabs>
          <w:tab w:val="clear" w:pos="4320"/>
          <w:tab w:val="clear" w:pos="8640"/>
        </w:tabs>
        <w:jc w:val="both"/>
      </w:pPr>
      <w:r>
        <w:t>June 22, 2009</w:t>
      </w:r>
    </w:p>
    <w:p w:rsidR="008E7854" w:rsidRDefault="008E7854">
      <w:pPr>
        <w:pStyle w:val="Footer"/>
        <w:tabs>
          <w:tab w:val="clear" w:pos="4320"/>
          <w:tab w:val="clear" w:pos="8640"/>
        </w:tabs>
        <w:jc w:val="both"/>
      </w:pPr>
    </w:p>
    <w:tbl>
      <w:tblPr>
        <w:tblW w:w="0" w:type="auto"/>
        <w:tblLayout w:type="fixed"/>
        <w:tblLook w:val="0000"/>
      </w:tblPr>
      <w:tblGrid>
        <w:gridCol w:w="3333"/>
        <w:gridCol w:w="5523"/>
      </w:tblGrid>
      <w:tr w:rsidR="008E7854">
        <w:tc>
          <w:tcPr>
            <w:tcW w:w="3333" w:type="dxa"/>
          </w:tcPr>
          <w:p w:rsidR="008E7854" w:rsidRDefault="008E7854">
            <w:pPr>
              <w:jc w:val="both"/>
            </w:pPr>
            <w:r>
              <w:rPr>
                <w:sz w:val="22"/>
              </w:rPr>
              <w:t>NOTE TO THE REVIEWER OF:</w:t>
            </w:r>
          </w:p>
        </w:tc>
        <w:tc>
          <w:tcPr>
            <w:tcW w:w="5523" w:type="dxa"/>
          </w:tcPr>
          <w:p w:rsidR="008E7854" w:rsidRDefault="008E7854">
            <w:pPr>
              <w:jc w:val="both"/>
            </w:pPr>
            <w:r>
              <w:rPr>
                <w:sz w:val="22"/>
              </w:rPr>
              <w:t>OMB No. 1220-0141</w:t>
            </w:r>
          </w:p>
          <w:p w:rsidR="008E7854" w:rsidRDefault="008E7854">
            <w:pPr>
              <w:jc w:val="both"/>
            </w:pPr>
            <w:r>
              <w:rPr>
                <w:sz w:val="22"/>
              </w:rPr>
              <w:t>Cognitive and Psychological Research</w:t>
            </w:r>
          </w:p>
          <w:p w:rsidR="008E7854" w:rsidRDefault="008E7854">
            <w:pPr>
              <w:jc w:val="both"/>
            </w:pPr>
          </w:p>
        </w:tc>
      </w:tr>
      <w:tr w:rsidR="008E7854">
        <w:tc>
          <w:tcPr>
            <w:tcW w:w="3333" w:type="dxa"/>
          </w:tcPr>
          <w:p w:rsidR="008E7854" w:rsidRDefault="008E7854">
            <w:pPr>
              <w:jc w:val="both"/>
            </w:pPr>
            <w:r>
              <w:rPr>
                <w:sz w:val="22"/>
              </w:rPr>
              <w:t>FROM:</w:t>
            </w:r>
          </w:p>
        </w:tc>
        <w:tc>
          <w:tcPr>
            <w:tcW w:w="5523" w:type="dxa"/>
          </w:tcPr>
          <w:p w:rsidR="008E7854" w:rsidRDefault="008E7854">
            <w:pPr>
              <w:jc w:val="both"/>
            </w:pPr>
            <w:r>
              <w:rPr>
                <w:sz w:val="22"/>
              </w:rPr>
              <w:t>Christine H. Rho</w:t>
            </w:r>
          </w:p>
          <w:p w:rsidR="008E7854" w:rsidRDefault="008E7854">
            <w:pPr>
              <w:jc w:val="both"/>
            </w:pPr>
            <w:r>
              <w:rPr>
                <w:sz w:val="22"/>
              </w:rPr>
              <w:t>Research Psychologist</w:t>
            </w:r>
          </w:p>
          <w:p w:rsidR="008E7854" w:rsidRDefault="008E7854">
            <w:pPr>
              <w:jc w:val="both"/>
            </w:pPr>
            <w:r>
              <w:rPr>
                <w:sz w:val="22"/>
              </w:rPr>
              <w:t>Office of Survey Methods Research</w:t>
            </w:r>
          </w:p>
          <w:p w:rsidR="008E7854" w:rsidRDefault="008E7854">
            <w:pPr>
              <w:jc w:val="both"/>
            </w:pPr>
          </w:p>
        </w:tc>
      </w:tr>
      <w:tr w:rsidR="008E7854">
        <w:tc>
          <w:tcPr>
            <w:tcW w:w="3333" w:type="dxa"/>
          </w:tcPr>
          <w:p w:rsidR="008E7854" w:rsidRDefault="008E7854">
            <w:pPr>
              <w:jc w:val="both"/>
            </w:pPr>
            <w:r>
              <w:rPr>
                <w:sz w:val="22"/>
              </w:rPr>
              <w:t>SUBJECT:</w:t>
            </w:r>
          </w:p>
        </w:tc>
        <w:tc>
          <w:tcPr>
            <w:tcW w:w="5523" w:type="dxa"/>
          </w:tcPr>
          <w:p w:rsidR="008E7854" w:rsidRDefault="008E7854">
            <w:r>
              <w:rPr>
                <w:sz w:val="22"/>
              </w:rPr>
              <w:t>Submission of Materials for Cognitive Tests of Veteran’s Supplement Questions</w:t>
            </w:r>
          </w:p>
        </w:tc>
      </w:tr>
    </w:tbl>
    <w:p w:rsidR="008E7854" w:rsidRDefault="008E7854">
      <w:pPr>
        <w:jc w:val="both"/>
        <w:rPr>
          <w:sz w:val="22"/>
        </w:rPr>
      </w:pPr>
    </w:p>
    <w:p w:rsidR="008E7854" w:rsidRDefault="008E7854" w:rsidP="00EC023C">
      <w:pPr>
        <w:pStyle w:val="BodyText"/>
      </w:pPr>
      <w:r>
        <w:t>Please accept the enclosed materials for approval under the OMB clearance package #1220-0141, “Cognitive and Psychological Research.”  In accordance with our agreement with OMB, we are submitting a brief description of the research, and the materials to be used in the research at least two weeks prior to the beginning of the study.</w:t>
      </w:r>
    </w:p>
    <w:p w:rsidR="008E7854" w:rsidRDefault="008E7854">
      <w:pPr>
        <w:pStyle w:val="BodyText"/>
        <w:jc w:val="both"/>
      </w:pPr>
    </w:p>
    <w:p w:rsidR="008E7854" w:rsidRDefault="008E7854" w:rsidP="00EC023C">
      <w:pPr>
        <w:pStyle w:val="BodyText"/>
      </w:pPr>
      <w:r>
        <w:t>We will be conducting the test with respondents recruited from the Veterans Employment and Training Services (VET) and other Veteran’s groups in the Metro DC area, as well as the general public.  Special effort will be made to recruit participants who have served in the Armed Forces during the Gulf War era or have a household member who served.  The maximum number of burden hours is estimated to be 18.</w:t>
      </w:r>
    </w:p>
    <w:p w:rsidR="008E7854" w:rsidRDefault="008E7854">
      <w:pPr>
        <w:pStyle w:val="BodyText"/>
        <w:jc w:val="both"/>
      </w:pPr>
    </w:p>
    <w:p w:rsidR="008E7854" w:rsidRDefault="008E7854" w:rsidP="001319D5">
      <w:pPr>
        <w:pStyle w:val="BodyText"/>
      </w:pPr>
      <w:r>
        <w:t>If there are any questions regarding this project, please contact Christine Rho at (202)</w:t>
      </w:r>
      <w:r>
        <w:rPr>
          <w:rFonts w:ascii="Courier New" w:hAnsi="Courier New"/>
          <w:sz w:val="24"/>
        </w:rPr>
        <w:t xml:space="preserve"> </w:t>
      </w:r>
      <w:r>
        <w:t>691</w:t>
      </w:r>
      <w:r>
        <w:rPr>
          <w:rFonts w:ascii="Courier New" w:hAnsi="Courier New"/>
          <w:sz w:val="24"/>
        </w:rPr>
        <w:t>-</w:t>
      </w:r>
      <w:r>
        <w:t>7399.</w:t>
      </w:r>
    </w:p>
    <w:p w:rsidR="008E7854" w:rsidRDefault="008E7854">
      <w:pPr>
        <w:pStyle w:val="BodyText"/>
        <w:jc w:val="both"/>
      </w:pPr>
      <w:r>
        <w:t xml:space="preserve"> </w:t>
      </w:r>
    </w:p>
    <w:p w:rsidR="008E7854" w:rsidRDefault="008E7854">
      <w:pPr>
        <w:pStyle w:val="BodyText"/>
        <w:jc w:val="both"/>
      </w:pPr>
    </w:p>
    <w:p w:rsidR="008E7854" w:rsidRDefault="008E7854">
      <w:pPr>
        <w:pStyle w:val="BodyText"/>
        <w:jc w:val="both"/>
      </w:pPr>
      <w:r>
        <w:t>Attachments</w:t>
      </w:r>
    </w:p>
    <w:p w:rsidR="008E7854" w:rsidRDefault="008E7854" w:rsidP="0006050C">
      <w:pPr>
        <w:spacing w:line="480" w:lineRule="auto"/>
        <w:jc w:val="center"/>
        <w:rPr>
          <w:b/>
        </w:rPr>
      </w:pPr>
      <w:r>
        <w:br w:type="page"/>
      </w:r>
      <w:r>
        <w:rPr>
          <w:b/>
        </w:rPr>
        <w:t>Cognitive Tests of Veterans Supplement Questions</w:t>
      </w:r>
    </w:p>
    <w:p w:rsidR="008E7854" w:rsidRDefault="008E7854">
      <w:pPr>
        <w:numPr>
          <w:ilvl w:val="0"/>
          <w:numId w:val="1"/>
          <w:numberingChange w:id="0" w:author="Unknown" w:date="2009-06-23T08:31:00Z" w:original="%1:1:1:."/>
        </w:numPr>
        <w:spacing w:line="480" w:lineRule="auto"/>
        <w:rPr>
          <w:b/>
        </w:rPr>
      </w:pPr>
      <w:r>
        <w:rPr>
          <w:b/>
        </w:rPr>
        <w:t>Purpose</w:t>
      </w:r>
    </w:p>
    <w:p w:rsidR="008E7854" w:rsidRDefault="008E7854" w:rsidP="00581D2D">
      <w:pPr>
        <w:spacing w:before="100" w:beforeAutospacing="1" w:after="100" w:afterAutospacing="1"/>
        <w:ind w:left="225"/>
        <w:rPr>
          <w:szCs w:val="24"/>
        </w:rPr>
      </w:pPr>
      <w:r w:rsidRPr="001319D5">
        <w:rPr>
          <w:szCs w:val="24"/>
        </w:rPr>
        <w:t xml:space="preserve">The Current Population Survey (CPS) is a nationally-representative monthly sample survey of households that provides information on labor force activity in the </w:t>
      </w:r>
      <w:smartTag w:uri="urn:schemas-microsoft-com:office:smarttags" w:element="country-region">
        <w:smartTag w:uri="urn:schemas-microsoft-com:office:smarttags" w:element="place">
          <w:r w:rsidRPr="001319D5">
            <w:rPr>
              <w:szCs w:val="24"/>
            </w:rPr>
            <w:t>United States</w:t>
          </w:r>
        </w:smartTag>
      </w:smartTag>
      <w:r w:rsidRPr="001319D5">
        <w:rPr>
          <w:szCs w:val="24"/>
        </w:rPr>
        <w:t xml:space="preserve">. The CPS is the source of the monthly national unemployment rate, </w:t>
      </w:r>
      <w:r>
        <w:rPr>
          <w:szCs w:val="24"/>
        </w:rPr>
        <w:t xml:space="preserve">as well as other rich demographic </w:t>
      </w:r>
      <w:r w:rsidRPr="00581D2D">
        <w:rPr>
          <w:szCs w:val="24"/>
        </w:rPr>
        <w:t xml:space="preserve">details, including age, sex, race, Hispanic origin, educational attainment, marital status and family attributes, foreign-born status, veteran status, and other demographic characteristics. </w:t>
      </w:r>
      <w:r>
        <w:rPr>
          <w:szCs w:val="24"/>
        </w:rPr>
        <w:t xml:space="preserve"> </w:t>
      </w:r>
    </w:p>
    <w:p w:rsidR="008E7854" w:rsidRDefault="008E7854" w:rsidP="00581D2D">
      <w:pPr>
        <w:spacing w:before="100" w:beforeAutospacing="1" w:after="100" w:afterAutospacing="1"/>
        <w:ind w:left="225"/>
      </w:pPr>
      <w:r>
        <w:t>The Veterans Supplement is conducted very two years and is asked at the end of the CPS.  This supplement is sponsored by the Department of Veterans Affairs (VA) and the Veterans Employment and Training Services (VETS) at the Department of Labor.</w:t>
      </w:r>
    </w:p>
    <w:p w:rsidR="008E7854" w:rsidRDefault="008E7854" w:rsidP="00581D2D">
      <w:pPr>
        <w:spacing w:before="100" w:beforeAutospacing="1" w:after="100" w:afterAutospacing="1"/>
        <w:ind w:left="225"/>
      </w:pPr>
      <w:r>
        <w:t xml:space="preserve">In response to recent legislation, the July 2010 Veteran’s Supplement to the CPS will identify veterans who have served in </w:t>
      </w:r>
      <w:smartTag w:uri="urn:schemas-microsoft-com:office:smarttags" w:element="country-region">
        <w:r>
          <w:t>Afghanistan</w:t>
        </w:r>
      </w:smartTag>
      <w:r>
        <w:t xml:space="preserve"> and </w:t>
      </w:r>
      <w:smartTag w:uri="urn:schemas-microsoft-com:office:smarttags" w:element="country-region">
        <w:smartTag w:uri="urn:schemas-microsoft-com:office:smarttags" w:element="place">
          <w:r>
            <w:t>Iraq</w:t>
          </w:r>
        </w:smartTag>
      </w:smartTag>
      <w:r>
        <w:t>.  Currently CPS only collects information about when a veteran served and not where.</w:t>
      </w:r>
      <w:r w:rsidRPr="00C5137B">
        <w:t xml:space="preserve"> </w:t>
      </w:r>
      <w:r>
        <w:t xml:space="preserve">Two questions could be added to the July 2010 supplement in order to capture this information.  </w:t>
      </w:r>
    </w:p>
    <w:p w:rsidR="008E7854" w:rsidRDefault="008E7854" w:rsidP="00C5137B">
      <w:pPr>
        <w:spacing w:before="100" w:beforeAutospacing="1" w:after="100" w:afterAutospacing="1"/>
        <w:ind w:left="225"/>
      </w:pPr>
      <w:r>
        <w:t xml:space="preserve">Before these new questions can be fielded, they will need to undergo cognitive testing by the Office of Survey Methods Research (OSMR). The primary goal of cognitive testing is to evaluate how well the new questions capture the information that is sought.  Are the questions clear?  Does it use any terminology that is unfamiliar or confusing to the respondents (who are veterans as well as civilians who respond as a proxy)?  We will test the new questions for clarity, comprehension, length, and any sensitivity among questions.  </w:t>
      </w:r>
    </w:p>
    <w:p w:rsidR="008E7854" w:rsidRDefault="008E7854" w:rsidP="0065394E">
      <w:pPr>
        <w:ind w:left="225"/>
      </w:pPr>
    </w:p>
    <w:p w:rsidR="008E7854" w:rsidRDefault="008E7854">
      <w:pPr>
        <w:outlineLvl w:val="0"/>
      </w:pPr>
    </w:p>
    <w:p w:rsidR="008E7854" w:rsidRDefault="008E7854">
      <w:pPr>
        <w:numPr>
          <w:ilvl w:val="0"/>
          <w:numId w:val="1"/>
          <w:numberingChange w:id="1" w:author="Unknown" w:date="2009-06-23T08:31:00Z" w:original="%1:2:1:."/>
        </w:numPr>
        <w:rPr>
          <w:b/>
        </w:rPr>
      </w:pPr>
      <w:r>
        <w:rPr>
          <w:b/>
        </w:rPr>
        <w:t>Methodology</w:t>
      </w:r>
    </w:p>
    <w:p w:rsidR="008E7854" w:rsidRDefault="008E7854">
      <w:pPr>
        <w:rPr>
          <w:b/>
        </w:rPr>
      </w:pPr>
    </w:p>
    <w:p w:rsidR="008E7854" w:rsidRDefault="008E7854">
      <w:r>
        <w:t xml:space="preserve">The OSMR will conduct 18 cognitive interviews: 6 interviews with veterans who served in </w:t>
      </w:r>
      <w:smartTag w:uri="urn:schemas-microsoft-com:office:smarttags" w:element="country-region">
        <w:r>
          <w:t>Iraq</w:t>
        </w:r>
      </w:smartTag>
      <w:r>
        <w:t xml:space="preserve">, 6 interviews with veterans who served in </w:t>
      </w:r>
      <w:smartTag w:uri="urn:schemas-microsoft-com:office:smarttags" w:element="country-region">
        <w:smartTag w:uri="urn:schemas-microsoft-com:office:smarttags" w:element="place">
          <w:r>
            <w:t>Afghanistan</w:t>
          </w:r>
        </w:smartTag>
      </w:smartTag>
      <w:r>
        <w:t>, and 6 interviews with spouses or other household members of Gulf War veterans.  In addition, there will be two versions of the interviews to test for two different wording options for the new questions.  The first version will contain the language “active duty in Afghanistan/Iraq” and the second version will contain the language “serve in Afghanistan/Iraq.”  The second version is thought to be clearer for troops who were called up from the Reserve or National Guard.  Each participant will be administered only one version of the interview in the following counterbalanced design:</w:t>
      </w:r>
    </w:p>
    <w:p w:rsidR="008E7854" w:rsidRDefault="008E7854"/>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2203"/>
        <w:gridCol w:w="2203"/>
        <w:gridCol w:w="2203"/>
        <w:gridCol w:w="2203"/>
      </w:tblGrid>
      <w:tr w:rsidR="008E7854" w:rsidTr="00F23346">
        <w:tc>
          <w:tcPr>
            <w:tcW w:w="2203" w:type="dxa"/>
            <w:tcBorders>
              <w:top w:val="double" w:sz="6" w:space="0" w:color="000000"/>
            </w:tcBorders>
          </w:tcPr>
          <w:p w:rsidR="008E7854" w:rsidRPr="001A0D70" w:rsidRDefault="008E7854" w:rsidP="00590CB7">
            <w:pPr>
              <w:rPr>
                <w:caps/>
              </w:rPr>
            </w:pPr>
          </w:p>
        </w:tc>
        <w:tc>
          <w:tcPr>
            <w:tcW w:w="2203" w:type="dxa"/>
            <w:tcBorders>
              <w:top w:val="double" w:sz="6" w:space="0" w:color="000000"/>
            </w:tcBorders>
          </w:tcPr>
          <w:p w:rsidR="008E7854" w:rsidRPr="001A0D70" w:rsidRDefault="008E7854" w:rsidP="00590CB7">
            <w:pPr>
              <w:rPr>
                <w:caps/>
              </w:rPr>
            </w:pPr>
            <w:smartTag w:uri="urn:schemas-microsoft-com:office:smarttags" w:element="country-region">
              <w:smartTag w:uri="urn:schemas-microsoft-com:office:smarttags" w:element="place">
                <w:r>
                  <w:rPr>
                    <w:caps/>
                  </w:rPr>
                  <w:t>Afghanistan</w:t>
                </w:r>
              </w:smartTag>
            </w:smartTag>
            <w:r>
              <w:rPr>
                <w:caps/>
              </w:rPr>
              <w:t xml:space="preserve"> Veteran (N=6</w:t>
            </w:r>
            <w:r w:rsidRPr="001A0D70">
              <w:rPr>
                <w:caps/>
              </w:rPr>
              <w:t>)</w:t>
            </w:r>
          </w:p>
        </w:tc>
        <w:tc>
          <w:tcPr>
            <w:tcW w:w="2203" w:type="dxa"/>
            <w:tcBorders>
              <w:top w:val="double" w:sz="6" w:space="0" w:color="000000"/>
            </w:tcBorders>
          </w:tcPr>
          <w:p w:rsidR="008E7854" w:rsidRPr="001A0D70" w:rsidRDefault="008E7854" w:rsidP="00590CB7">
            <w:pPr>
              <w:rPr>
                <w:caps/>
              </w:rPr>
            </w:pPr>
            <w:smartTag w:uri="urn:schemas-microsoft-com:office:smarttags" w:element="country-region">
              <w:smartTag w:uri="urn:schemas-microsoft-com:office:smarttags" w:element="place">
                <w:r>
                  <w:rPr>
                    <w:caps/>
                  </w:rPr>
                  <w:t>Iraq</w:t>
                </w:r>
              </w:smartTag>
            </w:smartTag>
            <w:r>
              <w:rPr>
                <w:caps/>
              </w:rPr>
              <w:t xml:space="preserve"> Veteran (N=6)</w:t>
            </w:r>
          </w:p>
        </w:tc>
        <w:tc>
          <w:tcPr>
            <w:tcW w:w="2203" w:type="dxa"/>
            <w:tcBorders>
              <w:top w:val="double" w:sz="6" w:space="0" w:color="000000"/>
            </w:tcBorders>
          </w:tcPr>
          <w:p w:rsidR="008E7854" w:rsidRDefault="008E7854" w:rsidP="00590CB7">
            <w:pPr>
              <w:rPr>
                <w:caps/>
              </w:rPr>
            </w:pPr>
            <w:r>
              <w:rPr>
                <w:caps/>
              </w:rPr>
              <w:t>Non-Veteran (n=6</w:t>
            </w:r>
            <w:r w:rsidRPr="001A0D70">
              <w:rPr>
                <w:caps/>
              </w:rPr>
              <w:t>)</w:t>
            </w:r>
          </w:p>
        </w:tc>
      </w:tr>
      <w:tr w:rsidR="008E7854" w:rsidTr="00F23346">
        <w:tc>
          <w:tcPr>
            <w:tcW w:w="2203" w:type="dxa"/>
            <w:vAlign w:val="center"/>
          </w:tcPr>
          <w:p w:rsidR="008E7854" w:rsidRDefault="008E7854" w:rsidP="00590CB7">
            <w:r>
              <w:t xml:space="preserve">Active Duty Version </w:t>
            </w:r>
          </w:p>
        </w:tc>
        <w:tc>
          <w:tcPr>
            <w:tcW w:w="2203" w:type="dxa"/>
            <w:vAlign w:val="center"/>
          </w:tcPr>
          <w:p w:rsidR="008E7854" w:rsidRDefault="008E7854" w:rsidP="001A0D70">
            <w:pPr>
              <w:jc w:val="center"/>
            </w:pPr>
            <w:r>
              <w:t>3</w:t>
            </w:r>
          </w:p>
        </w:tc>
        <w:tc>
          <w:tcPr>
            <w:tcW w:w="2203" w:type="dxa"/>
            <w:vAlign w:val="center"/>
          </w:tcPr>
          <w:p w:rsidR="008E7854" w:rsidRDefault="008E7854" w:rsidP="001A0D70">
            <w:pPr>
              <w:jc w:val="center"/>
            </w:pPr>
            <w:r>
              <w:t>3</w:t>
            </w:r>
          </w:p>
        </w:tc>
        <w:tc>
          <w:tcPr>
            <w:tcW w:w="2203" w:type="dxa"/>
            <w:vAlign w:val="center"/>
          </w:tcPr>
          <w:p w:rsidR="008E7854" w:rsidRDefault="008E7854" w:rsidP="001A0D70">
            <w:pPr>
              <w:jc w:val="center"/>
            </w:pPr>
            <w:r>
              <w:t>3</w:t>
            </w:r>
          </w:p>
        </w:tc>
      </w:tr>
      <w:tr w:rsidR="008E7854" w:rsidTr="00F23346">
        <w:tc>
          <w:tcPr>
            <w:tcW w:w="2203" w:type="dxa"/>
            <w:tcBorders>
              <w:bottom w:val="double" w:sz="6" w:space="0" w:color="000000"/>
            </w:tcBorders>
            <w:vAlign w:val="center"/>
          </w:tcPr>
          <w:p w:rsidR="008E7854" w:rsidRDefault="008E7854" w:rsidP="00590CB7">
            <w:r>
              <w:t>Serve Version</w:t>
            </w:r>
          </w:p>
          <w:p w:rsidR="008E7854" w:rsidRDefault="008E7854" w:rsidP="00590CB7"/>
        </w:tc>
        <w:tc>
          <w:tcPr>
            <w:tcW w:w="2203" w:type="dxa"/>
            <w:tcBorders>
              <w:bottom w:val="double" w:sz="6" w:space="0" w:color="000000"/>
            </w:tcBorders>
            <w:vAlign w:val="center"/>
          </w:tcPr>
          <w:p w:rsidR="008E7854" w:rsidRDefault="008E7854" w:rsidP="001A0D70">
            <w:pPr>
              <w:jc w:val="center"/>
            </w:pPr>
            <w:r>
              <w:t>3</w:t>
            </w:r>
          </w:p>
        </w:tc>
        <w:tc>
          <w:tcPr>
            <w:tcW w:w="2203" w:type="dxa"/>
            <w:tcBorders>
              <w:bottom w:val="double" w:sz="6" w:space="0" w:color="000000"/>
            </w:tcBorders>
            <w:vAlign w:val="center"/>
          </w:tcPr>
          <w:p w:rsidR="008E7854" w:rsidRDefault="008E7854" w:rsidP="001A0D70">
            <w:pPr>
              <w:jc w:val="center"/>
            </w:pPr>
            <w:r>
              <w:t>3</w:t>
            </w:r>
          </w:p>
        </w:tc>
        <w:tc>
          <w:tcPr>
            <w:tcW w:w="2203" w:type="dxa"/>
            <w:tcBorders>
              <w:bottom w:val="double" w:sz="6" w:space="0" w:color="000000"/>
            </w:tcBorders>
            <w:vAlign w:val="center"/>
          </w:tcPr>
          <w:p w:rsidR="008E7854" w:rsidRDefault="008E7854" w:rsidP="001A0D70">
            <w:pPr>
              <w:jc w:val="center"/>
            </w:pPr>
            <w:r>
              <w:t>3</w:t>
            </w:r>
          </w:p>
        </w:tc>
      </w:tr>
    </w:tbl>
    <w:p w:rsidR="008E7854" w:rsidRDefault="008E7854">
      <w:r>
        <w:t xml:space="preserve"> </w:t>
      </w:r>
    </w:p>
    <w:p w:rsidR="008E7854" w:rsidRDefault="008E7854">
      <w:r>
        <w:t>Interviews will be conducted either in-person at the cognitive lab or onsite at a veteran’s organization, such as the DC VFW club, DVOP, etc.  The interviews will be administered by OSMR staff.  Each session will follow the cognitive interview protocol as outlined in Attachment B.  We will audio tape these sessions with the consent of the participant.</w:t>
      </w:r>
    </w:p>
    <w:p w:rsidR="008E7854" w:rsidRDefault="008E7854"/>
    <w:p w:rsidR="008E7854" w:rsidRDefault="008E7854">
      <w:pPr>
        <w:pStyle w:val="Footer"/>
        <w:tabs>
          <w:tab w:val="clear" w:pos="4320"/>
          <w:tab w:val="clear" w:pos="8640"/>
        </w:tabs>
      </w:pPr>
    </w:p>
    <w:p w:rsidR="008E7854" w:rsidRDefault="008E7854">
      <w:pPr>
        <w:numPr>
          <w:ilvl w:val="0"/>
          <w:numId w:val="2"/>
          <w:numberingChange w:id="2" w:author="Unknown" w:date="2009-06-23T08:31:00Z" w:original="%1:3:1:."/>
        </w:numPr>
        <w:rPr>
          <w:b/>
        </w:rPr>
      </w:pPr>
      <w:r>
        <w:rPr>
          <w:b/>
        </w:rPr>
        <w:t>Participants and Burden Hours</w:t>
      </w:r>
    </w:p>
    <w:p w:rsidR="008E7854" w:rsidRDefault="008E7854">
      <w:pPr>
        <w:rPr>
          <w:b/>
        </w:rPr>
      </w:pPr>
    </w:p>
    <w:p w:rsidR="008E7854" w:rsidRDefault="008E7854">
      <w:pPr>
        <w:rPr>
          <w:snapToGrid w:val="0"/>
        </w:rPr>
      </w:pPr>
      <w:r>
        <w:rPr>
          <w:snapToGrid w:val="0"/>
        </w:rPr>
        <w:t xml:space="preserve">Participants will be recruited from the general population, with special care to recruit those who served in the Armed Forces.  The estimated time to complete the session is 60 minutes (range 30-60 minutes).  Approximately 18 hours will be used.  Participants will be reimbursed $40 for their participation in the cognitive interviews.  </w:t>
      </w:r>
    </w:p>
    <w:p w:rsidR="008E7854" w:rsidRDefault="008E7854"/>
    <w:p w:rsidR="008E7854" w:rsidRDefault="008E7854">
      <w:pPr>
        <w:numPr>
          <w:ilvl w:val="0"/>
          <w:numId w:val="3"/>
          <w:numberingChange w:id="3" w:author="Unknown" w:date="2009-06-23T08:31:00Z" w:original="%1:4:1:."/>
        </w:numPr>
        <w:rPr>
          <w:b/>
        </w:rPr>
      </w:pPr>
      <w:r>
        <w:rPr>
          <w:b/>
        </w:rPr>
        <w:t>Confidentiality</w:t>
      </w:r>
    </w:p>
    <w:p w:rsidR="008E7854" w:rsidRDefault="008E7854">
      <w:pPr>
        <w:rPr>
          <w:b/>
        </w:rPr>
      </w:pPr>
    </w:p>
    <w:p w:rsidR="008E7854" w:rsidRDefault="008E7854">
      <w:r>
        <w:t xml:space="preserve">Participants will read and sign a Consent Form.  Participants will be reminded that their participation is voluntary, that the session will be audio taped, and that the information is protected under the Privacy Act in accordance with the Privacy Act statement on the back of the Consent Form) and asked to give verbal consent.  (See Attachment A: Consent Form). </w:t>
      </w:r>
    </w:p>
    <w:p w:rsidR="008E7854" w:rsidRDefault="008E7854"/>
    <w:p w:rsidR="008E7854" w:rsidRDefault="008E7854">
      <w:pPr>
        <w:numPr>
          <w:ilvl w:val="0"/>
          <w:numId w:val="3"/>
          <w:numberingChange w:id="4" w:author="Unknown" w:date="2009-06-23T08:31:00Z" w:original="%1:5:1:."/>
        </w:numPr>
        <w:rPr>
          <w:b/>
        </w:rPr>
      </w:pPr>
      <w:r>
        <w:rPr>
          <w:b/>
        </w:rPr>
        <w:t>Attachments</w:t>
      </w:r>
    </w:p>
    <w:p w:rsidR="008E7854" w:rsidRDefault="008E7854">
      <w:pPr>
        <w:numPr>
          <w:ilvl w:val="0"/>
          <w:numId w:val="4"/>
          <w:numberingChange w:id="5" w:author="Unknown" w:date="2009-06-23T08:31:00Z" w:original="%1:1:3:."/>
        </w:numPr>
      </w:pPr>
      <w:r>
        <w:t>Consent Form</w:t>
      </w:r>
    </w:p>
    <w:p w:rsidR="008E7854" w:rsidRDefault="008E7854">
      <w:pPr>
        <w:numPr>
          <w:ilvl w:val="0"/>
          <w:numId w:val="4"/>
          <w:numberingChange w:id="6" w:author="Unknown" w:date="2009-06-23T08:31:00Z" w:original="%1:2:3:."/>
        </w:numPr>
      </w:pPr>
      <w:r>
        <w:t xml:space="preserve">Cognitive Interview Protocol </w:t>
      </w:r>
    </w:p>
    <w:p w:rsidR="008E7854" w:rsidRPr="0070375F" w:rsidRDefault="008E7854">
      <w:pPr>
        <w:numPr>
          <w:ilvl w:val="0"/>
          <w:numId w:val="4"/>
          <w:numberingChange w:id="7" w:author="Unknown" w:date="2009-06-23T08:31:00Z" w:original="%1:3:3:."/>
        </w:numPr>
        <w:rPr>
          <w:lang w:val="fr-FR"/>
        </w:rPr>
      </w:pPr>
      <w:r w:rsidRPr="0070375F">
        <w:rPr>
          <w:lang w:val="fr-FR"/>
        </w:rPr>
        <w:t>Retrospective Probes – Active Duty V</w:t>
      </w:r>
      <w:r>
        <w:rPr>
          <w:lang w:val="fr-FR"/>
        </w:rPr>
        <w:t>ersion</w:t>
      </w:r>
    </w:p>
    <w:p w:rsidR="008E7854" w:rsidRDefault="008E7854">
      <w:pPr>
        <w:numPr>
          <w:ilvl w:val="0"/>
          <w:numId w:val="4"/>
          <w:numberingChange w:id="8" w:author="Unknown" w:date="2009-06-23T08:31:00Z" w:original="%1:4:3:."/>
        </w:numPr>
      </w:pPr>
      <w:r>
        <w:t>Retrospective Probes – Serve Version</w:t>
      </w:r>
    </w:p>
    <w:p w:rsidR="008E7854" w:rsidRDefault="008E7854">
      <w:pPr>
        <w:numPr>
          <w:ilvl w:val="0"/>
          <w:numId w:val="4"/>
          <w:numberingChange w:id="9" w:author="Unknown" w:date="2009-06-23T08:31:00Z" w:original="%1:5:3:."/>
        </w:numPr>
      </w:pPr>
      <w:r>
        <w:t>CPS Labor Force Questions</w:t>
      </w:r>
    </w:p>
    <w:p w:rsidR="008E7854" w:rsidRDefault="008E7854">
      <w:pPr>
        <w:numPr>
          <w:ilvl w:val="0"/>
          <w:numId w:val="4"/>
          <w:numberingChange w:id="10" w:author="Unknown" w:date="2009-06-23T08:31:00Z" w:original="%1:6:3:."/>
        </w:numPr>
      </w:pPr>
      <w:r>
        <w:t xml:space="preserve">Veteran’s Supplement Questions </w:t>
      </w:r>
    </w:p>
    <w:p w:rsidR="008E7854" w:rsidRDefault="008E7854"/>
    <w:p w:rsidR="008E7854" w:rsidRPr="00331716" w:rsidRDefault="008E7854" w:rsidP="00331716">
      <w:pPr>
        <w:tabs>
          <w:tab w:val="left" w:pos="270"/>
        </w:tabs>
        <w:spacing w:line="360" w:lineRule="auto"/>
        <w:outlineLvl w:val="0"/>
        <w:rPr>
          <w:b/>
        </w:rPr>
      </w:pPr>
      <w:r>
        <w:br w:type="page"/>
      </w:r>
      <w:r w:rsidRPr="00331716">
        <w:rPr>
          <w:b/>
        </w:rPr>
        <w:t>Attachment A</w:t>
      </w:r>
    </w:p>
    <w:p w:rsidR="008E7854" w:rsidRPr="00BC68FB" w:rsidRDefault="008E7854" w:rsidP="00F66F3F">
      <w:pPr>
        <w:pStyle w:val="Heading1"/>
        <w:jc w:val="center"/>
        <w:rPr>
          <w:b/>
          <w:sz w:val="28"/>
        </w:rPr>
      </w:pPr>
      <w:r w:rsidRPr="00BC68FB">
        <w:rPr>
          <w:b/>
          <w:sz w:val="28"/>
        </w:rPr>
        <w:t>Consent Form</w:t>
      </w:r>
    </w:p>
    <w:p w:rsidR="008E7854" w:rsidRDefault="008E7854" w:rsidP="00F66F3F"/>
    <w:p w:rsidR="008E7854" w:rsidRDefault="008E7854" w:rsidP="00F66F3F">
      <w:r>
        <w:t xml:space="preserve">The Bureau of Labor Statistics (BLS) is conducting research to increase the quality of BLS surveys.  This study is intended to suggest ways to improve the procedures the BLS uses to collect survey data.  </w:t>
      </w:r>
    </w:p>
    <w:p w:rsidR="008E7854" w:rsidRDefault="008E7854" w:rsidP="00F66F3F"/>
    <w:p w:rsidR="008E7854" w:rsidRDefault="008E7854" w:rsidP="00F66F3F">
      <w: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Pr>
          <w:snapToGrid w:val="0"/>
        </w:rPr>
        <w:t>The Privacy Act notice on the back of this form describes the conditions under which information related to this study will be used by BLS employees and agents.</w:t>
      </w:r>
    </w:p>
    <w:p w:rsidR="008E7854" w:rsidRDefault="008E7854" w:rsidP="00F66F3F"/>
    <w:p w:rsidR="008E7854" w:rsidRDefault="008E7854" w:rsidP="00F66F3F">
      <w:r>
        <w:t>During this research you may be audio and/or videotaped, or you may be observed.  If you do not wish to be taped, you still may participate in this research.</w:t>
      </w:r>
    </w:p>
    <w:p w:rsidR="008E7854" w:rsidRPr="00837297" w:rsidRDefault="008E7854" w:rsidP="00F66F3F"/>
    <w:p w:rsidR="008E7854" w:rsidRPr="00837297" w:rsidRDefault="008E7854" w:rsidP="00F66F3F">
      <w:r w:rsidRPr="00837297">
        <w:t xml:space="preserve">We estimate it will take you </w:t>
      </w:r>
      <w:r>
        <w:t>approximately</w:t>
      </w:r>
      <w:r w:rsidRPr="00837297">
        <w:t xml:space="preserve"> </w:t>
      </w:r>
      <w:r>
        <w:t>60</w:t>
      </w:r>
      <w:r w:rsidRPr="00837297">
        <w:t xml:space="preserve"> minutes to participate in this research (ranging from </w:t>
      </w:r>
      <w:r>
        <w:t xml:space="preserve">30 </w:t>
      </w:r>
      <w:r w:rsidRPr="00837297">
        <w:t xml:space="preserve">minutes to </w:t>
      </w:r>
      <w:r>
        <w:t xml:space="preserve">60 </w:t>
      </w:r>
      <w:r w:rsidRPr="00837297">
        <w:t>minutes).</w:t>
      </w:r>
    </w:p>
    <w:p w:rsidR="008E7854" w:rsidRPr="00837297" w:rsidRDefault="008E7854" w:rsidP="00F66F3F"/>
    <w:p w:rsidR="008E7854" w:rsidRDefault="008E7854" w:rsidP="00F66F3F">
      <w:r>
        <w:t>Your participation in this research project is voluntary, and you have the right to stop at any time.  If you agree to participate, please sign below.</w:t>
      </w:r>
    </w:p>
    <w:p w:rsidR="008E7854" w:rsidRDefault="008E7854" w:rsidP="00F66F3F"/>
    <w:p w:rsidR="008E7854" w:rsidRDefault="008E7854" w:rsidP="00F66F3F">
      <w:r>
        <w:t>Persons are not required to respond to the collection of information unless it displays a currently valid OMB control number.  OMB control number is 1220-0141 and expires February 29, 2012.</w:t>
      </w:r>
    </w:p>
    <w:p w:rsidR="008E7854" w:rsidRDefault="008E7854" w:rsidP="00F66F3F"/>
    <w:p w:rsidR="008E7854" w:rsidRDefault="008E7854" w:rsidP="00F66F3F">
      <w:r>
        <w:t>------------------------------------------------------------------------------------------------------------</w:t>
      </w:r>
    </w:p>
    <w:p w:rsidR="008E7854" w:rsidRDefault="008E7854" w:rsidP="00F66F3F">
      <w:r>
        <w:t xml:space="preserve">I have read and understand the statements above.  I consent to participate in this study.  </w:t>
      </w:r>
    </w:p>
    <w:p w:rsidR="008E7854" w:rsidRDefault="008E7854" w:rsidP="00F66F3F"/>
    <w:p w:rsidR="008E7854" w:rsidRDefault="008E7854" w:rsidP="00F66F3F"/>
    <w:p w:rsidR="008E7854" w:rsidRDefault="008E7854" w:rsidP="00F66F3F">
      <w:r>
        <w:t>___________________________________</w:t>
      </w:r>
      <w:r>
        <w:tab/>
      </w:r>
      <w:r>
        <w:tab/>
        <w:t>___________________________</w:t>
      </w:r>
    </w:p>
    <w:p w:rsidR="008E7854" w:rsidRDefault="008E7854" w:rsidP="00F66F3F">
      <w:r>
        <w:t>Participant's signature</w:t>
      </w:r>
      <w:r>
        <w:tab/>
      </w:r>
      <w:r>
        <w:tab/>
      </w:r>
      <w:r>
        <w:tab/>
      </w:r>
      <w:r>
        <w:tab/>
      </w:r>
      <w:r>
        <w:tab/>
        <w:t>Date</w:t>
      </w:r>
    </w:p>
    <w:p w:rsidR="008E7854" w:rsidRDefault="008E7854" w:rsidP="00F66F3F"/>
    <w:p w:rsidR="008E7854" w:rsidRDefault="008E7854" w:rsidP="00F66F3F"/>
    <w:p w:rsidR="008E7854" w:rsidRDefault="008E7854" w:rsidP="00F66F3F">
      <w:r>
        <w:t>___________________________________</w:t>
      </w:r>
    </w:p>
    <w:p w:rsidR="008E7854" w:rsidRDefault="008E7854" w:rsidP="00F66F3F">
      <w:r>
        <w:t>Participant's printed name</w:t>
      </w:r>
    </w:p>
    <w:p w:rsidR="008E7854" w:rsidRDefault="008E7854" w:rsidP="00F66F3F"/>
    <w:p w:rsidR="008E7854" w:rsidRDefault="008E7854" w:rsidP="00F66F3F"/>
    <w:p w:rsidR="008E7854" w:rsidRDefault="008E7854" w:rsidP="00F66F3F">
      <w:r>
        <w:t>___________________________________</w:t>
      </w:r>
    </w:p>
    <w:p w:rsidR="008E7854" w:rsidRDefault="008E7854" w:rsidP="00F66F3F">
      <w:r>
        <w:t>Researcher's signature</w:t>
      </w:r>
    </w:p>
    <w:p w:rsidR="008E7854" w:rsidRDefault="008E7854" w:rsidP="00F66F3F"/>
    <w:p w:rsidR="008E7854" w:rsidRDefault="008E7854" w:rsidP="00F66F3F"/>
    <w:p w:rsidR="008E7854" w:rsidRDefault="008E7854" w:rsidP="00F66F3F">
      <w:r>
        <w:t>OMB Control Number: 1220-0141</w:t>
      </w:r>
    </w:p>
    <w:p w:rsidR="008E7854" w:rsidRDefault="008E7854" w:rsidP="00F66F3F">
      <w:r>
        <w:t>Expiration Date: [02/29/12]</w:t>
      </w:r>
    </w:p>
    <w:p w:rsidR="008E7854" w:rsidRDefault="008E7854" w:rsidP="00F66F3F">
      <w:r>
        <w:br w:type="page"/>
      </w:r>
    </w:p>
    <w:p w:rsidR="008E7854" w:rsidRDefault="008E7854" w:rsidP="00F66F3F"/>
    <w:p w:rsidR="008E7854" w:rsidRPr="00BC68FB" w:rsidRDefault="008E7854" w:rsidP="00F66F3F">
      <w:pPr>
        <w:pStyle w:val="Heading1"/>
        <w:rPr>
          <w:szCs w:val="22"/>
        </w:rPr>
      </w:pPr>
      <w:r w:rsidRPr="00BC68FB">
        <w:rPr>
          <w:szCs w:val="22"/>
        </w:rPr>
        <w:t>PRIVACY ACT STATEMENT</w:t>
      </w:r>
    </w:p>
    <w:p w:rsidR="008E7854" w:rsidRPr="00BC68FB" w:rsidRDefault="008E7854" w:rsidP="00F66F3F">
      <w:pPr>
        <w:autoSpaceDE w:val="0"/>
        <w:autoSpaceDN w:val="0"/>
        <w:adjustRightInd w:val="0"/>
        <w:spacing w:before="100" w:after="100"/>
        <w:rPr>
          <w:sz w:val="20"/>
        </w:rPr>
      </w:pPr>
      <w:r w:rsidRPr="00BC68FB">
        <w:rPr>
          <w:sz w:val="20"/>
        </w:rPr>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8E7854" w:rsidRDefault="008E7854" w:rsidP="00F66F3F"/>
    <w:p w:rsidR="008E7854" w:rsidRDefault="008E7854">
      <w:pPr>
        <w:pStyle w:val="BodyText"/>
        <w:rPr>
          <w:sz w:val="18"/>
        </w:rPr>
      </w:pPr>
    </w:p>
    <w:p w:rsidR="008E7854" w:rsidRDefault="008E7854">
      <w:r>
        <w:br w:type="page"/>
      </w:r>
    </w:p>
    <w:p w:rsidR="008E7854" w:rsidRDefault="008E7854">
      <w:pPr>
        <w:tabs>
          <w:tab w:val="left" w:pos="270"/>
        </w:tabs>
        <w:spacing w:line="360" w:lineRule="auto"/>
        <w:outlineLvl w:val="0"/>
        <w:rPr>
          <w:b/>
        </w:rPr>
      </w:pPr>
      <w:r>
        <w:rPr>
          <w:b/>
        </w:rPr>
        <w:t>Attachment B</w:t>
      </w:r>
    </w:p>
    <w:p w:rsidR="008E7854" w:rsidRPr="004C23D1" w:rsidRDefault="008E7854" w:rsidP="00331716">
      <w:pPr>
        <w:jc w:val="center"/>
        <w:rPr>
          <w:sz w:val="28"/>
          <w:szCs w:val="28"/>
        </w:rPr>
      </w:pPr>
      <w:r w:rsidRPr="004C23D1">
        <w:rPr>
          <w:sz w:val="28"/>
          <w:szCs w:val="28"/>
        </w:rPr>
        <w:t>Cognitive Interview Protocol</w:t>
      </w:r>
      <w:r>
        <w:rPr>
          <w:sz w:val="28"/>
          <w:szCs w:val="28"/>
        </w:rPr>
        <w:t xml:space="preserve"> </w:t>
      </w:r>
    </w:p>
    <w:p w:rsidR="008E7854" w:rsidRDefault="008E7854" w:rsidP="00331716"/>
    <w:p w:rsidR="008E7854" w:rsidRPr="004C23D1" w:rsidRDefault="008E7854" w:rsidP="00331716">
      <w:pPr>
        <w:numPr>
          <w:ilvl w:val="0"/>
          <w:numId w:val="5"/>
          <w:numberingChange w:id="11" w:author="Unknown" w:date="2009-06-23T08:31:00Z" w:original="%1:1:1:."/>
        </w:numPr>
        <w:rPr>
          <w:szCs w:val="24"/>
        </w:rPr>
      </w:pPr>
      <w:r w:rsidRPr="004C23D1">
        <w:rPr>
          <w:szCs w:val="24"/>
        </w:rPr>
        <w:t>INTRODUCTION</w:t>
      </w:r>
    </w:p>
    <w:p w:rsidR="008E7854" w:rsidRPr="004C23D1" w:rsidRDefault="008E7854" w:rsidP="00331716">
      <w:pPr>
        <w:rPr>
          <w:szCs w:val="24"/>
        </w:rPr>
      </w:pPr>
    </w:p>
    <w:p w:rsidR="008E7854" w:rsidRPr="004C23D1" w:rsidRDefault="008E7854" w:rsidP="00331716">
      <w:pPr>
        <w:ind w:left="720"/>
        <w:rPr>
          <w:szCs w:val="24"/>
        </w:rPr>
      </w:pPr>
      <w:r w:rsidRPr="004C23D1">
        <w:rPr>
          <w:szCs w:val="24"/>
        </w:rPr>
        <w:t>Administer Consent Form.  Read the following to the participant:</w:t>
      </w:r>
    </w:p>
    <w:p w:rsidR="008E7854" w:rsidRPr="004C23D1" w:rsidRDefault="008E7854" w:rsidP="00331716">
      <w:pPr>
        <w:ind w:left="720"/>
        <w:rPr>
          <w:szCs w:val="24"/>
        </w:rPr>
      </w:pPr>
    </w:p>
    <w:p w:rsidR="008E7854" w:rsidRDefault="008E7854" w:rsidP="00B82E82">
      <w:pPr>
        <w:ind w:left="720"/>
        <w:rPr>
          <w:i/>
          <w:szCs w:val="24"/>
        </w:rPr>
      </w:pPr>
      <w:r w:rsidRPr="004C23D1">
        <w:rPr>
          <w:i/>
          <w:szCs w:val="24"/>
        </w:rPr>
        <w:t xml:space="preserve">Hello.  My name is Christine, and I work at the Bureau of Labor Statistics.  (Name of Recruiter) may have told you that we will be testing one of our forms that is used to collect demographic information for the Current Population Survey.  This survey is carried out over the telephone </w:t>
      </w:r>
      <w:r>
        <w:rPr>
          <w:i/>
          <w:szCs w:val="24"/>
        </w:rPr>
        <w:t xml:space="preserve">or in-person </w:t>
      </w:r>
      <w:r w:rsidRPr="004C23D1">
        <w:rPr>
          <w:i/>
          <w:szCs w:val="24"/>
        </w:rPr>
        <w:t xml:space="preserve">with people all across the country.  </w:t>
      </w:r>
    </w:p>
    <w:p w:rsidR="008E7854" w:rsidRDefault="008E7854" w:rsidP="00B82E82">
      <w:pPr>
        <w:ind w:left="720"/>
        <w:rPr>
          <w:i/>
          <w:szCs w:val="24"/>
        </w:rPr>
      </w:pPr>
    </w:p>
    <w:p w:rsidR="008E7854" w:rsidRDefault="008E7854" w:rsidP="00B82E82">
      <w:pPr>
        <w:ind w:left="720"/>
        <w:rPr>
          <w:i/>
          <w:szCs w:val="24"/>
        </w:rPr>
      </w:pPr>
      <w:r w:rsidRPr="004C23D1">
        <w:rPr>
          <w:i/>
          <w:szCs w:val="24"/>
        </w:rPr>
        <w:t xml:space="preserve">We want to add some new questions to the survey and we are asking for your help to see how well these new questions work.  </w:t>
      </w:r>
      <w:r>
        <w:rPr>
          <w:i/>
          <w:szCs w:val="24"/>
        </w:rPr>
        <w:t>There are two parts to the survey.  T</w:t>
      </w:r>
      <w:r w:rsidRPr="004C23D1">
        <w:rPr>
          <w:i/>
          <w:szCs w:val="24"/>
        </w:rPr>
        <w:t xml:space="preserve">he first part of the survey asks about </w:t>
      </w:r>
      <w:r>
        <w:rPr>
          <w:i/>
          <w:szCs w:val="24"/>
        </w:rPr>
        <w:t xml:space="preserve">general demographic information.  </w:t>
      </w:r>
      <w:r w:rsidRPr="004C23D1">
        <w:rPr>
          <w:i/>
          <w:szCs w:val="24"/>
        </w:rPr>
        <w:t>T</w:t>
      </w:r>
      <w:r>
        <w:rPr>
          <w:i/>
          <w:szCs w:val="24"/>
        </w:rPr>
        <w:t>he second part of the survey is for Veterans.  P</w:t>
      </w:r>
      <w:r w:rsidRPr="004C23D1">
        <w:rPr>
          <w:i/>
          <w:szCs w:val="24"/>
        </w:rPr>
        <w:t xml:space="preserve">lease answer the questions as you would if </w:t>
      </w:r>
      <w:r>
        <w:rPr>
          <w:i/>
          <w:szCs w:val="24"/>
        </w:rPr>
        <w:t xml:space="preserve">you </w:t>
      </w:r>
      <w:r w:rsidRPr="004C23D1">
        <w:rPr>
          <w:i/>
          <w:szCs w:val="24"/>
        </w:rPr>
        <w:t xml:space="preserve">were being interviewed for this survey.  </w:t>
      </w:r>
    </w:p>
    <w:p w:rsidR="008E7854" w:rsidRDefault="008E7854" w:rsidP="00B82E82">
      <w:pPr>
        <w:ind w:left="720"/>
        <w:rPr>
          <w:i/>
          <w:szCs w:val="24"/>
        </w:rPr>
      </w:pPr>
    </w:p>
    <w:p w:rsidR="008E7854" w:rsidRPr="004C23D1" w:rsidRDefault="008E7854" w:rsidP="00B82E82">
      <w:pPr>
        <w:ind w:left="720"/>
        <w:rPr>
          <w:i/>
          <w:szCs w:val="24"/>
        </w:rPr>
      </w:pPr>
      <w:r>
        <w:rPr>
          <w:i/>
          <w:szCs w:val="24"/>
        </w:rPr>
        <w:t xml:space="preserve">Toward the end of the survey, </w:t>
      </w:r>
      <w:r w:rsidRPr="004C23D1">
        <w:rPr>
          <w:i/>
          <w:szCs w:val="24"/>
        </w:rPr>
        <w:t xml:space="preserve">I </w:t>
      </w:r>
      <w:r>
        <w:rPr>
          <w:i/>
          <w:szCs w:val="24"/>
        </w:rPr>
        <w:t>will</w:t>
      </w:r>
      <w:r w:rsidRPr="004C23D1">
        <w:rPr>
          <w:i/>
          <w:szCs w:val="24"/>
        </w:rPr>
        <w:t xml:space="preserve"> also ask you questions about the new questions themselves.  We are primarily interested in the ways that you arrived at your answers, and any problems you encounter with the questions.</w:t>
      </w:r>
      <w:r w:rsidRPr="00BB2362">
        <w:rPr>
          <w:i/>
          <w:szCs w:val="24"/>
        </w:rPr>
        <w:t xml:space="preserve"> </w:t>
      </w:r>
      <w:r w:rsidRPr="004C23D1">
        <w:rPr>
          <w:i/>
          <w:szCs w:val="24"/>
        </w:rPr>
        <w:t>Do you have any questions before we start?</w:t>
      </w:r>
    </w:p>
    <w:p w:rsidR="008E7854" w:rsidRDefault="008E7854" w:rsidP="00331716">
      <w:pPr>
        <w:ind w:left="720"/>
        <w:rPr>
          <w:szCs w:val="24"/>
        </w:rPr>
      </w:pPr>
    </w:p>
    <w:p w:rsidR="008E7854" w:rsidRPr="004C23D1" w:rsidRDefault="008E7854" w:rsidP="00331716">
      <w:pPr>
        <w:ind w:left="720"/>
        <w:rPr>
          <w:szCs w:val="24"/>
        </w:rPr>
      </w:pPr>
    </w:p>
    <w:p w:rsidR="008E7854" w:rsidRDefault="008E7854" w:rsidP="00331716">
      <w:pPr>
        <w:numPr>
          <w:ilvl w:val="0"/>
          <w:numId w:val="5"/>
          <w:numberingChange w:id="12" w:author="Unknown" w:date="2009-06-23T08:31:00Z" w:original="%1:2:1:."/>
        </w:numPr>
        <w:rPr>
          <w:szCs w:val="24"/>
        </w:rPr>
      </w:pPr>
      <w:r w:rsidRPr="004C23D1">
        <w:rPr>
          <w:szCs w:val="24"/>
        </w:rPr>
        <w:t xml:space="preserve">ADMINISTER </w:t>
      </w:r>
      <w:r>
        <w:rPr>
          <w:szCs w:val="24"/>
        </w:rPr>
        <w:t xml:space="preserve">LABOR FORCE CLASSIFICATION ITEMS FROM </w:t>
      </w:r>
      <w:r w:rsidRPr="004C23D1">
        <w:rPr>
          <w:szCs w:val="24"/>
        </w:rPr>
        <w:t xml:space="preserve">CPS </w:t>
      </w:r>
      <w:r>
        <w:rPr>
          <w:szCs w:val="24"/>
        </w:rPr>
        <w:t>QUESTIONNAIRE</w:t>
      </w:r>
      <w:r w:rsidRPr="004C23D1">
        <w:rPr>
          <w:szCs w:val="24"/>
        </w:rPr>
        <w:t xml:space="preserve">.  </w:t>
      </w:r>
    </w:p>
    <w:p w:rsidR="008E7854" w:rsidRDefault="008E7854" w:rsidP="00331716">
      <w:pPr>
        <w:ind w:left="720"/>
        <w:rPr>
          <w:szCs w:val="24"/>
        </w:rPr>
      </w:pPr>
    </w:p>
    <w:p w:rsidR="008E7854" w:rsidRDefault="008E7854" w:rsidP="007B10B3">
      <w:pPr>
        <w:numPr>
          <w:ilvl w:val="1"/>
          <w:numId w:val="5"/>
          <w:numberingChange w:id="13" w:author="Unknown" w:date="2009-06-23T08:31:00Z" w:original=""/>
        </w:numPr>
        <w:rPr>
          <w:szCs w:val="24"/>
        </w:rPr>
      </w:pPr>
      <w:r>
        <w:rPr>
          <w:szCs w:val="24"/>
        </w:rPr>
        <w:t>See Attachment E for CPS Labor Force Questions</w:t>
      </w:r>
    </w:p>
    <w:p w:rsidR="008E7854" w:rsidRDefault="008E7854" w:rsidP="007B10B3">
      <w:pPr>
        <w:numPr>
          <w:ilvl w:val="1"/>
          <w:numId w:val="5"/>
          <w:numberingChange w:id="14" w:author="Unknown" w:date="2009-06-23T08:31:00Z" w:original=""/>
        </w:numPr>
        <w:rPr>
          <w:szCs w:val="24"/>
        </w:rPr>
      </w:pPr>
      <w:r w:rsidRPr="004C23D1">
        <w:rPr>
          <w:szCs w:val="24"/>
        </w:rPr>
        <w:t>Remind participants that they can interject any comments or questions if they want, but that they should answer the questions as if they wer</w:t>
      </w:r>
      <w:r>
        <w:rPr>
          <w:szCs w:val="24"/>
        </w:rPr>
        <w:t>e being interviewed for this survey</w:t>
      </w:r>
      <w:r w:rsidRPr="004C23D1">
        <w:rPr>
          <w:szCs w:val="24"/>
        </w:rPr>
        <w:t>.</w:t>
      </w:r>
    </w:p>
    <w:p w:rsidR="008E7854" w:rsidRDefault="008E7854" w:rsidP="00163F48">
      <w:pPr>
        <w:ind w:left="720"/>
        <w:rPr>
          <w:szCs w:val="24"/>
        </w:rPr>
      </w:pPr>
      <w:r>
        <w:rPr>
          <w:szCs w:val="24"/>
        </w:rPr>
        <w:tab/>
      </w:r>
    </w:p>
    <w:p w:rsidR="008E7854" w:rsidRDefault="008E7854" w:rsidP="00B23575">
      <w:pPr>
        <w:rPr>
          <w:szCs w:val="24"/>
        </w:rPr>
      </w:pPr>
    </w:p>
    <w:p w:rsidR="008E7854" w:rsidRPr="004C23D1" w:rsidRDefault="008E7854" w:rsidP="00331716">
      <w:pPr>
        <w:numPr>
          <w:ilvl w:val="0"/>
          <w:numId w:val="5"/>
          <w:numberingChange w:id="15" w:author="Unknown" w:date="2009-06-23T08:31:00Z" w:original="%1:3:1:."/>
        </w:numPr>
        <w:rPr>
          <w:szCs w:val="24"/>
        </w:rPr>
      </w:pPr>
      <w:r w:rsidRPr="004C23D1">
        <w:rPr>
          <w:szCs w:val="24"/>
        </w:rPr>
        <w:t xml:space="preserve">ADMINISTER </w:t>
      </w:r>
      <w:r>
        <w:rPr>
          <w:szCs w:val="24"/>
        </w:rPr>
        <w:t>VETERANS SUPPLEMENT</w:t>
      </w:r>
      <w:r w:rsidRPr="004C23D1">
        <w:rPr>
          <w:szCs w:val="24"/>
        </w:rPr>
        <w:t xml:space="preserve"> QUESTIONS</w:t>
      </w:r>
      <w:r>
        <w:rPr>
          <w:szCs w:val="24"/>
        </w:rPr>
        <w:t xml:space="preserve">  (Active Duty Version or Serve Version)</w:t>
      </w:r>
    </w:p>
    <w:p w:rsidR="008E7854" w:rsidRDefault="008E7854" w:rsidP="00331716">
      <w:pPr>
        <w:ind w:left="720" w:firstLine="360"/>
        <w:rPr>
          <w:i/>
          <w:szCs w:val="24"/>
        </w:rPr>
      </w:pPr>
    </w:p>
    <w:p w:rsidR="008E7854" w:rsidRPr="005E1BF5" w:rsidRDefault="008E7854" w:rsidP="005E1BF5">
      <w:pPr>
        <w:ind w:firstLine="360"/>
        <w:rPr>
          <w:szCs w:val="24"/>
        </w:rPr>
      </w:pPr>
      <w:r>
        <w:rPr>
          <w:szCs w:val="24"/>
        </w:rPr>
        <w:tab/>
        <w:t>See Attachment F for Veterans Supplement Questions</w:t>
      </w:r>
    </w:p>
    <w:p w:rsidR="008E7854" w:rsidRDefault="008E7854" w:rsidP="009C7519">
      <w:pPr>
        <w:rPr>
          <w:szCs w:val="24"/>
        </w:rPr>
      </w:pPr>
      <w:r>
        <w:rPr>
          <w:szCs w:val="24"/>
        </w:rPr>
        <w:tab/>
      </w:r>
    </w:p>
    <w:p w:rsidR="008E7854" w:rsidRPr="004C23D1" w:rsidRDefault="008E7854" w:rsidP="007B10B3">
      <w:pPr>
        <w:ind w:left="720"/>
        <w:rPr>
          <w:szCs w:val="24"/>
        </w:rPr>
      </w:pPr>
      <w:r w:rsidRPr="004C23D1">
        <w:rPr>
          <w:szCs w:val="24"/>
        </w:rPr>
        <w:t xml:space="preserve"> </w:t>
      </w:r>
    </w:p>
    <w:p w:rsidR="008E7854" w:rsidRDefault="008E7854" w:rsidP="0070375F">
      <w:pPr>
        <w:numPr>
          <w:ilvl w:val="0"/>
          <w:numId w:val="5"/>
          <w:numberingChange w:id="16" w:author="Unknown" w:date="2009-06-23T08:31:00Z" w:original="%1:4:1:."/>
        </w:numPr>
        <w:rPr>
          <w:color w:val="000000"/>
        </w:rPr>
      </w:pPr>
      <w:r>
        <w:rPr>
          <w:color w:val="000000"/>
        </w:rPr>
        <w:t>ADMINISTER RETROSPECTIVE PROBES</w:t>
      </w:r>
    </w:p>
    <w:p w:rsidR="008E7854" w:rsidRDefault="008E7854" w:rsidP="0070375F">
      <w:pPr>
        <w:numPr>
          <w:ilvl w:val="1"/>
          <w:numId w:val="5"/>
          <w:numberingChange w:id="17" w:author="Unknown" w:date="2009-06-23T08:31:00Z" w:original=""/>
        </w:numPr>
        <w:rPr>
          <w:color w:val="000000"/>
        </w:rPr>
      </w:pPr>
      <w:r>
        <w:rPr>
          <w:color w:val="000000"/>
        </w:rPr>
        <w:t>See Attachment C for Active Duty Version</w:t>
      </w:r>
    </w:p>
    <w:p w:rsidR="008E7854" w:rsidRDefault="008E7854" w:rsidP="0070375F">
      <w:pPr>
        <w:numPr>
          <w:ilvl w:val="1"/>
          <w:numId w:val="5"/>
          <w:numberingChange w:id="18" w:author="Unknown" w:date="2009-06-23T08:31:00Z" w:original=""/>
        </w:numPr>
        <w:rPr>
          <w:color w:val="000000"/>
        </w:rPr>
      </w:pPr>
      <w:r>
        <w:rPr>
          <w:color w:val="000000"/>
        </w:rPr>
        <w:t>See Attachment D for Serve Version</w:t>
      </w:r>
    </w:p>
    <w:p w:rsidR="008E7854" w:rsidRDefault="008E7854" w:rsidP="0070375F">
      <w:pPr>
        <w:rPr>
          <w:color w:val="000000"/>
        </w:rPr>
      </w:pPr>
    </w:p>
    <w:p w:rsidR="008E7854" w:rsidRPr="0070375F" w:rsidRDefault="008E7854" w:rsidP="0070375F">
      <w:pPr>
        <w:numPr>
          <w:ilvl w:val="0"/>
          <w:numId w:val="5"/>
          <w:numberingChange w:id="19" w:author="Unknown" w:date="2009-06-23T08:31:00Z" w:original="%1:5:1:."/>
        </w:numPr>
        <w:rPr>
          <w:color w:val="000000"/>
        </w:rPr>
      </w:pPr>
      <w:r>
        <w:rPr>
          <w:color w:val="000000"/>
        </w:rPr>
        <w:t>THANK AND PAY PARTICIPANT</w:t>
      </w:r>
    </w:p>
    <w:p w:rsidR="008E7854" w:rsidRPr="009C7519" w:rsidRDefault="008E7854" w:rsidP="00BB2362">
      <w:pPr>
        <w:rPr>
          <w:b/>
          <w:color w:val="000000"/>
          <w:highlight w:val="yellow"/>
        </w:rPr>
      </w:pPr>
      <w:r>
        <w:rPr>
          <w:b/>
          <w:color w:val="000000"/>
        </w:rPr>
        <w:br w:type="page"/>
        <w:t>Attachment C: Retrospective Probes (Active Duty Version)</w:t>
      </w:r>
    </w:p>
    <w:p w:rsidR="008E7854" w:rsidRDefault="008E7854" w:rsidP="00BB2362">
      <w:pPr>
        <w:rPr>
          <w:color w:val="000000"/>
        </w:rPr>
      </w:pPr>
    </w:p>
    <w:p w:rsidR="008E7854" w:rsidRPr="00CA0798" w:rsidRDefault="008E7854" w:rsidP="00BB2362">
      <w:pPr>
        <w:rPr>
          <w:color w:val="000000"/>
          <w:u w:val="single"/>
        </w:rPr>
      </w:pPr>
      <w:r w:rsidRPr="00CA0798">
        <w:rPr>
          <w:color w:val="000000"/>
          <w:u w:val="single"/>
        </w:rPr>
        <w:t>DEBRIEFING PROBES:</w:t>
      </w:r>
    </w:p>
    <w:p w:rsidR="008E7854" w:rsidRPr="004C23D1" w:rsidRDefault="008E7854" w:rsidP="00314CED">
      <w:pPr>
        <w:rPr>
          <w:szCs w:val="24"/>
        </w:rPr>
      </w:pPr>
    </w:p>
    <w:p w:rsidR="008E7854" w:rsidRPr="004C23D1" w:rsidRDefault="008E7854" w:rsidP="00314CED">
      <w:pPr>
        <w:numPr>
          <w:ilvl w:val="0"/>
          <w:numId w:val="6"/>
          <w:numberingChange w:id="20" w:author="Unknown" w:date="2009-06-23T08:31:00Z" w:original="%1:1:0:."/>
        </w:numPr>
        <w:rPr>
          <w:szCs w:val="24"/>
        </w:rPr>
      </w:pPr>
      <w:r w:rsidRPr="004C23D1">
        <w:rPr>
          <w:szCs w:val="24"/>
        </w:rPr>
        <w:t>Overall, what is your impression of the survey?  Did you think it was worded clearly for someone like you to answer?</w:t>
      </w:r>
    </w:p>
    <w:p w:rsidR="008E7854" w:rsidRPr="004C23D1" w:rsidRDefault="008E7854" w:rsidP="00314CED">
      <w:pPr>
        <w:rPr>
          <w:szCs w:val="24"/>
        </w:rPr>
      </w:pPr>
    </w:p>
    <w:p w:rsidR="008E7854" w:rsidRPr="004C23D1" w:rsidRDefault="008E7854" w:rsidP="00314CED">
      <w:pPr>
        <w:numPr>
          <w:ilvl w:val="0"/>
          <w:numId w:val="6"/>
          <w:numberingChange w:id="21" w:author="Unknown" w:date="2009-06-23T08:31:00Z" w:original="%1:2:0:."/>
        </w:numPr>
        <w:rPr>
          <w:szCs w:val="24"/>
        </w:rPr>
      </w:pPr>
      <w:r w:rsidRPr="004C23D1">
        <w:rPr>
          <w:szCs w:val="24"/>
        </w:rPr>
        <w:t>What did you think about the flow of the survey?</w:t>
      </w:r>
    </w:p>
    <w:p w:rsidR="008E7854" w:rsidRPr="004C23D1" w:rsidRDefault="008E7854" w:rsidP="00314CED">
      <w:pPr>
        <w:rPr>
          <w:szCs w:val="24"/>
        </w:rPr>
      </w:pPr>
    </w:p>
    <w:p w:rsidR="008E7854" w:rsidRDefault="008E7854" w:rsidP="00314CED">
      <w:pPr>
        <w:pStyle w:val="Footer"/>
        <w:numPr>
          <w:ilvl w:val="0"/>
          <w:numId w:val="6"/>
          <w:numberingChange w:id="22" w:author="Unknown" w:date="2009-06-23T08:31:00Z" w:original="%1:3:0:."/>
        </w:numPr>
        <w:tabs>
          <w:tab w:val="clear" w:pos="4320"/>
          <w:tab w:val="clear" w:pos="8640"/>
          <w:tab w:val="left" w:pos="270"/>
        </w:tabs>
        <w:outlineLvl w:val="0"/>
        <w:rPr>
          <w:szCs w:val="24"/>
        </w:rPr>
      </w:pPr>
      <w:r w:rsidRPr="004C23D1">
        <w:rPr>
          <w:szCs w:val="24"/>
        </w:rPr>
        <w:t>Were there any questions in this survey that you think some people might find sensitive?</w:t>
      </w:r>
    </w:p>
    <w:p w:rsidR="008E7854" w:rsidRPr="004C23D1" w:rsidRDefault="008E7854" w:rsidP="00314CED">
      <w:pPr>
        <w:pStyle w:val="Footer"/>
        <w:tabs>
          <w:tab w:val="clear" w:pos="4320"/>
          <w:tab w:val="clear" w:pos="8640"/>
          <w:tab w:val="left" w:pos="270"/>
        </w:tabs>
        <w:outlineLvl w:val="0"/>
        <w:rPr>
          <w:szCs w:val="24"/>
        </w:rPr>
      </w:pPr>
    </w:p>
    <w:p w:rsidR="008E7854" w:rsidRPr="004C23D1" w:rsidRDefault="008E7854" w:rsidP="00314CED">
      <w:pPr>
        <w:pStyle w:val="Footer"/>
        <w:numPr>
          <w:ilvl w:val="0"/>
          <w:numId w:val="6"/>
          <w:numberingChange w:id="23" w:author="Unknown" w:date="2009-06-23T08:31:00Z" w:original="%1:4:0:."/>
        </w:numPr>
        <w:tabs>
          <w:tab w:val="clear" w:pos="4320"/>
          <w:tab w:val="clear" w:pos="8640"/>
          <w:tab w:val="left" w:pos="270"/>
        </w:tabs>
        <w:outlineLvl w:val="0"/>
        <w:rPr>
          <w:szCs w:val="24"/>
        </w:rPr>
      </w:pPr>
      <w:r w:rsidRPr="004C23D1">
        <w:rPr>
          <w:szCs w:val="24"/>
        </w:rPr>
        <w:t>Were there any questions in this survey that you think some people might find difficult?</w:t>
      </w:r>
    </w:p>
    <w:p w:rsidR="008E7854" w:rsidRPr="004C23D1" w:rsidRDefault="008E7854" w:rsidP="00314CED">
      <w:pPr>
        <w:rPr>
          <w:szCs w:val="24"/>
        </w:rPr>
      </w:pPr>
    </w:p>
    <w:p w:rsidR="008E7854" w:rsidRDefault="008E7854" w:rsidP="00314CED">
      <w:pPr>
        <w:numPr>
          <w:ilvl w:val="0"/>
          <w:numId w:val="6"/>
          <w:numberingChange w:id="24" w:author="Unknown" w:date="2009-06-23T08:31:00Z" w:original="%1:5:0:."/>
        </w:numPr>
        <w:rPr>
          <w:szCs w:val="24"/>
        </w:rPr>
      </w:pPr>
      <w:r w:rsidRPr="004C23D1">
        <w:rPr>
          <w:szCs w:val="24"/>
        </w:rPr>
        <w:t>Is there anything you would like to see changed or improved in the survey?</w:t>
      </w:r>
    </w:p>
    <w:p w:rsidR="008E7854" w:rsidRPr="004C23D1" w:rsidRDefault="008E7854" w:rsidP="00314CED">
      <w:pPr>
        <w:rPr>
          <w:szCs w:val="24"/>
        </w:rPr>
      </w:pPr>
    </w:p>
    <w:p w:rsidR="008E7854" w:rsidRDefault="008E7854" w:rsidP="00314CED">
      <w:pPr>
        <w:rPr>
          <w:color w:val="000000"/>
        </w:rPr>
      </w:pPr>
    </w:p>
    <w:p w:rsidR="008E7854" w:rsidRDefault="008E7854" w:rsidP="00314CED">
      <w:pPr>
        <w:rPr>
          <w:color w:val="000000"/>
          <w:u w:val="single"/>
        </w:rPr>
      </w:pPr>
    </w:p>
    <w:p w:rsidR="008E7854" w:rsidRPr="00CA0798" w:rsidRDefault="008E7854" w:rsidP="00314CED">
      <w:pPr>
        <w:rPr>
          <w:color w:val="000000"/>
          <w:u w:val="single"/>
        </w:rPr>
      </w:pPr>
      <w:r w:rsidRPr="00CA0798">
        <w:rPr>
          <w:color w:val="000000"/>
          <w:u w:val="single"/>
        </w:rPr>
        <w:t>SPECIFIC PROBES ABOUT THE NEW VETERAN’S SUPPLEMENT QUESTION</w:t>
      </w:r>
    </w:p>
    <w:p w:rsidR="008E7854" w:rsidRDefault="008E7854" w:rsidP="00314CED">
      <w:pPr>
        <w:rPr>
          <w:color w:val="000000"/>
        </w:rPr>
      </w:pPr>
    </w:p>
    <w:p w:rsidR="008E7854" w:rsidRPr="00CA0798" w:rsidRDefault="008E7854" w:rsidP="00314CED">
      <w:pPr>
        <w:rPr>
          <w:i/>
          <w:color w:val="000000"/>
        </w:rPr>
      </w:pPr>
      <w:r w:rsidRPr="00CA0798">
        <w:rPr>
          <w:i/>
          <w:color w:val="000000"/>
        </w:rPr>
        <w:t>Let’s talk about some</w:t>
      </w:r>
      <w:r>
        <w:rPr>
          <w:i/>
          <w:color w:val="000000"/>
        </w:rPr>
        <w:t xml:space="preserve"> of </w:t>
      </w:r>
      <w:r w:rsidRPr="00CA0798">
        <w:rPr>
          <w:i/>
          <w:color w:val="000000"/>
        </w:rPr>
        <w:t xml:space="preserve"> the Armed Forces Question</w:t>
      </w:r>
      <w:r>
        <w:rPr>
          <w:i/>
          <w:color w:val="000000"/>
        </w:rPr>
        <w:t>s</w:t>
      </w:r>
      <w:r w:rsidRPr="00CA0798">
        <w:rPr>
          <w:i/>
          <w:color w:val="000000"/>
        </w:rPr>
        <w:t>.</w:t>
      </w:r>
      <w:r>
        <w:rPr>
          <w:i/>
          <w:color w:val="000000"/>
        </w:rPr>
        <w:t xml:space="preserve">  I’d like to review some of these questions and get your thoughts on them. </w:t>
      </w:r>
      <w:r w:rsidRPr="00CA0798">
        <w:rPr>
          <w:i/>
          <w:color w:val="000000"/>
        </w:rPr>
        <w:t xml:space="preserve"> Earlier I asked you the following question:</w:t>
      </w:r>
    </w:p>
    <w:p w:rsidR="008E7854" w:rsidRDefault="008E7854" w:rsidP="00314CED">
      <w:pPr>
        <w:rPr>
          <w:color w:val="000000"/>
        </w:rPr>
      </w:pPr>
    </w:p>
    <w:p w:rsidR="008E7854" w:rsidRPr="009C7519" w:rsidRDefault="008E7854" w:rsidP="00314CED">
      <w:pPr>
        <w:rPr>
          <w:color w:val="000000"/>
        </w:rPr>
      </w:pPr>
      <w:r>
        <w:rPr>
          <w:color w:val="000000"/>
        </w:rPr>
        <w:t>[</w:t>
      </w:r>
      <w:r w:rsidRPr="009C7519">
        <w:rPr>
          <w:color w:val="000000"/>
        </w:rPr>
        <w:t xml:space="preserve">For </w:t>
      </w:r>
      <w:r>
        <w:rPr>
          <w:color w:val="000000"/>
        </w:rPr>
        <w:t>Afghanistan</w:t>
      </w:r>
      <w:r w:rsidRPr="009C7519">
        <w:rPr>
          <w:color w:val="000000"/>
        </w:rPr>
        <w:t xml:space="preserve"> Veterans</w:t>
      </w:r>
      <w:r>
        <w:rPr>
          <w:color w:val="000000"/>
        </w:rPr>
        <w:t>]</w:t>
      </w:r>
    </w:p>
    <w:p w:rsidR="008E7854" w:rsidRPr="00DB299E" w:rsidRDefault="008E7854" w:rsidP="00BB2362">
      <w:pPr>
        <w:rPr>
          <w:highlight w:val="yellow"/>
        </w:rPr>
      </w:pPr>
      <w:r>
        <w:rPr>
          <w:b/>
          <w:color w:val="000000"/>
        </w:rPr>
        <w:t>S1ai</w:t>
      </w:r>
      <w:r w:rsidRPr="009C7519">
        <w:rPr>
          <w:b/>
          <w:color w:val="000000"/>
        </w:rPr>
        <w:t xml:space="preserve">.  </w:t>
      </w:r>
      <w:r>
        <w:rPr>
          <w:b/>
          <w:color w:val="000000"/>
        </w:rPr>
        <w:t>[(Were you)/(Was he/she)] on active duty in Afghanistan; or (did you)/(did he/she) fly missions over Afghanistan at anytime since October 2001?</w:t>
      </w:r>
    </w:p>
    <w:p w:rsidR="008E7854" w:rsidRPr="005279F3" w:rsidRDefault="008E7854" w:rsidP="00BB2362">
      <w:r w:rsidRPr="005279F3">
        <w:t xml:space="preserve">          &lt;1&gt;  YES        </w:t>
      </w:r>
    </w:p>
    <w:p w:rsidR="008E7854" w:rsidRPr="005279F3" w:rsidRDefault="008E7854" w:rsidP="00BB2362">
      <w:r w:rsidRPr="005279F3">
        <w:t xml:space="preserve">          &lt;2&gt;  NO          </w:t>
      </w:r>
    </w:p>
    <w:p w:rsidR="008E7854" w:rsidRPr="005279F3" w:rsidRDefault="008E7854" w:rsidP="00BB2362">
      <w:r w:rsidRPr="005279F3">
        <w:t xml:space="preserve">          &lt;D&gt;  Don’t know</w:t>
      </w:r>
    </w:p>
    <w:p w:rsidR="008E7854" w:rsidRPr="00166AF2" w:rsidRDefault="008E7854" w:rsidP="00BB2362">
      <w:r w:rsidRPr="005279F3">
        <w:t xml:space="preserve">          &lt;R&gt;  Refused</w:t>
      </w:r>
      <w:r>
        <w:t xml:space="preserve"> </w:t>
      </w:r>
    </w:p>
    <w:p w:rsidR="008E7854" w:rsidRDefault="008E7854" w:rsidP="00BB2362"/>
    <w:p w:rsidR="008E7854" w:rsidRPr="005279F3" w:rsidRDefault="008E7854" w:rsidP="00BB2362">
      <w:pPr>
        <w:rPr>
          <w:i/>
        </w:rPr>
      </w:pPr>
      <w:r>
        <w:rPr>
          <w:i/>
        </w:rPr>
        <w:t>Probes S1ai</w:t>
      </w:r>
      <w:r w:rsidRPr="005279F3">
        <w:rPr>
          <w:i/>
        </w:rPr>
        <w:t>:</w:t>
      </w:r>
    </w:p>
    <w:p w:rsidR="008E7854" w:rsidRPr="005279F3" w:rsidRDefault="008E7854" w:rsidP="00DB299E">
      <w:pPr>
        <w:numPr>
          <w:ilvl w:val="0"/>
          <w:numId w:val="8"/>
          <w:numberingChange w:id="25" w:author="Unknown" w:date="2009-06-23T08:31:00Z" w:original=""/>
        </w:numPr>
        <w:rPr>
          <w:i/>
        </w:rPr>
      </w:pPr>
      <w:r w:rsidRPr="005279F3">
        <w:rPr>
          <w:i/>
          <w:szCs w:val="24"/>
        </w:rPr>
        <w:t xml:space="preserve">Can you repeat the question I just asked in your own words? </w:t>
      </w:r>
    </w:p>
    <w:p w:rsidR="008E7854" w:rsidRDefault="008E7854" w:rsidP="00DB299E">
      <w:pPr>
        <w:numPr>
          <w:ilvl w:val="0"/>
          <w:numId w:val="8"/>
          <w:numberingChange w:id="26" w:author="Unknown" w:date="2009-06-23T08:31:00Z" w:original=""/>
        </w:numPr>
        <w:rPr>
          <w:i/>
        </w:rPr>
      </w:pPr>
      <w:r>
        <w:rPr>
          <w:i/>
        </w:rPr>
        <w:t xml:space="preserve">What does </w:t>
      </w:r>
      <w:r w:rsidRPr="005279F3">
        <w:rPr>
          <w:i/>
        </w:rPr>
        <w:t>“</w:t>
      </w:r>
      <w:r>
        <w:rPr>
          <w:i/>
        </w:rPr>
        <w:t>active duty</w:t>
      </w:r>
      <w:r w:rsidRPr="005279F3">
        <w:rPr>
          <w:i/>
        </w:rPr>
        <w:t>”</w:t>
      </w:r>
      <w:r>
        <w:rPr>
          <w:i/>
        </w:rPr>
        <w:t xml:space="preserve"> mean to you in this question</w:t>
      </w:r>
      <w:r w:rsidRPr="005279F3">
        <w:rPr>
          <w:i/>
        </w:rPr>
        <w:t>?</w:t>
      </w:r>
    </w:p>
    <w:p w:rsidR="008E7854" w:rsidRDefault="008E7854" w:rsidP="00DB299E">
      <w:pPr>
        <w:numPr>
          <w:ilvl w:val="0"/>
          <w:numId w:val="8"/>
          <w:numberingChange w:id="27" w:author="Unknown" w:date="2009-06-23T08:31:00Z" w:original=""/>
        </w:numPr>
        <w:rPr>
          <w:i/>
        </w:rPr>
      </w:pPr>
      <w:r>
        <w:rPr>
          <w:i/>
        </w:rPr>
        <w:t>Can you think of other examples of being on active duty in Afghanistan that is not covered by this question?</w:t>
      </w:r>
    </w:p>
    <w:p w:rsidR="008E7854" w:rsidRPr="00E820AA" w:rsidRDefault="008E7854" w:rsidP="00E820AA">
      <w:pPr>
        <w:numPr>
          <w:ilvl w:val="0"/>
          <w:numId w:val="8"/>
          <w:numberingChange w:id="28" w:author="Unknown" w:date="2009-06-23T08:31:00Z" w:original=""/>
        </w:numPr>
      </w:pPr>
      <w:r w:rsidRPr="00E820AA">
        <w:rPr>
          <w:i/>
        </w:rPr>
        <w:t>I’m going to read you a slightly different wording of this question.  Let me know if this version is better.</w:t>
      </w:r>
      <w:r w:rsidRPr="00E820AA">
        <w:rPr>
          <w:b/>
          <w:color w:val="000000"/>
        </w:rPr>
        <w:t xml:space="preserve"> [(Did you/ (Did he/she)] serve in Afghanistan; or (did you)/(did he/she) fly missions over Afghanistan at anytime since October 2001?</w:t>
      </w:r>
    </w:p>
    <w:p w:rsidR="008E7854" w:rsidRDefault="008E7854" w:rsidP="00BB2362">
      <w:pPr>
        <w:rPr>
          <w:color w:val="000000"/>
          <w:highlight w:val="yellow"/>
        </w:rPr>
      </w:pPr>
    </w:p>
    <w:p w:rsidR="008E7854" w:rsidRPr="00CA0798" w:rsidRDefault="008E7854" w:rsidP="00BB2362">
      <w:pPr>
        <w:rPr>
          <w:i/>
          <w:color w:val="000000"/>
          <w:highlight w:val="yellow"/>
        </w:rPr>
      </w:pPr>
    </w:p>
    <w:p w:rsidR="008E7854" w:rsidRPr="009C7519" w:rsidRDefault="008E7854" w:rsidP="00994ED1">
      <w:pPr>
        <w:rPr>
          <w:color w:val="000000"/>
        </w:rPr>
      </w:pPr>
      <w:r>
        <w:rPr>
          <w:color w:val="000000"/>
        </w:rPr>
        <w:t>[</w:t>
      </w:r>
      <w:r w:rsidRPr="009C7519">
        <w:rPr>
          <w:color w:val="000000"/>
        </w:rPr>
        <w:t xml:space="preserve">For </w:t>
      </w:r>
      <w:r>
        <w:rPr>
          <w:color w:val="000000"/>
        </w:rPr>
        <w:t>Iraq</w:t>
      </w:r>
      <w:r w:rsidRPr="009C7519">
        <w:rPr>
          <w:color w:val="000000"/>
        </w:rPr>
        <w:t xml:space="preserve"> Veterans</w:t>
      </w:r>
      <w:r>
        <w:rPr>
          <w:color w:val="000000"/>
        </w:rPr>
        <w:t>]</w:t>
      </w:r>
    </w:p>
    <w:p w:rsidR="008E7854" w:rsidRPr="009C7519" w:rsidRDefault="008E7854" w:rsidP="00994ED1">
      <w:pPr>
        <w:rPr>
          <w:b/>
          <w:color w:val="000000"/>
        </w:rPr>
      </w:pPr>
      <w:r>
        <w:rPr>
          <w:b/>
          <w:color w:val="000000"/>
        </w:rPr>
        <w:t>S1aii</w:t>
      </w:r>
      <w:r w:rsidRPr="009C7519">
        <w:rPr>
          <w:b/>
          <w:color w:val="000000"/>
        </w:rPr>
        <w:t xml:space="preserve">.  </w:t>
      </w:r>
      <w:r>
        <w:rPr>
          <w:b/>
          <w:color w:val="000000"/>
        </w:rPr>
        <w:t>[(Were you)/(Was he/she)] on active duty in Iraq; off the coast of Iraq; or (did you)/(did he/she) fly missions over Iraq at anytime since March 2003?</w:t>
      </w:r>
    </w:p>
    <w:p w:rsidR="008E7854" w:rsidRPr="005279F3" w:rsidRDefault="008E7854" w:rsidP="00BB2362">
      <w:r w:rsidRPr="005279F3">
        <w:rPr>
          <w:color w:val="000000"/>
        </w:rPr>
        <w:t> </w:t>
      </w:r>
    </w:p>
    <w:p w:rsidR="008E7854" w:rsidRPr="005279F3" w:rsidRDefault="008E7854" w:rsidP="00BB2362">
      <w:r>
        <w:t xml:space="preserve">         &lt;1&gt;  YES   </w:t>
      </w:r>
    </w:p>
    <w:p w:rsidR="008E7854" w:rsidRPr="005279F3" w:rsidRDefault="008E7854" w:rsidP="00BB2362">
      <w:r>
        <w:t xml:space="preserve">         &lt;2&gt;  NO     </w:t>
      </w:r>
    </w:p>
    <w:p w:rsidR="008E7854" w:rsidRPr="005279F3" w:rsidRDefault="008E7854" w:rsidP="00BB2362">
      <w:r w:rsidRPr="005279F3">
        <w:t xml:space="preserve">        &lt;D&gt; Don’t know</w:t>
      </w:r>
    </w:p>
    <w:p w:rsidR="008E7854" w:rsidRPr="005279F3" w:rsidRDefault="008E7854" w:rsidP="00BB2362">
      <w:r w:rsidRPr="005279F3">
        <w:t xml:space="preserve">        &lt;R&gt;  Refused </w:t>
      </w:r>
    </w:p>
    <w:p w:rsidR="008E7854" w:rsidRDefault="008E7854" w:rsidP="00994ED1">
      <w:pPr>
        <w:rPr>
          <w:i/>
        </w:rPr>
      </w:pPr>
    </w:p>
    <w:p w:rsidR="008E7854" w:rsidRPr="005279F3" w:rsidRDefault="008E7854" w:rsidP="00994ED1">
      <w:pPr>
        <w:rPr>
          <w:i/>
        </w:rPr>
      </w:pPr>
      <w:r>
        <w:rPr>
          <w:i/>
        </w:rPr>
        <w:t>Probes S1aii</w:t>
      </w:r>
      <w:r w:rsidRPr="005279F3">
        <w:rPr>
          <w:i/>
        </w:rPr>
        <w:t>:</w:t>
      </w:r>
    </w:p>
    <w:p w:rsidR="008E7854" w:rsidRPr="005279F3" w:rsidRDefault="008E7854" w:rsidP="00994ED1">
      <w:pPr>
        <w:numPr>
          <w:ilvl w:val="0"/>
          <w:numId w:val="8"/>
          <w:numberingChange w:id="29" w:author="Unknown" w:date="2009-06-23T08:31:00Z" w:original=""/>
        </w:numPr>
        <w:rPr>
          <w:i/>
        </w:rPr>
      </w:pPr>
      <w:r w:rsidRPr="005279F3">
        <w:rPr>
          <w:i/>
          <w:szCs w:val="24"/>
        </w:rPr>
        <w:t xml:space="preserve">Can you repeat the question I just asked in your own words? </w:t>
      </w:r>
    </w:p>
    <w:p w:rsidR="008E7854" w:rsidRDefault="008E7854" w:rsidP="00994ED1">
      <w:pPr>
        <w:numPr>
          <w:ilvl w:val="0"/>
          <w:numId w:val="8"/>
          <w:numberingChange w:id="30" w:author="Unknown" w:date="2009-06-23T08:31:00Z" w:original=""/>
        </w:numPr>
        <w:rPr>
          <w:i/>
        </w:rPr>
      </w:pPr>
      <w:r>
        <w:rPr>
          <w:i/>
        </w:rPr>
        <w:t xml:space="preserve">What does </w:t>
      </w:r>
      <w:r w:rsidRPr="005279F3">
        <w:rPr>
          <w:i/>
        </w:rPr>
        <w:t>“</w:t>
      </w:r>
      <w:r>
        <w:rPr>
          <w:i/>
        </w:rPr>
        <w:t>active duty</w:t>
      </w:r>
      <w:r w:rsidRPr="005279F3">
        <w:rPr>
          <w:i/>
        </w:rPr>
        <w:t>”</w:t>
      </w:r>
      <w:r>
        <w:rPr>
          <w:i/>
        </w:rPr>
        <w:t xml:space="preserve"> mean to you in this question</w:t>
      </w:r>
      <w:r w:rsidRPr="005279F3">
        <w:rPr>
          <w:i/>
        </w:rPr>
        <w:t>?</w:t>
      </w:r>
    </w:p>
    <w:p w:rsidR="008E7854" w:rsidRDefault="008E7854" w:rsidP="00994ED1">
      <w:pPr>
        <w:numPr>
          <w:ilvl w:val="0"/>
          <w:numId w:val="8"/>
          <w:numberingChange w:id="31" w:author="Unknown" w:date="2009-06-23T08:31:00Z" w:original=""/>
        </w:numPr>
        <w:rPr>
          <w:i/>
        </w:rPr>
      </w:pPr>
      <w:r>
        <w:rPr>
          <w:i/>
        </w:rPr>
        <w:t>Can you think of other examples of being on active duty in Iraq that is not covered by this question?</w:t>
      </w:r>
    </w:p>
    <w:p w:rsidR="008E7854" w:rsidRPr="00E820AA" w:rsidRDefault="008E7854" w:rsidP="00E820AA">
      <w:pPr>
        <w:numPr>
          <w:ilvl w:val="0"/>
          <w:numId w:val="8"/>
          <w:numberingChange w:id="32" w:author="Unknown" w:date="2009-06-23T08:31:00Z" w:original=""/>
        </w:numPr>
        <w:rPr>
          <w:b/>
          <w:color w:val="000000"/>
        </w:rPr>
      </w:pPr>
      <w:r>
        <w:rPr>
          <w:i/>
        </w:rPr>
        <w:t xml:space="preserve">I’m going to read you a slightly different wording of this question.  Let me know if this version works better for you.  </w:t>
      </w:r>
      <w:r>
        <w:rPr>
          <w:b/>
          <w:color w:val="000000"/>
        </w:rPr>
        <w:t>[(Did you)/(Did he/she)] serve in Iraq; off the coast of Iraq; or (did you)/(did he/she) fly missions over Iraq at anytime since March 2003?</w:t>
      </w:r>
    </w:p>
    <w:p w:rsidR="008E7854" w:rsidRPr="006D5FF7" w:rsidRDefault="008E7854" w:rsidP="00331716">
      <w:pPr>
        <w:rPr>
          <w:i/>
          <w:szCs w:val="24"/>
        </w:rPr>
      </w:pPr>
    </w:p>
    <w:p w:rsidR="008E7854" w:rsidRPr="004C23D1" w:rsidRDefault="008E7854" w:rsidP="00331716">
      <w:pPr>
        <w:rPr>
          <w:szCs w:val="24"/>
        </w:rPr>
      </w:pPr>
    </w:p>
    <w:p w:rsidR="008E7854" w:rsidRPr="006D5FF7" w:rsidRDefault="008E7854" w:rsidP="006D5FF7">
      <w:pPr>
        <w:rPr>
          <w:szCs w:val="24"/>
          <w:u w:val="single"/>
        </w:rPr>
      </w:pPr>
      <w:r w:rsidRPr="006D5FF7">
        <w:rPr>
          <w:szCs w:val="24"/>
          <w:u w:val="single"/>
        </w:rPr>
        <w:t>END OF TESTING.</w:t>
      </w:r>
    </w:p>
    <w:p w:rsidR="008E7854" w:rsidRDefault="008E7854" w:rsidP="00331716">
      <w:pPr>
        <w:rPr>
          <w:szCs w:val="24"/>
        </w:rPr>
      </w:pPr>
    </w:p>
    <w:p w:rsidR="008E7854" w:rsidRPr="004C23D1" w:rsidRDefault="008E7854" w:rsidP="00331716">
      <w:pPr>
        <w:numPr>
          <w:ilvl w:val="0"/>
          <w:numId w:val="7"/>
          <w:numberingChange w:id="33" w:author="Unknown" w:date="2009-06-23T08:31:00Z" w:original="%1:1:0:."/>
        </w:numPr>
        <w:rPr>
          <w:szCs w:val="24"/>
        </w:rPr>
      </w:pPr>
      <w:r w:rsidRPr="004C23D1">
        <w:rPr>
          <w:szCs w:val="24"/>
        </w:rPr>
        <w:t>Thank the participant for their time.</w:t>
      </w:r>
    </w:p>
    <w:p w:rsidR="008E7854" w:rsidRPr="004C23D1" w:rsidRDefault="008E7854" w:rsidP="00331716">
      <w:pPr>
        <w:numPr>
          <w:ilvl w:val="0"/>
          <w:numId w:val="7"/>
          <w:numberingChange w:id="34" w:author="Unknown" w:date="2009-06-23T09:19:00Z" w:original="%1:2:0:."/>
        </w:numPr>
        <w:rPr>
          <w:szCs w:val="24"/>
        </w:rPr>
      </w:pPr>
      <w:r w:rsidRPr="004C23D1">
        <w:rPr>
          <w:szCs w:val="24"/>
        </w:rPr>
        <w:t>Pay participant and have them sign the voucher.</w:t>
      </w:r>
    </w:p>
    <w:p w:rsidR="008E7854" w:rsidRDefault="008E7854">
      <w:pPr>
        <w:tabs>
          <w:tab w:val="left" w:pos="270"/>
        </w:tabs>
        <w:spacing w:line="360" w:lineRule="auto"/>
        <w:jc w:val="right"/>
        <w:outlineLvl w:val="0"/>
        <w:rPr>
          <w:b/>
        </w:rPr>
      </w:pPr>
    </w:p>
    <w:p w:rsidR="008E7854" w:rsidRPr="009C7519" w:rsidRDefault="008E7854" w:rsidP="00994ED1">
      <w:pPr>
        <w:rPr>
          <w:b/>
          <w:color w:val="000000"/>
          <w:highlight w:val="yellow"/>
        </w:rPr>
      </w:pPr>
      <w:r>
        <w:rPr>
          <w:b/>
        </w:rPr>
        <w:br w:type="page"/>
      </w:r>
      <w:r>
        <w:rPr>
          <w:b/>
          <w:color w:val="000000"/>
        </w:rPr>
        <w:t>Attachment D: Retrospective Probes (Serve Version)</w:t>
      </w:r>
    </w:p>
    <w:p w:rsidR="008E7854" w:rsidRDefault="008E7854" w:rsidP="00994ED1">
      <w:pPr>
        <w:rPr>
          <w:color w:val="000000"/>
        </w:rPr>
      </w:pPr>
    </w:p>
    <w:p w:rsidR="008E7854" w:rsidRPr="00CA0798" w:rsidRDefault="008E7854" w:rsidP="00994ED1">
      <w:pPr>
        <w:rPr>
          <w:color w:val="000000"/>
          <w:u w:val="single"/>
        </w:rPr>
      </w:pPr>
      <w:r w:rsidRPr="00CA0798">
        <w:rPr>
          <w:color w:val="000000"/>
          <w:u w:val="single"/>
        </w:rPr>
        <w:t>DEBRIEFING PROBES:</w:t>
      </w:r>
    </w:p>
    <w:p w:rsidR="008E7854" w:rsidRPr="004C23D1" w:rsidRDefault="008E7854" w:rsidP="00994ED1">
      <w:pPr>
        <w:rPr>
          <w:szCs w:val="24"/>
        </w:rPr>
      </w:pPr>
    </w:p>
    <w:p w:rsidR="008E7854" w:rsidRPr="004C23D1" w:rsidRDefault="008E7854" w:rsidP="00994ED1">
      <w:pPr>
        <w:numPr>
          <w:ilvl w:val="0"/>
          <w:numId w:val="6"/>
          <w:numberingChange w:id="35" w:author="Unknown" w:date="2009-06-23T08:31:00Z" w:original="%1:6:0:."/>
        </w:numPr>
        <w:rPr>
          <w:szCs w:val="24"/>
        </w:rPr>
      </w:pPr>
      <w:r w:rsidRPr="004C23D1">
        <w:rPr>
          <w:szCs w:val="24"/>
        </w:rPr>
        <w:t>Overall, what is your impression of the survey?  Did you think it was worded clearly for someone like you to answer?</w:t>
      </w:r>
    </w:p>
    <w:p w:rsidR="008E7854" w:rsidRPr="004C23D1" w:rsidRDefault="008E7854" w:rsidP="00994ED1">
      <w:pPr>
        <w:rPr>
          <w:szCs w:val="24"/>
        </w:rPr>
      </w:pPr>
    </w:p>
    <w:p w:rsidR="008E7854" w:rsidRPr="004C23D1" w:rsidRDefault="008E7854" w:rsidP="00994ED1">
      <w:pPr>
        <w:numPr>
          <w:ilvl w:val="0"/>
          <w:numId w:val="6"/>
          <w:numberingChange w:id="36" w:author="Unknown" w:date="2009-06-23T08:31:00Z" w:original="%1:7:0:."/>
        </w:numPr>
        <w:rPr>
          <w:szCs w:val="24"/>
        </w:rPr>
      </w:pPr>
      <w:r w:rsidRPr="004C23D1">
        <w:rPr>
          <w:szCs w:val="24"/>
        </w:rPr>
        <w:t>What did you think about the flow of the survey?</w:t>
      </w:r>
    </w:p>
    <w:p w:rsidR="008E7854" w:rsidRPr="004C23D1" w:rsidRDefault="008E7854" w:rsidP="00994ED1">
      <w:pPr>
        <w:rPr>
          <w:szCs w:val="24"/>
        </w:rPr>
      </w:pPr>
    </w:p>
    <w:p w:rsidR="008E7854" w:rsidRDefault="008E7854" w:rsidP="00994ED1">
      <w:pPr>
        <w:pStyle w:val="Footer"/>
        <w:numPr>
          <w:ilvl w:val="0"/>
          <w:numId w:val="6"/>
          <w:numberingChange w:id="37" w:author="Unknown" w:date="2009-06-23T08:31:00Z" w:original="%1:8:0:."/>
        </w:numPr>
        <w:tabs>
          <w:tab w:val="clear" w:pos="4320"/>
          <w:tab w:val="clear" w:pos="8640"/>
          <w:tab w:val="left" w:pos="270"/>
        </w:tabs>
        <w:outlineLvl w:val="0"/>
        <w:rPr>
          <w:szCs w:val="24"/>
        </w:rPr>
      </w:pPr>
      <w:r w:rsidRPr="004C23D1">
        <w:rPr>
          <w:szCs w:val="24"/>
        </w:rPr>
        <w:t>Were there any questions in this survey that you think some people might find sensitive?</w:t>
      </w:r>
    </w:p>
    <w:p w:rsidR="008E7854" w:rsidRPr="004C23D1" w:rsidRDefault="008E7854" w:rsidP="00994ED1">
      <w:pPr>
        <w:pStyle w:val="Footer"/>
        <w:tabs>
          <w:tab w:val="clear" w:pos="4320"/>
          <w:tab w:val="clear" w:pos="8640"/>
          <w:tab w:val="left" w:pos="270"/>
        </w:tabs>
        <w:outlineLvl w:val="0"/>
        <w:rPr>
          <w:szCs w:val="24"/>
        </w:rPr>
      </w:pPr>
    </w:p>
    <w:p w:rsidR="008E7854" w:rsidRPr="004C23D1" w:rsidRDefault="008E7854" w:rsidP="00994ED1">
      <w:pPr>
        <w:pStyle w:val="Footer"/>
        <w:numPr>
          <w:ilvl w:val="0"/>
          <w:numId w:val="6"/>
          <w:numberingChange w:id="38" w:author="Unknown" w:date="2009-06-23T08:31:00Z" w:original="%1:9:0:."/>
        </w:numPr>
        <w:tabs>
          <w:tab w:val="clear" w:pos="4320"/>
          <w:tab w:val="clear" w:pos="8640"/>
          <w:tab w:val="left" w:pos="270"/>
        </w:tabs>
        <w:outlineLvl w:val="0"/>
        <w:rPr>
          <w:szCs w:val="24"/>
        </w:rPr>
      </w:pPr>
      <w:r w:rsidRPr="004C23D1">
        <w:rPr>
          <w:szCs w:val="24"/>
        </w:rPr>
        <w:t>Were there any questions in this survey that you think some people might find difficult?</w:t>
      </w:r>
    </w:p>
    <w:p w:rsidR="008E7854" w:rsidRPr="004C23D1" w:rsidRDefault="008E7854" w:rsidP="00994ED1">
      <w:pPr>
        <w:rPr>
          <w:szCs w:val="24"/>
        </w:rPr>
      </w:pPr>
    </w:p>
    <w:p w:rsidR="008E7854" w:rsidRDefault="008E7854" w:rsidP="00994ED1">
      <w:pPr>
        <w:numPr>
          <w:ilvl w:val="0"/>
          <w:numId w:val="6"/>
          <w:numberingChange w:id="39" w:author="Unknown" w:date="2009-06-23T08:31:00Z" w:original="%1:10:0:."/>
        </w:numPr>
        <w:rPr>
          <w:szCs w:val="24"/>
        </w:rPr>
      </w:pPr>
      <w:r w:rsidRPr="004C23D1">
        <w:rPr>
          <w:szCs w:val="24"/>
        </w:rPr>
        <w:t>Is there anything you would like to see changed or improved in the survey?</w:t>
      </w:r>
    </w:p>
    <w:p w:rsidR="008E7854" w:rsidRPr="004C23D1" w:rsidRDefault="008E7854" w:rsidP="00994ED1">
      <w:pPr>
        <w:rPr>
          <w:szCs w:val="24"/>
        </w:rPr>
      </w:pPr>
    </w:p>
    <w:p w:rsidR="008E7854" w:rsidRDefault="008E7854" w:rsidP="00994ED1">
      <w:pPr>
        <w:rPr>
          <w:color w:val="000000"/>
        </w:rPr>
      </w:pPr>
    </w:p>
    <w:p w:rsidR="008E7854" w:rsidRDefault="008E7854" w:rsidP="00994ED1">
      <w:pPr>
        <w:rPr>
          <w:color w:val="000000"/>
          <w:u w:val="single"/>
        </w:rPr>
      </w:pPr>
    </w:p>
    <w:p w:rsidR="008E7854" w:rsidRPr="00CA0798" w:rsidRDefault="008E7854" w:rsidP="00994ED1">
      <w:pPr>
        <w:rPr>
          <w:color w:val="000000"/>
          <w:u w:val="single"/>
        </w:rPr>
      </w:pPr>
      <w:r w:rsidRPr="00CA0798">
        <w:rPr>
          <w:color w:val="000000"/>
          <w:u w:val="single"/>
        </w:rPr>
        <w:t>SPECIFIC PROBES ABOUT THE NEW VETERAN’S SUPPLEMENT QUESTION</w:t>
      </w:r>
    </w:p>
    <w:p w:rsidR="008E7854" w:rsidRDefault="008E7854" w:rsidP="00994ED1">
      <w:pPr>
        <w:rPr>
          <w:color w:val="000000"/>
        </w:rPr>
      </w:pPr>
    </w:p>
    <w:p w:rsidR="008E7854" w:rsidRPr="00CA0798" w:rsidRDefault="008E7854" w:rsidP="00994ED1">
      <w:pPr>
        <w:rPr>
          <w:i/>
          <w:color w:val="000000"/>
        </w:rPr>
      </w:pPr>
      <w:r w:rsidRPr="00CA0798">
        <w:rPr>
          <w:i/>
          <w:color w:val="000000"/>
        </w:rPr>
        <w:t>Let’s talk about some</w:t>
      </w:r>
      <w:r>
        <w:rPr>
          <w:i/>
          <w:color w:val="000000"/>
        </w:rPr>
        <w:t xml:space="preserve"> of </w:t>
      </w:r>
      <w:r w:rsidRPr="00CA0798">
        <w:rPr>
          <w:i/>
          <w:color w:val="000000"/>
        </w:rPr>
        <w:t xml:space="preserve"> the Armed Forces Question</w:t>
      </w:r>
      <w:r>
        <w:rPr>
          <w:i/>
          <w:color w:val="000000"/>
        </w:rPr>
        <w:t>s</w:t>
      </w:r>
      <w:r w:rsidRPr="00CA0798">
        <w:rPr>
          <w:i/>
          <w:color w:val="000000"/>
        </w:rPr>
        <w:t>.</w:t>
      </w:r>
      <w:r>
        <w:rPr>
          <w:i/>
          <w:color w:val="000000"/>
        </w:rPr>
        <w:t xml:space="preserve">  I’d like to review some of these questions and get your thoughts on them. </w:t>
      </w:r>
      <w:r w:rsidRPr="00CA0798">
        <w:rPr>
          <w:i/>
          <w:color w:val="000000"/>
        </w:rPr>
        <w:t xml:space="preserve"> Earlier I asked you the following question:</w:t>
      </w:r>
    </w:p>
    <w:p w:rsidR="008E7854" w:rsidRDefault="008E7854" w:rsidP="00994ED1">
      <w:pPr>
        <w:rPr>
          <w:color w:val="000000"/>
        </w:rPr>
      </w:pPr>
    </w:p>
    <w:p w:rsidR="008E7854" w:rsidRPr="009C7519" w:rsidRDefault="008E7854" w:rsidP="00994ED1">
      <w:pPr>
        <w:rPr>
          <w:color w:val="000000"/>
        </w:rPr>
      </w:pPr>
      <w:r>
        <w:rPr>
          <w:color w:val="000000"/>
        </w:rPr>
        <w:t>[</w:t>
      </w:r>
      <w:r w:rsidRPr="009C7519">
        <w:rPr>
          <w:color w:val="000000"/>
        </w:rPr>
        <w:t xml:space="preserve">For </w:t>
      </w:r>
      <w:r>
        <w:rPr>
          <w:color w:val="000000"/>
        </w:rPr>
        <w:t>Afghanistan</w:t>
      </w:r>
      <w:r w:rsidRPr="009C7519">
        <w:rPr>
          <w:color w:val="000000"/>
        </w:rPr>
        <w:t xml:space="preserve"> Veterans</w:t>
      </w:r>
      <w:r>
        <w:rPr>
          <w:color w:val="000000"/>
        </w:rPr>
        <w:t>]</w:t>
      </w:r>
    </w:p>
    <w:p w:rsidR="008E7854" w:rsidRPr="00DB299E" w:rsidRDefault="008E7854" w:rsidP="00994ED1">
      <w:pPr>
        <w:rPr>
          <w:highlight w:val="yellow"/>
        </w:rPr>
      </w:pPr>
      <w:r>
        <w:rPr>
          <w:b/>
          <w:color w:val="000000"/>
        </w:rPr>
        <w:t>S1ai</w:t>
      </w:r>
      <w:r w:rsidRPr="009C7519">
        <w:rPr>
          <w:b/>
          <w:color w:val="000000"/>
        </w:rPr>
        <w:t xml:space="preserve">.  </w:t>
      </w:r>
      <w:r>
        <w:rPr>
          <w:b/>
          <w:color w:val="000000"/>
        </w:rPr>
        <w:t>[(Did you/ (Did he/she)] serve in Afghanistan; or (did you)/(did he/she) fly missions over Afghanistan at anytime since October 2001?</w:t>
      </w:r>
    </w:p>
    <w:p w:rsidR="008E7854" w:rsidRPr="005279F3" w:rsidRDefault="008E7854" w:rsidP="00994ED1">
      <w:r w:rsidRPr="005279F3">
        <w:t xml:space="preserve">          &lt;1&gt;  YES        </w:t>
      </w:r>
    </w:p>
    <w:p w:rsidR="008E7854" w:rsidRPr="005279F3" w:rsidRDefault="008E7854" w:rsidP="00994ED1">
      <w:r w:rsidRPr="005279F3">
        <w:t xml:space="preserve">          &lt;2&gt;  NO          </w:t>
      </w:r>
    </w:p>
    <w:p w:rsidR="008E7854" w:rsidRPr="005279F3" w:rsidRDefault="008E7854" w:rsidP="00994ED1">
      <w:r w:rsidRPr="005279F3">
        <w:t xml:space="preserve">          &lt;D&gt;  Don’t know</w:t>
      </w:r>
    </w:p>
    <w:p w:rsidR="008E7854" w:rsidRPr="00166AF2" w:rsidRDefault="008E7854" w:rsidP="00994ED1">
      <w:r w:rsidRPr="005279F3">
        <w:t xml:space="preserve">          &lt;R&gt;  Refused</w:t>
      </w:r>
      <w:r>
        <w:t xml:space="preserve"> </w:t>
      </w:r>
    </w:p>
    <w:p w:rsidR="008E7854" w:rsidRDefault="008E7854" w:rsidP="00994ED1"/>
    <w:p w:rsidR="008E7854" w:rsidRPr="005279F3" w:rsidRDefault="008E7854" w:rsidP="00994ED1">
      <w:pPr>
        <w:rPr>
          <w:i/>
        </w:rPr>
      </w:pPr>
      <w:r>
        <w:rPr>
          <w:i/>
        </w:rPr>
        <w:t>Probes S1ai</w:t>
      </w:r>
      <w:r w:rsidRPr="005279F3">
        <w:rPr>
          <w:i/>
        </w:rPr>
        <w:t>:</w:t>
      </w:r>
    </w:p>
    <w:p w:rsidR="008E7854" w:rsidRPr="005279F3" w:rsidRDefault="008E7854" w:rsidP="00994ED1">
      <w:pPr>
        <w:numPr>
          <w:ilvl w:val="0"/>
          <w:numId w:val="8"/>
          <w:numberingChange w:id="40" w:author="Unknown" w:date="2009-06-23T08:31:00Z" w:original=""/>
        </w:numPr>
        <w:rPr>
          <w:i/>
        </w:rPr>
      </w:pPr>
      <w:r w:rsidRPr="005279F3">
        <w:rPr>
          <w:i/>
          <w:szCs w:val="24"/>
        </w:rPr>
        <w:t xml:space="preserve">Can you repeat the question I just asked in your own words? </w:t>
      </w:r>
    </w:p>
    <w:p w:rsidR="008E7854" w:rsidRDefault="008E7854" w:rsidP="00994ED1">
      <w:pPr>
        <w:numPr>
          <w:ilvl w:val="0"/>
          <w:numId w:val="8"/>
          <w:numberingChange w:id="41" w:author="Unknown" w:date="2009-06-23T08:31:00Z" w:original=""/>
        </w:numPr>
        <w:rPr>
          <w:i/>
        </w:rPr>
      </w:pPr>
      <w:r>
        <w:rPr>
          <w:i/>
        </w:rPr>
        <w:t xml:space="preserve">What does </w:t>
      </w:r>
      <w:r w:rsidRPr="005279F3">
        <w:rPr>
          <w:i/>
        </w:rPr>
        <w:t>“</w:t>
      </w:r>
      <w:r>
        <w:rPr>
          <w:i/>
        </w:rPr>
        <w:t>serve in Afghanistan</w:t>
      </w:r>
      <w:r w:rsidRPr="005279F3">
        <w:rPr>
          <w:i/>
        </w:rPr>
        <w:t>”</w:t>
      </w:r>
      <w:r>
        <w:rPr>
          <w:i/>
        </w:rPr>
        <w:t xml:space="preserve"> mean to you in this question</w:t>
      </w:r>
      <w:r w:rsidRPr="005279F3">
        <w:rPr>
          <w:i/>
        </w:rPr>
        <w:t>?</w:t>
      </w:r>
    </w:p>
    <w:p w:rsidR="008E7854" w:rsidRDefault="008E7854" w:rsidP="00994ED1">
      <w:pPr>
        <w:numPr>
          <w:ilvl w:val="0"/>
          <w:numId w:val="8"/>
          <w:numberingChange w:id="42" w:author="Unknown" w:date="2009-06-23T08:31:00Z" w:original=""/>
        </w:numPr>
        <w:rPr>
          <w:i/>
        </w:rPr>
      </w:pPr>
      <w:r>
        <w:rPr>
          <w:i/>
        </w:rPr>
        <w:t>Can you think of other examples of serving in Afghanistan that is not covered by this question?</w:t>
      </w:r>
    </w:p>
    <w:p w:rsidR="008E7854" w:rsidRPr="00E820AA" w:rsidRDefault="008E7854" w:rsidP="00E820AA">
      <w:pPr>
        <w:numPr>
          <w:ilvl w:val="0"/>
          <w:numId w:val="8"/>
          <w:numberingChange w:id="43" w:author="Unknown" w:date="2009-06-23T08:31:00Z" w:original=""/>
        </w:numPr>
        <w:rPr>
          <w:highlight w:val="yellow"/>
        </w:rPr>
      </w:pPr>
      <w:r>
        <w:rPr>
          <w:i/>
        </w:rPr>
        <w:t>I’m going to read you a slightly different wording of this question.  Let me know if this version works better for you</w:t>
      </w:r>
      <w:r w:rsidRPr="009C7519">
        <w:rPr>
          <w:b/>
          <w:color w:val="000000"/>
        </w:rPr>
        <w:t xml:space="preserve">.  </w:t>
      </w:r>
      <w:r>
        <w:rPr>
          <w:b/>
          <w:color w:val="000000"/>
        </w:rPr>
        <w:t>[(Were you)/(Was he/she)] on active duty in Afghanistan; or (did you)/(did he/she) fly missions over Afghanistan at anytime since October 2001?</w:t>
      </w:r>
    </w:p>
    <w:p w:rsidR="008E7854" w:rsidRDefault="008E7854" w:rsidP="00994ED1">
      <w:pPr>
        <w:rPr>
          <w:color w:val="000000"/>
          <w:highlight w:val="yellow"/>
        </w:rPr>
      </w:pPr>
    </w:p>
    <w:p w:rsidR="008E7854" w:rsidRPr="00CA0798" w:rsidRDefault="008E7854" w:rsidP="00994ED1">
      <w:pPr>
        <w:rPr>
          <w:i/>
          <w:color w:val="000000"/>
          <w:highlight w:val="yellow"/>
        </w:rPr>
      </w:pPr>
    </w:p>
    <w:p w:rsidR="008E7854" w:rsidRPr="009C7519" w:rsidRDefault="008E7854" w:rsidP="00994ED1">
      <w:pPr>
        <w:rPr>
          <w:color w:val="000000"/>
        </w:rPr>
      </w:pPr>
      <w:r>
        <w:rPr>
          <w:color w:val="000000"/>
        </w:rPr>
        <w:t>[</w:t>
      </w:r>
      <w:r w:rsidRPr="009C7519">
        <w:rPr>
          <w:color w:val="000000"/>
        </w:rPr>
        <w:t xml:space="preserve">For </w:t>
      </w:r>
      <w:r>
        <w:rPr>
          <w:color w:val="000000"/>
        </w:rPr>
        <w:t>Iraq</w:t>
      </w:r>
      <w:r w:rsidRPr="009C7519">
        <w:rPr>
          <w:color w:val="000000"/>
        </w:rPr>
        <w:t xml:space="preserve"> Veterans</w:t>
      </w:r>
      <w:r>
        <w:rPr>
          <w:color w:val="000000"/>
        </w:rPr>
        <w:t>]</w:t>
      </w:r>
    </w:p>
    <w:p w:rsidR="008E7854" w:rsidRPr="009C7519" w:rsidRDefault="008E7854" w:rsidP="00994ED1">
      <w:pPr>
        <w:rPr>
          <w:b/>
          <w:color w:val="000000"/>
        </w:rPr>
      </w:pPr>
      <w:r>
        <w:rPr>
          <w:b/>
          <w:color w:val="000000"/>
        </w:rPr>
        <w:t>S1aii</w:t>
      </w:r>
      <w:r w:rsidRPr="009C7519">
        <w:rPr>
          <w:b/>
          <w:color w:val="000000"/>
        </w:rPr>
        <w:t xml:space="preserve">.  </w:t>
      </w:r>
      <w:r>
        <w:rPr>
          <w:b/>
          <w:color w:val="000000"/>
        </w:rPr>
        <w:t>[(Did you/ (Did he/she)] serve in Iraq; off the coast of Iraq; or (did you)/(did he/she) fly missions over Iraq at anytime since March 2003?</w:t>
      </w:r>
    </w:p>
    <w:p w:rsidR="008E7854" w:rsidRPr="005279F3" w:rsidRDefault="008E7854" w:rsidP="00994ED1">
      <w:r w:rsidRPr="005279F3">
        <w:rPr>
          <w:color w:val="000000"/>
        </w:rPr>
        <w:t> </w:t>
      </w:r>
    </w:p>
    <w:p w:rsidR="008E7854" w:rsidRPr="005279F3" w:rsidRDefault="008E7854" w:rsidP="00994ED1">
      <w:r>
        <w:t xml:space="preserve">         &lt;1&gt;  YES   </w:t>
      </w:r>
    </w:p>
    <w:p w:rsidR="008E7854" w:rsidRPr="005279F3" w:rsidRDefault="008E7854" w:rsidP="00994ED1">
      <w:r>
        <w:t xml:space="preserve">         &lt;2&gt;  NO     </w:t>
      </w:r>
    </w:p>
    <w:p w:rsidR="008E7854" w:rsidRPr="005279F3" w:rsidRDefault="008E7854" w:rsidP="00994ED1">
      <w:r w:rsidRPr="005279F3">
        <w:t xml:space="preserve">        &lt;D&gt; Don’t know</w:t>
      </w:r>
    </w:p>
    <w:p w:rsidR="008E7854" w:rsidRPr="005279F3" w:rsidRDefault="008E7854" w:rsidP="00994ED1">
      <w:r w:rsidRPr="005279F3">
        <w:t xml:space="preserve">        &lt;R&gt;  Refused </w:t>
      </w:r>
    </w:p>
    <w:p w:rsidR="008E7854" w:rsidRDefault="008E7854" w:rsidP="00994ED1">
      <w:pPr>
        <w:rPr>
          <w:i/>
        </w:rPr>
      </w:pPr>
    </w:p>
    <w:p w:rsidR="008E7854" w:rsidRPr="005279F3" w:rsidRDefault="008E7854" w:rsidP="00994ED1">
      <w:pPr>
        <w:rPr>
          <w:i/>
        </w:rPr>
      </w:pPr>
      <w:r>
        <w:rPr>
          <w:i/>
        </w:rPr>
        <w:t>Probes S1aii</w:t>
      </w:r>
      <w:r w:rsidRPr="005279F3">
        <w:rPr>
          <w:i/>
        </w:rPr>
        <w:t>:</w:t>
      </w:r>
    </w:p>
    <w:p w:rsidR="008E7854" w:rsidRPr="005279F3" w:rsidRDefault="008E7854" w:rsidP="00994ED1">
      <w:pPr>
        <w:numPr>
          <w:ilvl w:val="0"/>
          <w:numId w:val="8"/>
          <w:numberingChange w:id="44" w:author="Unknown" w:date="2009-06-23T08:31:00Z" w:original=""/>
        </w:numPr>
        <w:rPr>
          <w:i/>
        </w:rPr>
      </w:pPr>
      <w:r w:rsidRPr="005279F3">
        <w:rPr>
          <w:i/>
          <w:szCs w:val="24"/>
        </w:rPr>
        <w:t xml:space="preserve">Can you repeat the question I just asked in your own words? </w:t>
      </w:r>
    </w:p>
    <w:p w:rsidR="008E7854" w:rsidRDefault="008E7854" w:rsidP="00994ED1">
      <w:pPr>
        <w:numPr>
          <w:ilvl w:val="0"/>
          <w:numId w:val="8"/>
          <w:numberingChange w:id="45" w:author="Unknown" w:date="2009-06-23T08:31:00Z" w:original=""/>
        </w:numPr>
        <w:rPr>
          <w:i/>
        </w:rPr>
      </w:pPr>
      <w:r>
        <w:rPr>
          <w:i/>
        </w:rPr>
        <w:t xml:space="preserve">What does </w:t>
      </w:r>
      <w:r w:rsidRPr="005279F3">
        <w:rPr>
          <w:i/>
        </w:rPr>
        <w:t>“</w:t>
      </w:r>
      <w:r>
        <w:rPr>
          <w:i/>
        </w:rPr>
        <w:t>serve in Iraq</w:t>
      </w:r>
      <w:r w:rsidRPr="005279F3">
        <w:rPr>
          <w:i/>
        </w:rPr>
        <w:t>”</w:t>
      </w:r>
      <w:r>
        <w:rPr>
          <w:i/>
        </w:rPr>
        <w:t xml:space="preserve"> mean to you in this question</w:t>
      </w:r>
      <w:r w:rsidRPr="005279F3">
        <w:rPr>
          <w:i/>
        </w:rPr>
        <w:t>?</w:t>
      </w:r>
      <w:r>
        <w:rPr>
          <w:i/>
        </w:rPr>
        <w:t xml:space="preserve">  What does it encompass</w:t>
      </w:r>
    </w:p>
    <w:p w:rsidR="008E7854" w:rsidRDefault="008E7854" w:rsidP="00994ED1">
      <w:pPr>
        <w:numPr>
          <w:ilvl w:val="0"/>
          <w:numId w:val="8"/>
          <w:numberingChange w:id="46" w:author="Unknown" w:date="2009-06-23T08:31:00Z" w:original=""/>
        </w:numPr>
        <w:rPr>
          <w:i/>
        </w:rPr>
      </w:pPr>
      <w:r>
        <w:rPr>
          <w:i/>
        </w:rPr>
        <w:t>Can you think of other examples of being on active duty in Iraq that is not covered by this question?</w:t>
      </w:r>
    </w:p>
    <w:p w:rsidR="008E7854" w:rsidRPr="005279F3" w:rsidRDefault="008E7854" w:rsidP="00994ED1">
      <w:pPr>
        <w:numPr>
          <w:ilvl w:val="0"/>
          <w:numId w:val="8"/>
          <w:numberingChange w:id="47" w:author="Unknown" w:date="2009-06-23T08:31:00Z" w:original=""/>
        </w:numPr>
        <w:rPr>
          <w:i/>
        </w:rPr>
      </w:pPr>
      <w:r>
        <w:rPr>
          <w:i/>
        </w:rPr>
        <w:t xml:space="preserve">I’m going to read you a slightly different wording of this question.  Let me know if this version works better for you.  </w:t>
      </w:r>
    </w:p>
    <w:p w:rsidR="008E7854" w:rsidRPr="009C7519" w:rsidRDefault="008E7854" w:rsidP="00E820AA">
      <w:pPr>
        <w:ind w:left="720"/>
        <w:rPr>
          <w:b/>
          <w:color w:val="000000"/>
        </w:rPr>
      </w:pPr>
      <w:r>
        <w:rPr>
          <w:b/>
          <w:color w:val="000000"/>
        </w:rPr>
        <w:t>[(Were you)/(Was he/she)] on active duty in Iraq; off the coast of Iraq; or (did you)/(did he/she) fly missions over Iraq at anytime since March 2003?</w:t>
      </w:r>
    </w:p>
    <w:p w:rsidR="008E7854" w:rsidRPr="005279F3" w:rsidRDefault="008E7854" w:rsidP="00E820AA"/>
    <w:p w:rsidR="008E7854" w:rsidRPr="006D5FF7" w:rsidRDefault="008E7854" w:rsidP="00994ED1">
      <w:pPr>
        <w:rPr>
          <w:i/>
          <w:szCs w:val="24"/>
        </w:rPr>
      </w:pPr>
    </w:p>
    <w:p w:rsidR="008E7854" w:rsidRPr="004C23D1" w:rsidRDefault="008E7854" w:rsidP="00994ED1">
      <w:pPr>
        <w:rPr>
          <w:szCs w:val="24"/>
        </w:rPr>
      </w:pPr>
    </w:p>
    <w:p w:rsidR="008E7854" w:rsidRPr="006D5FF7" w:rsidRDefault="008E7854" w:rsidP="00994ED1">
      <w:pPr>
        <w:rPr>
          <w:szCs w:val="24"/>
          <w:u w:val="single"/>
        </w:rPr>
      </w:pPr>
      <w:r w:rsidRPr="006D5FF7">
        <w:rPr>
          <w:szCs w:val="24"/>
          <w:u w:val="single"/>
        </w:rPr>
        <w:t>END OF TESTING.</w:t>
      </w:r>
    </w:p>
    <w:p w:rsidR="008E7854" w:rsidRDefault="008E7854" w:rsidP="00994ED1">
      <w:pPr>
        <w:rPr>
          <w:szCs w:val="24"/>
        </w:rPr>
      </w:pPr>
    </w:p>
    <w:p w:rsidR="008E7854" w:rsidRPr="004C23D1" w:rsidRDefault="008E7854" w:rsidP="00994ED1">
      <w:pPr>
        <w:numPr>
          <w:ilvl w:val="0"/>
          <w:numId w:val="7"/>
          <w:numberingChange w:id="48" w:author="Unknown" w:date="2009-06-23T08:31:00Z" w:original="%1:3:0:."/>
        </w:numPr>
        <w:rPr>
          <w:szCs w:val="24"/>
        </w:rPr>
      </w:pPr>
      <w:r w:rsidRPr="004C23D1">
        <w:rPr>
          <w:szCs w:val="24"/>
        </w:rPr>
        <w:t>Thank the participant for their time.</w:t>
      </w:r>
    </w:p>
    <w:p w:rsidR="008E7854" w:rsidRPr="004C23D1" w:rsidRDefault="008E7854" w:rsidP="00994ED1">
      <w:pPr>
        <w:numPr>
          <w:ilvl w:val="0"/>
          <w:numId w:val="7"/>
          <w:numberingChange w:id="49" w:author="Unknown" w:date="2009-06-23T09:19:00Z" w:original="%1:4:0:."/>
        </w:numPr>
        <w:rPr>
          <w:szCs w:val="24"/>
        </w:rPr>
      </w:pPr>
      <w:r w:rsidRPr="004C23D1">
        <w:rPr>
          <w:szCs w:val="24"/>
        </w:rPr>
        <w:t>Pay participant and have them sign the voucher.</w:t>
      </w:r>
    </w:p>
    <w:p w:rsidR="008E7854" w:rsidRDefault="008E7854" w:rsidP="007B10B3">
      <w:pPr>
        <w:rPr>
          <w:b/>
        </w:rPr>
      </w:pPr>
      <w:r>
        <w:rPr>
          <w:b/>
        </w:rPr>
        <w:br w:type="page"/>
        <w:t>Attachment E: CPS Labor Force Questions</w:t>
      </w:r>
    </w:p>
    <w:p w:rsidR="008E7854" w:rsidRDefault="008E7854" w:rsidP="007B10B3">
      <w:pPr>
        <w:rPr>
          <w:b/>
        </w:rPr>
      </w:pPr>
    </w:p>
    <w:p w:rsidR="008E7854" w:rsidRDefault="008E7854" w:rsidP="007B10B3">
      <w:pPr>
        <w:rPr>
          <w:b/>
        </w:rPr>
      </w:pPr>
    </w:p>
    <w:p w:rsidR="008E7854" w:rsidRPr="00A57BD7" w:rsidRDefault="008E7854" w:rsidP="007B10B3">
      <w:pPr>
        <w:rPr>
          <w:b/>
          <w:szCs w:val="24"/>
        </w:rPr>
      </w:pPr>
      <w:r w:rsidRPr="00A57BD7">
        <w:rPr>
          <w:b/>
          <w:szCs w:val="24"/>
        </w:rPr>
        <w:t>1.  Does anyone in this household have a business or a farm?</w:t>
      </w:r>
    </w:p>
    <w:p w:rsidR="008E7854" w:rsidRDefault="008E7854" w:rsidP="007B10B3">
      <w:pPr>
        <w:rPr>
          <w:szCs w:val="24"/>
        </w:rPr>
      </w:pPr>
    </w:p>
    <w:p w:rsidR="008E7854" w:rsidRDefault="008E7854" w:rsidP="007B10B3">
      <w:pPr>
        <w:rPr>
          <w:szCs w:val="24"/>
        </w:rPr>
      </w:pPr>
      <w:r>
        <w:rPr>
          <w:szCs w:val="24"/>
        </w:rPr>
        <w:t xml:space="preserve">If yes, use parentheticals in 2 and 5.  Everyone is asked 2.  </w:t>
      </w:r>
    </w:p>
    <w:p w:rsidR="008E7854" w:rsidRDefault="008E7854" w:rsidP="007B10B3">
      <w:pPr>
        <w:rPr>
          <w:szCs w:val="24"/>
        </w:rPr>
      </w:pPr>
    </w:p>
    <w:p w:rsidR="008E7854" w:rsidRPr="00015749" w:rsidRDefault="008E7854" w:rsidP="007B10B3">
      <w:pPr>
        <w:rPr>
          <w:szCs w:val="24"/>
        </w:rPr>
      </w:pPr>
    </w:p>
    <w:p w:rsidR="008E7854" w:rsidRPr="00A57BD7" w:rsidRDefault="008E7854" w:rsidP="007B10B3">
      <w:pPr>
        <w:rPr>
          <w:b/>
          <w:szCs w:val="24"/>
        </w:rPr>
      </w:pPr>
      <w:r w:rsidRPr="00A57BD7">
        <w:rPr>
          <w:b/>
          <w:szCs w:val="24"/>
        </w:rPr>
        <w:t>2.  LAST WEEK, did you do ANY work for (either) pay (or profit)?</w:t>
      </w:r>
    </w:p>
    <w:p w:rsidR="008E7854" w:rsidRDefault="008E7854" w:rsidP="007B10B3">
      <w:pPr>
        <w:rPr>
          <w:szCs w:val="24"/>
        </w:rPr>
      </w:pPr>
      <w:r>
        <w:rPr>
          <w:szCs w:val="24"/>
        </w:rPr>
        <w:tab/>
      </w:r>
    </w:p>
    <w:p w:rsidR="008E7854" w:rsidRDefault="008E7854" w:rsidP="007B10B3">
      <w:pPr>
        <w:rPr>
          <w:szCs w:val="24"/>
        </w:rPr>
      </w:pPr>
      <w:r>
        <w:rPr>
          <w:szCs w:val="24"/>
        </w:rPr>
        <w:t xml:space="preserve">If yes, person is EMPLOYED.  If no, ask 3 (if there is a business in the family) or 5 (if there is not a business in the family).  </w:t>
      </w:r>
    </w:p>
    <w:p w:rsidR="008E7854" w:rsidRDefault="008E7854" w:rsidP="007B10B3">
      <w:pPr>
        <w:rPr>
          <w:szCs w:val="24"/>
        </w:rPr>
      </w:pPr>
    </w:p>
    <w:p w:rsidR="008E7854" w:rsidRPr="00015749" w:rsidRDefault="008E7854" w:rsidP="007B10B3">
      <w:pPr>
        <w:rPr>
          <w:szCs w:val="24"/>
        </w:rPr>
      </w:pPr>
      <w:r w:rsidRPr="00015749">
        <w:rPr>
          <w:szCs w:val="24"/>
        </w:rPr>
        <w:t xml:space="preserve"> </w:t>
      </w:r>
      <w:r w:rsidRPr="00015749">
        <w:rPr>
          <w:szCs w:val="24"/>
        </w:rPr>
        <w:tab/>
      </w:r>
    </w:p>
    <w:p w:rsidR="008E7854" w:rsidRDefault="008E7854" w:rsidP="007B10B3">
      <w:pPr>
        <w:rPr>
          <w:b/>
          <w:szCs w:val="24"/>
        </w:rPr>
      </w:pPr>
      <w:r>
        <w:rPr>
          <w:b/>
          <w:szCs w:val="24"/>
        </w:rPr>
        <w:t xml:space="preserve">3. </w:t>
      </w:r>
      <w:r w:rsidRPr="00A57BD7">
        <w:rPr>
          <w:b/>
          <w:szCs w:val="24"/>
        </w:rPr>
        <w:t>LAST WEEK, did you do any unpaid work in the family business or farm?</w:t>
      </w:r>
    </w:p>
    <w:p w:rsidR="008E7854" w:rsidRPr="00A57BD7" w:rsidRDefault="008E7854" w:rsidP="007B10B3">
      <w:pPr>
        <w:ind w:left="360"/>
        <w:rPr>
          <w:b/>
          <w:szCs w:val="24"/>
        </w:rPr>
      </w:pPr>
    </w:p>
    <w:p w:rsidR="008E7854" w:rsidRDefault="008E7854" w:rsidP="007B10B3">
      <w:pPr>
        <w:rPr>
          <w:szCs w:val="24"/>
        </w:rPr>
      </w:pPr>
      <w:r>
        <w:rPr>
          <w:szCs w:val="24"/>
        </w:rPr>
        <w:t xml:space="preserve">If yes, ask 4.  If no, ask 5.  </w:t>
      </w:r>
    </w:p>
    <w:p w:rsidR="008E7854" w:rsidRDefault="008E7854" w:rsidP="007B10B3">
      <w:pPr>
        <w:rPr>
          <w:szCs w:val="24"/>
        </w:rPr>
      </w:pPr>
    </w:p>
    <w:p w:rsidR="008E7854" w:rsidRDefault="008E7854" w:rsidP="007B10B3">
      <w:pPr>
        <w:rPr>
          <w:szCs w:val="24"/>
        </w:rPr>
      </w:pPr>
    </w:p>
    <w:p w:rsidR="008E7854" w:rsidRPr="00502BD2" w:rsidRDefault="008E7854" w:rsidP="007B10B3">
      <w:pPr>
        <w:rPr>
          <w:b/>
          <w:szCs w:val="24"/>
        </w:rPr>
      </w:pPr>
      <w:r w:rsidRPr="00502BD2">
        <w:rPr>
          <w:b/>
          <w:szCs w:val="24"/>
        </w:rPr>
        <w:t xml:space="preserve">4.  Do you receive any payments or profits from the business?  </w:t>
      </w:r>
    </w:p>
    <w:p w:rsidR="008E7854" w:rsidRDefault="008E7854" w:rsidP="007B10B3">
      <w:pPr>
        <w:rPr>
          <w:szCs w:val="24"/>
        </w:rPr>
      </w:pPr>
    </w:p>
    <w:p w:rsidR="008E7854" w:rsidRDefault="008E7854" w:rsidP="007B10B3">
      <w:pPr>
        <w:rPr>
          <w:szCs w:val="24"/>
        </w:rPr>
      </w:pPr>
      <w:r>
        <w:rPr>
          <w:szCs w:val="24"/>
        </w:rPr>
        <w:t xml:space="preserve">If yes, person is EMPLOYED.  If no, person proceeds to questions on hours worked.  People who worked at least 15 hours in family business are EMPLOYED. </w:t>
      </w:r>
    </w:p>
    <w:p w:rsidR="008E7854" w:rsidRDefault="008E7854" w:rsidP="007B10B3">
      <w:pPr>
        <w:rPr>
          <w:szCs w:val="24"/>
        </w:rPr>
      </w:pPr>
    </w:p>
    <w:p w:rsidR="008E7854" w:rsidRDefault="008E7854" w:rsidP="007B10B3">
      <w:pPr>
        <w:rPr>
          <w:szCs w:val="24"/>
        </w:rPr>
      </w:pPr>
    </w:p>
    <w:p w:rsidR="008E7854" w:rsidRPr="00A57BD7" w:rsidRDefault="008E7854" w:rsidP="007B10B3">
      <w:pPr>
        <w:rPr>
          <w:b/>
          <w:szCs w:val="24"/>
        </w:rPr>
      </w:pPr>
      <w:r>
        <w:rPr>
          <w:b/>
          <w:szCs w:val="24"/>
        </w:rPr>
        <w:t>5</w:t>
      </w:r>
      <w:r w:rsidRPr="00A57BD7">
        <w:rPr>
          <w:b/>
          <w:szCs w:val="24"/>
        </w:rPr>
        <w:t xml:space="preserve">.  LAST WEEK, (in addition to the business,) did you have a job either full or part time?  Include any job from which you were temporarily absent.  </w:t>
      </w:r>
    </w:p>
    <w:p w:rsidR="008E7854" w:rsidRDefault="008E7854" w:rsidP="007B10B3">
      <w:pPr>
        <w:rPr>
          <w:szCs w:val="24"/>
        </w:rPr>
      </w:pPr>
    </w:p>
    <w:p w:rsidR="008E7854" w:rsidRDefault="008E7854" w:rsidP="007B10B3">
      <w:pPr>
        <w:rPr>
          <w:szCs w:val="24"/>
        </w:rPr>
      </w:pPr>
      <w:r>
        <w:rPr>
          <w:szCs w:val="24"/>
        </w:rPr>
        <w:t>If yes, ask 6.  If no, ask 7.</w:t>
      </w:r>
    </w:p>
    <w:p w:rsidR="008E7854" w:rsidRDefault="008E7854" w:rsidP="007B10B3">
      <w:pPr>
        <w:rPr>
          <w:szCs w:val="24"/>
        </w:rPr>
      </w:pPr>
    </w:p>
    <w:p w:rsidR="008E7854" w:rsidRDefault="008E7854" w:rsidP="007B10B3">
      <w:pPr>
        <w:rPr>
          <w:szCs w:val="24"/>
        </w:rPr>
      </w:pPr>
    </w:p>
    <w:p w:rsidR="008E7854" w:rsidRDefault="008E7854" w:rsidP="007B10B3">
      <w:pPr>
        <w:rPr>
          <w:b/>
          <w:szCs w:val="24"/>
        </w:rPr>
      </w:pPr>
      <w:r>
        <w:rPr>
          <w:b/>
          <w:szCs w:val="24"/>
        </w:rPr>
        <w:t>6. What was the main reason you were absent from work LAST WEEK?</w:t>
      </w:r>
    </w:p>
    <w:p w:rsidR="008E7854" w:rsidRDefault="008E7854" w:rsidP="007B10B3">
      <w:pPr>
        <w:rPr>
          <w:b/>
          <w:szCs w:val="24"/>
        </w:rPr>
      </w:pPr>
    </w:p>
    <w:p w:rsidR="008E7854" w:rsidRPr="00284365" w:rsidRDefault="008E7854" w:rsidP="007B10B3">
      <w:pPr>
        <w:rPr>
          <w:szCs w:val="24"/>
        </w:rPr>
      </w:pPr>
      <w:r>
        <w:rPr>
          <w:szCs w:val="24"/>
        </w:rPr>
        <w:t xml:space="preserve"> If “on layoff” or “slack work/business conditions” ask 8. If “waiting for new job to begin” or “does not work in the business” ask 12.  If another reason, person is EMPLOYED. </w:t>
      </w:r>
    </w:p>
    <w:p w:rsidR="008E7854" w:rsidRDefault="008E7854" w:rsidP="007B10B3">
      <w:pPr>
        <w:rPr>
          <w:szCs w:val="24"/>
        </w:rPr>
      </w:pPr>
    </w:p>
    <w:p w:rsidR="008E7854" w:rsidRDefault="008E7854" w:rsidP="007B10B3">
      <w:pPr>
        <w:rPr>
          <w:szCs w:val="24"/>
        </w:rPr>
      </w:pPr>
    </w:p>
    <w:p w:rsidR="008E7854" w:rsidRPr="00A57BD7" w:rsidRDefault="008E7854" w:rsidP="007B10B3">
      <w:pPr>
        <w:rPr>
          <w:b/>
          <w:szCs w:val="24"/>
        </w:rPr>
      </w:pPr>
      <w:r>
        <w:rPr>
          <w:b/>
          <w:szCs w:val="24"/>
        </w:rPr>
        <w:t>7</w:t>
      </w:r>
      <w:r w:rsidRPr="00A57BD7">
        <w:rPr>
          <w:b/>
          <w:szCs w:val="24"/>
        </w:rPr>
        <w:t>.  LAST WEEK, were you on layoff from a job?</w:t>
      </w:r>
    </w:p>
    <w:p w:rsidR="008E7854" w:rsidRDefault="008E7854" w:rsidP="007B10B3">
      <w:pPr>
        <w:rPr>
          <w:szCs w:val="24"/>
        </w:rPr>
      </w:pPr>
    </w:p>
    <w:p w:rsidR="008E7854" w:rsidRDefault="008E7854" w:rsidP="007B10B3">
      <w:pPr>
        <w:rPr>
          <w:szCs w:val="24"/>
        </w:rPr>
      </w:pPr>
      <w:r>
        <w:rPr>
          <w:szCs w:val="24"/>
        </w:rPr>
        <w:t xml:space="preserve">If yes, ask 8.  If no, ask 12.  </w:t>
      </w:r>
    </w:p>
    <w:p w:rsidR="008E7854" w:rsidRDefault="008E7854" w:rsidP="007B10B3">
      <w:pPr>
        <w:rPr>
          <w:szCs w:val="24"/>
        </w:rPr>
      </w:pPr>
    </w:p>
    <w:p w:rsidR="008E7854" w:rsidRPr="00A57BD7" w:rsidRDefault="008E7854" w:rsidP="007B10B3">
      <w:pPr>
        <w:rPr>
          <w:b/>
          <w:szCs w:val="24"/>
        </w:rPr>
      </w:pPr>
      <w:r>
        <w:rPr>
          <w:b/>
          <w:szCs w:val="24"/>
        </w:rPr>
        <w:t>8</w:t>
      </w:r>
      <w:r w:rsidRPr="00A57BD7">
        <w:rPr>
          <w:b/>
          <w:szCs w:val="24"/>
        </w:rPr>
        <w:t>.  Has your employer given you a date to return to work?</w:t>
      </w:r>
    </w:p>
    <w:p w:rsidR="008E7854" w:rsidRDefault="008E7854" w:rsidP="007B10B3">
      <w:pPr>
        <w:rPr>
          <w:b/>
          <w:szCs w:val="24"/>
        </w:rPr>
      </w:pPr>
    </w:p>
    <w:p w:rsidR="008E7854" w:rsidRDefault="008E7854" w:rsidP="007B10B3">
      <w:pPr>
        <w:rPr>
          <w:szCs w:val="24"/>
        </w:rPr>
      </w:pPr>
      <w:r w:rsidRPr="00320DBC">
        <w:rPr>
          <w:szCs w:val="24"/>
        </w:rPr>
        <w:t xml:space="preserve">If yes, </w:t>
      </w:r>
      <w:r>
        <w:rPr>
          <w:szCs w:val="24"/>
        </w:rPr>
        <w:t xml:space="preserve">ask 10.  </w:t>
      </w:r>
      <w:r w:rsidRPr="00320DBC">
        <w:rPr>
          <w:szCs w:val="24"/>
        </w:rPr>
        <w:t xml:space="preserve">If no, ask </w:t>
      </w:r>
      <w:r>
        <w:rPr>
          <w:szCs w:val="24"/>
        </w:rPr>
        <w:t>9</w:t>
      </w:r>
      <w:r w:rsidRPr="00320DBC">
        <w:rPr>
          <w:szCs w:val="24"/>
        </w:rPr>
        <w:t xml:space="preserve">.  </w:t>
      </w:r>
    </w:p>
    <w:p w:rsidR="008E7854" w:rsidRDefault="008E7854" w:rsidP="007B10B3">
      <w:pPr>
        <w:rPr>
          <w:szCs w:val="24"/>
        </w:rPr>
      </w:pPr>
    </w:p>
    <w:p w:rsidR="008E7854" w:rsidRPr="00320DBC" w:rsidRDefault="008E7854" w:rsidP="007B10B3">
      <w:pPr>
        <w:rPr>
          <w:szCs w:val="24"/>
        </w:rPr>
      </w:pPr>
    </w:p>
    <w:p w:rsidR="008E7854" w:rsidRPr="00A57BD7" w:rsidRDefault="008E7854" w:rsidP="007B10B3">
      <w:pPr>
        <w:rPr>
          <w:b/>
          <w:szCs w:val="24"/>
        </w:rPr>
      </w:pPr>
      <w:r>
        <w:rPr>
          <w:b/>
          <w:szCs w:val="24"/>
        </w:rPr>
        <w:t>9</w:t>
      </w:r>
      <w:r w:rsidRPr="00A57BD7">
        <w:rPr>
          <w:b/>
          <w:szCs w:val="24"/>
        </w:rPr>
        <w:t>.  Have you been given any indication that you will be recalled to work within the next 6 months?</w:t>
      </w:r>
    </w:p>
    <w:p w:rsidR="008E7854" w:rsidRDefault="008E7854" w:rsidP="007B10B3">
      <w:pPr>
        <w:rPr>
          <w:szCs w:val="24"/>
        </w:rPr>
      </w:pPr>
    </w:p>
    <w:p w:rsidR="008E7854" w:rsidRDefault="008E7854" w:rsidP="007B10B3">
      <w:pPr>
        <w:rPr>
          <w:szCs w:val="24"/>
        </w:rPr>
      </w:pPr>
      <w:r>
        <w:rPr>
          <w:szCs w:val="24"/>
        </w:rPr>
        <w:t xml:space="preserve">If yes, ask 10.  If no, ask 12.  </w:t>
      </w:r>
    </w:p>
    <w:p w:rsidR="008E7854" w:rsidRDefault="008E7854" w:rsidP="007B10B3">
      <w:pPr>
        <w:rPr>
          <w:szCs w:val="24"/>
        </w:rPr>
      </w:pPr>
    </w:p>
    <w:p w:rsidR="008E7854" w:rsidRDefault="008E7854" w:rsidP="007B10B3">
      <w:pPr>
        <w:rPr>
          <w:szCs w:val="24"/>
        </w:rPr>
      </w:pPr>
    </w:p>
    <w:p w:rsidR="008E7854" w:rsidRPr="00A57BD7" w:rsidRDefault="008E7854" w:rsidP="007B10B3">
      <w:pPr>
        <w:rPr>
          <w:b/>
          <w:szCs w:val="24"/>
        </w:rPr>
      </w:pPr>
      <w:r>
        <w:rPr>
          <w:b/>
          <w:szCs w:val="24"/>
        </w:rPr>
        <w:t>10</w:t>
      </w:r>
      <w:r w:rsidRPr="00A57BD7">
        <w:rPr>
          <w:b/>
          <w:szCs w:val="24"/>
        </w:rPr>
        <w:t>.  Could you have returned to work LAST WEEK if you had been recalled?</w:t>
      </w:r>
    </w:p>
    <w:p w:rsidR="008E7854" w:rsidRDefault="008E7854" w:rsidP="007B10B3">
      <w:pPr>
        <w:rPr>
          <w:szCs w:val="24"/>
        </w:rPr>
      </w:pPr>
      <w:r>
        <w:rPr>
          <w:szCs w:val="24"/>
        </w:rPr>
        <w:tab/>
      </w:r>
    </w:p>
    <w:p w:rsidR="008E7854" w:rsidRDefault="008E7854" w:rsidP="007B10B3">
      <w:pPr>
        <w:rPr>
          <w:szCs w:val="24"/>
        </w:rPr>
      </w:pPr>
      <w:r>
        <w:rPr>
          <w:szCs w:val="24"/>
        </w:rPr>
        <w:t xml:space="preserve">If yes, person is UNEMPLOYED.  If no, ask 11.  </w:t>
      </w:r>
    </w:p>
    <w:p w:rsidR="008E7854" w:rsidRDefault="008E7854" w:rsidP="007B10B3">
      <w:pPr>
        <w:rPr>
          <w:szCs w:val="24"/>
        </w:rPr>
      </w:pPr>
    </w:p>
    <w:p w:rsidR="008E7854" w:rsidRDefault="008E7854" w:rsidP="007B10B3">
      <w:pPr>
        <w:rPr>
          <w:szCs w:val="24"/>
        </w:rPr>
      </w:pPr>
    </w:p>
    <w:p w:rsidR="008E7854" w:rsidRPr="00A57BD7" w:rsidRDefault="008E7854" w:rsidP="007B10B3">
      <w:pPr>
        <w:rPr>
          <w:b/>
          <w:szCs w:val="24"/>
        </w:rPr>
      </w:pPr>
      <w:r>
        <w:rPr>
          <w:b/>
          <w:szCs w:val="24"/>
        </w:rPr>
        <w:t>11</w:t>
      </w:r>
      <w:r w:rsidRPr="00A57BD7">
        <w:rPr>
          <w:b/>
          <w:szCs w:val="24"/>
        </w:rPr>
        <w:t>.  Why is that?</w:t>
      </w:r>
    </w:p>
    <w:p w:rsidR="008E7854" w:rsidRDefault="008E7854" w:rsidP="007B10B3">
      <w:pPr>
        <w:ind w:firstLine="720"/>
        <w:rPr>
          <w:szCs w:val="24"/>
        </w:rPr>
      </w:pPr>
    </w:p>
    <w:p w:rsidR="008E7854" w:rsidRDefault="008E7854" w:rsidP="007B10B3">
      <w:pPr>
        <w:rPr>
          <w:szCs w:val="24"/>
        </w:rPr>
      </w:pPr>
      <w:r>
        <w:rPr>
          <w:szCs w:val="24"/>
        </w:rPr>
        <w:t xml:space="preserve">If reason is “Own temporary illness,” person is UNEMPLOYED.  If another reason, person is NOT IN LABOR FORCE.  </w:t>
      </w:r>
    </w:p>
    <w:p w:rsidR="008E7854" w:rsidRDefault="008E7854" w:rsidP="007B10B3">
      <w:pPr>
        <w:rPr>
          <w:szCs w:val="24"/>
        </w:rPr>
      </w:pPr>
    </w:p>
    <w:p w:rsidR="008E7854" w:rsidRDefault="008E7854" w:rsidP="007B10B3">
      <w:pPr>
        <w:rPr>
          <w:szCs w:val="24"/>
        </w:rPr>
      </w:pPr>
    </w:p>
    <w:p w:rsidR="008E7854" w:rsidRPr="00A57BD7" w:rsidRDefault="008E7854" w:rsidP="007B10B3">
      <w:pPr>
        <w:rPr>
          <w:b/>
          <w:szCs w:val="24"/>
        </w:rPr>
      </w:pPr>
      <w:r w:rsidRPr="00A57BD7">
        <w:rPr>
          <w:b/>
          <w:szCs w:val="24"/>
        </w:rPr>
        <w:t>1</w:t>
      </w:r>
      <w:r>
        <w:rPr>
          <w:b/>
          <w:szCs w:val="24"/>
        </w:rPr>
        <w:t>2</w:t>
      </w:r>
      <w:r w:rsidRPr="00A57BD7">
        <w:rPr>
          <w:b/>
          <w:szCs w:val="24"/>
        </w:rPr>
        <w:t>.  Have you been doing anything to find work during the last 4 weeks?</w:t>
      </w:r>
    </w:p>
    <w:p w:rsidR="008E7854" w:rsidRDefault="008E7854" w:rsidP="007B10B3">
      <w:pPr>
        <w:rPr>
          <w:szCs w:val="24"/>
        </w:rPr>
      </w:pPr>
    </w:p>
    <w:p w:rsidR="008E7854" w:rsidRDefault="008E7854" w:rsidP="007B10B3">
      <w:pPr>
        <w:rPr>
          <w:szCs w:val="24"/>
        </w:rPr>
      </w:pPr>
      <w:r>
        <w:rPr>
          <w:szCs w:val="24"/>
        </w:rPr>
        <w:t xml:space="preserve">If yes, ask 13.  If no, person is NOT IN LABOR FORCE.  </w:t>
      </w:r>
    </w:p>
    <w:p w:rsidR="008E7854" w:rsidRDefault="008E7854" w:rsidP="007B10B3">
      <w:pPr>
        <w:rPr>
          <w:szCs w:val="24"/>
        </w:rPr>
      </w:pPr>
    </w:p>
    <w:p w:rsidR="008E7854" w:rsidRDefault="008E7854" w:rsidP="007B10B3">
      <w:pPr>
        <w:rPr>
          <w:szCs w:val="24"/>
        </w:rPr>
      </w:pPr>
    </w:p>
    <w:p w:rsidR="008E7854" w:rsidRPr="00A57BD7" w:rsidRDefault="008E7854" w:rsidP="007B10B3">
      <w:pPr>
        <w:rPr>
          <w:b/>
          <w:szCs w:val="24"/>
        </w:rPr>
      </w:pPr>
      <w:r w:rsidRPr="00A57BD7">
        <w:rPr>
          <w:b/>
          <w:szCs w:val="24"/>
        </w:rPr>
        <w:t>1</w:t>
      </w:r>
      <w:r>
        <w:rPr>
          <w:b/>
          <w:szCs w:val="24"/>
        </w:rPr>
        <w:t>3</w:t>
      </w:r>
      <w:r w:rsidRPr="00A57BD7">
        <w:rPr>
          <w:b/>
          <w:szCs w:val="24"/>
        </w:rPr>
        <w:t>.  What are all of the things you have done to find work during the last 4 weeks?</w:t>
      </w:r>
    </w:p>
    <w:p w:rsidR="008E7854" w:rsidRPr="00A57BD7" w:rsidRDefault="008E7854" w:rsidP="007B10B3">
      <w:pPr>
        <w:rPr>
          <w:b/>
          <w:szCs w:val="24"/>
        </w:rPr>
      </w:pPr>
    </w:p>
    <w:p w:rsidR="008E7854" w:rsidRDefault="008E7854" w:rsidP="007B10B3">
      <w:pPr>
        <w:rPr>
          <w:szCs w:val="24"/>
        </w:rPr>
        <w:sectPr w:rsidR="008E7854">
          <w:headerReference w:type="even" r:id="rId7"/>
          <w:headerReference w:type="default" r:id="rId8"/>
          <w:pgSz w:w="12240" w:h="15840"/>
          <w:pgMar w:top="1440" w:right="1800" w:bottom="1440" w:left="1800" w:header="720" w:footer="720" w:gutter="0"/>
          <w:cols w:space="720"/>
        </w:sectPr>
      </w:pPr>
    </w:p>
    <w:p w:rsidR="008E7854" w:rsidRPr="00320DBC" w:rsidRDefault="008E7854" w:rsidP="007B10B3">
      <w:pPr>
        <w:rPr>
          <w:b/>
          <w:szCs w:val="24"/>
        </w:rPr>
      </w:pPr>
      <w:r>
        <w:rPr>
          <w:b/>
          <w:szCs w:val="24"/>
        </w:rPr>
        <w:t xml:space="preserve">                </w:t>
      </w:r>
      <w:r w:rsidRPr="00320DBC">
        <w:rPr>
          <w:b/>
          <w:szCs w:val="24"/>
        </w:rPr>
        <w:t>ACTIVE</w:t>
      </w:r>
    </w:p>
    <w:p w:rsidR="008E7854" w:rsidRPr="00320DBC" w:rsidRDefault="008E7854" w:rsidP="007B10B3">
      <w:pPr>
        <w:rPr>
          <w:b/>
          <w:szCs w:val="24"/>
        </w:rPr>
      </w:pPr>
      <w:r w:rsidRPr="00320DBC">
        <w:rPr>
          <w:b/>
          <w:szCs w:val="24"/>
        </w:rPr>
        <w:t>Contacted:</w:t>
      </w:r>
    </w:p>
    <w:p w:rsidR="008E7854" w:rsidRPr="00320DBC" w:rsidRDefault="008E7854" w:rsidP="007B10B3">
      <w:pPr>
        <w:rPr>
          <w:b/>
          <w:szCs w:val="24"/>
        </w:rPr>
      </w:pPr>
      <w:r w:rsidRPr="00320DBC">
        <w:rPr>
          <w:b/>
          <w:szCs w:val="24"/>
        </w:rPr>
        <w:t xml:space="preserve">  Employer directly/interview</w:t>
      </w:r>
    </w:p>
    <w:p w:rsidR="008E7854" w:rsidRPr="00320DBC" w:rsidRDefault="008E7854" w:rsidP="007B10B3">
      <w:pPr>
        <w:rPr>
          <w:b/>
          <w:szCs w:val="24"/>
        </w:rPr>
      </w:pPr>
      <w:r w:rsidRPr="00320DBC">
        <w:rPr>
          <w:b/>
          <w:szCs w:val="24"/>
        </w:rPr>
        <w:t xml:space="preserve">  Public employment agency</w:t>
      </w:r>
    </w:p>
    <w:p w:rsidR="008E7854" w:rsidRPr="00320DBC" w:rsidRDefault="008E7854" w:rsidP="007B10B3">
      <w:pPr>
        <w:rPr>
          <w:b/>
          <w:szCs w:val="24"/>
        </w:rPr>
      </w:pPr>
      <w:r w:rsidRPr="00320DBC">
        <w:rPr>
          <w:b/>
          <w:szCs w:val="24"/>
        </w:rPr>
        <w:t xml:space="preserve">  Private employment agency</w:t>
      </w:r>
    </w:p>
    <w:p w:rsidR="008E7854" w:rsidRPr="00320DBC" w:rsidRDefault="008E7854" w:rsidP="007B10B3">
      <w:pPr>
        <w:rPr>
          <w:b/>
          <w:szCs w:val="24"/>
        </w:rPr>
      </w:pPr>
      <w:r w:rsidRPr="00320DBC">
        <w:rPr>
          <w:b/>
          <w:szCs w:val="24"/>
        </w:rPr>
        <w:t xml:space="preserve">  Friends or relatives</w:t>
      </w:r>
    </w:p>
    <w:p w:rsidR="008E7854" w:rsidRPr="00320DBC" w:rsidRDefault="008E7854" w:rsidP="007B10B3">
      <w:pPr>
        <w:rPr>
          <w:b/>
          <w:szCs w:val="24"/>
        </w:rPr>
      </w:pPr>
      <w:r w:rsidRPr="00320DBC">
        <w:rPr>
          <w:b/>
          <w:szCs w:val="24"/>
        </w:rPr>
        <w:t xml:space="preserve">  School/university employment c</w:t>
      </w:r>
      <w:r>
        <w:rPr>
          <w:b/>
          <w:szCs w:val="24"/>
        </w:rPr>
        <w:t>enter</w:t>
      </w:r>
    </w:p>
    <w:p w:rsidR="008E7854" w:rsidRPr="00320DBC" w:rsidRDefault="008E7854" w:rsidP="007B10B3">
      <w:pPr>
        <w:rPr>
          <w:b/>
          <w:szCs w:val="24"/>
        </w:rPr>
      </w:pPr>
      <w:r w:rsidRPr="00320DBC">
        <w:rPr>
          <w:b/>
          <w:szCs w:val="24"/>
        </w:rPr>
        <w:t xml:space="preserve">  </w:t>
      </w:r>
    </w:p>
    <w:p w:rsidR="008E7854" w:rsidRPr="00320DBC" w:rsidRDefault="008E7854" w:rsidP="007B10B3">
      <w:pPr>
        <w:rPr>
          <w:b/>
          <w:szCs w:val="24"/>
        </w:rPr>
      </w:pPr>
      <w:r w:rsidRPr="00320DBC">
        <w:rPr>
          <w:b/>
          <w:szCs w:val="24"/>
        </w:rPr>
        <w:t xml:space="preserve">Sent out resumes/ </w:t>
      </w:r>
    </w:p>
    <w:p w:rsidR="008E7854" w:rsidRPr="00320DBC" w:rsidRDefault="008E7854" w:rsidP="007B10B3">
      <w:pPr>
        <w:rPr>
          <w:b/>
          <w:szCs w:val="24"/>
        </w:rPr>
      </w:pPr>
      <w:r w:rsidRPr="00320DBC">
        <w:rPr>
          <w:b/>
          <w:szCs w:val="24"/>
        </w:rPr>
        <w:t xml:space="preserve">   Filled out applications</w:t>
      </w:r>
    </w:p>
    <w:p w:rsidR="008E7854" w:rsidRPr="00320DBC" w:rsidRDefault="008E7854" w:rsidP="007B10B3">
      <w:pPr>
        <w:rPr>
          <w:b/>
          <w:szCs w:val="24"/>
        </w:rPr>
      </w:pPr>
      <w:r w:rsidRPr="00320DBC">
        <w:rPr>
          <w:b/>
          <w:szCs w:val="24"/>
        </w:rPr>
        <w:t>Check union/professional registers</w:t>
      </w:r>
    </w:p>
    <w:p w:rsidR="008E7854" w:rsidRPr="00320DBC" w:rsidRDefault="008E7854" w:rsidP="007B10B3">
      <w:pPr>
        <w:rPr>
          <w:b/>
          <w:szCs w:val="24"/>
        </w:rPr>
      </w:pPr>
      <w:r w:rsidRPr="00320DBC">
        <w:rPr>
          <w:b/>
          <w:szCs w:val="24"/>
        </w:rPr>
        <w:t>Place or answered ads</w:t>
      </w:r>
    </w:p>
    <w:p w:rsidR="008E7854" w:rsidRPr="00320DBC" w:rsidRDefault="008E7854" w:rsidP="007B10B3">
      <w:pPr>
        <w:rPr>
          <w:b/>
          <w:szCs w:val="24"/>
        </w:rPr>
      </w:pPr>
      <w:r w:rsidRPr="00320DBC">
        <w:rPr>
          <w:b/>
          <w:szCs w:val="24"/>
        </w:rPr>
        <w:t>Other active    (specify)</w:t>
      </w:r>
    </w:p>
    <w:p w:rsidR="008E7854" w:rsidRPr="00320DBC" w:rsidRDefault="008E7854" w:rsidP="007B10B3">
      <w:pPr>
        <w:rPr>
          <w:b/>
          <w:szCs w:val="24"/>
        </w:rPr>
      </w:pPr>
      <w:r w:rsidRPr="00320DBC">
        <w:rPr>
          <w:b/>
          <w:szCs w:val="24"/>
        </w:rPr>
        <w:br w:type="column"/>
      </w:r>
      <w:r>
        <w:rPr>
          <w:b/>
          <w:szCs w:val="24"/>
        </w:rPr>
        <w:t xml:space="preserve">        </w:t>
      </w:r>
      <w:r w:rsidRPr="00320DBC">
        <w:rPr>
          <w:b/>
          <w:szCs w:val="24"/>
        </w:rPr>
        <w:t>PASSIVE</w:t>
      </w:r>
    </w:p>
    <w:p w:rsidR="008E7854" w:rsidRPr="00320DBC" w:rsidRDefault="008E7854" w:rsidP="007B10B3">
      <w:pPr>
        <w:rPr>
          <w:b/>
          <w:szCs w:val="24"/>
        </w:rPr>
      </w:pPr>
      <w:r w:rsidRPr="00320DBC">
        <w:rPr>
          <w:b/>
          <w:szCs w:val="24"/>
        </w:rPr>
        <w:t>Looked at ads</w:t>
      </w:r>
    </w:p>
    <w:p w:rsidR="008E7854" w:rsidRPr="00320DBC" w:rsidRDefault="008E7854" w:rsidP="007B10B3">
      <w:pPr>
        <w:rPr>
          <w:b/>
          <w:szCs w:val="24"/>
        </w:rPr>
      </w:pPr>
      <w:r w:rsidRPr="00320DBC">
        <w:rPr>
          <w:b/>
          <w:szCs w:val="24"/>
        </w:rPr>
        <w:t xml:space="preserve">Attended job training </w:t>
      </w:r>
      <w:r>
        <w:rPr>
          <w:b/>
          <w:szCs w:val="24"/>
        </w:rPr>
        <w:br/>
        <w:t xml:space="preserve">  </w:t>
      </w:r>
      <w:r w:rsidRPr="00320DBC">
        <w:rPr>
          <w:b/>
          <w:szCs w:val="24"/>
        </w:rPr>
        <w:t>programs/courses</w:t>
      </w:r>
    </w:p>
    <w:p w:rsidR="008E7854" w:rsidRDefault="008E7854" w:rsidP="007B10B3">
      <w:pPr>
        <w:rPr>
          <w:b/>
          <w:szCs w:val="24"/>
        </w:rPr>
      </w:pPr>
      <w:r w:rsidRPr="00320DBC">
        <w:rPr>
          <w:b/>
          <w:szCs w:val="24"/>
        </w:rPr>
        <w:t>Other passive   (specify)</w:t>
      </w:r>
    </w:p>
    <w:p w:rsidR="008E7854" w:rsidRPr="00320DBC" w:rsidRDefault="008E7854" w:rsidP="007B10B3">
      <w:pPr>
        <w:rPr>
          <w:b/>
          <w:szCs w:val="24"/>
        </w:rPr>
      </w:pPr>
    </w:p>
    <w:p w:rsidR="008E7854" w:rsidRPr="00320DBC" w:rsidRDefault="008E7854" w:rsidP="007B10B3">
      <w:pPr>
        <w:rPr>
          <w:b/>
          <w:szCs w:val="24"/>
        </w:rPr>
      </w:pPr>
      <w:r w:rsidRPr="00320DBC">
        <w:rPr>
          <w:b/>
          <w:szCs w:val="24"/>
        </w:rPr>
        <w:t>Nothing</w:t>
      </w:r>
    </w:p>
    <w:p w:rsidR="008E7854" w:rsidRDefault="008E7854" w:rsidP="007B10B3">
      <w:pPr>
        <w:rPr>
          <w:szCs w:val="24"/>
        </w:rPr>
        <w:sectPr w:rsidR="008E7854" w:rsidSect="00BB2362">
          <w:type w:val="continuous"/>
          <w:pgSz w:w="12240" w:h="15840"/>
          <w:pgMar w:top="1440" w:right="1800" w:bottom="1440" w:left="1800" w:header="720" w:footer="720" w:gutter="0"/>
          <w:cols w:num="2" w:space="720"/>
        </w:sectPr>
      </w:pPr>
    </w:p>
    <w:p w:rsidR="008E7854" w:rsidRDefault="008E7854" w:rsidP="007B10B3">
      <w:pPr>
        <w:rPr>
          <w:szCs w:val="24"/>
        </w:rPr>
      </w:pPr>
    </w:p>
    <w:p w:rsidR="008E7854" w:rsidRDefault="008E7854" w:rsidP="007B10B3">
      <w:pPr>
        <w:rPr>
          <w:szCs w:val="24"/>
        </w:rPr>
      </w:pPr>
      <w:r>
        <w:rPr>
          <w:szCs w:val="24"/>
        </w:rPr>
        <w:t xml:space="preserve">Prompt with “Anything else?” until respondent says no.  If at least one active method is given, ask 14.  If no active method is given, person is NOT IN LABOR FORCE.  </w:t>
      </w:r>
    </w:p>
    <w:p w:rsidR="008E7854" w:rsidRDefault="008E7854" w:rsidP="007B10B3">
      <w:pPr>
        <w:rPr>
          <w:b/>
          <w:szCs w:val="24"/>
        </w:rPr>
      </w:pPr>
    </w:p>
    <w:p w:rsidR="008E7854" w:rsidRPr="00A57BD7" w:rsidRDefault="008E7854" w:rsidP="007B10B3">
      <w:pPr>
        <w:rPr>
          <w:b/>
          <w:szCs w:val="24"/>
        </w:rPr>
      </w:pPr>
      <w:r w:rsidRPr="00A57BD7">
        <w:rPr>
          <w:b/>
          <w:szCs w:val="24"/>
        </w:rPr>
        <w:t>1</w:t>
      </w:r>
      <w:r>
        <w:rPr>
          <w:b/>
          <w:szCs w:val="24"/>
        </w:rPr>
        <w:t>4</w:t>
      </w:r>
      <w:r w:rsidRPr="00A57BD7">
        <w:rPr>
          <w:b/>
          <w:szCs w:val="24"/>
        </w:rPr>
        <w:t>.  LAST WEEK, could you have started a job if one had been offered?</w:t>
      </w:r>
    </w:p>
    <w:p w:rsidR="008E7854" w:rsidRDefault="008E7854" w:rsidP="007B10B3">
      <w:pPr>
        <w:rPr>
          <w:szCs w:val="24"/>
        </w:rPr>
      </w:pPr>
    </w:p>
    <w:p w:rsidR="008E7854" w:rsidRDefault="008E7854" w:rsidP="007B10B3">
      <w:pPr>
        <w:rPr>
          <w:szCs w:val="24"/>
        </w:rPr>
      </w:pPr>
      <w:r>
        <w:rPr>
          <w:szCs w:val="24"/>
        </w:rPr>
        <w:t xml:space="preserve">If yes, person is UNEMPLOYED.  If no, ask 15.  </w:t>
      </w:r>
    </w:p>
    <w:p w:rsidR="008E7854" w:rsidRDefault="008E7854" w:rsidP="007B10B3">
      <w:pPr>
        <w:rPr>
          <w:szCs w:val="24"/>
        </w:rPr>
      </w:pPr>
    </w:p>
    <w:p w:rsidR="008E7854" w:rsidRDefault="008E7854" w:rsidP="007B10B3">
      <w:pPr>
        <w:rPr>
          <w:szCs w:val="24"/>
        </w:rPr>
      </w:pPr>
    </w:p>
    <w:p w:rsidR="008E7854" w:rsidRPr="00A57BD7" w:rsidRDefault="008E7854" w:rsidP="007B10B3">
      <w:pPr>
        <w:rPr>
          <w:b/>
          <w:szCs w:val="24"/>
        </w:rPr>
      </w:pPr>
      <w:r w:rsidRPr="00A57BD7">
        <w:rPr>
          <w:b/>
          <w:szCs w:val="24"/>
        </w:rPr>
        <w:t>1</w:t>
      </w:r>
      <w:r>
        <w:rPr>
          <w:b/>
          <w:szCs w:val="24"/>
        </w:rPr>
        <w:t>5</w:t>
      </w:r>
      <w:r w:rsidRPr="00A57BD7">
        <w:rPr>
          <w:b/>
          <w:szCs w:val="24"/>
        </w:rPr>
        <w:t>.  Why is that?</w:t>
      </w:r>
    </w:p>
    <w:p w:rsidR="008E7854" w:rsidRDefault="008E7854" w:rsidP="007B10B3">
      <w:pPr>
        <w:rPr>
          <w:szCs w:val="24"/>
        </w:rPr>
      </w:pPr>
      <w:r>
        <w:rPr>
          <w:szCs w:val="24"/>
        </w:rPr>
        <w:tab/>
      </w:r>
    </w:p>
    <w:p w:rsidR="008E7854" w:rsidRDefault="008E7854" w:rsidP="007B10B3">
      <w:pPr>
        <w:rPr>
          <w:szCs w:val="24"/>
        </w:rPr>
      </w:pPr>
      <w:r>
        <w:rPr>
          <w:szCs w:val="24"/>
        </w:rPr>
        <w:t xml:space="preserve">If reason is “Own temporary illness,” person is UNEMPLOYED.  If another reason, person is NOT IN LABOR FORCE.  </w:t>
      </w:r>
      <w:r>
        <w:rPr>
          <w:szCs w:val="24"/>
        </w:rPr>
        <w:tab/>
      </w:r>
    </w:p>
    <w:p w:rsidR="008E7854" w:rsidRPr="00E820AA" w:rsidRDefault="008E7854" w:rsidP="005E1BF5">
      <w:pPr>
        <w:rPr>
          <w:szCs w:val="24"/>
          <w:lang w:val="fr-FR"/>
        </w:rPr>
      </w:pPr>
      <w:r w:rsidRPr="00E820AA">
        <w:rPr>
          <w:b/>
          <w:lang w:val="fr-FR"/>
        </w:rPr>
        <w:br w:type="page"/>
        <w:t xml:space="preserve">Attachment F: </w:t>
      </w:r>
      <w:r w:rsidRPr="00E820AA">
        <w:rPr>
          <w:b/>
          <w:szCs w:val="24"/>
          <w:lang w:val="fr-FR"/>
        </w:rPr>
        <w:t>Veterans Supplement Questions</w:t>
      </w:r>
    </w:p>
    <w:p w:rsidR="008E7854" w:rsidRPr="00E820AA" w:rsidRDefault="008E7854" w:rsidP="00E820AA">
      <w:pPr>
        <w:pStyle w:val="Header"/>
        <w:tabs>
          <w:tab w:val="clear" w:pos="4320"/>
          <w:tab w:val="clear" w:pos="8640"/>
        </w:tabs>
        <w:rPr>
          <w:lang w:val="fr-FR"/>
        </w:rPr>
      </w:pPr>
      <w:r w:rsidRPr="00E820AA">
        <w:rPr>
          <w:highlight w:val="yellow"/>
          <w:lang w:val="fr-FR"/>
        </w:rPr>
        <w:t>6/01/09</w:t>
      </w:r>
    </w:p>
    <w:tbl>
      <w:tblPr>
        <w:tblW w:w="8928" w:type="dxa"/>
        <w:tblLayout w:type="fixed"/>
        <w:tblLook w:val="0000"/>
      </w:tblPr>
      <w:tblGrid>
        <w:gridCol w:w="1818"/>
        <w:gridCol w:w="1980"/>
        <w:gridCol w:w="270"/>
        <w:gridCol w:w="1440"/>
        <w:gridCol w:w="3420"/>
      </w:tblGrid>
      <w:tr w:rsidR="008E7854" w:rsidRPr="00280912" w:rsidTr="004D5304">
        <w:tc>
          <w:tcPr>
            <w:tcW w:w="1818" w:type="dxa"/>
          </w:tcPr>
          <w:p w:rsidR="008E7854" w:rsidRPr="00E820AA" w:rsidRDefault="008E7854" w:rsidP="004D5304">
            <w:pPr>
              <w:jc w:val="center"/>
              <w:rPr>
                <w:b/>
                <w:lang w:val="fr-FR"/>
              </w:rPr>
            </w:pPr>
          </w:p>
        </w:tc>
        <w:tc>
          <w:tcPr>
            <w:tcW w:w="7110" w:type="dxa"/>
            <w:gridSpan w:val="4"/>
          </w:tcPr>
          <w:p w:rsidR="008E7854" w:rsidRPr="00280912" w:rsidRDefault="008E7854" w:rsidP="004D5304">
            <w:pPr>
              <w:rPr>
                <w:b/>
                <w:lang w:val="fr-FR"/>
              </w:rPr>
            </w:pPr>
            <w:r w:rsidRPr="00280912">
              <w:rPr>
                <w:b/>
                <w:shd w:val="pct10" w:color="auto" w:fill="FFFFFF"/>
                <w:lang w:val="fr-FR"/>
              </w:rPr>
              <w:t>CPS  DEMOGRAPHIC QUESTIONS FROM “BASIC” QUESTIONNAIRE</w:t>
            </w:r>
          </w:p>
        </w:tc>
      </w:tr>
      <w:tr w:rsidR="008E7854" w:rsidRPr="00280912" w:rsidTr="004D5304">
        <w:tc>
          <w:tcPr>
            <w:tcW w:w="1818" w:type="dxa"/>
          </w:tcPr>
          <w:p w:rsidR="008E7854" w:rsidRPr="00280912" w:rsidRDefault="008E7854" w:rsidP="004D5304">
            <w:pPr>
              <w:jc w:val="center"/>
              <w:rPr>
                <w:b/>
                <w:lang w:val="fr-FR"/>
              </w:rPr>
            </w:pPr>
          </w:p>
        </w:tc>
        <w:tc>
          <w:tcPr>
            <w:tcW w:w="7110" w:type="dxa"/>
            <w:gridSpan w:val="4"/>
          </w:tcPr>
          <w:p w:rsidR="008E7854" w:rsidRPr="00280912" w:rsidRDefault="008E7854" w:rsidP="004D5304">
            <w:pPr>
              <w:rPr>
                <w:lang w:val="fr-FR"/>
              </w:rPr>
            </w:pPr>
          </w:p>
        </w:tc>
      </w:tr>
      <w:tr w:rsidR="008E7854" w:rsidRPr="003F1537" w:rsidTr="004D5304">
        <w:tc>
          <w:tcPr>
            <w:tcW w:w="1818" w:type="dxa"/>
          </w:tcPr>
          <w:p w:rsidR="008E7854" w:rsidRPr="00280912" w:rsidRDefault="008E7854" w:rsidP="004D5304">
            <w:pPr>
              <w:jc w:val="center"/>
              <w:rPr>
                <w:b/>
                <w:lang w:val="fr-FR"/>
              </w:rPr>
            </w:pPr>
          </w:p>
        </w:tc>
        <w:tc>
          <w:tcPr>
            <w:tcW w:w="7110" w:type="dxa"/>
            <w:gridSpan w:val="4"/>
          </w:tcPr>
          <w:p w:rsidR="008E7854" w:rsidRPr="003F1537" w:rsidRDefault="008E7854" w:rsidP="004D5304">
            <w:r w:rsidRPr="003F1537">
              <w:t>If person is 17 years or older, ask AF1.</w:t>
            </w:r>
          </w:p>
          <w:p w:rsidR="008E7854" w:rsidRPr="003F1537" w:rsidRDefault="008E7854" w:rsidP="004D5304"/>
        </w:tc>
      </w:tr>
      <w:tr w:rsidR="008E7854" w:rsidRPr="003F1537" w:rsidTr="004D5304">
        <w:tc>
          <w:tcPr>
            <w:tcW w:w="1818" w:type="dxa"/>
          </w:tcPr>
          <w:p w:rsidR="008E7854" w:rsidRPr="003F1537" w:rsidRDefault="008E7854" w:rsidP="004D5304">
            <w:pPr>
              <w:pStyle w:val="Heading6"/>
            </w:pPr>
            <w:r w:rsidRPr="003F1537">
              <w:t>AF1_N</w:t>
            </w:r>
          </w:p>
        </w:tc>
        <w:tc>
          <w:tcPr>
            <w:tcW w:w="7110" w:type="dxa"/>
            <w:gridSpan w:val="4"/>
          </w:tcPr>
          <w:p w:rsidR="008E7854" w:rsidRPr="003F1537" w:rsidRDefault="008E7854" w:rsidP="004D5304">
            <w:r w:rsidRPr="003F1537">
              <w:t>Did (you/</w:t>
            </w:r>
            <w:r w:rsidRPr="003F1537">
              <w:rPr>
                <w:i/>
              </w:rPr>
              <w:t>veteran’s name</w:t>
            </w:r>
            <w:r w:rsidRPr="003F1537">
              <w:t>) ever serve on active duty in the U.S. Armed Forces?</w:t>
            </w:r>
          </w:p>
        </w:tc>
      </w:tr>
      <w:tr w:rsidR="008E7854" w:rsidRPr="003F1537" w:rsidTr="004D5304">
        <w:trPr>
          <w:cantSplit/>
          <w:trHeight w:hRule="exact" w:val="120"/>
        </w:trPr>
        <w:tc>
          <w:tcPr>
            <w:tcW w:w="1818" w:type="dxa"/>
          </w:tcPr>
          <w:p w:rsidR="008E7854" w:rsidRPr="003F1537" w:rsidRDefault="008E7854" w:rsidP="004D5304">
            <w:pPr>
              <w:jc w:val="center"/>
              <w:rPr>
                <w:b/>
              </w:rPr>
            </w:pPr>
          </w:p>
        </w:tc>
        <w:tc>
          <w:tcPr>
            <w:tcW w:w="1980" w:type="dxa"/>
          </w:tcPr>
          <w:p w:rsidR="008E7854" w:rsidRPr="003F1537" w:rsidRDefault="008E7854" w:rsidP="004D5304"/>
        </w:tc>
        <w:tc>
          <w:tcPr>
            <w:tcW w:w="5130" w:type="dxa"/>
            <w:gridSpan w:val="3"/>
          </w:tcPr>
          <w:p w:rsidR="008E7854" w:rsidRPr="003F1537" w:rsidRDefault="008E7854" w:rsidP="004D5304"/>
        </w:tc>
      </w:tr>
      <w:tr w:rsidR="008E7854" w:rsidRPr="003F1537" w:rsidTr="004D5304">
        <w:trPr>
          <w:cantSplit/>
        </w:trPr>
        <w:tc>
          <w:tcPr>
            <w:tcW w:w="1818" w:type="dxa"/>
          </w:tcPr>
          <w:p w:rsidR="008E7854" w:rsidRPr="003F1537" w:rsidRDefault="008E7854" w:rsidP="004D5304">
            <w:pPr>
              <w:jc w:val="center"/>
              <w:rPr>
                <w:b/>
              </w:rPr>
            </w:pPr>
          </w:p>
        </w:tc>
        <w:tc>
          <w:tcPr>
            <w:tcW w:w="2250" w:type="dxa"/>
            <w:gridSpan w:val="2"/>
          </w:tcPr>
          <w:p w:rsidR="008E7854" w:rsidRPr="003F1537" w:rsidRDefault="008E7854" w:rsidP="004D5304">
            <w:r w:rsidRPr="003F1537">
              <w:t xml:space="preserve">&lt;1&gt;   Yes               </w:t>
            </w:r>
          </w:p>
          <w:p w:rsidR="008E7854" w:rsidRPr="003F1537" w:rsidRDefault="008E7854" w:rsidP="004D5304">
            <w:r w:rsidRPr="003F1537">
              <w:t xml:space="preserve">&lt;2&gt;   No                 </w:t>
            </w:r>
          </w:p>
          <w:p w:rsidR="008E7854" w:rsidRPr="003F1537" w:rsidRDefault="008E7854" w:rsidP="004D5304">
            <w:r w:rsidRPr="003F1537">
              <w:t xml:space="preserve">&lt;D&gt;  Don’t know   </w:t>
            </w:r>
          </w:p>
          <w:p w:rsidR="008E7854" w:rsidRPr="003F1537" w:rsidRDefault="008E7854" w:rsidP="004D5304">
            <w:r w:rsidRPr="003F1537">
              <w:t xml:space="preserve">&lt;R&gt;  Refused         </w:t>
            </w:r>
          </w:p>
        </w:tc>
        <w:tc>
          <w:tcPr>
            <w:tcW w:w="4860" w:type="dxa"/>
            <w:gridSpan w:val="2"/>
          </w:tcPr>
          <w:p w:rsidR="008E7854" w:rsidRPr="003F1537" w:rsidRDefault="008E7854" w:rsidP="004D5304">
            <w:r w:rsidRPr="003F1537">
              <w:t>(Skip to AF2_N)</w:t>
            </w:r>
          </w:p>
          <w:p w:rsidR="008E7854" w:rsidRPr="003F1537" w:rsidRDefault="008E7854" w:rsidP="004D5304">
            <w:r w:rsidRPr="003F1537">
              <w:t>(Skip to EDUCA1_N)</w:t>
            </w:r>
          </w:p>
          <w:p w:rsidR="008E7854" w:rsidRPr="003F1537" w:rsidRDefault="008E7854" w:rsidP="004D5304">
            <w:r w:rsidRPr="003F1537">
              <w:t>(Skip to AF3_N)</w:t>
            </w:r>
          </w:p>
          <w:p w:rsidR="008E7854" w:rsidRPr="003F1537" w:rsidRDefault="008E7854" w:rsidP="004D5304">
            <w:pPr>
              <w:pStyle w:val="Header"/>
              <w:tabs>
                <w:tab w:val="clear" w:pos="4320"/>
                <w:tab w:val="clear" w:pos="8640"/>
              </w:tabs>
            </w:pPr>
            <w:r w:rsidRPr="003F1537">
              <w:t>(Skip to AF3_N)</w:t>
            </w:r>
          </w:p>
        </w:tc>
      </w:tr>
      <w:tr w:rsidR="008E7854" w:rsidRPr="003F1537" w:rsidTr="004D5304">
        <w:tc>
          <w:tcPr>
            <w:tcW w:w="1818" w:type="dxa"/>
          </w:tcPr>
          <w:p w:rsidR="008E7854" w:rsidRPr="003F1537" w:rsidRDefault="008E7854" w:rsidP="004D5304">
            <w:pPr>
              <w:jc w:val="center"/>
              <w:rPr>
                <w:b/>
              </w:rPr>
            </w:pPr>
          </w:p>
        </w:tc>
        <w:tc>
          <w:tcPr>
            <w:tcW w:w="7110" w:type="dxa"/>
            <w:gridSpan w:val="4"/>
          </w:tcPr>
          <w:p w:rsidR="008E7854" w:rsidRPr="003F1537" w:rsidRDefault="008E7854" w:rsidP="004D5304">
            <w:pPr>
              <w:pStyle w:val="Header"/>
              <w:tabs>
                <w:tab w:val="clear" w:pos="4320"/>
                <w:tab w:val="clear" w:pos="8640"/>
              </w:tabs>
            </w:pPr>
          </w:p>
        </w:tc>
      </w:tr>
      <w:tr w:rsidR="008E7854" w:rsidRPr="003F1537" w:rsidTr="004D5304">
        <w:tc>
          <w:tcPr>
            <w:tcW w:w="1818" w:type="dxa"/>
          </w:tcPr>
          <w:p w:rsidR="008E7854" w:rsidRPr="003F1537" w:rsidRDefault="008E7854" w:rsidP="004D5304">
            <w:pPr>
              <w:jc w:val="center"/>
              <w:rPr>
                <w:b/>
              </w:rPr>
            </w:pPr>
          </w:p>
        </w:tc>
        <w:tc>
          <w:tcPr>
            <w:tcW w:w="7110" w:type="dxa"/>
            <w:gridSpan w:val="4"/>
          </w:tcPr>
          <w:p w:rsidR="008E7854" w:rsidRPr="003F1537" w:rsidRDefault="008E7854" w:rsidP="004D5304"/>
        </w:tc>
      </w:tr>
      <w:tr w:rsidR="008E7854" w:rsidRPr="003F1537" w:rsidTr="004D5304">
        <w:tc>
          <w:tcPr>
            <w:tcW w:w="1818" w:type="dxa"/>
          </w:tcPr>
          <w:p w:rsidR="008E7854" w:rsidRPr="003F1537" w:rsidRDefault="008E7854" w:rsidP="004D5304">
            <w:pPr>
              <w:pStyle w:val="Heading6"/>
            </w:pPr>
            <w:r w:rsidRPr="003F1537">
              <w:t>AF2_N</w:t>
            </w:r>
          </w:p>
        </w:tc>
        <w:tc>
          <w:tcPr>
            <w:tcW w:w="7110" w:type="dxa"/>
            <w:gridSpan w:val="4"/>
          </w:tcPr>
          <w:p w:rsidR="008E7854" w:rsidRPr="003F1537" w:rsidRDefault="008E7854" w:rsidP="004D5304">
            <w:r w:rsidRPr="003F1537">
              <w:t>IF NECESSARY: Previously I was told that (you/</w:t>
            </w:r>
            <w:r w:rsidRPr="003F1537">
              <w:rPr>
                <w:i/>
              </w:rPr>
              <w:t>veteran’s name</w:t>
            </w:r>
            <w:r w:rsidRPr="003F1537">
              <w:t>) served on active duty in the U.S. Armed Forces.</w:t>
            </w:r>
          </w:p>
        </w:tc>
      </w:tr>
      <w:tr w:rsidR="008E7854" w:rsidRPr="003F1537" w:rsidTr="004D5304">
        <w:trPr>
          <w:trHeight w:hRule="exact" w:val="120"/>
        </w:trPr>
        <w:tc>
          <w:tcPr>
            <w:tcW w:w="1818" w:type="dxa"/>
          </w:tcPr>
          <w:p w:rsidR="008E7854" w:rsidRPr="003F1537" w:rsidRDefault="008E7854" w:rsidP="004D5304">
            <w:pPr>
              <w:jc w:val="center"/>
              <w:rPr>
                <w:b/>
              </w:rPr>
            </w:pPr>
          </w:p>
        </w:tc>
        <w:tc>
          <w:tcPr>
            <w:tcW w:w="7110" w:type="dxa"/>
            <w:gridSpan w:val="4"/>
          </w:tcPr>
          <w:p w:rsidR="008E7854" w:rsidRPr="003F1537" w:rsidRDefault="008E7854" w:rsidP="004D5304"/>
        </w:tc>
      </w:tr>
      <w:tr w:rsidR="008E7854" w:rsidRPr="003F1537" w:rsidTr="004D5304">
        <w:tc>
          <w:tcPr>
            <w:tcW w:w="1818" w:type="dxa"/>
          </w:tcPr>
          <w:p w:rsidR="008E7854" w:rsidRPr="003F1537" w:rsidRDefault="008E7854" w:rsidP="004D5304">
            <w:pPr>
              <w:jc w:val="center"/>
              <w:rPr>
                <w:b/>
              </w:rPr>
            </w:pPr>
          </w:p>
        </w:tc>
        <w:tc>
          <w:tcPr>
            <w:tcW w:w="7110" w:type="dxa"/>
            <w:gridSpan w:val="4"/>
          </w:tcPr>
          <w:p w:rsidR="008E7854" w:rsidRPr="003F1537" w:rsidRDefault="008E7854" w:rsidP="004D5304">
            <w:r w:rsidRPr="003F1537">
              <w:t>When did (you/he/she) serve on active duty in the U.S. Armed Forces?</w:t>
            </w:r>
          </w:p>
          <w:p w:rsidR="008E7854" w:rsidRPr="003F1537" w:rsidRDefault="008E7854" w:rsidP="004D5304"/>
          <w:p w:rsidR="008E7854" w:rsidRPr="003F1537" w:rsidRDefault="008E7854" w:rsidP="004D5304">
            <w:r w:rsidRPr="003F1537">
              <w:t xml:space="preserve">MARK ALL THAT APPLY. </w:t>
            </w:r>
          </w:p>
        </w:tc>
      </w:tr>
      <w:tr w:rsidR="008E7854" w:rsidRPr="003F1537" w:rsidTr="004D5304">
        <w:trPr>
          <w:cantSplit/>
          <w:trHeight w:hRule="exact" w:val="120"/>
        </w:trPr>
        <w:tc>
          <w:tcPr>
            <w:tcW w:w="1818" w:type="dxa"/>
          </w:tcPr>
          <w:p w:rsidR="008E7854" w:rsidRPr="003F1537" w:rsidRDefault="008E7854" w:rsidP="004D5304">
            <w:pPr>
              <w:jc w:val="center"/>
              <w:rPr>
                <w:b/>
              </w:rPr>
            </w:pPr>
          </w:p>
        </w:tc>
        <w:tc>
          <w:tcPr>
            <w:tcW w:w="3690" w:type="dxa"/>
            <w:gridSpan w:val="3"/>
          </w:tcPr>
          <w:p w:rsidR="008E7854" w:rsidRPr="003F1537" w:rsidRDefault="008E7854" w:rsidP="004D5304"/>
        </w:tc>
        <w:tc>
          <w:tcPr>
            <w:tcW w:w="3420" w:type="dxa"/>
          </w:tcPr>
          <w:p w:rsidR="008E7854" w:rsidRPr="003F1537" w:rsidRDefault="008E7854" w:rsidP="004D5304"/>
        </w:tc>
      </w:tr>
      <w:tr w:rsidR="008E7854" w:rsidRPr="003F1537" w:rsidTr="004D5304">
        <w:trPr>
          <w:cantSplit/>
        </w:trPr>
        <w:tc>
          <w:tcPr>
            <w:tcW w:w="1818" w:type="dxa"/>
          </w:tcPr>
          <w:p w:rsidR="008E7854" w:rsidRPr="003F1537" w:rsidRDefault="008E7854" w:rsidP="004D5304">
            <w:pPr>
              <w:jc w:val="center"/>
              <w:rPr>
                <w:b/>
              </w:rPr>
            </w:pPr>
          </w:p>
        </w:tc>
        <w:tc>
          <w:tcPr>
            <w:tcW w:w="3690" w:type="dxa"/>
            <w:gridSpan w:val="3"/>
          </w:tcPr>
          <w:p w:rsidR="008E7854" w:rsidRPr="003F1537" w:rsidRDefault="008E7854" w:rsidP="004D5304">
            <w:r w:rsidRPr="003F1537">
              <w:t xml:space="preserve">&lt;1&gt; Gulf </w:t>
            </w:r>
            <w:r>
              <w:t xml:space="preserve">War </w:t>
            </w:r>
            <w:r w:rsidRPr="003F1537">
              <w:t>era 2 (Sept ’01--present)</w:t>
            </w:r>
          </w:p>
          <w:p w:rsidR="008E7854" w:rsidRPr="003F1537" w:rsidRDefault="008E7854" w:rsidP="004D5304">
            <w:r w:rsidRPr="003F1537">
              <w:t xml:space="preserve">&lt;2&gt; Gulf </w:t>
            </w:r>
            <w:r>
              <w:t xml:space="preserve">War </w:t>
            </w:r>
            <w:r w:rsidRPr="003F1537">
              <w:t>era 1 (Aug ’90--Aug ‘01)</w:t>
            </w:r>
          </w:p>
          <w:p w:rsidR="008E7854" w:rsidRPr="003F1537" w:rsidRDefault="008E7854" w:rsidP="004D5304">
            <w:r w:rsidRPr="003F1537">
              <w:t xml:space="preserve">&lt;3&gt;  May ‘75--July ‘90 </w:t>
            </w:r>
          </w:p>
          <w:p w:rsidR="008E7854" w:rsidRPr="003F1537" w:rsidRDefault="008E7854" w:rsidP="004D5304">
            <w:r w:rsidRPr="003F1537">
              <w:t>&lt;4&gt;  Vietnam Era (Aug. ’64 – Apr. ’75)</w:t>
            </w:r>
          </w:p>
          <w:p w:rsidR="008E7854" w:rsidRPr="003F1537" w:rsidRDefault="008E7854" w:rsidP="004D5304">
            <w:r w:rsidRPr="003F1537">
              <w:t>&lt;5&gt;  Feb ‘55--July ‘64</w:t>
            </w:r>
          </w:p>
          <w:p w:rsidR="008E7854" w:rsidRPr="003F1537" w:rsidRDefault="008E7854" w:rsidP="004D5304">
            <w:r w:rsidRPr="003F1537">
              <w:t>&lt;6&gt;  Korean War (</w:t>
            </w:r>
            <w:r w:rsidRPr="00C140AD">
              <w:t>July</w:t>
            </w:r>
            <w:r w:rsidRPr="003F1537">
              <w:t xml:space="preserve"> ’50–Jan. ’55)</w:t>
            </w:r>
          </w:p>
          <w:p w:rsidR="008E7854" w:rsidRPr="003F1537" w:rsidRDefault="008E7854" w:rsidP="004D5304">
            <w:r w:rsidRPr="003F1537">
              <w:t>&lt;7&gt;  Jan. ’47--June ‘50</w:t>
            </w:r>
          </w:p>
          <w:p w:rsidR="008E7854" w:rsidRPr="003F1537" w:rsidRDefault="008E7854" w:rsidP="004D5304">
            <w:r w:rsidRPr="003F1537">
              <w:t>&lt;8&gt;  World War II (Dec ‘41–Dec ‘46)</w:t>
            </w:r>
          </w:p>
          <w:p w:rsidR="008E7854" w:rsidRPr="003F1537" w:rsidRDefault="008E7854" w:rsidP="004D5304">
            <w:r w:rsidRPr="003F1537">
              <w:t xml:space="preserve">&lt;9&gt;  November ‘41 or earlier </w:t>
            </w:r>
          </w:p>
          <w:p w:rsidR="008E7854" w:rsidRPr="003F1537" w:rsidRDefault="008E7854" w:rsidP="004D5304">
            <w:r w:rsidRPr="003F1537">
              <w:t xml:space="preserve">&lt;D&gt;  Don’t know   </w:t>
            </w:r>
          </w:p>
          <w:p w:rsidR="008E7854" w:rsidRPr="003F1537" w:rsidRDefault="008E7854" w:rsidP="004D5304">
            <w:r w:rsidRPr="003F1537">
              <w:t xml:space="preserve">&lt;R&gt;  Refused </w:t>
            </w:r>
          </w:p>
        </w:tc>
        <w:tc>
          <w:tcPr>
            <w:tcW w:w="3420" w:type="dxa"/>
          </w:tcPr>
          <w:p w:rsidR="008E7854" w:rsidRPr="003F1537" w:rsidRDefault="008E7854" w:rsidP="004D5304">
            <w:r w:rsidRPr="003F1537">
              <w:t>(Skip to AF3</w:t>
            </w:r>
            <w:r>
              <w:t>_N</w:t>
            </w:r>
            <w:r w:rsidRPr="003F1537">
              <w:t>)</w:t>
            </w:r>
          </w:p>
          <w:p w:rsidR="008E7854" w:rsidRPr="003F1537" w:rsidRDefault="008E7854" w:rsidP="004D5304">
            <w:r w:rsidRPr="003F1537">
              <w:t>(Skip to AF3</w:t>
            </w:r>
            <w:r>
              <w:t>_N</w:t>
            </w:r>
            <w:r w:rsidRPr="003F1537">
              <w:t xml:space="preserve">) </w:t>
            </w:r>
          </w:p>
          <w:p w:rsidR="008E7854" w:rsidRPr="003F1537" w:rsidRDefault="008E7854" w:rsidP="004D5304">
            <w:r w:rsidRPr="003F1537">
              <w:t>(Skip to AF3</w:t>
            </w:r>
            <w:r>
              <w:t>_N</w:t>
            </w:r>
            <w:r w:rsidRPr="003F1537">
              <w:t xml:space="preserve">) </w:t>
            </w:r>
          </w:p>
          <w:p w:rsidR="008E7854" w:rsidRPr="003F1537" w:rsidRDefault="008E7854" w:rsidP="004D5304">
            <w:r w:rsidRPr="003F1537">
              <w:t>(Skip depends on age)</w:t>
            </w:r>
          </w:p>
          <w:p w:rsidR="008E7854" w:rsidRPr="003F1537" w:rsidRDefault="008E7854" w:rsidP="004D5304">
            <w:r w:rsidRPr="003F1537">
              <w:t>(Skip depends on age)</w:t>
            </w:r>
          </w:p>
          <w:p w:rsidR="008E7854" w:rsidRPr="003F1537" w:rsidRDefault="008E7854" w:rsidP="004D5304">
            <w:r w:rsidRPr="003F1537">
              <w:t>(Skip depends on age)</w:t>
            </w:r>
          </w:p>
          <w:p w:rsidR="008E7854" w:rsidRPr="003F1537" w:rsidRDefault="008E7854" w:rsidP="004D5304">
            <w:r w:rsidRPr="003F1537">
              <w:t>(Skip depends on age)</w:t>
            </w:r>
          </w:p>
          <w:p w:rsidR="008E7854" w:rsidRPr="003F1537" w:rsidRDefault="008E7854" w:rsidP="004D5304">
            <w:r w:rsidRPr="003F1537">
              <w:t>(Skip depends on age)</w:t>
            </w:r>
          </w:p>
          <w:p w:rsidR="008E7854" w:rsidRPr="003F1537" w:rsidRDefault="008E7854" w:rsidP="004D5304">
            <w:r w:rsidRPr="003F1537">
              <w:t>(Skip depends on age)</w:t>
            </w:r>
          </w:p>
          <w:p w:rsidR="008E7854" w:rsidRPr="003F1537" w:rsidRDefault="008E7854" w:rsidP="004D5304"/>
        </w:tc>
      </w:tr>
      <w:tr w:rsidR="008E7854" w:rsidRPr="003F1537" w:rsidTr="004D5304">
        <w:tc>
          <w:tcPr>
            <w:tcW w:w="1818" w:type="dxa"/>
          </w:tcPr>
          <w:p w:rsidR="008E7854" w:rsidRPr="003F1537" w:rsidRDefault="008E7854" w:rsidP="004D5304">
            <w:pPr>
              <w:jc w:val="center"/>
              <w:rPr>
                <w:b/>
              </w:rPr>
            </w:pPr>
          </w:p>
        </w:tc>
        <w:tc>
          <w:tcPr>
            <w:tcW w:w="7110" w:type="dxa"/>
            <w:gridSpan w:val="4"/>
          </w:tcPr>
          <w:p w:rsidR="008E7854" w:rsidRPr="003F1537" w:rsidRDefault="008E7854" w:rsidP="004D5304"/>
        </w:tc>
      </w:tr>
      <w:tr w:rsidR="008E7854" w:rsidRPr="003F1537" w:rsidTr="004D5304">
        <w:tc>
          <w:tcPr>
            <w:tcW w:w="1818" w:type="dxa"/>
          </w:tcPr>
          <w:p w:rsidR="008E7854" w:rsidRPr="003F1537" w:rsidRDefault="008E7854" w:rsidP="004D5304">
            <w:pPr>
              <w:jc w:val="center"/>
              <w:rPr>
                <w:b/>
              </w:rPr>
            </w:pPr>
          </w:p>
        </w:tc>
        <w:tc>
          <w:tcPr>
            <w:tcW w:w="7110" w:type="dxa"/>
            <w:gridSpan w:val="4"/>
          </w:tcPr>
          <w:p w:rsidR="008E7854" w:rsidRPr="003F1537" w:rsidRDefault="008E7854" w:rsidP="004D5304">
            <w:pPr>
              <w:pStyle w:val="Header"/>
              <w:tabs>
                <w:tab w:val="clear" w:pos="4320"/>
                <w:tab w:val="clear" w:pos="8640"/>
              </w:tabs>
            </w:pPr>
          </w:p>
        </w:tc>
      </w:tr>
      <w:tr w:rsidR="008E7854" w:rsidRPr="003F1537" w:rsidTr="004D5304">
        <w:tc>
          <w:tcPr>
            <w:tcW w:w="1818" w:type="dxa"/>
          </w:tcPr>
          <w:p w:rsidR="008E7854" w:rsidRPr="003F1537" w:rsidRDefault="008E7854" w:rsidP="004D5304">
            <w:pPr>
              <w:pStyle w:val="Heading6"/>
            </w:pPr>
            <w:r w:rsidRPr="003F1537">
              <w:t>AF3_N</w:t>
            </w:r>
          </w:p>
        </w:tc>
        <w:tc>
          <w:tcPr>
            <w:tcW w:w="7110" w:type="dxa"/>
            <w:gridSpan w:val="4"/>
          </w:tcPr>
          <w:p w:rsidR="008E7854" w:rsidRPr="003F1537" w:rsidRDefault="008E7854" w:rsidP="004D5304">
            <w:r w:rsidRPr="003F1537">
              <w:t xml:space="preserve">[(Are you) (Is he/she)] </w:t>
            </w:r>
            <w:r w:rsidRPr="003F1537">
              <w:rPr>
                <w:i/>
              </w:rPr>
              <w:t>(still/now) in</w:t>
            </w:r>
            <w:r w:rsidRPr="003F1537">
              <w:t xml:space="preserve"> the </w:t>
            </w:r>
            <w:r w:rsidRPr="003F1537">
              <w:rPr>
                <w:i/>
              </w:rPr>
              <w:t>Armed Forces</w:t>
            </w:r>
            <w:r w:rsidRPr="003F1537">
              <w:t>?</w:t>
            </w:r>
          </w:p>
        </w:tc>
      </w:tr>
      <w:tr w:rsidR="008E7854" w:rsidRPr="003F1537" w:rsidTr="004D5304">
        <w:trPr>
          <w:cantSplit/>
          <w:trHeight w:hRule="exact" w:val="120"/>
        </w:trPr>
        <w:tc>
          <w:tcPr>
            <w:tcW w:w="1818" w:type="dxa"/>
          </w:tcPr>
          <w:p w:rsidR="008E7854" w:rsidRPr="003F1537" w:rsidRDefault="008E7854" w:rsidP="004D5304">
            <w:pPr>
              <w:jc w:val="center"/>
              <w:rPr>
                <w:b/>
              </w:rPr>
            </w:pPr>
          </w:p>
        </w:tc>
        <w:tc>
          <w:tcPr>
            <w:tcW w:w="1980" w:type="dxa"/>
          </w:tcPr>
          <w:p w:rsidR="008E7854" w:rsidRPr="003F1537" w:rsidRDefault="008E7854" w:rsidP="004D5304"/>
        </w:tc>
        <w:tc>
          <w:tcPr>
            <w:tcW w:w="5130" w:type="dxa"/>
            <w:gridSpan w:val="3"/>
          </w:tcPr>
          <w:p w:rsidR="008E7854" w:rsidRPr="003F1537" w:rsidRDefault="008E7854" w:rsidP="004D5304"/>
        </w:tc>
      </w:tr>
      <w:tr w:rsidR="008E7854" w:rsidRPr="003F1537" w:rsidTr="004D5304">
        <w:trPr>
          <w:cantSplit/>
        </w:trPr>
        <w:tc>
          <w:tcPr>
            <w:tcW w:w="1818" w:type="dxa"/>
          </w:tcPr>
          <w:p w:rsidR="008E7854" w:rsidRPr="003F1537" w:rsidRDefault="008E7854" w:rsidP="004D5304">
            <w:pPr>
              <w:jc w:val="center"/>
              <w:rPr>
                <w:b/>
              </w:rPr>
            </w:pPr>
          </w:p>
        </w:tc>
        <w:tc>
          <w:tcPr>
            <w:tcW w:w="1980" w:type="dxa"/>
          </w:tcPr>
          <w:p w:rsidR="008E7854" w:rsidRPr="003F1537" w:rsidRDefault="008E7854" w:rsidP="004D5304">
            <w:r w:rsidRPr="003F1537">
              <w:t xml:space="preserve">&lt;1&gt;   Yes               </w:t>
            </w:r>
          </w:p>
          <w:p w:rsidR="008E7854" w:rsidRPr="003F1537" w:rsidRDefault="008E7854" w:rsidP="004D5304">
            <w:r w:rsidRPr="003F1537">
              <w:t xml:space="preserve">&lt;2&gt;   No                 </w:t>
            </w:r>
          </w:p>
          <w:p w:rsidR="008E7854" w:rsidRPr="003F1537" w:rsidRDefault="008E7854" w:rsidP="004D5304">
            <w:r w:rsidRPr="003F1537">
              <w:t xml:space="preserve">&lt;D&gt;  Don’t know   </w:t>
            </w:r>
          </w:p>
          <w:p w:rsidR="008E7854" w:rsidRPr="003F1537" w:rsidRDefault="008E7854" w:rsidP="004D5304">
            <w:r w:rsidRPr="003F1537">
              <w:t xml:space="preserve">&lt;R&gt;  Refused         </w:t>
            </w:r>
          </w:p>
        </w:tc>
        <w:tc>
          <w:tcPr>
            <w:tcW w:w="5130" w:type="dxa"/>
            <w:gridSpan w:val="3"/>
          </w:tcPr>
          <w:p w:rsidR="008E7854" w:rsidRPr="003F1537" w:rsidRDefault="008E7854" w:rsidP="004D5304">
            <w:r w:rsidRPr="003F1537">
              <w:t xml:space="preserve">(Skip to EDUCA1_N) </w:t>
            </w:r>
          </w:p>
          <w:p w:rsidR="008E7854" w:rsidRPr="003F1537" w:rsidRDefault="008E7854" w:rsidP="004D5304">
            <w:r w:rsidRPr="003F1537">
              <w:t>(Skip to EDUCA1_N)</w:t>
            </w:r>
          </w:p>
          <w:p w:rsidR="008E7854" w:rsidRPr="003F1537" w:rsidRDefault="008E7854" w:rsidP="004D5304">
            <w:r w:rsidRPr="003F1537">
              <w:t>(Skip to EDUCA1_N)</w:t>
            </w:r>
          </w:p>
          <w:p w:rsidR="008E7854" w:rsidRPr="003F1537" w:rsidRDefault="008E7854" w:rsidP="004D5304">
            <w:r w:rsidRPr="003F1537">
              <w:t>(Skip to EDUCA1_N)</w:t>
            </w:r>
          </w:p>
        </w:tc>
      </w:tr>
      <w:tr w:rsidR="008E7854" w:rsidRPr="003F1537" w:rsidTr="004D5304">
        <w:trPr>
          <w:trHeight w:hRule="exact" w:val="120"/>
        </w:trPr>
        <w:tc>
          <w:tcPr>
            <w:tcW w:w="1818" w:type="dxa"/>
          </w:tcPr>
          <w:p w:rsidR="008E7854" w:rsidRPr="003F1537" w:rsidRDefault="008E7854" w:rsidP="004D5304">
            <w:pPr>
              <w:jc w:val="center"/>
              <w:rPr>
                <w:b/>
              </w:rPr>
            </w:pPr>
          </w:p>
        </w:tc>
        <w:tc>
          <w:tcPr>
            <w:tcW w:w="7110" w:type="dxa"/>
            <w:gridSpan w:val="4"/>
          </w:tcPr>
          <w:p w:rsidR="008E7854" w:rsidRPr="003F1537" w:rsidRDefault="008E7854" w:rsidP="004D5304">
            <w:pPr>
              <w:pStyle w:val="Header"/>
              <w:tabs>
                <w:tab w:val="clear" w:pos="4320"/>
                <w:tab w:val="clear" w:pos="8640"/>
              </w:tabs>
            </w:pPr>
          </w:p>
        </w:tc>
      </w:tr>
      <w:tr w:rsidR="008E7854" w:rsidRPr="003F1537" w:rsidTr="004D5304">
        <w:tc>
          <w:tcPr>
            <w:tcW w:w="1818" w:type="dxa"/>
          </w:tcPr>
          <w:p w:rsidR="008E7854" w:rsidRPr="003F1537" w:rsidRDefault="008E7854" w:rsidP="004D5304">
            <w:pPr>
              <w:jc w:val="center"/>
              <w:rPr>
                <w:b/>
              </w:rPr>
            </w:pPr>
          </w:p>
        </w:tc>
        <w:tc>
          <w:tcPr>
            <w:tcW w:w="7110" w:type="dxa"/>
            <w:gridSpan w:val="4"/>
          </w:tcPr>
          <w:p w:rsidR="008E7854" w:rsidRPr="003F1537" w:rsidRDefault="008E7854" w:rsidP="004D5304">
            <w:pPr>
              <w:rPr>
                <w:color w:val="000080"/>
              </w:rPr>
            </w:pPr>
          </w:p>
        </w:tc>
      </w:tr>
      <w:tr w:rsidR="008E7854" w:rsidRPr="003F1537" w:rsidTr="004D5304">
        <w:tc>
          <w:tcPr>
            <w:tcW w:w="1818" w:type="dxa"/>
          </w:tcPr>
          <w:p w:rsidR="008E7854" w:rsidRPr="003F1537" w:rsidRDefault="008E7854" w:rsidP="004D5304">
            <w:pPr>
              <w:rPr>
                <w:b/>
              </w:rPr>
            </w:pPr>
          </w:p>
        </w:tc>
        <w:tc>
          <w:tcPr>
            <w:tcW w:w="7110" w:type="dxa"/>
            <w:gridSpan w:val="4"/>
          </w:tcPr>
          <w:p w:rsidR="008E7854" w:rsidRPr="003F1537" w:rsidRDefault="008E7854" w:rsidP="004D5304">
            <w:pPr>
              <w:pStyle w:val="Heading7"/>
            </w:pPr>
          </w:p>
        </w:tc>
      </w:tr>
      <w:tr w:rsidR="008E7854" w:rsidRPr="003F1537" w:rsidTr="004D5304">
        <w:trPr>
          <w:trHeight w:hRule="exact" w:val="120"/>
        </w:trPr>
        <w:tc>
          <w:tcPr>
            <w:tcW w:w="1818" w:type="dxa"/>
          </w:tcPr>
          <w:p w:rsidR="008E7854" w:rsidRPr="003F1537" w:rsidRDefault="008E7854" w:rsidP="004D5304">
            <w:pPr>
              <w:rPr>
                <w:b/>
              </w:rPr>
            </w:pPr>
          </w:p>
        </w:tc>
        <w:tc>
          <w:tcPr>
            <w:tcW w:w="7110" w:type="dxa"/>
            <w:gridSpan w:val="4"/>
          </w:tcPr>
          <w:p w:rsidR="008E7854" w:rsidRPr="003F1537" w:rsidRDefault="008E7854" w:rsidP="004D5304">
            <w:pPr>
              <w:rPr>
                <w:color w:val="000080"/>
              </w:rPr>
            </w:pPr>
          </w:p>
        </w:tc>
      </w:tr>
    </w:tbl>
    <w:p w:rsidR="008E7854" w:rsidRPr="003F1537" w:rsidRDefault="008E7854" w:rsidP="00E820AA"/>
    <w:p w:rsidR="008E7854" w:rsidRPr="003F1537" w:rsidRDefault="008E7854" w:rsidP="00E820AA">
      <w:pPr>
        <w:pStyle w:val="Header"/>
        <w:tabs>
          <w:tab w:val="clear" w:pos="4320"/>
          <w:tab w:val="clear" w:pos="8640"/>
        </w:tabs>
      </w:pPr>
      <w:r w:rsidRPr="003F1537">
        <w:br w:type="page"/>
      </w:r>
    </w:p>
    <w:tbl>
      <w:tblPr>
        <w:tblW w:w="8928" w:type="dxa"/>
        <w:tblLayout w:type="fixed"/>
        <w:tblLook w:val="0000"/>
      </w:tblPr>
      <w:tblGrid>
        <w:gridCol w:w="1296"/>
        <w:gridCol w:w="3762"/>
        <w:gridCol w:w="3870"/>
      </w:tblGrid>
      <w:tr w:rsidR="008E7854" w:rsidRPr="003F1537" w:rsidTr="004D5304">
        <w:tc>
          <w:tcPr>
            <w:tcW w:w="1296" w:type="dxa"/>
          </w:tcPr>
          <w:p w:rsidR="008E7854" w:rsidRPr="003F1537" w:rsidRDefault="008E7854" w:rsidP="004D5304">
            <w:pPr>
              <w:jc w:val="center"/>
              <w:rPr>
                <w:b/>
              </w:rPr>
            </w:pPr>
          </w:p>
        </w:tc>
        <w:tc>
          <w:tcPr>
            <w:tcW w:w="7632" w:type="dxa"/>
            <w:gridSpan w:val="2"/>
          </w:tcPr>
          <w:p w:rsidR="008E7854" w:rsidRPr="003F1537" w:rsidRDefault="008E7854" w:rsidP="004D5304">
            <w:pPr>
              <w:rPr>
                <w:b/>
              </w:rPr>
            </w:pPr>
            <w:r w:rsidRPr="003F1537">
              <w:rPr>
                <w:b/>
                <w:shd w:val="pct10" w:color="auto" w:fill="FFFFFF"/>
              </w:rPr>
              <w:t>VETERANS  SUPPLEMENT  QUESTIONS</w:t>
            </w:r>
            <w:r>
              <w:rPr>
                <w:b/>
                <w:shd w:val="pct10" w:color="auto" w:fill="FFFFFF"/>
              </w:rPr>
              <w:t xml:space="preserve"> – Abbreviated </w:t>
            </w:r>
          </w:p>
        </w:tc>
      </w:tr>
      <w:tr w:rsidR="008E7854" w:rsidRPr="003F1537" w:rsidTr="004D5304">
        <w:trPr>
          <w:trHeight w:hRule="exact" w:val="120"/>
        </w:trPr>
        <w:tc>
          <w:tcPr>
            <w:tcW w:w="1296" w:type="dxa"/>
          </w:tcPr>
          <w:p w:rsidR="008E7854" w:rsidRPr="003F1537" w:rsidRDefault="008E7854" w:rsidP="004D5304">
            <w:pPr>
              <w:jc w:val="center"/>
              <w:rPr>
                <w:b/>
              </w:rPr>
            </w:pPr>
          </w:p>
        </w:tc>
        <w:tc>
          <w:tcPr>
            <w:tcW w:w="7632" w:type="dxa"/>
            <w:gridSpan w:val="2"/>
          </w:tcPr>
          <w:p w:rsidR="008E7854" w:rsidRPr="003F1537" w:rsidRDefault="008E7854" w:rsidP="004D5304">
            <w:pPr>
              <w:pStyle w:val="Header"/>
              <w:tabs>
                <w:tab w:val="clear" w:pos="4320"/>
                <w:tab w:val="clear" w:pos="8640"/>
              </w:tabs>
            </w:pPr>
          </w:p>
        </w:tc>
      </w:tr>
      <w:tr w:rsidR="008E7854" w:rsidRPr="003F1537" w:rsidTr="004D5304">
        <w:tc>
          <w:tcPr>
            <w:tcW w:w="1296" w:type="dxa"/>
          </w:tcPr>
          <w:p w:rsidR="008E7854" w:rsidRPr="003F1537" w:rsidRDefault="008E7854" w:rsidP="004D5304">
            <w:pPr>
              <w:jc w:val="center"/>
              <w:rPr>
                <w:b/>
                <w:color w:val="FF0000"/>
              </w:rPr>
            </w:pPr>
            <w:r w:rsidRPr="003F1537">
              <w:rPr>
                <w:b/>
              </w:rPr>
              <w:t>SCK1</w:t>
            </w:r>
          </w:p>
          <w:p w:rsidR="008E7854" w:rsidRPr="003F1537" w:rsidRDefault="008E7854" w:rsidP="004D5304">
            <w:pPr>
              <w:jc w:val="center"/>
              <w:rPr>
                <w:b/>
              </w:rPr>
            </w:pPr>
          </w:p>
        </w:tc>
        <w:tc>
          <w:tcPr>
            <w:tcW w:w="7632" w:type="dxa"/>
            <w:gridSpan w:val="2"/>
          </w:tcPr>
          <w:p w:rsidR="008E7854" w:rsidRPr="003F1537" w:rsidRDefault="008E7854" w:rsidP="004D5304">
            <w:pPr>
              <w:numPr>
                <w:ilvl w:val="0"/>
                <w:numId w:val="9"/>
                <w:numberingChange w:id="50" w:author="Unknown" w:date="2009-06-23T08:31:00Z" w:original=""/>
              </w:numPr>
            </w:pPr>
            <w:r w:rsidRPr="003F1537">
              <w:rPr>
                <w:color w:val="000000"/>
              </w:rPr>
              <w:t xml:space="preserve">If person is 17 years of age or older:  </w:t>
            </w:r>
            <w:r w:rsidRPr="003F1537">
              <w:rPr>
                <w:i/>
                <w:color w:val="000000"/>
              </w:rPr>
              <w:t>Go to SCK2.</w:t>
            </w:r>
          </w:p>
          <w:p w:rsidR="008E7854" w:rsidRPr="003F1537" w:rsidRDefault="008E7854" w:rsidP="004D5304">
            <w:pPr>
              <w:numPr>
                <w:ilvl w:val="0"/>
                <w:numId w:val="9"/>
                <w:numberingChange w:id="51" w:author="Unknown" w:date="2009-06-23T08:31:00Z" w:original=""/>
              </w:numPr>
              <w:rPr>
                <w:color w:val="000000"/>
              </w:rPr>
            </w:pPr>
            <w:r w:rsidRPr="003F1537">
              <w:rPr>
                <w:color w:val="000000"/>
              </w:rPr>
              <w:t xml:space="preserve">All others:  </w:t>
            </w:r>
            <w:r w:rsidRPr="003F1537">
              <w:rPr>
                <w:i/>
                <w:color w:val="000000"/>
              </w:rPr>
              <w:t>END QUESTIONS</w:t>
            </w:r>
            <w:r w:rsidRPr="003F1537">
              <w:rPr>
                <w:color w:val="000000"/>
              </w:rPr>
              <w:t>.</w:t>
            </w:r>
          </w:p>
        </w:tc>
      </w:tr>
      <w:tr w:rsidR="008E7854" w:rsidRPr="003F1537" w:rsidTr="004D5304">
        <w:tc>
          <w:tcPr>
            <w:tcW w:w="1296" w:type="dxa"/>
          </w:tcPr>
          <w:p w:rsidR="008E7854" w:rsidRPr="003F1537" w:rsidRDefault="008E7854" w:rsidP="004D5304">
            <w:pPr>
              <w:jc w:val="center"/>
              <w:rPr>
                <w:b/>
              </w:rPr>
            </w:pPr>
          </w:p>
        </w:tc>
        <w:tc>
          <w:tcPr>
            <w:tcW w:w="7632" w:type="dxa"/>
            <w:gridSpan w:val="2"/>
          </w:tcPr>
          <w:p w:rsidR="008E7854" w:rsidRPr="003F1537" w:rsidRDefault="008E7854" w:rsidP="004D5304">
            <w:pPr>
              <w:rPr>
                <w:color w:val="FF0000"/>
              </w:rPr>
            </w:pPr>
          </w:p>
        </w:tc>
      </w:tr>
      <w:tr w:rsidR="008E7854" w:rsidRPr="003F1537" w:rsidTr="004D5304">
        <w:tc>
          <w:tcPr>
            <w:tcW w:w="1296" w:type="dxa"/>
          </w:tcPr>
          <w:p w:rsidR="008E7854" w:rsidRPr="00166AF2" w:rsidRDefault="008E7854" w:rsidP="004D5304">
            <w:pPr>
              <w:jc w:val="center"/>
              <w:rPr>
                <w:b/>
                <w:highlight w:val="yellow"/>
              </w:rPr>
            </w:pPr>
            <w:r w:rsidRPr="00460902">
              <w:rPr>
                <w:b/>
              </w:rPr>
              <w:t>SCK2</w:t>
            </w:r>
          </w:p>
        </w:tc>
        <w:tc>
          <w:tcPr>
            <w:tcW w:w="7632" w:type="dxa"/>
            <w:gridSpan w:val="2"/>
          </w:tcPr>
          <w:p w:rsidR="008E7854" w:rsidRPr="00166AF2" w:rsidRDefault="008E7854" w:rsidP="004D5304">
            <w:pPr>
              <w:rPr>
                <w:color w:val="FF0000"/>
                <w:highlight w:val="yellow"/>
              </w:rPr>
            </w:pPr>
            <w:r>
              <w:t>Note: Logic being added for multiple periods of service.</w:t>
            </w:r>
          </w:p>
        </w:tc>
      </w:tr>
      <w:tr w:rsidR="008E7854" w:rsidRPr="003F1537" w:rsidTr="004D5304">
        <w:trPr>
          <w:cantSplit/>
        </w:trPr>
        <w:tc>
          <w:tcPr>
            <w:tcW w:w="1296" w:type="dxa"/>
          </w:tcPr>
          <w:p w:rsidR="008E7854" w:rsidRPr="003F1537" w:rsidRDefault="008E7854" w:rsidP="004D5304">
            <w:pPr>
              <w:jc w:val="center"/>
              <w:rPr>
                <w:b/>
                <w:color w:val="FF0000"/>
              </w:rPr>
            </w:pPr>
          </w:p>
        </w:tc>
        <w:tc>
          <w:tcPr>
            <w:tcW w:w="3762" w:type="dxa"/>
          </w:tcPr>
          <w:p w:rsidR="008E7854" w:rsidRPr="003F1537" w:rsidRDefault="008E7854" w:rsidP="004D5304">
            <w:r w:rsidRPr="003F1537">
              <w:t>&lt;1</w:t>
            </w:r>
            <w:r>
              <w:t xml:space="preserve">&gt;  </w:t>
            </w:r>
            <w:r w:rsidRPr="003F1537">
              <w:t xml:space="preserve">Gulf </w:t>
            </w:r>
            <w:r>
              <w:t xml:space="preserve">War </w:t>
            </w:r>
            <w:r w:rsidRPr="003F1537">
              <w:t>era 2 (Sept ’01--present)</w:t>
            </w:r>
          </w:p>
          <w:p w:rsidR="008E7854" w:rsidRPr="003F1537" w:rsidRDefault="008E7854" w:rsidP="004D5304">
            <w:r w:rsidRPr="003F1537">
              <w:t xml:space="preserve">&lt;2&gt;  Gulf </w:t>
            </w:r>
            <w:r>
              <w:t xml:space="preserve">War </w:t>
            </w:r>
            <w:r w:rsidRPr="003F1537">
              <w:t>era 1 (Aug ’90--Aug ‘01)</w:t>
            </w:r>
          </w:p>
          <w:p w:rsidR="008E7854" w:rsidRPr="003F1537" w:rsidRDefault="008E7854" w:rsidP="004D5304">
            <w:r w:rsidRPr="003F1537">
              <w:t xml:space="preserve">&lt;3&gt;   May ‘75--July ‘90 </w:t>
            </w:r>
          </w:p>
          <w:p w:rsidR="008E7854" w:rsidRPr="003F1537" w:rsidRDefault="008E7854" w:rsidP="004D5304">
            <w:r w:rsidRPr="003F1537">
              <w:t>&lt;4&gt;   Vietnam Era (Aug ’64 – Apr ’75)</w:t>
            </w:r>
          </w:p>
          <w:p w:rsidR="008E7854" w:rsidRPr="003F1537" w:rsidRDefault="008E7854" w:rsidP="004D5304">
            <w:r w:rsidRPr="003F1537">
              <w:t>&lt;5&gt;   Feb ‘55--July ‘64</w:t>
            </w:r>
          </w:p>
          <w:p w:rsidR="008E7854" w:rsidRPr="003F1537" w:rsidRDefault="008E7854" w:rsidP="004D5304">
            <w:r w:rsidRPr="003F1537">
              <w:t>&lt;6&gt;   Korean War (</w:t>
            </w:r>
            <w:r w:rsidRPr="00C140AD">
              <w:t>July</w:t>
            </w:r>
            <w:r w:rsidRPr="003F1537">
              <w:t xml:space="preserve"> ’50–Jan ’55)</w:t>
            </w:r>
          </w:p>
          <w:p w:rsidR="008E7854" w:rsidRPr="003F1537" w:rsidRDefault="008E7854" w:rsidP="004D5304">
            <w:r w:rsidRPr="003F1537">
              <w:t>&lt;7&gt;   Jan ’47--June ‘50</w:t>
            </w:r>
          </w:p>
          <w:p w:rsidR="008E7854" w:rsidRPr="003F1537" w:rsidRDefault="008E7854" w:rsidP="004D5304">
            <w:r w:rsidRPr="003F1537">
              <w:t>&lt;8&gt;   World War II (Dec ‘41–Dec ‘46)</w:t>
            </w:r>
          </w:p>
          <w:p w:rsidR="008E7854" w:rsidRPr="003F1537" w:rsidRDefault="008E7854" w:rsidP="004D5304">
            <w:r w:rsidRPr="003F1537">
              <w:t>&lt;9&gt;   November ‘41 or earlier</w:t>
            </w:r>
          </w:p>
          <w:p w:rsidR="008E7854" w:rsidRPr="003F1537" w:rsidRDefault="008E7854" w:rsidP="004D5304">
            <w:r w:rsidRPr="003F1537">
              <w:t xml:space="preserve">&lt;D&gt;  Don’t know   </w:t>
            </w:r>
          </w:p>
          <w:p w:rsidR="008E7854" w:rsidRPr="003F1537" w:rsidRDefault="008E7854" w:rsidP="004D5304">
            <w:r w:rsidRPr="003F1537">
              <w:t xml:space="preserve">&lt;R&gt;  Refused </w:t>
            </w:r>
          </w:p>
        </w:tc>
        <w:tc>
          <w:tcPr>
            <w:tcW w:w="3870" w:type="dxa"/>
          </w:tcPr>
          <w:p w:rsidR="008E7854" w:rsidRDefault="008E7854" w:rsidP="004D5304">
            <w:r>
              <w:t>(Skip to S1ai)</w:t>
            </w:r>
          </w:p>
          <w:p w:rsidR="008E7854" w:rsidRDefault="008E7854" w:rsidP="004D5304">
            <w:r>
              <w:t xml:space="preserve">(Skip to S1b) </w:t>
            </w:r>
          </w:p>
          <w:p w:rsidR="008E7854" w:rsidRDefault="008E7854" w:rsidP="004D5304">
            <w:r>
              <w:t>(Skip to CK-S1a)</w:t>
            </w:r>
          </w:p>
          <w:p w:rsidR="008E7854" w:rsidRDefault="008E7854" w:rsidP="004D5304">
            <w:pPr>
              <w:pStyle w:val="Header"/>
              <w:tabs>
                <w:tab w:val="clear" w:pos="4320"/>
                <w:tab w:val="clear" w:pos="8640"/>
              </w:tabs>
            </w:pPr>
            <w:r>
              <w:t>(Skip to S1)</w:t>
            </w:r>
          </w:p>
          <w:p w:rsidR="008E7854" w:rsidRDefault="008E7854" w:rsidP="004D5304">
            <w:r>
              <w:t>(Skip to S1a)</w:t>
            </w:r>
          </w:p>
          <w:p w:rsidR="008E7854" w:rsidRPr="00C140AD" w:rsidRDefault="008E7854" w:rsidP="004D5304">
            <w:r>
              <w:t xml:space="preserve">(Skip to </w:t>
            </w:r>
            <w:r w:rsidRPr="00C140AD">
              <w:t>S4)</w:t>
            </w:r>
          </w:p>
          <w:p w:rsidR="008E7854" w:rsidRPr="00C140AD" w:rsidRDefault="008E7854" w:rsidP="004D5304">
            <w:r w:rsidRPr="00C140AD">
              <w:t xml:space="preserve">(Skip to S4) </w:t>
            </w:r>
          </w:p>
          <w:p w:rsidR="008E7854" w:rsidRPr="00C140AD" w:rsidRDefault="008E7854" w:rsidP="004D5304">
            <w:r w:rsidRPr="00C140AD">
              <w:t>(Skip to S4)</w:t>
            </w:r>
          </w:p>
          <w:p w:rsidR="008E7854" w:rsidRDefault="008E7854" w:rsidP="004D5304">
            <w:r w:rsidRPr="00C140AD">
              <w:t>(Skip to S4</w:t>
            </w:r>
            <w:r>
              <w:t>)</w:t>
            </w:r>
          </w:p>
          <w:p w:rsidR="008E7854" w:rsidRPr="003F1537" w:rsidRDefault="008E7854" w:rsidP="004D5304">
            <w:r w:rsidDel="00460902">
              <w:rPr>
                <w:highlight w:val="yellow"/>
              </w:rPr>
              <w:t xml:space="preserve"> </w:t>
            </w:r>
          </w:p>
        </w:tc>
      </w:tr>
      <w:tr w:rsidR="008E7854" w:rsidRPr="003F1537" w:rsidTr="004D5304">
        <w:tc>
          <w:tcPr>
            <w:tcW w:w="1296" w:type="dxa"/>
          </w:tcPr>
          <w:p w:rsidR="008E7854" w:rsidRPr="003F1537" w:rsidRDefault="008E7854" w:rsidP="004D5304">
            <w:pPr>
              <w:jc w:val="center"/>
              <w:rPr>
                <w:b/>
              </w:rPr>
            </w:pPr>
          </w:p>
        </w:tc>
        <w:tc>
          <w:tcPr>
            <w:tcW w:w="7632" w:type="dxa"/>
            <w:gridSpan w:val="2"/>
          </w:tcPr>
          <w:p w:rsidR="008E7854" w:rsidRPr="003F1537" w:rsidRDefault="008E7854" w:rsidP="004D5304">
            <w:pPr>
              <w:rPr>
                <w:color w:val="FF0000"/>
              </w:rPr>
            </w:pPr>
          </w:p>
        </w:tc>
      </w:tr>
      <w:tr w:rsidR="008E7854" w:rsidRPr="003F1537" w:rsidTr="004D5304">
        <w:tc>
          <w:tcPr>
            <w:tcW w:w="1296" w:type="dxa"/>
          </w:tcPr>
          <w:p w:rsidR="008E7854" w:rsidRPr="003F1537" w:rsidRDefault="008E7854" w:rsidP="004D5304">
            <w:pPr>
              <w:jc w:val="center"/>
              <w:rPr>
                <w:b/>
              </w:rPr>
            </w:pPr>
            <w:r w:rsidRPr="00C140AD">
              <w:rPr>
                <w:b/>
              </w:rPr>
              <w:t>Lead In</w:t>
            </w:r>
          </w:p>
        </w:tc>
        <w:tc>
          <w:tcPr>
            <w:tcW w:w="7632" w:type="dxa"/>
            <w:gridSpan w:val="2"/>
          </w:tcPr>
          <w:p w:rsidR="008E7854" w:rsidRDefault="008E7854" w:rsidP="004D5304">
            <w:pPr>
              <w:rPr>
                <w:color w:val="000000"/>
              </w:rPr>
            </w:pPr>
            <w:r w:rsidRPr="003F1537">
              <w:rPr>
                <w:color w:val="000000"/>
              </w:rPr>
              <w:t>“This month we are asking some additional questions concerning</w:t>
            </w:r>
            <w:r>
              <w:rPr>
                <w:color w:val="000000"/>
              </w:rPr>
              <w:t xml:space="preserve"> service in the Armed Forces.”</w:t>
            </w:r>
          </w:p>
          <w:p w:rsidR="008E7854" w:rsidRPr="003F1537" w:rsidRDefault="008E7854" w:rsidP="004D5304">
            <w:pPr>
              <w:rPr>
                <w:color w:val="FF0000"/>
              </w:rPr>
            </w:pPr>
          </w:p>
        </w:tc>
      </w:tr>
      <w:tr w:rsidR="008E7854" w:rsidRPr="003F1537" w:rsidTr="004D5304">
        <w:tc>
          <w:tcPr>
            <w:tcW w:w="1296" w:type="dxa"/>
          </w:tcPr>
          <w:p w:rsidR="008E7854" w:rsidRPr="003F1537" w:rsidRDefault="008E7854" w:rsidP="004D5304">
            <w:pPr>
              <w:jc w:val="center"/>
              <w:rPr>
                <w:b/>
              </w:rPr>
            </w:pPr>
            <w:r>
              <w:rPr>
                <w:b/>
              </w:rPr>
              <w:t>S1</w:t>
            </w:r>
          </w:p>
        </w:tc>
        <w:tc>
          <w:tcPr>
            <w:tcW w:w="7632" w:type="dxa"/>
            <w:gridSpan w:val="2"/>
          </w:tcPr>
          <w:p w:rsidR="008E7854" w:rsidRDefault="008E7854" w:rsidP="004D5304">
            <w:r>
              <w:t>(Were you) (Was he/she) on active duty in Vietnam, Laos, or Cambodia; in the waters in or around these countries; or did you fly missions over these areas at any time between August 5, 1964 and May 7, 1975?</w:t>
            </w:r>
          </w:p>
          <w:p w:rsidR="008E7854" w:rsidRDefault="008E7854" w:rsidP="004D5304"/>
          <w:p w:rsidR="008E7854" w:rsidRDefault="008E7854" w:rsidP="004D5304">
            <w:r>
              <w:t>&lt;1&gt;   Yes               (Skip to S4)</w:t>
            </w:r>
          </w:p>
          <w:p w:rsidR="008E7854" w:rsidRDefault="008E7854" w:rsidP="004D5304">
            <w:r>
              <w:t>&lt;2&gt;   No                 (Skip to S4)</w:t>
            </w:r>
          </w:p>
          <w:p w:rsidR="008E7854" w:rsidRDefault="008E7854" w:rsidP="004D5304">
            <w:r>
              <w:t>&lt;D&gt;  Don’t know   (Skip to S4)</w:t>
            </w:r>
          </w:p>
          <w:p w:rsidR="008E7854" w:rsidRPr="003F1537" w:rsidRDefault="008E7854" w:rsidP="004D5304">
            <w:pPr>
              <w:rPr>
                <w:color w:val="000000"/>
              </w:rPr>
            </w:pPr>
            <w:r>
              <w:t>&lt;R&gt;  Refused         (Skip to S4)</w:t>
            </w:r>
          </w:p>
        </w:tc>
      </w:tr>
      <w:tr w:rsidR="008E7854" w:rsidRPr="003F1537" w:rsidTr="004D5304">
        <w:tc>
          <w:tcPr>
            <w:tcW w:w="1296" w:type="dxa"/>
          </w:tcPr>
          <w:p w:rsidR="008E7854" w:rsidRDefault="008E7854" w:rsidP="004D5304">
            <w:pPr>
              <w:jc w:val="center"/>
              <w:rPr>
                <w:b/>
              </w:rPr>
            </w:pPr>
            <w:r>
              <w:rPr>
                <w:b/>
              </w:rPr>
              <w:t>CK—S1a</w:t>
            </w:r>
          </w:p>
          <w:p w:rsidR="008E7854" w:rsidRPr="00FF3034" w:rsidRDefault="008E7854" w:rsidP="004D5304">
            <w:pPr>
              <w:rPr>
                <w:b/>
                <w:highlight w:val="yellow"/>
              </w:rPr>
            </w:pPr>
          </w:p>
        </w:tc>
        <w:tc>
          <w:tcPr>
            <w:tcW w:w="7632" w:type="dxa"/>
            <w:gridSpan w:val="2"/>
          </w:tcPr>
          <w:p w:rsidR="008E7854" w:rsidRDefault="008E7854" w:rsidP="004D5304">
            <w:pPr>
              <w:numPr>
                <w:ilvl w:val="0"/>
                <w:numId w:val="9"/>
                <w:numberingChange w:id="52" w:author="Unknown" w:date="2009-06-23T08:31:00Z" w:original=""/>
              </w:numPr>
              <w:rPr>
                <w:i/>
                <w:color w:val="000000"/>
              </w:rPr>
            </w:pPr>
            <w:r>
              <w:rPr>
                <w:color w:val="000000"/>
              </w:rPr>
              <w:t>If person is</w:t>
            </w:r>
            <w:r w:rsidRPr="00C4010B">
              <w:rPr>
                <w:dstrike/>
                <w:color w:val="000000"/>
              </w:rPr>
              <w:t xml:space="preserve"> </w:t>
            </w:r>
            <w:r w:rsidRPr="00436416">
              <w:t>62</w:t>
            </w:r>
            <w:r>
              <w:rPr>
                <w:color w:val="000000"/>
              </w:rPr>
              <w:t xml:space="preserve"> years of age or older:  </w:t>
            </w:r>
            <w:r>
              <w:rPr>
                <w:i/>
                <w:color w:val="000000"/>
              </w:rPr>
              <w:t>Ask S1a</w:t>
            </w:r>
            <w:r>
              <w:rPr>
                <w:color w:val="000000"/>
              </w:rPr>
              <w:t>.</w:t>
            </w:r>
            <w:r w:rsidRPr="003F1537">
              <w:rPr>
                <w:i/>
                <w:color w:val="000000"/>
              </w:rPr>
              <w:t>.</w:t>
            </w:r>
          </w:p>
          <w:p w:rsidR="008E7854" w:rsidRDefault="008E7854" w:rsidP="004D5304">
            <w:pPr>
              <w:numPr>
                <w:ilvl w:val="0"/>
                <w:numId w:val="9"/>
                <w:numberingChange w:id="53" w:author="Unknown" w:date="2009-06-23T08:31:00Z" w:original=""/>
              </w:numPr>
              <w:rPr>
                <w:i/>
                <w:color w:val="000000"/>
              </w:rPr>
            </w:pPr>
            <w:r w:rsidRPr="003F1537">
              <w:rPr>
                <w:color w:val="000000"/>
              </w:rPr>
              <w:t xml:space="preserve">All others: </w:t>
            </w:r>
            <w:r>
              <w:rPr>
                <w:color w:val="000000"/>
              </w:rPr>
              <w:t xml:space="preserve">  </w:t>
            </w:r>
            <w:r>
              <w:rPr>
                <w:i/>
                <w:color w:val="000000"/>
              </w:rPr>
              <w:t xml:space="preserve">Go to </w:t>
            </w:r>
            <w:r w:rsidRPr="00C140AD">
              <w:rPr>
                <w:i/>
                <w:color w:val="000000"/>
              </w:rPr>
              <w:t>S4</w:t>
            </w:r>
            <w:r>
              <w:rPr>
                <w:i/>
                <w:color w:val="000000"/>
              </w:rPr>
              <w:t>.</w:t>
            </w:r>
          </w:p>
          <w:p w:rsidR="008E7854" w:rsidRPr="00166AF2" w:rsidRDefault="008E7854" w:rsidP="004D5304"/>
        </w:tc>
      </w:tr>
      <w:tr w:rsidR="008E7854" w:rsidRPr="003F1537" w:rsidTr="004D5304">
        <w:trPr>
          <w:trHeight w:val="297"/>
        </w:trPr>
        <w:tc>
          <w:tcPr>
            <w:tcW w:w="1296" w:type="dxa"/>
          </w:tcPr>
          <w:p w:rsidR="008E7854" w:rsidRPr="003F1537" w:rsidRDefault="008E7854" w:rsidP="004D5304">
            <w:pPr>
              <w:jc w:val="center"/>
              <w:rPr>
                <w:b/>
              </w:rPr>
            </w:pPr>
            <w:r>
              <w:rPr>
                <w:b/>
              </w:rPr>
              <w:t xml:space="preserve">S1a </w:t>
            </w:r>
          </w:p>
        </w:tc>
        <w:tc>
          <w:tcPr>
            <w:tcW w:w="7632" w:type="dxa"/>
            <w:gridSpan w:val="2"/>
          </w:tcPr>
          <w:p w:rsidR="008E7854" w:rsidRDefault="008E7854" w:rsidP="004D5304">
            <w:r>
              <w:t xml:space="preserve">(Were you) (Was he/she) on active duty in Vietnam, Cambodia, or Laos; in the waters in or around these countries; or did you fly missions over these areas at any time between February 28, 1961 and August 4, 1964?  </w:t>
            </w:r>
          </w:p>
          <w:p w:rsidR="008E7854" w:rsidRDefault="008E7854" w:rsidP="004D5304"/>
          <w:p w:rsidR="008E7854" w:rsidRDefault="008E7854" w:rsidP="004D5304">
            <w:r>
              <w:t>&lt;1&gt;   Yes                       (Skip to S4)</w:t>
            </w:r>
          </w:p>
          <w:p w:rsidR="008E7854" w:rsidRDefault="008E7854" w:rsidP="004D5304">
            <w:r>
              <w:t xml:space="preserve">&lt;2&gt;   No                        (Skip to S4)                </w:t>
            </w:r>
          </w:p>
          <w:p w:rsidR="008E7854" w:rsidRDefault="008E7854" w:rsidP="004D5304">
            <w:r>
              <w:t xml:space="preserve">&lt;D&gt;  Don’t know          (Skip to S4)   </w:t>
            </w:r>
          </w:p>
          <w:p w:rsidR="008E7854" w:rsidRPr="00166AF2" w:rsidRDefault="008E7854" w:rsidP="004D5304">
            <w:r>
              <w:t>&lt;R&gt;  Refused                (Skip to S4)</w:t>
            </w:r>
          </w:p>
        </w:tc>
      </w:tr>
      <w:tr w:rsidR="008E7854" w:rsidRPr="003F1537" w:rsidTr="004D5304">
        <w:tc>
          <w:tcPr>
            <w:tcW w:w="1296" w:type="dxa"/>
          </w:tcPr>
          <w:p w:rsidR="008E7854" w:rsidRDefault="008E7854" w:rsidP="004D5304">
            <w:pPr>
              <w:jc w:val="center"/>
              <w:rPr>
                <w:b/>
                <w:highlight w:val="yellow"/>
              </w:rPr>
            </w:pPr>
          </w:p>
          <w:p w:rsidR="008E7854" w:rsidRPr="003F1537" w:rsidRDefault="008E7854" w:rsidP="004D5304">
            <w:pPr>
              <w:jc w:val="center"/>
              <w:rPr>
                <w:b/>
                <w:highlight w:val="yellow"/>
              </w:rPr>
            </w:pPr>
            <w:r>
              <w:rPr>
                <w:b/>
                <w:highlight w:val="yellow"/>
              </w:rPr>
              <w:t>S1ai</w:t>
            </w:r>
          </w:p>
        </w:tc>
        <w:tc>
          <w:tcPr>
            <w:tcW w:w="7632" w:type="dxa"/>
            <w:gridSpan w:val="2"/>
          </w:tcPr>
          <w:p w:rsidR="008E7854" w:rsidRDefault="008E7854" w:rsidP="004D5304">
            <w:pPr>
              <w:rPr>
                <w:b/>
                <w:color w:val="000000"/>
              </w:rPr>
            </w:pPr>
          </w:p>
          <w:p w:rsidR="008E7854" w:rsidRPr="00436416" w:rsidRDefault="008E7854" w:rsidP="004D5304">
            <w:pPr>
              <w:rPr>
                <w:highlight w:val="yellow"/>
              </w:rPr>
            </w:pPr>
            <w:r w:rsidRPr="00436416">
              <w:rPr>
                <w:b/>
                <w:color w:val="000000"/>
                <w:highlight w:val="yellow"/>
              </w:rPr>
              <w:t>[(Did you/ (Did he/she)] serve in Afghanistan; or (did you)/(did he/she) fly missions over Afghanistan at anytime since October 2001?</w:t>
            </w:r>
          </w:p>
          <w:p w:rsidR="008E7854" w:rsidRPr="00436416" w:rsidRDefault="008E7854" w:rsidP="004D5304">
            <w:pPr>
              <w:rPr>
                <w:highlight w:val="yellow"/>
              </w:rPr>
            </w:pPr>
            <w:r w:rsidRPr="00436416">
              <w:rPr>
                <w:highlight w:val="yellow"/>
              </w:rPr>
              <w:t>&lt;1&gt;   Yes                       (Skip to S1aii)</w:t>
            </w:r>
          </w:p>
          <w:p w:rsidR="008E7854" w:rsidRPr="00436416" w:rsidRDefault="008E7854" w:rsidP="004D5304">
            <w:pPr>
              <w:rPr>
                <w:highlight w:val="yellow"/>
              </w:rPr>
            </w:pPr>
            <w:r w:rsidRPr="00436416">
              <w:rPr>
                <w:highlight w:val="yellow"/>
              </w:rPr>
              <w:t xml:space="preserve">&lt;2&gt;   No                        (Skip to S1aii)                </w:t>
            </w:r>
          </w:p>
          <w:p w:rsidR="008E7854" w:rsidRPr="00436416" w:rsidRDefault="008E7854" w:rsidP="004D5304">
            <w:pPr>
              <w:rPr>
                <w:highlight w:val="yellow"/>
              </w:rPr>
            </w:pPr>
            <w:r w:rsidRPr="00436416">
              <w:rPr>
                <w:highlight w:val="yellow"/>
              </w:rPr>
              <w:t xml:space="preserve">&lt;D&gt;  Don’t know          (Skip to S1aii)   </w:t>
            </w:r>
          </w:p>
          <w:p w:rsidR="008E7854" w:rsidRDefault="008E7854" w:rsidP="004D5304">
            <w:r w:rsidRPr="00436416">
              <w:rPr>
                <w:highlight w:val="yellow"/>
              </w:rPr>
              <w:t>&lt;R&gt;  Refused                (Skip to S1aii)</w:t>
            </w:r>
          </w:p>
          <w:p w:rsidR="008E7854" w:rsidRPr="003F1537" w:rsidRDefault="008E7854" w:rsidP="004D5304">
            <w:pPr>
              <w:rPr>
                <w:highlight w:val="yellow"/>
              </w:rPr>
            </w:pPr>
          </w:p>
        </w:tc>
      </w:tr>
      <w:tr w:rsidR="008E7854" w:rsidRPr="003F1537" w:rsidTr="004D5304">
        <w:tc>
          <w:tcPr>
            <w:tcW w:w="1296" w:type="dxa"/>
          </w:tcPr>
          <w:p w:rsidR="008E7854" w:rsidRDefault="008E7854" w:rsidP="004D5304">
            <w:pPr>
              <w:jc w:val="center"/>
              <w:rPr>
                <w:b/>
                <w:color w:val="000000"/>
              </w:rPr>
            </w:pPr>
            <w:r w:rsidRPr="00C140AD">
              <w:rPr>
                <w:b/>
              </w:rPr>
              <w:t xml:space="preserve">    </w:t>
            </w:r>
            <w:r w:rsidRPr="00436416">
              <w:rPr>
                <w:b/>
                <w:color w:val="000000"/>
                <w:highlight w:val="yellow"/>
              </w:rPr>
              <w:t>S1aii.</w:t>
            </w:r>
            <w:r w:rsidRPr="009C7519">
              <w:rPr>
                <w:b/>
                <w:color w:val="000000"/>
              </w:rPr>
              <w:t xml:space="preserve">  </w:t>
            </w:r>
          </w:p>
          <w:p w:rsidR="008E7854" w:rsidRDefault="008E7854" w:rsidP="004D5304">
            <w:pPr>
              <w:jc w:val="center"/>
              <w:rPr>
                <w:b/>
                <w:color w:val="000000"/>
              </w:rPr>
            </w:pPr>
          </w:p>
          <w:p w:rsidR="008E7854" w:rsidRDefault="008E7854" w:rsidP="004D5304">
            <w:pPr>
              <w:jc w:val="center"/>
              <w:rPr>
                <w:b/>
                <w:color w:val="000000"/>
              </w:rPr>
            </w:pPr>
          </w:p>
          <w:p w:rsidR="008E7854" w:rsidRDefault="008E7854" w:rsidP="004D5304">
            <w:pPr>
              <w:jc w:val="center"/>
              <w:rPr>
                <w:b/>
                <w:color w:val="000000"/>
              </w:rPr>
            </w:pPr>
          </w:p>
          <w:p w:rsidR="008E7854" w:rsidRDefault="008E7854" w:rsidP="004D5304">
            <w:pPr>
              <w:jc w:val="center"/>
              <w:rPr>
                <w:b/>
                <w:color w:val="000000"/>
              </w:rPr>
            </w:pPr>
          </w:p>
          <w:p w:rsidR="008E7854" w:rsidRDefault="008E7854" w:rsidP="004D5304">
            <w:pPr>
              <w:jc w:val="center"/>
              <w:rPr>
                <w:b/>
                <w:color w:val="000000"/>
              </w:rPr>
            </w:pPr>
          </w:p>
          <w:p w:rsidR="008E7854" w:rsidRDefault="008E7854" w:rsidP="004D5304">
            <w:pPr>
              <w:jc w:val="center"/>
              <w:rPr>
                <w:b/>
                <w:color w:val="000000"/>
              </w:rPr>
            </w:pPr>
          </w:p>
          <w:p w:rsidR="008E7854" w:rsidRDefault="008E7854" w:rsidP="004D5304">
            <w:pPr>
              <w:jc w:val="center"/>
              <w:rPr>
                <w:b/>
              </w:rPr>
            </w:pPr>
          </w:p>
          <w:p w:rsidR="008E7854" w:rsidRPr="00C140AD" w:rsidRDefault="008E7854" w:rsidP="004D5304">
            <w:pPr>
              <w:jc w:val="center"/>
              <w:rPr>
                <w:b/>
                <w:strike/>
              </w:rPr>
            </w:pPr>
            <w:r w:rsidRPr="00C140AD">
              <w:rPr>
                <w:b/>
              </w:rPr>
              <w:t>S1b</w:t>
            </w:r>
          </w:p>
        </w:tc>
        <w:tc>
          <w:tcPr>
            <w:tcW w:w="7632" w:type="dxa"/>
            <w:gridSpan w:val="2"/>
          </w:tcPr>
          <w:p w:rsidR="008E7854" w:rsidRPr="00436416" w:rsidRDefault="008E7854" w:rsidP="004D5304">
            <w:pPr>
              <w:rPr>
                <w:b/>
                <w:color w:val="000000"/>
                <w:highlight w:val="yellow"/>
              </w:rPr>
            </w:pPr>
            <w:r w:rsidRPr="009C7519">
              <w:rPr>
                <w:b/>
                <w:color w:val="000000"/>
              </w:rPr>
              <w:t xml:space="preserve"> </w:t>
            </w:r>
            <w:r w:rsidRPr="00436416">
              <w:rPr>
                <w:b/>
                <w:color w:val="000000"/>
                <w:highlight w:val="yellow"/>
              </w:rPr>
              <w:t>[(Did you/ (Did he/she)] serve in Iraq; off the coast of Iraq; or (did you)/(did he/she) fly missions over Iraq at anytime since March 2003?</w:t>
            </w:r>
          </w:p>
          <w:p w:rsidR="008E7854" w:rsidRPr="00436416" w:rsidRDefault="008E7854" w:rsidP="004D5304">
            <w:pPr>
              <w:rPr>
                <w:highlight w:val="yellow"/>
              </w:rPr>
            </w:pPr>
            <w:r w:rsidRPr="00436416">
              <w:rPr>
                <w:color w:val="000000"/>
                <w:highlight w:val="yellow"/>
              </w:rPr>
              <w:t> </w:t>
            </w:r>
          </w:p>
          <w:p w:rsidR="008E7854" w:rsidRPr="00436416" w:rsidRDefault="008E7854" w:rsidP="004D5304">
            <w:pPr>
              <w:rPr>
                <w:highlight w:val="yellow"/>
              </w:rPr>
            </w:pPr>
            <w:r w:rsidRPr="00436416">
              <w:rPr>
                <w:highlight w:val="yellow"/>
              </w:rPr>
              <w:t xml:space="preserve">         &lt;1&gt;  YES   </w:t>
            </w:r>
            <w:r>
              <w:rPr>
                <w:highlight w:val="yellow"/>
              </w:rPr>
              <w:t>(Skip to S1b)</w:t>
            </w:r>
          </w:p>
          <w:p w:rsidR="008E7854" w:rsidRPr="00436416" w:rsidRDefault="008E7854" w:rsidP="004D5304">
            <w:pPr>
              <w:rPr>
                <w:highlight w:val="yellow"/>
              </w:rPr>
            </w:pPr>
            <w:r w:rsidRPr="00436416">
              <w:rPr>
                <w:highlight w:val="yellow"/>
              </w:rPr>
              <w:t xml:space="preserve">         &lt;2&gt;  NO     </w:t>
            </w:r>
            <w:r>
              <w:rPr>
                <w:highlight w:val="yellow"/>
              </w:rPr>
              <w:t>(Skip to S1b)</w:t>
            </w:r>
          </w:p>
          <w:p w:rsidR="008E7854" w:rsidRPr="00436416" w:rsidRDefault="008E7854" w:rsidP="004D5304">
            <w:pPr>
              <w:rPr>
                <w:highlight w:val="yellow"/>
              </w:rPr>
            </w:pPr>
            <w:r w:rsidRPr="00436416">
              <w:rPr>
                <w:highlight w:val="yellow"/>
              </w:rPr>
              <w:t xml:space="preserve">        &lt;D&gt; Don’t know</w:t>
            </w:r>
            <w:r>
              <w:rPr>
                <w:highlight w:val="yellow"/>
              </w:rPr>
              <w:t xml:space="preserve">    (Skip to S1b)</w:t>
            </w:r>
          </w:p>
          <w:p w:rsidR="008E7854" w:rsidRPr="005279F3" w:rsidRDefault="008E7854" w:rsidP="004D5304">
            <w:r w:rsidRPr="00436416">
              <w:rPr>
                <w:highlight w:val="yellow"/>
              </w:rPr>
              <w:t xml:space="preserve">        &lt;R&gt;  Refused</w:t>
            </w:r>
            <w:r w:rsidRPr="005279F3">
              <w:t xml:space="preserve"> </w:t>
            </w:r>
            <w:r>
              <w:t xml:space="preserve">    (</w:t>
            </w:r>
            <w:r>
              <w:rPr>
                <w:highlight w:val="yellow"/>
              </w:rPr>
              <w:t>Skip to S1b)</w:t>
            </w:r>
          </w:p>
          <w:p w:rsidR="008E7854" w:rsidRDefault="008E7854" w:rsidP="004D5304">
            <w:pPr>
              <w:rPr>
                <w:color w:val="000000"/>
              </w:rPr>
            </w:pPr>
          </w:p>
          <w:p w:rsidR="008E7854" w:rsidRPr="00C140AD" w:rsidRDefault="008E7854" w:rsidP="004D5304">
            <w:pPr>
              <w:rPr>
                <w:color w:val="000000"/>
              </w:rPr>
            </w:pPr>
            <w:r w:rsidRPr="00C140AD">
              <w:rPr>
                <w:color w:val="000000"/>
              </w:rPr>
              <w:t xml:space="preserve">Earlier it was reported that you served on active duty in the U.S. Armed Forces.  Was any of your active service the result of a call-up from the Reserve or National Guard? </w:t>
            </w:r>
          </w:p>
          <w:p w:rsidR="008E7854" w:rsidRPr="00C140AD" w:rsidRDefault="008E7854" w:rsidP="004D5304">
            <w:r w:rsidRPr="00C140AD">
              <w:t xml:space="preserve">      </w:t>
            </w:r>
          </w:p>
          <w:p w:rsidR="008E7854" w:rsidRPr="00C140AD" w:rsidRDefault="008E7854" w:rsidP="004D5304">
            <w:r w:rsidRPr="00C140AD">
              <w:t xml:space="preserve">          &lt;1&gt;  YES        (Ask S1d)</w:t>
            </w:r>
          </w:p>
          <w:p w:rsidR="008E7854" w:rsidRPr="00C140AD" w:rsidRDefault="008E7854" w:rsidP="004D5304">
            <w:r w:rsidRPr="00C140AD">
              <w:t xml:space="preserve">          &lt;2&gt;  NO          (Ask S1c) </w:t>
            </w:r>
          </w:p>
          <w:p w:rsidR="008E7854" w:rsidRPr="00C140AD" w:rsidRDefault="008E7854" w:rsidP="004D5304">
            <w:r w:rsidRPr="00C140AD">
              <w:t xml:space="preserve">          &lt;D&gt;  Don’t know</w:t>
            </w:r>
          </w:p>
          <w:p w:rsidR="008E7854" w:rsidRPr="00C140AD" w:rsidRDefault="008E7854" w:rsidP="004D5304">
            <w:pPr>
              <w:pStyle w:val="Header"/>
              <w:tabs>
                <w:tab w:val="clear" w:pos="4320"/>
                <w:tab w:val="clear" w:pos="8640"/>
              </w:tabs>
              <w:rPr>
                <w:strike/>
              </w:rPr>
            </w:pPr>
            <w:r w:rsidRPr="00C140AD">
              <w:t xml:space="preserve">          &lt;R&gt;  Refused</w:t>
            </w:r>
          </w:p>
        </w:tc>
      </w:tr>
    </w:tbl>
    <w:p w:rsidR="008E7854" w:rsidRDefault="008E7854" w:rsidP="00E820AA">
      <w:r>
        <w:br w:type="page"/>
      </w:r>
    </w:p>
    <w:tbl>
      <w:tblPr>
        <w:tblW w:w="8928" w:type="dxa"/>
        <w:tblLayout w:type="fixed"/>
        <w:tblLook w:val="0000"/>
      </w:tblPr>
      <w:tblGrid>
        <w:gridCol w:w="1296"/>
        <w:gridCol w:w="7632"/>
      </w:tblGrid>
      <w:tr w:rsidR="008E7854" w:rsidRPr="003F1537" w:rsidTr="004D5304">
        <w:tc>
          <w:tcPr>
            <w:tcW w:w="1296" w:type="dxa"/>
          </w:tcPr>
          <w:p w:rsidR="008E7854" w:rsidRPr="00166AF2" w:rsidRDefault="008E7854" w:rsidP="004D5304">
            <w:pPr>
              <w:jc w:val="center"/>
              <w:rPr>
                <w:b/>
                <w:strike/>
                <w:highlight w:val="yellow"/>
              </w:rPr>
            </w:pPr>
          </w:p>
        </w:tc>
        <w:tc>
          <w:tcPr>
            <w:tcW w:w="7632" w:type="dxa"/>
          </w:tcPr>
          <w:p w:rsidR="008E7854" w:rsidRPr="0042271B" w:rsidRDefault="008E7854" w:rsidP="004D5304">
            <w:pPr>
              <w:pStyle w:val="Header"/>
              <w:tabs>
                <w:tab w:val="clear" w:pos="4320"/>
                <w:tab w:val="clear" w:pos="8640"/>
              </w:tabs>
              <w:rPr>
                <w:highlight w:val="yellow"/>
              </w:rPr>
            </w:pPr>
            <w:r w:rsidRPr="00880DDB">
              <w:t xml:space="preserve">             </w:t>
            </w:r>
          </w:p>
        </w:tc>
      </w:tr>
      <w:tr w:rsidR="008E7854" w:rsidRPr="003F1537" w:rsidTr="004D5304">
        <w:trPr>
          <w:trHeight w:hRule="exact" w:val="1557"/>
        </w:trPr>
        <w:tc>
          <w:tcPr>
            <w:tcW w:w="1296" w:type="dxa"/>
          </w:tcPr>
          <w:p w:rsidR="008E7854" w:rsidRPr="00C140AD" w:rsidRDefault="008E7854" w:rsidP="004D5304">
            <w:pPr>
              <w:jc w:val="center"/>
              <w:rPr>
                <w:b/>
                <w:strike/>
                <w:color w:val="FF0000"/>
              </w:rPr>
            </w:pPr>
            <w:r w:rsidRPr="00C140AD">
              <w:rPr>
                <w:b/>
              </w:rPr>
              <w:t>S1c</w:t>
            </w:r>
          </w:p>
        </w:tc>
        <w:tc>
          <w:tcPr>
            <w:tcW w:w="7632" w:type="dxa"/>
          </w:tcPr>
          <w:p w:rsidR="008E7854" w:rsidRPr="00C140AD" w:rsidRDefault="008E7854" w:rsidP="004D5304">
            <w:pPr>
              <w:rPr>
                <w:color w:val="000000"/>
              </w:rPr>
            </w:pPr>
            <w:r w:rsidRPr="00C140AD">
              <w:rPr>
                <w:color w:val="000000"/>
              </w:rPr>
              <w:t xml:space="preserve">Have/has (you/name) ever been a member of the Reserve or National Guard?  </w:t>
            </w:r>
          </w:p>
          <w:p w:rsidR="008E7854" w:rsidRPr="00C140AD" w:rsidRDefault="008E7854" w:rsidP="004D5304">
            <w:r w:rsidRPr="00C140AD">
              <w:rPr>
                <w:color w:val="000000"/>
              </w:rPr>
              <w:t> </w:t>
            </w:r>
          </w:p>
          <w:p w:rsidR="008E7854" w:rsidRPr="00C140AD" w:rsidRDefault="008E7854" w:rsidP="004D5304">
            <w:r w:rsidRPr="00C140AD">
              <w:t xml:space="preserve">         &lt;1&gt;  YES   (Ask S1d)</w:t>
            </w:r>
          </w:p>
          <w:p w:rsidR="008E7854" w:rsidRPr="00C140AD" w:rsidRDefault="008E7854" w:rsidP="004D5304">
            <w:r w:rsidRPr="00C140AD">
              <w:t xml:space="preserve">         &lt;2&gt;  NO     (Ask S4)</w:t>
            </w:r>
          </w:p>
          <w:p w:rsidR="008E7854" w:rsidRPr="00C140AD" w:rsidRDefault="008E7854" w:rsidP="004D5304">
            <w:r w:rsidRPr="00C140AD">
              <w:t xml:space="preserve">        &lt;D&gt; Don’t know</w:t>
            </w:r>
          </w:p>
          <w:p w:rsidR="008E7854" w:rsidRPr="00C140AD" w:rsidRDefault="008E7854" w:rsidP="004D5304">
            <w:pPr>
              <w:rPr>
                <w:color w:val="000000"/>
              </w:rPr>
            </w:pPr>
            <w:r w:rsidRPr="00C140AD">
              <w:t xml:space="preserve">        &lt;R&gt;  Refused </w:t>
            </w:r>
          </w:p>
          <w:p w:rsidR="008E7854" w:rsidRPr="00C140AD" w:rsidRDefault="008E7854" w:rsidP="004D5304">
            <w:r w:rsidRPr="00C140AD">
              <w:rPr>
                <w:color w:val="000000"/>
              </w:rPr>
              <w:t> </w:t>
            </w:r>
          </w:p>
          <w:p w:rsidR="008E7854" w:rsidRPr="00C140AD" w:rsidRDefault="008E7854" w:rsidP="004D5304">
            <w:r w:rsidRPr="00C140AD">
              <w:t xml:space="preserve">         &lt;1&gt;  YES   (Ask S1d)</w:t>
            </w:r>
          </w:p>
          <w:p w:rsidR="008E7854" w:rsidRPr="00C140AD" w:rsidRDefault="008E7854" w:rsidP="004D5304">
            <w:r w:rsidRPr="00C140AD">
              <w:t xml:space="preserve">         &lt;2&gt;  NO     (Ask S4)</w:t>
            </w:r>
          </w:p>
          <w:p w:rsidR="008E7854" w:rsidRPr="00C140AD" w:rsidRDefault="008E7854" w:rsidP="004D5304">
            <w:r w:rsidRPr="00C140AD">
              <w:t xml:space="preserve">        &lt;D&gt; Don’t know</w:t>
            </w:r>
          </w:p>
          <w:p w:rsidR="008E7854" w:rsidRPr="00C140AD" w:rsidRDefault="008E7854" w:rsidP="004D5304">
            <w:pPr>
              <w:rPr>
                <w:color w:val="000000"/>
              </w:rPr>
            </w:pPr>
            <w:r w:rsidRPr="00C140AD">
              <w:t xml:space="preserve">        &lt;R&gt;  Refused</w:t>
            </w:r>
          </w:p>
        </w:tc>
      </w:tr>
      <w:tr w:rsidR="008E7854" w:rsidRPr="003F1537" w:rsidTr="004D5304">
        <w:tc>
          <w:tcPr>
            <w:tcW w:w="1296" w:type="dxa"/>
          </w:tcPr>
          <w:p w:rsidR="008E7854" w:rsidRPr="00C140AD" w:rsidRDefault="008E7854" w:rsidP="004D5304">
            <w:pPr>
              <w:jc w:val="center"/>
              <w:rPr>
                <w:b/>
                <w:strike/>
              </w:rPr>
            </w:pPr>
          </w:p>
        </w:tc>
        <w:tc>
          <w:tcPr>
            <w:tcW w:w="7632" w:type="dxa"/>
          </w:tcPr>
          <w:p w:rsidR="008E7854" w:rsidRPr="00C140AD" w:rsidRDefault="008E7854" w:rsidP="004D5304">
            <w:pPr>
              <w:rPr>
                <w:color w:val="000000"/>
              </w:rPr>
            </w:pPr>
          </w:p>
        </w:tc>
      </w:tr>
      <w:tr w:rsidR="008E7854" w:rsidTr="004D5304">
        <w:tc>
          <w:tcPr>
            <w:tcW w:w="1296" w:type="dxa"/>
          </w:tcPr>
          <w:p w:rsidR="008E7854" w:rsidRPr="00C140AD" w:rsidRDefault="008E7854" w:rsidP="004D5304">
            <w:pPr>
              <w:jc w:val="center"/>
              <w:rPr>
                <w:b/>
              </w:rPr>
            </w:pPr>
            <w:r w:rsidRPr="00C140AD">
              <w:rPr>
                <w:b/>
              </w:rPr>
              <w:t>S1d</w:t>
            </w:r>
          </w:p>
        </w:tc>
        <w:tc>
          <w:tcPr>
            <w:tcW w:w="7632" w:type="dxa"/>
          </w:tcPr>
          <w:p w:rsidR="008E7854" w:rsidRPr="00C140AD" w:rsidRDefault="008E7854" w:rsidP="004D5304">
            <w:r w:rsidRPr="00C140AD">
              <w:t xml:space="preserve">Are you currently a member of the Reserve or National Guard?  </w:t>
            </w:r>
          </w:p>
          <w:p w:rsidR="008E7854" w:rsidRPr="00C140AD" w:rsidRDefault="008E7854" w:rsidP="004D5304">
            <w:r w:rsidRPr="00C140AD">
              <w:t xml:space="preserve">        &lt;1&gt; YES</w:t>
            </w:r>
          </w:p>
          <w:p w:rsidR="008E7854" w:rsidRPr="00C140AD" w:rsidRDefault="008E7854" w:rsidP="004D5304">
            <w:r w:rsidRPr="00C140AD">
              <w:t xml:space="preserve">        &lt;2&gt; NO</w:t>
            </w:r>
          </w:p>
          <w:p w:rsidR="008E7854" w:rsidRPr="00C140AD" w:rsidRDefault="008E7854" w:rsidP="004D5304">
            <w:r w:rsidRPr="00C140AD">
              <w:t xml:space="preserve">        &lt;D&gt; Don’t know       </w:t>
            </w:r>
          </w:p>
          <w:p w:rsidR="008E7854" w:rsidRPr="00C140AD" w:rsidRDefault="008E7854" w:rsidP="004D5304">
            <w:r w:rsidRPr="00C140AD">
              <w:t xml:space="preserve">        &lt;R&gt;  Refused</w:t>
            </w:r>
          </w:p>
        </w:tc>
      </w:tr>
      <w:tr w:rsidR="008E7854" w:rsidTr="004D5304">
        <w:tc>
          <w:tcPr>
            <w:tcW w:w="1296" w:type="dxa"/>
          </w:tcPr>
          <w:p w:rsidR="008E7854" w:rsidRDefault="008E7854" w:rsidP="004D5304">
            <w:pPr>
              <w:jc w:val="center"/>
              <w:rPr>
                <w:b/>
              </w:rPr>
            </w:pPr>
          </w:p>
        </w:tc>
        <w:tc>
          <w:tcPr>
            <w:tcW w:w="7632" w:type="dxa"/>
          </w:tcPr>
          <w:p w:rsidR="008E7854" w:rsidRDefault="008E7854" w:rsidP="004D5304">
            <w:pPr>
              <w:jc w:val="center"/>
            </w:pPr>
          </w:p>
        </w:tc>
      </w:tr>
    </w:tbl>
    <w:p w:rsidR="008E7854" w:rsidRPr="003F1537" w:rsidRDefault="008E7854" w:rsidP="00E820AA"/>
    <w:tbl>
      <w:tblPr>
        <w:tblW w:w="8928" w:type="dxa"/>
        <w:tblLayout w:type="fixed"/>
        <w:tblLook w:val="0000"/>
      </w:tblPr>
      <w:tblGrid>
        <w:gridCol w:w="1296"/>
        <w:gridCol w:w="1962"/>
        <w:gridCol w:w="5670"/>
      </w:tblGrid>
      <w:tr w:rsidR="008E7854" w:rsidRPr="003F1537" w:rsidTr="004D5304">
        <w:tc>
          <w:tcPr>
            <w:tcW w:w="1296" w:type="dxa"/>
            <w:shd w:val="clear" w:color="auto" w:fill="FFFFFF"/>
          </w:tcPr>
          <w:p w:rsidR="008E7854" w:rsidRPr="003F1537" w:rsidRDefault="008E7854" w:rsidP="004D5304">
            <w:pPr>
              <w:jc w:val="center"/>
              <w:rPr>
                <w:b/>
              </w:rPr>
            </w:pPr>
          </w:p>
        </w:tc>
        <w:tc>
          <w:tcPr>
            <w:tcW w:w="7632" w:type="dxa"/>
            <w:gridSpan w:val="2"/>
            <w:shd w:val="clear" w:color="auto" w:fill="FFFFFF"/>
          </w:tcPr>
          <w:p w:rsidR="008E7854" w:rsidRPr="003F1537" w:rsidRDefault="008E7854" w:rsidP="004D5304">
            <w:pPr>
              <w:rPr>
                <w:b/>
              </w:rPr>
            </w:pPr>
          </w:p>
        </w:tc>
      </w:tr>
      <w:tr w:rsidR="008E7854" w:rsidRPr="003F1537" w:rsidTr="004D5304">
        <w:tc>
          <w:tcPr>
            <w:tcW w:w="1296" w:type="dxa"/>
            <w:shd w:val="clear" w:color="auto" w:fill="FFFFFF"/>
          </w:tcPr>
          <w:p w:rsidR="008E7854" w:rsidRPr="003F1537" w:rsidRDefault="008E7854" w:rsidP="004D5304">
            <w:pPr>
              <w:jc w:val="center"/>
              <w:rPr>
                <w:b/>
              </w:rPr>
            </w:pPr>
            <w:r w:rsidRPr="003F1537">
              <w:rPr>
                <w:b/>
              </w:rPr>
              <w:t>S4</w:t>
            </w:r>
          </w:p>
        </w:tc>
        <w:tc>
          <w:tcPr>
            <w:tcW w:w="7632" w:type="dxa"/>
            <w:gridSpan w:val="2"/>
            <w:shd w:val="clear" w:color="auto" w:fill="FFFFFF"/>
          </w:tcPr>
          <w:p w:rsidR="008E7854" w:rsidRPr="003F1537" w:rsidRDefault="008E7854" w:rsidP="004D5304">
            <w:pPr>
              <w:pStyle w:val="Header"/>
              <w:tabs>
                <w:tab w:val="clear" w:pos="4320"/>
                <w:tab w:val="clear" w:pos="8640"/>
              </w:tabs>
              <w:rPr>
                <w:b/>
              </w:rPr>
            </w:pPr>
            <w:r>
              <w:t xml:space="preserve">Has </w:t>
            </w:r>
            <w:r w:rsidRPr="003F1537">
              <w:t xml:space="preserve">the Department of Veterans Affairs (VA) or Department of Defense determined that [(you have) (veteran’s name has)] a service-connected disability; that is, a health condition or impairment caused or made worse by </w:t>
            </w:r>
            <w:r w:rsidRPr="00C140AD">
              <w:t>any of your</w:t>
            </w:r>
            <w:r>
              <w:t xml:space="preserve"> </w:t>
            </w:r>
            <w:r w:rsidRPr="003F1537">
              <w:t>military service?</w:t>
            </w:r>
          </w:p>
        </w:tc>
      </w:tr>
      <w:tr w:rsidR="008E7854" w:rsidRPr="003F1537" w:rsidTr="004D5304">
        <w:trPr>
          <w:trHeight w:hRule="exact" w:val="120"/>
        </w:trPr>
        <w:tc>
          <w:tcPr>
            <w:tcW w:w="1296" w:type="dxa"/>
            <w:shd w:val="clear" w:color="auto" w:fill="FFFFFF"/>
          </w:tcPr>
          <w:p w:rsidR="008E7854" w:rsidRPr="003F1537" w:rsidRDefault="008E7854" w:rsidP="004D5304">
            <w:pPr>
              <w:jc w:val="center"/>
              <w:rPr>
                <w:b/>
              </w:rPr>
            </w:pPr>
          </w:p>
        </w:tc>
        <w:tc>
          <w:tcPr>
            <w:tcW w:w="7632" w:type="dxa"/>
            <w:gridSpan w:val="2"/>
            <w:shd w:val="clear" w:color="auto" w:fill="FFFFFF"/>
          </w:tcPr>
          <w:p w:rsidR="008E7854" w:rsidRPr="003F1537" w:rsidRDefault="008E7854" w:rsidP="004D5304">
            <w:pPr>
              <w:rPr>
                <w:b/>
              </w:rPr>
            </w:pPr>
          </w:p>
        </w:tc>
      </w:tr>
      <w:tr w:rsidR="008E7854" w:rsidRPr="003F1537" w:rsidTr="004D5304">
        <w:tc>
          <w:tcPr>
            <w:tcW w:w="1296" w:type="dxa"/>
          </w:tcPr>
          <w:p w:rsidR="008E7854" w:rsidRPr="003F1537" w:rsidRDefault="008E7854" w:rsidP="004D5304">
            <w:pPr>
              <w:jc w:val="center"/>
              <w:rPr>
                <w:b/>
              </w:rPr>
            </w:pPr>
          </w:p>
        </w:tc>
        <w:tc>
          <w:tcPr>
            <w:tcW w:w="1962" w:type="dxa"/>
          </w:tcPr>
          <w:p w:rsidR="008E7854" w:rsidRPr="003F1537" w:rsidRDefault="008E7854" w:rsidP="004D5304">
            <w:r w:rsidRPr="003F1537">
              <w:t>&lt;1&gt;   Y</w:t>
            </w:r>
            <w:r>
              <w:t>ES</w:t>
            </w:r>
            <w:r w:rsidRPr="003F1537">
              <w:t xml:space="preserve">               </w:t>
            </w:r>
          </w:p>
          <w:p w:rsidR="008E7854" w:rsidRPr="003F1537" w:rsidRDefault="008E7854" w:rsidP="004D5304">
            <w:r w:rsidRPr="003F1537">
              <w:t>&lt;2&gt;   N</w:t>
            </w:r>
            <w:r>
              <w:t>O</w:t>
            </w:r>
            <w:r w:rsidRPr="003F1537">
              <w:t xml:space="preserve">                 </w:t>
            </w:r>
          </w:p>
          <w:p w:rsidR="008E7854" w:rsidRPr="003F1537" w:rsidRDefault="008E7854" w:rsidP="004D5304">
            <w:r w:rsidRPr="003F1537">
              <w:t xml:space="preserve">&lt;D&gt;  Don’t know   </w:t>
            </w:r>
          </w:p>
          <w:p w:rsidR="008E7854" w:rsidRPr="003F1537" w:rsidRDefault="008E7854" w:rsidP="004D5304">
            <w:r w:rsidRPr="003F1537">
              <w:t>&lt;R&gt;  Refused</w:t>
            </w:r>
          </w:p>
        </w:tc>
        <w:tc>
          <w:tcPr>
            <w:tcW w:w="5670" w:type="dxa"/>
          </w:tcPr>
          <w:p w:rsidR="008E7854" w:rsidRPr="003F1537" w:rsidRDefault="008E7854" w:rsidP="004D5304">
            <w:r w:rsidRPr="003F1537">
              <w:t>(Skip to S5)</w:t>
            </w:r>
          </w:p>
          <w:p w:rsidR="008E7854" w:rsidRPr="003F1537" w:rsidRDefault="008E7854" w:rsidP="004D5304">
            <w:r w:rsidRPr="003F1537">
              <w:t xml:space="preserve">(Skip to S10)  </w:t>
            </w:r>
          </w:p>
          <w:p w:rsidR="008E7854" w:rsidRPr="003F1537" w:rsidRDefault="008E7854" w:rsidP="004D5304">
            <w:r w:rsidRPr="003F1537">
              <w:t xml:space="preserve">(Skip to S10) </w:t>
            </w:r>
          </w:p>
          <w:p w:rsidR="008E7854" w:rsidRPr="003F1537" w:rsidRDefault="008E7854" w:rsidP="004D5304">
            <w:r w:rsidRPr="003F1537">
              <w:t xml:space="preserve">(Skip to S10) </w:t>
            </w:r>
          </w:p>
        </w:tc>
      </w:tr>
      <w:tr w:rsidR="008E7854" w:rsidRPr="003F1537" w:rsidTr="004D5304">
        <w:trPr>
          <w:trHeight w:hRule="exact" w:val="120"/>
        </w:trPr>
        <w:tc>
          <w:tcPr>
            <w:tcW w:w="1296" w:type="dxa"/>
            <w:shd w:val="clear" w:color="auto" w:fill="FFFFFF"/>
          </w:tcPr>
          <w:p w:rsidR="008E7854" w:rsidRPr="003F1537" w:rsidRDefault="008E7854" w:rsidP="004D5304">
            <w:pPr>
              <w:jc w:val="center"/>
              <w:rPr>
                <w:b/>
              </w:rPr>
            </w:pPr>
          </w:p>
        </w:tc>
        <w:tc>
          <w:tcPr>
            <w:tcW w:w="7632" w:type="dxa"/>
            <w:gridSpan w:val="2"/>
            <w:shd w:val="clear" w:color="auto" w:fill="FFFFFF"/>
          </w:tcPr>
          <w:p w:rsidR="008E7854" w:rsidRPr="003F1537" w:rsidRDefault="008E7854" w:rsidP="004D5304">
            <w:pPr>
              <w:rPr>
                <w:b/>
              </w:rPr>
            </w:pPr>
          </w:p>
        </w:tc>
      </w:tr>
    </w:tbl>
    <w:p w:rsidR="008E7854" w:rsidRDefault="008E7854" w:rsidP="00E820AA"/>
    <w:tbl>
      <w:tblPr>
        <w:tblW w:w="8928" w:type="dxa"/>
        <w:tblLayout w:type="fixed"/>
        <w:tblLook w:val="0000"/>
      </w:tblPr>
      <w:tblGrid>
        <w:gridCol w:w="1296"/>
        <w:gridCol w:w="1782"/>
        <w:gridCol w:w="5850"/>
      </w:tblGrid>
      <w:tr w:rsidR="008E7854" w:rsidRPr="003F1537" w:rsidTr="004D5304">
        <w:tc>
          <w:tcPr>
            <w:tcW w:w="1296" w:type="dxa"/>
            <w:shd w:val="clear" w:color="auto" w:fill="FFFFFF"/>
          </w:tcPr>
          <w:p w:rsidR="008E7854" w:rsidRPr="003F1537" w:rsidRDefault="008E7854" w:rsidP="004D5304">
            <w:pPr>
              <w:jc w:val="center"/>
              <w:rPr>
                <w:b/>
              </w:rPr>
            </w:pPr>
          </w:p>
        </w:tc>
        <w:tc>
          <w:tcPr>
            <w:tcW w:w="7632" w:type="dxa"/>
            <w:gridSpan w:val="2"/>
            <w:shd w:val="clear" w:color="auto" w:fill="FFFFFF"/>
          </w:tcPr>
          <w:p w:rsidR="008E7854" w:rsidRPr="003F1537" w:rsidRDefault="008E7854" w:rsidP="004D5304">
            <w:pPr>
              <w:rPr>
                <w:b/>
              </w:rPr>
            </w:pPr>
          </w:p>
        </w:tc>
      </w:tr>
      <w:tr w:rsidR="008E7854" w:rsidRPr="003F1537" w:rsidTr="004D5304">
        <w:tc>
          <w:tcPr>
            <w:tcW w:w="1296" w:type="dxa"/>
            <w:shd w:val="clear" w:color="auto" w:fill="FFFFFF"/>
          </w:tcPr>
          <w:p w:rsidR="008E7854" w:rsidRPr="003F1537" w:rsidRDefault="008E7854" w:rsidP="004D5304">
            <w:pPr>
              <w:jc w:val="center"/>
              <w:rPr>
                <w:b/>
              </w:rPr>
            </w:pPr>
            <w:r w:rsidRPr="003F1537">
              <w:rPr>
                <w:b/>
              </w:rPr>
              <w:t>S5</w:t>
            </w:r>
          </w:p>
        </w:tc>
        <w:tc>
          <w:tcPr>
            <w:tcW w:w="7632" w:type="dxa"/>
            <w:gridSpan w:val="2"/>
            <w:shd w:val="clear" w:color="auto" w:fill="FFFFFF"/>
          </w:tcPr>
          <w:p w:rsidR="008E7854" w:rsidRPr="003F1537" w:rsidRDefault="008E7854" w:rsidP="004D5304">
            <w:pPr>
              <w:pStyle w:val="Header"/>
              <w:tabs>
                <w:tab w:val="clear" w:pos="4320"/>
                <w:tab w:val="clear" w:pos="8640"/>
              </w:tabs>
              <w:rPr>
                <w:b/>
              </w:rPr>
            </w:pPr>
            <w:r w:rsidRPr="003F1537">
              <w:t>What is (your/her/his) current service-connected disability rating?</w:t>
            </w:r>
          </w:p>
        </w:tc>
      </w:tr>
      <w:tr w:rsidR="008E7854" w:rsidRPr="003F1537" w:rsidTr="004D5304">
        <w:trPr>
          <w:trHeight w:hRule="exact" w:val="120"/>
        </w:trPr>
        <w:tc>
          <w:tcPr>
            <w:tcW w:w="1296" w:type="dxa"/>
            <w:shd w:val="clear" w:color="auto" w:fill="FFFFFF"/>
          </w:tcPr>
          <w:p w:rsidR="008E7854" w:rsidRPr="003F1537" w:rsidRDefault="008E7854" w:rsidP="004D5304">
            <w:pPr>
              <w:jc w:val="center"/>
              <w:rPr>
                <w:b/>
              </w:rPr>
            </w:pPr>
          </w:p>
        </w:tc>
        <w:tc>
          <w:tcPr>
            <w:tcW w:w="7632" w:type="dxa"/>
            <w:gridSpan w:val="2"/>
            <w:shd w:val="clear" w:color="auto" w:fill="FFFFFF"/>
          </w:tcPr>
          <w:p w:rsidR="008E7854" w:rsidRPr="003F1537" w:rsidRDefault="008E7854" w:rsidP="004D5304">
            <w:pPr>
              <w:rPr>
                <w:b/>
              </w:rPr>
            </w:pPr>
          </w:p>
        </w:tc>
      </w:tr>
      <w:tr w:rsidR="008E7854" w:rsidRPr="003F1537" w:rsidTr="004D5304">
        <w:tc>
          <w:tcPr>
            <w:tcW w:w="1296" w:type="dxa"/>
            <w:shd w:val="clear" w:color="auto" w:fill="FFFFFF"/>
          </w:tcPr>
          <w:p w:rsidR="008E7854" w:rsidRPr="003F1537" w:rsidRDefault="008E7854" w:rsidP="004D5304">
            <w:pPr>
              <w:jc w:val="center"/>
              <w:rPr>
                <w:b/>
              </w:rPr>
            </w:pPr>
          </w:p>
        </w:tc>
        <w:tc>
          <w:tcPr>
            <w:tcW w:w="1782" w:type="dxa"/>
            <w:shd w:val="clear" w:color="auto" w:fill="FFFFFF"/>
          </w:tcPr>
          <w:p w:rsidR="008E7854" w:rsidRPr="00280912" w:rsidRDefault="008E7854" w:rsidP="004D5304">
            <w:pPr>
              <w:pStyle w:val="Header"/>
              <w:tabs>
                <w:tab w:val="clear" w:pos="4320"/>
                <w:tab w:val="clear" w:pos="8640"/>
              </w:tabs>
              <w:rPr>
                <w:lang w:val="fr-FR"/>
              </w:rPr>
            </w:pPr>
            <w:r w:rsidRPr="00280912">
              <w:rPr>
                <w:lang w:val="fr-FR"/>
              </w:rPr>
              <w:t>&lt;0&gt;   0  percent</w:t>
            </w:r>
          </w:p>
          <w:p w:rsidR="008E7854" w:rsidRPr="00280912" w:rsidRDefault="008E7854" w:rsidP="004D5304">
            <w:pPr>
              <w:pStyle w:val="Header"/>
              <w:tabs>
                <w:tab w:val="clear" w:pos="4320"/>
                <w:tab w:val="clear" w:pos="8640"/>
              </w:tabs>
              <w:rPr>
                <w:lang w:val="fr-FR"/>
              </w:rPr>
            </w:pPr>
            <w:r w:rsidRPr="00280912">
              <w:rPr>
                <w:lang w:val="fr-FR"/>
              </w:rPr>
              <w:t>&lt;1&gt;  10 percent</w:t>
            </w:r>
          </w:p>
          <w:p w:rsidR="008E7854" w:rsidRPr="00280912" w:rsidRDefault="008E7854" w:rsidP="004D5304">
            <w:pPr>
              <w:pStyle w:val="Header"/>
              <w:tabs>
                <w:tab w:val="clear" w:pos="4320"/>
                <w:tab w:val="clear" w:pos="8640"/>
              </w:tabs>
              <w:rPr>
                <w:lang w:val="fr-FR"/>
              </w:rPr>
            </w:pPr>
            <w:r w:rsidRPr="00280912">
              <w:rPr>
                <w:lang w:val="fr-FR"/>
              </w:rPr>
              <w:t>&lt;2&gt;  20 percent</w:t>
            </w:r>
          </w:p>
          <w:p w:rsidR="008E7854" w:rsidRPr="00280912" w:rsidRDefault="008E7854" w:rsidP="004D5304">
            <w:pPr>
              <w:pStyle w:val="Header"/>
              <w:tabs>
                <w:tab w:val="clear" w:pos="4320"/>
                <w:tab w:val="clear" w:pos="8640"/>
              </w:tabs>
              <w:rPr>
                <w:lang w:val="fr-FR"/>
              </w:rPr>
            </w:pPr>
            <w:r w:rsidRPr="00280912">
              <w:rPr>
                <w:lang w:val="fr-FR"/>
              </w:rPr>
              <w:t>&lt;3&gt;  30 percent</w:t>
            </w:r>
          </w:p>
          <w:p w:rsidR="008E7854" w:rsidRPr="00280912" w:rsidRDefault="008E7854" w:rsidP="004D5304">
            <w:pPr>
              <w:pStyle w:val="Header"/>
              <w:tabs>
                <w:tab w:val="clear" w:pos="4320"/>
                <w:tab w:val="clear" w:pos="8640"/>
              </w:tabs>
              <w:rPr>
                <w:lang w:val="fr-FR"/>
              </w:rPr>
            </w:pPr>
            <w:r w:rsidRPr="00280912">
              <w:rPr>
                <w:lang w:val="fr-FR"/>
              </w:rPr>
              <w:t>&lt;4&gt;  40 percent</w:t>
            </w:r>
          </w:p>
          <w:p w:rsidR="008E7854" w:rsidRPr="00280912" w:rsidRDefault="008E7854" w:rsidP="004D5304">
            <w:pPr>
              <w:pStyle w:val="Header"/>
              <w:tabs>
                <w:tab w:val="clear" w:pos="4320"/>
                <w:tab w:val="clear" w:pos="8640"/>
              </w:tabs>
              <w:rPr>
                <w:lang w:val="fr-FR"/>
              </w:rPr>
            </w:pPr>
            <w:r w:rsidRPr="00280912">
              <w:rPr>
                <w:lang w:val="fr-FR"/>
              </w:rPr>
              <w:t>&lt;5&gt;  50 percent</w:t>
            </w:r>
          </w:p>
          <w:p w:rsidR="008E7854" w:rsidRPr="003F1537" w:rsidRDefault="008E7854" w:rsidP="004D5304">
            <w:pPr>
              <w:pStyle w:val="Header"/>
              <w:tabs>
                <w:tab w:val="clear" w:pos="4320"/>
                <w:tab w:val="clear" w:pos="8640"/>
              </w:tabs>
            </w:pPr>
            <w:r w:rsidRPr="003F1537">
              <w:t>&lt;6&gt;  60 percent</w:t>
            </w:r>
          </w:p>
          <w:p w:rsidR="008E7854" w:rsidRPr="003F1537" w:rsidRDefault="008E7854" w:rsidP="004D5304">
            <w:pPr>
              <w:pStyle w:val="Header"/>
              <w:tabs>
                <w:tab w:val="clear" w:pos="4320"/>
                <w:tab w:val="clear" w:pos="8640"/>
              </w:tabs>
            </w:pPr>
            <w:r w:rsidRPr="003F1537">
              <w:t>&lt;7&gt;  70 percent</w:t>
            </w:r>
          </w:p>
          <w:p w:rsidR="008E7854" w:rsidRPr="003F1537" w:rsidRDefault="008E7854" w:rsidP="004D5304">
            <w:pPr>
              <w:pStyle w:val="Header"/>
              <w:tabs>
                <w:tab w:val="clear" w:pos="4320"/>
                <w:tab w:val="clear" w:pos="8640"/>
              </w:tabs>
            </w:pPr>
            <w:r w:rsidRPr="003F1537">
              <w:t>&lt;8&gt;  80 percent</w:t>
            </w:r>
          </w:p>
          <w:p w:rsidR="008E7854" w:rsidRPr="003F1537" w:rsidRDefault="008E7854" w:rsidP="004D5304">
            <w:pPr>
              <w:pStyle w:val="Header"/>
              <w:tabs>
                <w:tab w:val="clear" w:pos="4320"/>
                <w:tab w:val="clear" w:pos="8640"/>
              </w:tabs>
            </w:pPr>
            <w:r w:rsidRPr="003F1537">
              <w:t>&lt;9&gt;  90 percent</w:t>
            </w:r>
          </w:p>
          <w:p w:rsidR="008E7854" w:rsidRPr="003F1537" w:rsidRDefault="008E7854" w:rsidP="004D5304">
            <w:pPr>
              <w:pStyle w:val="Header"/>
              <w:tabs>
                <w:tab w:val="clear" w:pos="4320"/>
                <w:tab w:val="clear" w:pos="8640"/>
              </w:tabs>
            </w:pPr>
            <w:r w:rsidRPr="003F1537">
              <w:t>&lt;10&gt; 100 percent</w:t>
            </w:r>
          </w:p>
          <w:p w:rsidR="008E7854" w:rsidRPr="003F1537" w:rsidRDefault="008E7854" w:rsidP="004D5304">
            <w:pPr>
              <w:pStyle w:val="Header"/>
              <w:tabs>
                <w:tab w:val="clear" w:pos="4320"/>
                <w:tab w:val="clear" w:pos="8640"/>
              </w:tabs>
            </w:pPr>
            <w:r w:rsidRPr="003F1537">
              <w:t>&lt;D&gt;  Don’t know</w:t>
            </w:r>
          </w:p>
          <w:p w:rsidR="008E7854" w:rsidRPr="003F1537" w:rsidRDefault="008E7854" w:rsidP="004D5304">
            <w:pPr>
              <w:pStyle w:val="Header"/>
              <w:tabs>
                <w:tab w:val="clear" w:pos="4320"/>
                <w:tab w:val="clear" w:pos="8640"/>
              </w:tabs>
            </w:pPr>
            <w:r w:rsidRPr="003F1537">
              <w:t>&lt;R&gt;  Refused</w:t>
            </w:r>
          </w:p>
        </w:tc>
        <w:tc>
          <w:tcPr>
            <w:tcW w:w="5850" w:type="dxa"/>
            <w:shd w:val="clear" w:color="auto" w:fill="FFFFFF"/>
          </w:tcPr>
          <w:p w:rsidR="008E7854" w:rsidRPr="003F1537" w:rsidRDefault="008E7854" w:rsidP="004D5304">
            <w:pPr>
              <w:pStyle w:val="Header"/>
              <w:tabs>
                <w:tab w:val="clear" w:pos="4320"/>
                <w:tab w:val="clear" w:pos="8640"/>
              </w:tabs>
            </w:pPr>
            <w:r w:rsidRPr="003F1537">
              <w:t>(Skip to S6)</w:t>
            </w:r>
            <w:r w:rsidRPr="003F1537">
              <w:br/>
              <w:t>(Skip to S6)</w:t>
            </w:r>
            <w:r w:rsidRPr="003F1537">
              <w:br/>
              <w:t>(Skip to S6)</w:t>
            </w:r>
            <w:r w:rsidRPr="003F1537">
              <w:br/>
              <w:t>(Skip to S6)</w:t>
            </w:r>
            <w:r w:rsidRPr="003F1537">
              <w:br/>
              <w:t>(Skip to S6)</w:t>
            </w:r>
            <w:r w:rsidRPr="003F1537">
              <w:br/>
              <w:t>(Skip to S6)</w:t>
            </w:r>
            <w:r w:rsidRPr="003F1537">
              <w:br/>
              <w:t>(Skip to S6)</w:t>
            </w:r>
            <w:r w:rsidRPr="003F1537">
              <w:br/>
              <w:t>(Skip to S6)</w:t>
            </w:r>
            <w:r w:rsidRPr="003F1537">
              <w:br/>
              <w:t>(Skip to S6)</w:t>
            </w:r>
            <w:r w:rsidRPr="003F1537">
              <w:br/>
              <w:t>(Skip to S6)</w:t>
            </w:r>
            <w:r w:rsidRPr="003F1537">
              <w:br/>
              <w:t>(Skip to S6)</w:t>
            </w:r>
            <w:r w:rsidRPr="003F1537">
              <w:br/>
              <w:t xml:space="preserve">(Skip to S6)  </w:t>
            </w:r>
            <w:r w:rsidRPr="003F1537">
              <w:rPr>
                <w:color w:val="FF0000"/>
              </w:rPr>
              <w:br/>
            </w:r>
            <w:r w:rsidRPr="003F1537">
              <w:t xml:space="preserve">(Skip to S6)  </w:t>
            </w:r>
          </w:p>
        </w:tc>
      </w:tr>
      <w:tr w:rsidR="008E7854" w:rsidRPr="003F1537" w:rsidTr="004D5304">
        <w:trPr>
          <w:trHeight w:hRule="exact" w:val="120"/>
        </w:trPr>
        <w:tc>
          <w:tcPr>
            <w:tcW w:w="1296" w:type="dxa"/>
            <w:shd w:val="clear" w:color="auto" w:fill="FFFFFF"/>
          </w:tcPr>
          <w:p w:rsidR="008E7854" w:rsidRPr="003F1537" w:rsidRDefault="008E7854" w:rsidP="004D5304">
            <w:pPr>
              <w:jc w:val="center"/>
              <w:rPr>
                <w:b/>
              </w:rPr>
            </w:pPr>
          </w:p>
        </w:tc>
        <w:tc>
          <w:tcPr>
            <w:tcW w:w="7632" w:type="dxa"/>
            <w:gridSpan w:val="2"/>
            <w:shd w:val="clear" w:color="auto" w:fill="FFFFFF"/>
          </w:tcPr>
          <w:p w:rsidR="008E7854" w:rsidRPr="003F1537" w:rsidRDefault="008E7854" w:rsidP="004D5304"/>
        </w:tc>
      </w:tr>
    </w:tbl>
    <w:p w:rsidR="008E7854" w:rsidRDefault="008E7854" w:rsidP="00E820AA"/>
    <w:p w:rsidR="008E7854" w:rsidRPr="003F1537" w:rsidRDefault="008E7854" w:rsidP="00E820AA">
      <w:r>
        <w:br w:type="page"/>
      </w:r>
    </w:p>
    <w:tbl>
      <w:tblPr>
        <w:tblW w:w="8928" w:type="dxa"/>
        <w:tblLayout w:type="fixed"/>
        <w:tblLook w:val="0000"/>
      </w:tblPr>
      <w:tblGrid>
        <w:gridCol w:w="1296"/>
        <w:gridCol w:w="7632"/>
      </w:tblGrid>
      <w:tr w:rsidR="008E7854" w:rsidRPr="003F1537" w:rsidTr="004D5304">
        <w:tc>
          <w:tcPr>
            <w:tcW w:w="1296" w:type="dxa"/>
            <w:shd w:val="clear" w:color="auto" w:fill="FFFFFF"/>
          </w:tcPr>
          <w:p w:rsidR="008E7854" w:rsidRPr="003F1537" w:rsidRDefault="008E7854" w:rsidP="004D5304">
            <w:pPr>
              <w:jc w:val="center"/>
              <w:rPr>
                <w:b/>
              </w:rPr>
            </w:pPr>
            <w:r w:rsidRPr="003F1537">
              <w:rPr>
                <w:b/>
              </w:rPr>
              <w:t>S6</w:t>
            </w:r>
          </w:p>
        </w:tc>
        <w:tc>
          <w:tcPr>
            <w:tcW w:w="7632" w:type="dxa"/>
            <w:shd w:val="clear" w:color="auto" w:fill="FFFFFF"/>
          </w:tcPr>
          <w:p w:rsidR="008E7854" w:rsidRPr="003F1537" w:rsidRDefault="008E7854" w:rsidP="004D5304">
            <w:r w:rsidRPr="003F1537">
              <w:t>Do you currently receive a monthly check for a service-connected disability from either the Department of Veterans Affairs (VA) or a branch of the military service?</w:t>
            </w:r>
          </w:p>
        </w:tc>
      </w:tr>
      <w:tr w:rsidR="008E7854" w:rsidRPr="003F1537" w:rsidTr="004D5304">
        <w:trPr>
          <w:trHeight w:hRule="exact" w:val="120"/>
        </w:trPr>
        <w:tc>
          <w:tcPr>
            <w:tcW w:w="1296" w:type="dxa"/>
            <w:shd w:val="clear" w:color="auto" w:fill="FFFFFF"/>
          </w:tcPr>
          <w:p w:rsidR="008E7854" w:rsidRPr="000C5FA7" w:rsidRDefault="008E7854" w:rsidP="004D5304">
            <w:pPr>
              <w:jc w:val="center"/>
              <w:rPr>
                <w:b/>
              </w:rPr>
            </w:pPr>
          </w:p>
        </w:tc>
        <w:tc>
          <w:tcPr>
            <w:tcW w:w="7632" w:type="dxa"/>
            <w:shd w:val="clear" w:color="auto" w:fill="FFFFFF"/>
          </w:tcPr>
          <w:p w:rsidR="008E7854" w:rsidRPr="003F1537" w:rsidRDefault="008E7854" w:rsidP="004D5304"/>
        </w:tc>
      </w:tr>
    </w:tbl>
    <w:p w:rsidR="008E7854" w:rsidRPr="003F1537" w:rsidRDefault="008E7854" w:rsidP="00E820AA"/>
    <w:tbl>
      <w:tblPr>
        <w:tblW w:w="15561" w:type="dxa"/>
        <w:tblLayout w:type="fixed"/>
        <w:tblLook w:val="0000"/>
      </w:tblPr>
      <w:tblGrid>
        <w:gridCol w:w="1296"/>
        <w:gridCol w:w="1962"/>
        <w:gridCol w:w="5670"/>
        <w:gridCol w:w="6633"/>
      </w:tblGrid>
      <w:tr w:rsidR="008E7854" w:rsidRPr="003F1537" w:rsidTr="00410115">
        <w:tc>
          <w:tcPr>
            <w:tcW w:w="1296" w:type="dxa"/>
          </w:tcPr>
          <w:p w:rsidR="008E7854" w:rsidRPr="003F1537" w:rsidRDefault="008E7854" w:rsidP="004D5304">
            <w:pPr>
              <w:jc w:val="center"/>
              <w:rPr>
                <w:b/>
              </w:rPr>
            </w:pPr>
          </w:p>
        </w:tc>
        <w:tc>
          <w:tcPr>
            <w:tcW w:w="7632" w:type="dxa"/>
            <w:gridSpan w:val="2"/>
          </w:tcPr>
          <w:p w:rsidR="008E7854" w:rsidRPr="003F1537" w:rsidRDefault="008E7854" w:rsidP="004D5304">
            <w:r w:rsidRPr="003F1537">
              <w:t>&lt;1&gt;   Y</w:t>
            </w:r>
            <w:r>
              <w:t>ES</w:t>
            </w:r>
            <w:r w:rsidRPr="003F1537">
              <w:t xml:space="preserve">               </w:t>
            </w:r>
          </w:p>
          <w:p w:rsidR="008E7854" w:rsidRPr="003F1537" w:rsidRDefault="008E7854" w:rsidP="004D5304">
            <w:r w:rsidRPr="003F1537">
              <w:t>&lt;2</w:t>
            </w:r>
            <w:r>
              <w:t>&gt;   NO</w:t>
            </w:r>
            <w:r w:rsidRPr="003F1537">
              <w:t xml:space="preserve">                 </w:t>
            </w:r>
          </w:p>
          <w:p w:rsidR="008E7854" w:rsidRPr="003F1537" w:rsidRDefault="008E7854" w:rsidP="004D5304">
            <w:r w:rsidRPr="003F1537">
              <w:t xml:space="preserve">&lt;D&gt;  Don’t know   </w:t>
            </w:r>
          </w:p>
          <w:p w:rsidR="008E7854" w:rsidRPr="003F1537" w:rsidRDefault="008E7854" w:rsidP="004D5304">
            <w:r w:rsidRPr="003F1537">
              <w:t>&lt;R&gt;  Refused</w:t>
            </w:r>
          </w:p>
        </w:tc>
        <w:tc>
          <w:tcPr>
            <w:tcW w:w="6633" w:type="dxa"/>
          </w:tcPr>
          <w:p w:rsidR="008E7854" w:rsidRPr="003F1537" w:rsidRDefault="008E7854" w:rsidP="004D5304"/>
        </w:tc>
      </w:tr>
      <w:tr w:rsidR="008E7854" w:rsidRPr="003F1537" w:rsidTr="004D5304">
        <w:trPr>
          <w:gridAfter w:val="1"/>
          <w:wAfter w:w="6633" w:type="dxa"/>
        </w:trPr>
        <w:tc>
          <w:tcPr>
            <w:tcW w:w="1296" w:type="dxa"/>
            <w:shd w:val="clear" w:color="auto" w:fill="FFFFFF"/>
          </w:tcPr>
          <w:p w:rsidR="008E7854" w:rsidRPr="003F1537" w:rsidRDefault="008E7854" w:rsidP="004D5304">
            <w:pPr>
              <w:jc w:val="center"/>
              <w:rPr>
                <w:b/>
              </w:rPr>
            </w:pPr>
          </w:p>
          <w:p w:rsidR="008E7854" w:rsidRPr="003F1537" w:rsidRDefault="008E7854" w:rsidP="004D5304">
            <w:pPr>
              <w:jc w:val="center"/>
              <w:rPr>
                <w:b/>
              </w:rPr>
            </w:pPr>
            <w:r w:rsidRPr="003F1537">
              <w:rPr>
                <w:b/>
              </w:rPr>
              <w:t>S7</w:t>
            </w:r>
          </w:p>
        </w:tc>
        <w:tc>
          <w:tcPr>
            <w:tcW w:w="7632" w:type="dxa"/>
            <w:gridSpan w:val="2"/>
            <w:shd w:val="clear" w:color="auto" w:fill="FFFFFF"/>
          </w:tcPr>
          <w:p w:rsidR="008E7854" w:rsidRPr="003F1537" w:rsidRDefault="008E7854" w:rsidP="004D5304">
            <w:pPr>
              <w:pStyle w:val="Header"/>
              <w:tabs>
                <w:tab w:val="clear" w:pos="4320"/>
                <w:tab w:val="clear" w:pos="8640"/>
              </w:tabs>
            </w:pPr>
          </w:p>
          <w:p w:rsidR="008E7854" w:rsidRPr="003F1537" w:rsidRDefault="008E7854" w:rsidP="004D5304">
            <w:pPr>
              <w:pStyle w:val="Header"/>
              <w:tabs>
                <w:tab w:val="clear" w:pos="4320"/>
                <w:tab w:val="clear" w:pos="8640"/>
              </w:tabs>
            </w:pPr>
            <w:r w:rsidRPr="003F1537">
              <w:t xml:space="preserve">Did (your/his/her) service-connected disability ever prevent (you/him/her) from getting or holding a job in the past?  </w:t>
            </w:r>
          </w:p>
        </w:tc>
      </w:tr>
      <w:tr w:rsidR="008E7854" w:rsidRPr="003F1537" w:rsidTr="004D5304">
        <w:trPr>
          <w:gridAfter w:val="1"/>
          <w:wAfter w:w="6633" w:type="dxa"/>
          <w:trHeight w:hRule="exact" w:val="120"/>
        </w:trPr>
        <w:tc>
          <w:tcPr>
            <w:tcW w:w="1296" w:type="dxa"/>
            <w:shd w:val="clear" w:color="auto" w:fill="FFFFFF"/>
          </w:tcPr>
          <w:p w:rsidR="008E7854" w:rsidRPr="003F1537" w:rsidRDefault="008E7854" w:rsidP="004D5304">
            <w:pPr>
              <w:jc w:val="center"/>
              <w:rPr>
                <w:b/>
              </w:rPr>
            </w:pPr>
          </w:p>
        </w:tc>
        <w:tc>
          <w:tcPr>
            <w:tcW w:w="7632" w:type="dxa"/>
            <w:gridSpan w:val="2"/>
            <w:shd w:val="clear" w:color="auto" w:fill="FFFFFF"/>
          </w:tcPr>
          <w:p w:rsidR="008E7854" w:rsidRPr="003F1537" w:rsidRDefault="008E7854" w:rsidP="004D5304">
            <w:pPr>
              <w:pStyle w:val="Header"/>
              <w:tabs>
                <w:tab w:val="clear" w:pos="4320"/>
                <w:tab w:val="clear" w:pos="8640"/>
              </w:tabs>
            </w:pPr>
          </w:p>
        </w:tc>
      </w:tr>
      <w:tr w:rsidR="008E7854" w:rsidRPr="003F1537" w:rsidTr="004D5304">
        <w:trPr>
          <w:gridAfter w:val="1"/>
          <w:wAfter w:w="6633" w:type="dxa"/>
        </w:trPr>
        <w:tc>
          <w:tcPr>
            <w:tcW w:w="1296" w:type="dxa"/>
          </w:tcPr>
          <w:p w:rsidR="008E7854" w:rsidRPr="003F1537" w:rsidRDefault="008E7854" w:rsidP="004D5304">
            <w:pPr>
              <w:jc w:val="center"/>
              <w:rPr>
                <w:b/>
              </w:rPr>
            </w:pPr>
          </w:p>
        </w:tc>
        <w:tc>
          <w:tcPr>
            <w:tcW w:w="1962" w:type="dxa"/>
          </w:tcPr>
          <w:p w:rsidR="008E7854" w:rsidRPr="003F1537" w:rsidRDefault="008E7854" w:rsidP="004D5304">
            <w:r w:rsidRPr="003F1537">
              <w:t>&lt;1&gt;   Y</w:t>
            </w:r>
            <w:r>
              <w:t>ES</w:t>
            </w:r>
            <w:r w:rsidRPr="003F1537">
              <w:t xml:space="preserve">               </w:t>
            </w:r>
          </w:p>
          <w:p w:rsidR="008E7854" w:rsidRPr="003F1537" w:rsidRDefault="008E7854" w:rsidP="004D5304">
            <w:r w:rsidRPr="003F1537">
              <w:t>&lt;2&gt;   N</w:t>
            </w:r>
            <w:r>
              <w:t>O</w:t>
            </w:r>
            <w:r w:rsidRPr="003F1537">
              <w:t xml:space="preserve">                 </w:t>
            </w:r>
          </w:p>
          <w:p w:rsidR="008E7854" w:rsidRPr="003F1537" w:rsidRDefault="008E7854" w:rsidP="004D5304">
            <w:r w:rsidRPr="003F1537">
              <w:t xml:space="preserve">&lt;D&gt;  Don’t know   </w:t>
            </w:r>
          </w:p>
          <w:p w:rsidR="008E7854" w:rsidRPr="003F1537" w:rsidRDefault="008E7854" w:rsidP="004D5304">
            <w:r w:rsidRPr="003F1537">
              <w:t>&lt;R&gt;  Refused</w:t>
            </w:r>
          </w:p>
        </w:tc>
        <w:tc>
          <w:tcPr>
            <w:tcW w:w="5670" w:type="dxa"/>
          </w:tcPr>
          <w:p w:rsidR="008E7854" w:rsidRPr="003F1537" w:rsidRDefault="008E7854" w:rsidP="004D5304">
            <w:r w:rsidRPr="003F1537">
              <w:t>(Skip to CK—S8)</w:t>
            </w:r>
          </w:p>
          <w:p w:rsidR="008E7854" w:rsidRPr="003F1537" w:rsidRDefault="008E7854" w:rsidP="004D5304">
            <w:r w:rsidRPr="003F1537">
              <w:t>(Skip to CK—S8)</w:t>
            </w:r>
          </w:p>
          <w:p w:rsidR="008E7854" w:rsidRPr="003F1537" w:rsidRDefault="008E7854" w:rsidP="004D5304">
            <w:r w:rsidRPr="003F1537">
              <w:t>(Skip to CK—S8)</w:t>
            </w:r>
          </w:p>
          <w:p w:rsidR="008E7854" w:rsidRPr="003F1537" w:rsidRDefault="008E7854" w:rsidP="004D5304">
            <w:r w:rsidRPr="003F1537">
              <w:t>(Skip to CK—S8)</w:t>
            </w:r>
          </w:p>
        </w:tc>
      </w:tr>
      <w:tr w:rsidR="008E7854" w:rsidRPr="003F1537" w:rsidTr="004D5304">
        <w:trPr>
          <w:gridAfter w:val="1"/>
          <w:wAfter w:w="6633" w:type="dxa"/>
          <w:trHeight w:hRule="exact" w:val="120"/>
        </w:trPr>
        <w:tc>
          <w:tcPr>
            <w:tcW w:w="1296" w:type="dxa"/>
            <w:shd w:val="clear" w:color="auto" w:fill="FFFFFF"/>
          </w:tcPr>
          <w:p w:rsidR="008E7854" w:rsidRPr="003F1537" w:rsidRDefault="008E7854" w:rsidP="004D5304">
            <w:pPr>
              <w:jc w:val="center"/>
              <w:rPr>
                <w:b/>
              </w:rPr>
            </w:pPr>
          </w:p>
        </w:tc>
        <w:tc>
          <w:tcPr>
            <w:tcW w:w="7632" w:type="dxa"/>
            <w:gridSpan w:val="2"/>
            <w:shd w:val="clear" w:color="auto" w:fill="FFFFFF"/>
          </w:tcPr>
          <w:p w:rsidR="008E7854" w:rsidRPr="003F1537" w:rsidRDefault="008E7854" w:rsidP="004D5304"/>
        </w:tc>
      </w:tr>
    </w:tbl>
    <w:p w:rsidR="008E7854" w:rsidRPr="003F1537" w:rsidRDefault="008E7854" w:rsidP="00E820AA"/>
    <w:tbl>
      <w:tblPr>
        <w:tblW w:w="8928" w:type="dxa"/>
        <w:tblLayout w:type="fixed"/>
        <w:tblLook w:val="0000"/>
      </w:tblPr>
      <w:tblGrid>
        <w:gridCol w:w="1296"/>
        <w:gridCol w:w="1962"/>
        <w:gridCol w:w="5670"/>
      </w:tblGrid>
      <w:tr w:rsidR="008E7854" w:rsidRPr="003F1537" w:rsidTr="004D5304">
        <w:tc>
          <w:tcPr>
            <w:tcW w:w="1296" w:type="dxa"/>
            <w:shd w:val="clear" w:color="auto" w:fill="FFFFFF"/>
          </w:tcPr>
          <w:p w:rsidR="008E7854" w:rsidRPr="003F1537" w:rsidRDefault="008E7854" w:rsidP="004D5304">
            <w:pPr>
              <w:jc w:val="center"/>
              <w:rPr>
                <w:b/>
              </w:rPr>
            </w:pPr>
          </w:p>
        </w:tc>
        <w:tc>
          <w:tcPr>
            <w:tcW w:w="7632" w:type="dxa"/>
            <w:gridSpan w:val="2"/>
            <w:shd w:val="clear" w:color="auto" w:fill="FFFFFF"/>
          </w:tcPr>
          <w:p w:rsidR="008E7854" w:rsidRPr="003F1537" w:rsidRDefault="008E7854" w:rsidP="004D5304"/>
        </w:tc>
      </w:tr>
      <w:tr w:rsidR="008E7854" w:rsidRPr="003F1537" w:rsidTr="004D5304">
        <w:tc>
          <w:tcPr>
            <w:tcW w:w="1296" w:type="dxa"/>
            <w:shd w:val="clear" w:color="auto" w:fill="FFFFFF"/>
          </w:tcPr>
          <w:p w:rsidR="008E7854" w:rsidRPr="003F1537" w:rsidRDefault="008E7854" w:rsidP="004D5304">
            <w:pPr>
              <w:jc w:val="center"/>
              <w:rPr>
                <w:b/>
              </w:rPr>
            </w:pPr>
            <w:r w:rsidRPr="003F1537">
              <w:rPr>
                <w:b/>
              </w:rPr>
              <w:t>CK—S8</w:t>
            </w:r>
          </w:p>
        </w:tc>
        <w:tc>
          <w:tcPr>
            <w:tcW w:w="7632" w:type="dxa"/>
            <w:gridSpan w:val="2"/>
            <w:shd w:val="clear" w:color="auto" w:fill="FFFFFF"/>
          </w:tcPr>
          <w:p w:rsidR="008E7854" w:rsidRPr="003F1537" w:rsidRDefault="008E7854" w:rsidP="004D5304">
            <w:pPr>
              <w:numPr>
                <w:ilvl w:val="0"/>
                <w:numId w:val="10"/>
                <w:numberingChange w:id="54" w:author="Unknown" w:date="2009-06-23T08:31:00Z" w:original=""/>
              </w:numPr>
            </w:pPr>
            <w:r w:rsidRPr="003F1537">
              <w:t xml:space="preserve">If PUMLR = 1 or 2 (employed):  </w:t>
            </w:r>
            <w:r w:rsidRPr="003F1537">
              <w:rPr>
                <w:i/>
              </w:rPr>
              <w:t>Skip to S10</w:t>
            </w:r>
            <w:r w:rsidRPr="003F1537">
              <w:t>.</w:t>
            </w:r>
          </w:p>
          <w:p w:rsidR="008E7854" w:rsidRPr="003F1537" w:rsidRDefault="008E7854" w:rsidP="004D5304">
            <w:pPr>
              <w:numPr>
                <w:ilvl w:val="0"/>
                <w:numId w:val="10"/>
                <w:numberingChange w:id="55" w:author="Unknown" w:date="2009-06-23T08:31:00Z" w:original=""/>
              </w:numPr>
            </w:pPr>
            <w:r w:rsidRPr="003F1537">
              <w:t xml:space="preserve">All others: </w:t>
            </w:r>
            <w:r w:rsidRPr="003F1537">
              <w:rPr>
                <w:i/>
              </w:rPr>
              <w:t xml:space="preserve"> Ask S8.</w:t>
            </w:r>
          </w:p>
        </w:tc>
      </w:tr>
      <w:tr w:rsidR="008E7854" w:rsidRPr="003F1537" w:rsidTr="004D5304">
        <w:tc>
          <w:tcPr>
            <w:tcW w:w="1296" w:type="dxa"/>
            <w:shd w:val="clear" w:color="auto" w:fill="FFFFFF"/>
          </w:tcPr>
          <w:p w:rsidR="008E7854" w:rsidRPr="003F1537" w:rsidRDefault="008E7854" w:rsidP="004D5304">
            <w:pPr>
              <w:jc w:val="center"/>
              <w:rPr>
                <w:b/>
              </w:rPr>
            </w:pPr>
          </w:p>
        </w:tc>
        <w:tc>
          <w:tcPr>
            <w:tcW w:w="7632" w:type="dxa"/>
            <w:gridSpan w:val="2"/>
            <w:shd w:val="clear" w:color="auto" w:fill="FFFFFF"/>
          </w:tcPr>
          <w:p w:rsidR="008E7854" w:rsidRPr="003F1537" w:rsidRDefault="008E7854" w:rsidP="004D5304"/>
        </w:tc>
      </w:tr>
      <w:tr w:rsidR="008E7854" w:rsidRPr="003F1537" w:rsidTr="004D5304">
        <w:tc>
          <w:tcPr>
            <w:tcW w:w="1296" w:type="dxa"/>
            <w:shd w:val="clear" w:color="auto" w:fill="FFFFFF"/>
          </w:tcPr>
          <w:p w:rsidR="008E7854" w:rsidRPr="003F1537" w:rsidRDefault="008E7854" w:rsidP="004D5304">
            <w:pPr>
              <w:pStyle w:val="Heading5"/>
            </w:pPr>
            <w:r w:rsidRPr="003F1537">
              <w:t>S8</w:t>
            </w:r>
          </w:p>
        </w:tc>
        <w:tc>
          <w:tcPr>
            <w:tcW w:w="7632" w:type="dxa"/>
            <w:gridSpan w:val="2"/>
            <w:shd w:val="clear" w:color="auto" w:fill="FFFFFF"/>
          </w:tcPr>
          <w:p w:rsidR="008E7854" w:rsidRPr="003F1537" w:rsidRDefault="008E7854" w:rsidP="004D5304">
            <w:pPr>
              <w:pStyle w:val="Header"/>
              <w:tabs>
                <w:tab w:val="clear" w:pos="4320"/>
                <w:tab w:val="clear" w:pos="8640"/>
              </w:tabs>
            </w:pPr>
            <w:r w:rsidRPr="003F1537">
              <w:t>Does this disability currently keep (you/him/her) from getting or holding a job?</w:t>
            </w:r>
          </w:p>
        </w:tc>
      </w:tr>
      <w:tr w:rsidR="008E7854" w:rsidRPr="003F1537" w:rsidTr="004D5304">
        <w:trPr>
          <w:trHeight w:hRule="exact" w:val="120"/>
        </w:trPr>
        <w:tc>
          <w:tcPr>
            <w:tcW w:w="1296" w:type="dxa"/>
            <w:shd w:val="clear" w:color="auto" w:fill="FFFFFF"/>
          </w:tcPr>
          <w:p w:rsidR="008E7854" w:rsidRPr="003F1537" w:rsidRDefault="008E7854" w:rsidP="004D5304">
            <w:pPr>
              <w:jc w:val="center"/>
              <w:rPr>
                <w:b/>
              </w:rPr>
            </w:pPr>
          </w:p>
        </w:tc>
        <w:tc>
          <w:tcPr>
            <w:tcW w:w="7632" w:type="dxa"/>
            <w:gridSpan w:val="2"/>
            <w:shd w:val="clear" w:color="auto" w:fill="FFFFFF"/>
          </w:tcPr>
          <w:p w:rsidR="008E7854" w:rsidRPr="003F1537" w:rsidRDefault="008E7854" w:rsidP="004D5304"/>
        </w:tc>
      </w:tr>
      <w:tr w:rsidR="008E7854" w:rsidRPr="003F1537" w:rsidTr="004D5304">
        <w:tc>
          <w:tcPr>
            <w:tcW w:w="1296" w:type="dxa"/>
          </w:tcPr>
          <w:p w:rsidR="008E7854" w:rsidRPr="003F1537" w:rsidRDefault="008E7854" w:rsidP="004D5304">
            <w:pPr>
              <w:jc w:val="center"/>
              <w:rPr>
                <w:b/>
              </w:rPr>
            </w:pPr>
          </w:p>
        </w:tc>
        <w:tc>
          <w:tcPr>
            <w:tcW w:w="1962" w:type="dxa"/>
          </w:tcPr>
          <w:p w:rsidR="008E7854" w:rsidRPr="003F1537" w:rsidRDefault="008E7854" w:rsidP="004D5304">
            <w:r w:rsidRPr="003F1537">
              <w:t>&lt;1&gt;   Y</w:t>
            </w:r>
            <w:r>
              <w:t>ES</w:t>
            </w:r>
            <w:r w:rsidRPr="003F1537">
              <w:t xml:space="preserve">               </w:t>
            </w:r>
          </w:p>
          <w:p w:rsidR="008E7854" w:rsidRPr="003F1537" w:rsidRDefault="008E7854" w:rsidP="004D5304">
            <w:r w:rsidRPr="003F1537">
              <w:t>&lt;2&gt;   N</w:t>
            </w:r>
            <w:r>
              <w:t>O</w:t>
            </w:r>
            <w:r w:rsidRPr="003F1537">
              <w:t xml:space="preserve">                 </w:t>
            </w:r>
          </w:p>
          <w:p w:rsidR="008E7854" w:rsidRPr="003F1537" w:rsidRDefault="008E7854" w:rsidP="004D5304">
            <w:r w:rsidRPr="003F1537">
              <w:t xml:space="preserve">&lt;D&gt;  Don’t know   </w:t>
            </w:r>
          </w:p>
          <w:p w:rsidR="008E7854" w:rsidRPr="003F1537" w:rsidRDefault="008E7854" w:rsidP="004D5304">
            <w:r w:rsidRPr="003F1537">
              <w:t>&lt;R&gt;  Refused</w:t>
            </w:r>
          </w:p>
        </w:tc>
        <w:tc>
          <w:tcPr>
            <w:tcW w:w="5670" w:type="dxa"/>
          </w:tcPr>
          <w:p w:rsidR="008E7854" w:rsidRPr="003F1537" w:rsidRDefault="008E7854" w:rsidP="004D5304">
            <w:r w:rsidRPr="003F1537">
              <w:t>(Skip to S9)</w:t>
            </w:r>
          </w:p>
          <w:p w:rsidR="008E7854" w:rsidRPr="003F1537" w:rsidRDefault="008E7854" w:rsidP="004D5304">
            <w:r w:rsidRPr="003F1537">
              <w:t>(Skip to S10)</w:t>
            </w:r>
          </w:p>
          <w:p w:rsidR="008E7854" w:rsidRPr="003F1537" w:rsidRDefault="008E7854" w:rsidP="004D5304">
            <w:r w:rsidRPr="003F1537">
              <w:t>(Skip to S9)</w:t>
            </w:r>
          </w:p>
          <w:p w:rsidR="008E7854" w:rsidRPr="003F1537" w:rsidRDefault="008E7854" w:rsidP="004D5304">
            <w:r w:rsidRPr="003F1537">
              <w:t>(Skip to S9)</w:t>
            </w:r>
          </w:p>
        </w:tc>
      </w:tr>
    </w:tbl>
    <w:p w:rsidR="008E7854" w:rsidRDefault="008E7854" w:rsidP="00E820AA"/>
    <w:tbl>
      <w:tblPr>
        <w:tblW w:w="8928" w:type="dxa"/>
        <w:tblLayout w:type="fixed"/>
        <w:tblLook w:val="0000"/>
      </w:tblPr>
      <w:tblGrid>
        <w:gridCol w:w="1296"/>
        <w:gridCol w:w="3492"/>
        <w:gridCol w:w="4140"/>
      </w:tblGrid>
      <w:tr w:rsidR="008E7854" w:rsidRPr="003F1537" w:rsidTr="004D5304">
        <w:trPr>
          <w:trHeight w:hRule="exact" w:val="120"/>
        </w:trPr>
        <w:tc>
          <w:tcPr>
            <w:tcW w:w="1296" w:type="dxa"/>
            <w:shd w:val="clear" w:color="auto" w:fill="FFFFFF"/>
          </w:tcPr>
          <w:p w:rsidR="008E7854" w:rsidRPr="003F1537" w:rsidRDefault="008E7854" w:rsidP="004D5304">
            <w:pPr>
              <w:jc w:val="center"/>
              <w:rPr>
                <w:b/>
              </w:rPr>
            </w:pPr>
          </w:p>
        </w:tc>
        <w:tc>
          <w:tcPr>
            <w:tcW w:w="7632" w:type="dxa"/>
            <w:gridSpan w:val="2"/>
            <w:shd w:val="clear" w:color="auto" w:fill="FFFFFF"/>
          </w:tcPr>
          <w:p w:rsidR="008E7854" w:rsidRPr="003F1537" w:rsidRDefault="008E7854" w:rsidP="004D5304"/>
        </w:tc>
      </w:tr>
      <w:tr w:rsidR="008E7854" w:rsidRPr="003F1537" w:rsidTr="004D5304">
        <w:tc>
          <w:tcPr>
            <w:tcW w:w="1296" w:type="dxa"/>
            <w:shd w:val="clear" w:color="auto" w:fill="FFFFFF"/>
          </w:tcPr>
          <w:p w:rsidR="008E7854" w:rsidRPr="003F1537" w:rsidRDefault="008E7854" w:rsidP="004D5304">
            <w:pPr>
              <w:jc w:val="center"/>
              <w:rPr>
                <w:b/>
              </w:rPr>
            </w:pPr>
            <w:r w:rsidRPr="003F1537">
              <w:rPr>
                <w:b/>
              </w:rPr>
              <w:t>S9</w:t>
            </w:r>
          </w:p>
        </w:tc>
        <w:tc>
          <w:tcPr>
            <w:tcW w:w="7632" w:type="dxa"/>
            <w:gridSpan w:val="2"/>
            <w:shd w:val="clear" w:color="auto" w:fill="FFFFFF"/>
          </w:tcPr>
          <w:p w:rsidR="008E7854" w:rsidRPr="003F1537" w:rsidRDefault="008E7854" w:rsidP="004D5304">
            <w:pPr>
              <w:pStyle w:val="Header"/>
              <w:tabs>
                <w:tab w:val="clear" w:pos="4320"/>
                <w:tab w:val="clear" w:pos="8640"/>
              </w:tabs>
            </w:pPr>
            <w:r w:rsidRPr="003F1537">
              <w:t>What is the last year during which (you/he/she) worked at a job or business?</w:t>
            </w:r>
          </w:p>
        </w:tc>
      </w:tr>
      <w:tr w:rsidR="008E7854" w:rsidRPr="003F1537" w:rsidTr="004D5304">
        <w:trPr>
          <w:trHeight w:hRule="exact" w:val="120"/>
        </w:trPr>
        <w:tc>
          <w:tcPr>
            <w:tcW w:w="1296" w:type="dxa"/>
            <w:shd w:val="clear" w:color="auto" w:fill="FFFFFF"/>
          </w:tcPr>
          <w:p w:rsidR="008E7854" w:rsidRPr="003F1537" w:rsidRDefault="008E7854" w:rsidP="004D5304">
            <w:pPr>
              <w:jc w:val="center"/>
              <w:rPr>
                <w:b/>
              </w:rPr>
            </w:pPr>
          </w:p>
        </w:tc>
        <w:tc>
          <w:tcPr>
            <w:tcW w:w="7632" w:type="dxa"/>
            <w:gridSpan w:val="2"/>
            <w:shd w:val="clear" w:color="auto" w:fill="FFFFFF"/>
          </w:tcPr>
          <w:p w:rsidR="008E7854" w:rsidRPr="003F1537" w:rsidRDefault="008E7854" w:rsidP="004D5304"/>
        </w:tc>
      </w:tr>
      <w:tr w:rsidR="008E7854" w:rsidRPr="003F1537" w:rsidTr="004D5304">
        <w:trPr>
          <w:cantSplit/>
        </w:trPr>
        <w:tc>
          <w:tcPr>
            <w:tcW w:w="1296" w:type="dxa"/>
            <w:shd w:val="clear" w:color="auto" w:fill="FFFFFF"/>
          </w:tcPr>
          <w:p w:rsidR="008E7854" w:rsidRPr="003F1537" w:rsidRDefault="008E7854" w:rsidP="004D5304">
            <w:pPr>
              <w:jc w:val="center"/>
              <w:rPr>
                <w:b/>
              </w:rPr>
            </w:pPr>
          </w:p>
        </w:tc>
        <w:tc>
          <w:tcPr>
            <w:tcW w:w="3492" w:type="dxa"/>
            <w:shd w:val="clear" w:color="auto" w:fill="FFFFFF"/>
          </w:tcPr>
          <w:p w:rsidR="008E7854" w:rsidRPr="003F1537" w:rsidRDefault="008E7854" w:rsidP="004D5304">
            <w:r w:rsidRPr="003F1537">
              <w:t xml:space="preserve">ENTER YEAR  </w:t>
            </w:r>
            <w:r w:rsidRPr="003F1537">
              <w:rPr>
                <w:noProof/>
                <w:szCs w:val="24"/>
              </w:rPr>
              <w:sym w:font="Wingdings" w:char="F0E8"/>
            </w:r>
            <w:r w:rsidRPr="003F1537">
              <w:t xml:space="preserve"> _ _ _ _</w:t>
            </w:r>
          </w:p>
          <w:p w:rsidR="008E7854" w:rsidRPr="003F1537" w:rsidRDefault="008E7854" w:rsidP="004D5304">
            <w:r w:rsidRPr="003F1537">
              <w:t>[ENTER ‘X’ for ‘NEVER WORKED’]</w:t>
            </w:r>
          </w:p>
        </w:tc>
        <w:tc>
          <w:tcPr>
            <w:tcW w:w="4140" w:type="dxa"/>
            <w:shd w:val="clear" w:color="auto" w:fill="FFFFFF"/>
          </w:tcPr>
          <w:p w:rsidR="008E7854" w:rsidRPr="003F1537" w:rsidRDefault="008E7854" w:rsidP="004D5304"/>
        </w:tc>
      </w:tr>
      <w:tr w:rsidR="008E7854" w:rsidRPr="003F1537" w:rsidTr="004D5304">
        <w:trPr>
          <w:cantSplit/>
        </w:trPr>
        <w:tc>
          <w:tcPr>
            <w:tcW w:w="1296" w:type="dxa"/>
            <w:shd w:val="clear" w:color="auto" w:fill="FFFFFF"/>
          </w:tcPr>
          <w:p w:rsidR="008E7854" w:rsidRPr="003F1537" w:rsidRDefault="008E7854" w:rsidP="004D5304">
            <w:pPr>
              <w:jc w:val="center"/>
              <w:rPr>
                <w:b/>
              </w:rPr>
            </w:pPr>
          </w:p>
        </w:tc>
        <w:tc>
          <w:tcPr>
            <w:tcW w:w="3492" w:type="dxa"/>
            <w:shd w:val="clear" w:color="auto" w:fill="FFFFFF"/>
          </w:tcPr>
          <w:p w:rsidR="008E7854" w:rsidRPr="003F1537" w:rsidRDefault="008E7854" w:rsidP="004D5304">
            <w:r w:rsidRPr="003F1537">
              <w:t>&lt;D&gt;  Don’t know</w:t>
            </w:r>
          </w:p>
          <w:p w:rsidR="008E7854" w:rsidRPr="003F1537" w:rsidRDefault="008E7854" w:rsidP="004D5304">
            <w:r w:rsidRPr="003F1537">
              <w:t>&lt;R&gt;  Refused</w:t>
            </w:r>
          </w:p>
        </w:tc>
        <w:tc>
          <w:tcPr>
            <w:tcW w:w="4140" w:type="dxa"/>
            <w:shd w:val="clear" w:color="auto" w:fill="FFFFFF"/>
          </w:tcPr>
          <w:p w:rsidR="008E7854" w:rsidRPr="003F1537" w:rsidRDefault="008E7854" w:rsidP="004D5304"/>
        </w:tc>
      </w:tr>
      <w:tr w:rsidR="008E7854" w:rsidRPr="003F1537" w:rsidTr="004D5304">
        <w:trPr>
          <w:trHeight w:hRule="exact" w:val="120"/>
        </w:trPr>
        <w:tc>
          <w:tcPr>
            <w:tcW w:w="1296" w:type="dxa"/>
            <w:shd w:val="clear" w:color="auto" w:fill="FFFFFF"/>
          </w:tcPr>
          <w:p w:rsidR="008E7854" w:rsidRPr="003F1537" w:rsidRDefault="008E7854" w:rsidP="004D5304">
            <w:pPr>
              <w:jc w:val="center"/>
              <w:rPr>
                <w:b/>
              </w:rPr>
            </w:pPr>
          </w:p>
        </w:tc>
        <w:tc>
          <w:tcPr>
            <w:tcW w:w="7632" w:type="dxa"/>
            <w:gridSpan w:val="2"/>
            <w:shd w:val="clear" w:color="auto" w:fill="FFFFFF"/>
          </w:tcPr>
          <w:p w:rsidR="008E7854" w:rsidRPr="003F1537" w:rsidRDefault="008E7854" w:rsidP="004D5304"/>
        </w:tc>
      </w:tr>
      <w:tr w:rsidR="008E7854" w:rsidRPr="003F1537" w:rsidTr="004D5304">
        <w:tc>
          <w:tcPr>
            <w:tcW w:w="1296" w:type="dxa"/>
            <w:shd w:val="clear" w:color="auto" w:fill="FFFFFF"/>
          </w:tcPr>
          <w:p w:rsidR="008E7854" w:rsidRPr="003F1537" w:rsidRDefault="008E7854" w:rsidP="004D5304">
            <w:pPr>
              <w:jc w:val="center"/>
              <w:rPr>
                <w:b/>
              </w:rPr>
            </w:pPr>
          </w:p>
        </w:tc>
        <w:tc>
          <w:tcPr>
            <w:tcW w:w="7632" w:type="dxa"/>
            <w:gridSpan w:val="2"/>
            <w:shd w:val="clear" w:color="auto" w:fill="FFFFFF"/>
          </w:tcPr>
          <w:p w:rsidR="008E7854" w:rsidRPr="003F1537" w:rsidRDefault="008E7854" w:rsidP="004D5304">
            <w:pPr>
              <w:pStyle w:val="Header"/>
              <w:tabs>
                <w:tab w:val="clear" w:pos="4320"/>
                <w:tab w:val="clear" w:pos="8640"/>
              </w:tabs>
            </w:pPr>
          </w:p>
        </w:tc>
      </w:tr>
      <w:tr w:rsidR="008E7854" w:rsidRPr="003F1537" w:rsidTr="004D5304">
        <w:trPr>
          <w:trHeight w:val="333"/>
        </w:trPr>
        <w:tc>
          <w:tcPr>
            <w:tcW w:w="1296" w:type="dxa"/>
            <w:shd w:val="clear" w:color="auto" w:fill="FFFFFF"/>
          </w:tcPr>
          <w:p w:rsidR="008E7854" w:rsidRPr="003F1537" w:rsidRDefault="008E7854" w:rsidP="004D5304">
            <w:pPr>
              <w:jc w:val="center"/>
              <w:rPr>
                <w:b/>
              </w:rPr>
            </w:pPr>
            <w:r w:rsidRPr="003F1537">
              <w:rPr>
                <w:b/>
              </w:rPr>
              <w:t>S10</w:t>
            </w:r>
          </w:p>
        </w:tc>
        <w:tc>
          <w:tcPr>
            <w:tcW w:w="7632" w:type="dxa"/>
            <w:gridSpan w:val="2"/>
            <w:shd w:val="clear" w:color="auto" w:fill="FFFFFF"/>
          </w:tcPr>
          <w:p w:rsidR="008E7854" w:rsidRPr="003F1537" w:rsidRDefault="008E7854" w:rsidP="004D5304">
            <w:pPr>
              <w:pStyle w:val="Header"/>
              <w:tabs>
                <w:tab w:val="clear" w:pos="4320"/>
                <w:tab w:val="clear" w:pos="8640"/>
              </w:tabs>
            </w:pPr>
            <w:r w:rsidRPr="003F1537">
              <w:t xml:space="preserve">In what year [(were you) (was he/she)] </w:t>
            </w:r>
            <w:r w:rsidRPr="00436416">
              <w:t>LAST</w:t>
            </w:r>
            <w:r w:rsidRPr="003F1537">
              <w:t xml:space="preserve"> separated from active duty?</w:t>
            </w:r>
          </w:p>
        </w:tc>
      </w:tr>
      <w:tr w:rsidR="008E7854" w:rsidRPr="003F1537" w:rsidTr="004D5304">
        <w:tc>
          <w:tcPr>
            <w:tcW w:w="1296" w:type="dxa"/>
            <w:shd w:val="clear" w:color="auto" w:fill="FFFFFF"/>
          </w:tcPr>
          <w:p w:rsidR="008E7854" w:rsidRPr="003F1537" w:rsidRDefault="008E7854" w:rsidP="004D5304">
            <w:pPr>
              <w:jc w:val="center"/>
              <w:rPr>
                <w:b/>
              </w:rPr>
            </w:pPr>
          </w:p>
        </w:tc>
        <w:tc>
          <w:tcPr>
            <w:tcW w:w="7632" w:type="dxa"/>
            <w:gridSpan w:val="2"/>
            <w:shd w:val="clear" w:color="auto" w:fill="FFFFFF"/>
          </w:tcPr>
          <w:p w:rsidR="008E7854" w:rsidRPr="003F1537" w:rsidRDefault="008E7854" w:rsidP="004D5304">
            <w:pPr>
              <w:ind w:left="288" w:hanging="288"/>
            </w:pPr>
            <w:r w:rsidRPr="003F1537">
              <w:rPr>
                <w:color w:val="000000"/>
              </w:rPr>
              <w:t>(</w:t>
            </w:r>
            <w:r w:rsidRPr="00C140AD">
              <w:rPr>
                <w:color w:val="000000"/>
              </w:rPr>
              <w:t xml:space="preserve">FILL:  IF S1b or S1c is YES, add “DO NOT INCLUDE TIME SPENT TRAINING IN THE RESERVE OR NATIONAL GUARD.”  </w:t>
            </w:r>
          </w:p>
        </w:tc>
      </w:tr>
      <w:tr w:rsidR="008E7854" w:rsidRPr="003F1537" w:rsidTr="004D5304">
        <w:trPr>
          <w:cantSplit/>
        </w:trPr>
        <w:tc>
          <w:tcPr>
            <w:tcW w:w="1296" w:type="dxa"/>
            <w:shd w:val="clear" w:color="auto" w:fill="FFFFFF"/>
          </w:tcPr>
          <w:p w:rsidR="008E7854" w:rsidRPr="003F1537" w:rsidRDefault="008E7854" w:rsidP="004D5304">
            <w:pPr>
              <w:jc w:val="center"/>
              <w:rPr>
                <w:b/>
              </w:rPr>
            </w:pPr>
          </w:p>
        </w:tc>
        <w:tc>
          <w:tcPr>
            <w:tcW w:w="3492" w:type="dxa"/>
            <w:shd w:val="clear" w:color="auto" w:fill="FFFFFF"/>
          </w:tcPr>
          <w:p w:rsidR="008E7854" w:rsidRPr="003F1537" w:rsidRDefault="008E7854" w:rsidP="004D5304">
            <w:r w:rsidRPr="003F1537">
              <w:t xml:space="preserve">ENTER YEAR  </w:t>
            </w:r>
            <w:r w:rsidRPr="003F1537">
              <w:rPr>
                <w:noProof/>
                <w:szCs w:val="24"/>
              </w:rPr>
              <w:sym w:font="Wingdings" w:char="F0E8"/>
            </w:r>
            <w:r w:rsidRPr="003F1537">
              <w:t xml:space="preserve"> _ _ _ _</w:t>
            </w:r>
          </w:p>
        </w:tc>
        <w:tc>
          <w:tcPr>
            <w:tcW w:w="4140" w:type="dxa"/>
            <w:shd w:val="clear" w:color="auto" w:fill="FFFFFF"/>
          </w:tcPr>
          <w:p w:rsidR="008E7854" w:rsidRPr="003F1537" w:rsidRDefault="008E7854" w:rsidP="004D5304">
            <w:pPr>
              <w:rPr>
                <w:strike/>
                <w:highlight w:val="yellow"/>
              </w:rPr>
            </w:pPr>
          </w:p>
        </w:tc>
      </w:tr>
      <w:tr w:rsidR="008E7854" w:rsidRPr="003F1537" w:rsidTr="004D5304">
        <w:trPr>
          <w:cantSplit/>
        </w:trPr>
        <w:tc>
          <w:tcPr>
            <w:tcW w:w="1296" w:type="dxa"/>
            <w:shd w:val="clear" w:color="auto" w:fill="FFFFFF"/>
          </w:tcPr>
          <w:p w:rsidR="008E7854" w:rsidRPr="003F1537" w:rsidRDefault="008E7854" w:rsidP="004D5304">
            <w:pPr>
              <w:jc w:val="center"/>
              <w:rPr>
                <w:b/>
              </w:rPr>
            </w:pPr>
          </w:p>
        </w:tc>
        <w:tc>
          <w:tcPr>
            <w:tcW w:w="3492" w:type="dxa"/>
            <w:shd w:val="clear" w:color="auto" w:fill="FFFFFF"/>
          </w:tcPr>
          <w:p w:rsidR="008E7854" w:rsidRPr="003F1537" w:rsidRDefault="008E7854" w:rsidP="004D5304">
            <w:r w:rsidRPr="003F1537">
              <w:t>&lt;D&gt;  Don’t know</w:t>
            </w:r>
          </w:p>
          <w:p w:rsidR="008E7854" w:rsidRPr="003F1537" w:rsidRDefault="008E7854" w:rsidP="004D5304">
            <w:r w:rsidRPr="003F1537">
              <w:t>&lt;R&gt;  Refused</w:t>
            </w:r>
          </w:p>
        </w:tc>
        <w:tc>
          <w:tcPr>
            <w:tcW w:w="4140" w:type="dxa"/>
            <w:shd w:val="clear" w:color="auto" w:fill="FFFFFF"/>
          </w:tcPr>
          <w:p w:rsidR="008E7854" w:rsidRPr="003F1537" w:rsidRDefault="008E7854" w:rsidP="004D5304">
            <w:pPr>
              <w:rPr>
                <w:strike/>
                <w:highlight w:val="yellow"/>
              </w:rPr>
            </w:pPr>
          </w:p>
        </w:tc>
      </w:tr>
    </w:tbl>
    <w:p w:rsidR="008E7854" w:rsidRDefault="008E7854" w:rsidP="00E820AA"/>
    <w:tbl>
      <w:tblPr>
        <w:tblW w:w="8928" w:type="dxa"/>
        <w:tblLayout w:type="fixed"/>
        <w:tblLook w:val="0000"/>
      </w:tblPr>
      <w:tblGrid>
        <w:gridCol w:w="1296"/>
        <w:gridCol w:w="7632"/>
      </w:tblGrid>
      <w:tr w:rsidR="008E7854" w:rsidRPr="00332B7E" w:rsidTr="004D5304">
        <w:tc>
          <w:tcPr>
            <w:tcW w:w="1296" w:type="dxa"/>
            <w:shd w:val="clear" w:color="auto" w:fill="FFFFFF"/>
          </w:tcPr>
          <w:p w:rsidR="008E7854" w:rsidRPr="00332B7E" w:rsidRDefault="008E7854" w:rsidP="004D5304">
            <w:pPr>
              <w:jc w:val="center"/>
              <w:rPr>
                <w:b/>
              </w:rPr>
            </w:pPr>
          </w:p>
        </w:tc>
        <w:tc>
          <w:tcPr>
            <w:tcW w:w="7632" w:type="dxa"/>
            <w:shd w:val="clear" w:color="auto" w:fill="FFFFFF"/>
          </w:tcPr>
          <w:p w:rsidR="008E7854" w:rsidRPr="00332B7E" w:rsidRDefault="008E7854" w:rsidP="004D5304"/>
        </w:tc>
      </w:tr>
    </w:tbl>
    <w:p w:rsidR="008E7854" w:rsidRPr="00332B7E" w:rsidRDefault="008E7854" w:rsidP="00E820AA">
      <w:pPr>
        <w:jc w:val="center"/>
        <w:rPr>
          <w:b/>
          <w:highlight w:val="yellow"/>
        </w:rPr>
        <w:sectPr w:rsidR="008E7854" w:rsidRPr="00332B7E" w:rsidSect="00EB6373">
          <w:headerReference w:type="even" r:id="rId9"/>
          <w:headerReference w:type="default" r:id="rId10"/>
          <w:footerReference w:type="even" r:id="rId11"/>
          <w:footerReference w:type="default" r:id="rId12"/>
          <w:pgSz w:w="12240" w:h="15840"/>
          <w:pgMar w:top="1440" w:right="1800" w:bottom="1152" w:left="1800" w:header="720" w:footer="720" w:gutter="0"/>
          <w:pgNumType w:start="0"/>
          <w:cols w:space="720"/>
        </w:sectPr>
      </w:pPr>
    </w:p>
    <w:tbl>
      <w:tblPr>
        <w:tblW w:w="8928" w:type="dxa"/>
        <w:tblLayout w:type="fixed"/>
        <w:tblLook w:val="0000"/>
      </w:tblPr>
      <w:tblGrid>
        <w:gridCol w:w="1296"/>
        <w:gridCol w:w="7632"/>
      </w:tblGrid>
      <w:tr w:rsidR="008E7854" w:rsidRPr="00332B7E" w:rsidTr="004D5304">
        <w:tc>
          <w:tcPr>
            <w:tcW w:w="1296" w:type="dxa"/>
            <w:shd w:val="clear" w:color="auto" w:fill="FFFFFF"/>
          </w:tcPr>
          <w:p w:rsidR="008E7854" w:rsidRPr="00C140AD" w:rsidRDefault="008E7854" w:rsidP="004D5304">
            <w:pPr>
              <w:jc w:val="center"/>
              <w:rPr>
                <w:b/>
              </w:rPr>
            </w:pPr>
            <w:r w:rsidRPr="00C140AD">
              <w:rPr>
                <w:b/>
              </w:rPr>
              <w:t>S10a</w:t>
            </w:r>
          </w:p>
        </w:tc>
        <w:tc>
          <w:tcPr>
            <w:tcW w:w="7632" w:type="dxa"/>
            <w:shd w:val="clear" w:color="auto" w:fill="FFFFFF"/>
          </w:tcPr>
          <w:p w:rsidR="008E7854" w:rsidRPr="00C140AD" w:rsidRDefault="008E7854" w:rsidP="004D5304">
            <w:pPr>
              <w:autoSpaceDE w:val="0"/>
              <w:autoSpaceDN w:val="0"/>
              <w:adjustRightInd w:val="0"/>
            </w:pPr>
            <w:r w:rsidRPr="00C140AD">
              <w:t xml:space="preserve">From which branch of the Armed Forces was/were (you/name) last released from active duty?  {FILL:  IF S1b or S1c is YES, add “DO NOT INCLUDE SERVICE IN THE RESERVE OR NATIONAL GUARD UNLESS YOU WERE ON ACTIVE DUTY.”  </w:t>
            </w:r>
          </w:p>
          <w:p w:rsidR="008E7854" w:rsidRPr="00C140AD" w:rsidRDefault="008E7854" w:rsidP="004D5304">
            <w:pPr>
              <w:autoSpaceDE w:val="0"/>
              <w:autoSpaceDN w:val="0"/>
              <w:adjustRightInd w:val="0"/>
            </w:pPr>
            <w:r w:rsidRPr="00C140AD">
              <w:t xml:space="preserve">   </w:t>
            </w:r>
          </w:p>
          <w:p w:rsidR="008E7854" w:rsidRPr="00C140AD" w:rsidRDefault="008E7854" w:rsidP="004D5304">
            <w:pPr>
              <w:autoSpaceDE w:val="0"/>
              <w:autoSpaceDN w:val="0"/>
              <w:adjustRightInd w:val="0"/>
            </w:pPr>
            <w:r w:rsidRPr="00C140AD">
              <w:t xml:space="preserve">&lt;1&gt; AIR FORCE                        </w:t>
            </w:r>
          </w:p>
          <w:p w:rsidR="008E7854" w:rsidRPr="00C140AD" w:rsidRDefault="008E7854" w:rsidP="004D5304">
            <w:pPr>
              <w:autoSpaceDE w:val="0"/>
              <w:autoSpaceDN w:val="0"/>
              <w:adjustRightInd w:val="0"/>
            </w:pPr>
            <w:r w:rsidRPr="00C140AD">
              <w:t>&lt;2&gt; ARMY</w:t>
            </w:r>
          </w:p>
          <w:p w:rsidR="008E7854" w:rsidRPr="00C140AD" w:rsidRDefault="008E7854" w:rsidP="004D5304">
            <w:pPr>
              <w:autoSpaceDE w:val="0"/>
              <w:autoSpaceDN w:val="0"/>
              <w:adjustRightInd w:val="0"/>
            </w:pPr>
            <w:r w:rsidRPr="00C140AD">
              <w:t>&lt;3&gt; COAST GUARD</w:t>
            </w:r>
            <w:r w:rsidRPr="00C140AD">
              <w:tab/>
            </w:r>
            <w:r w:rsidRPr="00C140AD">
              <w:tab/>
            </w:r>
            <w:r w:rsidRPr="00C140AD">
              <w:tab/>
            </w:r>
            <w:r w:rsidRPr="00C140AD">
              <w:tab/>
            </w:r>
          </w:p>
          <w:p w:rsidR="008E7854" w:rsidRPr="00C140AD" w:rsidRDefault="008E7854" w:rsidP="004D5304">
            <w:pPr>
              <w:autoSpaceDE w:val="0"/>
              <w:autoSpaceDN w:val="0"/>
              <w:adjustRightInd w:val="0"/>
            </w:pPr>
            <w:r w:rsidRPr="00C140AD">
              <w:t>&lt;4&gt; MARINE</w:t>
            </w:r>
          </w:p>
          <w:p w:rsidR="008E7854" w:rsidRPr="00C140AD" w:rsidRDefault="008E7854" w:rsidP="004D5304">
            <w:pPr>
              <w:autoSpaceDE w:val="0"/>
              <w:autoSpaceDN w:val="0"/>
              <w:adjustRightInd w:val="0"/>
            </w:pPr>
            <w:r w:rsidRPr="00C140AD">
              <w:t xml:space="preserve">&lt;5&gt; NAVY </w:t>
            </w:r>
            <w:r w:rsidRPr="00C140AD">
              <w:tab/>
            </w:r>
            <w:r w:rsidRPr="00C140AD">
              <w:tab/>
            </w:r>
            <w:r w:rsidRPr="00C140AD">
              <w:tab/>
            </w:r>
            <w:r w:rsidRPr="00C140AD">
              <w:tab/>
            </w:r>
            <w:r w:rsidRPr="00C140AD">
              <w:tab/>
            </w:r>
          </w:p>
          <w:p w:rsidR="008E7854" w:rsidRPr="00C140AD" w:rsidRDefault="008E7854" w:rsidP="004D5304">
            <w:pPr>
              <w:autoSpaceDE w:val="0"/>
              <w:autoSpaceDN w:val="0"/>
              <w:adjustRightInd w:val="0"/>
            </w:pPr>
            <w:r w:rsidRPr="00C140AD">
              <w:t xml:space="preserve">&lt;6&gt; OTHER (Specify) ____________                                                                  </w:t>
            </w:r>
          </w:p>
          <w:p w:rsidR="008E7854" w:rsidRPr="00C140AD" w:rsidRDefault="008E7854" w:rsidP="004D5304">
            <w:pPr>
              <w:autoSpaceDE w:val="0"/>
              <w:autoSpaceDN w:val="0"/>
              <w:adjustRightInd w:val="0"/>
            </w:pPr>
            <w:r w:rsidRPr="00C140AD">
              <w:t xml:space="preserve"> &lt;D&gt; Don’t know</w:t>
            </w:r>
          </w:p>
          <w:p w:rsidR="008E7854" w:rsidRPr="00C140AD" w:rsidRDefault="008E7854" w:rsidP="004D5304">
            <w:pPr>
              <w:ind w:left="-36"/>
            </w:pPr>
            <w:r w:rsidRPr="00C140AD">
              <w:t>&lt;R&gt; Refused</w:t>
            </w:r>
          </w:p>
        </w:tc>
      </w:tr>
      <w:tr w:rsidR="008E7854" w:rsidRPr="00332B7E" w:rsidTr="004D5304">
        <w:trPr>
          <w:trHeight w:val="315"/>
        </w:trPr>
        <w:tc>
          <w:tcPr>
            <w:tcW w:w="1296" w:type="dxa"/>
            <w:shd w:val="clear" w:color="auto" w:fill="FFFFFF"/>
          </w:tcPr>
          <w:p w:rsidR="008E7854" w:rsidRPr="00332B7E" w:rsidRDefault="008E7854" w:rsidP="004D5304">
            <w:pPr>
              <w:jc w:val="center"/>
              <w:rPr>
                <w:b/>
              </w:rPr>
            </w:pPr>
            <w:r w:rsidRPr="00C140AD">
              <w:rPr>
                <w:b/>
              </w:rPr>
              <w:t>CK-10</w:t>
            </w:r>
            <w:r w:rsidRPr="00332B7E">
              <w:rPr>
                <w:b/>
              </w:rPr>
              <w:t xml:space="preserve"> </w:t>
            </w:r>
            <w:r w:rsidRPr="00332B7E">
              <w:rPr>
                <w:b/>
              </w:rPr>
              <w:tab/>
            </w:r>
          </w:p>
        </w:tc>
        <w:tc>
          <w:tcPr>
            <w:tcW w:w="7632" w:type="dxa"/>
            <w:shd w:val="clear" w:color="auto" w:fill="FFFFFF"/>
          </w:tcPr>
          <w:p w:rsidR="008E7854" w:rsidRPr="00747987" w:rsidRDefault="008E7854" w:rsidP="004D5304">
            <w:pPr>
              <w:numPr>
                <w:ilvl w:val="0"/>
                <w:numId w:val="11"/>
                <w:numberingChange w:id="56" w:author="Unknown" w:date="2009-06-23T08:31:00Z" w:original=""/>
              </w:numPr>
              <w:tabs>
                <w:tab w:val="left" w:pos="900"/>
              </w:tabs>
            </w:pPr>
            <w:r w:rsidRPr="00747987">
              <w:t xml:space="preserve">If S1b = 2 (NO): </w:t>
            </w:r>
            <w:r w:rsidRPr="00747987">
              <w:rPr>
                <w:i/>
              </w:rPr>
              <w:t>Skip to S11</w:t>
            </w:r>
            <w:r w:rsidRPr="00747987">
              <w:t>.</w:t>
            </w:r>
          </w:p>
          <w:p w:rsidR="008E7854" w:rsidRPr="00747987" w:rsidRDefault="008E7854" w:rsidP="004D5304">
            <w:pPr>
              <w:rPr>
                <w:b/>
              </w:rPr>
            </w:pPr>
          </w:p>
        </w:tc>
      </w:tr>
      <w:tr w:rsidR="008E7854" w:rsidRPr="003F1537" w:rsidTr="004D5304">
        <w:trPr>
          <w:trHeight w:hRule="exact" w:val="297"/>
        </w:trPr>
        <w:tc>
          <w:tcPr>
            <w:tcW w:w="1296" w:type="dxa"/>
            <w:shd w:val="clear" w:color="auto" w:fill="FFFFFF"/>
          </w:tcPr>
          <w:p w:rsidR="008E7854" w:rsidRDefault="008E7854" w:rsidP="004D5304">
            <w:pPr>
              <w:jc w:val="center"/>
              <w:rPr>
                <w:b/>
              </w:rPr>
            </w:pPr>
          </w:p>
          <w:p w:rsidR="008E7854" w:rsidRPr="003F1537" w:rsidRDefault="008E7854" w:rsidP="004D5304">
            <w:pPr>
              <w:jc w:val="center"/>
              <w:rPr>
                <w:b/>
              </w:rPr>
            </w:pPr>
          </w:p>
        </w:tc>
        <w:tc>
          <w:tcPr>
            <w:tcW w:w="7632" w:type="dxa"/>
            <w:shd w:val="clear" w:color="auto" w:fill="FFFFFF"/>
          </w:tcPr>
          <w:p w:rsidR="008E7854" w:rsidRPr="00747987" w:rsidRDefault="008E7854" w:rsidP="004D5304">
            <w:pPr>
              <w:numPr>
                <w:ilvl w:val="0"/>
                <w:numId w:val="11"/>
                <w:numberingChange w:id="57" w:author="Unknown" w:date="2009-06-23T08:31:00Z" w:original=""/>
              </w:numPr>
            </w:pPr>
            <w:r w:rsidRPr="00747987">
              <w:t xml:space="preserve">All others: </w:t>
            </w:r>
            <w:r w:rsidRPr="00747987">
              <w:rPr>
                <w:i/>
              </w:rPr>
              <w:t>Ask S10b.</w:t>
            </w:r>
          </w:p>
        </w:tc>
      </w:tr>
      <w:tr w:rsidR="008E7854" w:rsidRPr="003F1537" w:rsidTr="004D5304">
        <w:trPr>
          <w:trHeight w:hRule="exact" w:val="180"/>
        </w:trPr>
        <w:tc>
          <w:tcPr>
            <w:tcW w:w="1296" w:type="dxa"/>
            <w:shd w:val="clear" w:color="auto" w:fill="FFFFFF"/>
          </w:tcPr>
          <w:p w:rsidR="008E7854" w:rsidRDefault="008E7854" w:rsidP="004D5304">
            <w:pPr>
              <w:jc w:val="center"/>
              <w:rPr>
                <w:b/>
              </w:rPr>
            </w:pPr>
          </w:p>
          <w:p w:rsidR="008E7854" w:rsidRPr="003F1537" w:rsidRDefault="008E7854" w:rsidP="004D5304">
            <w:pPr>
              <w:jc w:val="center"/>
              <w:rPr>
                <w:b/>
              </w:rPr>
            </w:pPr>
          </w:p>
        </w:tc>
        <w:tc>
          <w:tcPr>
            <w:tcW w:w="7632" w:type="dxa"/>
            <w:shd w:val="clear" w:color="auto" w:fill="FFFFFF"/>
          </w:tcPr>
          <w:p w:rsidR="008E7854" w:rsidRPr="003F1537" w:rsidRDefault="008E7854" w:rsidP="004D5304"/>
        </w:tc>
      </w:tr>
      <w:tr w:rsidR="008E7854" w:rsidRPr="003F1537" w:rsidTr="00410115">
        <w:trPr>
          <w:trHeight w:hRule="exact" w:val="558"/>
        </w:trPr>
        <w:tc>
          <w:tcPr>
            <w:tcW w:w="1296" w:type="dxa"/>
          </w:tcPr>
          <w:p w:rsidR="008E7854" w:rsidRPr="00C140AD" w:rsidRDefault="008E7854" w:rsidP="004D5304">
            <w:pPr>
              <w:jc w:val="center"/>
              <w:rPr>
                <w:b/>
              </w:rPr>
            </w:pPr>
            <w:r w:rsidRPr="00C140AD">
              <w:rPr>
                <w:b/>
              </w:rPr>
              <w:t>S10b</w:t>
            </w:r>
          </w:p>
          <w:p w:rsidR="008E7854" w:rsidRPr="00C140AD" w:rsidRDefault="008E7854" w:rsidP="004D5304">
            <w:pPr>
              <w:jc w:val="center"/>
              <w:rPr>
                <w:b/>
              </w:rPr>
            </w:pPr>
          </w:p>
        </w:tc>
        <w:tc>
          <w:tcPr>
            <w:tcW w:w="7632" w:type="dxa"/>
          </w:tcPr>
          <w:p w:rsidR="008E7854" w:rsidRPr="00C140AD" w:rsidRDefault="008E7854" w:rsidP="004D5304">
            <w:r w:rsidRPr="00C140AD">
              <w:t xml:space="preserve">Was </w:t>
            </w:r>
            <w:r w:rsidRPr="00606671">
              <w:t>your LAST</w:t>
            </w:r>
            <w:r w:rsidRPr="00C140AD">
              <w:t xml:space="preserve"> period on active duty a result of a call-up from the Reserve or National Guard?</w:t>
            </w:r>
          </w:p>
          <w:p w:rsidR="008E7854" w:rsidRPr="00C140AD" w:rsidRDefault="008E7854" w:rsidP="004D5304">
            <w:pPr>
              <w:rPr>
                <w:rFonts w:ascii="Courier New" w:hAnsi="Courier New" w:cs="Courier New"/>
              </w:rPr>
            </w:pPr>
          </w:p>
          <w:p w:rsidR="008E7854" w:rsidRPr="00C140AD" w:rsidRDefault="008E7854" w:rsidP="004D5304">
            <w:pPr>
              <w:rPr>
                <w:rFonts w:ascii="Courier New" w:hAnsi="Courier New" w:cs="Courier New"/>
              </w:rPr>
            </w:pPr>
            <w:r w:rsidRPr="00C140AD">
              <w:rPr>
                <w:rFonts w:ascii="Courier New" w:hAnsi="Courier New" w:cs="Courier New"/>
              </w:rPr>
              <w:t xml:space="preserve">&lt;1&gt; YES </w:t>
            </w:r>
          </w:p>
          <w:p w:rsidR="008E7854" w:rsidRPr="00C140AD" w:rsidRDefault="008E7854" w:rsidP="004D5304">
            <w:pPr>
              <w:rPr>
                <w:rFonts w:ascii="Courier New" w:hAnsi="Courier New" w:cs="Courier New"/>
              </w:rPr>
            </w:pPr>
            <w:r w:rsidRPr="00C140AD">
              <w:rPr>
                <w:rFonts w:ascii="Courier New" w:hAnsi="Courier New" w:cs="Courier New"/>
              </w:rPr>
              <w:t>&lt;2&gt; NO (Skip to S11)</w:t>
            </w:r>
          </w:p>
          <w:p w:rsidR="008E7854" w:rsidRPr="00C140AD" w:rsidRDefault="008E7854" w:rsidP="004D5304">
            <w:pPr>
              <w:rPr>
                <w:rFonts w:ascii="Courier New" w:hAnsi="Courier New" w:cs="Courier New"/>
              </w:rPr>
            </w:pPr>
            <w:r w:rsidRPr="00C140AD">
              <w:rPr>
                <w:rFonts w:ascii="Courier New" w:hAnsi="Courier New" w:cs="Courier New"/>
              </w:rPr>
              <w:t>&lt;D&gt; Don’t know (Skip to S11)</w:t>
            </w:r>
          </w:p>
          <w:p w:rsidR="008E7854" w:rsidRPr="00C140AD" w:rsidRDefault="008E7854" w:rsidP="004D5304">
            <w:r w:rsidRPr="00C140AD">
              <w:rPr>
                <w:rFonts w:ascii="Courier New" w:hAnsi="Courier New" w:cs="Courier New"/>
              </w:rPr>
              <w:t>&lt;R&gt; Refused (Skip to S11)</w:t>
            </w:r>
          </w:p>
        </w:tc>
      </w:tr>
      <w:tr w:rsidR="008E7854" w:rsidRPr="003F1537" w:rsidTr="004D5304">
        <w:trPr>
          <w:trHeight w:hRule="exact" w:val="1062"/>
        </w:trPr>
        <w:tc>
          <w:tcPr>
            <w:tcW w:w="1296" w:type="dxa"/>
            <w:shd w:val="clear" w:color="auto" w:fill="FFFFFF"/>
          </w:tcPr>
          <w:p w:rsidR="008E7854" w:rsidRDefault="008E7854" w:rsidP="004D5304">
            <w:pPr>
              <w:jc w:val="center"/>
              <w:rPr>
                <w:b/>
              </w:rPr>
            </w:pPr>
          </w:p>
          <w:p w:rsidR="008E7854" w:rsidRPr="003F1537" w:rsidRDefault="008E7854" w:rsidP="004D5304">
            <w:pPr>
              <w:jc w:val="center"/>
              <w:rPr>
                <w:b/>
              </w:rPr>
            </w:pPr>
          </w:p>
        </w:tc>
        <w:tc>
          <w:tcPr>
            <w:tcW w:w="7632" w:type="dxa"/>
            <w:shd w:val="clear" w:color="auto" w:fill="FFFFFF"/>
          </w:tcPr>
          <w:p w:rsidR="008E7854" w:rsidRPr="003F1537" w:rsidRDefault="008E7854" w:rsidP="004D5304">
            <w:r w:rsidRPr="003F1537">
              <w:t>&lt;1&gt;   Y</w:t>
            </w:r>
            <w:r>
              <w:t>ES</w:t>
            </w:r>
            <w:r w:rsidRPr="003F1537">
              <w:t xml:space="preserve">               </w:t>
            </w:r>
            <w:r>
              <w:t>(Continue to S10c)</w:t>
            </w:r>
          </w:p>
          <w:p w:rsidR="008E7854" w:rsidRPr="003F1537" w:rsidRDefault="008E7854" w:rsidP="004D5304">
            <w:r w:rsidRPr="003F1537">
              <w:t>&lt;2</w:t>
            </w:r>
            <w:r>
              <w:t>&gt;   NO</w:t>
            </w:r>
            <w:r w:rsidRPr="003F1537">
              <w:t xml:space="preserve">                 </w:t>
            </w:r>
            <w:r>
              <w:t>(Skip to S11</w:t>
            </w:r>
            <w:r w:rsidRPr="003F1537">
              <w:t>)</w:t>
            </w:r>
          </w:p>
          <w:p w:rsidR="008E7854" w:rsidRPr="003F1537" w:rsidRDefault="008E7854" w:rsidP="004D5304">
            <w:r w:rsidRPr="003F1537">
              <w:t xml:space="preserve">&lt;D&gt;  Don’t know  </w:t>
            </w:r>
            <w:r>
              <w:t xml:space="preserve"> </w:t>
            </w:r>
            <w:r w:rsidRPr="003F1537">
              <w:t xml:space="preserve"> </w:t>
            </w:r>
            <w:r>
              <w:t>(Skip to S11</w:t>
            </w:r>
            <w:r w:rsidRPr="003F1537">
              <w:t>)</w:t>
            </w:r>
          </w:p>
          <w:p w:rsidR="008E7854" w:rsidRPr="003F1537" w:rsidRDefault="008E7854" w:rsidP="004D5304">
            <w:r w:rsidRPr="003F1537">
              <w:t>&lt;R&gt;  Refused</w:t>
            </w:r>
            <w:r>
              <w:t xml:space="preserve">          (Skip to S11</w:t>
            </w:r>
            <w:r w:rsidRPr="003F1537">
              <w:t>)</w:t>
            </w:r>
          </w:p>
        </w:tc>
      </w:tr>
      <w:tr w:rsidR="008E7854" w:rsidRPr="00C140AD" w:rsidTr="004D5304">
        <w:trPr>
          <w:trHeight w:hRule="exact" w:val="1440"/>
        </w:trPr>
        <w:tc>
          <w:tcPr>
            <w:tcW w:w="1296" w:type="dxa"/>
            <w:shd w:val="clear" w:color="auto" w:fill="FFFFFF"/>
          </w:tcPr>
          <w:p w:rsidR="008E7854" w:rsidRPr="00C140AD" w:rsidRDefault="008E7854" w:rsidP="004D5304">
            <w:pPr>
              <w:jc w:val="center"/>
              <w:rPr>
                <w:b/>
              </w:rPr>
            </w:pPr>
            <w:r w:rsidRPr="00C140AD">
              <w:rPr>
                <w:b/>
              </w:rPr>
              <w:t>S10c</w:t>
            </w:r>
          </w:p>
          <w:p w:rsidR="008E7854" w:rsidRPr="00C140AD" w:rsidRDefault="008E7854" w:rsidP="004D5304">
            <w:pPr>
              <w:jc w:val="center"/>
              <w:rPr>
                <w:b/>
              </w:rPr>
            </w:pPr>
          </w:p>
        </w:tc>
        <w:tc>
          <w:tcPr>
            <w:tcW w:w="7632" w:type="dxa"/>
            <w:shd w:val="clear" w:color="auto" w:fill="FFFFFF"/>
          </w:tcPr>
          <w:p w:rsidR="008E7854" w:rsidRPr="00C140AD" w:rsidRDefault="008E7854" w:rsidP="004D5304">
            <w:r w:rsidRPr="00C140AD">
              <w:t>Was that the Reserve or National Guard?</w:t>
            </w:r>
          </w:p>
          <w:p w:rsidR="008E7854" w:rsidRPr="00C140AD" w:rsidRDefault="008E7854" w:rsidP="004D5304"/>
          <w:p w:rsidR="008E7854" w:rsidRPr="00C140AD" w:rsidRDefault="008E7854" w:rsidP="004D5304">
            <w:r w:rsidRPr="00C140AD">
              <w:t>&lt;1&gt; Reserve</w:t>
            </w:r>
          </w:p>
          <w:p w:rsidR="008E7854" w:rsidRPr="00C140AD" w:rsidRDefault="008E7854" w:rsidP="004D5304">
            <w:r w:rsidRPr="00C140AD">
              <w:t>&lt;2&gt; National Guard</w:t>
            </w:r>
          </w:p>
          <w:p w:rsidR="008E7854" w:rsidRPr="00C140AD" w:rsidRDefault="008E7854" w:rsidP="004D5304">
            <w:pPr>
              <w:autoSpaceDE w:val="0"/>
              <w:autoSpaceDN w:val="0"/>
              <w:adjustRightInd w:val="0"/>
            </w:pPr>
            <w:r w:rsidRPr="00C140AD">
              <w:t>&lt;D&gt; Don’t know</w:t>
            </w:r>
          </w:p>
          <w:p w:rsidR="008E7854" w:rsidRPr="00C140AD" w:rsidRDefault="008E7854" w:rsidP="004D5304">
            <w:r w:rsidRPr="00C140AD">
              <w:t>&lt;R&gt; Refused</w:t>
            </w:r>
          </w:p>
        </w:tc>
      </w:tr>
    </w:tbl>
    <w:p w:rsidR="008E7854" w:rsidRPr="00C140AD" w:rsidRDefault="008E7854" w:rsidP="00E820AA"/>
    <w:tbl>
      <w:tblPr>
        <w:tblW w:w="8928" w:type="dxa"/>
        <w:tblLayout w:type="fixed"/>
        <w:tblLook w:val="0000"/>
      </w:tblPr>
      <w:tblGrid>
        <w:gridCol w:w="1296"/>
        <w:gridCol w:w="2682"/>
        <w:gridCol w:w="4950"/>
      </w:tblGrid>
      <w:tr w:rsidR="008E7854" w:rsidRPr="003F1537" w:rsidTr="004D5304">
        <w:tc>
          <w:tcPr>
            <w:tcW w:w="1296" w:type="dxa"/>
            <w:shd w:val="clear" w:color="auto" w:fill="FFFFFF"/>
          </w:tcPr>
          <w:p w:rsidR="008E7854" w:rsidRPr="00C140AD" w:rsidRDefault="008E7854" w:rsidP="004D5304">
            <w:pPr>
              <w:jc w:val="center"/>
              <w:rPr>
                <w:b/>
              </w:rPr>
            </w:pPr>
            <w:r w:rsidRPr="00C140AD">
              <w:rPr>
                <w:b/>
              </w:rPr>
              <w:t>S11</w:t>
            </w:r>
          </w:p>
        </w:tc>
        <w:tc>
          <w:tcPr>
            <w:tcW w:w="7632" w:type="dxa"/>
            <w:gridSpan w:val="2"/>
            <w:shd w:val="clear" w:color="auto" w:fill="FFFFFF"/>
          </w:tcPr>
          <w:p w:rsidR="008E7854" w:rsidRPr="00C140AD" w:rsidRDefault="008E7854" w:rsidP="004D5304">
            <w:pPr>
              <w:pStyle w:val="Header"/>
              <w:tabs>
                <w:tab w:val="clear" w:pos="4320"/>
                <w:tab w:val="clear" w:pos="8640"/>
              </w:tabs>
            </w:pPr>
            <w:r w:rsidRPr="00C140AD">
              <w:t xml:space="preserve">ALTOGETHER, how long did (you/he/she) serve on active duty in the Armed Forces?  </w:t>
            </w:r>
          </w:p>
          <w:p w:rsidR="008E7854" w:rsidRPr="003F1537" w:rsidRDefault="008E7854" w:rsidP="004D5304">
            <w:pPr>
              <w:pStyle w:val="Header"/>
              <w:tabs>
                <w:tab w:val="clear" w:pos="4320"/>
                <w:tab w:val="clear" w:pos="8640"/>
              </w:tabs>
            </w:pPr>
            <w:r w:rsidRPr="00C140AD">
              <w:br/>
              <w:t xml:space="preserve">(FILL: </w:t>
            </w:r>
            <w:r w:rsidRPr="00C140AD">
              <w:rPr>
                <w:color w:val="000000"/>
              </w:rPr>
              <w:t xml:space="preserve"> IF S1b or S1c is YES, add “DO NOT INCLUDE TIME SPENT IN THE RESERVE OR NATIONAL GUARD UNLESS YOU WERE ON ACTIVE DUTY.”</w:t>
            </w:r>
            <w:r w:rsidRPr="003F1537">
              <w:t xml:space="preserve"> </w:t>
            </w:r>
          </w:p>
        </w:tc>
      </w:tr>
      <w:tr w:rsidR="008E7854" w:rsidRPr="003F1537" w:rsidTr="004D5304">
        <w:trPr>
          <w:trHeight w:hRule="exact" w:val="120"/>
        </w:trPr>
        <w:tc>
          <w:tcPr>
            <w:tcW w:w="1296" w:type="dxa"/>
            <w:shd w:val="clear" w:color="auto" w:fill="FFFFFF"/>
          </w:tcPr>
          <w:p w:rsidR="008E7854" w:rsidRPr="003F1537" w:rsidRDefault="008E7854" w:rsidP="004D5304">
            <w:pPr>
              <w:jc w:val="center"/>
              <w:rPr>
                <w:b/>
              </w:rPr>
            </w:pPr>
          </w:p>
        </w:tc>
        <w:tc>
          <w:tcPr>
            <w:tcW w:w="7632" w:type="dxa"/>
            <w:gridSpan w:val="2"/>
            <w:shd w:val="clear" w:color="auto" w:fill="FFFFFF"/>
          </w:tcPr>
          <w:p w:rsidR="008E7854" w:rsidRPr="003F1537" w:rsidRDefault="008E7854" w:rsidP="004D5304"/>
        </w:tc>
      </w:tr>
      <w:tr w:rsidR="008E7854" w:rsidRPr="003F1537" w:rsidTr="004D5304">
        <w:tc>
          <w:tcPr>
            <w:tcW w:w="1296" w:type="dxa"/>
            <w:shd w:val="clear" w:color="auto" w:fill="FFFFFF"/>
          </w:tcPr>
          <w:p w:rsidR="008E7854" w:rsidRPr="003F1537" w:rsidRDefault="008E7854" w:rsidP="004D5304">
            <w:pPr>
              <w:jc w:val="center"/>
              <w:rPr>
                <w:b/>
              </w:rPr>
            </w:pPr>
          </w:p>
        </w:tc>
        <w:tc>
          <w:tcPr>
            <w:tcW w:w="2682" w:type="dxa"/>
            <w:shd w:val="clear" w:color="auto" w:fill="FFFFFF"/>
          </w:tcPr>
          <w:p w:rsidR="008E7854" w:rsidRPr="003F1537" w:rsidRDefault="008E7854" w:rsidP="004D5304">
            <w:r w:rsidRPr="003F1537">
              <w:t xml:space="preserve">&lt;1&gt;   6 months or less      </w:t>
            </w:r>
          </w:p>
          <w:p w:rsidR="008E7854" w:rsidRPr="003F1537" w:rsidRDefault="008E7854" w:rsidP="004D5304">
            <w:r w:rsidRPr="003F1537">
              <w:t xml:space="preserve">&lt;2&gt;   More than 6 months,    </w:t>
            </w:r>
            <w:r w:rsidRPr="003F1537">
              <w:br/>
              <w:t xml:space="preserve">            less than 2 years</w:t>
            </w:r>
          </w:p>
          <w:p w:rsidR="008E7854" w:rsidRPr="003F1537" w:rsidRDefault="008E7854" w:rsidP="004D5304">
            <w:r w:rsidRPr="003F1537">
              <w:t xml:space="preserve">&lt;3&gt;   2 to 3 years      </w:t>
            </w:r>
          </w:p>
          <w:p w:rsidR="008E7854" w:rsidRPr="003F1537" w:rsidRDefault="008E7854" w:rsidP="004D5304">
            <w:r w:rsidRPr="003F1537">
              <w:t xml:space="preserve">&lt;4&gt;   4 to 5 years      </w:t>
            </w:r>
          </w:p>
          <w:p w:rsidR="008E7854" w:rsidRPr="003F1537" w:rsidRDefault="008E7854" w:rsidP="004D5304">
            <w:r w:rsidRPr="003F1537">
              <w:t xml:space="preserve">&lt;5&gt;   6 to 9 years      </w:t>
            </w:r>
          </w:p>
          <w:p w:rsidR="008E7854" w:rsidRPr="003F1537" w:rsidRDefault="008E7854" w:rsidP="004D5304">
            <w:r w:rsidRPr="003F1537">
              <w:t xml:space="preserve">&lt;6&gt;   10 to 14 years      </w:t>
            </w:r>
          </w:p>
          <w:p w:rsidR="008E7854" w:rsidRPr="003F1537" w:rsidRDefault="008E7854" w:rsidP="004D5304">
            <w:r w:rsidRPr="003F1537">
              <w:t xml:space="preserve">&lt;7&gt;   15 to 19 years      </w:t>
            </w:r>
          </w:p>
          <w:p w:rsidR="008E7854" w:rsidRPr="003F1537" w:rsidRDefault="008E7854" w:rsidP="004D5304">
            <w:r w:rsidRPr="003F1537">
              <w:t>&lt;8&gt;   20 years and over</w:t>
            </w:r>
          </w:p>
          <w:p w:rsidR="008E7854" w:rsidRPr="003F1537" w:rsidRDefault="008E7854" w:rsidP="004D5304">
            <w:r w:rsidRPr="003F1537">
              <w:t>&lt;D&gt;   Don’t know</w:t>
            </w:r>
          </w:p>
          <w:p w:rsidR="008E7854" w:rsidRPr="003F1537" w:rsidRDefault="008E7854" w:rsidP="004D5304">
            <w:r w:rsidRPr="003F1537">
              <w:t>&lt;R&gt;   Refused</w:t>
            </w:r>
          </w:p>
        </w:tc>
        <w:tc>
          <w:tcPr>
            <w:tcW w:w="4950" w:type="dxa"/>
            <w:shd w:val="clear" w:color="auto" w:fill="FFFFFF"/>
          </w:tcPr>
          <w:p w:rsidR="008E7854" w:rsidRDefault="008E7854" w:rsidP="004D5304">
            <w:pPr>
              <w:pStyle w:val="Header"/>
              <w:tabs>
                <w:tab w:val="clear" w:pos="4320"/>
                <w:tab w:val="clear" w:pos="8640"/>
              </w:tabs>
            </w:pPr>
          </w:p>
          <w:p w:rsidR="008E7854" w:rsidRDefault="008E7854" w:rsidP="004D5304">
            <w:pPr>
              <w:pStyle w:val="Header"/>
              <w:tabs>
                <w:tab w:val="clear" w:pos="4320"/>
                <w:tab w:val="clear" w:pos="8640"/>
              </w:tabs>
            </w:pPr>
          </w:p>
          <w:p w:rsidR="008E7854" w:rsidRDefault="008E7854" w:rsidP="004D5304">
            <w:pPr>
              <w:pStyle w:val="Header"/>
              <w:tabs>
                <w:tab w:val="clear" w:pos="4320"/>
                <w:tab w:val="clear" w:pos="8640"/>
              </w:tabs>
            </w:pPr>
          </w:p>
          <w:p w:rsidR="008E7854" w:rsidRPr="003F1537" w:rsidRDefault="008E7854" w:rsidP="004D5304">
            <w:pPr>
              <w:pStyle w:val="Header"/>
              <w:tabs>
                <w:tab w:val="clear" w:pos="4320"/>
                <w:tab w:val="clear" w:pos="8640"/>
              </w:tabs>
            </w:pPr>
            <w:r>
              <w:t xml:space="preserve">                (All go to S11a) </w:t>
            </w:r>
          </w:p>
        </w:tc>
      </w:tr>
      <w:tr w:rsidR="008E7854" w:rsidRPr="003F1537" w:rsidTr="004D5304">
        <w:trPr>
          <w:trHeight w:hRule="exact" w:val="120"/>
        </w:trPr>
        <w:tc>
          <w:tcPr>
            <w:tcW w:w="1296" w:type="dxa"/>
            <w:shd w:val="clear" w:color="auto" w:fill="FFFFFF"/>
          </w:tcPr>
          <w:p w:rsidR="008E7854" w:rsidRPr="003F1537" w:rsidRDefault="008E7854" w:rsidP="004D5304">
            <w:pPr>
              <w:jc w:val="center"/>
              <w:rPr>
                <w:b/>
              </w:rPr>
            </w:pPr>
          </w:p>
          <w:p w:rsidR="008E7854" w:rsidRPr="003F1537" w:rsidRDefault="008E7854" w:rsidP="004D5304">
            <w:pPr>
              <w:jc w:val="center"/>
              <w:rPr>
                <w:b/>
              </w:rPr>
            </w:pPr>
          </w:p>
          <w:p w:rsidR="008E7854" w:rsidRPr="003F1537" w:rsidRDefault="008E7854" w:rsidP="004D5304">
            <w:pPr>
              <w:jc w:val="center"/>
              <w:rPr>
                <w:b/>
              </w:rPr>
            </w:pPr>
            <w:r w:rsidRPr="003F1537">
              <w:rPr>
                <w:b/>
              </w:rPr>
              <w:t>I</w:t>
            </w:r>
          </w:p>
          <w:p w:rsidR="008E7854" w:rsidRPr="003F1537" w:rsidRDefault="008E7854" w:rsidP="004D5304">
            <w:pPr>
              <w:jc w:val="center"/>
              <w:rPr>
                <w:b/>
              </w:rPr>
            </w:pPr>
          </w:p>
        </w:tc>
        <w:tc>
          <w:tcPr>
            <w:tcW w:w="7632" w:type="dxa"/>
            <w:gridSpan w:val="2"/>
            <w:shd w:val="clear" w:color="auto" w:fill="FFFFFF"/>
          </w:tcPr>
          <w:p w:rsidR="008E7854" w:rsidRPr="003F1537" w:rsidRDefault="008E7854" w:rsidP="004D5304"/>
        </w:tc>
      </w:tr>
    </w:tbl>
    <w:p w:rsidR="008E7854" w:rsidRDefault="008E7854" w:rsidP="00E820AA"/>
    <w:p w:rsidR="008E7854" w:rsidRPr="003F1537" w:rsidRDefault="008E7854" w:rsidP="00E820AA"/>
    <w:tbl>
      <w:tblPr>
        <w:tblW w:w="8928" w:type="dxa"/>
        <w:tblLayout w:type="fixed"/>
        <w:tblLook w:val="0000"/>
      </w:tblPr>
      <w:tblGrid>
        <w:gridCol w:w="1296"/>
        <w:gridCol w:w="7632"/>
      </w:tblGrid>
      <w:tr w:rsidR="008E7854" w:rsidRPr="003F1537" w:rsidTr="004D5304">
        <w:tc>
          <w:tcPr>
            <w:tcW w:w="1296" w:type="dxa"/>
            <w:shd w:val="clear" w:color="auto" w:fill="FFFFFF"/>
          </w:tcPr>
          <w:p w:rsidR="008E7854" w:rsidRPr="00C140AD" w:rsidRDefault="008E7854" w:rsidP="004D5304">
            <w:pPr>
              <w:jc w:val="center"/>
            </w:pPr>
            <w:r w:rsidRPr="00C140AD">
              <w:t>S11a</w:t>
            </w:r>
          </w:p>
        </w:tc>
        <w:tc>
          <w:tcPr>
            <w:tcW w:w="7632" w:type="dxa"/>
            <w:shd w:val="clear" w:color="auto" w:fill="FFFFFF"/>
          </w:tcPr>
          <w:p w:rsidR="008E7854" w:rsidRPr="00C140AD" w:rsidRDefault="008E7854" w:rsidP="004D5304">
            <w:r w:rsidRPr="00C140AD">
              <w:t xml:space="preserve">Did (you/NAME) EVER serve in a combat or war zone?  </w:t>
            </w:r>
            <w:r w:rsidRPr="00436416">
              <w:t xml:space="preserve">Persons serving in a combat or war zone </w:t>
            </w:r>
            <w:r w:rsidRPr="00436416">
              <w:rPr>
                <w:color w:val="FF0000"/>
              </w:rPr>
              <w:t>often</w:t>
            </w:r>
            <w:r w:rsidRPr="00436416">
              <w:t xml:space="preserve"> receive combat zone tax exclusion, Imminent Danger Pay, or Hostile Fire Pay.</w:t>
            </w:r>
            <w:r w:rsidRPr="001E1347">
              <w:t xml:space="preserve"> </w:t>
            </w:r>
            <w:r w:rsidRPr="00C140AD">
              <w:t xml:space="preserve"> </w:t>
            </w:r>
          </w:p>
          <w:p w:rsidR="008E7854" w:rsidRPr="00C140AD" w:rsidRDefault="008E7854" w:rsidP="004D5304"/>
          <w:p w:rsidR="008E7854" w:rsidRPr="00C140AD" w:rsidRDefault="008E7854" w:rsidP="004D5304"/>
          <w:p w:rsidR="008E7854" w:rsidRPr="00C140AD" w:rsidRDefault="008E7854" w:rsidP="004D5304">
            <w:r w:rsidRPr="00C140AD">
              <w:t>&lt;1&gt;</w:t>
            </w:r>
            <w:r w:rsidRPr="00C140AD">
              <w:tab/>
              <w:t>YES</w:t>
            </w:r>
          </w:p>
          <w:p w:rsidR="008E7854" w:rsidRPr="00C140AD" w:rsidRDefault="008E7854" w:rsidP="004D5304">
            <w:r w:rsidRPr="00C140AD">
              <w:t>&lt;2&gt;</w:t>
            </w:r>
            <w:r w:rsidRPr="00C140AD">
              <w:tab/>
              <w:t>NO</w:t>
            </w:r>
          </w:p>
          <w:p w:rsidR="008E7854" w:rsidRPr="00C140AD" w:rsidRDefault="008E7854" w:rsidP="004D5304">
            <w:r w:rsidRPr="00C140AD">
              <w:t xml:space="preserve">&lt;D&gt; </w:t>
            </w:r>
            <w:r w:rsidRPr="00C140AD">
              <w:tab/>
              <w:t>Don’t know</w:t>
            </w:r>
          </w:p>
          <w:p w:rsidR="008E7854" w:rsidRPr="00C140AD" w:rsidRDefault="008E7854" w:rsidP="004D5304">
            <w:r w:rsidRPr="00C140AD">
              <w:t>&lt;R&gt;</w:t>
            </w:r>
            <w:r w:rsidRPr="00C140AD">
              <w:tab/>
              <w:t xml:space="preserve">Refused </w:t>
            </w:r>
          </w:p>
        </w:tc>
      </w:tr>
      <w:tr w:rsidR="008E7854" w:rsidRPr="003F1537" w:rsidTr="004D5304">
        <w:tc>
          <w:tcPr>
            <w:tcW w:w="1296" w:type="dxa"/>
            <w:shd w:val="clear" w:color="auto" w:fill="FFFFFF"/>
          </w:tcPr>
          <w:p w:rsidR="008E7854" w:rsidRDefault="008E7854" w:rsidP="004D5304">
            <w:pPr>
              <w:jc w:val="center"/>
              <w:rPr>
                <w:b/>
              </w:rPr>
            </w:pPr>
          </w:p>
        </w:tc>
        <w:tc>
          <w:tcPr>
            <w:tcW w:w="7632" w:type="dxa"/>
            <w:shd w:val="clear" w:color="auto" w:fill="FFFFFF"/>
          </w:tcPr>
          <w:p w:rsidR="008E7854" w:rsidRPr="003F1537" w:rsidRDefault="008E7854" w:rsidP="004D5304"/>
        </w:tc>
      </w:tr>
      <w:tr w:rsidR="008E7854" w:rsidRPr="003F1537" w:rsidTr="004D5304">
        <w:tc>
          <w:tcPr>
            <w:tcW w:w="1296" w:type="dxa"/>
            <w:shd w:val="clear" w:color="auto" w:fill="FFFFFF"/>
          </w:tcPr>
          <w:p w:rsidR="008E7854" w:rsidRPr="003F1537" w:rsidRDefault="008E7854" w:rsidP="004D5304">
            <w:pPr>
              <w:jc w:val="center"/>
              <w:rPr>
                <w:b/>
              </w:rPr>
            </w:pPr>
          </w:p>
        </w:tc>
        <w:tc>
          <w:tcPr>
            <w:tcW w:w="7632" w:type="dxa"/>
            <w:shd w:val="clear" w:color="auto" w:fill="FFFFFF"/>
          </w:tcPr>
          <w:p w:rsidR="008E7854" w:rsidRPr="003F1537" w:rsidRDefault="008E7854" w:rsidP="004D5304">
            <w:pPr>
              <w:pStyle w:val="Header"/>
              <w:tabs>
                <w:tab w:val="clear" w:pos="4320"/>
                <w:tab w:val="clear" w:pos="8640"/>
              </w:tabs>
            </w:pPr>
          </w:p>
        </w:tc>
      </w:tr>
    </w:tbl>
    <w:p w:rsidR="008E7854" w:rsidRDefault="008E7854" w:rsidP="005E1BF5">
      <w:pPr>
        <w:tabs>
          <w:tab w:val="left" w:pos="270"/>
        </w:tabs>
        <w:spacing w:line="360" w:lineRule="auto"/>
        <w:jc w:val="right"/>
        <w:outlineLvl w:val="0"/>
      </w:pPr>
    </w:p>
    <w:sectPr w:rsidR="008E7854" w:rsidSect="00915386">
      <w:footerReference w:type="even" r:id="rId13"/>
      <w:footerReference w:type="default" r:id="rId14"/>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854" w:rsidRDefault="008E7854">
      <w:r>
        <w:separator/>
      </w:r>
    </w:p>
  </w:endnote>
  <w:endnote w:type="continuationSeparator" w:id="1">
    <w:p w:rsidR="008E7854" w:rsidRDefault="008E78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854" w:rsidRDefault="008E7854" w:rsidP="006437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7854" w:rsidRDefault="008E7854" w:rsidP="0064375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854" w:rsidRPr="00643755" w:rsidRDefault="008E7854" w:rsidP="00643755">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854" w:rsidRDefault="008E78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8E7854" w:rsidRDefault="008E7854">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854" w:rsidRDefault="008E78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8E7854" w:rsidRDefault="008E785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854" w:rsidRDefault="008E7854">
      <w:r>
        <w:separator/>
      </w:r>
    </w:p>
  </w:footnote>
  <w:footnote w:type="continuationSeparator" w:id="1">
    <w:p w:rsidR="008E7854" w:rsidRDefault="008E78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854" w:rsidRDefault="008E78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7854" w:rsidRDefault="008E785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854" w:rsidRDefault="008E78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E7854" w:rsidRDefault="008E7854">
    <w:pPr>
      <w:pStyle w:val="Header"/>
      <w:ind w:right="360"/>
      <w:rPr>
        <w:rFonts w:ascii="Courier New" w:hAnsi="Courier New"/>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854" w:rsidRDefault="008E7854" w:rsidP="00602D6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7854" w:rsidRDefault="008E7854">
    <w:pPr>
      <w:pStyle w:val="Heade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854" w:rsidRDefault="008E7854" w:rsidP="00602D63">
    <w:pPr>
      <w:pStyle w:val="Header"/>
      <w:framePr w:w="367" w:wrap="around" w:vAnchor="text" w:hAnchor="page" w:x="10162"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rsidR="008E7854" w:rsidRDefault="008E7854" w:rsidP="00812359">
    <w:pPr>
      <w:pStyle w:val="Header"/>
      <w:ind w:right="360"/>
      <w:rPr>
        <w:b/>
        <w:sz w:val="18"/>
        <w:lang w:val="fr-FR"/>
      </w:rPr>
    </w:pPr>
    <w:r w:rsidRPr="0087747A">
      <w:rPr>
        <w:b/>
        <w:sz w:val="18"/>
        <w:lang w:val="fr-FR"/>
      </w:rPr>
      <w:t>DRAFT 200</w:t>
    </w:r>
    <w:r>
      <w:rPr>
        <w:b/>
        <w:sz w:val="18"/>
        <w:lang w:val="fr-FR"/>
      </w:rPr>
      <w:t>9</w:t>
    </w:r>
    <w:r w:rsidRPr="0087747A">
      <w:rPr>
        <w:b/>
        <w:sz w:val="18"/>
        <w:lang w:val="fr-FR"/>
      </w:rPr>
      <w:t xml:space="preserve"> VETS Questionnaire/Supplement </w:t>
    </w:r>
  </w:p>
  <w:p w:rsidR="008E7854" w:rsidRDefault="008E7854" w:rsidP="00602D63">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E62F7"/>
    <w:multiLevelType w:val="singleLevel"/>
    <w:tmpl w:val="5498E56E"/>
    <w:lvl w:ilvl="0">
      <w:start w:val="3"/>
      <w:numFmt w:val="upperRoman"/>
      <w:lvlText w:val="%1."/>
      <w:lvlJc w:val="left"/>
      <w:pPr>
        <w:tabs>
          <w:tab w:val="num" w:pos="720"/>
        </w:tabs>
        <w:ind w:left="720" w:hanging="720"/>
      </w:pPr>
      <w:rPr>
        <w:rFonts w:cs="Times New Roman"/>
      </w:rPr>
    </w:lvl>
  </w:abstractNum>
  <w:abstractNum w:abstractNumId="1">
    <w:nsid w:val="154A626B"/>
    <w:multiLevelType w:val="hybridMultilevel"/>
    <w:tmpl w:val="EADC87D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90762DF"/>
    <w:multiLevelType w:val="hybridMultilevel"/>
    <w:tmpl w:val="4FAAC088"/>
    <w:lvl w:ilvl="0" w:tplc="04090005">
      <w:start w:val="1"/>
      <w:numFmt w:val="bullet"/>
      <w:lvlText w:val=""/>
      <w:lvlJc w:val="left"/>
      <w:pPr>
        <w:tabs>
          <w:tab w:val="num" w:pos="684"/>
        </w:tabs>
        <w:ind w:left="684" w:hanging="360"/>
      </w:pPr>
      <w:rPr>
        <w:rFonts w:ascii="Wingdings" w:hAnsi="Wingdings" w:hint="default"/>
      </w:rPr>
    </w:lvl>
    <w:lvl w:ilvl="1" w:tplc="04090003" w:tentative="1">
      <w:start w:val="1"/>
      <w:numFmt w:val="bullet"/>
      <w:lvlText w:val="o"/>
      <w:lvlJc w:val="left"/>
      <w:pPr>
        <w:tabs>
          <w:tab w:val="num" w:pos="1404"/>
        </w:tabs>
        <w:ind w:left="1404" w:hanging="360"/>
      </w:pPr>
      <w:rPr>
        <w:rFonts w:ascii="Courier New" w:hAnsi="Courier New" w:hint="default"/>
      </w:rPr>
    </w:lvl>
    <w:lvl w:ilvl="2" w:tplc="04090005" w:tentative="1">
      <w:start w:val="1"/>
      <w:numFmt w:val="bullet"/>
      <w:lvlText w:val=""/>
      <w:lvlJc w:val="left"/>
      <w:pPr>
        <w:tabs>
          <w:tab w:val="num" w:pos="2124"/>
        </w:tabs>
        <w:ind w:left="2124" w:hanging="360"/>
      </w:pPr>
      <w:rPr>
        <w:rFonts w:ascii="Wingdings" w:hAnsi="Wingdings" w:hint="default"/>
      </w:rPr>
    </w:lvl>
    <w:lvl w:ilvl="3" w:tplc="04090001" w:tentative="1">
      <w:start w:val="1"/>
      <w:numFmt w:val="bullet"/>
      <w:lvlText w:val=""/>
      <w:lvlJc w:val="left"/>
      <w:pPr>
        <w:tabs>
          <w:tab w:val="num" w:pos="2844"/>
        </w:tabs>
        <w:ind w:left="2844" w:hanging="360"/>
      </w:pPr>
      <w:rPr>
        <w:rFonts w:ascii="Symbol" w:hAnsi="Symbol" w:hint="default"/>
      </w:rPr>
    </w:lvl>
    <w:lvl w:ilvl="4" w:tplc="04090003" w:tentative="1">
      <w:start w:val="1"/>
      <w:numFmt w:val="bullet"/>
      <w:lvlText w:val="o"/>
      <w:lvlJc w:val="left"/>
      <w:pPr>
        <w:tabs>
          <w:tab w:val="num" w:pos="3564"/>
        </w:tabs>
        <w:ind w:left="3564" w:hanging="360"/>
      </w:pPr>
      <w:rPr>
        <w:rFonts w:ascii="Courier New" w:hAnsi="Courier New" w:hint="default"/>
      </w:rPr>
    </w:lvl>
    <w:lvl w:ilvl="5" w:tplc="04090005" w:tentative="1">
      <w:start w:val="1"/>
      <w:numFmt w:val="bullet"/>
      <w:lvlText w:val=""/>
      <w:lvlJc w:val="left"/>
      <w:pPr>
        <w:tabs>
          <w:tab w:val="num" w:pos="4284"/>
        </w:tabs>
        <w:ind w:left="4284" w:hanging="360"/>
      </w:pPr>
      <w:rPr>
        <w:rFonts w:ascii="Wingdings" w:hAnsi="Wingdings" w:hint="default"/>
      </w:rPr>
    </w:lvl>
    <w:lvl w:ilvl="6" w:tplc="04090001" w:tentative="1">
      <w:start w:val="1"/>
      <w:numFmt w:val="bullet"/>
      <w:lvlText w:val=""/>
      <w:lvlJc w:val="left"/>
      <w:pPr>
        <w:tabs>
          <w:tab w:val="num" w:pos="5004"/>
        </w:tabs>
        <w:ind w:left="5004" w:hanging="360"/>
      </w:pPr>
      <w:rPr>
        <w:rFonts w:ascii="Symbol" w:hAnsi="Symbol" w:hint="default"/>
      </w:rPr>
    </w:lvl>
    <w:lvl w:ilvl="7" w:tplc="04090003" w:tentative="1">
      <w:start w:val="1"/>
      <w:numFmt w:val="bullet"/>
      <w:lvlText w:val="o"/>
      <w:lvlJc w:val="left"/>
      <w:pPr>
        <w:tabs>
          <w:tab w:val="num" w:pos="5724"/>
        </w:tabs>
        <w:ind w:left="5724" w:hanging="360"/>
      </w:pPr>
      <w:rPr>
        <w:rFonts w:ascii="Courier New" w:hAnsi="Courier New" w:hint="default"/>
      </w:rPr>
    </w:lvl>
    <w:lvl w:ilvl="8" w:tplc="04090005" w:tentative="1">
      <w:start w:val="1"/>
      <w:numFmt w:val="bullet"/>
      <w:lvlText w:val=""/>
      <w:lvlJc w:val="left"/>
      <w:pPr>
        <w:tabs>
          <w:tab w:val="num" w:pos="6444"/>
        </w:tabs>
        <w:ind w:left="6444" w:hanging="360"/>
      </w:pPr>
      <w:rPr>
        <w:rFonts w:ascii="Wingdings" w:hAnsi="Wingdings" w:hint="default"/>
      </w:rPr>
    </w:lvl>
  </w:abstractNum>
  <w:abstractNum w:abstractNumId="3">
    <w:nsid w:val="58B56BE9"/>
    <w:multiLevelType w:val="singleLevel"/>
    <w:tmpl w:val="04090013"/>
    <w:lvl w:ilvl="0">
      <w:start w:val="1"/>
      <w:numFmt w:val="upperRoman"/>
      <w:lvlText w:val="%1."/>
      <w:lvlJc w:val="left"/>
      <w:pPr>
        <w:tabs>
          <w:tab w:val="num" w:pos="720"/>
        </w:tabs>
        <w:ind w:left="720" w:hanging="720"/>
      </w:pPr>
      <w:rPr>
        <w:rFonts w:cs="Times New Roman"/>
      </w:rPr>
    </w:lvl>
  </w:abstractNum>
  <w:abstractNum w:abstractNumId="4">
    <w:nsid w:val="59247F75"/>
    <w:multiLevelType w:val="singleLevel"/>
    <w:tmpl w:val="FF6EE744"/>
    <w:lvl w:ilvl="0">
      <w:start w:val="1"/>
      <w:numFmt w:val="upperLetter"/>
      <w:lvlText w:val="%1."/>
      <w:lvlJc w:val="left"/>
      <w:pPr>
        <w:tabs>
          <w:tab w:val="num" w:pos="1080"/>
        </w:tabs>
        <w:ind w:left="1080" w:hanging="360"/>
      </w:pPr>
      <w:rPr>
        <w:rFonts w:cs="Times New Roman" w:hint="default"/>
      </w:rPr>
    </w:lvl>
  </w:abstractNum>
  <w:abstractNum w:abstractNumId="5">
    <w:nsid w:val="5BDC4523"/>
    <w:multiLevelType w:val="singleLevel"/>
    <w:tmpl w:val="BD60C570"/>
    <w:lvl w:ilvl="0">
      <w:start w:val="1"/>
      <w:numFmt w:val="bullet"/>
      <w:lvlText w:val=""/>
      <w:lvlJc w:val="left"/>
      <w:pPr>
        <w:tabs>
          <w:tab w:val="num" w:pos="360"/>
        </w:tabs>
        <w:ind w:left="360" w:hanging="360"/>
      </w:pPr>
      <w:rPr>
        <w:rFonts w:ascii="Wingdings" w:hAnsi="Wingdings" w:hint="default"/>
      </w:rPr>
    </w:lvl>
  </w:abstractNum>
  <w:abstractNum w:abstractNumId="6">
    <w:nsid w:val="60502FFC"/>
    <w:multiLevelType w:val="hybridMultilevel"/>
    <w:tmpl w:val="8BF600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8844C37"/>
    <w:multiLevelType w:val="hybridMultilevel"/>
    <w:tmpl w:val="2FB4859E"/>
    <w:lvl w:ilvl="0" w:tplc="EEE423D0">
      <w:start w:val="1"/>
      <w:numFmt w:val="upperRoman"/>
      <w:lvlText w:val="%1."/>
      <w:lvlJc w:val="left"/>
      <w:pPr>
        <w:tabs>
          <w:tab w:val="num" w:pos="720"/>
        </w:tabs>
        <w:ind w:left="720" w:hanging="720"/>
      </w:pPr>
      <w:rPr>
        <w:rFonts w:cs="Times New Roman"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6BDE68D5"/>
    <w:multiLevelType w:val="singleLevel"/>
    <w:tmpl w:val="F13AF7EC"/>
    <w:lvl w:ilvl="0">
      <w:start w:val="4"/>
      <w:numFmt w:val="upperRoman"/>
      <w:lvlText w:val="%1."/>
      <w:lvlJc w:val="left"/>
      <w:pPr>
        <w:tabs>
          <w:tab w:val="num" w:pos="720"/>
        </w:tabs>
        <w:ind w:left="720" w:hanging="720"/>
      </w:pPr>
      <w:rPr>
        <w:rFonts w:cs="Times New Roman"/>
      </w:rPr>
    </w:lvl>
  </w:abstractNum>
  <w:abstractNum w:abstractNumId="9">
    <w:nsid w:val="7A4C090B"/>
    <w:multiLevelType w:val="singleLevel"/>
    <w:tmpl w:val="BD60C570"/>
    <w:lvl w:ilvl="0">
      <w:start w:val="1"/>
      <w:numFmt w:val="bullet"/>
      <w:lvlText w:val=""/>
      <w:lvlJc w:val="left"/>
      <w:pPr>
        <w:tabs>
          <w:tab w:val="num" w:pos="360"/>
        </w:tabs>
        <w:ind w:left="360" w:hanging="360"/>
      </w:pPr>
      <w:rPr>
        <w:rFonts w:ascii="Wingdings" w:hAnsi="Wingdings" w:hint="default"/>
      </w:rPr>
    </w:lvl>
  </w:abstractNum>
  <w:abstractNum w:abstractNumId="10">
    <w:nsid w:val="7F291582"/>
    <w:multiLevelType w:val="hybridMultilevel"/>
    <w:tmpl w:val="91B665B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0"/>
  </w:num>
  <w:num w:numId="3">
    <w:abstractNumId w:val="8"/>
  </w:num>
  <w:num w:numId="4">
    <w:abstractNumId w:val="4"/>
  </w:num>
  <w:num w:numId="5">
    <w:abstractNumId w:val="7"/>
  </w:num>
  <w:num w:numId="6">
    <w:abstractNumId w:val="1"/>
  </w:num>
  <w:num w:numId="7">
    <w:abstractNumId w:val="10"/>
  </w:num>
  <w:num w:numId="8">
    <w:abstractNumId w:val="6"/>
  </w:num>
  <w:num w:numId="9">
    <w:abstractNumId w:val="5"/>
  </w:num>
  <w:num w:numId="10">
    <w:abstractNumId w:val="9"/>
  </w:num>
  <w:num w:numId="11">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023C"/>
    <w:rsid w:val="00015749"/>
    <w:rsid w:val="0006050C"/>
    <w:rsid w:val="000A3859"/>
    <w:rsid w:val="000B1D45"/>
    <w:rsid w:val="000C5FA7"/>
    <w:rsid w:val="000E7396"/>
    <w:rsid w:val="001051AB"/>
    <w:rsid w:val="00125E93"/>
    <w:rsid w:val="001319D5"/>
    <w:rsid w:val="001532B5"/>
    <w:rsid w:val="00153B90"/>
    <w:rsid w:val="00163F48"/>
    <w:rsid w:val="00166AF2"/>
    <w:rsid w:val="00170728"/>
    <w:rsid w:val="001A0D70"/>
    <w:rsid w:val="001D074C"/>
    <w:rsid w:val="001E1347"/>
    <w:rsid w:val="00232FC5"/>
    <w:rsid w:val="00280912"/>
    <w:rsid w:val="00284365"/>
    <w:rsid w:val="00285910"/>
    <w:rsid w:val="002B007C"/>
    <w:rsid w:val="002F03F5"/>
    <w:rsid w:val="00314CED"/>
    <w:rsid w:val="00320DBC"/>
    <w:rsid w:val="00331716"/>
    <w:rsid w:val="00332B7E"/>
    <w:rsid w:val="00342F7C"/>
    <w:rsid w:val="003545DF"/>
    <w:rsid w:val="00377D2D"/>
    <w:rsid w:val="00385B26"/>
    <w:rsid w:val="003F1537"/>
    <w:rsid w:val="00410115"/>
    <w:rsid w:val="0042271B"/>
    <w:rsid w:val="004314D9"/>
    <w:rsid w:val="00436416"/>
    <w:rsid w:val="00460902"/>
    <w:rsid w:val="0049657C"/>
    <w:rsid w:val="004C23D1"/>
    <w:rsid w:val="004D5304"/>
    <w:rsid w:val="004D7146"/>
    <w:rsid w:val="00502BD2"/>
    <w:rsid w:val="00507582"/>
    <w:rsid w:val="005279F3"/>
    <w:rsid w:val="00581D2D"/>
    <w:rsid w:val="00590CB7"/>
    <w:rsid w:val="005D6E64"/>
    <w:rsid w:val="005E1BF5"/>
    <w:rsid w:val="005F03A8"/>
    <w:rsid w:val="005F3173"/>
    <w:rsid w:val="00602D63"/>
    <w:rsid w:val="00606671"/>
    <w:rsid w:val="00643755"/>
    <w:rsid w:val="0065394E"/>
    <w:rsid w:val="00663F37"/>
    <w:rsid w:val="00683FB1"/>
    <w:rsid w:val="006A624C"/>
    <w:rsid w:val="006D5FF7"/>
    <w:rsid w:val="0070375F"/>
    <w:rsid w:val="00747987"/>
    <w:rsid w:val="00781144"/>
    <w:rsid w:val="007B10B3"/>
    <w:rsid w:val="00812359"/>
    <w:rsid w:val="00837297"/>
    <w:rsid w:val="0087747A"/>
    <w:rsid w:val="00880DDB"/>
    <w:rsid w:val="00893117"/>
    <w:rsid w:val="008E7854"/>
    <w:rsid w:val="008F0B23"/>
    <w:rsid w:val="00904A79"/>
    <w:rsid w:val="00915386"/>
    <w:rsid w:val="00994ED1"/>
    <w:rsid w:val="009C7519"/>
    <w:rsid w:val="00A10C10"/>
    <w:rsid w:val="00A20C37"/>
    <w:rsid w:val="00A57BD7"/>
    <w:rsid w:val="00B23575"/>
    <w:rsid w:val="00B41442"/>
    <w:rsid w:val="00B66A67"/>
    <w:rsid w:val="00B7684E"/>
    <w:rsid w:val="00B82E82"/>
    <w:rsid w:val="00B843B0"/>
    <w:rsid w:val="00BB2362"/>
    <w:rsid w:val="00BC09B1"/>
    <w:rsid w:val="00BC35B8"/>
    <w:rsid w:val="00BC68FB"/>
    <w:rsid w:val="00C140AD"/>
    <w:rsid w:val="00C4010B"/>
    <w:rsid w:val="00C4592B"/>
    <w:rsid w:val="00C5137B"/>
    <w:rsid w:val="00CA0798"/>
    <w:rsid w:val="00D222E3"/>
    <w:rsid w:val="00DA40E6"/>
    <w:rsid w:val="00DB299E"/>
    <w:rsid w:val="00DD20EB"/>
    <w:rsid w:val="00DE5F9F"/>
    <w:rsid w:val="00E30F17"/>
    <w:rsid w:val="00E820AA"/>
    <w:rsid w:val="00EB6373"/>
    <w:rsid w:val="00EC023C"/>
    <w:rsid w:val="00EC5EE9"/>
    <w:rsid w:val="00F01865"/>
    <w:rsid w:val="00F16F37"/>
    <w:rsid w:val="00F21A4E"/>
    <w:rsid w:val="00F23346"/>
    <w:rsid w:val="00F54971"/>
    <w:rsid w:val="00F66F3F"/>
    <w:rsid w:val="00FF303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0B3"/>
    <w:rPr>
      <w:sz w:val="24"/>
      <w:szCs w:val="20"/>
    </w:rPr>
  </w:style>
  <w:style w:type="paragraph" w:styleId="Heading1">
    <w:name w:val="heading 1"/>
    <w:basedOn w:val="Normal"/>
    <w:next w:val="Normal"/>
    <w:link w:val="Heading1Char"/>
    <w:uiPriority w:val="99"/>
    <w:qFormat/>
    <w:rsid w:val="00385B26"/>
    <w:pPr>
      <w:keepNext/>
      <w:tabs>
        <w:tab w:val="left" w:pos="270"/>
      </w:tabs>
      <w:spacing w:line="360" w:lineRule="auto"/>
      <w:outlineLvl w:val="0"/>
    </w:pPr>
    <w:rPr>
      <w:sz w:val="22"/>
      <w:u w:val="single"/>
    </w:rPr>
  </w:style>
  <w:style w:type="paragraph" w:styleId="Heading2">
    <w:name w:val="heading 2"/>
    <w:basedOn w:val="Normal"/>
    <w:next w:val="Normal"/>
    <w:link w:val="Heading2Char"/>
    <w:uiPriority w:val="99"/>
    <w:qFormat/>
    <w:rsid w:val="00385B26"/>
    <w:pPr>
      <w:keepNext/>
      <w:tabs>
        <w:tab w:val="left" w:pos="270"/>
      </w:tabs>
      <w:spacing w:line="360" w:lineRule="auto"/>
      <w:outlineLvl w:val="1"/>
    </w:pPr>
    <w:rPr>
      <w:u w:val="single"/>
    </w:rPr>
  </w:style>
  <w:style w:type="paragraph" w:styleId="Heading3">
    <w:name w:val="heading 3"/>
    <w:basedOn w:val="Normal"/>
    <w:next w:val="Normal"/>
    <w:link w:val="Heading3Char"/>
    <w:uiPriority w:val="99"/>
    <w:qFormat/>
    <w:rsid w:val="00385B26"/>
    <w:pPr>
      <w:keepNext/>
      <w:tabs>
        <w:tab w:val="left" w:pos="270"/>
      </w:tabs>
      <w:spacing w:line="360" w:lineRule="auto"/>
      <w:ind w:left="270"/>
      <w:outlineLvl w:val="2"/>
    </w:pPr>
    <w:rPr>
      <w:u w:val="single"/>
    </w:rPr>
  </w:style>
  <w:style w:type="paragraph" w:styleId="Heading4">
    <w:name w:val="heading 4"/>
    <w:basedOn w:val="Normal"/>
    <w:next w:val="Normal"/>
    <w:link w:val="Heading4Char"/>
    <w:uiPriority w:val="99"/>
    <w:qFormat/>
    <w:rsid w:val="00590CB7"/>
    <w:pPr>
      <w:keepNext/>
      <w:outlineLvl w:val="3"/>
    </w:pPr>
    <w:rPr>
      <w:b/>
    </w:rPr>
  </w:style>
  <w:style w:type="paragraph" w:styleId="Heading5">
    <w:name w:val="heading 5"/>
    <w:basedOn w:val="Normal"/>
    <w:next w:val="Normal"/>
    <w:link w:val="Heading5Char"/>
    <w:uiPriority w:val="99"/>
    <w:qFormat/>
    <w:rsid w:val="00590CB7"/>
    <w:pPr>
      <w:spacing w:before="240" w:after="60"/>
      <w:outlineLvl w:val="4"/>
    </w:pPr>
    <w:rPr>
      <w:b/>
      <w:bCs/>
      <w:i/>
      <w:iCs/>
      <w:sz w:val="26"/>
      <w:szCs w:val="26"/>
    </w:rPr>
  </w:style>
  <w:style w:type="paragraph" w:styleId="Heading6">
    <w:name w:val="heading 6"/>
    <w:basedOn w:val="Normal"/>
    <w:next w:val="Normal"/>
    <w:link w:val="Heading6Char"/>
    <w:uiPriority w:val="99"/>
    <w:qFormat/>
    <w:rsid w:val="00590CB7"/>
    <w:pPr>
      <w:spacing w:before="240" w:after="60"/>
      <w:outlineLvl w:val="5"/>
    </w:pPr>
    <w:rPr>
      <w:b/>
      <w:bCs/>
      <w:sz w:val="22"/>
      <w:szCs w:val="22"/>
    </w:rPr>
  </w:style>
  <w:style w:type="paragraph" w:styleId="Heading7">
    <w:name w:val="heading 7"/>
    <w:basedOn w:val="Normal"/>
    <w:next w:val="Normal"/>
    <w:link w:val="Heading7Char"/>
    <w:uiPriority w:val="99"/>
    <w:qFormat/>
    <w:rsid w:val="00590CB7"/>
    <w:pPr>
      <w:spacing w:before="240" w:after="60"/>
      <w:outlineLvl w:val="6"/>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385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A385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A3859"/>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A385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0A385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0A3859"/>
    <w:rPr>
      <w:rFonts w:ascii="Calibri" w:hAnsi="Calibri" w:cs="Times New Roman"/>
      <w:b/>
      <w:bCs/>
      <w:sz w:val="22"/>
      <w:szCs w:val="22"/>
    </w:rPr>
  </w:style>
  <w:style w:type="character" w:customStyle="1" w:styleId="Heading7Char">
    <w:name w:val="Heading 7 Char"/>
    <w:basedOn w:val="DefaultParagraphFont"/>
    <w:link w:val="Heading7"/>
    <w:uiPriority w:val="99"/>
    <w:semiHidden/>
    <w:locked/>
    <w:rsid w:val="000A3859"/>
    <w:rPr>
      <w:rFonts w:ascii="Calibri" w:hAnsi="Calibri" w:cs="Times New Roman"/>
      <w:sz w:val="24"/>
      <w:szCs w:val="24"/>
    </w:rPr>
  </w:style>
  <w:style w:type="paragraph" w:styleId="Footer">
    <w:name w:val="footer"/>
    <w:basedOn w:val="Normal"/>
    <w:link w:val="FooterChar"/>
    <w:uiPriority w:val="99"/>
    <w:rsid w:val="00385B26"/>
    <w:pPr>
      <w:tabs>
        <w:tab w:val="center" w:pos="4320"/>
        <w:tab w:val="right" w:pos="8640"/>
      </w:tabs>
    </w:pPr>
  </w:style>
  <w:style w:type="character" w:customStyle="1" w:styleId="FooterChar">
    <w:name w:val="Footer Char"/>
    <w:basedOn w:val="DefaultParagraphFont"/>
    <w:link w:val="Footer"/>
    <w:uiPriority w:val="99"/>
    <w:semiHidden/>
    <w:locked/>
    <w:rsid w:val="000A3859"/>
    <w:rPr>
      <w:rFonts w:cs="Times New Roman"/>
      <w:sz w:val="24"/>
    </w:rPr>
  </w:style>
  <w:style w:type="character" w:styleId="PageNumber">
    <w:name w:val="page number"/>
    <w:basedOn w:val="DefaultParagraphFont"/>
    <w:uiPriority w:val="99"/>
    <w:rsid w:val="00385B26"/>
    <w:rPr>
      <w:rFonts w:cs="Times New Roman"/>
    </w:rPr>
  </w:style>
  <w:style w:type="paragraph" w:styleId="FootnoteText">
    <w:name w:val="footnote text"/>
    <w:basedOn w:val="Normal"/>
    <w:link w:val="FootnoteTextChar"/>
    <w:uiPriority w:val="99"/>
    <w:semiHidden/>
    <w:rsid w:val="00385B26"/>
    <w:rPr>
      <w:sz w:val="20"/>
    </w:rPr>
  </w:style>
  <w:style w:type="character" w:customStyle="1" w:styleId="FootnoteTextChar">
    <w:name w:val="Footnote Text Char"/>
    <w:basedOn w:val="DefaultParagraphFont"/>
    <w:link w:val="FootnoteText"/>
    <w:uiPriority w:val="99"/>
    <w:semiHidden/>
    <w:locked/>
    <w:rsid w:val="000A3859"/>
    <w:rPr>
      <w:rFonts w:cs="Times New Roman"/>
    </w:rPr>
  </w:style>
  <w:style w:type="character" w:styleId="FootnoteReference">
    <w:name w:val="footnote reference"/>
    <w:basedOn w:val="DefaultParagraphFont"/>
    <w:uiPriority w:val="99"/>
    <w:semiHidden/>
    <w:rsid w:val="00385B26"/>
    <w:rPr>
      <w:rFonts w:cs="Times New Roman"/>
      <w:vertAlign w:val="superscript"/>
    </w:rPr>
  </w:style>
  <w:style w:type="paragraph" w:styleId="Header">
    <w:name w:val="header"/>
    <w:basedOn w:val="Normal"/>
    <w:link w:val="HeaderChar"/>
    <w:uiPriority w:val="99"/>
    <w:rsid w:val="00385B26"/>
    <w:pPr>
      <w:tabs>
        <w:tab w:val="center" w:pos="4320"/>
        <w:tab w:val="right" w:pos="8640"/>
      </w:tabs>
    </w:pPr>
  </w:style>
  <w:style w:type="character" w:customStyle="1" w:styleId="HeaderChar">
    <w:name w:val="Header Char"/>
    <w:basedOn w:val="DefaultParagraphFont"/>
    <w:link w:val="Header"/>
    <w:uiPriority w:val="99"/>
    <w:semiHidden/>
    <w:locked/>
    <w:rsid w:val="000A3859"/>
    <w:rPr>
      <w:rFonts w:cs="Times New Roman"/>
      <w:sz w:val="24"/>
    </w:rPr>
  </w:style>
  <w:style w:type="paragraph" w:styleId="BodyText">
    <w:name w:val="Body Text"/>
    <w:basedOn w:val="Normal"/>
    <w:link w:val="BodyTextChar"/>
    <w:uiPriority w:val="99"/>
    <w:rsid w:val="00385B26"/>
    <w:rPr>
      <w:sz w:val="22"/>
    </w:rPr>
  </w:style>
  <w:style w:type="character" w:customStyle="1" w:styleId="BodyTextChar">
    <w:name w:val="Body Text Char"/>
    <w:basedOn w:val="DefaultParagraphFont"/>
    <w:link w:val="BodyText"/>
    <w:uiPriority w:val="99"/>
    <w:semiHidden/>
    <w:locked/>
    <w:rsid w:val="000A3859"/>
    <w:rPr>
      <w:rFonts w:cs="Times New Roman"/>
      <w:sz w:val="24"/>
    </w:rPr>
  </w:style>
  <w:style w:type="paragraph" w:customStyle="1" w:styleId="HDCMTEXT">
    <w:name w:val="HDCM TEXT"/>
    <w:basedOn w:val="Normal"/>
    <w:uiPriority w:val="99"/>
    <w:rsid w:val="00385B26"/>
    <w:pPr>
      <w:jc w:val="both"/>
    </w:pPr>
  </w:style>
  <w:style w:type="paragraph" w:styleId="BodyTextIndent">
    <w:name w:val="Body Text Indent"/>
    <w:basedOn w:val="Normal"/>
    <w:link w:val="BodyTextIndentChar"/>
    <w:uiPriority w:val="99"/>
    <w:rsid w:val="00385B26"/>
    <w:pPr>
      <w:ind w:left="360"/>
    </w:pPr>
    <w:rPr>
      <w:sz w:val="20"/>
    </w:rPr>
  </w:style>
  <w:style w:type="character" w:customStyle="1" w:styleId="BodyTextIndentChar">
    <w:name w:val="Body Text Indent Char"/>
    <w:basedOn w:val="DefaultParagraphFont"/>
    <w:link w:val="BodyTextIndent"/>
    <w:uiPriority w:val="99"/>
    <w:semiHidden/>
    <w:locked/>
    <w:rsid w:val="000A3859"/>
    <w:rPr>
      <w:rFonts w:cs="Times New Roman"/>
      <w:sz w:val="24"/>
    </w:rPr>
  </w:style>
  <w:style w:type="paragraph" w:styleId="BodyTextIndent2">
    <w:name w:val="Body Text Indent 2"/>
    <w:basedOn w:val="Normal"/>
    <w:link w:val="BodyTextIndent2Char"/>
    <w:uiPriority w:val="99"/>
    <w:rsid w:val="00385B26"/>
    <w:pPr>
      <w:tabs>
        <w:tab w:val="left" w:pos="270"/>
      </w:tabs>
      <w:ind w:left="270"/>
      <w:outlineLvl w:val="0"/>
    </w:pPr>
  </w:style>
  <w:style w:type="character" w:customStyle="1" w:styleId="BodyTextIndent2Char">
    <w:name w:val="Body Text Indent 2 Char"/>
    <w:basedOn w:val="DefaultParagraphFont"/>
    <w:link w:val="BodyTextIndent2"/>
    <w:uiPriority w:val="99"/>
    <w:semiHidden/>
    <w:locked/>
    <w:rsid w:val="000A3859"/>
    <w:rPr>
      <w:rFonts w:cs="Times New Roman"/>
      <w:sz w:val="24"/>
    </w:rPr>
  </w:style>
  <w:style w:type="paragraph" w:styleId="BodyText3">
    <w:name w:val="Body Text 3"/>
    <w:basedOn w:val="Normal"/>
    <w:link w:val="BodyText3Char"/>
    <w:uiPriority w:val="99"/>
    <w:rsid w:val="00590CB7"/>
    <w:rPr>
      <w:sz w:val="20"/>
    </w:rPr>
  </w:style>
  <w:style w:type="character" w:customStyle="1" w:styleId="BodyText3Char">
    <w:name w:val="Body Text 3 Char"/>
    <w:basedOn w:val="DefaultParagraphFont"/>
    <w:link w:val="BodyText3"/>
    <w:uiPriority w:val="99"/>
    <w:semiHidden/>
    <w:locked/>
    <w:rsid w:val="000A3859"/>
    <w:rPr>
      <w:rFonts w:cs="Times New Roman"/>
      <w:sz w:val="16"/>
      <w:szCs w:val="16"/>
    </w:rPr>
  </w:style>
  <w:style w:type="character" w:styleId="Emphasis">
    <w:name w:val="Emphasis"/>
    <w:basedOn w:val="DefaultParagraphFont"/>
    <w:uiPriority w:val="99"/>
    <w:qFormat/>
    <w:rsid w:val="00590CB7"/>
    <w:rPr>
      <w:rFonts w:cs="Times New Roman"/>
      <w:i/>
      <w:iCs/>
    </w:rPr>
  </w:style>
  <w:style w:type="table" w:styleId="TableElegant">
    <w:name w:val="Table Elegant"/>
    <w:basedOn w:val="TableNormal"/>
    <w:uiPriority w:val="99"/>
    <w:rsid w:val="00590CB7"/>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rsid w:val="001051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3859"/>
    <w:rPr>
      <w:rFonts w:cs="Times New Roman"/>
      <w:sz w:val="2"/>
    </w:rPr>
  </w:style>
  <w:style w:type="character" w:styleId="CommentReference">
    <w:name w:val="annotation reference"/>
    <w:basedOn w:val="DefaultParagraphFont"/>
    <w:uiPriority w:val="99"/>
    <w:semiHidden/>
    <w:rsid w:val="00E820AA"/>
    <w:rPr>
      <w:rFonts w:cs="Times New Roman"/>
      <w:sz w:val="16"/>
      <w:szCs w:val="16"/>
    </w:rPr>
  </w:style>
  <w:style w:type="paragraph" w:styleId="CommentText">
    <w:name w:val="annotation text"/>
    <w:basedOn w:val="Normal"/>
    <w:link w:val="CommentTextChar"/>
    <w:uiPriority w:val="99"/>
    <w:semiHidden/>
    <w:rsid w:val="00E820AA"/>
    <w:rPr>
      <w:sz w:val="20"/>
    </w:rPr>
  </w:style>
  <w:style w:type="character" w:customStyle="1" w:styleId="CommentTextChar">
    <w:name w:val="Comment Text Char"/>
    <w:basedOn w:val="DefaultParagraphFont"/>
    <w:link w:val="CommentText"/>
    <w:uiPriority w:val="99"/>
    <w:semiHidden/>
    <w:locked/>
    <w:rsid w:val="00904A79"/>
    <w:rPr>
      <w:rFonts w:cs="Times New Roman"/>
      <w:sz w:val="20"/>
      <w:szCs w:val="20"/>
    </w:rPr>
  </w:style>
  <w:style w:type="paragraph" w:styleId="CommentSubject">
    <w:name w:val="annotation subject"/>
    <w:basedOn w:val="CommentText"/>
    <w:next w:val="CommentText"/>
    <w:link w:val="CommentSubjectChar"/>
    <w:uiPriority w:val="99"/>
    <w:semiHidden/>
    <w:rsid w:val="00E820AA"/>
    <w:rPr>
      <w:b/>
      <w:bCs/>
    </w:rPr>
  </w:style>
  <w:style w:type="character" w:customStyle="1" w:styleId="CommentSubjectChar">
    <w:name w:val="Comment Subject Char"/>
    <w:basedOn w:val="CommentTextChar"/>
    <w:link w:val="CommentSubject"/>
    <w:uiPriority w:val="99"/>
    <w:semiHidden/>
    <w:locked/>
    <w:rsid w:val="00904A7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22</Pages>
  <Words>3791</Words>
  <Characters>21612</Characters>
  <Application>Microsoft Office Outlook</Application>
  <DocSecurity>0</DocSecurity>
  <Lines>0</Lines>
  <Paragraphs>0</Paragraphs>
  <ScaleCrop>false</ScaleCrop>
  <Company>PSB LAN Support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Cog Tests of CPS Disability Questions</dc:title>
  <dc:subject/>
  <dc:creator>Christine Rho</dc:creator>
  <cp:keywords/>
  <dc:description/>
  <cp:lastModifiedBy>BLS User</cp:lastModifiedBy>
  <cp:revision>2</cp:revision>
  <cp:lastPrinted>2007-04-02T18:03:00Z</cp:lastPrinted>
  <dcterms:created xsi:type="dcterms:W3CDTF">2009-06-23T13:20:00Z</dcterms:created>
  <dcterms:modified xsi:type="dcterms:W3CDTF">2009-06-23T13:20:00Z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-1868779874</vt:i4>
  </property>
  <property fmtid="{D5CDD505-2E9C-101B-9397-08002B2CF9AE}" pid="3" name="_EmailSubject">
    <vt:lpwstr/>
  </property>
  <property fmtid="{D5CDD505-2E9C-101B-9397-08002B2CF9AE}" pid="4" name="_AuthorEmail">
    <vt:lpwstr>Sangster_R@BLS.GOV</vt:lpwstr>
  </property>
  <property fmtid="{D5CDD505-2E9C-101B-9397-08002B2CF9AE}" pid="5" name="_AuthorEmailDisplayName">
    <vt:lpwstr>Sangster_R</vt:lpwstr>
  </property>
  <property fmtid="{D5CDD505-2E9C-101B-9397-08002B2CF9AE}" pid="6" name="_ReviewingToolsShownOnce">
    <vt:lpwstr/>
  </property>
</Properties>
</file>