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F7" w:rsidRPr="007D2986" w:rsidRDefault="002C55F7" w:rsidP="009131B1">
      <w:pPr>
        <w:suppressLineNumbers/>
        <w:tabs>
          <w:tab w:val="right" w:pos="8640"/>
        </w:tabs>
        <w:suppressAutoHyphens/>
        <w:rPr>
          <w:b/>
          <w:sz w:val="22"/>
          <w:szCs w:val="22"/>
        </w:rPr>
      </w:pPr>
    </w:p>
    <w:p w:rsidR="002C55F7" w:rsidRPr="007D2986" w:rsidRDefault="002C55F7" w:rsidP="009131B1">
      <w:pPr>
        <w:jc w:val="center"/>
        <w:rPr>
          <w:b/>
          <w:sz w:val="22"/>
          <w:szCs w:val="22"/>
        </w:rPr>
      </w:pPr>
      <w:r w:rsidRPr="007D2986">
        <w:rPr>
          <w:b/>
          <w:sz w:val="22"/>
          <w:szCs w:val="22"/>
        </w:rPr>
        <w:t>INTERVIEW GUIDE</w:t>
      </w:r>
    </w:p>
    <w:p w:rsidR="002C55F7" w:rsidRPr="007D2986" w:rsidRDefault="002C55F7" w:rsidP="009131B1">
      <w:pPr>
        <w:jc w:val="center"/>
        <w:rPr>
          <w:b/>
          <w:sz w:val="22"/>
          <w:szCs w:val="22"/>
        </w:rPr>
      </w:pPr>
      <w:r w:rsidRPr="007D2986">
        <w:rPr>
          <w:b/>
          <w:sz w:val="22"/>
          <w:szCs w:val="22"/>
        </w:rPr>
        <w:t>EFTPS 1040-ES QUARTERLY PAYERS SURVEY IN-DEPTH INTERVIEWS</w:t>
      </w:r>
    </w:p>
    <w:p w:rsidR="002C55F7" w:rsidRPr="007D2986" w:rsidRDefault="002C55F7" w:rsidP="009131B1">
      <w:pPr>
        <w:jc w:val="center"/>
        <w:rPr>
          <w:b/>
          <w:sz w:val="22"/>
          <w:szCs w:val="22"/>
        </w:rPr>
      </w:pPr>
      <w:r w:rsidRPr="007D2986">
        <w:rPr>
          <w:b/>
          <w:sz w:val="22"/>
          <w:szCs w:val="22"/>
        </w:rPr>
        <w:t>SOLE PROPRIETORS</w:t>
      </w:r>
    </w:p>
    <w:p w:rsidR="002C55F7" w:rsidRPr="007D2986" w:rsidRDefault="002C55F7" w:rsidP="009131B1">
      <w:pPr>
        <w:jc w:val="center"/>
        <w:rPr>
          <w:b/>
          <w:sz w:val="22"/>
          <w:szCs w:val="22"/>
        </w:rPr>
      </w:pPr>
    </w:p>
    <w:p w:rsidR="002C55F7" w:rsidRPr="007D2986" w:rsidRDefault="002C55F7" w:rsidP="009131B1">
      <w:pPr>
        <w:autoSpaceDE w:val="0"/>
        <w:autoSpaceDN w:val="0"/>
        <w:adjustRightInd w:val="0"/>
        <w:rPr>
          <w:b/>
          <w:sz w:val="22"/>
          <w:szCs w:val="22"/>
        </w:rPr>
      </w:pPr>
      <w:r w:rsidRPr="007D2986">
        <w:rPr>
          <w:b/>
          <w:sz w:val="22"/>
          <w:szCs w:val="22"/>
        </w:rPr>
        <w:t xml:space="preserve">I. </w:t>
      </w:r>
      <w:r w:rsidRPr="007D2986">
        <w:rPr>
          <w:b/>
          <w:sz w:val="22"/>
          <w:szCs w:val="22"/>
        </w:rPr>
        <w:tab/>
        <w:t>Introduction (1-2 minutes)</w:t>
      </w:r>
    </w:p>
    <w:p w:rsidR="002C55F7" w:rsidRPr="007D2986" w:rsidRDefault="002C55F7" w:rsidP="009131B1">
      <w:pPr>
        <w:autoSpaceDE w:val="0"/>
        <w:autoSpaceDN w:val="0"/>
        <w:adjustRightInd w:val="0"/>
        <w:rPr>
          <w:b/>
          <w:sz w:val="22"/>
          <w:szCs w:val="22"/>
        </w:rPr>
      </w:pPr>
    </w:p>
    <w:p w:rsidR="002C55F7" w:rsidRPr="007D2986" w:rsidRDefault="002C55F7" w:rsidP="006C2C70">
      <w:pPr>
        <w:autoSpaceDE w:val="0"/>
        <w:autoSpaceDN w:val="0"/>
        <w:adjustRightInd w:val="0"/>
        <w:ind w:left="360" w:firstLine="360"/>
        <w:rPr>
          <w:sz w:val="22"/>
          <w:szCs w:val="22"/>
        </w:rPr>
      </w:pPr>
      <w:r w:rsidRPr="007D2986">
        <w:rPr>
          <w:sz w:val="22"/>
          <w:szCs w:val="22"/>
        </w:rPr>
        <w:t>Hi, may I speak with (name on list)?</w:t>
      </w:r>
    </w:p>
    <w:p w:rsidR="002C55F7" w:rsidRPr="007D2986" w:rsidRDefault="002C55F7" w:rsidP="009131B1">
      <w:pPr>
        <w:rPr>
          <w:sz w:val="22"/>
          <w:szCs w:val="22"/>
        </w:rPr>
      </w:pPr>
    </w:p>
    <w:p w:rsidR="002C55F7" w:rsidRPr="007D2986" w:rsidRDefault="002C55F7" w:rsidP="006C2C70">
      <w:pPr>
        <w:ind w:left="720"/>
        <w:rPr>
          <w:sz w:val="22"/>
          <w:szCs w:val="22"/>
        </w:rPr>
      </w:pPr>
      <w:r w:rsidRPr="007D2986">
        <w:rPr>
          <w:sz w:val="22"/>
          <w:szCs w:val="22"/>
        </w:rPr>
        <w:t>This is ________, I am calling from Harte-Hanks Analytics on behalf of the U.S. Department of the Treasury.</w:t>
      </w:r>
    </w:p>
    <w:p w:rsidR="002C55F7" w:rsidRPr="007D2986" w:rsidRDefault="002C55F7" w:rsidP="009131B1">
      <w:pPr>
        <w:rPr>
          <w:sz w:val="22"/>
          <w:szCs w:val="22"/>
        </w:rPr>
      </w:pPr>
    </w:p>
    <w:p w:rsidR="002C55F7" w:rsidRPr="007D2986" w:rsidRDefault="002C55F7" w:rsidP="006C2C70">
      <w:pPr>
        <w:ind w:left="720"/>
        <w:rPr>
          <w:sz w:val="22"/>
          <w:szCs w:val="22"/>
        </w:rPr>
      </w:pPr>
      <w:r w:rsidRPr="007D2986">
        <w:rPr>
          <w:b/>
          <w:sz w:val="22"/>
          <w:szCs w:val="22"/>
        </w:rPr>
        <w:t>If necessary, say:</w:t>
      </w:r>
      <w:r w:rsidRPr="007D2986">
        <w:rPr>
          <w:sz w:val="22"/>
          <w:szCs w:val="22"/>
        </w:rPr>
        <w:t xml:space="preserve"> We are scheduled to have a phone interview. It will take about 25-30 minutes. Is this a good time for you to talk?</w:t>
      </w:r>
    </w:p>
    <w:p w:rsidR="002C55F7" w:rsidRPr="007D2986" w:rsidRDefault="002C55F7" w:rsidP="009131B1">
      <w:pPr>
        <w:rPr>
          <w:sz w:val="22"/>
          <w:szCs w:val="22"/>
        </w:rPr>
      </w:pPr>
    </w:p>
    <w:p w:rsidR="002C55F7" w:rsidRPr="007D2986" w:rsidRDefault="002C55F7" w:rsidP="009131B1">
      <w:pPr>
        <w:ind w:left="720" w:firstLine="720"/>
        <w:rPr>
          <w:sz w:val="22"/>
          <w:szCs w:val="22"/>
        </w:rPr>
      </w:pPr>
      <w:r w:rsidRPr="007D2986">
        <w:rPr>
          <w:sz w:val="22"/>
          <w:szCs w:val="22"/>
        </w:rPr>
        <w:t>1</w:t>
      </w:r>
      <w:r w:rsidRPr="007D2986">
        <w:rPr>
          <w:sz w:val="22"/>
          <w:szCs w:val="22"/>
        </w:rPr>
        <w:tab/>
        <w:t>Respondent agrees [CONTINUE]</w:t>
      </w:r>
    </w:p>
    <w:p w:rsidR="002C55F7" w:rsidRPr="007D2986" w:rsidRDefault="002C55F7" w:rsidP="009131B1">
      <w:pPr>
        <w:ind w:left="720" w:firstLine="720"/>
        <w:rPr>
          <w:sz w:val="22"/>
          <w:szCs w:val="22"/>
        </w:rPr>
      </w:pPr>
      <w:r w:rsidRPr="007D2986">
        <w:rPr>
          <w:sz w:val="22"/>
          <w:szCs w:val="22"/>
        </w:rPr>
        <w:t>2</w:t>
      </w:r>
      <w:r w:rsidRPr="007D2986">
        <w:rPr>
          <w:sz w:val="22"/>
          <w:szCs w:val="22"/>
        </w:rPr>
        <w:tab/>
        <w:t>Respondent not available at this time [SET UP CALL BACK]</w:t>
      </w:r>
    </w:p>
    <w:p w:rsidR="002C55F7" w:rsidRPr="007D2986" w:rsidRDefault="002C55F7" w:rsidP="009131B1">
      <w:pPr>
        <w:rPr>
          <w:sz w:val="22"/>
          <w:szCs w:val="22"/>
        </w:rPr>
      </w:pPr>
    </w:p>
    <w:p w:rsidR="002C55F7" w:rsidRPr="007D2986" w:rsidRDefault="002C55F7" w:rsidP="006C2C70">
      <w:pPr>
        <w:autoSpaceDE w:val="0"/>
        <w:autoSpaceDN w:val="0"/>
        <w:adjustRightInd w:val="0"/>
        <w:ind w:left="720"/>
        <w:rPr>
          <w:sz w:val="22"/>
          <w:szCs w:val="22"/>
        </w:rPr>
      </w:pPr>
      <w:r w:rsidRPr="007D2986">
        <w:rPr>
          <w:sz w:val="22"/>
          <w:szCs w:val="22"/>
        </w:rPr>
        <w:t xml:space="preserve">That’s great. First, I’d like to remind you that this is strictly a research survey, so I will not be trying to sell you anything nor will I be asking you to disclose personal or business financial information. I’ll be asking for your opinions. There are no “right” or “wrong” answers, and your participation will be confidential. </w:t>
      </w:r>
    </w:p>
    <w:p w:rsidR="002C55F7" w:rsidRPr="007D2986" w:rsidRDefault="002C55F7" w:rsidP="009131B1">
      <w:pPr>
        <w:autoSpaceDE w:val="0"/>
        <w:autoSpaceDN w:val="0"/>
        <w:adjustRightInd w:val="0"/>
        <w:rPr>
          <w:sz w:val="22"/>
          <w:szCs w:val="22"/>
        </w:rPr>
      </w:pPr>
    </w:p>
    <w:p w:rsidR="002C55F7" w:rsidRPr="007D2986" w:rsidRDefault="002C55F7" w:rsidP="006C2C70">
      <w:pPr>
        <w:autoSpaceDE w:val="0"/>
        <w:autoSpaceDN w:val="0"/>
        <w:adjustRightInd w:val="0"/>
        <w:ind w:left="720"/>
        <w:rPr>
          <w:sz w:val="22"/>
          <w:szCs w:val="22"/>
        </w:rPr>
      </w:pPr>
      <w:r w:rsidRPr="007D2986">
        <w:rPr>
          <w:sz w:val="22"/>
          <w:szCs w:val="22"/>
        </w:rPr>
        <w:t>May I have your permission to tape record our interview, so I can focus on the discussion and not have to worry about taking detailed notes?</w:t>
      </w:r>
    </w:p>
    <w:p w:rsidR="002C55F7" w:rsidRPr="007D2986" w:rsidRDefault="002C55F7" w:rsidP="009131B1">
      <w:pPr>
        <w:ind w:left="1440" w:hanging="1440"/>
        <w:rPr>
          <w:snapToGrid w:val="0"/>
          <w:sz w:val="22"/>
          <w:szCs w:val="22"/>
        </w:rPr>
      </w:pPr>
    </w:p>
    <w:p w:rsidR="002C55F7" w:rsidRPr="007D2986" w:rsidRDefault="002C55F7" w:rsidP="009131B1">
      <w:pPr>
        <w:numPr>
          <w:ilvl w:val="0"/>
          <w:numId w:val="1"/>
        </w:numPr>
        <w:rPr>
          <w:snapToGrid w:val="0"/>
          <w:sz w:val="22"/>
          <w:szCs w:val="22"/>
        </w:rPr>
      </w:pPr>
      <w:r w:rsidRPr="007D2986">
        <w:rPr>
          <w:snapToGrid w:val="0"/>
          <w:sz w:val="22"/>
          <w:szCs w:val="22"/>
        </w:rPr>
        <w:t>No [DO NOT RECORD INTERVIEW BUT CONTINUE]</w:t>
      </w:r>
    </w:p>
    <w:p w:rsidR="002C55F7" w:rsidRPr="007D2986" w:rsidRDefault="002C55F7" w:rsidP="009131B1">
      <w:pPr>
        <w:numPr>
          <w:ilvl w:val="0"/>
          <w:numId w:val="1"/>
        </w:numPr>
        <w:rPr>
          <w:snapToGrid w:val="0"/>
          <w:sz w:val="22"/>
          <w:szCs w:val="22"/>
        </w:rPr>
      </w:pPr>
      <w:r w:rsidRPr="007D2986">
        <w:rPr>
          <w:snapToGrid w:val="0"/>
          <w:sz w:val="22"/>
          <w:szCs w:val="22"/>
        </w:rPr>
        <w:t>Yes [RECORD INTERVIEW AND CONTINUE]</w:t>
      </w:r>
    </w:p>
    <w:p w:rsidR="002C55F7" w:rsidRPr="007D2986" w:rsidRDefault="002C55F7" w:rsidP="009131B1">
      <w:pPr>
        <w:ind w:left="2160"/>
        <w:rPr>
          <w:snapToGrid w:val="0"/>
          <w:sz w:val="22"/>
          <w:szCs w:val="22"/>
        </w:rPr>
      </w:pPr>
    </w:p>
    <w:p w:rsidR="002C55F7" w:rsidRPr="007D2986" w:rsidRDefault="002C55F7" w:rsidP="009131B1">
      <w:pPr>
        <w:pStyle w:val="Heading4"/>
        <w:ind w:left="0"/>
        <w:rPr>
          <w:rFonts w:ascii="Times New Roman" w:hAnsi="Times New Roman"/>
          <w:color w:val="auto"/>
          <w:sz w:val="22"/>
          <w:szCs w:val="22"/>
        </w:rPr>
      </w:pPr>
      <w:r w:rsidRPr="007D2986">
        <w:rPr>
          <w:rFonts w:ascii="Times New Roman" w:hAnsi="Times New Roman"/>
          <w:color w:val="auto"/>
          <w:sz w:val="22"/>
          <w:szCs w:val="22"/>
        </w:rPr>
        <w:t xml:space="preserve">II. </w:t>
      </w:r>
      <w:r w:rsidRPr="007D2986">
        <w:rPr>
          <w:rFonts w:ascii="Times New Roman" w:hAnsi="Times New Roman"/>
          <w:color w:val="auto"/>
          <w:sz w:val="22"/>
          <w:szCs w:val="22"/>
        </w:rPr>
        <w:tab/>
        <w:t>Reconfirming Qualifications/Warm-up (2-3 minutes)</w:t>
      </w:r>
    </w:p>
    <w:p w:rsidR="002C55F7" w:rsidRPr="007D2986" w:rsidRDefault="002C55F7" w:rsidP="00712BF1">
      <w:pPr>
        <w:rPr>
          <w:sz w:val="22"/>
          <w:szCs w:val="22"/>
        </w:rPr>
      </w:pPr>
    </w:p>
    <w:p w:rsidR="002C55F7" w:rsidRPr="007D2986" w:rsidRDefault="002C55F7" w:rsidP="00076484">
      <w:pPr>
        <w:ind w:firstLine="720"/>
        <w:rPr>
          <w:sz w:val="22"/>
          <w:szCs w:val="22"/>
        </w:rPr>
      </w:pPr>
      <w:r w:rsidRPr="007D2986">
        <w:rPr>
          <w:sz w:val="22"/>
          <w:szCs w:val="22"/>
        </w:rPr>
        <w:t>I would like to start by hearing briefly about your business.</w:t>
      </w:r>
    </w:p>
    <w:p w:rsidR="002C55F7" w:rsidRPr="007D2986" w:rsidRDefault="002C55F7" w:rsidP="00712BF1">
      <w:pPr>
        <w:rPr>
          <w:sz w:val="22"/>
          <w:szCs w:val="22"/>
        </w:rPr>
      </w:pPr>
    </w:p>
    <w:p w:rsidR="002C55F7" w:rsidRPr="007D2986" w:rsidRDefault="002C55F7" w:rsidP="00076484">
      <w:pPr>
        <w:pStyle w:val="ListParagraph"/>
        <w:numPr>
          <w:ilvl w:val="0"/>
          <w:numId w:val="2"/>
        </w:numPr>
        <w:rPr>
          <w:sz w:val="22"/>
          <w:szCs w:val="22"/>
        </w:rPr>
      </w:pPr>
      <w:r w:rsidRPr="007D2986">
        <w:rPr>
          <w:sz w:val="22"/>
          <w:szCs w:val="22"/>
        </w:rPr>
        <w:t xml:space="preserve">My understanding is that you are self-employed and operate as a sole proprietor. Do I have that right? </w:t>
      </w:r>
      <w:r w:rsidRPr="007D2986">
        <w:rPr>
          <w:i/>
          <w:sz w:val="22"/>
          <w:szCs w:val="22"/>
        </w:rPr>
        <w:t>If NO, terminate.</w:t>
      </w:r>
    </w:p>
    <w:p w:rsidR="002C55F7" w:rsidRPr="007D2986" w:rsidRDefault="002C55F7" w:rsidP="00076484">
      <w:pPr>
        <w:rPr>
          <w:sz w:val="22"/>
          <w:szCs w:val="22"/>
        </w:rPr>
      </w:pPr>
    </w:p>
    <w:p w:rsidR="002C55F7" w:rsidRPr="007D2986" w:rsidRDefault="002C55F7" w:rsidP="00712BF1">
      <w:pPr>
        <w:pStyle w:val="ListParagraph"/>
        <w:numPr>
          <w:ilvl w:val="0"/>
          <w:numId w:val="2"/>
        </w:numPr>
        <w:rPr>
          <w:i/>
          <w:sz w:val="22"/>
          <w:szCs w:val="22"/>
        </w:rPr>
      </w:pPr>
      <w:r w:rsidRPr="007D2986">
        <w:rPr>
          <w:sz w:val="22"/>
          <w:szCs w:val="22"/>
        </w:rPr>
        <w:t xml:space="preserve">Do you make quarterly estimated Federal tax payments with a check; that is, do you complete a 1040-ES voucher and mail it in with a check yourself? </w:t>
      </w:r>
      <w:r w:rsidRPr="007D2986">
        <w:rPr>
          <w:i/>
          <w:sz w:val="22"/>
          <w:szCs w:val="22"/>
        </w:rPr>
        <w:t>If NO, or if a tax professional or someone else does this for them, terminate.</w:t>
      </w:r>
    </w:p>
    <w:p w:rsidR="002C55F7" w:rsidRPr="007D2986" w:rsidRDefault="002C55F7" w:rsidP="00A1178C">
      <w:pPr>
        <w:pStyle w:val="ListParagraph"/>
        <w:rPr>
          <w:sz w:val="22"/>
          <w:szCs w:val="22"/>
        </w:rPr>
      </w:pPr>
    </w:p>
    <w:p w:rsidR="002C55F7" w:rsidRPr="007D2986" w:rsidRDefault="002C55F7" w:rsidP="00A1178C">
      <w:pPr>
        <w:pStyle w:val="ListParagraph"/>
        <w:numPr>
          <w:ilvl w:val="0"/>
          <w:numId w:val="2"/>
        </w:numPr>
        <w:rPr>
          <w:sz w:val="22"/>
          <w:szCs w:val="22"/>
        </w:rPr>
      </w:pPr>
      <w:r w:rsidRPr="007D2986">
        <w:rPr>
          <w:sz w:val="22"/>
          <w:szCs w:val="22"/>
        </w:rPr>
        <w:t>Briefly describe your business. What kind of business it is? How long have you been operating this business?</w:t>
      </w:r>
    </w:p>
    <w:p w:rsidR="002C55F7" w:rsidRPr="007D2986" w:rsidRDefault="002C55F7" w:rsidP="00A1178C">
      <w:pPr>
        <w:rPr>
          <w:sz w:val="22"/>
          <w:szCs w:val="22"/>
        </w:rPr>
      </w:pPr>
    </w:p>
    <w:p w:rsidR="002C55F7" w:rsidRPr="007D2986" w:rsidRDefault="002C55F7" w:rsidP="00A1178C">
      <w:pPr>
        <w:pStyle w:val="ListParagraph"/>
        <w:numPr>
          <w:ilvl w:val="0"/>
          <w:numId w:val="2"/>
        </w:numPr>
        <w:rPr>
          <w:sz w:val="22"/>
          <w:szCs w:val="22"/>
        </w:rPr>
      </w:pPr>
      <w:r w:rsidRPr="007D2986">
        <w:rPr>
          <w:sz w:val="22"/>
          <w:szCs w:val="22"/>
        </w:rPr>
        <w:t xml:space="preserve">Do you have a job with any company other than your own for which you are paid income and file a tax return? </w:t>
      </w:r>
      <w:r w:rsidRPr="007D2986">
        <w:rPr>
          <w:i/>
          <w:sz w:val="22"/>
          <w:szCs w:val="22"/>
        </w:rPr>
        <w:t>If YES, terminate.</w:t>
      </w:r>
    </w:p>
    <w:p w:rsidR="002C55F7" w:rsidRPr="007D2986" w:rsidRDefault="002C55F7" w:rsidP="00076484">
      <w:pPr>
        <w:rPr>
          <w:sz w:val="22"/>
          <w:szCs w:val="22"/>
        </w:rPr>
      </w:pPr>
    </w:p>
    <w:p w:rsidR="002C55F7" w:rsidRPr="007D2986" w:rsidRDefault="002C55F7" w:rsidP="00712BF1">
      <w:pPr>
        <w:rPr>
          <w:b/>
          <w:sz w:val="22"/>
          <w:szCs w:val="22"/>
        </w:rPr>
      </w:pPr>
      <w:r w:rsidRPr="007D2986">
        <w:rPr>
          <w:b/>
          <w:sz w:val="22"/>
          <w:szCs w:val="22"/>
        </w:rPr>
        <w:t>III.</w:t>
      </w:r>
      <w:r w:rsidRPr="007D2986">
        <w:rPr>
          <w:b/>
          <w:sz w:val="22"/>
          <w:szCs w:val="22"/>
        </w:rPr>
        <w:tab/>
        <w:t>Attitudes About Electronic Payments(15-17 minutes)</w:t>
      </w:r>
    </w:p>
    <w:p w:rsidR="002C55F7" w:rsidRPr="007D2986" w:rsidRDefault="002C55F7" w:rsidP="00712BF1">
      <w:pPr>
        <w:rPr>
          <w:sz w:val="22"/>
          <w:szCs w:val="22"/>
        </w:rPr>
      </w:pPr>
    </w:p>
    <w:p w:rsidR="002C55F7" w:rsidRPr="007D2986" w:rsidRDefault="002C55F7" w:rsidP="006C2C70">
      <w:pPr>
        <w:pStyle w:val="ListParagraph"/>
        <w:numPr>
          <w:ilvl w:val="0"/>
          <w:numId w:val="4"/>
        </w:numPr>
        <w:ind w:left="720" w:hanging="360"/>
        <w:rPr>
          <w:sz w:val="22"/>
          <w:szCs w:val="22"/>
        </w:rPr>
      </w:pPr>
      <w:r w:rsidRPr="007D2986">
        <w:rPr>
          <w:sz w:val="22"/>
          <w:szCs w:val="22"/>
        </w:rPr>
        <w:t>Why do you use a paper voucher and check that you mail to the IRS to make your quarterly estimated tax payments?</w:t>
      </w:r>
    </w:p>
    <w:p w:rsidR="002C55F7" w:rsidRPr="007D2986" w:rsidRDefault="002C55F7" w:rsidP="00610766">
      <w:pPr>
        <w:pStyle w:val="ListParagraph"/>
        <w:ind w:left="0"/>
        <w:rPr>
          <w:sz w:val="22"/>
          <w:szCs w:val="22"/>
        </w:rPr>
      </w:pPr>
    </w:p>
    <w:p w:rsidR="002C55F7" w:rsidRPr="007D2986" w:rsidRDefault="002C55F7" w:rsidP="00D736B5">
      <w:pPr>
        <w:pStyle w:val="ListParagraph"/>
        <w:numPr>
          <w:ilvl w:val="0"/>
          <w:numId w:val="4"/>
        </w:numPr>
        <w:ind w:left="720" w:hanging="360"/>
        <w:rPr>
          <w:i/>
          <w:sz w:val="22"/>
          <w:szCs w:val="22"/>
        </w:rPr>
      </w:pPr>
      <w:r w:rsidRPr="007D2986">
        <w:rPr>
          <w:sz w:val="22"/>
          <w:szCs w:val="22"/>
        </w:rPr>
        <w:t xml:space="preserve">Are you aware of alternative methods for making your quarterly estimated tax payments? What ways? What do you think of the methods you are familiar with? </w:t>
      </w:r>
      <w:r w:rsidRPr="007D2986">
        <w:rPr>
          <w:i/>
          <w:sz w:val="22"/>
          <w:szCs w:val="22"/>
        </w:rPr>
        <w:t xml:space="preserve">Note to interviewer: Alternative methods include the Electronic Federal Tax Payment System, a free service from the </w:t>
      </w:r>
      <w:smartTag w:uri="urn:schemas-microsoft-com:office:smarttags" w:element="country-region">
        <w:smartTag w:uri="urn:schemas-microsoft-com:office:smarttags" w:element="place">
          <w:r w:rsidRPr="007D2986">
            <w:rPr>
              <w:i/>
              <w:sz w:val="22"/>
              <w:szCs w:val="22"/>
            </w:rPr>
            <w:t>U. S.</w:t>
          </w:r>
        </w:smartTag>
      </w:smartTag>
      <w:r w:rsidRPr="007D2986">
        <w:rPr>
          <w:i/>
          <w:sz w:val="22"/>
          <w:szCs w:val="22"/>
        </w:rPr>
        <w:t xml:space="preserve"> Department of the Treasury that includes a Web site, voice response system, and live operator assistance for Federal tax payments. Other methods include making a payment using IRS credit/debit vendors or IRS e-file using a banking account.</w:t>
      </w:r>
    </w:p>
    <w:p w:rsidR="002C55F7" w:rsidRPr="007D2986" w:rsidRDefault="002C55F7" w:rsidP="003E3746">
      <w:pPr>
        <w:pStyle w:val="ListParagraph"/>
        <w:rPr>
          <w:sz w:val="22"/>
          <w:szCs w:val="22"/>
        </w:rPr>
      </w:pPr>
    </w:p>
    <w:p w:rsidR="002C55F7" w:rsidRPr="007D2986" w:rsidRDefault="002C55F7" w:rsidP="00A044A0">
      <w:pPr>
        <w:pStyle w:val="ListParagraph"/>
        <w:numPr>
          <w:ilvl w:val="0"/>
          <w:numId w:val="4"/>
        </w:numPr>
        <w:ind w:left="720" w:hanging="360"/>
        <w:rPr>
          <w:sz w:val="22"/>
          <w:szCs w:val="22"/>
        </w:rPr>
      </w:pPr>
      <w:r w:rsidRPr="007D2986">
        <w:rPr>
          <w:sz w:val="22"/>
          <w:szCs w:val="22"/>
        </w:rPr>
        <w:t xml:space="preserve">Have you considered or tried any alternative methods in the past? If not, why haven’t you considered it? If so, how did that go and why do you continue to use a paper method? </w:t>
      </w:r>
      <w:r w:rsidRPr="007D2986">
        <w:rPr>
          <w:i/>
          <w:sz w:val="22"/>
          <w:szCs w:val="22"/>
        </w:rPr>
        <w:t>Listen for reasons such as the enrollment process, not having access to a computer/Internet, not wanting the government to have your banking information, controlling when payment is made, etc.</w:t>
      </w:r>
    </w:p>
    <w:p w:rsidR="002C55F7" w:rsidRPr="007D2986" w:rsidRDefault="002C55F7" w:rsidP="006C2C70">
      <w:pPr>
        <w:pStyle w:val="ListParagraph"/>
        <w:rPr>
          <w:sz w:val="22"/>
          <w:szCs w:val="22"/>
        </w:rPr>
      </w:pPr>
    </w:p>
    <w:p w:rsidR="002C55F7" w:rsidRPr="007D2986" w:rsidRDefault="002C55F7" w:rsidP="006C2C70">
      <w:pPr>
        <w:pStyle w:val="ListParagraph"/>
        <w:numPr>
          <w:ilvl w:val="0"/>
          <w:numId w:val="4"/>
        </w:numPr>
        <w:ind w:left="720" w:hanging="360"/>
        <w:rPr>
          <w:sz w:val="22"/>
          <w:szCs w:val="22"/>
        </w:rPr>
      </w:pPr>
      <w:r w:rsidRPr="007D2986">
        <w:rPr>
          <w:i/>
          <w:sz w:val="22"/>
          <w:szCs w:val="22"/>
        </w:rPr>
        <w:t>If not already mentioned unaided ask:</w:t>
      </w:r>
      <w:r w:rsidRPr="007D2986">
        <w:rPr>
          <w:sz w:val="22"/>
          <w:szCs w:val="22"/>
        </w:rPr>
        <w:t xml:space="preserve"> Are you familiar with the term Electronic Federal Tax Payment System or EFTPS or F-Tips for short? What do you know about EFTPS? </w:t>
      </w:r>
      <w:r w:rsidRPr="007D2986">
        <w:rPr>
          <w:i/>
          <w:sz w:val="22"/>
          <w:szCs w:val="22"/>
        </w:rPr>
        <w:t xml:space="preserve">For clarification inform respondent of the following: EFTPS is a free service from the </w:t>
      </w:r>
      <w:smartTag w:uri="urn:schemas-microsoft-com:office:smarttags" w:element="country-region">
        <w:smartTag w:uri="urn:schemas-microsoft-com:office:smarttags" w:element="place">
          <w:r w:rsidRPr="007D2986">
            <w:rPr>
              <w:i/>
              <w:sz w:val="22"/>
              <w:szCs w:val="22"/>
            </w:rPr>
            <w:t>U.S.</w:t>
          </w:r>
        </w:smartTag>
      </w:smartTag>
      <w:r w:rsidRPr="007D2986">
        <w:rPr>
          <w:i/>
          <w:sz w:val="22"/>
          <w:szCs w:val="22"/>
        </w:rPr>
        <w:t xml:space="preserve"> Department of the Treasury that allows users to make tax payments via a secure Web site, through a voice response system, or by speaking directly with a live operator. Additionally, electronic federal tax payments can be made through IRS credit/debit vendors or IRS e-file using a banking account.</w:t>
      </w:r>
      <w:r w:rsidRPr="007D2986">
        <w:rPr>
          <w:sz w:val="22"/>
          <w:szCs w:val="22"/>
        </w:rPr>
        <w:t xml:space="preserve"> After hearing this description, are you familiar with EFTPS?</w:t>
      </w:r>
    </w:p>
    <w:p w:rsidR="002C55F7" w:rsidRPr="007D2986" w:rsidRDefault="002C55F7" w:rsidP="006C2C70">
      <w:pPr>
        <w:rPr>
          <w:sz w:val="22"/>
          <w:szCs w:val="22"/>
        </w:rPr>
      </w:pPr>
    </w:p>
    <w:p w:rsidR="002C55F7" w:rsidRPr="007D2986" w:rsidRDefault="002C55F7" w:rsidP="006C2C70">
      <w:pPr>
        <w:pStyle w:val="ListParagraph"/>
        <w:numPr>
          <w:ilvl w:val="0"/>
          <w:numId w:val="4"/>
        </w:numPr>
        <w:ind w:left="720" w:hanging="360"/>
        <w:rPr>
          <w:sz w:val="22"/>
          <w:szCs w:val="22"/>
        </w:rPr>
      </w:pPr>
      <w:r w:rsidRPr="007D2986">
        <w:rPr>
          <w:sz w:val="22"/>
          <w:szCs w:val="22"/>
        </w:rPr>
        <w:t>Can you identify any advantages and/or disadvantages to making payments electronically? Explain.</w:t>
      </w:r>
    </w:p>
    <w:p w:rsidR="002C55F7" w:rsidRPr="007D2986" w:rsidRDefault="002C55F7" w:rsidP="006C2C70">
      <w:pPr>
        <w:rPr>
          <w:sz w:val="22"/>
          <w:szCs w:val="22"/>
        </w:rPr>
      </w:pPr>
    </w:p>
    <w:p w:rsidR="002C55F7" w:rsidRPr="007D2986" w:rsidRDefault="002C55F7" w:rsidP="006C2C70">
      <w:pPr>
        <w:pStyle w:val="ListParagraph"/>
        <w:numPr>
          <w:ilvl w:val="0"/>
          <w:numId w:val="4"/>
        </w:numPr>
        <w:ind w:left="720" w:hanging="360"/>
        <w:rPr>
          <w:sz w:val="22"/>
          <w:szCs w:val="22"/>
        </w:rPr>
      </w:pPr>
      <w:r w:rsidRPr="007D2986">
        <w:rPr>
          <w:sz w:val="22"/>
          <w:szCs w:val="22"/>
        </w:rPr>
        <w:t>What would it take for you to start making payments electronically?</w:t>
      </w:r>
    </w:p>
    <w:p w:rsidR="002C55F7" w:rsidRPr="007D2986" w:rsidRDefault="002C55F7" w:rsidP="003E3746">
      <w:pPr>
        <w:rPr>
          <w:sz w:val="22"/>
          <w:szCs w:val="22"/>
        </w:rPr>
      </w:pPr>
    </w:p>
    <w:p w:rsidR="002C55F7" w:rsidRPr="007D2986" w:rsidRDefault="002C55F7" w:rsidP="003E3746">
      <w:pPr>
        <w:pStyle w:val="ListParagraph"/>
        <w:numPr>
          <w:ilvl w:val="0"/>
          <w:numId w:val="4"/>
        </w:numPr>
        <w:ind w:left="720" w:hanging="360"/>
        <w:rPr>
          <w:sz w:val="22"/>
          <w:szCs w:val="22"/>
        </w:rPr>
      </w:pPr>
      <w:r w:rsidRPr="007D2986">
        <w:rPr>
          <w:sz w:val="22"/>
          <w:szCs w:val="22"/>
        </w:rPr>
        <w:t xml:space="preserve">What would make it easier for you to pay electronically? </w:t>
      </w:r>
      <w:r w:rsidRPr="007D2986">
        <w:rPr>
          <w:i/>
          <w:sz w:val="22"/>
          <w:szCs w:val="22"/>
        </w:rPr>
        <w:t xml:space="preserve">If not mentioned, probe about options not presently offered. </w:t>
      </w:r>
      <w:r w:rsidRPr="007D2986">
        <w:rPr>
          <w:sz w:val="22"/>
          <w:szCs w:val="22"/>
        </w:rPr>
        <w:t>Would any of the following make it easier: Paying through your financial institution’s Web site? Paying via an e-Wallet, such as PayPal? Using a mobile application? Being offered bilingual support?</w:t>
      </w:r>
    </w:p>
    <w:p w:rsidR="002C55F7" w:rsidRPr="007D2986" w:rsidRDefault="002C55F7">
      <w:pPr>
        <w:rPr>
          <w:sz w:val="22"/>
          <w:szCs w:val="22"/>
        </w:rPr>
      </w:pPr>
    </w:p>
    <w:p w:rsidR="002C55F7" w:rsidRPr="007D2986" w:rsidRDefault="002C55F7" w:rsidP="006C2C70">
      <w:pPr>
        <w:pStyle w:val="ListParagraph"/>
        <w:numPr>
          <w:ilvl w:val="0"/>
          <w:numId w:val="4"/>
        </w:numPr>
        <w:ind w:left="720" w:hanging="360"/>
        <w:rPr>
          <w:sz w:val="22"/>
          <w:szCs w:val="22"/>
        </w:rPr>
      </w:pPr>
      <w:r w:rsidRPr="007D2986">
        <w:rPr>
          <w:sz w:val="22"/>
          <w:szCs w:val="22"/>
        </w:rPr>
        <w:t>Can you think of an example of a transaction that you used to handle by paper/mail that you are now handling electronically? What motivated you to transition to an electronic application? How do you feel about it now that you have made the change</w:t>
      </w:r>
      <w:r w:rsidRPr="007D2986">
        <w:rPr>
          <w:i/>
          <w:sz w:val="22"/>
          <w:szCs w:val="22"/>
        </w:rPr>
        <w:t>? If needed offer an</w:t>
      </w:r>
      <w:r w:rsidRPr="007D2986">
        <w:rPr>
          <w:sz w:val="22"/>
          <w:szCs w:val="22"/>
        </w:rPr>
        <w:t xml:space="preserve"> </w:t>
      </w:r>
      <w:r w:rsidRPr="007D2986">
        <w:rPr>
          <w:i/>
          <w:sz w:val="22"/>
          <w:szCs w:val="22"/>
        </w:rPr>
        <w:t xml:space="preserve">example. </w:t>
      </w:r>
      <w:r w:rsidRPr="007D2986">
        <w:rPr>
          <w:sz w:val="22"/>
          <w:szCs w:val="22"/>
        </w:rPr>
        <w:t xml:space="preserve">For example, do you receive and pay bills using online banking? Do you access health insurance claim status online? </w:t>
      </w:r>
      <w:r w:rsidRPr="007D2986">
        <w:rPr>
          <w:i/>
          <w:sz w:val="22"/>
          <w:szCs w:val="22"/>
        </w:rPr>
        <w:t xml:space="preserve">If yes: </w:t>
      </w:r>
      <w:r w:rsidRPr="007D2986">
        <w:rPr>
          <w:sz w:val="22"/>
          <w:szCs w:val="22"/>
        </w:rPr>
        <w:t>How likely is it that these experiences would motivate you to consider converting to electronic federal tax payment?</w:t>
      </w:r>
    </w:p>
    <w:p w:rsidR="002C55F7" w:rsidRPr="007D2986" w:rsidRDefault="002C55F7" w:rsidP="006C2C70">
      <w:pPr>
        <w:rPr>
          <w:sz w:val="22"/>
          <w:szCs w:val="22"/>
        </w:rPr>
      </w:pPr>
    </w:p>
    <w:p w:rsidR="002C55F7" w:rsidRPr="007D2986" w:rsidRDefault="002C55F7" w:rsidP="00E659FC">
      <w:pPr>
        <w:pStyle w:val="ListParagraph"/>
        <w:numPr>
          <w:ilvl w:val="0"/>
          <w:numId w:val="4"/>
        </w:numPr>
        <w:ind w:left="720" w:hanging="360"/>
        <w:rPr>
          <w:sz w:val="22"/>
          <w:szCs w:val="22"/>
        </w:rPr>
      </w:pPr>
      <w:r w:rsidRPr="007D2986">
        <w:rPr>
          <w:sz w:val="22"/>
          <w:szCs w:val="22"/>
        </w:rPr>
        <w:t>Where or from whom would you seek information about how to set up and make payments for your quarterly estimated taxes electronically?</w:t>
      </w:r>
    </w:p>
    <w:p w:rsidR="002C55F7" w:rsidRPr="007D2986" w:rsidRDefault="002C55F7" w:rsidP="00E659FC">
      <w:pPr>
        <w:rPr>
          <w:sz w:val="22"/>
          <w:szCs w:val="22"/>
        </w:rPr>
      </w:pPr>
    </w:p>
    <w:p w:rsidR="002C55F7" w:rsidRPr="007D2986" w:rsidRDefault="002C55F7" w:rsidP="00E659FC">
      <w:pPr>
        <w:pStyle w:val="ListParagraph"/>
        <w:numPr>
          <w:ilvl w:val="0"/>
          <w:numId w:val="4"/>
        </w:numPr>
        <w:ind w:left="720" w:hanging="360"/>
        <w:rPr>
          <w:sz w:val="22"/>
          <w:szCs w:val="22"/>
        </w:rPr>
      </w:pPr>
      <w:r w:rsidRPr="007D2986">
        <w:rPr>
          <w:sz w:val="22"/>
          <w:szCs w:val="22"/>
        </w:rPr>
        <w:t xml:space="preserve">How would you feel if at some point all sole proprietors are required to pay federal taxes electronically? How might you react? What actions, if any would you take in this situation? </w:t>
      </w:r>
      <w:r w:rsidRPr="007D2986">
        <w:rPr>
          <w:i/>
          <w:sz w:val="22"/>
          <w:szCs w:val="22"/>
        </w:rPr>
        <w:t xml:space="preserve">If they would take action, probe: </w:t>
      </w:r>
      <w:r w:rsidRPr="007D2986">
        <w:rPr>
          <w:sz w:val="22"/>
          <w:szCs w:val="22"/>
        </w:rPr>
        <w:t>How and where would you turn for support?</w:t>
      </w:r>
    </w:p>
    <w:p w:rsidR="002C55F7" w:rsidRPr="007D2986" w:rsidRDefault="002C55F7" w:rsidP="006C2C70">
      <w:pPr>
        <w:rPr>
          <w:sz w:val="22"/>
          <w:szCs w:val="22"/>
        </w:rPr>
      </w:pPr>
    </w:p>
    <w:p w:rsidR="002C55F7" w:rsidRPr="007D2986" w:rsidRDefault="002C55F7" w:rsidP="006C2C70">
      <w:pPr>
        <w:pStyle w:val="ListParagraph"/>
        <w:numPr>
          <w:ilvl w:val="0"/>
          <w:numId w:val="4"/>
        </w:numPr>
        <w:ind w:left="720" w:hanging="360"/>
        <w:rPr>
          <w:sz w:val="22"/>
          <w:szCs w:val="22"/>
        </w:rPr>
      </w:pPr>
      <w:r w:rsidRPr="007D2986">
        <w:rPr>
          <w:sz w:val="22"/>
          <w:szCs w:val="22"/>
        </w:rPr>
        <w:t>Is there anything else on the topic of paying quarterly estimated taxes electronically that you would like to share with me before we conclude?</w:t>
      </w:r>
    </w:p>
    <w:p w:rsidR="002C55F7" w:rsidRPr="007D2986" w:rsidRDefault="002C55F7" w:rsidP="00712BF1">
      <w:pPr>
        <w:rPr>
          <w:sz w:val="22"/>
          <w:szCs w:val="22"/>
        </w:rPr>
      </w:pPr>
    </w:p>
    <w:p w:rsidR="002C55F7" w:rsidRPr="007D2986" w:rsidRDefault="002C55F7" w:rsidP="00712BF1">
      <w:pPr>
        <w:rPr>
          <w:b/>
          <w:sz w:val="22"/>
          <w:szCs w:val="22"/>
        </w:rPr>
      </w:pPr>
      <w:r w:rsidRPr="007D2986">
        <w:rPr>
          <w:b/>
          <w:sz w:val="22"/>
          <w:szCs w:val="22"/>
        </w:rPr>
        <w:t xml:space="preserve">IV. </w:t>
      </w:r>
      <w:r w:rsidRPr="007D2986">
        <w:rPr>
          <w:b/>
          <w:sz w:val="22"/>
          <w:szCs w:val="22"/>
        </w:rPr>
        <w:tab/>
        <w:t>Classification Questions (2 minutes)</w:t>
      </w:r>
    </w:p>
    <w:p w:rsidR="002C55F7" w:rsidRPr="007D2986" w:rsidRDefault="002C55F7" w:rsidP="00712BF1">
      <w:pPr>
        <w:rPr>
          <w:sz w:val="22"/>
          <w:szCs w:val="22"/>
        </w:rPr>
      </w:pPr>
    </w:p>
    <w:p w:rsidR="002C55F7" w:rsidRPr="007D2986" w:rsidRDefault="002C55F7" w:rsidP="003E3746">
      <w:pPr>
        <w:ind w:left="720"/>
        <w:rPr>
          <w:sz w:val="22"/>
          <w:szCs w:val="22"/>
        </w:rPr>
      </w:pPr>
      <w:r w:rsidRPr="007D2986">
        <w:rPr>
          <w:sz w:val="22"/>
          <w:szCs w:val="22"/>
        </w:rPr>
        <w:t>I have just a few final questions for classification purposes and then I’ll ask for your mailing address for the gift cheque.</w:t>
      </w:r>
    </w:p>
    <w:p w:rsidR="002C55F7" w:rsidRPr="007D2986" w:rsidRDefault="002C55F7" w:rsidP="00E60CBC">
      <w:pPr>
        <w:rPr>
          <w:sz w:val="22"/>
          <w:szCs w:val="22"/>
        </w:rPr>
      </w:pPr>
    </w:p>
    <w:p w:rsidR="002C55F7" w:rsidRPr="007D2986" w:rsidRDefault="002C55F7" w:rsidP="003E3746">
      <w:pPr>
        <w:ind w:firstLine="720"/>
        <w:rPr>
          <w:sz w:val="22"/>
          <w:szCs w:val="22"/>
        </w:rPr>
      </w:pPr>
      <w:r w:rsidRPr="007D2986">
        <w:rPr>
          <w:sz w:val="22"/>
          <w:szCs w:val="22"/>
        </w:rPr>
        <w:t>1. How many adults (18+ and &lt;18) are in your household?</w:t>
      </w:r>
    </w:p>
    <w:p w:rsidR="002C55F7" w:rsidRPr="007D2986" w:rsidRDefault="002C55F7" w:rsidP="003E3746">
      <w:pPr>
        <w:ind w:firstLine="720"/>
        <w:rPr>
          <w:sz w:val="22"/>
          <w:szCs w:val="22"/>
        </w:rPr>
      </w:pPr>
    </w:p>
    <w:p w:rsidR="002C55F7" w:rsidRPr="007D2986" w:rsidRDefault="002C55F7" w:rsidP="003E3746">
      <w:pPr>
        <w:ind w:firstLine="720"/>
        <w:rPr>
          <w:sz w:val="22"/>
          <w:szCs w:val="22"/>
        </w:rPr>
      </w:pPr>
      <w:r w:rsidRPr="007D2986">
        <w:rPr>
          <w:sz w:val="22"/>
          <w:szCs w:val="22"/>
        </w:rPr>
        <w:t>2. Do you rent or own your home?</w:t>
      </w:r>
    </w:p>
    <w:p w:rsidR="002C55F7" w:rsidRPr="007D2986" w:rsidRDefault="002C55F7" w:rsidP="003E3746">
      <w:pPr>
        <w:ind w:firstLine="720"/>
        <w:rPr>
          <w:sz w:val="22"/>
          <w:szCs w:val="22"/>
        </w:rPr>
      </w:pPr>
    </w:p>
    <w:p w:rsidR="002C55F7" w:rsidRPr="007D2986" w:rsidRDefault="002C55F7" w:rsidP="003E3746">
      <w:pPr>
        <w:ind w:firstLine="720"/>
        <w:rPr>
          <w:sz w:val="22"/>
          <w:szCs w:val="22"/>
        </w:rPr>
      </w:pPr>
      <w:r w:rsidRPr="007D2986">
        <w:rPr>
          <w:sz w:val="22"/>
          <w:szCs w:val="22"/>
        </w:rPr>
        <w:t>3. How frequently do you use the Internet?</w:t>
      </w:r>
    </w:p>
    <w:p w:rsidR="002C55F7" w:rsidRPr="007D2986" w:rsidRDefault="002C55F7" w:rsidP="003E3746">
      <w:pPr>
        <w:ind w:left="1440"/>
        <w:rPr>
          <w:sz w:val="22"/>
          <w:szCs w:val="22"/>
        </w:rPr>
      </w:pPr>
      <w:r w:rsidRPr="007D2986">
        <w:rPr>
          <w:sz w:val="22"/>
          <w:szCs w:val="22"/>
        </w:rPr>
        <w:br/>
        <w:t>Daily</w:t>
      </w:r>
    </w:p>
    <w:p w:rsidR="002C55F7" w:rsidRPr="007D2986" w:rsidRDefault="002C55F7" w:rsidP="003E3746">
      <w:pPr>
        <w:ind w:left="720" w:firstLine="720"/>
        <w:rPr>
          <w:sz w:val="22"/>
          <w:szCs w:val="22"/>
        </w:rPr>
      </w:pPr>
      <w:r w:rsidRPr="007D2986">
        <w:rPr>
          <w:sz w:val="22"/>
          <w:szCs w:val="22"/>
        </w:rPr>
        <w:t>A few times per week</w:t>
      </w:r>
    </w:p>
    <w:p w:rsidR="002C55F7" w:rsidRPr="007D2986" w:rsidRDefault="002C55F7" w:rsidP="003E3746">
      <w:pPr>
        <w:ind w:left="720" w:firstLine="720"/>
        <w:rPr>
          <w:sz w:val="22"/>
          <w:szCs w:val="22"/>
        </w:rPr>
      </w:pPr>
      <w:r w:rsidRPr="007D2986">
        <w:rPr>
          <w:sz w:val="22"/>
          <w:szCs w:val="22"/>
        </w:rPr>
        <w:t>Once a week</w:t>
      </w:r>
    </w:p>
    <w:p w:rsidR="002C55F7" w:rsidRPr="007D2986" w:rsidRDefault="002C55F7" w:rsidP="003E3746">
      <w:pPr>
        <w:ind w:left="720" w:firstLine="720"/>
        <w:rPr>
          <w:sz w:val="22"/>
          <w:szCs w:val="22"/>
        </w:rPr>
      </w:pPr>
      <w:r w:rsidRPr="007D2986">
        <w:rPr>
          <w:sz w:val="22"/>
          <w:szCs w:val="22"/>
        </w:rPr>
        <w:t>A few times per month</w:t>
      </w:r>
    </w:p>
    <w:p w:rsidR="002C55F7" w:rsidRPr="007D2986" w:rsidRDefault="002C55F7" w:rsidP="003E3746">
      <w:pPr>
        <w:ind w:left="720" w:firstLine="720"/>
        <w:rPr>
          <w:sz w:val="22"/>
          <w:szCs w:val="22"/>
        </w:rPr>
      </w:pPr>
      <w:r w:rsidRPr="007D2986">
        <w:rPr>
          <w:sz w:val="22"/>
          <w:szCs w:val="22"/>
        </w:rPr>
        <w:t>Once a month</w:t>
      </w:r>
    </w:p>
    <w:p w:rsidR="002C55F7" w:rsidRPr="007D2986" w:rsidRDefault="002C55F7" w:rsidP="003E3746">
      <w:pPr>
        <w:ind w:left="720" w:firstLine="720"/>
        <w:rPr>
          <w:sz w:val="22"/>
          <w:szCs w:val="22"/>
        </w:rPr>
      </w:pPr>
      <w:r w:rsidRPr="007D2986">
        <w:rPr>
          <w:sz w:val="22"/>
          <w:szCs w:val="22"/>
        </w:rPr>
        <w:t>Less than once a month</w:t>
      </w:r>
    </w:p>
    <w:p w:rsidR="002C55F7" w:rsidRPr="007D2986" w:rsidRDefault="002C55F7" w:rsidP="003E3746">
      <w:pPr>
        <w:ind w:left="720" w:firstLine="720"/>
        <w:rPr>
          <w:sz w:val="22"/>
          <w:szCs w:val="22"/>
        </w:rPr>
      </w:pPr>
      <w:r w:rsidRPr="007D2986">
        <w:rPr>
          <w:sz w:val="22"/>
          <w:szCs w:val="22"/>
        </w:rPr>
        <w:t>Never</w:t>
      </w:r>
    </w:p>
    <w:p w:rsidR="002C55F7" w:rsidRPr="007D2986" w:rsidRDefault="002C55F7" w:rsidP="00712BF1">
      <w:pPr>
        <w:rPr>
          <w:sz w:val="22"/>
          <w:szCs w:val="22"/>
        </w:rPr>
      </w:pPr>
    </w:p>
    <w:p w:rsidR="002C55F7" w:rsidRPr="007D2986" w:rsidRDefault="002C55F7" w:rsidP="003E3746">
      <w:pPr>
        <w:ind w:firstLine="720"/>
        <w:rPr>
          <w:i/>
          <w:sz w:val="22"/>
          <w:szCs w:val="22"/>
        </w:rPr>
      </w:pPr>
      <w:r w:rsidRPr="007D2986">
        <w:rPr>
          <w:sz w:val="22"/>
          <w:szCs w:val="22"/>
        </w:rPr>
        <w:t xml:space="preserve">4. How do you connect to the Internet? </w:t>
      </w:r>
      <w:r w:rsidRPr="007D2986">
        <w:rPr>
          <w:i/>
          <w:sz w:val="22"/>
          <w:szCs w:val="22"/>
        </w:rPr>
        <w:t>(Identify all that apply)</w:t>
      </w:r>
    </w:p>
    <w:p w:rsidR="002C55F7" w:rsidRPr="007D2986" w:rsidRDefault="002C55F7" w:rsidP="00712BF1">
      <w:pPr>
        <w:rPr>
          <w:sz w:val="22"/>
          <w:szCs w:val="22"/>
        </w:rPr>
      </w:pPr>
    </w:p>
    <w:p w:rsidR="002C55F7" w:rsidRPr="007D2986" w:rsidRDefault="002C55F7" w:rsidP="003E3746">
      <w:pPr>
        <w:ind w:left="720" w:firstLine="720"/>
        <w:rPr>
          <w:sz w:val="22"/>
          <w:szCs w:val="22"/>
        </w:rPr>
      </w:pPr>
      <w:r w:rsidRPr="007D2986">
        <w:rPr>
          <w:sz w:val="22"/>
          <w:szCs w:val="22"/>
        </w:rPr>
        <w:t>Through a computer using high-speed Internet service (wired/wireless)</w:t>
      </w:r>
    </w:p>
    <w:p w:rsidR="002C55F7" w:rsidRPr="007D2986" w:rsidRDefault="002C55F7" w:rsidP="003E3746">
      <w:pPr>
        <w:ind w:left="720" w:firstLine="720"/>
        <w:rPr>
          <w:sz w:val="22"/>
          <w:szCs w:val="22"/>
        </w:rPr>
      </w:pPr>
      <w:r w:rsidRPr="007D2986">
        <w:rPr>
          <w:sz w:val="22"/>
          <w:szCs w:val="22"/>
        </w:rPr>
        <w:t>Through a computer using dial-up service</w:t>
      </w:r>
    </w:p>
    <w:p w:rsidR="002C55F7" w:rsidRPr="007D2986" w:rsidRDefault="002C55F7" w:rsidP="003E3746">
      <w:pPr>
        <w:ind w:left="720" w:firstLine="720"/>
        <w:rPr>
          <w:sz w:val="22"/>
          <w:szCs w:val="22"/>
        </w:rPr>
      </w:pPr>
      <w:r w:rsidRPr="007D2986">
        <w:rPr>
          <w:sz w:val="22"/>
          <w:szCs w:val="22"/>
        </w:rPr>
        <w:t>Through a mobile device such as a smart phone or tablet</w:t>
      </w:r>
    </w:p>
    <w:p w:rsidR="002C55F7" w:rsidRPr="007D2986" w:rsidRDefault="002C55F7">
      <w:pPr>
        <w:rPr>
          <w:sz w:val="22"/>
          <w:szCs w:val="22"/>
        </w:rPr>
      </w:pPr>
    </w:p>
    <w:p w:rsidR="002C55F7" w:rsidRPr="007D2986" w:rsidRDefault="002C55F7" w:rsidP="00957939">
      <w:pPr>
        <w:ind w:left="990" w:hanging="270"/>
        <w:rPr>
          <w:sz w:val="22"/>
          <w:szCs w:val="22"/>
        </w:rPr>
      </w:pPr>
      <w:r w:rsidRPr="007D2986">
        <w:rPr>
          <w:sz w:val="22"/>
          <w:szCs w:val="22"/>
        </w:rPr>
        <w:t>5. Where do you have access to a computer with Internet access? Identify all that apply.</w:t>
      </w:r>
    </w:p>
    <w:p w:rsidR="002C55F7" w:rsidRPr="007D2986" w:rsidRDefault="002C55F7" w:rsidP="00712BF1">
      <w:pPr>
        <w:rPr>
          <w:sz w:val="22"/>
          <w:szCs w:val="22"/>
        </w:rPr>
      </w:pPr>
    </w:p>
    <w:p w:rsidR="002C55F7" w:rsidRPr="007D2986" w:rsidRDefault="002C55F7" w:rsidP="003E3746">
      <w:pPr>
        <w:ind w:left="720" w:firstLine="720"/>
        <w:rPr>
          <w:sz w:val="22"/>
          <w:szCs w:val="22"/>
        </w:rPr>
      </w:pPr>
      <w:r w:rsidRPr="007D2986">
        <w:rPr>
          <w:sz w:val="22"/>
          <w:szCs w:val="22"/>
        </w:rPr>
        <w:t>Home</w:t>
      </w:r>
    </w:p>
    <w:p w:rsidR="002C55F7" w:rsidRPr="007D2986" w:rsidRDefault="002C55F7" w:rsidP="003E3746">
      <w:pPr>
        <w:ind w:left="720" w:firstLine="720"/>
        <w:rPr>
          <w:sz w:val="22"/>
          <w:szCs w:val="22"/>
        </w:rPr>
      </w:pPr>
      <w:r w:rsidRPr="007D2986">
        <w:rPr>
          <w:sz w:val="22"/>
          <w:szCs w:val="22"/>
        </w:rPr>
        <w:t>Business</w:t>
      </w:r>
    </w:p>
    <w:p w:rsidR="002C55F7" w:rsidRPr="007D2986" w:rsidRDefault="002C55F7" w:rsidP="003E3746">
      <w:pPr>
        <w:ind w:left="720" w:firstLine="720"/>
        <w:rPr>
          <w:sz w:val="22"/>
          <w:szCs w:val="22"/>
        </w:rPr>
      </w:pPr>
      <w:r w:rsidRPr="007D2986">
        <w:rPr>
          <w:sz w:val="22"/>
          <w:szCs w:val="22"/>
        </w:rPr>
        <w:t>Home or business other than your own</w:t>
      </w:r>
    </w:p>
    <w:p w:rsidR="002C55F7" w:rsidRPr="007D2986" w:rsidRDefault="002C55F7" w:rsidP="003E3746">
      <w:pPr>
        <w:ind w:left="720" w:firstLine="720"/>
        <w:rPr>
          <w:sz w:val="22"/>
          <w:szCs w:val="22"/>
        </w:rPr>
      </w:pPr>
      <w:r w:rsidRPr="007D2986">
        <w:rPr>
          <w:sz w:val="22"/>
          <w:szCs w:val="22"/>
        </w:rPr>
        <w:t>Library/school</w:t>
      </w:r>
    </w:p>
    <w:p w:rsidR="002C55F7" w:rsidRPr="007D2986" w:rsidRDefault="002C55F7" w:rsidP="003E3746">
      <w:pPr>
        <w:ind w:left="720" w:firstLine="720"/>
        <w:rPr>
          <w:sz w:val="22"/>
          <w:szCs w:val="22"/>
        </w:rPr>
      </w:pPr>
      <w:r w:rsidRPr="007D2986">
        <w:rPr>
          <w:sz w:val="22"/>
          <w:szCs w:val="22"/>
        </w:rPr>
        <w:t>Other public place, please specify______</w:t>
      </w:r>
    </w:p>
    <w:p w:rsidR="002C55F7" w:rsidRPr="007D2986" w:rsidRDefault="002C55F7" w:rsidP="00712BF1">
      <w:pPr>
        <w:rPr>
          <w:sz w:val="22"/>
          <w:szCs w:val="22"/>
        </w:rPr>
      </w:pPr>
    </w:p>
    <w:p w:rsidR="002C55F7" w:rsidRPr="007D2986" w:rsidRDefault="002C55F7" w:rsidP="003E3746">
      <w:pPr>
        <w:ind w:firstLine="720"/>
        <w:rPr>
          <w:sz w:val="22"/>
          <w:szCs w:val="22"/>
        </w:rPr>
      </w:pPr>
      <w:r w:rsidRPr="007D2986">
        <w:rPr>
          <w:sz w:val="22"/>
          <w:szCs w:val="22"/>
        </w:rPr>
        <w:t>6. Do you use any of the following?</w:t>
      </w:r>
    </w:p>
    <w:p w:rsidR="002C55F7" w:rsidRPr="007D2986" w:rsidRDefault="002C55F7" w:rsidP="00712BF1">
      <w:pPr>
        <w:rPr>
          <w:sz w:val="22"/>
          <w:szCs w:val="22"/>
        </w:rPr>
      </w:pPr>
    </w:p>
    <w:p w:rsidR="002C55F7" w:rsidRPr="007D2986" w:rsidRDefault="002C55F7" w:rsidP="003E3746">
      <w:pPr>
        <w:ind w:left="720" w:firstLine="720"/>
        <w:rPr>
          <w:sz w:val="22"/>
          <w:szCs w:val="22"/>
        </w:rPr>
      </w:pPr>
      <w:r w:rsidRPr="007D2986">
        <w:rPr>
          <w:sz w:val="22"/>
          <w:szCs w:val="22"/>
        </w:rPr>
        <w:t>Smart phone</w:t>
      </w:r>
    </w:p>
    <w:p w:rsidR="002C55F7" w:rsidRPr="007D2986" w:rsidRDefault="002C55F7" w:rsidP="003E3746">
      <w:pPr>
        <w:ind w:left="720" w:firstLine="720"/>
        <w:rPr>
          <w:sz w:val="22"/>
          <w:szCs w:val="22"/>
        </w:rPr>
      </w:pPr>
      <w:r w:rsidRPr="007D2986">
        <w:rPr>
          <w:sz w:val="22"/>
          <w:szCs w:val="22"/>
        </w:rPr>
        <w:t>Cell phone</w:t>
      </w:r>
    </w:p>
    <w:p w:rsidR="002C55F7" w:rsidRPr="007D2986" w:rsidRDefault="002C55F7" w:rsidP="003E3746">
      <w:pPr>
        <w:ind w:left="720" w:firstLine="720"/>
        <w:rPr>
          <w:sz w:val="22"/>
          <w:szCs w:val="22"/>
        </w:rPr>
      </w:pPr>
      <w:r w:rsidRPr="007D2986">
        <w:rPr>
          <w:sz w:val="22"/>
          <w:szCs w:val="22"/>
        </w:rPr>
        <w:t>Tablet</w:t>
      </w:r>
    </w:p>
    <w:p w:rsidR="002C55F7" w:rsidRPr="007D2986" w:rsidRDefault="002C55F7" w:rsidP="003E3746">
      <w:pPr>
        <w:ind w:left="720" w:firstLine="720"/>
        <w:rPr>
          <w:sz w:val="22"/>
          <w:szCs w:val="22"/>
        </w:rPr>
      </w:pPr>
      <w:r w:rsidRPr="007D2986">
        <w:rPr>
          <w:sz w:val="22"/>
          <w:szCs w:val="22"/>
        </w:rPr>
        <w:t>Gaming device</w:t>
      </w:r>
    </w:p>
    <w:p w:rsidR="002C55F7" w:rsidRPr="007D2986" w:rsidRDefault="002C55F7" w:rsidP="003E3746">
      <w:pPr>
        <w:ind w:left="720" w:firstLine="720"/>
        <w:rPr>
          <w:sz w:val="22"/>
          <w:szCs w:val="22"/>
        </w:rPr>
      </w:pPr>
      <w:r w:rsidRPr="007D2986">
        <w:rPr>
          <w:sz w:val="22"/>
          <w:szCs w:val="22"/>
        </w:rPr>
        <w:t>Online banking</w:t>
      </w:r>
    </w:p>
    <w:p w:rsidR="002C55F7" w:rsidRPr="007D2986" w:rsidRDefault="002C55F7" w:rsidP="00712BF1">
      <w:pPr>
        <w:rPr>
          <w:sz w:val="22"/>
          <w:szCs w:val="22"/>
        </w:rPr>
      </w:pPr>
    </w:p>
    <w:p w:rsidR="002C55F7" w:rsidRPr="007D2986" w:rsidRDefault="002C55F7" w:rsidP="003E3746">
      <w:pPr>
        <w:ind w:firstLine="720"/>
        <w:rPr>
          <w:sz w:val="22"/>
          <w:szCs w:val="22"/>
        </w:rPr>
      </w:pPr>
      <w:r w:rsidRPr="007D2986">
        <w:rPr>
          <w:sz w:val="22"/>
          <w:szCs w:val="22"/>
        </w:rPr>
        <w:t>7. Have you ever used a mobile app?</w:t>
      </w:r>
    </w:p>
    <w:p w:rsidR="002C55F7" w:rsidRPr="007D2986" w:rsidRDefault="002C55F7" w:rsidP="003E3746">
      <w:pPr>
        <w:ind w:left="720" w:firstLine="720"/>
        <w:rPr>
          <w:sz w:val="22"/>
          <w:szCs w:val="22"/>
        </w:rPr>
      </w:pPr>
    </w:p>
    <w:p w:rsidR="002C55F7" w:rsidRPr="007D2986" w:rsidRDefault="002C55F7" w:rsidP="003E3746">
      <w:pPr>
        <w:ind w:left="720" w:firstLine="720"/>
        <w:rPr>
          <w:sz w:val="22"/>
          <w:szCs w:val="22"/>
        </w:rPr>
      </w:pPr>
      <w:r w:rsidRPr="007D2986">
        <w:rPr>
          <w:sz w:val="22"/>
          <w:szCs w:val="22"/>
        </w:rPr>
        <w:t>Yes</w:t>
      </w:r>
    </w:p>
    <w:p w:rsidR="002C55F7" w:rsidRPr="007D2986" w:rsidRDefault="002C55F7" w:rsidP="003E3746">
      <w:pPr>
        <w:ind w:left="720" w:firstLine="720"/>
        <w:rPr>
          <w:sz w:val="22"/>
          <w:szCs w:val="22"/>
        </w:rPr>
      </w:pPr>
      <w:r w:rsidRPr="007D2986">
        <w:rPr>
          <w:sz w:val="22"/>
          <w:szCs w:val="22"/>
        </w:rPr>
        <w:t>No</w:t>
      </w:r>
    </w:p>
    <w:p w:rsidR="002C55F7" w:rsidRPr="007D2986" w:rsidRDefault="002C55F7" w:rsidP="00712BF1">
      <w:pPr>
        <w:rPr>
          <w:sz w:val="22"/>
          <w:szCs w:val="22"/>
        </w:rPr>
      </w:pPr>
    </w:p>
    <w:p w:rsidR="002C55F7" w:rsidRPr="007D2986" w:rsidRDefault="002C55F7" w:rsidP="00DA3A0F">
      <w:pPr>
        <w:tabs>
          <w:tab w:val="left" w:pos="1080"/>
        </w:tabs>
        <w:autoSpaceDE w:val="0"/>
        <w:autoSpaceDN w:val="0"/>
        <w:adjustRightInd w:val="0"/>
        <w:spacing w:after="120"/>
        <w:rPr>
          <w:b/>
          <w:sz w:val="22"/>
          <w:szCs w:val="22"/>
        </w:rPr>
      </w:pPr>
      <w:r w:rsidRPr="007D2986">
        <w:rPr>
          <w:b/>
          <w:sz w:val="22"/>
          <w:szCs w:val="22"/>
        </w:rPr>
        <w:t>V. Closing (1 minute)</w:t>
      </w:r>
    </w:p>
    <w:p w:rsidR="002C55F7" w:rsidRPr="007D2986" w:rsidRDefault="002C55F7" w:rsidP="00F151F2">
      <w:pPr>
        <w:ind w:left="360"/>
        <w:rPr>
          <w:sz w:val="22"/>
          <w:szCs w:val="22"/>
        </w:rPr>
      </w:pPr>
      <w:r w:rsidRPr="007D2986">
        <w:rPr>
          <w:sz w:val="22"/>
          <w:szCs w:val="22"/>
        </w:rPr>
        <w:t>The information you have provided has been very valuable.</w:t>
      </w:r>
      <w:r>
        <w:rPr>
          <w:sz w:val="22"/>
          <w:szCs w:val="22"/>
        </w:rPr>
        <w:t xml:space="preserve"> T</w:t>
      </w:r>
      <w:r w:rsidRPr="007D2986">
        <w:rPr>
          <w:sz w:val="22"/>
          <w:szCs w:val="22"/>
        </w:rPr>
        <w:t>hanks very much for your time and opinions. Have a nice (day/evening).</w:t>
      </w:r>
    </w:p>
    <w:sectPr w:rsidR="002C55F7" w:rsidRPr="007D2986" w:rsidSect="007D2986">
      <w:footerReference w:type="even" r:id="rId7"/>
      <w:footerReference w:type="default" r:id="rId8"/>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5F7" w:rsidRDefault="002C55F7">
      <w:r>
        <w:separator/>
      </w:r>
    </w:p>
  </w:endnote>
  <w:endnote w:type="continuationSeparator" w:id="0">
    <w:p w:rsidR="002C55F7" w:rsidRDefault="002C5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F7" w:rsidRDefault="002C55F7" w:rsidP="00A652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55F7" w:rsidRDefault="002C55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F7" w:rsidRDefault="002C55F7" w:rsidP="007D2986">
    <w:pPr>
      <w:pStyle w:val="Header"/>
      <w:jc w:val="right"/>
    </w:pPr>
    <w:r>
      <w:t>EFTPS 1040-ES Quarterly Payers Survey</w:t>
    </w:r>
  </w:p>
  <w:p w:rsidR="002C55F7" w:rsidRDefault="002C55F7" w:rsidP="007D2986">
    <w:pPr>
      <w:pStyle w:val="Header"/>
      <w:jc w:val="right"/>
    </w:pPr>
    <w:r>
      <w:t>Interview Guide</w:t>
    </w:r>
  </w:p>
  <w:p w:rsidR="002C55F7" w:rsidRDefault="002C55F7" w:rsidP="007D2986">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2C55F7" w:rsidRDefault="002C55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5F7" w:rsidRDefault="002C55F7">
      <w:r>
        <w:separator/>
      </w:r>
    </w:p>
  </w:footnote>
  <w:footnote w:type="continuationSeparator" w:id="0">
    <w:p w:rsidR="002C55F7" w:rsidRDefault="002C5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575A"/>
    <w:multiLevelType w:val="hybridMultilevel"/>
    <w:tmpl w:val="737E15C0"/>
    <w:lvl w:ilvl="0" w:tplc="FC004F34">
      <w:start w:val="1"/>
      <w:numFmt w:val="decimal"/>
      <w:lvlText w:val="%1"/>
      <w:lvlJc w:val="left"/>
      <w:pPr>
        <w:tabs>
          <w:tab w:val="num" w:pos="2160"/>
        </w:tabs>
        <w:ind w:left="2160" w:hanging="720"/>
      </w:pPr>
      <w:rPr>
        <w:rFonts w:cs="Times New Roman" w:hint="default"/>
      </w:rPr>
    </w:lvl>
    <w:lvl w:ilvl="1" w:tplc="D9AC4302">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1F0E07"/>
    <w:multiLevelType w:val="hybridMultilevel"/>
    <w:tmpl w:val="76D40330"/>
    <w:lvl w:ilvl="0" w:tplc="9D2E756A">
      <w:start w:val="1"/>
      <w:numFmt w:val="decimal"/>
      <w:lvlText w:val="%1."/>
      <w:lvlJc w:val="left"/>
      <w:pPr>
        <w:ind w:left="1080" w:hanging="720"/>
      </w:pPr>
      <w:rPr>
        <w:rFonts w:ascii="Times New Roman" w:eastAsia="Times New Roman" w:hAnsi="Times New Roman" w:cs="Times New Roman"/>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7035D6"/>
    <w:multiLevelType w:val="hybridMultilevel"/>
    <w:tmpl w:val="9DEC11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82162C1"/>
    <w:multiLevelType w:val="hybridMultilevel"/>
    <w:tmpl w:val="D4963C2C"/>
    <w:lvl w:ilvl="0" w:tplc="C7ACB87A">
      <w:start w:val="1"/>
      <w:numFmt w:val="decimal"/>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1B1"/>
    <w:rsid w:val="00064D7C"/>
    <w:rsid w:val="000710D1"/>
    <w:rsid w:val="00072DAB"/>
    <w:rsid w:val="00076484"/>
    <w:rsid w:val="000D552F"/>
    <w:rsid w:val="00145C2C"/>
    <w:rsid w:val="001666DE"/>
    <w:rsid w:val="001672AF"/>
    <w:rsid w:val="00175710"/>
    <w:rsid w:val="00183297"/>
    <w:rsid w:val="00192065"/>
    <w:rsid w:val="001B0A3A"/>
    <w:rsid w:val="001C1EA4"/>
    <w:rsid w:val="001E3A7C"/>
    <w:rsid w:val="002021C4"/>
    <w:rsid w:val="002174C5"/>
    <w:rsid w:val="0022468B"/>
    <w:rsid w:val="00235623"/>
    <w:rsid w:val="002C55F7"/>
    <w:rsid w:val="002F299A"/>
    <w:rsid w:val="00307FE5"/>
    <w:rsid w:val="00315724"/>
    <w:rsid w:val="00317140"/>
    <w:rsid w:val="003325CF"/>
    <w:rsid w:val="003523E8"/>
    <w:rsid w:val="003657C6"/>
    <w:rsid w:val="003A00BF"/>
    <w:rsid w:val="003E105C"/>
    <w:rsid w:val="003E3746"/>
    <w:rsid w:val="004D031D"/>
    <w:rsid w:val="004E609F"/>
    <w:rsid w:val="005073FF"/>
    <w:rsid w:val="00520D95"/>
    <w:rsid w:val="00532BE3"/>
    <w:rsid w:val="00575204"/>
    <w:rsid w:val="005752EF"/>
    <w:rsid w:val="00610766"/>
    <w:rsid w:val="00653D1D"/>
    <w:rsid w:val="00664271"/>
    <w:rsid w:val="00667669"/>
    <w:rsid w:val="0067287D"/>
    <w:rsid w:val="00684AC9"/>
    <w:rsid w:val="00690232"/>
    <w:rsid w:val="006C2C70"/>
    <w:rsid w:val="00712BF1"/>
    <w:rsid w:val="0073342F"/>
    <w:rsid w:val="00771621"/>
    <w:rsid w:val="007A22F8"/>
    <w:rsid w:val="007B47A3"/>
    <w:rsid w:val="007C6C7F"/>
    <w:rsid w:val="007D2986"/>
    <w:rsid w:val="008938ED"/>
    <w:rsid w:val="00897D50"/>
    <w:rsid w:val="009131B1"/>
    <w:rsid w:val="00957939"/>
    <w:rsid w:val="009B04D1"/>
    <w:rsid w:val="009B25C3"/>
    <w:rsid w:val="009B6A40"/>
    <w:rsid w:val="00A044A0"/>
    <w:rsid w:val="00A1178C"/>
    <w:rsid w:val="00A65263"/>
    <w:rsid w:val="00B8261B"/>
    <w:rsid w:val="00C14C7A"/>
    <w:rsid w:val="00C47F18"/>
    <w:rsid w:val="00CB4BE1"/>
    <w:rsid w:val="00D13D91"/>
    <w:rsid w:val="00D464AD"/>
    <w:rsid w:val="00D736B5"/>
    <w:rsid w:val="00D92F44"/>
    <w:rsid w:val="00DA3A0F"/>
    <w:rsid w:val="00DD27D6"/>
    <w:rsid w:val="00E111B9"/>
    <w:rsid w:val="00E60CBC"/>
    <w:rsid w:val="00E659FC"/>
    <w:rsid w:val="00ED0904"/>
    <w:rsid w:val="00ED5AB4"/>
    <w:rsid w:val="00EE547B"/>
    <w:rsid w:val="00F151F2"/>
    <w:rsid w:val="00F17FB9"/>
    <w:rsid w:val="00F80E82"/>
    <w:rsid w:val="00FB0D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B1"/>
    <w:rPr>
      <w:rFonts w:ascii="Times New Roman" w:eastAsia="Times New Roman" w:hAnsi="Times New Roman"/>
      <w:sz w:val="24"/>
      <w:szCs w:val="20"/>
    </w:rPr>
  </w:style>
  <w:style w:type="paragraph" w:styleId="Heading4">
    <w:name w:val="heading 4"/>
    <w:basedOn w:val="Normal"/>
    <w:next w:val="Normal"/>
    <w:link w:val="Heading4Char"/>
    <w:uiPriority w:val="99"/>
    <w:qFormat/>
    <w:rsid w:val="009131B1"/>
    <w:pPr>
      <w:keepNext/>
      <w:spacing w:line="240" w:lineRule="atLeast"/>
      <w:ind w:left="30" w:right="324"/>
      <w:outlineLvl w:val="3"/>
    </w:pPr>
    <w:rPr>
      <w:rFonts w:ascii="Arial" w:hAnsi="Arial"/>
      <w:b/>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131B1"/>
    <w:rPr>
      <w:rFonts w:ascii="Arial" w:hAnsi="Arial" w:cs="Times New Roman"/>
      <w:b/>
      <w:snapToGrid w:val="0"/>
      <w:color w:val="000000"/>
      <w:sz w:val="28"/>
    </w:rPr>
  </w:style>
  <w:style w:type="paragraph" w:styleId="ListParagraph">
    <w:name w:val="List Paragraph"/>
    <w:basedOn w:val="Normal"/>
    <w:uiPriority w:val="99"/>
    <w:qFormat/>
    <w:rsid w:val="00076484"/>
    <w:pPr>
      <w:ind w:left="720"/>
      <w:contextualSpacing/>
    </w:pPr>
  </w:style>
  <w:style w:type="paragraph" w:styleId="Footer">
    <w:name w:val="footer"/>
    <w:basedOn w:val="Normal"/>
    <w:link w:val="FooterChar"/>
    <w:uiPriority w:val="99"/>
    <w:semiHidden/>
    <w:rsid w:val="003E3746"/>
    <w:pPr>
      <w:tabs>
        <w:tab w:val="center" w:pos="4320"/>
        <w:tab w:val="right" w:pos="8640"/>
      </w:tabs>
    </w:pPr>
  </w:style>
  <w:style w:type="character" w:customStyle="1" w:styleId="FooterChar">
    <w:name w:val="Footer Char"/>
    <w:basedOn w:val="DefaultParagraphFont"/>
    <w:link w:val="Footer"/>
    <w:uiPriority w:val="99"/>
    <w:semiHidden/>
    <w:locked/>
    <w:rsid w:val="003E3746"/>
    <w:rPr>
      <w:rFonts w:ascii="Times New Roman" w:hAnsi="Times New Roman" w:cs="Times New Roman"/>
      <w:sz w:val="24"/>
    </w:rPr>
  </w:style>
  <w:style w:type="character" w:styleId="PageNumber">
    <w:name w:val="page number"/>
    <w:basedOn w:val="DefaultParagraphFont"/>
    <w:uiPriority w:val="99"/>
    <w:semiHidden/>
    <w:rsid w:val="003E3746"/>
    <w:rPr>
      <w:rFonts w:cs="Times New Roman"/>
    </w:rPr>
  </w:style>
  <w:style w:type="paragraph" w:styleId="BalloonText">
    <w:name w:val="Balloon Text"/>
    <w:basedOn w:val="Normal"/>
    <w:link w:val="BalloonTextChar"/>
    <w:uiPriority w:val="99"/>
    <w:semiHidden/>
    <w:rsid w:val="00D464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87D"/>
    <w:rPr>
      <w:rFonts w:ascii="Times New Roman" w:hAnsi="Times New Roman" w:cs="Times New Roman"/>
      <w:sz w:val="2"/>
    </w:rPr>
  </w:style>
  <w:style w:type="character" w:styleId="CommentReference">
    <w:name w:val="annotation reference"/>
    <w:basedOn w:val="DefaultParagraphFont"/>
    <w:uiPriority w:val="99"/>
    <w:semiHidden/>
    <w:rsid w:val="00D464AD"/>
    <w:rPr>
      <w:rFonts w:cs="Times New Roman"/>
      <w:sz w:val="16"/>
      <w:szCs w:val="16"/>
    </w:rPr>
  </w:style>
  <w:style w:type="paragraph" w:styleId="CommentText">
    <w:name w:val="annotation text"/>
    <w:basedOn w:val="Normal"/>
    <w:link w:val="CommentTextChar"/>
    <w:uiPriority w:val="99"/>
    <w:semiHidden/>
    <w:rsid w:val="00D464AD"/>
    <w:rPr>
      <w:sz w:val="20"/>
    </w:rPr>
  </w:style>
  <w:style w:type="character" w:customStyle="1" w:styleId="CommentTextChar">
    <w:name w:val="Comment Text Char"/>
    <w:basedOn w:val="DefaultParagraphFont"/>
    <w:link w:val="CommentText"/>
    <w:uiPriority w:val="99"/>
    <w:semiHidden/>
    <w:locked/>
    <w:rsid w:val="0067287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464AD"/>
    <w:rPr>
      <w:b/>
      <w:bCs/>
    </w:rPr>
  </w:style>
  <w:style w:type="character" w:customStyle="1" w:styleId="CommentSubjectChar">
    <w:name w:val="Comment Subject Char"/>
    <w:basedOn w:val="CommentTextChar"/>
    <w:link w:val="CommentSubject"/>
    <w:uiPriority w:val="99"/>
    <w:semiHidden/>
    <w:locked/>
    <w:rsid w:val="0067287D"/>
    <w:rPr>
      <w:b/>
      <w:bCs/>
    </w:rPr>
  </w:style>
  <w:style w:type="character" w:styleId="Hyperlink">
    <w:name w:val="Hyperlink"/>
    <w:basedOn w:val="DefaultParagraphFont"/>
    <w:uiPriority w:val="99"/>
    <w:rsid w:val="00653D1D"/>
    <w:rPr>
      <w:rFonts w:cs="Times New Roman"/>
      <w:color w:val="0000FF"/>
      <w:u w:val="single"/>
    </w:rPr>
  </w:style>
  <w:style w:type="character" w:styleId="FollowedHyperlink">
    <w:name w:val="FollowedHyperlink"/>
    <w:basedOn w:val="DefaultParagraphFont"/>
    <w:uiPriority w:val="99"/>
    <w:semiHidden/>
    <w:rsid w:val="00610766"/>
    <w:rPr>
      <w:rFonts w:cs="Times New Roman"/>
      <w:color w:val="800080"/>
      <w:u w:val="single"/>
    </w:rPr>
  </w:style>
  <w:style w:type="paragraph" w:styleId="Revision">
    <w:name w:val="Revision"/>
    <w:hidden/>
    <w:uiPriority w:val="99"/>
    <w:semiHidden/>
    <w:rsid w:val="00532BE3"/>
    <w:rPr>
      <w:rFonts w:ascii="Times New Roman" w:eastAsia="Times New Roman" w:hAnsi="Times New Roman"/>
      <w:sz w:val="24"/>
      <w:szCs w:val="20"/>
    </w:rPr>
  </w:style>
  <w:style w:type="paragraph" w:styleId="Header">
    <w:name w:val="header"/>
    <w:basedOn w:val="Normal"/>
    <w:link w:val="HeaderChar"/>
    <w:uiPriority w:val="99"/>
    <w:rsid w:val="007D2986"/>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912</Words>
  <Characters>5201</Characters>
  <Application>Microsoft Office Outlook</Application>
  <DocSecurity>0</DocSecurity>
  <Lines>0</Lines>
  <Paragraphs>0</Paragraphs>
  <ScaleCrop>false</ScaleCrop>
  <Company>Searcher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HARTE-HANKS ANALYTICS</dc:title>
  <dc:subject/>
  <dc:creator>Mindy Miraglia</dc:creator>
  <cp:keywords/>
  <dc:description/>
  <cp:lastModifiedBy>Melanie Rigney</cp:lastModifiedBy>
  <cp:revision>2</cp:revision>
  <dcterms:created xsi:type="dcterms:W3CDTF">2013-02-27T12:58:00Z</dcterms:created>
  <dcterms:modified xsi:type="dcterms:W3CDTF">2013-02-27T12:58:00Z</dcterms:modified>
</cp:coreProperties>
</file>