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5F4" w:rsidRPr="006F16A4" w:rsidRDefault="00FB55F4" w:rsidP="00D83A2D">
      <w:pPr>
        <w:jc w:val="center"/>
        <w:rPr>
          <w:b/>
          <w:caps/>
          <w:sz w:val="28"/>
          <w:szCs w:val="28"/>
        </w:rPr>
      </w:pPr>
      <w:r w:rsidRPr="006F16A4">
        <w:rPr>
          <w:b/>
          <w:caps/>
          <w:sz w:val="28"/>
          <w:szCs w:val="28"/>
        </w:rPr>
        <w:t>Program for International Student Assessment (PISA)</w:t>
      </w:r>
    </w:p>
    <w:p w:rsidR="00FB55F4" w:rsidRPr="006F16A4" w:rsidRDefault="00FB55F4" w:rsidP="00080573">
      <w:pPr>
        <w:jc w:val="center"/>
        <w:rPr>
          <w:b/>
          <w:caps/>
        </w:rPr>
      </w:pPr>
    </w:p>
    <w:p w:rsidR="00FB55F4" w:rsidRPr="006F16A4" w:rsidRDefault="00FB55F4" w:rsidP="00080573">
      <w:pPr>
        <w:jc w:val="center"/>
        <w:rPr>
          <w:b/>
        </w:rPr>
      </w:pPr>
      <w:r w:rsidRPr="006F16A4">
        <w:rPr>
          <w:b/>
        </w:rPr>
        <w:t>Principal Focus Group Recruitment Script</w:t>
      </w:r>
    </w:p>
    <w:p w:rsidR="00FB55F4" w:rsidRPr="006F16A4" w:rsidRDefault="00FB55F4" w:rsidP="00D83A2D">
      <w:pPr>
        <w:jc w:val="center"/>
        <w:rPr>
          <w:b/>
        </w:rPr>
      </w:pPr>
      <w:r w:rsidRPr="006F16A4">
        <w:rPr>
          <w:b/>
        </w:rPr>
        <w:t>(will be either email, letter, or phone call)</w:t>
      </w:r>
    </w:p>
    <w:p w:rsidR="00FB55F4" w:rsidRPr="006F16A4" w:rsidRDefault="00FB55F4" w:rsidP="00D83A2D">
      <w:pPr>
        <w:rPr>
          <w:b/>
          <w:sz w:val="22"/>
          <w:szCs w:val="22"/>
        </w:rPr>
      </w:pPr>
    </w:p>
    <w:p w:rsidR="00FB55F4" w:rsidRPr="006F16A4" w:rsidRDefault="00FB55F4" w:rsidP="00D83A2D">
      <w:pPr>
        <w:rPr>
          <w:b/>
          <w:sz w:val="22"/>
          <w:szCs w:val="22"/>
        </w:rPr>
      </w:pPr>
    </w:p>
    <w:p w:rsidR="00FB55F4" w:rsidRPr="006F16A4" w:rsidRDefault="00FB55F4" w:rsidP="00D83A2D">
      <w:pPr>
        <w:rPr>
          <w:sz w:val="22"/>
          <w:szCs w:val="22"/>
        </w:rPr>
      </w:pPr>
      <w:r w:rsidRPr="006F16A4">
        <w:rPr>
          <w:sz w:val="22"/>
          <w:szCs w:val="22"/>
        </w:rPr>
        <w:t>Dear _____________,</w:t>
      </w:r>
    </w:p>
    <w:p w:rsidR="00FB55F4" w:rsidRPr="006F16A4" w:rsidRDefault="00FB55F4" w:rsidP="00D83A2D">
      <w:pPr>
        <w:rPr>
          <w:sz w:val="22"/>
          <w:szCs w:val="22"/>
        </w:rPr>
      </w:pPr>
    </w:p>
    <w:p w:rsidR="00FB55F4" w:rsidRPr="006F16A4" w:rsidRDefault="00FB55F4" w:rsidP="00D83A2D">
      <w:pPr>
        <w:rPr>
          <w:sz w:val="22"/>
          <w:szCs w:val="22"/>
        </w:rPr>
      </w:pPr>
      <w:r w:rsidRPr="006F16A4">
        <w:rPr>
          <w:sz w:val="22"/>
          <w:szCs w:val="22"/>
        </w:rPr>
        <w:t>My name is ______________ and I am writing on behalf of NCES, the National Center for Education Statistics. NCES supports international efforts to collect and report data on education. In 2009, your school was selected for PISA or the Program for International Student Assessment. As you may recall, PISA is a system of international assessments that focus on 15-year-olds' performance in reading, math and science literacy every three years. At present, we are preparing for PISA 2012 and would like to better understand the factors that motivated you and your students to participate or not participate in PISA 2009.</w:t>
      </w:r>
    </w:p>
    <w:p w:rsidR="00FB55F4" w:rsidRPr="006F16A4" w:rsidRDefault="00FB55F4" w:rsidP="00D83A2D">
      <w:pPr>
        <w:rPr>
          <w:sz w:val="22"/>
          <w:szCs w:val="22"/>
        </w:rPr>
      </w:pPr>
    </w:p>
    <w:p w:rsidR="00FB55F4" w:rsidRPr="006F16A4" w:rsidRDefault="00FB55F4" w:rsidP="00D83A2D">
      <w:pPr>
        <w:rPr>
          <w:sz w:val="22"/>
          <w:szCs w:val="22"/>
        </w:rPr>
      </w:pPr>
      <w:r w:rsidRPr="006F16A4">
        <w:rPr>
          <w:sz w:val="22"/>
          <w:szCs w:val="22"/>
        </w:rPr>
        <w:t>To that end, we would like to meet in Washington, DC from ___ to ___ (2.5-3 hrs) on September ___ with 8 to 10 principals from high schools in MD, DC, and VA. During the meeting, we will discuss your experiences with PISA and garner advice to guide the development of communication materials for PISA 2012. Based on your recommendations, we will create or adapt new materials for PISA 2012. Toward the end of October, we would like to meet again by phone for a one hour group call to elicit your feedback about the newly created or revised PISA materials.  </w:t>
      </w:r>
    </w:p>
    <w:p w:rsidR="00FB55F4" w:rsidRPr="006F16A4" w:rsidRDefault="00FB55F4" w:rsidP="00D83A2D">
      <w:pPr>
        <w:rPr>
          <w:sz w:val="22"/>
          <w:szCs w:val="22"/>
        </w:rPr>
      </w:pPr>
    </w:p>
    <w:p w:rsidR="00FB55F4" w:rsidRPr="006F16A4" w:rsidRDefault="00FB55F4" w:rsidP="00D83A2D">
      <w:pPr>
        <w:rPr>
          <w:sz w:val="22"/>
          <w:szCs w:val="22"/>
        </w:rPr>
      </w:pPr>
      <w:r w:rsidRPr="006F16A4">
        <w:rPr>
          <w:sz w:val="22"/>
          <w:szCs w:val="22"/>
        </w:rPr>
        <w:t xml:space="preserve">In addition to principals, in mid-October, we would also like to talk with students. As with principals, our goal is to learn about students’ attitudes towards testing and to gather advice about how to improve PISA-related messages and communications in the future. We will ask for your help in identifying 10-15 students from your school that we might approach about participating in a 90-minute focus group discussion about PISA. </w:t>
      </w:r>
      <w:r w:rsidRPr="006F16A4">
        <w:rPr>
          <w:b/>
          <w:bCs/>
          <w:sz w:val="22"/>
          <w:szCs w:val="22"/>
        </w:rPr>
        <w:t>It is important that your list well represents the cross-section of the 15-year-old students in your school (e.g., with respect to gender, race/ethnicity, academic achievement, school attendance), thus we ask you to select with care a diverse group of students.</w:t>
      </w:r>
      <w:r w:rsidRPr="006F16A4">
        <w:rPr>
          <w:sz w:val="22"/>
          <w:szCs w:val="22"/>
        </w:rPr>
        <w:t xml:space="preserve"> Please bring your list (along with student addresses to which we can mail recruitment materials) with you to the Principal meeting in Washington, DC. We will send a letter home to students’ parents to describe the study and seek consent.  We will select up to 2 students to participate in a focus group with other students. </w:t>
      </w:r>
    </w:p>
    <w:p w:rsidR="00FB55F4" w:rsidRPr="006F16A4" w:rsidRDefault="00FB55F4" w:rsidP="00D83A2D">
      <w:pPr>
        <w:rPr>
          <w:sz w:val="22"/>
          <w:szCs w:val="22"/>
        </w:rPr>
      </w:pPr>
    </w:p>
    <w:p w:rsidR="00FB55F4" w:rsidRPr="006F16A4" w:rsidRDefault="00FB55F4" w:rsidP="00D83A2D">
      <w:pPr>
        <w:rPr>
          <w:sz w:val="22"/>
          <w:szCs w:val="22"/>
        </w:rPr>
      </w:pPr>
      <w:r w:rsidRPr="006F16A4">
        <w:rPr>
          <w:b/>
          <w:bCs/>
          <w:sz w:val="22"/>
          <w:szCs w:val="22"/>
        </w:rPr>
        <w:t xml:space="preserve">So what’s in it for you? </w:t>
      </w:r>
      <w:r w:rsidRPr="006F16A4">
        <w:rPr>
          <w:sz w:val="22"/>
          <w:szCs w:val="22"/>
        </w:rPr>
        <w:t xml:space="preserve">If you agree to participate in both the initial in-person meeting in September AND the follow up call in October you will receive a $150 stipend. </w:t>
      </w:r>
    </w:p>
    <w:p w:rsidR="00FB55F4" w:rsidRPr="006F16A4" w:rsidRDefault="00FB55F4" w:rsidP="00D83A2D">
      <w:pPr>
        <w:rPr>
          <w:sz w:val="22"/>
          <w:szCs w:val="22"/>
        </w:rPr>
      </w:pPr>
    </w:p>
    <w:p w:rsidR="00FB55F4" w:rsidRPr="006F16A4" w:rsidRDefault="00FB55F4" w:rsidP="00BB5BBD">
      <w:pPr>
        <w:pStyle w:val="ListParagraph"/>
        <w:ind w:left="0"/>
        <w:rPr>
          <w:sz w:val="22"/>
          <w:szCs w:val="22"/>
        </w:rPr>
      </w:pPr>
      <w:r w:rsidRPr="00BB5BBD">
        <w:rPr>
          <w:b/>
          <w:sz w:val="22"/>
          <w:szCs w:val="22"/>
        </w:rPr>
        <w:t>W</w:t>
      </w:r>
      <w:r w:rsidRPr="00BB5BBD">
        <w:rPr>
          <w:b/>
          <w:bCs/>
          <w:sz w:val="22"/>
          <w:szCs w:val="22"/>
        </w:rPr>
        <w:t>hat’s in it for your students?</w:t>
      </w:r>
      <w:r w:rsidRPr="00BB5BBD">
        <w:rPr>
          <w:sz w:val="22"/>
          <w:szCs w:val="22"/>
        </w:rPr>
        <w:t xml:space="preserve"> Students will receive a $35 stipend for their participation in the focus group discussion</w:t>
      </w:r>
      <w:r>
        <w:rPr>
          <w:sz w:val="22"/>
          <w:szCs w:val="22"/>
        </w:rPr>
        <w:t xml:space="preserve"> and their parent will</w:t>
      </w:r>
      <w:r w:rsidRPr="00BB5BBD">
        <w:rPr>
          <w:sz w:val="22"/>
          <w:szCs w:val="22"/>
        </w:rPr>
        <w:t xml:space="preserve"> be </w:t>
      </w:r>
      <w:r>
        <w:rPr>
          <w:sz w:val="22"/>
          <w:szCs w:val="22"/>
        </w:rPr>
        <w:t>offered</w:t>
      </w:r>
      <w:r w:rsidRPr="00BB5BBD">
        <w:rPr>
          <w:sz w:val="22"/>
          <w:szCs w:val="22"/>
        </w:rPr>
        <w:t xml:space="preserve"> $20 </w:t>
      </w:r>
      <w:r w:rsidRPr="00BB5BBD">
        <w:rPr>
          <w:bCs/>
          <w:sz w:val="22"/>
          <w:szCs w:val="22"/>
        </w:rPr>
        <w:t xml:space="preserve">to </w:t>
      </w:r>
      <w:r w:rsidRPr="00BB5BBD">
        <w:rPr>
          <w:rStyle w:val="StyleTimesNewRoman"/>
          <w:sz w:val="22"/>
          <w:szCs w:val="22"/>
        </w:rPr>
        <w:t xml:space="preserve">offset the travel/transportation costs to bring the participating student to the </w:t>
      </w:r>
      <w:r>
        <w:rPr>
          <w:rStyle w:val="StyleTimesNewRoman"/>
          <w:sz w:val="22"/>
          <w:szCs w:val="22"/>
        </w:rPr>
        <w:t>focus group discussion</w:t>
      </w:r>
      <w:r w:rsidRPr="00BB5BBD">
        <w:rPr>
          <w:rStyle w:val="StyleTimesNewRoman"/>
          <w:sz w:val="22"/>
          <w:szCs w:val="22"/>
        </w:rPr>
        <w:t xml:space="preserve"> site</w:t>
      </w:r>
      <w:r w:rsidRPr="00BB5BBD">
        <w:rPr>
          <w:rStyle w:val="StyleTimesNewRoman"/>
        </w:rPr>
        <w:t xml:space="preserve">. </w:t>
      </w:r>
    </w:p>
    <w:p w:rsidR="00FB55F4" w:rsidRPr="006F16A4" w:rsidRDefault="00FB55F4" w:rsidP="00D83A2D">
      <w:pPr>
        <w:rPr>
          <w:sz w:val="22"/>
          <w:szCs w:val="22"/>
        </w:rPr>
      </w:pPr>
    </w:p>
    <w:p w:rsidR="00FB55F4" w:rsidRPr="006F16A4" w:rsidRDefault="00FB55F4" w:rsidP="00181D03">
      <w:pPr>
        <w:autoSpaceDE w:val="0"/>
        <w:autoSpaceDN w:val="0"/>
        <w:adjustRightInd w:val="0"/>
        <w:rPr>
          <w:sz w:val="22"/>
          <w:szCs w:val="22"/>
        </w:rPr>
      </w:pPr>
      <w:r w:rsidRPr="006F16A4">
        <w:rPr>
          <w:sz w:val="22"/>
          <w:szCs w:val="22"/>
        </w:rPr>
        <w:t>NCES is authorized to conduct this study under Section 9543, 20 US Code. Your participation is voluntary.  Your answers may be used only for statistical purposes and may not be disclosed, or used, in identifiable form for any other purpose except as required by law (Section 9573, 20 US Code).</w:t>
      </w:r>
    </w:p>
    <w:p w:rsidR="00FB55F4" w:rsidRPr="006F16A4" w:rsidRDefault="00FB55F4" w:rsidP="00181D03"/>
    <w:p w:rsidR="00FB55F4" w:rsidRPr="006F16A4" w:rsidRDefault="00FB55F4" w:rsidP="00D83A2D">
      <w:pPr>
        <w:rPr>
          <w:sz w:val="22"/>
          <w:szCs w:val="22"/>
        </w:rPr>
      </w:pPr>
      <w:r w:rsidRPr="006F16A4">
        <w:rPr>
          <w:sz w:val="22"/>
          <w:szCs w:val="22"/>
        </w:rPr>
        <w:t>While we recognize that this is a busy time for schools, we would very much appreciate the opportunity to hear your insights, as well as those of your students, in order to more effectively reach out to schools during our PISA 2012 recruitment efforts. Please let us know at your earliest convenience if you are able to participate.  </w:t>
      </w:r>
    </w:p>
    <w:p w:rsidR="00FB55F4" w:rsidRPr="006F16A4" w:rsidRDefault="00FB55F4" w:rsidP="00D83A2D">
      <w:pPr>
        <w:rPr>
          <w:sz w:val="22"/>
          <w:szCs w:val="22"/>
        </w:rPr>
      </w:pPr>
    </w:p>
    <w:p w:rsidR="00FB55F4" w:rsidRPr="006F16A4" w:rsidRDefault="00FB55F4" w:rsidP="00D83A2D">
      <w:pPr>
        <w:rPr>
          <w:sz w:val="22"/>
          <w:szCs w:val="22"/>
        </w:rPr>
      </w:pPr>
      <w:r w:rsidRPr="006F16A4">
        <w:rPr>
          <w:sz w:val="22"/>
          <w:szCs w:val="22"/>
        </w:rPr>
        <w:t>Sincerely, ….</w:t>
      </w:r>
    </w:p>
    <w:p w:rsidR="00FB55F4" w:rsidRPr="006F16A4" w:rsidRDefault="00FB55F4" w:rsidP="00D83A2D"/>
    <w:p w:rsidR="00FB55F4" w:rsidRPr="006F16A4" w:rsidRDefault="00FB55F4" w:rsidP="00080573">
      <w:pPr>
        <w:jc w:val="center"/>
        <w:rPr>
          <w:b/>
        </w:rPr>
      </w:pPr>
    </w:p>
    <w:p w:rsidR="00FB55F4" w:rsidRPr="006F16A4" w:rsidRDefault="00FB55F4" w:rsidP="00080573">
      <w:pPr>
        <w:jc w:val="center"/>
        <w:rPr>
          <w:b/>
          <w:caps/>
          <w:sz w:val="28"/>
          <w:szCs w:val="28"/>
        </w:rPr>
      </w:pPr>
    </w:p>
    <w:p w:rsidR="00FB55F4" w:rsidRPr="006F16A4" w:rsidRDefault="00FB55F4" w:rsidP="00080573">
      <w:pPr>
        <w:jc w:val="center"/>
        <w:rPr>
          <w:b/>
          <w:caps/>
          <w:sz w:val="28"/>
          <w:szCs w:val="28"/>
        </w:rPr>
      </w:pPr>
    </w:p>
    <w:p w:rsidR="00FB55F4" w:rsidRPr="006F16A4" w:rsidRDefault="00FB55F4" w:rsidP="00080573">
      <w:pPr>
        <w:jc w:val="center"/>
        <w:rPr>
          <w:b/>
          <w:caps/>
          <w:sz w:val="28"/>
          <w:szCs w:val="28"/>
        </w:rPr>
      </w:pPr>
    </w:p>
    <w:p w:rsidR="00FB55F4" w:rsidRPr="006F16A4" w:rsidRDefault="00FB55F4" w:rsidP="00D83A2D">
      <w:pPr>
        <w:jc w:val="center"/>
        <w:rPr>
          <w:b/>
          <w:caps/>
          <w:sz w:val="28"/>
          <w:szCs w:val="28"/>
        </w:rPr>
      </w:pPr>
    </w:p>
    <w:p w:rsidR="00FB55F4" w:rsidRPr="006F16A4" w:rsidRDefault="00FB55F4" w:rsidP="00D83A2D">
      <w:pPr>
        <w:jc w:val="center"/>
        <w:rPr>
          <w:b/>
          <w:caps/>
          <w:sz w:val="28"/>
          <w:szCs w:val="28"/>
        </w:rPr>
      </w:pPr>
    </w:p>
    <w:p w:rsidR="00FB55F4" w:rsidRPr="006F16A4" w:rsidRDefault="00FB55F4" w:rsidP="00D83A2D">
      <w:pPr>
        <w:jc w:val="center"/>
        <w:rPr>
          <w:b/>
          <w:caps/>
          <w:sz w:val="28"/>
          <w:szCs w:val="28"/>
        </w:rPr>
      </w:pPr>
      <w:r w:rsidRPr="006F16A4">
        <w:rPr>
          <w:b/>
          <w:caps/>
          <w:sz w:val="28"/>
          <w:szCs w:val="28"/>
        </w:rPr>
        <w:t>Program for International Student Assessment (PISA)</w:t>
      </w:r>
    </w:p>
    <w:p w:rsidR="00FB55F4" w:rsidRPr="006F16A4" w:rsidRDefault="00FB55F4" w:rsidP="00080573">
      <w:pPr>
        <w:jc w:val="center"/>
        <w:rPr>
          <w:b/>
          <w:caps/>
          <w:sz w:val="28"/>
          <w:szCs w:val="28"/>
        </w:rPr>
      </w:pPr>
    </w:p>
    <w:p w:rsidR="00FB55F4" w:rsidRPr="006F16A4" w:rsidRDefault="00FB55F4" w:rsidP="00080573">
      <w:pPr>
        <w:jc w:val="center"/>
        <w:rPr>
          <w:b/>
        </w:rPr>
      </w:pPr>
      <w:r w:rsidRPr="006F16A4">
        <w:rPr>
          <w:b/>
        </w:rPr>
        <w:t>Principal Focus Group Consent Form</w:t>
      </w:r>
    </w:p>
    <w:p w:rsidR="00FB55F4" w:rsidRPr="006F16A4" w:rsidRDefault="00FB55F4" w:rsidP="00080573">
      <w:pPr>
        <w:jc w:val="center"/>
        <w:rPr>
          <w:b/>
        </w:rPr>
      </w:pPr>
    </w:p>
    <w:p w:rsidR="00FB55F4" w:rsidRPr="006F16A4" w:rsidRDefault="00FB55F4" w:rsidP="00080573">
      <w:pPr>
        <w:jc w:val="center"/>
        <w:rPr>
          <w:b/>
        </w:rPr>
      </w:pPr>
    </w:p>
    <w:p w:rsidR="00FB55F4" w:rsidRPr="006F16A4" w:rsidRDefault="00FB55F4" w:rsidP="00D83A2D">
      <w:pPr>
        <w:pStyle w:val="Title"/>
        <w:rPr>
          <w:sz w:val="22"/>
          <w:szCs w:val="22"/>
        </w:rPr>
      </w:pPr>
      <w:r w:rsidRPr="006F16A4">
        <w:rPr>
          <w:sz w:val="22"/>
          <w:szCs w:val="22"/>
        </w:rPr>
        <w:t>CONSENT FORM</w:t>
      </w:r>
    </w:p>
    <w:p w:rsidR="00FB55F4" w:rsidRPr="006F16A4" w:rsidRDefault="00FB55F4" w:rsidP="00D83A2D">
      <w:pPr>
        <w:jc w:val="center"/>
        <w:rPr>
          <w:b/>
          <w:bCs/>
          <w:sz w:val="22"/>
          <w:szCs w:val="22"/>
        </w:rPr>
      </w:pPr>
      <w:r w:rsidRPr="006F16A4">
        <w:rPr>
          <w:b/>
          <w:bCs/>
          <w:sz w:val="22"/>
          <w:szCs w:val="22"/>
        </w:rPr>
        <w:t>PARTICIPATION IN A QUALITATIVE RESEARCH PROJECT</w:t>
      </w:r>
    </w:p>
    <w:p w:rsidR="00FB55F4" w:rsidRPr="006F16A4" w:rsidRDefault="00FB55F4" w:rsidP="00D83A2D">
      <w:pPr>
        <w:jc w:val="center"/>
        <w:rPr>
          <w:b/>
          <w:bCs/>
          <w:sz w:val="22"/>
          <w:szCs w:val="22"/>
        </w:rPr>
      </w:pPr>
    </w:p>
    <w:p w:rsidR="00FB55F4" w:rsidRPr="006F16A4" w:rsidRDefault="00FB55F4" w:rsidP="00D83A2D">
      <w:pPr>
        <w:jc w:val="center"/>
        <w:rPr>
          <w:b/>
          <w:bCs/>
          <w:sz w:val="22"/>
          <w:szCs w:val="22"/>
        </w:rPr>
      </w:pPr>
    </w:p>
    <w:p w:rsidR="00FB55F4" w:rsidRPr="006F16A4" w:rsidRDefault="00FB55F4" w:rsidP="00D83A2D">
      <w:pPr>
        <w:jc w:val="center"/>
        <w:rPr>
          <w:b/>
          <w:bCs/>
          <w:sz w:val="22"/>
          <w:szCs w:val="22"/>
        </w:rPr>
      </w:pPr>
    </w:p>
    <w:p w:rsidR="00FB55F4" w:rsidRPr="006F16A4" w:rsidRDefault="00FB55F4" w:rsidP="00D83A2D">
      <w:pPr>
        <w:rPr>
          <w:b/>
          <w:smallCaps/>
          <w:sz w:val="22"/>
          <w:szCs w:val="22"/>
        </w:rPr>
      </w:pPr>
      <w:r w:rsidRPr="006F16A4">
        <w:rPr>
          <w:b/>
          <w:smallCaps/>
          <w:sz w:val="22"/>
          <w:szCs w:val="22"/>
        </w:rPr>
        <w:t>Focus Group Purpose</w:t>
      </w:r>
    </w:p>
    <w:p w:rsidR="00FB55F4" w:rsidRPr="006F16A4" w:rsidRDefault="00FB55F4" w:rsidP="00D83A2D">
      <w:pPr>
        <w:rPr>
          <w:bCs/>
          <w:sz w:val="22"/>
          <w:szCs w:val="22"/>
        </w:rPr>
      </w:pPr>
      <w:r w:rsidRPr="006F16A4">
        <w:rPr>
          <w:bCs/>
          <w:sz w:val="22"/>
          <w:szCs w:val="22"/>
        </w:rPr>
        <w:t xml:space="preserve">A series of focus groups will be held with principals in the Washington, DC area about participation in voluntary educational assessments </w:t>
      </w:r>
      <w:r w:rsidRPr="006F16A4">
        <w:rPr>
          <w:sz w:val="22"/>
          <w:szCs w:val="22"/>
        </w:rPr>
        <w:t xml:space="preserve">and communication and motivation strategies for student recruitment in those assessments. </w:t>
      </w:r>
      <w:r w:rsidRPr="006F16A4">
        <w:rPr>
          <w:bCs/>
          <w:sz w:val="22"/>
          <w:szCs w:val="22"/>
        </w:rPr>
        <w:t>The information from these groups will guide school and student recruitment in the effort to improve participation rates and collect valid data on educational achievement across the U.S.</w:t>
      </w:r>
    </w:p>
    <w:p w:rsidR="00FB55F4" w:rsidRPr="006F16A4" w:rsidRDefault="00FB55F4" w:rsidP="00D83A2D">
      <w:pPr>
        <w:rPr>
          <w:bCs/>
          <w:sz w:val="22"/>
          <w:szCs w:val="22"/>
        </w:rPr>
      </w:pPr>
    </w:p>
    <w:p w:rsidR="00FB55F4" w:rsidRPr="006F16A4" w:rsidRDefault="00FB55F4" w:rsidP="00D83A2D">
      <w:pPr>
        <w:pStyle w:val="HTMLPreformatted"/>
        <w:rPr>
          <w:rFonts w:ascii="Times New Roman" w:hAnsi="Times New Roman" w:cs="Times New Roman"/>
          <w:b/>
          <w:smallCaps/>
          <w:color w:val="auto"/>
          <w:sz w:val="22"/>
          <w:szCs w:val="22"/>
        </w:rPr>
      </w:pPr>
      <w:r w:rsidRPr="006F16A4">
        <w:rPr>
          <w:rFonts w:ascii="Times New Roman" w:hAnsi="Times New Roman" w:cs="Times New Roman"/>
          <w:b/>
          <w:smallCaps/>
          <w:color w:val="auto"/>
          <w:sz w:val="22"/>
          <w:szCs w:val="22"/>
        </w:rPr>
        <w:t>Sponsoring Agency</w:t>
      </w:r>
    </w:p>
    <w:p w:rsidR="00FB55F4" w:rsidRPr="006F16A4" w:rsidRDefault="00FB55F4" w:rsidP="00D83A2D">
      <w:pPr>
        <w:pStyle w:val="HTMLPreformatted"/>
        <w:rPr>
          <w:rFonts w:ascii="Times New Roman" w:hAnsi="Times New Roman" w:cs="Times New Roman"/>
          <w:color w:val="auto"/>
          <w:sz w:val="22"/>
          <w:szCs w:val="22"/>
        </w:rPr>
      </w:pPr>
      <w:r w:rsidRPr="006F16A4">
        <w:rPr>
          <w:rFonts w:ascii="Times New Roman" w:hAnsi="Times New Roman" w:cs="Times New Roman"/>
          <w:color w:val="auto"/>
          <w:sz w:val="22"/>
          <w:szCs w:val="22"/>
        </w:rPr>
        <w:t>This project is the National Center for Education Statistics, which is part of U.S. Department of Education.  Representatives from Shattuck &amp; Associates, Inc., an independent research consulting contractor, will be conducting the focus groups.</w:t>
      </w:r>
    </w:p>
    <w:p w:rsidR="00FB55F4" w:rsidRPr="006F16A4" w:rsidRDefault="00FB55F4" w:rsidP="00D83A2D">
      <w:pPr>
        <w:pStyle w:val="HTMLPreformatted"/>
        <w:rPr>
          <w:rFonts w:ascii="Times New Roman" w:hAnsi="Times New Roman" w:cs="Times New Roman"/>
          <w:color w:val="auto"/>
          <w:sz w:val="22"/>
          <w:szCs w:val="22"/>
        </w:rPr>
      </w:pPr>
    </w:p>
    <w:p w:rsidR="00FB55F4" w:rsidRPr="006F16A4" w:rsidRDefault="00FB55F4" w:rsidP="00D83A2D">
      <w:pPr>
        <w:pStyle w:val="HTMLPreformatted"/>
        <w:rPr>
          <w:rFonts w:ascii="Times New Roman" w:hAnsi="Times New Roman" w:cs="Times New Roman"/>
          <w:b/>
          <w:smallCaps/>
          <w:color w:val="auto"/>
          <w:sz w:val="22"/>
          <w:szCs w:val="22"/>
        </w:rPr>
      </w:pPr>
      <w:r w:rsidRPr="006F16A4">
        <w:rPr>
          <w:rFonts w:ascii="Times New Roman" w:hAnsi="Times New Roman" w:cs="Times New Roman"/>
          <w:b/>
          <w:smallCaps/>
          <w:color w:val="auto"/>
          <w:sz w:val="22"/>
          <w:szCs w:val="22"/>
        </w:rPr>
        <w:t>Confidentiality</w:t>
      </w:r>
    </w:p>
    <w:p w:rsidR="00FB55F4" w:rsidRPr="006F16A4" w:rsidRDefault="00FB55F4" w:rsidP="00D83A2D">
      <w:pPr>
        <w:pStyle w:val="BodyText"/>
        <w:rPr>
          <w:rFonts w:ascii="Times New Roman" w:hAnsi="Times New Roman"/>
          <w:sz w:val="22"/>
          <w:szCs w:val="22"/>
        </w:rPr>
      </w:pPr>
      <w:r w:rsidRPr="006F16A4">
        <w:rPr>
          <w:rFonts w:ascii="Times New Roman" w:hAnsi="Times New Roman"/>
          <w:sz w:val="22"/>
          <w:szCs w:val="22"/>
        </w:rPr>
        <w:t xml:space="preserve">Participation in this study is voluntary. Although notes will be taken during the conversation, no information will be used to identify participants and participant names will not be used in any report. </w:t>
      </w:r>
    </w:p>
    <w:p w:rsidR="00FB55F4" w:rsidRPr="006F16A4" w:rsidRDefault="00FB55F4" w:rsidP="00D83A2D">
      <w:pPr>
        <w:pStyle w:val="BodyText"/>
        <w:rPr>
          <w:rFonts w:ascii="Times New Roman" w:hAnsi="Times New Roman"/>
          <w:sz w:val="22"/>
          <w:szCs w:val="22"/>
        </w:rPr>
      </w:pPr>
    </w:p>
    <w:p w:rsidR="00FB55F4" w:rsidRPr="006F16A4" w:rsidRDefault="00FB55F4" w:rsidP="00D83A2D">
      <w:pPr>
        <w:rPr>
          <w:b/>
          <w:bCs/>
          <w:smallCaps/>
          <w:sz w:val="22"/>
          <w:szCs w:val="22"/>
        </w:rPr>
      </w:pPr>
      <w:r w:rsidRPr="006F16A4">
        <w:rPr>
          <w:b/>
          <w:bCs/>
          <w:smallCaps/>
          <w:sz w:val="22"/>
          <w:szCs w:val="22"/>
        </w:rPr>
        <w:t>Questions</w:t>
      </w:r>
    </w:p>
    <w:p w:rsidR="00FB55F4" w:rsidRPr="006F16A4" w:rsidRDefault="00FB55F4" w:rsidP="00D83A2D">
      <w:pPr>
        <w:rPr>
          <w:b/>
          <w:bCs/>
          <w:sz w:val="22"/>
          <w:szCs w:val="22"/>
        </w:rPr>
      </w:pPr>
      <w:r w:rsidRPr="006F16A4">
        <w:rPr>
          <w:sz w:val="22"/>
        </w:rPr>
        <w:t xml:space="preserve">If you have any questions about the discussion group, please call Teresa Shattuck of Shattuck &amp; Associates </w:t>
      </w:r>
      <w:r w:rsidRPr="006F16A4">
        <w:rPr>
          <w:sz w:val="22"/>
          <w:szCs w:val="22"/>
        </w:rPr>
        <w:t>at 301-829-5737.</w:t>
      </w:r>
      <w:r w:rsidRPr="006F16A4">
        <w:rPr>
          <w:sz w:val="22"/>
        </w:rPr>
        <w:t xml:space="preserve">  </w:t>
      </w:r>
    </w:p>
    <w:p w:rsidR="00FB55F4" w:rsidRPr="006F16A4" w:rsidRDefault="00FB55F4" w:rsidP="00D83A2D">
      <w:pPr>
        <w:rPr>
          <w:b/>
          <w:bCs/>
          <w:sz w:val="22"/>
          <w:szCs w:val="22"/>
        </w:rPr>
      </w:pPr>
    </w:p>
    <w:p w:rsidR="00FB55F4" w:rsidRPr="006F16A4" w:rsidRDefault="00FB55F4" w:rsidP="00D83A2D">
      <w:pPr>
        <w:rPr>
          <w:b/>
          <w:bCs/>
          <w:sz w:val="22"/>
          <w:szCs w:val="22"/>
        </w:rPr>
      </w:pPr>
    </w:p>
    <w:p w:rsidR="00FB55F4" w:rsidRPr="006F16A4" w:rsidRDefault="00FB55F4" w:rsidP="00D83A2D">
      <w:pPr>
        <w:rPr>
          <w:b/>
          <w:bCs/>
          <w:sz w:val="22"/>
          <w:szCs w:val="22"/>
        </w:rPr>
      </w:pPr>
    </w:p>
    <w:p w:rsidR="00FB55F4" w:rsidRPr="006F16A4" w:rsidRDefault="00FB55F4" w:rsidP="00D83A2D">
      <w:pPr>
        <w:rPr>
          <w:b/>
          <w:bCs/>
          <w:sz w:val="22"/>
          <w:szCs w:val="22"/>
        </w:rPr>
      </w:pPr>
    </w:p>
    <w:p w:rsidR="00FB55F4" w:rsidRPr="006F16A4" w:rsidRDefault="00FB55F4" w:rsidP="00D83A2D">
      <w:pPr>
        <w:pStyle w:val="BodyText"/>
        <w:rPr>
          <w:rFonts w:ascii="Times New Roman" w:hAnsi="Times New Roman"/>
          <w:b/>
          <w:smallCaps/>
          <w:sz w:val="22"/>
          <w:szCs w:val="22"/>
        </w:rPr>
      </w:pPr>
      <w:r w:rsidRPr="006F16A4">
        <w:rPr>
          <w:rFonts w:ascii="Times New Roman" w:hAnsi="Times New Roman"/>
          <w:b/>
          <w:smallCaps/>
          <w:sz w:val="22"/>
          <w:szCs w:val="22"/>
        </w:rPr>
        <w:t>Consent</w:t>
      </w:r>
    </w:p>
    <w:p w:rsidR="00FB55F4" w:rsidRPr="006F16A4" w:rsidRDefault="00FB55F4" w:rsidP="00D83A2D">
      <w:pPr>
        <w:pStyle w:val="BodyText"/>
        <w:rPr>
          <w:rFonts w:ascii="Times New Roman" w:hAnsi="Times New Roman"/>
          <w:sz w:val="22"/>
          <w:szCs w:val="22"/>
        </w:rPr>
      </w:pPr>
    </w:p>
    <w:p w:rsidR="00FB55F4" w:rsidRPr="006F16A4" w:rsidRDefault="00FB55F4" w:rsidP="00D83A2D">
      <w:pPr>
        <w:pStyle w:val="BodyText"/>
        <w:jc w:val="both"/>
        <w:rPr>
          <w:rFonts w:ascii="Times New Roman" w:hAnsi="Times New Roman"/>
          <w:sz w:val="22"/>
          <w:szCs w:val="22"/>
        </w:rPr>
      </w:pPr>
      <w:r w:rsidRPr="006F16A4">
        <w:rPr>
          <w:rFonts w:ascii="Times New Roman" w:hAnsi="Times New Roman"/>
          <w:sz w:val="22"/>
          <w:szCs w:val="22"/>
        </w:rPr>
        <w:t>I, __________________________________, agree to participate in this focus group.</w:t>
      </w:r>
    </w:p>
    <w:p w:rsidR="00FB55F4" w:rsidRPr="006F16A4" w:rsidRDefault="00FB55F4" w:rsidP="00D83A2D">
      <w:pPr>
        <w:pStyle w:val="BodyText"/>
        <w:jc w:val="both"/>
        <w:rPr>
          <w:rFonts w:ascii="Times New Roman" w:hAnsi="Times New Roman"/>
          <w:sz w:val="22"/>
          <w:szCs w:val="22"/>
        </w:rPr>
      </w:pPr>
    </w:p>
    <w:p w:rsidR="00FB55F4" w:rsidRPr="006F16A4" w:rsidRDefault="00FB55F4" w:rsidP="00D83A2D">
      <w:pPr>
        <w:pStyle w:val="BodyText"/>
        <w:jc w:val="both"/>
        <w:rPr>
          <w:rFonts w:ascii="Times New Roman" w:hAnsi="Times New Roman"/>
          <w:sz w:val="22"/>
          <w:szCs w:val="22"/>
        </w:rPr>
      </w:pPr>
    </w:p>
    <w:p w:rsidR="00FB55F4" w:rsidRPr="006F16A4" w:rsidRDefault="00FB55F4" w:rsidP="00D83A2D">
      <w:pPr>
        <w:pStyle w:val="BodyText"/>
        <w:jc w:val="both"/>
        <w:rPr>
          <w:rFonts w:ascii="Times New Roman" w:hAnsi="Times New Roman"/>
          <w:sz w:val="22"/>
          <w:szCs w:val="22"/>
        </w:rPr>
      </w:pPr>
    </w:p>
    <w:p w:rsidR="00FB55F4" w:rsidRPr="006F16A4" w:rsidRDefault="00FB55F4" w:rsidP="00D83A2D">
      <w:pPr>
        <w:pStyle w:val="BodyText"/>
        <w:jc w:val="both"/>
        <w:rPr>
          <w:rFonts w:ascii="Times New Roman" w:hAnsi="Times New Roman"/>
          <w:sz w:val="22"/>
          <w:szCs w:val="22"/>
        </w:rPr>
      </w:pPr>
    </w:p>
    <w:p w:rsidR="00FB55F4" w:rsidRPr="006F16A4" w:rsidRDefault="00FB55F4" w:rsidP="00D83A2D">
      <w:pPr>
        <w:pStyle w:val="BodyText"/>
        <w:pBdr>
          <w:bottom w:val="single" w:sz="12" w:space="1" w:color="auto"/>
        </w:pBdr>
        <w:rPr>
          <w:rFonts w:ascii="Times New Roman" w:hAnsi="Times New Roman"/>
          <w:sz w:val="22"/>
          <w:szCs w:val="22"/>
        </w:rPr>
      </w:pPr>
    </w:p>
    <w:p w:rsidR="00FB55F4" w:rsidRPr="006F16A4" w:rsidRDefault="00FB55F4" w:rsidP="00D83A2D">
      <w:pPr>
        <w:pStyle w:val="BodyText"/>
        <w:pBdr>
          <w:bottom w:val="single" w:sz="12" w:space="1" w:color="auto"/>
        </w:pBdr>
        <w:rPr>
          <w:rFonts w:ascii="Times New Roman" w:hAnsi="Times New Roman"/>
          <w:sz w:val="22"/>
          <w:szCs w:val="22"/>
        </w:rPr>
      </w:pPr>
    </w:p>
    <w:p w:rsidR="00FB55F4" w:rsidRPr="006F16A4" w:rsidRDefault="00FB55F4" w:rsidP="00D83A2D">
      <w:pPr>
        <w:rPr>
          <w:smallCaps/>
          <w:sz w:val="22"/>
          <w:szCs w:val="22"/>
        </w:rPr>
      </w:pPr>
      <w:r w:rsidRPr="006F16A4">
        <w:rPr>
          <w:smallCaps/>
          <w:sz w:val="22"/>
          <w:szCs w:val="22"/>
        </w:rPr>
        <w:t xml:space="preserve">SIGNATURE </w:t>
      </w:r>
      <w:r w:rsidRPr="006F16A4">
        <w:rPr>
          <w:smallCaps/>
          <w:sz w:val="22"/>
          <w:szCs w:val="22"/>
        </w:rPr>
        <w:tab/>
      </w:r>
      <w:r w:rsidRPr="006F16A4">
        <w:rPr>
          <w:smallCaps/>
          <w:sz w:val="22"/>
          <w:szCs w:val="22"/>
        </w:rPr>
        <w:tab/>
      </w:r>
      <w:r w:rsidRPr="006F16A4">
        <w:rPr>
          <w:smallCaps/>
          <w:sz w:val="22"/>
          <w:szCs w:val="22"/>
        </w:rPr>
        <w:tab/>
      </w:r>
      <w:r w:rsidRPr="006F16A4">
        <w:rPr>
          <w:smallCaps/>
          <w:sz w:val="22"/>
          <w:szCs w:val="22"/>
        </w:rPr>
        <w:tab/>
      </w:r>
      <w:r w:rsidRPr="006F16A4">
        <w:rPr>
          <w:smallCaps/>
          <w:sz w:val="22"/>
          <w:szCs w:val="22"/>
        </w:rPr>
        <w:tab/>
      </w:r>
      <w:r w:rsidRPr="006F16A4">
        <w:rPr>
          <w:smallCaps/>
          <w:sz w:val="22"/>
          <w:szCs w:val="22"/>
        </w:rPr>
        <w:tab/>
      </w:r>
      <w:r w:rsidRPr="006F16A4">
        <w:rPr>
          <w:smallCaps/>
          <w:sz w:val="22"/>
          <w:szCs w:val="22"/>
        </w:rPr>
        <w:tab/>
        <w:t>DATE</w:t>
      </w:r>
    </w:p>
    <w:p w:rsidR="00FB55F4" w:rsidRPr="006F16A4" w:rsidRDefault="00FB55F4" w:rsidP="00D83A2D">
      <w:pPr>
        <w:rPr>
          <w:sz w:val="22"/>
          <w:szCs w:val="22"/>
        </w:rPr>
      </w:pPr>
    </w:p>
    <w:p w:rsidR="00FB55F4" w:rsidRPr="006F16A4" w:rsidRDefault="00FB55F4" w:rsidP="00D83A2D">
      <w:pPr>
        <w:rPr>
          <w:sz w:val="22"/>
          <w:szCs w:val="22"/>
        </w:rPr>
      </w:pPr>
    </w:p>
    <w:p w:rsidR="00FB55F4" w:rsidRPr="006F16A4" w:rsidRDefault="00FB55F4" w:rsidP="00D83A2D"/>
    <w:p w:rsidR="00FB55F4" w:rsidRPr="006F16A4" w:rsidRDefault="00FB55F4" w:rsidP="00080573">
      <w:pPr>
        <w:jc w:val="center"/>
        <w:rPr>
          <w:b/>
        </w:rPr>
      </w:pPr>
    </w:p>
    <w:p w:rsidR="00FB55F4" w:rsidRPr="006F16A4" w:rsidRDefault="00FB55F4" w:rsidP="00080573">
      <w:pPr>
        <w:jc w:val="center"/>
        <w:rPr>
          <w:b/>
          <w:caps/>
          <w:sz w:val="28"/>
          <w:szCs w:val="28"/>
        </w:rPr>
      </w:pPr>
    </w:p>
    <w:p w:rsidR="00FB55F4" w:rsidRPr="006F16A4" w:rsidRDefault="00FB55F4" w:rsidP="00080573">
      <w:pPr>
        <w:jc w:val="center"/>
        <w:rPr>
          <w:b/>
          <w:caps/>
          <w:sz w:val="28"/>
          <w:szCs w:val="28"/>
        </w:rPr>
      </w:pPr>
    </w:p>
    <w:p w:rsidR="00FB55F4" w:rsidRPr="006F16A4" w:rsidRDefault="00FB55F4" w:rsidP="00080573">
      <w:pPr>
        <w:jc w:val="center"/>
        <w:rPr>
          <w:b/>
          <w:caps/>
          <w:sz w:val="28"/>
          <w:szCs w:val="28"/>
        </w:rPr>
      </w:pPr>
    </w:p>
    <w:p w:rsidR="00FB55F4" w:rsidRPr="006F16A4" w:rsidRDefault="00FB55F4" w:rsidP="00080573">
      <w:pPr>
        <w:jc w:val="center"/>
        <w:rPr>
          <w:b/>
          <w:caps/>
          <w:sz w:val="28"/>
          <w:szCs w:val="28"/>
        </w:rPr>
      </w:pPr>
    </w:p>
    <w:p w:rsidR="00FB55F4" w:rsidRPr="006F16A4" w:rsidRDefault="00FB55F4" w:rsidP="00080573">
      <w:pPr>
        <w:jc w:val="center"/>
        <w:rPr>
          <w:b/>
          <w:caps/>
          <w:sz w:val="28"/>
          <w:szCs w:val="28"/>
        </w:rPr>
      </w:pPr>
      <w:r w:rsidRPr="006F16A4">
        <w:rPr>
          <w:b/>
          <w:caps/>
          <w:sz w:val="28"/>
          <w:szCs w:val="28"/>
        </w:rPr>
        <w:t>Program for International Student Assessment (PISA)</w:t>
      </w:r>
    </w:p>
    <w:p w:rsidR="00FB55F4" w:rsidRPr="006F16A4" w:rsidRDefault="00FB55F4" w:rsidP="00080573">
      <w:pPr>
        <w:jc w:val="center"/>
        <w:rPr>
          <w:b/>
        </w:rPr>
      </w:pPr>
    </w:p>
    <w:p w:rsidR="00FB55F4" w:rsidRPr="006F16A4" w:rsidRDefault="00FB55F4" w:rsidP="00080573">
      <w:pPr>
        <w:jc w:val="center"/>
        <w:rPr>
          <w:b/>
        </w:rPr>
      </w:pPr>
      <w:r w:rsidRPr="006F16A4">
        <w:rPr>
          <w:b/>
        </w:rPr>
        <w:t>Principal Focus Group Facilitator’s Guide for In Person Working Group</w:t>
      </w:r>
    </w:p>
    <w:p w:rsidR="00FB55F4" w:rsidRPr="006F16A4" w:rsidRDefault="00FB55F4" w:rsidP="00080573">
      <w:pPr>
        <w:jc w:val="center"/>
      </w:pPr>
    </w:p>
    <w:p w:rsidR="00FB55F4" w:rsidRPr="006F16A4" w:rsidRDefault="00FB55F4" w:rsidP="00080573">
      <w:pPr>
        <w:jc w:val="center"/>
      </w:pPr>
    </w:p>
    <w:p w:rsidR="00FB55F4" w:rsidRPr="006F16A4" w:rsidRDefault="00FB55F4" w:rsidP="00E01BD8">
      <w:pPr>
        <w:pStyle w:val="BodyText"/>
        <w:jc w:val="center"/>
        <w:rPr>
          <w:rFonts w:ascii="Times New Roman" w:hAnsi="Times New Roman"/>
          <w:b/>
          <w:sz w:val="28"/>
          <w:szCs w:val="28"/>
          <w:u w:val="single"/>
        </w:rPr>
      </w:pPr>
      <w:r w:rsidRPr="006F16A4">
        <w:rPr>
          <w:rFonts w:ascii="Times New Roman" w:hAnsi="Times New Roman"/>
          <w:b/>
          <w:sz w:val="28"/>
          <w:szCs w:val="28"/>
          <w:u w:val="single"/>
        </w:rPr>
        <w:t>Focus Group Prep Sheet</w:t>
      </w:r>
    </w:p>
    <w:p w:rsidR="00FB55F4" w:rsidRPr="006F16A4" w:rsidRDefault="00FB55F4" w:rsidP="005A676C">
      <w:pPr>
        <w:pStyle w:val="BodyText"/>
        <w:rPr>
          <w:rFonts w:ascii="Times New Roman" w:hAnsi="Times New Roman"/>
          <w:b/>
          <w:szCs w:val="24"/>
          <w:u w:val="single"/>
        </w:rPr>
      </w:pPr>
    </w:p>
    <w:p w:rsidR="00FB55F4" w:rsidRPr="006F16A4" w:rsidRDefault="00FB55F4" w:rsidP="005A676C">
      <w:pPr>
        <w:pStyle w:val="BodyText"/>
        <w:rPr>
          <w:rFonts w:ascii="Times New Roman" w:hAnsi="Times New Roman"/>
          <w:b/>
          <w:szCs w:val="24"/>
          <w:u w:val="single"/>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tblPr>
      <w:tblGrid>
        <w:gridCol w:w="10008"/>
      </w:tblGrid>
      <w:tr w:rsidR="00FB55F4" w:rsidRPr="006F16A4" w:rsidTr="00630705">
        <w:tc>
          <w:tcPr>
            <w:tcW w:w="10008" w:type="dxa"/>
          </w:tcPr>
          <w:p w:rsidR="00FB55F4" w:rsidRPr="006F16A4" w:rsidRDefault="00FB55F4" w:rsidP="00D00EEF">
            <w:pPr>
              <w:jc w:val="center"/>
              <w:rPr>
                <w:bCs/>
                <w:smallCaps/>
              </w:rPr>
            </w:pPr>
          </w:p>
          <w:p w:rsidR="00FB55F4" w:rsidRPr="006F16A4" w:rsidRDefault="00FB55F4" w:rsidP="00D00EEF">
            <w:pPr>
              <w:jc w:val="center"/>
              <w:rPr>
                <w:b/>
                <w:smallCaps/>
              </w:rPr>
            </w:pPr>
            <w:r w:rsidRPr="006F16A4">
              <w:rPr>
                <w:b/>
                <w:bCs/>
                <w:smallCaps/>
              </w:rPr>
              <w:t>Focus Group Objectives</w:t>
            </w:r>
          </w:p>
          <w:p w:rsidR="00FB55F4" w:rsidRPr="006F16A4" w:rsidRDefault="00FB55F4" w:rsidP="00D00EEF"/>
          <w:p w:rsidR="00FB55F4" w:rsidRPr="006F16A4" w:rsidRDefault="00FB55F4" w:rsidP="00D00EEF">
            <w:pPr>
              <w:rPr>
                <w:u w:val="single"/>
              </w:rPr>
            </w:pPr>
            <w:r w:rsidRPr="006F16A4">
              <w:rPr>
                <w:u w:val="single"/>
              </w:rPr>
              <w:t>By the end of today’s discussion, stakeholders will have an increased understanding of:</w:t>
            </w:r>
          </w:p>
          <w:p w:rsidR="00FB55F4" w:rsidRPr="006F16A4" w:rsidRDefault="00FB55F4" w:rsidP="00D00EEF">
            <w:pPr>
              <w:rPr>
                <w:u w:val="single"/>
              </w:rPr>
            </w:pPr>
          </w:p>
          <w:p w:rsidR="00FB55F4" w:rsidRPr="006F16A4" w:rsidRDefault="00FB55F4" w:rsidP="00073E8A">
            <w:pPr>
              <w:numPr>
                <w:ilvl w:val="0"/>
                <w:numId w:val="11"/>
                <w:numberingChange w:id="0" w:author="Unknown" w:date="2010-09-29T10:50:00Z" w:original="%1:1:0:."/>
              </w:numPr>
            </w:pPr>
            <w:r w:rsidRPr="006F16A4">
              <w:t>How principals perceive standardized testing.</w:t>
            </w:r>
          </w:p>
          <w:p w:rsidR="00FB55F4" w:rsidRPr="006F16A4" w:rsidRDefault="00FB55F4" w:rsidP="00073E8A">
            <w:pPr>
              <w:numPr>
                <w:ilvl w:val="0"/>
                <w:numId w:val="11"/>
                <w:numberingChange w:id="1" w:author="Unknown" w:date="2010-09-29T10:50:00Z" w:original="%1:2:0:."/>
              </w:numPr>
            </w:pPr>
            <w:r w:rsidRPr="006F16A4">
              <w:t>How principals might make decisions about whether or not to participate in PISA.</w:t>
            </w:r>
          </w:p>
          <w:p w:rsidR="00FB55F4" w:rsidRPr="006F16A4" w:rsidRDefault="00FB55F4" w:rsidP="00073E8A">
            <w:pPr>
              <w:numPr>
                <w:ilvl w:val="0"/>
                <w:numId w:val="11"/>
                <w:numberingChange w:id="2" w:author="Unknown" w:date="2010-09-29T10:50:00Z" w:original="%1:3:0:."/>
              </w:numPr>
            </w:pPr>
            <w:r w:rsidRPr="006F16A4">
              <w:t>Factors that might motivate principals to agree to participate in voluntary assessments such as PISA.</w:t>
            </w:r>
          </w:p>
          <w:p w:rsidR="00FB55F4" w:rsidRPr="006F16A4" w:rsidRDefault="00FB55F4" w:rsidP="00073E8A">
            <w:pPr>
              <w:numPr>
                <w:ilvl w:val="0"/>
                <w:numId w:val="11"/>
                <w:numberingChange w:id="3" w:author="Unknown" w:date="2010-09-29T10:50:00Z" w:original="%1:4:0:."/>
              </w:numPr>
            </w:pPr>
            <w:r w:rsidRPr="006F16A4">
              <w:t>Factors that might motivate 15-year-old students to participate and put forth their best effort on an assessment that has no personal consequences.</w:t>
            </w:r>
          </w:p>
          <w:p w:rsidR="00FB55F4" w:rsidRPr="006F16A4" w:rsidRDefault="00FB55F4" w:rsidP="00073E8A">
            <w:pPr>
              <w:numPr>
                <w:ilvl w:val="0"/>
                <w:numId w:val="11"/>
                <w:numberingChange w:id="4" w:author="Unknown" w:date="2010-09-29T10:50:00Z" w:original="%1:5:0:."/>
              </w:numPr>
            </w:pPr>
            <w:r w:rsidRPr="006F16A4">
              <w:t>Recommendations for improving existing messages and materials related to PISA.</w:t>
            </w:r>
          </w:p>
          <w:p w:rsidR="00FB55F4" w:rsidRPr="006F16A4" w:rsidRDefault="00FB55F4" w:rsidP="00073E8A">
            <w:pPr>
              <w:ind w:left="360"/>
            </w:pPr>
          </w:p>
        </w:tc>
      </w:tr>
    </w:tbl>
    <w:p w:rsidR="00FB55F4" w:rsidRPr="006F16A4" w:rsidRDefault="00FB55F4" w:rsidP="00073E8A"/>
    <w:p w:rsidR="00FB55F4" w:rsidRPr="006F16A4" w:rsidRDefault="00FB55F4" w:rsidP="00073E8A">
      <w:pPr>
        <w:rPr>
          <w:b/>
          <w:bCs/>
        </w:rPr>
      </w:pPr>
    </w:p>
    <w:p w:rsidR="00FB55F4" w:rsidRPr="006F16A4" w:rsidRDefault="00FB55F4" w:rsidP="00073E8A">
      <w:pPr>
        <w:rPr>
          <w:bCs/>
          <w:u w:val="single"/>
        </w:rPr>
      </w:pPr>
      <w:r w:rsidRPr="006F16A4">
        <w:rPr>
          <w:bCs/>
        </w:rPr>
        <w:t xml:space="preserve">Date of Event: </w:t>
      </w:r>
      <w:r w:rsidRPr="006F16A4">
        <w:rPr>
          <w:bCs/>
          <w:u w:val="single"/>
        </w:rPr>
        <w:tab/>
      </w:r>
      <w:r w:rsidRPr="006F16A4">
        <w:rPr>
          <w:bCs/>
          <w:u w:val="single"/>
        </w:rPr>
        <w:tab/>
      </w:r>
      <w:r w:rsidRPr="006F16A4">
        <w:rPr>
          <w:bCs/>
          <w:u w:val="single"/>
        </w:rPr>
        <w:tab/>
      </w:r>
      <w:r w:rsidRPr="006F16A4">
        <w:rPr>
          <w:bCs/>
          <w:u w:val="single"/>
        </w:rPr>
        <w:tab/>
      </w:r>
      <w:r w:rsidRPr="006F16A4">
        <w:rPr>
          <w:bCs/>
          <w:u w:val="single"/>
        </w:rPr>
        <w:tab/>
      </w:r>
      <w:r w:rsidRPr="006F16A4">
        <w:rPr>
          <w:bCs/>
        </w:rPr>
        <w:t xml:space="preserve">Start Time: </w:t>
      </w:r>
      <w:r w:rsidRPr="006F16A4">
        <w:rPr>
          <w:bCs/>
          <w:u w:val="single"/>
        </w:rPr>
        <w:tab/>
      </w:r>
      <w:r w:rsidRPr="006F16A4">
        <w:rPr>
          <w:bCs/>
          <w:u w:val="single"/>
        </w:rPr>
        <w:tab/>
      </w:r>
      <w:r w:rsidRPr="006F16A4">
        <w:rPr>
          <w:bCs/>
        </w:rPr>
        <w:t xml:space="preserve">End Time: </w:t>
      </w:r>
      <w:r w:rsidRPr="006F16A4">
        <w:rPr>
          <w:bCs/>
          <w:u w:val="single"/>
        </w:rPr>
        <w:tab/>
      </w:r>
      <w:r w:rsidRPr="006F16A4">
        <w:rPr>
          <w:bCs/>
          <w:u w:val="single"/>
        </w:rPr>
        <w:tab/>
      </w:r>
    </w:p>
    <w:p w:rsidR="00FB55F4" w:rsidRPr="006F16A4" w:rsidRDefault="00FB55F4" w:rsidP="00073E8A">
      <w:pPr>
        <w:rPr>
          <w:bCs/>
          <w:u w:val="single"/>
        </w:rPr>
      </w:pPr>
      <w:r w:rsidRPr="006F16A4">
        <w:rPr>
          <w:bCs/>
        </w:rPr>
        <w:t xml:space="preserve">Location: </w:t>
      </w:r>
      <w:r w:rsidRPr="006F16A4">
        <w:rPr>
          <w:bCs/>
          <w:u w:val="single"/>
        </w:rPr>
        <w:tab/>
      </w:r>
      <w:r w:rsidRPr="006F16A4">
        <w:rPr>
          <w:bCs/>
          <w:u w:val="single"/>
        </w:rPr>
        <w:tab/>
      </w:r>
      <w:r w:rsidRPr="006F16A4">
        <w:rPr>
          <w:bCs/>
          <w:u w:val="single"/>
        </w:rPr>
        <w:tab/>
      </w:r>
      <w:r w:rsidRPr="006F16A4">
        <w:rPr>
          <w:bCs/>
          <w:u w:val="single"/>
        </w:rPr>
        <w:tab/>
      </w:r>
      <w:r w:rsidRPr="006F16A4">
        <w:rPr>
          <w:bCs/>
          <w:u w:val="single"/>
        </w:rPr>
        <w:tab/>
      </w:r>
      <w:r w:rsidRPr="006F16A4">
        <w:rPr>
          <w:bCs/>
          <w:u w:val="single"/>
        </w:rPr>
        <w:tab/>
      </w:r>
      <w:r w:rsidRPr="006F16A4">
        <w:rPr>
          <w:bCs/>
          <w:u w:val="single"/>
        </w:rPr>
        <w:tab/>
      </w:r>
      <w:r w:rsidRPr="006F16A4">
        <w:rPr>
          <w:bCs/>
          <w:u w:val="single"/>
        </w:rPr>
        <w:tab/>
      </w:r>
      <w:r w:rsidRPr="006F16A4">
        <w:rPr>
          <w:bCs/>
          <w:u w:val="single"/>
        </w:rPr>
        <w:tab/>
      </w:r>
      <w:r w:rsidRPr="006F16A4">
        <w:rPr>
          <w:bCs/>
          <w:u w:val="single"/>
        </w:rPr>
        <w:tab/>
      </w:r>
      <w:r w:rsidRPr="006F16A4">
        <w:rPr>
          <w:bCs/>
          <w:u w:val="single"/>
        </w:rPr>
        <w:tab/>
      </w:r>
      <w:r w:rsidRPr="006F16A4">
        <w:rPr>
          <w:bCs/>
          <w:u w:val="single"/>
        </w:rPr>
        <w:tab/>
      </w:r>
    </w:p>
    <w:p w:rsidR="00FB55F4" w:rsidRPr="006F16A4" w:rsidRDefault="00FB55F4" w:rsidP="00073E8A">
      <w:pPr>
        <w:rPr>
          <w:bCs/>
          <w:u w:val="single"/>
        </w:rPr>
      </w:pPr>
      <w:r w:rsidRPr="006F16A4">
        <w:rPr>
          <w:bCs/>
        </w:rPr>
        <w:t xml:space="preserve">Facilitator: </w:t>
      </w:r>
      <w:r w:rsidRPr="006F16A4">
        <w:rPr>
          <w:bCs/>
          <w:u w:val="single"/>
        </w:rPr>
        <w:tab/>
      </w:r>
      <w:r w:rsidRPr="006F16A4">
        <w:rPr>
          <w:bCs/>
          <w:u w:val="single"/>
        </w:rPr>
        <w:tab/>
      </w:r>
      <w:r w:rsidRPr="006F16A4">
        <w:rPr>
          <w:bCs/>
          <w:u w:val="single"/>
        </w:rPr>
        <w:tab/>
      </w:r>
      <w:r w:rsidRPr="006F16A4">
        <w:rPr>
          <w:bCs/>
          <w:u w:val="single"/>
        </w:rPr>
        <w:tab/>
      </w:r>
      <w:r w:rsidRPr="006F16A4">
        <w:rPr>
          <w:bCs/>
          <w:u w:val="single"/>
        </w:rPr>
        <w:tab/>
      </w:r>
      <w:r w:rsidRPr="006F16A4">
        <w:rPr>
          <w:bCs/>
        </w:rPr>
        <w:t xml:space="preserve">Note Taker: </w:t>
      </w:r>
      <w:r w:rsidRPr="006F16A4">
        <w:rPr>
          <w:bCs/>
          <w:u w:val="single"/>
        </w:rPr>
        <w:tab/>
      </w:r>
      <w:r w:rsidRPr="006F16A4">
        <w:rPr>
          <w:bCs/>
          <w:u w:val="single"/>
        </w:rPr>
        <w:tab/>
      </w:r>
      <w:r w:rsidRPr="006F16A4">
        <w:rPr>
          <w:bCs/>
          <w:u w:val="single"/>
        </w:rPr>
        <w:tab/>
      </w:r>
      <w:r w:rsidRPr="006F16A4">
        <w:rPr>
          <w:bCs/>
          <w:u w:val="single"/>
        </w:rPr>
        <w:tab/>
      </w:r>
      <w:r w:rsidRPr="006F16A4">
        <w:rPr>
          <w:bCs/>
          <w:u w:val="single"/>
        </w:rPr>
        <w:tab/>
      </w:r>
      <w:r w:rsidRPr="006F16A4">
        <w:rPr>
          <w:bCs/>
          <w:u w:val="single"/>
        </w:rPr>
        <w:tab/>
      </w:r>
    </w:p>
    <w:p w:rsidR="00FB55F4" w:rsidRPr="006F16A4" w:rsidRDefault="00FB55F4" w:rsidP="00073E8A">
      <w:r w:rsidRPr="006F16A4">
        <w:rPr>
          <w:bCs/>
        </w:rPr>
        <w:t>Total # of participants:</w:t>
      </w:r>
      <w:r w:rsidRPr="006F16A4">
        <w:t xml:space="preserve"> </w:t>
      </w:r>
      <w:r w:rsidRPr="006F16A4">
        <w:rPr>
          <w:bCs/>
          <w:u w:val="single"/>
        </w:rPr>
        <w:tab/>
      </w:r>
      <w:r w:rsidRPr="006F16A4">
        <w:rPr>
          <w:bCs/>
          <w:u w:val="single"/>
        </w:rPr>
        <w:tab/>
        <w:t xml:space="preserve"> </w:t>
      </w:r>
      <w:r w:rsidRPr="006F16A4">
        <w:rPr>
          <w:bCs/>
        </w:rPr>
        <w:t xml:space="preserve"> # of Men:</w:t>
      </w:r>
      <w:r w:rsidRPr="006F16A4">
        <w:t xml:space="preserve"> </w:t>
      </w:r>
      <w:r w:rsidRPr="006F16A4">
        <w:rPr>
          <w:bCs/>
          <w:u w:val="single"/>
        </w:rPr>
        <w:tab/>
        <w:t xml:space="preserve">___ </w:t>
      </w:r>
      <w:r w:rsidRPr="006F16A4">
        <w:rPr>
          <w:bCs/>
        </w:rPr>
        <w:t xml:space="preserve"> # of Women:</w:t>
      </w:r>
      <w:r w:rsidRPr="006F16A4">
        <w:t xml:space="preserve"> ______</w:t>
      </w:r>
      <w:r w:rsidRPr="006F16A4">
        <w:rPr>
          <w:bCs/>
          <w:u w:val="single"/>
        </w:rPr>
        <w:t xml:space="preserve"> </w:t>
      </w:r>
    </w:p>
    <w:p w:rsidR="00FB55F4" w:rsidRPr="006F16A4" w:rsidRDefault="00FB55F4" w:rsidP="00073E8A"/>
    <w:tbl>
      <w:tblPr>
        <w:tblW w:w="0" w:type="auto"/>
        <w:tblLook w:val="00A0"/>
      </w:tblPr>
      <w:tblGrid>
        <w:gridCol w:w="4248"/>
        <w:gridCol w:w="5328"/>
      </w:tblGrid>
      <w:tr w:rsidR="00FB55F4" w:rsidRPr="006F16A4" w:rsidTr="00E01BD8">
        <w:tc>
          <w:tcPr>
            <w:tcW w:w="4248" w:type="dxa"/>
          </w:tcPr>
          <w:p w:rsidR="00FB55F4" w:rsidRPr="006F16A4" w:rsidRDefault="00FB55F4" w:rsidP="00D00EEF">
            <w:r w:rsidRPr="006F16A4">
              <w:rPr>
                <w:b/>
                <w:bCs/>
                <w:u w:val="single"/>
              </w:rPr>
              <w:t>Materials:</w:t>
            </w:r>
          </w:p>
        </w:tc>
        <w:tc>
          <w:tcPr>
            <w:tcW w:w="5328" w:type="dxa"/>
          </w:tcPr>
          <w:p w:rsidR="00FB55F4" w:rsidRPr="006F16A4" w:rsidRDefault="00FB55F4" w:rsidP="00D00EEF"/>
        </w:tc>
      </w:tr>
      <w:tr w:rsidR="00FB55F4" w:rsidRPr="006F16A4" w:rsidTr="00E01BD8">
        <w:tc>
          <w:tcPr>
            <w:tcW w:w="4248" w:type="dxa"/>
          </w:tcPr>
          <w:p w:rsidR="00FB55F4" w:rsidRPr="006F16A4" w:rsidRDefault="00FB55F4" w:rsidP="00E01BD8">
            <w:pPr>
              <w:numPr>
                <w:ilvl w:val="0"/>
                <w:numId w:val="12"/>
                <w:numberingChange w:id="5" w:author="Unknown" w:date="2010-09-29T10:50:00Z" w:original="o"/>
              </w:numPr>
            </w:pPr>
            <w:r w:rsidRPr="006F16A4">
              <w:t>Facilitator’s Guide/Script</w:t>
            </w:r>
          </w:p>
          <w:p w:rsidR="00FB55F4" w:rsidRPr="006F16A4" w:rsidRDefault="00FB55F4" w:rsidP="00E01BD8">
            <w:pPr>
              <w:numPr>
                <w:ilvl w:val="0"/>
                <w:numId w:val="12"/>
                <w:numberingChange w:id="6" w:author="Unknown" w:date="2010-09-29T10:50:00Z" w:original="o"/>
              </w:numPr>
            </w:pPr>
            <w:r w:rsidRPr="006F16A4">
              <w:t>Note Taker’s Guide/Pad/Laptop</w:t>
            </w:r>
          </w:p>
          <w:p w:rsidR="00FB55F4" w:rsidRPr="006F16A4" w:rsidRDefault="00FB55F4" w:rsidP="00E01BD8">
            <w:pPr>
              <w:numPr>
                <w:ilvl w:val="0"/>
                <w:numId w:val="12"/>
                <w:numberingChange w:id="7" w:author="Unknown" w:date="2010-09-29T10:50:00Z" w:original="o"/>
              </w:numPr>
            </w:pPr>
            <w:r w:rsidRPr="006F16A4">
              <w:t>Markers</w:t>
            </w:r>
          </w:p>
          <w:p w:rsidR="00FB55F4" w:rsidRPr="006F16A4" w:rsidRDefault="00FB55F4" w:rsidP="00E01BD8">
            <w:pPr>
              <w:numPr>
                <w:ilvl w:val="0"/>
                <w:numId w:val="12"/>
                <w:numberingChange w:id="8" w:author="Unknown" w:date="2010-09-29T10:50:00Z" w:original="o"/>
              </w:numPr>
            </w:pPr>
            <w:r w:rsidRPr="006F16A4">
              <w:t>Name Tags</w:t>
            </w:r>
          </w:p>
          <w:p w:rsidR="00FB55F4" w:rsidRPr="006F16A4" w:rsidRDefault="00FB55F4" w:rsidP="00E01BD8">
            <w:pPr>
              <w:numPr>
                <w:ilvl w:val="0"/>
                <w:numId w:val="12"/>
                <w:numberingChange w:id="9" w:author="Unknown" w:date="2010-09-29T10:50:00Z" w:original="o"/>
              </w:numPr>
            </w:pPr>
            <w:r w:rsidRPr="006F16A4">
              <w:t>Index Cards</w:t>
            </w:r>
          </w:p>
          <w:p w:rsidR="00FB55F4" w:rsidRPr="006F16A4" w:rsidRDefault="00FB55F4" w:rsidP="00E01BD8">
            <w:pPr>
              <w:numPr>
                <w:ilvl w:val="0"/>
                <w:numId w:val="12"/>
                <w:numberingChange w:id="10" w:author="Unknown" w:date="2010-09-29T10:50:00Z" w:original="o"/>
              </w:numPr>
            </w:pPr>
            <w:r w:rsidRPr="006F16A4">
              <w:t>Sticky Dots</w:t>
            </w:r>
          </w:p>
          <w:p w:rsidR="00FB55F4" w:rsidRPr="006F16A4" w:rsidRDefault="00FB55F4" w:rsidP="00E01BD8">
            <w:pPr>
              <w:numPr>
                <w:ilvl w:val="0"/>
                <w:numId w:val="12"/>
                <w:numberingChange w:id="11" w:author="Unknown" w:date="2010-09-29T10:50:00Z" w:original="o"/>
              </w:numPr>
            </w:pPr>
            <w:r w:rsidRPr="006F16A4">
              <w:t>Pens/Pencils</w:t>
            </w:r>
          </w:p>
          <w:p w:rsidR="00FB55F4" w:rsidRPr="006F16A4" w:rsidRDefault="00FB55F4" w:rsidP="00E01BD8">
            <w:pPr>
              <w:numPr>
                <w:ilvl w:val="0"/>
                <w:numId w:val="12"/>
                <w:numberingChange w:id="12" w:author="Unknown" w:date="2010-09-29T10:50:00Z" w:original="o"/>
              </w:numPr>
            </w:pPr>
            <w:r w:rsidRPr="006F16A4">
              <w:t>Audio Recorder/extra batteries</w:t>
            </w:r>
          </w:p>
        </w:tc>
        <w:tc>
          <w:tcPr>
            <w:tcW w:w="5328" w:type="dxa"/>
          </w:tcPr>
          <w:p w:rsidR="00FB55F4" w:rsidRPr="006F16A4" w:rsidRDefault="00FB55F4" w:rsidP="00E01BD8">
            <w:pPr>
              <w:numPr>
                <w:ilvl w:val="0"/>
                <w:numId w:val="12"/>
                <w:numberingChange w:id="13" w:author="Unknown" w:date="2010-09-29T10:50:00Z" w:original="o"/>
              </w:numPr>
            </w:pPr>
            <w:r w:rsidRPr="006F16A4">
              <w:t>Registration Form</w:t>
            </w:r>
          </w:p>
          <w:p w:rsidR="00FB55F4" w:rsidRPr="006F16A4" w:rsidRDefault="00FB55F4" w:rsidP="00E01BD8">
            <w:pPr>
              <w:numPr>
                <w:ilvl w:val="0"/>
                <w:numId w:val="12"/>
                <w:numberingChange w:id="14" w:author="Unknown" w:date="2010-09-29T10:50:00Z" w:original="o"/>
              </w:numPr>
            </w:pPr>
            <w:r w:rsidRPr="006F16A4">
              <w:t>Handout: Participant Survey</w:t>
            </w:r>
          </w:p>
          <w:p w:rsidR="00FB55F4" w:rsidRPr="006F16A4" w:rsidRDefault="00FB55F4" w:rsidP="00E01BD8">
            <w:pPr>
              <w:numPr>
                <w:ilvl w:val="0"/>
                <w:numId w:val="12"/>
                <w:numberingChange w:id="15" w:author="Unknown" w:date="2010-09-29T10:50:00Z" w:original="o"/>
              </w:numPr>
            </w:pPr>
            <w:r w:rsidRPr="006F16A4">
              <w:t xml:space="preserve">Handout: </w:t>
            </w:r>
            <w:r w:rsidRPr="006F16A4">
              <w:rPr>
                <w:u w:val="single"/>
              </w:rPr>
              <w:tab/>
            </w:r>
            <w:r w:rsidRPr="006F16A4">
              <w:rPr>
                <w:u w:val="single"/>
              </w:rPr>
              <w:tab/>
            </w:r>
            <w:r w:rsidRPr="006F16A4">
              <w:rPr>
                <w:u w:val="single"/>
              </w:rPr>
              <w:tab/>
            </w:r>
            <w:r w:rsidRPr="006F16A4">
              <w:rPr>
                <w:u w:val="single"/>
              </w:rPr>
              <w:tab/>
            </w:r>
            <w:r w:rsidRPr="006F16A4">
              <w:rPr>
                <w:u w:val="single"/>
              </w:rPr>
              <w:tab/>
            </w:r>
            <w:r w:rsidRPr="006F16A4">
              <w:rPr>
                <w:u w:val="single"/>
              </w:rPr>
              <w:br/>
            </w:r>
            <w:r w:rsidRPr="006F16A4">
              <w:t>Flip Charts</w:t>
            </w:r>
          </w:p>
          <w:p w:rsidR="00FB55F4" w:rsidRPr="006F16A4" w:rsidRDefault="00FB55F4" w:rsidP="00E01BD8">
            <w:pPr>
              <w:numPr>
                <w:ilvl w:val="0"/>
                <w:numId w:val="12"/>
                <w:numberingChange w:id="16" w:author="Unknown" w:date="2010-09-29T10:50:00Z" w:original="o"/>
              </w:numPr>
            </w:pPr>
            <w:r w:rsidRPr="006F16A4">
              <w:t>Food/Drink</w:t>
            </w:r>
          </w:p>
          <w:p w:rsidR="00FB55F4" w:rsidRPr="006F16A4" w:rsidRDefault="00FB55F4" w:rsidP="00E01BD8">
            <w:pPr>
              <w:numPr>
                <w:ilvl w:val="0"/>
                <w:numId w:val="12"/>
                <w:numberingChange w:id="17" w:author="Unknown" w:date="2010-09-29T10:50:00Z" w:original="o"/>
              </w:numPr>
            </w:pPr>
            <w:r w:rsidRPr="006F16A4">
              <w:t>Paper Goods</w:t>
            </w:r>
          </w:p>
          <w:p w:rsidR="00FB55F4" w:rsidRPr="006F16A4" w:rsidRDefault="00FB55F4" w:rsidP="00E01BD8">
            <w:pPr>
              <w:numPr>
                <w:ilvl w:val="0"/>
                <w:numId w:val="12"/>
                <w:numberingChange w:id="18" w:author="Unknown" w:date="2010-09-29T10:50:00Z" w:original="o"/>
              </w:numPr>
              <w:rPr>
                <w:u w:val="single"/>
              </w:rPr>
            </w:pPr>
            <w:r w:rsidRPr="006F16A4">
              <w:t>Other:</w:t>
            </w:r>
            <w:r w:rsidRPr="006F16A4">
              <w:rPr>
                <w:u w:val="single"/>
              </w:rPr>
              <w:tab/>
            </w:r>
            <w:r w:rsidRPr="006F16A4">
              <w:rPr>
                <w:u w:val="single"/>
              </w:rPr>
              <w:tab/>
            </w:r>
            <w:r w:rsidRPr="006F16A4">
              <w:rPr>
                <w:u w:val="single"/>
              </w:rPr>
              <w:tab/>
            </w:r>
            <w:r w:rsidRPr="006F16A4">
              <w:rPr>
                <w:u w:val="single"/>
              </w:rPr>
              <w:tab/>
            </w:r>
            <w:r w:rsidRPr="006F16A4">
              <w:rPr>
                <w:u w:val="single"/>
              </w:rPr>
              <w:tab/>
            </w:r>
            <w:r w:rsidRPr="006F16A4">
              <w:rPr>
                <w:u w:val="single"/>
              </w:rPr>
              <w:tab/>
            </w:r>
          </w:p>
          <w:p w:rsidR="00FB55F4" w:rsidRPr="006F16A4" w:rsidRDefault="00FB55F4" w:rsidP="00E01BD8">
            <w:pPr>
              <w:numPr>
                <w:ilvl w:val="0"/>
                <w:numId w:val="12"/>
                <w:numberingChange w:id="19" w:author="Unknown" w:date="2010-09-29T10:50:00Z" w:original="o"/>
              </w:numPr>
              <w:rPr>
                <w:u w:val="single"/>
              </w:rPr>
            </w:pPr>
            <w:r w:rsidRPr="006F16A4">
              <w:t>Other:</w:t>
            </w:r>
            <w:r w:rsidRPr="006F16A4">
              <w:rPr>
                <w:u w:val="single"/>
              </w:rPr>
              <w:tab/>
            </w:r>
            <w:r w:rsidRPr="006F16A4">
              <w:rPr>
                <w:u w:val="single"/>
              </w:rPr>
              <w:tab/>
            </w:r>
            <w:r w:rsidRPr="006F16A4">
              <w:rPr>
                <w:u w:val="single"/>
              </w:rPr>
              <w:tab/>
            </w:r>
            <w:r w:rsidRPr="006F16A4">
              <w:rPr>
                <w:u w:val="single"/>
              </w:rPr>
              <w:tab/>
            </w:r>
            <w:r w:rsidRPr="006F16A4">
              <w:rPr>
                <w:u w:val="single"/>
              </w:rPr>
              <w:tab/>
            </w:r>
            <w:r w:rsidRPr="006F16A4">
              <w:rPr>
                <w:u w:val="single"/>
              </w:rPr>
              <w:tab/>
            </w:r>
          </w:p>
          <w:p w:rsidR="00FB55F4" w:rsidRPr="006F16A4" w:rsidRDefault="00FB55F4" w:rsidP="00D00EEF"/>
        </w:tc>
      </w:tr>
    </w:tbl>
    <w:p w:rsidR="00FB55F4" w:rsidRPr="006F16A4" w:rsidRDefault="00FB55F4" w:rsidP="00073E8A">
      <w:pPr>
        <w:rPr>
          <w:b/>
          <w:bCs/>
          <w:u w:val="single"/>
        </w:rPr>
      </w:pPr>
    </w:p>
    <w:p w:rsidR="00FB55F4" w:rsidRPr="006F16A4" w:rsidRDefault="00FB55F4" w:rsidP="00073E8A">
      <w:pPr>
        <w:rPr>
          <w:b/>
          <w:bCs/>
          <w:u w:val="single"/>
        </w:rPr>
      </w:pPr>
    </w:p>
    <w:p w:rsidR="00FB55F4" w:rsidRPr="006F16A4" w:rsidRDefault="00FB55F4" w:rsidP="00073E8A">
      <w:pPr>
        <w:rPr>
          <w:bCs/>
        </w:rPr>
      </w:pPr>
      <w:r w:rsidRPr="006F16A4">
        <w:rPr>
          <w:b/>
          <w:bCs/>
          <w:u w:val="single"/>
        </w:rPr>
        <w:t>Room Set Up:</w:t>
      </w:r>
      <w:r w:rsidRPr="006F16A4">
        <w:rPr>
          <w:b/>
          <w:bCs/>
        </w:rPr>
        <w:t xml:space="preserve">  </w:t>
      </w:r>
      <w:r w:rsidRPr="006F16A4">
        <w:rPr>
          <w:bCs/>
        </w:rPr>
        <w:t>Registration will be set up by host organization outside of the room.  Inside the room, a welcome table will be set up with participant surveys, name tags, pens/pencils, markers, and sticky dots.  Also set up will be flip chart(s) with markers and the note taker’s computer station.</w:t>
      </w:r>
    </w:p>
    <w:p w:rsidR="00FB55F4" w:rsidRPr="006F16A4" w:rsidRDefault="00FB55F4" w:rsidP="00073E8A">
      <w:pPr>
        <w:rPr>
          <w:b/>
          <w:bCs/>
        </w:rPr>
      </w:pPr>
    </w:p>
    <w:p w:rsidR="00FB55F4" w:rsidRPr="006F16A4" w:rsidRDefault="00FB55F4" w:rsidP="00073E8A">
      <w:pPr>
        <w:rPr>
          <w:b/>
          <w:bCs/>
        </w:rPr>
      </w:pPr>
      <w:r w:rsidRPr="006F16A4">
        <w:rPr>
          <w:b/>
          <w:bCs/>
        </w:rPr>
        <w:t xml:space="preserve">Flip Chart Posters: </w:t>
      </w:r>
      <w:r w:rsidRPr="006F16A4">
        <w:rPr>
          <w:bCs/>
        </w:rPr>
        <w:t xml:space="preserve"> </w:t>
      </w:r>
    </w:p>
    <w:p w:rsidR="00FB55F4" w:rsidRPr="006F16A4" w:rsidRDefault="00FB55F4" w:rsidP="00073E8A">
      <w:pPr>
        <w:rPr>
          <w:bCs/>
        </w:rPr>
      </w:pPr>
      <w:r w:rsidRPr="006F16A4">
        <w:rPr>
          <w:b/>
          <w:bCs/>
        </w:rPr>
        <w:t xml:space="preserve">Flip Chart for Brainstorm/Discussion Notes: </w:t>
      </w:r>
      <w:r w:rsidRPr="006F16A4">
        <w:rPr>
          <w:bCs/>
        </w:rPr>
        <w:t xml:space="preserve"> </w:t>
      </w:r>
    </w:p>
    <w:p w:rsidR="00FB55F4" w:rsidRPr="006F16A4" w:rsidRDefault="00FB55F4" w:rsidP="00073E8A">
      <w:pPr>
        <w:jc w:val="center"/>
        <w:rPr>
          <w:b/>
          <w:bCs/>
          <w:sz w:val="28"/>
          <w:szCs w:val="28"/>
          <w:u w:val="single"/>
        </w:rPr>
      </w:pPr>
      <w:r w:rsidRPr="006F16A4">
        <w:br w:type="page"/>
      </w:r>
      <w:r w:rsidRPr="006F16A4">
        <w:rPr>
          <w:b/>
          <w:bCs/>
          <w:sz w:val="28"/>
          <w:szCs w:val="28"/>
          <w:u w:val="single"/>
        </w:rPr>
        <w:t>Principal Focus</w:t>
      </w:r>
      <w:r w:rsidRPr="006F16A4">
        <w:rPr>
          <w:b/>
          <w:sz w:val="28"/>
          <w:szCs w:val="28"/>
          <w:u w:val="single"/>
        </w:rPr>
        <w:t xml:space="preserve"> Group </w:t>
      </w:r>
      <w:r w:rsidRPr="006F16A4">
        <w:rPr>
          <w:b/>
          <w:bCs/>
          <w:sz w:val="28"/>
          <w:szCs w:val="28"/>
          <w:u w:val="single"/>
        </w:rPr>
        <w:t>Facilitat</w:t>
      </w:r>
      <w:r w:rsidRPr="006F16A4">
        <w:rPr>
          <w:b/>
          <w:sz w:val="28"/>
          <w:szCs w:val="28"/>
          <w:u w:val="single"/>
        </w:rPr>
        <w:t>or’s Guide</w:t>
      </w:r>
    </w:p>
    <w:p w:rsidR="00FB55F4" w:rsidRPr="006F16A4" w:rsidRDefault="00FB55F4" w:rsidP="00073E8A">
      <w:pPr>
        <w:jc w:val="center"/>
        <w:rPr>
          <w:sz w:val="28"/>
          <w:szCs w:val="28"/>
        </w:rPr>
      </w:pPr>
    </w:p>
    <w:p w:rsidR="00FB55F4" w:rsidRPr="006F16A4" w:rsidRDefault="00FB55F4" w:rsidP="00073E8A">
      <w:pPr>
        <w:jc w:val="center"/>
        <w:rPr>
          <w:bCs/>
          <w:i/>
          <w:iCs/>
        </w:rPr>
      </w:pPr>
      <w:r w:rsidRPr="006F16A4">
        <w:t>Program for International Student Assessment or PISA</w:t>
      </w:r>
    </w:p>
    <w:p w:rsidR="00FB55F4" w:rsidRPr="006F16A4" w:rsidRDefault="00FB55F4" w:rsidP="00073E8A"/>
    <w:p w:rsidR="00FB55F4" w:rsidRPr="006F16A4" w:rsidRDefault="00FB55F4" w:rsidP="00073E8A">
      <w:pPr>
        <w:pStyle w:val="Heading4"/>
        <w:tabs>
          <w:tab w:val="num" w:pos="720"/>
        </w:tabs>
        <w:ind w:left="720" w:hanging="720"/>
        <w:rPr>
          <w:rFonts w:ascii="Times New Roman" w:hAnsi="Times New Roman"/>
          <w:szCs w:val="24"/>
          <w:u w:val="single"/>
        </w:rPr>
      </w:pPr>
      <w:r w:rsidRPr="006F16A4">
        <w:rPr>
          <w:rFonts w:ascii="Times New Roman" w:hAnsi="Times New Roman"/>
          <w:szCs w:val="24"/>
          <w:u w:val="single"/>
        </w:rPr>
        <w:t>I. Welcome Table/Participant Survey (5 minutes)</w:t>
      </w:r>
    </w:p>
    <w:p w:rsidR="00FB55F4" w:rsidRPr="006F16A4" w:rsidRDefault="00FB55F4" w:rsidP="00073E8A">
      <w:pPr>
        <w:rPr>
          <w:iCs/>
        </w:rPr>
      </w:pPr>
    </w:p>
    <w:p w:rsidR="00FB55F4" w:rsidRPr="006F16A4" w:rsidRDefault="00FB55F4" w:rsidP="00073E8A">
      <w:pPr>
        <w:jc w:val="both"/>
        <w:rPr>
          <w:i/>
          <w:iCs/>
        </w:rPr>
      </w:pPr>
      <w:r w:rsidRPr="006F16A4">
        <w:rPr>
          <w:i/>
          <w:iCs/>
        </w:rPr>
        <w:t>Set up welcome table name tags, markers, and surveys.  Include a welcome sign with the following instructions:</w:t>
      </w:r>
    </w:p>
    <w:p w:rsidR="00FB55F4" w:rsidRPr="006F16A4" w:rsidRDefault="00FB55F4" w:rsidP="00073E8A">
      <w:pPr>
        <w:jc w:val="both"/>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FB55F4" w:rsidRPr="006F16A4" w:rsidTr="00D00EEF">
        <w:tc>
          <w:tcPr>
            <w:tcW w:w="9576" w:type="dxa"/>
          </w:tcPr>
          <w:p w:rsidR="00FB55F4" w:rsidRPr="006F16A4" w:rsidRDefault="00FB55F4" w:rsidP="00D00EEF">
            <w:pPr>
              <w:ind w:left="360"/>
              <w:rPr>
                <w:b/>
                <w:i/>
                <w:iCs/>
              </w:rPr>
            </w:pPr>
            <w:r w:rsidRPr="006F16A4">
              <w:rPr>
                <w:b/>
                <w:i/>
                <w:iCs/>
              </w:rPr>
              <w:t>WELCOME!</w:t>
            </w:r>
          </w:p>
          <w:p w:rsidR="00FB55F4" w:rsidRPr="006F16A4" w:rsidRDefault="00FB55F4" w:rsidP="00D00EEF">
            <w:pPr>
              <w:ind w:left="360"/>
              <w:jc w:val="both"/>
              <w:rPr>
                <w:b/>
                <w:i/>
                <w:iCs/>
              </w:rPr>
            </w:pPr>
            <w:r w:rsidRPr="006F16A4">
              <w:rPr>
                <w:b/>
                <w:i/>
                <w:iCs/>
              </w:rPr>
              <w:t>After making yourself comfortable and enjoying some food/drink, please:</w:t>
            </w:r>
          </w:p>
          <w:p w:rsidR="00FB55F4" w:rsidRPr="006F16A4" w:rsidRDefault="00FB55F4" w:rsidP="00D00EEF">
            <w:pPr>
              <w:numPr>
                <w:ilvl w:val="0"/>
                <w:numId w:val="9"/>
                <w:numberingChange w:id="20" w:author="Unknown" w:date="2010-09-29T10:50:00Z" w:original=""/>
              </w:numPr>
              <w:rPr>
                <w:b/>
                <w:i/>
                <w:iCs/>
              </w:rPr>
            </w:pPr>
            <w:r w:rsidRPr="006F16A4">
              <w:rPr>
                <w:b/>
                <w:i/>
                <w:iCs/>
              </w:rPr>
              <w:t>Fill out a name tag</w:t>
            </w:r>
          </w:p>
          <w:p w:rsidR="00FB55F4" w:rsidRPr="006F16A4" w:rsidRDefault="00FB55F4" w:rsidP="00D00EEF">
            <w:pPr>
              <w:numPr>
                <w:ilvl w:val="0"/>
                <w:numId w:val="9"/>
                <w:numberingChange w:id="21" w:author="Unknown" w:date="2010-09-29T10:50:00Z" w:original=""/>
              </w:numPr>
              <w:rPr>
                <w:b/>
                <w:i/>
                <w:iCs/>
              </w:rPr>
            </w:pPr>
            <w:r w:rsidRPr="006F16A4">
              <w:rPr>
                <w:b/>
                <w:i/>
                <w:iCs/>
              </w:rPr>
              <w:t>Complete a participant survey</w:t>
            </w:r>
          </w:p>
        </w:tc>
      </w:tr>
    </w:tbl>
    <w:p w:rsidR="00FB55F4" w:rsidRPr="006F16A4" w:rsidRDefault="00FB55F4" w:rsidP="00073E8A">
      <w:pPr>
        <w:rPr>
          <w:iCs/>
        </w:rPr>
      </w:pPr>
    </w:p>
    <w:p w:rsidR="00FB55F4" w:rsidRPr="006F16A4" w:rsidRDefault="00FB55F4" w:rsidP="00073E8A">
      <w:pPr>
        <w:pStyle w:val="Heading4"/>
        <w:tabs>
          <w:tab w:val="num" w:pos="720"/>
        </w:tabs>
        <w:ind w:left="720" w:hanging="720"/>
        <w:rPr>
          <w:rFonts w:ascii="Times New Roman" w:hAnsi="Times New Roman"/>
          <w:szCs w:val="24"/>
          <w:u w:val="single"/>
        </w:rPr>
      </w:pPr>
    </w:p>
    <w:p w:rsidR="00FB55F4" w:rsidRPr="006F16A4" w:rsidRDefault="00FB55F4" w:rsidP="00073E8A">
      <w:pPr>
        <w:pStyle w:val="Heading4"/>
        <w:tabs>
          <w:tab w:val="num" w:pos="720"/>
        </w:tabs>
        <w:ind w:left="720" w:hanging="720"/>
        <w:rPr>
          <w:rFonts w:ascii="Times New Roman" w:hAnsi="Times New Roman"/>
          <w:szCs w:val="24"/>
          <w:u w:val="single"/>
        </w:rPr>
      </w:pPr>
      <w:r w:rsidRPr="006F16A4">
        <w:rPr>
          <w:rFonts w:ascii="Times New Roman" w:hAnsi="Times New Roman"/>
          <w:szCs w:val="24"/>
          <w:u w:val="single"/>
        </w:rPr>
        <w:t>II. Introduction</w:t>
      </w:r>
    </w:p>
    <w:p w:rsidR="00FB55F4" w:rsidRPr="006F16A4" w:rsidRDefault="00FB55F4" w:rsidP="00B2751A"/>
    <w:p w:rsidR="00FB55F4" w:rsidRPr="006F16A4" w:rsidRDefault="00FB55F4" w:rsidP="00D00EEF">
      <w:pPr>
        <w:numPr>
          <w:ilvl w:val="0"/>
          <w:numId w:val="4"/>
          <w:numberingChange w:id="22" w:author="Unknown" w:date="2010-09-29T10:50:00Z" w:original="%1:1:0:."/>
        </w:numPr>
        <w:tabs>
          <w:tab w:val="num" w:pos="1080"/>
        </w:tabs>
        <w:ind w:left="1080"/>
        <w:rPr>
          <w:b/>
        </w:rPr>
      </w:pPr>
      <w:r w:rsidRPr="006F16A4">
        <w:rPr>
          <w:b/>
        </w:rPr>
        <w:t>Welcome, Thank You, Logistical Info</w:t>
      </w:r>
    </w:p>
    <w:p w:rsidR="00FB55F4" w:rsidRPr="006F16A4" w:rsidRDefault="00FB55F4" w:rsidP="00073E8A">
      <w:pPr>
        <w:pStyle w:val="ListParagraph"/>
        <w:numPr>
          <w:ilvl w:val="0"/>
          <w:numId w:val="10"/>
          <w:numberingChange w:id="23" w:author="Unknown" w:date="2010-09-29T10:50:00Z" w:original=""/>
        </w:numPr>
        <w:contextualSpacing/>
      </w:pPr>
      <w:r w:rsidRPr="006F16A4">
        <w:t>Welcome the group.</w:t>
      </w:r>
    </w:p>
    <w:p w:rsidR="00FB55F4" w:rsidRPr="006F16A4" w:rsidRDefault="00FB55F4" w:rsidP="00073E8A">
      <w:pPr>
        <w:pStyle w:val="ListParagraph"/>
        <w:numPr>
          <w:ilvl w:val="0"/>
          <w:numId w:val="10"/>
          <w:numberingChange w:id="24" w:author="Unknown" w:date="2010-09-29T10:50:00Z" w:original=""/>
        </w:numPr>
        <w:contextualSpacing/>
      </w:pPr>
      <w:r w:rsidRPr="006F16A4">
        <w:t>Thank participants for coming and for completing the participant survey.</w:t>
      </w:r>
    </w:p>
    <w:p w:rsidR="00FB55F4" w:rsidRPr="006F16A4" w:rsidRDefault="00FB55F4" w:rsidP="00073E8A">
      <w:pPr>
        <w:pStyle w:val="ListParagraph"/>
        <w:numPr>
          <w:ilvl w:val="0"/>
          <w:numId w:val="10"/>
          <w:numberingChange w:id="25" w:author="Unknown" w:date="2010-09-29T10:50:00Z" w:original=""/>
        </w:numPr>
        <w:contextualSpacing/>
      </w:pPr>
      <w:r w:rsidRPr="006F16A4">
        <w:t>Point out where restrooms are located and discuss other necessary logistics.</w:t>
      </w:r>
    </w:p>
    <w:p w:rsidR="00FB55F4" w:rsidRPr="006F16A4" w:rsidRDefault="00FB55F4" w:rsidP="00073E8A">
      <w:pPr>
        <w:tabs>
          <w:tab w:val="num" w:pos="1080"/>
        </w:tabs>
        <w:rPr>
          <w:b/>
        </w:rPr>
      </w:pPr>
    </w:p>
    <w:p w:rsidR="00FB55F4" w:rsidRPr="006F16A4" w:rsidRDefault="00FB55F4" w:rsidP="00D00EEF">
      <w:pPr>
        <w:numPr>
          <w:ilvl w:val="0"/>
          <w:numId w:val="4"/>
          <w:numberingChange w:id="26" w:author="Unknown" w:date="2010-09-29T10:50:00Z" w:original="%1:2:0:."/>
        </w:numPr>
        <w:tabs>
          <w:tab w:val="num" w:pos="1080"/>
        </w:tabs>
        <w:ind w:left="1080"/>
        <w:rPr>
          <w:b/>
          <w:bCs/>
        </w:rPr>
      </w:pPr>
      <w:r w:rsidRPr="006F16A4">
        <w:rPr>
          <w:b/>
          <w:bCs/>
        </w:rPr>
        <w:t xml:space="preserve">Introductions </w:t>
      </w:r>
    </w:p>
    <w:p w:rsidR="00FB55F4" w:rsidRPr="006F16A4" w:rsidRDefault="00FB55F4" w:rsidP="00E01BD8">
      <w:pPr>
        <w:numPr>
          <w:ilvl w:val="0"/>
          <w:numId w:val="13"/>
          <w:numberingChange w:id="27" w:author="Unknown" w:date="2010-09-29T10:50:00Z" w:original=""/>
        </w:numPr>
      </w:pPr>
      <w:r w:rsidRPr="006F16A4">
        <w:t>Facilitator &amp; Note-taker Introductions- First name and tell group a little about yourselves</w:t>
      </w:r>
    </w:p>
    <w:p w:rsidR="00FB55F4" w:rsidRPr="006F16A4" w:rsidRDefault="00FB55F4" w:rsidP="00E01BD8">
      <w:pPr>
        <w:numPr>
          <w:ilvl w:val="0"/>
          <w:numId w:val="13"/>
          <w:numberingChange w:id="28" w:author="Unknown" w:date="2010-09-29T10:50:00Z" w:original=""/>
        </w:numPr>
      </w:pPr>
      <w:r w:rsidRPr="006F16A4">
        <w:t>Participant Introductions – First name and single favorite thing about your job</w:t>
      </w:r>
    </w:p>
    <w:p w:rsidR="00FB55F4" w:rsidRPr="006F16A4" w:rsidRDefault="00FB55F4" w:rsidP="00073E8A">
      <w:pPr>
        <w:tabs>
          <w:tab w:val="num" w:pos="1080"/>
        </w:tabs>
        <w:ind w:left="1080"/>
        <w:rPr>
          <w:b/>
          <w:bCs/>
        </w:rPr>
      </w:pPr>
    </w:p>
    <w:p w:rsidR="00FB55F4" w:rsidRPr="006F16A4" w:rsidRDefault="00FB55F4" w:rsidP="00D00EEF">
      <w:pPr>
        <w:numPr>
          <w:ilvl w:val="0"/>
          <w:numId w:val="4"/>
          <w:numberingChange w:id="29" w:author="Unknown" w:date="2010-09-29T10:50:00Z" w:original="%1:3:0:."/>
        </w:numPr>
        <w:tabs>
          <w:tab w:val="num" w:pos="1080"/>
        </w:tabs>
        <w:ind w:left="1080"/>
        <w:rPr>
          <w:b/>
          <w:bCs/>
        </w:rPr>
      </w:pPr>
      <w:r w:rsidRPr="006F16A4">
        <w:rPr>
          <w:b/>
          <w:bCs/>
        </w:rPr>
        <w:t>Background/Purpose/Sponsorship</w:t>
      </w:r>
    </w:p>
    <w:p w:rsidR="00FB55F4" w:rsidRPr="006F16A4" w:rsidRDefault="00FB55F4" w:rsidP="00B2751A">
      <w:pPr>
        <w:pStyle w:val="BodyTextIndent"/>
        <w:numPr>
          <w:ilvl w:val="0"/>
          <w:numId w:val="14"/>
          <w:numberingChange w:id="30" w:author="Unknown" w:date="2010-09-29T10:50:00Z" w:original=""/>
        </w:numPr>
        <w:spacing w:after="0"/>
      </w:pPr>
      <w:r w:rsidRPr="006F16A4">
        <w:t xml:space="preserve">The purpose of today’s conversation is to discuss strategies for securing participation of principals and students in PISA 2012.  </w:t>
      </w:r>
    </w:p>
    <w:p w:rsidR="00FB55F4" w:rsidRPr="006F16A4" w:rsidRDefault="00FB55F4" w:rsidP="00B2751A">
      <w:pPr>
        <w:pStyle w:val="BodyTextIndent"/>
        <w:numPr>
          <w:ilvl w:val="0"/>
          <w:numId w:val="14"/>
          <w:numberingChange w:id="31" w:author="Unknown" w:date="2010-09-29T10:50:00Z" w:original=""/>
        </w:numPr>
        <w:spacing w:after="0"/>
      </w:pPr>
      <w:r w:rsidRPr="006F16A4">
        <w:t>More specifically we will seek to better understand:</w:t>
      </w:r>
    </w:p>
    <w:p w:rsidR="00FB55F4" w:rsidRPr="006F16A4" w:rsidRDefault="00FB55F4" w:rsidP="00B2751A">
      <w:pPr>
        <w:numPr>
          <w:ilvl w:val="0"/>
          <w:numId w:val="15"/>
          <w:numberingChange w:id="32" w:author="Unknown" w:date="2010-09-29T10:50:00Z" w:original="%1:1:0:."/>
        </w:numPr>
      </w:pPr>
      <w:r w:rsidRPr="006F16A4">
        <w:t>How principals perceive standardized testing.</w:t>
      </w:r>
    </w:p>
    <w:p w:rsidR="00FB55F4" w:rsidRPr="006F16A4" w:rsidRDefault="00FB55F4" w:rsidP="00F90B92">
      <w:pPr>
        <w:numPr>
          <w:ilvl w:val="0"/>
          <w:numId w:val="15"/>
          <w:numberingChange w:id="33" w:author="Unknown" w:date="2010-09-29T10:50:00Z" w:original="%1:2:0:."/>
        </w:numPr>
      </w:pPr>
      <w:r w:rsidRPr="006F16A4">
        <w:t>How principals might make decisions about whether or not to participate in PISA.</w:t>
      </w:r>
    </w:p>
    <w:p w:rsidR="00FB55F4" w:rsidRPr="006F16A4" w:rsidRDefault="00FB55F4" w:rsidP="00B2751A">
      <w:pPr>
        <w:numPr>
          <w:ilvl w:val="0"/>
          <w:numId w:val="15"/>
          <w:numberingChange w:id="34" w:author="Unknown" w:date="2010-09-29T10:50:00Z" w:original="%1:3:0:."/>
        </w:numPr>
      </w:pPr>
      <w:r w:rsidRPr="006F16A4">
        <w:t>Factors that might motivate principals to agree to participate in voluntary assessments such as PISA.</w:t>
      </w:r>
    </w:p>
    <w:p w:rsidR="00FB55F4" w:rsidRPr="006F16A4" w:rsidRDefault="00FB55F4" w:rsidP="00B2751A">
      <w:pPr>
        <w:numPr>
          <w:ilvl w:val="0"/>
          <w:numId w:val="15"/>
          <w:numberingChange w:id="35" w:author="Unknown" w:date="2010-09-29T10:50:00Z" w:original="%1:4:0:."/>
        </w:numPr>
      </w:pPr>
      <w:r w:rsidRPr="006F16A4">
        <w:t>Factors that might motivate 15-year-old students to participate and put forth their best effort on an assessment that has no personal consequences.</w:t>
      </w:r>
    </w:p>
    <w:p w:rsidR="00FB55F4" w:rsidRPr="006F16A4" w:rsidRDefault="00FB55F4" w:rsidP="00B2751A">
      <w:pPr>
        <w:pStyle w:val="BodyTextIndent"/>
        <w:numPr>
          <w:ilvl w:val="0"/>
          <w:numId w:val="15"/>
          <w:numberingChange w:id="36" w:author="Unknown" w:date="2010-09-29T10:50:00Z" w:original="%1:5:0:."/>
        </w:numPr>
        <w:spacing w:after="0"/>
      </w:pPr>
      <w:r w:rsidRPr="006F16A4">
        <w:t>Recommendations for improving existing messages and materials related to PISA.</w:t>
      </w:r>
    </w:p>
    <w:p w:rsidR="00FB55F4" w:rsidRPr="006F16A4" w:rsidRDefault="00FB55F4" w:rsidP="00D00EEF">
      <w:pPr>
        <w:pStyle w:val="BodyTextIndent"/>
        <w:numPr>
          <w:ilvl w:val="0"/>
          <w:numId w:val="16"/>
          <w:numberingChange w:id="37" w:author="Unknown" w:date="2010-09-29T10:50:00Z" w:original=""/>
        </w:numPr>
        <w:tabs>
          <w:tab w:val="clear" w:pos="1800"/>
          <w:tab w:val="num" w:pos="1440"/>
        </w:tabs>
        <w:spacing w:after="0"/>
        <w:ind w:left="1440"/>
      </w:pPr>
      <w:r w:rsidRPr="006F16A4">
        <w:t>These discussion groups are sponsored by the National Center for Education Statistics (NCES) which supports international efforts to collect and report data on education. NCES is housed in the Institute of Education Sciences at the US Department of Education.</w:t>
      </w:r>
    </w:p>
    <w:p w:rsidR="00FB55F4" w:rsidRPr="006F16A4" w:rsidRDefault="00FB55F4" w:rsidP="00D00EEF">
      <w:pPr>
        <w:pStyle w:val="BodyTextIndent"/>
        <w:numPr>
          <w:ilvl w:val="0"/>
          <w:numId w:val="16"/>
          <w:numberingChange w:id="38" w:author="Unknown" w:date="2010-09-29T10:50:00Z" w:original=""/>
        </w:numPr>
        <w:tabs>
          <w:tab w:val="clear" w:pos="1800"/>
          <w:tab w:val="num" w:pos="1440"/>
        </w:tabs>
        <w:spacing w:after="0"/>
        <w:ind w:left="1440"/>
      </w:pPr>
      <w:r w:rsidRPr="006F16A4">
        <w:t>The information you share today is very important.  Your opinions will guide NCES in its efforts to collect data that enables comparisons of US students to students around the world.</w:t>
      </w:r>
    </w:p>
    <w:p w:rsidR="00FB55F4" w:rsidRPr="006F16A4" w:rsidRDefault="00FB55F4" w:rsidP="00247FCD">
      <w:pPr>
        <w:pStyle w:val="BodyTextIndent"/>
        <w:numPr>
          <w:ilvl w:val="0"/>
          <w:numId w:val="37"/>
          <w:numberingChange w:id="39" w:author="Unknown" w:date="2010-09-29T10:50:00Z" w:original="%1:1:0:."/>
        </w:numPr>
        <w:rPr>
          <w:b/>
          <w:bCs/>
        </w:rPr>
      </w:pPr>
      <w:r w:rsidRPr="006F16A4">
        <w:br w:type="page"/>
      </w:r>
    </w:p>
    <w:p w:rsidR="00FB55F4" w:rsidRPr="006F16A4" w:rsidRDefault="00FB55F4" w:rsidP="00247FCD">
      <w:pPr>
        <w:pStyle w:val="ListParagraph"/>
        <w:numPr>
          <w:ilvl w:val="0"/>
          <w:numId w:val="4"/>
          <w:numberingChange w:id="40" w:author="Unknown" w:date="2010-09-29T10:50:00Z" w:original="%1:4:0:."/>
        </w:numPr>
        <w:tabs>
          <w:tab w:val="num" w:pos="1080"/>
        </w:tabs>
        <w:ind w:firstLine="360"/>
        <w:rPr>
          <w:b/>
          <w:bCs/>
        </w:rPr>
      </w:pPr>
      <w:r w:rsidRPr="006F16A4">
        <w:rPr>
          <w:b/>
          <w:bCs/>
        </w:rPr>
        <w:t>Confidentiality</w:t>
      </w:r>
    </w:p>
    <w:p w:rsidR="00FB55F4" w:rsidRPr="006F16A4" w:rsidRDefault="00FB55F4" w:rsidP="00714F9C">
      <w:pPr>
        <w:pStyle w:val="BodyTextIndent3"/>
        <w:spacing w:after="0"/>
        <w:ind w:left="1080"/>
        <w:rPr>
          <w:sz w:val="24"/>
          <w:szCs w:val="24"/>
        </w:rPr>
      </w:pPr>
    </w:p>
    <w:p w:rsidR="00FB55F4" w:rsidRPr="006F16A4" w:rsidRDefault="00FB55F4" w:rsidP="00714F9C">
      <w:pPr>
        <w:pStyle w:val="BodyTextIndent3"/>
        <w:spacing w:after="0"/>
        <w:ind w:left="1080"/>
        <w:rPr>
          <w:sz w:val="24"/>
          <w:szCs w:val="24"/>
        </w:rPr>
      </w:pPr>
      <w:r w:rsidRPr="006F16A4">
        <w:rPr>
          <w:sz w:val="24"/>
          <w:szCs w:val="24"/>
        </w:rPr>
        <w:t>The National Center for Education Statistics is authorized to conduct this study under Section 9543, 20 US Code. Your participation is voluntary.  Your answers may be used only for statistical purposes and may not be disclosed, or used, in identifiable form for any other purpose except as required by law (Section 9573, 20 US Code).  The things you say may be put in a summary of this discussion, but your names will not be included in a summary report.</w:t>
      </w:r>
    </w:p>
    <w:p w:rsidR="00FB55F4" w:rsidRPr="006F16A4" w:rsidRDefault="00FB55F4" w:rsidP="00073E8A">
      <w:pPr>
        <w:pStyle w:val="BodyTextIndent3"/>
        <w:spacing w:after="0"/>
        <w:rPr>
          <w:sz w:val="24"/>
          <w:szCs w:val="24"/>
        </w:rPr>
      </w:pPr>
    </w:p>
    <w:p w:rsidR="00FB55F4" w:rsidRPr="006F16A4" w:rsidRDefault="00FB55F4" w:rsidP="00D00EEF">
      <w:pPr>
        <w:numPr>
          <w:ilvl w:val="0"/>
          <w:numId w:val="4"/>
          <w:numberingChange w:id="41" w:author="Unknown" w:date="2010-09-29T10:50:00Z" w:original="%1:5:0:."/>
        </w:numPr>
        <w:tabs>
          <w:tab w:val="num" w:pos="1080"/>
        </w:tabs>
        <w:ind w:left="1080"/>
        <w:rPr>
          <w:b/>
          <w:bCs/>
        </w:rPr>
      </w:pPr>
      <w:r w:rsidRPr="006F16A4">
        <w:rPr>
          <w:b/>
          <w:bCs/>
        </w:rPr>
        <w:t xml:space="preserve">Note taking and Recording Session  </w:t>
      </w:r>
    </w:p>
    <w:p w:rsidR="00FB55F4" w:rsidRPr="006F16A4" w:rsidRDefault="00FB55F4" w:rsidP="002A065B">
      <w:pPr>
        <w:ind w:left="1080"/>
      </w:pPr>
      <w:r w:rsidRPr="006F16A4">
        <w:t xml:space="preserve">We will be taking notes and audio recording the discussion so that we can accurately report the important information that you will be sharing.  Again, this information will be kept confidential and will be destroyed once the final report is created.  Is this OK with everyone?  </w:t>
      </w:r>
    </w:p>
    <w:p w:rsidR="00FB55F4" w:rsidRPr="006F16A4" w:rsidRDefault="00FB55F4" w:rsidP="00073E8A">
      <w:pPr>
        <w:ind w:left="360"/>
      </w:pPr>
    </w:p>
    <w:p w:rsidR="00FB55F4" w:rsidRPr="006F16A4" w:rsidRDefault="00FB55F4" w:rsidP="002A065B">
      <w:pPr>
        <w:ind w:left="1080"/>
      </w:pPr>
      <w:r w:rsidRPr="006F16A4">
        <w:t xml:space="preserve">Because we are using an audio recorder, please speak one at a time so that all opinions can be clearly heard.  </w:t>
      </w:r>
    </w:p>
    <w:p w:rsidR="00FB55F4" w:rsidRPr="006F16A4" w:rsidRDefault="00FB55F4" w:rsidP="00073E8A">
      <w:pPr>
        <w:ind w:left="2880" w:firstLine="14"/>
      </w:pPr>
    </w:p>
    <w:p w:rsidR="00FB55F4" w:rsidRPr="006F16A4" w:rsidRDefault="00FB55F4" w:rsidP="00D00EEF">
      <w:pPr>
        <w:numPr>
          <w:ilvl w:val="0"/>
          <w:numId w:val="4"/>
          <w:numberingChange w:id="42" w:author="Unknown" w:date="2010-09-29T10:50:00Z" w:original="%1:6:0:."/>
        </w:numPr>
        <w:tabs>
          <w:tab w:val="num" w:pos="1080"/>
        </w:tabs>
        <w:ind w:left="1080"/>
        <w:rPr>
          <w:b/>
          <w:bCs/>
        </w:rPr>
      </w:pPr>
      <w:r w:rsidRPr="006F16A4">
        <w:rPr>
          <w:b/>
          <w:bCs/>
        </w:rPr>
        <w:t>Ground Rules</w:t>
      </w:r>
    </w:p>
    <w:p w:rsidR="00FB55F4" w:rsidRPr="006F16A4" w:rsidRDefault="00FB55F4" w:rsidP="002A065B">
      <w:pPr>
        <w:pStyle w:val="BodyTextIndent2"/>
        <w:spacing w:after="0" w:line="240" w:lineRule="auto"/>
        <w:ind w:left="720" w:firstLine="360"/>
        <w:jc w:val="both"/>
        <w:rPr>
          <w:bCs/>
        </w:rPr>
      </w:pPr>
      <w:r w:rsidRPr="006F16A4">
        <w:rPr>
          <w:bCs/>
        </w:rPr>
        <w:t>I would like to review some basic guidelines that will be used during our discussion:</w:t>
      </w:r>
    </w:p>
    <w:p w:rsidR="00FB55F4" w:rsidRPr="006F16A4" w:rsidRDefault="00FB55F4" w:rsidP="00370972">
      <w:pPr>
        <w:numPr>
          <w:ilvl w:val="0"/>
          <w:numId w:val="18"/>
          <w:numberingChange w:id="43" w:author="Unknown" w:date="2010-09-29T10:50:00Z" w:original=""/>
        </w:numPr>
      </w:pPr>
      <w:r w:rsidRPr="006F16A4">
        <w:t xml:space="preserve">There are no right or wrong answers to the questions being asked today; all ideas are good ideas.  </w:t>
      </w:r>
    </w:p>
    <w:p w:rsidR="00FB55F4" w:rsidRPr="006F16A4" w:rsidRDefault="00FB55F4" w:rsidP="00370972">
      <w:pPr>
        <w:numPr>
          <w:ilvl w:val="0"/>
          <w:numId w:val="18"/>
          <w:numberingChange w:id="44" w:author="Unknown" w:date="2010-09-29T10:50:00Z" w:original=""/>
        </w:numPr>
      </w:pPr>
      <w:r w:rsidRPr="006F16A4">
        <w:t>We also welcome and respect different points of view.  Please answer what you truly think, regardless of the opinions of the other group members.</w:t>
      </w:r>
    </w:p>
    <w:p w:rsidR="00FB55F4" w:rsidRPr="006F16A4" w:rsidRDefault="00FB55F4" w:rsidP="00370972">
      <w:pPr>
        <w:pStyle w:val="Heading7"/>
        <w:keepNext/>
        <w:numPr>
          <w:ilvl w:val="0"/>
          <w:numId w:val="18"/>
          <w:numberingChange w:id="45" w:author="Unknown" w:date="2010-09-29T10:50:00Z" w:original=""/>
        </w:numPr>
        <w:spacing w:before="0" w:after="0"/>
      </w:pPr>
      <w:r w:rsidRPr="006F16A4">
        <w:t>If you are uncomfortable with a question, feel free to pass.  You are under no obligation to answer any question that makes you feel uncomfortable in any way.</w:t>
      </w:r>
    </w:p>
    <w:p w:rsidR="00FB55F4" w:rsidRPr="006F16A4" w:rsidRDefault="00FB55F4" w:rsidP="00370972">
      <w:pPr>
        <w:pStyle w:val="Heading7"/>
        <w:keepNext/>
        <w:numPr>
          <w:ilvl w:val="0"/>
          <w:numId w:val="18"/>
          <w:numberingChange w:id="46" w:author="Unknown" w:date="2010-09-29T10:50:00Z" w:original=""/>
        </w:numPr>
        <w:spacing w:before="0" w:after="0"/>
      </w:pPr>
      <w:r w:rsidRPr="006F16A4">
        <w:t>We ask that you share your honest feedback so that the greater community can benefit from your opinions.</w:t>
      </w:r>
    </w:p>
    <w:p w:rsidR="00FB55F4" w:rsidRPr="006F16A4" w:rsidRDefault="00FB55F4" w:rsidP="00370972">
      <w:pPr>
        <w:pStyle w:val="Heading7"/>
        <w:keepNext/>
        <w:numPr>
          <w:ilvl w:val="0"/>
          <w:numId w:val="18"/>
          <w:numberingChange w:id="47" w:author="Unknown" w:date="2010-09-29T10:50:00Z" w:original=""/>
        </w:numPr>
        <w:spacing w:before="0" w:after="0"/>
      </w:pPr>
      <w:r w:rsidRPr="006F16A4">
        <w:t>Although you may tell colleagues that you have participated in a focus group around this topic, we ask that you please not share any specific information you hear in this group with anyone outside the group.  In this way individual’s perspectives can remain confidential.</w:t>
      </w:r>
    </w:p>
    <w:p w:rsidR="00FB55F4" w:rsidRPr="006F16A4" w:rsidRDefault="00FB55F4" w:rsidP="00370972">
      <w:pPr>
        <w:pStyle w:val="Heading7"/>
        <w:keepNext/>
        <w:numPr>
          <w:ilvl w:val="0"/>
          <w:numId w:val="18"/>
          <w:numberingChange w:id="48" w:author="Unknown" w:date="2010-09-29T10:50:00Z" w:original=""/>
        </w:numPr>
        <w:spacing w:before="0" w:after="0"/>
      </w:pPr>
      <w:r w:rsidRPr="006F16A4">
        <w:t>Finally, during today’s discussion, there are quite a few things to talk about; at times we may need to stop the discussion in order to move on.  I apologize in advance for that.</w:t>
      </w:r>
    </w:p>
    <w:p w:rsidR="00FB55F4" w:rsidRPr="006F16A4" w:rsidRDefault="00FB55F4" w:rsidP="00857FCC">
      <w:pPr>
        <w:ind w:left="1440"/>
      </w:pPr>
    </w:p>
    <w:p w:rsidR="00FB55F4" w:rsidRPr="006F16A4" w:rsidRDefault="00FB55F4" w:rsidP="00370972">
      <w:pPr>
        <w:pStyle w:val="BodyText"/>
        <w:numPr>
          <w:ilvl w:val="0"/>
          <w:numId w:val="17"/>
          <w:numberingChange w:id="49" w:author="Unknown" w:date="2010-09-29T10:50:00Z" w:original="%1:7:0:."/>
        </w:numPr>
        <w:rPr>
          <w:rFonts w:ascii="Times New Roman" w:hAnsi="Times New Roman"/>
          <w:b/>
          <w:szCs w:val="24"/>
        </w:rPr>
      </w:pPr>
      <w:r w:rsidRPr="006F16A4">
        <w:rPr>
          <w:rFonts w:ascii="Times New Roman" w:hAnsi="Times New Roman"/>
          <w:b/>
          <w:szCs w:val="24"/>
        </w:rPr>
        <w:t>PISA Overview – post information on wall and leave up throughout the discussion; (the information below was pulled from the PISA website)</w:t>
      </w:r>
    </w:p>
    <w:p w:rsidR="00FB55F4" w:rsidRPr="006F16A4" w:rsidRDefault="00FB55F4" w:rsidP="00370972">
      <w:pPr>
        <w:numPr>
          <w:ilvl w:val="1"/>
          <w:numId w:val="17"/>
          <w:numberingChange w:id="50" w:author="Unknown" w:date="2010-09-29T10:50:00Z" w:original=""/>
        </w:numPr>
      </w:pPr>
      <w:r w:rsidRPr="006F16A4">
        <w:t>PISA - Program for International Student Assessment</w:t>
      </w:r>
    </w:p>
    <w:p w:rsidR="00FB55F4" w:rsidRPr="006F16A4" w:rsidRDefault="00FB55F4" w:rsidP="00370972">
      <w:pPr>
        <w:numPr>
          <w:ilvl w:val="1"/>
          <w:numId w:val="17"/>
          <w:numberingChange w:id="51" w:author="Unknown" w:date="2010-09-29T10:50:00Z" w:original=""/>
        </w:numPr>
      </w:pPr>
      <w:r w:rsidRPr="006F16A4">
        <w:t xml:space="preserve">PISA is a system of international assessments that focus on 15-year-olds' performance in reading literacy, mathematics literacy, and science literacy every three years. PISA emphasizes functional skills that students have acquired as they near the end of mandatory schooling. </w:t>
      </w:r>
    </w:p>
    <w:p w:rsidR="00FB55F4" w:rsidRPr="006F16A4" w:rsidRDefault="00FB55F4" w:rsidP="00370972">
      <w:pPr>
        <w:numPr>
          <w:ilvl w:val="1"/>
          <w:numId w:val="17"/>
          <w:numberingChange w:id="52" w:author="Unknown" w:date="2010-09-29T10:50:00Z" w:original=""/>
        </w:numPr>
      </w:pPr>
      <w:r w:rsidRPr="006F16A4">
        <w:t>PISA is organized by the Organization for Economic Cooperation and Development (OECD), an intergovernmental organization of industrialized countries, and was administered for the first time in 2000.</w:t>
      </w:r>
    </w:p>
    <w:p w:rsidR="00FB55F4" w:rsidRPr="006F16A4" w:rsidRDefault="00FB55F4" w:rsidP="00370972">
      <w:pPr>
        <w:numPr>
          <w:ilvl w:val="1"/>
          <w:numId w:val="17"/>
          <w:numberingChange w:id="53" w:author="Unknown" w:date="2010-09-29T10:50:00Z" w:original=""/>
        </w:numPr>
      </w:pPr>
      <w:r w:rsidRPr="006F16A4">
        <w:t>PISA 2012 will focus primarily on math with minor emphasis on reading and science (2006 focused primarily on science; 2003 was math).</w:t>
      </w:r>
    </w:p>
    <w:p w:rsidR="00FB55F4" w:rsidRPr="006F16A4" w:rsidRDefault="00FB55F4" w:rsidP="00370972">
      <w:pPr>
        <w:numPr>
          <w:ilvl w:val="1"/>
          <w:numId w:val="17"/>
          <w:numberingChange w:id="54" w:author="Unknown" w:date="2010-09-29T10:50:00Z" w:original=""/>
        </w:numPr>
      </w:pPr>
      <w:r w:rsidRPr="006F16A4">
        <w:t>Administered every 3</w:t>
      </w:r>
      <w:r w:rsidRPr="006F16A4">
        <w:rPr>
          <w:vertAlign w:val="superscript"/>
        </w:rPr>
        <w:t>rd</w:t>
      </w:r>
      <w:r w:rsidRPr="006F16A4">
        <w:t xml:space="preserve"> year since 2000; 66 countries participated in 2009.</w:t>
      </w:r>
    </w:p>
    <w:p w:rsidR="00FB55F4" w:rsidRPr="006F16A4" w:rsidRDefault="00FB55F4" w:rsidP="00370972">
      <w:pPr>
        <w:numPr>
          <w:ilvl w:val="1"/>
          <w:numId w:val="17"/>
          <w:numberingChange w:id="55" w:author="Unknown" w:date="2010-09-29T10:50:00Z" w:original=""/>
        </w:numPr>
      </w:pPr>
      <w:r w:rsidRPr="006F16A4">
        <w:t>Schools and students are randomly selected to participate.</w:t>
      </w:r>
    </w:p>
    <w:p w:rsidR="00FB55F4" w:rsidRPr="006F16A4" w:rsidRDefault="00FB55F4" w:rsidP="00370972">
      <w:pPr>
        <w:numPr>
          <w:ilvl w:val="1"/>
          <w:numId w:val="17"/>
          <w:numberingChange w:id="56" w:author="Unknown" w:date="2010-09-29T10:50:00Z" w:original=""/>
        </w:numPr>
      </w:pPr>
      <w:r w:rsidRPr="006F16A4">
        <w:t>The assessment takes approximately 2.5 hours to complete.  Some students will take an additional second shorter assessment.</w:t>
      </w:r>
    </w:p>
    <w:p w:rsidR="00FB55F4" w:rsidRPr="006F16A4" w:rsidRDefault="00FB55F4" w:rsidP="009C11E9">
      <w:pPr>
        <w:ind w:left="1080"/>
      </w:pPr>
    </w:p>
    <w:p w:rsidR="00FB55F4" w:rsidRPr="006F16A4" w:rsidRDefault="00FB55F4" w:rsidP="005A676C">
      <w:pPr>
        <w:pStyle w:val="BodyText"/>
        <w:rPr>
          <w:rFonts w:ascii="Times New Roman" w:hAnsi="Times New Roman"/>
          <w:szCs w:val="24"/>
        </w:rPr>
      </w:pPr>
    </w:p>
    <w:p w:rsidR="00FB55F4" w:rsidRPr="006F16A4" w:rsidRDefault="00FB55F4" w:rsidP="00336433">
      <w:pPr>
        <w:numPr>
          <w:ilvl w:val="0"/>
          <w:numId w:val="7"/>
          <w:numberingChange w:id="57" w:author="Unknown" w:date="2010-09-29T10:50:00Z" w:original="%1:3:1:."/>
        </w:numPr>
        <w:rPr>
          <w:b/>
          <w:u w:val="single"/>
        </w:rPr>
      </w:pPr>
      <w:r w:rsidRPr="006F16A4">
        <w:rPr>
          <w:b/>
          <w:u w:val="single"/>
        </w:rPr>
        <w:t>Focus Group Questions</w:t>
      </w:r>
    </w:p>
    <w:p w:rsidR="00FB55F4" w:rsidRPr="006F16A4" w:rsidRDefault="00FB55F4" w:rsidP="00336433"/>
    <w:p w:rsidR="00FB55F4" w:rsidRPr="006F16A4" w:rsidRDefault="00FB55F4" w:rsidP="00D059B0">
      <w:pPr>
        <w:ind w:firstLine="720"/>
        <w:rPr>
          <w:b/>
          <w:caps/>
        </w:rPr>
      </w:pPr>
      <w:r w:rsidRPr="006F16A4">
        <w:rPr>
          <w:b/>
          <w:caps/>
        </w:rPr>
        <w:t xml:space="preserve">Objective 1: </w:t>
      </w:r>
      <w:r w:rsidRPr="006F16A4">
        <w:rPr>
          <w:b/>
          <w:caps/>
        </w:rPr>
        <w:tab/>
        <w:t>Perceptions of Standardized Testing</w:t>
      </w:r>
    </w:p>
    <w:p w:rsidR="00FB55F4" w:rsidRPr="006F16A4" w:rsidRDefault="00FB55F4" w:rsidP="00336433">
      <w:pPr>
        <w:rPr>
          <w:smallCaps/>
        </w:rPr>
      </w:pPr>
    </w:p>
    <w:p w:rsidR="00FB55F4" w:rsidRPr="006F16A4" w:rsidRDefault="00FB55F4" w:rsidP="00D843A6">
      <w:pPr>
        <w:numPr>
          <w:ilvl w:val="1"/>
          <w:numId w:val="40"/>
          <w:numberingChange w:id="58" w:author="Unknown" w:date="2010-09-29T10:50:00Z" w:original="%2:1:3:."/>
        </w:numPr>
      </w:pPr>
      <w:r w:rsidRPr="006F16A4">
        <w:t>Standardized Testing -</w:t>
      </w:r>
    </w:p>
    <w:p w:rsidR="00FB55F4" w:rsidRPr="006F16A4" w:rsidRDefault="00FB55F4" w:rsidP="00D843A6">
      <w:pPr>
        <w:numPr>
          <w:ilvl w:val="0"/>
          <w:numId w:val="41"/>
          <w:numberingChange w:id="59" w:author="Unknown" w:date="2010-09-29T10:50:00Z" w:original=""/>
        </w:numPr>
      </w:pPr>
      <w:r w:rsidRPr="006F16A4">
        <w:t>What are your views about standardized tests? (e.g., likes, dislikes)</w:t>
      </w:r>
    </w:p>
    <w:p w:rsidR="00FB55F4" w:rsidRPr="006F16A4" w:rsidRDefault="00FB55F4" w:rsidP="00D843A6">
      <w:pPr>
        <w:numPr>
          <w:ilvl w:val="0"/>
          <w:numId w:val="41"/>
          <w:numberingChange w:id="60" w:author="Unknown" w:date="2010-09-29T10:50:00Z" w:original=""/>
        </w:numPr>
      </w:pPr>
      <w:r w:rsidRPr="006F16A4">
        <w:t>How much standardized testing is already going on in your school? (e.g., too little, reasonable amount, too much)</w:t>
      </w:r>
    </w:p>
    <w:p w:rsidR="00FB55F4" w:rsidRPr="006F16A4" w:rsidRDefault="00FB55F4" w:rsidP="00D843A6">
      <w:pPr>
        <w:numPr>
          <w:ilvl w:val="0"/>
          <w:numId w:val="41"/>
          <w:numberingChange w:id="61" w:author="Unknown" w:date="2010-09-29T10:50:00Z" w:original=""/>
        </w:numPr>
      </w:pPr>
      <w:r w:rsidRPr="006F16A4">
        <w:t>To what extent are standardized tests valuable to your school? (to administrators, teachers, students, parents)</w:t>
      </w:r>
    </w:p>
    <w:p w:rsidR="00FB55F4" w:rsidRPr="006F16A4" w:rsidRDefault="00FB55F4" w:rsidP="00D843A6"/>
    <w:p w:rsidR="00FB55F4" w:rsidRPr="006F16A4" w:rsidRDefault="00FB55F4" w:rsidP="00D843A6">
      <w:pPr>
        <w:ind w:firstLine="720"/>
      </w:pPr>
      <w:r w:rsidRPr="006F16A4">
        <w:t xml:space="preserve">B. </w:t>
      </w:r>
      <w:r w:rsidRPr="006F16A4">
        <w:tab/>
        <w:t>Voluntary &amp; International Assessments</w:t>
      </w:r>
    </w:p>
    <w:p w:rsidR="00FB55F4" w:rsidRPr="006F16A4" w:rsidRDefault="00FB55F4" w:rsidP="00D843A6">
      <w:pPr>
        <w:numPr>
          <w:ilvl w:val="0"/>
          <w:numId w:val="42"/>
          <w:numberingChange w:id="62" w:author="Unknown" w:date="2010-09-29T10:50:00Z" w:original=""/>
        </w:numPr>
      </w:pPr>
      <w:r w:rsidRPr="006F16A4">
        <w:t>Are you familiar with any ‘voluntary assessments’? If so, what do you know about them?</w:t>
      </w:r>
    </w:p>
    <w:p w:rsidR="00FB55F4" w:rsidRPr="006F16A4" w:rsidRDefault="00FB55F4" w:rsidP="00D843A6">
      <w:pPr>
        <w:numPr>
          <w:ilvl w:val="0"/>
          <w:numId w:val="42"/>
          <w:numberingChange w:id="63" w:author="Unknown" w:date="2010-09-29T10:50:00Z" w:original=""/>
        </w:numPr>
      </w:pPr>
      <w:r w:rsidRPr="006F16A4">
        <w:t>What comes to mind when you hear the term ‘voluntary assessment’?</w:t>
      </w:r>
    </w:p>
    <w:p w:rsidR="00FB55F4" w:rsidRPr="006F16A4" w:rsidRDefault="00FB55F4" w:rsidP="00D843A6">
      <w:pPr>
        <w:numPr>
          <w:ilvl w:val="0"/>
          <w:numId w:val="42"/>
          <w:numberingChange w:id="64" w:author="Unknown" w:date="2010-09-29T10:50:00Z" w:original=""/>
        </w:numPr>
      </w:pPr>
      <w:r w:rsidRPr="006F16A4">
        <w:t>Has your school ever participated in a ‘voluntary assessment’?</w:t>
      </w:r>
    </w:p>
    <w:p w:rsidR="00FB55F4" w:rsidRPr="006F16A4" w:rsidRDefault="00FB55F4" w:rsidP="00D843A6">
      <w:pPr>
        <w:numPr>
          <w:ilvl w:val="1"/>
          <w:numId w:val="42"/>
          <w:numberingChange w:id="65" w:author="Unknown" w:date="2010-09-29T10:50:00Z" w:original="o"/>
        </w:numPr>
      </w:pPr>
      <w:r w:rsidRPr="006F16A4">
        <w:t>If yes, please tell us about the test and your experiences (Probes: What was the test? Was it a valuable experience? If so, why? Are you glad your school participated? Would you like to see your school participate in future ‘voluntary assessments’?</w:t>
      </w:r>
    </w:p>
    <w:p w:rsidR="00FB55F4" w:rsidRPr="006F16A4" w:rsidRDefault="00FB55F4" w:rsidP="00D843A6">
      <w:pPr>
        <w:numPr>
          <w:ilvl w:val="1"/>
          <w:numId w:val="42"/>
          <w:numberingChange w:id="66" w:author="Unknown" w:date="2010-09-29T10:50:00Z" w:original="o"/>
        </w:numPr>
      </w:pPr>
      <w:r w:rsidRPr="006F16A4">
        <w:t>If no, do you think you would be willing to have students sit for a ‘voluntary assessment’? Why or why not?</w:t>
      </w:r>
    </w:p>
    <w:p w:rsidR="00FB55F4" w:rsidRPr="006F16A4" w:rsidRDefault="00FB55F4" w:rsidP="00D843A6">
      <w:pPr>
        <w:numPr>
          <w:ilvl w:val="0"/>
          <w:numId w:val="42"/>
          <w:numberingChange w:id="67" w:author="Unknown" w:date="2010-09-29T10:50:00Z" w:original=""/>
        </w:numPr>
      </w:pPr>
      <w:r w:rsidRPr="006F16A4">
        <w:t>Are you familiar with international assessments?  If so, what do you know about them?</w:t>
      </w:r>
    </w:p>
    <w:p w:rsidR="00FB55F4" w:rsidRPr="006F16A4" w:rsidRDefault="00FB55F4" w:rsidP="00D843A6">
      <w:pPr>
        <w:numPr>
          <w:ilvl w:val="0"/>
          <w:numId w:val="42"/>
          <w:numberingChange w:id="68" w:author="Unknown" w:date="2010-09-29T10:50:00Z" w:original=""/>
        </w:numPr>
      </w:pPr>
      <w:r w:rsidRPr="006F16A4">
        <w:t>What comes to mind when you hear the term ‘international assessment’?</w:t>
      </w:r>
    </w:p>
    <w:p w:rsidR="00FB55F4" w:rsidRPr="006F16A4" w:rsidRDefault="00FB55F4" w:rsidP="00D843A6">
      <w:pPr>
        <w:numPr>
          <w:ilvl w:val="0"/>
          <w:numId w:val="42"/>
          <w:numberingChange w:id="69" w:author="Unknown" w:date="2010-09-29T10:50:00Z" w:original=""/>
        </w:numPr>
      </w:pPr>
      <w:r w:rsidRPr="006F16A4">
        <w:t>Has your school ever participated in an ‘international assessment’?</w:t>
      </w:r>
    </w:p>
    <w:p w:rsidR="00FB55F4" w:rsidRPr="006F16A4" w:rsidRDefault="00FB55F4" w:rsidP="00D843A6">
      <w:pPr>
        <w:numPr>
          <w:ilvl w:val="1"/>
          <w:numId w:val="42"/>
          <w:numberingChange w:id="70" w:author="Unknown" w:date="2010-09-29T10:50:00Z" w:original="o"/>
        </w:numPr>
      </w:pPr>
      <w:r w:rsidRPr="006F16A4">
        <w:t xml:space="preserve">If yes, please tell us about the test and your experiences (Probes: What was the test? Was it a valuable experience? If so, why? Are you glad your school participated? Would you like to see your school participate in future ‘international assessments’? </w:t>
      </w:r>
    </w:p>
    <w:p w:rsidR="00FB55F4" w:rsidRPr="006F16A4" w:rsidRDefault="00FB55F4" w:rsidP="00D843A6">
      <w:pPr>
        <w:numPr>
          <w:ilvl w:val="1"/>
          <w:numId w:val="42"/>
          <w:numberingChange w:id="71" w:author="Unknown" w:date="2010-09-29T10:50:00Z" w:original="o"/>
        </w:numPr>
      </w:pPr>
      <w:r w:rsidRPr="006F16A4">
        <w:t>If no, do you think you would be willing to have students sit for a ‘international assessment’? Why or why not?</w:t>
      </w:r>
    </w:p>
    <w:p w:rsidR="00FB55F4" w:rsidRPr="006F16A4" w:rsidRDefault="00FB55F4" w:rsidP="00E8201F">
      <w:pPr>
        <w:ind w:left="1080"/>
      </w:pPr>
    </w:p>
    <w:p w:rsidR="00FB55F4" w:rsidRPr="006F16A4" w:rsidRDefault="00FB55F4">
      <w:pPr>
        <w:ind w:left="720"/>
      </w:pPr>
      <w:r w:rsidRPr="006F16A4">
        <w:t>C.</w:t>
      </w:r>
      <w:r w:rsidRPr="006F16A4">
        <w:tab/>
        <w:t>Perceptions of PISA – refer to posted info about PISA</w:t>
      </w:r>
    </w:p>
    <w:p w:rsidR="00FB55F4" w:rsidRPr="006F16A4" w:rsidRDefault="00FB55F4" w:rsidP="00F90B92">
      <w:pPr>
        <w:numPr>
          <w:ilvl w:val="0"/>
          <w:numId w:val="20"/>
          <w:numberingChange w:id="72" w:author="Unknown" w:date="2010-09-29T10:50:00Z" w:original=""/>
        </w:numPr>
      </w:pPr>
      <w:r w:rsidRPr="006F16A4">
        <w:t>What are your initial reactions to PISA? (e.g., likes, dislikes)</w:t>
      </w:r>
    </w:p>
    <w:p w:rsidR="00FB55F4" w:rsidRPr="006F16A4" w:rsidRDefault="00FB55F4" w:rsidP="00F90B92">
      <w:pPr>
        <w:numPr>
          <w:ilvl w:val="0"/>
          <w:numId w:val="20"/>
          <w:numberingChange w:id="73" w:author="Unknown" w:date="2010-09-29T10:50:00Z" w:original=""/>
        </w:numPr>
      </w:pPr>
      <w:r w:rsidRPr="006F16A4">
        <w:t>What value do you see in PISA? (to participating  students, schools, districts, states, US)</w:t>
      </w:r>
    </w:p>
    <w:p w:rsidR="00FB55F4" w:rsidRPr="006F16A4" w:rsidRDefault="00FB55F4" w:rsidP="00F90B92">
      <w:pPr>
        <w:numPr>
          <w:ilvl w:val="0"/>
          <w:numId w:val="20"/>
          <w:numberingChange w:id="74" w:author="Unknown" w:date="2010-09-29T10:50:00Z" w:original=""/>
        </w:numPr>
      </w:pPr>
      <w:r w:rsidRPr="006F16A4">
        <w:t>What challenges do you see associated with PISA? (e.g., for schools, students)</w:t>
      </w:r>
    </w:p>
    <w:p w:rsidR="00FB55F4" w:rsidRPr="006F16A4" w:rsidRDefault="00FB55F4" w:rsidP="00F90B92">
      <w:pPr>
        <w:numPr>
          <w:ilvl w:val="0"/>
          <w:numId w:val="20"/>
          <w:numberingChange w:id="75" w:author="Unknown" w:date="2010-09-29T10:50:00Z" w:original=""/>
        </w:numPr>
      </w:pPr>
      <w:r w:rsidRPr="006F16A4">
        <w:t xml:space="preserve">Do you think it is important for the US to know how its students compare internationally? </w:t>
      </w:r>
    </w:p>
    <w:p w:rsidR="00FB55F4" w:rsidRPr="006F16A4" w:rsidRDefault="00FB55F4" w:rsidP="00F90B92">
      <w:pPr>
        <w:numPr>
          <w:ilvl w:val="0"/>
          <w:numId w:val="20"/>
          <w:numberingChange w:id="76" w:author="Unknown" w:date="2010-09-29T10:50:00Z" w:original=""/>
        </w:numPr>
      </w:pPr>
      <w:r w:rsidRPr="006F16A4">
        <w:t>With regard to international competitiveness, do you think PISA outcomes have implications for business or workforce development?</w:t>
      </w:r>
    </w:p>
    <w:p w:rsidR="00FB55F4" w:rsidRPr="006F16A4" w:rsidRDefault="00FB55F4" w:rsidP="00F90B92">
      <w:pPr>
        <w:numPr>
          <w:ilvl w:val="0"/>
          <w:numId w:val="20"/>
          <w:numberingChange w:id="77" w:author="Unknown" w:date="2010-09-29T10:50:00Z" w:original=""/>
        </w:numPr>
      </w:pPr>
      <w:r w:rsidRPr="006F16A4">
        <w:t>Would it be valuable to understand information about international school policies and characteristics, students’ attitudes and experiences in school?</w:t>
      </w:r>
    </w:p>
    <w:p w:rsidR="00FB55F4" w:rsidRPr="006F16A4" w:rsidRDefault="00FB55F4"/>
    <w:p w:rsidR="00FB55F4" w:rsidRPr="006F16A4" w:rsidRDefault="00FB55F4" w:rsidP="00D059B0">
      <w:pPr>
        <w:ind w:left="2880" w:hanging="2160"/>
        <w:rPr>
          <w:b/>
          <w:caps/>
        </w:rPr>
      </w:pPr>
      <w:r w:rsidRPr="006F16A4">
        <w:rPr>
          <w:b/>
          <w:caps/>
        </w:rPr>
        <w:t>Objective 2:</w:t>
      </w:r>
      <w:r w:rsidRPr="006F16A4">
        <w:rPr>
          <w:b/>
          <w:caps/>
        </w:rPr>
        <w:tab/>
        <w:t>How principals might make decisions about whether or not to participate in PISA</w:t>
      </w:r>
    </w:p>
    <w:p w:rsidR="00FB55F4" w:rsidRPr="006F16A4" w:rsidRDefault="00FB55F4" w:rsidP="00336433">
      <w:pPr>
        <w:rPr>
          <w:smallCaps/>
        </w:rPr>
      </w:pPr>
    </w:p>
    <w:p w:rsidR="00FB55F4" w:rsidRPr="006F16A4" w:rsidRDefault="00FB55F4" w:rsidP="00D059B0">
      <w:pPr>
        <w:numPr>
          <w:ilvl w:val="0"/>
          <w:numId w:val="24"/>
          <w:numberingChange w:id="78" w:author="Unknown" w:date="2010-09-29T10:50:00Z" w:original="%1:1:3:."/>
        </w:numPr>
      </w:pPr>
      <w:r w:rsidRPr="006F16A4">
        <w:t>Let’s suppose your school was selected for PISA. How would feel about that?</w:t>
      </w:r>
    </w:p>
    <w:p w:rsidR="00FB55F4" w:rsidRPr="006F16A4" w:rsidRDefault="00FB55F4" w:rsidP="00957F6E">
      <w:pPr>
        <w:numPr>
          <w:ilvl w:val="0"/>
          <w:numId w:val="24"/>
          <w:numberingChange w:id="79" w:author="Unknown" w:date="2010-09-29T10:50:00Z" w:original="%1:2:3:."/>
        </w:numPr>
      </w:pPr>
      <w:r w:rsidRPr="006F16A4">
        <w:t>Knowing what you know now, as a first instinct, would you be inclined to say ‘yes’ or ‘no’ to participation? Why?</w:t>
      </w:r>
    </w:p>
    <w:p w:rsidR="00FB55F4" w:rsidRPr="006F16A4" w:rsidRDefault="00FB55F4" w:rsidP="00957F6E">
      <w:pPr>
        <w:numPr>
          <w:ilvl w:val="0"/>
          <w:numId w:val="24"/>
          <w:numberingChange w:id="80" w:author="Unknown" w:date="2010-09-29T10:50:00Z" w:original="%1:3:3:."/>
        </w:numPr>
      </w:pPr>
      <w:r w:rsidRPr="006F16A4">
        <w:t>With more time to think about participating in PISA, how would you go about making a decision?</w:t>
      </w:r>
    </w:p>
    <w:p w:rsidR="00FB55F4" w:rsidRPr="006F16A4" w:rsidRDefault="00FB55F4" w:rsidP="00474ADF">
      <w:pPr>
        <w:numPr>
          <w:ilvl w:val="0"/>
          <w:numId w:val="21"/>
          <w:numberingChange w:id="81" w:author="Unknown" w:date="2010-09-29T10:50:00Z" w:original=""/>
        </w:numPr>
      </w:pPr>
      <w:r w:rsidRPr="006F16A4">
        <w:t>Who would you talk to?</w:t>
      </w:r>
    </w:p>
    <w:p w:rsidR="00FB55F4" w:rsidRPr="006F16A4" w:rsidRDefault="00FB55F4" w:rsidP="00474ADF">
      <w:pPr>
        <w:numPr>
          <w:ilvl w:val="0"/>
          <w:numId w:val="21"/>
          <w:numberingChange w:id="82" w:author="Unknown" w:date="2010-09-29T10:50:00Z" w:original=""/>
        </w:numPr>
      </w:pPr>
      <w:r w:rsidRPr="006F16A4">
        <w:t>What would you be curious about? What more would you want to learn?</w:t>
      </w:r>
    </w:p>
    <w:p w:rsidR="00FB55F4" w:rsidRPr="006F16A4" w:rsidRDefault="00FB55F4" w:rsidP="00474ADF">
      <w:pPr>
        <w:numPr>
          <w:ilvl w:val="0"/>
          <w:numId w:val="21"/>
          <w:numberingChange w:id="83" w:author="Unknown" w:date="2010-09-29T10:50:00Z" w:original=""/>
        </w:numPr>
      </w:pPr>
      <w:r w:rsidRPr="006F16A4">
        <w:t>Would the length of the test (e.g., 2 vs. 3 hours) influence your decision to participate?</w:t>
      </w:r>
    </w:p>
    <w:p w:rsidR="00FB55F4" w:rsidRPr="006F16A4" w:rsidRDefault="00FB55F4" w:rsidP="00474ADF">
      <w:pPr>
        <w:numPr>
          <w:ilvl w:val="0"/>
          <w:numId w:val="21"/>
          <w:numberingChange w:id="84" w:author="Unknown" w:date="2010-09-29T10:50:00Z" w:original=""/>
        </w:numPr>
      </w:pPr>
      <w:r w:rsidRPr="006F16A4">
        <w:t>Would the type of test administration (paper/pencil vs. computer based assessment or both) influence your decision to participate?</w:t>
      </w:r>
    </w:p>
    <w:p w:rsidR="00FB55F4" w:rsidRPr="006F16A4" w:rsidRDefault="00FB55F4" w:rsidP="00474ADF">
      <w:pPr>
        <w:numPr>
          <w:ilvl w:val="0"/>
          <w:numId w:val="21"/>
          <w:numberingChange w:id="85" w:author="Unknown" w:date="2010-09-29T10:50:00Z" w:original=""/>
        </w:numPr>
      </w:pPr>
      <w:r w:rsidRPr="006F16A4">
        <w:t>Would you put someone on your staff in charge of learning more about or coordinating PISA-related efforts? If yes, who would that be (job title)?</w:t>
      </w:r>
    </w:p>
    <w:p w:rsidR="00FB55F4" w:rsidRPr="006F16A4" w:rsidRDefault="00FB55F4" w:rsidP="00474ADF">
      <w:pPr>
        <w:ind w:left="1440"/>
      </w:pPr>
    </w:p>
    <w:p w:rsidR="00FB55F4" w:rsidRPr="006F16A4" w:rsidRDefault="00FB55F4" w:rsidP="00D059B0">
      <w:pPr>
        <w:ind w:left="360" w:firstLine="360"/>
        <w:rPr>
          <w:b/>
          <w:caps/>
        </w:rPr>
      </w:pPr>
      <w:r w:rsidRPr="006F16A4">
        <w:rPr>
          <w:b/>
          <w:caps/>
        </w:rPr>
        <w:t xml:space="preserve">Objective 3: </w:t>
      </w:r>
      <w:r w:rsidRPr="006F16A4">
        <w:rPr>
          <w:b/>
          <w:caps/>
        </w:rPr>
        <w:tab/>
        <w:t>Incentives for School Participation</w:t>
      </w:r>
    </w:p>
    <w:p w:rsidR="00FB55F4" w:rsidRPr="006F16A4" w:rsidRDefault="00FB55F4" w:rsidP="00336433">
      <w:pPr>
        <w:rPr>
          <w:smallCaps/>
        </w:rPr>
      </w:pPr>
    </w:p>
    <w:p w:rsidR="00FB55F4" w:rsidRPr="006F16A4" w:rsidRDefault="00FB55F4" w:rsidP="00D059B0">
      <w:pPr>
        <w:numPr>
          <w:ilvl w:val="0"/>
          <w:numId w:val="23"/>
          <w:numberingChange w:id="86" w:author="Unknown" w:date="2010-09-29T10:50:00Z" w:original="%1:1:3:."/>
        </w:numPr>
      </w:pPr>
      <w:r w:rsidRPr="006F16A4">
        <w:t>What would you see as the primary obstacles to participation in PISA at your school? (list &amp; prioritize)</w:t>
      </w:r>
    </w:p>
    <w:p w:rsidR="00FB55F4" w:rsidRPr="006F16A4" w:rsidRDefault="00FB55F4" w:rsidP="00D059B0">
      <w:pPr>
        <w:numPr>
          <w:ilvl w:val="0"/>
          <w:numId w:val="23"/>
          <w:numberingChange w:id="87" w:author="Unknown" w:date="2010-09-29T10:50:00Z" w:original="%1:2:3:."/>
        </w:numPr>
      </w:pPr>
      <w:r w:rsidRPr="006F16A4">
        <w:t>What incentives might motivate you to participate in PISA? (list &amp; prioritize)</w:t>
      </w:r>
    </w:p>
    <w:p w:rsidR="00FB55F4" w:rsidRPr="006F16A4" w:rsidRDefault="00FB55F4" w:rsidP="00D059B0">
      <w:pPr>
        <w:numPr>
          <w:ilvl w:val="0"/>
          <w:numId w:val="23"/>
          <w:numberingChange w:id="88" w:author="Unknown" w:date="2010-09-29T10:50:00Z" w:original="%1:3:3:."/>
        </w:numPr>
      </w:pPr>
      <w:r w:rsidRPr="006F16A4">
        <w:t>What data would you like to receive in return for your participation in PISA?</w:t>
      </w:r>
    </w:p>
    <w:p w:rsidR="00FB55F4" w:rsidRPr="006F16A4" w:rsidRDefault="00FB55F4" w:rsidP="00D059B0">
      <w:pPr>
        <w:numPr>
          <w:ilvl w:val="0"/>
          <w:numId w:val="23"/>
          <w:numberingChange w:id="89" w:author="Unknown" w:date="2010-09-29T10:50:00Z" w:original="%1:4:3:."/>
        </w:numPr>
      </w:pPr>
      <w:r w:rsidRPr="006F16A4">
        <w:t>On newsprint share PISA incentives that were for schools and School Coordinators in 2009:</w:t>
      </w:r>
    </w:p>
    <w:p w:rsidR="00FB55F4" w:rsidRPr="006F16A4" w:rsidRDefault="00FB55F4" w:rsidP="00474ADF">
      <w:pPr>
        <w:numPr>
          <w:ilvl w:val="0"/>
          <w:numId w:val="22"/>
          <w:numberingChange w:id="90" w:author="Unknown" w:date="2010-09-29T10:50:00Z" w:original=""/>
        </w:numPr>
      </w:pPr>
      <w:r w:rsidRPr="006F16A4">
        <w:t>School: $200 goes to school; school receives PISA report comparing school to US and OECD averages and National Report with final results</w:t>
      </w:r>
    </w:p>
    <w:p w:rsidR="00FB55F4" w:rsidRPr="006F16A4" w:rsidRDefault="00FB55F4" w:rsidP="00474ADF">
      <w:pPr>
        <w:numPr>
          <w:ilvl w:val="0"/>
          <w:numId w:val="22"/>
          <w:numberingChange w:id="91" w:author="Unknown" w:date="2010-09-29T10:50:00Z" w:original=""/>
        </w:numPr>
      </w:pPr>
      <w:r w:rsidRPr="006F16A4">
        <w:t>School Coordinators: $100; receives National Report with final results</w:t>
      </w:r>
    </w:p>
    <w:p w:rsidR="00FB55F4" w:rsidRPr="006F16A4" w:rsidRDefault="00FB55F4" w:rsidP="00336433">
      <w:pPr>
        <w:numPr>
          <w:ilvl w:val="0"/>
          <w:numId w:val="23"/>
          <w:numberingChange w:id="92" w:author="Unknown" w:date="2010-09-29T10:50:00Z" w:original="%1:5:3:."/>
        </w:numPr>
      </w:pPr>
      <w:r w:rsidRPr="006F16A4">
        <w:t>What are your thoughts about these incentives? (Schools? School coordinators?)</w:t>
      </w:r>
    </w:p>
    <w:p w:rsidR="00FB55F4" w:rsidRPr="006F16A4" w:rsidRDefault="00FB55F4"/>
    <w:p w:rsidR="00FB55F4" w:rsidRPr="006F16A4" w:rsidRDefault="00FB55F4" w:rsidP="00D059B0">
      <w:pPr>
        <w:ind w:firstLine="720"/>
        <w:rPr>
          <w:b/>
          <w:caps/>
        </w:rPr>
      </w:pPr>
      <w:r w:rsidRPr="006F16A4">
        <w:rPr>
          <w:b/>
          <w:caps/>
        </w:rPr>
        <w:t xml:space="preserve">Objective 4: </w:t>
      </w:r>
      <w:r w:rsidRPr="006F16A4">
        <w:rPr>
          <w:b/>
          <w:caps/>
        </w:rPr>
        <w:tab/>
        <w:t>Incentives for Student Participation</w:t>
      </w:r>
    </w:p>
    <w:p w:rsidR="00FB55F4" w:rsidRPr="006F16A4" w:rsidRDefault="00FB55F4" w:rsidP="00336433">
      <w:pPr>
        <w:rPr>
          <w:smallCaps/>
        </w:rPr>
      </w:pPr>
    </w:p>
    <w:p w:rsidR="00FB55F4" w:rsidRPr="006F16A4" w:rsidRDefault="00FB55F4" w:rsidP="00D059B0">
      <w:pPr>
        <w:numPr>
          <w:ilvl w:val="0"/>
          <w:numId w:val="27"/>
          <w:numberingChange w:id="93" w:author="Unknown" w:date="2010-09-29T10:50:00Z" w:original="%1:1:3:."/>
        </w:numPr>
      </w:pPr>
      <w:r w:rsidRPr="006F16A4">
        <w:t>What do you think students would see as the primary obstacle to participation in PISA? (list &amp; prioritize)</w:t>
      </w:r>
    </w:p>
    <w:p w:rsidR="00FB55F4" w:rsidRPr="006F16A4" w:rsidRDefault="00FB55F4" w:rsidP="00336433">
      <w:pPr>
        <w:numPr>
          <w:ilvl w:val="0"/>
          <w:numId w:val="26"/>
          <w:numberingChange w:id="94" w:author="Unknown" w:date="2010-09-29T10:50:00Z" w:original="%1:2:3:."/>
        </w:numPr>
      </w:pPr>
      <w:r w:rsidRPr="006F16A4">
        <w:t>What incentives might motivate students to participate in PISA? (list &amp; prioritize)</w:t>
      </w:r>
    </w:p>
    <w:p w:rsidR="00FB55F4" w:rsidRPr="006F16A4" w:rsidRDefault="00FB55F4" w:rsidP="00957F6E">
      <w:pPr>
        <w:numPr>
          <w:ilvl w:val="0"/>
          <w:numId w:val="26"/>
          <w:numberingChange w:id="95" w:author="Unknown" w:date="2010-09-29T10:50:00Z" w:original="%1:3:3:."/>
        </w:numPr>
      </w:pPr>
      <w:r w:rsidRPr="006F16A4">
        <w:t>On newsprint share PISA incentives that were used for students in 2009:</w:t>
      </w:r>
    </w:p>
    <w:p w:rsidR="00FB55F4" w:rsidRPr="006F16A4" w:rsidRDefault="00FB55F4" w:rsidP="00957F6E">
      <w:pPr>
        <w:numPr>
          <w:ilvl w:val="0"/>
          <w:numId w:val="22"/>
          <w:numberingChange w:id="96" w:author="Unknown" w:date="2010-09-29T10:50:00Z" w:original=""/>
        </w:numPr>
      </w:pPr>
      <w:r w:rsidRPr="006F16A4">
        <w:t>For Students: $20 cash, Certificate of Volunteer Service for 2.5 hours of community Service, and school specific incentives such as student recognition, volunteer hours, tickets to sporting events</w:t>
      </w:r>
    </w:p>
    <w:p w:rsidR="00FB55F4" w:rsidRPr="006F16A4" w:rsidRDefault="00FB55F4" w:rsidP="00336433">
      <w:pPr>
        <w:numPr>
          <w:ilvl w:val="0"/>
          <w:numId w:val="26"/>
          <w:numberingChange w:id="97" w:author="Unknown" w:date="2010-09-29T10:50:00Z" w:original="%1:4:3:."/>
        </w:numPr>
      </w:pPr>
      <w:r w:rsidRPr="006F16A4">
        <w:t>What are your thoughts about these incentives?</w:t>
      </w:r>
    </w:p>
    <w:p w:rsidR="00FB55F4" w:rsidRPr="006F16A4" w:rsidRDefault="00FB55F4"/>
    <w:p w:rsidR="00FB55F4" w:rsidRPr="006F16A4" w:rsidRDefault="00FB55F4" w:rsidP="00D059B0">
      <w:pPr>
        <w:ind w:left="2880" w:hanging="2160"/>
        <w:rPr>
          <w:b/>
          <w:caps/>
        </w:rPr>
      </w:pPr>
      <w:r w:rsidRPr="006F16A4">
        <w:rPr>
          <w:b/>
          <w:caps/>
        </w:rPr>
        <w:t xml:space="preserve">Objective 5: </w:t>
      </w:r>
      <w:r w:rsidRPr="006F16A4">
        <w:rPr>
          <w:b/>
          <w:caps/>
        </w:rPr>
        <w:tab/>
        <w:t>Recommendations for improving existing messages and materials related to PISA</w:t>
      </w:r>
    </w:p>
    <w:p w:rsidR="00FB55F4" w:rsidRPr="006F16A4" w:rsidRDefault="00FB55F4" w:rsidP="00336433">
      <w:pPr>
        <w:rPr>
          <w:caps/>
        </w:rPr>
      </w:pPr>
    </w:p>
    <w:p w:rsidR="00FB55F4" w:rsidRPr="006F16A4" w:rsidRDefault="00FB55F4" w:rsidP="002B0082">
      <w:pPr>
        <w:ind w:left="720"/>
      </w:pPr>
      <w:r w:rsidRPr="006F16A4">
        <w:rPr>
          <w:b/>
        </w:rPr>
        <w:t>Note: The items below will be selected and adapted for the various existing PISA materials under review (e.g., study brochure, guide, draft 2009 school report, video); not all questions will be asked of all PISA materials</w:t>
      </w:r>
      <w:r w:rsidRPr="006F16A4">
        <w:t>.</w:t>
      </w:r>
    </w:p>
    <w:p w:rsidR="00FB55F4" w:rsidRPr="006F16A4" w:rsidRDefault="00FB55F4" w:rsidP="00336433">
      <w:pPr>
        <w:pStyle w:val="BodyText"/>
        <w:rPr>
          <w:rFonts w:ascii="Times New Roman" w:hAnsi="Times New Roman"/>
          <w:szCs w:val="24"/>
        </w:rPr>
      </w:pPr>
    </w:p>
    <w:p w:rsidR="00FB55F4" w:rsidRPr="006F16A4" w:rsidRDefault="00FB55F4" w:rsidP="00D059B0">
      <w:pPr>
        <w:pStyle w:val="BodyText"/>
        <w:numPr>
          <w:ilvl w:val="0"/>
          <w:numId w:val="25"/>
          <w:numberingChange w:id="98" w:author="Unknown" w:date="2010-09-29T10:50:00Z" w:original="%1:1:3:."/>
        </w:numPr>
        <w:rPr>
          <w:rFonts w:ascii="Times New Roman" w:hAnsi="Times New Roman"/>
          <w:szCs w:val="24"/>
        </w:rPr>
      </w:pPr>
      <w:r w:rsidRPr="006F16A4">
        <w:rPr>
          <w:rFonts w:ascii="Times New Roman" w:hAnsi="Times New Roman"/>
          <w:szCs w:val="24"/>
        </w:rPr>
        <w:t>In terms of format for the materials, what are your preferences?  (Probe using items below.)</w:t>
      </w:r>
    </w:p>
    <w:p w:rsidR="00FB55F4" w:rsidRPr="006F16A4" w:rsidRDefault="00FB55F4" w:rsidP="00D059B0">
      <w:pPr>
        <w:pStyle w:val="BodyText"/>
        <w:numPr>
          <w:ilvl w:val="0"/>
          <w:numId w:val="22"/>
          <w:numberingChange w:id="99" w:author="Unknown" w:date="2010-09-29T10:50:00Z" w:original=""/>
        </w:numPr>
        <w:rPr>
          <w:rFonts w:ascii="Times New Roman" w:hAnsi="Times New Roman"/>
          <w:szCs w:val="24"/>
        </w:rPr>
      </w:pPr>
      <w:r w:rsidRPr="006F16A4">
        <w:rPr>
          <w:rFonts w:ascii="Times New Roman" w:hAnsi="Times New Roman"/>
          <w:szCs w:val="24"/>
        </w:rPr>
        <w:t xml:space="preserve">Size - What size should material be?  Small/pocket-sized?  Medium?  Large?  </w:t>
      </w:r>
    </w:p>
    <w:p w:rsidR="00FB55F4" w:rsidRPr="006F16A4" w:rsidRDefault="00FB55F4" w:rsidP="00D059B0">
      <w:pPr>
        <w:pStyle w:val="BodyText"/>
        <w:numPr>
          <w:ilvl w:val="0"/>
          <w:numId w:val="22"/>
          <w:numberingChange w:id="100" w:author="Unknown" w:date="2010-09-29T10:50:00Z" w:original=""/>
        </w:numPr>
        <w:rPr>
          <w:rFonts w:ascii="Times New Roman" w:hAnsi="Times New Roman"/>
          <w:szCs w:val="24"/>
        </w:rPr>
      </w:pPr>
      <w:r w:rsidRPr="006F16A4">
        <w:rPr>
          <w:rFonts w:ascii="Times New Roman" w:hAnsi="Times New Roman"/>
          <w:szCs w:val="24"/>
        </w:rPr>
        <w:t xml:space="preserve">Colors - What colors are most appealing to you?  Bold/bright?  Muted/pastel? </w:t>
      </w:r>
    </w:p>
    <w:p w:rsidR="00FB55F4" w:rsidRPr="006F16A4" w:rsidRDefault="00FB55F4" w:rsidP="00D059B0">
      <w:pPr>
        <w:pStyle w:val="BodyText"/>
        <w:numPr>
          <w:ilvl w:val="0"/>
          <w:numId w:val="22"/>
          <w:numberingChange w:id="101" w:author="Unknown" w:date="2010-09-29T10:50:00Z" w:original=""/>
        </w:numPr>
        <w:rPr>
          <w:rFonts w:ascii="Times New Roman" w:hAnsi="Times New Roman"/>
          <w:szCs w:val="24"/>
        </w:rPr>
      </w:pPr>
      <w:r w:rsidRPr="006F16A4">
        <w:rPr>
          <w:rFonts w:ascii="Times New Roman" w:hAnsi="Times New Roman"/>
          <w:szCs w:val="24"/>
        </w:rPr>
        <w:t>Graphics - What type of graphics are most appealing to you?  Simple or elaborate?  Black and white or colorful?  Real photos?</w:t>
      </w:r>
    </w:p>
    <w:p w:rsidR="00FB55F4" w:rsidRPr="006F16A4" w:rsidRDefault="00FB55F4" w:rsidP="00D059B0">
      <w:pPr>
        <w:pStyle w:val="BodyText"/>
        <w:numPr>
          <w:ilvl w:val="0"/>
          <w:numId w:val="22"/>
          <w:numberingChange w:id="102" w:author="Unknown" w:date="2010-09-29T10:50:00Z" w:original=""/>
        </w:numPr>
        <w:rPr>
          <w:rFonts w:ascii="Times New Roman" w:hAnsi="Times New Roman"/>
          <w:szCs w:val="24"/>
        </w:rPr>
      </w:pPr>
      <w:r w:rsidRPr="006F16A4">
        <w:rPr>
          <w:rFonts w:ascii="Times New Roman" w:hAnsi="Times New Roman"/>
          <w:szCs w:val="24"/>
        </w:rPr>
        <w:t>Balance – Does the guide strike a good balance between text/writing and pictures/graphics? Please explain</w:t>
      </w:r>
    </w:p>
    <w:p w:rsidR="00FB55F4" w:rsidRPr="006F16A4" w:rsidRDefault="00FB55F4" w:rsidP="00D059B0">
      <w:pPr>
        <w:pStyle w:val="BodyText"/>
        <w:numPr>
          <w:ilvl w:val="0"/>
          <w:numId w:val="22"/>
          <w:numberingChange w:id="103" w:author="Unknown" w:date="2010-09-29T10:50:00Z" w:original=""/>
        </w:numPr>
        <w:rPr>
          <w:rFonts w:ascii="Times New Roman" w:hAnsi="Times New Roman"/>
          <w:szCs w:val="24"/>
        </w:rPr>
      </w:pPr>
      <w:r w:rsidRPr="006F16A4">
        <w:rPr>
          <w:rFonts w:ascii="Times New Roman" w:hAnsi="Times New Roman"/>
          <w:szCs w:val="24"/>
        </w:rPr>
        <w:t>Length - About how long should the materials be?  Is there a maximum length that would appeal to you?  How long should the chapters be? What’s a reasonable range?</w:t>
      </w:r>
    </w:p>
    <w:p w:rsidR="00FB55F4" w:rsidRPr="006F16A4" w:rsidRDefault="00FB55F4" w:rsidP="00D059B0">
      <w:pPr>
        <w:pStyle w:val="BodyText"/>
        <w:numPr>
          <w:ilvl w:val="0"/>
          <w:numId w:val="22"/>
          <w:numberingChange w:id="104" w:author="Unknown" w:date="2010-09-29T10:50:00Z" w:original=""/>
        </w:numPr>
        <w:rPr>
          <w:rFonts w:ascii="Times New Roman" w:hAnsi="Times New Roman"/>
          <w:szCs w:val="24"/>
        </w:rPr>
      </w:pPr>
      <w:r w:rsidRPr="006F16A4">
        <w:rPr>
          <w:rFonts w:ascii="Times New Roman" w:hAnsi="Times New Roman"/>
          <w:szCs w:val="24"/>
        </w:rPr>
        <w:t>Organization - How should the materials be organized?  Can NCES improve the way the existing materials are organized? If yes, how?</w:t>
      </w:r>
    </w:p>
    <w:p w:rsidR="00FB55F4" w:rsidRPr="006F16A4" w:rsidRDefault="00FB55F4" w:rsidP="00D059B0">
      <w:pPr>
        <w:pStyle w:val="BodyText"/>
        <w:numPr>
          <w:ilvl w:val="0"/>
          <w:numId w:val="22"/>
          <w:numberingChange w:id="105" w:author="Unknown" w:date="2010-09-29T10:50:00Z" w:original=""/>
        </w:numPr>
        <w:rPr>
          <w:rFonts w:ascii="Times New Roman" w:hAnsi="Times New Roman"/>
          <w:szCs w:val="24"/>
        </w:rPr>
      </w:pPr>
      <w:r w:rsidRPr="006F16A4">
        <w:rPr>
          <w:rFonts w:ascii="Times New Roman" w:hAnsi="Times New Roman"/>
          <w:szCs w:val="24"/>
        </w:rPr>
        <w:t xml:space="preserve">Final comments about format:  </w:t>
      </w:r>
    </w:p>
    <w:p w:rsidR="00FB55F4" w:rsidRPr="006F16A4" w:rsidRDefault="00FB55F4" w:rsidP="00D059B0">
      <w:pPr>
        <w:pStyle w:val="BodyText"/>
        <w:numPr>
          <w:ilvl w:val="0"/>
          <w:numId w:val="29"/>
          <w:numberingChange w:id="106" w:author="Unknown" w:date="2010-09-29T10:50:00Z" w:original="o"/>
        </w:numPr>
        <w:rPr>
          <w:rFonts w:ascii="Times New Roman" w:hAnsi="Times New Roman"/>
          <w:szCs w:val="24"/>
        </w:rPr>
      </w:pPr>
      <w:r w:rsidRPr="006F16A4">
        <w:rPr>
          <w:rFonts w:ascii="Times New Roman" w:hAnsi="Times New Roman"/>
          <w:szCs w:val="24"/>
        </w:rPr>
        <w:t xml:space="preserve">Is there one thing (in terms of format) that really stood out to you / that you really liked?  </w:t>
      </w:r>
    </w:p>
    <w:p w:rsidR="00FB55F4" w:rsidRPr="006F16A4" w:rsidRDefault="00FB55F4" w:rsidP="00D059B0">
      <w:pPr>
        <w:pStyle w:val="BodyText"/>
        <w:numPr>
          <w:ilvl w:val="0"/>
          <w:numId w:val="29"/>
          <w:numberingChange w:id="107" w:author="Unknown" w:date="2010-09-29T10:50:00Z" w:original="o"/>
        </w:numPr>
        <w:rPr>
          <w:rFonts w:ascii="Times New Roman" w:hAnsi="Times New Roman"/>
          <w:szCs w:val="24"/>
        </w:rPr>
      </w:pPr>
      <w:r w:rsidRPr="006F16A4">
        <w:rPr>
          <w:rFonts w:ascii="Times New Roman" w:hAnsi="Times New Roman"/>
          <w:szCs w:val="24"/>
        </w:rPr>
        <w:t>Is there anything (in terms of format) that bothered you / that you really didn’t like?</w:t>
      </w:r>
    </w:p>
    <w:p w:rsidR="00FB55F4" w:rsidRPr="006F16A4" w:rsidRDefault="00FB55F4" w:rsidP="00336433">
      <w:pPr>
        <w:pStyle w:val="BodyText"/>
        <w:rPr>
          <w:rFonts w:ascii="Times New Roman" w:hAnsi="Times New Roman"/>
          <w:szCs w:val="24"/>
        </w:rPr>
      </w:pPr>
    </w:p>
    <w:p w:rsidR="00FB55F4" w:rsidRPr="006F16A4" w:rsidRDefault="00FB55F4" w:rsidP="002B0082">
      <w:pPr>
        <w:pStyle w:val="BodyText"/>
        <w:numPr>
          <w:ilvl w:val="0"/>
          <w:numId w:val="3"/>
          <w:numberingChange w:id="108" w:author="Unknown" w:date="2010-09-29T10:50:00Z" w:original="%1:2:3:."/>
        </w:numPr>
        <w:rPr>
          <w:rFonts w:ascii="Times New Roman" w:hAnsi="Times New Roman"/>
          <w:szCs w:val="24"/>
        </w:rPr>
      </w:pPr>
      <w:r w:rsidRPr="006F16A4">
        <w:rPr>
          <w:rFonts w:ascii="Times New Roman" w:hAnsi="Times New Roman"/>
          <w:szCs w:val="24"/>
        </w:rPr>
        <w:t xml:space="preserve">How would you describe the quality of the information in the materials?  Probes: </w:t>
      </w:r>
    </w:p>
    <w:p w:rsidR="00FB55F4" w:rsidRPr="006F16A4" w:rsidRDefault="00FB55F4" w:rsidP="002B0082">
      <w:pPr>
        <w:pStyle w:val="BodyText"/>
        <w:numPr>
          <w:ilvl w:val="0"/>
          <w:numId w:val="30"/>
          <w:numberingChange w:id="109" w:author="Unknown" w:date="2010-09-29T10:50:00Z" w:original=""/>
        </w:numPr>
        <w:rPr>
          <w:rFonts w:ascii="Times New Roman" w:hAnsi="Times New Roman"/>
          <w:szCs w:val="24"/>
        </w:rPr>
      </w:pPr>
      <w:r w:rsidRPr="006F16A4">
        <w:rPr>
          <w:rFonts w:ascii="Times New Roman" w:hAnsi="Times New Roman"/>
          <w:szCs w:val="24"/>
        </w:rPr>
        <w:t xml:space="preserve">What information did you find helpful?  </w:t>
      </w:r>
    </w:p>
    <w:p w:rsidR="00FB55F4" w:rsidRPr="006F16A4" w:rsidRDefault="00FB55F4" w:rsidP="002B0082">
      <w:pPr>
        <w:pStyle w:val="BodyText"/>
        <w:numPr>
          <w:ilvl w:val="0"/>
          <w:numId w:val="30"/>
          <w:numberingChange w:id="110" w:author="Unknown" w:date="2010-09-29T10:50:00Z" w:original=""/>
        </w:numPr>
        <w:rPr>
          <w:rFonts w:ascii="Times New Roman" w:hAnsi="Times New Roman"/>
          <w:szCs w:val="24"/>
        </w:rPr>
      </w:pPr>
      <w:r w:rsidRPr="006F16A4">
        <w:rPr>
          <w:rFonts w:ascii="Times New Roman" w:hAnsi="Times New Roman"/>
          <w:szCs w:val="24"/>
        </w:rPr>
        <w:t xml:space="preserve">What did you learn?  Please describe.  </w:t>
      </w:r>
    </w:p>
    <w:p w:rsidR="00FB55F4" w:rsidRPr="006F16A4" w:rsidRDefault="00FB55F4" w:rsidP="002B0082">
      <w:pPr>
        <w:pStyle w:val="BodyText"/>
        <w:numPr>
          <w:ilvl w:val="0"/>
          <w:numId w:val="30"/>
          <w:numberingChange w:id="111" w:author="Unknown" w:date="2010-09-29T10:50:00Z" w:original=""/>
        </w:numPr>
        <w:rPr>
          <w:rFonts w:ascii="Times New Roman" w:hAnsi="Times New Roman"/>
          <w:szCs w:val="24"/>
        </w:rPr>
      </w:pPr>
      <w:r w:rsidRPr="006F16A4">
        <w:rPr>
          <w:rFonts w:ascii="Times New Roman" w:hAnsi="Times New Roman"/>
          <w:szCs w:val="24"/>
        </w:rPr>
        <w:t>What surprised you?</w:t>
      </w:r>
    </w:p>
    <w:p w:rsidR="00FB55F4" w:rsidRPr="006F16A4" w:rsidRDefault="00FB55F4" w:rsidP="002B0082">
      <w:pPr>
        <w:pStyle w:val="BodyText"/>
        <w:numPr>
          <w:ilvl w:val="0"/>
          <w:numId w:val="30"/>
          <w:numberingChange w:id="112" w:author="Unknown" w:date="2010-09-29T10:50:00Z" w:original=""/>
        </w:numPr>
        <w:rPr>
          <w:rFonts w:ascii="Times New Roman" w:hAnsi="Times New Roman"/>
          <w:szCs w:val="24"/>
        </w:rPr>
      </w:pPr>
      <w:r w:rsidRPr="006F16A4">
        <w:rPr>
          <w:rFonts w:ascii="Times New Roman" w:hAnsi="Times New Roman"/>
          <w:szCs w:val="24"/>
        </w:rPr>
        <w:t xml:space="preserve">Was the information clear?  Easy/hard to read?  Easy/hard to understand? </w:t>
      </w:r>
    </w:p>
    <w:p w:rsidR="00FB55F4" w:rsidRPr="006F16A4" w:rsidRDefault="00FB55F4" w:rsidP="002B0082">
      <w:pPr>
        <w:pStyle w:val="BodyText"/>
        <w:numPr>
          <w:ilvl w:val="0"/>
          <w:numId w:val="30"/>
          <w:numberingChange w:id="113" w:author="Unknown" w:date="2010-09-29T10:50:00Z" w:original=""/>
        </w:numPr>
        <w:rPr>
          <w:rFonts w:ascii="Times New Roman" w:hAnsi="Times New Roman"/>
          <w:szCs w:val="24"/>
        </w:rPr>
      </w:pPr>
      <w:r w:rsidRPr="006F16A4">
        <w:rPr>
          <w:rFonts w:ascii="Times New Roman" w:hAnsi="Times New Roman"/>
          <w:szCs w:val="24"/>
        </w:rPr>
        <w:t>Do the materials present the right amount of information (too much/too little)?</w:t>
      </w:r>
    </w:p>
    <w:p w:rsidR="00FB55F4" w:rsidRPr="006F16A4" w:rsidRDefault="00FB55F4" w:rsidP="00E8201F">
      <w:pPr>
        <w:pStyle w:val="BodyText"/>
        <w:rPr>
          <w:rFonts w:ascii="Times New Roman" w:hAnsi="Times New Roman"/>
          <w:szCs w:val="24"/>
        </w:rPr>
      </w:pPr>
    </w:p>
    <w:p w:rsidR="00FB55F4" w:rsidRPr="006F16A4" w:rsidRDefault="00FB55F4">
      <w:pPr>
        <w:pStyle w:val="BodyText"/>
        <w:numPr>
          <w:ilvl w:val="0"/>
          <w:numId w:val="3"/>
          <w:numberingChange w:id="114" w:author="Unknown" w:date="2010-09-29T10:50:00Z" w:original="%1:3:3:."/>
        </w:numPr>
        <w:rPr>
          <w:rFonts w:ascii="Times New Roman" w:hAnsi="Times New Roman"/>
          <w:szCs w:val="24"/>
        </w:rPr>
      </w:pPr>
      <w:r w:rsidRPr="006F16A4">
        <w:rPr>
          <w:rFonts w:ascii="Times New Roman" w:hAnsi="Times New Roman"/>
          <w:szCs w:val="24"/>
        </w:rPr>
        <w:t>Capacity of PISA Materials to Motivate</w:t>
      </w:r>
    </w:p>
    <w:p w:rsidR="00FB55F4" w:rsidRPr="006F16A4" w:rsidRDefault="00FB55F4" w:rsidP="00D00EEF">
      <w:pPr>
        <w:pStyle w:val="BodyText"/>
        <w:numPr>
          <w:ilvl w:val="1"/>
          <w:numId w:val="31"/>
          <w:numberingChange w:id="115" w:author="Unknown" w:date="2010-09-29T10:50:00Z" w:original=""/>
        </w:numPr>
        <w:rPr>
          <w:rFonts w:ascii="Times New Roman" w:hAnsi="Times New Roman"/>
          <w:szCs w:val="24"/>
        </w:rPr>
      </w:pPr>
      <w:r w:rsidRPr="006F16A4">
        <w:rPr>
          <w:rFonts w:ascii="Times New Roman" w:hAnsi="Times New Roman"/>
          <w:szCs w:val="24"/>
        </w:rPr>
        <w:t>What, if anything, about the materials made you WANT to read them?</w:t>
      </w:r>
    </w:p>
    <w:p w:rsidR="00FB55F4" w:rsidRPr="006F16A4" w:rsidRDefault="00FB55F4" w:rsidP="00D00EEF">
      <w:pPr>
        <w:pStyle w:val="BodyText"/>
        <w:numPr>
          <w:ilvl w:val="1"/>
          <w:numId w:val="31"/>
          <w:numberingChange w:id="116" w:author="Unknown" w:date="2010-09-29T10:50:00Z" w:original=""/>
        </w:numPr>
        <w:rPr>
          <w:rFonts w:ascii="Times New Roman" w:hAnsi="Times New Roman"/>
          <w:szCs w:val="24"/>
        </w:rPr>
      </w:pPr>
      <w:r w:rsidRPr="006F16A4">
        <w:rPr>
          <w:rFonts w:ascii="Times New Roman" w:hAnsi="Times New Roman"/>
          <w:szCs w:val="24"/>
        </w:rPr>
        <w:t>What, if anything, about the materials made you NOT want to read them?</w:t>
      </w:r>
    </w:p>
    <w:p w:rsidR="00FB55F4" w:rsidRPr="006F16A4" w:rsidRDefault="00FB55F4" w:rsidP="00D00EEF">
      <w:pPr>
        <w:pStyle w:val="BodyText"/>
        <w:numPr>
          <w:ilvl w:val="1"/>
          <w:numId w:val="31"/>
          <w:numberingChange w:id="117" w:author="Unknown" w:date="2010-09-29T10:50:00Z" w:original=""/>
        </w:numPr>
        <w:rPr>
          <w:rFonts w:ascii="Times New Roman" w:hAnsi="Times New Roman"/>
          <w:szCs w:val="24"/>
        </w:rPr>
      </w:pPr>
      <w:r w:rsidRPr="006F16A4">
        <w:rPr>
          <w:rFonts w:ascii="Times New Roman" w:hAnsi="Times New Roman"/>
          <w:szCs w:val="24"/>
        </w:rPr>
        <w:t>How would you describe how relevant the materials were for you? (Probe:  Did you feel the materials were created for you?)</w:t>
      </w:r>
    </w:p>
    <w:p w:rsidR="00FB55F4" w:rsidRPr="006F16A4" w:rsidRDefault="00FB55F4" w:rsidP="00D00EEF">
      <w:pPr>
        <w:pStyle w:val="BodyText"/>
        <w:numPr>
          <w:ilvl w:val="1"/>
          <w:numId w:val="31"/>
          <w:numberingChange w:id="118" w:author="Unknown" w:date="2010-09-29T10:50:00Z" w:original=""/>
        </w:numPr>
        <w:rPr>
          <w:rFonts w:ascii="Times New Roman" w:hAnsi="Times New Roman"/>
          <w:szCs w:val="24"/>
        </w:rPr>
      </w:pPr>
      <w:r w:rsidRPr="006F16A4">
        <w:rPr>
          <w:rFonts w:ascii="Times New Roman" w:hAnsi="Times New Roman"/>
          <w:szCs w:val="24"/>
        </w:rPr>
        <w:t>To what extent does the design of the materials motivate you to continue reading or learning about PISA</w:t>
      </w:r>
      <w:r w:rsidRPr="006F16A4">
        <w:rPr>
          <w:rFonts w:ascii="Times New Roman" w:hAnsi="Times New Roman"/>
          <w:i/>
          <w:iCs/>
          <w:szCs w:val="24"/>
        </w:rPr>
        <w:t>?</w:t>
      </w:r>
    </w:p>
    <w:p w:rsidR="00FB55F4" w:rsidRPr="006F16A4" w:rsidRDefault="00FB55F4" w:rsidP="00D00EEF">
      <w:pPr>
        <w:pStyle w:val="BodyText"/>
        <w:numPr>
          <w:ilvl w:val="1"/>
          <w:numId w:val="31"/>
          <w:numberingChange w:id="119" w:author="Unknown" w:date="2010-09-29T10:50:00Z" w:original=""/>
        </w:numPr>
        <w:rPr>
          <w:rFonts w:ascii="Times New Roman" w:hAnsi="Times New Roman"/>
          <w:szCs w:val="24"/>
        </w:rPr>
      </w:pPr>
      <w:r w:rsidRPr="006F16A4">
        <w:rPr>
          <w:rFonts w:ascii="Times New Roman" w:hAnsi="Times New Roman"/>
          <w:szCs w:val="24"/>
        </w:rPr>
        <w:t>To what extent does the design of the materials motivate you to participate in PISA?</w:t>
      </w:r>
    </w:p>
    <w:p w:rsidR="00FB55F4" w:rsidRPr="006F16A4" w:rsidRDefault="00FB55F4" w:rsidP="00857FCC">
      <w:pPr>
        <w:pStyle w:val="BodyText"/>
        <w:ind w:left="1080"/>
        <w:rPr>
          <w:rFonts w:ascii="Times New Roman" w:hAnsi="Times New Roman"/>
          <w:szCs w:val="24"/>
        </w:rPr>
      </w:pPr>
    </w:p>
    <w:p w:rsidR="00FB55F4" w:rsidRPr="006F16A4" w:rsidRDefault="00FB55F4" w:rsidP="00957F6E">
      <w:pPr>
        <w:rPr>
          <w:b/>
          <w:u w:val="single"/>
        </w:rPr>
      </w:pPr>
      <w:r w:rsidRPr="006F16A4">
        <w:rPr>
          <w:b/>
          <w:u w:val="single"/>
        </w:rPr>
        <w:t xml:space="preserve">IV.  Closure </w:t>
      </w:r>
    </w:p>
    <w:p w:rsidR="00FB55F4" w:rsidRPr="006F16A4" w:rsidRDefault="00FB55F4" w:rsidP="002B0082">
      <w:pPr>
        <w:numPr>
          <w:ilvl w:val="0"/>
          <w:numId w:val="32"/>
          <w:numberingChange w:id="120" w:author="Unknown" w:date="2010-09-29T10:50:00Z" w:original="%1:1:3:."/>
        </w:numPr>
        <w:rPr>
          <w:iCs/>
        </w:rPr>
      </w:pPr>
      <w:r w:rsidRPr="006F16A4">
        <w:rPr>
          <w:iCs/>
        </w:rPr>
        <w:t>Summarize/review the main objectives/points that arose during the group discussion.</w:t>
      </w:r>
    </w:p>
    <w:p w:rsidR="00FB55F4" w:rsidRPr="006F16A4" w:rsidRDefault="00FB55F4" w:rsidP="002B0082">
      <w:pPr>
        <w:numPr>
          <w:ilvl w:val="0"/>
          <w:numId w:val="32"/>
          <w:numberingChange w:id="121" w:author="Unknown" w:date="2010-09-29T10:50:00Z" w:original="%1:2:3:."/>
        </w:numPr>
        <w:rPr>
          <w:iCs/>
        </w:rPr>
      </w:pPr>
      <w:r w:rsidRPr="006F16A4">
        <w:rPr>
          <w:iCs/>
        </w:rPr>
        <w:t>Ask for comments or questions.</w:t>
      </w:r>
    </w:p>
    <w:p w:rsidR="00FB55F4" w:rsidRPr="006F16A4" w:rsidRDefault="00FB55F4" w:rsidP="002B0082">
      <w:pPr>
        <w:numPr>
          <w:ilvl w:val="0"/>
          <w:numId w:val="32"/>
          <w:numberingChange w:id="122" w:author="Unknown" w:date="2010-09-29T10:50:00Z" w:original="%1:3:3:."/>
        </w:numPr>
      </w:pPr>
      <w:r w:rsidRPr="006F16A4">
        <w:t>THANK the group very much for their time and for sharing their opinions and suggestions; the information they shared today was very VALUABLE.</w:t>
      </w:r>
    </w:p>
    <w:p w:rsidR="00FB55F4" w:rsidRPr="006F16A4" w:rsidRDefault="00FB55F4" w:rsidP="002B0082">
      <w:pPr>
        <w:numPr>
          <w:ilvl w:val="0"/>
          <w:numId w:val="32"/>
          <w:numberingChange w:id="123" w:author="Unknown" w:date="2010-09-29T10:50:00Z" w:original="%1:4:3:."/>
        </w:numPr>
      </w:pPr>
      <w:r w:rsidRPr="006F16A4">
        <w:t>Distribute incentives and get signatures for ‘Receipt Sheet.’</w:t>
      </w:r>
    </w:p>
    <w:p w:rsidR="00FB55F4" w:rsidRPr="006F16A4" w:rsidRDefault="00FB55F4" w:rsidP="00B0414E">
      <w:pPr>
        <w:jc w:val="center"/>
        <w:rPr>
          <w:b/>
          <w:caps/>
          <w:sz w:val="28"/>
          <w:szCs w:val="28"/>
        </w:rPr>
      </w:pPr>
      <w:r w:rsidRPr="006F16A4">
        <w:br w:type="page"/>
      </w:r>
      <w:r w:rsidRPr="006F16A4">
        <w:rPr>
          <w:b/>
          <w:caps/>
          <w:sz w:val="28"/>
          <w:szCs w:val="28"/>
        </w:rPr>
        <w:t>Program for International Student Assessment (PISA)</w:t>
      </w:r>
    </w:p>
    <w:p w:rsidR="00FB55F4" w:rsidRPr="006F16A4" w:rsidRDefault="00FB55F4" w:rsidP="00B0414E">
      <w:pPr>
        <w:jc w:val="center"/>
        <w:rPr>
          <w:b/>
        </w:rPr>
      </w:pPr>
    </w:p>
    <w:p w:rsidR="00FB55F4" w:rsidRPr="006F16A4" w:rsidRDefault="00FB55F4" w:rsidP="00B0414E">
      <w:pPr>
        <w:jc w:val="center"/>
        <w:rPr>
          <w:b/>
        </w:rPr>
      </w:pPr>
      <w:r w:rsidRPr="006F16A4">
        <w:rPr>
          <w:b/>
        </w:rPr>
        <w:t>Principal Focus Group Survey</w:t>
      </w:r>
    </w:p>
    <w:p w:rsidR="00FB55F4" w:rsidRPr="006F16A4" w:rsidRDefault="00FB55F4" w:rsidP="00B0414E">
      <w:pPr>
        <w:jc w:val="center"/>
      </w:pPr>
    </w:p>
    <w:p w:rsidR="00FB55F4" w:rsidRPr="006F16A4" w:rsidRDefault="00FB55F4" w:rsidP="00B0414E">
      <w:pPr>
        <w:pStyle w:val="BodyText"/>
        <w:jc w:val="center"/>
        <w:rPr>
          <w:rFonts w:ascii="Times New Roman" w:hAnsi="Times New Roman"/>
          <w:b/>
          <w:bCs/>
          <w:szCs w:val="24"/>
        </w:rPr>
      </w:pPr>
      <w:r w:rsidRPr="006F16A4">
        <w:rPr>
          <w:rFonts w:ascii="Times New Roman" w:hAnsi="Times New Roman"/>
          <w:b/>
          <w:bCs/>
          <w:szCs w:val="24"/>
        </w:rPr>
        <w:t>Target Audience: High School Principals from the Washington Metro Area</w:t>
      </w:r>
    </w:p>
    <w:p w:rsidR="00FB55F4" w:rsidRPr="006F16A4" w:rsidRDefault="00FB55F4" w:rsidP="00B0414E">
      <w:pPr>
        <w:pStyle w:val="BodyText"/>
        <w:rPr>
          <w:rFonts w:ascii="Times New Roman" w:hAnsi="Times New Roman"/>
          <w:b/>
          <w:szCs w:val="24"/>
          <w:u w:val="single"/>
        </w:rPr>
      </w:pPr>
    </w:p>
    <w:p w:rsidR="00FB55F4" w:rsidRPr="006F16A4" w:rsidRDefault="00FB55F4" w:rsidP="00B0414E">
      <w:pPr>
        <w:pStyle w:val="BodyText"/>
        <w:rPr>
          <w:rFonts w:ascii="Times New Roman" w:hAnsi="Times New Roman"/>
          <w:b/>
          <w:szCs w:val="24"/>
        </w:rPr>
      </w:pPr>
    </w:p>
    <w:p w:rsidR="00FB55F4" w:rsidRPr="006F16A4" w:rsidRDefault="00FB55F4" w:rsidP="00B0414E">
      <w:pPr>
        <w:pStyle w:val="BodyText"/>
        <w:rPr>
          <w:rFonts w:ascii="Times New Roman" w:hAnsi="Times New Roman"/>
          <w:b/>
          <w:szCs w:val="24"/>
        </w:rPr>
      </w:pPr>
      <w:r w:rsidRPr="006F16A4">
        <w:rPr>
          <w:rFonts w:ascii="Times New Roman" w:hAnsi="Times New Roman"/>
          <w:b/>
          <w:szCs w:val="24"/>
        </w:rPr>
        <w:t>[Perceptions about PISA]</w:t>
      </w:r>
    </w:p>
    <w:p w:rsidR="00FB55F4" w:rsidRPr="006F16A4" w:rsidRDefault="00FB55F4" w:rsidP="00B0414E"/>
    <w:p w:rsidR="00FB55F4" w:rsidRPr="006F16A4" w:rsidRDefault="00FB55F4" w:rsidP="00B0414E">
      <w:pPr>
        <w:numPr>
          <w:ilvl w:val="0"/>
          <w:numId w:val="33"/>
          <w:numberingChange w:id="124" w:author="Unknown" w:date="2010-09-29T10:50:00Z" w:original="%1:1:0:."/>
        </w:numPr>
        <w:tabs>
          <w:tab w:val="clear" w:pos="720"/>
          <w:tab w:val="num" w:pos="360"/>
        </w:tabs>
        <w:ind w:left="360"/>
      </w:pPr>
      <w:r w:rsidRPr="006F16A4">
        <w:t xml:space="preserve">After learning about PISA today, how inclined would you be to participate?  </w:t>
      </w:r>
    </w:p>
    <w:p w:rsidR="00FB55F4" w:rsidRPr="006F16A4" w:rsidRDefault="00FB55F4" w:rsidP="00B0414E"/>
    <w:p w:rsidR="00FB55F4" w:rsidRPr="006F16A4" w:rsidRDefault="00FB55F4" w:rsidP="00B0414E">
      <w:pPr>
        <w:ind w:firstLine="360"/>
      </w:pPr>
      <w:r w:rsidRPr="006F16A4">
        <w:sym w:font="Wingdings" w:char="F071"/>
      </w:r>
      <w:r w:rsidRPr="006F16A4">
        <w:t xml:space="preserve"> Not at all inclined  </w:t>
      </w:r>
      <w:r w:rsidRPr="006F16A4">
        <w:tab/>
      </w:r>
      <w:r w:rsidRPr="006F16A4">
        <w:sym w:font="Wingdings" w:char="F071"/>
      </w:r>
      <w:r w:rsidRPr="006F16A4">
        <w:t xml:space="preserve"> Somewhat inclined</w:t>
      </w:r>
      <w:r w:rsidRPr="006F16A4">
        <w:tab/>
      </w:r>
      <w:r w:rsidRPr="006F16A4">
        <w:sym w:font="Wingdings" w:char="F071"/>
      </w:r>
      <w:r w:rsidRPr="006F16A4">
        <w:t xml:space="preserve"> Very inclined</w:t>
      </w:r>
    </w:p>
    <w:p w:rsidR="00FB55F4" w:rsidRPr="006F16A4" w:rsidRDefault="00FB55F4" w:rsidP="00B0414E"/>
    <w:p w:rsidR="00FB55F4" w:rsidRPr="006F16A4" w:rsidRDefault="00FB55F4" w:rsidP="00B0414E">
      <w:r w:rsidRPr="006F16A4">
        <w:tab/>
        <w:t>Please explain your answer:</w:t>
      </w:r>
    </w:p>
    <w:p w:rsidR="00FB55F4" w:rsidRPr="006F16A4" w:rsidRDefault="00FB55F4" w:rsidP="00B0414E"/>
    <w:p w:rsidR="00FB55F4" w:rsidRPr="006F16A4" w:rsidRDefault="00FB55F4" w:rsidP="00B0414E"/>
    <w:p w:rsidR="00FB55F4" w:rsidRPr="006F16A4" w:rsidRDefault="00FB55F4" w:rsidP="00B0414E"/>
    <w:p w:rsidR="00FB55F4" w:rsidRPr="006F16A4" w:rsidRDefault="00FB55F4" w:rsidP="00B0414E">
      <w:pPr>
        <w:numPr>
          <w:ilvl w:val="0"/>
          <w:numId w:val="33"/>
          <w:numberingChange w:id="125" w:author="Unknown" w:date="2010-09-29T10:50:00Z" w:original="%1:2:0:."/>
        </w:numPr>
        <w:tabs>
          <w:tab w:val="clear" w:pos="720"/>
          <w:tab w:val="num" w:pos="360"/>
        </w:tabs>
        <w:ind w:left="360"/>
      </w:pPr>
      <w:r w:rsidRPr="006F16A4">
        <w:t xml:space="preserve">What is the #1 thing that could be done to enhance the likelihood that you would  participate?  </w:t>
      </w:r>
    </w:p>
    <w:p w:rsidR="00FB55F4" w:rsidRPr="006F16A4" w:rsidRDefault="00FB55F4" w:rsidP="00B0414E"/>
    <w:p w:rsidR="00FB55F4" w:rsidRPr="006F16A4" w:rsidRDefault="00FB55F4" w:rsidP="00B0414E"/>
    <w:p w:rsidR="00FB55F4" w:rsidRPr="006F16A4" w:rsidRDefault="00FB55F4" w:rsidP="00B0414E"/>
    <w:p w:rsidR="00FB55F4" w:rsidRPr="006F16A4" w:rsidRDefault="00FB55F4" w:rsidP="00B0414E"/>
    <w:p w:rsidR="00FB55F4" w:rsidRPr="006F16A4" w:rsidRDefault="00FB55F4" w:rsidP="00B0414E">
      <w:pPr>
        <w:numPr>
          <w:ilvl w:val="0"/>
          <w:numId w:val="33"/>
          <w:numberingChange w:id="126" w:author="Unknown" w:date="2010-09-29T10:50:00Z" w:original="%1:3:0:."/>
        </w:numPr>
        <w:tabs>
          <w:tab w:val="clear" w:pos="720"/>
          <w:tab w:val="num" w:pos="360"/>
        </w:tabs>
        <w:ind w:left="360"/>
      </w:pPr>
      <w:r w:rsidRPr="006F16A4">
        <w:t>After learning about PISA today, how inclined do you think your 15-year-old students would be to participate?  Explain</w:t>
      </w:r>
    </w:p>
    <w:p w:rsidR="00FB55F4" w:rsidRPr="006F16A4" w:rsidRDefault="00FB55F4" w:rsidP="00B0414E"/>
    <w:p w:rsidR="00FB55F4" w:rsidRPr="006F16A4" w:rsidRDefault="00FB55F4" w:rsidP="00B0414E">
      <w:pPr>
        <w:ind w:firstLine="360"/>
      </w:pPr>
      <w:r w:rsidRPr="006F16A4">
        <w:sym w:font="Wingdings" w:char="F071"/>
      </w:r>
      <w:r w:rsidRPr="006F16A4">
        <w:t xml:space="preserve"> Not at all inclined  </w:t>
      </w:r>
      <w:r w:rsidRPr="006F16A4">
        <w:tab/>
      </w:r>
      <w:r w:rsidRPr="006F16A4">
        <w:sym w:font="Wingdings" w:char="F071"/>
      </w:r>
      <w:r w:rsidRPr="006F16A4">
        <w:t xml:space="preserve"> Somewhat inclined</w:t>
      </w:r>
      <w:r w:rsidRPr="006F16A4">
        <w:tab/>
      </w:r>
      <w:r w:rsidRPr="006F16A4">
        <w:sym w:font="Wingdings" w:char="F071"/>
      </w:r>
      <w:r w:rsidRPr="006F16A4">
        <w:t xml:space="preserve"> Very inclined</w:t>
      </w:r>
    </w:p>
    <w:p w:rsidR="00FB55F4" w:rsidRPr="006F16A4" w:rsidRDefault="00FB55F4" w:rsidP="00B0414E"/>
    <w:p w:rsidR="00FB55F4" w:rsidRPr="006F16A4" w:rsidRDefault="00FB55F4" w:rsidP="00B0414E">
      <w:r w:rsidRPr="006F16A4">
        <w:tab/>
        <w:t>Please explain your answer:</w:t>
      </w:r>
    </w:p>
    <w:p w:rsidR="00FB55F4" w:rsidRPr="006F16A4" w:rsidRDefault="00FB55F4" w:rsidP="00B0414E"/>
    <w:p w:rsidR="00FB55F4" w:rsidRPr="006F16A4" w:rsidRDefault="00FB55F4" w:rsidP="00B0414E"/>
    <w:p w:rsidR="00FB55F4" w:rsidRPr="006F16A4" w:rsidRDefault="00FB55F4" w:rsidP="00B0414E"/>
    <w:p w:rsidR="00FB55F4" w:rsidRPr="006F16A4" w:rsidRDefault="00FB55F4" w:rsidP="00B0414E">
      <w:pPr>
        <w:numPr>
          <w:ilvl w:val="0"/>
          <w:numId w:val="33"/>
          <w:numberingChange w:id="127" w:author="Unknown" w:date="2010-09-29T10:50:00Z" w:original="%1:4:0:."/>
        </w:numPr>
        <w:tabs>
          <w:tab w:val="clear" w:pos="720"/>
          <w:tab w:val="num" w:pos="360"/>
        </w:tabs>
        <w:ind w:left="360"/>
      </w:pPr>
      <w:r w:rsidRPr="006F16A4">
        <w:t>What is the #1 thing that could be done to enhance the likelihood that your 15-year-old students would participate?  Explain.</w:t>
      </w:r>
    </w:p>
    <w:p w:rsidR="00FB55F4" w:rsidRPr="006F16A4" w:rsidRDefault="00FB55F4" w:rsidP="00B0414E"/>
    <w:p w:rsidR="00FB55F4" w:rsidRPr="006F16A4" w:rsidRDefault="00FB55F4" w:rsidP="00B0414E"/>
    <w:p w:rsidR="00FB55F4" w:rsidRPr="006F16A4" w:rsidRDefault="00FB55F4" w:rsidP="00B0414E"/>
    <w:p w:rsidR="00FB55F4" w:rsidRPr="006F16A4" w:rsidRDefault="00FB55F4" w:rsidP="00B0414E"/>
    <w:p w:rsidR="00FB55F4" w:rsidRPr="006F16A4" w:rsidRDefault="00FB55F4" w:rsidP="00B0414E">
      <w:pPr>
        <w:numPr>
          <w:ilvl w:val="0"/>
          <w:numId w:val="33"/>
          <w:numberingChange w:id="128" w:author="Unknown" w:date="2010-09-29T10:50:00Z" w:original="%1:5:0:."/>
        </w:numPr>
        <w:tabs>
          <w:tab w:val="clear" w:pos="720"/>
          <w:tab w:val="num" w:pos="360"/>
        </w:tabs>
        <w:ind w:left="360"/>
      </w:pPr>
      <w:r w:rsidRPr="006F16A4">
        <w:t>In your view, are some schools more or less likely to participate in PISA based on socio-demographics (e.g., urban vs. rural) and academic performance (e.g., high vs. low performing schools)? Explain.</w:t>
      </w:r>
    </w:p>
    <w:p w:rsidR="00FB55F4" w:rsidRPr="006F16A4" w:rsidRDefault="00FB55F4" w:rsidP="00B0414E"/>
    <w:p w:rsidR="00FB55F4" w:rsidRPr="006F16A4" w:rsidRDefault="00FB55F4" w:rsidP="00B0414E"/>
    <w:p w:rsidR="00FB55F4" w:rsidRPr="006F16A4" w:rsidRDefault="00FB55F4" w:rsidP="00B0414E"/>
    <w:p w:rsidR="00FB55F4" w:rsidRPr="006F16A4" w:rsidRDefault="00FB55F4" w:rsidP="00B0414E"/>
    <w:p w:rsidR="00FB55F4" w:rsidRPr="006F16A4" w:rsidRDefault="00FB55F4" w:rsidP="00B0414E"/>
    <w:p w:rsidR="00FB55F4" w:rsidRPr="006F16A4" w:rsidRDefault="00FB55F4" w:rsidP="00B0414E">
      <w:pPr>
        <w:numPr>
          <w:ilvl w:val="0"/>
          <w:numId w:val="33"/>
          <w:numberingChange w:id="129" w:author="Unknown" w:date="2010-09-29T10:50:00Z" w:original="%1:6:0:."/>
        </w:numPr>
        <w:tabs>
          <w:tab w:val="clear" w:pos="720"/>
          <w:tab w:val="num" w:pos="360"/>
        </w:tabs>
        <w:ind w:left="360"/>
      </w:pPr>
      <w:r w:rsidRPr="006F16A4">
        <w:t>Any closing thoughts?</w:t>
      </w:r>
    </w:p>
    <w:p w:rsidR="00FB55F4" w:rsidRPr="006F16A4" w:rsidRDefault="00FB55F4" w:rsidP="00B0414E">
      <w:pPr>
        <w:rPr>
          <w:b/>
          <w:u w:val="single"/>
        </w:rPr>
      </w:pPr>
    </w:p>
    <w:p w:rsidR="00FB55F4" w:rsidRPr="006F16A4" w:rsidRDefault="00FB55F4" w:rsidP="00B0414E">
      <w:pPr>
        <w:rPr>
          <w:b/>
          <w:u w:val="single"/>
        </w:rPr>
      </w:pPr>
    </w:p>
    <w:p w:rsidR="00FB55F4" w:rsidRPr="006F16A4" w:rsidRDefault="00FB55F4" w:rsidP="00B0414E">
      <w:pPr>
        <w:rPr>
          <w:b/>
        </w:rPr>
      </w:pPr>
      <w:r w:rsidRPr="006F16A4">
        <w:rPr>
          <w:b/>
          <w:u w:val="single"/>
        </w:rPr>
        <w:t>[</w:t>
      </w:r>
      <w:r w:rsidRPr="006F16A4">
        <w:rPr>
          <w:b/>
        </w:rPr>
        <w:t>Experiences with and Attitudes about Standardized Tests]</w:t>
      </w:r>
    </w:p>
    <w:p w:rsidR="00FB55F4" w:rsidRPr="006F16A4" w:rsidRDefault="00FB55F4" w:rsidP="00B0414E"/>
    <w:p w:rsidR="00FB55F4" w:rsidRPr="006F16A4" w:rsidRDefault="00FB55F4" w:rsidP="00B0414E">
      <w:pPr>
        <w:numPr>
          <w:ilvl w:val="0"/>
          <w:numId w:val="34"/>
          <w:numberingChange w:id="130" w:author="Unknown" w:date="2010-09-29T10:50:00Z" w:original="%1:1:0:."/>
        </w:numPr>
        <w:tabs>
          <w:tab w:val="clear" w:pos="720"/>
          <w:tab w:val="num" w:pos="360"/>
        </w:tabs>
        <w:ind w:left="360"/>
      </w:pPr>
      <w:r w:rsidRPr="006F16A4">
        <w:t>In our school we make regular use of standardized test data to better serve students.</w:t>
      </w:r>
    </w:p>
    <w:p w:rsidR="00FB55F4" w:rsidRPr="006F16A4" w:rsidRDefault="00FB55F4" w:rsidP="00B0414E">
      <w:pPr>
        <w:ind w:firstLine="360"/>
      </w:pPr>
    </w:p>
    <w:p w:rsidR="00FB55F4" w:rsidRPr="006F16A4" w:rsidRDefault="00FB55F4" w:rsidP="00B0414E">
      <w:pPr>
        <w:ind w:firstLine="360"/>
      </w:pPr>
      <w:r w:rsidRPr="006F16A4">
        <w:sym w:font="Wingdings" w:char="F071"/>
      </w:r>
      <w:r w:rsidRPr="006F16A4">
        <w:t xml:space="preserve"> Not at all true  </w:t>
      </w:r>
      <w:r w:rsidRPr="006F16A4">
        <w:tab/>
      </w:r>
      <w:r w:rsidRPr="006F16A4">
        <w:sym w:font="Wingdings" w:char="F071"/>
      </w:r>
      <w:r w:rsidRPr="006F16A4">
        <w:t xml:space="preserve"> Somewhat true</w:t>
      </w:r>
      <w:r w:rsidRPr="006F16A4">
        <w:tab/>
      </w:r>
      <w:r w:rsidRPr="006F16A4">
        <w:sym w:font="Wingdings" w:char="F071"/>
      </w:r>
      <w:r w:rsidRPr="006F16A4">
        <w:t xml:space="preserve"> True</w:t>
      </w:r>
    </w:p>
    <w:p w:rsidR="00FB55F4" w:rsidRPr="006F16A4" w:rsidRDefault="00FB55F4" w:rsidP="00B0414E"/>
    <w:p w:rsidR="00FB55F4" w:rsidRPr="006F16A4" w:rsidRDefault="00FB55F4" w:rsidP="00B0414E"/>
    <w:p w:rsidR="00FB55F4" w:rsidRPr="006F16A4" w:rsidRDefault="00FB55F4" w:rsidP="00B0414E">
      <w:pPr>
        <w:numPr>
          <w:ilvl w:val="0"/>
          <w:numId w:val="34"/>
          <w:numberingChange w:id="131" w:author="Unknown" w:date="2010-09-29T10:50:00Z" w:original="%1:2:0:."/>
        </w:numPr>
        <w:tabs>
          <w:tab w:val="clear" w:pos="720"/>
          <w:tab w:val="num" w:pos="360"/>
        </w:tabs>
        <w:ind w:left="360"/>
      </w:pPr>
      <w:r w:rsidRPr="006F16A4">
        <w:t>I am a big fan of standardized tests.</w:t>
      </w:r>
    </w:p>
    <w:p w:rsidR="00FB55F4" w:rsidRPr="006F16A4" w:rsidRDefault="00FB55F4" w:rsidP="00B0414E">
      <w:pPr>
        <w:ind w:firstLine="360"/>
      </w:pPr>
    </w:p>
    <w:p w:rsidR="00FB55F4" w:rsidRPr="006F16A4" w:rsidRDefault="00FB55F4" w:rsidP="00B0414E">
      <w:pPr>
        <w:ind w:firstLine="360"/>
      </w:pPr>
      <w:r w:rsidRPr="006F16A4">
        <w:sym w:font="Wingdings" w:char="F071"/>
      </w:r>
      <w:r w:rsidRPr="006F16A4">
        <w:t xml:space="preserve"> Not at all true  </w:t>
      </w:r>
      <w:r w:rsidRPr="006F16A4">
        <w:tab/>
      </w:r>
      <w:r w:rsidRPr="006F16A4">
        <w:sym w:font="Wingdings" w:char="F071"/>
      </w:r>
      <w:r w:rsidRPr="006F16A4">
        <w:t xml:space="preserve"> Somewhat true</w:t>
      </w:r>
      <w:r w:rsidRPr="006F16A4">
        <w:tab/>
      </w:r>
      <w:r w:rsidRPr="006F16A4">
        <w:sym w:font="Wingdings" w:char="F071"/>
      </w:r>
      <w:r w:rsidRPr="006F16A4">
        <w:t xml:space="preserve"> True</w:t>
      </w:r>
    </w:p>
    <w:p w:rsidR="00FB55F4" w:rsidRPr="006F16A4" w:rsidRDefault="00FB55F4" w:rsidP="00B0414E"/>
    <w:p w:rsidR="00FB55F4" w:rsidRPr="006F16A4" w:rsidRDefault="00FB55F4" w:rsidP="00B0414E"/>
    <w:p w:rsidR="00FB55F4" w:rsidRPr="006F16A4" w:rsidRDefault="00FB55F4" w:rsidP="00B0414E">
      <w:pPr>
        <w:numPr>
          <w:ilvl w:val="0"/>
          <w:numId w:val="34"/>
          <w:numberingChange w:id="132" w:author="Unknown" w:date="2010-09-29T10:50:00Z" w:original="%1:3:0:."/>
        </w:numPr>
        <w:tabs>
          <w:tab w:val="clear" w:pos="720"/>
          <w:tab w:val="num" w:pos="360"/>
        </w:tabs>
        <w:ind w:left="360"/>
      </w:pPr>
      <w:r w:rsidRPr="006F16A4">
        <w:t>Standardized tests are not worth the effort.</w:t>
      </w:r>
    </w:p>
    <w:p w:rsidR="00FB55F4" w:rsidRPr="006F16A4" w:rsidRDefault="00FB55F4" w:rsidP="00B0414E">
      <w:pPr>
        <w:ind w:firstLine="360"/>
      </w:pPr>
    </w:p>
    <w:p w:rsidR="00FB55F4" w:rsidRPr="006F16A4" w:rsidRDefault="00FB55F4" w:rsidP="00B0414E">
      <w:pPr>
        <w:ind w:firstLine="360"/>
      </w:pPr>
      <w:r w:rsidRPr="006F16A4">
        <w:sym w:font="Wingdings" w:char="F071"/>
      </w:r>
      <w:r w:rsidRPr="006F16A4">
        <w:t xml:space="preserve"> Not at all true  </w:t>
      </w:r>
      <w:r w:rsidRPr="006F16A4">
        <w:tab/>
      </w:r>
      <w:r w:rsidRPr="006F16A4">
        <w:sym w:font="Wingdings" w:char="F071"/>
      </w:r>
      <w:r w:rsidRPr="006F16A4">
        <w:t xml:space="preserve"> Somewhat true</w:t>
      </w:r>
      <w:r w:rsidRPr="006F16A4">
        <w:tab/>
      </w:r>
      <w:r w:rsidRPr="006F16A4">
        <w:sym w:font="Wingdings" w:char="F071"/>
      </w:r>
      <w:r w:rsidRPr="006F16A4">
        <w:t xml:space="preserve"> True</w:t>
      </w:r>
    </w:p>
    <w:p w:rsidR="00FB55F4" w:rsidRPr="006F16A4" w:rsidRDefault="00FB55F4" w:rsidP="00B0414E">
      <w:pPr>
        <w:ind w:firstLine="360"/>
      </w:pPr>
    </w:p>
    <w:p w:rsidR="00FB55F4" w:rsidRPr="006F16A4" w:rsidRDefault="00FB55F4" w:rsidP="00B0414E">
      <w:pPr>
        <w:numPr>
          <w:ilvl w:val="0"/>
          <w:numId w:val="34"/>
          <w:numberingChange w:id="133" w:author="Unknown" w:date="2010-09-29T10:50:00Z" w:original="%1:4:0:."/>
        </w:numPr>
        <w:tabs>
          <w:tab w:val="clear" w:pos="720"/>
          <w:tab w:val="num" w:pos="360"/>
        </w:tabs>
        <w:ind w:left="360"/>
      </w:pPr>
      <w:r w:rsidRPr="006F16A4">
        <w:t>In our school, standardized tests are invaluable to decision making.</w:t>
      </w:r>
    </w:p>
    <w:p w:rsidR="00FB55F4" w:rsidRPr="006F16A4" w:rsidRDefault="00FB55F4" w:rsidP="00B0414E">
      <w:pPr>
        <w:ind w:firstLine="360"/>
      </w:pPr>
    </w:p>
    <w:p w:rsidR="00FB55F4" w:rsidRPr="006F16A4" w:rsidRDefault="00FB55F4" w:rsidP="00B0414E">
      <w:pPr>
        <w:ind w:firstLine="360"/>
      </w:pPr>
      <w:r w:rsidRPr="006F16A4">
        <w:sym w:font="Wingdings" w:char="F071"/>
      </w:r>
      <w:r w:rsidRPr="006F16A4">
        <w:t xml:space="preserve"> Not at all true  </w:t>
      </w:r>
      <w:r w:rsidRPr="006F16A4">
        <w:tab/>
      </w:r>
      <w:r w:rsidRPr="006F16A4">
        <w:sym w:font="Wingdings" w:char="F071"/>
      </w:r>
      <w:r w:rsidRPr="006F16A4">
        <w:t xml:space="preserve"> Somewhat true</w:t>
      </w:r>
      <w:r w:rsidRPr="006F16A4">
        <w:tab/>
      </w:r>
      <w:r w:rsidRPr="006F16A4">
        <w:sym w:font="Wingdings" w:char="F071"/>
      </w:r>
      <w:r w:rsidRPr="006F16A4">
        <w:t xml:space="preserve"> True</w:t>
      </w:r>
    </w:p>
    <w:p w:rsidR="00FB55F4" w:rsidRPr="006F16A4" w:rsidRDefault="00FB55F4" w:rsidP="00B0414E">
      <w:pPr>
        <w:ind w:firstLine="360"/>
      </w:pPr>
    </w:p>
    <w:p w:rsidR="00FB55F4" w:rsidRPr="006F16A4" w:rsidRDefault="00FB55F4" w:rsidP="00B0414E">
      <w:pPr>
        <w:numPr>
          <w:ilvl w:val="0"/>
          <w:numId w:val="34"/>
          <w:numberingChange w:id="134" w:author="Unknown" w:date="2010-09-29T10:50:00Z" w:original="%1:5:0:."/>
        </w:numPr>
        <w:tabs>
          <w:tab w:val="clear" w:pos="720"/>
          <w:tab w:val="num" w:pos="360"/>
        </w:tabs>
        <w:ind w:left="360"/>
      </w:pPr>
      <w:r w:rsidRPr="006F16A4">
        <w:t>Standardized tests do not accurately reflect students’ understanding of the material.</w:t>
      </w:r>
    </w:p>
    <w:p w:rsidR="00FB55F4" w:rsidRPr="006F16A4" w:rsidRDefault="00FB55F4" w:rsidP="00B0414E">
      <w:pPr>
        <w:ind w:firstLine="360"/>
      </w:pPr>
    </w:p>
    <w:p w:rsidR="00FB55F4" w:rsidRPr="006F16A4" w:rsidRDefault="00FB55F4" w:rsidP="00B0414E">
      <w:pPr>
        <w:ind w:firstLine="360"/>
      </w:pPr>
      <w:r w:rsidRPr="006F16A4">
        <w:sym w:font="Wingdings" w:char="F071"/>
      </w:r>
      <w:r w:rsidRPr="006F16A4">
        <w:t xml:space="preserve"> Not at all true  </w:t>
      </w:r>
      <w:r w:rsidRPr="006F16A4">
        <w:tab/>
      </w:r>
      <w:r w:rsidRPr="006F16A4">
        <w:sym w:font="Wingdings" w:char="F071"/>
      </w:r>
      <w:r w:rsidRPr="006F16A4">
        <w:t xml:space="preserve"> Somewhat true</w:t>
      </w:r>
      <w:r w:rsidRPr="006F16A4">
        <w:tab/>
      </w:r>
      <w:r w:rsidRPr="006F16A4">
        <w:sym w:font="Wingdings" w:char="F071"/>
      </w:r>
      <w:r w:rsidRPr="006F16A4">
        <w:t xml:space="preserve"> True</w:t>
      </w:r>
    </w:p>
    <w:p w:rsidR="00FB55F4" w:rsidRPr="006F16A4" w:rsidRDefault="00FB55F4" w:rsidP="00B0414E"/>
    <w:p w:rsidR="00FB55F4" w:rsidRPr="006F16A4" w:rsidRDefault="00FB55F4" w:rsidP="00B0414E">
      <w:pPr>
        <w:ind w:firstLine="360"/>
        <w:jc w:val="center"/>
        <w:rPr>
          <w:b/>
        </w:rPr>
      </w:pPr>
    </w:p>
    <w:p w:rsidR="00FB55F4" w:rsidRPr="006F16A4" w:rsidRDefault="00FB55F4" w:rsidP="00B0414E">
      <w:pPr>
        <w:autoSpaceDE w:val="0"/>
        <w:autoSpaceDN w:val="0"/>
        <w:adjustRightInd w:val="0"/>
        <w:rPr>
          <w:b/>
          <w:u w:val="single"/>
        </w:rPr>
      </w:pPr>
      <w:r w:rsidRPr="006F16A4">
        <w:rPr>
          <w:b/>
          <w:u w:val="single"/>
        </w:rPr>
        <w:t>Participant Demographics</w:t>
      </w:r>
    </w:p>
    <w:p w:rsidR="00FB55F4" w:rsidRPr="006F16A4" w:rsidRDefault="00FB55F4" w:rsidP="00B0414E"/>
    <w:p w:rsidR="00FB55F4" w:rsidRPr="006F16A4" w:rsidRDefault="00FB55F4" w:rsidP="00B0414E">
      <w:pPr>
        <w:rPr>
          <w:b/>
        </w:rPr>
      </w:pPr>
    </w:p>
    <w:p w:rsidR="00FB55F4" w:rsidRPr="006F16A4" w:rsidRDefault="00FB55F4" w:rsidP="00B0414E">
      <w:pPr>
        <w:numPr>
          <w:ilvl w:val="0"/>
          <w:numId w:val="35"/>
          <w:numberingChange w:id="135" w:author="Unknown" w:date="2010-09-29T10:50:00Z" w:original="%1:1:0:."/>
        </w:numPr>
      </w:pPr>
      <w:r w:rsidRPr="006F16A4">
        <w:t>How long have you been a principal?</w:t>
      </w:r>
    </w:p>
    <w:p w:rsidR="00FB55F4" w:rsidRPr="006F16A4" w:rsidRDefault="00FB55F4" w:rsidP="00B0414E"/>
    <w:p w:rsidR="00FB55F4" w:rsidRPr="006F16A4" w:rsidRDefault="00FB55F4" w:rsidP="00B0414E">
      <w:pPr>
        <w:numPr>
          <w:ilvl w:val="1"/>
          <w:numId w:val="34"/>
          <w:numberingChange w:id="136" w:author="Unknown" w:date="2010-09-29T10:50:00Z" w:original=""/>
        </w:numPr>
        <w:tabs>
          <w:tab w:val="clear" w:pos="1440"/>
          <w:tab w:val="num" w:pos="1080"/>
        </w:tabs>
        <w:ind w:left="1080"/>
      </w:pPr>
      <w:r w:rsidRPr="006F16A4">
        <w:t xml:space="preserve">1-2 years  </w:t>
      </w:r>
      <w:r w:rsidRPr="006F16A4">
        <w:sym w:font="Wingdings" w:char="F071"/>
      </w:r>
      <w:r w:rsidRPr="006F16A4">
        <w:t xml:space="preserve"> 3-4 years  </w:t>
      </w:r>
      <w:r w:rsidRPr="006F16A4">
        <w:sym w:font="Wingdings" w:char="F071"/>
      </w:r>
      <w:r w:rsidRPr="006F16A4">
        <w:t xml:space="preserve"> 5-6 years </w:t>
      </w:r>
      <w:r w:rsidRPr="006F16A4">
        <w:sym w:font="Wingdings" w:char="F071"/>
      </w:r>
      <w:r w:rsidRPr="006F16A4">
        <w:t xml:space="preserve"> 7 or more years</w:t>
      </w:r>
    </w:p>
    <w:p w:rsidR="00FB55F4" w:rsidRPr="006F16A4" w:rsidRDefault="00FB55F4" w:rsidP="00B0414E"/>
    <w:p w:rsidR="00FB55F4" w:rsidRPr="006F16A4" w:rsidRDefault="00FB55F4" w:rsidP="00B0414E">
      <w:pPr>
        <w:numPr>
          <w:ilvl w:val="0"/>
          <w:numId w:val="35"/>
          <w:numberingChange w:id="137" w:author="Unknown" w:date="2010-09-29T10:50:00Z" w:original="%1:2:0:."/>
        </w:numPr>
      </w:pPr>
      <w:r w:rsidRPr="006F16A4">
        <w:t>I am:</w:t>
      </w:r>
      <w:r w:rsidRPr="006F16A4">
        <w:tab/>
      </w:r>
      <w:r w:rsidRPr="006F16A4">
        <w:sym w:font="Wingdings" w:char="F071"/>
      </w:r>
      <w:r w:rsidRPr="006F16A4">
        <w:t xml:space="preserve"> Male  </w:t>
      </w:r>
      <w:r w:rsidRPr="006F16A4">
        <w:tab/>
      </w:r>
      <w:r w:rsidRPr="006F16A4">
        <w:sym w:font="Wingdings" w:char="F071"/>
      </w:r>
      <w:r w:rsidRPr="006F16A4">
        <w:t xml:space="preserve"> Female</w:t>
      </w:r>
    </w:p>
    <w:p w:rsidR="00FB55F4" w:rsidRPr="006F16A4" w:rsidRDefault="00FB55F4" w:rsidP="00B0414E">
      <w:r w:rsidRPr="006F16A4">
        <w:tab/>
      </w:r>
    </w:p>
    <w:p w:rsidR="00FB55F4" w:rsidRPr="006F16A4" w:rsidRDefault="00FB55F4" w:rsidP="00B0414E">
      <w:pPr>
        <w:numPr>
          <w:ilvl w:val="0"/>
          <w:numId w:val="35"/>
          <w:numberingChange w:id="138" w:author="Unknown" w:date="2010-09-29T10:50:00Z" w:original="%1:3:0:."/>
        </w:numPr>
      </w:pPr>
      <w:r w:rsidRPr="006F16A4">
        <w:t>I am a principal in a(n) ___________ setting.</w:t>
      </w:r>
    </w:p>
    <w:p w:rsidR="00FB55F4" w:rsidRPr="006F16A4" w:rsidRDefault="00FB55F4" w:rsidP="00B0414E">
      <w:pPr>
        <w:ind w:firstLine="360"/>
      </w:pPr>
    </w:p>
    <w:p w:rsidR="00FB55F4" w:rsidRPr="006F16A4" w:rsidRDefault="00FB55F4" w:rsidP="00B0414E">
      <w:pPr>
        <w:ind w:firstLine="720"/>
      </w:pPr>
      <w:r w:rsidRPr="006F16A4">
        <w:sym w:font="Wingdings" w:char="F071"/>
      </w:r>
      <w:r w:rsidRPr="006F16A4">
        <w:t xml:space="preserve"> Urban</w:t>
      </w:r>
      <w:r w:rsidRPr="006F16A4">
        <w:tab/>
        <w:t xml:space="preserve"> </w:t>
      </w:r>
      <w:r w:rsidRPr="006F16A4">
        <w:tab/>
      </w:r>
      <w:r w:rsidRPr="006F16A4">
        <w:tab/>
      </w:r>
      <w:r w:rsidRPr="006F16A4">
        <w:sym w:font="Wingdings" w:char="F071"/>
      </w:r>
      <w:r w:rsidRPr="006F16A4">
        <w:t xml:space="preserve"> Rural</w:t>
      </w:r>
      <w:r w:rsidRPr="006F16A4">
        <w:tab/>
      </w:r>
      <w:r w:rsidRPr="006F16A4">
        <w:tab/>
        <w:t xml:space="preserve"> </w:t>
      </w:r>
      <w:r w:rsidRPr="006F16A4">
        <w:sym w:font="Wingdings" w:char="F071"/>
      </w:r>
      <w:r w:rsidRPr="006F16A4">
        <w:t xml:space="preserve"> Suburban</w:t>
      </w:r>
    </w:p>
    <w:p w:rsidR="00FB55F4" w:rsidRPr="006F16A4" w:rsidRDefault="00FB55F4" w:rsidP="00B0414E"/>
    <w:p w:rsidR="00FB55F4" w:rsidRPr="006F16A4" w:rsidRDefault="00FB55F4" w:rsidP="00B0414E">
      <w:pPr>
        <w:numPr>
          <w:ilvl w:val="0"/>
          <w:numId w:val="35"/>
          <w:numberingChange w:id="139" w:author="Unknown" w:date="2010-09-29T10:50:00Z" w:original="%1:4:0:."/>
        </w:numPr>
      </w:pPr>
      <w:r w:rsidRPr="006F16A4">
        <w:t>In what jurisdiction do you work?</w:t>
      </w:r>
    </w:p>
    <w:p w:rsidR="00FB55F4" w:rsidRPr="006F16A4" w:rsidRDefault="00FB55F4" w:rsidP="00B0414E">
      <w:pPr>
        <w:ind w:left="720"/>
      </w:pPr>
    </w:p>
    <w:p w:rsidR="00FB55F4" w:rsidRPr="006F16A4" w:rsidRDefault="00FB55F4" w:rsidP="00B0414E">
      <w:pPr>
        <w:numPr>
          <w:ilvl w:val="1"/>
          <w:numId w:val="34"/>
          <w:numberingChange w:id="140" w:author="Unknown" w:date="2010-09-29T10:50:00Z" w:original=""/>
        </w:numPr>
        <w:tabs>
          <w:tab w:val="clear" w:pos="1440"/>
          <w:tab w:val="num" w:pos="1080"/>
        </w:tabs>
        <w:ind w:left="1080"/>
      </w:pPr>
      <w:r w:rsidRPr="006F16A4">
        <w:t xml:space="preserve">Maryland   </w:t>
      </w:r>
      <w:r w:rsidRPr="006F16A4">
        <w:tab/>
      </w:r>
      <w:r w:rsidRPr="006F16A4">
        <w:sym w:font="Wingdings" w:char="F071"/>
      </w:r>
      <w:r w:rsidRPr="006F16A4">
        <w:t xml:space="preserve"> Virginia  </w:t>
      </w:r>
      <w:r w:rsidRPr="006F16A4">
        <w:tab/>
      </w:r>
      <w:r w:rsidRPr="006F16A4">
        <w:tab/>
      </w:r>
      <w:r w:rsidRPr="006F16A4">
        <w:sym w:font="Wingdings" w:char="F071"/>
      </w:r>
      <w:r w:rsidRPr="006F16A4">
        <w:t xml:space="preserve"> Washington, DC</w:t>
      </w:r>
    </w:p>
    <w:p w:rsidR="00FB55F4" w:rsidRPr="006F16A4" w:rsidRDefault="00FB55F4" w:rsidP="001D4958">
      <w:pPr>
        <w:jc w:val="center"/>
        <w:rPr>
          <w:b/>
          <w:smallCaps/>
          <w:sz w:val="28"/>
          <w:szCs w:val="28"/>
        </w:rPr>
      </w:pPr>
      <w:r w:rsidRPr="006F16A4">
        <w:br w:type="page"/>
      </w:r>
      <w:r w:rsidRPr="006F16A4">
        <w:rPr>
          <w:b/>
          <w:caps/>
          <w:sz w:val="28"/>
          <w:szCs w:val="28"/>
        </w:rPr>
        <w:t>Program for International Student Assessment (PISA)</w:t>
      </w:r>
    </w:p>
    <w:p w:rsidR="00FB55F4" w:rsidRPr="006F16A4" w:rsidRDefault="00FB55F4" w:rsidP="001D4958">
      <w:pPr>
        <w:jc w:val="center"/>
        <w:rPr>
          <w:b/>
        </w:rPr>
      </w:pPr>
    </w:p>
    <w:p w:rsidR="00FB55F4" w:rsidRPr="006F16A4" w:rsidRDefault="00FB55F4" w:rsidP="001D4958">
      <w:pPr>
        <w:jc w:val="center"/>
        <w:rPr>
          <w:b/>
        </w:rPr>
      </w:pPr>
      <w:r w:rsidRPr="006F16A4">
        <w:rPr>
          <w:b/>
        </w:rPr>
        <w:t xml:space="preserve">Principal Focus Group Facilitator’s Guide for Webinar Follow-Up </w:t>
      </w:r>
    </w:p>
    <w:p w:rsidR="00FB55F4" w:rsidRPr="006F16A4" w:rsidRDefault="00FB55F4" w:rsidP="001D4958">
      <w:pPr>
        <w:jc w:val="center"/>
      </w:pPr>
    </w:p>
    <w:p w:rsidR="00FB55F4" w:rsidRPr="006F16A4" w:rsidRDefault="00FB55F4" w:rsidP="001D4958">
      <w:pPr>
        <w:pStyle w:val="BodyText"/>
        <w:jc w:val="center"/>
        <w:rPr>
          <w:rFonts w:ascii="Times New Roman" w:hAnsi="Times New Roman"/>
          <w:b/>
          <w:sz w:val="28"/>
          <w:szCs w:val="28"/>
          <w:u w:val="single"/>
        </w:rPr>
      </w:pPr>
      <w:r w:rsidRPr="006F16A4">
        <w:rPr>
          <w:rFonts w:ascii="Times New Roman" w:hAnsi="Times New Roman"/>
          <w:b/>
          <w:sz w:val="28"/>
          <w:szCs w:val="28"/>
          <w:u w:val="single"/>
        </w:rPr>
        <w:t>Focus Group Prep Sheet</w:t>
      </w:r>
    </w:p>
    <w:p w:rsidR="00FB55F4" w:rsidRPr="006F16A4" w:rsidRDefault="00FB55F4" w:rsidP="001D4958">
      <w:pPr>
        <w:pStyle w:val="BodyText"/>
        <w:rPr>
          <w:rFonts w:ascii="Times New Roman" w:hAnsi="Times New Roman"/>
          <w:b/>
          <w:szCs w:val="24"/>
          <w:u w:val="single"/>
        </w:rPr>
      </w:pPr>
    </w:p>
    <w:p w:rsidR="00FB55F4" w:rsidRPr="006F16A4" w:rsidRDefault="00FB55F4" w:rsidP="001D4958">
      <w:pPr>
        <w:pStyle w:val="BodyText"/>
        <w:rPr>
          <w:rFonts w:ascii="Times New Roman" w:hAnsi="Times New Roman"/>
          <w:b/>
          <w:szCs w:val="24"/>
          <w:u w:val="single"/>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tblPr>
      <w:tblGrid>
        <w:gridCol w:w="10008"/>
      </w:tblGrid>
      <w:tr w:rsidR="00FB55F4" w:rsidRPr="006F16A4" w:rsidTr="00D67975">
        <w:tc>
          <w:tcPr>
            <w:tcW w:w="10008" w:type="dxa"/>
          </w:tcPr>
          <w:p w:rsidR="00FB55F4" w:rsidRPr="006F16A4" w:rsidRDefault="00FB55F4" w:rsidP="00D67975">
            <w:pPr>
              <w:jc w:val="center"/>
              <w:rPr>
                <w:bCs/>
                <w:smallCaps/>
              </w:rPr>
            </w:pPr>
          </w:p>
          <w:p w:rsidR="00FB55F4" w:rsidRPr="006F16A4" w:rsidRDefault="00FB55F4" w:rsidP="00D67975">
            <w:pPr>
              <w:jc w:val="center"/>
              <w:rPr>
                <w:b/>
                <w:smallCaps/>
              </w:rPr>
            </w:pPr>
            <w:r w:rsidRPr="006F16A4">
              <w:rPr>
                <w:b/>
                <w:bCs/>
                <w:smallCaps/>
              </w:rPr>
              <w:t>Focus Group Objectives</w:t>
            </w:r>
          </w:p>
          <w:p w:rsidR="00FB55F4" w:rsidRPr="006F16A4" w:rsidRDefault="00FB55F4" w:rsidP="00D67975"/>
          <w:p w:rsidR="00FB55F4" w:rsidRPr="006F16A4" w:rsidRDefault="00FB55F4" w:rsidP="00D67975">
            <w:pPr>
              <w:rPr>
                <w:u w:val="single"/>
              </w:rPr>
            </w:pPr>
            <w:r w:rsidRPr="006F16A4">
              <w:rPr>
                <w:u w:val="single"/>
              </w:rPr>
              <w:t>By the end of today’s discussion, stakeholders will have an increased understanding of:</w:t>
            </w:r>
          </w:p>
          <w:p w:rsidR="00FB55F4" w:rsidRPr="006F16A4" w:rsidRDefault="00FB55F4" w:rsidP="00D67975">
            <w:pPr>
              <w:rPr>
                <w:u w:val="single"/>
              </w:rPr>
            </w:pPr>
          </w:p>
          <w:p w:rsidR="00FB55F4" w:rsidRPr="006F16A4" w:rsidRDefault="00FB55F4" w:rsidP="00D67975">
            <w:pPr>
              <w:numPr>
                <w:ilvl w:val="0"/>
                <w:numId w:val="11"/>
                <w:numberingChange w:id="141" w:author="Unknown" w:date="2010-09-29T10:50:00Z" w:original="%1:6:0:."/>
              </w:numPr>
            </w:pPr>
            <w:r w:rsidRPr="006F16A4">
              <w:t>Reactions to and recommendations for improving existing messages and materials related to PISA.</w:t>
            </w:r>
          </w:p>
          <w:p w:rsidR="00FB55F4" w:rsidRPr="006F16A4" w:rsidRDefault="00FB55F4" w:rsidP="00D67975">
            <w:pPr>
              <w:ind w:left="360"/>
            </w:pPr>
          </w:p>
        </w:tc>
      </w:tr>
    </w:tbl>
    <w:p w:rsidR="00FB55F4" w:rsidRPr="006F16A4" w:rsidRDefault="00FB55F4" w:rsidP="001D4958"/>
    <w:p w:rsidR="00FB55F4" w:rsidRPr="006F16A4" w:rsidRDefault="00FB55F4" w:rsidP="001D4958">
      <w:pPr>
        <w:rPr>
          <w:b/>
          <w:bCs/>
        </w:rPr>
      </w:pPr>
    </w:p>
    <w:p w:rsidR="00FB55F4" w:rsidRPr="006F16A4" w:rsidRDefault="00FB55F4" w:rsidP="001D4958">
      <w:pPr>
        <w:rPr>
          <w:bCs/>
          <w:u w:val="single"/>
        </w:rPr>
      </w:pPr>
      <w:r w:rsidRPr="006F16A4">
        <w:rPr>
          <w:bCs/>
        </w:rPr>
        <w:t xml:space="preserve">Date of Event: </w:t>
      </w:r>
      <w:r w:rsidRPr="006F16A4">
        <w:rPr>
          <w:bCs/>
          <w:u w:val="single"/>
        </w:rPr>
        <w:tab/>
      </w:r>
      <w:r w:rsidRPr="006F16A4">
        <w:rPr>
          <w:bCs/>
          <w:u w:val="single"/>
        </w:rPr>
        <w:tab/>
      </w:r>
      <w:r w:rsidRPr="006F16A4">
        <w:rPr>
          <w:bCs/>
          <w:u w:val="single"/>
        </w:rPr>
        <w:tab/>
      </w:r>
      <w:r w:rsidRPr="006F16A4">
        <w:rPr>
          <w:bCs/>
          <w:u w:val="single"/>
        </w:rPr>
        <w:tab/>
      </w:r>
      <w:r w:rsidRPr="006F16A4">
        <w:rPr>
          <w:bCs/>
          <w:u w:val="single"/>
        </w:rPr>
        <w:tab/>
      </w:r>
      <w:r w:rsidRPr="006F16A4">
        <w:rPr>
          <w:bCs/>
        </w:rPr>
        <w:t xml:space="preserve">Start Time: </w:t>
      </w:r>
      <w:r w:rsidRPr="006F16A4">
        <w:rPr>
          <w:bCs/>
          <w:u w:val="single"/>
        </w:rPr>
        <w:tab/>
      </w:r>
      <w:r w:rsidRPr="006F16A4">
        <w:rPr>
          <w:bCs/>
          <w:u w:val="single"/>
        </w:rPr>
        <w:tab/>
      </w:r>
      <w:r w:rsidRPr="006F16A4">
        <w:rPr>
          <w:bCs/>
        </w:rPr>
        <w:t xml:space="preserve">End Time: </w:t>
      </w:r>
      <w:r w:rsidRPr="006F16A4">
        <w:rPr>
          <w:bCs/>
          <w:u w:val="single"/>
        </w:rPr>
        <w:tab/>
      </w:r>
      <w:r w:rsidRPr="006F16A4">
        <w:rPr>
          <w:bCs/>
          <w:u w:val="single"/>
        </w:rPr>
        <w:tab/>
      </w:r>
    </w:p>
    <w:p w:rsidR="00FB55F4" w:rsidRPr="006F16A4" w:rsidRDefault="00FB55F4" w:rsidP="001D4958">
      <w:pPr>
        <w:rPr>
          <w:bCs/>
          <w:u w:val="single"/>
        </w:rPr>
      </w:pPr>
      <w:r w:rsidRPr="006F16A4">
        <w:rPr>
          <w:bCs/>
        </w:rPr>
        <w:t xml:space="preserve">Location: </w:t>
      </w:r>
      <w:r w:rsidRPr="006F16A4">
        <w:rPr>
          <w:bCs/>
          <w:u w:val="single"/>
        </w:rPr>
        <w:tab/>
      </w:r>
      <w:r w:rsidRPr="006F16A4">
        <w:rPr>
          <w:bCs/>
          <w:u w:val="single"/>
        </w:rPr>
        <w:tab/>
      </w:r>
      <w:r w:rsidRPr="006F16A4">
        <w:rPr>
          <w:bCs/>
          <w:u w:val="single"/>
        </w:rPr>
        <w:tab/>
      </w:r>
      <w:r w:rsidRPr="006F16A4">
        <w:rPr>
          <w:bCs/>
          <w:u w:val="single"/>
        </w:rPr>
        <w:tab/>
      </w:r>
      <w:r w:rsidRPr="006F16A4">
        <w:rPr>
          <w:bCs/>
          <w:u w:val="single"/>
        </w:rPr>
        <w:tab/>
      </w:r>
      <w:r w:rsidRPr="006F16A4">
        <w:rPr>
          <w:bCs/>
          <w:u w:val="single"/>
        </w:rPr>
        <w:tab/>
      </w:r>
      <w:r w:rsidRPr="006F16A4">
        <w:rPr>
          <w:bCs/>
          <w:u w:val="single"/>
        </w:rPr>
        <w:tab/>
      </w:r>
      <w:r w:rsidRPr="006F16A4">
        <w:rPr>
          <w:bCs/>
          <w:u w:val="single"/>
        </w:rPr>
        <w:tab/>
      </w:r>
      <w:r w:rsidRPr="006F16A4">
        <w:rPr>
          <w:bCs/>
          <w:u w:val="single"/>
        </w:rPr>
        <w:tab/>
      </w:r>
      <w:r w:rsidRPr="006F16A4">
        <w:rPr>
          <w:bCs/>
          <w:u w:val="single"/>
        </w:rPr>
        <w:tab/>
      </w:r>
      <w:r w:rsidRPr="006F16A4">
        <w:rPr>
          <w:bCs/>
          <w:u w:val="single"/>
        </w:rPr>
        <w:tab/>
      </w:r>
      <w:r w:rsidRPr="006F16A4">
        <w:rPr>
          <w:bCs/>
          <w:u w:val="single"/>
        </w:rPr>
        <w:tab/>
      </w:r>
    </w:p>
    <w:p w:rsidR="00FB55F4" w:rsidRPr="006F16A4" w:rsidRDefault="00FB55F4" w:rsidP="001D4958">
      <w:pPr>
        <w:rPr>
          <w:bCs/>
          <w:u w:val="single"/>
        </w:rPr>
      </w:pPr>
      <w:r w:rsidRPr="006F16A4">
        <w:rPr>
          <w:bCs/>
        </w:rPr>
        <w:t xml:space="preserve">Facilitator: </w:t>
      </w:r>
      <w:r w:rsidRPr="006F16A4">
        <w:rPr>
          <w:bCs/>
          <w:u w:val="single"/>
        </w:rPr>
        <w:tab/>
      </w:r>
      <w:r w:rsidRPr="006F16A4">
        <w:rPr>
          <w:bCs/>
          <w:u w:val="single"/>
        </w:rPr>
        <w:tab/>
      </w:r>
      <w:r w:rsidRPr="006F16A4">
        <w:rPr>
          <w:bCs/>
          <w:u w:val="single"/>
        </w:rPr>
        <w:tab/>
      </w:r>
      <w:r w:rsidRPr="006F16A4">
        <w:rPr>
          <w:bCs/>
          <w:u w:val="single"/>
        </w:rPr>
        <w:tab/>
      </w:r>
      <w:r w:rsidRPr="006F16A4">
        <w:rPr>
          <w:bCs/>
          <w:u w:val="single"/>
        </w:rPr>
        <w:tab/>
      </w:r>
      <w:r w:rsidRPr="006F16A4">
        <w:rPr>
          <w:bCs/>
        </w:rPr>
        <w:t xml:space="preserve">Note Taker: </w:t>
      </w:r>
      <w:r w:rsidRPr="006F16A4">
        <w:rPr>
          <w:bCs/>
          <w:u w:val="single"/>
        </w:rPr>
        <w:tab/>
      </w:r>
      <w:r w:rsidRPr="006F16A4">
        <w:rPr>
          <w:bCs/>
          <w:u w:val="single"/>
        </w:rPr>
        <w:tab/>
      </w:r>
      <w:r w:rsidRPr="006F16A4">
        <w:rPr>
          <w:bCs/>
          <w:u w:val="single"/>
        </w:rPr>
        <w:tab/>
      </w:r>
      <w:r w:rsidRPr="006F16A4">
        <w:rPr>
          <w:bCs/>
          <w:u w:val="single"/>
        </w:rPr>
        <w:tab/>
      </w:r>
      <w:r w:rsidRPr="006F16A4">
        <w:rPr>
          <w:bCs/>
          <w:u w:val="single"/>
        </w:rPr>
        <w:tab/>
      </w:r>
      <w:r w:rsidRPr="006F16A4">
        <w:rPr>
          <w:bCs/>
          <w:u w:val="single"/>
        </w:rPr>
        <w:tab/>
      </w:r>
    </w:p>
    <w:p w:rsidR="00FB55F4" w:rsidRPr="006F16A4" w:rsidRDefault="00FB55F4" w:rsidP="001D4958">
      <w:r w:rsidRPr="006F16A4">
        <w:rPr>
          <w:bCs/>
        </w:rPr>
        <w:t>Total # of participants:</w:t>
      </w:r>
      <w:r w:rsidRPr="006F16A4">
        <w:t xml:space="preserve"> </w:t>
      </w:r>
      <w:r w:rsidRPr="006F16A4">
        <w:rPr>
          <w:bCs/>
          <w:u w:val="single"/>
        </w:rPr>
        <w:tab/>
      </w:r>
      <w:r w:rsidRPr="006F16A4">
        <w:rPr>
          <w:bCs/>
          <w:u w:val="single"/>
        </w:rPr>
        <w:tab/>
        <w:t xml:space="preserve"> </w:t>
      </w:r>
      <w:r w:rsidRPr="006F16A4">
        <w:rPr>
          <w:bCs/>
        </w:rPr>
        <w:t xml:space="preserve"> # of Men:</w:t>
      </w:r>
      <w:r w:rsidRPr="006F16A4">
        <w:t xml:space="preserve"> </w:t>
      </w:r>
      <w:r w:rsidRPr="006F16A4">
        <w:rPr>
          <w:bCs/>
          <w:u w:val="single"/>
        </w:rPr>
        <w:tab/>
        <w:t xml:space="preserve">___ </w:t>
      </w:r>
      <w:r w:rsidRPr="006F16A4">
        <w:rPr>
          <w:bCs/>
        </w:rPr>
        <w:t xml:space="preserve"> # of Women:</w:t>
      </w:r>
      <w:r w:rsidRPr="006F16A4">
        <w:t xml:space="preserve"> ______</w:t>
      </w:r>
      <w:r w:rsidRPr="006F16A4">
        <w:rPr>
          <w:bCs/>
          <w:u w:val="single"/>
        </w:rPr>
        <w:t xml:space="preserve"> </w:t>
      </w:r>
    </w:p>
    <w:p w:rsidR="00FB55F4" w:rsidRPr="006F16A4" w:rsidRDefault="00FB55F4" w:rsidP="001D4958"/>
    <w:tbl>
      <w:tblPr>
        <w:tblW w:w="0" w:type="auto"/>
        <w:tblLook w:val="00A0"/>
      </w:tblPr>
      <w:tblGrid>
        <w:gridCol w:w="4248"/>
        <w:gridCol w:w="5328"/>
      </w:tblGrid>
      <w:tr w:rsidR="00FB55F4" w:rsidRPr="006F16A4" w:rsidTr="00D67975">
        <w:tc>
          <w:tcPr>
            <w:tcW w:w="4248" w:type="dxa"/>
          </w:tcPr>
          <w:p w:rsidR="00FB55F4" w:rsidRPr="006F16A4" w:rsidRDefault="00FB55F4" w:rsidP="00D67975">
            <w:r w:rsidRPr="006F16A4">
              <w:rPr>
                <w:b/>
                <w:bCs/>
                <w:u w:val="single"/>
              </w:rPr>
              <w:t>Materials:</w:t>
            </w:r>
          </w:p>
        </w:tc>
        <w:tc>
          <w:tcPr>
            <w:tcW w:w="5328" w:type="dxa"/>
          </w:tcPr>
          <w:p w:rsidR="00FB55F4" w:rsidRPr="006F16A4" w:rsidRDefault="00FB55F4" w:rsidP="00D67975"/>
        </w:tc>
      </w:tr>
      <w:tr w:rsidR="00FB55F4" w:rsidRPr="006F16A4" w:rsidTr="00D67975">
        <w:tc>
          <w:tcPr>
            <w:tcW w:w="4248" w:type="dxa"/>
          </w:tcPr>
          <w:p w:rsidR="00FB55F4" w:rsidRPr="006F16A4" w:rsidRDefault="00FB55F4" w:rsidP="00D67975">
            <w:pPr>
              <w:numPr>
                <w:ilvl w:val="0"/>
                <w:numId w:val="12"/>
                <w:numberingChange w:id="142" w:author="Unknown" w:date="2010-09-29T10:50:00Z" w:original="o"/>
              </w:numPr>
            </w:pPr>
            <w:r w:rsidRPr="006F16A4">
              <w:t>Facilitator’s Guide/Script</w:t>
            </w:r>
          </w:p>
          <w:p w:rsidR="00FB55F4" w:rsidRPr="006F16A4" w:rsidRDefault="00FB55F4" w:rsidP="00D67975">
            <w:pPr>
              <w:numPr>
                <w:ilvl w:val="0"/>
                <w:numId w:val="12"/>
                <w:numberingChange w:id="143" w:author="Unknown" w:date="2010-09-29T10:50:00Z" w:original="o"/>
              </w:numPr>
            </w:pPr>
            <w:r w:rsidRPr="006F16A4">
              <w:t>Note Taker’s Guide/Pad/Laptop</w:t>
            </w:r>
          </w:p>
          <w:p w:rsidR="00FB55F4" w:rsidRPr="006F16A4" w:rsidRDefault="00FB55F4" w:rsidP="00D67975">
            <w:pPr>
              <w:numPr>
                <w:ilvl w:val="0"/>
                <w:numId w:val="12"/>
                <w:numberingChange w:id="144" w:author="Unknown" w:date="2010-09-29T10:50:00Z" w:original="o"/>
              </w:numPr>
            </w:pPr>
            <w:r w:rsidRPr="006F16A4">
              <w:t>Markers</w:t>
            </w:r>
          </w:p>
          <w:p w:rsidR="00FB55F4" w:rsidRPr="006F16A4" w:rsidRDefault="00FB55F4" w:rsidP="00D67975">
            <w:pPr>
              <w:numPr>
                <w:ilvl w:val="0"/>
                <w:numId w:val="12"/>
                <w:numberingChange w:id="145" w:author="Unknown" w:date="2010-09-29T10:50:00Z" w:original="o"/>
              </w:numPr>
            </w:pPr>
            <w:r w:rsidRPr="006F16A4">
              <w:t>Name Tags</w:t>
            </w:r>
          </w:p>
          <w:p w:rsidR="00FB55F4" w:rsidRPr="006F16A4" w:rsidRDefault="00FB55F4" w:rsidP="00D67975">
            <w:pPr>
              <w:numPr>
                <w:ilvl w:val="0"/>
                <w:numId w:val="12"/>
                <w:numberingChange w:id="146" w:author="Unknown" w:date="2010-09-29T10:50:00Z" w:original="o"/>
              </w:numPr>
            </w:pPr>
            <w:r w:rsidRPr="006F16A4">
              <w:t>Index Cards</w:t>
            </w:r>
          </w:p>
          <w:p w:rsidR="00FB55F4" w:rsidRPr="006F16A4" w:rsidRDefault="00FB55F4" w:rsidP="00D67975">
            <w:pPr>
              <w:numPr>
                <w:ilvl w:val="0"/>
                <w:numId w:val="12"/>
                <w:numberingChange w:id="147" w:author="Unknown" w:date="2010-09-29T10:50:00Z" w:original="o"/>
              </w:numPr>
            </w:pPr>
            <w:r w:rsidRPr="006F16A4">
              <w:t>Sticky Dots</w:t>
            </w:r>
          </w:p>
          <w:p w:rsidR="00FB55F4" w:rsidRPr="006F16A4" w:rsidRDefault="00FB55F4" w:rsidP="00D67975">
            <w:pPr>
              <w:numPr>
                <w:ilvl w:val="0"/>
                <w:numId w:val="12"/>
                <w:numberingChange w:id="148" w:author="Unknown" w:date="2010-09-29T10:50:00Z" w:original="o"/>
              </w:numPr>
            </w:pPr>
            <w:r w:rsidRPr="006F16A4">
              <w:t>Pens/Pencils</w:t>
            </w:r>
          </w:p>
          <w:p w:rsidR="00FB55F4" w:rsidRPr="006F16A4" w:rsidRDefault="00FB55F4" w:rsidP="00D67975">
            <w:pPr>
              <w:numPr>
                <w:ilvl w:val="0"/>
                <w:numId w:val="12"/>
                <w:numberingChange w:id="149" w:author="Unknown" w:date="2010-09-29T10:50:00Z" w:original="o"/>
              </w:numPr>
            </w:pPr>
            <w:r w:rsidRPr="006F16A4">
              <w:t>Audio Recorder/extra batteries</w:t>
            </w:r>
          </w:p>
        </w:tc>
        <w:tc>
          <w:tcPr>
            <w:tcW w:w="5328" w:type="dxa"/>
          </w:tcPr>
          <w:p w:rsidR="00FB55F4" w:rsidRPr="006F16A4" w:rsidRDefault="00FB55F4" w:rsidP="00D67975">
            <w:pPr>
              <w:numPr>
                <w:ilvl w:val="0"/>
                <w:numId w:val="12"/>
                <w:numberingChange w:id="150" w:author="Unknown" w:date="2010-09-29T10:50:00Z" w:original="o"/>
              </w:numPr>
            </w:pPr>
            <w:r w:rsidRPr="006F16A4">
              <w:t>Registration Form</w:t>
            </w:r>
          </w:p>
          <w:p w:rsidR="00FB55F4" w:rsidRPr="006F16A4" w:rsidRDefault="00FB55F4" w:rsidP="00D67975">
            <w:pPr>
              <w:numPr>
                <w:ilvl w:val="0"/>
                <w:numId w:val="12"/>
                <w:numberingChange w:id="151" w:author="Unknown" w:date="2010-09-29T10:50:00Z" w:original="o"/>
              </w:numPr>
            </w:pPr>
            <w:r w:rsidRPr="006F16A4">
              <w:t>Handout: Participant Survey</w:t>
            </w:r>
          </w:p>
          <w:p w:rsidR="00FB55F4" w:rsidRPr="006F16A4" w:rsidRDefault="00FB55F4" w:rsidP="00D67975">
            <w:pPr>
              <w:numPr>
                <w:ilvl w:val="0"/>
                <w:numId w:val="12"/>
                <w:numberingChange w:id="152" w:author="Unknown" w:date="2010-09-29T10:50:00Z" w:original="o"/>
              </w:numPr>
            </w:pPr>
            <w:r w:rsidRPr="006F16A4">
              <w:t xml:space="preserve">Handout: </w:t>
            </w:r>
            <w:r w:rsidRPr="006F16A4">
              <w:rPr>
                <w:u w:val="single"/>
              </w:rPr>
              <w:tab/>
            </w:r>
            <w:r w:rsidRPr="006F16A4">
              <w:rPr>
                <w:u w:val="single"/>
              </w:rPr>
              <w:tab/>
            </w:r>
            <w:r w:rsidRPr="006F16A4">
              <w:rPr>
                <w:u w:val="single"/>
              </w:rPr>
              <w:tab/>
            </w:r>
            <w:r w:rsidRPr="006F16A4">
              <w:rPr>
                <w:u w:val="single"/>
              </w:rPr>
              <w:tab/>
            </w:r>
            <w:r w:rsidRPr="006F16A4">
              <w:rPr>
                <w:u w:val="single"/>
              </w:rPr>
              <w:tab/>
            </w:r>
            <w:r w:rsidRPr="006F16A4">
              <w:rPr>
                <w:u w:val="single"/>
              </w:rPr>
              <w:br/>
            </w:r>
            <w:r w:rsidRPr="006F16A4">
              <w:t>Flip Charts</w:t>
            </w:r>
          </w:p>
          <w:p w:rsidR="00FB55F4" w:rsidRPr="006F16A4" w:rsidRDefault="00FB55F4" w:rsidP="00D67975">
            <w:pPr>
              <w:numPr>
                <w:ilvl w:val="0"/>
                <w:numId w:val="12"/>
                <w:numberingChange w:id="153" w:author="Unknown" w:date="2010-09-29T10:50:00Z" w:original="o"/>
              </w:numPr>
            </w:pPr>
            <w:r w:rsidRPr="006F16A4">
              <w:t>Food/Drink</w:t>
            </w:r>
          </w:p>
          <w:p w:rsidR="00FB55F4" w:rsidRPr="006F16A4" w:rsidRDefault="00FB55F4" w:rsidP="00D67975">
            <w:pPr>
              <w:numPr>
                <w:ilvl w:val="0"/>
                <w:numId w:val="12"/>
                <w:numberingChange w:id="154" w:author="Unknown" w:date="2010-09-29T10:50:00Z" w:original="o"/>
              </w:numPr>
            </w:pPr>
            <w:r w:rsidRPr="006F16A4">
              <w:t>Paper Goods</w:t>
            </w:r>
          </w:p>
          <w:p w:rsidR="00FB55F4" w:rsidRPr="006F16A4" w:rsidRDefault="00FB55F4" w:rsidP="00D67975">
            <w:pPr>
              <w:numPr>
                <w:ilvl w:val="0"/>
                <w:numId w:val="12"/>
                <w:numberingChange w:id="155" w:author="Unknown" w:date="2010-09-29T10:50:00Z" w:original="o"/>
              </w:numPr>
              <w:rPr>
                <w:u w:val="single"/>
              </w:rPr>
            </w:pPr>
            <w:r w:rsidRPr="006F16A4">
              <w:t>Other:</w:t>
            </w:r>
            <w:r w:rsidRPr="006F16A4">
              <w:rPr>
                <w:u w:val="single"/>
              </w:rPr>
              <w:tab/>
            </w:r>
            <w:r w:rsidRPr="006F16A4">
              <w:rPr>
                <w:u w:val="single"/>
              </w:rPr>
              <w:tab/>
            </w:r>
            <w:r w:rsidRPr="006F16A4">
              <w:rPr>
                <w:u w:val="single"/>
              </w:rPr>
              <w:tab/>
            </w:r>
            <w:r w:rsidRPr="006F16A4">
              <w:rPr>
                <w:u w:val="single"/>
              </w:rPr>
              <w:tab/>
            </w:r>
            <w:r w:rsidRPr="006F16A4">
              <w:rPr>
                <w:u w:val="single"/>
              </w:rPr>
              <w:tab/>
            </w:r>
            <w:r w:rsidRPr="006F16A4">
              <w:rPr>
                <w:u w:val="single"/>
              </w:rPr>
              <w:tab/>
            </w:r>
          </w:p>
          <w:p w:rsidR="00FB55F4" w:rsidRPr="006F16A4" w:rsidRDefault="00FB55F4" w:rsidP="00D67975">
            <w:pPr>
              <w:numPr>
                <w:ilvl w:val="0"/>
                <w:numId w:val="12"/>
                <w:numberingChange w:id="156" w:author="Unknown" w:date="2010-09-29T10:50:00Z" w:original="o"/>
              </w:numPr>
              <w:rPr>
                <w:u w:val="single"/>
              </w:rPr>
            </w:pPr>
            <w:r w:rsidRPr="006F16A4">
              <w:t>Other:</w:t>
            </w:r>
            <w:r w:rsidRPr="006F16A4">
              <w:rPr>
                <w:u w:val="single"/>
              </w:rPr>
              <w:tab/>
            </w:r>
            <w:r w:rsidRPr="006F16A4">
              <w:rPr>
                <w:u w:val="single"/>
              </w:rPr>
              <w:tab/>
            </w:r>
            <w:r w:rsidRPr="006F16A4">
              <w:rPr>
                <w:u w:val="single"/>
              </w:rPr>
              <w:tab/>
            </w:r>
            <w:r w:rsidRPr="006F16A4">
              <w:rPr>
                <w:u w:val="single"/>
              </w:rPr>
              <w:tab/>
            </w:r>
            <w:r w:rsidRPr="006F16A4">
              <w:rPr>
                <w:u w:val="single"/>
              </w:rPr>
              <w:tab/>
            </w:r>
            <w:r w:rsidRPr="006F16A4">
              <w:rPr>
                <w:u w:val="single"/>
              </w:rPr>
              <w:tab/>
            </w:r>
          </w:p>
          <w:p w:rsidR="00FB55F4" w:rsidRPr="006F16A4" w:rsidRDefault="00FB55F4" w:rsidP="00D67975"/>
        </w:tc>
      </w:tr>
    </w:tbl>
    <w:p w:rsidR="00FB55F4" w:rsidRPr="006F16A4" w:rsidRDefault="00FB55F4" w:rsidP="001D4958">
      <w:pPr>
        <w:rPr>
          <w:b/>
          <w:bCs/>
          <w:u w:val="single"/>
        </w:rPr>
      </w:pPr>
    </w:p>
    <w:p w:rsidR="00FB55F4" w:rsidRPr="006F16A4" w:rsidRDefault="00FB55F4" w:rsidP="001D4958">
      <w:pPr>
        <w:rPr>
          <w:b/>
          <w:bCs/>
          <w:u w:val="single"/>
        </w:rPr>
      </w:pPr>
    </w:p>
    <w:p w:rsidR="00FB55F4" w:rsidRPr="006F16A4" w:rsidRDefault="00FB55F4" w:rsidP="001D4958">
      <w:pPr>
        <w:jc w:val="center"/>
        <w:rPr>
          <w:b/>
          <w:bCs/>
          <w:sz w:val="28"/>
          <w:szCs w:val="28"/>
          <w:u w:val="single"/>
        </w:rPr>
      </w:pPr>
      <w:r w:rsidRPr="006F16A4">
        <w:rPr>
          <w:b/>
          <w:bCs/>
          <w:sz w:val="28"/>
          <w:szCs w:val="28"/>
          <w:u w:val="single"/>
        </w:rPr>
        <w:br w:type="page"/>
        <w:t>Principal Focus</w:t>
      </w:r>
      <w:r w:rsidRPr="006F16A4">
        <w:rPr>
          <w:b/>
          <w:sz w:val="28"/>
          <w:szCs w:val="28"/>
          <w:u w:val="single"/>
        </w:rPr>
        <w:t xml:space="preserve"> Group </w:t>
      </w:r>
      <w:r w:rsidRPr="006F16A4">
        <w:rPr>
          <w:b/>
          <w:bCs/>
          <w:sz w:val="28"/>
          <w:szCs w:val="28"/>
          <w:u w:val="single"/>
        </w:rPr>
        <w:t>Facilitat</w:t>
      </w:r>
      <w:r w:rsidRPr="006F16A4">
        <w:rPr>
          <w:b/>
          <w:sz w:val="28"/>
          <w:szCs w:val="28"/>
          <w:u w:val="single"/>
        </w:rPr>
        <w:t>or’s Guide – Webinar Follow-Up</w:t>
      </w:r>
    </w:p>
    <w:p w:rsidR="00FB55F4" w:rsidRPr="006F16A4" w:rsidRDefault="00FB55F4" w:rsidP="001D4958">
      <w:pPr>
        <w:jc w:val="center"/>
        <w:rPr>
          <w:sz w:val="28"/>
          <w:szCs w:val="28"/>
        </w:rPr>
      </w:pPr>
    </w:p>
    <w:p w:rsidR="00FB55F4" w:rsidRPr="006F16A4" w:rsidRDefault="00FB55F4" w:rsidP="001D4958">
      <w:pPr>
        <w:jc w:val="center"/>
        <w:rPr>
          <w:bCs/>
          <w:i/>
          <w:iCs/>
        </w:rPr>
      </w:pPr>
      <w:r w:rsidRPr="006F16A4">
        <w:t>Program for International Student Assessment or PISA</w:t>
      </w:r>
    </w:p>
    <w:p w:rsidR="00FB55F4" w:rsidRPr="006F16A4" w:rsidRDefault="00FB55F4" w:rsidP="001D4958"/>
    <w:p w:rsidR="00FB55F4" w:rsidRPr="006F16A4" w:rsidRDefault="00FB55F4" w:rsidP="001D4958">
      <w:pPr>
        <w:pStyle w:val="Heading4"/>
        <w:tabs>
          <w:tab w:val="num" w:pos="720"/>
        </w:tabs>
        <w:ind w:left="720" w:hanging="720"/>
        <w:rPr>
          <w:rFonts w:ascii="Times New Roman" w:hAnsi="Times New Roman"/>
          <w:szCs w:val="24"/>
          <w:u w:val="single"/>
        </w:rPr>
      </w:pPr>
      <w:r w:rsidRPr="006F16A4">
        <w:rPr>
          <w:rFonts w:ascii="Times New Roman" w:hAnsi="Times New Roman"/>
          <w:szCs w:val="24"/>
          <w:u w:val="single"/>
        </w:rPr>
        <w:t>I. Introduction</w:t>
      </w:r>
    </w:p>
    <w:p w:rsidR="00FB55F4" w:rsidRPr="006F16A4" w:rsidRDefault="00FB55F4" w:rsidP="001D4958"/>
    <w:p w:rsidR="00FB55F4" w:rsidRPr="006F16A4" w:rsidRDefault="00FB55F4" w:rsidP="008F0599">
      <w:pPr>
        <w:numPr>
          <w:ilvl w:val="0"/>
          <w:numId w:val="38"/>
          <w:numberingChange w:id="157" w:author="Unknown" w:date="2010-09-29T10:50:00Z" w:original="%1:1:0:."/>
        </w:numPr>
        <w:rPr>
          <w:b/>
        </w:rPr>
      </w:pPr>
      <w:r w:rsidRPr="006F16A4">
        <w:rPr>
          <w:b/>
        </w:rPr>
        <w:t>Welcome, Thank You, Logistical Info</w:t>
      </w:r>
    </w:p>
    <w:p w:rsidR="00FB55F4" w:rsidRPr="006F16A4" w:rsidRDefault="00FB55F4" w:rsidP="001D4958">
      <w:pPr>
        <w:pStyle w:val="ListParagraph"/>
        <w:numPr>
          <w:ilvl w:val="0"/>
          <w:numId w:val="10"/>
          <w:numberingChange w:id="158" w:author="Unknown" w:date="2010-09-29T10:50:00Z" w:original=""/>
        </w:numPr>
        <w:contextualSpacing/>
      </w:pPr>
      <w:r w:rsidRPr="006F16A4">
        <w:t>Welcome the group.</w:t>
      </w:r>
    </w:p>
    <w:p w:rsidR="00FB55F4" w:rsidRPr="006F16A4" w:rsidRDefault="00FB55F4" w:rsidP="001D4958">
      <w:pPr>
        <w:pStyle w:val="ListParagraph"/>
        <w:numPr>
          <w:ilvl w:val="0"/>
          <w:numId w:val="10"/>
          <w:numberingChange w:id="159" w:author="Unknown" w:date="2010-09-29T10:50:00Z" w:original=""/>
        </w:numPr>
        <w:contextualSpacing/>
      </w:pPr>
      <w:r w:rsidRPr="006F16A4">
        <w:t>Thank participants for coming and for completing the participant survey.</w:t>
      </w:r>
    </w:p>
    <w:p w:rsidR="00FB55F4" w:rsidRPr="006F16A4" w:rsidRDefault="00FB55F4" w:rsidP="001D4958">
      <w:pPr>
        <w:tabs>
          <w:tab w:val="num" w:pos="1080"/>
        </w:tabs>
        <w:rPr>
          <w:b/>
        </w:rPr>
      </w:pPr>
    </w:p>
    <w:p w:rsidR="00FB55F4" w:rsidRPr="006F16A4" w:rsidRDefault="00FB55F4" w:rsidP="008F0599">
      <w:pPr>
        <w:numPr>
          <w:ilvl w:val="0"/>
          <w:numId w:val="38"/>
          <w:numberingChange w:id="160" w:author="Unknown" w:date="2010-09-29T10:50:00Z" w:original="%1:2:0:."/>
        </w:numPr>
        <w:rPr>
          <w:b/>
          <w:bCs/>
        </w:rPr>
      </w:pPr>
      <w:r w:rsidRPr="006F16A4">
        <w:rPr>
          <w:b/>
          <w:bCs/>
        </w:rPr>
        <w:t xml:space="preserve">Introductions </w:t>
      </w:r>
    </w:p>
    <w:p w:rsidR="00FB55F4" w:rsidRPr="006F16A4" w:rsidRDefault="00FB55F4" w:rsidP="001D4958">
      <w:pPr>
        <w:numPr>
          <w:ilvl w:val="0"/>
          <w:numId w:val="13"/>
          <w:numberingChange w:id="161" w:author="Unknown" w:date="2010-09-29T10:50:00Z" w:original=""/>
        </w:numPr>
      </w:pPr>
      <w:r w:rsidRPr="006F16A4">
        <w:t xml:space="preserve">Facilitator &amp; Note-taker Introductions </w:t>
      </w:r>
    </w:p>
    <w:p w:rsidR="00FB55F4" w:rsidRPr="006F16A4" w:rsidRDefault="00FB55F4" w:rsidP="001D4958">
      <w:pPr>
        <w:numPr>
          <w:ilvl w:val="0"/>
          <w:numId w:val="13"/>
          <w:numberingChange w:id="162" w:author="Unknown" w:date="2010-09-29T10:50:00Z" w:original=""/>
        </w:numPr>
      </w:pPr>
      <w:r w:rsidRPr="006F16A4">
        <w:t>Participant Introductions</w:t>
      </w:r>
    </w:p>
    <w:p w:rsidR="00FB55F4" w:rsidRPr="006F16A4" w:rsidRDefault="00FB55F4" w:rsidP="001D4958">
      <w:pPr>
        <w:tabs>
          <w:tab w:val="num" w:pos="1080"/>
        </w:tabs>
        <w:ind w:left="1080"/>
        <w:rPr>
          <w:b/>
          <w:bCs/>
        </w:rPr>
      </w:pPr>
    </w:p>
    <w:p w:rsidR="00FB55F4" w:rsidRPr="006F16A4" w:rsidRDefault="00FB55F4" w:rsidP="008F0599">
      <w:pPr>
        <w:numPr>
          <w:ilvl w:val="0"/>
          <w:numId w:val="38"/>
          <w:numberingChange w:id="163" w:author="Unknown" w:date="2010-09-29T10:50:00Z" w:original="%1:3:0:."/>
        </w:numPr>
        <w:rPr>
          <w:b/>
          <w:bCs/>
        </w:rPr>
      </w:pPr>
      <w:r w:rsidRPr="006F16A4">
        <w:rPr>
          <w:b/>
          <w:bCs/>
        </w:rPr>
        <w:t>Background/Purpose/Sponsorship</w:t>
      </w:r>
    </w:p>
    <w:p w:rsidR="00FB55F4" w:rsidRPr="006F16A4" w:rsidRDefault="00FB55F4" w:rsidP="001D4958">
      <w:pPr>
        <w:pStyle w:val="BodyTextIndent"/>
        <w:numPr>
          <w:ilvl w:val="0"/>
          <w:numId w:val="14"/>
          <w:numberingChange w:id="164" w:author="Unknown" w:date="2010-09-29T10:50:00Z" w:original=""/>
        </w:numPr>
        <w:spacing w:after="0"/>
      </w:pPr>
      <w:r w:rsidRPr="006F16A4">
        <w:t xml:space="preserve">The purpose of today’s conversation is to discuss strategies for securing participation of principals and students in PISA 2012.  </w:t>
      </w:r>
    </w:p>
    <w:p w:rsidR="00FB55F4" w:rsidRPr="006F16A4" w:rsidRDefault="00FB55F4" w:rsidP="001D4958">
      <w:pPr>
        <w:pStyle w:val="BodyTextIndent"/>
        <w:numPr>
          <w:ilvl w:val="0"/>
          <w:numId w:val="14"/>
          <w:numberingChange w:id="165" w:author="Unknown" w:date="2010-09-29T10:50:00Z" w:original=""/>
        </w:numPr>
        <w:spacing w:after="0"/>
      </w:pPr>
      <w:r w:rsidRPr="006F16A4">
        <w:t>More specifically we will seek to better understand:</w:t>
      </w:r>
    </w:p>
    <w:p w:rsidR="00FB55F4" w:rsidRPr="006F16A4" w:rsidRDefault="00FB55F4" w:rsidP="001D4958">
      <w:pPr>
        <w:pStyle w:val="BodyTextIndent"/>
        <w:numPr>
          <w:ilvl w:val="0"/>
          <w:numId w:val="15"/>
          <w:numberingChange w:id="166" w:author="Unknown" w:date="2010-09-29T10:50:00Z" w:original="%1:6:0:."/>
        </w:numPr>
        <w:spacing w:after="0"/>
      </w:pPr>
      <w:r w:rsidRPr="006F16A4">
        <w:t>Your reactions to and recommendations for improving NEWLY revised messages and materials related to PISA.</w:t>
      </w:r>
    </w:p>
    <w:p w:rsidR="00FB55F4" w:rsidRPr="006F16A4" w:rsidRDefault="00FB55F4" w:rsidP="001D4958">
      <w:pPr>
        <w:pStyle w:val="BodyTextIndent"/>
        <w:numPr>
          <w:ilvl w:val="0"/>
          <w:numId w:val="16"/>
          <w:numberingChange w:id="167" w:author="Unknown" w:date="2010-09-29T10:50:00Z" w:original=""/>
        </w:numPr>
        <w:tabs>
          <w:tab w:val="clear" w:pos="1800"/>
          <w:tab w:val="num" w:pos="1440"/>
        </w:tabs>
        <w:spacing w:after="0"/>
        <w:ind w:left="1440"/>
      </w:pPr>
      <w:r w:rsidRPr="006F16A4">
        <w:t>These discussion groups are sponsored by the National Center for Education Statistics (NCES) which supports international efforts to collect and report data on education. NCES is housed in the Institute of Education Sciences at the US Department of Education.</w:t>
      </w:r>
    </w:p>
    <w:p w:rsidR="00FB55F4" w:rsidRPr="006F16A4" w:rsidRDefault="00FB55F4" w:rsidP="001D4958">
      <w:pPr>
        <w:pStyle w:val="BodyTextIndent"/>
        <w:numPr>
          <w:ilvl w:val="0"/>
          <w:numId w:val="16"/>
          <w:numberingChange w:id="168" w:author="Unknown" w:date="2010-09-29T10:50:00Z" w:original=""/>
        </w:numPr>
        <w:tabs>
          <w:tab w:val="clear" w:pos="1800"/>
          <w:tab w:val="num" w:pos="1440"/>
        </w:tabs>
        <w:spacing w:after="0"/>
        <w:ind w:left="1440"/>
      </w:pPr>
      <w:r w:rsidRPr="006F16A4">
        <w:t>The information you share today is very important.  Your opinions will guide NCES in its efforts to collect data that enables comparisons of US students to students around the world.</w:t>
      </w:r>
    </w:p>
    <w:p w:rsidR="00FB55F4" w:rsidRPr="006F16A4" w:rsidRDefault="00FB55F4" w:rsidP="001D4958">
      <w:pPr>
        <w:pStyle w:val="BodyTextIndent"/>
        <w:ind w:left="0"/>
      </w:pPr>
    </w:p>
    <w:p w:rsidR="00FB55F4" w:rsidRPr="006F16A4" w:rsidRDefault="00FB55F4" w:rsidP="008F0599">
      <w:pPr>
        <w:numPr>
          <w:ilvl w:val="0"/>
          <w:numId w:val="38"/>
          <w:numberingChange w:id="169" w:author="Unknown" w:date="2010-09-29T10:50:00Z" w:original="%1:4:0:."/>
        </w:numPr>
        <w:rPr>
          <w:b/>
          <w:bCs/>
        </w:rPr>
      </w:pPr>
      <w:r w:rsidRPr="006F16A4">
        <w:rPr>
          <w:b/>
          <w:bCs/>
        </w:rPr>
        <w:t>Confidentiality</w:t>
      </w:r>
    </w:p>
    <w:p w:rsidR="00FB55F4" w:rsidRPr="006F16A4" w:rsidRDefault="00FB55F4" w:rsidP="00714F9C">
      <w:pPr>
        <w:pStyle w:val="BodyTextIndent3"/>
        <w:spacing w:after="0"/>
        <w:ind w:left="1080"/>
        <w:rPr>
          <w:sz w:val="24"/>
          <w:szCs w:val="24"/>
        </w:rPr>
      </w:pPr>
      <w:r w:rsidRPr="006F16A4">
        <w:rPr>
          <w:sz w:val="24"/>
          <w:szCs w:val="24"/>
        </w:rPr>
        <w:t>The National Center for Education Statistics is authorized to conduct this study under Section 9543, 20 US Code. Your participation is voluntary.  Your answers may be used only for statistical purposes and may not be disclosed, or used, in identifiable form for any other purpose except as required by law (Section 9573, 20 US Code).  The things you say may be put in a summary of this discussion, but your names will not be included in a summary report.</w:t>
      </w:r>
    </w:p>
    <w:p w:rsidR="00FB55F4" w:rsidRPr="006F16A4" w:rsidRDefault="00FB55F4" w:rsidP="00714F9C">
      <w:pPr>
        <w:pStyle w:val="BodyTextIndent3"/>
        <w:spacing w:after="0"/>
        <w:ind w:left="1080"/>
        <w:rPr>
          <w:sz w:val="24"/>
          <w:szCs w:val="24"/>
        </w:rPr>
      </w:pPr>
    </w:p>
    <w:p w:rsidR="00FB55F4" w:rsidRPr="006F16A4" w:rsidRDefault="00FB55F4" w:rsidP="008F0599">
      <w:pPr>
        <w:numPr>
          <w:ilvl w:val="0"/>
          <w:numId w:val="38"/>
          <w:numberingChange w:id="170" w:author="Unknown" w:date="2010-09-29T10:50:00Z" w:original="%1:5:0:."/>
        </w:numPr>
        <w:rPr>
          <w:b/>
          <w:bCs/>
        </w:rPr>
      </w:pPr>
      <w:r w:rsidRPr="006F16A4">
        <w:rPr>
          <w:b/>
          <w:bCs/>
        </w:rPr>
        <w:t xml:space="preserve">Note taking and Recording Session  </w:t>
      </w:r>
    </w:p>
    <w:p w:rsidR="00FB55F4" w:rsidRPr="006F16A4" w:rsidRDefault="00FB55F4" w:rsidP="001D4958">
      <w:pPr>
        <w:ind w:left="1080"/>
      </w:pPr>
      <w:r w:rsidRPr="006F16A4">
        <w:t xml:space="preserve">We will be taking notes and audio recording the discussion so that we can accurately report the important information that you will be sharing.  Again, this information will be kept confidential and will be destroyed once the final report is created.  Is this OK with everyone?  </w:t>
      </w:r>
    </w:p>
    <w:p w:rsidR="00FB55F4" w:rsidRPr="006F16A4" w:rsidRDefault="00FB55F4" w:rsidP="001D4958">
      <w:pPr>
        <w:ind w:left="360"/>
      </w:pPr>
    </w:p>
    <w:p w:rsidR="00FB55F4" w:rsidRPr="006F16A4" w:rsidRDefault="00FB55F4" w:rsidP="001D4958">
      <w:pPr>
        <w:ind w:left="1080"/>
      </w:pPr>
      <w:r w:rsidRPr="006F16A4">
        <w:t xml:space="preserve">Because we are using an audio recorder, please speak one at a time so that all opinions can be clearly heard.  </w:t>
      </w:r>
    </w:p>
    <w:p w:rsidR="00FB55F4" w:rsidRPr="006F16A4" w:rsidRDefault="00FB55F4" w:rsidP="001D4958">
      <w:pPr>
        <w:ind w:left="2880" w:firstLine="14"/>
      </w:pPr>
    </w:p>
    <w:p w:rsidR="00FB55F4" w:rsidRPr="006F16A4" w:rsidRDefault="00FB55F4" w:rsidP="008F0599">
      <w:pPr>
        <w:numPr>
          <w:ilvl w:val="0"/>
          <w:numId w:val="38"/>
          <w:numberingChange w:id="171" w:author="Unknown" w:date="2010-09-29T10:50:00Z" w:original="%1:6:0:."/>
        </w:numPr>
        <w:rPr>
          <w:b/>
          <w:bCs/>
        </w:rPr>
      </w:pPr>
      <w:r w:rsidRPr="006F16A4">
        <w:rPr>
          <w:b/>
          <w:bCs/>
        </w:rPr>
        <w:t>Ground Rules</w:t>
      </w:r>
    </w:p>
    <w:p w:rsidR="00FB55F4" w:rsidRPr="006F16A4" w:rsidRDefault="00FB55F4" w:rsidP="001D4958">
      <w:pPr>
        <w:pStyle w:val="BodyTextIndent2"/>
        <w:spacing w:after="0" w:line="240" w:lineRule="auto"/>
        <w:ind w:left="720" w:firstLine="360"/>
        <w:jc w:val="both"/>
        <w:rPr>
          <w:bCs/>
        </w:rPr>
      </w:pPr>
      <w:r w:rsidRPr="006F16A4">
        <w:rPr>
          <w:bCs/>
        </w:rPr>
        <w:t>I would like to review some basic guidelines that will be used during our discussion:</w:t>
      </w:r>
    </w:p>
    <w:p w:rsidR="00FB55F4" w:rsidRPr="006F16A4" w:rsidRDefault="00FB55F4" w:rsidP="001D4958">
      <w:pPr>
        <w:numPr>
          <w:ilvl w:val="0"/>
          <w:numId w:val="18"/>
          <w:numberingChange w:id="172" w:author="Unknown" w:date="2010-09-29T10:50:00Z" w:original=""/>
        </w:numPr>
      </w:pPr>
      <w:r w:rsidRPr="006F16A4">
        <w:t xml:space="preserve">There are no right or wrong answers to the questions being asked today; all ideas are good ideas.  </w:t>
      </w:r>
    </w:p>
    <w:p w:rsidR="00FB55F4" w:rsidRPr="006F16A4" w:rsidRDefault="00FB55F4" w:rsidP="001D4958">
      <w:pPr>
        <w:numPr>
          <w:ilvl w:val="0"/>
          <w:numId w:val="18"/>
          <w:numberingChange w:id="173" w:author="Unknown" w:date="2010-09-29T10:50:00Z" w:original=""/>
        </w:numPr>
      </w:pPr>
      <w:r w:rsidRPr="006F16A4">
        <w:t>We also welcome and respect different points of view.  Please answer what you truly think, regardless of the opinions of the other group members.</w:t>
      </w:r>
    </w:p>
    <w:p w:rsidR="00FB55F4" w:rsidRPr="006F16A4" w:rsidRDefault="00FB55F4" w:rsidP="001D4958">
      <w:pPr>
        <w:pStyle w:val="Heading7"/>
        <w:keepNext/>
        <w:numPr>
          <w:ilvl w:val="0"/>
          <w:numId w:val="18"/>
          <w:numberingChange w:id="174" w:author="Unknown" w:date="2010-09-29T10:50:00Z" w:original=""/>
        </w:numPr>
        <w:spacing w:before="0" w:after="0"/>
      </w:pPr>
      <w:r w:rsidRPr="006F16A4">
        <w:t>If you are uncomfortable with a question, feel free to pass.  You are under no obligation to answer any question that makes you feel uncomfortable in any way.</w:t>
      </w:r>
    </w:p>
    <w:p w:rsidR="00FB55F4" w:rsidRPr="006F16A4" w:rsidRDefault="00FB55F4" w:rsidP="001D4958">
      <w:pPr>
        <w:pStyle w:val="Heading7"/>
        <w:keepNext/>
        <w:numPr>
          <w:ilvl w:val="0"/>
          <w:numId w:val="18"/>
          <w:numberingChange w:id="175" w:author="Unknown" w:date="2010-09-29T10:50:00Z" w:original=""/>
        </w:numPr>
        <w:spacing w:before="0" w:after="0"/>
      </w:pPr>
      <w:r w:rsidRPr="006F16A4">
        <w:t>We ask that you share your honest feedback so that the greater community can benefit from your opinions.</w:t>
      </w:r>
    </w:p>
    <w:p w:rsidR="00FB55F4" w:rsidRPr="006F16A4" w:rsidRDefault="00FB55F4" w:rsidP="001D4958">
      <w:pPr>
        <w:pStyle w:val="Heading7"/>
        <w:keepNext/>
        <w:numPr>
          <w:ilvl w:val="0"/>
          <w:numId w:val="18"/>
          <w:numberingChange w:id="176" w:author="Unknown" w:date="2010-09-29T10:50:00Z" w:original=""/>
        </w:numPr>
        <w:spacing w:before="0" w:after="0"/>
      </w:pPr>
      <w:r w:rsidRPr="006F16A4">
        <w:t>Although you may tell colleagues that you have participated in a focus group around this topic, we ask that you please not share any specific information you hear in this group with anyone outside the group.  In this way individual’s perspectives can remain confidential.</w:t>
      </w:r>
    </w:p>
    <w:p w:rsidR="00FB55F4" w:rsidRPr="006F16A4" w:rsidRDefault="00FB55F4" w:rsidP="001D4958">
      <w:pPr>
        <w:pStyle w:val="Heading7"/>
        <w:keepNext/>
        <w:numPr>
          <w:ilvl w:val="0"/>
          <w:numId w:val="18"/>
          <w:numberingChange w:id="177" w:author="Unknown" w:date="2010-09-29T10:50:00Z" w:original=""/>
        </w:numPr>
        <w:spacing w:before="0" w:after="0"/>
      </w:pPr>
      <w:r w:rsidRPr="006F16A4">
        <w:t>Finally, during today’s discussion, there are quite a few things to talk about; at times we may need to stop the discussion in order to move on.  I apologize in advance for that.</w:t>
      </w:r>
    </w:p>
    <w:p w:rsidR="00FB55F4" w:rsidRPr="006F16A4" w:rsidRDefault="00FB55F4" w:rsidP="001D4958">
      <w:pPr>
        <w:ind w:left="1440"/>
      </w:pPr>
    </w:p>
    <w:p w:rsidR="00FB55F4" w:rsidRPr="006F16A4" w:rsidRDefault="00FB55F4" w:rsidP="00026B8B">
      <w:pPr>
        <w:pStyle w:val="BodyText"/>
        <w:numPr>
          <w:ilvl w:val="0"/>
          <w:numId w:val="39"/>
          <w:numberingChange w:id="178" w:author="Unknown" w:date="2010-09-29T10:50:00Z" w:original="%1:7:0:."/>
        </w:numPr>
        <w:rPr>
          <w:rFonts w:ascii="Times New Roman" w:hAnsi="Times New Roman"/>
          <w:b/>
          <w:szCs w:val="24"/>
        </w:rPr>
      </w:pPr>
      <w:r w:rsidRPr="006F16A4">
        <w:rPr>
          <w:rFonts w:ascii="Times New Roman" w:hAnsi="Times New Roman"/>
          <w:b/>
          <w:szCs w:val="24"/>
        </w:rPr>
        <w:t>PISA Review – (the information below was pulled from the PISA website)</w:t>
      </w:r>
    </w:p>
    <w:p w:rsidR="00FB55F4" w:rsidRPr="006F16A4" w:rsidRDefault="00FB55F4" w:rsidP="00026B8B">
      <w:pPr>
        <w:numPr>
          <w:ilvl w:val="1"/>
          <w:numId w:val="39"/>
          <w:numberingChange w:id="179" w:author="Unknown" w:date="2010-09-29T10:50:00Z" w:original=""/>
        </w:numPr>
      </w:pPr>
      <w:r w:rsidRPr="006F16A4">
        <w:t>PISA - Program for International Assessment</w:t>
      </w:r>
    </w:p>
    <w:p w:rsidR="00FB55F4" w:rsidRPr="006F16A4" w:rsidRDefault="00FB55F4" w:rsidP="00026B8B">
      <w:pPr>
        <w:numPr>
          <w:ilvl w:val="1"/>
          <w:numId w:val="39"/>
          <w:numberingChange w:id="180" w:author="Unknown" w:date="2010-09-29T10:50:00Z" w:original=""/>
        </w:numPr>
      </w:pPr>
      <w:r w:rsidRPr="006F16A4">
        <w:t xml:space="preserve">PISA is a system of international assessments that focus on 15-year-olds' performance in reading literacy, mathematics literacy, and science literacy every three years. PISA emphasizes functional skills that students have acquired as they near the end of mandatory schooling. </w:t>
      </w:r>
    </w:p>
    <w:p w:rsidR="00FB55F4" w:rsidRPr="006F16A4" w:rsidRDefault="00FB55F4" w:rsidP="00026B8B">
      <w:pPr>
        <w:numPr>
          <w:ilvl w:val="1"/>
          <w:numId w:val="39"/>
          <w:numberingChange w:id="181" w:author="Unknown" w:date="2010-09-29T10:50:00Z" w:original=""/>
        </w:numPr>
      </w:pPr>
      <w:r w:rsidRPr="006F16A4">
        <w:t>PISA is organized by the Organization for Economic Cooperation and Development (OECD), an intergovernmental organization of industrialized countries, and was administered for the first time in 2000.</w:t>
      </w:r>
    </w:p>
    <w:p w:rsidR="00FB55F4" w:rsidRPr="006F16A4" w:rsidRDefault="00FB55F4" w:rsidP="00026B8B">
      <w:pPr>
        <w:numPr>
          <w:ilvl w:val="1"/>
          <w:numId w:val="39"/>
          <w:numberingChange w:id="182" w:author="Unknown" w:date="2010-09-29T10:50:00Z" w:original=""/>
        </w:numPr>
      </w:pPr>
      <w:r w:rsidRPr="006F16A4">
        <w:t>PISA 2012 will focus primarily on math with minor emphasis on reading and science (2006 focused primarily on science; 2003 was math).</w:t>
      </w:r>
    </w:p>
    <w:p w:rsidR="00FB55F4" w:rsidRPr="006F16A4" w:rsidRDefault="00FB55F4" w:rsidP="00026B8B">
      <w:pPr>
        <w:numPr>
          <w:ilvl w:val="1"/>
          <w:numId w:val="39"/>
          <w:numberingChange w:id="183" w:author="Unknown" w:date="2010-09-29T10:50:00Z" w:original=""/>
        </w:numPr>
      </w:pPr>
      <w:r w:rsidRPr="006F16A4">
        <w:t>Administered every 3</w:t>
      </w:r>
      <w:r w:rsidRPr="006F16A4">
        <w:rPr>
          <w:vertAlign w:val="superscript"/>
        </w:rPr>
        <w:t>rd</w:t>
      </w:r>
      <w:r w:rsidRPr="006F16A4">
        <w:t xml:space="preserve"> year since 2000; 66 countries participated in 2009.</w:t>
      </w:r>
    </w:p>
    <w:p w:rsidR="00FB55F4" w:rsidRPr="006F16A4" w:rsidRDefault="00FB55F4" w:rsidP="00026B8B">
      <w:pPr>
        <w:numPr>
          <w:ilvl w:val="1"/>
          <w:numId w:val="39"/>
          <w:numberingChange w:id="184" w:author="Unknown" w:date="2010-09-29T10:50:00Z" w:original=""/>
        </w:numPr>
      </w:pPr>
      <w:r w:rsidRPr="006F16A4">
        <w:t>Schools and students are randomly selected to participate.</w:t>
      </w:r>
    </w:p>
    <w:p w:rsidR="00FB55F4" w:rsidRPr="006F16A4" w:rsidRDefault="00FB55F4" w:rsidP="00026B8B">
      <w:pPr>
        <w:numPr>
          <w:ilvl w:val="1"/>
          <w:numId w:val="39"/>
          <w:numberingChange w:id="185" w:author="Unknown" w:date="2010-09-29T10:50:00Z" w:original=""/>
        </w:numPr>
      </w:pPr>
      <w:r w:rsidRPr="006F16A4">
        <w:t>The assessment takes approximately 2.5 hours to complete.</w:t>
      </w:r>
    </w:p>
    <w:p w:rsidR="00FB55F4" w:rsidRPr="006F16A4" w:rsidRDefault="00FB55F4" w:rsidP="001D4958">
      <w:pPr>
        <w:ind w:left="1080"/>
      </w:pPr>
    </w:p>
    <w:p w:rsidR="00FB55F4" w:rsidRPr="006F16A4" w:rsidRDefault="00FB55F4" w:rsidP="001D4958">
      <w:pPr>
        <w:pStyle w:val="BodyText"/>
        <w:rPr>
          <w:rFonts w:ascii="Times New Roman" w:hAnsi="Times New Roman"/>
          <w:szCs w:val="24"/>
        </w:rPr>
      </w:pPr>
    </w:p>
    <w:p w:rsidR="00FB55F4" w:rsidRPr="006F16A4" w:rsidRDefault="00FB55F4" w:rsidP="001D4958">
      <w:pPr>
        <w:numPr>
          <w:ilvl w:val="0"/>
          <w:numId w:val="7"/>
          <w:numberingChange w:id="186" w:author="Unknown" w:date="2010-09-29T10:50:00Z" w:original="%1:4:1:."/>
        </w:numPr>
        <w:rPr>
          <w:b/>
          <w:u w:val="single"/>
        </w:rPr>
      </w:pPr>
      <w:r w:rsidRPr="006F16A4">
        <w:rPr>
          <w:b/>
          <w:u w:val="single"/>
        </w:rPr>
        <w:t>Focus Group Questions</w:t>
      </w:r>
    </w:p>
    <w:p w:rsidR="00FB55F4" w:rsidRPr="006F16A4" w:rsidRDefault="00FB55F4" w:rsidP="001D4958"/>
    <w:p w:rsidR="00FB55F4" w:rsidRPr="006F16A4" w:rsidRDefault="00FB55F4" w:rsidP="001D4958"/>
    <w:p w:rsidR="00FB55F4" w:rsidRPr="006F16A4" w:rsidRDefault="00FB55F4" w:rsidP="001D4958">
      <w:pPr>
        <w:ind w:left="2880" w:hanging="2160"/>
        <w:rPr>
          <w:b/>
          <w:caps/>
        </w:rPr>
      </w:pPr>
      <w:r w:rsidRPr="006F16A4">
        <w:rPr>
          <w:b/>
          <w:caps/>
        </w:rPr>
        <w:t xml:space="preserve">Objective 1: </w:t>
      </w:r>
      <w:r w:rsidRPr="006F16A4">
        <w:rPr>
          <w:b/>
          <w:caps/>
        </w:rPr>
        <w:tab/>
        <w:t>Recommendations for improving existing messages and materials related to PISA</w:t>
      </w:r>
    </w:p>
    <w:p w:rsidR="00FB55F4" w:rsidRPr="006F16A4" w:rsidRDefault="00FB55F4" w:rsidP="001D4958">
      <w:pPr>
        <w:rPr>
          <w:caps/>
        </w:rPr>
      </w:pPr>
    </w:p>
    <w:p w:rsidR="00FB55F4" w:rsidRPr="006F16A4" w:rsidRDefault="00FB55F4" w:rsidP="001D4958">
      <w:pPr>
        <w:ind w:left="720"/>
      </w:pPr>
      <w:r w:rsidRPr="006F16A4">
        <w:rPr>
          <w:b/>
        </w:rPr>
        <w:t>Note: The items below will be selected and adapted for the various existing PISA materials under review (e.g., study brochure, guide, video); not all questions will be asked of all PISA materials</w:t>
      </w:r>
      <w:r w:rsidRPr="006F16A4">
        <w:t>.</w:t>
      </w:r>
    </w:p>
    <w:p w:rsidR="00FB55F4" w:rsidRPr="006F16A4" w:rsidRDefault="00FB55F4" w:rsidP="001D4958">
      <w:pPr>
        <w:pStyle w:val="BodyText"/>
        <w:rPr>
          <w:rFonts w:ascii="Times New Roman" w:hAnsi="Times New Roman"/>
          <w:szCs w:val="24"/>
        </w:rPr>
      </w:pPr>
    </w:p>
    <w:p w:rsidR="00FB55F4" w:rsidRPr="006F16A4" w:rsidRDefault="00FB55F4" w:rsidP="001D4958">
      <w:pPr>
        <w:pStyle w:val="BodyText"/>
        <w:numPr>
          <w:ilvl w:val="0"/>
          <w:numId w:val="25"/>
          <w:numberingChange w:id="187" w:author="Unknown" w:date="2010-09-29T10:50:00Z" w:original="%1:2:3:."/>
        </w:numPr>
        <w:rPr>
          <w:rFonts w:ascii="Times New Roman" w:hAnsi="Times New Roman"/>
          <w:szCs w:val="24"/>
        </w:rPr>
      </w:pPr>
      <w:r w:rsidRPr="006F16A4">
        <w:rPr>
          <w:rFonts w:ascii="Times New Roman" w:hAnsi="Times New Roman"/>
          <w:szCs w:val="24"/>
        </w:rPr>
        <w:t>In terms of format for the materials, what are your preferences?  (Probe using items below.)</w:t>
      </w:r>
    </w:p>
    <w:p w:rsidR="00FB55F4" w:rsidRPr="006F16A4" w:rsidRDefault="00FB55F4" w:rsidP="001D4958">
      <w:pPr>
        <w:pStyle w:val="BodyText"/>
        <w:numPr>
          <w:ilvl w:val="0"/>
          <w:numId w:val="22"/>
          <w:numberingChange w:id="188" w:author="Unknown" w:date="2010-09-29T10:50:00Z" w:original=""/>
        </w:numPr>
        <w:rPr>
          <w:rFonts w:ascii="Times New Roman" w:hAnsi="Times New Roman"/>
          <w:szCs w:val="24"/>
        </w:rPr>
      </w:pPr>
      <w:r w:rsidRPr="006F16A4">
        <w:rPr>
          <w:rFonts w:ascii="Times New Roman" w:hAnsi="Times New Roman"/>
          <w:szCs w:val="24"/>
        </w:rPr>
        <w:t xml:space="preserve">Size - What size should material be?  Small/pocket-sized?  Medium?  Large?  </w:t>
      </w:r>
    </w:p>
    <w:p w:rsidR="00FB55F4" w:rsidRPr="006F16A4" w:rsidRDefault="00FB55F4" w:rsidP="001D4958">
      <w:pPr>
        <w:pStyle w:val="BodyText"/>
        <w:numPr>
          <w:ilvl w:val="0"/>
          <w:numId w:val="22"/>
          <w:numberingChange w:id="189" w:author="Unknown" w:date="2010-09-29T10:50:00Z" w:original=""/>
        </w:numPr>
        <w:rPr>
          <w:rFonts w:ascii="Times New Roman" w:hAnsi="Times New Roman"/>
          <w:szCs w:val="24"/>
        </w:rPr>
      </w:pPr>
      <w:r w:rsidRPr="006F16A4">
        <w:rPr>
          <w:rFonts w:ascii="Times New Roman" w:hAnsi="Times New Roman"/>
          <w:szCs w:val="24"/>
        </w:rPr>
        <w:t xml:space="preserve">Colors - What colors are most appealing to you?  Bold/bright?  Muted/pastel? </w:t>
      </w:r>
    </w:p>
    <w:p w:rsidR="00FB55F4" w:rsidRPr="006F16A4" w:rsidRDefault="00FB55F4" w:rsidP="001D4958">
      <w:pPr>
        <w:pStyle w:val="BodyText"/>
        <w:numPr>
          <w:ilvl w:val="0"/>
          <w:numId w:val="22"/>
          <w:numberingChange w:id="190" w:author="Unknown" w:date="2010-09-29T10:50:00Z" w:original=""/>
        </w:numPr>
        <w:rPr>
          <w:rFonts w:ascii="Times New Roman" w:hAnsi="Times New Roman"/>
          <w:szCs w:val="24"/>
        </w:rPr>
      </w:pPr>
      <w:r w:rsidRPr="006F16A4">
        <w:rPr>
          <w:rFonts w:ascii="Times New Roman" w:hAnsi="Times New Roman"/>
          <w:szCs w:val="24"/>
        </w:rPr>
        <w:t>Graphics - What type of graphics are most appealing to you?  Simple or elaborate?  Black and white or colorful?  Real photos?</w:t>
      </w:r>
    </w:p>
    <w:p w:rsidR="00FB55F4" w:rsidRPr="006F16A4" w:rsidRDefault="00FB55F4" w:rsidP="001D4958">
      <w:pPr>
        <w:pStyle w:val="BodyText"/>
        <w:numPr>
          <w:ilvl w:val="0"/>
          <w:numId w:val="22"/>
          <w:numberingChange w:id="191" w:author="Unknown" w:date="2010-09-29T10:50:00Z" w:original=""/>
        </w:numPr>
        <w:rPr>
          <w:rFonts w:ascii="Times New Roman" w:hAnsi="Times New Roman"/>
          <w:szCs w:val="24"/>
        </w:rPr>
      </w:pPr>
      <w:r w:rsidRPr="006F16A4">
        <w:rPr>
          <w:rFonts w:ascii="Times New Roman" w:hAnsi="Times New Roman"/>
          <w:szCs w:val="24"/>
        </w:rPr>
        <w:t>Balance – Does the guide strike a good balance between text/writing and pictures/graphics? Please explain</w:t>
      </w:r>
    </w:p>
    <w:p w:rsidR="00FB55F4" w:rsidRPr="006F16A4" w:rsidRDefault="00FB55F4" w:rsidP="001D4958">
      <w:pPr>
        <w:pStyle w:val="BodyText"/>
        <w:numPr>
          <w:ilvl w:val="0"/>
          <w:numId w:val="22"/>
          <w:numberingChange w:id="192" w:author="Unknown" w:date="2010-09-29T10:50:00Z" w:original=""/>
        </w:numPr>
        <w:rPr>
          <w:rFonts w:ascii="Times New Roman" w:hAnsi="Times New Roman"/>
          <w:szCs w:val="24"/>
        </w:rPr>
      </w:pPr>
      <w:r w:rsidRPr="006F16A4">
        <w:rPr>
          <w:rFonts w:ascii="Times New Roman" w:hAnsi="Times New Roman"/>
          <w:szCs w:val="24"/>
        </w:rPr>
        <w:t>Length - About how long should the materials be?  Is there a maximum length that would appeal to you?  How long should the chapters be? What’s a reasonable range?</w:t>
      </w:r>
    </w:p>
    <w:p w:rsidR="00FB55F4" w:rsidRPr="006F16A4" w:rsidRDefault="00FB55F4" w:rsidP="001D4958">
      <w:pPr>
        <w:pStyle w:val="BodyText"/>
        <w:numPr>
          <w:ilvl w:val="0"/>
          <w:numId w:val="22"/>
          <w:numberingChange w:id="193" w:author="Unknown" w:date="2010-09-29T10:50:00Z" w:original=""/>
        </w:numPr>
        <w:rPr>
          <w:rFonts w:ascii="Times New Roman" w:hAnsi="Times New Roman"/>
          <w:szCs w:val="24"/>
        </w:rPr>
      </w:pPr>
      <w:r w:rsidRPr="006F16A4">
        <w:rPr>
          <w:rFonts w:ascii="Times New Roman" w:hAnsi="Times New Roman"/>
          <w:szCs w:val="24"/>
        </w:rPr>
        <w:t>Organization - How should the materials be organized?  Can NCES improve the way the existing materials are organized? If yes, how?</w:t>
      </w:r>
    </w:p>
    <w:p w:rsidR="00FB55F4" w:rsidRPr="006F16A4" w:rsidRDefault="00FB55F4" w:rsidP="001D4958">
      <w:pPr>
        <w:pStyle w:val="BodyText"/>
        <w:numPr>
          <w:ilvl w:val="0"/>
          <w:numId w:val="22"/>
          <w:numberingChange w:id="194" w:author="Unknown" w:date="2010-09-29T10:50:00Z" w:original=""/>
        </w:numPr>
        <w:rPr>
          <w:rFonts w:ascii="Times New Roman" w:hAnsi="Times New Roman"/>
          <w:szCs w:val="24"/>
        </w:rPr>
      </w:pPr>
      <w:r w:rsidRPr="006F16A4">
        <w:rPr>
          <w:rFonts w:ascii="Times New Roman" w:hAnsi="Times New Roman"/>
          <w:szCs w:val="24"/>
        </w:rPr>
        <w:t xml:space="preserve">Final comments about format:  </w:t>
      </w:r>
    </w:p>
    <w:p w:rsidR="00FB55F4" w:rsidRPr="006F16A4" w:rsidRDefault="00FB55F4" w:rsidP="001D4958">
      <w:pPr>
        <w:pStyle w:val="BodyText"/>
        <w:numPr>
          <w:ilvl w:val="0"/>
          <w:numId w:val="29"/>
          <w:numberingChange w:id="195" w:author="Unknown" w:date="2010-09-29T10:50:00Z" w:original="o"/>
        </w:numPr>
        <w:rPr>
          <w:rFonts w:ascii="Times New Roman" w:hAnsi="Times New Roman"/>
          <w:szCs w:val="24"/>
        </w:rPr>
      </w:pPr>
      <w:r w:rsidRPr="006F16A4">
        <w:rPr>
          <w:rFonts w:ascii="Times New Roman" w:hAnsi="Times New Roman"/>
          <w:szCs w:val="24"/>
        </w:rPr>
        <w:t xml:space="preserve">Is there one thing (in terms of format) that really stood out to you / that you really liked?  </w:t>
      </w:r>
    </w:p>
    <w:p w:rsidR="00FB55F4" w:rsidRPr="006F16A4" w:rsidRDefault="00FB55F4" w:rsidP="001D4958">
      <w:pPr>
        <w:pStyle w:val="BodyText"/>
        <w:numPr>
          <w:ilvl w:val="0"/>
          <w:numId w:val="29"/>
          <w:numberingChange w:id="196" w:author="Unknown" w:date="2010-09-29T10:50:00Z" w:original="o"/>
        </w:numPr>
        <w:rPr>
          <w:rFonts w:ascii="Times New Roman" w:hAnsi="Times New Roman"/>
          <w:szCs w:val="24"/>
        </w:rPr>
      </w:pPr>
      <w:r w:rsidRPr="006F16A4">
        <w:rPr>
          <w:rFonts w:ascii="Times New Roman" w:hAnsi="Times New Roman"/>
          <w:szCs w:val="24"/>
        </w:rPr>
        <w:t>Is there anything (in terms of format) that bothered you / that you really didn’t like?</w:t>
      </w:r>
    </w:p>
    <w:p w:rsidR="00FB55F4" w:rsidRPr="006F16A4" w:rsidRDefault="00FB55F4" w:rsidP="001D4958">
      <w:pPr>
        <w:pStyle w:val="BodyText"/>
        <w:rPr>
          <w:rFonts w:ascii="Times New Roman" w:hAnsi="Times New Roman"/>
          <w:szCs w:val="24"/>
        </w:rPr>
      </w:pPr>
    </w:p>
    <w:p w:rsidR="00FB55F4" w:rsidRPr="006F16A4" w:rsidRDefault="00FB55F4" w:rsidP="001D4958">
      <w:pPr>
        <w:pStyle w:val="BodyText"/>
        <w:numPr>
          <w:ilvl w:val="0"/>
          <w:numId w:val="3"/>
          <w:numberingChange w:id="197" w:author="Unknown" w:date="2010-09-29T10:50:00Z" w:original="%1:4:3:."/>
        </w:numPr>
        <w:rPr>
          <w:rFonts w:ascii="Times New Roman" w:hAnsi="Times New Roman"/>
          <w:szCs w:val="24"/>
        </w:rPr>
      </w:pPr>
      <w:r w:rsidRPr="006F16A4">
        <w:rPr>
          <w:rFonts w:ascii="Times New Roman" w:hAnsi="Times New Roman"/>
          <w:szCs w:val="24"/>
        </w:rPr>
        <w:t xml:space="preserve">How would you describe the quality of the information in the materials?  Probes: </w:t>
      </w:r>
    </w:p>
    <w:p w:rsidR="00FB55F4" w:rsidRPr="006F16A4" w:rsidRDefault="00FB55F4" w:rsidP="001D4958">
      <w:pPr>
        <w:pStyle w:val="BodyText"/>
        <w:numPr>
          <w:ilvl w:val="0"/>
          <w:numId w:val="30"/>
          <w:numberingChange w:id="198" w:author="Unknown" w:date="2010-09-29T10:50:00Z" w:original=""/>
        </w:numPr>
        <w:rPr>
          <w:rFonts w:ascii="Times New Roman" w:hAnsi="Times New Roman"/>
          <w:szCs w:val="24"/>
        </w:rPr>
      </w:pPr>
      <w:r w:rsidRPr="006F16A4">
        <w:rPr>
          <w:rFonts w:ascii="Times New Roman" w:hAnsi="Times New Roman"/>
          <w:szCs w:val="24"/>
        </w:rPr>
        <w:t xml:space="preserve">What information did you find helpful?  </w:t>
      </w:r>
    </w:p>
    <w:p w:rsidR="00FB55F4" w:rsidRPr="006F16A4" w:rsidRDefault="00FB55F4" w:rsidP="001D4958">
      <w:pPr>
        <w:pStyle w:val="BodyText"/>
        <w:numPr>
          <w:ilvl w:val="0"/>
          <w:numId w:val="30"/>
          <w:numberingChange w:id="199" w:author="Unknown" w:date="2010-09-29T10:50:00Z" w:original=""/>
        </w:numPr>
        <w:rPr>
          <w:rFonts w:ascii="Times New Roman" w:hAnsi="Times New Roman"/>
          <w:szCs w:val="24"/>
        </w:rPr>
      </w:pPr>
      <w:r w:rsidRPr="006F16A4">
        <w:rPr>
          <w:rFonts w:ascii="Times New Roman" w:hAnsi="Times New Roman"/>
          <w:szCs w:val="24"/>
        </w:rPr>
        <w:t xml:space="preserve">What did you learn?  Please describe.  </w:t>
      </w:r>
    </w:p>
    <w:p w:rsidR="00FB55F4" w:rsidRPr="006F16A4" w:rsidRDefault="00FB55F4" w:rsidP="001D4958">
      <w:pPr>
        <w:pStyle w:val="BodyText"/>
        <w:numPr>
          <w:ilvl w:val="0"/>
          <w:numId w:val="30"/>
          <w:numberingChange w:id="200" w:author="Unknown" w:date="2010-09-29T10:50:00Z" w:original=""/>
        </w:numPr>
        <w:rPr>
          <w:rFonts w:ascii="Times New Roman" w:hAnsi="Times New Roman"/>
          <w:szCs w:val="24"/>
        </w:rPr>
      </w:pPr>
      <w:r w:rsidRPr="006F16A4">
        <w:rPr>
          <w:rFonts w:ascii="Times New Roman" w:hAnsi="Times New Roman"/>
          <w:szCs w:val="24"/>
        </w:rPr>
        <w:t>What surprised you?</w:t>
      </w:r>
    </w:p>
    <w:p w:rsidR="00FB55F4" w:rsidRPr="006F16A4" w:rsidRDefault="00FB55F4" w:rsidP="001D4958">
      <w:pPr>
        <w:pStyle w:val="BodyText"/>
        <w:numPr>
          <w:ilvl w:val="0"/>
          <w:numId w:val="30"/>
          <w:numberingChange w:id="201" w:author="Unknown" w:date="2010-09-29T10:50:00Z" w:original=""/>
        </w:numPr>
        <w:rPr>
          <w:rFonts w:ascii="Times New Roman" w:hAnsi="Times New Roman"/>
          <w:szCs w:val="24"/>
        </w:rPr>
      </w:pPr>
      <w:r w:rsidRPr="006F16A4">
        <w:rPr>
          <w:rFonts w:ascii="Times New Roman" w:hAnsi="Times New Roman"/>
          <w:szCs w:val="24"/>
        </w:rPr>
        <w:t xml:space="preserve">Was the information clear?  Easy/hard to read?  Easy/hard to understand? </w:t>
      </w:r>
    </w:p>
    <w:p w:rsidR="00FB55F4" w:rsidRPr="006F16A4" w:rsidRDefault="00FB55F4" w:rsidP="001D4958">
      <w:pPr>
        <w:pStyle w:val="BodyText"/>
        <w:numPr>
          <w:ilvl w:val="0"/>
          <w:numId w:val="30"/>
          <w:numberingChange w:id="202" w:author="Unknown" w:date="2010-09-29T10:50:00Z" w:original=""/>
        </w:numPr>
        <w:rPr>
          <w:rFonts w:ascii="Times New Roman" w:hAnsi="Times New Roman"/>
          <w:szCs w:val="24"/>
        </w:rPr>
      </w:pPr>
      <w:r w:rsidRPr="006F16A4">
        <w:rPr>
          <w:rFonts w:ascii="Times New Roman" w:hAnsi="Times New Roman"/>
          <w:szCs w:val="24"/>
        </w:rPr>
        <w:t>Do the materials present the right amount of information (too much/too little)?</w:t>
      </w:r>
    </w:p>
    <w:p w:rsidR="00FB55F4" w:rsidRPr="006F16A4" w:rsidRDefault="00FB55F4" w:rsidP="001D4958">
      <w:pPr>
        <w:pStyle w:val="BodyText"/>
        <w:rPr>
          <w:rFonts w:ascii="Times New Roman" w:hAnsi="Times New Roman"/>
          <w:szCs w:val="24"/>
        </w:rPr>
      </w:pPr>
    </w:p>
    <w:p w:rsidR="00FB55F4" w:rsidRPr="006F16A4" w:rsidRDefault="00FB55F4">
      <w:pPr>
        <w:pStyle w:val="BodyText"/>
        <w:numPr>
          <w:ilvl w:val="0"/>
          <w:numId w:val="3"/>
          <w:numberingChange w:id="203" w:author="Unknown" w:date="2010-09-29T10:50:00Z" w:original="%1:5:3:."/>
        </w:numPr>
        <w:rPr>
          <w:rFonts w:ascii="Times New Roman" w:hAnsi="Times New Roman"/>
          <w:szCs w:val="24"/>
        </w:rPr>
      </w:pPr>
      <w:r w:rsidRPr="006F16A4">
        <w:rPr>
          <w:rFonts w:ascii="Times New Roman" w:hAnsi="Times New Roman"/>
          <w:szCs w:val="24"/>
        </w:rPr>
        <w:t>Capacity of PISA Materials to Motivate</w:t>
      </w:r>
    </w:p>
    <w:p w:rsidR="00FB55F4" w:rsidRPr="006F16A4" w:rsidRDefault="00FB55F4" w:rsidP="001D4958">
      <w:pPr>
        <w:pStyle w:val="BodyText"/>
        <w:numPr>
          <w:ilvl w:val="1"/>
          <w:numId w:val="31"/>
          <w:numberingChange w:id="204" w:author="Unknown" w:date="2010-09-29T10:50:00Z" w:original=""/>
        </w:numPr>
        <w:rPr>
          <w:rFonts w:ascii="Times New Roman" w:hAnsi="Times New Roman"/>
          <w:szCs w:val="24"/>
        </w:rPr>
      </w:pPr>
      <w:r w:rsidRPr="006F16A4">
        <w:rPr>
          <w:rFonts w:ascii="Times New Roman" w:hAnsi="Times New Roman"/>
          <w:szCs w:val="24"/>
        </w:rPr>
        <w:t>What, if anything, about the materials made you WANT to read them?</w:t>
      </w:r>
    </w:p>
    <w:p w:rsidR="00FB55F4" w:rsidRPr="006F16A4" w:rsidRDefault="00FB55F4" w:rsidP="001D4958">
      <w:pPr>
        <w:pStyle w:val="BodyText"/>
        <w:numPr>
          <w:ilvl w:val="1"/>
          <w:numId w:val="31"/>
          <w:numberingChange w:id="205" w:author="Unknown" w:date="2010-09-29T10:50:00Z" w:original=""/>
        </w:numPr>
        <w:rPr>
          <w:rFonts w:ascii="Times New Roman" w:hAnsi="Times New Roman"/>
          <w:szCs w:val="24"/>
        </w:rPr>
      </w:pPr>
      <w:r w:rsidRPr="006F16A4">
        <w:rPr>
          <w:rFonts w:ascii="Times New Roman" w:hAnsi="Times New Roman"/>
          <w:szCs w:val="24"/>
        </w:rPr>
        <w:t>What, if anything, about the materials made you NOT want to read them?</w:t>
      </w:r>
    </w:p>
    <w:p w:rsidR="00FB55F4" w:rsidRPr="006F16A4" w:rsidRDefault="00FB55F4" w:rsidP="001D4958">
      <w:pPr>
        <w:pStyle w:val="BodyText"/>
        <w:numPr>
          <w:ilvl w:val="1"/>
          <w:numId w:val="31"/>
          <w:numberingChange w:id="206" w:author="Unknown" w:date="2010-09-29T10:50:00Z" w:original=""/>
        </w:numPr>
        <w:rPr>
          <w:rFonts w:ascii="Times New Roman" w:hAnsi="Times New Roman"/>
          <w:szCs w:val="24"/>
        </w:rPr>
      </w:pPr>
      <w:r w:rsidRPr="006F16A4">
        <w:rPr>
          <w:rFonts w:ascii="Times New Roman" w:hAnsi="Times New Roman"/>
          <w:szCs w:val="24"/>
        </w:rPr>
        <w:t>How would you describe how relevant the materials were for you? (Probe:  Did you feel the materials were created for you?)</w:t>
      </w:r>
    </w:p>
    <w:p w:rsidR="00FB55F4" w:rsidRPr="006F16A4" w:rsidRDefault="00FB55F4" w:rsidP="001D4958">
      <w:pPr>
        <w:pStyle w:val="BodyText"/>
        <w:numPr>
          <w:ilvl w:val="1"/>
          <w:numId w:val="31"/>
          <w:numberingChange w:id="207" w:author="Unknown" w:date="2010-09-29T10:50:00Z" w:original=""/>
        </w:numPr>
        <w:rPr>
          <w:rFonts w:ascii="Times New Roman" w:hAnsi="Times New Roman"/>
          <w:szCs w:val="24"/>
        </w:rPr>
      </w:pPr>
      <w:r w:rsidRPr="006F16A4">
        <w:rPr>
          <w:rFonts w:ascii="Times New Roman" w:hAnsi="Times New Roman"/>
          <w:szCs w:val="24"/>
        </w:rPr>
        <w:t>To what extent does the design of the materials motivate you to continue reading or learning about PISA</w:t>
      </w:r>
      <w:r w:rsidRPr="006F16A4">
        <w:rPr>
          <w:rFonts w:ascii="Times New Roman" w:hAnsi="Times New Roman"/>
          <w:i/>
          <w:iCs/>
          <w:szCs w:val="24"/>
        </w:rPr>
        <w:t>?</w:t>
      </w:r>
    </w:p>
    <w:p w:rsidR="00FB55F4" w:rsidRPr="006F16A4" w:rsidRDefault="00FB55F4" w:rsidP="001D4958">
      <w:pPr>
        <w:pStyle w:val="BodyText"/>
        <w:numPr>
          <w:ilvl w:val="1"/>
          <w:numId w:val="31"/>
          <w:numberingChange w:id="208" w:author="Unknown" w:date="2010-09-29T10:50:00Z" w:original=""/>
        </w:numPr>
        <w:rPr>
          <w:rFonts w:ascii="Times New Roman" w:hAnsi="Times New Roman"/>
          <w:szCs w:val="24"/>
        </w:rPr>
      </w:pPr>
      <w:r w:rsidRPr="006F16A4">
        <w:rPr>
          <w:rFonts w:ascii="Times New Roman" w:hAnsi="Times New Roman"/>
          <w:szCs w:val="24"/>
        </w:rPr>
        <w:t>To what extent does the design of the materials motivate you to participate in PISA?</w:t>
      </w:r>
    </w:p>
    <w:p w:rsidR="00FB55F4" w:rsidRPr="006F16A4" w:rsidRDefault="00FB55F4" w:rsidP="001D4958">
      <w:pPr>
        <w:pStyle w:val="BodyText"/>
        <w:ind w:left="1080"/>
        <w:rPr>
          <w:rFonts w:ascii="Times New Roman" w:hAnsi="Times New Roman"/>
          <w:szCs w:val="24"/>
        </w:rPr>
      </w:pPr>
    </w:p>
    <w:p w:rsidR="00FB55F4" w:rsidRPr="006F16A4" w:rsidRDefault="00FB55F4" w:rsidP="001D4958">
      <w:pPr>
        <w:rPr>
          <w:b/>
          <w:u w:val="single"/>
        </w:rPr>
      </w:pPr>
      <w:r w:rsidRPr="006F16A4">
        <w:rPr>
          <w:b/>
          <w:u w:val="single"/>
        </w:rPr>
        <w:t xml:space="preserve">IV.  Closure </w:t>
      </w:r>
    </w:p>
    <w:p w:rsidR="00FB55F4" w:rsidRPr="006F16A4" w:rsidRDefault="00FB55F4" w:rsidP="00422EDE">
      <w:pPr>
        <w:numPr>
          <w:ilvl w:val="0"/>
          <w:numId w:val="44"/>
          <w:numberingChange w:id="209" w:author="Unknown" w:date="2010-09-29T10:50:00Z" w:original="%1:1:3:."/>
        </w:numPr>
        <w:rPr>
          <w:iCs/>
        </w:rPr>
      </w:pPr>
      <w:r w:rsidRPr="006F16A4">
        <w:rPr>
          <w:iCs/>
        </w:rPr>
        <w:t>Summarize/review the main objectives/points that arose during the group discussion.</w:t>
      </w:r>
    </w:p>
    <w:p w:rsidR="00FB55F4" w:rsidRPr="006F16A4" w:rsidRDefault="00FB55F4" w:rsidP="001D4958">
      <w:pPr>
        <w:numPr>
          <w:ilvl w:val="0"/>
          <w:numId w:val="44"/>
          <w:numberingChange w:id="210" w:author="Unknown" w:date="2010-09-29T10:50:00Z" w:original="%1:2:3:."/>
        </w:numPr>
        <w:rPr>
          <w:iCs/>
        </w:rPr>
      </w:pPr>
      <w:r w:rsidRPr="006F16A4">
        <w:rPr>
          <w:iCs/>
        </w:rPr>
        <w:t>Ask for comments or questions.</w:t>
      </w:r>
    </w:p>
    <w:p w:rsidR="00FB55F4" w:rsidRPr="006F16A4" w:rsidRDefault="00FB55F4" w:rsidP="001D4958">
      <w:pPr>
        <w:numPr>
          <w:ilvl w:val="0"/>
          <w:numId w:val="44"/>
          <w:numberingChange w:id="211" w:author="Unknown" w:date="2010-09-29T10:50:00Z" w:original="%1:3:3:."/>
        </w:numPr>
      </w:pPr>
      <w:r w:rsidRPr="006F16A4">
        <w:t>THANK the group very much for their time and for sharing their opinions and suggestions; the information they shared today was very VALUABLE.</w:t>
      </w:r>
    </w:p>
    <w:p w:rsidR="00FB55F4" w:rsidRPr="006F16A4" w:rsidRDefault="00FB55F4" w:rsidP="001D4958">
      <w:pPr>
        <w:numPr>
          <w:ilvl w:val="0"/>
          <w:numId w:val="44"/>
          <w:numberingChange w:id="212" w:author="Unknown" w:date="2010-09-29T10:50:00Z" w:original="%1:4:3:."/>
        </w:numPr>
      </w:pPr>
      <w:r w:rsidRPr="006F16A4">
        <w:t>Distribute incentives and get signatures for ‘Receipt Sheet.’</w:t>
      </w:r>
    </w:p>
    <w:p w:rsidR="00FB55F4" w:rsidRPr="006F16A4" w:rsidRDefault="00FB55F4" w:rsidP="001D4958">
      <w:pPr>
        <w:pStyle w:val="BodyText"/>
        <w:rPr>
          <w:rStyle w:val="Heading1Char"/>
          <w:rFonts w:ascii="Times New Roman" w:hAnsi="Times New Roman"/>
          <w:b w:val="0"/>
        </w:rPr>
      </w:pPr>
    </w:p>
    <w:p w:rsidR="00FB55F4" w:rsidRPr="006F16A4" w:rsidRDefault="00FB55F4" w:rsidP="001D4958"/>
    <w:p w:rsidR="00FB55F4" w:rsidRPr="006F16A4" w:rsidRDefault="00FB55F4" w:rsidP="001D4958">
      <w:pPr>
        <w:pStyle w:val="BodyText"/>
        <w:rPr>
          <w:rFonts w:ascii="Times New Roman" w:hAnsi="Times New Roman"/>
          <w:szCs w:val="24"/>
          <w:highlight w:val="yellow"/>
        </w:rPr>
      </w:pPr>
    </w:p>
    <w:p w:rsidR="00FB55F4" w:rsidRPr="006F16A4" w:rsidRDefault="00FB55F4" w:rsidP="001D4958"/>
    <w:p w:rsidR="00FB55F4" w:rsidRPr="006F16A4" w:rsidRDefault="00FB55F4" w:rsidP="001D4958">
      <w:pPr>
        <w:rPr>
          <w:b/>
        </w:rPr>
      </w:pPr>
    </w:p>
    <w:p w:rsidR="00FB55F4" w:rsidRPr="006F16A4" w:rsidRDefault="00FB55F4" w:rsidP="00B0414E"/>
    <w:p w:rsidR="00FB55F4" w:rsidRPr="006F16A4" w:rsidRDefault="00FB55F4" w:rsidP="00E8201F"/>
    <w:sectPr w:rsidR="00FB55F4" w:rsidRPr="006F16A4" w:rsidSect="00080573">
      <w:footerReference w:type="even" r:id="rId7"/>
      <w:footerReference w:type="default" r:id="rId8"/>
      <w:pgSz w:w="12240" w:h="15840"/>
      <w:pgMar w:top="1152"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5F4" w:rsidRDefault="00FB55F4">
      <w:r>
        <w:separator/>
      </w:r>
    </w:p>
  </w:endnote>
  <w:endnote w:type="continuationSeparator" w:id="0">
    <w:p w:rsidR="00FB55F4" w:rsidRDefault="00FB55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Casual">
    <w:altName w:val="Lucida Console"/>
    <w:panose1 w:val="00000000000000000000"/>
    <w:charset w:val="00"/>
    <w:family w:val="script"/>
    <w:notTrueType/>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5F4" w:rsidRDefault="00FB55F4" w:rsidP="00D00E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B55F4" w:rsidRDefault="00FB55F4" w:rsidP="00B44FD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5F4" w:rsidRDefault="00FB55F4">
    <w:pPr>
      <w:pStyle w:val="Footer"/>
      <w:jc w:val="center"/>
    </w:pPr>
    <w:fldSimple w:instr=" PAGE   \* MERGEFORMAT ">
      <w:r>
        <w:rPr>
          <w:noProof/>
        </w:rPr>
        <w:t>16</w:t>
      </w:r>
    </w:fldSimple>
  </w:p>
  <w:p w:rsidR="00FB55F4" w:rsidRDefault="00FB55F4" w:rsidP="00B44FD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5F4" w:rsidRDefault="00FB55F4">
      <w:r>
        <w:separator/>
      </w:r>
    </w:p>
  </w:footnote>
  <w:footnote w:type="continuationSeparator" w:id="0">
    <w:p w:rsidR="00FB55F4" w:rsidRDefault="00FB55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35970"/>
    <w:multiLevelType w:val="hybridMultilevel"/>
    <w:tmpl w:val="AD040B42"/>
    <w:lvl w:ilvl="0" w:tplc="A75E3532">
      <w:start w:val="1"/>
      <w:numFmt w:val="upperLetter"/>
      <w:lvlText w:val="%1."/>
      <w:lvlJc w:val="left"/>
      <w:pPr>
        <w:tabs>
          <w:tab w:val="num" w:pos="1440"/>
        </w:tabs>
        <w:ind w:left="1440" w:hanging="720"/>
      </w:pPr>
      <w:rPr>
        <w:rFonts w:ascii="Times New Roman" w:eastAsia="Times New Roman" w:hAnsi="Times New Roman"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7F90685"/>
    <w:multiLevelType w:val="hybridMultilevel"/>
    <w:tmpl w:val="DDCA116E"/>
    <w:lvl w:ilvl="0" w:tplc="2F22ACF0">
      <w:start w:val="3"/>
      <w:numFmt w:val="upperLetter"/>
      <w:pStyle w:val="Heading1"/>
      <w:lvlText w:val="%1."/>
      <w:lvlJc w:val="left"/>
      <w:pPr>
        <w:tabs>
          <w:tab w:val="num" w:pos="1080"/>
        </w:tabs>
        <w:ind w:left="1080" w:hanging="360"/>
      </w:pPr>
      <w:rPr>
        <w:rFonts w:cs="Times New Roman" w:hint="default"/>
        <w:b/>
      </w:rPr>
    </w:lvl>
    <w:lvl w:ilvl="1" w:tplc="1FD6DCE0">
      <w:start w:val="13"/>
      <w:numFmt w:val="decimal"/>
      <w:lvlText w:val="%2."/>
      <w:lvlJc w:val="left"/>
      <w:pPr>
        <w:tabs>
          <w:tab w:val="num" w:pos="2160"/>
        </w:tabs>
        <w:ind w:left="2160" w:hanging="36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nsid w:val="0E336540"/>
    <w:multiLevelType w:val="hybridMultilevel"/>
    <w:tmpl w:val="44B2B9E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EAF0E15"/>
    <w:multiLevelType w:val="hybridMultilevel"/>
    <w:tmpl w:val="C8224F06"/>
    <w:lvl w:ilvl="0" w:tplc="DC80A840">
      <w:start w:val="1"/>
      <w:numFmt w:val="decimal"/>
      <w:lvlText w:val="%1."/>
      <w:lvlJc w:val="left"/>
      <w:pPr>
        <w:tabs>
          <w:tab w:val="num" w:pos="360"/>
        </w:tabs>
        <w:ind w:left="360" w:hanging="360"/>
      </w:pPr>
      <w:rPr>
        <w:rFonts w:cs="Times New Roman" w:hint="default"/>
      </w:rPr>
    </w:lvl>
    <w:lvl w:ilvl="1" w:tplc="09484B0E">
      <w:start w:val="1"/>
      <w:numFmt w:val="upperLetter"/>
      <w:lvlText w:val="%2."/>
      <w:lvlJc w:val="left"/>
      <w:pPr>
        <w:tabs>
          <w:tab w:val="num" w:pos="1440"/>
        </w:tabs>
        <w:ind w:left="1440" w:hanging="720"/>
      </w:pPr>
      <w:rPr>
        <w:rFonts w:ascii="Times New Roman" w:eastAsia="Times New Roman" w:hAnsi="Times New Roman" w:cs="Times New Roman"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10397B49"/>
    <w:multiLevelType w:val="hybridMultilevel"/>
    <w:tmpl w:val="D34C9DA2"/>
    <w:lvl w:ilvl="0" w:tplc="04090001">
      <w:start w:val="1"/>
      <w:numFmt w:val="bullet"/>
      <w:lvlText w:val=""/>
      <w:lvlJc w:val="left"/>
      <w:pPr>
        <w:tabs>
          <w:tab w:val="num" w:pos="1440"/>
        </w:tabs>
        <w:ind w:left="1440" w:hanging="360"/>
      </w:pPr>
      <w:rPr>
        <w:rFonts w:ascii="Symbol" w:hAnsi="Symbol" w:hint="default"/>
      </w:rPr>
    </w:lvl>
    <w:lvl w:ilvl="1" w:tplc="0434B210">
      <w:start w:val="1"/>
      <w:numFmt w:val="decimal"/>
      <w:lvlText w:val="%2)"/>
      <w:lvlJc w:val="left"/>
      <w:pPr>
        <w:tabs>
          <w:tab w:val="num" w:pos="2160"/>
        </w:tabs>
        <w:ind w:left="2160" w:hanging="360"/>
      </w:pPr>
      <w:rPr>
        <w:rFonts w:cs="Times New Roman" w:hint="default"/>
      </w:rPr>
    </w:lvl>
    <w:lvl w:ilvl="2" w:tplc="BA9C925E">
      <w:start w:val="17"/>
      <w:numFmt w:val="upperLetter"/>
      <w:lvlText w:val="%3."/>
      <w:lvlJc w:val="left"/>
      <w:pPr>
        <w:tabs>
          <w:tab w:val="num" w:pos="3060"/>
        </w:tabs>
        <w:ind w:left="3060" w:hanging="360"/>
      </w:pPr>
      <w:rPr>
        <w:rFonts w:cs="Times New Roman" w:hint="default"/>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5">
    <w:nsid w:val="14CE67A8"/>
    <w:multiLevelType w:val="hybridMultilevel"/>
    <w:tmpl w:val="B9D0DCB6"/>
    <w:lvl w:ilvl="0" w:tplc="D20A7B5E">
      <w:start w:val="1"/>
      <w:numFmt w:val="upperLetter"/>
      <w:lvlText w:val="%1."/>
      <w:lvlJc w:val="left"/>
      <w:pPr>
        <w:tabs>
          <w:tab w:val="num" w:pos="1440"/>
        </w:tabs>
        <w:ind w:left="1440" w:hanging="72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6C4194E"/>
    <w:multiLevelType w:val="hybridMultilevel"/>
    <w:tmpl w:val="D876A496"/>
    <w:lvl w:ilvl="0" w:tplc="A75E3532">
      <w:start w:val="1"/>
      <w:numFmt w:val="upperLetter"/>
      <w:lvlText w:val="%1."/>
      <w:lvlJc w:val="left"/>
      <w:pPr>
        <w:tabs>
          <w:tab w:val="num" w:pos="1440"/>
        </w:tabs>
        <w:ind w:left="1440" w:hanging="72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9783D79"/>
    <w:multiLevelType w:val="hybridMultilevel"/>
    <w:tmpl w:val="276CE5CA"/>
    <w:lvl w:ilvl="0" w:tplc="04090003">
      <w:start w:val="1"/>
      <w:numFmt w:val="bullet"/>
      <w:lvlText w:val="o"/>
      <w:lvlJc w:val="left"/>
      <w:pPr>
        <w:tabs>
          <w:tab w:val="num" w:pos="2160"/>
        </w:tabs>
        <w:ind w:left="2160" w:hanging="360"/>
      </w:pPr>
      <w:rPr>
        <w:rFonts w:ascii="Courier New" w:hAnsi="Courier New"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1BF53D0B"/>
    <w:multiLevelType w:val="hybridMultilevel"/>
    <w:tmpl w:val="F560161A"/>
    <w:lvl w:ilvl="0" w:tplc="15BA09E0">
      <w:start w:val="7"/>
      <w:numFmt w:val="decimal"/>
      <w:lvlText w:val="%1."/>
      <w:lvlJc w:val="left"/>
      <w:pPr>
        <w:tabs>
          <w:tab w:val="num" w:pos="1080"/>
        </w:tabs>
        <w:ind w:left="108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C6E6436"/>
    <w:multiLevelType w:val="hybridMultilevel"/>
    <w:tmpl w:val="EB12C47A"/>
    <w:lvl w:ilvl="0" w:tplc="0409000F">
      <w:start w:val="1"/>
      <w:numFmt w:val="decimal"/>
      <w:lvlText w:val="%1."/>
      <w:lvlJc w:val="left"/>
      <w:pPr>
        <w:tabs>
          <w:tab w:val="num" w:pos="720"/>
        </w:tabs>
        <w:ind w:left="720" w:hanging="360"/>
      </w:pPr>
      <w:rPr>
        <w:rFonts w:cs="Times New Roman"/>
      </w:rPr>
    </w:lvl>
    <w:lvl w:ilvl="1" w:tplc="ED547436">
      <w:numFmt w:val="bullet"/>
      <w:lvlText w:val=""/>
      <w:lvlJc w:val="left"/>
      <w:pPr>
        <w:tabs>
          <w:tab w:val="num" w:pos="1440"/>
        </w:tabs>
        <w:ind w:left="1440" w:hanging="360"/>
      </w:pPr>
      <w:rPr>
        <w:rFonts w:ascii="Wingdings" w:eastAsia="Times New Roman"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D5F6BF5"/>
    <w:multiLevelType w:val="hybridMultilevel"/>
    <w:tmpl w:val="F692D674"/>
    <w:lvl w:ilvl="0" w:tplc="A75E3532">
      <w:start w:val="1"/>
      <w:numFmt w:val="upperLetter"/>
      <w:lvlText w:val="%1."/>
      <w:lvlJc w:val="left"/>
      <w:pPr>
        <w:tabs>
          <w:tab w:val="num" w:pos="1440"/>
        </w:tabs>
        <w:ind w:left="1440" w:hanging="72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F634EF6"/>
    <w:multiLevelType w:val="hybridMultilevel"/>
    <w:tmpl w:val="01B85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04C3D34"/>
    <w:multiLevelType w:val="hybridMultilevel"/>
    <w:tmpl w:val="8A44CB5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6250CE2"/>
    <w:multiLevelType w:val="multilevel"/>
    <w:tmpl w:val="B9D0DCB6"/>
    <w:lvl w:ilvl="0">
      <w:start w:val="1"/>
      <w:numFmt w:val="upperLetter"/>
      <w:lvlText w:val="%1."/>
      <w:lvlJc w:val="left"/>
      <w:pPr>
        <w:tabs>
          <w:tab w:val="num" w:pos="1440"/>
        </w:tabs>
        <w:ind w:left="1440" w:hanging="72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2C712D5B"/>
    <w:multiLevelType w:val="hybridMultilevel"/>
    <w:tmpl w:val="7D4C66FA"/>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2F284099"/>
    <w:multiLevelType w:val="hybridMultilevel"/>
    <w:tmpl w:val="01F0C03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4C35A86"/>
    <w:multiLevelType w:val="hybridMultilevel"/>
    <w:tmpl w:val="80387872"/>
    <w:lvl w:ilvl="0" w:tplc="DC80A840">
      <w:start w:val="1"/>
      <w:numFmt w:val="decimal"/>
      <w:lvlText w:val="%1."/>
      <w:lvlJc w:val="left"/>
      <w:pPr>
        <w:tabs>
          <w:tab w:val="num" w:pos="1800"/>
        </w:tabs>
        <w:ind w:left="1800" w:hanging="360"/>
      </w:pPr>
      <w:rPr>
        <w:rFonts w:cs="Times New Roman" w:hint="default"/>
      </w:r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36B907D6"/>
    <w:multiLevelType w:val="hybridMultilevel"/>
    <w:tmpl w:val="7F42A59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36F760D7"/>
    <w:multiLevelType w:val="hybridMultilevel"/>
    <w:tmpl w:val="C820ECD2"/>
    <w:lvl w:ilvl="0" w:tplc="0409000F">
      <w:start w:val="1"/>
      <w:numFmt w:val="decimal"/>
      <w:lvlText w:val="%1."/>
      <w:lvlJc w:val="left"/>
      <w:pPr>
        <w:tabs>
          <w:tab w:val="num" w:pos="1080"/>
        </w:tabs>
        <w:ind w:left="1080" w:hanging="360"/>
      </w:pPr>
      <w:rPr>
        <w:rFonts w:cs="Times New Roman"/>
      </w:rPr>
    </w:lvl>
    <w:lvl w:ilvl="1" w:tplc="04090001">
      <w:start w:val="1"/>
      <w:numFmt w:val="bullet"/>
      <w:lvlText w:val=""/>
      <w:lvlJc w:val="left"/>
      <w:pPr>
        <w:tabs>
          <w:tab w:val="num" w:pos="1800"/>
        </w:tabs>
        <w:ind w:left="1800" w:hanging="360"/>
      </w:pPr>
      <w:rPr>
        <w:rFonts w:ascii="Symbol" w:hAnsi="Symbol" w:hint="default"/>
      </w:rPr>
    </w:lvl>
    <w:lvl w:ilvl="2" w:tplc="0409000F">
      <w:start w:val="1"/>
      <w:numFmt w:val="decimal"/>
      <w:lvlText w:val="%3."/>
      <w:lvlJc w:val="left"/>
      <w:pPr>
        <w:tabs>
          <w:tab w:val="num" w:pos="2700"/>
        </w:tabs>
        <w:ind w:left="2700" w:hanging="36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nsid w:val="40012DBB"/>
    <w:multiLevelType w:val="hybridMultilevel"/>
    <w:tmpl w:val="154EC66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45102DA3"/>
    <w:multiLevelType w:val="hybridMultilevel"/>
    <w:tmpl w:val="208E6DEE"/>
    <w:lvl w:ilvl="0" w:tplc="09484B0E">
      <w:start w:val="1"/>
      <w:numFmt w:val="upperLetter"/>
      <w:lvlText w:val="%1."/>
      <w:lvlJc w:val="left"/>
      <w:pPr>
        <w:tabs>
          <w:tab w:val="num" w:pos="1440"/>
        </w:tabs>
        <w:ind w:left="1440" w:hanging="72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8EB3502"/>
    <w:multiLevelType w:val="hybridMultilevel"/>
    <w:tmpl w:val="7C2ACAD8"/>
    <w:lvl w:ilvl="0" w:tplc="04090001">
      <w:start w:val="1"/>
      <w:numFmt w:val="bullet"/>
      <w:lvlText w:val=""/>
      <w:lvlJc w:val="left"/>
      <w:pPr>
        <w:tabs>
          <w:tab w:val="num" w:pos="1800"/>
        </w:tabs>
        <w:ind w:left="1800" w:hanging="360"/>
      </w:pPr>
      <w:rPr>
        <w:rFonts w:ascii="Symbol" w:hAnsi="Symbol" w:hint="default"/>
      </w:rPr>
    </w:lvl>
    <w:lvl w:ilvl="1" w:tplc="1FAA2DC0">
      <w:start w:val="1"/>
      <w:numFmt w:val="upperLetter"/>
      <w:lvlText w:val="%2."/>
      <w:lvlJc w:val="left"/>
      <w:pPr>
        <w:tabs>
          <w:tab w:val="num" w:pos="4320"/>
        </w:tabs>
        <w:ind w:left="4320" w:hanging="720"/>
      </w:pPr>
      <w:rPr>
        <w:rFonts w:ascii="Times New Roman" w:eastAsia="Times New Roman" w:hAnsi="Times New Roman" w:cs="Times New Roman"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2">
    <w:nsid w:val="4B303BA5"/>
    <w:multiLevelType w:val="hybridMultilevel"/>
    <w:tmpl w:val="1070E23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E0C5755"/>
    <w:multiLevelType w:val="hybridMultilevel"/>
    <w:tmpl w:val="539E48EE"/>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nsid w:val="57EE1C79"/>
    <w:multiLevelType w:val="hybridMultilevel"/>
    <w:tmpl w:val="9000B7C0"/>
    <w:lvl w:ilvl="0" w:tplc="084CB294">
      <w:start w:val="3"/>
      <w:numFmt w:val="upperRoman"/>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nsid w:val="5AAE008A"/>
    <w:multiLevelType w:val="hybridMultilevel"/>
    <w:tmpl w:val="A95A88E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DB94433"/>
    <w:multiLevelType w:val="hybridMultilevel"/>
    <w:tmpl w:val="4EB26F5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60BA14C3"/>
    <w:multiLevelType w:val="hybridMultilevel"/>
    <w:tmpl w:val="567E9B20"/>
    <w:lvl w:ilvl="0" w:tplc="7FA67866">
      <w:start w:val="2"/>
      <w:numFmt w:val="upperLetter"/>
      <w:lvlText w:val="%1."/>
      <w:lvlJc w:val="left"/>
      <w:pPr>
        <w:tabs>
          <w:tab w:val="num" w:pos="1440"/>
        </w:tabs>
        <w:ind w:left="1440" w:hanging="72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61607060"/>
    <w:multiLevelType w:val="hybridMultilevel"/>
    <w:tmpl w:val="C22EFF9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62163E22"/>
    <w:multiLevelType w:val="hybridMultilevel"/>
    <w:tmpl w:val="5CB4D00E"/>
    <w:lvl w:ilvl="0" w:tplc="7FA67866">
      <w:start w:val="2"/>
      <w:numFmt w:val="upperLetter"/>
      <w:lvlText w:val="%1."/>
      <w:lvlJc w:val="left"/>
      <w:pPr>
        <w:tabs>
          <w:tab w:val="num" w:pos="1440"/>
        </w:tabs>
        <w:ind w:left="1440" w:hanging="72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645729CA"/>
    <w:multiLevelType w:val="multilevel"/>
    <w:tmpl w:val="45E26B74"/>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31">
    <w:nsid w:val="6A396802"/>
    <w:multiLevelType w:val="hybridMultilevel"/>
    <w:tmpl w:val="A8B21E48"/>
    <w:lvl w:ilvl="0" w:tplc="D20A7B5E">
      <w:start w:val="1"/>
      <w:numFmt w:val="upperLetter"/>
      <w:lvlText w:val="%1."/>
      <w:lvlJc w:val="left"/>
      <w:pPr>
        <w:tabs>
          <w:tab w:val="num" w:pos="1440"/>
        </w:tabs>
        <w:ind w:left="1440" w:hanging="72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6A5B72DC"/>
    <w:multiLevelType w:val="hybridMultilevel"/>
    <w:tmpl w:val="6FD6C6BA"/>
    <w:lvl w:ilvl="0" w:tplc="04090001">
      <w:start w:val="1"/>
      <w:numFmt w:val="bullet"/>
      <w:lvlText w:val=""/>
      <w:lvlJc w:val="left"/>
      <w:pPr>
        <w:tabs>
          <w:tab w:val="num" w:pos="1800"/>
        </w:tabs>
        <w:ind w:left="180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6D47006C"/>
    <w:multiLevelType w:val="hybridMultilevel"/>
    <w:tmpl w:val="4198C648"/>
    <w:lvl w:ilvl="0" w:tplc="7FA67866">
      <w:start w:val="2"/>
      <w:numFmt w:val="upperLetter"/>
      <w:lvlText w:val="%1."/>
      <w:lvlJc w:val="left"/>
      <w:pPr>
        <w:tabs>
          <w:tab w:val="num" w:pos="1440"/>
        </w:tabs>
        <w:ind w:left="1440" w:hanging="720"/>
      </w:pPr>
      <w:rPr>
        <w:rFonts w:ascii="Times New Roman" w:eastAsia="Times New Roman" w:hAnsi="Times New Roman"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4">
    <w:nsid w:val="6D650C62"/>
    <w:multiLevelType w:val="hybridMultilevel"/>
    <w:tmpl w:val="EC4A9A70"/>
    <w:lvl w:ilvl="0" w:tplc="7FA67866">
      <w:start w:val="2"/>
      <w:numFmt w:val="upperLetter"/>
      <w:lvlText w:val="%1."/>
      <w:lvlJc w:val="left"/>
      <w:pPr>
        <w:tabs>
          <w:tab w:val="num" w:pos="1440"/>
        </w:tabs>
        <w:ind w:left="1440" w:hanging="72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70C471D4"/>
    <w:multiLevelType w:val="hybridMultilevel"/>
    <w:tmpl w:val="D6BEB688"/>
    <w:lvl w:ilvl="0" w:tplc="DC80A84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6">
    <w:nsid w:val="710B7EEE"/>
    <w:multiLevelType w:val="singleLevel"/>
    <w:tmpl w:val="91B2E5E6"/>
    <w:lvl w:ilvl="0">
      <w:start w:val="5"/>
      <w:numFmt w:val="upperLetter"/>
      <w:pStyle w:val="Heading3"/>
      <w:lvlText w:val="%1."/>
      <w:lvlJc w:val="left"/>
      <w:pPr>
        <w:tabs>
          <w:tab w:val="num" w:pos="360"/>
        </w:tabs>
        <w:ind w:left="360" w:hanging="360"/>
      </w:pPr>
      <w:rPr>
        <w:rFonts w:cs="Times New Roman"/>
      </w:rPr>
    </w:lvl>
  </w:abstractNum>
  <w:abstractNum w:abstractNumId="37">
    <w:nsid w:val="72DC385D"/>
    <w:multiLevelType w:val="multilevel"/>
    <w:tmpl w:val="45E26B74"/>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8">
    <w:nsid w:val="74D8618F"/>
    <w:multiLevelType w:val="hybridMultilevel"/>
    <w:tmpl w:val="F560161A"/>
    <w:lvl w:ilvl="0" w:tplc="15BA09E0">
      <w:start w:val="7"/>
      <w:numFmt w:val="decimal"/>
      <w:lvlText w:val="%1."/>
      <w:lvlJc w:val="left"/>
      <w:pPr>
        <w:tabs>
          <w:tab w:val="num" w:pos="1080"/>
        </w:tabs>
        <w:ind w:left="108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782D16E3"/>
    <w:multiLevelType w:val="hybridMultilevel"/>
    <w:tmpl w:val="870659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E46071B"/>
    <w:multiLevelType w:val="hybridMultilevel"/>
    <w:tmpl w:val="9F16A8E6"/>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3"/>
  </w:num>
  <w:num w:numId="2">
    <w:abstractNumId w:val="34"/>
  </w:num>
  <w:num w:numId="3">
    <w:abstractNumId w:val="29"/>
  </w:num>
  <w:num w:numId="4">
    <w:abstractNumId w:val="37"/>
  </w:num>
  <w:num w:numId="5">
    <w:abstractNumId w:val="36"/>
  </w:num>
  <w:num w:numId="6">
    <w:abstractNumId w:val="1"/>
  </w:num>
  <w:num w:numId="7">
    <w:abstractNumId w:val="24"/>
  </w:num>
  <w:num w:numId="8">
    <w:abstractNumId w:val="33"/>
  </w:num>
  <w:num w:numId="9">
    <w:abstractNumId w:val="39"/>
  </w:num>
  <w:num w:numId="10">
    <w:abstractNumId w:val="11"/>
  </w:num>
  <w:num w:numId="11">
    <w:abstractNumId w:val="35"/>
  </w:num>
  <w:num w:numId="12">
    <w:abstractNumId w:val="25"/>
  </w:num>
  <w:num w:numId="13">
    <w:abstractNumId w:val="26"/>
  </w:num>
  <w:num w:numId="14">
    <w:abstractNumId w:val="2"/>
  </w:num>
  <w:num w:numId="15">
    <w:abstractNumId w:val="16"/>
  </w:num>
  <w:num w:numId="16">
    <w:abstractNumId w:val="17"/>
  </w:num>
  <w:num w:numId="17">
    <w:abstractNumId w:val="8"/>
  </w:num>
  <w:num w:numId="18">
    <w:abstractNumId w:val="4"/>
  </w:num>
  <w:num w:numId="19">
    <w:abstractNumId w:val="40"/>
  </w:num>
  <w:num w:numId="20">
    <w:abstractNumId w:val="14"/>
  </w:num>
  <w:num w:numId="21">
    <w:abstractNumId w:val="21"/>
  </w:num>
  <w:num w:numId="22">
    <w:abstractNumId w:val="32"/>
  </w:num>
  <w:num w:numId="23">
    <w:abstractNumId w:val="0"/>
  </w:num>
  <w:num w:numId="24">
    <w:abstractNumId w:val="6"/>
  </w:num>
  <w:num w:numId="25">
    <w:abstractNumId w:val="10"/>
  </w:num>
  <w:num w:numId="26">
    <w:abstractNumId w:val="27"/>
  </w:num>
  <w:num w:numId="27">
    <w:abstractNumId w:val="20"/>
  </w:num>
  <w:num w:numId="28">
    <w:abstractNumId w:val="28"/>
  </w:num>
  <w:num w:numId="29">
    <w:abstractNumId w:val="7"/>
  </w:num>
  <w:num w:numId="30">
    <w:abstractNumId w:val="23"/>
  </w:num>
  <w:num w:numId="31">
    <w:abstractNumId w:val="18"/>
  </w:num>
  <w:num w:numId="32">
    <w:abstractNumId w:val="5"/>
  </w:num>
  <w:num w:numId="33">
    <w:abstractNumId w:val="12"/>
  </w:num>
  <w:num w:numId="34">
    <w:abstractNumId w:val="9"/>
  </w:num>
  <w:num w:numId="35">
    <w:abstractNumId w:val="15"/>
  </w:num>
  <w:num w:numId="36">
    <w:abstractNumId w:val="19"/>
  </w:num>
  <w:num w:numId="37">
    <w:abstractNumId w:val="22"/>
  </w:num>
  <w:num w:numId="38">
    <w:abstractNumId w:val="30"/>
  </w:num>
  <w:num w:numId="39">
    <w:abstractNumId w:val="38"/>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num>
  <w:num w:numId="44">
    <w:abstractNumId w:val="31"/>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trackRevision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401D"/>
    <w:rsid w:val="00014A8C"/>
    <w:rsid w:val="00024368"/>
    <w:rsid w:val="00026B8B"/>
    <w:rsid w:val="00027345"/>
    <w:rsid w:val="00056D11"/>
    <w:rsid w:val="000625B8"/>
    <w:rsid w:val="00063442"/>
    <w:rsid w:val="000655DA"/>
    <w:rsid w:val="00071DBE"/>
    <w:rsid w:val="00073E8A"/>
    <w:rsid w:val="00080573"/>
    <w:rsid w:val="00087A62"/>
    <w:rsid w:val="000975C5"/>
    <w:rsid w:val="000A1E88"/>
    <w:rsid w:val="000A69DD"/>
    <w:rsid w:val="000A6F89"/>
    <w:rsid w:val="000B3969"/>
    <w:rsid w:val="000B3B81"/>
    <w:rsid w:val="000C421B"/>
    <w:rsid w:val="000D463B"/>
    <w:rsid w:val="00103278"/>
    <w:rsid w:val="00113457"/>
    <w:rsid w:val="00115BFF"/>
    <w:rsid w:val="0012401D"/>
    <w:rsid w:val="00130759"/>
    <w:rsid w:val="001317A8"/>
    <w:rsid w:val="00136804"/>
    <w:rsid w:val="001368C5"/>
    <w:rsid w:val="00156AC9"/>
    <w:rsid w:val="00164151"/>
    <w:rsid w:val="001663B1"/>
    <w:rsid w:val="001743C9"/>
    <w:rsid w:val="00175EB6"/>
    <w:rsid w:val="001800B5"/>
    <w:rsid w:val="001804F3"/>
    <w:rsid w:val="00181D03"/>
    <w:rsid w:val="00187FBE"/>
    <w:rsid w:val="001901F3"/>
    <w:rsid w:val="00195768"/>
    <w:rsid w:val="00196AC5"/>
    <w:rsid w:val="001978EE"/>
    <w:rsid w:val="001A0C05"/>
    <w:rsid w:val="001A567B"/>
    <w:rsid w:val="001A6220"/>
    <w:rsid w:val="001B4576"/>
    <w:rsid w:val="001B468D"/>
    <w:rsid w:val="001C4220"/>
    <w:rsid w:val="001C60E9"/>
    <w:rsid w:val="001D4958"/>
    <w:rsid w:val="001E6DEB"/>
    <w:rsid w:val="001E7887"/>
    <w:rsid w:val="001E7C05"/>
    <w:rsid w:val="001F59D3"/>
    <w:rsid w:val="001F62F7"/>
    <w:rsid w:val="001F6502"/>
    <w:rsid w:val="00201306"/>
    <w:rsid w:val="002054A0"/>
    <w:rsid w:val="00217985"/>
    <w:rsid w:val="0022406D"/>
    <w:rsid w:val="0023374B"/>
    <w:rsid w:val="002441F8"/>
    <w:rsid w:val="00244ECB"/>
    <w:rsid w:val="002473EC"/>
    <w:rsid w:val="00247FCD"/>
    <w:rsid w:val="00253FE4"/>
    <w:rsid w:val="0026322E"/>
    <w:rsid w:val="0027114C"/>
    <w:rsid w:val="00273BEA"/>
    <w:rsid w:val="00277E45"/>
    <w:rsid w:val="002813AF"/>
    <w:rsid w:val="00283EDB"/>
    <w:rsid w:val="00292E60"/>
    <w:rsid w:val="00293B75"/>
    <w:rsid w:val="00296482"/>
    <w:rsid w:val="00297E75"/>
    <w:rsid w:val="002A065B"/>
    <w:rsid w:val="002A4612"/>
    <w:rsid w:val="002B0082"/>
    <w:rsid w:val="002B0C10"/>
    <w:rsid w:val="002B1513"/>
    <w:rsid w:val="002C08D9"/>
    <w:rsid w:val="002C4B76"/>
    <w:rsid w:val="002D4A0B"/>
    <w:rsid w:val="003002D5"/>
    <w:rsid w:val="003005C8"/>
    <w:rsid w:val="00305A14"/>
    <w:rsid w:val="00306F1F"/>
    <w:rsid w:val="00332CD5"/>
    <w:rsid w:val="00336433"/>
    <w:rsid w:val="003417A5"/>
    <w:rsid w:val="00344998"/>
    <w:rsid w:val="00353F64"/>
    <w:rsid w:val="00370972"/>
    <w:rsid w:val="003A23F5"/>
    <w:rsid w:val="003A2CF1"/>
    <w:rsid w:val="003A66F8"/>
    <w:rsid w:val="003B672A"/>
    <w:rsid w:val="003C14BF"/>
    <w:rsid w:val="003C630C"/>
    <w:rsid w:val="003D50C0"/>
    <w:rsid w:val="003E2F5F"/>
    <w:rsid w:val="003E4255"/>
    <w:rsid w:val="003E5509"/>
    <w:rsid w:val="003E7C95"/>
    <w:rsid w:val="003F591A"/>
    <w:rsid w:val="00403052"/>
    <w:rsid w:val="004210F0"/>
    <w:rsid w:val="00422984"/>
    <w:rsid w:val="00422EDE"/>
    <w:rsid w:val="00423E32"/>
    <w:rsid w:val="004277F0"/>
    <w:rsid w:val="0043038C"/>
    <w:rsid w:val="00430F7B"/>
    <w:rsid w:val="00441E71"/>
    <w:rsid w:val="004461AE"/>
    <w:rsid w:val="004537E2"/>
    <w:rsid w:val="004550F6"/>
    <w:rsid w:val="00466115"/>
    <w:rsid w:val="00471362"/>
    <w:rsid w:val="004725DE"/>
    <w:rsid w:val="004730BE"/>
    <w:rsid w:val="00474ADF"/>
    <w:rsid w:val="00475CCD"/>
    <w:rsid w:val="0047630C"/>
    <w:rsid w:val="00476703"/>
    <w:rsid w:val="00476CD5"/>
    <w:rsid w:val="00482BDC"/>
    <w:rsid w:val="00490F29"/>
    <w:rsid w:val="004A7BE0"/>
    <w:rsid w:val="004B3EA3"/>
    <w:rsid w:val="004B4F88"/>
    <w:rsid w:val="004C3EE3"/>
    <w:rsid w:val="004C6FDD"/>
    <w:rsid w:val="004D1418"/>
    <w:rsid w:val="004E0A9F"/>
    <w:rsid w:val="004E50E2"/>
    <w:rsid w:val="004F5BDD"/>
    <w:rsid w:val="00505D39"/>
    <w:rsid w:val="005108F4"/>
    <w:rsid w:val="00513F17"/>
    <w:rsid w:val="005240BD"/>
    <w:rsid w:val="00524183"/>
    <w:rsid w:val="0055707C"/>
    <w:rsid w:val="00565E42"/>
    <w:rsid w:val="00566428"/>
    <w:rsid w:val="00566F80"/>
    <w:rsid w:val="005758F6"/>
    <w:rsid w:val="005821D0"/>
    <w:rsid w:val="00582331"/>
    <w:rsid w:val="00586A87"/>
    <w:rsid w:val="00591043"/>
    <w:rsid w:val="005934D2"/>
    <w:rsid w:val="005A676C"/>
    <w:rsid w:val="005B44DA"/>
    <w:rsid w:val="005C4477"/>
    <w:rsid w:val="005C74FF"/>
    <w:rsid w:val="005D3424"/>
    <w:rsid w:val="005E2B30"/>
    <w:rsid w:val="005E695D"/>
    <w:rsid w:val="005F282B"/>
    <w:rsid w:val="005F2B06"/>
    <w:rsid w:val="005F2B7E"/>
    <w:rsid w:val="005F666E"/>
    <w:rsid w:val="005F7A5D"/>
    <w:rsid w:val="00610A47"/>
    <w:rsid w:val="00623DFF"/>
    <w:rsid w:val="006245C4"/>
    <w:rsid w:val="00630705"/>
    <w:rsid w:val="00633200"/>
    <w:rsid w:val="00646874"/>
    <w:rsid w:val="00657EB3"/>
    <w:rsid w:val="00660BB3"/>
    <w:rsid w:val="00660FA3"/>
    <w:rsid w:val="0067013D"/>
    <w:rsid w:val="00677166"/>
    <w:rsid w:val="00685327"/>
    <w:rsid w:val="006859BB"/>
    <w:rsid w:val="00686F89"/>
    <w:rsid w:val="00690530"/>
    <w:rsid w:val="006951C7"/>
    <w:rsid w:val="006A099D"/>
    <w:rsid w:val="006A42B2"/>
    <w:rsid w:val="006A50C4"/>
    <w:rsid w:val="006B3BDA"/>
    <w:rsid w:val="006C0059"/>
    <w:rsid w:val="006D1814"/>
    <w:rsid w:val="006E06F5"/>
    <w:rsid w:val="006E701C"/>
    <w:rsid w:val="006F16A4"/>
    <w:rsid w:val="006F2B11"/>
    <w:rsid w:val="007053A2"/>
    <w:rsid w:val="00714F9C"/>
    <w:rsid w:val="007228DC"/>
    <w:rsid w:val="0072326A"/>
    <w:rsid w:val="00725566"/>
    <w:rsid w:val="00726CD4"/>
    <w:rsid w:val="007343A9"/>
    <w:rsid w:val="00734CA4"/>
    <w:rsid w:val="00742DA3"/>
    <w:rsid w:val="00761563"/>
    <w:rsid w:val="007621F8"/>
    <w:rsid w:val="00762AA8"/>
    <w:rsid w:val="00765DD3"/>
    <w:rsid w:val="00781AF3"/>
    <w:rsid w:val="007911CC"/>
    <w:rsid w:val="007920E2"/>
    <w:rsid w:val="00793C16"/>
    <w:rsid w:val="007A5617"/>
    <w:rsid w:val="007C2B31"/>
    <w:rsid w:val="007D00F2"/>
    <w:rsid w:val="007D4099"/>
    <w:rsid w:val="007E09F7"/>
    <w:rsid w:val="007E56B4"/>
    <w:rsid w:val="007F1D83"/>
    <w:rsid w:val="007F3963"/>
    <w:rsid w:val="00803271"/>
    <w:rsid w:val="00807D79"/>
    <w:rsid w:val="008133CC"/>
    <w:rsid w:val="00822249"/>
    <w:rsid w:val="0082343F"/>
    <w:rsid w:val="00831D67"/>
    <w:rsid w:val="008348CD"/>
    <w:rsid w:val="008419BF"/>
    <w:rsid w:val="00853C4A"/>
    <w:rsid w:val="0085451B"/>
    <w:rsid w:val="00857FCC"/>
    <w:rsid w:val="00861447"/>
    <w:rsid w:val="0086337B"/>
    <w:rsid w:val="0087653D"/>
    <w:rsid w:val="00880075"/>
    <w:rsid w:val="00881363"/>
    <w:rsid w:val="00881A0A"/>
    <w:rsid w:val="0088305A"/>
    <w:rsid w:val="008B0ABC"/>
    <w:rsid w:val="008C29CE"/>
    <w:rsid w:val="008C48C1"/>
    <w:rsid w:val="008C7D8D"/>
    <w:rsid w:val="008D0112"/>
    <w:rsid w:val="008D447B"/>
    <w:rsid w:val="008E368D"/>
    <w:rsid w:val="008F0599"/>
    <w:rsid w:val="008F3E5A"/>
    <w:rsid w:val="009046E9"/>
    <w:rsid w:val="0092120E"/>
    <w:rsid w:val="00921AB6"/>
    <w:rsid w:val="009253BE"/>
    <w:rsid w:val="00930218"/>
    <w:rsid w:val="009304B9"/>
    <w:rsid w:val="00940F24"/>
    <w:rsid w:val="009476AB"/>
    <w:rsid w:val="00947F0C"/>
    <w:rsid w:val="00952DF9"/>
    <w:rsid w:val="00957F6E"/>
    <w:rsid w:val="0096169D"/>
    <w:rsid w:val="00961FAA"/>
    <w:rsid w:val="00974FE7"/>
    <w:rsid w:val="009767EC"/>
    <w:rsid w:val="00996A2D"/>
    <w:rsid w:val="009A589A"/>
    <w:rsid w:val="009A7880"/>
    <w:rsid w:val="009A7FE3"/>
    <w:rsid w:val="009B475B"/>
    <w:rsid w:val="009C11E9"/>
    <w:rsid w:val="009C3379"/>
    <w:rsid w:val="009C613A"/>
    <w:rsid w:val="009D1106"/>
    <w:rsid w:val="009D58AB"/>
    <w:rsid w:val="009D5E06"/>
    <w:rsid w:val="009E734E"/>
    <w:rsid w:val="009F47A7"/>
    <w:rsid w:val="00A034D4"/>
    <w:rsid w:val="00A106BD"/>
    <w:rsid w:val="00A20381"/>
    <w:rsid w:val="00A30622"/>
    <w:rsid w:val="00A313FA"/>
    <w:rsid w:val="00A3718A"/>
    <w:rsid w:val="00A40DB6"/>
    <w:rsid w:val="00A57E53"/>
    <w:rsid w:val="00A635B2"/>
    <w:rsid w:val="00A73ADA"/>
    <w:rsid w:val="00A76E26"/>
    <w:rsid w:val="00A81609"/>
    <w:rsid w:val="00A81D16"/>
    <w:rsid w:val="00A82A46"/>
    <w:rsid w:val="00A87AB7"/>
    <w:rsid w:val="00A87EEF"/>
    <w:rsid w:val="00A95498"/>
    <w:rsid w:val="00AA2576"/>
    <w:rsid w:val="00AA429D"/>
    <w:rsid w:val="00AB78A5"/>
    <w:rsid w:val="00AC64C2"/>
    <w:rsid w:val="00AD1732"/>
    <w:rsid w:val="00AD2A90"/>
    <w:rsid w:val="00AE060C"/>
    <w:rsid w:val="00AE2809"/>
    <w:rsid w:val="00AE47B8"/>
    <w:rsid w:val="00AF7366"/>
    <w:rsid w:val="00B0414E"/>
    <w:rsid w:val="00B13A86"/>
    <w:rsid w:val="00B2751A"/>
    <w:rsid w:val="00B44D34"/>
    <w:rsid w:val="00B44FDD"/>
    <w:rsid w:val="00B75F62"/>
    <w:rsid w:val="00B84A35"/>
    <w:rsid w:val="00B96184"/>
    <w:rsid w:val="00BA1B78"/>
    <w:rsid w:val="00BA5BFF"/>
    <w:rsid w:val="00BB32FB"/>
    <w:rsid w:val="00BB5BBD"/>
    <w:rsid w:val="00BD7600"/>
    <w:rsid w:val="00BE2911"/>
    <w:rsid w:val="00BF5F8A"/>
    <w:rsid w:val="00BF7F96"/>
    <w:rsid w:val="00C06212"/>
    <w:rsid w:val="00C10E9F"/>
    <w:rsid w:val="00C15360"/>
    <w:rsid w:val="00C2425F"/>
    <w:rsid w:val="00C265B6"/>
    <w:rsid w:val="00C33383"/>
    <w:rsid w:val="00C50DF4"/>
    <w:rsid w:val="00C513CD"/>
    <w:rsid w:val="00C52B24"/>
    <w:rsid w:val="00C6026D"/>
    <w:rsid w:val="00C732A9"/>
    <w:rsid w:val="00C7369D"/>
    <w:rsid w:val="00C83183"/>
    <w:rsid w:val="00C94AA5"/>
    <w:rsid w:val="00CA08B9"/>
    <w:rsid w:val="00CA2514"/>
    <w:rsid w:val="00CA2AB4"/>
    <w:rsid w:val="00CA6DD5"/>
    <w:rsid w:val="00CC22E6"/>
    <w:rsid w:val="00CC78B3"/>
    <w:rsid w:val="00CD2325"/>
    <w:rsid w:val="00CD256E"/>
    <w:rsid w:val="00CD4D21"/>
    <w:rsid w:val="00CE01FE"/>
    <w:rsid w:val="00CE44BA"/>
    <w:rsid w:val="00CF7218"/>
    <w:rsid w:val="00D00EEF"/>
    <w:rsid w:val="00D05978"/>
    <w:rsid w:val="00D059B0"/>
    <w:rsid w:val="00D31E8F"/>
    <w:rsid w:val="00D34D27"/>
    <w:rsid w:val="00D461E0"/>
    <w:rsid w:val="00D67975"/>
    <w:rsid w:val="00D72DC9"/>
    <w:rsid w:val="00D736C9"/>
    <w:rsid w:val="00D800C8"/>
    <w:rsid w:val="00D83A2D"/>
    <w:rsid w:val="00D843A6"/>
    <w:rsid w:val="00D9004A"/>
    <w:rsid w:val="00D911F1"/>
    <w:rsid w:val="00D91A15"/>
    <w:rsid w:val="00D9340C"/>
    <w:rsid w:val="00DB1C0D"/>
    <w:rsid w:val="00DD07B2"/>
    <w:rsid w:val="00DD1843"/>
    <w:rsid w:val="00DE097D"/>
    <w:rsid w:val="00DE1957"/>
    <w:rsid w:val="00DE37D8"/>
    <w:rsid w:val="00DF2E9A"/>
    <w:rsid w:val="00DF57EC"/>
    <w:rsid w:val="00E010FD"/>
    <w:rsid w:val="00E01BD8"/>
    <w:rsid w:val="00E14CAA"/>
    <w:rsid w:val="00E1506A"/>
    <w:rsid w:val="00E170E7"/>
    <w:rsid w:val="00E2049C"/>
    <w:rsid w:val="00E21015"/>
    <w:rsid w:val="00E24047"/>
    <w:rsid w:val="00E255CB"/>
    <w:rsid w:val="00E26A54"/>
    <w:rsid w:val="00E31F62"/>
    <w:rsid w:val="00E52A7E"/>
    <w:rsid w:val="00E540A1"/>
    <w:rsid w:val="00E545D9"/>
    <w:rsid w:val="00E55227"/>
    <w:rsid w:val="00E63BD5"/>
    <w:rsid w:val="00E80BF5"/>
    <w:rsid w:val="00E8201F"/>
    <w:rsid w:val="00E91F86"/>
    <w:rsid w:val="00EA1AEE"/>
    <w:rsid w:val="00EA4DCB"/>
    <w:rsid w:val="00EA6074"/>
    <w:rsid w:val="00EB27C0"/>
    <w:rsid w:val="00EB477A"/>
    <w:rsid w:val="00ED1FF9"/>
    <w:rsid w:val="00ED6F11"/>
    <w:rsid w:val="00EE2AAB"/>
    <w:rsid w:val="00EE334F"/>
    <w:rsid w:val="00EE36CF"/>
    <w:rsid w:val="00EE51C5"/>
    <w:rsid w:val="00EE6D35"/>
    <w:rsid w:val="00F13095"/>
    <w:rsid w:val="00F17417"/>
    <w:rsid w:val="00F20D9E"/>
    <w:rsid w:val="00F22871"/>
    <w:rsid w:val="00F36716"/>
    <w:rsid w:val="00F3701B"/>
    <w:rsid w:val="00F37655"/>
    <w:rsid w:val="00F40931"/>
    <w:rsid w:val="00F43A6C"/>
    <w:rsid w:val="00F43D96"/>
    <w:rsid w:val="00F5663C"/>
    <w:rsid w:val="00F616D8"/>
    <w:rsid w:val="00F6326B"/>
    <w:rsid w:val="00F71523"/>
    <w:rsid w:val="00F8370B"/>
    <w:rsid w:val="00F902AF"/>
    <w:rsid w:val="00F90B92"/>
    <w:rsid w:val="00F942D4"/>
    <w:rsid w:val="00F949EF"/>
    <w:rsid w:val="00FA14BF"/>
    <w:rsid w:val="00FA668B"/>
    <w:rsid w:val="00FB5419"/>
    <w:rsid w:val="00FB55F4"/>
    <w:rsid w:val="00FC136E"/>
    <w:rsid w:val="00FD0EEC"/>
    <w:rsid w:val="00FD7245"/>
    <w:rsid w:val="00FF073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01D"/>
    <w:rPr>
      <w:sz w:val="24"/>
      <w:szCs w:val="24"/>
    </w:rPr>
  </w:style>
  <w:style w:type="paragraph" w:styleId="Heading1">
    <w:name w:val="heading 1"/>
    <w:basedOn w:val="Normal"/>
    <w:next w:val="Normal"/>
    <w:link w:val="Heading1Char"/>
    <w:uiPriority w:val="99"/>
    <w:qFormat/>
    <w:rsid w:val="005A676C"/>
    <w:pPr>
      <w:keepNext/>
      <w:numPr>
        <w:numId w:val="6"/>
      </w:numPr>
      <w:outlineLvl w:val="0"/>
    </w:pPr>
    <w:rPr>
      <w:b/>
      <w:bCs/>
      <w:szCs w:val="20"/>
    </w:rPr>
  </w:style>
  <w:style w:type="paragraph" w:styleId="Heading3">
    <w:name w:val="heading 3"/>
    <w:basedOn w:val="Normal"/>
    <w:next w:val="Normal"/>
    <w:link w:val="Heading3Char"/>
    <w:uiPriority w:val="99"/>
    <w:qFormat/>
    <w:rsid w:val="005A676C"/>
    <w:pPr>
      <w:keepNext/>
      <w:numPr>
        <w:numId w:val="5"/>
      </w:numPr>
      <w:outlineLvl w:val="2"/>
    </w:pPr>
    <w:rPr>
      <w:rFonts w:ascii="Comic Sans MS" w:hAnsi="Comic Sans MS"/>
      <w:szCs w:val="20"/>
    </w:rPr>
  </w:style>
  <w:style w:type="paragraph" w:styleId="Heading4">
    <w:name w:val="heading 4"/>
    <w:basedOn w:val="Normal"/>
    <w:next w:val="Normal"/>
    <w:link w:val="Heading4Char"/>
    <w:uiPriority w:val="99"/>
    <w:qFormat/>
    <w:rsid w:val="005A676C"/>
    <w:pPr>
      <w:keepNext/>
      <w:outlineLvl w:val="3"/>
    </w:pPr>
    <w:rPr>
      <w:rFonts w:ascii="Comic Sans MS" w:hAnsi="Comic Sans MS"/>
      <w:b/>
      <w:szCs w:val="20"/>
    </w:rPr>
  </w:style>
  <w:style w:type="paragraph" w:styleId="Heading5">
    <w:name w:val="heading 5"/>
    <w:basedOn w:val="Normal"/>
    <w:next w:val="Normal"/>
    <w:link w:val="Heading5Char"/>
    <w:uiPriority w:val="99"/>
    <w:qFormat/>
    <w:rsid w:val="005A676C"/>
    <w:pPr>
      <w:keepNext/>
      <w:outlineLvl w:val="4"/>
    </w:pPr>
    <w:rPr>
      <w:rFonts w:ascii="Comic Sans MS" w:hAnsi="Comic Sans MS"/>
      <w:szCs w:val="20"/>
    </w:rPr>
  </w:style>
  <w:style w:type="paragraph" w:styleId="Heading7">
    <w:name w:val="heading 7"/>
    <w:basedOn w:val="Normal"/>
    <w:next w:val="Normal"/>
    <w:link w:val="Heading7Char"/>
    <w:uiPriority w:val="99"/>
    <w:qFormat/>
    <w:rsid w:val="00073E8A"/>
    <w:pPr>
      <w:spacing w:before="240" w:after="60"/>
      <w:outlineLvl w:val="6"/>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4FDD"/>
    <w:rPr>
      <w:rFonts w:cs="Times New Roman"/>
      <w:b/>
      <w:bCs/>
      <w:sz w:val="24"/>
      <w:lang w:val="en-US" w:eastAsia="en-US" w:bidi="ar-SA"/>
    </w:rPr>
  </w:style>
  <w:style w:type="character" w:customStyle="1" w:styleId="Heading3Char">
    <w:name w:val="Heading 3 Char"/>
    <w:basedOn w:val="DefaultParagraphFont"/>
    <w:link w:val="Heading3"/>
    <w:uiPriority w:val="99"/>
    <w:semiHidden/>
    <w:locked/>
    <w:rsid w:val="00A87AB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87AB7"/>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87AB7"/>
    <w:rPr>
      <w:rFonts w:ascii="Calibri" w:hAnsi="Calibri" w:cs="Times New Roman"/>
      <w:b/>
      <w:bCs/>
      <w:i/>
      <w:iCs/>
      <w:sz w:val="26"/>
      <w:szCs w:val="26"/>
    </w:rPr>
  </w:style>
  <w:style w:type="character" w:customStyle="1" w:styleId="Heading7Char">
    <w:name w:val="Heading 7 Char"/>
    <w:basedOn w:val="DefaultParagraphFont"/>
    <w:link w:val="Heading7"/>
    <w:uiPriority w:val="99"/>
    <w:locked/>
    <w:rsid w:val="00073E8A"/>
    <w:rPr>
      <w:rFonts w:cs="Times New Roman"/>
      <w:sz w:val="24"/>
      <w:szCs w:val="24"/>
      <w:lang w:val="en-US" w:eastAsia="en-US" w:bidi="ar-SA"/>
    </w:rPr>
  </w:style>
  <w:style w:type="table" w:styleId="TableGrid">
    <w:name w:val="Table Grid"/>
    <w:basedOn w:val="TableNormal"/>
    <w:uiPriority w:val="99"/>
    <w:rsid w:val="0012401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726CD4"/>
    <w:rPr>
      <w:rFonts w:ascii="Lucida Casual" w:hAnsi="Lucida Casual"/>
      <w:szCs w:val="20"/>
    </w:rPr>
  </w:style>
  <w:style w:type="character" w:customStyle="1" w:styleId="BodyTextChar">
    <w:name w:val="Body Text Char"/>
    <w:basedOn w:val="DefaultParagraphFont"/>
    <w:link w:val="BodyText"/>
    <w:uiPriority w:val="99"/>
    <w:locked/>
    <w:rsid w:val="00726CD4"/>
    <w:rPr>
      <w:rFonts w:ascii="Lucida Casual" w:hAnsi="Lucida Casual" w:cs="Times New Roman"/>
      <w:sz w:val="24"/>
      <w:lang w:val="en-US" w:eastAsia="en-US" w:bidi="ar-SA"/>
    </w:rPr>
  </w:style>
  <w:style w:type="paragraph" w:styleId="BalloonText">
    <w:name w:val="Balloon Text"/>
    <w:basedOn w:val="Normal"/>
    <w:link w:val="BalloonTextChar"/>
    <w:uiPriority w:val="99"/>
    <w:semiHidden/>
    <w:rsid w:val="00B44FD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87AB7"/>
    <w:rPr>
      <w:rFonts w:cs="Times New Roman"/>
      <w:sz w:val="2"/>
    </w:rPr>
  </w:style>
  <w:style w:type="paragraph" w:styleId="Footer">
    <w:name w:val="footer"/>
    <w:basedOn w:val="Normal"/>
    <w:link w:val="FooterChar"/>
    <w:uiPriority w:val="99"/>
    <w:rsid w:val="00B44FDD"/>
    <w:pPr>
      <w:tabs>
        <w:tab w:val="center" w:pos="4320"/>
        <w:tab w:val="right" w:pos="8640"/>
      </w:tabs>
    </w:pPr>
  </w:style>
  <w:style w:type="character" w:customStyle="1" w:styleId="FooterChar">
    <w:name w:val="Footer Char"/>
    <w:basedOn w:val="DefaultParagraphFont"/>
    <w:link w:val="Footer"/>
    <w:uiPriority w:val="99"/>
    <w:locked/>
    <w:rsid w:val="00957F6E"/>
    <w:rPr>
      <w:rFonts w:cs="Times New Roman"/>
      <w:sz w:val="24"/>
      <w:szCs w:val="24"/>
      <w:lang w:val="en-US" w:eastAsia="en-US" w:bidi="ar-SA"/>
    </w:rPr>
  </w:style>
  <w:style w:type="character" w:styleId="PageNumber">
    <w:name w:val="page number"/>
    <w:basedOn w:val="DefaultParagraphFont"/>
    <w:uiPriority w:val="99"/>
    <w:rsid w:val="00B44FDD"/>
    <w:rPr>
      <w:rFonts w:cs="Times New Roman"/>
    </w:rPr>
  </w:style>
  <w:style w:type="paragraph" w:styleId="BodyTextIndent2">
    <w:name w:val="Body Text Indent 2"/>
    <w:basedOn w:val="Normal"/>
    <w:link w:val="BodyTextIndent2Char"/>
    <w:uiPriority w:val="99"/>
    <w:rsid w:val="00073E8A"/>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A87AB7"/>
    <w:rPr>
      <w:rFonts w:cs="Times New Roman"/>
      <w:sz w:val="24"/>
      <w:szCs w:val="24"/>
    </w:rPr>
  </w:style>
  <w:style w:type="paragraph" w:styleId="BodyTextIndent3">
    <w:name w:val="Body Text Indent 3"/>
    <w:basedOn w:val="Normal"/>
    <w:link w:val="BodyTextIndent3Char"/>
    <w:uiPriority w:val="99"/>
    <w:rsid w:val="00073E8A"/>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714F9C"/>
    <w:rPr>
      <w:rFonts w:cs="Times New Roman"/>
      <w:sz w:val="16"/>
      <w:szCs w:val="16"/>
    </w:rPr>
  </w:style>
  <w:style w:type="paragraph" w:styleId="BodyTextIndent">
    <w:name w:val="Body Text Indent"/>
    <w:basedOn w:val="Normal"/>
    <w:link w:val="BodyTextIndentChar"/>
    <w:uiPriority w:val="99"/>
    <w:rsid w:val="00073E8A"/>
    <w:pPr>
      <w:spacing w:after="120"/>
      <w:ind w:left="360"/>
    </w:pPr>
  </w:style>
  <w:style w:type="character" w:customStyle="1" w:styleId="BodyTextIndentChar">
    <w:name w:val="Body Text Indent Char"/>
    <w:basedOn w:val="DefaultParagraphFont"/>
    <w:link w:val="BodyTextIndent"/>
    <w:uiPriority w:val="99"/>
    <w:semiHidden/>
    <w:locked/>
    <w:rsid w:val="00A87AB7"/>
    <w:rPr>
      <w:rFonts w:cs="Times New Roman"/>
      <w:sz w:val="24"/>
      <w:szCs w:val="24"/>
    </w:rPr>
  </w:style>
  <w:style w:type="paragraph" w:styleId="ListParagraph">
    <w:name w:val="List Paragraph"/>
    <w:basedOn w:val="Normal"/>
    <w:uiPriority w:val="99"/>
    <w:qFormat/>
    <w:rsid w:val="00073E8A"/>
    <w:pPr>
      <w:ind w:left="720"/>
    </w:pPr>
  </w:style>
  <w:style w:type="paragraph" w:styleId="BodyText2">
    <w:name w:val="Body Text 2"/>
    <w:basedOn w:val="Normal"/>
    <w:link w:val="BodyText2Char"/>
    <w:uiPriority w:val="99"/>
    <w:rsid w:val="00957F6E"/>
    <w:pPr>
      <w:spacing w:after="120" w:line="480" w:lineRule="auto"/>
    </w:pPr>
  </w:style>
  <w:style w:type="character" w:customStyle="1" w:styleId="BodyText2Char">
    <w:name w:val="Body Text 2 Char"/>
    <w:basedOn w:val="DefaultParagraphFont"/>
    <w:link w:val="BodyText2"/>
    <w:uiPriority w:val="99"/>
    <w:semiHidden/>
    <w:locked/>
    <w:rsid w:val="00A87AB7"/>
    <w:rPr>
      <w:rFonts w:cs="Times New Roman"/>
      <w:sz w:val="24"/>
      <w:szCs w:val="24"/>
    </w:rPr>
  </w:style>
  <w:style w:type="paragraph" w:styleId="Header">
    <w:name w:val="header"/>
    <w:basedOn w:val="Normal"/>
    <w:link w:val="HeaderChar"/>
    <w:uiPriority w:val="99"/>
    <w:rsid w:val="007A5617"/>
    <w:pPr>
      <w:tabs>
        <w:tab w:val="center" w:pos="4680"/>
        <w:tab w:val="right" w:pos="9360"/>
      </w:tabs>
    </w:pPr>
  </w:style>
  <w:style w:type="character" w:customStyle="1" w:styleId="HeaderChar">
    <w:name w:val="Header Char"/>
    <w:basedOn w:val="DefaultParagraphFont"/>
    <w:link w:val="Header"/>
    <w:uiPriority w:val="99"/>
    <w:locked/>
    <w:rsid w:val="007A5617"/>
    <w:rPr>
      <w:rFonts w:cs="Times New Roman"/>
      <w:sz w:val="24"/>
      <w:szCs w:val="24"/>
    </w:rPr>
  </w:style>
  <w:style w:type="character" w:styleId="CommentReference">
    <w:name w:val="annotation reference"/>
    <w:basedOn w:val="DefaultParagraphFont"/>
    <w:uiPriority w:val="99"/>
    <w:rsid w:val="002C08D9"/>
    <w:rPr>
      <w:rFonts w:cs="Times New Roman"/>
      <w:sz w:val="16"/>
      <w:szCs w:val="16"/>
    </w:rPr>
  </w:style>
  <w:style w:type="paragraph" w:styleId="CommentText">
    <w:name w:val="annotation text"/>
    <w:basedOn w:val="Normal"/>
    <w:link w:val="CommentTextChar"/>
    <w:uiPriority w:val="99"/>
    <w:rsid w:val="002C08D9"/>
    <w:rPr>
      <w:sz w:val="20"/>
      <w:szCs w:val="20"/>
    </w:rPr>
  </w:style>
  <w:style w:type="character" w:customStyle="1" w:styleId="CommentTextChar">
    <w:name w:val="Comment Text Char"/>
    <w:basedOn w:val="DefaultParagraphFont"/>
    <w:link w:val="CommentText"/>
    <w:uiPriority w:val="99"/>
    <w:locked/>
    <w:rsid w:val="002C08D9"/>
    <w:rPr>
      <w:rFonts w:cs="Times New Roman"/>
    </w:rPr>
  </w:style>
  <w:style w:type="paragraph" w:styleId="CommentSubject">
    <w:name w:val="annotation subject"/>
    <w:basedOn w:val="CommentText"/>
    <w:next w:val="CommentText"/>
    <w:link w:val="CommentSubjectChar"/>
    <w:uiPriority w:val="99"/>
    <w:rsid w:val="002C08D9"/>
    <w:rPr>
      <w:b/>
      <w:bCs/>
    </w:rPr>
  </w:style>
  <w:style w:type="character" w:customStyle="1" w:styleId="CommentSubjectChar">
    <w:name w:val="Comment Subject Char"/>
    <w:basedOn w:val="CommentTextChar"/>
    <w:link w:val="CommentSubject"/>
    <w:uiPriority w:val="99"/>
    <w:locked/>
    <w:rsid w:val="002C08D9"/>
    <w:rPr>
      <w:b/>
      <w:bCs/>
    </w:rPr>
  </w:style>
  <w:style w:type="paragraph" w:styleId="Title">
    <w:name w:val="Title"/>
    <w:basedOn w:val="Normal"/>
    <w:link w:val="TitleChar"/>
    <w:uiPriority w:val="99"/>
    <w:qFormat/>
    <w:rsid w:val="00D83A2D"/>
    <w:pPr>
      <w:jc w:val="center"/>
    </w:pPr>
    <w:rPr>
      <w:b/>
      <w:bCs/>
      <w:szCs w:val="20"/>
    </w:rPr>
  </w:style>
  <w:style w:type="character" w:customStyle="1" w:styleId="TitleChar">
    <w:name w:val="Title Char"/>
    <w:basedOn w:val="DefaultParagraphFont"/>
    <w:link w:val="Title"/>
    <w:uiPriority w:val="99"/>
    <w:locked/>
    <w:rsid w:val="00D83A2D"/>
    <w:rPr>
      <w:rFonts w:cs="Times New Roman"/>
      <w:b/>
      <w:bCs/>
      <w:sz w:val="24"/>
    </w:rPr>
  </w:style>
  <w:style w:type="paragraph" w:styleId="HTMLPreformatted">
    <w:name w:val="HTML Preformatted"/>
    <w:basedOn w:val="Normal"/>
    <w:link w:val="HTMLPreformattedChar"/>
    <w:uiPriority w:val="99"/>
    <w:rsid w:val="00D83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locked/>
    <w:rsid w:val="00D83A2D"/>
    <w:rPr>
      <w:rFonts w:ascii="Courier New" w:hAnsi="Courier New" w:cs="Courier New"/>
      <w:color w:val="000000"/>
    </w:rPr>
  </w:style>
  <w:style w:type="character" w:customStyle="1" w:styleId="StyleTimesNewRoman">
    <w:name w:val="Style Times New Roman"/>
    <w:basedOn w:val="DefaultParagraphFont"/>
    <w:uiPriority w:val="99"/>
    <w:rsid w:val="00BB5BBD"/>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8200307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16</Pages>
  <Words>4080</Words>
  <Characters>23259</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PISA- Principal &amp; Student Focus Group – Draft Questions</dc:title>
  <dc:subject/>
  <dc:creator>User</dc:creator>
  <cp:keywords/>
  <dc:description/>
  <cp:lastModifiedBy>#Administrator</cp:lastModifiedBy>
  <cp:revision>2</cp:revision>
  <cp:lastPrinted>2010-08-30T20:44:00Z</cp:lastPrinted>
  <dcterms:created xsi:type="dcterms:W3CDTF">2010-09-29T14:50:00Z</dcterms:created>
  <dcterms:modified xsi:type="dcterms:W3CDTF">2010-09-29T14:50:00Z</dcterms:modified>
</cp:coreProperties>
</file>