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27" w:rsidRPr="00452E3A" w:rsidRDefault="00893827" w:rsidP="000B1941">
      <w:pPr>
        <w:tabs>
          <w:tab w:val="right" w:pos="9630"/>
        </w:tabs>
      </w:pPr>
      <w:r w:rsidRPr="00841D43">
        <w:rPr>
          <w:rFonts w:cs="Arial"/>
          <w:b/>
          <w:bCs/>
          <w:sz w:val="24"/>
        </w:rPr>
        <w:t>Memorandum</w:t>
      </w:r>
      <w:r w:rsidRPr="00452E3A">
        <w:t xml:space="preserve"> </w:t>
      </w:r>
      <w:r w:rsidRPr="00452E3A">
        <w:tab/>
      </w:r>
      <w:r w:rsidRPr="00841D43">
        <w:rPr>
          <w:rFonts w:cs="Arial"/>
          <w:b/>
          <w:bCs/>
          <w:sz w:val="24"/>
        </w:rPr>
        <w:t>United States Department of Education</w:t>
      </w:r>
      <w:r w:rsidRPr="00452E3A">
        <w:t xml:space="preserve"> </w:t>
      </w:r>
    </w:p>
    <w:p w:rsidR="00893827" w:rsidRPr="00452E3A" w:rsidRDefault="00893827" w:rsidP="000B1941">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rsidR="00893827" w:rsidRPr="00452E3A" w:rsidRDefault="00893827" w:rsidP="000B1941">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rsidR="00893827" w:rsidRPr="00452E3A" w:rsidRDefault="00893827" w:rsidP="004A2714">
      <w:pPr>
        <w:rPr>
          <w:rFonts w:cs="Arial"/>
          <w:sz w:val="24"/>
        </w:rPr>
      </w:pPr>
    </w:p>
    <w:p w:rsidR="00893827" w:rsidRPr="00452E3A" w:rsidRDefault="00893827" w:rsidP="00A9084F">
      <w:pPr>
        <w:spacing w:line="300" w:lineRule="atLeast"/>
        <w:rPr>
          <w:rFonts w:cs="Arial"/>
          <w:sz w:val="24"/>
        </w:rPr>
      </w:pPr>
      <w:r w:rsidRPr="00452E3A">
        <w:rPr>
          <w:rFonts w:cs="Arial"/>
          <w:sz w:val="24"/>
        </w:rPr>
        <w:t>DATE:</w:t>
      </w:r>
      <w:r w:rsidRPr="00452E3A">
        <w:rPr>
          <w:rFonts w:cs="Arial"/>
          <w:sz w:val="24"/>
        </w:rPr>
        <w:tab/>
      </w:r>
      <w:r w:rsidRPr="00452E3A">
        <w:rPr>
          <w:rFonts w:cs="Arial"/>
          <w:sz w:val="24"/>
        </w:rPr>
        <w:tab/>
        <w:t>January 2</w:t>
      </w:r>
      <w:r>
        <w:rPr>
          <w:rFonts w:cs="Arial"/>
          <w:sz w:val="24"/>
        </w:rPr>
        <w:t>1</w:t>
      </w:r>
      <w:r w:rsidRPr="00452E3A">
        <w:rPr>
          <w:rFonts w:cs="Arial"/>
          <w:sz w:val="24"/>
        </w:rPr>
        <w:t>, 2011</w:t>
      </w:r>
    </w:p>
    <w:p w:rsidR="00893827" w:rsidRPr="00452E3A" w:rsidRDefault="00893827" w:rsidP="00472D72">
      <w:pPr>
        <w:spacing w:line="300" w:lineRule="atLeast"/>
        <w:rPr>
          <w:rFonts w:cs="Arial"/>
          <w:sz w:val="24"/>
        </w:rPr>
      </w:pPr>
      <w:r w:rsidRPr="00452E3A">
        <w:rPr>
          <w:rFonts w:cs="Arial"/>
          <w:sz w:val="24"/>
        </w:rPr>
        <w:t>TO:</w:t>
      </w:r>
      <w:r w:rsidRPr="00452E3A">
        <w:rPr>
          <w:rFonts w:cs="Arial"/>
          <w:sz w:val="24"/>
        </w:rPr>
        <w:tab/>
      </w:r>
      <w:r w:rsidRPr="00452E3A">
        <w:rPr>
          <w:rFonts w:cs="Arial"/>
          <w:sz w:val="24"/>
        </w:rPr>
        <w:tab/>
        <w:t>Shelly Martinez, OMB</w:t>
      </w:r>
    </w:p>
    <w:p w:rsidR="00893827" w:rsidRPr="00452E3A" w:rsidRDefault="00893827" w:rsidP="00272EF0">
      <w:pPr>
        <w:spacing w:line="300" w:lineRule="atLeast"/>
        <w:rPr>
          <w:rFonts w:cs="Arial"/>
          <w:sz w:val="24"/>
        </w:rPr>
      </w:pPr>
      <w:r w:rsidRPr="00452E3A">
        <w:rPr>
          <w:rFonts w:cs="Arial"/>
          <w:sz w:val="24"/>
        </w:rPr>
        <w:t>FROM:</w:t>
      </w:r>
      <w:r w:rsidRPr="00452E3A">
        <w:rPr>
          <w:rFonts w:cs="Arial"/>
          <w:sz w:val="24"/>
        </w:rPr>
        <w:tab/>
        <w:t>Ted Socha, NCES</w:t>
      </w:r>
      <w:r w:rsidRPr="00452E3A">
        <w:rPr>
          <w:rFonts w:cs="Arial"/>
          <w:sz w:val="24"/>
        </w:rPr>
        <w:tab/>
      </w:r>
    </w:p>
    <w:p w:rsidR="00893827" w:rsidRPr="00452E3A" w:rsidRDefault="00893827" w:rsidP="00472D72">
      <w:pPr>
        <w:spacing w:line="300" w:lineRule="atLeast"/>
        <w:rPr>
          <w:rFonts w:cs="Arial"/>
          <w:sz w:val="24"/>
        </w:rPr>
      </w:pPr>
      <w:r w:rsidRPr="00452E3A">
        <w:rPr>
          <w:rFonts w:cs="Arial"/>
          <w:sz w:val="24"/>
        </w:rPr>
        <w:t>THROUGH:</w:t>
      </w:r>
      <w:r w:rsidRPr="00452E3A">
        <w:rPr>
          <w:rFonts w:cs="Arial"/>
          <w:sz w:val="24"/>
        </w:rPr>
        <w:tab/>
        <w:t>Kashka Kubzdela, NCES</w:t>
      </w:r>
      <w:r w:rsidRPr="00452E3A">
        <w:rPr>
          <w:rFonts w:cs="Arial"/>
          <w:sz w:val="24"/>
        </w:rPr>
        <w:tab/>
      </w:r>
      <w:r w:rsidRPr="00452E3A">
        <w:rPr>
          <w:rFonts w:cs="Arial"/>
          <w:sz w:val="24"/>
        </w:rPr>
        <w:tab/>
      </w:r>
      <w:r w:rsidRPr="00452E3A">
        <w:rPr>
          <w:rFonts w:cs="Arial"/>
          <w:sz w:val="24"/>
        </w:rPr>
        <w:tab/>
      </w:r>
      <w:r w:rsidRPr="00452E3A">
        <w:rPr>
          <w:rFonts w:cs="Arial"/>
          <w:sz w:val="24"/>
        </w:rPr>
        <w:tab/>
      </w:r>
      <w:r w:rsidRPr="00452E3A">
        <w:rPr>
          <w:rFonts w:cs="Arial"/>
          <w:sz w:val="24"/>
        </w:rPr>
        <w:tab/>
      </w:r>
    </w:p>
    <w:p w:rsidR="00893827" w:rsidRPr="00452E3A" w:rsidRDefault="00893827" w:rsidP="009D4911">
      <w:pPr>
        <w:pStyle w:val="question"/>
        <w:numPr>
          <w:ilvl w:val="0"/>
          <w:numId w:val="0"/>
        </w:numPr>
        <w:tabs>
          <w:tab w:val="left" w:pos="0"/>
        </w:tabs>
        <w:spacing w:before="0" w:after="0" w:line="300" w:lineRule="atLeast"/>
        <w:ind w:left="1267" w:hanging="1267"/>
        <w:rPr>
          <w:sz w:val="24"/>
          <w:szCs w:val="24"/>
        </w:rPr>
      </w:pPr>
      <w:r w:rsidRPr="00452E3A">
        <w:rPr>
          <w:sz w:val="24"/>
          <w:szCs w:val="24"/>
        </w:rPr>
        <w:t>SUBJECT:</w:t>
      </w:r>
      <w:r w:rsidRPr="00452E3A">
        <w:rPr>
          <w:sz w:val="24"/>
          <w:szCs w:val="24"/>
        </w:rPr>
        <w:tab/>
      </w:r>
      <w:r w:rsidRPr="00452E3A">
        <w:rPr>
          <w:sz w:val="24"/>
          <w:szCs w:val="24"/>
        </w:rPr>
        <w:tab/>
        <w:t xml:space="preserve">B&amp;B:08/12 </w:t>
      </w:r>
      <w:r>
        <w:rPr>
          <w:sz w:val="24"/>
          <w:szCs w:val="24"/>
        </w:rPr>
        <w:t xml:space="preserve">Field Test Items </w:t>
      </w:r>
      <w:r w:rsidRPr="00452E3A">
        <w:rPr>
          <w:sz w:val="24"/>
          <w:szCs w:val="24"/>
        </w:rPr>
        <w:t>Cognitive Testing (OMB No. 1850-0803 v.</w:t>
      </w:r>
      <w:r>
        <w:rPr>
          <w:sz w:val="24"/>
          <w:szCs w:val="24"/>
        </w:rPr>
        <w:t>42</w:t>
      </w:r>
      <w:r w:rsidRPr="00452E3A">
        <w:rPr>
          <w:sz w:val="24"/>
          <w:szCs w:val="24"/>
        </w:rPr>
        <w:t>)</w:t>
      </w:r>
    </w:p>
    <w:p w:rsidR="00893827" w:rsidRPr="00452E3A" w:rsidRDefault="00893827" w:rsidP="00C26E2D">
      <w:pPr>
        <w:pStyle w:val="question"/>
        <w:numPr>
          <w:ilvl w:val="0"/>
          <w:numId w:val="0"/>
        </w:numPr>
        <w:tabs>
          <w:tab w:val="left" w:pos="0"/>
        </w:tabs>
        <w:spacing w:before="0" w:after="0" w:line="240" w:lineRule="auto"/>
        <w:ind w:left="1267" w:hanging="1267"/>
        <w:rPr>
          <w:sz w:val="24"/>
          <w:szCs w:val="24"/>
        </w:rPr>
      </w:pPr>
    </w:p>
    <w:p w:rsidR="00893827" w:rsidRPr="00452E3A" w:rsidRDefault="00893827" w:rsidP="002B1AD1">
      <w:pPr>
        <w:pStyle w:val="Heading2"/>
        <w:spacing w:after="120" w:line="360" w:lineRule="auto"/>
        <w:ind w:left="0"/>
        <w:rPr>
          <w:rFonts w:ascii="Arial" w:hAnsi="Arial" w:cs="Arial"/>
          <w:i w:val="0"/>
          <w:iCs w:val="0"/>
        </w:rPr>
      </w:pPr>
      <w:bookmarkStart w:id="0" w:name="_Toc223245302"/>
    </w:p>
    <w:p w:rsidR="00893827" w:rsidRPr="00452E3A" w:rsidRDefault="00893827" w:rsidP="002B1AD1">
      <w:pPr>
        <w:pStyle w:val="Heading2"/>
        <w:spacing w:after="120" w:line="360" w:lineRule="auto"/>
        <w:ind w:left="0"/>
        <w:rPr>
          <w:rFonts w:ascii="Arial" w:hAnsi="Arial" w:cs="Arial"/>
          <w:i w:val="0"/>
          <w:iCs w:val="0"/>
        </w:rPr>
      </w:pPr>
      <w:r w:rsidRPr="00452E3A">
        <w:rPr>
          <w:rFonts w:ascii="Arial" w:hAnsi="Arial" w:cs="Arial"/>
          <w:i w:val="0"/>
          <w:iCs w:val="0"/>
        </w:rPr>
        <w:t>Submittal-Related Information</w:t>
      </w:r>
      <w:bookmarkEnd w:id="0"/>
    </w:p>
    <w:p w:rsidR="00893827" w:rsidRPr="00452E3A" w:rsidRDefault="00893827" w:rsidP="009D4911">
      <w:pPr>
        <w:spacing w:line="320" w:lineRule="atLeast"/>
        <w:ind w:firstLine="720"/>
        <w:rPr>
          <w:rFonts w:cs="Arial"/>
          <w:sz w:val="24"/>
        </w:rPr>
      </w:pPr>
      <w:r w:rsidRPr="00452E3A">
        <w:rPr>
          <w:rFonts w:cs="Arial"/>
          <w:sz w:val="24"/>
        </w:rPr>
        <w:t xml:space="preserve">The following material is being submitted under the </w:t>
      </w:r>
      <w:smartTag w:uri="urn:schemas-microsoft-com:office:smarttags" w:element="place">
        <w:smartTag w:uri="urn:schemas-microsoft-com:office:smarttags" w:element="PlaceName">
          <w:r w:rsidRPr="00452E3A">
            <w:rPr>
              <w:rFonts w:cs="Arial"/>
              <w:sz w:val="24"/>
            </w:rPr>
            <w:t>National</w:t>
          </w:r>
        </w:smartTag>
        <w:r w:rsidRPr="00452E3A">
          <w:rPr>
            <w:rFonts w:cs="Arial"/>
            <w:sz w:val="24"/>
          </w:rPr>
          <w:t xml:space="preserve"> </w:t>
        </w:r>
        <w:smartTag w:uri="urn:schemas-microsoft-com:office:smarttags" w:element="PlaceType">
          <w:r w:rsidRPr="00452E3A">
            <w:rPr>
              <w:rFonts w:cs="Arial"/>
              <w:sz w:val="24"/>
            </w:rPr>
            <w:t>Center</w:t>
          </w:r>
        </w:smartTag>
      </w:smartTag>
      <w:r w:rsidRPr="00452E3A">
        <w:rPr>
          <w:rFonts w:cs="Arial"/>
          <w:sz w:val="24"/>
        </w:rPr>
        <w:t xml:space="preserve"> for Education Statistics (NCES) </w:t>
      </w:r>
      <w:r>
        <w:rPr>
          <w:rFonts w:cs="Arial"/>
          <w:sz w:val="24"/>
        </w:rPr>
        <w:t xml:space="preserve">generic </w:t>
      </w:r>
      <w:r w:rsidRPr="00452E3A">
        <w:rPr>
          <w:rFonts w:cs="Arial"/>
          <w:sz w:val="24"/>
        </w:rPr>
        <w:t>clearance agreement (</w:t>
      </w:r>
      <w:r>
        <w:rPr>
          <w:sz w:val="24"/>
        </w:rPr>
        <w:t>OMB No. 1850-0803</w:t>
      </w:r>
      <w:r w:rsidRPr="00452E3A">
        <w:rPr>
          <w:rFonts w:cs="Arial"/>
          <w:sz w:val="24"/>
        </w:rPr>
        <w:t>) which provides for NCES to improve methodologies, question types, and/or delivery methods of its survey and assessment instruments by conducting field tests, focus groups, and cognitive interviews.</w:t>
      </w:r>
    </w:p>
    <w:p w:rsidR="00893827" w:rsidRPr="00452E3A" w:rsidRDefault="00893827" w:rsidP="007C7C02">
      <w:pPr>
        <w:spacing w:line="320" w:lineRule="atLeast"/>
        <w:ind w:firstLine="720"/>
        <w:rPr>
          <w:rFonts w:cs="Arial"/>
          <w:sz w:val="24"/>
        </w:rPr>
      </w:pPr>
    </w:p>
    <w:p w:rsidR="00893827" w:rsidRPr="00452E3A" w:rsidRDefault="00893827" w:rsidP="00A9084F">
      <w:pPr>
        <w:spacing w:line="320" w:lineRule="atLeast"/>
        <w:ind w:firstLine="720"/>
        <w:rPr>
          <w:sz w:val="24"/>
        </w:rPr>
      </w:pPr>
      <w:r w:rsidRPr="00452E3A">
        <w:rPr>
          <w:rFonts w:cs="Arial"/>
          <w:sz w:val="24"/>
        </w:rPr>
        <w:t xml:space="preserve">The request for approval described in </w:t>
      </w:r>
      <w:r w:rsidRPr="001B69EB">
        <w:rPr>
          <w:rFonts w:cs="Arial"/>
          <w:sz w:val="24"/>
        </w:rPr>
        <w:t>this</w:t>
      </w:r>
      <w:r w:rsidRPr="00452E3A">
        <w:rPr>
          <w:rFonts w:cs="Arial"/>
          <w:sz w:val="24"/>
        </w:rPr>
        <w:t xml:space="preserve"> memorandum includes </w:t>
      </w:r>
      <w:r w:rsidRPr="00452E3A">
        <w:rPr>
          <w:sz w:val="24"/>
        </w:rPr>
        <w:t xml:space="preserve">recruiting and screening activities and cognitive testing of the questionnaire items to be used in </w:t>
      </w:r>
      <w:r w:rsidRPr="00452E3A">
        <w:rPr>
          <w:rFonts w:cs="Arial"/>
          <w:sz w:val="24"/>
        </w:rPr>
        <w:t>the 2008-12 Baccalaureate and Beyond Longitudinal Study (B&amp;B:08/12)</w:t>
      </w:r>
      <w:r w:rsidRPr="00452E3A">
        <w:rPr>
          <w:sz w:val="24"/>
        </w:rPr>
        <w:t xml:space="preserve">. This package provides information about plans and procedures for conducting the cognitive testing, and presents the question wording to be tested in the March 2011 cognitive interviews.  </w:t>
      </w:r>
    </w:p>
    <w:p w:rsidR="00893827" w:rsidRPr="00452E3A" w:rsidRDefault="00893827" w:rsidP="002B1AD1">
      <w:pPr>
        <w:pStyle w:val="Heading2"/>
        <w:spacing w:before="480" w:after="120" w:line="360" w:lineRule="auto"/>
        <w:ind w:left="0"/>
        <w:rPr>
          <w:rFonts w:ascii="Arial" w:hAnsi="Arial" w:cs="Arial"/>
          <w:i w:val="0"/>
          <w:iCs w:val="0"/>
        </w:rPr>
      </w:pPr>
      <w:bookmarkStart w:id="1" w:name="_Toc223245303"/>
      <w:r w:rsidRPr="00452E3A">
        <w:rPr>
          <w:rFonts w:ascii="Arial" w:hAnsi="Arial" w:cs="Arial"/>
          <w:i w:val="0"/>
          <w:iCs w:val="0"/>
        </w:rPr>
        <w:t>Background</w:t>
      </w:r>
      <w:bookmarkEnd w:id="1"/>
    </w:p>
    <w:p w:rsidR="00893827" w:rsidRPr="00452E3A" w:rsidRDefault="00893827" w:rsidP="00174178">
      <w:pPr>
        <w:autoSpaceDE w:val="0"/>
        <w:autoSpaceDN w:val="0"/>
        <w:adjustRightInd w:val="0"/>
        <w:spacing w:line="320" w:lineRule="atLeast"/>
        <w:ind w:firstLine="720"/>
        <w:rPr>
          <w:sz w:val="24"/>
        </w:rPr>
      </w:pPr>
      <w:r w:rsidRPr="00452E3A">
        <w:rPr>
          <w:rFonts w:cs="Arial"/>
          <w:sz w:val="24"/>
        </w:rPr>
        <w:t xml:space="preserve">The B&amp;B:08/12 study is housed in NCES’s Postsecondary, Adult, and Career Education Division. The </w:t>
      </w:r>
      <w:r w:rsidRPr="00452E3A">
        <w:rPr>
          <w:sz w:val="24"/>
        </w:rPr>
        <w:t>B&amp;B:08/12 sample is drawn from the 2007/08 National Postsecondary Student Aid Study (NPSAS:08) and is the second follow up of 2007-08 baccalaureate degree recipients four years after completing requirements for a baccalaureate degree. B&amp;B:08/12 tracks sample member’s experiences with continuing education, degree attainment, graduate education, employment, debt and finances, family formation, civic engagement and volunteerism, and interest in and preparation for K-12 teaching.  There is a strong focus on entry into and persistence in the K-12 teacher workforce. Information on teacher’s professional experiences will be collected, which will allow a comparison of the teaching profession to other occupations as well as a general study of labor market outcomes for the cohort as a whole. Of particular relevance to B&amp;B:08/12 are questions concerning whether American colleges and universities are preparing enough graduates in the fields of science, technology, engineering</w:t>
      </w:r>
      <w:r>
        <w:rPr>
          <w:sz w:val="24"/>
        </w:rPr>
        <w:t>,</w:t>
      </w:r>
      <w:r w:rsidRPr="00452E3A">
        <w:rPr>
          <w:sz w:val="24"/>
        </w:rPr>
        <w:t xml:space="preserve"> and mathematics (STEM ) and whether college graduates with training in these fields are using that training in the workplace or pursuing graduate education in STEM fields. </w:t>
      </w:r>
    </w:p>
    <w:p w:rsidR="00893827" w:rsidRPr="00452E3A" w:rsidRDefault="00893827" w:rsidP="00531586">
      <w:pPr>
        <w:autoSpaceDE w:val="0"/>
        <w:autoSpaceDN w:val="0"/>
        <w:adjustRightInd w:val="0"/>
        <w:spacing w:line="320" w:lineRule="atLeast"/>
        <w:ind w:firstLine="720"/>
        <w:rPr>
          <w:rFonts w:cs="Arial"/>
          <w:sz w:val="24"/>
        </w:rPr>
      </w:pPr>
    </w:p>
    <w:p w:rsidR="00893827" w:rsidRPr="00452E3A" w:rsidRDefault="00893827" w:rsidP="00EF30FB">
      <w:pPr>
        <w:autoSpaceDE w:val="0"/>
        <w:autoSpaceDN w:val="0"/>
        <w:adjustRightInd w:val="0"/>
        <w:spacing w:line="320" w:lineRule="atLeast"/>
        <w:ind w:firstLine="720"/>
        <w:rPr>
          <w:sz w:val="24"/>
        </w:rPr>
      </w:pPr>
      <w:r w:rsidRPr="00452E3A">
        <w:rPr>
          <w:rFonts w:cs="Arial"/>
          <w:sz w:val="24"/>
        </w:rPr>
        <w:t>B&amp;B:08/12 represents the third time that the B&amp;B:08 cohort will be contacted. The first contact was made in 2008 as part of NPSAS:08 base year. NPSAS:08 sample members that completed a baccalaureate degree that year were contacted again in 2009, one year after completing their degree, as part of B&amp;B:08/09 follow up. B&amp;</w:t>
      </w:r>
      <w:r>
        <w:rPr>
          <w:rFonts w:cs="Arial"/>
          <w:sz w:val="24"/>
        </w:rPr>
        <w:t>B:08/12 is the four year follow-</w:t>
      </w:r>
      <w:r w:rsidRPr="00452E3A">
        <w:rPr>
          <w:rFonts w:cs="Arial"/>
          <w:sz w:val="24"/>
        </w:rPr>
        <w:t>up of the 2008 baccalaureate degree recipients</w:t>
      </w:r>
      <w:r w:rsidRPr="00452E3A">
        <w:rPr>
          <w:sz w:val="24"/>
        </w:rPr>
        <w:t xml:space="preserve">. </w:t>
      </w:r>
    </w:p>
    <w:p w:rsidR="00893827" w:rsidRPr="00452E3A" w:rsidRDefault="00893827" w:rsidP="00531586">
      <w:pPr>
        <w:pStyle w:val="Heading2"/>
        <w:spacing w:before="480" w:after="12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Instrument development is currently underway. The cognitive testing process will ena</w:t>
      </w:r>
      <w:r>
        <w:rPr>
          <w:rFonts w:ascii="Arial" w:hAnsi="Arial" w:cs="Arial"/>
          <w:b w:val="0"/>
          <w:bCs w:val="0"/>
          <w:i w:val="0"/>
          <w:iCs w:val="0"/>
          <w:sz w:val="24"/>
          <w:szCs w:val="24"/>
        </w:rPr>
        <w:t>ble the instrumentation team to</w:t>
      </w:r>
    </w:p>
    <w:p w:rsidR="00893827" w:rsidRPr="00452E3A" w:rsidRDefault="00893827" w:rsidP="00531586"/>
    <w:p w:rsidR="00893827" w:rsidRPr="00452E3A" w:rsidRDefault="00893827" w:rsidP="00054110">
      <w:pPr>
        <w:numPr>
          <w:ilvl w:val="0"/>
          <w:numId w:val="29"/>
        </w:numPr>
        <w:spacing w:after="120" w:line="276" w:lineRule="auto"/>
      </w:pPr>
      <w:r w:rsidRPr="00452E3A">
        <w:t>examine the thought processes affecting the quality of answe</w:t>
      </w:r>
      <w:r>
        <w:t>rs provided to survey questions;</w:t>
      </w:r>
    </w:p>
    <w:p w:rsidR="00893827" w:rsidRPr="00452E3A" w:rsidRDefault="00893827" w:rsidP="00054110">
      <w:pPr>
        <w:numPr>
          <w:ilvl w:val="0"/>
          <w:numId w:val="29"/>
        </w:numPr>
        <w:spacing w:after="120" w:line="276" w:lineRule="auto"/>
      </w:pPr>
      <w:r w:rsidRPr="00452E3A">
        <w:t>understand the extent to which term</w:t>
      </w:r>
      <w:r>
        <w:t>s in questions are comprehended;</w:t>
      </w:r>
    </w:p>
    <w:p w:rsidR="00893827" w:rsidRPr="00452E3A" w:rsidRDefault="00893827" w:rsidP="00054110">
      <w:pPr>
        <w:numPr>
          <w:ilvl w:val="0"/>
          <w:numId w:val="29"/>
        </w:numPr>
        <w:spacing w:after="120" w:line="276" w:lineRule="auto"/>
      </w:pPr>
      <w:r w:rsidRPr="00452E3A">
        <w:t>evaluate the memory dema</w:t>
      </w:r>
      <w:r>
        <w:t>nds of the questions;</w:t>
      </w:r>
    </w:p>
    <w:p w:rsidR="00893827" w:rsidRPr="00452E3A" w:rsidRDefault="00893827" w:rsidP="00054110">
      <w:pPr>
        <w:numPr>
          <w:ilvl w:val="0"/>
          <w:numId w:val="29"/>
        </w:numPr>
        <w:spacing w:after="120" w:line="276" w:lineRule="auto"/>
      </w:pPr>
      <w:r w:rsidRPr="00452E3A">
        <w:t xml:space="preserve">evaluate the ability of respondents to </w:t>
      </w:r>
      <w:r>
        <w:t>make calculations and judgments;</w:t>
      </w:r>
    </w:p>
    <w:p w:rsidR="00893827" w:rsidRPr="00452E3A" w:rsidRDefault="00893827" w:rsidP="00054110">
      <w:pPr>
        <w:numPr>
          <w:ilvl w:val="0"/>
          <w:numId w:val="29"/>
        </w:numPr>
        <w:spacing w:after="120" w:line="276" w:lineRule="auto"/>
      </w:pPr>
      <w:r w:rsidRPr="00452E3A">
        <w:t>determine appropriate prese</w:t>
      </w:r>
      <w:r>
        <w:t>ntations of response categories;</w:t>
      </w:r>
    </w:p>
    <w:p w:rsidR="00893827" w:rsidRPr="00452E3A" w:rsidRDefault="00893827" w:rsidP="00054110">
      <w:pPr>
        <w:numPr>
          <w:ilvl w:val="0"/>
          <w:numId w:val="29"/>
        </w:numPr>
        <w:spacing w:after="120" w:line="276" w:lineRule="auto"/>
      </w:pPr>
      <w:r w:rsidRPr="00452E3A">
        <w:t xml:space="preserve">assess the time it </w:t>
      </w:r>
      <w:r>
        <w:t>takes to complete the interview;</w:t>
      </w:r>
    </w:p>
    <w:p w:rsidR="00893827" w:rsidRPr="00452E3A" w:rsidRDefault="00893827" w:rsidP="00054110">
      <w:pPr>
        <w:numPr>
          <w:ilvl w:val="0"/>
          <w:numId w:val="29"/>
        </w:numPr>
        <w:spacing w:after="120" w:line="276" w:lineRule="auto"/>
      </w:pPr>
      <w:r w:rsidRPr="00452E3A">
        <w:t>assess the n</w:t>
      </w:r>
      <w:r>
        <w:t>avigational problems users face;</w:t>
      </w:r>
      <w:r w:rsidRPr="00452E3A">
        <w:t xml:space="preserve"> and </w:t>
      </w:r>
    </w:p>
    <w:p w:rsidR="00893827" w:rsidRPr="00452E3A" w:rsidRDefault="00893827" w:rsidP="00054110">
      <w:pPr>
        <w:numPr>
          <w:ilvl w:val="0"/>
          <w:numId w:val="29"/>
        </w:numPr>
        <w:spacing w:after="120" w:line="276" w:lineRule="auto"/>
      </w:pPr>
      <w:r w:rsidRPr="00452E3A">
        <w:t>Identify sources of burden and respondent stress.</w:t>
      </w:r>
    </w:p>
    <w:p w:rsidR="00893827" w:rsidRPr="00452E3A" w:rsidRDefault="00893827" w:rsidP="007C7C02">
      <w:pPr>
        <w:pStyle w:val="Heading2"/>
        <w:spacing w:before="240" w:after="120" w:line="320" w:lineRule="atLeast"/>
        <w:ind w:left="0" w:firstLine="720"/>
        <w:rPr>
          <w:rFonts w:ascii="Arial" w:hAnsi="Arial" w:cs="Arial"/>
          <w:b w:val="0"/>
          <w:bCs w:val="0"/>
          <w:i w:val="0"/>
          <w:iCs w:val="0"/>
          <w:sz w:val="24"/>
          <w:szCs w:val="24"/>
        </w:rPr>
      </w:pPr>
      <w:r w:rsidRPr="00452E3A">
        <w:rPr>
          <w:rFonts w:ascii="Arial" w:hAnsi="Arial" w:cs="Arial"/>
          <w:b w:val="0"/>
          <w:bCs w:val="0"/>
          <w:i w:val="0"/>
          <w:iCs w:val="0"/>
          <w:sz w:val="24"/>
          <w:szCs w:val="24"/>
        </w:rPr>
        <w:t xml:space="preserve">Once the cognitive testing is complete, RTI will submit the items and test results from both evaluations (focus groups and cognitive testing) to the </w:t>
      </w:r>
      <w:r w:rsidRPr="00452E3A">
        <w:rPr>
          <w:rFonts w:ascii="Arial" w:hAnsi="Arial" w:cs="Arial"/>
          <w:b w:val="0"/>
          <w:bCs w:val="0"/>
          <w:sz w:val="24"/>
          <w:szCs w:val="24"/>
        </w:rPr>
        <w:t>Q Bank</w:t>
      </w:r>
      <w:r w:rsidRPr="00452E3A">
        <w:rPr>
          <w:rStyle w:val="FootnoteReference"/>
          <w:rFonts w:ascii="Arial" w:hAnsi="Arial"/>
          <w:b w:val="0"/>
          <w:bCs w:val="0"/>
          <w:sz w:val="24"/>
          <w:szCs w:val="24"/>
        </w:rPr>
        <w:footnoteReference w:id="1"/>
      </w:r>
      <w:r w:rsidRPr="00452E3A">
        <w:rPr>
          <w:rFonts w:ascii="Arial" w:hAnsi="Arial" w:cs="Arial"/>
          <w:b w:val="0"/>
          <w:bCs w:val="0"/>
          <w:i w:val="0"/>
          <w:iCs w:val="0"/>
          <w:sz w:val="24"/>
          <w:szCs w:val="24"/>
        </w:rPr>
        <w:t xml:space="preserve"> -- a federal repository of questions that have been tested along with the results. </w:t>
      </w:r>
    </w:p>
    <w:p w:rsidR="00893827" w:rsidRPr="00452E3A" w:rsidRDefault="00893827" w:rsidP="002B1AD1">
      <w:pPr>
        <w:pStyle w:val="Heading2"/>
        <w:spacing w:before="480" w:after="120" w:line="360" w:lineRule="auto"/>
        <w:ind w:left="0"/>
        <w:rPr>
          <w:rFonts w:ascii="Arial" w:hAnsi="Arial" w:cs="Arial"/>
          <w:i w:val="0"/>
          <w:iCs w:val="0"/>
        </w:rPr>
      </w:pPr>
      <w:bookmarkStart w:id="2" w:name="_Toc223245304"/>
      <w:r w:rsidRPr="00452E3A">
        <w:rPr>
          <w:rFonts w:ascii="Arial" w:hAnsi="Arial" w:cs="Arial"/>
          <w:i w:val="0"/>
          <w:iCs w:val="0"/>
        </w:rPr>
        <w:t>Design and Context</w:t>
      </w:r>
      <w:bookmarkEnd w:id="2"/>
    </w:p>
    <w:p w:rsidR="00893827" w:rsidRPr="00452E3A" w:rsidRDefault="00893827" w:rsidP="000B1941">
      <w:pPr>
        <w:spacing w:line="320" w:lineRule="atLeast"/>
        <w:ind w:firstLine="720"/>
        <w:rPr>
          <w:rFonts w:cs="Arial"/>
          <w:noProof/>
          <w:sz w:val="24"/>
        </w:rPr>
      </w:pPr>
      <w:r w:rsidRPr="00452E3A">
        <w:rPr>
          <w:rFonts w:cs="Arial"/>
          <w:b/>
          <w:bCs/>
          <w:noProof/>
          <w:sz w:val="24"/>
        </w:rPr>
        <w:t xml:space="preserve">Cognitive Testing. </w:t>
      </w:r>
      <w:r w:rsidRPr="00452E3A">
        <w:rPr>
          <w:rFonts w:cs="Arial"/>
          <w:noProof/>
          <w:sz w:val="24"/>
        </w:rPr>
        <w:t xml:space="preserve">Survey Methodologists from RTI’s Program for Research in Survey Methodology (PRISM) will conduct cognitive interviews with recruited participants.  RTI-PRISM staff have extensive experience in all types of cognitive interviewing methodologies, and B&amp;B:08/12 cognitive interview protocols will include both “think aloud” data capture, and scripted probing. A "think aloud" interview is one in which the respondent is instructed to tell the interviewer everything that he/she is thinking about in answering a survey question. Probes will be concurrent (asked at the same time the subject answers the questions) and retrospective (asked during a debriefing session) and will be prepared ahead of time.  In addition, methodologists will employ spontaneous probes as needed. </w:t>
      </w:r>
    </w:p>
    <w:p w:rsidR="00893827" w:rsidRPr="00452E3A" w:rsidRDefault="00893827" w:rsidP="007C7C02">
      <w:pPr>
        <w:rPr>
          <w:rFonts w:cs="Arial"/>
          <w:noProof/>
          <w:sz w:val="24"/>
        </w:rPr>
      </w:pPr>
    </w:p>
    <w:p w:rsidR="00893827" w:rsidRPr="00452E3A" w:rsidRDefault="00893827" w:rsidP="009105CE">
      <w:pPr>
        <w:spacing w:after="240" w:line="320" w:lineRule="atLeast"/>
        <w:ind w:firstLine="720"/>
        <w:rPr>
          <w:rFonts w:cs="Arial"/>
          <w:noProof/>
          <w:sz w:val="24"/>
        </w:rPr>
      </w:pPr>
      <w:r w:rsidRPr="00452E3A">
        <w:rPr>
          <w:rFonts w:cs="Arial"/>
          <w:noProof/>
          <w:sz w:val="24"/>
        </w:rPr>
        <w:t>RTI will draw cognitive interview participants from the greater Research Triangle Park, where RTI’s North Carolina-based Laboratory for Survey Methods and Measurement is located and where a large number of  recent baccalaureate degree recipients are located, making it particularly well-suited for recruiting the target population. Approximately 45 cognitive interviews are planned, with up to three rounds of 15 interviews each. Interviews will be conducted in person and by telephone in order to evaluate both a self-administered web and interviewer-administered telephone version of the instrument. Participants will be selected to provide representation of key analytic areas of interest (e.g., teachers, those who majored in STEM fields, graduate students, etc.).  Participants will be compensated for their time. Attachment I provides additional detail about recruitment procedures. Attachment II presents the screening questions that will be used to determine eligibility for cognitive interview participation. Attachment III contains the Assurance of Confidentiality.</w:t>
      </w:r>
      <w:r w:rsidRPr="00452E3A">
        <w:rPr>
          <w:sz w:val="24"/>
        </w:rPr>
        <w:t xml:space="preserve"> The interview questions are </w:t>
      </w:r>
      <w:r w:rsidRPr="00452E3A">
        <w:rPr>
          <w:rFonts w:cs="Arial"/>
          <w:noProof/>
          <w:sz w:val="24"/>
        </w:rPr>
        <w:t>presented in Attachment IV.</w:t>
      </w:r>
    </w:p>
    <w:p w:rsidR="00893827" w:rsidRPr="00452E3A" w:rsidRDefault="00893827" w:rsidP="00814ACD">
      <w:pPr>
        <w:pStyle w:val="bodytextpsg"/>
        <w:rPr>
          <w:rFonts w:ascii="Arial" w:hAnsi="Arial" w:cs="Arial"/>
          <w:noProof/>
          <w:sz w:val="24"/>
          <w:szCs w:val="24"/>
        </w:rPr>
      </w:pPr>
      <w:r w:rsidRPr="00452E3A">
        <w:rPr>
          <w:rFonts w:ascii="Arial" w:hAnsi="Arial" w:cs="Arial"/>
          <w:noProof/>
          <w:sz w:val="24"/>
          <w:szCs w:val="24"/>
        </w:rPr>
        <w:t xml:space="preserve">The cognitive interviews will be held in a facility that is centrally located, easily accessible by car and public transportation, and allows for professional audio recording. Interviews will be conducted at times that are convenient for participants. Each interview will take no more than </w:t>
      </w:r>
      <w:r>
        <w:rPr>
          <w:rFonts w:ascii="Arial" w:hAnsi="Arial" w:cs="Arial"/>
          <w:noProof/>
          <w:sz w:val="24"/>
          <w:szCs w:val="24"/>
        </w:rPr>
        <w:t>90 minutes</w:t>
      </w:r>
      <w:r w:rsidRPr="00452E3A">
        <w:rPr>
          <w:rFonts w:ascii="Arial" w:hAnsi="Arial" w:cs="Arial"/>
          <w:noProof/>
          <w:sz w:val="24"/>
          <w:szCs w:val="24"/>
        </w:rPr>
        <w:t xml:space="preserve"> and will be led by an RTI-PRISM staff member with considerable expertise in cognitive interviewing and professional training in cognitive and social psychology and survey methodology. The recordings will be made available to NCES for review. </w:t>
      </w:r>
    </w:p>
    <w:p w:rsidR="00893827" w:rsidRPr="00452E3A" w:rsidRDefault="00893827" w:rsidP="007C7C02">
      <w:pPr>
        <w:pStyle w:val="bodytextpsg"/>
        <w:rPr>
          <w:rFonts w:ascii="Arial" w:hAnsi="Arial" w:cs="Arial"/>
          <w:noProof/>
          <w:sz w:val="24"/>
          <w:szCs w:val="24"/>
        </w:rPr>
      </w:pPr>
      <w:r w:rsidRPr="00452E3A">
        <w:rPr>
          <w:rFonts w:ascii="Arial" w:hAnsi="Arial" w:cs="Arial"/>
          <w:noProof/>
          <w:sz w:val="24"/>
          <w:szCs w:val="24"/>
        </w:rPr>
        <w:t>Immediately following the conclusion of each interview, methodologists will review the cognitive interview recordings and notes, highlighting potential themes that may have arisen. Following each interview, the digital audio recording will be archived for qualitative analysis. RTI-PRISM will organize their observations and summarize the common themes, insights, and ideas emerging from each of the interviews into a report that will be submitted to RTI’s instrumentation partners and to NCES.</w:t>
      </w:r>
    </w:p>
    <w:p w:rsidR="00893827" w:rsidRPr="00452E3A" w:rsidRDefault="00893827" w:rsidP="00D8436E">
      <w:pPr>
        <w:pStyle w:val="Heading2"/>
        <w:spacing w:before="480" w:after="120" w:line="360" w:lineRule="auto"/>
        <w:ind w:left="0"/>
        <w:rPr>
          <w:rFonts w:ascii="Arial" w:hAnsi="Arial" w:cs="Arial"/>
          <w:i w:val="0"/>
          <w:iCs w:val="0"/>
        </w:rPr>
      </w:pPr>
      <w:bookmarkStart w:id="3" w:name="_Toc223245307"/>
      <w:bookmarkStart w:id="4" w:name="_Toc223245312"/>
      <w:r w:rsidRPr="00452E3A">
        <w:rPr>
          <w:rFonts w:ascii="Arial" w:hAnsi="Arial" w:cs="Arial"/>
          <w:i w:val="0"/>
          <w:iCs w:val="0"/>
        </w:rPr>
        <w:t>Assurance of Confidentiality</w:t>
      </w:r>
      <w:bookmarkEnd w:id="3"/>
    </w:p>
    <w:p w:rsidR="00893827" w:rsidRPr="00452E3A" w:rsidRDefault="00893827" w:rsidP="00030331">
      <w:pPr>
        <w:pStyle w:val="bodytextpsg"/>
        <w:rPr>
          <w:rFonts w:ascii="Arial" w:hAnsi="Arial" w:cs="Arial"/>
          <w:noProof/>
          <w:sz w:val="24"/>
          <w:szCs w:val="24"/>
        </w:rPr>
      </w:pPr>
      <w:r w:rsidRPr="00452E3A">
        <w:rPr>
          <w:rFonts w:ascii="Arial" w:hAnsi="Arial" w:cs="Arial"/>
          <w:noProof/>
          <w:sz w:val="24"/>
          <w:szCs w:val="24"/>
        </w:rPr>
        <w:t>Cognitive interview participants will be informed that their participation is voluntary and their responses may be used only for statistical purposes and may not be disclosed, or used, in identifiable form for any other purpose except as required by law (</w:t>
      </w:r>
      <w:r w:rsidRPr="00B20388">
        <w:rPr>
          <w:rFonts w:ascii="Arial" w:hAnsi="Arial" w:cs="Arial"/>
          <w:noProof/>
          <w:sz w:val="24"/>
          <w:szCs w:val="24"/>
        </w:rPr>
        <w:t>20 U.S. Code, Section 9573</w:t>
      </w:r>
      <w:r>
        <w:rPr>
          <w:rFonts w:ascii="Arial" w:hAnsi="Arial" w:cs="Arial"/>
          <w:noProof/>
          <w:sz w:val="24"/>
          <w:szCs w:val="24"/>
        </w:rPr>
        <w:t>) (</w:t>
      </w:r>
      <w:r w:rsidRPr="00452E3A">
        <w:rPr>
          <w:rFonts w:ascii="Arial" w:hAnsi="Arial" w:cs="Arial"/>
          <w:noProof/>
          <w:sz w:val="24"/>
          <w:szCs w:val="24"/>
        </w:rPr>
        <w:t>Attachment III). Participants will be assigned a unique student identifier (ID), which will be created solely for file management and used to keep all materials together.  The participant ID will not be linked to the student name in any way.  The signed consent forms will be kept separately from interview files and notes, in a locked cabinet in a secure room for the duration of the study, and will be destroyed after the final report is released.</w:t>
      </w:r>
    </w:p>
    <w:bookmarkEnd w:id="4"/>
    <w:p w:rsidR="00893827" w:rsidRPr="00452E3A" w:rsidRDefault="00893827" w:rsidP="00030331">
      <w:pPr>
        <w:pStyle w:val="Heading2"/>
        <w:keepLines/>
        <w:spacing w:before="480" w:after="120" w:line="360" w:lineRule="auto"/>
        <w:ind w:left="0"/>
        <w:rPr>
          <w:rFonts w:ascii="Arial" w:hAnsi="Arial" w:cs="Arial"/>
          <w:bCs w:val="0"/>
          <w:i w:val="0"/>
          <w:szCs w:val="24"/>
        </w:rPr>
      </w:pPr>
      <w:r w:rsidRPr="00452E3A">
        <w:rPr>
          <w:rFonts w:ascii="Arial" w:hAnsi="Arial" w:cs="Arial"/>
          <w:bCs w:val="0"/>
          <w:i w:val="0"/>
          <w:szCs w:val="24"/>
        </w:rPr>
        <w:t>Schedule for B&amp;B:08/12 OMB requests and related activities</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6678"/>
        <w:gridCol w:w="3240"/>
      </w:tblGrid>
      <w:tr w:rsidR="00893827" w:rsidRPr="00452E3A" w:rsidTr="00C15708">
        <w:tc>
          <w:tcPr>
            <w:tcW w:w="6678" w:type="dxa"/>
          </w:tcPr>
          <w:p w:rsidR="00893827" w:rsidRPr="00C15708" w:rsidRDefault="00893827" w:rsidP="00B64F0A">
            <w:pPr>
              <w:rPr>
                <w:rFonts w:ascii="Calibri" w:hAnsi="Calibri"/>
              </w:rPr>
            </w:pPr>
            <w:bookmarkStart w:id="5" w:name="_Toc223245309"/>
            <w:r w:rsidRPr="00C15708">
              <w:rPr>
                <w:sz w:val="20"/>
              </w:rPr>
              <w:t>R</w:t>
            </w:r>
            <w:r w:rsidRPr="00452E3A">
              <w:t>ecruit</w:t>
            </w:r>
            <w:r>
              <w:t xml:space="preserve"> Participants</w:t>
            </w:r>
          </w:p>
        </w:tc>
        <w:tc>
          <w:tcPr>
            <w:tcW w:w="3240" w:type="dxa"/>
          </w:tcPr>
          <w:p w:rsidR="00893827" w:rsidRPr="00C15708" w:rsidRDefault="00893827" w:rsidP="00C15708">
            <w:pPr>
              <w:jc w:val="right"/>
              <w:rPr>
                <w:rFonts w:ascii="Calibri" w:hAnsi="Calibri"/>
              </w:rPr>
            </w:pPr>
            <w:r>
              <w:t xml:space="preserve"> February </w:t>
            </w:r>
            <w:r w:rsidRPr="00452E3A">
              <w:t>2011</w:t>
            </w:r>
          </w:p>
        </w:tc>
      </w:tr>
      <w:tr w:rsidR="00893827" w:rsidRPr="00452E3A" w:rsidTr="00C15708">
        <w:trPr>
          <w:trHeight w:val="313"/>
        </w:trPr>
        <w:tc>
          <w:tcPr>
            <w:tcW w:w="6678" w:type="dxa"/>
          </w:tcPr>
          <w:p w:rsidR="00893827" w:rsidRPr="00C15708" w:rsidRDefault="00893827" w:rsidP="00B4710F">
            <w:pPr>
              <w:rPr>
                <w:rFonts w:ascii="Calibri" w:hAnsi="Calibri"/>
              </w:rPr>
            </w:pPr>
            <w:r w:rsidRPr="00452E3A">
              <w:t>Conduct cognitive testing</w:t>
            </w:r>
          </w:p>
        </w:tc>
        <w:tc>
          <w:tcPr>
            <w:tcW w:w="3240" w:type="dxa"/>
          </w:tcPr>
          <w:p w:rsidR="00893827" w:rsidRPr="00C15708" w:rsidRDefault="00893827" w:rsidP="00C15708">
            <w:pPr>
              <w:jc w:val="right"/>
              <w:rPr>
                <w:rFonts w:ascii="Calibri" w:hAnsi="Calibri" w:cs="Tahoma"/>
                <w:sz w:val="16"/>
                <w:szCs w:val="16"/>
              </w:rPr>
            </w:pPr>
            <w:r>
              <w:t xml:space="preserve">February-March </w:t>
            </w:r>
            <w:r w:rsidRPr="00452E3A">
              <w:t>2011</w:t>
            </w:r>
          </w:p>
        </w:tc>
      </w:tr>
      <w:tr w:rsidR="00893827" w:rsidRPr="00452E3A" w:rsidTr="00C15708">
        <w:tc>
          <w:tcPr>
            <w:tcW w:w="6678" w:type="dxa"/>
          </w:tcPr>
          <w:p w:rsidR="00893827" w:rsidRPr="00C15708" w:rsidRDefault="00893827">
            <w:pPr>
              <w:rPr>
                <w:rFonts w:ascii="Calibri" w:hAnsi="Calibri"/>
              </w:rPr>
            </w:pPr>
            <w:r w:rsidRPr="00452E3A">
              <w:t xml:space="preserve">Finalize </w:t>
            </w:r>
            <w:r>
              <w:t xml:space="preserve">revisions to </w:t>
            </w:r>
            <w:r w:rsidRPr="00452E3A">
              <w:t>item wording</w:t>
            </w:r>
          </w:p>
        </w:tc>
        <w:tc>
          <w:tcPr>
            <w:tcW w:w="3240" w:type="dxa"/>
          </w:tcPr>
          <w:p w:rsidR="00893827" w:rsidRPr="00C15708" w:rsidRDefault="00893827" w:rsidP="00C15708">
            <w:pPr>
              <w:jc w:val="right"/>
              <w:rPr>
                <w:rFonts w:ascii="Calibri" w:hAnsi="Calibri"/>
              </w:rPr>
            </w:pPr>
            <w:r w:rsidRPr="00452E3A">
              <w:t>15</w:t>
            </w:r>
            <w:r>
              <w:t xml:space="preserve"> March </w:t>
            </w:r>
            <w:r w:rsidRPr="00452E3A">
              <w:t>2011</w:t>
            </w:r>
          </w:p>
        </w:tc>
      </w:tr>
    </w:tbl>
    <w:p w:rsidR="00893827" w:rsidRPr="00452E3A" w:rsidRDefault="00893827" w:rsidP="00B64F0A">
      <w:pPr>
        <w:rPr>
          <w:rFonts w:ascii="Calibri" w:hAnsi="Calibri"/>
          <w:szCs w:val="22"/>
        </w:rPr>
      </w:pPr>
    </w:p>
    <w:p w:rsidR="00893827" w:rsidRPr="00452E3A" w:rsidRDefault="00893827" w:rsidP="00852BFF">
      <w:pPr>
        <w:rPr>
          <w:noProof/>
          <w:sz w:val="28"/>
          <w:szCs w:val="28"/>
        </w:rPr>
      </w:pPr>
    </w:p>
    <w:p w:rsidR="00893827" w:rsidRPr="00452E3A" w:rsidRDefault="00893827" w:rsidP="00DC7E85">
      <w:pPr>
        <w:pStyle w:val="Heading2"/>
        <w:spacing w:after="120"/>
        <w:ind w:left="0"/>
        <w:rPr>
          <w:rFonts w:ascii="Arial" w:hAnsi="Arial" w:cs="Arial"/>
          <w:i w:val="0"/>
          <w:iCs w:val="0"/>
        </w:rPr>
      </w:pPr>
      <w:r w:rsidRPr="00452E3A">
        <w:rPr>
          <w:rFonts w:ascii="Arial" w:hAnsi="Arial" w:cs="Arial"/>
          <w:i w:val="0"/>
          <w:iCs w:val="0"/>
        </w:rPr>
        <w:t>Estimate of Hour Burden</w:t>
      </w:r>
      <w:bookmarkEnd w:id="5"/>
      <w:r w:rsidRPr="00452E3A">
        <w:rPr>
          <w:rFonts w:ascii="Arial" w:hAnsi="Arial" w:cs="Arial"/>
          <w:i w:val="0"/>
          <w:iCs w:val="0"/>
        </w:rPr>
        <w:t xml:space="preserve"> </w:t>
      </w:r>
    </w:p>
    <w:p w:rsidR="00893827" w:rsidRDefault="00893827">
      <w:pPr>
        <w:pStyle w:val="bodytextpsg"/>
        <w:rPr>
          <w:rFonts w:ascii="Arial" w:hAnsi="Arial" w:cs="Arial"/>
          <w:noProof/>
          <w:sz w:val="24"/>
          <w:szCs w:val="24"/>
        </w:rPr>
      </w:pPr>
      <w:r w:rsidRPr="00452E3A">
        <w:rPr>
          <w:rFonts w:ascii="Arial" w:hAnsi="Arial" w:cs="Arial"/>
          <w:noProof/>
          <w:sz w:val="24"/>
          <w:szCs w:val="24"/>
        </w:rPr>
        <w:t xml:space="preserve">Up to 45 individual cognitive interviews are planned, depending on scheduling, participant availability, etc.  Each interview session is expected to last approximately </w:t>
      </w:r>
      <w:r>
        <w:rPr>
          <w:rFonts w:ascii="Arial" w:hAnsi="Arial" w:cs="Arial"/>
          <w:noProof/>
          <w:sz w:val="24"/>
          <w:szCs w:val="24"/>
        </w:rPr>
        <w:t>90 minutes</w:t>
      </w:r>
      <w:r w:rsidRPr="00452E3A">
        <w:rPr>
          <w:rFonts w:ascii="Arial" w:hAnsi="Arial" w:cs="Arial"/>
          <w:noProof/>
          <w:sz w:val="24"/>
          <w:szCs w:val="24"/>
        </w:rPr>
        <w:t xml:space="preserve">. This will allow participants to review the entire survey, provide think aloud responses and respond to interviewer probes.  </w:t>
      </w:r>
    </w:p>
    <w:p w:rsidR="00893827" w:rsidRPr="00452E3A" w:rsidRDefault="00893827">
      <w:pPr>
        <w:rPr>
          <w:rFonts w:cs="Arial"/>
          <w:b/>
          <w:bCs/>
          <w:sz w:val="24"/>
        </w:rPr>
      </w:pPr>
    </w:p>
    <w:p w:rsidR="00893827" w:rsidRPr="00E86378" w:rsidRDefault="00893827" w:rsidP="00E86378">
      <w:pPr>
        <w:pStyle w:val="Heading2"/>
        <w:ind w:left="0"/>
        <w:rPr>
          <w:rFonts w:ascii="Arial" w:hAnsi="Arial" w:cs="Arial"/>
          <w:i w:val="0"/>
          <w:iCs w:val="0"/>
        </w:rPr>
      </w:pPr>
      <w:r w:rsidRPr="00E86378">
        <w:rPr>
          <w:rFonts w:ascii="Arial" w:hAnsi="Arial" w:cs="Arial"/>
          <w:i w:val="0"/>
          <w:iCs w:val="0"/>
        </w:rPr>
        <w:t>Estimated respondent burden</w:t>
      </w:r>
    </w:p>
    <w:p w:rsidR="00893827" w:rsidRDefault="00893827" w:rsidP="009877E4">
      <w:pPr>
        <w:pStyle w:val="Heading2"/>
        <w:ind w:left="0"/>
        <w:rPr>
          <w:rFonts w:ascii="Arial" w:hAnsi="Arial" w:cs="Arial"/>
          <w:b w:val="0"/>
          <w:bCs w:val="0"/>
          <w:i w:val="0"/>
          <w:iCs w:val="0"/>
          <w:sz w:val="20"/>
          <w:szCs w:val="20"/>
        </w:rPr>
      </w:pPr>
      <w:bookmarkStart w:id="6" w:name="_Toc223245310"/>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2"/>
        <w:gridCol w:w="1299"/>
        <w:gridCol w:w="1303"/>
        <w:gridCol w:w="1296"/>
        <w:gridCol w:w="1377"/>
        <w:gridCol w:w="1297"/>
        <w:gridCol w:w="1297"/>
      </w:tblGrid>
      <w:tr w:rsidR="00893827" w:rsidTr="004E0C43">
        <w:tc>
          <w:tcPr>
            <w:tcW w:w="1302"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Maximum Number of Recruits</w:t>
            </w:r>
          </w:p>
        </w:tc>
        <w:tc>
          <w:tcPr>
            <w:tcW w:w="1299"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Hours per recruit</w:t>
            </w:r>
          </w:p>
        </w:tc>
        <w:tc>
          <w:tcPr>
            <w:tcW w:w="1303"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Hours for recruiting</w:t>
            </w:r>
          </w:p>
        </w:tc>
        <w:tc>
          <w:tcPr>
            <w:tcW w:w="1296" w:type="dxa"/>
            <w:vAlign w:val="center"/>
          </w:tcPr>
          <w:p w:rsidR="00893827" w:rsidRPr="004E0C43" w:rsidRDefault="00893827" w:rsidP="004E0C43">
            <w:pPr>
              <w:keepNext/>
              <w:ind w:right="72"/>
              <w:jc w:val="right"/>
              <w:rPr>
                <w:rFonts w:cs="Arial"/>
                <w:b/>
                <w:bCs/>
                <w:sz w:val="20"/>
              </w:rPr>
            </w:pPr>
            <w:r w:rsidRPr="004E0C43">
              <w:rPr>
                <w:rFonts w:cs="Arial"/>
                <w:b/>
                <w:bCs/>
                <w:sz w:val="20"/>
              </w:rPr>
              <w:t>Number Selected</w:t>
            </w:r>
          </w:p>
        </w:tc>
        <w:tc>
          <w:tcPr>
            <w:tcW w:w="1377"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Hours per respondent</w:t>
            </w:r>
          </w:p>
        </w:tc>
        <w:tc>
          <w:tcPr>
            <w:tcW w:w="1297"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Hours for Cognitive Testing</w:t>
            </w:r>
          </w:p>
        </w:tc>
        <w:tc>
          <w:tcPr>
            <w:tcW w:w="1297" w:type="dxa"/>
            <w:vAlign w:val="center"/>
          </w:tcPr>
          <w:p w:rsidR="00893827" w:rsidRPr="004E0C43" w:rsidRDefault="00893827" w:rsidP="004E0C43">
            <w:pPr>
              <w:keepNext/>
              <w:ind w:right="72"/>
              <w:jc w:val="right"/>
              <w:rPr>
                <w:rFonts w:cs="Arial"/>
                <w:b/>
                <w:bCs/>
                <w:sz w:val="20"/>
              </w:rPr>
            </w:pPr>
            <w:r w:rsidRPr="004E0C43">
              <w:rPr>
                <w:rFonts w:cs="Arial"/>
                <w:b/>
                <w:bCs/>
                <w:sz w:val="20"/>
                <w:szCs w:val="22"/>
              </w:rPr>
              <w:t>Maximum Total Burden Hours</w:t>
            </w:r>
          </w:p>
        </w:tc>
      </w:tr>
      <w:tr w:rsidR="00893827" w:rsidTr="004E0C43">
        <w:tc>
          <w:tcPr>
            <w:tcW w:w="1302" w:type="dxa"/>
            <w:vAlign w:val="bottom"/>
          </w:tcPr>
          <w:p w:rsidR="00893827" w:rsidRPr="004E0C43" w:rsidRDefault="00893827" w:rsidP="004E0C43">
            <w:pPr>
              <w:keepNext/>
              <w:ind w:right="72"/>
              <w:jc w:val="right"/>
              <w:rPr>
                <w:rFonts w:cs="Arial"/>
                <w:sz w:val="20"/>
              </w:rPr>
            </w:pPr>
            <w:r w:rsidRPr="004E0C43">
              <w:rPr>
                <w:rFonts w:cs="Arial"/>
                <w:sz w:val="20"/>
                <w:szCs w:val="22"/>
              </w:rPr>
              <w:t>60</w:t>
            </w:r>
          </w:p>
        </w:tc>
        <w:tc>
          <w:tcPr>
            <w:tcW w:w="1299" w:type="dxa"/>
            <w:vAlign w:val="bottom"/>
          </w:tcPr>
          <w:p w:rsidR="00893827" w:rsidRPr="004E0C43" w:rsidRDefault="00893827" w:rsidP="004E0C43">
            <w:pPr>
              <w:keepNext/>
              <w:ind w:right="72"/>
              <w:jc w:val="right"/>
              <w:rPr>
                <w:rFonts w:cs="Arial"/>
                <w:sz w:val="20"/>
              </w:rPr>
            </w:pPr>
            <w:r w:rsidRPr="004E0C43">
              <w:rPr>
                <w:rFonts w:cs="Arial"/>
                <w:sz w:val="20"/>
                <w:szCs w:val="22"/>
              </w:rPr>
              <w:t>.066 hr</w:t>
            </w:r>
          </w:p>
          <w:p w:rsidR="00893827" w:rsidRPr="004E0C43" w:rsidRDefault="00893827" w:rsidP="004E0C43">
            <w:pPr>
              <w:keepNext/>
              <w:ind w:left="-18" w:right="72"/>
              <w:jc w:val="right"/>
              <w:rPr>
                <w:rFonts w:cs="Arial"/>
                <w:sz w:val="20"/>
              </w:rPr>
            </w:pPr>
            <w:r w:rsidRPr="004E0C43">
              <w:rPr>
                <w:rFonts w:cs="Arial"/>
                <w:sz w:val="20"/>
                <w:szCs w:val="22"/>
              </w:rPr>
              <w:t>(4 minutes)</w:t>
            </w:r>
          </w:p>
        </w:tc>
        <w:tc>
          <w:tcPr>
            <w:tcW w:w="1303" w:type="dxa"/>
            <w:vAlign w:val="bottom"/>
          </w:tcPr>
          <w:p w:rsidR="00893827" w:rsidRPr="004E0C43" w:rsidRDefault="00893827" w:rsidP="004E0C43">
            <w:pPr>
              <w:keepNext/>
              <w:ind w:right="72"/>
              <w:jc w:val="right"/>
              <w:rPr>
                <w:rFonts w:cs="Arial"/>
                <w:sz w:val="20"/>
              </w:rPr>
            </w:pPr>
            <w:r w:rsidRPr="004E0C43">
              <w:rPr>
                <w:rFonts w:cs="Arial"/>
                <w:sz w:val="20"/>
                <w:szCs w:val="22"/>
              </w:rPr>
              <w:t>4.0</w:t>
            </w:r>
          </w:p>
        </w:tc>
        <w:tc>
          <w:tcPr>
            <w:tcW w:w="1296" w:type="dxa"/>
            <w:vAlign w:val="bottom"/>
          </w:tcPr>
          <w:p w:rsidR="00893827" w:rsidRPr="004E0C43" w:rsidRDefault="00893827" w:rsidP="004E0C43">
            <w:pPr>
              <w:keepNext/>
              <w:ind w:right="72"/>
              <w:jc w:val="right"/>
              <w:rPr>
                <w:rFonts w:cs="Arial"/>
                <w:sz w:val="20"/>
              </w:rPr>
            </w:pPr>
            <w:r w:rsidRPr="004E0C43">
              <w:rPr>
                <w:rFonts w:cs="Arial"/>
                <w:sz w:val="20"/>
              </w:rPr>
              <w:t>45</w:t>
            </w:r>
          </w:p>
        </w:tc>
        <w:tc>
          <w:tcPr>
            <w:tcW w:w="1377" w:type="dxa"/>
            <w:vAlign w:val="bottom"/>
          </w:tcPr>
          <w:p w:rsidR="00893827" w:rsidRPr="004E0C43" w:rsidRDefault="00893827" w:rsidP="004E0C43">
            <w:pPr>
              <w:keepNext/>
              <w:tabs>
                <w:tab w:val="center" w:pos="531"/>
                <w:tab w:val="right" w:pos="1062"/>
              </w:tabs>
              <w:ind w:right="72"/>
              <w:jc w:val="right"/>
              <w:rPr>
                <w:rFonts w:cs="Arial"/>
                <w:sz w:val="20"/>
              </w:rPr>
            </w:pPr>
            <w:r w:rsidRPr="004E0C43">
              <w:rPr>
                <w:rFonts w:cs="Arial"/>
                <w:sz w:val="20"/>
                <w:szCs w:val="22"/>
              </w:rPr>
              <w:t>1.5</w:t>
            </w:r>
          </w:p>
        </w:tc>
        <w:tc>
          <w:tcPr>
            <w:tcW w:w="1297" w:type="dxa"/>
            <w:vAlign w:val="bottom"/>
          </w:tcPr>
          <w:p w:rsidR="00893827" w:rsidRPr="004E0C43" w:rsidRDefault="00893827" w:rsidP="004E0C43">
            <w:pPr>
              <w:keepNext/>
              <w:ind w:right="72"/>
              <w:jc w:val="right"/>
              <w:rPr>
                <w:rFonts w:cs="Arial"/>
                <w:sz w:val="20"/>
              </w:rPr>
            </w:pPr>
            <w:r w:rsidRPr="004E0C43">
              <w:rPr>
                <w:rFonts w:cs="Arial"/>
                <w:sz w:val="20"/>
                <w:szCs w:val="22"/>
              </w:rPr>
              <w:t>67.5</w:t>
            </w:r>
          </w:p>
        </w:tc>
        <w:tc>
          <w:tcPr>
            <w:tcW w:w="1297" w:type="dxa"/>
            <w:vAlign w:val="bottom"/>
          </w:tcPr>
          <w:p w:rsidR="00893827" w:rsidRPr="004E0C43" w:rsidRDefault="00893827" w:rsidP="004E0C43">
            <w:pPr>
              <w:keepNext/>
              <w:ind w:right="72"/>
              <w:jc w:val="right"/>
              <w:rPr>
                <w:rFonts w:cs="Arial"/>
                <w:sz w:val="20"/>
              </w:rPr>
            </w:pPr>
            <w:r w:rsidRPr="004E0C43">
              <w:rPr>
                <w:rFonts w:cs="Arial"/>
                <w:sz w:val="20"/>
                <w:szCs w:val="22"/>
              </w:rPr>
              <w:t>71.5</w:t>
            </w:r>
          </w:p>
        </w:tc>
      </w:tr>
    </w:tbl>
    <w:p w:rsidR="00893827" w:rsidRPr="0016231C" w:rsidRDefault="00893827" w:rsidP="0016231C"/>
    <w:p w:rsidR="00893827" w:rsidRPr="00452E3A" w:rsidRDefault="00893827" w:rsidP="008132D6">
      <w:pPr>
        <w:pStyle w:val="Heading2"/>
        <w:spacing w:line="360" w:lineRule="auto"/>
        <w:ind w:left="0"/>
        <w:rPr>
          <w:rFonts w:ascii="Arial" w:hAnsi="Arial" w:cs="Arial"/>
          <w:i w:val="0"/>
          <w:iCs w:val="0"/>
          <w:sz w:val="16"/>
          <w:szCs w:val="16"/>
        </w:rPr>
      </w:pPr>
    </w:p>
    <w:p w:rsidR="00893827" w:rsidRPr="00452E3A" w:rsidRDefault="00893827" w:rsidP="008132D6">
      <w:pPr>
        <w:pStyle w:val="Heading2"/>
        <w:spacing w:line="360" w:lineRule="auto"/>
        <w:ind w:left="0"/>
        <w:rPr>
          <w:rFonts w:ascii="Arial" w:hAnsi="Arial" w:cs="Arial"/>
          <w:i w:val="0"/>
          <w:iCs w:val="0"/>
        </w:rPr>
      </w:pPr>
      <w:r w:rsidRPr="00452E3A">
        <w:rPr>
          <w:rFonts w:ascii="Arial" w:hAnsi="Arial" w:cs="Arial"/>
          <w:i w:val="0"/>
          <w:iCs w:val="0"/>
        </w:rPr>
        <w:t>Estimate of Costs for Recruiting and Paying Respondents</w:t>
      </w:r>
    </w:p>
    <w:p w:rsidR="00893827" w:rsidRPr="00452E3A" w:rsidRDefault="00893827" w:rsidP="00C367C3">
      <w:pPr>
        <w:pStyle w:val="bodytextpsg"/>
        <w:rPr>
          <w:rFonts w:ascii="Arial" w:hAnsi="Arial" w:cs="Arial"/>
          <w:noProof/>
          <w:sz w:val="24"/>
          <w:szCs w:val="24"/>
        </w:rPr>
      </w:pPr>
      <w:r w:rsidRPr="00452E3A">
        <w:rPr>
          <w:rFonts w:ascii="Arial" w:hAnsi="Arial" w:cs="Arial"/>
          <w:sz w:val="24"/>
        </w:rPr>
        <w:t xml:space="preserve">Given the importance of recruiting a representative range of respondents and the difficulty typically experienced recruiting portions of the target population; we will offer prospective respondents $40 for completing the </w:t>
      </w:r>
      <w:r>
        <w:rPr>
          <w:rFonts w:ascii="Arial" w:hAnsi="Arial" w:cs="Arial"/>
          <w:sz w:val="24"/>
        </w:rPr>
        <w:t>90-minute</w:t>
      </w:r>
      <w:r w:rsidRPr="00452E3A">
        <w:rPr>
          <w:rFonts w:ascii="Arial" w:hAnsi="Arial" w:cs="Arial"/>
          <w:sz w:val="24"/>
        </w:rPr>
        <w:t xml:space="preserve"> cognitive interview.</w:t>
      </w:r>
      <w:r w:rsidRPr="00452E3A">
        <w:rPr>
          <w:rFonts w:ascii="Arial" w:hAnsi="Arial" w:cs="Arial"/>
          <w:noProof/>
          <w:sz w:val="24"/>
          <w:szCs w:val="24"/>
        </w:rPr>
        <w:t xml:space="preserve">  No compensation will be offered for the screening process as the response burden is minimal.</w:t>
      </w:r>
    </w:p>
    <w:p w:rsidR="00893827" w:rsidRPr="00452E3A" w:rsidRDefault="00893827" w:rsidP="008132D6">
      <w:pPr>
        <w:pStyle w:val="Heading2"/>
        <w:spacing w:line="360" w:lineRule="auto"/>
        <w:ind w:left="0"/>
        <w:rPr>
          <w:rFonts w:ascii="Arial" w:hAnsi="Arial" w:cs="Arial"/>
          <w:i w:val="0"/>
          <w:iCs w:val="0"/>
          <w:sz w:val="16"/>
          <w:szCs w:val="16"/>
        </w:rPr>
      </w:pPr>
    </w:p>
    <w:p w:rsidR="00893827" w:rsidRPr="00452E3A" w:rsidRDefault="00893827" w:rsidP="008132D6">
      <w:pPr>
        <w:pStyle w:val="Heading2"/>
        <w:spacing w:line="360" w:lineRule="auto"/>
        <w:ind w:left="0"/>
        <w:rPr>
          <w:rFonts w:ascii="Arial" w:hAnsi="Arial" w:cs="Arial"/>
          <w:i w:val="0"/>
          <w:iCs w:val="0"/>
        </w:rPr>
      </w:pPr>
      <w:r w:rsidRPr="00452E3A">
        <w:rPr>
          <w:rFonts w:ascii="Arial" w:hAnsi="Arial" w:cs="Arial"/>
          <w:i w:val="0"/>
          <w:iCs w:val="0"/>
        </w:rPr>
        <w:t>Estimate of Cost Burden</w:t>
      </w:r>
    </w:p>
    <w:p w:rsidR="00893827" w:rsidRPr="00452E3A" w:rsidRDefault="00893827" w:rsidP="008132D6">
      <w:pPr>
        <w:spacing w:line="360" w:lineRule="auto"/>
        <w:rPr>
          <w:rFonts w:cs="Arial"/>
          <w:sz w:val="24"/>
        </w:rPr>
      </w:pPr>
      <w:r>
        <w:rPr>
          <w:rFonts w:cs="Arial"/>
          <w:sz w:val="24"/>
        </w:rPr>
        <w:t>Other than transportation to the testing facility for in-person interviews, there are no direct costs to p</w:t>
      </w:r>
      <w:r w:rsidRPr="00452E3A">
        <w:rPr>
          <w:rFonts w:cs="Arial"/>
          <w:sz w:val="24"/>
        </w:rPr>
        <w:t xml:space="preserve">articipants. </w:t>
      </w:r>
    </w:p>
    <w:p w:rsidR="00893827" w:rsidRPr="00452E3A" w:rsidRDefault="00893827" w:rsidP="008132D6">
      <w:pPr>
        <w:pStyle w:val="Heading2"/>
        <w:keepLines/>
        <w:spacing w:line="360" w:lineRule="auto"/>
        <w:ind w:left="0"/>
        <w:rPr>
          <w:rFonts w:ascii="Arial" w:hAnsi="Arial" w:cs="Arial"/>
          <w:i w:val="0"/>
          <w:iCs w:val="0"/>
          <w:sz w:val="16"/>
          <w:szCs w:val="16"/>
        </w:rPr>
      </w:pPr>
    </w:p>
    <w:p w:rsidR="00893827" w:rsidRPr="00452E3A" w:rsidRDefault="00893827" w:rsidP="008132D6">
      <w:pPr>
        <w:pStyle w:val="Heading2"/>
        <w:keepLines/>
        <w:spacing w:line="360" w:lineRule="auto"/>
        <w:ind w:left="0"/>
        <w:rPr>
          <w:rFonts w:ascii="Arial" w:hAnsi="Arial" w:cs="Arial"/>
          <w:i w:val="0"/>
          <w:iCs w:val="0"/>
        </w:rPr>
      </w:pPr>
      <w:r w:rsidRPr="00452E3A">
        <w:rPr>
          <w:rFonts w:ascii="Arial" w:hAnsi="Arial" w:cs="Arial"/>
          <w:i w:val="0"/>
          <w:iCs w:val="0"/>
        </w:rPr>
        <w:t xml:space="preserve">Cost to Federal Government </w:t>
      </w:r>
    </w:p>
    <w:p w:rsidR="00893827" w:rsidRPr="00452E3A" w:rsidRDefault="00893827" w:rsidP="00805CEB">
      <w:pPr>
        <w:keepNext/>
        <w:keepLines/>
        <w:rPr>
          <w:rFonts w:cs="Arial"/>
          <w:sz w:val="24"/>
        </w:rPr>
      </w:pPr>
      <w:r w:rsidRPr="00452E3A">
        <w:rPr>
          <w:rFonts w:cs="Arial"/>
          <w:sz w:val="24"/>
        </w:rPr>
        <w:tab/>
        <w:t>The cost of conducting the cognitive interviews will be $62,412. The following table provides the overall project cost estimates:</w:t>
      </w:r>
    </w:p>
    <w:p w:rsidR="00893827" w:rsidRPr="00452E3A" w:rsidRDefault="00893827" w:rsidP="00E741C0">
      <w:pPr>
        <w:keepNext/>
        <w:keepLines/>
        <w:rPr>
          <w:rFonts w:cs="Arial"/>
          <w:sz w:val="24"/>
        </w:rPr>
      </w:pPr>
    </w:p>
    <w:tbl>
      <w:tblPr>
        <w:tblW w:w="5000" w:type="pct"/>
        <w:tblInd w:w="-106" w:type="dxa"/>
        <w:tblLook w:val="0000"/>
      </w:tblPr>
      <w:tblGrid>
        <w:gridCol w:w="8049"/>
        <w:gridCol w:w="1815"/>
      </w:tblGrid>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32851">
            <w:pPr>
              <w:keepNext/>
              <w:keepLines/>
              <w:rPr>
                <w:rFonts w:cs="Arial"/>
                <w:sz w:val="24"/>
              </w:rPr>
            </w:pPr>
            <w:r w:rsidRPr="00452E3A">
              <w:rPr>
                <w:rFonts w:cs="Arial"/>
                <w:b/>
                <w:bCs/>
                <w:sz w:val="24"/>
              </w:rPr>
              <w:t>Cognitive Interviews, 2011</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sz w:val="24"/>
              </w:rPr>
            </w:pPr>
          </w:p>
        </w:tc>
      </w:tr>
      <w:tr w:rsidR="00893827" w:rsidRPr="00452E3A"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i/>
                <w:iCs/>
                <w:sz w:val="24"/>
              </w:rPr>
            </w:pPr>
            <w:r w:rsidRPr="00452E3A">
              <w:rPr>
                <w:rFonts w:cs="Arial"/>
                <w:i/>
                <w:iCs/>
                <w:sz w:val="24"/>
              </w:rPr>
              <w:t>1  Staff Costs</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687C81">
            <w:pPr>
              <w:keepNext/>
              <w:keepLines/>
              <w:jc w:val="right"/>
              <w:rPr>
                <w:rFonts w:cs="Arial"/>
                <w:b/>
                <w:sz w:val="24"/>
                <w:szCs w:val="16"/>
              </w:rPr>
            </w:pPr>
            <w:r w:rsidRPr="00452E3A">
              <w:rPr>
                <w:rFonts w:cs="Arial"/>
                <w:b/>
                <w:sz w:val="24"/>
              </w:rPr>
              <w:t>$28,521</w:t>
            </w:r>
          </w:p>
        </w:tc>
      </w:tr>
      <w:tr w:rsidR="00893827" w:rsidRPr="00452E3A" w:rsidTr="00532851">
        <w:trPr>
          <w:trHeight w:val="28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i/>
                <w:iCs/>
                <w:sz w:val="24"/>
              </w:rPr>
            </w:pPr>
            <w:r w:rsidRPr="00452E3A">
              <w:rPr>
                <w:rFonts w:cs="Arial"/>
                <w:i/>
                <w:iCs/>
                <w:sz w:val="24"/>
              </w:rPr>
              <w:t xml:space="preserve">2  Other Project Materials </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B021D0">
            <w:pPr>
              <w:keepNext/>
              <w:keepLines/>
              <w:jc w:val="right"/>
              <w:rPr>
                <w:rFonts w:cs="Arial"/>
                <w:sz w:val="24"/>
              </w:rPr>
            </w:pPr>
            <w:r w:rsidRPr="00452E3A">
              <w:rPr>
                <w:rFonts w:cs="Arial"/>
                <w:b/>
                <w:bCs/>
                <w:sz w:val="24"/>
              </w:rPr>
              <w:t>$5,061</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8132D6">
            <w:pPr>
              <w:keepNext/>
              <w:keepLines/>
              <w:ind w:left="466"/>
              <w:rPr>
                <w:rFonts w:cs="Arial"/>
                <w:sz w:val="24"/>
              </w:rPr>
            </w:pPr>
            <w:r w:rsidRPr="00452E3A">
              <w:rPr>
                <w:rFonts w:cs="Arial"/>
                <w:sz w:val="24"/>
              </w:rPr>
              <w:t>Newspaper Advertisements for Recruiting</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jc w:val="right"/>
              <w:rPr>
                <w:rFonts w:cs="Arial"/>
                <w:sz w:val="24"/>
              </w:rPr>
            </w:pPr>
            <w:r w:rsidRPr="00452E3A">
              <w:rPr>
                <w:rFonts w:cs="Arial"/>
                <w:sz w:val="24"/>
              </w:rPr>
              <w:t>$2,678</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8132D6">
            <w:pPr>
              <w:keepNext/>
              <w:keepLines/>
              <w:ind w:left="466"/>
              <w:rPr>
                <w:rFonts w:cs="Arial"/>
                <w:sz w:val="24"/>
              </w:rPr>
            </w:pPr>
            <w:r w:rsidRPr="00452E3A">
              <w:rPr>
                <w:rFonts w:cs="Arial"/>
                <w:sz w:val="24"/>
              </w:rPr>
              <w:t>Incentives for Student Participation</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8A2B08">
            <w:pPr>
              <w:keepNext/>
              <w:keepLines/>
              <w:jc w:val="right"/>
              <w:rPr>
                <w:rFonts w:cs="Arial"/>
                <w:sz w:val="24"/>
              </w:rPr>
            </w:pPr>
            <w:r w:rsidRPr="00452E3A">
              <w:rPr>
                <w:rFonts w:cs="Arial"/>
                <w:sz w:val="24"/>
              </w:rPr>
              <w:t>$1,800</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8132D6">
            <w:pPr>
              <w:keepNext/>
              <w:keepLines/>
              <w:ind w:left="466"/>
              <w:rPr>
                <w:rFonts w:cs="Arial"/>
                <w:sz w:val="24"/>
              </w:rPr>
            </w:pPr>
            <w:r w:rsidRPr="00452E3A">
              <w:rPr>
                <w:rFonts w:cs="Arial"/>
                <w:sz w:val="24"/>
              </w:rPr>
              <w:t>Photocopy/Shipping</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jc w:val="right"/>
              <w:rPr>
                <w:rFonts w:cs="Arial"/>
                <w:sz w:val="24"/>
              </w:rPr>
            </w:pPr>
            <w:r w:rsidRPr="00452E3A">
              <w:rPr>
                <w:rFonts w:cs="Arial"/>
                <w:sz w:val="24"/>
              </w:rPr>
              <w:t>$53</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8132D6">
            <w:pPr>
              <w:keepNext/>
              <w:keepLines/>
              <w:ind w:left="466"/>
              <w:rPr>
                <w:rFonts w:cs="Arial"/>
                <w:sz w:val="24"/>
              </w:rPr>
            </w:pPr>
            <w:r w:rsidRPr="00452E3A">
              <w:rPr>
                <w:rFonts w:cs="Arial"/>
                <w:sz w:val="24"/>
              </w:rPr>
              <w:t>Telecommunications</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jc w:val="right"/>
              <w:rPr>
                <w:rFonts w:cs="Arial"/>
                <w:sz w:val="24"/>
              </w:rPr>
            </w:pPr>
            <w:r w:rsidRPr="00452E3A">
              <w:rPr>
                <w:rFonts w:cs="Arial"/>
                <w:sz w:val="24"/>
              </w:rPr>
              <w:t>$80</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sz w:val="24"/>
              </w:rPr>
            </w:pPr>
            <w:r w:rsidRPr="00452E3A">
              <w:rPr>
                <w:rFonts w:cs="Arial"/>
                <w:sz w:val="24"/>
              </w:rPr>
              <w:t>Indirect Costs</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B021D0">
            <w:pPr>
              <w:keepNext/>
              <w:keepLines/>
              <w:jc w:val="right"/>
              <w:rPr>
                <w:rFonts w:cs="Arial"/>
                <w:b/>
                <w:bCs/>
                <w:sz w:val="24"/>
              </w:rPr>
            </w:pPr>
            <w:r w:rsidRPr="00452E3A">
              <w:rPr>
                <w:rFonts w:cs="Arial"/>
                <w:b/>
                <w:bCs/>
                <w:sz w:val="24"/>
              </w:rPr>
              <w:t>$24,894</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sz w:val="24"/>
              </w:rPr>
            </w:pPr>
            <w:r w:rsidRPr="00452E3A">
              <w:rPr>
                <w:rFonts w:cs="Arial"/>
                <w:sz w:val="24"/>
              </w:rPr>
              <w:t>Total Cost of Task Without Fee</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B021D0">
            <w:pPr>
              <w:keepNext/>
              <w:keepLines/>
              <w:jc w:val="right"/>
              <w:rPr>
                <w:rFonts w:cs="Arial"/>
                <w:sz w:val="24"/>
              </w:rPr>
            </w:pPr>
            <w:r w:rsidRPr="00452E3A">
              <w:rPr>
                <w:rFonts w:cs="Arial"/>
                <w:sz w:val="24"/>
              </w:rPr>
              <w:t>$58,026</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sz w:val="24"/>
              </w:rPr>
            </w:pPr>
            <w:r w:rsidRPr="00452E3A">
              <w:rPr>
                <w:rFonts w:cs="Arial"/>
                <w:sz w:val="24"/>
              </w:rPr>
              <w:t xml:space="preserve">Fixed Fee </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EC1C4F">
            <w:pPr>
              <w:keepNext/>
              <w:keepLines/>
              <w:jc w:val="right"/>
              <w:rPr>
                <w:rFonts w:cs="Arial"/>
                <w:b/>
                <w:sz w:val="24"/>
              </w:rPr>
            </w:pPr>
            <w:r w:rsidRPr="00452E3A">
              <w:rPr>
                <w:rFonts w:cs="Arial"/>
                <w:b/>
                <w:sz w:val="24"/>
              </w:rPr>
              <w:t>$2,047</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sz w:val="24"/>
              </w:rPr>
            </w:pPr>
            <w:r w:rsidRPr="00452E3A">
              <w:rPr>
                <w:rFonts w:cs="Arial"/>
                <w:sz w:val="24"/>
              </w:rPr>
              <w:t xml:space="preserve">Award Fee </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EC1C4F">
            <w:pPr>
              <w:keepNext/>
              <w:keepLines/>
              <w:jc w:val="right"/>
              <w:rPr>
                <w:rFonts w:cs="Arial"/>
                <w:b/>
                <w:sz w:val="24"/>
              </w:rPr>
            </w:pPr>
            <w:r w:rsidRPr="00452E3A">
              <w:rPr>
                <w:rFonts w:cs="Arial"/>
                <w:b/>
                <w:sz w:val="24"/>
              </w:rPr>
              <w:t>$2,339</w:t>
            </w:r>
          </w:p>
        </w:tc>
      </w:tr>
      <w:tr w:rsidR="00893827" w:rsidRPr="00452E3A" w:rsidTr="00532851">
        <w:trPr>
          <w:trHeight w:val="255"/>
        </w:trPr>
        <w:tc>
          <w:tcPr>
            <w:tcW w:w="4080" w:type="pct"/>
            <w:tcBorders>
              <w:top w:val="single" w:sz="4" w:space="0" w:color="auto"/>
              <w:left w:val="single" w:sz="4" w:space="0" w:color="auto"/>
              <w:bottom w:val="single" w:sz="4" w:space="0" w:color="auto"/>
              <w:right w:val="single" w:sz="4" w:space="0" w:color="auto"/>
            </w:tcBorders>
            <w:noWrap/>
          </w:tcPr>
          <w:p w:rsidR="00893827" w:rsidRPr="00452E3A" w:rsidRDefault="00893827" w:rsidP="00523A64">
            <w:pPr>
              <w:keepNext/>
              <w:keepLines/>
              <w:rPr>
                <w:rFonts w:cs="Arial"/>
                <w:b/>
                <w:bCs/>
                <w:sz w:val="24"/>
              </w:rPr>
            </w:pPr>
            <w:r w:rsidRPr="00452E3A">
              <w:rPr>
                <w:rFonts w:cs="Arial"/>
                <w:b/>
                <w:bCs/>
                <w:sz w:val="24"/>
              </w:rPr>
              <w:t>Total Cost of Task</w:t>
            </w:r>
          </w:p>
        </w:tc>
        <w:tc>
          <w:tcPr>
            <w:tcW w:w="920" w:type="pct"/>
            <w:tcBorders>
              <w:top w:val="single" w:sz="4" w:space="0" w:color="auto"/>
              <w:left w:val="single" w:sz="4" w:space="0" w:color="auto"/>
              <w:bottom w:val="single" w:sz="4" w:space="0" w:color="auto"/>
              <w:right w:val="single" w:sz="4" w:space="0" w:color="auto"/>
            </w:tcBorders>
            <w:noWrap/>
          </w:tcPr>
          <w:p w:rsidR="00893827" w:rsidRPr="00452E3A" w:rsidRDefault="00893827" w:rsidP="008A2B08">
            <w:pPr>
              <w:keepNext/>
              <w:keepLines/>
              <w:jc w:val="right"/>
              <w:rPr>
                <w:rFonts w:cs="Arial"/>
                <w:b/>
                <w:bCs/>
                <w:sz w:val="24"/>
              </w:rPr>
            </w:pPr>
            <w:r w:rsidRPr="00452E3A">
              <w:rPr>
                <w:rFonts w:cs="Arial"/>
                <w:b/>
                <w:bCs/>
                <w:sz w:val="24"/>
              </w:rPr>
              <w:t>$62,412</w:t>
            </w:r>
          </w:p>
        </w:tc>
      </w:tr>
      <w:bookmarkEnd w:id="6"/>
    </w:tbl>
    <w:p w:rsidR="00893827" w:rsidRPr="00452E3A" w:rsidRDefault="00893827" w:rsidP="000D6249">
      <w:pPr>
        <w:rPr>
          <w:rFonts w:cs="Arial"/>
          <w:sz w:val="24"/>
        </w:rPr>
      </w:pPr>
    </w:p>
    <w:p w:rsidR="00893827" w:rsidRPr="00452E3A" w:rsidRDefault="00893827">
      <w:pPr>
        <w:rPr>
          <w:rFonts w:cs="Arial"/>
          <w:sz w:val="24"/>
        </w:rPr>
      </w:pPr>
      <w:r w:rsidRPr="00452E3A">
        <w:rPr>
          <w:rFonts w:cs="Arial"/>
          <w:sz w:val="24"/>
        </w:rPr>
        <w:br w:type="page"/>
      </w:r>
    </w:p>
    <w:p w:rsidR="00893827" w:rsidRPr="00452E3A" w:rsidRDefault="00893827" w:rsidP="00805CEB">
      <w:pPr>
        <w:jc w:val="center"/>
        <w:rPr>
          <w:rFonts w:cs="Arial"/>
          <w:b/>
          <w:bCs/>
          <w:sz w:val="28"/>
          <w:szCs w:val="28"/>
        </w:rPr>
      </w:pPr>
      <w:r w:rsidRPr="00452E3A">
        <w:rPr>
          <w:rFonts w:cs="Arial"/>
          <w:b/>
          <w:bCs/>
          <w:sz w:val="28"/>
          <w:szCs w:val="28"/>
        </w:rPr>
        <w:t>Attachment I</w:t>
      </w:r>
    </w:p>
    <w:p w:rsidR="00893827" w:rsidRPr="00452E3A" w:rsidRDefault="00893827" w:rsidP="00805CEB">
      <w:pPr>
        <w:jc w:val="center"/>
        <w:rPr>
          <w:rFonts w:cs="Arial"/>
          <w:b/>
          <w:bCs/>
          <w:sz w:val="28"/>
          <w:szCs w:val="28"/>
        </w:rPr>
      </w:pPr>
      <w:r w:rsidRPr="00452E3A">
        <w:rPr>
          <w:rFonts w:cs="Arial"/>
          <w:b/>
          <w:bCs/>
          <w:sz w:val="28"/>
          <w:szCs w:val="28"/>
        </w:rPr>
        <w:t>Recruitment Procedures</w:t>
      </w:r>
    </w:p>
    <w:p w:rsidR="00893827" w:rsidRPr="00452E3A" w:rsidRDefault="00893827" w:rsidP="008C506C">
      <w:pPr>
        <w:tabs>
          <w:tab w:val="left" w:pos="360"/>
        </w:tabs>
        <w:autoSpaceDE w:val="0"/>
        <w:autoSpaceDN w:val="0"/>
        <w:adjustRightInd w:val="0"/>
      </w:pPr>
      <w:r w:rsidRPr="00452E3A">
        <w:tab/>
      </w:r>
    </w:p>
    <w:p w:rsidR="00893827" w:rsidRDefault="00893827" w:rsidP="00A52A51">
      <w:pPr>
        <w:autoSpaceDE w:val="0"/>
        <w:autoSpaceDN w:val="0"/>
        <w:adjustRightInd w:val="0"/>
        <w:spacing w:after="240" w:line="320" w:lineRule="atLeast"/>
        <w:rPr>
          <w:rFonts w:cs="Arial"/>
          <w:sz w:val="24"/>
          <w:szCs w:val="22"/>
        </w:rPr>
      </w:pPr>
      <w:r w:rsidRPr="00452E3A">
        <w:tab/>
      </w:r>
      <w:r w:rsidRPr="00841D43">
        <w:rPr>
          <w:rFonts w:cs="Arial"/>
          <w:sz w:val="24"/>
          <w:szCs w:val="22"/>
        </w:rPr>
        <w:t>RTI will draw cognitive interview participants from the greater Research Triangle Park, where RTI’s North Carolina-based Laboratory for Survey Methods and Measurement is located and where a large number of  recent baccalaureate degree recipients are located, making it particularly well-suited for recruiting the target population. Between 24</w:t>
      </w:r>
      <w:r w:rsidRPr="00452E3A">
        <w:rPr>
          <w:rFonts w:cs="Arial"/>
          <w:sz w:val="24"/>
          <w:szCs w:val="22"/>
        </w:rPr>
        <w:t xml:space="preserve"> and </w:t>
      </w:r>
      <w:r w:rsidRPr="00841D43">
        <w:rPr>
          <w:rFonts w:cs="Arial"/>
          <w:sz w:val="24"/>
          <w:szCs w:val="22"/>
        </w:rPr>
        <w:t>4</w:t>
      </w:r>
      <w:r w:rsidRPr="00452E3A">
        <w:rPr>
          <w:rFonts w:cs="Arial"/>
          <w:sz w:val="24"/>
          <w:szCs w:val="22"/>
        </w:rPr>
        <w:t>5</w:t>
      </w:r>
      <w:r w:rsidRPr="00841D43">
        <w:rPr>
          <w:rFonts w:cs="Arial"/>
          <w:sz w:val="24"/>
          <w:szCs w:val="22"/>
        </w:rPr>
        <w:t xml:space="preserve"> cognitive interviews are planned</w:t>
      </w:r>
      <w:r>
        <w:rPr>
          <w:rFonts w:cs="Arial"/>
          <w:sz w:val="24"/>
          <w:szCs w:val="22"/>
        </w:rPr>
        <w:t>,</w:t>
      </w:r>
      <w:r w:rsidRPr="00841D43">
        <w:rPr>
          <w:rFonts w:cs="Arial"/>
          <w:sz w:val="24"/>
          <w:szCs w:val="22"/>
        </w:rPr>
        <w:t xml:space="preserve"> depending on time and availability of participants. The interviews will be conducted </w:t>
      </w:r>
      <w:r w:rsidRPr="00452E3A">
        <w:rPr>
          <w:rFonts w:cs="Arial"/>
          <w:sz w:val="24"/>
          <w:szCs w:val="22"/>
        </w:rPr>
        <w:t xml:space="preserve">in multiple </w:t>
      </w:r>
      <w:r w:rsidRPr="00841D43">
        <w:rPr>
          <w:rFonts w:cs="Arial"/>
          <w:sz w:val="24"/>
          <w:szCs w:val="22"/>
        </w:rPr>
        <w:t xml:space="preserve">rounds. Interviews will be conducted in person and by telephone in order to </w:t>
      </w:r>
      <w:r>
        <w:rPr>
          <w:rFonts w:cs="Arial"/>
          <w:sz w:val="24"/>
          <w:szCs w:val="22"/>
        </w:rPr>
        <w:t>simulate</w:t>
      </w:r>
      <w:r w:rsidRPr="00841D43">
        <w:rPr>
          <w:rFonts w:cs="Arial"/>
          <w:sz w:val="24"/>
          <w:szCs w:val="22"/>
        </w:rPr>
        <w:t xml:space="preserve"> both a self-administered web and interviewer-administered telephone version</w:t>
      </w:r>
      <w:r>
        <w:rPr>
          <w:rFonts w:cs="Arial"/>
          <w:sz w:val="24"/>
          <w:szCs w:val="22"/>
        </w:rPr>
        <w:t>s of the inst</w:t>
      </w:r>
      <w:r w:rsidRPr="00841D43">
        <w:rPr>
          <w:rFonts w:cs="Arial"/>
          <w:sz w:val="24"/>
          <w:szCs w:val="22"/>
        </w:rPr>
        <w:t>r</w:t>
      </w:r>
      <w:r>
        <w:rPr>
          <w:rFonts w:cs="Arial"/>
          <w:sz w:val="24"/>
          <w:szCs w:val="22"/>
        </w:rPr>
        <w:t>u</w:t>
      </w:r>
      <w:r w:rsidRPr="00841D43">
        <w:rPr>
          <w:rFonts w:cs="Arial"/>
          <w:sz w:val="24"/>
          <w:szCs w:val="22"/>
        </w:rPr>
        <w:t xml:space="preserve">ment. </w:t>
      </w:r>
    </w:p>
    <w:p w:rsidR="00893827" w:rsidRPr="00841D43" w:rsidRDefault="00893827" w:rsidP="00D95351">
      <w:pPr>
        <w:autoSpaceDE w:val="0"/>
        <w:autoSpaceDN w:val="0"/>
        <w:adjustRightInd w:val="0"/>
        <w:spacing w:after="240" w:line="320" w:lineRule="atLeast"/>
        <w:rPr>
          <w:rFonts w:cs="Arial"/>
          <w:sz w:val="24"/>
          <w:szCs w:val="22"/>
        </w:rPr>
      </w:pPr>
      <w:r w:rsidRPr="00452E3A">
        <w:rPr>
          <w:rFonts w:cs="Arial"/>
          <w:sz w:val="24"/>
          <w:szCs w:val="22"/>
        </w:rPr>
        <w:tab/>
      </w:r>
      <w:r w:rsidRPr="00841D43">
        <w:rPr>
          <w:rFonts w:cs="Arial"/>
          <w:sz w:val="24"/>
          <w:szCs w:val="22"/>
        </w:rPr>
        <w:t xml:space="preserve">Participants will include </w:t>
      </w:r>
      <w:r>
        <w:rPr>
          <w:rFonts w:cs="Arial"/>
          <w:sz w:val="24"/>
          <w:szCs w:val="22"/>
        </w:rPr>
        <w:t>baccalaureate</w:t>
      </w:r>
      <w:r w:rsidRPr="00841D43">
        <w:rPr>
          <w:rFonts w:cs="Arial"/>
          <w:sz w:val="24"/>
          <w:szCs w:val="22"/>
        </w:rPr>
        <w:t xml:space="preserve"> degree </w:t>
      </w:r>
      <w:r>
        <w:rPr>
          <w:rFonts w:cs="Arial"/>
          <w:sz w:val="24"/>
          <w:szCs w:val="22"/>
        </w:rPr>
        <w:t>recipients</w:t>
      </w:r>
      <w:r w:rsidRPr="00841D43">
        <w:rPr>
          <w:rFonts w:cs="Arial"/>
          <w:sz w:val="24"/>
          <w:szCs w:val="22"/>
        </w:rPr>
        <w:t xml:space="preserve"> who completed the requirements for their degree between July</w:t>
      </w:r>
      <w:r w:rsidRPr="00452E3A">
        <w:rPr>
          <w:rFonts w:cs="Arial"/>
          <w:sz w:val="24"/>
          <w:szCs w:val="22"/>
        </w:rPr>
        <w:t xml:space="preserve"> 1,</w:t>
      </w:r>
      <w:r w:rsidRPr="00841D43">
        <w:rPr>
          <w:rFonts w:cs="Arial"/>
          <w:sz w:val="24"/>
          <w:szCs w:val="22"/>
        </w:rPr>
        <w:t xml:space="preserve"> 2006, and June 30, 2007</w:t>
      </w:r>
      <w:r>
        <w:rPr>
          <w:rFonts w:cs="Arial"/>
          <w:sz w:val="24"/>
          <w:szCs w:val="22"/>
        </w:rPr>
        <w:t xml:space="preserve">. </w:t>
      </w:r>
      <w:r w:rsidRPr="00452E3A">
        <w:rPr>
          <w:rFonts w:cs="Arial"/>
          <w:sz w:val="24"/>
          <w:szCs w:val="22"/>
        </w:rPr>
        <w:t xml:space="preserve">Important sub-groups of interest include those who are currently enrolled in college or graduate school, </w:t>
      </w:r>
      <w:r w:rsidRPr="00841D43">
        <w:rPr>
          <w:rFonts w:cs="Arial"/>
          <w:sz w:val="24"/>
          <w:szCs w:val="22"/>
        </w:rPr>
        <w:t>elementary or secondary education teachers</w:t>
      </w:r>
      <w:r w:rsidRPr="00452E3A">
        <w:rPr>
          <w:rFonts w:cs="Arial"/>
          <w:sz w:val="24"/>
          <w:szCs w:val="22"/>
        </w:rPr>
        <w:t>, and those who earned</w:t>
      </w:r>
      <w:r w:rsidRPr="00841D43">
        <w:rPr>
          <w:rFonts w:cs="Arial"/>
          <w:sz w:val="24"/>
          <w:szCs w:val="22"/>
        </w:rPr>
        <w:t xml:space="preserve"> a</w:t>
      </w:r>
      <w:r w:rsidRPr="00452E3A">
        <w:rPr>
          <w:rFonts w:cs="Arial"/>
          <w:sz w:val="24"/>
          <w:szCs w:val="22"/>
        </w:rPr>
        <w:t xml:space="preserve"> bachelor’s</w:t>
      </w:r>
      <w:r w:rsidRPr="00841D43">
        <w:rPr>
          <w:rFonts w:cs="Arial"/>
          <w:sz w:val="24"/>
          <w:szCs w:val="22"/>
        </w:rPr>
        <w:t xml:space="preserve"> degree in a science, technolo</w:t>
      </w:r>
      <w:r>
        <w:rPr>
          <w:rFonts w:cs="Arial"/>
          <w:sz w:val="24"/>
          <w:szCs w:val="22"/>
        </w:rPr>
        <w:t>g</w:t>
      </w:r>
      <w:r w:rsidRPr="00841D43">
        <w:rPr>
          <w:rFonts w:cs="Arial"/>
          <w:sz w:val="24"/>
          <w:szCs w:val="22"/>
        </w:rPr>
        <w:t xml:space="preserve">y, engineering or mathematics </w:t>
      </w:r>
      <w:r w:rsidRPr="00452E3A">
        <w:rPr>
          <w:rFonts w:cs="Arial"/>
          <w:sz w:val="24"/>
          <w:szCs w:val="22"/>
        </w:rPr>
        <w:t xml:space="preserve">(STEM) </w:t>
      </w:r>
      <w:r w:rsidRPr="00841D43">
        <w:rPr>
          <w:rFonts w:cs="Arial"/>
          <w:sz w:val="24"/>
          <w:szCs w:val="22"/>
        </w:rPr>
        <w:t xml:space="preserve">field. Participants will be offered a </w:t>
      </w:r>
      <w:r w:rsidRPr="00452E3A">
        <w:rPr>
          <w:rFonts w:cs="Arial"/>
          <w:sz w:val="24"/>
          <w:szCs w:val="22"/>
        </w:rPr>
        <w:t>$40</w:t>
      </w:r>
      <w:r w:rsidRPr="00841D43">
        <w:rPr>
          <w:rFonts w:cs="Arial"/>
          <w:sz w:val="24"/>
          <w:szCs w:val="22"/>
        </w:rPr>
        <w:t xml:space="preserve"> cash incentive for completing the interview. </w:t>
      </w:r>
    </w:p>
    <w:p w:rsidR="00893827" w:rsidRPr="00841D43" w:rsidRDefault="00893827" w:rsidP="00C8234A">
      <w:pPr>
        <w:spacing w:after="240" w:line="320" w:lineRule="atLeast"/>
        <w:ind w:firstLine="720"/>
        <w:rPr>
          <w:rFonts w:cs="Arial"/>
          <w:sz w:val="24"/>
          <w:szCs w:val="22"/>
        </w:rPr>
      </w:pPr>
      <w:r w:rsidRPr="00841D43">
        <w:rPr>
          <w:rFonts w:cs="Arial"/>
          <w:sz w:val="24"/>
          <w:szCs w:val="22"/>
        </w:rPr>
        <w:t xml:space="preserve">RTI will place advertisements using online classifieds, including </w:t>
      </w:r>
      <w:r>
        <w:rPr>
          <w:rFonts w:cs="Arial"/>
          <w:sz w:val="24"/>
          <w:szCs w:val="22"/>
        </w:rPr>
        <w:t>Craigslist</w:t>
      </w:r>
      <w:r w:rsidRPr="00841D43">
        <w:rPr>
          <w:rFonts w:cs="Arial"/>
          <w:sz w:val="24"/>
          <w:szCs w:val="22"/>
        </w:rPr>
        <w:t xml:space="preserve"> (</w:t>
      </w:r>
      <w:hyperlink r:id="rId7" w:history="1">
        <w:r>
          <w:rPr>
            <w:rStyle w:val="Hyperlink"/>
          </w:rPr>
          <w:t>http://raleigh.craigslist.org/</w:t>
        </w:r>
      </w:hyperlink>
      <w:r w:rsidRPr="00841D43">
        <w:rPr>
          <w:rFonts w:cs="Arial"/>
          <w:sz w:val="24"/>
          <w:szCs w:val="22"/>
        </w:rPr>
        <w:t>), the RTI</w:t>
      </w:r>
      <w:r>
        <w:rPr>
          <w:rFonts w:cs="Arial"/>
          <w:sz w:val="24"/>
          <w:szCs w:val="22"/>
        </w:rPr>
        <w:t xml:space="preserve"> area newspaper</w:t>
      </w:r>
      <w:r w:rsidRPr="00841D43">
        <w:rPr>
          <w:rFonts w:cs="Arial"/>
          <w:sz w:val="24"/>
          <w:szCs w:val="22"/>
        </w:rPr>
        <w:t xml:space="preserve"> classifieds, and online teacher chat boards (</w:t>
      </w:r>
      <w:hyperlink r:id="rId8" w:history="1">
        <w:r w:rsidRPr="00841D43">
          <w:rPr>
            <w:rFonts w:cs="Arial"/>
            <w:sz w:val="24"/>
            <w:szCs w:val="22"/>
          </w:rPr>
          <w:t>www.teachers.net</w:t>
        </w:r>
      </w:hyperlink>
      <w:r w:rsidRPr="00841D43">
        <w:rPr>
          <w:rFonts w:cs="Arial"/>
          <w:sz w:val="24"/>
          <w:szCs w:val="22"/>
        </w:rPr>
        <w:t xml:space="preserve">). RTI will also post flyers at a variety of public locations. Interested individuals will be asked to call the RTI recruitment coordinator who will screen them for eligibility using a scripted series of questions and set up an appointment for the interview. Attachment I shows the materials that will be used for recruitment. Attachment II presents the screening questions that will be used to determine eligibility for cognitive interview participation. Attachment III contains the Assurance of Confidentiality. </w:t>
      </w:r>
      <w:r w:rsidRPr="00452E3A">
        <w:rPr>
          <w:rFonts w:cs="Arial"/>
          <w:sz w:val="24"/>
          <w:szCs w:val="22"/>
        </w:rPr>
        <w:t xml:space="preserve">Item wording for the interview is </w:t>
      </w:r>
      <w:r w:rsidRPr="00841D43">
        <w:rPr>
          <w:rFonts w:cs="Arial"/>
          <w:sz w:val="24"/>
          <w:szCs w:val="22"/>
        </w:rPr>
        <w:t>presented in Attachment IV.</w:t>
      </w:r>
    </w:p>
    <w:p w:rsidR="00893827" w:rsidRPr="00841D43" w:rsidRDefault="00893827" w:rsidP="00841D43">
      <w:pPr>
        <w:pStyle w:val="bodytextpsg"/>
        <w:spacing w:line="320" w:lineRule="atLeast"/>
        <w:rPr>
          <w:rFonts w:ascii="Arial" w:hAnsi="Arial" w:cs="Arial"/>
          <w:sz w:val="24"/>
        </w:rPr>
      </w:pPr>
      <w:r w:rsidRPr="00841D43">
        <w:rPr>
          <w:rFonts w:ascii="Arial" w:hAnsi="Arial" w:cs="Arial"/>
          <w:sz w:val="24"/>
        </w:rPr>
        <w:t xml:space="preserve">The cognitive interviews will be held in a facility that is centrally located, easily accessible by car and public transportation, and allows for professional audio recording. Interviews will be conducted at times that are convenient for participants. Each interview will take approximately </w:t>
      </w:r>
      <w:r w:rsidRPr="00452E3A">
        <w:rPr>
          <w:rFonts w:ascii="Arial" w:hAnsi="Arial" w:cs="Arial"/>
          <w:sz w:val="24"/>
        </w:rPr>
        <w:t>90</w:t>
      </w:r>
      <w:r>
        <w:rPr>
          <w:rFonts w:ascii="Arial" w:hAnsi="Arial" w:cs="Arial"/>
          <w:sz w:val="24"/>
        </w:rPr>
        <w:t xml:space="preserve"> minutes</w:t>
      </w:r>
      <w:r w:rsidRPr="00841D43">
        <w:rPr>
          <w:rFonts w:ascii="Arial" w:hAnsi="Arial" w:cs="Arial"/>
          <w:sz w:val="24"/>
        </w:rPr>
        <w:t xml:space="preserve">, and will be led by an RTI-PRISM staff member with considerable expertise in cognitive interviewing and professional training in cognitive and social psychology and survey methodology. The recordings will be made available to NCES for review. </w:t>
      </w:r>
    </w:p>
    <w:p w:rsidR="00893827" w:rsidRPr="00452E3A" w:rsidRDefault="00893827" w:rsidP="008C506C">
      <w:pPr>
        <w:tabs>
          <w:tab w:val="left" w:pos="360"/>
        </w:tabs>
        <w:rPr>
          <w:rFonts w:ascii="Garamond" w:hAnsi="Garamond"/>
          <w:color w:val="000000"/>
        </w:rPr>
      </w:pPr>
    </w:p>
    <w:p w:rsidR="00893827" w:rsidRPr="00452E3A" w:rsidRDefault="00893827">
      <w:pPr>
        <w:rPr>
          <w:rFonts w:cs="Arial"/>
          <w:sz w:val="24"/>
        </w:rPr>
      </w:pPr>
      <w:r w:rsidRPr="00452E3A">
        <w:rPr>
          <w:rFonts w:cs="Arial"/>
          <w:sz w:val="24"/>
        </w:rPr>
        <w:br w:type="page"/>
      </w:r>
    </w:p>
    <w:p w:rsidR="00893827" w:rsidRPr="00452E3A" w:rsidRDefault="00893827" w:rsidP="000C6975">
      <w:pPr>
        <w:pBdr>
          <w:bottom w:val="single" w:sz="4" w:space="1" w:color="auto"/>
        </w:pBdr>
        <w:jc w:val="center"/>
        <w:rPr>
          <w:rFonts w:cs="Arial"/>
          <w:sz w:val="32"/>
          <w:szCs w:val="32"/>
        </w:rPr>
      </w:pPr>
      <w:r w:rsidRPr="00452E3A">
        <w:rPr>
          <w:rFonts w:cs="Arial"/>
          <w:sz w:val="32"/>
          <w:szCs w:val="32"/>
        </w:rPr>
        <w:t>Sample Recruitment Flyer</w:t>
      </w:r>
    </w:p>
    <w:p w:rsidR="00893827" w:rsidRPr="00A23102" w:rsidRDefault="00893827" w:rsidP="00A23102">
      <w:pPr>
        <w:spacing w:after="120"/>
        <w:jc w:val="center"/>
        <w:rPr>
          <w:b/>
          <w:sz w:val="40"/>
          <w:szCs w:val="40"/>
        </w:rPr>
      </w:pPr>
      <w:r w:rsidRPr="00A23102">
        <w:rPr>
          <w:b/>
          <w:sz w:val="40"/>
          <w:szCs w:val="40"/>
        </w:rPr>
        <w:t>Did you graduate from college in 2007?</w:t>
      </w:r>
    </w:p>
    <w:p w:rsidR="00893827" w:rsidRPr="00452E3A" w:rsidRDefault="00893827" w:rsidP="00875396">
      <w:pPr>
        <w:jc w:val="center"/>
        <w:rPr>
          <w:b/>
          <w:bCs/>
          <w:iCs/>
          <w:sz w:val="36"/>
          <w:szCs w:val="36"/>
        </w:rPr>
      </w:pPr>
      <w:r w:rsidRPr="00841D43">
        <w:rPr>
          <w:b/>
          <w:bCs/>
          <w:iCs/>
          <w:sz w:val="32"/>
          <w:szCs w:val="32"/>
        </w:rPr>
        <w:t>You may be eligible to help us review a 90-minute EDUCATION SURVEY and RECEIVE $40 CASH for your time!</w:t>
      </w:r>
    </w:p>
    <w:p w:rsidR="00893827" w:rsidRPr="00452E3A" w:rsidRDefault="00893827" w:rsidP="008C506C">
      <w:pPr>
        <w:jc w:val="center"/>
        <w:rPr>
          <w:sz w:val="32"/>
          <w:szCs w:val="32"/>
        </w:rPr>
      </w:pPr>
    </w:p>
    <w:p w:rsidR="00893827" w:rsidRPr="00E94C58" w:rsidRDefault="00893827" w:rsidP="00A23102">
      <w:pPr>
        <w:pBdr>
          <w:top w:val="single" w:sz="4" w:space="1" w:color="auto"/>
          <w:left w:val="single" w:sz="4" w:space="4" w:color="auto"/>
          <w:bottom w:val="single" w:sz="4" w:space="1" w:color="auto"/>
          <w:right w:val="single" w:sz="4" w:space="4" w:color="auto"/>
        </w:pBdr>
        <w:jc w:val="center"/>
        <w:rPr>
          <w:color w:val="FF0000"/>
          <w:sz w:val="32"/>
          <w:szCs w:val="32"/>
        </w:rPr>
      </w:pPr>
      <w:r w:rsidRPr="00E94C58">
        <w:rPr>
          <w:color w:val="FF0000"/>
          <w:sz w:val="32"/>
          <w:szCs w:val="32"/>
        </w:rPr>
        <w:t>General</w:t>
      </w:r>
    </w:p>
    <w:p w:rsidR="00893827" w:rsidRPr="00A23102" w:rsidRDefault="00893827"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w:t>
      </w:r>
      <w:r w:rsidRPr="00A23102">
        <w:rPr>
          <w:sz w:val="28"/>
          <w:szCs w:val="28"/>
        </w:rPr>
        <w:t xml:space="preserve">.  </w:t>
      </w:r>
    </w:p>
    <w:p w:rsidR="00893827" w:rsidRDefault="00893827" w:rsidP="00A23102">
      <w:pPr>
        <w:pBdr>
          <w:top w:val="single" w:sz="4" w:space="1" w:color="auto"/>
          <w:left w:val="single" w:sz="4" w:space="4" w:color="auto"/>
          <w:bottom w:val="single" w:sz="4" w:space="1" w:color="auto"/>
          <w:right w:val="single" w:sz="4" w:space="4" w:color="auto"/>
        </w:pBdr>
        <w:jc w:val="center"/>
        <w:rPr>
          <w:sz w:val="32"/>
          <w:szCs w:val="32"/>
        </w:rPr>
      </w:pPr>
    </w:p>
    <w:p w:rsidR="00893827" w:rsidRDefault="00893827"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Teachers</w:t>
      </w:r>
    </w:p>
    <w:p w:rsidR="00893827" w:rsidRPr="00A23102" w:rsidRDefault="00893827"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 who are currently teaching in an elementary or secondary school</w:t>
      </w:r>
      <w:r w:rsidRPr="00A23102">
        <w:rPr>
          <w:sz w:val="28"/>
          <w:szCs w:val="28"/>
        </w:rPr>
        <w:t xml:space="preserve">.  </w:t>
      </w:r>
    </w:p>
    <w:p w:rsidR="00893827" w:rsidRPr="00452E3A" w:rsidRDefault="00893827" w:rsidP="00A23102">
      <w:pPr>
        <w:pBdr>
          <w:top w:val="single" w:sz="4" w:space="1" w:color="auto"/>
          <w:left w:val="single" w:sz="4" w:space="4" w:color="auto"/>
          <w:bottom w:val="single" w:sz="4" w:space="1" w:color="auto"/>
          <w:right w:val="single" w:sz="4" w:space="4" w:color="auto"/>
        </w:pBdr>
        <w:jc w:val="center"/>
        <w:rPr>
          <w:sz w:val="32"/>
          <w:szCs w:val="32"/>
        </w:rPr>
      </w:pPr>
    </w:p>
    <w:p w:rsidR="00893827" w:rsidRDefault="00893827"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STEM</w:t>
      </w:r>
    </w:p>
    <w:p w:rsidR="00893827" w:rsidRPr="00A23102" w:rsidRDefault="00893827"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in science, technology, engineering or mathematics </w:t>
      </w:r>
      <w:r w:rsidRPr="00A23102">
        <w:rPr>
          <w:b/>
          <w:bCs/>
          <w:sz w:val="28"/>
          <w:szCs w:val="28"/>
        </w:rPr>
        <w:t>between July 1 2006 and June 30, 2007</w:t>
      </w:r>
      <w:r w:rsidRPr="00A23102">
        <w:rPr>
          <w:sz w:val="28"/>
          <w:szCs w:val="28"/>
        </w:rPr>
        <w:t xml:space="preserve">.  </w:t>
      </w:r>
    </w:p>
    <w:p w:rsidR="00893827" w:rsidRDefault="00893827" w:rsidP="00A23102">
      <w:pPr>
        <w:pBdr>
          <w:top w:val="single" w:sz="4" w:space="1" w:color="auto"/>
          <w:left w:val="single" w:sz="4" w:space="4" w:color="auto"/>
          <w:bottom w:val="single" w:sz="4" w:space="1" w:color="auto"/>
          <w:right w:val="single" w:sz="4" w:space="4" w:color="auto"/>
        </w:pBdr>
        <w:jc w:val="center"/>
        <w:rPr>
          <w:color w:val="FF0000"/>
          <w:sz w:val="32"/>
          <w:szCs w:val="32"/>
        </w:rPr>
      </w:pPr>
    </w:p>
    <w:p w:rsidR="00893827" w:rsidRDefault="00893827" w:rsidP="00A23102">
      <w:pPr>
        <w:pBdr>
          <w:top w:val="single" w:sz="4" w:space="1" w:color="auto"/>
          <w:left w:val="single" w:sz="4" w:space="4" w:color="auto"/>
          <w:bottom w:val="single" w:sz="4" w:space="1" w:color="auto"/>
          <w:right w:val="single" w:sz="4" w:space="4" w:color="auto"/>
        </w:pBdr>
        <w:jc w:val="center"/>
        <w:rPr>
          <w:sz w:val="32"/>
          <w:szCs w:val="32"/>
        </w:rPr>
      </w:pPr>
      <w:r w:rsidRPr="00E94C58">
        <w:rPr>
          <w:color w:val="FF0000"/>
          <w:sz w:val="32"/>
          <w:szCs w:val="32"/>
        </w:rPr>
        <w:t>Enrolled</w:t>
      </w:r>
    </w:p>
    <w:p w:rsidR="00893827" w:rsidRPr="00A23102" w:rsidRDefault="00893827" w:rsidP="00A23102">
      <w:pPr>
        <w:pBdr>
          <w:top w:val="single" w:sz="4" w:space="1" w:color="auto"/>
          <w:left w:val="single" w:sz="4" w:space="4" w:color="auto"/>
          <w:bottom w:val="single" w:sz="4" w:space="1" w:color="auto"/>
          <w:right w:val="single" w:sz="4" w:space="4" w:color="auto"/>
        </w:pBdr>
        <w:jc w:val="center"/>
        <w:rPr>
          <w:sz w:val="28"/>
          <w:szCs w:val="28"/>
        </w:rPr>
      </w:pPr>
      <w:r w:rsidRPr="00A23102">
        <w:rPr>
          <w:sz w:val="28"/>
          <w:szCs w:val="28"/>
        </w:rPr>
        <w:t xml:space="preserve">We are interested in talking to individuals who completed the requirements for a </w:t>
      </w:r>
      <w:r w:rsidRPr="00A23102">
        <w:rPr>
          <w:b/>
          <w:bCs/>
          <w:sz w:val="28"/>
          <w:szCs w:val="28"/>
        </w:rPr>
        <w:t>bachelor’s degree</w:t>
      </w:r>
      <w:r w:rsidRPr="00A23102">
        <w:rPr>
          <w:sz w:val="28"/>
          <w:szCs w:val="28"/>
        </w:rPr>
        <w:t xml:space="preserve"> (B.A. or B.S. only) </w:t>
      </w:r>
      <w:r w:rsidRPr="00A23102">
        <w:rPr>
          <w:b/>
          <w:bCs/>
          <w:sz w:val="28"/>
          <w:szCs w:val="28"/>
        </w:rPr>
        <w:t>between July 1 2006 and June 30, 2007, who are currently enrolled in college or graduate school</w:t>
      </w:r>
      <w:r w:rsidRPr="00A23102">
        <w:rPr>
          <w:sz w:val="28"/>
          <w:szCs w:val="28"/>
        </w:rPr>
        <w:t xml:space="preserve">.  </w:t>
      </w:r>
    </w:p>
    <w:p w:rsidR="00893827" w:rsidRPr="00452E3A" w:rsidRDefault="00893827" w:rsidP="008C506C">
      <w:pPr>
        <w:jc w:val="center"/>
        <w:rPr>
          <w:sz w:val="32"/>
          <w:szCs w:val="32"/>
        </w:rPr>
      </w:pPr>
    </w:p>
    <w:p w:rsidR="00893827" w:rsidRPr="00A62D79" w:rsidRDefault="00893827" w:rsidP="008C506C">
      <w:pPr>
        <w:jc w:val="center"/>
        <w:rPr>
          <w:rFonts w:cs="Arial"/>
          <w:sz w:val="20"/>
          <w:szCs w:val="20"/>
        </w:rPr>
      </w:pPr>
      <w:r w:rsidRPr="00A62D79">
        <w:rPr>
          <w:sz w:val="20"/>
          <w:szCs w:val="20"/>
        </w:rPr>
        <w:t xml:space="preserve">RTI International is conducting this study for the National Center for Education Statistics (NCES) of the U.S. Department of Education.  Your </w:t>
      </w:r>
      <w:r>
        <w:rPr>
          <w:sz w:val="20"/>
          <w:szCs w:val="20"/>
        </w:rPr>
        <w:t>responses will be used to refine survey questions</w:t>
      </w:r>
      <w:r w:rsidRPr="00A62D79">
        <w:rPr>
          <w:sz w:val="20"/>
          <w:szCs w:val="20"/>
        </w:rPr>
        <w:t>.</w:t>
      </w:r>
    </w:p>
    <w:p w:rsidR="00893827" w:rsidRPr="00A62D79" w:rsidRDefault="00893827" w:rsidP="008C506C">
      <w:pPr>
        <w:rPr>
          <w:rFonts w:cs="Arial"/>
          <w:sz w:val="20"/>
          <w:szCs w:val="20"/>
        </w:rPr>
      </w:pPr>
    </w:p>
    <w:p w:rsidR="00893827" w:rsidRPr="00A62D79" w:rsidRDefault="00893827" w:rsidP="008C506C">
      <w:pPr>
        <w:jc w:val="center"/>
        <w:rPr>
          <w:rFonts w:cs="Arial"/>
          <w:sz w:val="20"/>
          <w:szCs w:val="20"/>
        </w:rPr>
      </w:pPr>
      <w:r w:rsidRPr="00A62D79">
        <w:rPr>
          <w:rFonts w:cs="Arial"/>
          <w:sz w:val="20"/>
          <w:szCs w:val="20"/>
        </w:rPr>
        <w:t>Flexible appointment openings, including weekends and evenings to meet your scheduling needs.</w:t>
      </w:r>
    </w:p>
    <w:p w:rsidR="00893827" w:rsidRPr="00A62D79" w:rsidRDefault="00893827" w:rsidP="008C506C">
      <w:pPr>
        <w:jc w:val="center"/>
        <w:rPr>
          <w:b/>
          <w:sz w:val="20"/>
          <w:szCs w:val="20"/>
        </w:rPr>
      </w:pPr>
    </w:p>
    <w:p w:rsidR="00893827" w:rsidRPr="00A62D79" w:rsidRDefault="00893827" w:rsidP="008C506C">
      <w:pPr>
        <w:jc w:val="center"/>
        <w:rPr>
          <w:b/>
          <w:sz w:val="20"/>
          <w:szCs w:val="20"/>
        </w:rPr>
      </w:pPr>
      <w:r w:rsidRPr="00A62D79">
        <w:rPr>
          <w:b/>
          <w:sz w:val="20"/>
          <w:szCs w:val="20"/>
        </w:rPr>
        <w:t>CALL OR EMAIL TO LEARN IF YOU QUALIFY</w:t>
      </w:r>
    </w:p>
    <w:p w:rsidR="00893827" w:rsidRPr="00A62D79" w:rsidRDefault="00893827" w:rsidP="008C506C">
      <w:pPr>
        <w:jc w:val="center"/>
        <w:rPr>
          <w:rFonts w:cs="Arial"/>
          <w:sz w:val="20"/>
          <w:szCs w:val="20"/>
        </w:rPr>
      </w:pPr>
    </w:p>
    <w:p w:rsidR="00893827" w:rsidRPr="00A62D79" w:rsidRDefault="00893827" w:rsidP="008C506C">
      <w:pPr>
        <w:jc w:val="center"/>
        <w:rPr>
          <w:rFonts w:cs="Arial"/>
          <w:b/>
          <w:bCs/>
          <w:sz w:val="20"/>
          <w:szCs w:val="20"/>
        </w:rPr>
      </w:pPr>
      <w:r w:rsidRPr="00A62D79">
        <w:rPr>
          <w:rFonts w:cs="Arial"/>
          <w:b/>
          <w:bCs/>
          <w:sz w:val="20"/>
          <w:szCs w:val="20"/>
        </w:rPr>
        <w:t>1-800-334-8571, extension 28050</w:t>
      </w:r>
    </w:p>
    <w:p w:rsidR="00893827" w:rsidRPr="00A62D79" w:rsidRDefault="00893827" w:rsidP="008C506C">
      <w:pPr>
        <w:jc w:val="center"/>
        <w:rPr>
          <w:rFonts w:cs="Arial"/>
          <w:b/>
          <w:bCs/>
          <w:sz w:val="20"/>
          <w:szCs w:val="20"/>
        </w:rPr>
      </w:pPr>
      <w:hyperlink r:id="rId9" w:history="1">
        <w:r w:rsidRPr="00A62D79">
          <w:rPr>
            <w:rStyle w:val="Hyperlink"/>
            <w:rFonts w:cs="Arial"/>
            <w:b/>
            <w:bCs/>
            <w:sz w:val="20"/>
            <w:szCs w:val="20"/>
          </w:rPr>
          <w:t>studentsurvey@rti.org</w:t>
        </w:r>
      </w:hyperlink>
    </w:p>
    <w:p w:rsidR="00893827" w:rsidRPr="00A62D79" w:rsidRDefault="00893827" w:rsidP="008C506C">
      <w:pPr>
        <w:jc w:val="center"/>
        <w:rPr>
          <w:rFonts w:cs="Arial"/>
          <w:sz w:val="20"/>
          <w:szCs w:val="20"/>
        </w:rPr>
      </w:pPr>
    </w:p>
    <w:p w:rsidR="00893827" w:rsidRPr="00452E3A" w:rsidRDefault="00893827" w:rsidP="007E7A18">
      <w:pPr>
        <w:jc w:val="center"/>
      </w:pPr>
      <w:r w:rsidRPr="00A62D79">
        <w:rPr>
          <w:rFonts w:cs="Arial"/>
          <w:sz w:val="20"/>
          <w:szCs w:val="20"/>
        </w:rPr>
        <w:t>RTI International is a non-profit research firm located in Research Triangle Park near Cornwallis Road and Davis drive, with easy access to and from 1-40.</w:t>
      </w:r>
    </w:p>
    <w:p w:rsidR="00893827" w:rsidRPr="00452E3A" w:rsidRDefault="00893827" w:rsidP="008C506C">
      <w:pPr>
        <w:autoSpaceDE w:val="0"/>
        <w:autoSpaceDN w:val="0"/>
        <w:adjustRightInd w:val="0"/>
        <w:rPr>
          <w:rFonts w:ascii="Times New Roman" w:hAnsi="Times New Roman"/>
          <w:sz w:val="24"/>
        </w:rPr>
      </w:pPr>
    </w:p>
    <w:p w:rsidR="00893827" w:rsidRPr="00452E3A" w:rsidRDefault="00893827">
      <w:pPr>
        <w:rPr>
          <w:rFonts w:ascii="Times New Roman" w:hAnsi="Times New Roman"/>
          <w:sz w:val="24"/>
        </w:rPr>
      </w:pPr>
    </w:p>
    <w:p w:rsidR="00893827" w:rsidRPr="00452E3A" w:rsidRDefault="00893827" w:rsidP="00A62D79">
      <w:pPr>
        <w:rPr>
          <w:rFonts w:cs="Arial"/>
          <w:sz w:val="32"/>
          <w:szCs w:val="32"/>
        </w:rPr>
      </w:pPr>
      <w:r>
        <w:rPr>
          <w:rFonts w:cs="Arial"/>
          <w:sz w:val="32"/>
          <w:szCs w:val="32"/>
        </w:rPr>
        <w:br w:type="page"/>
      </w:r>
      <w:r w:rsidRPr="00452E3A">
        <w:rPr>
          <w:rFonts w:cs="Arial"/>
          <w:sz w:val="32"/>
          <w:szCs w:val="32"/>
        </w:rPr>
        <w:t>Sample Recruitment Online Ad</w:t>
      </w:r>
    </w:p>
    <w:p w:rsidR="00893827" w:rsidRPr="00452E3A" w:rsidRDefault="00893827" w:rsidP="008C506C">
      <w:pPr>
        <w:autoSpaceDE w:val="0"/>
        <w:autoSpaceDN w:val="0"/>
        <w:adjustRightInd w:val="0"/>
        <w:rPr>
          <w:rFonts w:ascii="Times New Roman" w:hAnsi="Times New Roman"/>
          <w:sz w:val="24"/>
        </w:rPr>
      </w:pPr>
    </w:p>
    <w:p w:rsidR="00893827" w:rsidRPr="007141E3" w:rsidRDefault="00893827" w:rsidP="007141E3">
      <w:pPr>
        <w:rPr>
          <w:sz w:val="24"/>
        </w:rPr>
      </w:pPr>
      <w:r w:rsidRPr="007141E3">
        <w:rPr>
          <w:sz w:val="24"/>
        </w:rPr>
        <w:t>2007 COLLEGE GRADUATES: RECEIVE $40 CASH FOR A SURVEY</w:t>
      </w:r>
    </w:p>
    <w:p w:rsidR="00893827" w:rsidRPr="007141E3" w:rsidRDefault="00893827" w:rsidP="007141E3">
      <w:pPr>
        <w:rPr>
          <w:sz w:val="24"/>
        </w:rPr>
      </w:pPr>
    </w:p>
    <w:p w:rsidR="00893827" w:rsidRPr="007141E3" w:rsidRDefault="00893827" w:rsidP="007141E3">
      <w:pPr>
        <w:rPr>
          <w:sz w:val="24"/>
        </w:rPr>
      </w:pPr>
      <w:r w:rsidRPr="007141E3">
        <w:rPr>
          <w:sz w:val="24"/>
        </w:rPr>
        <w:t>IF YOU  ...</w:t>
      </w:r>
    </w:p>
    <w:p w:rsidR="00893827" w:rsidRPr="007141E3" w:rsidRDefault="00893827" w:rsidP="007141E3">
      <w:pPr>
        <w:ind w:left="720"/>
        <w:rPr>
          <w:sz w:val="24"/>
        </w:rPr>
      </w:pPr>
      <w:r w:rsidRPr="007141E3">
        <w:rPr>
          <w:sz w:val="24"/>
        </w:rPr>
        <w:t xml:space="preserve">Completed the requirements for a bachelor’s degree (B.S., B.A.) between July 1, 2006 and June 30, 2007 </w:t>
      </w:r>
    </w:p>
    <w:p w:rsidR="00893827" w:rsidRPr="007141E3" w:rsidRDefault="00893827" w:rsidP="007141E3">
      <w:pPr>
        <w:ind w:left="720"/>
        <w:rPr>
          <w:rStyle w:val="SubtleEmphasis"/>
          <w:rFonts w:cs="Arial"/>
          <w:sz w:val="24"/>
        </w:rPr>
      </w:pPr>
    </w:p>
    <w:p w:rsidR="00893827" w:rsidRPr="007141E3" w:rsidRDefault="00893827" w:rsidP="00A23102">
      <w:pPr>
        <w:pBdr>
          <w:top w:val="single" w:sz="4" w:space="1" w:color="auto"/>
          <w:left w:val="single" w:sz="4" w:space="4" w:color="auto"/>
          <w:bottom w:val="single" w:sz="4" w:space="1" w:color="auto"/>
          <w:right w:val="single" w:sz="4" w:space="4" w:color="auto"/>
        </w:pBdr>
        <w:ind w:left="1440"/>
        <w:rPr>
          <w:rStyle w:val="SubtleEmphasis"/>
          <w:rFonts w:cs="Arial"/>
          <w:szCs w:val="22"/>
        </w:rPr>
      </w:pPr>
      <w:r w:rsidRPr="007141E3">
        <w:rPr>
          <w:rStyle w:val="SubtleEmphasis"/>
          <w:rFonts w:cs="Arial"/>
          <w:szCs w:val="22"/>
        </w:rPr>
        <w:t xml:space="preserve">FOR SPECIAL INTEREST GROUPS – </w:t>
      </w:r>
      <w:r>
        <w:rPr>
          <w:rStyle w:val="SubtleEmphasis"/>
          <w:rFonts w:cs="Arial"/>
          <w:szCs w:val="22"/>
        </w:rPr>
        <w:t xml:space="preserve">WE </w:t>
      </w:r>
      <w:r w:rsidRPr="007141E3">
        <w:rPr>
          <w:rStyle w:val="SubtleEmphasis"/>
          <w:rFonts w:cs="Arial"/>
          <w:szCs w:val="22"/>
        </w:rPr>
        <w:t xml:space="preserve">WILL </w:t>
      </w:r>
      <w:r>
        <w:rPr>
          <w:rStyle w:val="SubtleEmphasis"/>
          <w:rFonts w:cs="Arial"/>
          <w:szCs w:val="22"/>
        </w:rPr>
        <w:t xml:space="preserve">HAVE </w:t>
      </w:r>
      <w:r w:rsidRPr="007141E3">
        <w:rPr>
          <w:rStyle w:val="SubtleEmphasis"/>
          <w:rFonts w:cs="Arial"/>
          <w:szCs w:val="22"/>
        </w:rPr>
        <w:t>SEPARATE ADS FOR EACH GROUP</w:t>
      </w:r>
    </w:p>
    <w:p w:rsidR="00893827" w:rsidRPr="007141E3" w:rsidRDefault="00893827"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r w:rsidRPr="007141E3">
        <w:rPr>
          <w:bCs/>
          <w:i/>
          <w:iCs/>
        </w:rPr>
        <w:t xml:space="preserve">and you have enrolled in college or graduate school since earning </w:t>
      </w:r>
      <w:r>
        <w:rPr>
          <w:bCs/>
          <w:i/>
          <w:iCs/>
        </w:rPr>
        <w:t>your bachelor’s degree</w:t>
      </w:r>
      <w:r w:rsidRPr="007141E3">
        <w:rPr>
          <w:bCs/>
          <w:i/>
          <w:iCs/>
        </w:rPr>
        <w:t>…</w:t>
      </w:r>
    </w:p>
    <w:p w:rsidR="00893827" w:rsidRPr="007141E3" w:rsidRDefault="00893827"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r w:rsidRPr="007141E3">
        <w:rPr>
          <w:bCs/>
          <w:i/>
          <w:iCs/>
        </w:rPr>
        <w:t>and you majored in science, technology, engineering or mathematics…</w:t>
      </w:r>
    </w:p>
    <w:p w:rsidR="00893827" w:rsidRPr="007141E3" w:rsidRDefault="00893827" w:rsidP="00A23102">
      <w:pPr>
        <w:pStyle w:val="ListParagraph"/>
        <w:numPr>
          <w:ilvl w:val="0"/>
          <w:numId w:val="34"/>
        </w:numPr>
        <w:pBdr>
          <w:top w:val="single" w:sz="4" w:space="1" w:color="auto"/>
          <w:left w:val="single" w:sz="4" w:space="4" w:color="auto"/>
          <w:bottom w:val="single" w:sz="4" w:space="1" w:color="auto"/>
          <w:right w:val="single" w:sz="4" w:space="4" w:color="auto"/>
        </w:pBdr>
        <w:ind w:left="2160"/>
        <w:rPr>
          <w:bCs/>
          <w:i/>
          <w:iCs/>
        </w:rPr>
      </w:pPr>
      <w:r w:rsidRPr="007141E3">
        <w:rPr>
          <w:bCs/>
          <w:i/>
          <w:iCs/>
        </w:rPr>
        <w:t>and you are a teacher in an elementary or secondary school…</w:t>
      </w:r>
    </w:p>
    <w:p w:rsidR="00893827" w:rsidRPr="007141E3" w:rsidRDefault="00893827" w:rsidP="007141E3">
      <w:pPr>
        <w:ind w:left="1440"/>
        <w:rPr>
          <w:szCs w:val="22"/>
        </w:rPr>
      </w:pPr>
    </w:p>
    <w:p w:rsidR="00893827" w:rsidRPr="007141E3" w:rsidRDefault="00893827" w:rsidP="007141E3">
      <w:pPr>
        <w:ind w:left="1440"/>
        <w:rPr>
          <w:sz w:val="24"/>
        </w:rPr>
      </w:pPr>
    </w:p>
    <w:p w:rsidR="00893827" w:rsidRPr="007141E3" w:rsidRDefault="00893827" w:rsidP="007141E3">
      <w:pPr>
        <w:rPr>
          <w:sz w:val="24"/>
        </w:rPr>
      </w:pPr>
      <w:r w:rsidRPr="007141E3">
        <w:rPr>
          <w:sz w:val="24"/>
        </w:rPr>
        <w:t>WE NEED YOU TO...</w:t>
      </w:r>
    </w:p>
    <w:p w:rsidR="00893827" w:rsidRPr="007141E3" w:rsidRDefault="00893827" w:rsidP="007141E3">
      <w:pPr>
        <w:ind w:left="720"/>
        <w:rPr>
          <w:sz w:val="24"/>
        </w:rPr>
      </w:pPr>
      <w:r w:rsidRPr="007141E3">
        <w:rPr>
          <w:sz w:val="24"/>
        </w:rPr>
        <w:t>answer a few questions about your experiences since college, with a focus on additional education and employment after receiving your bachelor’s degree</w:t>
      </w:r>
    </w:p>
    <w:p w:rsidR="00893827" w:rsidRDefault="00893827" w:rsidP="007141E3">
      <w:pPr>
        <w:rPr>
          <w:sz w:val="24"/>
        </w:rPr>
      </w:pPr>
    </w:p>
    <w:p w:rsidR="00893827" w:rsidRPr="007141E3" w:rsidRDefault="00893827" w:rsidP="007141E3">
      <w:pPr>
        <w:rPr>
          <w:sz w:val="24"/>
        </w:rPr>
      </w:pPr>
    </w:p>
    <w:p w:rsidR="00893827" w:rsidRPr="007141E3" w:rsidRDefault="00893827" w:rsidP="007141E3">
      <w:pPr>
        <w:rPr>
          <w:sz w:val="24"/>
        </w:rPr>
      </w:pPr>
      <w:r w:rsidRPr="007141E3">
        <w:rPr>
          <w:sz w:val="24"/>
        </w:rPr>
        <w:t>You may be eligible to help us pretest a college survey and RECEIVE $40 CASH for your time!</w:t>
      </w:r>
    </w:p>
    <w:p w:rsidR="00893827" w:rsidRPr="007141E3" w:rsidRDefault="00893827" w:rsidP="007141E3">
      <w:pPr>
        <w:rPr>
          <w:sz w:val="24"/>
        </w:rPr>
      </w:pPr>
    </w:p>
    <w:p w:rsidR="00893827" w:rsidRPr="007141E3" w:rsidRDefault="00893827" w:rsidP="007141E3">
      <w:pPr>
        <w:rPr>
          <w:sz w:val="24"/>
        </w:rPr>
      </w:pPr>
      <w:r w:rsidRPr="007141E3">
        <w:rPr>
          <w:sz w:val="24"/>
        </w:rPr>
        <w:t>Email us: studentsurvey@rti.org</w:t>
      </w:r>
    </w:p>
    <w:p w:rsidR="00893827" w:rsidRPr="007141E3" w:rsidRDefault="00893827" w:rsidP="007141E3">
      <w:pPr>
        <w:rPr>
          <w:sz w:val="24"/>
        </w:rPr>
      </w:pPr>
      <w:r w:rsidRPr="007141E3">
        <w:rPr>
          <w:sz w:val="24"/>
        </w:rPr>
        <w:t>Or Call: 1-866-214-2040</w:t>
      </w:r>
    </w:p>
    <w:p w:rsidR="00893827" w:rsidRPr="007141E3" w:rsidRDefault="00893827" w:rsidP="007141E3">
      <w:pPr>
        <w:rPr>
          <w:sz w:val="24"/>
        </w:rPr>
      </w:pPr>
    </w:p>
    <w:p w:rsidR="00893827" w:rsidRPr="007141E3" w:rsidRDefault="00893827" w:rsidP="007141E3">
      <w:pPr>
        <w:rPr>
          <w:sz w:val="24"/>
        </w:rPr>
      </w:pPr>
      <w:r w:rsidRPr="007141E3">
        <w:rPr>
          <w:sz w:val="24"/>
        </w:rPr>
        <w:t>Our appointment schedule is flexible, with weekend and evening sessions.</w:t>
      </w:r>
    </w:p>
    <w:p w:rsidR="00893827" w:rsidRPr="007141E3" w:rsidRDefault="00893827" w:rsidP="007141E3">
      <w:pPr>
        <w:rPr>
          <w:sz w:val="24"/>
        </w:rPr>
      </w:pPr>
      <w:r w:rsidRPr="00DA655E">
        <w:rPr>
          <w:sz w:val="24"/>
        </w:rPr>
        <w:t>Your responses will be used to refine survey questions</w:t>
      </w:r>
      <w:r w:rsidRPr="007141E3">
        <w:rPr>
          <w:sz w:val="24"/>
        </w:rPr>
        <w:t>.</w:t>
      </w:r>
    </w:p>
    <w:p w:rsidR="00893827" w:rsidRPr="007141E3" w:rsidRDefault="00893827" w:rsidP="007141E3">
      <w:pPr>
        <w:rPr>
          <w:sz w:val="24"/>
        </w:rPr>
      </w:pPr>
    </w:p>
    <w:p w:rsidR="00893827" w:rsidRPr="007141E3" w:rsidRDefault="00893827" w:rsidP="007141E3">
      <w:pPr>
        <w:rPr>
          <w:sz w:val="24"/>
        </w:rPr>
      </w:pPr>
      <w:r w:rsidRPr="007141E3">
        <w:rPr>
          <w:sz w:val="24"/>
        </w:rPr>
        <w:t>RTI International is conducting this survey for the National Center for Education Statistics located within the U.S. Department of Education.</w:t>
      </w:r>
    </w:p>
    <w:p w:rsidR="00893827" w:rsidRDefault="00893827" w:rsidP="007141E3">
      <w:pPr>
        <w:rPr>
          <w:sz w:val="24"/>
        </w:rPr>
      </w:pPr>
    </w:p>
    <w:p w:rsidR="00893827" w:rsidRPr="007141E3" w:rsidRDefault="00893827" w:rsidP="007141E3">
      <w:pPr>
        <w:rPr>
          <w:sz w:val="24"/>
        </w:rPr>
      </w:pPr>
      <w:r w:rsidRPr="007141E3">
        <w:rPr>
          <w:sz w:val="24"/>
        </w:rPr>
        <w:t>RTI is a non-profit research firm located in Research Triangle Park near Cornwallis Road and Davis Drive, with easy access to and from 1-40.</w:t>
      </w:r>
    </w:p>
    <w:p w:rsidR="00893827" w:rsidRPr="007141E3" w:rsidRDefault="00893827" w:rsidP="007141E3">
      <w:pPr>
        <w:rPr>
          <w:sz w:val="24"/>
        </w:rPr>
      </w:pPr>
    </w:p>
    <w:p w:rsidR="00893827" w:rsidRPr="007141E3" w:rsidRDefault="00893827" w:rsidP="007141E3">
      <w:pPr>
        <w:rPr>
          <w:sz w:val="24"/>
        </w:rPr>
      </w:pPr>
      <w:r w:rsidRPr="007141E3">
        <w:rPr>
          <w:sz w:val="24"/>
        </w:rPr>
        <w:t>On average, these sessions take about 90 minutes.</w:t>
      </w:r>
    </w:p>
    <w:p w:rsidR="00893827" w:rsidRPr="007141E3" w:rsidRDefault="00893827" w:rsidP="007141E3">
      <w:pPr>
        <w:rPr>
          <w:sz w:val="24"/>
        </w:rPr>
      </w:pPr>
    </w:p>
    <w:p w:rsidR="00893827" w:rsidRDefault="00893827" w:rsidP="00841D43">
      <w:pPr>
        <w:autoSpaceDE w:val="0"/>
        <w:autoSpaceDN w:val="0"/>
        <w:adjustRightInd w:val="0"/>
        <w:rPr>
          <w:rFonts w:cs="Arial"/>
          <w:sz w:val="24"/>
        </w:rPr>
      </w:pPr>
      <w:r w:rsidRPr="00452E3A">
        <w:rPr>
          <w:rFonts w:ascii="Times New Roman" w:hAnsi="Times New Roman"/>
          <w:sz w:val="24"/>
        </w:rPr>
        <w:br w:type="page"/>
      </w:r>
    </w:p>
    <w:p w:rsidR="00893827" w:rsidRPr="00452E3A" w:rsidRDefault="00893827" w:rsidP="002746F5">
      <w:pPr>
        <w:jc w:val="center"/>
        <w:rPr>
          <w:rFonts w:cs="Arial"/>
          <w:b/>
          <w:bCs/>
          <w:sz w:val="28"/>
          <w:szCs w:val="28"/>
        </w:rPr>
      </w:pPr>
      <w:r w:rsidRPr="00452E3A">
        <w:rPr>
          <w:rFonts w:cs="Arial"/>
          <w:b/>
          <w:bCs/>
          <w:sz w:val="28"/>
          <w:szCs w:val="28"/>
        </w:rPr>
        <w:t>Attachment II</w:t>
      </w:r>
    </w:p>
    <w:p w:rsidR="00893827" w:rsidRPr="00452E3A" w:rsidRDefault="00893827" w:rsidP="00452E3A">
      <w:pPr>
        <w:jc w:val="center"/>
        <w:outlineLvl w:val="0"/>
        <w:rPr>
          <w:rFonts w:cs="Arial"/>
          <w:b/>
          <w:bCs/>
          <w:sz w:val="28"/>
          <w:szCs w:val="28"/>
        </w:rPr>
      </w:pPr>
      <w:r>
        <w:rPr>
          <w:rFonts w:cs="Arial"/>
          <w:b/>
          <w:bCs/>
          <w:sz w:val="28"/>
          <w:szCs w:val="28"/>
        </w:rPr>
        <w:t>Baccalaureate and Beyond</w:t>
      </w:r>
    </w:p>
    <w:p w:rsidR="00893827" w:rsidRPr="00452E3A" w:rsidRDefault="00893827" w:rsidP="008C506C">
      <w:pPr>
        <w:jc w:val="center"/>
        <w:outlineLvl w:val="0"/>
        <w:rPr>
          <w:rFonts w:cs="Arial"/>
          <w:b/>
          <w:bCs/>
          <w:sz w:val="28"/>
          <w:szCs w:val="28"/>
        </w:rPr>
      </w:pPr>
      <w:r w:rsidRPr="00452E3A">
        <w:rPr>
          <w:rFonts w:cs="Arial"/>
          <w:b/>
          <w:bCs/>
          <w:sz w:val="28"/>
          <w:szCs w:val="28"/>
        </w:rPr>
        <w:t>Eligibility Screening Questions</w:t>
      </w:r>
    </w:p>
    <w:p w:rsidR="00893827" w:rsidRPr="00452E3A" w:rsidRDefault="00893827" w:rsidP="008C506C">
      <w:pPr>
        <w:rPr>
          <w:rFonts w:cs="Arial"/>
          <w:b/>
          <w:bCs/>
        </w:rPr>
      </w:pPr>
    </w:p>
    <w:p w:rsidR="00893827" w:rsidRPr="00452E3A" w:rsidRDefault="00893827" w:rsidP="008C506C">
      <w:pPr>
        <w:rPr>
          <w:rFonts w:cs="Arial"/>
          <w:i/>
          <w:iCs/>
        </w:rPr>
      </w:pPr>
    </w:p>
    <w:p w:rsidR="00893827" w:rsidRPr="00452E3A" w:rsidRDefault="00893827" w:rsidP="008C506C">
      <w:pPr>
        <w:rPr>
          <w:rFonts w:cs="Arial"/>
          <w:i/>
          <w:iCs/>
        </w:rPr>
      </w:pPr>
      <w:r w:rsidRPr="00452E3A">
        <w:rPr>
          <w:rFonts w:cs="Arial"/>
          <w:i/>
          <w:iCs/>
        </w:rPr>
        <w:t xml:space="preserve">Thank you for inquiring about this study. I need to ask you a few questions to determine if you are eligible to participate in the study. The screening is expected to take approximately 3-5 minutes. </w:t>
      </w:r>
    </w:p>
    <w:p w:rsidR="00893827" w:rsidRPr="00452E3A" w:rsidRDefault="00893827" w:rsidP="008C506C">
      <w:pPr>
        <w:rPr>
          <w:rFonts w:cs="Arial"/>
          <w:i/>
          <w:iCs/>
        </w:rPr>
      </w:pPr>
    </w:p>
    <w:p w:rsidR="00893827" w:rsidRDefault="00893827" w:rsidP="00841D43">
      <w:pPr>
        <w:numPr>
          <w:ilvl w:val="0"/>
          <w:numId w:val="14"/>
        </w:numPr>
        <w:tabs>
          <w:tab w:val="num" w:pos="2790"/>
        </w:tabs>
        <w:rPr>
          <w:rFonts w:cs="Arial"/>
        </w:rPr>
      </w:pPr>
      <w:r w:rsidRPr="00452E3A">
        <w:rPr>
          <w:rFonts w:cs="Arial"/>
        </w:rPr>
        <w:t>Were you enrolled for a bachelor’s degree at a postsecondary institution at any time between July 1, 2006 and June 30, 2007?</w:t>
      </w:r>
    </w:p>
    <w:p w:rsidR="00893827" w:rsidRPr="00452E3A" w:rsidRDefault="00893827" w:rsidP="008C506C">
      <w:pPr>
        <w:ind w:left="360"/>
        <w:rPr>
          <w:rFonts w:cs="Arial"/>
        </w:rPr>
      </w:pPr>
    </w:p>
    <w:p w:rsidR="00893827" w:rsidRDefault="00893827" w:rsidP="00841D43">
      <w:pPr>
        <w:numPr>
          <w:ilvl w:val="1"/>
          <w:numId w:val="8"/>
        </w:numPr>
        <w:tabs>
          <w:tab w:val="num" w:pos="360"/>
        </w:tabs>
        <w:ind w:left="360"/>
        <w:rPr>
          <w:rFonts w:cs="Arial"/>
        </w:rPr>
      </w:pPr>
      <w:r w:rsidRPr="00452E3A">
        <w:rPr>
          <w:rFonts w:cs="Arial"/>
        </w:rPr>
        <w:t xml:space="preserve">Yes  </w:t>
      </w:r>
    </w:p>
    <w:p w:rsidR="00893827" w:rsidRDefault="00893827" w:rsidP="00841D43">
      <w:pPr>
        <w:numPr>
          <w:ilvl w:val="1"/>
          <w:numId w:val="8"/>
        </w:numPr>
        <w:tabs>
          <w:tab w:val="num" w:pos="360"/>
        </w:tabs>
        <w:ind w:left="360"/>
        <w:rPr>
          <w:rFonts w:cs="Arial"/>
        </w:rPr>
      </w:pPr>
      <w:r w:rsidRPr="00452E3A">
        <w:rPr>
          <w:rFonts w:cs="Arial"/>
        </w:rPr>
        <w:t>No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893827" w:rsidRPr="00452E3A" w:rsidRDefault="00893827" w:rsidP="008C506C">
      <w:pPr>
        <w:tabs>
          <w:tab w:val="num" w:pos="1440"/>
        </w:tabs>
        <w:ind w:left="360"/>
        <w:rPr>
          <w:rFonts w:cs="Arial"/>
        </w:rPr>
      </w:pPr>
    </w:p>
    <w:p w:rsidR="00893827" w:rsidRPr="00452E3A" w:rsidRDefault="00893827" w:rsidP="008C506C">
      <w:pPr>
        <w:rPr>
          <w:rFonts w:cs="Arial"/>
        </w:rPr>
      </w:pPr>
    </w:p>
    <w:p w:rsidR="00893827" w:rsidRDefault="00893827" w:rsidP="00841D43">
      <w:pPr>
        <w:numPr>
          <w:ilvl w:val="0"/>
          <w:numId w:val="14"/>
        </w:numPr>
        <w:tabs>
          <w:tab w:val="num" w:pos="2790"/>
        </w:tabs>
        <w:rPr>
          <w:rFonts w:cs="Arial"/>
        </w:rPr>
      </w:pPr>
      <w:r w:rsidRPr="00452E3A">
        <w:rPr>
          <w:rFonts w:cs="Arial"/>
        </w:rPr>
        <w:t xml:space="preserve">When did you complete the requirements for a bachelor’s degree? </w:t>
      </w:r>
    </w:p>
    <w:p w:rsidR="00893827" w:rsidRPr="00452E3A" w:rsidRDefault="00893827" w:rsidP="008C506C">
      <w:pPr>
        <w:ind w:left="360"/>
        <w:rPr>
          <w:rFonts w:cs="Arial"/>
        </w:rPr>
      </w:pPr>
    </w:p>
    <w:p w:rsidR="00893827" w:rsidRDefault="00893827" w:rsidP="00841D43">
      <w:pPr>
        <w:numPr>
          <w:ilvl w:val="1"/>
          <w:numId w:val="8"/>
        </w:numPr>
        <w:tabs>
          <w:tab w:val="num" w:pos="360"/>
        </w:tabs>
        <w:ind w:left="360"/>
        <w:rPr>
          <w:rFonts w:cs="Arial"/>
        </w:rPr>
      </w:pPr>
      <w:r w:rsidRPr="00452E3A">
        <w:rPr>
          <w:rFonts w:cs="Arial"/>
        </w:rPr>
        <w:t>Between July 1, 2006 and June 30, 2007</w:t>
      </w:r>
    </w:p>
    <w:p w:rsidR="00893827" w:rsidRDefault="00893827" w:rsidP="00841D43">
      <w:pPr>
        <w:numPr>
          <w:ilvl w:val="1"/>
          <w:numId w:val="8"/>
        </w:numPr>
        <w:tabs>
          <w:tab w:val="num" w:pos="360"/>
        </w:tabs>
        <w:ind w:left="360"/>
        <w:rPr>
          <w:rFonts w:cs="Arial"/>
        </w:rPr>
      </w:pPr>
      <w:r w:rsidRPr="00452E3A">
        <w:rPr>
          <w:rFonts w:cs="Arial"/>
        </w:rPr>
        <w:t>Some other time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893827" w:rsidRPr="00452E3A" w:rsidRDefault="00893827" w:rsidP="008C506C">
      <w:pPr>
        <w:rPr>
          <w:rFonts w:cs="Arial"/>
        </w:rPr>
      </w:pPr>
    </w:p>
    <w:p w:rsidR="00893827" w:rsidRPr="00452E3A" w:rsidRDefault="00893827" w:rsidP="008C506C">
      <w:pPr>
        <w:rPr>
          <w:rFonts w:cs="Arial"/>
        </w:rPr>
      </w:pPr>
    </w:p>
    <w:p w:rsidR="00893827" w:rsidRDefault="00893827" w:rsidP="00841D43">
      <w:pPr>
        <w:numPr>
          <w:ilvl w:val="0"/>
          <w:numId w:val="14"/>
        </w:numPr>
        <w:tabs>
          <w:tab w:val="num" w:pos="2790"/>
        </w:tabs>
        <w:rPr>
          <w:rFonts w:cs="Arial"/>
        </w:rPr>
      </w:pPr>
      <w:r w:rsidRPr="00452E3A">
        <w:rPr>
          <w:rFonts w:cs="Arial"/>
        </w:rPr>
        <w:t>In what month and year were you awarded your bachelor’s degree?</w:t>
      </w:r>
    </w:p>
    <w:p w:rsidR="00893827" w:rsidRPr="00452E3A" w:rsidRDefault="00893827" w:rsidP="008C506C">
      <w:pPr>
        <w:ind w:left="360"/>
        <w:rPr>
          <w:rFonts w:cs="Arial"/>
        </w:rPr>
      </w:pPr>
    </w:p>
    <w:p w:rsidR="00893827" w:rsidRDefault="00893827" w:rsidP="00841D43">
      <w:pPr>
        <w:numPr>
          <w:ilvl w:val="1"/>
          <w:numId w:val="8"/>
        </w:numPr>
        <w:tabs>
          <w:tab w:val="num" w:pos="360"/>
        </w:tabs>
        <w:ind w:left="360"/>
        <w:rPr>
          <w:rFonts w:cs="Arial"/>
        </w:rPr>
      </w:pPr>
      <w:r w:rsidRPr="00452E3A">
        <w:rPr>
          <w:rFonts w:cs="Arial"/>
        </w:rPr>
        <w:t>By June 30, 2008</w:t>
      </w:r>
    </w:p>
    <w:p w:rsidR="00893827" w:rsidRDefault="00893827" w:rsidP="00841D43">
      <w:pPr>
        <w:numPr>
          <w:ilvl w:val="1"/>
          <w:numId w:val="8"/>
        </w:numPr>
        <w:tabs>
          <w:tab w:val="num" w:pos="360"/>
        </w:tabs>
        <w:ind w:left="360"/>
        <w:rPr>
          <w:rFonts w:cs="Arial"/>
        </w:rPr>
      </w:pPr>
      <w:r w:rsidRPr="00452E3A">
        <w:rPr>
          <w:rFonts w:cs="Arial"/>
        </w:rPr>
        <w:t>Some other time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rPr>
        <w:t>)</w:t>
      </w:r>
    </w:p>
    <w:p w:rsidR="00893827" w:rsidRDefault="00893827" w:rsidP="008C506C">
      <w:pPr>
        <w:ind w:left="360"/>
        <w:rPr>
          <w:rFonts w:cs="Arial"/>
        </w:rPr>
      </w:pPr>
    </w:p>
    <w:p w:rsidR="00893827" w:rsidRPr="00452E3A" w:rsidRDefault="00893827" w:rsidP="008C506C">
      <w:pPr>
        <w:ind w:left="360"/>
        <w:rPr>
          <w:rFonts w:cs="Arial"/>
        </w:rPr>
      </w:pPr>
    </w:p>
    <w:p w:rsidR="00893827" w:rsidRDefault="00893827" w:rsidP="00841D43">
      <w:pPr>
        <w:numPr>
          <w:ilvl w:val="0"/>
          <w:numId w:val="14"/>
        </w:numPr>
        <w:tabs>
          <w:tab w:val="num" w:pos="2790"/>
        </w:tabs>
        <w:rPr>
          <w:rFonts w:cs="Arial"/>
        </w:rPr>
      </w:pPr>
      <w:r w:rsidRPr="00452E3A">
        <w:rPr>
          <w:rFonts w:cs="Arial"/>
        </w:rPr>
        <w:t xml:space="preserve">What is your age?  </w:t>
      </w:r>
    </w:p>
    <w:p w:rsidR="00893827" w:rsidRPr="00452E3A" w:rsidRDefault="00893827" w:rsidP="008C506C">
      <w:pPr>
        <w:tabs>
          <w:tab w:val="num" w:pos="360"/>
        </w:tabs>
        <w:ind w:left="360"/>
        <w:rPr>
          <w:rFonts w:cs="Arial"/>
        </w:rPr>
      </w:pPr>
    </w:p>
    <w:p w:rsidR="00893827" w:rsidRPr="00452E3A" w:rsidRDefault="00893827" w:rsidP="008C506C">
      <w:pPr>
        <w:tabs>
          <w:tab w:val="num" w:pos="360"/>
        </w:tabs>
        <w:ind w:left="360"/>
        <w:rPr>
          <w:rFonts w:cs="Arial"/>
        </w:rPr>
      </w:pPr>
      <w:r w:rsidRPr="00452E3A">
        <w:rPr>
          <w:rFonts w:cs="Arial"/>
        </w:rPr>
        <w:t xml:space="preserve">______ </w:t>
      </w:r>
    </w:p>
    <w:p w:rsidR="00893827" w:rsidRPr="00452E3A" w:rsidRDefault="00893827" w:rsidP="008C506C">
      <w:pPr>
        <w:tabs>
          <w:tab w:val="num" w:pos="360"/>
        </w:tabs>
        <w:ind w:left="360"/>
        <w:rPr>
          <w:rFonts w:cs="Arial"/>
        </w:rPr>
      </w:pPr>
      <w:r w:rsidRPr="00452E3A">
        <w:rPr>
          <w:rFonts w:cs="Arial"/>
        </w:rPr>
        <w:t xml:space="preserve">(If under 18 </w:t>
      </w:r>
      <w:r w:rsidRPr="00452E3A">
        <w:rPr>
          <w:rFonts w:cs="Arial"/>
          <w:b/>
          <w:bCs/>
          <w:i/>
          <w:iCs/>
          <w:sz w:val="20"/>
          <w:szCs w:val="20"/>
        </w:rPr>
        <w:t>Thank you for inquiring about this study, but you are not eligible to participate</w:t>
      </w:r>
      <w:r>
        <w:rPr>
          <w:rFonts w:cs="Arial"/>
          <w:b/>
          <w:bCs/>
          <w:i/>
          <w:iCs/>
          <w:sz w:val="20"/>
          <w:szCs w:val="20"/>
        </w:rPr>
        <w:t xml:space="preserve"> &lt;end&gt;</w:t>
      </w:r>
      <w:r w:rsidRPr="00452E3A">
        <w:rPr>
          <w:rFonts w:cs="Arial"/>
          <w:b/>
          <w:bCs/>
          <w:i/>
          <w:iCs/>
          <w:sz w:val="20"/>
          <w:szCs w:val="20"/>
        </w:rPr>
        <w:t>)</w:t>
      </w:r>
    </w:p>
    <w:p w:rsidR="00893827" w:rsidRPr="00452E3A" w:rsidRDefault="00893827" w:rsidP="008C506C">
      <w:pPr>
        <w:ind w:left="360"/>
        <w:rPr>
          <w:rFonts w:cs="Arial"/>
          <w:b/>
          <w:bCs/>
          <w:i/>
          <w:iCs/>
        </w:rPr>
      </w:pPr>
    </w:p>
    <w:p w:rsidR="00893827" w:rsidRPr="00452E3A" w:rsidRDefault="00893827" w:rsidP="008C506C">
      <w:pPr>
        <w:ind w:left="360"/>
        <w:rPr>
          <w:rFonts w:cs="Arial"/>
          <w:b/>
          <w:bCs/>
          <w:i/>
          <w:iCs/>
        </w:rPr>
      </w:pPr>
    </w:p>
    <w:p w:rsidR="00893827" w:rsidRDefault="00893827" w:rsidP="00841D43">
      <w:pPr>
        <w:pStyle w:val="ListParagraph"/>
        <w:numPr>
          <w:ilvl w:val="0"/>
          <w:numId w:val="14"/>
        </w:numPr>
        <w:tabs>
          <w:tab w:val="num" w:pos="2790"/>
        </w:tabs>
      </w:pPr>
      <w:r w:rsidRPr="00452E3A">
        <w:t>What is your sex?</w:t>
      </w:r>
    </w:p>
    <w:p w:rsidR="00893827" w:rsidRPr="00452E3A" w:rsidRDefault="00893827" w:rsidP="008C506C">
      <w:pPr>
        <w:pStyle w:val="ListParagraph"/>
        <w:ind w:left="360"/>
      </w:pPr>
    </w:p>
    <w:p w:rsidR="00893827" w:rsidRDefault="00893827" w:rsidP="00841D43">
      <w:pPr>
        <w:numPr>
          <w:ilvl w:val="0"/>
          <w:numId w:val="9"/>
        </w:numPr>
        <w:tabs>
          <w:tab w:val="clear" w:pos="1440"/>
          <w:tab w:val="num" w:pos="360"/>
        </w:tabs>
        <w:ind w:left="360"/>
        <w:rPr>
          <w:rFonts w:cs="Arial"/>
        </w:rPr>
      </w:pPr>
      <w:r w:rsidRPr="00452E3A">
        <w:rPr>
          <w:rFonts w:cs="Arial"/>
        </w:rPr>
        <w:t xml:space="preserve">Male </w:t>
      </w:r>
    </w:p>
    <w:p w:rsidR="00893827" w:rsidRDefault="00893827" w:rsidP="00841D43">
      <w:pPr>
        <w:numPr>
          <w:ilvl w:val="0"/>
          <w:numId w:val="9"/>
        </w:numPr>
        <w:tabs>
          <w:tab w:val="clear" w:pos="1440"/>
          <w:tab w:val="num" w:pos="360"/>
        </w:tabs>
        <w:ind w:left="360"/>
        <w:rPr>
          <w:rFonts w:cs="Arial"/>
        </w:rPr>
      </w:pPr>
      <w:r w:rsidRPr="00452E3A">
        <w:rPr>
          <w:rFonts w:cs="Arial"/>
        </w:rPr>
        <w:t>Female</w:t>
      </w:r>
    </w:p>
    <w:p w:rsidR="00893827" w:rsidRPr="00452E3A" w:rsidRDefault="00893827" w:rsidP="008C506C">
      <w:pPr>
        <w:tabs>
          <w:tab w:val="num" w:pos="360"/>
        </w:tabs>
        <w:rPr>
          <w:rFonts w:cs="Arial"/>
        </w:rPr>
      </w:pPr>
    </w:p>
    <w:p w:rsidR="00893827" w:rsidRPr="00452E3A" w:rsidRDefault="00893827" w:rsidP="008C506C">
      <w:pPr>
        <w:tabs>
          <w:tab w:val="num" w:pos="360"/>
        </w:tabs>
        <w:rPr>
          <w:rFonts w:cs="Arial"/>
        </w:rPr>
      </w:pPr>
    </w:p>
    <w:tbl>
      <w:tblPr>
        <w:tblW w:w="0" w:type="auto"/>
        <w:tblInd w:w="108" w:type="dxa"/>
        <w:tblLook w:val="00A0"/>
      </w:tblPr>
      <w:tblGrid>
        <w:gridCol w:w="9756"/>
      </w:tblGrid>
      <w:tr w:rsidR="00893827" w:rsidTr="004E0C43">
        <w:tc>
          <w:tcPr>
            <w:tcW w:w="10332" w:type="dxa"/>
          </w:tcPr>
          <w:p w:rsidR="00893827" w:rsidRPr="009F68F1" w:rsidRDefault="00893827" w:rsidP="004E0C43">
            <w:pPr>
              <w:pStyle w:val="ListParagraph"/>
              <w:numPr>
                <w:ilvl w:val="0"/>
                <w:numId w:val="14"/>
              </w:numPr>
              <w:tabs>
                <w:tab w:val="num" w:pos="252"/>
                <w:tab w:val="num" w:pos="2790"/>
              </w:tabs>
              <w:ind w:left="252"/>
            </w:pPr>
            <w:r w:rsidRPr="009F68F1">
              <w:t>In what field did you earn your bachelor’s degree?</w:t>
            </w:r>
          </w:p>
        </w:tc>
      </w:tr>
      <w:tr w:rsidR="00893827" w:rsidTr="004E0C43">
        <w:tc>
          <w:tcPr>
            <w:tcW w:w="10332" w:type="dxa"/>
            <w:tcBorders>
              <w:bottom w:val="single" w:sz="4" w:space="0" w:color="auto"/>
            </w:tcBorders>
          </w:tcPr>
          <w:p w:rsidR="00893827" w:rsidRPr="004E0C43" w:rsidRDefault="00893827" w:rsidP="004E0C43">
            <w:pPr>
              <w:pStyle w:val="ListParagraph"/>
              <w:tabs>
                <w:tab w:val="num" w:pos="2790"/>
              </w:tabs>
              <w:ind w:left="0"/>
              <w:rPr>
                <w:sz w:val="20"/>
              </w:rPr>
            </w:pPr>
          </w:p>
          <w:p w:rsidR="00893827" w:rsidRPr="004E0C43" w:rsidRDefault="00893827" w:rsidP="004E0C43">
            <w:pPr>
              <w:pStyle w:val="ListParagraph"/>
              <w:tabs>
                <w:tab w:val="num" w:pos="2790"/>
              </w:tabs>
              <w:ind w:left="0"/>
              <w:rPr>
                <w:sz w:val="20"/>
              </w:rPr>
            </w:pPr>
          </w:p>
        </w:tc>
      </w:tr>
    </w:tbl>
    <w:p w:rsidR="00893827" w:rsidRPr="00452E3A" w:rsidRDefault="00893827" w:rsidP="008C506C">
      <w:pPr>
        <w:pStyle w:val="ListParagraph"/>
        <w:ind w:left="360"/>
      </w:pPr>
    </w:p>
    <w:p w:rsidR="00893827" w:rsidRDefault="00893827" w:rsidP="00841D43">
      <w:pPr>
        <w:numPr>
          <w:ilvl w:val="0"/>
          <w:numId w:val="9"/>
        </w:numPr>
        <w:tabs>
          <w:tab w:val="clear" w:pos="1440"/>
          <w:tab w:val="num" w:pos="360"/>
        </w:tabs>
        <w:ind w:left="360"/>
        <w:rPr>
          <w:rFonts w:cs="Arial"/>
        </w:rPr>
      </w:pPr>
      <w:r w:rsidRPr="00452E3A">
        <w:rPr>
          <w:rFonts w:cs="Arial"/>
        </w:rPr>
        <w:t>STEM degree (see STEM reference on page 3)</w:t>
      </w:r>
    </w:p>
    <w:p w:rsidR="00893827" w:rsidRDefault="00893827" w:rsidP="00841D43">
      <w:pPr>
        <w:numPr>
          <w:ilvl w:val="0"/>
          <w:numId w:val="9"/>
        </w:numPr>
        <w:tabs>
          <w:tab w:val="clear" w:pos="1440"/>
          <w:tab w:val="num" w:pos="360"/>
        </w:tabs>
        <w:ind w:left="360"/>
      </w:pPr>
      <w:r w:rsidRPr="00452E3A">
        <w:rPr>
          <w:rFonts w:cs="Arial"/>
        </w:rPr>
        <w:t>Non-STEM degree</w:t>
      </w:r>
    </w:p>
    <w:p w:rsidR="00893827" w:rsidRDefault="00893827" w:rsidP="00841D43"/>
    <w:p w:rsidR="00893827" w:rsidRDefault="00893827" w:rsidP="00841D43"/>
    <w:p w:rsidR="00893827" w:rsidRDefault="00893827" w:rsidP="00C219C7">
      <w:pPr>
        <w:pStyle w:val="ListParagraph"/>
        <w:keepNext/>
        <w:keepLines/>
        <w:numPr>
          <w:ilvl w:val="0"/>
          <w:numId w:val="14"/>
        </w:numPr>
      </w:pPr>
      <w:r w:rsidRPr="00C219C7">
        <w:t>Have you enrolled in any school for an additional degree or certificate (including enrollment for any graduate or additional undergraduate degree or certificate programs) since earning your bachelor's degree?</w:t>
      </w:r>
    </w:p>
    <w:p w:rsidR="00893827" w:rsidRPr="00452E3A" w:rsidRDefault="00893827" w:rsidP="00C219C7">
      <w:pPr>
        <w:keepNext/>
        <w:keepLines/>
        <w:numPr>
          <w:ilvl w:val="0"/>
          <w:numId w:val="9"/>
        </w:numPr>
        <w:tabs>
          <w:tab w:val="clear" w:pos="1440"/>
          <w:tab w:val="num" w:pos="360"/>
        </w:tabs>
        <w:ind w:left="360"/>
        <w:rPr>
          <w:rFonts w:cs="Arial"/>
        </w:rPr>
      </w:pPr>
      <w:r w:rsidRPr="00452E3A">
        <w:rPr>
          <w:rFonts w:cs="Arial"/>
        </w:rPr>
        <w:t>Yes</w:t>
      </w:r>
    </w:p>
    <w:p w:rsidR="00893827" w:rsidRPr="00452E3A" w:rsidRDefault="00893827" w:rsidP="00C219C7">
      <w:pPr>
        <w:keepNext/>
        <w:keepLines/>
        <w:numPr>
          <w:ilvl w:val="0"/>
          <w:numId w:val="9"/>
        </w:numPr>
        <w:tabs>
          <w:tab w:val="clear" w:pos="1440"/>
          <w:tab w:val="num" w:pos="360"/>
        </w:tabs>
        <w:ind w:left="360"/>
        <w:rPr>
          <w:rFonts w:cs="Arial"/>
        </w:rPr>
      </w:pPr>
      <w:r w:rsidRPr="00452E3A">
        <w:rPr>
          <w:rFonts w:cs="Arial"/>
        </w:rPr>
        <w:t>No</w:t>
      </w:r>
    </w:p>
    <w:p w:rsidR="00893827" w:rsidRPr="00452E3A" w:rsidRDefault="00893827" w:rsidP="008C506C">
      <w:pPr>
        <w:pStyle w:val="ListParagraph"/>
        <w:ind w:left="360"/>
      </w:pPr>
    </w:p>
    <w:p w:rsidR="00893827" w:rsidRPr="00452E3A" w:rsidRDefault="00893827" w:rsidP="008C506C">
      <w:pPr>
        <w:pStyle w:val="ListParagraph"/>
        <w:ind w:left="360"/>
      </w:pPr>
    </w:p>
    <w:p w:rsidR="00893827" w:rsidRDefault="00893827" w:rsidP="00841D43">
      <w:pPr>
        <w:pStyle w:val="ListParagraph"/>
        <w:numPr>
          <w:ilvl w:val="0"/>
          <w:numId w:val="14"/>
        </w:numPr>
        <w:tabs>
          <w:tab w:val="num" w:pos="2790"/>
        </w:tabs>
      </w:pPr>
      <w:r w:rsidRPr="00452E3A">
        <w:t>Since graduating, have you worked as a teacher at the K-12 level?</w:t>
      </w:r>
    </w:p>
    <w:p w:rsidR="00893827" w:rsidRPr="00452E3A" w:rsidRDefault="00893827" w:rsidP="008C506C">
      <w:pPr>
        <w:pStyle w:val="ListParagraph"/>
        <w:ind w:left="360"/>
      </w:pPr>
    </w:p>
    <w:p w:rsidR="00893827" w:rsidRDefault="00893827" w:rsidP="00841D43">
      <w:pPr>
        <w:numPr>
          <w:ilvl w:val="0"/>
          <w:numId w:val="9"/>
        </w:numPr>
        <w:tabs>
          <w:tab w:val="clear" w:pos="1440"/>
          <w:tab w:val="num" w:pos="360"/>
        </w:tabs>
        <w:ind w:left="360"/>
        <w:rPr>
          <w:rFonts w:cs="Arial"/>
        </w:rPr>
      </w:pPr>
      <w:r w:rsidRPr="00452E3A">
        <w:rPr>
          <w:rFonts w:cs="Arial"/>
        </w:rPr>
        <w:t>Yes (</w:t>
      </w:r>
      <w:r w:rsidRPr="00452E3A">
        <w:rPr>
          <w:rFonts w:cs="Arial"/>
          <w:b/>
          <w:bCs/>
          <w:i/>
          <w:iCs/>
        </w:rPr>
        <w:t>skip to question 9)</w:t>
      </w:r>
    </w:p>
    <w:p w:rsidR="00893827" w:rsidRDefault="00893827" w:rsidP="00841D43">
      <w:pPr>
        <w:numPr>
          <w:ilvl w:val="0"/>
          <w:numId w:val="9"/>
        </w:numPr>
        <w:tabs>
          <w:tab w:val="clear" w:pos="1440"/>
          <w:tab w:val="num" w:pos="360"/>
        </w:tabs>
        <w:ind w:left="360"/>
        <w:rPr>
          <w:rFonts w:cs="Arial"/>
        </w:rPr>
      </w:pPr>
      <w:r w:rsidRPr="00452E3A">
        <w:rPr>
          <w:rFonts w:cs="Arial"/>
        </w:rPr>
        <w:t>No</w:t>
      </w:r>
    </w:p>
    <w:p w:rsidR="00893827" w:rsidRPr="00452E3A" w:rsidRDefault="00893827" w:rsidP="008C506C">
      <w:pPr>
        <w:ind w:left="360"/>
        <w:rPr>
          <w:rFonts w:cs="Arial"/>
        </w:rPr>
      </w:pPr>
    </w:p>
    <w:p w:rsidR="00893827" w:rsidRPr="00452E3A" w:rsidRDefault="00893827" w:rsidP="008C506C">
      <w:pPr>
        <w:ind w:left="360"/>
        <w:rPr>
          <w:rFonts w:cs="Arial"/>
        </w:rPr>
      </w:pPr>
    </w:p>
    <w:p w:rsidR="00893827" w:rsidRDefault="00893827" w:rsidP="00841D43">
      <w:pPr>
        <w:pStyle w:val="ListParagraph"/>
        <w:numPr>
          <w:ilvl w:val="0"/>
          <w:numId w:val="14"/>
        </w:numPr>
        <w:tabs>
          <w:tab w:val="num" w:pos="2790"/>
        </w:tabs>
      </w:pPr>
      <w:r w:rsidRPr="00452E3A">
        <w:t>Have you done anything to prepare for a teaching career at the K-12 level?</w:t>
      </w:r>
    </w:p>
    <w:p w:rsidR="00893827" w:rsidRPr="00452E3A" w:rsidRDefault="00893827" w:rsidP="008C506C">
      <w:pPr>
        <w:pStyle w:val="ListParagraph"/>
        <w:ind w:left="360"/>
      </w:pPr>
    </w:p>
    <w:p w:rsidR="00893827" w:rsidRDefault="00893827" w:rsidP="00841D43">
      <w:pPr>
        <w:numPr>
          <w:ilvl w:val="0"/>
          <w:numId w:val="9"/>
        </w:numPr>
        <w:tabs>
          <w:tab w:val="clear" w:pos="1440"/>
          <w:tab w:val="num" w:pos="360"/>
        </w:tabs>
        <w:ind w:left="360"/>
        <w:rPr>
          <w:rFonts w:cs="Arial"/>
        </w:rPr>
      </w:pPr>
      <w:r w:rsidRPr="00452E3A">
        <w:rPr>
          <w:rFonts w:cs="Arial"/>
        </w:rPr>
        <w:t>Yes (</w:t>
      </w:r>
      <w:r w:rsidRPr="00452E3A">
        <w:rPr>
          <w:rFonts w:cs="Arial"/>
          <w:b/>
          <w:bCs/>
          <w:i/>
          <w:iCs/>
        </w:rPr>
        <w:t>skip to question 9)</w:t>
      </w:r>
    </w:p>
    <w:p w:rsidR="00893827" w:rsidRDefault="00893827" w:rsidP="00841D43">
      <w:pPr>
        <w:numPr>
          <w:ilvl w:val="0"/>
          <w:numId w:val="9"/>
        </w:numPr>
        <w:tabs>
          <w:tab w:val="clear" w:pos="1440"/>
          <w:tab w:val="num" w:pos="360"/>
        </w:tabs>
        <w:ind w:left="360"/>
        <w:rPr>
          <w:rFonts w:cs="Arial"/>
        </w:rPr>
      </w:pPr>
      <w:r w:rsidRPr="00452E3A">
        <w:rPr>
          <w:rFonts w:cs="Arial"/>
        </w:rPr>
        <w:t>No</w:t>
      </w:r>
    </w:p>
    <w:p w:rsidR="00893827" w:rsidRPr="00452E3A" w:rsidRDefault="00893827" w:rsidP="008C506C">
      <w:pPr>
        <w:ind w:left="360"/>
        <w:rPr>
          <w:rFonts w:cs="Arial"/>
        </w:rPr>
      </w:pPr>
    </w:p>
    <w:p w:rsidR="00893827" w:rsidRPr="00452E3A" w:rsidRDefault="00893827" w:rsidP="008C506C">
      <w:pPr>
        <w:ind w:left="360"/>
        <w:rPr>
          <w:rFonts w:cs="Arial"/>
        </w:rPr>
      </w:pPr>
    </w:p>
    <w:p w:rsidR="00893827" w:rsidRDefault="00893827" w:rsidP="00841D43">
      <w:pPr>
        <w:pStyle w:val="ListParagraph"/>
        <w:numPr>
          <w:ilvl w:val="0"/>
          <w:numId w:val="14"/>
        </w:numPr>
        <w:tabs>
          <w:tab w:val="num" w:pos="2790"/>
        </w:tabs>
      </w:pPr>
      <w:r w:rsidRPr="00452E3A">
        <w:t>Are you currently considering a career in teaching at the K-12 level?</w:t>
      </w:r>
    </w:p>
    <w:p w:rsidR="00893827" w:rsidRDefault="00893827" w:rsidP="00841D43">
      <w:pPr>
        <w:numPr>
          <w:ilvl w:val="0"/>
          <w:numId w:val="9"/>
        </w:numPr>
        <w:tabs>
          <w:tab w:val="clear" w:pos="1440"/>
          <w:tab w:val="num" w:pos="360"/>
        </w:tabs>
        <w:ind w:left="360"/>
        <w:rPr>
          <w:rFonts w:cs="Arial"/>
        </w:rPr>
      </w:pPr>
      <w:r w:rsidRPr="00452E3A">
        <w:rPr>
          <w:rFonts w:cs="Arial"/>
        </w:rPr>
        <w:t>Yes</w:t>
      </w:r>
    </w:p>
    <w:p w:rsidR="00893827" w:rsidRDefault="00893827" w:rsidP="00841D43">
      <w:pPr>
        <w:numPr>
          <w:ilvl w:val="0"/>
          <w:numId w:val="9"/>
        </w:numPr>
        <w:tabs>
          <w:tab w:val="clear" w:pos="1440"/>
          <w:tab w:val="num" w:pos="360"/>
        </w:tabs>
        <w:ind w:left="360"/>
        <w:rPr>
          <w:rFonts w:cs="Arial"/>
        </w:rPr>
      </w:pPr>
      <w:r w:rsidRPr="00452E3A">
        <w:rPr>
          <w:rFonts w:cs="Arial"/>
        </w:rPr>
        <w:t>No</w:t>
      </w:r>
    </w:p>
    <w:p w:rsidR="00893827" w:rsidRDefault="00893827" w:rsidP="008C506C">
      <w:pPr>
        <w:rPr>
          <w:rFonts w:cs="Arial"/>
        </w:rPr>
      </w:pPr>
    </w:p>
    <w:p w:rsidR="00893827" w:rsidRDefault="00893827" w:rsidP="008C506C">
      <w:pPr>
        <w:rPr>
          <w:rFonts w:cs="Arial"/>
        </w:rPr>
      </w:pPr>
    </w:p>
    <w:tbl>
      <w:tblPr>
        <w:tblW w:w="9891" w:type="dxa"/>
        <w:tblLook w:val="00A0"/>
      </w:tblPr>
      <w:tblGrid>
        <w:gridCol w:w="2538"/>
        <w:gridCol w:w="7353"/>
      </w:tblGrid>
      <w:tr w:rsidR="00893827" w:rsidRPr="00254D97" w:rsidTr="004E0C43">
        <w:tc>
          <w:tcPr>
            <w:tcW w:w="2538" w:type="dxa"/>
          </w:tcPr>
          <w:p w:rsidR="00893827" w:rsidRPr="00254D97" w:rsidRDefault="00893827" w:rsidP="004E0C43">
            <w:pPr>
              <w:pStyle w:val="ListParagraph"/>
              <w:numPr>
                <w:ilvl w:val="0"/>
                <w:numId w:val="14"/>
              </w:numPr>
            </w:pPr>
            <w:r w:rsidRPr="00254D97">
              <w:t>What is your name?</w:t>
            </w:r>
          </w:p>
        </w:tc>
        <w:tc>
          <w:tcPr>
            <w:tcW w:w="7353" w:type="dxa"/>
            <w:tcBorders>
              <w:bottom w:val="single" w:sz="4" w:space="0" w:color="auto"/>
            </w:tcBorders>
          </w:tcPr>
          <w:p w:rsidR="00893827" w:rsidRPr="004E0C43" w:rsidRDefault="00893827" w:rsidP="008C506C">
            <w:pPr>
              <w:rPr>
                <w:rFonts w:cs="Arial"/>
              </w:rPr>
            </w:pPr>
          </w:p>
        </w:tc>
      </w:tr>
    </w:tbl>
    <w:p w:rsidR="00893827" w:rsidRDefault="00893827" w:rsidP="008C506C">
      <w:pPr>
        <w:tabs>
          <w:tab w:val="num" w:pos="360"/>
        </w:tabs>
        <w:ind w:left="360" w:hanging="360"/>
        <w:rPr>
          <w:rFonts w:cs="Arial"/>
        </w:rPr>
      </w:pPr>
    </w:p>
    <w:tbl>
      <w:tblPr>
        <w:tblW w:w="9933" w:type="dxa"/>
        <w:tblInd w:w="18" w:type="dxa"/>
        <w:tblLook w:val="00A0"/>
      </w:tblPr>
      <w:tblGrid>
        <w:gridCol w:w="5400"/>
        <w:gridCol w:w="4533"/>
      </w:tblGrid>
      <w:tr w:rsidR="00893827" w:rsidRPr="00254D97" w:rsidTr="004E0C43">
        <w:tc>
          <w:tcPr>
            <w:tcW w:w="5400" w:type="dxa"/>
          </w:tcPr>
          <w:p w:rsidR="00893827" w:rsidRPr="00254D97" w:rsidRDefault="00893827" w:rsidP="004E0C43">
            <w:pPr>
              <w:pStyle w:val="ListParagraph"/>
              <w:numPr>
                <w:ilvl w:val="0"/>
                <w:numId w:val="14"/>
              </w:numPr>
              <w:ind w:left="342"/>
            </w:pPr>
            <w:r w:rsidRPr="00254D97">
              <w:t>What is the best telephone number to reach you?</w:t>
            </w:r>
          </w:p>
        </w:tc>
        <w:tc>
          <w:tcPr>
            <w:tcW w:w="4533" w:type="dxa"/>
            <w:tcBorders>
              <w:bottom w:val="single" w:sz="4" w:space="0" w:color="auto"/>
            </w:tcBorders>
          </w:tcPr>
          <w:p w:rsidR="00893827" w:rsidRPr="004E0C43" w:rsidRDefault="00893827" w:rsidP="004E0C43">
            <w:pPr>
              <w:tabs>
                <w:tab w:val="num" w:pos="360"/>
              </w:tabs>
              <w:rPr>
                <w:rFonts w:cs="Arial"/>
              </w:rPr>
            </w:pPr>
          </w:p>
        </w:tc>
      </w:tr>
    </w:tbl>
    <w:p w:rsidR="00893827" w:rsidRPr="00254D97" w:rsidRDefault="00893827" w:rsidP="008C506C">
      <w:pPr>
        <w:tabs>
          <w:tab w:val="num" w:pos="360"/>
        </w:tabs>
        <w:ind w:left="360" w:hanging="360"/>
        <w:rPr>
          <w:rFonts w:cs="Arial"/>
          <w:szCs w:val="22"/>
        </w:rPr>
      </w:pPr>
    </w:p>
    <w:tbl>
      <w:tblPr>
        <w:tblW w:w="9900" w:type="dxa"/>
        <w:tblInd w:w="18" w:type="dxa"/>
        <w:tblLook w:val="00A0"/>
      </w:tblPr>
      <w:tblGrid>
        <w:gridCol w:w="3474"/>
        <w:gridCol w:w="6426"/>
      </w:tblGrid>
      <w:tr w:rsidR="00893827" w:rsidRPr="00254D97" w:rsidTr="004E0C43">
        <w:tc>
          <w:tcPr>
            <w:tcW w:w="3474" w:type="dxa"/>
          </w:tcPr>
          <w:p w:rsidR="00893827" w:rsidRPr="00254D97" w:rsidRDefault="00893827" w:rsidP="004E0C43">
            <w:pPr>
              <w:pStyle w:val="ListParagraph"/>
              <w:numPr>
                <w:ilvl w:val="0"/>
                <w:numId w:val="14"/>
              </w:numPr>
            </w:pPr>
            <w:r w:rsidRPr="00254D97">
              <w:t>What is your email address?</w:t>
            </w:r>
          </w:p>
        </w:tc>
        <w:tc>
          <w:tcPr>
            <w:tcW w:w="6426" w:type="dxa"/>
            <w:tcBorders>
              <w:bottom w:val="single" w:sz="4" w:space="0" w:color="auto"/>
            </w:tcBorders>
          </w:tcPr>
          <w:p w:rsidR="00893827" w:rsidRPr="004E0C43" w:rsidRDefault="00893827" w:rsidP="004E0C43">
            <w:pPr>
              <w:tabs>
                <w:tab w:val="num" w:pos="360"/>
              </w:tabs>
              <w:rPr>
                <w:rFonts w:cs="Arial"/>
              </w:rPr>
            </w:pPr>
          </w:p>
        </w:tc>
      </w:tr>
    </w:tbl>
    <w:p w:rsidR="00893827" w:rsidRPr="00254D97" w:rsidRDefault="00893827" w:rsidP="008C506C">
      <w:pPr>
        <w:tabs>
          <w:tab w:val="num" w:pos="360"/>
        </w:tabs>
        <w:ind w:left="360" w:hanging="360"/>
        <w:rPr>
          <w:rFonts w:cs="Arial"/>
          <w:szCs w:val="22"/>
        </w:rPr>
      </w:pPr>
    </w:p>
    <w:tbl>
      <w:tblPr>
        <w:tblW w:w="0" w:type="auto"/>
        <w:tblInd w:w="18" w:type="dxa"/>
        <w:tblLook w:val="00A0"/>
      </w:tblPr>
      <w:tblGrid>
        <w:gridCol w:w="9846"/>
      </w:tblGrid>
      <w:tr w:rsidR="00893827" w:rsidRPr="00254D97" w:rsidTr="004E0C43">
        <w:tc>
          <w:tcPr>
            <w:tcW w:w="9846" w:type="dxa"/>
          </w:tcPr>
          <w:p w:rsidR="00893827" w:rsidRPr="00254D97" w:rsidRDefault="00893827" w:rsidP="004E0C43">
            <w:pPr>
              <w:pStyle w:val="ListParagraph"/>
              <w:numPr>
                <w:ilvl w:val="0"/>
                <w:numId w:val="14"/>
              </w:numPr>
              <w:ind w:left="342" w:hanging="342"/>
            </w:pPr>
            <w:r w:rsidRPr="00254D97">
              <w:t>What days of the week and times of day would you be available to attend an interview?</w:t>
            </w:r>
          </w:p>
          <w:p w:rsidR="00893827" w:rsidRPr="00254D97" w:rsidRDefault="00893827" w:rsidP="004E0C43">
            <w:pPr>
              <w:pStyle w:val="ListParagraph"/>
              <w:tabs>
                <w:tab w:val="num" w:pos="360"/>
              </w:tabs>
              <w:ind w:left="342"/>
            </w:pPr>
          </w:p>
        </w:tc>
      </w:tr>
      <w:tr w:rsidR="00893827" w:rsidTr="004E0C43">
        <w:tc>
          <w:tcPr>
            <w:tcW w:w="9846" w:type="dxa"/>
            <w:tcBorders>
              <w:bottom w:val="single" w:sz="4" w:space="0" w:color="auto"/>
            </w:tcBorders>
          </w:tcPr>
          <w:p w:rsidR="00893827" w:rsidRPr="004E0C43" w:rsidRDefault="00893827" w:rsidP="004E0C43">
            <w:pPr>
              <w:tabs>
                <w:tab w:val="num" w:pos="360"/>
              </w:tabs>
              <w:rPr>
                <w:rFonts w:cs="Arial"/>
                <w:sz w:val="20"/>
              </w:rPr>
            </w:pPr>
          </w:p>
        </w:tc>
      </w:tr>
    </w:tbl>
    <w:p w:rsidR="00893827" w:rsidRPr="00452E3A" w:rsidRDefault="00893827" w:rsidP="008C506C">
      <w:pPr>
        <w:tabs>
          <w:tab w:val="num" w:pos="360"/>
        </w:tabs>
        <w:ind w:left="360" w:hanging="360"/>
        <w:rPr>
          <w:rFonts w:cs="Arial"/>
        </w:rPr>
      </w:pPr>
    </w:p>
    <w:p w:rsidR="00893827" w:rsidRDefault="00893827" w:rsidP="008C506C">
      <w:pPr>
        <w:rPr>
          <w:rFonts w:cs="Arial"/>
        </w:rPr>
      </w:pPr>
    </w:p>
    <w:p w:rsidR="00893827" w:rsidRPr="00452E3A" w:rsidRDefault="00893827" w:rsidP="008C506C">
      <w:pPr>
        <w:rPr>
          <w:rFonts w:cs="Arial"/>
          <w:i/>
          <w:iCs/>
        </w:rPr>
      </w:pPr>
      <w:r w:rsidRPr="00452E3A">
        <w:rPr>
          <w:rFonts w:cs="Arial"/>
          <w:i/>
          <w:iCs/>
        </w:rPr>
        <w:t xml:space="preserve">Thank you for answering our questions. You are eligible to participate in this study. </w:t>
      </w:r>
      <w:r w:rsidRPr="00452E3A">
        <w:rPr>
          <w:rFonts w:cs="Arial"/>
          <w:i/>
          <w:szCs w:val="22"/>
        </w:rPr>
        <w:t>Participation will involve answering questions and reviewing a survey for an upcoming study that will be used to learn about people’s experiences after graduation.</w:t>
      </w:r>
      <w:r w:rsidRPr="00452E3A">
        <w:rPr>
          <w:rFonts w:cs="Arial"/>
          <w:i/>
          <w:iCs/>
        </w:rPr>
        <w:t xml:space="preserve">  During the interview, we will ask you to complete a survey and give us your thoughts on the questions you are being asked.  In addition, we will ask you questions as you go in order to measure your understanding and interpretation of the questions in the survey.  </w:t>
      </w:r>
    </w:p>
    <w:p w:rsidR="00893827" w:rsidRPr="00452E3A" w:rsidRDefault="00893827" w:rsidP="008C506C">
      <w:pPr>
        <w:rPr>
          <w:rFonts w:cs="Arial"/>
          <w:i/>
          <w:iCs/>
        </w:rPr>
      </w:pPr>
    </w:p>
    <w:p w:rsidR="00893827" w:rsidRPr="00452E3A" w:rsidRDefault="00893827" w:rsidP="009564B9">
      <w:pPr>
        <w:rPr>
          <w:rFonts w:cs="Arial"/>
          <w:i/>
          <w:iCs/>
        </w:rPr>
      </w:pPr>
      <w:r w:rsidRPr="00452E3A">
        <w:rPr>
          <w:rFonts w:cs="Arial"/>
          <w:i/>
          <w:iCs/>
        </w:rPr>
        <w:t xml:space="preserve">Each full interview is expected to last </w:t>
      </w:r>
      <w:r>
        <w:rPr>
          <w:rFonts w:cs="Arial"/>
          <w:i/>
          <w:iCs/>
        </w:rPr>
        <w:t>no longer than</w:t>
      </w:r>
      <w:r w:rsidRPr="00452E3A">
        <w:rPr>
          <w:rFonts w:cs="Arial"/>
          <w:i/>
          <w:iCs/>
        </w:rPr>
        <w:t xml:space="preserve"> 90 minutes. The interviews will be recorded so that we can review your ideas and comments. We will prepare a report that does not single out any one person, but </w:t>
      </w:r>
      <w:r>
        <w:rPr>
          <w:rFonts w:cs="Arial"/>
          <w:i/>
          <w:iCs/>
        </w:rPr>
        <w:t>will summarize</w:t>
      </w:r>
      <w:r w:rsidRPr="00452E3A">
        <w:rPr>
          <w:rFonts w:cs="Arial"/>
          <w:i/>
          <w:iCs/>
        </w:rPr>
        <w:t xml:space="preserve"> what we heard from the group as a whole. We will keep the recording only until our report is finished. No names will be mentioned in the report.</w:t>
      </w:r>
    </w:p>
    <w:p w:rsidR="00893827" w:rsidRPr="00452E3A" w:rsidRDefault="00893827" w:rsidP="008C506C">
      <w:pPr>
        <w:rPr>
          <w:rFonts w:cs="Arial"/>
          <w:i/>
          <w:iCs/>
        </w:rPr>
      </w:pPr>
    </w:p>
    <w:p w:rsidR="00893827" w:rsidRPr="00452E3A" w:rsidRDefault="00893827" w:rsidP="008C506C">
      <w:pPr>
        <w:rPr>
          <w:rFonts w:cs="Arial"/>
          <w:i/>
          <w:iCs/>
        </w:rPr>
      </w:pPr>
      <w:r w:rsidRPr="00452E3A">
        <w:rPr>
          <w:rFonts w:cs="Arial"/>
          <w:i/>
          <w:iCs/>
        </w:rPr>
        <w:t xml:space="preserve">Once the interviews have been scheduled, you will be contacted by phone and e-mail to notify you of the date, time, and location.  At that point, you must RSVP to the invitation to guarantee an interview time.  Upon completion of the interview you will receive $40. </w:t>
      </w:r>
    </w:p>
    <w:p w:rsidR="00893827" w:rsidRPr="00452E3A" w:rsidRDefault="00893827" w:rsidP="008C506C">
      <w:pPr>
        <w:rPr>
          <w:rFonts w:cs="Arial"/>
        </w:rPr>
      </w:pPr>
    </w:p>
    <w:p w:rsidR="00893827" w:rsidRPr="00452E3A" w:rsidRDefault="00893827">
      <w:pPr>
        <w:sectPr w:rsidR="00893827" w:rsidRPr="00452E3A" w:rsidSect="00616C18">
          <w:footerReference w:type="default" r:id="rId10"/>
          <w:pgSz w:w="12240" w:h="15840"/>
          <w:pgMar w:top="1296" w:right="1296" w:bottom="1296" w:left="1296" w:header="720" w:footer="720" w:gutter="0"/>
          <w:cols w:space="720"/>
          <w:rtlGutter/>
          <w:docGrid w:linePitch="360"/>
        </w:sectPr>
      </w:pPr>
    </w:p>
    <w:p w:rsidR="00893827" w:rsidRPr="00452E3A" w:rsidRDefault="00893827" w:rsidP="008C506C">
      <w:pPr>
        <w:tabs>
          <w:tab w:val="left" w:pos="7440"/>
        </w:tabs>
        <w:jc w:val="center"/>
        <w:rPr>
          <w:b/>
          <w:bCs/>
        </w:rPr>
      </w:pPr>
      <w:r w:rsidRPr="00841D43">
        <w:rPr>
          <w:rStyle w:val="editor-wording"/>
          <w:b/>
          <w:bCs/>
        </w:rPr>
        <w:t>STEM MAJORS</w:t>
      </w:r>
      <w:r w:rsidRPr="00841D43">
        <w:rPr>
          <w:b/>
          <w:bCs/>
        </w:rPr>
        <w:t xml:space="preserve"> FOR REFERENCE</w:t>
      </w:r>
    </w:p>
    <w:p w:rsidR="00893827" w:rsidRDefault="00893827" w:rsidP="008C506C">
      <w:pPr>
        <w:pStyle w:val="ListParagraph"/>
        <w:numPr>
          <w:ilvl w:val="0"/>
          <w:numId w:val="33"/>
        </w:numPr>
        <w:ind w:left="0"/>
        <w:sectPr w:rsidR="00893827" w:rsidSect="00A62D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893827" w:rsidRPr="00841D43" w:rsidRDefault="00893827" w:rsidP="00841D43">
      <w:pPr>
        <w:pStyle w:val="ListParagraph"/>
        <w:numPr>
          <w:ilvl w:val="0"/>
          <w:numId w:val="33"/>
        </w:numPr>
        <w:ind w:left="0"/>
      </w:pPr>
      <w:r w:rsidRPr="00841D43">
        <w:t>Computer and Information Sciences</w:t>
      </w:r>
    </w:p>
    <w:p w:rsidR="00893827" w:rsidRPr="00841D43" w:rsidRDefault="00893827" w:rsidP="00841D43">
      <w:pPr>
        <w:pStyle w:val="ListParagraph"/>
        <w:numPr>
          <w:ilvl w:val="0"/>
          <w:numId w:val="33"/>
        </w:numPr>
        <w:ind w:left="0"/>
      </w:pPr>
      <w:r w:rsidRPr="00841D43">
        <w:t>Artificial Intelligence and Robotics</w:t>
      </w:r>
    </w:p>
    <w:p w:rsidR="00893827" w:rsidRPr="00841D43" w:rsidRDefault="00893827" w:rsidP="00841D43">
      <w:pPr>
        <w:pStyle w:val="ListParagraph"/>
        <w:numPr>
          <w:ilvl w:val="0"/>
          <w:numId w:val="33"/>
        </w:numPr>
        <w:ind w:left="0"/>
      </w:pPr>
      <w:r w:rsidRPr="00841D43">
        <w:t>Information Technology</w:t>
      </w:r>
    </w:p>
    <w:p w:rsidR="00893827" w:rsidRPr="00841D43" w:rsidRDefault="00893827" w:rsidP="00841D43">
      <w:pPr>
        <w:pStyle w:val="ListParagraph"/>
        <w:numPr>
          <w:ilvl w:val="0"/>
          <w:numId w:val="33"/>
        </w:numPr>
        <w:ind w:left="0"/>
      </w:pPr>
      <w:r w:rsidRPr="00841D43">
        <w:t>Computer Programming/Programmer</w:t>
      </w:r>
    </w:p>
    <w:p w:rsidR="00893827" w:rsidRPr="00841D43" w:rsidRDefault="00893827" w:rsidP="00841D43">
      <w:pPr>
        <w:pStyle w:val="ListParagraph"/>
        <w:numPr>
          <w:ilvl w:val="0"/>
          <w:numId w:val="33"/>
        </w:numPr>
        <w:ind w:left="0"/>
      </w:pPr>
      <w:r w:rsidRPr="00841D43">
        <w:t>Computer Programming</w:t>
      </w:r>
    </w:p>
    <w:p w:rsidR="00893827" w:rsidRPr="00841D43" w:rsidRDefault="00893827" w:rsidP="00841D43">
      <w:pPr>
        <w:pStyle w:val="ListParagraph"/>
        <w:numPr>
          <w:ilvl w:val="0"/>
          <w:numId w:val="33"/>
        </w:numPr>
        <w:ind w:left="0"/>
      </w:pPr>
      <w:r w:rsidRPr="00841D43">
        <w:t>Data Processing and Data Processing Technology</w:t>
      </w:r>
    </w:p>
    <w:p w:rsidR="00893827" w:rsidRPr="00841D43" w:rsidRDefault="00893827" w:rsidP="00841D43">
      <w:pPr>
        <w:pStyle w:val="ListParagraph"/>
        <w:numPr>
          <w:ilvl w:val="0"/>
          <w:numId w:val="33"/>
        </w:numPr>
        <w:ind w:left="0"/>
      </w:pPr>
      <w:r w:rsidRPr="00841D43">
        <w:t>Information Science/Studies</w:t>
      </w:r>
    </w:p>
    <w:p w:rsidR="00893827" w:rsidRPr="00841D43" w:rsidRDefault="00893827" w:rsidP="00841D43">
      <w:pPr>
        <w:pStyle w:val="ListParagraph"/>
        <w:numPr>
          <w:ilvl w:val="0"/>
          <w:numId w:val="33"/>
        </w:numPr>
        <w:ind w:left="0"/>
      </w:pPr>
      <w:r w:rsidRPr="00841D43">
        <w:t>Computer Systems Analysis/Analyst</w:t>
      </w:r>
    </w:p>
    <w:p w:rsidR="00893827" w:rsidRPr="00841D43" w:rsidRDefault="00893827" w:rsidP="00841D43">
      <w:pPr>
        <w:pStyle w:val="ListParagraph"/>
        <w:numPr>
          <w:ilvl w:val="0"/>
          <w:numId w:val="33"/>
        </w:numPr>
        <w:ind w:left="0"/>
      </w:pPr>
      <w:r w:rsidRPr="00841D43">
        <w:t>Computer Science</w:t>
      </w:r>
    </w:p>
    <w:p w:rsidR="00893827" w:rsidRPr="00841D43" w:rsidRDefault="00893827" w:rsidP="00841D43">
      <w:pPr>
        <w:pStyle w:val="ListParagraph"/>
        <w:numPr>
          <w:ilvl w:val="0"/>
          <w:numId w:val="33"/>
        </w:numPr>
        <w:ind w:left="0"/>
      </w:pPr>
      <w:r w:rsidRPr="00841D43">
        <w:t>Web Page, Digital/Multimedia and Information Resources Design</w:t>
      </w:r>
    </w:p>
    <w:p w:rsidR="00893827" w:rsidRPr="00841D43" w:rsidRDefault="00893827" w:rsidP="00841D43">
      <w:pPr>
        <w:pStyle w:val="ListParagraph"/>
        <w:numPr>
          <w:ilvl w:val="0"/>
          <w:numId w:val="33"/>
        </w:numPr>
        <w:ind w:left="0"/>
      </w:pPr>
      <w:r w:rsidRPr="00841D43">
        <w:t>Data Modeling/Warehousing and Database Administration</w:t>
      </w:r>
    </w:p>
    <w:p w:rsidR="00893827" w:rsidRPr="00841D43" w:rsidRDefault="00893827" w:rsidP="00841D43">
      <w:pPr>
        <w:pStyle w:val="ListParagraph"/>
        <w:numPr>
          <w:ilvl w:val="0"/>
          <w:numId w:val="33"/>
        </w:numPr>
        <w:ind w:left="0"/>
      </w:pPr>
      <w:r w:rsidRPr="00841D43">
        <w:t>Computer Graphics</w:t>
      </w:r>
    </w:p>
    <w:p w:rsidR="00893827" w:rsidRPr="00841D43" w:rsidRDefault="00893827" w:rsidP="00841D43">
      <w:pPr>
        <w:pStyle w:val="ListParagraph"/>
        <w:numPr>
          <w:ilvl w:val="0"/>
          <w:numId w:val="33"/>
        </w:numPr>
        <w:ind w:left="0"/>
      </w:pPr>
      <w:r w:rsidRPr="00841D43">
        <w:t>Computer Systems Networking and Telecommunications</w:t>
      </w:r>
    </w:p>
    <w:p w:rsidR="00893827" w:rsidRPr="00841D43" w:rsidRDefault="00893827" w:rsidP="00841D43">
      <w:pPr>
        <w:pStyle w:val="ListParagraph"/>
        <w:numPr>
          <w:ilvl w:val="0"/>
          <w:numId w:val="33"/>
        </w:numPr>
        <w:ind w:left="0"/>
      </w:pPr>
      <w:r w:rsidRPr="00841D43">
        <w:t>System Administration/Administrator</w:t>
      </w:r>
    </w:p>
    <w:p w:rsidR="00893827" w:rsidRPr="00841D43" w:rsidRDefault="00893827" w:rsidP="00841D43">
      <w:pPr>
        <w:pStyle w:val="ListParagraph"/>
        <w:numPr>
          <w:ilvl w:val="0"/>
          <w:numId w:val="33"/>
        </w:numPr>
        <w:ind w:left="0"/>
      </w:pPr>
      <w:r w:rsidRPr="00841D43">
        <w:t>System, Networking, and LAN/WAN Management</w:t>
      </w:r>
    </w:p>
    <w:p w:rsidR="00893827" w:rsidRPr="00841D43" w:rsidRDefault="00893827" w:rsidP="00841D43">
      <w:pPr>
        <w:pStyle w:val="ListParagraph"/>
        <w:numPr>
          <w:ilvl w:val="0"/>
          <w:numId w:val="33"/>
        </w:numPr>
        <w:ind w:left="0"/>
      </w:pPr>
      <w:r w:rsidRPr="00841D43">
        <w:t xml:space="preserve"> Computer and Information Systems Security</w:t>
      </w:r>
    </w:p>
    <w:p w:rsidR="00893827" w:rsidRPr="00841D43" w:rsidRDefault="00893827" w:rsidP="00841D43">
      <w:pPr>
        <w:pStyle w:val="ListParagraph"/>
        <w:numPr>
          <w:ilvl w:val="0"/>
          <w:numId w:val="33"/>
        </w:numPr>
        <w:ind w:left="0"/>
      </w:pPr>
      <w:r w:rsidRPr="00841D43">
        <w:t>Web/Multimedia Management and Webmaster</w:t>
      </w:r>
    </w:p>
    <w:p w:rsidR="00893827" w:rsidRPr="00841D43" w:rsidRDefault="00893827" w:rsidP="00841D43">
      <w:pPr>
        <w:pStyle w:val="ListParagraph"/>
        <w:numPr>
          <w:ilvl w:val="0"/>
          <w:numId w:val="33"/>
        </w:numPr>
        <w:ind w:left="0"/>
      </w:pPr>
      <w:r w:rsidRPr="00841D43">
        <w:t>Engineering</w:t>
      </w:r>
    </w:p>
    <w:p w:rsidR="00893827" w:rsidRPr="00841D43" w:rsidRDefault="00893827" w:rsidP="00841D43">
      <w:pPr>
        <w:pStyle w:val="ListParagraph"/>
        <w:numPr>
          <w:ilvl w:val="0"/>
          <w:numId w:val="33"/>
        </w:numPr>
        <w:ind w:left="0"/>
      </w:pPr>
      <w:r w:rsidRPr="00841D43">
        <w:t>Aerospace, Aeronautical and Astronautical Engineering</w:t>
      </w:r>
    </w:p>
    <w:p w:rsidR="00893827" w:rsidRPr="00841D43" w:rsidRDefault="00893827" w:rsidP="00841D43">
      <w:pPr>
        <w:pStyle w:val="ListParagraph"/>
        <w:numPr>
          <w:ilvl w:val="0"/>
          <w:numId w:val="33"/>
        </w:numPr>
        <w:ind w:left="0"/>
      </w:pPr>
      <w:r w:rsidRPr="00841D43">
        <w:t>Agricultural/Biological Engineering and Bioengineering</w:t>
      </w:r>
    </w:p>
    <w:p w:rsidR="00893827" w:rsidRPr="00841D43" w:rsidRDefault="00893827" w:rsidP="00841D43">
      <w:pPr>
        <w:pStyle w:val="ListParagraph"/>
        <w:numPr>
          <w:ilvl w:val="0"/>
          <w:numId w:val="33"/>
        </w:numPr>
        <w:ind w:left="0"/>
      </w:pPr>
      <w:r w:rsidRPr="00841D43">
        <w:t>Architectural Engineering</w:t>
      </w:r>
    </w:p>
    <w:p w:rsidR="00893827" w:rsidRPr="00841D43" w:rsidRDefault="00893827" w:rsidP="00841D43">
      <w:pPr>
        <w:pStyle w:val="ListParagraph"/>
        <w:numPr>
          <w:ilvl w:val="0"/>
          <w:numId w:val="33"/>
        </w:numPr>
        <w:ind w:left="0"/>
      </w:pPr>
      <w:r w:rsidRPr="00841D43">
        <w:t>Biomedical/Medical Engineering</w:t>
      </w:r>
    </w:p>
    <w:p w:rsidR="00893827" w:rsidRPr="00841D43" w:rsidRDefault="00893827" w:rsidP="00841D43">
      <w:pPr>
        <w:pStyle w:val="ListParagraph"/>
        <w:numPr>
          <w:ilvl w:val="0"/>
          <w:numId w:val="33"/>
        </w:numPr>
        <w:ind w:left="0"/>
      </w:pPr>
      <w:r w:rsidRPr="00841D43">
        <w:t>Ceramic Sciences and Engineering</w:t>
      </w:r>
    </w:p>
    <w:p w:rsidR="00893827" w:rsidRPr="00841D43" w:rsidRDefault="00893827" w:rsidP="00841D43">
      <w:pPr>
        <w:pStyle w:val="ListParagraph"/>
        <w:numPr>
          <w:ilvl w:val="0"/>
          <w:numId w:val="33"/>
        </w:numPr>
        <w:ind w:left="0"/>
      </w:pPr>
      <w:r w:rsidRPr="00841D43">
        <w:t>Chemical Engineering</w:t>
      </w:r>
    </w:p>
    <w:p w:rsidR="00893827" w:rsidRPr="00841D43" w:rsidRDefault="00893827" w:rsidP="00841D43">
      <w:pPr>
        <w:pStyle w:val="ListParagraph"/>
        <w:numPr>
          <w:ilvl w:val="0"/>
          <w:numId w:val="33"/>
        </w:numPr>
        <w:ind w:left="0"/>
      </w:pPr>
      <w:r w:rsidRPr="00841D43">
        <w:t>Civil Engineering</w:t>
      </w:r>
    </w:p>
    <w:p w:rsidR="00893827" w:rsidRPr="00841D43" w:rsidRDefault="00893827" w:rsidP="00841D43">
      <w:pPr>
        <w:pStyle w:val="ListParagraph"/>
        <w:numPr>
          <w:ilvl w:val="0"/>
          <w:numId w:val="33"/>
        </w:numPr>
        <w:ind w:left="0"/>
      </w:pPr>
      <w:r w:rsidRPr="00841D43">
        <w:t>Geotechnical Engineering</w:t>
      </w:r>
    </w:p>
    <w:p w:rsidR="00893827" w:rsidRPr="00841D43" w:rsidRDefault="00893827" w:rsidP="00841D43">
      <w:pPr>
        <w:pStyle w:val="ListParagraph"/>
        <w:numPr>
          <w:ilvl w:val="0"/>
          <w:numId w:val="33"/>
        </w:numPr>
        <w:ind w:left="0"/>
      </w:pPr>
      <w:r w:rsidRPr="00841D43">
        <w:t>Structural Engineering</w:t>
      </w:r>
    </w:p>
    <w:p w:rsidR="00893827" w:rsidRPr="00841D43" w:rsidRDefault="00893827" w:rsidP="00841D43">
      <w:pPr>
        <w:pStyle w:val="ListParagraph"/>
        <w:numPr>
          <w:ilvl w:val="0"/>
          <w:numId w:val="33"/>
        </w:numPr>
        <w:ind w:left="0"/>
      </w:pPr>
      <w:r w:rsidRPr="00841D43">
        <w:t>Transportation and Highway Engineering</w:t>
      </w:r>
    </w:p>
    <w:p w:rsidR="00893827" w:rsidRPr="00841D43" w:rsidRDefault="00893827" w:rsidP="00841D43">
      <w:pPr>
        <w:pStyle w:val="ListParagraph"/>
        <w:numPr>
          <w:ilvl w:val="0"/>
          <w:numId w:val="33"/>
        </w:numPr>
        <w:ind w:left="0"/>
      </w:pPr>
      <w:r w:rsidRPr="00841D43">
        <w:t>Water Resources Engineering</w:t>
      </w:r>
    </w:p>
    <w:p w:rsidR="00893827" w:rsidRPr="00841D43" w:rsidRDefault="00893827" w:rsidP="00841D43">
      <w:pPr>
        <w:pStyle w:val="ListParagraph"/>
        <w:numPr>
          <w:ilvl w:val="0"/>
          <w:numId w:val="33"/>
        </w:numPr>
        <w:ind w:left="0"/>
      </w:pPr>
      <w:r w:rsidRPr="00841D43">
        <w:t>Computer Engineering</w:t>
      </w:r>
    </w:p>
    <w:p w:rsidR="00893827" w:rsidRPr="00841D43" w:rsidRDefault="00893827" w:rsidP="00841D43">
      <w:pPr>
        <w:pStyle w:val="ListParagraph"/>
        <w:numPr>
          <w:ilvl w:val="0"/>
          <w:numId w:val="33"/>
        </w:numPr>
        <w:ind w:left="0"/>
      </w:pPr>
      <w:r w:rsidRPr="00841D43">
        <w:t>Computer Hardware Engineering</w:t>
      </w:r>
    </w:p>
    <w:p w:rsidR="00893827" w:rsidRPr="00841D43" w:rsidRDefault="00893827" w:rsidP="00841D43">
      <w:pPr>
        <w:pStyle w:val="ListParagraph"/>
        <w:numPr>
          <w:ilvl w:val="0"/>
          <w:numId w:val="33"/>
        </w:numPr>
        <w:ind w:left="0"/>
      </w:pPr>
      <w:r w:rsidRPr="00841D43">
        <w:t>Computer Software Engineering</w:t>
      </w:r>
    </w:p>
    <w:p w:rsidR="00893827" w:rsidRPr="00841D43" w:rsidRDefault="00893827" w:rsidP="00841D43">
      <w:pPr>
        <w:pStyle w:val="ListParagraph"/>
        <w:numPr>
          <w:ilvl w:val="0"/>
          <w:numId w:val="33"/>
        </w:numPr>
        <w:ind w:left="0"/>
      </w:pPr>
      <w:r w:rsidRPr="00841D43">
        <w:t>Electrical, Electronics and Communications Engineering</w:t>
      </w:r>
    </w:p>
    <w:p w:rsidR="00893827" w:rsidRPr="00841D43" w:rsidRDefault="00893827" w:rsidP="00841D43">
      <w:pPr>
        <w:pStyle w:val="ListParagraph"/>
        <w:numPr>
          <w:ilvl w:val="0"/>
          <w:numId w:val="33"/>
        </w:numPr>
        <w:ind w:left="0"/>
      </w:pPr>
      <w:r w:rsidRPr="00841D43">
        <w:t>Engineering Mechanics</w:t>
      </w:r>
    </w:p>
    <w:p w:rsidR="00893827" w:rsidRPr="00841D43" w:rsidRDefault="00893827" w:rsidP="00841D43">
      <w:pPr>
        <w:pStyle w:val="ListParagraph"/>
        <w:numPr>
          <w:ilvl w:val="0"/>
          <w:numId w:val="33"/>
        </w:numPr>
        <w:ind w:left="0"/>
      </w:pPr>
      <w:r w:rsidRPr="00841D43">
        <w:t>Engineering Physics</w:t>
      </w:r>
    </w:p>
    <w:p w:rsidR="00893827" w:rsidRPr="00841D43" w:rsidRDefault="00893827" w:rsidP="00841D43">
      <w:pPr>
        <w:pStyle w:val="ListParagraph"/>
        <w:numPr>
          <w:ilvl w:val="0"/>
          <w:numId w:val="33"/>
        </w:numPr>
        <w:ind w:left="0"/>
      </w:pPr>
      <w:r w:rsidRPr="00841D43">
        <w:t>Engineering Science</w:t>
      </w:r>
    </w:p>
    <w:p w:rsidR="00893827" w:rsidRPr="00841D43" w:rsidRDefault="00893827" w:rsidP="00841D43">
      <w:pPr>
        <w:pStyle w:val="ListParagraph"/>
        <w:numPr>
          <w:ilvl w:val="0"/>
          <w:numId w:val="33"/>
        </w:numPr>
        <w:ind w:left="0"/>
      </w:pPr>
      <w:r w:rsidRPr="00841D43">
        <w:t>Environmental/Environmental Health Engineering</w:t>
      </w:r>
    </w:p>
    <w:p w:rsidR="00893827" w:rsidRPr="00841D43" w:rsidRDefault="00893827" w:rsidP="00841D43">
      <w:pPr>
        <w:pStyle w:val="ListParagraph"/>
        <w:numPr>
          <w:ilvl w:val="0"/>
          <w:numId w:val="33"/>
        </w:numPr>
        <w:ind w:left="0"/>
      </w:pPr>
      <w:r w:rsidRPr="00841D43">
        <w:t>Materials Engineering</w:t>
      </w:r>
    </w:p>
    <w:p w:rsidR="00893827" w:rsidRPr="00841D43" w:rsidRDefault="00893827" w:rsidP="00841D43">
      <w:pPr>
        <w:pStyle w:val="ListParagraph"/>
        <w:numPr>
          <w:ilvl w:val="0"/>
          <w:numId w:val="33"/>
        </w:numPr>
        <w:ind w:left="0"/>
      </w:pPr>
      <w:r w:rsidRPr="00841D43">
        <w:t>Mechanical Engineering</w:t>
      </w:r>
    </w:p>
    <w:p w:rsidR="00893827" w:rsidRPr="00841D43" w:rsidRDefault="00893827" w:rsidP="00841D43">
      <w:pPr>
        <w:pStyle w:val="ListParagraph"/>
        <w:numPr>
          <w:ilvl w:val="0"/>
          <w:numId w:val="33"/>
        </w:numPr>
        <w:ind w:left="0"/>
      </w:pPr>
      <w:r w:rsidRPr="00841D43">
        <w:t>Metallurgical Engineering</w:t>
      </w:r>
    </w:p>
    <w:p w:rsidR="00893827" w:rsidRPr="00841D43" w:rsidRDefault="00893827" w:rsidP="00841D43">
      <w:pPr>
        <w:pStyle w:val="ListParagraph"/>
        <w:numPr>
          <w:ilvl w:val="0"/>
          <w:numId w:val="33"/>
        </w:numPr>
        <w:ind w:left="0"/>
      </w:pPr>
      <w:r w:rsidRPr="00841D43">
        <w:t>Mining and Mineral Engineering</w:t>
      </w:r>
    </w:p>
    <w:p w:rsidR="00893827" w:rsidRPr="00841D43" w:rsidRDefault="00893827" w:rsidP="00841D43">
      <w:pPr>
        <w:pStyle w:val="ListParagraph"/>
        <w:numPr>
          <w:ilvl w:val="0"/>
          <w:numId w:val="33"/>
        </w:numPr>
        <w:ind w:left="0"/>
      </w:pPr>
      <w:r w:rsidRPr="00841D43">
        <w:t>Naval Architecture and Marine Engineering</w:t>
      </w:r>
    </w:p>
    <w:p w:rsidR="00893827" w:rsidRPr="00841D43" w:rsidRDefault="00893827" w:rsidP="00841D43">
      <w:pPr>
        <w:pStyle w:val="ListParagraph"/>
        <w:numPr>
          <w:ilvl w:val="0"/>
          <w:numId w:val="33"/>
        </w:numPr>
        <w:ind w:left="0"/>
      </w:pPr>
      <w:r w:rsidRPr="00841D43">
        <w:t>Nuclear Engineering</w:t>
      </w:r>
    </w:p>
    <w:p w:rsidR="00893827" w:rsidRPr="00841D43" w:rsidRDefault="00893827" w:rsidP="00841D43">
      <w:pPr>
        <w:pStyle w:val="ListParagraph"/>
        <w:numPr>
          <w:ilvl w:val="0"/>
          <w:numId w:val="33"/>
        </w:numPr>
        <w:ind w:left="0"/>
      </w:pPr>
      <w:r w:rsidRPr="00841D43">
        <w:t>Ocean Engineering</w:t>
      </w:r>
    </w:p>
    <w:p w:rsidR="00893827" w:rsidRPr="00841D43" w:rsidRDefault="00893827" w:rsidP="00841D43">
      <w:pPr>
        <w:pStyle w:val="ListParagraph"/>
        <w:numPr>
          <w:ilvl w:val="0"/>
          <w:numId w:val="33"/>
        </w:numPr>
        <w:ind w:left="0"/>
      </w:pPr>
      <w:r w:rsidRPr="00841D43">
        <w:t>Petroleum Engineering</w:t>
      </w:r>
    </w:p>
    <w:p w:rsidR="00893827" w:rsidRPr="00841D43" w:rsidRDefault="00893827" w:rsidP="00841D43">
      <w:pPr>
        <w:pStyle w:val="ListParagraph"/>
        <w:numPr>
          <w:ilvl w:val="0"/>
          <w:numId w:val="33"/>
        </w:numPr>
        <w:ind w:left="0"/>
      </w:pPr>
      <w:r w:rsidRPr="00841D43">
        <w:t>Systems Engineering</w:t>
      </w:r>
    </w:p>
    <w:p w:rsidR="00893827" w:rsidRPr="00841D43" w:rsidRDefault="00893827" w:rsidP="00841D43">
      <w:pPr>
        <w:pStyle w:val="ListParagraph"/>
        <w:numPr>
          <w:ilvl w:val="0"/>
          <w:numId w:val="33"/>
        </w:numPr>
        <w:ind w:left="0"/>
      </w:pPr>
      <w:r w:rsidRPr="00841D43">
        <w:t>Textile Sciences and Engineering</w:t>
      </w:r>
    </w:p>
    <w:p w:rsidR="00893827" w:rsidRPr="00841D43" w:rsidRDefault="00893827" w:rsidP="00841D43">
      <w:pPr>
        <w:pStyle w:val="ListParagraph"/>
        <w:numPr>
          <w:ilvl w:val="0"/>
          <w:numId w:val="33"/>
        </w:numPr>
        <w:ind w:left="0"/>
      </w:pPr>
      <w:r w:rsidRPr="00841D43">
        <w:t>Materials Science</w:t>
      </w:r>
    </w:p>
    <w:p w:rsidR="00893827" w:rsidRPr="00841D43" w:rsidRDefault="00893827" w:rsidP="00841D43">
      <w:pPr>
        <w:pStyle w:val="ListParagraph"/>
        <w:numPr>
          <w:ilvl w:val="0"/>
          <w:numId w:val="33"/>
        </w:numPr>
        <w:ind w:left="0"/>
      </w:pPr>
      <w:r w:rsidRPr="00841D43">
        <w:t>Polymer/Plastics Engineering</w:t>
      </w:r>
    </w:p>
    <w:p w:rsidR="00893827" w:rsidRPr="00841D43" w:rsidRDefault="00893827" w:rsidP="00841D43">
      <w:pPr>
        <w:pStyle w:val="ListParagraph"/>
        <w:numPr>
          <w:ilvl w:val="0"/>
          <w:numId w:val="33"/>
        </w:numPr>
        <w:ind w:left="0"/>
      </w:pPr>
      <w:r w:rsidRPr="00841D43">
        <w:t>Construction Engineering</w:t>
      </w:r>
    </w:p>
    <w:p w:rsidR="00893827" w:rsidRPr="00841D43" w:rsidRDefault="00893827" w:rsidP="00841D43">
      <w:pPr>
        <w:pStyle w:val="ListParagraph"/>
        <w:numPr>
          <w:ilvl w:val="0"/>
          <w:numId w:val="33"/>
        </w:numPr>
        <w:ind w:left="0"/>
      </w:pPr>
      <w:r w:rsidRPr="00841D43">
        <w:t>Forest Engineering</w:t>
      </w:r>
    </w:p>
    <w:p w:rsidR="00893827" w:rsidRPr="00841D43" w:rsidRDefault="00893827" w:rsidP="00841D43">
      <w:pPr>
        <w:pStyle w:val="ListParagraph"/>
        <w:numPr>
          <w:ilvl w:val="0"/>
          <w:numId w:val="33"/>
        </w:numPr>
        <w:ind w:left="0"/>
      </w:pPr>
      <w:r w:rsidRPr="00841D43">
        <w:t>Industrial Engineering</w:t>
      </w:r>
    </w:p>
    <w:p w:rsidR="00893827" w:rsidRPr="00841D43" w:rsidRDefault="00893827" w:rsidP="00841D43">
      <w:pPr>
        <w:pStyle w:val="ListParagraph"/>
        <w:numPr>
          <w:ilvl w:val="0"/>
          <w:numId w:val="33"/>
        </w:numPr>
        <w:ind w:left="0"/>
      </w:pPr>
      <w:r w:rsidRPr="00841D43">
        <w:t>Manufacturing Engineering</w:t>
      </w:r>
    </w:p>
    <w:p w:rsidR="00893827" w:rsidRPr="00841D43" w:rsidRDefault="00893827" w:rsidP="00841D43">
      <w:pPr>
        <w:pStyle w:val="ListParagraph"/>
        <w:numPr>
          <w:ilvl w:val="0"/>
          <w:numId w:val="33"/>
        </w:numPr>
        <w:ind w:left="0"/>
      </w:pPr>
      <w:r w:rsidRPr="00841D43">
        <w:t>Operations Research</w:t>
      </w:r>
    </w:p>
    <w:p w:rsidR="00893827" w:rsidRPr="00841D43" w:rsidRDefault="00893827" w:rsidP="00841D43">
      <w:pPr>
        <w:pStyle w:val="ListParagraph"/>
        <w:numPr>
          <w:ilvl w:val="0"/>
          <w:numId w:val="33"/>
        </w:numPr>
        <w:ind w:left="0"/>
      </w:pPr>
      <w:r w:rsidRPr="00841D43">
        <w:t>Surveying Engineering</w:t>
      </w:r>
    </w:p>
    <w:p w:rsidR="00893827" w:rsidRPr="00841D43" w:rsidRDefault="00893827" w:rsidP="00841D43">
      <w:pPr>
        <w:pStyle w:val="ListParagraph"/>
        <w:numPr>
          <w:ilvl w:val="0"/>
          <w:numId w:val="33"/>
        </w:numPr>
        <w:ind w:left="0"/>
      </w:pPr>
      <w:r w:rsidRPr="00841D43">
        <w:t>Geological/Geophysical Engineering</w:t>
      </w:r>
    </w:p>
    <w:p w:rsidR="00893827" w:rsidRPr="00841D43" w:rsidRDefault="00893827" w:rsidP="00841D43">
      <w:pPr>
        <w:pStyle w:val="ListParagraph"/>
        <w:numPr>
          <w:ilvl w:val="0"/>
          <w:numId w:val="33"/>
        </w:numPr>
        <w:ind w:left="0"/>
      </w:pPr>
      <w:r w:rsidRPr="00841D43">
        <w:t>Engineering Technology</w:t>
      </w:r>
    </w:p>
    <w:p w:rsidR="00893827" w:rsidRPr="00841D43" w:rsidRDefault="00893827" w:rsidP="00841D43">
      <w:pPr>
        <w:pStyle w:val="ListParagraph"/>
        <w:numPr>
          <w:ilvl w:val="0"/>
          <w:numId w:val="33"/>
        </w:numPr>
        <w:ind w:left="0"/>
      </w:pPr>
      <w:r w:rsidRPr="00841D43">
        <w:t>Architectural Engineering Technology</w:t>
      </w:r>
    </w:p>
    <w:p w:rsidR="00893827" w:rsidRPr="00841D43" w:rsidRDefault="00893827" w:rsidP="00841D43">
      <w:pPr>
        <w:pStyle w:val="ListParagraph"/>
        <w:numPr>
          <w:ilvl w:val="0"/>
          <w:numId w:val="33"/>
        </w:numPr>
        <w:ind w:left="0"/>
      </w:pPr>
      <w:r w:rsidRPr="00841D43">
        <w:t>Civil Engineering Technology</w:t>
      </w:r>
    </w:p>
    <w:p w:rsidR="00893827" w:rsidRPr="00841D43" w:rsidRDefault="00893827" w:rsidP="00841D43">
      <w:pPr>
        <w:pStyle w:val="ListParagraph"/>
        <w:numPr>
          <w:ilvl w:val="0"/>
          <w:numId w:val="33"/>
        </w:numPr>
        <w:ind w:left="0"/>
      </w:pPr>
      <w:r w:rsidRPr="00841D43">
        <w:t>Electrical, Electronic and Communications Engineering Technology</w:t>
      </w:r>
    </w:p>
    <w:p w:rsidR="00893827" w:rsidRPr="00841D43" w:rsidRDefault="00893827" w:rsidP="00841D43">
      <w:pPr>
        <w:pStyle w:val="ListParagraph"/>
        <w:numPr>
          <w:ilvl w:val="0"/>
          <w:numId w:val="33"/>
        </w:numPr>
        <w:ind w:left="0"/>
      </w:pPr>
      <w:r w:rsidRPr="00841D43">
        <w:t>Laser and Optical Technology</w:t>
      </w:r>
    </w:p>
    <w:p w:rsidR="00893827" w:rsidRPr="00841D43" w:rsidRDefault="00893827" w:rsidP="00841D43">
      <w:pPr>
        <w:pStyle w:val="ListParagraph"/>
        <w:numPr>
          <w:ilvl w:val="0"/>
          <w:numId w:val="33"/>
        </w:numPr>
        <w:ind w:left="0"/>
      </w:pPr>
      <w:r w:rsidRPr="00841D43">
        <w:t>Telecommunications Technology</w:t>
      </w:r>
    </w:p>
    <w:p w:rsidR="00893827" w:rsidRPr="00841D43" w:rsidRDefault="00893827" w:rsidP="00841D43">
      <w:pPr>
        <w:pStyle w:val="ListParagraph"/>
        <w:numPr>
          <w:ilvl w:val="0"/>
          <w:numId w:val="33"/>
        </w:numPr>
        <w:ind w:left="0"/>
      </w:pPr>
      <w:r w:rsidRPr="00841D43">
        <w:t>Biomedical Technology</w:t>
      </w:r>
    </w:p>
    <w:p w:rsidR="00893827" w:rsidRPr="00841D43" w:rsidRDefault="00893827" w:rsidP="00841D43">
      <w:pPr>
        <w:pStyle w:val="ListParagraph"/>
        <w:numPr>
          <w:ilvl w:val="0"/>
          <w:numId w:val="33"/>
        </w:numPr>
        <w:ind w:left="0"/>
      </w:pPr>
      <w:r w:rsidRPr="00841D43">
        <w:t>Electromechanical Technology/Electromechanical Engineering Technology</w:t>
      </w:r>
    </w:p>
    <w:p w:rsidR="00893827" w:rsidRPr="00841D43" w:rsidRDefault="00893827" w:rsidP="00841D43">
      <w:pPr>
        <w:pStyle w:val="ListParagraph"/>
        <w:numPr>
          <w:ilvl w:val="0"/>
          <w:numId w:val="33"/>
        </w:numPr>
        <w:ind w:left="0"/>
      </w:pPr>
      <w:r w:rsidRPr="00841D43">
        <w:t>Instrumentation Technology</w:t>
      </w:r>
    </w:p>
    <w:p w:rsidR="00893827" w:rsidRPr="00841D43" w:rsidRDefault="00893827" w:rsidP="00841D43">
      <w:pPr>
        <w:pStyle w:val="ListParagraph"/>
        <w:numPr>
          <w:ilvl w:val="0"/>
          <w:numId w:val="33"/>
        </w:numPr>
        <w:ind w:left="0"/>
      </w:pPr>
      <w:r w:rsidRPr="00841D43">
        <w:t>Robotics Technology</w:t>
      </w:r>
    </w:p>
    <w:p w:rsidR="00893827" w:rsidRPr="00841D43" w:rsidRDefault="00893827" w:rsidP="00841D43">
      <w:pPr>
        <w:pStyle w:val="ListParagraph"/>
        <w:numPr>
          <w:ilvl w:val="0"/>
          <w:numId w:val="33"/>
        </w:numPr>
        <w:ind w:left="0"/>
      </w:pPr>
      <w:r w:rsidRPr="00841D43">
        <w:t>Heating, Air Conditioning and Refrigeration Technology</w:t>
      </w:r>
    </w:p>
    <w:p w:rsidR="00893827" w:rsidRPr="00841D43" w:rsidRDefault="00893827" w:rsidP="00841D43">
      <w:pPr>
        <w:pStyle w:val="ListParagraph"/>
        <w:numPr>
          <w:ilvl w:val="0"/>
          <w:numId w:val="33"/>
        </w:numPr>
        <w:ind w:left="0"/>
      </w:pPr>
      <w:r w:rsidRPr="00841D43">
        <w:t>Energy Management and Systems Technology</w:t>
      </w:r>
    </w:p>
    <w:p w:rsidR="00893827" w:rsidRPr="00841D43" w:rsidRDefault="00893827" w:rsidP="00841D43">
      <w:pPr>
        <w:pStyle w:val="ListParagraph"/>
        <w:numPr>
          <w:ilvl w:val="0"/>
          <w:numId w:val="33"/>
        </w:numPr>
        <w:ind w:left="0"/>
      </w:pPr>
      <w:r w:rsidRPr="00841D43">
        <w:t>Solar Energy Technology</w:t>
      </w:r>
    </w:p>
    <w:p w:rsidR="00893827" w:rsidRPr="00841D43" w:rsidRDefault="00893827" w:rsidP="00841D43">
      <w:pPr>
        <w:pStyle w:val="ListParagraph"/>
        <w:numPr>
          <w:ilvl w:val="0"/>
          <w:numId w:val="33"/>
        </w:numPr>
        <w:ind w:left="0"/>
      </w:pPr>
      <w:r w:rsidRPr="00841D43">
        <w:t>Water Quality and Wastewater Treatment Management and Recycling Technology</w:t>
      </w:r>
    </w:p>
    <w:p w:rsidR="00893827" w:rsidRPr="00841D43" w:rsidRDefault="00893827" w:rsidP="00841D43">
      <w:pPr>
        <w:pStyle w:val="ListParagraph"/>
        <w:numPr>
          <w:ilvl w:val="0"/>
          <w:numId w:val="33"/>
        </w:numPr>
        <w:ind w:left="0"/>
      </w:pPr>
      <w:r w:rsidRPr="00841D43">
        <w:t>Environmental Engineering Technology/Environmental Technology</w:t>
      </w:r>
    </w:p>
    <w:p w:rsidR="00893827" w:rsidRPr="00841D43" w:rsidRDefault="00893827" w:rsidP="00841D43">
      <w:pPr>
        <w:pStyle w:val="ListParagraph"/>
        <w:numPr>
          <w:ilvl w:val="0"/>
          <w:numId w:val="33"/>
        </w:numPr>
        <w:ind w:left="0"/>
      </w:pPr>
      <w:r w:rsidRPr="00841D43">
        <w:t>Hazardous Materials Management and Waste Technology</w:t>
      </w:r>
    </w:p>
    <w:p w:rsidR="00893827" w:rsidRPr="00841D43" w:rsidRDefault="00893827" w:rsidP="00841D43">
      <w:pPr>
        <w:pStyle w:val="ListParagraph"/>
        <w:numPr>
          <w:ilvl w:val="0"/>
          <w:numId w:val="33"/>
        </w:numPr>
        <w:ind w:left="0"/>
      </w:pPr>
      <w:r w:rsidRPr="00841D43">
        <w:t>Plastics Engineering Technology</w:t>
      </w:r>
    </w:p>
    <w:p w:rsidR="00893827" w:rsidRPr="00841D43" w:rsidRDefault="00893827" w:rsidP="00841D43">
      <w:pPr>
        <w:pStyle w:val="ListParagraph"/>
        <w:numPr>
          <w:ilvl w:val="0"/>
          <w:numId w:val="33"/>
        </w:numPr>
        <w:ind w:left="0"/>
      </w:pPr>
      <w:r w:rsidRPr="00841D43">
        <w:t>Metallurgical Technology</w:t>
      </w:r>
    </w:p>
    <w:p w:rsidR="00893827" w:rsidRPr="00841D43" w:rsidRDefault="00893827" w:rsidP="00841D43">
      <w:pPr>
        <w:pStyle w:val="ListParagraph"/>
        <w:numPr>
          <w:ilvl w:val="0"/>
          <w:numId w:val="33"/>
        </w:numPr>
        <w:ind w:left="0"/>
      </w:pPr>
      <w:r w:rsidRPr="00841D43">
        <w:t>Industrial Technology</w:t>
      </w:r>
    </w:p>
    <w:p w:rsidR="00893827" w:rsidRPr="00841D43" w:rsidRDefault="00893827" w:rsidP="00841D43">
      <w:pPr>
        <w:pStyle w:val="ListParagraph"/>
        <w:numPr>
          <w:ilvl w:val="0"/>
          <w:numId w:val="33"/>
        </w:numPr>
        <w:ind w:left="0"/>
      </w:pPr>
      <w:r w:rsidRPr="00841D43">
        <w:t>Manufacturing Technology</w:t>
      </w:r>
    </w:p>
    <w:p w:rsidR="00893827" w:rsidRPr="00841D43" w:rsidRDefault="00893827" w:rsidP="00841D43">
      <w:pPr>
        <w:pStyle w:val="ListParagraph"/>
        <w:numPr>
          <w:ilvl w:val="0"/>
          <w:numId w:val="33"/>
        </w:numPr>
        <w:ind w:left="0"/>
      </w:pPr>
      <w:r w:rsidRPr="00841D43">
        <w:t>Occupational Safety and Health Technology</w:t>
      </w:r>
    </w:p>
    <w:p w:rsidR="00893827" w:rsidRPr="00841D43" w:rsidRDefault="00893827" w:rsidP="00841D43">
      <w:pPr>
        <w:pStyle w:val="ListParagraph"/>
        <w:numPr>
          <w:ilvl w:val="0"/>
          <w:numId w:val="33"/>
        </w:numPr>
        <w:ind w:left="0"/>
      </w:pPr>
      <w:r w:rsidRPr="00841D43">
        <w:t>Quality Control Technology</w:t>
      </w:r>
    </w:p>
    <w:p w:rsidR="00893827" w:rsidRPr="00841D43" w:rsidRDefault="00893827" w:rsidP="00841D43">
      <w:pPr>
        <w:pStyle w:val="ListParagraph"/>
        <w:numPr>
          <w:ilvl w:val="0"/>
          <w:numId w:val="33"/>
        </w:numPr>
        <w:ind w:left="0"/>
      </w:pPr>
      <w:r w:rsidRPr="00841D43">
        <w:t>Industrial Safety Technology</w:t>
      </w:r>
    </w:p>
    <w:p w:rsidR="00893827" w:rsidRPr="00841D43" w:rsidRDefault="00893827" w:rsidP="00841D43">
      <w:pPr>
        <w:pStyle w:val="ListParagraph"/>
        <w:numPr>
          <w:ilvl w:val="0"/>
          <w:numId w:val="33"/>
        </w:numPr>
        <w:ind w:left="0"/>
      </w:pPr>
      <w:r w:rsidRPr="00841D43">
        <w:t>Hazardous Materials Information Systems Technology</w:t>
      </w:r>
    </w:p>
    <w:p w:rsidR="00893827" w:rsidRPr="00841D43" w:rsidRDefault="00893827" w:rsidP="00841D43">
      <w:pPr>
        <w:pStyle w:val="ListParagraph"/>
        <w:numPr>
          <w:ilvl w:val="0"/>
          <w:numId w:val="33"/>
        </w:numPr>
        <w:ind w:left="0"/>
      </w:pPr>
      <w:r w:rsidRPr="00841D43">
        <w:t>Aeronautical/Aerospace Engineering Technology</w:t>
      </w:r>
    </w:p>
    <w:p w:rsidR="00893827" w:rsidRPr="00841D43" w:rsidRDefault="00893827" w:rsidP="00841D43">
      <w:pPr>
        <w:pStyle w:val="ListParagraph"/>
        <w:numPr>
          <w:ilvl w:val="0"/>
          <w:numId w:val="33"/>
        </w:numPr>
        <w:ind w:left="0"/>
      </w:pPr>
      <w:r w:rsidRPr="00841D43">
        <w:t>Automotive Engineering Technology</w:t>
      </w:r>
    </w:p>
    <w:p w:rsidR="00893827" w:rsidRPr="00841D43" w:rsidRDefault="00893827" w:rsidP="00841D43">
      <w:pPr>
        <w:pStyle w:val="ListParagraph"/>
        <w:numPr>
          <w:ilvl w:val="0"/>
          <w:numId w:val="33"/>
        </w:numPr>
        <w:ind w:left="0"/>
      </w:pPr>
      <w:r w:rsidRPr="00841D43">
        <w:t>Mechanical Engineering/Mechanical Technology</w:t>
      </w:r>
    </w:p>
    <w:p w:rsidR="00893827" w:rsidRPr="00841D43" w:rsidRDefault="00893827" w:rsidP="00841D43">
      <w:pPr>
        <w:pStyle w:val="ListParagraph"/>
        <w:numPr>
          <w:ilvl w:val="0"/>
          <w:numId w:val="33"/>
        </w:numPr>
        <w:ind w:left="0"/>
      </w:pPr>
      <w:r w:rsidRPr="00841D43">
        <w:t>Mining Technology</w:t>
      </w:r>
    </w:p>
    <w:p w:rsidR="00893827" w:rsidRPr="00841D43" w:rsidRDefault="00893827" w:rsidP="00841D43">
      <w:pPr>
        <w:pStyle w:val="ListParagraph"/>
        <w:numPr>
          <w:ilvl w:val="0"/>
          <w:numId w:val="33"/>
        </w:numPr>
        <w:ind w:left="0"/>
      </w:pPr>
      <w:r w:rsidRPr="00841D43">
        <w:t>Petroleum Technology</w:t>
      </w:r>
    </w:p>
    <w:p w:rsidR="00893827" w:rsidRPr="00841D43" w:rsidRDefault="00893827" w:rsidP="00841D43">
      <w:pPr>
        <w:pStyle w:val="ListParagraph"/>
        <w:numPr>
          <w:ilvl w:val="0"/>
          <w:numId w:val="33"/>
        </w:numPr>
        <w:ind w:left="0"/>
      </w:pPr>
      <w:r w:rsidRPr="00841D43">
        <w:t>Construction Engineering Technology</w:t>
      </w:r>
    </w:p>
    <w:p w:rsidR="00893827" w:rsidRPr="00841D43" w:rsidRDefault="00893827" w:rsidP="00841D43">
      <w:pPr>
        <w:pStyle w:val="ListParagraph"/>
        <w:numPr>
          <w:ilvl w:val="0"/>
          <w:numId w:val="33"/>
        </w:numPr>
        <w:ind w:left="0"/>
      </w:pPr>
      <w:r w:rsidRPr="00841D43">
        <w:t>Surveying Technology/Surveying</w:t>
      </w:r>
    </w:p>
    <w:p w:rsidR="00893827" w:rsidRPr="00841D43" w:rsidRDefault="00893827" w:rsidP="00841D43">
      <w:pPr>
        <w:pStyle w:val="ListParagraph"/>
        <w:numPr>
          <w:ilvl w:val="0"/>
          <w:numId w:val="33"/>
        </w:numPr>
        <w:ind w:left="0"/>
      </w:pPr>
      <w:r w:rsidRPr="00841D43">
        <w:t>Hydraulics and Fluid Power Technology</w:t>
      </w:r>
    </w:p>
    <w:p w:rsidR="00893827" w:rsidRPr="00841D43" w:rsidRDefault="00893827" w:rsidP="00841D43">
      <w:pPr>
        <w:pStyle w:val="ListParagraph"/>
        <w:numPr>
          <w:ilvl w:val="0"/>
          <w:numId w:val="33"/>
        </w:numPr>
        <w:ind w:left="0"/>
      </w:pPr>
      <w:r w:rsidRPr="00841D43">
        <w:t>Computer Engineering Technology</w:t>
      </w:r>
    </w:p>
    <w:p w:rsidR="00893827" w:rsidRPr="00841D43" w:rsidRDefault="00893827" w:rsidP="00841D43">
      <w:pPr>
        <w:pStyle w:val="ListParagraph"/>
        <w:numPr>
          <w:ilvl w:val="0"/>
          <w:numId w:val="33"/>
        </w:numPr>
        <w:ind w:left="0"/>
      </w:pPr>
      <w:r w:rsidRPr="00841D43">
        <w:t>Computer Technology/Computer Systems Technology</w:t>
      </w:r>
    </w:p>
    <w:p w:rsidR="00893827" w:rsidRPr="00841D43" w:rsidRDefault="00893827" w:rsidP="00841D43">
      <w:pPr>
        <w:pStyle w:val="ListParagraph"/>
        <w:numPr>
          <w:ilvl w:val="0"/>
          <w:numId w:val="33"/>
        </w:numPr>
        <w:ind w:left="0"/>
      </w:pPr>
      <w:r w:rsidRPr="00841D43">
        <w:t>Computer Hardware Technology</w:t>
      </w:r>
    </w:p>
    <w:p w:rsidR="00893827" w:rsidRPr="00841D43" w:rsidRDefault="00893827" w:rsidP="00841D43">
      <w:pPr>
        <w:pStyle w:val="ListParagraph"/>
        <w:numPr>
          <w:ilvl w:val="0"/>
          <w:numId w:val="33"/>
        </w:numPr>
        <w:ind w:left="0"/>
      </w:pPr>
      <w:r w:rsidRPr="00841D43">
        <w:t>Computer Software Technology</w:t>
      </w:r>
    </w:p>
    <w:p w:rsidR="00893827" w:rsidRPr="00841D43" w:rsidRDefault="00893827" w:rsidP="00841D43">
      <w:pPr>
        <w:pStyle w:val="ListParagraph"/>
        <w:numPr>
          <w:ilvl w:val="0"/>
          <w:numId w:val="33"/>
        </w:numPr>
        <w:ind w:left="0"/>
      </w:pPr>
      <w:r w:rsidRPr="00841D43">
        <w:t>Drafting and Design Technology</w:t>
      </w:r>
    </w:p>
    <w:p w:rsidR="00893827" w:rsidRPr="00841D43" w:rsidRDefault="00893827" w:rsidP="00841D43">
      <w:pPr>
        <w:pStyle w:val="ListParagraph"/>
        <w:numPr>
          <w:ilvl w:val="0"/>
          <w:numId w:val="33"/>
        </w:numPr>
        <w:ind w:left="0"/>
      </w:pPr>
      <w:r w:rsidRPr="00841D43">
        <w:t>CAD/CADD Drafting and/or Design Technology</w:t>
      </w:r>
    </w:p>
    <w:p w:rsidR="00893827" w:rsidRPr="00841D43" w:rsidRDefault="00893827" w:rsidP="00841D43">
      <w:pPr>
        <w:pStyle w:val="ListParagraph"/>
        <w:numPr>
          <w:ilvl w:val="0"/>
          <w:numId w:val="33"/>
        </w:numPr>
        <w:ind w:left="0"/>
      </w:pPr>
      <w:r w:rsidRPr="00841D43">
        <w:t>Architectural Drafting and Architectural CAD/CADD</w:t>
      </w:r>
    </w:p>
    <w:p w:rsidR="00893827" w:rsidRPr="00841D43" w:rsidRDefault="00893827" w:rsidP="00841D43">
      <w:pPr>
        <w:pStyle w:val="ListParagraph"/>
        <w:numPr>
          <w:ilvl w:val="0"/>
          <w:numId w:val="33"/>
        </w:numPr>
        <w:ind w:left="0"/>
      </w:pPr>
      <w:r w:rsidRPr="00841D43">
        <w:t>Civil Drafting and Civil Engineering CAD/CADD</w:t>
      </w:r>
    </w:p>
    <w:p w:rsidR="00893827" w:rsidRPr="00841D43" w:rsidRDefault="00893827" w:rsidP="00841D43">
      <w:pPr>
        <w:pStyle w:val="ListParagraph"/>
        <w:numPr>
          <w:ilvl w:val="0"/>
          <w:numId w:val="33"/>
        </w:numPr>
        <w:ind w:left="0"/>
      </w:pPr>
      <w:r w:rsidRPr="00841D43">
        <w:t>Electrical/Electronics Drafting and Electrical/Electronics CAD/CADD</w:t>
      </w:r>
    </w:p>
    <w:p w:rsidR="00893827" w:rsidRPr="00841D43" w:rsidRDefault="00893827" w:rsidP="00841D43">
      <w:pPr>
        <w:pStyle w:val="ListParagraph"/>
        <w:numPr>
          <w:ilvl w:val="0"/>
          <w:numId w:val="33"/>
        </w:numPr>
        <w:ind w:left="0"/>
      </w:pPr>
      <w:r w:rsidRPr="00841D43">
        <w:t>Mechanical Drafting and Mechanical Drafting CAD/CADD</w:t>
      </w:r>
    </w:p>
    <w:p w:rsidR="00893827" w:rsidRPr="00841D43" w:rsidRDefault="00893827" w:rsidP="00841D43">
      <w:pPr>
        <w:pStyle w:val="ListParagraph"/>
        <w:numPr>
          <w:ilvl w:val="0"/>
          <w:numId w:val="33"/>
        </w:numPr>
        <w:ind w:left="0"/>
      </w:pPr>
      <w:r w:rsidRPr="00841D43">
        <w:t>Nuclear Engineering Technology</w:t>
      </w:r>
    </w:p>
    <w:p w:rsidR="00893827" w:rsidRPr="00841D43" w:rsidRDefault="00893827" w:rsidP="00841D43">
      <w:pPr>
        <w:pStyle w:val="ListParagraph"/>
        <w:numPr>
          <w:ilvl w:val="0"/>
          <w:numId w:val="33"/>
        </w:numPr>
        <w:ind w:left="0"/>
      </w:pPr>
      <w:r w:rsidRPr="00841D43">
        <w:t>Engineering/Industrial Management</w:t>
      </w:r>
    </w:p>
    <w:p w:rsidR="00893827" w:rsidRPr="00841D43" w:rsidRDefault="00893827" w:rsidP="00841D43">
      <w:pPr>
        <w:pStyle w:val="ListParagraph"/>
        <w:numPr>
          <w:ilvl w:val="0"/>
          <w:numId w:val="33"/>
        </w:numPr>
        <w:ind w:left="0"/>
      </w:pPr>
      <w:r w:rsidRPr="00841D43">
        <w:t>Biology/Biological Sciences</w:t>
      </w:r>
    </w:p>
    <w:p w:rsidR="00893827" w:rsidRPr="00841D43" w:rsidRDefault="00893827" w:rsidP="00841D43">
      <w:pPr>
        <w:pStyle w:val="ListParagraph"/>
        <w:numPr>
          <w:ilvl w:val="0"/>
          <w:numId w:val="33"/>
        </w:numPr>
        <w:ind w:left="0"/>
      </w:pPr>
      <w:r w:rsidRPr="00841D43">
        <w:t>Biomedical Sciences</w:t>
      </w:r>
    </w:p>
    <w:p w:rsidR="00893827" w:rsidRPr="00841D43" w:rsidRDefault="00893827" w:rsidP="00841D43">
      <w:pPr>
        <w:pStyle w:val="ListParagraph"/>
        <w:numPr>
          <w:ilvl w:val="0"/>
          <w:numId w:val="33"/>
        </w:numPr>
        <w:ind w:left="0"/>
      </w:pPr>
      <w:r w:rsidRPr="00841D43">
        <w:t>Biochemistry</w:t>
      </w:r>
    </w:p>
    <w:p w:rsidR="00893827" w:rsidRPr="00841D43" w:rsidRDefault="00893827" w:rsidP="00841D43">
      <w:pPr>
        <w:pStyle w:val="ListParagraph"/>
        <w:numPr>
          <w:ilvl w:val="0"/>
          <w:numId w:val="33"/>
        </w:numPr>
        <w:ind w:left="0"/>
      </w:pPr>
      <w:r w:rsidRPr="00841D43">
        <w:t>Biophysics</w:t>
      </w:r>
    </w:p>
    <w:p w:rsidR="00893827" w:rsidRPr="00841D43" w:rsidRDefault="00893827" w:rsidP="00841D43">
      <w:pPr>
        <w:pStyle w:val="ListParagraph"/>
        <w:numPr>
          <w:ilvl w:val="0"/>
          <w:numId w:val="33"/>
        </w:numPr>
        <w:ind w:left="0"/>
      </w:pPr>
      <w:r w:rsidRPr="00841D43">
        <w:t>Molecular Biology</w:t>
      </w:r>
    </w:p>
    <w:p w:rsidR="00893827" w:rsidRPr="00841D43" w:rsidRDefault="00893827" w:rsidP="00841D43">
      <w:pPr>
        <w:pStyle w:val="ListParagraph"/>
        <w:numPr>
          <w:ilvl w:val="0"/>
          <w:numId w:val="33"/>
        </w:numPr>
        <w:ind w:left="0"/>
      </w:pPr>
      <w:r w:rsidRPr="00841D43">
        <w:t>Molecular Biochemistry</w:t>
      </w:r>
    </w:p>
    <w:p w:rsidR="00893827" w:rsidRPr="00841D43" w:rsidRDefault="00893827" w:rsidP="00841D43">
      <w:pPr>
        <w:pStyle w:val="ListParagraph"/>
        <w:numPr>
          <w:ilvl w:val="0"/>
          <w:numId w:val="33"/>
        </w:numPr>
        <w:ind w:left="0"/>
      </w:pPr>
      <w:r w:rsidRPr="00841D43">
        <w:t>Molecular Biophysics</w:t>
      </w:r>
    </w:p>
    <w:p w:rsidR="00893827" w:rsidRPr="00841D43" w:rsidRDefault="00893827" w:rsidP="00841D43">
      <w:pPr>
        <w:pStyle w:val="ListParagraph"/>
        <w:numPr>
          <w:ilvl w:val="0"/>
          <w:numId w:val="33"/>
        </w:numPr>
        <w:ind w:left="0"/>
      </w:pPr>
      <w:r w:rsidRPr="00841D43">
        <w:t>Structural Biology</w:t>
      </w:r>
    </w:p>
    <w:p w:rsidR="00893827" w:rsidRPr="00841D43" w:rsidRDefault="00893827" w:rsidP="00841D43">
      <w:pPr>
        <w:pStyle w:val="ListParagraph"/>
        <w:numPr>
          <w:ilvl w:val="0"/>
          <w:numId w:val="33"/>
        </w:numPr>
        <w:ind w:left="0"/>
      </w:pPr>
      <w:r w:rsidRPr="00841D43">
        <w:t>Photobiology</w:t>
      </w:r>
    </w:p>
    <w:p w:rsidR="00893827" w:rsidRPr="00841D43" w:rsidRDefault="00893827" w:rsidP="00841D43">
      <w:pPr>
        <w:pStyle w:val="ListParagraph"/>
        <w:numPr>
          <w:ilvl w:val="0"/>
          <w:numId w:val="33"/>
        </w:numPr>
        <w:ind w:left="0"/>
      </w:pPr>
      <w:r w:rsidRPr="00841D43">
        <w:t>Radiation Biology/Radiobiology</w:t>
      </w:r>
    </w:p>
    <w:p w:rsidR="00893827" w:rsidRPr="00841D43" w:rsidRDefault="00893827" w:rsidP="00841D43">
      <w:pPr>
        <w:pStyle w:val="ListParagraph"/>
        <w:numPr>
          <w:ilvl w:val="0"/>
          <w:numId w:val="33"/>
        </w:numPr>
        <w:ind w:left="0"/>
      </w:pPr>
      <w:r w:rsidRPr="00841D43">
        <w:t>Biochemistry/Biophysics and Molecular Biology</w:t>
      </w:r>
    </w:p>
    <w:p w:rsidR="00893827" w:rsidRPr="00841D43" w:rsidRDefault="00893827" w:rsidP="00841D43">
      <w:pPr>
        <w:pStyle w:val="ListParagraph"/>
        <w:numPr>
          <w:ilvl w:val="0"/>
          <w:numId w:val="33"/>
        </w:numPr>
        <w:ind w:left="0"/>
      </w:pPr>
      <w:r w:rsidRPr="00841D43">
        <w:t>Botany/Plant Biology</w:t>
      </w:r>
    </w:p>
    <w:p w:rsidR="00893827" w:rsidRPr="00841D43" w:rsidRDefault="00893827" w:rsidP="00841D43">
      <w:pPr>
        <w:pStyle w:val="ListParagraph"/>
        <w:numPr>
          <w:ilvl w:val="0"/>
          <w:numId w:val="33"/>
        </w:numPr>
        <w:ind w:left="0"/>
      </w:pPr>
      <w:r w:rsidRPr="00841D43">
        <w:t>Plant Pathology/Phytopathology</w:t>
      </w:r>
    </w:p>
    <w:p w:rsidR="00893827" w:rsidRPr="00841D43" w:rsidRDefault="00893827" w:rsidP="00841D43">
      <w:pPr>
        <w:pStyle w:val="ListParagraph"/>
        <w:numPr>
          <w:ilvl w:val="0"/>
          <w:numId w:val="33"/>
        </w:numPr>
        <w:ind w:left="0"/>
      </w:pPr>
      <w:r w:rsidRPr="00841D43">
        <w:t>Plant Physiology</w:t>
      </w:r>
    </w:p>
    <w:p w:rsidR="00893827" w:rsidRPr="00841D43" w:rsidRDefault="00893827" w:rsidP="00841D43">
      <w:pPr>
        <w:pStyle w:val="ListParagraph"/>
        <w:numPr>
          <w:ilvl w:val="0"/>
          <w:numId w:val="33"/>
        </w:numPr>
        <w:ind w:left="0"/>
      </w:pPr>
      <w:r w:rsidRPr="00841D43">
        <w:t>Plant Molecular Biology</w:t>
      </w:r>
    </w:p>
    <w:p w:rsidR="00893827" w:rsidRPr="00841D43" w:rsidRDefault="00893827" w:rsidP="00841D43">
      <w:pPr>
        <w:pStyle w:val="ListParagraph"/>
        <w:numPr>
          <w:ilvl w:val="0"/>
          <w:numId w:val="33"/>
        </w:numPr>
        <w:ind w:left="0"/>
      </w:pPr>
      <w:r w:rsidRPr="00841D43">
        <w:t>Cellular Biology and Histology</w:t>
      </w:r>
    </w:p>
    <w:p w:rsidR="00893827" w:rsidRPr="00841D43" w:rsidRDefault="00893827" w:rsidP="00841D43">
      <w:pPr>
        <w:pStyle w:val="ListParagraph"/>
        <w:numPr>
          <w:ilvl w:val="0"/>
          <w:numId w:val="33"/>
        </w:numPr>
        <w:ind w:left="0"/>
      </w:pPr>
      <w:r w:rsidRPr="00841D43">
        <w:t>Anatomy</w:t>
      </w:r>
    </w:p>
    <w:p w:rsidR="00893827" w:rsidRPr="00841D43" w:rsidRDefault="00893827" w:rsidP="00841D43">
      <w:pPr>
        <w:pStyle w:val="ListParagraph"/>
        <w:numPr>
          <w:ilvl w:val="0"/>
          <w:numId w:val="33"/>
        </w:numPr>
        <w:ind w:left="0"/>
      </w:pPr>
      <w:r w:rsidRPr="00841D43">
        <w:t>Developmental Biology and Embryology</w:t>
      </w:r>
    </w:p>
    <w:p w:rsidR="00893827" w:rsidRPr="00841D43" w:rsidRDefault="00893827" w:rsidP="00841D43">
      <w:pPr>
        <w:pStyle w:val="ListParagraph"/>
        <w:numPr>
          <w:ilvl w:val="0"/>
          <w:numId w:val="33"/>
        </w:numPr>
        <w:ind w:left="0"/>
      </w:pPr>
      <w:r w:rsidRPr="00841D43">
        <w:t>Neuroanatomy</w:t>
      </w:r>
    </w:p>
    <w:p w:rsidR="00893827" w:rsidRPr="00841D43" w:rsidRDefault="00893827" w:rsidP="00841D43">
      <w:pPr>
        <w:pStyle w:val="ListParagraph"/>
        <w:numPr>
          <w:ilvl w:val="0"/>
          <w:numId w:val="33"/>
        </w:numPr>
        <w:ind w:left="0"/>
      </w:pPr>
      <w:r w:rsidRPr="00841D43">
        <w:t>Cellular and Molecular Biology</w:t>
      </w:r>
    </w:p>
    <w:p w:rsidR="00893827" w:rsidRPr="00841D43" w:rsidRDefault="00893827" w:rsidP="00841D43">
      <w:pPr>
        <w:pStyle w:val="ListParagraph"/>
        <w:numPr>
          <w:ilvl w:val="0"/>
          <w:numId w:val="33"/>
        </w:numPr>
        <w:ind w:left="0"/>
      </w:pPr>
      <w:r w:rsidRPr="00841D43">
        <w:t>Cell Biology and Anatomy</w:t>
      </w:r>
    </w:p>
    <w:p w:rsidR="00893827" w:rsidRPr="00841D43" w:rsidRDefault="00893827" w:rsidP="00841D43">
      <w:pPr>
        <w:pStyle w:val="ListParagraph"/>
        <w:numPr>
          <w:ilvl w:val="0"/>
          <w:numId w:val="33"/>
        </w:numPr>
        <w:ind w:left="0"/>
      </w:pPr>
      <w:r w:rsidRPr="00841D43">
        <w:t>Microbiology</w:t>
      </w:r>
    </w:p>
    <w:p w:rsidR="00893827" w:rsidRPr="00841D43" w:rsidRDefault="00893827" w:rsidP="00841D43">
      <w:pPr>
        <w:pStyle w:val="ListParagraph"/>
        <w:numPr>
          <w:ilvl w:val="0"/>
          <w:numId w:val="33"/>
        </w:numPr>
        <w:ind w:left="0"/>
      </w:pPr>
      <w:r w:rsidRPr="00841D43">
        <w:t>Medical Microbiology and Bacteriology</w:t>
      </w:r>
    </w:p>
    <w:p w:rsidR="00893827" w:rsidRPr="00841D43" w:rsidRDefault="00893827" w:rsidP="00841D43">
      <w:pPr>
        <w:pStyle w:val="ListParagraph"/>
        <w:numPr>
          <w:ilvl w:val="0"/>
          <w:numId w:val="33"/>
        </w:numPr>
        <w:ind w:left="0"/>
      </w:pPr>
      <w:r w:rsidRPr="00841D43">
        <w:t>Virology</w:t>
      </w:r>
    </w:p>
    <w:p w:rsidR="00893827" w:rsidRPr="00841D43" w:rsidRDefault="00893827" w:rsidP="00841D43">
      <w:pPr>
        <w:pStyle w:val="ListParagraph"/>
        <w:numPr>
          <w:ilvl w:val="0"/>
          <w:numId w:val="33"/>
        </w:numPr>
        <w:ind w:left="0"/>
      </w:pPr>
      <w:r w:rsidRPr="00841D43">
        <w:t>Parasitology</w:t>
      </w:r>
    </w:p>
    <w:p w:rsidR="00893827" w:rsidRPr="00841D43" w:rsidRDefault="00893827" w:rsidP="00841D43">
      <w:pPr>
        <w:pStyle w:val="ListParagraph"/>
        <w:numPr>
          <w:ilvl w:val="0"/>
          <w:numId w:val="33"/>
        </w:numPr>
        <w:ind w:left="0"/>
      </w:pPr>
      <w:r w:rsidRPr="00841D43">
        <w:t>Mycology</w:t>
      </w:r>
    </w:p>
    <w:p w:rsidR="00893827" w:rsidRPr="00841D43" w:rsidRDefault="00893827" w:rsidP="00841D43">
      <w:pPr>
        <w:pStyle w:val="ListParagraph"/>
        <w:numPr>
          <w:ilvl w:val="0"/>
          <w:numId w:val="33"/>
        </w:numPr>
        <w:ind w:left="0"/>
      </w:pPr>
      <w:r w:rsidRPr="00841D43">
        <w:t>Immunology</w:t>
      </w:r>
    </w:p>
    <w:p w:rsidR="00893827" w:rsidRPr="00841D43" w:rsidRDefault="00893827" w:rsidP="00841D43">
      <w:pPr>
        <w:pStyle w:val="ListParagraph"/>
        <w:numPr>
          <w:ilvl w:val="0"/>
          <w:numId w:val="33"/>
        </w:numPr>
        <w:ind w:left="0"/>
      </w:pPr>
      <w:r w:rsidRPr="00841D43">
        <w:t>Zoology/Animal Biology</w:t>
      </w:r>
    </w:p>
    <w:p w:rsidR="00893827" w:rsidRPr="00841D43" w:rsidRDefault="00893827" w:rsidP="00841D43">
      <w:pPr>
        <w:pStyle w:val="ListParagraph"/>
        <w:numPr>
          <w:ilvl w:val="0"/>
          <w:numId w:val="33"/>
        </w:numPr>
        <w:ind w:left="0"/>
      </w:pPr>
      <w:r w:rsidRPr="00841D43">
        <w:t>Entomology</w:t>
      </w:r>
    </w:p>
    <w:p w:rsidR="00893827" w:rsidRPr="00841D43" w:rsidRDefault="00893827" w:rsidP="00841D43">
      <w:pPr>
        <w:pStyle w:val="ListParagraph"/>
        <w:numPr>
          <w:ilvl w:val="0"/>
          <w:numId w:val="33"/>
        </w:numPr>
        <w:ind w:left="0"/>
      </w:pPr>
      <w:r w:rsidRPr="00841D43">
        <w:t>Animal Physiology</w:t>
      </w:r>
    </w:p>
    <w:p w:rsidR="00893827" w:rsidRPr="00841D43" w:rsidRDefault="00893827" w:rsidP="00841D43">
      <w:pPr>
        <w:pStyle w:val="ListParagraph"/>
        <w:numPr>
          <w:ilvl w:val="0"/>
          <w:numId w:val="33"/>
        </w:numPr>
        <w:ind w:left="0"/>
      </w:pPr>
      <w:r w:rsidRPr="00841D43">
        <w:t>Animal Behavior and Ethology</w:t>
      </w:r>
    </w:p>
    <w:p w:rsidR="00893827" w:rsidRPr="00841D43" w:rsidRDefault="00893827" w:rsidP="00841D43">
      <w:pPr>
        <w:pStyle w:val="ListParagraph"/>
        <w:numPr>
          <w:ilvl w:val="0"/>
          <w:numId w:val="33"/>
        </w:numPr>
        <w:ind w:left="0"/>
      </w:pPr>
      <w:r w:rsidRPr="00841D43">
        <w:t>Wildlife Biology</w:t>
      </w:r>
    </w:p>
    <w:p w:rsidR="00893827" w:rsidRPr="00841D43" w:rsidRDefault="00893827" w:rsidP="00841D43">
      <w:pPr>
        <w:pStyle w:val="ListParagraph"/>
        <w:numPr>
          <w:ilvl w:val="0"/>
          <w:numId w:val="33"/>
        </w:numPr>
        <w:ind w:left="0"/>
      </w:pPr>
      <w:r w:rsidRPr="00841D43">
        <w:t>Genetics</w:t>
      </w:r>
    </w:p>
    <w:p w:rsidR="00893827" w:rsidRPr="00841D43" w:rsidRDefault="00893827" w:rsidP="00841D43">
      <w:pPr>
        <w:pStyle w:val="ListParagraph"/>
        <w:numPr>
          <w:ilvl w:val="0"/>
          <w:numId w:val="33"/>
        </w:numPr>
        <w:ind w:left="0"/>
      </w:pPr>
      <w:r w:rsidRPr="00841D43">
        <w:t>Molecular Genetics</w:t>
      </w:r>
    </w:p>
    <w:p w:rsidR="00893827" w:rsidRPr="00841D43" w:rsidRDefault="00893827" w:rsidP="00841D43">
      <w:pPr>
        <w:pStyle w:val="ListParagraph"/>
        <w:numPr>
          <w:ilvl w:val="0"/>
          <w:numId w:val="33"/>
        </w:numPr>
        <w:ind w:left="0"/>
      </w:pPr>
      <w:r w:rsidRPr="00841D43">
        <w:t>Microbial and Eukaryotic Genetics</w:t>
      </w:r>
    </w:p>
    <w:p w:rsidR="00893827" w:rsidRPr="00841D43" w:rsidRDefault="00893827" w:rsidP="00841D43">
      <w:pPr>
        <w:pStyle w:val="ListParagraph"/>
        <w:numPr>
          <w:ilvl w:val="0"/>
          <w:numId w:val="33"/>
        </w:numPr>
        <w:ind w:left="0"/>
      </w:pPr>
      <w:r w:rsidRPr="00841D43">
        <w:t>Animal Genetics</w:t>
      </w:r>
    </w:p>
    <w:p w:rsidR="00893827" w:rsidRPr="00841D43" w:rsidRDefault="00893827" w:rsidP="00841D43">
      <w:pPr>
        <w:pStyle w:val="ListParagraph"/>
        <w:numPr>
          <w:ilvl w:val="0"/>
          <w:numId w:val="33"/>
        </w:numPr>
        <w:ind w:left="0"/>
      </w:pPr>
      <w:r w:rsidRPr="00841D43">
        <w:t>Plant Genetics</w:t>
      </w:r>
    </w:p>
    <w:p w:rsidR="00893827" w:rsidRPr="00841D43" w:rsidRDefault="00893827" w:rsidP="00841D43">
      <w:pPr>
        <w:pStyle w:val="ListParagraph"/>
        <w:numPr>
          <w:ilvl w:val="0"/>
          <w:numId w:val="33"/>
        </w:numPr>
        <w:ind w:left="0"/>
      </w:pPr>
      <w:r w:rsidRPr="00841D43">
        <w:t>Human/Medical Genetics</w:t>
      </w:r>
    </w:p>
    <w:p w:rsidR="00893827" w:rsidRPr="00841D43" w:rsidRDefault="00893827" w:rsidP="00841D43">
      <w:pPr>
        <w:pStyle w:val="ListParagraph"/>
        <w:numPr>
          <w:ilvl w:val="0"/>
          <w:numId w:val="33"/>
        </w:numPr>
        <w:ind w:left="0"/>
      </w:pPr>
      <w:r w:rsidRPr="00841D43">
        <w:t>Physiology</w:t>
      </w:r>
    </w:p>
    <w:p w:rsidR="00893827" w:rsidRPr="00841D43" w:rsidRDefault="00893827" w:rsidP="00841D43">
      <w:pPr>
        <w:pStyle w:val="ListParagraph"/>
        <w:numPr>
          <w:ilvl w:val="0"/>
          <w:numId w:val="33"/>
        </w:numPr>
        <w:ind w:left="0"/>
      </w:pPr>
      <w:r w:rsidRPr="00841D43">
        <w:t>Molecular Physiology</w:t>
      </w:r>
    </w:p>
    <w:p w:rsidR="00893827" w:rsidRPr="00841D43" w:rsidRDefault="00893827" w:rsidP="00841D43">
      <w:pPr>
        <w:pStyle w:val="ListParagraph"/>
        <w:numPr>
          <w:ilvl w:val="0"/>
          <w:numId w:val="33"/>
        </w:numPr>
        <w:ind w:left="0"/>
      </w:pPr>
      <w:r w:rsidRPr="00841D43">
        <w:t>Cell Physiology</w:t>
      </w:r>
    </w:p>
    <w:p w:rsidR="00893827" w:rsidRPr="00841D43" w:rsidRDefault="00893827" w:rsidP="00841D43">
      <w:pPr>
        <w:pStyle w:val="ListParagraph"/>
        <w:numPr>
          <w:ilvl w:val="0"/>
          <w:numId w:val="33"/>
        </w:numPr>
        <w:ind w:left="0"/>
      </w:pPr>
      <w:r w:rsidRPr="00841D43">
        <w:t>Endocrinology</w:t>
      </w:r>
    </w:p>
    <w:p w:rsidR="00893827" w:rsidRPr="00841D43" w:rsidRDefault="00893827" w:rsidP="00841D43">
      <w:pPr>
        <w:pStyle w:val="ListParagraph"/>
        <w:numPr>
          <w:ilvl w:val="0"/>
          <w:numId w:val="33"/>
        </w:numPr>
        <w:ind w:left="0"/>
      </w:pPr>
      <w:r w:rsidRPr="00841D43">
        <w:t>Reproductive Biology</w:t>
      </w:r>
    </w:p>
    <w:p w:rsidR="00893827" w:rsidRPr="00841D43" w:rsidRDefault="00893827" w:rsidP="00841D43">
      <w:pPr>
        <w:pStyle w:val="ListParagraph"/>
        <w:numPr>
          <w:ilvl w:val="0"/>
          <w:numId w:val="33"/>
        </w:numPr>
        <w:ind w:left="0"/>
      </w:pPr>
      <w:r w:rsidRPr="00841D43">
        <w:t>Neurobiology and Neurophysiology</w:t>
      </w:r>
    </w:p>
    <w:p w:rsidR="00893827" w:rsidRPr="00841D43" w:rsidRDefault="00893827" w:rsidP="00841D43">
      <w:pPr>
        <w:pStyle w:val="ListParagraph"/>
        <w:numPr>
          <w:ilvl w:val="0"/>
          <w:numId w:val="33"/>
        </w:numPr>
        <w:ind w:left="0"/>
      </w:pPr>
      <w:r w:rsidRPr="00841D43">
        <w:t>Cardiovascular Science</w:t>
      </w:r>
    </w:p>
    <w:p w:rsidR="00893827" w:rsidRPr="00841D43" w:rsidRDefault="00893827" w:rsidP="00841D43">
      <w:pPr>
        <w:pStyle w:val="ListParagraph"/>
        <w:numPr>
          <w:ilvl w:val="0"/>
          <w:numId w:val="33"/>
        </w:numPr>
        <w:ind w:left="0"/>
      </w:pPr>
      <w:r w:rsidRPr="00841D43">
        <w:t>Exercise Physiology</w:t>
      </w:r>
    </w:p>
    <w:p w:rsidR="00893827" w:rsidRPr="00841D43" w:rsidRDefault="00893827" w:rsidP="00841D43">
      <w:pPr>
        <w:pStyle w:val="ListParagraph"/>
        <w:numPr>
          <w:ilvl w:val="0"/>
          <w:numId w:val="33"/>
        </w:numPr>
        <w:ind w:left="0"/>
      </w:pPr>
      <w:r w:rsidRPr="00841D43">
        <w:t>Vision Science/Physiological Optics</w:t>
      </w:r>
    </w:p>
    <w:p w:rsidR="00893827" w:rsidRPr="00841D43" w:rsidRDefault="00893827" w:rsidP="00841D43">
      <w:pPr>
        <w:pStyle w:val="ListParagraph"/>
        <w:numPr>
          <w:ilvl w:val="0"/>
          <w:numId w:val="33"/>
        </w:numPr>
        <w:ind w:left="0"/>
      </w:pPr>
      <w:r w:rsidRPr="00841D43">
        <w:t>Pathology/Experimental Pathology</w:t>
      </w:r>
    </w:p>
    <w:p w:rsidR="00893827" w:rsidRPr="00841D43" w:rsidRDefault="00893827" w:rsidP="00841D43">
      <w:pPr>
        <w:pStyle w:val="ListParagraph"/>
        <w:numPr>
          <w:ilvl w:val="0"/>
          <w:numId w:val="33"/>
        </w:numPr>
        <w:ind w:left="0"/>
      </w:pPr>
      <w:r w:rsidRPr="00841D43">
        <w:t>Oncology and Cancer Biology</w:t>
      </w:r>
    </w:p>
    <w:p w:rsidR="00893827" w:rsidRPr="00841D43" w:rsidRDefault="00893827" w:rsidP="00841D43">
      <w:pPr>
        <w:pStyle w:val="ListParagraph"/>
        <w:numPr>
          <w:ilvl w:val="0"/>
          <w:numId w:val="33"/>
        </w:numPr>
        <w:ind w:left="0"/>
      </w:pPr>
      <w:r w:rsidRPr="00841D43">
        <w:t>Pharmacology</w:t>
      </w:r>
    </w:p>
    <w:p w:rsidR="00893827" w:rsidRPr="00841D43" w:rsidRDefault="00893827" w:rsidP="00841D43">
      <w:pPr>
        <w:pStyle w:val="ListParagraph"/>
        <w:numPr>
          <w:ilvl w:val="0"/>
          <w:numId w:val="33"/>
        </w:numPr>
        <w:ind w:left="0"/>
      </w:pPr>
      <w:r w:rsidRPr="00841D43">
        <w:t>Molecular Pharmacology</w:t>
      </w:r>
    </w:p>
    <w:p w:rsidR="00893827" w:rsidRPr="00841D43" w:rsidRDefault="00893827" w:rsidP="00841D43">
      <w:pPr>
        <w:pStyle w:val="ListParagraph"/>
        <w:numPr>
          <w:ilvl w:val="0"/>
          <w:numId w:val="33"/>
        </w:numPr>
        <w:ind w:left="0"/>
      </w:pPr>
      <w:r w:rsidRPr="00841D43">
        <w:t>Neuropharmacology</w:t>
      </w:r>
    </w:p>
    <w:p w:rsidR="00893827" w:rsidRPr="00841D43" w:rsidRDefault="00893827" w:rsidP="00841D43">
      <w:pPr>
        <w:pStyle w:val="ListParagraph"/>
        <w:numPr>
          <w:ilvl w:val="0"/>
          <w:numId w:val="33"/>
        </w:numPr>
        <w:ind w:left="0"/>
      </w:pPr>
      <w:r w:rsidRPr="00841D43">
        <w:t>Toxicology</w:t>
      </w:r>
    </w:p>
    <w:p w:rsidR="00893827" w:rsidRPr="00841D43" w:rsidRDefault="00893827" w:rsidP="00841D43">
      <w:pPr>
        <w:pStyle w:val="ListParagraph"/>
        <w:numPr>
          <w:ilvl w:val="0"/>
          <w:numId w:val="33"/>
        </w:numPr>
        <w:ind w:left="0"/>
      </w:pPr>
      <w:r w:rsidRPr="00841D43">
        <w:t>Molecular Toxicology</w:t>
      </w:r>
    </w:p>
    <w:p w:rsidR="00893827" w:rsidRPr="00841D43" w:rsidRDefault="00893827" w:rsidP="00841D43">
      <w:pPr>
        <w:pStyle w:val="ListParagraph"/>
        <w:numPr>
          <w:ilvl w:val="0"/>
          <w:numId w:val="33"/>
        </w:numPr>
        <w:ind w:left="0"/>
      </w:pPr>
      <w:r w:rsidRPr="00841D43">
        <w:t>Environmental Toxicology</w:t>
      </w:r>
    </w:p>
    <w:p w:rsidR="00893827" w:rsidRPr="00841D43" w:rsidRDefault="00893827" w:rsidP="00841D43">
      <w:pPr>
        <w:pStyle w:val="ListParagraph"/>
        <w:numPr>
          <w:ilvl w:val="0"/>
          <w:numId w:val="33"/>
        </w:numPr>
        <w:ind w:left="0"/>
      </w:pPr>
      <w:r w:rsidRPr="00841D43">
        <w:t>Pharmacology and Toxicology</w:t>
      </w:r>
    </w:p>
    <w:p w:rsidR="00893827" w:rsidRPr="00841D43" w:rsidRDefault="00893827" w:rsidP="00841D43">
      <w:pPr>
        <w:pStyle w:val="ListParagraph"/>
        <w:numPr>
          <w:ilvl w:val="0"/>
          <w:numId w:val="33"/>
        </w:numPr>
        <w:ind w:left="0"/>
      </w:pPr>
      <w:r w:rsidRPr="00841D43">
        <w:t>Biometry</w:t>
      </w:r>
    </w:p>
    <w:p w:rsidR="00893827" w:rsidRPr="00841D43" w:rsidRDefault="00893827" w:rsidP="00841D43">
      <w:pPr>
        <w:pStyle w:val="ListParagraph"/>
        <w:numPr>
          <w:ilvl w:val="0"/>
          <w:numId w:val="33"/>
        </w:numPr>
        <w:ind w:left="0"/>
      </w:pPr>
      <w:r w:rsidRPr="00841D43">
        <w:t>Biostatistics</w:t>
      </w:r>
    </w:p>
    <w:p w:rsidR="00893827" w:rsidRPr="00841D43" w:rsidRDefault="00893827" w:rsidP="00841D43">
      <w:pPr>
        <w:pStyle w:val="ListParagraph"/>
        <w:numPr>
          <w:ilvl w:val="0"/>
          <w:numId w:val="33"/>
        </w:numPr>
        <w:ind w:left="0"/>
      </w:pPr>
      <w:r w:rsidRPr="00841D43">
        <w:t>Bioinformatics</w:t>
      </w:r>
    </w:p>
    <w:p w:rsidR="00893827" w:rsidRPr="00841D43" w:rsidRDefault="00893827" w:rsidP="00841D43">
      <w:pPr>
        <w:pStyle w:val="ListParagraph"/>
        <w:numPr>
          <w:ilvl w:val="0"/>
          <w:numId w:val="33"/>
        </w:numPr>
        <w:ind w:left="0"/>
      </w:pPr>
      <w:r w:rsidRPr="00841D43">
        <w:t>Biotechnology</w:t>
      </w:r>
    </w:p>
    <w:p w:rsidR="00893827" w:rsidRPr="00841D43" w:rsidRDefault="00893827" w:rsidP="00841D43">
      <w:pPr>
        <w:pStyle w:val="ListParagraph"/>
        <w:numPr>
          <w:ilvl w:val="0"/>
          <w:numId w:val="33"/>
        </w:numPr>
        <w:ind w:left="0"/>
      </w:pPr>
      <w:r w:rsidRPr="00841D43">
        <w:t>Ecology</w:t>
      </w:r>
    </w:p>
    <w:p w:rsidR="00893827" w:rsidRPr="00841D43" w:rsidRDefault="00893827" w:rsidP="00841D43">
      <w:pPr>
        <w:pStyle w:val="ListParagraph"/>
        <w:numPr>
          <w:ilvl w:val="0"/>
          <w:numId w:val="33"/>
        </w:numPr>
        <w:ind w:left="0"/>
      </w:pPr>
      <w:r w:rsidRPr="00841D43">
        <w:t>Marine Biology and Biological Oceanography</w:t>
      </w:r>
    </w:p>
    <w:p w:rsidR="00893827" w:rsidRPr="00841D43" w:rsidRDefault="00893827" w:rsidP="00841D43">
      <w:pPr>
        <w:pStyle w:val="ListParagraph"/>
        <w:numPr>
          <w:ilvl w:val="0"/>
          <w:numId w:val="33"/>
        </w:numPr>
        <w:ind w:left="0"/>
      </w:pPr>
      <w:r w:rsidRPr="00841D43">
        <w:t>Evolutionary Biology</w:t>
      </w:r>
    </w:p>
    <w:p w:rsidR="00893827" w:rsidRPr="00841D43" w:rsidRDefault="00893827" w:rsidP="00841D43">
      <w:pPr>
        <w:pStyle w:val="ListParagraph"/>
        <w:numPr>
          <w:ilvl w:val="0"/>
          <w:numId w:val="33"/>
        </w:numPr>
        <w:ind w:left="0"/>
      </w:pPr>
      <w:r w:rsidRPr="00841D43">
        <w:t>Aquatic Biology/Limnology</w:t>
      </w:r>
    </w:p>
    <w:p w:rsidR="00893827" w:rsidRPr="00841D43" w:rsidRDefault="00893827" w:rsidP="00841D43">
      <w:pPr>
        <w:pStyle w:val="ListParagraph"/>
        <w:numPr>
          <w:ilvl w:val="0"/>
          <w:numId w:val="33"/>
        </w:numPr>
        <w:ind w:left="0"/>
      </w:pPr>
      <w:r w:rsidRPr="00841D43">
        <w:t>Environmental Biology</w:t>
      </w:r>
    </w:p>
    <w:p w:rsidR="00893827" w:rsidRPr="00841D43" w:rsidRDefault="00893827" w:rsidP="00841D43">
      <w:pPr>
        <w:pStyle w:val="ListParagraph"/>
        <w:numPr>
          <w:ilvl w:val="0"/>
          <w:numId w:val="33"/>
        </w:numPr>
        <w:ind w:left="0"/>
      </w:pPr>
      <w:r w:rsidRPr="00841D43">
        <w:t>Population Biology</w:t>
      </w:r>
    </w:p>
    <w:p w:rsidR="00893827" w:rsidRPr="00841D43" w:rsidRDefault="00893827" w:rsidP="00841D43">
      <w:pPr>
        <w:pStyle w:val="ListParagraph"/>
        <w:numPr>
          <w:ilvl w:val="0"/>
          <w:numId w:val="33"/>
        </w:numPr>
        <w:ind w:left="0"/>
      </w:pPr>
      <w:r w:rsidRPr="00841D43">
        <w:t>Conservation Biology</w:t>
      </w:r>
    </w:p>
    <w:p w:rsidR="00893827" w:rsidRPr="00841D43" w:rsidRDefault="00893827" w:rsidP="00841D43">
      <w:pPr>
        <w:pStyle w:val="ListParagraph"/>
        <w:numPr>
          <w:ilvl w:val="0"/>
          <w:numId w:val="33"/>
        </w:numPr>
        <w:ind w:left="0"/>
      </w:pPr>
      <w:r w:rsidRPr="00841D43">
        <w:t>Systematic Biology</w:t>
      </w:r>
    </w:p>
    <w:p w:rsidR="00893827" w:rsidRPr="00841D43" w:rsidRDefault="00893827" w:rsidP="00841D43">
      <w:pPr>
        <w:pStyle w:val="ListParagraph"/>
        <w:numPr>
          <w:ilvl w:val="0"/>
          <w:numId w:val="33"/>
        </w:numPr>
        <w:ind w:left="0"/>
      </w:pPr>
      <w:r w:rsidRPr="00841D43">
        <w:t>Epidemiology</w:t>
      </w:r>
    </w:p>
    <w:p w:rsidR="00893827" w:rsidRPr="00841D43" w:rsidRDefault="00893827" w:rsidP="00841D43">
      <w:pPr>
        <w:pStyle w:val="ListParagraph"/>
        <w:numPr>
          <w:ilvl w:val="0"/>
          <w:numId w:val="33"/>
        </w:numPr>
        <w:ind w:left="0"/>
      </w:pPr>
      <w:r w:rsidRPr="00841D43">
        <w:t>Mathematics</w:t>
      </w:r>
    </w:p>
    <w:p w:rsidR="00893827" w:rsidRPr="00841D43" w:rsidRDefault="00893827" w:rsidP="00841D43">
      <w:pPr>
        <w:pStyle w:val="ListParagraph"/>
        <w:numPr>
          <w:ilvl w:val="0"/>
          <w:numId w:val="33"/>
        </w:numPr>
        <w:ind w:left="0"/>
      </w:pPr>
      <w:r w:rsidRPr="00841D43">
        <w:t>Algebra and Number Theory</w:t>
      </w:r>
    </w:p>
    <w:p w:rsidR="00893827" w:rsidRPr="00841D43" w:rsidRDefault="00893827" w:rsidP="00841D43">
      <w:pPr>
        <w:pStyle w:val="ListParagraph"/>
        <w:numPr>
          <w:ilvl w:val="0"/>
          <w:numId w:val="33"/>
        </w:numPr>
        <w:ind w:left="0"/>
      </w:pPr>
      <w:r w:rsidRPr="00841D43">
        <w:t>Analysis and Functional Analysis</w:t>
      </w:r>
    </w:p>
    <w:p w:rsidR="00893827" w:rsidRPr="00841D43" w:rsidRDefault="00893827" w:rsidP="00841D43">
      <w:pPr>
        <w:pStyle w:val="ListParagraph"/>
        <w:numPr>
          <w:ilvl w:val="0"/>
          <w:numId w:val="33"/>
        </w:numPr>
        <w:ind w:left="0"/>
      </w:pPr>
      <w:r w:rsidRPr="00841D43">
        <w:t>Geometry</w:t>
      </w:r>
    </w:p>
    <w:p w:rsidR="00893827" w:rsidRPr="00841D43" w:rsidRDefault="00893827" w:rsidP="00841D43">
      <w:pPr>
        <w:pStyle w:val="ListParagraph"/>
        <w:numPr>
          <w:ilvl w:val="0"/>
          <w:numId w:val="33"/>
        </w:numPr>
        <w:ind w:left="0"/>
      </w:pPr>
      <w:r w:rsidRPr="00841D43">
        <w:t>Topology and Foundations</w:t>
      </w:r>
    </w:p>
    <w:p w:rsidR="00893827" w:rsidRPr="00841D43" w:rsidRDefault="00893827" w:rsidP="00841D43">
      <w:pPr>
        <w:pStyle w:val="ListParagraph"/>
        <w:numPr>
          <w:ilvl w:val="0"/>
          <w:numId w:val="33"/>
        </w:numPr>
        <w:ind w:left="0"/>
      </w:pPr>
      <w:r w:rsidRPr="00841D43">
        <w:t>Applied Mathematics</w:t>
      </w:r>
    </w:p>
    <w:p w:rsidR="00893827" w:rsidRPr="00841D43" w:rsidRDefault="00893827" w:rsidP="00841D43">
      <w:pPr>
        <w:pStyle w:val="ListParagraph"/>
        <w:numPr>
          <w:ilvl w:val="0"/>
          <w:numId w:val="33"/>
        </w:numPr>
        <w:ind w:left="0"/>
      </w:pPr>
      <w:r w:rsidRPr="00841D43">
        <w:t>Computational Mathematics</w:t>
      </w:r>
    </w:p>
    <w:p w:rsidR="00893827" w:rsidRPr="00841D43" w:rsidRDefault="00893827" w:rsidP="00841D43">
      <w:pPr>
        <w:pStyle w:val="ListParagraph"/>
        <w:numPr>
          <w:ilvl w:val="0"/>
          <w:numId w:val="33"/>
        </w:numPr>
        <w:ind w:left="0"/>
      </w:pPr>
      <w:r w:rsidRPr="00841D43">
        <w:t>Statistics</w:t>
      </w:r>
    </w:p>
    <w:p w:rsidR="00893827" w:rsidRPr="00841D43" w:rsidRDefault="00893827" w:rsidP="00841D43">
      <w:pPr>
        <w:pStyle w:val="ListParagraph"/>
        <w:numPr>
          <w:ilvl w:val="0"/>
          <w:numId w:val="33"/>
        </w:numPr>
        <w:ind w:left="0"/>
      </w:pPr>
      <w:r w:rsidRPr="00841D43">
        <w:t>Mathematical Statistics and Probability</w:t>
      </w:r>
    </w:p>
    <w:p w:rsidR="00893827" w:rsidRPr="00841D43" w:rsidRDefault="00893827" w:rsidP="00841D43">
      <w:pPr>
        <w:pStyle w:val="ListParagraph"/>
        <w:numPr>
          <w:ilvl w:val="0"/>
          <w:numId w:val="33"/>
        </w:numPr>
        <w:ind w:left="0"/>
      </w:pPr>
      <w:r w:rsidRPr="00841D43">
        <w:t>Military Technologies</w:t>
      </w:r>
    </w:p>
    <w:p w:rsidR="00893827" w:rsidRPr="00841D43" w:rsidRDefault="00893827" w:rsidP="00841D43">
      <w:pPr>
        <w:pStyle w:val="ListParagraph"/>
        <w:numPr>
          <w:ilvl w:val="0"/>
          <w:numId w:val="33"/>
        </w:numPr>
        <w:ind w:left="0"/>
      </w:pPr>
      <w:r w:rsidRPr="00841D43">
        <w:t>Physical Sciences</w:t>
      </w:r>
    </w:p>
    <w:p w:rsidR="00893827" w:rsidRPr="00841D43" w:rsidRDefault="00893827" w:rsidP="00841D43">
      <w:pPr>
        <w:pStyle w:val="ListParagraph"/>
        <w:numPr>
          <w:ilvl w:val="0"/>
          <w:numId w:val="33"/>
        </w:numPr>
        <w:ind w:left="0"/>
      </w:pPr>
      <w:r w:rsidRPr="00841D43">
        <w:t>Astronomy</w:t>
      </w:r>
    </w:p>
    <w:p w:rsidR="00893827" w:rsidRPr="00841D43" w:rsidRDefault="00893827" w:rsidP="00841D43">
      <w:pPr>
        <w:pStyle w:val="ListParagraph"/>
        <w:numPr>
          <w:ilvl w:val="0"/>
          <w:numId w:val="33"/>
        </w:numPr>
        <w:ind w:left="0"/>
      </w:pPr>
      <w:r w:rsidRPr="00841D43">
        <w:t>Astrophysics</w:t>
      </w:r>
    </w:p>
    <w:p w:rsidR="00893827" w:rsidRPr="00841D43" w:rsidRDefault="00893827" w:rsidP="00841D43">
      <w:pPr>
        <w:pStyle w:val="ListParagraph"/>
        <w:numPr>
          <w:ilvl w:val="0"/>
          <w:numId w:val="33"/>
        </w:numPr>
        <w:ind w:left="0"/>
      </w:pPr>
      <w:r w:rsidRPr="00841D43">
        <w:t>Planetary Astronomy and Science</w:t>
      </w:r>
    </w:p>
    <w:p w:rsidR="00893827" w:rsidRPr="00841D43" w:rsidRDefault="00893827" w:rsidP="00841D43">
      <w:pPr>
        <w:pStyle w:val="ListParagraph"/>
        <w:numPr>
          <w:ilvl w:val="0"/>
          <w:numId w:val="33"/>
        </w:numPr>
        <w:ind w:left="0"/>
      </w:pPr>
      <w:r w:rsidRPr="00841D43">
        <w:t>Atmospheric Sciences and Meteorology</w:t>
      </w:r>
    </w:p>
    <w:p w:rsidR="00893827" w:rsidRPr="00841D43" w:rsidRDefault="00893827" w:rsidP="00841D43">
      <w:pPr>
        <w:pStyle w:val="ListParagraph"/>
        <w:numPr>
          <w:ilvl w:val="0"/>
          <w:numId w:val="33"/>
        </w:numPr>
        <w:ind w:left="0"/>
      </w:pPr>
      <w:r w:rsidRPr="00841D43">
        <w:t>Atmospheric Chemistry and Climatology</w:t>
      </w:r>
    </w:p>
    <w:p w:rsidR="00893827" w:rsidRPr="00841D43" w:rsidRDefault="00893827" w:rsidP="00841D43">
      <w:pPr>
        <w:pStyle w:val="ListParagraph"/>
        <w:numPr>
          <w:ilvl w:val="0"/>
          <w:numId w:val="33"/>
        </w:numPr>
        <w:ind w:left="0"/>
      </w:pPr>
      <w:r w:rsidRPr="00841D43">
        <w:t>Atmospheric Physics and Dynamics</w:t>
      </w:r>
    </w:p>
    <w:p w:rsidR="00893827" w:rsidRPr="00841D43" w:rsidRDefault="00893827" w:rsidP="00841D43">
      <w:pPr>
        <w:pStyle w:val="ListParagraph"/>
        <w:numPr>
          <w:ilvl w:val="0"/>
          <w:numId w:val="33"/>
        </w:numPr>
        <w:ind w:left="0"/>
      </w:pPr>
      <w:r w:rsidRPr="00841D43">
        <w:t>Meteorology</w:t>
      </w:r>
    </w:p>
    <w:p w:rsidR="00893827" w:rsidRPr="00841D43" w:rsidRDefault="00893827" w:rsidP="00841D43">
      <w:pPr>
        <w:pStyle w:val="ListParagraph"/>
        <w:numPr>
          <w:ilvl w:val="0"/>
          <w:numId w:val="33"/>
        </w:numPr>
        <w:ind w:left="0"/>
      </w:pPr>
      <w:r w:rsidRPr="00841D43">
        <w:t>Chemistry</w:t>
      </w:r>
    </w:p>
    <w:p w:rsidR="00893827" w:rsidRPr="00841D43" w:rsidRDefault="00893827" w:rsidP="00841D43">
      <w:pPr>
        <w:pStyle w:val="ListParagraph"/>
        <w:numPr>
          <w:ilvl w:val="0"/>
          <w:numId w:val="33"/>
        </w:numPr>
        <w:ind w:left="0"/>
      </w:pPr>
      <w:r w:rsidRPr="00841D43">
        <w:t>Analytical Chemistry</w:t>
      </w:r>
    </w:p>
    <w:p w:rsidR="00893827" w:rsidRPr="00841D43" w:rsidRDefault="00893827" w:rsidP="00841D43">
      <w:pPr>
        <w:pStyle w:val="ListParagraph"/>
        <w:numPr>
          <w:ilvl w:val="0"/>
          <w:numId w:val="33"/>
        </w:numPr>
        <w:ind w:left="0"/>
      </w:pPr>
      <w:r w:rsidRPr="00841D43">
        <w:t>Inorganic Chemistry</w:t>
      </w:r>
    </w:p>
    <w:p w:rsidR="00893827" w:rsidRPr="00841D43" w:rsidRDefault="00893827" w:rsidP="00841D43">
      <w:pPr>
        <w:pStyle w:val="ListParagraph"/>
        <w:numPr>
          <w:ilvl w:val="0"/>
          <w:numId w:val="33"/>
        </w:numPr>
        <w:ind w:left="0"/>
      </w:pPr>
      <w:r w:rsidRPr="00841D43">
        <w:t>Organic Chemistry</w:t>
      </w:r>
    </w:p>
    <w:p w:rsidR="00893827" w:rsidRPr="00841D43" w:rsidRDefault="00893827" w:rsidP="00841D43">
      <w:pPr>
        <w:pStyle w:val="ListParagraph"/>
        <w:numPr>
          <w:ilvl w:val="0"/>
          <w:numId w:val="33"/>
        </w:numPr>
        <w:ind w:left="0"/>
      </w:pPr>
      <w:r w:rsidRPr="00841D43">
        <w:t>Physical and Theoretical Chemistry</w:t>
      </w:r>
    </w:p>
    <w:p w:rsidR="00893827" w:rsidRPr="00841D43" w:rsidRDefault="00893827" w:rsidP="00841D43">
      <w:pPr>
        <w:pStyle w:val="ListParagraph"/>
        <w:numPr>
          <w:ilvl w:val="0"/>
          <w:numId w:val="33"/>
        </w:numPr>
        <w:ind w:left="0"/>
      </w:pPr>
      <w:r w:rsidRPr="00841D43">
        <w:t>Polymer Chemistry</w:t>
      </w:r>
    </w:p>
    <w:p w:rsidR="00893827" w:rsidRPr="00841D43" w:rsidRDefault="00893827" w:rsidP="00841D43">
      <w:pPr>
        <w:pStyle w:val="ListParagraph"/>
        <w:numPr>
          <w:ilvl w:val="0"/>
          <w:numId w:val="33"/>
        </w:numPr>
        <w:ind w:left="0"/>
      </w:pPr>
      <w:r w:rsidRPr="00841D43">
        <w:t>Chemical Physics</w:t>
      </w:r>
    </w:p>
    <w:p w:rsidR="00893827" w:rsidRPr="00841D43" w:rsidRDefault="00893827" w:rsidP="00841D43">
      <w:pPr>
        <w:pStyle w:val="ListParagraph"/>
        <w:numPr>
          <w:ilvl w:val="0"/>
          <w:numId w:val="33"/>
        </w:numPr>
        <w:ind w:left="0"/>
      </w:pPr>
      <w:r w:rsidRPr="00841D43">
        <w:t>Geology</w:t>
      </w:r>
    </w:p>
    <w:p w:rsidR="00893827" w:rsidRPr="00841D43" w:rsidRDefault="00893827" w:rsidP="00841D43">
      <w:pPr>
        <w:pStyle w:val="ListParagraph"/>
        <w:numPr>
          <w:ilvl w:val="0"/>
          <w:numId w:val="33"/>
        </w:numPr>
        <w:ind w:left="0"/>
      </w:pPr>
      <w:r w:rsidRPr="00841D43">
        <w:t>Geochemistry</w:t>
      </w:r>
    </w:p>
    <w:p w:rsidR="00893827" w:rsidRPr="00841D43" w:rsidRDefault="00893827" w:rsidP="00841D43">
      <w:pPr>
        <w:pStyle w:val="ListParagraph"/>
        <w:numPr>
          <w:ilvl w:val="0"/>
          <w:numId w:val="33"/>
        </w:numPr>
        <w:ind w:left="0"/>
      </w:pPr>
      <w:r w:rsidRPr="00841D43">
        <w:t>Geophysics and Seismology</w:t>
      </w:r>
    </w:p>
    <w:p w:rsidR="00893827" w:rsidRPr="00841D43" w:rsidRDefault="00893827" w:rsidP="00841D43">
      <w:pPr>
        <w:pStyle w:val="ListParagraph"/>
        <w:numPr>
          <w:ilvl w:val="0"/>
          <w:numId w:val="33"/>
        </w:numPr>
        <w:ind w:left="0"/>
      </w:pPr>
      <w:r w:rsidRPr="00841D43">
        <w:t>Paleontology</w:t>
      </w:r>
    </w:p>
    <w:p w:rsidR="00893827" w:rsidRPr="00841D43" w:rsidRDefault="00893827" w:rsidP="00841D43">
      <w:pPr>
        <w:pStyle w:val="ListParagraph"/>
        <w:numPr>
          <w:ilvl w:val="0"/>
          <w:numId w:val="33"/>
        </w:numPr>
        <w:ind w:left="0"/>
      </w:pPr>
      <w:r w:rsidRPr="00841D43">
        <w:t>Hydrology and Water Resources Science</w:t>
      </w:r>
    </w:p>
    <w:p w:rsidR="00893827" w:rsidRPr="00841D43" w:rsidRDefault="00893827" w:rsidP="00841D43">
      <w:pPr>
        <w:pStyle w:val="ListParagraph"/>
        <w:numPr>
          <w:ilvl w:val="0"/>
          <w:numId w:val="33"/>
        </w:numPr>
        <w:ind w:left="0"/>
      </w:pPr>
      <w:r w:rsidRPr="00841D43">
        <w:t>Geochemistry and Petrology</w:t>
      </w:r>
    </w:p>
    <w:p w:rsidR="00893827" w:rsidRPr="00841D43" w:rsidRDefault="00893827" w:rsidP="00841D43">
      <w:pPr>
        <w:pStyle w:val="ListParagraph"/>
        <w:numPr>
          <w:ilvl w:val="0"/>
          <w:numId w:val="33"/>
        </w:numPr>
        <w:ind w:left="0"/>
      </w:pPr>
      <w:r w:rsidRPr="00841D43">
        <w:t>Oceanography, Chemical and Physical</w:t>
      </w:r>
    </w:p>
    <w:p w:rsidR="00893827" w:rsidRPr="00841D43" w:rsidRDefault="00893827" w:rsidP="00841D43">
      <w:pPr>
        <w:pStyle w:val="ListParagraph"/>
        <w:numPr>
          <w:ilvl w:val="0"/>
          <w:numId w:val="33"/>
        </w:numPr>
        <w:ind w:left="0"/>
      </w:pPr>
      <w:r w:rsidRPr="00841D43">
        <w:t>Physics</w:t>
      </w:r>
    </w:p>
    <w:p w:rsidR="00893827" w:rsidRPr="00841D43" w:rsidRDefault="00893827" w:rsidP="00841D43">
      <w:pPr>
        <w:pStyle w:val="ListParagraph"/>
        <w:numPr>
          <w:ilvl w:val="0"/>
          <w:numId w:val="33"/>
        </w:numPr>
        <w:ind w:left="0"/>
      </w:pPr>
      <w:r w:rsidRPr="00841D43">
        <w:t>Atomic/Molecular Physics</w:t>
      </w:r>
    </w:p>
    <w:p w:rsidR="00893827" w:rsidRPr="00841D43" w:rsidRDefault="00893827" w:rsidP="00841D43">
      <w:pPr>
        <w:pStyle w:val="ListParagraph"/>
        <w:numPr>
          <w:ilvl w:val="0"/>
          <w:numId w:val="33"/>
        </w:numPr>
        <w:ind w:left="0"/>
      </w:pPr>
      <w:r w:rsidRPr="00841D43">
        <w:t>Elementary Particle Physics</w:t>
      </w:r>
    </w:p>
    <w:p w:rsidR="00893827" w:rsidRPr="00841D43" w:rsidRDefault="00893827" w:rsidP="00841D43">
      <w:pPr>
        <w:pStyle w:val="ListParagraph"/>
        <w:numPr>
          <w:ilvl w:val="0"/>
          <w:numId w:val="33"/>
        </w:numPr>
        <w:ind w:left="0"/>
      </w:pPr>
      <w:r w:rsidRPr="00841D43">
        <w:t>Plasma and High-Temperature Physics</w:t>
      </w:r>
    </w:p>
    <w:p w:rsidR="00893827" w:rsidRPr="00841D43" w:rsidRDefault="00893827" w:rsidP="00841D43">
      <w:pPr>
        <w:pStyle w:val="ListParagraph"/>
        <w:numPr>
          <w:ilvl w:val="0"/>
          <w:numId w:val="33"/>
        </w:numPr>
        <w:ind w:left="0"/>
      </w:pPr>
      <w:r w:rsidRPr="00841D43">
        <w:t>Nuclear Physics</w:t>
      </w:r>
    </w:p>
    <w:p w:rsidR="00893827" w:rsidRPr="00841D43" w:rsidRDefault="00893827" w:rsidP="00841D43">
      <w:pPr>
        <w:pStyle w:val="ListParagraph"/>
        <w:numPr>
          <w:ilvl w:val="0"/>
          <w:numId w:val="33"/>
        </w:numPr>
        <w:ind w:left="0"/>
      </w:pPr>
      <w:r w:rsidRPr="00841D43">
        <w:t>Optical Sciences</w:t>
      </w:r>
    </w:p>
    <w:p w:rsidR="00893827" w:rsidRPr="00841D43" w:rsidRDefault="00893827" w:rsidP="00841D43">
      <w:pPr>
        <w:pStyle w:val="ListParagraph"/>
        <w:numPr>
          <w:ilvl w:val="0"/>
          <w:numId w:val="33"/>
        </w:numPr>
        <w:ind w:left="0"/>
      </w:pPr>
      <w:r w:rsidRPr="00841D43">
        <w:t>Solid State and Low-Temperature Physics</w:t>
      </w:r>
    </w:p>
    <w:p w:rsidR="00893827" w:rsidRPr="00841D43" w:rsidRDefault="00893827" w:rsidP="00841D43">
      <w:pPr>
        <w:pStyle w:val="ListParagraph"/>
        <w:numPr>
          <w:ilvl w:val="0"/>
          <w:numId w:val="33"/>
        </w:numPr>
        <w:ind w:left="0"/>
      </w:pPr>
      <w:r w:rsidRPr="00841D43">
        <w:t>Acoustics</w:t>
      </w:r>
    </w:p>
    <w:p w:rsidR="00893827" w:rsidRPr="00841D43" w:rsidRDefault="00893827" w:rsidP="00841D43">
      <w:pPr>
        <w:pStyle w:val="ListParagraph"/>
        <w:numPr>
          <w:ilvl w:val="0"/>
          <w:numId w:val="33"/>
        </w:numPr>
        <w:ind w:left="0"/>
      </w:pPr>
      <w:r w:rsidRPr="00841D43">
        <w:t>Theoretical and Mathematical Physics</w:t>
      </w:r>
    </w:p>
    <w:p w:rsidR="00893827" w:rsidRPr="00841D43" w:rsidRDefault="00893827" w:rsidP="00841D43">
      <w:pPr>
        <w:pStyle w:val="ListParagraph"/>
        <w:numPr>
          <w:ilvl w:val="0"/>
          <w:numId w:val="33"/>
        </w:numPr>
        <w:ind w:left="0"/>
      </w:pPr>
      <w:r w:rsidRPr="00841D43">
        <w:t>Biology Technician</w:t>
      </w:r>
    </w:p>
    <w:p w:rsidR="00893827" w:rsidRPr="00841D43" w:rsidRDefault="00893827" w:rsidP="00841D43">
      <w:pPr>
        <w:pStyle w:val="ListParagraph"/>
        <w:numPr>
          <w:ilvl w:val="0"/>
          <w:numId w:val="33"/>
        </w:numPr>
        <w:ind w:left="0"/>
      </w:pPr>
      <w:r w:rsidRPr="00841D43">
        <w:t>Industrial Radiologic Technology</w:t>
      </w:r>
    </w:p>
    <w:p w:rsidR="00893827" w:rsidRPr="00841D43" w:rsidRDefault="00893827" w:rsidP="00841D43">
      <w:pPr>
        <w:pStyle w:val="ListParagraph"/>
        <w:numPr>
          <w:ilvl w:val="0"/>
          <w:numId w:val="33"/>
        </w:numPr>
        <w:ind w:left="0"/>
      </w:pPr>
      <w:r w:rsidRPr="00841D43">
        <w:t>Nuclear Power Technology</w:t>
      </w:r>
    </w:p>
    <w:p w:rsidR="00893827" w:rsidRPr="00841D43" w:rsidRDefault="00893827" w:rsidP="00841D43">
      <w:pPr>
        <w:pStyle w:val="ListParagraph"/>
        <w:numPr>
          <w:ilvl w:val="0"/>
          <w:numId w:val="33"/>
        </w:numPr>
        <w:ind w:left="0"/>
      </w:pPr>
      <w:r w:rsidRPr="00841D43">
        <w:t>Chemical Technology</w:t>
      </w:r>
    </w:p>
    <w:p w:rsidR="00893827" w:rsidRPr="00841D43" w:rsidRDefault="00893827" w:rsidP="00841D43">
      <w:pPr>
        <w:pStyle w:val="ListParagraph"/>
        <w:numPr>
          <w:ilvl w:val="0"/>
          <w:numId w:val="33"/>
        </w:numPr>
        <w:ind w:left="0"/>
      </w:pPr>
      <w:r w:rsidRPr="00841D43">
        <w:t>Medical Scientist (MS, PhD)</w:t>
      </w:r>
    </w:p>
    <w:p w:rsidR="00893827" w:rsidRPr="00841D43" w:rsidRDefault="00893827" w:rsidP="00841D43">
      <w:pPr>
        <w:pStyle w:val="ListParagraph"/>
        <w:numPr>
          <w:ilvl w:val="0"/>
          <w:numId w:val="33"/>
        </w:numPr>
        <w:ind w:left="0"/>
      </w:pPr>
      <w:r w:rsidRPr="00841D43">
        <w:t>Actuarial Science</w:t>
      </w:r>
    </w:p>
    <w:p w:rsidR="00893827" w:rsidRDefault="00893827">
      <w:pPr>
        <w:sectPr w:rsidR="00893827" w:rsidSect="00A62D79">
          <w:type w:val="continuous"/>
          <w:pgSz w:w="12240" w:h="15840"/>
          <w:pgMar w:top="1440" w:right="1440" w:bottom="1440" w:left="1440" w:header="720" w:footer="720" w:gutter="0"/>
          <w:cols w:num="2" w:space="720"/>
          <w:docGrid w:linePitch="360"/>
        </w:sectPr>
      </w:pPr>
    </w:p>
    <w:p w:rsidR="00893827" w:rsidRPr="00452E3A" w:rsidRDefault="00893827"/>
    <w:p w:rsidR="00893827" w:rsidRPr="00452E3A" w:rsidRDefault="00893827">
      <w:pPr>
        <w:rPr>
          <w:rFonts w:cs="Arial"/>
          <w:sz w:val="24"/>
        </w:rPr>
      </w:pPr>
      <w:r w:rsidRPr="00452E3A">
        <w:rPr>
          <w:rFonts w:cs="Arial"/>
          <w:sz w:val="24"/>
        </w:rPr>
        <w:br w:type="page"/>
      </w:r>
    </w:p>
    <w:p w:rsidR="00893827" w:rsidRPr="00452E3A" w:rsidRDefault="00893827" w:rsidP="002746F5">
      <w:pPr>
        <w:jc w:val="center"/>
        <w:rPr>
          <w:rFonts w:cs="Arial"/>
          <w:b/>
          <w:bCs/>
          <w:sz w:val="28"/>
          <w:szCs w:val="28"/>
        </w:rPr>
      </w:pPr>
      <w:r w:rsidRPr="00452E3A">
        <w:rPr>
          <w:rFonts w:cs="Arial"/>
          <w:b/>
          <w:bCs/>
          <w:sz w:val="28"/>
          <w:szCs w:val="28"/>
        </w:rPr>
        <w:t>Attachment III</w:t>
      </w:r>
    </w:p>
    <w:p w:rsidR="00893827" w:rsidRPr="00452E3A" w:rsidRDefault="00893827" w:rsidP="002746F5">
      <w:pPr>
        <w:jc w:val="center"/>
        <w:rPr>
          <w:rFonts w:cs="Arial"/>
          <w:b/>
          <w:bCs/>
          <w:sz w:val="28"/>
          <w:szCs w:val="28"/>
        </w:rPr>
      </w:pPr>
      <w:r w:rsidRPr="00452E3A">
        <w:rPr>
          <w:rFonts w:cs="Arial"/>
          <w:b/>
          <w:bCs/>
          <w:sz w:val="28"/>
          <w:szCs w:val="28"/>
        </w:rPr>
        <w:t xml:space="preserve">Sample Consent Form </w:t>
      </w:r>
    </w:p>
    <w:p w:rsidR="00893827" w:rsidRPr="00452E3A" w:rsidRDefault="00893827" w:rsidP="002746F5">
      <w:pPr>
        <w:pStyle w:val="PlainText"/>
      </w:pPr>
    </w:p>
    <w:p w:rsidR="00893827" w:rsidRPr="00452E3A" w:rsidRDefault="00893827" w:rsidP="008C506C">
      <w:pPr>
        <w:pStyle w:val="PlainText"/>
        <w:jc w:val="center"/>
        <w:rPr>
          <w:rFonts w:ascii="Arial" w:hAnsi="Arial" w:cs="Arial"/>
          <w:noProof/>
        </w:rPr>
      </w:pPr>
      <w:r w:rsidRPr="00D07373">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pt;height:73.5pt;visibility:visible">
            <v:imagedata r:id="rId17" o:title=""/>
          </v:shape>
        </w:pict>
      </w:r>
    </w:p>
    <w:p w:rsidR="00893827" w:rsidRPr="00452E3A" w:rsidRDefault="00893827" w:rsidP="008C506C">
      <w:pPr>
        <w:pStyle w:val="PlainText"/>
        <w:jc w:val="center"/>
        <w:rPr>
          <w:rFonts w:ascii="Arial" w:hAnsi="Arial" w:cs="Arial"/>
          <w:b/>
          <w:sz w:val="32"/>
          <w:szCs w:val="32"/>
        </w:rPr>
      </w:pPr>
      <w:r w:rsidRPr="00452E3A">
        <w:rPr>
          <w:rFonts w:ascii="Arial" w:hAnsi="Arial" w:cs="Arial"/>
          <w:b/>
          <w:sz w:val="32"/>
          <w:szCs w:val="32"/>
        </w:rPr>
        <w:t>Consent to Participate in Research</w:t>
      </w:r>
    </w:p>
    <w:p w:rsidR="00893827" w:rsidRPr="00452E3A" w:rsidRDefault="00893827" w:rsidP="008C506C">
      <w:pPr>
        <w:pStyle w:val="PlainText"/>
        <w:jc w:val="both"/>
        <w:rPr>
          <w:rFonts w:ascii="Times New Roman" w:hAnsi="Times New Roman"/>
          <w:i/>
          <w:sz w:val="22"/>
        </w:rPr>
      </w:pPr>
    </w:p>
    <w:p w:rsidR="00893827" w:rsidRPr="00452E3A" w:rsidRDefault="00893827" w:rsidP="008C506C">
      <w:pPr>
        <w:pStyle w:val="PlainTex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893827" w:rsidRPr="00452E3A" w:rsidRDefault="00893827" w:rsidP="008C506C">
      <w:pPr>
        <w:pStyle w:val="PlainText"/>
        <w:pBdr>
          <w:bottom w:val="single" w:sz="12" w:space="2" w:color="auto"/>
        </w:pBdr>
        <w:jc w:val="both"/>
        <w:rPr>
          <w:sz w:val="22"/>
        </w:rPr>
      </w:pPr>
    </w:p>
    <w:p w:rsidR="00893827" w:rsidRDefault="00893827" w:rsidP="008C506C">
      <w:pPr>
        <w:pStyle w:val="Heading2"/>
        <w:ind w:left="0"/>
        <w:jc w:val="both"/>
        <w:rPr>
          <w:i w:val="0"/>
          <w:sz w:val="24"/>
          <w:szCs w:val="24"/>
          <w:bdr w:val="single" w:sz="4" w:space="0" w:color="auto"/>
          <w:shd w:val="clear" w:color="auto" w:fill="E6E6E6"/>
        </w:rPr>
      </w:pPr>
    </w:p>
    <w:p w:rsidR="00893827" w:rsidRPr="00452E3A" w:rsidRDefault="00893827" w:rsidP="008C506C">
      <w:pPr>
        <w:pStyle w:val="Heading2"/>
        <w:ind w:left="0"/>
        <w:jc w:val="both"/>
        <w:rPr>
          <w:i w:val="0"/>
          <w:iCs w:val="0"/>
          <w:sz w:val="24"/>
          <w:szCs w:val="24"/>
        </w:rPr>
      </w:pPr>
      <w:r w:rsidRPr="00452E3A">
        <w:rPr>
          <w:i w:val="0"/>
          <w:sz w:val="24"/>
          <w:szCs w:val="24"/>
          <w:bdr w:val="single" w:sz="4" w:space="0" w:color="auto"/>
          <w:shd w:val="clear" w:color="auto" w:fill="E6E6E6"/>
        </w:rPr>
        <w:t>Introduction</w:t>
      </w:r>
      <w:r w:rsidRPr="00452E3A">
        <w:rPr>
          <w:i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sz w:val="24"/>
          <w:szCs w:val="24"/>
        </w:rPr>
        <w:t>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893827" w:rsidRPr="00452E3A" w:rsidRDefault="00893827" w:rsidP="008C506C">
      <w:pPr>
        <w:pStyle w:val="Heading2"/>
        <w:ind w:left="0"/>
        <w:jc w:val="both"/>
        <w:rPr>
          <w:i w:val="0"/>
          <w:iCs w:val="0"/>
          <w:sz w:val="20"/>
        </w:rPr>
      </w:pPr>
      <w:r w:rsidRPr="00452E3A">
        <w:rPr>
          <w:i w:val="0"/>
          <w:sz w:val="24"/>
          <w:szCs w:val="24"/>
          <w:bdr w:val="single" w:sz="4" w:space="0" w:color="auto"/>
          <w:shd w:val="clear" w:color="auto" w:fill="E6E6E6"/>
        </w:rPr>
        <w:t>Purpose</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Research Triangle Park, North Carolina. </w:t>
      </w: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iCs/>
          <w:sz w:val="24"/>
          <w:szCs w:val="24"/>
        </w:rPr>
        <w:t>Participation will involve answering questions and reviewing a survey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the larger study that will be conducted early next year.</w:t>
      </w:r>
    </w:p>
    <w:p w:rsidR="00893827" w:rsidRPr="00452E3A" w:rsidRDefault="00893827" w:rsidP="008C506C">
      <w:pPr>
        <w:pStyle w:val="Heading2"/>
        <w:ind w:left="0"/>
        <w:jc w:val="both"/>
        <w:rPr>
          <w:i w:val="0"/>
          <w:iCs w:val="0"/>
          <w:sz w:val="20"/>
        </w:rPr>
      </w:pPr>
      <w:r w:rsidRPr="00452E3A">
        <w:rPr>
          <w:i w:val="0"/>
          <w:sz w:val="24"/>
          <w:szCs w:val="24"/>
          <w:bdr w:val="single" w:sz="4" w:space="0" w:color="auto"/>
          <w:shd w:val="clear" w:color="auto" w:fill="E6E6E6"/>
        </w:rPr>
        <w:t>Procedures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ab/>
      </w:r>
      <w:r w:rsidRPr="00452E3A">
        <w:rPr>
          <w:i w:val="0"/>
          <w:iCs w:val="0"/>
        </w:rPr>
        <w:t xml:space="preserve">       </w:t>
      </w:r>
      <w:r w:rsidRPr="00452E3A">
        <w:rPr>
          <w:i w:val="0"/>
          <w:iCs w:val="0"/>
        </w:rPr>
        <w:tab/>
      </w:r>
      <w:r w:rsidRPr="00452E3A">
        <w:rPr>
          <w:i w:val="0"/>
          <w:iCs w:val="0"/>
        </w:rPr>
        <w:tab/>
      </w:r>
      <w:r w:rsidRPr="00452E3A">
        <w:rPr>
          <w:i w:val="0"/>
          <w:iCs w:val="0"/>
        </w:rPr>
        <w:tab/>
        <w:t xml:space="preserve">  </w:t>
      </w:r>
      <w:r w:rsidRPr="00452E3A">
        <w:rPr>
          <w:i w:val="0"/>
          <w:iCs w:val="0"/>
        </w:rPr>
        <w:tab/>
      </w:r>
    </w:p>
    <w:p w:rsidR="00893827" w:rsidRPr="00452E3A" w:rsidRDefault="00893827" w:rsidP="0003090B">
      <w:pPr>
        <w:pStyle w:val="PlainText"/>
        <w:spacing w:after="240"/>
        <w:jc w:val="both"/>
        <w:rPr>
          <w:rFonts w:ascii="Times New Roman" w:hAnsi="Times New Roman"/>
          <w:sz w:val="22"/>
          <w:szCs w:val="22"/>
        </w:rPr>
      </w:pPr>
      <w:r w:rsidRPr="00452E3A">
        <w:rPr>
          <w:rFonts w:ascii="Arial" w:hAnsi="Arial" w:cs="Arial"/>
          <w:sz w:val="24"/>
          <w:szCs w:val="24"/>
        </w:rPr>
        <w:t>You are one of approximately 4</w:t>
      </w:r>
      <w:r>
        <w:rPr>
          <w:rFonts w:ascii="Arial" w:hAnsi="Arial" w:cs="Arial"/>
          <w:sz w:val="24"/>
          <w:szCs w:val="24"/>
        </w:rPr>
        <w:t>5</w:t>
      </w:r>
      <w:r w:rsidRPr="00452E3A">
        <w:rPr>
          <w:rFonts w:ascii="Arial" w:hAnsi="Arial" w:cs="Arial"/>
          <w:sz w:val="24"/>
          <w:szCs w:val="24"/>
        </w:rPr>
        <w:t xml:space="preserve"> individuals participating in these cognitive interviews.  </w:t>
      </w: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sz w:val="24"/>
          <w:szCs w:val="24"/>
        </w:rPr>
        <w:t xml:space="preserve">The interview will be audio recorded to make sure we don’t miss anything that you say and to help us write a report summarizing the results of the interviews. Upon completion of the written report, the recording will be destroyed. Your name will never be used in the report that we write. </w:t>
      </w:r>
    </w:p>
    <w:p w:rsidR="00893827" w:rsidRPr="00452E3A" w:rsidRDefault="00893827" w:rsidP="008C506C">
      <w:pPr>
        <w:pStyle w:val="Heading2"/>
        <w:ind w:left="0"/>
        <w:jc w:val="both"/>
        <w:rPr>
          <w:rFonts w:ascii="Times New Roman" w:hAnsi="Times New Roman"/>
          <w:b w:val="0"/>
          <w:i w:val="0"/>
          <w:sz w:val="22"/>
          <w:szCs w:val="22"/>
        </w:rPr>
      </w:pPr>
      <w:r w:rsidRPr="00452E3A">
        <w:rPr>
          <w:i w:val="0"/>
          <w:sz w:val="24"/>
          <w:szCs w:val="24"/>
          <w:bdr w:val="single" w:sz="4" w:space="0" w:color="auto"/>
          <w:shd w:val="clear" w:color="auto" w:fill="E6E6E6"/>
        </w:rPr>
        <w:t>Study</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Duration</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p>
    <w:p w:rsidR="00893827" w:rsidRPr="00452E3A" w:rsidRDefault="00893827" w:rsidP="008C506C">
      <w:pPr>
        <w:jc w:val="both"/>
        <w:rPr>
          <w:szCs w:val="22"/>
        </w:rPr>
      </w:pPr>
    </w:p>
    <w:p w:rsidR="00893827" w:rsidRPr="00452E3A" w:rsidRDefault="00893827" w:rsidP="008C506C">
      <w:pPr>
        <w:spacing w:after="240"/>
        <w:jc w:val="both"/>
        <w:rPr>
          <w:i/>
          <w:sz w:val="24"/>
        </w:rPr>
      </w:pPr>
      <w:r w:rsidRPr="00452E3A">
        <w:rPr>
          <w:sz w:val="24"/>
        </w:rPr>
        <w:t xml:space="preserve">Your participation in the cognitive interview will take about 90 minutes. </w:t>
      </w:r>
    </w:p>
    <w:p w:rsidR="00893827" w:rsidRPr="00452E3A" w:rsidRDefault="00893827" w:rsidP="008C506C">
      <w:pPr>
        <w:pStyle w:val="Heading2"/>
        <w:ind w:left="0"/>
        <w:jc w:val="both"/>
        <w:rPr>
          <w:i w:val="0"/>
          <w:iCs w:val="0"/>
          <w:sz w:val="20"/>
        </w:rPr>
      </w:pPr>
      <w:r w:rsidRPr="00452E3A">
        <w:rPr>
          <w:i w:val="0"/>
          <w:sz w:val="24"/>
          <w:szCs w:val="24"/>
          <w:bdr w:val="single" w:sz="4" w:space="0" w:color="auto"/>
          <w:shd w:val="clear" w:color="auto" w:fill="E6E6E6"/>
        </w:rPr>
        <w:t>Possible Risks or Discomforts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r w:rsidRPr="00452E3A">
        <w:rPr>
          <w:i w:val="0"/>
        </w:rPr>
        <w:tab/>
      </w:r>
      <w:r w:rsidRPr="00452E3A">
        <w:rPr>
          <w:i w:val="0"/>
        </w:rPr>
        <w:tab/>
      </w:r>
      <w:r w:rsidRPr="00452E3A">
        <w:rPr>
          <w:i w:val="0"/>
        </w:rPr>
        <w:tab/>
      </w:r>
      <w:r w:rsidRPr="00452E3A">
        <w:rPr>
          <w:i w:val="0"/>
        </w:rPr>
        <w:tab/>
      </w:r>
      <w:r w:rsidRPr="00452E3A">
        <w:rPr>
          <w:i w:val="0"/>
        </w:rPr>
        <w:tab/>
        <w:t xml:space="preserve"> </w:t>
      </w:r>
      <w:r w:rsidRPr="00452E3A">
        <w:rPr>
          <w:i w:val="0"/>
        </w:rPr>
        <w:tab/>
      </w:r>
      <w:r w:rsidRPr="00452E3A">
        <w:rPr>
          <w:i w:val="0"/>
        </w:rPr>
        <w:tab/>
        <w:t xml:space="preserve">  </w:t>
      </w:r>
    </w:p>
    <w:p w:rsidR="00893827" w:rsidRPr="00452E3A" w:rsidRDefault="00893827" w:rsidP="008C506C">
      <w:pPr>
        <w:pStyle w:val="BodyText"/>
        <w:spacing w:after="240"/>
        <w:jc w:val="both"/>
      </w:pPr>
      <w:r w:rsidRPr="00452E3A">
        <w:t>We do not anticipate that any of the discussion topics will make you uncomfortable or upset.  However you may refuse to answer any question or take a break at any time.</w:t>
      </w:r>
    </w:p>
    <w:p w:rsidR="00893827" w:rsidRPr="00452E3A" w:rsidRDefault="00893827" w:rsidP="008C506C">
      <w:pPr>
        <w:pStyle w:val="Heading2"/>
        <w:ind w:left="0"/>
        <w:jc w:val="both"/>
        <w:rPr>
          <w:i w:val="0"/>
          <w:bdr w:val="single" w:sz="4" w:space="0" w:color="auto"/>
          <w:shd w:val="clear" w:color="auto" w:fill="E6E6E6"/>
        </w:rPr>
      </w:pPr>
      <w:r w:rsidRPr="00452E3A">
        <w:rPr>
          <w:i w:val="0"/>
          <w:sz w:val="24"/>
          <w:szCs w:val="24"/>
          <w:bdr w:val="single" w:sz="4" w:space="0" w:color="auto"/>
          <w:shd w:val="clear" w:color="auto" w:fill="E6E6E6"/>
        </w:rPr>
        <w:t>Benefits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t xml:space="preserve"> </w:t>
      </w:r>
    </w:p>
    <w:p w:rsidR="00893827" w:rsidRDefault="00893827" w:rsidP="008C506C">
      <w:pPr>
        <w:pStyle w:val="Heading2"/>
        <w:ind w:left="0"/>
        <w:jc w:val="both"/>
        <w:rPr>
          <w:rFonts w:ascii="Arial" w:hAnsi="Arial" w:cs="Arial"/>
          <w:szCs w:val="22"/>
        </w:rPr>
      </w:pPr>
      <w:r w:rsidRPr="00452E3A">
        <w:rPr>
          <w:i w:val="0"/>
          <w:sz w:val="24"/>
          <w:szCs w:val="24"/>
          <w:bdr w:val="single" w:sz="4" w:space="0" w:color="auto"/>
          <w:shd w:val="clear" w:color="auto" w:fill="E6E6E6"/>
        </w:rPr>
        <w:t>Your</w:t>
      </w:r>
      <w:r w:rsidRPr="00452E3A">
        <w:rPr>
          <w:rFonts w:ascii="Arial" w:hAnsi="Arial" w:cs="Arial"/>
          <w:b w:val="0"/>
          <w:szCs w:val="22"/>
          <w:bdr w:val="single" w:sz="4" w:space="0" w:color="auto"/>
          <w:shd w:val="clear" w:color="auto" w:fill="E6E6E6"/>
        </w:rPr>
        <w:t xml:space="preserve"> </w:t>
      </w:r>
      <w:r w:rsidRPr="00452E3A">
        <w:rPr>
          <w:i w:val="0"/>
          <w:sz w:val="24"/>
          <w:szCs w:val="24"/>
          <w:bdr w:val="single" w:sz="4" w:space="0" w:color="auto"/>
          <w:shd w:val="clear" w:color="auto" w:fill="E6E6E6"/>
        </w:rPr>
        <w:t>Benefits</w:t>
      </w:r>
      <w:r w:rsidRPr="00452E3A">
        <w:rPr>
          <w:rFonts w:ascii="Arial" w:hAnsi="Arial" w:cs="Arial"/>
          <w:b w:val="0"/>
          <w:szCs w:val="22"/>
          <w:bdr w:val="single" w:sz="4" w:space="0" w:color="auto"/>
          <w:shd w:val="clear" w:color="auto" w:fill="E6E6E6"/>
        </w:rPr>
        <w:tab/>
      </w:r>
      <w:r w:rsidRPr="00452E3A">
        <w:rPr>
          <w:rFonts w:ascii="Arial" w:hAnsi="Arial" w:cs="Arial"/>
          <w:szCs w:val="22"/>
        </w:rPr>
        <w:t xml:space="preserve">  </w:t>
      </w:r>
    </w:p>
    <w:p w:rsidR="00893827" w:rsidRPr="004D154D" w:rsidRDefault="00893827" w:rsidP="008C506C">
      <w:pPr>
        <w:pStyle w:val="Heading2"/>
        <w:ind w:left="0"/>
        <w:jc w:val="both"/>
        <w:rPr>
          <w:rFonts w:ascii="Arial" w:hAnsi="Arial" w:cs="Arial"/>
          <w:sz w:val="24"/>
          <w:szCs w:val="24"/>
        </w:rPr>
      </w:pPr>
    </w:p>
    <w:p w:rsidR="00893827" w:rsidRPr="00452E3A" w:rsidRDefault="00893827" w:rsidP="008C506C">
      <w:pPr>
        <w:pStyle w:val="Heading2"/>
        <w:ind w:left="0"/>
        <w:jc w:val="both"/>
        <w:rPr>
          <w:rFonts w:ascii="Arial" w:hAnsi="Arial"/>
          <w:b w:val="0"/>
          <w:bCs w:val="0"/>
          <w:i w:val="0"/>
          <w:iCs w:val="0"/>
          <w:sz w:val="24"/>
          <w:szCs w:val="22"/>
        </w:rPr>
      </w:pPr>
      <w:r w:rsidRPr="00452E3A">
        <w:rPr>
          <w:rFonts w:ascii="Arial" w:hAnsi="Arial"/>
          <w:b w:val="0"/>
          <w:bCs w:val="0"/>
          <w:i w:val="0"/>
          <w:iCs w:val="0"/>
          <w:sz w:val="24"/>
          <w:szCs w:val="22"/>
        </w:rPr>
        <w:t>You will be paid $40.00 for your participation in this study.</w:t>
      </w:r>
    </w:p>
    <w:p w:rsidR="00893827" w:rsidRDefault="00893827" w:rsidP="008C506C">
      <w:pPr>
        <w:pStyle w:val="BodyText"/>
        <w:spacing w:after="240"/>
        <w:jc w:val="both"/>
        <w:rPr>
          <w:szCs w:val="22"/>
        </w:rPr>
      </w:pPr>
      <w:r w:rsidRPr="00452E3A">
        <w:rPr>
          <w:szCs w:val="22"/>
        </w:rPr>
        <w:br/>
      </w:r>
      <w:r w:rsidRPr="00452E3A">
        <w:rPr>
          <w:rFonts w:ascii="Cambria" w:hAnsi="Cambria"/>
          <w:b/>
          <w:bCs/>
          <w:iCs/>
          <w:bdr w:val="single" w:sz="4" w:space="0" w:color="auto"/>
          <w:shd w:val="clear" w:color="auto" w:fill="E6E6E6"/>
        </w:rPr>
        <w:t>Benefits for Other People</w:t>
      </w:r>
      <w:r w:rsidRPr="00452E3A">
        <w:rPr>
          <w:rFonts w:cs="Arial"/>
          <w:b/>
          <w:szCs w:val="22"/>
          <w:bdr w:val="single" w:sz="4" w:space="0" w:color="auto"/>
          <w:shd w:val="clear" w:color="auto" w:fill="E6E6E6"/>
        </w:rPr>
        <w:tab/>
      </w:r>
      <w:r w:rsidRPr="00452E3A">
        <w:rPr>
          <w:szCs w:val="22"/>
        </w:rPr>
        <w:t xml:space="preserve">   </w:t>
      </w:r>
    </w:p>
    <w:p w:rsidR="00893827" w:rsidRPr="00452E3A" w:rsidRDefault="00893827" w:rsidP="008C506C">
      <w:pPr>
        <w:pStyle w:val="BodyText"/>
        <w:spacing w:after="240"/>
        <w:jc w:val="both"/>
        <w:rPr>
          <w:szCs w:val="22"/>
        </w:rPr>
      </w:pPr>
      <w:r w:rsidRPr="00452E3A">
        <w:rPr>
          <w:szCs w:val="22"/>
        </w:rPr>
        <w:t xml:space="preserve">We hope that these interviews will help us develop and improve questions for a national survey that will help us understand individuals’ experiences after completing their baccalaureate degree. </w:t>
      </w:r>
    </w:p>
    <w:p w:rsidR="00893827" w:rsidRPr="00452E3A" w:rsidRDefault="00893827" w:rsidP="008C506C">
      <w:pPr>
        <w:pStyle w:val="Heading2"/>
        <w:ind w:left="0"/>
        <w:jc w:val="both"/>
        <w:rPr>
          <w:i w:val="0"/>
          <w:iCs w:val="0"/>
          <w:sz w:val="20"/>
        </w:rPr>
      </w:pPr>
      <w:r w:rsidRPr="00452E3A">
        <w:rPr>
          <w:i w:val="0"/>
          <w:sz w:val="24"/>
          <w:szCs w:val="24"/>
          <w:bdr w:val="single" w:sz="4" w:space="0" w:color="auto"/>
          <w:shd w:val="clear" w:color="auto" w:fill="E6E6E6"/>
        </w:rPr>
        <w:t>Confidentiality</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r>
      <w:r w:rsidRPr="00452E3A">
        <w:tab/>
      </w:r>
      <w:r w:rsidRPr="00452E3A">
        <w:tab/>
      </w:r>
      <w:r w:rsidRPr="00452E3A">
        <w:tab/>
      </w:r>
      <w:r w:rsidRPr="00452E3A">
        <w:tab/>
      </w:r>
    </w:p>
    <w:p w:rsidR="00893827" w:rsidRPr="00A6726C" w:rsidRDefault="00893827" w:rsidP="00A6726C">
      <w:pPr>
        <w:pStyle w:val="BodyText"/>
        <w:spacing w:after="240"/>
        <w:jc w:val="both"/>
        <w:rPr>
          <w:szCs w:val="22"/>
        </w:rPr>
      </w:pPr>
      <w:r w:rsidRPr="00A6726C">
        <w:rPr>
          <w:szCs w:val="22"/>
        </w:rPr>
        <w:t xml:space="preserve">RTI International is conducting this study for the National Center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893827" w:rsidRPr="00452E3A" w:rsidRDefault="00893827" w:rsidP="008C506C">
      <w:pPr>
        <w:pStyle w:val="Heading2"/>
        <w:ind w:left="0"/>
        <w:jc w:val="both"/>
        <w:rPr>
          <w:i w:val="0"/>
        </w:rPr>
      </w:pPr>
      <w:r w:rsidRPr="00452E3A">
        <w:rPr>
          <w:i w:val="0"/>
          <w:sz w:val="24"/>
          <w:szCs w:val="24"/>
          <w:bdr w:val="single" w:sz="4" w:space="0" w:color="auto"/>
          <w:shd w:val="clear" w:color="auto" w:fill="E6E6E6"/>
        </w:rPr>
        <w:t>Future</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Contacts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p>
    <w:p w:rsidR="00893827" w:rsidRPr="00452E3A" w:rsidRDefault="00893827" w:rsidP="008C506C">
      <w:pPr>
        <w:pStyle w:val="BodyText"/>
        <w:jc w:val="both"/>
        <w:rPr>
          <w:iCs/>
        </w:rPr>
      </w:pPr>
    </w:p>
    <w:p w:rsidR="00893827" w:rsidRPr="00452E3A" w:rsidRDefault="00893827" w:rsidP="008C506C">
      <w:pPr>
        <w:pStyle w:val="BodyText"/>
        <w:jc w:val="both"/>
        <w:rPr>
          <w:iCs/>
        </w:rPr>
      </w:pPr>
      <w:r w:rsidRPr="00452E3A">
        <w:rPr>
          <w:iCs/>
        </w:rPr>
        <w:t>We will not contact you in the future.</w:t>
      </w:r>
    </w:p>
    <w:p w:rsidR="00893827" w:rsidRPr="00452E3A" w:rsidRDefault="00893827" w:rsidP="008C506C">
      <w:pPr>
        <w:pStyle w:val="BodyText"/>
        <w:jc w:val="both"/>
      </w:pPr>
    </w:p>
    <w:p w:rsidR="00893827" w:rsidRPr="00452E3A" w:rsidRDefault="00893827" w:rsidP="008C506C">
      <w:pPr>
        <w:pStyle w:val="Heading2"/>
        <w:ind w:left="0"/>
        <w:jc w:val="both"/>
        <w:rPr>
          <w:rFonts w:ascii="Arial" w:hAnsi="Arial" w:cs="Arial"/>
          <w:b w:val="0"/>
          <w:sz w:val="24"/>
          <w:szCs w:val="24"/>
        </w:rPr>
      </w:pPr>
      <w:r w:rsidRPr="00452E3A">
        <w:rPr>
          <w:i w:val="0"/>
          <w:sz w:val="24"/>
          <w:szCs w:val="24"/>
          <w:bdr w:val="single" w:sz="4" w:space="0" w:color="auto"/>
          <w:shd w:val="clear" w:color="auto" w:fill="E6E6E6"/>
        </w:rPr>
        <w:t>Your</w:t>
      </w:r>
      <w:r w:rsidRPr="00452E3A">
        <w:rPr>
          <w:rFonts w:ascii="Arial" w:hAnsi="Arial" w:cs="Arial"/>
          <w:b w:val="0"/>
          <w:sz w:val="24"/>
          <w:szCs w:val="24"/>
          <w:bdr w:val="single" w:sz="4" w:space="0" w:color="auto"/>
          <w:shd w:val="clear" w:color="auto" w:fill="E6E6E6"/>
        </w:rPr>
        <w:t xml:space="preserve"> </w:t>
      </w:r>
      <w:r w:rsidRPr="00452E3A">
        <w:rPr>
          <w:i w:val="0"/>
          <w:sz w:val="24"/>
          <w:szCs w:val="24"/>
          <w:bdr w:val="single" w:sz="4" w:space="0" w:color="auto"/>
          <w:shd w:val="clear" w:color="auto" w:fill="E6E6E6"/>
        </w:rPr>
        <w:t>Rights</w:t>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rPr>
        <w:t xml:space="preserve"> </w:t>
      </w:r>
    </w:p>
    <w:p w:rsidR="00893827" w:rsidRPr="00452E3A" w:rsidRDefault="00893827" w:rsidP="008C506C">
      <w:pPr>
        <w:jc w:val="both"/>
      </w:pP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893827" w:rsidRPr="00452E3A" w:rsidRDefault="00893827" w:rsidP="008C506C">
      <w:pPr>
        <w:jc w:val="both"/>
        <w:rPr>
          <w:rFonts w:cs="Arial"/>
          <w:b/>
          <w:i/>
          <w:sz w:val="24"/>
        </w:rPr>
      </w:pPr>
      <w:r>
        <w:rPr>
          <w:rFonts w:cs="Arial"/>
          <w:b/>
          <w:i/>
          <w:sz w:val="24"/>
        </w:rPr>
        <w:br w:type="page"/>
      </w:r>
    </w:p>
    <w:p w:rsidR="00893827" w:rsidRPr="004D154D" w:rsidRDefault="00893827" w:rsidP="008C506C">
      <w:pPr>
        <w:jc w:val="both"/>
        <w:rPr>
          <w:rFonts w:ascii="Cambria" w:hAnsi="Cambria"/>
          <w:i/>
          <w:iCs/>
        </w:rPr>
      </w:pPr>
      <w:r w:rsidRPr="004D154D">
        <w:rPr>
          <w:rFonts w:ascii="Cambria" w:hAnsi="Cambria" w:cs="Arial"/>
          <w:b/>
          <w:i/>
          <w:sz w:val="24"/>
          <w:bdr w:val="single" w:sz="4" w:space="0" w:color="auto"/>
          <w:shd w:val="clear" w:color="auto" w:fill="E6E6E6"/>
        </w:rPr>
        <w:t>Your Questions</w:t>
      </w:r>
      <w:r w:rsidRPr="004D154D">
        <w:rPr>
          <w:rFonts w:ascii="Cambria" w:hAnsi="Cambria" w:cs="Arial"/>
          <w:b/>
          <w:i/>
          <w:sz w:val="24"/>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t xml:space="preserve"> </w:t>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p>
    <w:p w:rsidR="00893827" w:rsidRPr="00452E3A" w:rsidRDefault="00893827" w:rsidP="0003090B">
      <w:pPr>
        <w:pStyle w:val="PlainTex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at RTI International (919-</w:t>
      </w:r>
      <w:r>
        <w:rPr>
          <w:rFonts w:ascii="Arial" w:hAnsi="Arial" w:cs="Arial"/>
          <w:sz w:val="24"/>
          <w:szCs w:val="24"/>
        </w:rPr>
        <w:t>990</w:t>
      </w:r>
      <w:r w:rsidRPr="00452E3A">
        <w:rPr>
          <w:rFonts w:ascii="Arial" w:hAnsi="Arial" w:cs="Arial"/>
          <w:sz w:val="24"/>
          <w:szCs w:val="24"/>
        </w:rPr>
        <w:t>-</w:t>
      </w:r>
      <w:r>
        <w:rPr>
          <w:rFonts w:ascii="Arial" w:hAnsi="Arial" w:cs="Arial"/>
          <w:sz w:val="24"/>
          <w:szCs w:val="24"/>
        </w:rPr>
        <w:t>8456</w:t>
      </w:r>
      <w:r w:rsidRPr="00452E3A">
        <w:rPr>
          <w:rFonts w:ascii="Arial" w:hAnsi="Arial" w:cs="Arial"/>
          <w:sz w:val="24"/>
          <w:szCs w:val="24"/>
        </w:rPr>
        <w:t>). If you have any questions about your rights as a study participant, you may call RTI’s Office of Research Protection at 1-866-214-2043 (a toll-free number).</w:t>
      </w:r>
    </w:p>
    <w:p w:rsidR="00893827" w:rsidRPr="00452E3A" w:rsidRDefault="00893827" w:rsidP="008C506C">
      <w:pPr>
        <w:spacing w:after="200" w:line="276" w:lineRule="auto"/>
        <w:rPr>
          <w:rFonts w:cs="Arial"/>
          <w:sz w:val="24"/>
        </w:rPr>
      </w:pPr>
    </w:p>
    <w:p w:rsidR="00893827" w:rsidRPr="00452E3A" w:rsidRDefault="00893827" w:rsidP="008C506C">
      <w:pPr>
        <w:pBdr>
          <w:bottom w:val="single" w:sz="12" w:space="1" w:color="auto"/>
        </w:pBdr>
        <w:jc w:val="both"/>
        <w:rPr>
          <w:color w:val="808080"/>
        </w:rPr>
      </w:pPr>
    </w:p>
    <w:p w:rsidR="00893827" w:rsidRPr="004D154D" w:rsidRDefault="00893827" w:rsidP="008C506C">
      <w:pPr>
        <w:jc w:val="both"/>
        <w:rPr>
          <w:rFonts w:ascii="Courier New" w:hAnsi="Courier New"/>
          <w:sz w:val="24"/>
        </w:rPr>
      </w:pPr>
    </w:p>
    <w:p w:rsidR="00893827" w:rsidRPr="004D154D" w:rsidRDefault="00893827" w:rsidP="008C506C">
      <w:pPr>
        <w:jc w:val="both"/>
        <w:rPr>
          <w:b/>
          <w:sz w:val="24"/>
        </w:rPr>
      </w:pPr>
      <w:r w:rsidRPr="004D154D">
        <w:rPr>
          <w:b/>
          <w:sz w:val="24"/>
        </w:rPr>
        <w:t>YOU WILL BE GIVEN A COPY OF THIS CONSENT FORM TO KEEP.</w:t>
      </w:r>
    </w:p>
    <w:p w:rsidR="00893827" w:rsidRPr="004D154D" w:rsidRDefault="00893827" w:rsidP="008C506C">
      <w:pPr>
        <w:pStyle w:val="PlainText"/>
        <w:pBdr>
          <w:bottom w:val="single" w:sz="12" w:space="1" w:color="auto"/>
        </w:pBdr>
        <w:jc w:val="both"/>
        <w:rPr>
          <w:sz w:val="24"/>
          <w:szCs w:val="24"/>
        </w:rPr>
      </w:pPr>
    </w:p>
    <w:p w:rsidR="00893827" w:rsidRPr="00452E3A" w:rsidRDefault="00893827" w:rsidP="008C506C">
      <w:pPr>
        <w:jc w:val="both"/>
      </w:pPr>
    </w:p>
    <w:p w:rsidR="00893827" w:rsidRPr="00452E3A" w:rsidRDefault="00893827" w:rsidP="008C506C">
      <w:pPr>
        <w:pStyle w:val="PlainText"/>
        <w:spacing w:after="240"/>
        <w:jc w:val="both"/>
        <w:rPr>
          <w:rFonts w:ascii="Arial" w:hAnsi="Arial" w:cs="Arial"/>
          <w:sz w:val="24"/>
          <w:szCs w:val="24"/>
        </w:rPr>
      </w:pPr>
      <w:r w:rsidRPr="00452E3A">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893827" w:rsidRPr="00452E3A" w:rsidRDefault="00893827" w:rsidP="008C506C">
      <w:pPr>
        <w:jc w:val="both"/>
      </w:pPr>
    </w:p>
    <w:p w:rsidR="00893827" w:rsidRDefault="00893827" w:rsidP="008C506C">
      <w:pPr>
        <w:jc w:val="both"/>
      </w:pPr>
    </w:p>
    <w:p w:rsidR="00893827" w:rsidRDefault="00893827" w:rsidP="008C506C">
      <w:pPr>
        <w:jc w:val="both"/>
      </w:pPr>
    </w:p>
    <w:p w:rsidR="00893827" w:rsidRPr="00452E3A" w:rsidRDefault="00893827" w:rsidP="008C506C">
      <w:pPr>
        <w:jc w:val="both"/>
      </w:pPr>
    </w:p>
    <w:tbl>
      <w:tblPr>
        <w:tblW w:w="0" w:type="auto"/>
        <w:tblInd w:w="198" w:type="dxa"/>
        <w:tblLook w:val="00A0"/>
      </w:tblPr>
      <w:tblGrid>
        <w:gridCol w:w="5500"/>
        <w:gridCol w:w="269"/>
        <w:gridCol w:w="3609"/>
      </w:tblGrid>
      <w:tr w:rsidR="00893827" w:rsidTr="004E0C43">
        <w:tc>
          <w:tcPr>
            <w:tcW w:w="5670" w:type="dxa"/>
            <w:tcBorders>
              <w:bottom w:val="single" w:sz="4" w:space="0" w:color="auto"/>
            </w:tcBorders>
          </w:tcPr>
          <w:p w:rsidR="00893827" w:rsidRPr="004E0C43" w:rsidRDefault="00893827" w:rsidP="004E0C43">
            <w:pPr>
              <w:jc w:val="both"/>
              <w:rPr>
                <w:sz w:val="20"/>
              </w:rPr>
            </w:pPr>
          </w:p>
        </w:tc>
        <w:tc>
          <w:tcPr>
            <w:tcW w:w="270" w:type="dxa"/>
          </w:tcPr>
          <w:p w:rsidR="00893827" w:rsidRPr="004E0C43" w:rsidRDefault="00893827" w:rsidP="004E0C43">
            <w:pPr>
              <w:jc w:val="both"/>
              <w:rPr>
                <w:sz w:val="20"/>
              </w:rPr>
            </w:pPr>
          </w:p>
        </w:tc>
        <w:tc>
          <w:tcPr>
            <w:tcW w:w="3726" w:type="dxa"/>
            <w:tcBorders>
              <w:bottom w:val="single" w:sz="4" w:space="0" w:color="auto"/>
            </w:tcBorders>
          </w:tcPr>
          <w:p w:rsidR="00893827" w:rsidRPr="004E0C43" w:rsidRDefault="00893827" w:rsidP="004E0C43">
            <w:pPr>
              <w:jc w:val="both"/>
              <w:rPr>
                <w:sz w:val="20"/>
              </w:rPr>
            </w:pPr>
          </w:p>
        </w:tc>
      </w:tr>
      <w:tr w:rsidR="00893827" w:rsidTr="004E0C43">
        <w:tc>
          <w:tcPr>
            <w:tcW w:w="5670" w:type="dxa"/>
            <w:tcBorders>
              <w:top w:val="single" w:sz="4" w:space="0" w:color="auto"/>
            </w:tcBorders>
          </w:tcPr>
          <w:p w:rsidR="00893827" w:rsidRPr="004E0C43" w:rsidRDefault="00893827" w:rsidP="004E0C43">
            <w:pPr>
              <w:spacing w:before="40"/>
              <w:jc w:val="both"/>
              <w:rPr>
                <w:sz w:val="20"/>
              </w:rPr>
            </w:pPr>
            <w:r w:rsidRPr="004E0C43">
              <w:rPr>
                <w:sz w:val="20"/>
              </w:rPr>
              <w:t>Signature of Participant</w:t>
            </w:r>
          </w:p>
        </w:tc>
        <w:tc>
          <w:tcPr>
            <w:tcW w:w="270" w:type="dxa"/>
          </w:tcPr>
          <w:p w:rsidR="00893827" w:rsidRPr="004E0C43" w:rsidRDefault="00893827" w:rsidP="004E0C43">
            <w:pPr>
              <w:spacing w:before="40"/>
              <w:jc w:val="both"/>
              <w:rPr>
                <w:sz w:val="20"/>
              </w:rPr>
            </w:pPr>
          </w:p>
        </w:tc>
        <w:tc>
          <w:tcPr>
            <w:tcW w:w="3726" w:type="dxa"/>
            <w:tcBorders>
              <w:top w:val="single" w:sz="4" w:space="0" w:color="auto"/>
            </w:tcBorders>
          </w:tcPr>
          <w:p w:rsidR="00893827" w:rsidRPr="004E0C43" w:rsidRDefault="00893827" w:rsidP="004E0C43">
            <w:pPr>
              <w:spacing w:before="40"/>
              <w:jc w:val="both"/>
              <w:rPr>
                <w:sz w:val="20"/>
              </w:rPr>
            </w:pPr>
            <w:r w:rsidRPr="004E0C43">
              <w:rPr>
                <w:sz w:val="20"/>
              </w:rPr>
              <w:t>Date</w:t>
            </w:r>
          </w:p>
        </w:tc>
      </w:tr>
      <w:tr w:rsidR="00893827" w:rsidTr="004E0C43">
        <w:tc>
          <w:tcPr>
            <w:tcW w:w="5670" w:type="dxa"/>
            <w:tcBorders>
              <w:bottom w:val="single" w:sz="4" w:space="0" w:color="auto"/>
            </w:tcBorders>
          </w:tcPr>
          <w:p w:rsidR="00893827" w:rsidRPr="004E0C43" w:rsidRDefault="00893827" w:rsidP="004E0C43">
            <w:pPr>
              <w:spacing w:before="40"/>
              <w:jc w:val="both"/>
              <w:rPr>
                <w:sz w:val="20"/>
              </w:rPr>
            </w:pPr>
          </w:p>
          <w:p w:rsidR="00893827" w:rsidRPr="004E0C43" w:rsidRDefault="00893827" w:rsidP="004E0C43">
            <w:pPr>
              <w:spacing w:before="40"/>
              <w:jc w:val="both"/>
              <w:rPr>
                <w:sz w:val="20"/>
              </w:rPr>
            </w:pPr>
          </w:p>
          <w:p w:rsidR="00893827" w:rsidRPr="004E0C43" w:rsidRDefault="00893827" w:rsidP="004E0C43">
            <w:pPr>
              <w:spacing w:before="40"/>
              <w:jc w:val="both"/>
              <w:rPr>
                <w:sz w:val="20"/>
              </w:rPr>
            </w:pPr>
          </w:p>
        </w:tc>
        <w:tc>
          <w:tcPr>
            <w:tcW w:w="270" w:type="dxa"/>
          </w:tcPr>
          <w:p w:rsidR="00893827" w:rsidRPr="004E0C43" w:rsidRDefault="00893827" w:rsidP="004E0C43">
            <w:pPr>
              <w:spacing w:before="40"/>
              <w:jc w:val="both"/>
              <w:rPr>
                <w:sz w:val="20"/>
              </w:rPr>
            </w:pPr>
          </w:p>
        </w:tc>
        <w:tc>
          <w:tcPr>
            <w:tcW w:w="3726" w:type="dxa"/>
          </w:tcPr>
          <w:p w:rsidR="00893827" w:rsidRPr="004E0C43" w:rsidRDefault="00893827" w:rsidP="004E0C43">
            <w:pPr>
              <w:spacing w:before="40"/>
              <w:jc w:val="both"/>
              <w:rPr>
                <w:sz w:val="20"/>
              </w:rPr>
            </w:pPr>
          </w:p>
        </w:tc>
      </w:tr>
      <w:tr w:rsidR="00893827" w:rsidTr="004E0C43">
        <w:tc>
          <w:tcPr>
            <w:tcW w:w="5670" w:type="dxa"/>
            <w:tcBorders>
              <w:top w:val="single" w:sz="4" w:space="0" w:color="auto"/>
            </w:tcBorders>
          </w:tcPr>
          <w:p w:rsidR="00893827" w:rsidRPr="004E0C43" w:rsidRDefault="00893827" w:rsidP="004E0C43">
            <w:pPr>
              <w:spacing w:before="40"/>
              <w:jc w:val="both"/>
              <w:rPr>
                <w:sz w:val="20"/>
              </w:rPr>
            </w:pPr>
            <w:r w:rsidRPr="004E0C43">
              <w:rPr>
                <w:sz w:val="20"/>
              </w:rPr>
              <w:t>Printed Name of Participant</w:t>
            </w:r>
          </w:p>
        </w:tc>
        <w:tc>
          <w:tcPr>
            <w:tcW w:w="270" w:type="dxa"/>
          </w:tcPr>
          <w:p w:rsidR="00893827" w:rsidRPr="004E0C43" w:rsidRDefault="00893827" w:rsidP="004E0C43">
            <w:pPr>
              <w:spacing w:before="40"/>
              <w:jc w:val="both"/>
              <w:rPr>
                <w:sz w:val="20"/>
              </w:rPr>
            </w:pPr>
          </w:p>
        </w:tc>
        <w:tc>
          <w:tcPr>
            <w:tcW w:w="3726" w:type="dxa"/>
          </w:tcPr>
          <w:p w:rsidR="00893827" w:rsidRPr="004E0C43" w:rsidRDefault="00893827" w:rsidP="004E0C43">
            <w:pPr>
              <w:spacing w:before="40"/>
              <w:jc w:val="both"/>
              <w:rPr>
                <w:sz w:val="20"/>
              </w:rPr>
            </w:pPr>
          </w:p>
        </w:tc>
      </w:tr>
    </w:tbl>
    <w:p w:rsidR="00893827" w:rsidRPr="00452E3A" w:rsidRDefault="00893827" w:rsidP="008C506C">
      <w:pPr>
        <w:jc w:val="both"/>
      </w:pPr>
    </w:p>
    <w:p w:rsidR="00893827" w:rsidRPr="00452E3A" w:rsidRDefault="00893827" w:rsidP="008C506C">
      <w:pPr>
        <w:jc w:val="both"/>
      </w:pPr>
    </w:p>
    <w:p w:rsidR="00893827" w:rsidRPr="00452E3A" w:rsidRDefault="00893827" w:rsidP="008C506C">
      <w:pPr>
        <w:pStyle w:val="PlainText"/>
        <w:pBdr>
          <w:bottom w:val="single" w:sz="12" w:space="1" w:color="auto"/>
        </w:pBdr>
        <w:jc w:val="both"/>
      </w:pPr>
    </w:p>
    <w:p w:rsidR="00893827" w:rsidRDefault="00893827" w:rsidP="008C506C">
      <w:pPr>
        <w:jc w:val="both"/>
      </w:pPr>
    </w:p>
    <w:p w:rsidR="00893827" w:rsidRDefault="00893827" w:rsidP="008C506C">
      <w:pPr>
        <w:jc w:val="both"/>
      </w:pPr>
    </w:p>
    <w:p w:rsidR="00893827" w:rsidRPr="00452E3A" w:rsidRDefault="00893827" w:rsidP="008C506C">
      <w:pPr>
        <w:jc w:val="both"/>
      </w:pPr>
    </w:p>
    <w:p w:rsidR="00893827" w:rsidRPr="004D154D" w:rsidRDefault="00893827" w:rsidP="008C506C">
      <w:pPr>
        <w:jc w:val="both"/>
        <w:rPr>
          <w:sz w:val="24"/>
        </w:rPr>
      </w:pPr>
      <w:r w:rsidRPr="004D154D">
        <w:rPr>
          <w:sz w:val="24"/>
        </w:rPr>
        <w:t xml:space="preserve">I certify that the nature and purpose, the potential benefits, and possible risks associated with participating in this research have been explained to the above-named individual. </w:t>
      </w:r>
    </w:p>
    <w:p w:rsidR="00893827" w:rsidRPr="004D154D" w:rsidRDefault="00893827" w:rsidP="008C506C">
      <w:pPr>
        <w:jc w:val="both"/>
        <w:rPr>
          <w:sz w:val="24"/>
        </w:rPr>
      </w:pPr>
    </w:p>
    <w:p w:rsidR="00893827" w:rsidRPr="004D154D" w:rsidRDefault="00893827" w:rsidP="008C506C">
      <w:pPr>
        <w:jc w:val="both"/>
        <w:rPr>
          <w:sz w:val="24"/>
        </w:rPr>
      </w:pPr>
    </w:p>
    <w:tbl>
      <w:tblPr>
        <w:tblW w:w="0" w:type="auto"/>
        <w:tblInd w:w="198" w:type="dxa"/>
        <w:tblLook w:val="00A0"/>
      </w:tblPr>
      <w:tblGrid>
        <w:gridCol w:w="5498"/>
        <w:gridCol w:w="269"/>
        <w:gridCol w:w="3611"/>
      </w:tblGrid>
      <w:tr w:rsidR="00893827" w:rsidTr="004E0C43">
        <w:tc>
          <w:tcPr>
            <w:tcW w:w="5670" w:type="dxa"/>
            <w:tcBorders>
              <w:bottom w:val="single" w:sz="4" w:space="0" w:color="auto"/>
            </w:tcBorders>
          </w:tcPr>
          <w:p w:rsidR="00893827" w:rsidRPr="004E0C43" w:rsidRDefault="00893827" w:rsidP="004E0C43">
            <w:pPr>
              <w:jc w:val="both"/>
              <w:rPr>
                <w:sz w:val="20"/>
              </w:rPr>
            </w:pPr>
          </w:p>
        </w:tc>
        <w:tc>
          <w:tcPr>
            <w:tcW w:w="270" w:type="dxa"/>
          </w:tcPr>
          <w:p w:rsidR="00893827" w:rsidRPr="004E0C43" w:rsidRDefault="00893827" w:rsidP="004E0C43">
            <w:pPr>
              <w:jc w:val="both"/>
              <w:rPr>
                <w:sz w:val="20"/>
              </w:rPr>
            </w:pPr>
          </w:p>
        </w:tc>
        <w:tc>
          <w:tcPr>
            <w:tcW w:w="3726" w:type="dxa"/>
            <w:tcBorders>
              <w:bottom w:val="single" w:sz="4" w:space="0" w:color="auto"/>
            </w:tcBorders>
          </w:tcPr>
          <w:p w:rsidR="00893827" w:rsidRPr="004E0C43" w:rsidRDefault="00893827" w:rsidP="004E0C43">
            <w:pPr>
              <w:jc w:val="both"/>
              <w:rPr>
                <w:sz w:val="20"/>
              </w:rPr>
            </w:pPr>
          </w:p>
        </w:tc>
      </w:tr>
      <w:tr w:rsidR="00893827" w:rsidTr="004E0C43">
        <w:tc>
          <w:tcPr>
            <w:tcW w:w="5670" w:type="dxa"/>
            <w:tcBorders>
              <w:top w:val="single" w:sz="4" w:space="0" w:color="auto"/>
            </w:tcBorders>
          </w:tcPr>
          <w:p w:rsidR="00893827" w:rsidRPr="004E0C43" w:rsidRDefault="00893827" w:rsidP="004E0C43">
            <w:pPr>
              <w:spacing w:before="40"/>
              <w:jc w:val="both"/>
              <w:rPr>
                <w:sz w:val="20"/>
              </w:rPr>
            </w:pPr>
            <w:r w:rsidRPr="004E0C43">
              <w:rPr>
                <w:sz w:val="20"/>
              </w:rPr>
              <w:t>Signature of Person Obtaining Consent</w:t>
            </w:r>
          </w:p>
        </w:tc>
        <w:tc>
          <w:tcPr>
            <w:tcW w:w="270" w:type="dxa"/>
          </w:tcPr>
          <w:p w:rsidR="00893827" w:rsidRPr="004E0C43" w:rsidRDefault="00893827" w:rsidP="004E0C43">
            <w:pPr>
              <w:spacing w:before="40"/>
              <w:jc w:val="both"/>
              <w:rPr>
                <w:sz w:val="20"/>
              </w:rPr>
            </w:pPr>
          </w:p>
        </w:tc>
        <w:tc>
          <w:tcPr>
            <w:tcW w:w="3726" w:type="dxa"/>
            <w:tcBorders>
              <w:top w:val="single" w:sz="4" w:space="0" w:color="auto"/>
            </w:tcBorders>
          </w:tcPr>
          <w:p w:rsidR="00893827" w:rsidRPr="004E0C43" w:rsidRDefault="00893827" w:rsidP="004E0C43">
            <w:pPr>
              <w:spacing w:before="40"/>
              <w:jc w:val="both"/>
              <w:rPr>
                <w:sz w:val="20"/>
              </w:rPr>
            </w:pPr>
            <w:r w:rsidRPr="004E0C43">
              <w:rPr>
                <w:sz w:val="20"/>
              </w:rPr>
              <w:t>Date</w:t>
            </w:r>
          </w:p>
        </w:tc>
      </w:tr>
      <w:tr w:rsidR="00893827" w:rsidTr="004E0C43">
        <w:tc>
          <w:tcPr>
            <w:tcW w:w="5670" w:type="dxa"/>
            <w:tcBorders>
              <w:bottom w:val="single" w:sz="4" w:space="0" w:color="auto"/>
            </w:tcBorders>
          </w:tcPr>
          <w:p w:rsidR="00893827" w:rsidRPr="004E0C43" w:rsidRDefault="00893827" w:rsidP="004E0C43">
            <w:pPr>
              <w:spacing w:before="40"/>
              <w:jc w:val="both"/>
              <w:rPr>
                <w:sz w:val="20"/>
              </w:rPr>
            </w:pPr>
          </w:p>
          <w:p w:rsidR="00893827" w:rsidRPr="004E0C43" w:rsidRDefault="00893827" w:rsidP="004E0C43">
            <w:pPr>
              <w:spacing w:before="40"/>
              <w:jc w:val="both"/>
              <w:rPr>
                <w:sz w:val="20"/>
              </w:rPr>
            </w:pPr>
          </w:p>
          <w:p w:rsidR="00893827" w:rsidRPr="004E0C43" w:rsidRDefault="00893827" w:rsidP="004E0C43">
            <w:pPr>
              <w:spacing w:before="40"/>
              <w:jc w:val="both"/>
              <w:rPr>
                <w:sz w:val="20"/>
              </w:rPr>
            </w:pPr>
          </w:p>
        </w:tc>
        <w:tc>
          <w:tcPr>
            <w:tcW w:w="270" w:type="dxa"/>
          </w:tcPr>
          <w:p w:rsidR="00893827" w:rsidRPr="004E0C43" w:rsidRDefault="00893827" w:rsidP="004E0C43">
            <w:pPr>
              <w:spacing w:before="40"/>
              <w:jc w:val="both"/>
              <w:rPr>
                <w:sz w:val="20"/>
              </w:rPr>
            </w:pPr>
          </w:p>
        </w:tc>
        <w:tc>
          <w:tcPr>
            <w:tcW w:w="3726" w:type="dxa"/>
          </w:tcPr>
          <w:p w:rsidR="00893827" w:rsidRPr="004E0C43" w:rsidRDefault="00893827" w:rsidP="004E0C43">
            <w:pPr>
              <w:spacing w:before="40"/>
              <w:jc w:val="both"/>
              <w:rPr>
                <w:sz w:val="20"/>
              </w:rPr>
            </w:pPr>
          </w:p>
        </w:tc>
      </w:tr>
      <w:tr w:rsidR="00893827" w:rsidTr="004E0C43">
        <w:tc>
          <w:tcPr>
            <w:tcW w:w="5670" w:type="dxa"/>
            <w:tcBorders>
              <w:top w:val="single" w:sz="4" w:space="0" w:color="auto"/>
            </w:tcBorders>
          </w:tcPr>
          <w:p w:rsidR="00893827" w:rsidRPr="004E0C43" w:rsidRDefault="00893827" w:rsidP="004E0C43">
            <w:pPr>
              <w:spacing w:before="40"/>
              <w:rPr>
                <w:sz w:val="20"/>
              </w:rPr>
            </w:pPr>
            <w:r w:rsidRPr="004E0C43">
              <w:rPr>
                <w:sz w:val="20"/>
              </w:rPr>
              <w:t xml:space="preserve">Printed Name of Person Obtaining Consent </w:t>
            </w:r>
          </w:p>
          <w:p w:rsidR="00893827" w:rsidRPr="004E0C43" w:rsidRDefault="00893827" w:rsidP="004E0C43">
            <w:pPr>
              <w:spacing w:before="40"/>
              <w:jc w:val="both"/>
              <w:rPr>
                <w:sz w:val="20"/>
              </w:rPr>
            </w:pPr>
          </w:p>
        </w:tc>
        <w:tc>
          <w:tcPr>
            <w:tcW w:w="270" w:type="dxa"/>
          </w:tcPr>
          <w:p w:rsidR="00893827" w:rsidRPr="004E0C43" w:rsidRDefault="00893827" w:rsidP="004E0C43">
            <w:pPr>
              <w:spacing w:before="40"/>
              <w:jc w:val="both"/>
              <w:rPr>
                <w:sz w:val="20"/>
              </w:rPr>
            </w:pPr>
          </w:p>
        </w:tc>
        <w:tc>
          <w:tcPr>
            <w:tcW w:w="3726" w:type="dxa"/>
          </w:tcPr>
          <w:p w:rsidR="00893827" w:rsidRPr="004E0C43" w:rsidRDefault="00893827" w:rsidP="004E0C43">
            <w:pPr>
              <w:spacing w:before="40"/>
              <w:jc w:val="both"/>
              <w:rPr>
                <w:sz w:val="20"/>
              </w:rPr>
            </w:pPr>
          </w:p>
        </w:tc>
      </w:tr>
    </w:tbl>
    <w:p w:rsidR="00893827" w:rsidRDefault="00893827" w:rsidP="00165571">
      <w:pPr>
        <w:rPr>
          <w:rFonts w:cs="Arial"/>
          <w:sz w:val="24"/>
        </w:rPr>
      </w:pPr>
    </w:p>
    <w:sectPr w:rsidR="00893827" w:rsidSect="00A62D7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27" w:rsidRDefault="00893827">
      <w:r>
        <w:separator/>
      </w:r>
    </w:p>
  </w:endnote>
  <w:endnote w:type="continuationSeparator" w:id="0">
    <w:p w:rsidR="00893827" w:rsidRDefault="008938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rsidP="008C506C">
    <w:pPr>
      <w:pStyle w:val="Footer"/>
      <w:jc w:val="right"/>
    </w:pP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pPr>
      <w:pStyle w:val="Footer"/>
      <w:jc w:val="right"/>
    </w:pPr>
    <w:fldSimple w:instr=" PAGE   \* MERGEFORMAT ">
      <w:r>
        <w:rPr>
          <w:noProof/>
        </w:rPr>
        <w:t>16</w:t>
      </w:r>
    </w:fldSimple>
  </w:p>
  <w:p w:rsidR="00893827" w:rsidRDefault="0089382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27" w:rsidRDefault="00893827">
      <w:r>
        <w:separator/>
      </w:r>
    </w:p>
  </w:footnote>
  <w:footnote w:type="continuationSeparator" w:id="0">
    <w:p w:rsidR="00893827" w:rsidRDefault="00893827">
      <w:r>
        <w:continuationSeparator/>
      </w:r>
    </w:p>
  </w:footnote>
  <w:footnote w:id="1">
    <w:p w:rsidR="00893827" w:rsidRDefault="00893827">
      <w:pPr>
        <w:pStyle w:val="FootnoteText"/>
      </w:pPr>
      <w:r>
        <w:rPr>
          <w:rStyle w:val="FootnoteReference"/>
        </w:rPr>
        <w:footnoteRef/>
      </w:r>
      <w:r>
        <w:t xml:space="preserve"> </w:t>
      </w:r>
      <w:hyperlink r:id="rId1" w:history="1">
        <w:r w:rsidRPr="00717353">
          <w:rPr>
            <w:rStyle w:val="Hyperlink"/>
          </w:rPr>
          <w:t>http://wwwn.cdc.gov/QBANK/Report/Miller_2005.pdf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rsidP="00F5652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27" w:rsidRDefault="008938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3"/>
  </w:num>
  <w:num w:numId="4">
    <w:abstractNumId w:val="15"/>
  </w:num>
  <w:num w:numId="5">
    <w:abstractNumId w:val="3"/>
  </w:num>
  <w:num w:numId="6">
    <w:abstractNumId w:val="9"/>
  </w:num>
  <w:num w:numId="7">
    <w:abstractNumId w:val="1"/>
  </w:num>
  <w:num w:numId="8">
    <w:abstractNumId w:val="5"/>
  </w:num>
  <w:num w:numId="9">
    <w:abstractNumId w:val="24"/>
  </w:num>
  <w:num w:numId="10">
    <w:abstractNumId w:val="25"/>
  </w:num>
  <w:num w:numId="11">
    <w:abstractNumId w:val="18"/>
  </w:num>
  <w:num w:numId="12">
    <w:abstractNumId w:val="22"/>
  </w:num>
  <w:num w:numId="13">
    <w:abstractNumId w:val="14"/>
  </w:num>
  <w:num w:numId="14">
    <w:abstractNumId w:val="11"/>
  </w:num>
  <w:num w:numId="15">
    <w:abstractNumId w:val="2"/>
  </w:num>
  <w:num w:numId="16">
    <w:abstractNumId w:val="28"/>
  </w:num>
  <w:num w:numId="17">
    <w:abstractNumId w:val="12"/>
  </w:num>
  <w:num w:numId="18">
    <w:abstractNumId w:val="31"/>
  </w:num>
  <w:num w:numId="19">
    <w:abstractNumId w:val="16"/>
  </w:num>
  <w:num w:numId="20">
    <w:abstractNumId w:val="30"/>
  </w:num>
  <w:num w:numId="21">
    <w:abstractNumId w:val="7"/>
  </w:num>
  <w:num w:numId="22">
    <w:abstractNumId w:val="3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20"/>
  </w:num>
  <w:num w:numId="27">
    <w:abstractNumId w:val="19"/>
  </w:num>
  <w:num w:numId="28">
    <w:abstractNumId w:val="6"/>
  </w:num>
  <w:num w:numId="29">
    <w:abstractNumId w:val="23"/>
  </w:num>
  <w:num w:numId="30">
    <w:abstractNumId w:val="29"/>
  </w:num>
  <w:num w:numId="31">
    <w:abstractNumId w:val="26"/>
  </w:num>
  <w:num w:numId="32">
    <w:abstractNumId w:val="21"/>
  </w:num>
  <w:num w:numId="33">
    <w:abstractNumId w:val="8"/>
  </w:num>
  <w:num w:numId="34">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26C7"/>
    <w:rsid w:val="000032D8"/>
    <w:rsid w:val="00006106"/>
    <w:rsid w:val="00006926"/>
    <w:rsid w:val="0001263D"/>
    <w:rsid w:val="00013C24"/>
    <w:rsid w:val="000145E1"/>
    <w:rsid w:val="00014EB0"/>
    <w:rsid w:val="00022891"/>
    <w:rsid w:val="00022CCE"/>
    <w:rsid w:val="00023616"/>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8140E"/>
    <w:rsid w:val="00083398"/>
    <w:rsid w:val="0009326A"/>
    <w:rsid w:val="00097D50"/>
    <w:rsid w:val="000A53CF"/>
    <w:rsid w:val="000A7630"/>
    <w:rsid w:val="000A7675"/>
    <w:rsid w:val="000B06F1"/>
    <w:rsid w:val="000B1941"/>
    <w:rsid w:val="000B2F1F"/>
    <w:rsid w:val="000B628B"/>
    <w:rsid w:val="000C1119"/>
    <w:rsid w:val="000C1C3F"/>
    <w:rsid w:val="000C31BD"/>
    <w:rsid w:val="000C3BB3"/>
    <w:rsid w:val="000C4AD2"/>
    <w:rsid w:val="000C6975"/>
    <w:rsid w:val="000C7D78"/>
    <w:rsid w:val="000D355C"/>
    <w:rsid w:val="000D3AA5"/>
    <w:rsid w:val="000D6249"/>
    <w:rsid w:val="000E1330"/>
    <w:rsid w:val="000E6788"/>
    <w:rsid w:val="000F4E18"/>
    <w:rsid w:val="001010A7"/>
    <w:rsid w:val="00101109"/>
    <w:rsid w:val="00104EC2"/>
    <w:rsid w:val="00105A16"/>
    <w:rsid w:val="00112D82"/>
    <w:rsid w:val="0011391F"/>
    <w:rsid w:val="00114B77"/>
    <w:rsid w:val="001251FB"/>
    <w:rsid w:val="00126BFA"/>
    <w:rsid w:val="001315A0"/>
    <w:rsid w:val="00133667"/>
    <w:rsid w:val="001359FE"/>
    <w:rsid w:val="001411D5"/>
    <w:rsid w:val="001457C3"/>
    <w:rsid w:val="0015037C"/>
    <w:rsid w:val="00154C62"/>
    <w:rsid w:val="001572A6"/>
    <w:rsid w:val="0016231C"/>
    <w:rsid w:val="00165571"/>
    <w:rsid w:val="00174178"/>
    <w:rsid w:val="001758DD"/>
    <w:rsid w:val="00182AF1"/>
    <w:rsid w:val="00185841"/>
    <w:rsid w:val="00192B92"/>
    <w:rsid w:val="00193A24"/>
    <w:rsid w:val="001942EE"/>
    <w:rsid w:val="001A061D"/>
    <w:rsid w:val="001A2CC5"/>
    <w:rsid w:val="001A64ED"/>
    <w:rsid w:val="001A7299"/>
    <w:rsid w:val="001B54E4"/>
    <w:rsid w:val="001B69EB"/>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7905"/>
    <w:rsid w:val="00213BFF"/>
    <w:rsid w:val="00214A52"/>
    <w:rsid w:val="0021604F"/>
    <w:rsid w:val="00216968"/>
    <w:rsid w:val="002229E7"/>
    <w:rsid w:val="00226A6E"/>
    <w:rsid w:val="002310FB"/>
    <w:rsid w:val="00236301"/>
    <w:rsid w:val="00243FA6"/>
    <w:rsid w:val="0024506F"/>
    <w:rsid w:val="0025097B"/>
    <w:rsid w:val="00250E08"/>
    <w:rsid w:val="00253F7A"/>
    <w:rsid w:val="00254D97"/>
    <w:rsid w:val="0026071E"/>
    <w:rsid w:val="0026260E"/>
    <w:rsid w:val="00272EF0"/>
    <w:rsid w:val="0027399E"/>
    <w:rsid w:val="002746F5"/>
    <w:rsid w:val="00277644"/>
    <w:rsid w:val="00280B5B"/>
    <w:rsid w:val="0029001A"/>
    <w:rsid w:val="00296F7B"/>
    <w:rsid w:val="0029725C"/>
    <w:rsid w:val="00297661"/>
    <w:rsid w:val="002A0F7E"/>
    <w:rsid w:val="002A2140"/>
    <w:rsid w:val="002A4BA6"/>
    <w:rsid w:val="002B183B"/>
    <w:rsid w:val="002B1AD1"/>
    <w:rsid w:val="002B3E17"/>
    <w:rsid w:val="002B7ECC"/>
    <w:rsid w:val="002C1EBA"/>
    <w:rsid w:val="002C27EB"/>
    <w:rsid w:val="002C489B"/>
    <w:rsid w:val="002C515E"/>
    <w:rsid w:val="002D23F3"/>
    <w:rsid w:val="002D243D"/>
    <w:rsid w:val="002E1557"/>
    <w:rsid w:val="002E1BD9"/>
    <w:rsid w:val="002E58EB"/>
    <w:rsid w:val="002F10F1"/>
    <w:rsid w:val="002F15F0"/>
    <w:rsid w:val="002F2BFF"/>
    <w:rsid w:val="003044C7"/>
    <w:rsid w:val="00304F37"/>
    <w:rsid w:val="00313836"/>
    <w:rsid w:val="003157A9"/>
    <w:rsid w:val="00321FD7"/>
    <w:rsid w:val="003222AB"/>
    <w:rsid w:val="00323092"/>
    <w:rsid w:val="00324080"/>
    <w:rsid w:val="003255B2"/>
    <w:rsid w:val="00326BE7"/>
    <w:rsid w:val="00330A67"/>
    <w:rsid w:val="00331DE2"/>
    <w:rsid w:val="00334E78"/>
    <w:rsid w:val="0033507B"/>
    <w:rsid w:val="00336516"/>
    <w:rsid w:val="003405F3"/>
    <w:rsid w:val="00341C8F"/>
    <w:rsid w:val="00347FFD"/>
    <w:rsid w:val="0035004E"/>
    <w:rsid w:val="00351152"/>
    <w:rsid w:val="00351157"/>
    <w:rsid w:val="00365902"/>
    <w:rsid w:val="0036668E"/>
    <w:rsid w:val="00367D34"/>
    <w:rsid w:val="00374AD6"/>
    <w:rsid w:val="003751E4"/>
    <w:rsid w:val="00381D2B"/>
    <w:rsid w:val="00382C06"/>
    <w:rsid w:val="0038325D"/>
    <w:rsid w:val="00391003"/>
    <w:rsid w:val="00395703"/>
    <w:rsid w:val="003979C7"/>
    <w:rsid w:val="003A5F44"/>
    <w:rsid w:val="003A6329"/>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F0546"/>
    <w:rsid w:val="003F542D"/>
    <w:rsid w:val="004051A9"/>
    <w:rsid w:val="004078B2"/>
    <w:rsid w:val="0041095C"/>
    <w:rsid w:val="00412B3C"/>
    <w:rsid w:val="00413234"/>
    <w:rsid w:val="00415639"/>
    <w:rsid w:val="004169B8"/>
    <w:rsid w:val="00422407"/>
    <w:rsid w:val="00424594"/>
    <w:rsid w:val="0042519F"/>
    <w:rsid w:val="00426B2B"/>
    <w:rsid w:val="0042772E"/>
    <w:rsid w:val="00432D36"/>
    <w:rsid w:val="004344B7"/>
    <w:rsid w:val="0044018B"/>
    <w:rsid w:val="00440D58"/>
    <w:rsid w:val="00450DCC"/>
    <w:rsid w:val="00452E3A"/>
    <w:rsid w:val="004539C5"/>
    <w:rsid w:val="00457252"/>
    <w:rsid w:val="0047033F"/>
    <w:rsid w:val="00472D72"/>
    <w:rsid w:val="00474244"/>
    <w:rsid w:val="00475429"/>
    <w:rsid w:val="004757DF"/>
    <w:rsid w:val="00477A90"/>
    <w:rsid w:val="00480350"/>
    <w:rsid w:val="00483149"/>
    <w:rsid w:val="00483C7C"/>
    <w:rsid w:val="004878BF"/>
    <w:rsid w:val="00490E23"/>
    <w:rsid w:val="00493ECD"/>
    <w:rsid w:val="004947F8"/>
    <w:rsid w:val="00495B8D"/>
    <w:rsid w:val="00496D99"/>
    <w:rsid w:val="004977BF"/>
    <w:rsid w:val="004A0730"/>
    <w:rsid w:val="004A11BD"/>
    <w:rsid w:val="004A2714"/>
    <w:rsid w:val="004A3A50"/>
    <w:rsid w:val="004A40F6"/>
    <w:rsid w:val="004A4B5F"/>
    <w:rsid w:val="004A711C"/>
    <w:rsid w:val="004B18E6"/>
    <w:rsid w:val="004B254F"/>
    <w:rsid w:val="004B6C54"/>
    <w:rsid w:val="004B7CF0"/>
    <w:rsid w:val="004C37B9"/>
    <w:rsid w:val="004C577D"/>
    <w:rsid w:val="004C603B"/>
    <w:rsid w:val="004D1254"/>
    <w:rsid w:val="004D154D"/>
    <w:rsid w:val="004D65A6"/>
    <w:rsid w:val="004E0C43"/>
    <w:rsid w:val="004E787B"/>
    <w:rsid w:val="004F0130"/>
    <w:rsid w:val="004F1C15"/>
    <w:rsid w:val="004F5388"/>
    <w:rsid w:val="0050145F"/>
    <w:rsid w:val="00501921"/>
    <w:rsid w:val="00507EF9"/>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61F77"/>
    <w:rsid w:val="00564BCD"/>
    <w:rsid w:val="00564DA2"/>
    <w:rsid w:val="0056712F"/>
    <w:rsid w:val="00570117"/>
    <w:rsid w:val="00573802"/>
    <w:rsid w:val="0057603A"/>
    <w:rsid w:val="00581493"/>
    <w:rsid w:val="005816BB"/>
    <w:rsid w:val="00581804"/>
    <w:rsid w:val="00581E89"/>
    <w:rsid w:val="00584396"/>
    <w:rsid w:val="00585C86"/>
    <w:rsid w:val="00591CD5"/>
    <w:rsid w:val="00593C8E"/>
    <w:rsid w:val="0059582A"/>
    <w:rsid w:val="005A0D26"/>
    <w:rsid w:val="005A0F04"/>
    <w:rsid w:val="005B4410"/>
    <w:rsid w:val="005C0092"/>
    <w:rsid w:val="005C3164"/>
    <w:rsid w:val="005D21D7"/>
    <w:rsid w:val="005D31E6"/>
    <w:rsid w:val="005D3340"/>
    <w:rsid w:val="005D70BE"/>
    <w:rsid w:val="005E10E9"/>
    <w:rsid w:val="005E18A4"/>
    <w:rsid w:val="005E6023"/>
    <w:rsid w:val="005E6284"/>
    <w:rsid w:val="005F02B8"/>
    <w:rsid w:val="005F1C74"/>
    <w:rsid w:val="005F4B2E"/>
    <w:rsid w:val="005F695C"/>
    <w:rsid w:val="005F73C9"/>
    <w:rsid w:val="00600BAE"/>
    <w:rsid w:val="006027A5"/>
    <w:rsid w:val="006066D1"/>
    <w:rsid w:val="006072AE"/>
    <w:rsid w:val="006142BD"/>
    <w:rsid w:val="00616C18"/>
    <w:rsid w:val="006279D1"/>
    <w:rsid w:val="006305B6"/>
    <w:rsid w:val="0063677E"/>
    <w:rsid w:val="006415AA"/>
    <w:rsid w:val="006423DD"/>
    <w:rsid w:val="006434CE"/>
    <w:rsid w:val="0064404E"/>
    <w:rsid w:val="00644211"/>
    <w:rsid w:val="006461BE"/>
    <w:rsid w:val="00646FBE"/>
    <w:rsid w:val="00654A15"/>
    <w:rsid w:val="00655A23"/>
    <w:rsid w:val="00664329"/>
    <w:rsid w:val="006650E8"/>
    <w:rsid w:val="00667B03"/>
    <w:rsid w:val="0068168D"/>
    <w:rsid w:val="00685728"/>
    <w:rsid w:val="00686378"/>
    <w:rsid w:val="00687C81"/>
    <w:rsid w:val="00691C53"/>
    <w:rsid w:val="006930F7"/>
    <w:rsid w:val="006932A2"/>
    <w:rsid w:val="006958C6"/>
    <w:rsid w:val="006B11DC"/>
    <w:rsid w:val="006B31A0"/>
    <w:rsid w:val="006C2727"/>
    <w:rsid w:val="006C43E1"/>
    <w:rsid w:val="006C4518"/>
    <w:rsid w:val="006C6F9D"/>
    <w:rsid w:val="006D3C71"/>
    <w:rsid w:val="006D6723"/>
    <w:rsid w:val="006E6855"/>
    <w:rsid w:val="006F2C44"/>
    <w:rsid w:val="006F4B18"/>
    <w:rsid w:val="006F55B8"/>
    <w:rsid w:val="006F7BA6"/>
    <w:rsid w:val="00700849"/>
    <w:rsid w:val="0070163C"/>
    <w:rsid w:val="00703C43"/>
    <w:rsid w:val="0071004E"/>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536F"/>
    <w:rsid w:val="00757E5F"/>
    <w:rsid w:val="00760B66"/>
    <w:rsid w:val="00763A2A"/>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5D7B"/>
    <w:rsid w:val="007C7166"/>
    <w:rsid w:val="007C7C02"/>
    <w:rsid w:val="007D2F4F"/>
    <w:rsid w:val="007D5F34"/>
    <w:rsid w:val="007D7A66"/>
    <w:rsid w:val="007D7E55"/>
    <w:rsid w:val="007E1A34"/>
    <w:rsid w:val="007E1BF0"/>
    <w:rsid w:val="007E4EFD"/>
    <w:rsid w:val="007E5877"/>
    <w:rsid w:val="007E6DE6"/>
    <w:rsid w:val="007E7A18"/>
    <w:rsid w:val="007F774B"/>
    <w:rsid w:val="00805CEB"/>
    <w:rsid w:val="00811143"/>
    <w:rsid w:val="008118FA"/>
    <w:rsid w:val="008132D6"/>
    <w:rsid w:val="00814ACD"/>
    <w:rsid w:val="00815FE4"/>
    <w:rsid w:val="00816213"/>
    <w:rsid w:val="00820670"/>
    <w:rsid w:val="00824F90"/>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7119F"/>
    <w:rsid w:val="008721C0"/>
    <w:rsid w:val="0087357B"/>
    <w:rsid w:val="00875396"/>
    <w:rsid w:val="00875ABB"/>
    <w:rsid w:val="008860C4"/>
    <w:rsid w:val="00887E4D"/>
    <w:rsid w:val="00891A74"/>
    <w:rsid w:val="008930E5"/>
    <w:rsid w:val="008931E1"/>
    <w:rsid w:val="00893827"/>
    <w:rsid w:val="00895B2B"/>
    <w:rsid w:val="008A0243"/>
    <w:rsid w:val="008A2B08"/>
    <w:rsid w:val="008A2D63"/>
    <w:rsid w:val="008A7C86"/>
    <w:rsid w:val="008B21B0"/>
    <w:rsid w:val="008B7722"/>
    <w:rsid w:val="008C20CD"/>
    <w:rsid w:val="008C2358"/>
    <w:rsid w:val="008C506C"/>
    <w:rsid w:val="008C653B"/>
    <w:rsid w:val="008D3DAC"/>
    <w:rsid w:val="008D4713"/>
    <w:rsid w:val="008D52EA"/>
    <w:rsid w:val="008E0449"/>
    <w:rsid w:val="008E09F5"/>
    <w:rsid w:val="008E5C4C"/>
    <w:rsid w:val="008E66B1"/>
    <w:rsid w:val="008F13C9"/>
    <w:rsid w:val="008F3517"/>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503B"/>
    <w:rsid w:val="009564B9"/>
    <w:rsid w:val="00957871"/>
    <w:rsid w:val="00957EB6"/>
    <w:rsid w:val="009629F0"/>
    <w:rsid w:val="009636BA"/>
    <w:rsid w:val="009721C1"/>
    <w:rsid w:val="00972AF1"/>
    <w:rsid w:val="009779AC"/>
    <w:rsid w:val="00982049"/>
    <w:rsid w:val="00982A16"/>
    <w:rsid w:val="009831F0"/>
    <w:rsid w:val="009842F3"/>
    <w:rsid w:val="009877E4"/>
    <w:rsid w:val="009953E9"/>
    <w:rsid w:val="009A27AF"/>
    <w:rsid w:val="009A3E53"/>
    <w:rsid w:val="009A66A6"/>
    <w:rsid w:val="009A7081"/>
    <w:rsid w:val="009B0DAE"/>
    <w:rsid w:val="009B0ECB"/>
    <w:rsid w:val="009C0433"/>
    <w:rsid w:val="009C728A"/>
    <w:rsid w:val="009C748C"/>
    <w:rsid w:val="009D0446"/>
    <w:rsid w:val="009D063A"/>
    <w:rsid w:val="009D18B1"/>
    <w:rsid w:val="009D4911"/>
    <w:rsid w:val="009D6C10"/>
    <w:rsid w:val="009D7BEE"/>
    <w:rsid w:val="009E0599"/>
    <w:rsid w:val="009E1491"/>
    <w:rsid w:val="009E4653"/>
    <w:rsid w:val="009E7DC0"/>
    <w:rsid w:val="009F14E9"/>
    <w:rsid w:val="009F2EBA"/>
    <w:rsid w:val="009F68F1"/>
    <w:rsid w:val="009F77A7"/>
    <w:rsid w:val="00A01620"/>
    <w:rsid w:val="00A018F5"/>
    <w:rsid w:val="00A0218F"/>
    <w:rsid w:val="00A03856"/>
    <w:rsid w:val="00A04B7B"/>
    <w:rsid w:val="00A05615"/>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7F6"/>
    <w:rsid w:val="00A75679"/>
    <w:rsid w:val="00A7643B"/>
    <w:rsid w:val="00A7753C"/>
    <w:rsid w:val="00A82070"/>
    <w:rsid w:val="00A85B61"/>
    <w:rsid w:val="00A877A0"/>
    <w:rsid w:val="00A9084F"/>
    <w:rsid w:val="00A91F79"/>
    <w:rsid w:val="00A93F23"/>
    <w:rsid w:val="00A94169"/>
    <w:rsid w:val="00AA395D"/>
    <w:rsid w:val="00AA40A3"/>
    <w:rsid w:val="00AA6802"/>
    <w:rsid w:val="00AA76B9"/>
    <w:rsid w:val="00AB0989"/>
    <w:rsid w:val="00AB1616"/>
    <w:rsid w:val="00AB3A1A"/>
    <w:rsid w:val="00AC4E8C"/>
    <w:rsid w:val="00AD62EE"/>
    <w:rsid w:val="00AE1D9D"/>
    <w:rsid w:val="00AE4745"/>
    <w:rsid w:val="00AE5E84"/>
    <w:rsid w:val="00AF06AF"/>
    <w:rsid w:val="00AF709D"/>
    <w:rsid w:val="00AF77AA"/>
    <w:rsid w:val="00AF7CCB"/>
    <w:rsid w:val="00AF7DD0"/>
    <w:rsid w:val="00B00006"/>
    <w:rsid w:val="00B021D0"/>
    <w:rsid w:val="00B20388"/>
    <w:rsid w:val="00B243DA"/>
    <w:rsid w:val="00B249D1"/>
    <w:rsid w:val="00B317C1"/>
    <w:rsid w:val="00B41626"/>
    <w:rsid w:val="00B41A76"/>
    <w:rsid w:val="00B41D57"/>
    <w:rsid w:val="00B433FC"/>
    <w:rsid w:val="00B44F87"/>
    <w:rsid w:val="00B4710F"/>
    <w:rsid w:val="00B472F8"/>
    <w:rsid w:val="00B47E73"/>
    <w:rsid w:val="00B5495F"/>
    <w:rsid w:val="00B56DD5"/>
    <w:rsid w:val="00B64F0A"/>
    <w:rsid w:val="00B6520B"/>
    <w:rsid w:val="00B75456"/>
    <w:rsid w:val="00B85AB5"/>
    <w:rsid w:val="00B87753"/>
    <w:rsid w:val="00B87C55"/>
    <w:rsid w:val="00B90057"/>
    <w:rsid w:val="00B94BE6"/>
    <w:rsid w:val="00B96525"/>
    <w:rsid w:val="00BA0A9A"/>
    <w:rsid w:val="00BA2C66"/>
    <w:rsid w:val="00BA41F7"/>
    <w:rsid w:val="00BA6241"/>
    <w:rsid w:val="00BA7CFD"/>
    <w:rsid w:val="00BB06E5"/>
    <w:rsid w:val="00BB207F"/>
    <w:rsid w:val="00BB287C"/>
    <w:rsid w:val="00BB3ACF"/>
    <w:rsid w:val="00BB581C"/>
    <w:rsid w:val="00BB5A9C"/>
    <w:rsid w:val="00BC268D"/>
    <w:rsid w:val="00BC6E1C"/>
    <w:rsid w:val="00BD28C0"/>
    <w:rsid w:val="00BD2CB0"/>
    <w:rsid w:val="00BD3945"/>
    <w:rsid w:val="00BE2AC8"/>
    <w:rsid w:val="00BF7070"/>
    <w:rsid w:val="00BF7CD2"/>
    <w:rsid w:val="00BF7E3E"/>
    <w:rsid w:val="00C02DF6"/>
    <w:rsid w:val="00C05A64"/>
    <w:rsid w:val="00C1036C"/>
    <w:rsid w:val="00C107F1"/>
    <w:rsid w:val="00C15708"/>
    <w:rsid w:val="00C15B65"/>
    <w:rsid w:val="00C21237"/>
    <w:rsid w:val="00C219C7"/>
    <w:rsid w:val="00C2254E"/>
    <w:rsid w:val="00C2325F"/>
    <w:rsid w:val="00C23EB2"/>
    <w:rsid w:val="00C26E2D"/>
    <w:rsid w:val="00C32104"/>
    <w:rsid w:val="00C35614"/>
    <w:rsid w:val="00C367C3"/>
    <w:rsid w:val="00C46C41"/>
    <w:rsid w:val="00C521C6"/>
    <w:rsid w:val="00C5340B"/>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70E"/>
    <w:rsid w:val="00CC5703"/>
    <w:rsid w:val="00CD13D1"/>
    <w:rsid w:val="00CE3505"/>
    <w:rsid w:val="00CF0C5B"/>
    <w:rsid w:val="00CF29B3"/>
    <w:rsid w:val="00CF41D9"/>
    <w:rsid w:val="00CF64BD"/>
    <w:rsid w:val="00CF720F"/>
    <w:rsid w:val="00D009EB"/>
    <w:rsid w:val="00D03958"/>
    <w:rsid w:val="00D06348"/>
    <w:rsid w:val="00D06D59"/>
    <w:rsid w:val="00D07373"/>
    <w:rsid w:val="00D13E80"/>
    <w:rsid w:val="00D16680"/>
    <w:rsid w:val="00D16B6D"/>
    <w:rsid w:val="00D22011"/>
    <w:rsid w:val="00D27AFD"/>
    <w:rsid w:val="00D32132"/>
    <w:rsid w:val="00D33F8E"/>
    <w:rsid w:val="00D527D2"/>
    <w:rsid w:val="00D61AB3"/>
    <w:rsid w:val="00D61DB8"/>
    <w:rsid w:val="00D7040B"/>
    <w:rsid w:val="00D70D8D"/>
    <w:rsid w:val="00D714D7"/>
    <w:rsid w:val="00D80579"/>
    <w:rsid w:val="00D82AA7"/>
    <w:rsid w:val="00D8436E"/>
    <w:rsid w:val="00D95351"/>
    <w:rsid w:val="00DA001A"/>
    <w:rsid w:val="00DA3469"/>
    <w:rsid w:val="00DA42C2"/>
    <w:rsid w:val="00DA5DAB"/>
    <w:rsid w:val="00DA655E"/>
    <w:rsid w:val="00DA718C"/>
    <w:rsid w:val="00DB05F3"/>
    <w:rsid w:val="00DB19D2"/>
    <w:rsid w:val="00DB5D90"/>
    <w:rsid w:val="00DC71B9"/>
    <w:rsid w:val="00DC7E85"/>
    <w:rsid w:val="00DD022A"/>
    <w:rsid w:val="00DD639C"/>
    <w:rsid w:val="00DE0274"/>
    <w:rsid w:val="00DE128B"/>
    <w:rsid w:val="00DE1855"/>
    <w:rsid w:val="00DE19B0"/>
    <w:rsid w:val="00DE51DF"/>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774"/>
    <w:rsid w:val="00E949CD"/>
    <w:rsid w:val="00E94C58"/>
    <w:rsid w:val="00EA4731"/>
    <w:rsid w:val="00EA6B0E"/>
    <w:rsid w:val="00EA6F37"/>
    <w:rsid w:val="00EB0823"/>
    <w:rsid w:val="00EB0C5C"/>
    <w:rsid w:val="00EC1C4F"/>
    <w:rsid w:val="00EC5959"/>
    <w:rsid w:val="00ED1F21"/>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E0E"/>
    <w:rsid w:val="00F440AC"/>
    <w:rsid w:val="00F45B38"/>
    <w:rsid w:val="00F52124"/>
    <w:rsid w:val="00F539E6"/>
    <w:rsid w:val="00F5419C"/>
    <w:rsid w:val="00F54CB8"/>
    <w:rsid w:val="00F56524"/>
    <w:rsid w:val="00F571D2"/>
    <w:rsid w:val="00F603F3"/>
    <w:rsid w:val="00F610B2"/>
    <w:rsid w:val="00F62570"/>
    <w:rsid w:val="00F6333D"/>
    <w:rsid w:val="00F6779B"/>
    <w:rsid w:val="00F70CF0"/>
    <w:rsid w:val="00F71D75"/>
    <w:rsid w:val="00F72EA1"/>
    <w:rsid w:val="00F74E0D"/>
    <w:rsid w:val="00F81647"/>
    <w:rsid w:val="00F81CC0"/>
    <w:rsid w:val="00F83A37"/>
    <w:rsid w:val="00F847E4"/>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56F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60527398">
      <w:marLeft w:val="0"/>
      <w:marRight w:val="0"/>
      <w:marTop w:val="0"/>
      <w:marBottom w:val="0"/>
      <w:divBdr>
        <w:top w:val="none" w:sz="0" w:space="0" w:color="auto"/>
        <w:left w:val="none" w:sz="0" w:space="0" w:color="auto"/>
        <w:bottom w:val="none" w:sz="0" w:space="0" w:color="auto"/>
        <w:right w:val="none" w:sz="0" w:space="0" w:color="auto"/>
      </w:divBdr>
    </w:div>
    <w:div w:id="260527399">
      <w:marLeft w:val="0"/>
      <w:marRight w:val="0"/>
      <w:marTop w:val="0"/>
      <w:marBottom w:val="0"/>
      <w:divBdr>
        <w:top w:val="none" w:sz="0" w:space="0" w:color="auto"/>
        <w:left w:val="none" w:sz="0" w:space="0" w:color="auto"/>
        <w:bottom w:val="none" w:sz="0" w:space="0" w:color="auto"/>
        <w:right w:val="none" w:sz="0" w:space="0" w:color="auto"/>
      </w:divBdr>
    </w:div>
    <w:div w:id="260527400">
      <w:marLeft w:val="0"/>
      <w:marRight w:val="0"/>
      <w:marTop w:val="0"/>
      <w:marBottom w:val="0"/>
      <w:divBdr>
        <w:top w:val="none" w:sz="0" w:space="0" w:color="auto"/>
        <w:left w:val="none" w:sz="0" w:space="0" w:color="auto"/>
        <w:bottom w:val="none" w:sz="0" w:space="0" w:color="auto"/>
        <w:right w:val="none" w:sz="0" w:space="0" w:color="auto"/>
      </w:divBdr>
    </w:div>
    <w:div w:id="260527406">
      <w:marLeft w:val="0"/>
      <w:marRight w:val="0"/>
      <w:marTop w:val="0"/>
      <w:marBottom w:val="0"/>
      <w:divBdr>
        <w:top w:val="none" w:sz="0" w:space="0" w:color="auto"/>
        <w:left w:val="none" w:sz="0" w:space="0" w:color="auto"/>
        <w:bottom w:val="none" w:sz="0" w:space="0" w:color="auto"/>
        <w:right w:val="none" w:sz="0" w:space="0" w:color="auto"/>
      </w:divBdr>
    </w:div>
    <w:div w:id="260527408">
      <w:marLeft w:val="0"/>
      <w:marRight w:val="0"/>
      <w:marTop w:val="0"/>
      <w:marBottom w:val="0"/>
      <w:divBdr>
        <w:top w:val="none" w:sz="0" w:space="0" w:color="auto"/>
        <w:left w:val="none" w:sz="0" w:space="0" w:color="auto"/>
        <w:bottom w:val="none" w:sz="0" w:space="0" w:color="auto"/>
        <w:right w:val="none" w:sz="0" w:space="0" w:color="auto"/>
      </w:divBdr>
      <w:divsChild>
        <w:div w:id="260527401">
          <w:marLeft w:val="0"/>
          <w:marRight w:val="0"/>
          <w:marTop w:val="0"/>
          <w:marBottom w:val="0"/>
          <w:divBdr>
            <w:top w:val="none" w:sz="0" w:space="0" w:color="auto"/>
            <w:left w:val="none" w:sz="0" w:space="0" w:color="auto"/>
            <w:bottom w:val="none" w:sz="0" w:space="0" w:color="auto"/>
            <w:right w:val="none" w:sz="0" w:space="0" w:color="auto"/>
          </w:divBdr>
        </w:div>
        <w:div w:id="260527402">
          <w:marLeft w:val="0"/>
          <w:marRight w:val="0"/>
          <w:marTop w:val="0"/>
          <w:marBottom w:val="0"/>
          <w:divBdr>
            <w:top w:val="none" w:sz="0" w:space="0" w:color="auto"/>
            <w:left w:val="none" w:sz="0" w:space="0" w:color="auto"/>
            <w:bottom w:val="none" w:sz="0" w:space="0" w:color="auto"/>
            <w:right w:val="none" w:sz="0" w:space="0" w:color="auto"/>
          </w:divBdr>
        </w:div>
        <w:div w:id="260527403">
          <w:marLeft w:val="0"/>
          <w:marRight w:val="0"/>
          <w:marTop w:val="0"/>
          <w:marBottom w:val="0"/>
          <w:divBdr>
            <w:top w:val="none" w:sz="0" w:space="0" w:color="auto"/>
            <w:left w:val="none" w:sz="0" w:space="0" w:color="auto"/>
            <w:bottom w:val="none" w:sz="0" w:space="0" w:color="auto"/>
            <w:right w:val="none" w:sz="0" w:space="0" w:color="auto"/>
          </w:divBdr>
        </w:div>
        <w:div w:id="260527404">
          <w:marLeft w:val="0"/>
          <w:marRight w:val="0"/>
          <w:marTop w:val="0"/>
          <w:marBottom w:val="0"/>
          <w:divBdr>
            <w:top w:val="none" w:sz="0" w:space="0" w:color="auto"/>
            <w:left w:val="none" w:sz="0" w:space="0" w:color="auto"/>
            <w:bottom w:val="none" w:sz="0" w:space="0" w:color="auto"/>
            <w:right w:val="none" w:sz="0" w:space="0" w:color="auto"/>
          </w:divBdr>
        </w:div>
        <w:div w:id="260527405">
          <w:marLeft w:val="0"/>
          <w:marRight w:val="0"/>
          <w:marTop w:val="0"/>
          <w:marBottom w:val="0"/>
          <w:divBdr>
            <w:top w:val="none" w:sz="0" w:space="0" w:color="auto"/>
            <w:left w:val="none" w:sz="0" w:space="0" w:color="auto"/>
            <w:bottom w:val="none" w:sz="0" w:space="0" w:color="auto"/>
            <w:right w:val="none" w:sz="0" w:space="0" w:color="auto"/>
          </w:divBdr>
        </w:div>
        <w:div w:id="260527407">
          <w:marLeft w:val="0"/>
          <w:marRight w:val="0"/>
          <w:marTop w:val="0"/>
          <w:marBottom w:val="0"/>
          <w:divBdr>
            <w:top w:val="none" w:sz="0" w:space="0" w:color="auto"/>
            <w:left w:val="none" w:sz="0" w:space="0" w:color="auto"/>
            <w:bottom w:val="none" w:sz="0" w:space="0" w:color="auto"/>
            <w:right w:val="none" w:sz="0" w:space="0" w:color="auto"/>
          </w:divBdr>
        </w:div>
        <w:div w:id="260527409">
          <w:marLeft w:val="0"/>
          <w:marRight w:val="0"/>
          <w:marTop w:val="0"/>
          <w:marBottom w:val="0"/>
          <w:divBdr>
            <w:top w:val="none" w:sz="0" w:space="0" w:color="auto"/>
            <w:left w:val="none" w:sz="0" w:space="0" w:color="auto"/>
            <w:bottom w:val="none" w:sz="0" w:space="0" w:color="auto"/>
            <w:right w:val="none" w:sz="0" w:space="0" w:color="auto"/>
          </w:divBdr>
        </w:div>
        <w:div w:id="260527410">
          <w:marLeft w:val="0"/>
          <w:marRight w:val="0"/>
          <w:marTop w:val="0"/>
          <w:marBottom w:val="0"/>
          <w:divBdr>
            <w:top w:val="none" w:sz="0" w:space="0" w:color="auto"/>
            <w:left w:val="none" w:sz="0" w:space="0" w:color="auto"/>
            <w:bottom w:val="none" w:sz="0" w:space="0" w:color="auto"/>
            <w:right w:val="none" w:sz="0" w:space="0" w:color="auto"/>
          </w:divBdr>
        </w:div>
        <w:div w:id="260527411">
          <w:marLeft w:val="0"/>
          <w:marRight w:val="0"/>
          <w:marTop w:val="0"/>
          <w:marBottom w:val="0"/>
          <w:divBdr>
            <w:top w:val="none" w:sz="0" w:space="0" w:color="auto"/>
            <w:left w:val="none" w:sz="0" w:space="0" w:color="auto"/>
            <w:bottom w:val="none" w:sz="0" w:space="0" w:color="auto"/>
            <w:right w:val="none" w:sz="0" w:space="0" w:color="auto"/>
          </w:divBdr>
        </w:div>
      </w:divsChild>
    </w:div>
    <w:div w:id="260527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chers.ne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leigh.craigslist.org/" TargetMode="Externa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udentsurvey@rti.org"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4208</Words>
  <Characters>23987</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2010-07-08T16:03:00Z</cp:lastPrinted>
  <dcterms:created xsi:type="dcterms:W3CDTF">2011-02-23T18:09:00Z</dcterms:created>
  <dcterms:modified xsi:type="dcterms:W3CDTF">2011-02-23T18:09:00Z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