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71" w:rsidRPr="000B1271" w:rsidRDefault="000B1271" w:rsidP="000B1271">
      <w:pPr>
        <w:pStyle w:val="Heading1"/>
      </w:pPr>
      <w:bookmarkStart w:id="0" w:name="_Toc190490668"/>
      <w:bookmarkStart w:id="1" w:name="_Toc248818771"/>
      <w:bookmarkStart w:id="2" w:name="_Toc280179452"/>
      <w:r w:rsidRPr="000B1271">
        <w:t>Part B.</w:t>
      </w:r>
      <w:r w:rsidRPr="000B1271">
        <w:tab/>
        <w:t>Statistical Methods</w:t>
      </w:r>
      <w:bookmarkEnd w:id="0"/>
      <w:bookmarkEnd w:id="1"/>
      <w:bookmarkEnd w:id="2"/>
    </w:p>
    <w:p w:rsidR="000B1271" w:rsidRPr="000B1271" w:rsidRDefault="000B1271" w:rsidP="000B1271">
      <w:pPr>
        <w:pStyle w:val="Heading2"/>
      </w:pPr>
      <w:bookmarkStart w:id="3" w:name="_Toc190490669"/>
      <w:bookmarkStart w:id="4" w:name="_Toc248818772"/>
      <w:bookmarkStart w:id="5" w:name="_Toc280179453"/>
      <w:r w:rsidRPr="000B1271">
        <w:t>B1</w:t>
      </w:r>
      <w:r w:rsidRPr="000B1271">
        <w:tab/>
        <w:t>Potential Respondent Universe</w:t>
      </w:r>
      <w:bookmarkEnd w:id="3"/>
      <w:bookmarkEnd w:id="4"/>
      <w:bookmarkEnd w:id="5"/>
      <w:r w:rsidRPr="000B1271">
        <w:t xml:space="preserve">  </w:t>
      </w:r>
    </w:p>
    <w:p w:rsidR="000B1271" w:rsidRPr="008408FB" w:rsidRDefault="000B1271" w:rsidP="000B1271">
      <w:pPr>
        <w:tabs>
          <w:tab w:val="left" w:pos="720"/>
          <w:tab w:val="left" w:pos="1080"/>
          <w:tab w:val="left" w:pos="1440"/>
          <w:tab w:val="left" w:pos="1800"/>
        </w:tabs>
        <w:autoSpaceDE w:val="0"/>
        <w:autoSpaceDN w:val="0"/>
        <w:adjustRightInd w:val="0"/>
        <w:rPr>
          <w:szCs w:val="22"/>
        </w:rPr>
      </w:pPr>
      <w:r w:rsidRPr="008408FB">
        <w:rPr>
          <w:szCs w:val="22"/>
        </w:rPr>
        <w:t xml:space="preserve">The respondent universe for </w:t>
      </w:r>
      <w:r w:rsidR="00507EF0">
        <w:rPr>
          <w:szCs w:val="22"/>
        </w:rPr>
        <w:t>additional on-site data collection site visits</w:t>
      </w:r>
      <w:r w:rsidR="00216D18">
        <w:rPr>
          <w:szCs w:val="22"/>
        </w:rPr>
        <w:t xml:space="preserve"> is </w:t>
      </w:r>
      <w:r w:rsidR="00A85241">
        <w:rPr>
          <w:szCs w:val="22"/>
        </w:rPr>
        <w:t>up to 45</w:t>
      </w:r>
      <w:r w:rsidR="00A85241" w:rsidRPr="008408FB">
        <w:rPr>
          <w:szCs w:val="22"/>
        </w:rPr>
        <w:t xml:space="preserve"> </w:t>
      </w:r>
      <w:r w:rsidRPr="008408FB">
        <w:rPr>
          <w:szCs w:val="22"/>
        </w:rPr>
        <w:t>PHAs of different sizes and in different parts of the country that are believed to operate high-performing HCV programs.</w:t>
      </w:r>
      <w:r w:rsidRPr="008408FB">
        <w:t xml:space="preserve"> </w:t>
      </w:r>
    </w:p>
    <w:p w:rsidR="000B1271" w:rsidRPr="008408FB" w:rsidRDefault="000B1271" w:rsidP="000B1271">
      <w:pPr>
        <w:tabs>
          <w:tab w:val="left" w:pos="720"/>
          <w:tab w:val="left" w:pos="1080"/>
          <w:tab w:val="left" w:pos="1440"/>
          <w:tab w:val="left" w:pos="1800"/>
        </w:tabs>
        <w:autoSpaceDE w:val="0"/>
        <w:autoSpaceDN w:val="0"/>
        <w:adjustRightInd w:val="0"/>
        <w:rPr>
          <w:szCs w:val="22"/>
        </w:rPr>
      </w:pPr>
    </w:p>
    <w:p w:rsidR="000B1271" w:rsidRPr="000B1271" w:rsidRDefault="000B1271" w:rsidP="000B1271">
      <w:pPr>
        <w:pStyle w:val="Heading3"/>
      </w:pPr>
      <w:r w:rsidRPr="000B1271">
        <w:t xml:space="preserve">Rationale for Visiting </w:t>
      </w:r>
      <w:r w:rsidR="00A85241">
        <w:t>Up to 45</w:t>
      </w:r>
      <w:r w:rsidR="00A85241" w:rsidRPr="000B1271">
        <w:t xml:space="preserve"> </w:t>
      </w:r>
      <w:r w:rsidRPr="000B1271">
        <w:t>PHAs</w:t>
      </w:r>
    </w:p>
    <w:p w:rsidR="000B1271" w:rsidRDefault="000B1271" w:rsidP="00FA52D4">
      <w:pPr>
        <w:tabs>
          <w:tab w:val="left" w:pos="720"/>
          <w:tab w:val="left" w:pos="1080"/>
          <w:tab w:val="left" w:pos="1440"/>
          <w:tab w:val="left" w:pos="1800"/>
        </w:tabs>
        <w:autoSpaceDE w:val="0"/>
        <w:autoSpaceDN w:val="0"/>
        <w:adjustRightInd w:val="0"/>
      </w:pPr>
      <w:r w:rsidRPr="008408FB">
        <w:rPr>
          <w:szCs w:val="22"/>
        </w:rPr>
        <w:t xml:space="preserve">The rationale for </w:t>
      </w:r>
      <w:r>
        <w:rPr>
          <w:szCs w:val="22"/>
        </w:rPr>
        <w:t>visiting</w:t>
      </w:r>
      <w:r w:rsidRPr="008408FB">
        <w:rPr>
          <w:szCs w:val="22"/>
        </w:rPr>
        <w:t xml:space="preserve"> </w:t>
      </w:r>
      <w:r w:rsidR="00A85241">
        <w:rPr>
          <w:szCs w:val="22"/>
        </w:rPr>
        <w:t xml:space="preserve">up to 45 </w:t>
      </w:r>
      <w:r>
        <w:rPr>
          <w:szCs w:val="22"/>
        </w:rPr>
        <w:t xml:space="preserve">PHAs </w:t>
      </w:r>
      <w:r w:rsidRPr="008408FB">
        <w:rPr>
          <w:szCs w:val="22"/>
        </w:rPr>
        <w:t>is</w:t>
      </w:r>
      <w:r>
        <w:rPr>
          <w:szCs w:val="22"/>
        </w:rPr>
        <w:t xml:space="preserve"> to </w:t>
      </w:r>
      <w:r>
        <w:t xml:space="preserve">select additional high performing and efficient HCV programs to achieve a data collection sample of </w:t>
      </w:r>
      <w:r w:rsidR="00A85241">
        <w:t xml:space="preserve">up to 60 </w:t>
      </w:r>
      <w:r>
        <w:t xml:space="preserve">programs for the full </w:t>
      </w:r>
      <w:r w:rsidR="00B84B51">
        <w:t>national</w:t>
      </w:r>
      <w:r>
        <w:t xml:space="preserve"> study </w:t>
      </w:r>
      <w:r w:rsidRPr="00BE31F5">
        <w:t xml:space="preserve">that is </w:t>
      </w:r>
      <w:r w:rsidRPr="00B84B51">
        <w:t>representative</w:t>
      </w:r>
      <w:r w:rsidR="00DB0A0A" w:rsidRPr="00B84B51">
        <w:t xml:space="preserve"> </w:t>
      </w:r>
      <w:r w:rsidR="004C7528" w:rsidRPr="00B84B51">
        <w:t>(</w:t>
      </w:r>
      <w:r w:rsidR="00DB0A0A" w:rsidRPr="00B84B51">
        <w:t>of high performing HCV programs</w:t>
      </w:r>
      <w:r w:rsidR="004C7528" w:rsidRPr="00B84B51">
        <w:t>)</w:t>
      </w:r>
      <w:r w:rsidRPr="00B84B51">
        <w:t xml:space="preserve"> by</w:t>
      </w:r>
      <w:r w:rsidRPr="00BE31F5">
        <w:t xml:space="preserve"> </w:t>
      </w:r>
      <w:r w:rsidR="00DB0A0A">
        <w:t xml:space="preserve">HCV program </w:t>
      </w:r>
      <w:r w:rsidRPr="00BE31F5">
        <w:t xml:space="preserve">size, </w:t>
      </w:r>
      <w:r w:rsidRPr="00FA52D4">
        <w:t>location</w:t>
      </w:r>
      <w:r w:rsidR="00A85241">
        <w:t>,</w:t>
      </w:r>
      <w:r w:rsidRPr="00FA52D4">
        <w:t xml:space="preserve"> and program type.</w:t>
      </w:r>
      <w:r w:rsidR="00FA52D4" w:rsidRPr="00FA52D4">
        <w:t xml:space="preserve"> </w:t>
      </w:r>
      <w:r w:rsidR="00A85241">
        <w:t xml:space="preserve">From the reconnaissance phase, </w:t>
      </w:r>
      <w:r w:rsidR="00A85241" w:rsidRPr="0041571F">
        <w:t xml:space="preserve">we identified </w:t>
      </w:r>
      <w:r w:rsidR="00A85241">
        <w:t>31-3</w:t>
      </w:r>
      <w:r w:rsidR="00A85241" w:rsidRPr="0041571F">
        <w:t>5 PHAs that met the study criteria for high performance and efficiency</w:t>
      </w:r>
      <w:r w:rsidR="00A85241">
        <w:t xml:space="preserve"> and that have large enough HCV programs to be considered for the full study.</w:t>
      </w:r>
      <w:r w:rsidR="00A85241">
        <w:rPr>
          <w:rStyle w:val="FootnoteReference"/>
        </w:rPr>
        <w:footnoteReference w:id="1"/>
      </w:r>
      <w:r w:rsidR="00A85241">
        <w:t xml:space="preserve"> Our current sampling plan for the full study calls for collecting data from up to 60 PHAs. As a result, we need to identify an additional 25-29 PHAs that meet the study’s criteria for high performance to be included in the full study, plus several more PHAs to serve as backup agencies in case any of the PHA’s approved in the first reconnaissance phase declines to participate (</w:t>
      </w:r>
      <w:r w:rsidR="00384FAC">
        <w:t xml:space="preserve">so we need </w:t>
      </w:r>
      <w:proofErr w:type="gramStart"/>
      <w:r w:rsidR="00384FAC">
        <w:t>to</w:t>
      </w:r>
      <w:proofErr w:type="gramEnd"/>
      <w:r w:rsidR="00384FAC">
        <w:t xml:space="preserve"> identify</w:t>
      </w:r>
      <w:r w:rsidR="005D1110">
        <w:t xml:space="preserve"> </w:t>
      </w:r>
      <w:r w:rsidR="00A85241">
        <w:t xml:space="preserve">approximately 34 PHAs in total). This OMB request is to conduct site visits similar to those done in the reconnaissance phase at up to 45 PHAs to identify another 34 PHAs for potential inclusion in the full study. </w:t>
      </w:r>
    </w:p>
    <w:p w:rsidR="006D140B" w:rsidRDefault="006D140B" w:rsidP="00FA52D4">
      <w:pPr>
        <w:tabs>
          <w:tab w:val="left" w:pos="720"/>
          <w:tab w:val="left" w:pos="1080"/>
          <w:tab w:val="left" w:pos="1440"/>
          <w:tab w:val="left" w:pos="1800"/>
        </w:tabs>
        <w:autoSpaceDE w:val="0"/>
        <w:autoSpaceDN w:val="0"/>
        <w:adjustRightInd w:val="0"/>
      </w:pPr>
    </w:p>
    <w:p w:rsidR="00384FAC" w:rsidRDefault="006D140B" w:rsidP="00384FAC">
      <w:pPr>
        <w:tabs>
          <w:tab w:val="left" w:pos="720"/>
          <w:tab w:val="left" w:pos="1080"/>
          <w:tab w:val="left" w:pos="1440"/>
          <w:tab w:val="left" w:pos="1800"/>
        </w:tabs>
        <w:autoSpaceDE w:val="0"/>
        <w:autoSpaceDN w:val="0"/>
        <w:adjustRightInd w:val="0"/>
      </w:pPr>
      <w:r>
        <w:t xml:space="preserve">The reason that we need to identify </w:t>
      </w:r>
      <w:r w:rsidR="00A85241">
        <w:t>34 additional</w:t>
      </w:r>
      <w:r>
        <w:t xml:space="preserve"> PHAs for the full study is that we need at least </w:t>
      </w:r>
      <w:r w:rsidR="00A85241">
        <w:t xml:space="preserve">25 </w:t>
      </w:r>
      <w:r>
        <w:t xml:space="preserve">high performing agencies to make up the current gap between the </w:t>
      </w:r>
      <w:r w:rsidR="00A85241">
        <w:t xml:space="preserve">31-35 </w:t>
      </w:r>
      <w:r>
        <w:t xml:space="preserve">agencies </w:t>
      </w:r>
      <w:r w:rsidR="002E33D6">
        <w:t xml:space="preserve">identified as viable candidates in the first stage </w:t>
      </w:r>
      <w:r w:rsidR="00104376">
        <w:t>and</w:t>
      </w:r>
      <w:r w:rsidR="00384FAC">
        <w:t xml:space="preserve"> the </w:t>
      </w:r>
      <w:r w:rsidR="00104376">
        <w:t xml:space="preserve">up to 60 PHAs needed for the </w:t>
      </w:r>
      <w:r w:rsidR="00384FAC">
        <w:t xml:space="preserve">full </w:t>
      </w:r>
      <w:r w:rsidR="00104376">
        <w:t>study.</w:t>
      </w:r>
      <w:r w:rsidR="00384FAC">
        <w:t xml:space="preserve"> </w:t>
      </w:r>
      <w:r>
        <w:t xml:space="preserve">The reason we need to visit </w:t>
      </w:r>
      <w:r w:rsidR="002E33D6">
        <w:t xml:space="preserve">45 </w:t>
      </w:r>
      <w:r>
        <w:t xml:space="preserve">agencies to identify </w:t>
      </w:r>
      <w:r w:rsidR="002E33D6">
        <w:t>the 34</w:t>
      </w:r>
      <w:r>
        <w:t xml:space="preserve"> </w:t>
      </w:r>
      <w:r w:rsidR="002E33D6">
        <w:t xml:space="preserve">additional PHAs </w:t>
      </w:r>
      <w:r>
        <w:t>is that we expect (based on the findings from the reconnaissance phase) that only about three-quarters of the agencies visited will meet the criteria for inclusion in the full study</w:t>
      </w:r>
      <w:r w:rsidR="005D1110">
        <w:t xml:space="preserve"> </w:t>
      </w:r>
      <w:r w:rsidR="00384FAC">
        <w:t>and a number of PHAs confirmed in the first reconnaissance site visits might decline to participate in the full study.</w:t>
      </w:r>
    </w:p>
    <w:p w:rsidR="000B1271" w:rsidRDefault="000B1271" w:rsidP="00384FAC">
      <w:pPr>
        <w:tabs>
          <w:tab w:val="left" w:pos="720"/>
          <w:tab w:val="left" w:pos="1080"/>
          <w:tab w:val="left" w:pos="1440"/>
          <w:tab w:val="left" w:pos="1800"/>
        </w:tabs>
        <w:autoSpaceDE w:val="0"/>
        <w:autoSpaceDN w:val="0"/>
        <w:adjustRightInd w:val="0"/>
      </w:pPr>
    </w:p>
    <w:p w:rsidR="000B1271" w:rsidRPr="000B1271" w:rsidRDefault="000B1271" w:rsidP="000B1271">
      <w:pPr>
        <w:pStyle w:val="Heading3"/>
      </w:pPr>
      <w:r w:rsidRPr="000B1271">
        <w:t>Rationale for Focusing on High Performers</w:t>
      </w:r>
    </w:p>
    <w:p w:rsidR="000B1271" w:rsidRPr="00382278" w:rsidRDefault="000B1271" w:rsidP="000B1271">
      <w:r w:rsidRPr="00382278">
        <w:t>The reason for limiting the study sample to PHAs with high-performing HCV programs is that HUD intends the full national study of administrative fees to be based on high-performing and efficient programs</w:t>
      </w:r>
      <w:r>
        <w:t xml:space="preserve">. </w:t>
      </w:r>
      <w:r w:rsidRPr="00382278">
        <w:t xml:space="preserve">The full national study will provide cost information to inform the development of a new administrative fee formula for the HCV program, and HUD wants to </w:t>
      </w:r>
      <w:r>
        <w:t>model</w:t>
      </w:r>
      <w:r w:rsidRPr="00382278">
        <w:t xml:space="preserve"> administrative costs at only those HCV programs that are</w:t>
      </w:r>
      <w:r>
        <w:t xml:space="preserve"> high performers. HCV programs can be non-high-performin</w:t>
      </w:r>
      <w:r w:rsidR="00B84B51">
        <w:t>g for a wide variety of reasons</w:t>
      </w:r>
      <w:r>
        <w:t xml:space="preserve"> and HUD does not want to spend the limited resources available for this project studying program administration at agencies known not to be high performers.</w:t>
      </w:r>
    </w:p>
    <w:p w:rsidR="000B1271" w:rsidRDefault="000B1271" w:rsidP="000B1271"/>
    <w:p w:rsidR="000B1271" w:rsidRPr="000B1271" w:rsidRDefault="000B1271" w:rsidP="000B1271">
      <w:pPr>
        <w:pStyle w:val="Heading3"/>
      </w:pPr>
      <w:r w:rsidRPr="000B1271">
        <w:lastRenderedPageBreak/>
        <w:t xml:space="preserve">Selection of the Sample of </w:t>
      </w:r>
      <w:r w:rsidR="002E33D6">
        <w:t>45</w:t>
      </w:r>
      <w:r w:rsidR="002E33D6" w:rsidRPr="000B1271">
        <w:t xml:space="preserve"> </w:t>
      </w:r>
      <w:r w:rsidRPr="000B1271">
        <w:t>PHAs</w:t>
      </w:r>
    </w:p>
    <w:p w:rsidR="000B1271" w:rsidRDefault="000B1271" w:rsidP="000B1271">
      <w:r>
        <w:t xml:space="preserve">The </w:t>
      </w:r>
      <w:r w:rsidR="00216D18">
        <w:t xml:space="preserve">full </w:t>
      </w:r>
      <w:r>
        <w:t>national study of administrative fees in the HCV program—</w:t>
      </w:r>
      <w:r w:rsidR="00B84B51">
        <w:t>which will be the subject of a separate OMB request</w:t>
      </w:r>
      <w:r>
        <w:t xml:space="preserve">—will ultimately be based on costs observed at a group of HCV programs that </w:t>
      </w:r>
      <w:r w:rsidR="00B84B51">
        <w:t>are</w:t>
      </w:r>
      <w:r>
        <w:t xml:space="preserve"> high-performing and efficient. As a result, the </w:t>
      </w:r>
      <w:r w:rsidR="0058381C">
        <w:t>additional</w:t>
      </w:r>
      <w:r>
        <w:t xml:space="preserve"> site visits will focus, to the extent possible, on HCV programs that are believed to be high-performing and efficient. </w:t>
      </w:r>
    </w:p>
    <w:p w:rsidR="000B1271" w:rsidRDefault="000B1271" w:rsidP="000B1271"/>
    <w:p w:rsidR="000B1271" w:rsidRDefault="000B1271" w:rsidP="000B1271">
      <w:pPr>
        <w:rPr>
          <w:szCs w:val="22"/>
        </w:rPr>
      </w:pPr>
      <w:r w:rsidRPr="00AD2B87">
        <w:rPr>
          <w:szCs w:val="22"/>
        </w:rPr>
        <w:t xml:space="preserve">The sample </w:t>
      </w:r>
      <w:r w:rsidR="00B84B51">
        <w:rPr>
          <w:szCs w:val="22"/>
        </w:rPr>
        <w:t xml:space="preserve">of </w:t>
      </w:r>
      <w:r w:rsidR="002E33D6">
        <w:rPr>
          <w:szCs w:val="22"/>
        </w:rPr>
        <w:t xml:space="preserve">45 </w:t>
      </w:r>
      <w:r w:rsidR="00B84B51">
        <w:rPr>
          <w:szCs w:val="22"/>
        </w:rPr>
        <w:t xml:space="preserve">PHAs </w:t>
      </w:r>
      <w:r w:rsidRPr="00AD2B87">
        <w:rPr>
          <w:szCs w:val="22"/>
        </w:rPr>
        <w:t xml:space="preserve">for </w:t>
      </w:r>
      <w:r w:rsidR="00B84B51">
        <w:rPr>
          <w:szCs w:val="22"/>
        </w:rPr>
        <w:t>additional on-site data collection</w:t>
      </w:r>
      <w:r w:rsidRPr="00AD2B87">
        <w:rPr>
          <w:szCs w:val="22"/>
        </w:rPr>
        <w:t xml:space="preserve"> will generally be selected in a manner similar to the reconnaissance sample selection</w:t>
      </w:r>
      <w:r w:rsidR="00B84B51">
        <w:rPr>
          <w:szCs w:val="22"/>
        </w:rPr>
        <w:t xml:space="preserve"> in the first phase of the study</w:t>
      </w:r>
      <w:r w:rsidRPr="00AD2B87">
        <w:rPr>
          <w:szCs w:val="22"/>
        </w:rPr>
        <w:t xml:space="preserve">. The sample of </w:t>
      </w:r>
      <w:r w:rsidR="002E33D6">
        <w:rPr>
          <w:szCs w:val="22"/>
        </w:rPr>
        <w:t>45</w:t>
      </w:r>
      <w:r w:rsidR="002E33D6" w:rsidRPr="00AD2B87">
        <w:rPr>
          <w:szCs w:val="22"/>
        </w:rPr>
        <w:t xml:space="preserve"> </w:t>
      </w:r>
      <w:r w:rsidRPr="00AD2B87">
        <w:rPr>
          <w:szCs w:val="22"/>
        </w:rPr>
        <w:t xml:space="preserve">PHAs will be drawn using random stratified sampling from the universe of HCV programs that were designated as “high performers” by HUD’s </w:t>
      </w:r>
      <w:r w:rsidR="00B84B51">
        <w:rPr>
          <w:szCs w:val="22"/>
        </w:rPr>
        <w:t>SEMAP system</w:t>
      </w:r>
      <w:r w:rsidRPr="00AD2B87">
        <w:rPr>
          <w:szCs w:val="22"/>
        </w:rPr>
        <w:t xml:space="preserve"> in </w:t>
      </w:r>
      <w:r w:rsidR="00C66620">
        <w:rPr>
          <w:szCs w:val="22"/>
        </w:rPr>
        <w:t xml:space="preserve">three of the four years </w:t>
      </w:r>
      <w:r w:rsidRPr="00AD2B87">
        <w:rPr>
          <w:szCs w:val="22"/>
        </w:rPr>
        <w:t xml:space="preserve">2007, 2008, 2009, </w:t>
      </w:r>
      <w:r w:rsidR="009B7CCD">
        <w:rPr>
          <w:szCs w:val="22"/>
        </w:rPr>
        <w:t xml:space="preserve">or </w:t>
      </w:r>
      <w:r w:rsidRPr="00AD2B87">
        <w:rPr>
          <w:szCs w:val="22"/>
        </w:rPr>
        <w:t xml:space="preserve">2010. </w:t>
      </w:r>
    </w:p>
    <w:p w:rsidR="000B1271" w:rsidRDefault="000B1271" w:rsidP="000B1271">
      <w:pPr>
        <w:rPr>
          <w:szCs w:val="22"/>
        </w:rPr>
      </w:pPr>
    </w:p>
    <w:p w:rsidR="000B1271" w:rsidRDefault="000B1271" w:rsidP="000B1271">
      <w:r>
        <w:t>SEMAP system is the main source of administrative data</w:t>
      </w:r>
      <w:r w:rsidR="00B84B51">
        <w:t xml:space="preserve"> on overall</w:t>
      </w:r>
      <w:r>
        <w:t xml:space="preserve"> HCV program performance</w:t>
      </w:r>
      <w:r w:rsidR="00B84B51">
        <w:t xml:space="preserve"> available for the universe of HCV programs</w:t>
      </w:r>
      <w:r>
        <w:t xml:space="preserve">. </w:t>
      </w:r>
      <w:r w:rsidR="009B7CCD">
        <w:t xml:space="preserve">The SEMAP system scores </w:t>
      </w:r>
      <w:r>
        <w:t>HCV programs on a combination of administrative data measures reported to HUD through the</w:t>
      </w:r>
      <w:r w:rsidR="007A3649">
        <w:t xml:space="preserve"> Public and Indian Housing Information Center (</w:t>
      </w:r>
      <w:r>
        <w:t>PIC</w:t>
      </w:r>
      <w:r w:rsidR="007A3649">
        <w:t>)</w:t>
      </w:r>
      <w:r>
        <w:t xml:space="preserve"> system and self-reported measures. Each program receives a rating of “High Performer,” “Standard Performer,” or “Troubled” based on its SEMAP score. </w:t>
      </w:r>
      <w:r w:rsidR="00B13946">
        <w:t>Most, but not all, programs receive a SEMAP certification every year</w:t>
      </w:r>
    </w:p>
    <w:p w:rsidR="000B1271" w:rsidRDefault="000B1271" w:rsidP="000B1271"/>
    <w:p w:rsidR="000B1271" w:rsidRDefault="000B1271" w:rsidP="000B1271">
      <w:r w:rsidRPr="00E14756">
        <w:t xml:space="preserve">HCV programs with “High Performer” ratings on SEMAP in three of the past four years (2007-2010) </w:t>
      </w:r>
      <w:r>
        <w:t xml:space="preserve">will </w:t>
      </w:r>
      <w:r w:rsidR="00B84B51">
        <w:t xml:space="preserve">form the basic sampling </w:t>
      </w:r>
      <w:r w:rsidRPr="00AF0110">
        <w:t>universe</w:t>
      </w:r>
      <w:r w:rsidR="00B84B51">
        <w:t xml:space="preserve"> for the </w:t>
      </w:r>
      <w:r w:rsidR="00B84B51">
        <w:rPr>
          <w:szCs w:val="22"/>
        </w:rPr>
        <w:t>additional on-site data collection</w:t>
      </w:r>
      <w:r w:rsidRPr="00AF0110">
        <w:t>. PHAs that don’t have SEMAP certification for all four years</w:t>
      </w:r>
      <w:r>
        <w:t xml:space="preserve"> (such as small programs) will </w:t>
      </w:r>
      <w:r w:rsidR="00DB0A0A">
        <w:t>also</w:t>
      </w:r>
      <w:r>
        <w:t xml:space="preserve"> be included if they are</w:t>
      </w:r>
      <w:r w:rsidRPr="00AF0110">
        <w:t xml:space="preserve"> SEMAP high performers in all the years </w:t>
      </w:r>
      <w:r>
        <w:t xml:space="preserve">in which </w:t>
      </w:r>
      <w:r w:rsidRPr="00AF0110">
        <w:t>data were reported.</w:t>
      </w:r>
      <w:r>
        <w:t xml:space="preserve">  </w:t>
      </w:r>
    </w:p>
    <w:p w:rsidR="000B1271" w:rsidRDefault="000B1271" w:rsidP="000B1271"/>
    <w:p w:rsidR="000B1271" w:rsidRDefault="000B1271" w:rsidP="000B1271">
      <w:r>
        <w:t xml:space="preserve">The following </w:t>
      </w:r>
      <w:r w:rsidR="00202175">
        <w:t>PHAs</w:t>
      </w:r>
      <w:r>
        <w:t xml:space="preserve"> will be excluded</w:t>
      </w:r>
      <w:r w:rsidR="00B84B51">
        <w:t xml:space="preserve"> from the sampling universe</w:t>
      </w:r>
      <w:r>
        <w:t>:</w:t>
      </w:r>
    </w:p>
    <w:p w:rsidR="000B1271" w:rsidRDefault="000B1271" w:rsidP="000B1271"/>
    <w:p w:rsidR="000B1271" w:rsidRPr="00EF6701" w:rsidRDefault="000B1271" w:rsidP="000B1271">
      <w:pPr>
        <w:pStyle w:val="Bullets"/>
      </w:pPr>
      <w:r w:rsidRPr="00EF6701">
        <w:t xml:space="preserve">PHAs in the Moving to Work (MTW) demonstration (37 PHAs). HUD has determined that </w:t>
      </w:r>
      <w:r>
        <w:t>MTW PHAs</w:t>
      </w:r>
      <w:r w:rsidRPr="00EF6701">
        <w:t xml:space="preserve"> demonstration should not be included in the study. Although many MTW agencies are believed to be high-performing and efficient, </w:t>
      </w:r>
      <w:r w:rsidRPr="008408FB">
        <w:t xml:space="preserve">MTW agencies have been given flexibilities that allow them to streamline their operations to increase efficiency. </w:t>
      </w:r>
    </w:p>
    <w:p w:rsidR="000B1271" w:rsidRDefault="000B1271" w:rsidP="000B1271">
      <w:pPr>
        <w:pStyle w:val="Bullets"/>
      </w:pPr>
      <w:r>
        <w:t>PHAs that were</w:t>
      </w:r>
      <w:r w:rsidR="00F326BB">
        <w:t xml:space="preserve"> visited as</w:t>
      </w:r>
      <w:r>
        <w:t xml:space="preserve"> part of the reconnaissance phase (59 PHAs). This is because these agencies have already been confirmed as meeting or not meeting the study’s performance and efficiency criteria. </w:t>
      </w:r>
    </w:p>
    <w:p w:rsidR="000B1271" w:rsidRPr="00202175" w:rsidRDefault="000B1271" w:rsidP="000B1271">
      <w:pPr>
        <w:pStyle w:val="BulletsLast"/>
        <w:rPr>
          <w:szCs w:val="22"/>
        </w:rPr>
      </w:pPr>
      <w:r w:rsidRPr="00AF0110">
        <w:t xml:space="preserve">PHAs that were rejected during the field office review </w:t>
      </w:r>
      <w:r>
        <w:t xml:space="preserve">or HUD review </w:t>
      </w:r>
      <w:r w:rsidR="00B84B51">
        <w:t xml:space="preserve">of the </w:t>
      </w:r>
      <w:r w:rsidR="00F326BB">
        <w:t>reconnaissance sample</w:t>
      </w:r>
      <w:r>
        <w:t xml:space="preserve"> (17 PHAs)</w:t>
      </w:r>
      <w:r w:rsidRPr="00AF0110">
        <w:t xml:space="preserve"> </w:t>
      </w:r>
      <w:r w:rsidR="00F326BB">
        <w:t xml:space="preserve">and PHAs that were recruited to participate in the reconnaissance phase and declined to </w:t>
      </w:r>
      <w:r w:rsidRPr="00AF0110">
        <w:t xml:space="preserve">participate </w:t>
      </w:r>
      <w:r>
        <w:t>(32 PHAs)</w:t>
      </w:r>
      <w:r w:rsidRPr="00AF0110">
        <w:t>.</w:t>
      </w:r>
      <w:r>
        <w:t xml:space="preserve"> </w:t>
      </w:r>
    </w:p>
    <w:p w:rsidR="00202175" w:rsidRDefault="00202175" w:rsidP="00202175">
      <w:pPr>
        <w:pStyle w:val="BulletsLast"/>
        <w:numPr>
          <w:ilvl w:val="0"/>
          <w:numId w:val="0"/>
        </w:numPr>
      </w:pPr>
    </w:p>
    <w:p w:rsidR="00216D18" w:rsidRDefault="00202175" w:rsidP="00202175">
      <w:pPr>
        <w:tabs>
          <w:tab w:val="left" w:pos="720"/>
          <w:tab w:val="left" w:pos="1080"/>
          <w:tab w:val="left" w:pos="1440"/>
          <w:tab w:val="left" w:pos="1800"/>
        </w:tabs>
        <w:autoSpaceDE w:val="0"/>
        <w:autoSpaceDN w:val="0"/>
        <w:adjustRightInd w:val="0"/>
        <w:rPr>
          <w:szCs w:val="22"/>
        </w:rPr>
      </w:pPr>
      <w:r>
        <w:t xml:space="preserve">This gives us a starting universe of 1,125 “high-performing” PHAs. Since we only </w:t>
      </w:r>
      <w:r w:rsidR="00146A91">
        <w:t xml:space="preserve">need </w:t>
      </w:r>
      <w:r>
        <w:t>to</w:t>
      </w:r>
      <w:r w:rsidR="0070455C">
        <w:t xml:space="preserve"> conduct additional site visits to </w:t>
      </w:r>
      <w:r>
        <w:t>PHAs with at least 250 vouchers,</w:t>
      </w:r>
      <w:r w:rsidR="00146A91">
        <w:rPr>
          <w:rStyle w:val="FootnoteReference"/>
        </w:rPr>
        <w:footnoteReference w:id="2"/>
      </w:r>
      <w:r>
        <w:t xml:space="preserve"> PHAs </w:t>
      </w:r>
      <w:r w:rsidRPr="00AD2B87">
        <w:t>with fewer than 250 units</w:t>
      </w:r>
      <w:r>
        <w:t xml:space="preserve"> (370 additional PHAs) </w:t>
      </w:r>
      <w:r w:rsidR="00216D18">
        <w:t>will</w:t>
      </w:r>
      <w:r>
        <w:t xml:space="preserve"> also </w:t>
      </w:r>
      <w:r w:rsidR="00216D18">
        <w:t xml:space="preserve">be </w:t>
      </w:r>
      <w:r>
        <w:t xml:space="preserve">removed from the sampling universe. </w:t>
      </w:r>
      <w:r>
        <w:rPr>
          <w:szCs w:val="22"/>
        </w:rPr>
        <w:t xml:space="preserve">In summary, the universe from which we </w:t>
      </w:r>
      <w:r w:rsidR="0070455C">
        <w:rPr>
          <w:szCs w:val="22"/>
        </w:rPr>
        <w:t>will select PHAs for additional on-site data collection includes</w:t>
      </w:r>
      <w:r>
        <w:rPr>
          <w:szCs w:val="22"/>
        </w:rPr>
        <w:t xml:space="preserve"> 755</w:t>
      </w:r>
      <w:r w:rsidRPr="004B6960">
        <w:rPr>
          <w:szCs w:val="22"/>
        </w:rPr>
        <w:t xml:space="preserve"> HCV programs</w:t>
      </w:r>
      <w:r>
        <w:rPr>
          <w:szCs w:val="22"/>
        </w:rPr>
        <w:t>.</w:t>
      </w:r>
    </w:p>
    <w:p w:rsidR="00216D18" w:rsidRDefault="00216D18" w:rsidP="00202175">
      <w:pPr>
        <w:tabs>
          <w:tab w:val="left" w:pos="720"/>
          <w:tab w:val="left" w:pos="1080"/>
          <w:tab w:val="left" w:pos="1440"/>
          <w:tab w:val="left" w:pos="1800"/>
        </w:tabs>
        <w:autoSpaceDE w:val="0"/>
        <w:autoSpaceDN w:val="0"/>
        <w:adjustRightInd w:val="0"/>
        <w:rPr>
          <w:szCs w:val="22"/>
        </w:rPr>
      </w:pPr>
    </w:p>
    <w:p w:rsidR="000B1271" w:rsidRPr="009C3285" w:rsidRDefault="000B1271" w:rsidP="000B1271">
      <w:r w:rsidRPr="009C3285">
        <w:rPr>
          <w:szCs w:val="22"/>
        </w:rPr>
        <w:t xml:space="preserve">Exhibit B-1 </w:t>
      </w:r>
      <w:proofErr w:type="gramStart"/>
      <w:r w:rsidRPr="009C3285">
        <w:rPr>
          <w:szCs w:val="22"/>
        </w:rPr>
        <w:t>shows</w:t>
      </w:r>
      <w:proofErr w:type="gramEnd"/>
      <w:r w:rsidRPr="009C3285">
        <w:rPr>
          <w:szCs w:val="22"/>
        </w:rPr>
        <w:t xml:space="preserve"> the region and size characteristics of </w:t>
      </w:r>
      <w:r w:rsidRPr="009C3285">
        <w:t xml:space="preserve">the </w:t>
      </w:r>
      <w:r>
        <w:t>755</w:t>
      </w:r>
      <w:r w:rsidRPr="009C3285">
        <w:t xml:space="preserve"> SEMAP high-performing programs relative to all HCV programs</w:t>
      </w:r>
      <w:r>
        <w:t xml:space="preserve"> which represent the </w:t>
      </w:r>
      <w:r w:rsidRPr="009C3285">
        <w:t>sampling universe</w:t>
      </w:r>
      <w:r>
        <w:t>.</w:t>
      </w:r>
    </w:p>
    <w:p w:rsidR="000B1271" w:rsidRDefault="000B1271">
      <w:pPr>
        <w:spacing w:line="240" w:lineRule="auto"/>
        <w:rPr>
          <w:rFonts w:ascii="Arial" w:hAnsi="Arial" w:cs="Arial"/>
          <w:b/>
          <w:bCs/>
          <w:sz w:val="20"/>
        </w:rPr>
      </w:pPr>
    </w:p>
    <w:p w:rsidR="000B1271" w:rsidRDefault="000B1271" w:rsidP="000B1271">
      <w:pPr>
        <w:pStyle w:val="ExhibitTitle"/>
      </w:pPr>
      <w:proofErr w:type="gramStart"/>
      <w:r>
        <w:t>Exhibit B-1.</w:t>
      </w:r>
      <w:proofErr w:type="gramEnd"/>
      <w:r>
        <w:tab/>
        <w:t xml:space="preserve">Description of Sampling Universe for </w:t>
      </w:r>
      <w:r w:rsidR="00AB6C7C">
        <w:t>Additional On-Site Data Collection for the</w:t>
      </w:r>
      <w:r>
        <w:t xml:space="preserve"> Administrative Fee Study</w:t>
      </w:r>
    </w:p>
    <w:tbl>
      <w:tblPr>
        <w:tblW w:w="8925" w:type="dxa"/>
        <w:tblInd w:w="93" w:type="dxa"/>
        <w:tblLook w:val="04A0" w:firstRow="1" w:lastRow="0" w:firstColumn="1" w:lastColumn="0" w:noHBand="0" w:noVBand="1"/>
      </w:tblPr>
      <w:tblGrid>
        <w:gridCol w:w="4515"/>
        <w:gridCol w:w="1260"/>
        <w:gridCol w:w="1080"/>
        <w:gridCol w:w="1080"/>
        <w:gridCol w:w="990"/>
      </w:tblGrid>
      <w:tr w:rsidR="000B1271" w:rsidRPr="00AD2497" w:rsidTr="000B1271">
        <w:trPr>
          <w:trHeight w:val="255"/>
        </w:trPr>
        <w:tc>
          <w:tcPr>
            <w:tcW w:w="4515" w:type="dxa"/>
            <w:vMerge w:val="restart"/>
            <w:tcBorders>
              <w:top w:val="single" w:sz="4" w:space="0" w:color="auto"/>
              <w:left w:val="single" w:sz="4" w:space="0" w:color="auto"/>
              <w:right w:val="single" w:sz="4" w:space="0" w:color="auto"/>
            </w:tcBorders>
            <w:shd w:val="clear" w:color="000000" w:fill="C3C6A8"/>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 </w:t>
            </w:r>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000000" w:fill="C3C6A8"/>
            <w:vAlign w:val="center"/>
            <w:hideMark/>
          </w:tcPr>
          <w:p w:rsidR="000B1271" w:rsidRPr="0049712C" w:rsidRDefault="000B1271" w:rsidP="007E23AB">
            <w:pPr>
              <w:spacing w:line="240" w:lineRule="auto"/>
              <w:jc w:val="center"/>
              <w:rPr>
                <w:rFonts w:ascii="Arial Narrow" w:hAnsi="Arial Narrow" w:cs="Arial"/>
                <w:b/>
                <w:bCs/>
                <w:color w:val="000000"/>
                <w:sz w:val="18"/>
                <w:szCs w:val="18"/>
              </w:rPr>
            </w:pPr>
            <w:r w:rsidRPr="0049712C">
              <w:rPr>
                <w:rFonts w:ascii="Arial Narrow" w:hAnsi="Arial Narrow" w:cs="Arial"/>
                <w:b/>
                <w:bCs/>
                <w:color w:val="000000"/>
                <w:sz w:val="18"/>
                <w:szCs w:val="18"/>
              </w:rPr>
              <w:t>S</w:t>
            </w:r>
            <w:r w:rsidR="00AB6C7C">
              <w:rPr>
                <w:rFonts w:ascii="Arial Narrow" w:hAnsi="Arial Narrow" w:cs="Arial"/>
                <w:b/>
                <w:bCs/>
                <w:color w:val="000000"/>
                <w:sz w:val="18"/>
                <w:szCs w:val="18"/>
              </w:rPr>
              <w:t xml:space="preserve">EMAP High-performers 2007-2010 with at least </w:t>
            </w:r>
            <w:r w:rsidRPr="0049712C">
              <w:rPr>
                <w:rFonts w:ascii="Arial Narrow" w:hAnsi="Arial Narrow" w:cs="Arial"/>
                <w:b/>
                <w:bCs/>
                <w:color w:val="000000"/>
                <w:sz w:val="18"/>
                <w:szCs w:val="18"/>
              </w:rPr>
              <w:t>250 vouchers (N=755)*</w:t>
            </w:r>
          </w:p>
        </w:tc>
        <w:tc>
          <w:tcPr>
            <w:tcW w:w="2070" w:type="dxa"/>
            <w:gridSpan w:val="2"/>
            <w:vMerge w:val="restart"/>
            <w:tcBorders>
              <w:top w:val="single" w:sz="4" w:space="0" w:color="auto"/>
              <w:left w:val="single" w:sz="4" w:space="0" w:color="auto"/>
              <w:bottom w:val="single" w:sz="4" w:space="0" w:color="auto"/>
              <w:right w:val="single" w:sz="4" w:space="0" w:color="auto"/>
            </w:tcBorders>
            <w:shd w:val="clear" w:color="000000" w:fill="C3C6A8"/>
            <w:vAlign w:val="center"/>
            <w:hideMark/>
          </w:tcPr>
          <w:p w:rsidR="000B1271" w:rsidRPr="0049712C" w:rsidRDefault="000B1271" w:rsidP="0049712C">
            <w:pPr>
              <w:spacing w:line="240" w:lineRule="auto"/>
              <w:jc w:val="center"/>
              <w:rPr>
                <w:rFonts w:ascii="Arial Narrow" w:hAnsi="Arial Narrow" w:cs="Arial"/>
                <w:b/>
                <w:bCs/>
                <w:color w:val="000000"/>
                <w:sz w:val="18"/>
                <w:szCs w:val="18"/>
              </w:rPr>
            </w:pPr>
            <w:r w:rsidRPr="0049712C">
              <w:rPr>
                <w:rFonts w:ascii="Arial Narrow" w:hAnsi="Arial Narrow" w:cs="Arial"/>
                <w:b/>
                <w:bCs/>
                <w:color w:val="000000"/>
                <w:sz w:val="18"/>
                <w:szCs w:val="18"/>
              </w:rPr>
              <w:t xml:space="preserve">All HCV Programs (N=2,334) </w:t>
            </w:r>
          </w:p>
        </w:tc>
      </w:tr>
      <w:tr w:rsidR="000B1271" w:rsidRPr="00AD2497" w:rsidTr="000B1271">
        <w:trPr>
          <w:trHeight w:val="555"/>
        </w:trPr>
        <w:tc>
          <w:tcPr>
            <w:tcW w:w="4515" w:type="dxa"/>
            <w:vMerge/>
            <w:tcBorders>
              <w:left w:val="single" w:sz="4" w:space="0" w:color="auto"/>
              <w:right w:val="single" w:sz="4" w:space="0" w:color="auto"/>
            </w:tcBorders>
            <w:vAlign w:val="center"/>
            <w:hideMark/>
          </w:tcPr>
          <w:p w:rsidR="000B1271" w:rsidRPr="0049712C" w:rsidRDefault="000B1271" w:rsidP="007E23AB">
            <w:pPr>
              <w:spacing w:line="240" w:lineRule="auto"/>
              <w:rPr>
                <w:rFonts w:ascii="Arial Narrow" w:hAnsi="Arial Narrow" w:cs="Arial"/>
                <w:color w:val="000000"/>
                <w:sz w:val="18"/>
                <w:szCs w:val="18"/>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0B1271" w:rsidRPr="0049712C" w:rsidRDefault="000B1271" w:rsidP="007E23AB">
            <w:pPr>
              <w:spacing w:line="240" w:lineRule="auto"/>
              <w:rPr>
                <w:rFonts w:ascii="Arial Narrow" w:hAnsi="Arial Narrow" w:cs="Arial"/>
                <w:b/>
                <w:bCs/>
                <w:color w:val="000000"/>
                <w:sz w:val="18"/>
                <w:szCs w:val="18"/>
              </w:rPr>
            </w:pPr>
          </w:p>
        </w:tc>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rsidR="000B1271" w:rsidRPr="0049712C" w:rsidRDefault="000B1271" w:rsidP="007E23AB">
            <w:pPr>
              <w:spacing w:line="240" w:lineRule="auto"/>
              <w:rPr>
                <w:rFonts w:ascii="Arial Narrow" w:hAnsi="Arial Narrow" w:cs="Arial"/>
                <w:b/>
                <w:bCs/>
                <w:color w:val="000000"/>
                <w:sz w:val="18"/>
                <w:szCs w:val="18"/>
              </w:rPr>
            </w:pP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C3C6A8"/>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 </w:t>
            </w:r>
          </w:p>
        </w:tc>
        <w:tc>
          <w:tcPr>
            <w:tcW w:w="1260" w:type="dxa"/>
            <w:tcBorders>
              <w:top w:val="nil"/>
              <w:left w:val="nil"/>
              <w:bottom w:val="single" w:sz="4" w:space="0" w:color="auto"/>
              <w:right w:val="single" w:sz="4" w:space="0" w:color="auto"/>
            </w:tcBorders>
            <w:shd w:val="clear" w:color="000000" w:fill="C3C6A8"/>
            <w:vAlign w:val="center"/>
            <w:hideMark/>
          </w:tcPr>
          <w:p w:rsidR="000B1271" w:rsidRPr="0049712C" w:rsidRDefault="000B1271" w:rsidP="007E23AB">
            <w:pPr>
              <w:spacing w:line="240" w:lineRule="auto"/>
              <w:jc w:val="center"/>
              <w:rPr>
                <w:rFonts w:ascii="Arial Narrow" w:hAnsi="Arial Narrow" w:cs="Arial"/>
                <w:b/>
                <w:bCs/>
                <w:color w:val="000000"/>
                <w:sz w:val="18"/>
                <w:szCs w:val="18"/>
              </w:rPr>
            </w:pPr>
            <w:r w:rsidRPr="0049712C">
              <w:rPr>
                <w:rFonts w:ascii="Arial Narrow" w:hAnsi="Arial Narrow" w:cs="Arial"/>
                <w:b/>
                <w:bCs/>
                <w:color w:val="000000"/>
                <w:sz w:val="18"/>
                <w:szCs w:val="18"/>
              </w:rPr>
              <w:t>Number</w:t>
            </w:r>
          </w:p>
        </w:tc>
        <w:tc>
          <w:tcPr>
            <w:tcW w:w="1080" w:type="dxa"/>
            <w:tcBorders>
              <w:top w:val="nil"/>
              <w:left w:val="nil"/>
              <w:bottom w:val="single" w:sz="4" w:space="0" w:color="auto"/>
              <w:right w:val="single" w:sz="4" w:space="0" w:color="auto"/>
            </w:tcBorders>
            <w:shd w:val="clear" w:color="000000" w:fill="C3C6A8"/>
            <w:vAlign w:val="center"/>
            <w:hideMark/>
          </w:tcPr>
          <w:p w:rsidR="000B1271" w:rsidRPr="0049712C" w:rsidRDefault="000B1271" w:rsidP="007E23AB">
            <w:pPr>
              <w:spacing w:line="240" w:lineRule="auto"/>
              <w:jc w:val="center"/>
              <w:rPr>
                <w:rFonts w:ascii="Arial Narrow" w:hAnsi="Arial Narrow" w:cs="Arial"/>
                <w:b/>
                <w:bCs/>
                <w:color w:val="000000"/>
                <w:sz w:val="18"/>
                <w:szCs w:val="18"/>
              </w:rPr>
            </w:pPr>
            <w:r w:rsidRPr="0049712C">
              <w:rPr>
                <w:rFonts w:ascii="Arial Narrow" w:hAnsi="Arial Narrow" w:cs="Arial"/>
                <w:b/>
                <w:bCs/>
                <w:color w:val="000000"/>
                <w:sz w:val="18"/>
                <w:szCs w:val="18"/>
              </w:rPr>
              <w:t>Percent</w:t>
            </w:r>
          </w:p>
        </w:tc>
        <w:tc>
          <w:tcPr>
            <w:tcW w:w="1080" w:type="dxa"/>
            <w:tcBorders>
              <w:top w:val="nil"/>
              <w:left w:val="single" w:sz="4" w:space="0" w:color="auto"/>
              <w:bottom w:val="single" w:sz="4" w:space="0" w:color="auto"/>
              <w:right w:val="single" w:sz="4" w:space="0" w:color="auto"/>
            </w:tcBorders>
            <w:shd w:val="clear" w:color="000000" w:fill="C3C6A8"/>
            <w:vAlign w:val="center"/>
            <w:hideMark/>
          </w:tcPr>
          <w:p w:rsidR="000B1271" w:rsidRPr="0049712C" w:rsidRDefault="000B1271" w:rsidP="007E23AB">
            <w:pPr>
              <w:spacing w:line="240" w:lineRule="auto"/>
              <w:jc w:val="center"/>
              <w:rPr>
                <w:rFonts w:ascii="Arial Narrow" w:hAnsi="Arial Narrow" w:cs="Arial"/>
                <w:b/>
                <w:bCs/>
                <w:color w:val="000000"/>
                <w:sz w:val="18"/>
                <w:szCs w:val="18"/>
              </w:rPr>
            </w:pPr>
            <w:r w:rsidRPr="0049712C">
              <w:rPr>
                <w:rFonts w:ascii="Arial Narrow" w:hAnsi="Arial Narrow" w:cs="Arial"/>
                <w:b/>
                <w:bCs/>
                <w:color w:val="000000"/>
                <w:sz w:val="18"/>
                <w:szCs w:val="18"/>
              </w:rPr>
              <w:t>Number</w:t>
            </w:r>
          </w:p>
        </w:tc>
        <w:tc>
          <w:tcPr>
            <w:tcW w:w="990" w:type="dxa"/>
            <w:tcBorders>
              <w:top w:val="nil"/>
              <w:left w:val="nil"/>
              <w:bottom w:val="single" w:sz="4" w:space="0" w:color="auto"/>
              <w:right w:val="single" w:sz="4" w:space="0" w:color="auto"/>
            </w:tcBorders>
            <w:shd w:val="clear" w:color="000000" w:fill="C3C6A8"/>
            <w:vAlign w:val="center"/>
            <w:hideMark/>
          </w:tcPr>
          <w:p w:rsidR="000B1271" w:rsidRPr="0049712C" w:rsidRDefault="000B1271" w:rsidP="007E23AB">
            <w:pPr>
              <w:spacing w:line="240" w:lineRule="auto"/>
              <w:jc w:val="center"/>
              <w:rPr>
                <w:rFonts w:ascii="Arial Narrow" w:hAnsi="Arial Narrow" w:cs="Arial"/>
                <w:b/>
                <w:bCs/>
                <w:color w:val="000000"/>
                <w:sz w:val="18"/>
                <w:szCs w:val="18"/>
              </w:rPr>
            </w:pPr>
            <w:r w:rsidRPr="0049712C">
              <w:rPr>
                <w:rFonts w:ascii="Arial Narrow" w:hAnsi="Arial Narrow" w:cs="Arial"/>
                <w:b/>
                <w:bCs/>
                <w:color w:val="000000"/>
                <w:sz w:val="18"/>
                <w:szCs w:val="18"/>
              </w:rPr>
              <w:t>Percent</w:t>
            </w:r>
          </w:p>
        </w:tc>
      </w:tr>
      <w:tr w:rsidR="000B1271" w:rsidRPr="00AD2497" w:rsidTr="000B1271">
        <w:trPr>
          <w:trHeight w:val="255"/>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FFFFF"/>
                <w:sz w:val="18"/>
                <w:szCs w:val="18"/>
              </w:rPr>
            </w:pPr>
            <w:r w:rsidRPr="0049712C">
              <w:rPr>
                <w:rFonts w:ascii="Arial Narrow" w:hAnsi="Arial Narrow" w:cs="Arial"/>
                <w:b/>
                <w:bCs/>
                <w:color w:val="FFFFFF"/>
                <w:sz w:val="18"/>
                <w:szCs w:val="18"/>
              </w:rPr>
              <w:t>Census Region </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Northeast</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178</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24%</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642</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28%</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Midwest</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182</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24%</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607</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26%</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South</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262</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812</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35%</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West</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133</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18%</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273</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12%</w:t>
            </w:r>
          </w:p>
        </w:tc>
      </w:tr>
      <w:tr w:rsidR="000B1271" w:rsidRPr="000B1271" w:rsidTr="000B1271">
        <w:trPr>
          <w:trHeight w:val="270"/>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0F4F6" w:themeColor="background1" w:themeTint="33"/>
                <w:sz w:val="18"/>
                <w:szCs w:val="18"/>
              </w:rPr>
            </w:pPr>
            <w:r w:rsidRPr="0049712C">
              <w:rPr>
                <w:rFonts w:ascii="Arial Narrow" w:hAnsi="Arial Narrow" w:cs="Arial"/>
                <w:b/>
                <w:bCs/>
                <w:color w:val="F0F4F6" w:themeColor="background1" w:themeTint="33"/>
                <w:sz w:val="18"/>
                <w:szCs w:val="18"/>
              </w:rPr>
              <w:t>Program Size</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1 - 49 units</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251</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11%</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50 - 249 units</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915</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39%</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250 - 499 units</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260</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34%</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410</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18%</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500 - 1,249 units</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309</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41%</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413</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18%</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1,250 - 9,999 units</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182</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24%</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320</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14%</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auto" w:fill="auto"/>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10,000 or more units</w:t>
            </w:r>
          </w:p>
        </w:tc>
        <w:tc>
          <w:tcPr>
            <w:tcW w:w="126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w:t>
            </w:r>
          </w:p>
        </w:tc>
        <w:tc>
          <w:tcPr>
            <w:tcW w:w="108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25</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w:t>
            </w:r>
          </w:p>
        </w:tc>
      </w:tr>
      <w:tr w:rsidR="000B1271" w:rsidRPr="000B1271" w:rsidTr="000B1271">
        <w:trPr>
          <w:trHeight w:val="270"/>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0F4F6" w:themeColor="background1" w:themeTint="33"/>
                <w:sz w:val="18"/>
                <w:szCs w:val="18"/>
              </w:rPr>
            </w:pPr>
            <w:r w:rsidRPr="0049712C">
              <w:rPr>
                <w:rFonts w:ascii="Arial Narrow" w:hAnsi="Arial Narrow" w:cs="Arial"/>
                <w:b/>
                <w:bCs/>
                <w:color w:val="F0F4F6" w:themeColor="background1" w:themeTint="33"/>
                <w:sz w:val="18"/>
                <w:szCs w:val="18"/>
              </w:rPr>
              <w:t>Agency Type</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Combined</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518</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69%</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1,452</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62%</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Section 8</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237</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31%</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877</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38%</w:t>
            </w:r>
          </w:p>
        </w:tc>
      </w:tr>
      <w:tr w:rsidR="000B1271" w:rsidRPr="000B1271" w:rsidTr="000B1271">
        <w:trPr>
          <w:trHeight w:val="270"/>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0F4F6" w:themeColor="background1" w:themeTint="33"/>
                <w:sz w:val="18"/>
                <w:szCs w:val="18"/>
              </w:rPr>
            </w:pPr>
            <w:r w:rsidRPr="0049712C">
              <w:rPr>
                <w:rFonts w:ascii="Arial Narrow" w:hAnsi="Arial Narrow" w:cs="Arial"/>
                <w:b/>
                <w:bCs/>
                <w:color w:val="F0F4F6" w:themeColor="background1" w:themeTint="33"/>
                <w:sz w:val="18"/>
                <w:szCs w:val="18"/>
              </w:rPr>
              <w:t>State Agency</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Not a State Agency</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738</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98%</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2,298</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98%</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State Agency</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36</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w:t>
            </w:r>
          </w:p>
        </w:tc>
      </w:tr>
      <w:tr w:rsidR="000B1271" w:rsidRPr="00AD2497" w:rsidTr="000B1271">
        <w:trPr>
          <w:trHeight w:val="300"/>
        </w:trPr>
        <w:tc>
          <w:tcPr>
            <w:tcW w:w="8925" w:type="dxa"/>
            <w:gridSpan w:val="5"/>
            <w:tcBorders>
              <w:top w:val="nil"/>
              <w:left w:val="single" w:sz="4" w:space="0" w:color="auto"/>
              <w:bottom w:val="single" w:sz="4" w:space="0" w:color="auto"/>
              <w:right w:val="single" w:sz="4" w:space="0" w:color="auto"/>
            </w:tcBorders>
            <w:shd w:val="clear" w:color="000000" w:fill="898D8D"/>
            <w:noWrap/>
            <w:vAlign w:val="center"/>
            <w:hideMark/>
          </w:tcPr>
          <w:p w:rsidR="000B1271" w:rsidRPr="0049712C" w:rsidRDefault="000B1271" w:rsidP="000B1271">
            <w:pPr>
              <w:spacing w:line="240" w:lineRule="auto"/>
              <w:rPr>
                <w:rFonts w:ascii="Arial Narrow" w:hAnsi="Arial Narrow" w:cs="Arial"/>
                <w:b/>
                <w:bCs/>
                <w:sz w:val="18"/>
                <w:szCs w:val="18"/>
              </w:rPr>
            </w:pPr>
            <w:r w:rsidRPr="0049712C">
              <w:rPr>
                <w:rFonts w:ascii="Arial Narrow" w:hAnsi="Arial Narrow" w:cs="Arial"/>
                <w:b/>
                <w:bCs/>
                <w:color w:val="FFFFFF"/>
                <w:sz w:val="18"/>
                <w:szCs w:val="18"/>
              </w:rPr>
              <w:t>Comparison of Average (Col A &amp; B) Administrative Fee to Universe Median</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Lower Than Median (</w:t>
            </w:r>
            <w:proofErr w:type="gramStart"/>
            <w:r w:rsidRPr="0049712C">
              <w:rPr>
                <w:rFonts w:ascii="Arial Narrow" w:hAnsi="Arial Narrow" w:cs="Arial"/>
                <w:color w:val="000000"/>
                <w:sz w:val="18"/>
                <w:szCs w:val="18"/>
              </w:rPr>
              <w:t>10%</w:t>
            </w:r>
            <w:proofErr w:type="gramEnd"/>
            <w:r w:rsidRPr="0049712C">
              <w:rPr>
                <w:rFonts w:ascii="Arial Narrow" w:hAnsi="Arial Narrow" w:cs="Arial"/>
                <w:color w:val="000000"/>
                <w:sz w:val="18"/>
                <w:szCs w:val="18"/>
              </w:rPr>
              <w:t>-)</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117</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534</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23%</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Median (+-10%)</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321</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43%</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933</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40%</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Higher Than Median (10%+)</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317</w:t>
            </w:r>
          </w:p>
        </w:tc>
        <w:tc>
          <w:tcPr>
            <w:tcW w:w="1080" w:type="dxa"/>
            <w:tcBorders>
              <w:top w:val="nil"/>
              <w:left w:val="nil"/>
              <w:bottom w:val="single" w:sz="4" w:space="0" w:color="auto"/>
              <w:right w:val="single" w:sz="4" w:space="0" w:color="auto"/>
            </w:tcBorders>
            <w:shd w:val="clear" w:color="auto" w:fill="auto"/>
            <w:noWrap/>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42%</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866</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37%</w:t>
            </w:r>
          </w:p>
        </w:tc>
      </w:tr>
      <w:tr w:rsidR="000B1271" w:rsidRPr="000B1271" w:rsidTr="000B1271">
        <w:trPr>
          <w:trHeight w:val="270"/>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0F4F6" w:themeColor="background1" w:themeTint="33"/>
                <w:sz w:val="18"/>
                <w:szCs w:val="18"/>
              </w:rPr>
            </w:pPr>
            <w:r w:rsidRPr="0049712C">
              <w:rPr>
                <w:rFonts w:ascii="Arial Narrow" w:hAnsi="Arial Narrow" w:cs="Arial"/>
                <w:b/>
                <w:bCs/>
                <w:color w:val="F0F4F6" w:themeColor="background1" w:themeTint="33"/>
                <w:sz w:val="18"/>
                <w:szCs w:val="18"/>
              </w:rPr>
              <w:t>Special Purpose Vouchers</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No Special Purpose Vouchers</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171</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1,092</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47%</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Has Special Purpose Vouchers</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584</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77%</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1242</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53%</w:t>
            </w:r>
          </w:p>
        </w:tc>
      </w:tr>
      <w:tr w:rsidR="000B1271" w:rsidRPr="000B1271" w:rsidTr="000B1271">
        <w:trPr>
          <w:trHeight w:val="270"/>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0F4F6" w:themeColor="background1" w:themeTint="33"/>
                <w:sz w:val="18"/>
                <w:szCs w:val="18"/>
              </w:rPr>
            </w:pPr>
            <w:r w:rsidRPr="0049712C">
              <w:rPr>
                <w:rFonts w:ascii="Arial Narrow" w:hAnsi="Arial Narrow" w:cs="Arial"/>
                <w:b/>
                <w:bCs/>
                <w:color w:val="F0F4F6" w:themeColor="background1" w:themeTint="33"/>
                <w:sz w:val="18"/>
                <w:szCs w:val="18"/>
              </w:rPr>
              <w:t>Median Distance of Units from Office</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&lt;5 mile median distance</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537</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71%</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1679</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72%</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5 - &lt;10 mile median distance</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115</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304</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13%</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10+ mile median distance</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101</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347</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15%</w:t>
            </w:r>
          </w:p>
        </w:tc>
      </w:tr>
      <w:tr w:rsidR="000B1271" w:rsidRPr="000B1271" w:rsidTr="000B1271">
        <w:trPr>
          <w:trHeight w:val="270"/>
        </w:trPr>
        <w:tc>
          <w:tcPr>
            <w:tcW w:w="8925" w:type="dxa"/>
            <w:gridSpan w:val="5"/>
            <w:tcBorders>
              <w:top w:val="single" w:sz="4" w:space="0" w:color="auto"/>
              <w:left w:val="single" w:sz="4" w:space="0" w:color="auto"/>
              <w:bottom w:val="single" w:sz="4" w:space="0" w:color="auto"/>
              <w:right w:val="single" w:sz="4" w:space="0" w:color="auto"/>
            </w:tcBorders>
            <w:shd w:val="clear" w:color="000000" w:fill="898D8D"/>
            <w:vAlign w:val="center"/>
            <w:hideMark/>
          </w:tcPr>
          <w:p w:rsidR="000B1271" w:rsidRPr="0049712C" w:rsidRDefault="000B1271" w:rsidP="000B1271">
            <w:pPr>
              <w:spacing w:line="240" w:lineRule="auto"/>
              <w:rPr>
                <w:rFonts w:ascii="Arial Narrow" w:hAnsi="Arial Narrow" w:cs="Arial"/>
                <w:b/>
                <w:bCs/>
                <w:color w:val="F0F4F6" w:themeColor="background1" w:themeTint="33"/>
                <w:sz w:val="18"/>
                <w:szCs w:val="18"/>
              </w:rPr>
            </w:pPr>
            <w:r w:rsidRPr="0049712C">
              <w:rPr>
                <w:rFonts w:ascii="Arial Narrow" w:hAnsi="Arial Narrow" w:cs="Arial"/>
                <w:b/>
                <w:bCs/>
                <w:color w:val="F0F4F6" w:themeColor="background1" w:themeTint="33"/>
                <w:sz w:val="18"/>
                <w:szCs w:val="18"/>
              </w:rPr>
              <w:t>Two-Bedroom FMR</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Up to $600</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103</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14%</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656</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28%</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&gt;$600 - $800</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309</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41%</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780</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33%</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&gt;$800 - $1000</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169</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22%</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428</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18%</w:t>
            </w:r>
          </w:p>
        </w:tc>
      </w:tr>
      <w:tr w:rsidR="000B1271" w:rsidRPr="00AD2497" w:rsidTr="000B1271">
        <w:trPr>
          <w:trHeight w:val="255"/>
        </w:trPr>
        <w:tc>
          <w:tcPr>
            <w:tcW w:w="4515" w:type="dxa"/>
            <w:tcBorders>
              <w:top w:val="nil"/>
              <w:left w:val="single" w:sz="4" w:space="0" w:color="auto"/>
              <w:bottom w:val="single" w:sz="4" w:space="0" w:color="auto"/>
              <w:right w:val="single" w:sz="4" w:space="0" w:color="auto"/>
            </w:tcBorders>
            <w:shd w:val="clear" w:color="000000" w:fill="FFFFFF"/>
            <w:vAlign w:val="center"/>
            <w:hideMark/>
          </w:tcPr>
          <w:p w:rsidR="000B1271" w:rsidRPr="0049712C" w:rsidRDefault="000B1271" w:rsidP="007E23AB">
            <w:pPr>
              <w:spacing w:line="240" w:lineRule="auto"/>
              <w:rPr>
                <w:rFonts w:ascii="Arial Narrow" w:hAnsi="Arial Narrow" w:cs="Arial"/>
                <w:color w:val="000000"/>
                <w:sz w:val="18"/>
                <w:szCs w:val="18"/>
              </w:rPr>
            </w:pPr>
            <w:r w:rsidRPr="0049712C">
              <w:rPr>
                <w:rFonts w:ascii="Arial Narrow" w:hAnsi="Arial Narrow" w:cs="Arial"/>
                <w:color w:val="000000"/>
                <w:sz w:val="18"/>
                <w:szCs w:val="18"/>
              </w:rPr>
              <w:t>&gt;$1,000</w:t>
            </w:r>
          </w:p>
        </w:tc>
        <w:tc>
          <w:tcPr>
            <w:tcW w:w="126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173</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23%</w:t>
            </w:r>
          </w:p>
        </w:tc>
        <w:tc>
          <w:tcPr>
            <w:tcW w:w="1080" w:type="dxa"/>
            <w:tcBorders>
              <w:top w:val="nil"/>
              <w:left w:val="nil"/>
              <w:bottom w:val="single" w:sz="4" w:space="0" w:color="auto"/>
              <w:right w:val="single" w:sz="4" w:space="0" w:color="auto"/>
            </w:tcBorders>
            <w:shd w:val="clear" w:color="000000" w:fill="FFFFFF"/>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467</w:t>
            </w:r>
          </w:p>
        </w:tc>
        <w:tc>
          <w:tcPr>
            <w:tcW w:w="990" w:type="dxa"/>
            <w:tcBorders>
              <w:top w:val="nil"/>
              <w:left w:val="nil"/>
              <w:bottom w:val="single" w:sz="4" w:space="0" w:color="auto"/>
              <w:right w:val="single" w:sz="4" w:space="0" w:color="auto"/>
            </w:tcBorders>
            <w:shd w:val="clear" w:color="auto" w:fill="auto"/>
            <w:vAlign w:val="center"/>
            <w:hideMark/>
          </w:tcPr>
          <w:p w:rsidR="000B1271" w:rsidRPr="0049712C" w:rsidRDefault="000B1271" w:rsidP="000B1271">
            <w:pPr>
              <w:spacing w:line="240" w:lineRule="auto"/>
              <w:jc w:val="center"/>
              <w:rPr>
                <w:rFonts w:ascii="Arial Narrow" w:hAnsi="Arial Narrow" w:cs="Arial"/>
                <w:sz w:val="18"/>
                <w:szCs w:val="18"/>
              </w:rPr>
            </w:pPr>
            <w:r w:rsidRPr="0049712C">
              <w:rPr>
                <w:rFonts w:ascii="Arial Narrow" w:hAnsi="Arial Narrow" w:cs="Arial"/>
                <w:sz w:val="18"/>
                <w:szCs w:val="18"/>
              </w:rPr>
              <w:t>20%</w:t>
            </w:r>
          </w:p>
        </w:tc>
      </w:tr>
    </w:tbl>
    <w:p w:rsidR="000B1271" w:rsidRPr="000E226F" w:rsidRDefault="000B1271" w:rsidP="000B1271">
      <w:pPr>
        <w:rPr>
          <w:rFonts w:ascii="Arial Narrow" w:hAnsi="Arial Narrow" w:cs="Arial"/>
          <w:sz w:val="18"/>
          <w:szCs w:val="18"/>
        </w:rPr>
      </w:pPr>
      <w:r w:rsidRPr="000E226F">
        <w:rPr>
          <w:rFonts w:ascii="Arial Narrow" w:hAnsi="Arial Narrow" w:cs="Arial"/>
          <w:sz w:val="18"/>
          <w:szCs w:val="18"/>
        </w:rPr>
        <w:t>Notes:</w:t>
      </w:r>
    </w:p>
    <w:p w:rsidR="000B1271" w:rsidRPr="000E226F" w:rsidRDefault="00842BEE" w:rsidP="000B1271">
      <w:pPr>
        <w:rPr>
          <w:rFonts w:ascii="Arial Narrow" w:hAnsi="Arial Narrow"/>
        </w:rPr>
      </w:pPr>
      <w:r w:rsidRPr="000E226F">
        <w:rPr>
          <w:rFonts w:ascii="Arial Narrow" w:hAnsi="Arial Narrow" w:cs="Arial"/>
          <w:sz w:val="18"/>
          <w:szCs w:val="18"/>
        </w:rPr>
        <w:t xml:space="preserve">PHAs exclusions: </w:t>
      </w:r>
      <w:r w:rsidR="000E226F" w:rsidRPr="000E226F">
        <w:rPr>
          <w:rFonts w:ascii="Arial Narrow" w:hAnsi="Arial Narrow" w:cs="Arial"/>
          <w:sz w:val="18"/>
          <w:szCs w:val="18"/>
        </w:rPr>
        <w:t xml:space="preserve">MTW PHAs </w:t>
      </w:r>
      <w:r w:rsidR="000B1271" w:rsidRPr="000E226F">
        <w:rPr>
          <w:rFonts w:ascii="Arial Narrow" w:hAnsi="Arial Narrow" w:cs="Arial"/>
          <w:sz w:val="18"/>
          <w:szCs w:val="18"/>
        </w:rPr>
        <w:t>(37 PHAs)</w:t>
      </w:r>
      <w:r w:rsidRPr="000E226F">
        <w:rPr>
          <w:rFonts w:ascii="Arial Narrow" w:hAnsi="Arial Narrow" w:cs="Arial"/>
          <w:sz w:val="18"/>
          <w:szCs w:val="18"/>
        </w:rPr>
        <w:t xml:space="preserve">; </w:t>
      </w:r>
      <w:r w:rsidR="000B1271" w:rsidRPr="000E226F">
        <w:rPr>
          <w:rFonts w:ascii="Arial Narrow" w:hAnsi="Arial Narrow" w:cs="Arial"/>
          <w:sz w:val="18"/>
          <w:szCs w:val="18"/>
        </w:rPr>
        <w:t>PHAs that were rejected by Field Office review </w:t>
      </w:r>
      <w:r w:rsidRPr="000E226F">
        <w:rPr>
          <w:rFonts w:ascii="Arial Narrow" w:hAnsi="Arial Narrow" w:cs="Arial"/>
          <w:sz w:val="18"/>
          <w:szCs w:val="18"/>
        </w:rPr>
        <w:t>or HUD</w:t>
      </w:r>
      <w:r w:rsidR="000B1271" w:rsidRPr="000E226F">
        <w:rPr>
          <w:rFonts w:ascii="Arial Narrow" w:hAnsi="Arial Narrow" w:cs="Arial"/>
          <w:sz w:val="18"/>
          <w:szCs w:val="18"/>
        </w:rPr>
        <w:t xml:space="preserve"> (1</w:t>
      </w:r>
      <w:r w:rsidRPr="000E226F">
        <w:rPr>
          <w:rFonts w:ascii="Arial Narrow" w:hAnsi="Arial Narrow" w:cs="Arial"/>
          <w:sz w:val="18"/>
          <w:szCs w:val="18"/>
        </w:rPr>
        <w:t>7</w:t>
      </w:r>
      <w:r w:rsidR="000B1271" w:rsidRPr="000E226F">
        <w:rPr>
          <w:rFonts w:ascii="Arial Narrow" w:hAnsi="Arial Narrow" w:cs="Arial"/>
          <w:sz w:val="18"/>
          <w:szCs w:val="18"/>
        </w:rPr>
        <w:t xml:space="preserve"> PHAs)</w:t>
      </w:r>
      <w:r w:rsidRPr="000E226F">
        <w:rPr>
          <w:rFonts w:ascii="Arial Narrow" w:hAnsi="Arial Narrow" w:cs="Arial"/>
          <w:sz w:val="18"/>
          <w:szCs w:val="18"/>
        </w:rPr>
        <w:t xml:space="preserve">; </w:t>
      </w:r>
      <w:r w:rsidR="000B1271" w:rsidRPr="000E226F">
        <w:rPr>
          <w:rFonts w:ascii="Arial Narrow" w:hAnsi="Arial Narrow" w:cs="Arial"/>
          <w:sz w:val="18"/>
          <w:szCs w:val="18"/>
        </w:rPr>
        <w:t>PHAs that were in the reconnaissance phase (59 PHAs)</w:t>
      </w:r>
      <w:r w:rsidRPr="000E226F">
        <w:rPr>
          <w:rFonts w:ascii="Arial Narrow" w:hAnsi="Arial Narrow" w:cs="Arial"/>
          <w:sz w:val="18"/>
          <w:szCs w:val="18"/>
        </w:rPr>
        <w:t xml:space="preserve">; and </w:t>
      </w:r>
      <w:r w:rsidR="000B1271" w:rsidRPr="000E226F">
        <w:rPr>
          <w:rFonts w:ascii="Arial Narrow" w:hAnsi="Arial Narrow" w:cs="Arial"/>
          <w:sz w:val="18"/>
          <w:szCs w:val="18"/>
        </w:rPr>
        <w:t>PHAs that refused to participate in the first round (32 PHAs)</w:t>
      </w:r>
      <w:r w:rsidRPr="000E226F">
        <w:rPr>
          <w:rFonts w:ascii="Arial Narrow" w:hAnsi="Arial Narrow" w:cs="Arial"/>
          <w:sz w:val="18"/>
          <w:szCs w:val="18"/>
        </w:rPr>
        <w:t>.</w:t>
      </w:r>
    </w:p>
    <w:p w:rsidR="000B1271" w:rsidRPr="000B1271" w:rsidRDefault="000B1271" w:rsidP="000B1271"/>
    <w:p w:rsidR="00DB0A0A" w:rsidRDefault="00DB0A0A" w:rsidP="00DB0A0A">
      <w:pPr>
        <w:autoSpaceDE w:val="0"/>
        <w:autoSpaceDN w:val="0"/>
        <w:adjustRightInd w:val="0"/>
      </w:pPr>
      <w:r w:rsidRPr="008408FB">
        <w:lastRenderedPageBreak/>
        <w:t xml:space="preserve">From the sampling universe of </w:t>
      </w:r>
      <w:r>
        <w:t>755 HCV programs</w:t>
      </w:r>
      <w:r w:rsidRPr="008408FB">
        <w:t xml:space="preserve">, </w:t>
      </w:r>
      <w:r>
        <w:t>the study team will select</w:t>
      </w:r>
      <w:r w:rsidRPr="008408FB">
        <w:t xml:space="preserve"> a stratified random </w:t>
      </w:r>
      <w:r w:rsidRPr="00216D18">
        <w:t xml:space="preserve">sample of </w:t>
      </w:r>
      <w:r w:rsidR="002E33D6">
        <w:t>135</w:t>
      </w:r>
      <w:r w:rsidR="002E33D6" w:rsidRPr="008408FB">
        <w:t xml:space="preserve"> </w:t>
      </w:r>
      <w:r w:rsidRPr="008408FB">
        <w:t xml:space="preserve">agencies using </w:t>
      </w:r>
      <w:r>
        <w:t xml:space="preserve">HCV </w:t>
      </w:r>
      <w:r w:rsidRPr="008408FB">
        <w:t>program size</w:t>
      </w:r>
      <w:r>
        <w:t xml:space="preserve">, program type, and location </w:t>
      </w:r>
      <w:r w:rsidRPr="008408FB">
        <w:t>as the sampling strata.</w:t>
      </w:r>
      <w:r>
        <w:t xml:space="preserve"> </w:t>
      </w:r>
      <w:r w:rsidRPr="00217C26">
        <w:t xml:space="preserve"> </w:t>
      </w:r>
    </w:p>
    <w:p w:rsidR="00DB0A0A" w:rsidRDefault="00DB0A0A" w:rsidP="00DB0A0A">
      <w:pPr>
        <w:autoSpaceDE w:val="0"/>
        <w:autoSpaceDN w:val="0"/>
        <w:adjustRightInd w:val="0"/>
      </w:pPr>
      <w:r w:rsidRPr="008408FB">
        <w:t xml:space="preserve">We </w:t>
      </w:r>
      <w:r>
        <w:t>will then</w:t>
      </w:r>
      <w:r w:rsidRPr="008408FB">
        <w:t xml:space="preserve"> sen</w:t>
      </w:r>
      <w:r>
        <w:t>d</w:t>
      </w:r>
      <w:r w:rsidRPr="008408FB">
        <w:t xml:space="preserve"> the </w:t>
      </w:r>
      <w:r>
        <w:t>list</w:t>
      </w:r>
      <w:r w:rsidRPr="008408FB">
        <w:t xml:space="preserve"> of </w:t>
      </w:r>
      <w:r w:rsidR="002E33D6">
        <w:t>135</w:t>
      </w:r>
      <w:r w:rsidR="002E33D6" w:rsidRPr="008408FB">
        <w:t xml:space="preserve"> </w:t>
      </w:r>
      <w:r w:rsidRPr="008408FB">
        <w:t>agencies to the HUD Field Office</w:t>
      </w:r>
      <w:r>
        <w:t xml:space="preserve"> and headquarters staff</w:t>
      </w:r>
      <w:r w:rsidRPr="008408FB">
        <w:t xml:space="preserve"> </w:t>
      </w:r>
      <w:r>
        <w:t>to</w:t>
      </w:r>
      <w:r w:rsidRPr="008408FB">
        <w:t xml:space="preserve"> be reviewed for audit findings. PHA</w:t>
      </w:r>
      <w:r>
        <w:t>s</w:t>
      </w:r>
      <w:r w:rsidRPr="008408FB">
        <w:t xml:space="preserve"> with major unresolved I</w:t>
      </w:r>
      <w:r>
        <w:t>ndependent Public Accountant (I</w:t>
      </w:r>
      <w:r w:rsidRPr="008408FB">
        <w:t>PA</w:t>
      </w:r>
      <w:r>
        <w:t>)</w:t>
      </w:r>
      <w:r w:rsidRPr="008408FB">
        <w:t xml:space="preserve"> audit findings </w:t>
      </w:r>
      <w:r>
        <w:t xml:space="preserve">or fair housing findings from Fair Housing and Equal Opportunity (FHEO) reviews </w:t>
      </w:r>
      <w:r w:rsidRPr="008408FB">
        <w:t xml:space="preserve">in the past three years related to </w:t>
      </w:r>
      <w:r>
        <w:t>the</w:t>
      </w:r>
      <w:r w:rsidRPr="008408FB">
        <w:t xml:space="preserve"> HCV program </w:t>
      </w:r>
      <w:r>
        <w:t>will be</w:t>
      </w:r>
      <w:r w:rsidRPr="008408FB">
        <w:t xml:space="preserve"> excluded from the sample.</w:t>
      </w:r>
      <w:r>
        <w:t xml:space="preserve"> A starting sample of </w:t>
      </w:r>
      <w:r w:rsidR="002E33D6">
        <w:t xml:space="preserve">135 </w:t>
      </w:r>
      <w:r>
        <w:t xml:space="preserve">PHAs allows for </w:t>
      </w:r>
      <w:r w:rsidR="002E33D6">
        <w:t>backups</w:t>
      </w:r>
      <w:r>
        <w:t xml:space="preserve"> should </w:t>
      </w:r>
      <w:r w:rsidR="00384FAC">
        <w:t>any</w:t>
      </w:r>
      <w:r w:rsidR="002E33D6">
        <w:t xml:space="preserve"> of the initial sample of 45</w:t>
      </w:r>
      <w:r>
        <w:t xml:space="preserve"> </w:t>
      </w:r>
      <w:proofErr w:type="gramStart"/>
      <w:r>
        <w:t>decline</w:t>
      </w:r>
      <w:proofErr w:type="gramEnd"/>
      <w:r>
        <w:t xml:space="preserve"> to participate or get rejected by the HUD field office and headquarters staff. We will replace the PHAs in the initial sample that were eliminated through Field Office and headquarters review with the designated backup agency</w:t>
      </w:r>
      <w:r w:rsidRPr="008408FB">
        <w:t>.</w:t>
      </w:r>
      <w:r>
        <w:t xml:space="preserve"> Also, if a PHA in the initial sample refuses to participate, the agency will be replaced by the backup that is the closest match in terms of HCV program size, region, and PHA type.</w:t>
      </w:r>
      <w:r w:rsidR="002F50D8">
        <w:t xml:space="preserve"> </w:t>
      </w:r>
    </w:p>
    <w:p w:rsidR="00DB0A0A" w:rsidRDefault="00DB0A0A" w:rsidP="00DB0A0A"/>
    <w:p w:rsidR="00DB0A0A" w:rsidRDefault="00DB0A0A" w:rsidP="00DB0A0A">
      <w:r>
        <w:t>We will keep track of the PHAs that refuse to be part of the full study and compare their characteristics to those that are part of the study sample. We will also ask the PHAs the reason for their refusal to participate in the full study.</w:t>
      </w:r>
      <w:r w:rsidR="00C66620">
        <w:t xml:space="preserve"> These data will be used to assess whether there appear to be any systematic differences between participating and non-participating programs, and to correct for any differences found using analytic weights.</w:t>
      </w:r>
    </w:p>
    <w:p w:rsidR="002F50D8" w:rsidRDefault="002F50D8" w:rsidP="000B1271">
      <w:pPr>
        <w:autoSpaceDE w:val="0"/>
        <w:autoSpaceDN w:val="0"/>
        <w:adjustRightInd w:val="0"/>
        <w:rPr>
          <w:szCs w:val="22"/>
        </w:rPr>
      </w:pPr>
    </w:p>
    <w:p w:rsidR="000B1271" w:rsidRPr="008408FB" w:rsidRDefault="002F50D8" w:rsidP="000B1271">
      <w:pPr>
        <w:autoSpaceDE w:val="0"/>
        <w:autoSpaceDN w:val="0"/>
        <w:adjustRightInd w:val="0"/>
      </w:pPr>
      <w:r>
        <w:t xml:space="preserve">The final sample of </w:t>
      </w:r>
      <w:r w:rsidR="002E33D6">
        <w:t xml:space="preserve">up to 60 </w:t>
      </w:r>
      <w:r>
        <w:t xml:space="preserve">PHAs for the full national study is intended to be representative of the overall universe of high-performing PHAs along HCV program size, location, and program type.  </w:t>
      </w:r>
      <w:r w:rsidR="000B1271" w:rsidRPr="008408FB">
        <w:rPr>
          <w:szCs w:val="22"/>
        </w:rPr>
        <w:t>Although we will not be sampling explicitly for these characteristics, we anticipate that t</w:t>
      </w:r>
      <w:r w:rsidR="000B1271" w:rsidRPr="008408FB">
        <w:t>he final sample of PHAs will exhibit variety along the following dimensions believed to affect program costs and efficiency:</w:t>
      </w:r>
    </w:p>
    <w:p w:rsidR="000B1271" w:rsidRPr="008408FB" w:rsidRDefault="000B1271" w:rsidP="000B1271">
      <w:pPr>
        <w:autoSpaceDE w:val="0"/>
        <w:autoSpaceDN w:val="0"/>
        <w:adjustRightInd w:val="0"/>
        <w:rPr>
          <w:szCs w:val="22"/>
        </w:rPr>
      </w:pPr>
    </w:p>
    <w:p w:rsidR="000B1271" w:rsidRPr="000B1271" w:rsidRDefault="000B1271" w:rsidP="000B1271">
      <w:pPr>
        <w:pStyle w:val="Bullets"/>
      </w:pPr>
      <w:r w:rsidRPr="000B1271">
        <w:t>Type of administration (local PHA, state/regional administration, non-profit administrator, independent PHA vs. PHA that is operated within a local government);</w:t>
      </w:r>
    </w:p>
    <w:p w:rsidR="000B1271" w:rsidRPr="000B1271" w:rsidRDefault="000B1271" w:rsidP="000B1271">
      <w:pPr>
        <w:pStyle w:val="Bullets"/>
      </w:pPr>
      <w:r w:rsidRPr="000B1271">
        <w:t>Number of HUD and other programs administered;</w:t>
      </w:r>
    </w:p>
    <w:p w:rsidR="000B1271" w:rsidRPr="000B1271" w:rsidRDefault="000B1271" w:rsidP="000B1271">
      <w:pPr>
        <w:pStyle w:val="Bullets"/>
      </w:pPr>
      <w:r w:rsidRPr="000B1271">
        <w:t>Physical size of service area;</w:t>
      </w:r>
    </w:p>
    <w:p w:rsidR="000B1271" w:rsidRPr="000B1271" w:rsidRDefault="00146A91" w:rsidP="000B1271">
      <w:pPr>
        <w:pStyle w:val="Bullets"/>
      </w:pPr>
      <w:r>
        <w:t>Whether staff are subject to collective bargaining or not</w:t>
      </w:r>
      <w:r w:rsidR="000B1271" w:rsidRPr="000B1271">
        <w:t>;</w:t>
      </w:r>
    </w:p>
    <w:p w:rsidR="000B1271" w:rsidRPr="000B1271" w:rsidRDefault="000B1271" w:rsidP="000B1271">
      <w:pPr>
        <w:pStyle w:val="Bullets"/>
      </w:pPr>
      <w:r w:rsidRPr="000B1271">
        <w:t xml:space="preserve">Special </w:t>
      </w:r>
      <w:r w:rsidR="00146A91">
        <w:t xml:space="preserve">voucher </w:t>
      </w:r>
      <w:r w:rsidRPr="000B1271">
        <w:t>programs administered</w:t>
      </w:r>
      <w:r w:rsidR="00146A91">
        <w:t xml:space="preserve"> (e.g., project-based vouchers, mainstream vouchers for persons with disabilities, homeownership vouchers, family unification vouchers)</w:t>
      </w:r>
      <w:r w:rsidRPr="000B1271">
        <w:t>;</w:t>
      </w:r>
    </w:p>
    <w:p w:rsidR="000B1271" w:rsidRPr="000B1271" w:rsidRDefault="000B1271" w:rsidP="000B1271">
      <w:pPr>
        <w:pStyle w:val="Bullets"/>
      </w:pPr>
      <w:r w:rsidRPr="000B1271">
        <w:t xml:space="preserve">Program goals (for example, </w:t>
      </w:r>
      <w:proofErr w:type="spellStart"/>
      <w:r w:rsidRPr="000B1271">
        <w:t>deconcentration</w:t>
      </w:r>
      <w:proofErr w:type="spellEnd"/>
      <w:r w:rsidRPr="000B1271">
        <w:t xml:space="preserve"> or mobility goals, goals related to serving hard to house populations);</w:t>
      </w:r>
    </w:p>
    <w:p w:rsidR="000B1271" w:rsidRPr="000B1271" w:rsidRDefault="000B1271" w:rsidP="000B1271">
      <w:pPr>
        <w:pStyle w:val="Bullets"/>
      </w:pPr>
      <w:r w:rsidRPr="000B1271">
        <w:t>Characteristics of client population (age, disability, family size, non-English speakers);</w:t>
      </w:r>
    </w:p>
    <w:p w:rsidR="000B1271" w:rsidRPr="000B1271" w:rsidRDefault="000B1271" w:rsidP="000B1271">
      <w:pPr>
        <w:pStyle w:val="Bullets"/>
      </w:pPr>
      <w:r w:rsidRPr="000B1271">
        <w:t xml:space="preserve">Characteristics of housing stock (age, condition, type, vacancy rates); </w:t>
      </w:r>
    </w:p>
    <w:p w:rsidR="000B1271" w:rsidRPr="000B1271" w:rsidRDefault="000B1271" w:rsidP="000B1271">
      <w:pPr>
        <w:pStyle w:val="Bullets"/>
      </w:pPr>
      <w:r w:rsidRPr="000B1271">
        <w:t>Characteristics of landlord population (for example, whether the rental stock is owned by a few large landlords or many small ones); and</w:t>
      </w:r>
    </w:p>
    <w:p w:rsidR="000B1271" w:rsidRPr="008408FB" w:rsidRDefault="000B1271" w:rsidP="000B1271">
      <w:pPr>
        <w:pStyle w:val="BulletsLast"/>
      </w:pPr>
      <w:r w:rsidRPr="008408FB">
        <w:t>Local Legal Aid environment.</w:t>
      </w:r>
    </w:p>
    <w:p w:rsidR="000B1271" w:rsidRDefault="000B1271" w:rsidP="000B1271"/>
    <w:p w:rsidR="000B1271" w:rsidRPr="00F343E6" w:rsidRDefault="000B1271" w:rsidP="000B1271">
      <w:pPr>
        <w:pStyle w:val="Heading2"/>
      </w:pPr>
      <w:bookmarkStart w:id="6" w:name="_Toc190490670"/>
      <w:bookmarkStart w:id="7" w:name="_Toc248818773"/>
      <w:bookmarkStart w:id="8" w:name="_Toc280179454"/>
      <w:r w:rsidRPr="00F343E6">
        <w:lastRenderedPageBreak/>
        <w:t>B2</w:t>
      </w:r>
      <w:r w:rsidRPr="00F343E6">
        <w:tab/>
        <w:t>Statistical Methods</w:t>
      </w:r>
      <w:bookmarkEnd w:id="6"/>
      <w:bookmarkEnd w:id="7"/>
      <w:bookmarkEnd w:id="8"/>
    </w:p>
    <w:p w:rsidR="000B1271" w:rsidRPr="00F343E6" w:rsidRDefault="000B1271" w:rsidP="000B1271">
      <w:pPr>
        <w:pStyle w:val="Heading3"/>
      </w:pPr>
      <w:bookmarkStart w:id="9" w:name="_Toc245609870"/>
      <w:bookmarkStart w:id="10" w:name="_Toc248818774"/>
      <w:bookmarkStart w:id="11" w:name="_Toc280179455"/>
      <w:r w:rsidRPr="00A155C1">
        <w:t>B2.1</w:t>
      </w:r>
      <w:r w:rsidRPr="00A155C1">
        <w:tab/>
        <w:t>Sampling Plan</w:t>
      </w:r>
      <w:bookmarkEnd w:id="9"/>
      <w:bookmarkEnd w:id="10"/>
      <w:bookmarkEnd w:id="11"/>
    </w:p>
    <w:p w:rsidR="000B1271" w:rsidRDefault="000B1271" w:rsidP="000B1271">
      <w:r>
        <w:t xml:space="preserve">As noted, the study data collection for this project includes a sample of </w:t>
      </w:r>
      <w:r w:rsidR="002E33D6">
        <w:t>13</w:t>
      </w:r>
      <w:r w:rsidR="0058381C">
        <w:t>5</w:t>
      </w:r>
      <w:r>
        <w:t xml:space="preserve"> HCV programs from which we will </w:t>
      </w:r>
      <w:r w:rsidR="00E641FC">
        <w:t xml:space="preserve">visit up to </w:t>
      </w:r>
      <w:r w:rsidR="002E33D6">
        <w:t xml:space="preserve">45 </w:t>
      </w:r>
      <w:r w:rsidR="00E641FC">
        <w:t xml:space="preserve">PHAs to </w:t>
      </w:r>
      <w:r>
        <w:t xml:space="preserve">collect information on program performance and areas of efficiency, </w:t>
      </w:r>
      <w:r w:rsidR="00E641FC">
        <w:t>with the purpose of</w:t>
      </w:r>
      <w:r>
        <w:t xml:space="preserve"> identify</w:t>
      </w:r>
      <w:r w:rsidR="00E641FC">
        <w:t>ing</w:t>
      </w:r>
      <w:r>
        <w:t xml:space="preserve"> </w:t>
      </w:r>
      <w:r w:rsidR="0058381C">
        <w:t>additional</w:t>
      </w:r>
      <w:r>
        <w:t xml:space="preserve"> study sites for the full national study of HCV administrative costs.</w:t>
      </w:r>
    </w:p>
    <w:p w:rsidR="000B1271" w:rsidRDefault="000B1271" w:rsidP="000B1271"/>
    <w:p w:rsidR="000B1271" w:rsidRPr="00F343E6" w:rsidRDefault="000B1271" w:rsidP="000B1271">
      <w:pPr>
        <w:pStyle w:val="Heading3"/>
      </w:pPr>
      <w:bookmarkStart w:id="12" w:name="_Toc190490672"/>
      <w:bookmarkStart w:id="13" w:name="_Toc248818775"/>
      <w:bookmarkStart w:id="14" w:name="_Toc280179456"/>
      <w:r w:rsidRPr="00A155C1">
        <w:t>B2.2</w:t>
      </w:r>
      <w:r w:rsidRPr="00A155C1">
        <w:tab/>
        <w:t>Justification of Level of Accuracy</w:t>
      </w:r>
      <w:bookmarkEnd w:id="12"/>
      <w:bookmarkEnd w:id="13"/>
      <w:bookmarkEnd w:id="14"/>
    </w:p>
    <w:p w:rsidR="000B1271" w:rsidRDefault="000B1271" w:rsidP="000B1271">
      <w:pPr>
        <w:rPr>
          <w:szCs w:val="22"/>
        </w:rPr>
      </w:pPr>
      <w:r w:rsidRPr="00CA5487">
        <w:rPr>
          <w:szCs w:val="22"/>
        </w:rPr>
        <w:t>Data from the site visits will not be combined in any way to provide statistical or summary data</w:t>
      </w:r>
      <w:r>
        <w:rPr>
          <w:szCs w:val="22"/>
        </w:rPr>
        <w:t xml:space="preserve"> for the HCV program as a whole. </w:t>
      </w:r>
      <w:r w:rsidRPr="00CA5487">
        <w:rPr>
          <w:szCs w:val="22"/>
        </w:rPr>
        <w:t xml:space="preserve">The data will be used to confirm (or not) the </w:t>
      </w:r>
      <w:r>
        <w:rPr>
          <w:szCs w:val="22"/>
        </w:rPr>
        <w:t>high-performing</w:t>
      </w:r>
      <w:r w:rsidRPr="00CA5487">
        <w:rPr>
          <w:szCs w:val="22"/>
        </w:rPr>
        <w:t xml:space="preserve"> </w:t>
      </w:r>
      <w:r>
        <w:rPr>
          <w:szCs w:val="22"/>
        </w:rPr>
        <w:t>status of each PHA and to collect information on program efficiency</w:t>
      </w:r>
      <w:r w:rsidRPr="00CA5487">
        <w:rPr>
          <w:szCs w:val="22"/>
        </w:rPr>
        <w:t>.</w:t>
      </w:r>
    </w:p>
    <w:p w:rsidR="000B1271" w:rsidRDefault="000B1271" w:rsidP="000B1271">
      <w:pPr>
        <w:rPr>
          <w:szCs w:val="22"/>
        </w:rPr>
      </w:pPr>
    </w:p>
    <w:p w:rsidR="000B1271" w:rsidRDefault="000B1271" w:rsidP="000B1271">
      <w:pPr>
        <w:rPr>
          <w:szCs w:val="22"/>
        </w:rPr>
      </w:pPr>
      <w:r>
        <w:rPr>
          <w:szCs w:val="22"/>
        </w:rPr>
        <w:t xml:space="preserve">The full </w:t>
      </w:r>
      <w:r w:rsidR="00042534">
        <w:rPr>
          <w:szCs w:val="22"/>
        </w:rPr>
        <w:t xml:space="preserve">national </w:t>
      </w:r>
      <w:r>
        <w:rPr>
          <w:szCs w:val="22"/>
        </w:rPr>
        <w:t xml:space="preserve">study will involve regression modeling to identify the factors that affect HCV program administrative costs and the relative weight that should be applied to each in an administrative fee formula. This analysis will be discussed in the OMB request developed for that part of the study. </w:t>
      </w:r>
    </w:p>
    <w:p w:rsidR="000B1271" w:rsidRPr="00CA5487" w:rsidRDefault="000B1271" w:rsidP="000B1271">
      <w:pPr>
        <w:rPr>
          <w:szCs w:val="22"/>
        </w:rPr>
      </w:pPr>
    </w:p>
    <w:p w:rsidR="000B1271" w:rsidRDefault="000B1271" w:rsidP="000B1271">
      <w:pPr>
        <w:pStyle w:val="Heading2"/>
      </w:pPr>
      <w:bookmarkStart w:id="15" w:name="_Toc190490673"/>
      <w:bookmarkStart w:id="16" w:name="_Toc248818776"/>
      <w:bookmarkStart w:id="17" w:name="_Toc280179457"/>
      <w:r w:rsidRPr="00F343E6">
        <w:t>B3</w:t>
      </w:r>
      <w:r w:rsidRPr="00F343E6">
        <w:tab/>
        <w:t>Maximizing Response Rates</w:t>
      </w:r>
      <w:bookmarkEnd w:id="15"/>
      <w:bookmarkEnd w:id="16"/>
      <w:bookmarkEnd w:id="17"/>
    </w:p>
    <w:p w:rsidR="00042534" w:rsidRDefault="000B1271" w:rsidP="000B1271">
      <w:r>
        <w:t xml:space="preserve">Our procedures for recruiting PHAs to participate in the study are designed to achieve maximum participation. </w:t>
      </w:r>
      <w:r w:rsidRPr="00A155C1">
        <w:t xml:space="preserve">Once the </w:t>
      </w:r>
      <w:r w:rsidR="002E33D6">
        <w:t xml:space="preserve">initial </w:t>
      </w:r>
      <w:r w:rsidRPr="00A155C1">
        <w:t xml:space="preserve">sample of </w:t>
      </w:r>
      <w:r w:rsidR="002E33D6">
        <w:t>45</w:t>
      </w:r>
      <w:r w:rsidR="002E33D6" w:rsidRPr="00A155C1">
        <w:t xml:space="preserve"> </w:t>
      </w:r>
      <w:r w:rsidRPr="00A155C1">
        <w:t xml:space="preserve">PHAs has been identified, HUD will send a letter to the Executive Director </w:t>
      </w:r>
      <w:r>
        <w:t xml:space="preserve">and HCV Program Director of each agency to invite and encourage them to participate in the study. (A copy of the letter is provided </w:t>
      </w:r>
      <w:r w:rsidRPr="004368FF">
        <w:t xml:space="preserve">in Appendix </w:t>
      </w:r>
      <w:r>
        <w:t>A</w:t>
      </w:r>
      <w:r w:rsidRPr="004368FF">
        <w:t>.) The</w:t>
      </w:r>
      <w:r>
        <w:t xml:space="preserve"> letter will provide an overview of the purpose of the study and highlight what will be required of participating PHAs. The letter will be accompanied by a brief description of the study in the form of a Frequently Asked Questions document (also provided in Appendix A.) </w:t>
      </w:r>
    </w:p>
    <w:p w:rsidR="00042534" w:rsidRDefault="00042534" w:rsidP="000B1271"/>
    <w:p w:rsidR="000B1271" w:rsidRDefault="000B1271" w:rsidP="000B1271">
      <w:r>
        <w:t xml:space="preserve">The </w:t>
      </w:r>
      <w:r w:rsidR="00042534">
        <w:t xml:space="preserve">HUD </w:t>
      </w:r>
      <w:r>
        <w:t xml:space="preserve">letter will be followed by a telephone call from a senior member of the Abt Associates team, who will speak with the Executive Director and HCV Director to describe the study again and request the agency’s participation. (A copy of the telephone script is provided </w:t>
      </w:r>
      <w:r w:rsidRPr="004368FF">
        <w:t xml:space="preserve">in Appendix </w:t>
      </w:r>
      <w:r>
        <w:t>B</w:t>
      </w:r>
      <w:r w:rsidRPr="004368FF">
        <w:t>.)</w:t>
      </w:r>
      <w:r>
        <w:t xml:space="preserve"> If the PHA requests it at this stage, we will send the agency a copy of the PHA interview guide and a list of documents to be obtained from the PHA. Otherwise we will send these materials to the PHA as part of preparing for the site visit.</w:t>
      </w:r>
    </w:p>
    <w:p w:rsidR="000B1271" w:rsidRDefault="000B1271" w:rsidP="000B1271"/>
    <w:p w:rsidR="000B1271" w:rsidRDefault="000B1271" w:rsidP="000B1271">
      <w:r>
        <w:t>Should a PHA decline to participate in the study, we will identify a replacement PHA from the backup sample and strat</w:t>
      </w:r>
      <w:r w:rsidR="00E62DAB">
        <w:t>a</w:t>
      </w:r>
      <w:r>
        <w:t xml:space="preserve"> and begin the recruitment process anew with that PHA. Based on </w:t>
      </w:r>
      <w:r w:rsidR="00765390">
        <w:t xml:space="preserve">our experience in the reconnaissance phase, we </w:t>
      </w:r>
      <w:r>
        <w:t xml:space="preserve">believe that most PHAs are very interested in the study and will be motivated to participate. However, some PHAs may decide that the burden on staff is too high or may be reluctant to participate in a study that requires sharing information about the agency’s cost structure. The senior staff members responsible for agency recruitment will provide clear guidance to the PHA on the safeguards in place to protect sensitive information and the expectations regarding level of effort by the PHA. </w:t>
      </w:r>
    </w:p>
    <w:p w:rsidR="000B1271" w:rsidRDefault="000B1271" w:rsidP="000B1271">
      <w:bookmarkStart w:id="18" w:name="_GoBack"/>
      <w:bookmarkEnd w:id="18"/>
    </w:p>
    <w:p w:rsidR="000B1271" w:rsidRDefault="000B1271" w:rsidP="000B1271">
      <w:r>
        <w:lastRenderedPageBreak/>
        <w:t>We do not think that monetary compensation to PHAs is warranted given the time burden for PHAs to participate.</w:t>
      </w:r>
      <w:r w:rsidR="00210AEF">
        <w:t xml:space="preserve"> We do expect to provide financial compensation for PHAs participating in the full national study. For the full study, we expect to collect data on staff time per activity over two months. The amount of compensation for PHAs participating in the full study will be determined based on the final research design and data collection approach for the study. We will prepare a separate request for OMB approval for the full national study.</w:t>
      </w:r>
      <w:r>
        <w:t xml:space="preserve">  </w:t>
      </w:r>
    </w:p>
    <w:p w:rsidR="000B1271" w:rsidRDefault="000B1271" w:rsidP="000B1271"/>
    <w:p w:rsidR="000B1271" w:rsidRPr="00F343E6" w:rsidRDefault="000B1271" w:rsidP="000B1271">
      <w:pPr>
        <w:pStyle w:val="Heading2"/>
      </w:pPr>
      <w:bookmarkStart w:id="19" w:name="_Toc190490674"/>
      <w:bookmarkStart w:id="20" w:name="_Toc248818777"/>
      <w:bookmarkStart w:id="21" w:name="_Toc280179458"/>
      <w:r w:rsidRPr="00F343E6">
        <w:t>B4</w:t>
      </w:r>
      <w:r w:rsidRPr="00F343E6">
        <w:tab/>
        <w:t>Tests of Procedures or Methods</w:t>
      </w:r>
      <w:bookmarkEnd w:id="19"/>
      <w:bookmarkEnd w:id="20"/>
      <w:bookmarkEnd w:id="21"/>
    </w:p>
    <w:p w:rsidR="000B1271" w:rsidRPr="00F343E6" w:rsidRDefault="000B1271" w:rsidP="000B1271">
      <w:r>
        <w:t xml:space="preserve">Drafts of the data collection instruments have </w:t>
      </w:r>
      <w:r w:rsidRPr="00B6591A">
        <w:t>been reviewed by HUD personnel, Abt Associates staff, and</w:t>
      </w:r>
      <w:r>
        <w:t xml:space="preserve"> </w:t>
      </w:r>
      <w:r w:rsidR="009F05C7">
        <w:t xml:space="preserve">the </w:t>
      </w:r>
      <w:r w:rsidR="00D94DF4">
        <w:t>Expert and Industry Technical Review Group (</w:t>
      </w:r>
      <w:r w:rsidR="009F05C7">
        <w:t>EITRG</w:t>
      </w:r>
      <w:r w:rsidR="00D94DF4">
        <w:t>)</w:t>
      </w:r>
      <w:r>
        <w:t xml:space="preserve"> to ens</w:t>
      </w:r>
      <w:r w:rsidRPr="00B6591A">
        <w:t>ure that the instrument</w:t>
      </w:r>
      <w:r>
        <w:t>s</w:t>
      </w:r>
      <w:r w:rsidRPr="00B6591A">
        <w:t xml:space="preserve"> </w:t>
      </w:r>
      <w:r>
        <w:t>are clear, flow</w:t>
      </w:r>
      <w:r w:rsidRPr="00B6591A">
        <w:t xml:space="preserve"> well, and </w:t>
      </w:r>
      <w:r>
        <w:t>are</w:t>
      </w:r>
      <w:r w:rsidRPr="00B6591A">
        <w:t xml:space="preserve"> as concise as possible</w:t>
      </w:r>
      <w:r>
        <w:t xml:space="preserve">. The on-site protocol and performance criteria will be substantially the same as used during the first reconnaissance phase </w:t>
      </w:r>
      <w:r w:rsidR="004963F5" w:rsidRPr="00DF0664">
        <w:t>(</w:t>
      </w:r>
      <w:r w:rsidR="004963F5" w:rsidRPr="006F552E">
        <w:t xml:space="preserve">OMB </w:t>
      </w:r>
      <w:r w:rsidR="004963F5">
        <w:t xml:space="preserve">Control Number 2528-026), </w:t>
      </w:r>
      <w:r>
        <w:t xml:space="preserve">except that the PHA interview protocol is shorter, eliminating all </w:t>
      </w:r>
      <w:r w:rsidRPr="00E84CE4">
        <w:t>questions</w:t>
      </w:r>
      <w:r>
        <w:t xml:space="preserve"> that do not directly relate to program performance.</w:t>
      </w:r>
      <w:r>
        <w:rPr>
          <w:rStyle w:val="FootnoteReference"/>
        </w:rPr>
        <w:footnoteReference w:id="3"/>
      </w:r>
    </w:p>
    <w:p w:rsidR="000B1271" w:rsidRPr="00F343E6" w:rsidRDefault="000B1271" w:rsidP="000B1271"/>
    <w:p w:rsidR="000B1271" w:rsidRPr="00F343E6" w:rsidRDefault="000B1271" w:rsidP="000B1271">
      <w:pPr>
        <w:pStyle w:val="Heading2"/>
      </w:pPr>
      <w:bookmarkStart w:id="22" w:name="_Toc190490675"/>
      <w:bookmarkStart w:id="23" w:name="_Toc248818778"/>
      <w:bookmarkStart w:id="24" w:name="_Toc280179459"/>
      <w:r w:rsidRPr="00F343E6">
        <w:t>B5</w:t>
      </w:r>
      <w:r w:rsidRPr="00F343E6">
        <w:tab/>
        <w:t>Statistical Consultation and Information Collection Agents</w:t>
      </w:r>
      <w:bookmarkEnd w:id="22"/>
      <w:bookmarkEnd w:id="23"/>
      <w:bookmarkEnd w:id="24"/>
    </w:p>
    <w:p w:rsidR="000B1271" w:rsidRDefault="000B1271" w:rsidP="000B1271">
      <w:r>
        <w:t xml:space="preserve">HUD’s Office of Policy Development and Research will work with the contractor, Abt Associates, to conduct the proposed data collection. Marina L. Myhre, Ph.D., a Social Science Analyst in HUD’s Office of Policy Development and Research, Program Evaluation Division, serves as Government Technical Representative (GTR). Her supervisor is Ms. Carol Star. Dr. Myhre and Ms. Star can be contacted at (202) 402-5705 and (202) 402-6139, respectively. The Abt Associates Principal Investigator is Dr. Meryl Finkel, who can be reached at </w:t>
      </w:r>
      <w:r w:rsidRPr="00F343E6">
        <w:t>(</w:t>
      </w:r>
      <w:r>
        <w:t xml:space="preserve">617) 349-2380. </w:t>
      </w:r>
    </w:p>
    <w:p w:rsidR="000B1271" w:rsidRDefault="000B1271" w:rsidP="000B1271">
      <w:pPr>
        <w:pStyle w:val="BodyText"/>
      </w:pPr>
    </w:p>
    <w:p w:rsidR="00D979EA" w:rsidRPr="00A324EA" w:rsidRDefault="00D979EA" w:rsidP="00D979EA">
      <w:pPr>
        <w:pStyle w:val="BodyText"/>
      </w:pPr>
    </w:p>
    <w:sectPr w:rsidR="00D979EA" w:rsidRPr="00A324EA" w:rsidSect="00852C1D">
      <w:headerReference w:type="default" r:id="rId9"/>
      <w:footerReference w:type="default" r:id="rId10"/>
      <w:pgSz w:w="12240" w:h="15840" w:code="1"/>
      <w:pgMar w:top="1440" w:right="1440" w:bottom="1440" w:left="1800" w:header="864"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C5" w:rsidRDefault="004312C5" w:rsidP="00D979EA">
      <w:r>
        <w:separator/>
      </w:r>
    </w:p>
  </w:endnote>
  <w:endnote w:type="continuationSeparator" w:id="0">
    <w:p w:rsidR="004312C5" w:rsidRDefault="004312C5"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reofidelic">
    <w:altName w:val="Courier New"/>
    <w:charset w:val="00"/>
    <w:family w:val="auto"/>
    <w:pitch w:val="variable"/>
    <w:sig w:usb0="00000001" w:usb1="0000000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41" w:rsidRPr="0066134E" w:rsidRDefault="00A85241" w:rsidP="00D979EA">
    <w:pPr>
      <w:pStyle w:val="Footer"/>
    </w:pPr>
    <w:r w:rsidRPr="0066134E">
      <w:tab/>
    </w:r>
    <w:r w:rsidRPr="0066134E">
      <w:rPr>
        <w:rStyle w:val="PageNumber"/>
        <w:b/>
      </w:rPr>
      <w:tab/>
    </w:r>
    <w:r>
      <w:rPr>
        <w:rStyle w:val="PageNumber"/>
        <w:b/>
      </w:rPr>
      <w:t>Part B. Statistical Methods</w:t>
    </w:r>
    <w:r>
      <w:rPr>
        <w:rStyle w:val="PageNumber"/>
        <w:b/>
      </w:rPr>
      <w:t> </w:t>
    </w:r>
    <w:r>
      <w:rPr>
        <w:rStyle w:val="PageNumber"/>
        <w:rFonts w:cs="Arial"/>
        <w:b/>
      </w:rPr>
      <w:t>▌</w:t>
    </w:r>
    <w:r>
      <w:rPr>
        <w:rStyle w:val="PageNumber"/>
        <w:b/>
      </w:rPr>
      <w:t xml:space="preserve">pg. </w:t>
    </w:r>
    <w:r w:rsidR="002D2ACA" w:rsidRPr="002064D3">
      <w:rPr>
        <w:rStyle w:val="PageNumber"/>
        <w:b/>
        <w:color w:val="DA291C"/>
      </w:rPr>
      <w:fldChar w:fldCharType="begin"/>
    </w:r>
    <w:r w:rsidRPr="002064D3">
      <w:rPr>
        <w:rStyle w:val="PageNumber"/>
        <w:b/>
        <w:color w:val="DA291C"/>
      </w:rPr>
      <w:instrText xml:space="preserve"> PAGE   \* MERGEFORMAT </w:instrText>
    </w:r>
    <w:r w:rsidR="002D2ACA" w:rsidRPr="002064D3">
      <w:rPr>
        <w:rStyle w:val="PageNumber"/>
        <w:b/>
        <w:color w:val="DA291C"/>
      </w:rPr>
      <w:fldChar w:fldCharType="separate"/>
    </w:r>
    <w:r w:rsidR="00A50EB4">
      <w:rPr>
        <w:rStyle w:val="PageNumber"/>
        <w:b/>
        <w:noProof/>
        <w:color w:val="DA291C"/>
      </w:rPr>
      <w:t>6</w:t>
    </w:r>
    <w:r w:rsidR="002D2ACA"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C5" w:rsidRDefault="004312C5" w:rsidP="00D979EA">
      <w:r>
        <w:separator/>
      </w:r>
    </w:p>
  </w:footnote>
  <w:footnote w:type="continuationSeparator" w:id="0">
    <w:p w:rsidR="004312C5" w:rsidRDefault="004312C5" w:rsidP="00D979EA">
      <w:r>
        <w:continuationSeparator/>
      </w:r>
    </w:p>
  </w:footnote>
  <w:footnote w:id="1">
    <w:p w:rsidR="00A85241" w:rsidRDefault="00A85241" w:rsidP="00A85241">
      <w:pPr>
        <w:pStyle w:val="FootnoteText"/>
      </w:pPr>
      <w:r>
        <w:rPr>
          <w:rStyle w:val="FootnoteReference"/>
        </w:rPr>
        <w:footnoteRef/>
      </w:r>
      <w:r>
        <w:t xml:space="preserve"> </w:t>
      </w:r>
      <w:r>
        <w:tab/>
        <w:t>Overall, 45 of 59 PHAs met the study’s high-performance and efficiency criteria, but 8 are likely to be too small for inclusion in the full study (less than 100 vouchers) and 2 dropped out. Another 4 PHAs may be too small for inclusion in the full study (less than 250 vouchers), but this is being tested in the study’s pretest.</w:t>
      </w:r>
    </w:p>
  </w:footnote>
  <w:footnote w:id="2">
    <w:p w:rsidR="00A85241" w:rsidRDefault="00A85241">
      <w:pPr>
        <w:pStyle w:val="FootnoteText"/>
      </w:pPr>
      <w:r>
        <w:rPr>
          <w:rStyle w:val="FootnoteReference"/>
        </w:rPr>
        <w:footnoteRef/>
      </w:r>
      <w:r>
        <w:t xml:space="preserve"> </w:t>
      </w:r>
      <w:r>
        <w:tab/>
      </w:r>
      <w:r w:rsidR="002E33D6">
        <w:t>At present, w</w:t>
      </w:r>
      <w:r>
        <w:t>e have enough smaller programs confirmed as high performers from the reconnaissance phase of the study.</w:t>
      </w:r>
      <w:r w:rsidR="002E33D6">
        <w:t xml:space="preserve"> However, depending on the results of the pretest we might determine that additional small programs are needed, in which case we will include smaller programs in the sampling universe.</w:t>
      </w:r>
    </w:p>
  </w:footnote>
  <w:footnote w:id="3">
    <w:p w:rsidR="00A85241" w:rsidRDefault="00A85241" w:rsidP="000B1271">
      <w:pPr>
        <w:pStyle w:val="FootnoteText"/>
      </w:pPr>
      <w:r>
        <w:rPr>
          <w:rStyle w:val="FootnoteReference"/>
        </w:rPr>
        <w:footnoteRef/>
      </w:r>
      <w:r>
        <w:t xml:space="preserve"> </w:t>
      </w:r>
      <w:r>
        <w:tab/>
        <w:t xml:space="preserve">For the 59 reconnaissance site visits, the study team asked a series of questions about program processes and cost drivers that are being used in the design of the full administrative fee study; these questions have been eliminated for the purposes of recruiting additional agencies to the study.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41" w:rsidRPr="00FA52D4" w:rsidRDefault="00A85241" w:rsidP="00FA52D4">
    <w:pPr>
      <w:pStyle w:val="Header"/>
    </w:pPr>
    <w:r>
      <w:t>Request for OMB Approval for Additional On-Site Data Collection for HCV Administrative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500E9"/>
    <w:multiLevelType w:val="hybridMultilevel"/>
    <w:tmpl w:val="799A921A"/>
    <w:lvl w:ilvl="0" w:tplc="0409000F">
      <w:start w:val="1"/>
      <w:numFmt w:val="decimal"/>
      <w:lvlText w:val="%1."/>
      <w:lvlJc w:val="left"/>
      <w:pPr>
        <w:tabs>
          <w:tab w:val="num" w:pos="360"/>
        </w:tabs>
        <w:ind w:left="360" w:hanging="360"/>
      </w:pPr>
      <w:rPr>
        <w:rFonts w:hint="default"/>
      </w:rPr>
    </w:lvl>
    <w:lvl w:ilvl="1" w:tplc="7500EE7A">
      <w:start w:val="1"/>
      <w:numFmt w:val="bullet"/>
      <w:lvlText w:val="–"/>
      <w:lvlJc w:val="left"/>
      <w:pPr>
        <w:tabs>
          <w:tab w:val="num" w:pos="1440"/>
        </w:tabs>
        <w:ind w:left="1440" w:hanging="360"/>
      </w:pPr>
      <w:rPr>
        <w:rFonts w:ascii="Stereofidelic" w:hAnsi="Stereofidelic" w:cs="Stereofidelic"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4">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4A224BB"/>
    <w:multiLevelType w:val="hybridMultilevel"/>
    <w:tmpl w:val="8A9031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0">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3">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E8E4918"/>
    <w:multiLevelType w:val="hybridMultilevel"/>
    <w:tmpl w:val="BA64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57456EA"/>
    <w:multiLevelType w:val="singleLevel"/>
    <w:tmpl w:val="FF18F624"/>
    <w:lvl w:ilvl="0">
      <w:start w:val="1"/>
      <w:numFmt w:val="decimal"/>
      <w:lvlText w:val="%1."/>
      <w:lvlJc w:val="left"/>
      <w:pPr>
        <w:tabs>
          <w:tab w:val="num" w:pos="432"/>
        </w:tabs>
        <w:ind w:left="360" w:hanging="288"/>
      </w:pPr>
    </w:lvl>
  </w:abstractNum>
  <w:abstractNum w:abstractNumId="18">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2">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6">
    <w:nsid w:val="4A0E370F"/>
    <w:multiLevelType w:val="singleLevel"/>
    <w:tmpl w:val="B20018D2"/>
    <w:lvl w:ilvl="0">
      <w:start w:val="1"/>
      <w:numFmt w:val="decimal"/>
      <w:lvlText w:val="%1."/>
      <w:lvlJc w:val="left"/>
      <w:pPr>
        <w:tabs>
          <w:tab w:val="num" w:pos="1080"/>
        </w:tabs>
        <w:ind w:left="1080" w:hanging="360"/>
      </w:pPr>
    </w:lvl>
  </w:abstractNum>
  <w:abstractNum w:abstractNumId="27">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9">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0">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1">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4">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6">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9">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4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41">
    <w:nsid w:val="777769B3"/>
    <w:multiLevelType w:val="singleLevel"/>
    <w:tmpl w:val="0409000F"/>
    <w:lvl w:ilvl="0">
      <w:start w:val="1"/>
      <w:numFmt w:val="decimal"/>
      <w:lvlText w:val="%1."/>
      <w:lvlJc w:val="left"/>
      <w:pPr>
        <w:tabs>
          <w:tab w:val="num" w:pos="360"/>
        </w:tabs>
        <w:ind w:left="360" w:hanging="360"/>
      </w:pPr>
    </w:lvl>
  </w:abstractNum>
  <w:abstractNum w:abstractNumId="42">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6">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CB041E7"/>
    <w:multiLevelType w:val="singleLevel"/>
    <w:tmpl w:val="0ADE279C"/>
    <w:lvl w:ilvl="0">
      <w:start w:val="1"/>
      <w:numFmt w:val="decimal"/>
      <w:lvlText w:val="%1."/>
      <w:lvlJc w:val="left"/>
      <w:pPr>
        <w:tabs>
          <w:tab w:val="num" w:pos="720"/>
        </w:tabs>
        <w:ind w:left="720" w:hanging="360"/>
      </w:p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30"/>
  </w:num>
  <w:num w:numId="4">
    <w:abstractNumId w:val="21"/>
  </w:num>
  <w:num w:numId="5">
    <w:abstractNumId w:val="38"/>
  </w:num>
  <w:num w:numId="6">
    <w:abstractNumId w:val="47"/>
  </w:num>
  <w:num w:numId="7">
    <w:abstractNumId w:val="40"/>
  </w:num>
  <w:num w:numId="8">
    <w:abstractNumId w:val="26"/>
  </w:num>
  <w:num w:numId="9">
    <w:abstractNumId w:val="3"/>
  </w:num>
  <w:num w:numId="10">
    <w:abstractNumId w:val="41"/>
  </w:num>
  <w:num w:numId="11">
    <w:abstractNumId w:val="28"/>
  </w:num>
  <w:num w:numId="12">
    <w:abstractNumId w:val="6"/>
  </w:num>
  <w:num w:numId="13">
    <w:abstractNumId w:val="6"/>
  </w:num>
  <w:num w:numId="14">
    <w:abstractNumId w:val="9"/>
  </w:num>
  <w:num w:numId="15">
    <w:abstractNumId w:val="37"/>
  </w:num>
  <w:num w:numId="16">
    <w:abstractNumId w:val="45"/>
  </w:num>
  <w:num w:numId="17">
    <w:abstractNumId w:val="34"/>
  </w:num>
  <w:num w:numId="18">
    <w:abstractNumId w:val="0"/>
  </w:num>
  <w:num w:numId="19">
    <w:abstractNumId w:val="31"/>
  </w:num>
  <w:num w:numId="20">
    <w:abstractNumId w:val="11"/>
  </w:num>
  <w:num w:numId="21">
    <w:abstractNumId w:val="15"/>
  </w:num>
  <w:num w:numId="22">
    <w:abstractNumId w:val="19"/>
  </w:num>
  <w:num w:numId="23">
    <w:abstractNumId w:val="7"/>
  </w:num>
  <w:num w:numId="24">
    <w:abstractNumId w:val="16"/>
  </w:num>
  <w:num w:numId="25">
    <w:abstractNumId w:val="23"/>
  </w:num>
  <w:num w:numId="26">
    <w:abstractNumId w:val="24"/>
  </w:num>
  <w:num w:numId="27">
    <w:abstractNumId w:val="43"/>
  </w:num>
  <w:num w:numId="28">
    <w:abstractNumId w:val="32"/>
  </w:num>
  <w:num w:numId="29">
    <w:abstractNumId w:val="4"/>
  </w:num>
  <w:num w:numId="30">
    <w:abstractNumId w:val="25"/>
  </w:num>
  <w:num w:numId="31">
    <w:abstractNumId w:val="42"/>
  </w:num>
  <w:num w:numId="32">
    <w:abstractNumId w:val="44"/>
  </w:num>
  <w:num w:numId="33">
    <w:abstractNumId w:val="2"/>
  </w:num>
  <w:num w:numId="34">
    <w:abstractNumId w:val="20"/>
  </w:num>
  <w:num w:numId="35">
    <w:abstractNumId w:val="12"/>
  </w:num>
  <w:num w:numId="36">
    <w:abstractNumId w:val="10"/>
  </w:num>
  <w:num w:numId="37">
    <w:abstractNumId w:val="33"/>
  </w:num>
  <w:num w:numId="38">
    <w:abstractNumId w:val="39"/>
  </w:num>
  <w:num w:numId="39">
    <w:abstractNumId w:val="5"/>
  </w:num>
  <w:num w:numId="40">
    <w:abstractNumId w:val="35"/>
  </w:num>
  <w:num w:numId="41">
    <w:abstractNumId w:val="27"/>
  </w:num>
  <w:num w:numId="42">
    <w:abstractNumId w:val="29"/>
  </w:num>
  <w:num w:numId="43">
    <w:abstractNumId w:val="36"/>
  </w:num>
  <w:num w:numId="44">
    <w:abstractNumId w:val="22"/>
  </w:num>
  <w:num w:numId="45">
    <w:abstractNumId w:val="13"/>
  </w:num>
  <w:num w:numId="46">
    <w:abstractNumId w:val="48"/>
  </w:num>
  <w:num w:numId="47">
    <w:abstractNumId w:val="46"/>
  </w:num>
  <w:num w:numId="48">
    <w:abstractNumId w:val="1"/>
  </w:num>
  <w:num w:numId="49">
    <w:abstractNumId w:val="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969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0B"/>
    <w:rsid w:val="00003A2C"/>
    <w:rsid w:val="00006B3A"/>
    <w:rsid w:val="000136F3"/>
    <w:rsid w:val="00016E17"/>
    <w:rsid w:val="0002216E"/>
    <w:rsid w:val="00040E00"/>
    <w:rsid w:val="00042534"/>
    <w:rsid w:val="00044352"/>
    <w:rsid w:val="00046728"/>
    <w:rsid w:val="000525E0"/>
    <w:rsid w:val="00053EEF"/>
    <w:rsid w:val="000543DC"/>
    <w:rsid w:val="00055022"/>
    <w:rsid w:val="0005750B"/>
    <w:rsid w:val="0006045E"/>
    <w:rsid w:val="0006587B"/>
    <w:rsid w:val="00070322"/>
    <w:rsid w:val="00082D01"/>
    <w:rsid w:val="00087856"/>
    <w:rsid w:val="000902AA"/>
    <w:rsid w:val="00095D40"/>
    <w:rsid w:val="000A00A2"/>
    <w:rsid w:val="000A1C6D"/>
    <w:rsid w:val="000A7D69"/>
    <w:rsid w:val="000B1271"/>
    <w:rsid w:val="000B33D1"/>
    <w:rsid w:val="000C0A39"/>
    <w:rsid w:val="000C3040"/>
    <w:rsid w:val="000D53F1"/>
    <w:rsid w:val="000D5777"/>
    <w:rsid w:val="000E226F"/>
    <w:rsid w:val="000E6B75"/>
    <w:rsid w:val="000F53F4"/>
    <w:rsid w:val="001034D7"/>
    <w:rsid w:val="00104376"/>
    <w:rsid w:val="00104F2A"/>
    <w:rsid w:val="00107A04"/>
    <w:rsid w:val="0011170B"/>
    <w:rsid w:val="001178CA"/>
    <w:rsid w:val="001307A5"/>
    <w:rsid w:val="00142369"/>
    <w:rsid w:val="00146A91"/>
    <w:rsid w:val="00152153"/>
    <w:rsid w:val="001552D1"/>
    <w:rsid w:val="00157E04"/>
    <w:rsid w:val="00160657"/>
    <w:rsid w:val="00160B87"/>
    <w:rsid w:val="001677DC"/>
    <w:rsid w:val="00172119"/>
    <w:rsid w:val="001A04CE"/>
    <w:rsid w:val="001A0E0A"/>
    <w:rsid w:val="001A23B5"/>
    <w:rsid w:val="001A403F"/>
    <w:rsid w:val="001A4633"/>
    <w:rsid w:val="001B4509"/>
    <w:rsid w:val="001C0891"/>
    <w:rsid w:val="001C10AF"/>
    <w:rsid w:val="001D4FDD"/>
    <w:rsid w:val="001E2CF1"/>
    <w:rsid w:val="00200E58"/>
    <w:rsid w:val="00202175"/>
    <w:rsid w:val="002064D3"/>
    <w:rsid w:val="002106BF"/>
    <w:rsid w:val="00210AEF"/>
    <w:rsid w:val="00216D18"/>
    <w:rsid w:val="002176B8"/>
    <w:rsid w:val="002216AD"/>
    <w:rsid w:val="00221D99"/>
    <w:rsid w:val="00223A9F"/>
    <w:rsid w:val="0022674D"/>
    <w:rsid w:val="00227977"/>
    <w:rsid w:val="0023449A"/>
    <w:rsid w:val="00235F88"/>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2ACA"/>
    <w:rsid w:val="002D4536"/>
    <w:rsid w:val="002E33D6"/>
    <w:rsid w:val="002F48C8"/>
    <w:rsid w:val="002F50D8"/>
    <w:rsid w:val="002F55CE"/>
    <w:rsid w:val="002F76F5"/>
    <w:rsid w:val="00314A8A"/>
    <w:rsid w:val="00324EC2"/>
    <w:rsid w:val="003279F2"/>
    <w:rsid w:val="00342BA9"/>
    <w:rsid w:val="003455BC"/>
    <w:rsid w:val="00354503"/>
    <w:rsid w:val="003623F0"/>
    <w:rsid w:val="00362727"/>
    <w:rsid w:val="00370164"/>
    <w:rsid w:val="003711CD"/>
    <w:rsid w:val="00380DB1"/>
    <w:rsid w:val="00383BFC"/>
    <w:rsid w:val="00384611"/>
    <w:rsid w:val="00384CA0"/>
    <w:rsid w:val="00384FAC"/>
    <w:rsid w:val="003870BA"/>
    <w:rsid w:val="00395A89"/>
    <w:rsid w:val="003A26D9"/>
    <w:rsid w:val="003A2FA8"/>
    <w:rsid w:val="003A3403"/>
    <w:rsid w:val="003B4770"/>
    <w:rsid w:val="003C20BF"/>
    <w:rsid w:val="003D5616"/>
    <w:rsid w:val="003E666B"/>
    <w:rsid w:val="003F3E19"/>
    <w:rsid w:val="004162AD"/>
    <w:rsid w:val="00423092"/>
    <w:rsid w:val="00423BCA"/>
    <w:rsid w:val="004253E8"/>
    <w:rsid w:val="00427EA9"/>
    <w:rsid w:val="004312C5"/>
    <w:rsid w:val="004319BC"/>
    <w:rsid w:val="004350B0"/>
    <w:rsid w:val="00436CE5"/>
    <w:rsid w:val="00470AB4"/>
    <w:rsid w:val="00472E16"/>
    <w:rsid w:val="004734DF"/>
    <w:rsid w:val="00486943"/>
    <w:rsid w:val="00495B91"/>
    <w:rsid w:val="004963F5"/>
    <w:rsid w:val="0049712C"/>
    <w:rsid w:val="004A5408"/>
    <w:rsid w:val="004C18DF"/>
    <w:rsid w:val="004C29E5"/>
    <w:rsid w:val="004C2B46"/>
    <w:rsid w:val="004C7528"/>
    <w:rsid w:val="004D4C6D"/>
    <w:rsid w:val="004E01A4"/>
    <w:rsid w:val="004F3FEF"/>
    <w:rsid w:val="004F6742"/>
    <w:rsid w:val="004F709B"/>
    <w:rsid w:val="00503049"/>
    <w:rsid w:val="00507EF0"/>
    <w:rsid w:val="00534B03"/>
    <w:rsid w:val="00534C33"/>
    <w:rsid w:val="00536DB4"/>
    <w:rsid w:val="0054025D"/>
    <w:rsid w:val="0055123E"/>
    <w:rsid w:val="00574572"/>
    <w:rsid w:val="0058381C"/>
    <w:rsid w:val="00585CA4"/>
    <w:rsid w:val="00597948"/>
    <w:rsid w:val="005B1AC5"/>
    <w:rsid w:val="005B6A25"/>
    <w:rsid w:val="005C4647"/>
    <w:rsid w:val="005C7344"/>
    <w:rsid w:val="005D1110"/>
    <w:rsid w:val="005E0CF2"/>
    <w:rsid w:val="005E2AEA"/>
    <w:rsid w:val="005E6B70"/>
    <w:rsid w:val="005F46DA"/>
    <w:rsid w:val="006122D8"/>
    <w:rsid w:val="0061247A"/>
    <w:rsid w:val="00615938"/>
    <w:rsid w:val="0063014E"/>
    <w:rsid w:val="006421D1"/>
    <w:rsid w:val="0065112D"/>
    <w:rsid w:val="0065272E"/>
    <w:rsid w:val="0066134E"/>
    <w:rsid w:val="006814BB"/>
    <w:rsid w:val="006840EB"/>
    <w:rsid w:val="0069342C"/>
    <w:rsid w:val="006A541C"/>
    <w:rsid w:val="006A5B3B"/>
    <w:rsid w:val="006B1DA6"/>
    <w:rsid w:val="006C7A4C"/>
    <w:rsid w:val="006D140B"/>
    <w:rsid w:val="006D406B"/>
    <w:rsid w:val="006E2B32"/>
    <w:rsid w:val="006F2B34"/>
    <w:rsid w:val="0070455C"/>
    <w:rsid w:val="007057ED"/>
    <w:rsid w:val="0070672F"/>
    <w:rsid w:val="007105A6"/>
    <w:rsid w:val="00715417"/>
    <w:rsid w:val="00726DD4"/>
    <w:rsid w:val="00730F56"/>
    <w:rsid w:val="00744E2C"/>
    <w:rsid w:val="00752119"/>
    <w:rsid w:val="00754408"/>
    <w:rsid w:val="007631C7"/>
    <w:rsid w:val="00763CCC"/>
    <w:rsid w:val="00765390"/>
    <w:rsid w:val="00776C72"/>
    <w:rsid w:val="0078258F"/>
    <w:rsid w:val="007846BC"/>
    <w:rsid w:val="00794B6E"/>
    <w:rsid w:val="007969A4"/>
    <w:rsid w:val="007A0114"/>
    <w:rsid w:val="007A3649"/>
    <w:rsid w:val="007B1321"/>
    <w:rsid w:val="007B1904"/>
    <w:rsid w:val="007D6370"/>
    <w:rsid w:val="007E092F"/>
    <w:rsid w:val="007E23AB"/>
    <w:rsid w:val="007E5EC0"/>
    <w:rsid w:val="0080098A"/>
    <w:rsid w:val="00801761"/>
    <w:rsid w:val="008111EB"/>
    <w:rsid w:val="008130C9"/>
    <w:rsid w:val="00813D02"/>
    <w:rsid w:val="00814833"/>
    <w:rsid w:val="0082033D"/>
    <w:rsid w:val="008222AD"/>
    <w:rsid w:val="0083104D"/>
    <w:rsid w:val="008349AE"/>
    <w:rsid w:val="00842BEE"/>
    <w:rsid w:val="00846D77"/>
    <w:rsid w:val="00852480"/>
    <w:rsid w:val="00852C1D"/>
    <w:rsid w:val="008535AC"/>
    <w:rsid w:val="00856632"/>
    <w:rsid w:val="00867308"/>
    <w:rsid w:val="00873A4D"/>
    <w:rsid w:val="00897969"/>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B7CCD"/>
    <w:rsid w:val="009D13BB"/>
    <w:rsid w:val="009D50EB"/>
    <w:rsid w:val="009E1CEF"/>
    <w:rsid w:val="009E32F5"/>
    <w:rsid w:val="009E5CC3"/>
    <w:rsid w:val="009E6279"/>
    <w:rsid w:val="009F05C7"/>
    <w:rsid w:val="009F2649"/>
    <w:rsid w:val="009F704C"/>
    <w:rsid w:val="00A0215D"/>
    <w:rsid w:val="00A06666"/>
    <w:rsid w:val="00A105E0"/>
    <w:rsid w:val="00A3018B"/>
    <w:rsid w:val="00A3128D"/>
    <w:rsid w:val="00A324EA"/>
    <w:rsid w:val="00A33A46"/>
    <w:rsid w:val="00A45B43"/>
    <w:rsid w:val="00A4794A"/>
    <w:rsid w:val="00A50EB4"/>
    <w:rsid w:val="00A533DE"/>
    <w:rsid w:val="00A53E2B"/>
    <w:rsid w:val="00A74BC9"/>
    <w:rsid w:val="00A817CE"/>
    <w:rsid w:val="00A85241"/>
    <w:rsid w:val="00A928FA"/>
    <w:rsid w:val="00AA7B0B"/>
    <w:rsid w:val="00AB32CF"/>
    <w:rsid w:val="00AB6C7C"/>
    <w:rsid w:val="00AC59EB"/>
    <w:rsid w:val="00AD2235"/>
    <w:rsid w:val="00AF2E71"/>
    <w:rsid w:val="00B02599"/>
    <w:rsid w:val="00B13946"/>
    <w:rsid w:val="00B14060"/>
    <w:rsid w:val="00B16B3C"/>
    <w:rsid w:val="00B25EE3"/>
    <w:rsid w:val="00B269D4"/>
    <w:rsid w:val="00B327D7"/>
    <w:rsid w:val="00B3357C"/>
    <w:rsid w:val="00B34D8F"/>
    <w:rsid w:val="00B539D6"/>
    <w:rsid w:val="00B61C4A"/>
    <w:rsid w:val="00B61EC9"/>
    <w:rsid w:val="00B65E03"/>
    <w:rsid w:val="00B679AD"/>
    <w:rsid w:val="00B7744A"/>
    <w:rsid w:val="00B82D4D"/>
    <w:rsid w:val="00B84B51"/>
    <w:rsid w:val="00B87EE6"/>
    <w:rsid w:val="00B9260A"/>
    <w:rsid w:val="00B96ABD"/>
    <w:rsid w:val="00BC6345"/>
    <w:rsid w:val="00BF18DC"/>
    <w:rsid w:val="00C04B4F"/>
    <w:rsid w:val="00C13DE2"/>
    <w:rsid w:val="00C14408"/>
    <w:rsid w:val="00C14776"/>
    <w:rsid w:val="00C17F58"/>
    <w:rsid w:val="00C307E7"/>
    <w:rsid w:val="00C34A92"/>
    <w:rsid w:val="00C35829"/>
    <w:rsid w:val="00C370A7"/>
    <w:rsid w:val="00C57E90"/>
    <w:rsid w:val="00C62F1C"/>
    <w:rsid w:val="00C6380F"/>
    <w:rsid w:val="00C66620"/>
    <w:rsid w:val="00C744A3"/>
    <w:rsid w:val="00C809DB"/>
    <w:rsid w:val="00C81DB5"/>
    <w:rsid w:val="00C900FF"/>
    <w:rsid w:val="00CA25E3"/>
    <w:rsid w:val="00CB3FC8"/>
    <w:rsid w:val="00CB442A"/>
    <w:rsid w:val="00CC21CF"/>
    <w:rsid w:val="00CC654C"/>
    <w:rsid w:val="00CD4B2E"/>
    <w:rsid w:val="00CD4DE4"/>
    <w:rsid w:val="00CD6527"/>
    <w:rsid w:val="00CD6B3F"/>
    <w:rsid w:val="00CF3E63"/>
    <w:rsid w:val="00CF561E"/>
    <w:rsid w:val="00D143BA"/>
    <w:rsid w:val="00D20DD2"/>
    <w:rsid w:val="00D23E30"/>
    <w:rsid w:val="00D34EEE"/>
    <w:rsid w:val="00D37BAF"/>
    <w:rsid w:val="00D51B1E"/>
    <w:rsid w:val="00D94DF4"/>
    <w:rsid w:val="00D96598"/>
    <w:rsid w:val="00D979EA"/>
    <w:rsid w:val="00DA02B9"/>
    <w:rsid w:val="00DA42EA"/>
    <w:rsid w:val="00DA7FEA"/>
    <w:rsid w:val="00DB0A0A"/>
    <w:rsid w:val="00DB269B"/>
    <w:rsid w:val="00DC02B5"/>
    <w:rsid w:val="00DC3EE5"/>
    <w:rsid w:val="00DD27D1"/>
    <w:rsid w:val="00DE221A"/>
    <w:rsid w:val="00DE2334"/>
    <w:rsid w:val="00DE5C1E"/>
    <w:rsid w:val="00DF68F0"/>
    <w:rsid w:val="00DF6CDE"/>
    <w:rsid w:val="00E0113D"/>
    <w:rsid w:val="00E039CB"/>
    <w:rsid w:val="00E1423B"/>
    <w:rsid w:val="00E317E1"/>
    <w:rsid w:val="00E33231"/>
    <w:rsid w:val="00E6186E"/>
    <w:rsid w:val="00E62DAB"/>
    <w:rsid w:val="00E641FC"/>
    <w:rsid w:val="00E7286E"/>
    <w:rsid w:val="00E72F03"/>
    <w:rsid w:val="00E7429A"/>
    <w:rsid w:val="00E752B0"/>
    <w:rsid w:val="00E75D89"/>
    <w:rsid w:val="00E84434"/>
    <w:rsid w:val="00EA0512"/>
    <w:rsid w:val="00EB30F5"/>
    <w:rsid w:val="00EB5C8B"/>
    <w:rsid w:val="00EC3CC1"/>
    <w:rsid w:val="00EC47CA"/>
    <w:rsid w:val="00ED263C"/>
    <w:rsid w:val="00ED2A92"/>
    <w:rsid w:val="00ED503D"/>
    <w:rsid w:val="00EE11FD"/>
    <w:rsid w:val="00EE1D07"/>
    <w:rsid w:val="00EE4B55"/>
    <w:rsid w:val="00F13235"/>
    <w:rsid w:val="00F1494E"/>
    <w:rsid w:val="00F15B2A"/>
    <w:rsid w:val="00F23798"/>
    <w:rsid w:val="00F260AC"/>
    <w:rsid w:val="00F26DFB"/>
    <w:rsid w:val="00F27043"/>
    <w:rsid w:val="00F326BB"/>
    <w:rsid w:val="00F32C54"/>
    <w:rsid w:val="00F32E6E"/>
    <w:rsid w:val="00F4263A"/>
    <w:rsid w:val="00F47E96"/>
    <w:rsid w:val="00F50A3A"/>
    <w:rsid w:val="00F5490B"/>
    <w:rsid w:val="00F62A1E"/>
    <w:rsid w:val="00F64DB9"/>
    <w:rsid w:val="00F65513"/>
    <w:rsid w:val="00F74D41"/>
    <w:rsid w:val="00F85399"/>
    <w:rsid w:val="00F93183"/>
    <w:rsid w:val="00FA035F"/>
    <w:rsid w:val="00FA52D4"/>
    <w:rsid w:val="00FA686C"/>
    <w:rsid w:val="00FA6932"/>
    <w:rsid w:val="00FB3972"/>
    <w:rsid w:val="00FB70DE"/>
    <w:rsid w:val="00FC2BD1"/>
    <w:rsid w:val="00FD17C2"/>
    <w:rsid w:val="00FD2129"/>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0B1271"/>
    <w:pPr>
      <w:keepNext/>
      <w:keepLines/>
      <w:pageBreakBefore/>
      <w:pBdr>
        <w:top w:val="single" w:sz="6" w:space="3" w:color="DA291C"/>
        <w:bottom w:val="single" w:sz="6" w:space="3" w:color="DA291C"/>
      </w:pBdr>
      <w:shd w:val="clear" w:color="auto" w:fill="DA291C"/>
      <w:tabs>
        <w:tab w:val="left" w:pos="1440"/>
      </w:tabs>
      <w:spacing w:after="240"/>
      <w:ind w:left="1440" w:hanging="1440"/>
      <w:outlineLvl w:val="0"/>
    </w:pPr>
    <w:rPr>
      <w:rFonts w:ascii="Arial" w:hAnsi="Arial"/>
      <w:b/>
      <w:color w:val="FFFFFF"/>
      <w:kern w:val="28"/>
      <w:sz w:val="28"/>
    </w:rPr>
  </w:style>
  <w:style w:type="paragraph" w:styleId="Heading2">
    <w:name w:val="heading 2"/>
    <w:basedOn w:val="Normal"/>
    <w:next w:val="BodyText"/>
    <w:qFormat/>
    <w:rsid w:val="000B1271"/>
    <w:pPr>
      <w:keepNext/>
      <w:pBdr>
        <w:top w:val="single" w:sz="6" w:space="1" w:color="D0D3D4"/>
        <w:bottom w:val="single" w:sz="6" w:space="1" w:color="D0D3D4"/>
      </w:pBdr>
      <w:shd w:val="clear" w:color="auto" w:fill="D0D3D4"/>
      <w:tabs>
        <w:tab w:val="left" w:pos="720"/>
      </w:tabs>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qFormat/>
    <w:rsid w:val="000B1271"/>
    <w:pPr>
      <w:keepNext/>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05750B"/>
  </w:style>
  <w:style w:type="character" w:customStyle="1" w:styleId="BodyTextChar">
    <w:name w:val="Body Text Char"/>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0B1271"/>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0B1271"/>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0B1271"/>
    <w:pPr>
      <w:keepNext/>
      <w:keepLines/>
      <w:tabs>
        <w:tab w:val="left" w:pos="720"/>
        <w:tab w:val="left" w:pos="1080"/>
        <w:tab w:val="left" w:pos="1440"/>
        <w:tab w:val="left" w:pos="1800"/>
      </w:tabs>
      <w:spacing w:after="240"/>
      <w:outlineLvl w:val="2"/>
    </w:pPr>
    <w:rPr>
      <w:rFonts w:ascii="Arial" w:hAnsi="Arial" w:cs="Arial"/>
      <w:b/>
    </w:rPr>
  </w:style>
  <w:style w:type="paragraph" w:customStyle="1" w:styleId="AbtHeadD">
    <w:name w:val="AbtHead D"/>
    <w:basedOn w:val="Normal"/>
    <w:next w:val="Normal"/>
    <w:rsid w:val="000B1271"/>
    <w:pPr>
      <w:keepNext/>
      <w:keepLines/>
      <w:tabs>
        <w:tab w:val="left" w:pos="720"/>
        <w:tab w:val="left" w:pos="1080"/>
        <w:tab w:val="left" w:pos="1440"/>
        <w:tab w:val="left" w:pos="1800"/>
      </w:tabs>
      <w:outlineLvl w:val="3"/>
    </w:pPr>
    <w:rPr>
      <w:b/>
      <w:i/>
    </w:rPr>
  </w:style>
  <w:style w:type="paragraph" w:customStyle="1" w:styleId="ExhibitTitle">
    <w:name w:val="ExhibitTitle"/>
    <w:basedOn w:val="Normal"/>
    <w:next w:val="Normal"/>
    <w:rsid w:val="000B1271"/>
    <w:pPr>
      <w:keepNext/>
      <w:tabs>
        <w:tab w:val="left" w:pos="720"/>
        <w:tab w:val="left" w:pos="1080"/>
        <w:tab w:val="left" w:pos="1440"/>
        <w:tab w:val="left" w:pos="1800"/>
      </w:tabs>
      <w:spacing w:after="120"/>
    </w:pPr>
    <w:rPr>
      <w:rFonts w:ascii="Arial" w:hAnsi="Arial" w:cs="Arial"/>
      <w:b/>
      <w:bCs/>
      <w:sz w:val="20"/>
    </w:rPr>
  </w:style>
  <w:style w:type="character" w:customStyle="1" w:styleId="AbtHeadCChar">
    <w:name w:val="AbtHead C Char"/>
    <w:link w:val="AbtHeadC"/>
    <w:rsid w:val="000B1271"/>
    <w:rPr>
      <w:rFonts w:ascii="Arial" w:hAnsi="Arial" w:cs="Arial"/>
      <w:b/>
      <w:sz w:val="22"/>
    </w:rPr>
  </w:style>
  <w:style w:type="character" w:customStyle="1" w:styleId="AbtHeadBChar">
    <w:name w:val="AbtHead B Char"/>
    <w:link w:val="AbtHeadB"/>
    <w:rsid w:val="000B1271"/>
    <w:rPr>
      <w:rFonts w:ascii="Arial" w:hAnsi="Arial" w:cs="Arial"/>
      <w:b/>
      <w:sz w:val="28"/>
    </w:rPr>
  </w:style>
  <w:style w:type="paragraph" w:styleId="ListParagraph">
    <w:name w:val="List Paragraph"/>
    <w:basedOn w:val="Normal"/>
    <w:uiPriority w:val="34"/>
    <w:qFormat/>
    <w:rsid w:val="000B1271"/>
    <w:pPr>
      <w:spacing w:line="240" w:lineRule="auto"/>
      <w:ind w:left="720"/>
    </w:pPr>
    <w:rPr>
      <w:rFonts w:ascii="Calibri" w:eastAsia="Calibri" w:hAnsi="Calibri" w:cs="Calibri"/>
      <w:szCs w:val="22"/>
    </w:rPr>
  </w:style>
  <w:style w:type="paragraph" w:styleId="Revision">
    <w:name w:val="Revision"/>
    <w:hidden/>
    <w:uiPriority w:val="99"/>
    <w:semiHidden/>
    <w:rsid w:val="00B84B5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0B1271"/>
    <w:pPr>
      <w:keepNext/>
      <w:keepLines/>
      <w:pageBreakBefore/>
      <w:pBdr>
        <w:top w:val="single" w:sz="6" w:space="3" w:color="DA291C"/>
        <w:bottom w:val="single" w:sz="6" w:space="3" w:color="DA291C"/>
      </w:pBdr>
      <w:shd w:val="clear" w:color="auto" w:fill="DA291C"/>
      <w:tabs>
        <w:tab w:val="left" w:pos="1440"/>
      </w:tabs>
      <w:spacing w:after="240"/>
      <w:ind w:left="1440" w:hanging="1440"/>
      <w:outlineLvl w:val="0"/>
    </w:pPr>
    <w:rPr>
      <w:rFonts w:ascii="Arial" w:hAnsi="Arial"/>
      <w:b/>
      <w:color w:val="FFFFFF"/>
      <w:kern w:val="28"/>
      <w:sz w:val="28"/>
    </w:rPr>
  </w:style>
  <w:style w:type="paragraph" w:styleId="Heading2">
    <w:name w:val="heading 2"/>
    <w:basedOn w:val="Normal"/>
    <w:next w:val="BodyText"/>
    <w:qFormat/>
    <w:rsid w:val="000B1271"/>
    <w:pPr>
      <w:keepNext/>
      <w:pBdr>
        <w:top w:val="single" w:sz="6" w:space="1" w:color="D0D3D4"/>
        <w:bottom w:val="single" w:sz="6" w:space="1" w:color="D0D3D4"/>
      </w:pBdr>
      <w:shd w:val="clear" w:color="auto" w:fill="D0D3D4"/>
      <w:tabs>
        <w:tab w:val="left" w:pos="720"/>
      </w:tabs>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qFormat/>
    <w:rsid w:val="000B1271"/>
    <w:pPr>
      <w:keepNext/>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05750B"/>
  </w:style>
  <w:style w:type="character" w:customStyle="1" w:styleId="BodyTextChar">
    <w:name w:val="Body Text Char"/>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0B1271"/>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0B1271"/>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0B1271"/>
    <w:pPr>
      <w:keepNext/>
      <w:keepLines/>
      <w:tabs>
        <w:tab w:val="left" w:pos="720"/>
        <w:tab w:val="left" w:pos="1080"/>
        <w:tab w:val="left" w:pos="1440"/>
        <w:tab w:val="left" w:pos="1800"/>
      </w:tabs>
      <w:spacing w:after="240"/>
      <w:outlineLvl w:val="2"/>
    </w:pPr>
    <w:rPr>
      <w:rFonts w:ascii="Arial" w:hAnsi="Arial" w:cs="Arial"/>
      <w:b/>
    </w:rPr>
  </w:style>
  <w:style w:type="paragraph" w:customStyle="1" w:styleId="AbtHeadD">
    <w:name w:val="AbtHead D"/>
    <w:basedOn w:val="Normal"/>
    <w:next w:val="Normal"/>
    <w:rsid w:val="000B1271"/>
    <w:pPr>
      <w:keepNext/>
      <w:keepLines/>
      <w:tabs>
        <w:tab w:val="left" w:pos="720"/>
        <w:tab w:val="left" w:pos="1080"/>
        <w:tab w:val="left" w:pos="1440"/>
        <w:tab w:val="left" w:pos="1800"/>
      </w:tabs>
      <w:outlineLvl w:val="3"/>
    </w:pPr>
    <w:rPr>
      <w:b/>
      <w:i/>
    </w:rPr>
  </w:style>
  <w:style w:type="paragraph" w:customStyle="1" w:styleId="ExhibitTitle">
    <w:name w:val="ExhibitTitle"/>
    <w:basedOn w:val="Normal"/>
    <w:next w:val="Normal"/>
    <w:rsid w:val="000B1271"/>
    <w:pPr>
      <w:keepNext/>
      <w:tabs>
        <w:tab w:val="left" w:pos="720"/>
        <w:tab w:val="left" w:pos="1080"/>
        <w:tab w:val="left" w:pos="1440"/>
        <w:tab w:val="left" w:pos="1800"/>
      </w:tabs>
      <w:spacing w:after="120"/>
    </w:pPr>
    <w:rPr>
      <w:rFonts w:ascii="Arial" w:hAnsi="Arial" w:cs="Arial"/>
      <w:b/>
      <w:bCs/>
      <w:sz w:val="20"/>
    </w:rPr>
  </w:style>
  <w:style w:type="character" w:customStyle="1" w:styleId="AbtHeadCChar">
    <w:name w:val="AbtHead C Char"/>
    <w:link w:val="AbtHeadC"/>
    <w:rsid w:val="000B1271"/>
    <w:rPr>
      <w:rFonts w:ascii="Arial" w:hAnsi="Arial" w:cs="Arial"/>
      <w:b/>
      <w:sz w:val="22"/>
    </w:rPr>
  </w:style>
  <w:style w:type="character" w:customStyle="1" w:styleId="AbtHeadBChar">
    <w:name w:val="AbtHead B Char"/>
    <w:link w:val="AbtHeadB"/>
    <w:rsid w:val="000B1271"/>
    <w:rPr>
      <w:rFonts w:ascii="Arial" w:hAnsi="Arial" w:cs="Arial"/>
      <w:b/>
      <w:sz w:val="28"/>
    </w:rPr>
  </w:style>
  <w:style w:type="paragraph" w:styleId="ListParagraph">
    <w:name w:val="List Paragraph"/>
    <w:basedOn w:val="Normal"/>
    <w:uiPriority w:val="34"/>
    <w:qFormat/>
    <w:rsid w:val="000B1271"/>
    <w:pPr>
      <w:spacing w:line="240" w:lineRule="auto"/>
      <w:ind w:left="720"/>
    </w:pPr>
    <w:rPr>
      <w:rFonts w:ascii="Calibri" w:eastAsia="Calibri" w:hAnsi="Calibri" w:cs="Calibri"/>
      <w:szCs w:val="22"/>
    </w:rPr>
  </w:style>
  <w:style w:type="paragraph" w:styleId="Revision">
    <w:name w:val="Revision"/>
    <w:hidden/>
    <w:uiPriority w:val="99"/>
    <w:semiHidden/>
    <w:rsid w:val="00B84B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869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Template%20Modified.dotx"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8CEF-B43A-4955-8184-ED25F711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Template Modified</Template>
  <TotalTime>0</TotalTime>
  <Pages>6</Pages>
  <Words>2444</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14849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Jennifer Turnham</cp:lastModifiedBy>
  <cp:revision>3</cp:revision>
  <cp:lastPrinted>2009-12-28T13:45:00Z</cp:lastPrinted>
  <dcterms:created xsi:type="dcterms:W3CDTF">2012-03-26T19:04:00Z</dcterms:created>
  <dcterms:modified xsi:type="dcterms:W3CDTF">2012-03-26T19:12:00Z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