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317" w:rsidRPr="00E8303E" w:rsidRDefault="00D86317" w:rsidP="00EE477B">
      <w:pPr>
        <w:pStyle w:val="Range"/>
        <w:ind w:left="0"/>
      </w:pPr>
    </w:p>
    <w:p w:rsidR="00225CFD" w:rsidRPr="00472E70" w:rsidRDefault="00225CFD" w:rsidP="00225CFD">
      <w:pPr>
        <w:spacing w:line="240" w:lineRule="auto"/>
        <w:jc w:val="right"/>
        <w:rPr>
          <w:color w:val="000000"/>
        </w:rPr>
      </w:pPr>
      <w:r w:rsidRPr="00925408">
        <w:rPr>
          <w:color w:val="000000"/>
        </w:rPr>
        <w:t>OMB Control No: _____</w:t>
      </w:r>
    </w:p>
    <w:p w:rsidR="00225CFD" w:rsidRPr="00472E70" w:rsidRDefault="00225CFD" w:rsidP="00225CFD">
      <w:pPr>
        <w:spacing w:line="240" w:lineRule="auto"/>
        <w:jc w:val="right"/>
        <w:rPr>
          <w:color w:val="000000"/>
        </w:rPr>
      </w:pPr>
      <w:r w:rsidRPr="00925408">
        <w:rPr>
          <w:color w:val="000000"/>
        </w:rPr>
        <w:t>Expiration date: ______</w:t>
      </w:r>
    </w:p>
    <w:p w:rsidR="00225CFD" w:rsidRPr="00567B37" w:rsidRDefault="00225CFD" w:rsidP="00225CFD">
      <w:pPr>
        <w:spacing w:line="240" w:lineRule="auto"/>
        <w:jc w:val="right"/>
      </w:pPr>
      <w:r w:rsidRPr="00925408">
        <w:rPr>
          <w:color w:val="000000"/>
        </w:rPr>
        <w:t>Le</w:t>
      </w:r>
      <w:r>
        <w:rPr>
          <w:color w:val="000000"/>
        </w:rPr>
        <w:t>ngth of time for instrument: 1.0</w:t>
      </w:r>
      <w:r w:rsidRPr="00925408">
        <w:rPr>
          <w:color w:val="000000"/>
        </w:rPr>
        <w:t>0 hour</w:t>
      </w:r>
    </w:p>
    <w:p w:rsidR="006745D9" w:rsidRDefault="006745D9" w:rsidP="009D0586">
      <w:pPr>
        <w:pStyle w:val="QCOVERPAGE"/>
        <w:spacing w:before="240"/>
        <w:rPr>
          <w:color w:val="auto"/>
        </w:rPr>
      </w:pPr>
    </w:p>
    <w:p w:rsidR="006745D9" w:rsidRDefault="006745D9" w:rsidP="009D0586">
      <w:pPr>
        <w:pStyle w:val="QCOVERPAGE"/>
        <w:spacing w:before="240"/>
        <w:rPr>
          <w:color w:val="auto"/>
        </w:rPr>
      </w:pPr>
    </w:p>
    <w:p w:rsidR="00225CFD" w:rsidRPr="00567B37" w:rsidRDefault="00225CFD" w:rsidP="00225CFD">
      <w:pPr>
        <w:spacing w:after="120"/>
        <w:jc w:val="center"/>
        <w:rPr>
          <w:b/>
          <w:sz w:val="28"/>
          <w:szCs w:val="28"/>
        </w:rPr>
      </w:pPr>
      <w:r w:rsidRPr="00567B37">
        <w:rPr>
          <w:b/>
          <w:sz w:val="28"/>
          <w:szCs w:val="28"/>
        </w:rPr>
        <w:t>A</w:t>
      </w:r>
      <w:r>
        <w:rPr>
          <w:b/>
          <w:sz w:val="28"/>
          <w:szCs w:val="28"/>
        </w:rPr>
        <w:t>TTACHMENT</w:t>
      </w:r>
      <w:r w:rsidRPr="00567B37">
        <w:rPr>
          <w:b/>
          <w:sz w:val="28"/>
          <w:szCs w:val="28"/>
        </w:rPr>
        <w:t xml:space="preserve"> 6: MIHOPE F</w:t>
      </w:r>
      <w:r>
        <w:rPr>
          <w:b/>
          <w:sz w:val="28"/>
          <w:szCs w:val="28"/>
        </w:rPr>
        <w:t>AMILY BASELINE SURVEY</w:t>
      </w:r>
    </w:p>
    <w:p w:rsidR="00D86317" w:rsidRPr="002E0E3D" w:rsidRDefault="00225CFD" w:rsidP="00225CFD">
      <w:pPr>
        <w:spacing w:after="960"/>
        <w:jc w:val="center"/>
        <w:rPr>
          <w:sz w:val="28"/>
          <w:szCs w:val="28"/>
        </w:rPr>
        <w:sectPr w:rsidR="00D86317" w:rsidRPr="002E0E3D" w:rsidSect="003A1506">
          <w:headerReference w:type="default" r:id="rId11"/>
          <w:footerReference w:type="default" r:id="rId12"/>
          <w:endnotePr>
            <w:numFmt w:val="decimal"/>
          </w:endnotePr>
          <w:pgSz w:w="12240" w:h="15840" w:code="1"/>
          <w:pgMar w:top="1440" w:right="1440" w:bottom="576" w:left="1440" w:header="720" w:footer="576" w:gutter="0"/>
          <w:cols w:space="720"/>
          <w:docGrid w:linePitch="150"/>
        </w:sectPr>
      </w:pPr>
      <w:r w:rsidRPr="002E0E3D">
        <w:rPr>
          <w:sz w:val="28"/>
          <w:szCs w:val="28"/>
        </w:rPr>
        <w:t>5</w:t>
      </w:r>
      <w:r w:rsidR="00E87675" w:rsidRPr="002E0E3D">
        <w:rPr>
          <w:sz w:val="28"/>
          <w:szCs w:val="28"/>
        </w:rPr>
        <w:t>/29</w:t>
      </w:r>
      <w:r w:rsidRPr="002E0E3D">
        <w:rPr>
          <w:sz w:val="28"/>
          <w:szCs w:val="28"/>
        </w:rPr>
        <w:t>/2012</w:t>
      </w:r>
    </w:p>
    <w:p w:rsidR="00422AA3" w:rsidRPr="00185F48" w:rsidRDefault="00422AA3" w:rsidP="009D0586">
      <w:pPr>
        <w:pStyle w:val="BodyText"/>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9D0586" w:rsidRPr="00185F48" w:rsidTr="000B0D2B">
        <w:tc>
          <w:tcPr>
            <w:tcW w:w="5000" w:type="pct"/>
            <w:shd w:val="clear" w:color="auto" w:fill="E8E8E8"/>
          </w:tcPr>
          <w:p w:rsidR="009D0586" w:rsidRPr="00185F48" w:rsidRDefault="009D0586" w:rsidP="000B0D2B">
            <w:pPr>
              <w:pStyle w:val="BodyText"/>
              <w:spacing w:before="60" w:after="60"/>
            </w:pPr>
            <w:r w:rsidRPr="00185F48">
              <w:t>ALL</w:t>
            </w:r>
          </w:p>
        </w:tc>
      </w:tr>
    </w:tbl>
    <w:p w:rsidR="009D0586" w:rsidRPr="00185F48" w:rsidRDefault="009D0586" w:rsidP="000B0D2B">
      <w:pPr>
        <w:pStyle w:val="BodyTextIndent3"/>
        <w:spacing w:before="120" w:after="0"/>
        <w:ind w:left="0"/>
        <w:rPr>
          <w:rFonts w:ascii="Arial" w:hAnsi="Arial"/>
          <w:sz w:val="20"/>
        </w:rPr>
      </w:pPr>
      <w:r w:rsidRPr="00185F48">
        <w:rPr>
          <w:rFonts w:ascii="Arial" w:hAnsi="Arial"/>
          <w:sz w:val="20"/>
        </w:rPr>
        <w:t>CALL-IN</w:t>
      </w:r>
    </w:p>
    <w:p w:rsidR="009D0586" w:rsidRPr="00185F48" w:rsidRDefault="009D0586" w:rsidP="000B0D2B">
      <w:pPr>
        <w:pStyle w:val="QUESTIONTEXT"/>
        <w:spacing w:before="60"/>
        <w:rPr>
          <w:caps/>
        </w:rPr>
      </w:pPr>
      <w:r w:rsidRPr="00185F48">
        <w:t>SC1</w:t>
      </w:r>
      <w:r w:rsidRPr="00185F48">
        <w:tab/>
      </w:r>
      <w:r w:rsidR="002E28C2">
        <w:t xml:space="preserve">Hello, and thanks for calling. </w:t>
      </w:r>
      <w:r w:rsidR="008B1B39">
        <w:t xml:space="preserve">My name is [FULL </w:t>
      </w:r>
      <w:r w:rsidR="00EE477B">
        <w:t>NAME]</w:t>
      </w:r>
      <w:r w:rsidRPr="00185F48">
        <w:t xml:space="preserve"> </w:t>
      </w:r>
      <w:r w:rsidR="002E28C2">
        <w:t xml:space="preserve">and I work at </w:t>
      </w:r>
      <w:proofErr w:type="spellStart"/>
      <w:r w:rsidRPr="00185F48">
        <w:t>Mathematica</w:t>
      </w:r>
      <w:proofErr w:type="spellEnd"/>
      <w:r w:rsidRPr="00185F48">
        <w:t xml:space="preserve"> Policy Research</w:t>
      </w:r>
      <w:r w:rsidR="002E28C2">
        <w:t xml:space="preserve"> in Princeton, New Jersey</w:t>
      </w:r>
      <w:r w:rsidRPr="00185F48">
        <w:t>.</w:t>
      </w:r>
    </w:p>
    <w:p w:rsidR="009D0586" w:rsidRPr="00185F48" w:rsidRDefault="009D0586" w:rsidP="009D0586">
      <w:pPr>
        <w:pStyle w:val="RESPONSE0"/>
      </w:pPr>
      <w:r w:rsidRPr="00185F48">
        <w:t>[PARENT]</w:t>
      </w:r>
      <w:r w:rsidRPr="00185F48">
        <w:tab/>
        <w:t>1</w:t>
      </w:r>
      <w:r w:rsidRPr="00185F48">
        <w:tab/>
        <w:t>SC2</w:t>
      </w:r>
    </w:p>
    <w:p w:rsidR="009D0586" w:rsidRPr="00185F48" w:rsidRDefault="009D0586" w:rsidP="009D0586">
      <w:pPr>
        <w:pStyle w:val="RESPONSE0"/>
      </w:pPr>
      <w:r w:rsidRPr="00185F48">
        <w:t>HUNG UP</w:t>
      </w:r>
      <w:r w:rsidRPr="00185F48">
        <w:tab/>
        <w:t>8</w:t>
      </w:r>
      <w:r w:rsidRPr="00185F48">
        <w:tab/>
        <w:t>TERMINATE</w:t>
      </w:r>
    </w:p>
    <w:p w:rsidR="000B0D2B" w:rsidRDefault="009D0586" w:rsidP="009D0586">
      <w:pPr>
        <w:pStyle w:val="RESPONSE0"/>
      </w:pPr>
      <w:r>
        <w:t>REFUSED</w:t>
      </w:r>
      <w:r>
        <w:tab/>
        <w:t>r</w:t>
      </w:r>
      <w:r w:rsidRPr="00185F48">
        <w:tab/>
        <w:t>RANDOM</w:t>
      </w:r>
    </w:p>
    <w:p w:rsidR="009D0586" w:rsidRPr="00185F48" w:rsidRDefault="000B0D2B" w:rsidP="00AC33C2">
      <w:pPr>
        <w:pStyle w:val="RESPONSE0"/>
        <w:tabs>
          <w:tab w:val="left" w:pos="7740"/>
        </w:tabs>
        <w:spacing w:before="0" w:after="240"/>
        <w:ind w:right="1886"/>
      </w:pPr>
      <w:r>
        <w:tab/>
      </w:r>
      <w:r>
        <w:tab/>
      </w:r>
      <w:r w:rsidR="009D0586" w:rsidRPr="00185F48">
        <w:t>ASSIGNMENT</w:t>
      </w:r>
    </w:p>
    <w:tbl>
      <w:tblPr>
        <w:tblW w:w="9413"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13"/>
      </w:tblGrid>
      <w:tr w:rsidR="009D0586" w:rsidRPr="00185F48" w:rsidTr="000B0D2B">
        <w:tc>
          <w:tcPr>
            <w:tcW w:w="9413" w:type="dxa"/>
            <w:shd w:val="clear" w:color="auto" w:fill="E8E8E8"/>
          </w:tcPr>
          <w:p w:rsidR="009D0586" w:rsidRPr="00185F48" w:rsidRDefault="009D0586" w:rsidP="000B0D2B">
            <w:pPr>
              <w:pStyle w:val="BodyText"/>
              <w:spacing w:before="60" w:after="60"/>
            </w:pPr>
            <w:r w:rsidRPr="00185F48">
              <w:t>SC1=1</w:t>
            </w:r>
          </w:p>
        </w:tc>
      </w:tr>
      <w:tr w:rsidR="009D0586" w:rsidRPr="00185F48" w:rsidTr="00E51FB3">
        <w:tc>
          <w:tcPr>
            <w:tcW w:w="9413" w:type="dxa"/>
            <w:shd w:val="clear" w:color="auto" w:fill="auto"/>
          </w:tcPr>
          <w:p w:rsidR="009D0586" w:rsidRPr="00185F48" w:rsidRDefault="00646FFC" w:rsidP="000B0D2B">
            <w:pPr>
              <w:pStyle w:val="BodyText"/>
              <w:spacing w:before="60" w:after="60"/>
            </w:pPr>
            <w:r>
              <w:t xml:space="preserve">Fill </w:t>
            </w:r>
            <w:r w:rsidR="009D0586">
              <w:t>CHILD</w:t>
            </w:r>
            <w:r>
              <w:t xml:space="preserve"> from PRELOAD</w:t>
            </w:r>
          </w:p>
        </w:tc>
      </w:tr>
    </w:tbl>
    <w:p w:rsidR="00682E12" w:rsidRPr="00185F48" w:rsidRDefault="009D0586" w:rsidP="003A007C">
      <w:pPr>
        <w:pStyle w:val="QUESTIONTEXT"/>
        <w:spacing w:after="0"/>
      </w:pPr>
      <w:r w:rsidRPr="00185F48">
        <w:t>SC2</w:t>
      </w:r>
      <w:r w:rsidRPr="00185F48">
        <w:tab/>
      </w:r>
      <w:proofErr w:type="gramStart"/>
      <w:r w:rsidR="00682E12" w:rsidRPr="00185F48">
        <w:t>As</w:t>
      </w:r>
      <w:proofErr w:type="gramEnd"/>
      <w:r w:rsidR="00682E12" w:rsidRPr="00185F48">
        <w:t xml:space="preserve"> </w:t>
      </w:r>
      <w:r w:rsidR="00682E12">
        <w:t>the</w:t>
      </w:r>
      <w:r w:rsidR="00682E12" w:rsidRPr="00185F48">
        <w:t xml:space="preserve"> MIHOPE </w:t>
      </w:r>
      <w:r w:rsidR="00682E12">
        <w:t xml:space="preserve">study representative </w:t>
      </w:r>
      <w:r w:rsidR="00682E12" w:rsidRPr="00185F48">
        <w:t>has already mentioned, the purpose of the study is to learn more about families who enroll in home visiting programs and how those programs provide different kinds of services to children and families.</w:t>
      </w:r>
    </w:p>
    <w:p w:rsidR="00682E12" w:rsidRDefault="00682E12" w:rsidP="00682E12">
      <w:pPr>
        <w:pStyle w:val="QUESTIONTEXT"/>
        <w:spacing w:after="0"/>
      </w:pPr>
      <w:r w:rsidRPr="00185F48">
        <w:tab/>
        <w:t xml:space="preserve">I will ask you </w:t>
      </w:r>
      <w:r>
        <w:t xml:space="preserve">some </w:t>
      </w:r>
      <w:r w:rsidRPr="00185F48">
        <w:t>questions and type in your answers. This interview should take about an hour to complete.</w:t>
      </w:r>
      <w:r>
        <w:t xml:space="preserve"> </w:t>
      </w:r>
      <w:r w:rsidRPr="00185F48">
        <w:t xml:space="preserve">There </w:t>
      </w:r>
      <w:proofErr w:type="gramStart"/>
      <w:r w:rsidRPr="00185F48">
        <w:t>are no right</w:t>
      </w:r>
      <w:proofErr w:type="gramEnd"/>
      <w:r w:rsidRPr="00185F48">
        <w:t xml:space="preserve"> or wrong answers to these questions.</w:t>
      </w:r>
      <w:r>
        <w:t xml:space="preserve"> </w:t>
      </w:r>
      <w:r w:rsidRPr="00185F48">
        <w:t>The things you tell me are very important, so plea</w:t>
      </w:r>
      <w:r>
        <w:t>se be as accurate as possible.</w:t>
      </w:r>
    </w:p>
    <w:p w:rsidR="00682E12" w:rsidRDefault="00682E12" w:rsidP="00682E12">
      <w:pPr>
        <w:pStyle w:val="QUESTIONTEXT"/>
        <w:spacing w:after="0"/>
      </w:pPr>
      <w:r>
        <w:tab/>
      </w:r>
      <w:r w:rsidRPr="00185F48">
        <w:t xml:space="preserve">You may stop me at any time, and you may ask me to go back to earlier questions to change your answers. </w:t>
      </w:r>
      <w:r>
        <w:t xml:space="preserve"> </w:t>
      </w:r>
      <w:r w:rsidRPr="00185F48">
        <w:t>If I ask you something that you are uncomfortable answering, just tell me and I will move on to the next question.</w:t>
      </w:r>
    </w:p>
    <w:p w:rsidR="00682E12" w:rsidRPr="00185F48" w:rsidRDefault="00682E12" w:rsidP="00682E12">
      <w:pPr>
        <w:pStyle w:val="QUESTIONTEXT"/>
        <w:spacing w:after="0"/>
      </w:pPr>
      <w:r>
        <w:tab/>
      </w:r>
      <w:r w:rsidRPr="00185F48">
        <w:t>Everything we talk about today is completely confidential.</w:t>
      </w:r>
      <w:r>
        <w:t xml:space="preserve"> </w:t>
      </w:r>
      <w:r w:rsidRPr="00185F48">
        <w:t xml:space="preserve">No one from the home visiting program will see or hear your answers. All of the study results will be reported for groups of parents; no results will be analyzed or reported for individuals. </w:t>
      </w:r>
    </w:p>
    <w:p w:rsidR="00682E12" w:rsidRPr="00185F48" w:rsidRDefault="00682E12" w:rsidP="00682E12">
      <w:pPr>
        <w:pStyle w:val="QUESTIONTEXT"/>
        <w:spacing w:after="0"/>
      </w:pPr>
      <w:r w:rsidRPr="00185F48">
        <w:tab/>
        <w:t>Your particip</w:t>
      </w:r>
      <w:r>
        <w:t xml:space="preserve">ation is completely voluntary. </w:t>
      </w:r>
      <w:r w:rsidRPr="00185F48">
        <w:t>If you choose not to complete this interview, it will not affect you or your child’s participat</w:t>
      </w:r>
      <w:r>
        <w:t xml:space="preserve">ion in home visiting services.  </w:t>
      </w:r>
      <w:r w:rsidRPr="00185F48">
        <w:t xml:space="preserve">When we finish, the MIHOPE </w:t>
      </w:r>
      <w:r>
        <w:t xml:space="preserve">study representative </w:t>
      </w:r>
      <w:r w:rsidRPr="00185F48">
        <w:t>will give you gift for your c</w:t>
      </w:r>
      <w:r>
        <w:t xml:space="preserve">hild and </w:t>
      </w:r>
      <w:proofErr w:type="spellStart"/>
      <w:r>
        <w:t>Mathematica</w:t>
      </w:r>
      <w:proofErr w:type="spellEnd"/>
      <w:r>
        <w:t xml:space="preserve"> will send you a $25 gift card to thank you for your help.</w:t>
      </w:r>
    </w:p>
    <w:p w:rsidR="009D0586" w:rsidRDefault="00682E12" w:rsidP="00682E12">
      <w:pPr>
        <w:pStyle w:val="QUESTIONTEXT"/>
        <w:spacing w:after="0"/>
      </w:pPr>
      <w:r w:rsidRPr="00185F48">
        <w:tab/>
      </w:r>
      <w:r>
        <w:t>I</w:t>
      </w:r>
      <w:r w:rsidRPr="00185F48">
        <w:t>f you have any questions at any time during the interview, please feel free to ask them.</w:t>
      </w:r>
      <w:r>
        <w:t xml:space="preserve"> </w:t>
      </w:r>
      <w:r w:rsidRPr="00185F48">
        <w:t>Do you have any questions before we begin?</w:t>
      </w:r>
    </w:p>
    <w:p w:rsidR="00E35DAB" w:rsidRPr="00185F48" w:rsidRDefault="00E35DAB" w:rsidP="00E35DAB">
      <w:pPr>
        <w:pStyle w:val="QUESTIONTEXT"/>
        <w:spacing w:after="0"/>
      </w:pPr>
    </w:p>
    <w:p w:rsidR="009D0586" w:rsidRPr="00185F48" w:rsidRDefault="009D0586" w:rsidP="00AC33C2">
      <w:pPr>
        <w:pStyle w:val="RESPONSE0"/>
      </w:pPr>
      <w:r w:rsidRPr="00185F48">
        <w:t>YES</w:t>
      </w:r>
      <w:r w:rsidRPr="00185F48">
        <w:tab/>
        <w:t>1</w:t>
      </w:r>
      <w:r w:rsidRPr="00185F48">
        <w:tab/>
        <w:t>FAQ</w:t>
      </w:r>
    </w:p>
    <w:p w:rsidR="009D0586" w:rsidRPr="00185F48" w:rsidRDefault="009D0586" w:rsidP="009D0586">
      <w:pPr>
        <w:pStyle w:val="RESPONSE0"/>
      </w:pPr>
      <w:r w:rsidRPr="00185F48">
        <w:t>NO</w:t>
      </w:r>
      <w:r w:rsidRPr="00185F48">
        <w:tab/>
        <w:t>0</w:t>
      </w:r>
    </w:p>
    <w:p w:rsidR="009D0586" w:rsidRPr="00185F48" w:rsidRDefault="009D0586" w:rsidP="009D0586">
      <w:pPr>
        <w:pStyle w:val="RESPONSE0"/>
      </w:pPr>
      <w:r w:rsidRPr="00185F48">
        <w:t>DON’T KNOW</w:t>
      </w:r>
      <w:r w:rsidRPr="00185F48">
        <w:tab/>
        <w:t>d</w:t>
      </w:r>
    </w:p>
    <w:p w:rsidR="009D0586" w:rsidRPr="00185F48" w:rsidRDefault="009D0586" w:rsidP="009D0586">
      <w:pPr>
        <w:pStyle w:val="RESPONSE0"/>
      </w:pPr>
      <w:r w:rsidRPr="00185F48">
        <w:t>REFUSED</w:t>
      </w:r>
      <w:r w:rsidRPr="00185F48">
        <w:tab/>
        <w:t>r</w:t>
      </w:r>
    </w:p>
    <w:p w:rsidR="009D0586" w:rsidRPr="00185F48" w:rsidRDefault="009D0586" w:rsidP="009D0586">
      <w:pPr>
        <w:rPr>
          <w:rFonts w:ascii="Arial" w:hAnsi="Arial" w:cs="Arial"/>
          <w:bCs/>
          <w:sz w:val="20"/>
          <w:szCs w:val="20"/>
        </w:rPr>
      </w:pPr>
      <w:r w:rsidRPr="00185F48">
        <w:rPr>
          <w:rFonts w:ascii="Arial" w:hAnsi="Arial" w:cs="Arial"/>
          <w:b/>
          <w:bCs/>
          <w:caps/>
          <w:sz w:val="20"/>
          <w:szCs w:val="20"/>
        </w:rPr>
        <w:br w:type="page"/>
      </w:r>
    </w:p>
    <w:p w:rsidR="009D0586" w:rsidRPr="00185F48" w:rsidRDefault="009D0586" w:rsidP="009D0586">
      <w:pPr>
        <w:pStyle w:val="C1-CtrBoldHd"/>
        <w:keepNext w:val="0"/>
        <w:widowControl w:val="0"/>
        <w:spacing w:line="240" w:lineRule="auto"/>
        <w:jc w:val="left"/>
        <w:rPr>
          <w:rFonts w:cs="Arial"/>
          <w:b w:val="0"/>
          <w:bCs/>
          <w:cap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9D0586" w:rsidRPr="00185F48" w:rsidTr="00E51FB3">
        <w:tc>
          <w:tcPr>
            <w:tcW w:w="5000" w:type="pct"/>
            <w:shd w:val="clear" w:color="auto" w:fill="E8E8E8"/>
          </w:tcPr>
          <w:p w:rsidR="009D0586" w:rsidRPr="00185F48" w:rsidRDefault="00F00078" w:rsidP="000B0D2B">
            <w:pPr>
              <w:pStyle w:val="BodyText"/>
              <w:spacing w:before="60" w:after="60"/>
            </w:pPr>
            <w:r>
              <w:t>ALL</w:t>
            </w:r>
          </w:p>
        </w:tc>
      </w:tr>
    </w:tbl>
    <w:p w:rsidR="009D0586" w:rsidRPr="00185F48" w:rsidRDefault="009D0586" w:rsidP="009D0586">
      <w:pPr>
        <w:pStyle w:val="QUESTIONTEXT"/>
      </w:pPr>
      <w:r w:rsidRPr="00185F48">
        <w:t>SC3</w:t>
      </w:r>
      <w:r w:rsidRPr="00185F48">
        <w:tab/>
        <w:t>First,</w:t>
      </w:r>
      <w:r w:rsidR="00AC33C2">
        <w:t xml:space="preserve"> I’d like to confirm your name.</w:t>
      </w:r>
    </w:p>
    <w:p w:rsidR="009D0586" w:rsidRPr="00185F48" w:rsidRDefault="009D0586" w:rsidP="00AC33C2">
      <w:pPr>
        <w:pStyle w:val="INTERVIEWER"/>
      </w:pPr>
      <w:r w:rsidRPr="00185F48">
        <w:t>INTERVIEWER:</w:t>
      </w:r>
      <w:r w:rsidR="00AC33C2">
        <w:tab/>
      </w:r>
      <w:r w:rsidRPr="00185F48">
        <w:t>SPELL NAME FOR RESPOND</w:t>
      </w:r>
      <w:r w:rsidR="00F00078">
        <w:t>ENT.</w:t>
      </w:r>
    </w:p>
    <w:p w:rsidR="009D0586" w:rsidRDefault="009D0586" w:rsidP="00AC33C2">
      <w:pPr>
        <w:pStyle w:val="C1-CtrBoldHd"/>
        <w:keepNext w:val="0"/>
        <w:widowControl w:val="0"/>
        <w:tabs>
          <w:tab w:val="left" w:pos="2520"/>
        </w:tabs>
        <w:spacing w:before="80" w:after="80" w:line="240" w:lineRule="auto"/>
        <w:ind w:left="2520" w:hanging="1800"/>
        <w:jc w:val="left"/>
        <w:outlineLvl w:val="0"/>
        <w:rPr>
          <w:rFonts w:cs="Arial"/>
          <w:b w:val="0"/>
          <w:bCs/>
          <w:caps w:val="0"/>
        </w:rPr>
      </w:pPr>
      <w:r w:rsidRPr="00185F48">
        <w:rPr>
          <w:rFonts w:cs="Arial"/>
          <w:b w:val="0"/>
          <w:bCs/>
          <w:caps w:val="0"/>
        </w:rPr>
        <w:t>PROGRAMMER:</w:t>
      </w:r>
      <w:r w:rsidR="00AC33C2">
        <w:rPr>
          <w:rFonts w:cs="Arial"/>
          <w:b w:val="0"/>
          <w:bCs/>
          <w:caps w:val="0"/>
        </w:rPr>
        <w:tab/>
      </w:r>
      <w:r w:rsidRPr="00185F48">
        <w:rPr>
          <w:rFonts w:cs="Arial"/>
          <w:b w:val="0"/>
          <w:bCs/>
          <w:caps w:val="0"/>
        </w:rPr>
        <w:t>ALLOW RESPONDENT INFO TO BE ENTERED</w:t>
      </w:r>
      <w:r w:rsidR="00A43E89">
        <w:rPr>
          <w:rFonts w:cs="Arial"/>
          <w:b w:val="0"/>
          <w:bCs/>
          <w:caps w:val="0"/>
        </w:rPr>
        <w:t>/REVISED</w:t>
      </w:r>
      <w:r w:rsidRPr="00185F48">
        <w:rPr>
          <w:rFonts w:cs="Arial"/>
          <w:b w:val="0"/>
          <w:bCs/>
          <w:caps w:val="0"/>
        </w:rPr>
        <w:t xml:space="preserve"> IN INFO SCREEN</w:t>
      </w:r>
    </w:p>
    <w:p w:rsidR="00AC33C2" w:rsidRPr="002B44FF" w:rsidRDefault="00AC33C2" w:rsidP="00AC33C2">
      <w:pPr>
        <w:pStyle w:val="UNDERLINERESPONSE"/>
      </w:pPr>
      <w:r w:rsidRPr="002B44FF">
        <w:tab/>
        <w:t xml:space="preserve"> (STRING </w:t>
      </w:r>
      <w:r>
        <w:t>15</w:t>
      </w:r>
      <w:r w:rsidRPr="002B44FF">
        <w:t>)</w:t>
      </w:r>
    </w:p>
    <w:p w:rsidR="00AC33C2" w:rsidRPr="002B44FF" w:rsidRDefault="00AC33C2" w:rsidP="00AC33C2">
      <w:pPr>
        <w:pStyle w:val="INDENTEDBODYTEXT"/>
      </w:pPr>
      <w:r w:rsidRPr="002B44FF">
        <w:t>FIRST NAME</w:t>
      </w:r>
    </w:p>
    <w:p w:rsidR="009D0586" w:rsidRPr="00185F48" w:rsidRDefault="009D0586" w:rsidP="00AC33C2">
      <w:pPr>
        <w:pStyle w:val="UNDERLINERESPONSE"/>
      </w:pPr>
      <w:r w:rsidRPr="00185F48">
        <w:tab/>
        <w:t xml:space="preserve"> (STRING 15)</w:t>
      </w:r>
    </w:p>
    <w:p w:rsidR="009D0586" w:rsidRPr="00185F48" w:rsidRDefault="009D0586" w:rsidP="00AC33C2">
      <w:pPr>
        <w:pStyle w:val="INDENTEDBODYTEXT"/>
      </w:pPr>
      <w:r w:rsidRPr="00185F48">
        <w:t>MIDDLE INITIAL/NAME</w:t>
      </w:r>
    </w:p>
    <w:p w:rsidR="009D0586" w:rsidRPr="00185F48" w:rsidRDefault="00AC33C2" w:rsidP="00AC33C2">
      <w:pPr>
        <w:pStyle w:val="UNDERLINERESPONSE"/>
      </w:pPr>
      <w:r>
        <w:tab/>
        <w:t xml:space="preserve"> (STRING 30)</w:t>
      </w:r>
    </w:p>
    <w:p w:rsidR="009D0586" w:rsidRPr="00185F48" w:rsidRDefault="009D0586" w:rsidP="00AC33C2">
      <w:pPr>
        <w:pStyle w:val="INDENTEDBODYTEXT"/>
      </w:pPr>
      <w:r w:rsidRPr="00185F48">
        <w:t>LAST NAME</w:t>
      </w:r>
    </w:p>
    <w:p w:rsidR="009D0586" w:rsidRPr="00185F48" w:rsidRDefault="009D0586" w:rsidP="00AC33C2">
      <w:pPr>
        <w:pStyle w:val="RESPONSE0"/>
        <w:spacing w:before="300"/>
      </w:pPr>
      <w:r w:rsidRPr="00185F48">
        <w:t>DON’T KNOW</w:t>
      </w:r>
      <w:r w:rsidRPr="00185F48">
        <w:tab/>
        <w:t>d</w:t>
      </w:r>
    </w:p>
    <w:p w:rsidR="009D0586" w:rsidRPr="00185F48" w:rsidRDefault="009D0586" w:rsidP="00AC33C2">
      <w:pPr>
        <w:pStyle w:val="RESPONSE0"/>
      </w:pPr>
      <w:r w:rsidRPr="00185F48">
        <w:t>REFUSED</w:t>
      </w:r>
      <w:r w:rsidRPr="00185F48">
        <w:tab/>
        <w:t>r</w:t>
      </w:r>
    </w:p>
    <w:p w:rsidR="009D0586" w:rsidRPr="00185F48" w:rsidRDefault="009D0586" w:rsidP="009D0586">
      <w:pPr>
        <w:pStyle w:val="C1-CtrBoldHd"/>
        <w:keepNext w:val="0"/>
        <w:widowControl w:val="0"/>
        <w:spacing w:line="240" w:lineRule="auto"/>
        <w:jc w:val="left"/>
        <w:rPr>
          <w:rFonts w:cs="Arial"/>
          <w:b w:val="0"/>
          <w:bCs/>
          <w:cap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9D0586" w:rsidRPr="00185F48" w:rsidTr="00E51FB3">
        <w:tc>
          <w:tcPr>
            <w:tcW w:w="5000" w:type="pct"/>
            <w:shd w:val="clear" w:color="auto" w:fill="E8E8E8"/>
          </w:tcPr>
          <w:p w:rsidR="009D0586" w:rsidRPr="00185F48" w:rsidRDefault="009D0586" w:rsidP="000B0D2B">
            <w:pPr>
              <w:pStyle w:val="BodyText"/>
              <w:spacing w:before="60" w:after="60"/>
            </w:pPr>
            <w:r w:rsidRPr="00185F48">
              <w:t>ALL</w:t>
            </w:r>
          </w:p>
        </w:tc>
      </w:tr>
    </w:tbl>
    <w:p w:rsidR="009D0586" w:rsidRPr="00185F48" w:rsidRDefault="009D0586" w:rsidP="009D0586">
      <w:pPr>
        <w:pStyle w:val="QUESTIONTEXT"/>
      </w:pPr>
      <w:proofErr w:type="gramStart"/>
      <w:r w:rsidRPr="00185F48">
        <w:t>SC4</w:t>
      </w:r>
      <w:r w:rsidRPr="00185F48">
        <w:tab/>
        <w:t>Do you go by any other name?</w:t>
      </w:r>
      <w:proofErr w:type="gramEnd"/>
    </w:p>
    <w:p w:rsidR="009D0586" w:rsidRPr="00185F48" w:rsidRDefault="00F00078" w:rsidP="009D0586">
      <w:pPr>
        <w:pStyle w:val="RESPONSE0"/>
      </w:pPr>
      <w:r>
        <w:t>YES</w:t>
      </w:r>
      <w:r>
        <w:tab/>
        <w:t>1</w:t>
      </w:r>
    </w:p>
    <w:p w:rsidR="009D0586" w:rsidRPr="00185F48" w:rsidRDefault="009D0586" w:rsidP="009D0586">
      <w:pPr>
        <w:pStyle w:val="RESPONSE0"/>
      </w:pPr>
      <w:r w:rsidRPr="00185F48">
        <w:t>NO</w:t>
      </w:r>
      <w:r w:rsidRPr="00185F48">
        <w:tab/>
        <w:t>0</w:t>
      </w:r>
      <w:r w:rsidRPr="00185F48">
        <w:tab/>
        <w:t>SC7</w:t>
      </w:r>
    </w:p>
    <w:p w:rsidR="009D0586" w:rsidRPr="00185F48" w:rsidRDefault="009D0586" w:rsidP="009D0586">
      <w:pPr>
        <w:pStyle w:val="RESPONSE0"/>
      </w:pPr>
      <w:r w:rsidRPr="00185F48">
        <w:t>DON’T KNOW</w:t>
      </w:r>
      <w:r w:rsidRPr="00185F48">
        <w:tab/>
        <w:t>d</w:t>
      </w:r>
      <w:r w:rsidRPr="00185F48">
        <w:tab/>
        <w:t>SC6</w:t>
      </w:r>
    </w:p>
    <w:p w:rsidR="009D0586" w:rsidRPr="00185F48" w:rsidRDefault="009D0586" w:rsidP="009D0586">
      <w:pPr>
        <w:pStyle w:val="RESPONSE0"/>
      </w:pPr>
      <w:r w:rsidRPr="00185F48">
        <w:t>REFUSED</w:t>
      </w:r>
      <w:r w:rsidRPr="00185F48">
        <w:tab/>
        <w:t>r</w:t>
      </w:r>
      <w:r w:rsidRPr="00185F48">
        <w:tab/>
        <w:t>SC6</w:t>
      </w:r>
    </w:p>
    <w:p w:rsidR="009D0586" w:rsidRPr="00185F48" w:rsidRDefault="009D0586" w:rsidP="009D0586">
      <w:pPr>
        <w:pStyle w:val="C1-CtrBoldHd"/>
        <w:keepNext w:val="0"/>
        <w:widowControl w:val="0"/>
        <w:spacing w:line="240" w:lineRule="auto"/>
        <w:jc w:val="left"/>
        <w:rPr>
          <w:rFonts w:cs="Arial"/>
          <w:b w:val="0"/>
          <w:bCs/>
          <w:cap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9D0586" w:rsidRPr="00185F48" w:rsidTr="00E51FB3">
        <w:tc>
          <w:tcPr>
            <w:tcW w:w="5000" w:type="pct"/>
            <w:shd w:val="clear" w:color="auto" w:fill="E8E8E8"/>
          </w:tcPr>
          <w:p w:rsidR="009D0586" w:rsidRPr="00185F48" w:rsidRDefault="009D0586" w:rsidP="000B0D2B">
            <w:pPr>
              <w:pStyle w:val="BodyText"/>
              <w:spacing w:before="60" w:after="60"/>
            </w:pPr>
            <w:r w:rsidRPr="00185F48">
              <w:t>SC4=1</w:t>
            </w:r>
          </w:p>
        </w:tc>
      </w:tr>
    </w:tbl>
    <w:p w:rsidR="009D0586" w:rsidRPr="00185F48" w:rsidRDefault="009D0586" w:rsidP="009D0586">
      <w:pPr>
        <w:pStyle w:val="QUESTIONTEXT"/>
      </w:pPr>
      <w:r w:rsidRPr="00185F48">
        <w:t>SC5</w:t>
      </w:r>
      <w:r w:rsidRPr="00185F48">
        <w:tab/>
      </w:r>
      <w:proofErr w:type="gramStart"/>
      <w:r w:rsidR="00A43E89">
        <w:t>What</w:t>
      </w:r>
      <w:proofErr w:type="gramEnd"/>
      <w:r w:rsidR="00A43E89">
        <w:t xml:space="preserve"> is that name? </w:t>
      </w:r>
      <w:r w:rsidRPr="00D70FBF">
        <w:rPr>
          <w:b w:val="0"/>
        </w:rPr>
        <w:t>ENTER NAME</w:t>
      </w:r>
    </w:p>
    <w:p w:rsidR="009D0586" w:rsidRPr="00185F48" w:rsidRDefault="009D0586" w:rsidP="009D0586">
      <w:pPr>
        <w:pStyle w:val="UNDERLINERESPONSE"/>
      </w:pPr>
      <w:r w:rsidRPr="00185F48">
        <w:tab/>
        <w:t xml:space="preserve"> (STRING </w:t>
      </w:r>
      <w:r>
        <w:t>99</w:t>
      </w:r>
      <w:r w:rsidRPr="00185F48">
        <w:t>)</w:t>
      </w:r>
    </w:p>
    <w:p w:rsidR="009D0586" w:rsidRPr="00185F48" w:rsidRDefault="00F00078" w:rsidP="009D0586">
      <w:pPr>
        <w:pStyle w:val="RESPONSE0"/>
      </w:pPr>
      <w:r>
        <w:t>DON’T KNOW</w:t>
      </w:r>
      <w:r>
        <w:tab/>
        <w:t>d</w:t>
      </w:r>
    </w:p>
    <w:p w:rsidR="009D0586" w:rsidRPr="00185F48" w:rsidRDefault="009D0586" w:rsidP="009D0586">
      <w:pPr>
        <w:pStyle w:val="RESPONSE0"/>
      </w:pPr>
      <w:r w:rsidRPr="00185F48">
        <w:t>REFUSED</w:t>
      </w:r>
      <w:r w:rsidRPr="00185F48">
        <w:tab/>
        <w:t>r</w:t>
      </w:r>
    </w:p>
    <w:p w:rsidR="009D0586" w:rsidRPr="00185F48" w:rsidRDefault="009D0586" w:rsidP="00F00078">
      <w:pPr>
        <w:pStyle w:val="C1-CtrBoldHd"/>
        <w:keepNext w:val="0"/>
        <w:widowControl w:val="0"/>
        <w:tabs>
          <w:tab w:val="left" w:pos="2520"/>
        </w:tabs>
        <w:spacing w:before="240" w:line="240" w:lineRule="auto"/>
        <w:ind w:left="2520" w:hanging="1800"/>
        <w:jc w:val="left"/>
        <w:outlineLvl w:val="0"/>
        <w:rPr>
          <w:rFonts w:cs="Arial"/>
          <w:b w:val="0"/>
          <w:bCs/>
        </w:rPr>
      </w:pPr>
      <w:r w:rsidRPr="00F00078">
        <w:rPr>
          <w:rFonts w:cs="Arial"/>
          <w:b w:val="0"/>
          <w:bCs/>
          <w:caps w:val="0"/>
        </w:rPr>
        <w:t>PROGRAMMER</w:t>
      </w:r>
      <w:r w:rsidRPr="00185F48">
        <w:rPr>
          <w:rFonts w:cs="Arial"/>
          <w:b w:val="0"/>
          <w:bCs/>
        </w:rPr>
        <w:t>:</w:t>
      </w:r>
      <w:r w:rsidR="00F00078">
        <w:rPr>
          <w:rFonts w:cs="Arial"/>
          <w:b w:val="0"/>
          <w:bCs/>
        </w:rPr>
        <w:tab/>
      </w:r>
      <w:r w:rsidRPr="00185F48">
        <w:rPr>
          <w:rFonts w:cs="Arial"/>
          <w:b w:val="0"/>
          <w:bCs/>
        </w:rPr>
        <w:t>GO TO INFO SCREEN AND LOAD UNDER “OTHER NAME”</w:t>
      </w:r>
    </w:p>
    <w:p w:rsidR="009D0586" w:rsidRPr="00185F48" w:rsidRDefault="009D0586" w:rsidP="009D0586">
      <w:pPr>
        <w:rPr>
          <w:rFonts w:ascii="Arial" w:hAnsi="Arial" w:cs="Arial"/>
          <w:bCs/>
          <w:sz w:val="20"/>
          <w:szCs w:val="20"/>
        </w:rPr>
      </w:pPr>
      <w:r w:rsidRPr="00185F48">
        <w:rPr>
          <w:rFonts w:ascii="Arial" w:hAnsi="Arial" w:cs="Arial"/>
          <w:b/>
          <w:bCs/>
          <w:caps/>
          <w:sz w:val="20"/>
          <w:szCs w:val="20"/>
        </w:rPr>
        <w:br w:type="page"/>
      </w:r>
    </w:p>
    <w:p w:rsidR="009D0586" w:rsidRPr="00185F48" w:rsidRDefault="009D0586" w:rsidP="009D0586">
      <w:pPr>
        <w:pStyle w:val="C1-CtrBoldHd"/>
        <w:keepNext w:val="0"/>
        <w:widowControl w:val="0"/>
        <w:spacing w:line="240" w:lineRule="auto"/>
        <w:ind w:left="1705" w:hanging="1705"/>
        <w:jc w:val="left"/>
        <w:rPr>
          <w:rFonts w:cs="Arial"/>
          <w:b w:val="0"/>
          <w:bCs/>
          <w:cap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9D0586" w:rsidRPr="00185F48" w:rsidTr="00E51FB3">
        <w:tc>
          <w:tcPr>
            <w:tcW w:w="5000" w:type="pct"/>
            <w:shd w:val="clear" w:color="auto" w:fill="E8E8E8"/>
          </w:tcPr>
          <w:p w:rsidR="009D0586" w:rsidRPr="00185F48" w:rsidRDefault="009D0586" w:rsidP="000B0D2B">
            <w:pPr>
              <w:pStyle w:val="BodyText"/>
              <w:spacing w:before="60" w:after="60"/>
            </w:pPr>
            <w:r w:rsidRPr="00185F48">
              <w:t>ALL</w:t>
            </w:r>
          </w:p>
        </w:tc>
      </w:tr>
      <w:tr w:rsidR="009D0586" w:rsidRPr="00185F48" w:rsidTr="00E51FB3">
        <w:tc>
          <w:tcPr>
            <w:tcW w:w="5000" w:type="pct"/>
            <w:shd w:val="clear" w:color="auto" w:fill="auto"/>
          </w:tcPr>
          <w:p w:rsidR="009D0586" w:rsidRPr="00185F48" w:rsidRDefault="00646FFC" w:rsidP="000B0D2B">
            <w:pPr>
              <w:pStyle w:val="BodyText"/>
              <w:spacing w:before="60" w:after="60"/>
            </w:pPr>
            <w:r>
              <w:t xml:space="preserve">Fill </w:t>
            </w:r>
            <w:r w:rsidR="009D0586">
              <w:t>PARENT’S DOB</w:t>
            </w:r>
            <w:r>
              <w:t xml:space="preserve"> from PRELOAD</w:t>
            </w:r>
          </w:p>
        </w:tc>
      </w:tr>
    </w:tbl>
    <w:p w:rsidR="009D0586" w:rsidRPr="00185F48" w:rsidRDefault="00855966" w:rsidP="009D0586">
      <w:pPr>
        <w:pStyle w:val="QUESTIONTEXT"/>
      </w:pPr>
      <w:r>
        <w:t>SC6</w:t>
      </w:r>
      <w:r w:rsidR="009D0586" w:rsidRPr="00185F48">
        <w:tab/>
      </w:r>
      <w:r>
        <w:t xml:space="preserve">Now I’d like to confirm your date of birth. </w:t>
      </w:r>
      <w:r w:rsidR="009D0586" w:rsidRPr="00185F48">
        <w:t>What is your birth</w:t>
      </w:r>
      <w:r w:rsidR="00A43E89">
        <w:t xml:space="preserve"> </w:t>
      </w:r>
      <w:r w:rsidR="009D0586" w:rsidRPr="00185F48">
        <w:t>date?</w:t>
      </w:r>
    </w:p>
    <w:p w:rsidR="00A43E89" w:rsidRDefault="00A43E89" w:rsidP="00A43E89">
      <w:pPr>
        <w:pStyle w:val="C1-CtrBoldHd"/>
        <w:keepNext w:val="0"/>
        <w:widowControl w:val="0"/>
        <w:tabs>
          <w:tab w:val="left" w:pos="2520"/>
        </w:tabs>
        <w:spacing w:before="80" w:after="80" w:line="240" w:lineRule="auto"/>
        <w:ind w:left="2520" w:hanging="1800"/>
        <w:jc w:val="left"/>
        <w:outlineLvl w:val="0"/>
        <w:rPr>
          <w:rFonts w:cs="Arial"/>
          <w:b w:val="0"/>
          <w:bCs/>
          <w:caps w:val="0"/>
        </w:rPr>
      </w:pPr>
      <w:r w:rsidRPr="00185F48">
        <w:rPr>
          <w:rFonts w:cs="Arial"/>
          <w:b w:val="0"/>
          <w:bCs/>
          <w:caps w:val="0"/>
        </w:rPr>
        <w:t>PROGRAMMER:</w:t>
      </w:r>
      <w:r>
        <w:rPr>
          <w:rFonts w:cs="Arial"/>
          <w:b w:val="0"/>
          <w:bCs/>
          <w:caps w:val="0"/>
        </w:rPr>
        <w:tab/>
      </w:r>
      <w:r w:rsidRPr="00185F48">
        <w:rPr>
          <w:rFonts w:cs="Arial"/>
          <w:b w:val="0"/>
          <w:bCs/>
          <w:caps w:val="0"/>
        </w:rPr>
        <w:t xml:space="preserve">ALLOW </w:t>
      </w:r>
      <w:r>
        <w:rPr>
          <w:rFonts w:cs="Arial"/>
          <w:b w:val="0"/>
          <w:bCs/>
          <w:caps w:val="0"/>
        </w:rPr>
        <w:t>BIRTH DATE</w:t>
      </w:r>
      <w:r w:rsidRPr="00185F48">
        <w:rPr>
          <w:rFonts w:cs="Arial"/>
          <w:b w:val="0"/>
          <w:bCs/>
          <w:caps w:val="0"/>
        </w:rPr>
        <w:t xml:space="preserve"> INFO TO BE ENTERED</w:t>
      </w:r>
      <w:r>
        <w:rPr>
          <w:rFonts w:cs="Arial"/>
          <w:b w:val="0"/>
          <w:bCs/>
          <w:caps w:val="0"/>
        </w:rPr>
        <w:t>/REVISED</w:t>
      </w:r>
      <w:r w:rsidRPr="00185F48">
        <w:rPr>
          <w:rFonts w:cs="Arial"/>
          <w:b w:val="0"/>
          <w:bCs/>
          <w:caps w:val="0"/>
        </w:rPr>
        <w:t xml:space="preserve"> IN INFO SCREEN</w:t>
      </w:r>
    </w:p>
    <w:p w:rsidR="009D0586" w:rsidRDefault="00376BA3" w:rsidP="00465872">
      <w:pPr>
        <w:pStyle w:val="RESPONSELINE"/>
        <w:tabs>
          <w:tab w:val="left" w:pos="8280"/>
        </w:tabs>
      </w:pPr>
      <w:r>
        <w:tab/>
      </w:r>
      <w:r w:rsidR="009D0586" w:rsidRPr="00185F48">
        <w:t>|</w:t>
      </w:r>
      <w:r w:rsidR="009D0586" w:rsidRPr="00185F48">
        <w:rPr>
          <w:u w:val="single"/>
        </w:rPr>
        <w:t xml:space="preserve">     </w:t>
      </w:r>
      <w:r w:rsidR="009D0586" w:rsidRPr="00185F48">
        <w:t>|</w:t>
      </w:r>
      <w:r w:rsidR="009D0586" w:rsidRPr="00185F48">
        <w:rPr>
          <w:u w:val="single"/>
        </w:rPr>
        <w:t xml:space="preserve">     </w:t>
      </w:r>
      <w:r w:rsidR="009D0586" w:rsidRPr="00185F48">
        <w:t>| / |</w:t>
      </w:r>
      <w:r w:rsidR="009D0586" w:rsidRPr="00185F48">
        <w:rPr>
          <w:u w:val="single"/>
        </w:rPr>
        <w:t xml:space="preserve">     </w:t>
      </w:r>
      <w:r w:rsidR="009D0586" w:rsidRPr="00185F48">
        <w:t>|</w:t>
      </w:r>
      <w:r w:rsidR="009D0586" w:rsidRPr="00185F48">
        <w:rPr>
          <w:u w:val="single"/>
        </w:rPr>
        <w:t xml:space="preserve">     </w:t>
      </w:r>
      <w:r w:rsidR="009D0586" w:rsidRPr="00185F48">
        <w:t>| / |</w:t>
      </w:r>
      <w:r w:rsidR="009D0586" w:rsidRPr="00185F48">
        <w:rPr>
          <w:u w:val="single"/>
        </w:rPr>
        <w:t xml:space="preserve">     </w:t>
      </w:r>
      <w:r w:rsidR="009D0586" w:rsidRPr="00185F48">
        <w:t>|</w:t>
      </w:r>
      <w:r w:rsidR="009D0586" w:rsidRPr="00185F48">
        <w:rPr>
          <w:u w:val="single"/>
        </w:rPr>
        <w:t xml:space="preserve">     </w:t>
      </w:r>
      <w:r w:rsidR="009D0586" w:rsidRPr="00185F48">
        <w:t>|</w:t>
      </w:r>
      <w:r w:rsidR="009D0586" w:rsidRPr="00185F48">
        <w:rPr>
          <w:u w:val="single"/>
        </w:rPr>
        <w:t xml:space="preserve">     </w:t>
      </w:r>
      <w:r w:rsidR="009D0586" w:rsidRPr="00185F48">
        <w:t>|</w:t>
      </w:r>
      <w:r w:rsidR="009D0586" w:rsidRPr="00185F48">
        <w:rPr>
          <w:u w:val="single"/>
        </w:rPr>
        <w:t xml:space="preserve">     </w:t>
      </w:r>
      <w:r>
        <w:t>|</w:t>
      </w:r>
      <w:r w:rsidR="00A43E89">
        <w:t xml:space="preserve"> (1963 – 1998) </w:t>
      </w:r>
    </w:p>
    <w:p w:rsidR="009D0586" w:rsidRPr="00185F48" w:rsidRDefault="00376BA3" w:rsidP="00376BA3">
      <w:pPr>
        <w:pStyle w:val="RESPONSELINE"/>
        <w:tabs>
          <w:tab w:val="left" w:pos="8280"/>
        </w:tabs>
        <w:spacing w:before="0"/>
      </w:pPr>
      <w:r>
        <w:tab/>
      </w:r>
      <w:r w:rsidR="009D0586" w:rsidRPr="00185F48">
        <w:t xml:space="preserve"> Month        Day               Year</w:t>
      </w:r>
    </w:p>
    <w:p w:rsidR="009D0586" w:rsidRPr="00185F48" w:rsidRDefault="009D0586" w:rsidP="009D0586">
      <w:pPr>
        <w:pStyle w:val="RESPONSE0"/>
      </w:pPr>
      <w:r w:rsidRPr="00185F48">
        <w:t>DON’T KNOW</w:t>
      </w:r>
      <w:r w:rsidRPr="00185F48">
        <w:tab/>
        <w:t>d</w:t>
      </w:r>
      <w:r w:rsidRPr="00185F48">
        <w:tab/>
        <w:t>SC8</w:t>
      </w:r>
    </w:p>
    <w:p w:rsidR="009D0586" w:rsidRPr="00185F48" w:rsidRDefault="009D0586" w:rsidP="009D0586">
      <w:pPr>
        <w:pStyle w:val="RESPONSE0"/>
      </w:pPr>
      <w:r w:rsidRPr="00185F48">
        <w:t>REFUSED</w:t>
      </w:r>
      <w:r w:rsidRPr="00185F48">
        <w:tab/>
        <w:t>r</w:t>
      </w:r>
      <w:r w:rsidRPr="00185F48">
        <w:tab/>
        <w:t>SC8</w:t>
      </w:r>
    </w:p>
    <w:p w:rsidR="009D0586" w:rsidRPr="00185F48" w:rsidRDefault="009D0586" w:rsidP="009D0586">
      <w:pPr>
        <w:pStyle w:val="C1-CtrBoldHd"/>
        <w:keepNext w:val="0"/>
        <w:widowControl w:val="0"/>
        <w:spacing w:line="240" w:lineRule="auto"/>
        <w:jc w:val="left"/>
        <w:rPr>
          <w:rFonts w:cs="Arial"/>
          <w:b w:val="0"/>
          <w:bCs/>
          <w:cap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9D0586" w:rsidRPr="00185F48" w:rsidTr="00E51FB3">
        <w:tc>
          <w:tcPr>
            <w:tcW w:w="5000" w:type="pct"/>
            <w:shd w:val="clear" w:color="auto" w:fill="E8E8E8"/>
          </w:tcPr>
          <w:p w:rsidR="009D0586" w:rsidRPr="00185F48" w:rsidRDefault="009D0586" w:rsidP="000B0D2B">
            <w:pPr>
              <w:pStyle w:val="BodyText"/>
              <w:spacing w:before="60" w:after="60"/>
            </w:pPr>
            <w:r w:rsidRPr="00185F48">
              <w:t>SC7=</w:t>
            </w:r>
            <w:proofErr w:type="spellStart"/>
            <w:r w:rsidR="00376BA3" w:rsidRPr="00185F48">
              <w:t>d,r</w:t>
            </w:r>
            <w:proofErr w:type="spellEnd"/>
          </w:p>
        </w:tc>
      </w:tr>
    </w:tbl>
    <w:p w:rsidR="009D0586" w:rsidRPr="00185F48" w:rsidRDefault="00855966" w:rsidP="009D0586">
      <w:pPr>
        <w:pStyle w:val="QUESTIONTEXT"/>
      </w:pPr>
      <w:r>
        <w:t>SC7</w:t>
      </w:r>
      <w:r w:rsidR="009D0586" w:rsidRPr="00185F48">
        <w:tab/>
        <w:t>How old are you?</w:t>
      </w:r>
    </w:p>
    <w:p w:rsidR="009D0586" w:rsidRPr="00185F48" w:rsidRDefault="009D0586" w:rsidP="00376BA3">
      <w:pPr>
        <w:pStyle w:val="RESPONSELINE"/>
        <w:tabs>
          <w:tab w:val="left" w:pos="8280"/>
        </w:tabs>
        <w:rPr>
          <w:caps/>
        </w:rPr>
      </w:pPr>
      <w:r w:rsidRPr="00185F48">
        <w:tab/>
        <w:t>|</w:t>
      </w:r>
      <w:r w:rsidRPr="00185F48">
        <w:rPr>
          <w:u w:val="single"/>
        </w:rPr>
        <w:t xml:space="preserve">     </w:t>
      </w:r>
      <w:r w:rsidRPr="00185F48">
        <w:t>|</w:t>
      </w:r>
      <w:r w:rsidRPr="00185F48">
        <w:rPr>
          <w:u w:val="single"/>
        </w:rPr>
        <w:t xml:space="preserve">     </w:t>
      </w:r>
      <w:proofErr w:type="gramStart"/>
      <w:r w:rsidRPr="00185F48">
        <w:t xml:space="preserve">|  </w:t>
      </w:r>
      <w:r w:rsidRPr="00185F48">
        <w:rPr>
          <w:caps/>
        </w:rPr>
        <w:t>YEARS</w:t>
      </w:r>
      <w:proofErr w:type="gramEnd"/>
      <w:r w:rsidR="00A43E89">
        <w:rPr>
          <w:caps/>
        </w:rPr>
        <w:t xml:space="preserve"> (15 – 50)</w:t>
      </w:r>
    </w:p>
    <w:p w:rsidR="009D0586" w:rsidRPr="00185F48" w:rsidRDefault="009D0586" w:rsidP="009D0586">
      <w:pPr>
        <w:pStyle w:val="RESPONSE0"/>
      </w:pPr>
      <w:r w:rsidRPr="00185F48">
        <w:t>DON’T KNOW</w:t>
      </w:r>
      <w:r w:rsidRPr="00185F48">
        <w:tab/>
        <w:t>d</w:t>
      </w:r>
    </w:p>
    <w:p w:rsidR="009D0586" w:rsidRPr="00185F48" w:rsidRDefault="00376BA3" w:rsidP="009D0586">
      <w:pPr>
        <w:pStyle w:val="RESPONSE0"/>
      </w:pPr>
      <w:r>
        <w:t>REFUSED</w:t>
      </w:r>
      <w:r>
        <w:tab/>
        <w:t>r</w:t>
      </w:r>
    </w:p>
    <w:p w:rsidR="009D0586" w:rsidRPr="00185F48" w:rsidRDefault="009D0586" w:rsidP="009D0586">
      <w:pPr>
        <w:pStyle w:val="C1-CtrBoldHd"/>
        <w:keepNext w:val="0"/>
        <w:widowControl w:val="0"/>
        <w:spacing w:line="240" w:lineRule="auto"/>
        <w:jc w:val="left"/>
        <w:rPr>
          <w:rFonts w:cs="Arial"/>
          <w:b w:val="0"/>
          <w:bCs/>
          <w:caps w:val="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D0586" w:rsidRPr="00AF66E8" w:rsidTr="00E51FB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586" w:rsidRPr="00376BA3" w:rsidRDefault="009D0586" w:rsidP="00376BA3">
            <w:pPr>
              <w:spacing w:before="60" w:after="60" w:line="240" w:lineRule="auto"/>
              <w:ind w:firstLine="0"/>
              <w:jc w:val="left"/>
              <w:rPr>
                <w:rFonts w:ascii="Arial" w:hAnsi="Arial" w:cs="Arial"/>
                <w:caps/>
                <w:sz w:val="20"/>
                <w:szCs w:val="20"/>
              </w:rPr>
            </w:pPr>
            <w:r w:rsidRPr="00376BA3">
              <w:rPr>
                <w:rFonts w:ascii="Arial" w:hAnsi="Arial" w:cs="Arial"/>
                <w:sz w:val="20"/>
                <w:szCs w:val="20"/>
              </w:rPr>
              <w:t>NON-PREGNANT MOMS</w:t>
            </w:r>
          </w:p>
        </w:tc>
      </w:tr>
      <w:tr w:rsidR="009D0586" w:rsidRPr="00AF66E8" w:rsidTr="00E51FB3">
        <w:trPr>
          <w:trHeight w:val="258"/>
        </w:trPr>
        <w:tc>
          <w:tcPr>
            <w:tcW w:w="5000" w:type="pct"/>
            <w:tcBorders>
              <w:top w:val="single" w:sz="4" w:space="0" w:color="auto"/>
              <w:left w:val="single" w:sz="4" w:space="0" w:color="auto"/>
              <w:bottom w:val="single" w:sz="4" w:space="0" w:color="auto"/>
              <w:right w:val="single" w:sz="4" w:space="0" w:color="auto"/>
            </w:tcBorders>
          </w:tcPr>
          <w:p w:rsidR="009D0586" w:rsidRPr="00376BA3" w:rsidRDefault="00646FFC" w:rsidP="00376BA3">
            <w:pPr>
              <w:spacing w:before="60" w:after="60" w:line="240" w:lineRule="auto"/>
              <w:ind w:firstLine="0"/>
              <w:jc w:val="left"/>
              <w:rPr>
                <w:rFonts w:ascii="Arial" w:hAnsi="Arial" w:cs="Arial"/>
                <w:sz w:val="20"/>
                <w:szCs w:val="20"/>
              </w:rPr>
            </w:pPr>
            <w:r>
              <w:rPr>
                <w:rFonts w:ascii="Arial" w:hAnsi="Arial" w:cs="Arial"/>
                <w:bCs/>
                <w:sz w:val="20"/>
                <w:szCs w:val="20"/>
              </w:rPr>
              <w:t xml:space="preserve">Fill </w:t>
            </w:r>
            <w:r w:rsidR="009D0586" w:rsidRPr="00376BA3">
              <w:rPr>
                <w:rFonts w:ascii="Arial" w:hAnsi="Arial" w:cs="Arial"/>
                <w:bCs/>
                <w:sz w:val="20"/>
                <w:szCs w:val="20"/>
              </w:rPr>
              <w:t>CHILD</w:t>
            </w:r>
            <w:r>
              <w:rPr>
                <w:rFonts w:ascii="Arial" w:hAnsi="Arial" w:cs="Arial"/>
                <w:bCs/>
                <w:sz w:val="20"/>
                <w:szCs w:val="20"/>
              </w:rPr>
              <w:t xml:space="preserve"> from PRELOAD</w:t>
            </w:r>
          </w:p>
        </w:tc>
      </w:tr>
    </w:tbl>
    <w:p w:rsidR="009D0586" w:rsidRPr="00185F48" w:rsidRDefault="00855966" w:rsidP="009D0586">
      <w:pPr>
        <w:pStyle w:val="QUESTIONTEXT"/>
      </w:pPr>
      <w:r>
        <w:t>SC8</w:t>
      </w:r>
      <w:r w:rsidR="009D0586" w:rsidRPr="00185F48">
        <w:tab/>
        <w:t>Now, I would like to make sure we have [CHILD]’s name recorded correctly.</w:t>
      </w:r>
    </w:p>
    <w:p w:rsidR="009D0586" w:rsidRPr="00376BA3" w:rsidRDefault="009D0586" w:rsidP="00465872">
      <w:pPr>
        <w:pStyle w:val="C1-CtrBoldHd"/>
        <w:keepNext w:val="0"/>
        <w:widowControl w:val="0"/>
        <w:tabs>
          <w:tab w:val="left" w:pos="2520"/>
        </w:tabs>
        <w:spacing w:before="80" w:line="240" w:lineRule="auto"/>
        <w:ind w:left="2520" w:hanging="1800"/>
        <w:jc w:val="left"/>
        <w:outlineLvl w:val="0"/>
        <w:rPr>
          <w:b w:val="0"/>
        </w:rPr>
      </w:pPr>
      <w:r w:rsidRPr="00376BA3">
        <w:rPr>
          <w:rFonts w:cs="Arial"/>
          <w:b w:val="0"/>
          <w:bCs/>
          <w:caps w:val="0"/>
        </w:rPr>
        <w:t>PROGRAMMER</w:t>
      </w:r>
      <w:r w:rsidRPr="00376BA3">
        <w:rPr>
          <w:b w:val="0"/>
        </w:rPr>
        <w:t>:</w:t>
      </w:r>
      <w:r w:rsidRPr="00376BA3">
        <w:rPr>
          <w:b w:val="0"/>
        </w:rPr>
        <w:tab/>
        <w:t>DISPLAY CHILD’S NAME</w:t>
      </w:r>
    </w:p>
    <w:p w:rsidR="009D0586" w:rsidRPr="00185F48" w:rsidRDefault="009D0586" w:rsidP="00376BA3">
      <w:pPr>
        <w:pStyle w:val="INTERVIEWER"/>
      </w:pPr>
      <w:r w:rsidRPr="00185F48">
        <w:t>INTERVIEWER:</w:t>
      </w:r>
      <w:r w:rsidRPr="00185F48">
        <w:tab/>
        <w:t>READ NAME TO RESPONDENT AND VERIFY SPELLING</w:t>
      </w:r>
    </w:p>
    <w:p w:rsidR="009D0586" w:rsidRPr="00185F48" w:rsidRDefault="009D0586" w:rsidP="00376BA3">
      <w:pPr>
        <w:pStyle w:val="RESPONSE0"/>
      </w:pPr>
      <w:r w:rsidRPr="00185F48">
        <w:t>NAME CORRECT</w:t>
      </w:r>
      <w:r w:rsidRPr="00185F48">
        <w:tab/>
        <w:t>1</w:t>
      </w:r>
    </w:p>
    <w:p w:rsidR="009D0586" w:rsidRPr="00185F48" w:rsidRDefault="00376BA3" w:rsidP="009D0586">
      <w:pPr>
        <w:pStyle w:val="RESPONSE0"/>
      </w:pPr>
      <w:r>
        <w:t>NAME INCORRECT</w:t>
      </w:r>
      <w:r>
        <w:tab/>
        <w:t>2</w:t>
      </w:r>
    </w:p>
    <w:p w:rsidR="009D0586" w:rsidRPr="00185F48" w:rsidRDefault="009D0586" w:rsidP="009D0586">
      <w:pPr>
        <w:pStyle w:val="RESPONSE0"/>
      </w:pPr>
      <w:r w:rsidRPr="00185F48">
        <w:t>DON’T KNOW</w:t>
      </w:r>
      <w:r w:rsidRPr="00185F48">
        <w:tab/>
        <w:t>d</w:t>
      </w:r>
    </w:p>
    <w:p w:rsidR="009D0586" w:rsidRPr="00185F48" w:rsidRDefault="009D0586" w:rsidP="009D0586">
      <w:pPr>
        <w:pStyle w:val="RESPONSE0"/>
      </w:pPr>
      <w:r w:rsidRPr="00185F48">
        <w:t>REFUSED</w:t>
      </w:r>
      <w:r w:rsidRPr="00185F48">
        <w:tab/>
        <w:t>r</w:t>
      </w:r>
    </w:p>
    <w:p w:rsidR="009D0586" w:rsidRPr="00185F48" w:rsidRDefault="009D0586" w:rsidP="00376BA3">
      <w:pPr>
        <w:pStyle w:val="INTERVIEWER"/>
        <w:spacing w:before="240"/>
      </w:pPr>
      <w:r w:rsidRPr="00185F48">
        <w:t>INTERVIEWER:</w:t>
      </w:r>
      <w:r w:rsidRPr="00185F48">
        <w:tab/>
        <w:t>IF RESPONDENT GIVES DIFFERENT NAME, MAKE SURE YOU ARE TALKING ABOUT THE RIGHT CHILD AND CORRECT FIRST NAME.</w:t>
      </w:r>
    </w:p>
    <w:p w:rsidR="009D0586" w:rsidRPr="00185F48" w:rsidRDefault="009D0586" w:rsidP="00376BA3">
      <w:pPr>
        <w:pStyle w:val="INTERVIEWER"/>
        <w:rPr>
          <w:bCs/>
          <w:caps w:val="0"/>
        </w:rPr>
      </w:pPr>
      <w:r w:rsidRPr="00185F48">
        <w:rPr>
          <w:bCs/>
          <w:caps w:val="0"/>
        </w:rPr>
        <w:tab/>
        <w:t xml:space="preserve">IF THE </w:t>
      </w:r>
      <w:r w:rsidRPr="00376BA3">
        <w:t>NAME</w:t>
      </w:r>
      <w:r w:rsidRPr="00185F48">
        <w:rPr>
          <w:bCs/>
          <w:caps w:val="0"/>
        </w:rPr>
        <w:t xml:space="preserve"> IS CORRECT, PRESS ENTER.</w:t>
      </w:r>
    </w:p>
    <w:p w:rsidR="009D0586" w:rsidRPr="00185F48" w:rsidRDefault="009D0586" w:rsidP="009D0586">
      <w:pPr>
        <w:rPr>
          <w:rFonts w:ascii="Arial" w:hAnsi="Arial" w:cs="Arial"/>
          <w:bCs/>
          <w:sz w:val="20"/>
          <w:szCs w:val="20"/>
        </w:rPr>
      </w:pPr>
      <w:r w:rsidRPr="00185F48">
        <w:rPr>
          <w:rFonts w:ascii="Arial" w:hAnsi="Arial" w:cs="Arial"/>
          <w:b/>
          <w:bCs/>
          <w:caps/>
          <w:sz w:val="20"/>
          <w:szCs w:val="20"/>
        </w:rPr>
        <w:br w:type="page"/>
      </w:r>
    </w:p>
    <w:p w:rsidR="009D0586" w:rsidRPr="00185F48" w:rsidRDefault="009D0586" w:rsidP="009D0586">
      <w:pPr>
        <w:pStyle w:val="C1-CtrBoldHd"/>
        <w:keepNext w:val="0"/>
        <w:widowControl w:val="0"/>
        <w:spacing w:line="240" w:lineRule="auto"/>
        <w:jc w:val="left"/>
        <w:rPr>
          <w:rFonts w:cs="Arial"/>
          <w:b w:val="0"/>
          <w:bCs/>
          <w:cap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9D0586" w:rsidRPr="00185F48" w:rsidTr="00E51FB3">
        <w:tc>
          <w:tcPr>
            <w:tcW w:w="5000" w:type="pct"/>
            <w:shd w:val="clear" w:color="auto" w:fill="E8E8E8"/>
          </w:tcPr>
          <w:p w:rsidR="009D0586" w:rsidRPr="00185F48" w:rsidRDefault="005342FC" w:rsidP="000B0D2B">
            <w:pPr>
              <w:pStyle w:val="BodyText"/>
              <w:spacing w:before="60" w:after="60"/>
            </w:pPr>
            <w:r>
              <w:t>SC8</w:t>
            </w:r>
            <w:r w:rsidR="009D0586" w:rsidRPr="00185F48">
              <w:t>=2</w:t>
            </w:r>
          </w:p>
        </w:tc>
      </w:tr>
    </w:tbl>
    <w:p w:rsidR="009D0586" w:rsidRDefault="005342FC" w:rsidP="009D0586">
      <w:pPr>
        <w:pStyle w:val="QUESTIONTEXT"/>
      </w:pPr>
      <w:r>
        <w:t>SC9</w:t>
      </w:r>
      <w:r w:rsidR="009D0586" w:rsidRPr="00185F48">
        <w:tab/>
        <w:t xml:space="preserve">May I </w:t>
      </w:r>
      <w:r>
        <w:t>have the correct spelling of</w:t>
      </w:r>
      <w:r w:rsidR="009D0586" w:rsidRPr="00185F48">
        <w:t xml:space="preserve"> </w:t>
      </w:r>
      <w:r w:rsidR="00EE477B">
        <w:t>[CHILD]</w:t>
      </w:r>
      <w:r w:rsidR="009D0586" w:rsidRPr="00185F48">
        <w:t>’s name?</w:t>
      </w:r>
    </w:p>
    <w:p w:rsidR="00376BA3" w:rsidRPr="002B44FF" w:rsidRDefault="00376BA3" w:rsidP="00376BA3">
      <w:pPr>
        <w:pStyle w:val="UNDERLINERESPONSE"/>
      </w:pPr>
      <w:r w:rsidRPr="002B44FF">
        <w:tab/>
        <w:t xml:space="preserve"> (STRING </w:t>
      </w:r>
      <w:r>
        <w:t>15</w:t>
      </w:r>
      <w:r w:rsidRPr="002B44FF">
        <w:t>)</w:t>
      </w:r>
    </w:p>
    <w:p w:rsidR="00376BA3" w:rsidRPr="002B44FF" w:rsidRDefault="00376BA3" w:rsidP="00376BA3">
      <w:pPr>
        <w:pStyle w:val="INDENTEDBODYTEXT"/>
      </w:pPr>
      <w:r w:rsidRPr="002B44FF">
        <w:t>FIRST NAME</w:t>
      </w:r>
    </w:p>
    <w:p w:rsidR="00376BA3" w:rsidRPr="00185F48" w:rsidRDefault="00376BA3" w:rsidP="00376BA3">
      <w:pPr>
        <w:pStyle w:val="UNDERLINERESPONSE"/>
      </w:pPr>
      <w:r w:rsidRPr="00185F48">
        <w:tab/>
        <w:t xml:space="preserve"> (STRING 15)</w:t>
      </w:r>
    </w:p>
    <w:p w:rsidR="00376BA3" w:rsidRPr="00185F48" w:rsidRDefault="00376BA3" w:rsidP="00376BA3">
      <w:pPr>
        <w:pStyle w:val="INDENTEDBODYTEXT"/>
      </w:pPr>
      <w:r w:rsidRPr="00185F48">
        <w:t>MIDDLE INITIAL/NAME</w:t>
      </w:r>
    </w:p>
    <w:p w:rsidR="00376BA3" w:rsidRPr="00185F48" w:rsidRDefault="00376BA3" w:rsidP="00376BA3">
      <w:pPr>
        <w:pStyle w:val="UNDERLINERESPONSE"/>
      </w:pPr>
      <w:r>
        <w:tab/>
        <w:t xml:space="preserve"> (STRING 30)</w:t>
      </w:r>
    </w:p>
    <w:p w:rsidR="00376BA3" w:rsidRPr="00185F48" w:rsidRDefault="00376BA3" w:rsidP="00376BA3">
      <w:pPr>
        <w:pStyle w:val="INDENTEDBODYTEXT"/>
      </w:pPr>
      <w:r w:rsidRPr="00185F48">
        <w:t>LAST NAME</w:t>
      </w:r>
    </w:p>
    <w:p w:rsidR="00376BA3" w:rsidRPr="00185F48" w:rsidRDefault="00376BA3" w:rsidP="00376BA3">
      <w:pPr>
        <w:pStyle w:val="RESPONSE0"/>
        <w:spacing w:before="300"/>
      </w:pPr>
      <w:r w:rsidRPr="00185F48">
        <w:t>DON’T KNOW</w:t>
      </w:r>
      <w:r w:rsidRPr="00185F48">
        <w:tab/>
        <w:t>d</w:t>
      </w:r>
    </w:p>
    <w:p w:rsidR="00376BA3" w:rsidRPr="00185F48" w:rsidRDefault="00376BA3" w:rsidP="00376BA3">
      <w:pPr>
        <w:pStyle w:val="RESPONSE0"/>
      </w:pPr>
      <w:r w:rsidRPr="00185F48">
        <w:t>REFUSED</w:t>
      </w:r>
      <w:r w:rsidRPr="00185F48">
        <w:tab/>
        <w:t>r</w:t>
      </w:r>
    </w:p>
    <w:p w:rsidR="009D0586" w:rsidRPr="00185F48" w:rsidRDefault="009D0586" w:rsidP="009D0586">
      <w:pPr>
        <w:pStyle w:val="C1-CtrBoldHd"/>
        <w:keepNext w:val="0"/>
        <w:widowControl w:val="0"/>
        <w:spacing w:line="240" w:lineRule="auto"/>
        <w:jc w:val="left"/>
        <w:rPr>
          <w:rFonts w:cs="Arial"/>
          <w:b w:val="0"/>
          <w:bCs/>
          <w:cap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9D0586" w:rsidRPr="00185F48" w:rsidTr="00E51FB3">
        <w:tc>
          <w:tcPr>
            <w:tcW w:w="5000" w:type="pct"/>
            <w:shd w:val="clear" w:color="auto" w:fill="E8E8E8"/>
          </w:tcPr>
          <w:p w:rsidR="009D0586" w:rsidRPr="00185F48" w:rsidRDefault="009D0586" w:rsidP="000B0D2B">
            <w:pPr>
              <w:pStyle w:val="BodyText"/>
              <w:spacing w:before="60" w:after="60"/>
            </w:pPr>
            <w:r w:rsidRPr="00185F48">
              <w:t>NON-PREGNANT MOMS</w:t>
            </w:r>
          </w:p>
        </w:tc>
      </w:tr>
      <w:tr w:rsidR="009D0586" w:rsidRPr="00185F48" w:rsidTr="00E51FB3">
        <w:tc>
          <w:tcPr>
            <w:tcW w:w="5000" w:type="pct"/>
            <w:shd w:val="clear" w:color="auto" w:fill="auto"/>
          </w:tcPr>
          <w:p w:rsidR="009D0586" w:rsidRPr="00185F48" w:rsidRDefault="00646FFC" w:rsidP="000B0D2B">
            <w:pPr>
              <w:pStyle w:val="BodyText"/>
              <w:spacing w:before="60" w:after="60"/>
            </w:pPr>
            <w:r>
              <w:t xml:space="preserve">Fill </w:t>
            </w:r>
            <w:r w:rsidR="009D0586">
              <w:t>CHILD</w:t>
            </w:r>
            <w:r>
              <w:t xml:space="preserve"> from PRELOAD</w:t>
            </w:r>
          </w:p>
        </w:tc>
      </w:tr>
    </w:tbl>
    <w:p w:rsidR="009D0586" w:rsidRPr="00185F48" w:rsidRDefault="009D0586" w:rsidP="009D0586">
      <w:pPr>
        <w:pStyle w:val="QUESTIONTEXT"/>
      </w:pPr>
      <w:r w:rsidRPr="00185F48">
        <w:t>SC1</w:t>
      </w:r>
      <w:r w:rsidR="005B1716">
        <w:t>0</w:t>
      </w:r>
      <w:r w:rsidRPr="00185F48">
        <w:tab/>
        <w:t>Is [CHILD] a boy or a girl?</w:t>
      </w:r>
    </w:p>
    <w:p w:rsidR="009D0586" w:rsidRDefault="009D0586" w:rsidP="00465872">
      <w:pPr>
        <w:pStyle w:val="INTERVIEWER"/>
      </w:pPr>
      <w:r w:rsidRPr="00376BA3">
        <w:t>INTERVIEWER:</w:t>
      </w:r>
      <w:r w:rsidR="00376BA3" w:rsidRPr="00376BA3">
        <w:tab/>
      </w:r>
      <w:r w:rsidRPr="00376BA3">
        <w:t>CONFIRM IF ALREADY KNOWN</w:t>
      </w:r>
    </w:p>
    <w:p w:rsidR="00465872" w:rsidRPr="00D65069" w:rsidRDefault="00465872" w:rsidP="00465872">
      <w:pPr>
        <w:tabs>
          <w:tab w:val="clear" w:pos="432"/>
          <w:tab w:val="left" w:pos="1440"/>
          <w:tab w:val="left" w:pos="6930"/>
        </w:tabs>
        <w:spacing w:line="240" w:lineRule="auto"/>
        <w:ind w:firstLine="0"/>
        <w:jc w:val="left"/>
        <w:rPr>
          <w:rFonts w:ascii="Arial" w:hAnsi="Arial" w:cs="Arial"/>
          <w:color w:val="000000" w:themeColor="text1"/>
          <w:sz w:val="20"/>
          <w:szCs w:val="20"/>
        </w:rPr>
      </w:pPr>
      <w:r w:rsidRPr="00D65069">
        <w:rPr>
          <w:rFonts w:ascii="Arial" w:hAnsi="Arial" w:cs="Arial"/>
          <w:color w:val="000000" w:themeColor="text1"/>
          <w:sz w:val="20"/>
          <w:szCs w:val="20"/>
        </w:rPr>
        <w:tab/>
      </w:r>
      <w:r w:rsidRPr="00D65069">
        <w:rPr>
          <w:rFonts w:ascii="Arial" w:hAnsi="Arial" w:cs="Arial"/>
          <w:color w:val="000000" w:themeColor="text1"/>
          <w:sz w:val="20"/>
          <w:szCs w:val="20"/>
        </w:rPr>
        <w:tab/>
      </w:r>
      <w:sdt>
        <w:sdtPr>
          <w:rPr>
            <w:rFonts w:ascii="Arial" w:hAnsi="Arial" w:cs="Arial"/>
            <w:color w:val="000000" w:themeColor="text1"/>
            <w:sz w:val="20"/>
            <w:szCs w:val="20"/>
            <w:u w:val="single"/>
          </w:rPr>
          <w:alias w:val="SELECT CODING TYPE"/>
          <w:tag w:val="CODING TYPE"/>
          <w:id w:val="22708298"/>
          <w:placeholder>
            <w:docPart w:val="736F84E4E2BA43BEA1019A4B5B1BC59E"/>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Pr>
              <w:rFonts w:ascii="Arial" w:hAnsi="Arial" w:cs="Arial"/>
              <w:color w:val="000000" w:themeColor="text1"/>
              <w:sz w:val="20"/>
              <w:szCs w:val="20"/>
              <w:u w:val="single"/>
            </w:rPr>
            <w:t>CODE ONE ONLY</w:t>
          </w:r>
        </w:sdtContent>
      </w:sdt>
    </w:p>
    <w:p w:rsidR="009D0586" w:rsidRPr="00185F48" w:rsidRDefault="009D0586" w:rsidP="009D0586">
      <w:pPr>
        <w:pStyle w:val="RESPONSE0"/>
      </w:pPr>
      <w:r w:rsidRPr="00185F48">
        <w:t>BOY</w:t>
      </w:r>
      <w:r w:rsidRPr="00185F48">
        <w:tab/>
        <w:t>1</w:t>
      </w:r>
    </w:p>
    <w:p w:rsidR="009D0586" w:rsidRPr="00185F48" w:rsidRDefault="00465872" w:rsidP="009D0586">
      <w:pPr>
        <w:pStyle w:val="RESPONSE0"/>
      </w:pPr>
      <w:r>
        <w:t>GIRL</w:t>
      </w:r>
      <w:r>
        <w:tab/>
        <w:t>2</w:t>
      </w:r>
    </w:p>
    <w:p w:rsidR="009D0586" w:rsidRPr="00185F48" w:rsidRDefault="009D0586" w:rsidP="009D0586">
      <w:pPr>
        <w:pStyle w:val="RESPONSE0"/>
      </w:pPr>
      <w:r w:rsidRPr="00185F48">
        <w:t>DON’T KNOW</w:t>
      </w:r>
      <w:r w:rsidRPr="00185F48">
        <w:tab/>
        <w:t>d</w:t>
      </w:r>
      <w:r w:rsidRPr="00185F48">
        <w:tab/>
      </w:r>
    </w:p>
    <w:p w:rsidR="009D0586" w:rsidRPr="00185F48" w:rsidRDefault="009D0586" w:rsidP="009D0586">
      <w:pPr>
        <w:pStyle w:val="RESPONSE0"/>
      </w:pPr>
      <w:r w:rsidRPr="00185F48">
        <w:t>REFUSED</w:t>
      </w:r>
      <w:r w:rsidRPr="00185F48">
        <w:tab/>
        <w:t>r</w:t>
      </w:r>
      <w:r w:rsidRPr="00185F48">
        <w:tab/>
      </w:r>
    </w:p>
    <w:p w:rsidR="009D0586" w:rsidRPr="00185F48" w:rsidRDefault="009D0586" w:rsidP="009D0586">
      <w:pPr>
        <w:pStyle w:val="C1-CtrBoldHd"/>
        <w:keepNext w:val="0"/>
        <w:widowControl w:val="0"/>
        <w:spacing w:line="240" w:lineRule="auto"/>
        <w:jc w:val="left"/>
        <w:rPr>
          <w:rFonts w:cs="Arial"/>
          <w:b w:val="0"/>
          <w:bCs/>
          <w:cap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9D0586" w:rsidRPr="00185F48" w:rsidTr="00E51FB3">
        <w:tc>
          <w:tcPr>
            <w:tcW w:w="5000" w:type="pct"/>
            <w:shd w:val="clear" w:color="auto" w:fill="E8E8E8"/>
          </w:tcPr>
          <w:p w:rsidR="009D0586" w:rsidRPr="00185F48" w:rsidRDefault="009D0586" w:rsidP="000B0D2B">
            <w:pPr>
              <w:pStyle w:val="BodyText"/>
              <w:spacing w:before="60" w:after="60"/>
            </w:pPr>
            <w:r w:rsidRPr="00185F48">
              <w:t>NON-PREGNANT MOMS</w:t>
            </w:r>
          </w:p>
        </w:tc>
      </w:tr>
    </w:tbl>
    <w:p w:rsidR="009D0586" w:rsidRDefault="005B1716" w:rsidP="009D0586">
      <w:pPr>
        <w:pStyle w:val="QUESTIONTEXT"/>
      </w:pPr>
      <w:r>
        <w:t>SC11</w:t>
      </w:r>
      <w:r w:rsidR="009D0586" w:rsidRPr="00185F48">
        <w:tab/>
      </w:r>
      <w:proofErr w:type="gramStart"/>
      <w:r w:rsidR="009D0586" w:rsidRPr="00185F48">
        <w:t>What</w:t>
      </w:r>
      <w:proofErr w:type="gramEnd"/>
      <w:r w:rsidR="009D0586" w:rsidRPr="00185F48">
        <w:t xml:space="preserve"> is [CHILD]’s birth date?</w:t>
      </w:r>
    </w:p>
    <w:p w:rsidR="00465872" w:rsidRDefault="00465872" w:rsidP="00465872">
      <w:pPr>
        <w:pStyle w:val="RESPONSELINE"/>
        <w:tabs>
          <w:tab w:val="left" w:pos="8280"/>
        </w:tabs>
      </w:pPr>
      <w:r>
        <w:tab/>
      </w:r>
      <w:r w:rsidRPr="00185F48">
        <w:t>|</w:t>
      </w:r>
      <w:r w:rsidRPr="00185F48">
        <w:rPr>
          <w:u w:val="single"/>
        </w:rPr>
        <w:t xml:space="preserve">     </w:t>
      </w:r>
      <w:r w:rsidRPr="00185F48">
        <w:t>|</w:t>
      </w:r>
      <w:r w:rsidRPr="00185F48">
        <w:rPr>
          <w:u w:val="single"/>
        </w:rPr>
        <w:t xml:space="preserve">     </w:t>
      </w:r>
      <w:r w:rsidRPr="00185F48">
        <w:t>| / |</w:t>
      </w:r>
      <w:r w:rsidRPr="00185F48">
        <w:rPr>
          <w:u w:val="single"/>
        </w:rPr>
        <w:t xml:space="preserve">     </w:t>
      </w:r>
      <w:r w:rsidRPr="00185F48">
        <w:t>|</w:t>
      </w:r>
      <w:r w:rsidRPr="00185F48">
        <w:rPr>
          <w:u w:val="single"/>
        </w:rPr>
        <w:t xml:space="preserve">     </w:t>
      </w:r>
      <w:r w:rsidRPr="00185F48">
        <w:t>| / |</w:t>
      </w:r>
      <w:r w:rsidRPr="00185F48">
        <w:rPr>
          <w:u w:val="single"/>
        </w:rPr>
        <w:t xml:space="preserve">     </w:t>
      </w:r>
      <w:r w:rsidRPr="00185F48">
        <w:t>|</w:t>
      </w:r>
      <w:r w:rsidRPr="00185F48">
        <w:rPr>
          <w:u w:val="single"/>
        </w:rPr>
        <w:t xml:space="preserve">     </w:t>
      </w:r>
      <w:r w:rsidRPr="00185F48">
        <w:t>|</w:t>
      </w:r>
      <w:r w:rsidRPr="00185F48">
        <w:rPr>
          <w:u w:val="single"/>
        </w:rPr>
        <w:t xml:space="preserve">     </w:t>
      </w:r>
      <w:r w:rsidRPr="00185F48">
        <w:t>|</w:t>
      </w:r>
      <w:r w:rsidRPr="00185F48">
        <w:rPr>
          <w:u w:val="single"/>
        </w:rPr>
        <w:t xml:space="preserve">     </w:t>
      </w:r>
      <w:r>
        <w:t>|</w:t>
      </w:r>
      <w:r w:rsidR="00E77516">
        <w:t xml:space="preserve"> (2011 – 2013) </w:t>
      </w:r>
    </w:p>
    <w:p w:rsidR="00465872" w:rsidRPr="00185F48" w:rsidRDefault="00465872" w:rsidP="00465872">
      <w:pPr>
        <w:pStyle w:val="RESPONSELINE"/>
        <w:tabs>
          <w:tab w:val="left" w:pos="8280"/>
        </w:tabs>
        <w:spacing w:before="0"/>
      </w:pPr>
      <w:r>
        <w:tab/>
      </w:r>
      <w:r w:rsidRPr="00185F48">
        <w:t xml:space="preserve"> Month        Day               Year</w:t>
      </w:r>
    </w:p>
    <w:p w:rsidR="00465872" w:rsidRPr="00185F48" w:rsidRDefault="00465872" w:rsidP="00465872">
      <w:pPr>
        <w:pStyle w:val="RESPONSE0"/>
      </w:pPr>
      <w:r w:rsidRPr="00185F48">
        <w:t>DON’T KNOW</w:t>
      </w:r>
      <w:r w:rsidRPr="00185F48">
        <w:tab/>
        <w:t>d</w:t>
      </w:r>
    </w:p>
    <w:p w:rsidR="00465872" w:rsidRPr="00465872" w:rsidRDefault="00465872" w:rsidP="00465872">
      <w:pPr>
        <w:pStyle w:val="RESPONSE0"/>
      </w:pPr>
      <w:r w:rsidRPr="00185F48">
        <w:t>REFUSED</w:t>
      </w:r>
      <w:r w:rsidRPr="00185F48">
        <w:tab/>
        <w:t>r</w:t>
      </w:r>
    </w:p>
    <w:p w:rsidR="009D0586" w:rsidRPr="00185F48" w:rsidRDefault="009D0586" w:rsidP="009D0586">
      <w:pPr>
        <w:pStyle w:val="C1-CtrBoldHd"/>
        <w:keepNext w:val="0"/>
        <w:widowControl w:val="0"/>
        <w:spacing w:line="240" w:lineRule="auto"/>
        <w:jc w:val="left"/>
        <w:rPr>
          <w:rFonts w:cs="Arial"/>
          <w:b w:val="0"/>
          <w:bCs/>
          <w:cap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9D0586" w:rsidRPr="00185F48" w:rsidTr="00E51FB3">
        <w:tc>
          <w:tcPr>
            <w:tcW w:w="5000" w:type="pct"/>
            <w:shd w:val="clear" w:color="auto" w:fill="E8E8E8"/>
          </w:tcPr>
          <w:p w:rsidR="009D0586" w:rsidRPr="00185F48" w:rsidRDefault="009D0586" w:rsidP="000B0D2B">
            <w:pPr>
              <w:pStyle w:val="BodyText"/>
              <w:spacing w:before="60" w:after="60"/>
            </w:pPr>
            <w:r w:rsidRPr="00185F48">
              <w:t>PREGNANT MOMS</w:t>
            </w:r>
          </w:p>
        </w:tc>
      </w:tr>
    </w:tbl>
    <w:p w:rsidR="009D0586" w:rsidRPr="00185F48" w:rsidRDefault="005B1716" w:rsidP="009D0586">
      <w:pPr>
        <w:pStyle w:val="QUESTIONTEXT"/>
      </w:pPr>
      <w:r>
        <w:t>SC12</w:t>
      </w:r>
      <w:r w:rsidR="009D0586" w:rsidRPr="00185F48">
        <w:tab/>
      </w:r>
      <w:proofErr w:type="gramStart"/>
      <w:r w:rsidR="009D0586" w:rsidRPr="00185F48">
        <w:t>What</w:t>
      </w:r>
      <w:proofErr w:type="gramEnd"/>
      <w:r w:rsidR="009D0586" w:rsidRPr="00185F48">
        <w:t xml:space="preserve"> is your due date?</w:t>
      </w:r>
    </w:p>
    <w:p w:rsidR="009D0586" w:rsidRPr="00185F48" w:rsidRDefault="009D0586" w:rsidP="00465872">
      <w:pPr>
        <w:pStyle w:val="RESPONSELINE"/>
        <w:tabs>
          <w:tab w:val="left" w:pos="8280"/>
        </w:tabs>
      </w:pPr>
      <w:r w:rsidRPr="00185F48">
        <w:tab/>
        <w:t>|</w:t>
      </w:r>
      <w:r w:rsidRPr="00185F48">
        <w:rPr>
          <w:u w:val="single"/>
        </w:rPr>
        <w:t xml:space="preserve">     </w:t>
      </w:r>
      <w:r w:rsidRPr="00185F48">
        <w:t>|</w:t>
      </w:r>
      <w:r w:rsidRPr="00185F48">
        <w:rPr>
          <w:u w:val="single"/>
        </w:rPr>
        <w:t xml:space="preserve">     </w:t>
      </w:r>
      <w:r w:rsidRPr="00185F48">
        <w:t>| / |</w:t>
      </w:r>
      <w:r w:rsidRPr="00185F48">
        <w:rPr>
          <w:u w:val="single"/>
        </w:rPr>
        <w:t xml:space="preserve">     </w:t>
      </w:r>
      <w:r w:rsidRPr="00185F48">
        <w:t>|</w:t>
      </w:r>
      <w:r w:rsidRPr="00185F48">
        <w:rPr>
          <w:u w:val="single"/>
        </w:rPr>
        <w:t xml:space="preserve">     </w:t>
      </w:r>
      <w:r w:rsidRPr="00185F48">
        <w:t>| / |</w:t>
      </w:r>
      <w:r w:rsidRPr="00185F48">
        <w:rPr>
          <w:u w:val="single"/>
        </w:rPr>
        <w:t xml:space="preserve">     </w:t>
      </w:r>
      <w:r w:rsidRPr="00185F48">
        <w:t>|</w:t>
      </w:r>
      <w:r w:rsidRPr="00185F48">
        <w:rPr>
          <w:u w:val="single"/>
        </w:rPr>
        <w:t xml:space="preserve">     </w:t>
      </w:r>
      <w:r w:rsidRPr="00185F48">
        <w:t>|</w:t>
      </w:r>
      <w:r w:rsidRPr="00185F48">
        <w:rPr>
          <w:u w:val="single"/>
        </w:rPr>
        <w:t xml:space="preserve">     </w:t>
      </w:r>
      <w:r w:rsidRPr="00185F48">
        <w:t>|</w:t>
      </w:r>
      <w:r w:rsidRPr="00185F48">
        <w:rPr>
          <w:u w:val="single"/>
        </w:rPr>
        <w:t xml:space="preserve">     </w:t>
      </w:r>
      <w:r w:rsidRPr="00185F48">
        <w:t xml:space="preserve">| </w:t>
      </w:r>
      <w:r w:rsidR="00E77516">
        <w:t>(2011 – 2014)</w:t>
      </w:r>
      <w:r w:rsidRPr="00185F48">
        <w:t xml:space="preserve">        </w:t>
      </w:r>
    </w:p>
    <w:p w:rsidR="009D0586" w:rsidRPr="00185F48" w:rsidRDefault="009D0586" w:rsidP="00465872">
      <w:pPr>
        <w:pStyle w:val="RESPONSELINE"/>
        <w:tabs>
          <w:tab w:val="left" w:pos="8280"/>
        </w:tabs>
        <w:spacing w:before="0"/>
      </w:pPr>
      <w:r w:rsidRPr="00185F48">
        <w:tab/>
        <w:t xml:space="preserve"> Month        Day               Year</w:t>
      </w:r>
    </w:p>
    <w:p w:rsidR="009D0586" w:rsidRPr="00185F48" w:rsidRDefault="00465872" w:rsidP="00465872">
      <w:pPr>
        <w:pStyle w:val="RESPONSE0"/>
      </w:pPr>
      <w:r>
        <w:t>DON’T KNOW</w:t>
      </w:r>
      <w:r>
        <w:tab/>
        <w:t>d</w:t>
      </w:r>
    </w:p>
    <w:p w:rsidR="009D0586" w:rsidRPr="00185F48" w:rsidRDefault="009D0586" w:rsidP="00465872">
      <w:pPr>
        <w:pStyle w:val="RESPONSE0"/>
      </w:pPr>
      <w:r w:rsidRPr="00185F48">
        <w:t>REFUSED</w:t>
      </w:r>
      <w:r w:rsidRPr="00185F48">
        <w:tab/>
        <w:t>r</w:t>
      </w:r>
    </w:p>
    <w:p w:rsidR="00BF2D0F" w:rsidRDefault="00BF2D0F">
      <w:pPr>
        <w:tabs>
          <w:tab w:val="clear" w:pos="432"/>
        </w:tabs>
        <w:spacing w:line="240" w:lineRule="auto"/>
        <w:ind w:firstLine="0"/>
        <w:jc w:val="left"/>
        <w:rPr>
          <w:rFonts w:ascii="Arial" w:hAnsi="Arial" w:cs="Arial"/>
          <w:sz w:val="20"/>
          <w:szCs w:val="20"/>
        </w:rPr>
      </w:pPr>
      <w:r>
        <w:br w:type="page"/>
      </w:r>
    </w:p>
    <w:p w:rsidR="00712B60" w:rsidRPr="0057755E" w:rsidRDefault="00BF2D0F" w:rsidP="00712B60">
      <w:pPr>
        <w:pStyle w:val="RESPONSE0"/>
        <w:spacing w:before="0"/>
        <w:ind w:left="0" w:right="0"/>
        <w:rPr>
          <w:sz w:val="24"/>
          <w:szCs w:val="24"/>
        </w:rPr>
      </w:pPr>
      <w:r w:rsidRPr="0057755E">
        <w:rPr>
          <w:sz w:val="24"/>
          <w:szCs w:val="24"/>
        </w:rPr>
        <w:lastRenderedPageBreak/>
        <w:t xml:space="preserve">Section A. </w:t>
      </w:r>
      <w:proofErr w:type="spellStart"/>
      <w:r w:rsidRPr="0057755E">
        <w:rPr>
          <w:sz w:val="24"/>
          <w:szCs w:val="24"/>
        </w:rPr>
        <w:t>Perinatal</w:t>
      </w:r>
      <w:proofErr w:type="spellEnd"/>
      <w:r w:rsidRPr="0057755E">
        <w:rPr>
          <w:sz w:val="24"/>
          <w:szCs w:val="24"/>
        </w:rPr>
        <w:t xml:space="preserve"> and Child Health</w:t>
      </w:r>
    </w:p>
    <w:p w:rsidR="00712B60" w:rsidRPr="002706E2" w:rsidDel="008121FB" w:rsidRDefault="00712B60" w:rsidP="00712B60">
      <w:pPr>
        <w:pStyle w:val="RESPONSE0"/>
        <w:spacing w:before="0"/>
        <w:ind w:left="0" w:right="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712B60" w:rsidRPr="00185F48" w:rsidTr="00712B6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12B60" w:rsidRPr="00185F48" w:rsidRDefault="00712B60" w:rsidP="00712B60">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712B60" w:rsidRPr="00185F48" w:rsidRDefault="00D14940" w:rsidP="00712B60">
      <w:pPr>
        <w:pStyle w:val="QUESTIONTEXT"/>
      </w:pPr>
      <w:r>
        <w:t>A1</w:t>
      </w:r>
      <w:r w:rsidR="00712B60" w:rsidRPr="00185F48">
        <w:tab/>
        <w:t>How many weeks or months pregnant were you when you had your first visit for prenatal care? Do not count a visit that was only for a pregnancy test or only for WIC (the Special Supplemental Nutrition Program for Women, Infants, and Children).</w:t>
      </w:r>
    </w:p>
    <w:p w:rsidR="003A49CD" w:rsidRDefault="00712B60" w:rsidP="00712B60">
      <w:pPr>
        <w:pStyle w:val="RESPONSELINE"/>
      </w:pPr>
      <w:r w:rsidRPr="00185F48">
        <w:tab/>
        <w:t>|</w:t>
      </w:r>
      <w:r w:rsidRPr="00185F48">
        <w:rPr>
          <w:u w:val="single"/>
        </w:rPr>
        <w:t xml:space="preserve">     </w:t>
      </w:r>
      <w:r w:rsidRPr="00185F48">
        <w:t>|</w:t>
      </w:r>
      <w:r w:rsidRPr="00185F48">
        <w:rPr>
          <w:u w:val="single"/>
        </w:rPr>
        <w:t xml:space="preserve">     </w:t>
      </w:r>
      <w:proofErr w:type="gramStart"/>
      <w:r w:rsidRPr="00185F48">
        <w:t xml:space="preserve">| </w:t>
      </w:r>
      <w:r>
        <w:t xml:space="preserve"> NUMBER</w:t>
      </w:r>
      <w:proofErr w:type="gramEnd"/>
      <w:r>
        <w:t xml:space="preserve"> OF WEEKS</w:t>
      </w:r>
      <w:r w:rsidR="003A49CD">
        <w:t xml:space="preserve"> </w:t>
      </w:r>
    </w:p>
    <w:p w:rsidR="00712B60" w:rsidRDefault="00712B60" w:rsidP="00712B60">
      <w:pPr>
        <w:pStyle w:val="INDENTEDBODYTEXT"/>
        <w:ind w:left="720"/>
      </w:pPr>
      <w:r w:rsidRPr="002B44FF">
        <w:t>(</w:t>
      </w:r>
      <w:r w:rsidR="00E77516">
        <w:t>1</w:t>
      </w:r>
      <w:r>
        <w:t>-42</w:t>
      </w:r>
      <w:r w:rsidRPr="002B44FF">
        <w:t>)</w:t>
      </w:r>
    </w:p>
    <w:p w:rsidR="002D4F9F" w:rsidRDefault="002D4F9F" w:rsidP="00712B60">
      <w:pPr>
        <w:pStyle w:val="INDENTEDBODYTEXT"/>
        <w:ind w:left="720"/>
      </w:pPr>
    </w:p>
    <w:p w:rsidR="002D4F9F" w:rsidRDefault="002D4F9F" w:rsidP="00712B60">
      <w:pPr>
        <w:pStyle w:val="INDENTEDBODYTEXT"/>
        <w:ind w:left="720"/>
      </w:pPr>
      <w:r w:rsidRPr="00185F48">
        <w:t>|</w:t>
      </w:r>
      <w:r w:rsidRPr="00185F48">
        <w:rPr>
          <w:u w:val="single"/>
        </w:rPr>
        <w:t xml:space="preserve">     </w:t>
      </w:r>
      <w:r w:rsidRPr="00185F48">
        <w:t>|</w:t>
      </w:r>
      <w:r w:rsidRPr="00185F48">
        <w:rPr>
          <w:u w:val="single"/>
        </w:rPr>
        <w:t xml:space="preserve">     </w:t>
      </w:r>
      <w:proofErr w:type="gramStart"/>
      <w:r w:rsidRPr="00185F48">
        <w:t xml:space="preserve">| </w:t>
      </w:r>
      <w:r>
        <w:t xml:space="preserve"> NUMBER</w:t>
      </w:r>
      <w:proofErr w:type="gramEnd"/>
      <w:r>
        <w:t xml:space="preserve"> OF MONTHS</w:t>
      </w:r>
    </w:p>
    <w:p w:rsidR="002D4F9F" w:rsidRPr="002B44FF" w:rsidRDefault="002D4F9F" w:rsidP="00712B60">
      <w:pPr>
        <w:pStyle w:val="INDENTEDBODYTEXT"/>
        <w:ind w:left="720"/>
      </w:pPr>
      <w:r>
        <w:t>(1-9)</w:t>
      </w:r>
    </w:p>
    <w:p w:rsidR="003A49CD" w:rsidRDefault="002D4F9F" w:rsidP="00712B60">
      <w:pPr>
        <w:pStyle w:val="CODINGTYPE"/>
        <w:spacing w:before="0" w:after="0"/>
      </w:pPr>
      <w:r>
        <w:tab/>
      </w:r>
      <w:r>
        <w:tab/>
      </w:r>
    </w:p>
    <w:p w:rsidR="003A49CD" w:rsidRPr="00185F48" w:rsidRDefault="003A49CD" w:rsidP="003A49CD">
      <w:pPr>
        <w:pStyle w:val="RESPONSE0"/>
      </w:pPr>
      <w:r>
        <w:t>DIDN’T RECEIVE ANY PRENATAL CARE</w:t>
      </w:r>
      <w:r>
        <w:tab/>
        <w:t>88</w:t>
      </w:r>
    </w:p>
    <w:p w:rsidR="003A49CD" w:rsidRDefault="003A49CD" w:rsidP="00712B60">
      <w:pPr>
        <w:pStyle w:val="CODINGTYPE"/>
        <w:spacing w:before="0" w:after="0"/>
      </w:pPr>
    </w:p>
    <w:p w:rsidR="00712B60" w:rsidRPr="00185F48" w:rsidRDefault="003A49CD" w:rsidP="00712B60">
      <w:pPr>
        <w:pStyle w:val="CODINGTYPE"/>
        <w:spacing w:before="0" w:after="0"/>
      </w:pPr>
      <w:r>
        <w:t>IF GIVES TRIMESTER RESPONSE:</w:t>
      </w:r>
      <w:r>
        <w:tab/>
      </w:r>
      <w:r w:rsidR="00712B60" w:rsidRPr="00185F48">
        <w:tab/>
      </w:r>
      <w:sdt>
        <w:sdtPr>
          <w:rPr>
            <w:u w:val="single"/>
          </w:rPr>
          <w:alias w:val="SELECT CODING TYPE"/>
          <w:tag w:val="CODING TYPE"/>
          <w:id w:val="510557116"/>
          <w:placeholder>
            <w:docPart w:val="EA2F45105E15415B94009241F759D47A"/>
          </w:placeholder>
          <w:dropDownList>
            <w:listItem w:value="SELECT CODING TYPE"/>
            <w:listItem w:displayText="CODE ONE ONLY" w:value="CODE ONE ONLY"/>
            <w:listItem w:displayText="CODE ALL THAT APPLY" w:value="CODE ALL THAT APPLY"/>
          </w:dropDownList>
        </w:sdtPr>
        <w:sdtEndPr>
          <w:rPr>
            <w:b/>
            <w:u w:val="none"/>
          </w:rPr>
        </w:sdtEndPr>
        <w:sdtContent>
          <w:r w:rsidR="00712B60">
            <w:rPr>
              <w:u w:val="single"/>
            </w:rPr>
            <w:t>CODE ONE ONLY</w:t>
          </w:r>
        </w:sdtContent>
      </w:sdt>
    </w:p>
    <w:p w:rsidR="00712B60" w:rsidRPr="00185F48" w:rsidRDefault="00712B60" w:rsidP="00712B60">
      <w:pPr>
        <w:pStyle w:val="RESPONSE0"/>
      </w:pPr>
      <w:r w:rsidRPr="00185F48">
        <w:t>1ST</w:t>
      </w:r>
      <w:r>
        <w:t xml:space="preserve"> TRIMESTER, WEEKS UNSPECIFIED</w:t>
      </w:r>
      <w:r>
        <w:tab/>
      </w:r>
      <w:r w:rsidR="00210E4A">
        <w:t>55</w:t>
      </w:r>
    </w:p>
    <w:p w:rsidR="00712B60" w:rsidRPr="00185F48" w:rsidRDefault="00712B60" w:rsidP="00712B60">
      <w:pPr>
        <w:pStyle w:val="RESPONSE0"/>
      </w:pPr>
      <w:r w:rsidRPr="00185F48">
        <w:t>2ND TRIMESTER, WEEKS UNSPECIFIED</w:t>
      </w:r>
      <w:r w:rsidRPr="00185F48">
        <w:tab/>
      </w:r>
      <w:r w:rsidR="00210E4A">
        <w:t>66</w:t>
      </w:r>
    </w:p>
    <w:p w:rsidR="00712B60" w:rsidRPr="00185F48" w:rsidRDefault="00712B60" w:rsidP="00712B60">
      <w:pPr>
        <w:pStyle w:val="RESPONSE0"/>
      </w:pPr>
      <w:r w:rsidRPr="00185F48">
        <w:t>3RD TRIMESTER, WEEKS UNSPECIFIED</w:t>
      </w:r>
      <w:r w:rsidRPr="00185F48">
        <w:tab/>
      </w:r>
      <w:r w:rsidR="00210E4A">
        <w:t>77</w:t>
      </w:r>
    </w:p>
    <w:p w:rsidR="00712B60" w:rsidRPr="00185F48" w:rsidRDefault="00712B60" w:rsidP="00712B60">
      <w:pPr>
        <w:pStyle w:val="RESPONSE0"/>
      </w:pPr>
      <w:r w:rsidRPr="00185F48">
        <w:t>DON’T KNOW</w:t>
      </w:r>
      <w:r w:rsidRPr="00185F48">
        <w:tab/>
        <w:t>d</w:t>
      </w:r>
    </w:p>
    <w:p w:rsidR="00712B60" w:rsidRPr="00185F48" w:rsidRDefault="00712B60" w:rsidP="00712B60">
      <w:pPr>
        <w:pStyle w:val="RESPONSE0"/>
      </w:pPr>
      <w:r w:rsidRPr="00185F48">
        <w:t>REFUSED</w:t>
      </w:r>
      <w:r w:rsidRPr="00185F48">
        <w:tab/>
        <w:t>r</w:t>
      </w:r>
    </w:p>
    <w:p w:rsidR="00712B60" w:rsidRPr="00185F48" w:rsidRDefault="00712B60" w:rsidP="00712B60">
      <w:pPr>
        <w:pStyle w:val="RESPONSE0"/>
        <w:spacing w:before="0"/>
        <w:ind w:left="0" w:right="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712B60" w:rsidRPr="00185F48" w:rsidTr="00712B6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12B60" w:rsidRPr="00185F48" w:rsidRDefault="00D14940" w:rsidP="00210E4A">
            <w:pPr>
              <w:spacing w:before="60" w:after="60" w:line="240" w:lineRule="auto"/>
              <w:ind w:firstLine="0"/>
              <w:jc w:val="left"/>
              <w:rPr>
                <w:rFonts w:ascii="Arial" w:hAnsi="Arial" w:cs="Arial"/>
                <w:caps/>
                <w:sz w:val="20"/>
                <w:szCs w:val="20"/>
              </w:rPr>
            </w:pPr>
            <w:r>
              <w:rPr>
                <w:rFonts w:ascii="Arial" w:hAnsi="Arial" w:cs="Arial"/>
                <w:bCs/>
                <w:caps/>
                <w:sz w:val="20"/>
                <w:szCs w:val="20"/>
              </w:rPr>
              <w:t>A1</w:t>
            </w:r>
            <w:r w:rsidR="00712B60" w:rsidRPr="00185F48">
              <w:rPr>
                <w:rFonts w:ascii="Arial" w:hAnsi="Arial" w:cs="Arial"/>
                <w:bCs/>
                <w:caps/>
                <w:sz w:val="20"/>
                <w:szCs w:val="20"/>
              </w:rPr>
              <w:t>=</w:t>
            </w:r>
            <w:r w:rsidR="003A49CD">
              <w:rPr>
                <w:rFonts w:ascii="Arial" w:hAnsi="Arial" w:cs="Arial"/>
                <w:bCs/>
                <w:caps/>
                <w:sz w:val="20"/>
                <w:szCs w:val="20"/>
              </w:rPr>
              <w:t xml:space="preserve">88 OR A TRIMESTER RESPONSE OF </w:t>
            </w:r>
            <w:r w:rsidR="00210E4A">
              <w:rPr>
                <w:rFonts w:ascii="Arial" w:hAnsi="Arial" w:cs="Arial"/>
                <w:bCs/>
                <w:caps/>
                <w:sz w:val="20"/>
                <w:szCs w:val="20"/>
              </w:rPr>
              <w:t xml:space="preserve">66 </w:t>
            </w:r>
            <w:r w:rsidR="003A49CD">
              <w:rPr>
                <w:rFonts w:ascii="Arial" w:hAnsi="Arial" w:cs="Arial"/>
                <w:bCs/>
                <w:caps/>
                <w:sz w:val="20"/>
                <w:szCs w:val="20"/>
              </w:rPr>
              <w:t xml:space="preserve">OR </w:t>
            </w:r>
            <w:r w:rsidR="00210E4A">
              <w:rPr>
                <w:rFonts w:ascii="Arial" w:hAnsi="Arial" w:cs="Arial"/>
                <w:bCs/>
                <w:caps/>
                <w:sz w:val="20"/>
                <w:szCs w:val="20"/>
              </w:rPr>
              <w:t>77</w:t>
            </w:r>
          </w:p>
        </w:tc>
      </w:tr>
      <w:tr w:rsidR="00210E4A" w:rsidRPr="00185F48" w:rsidTr="00712B6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10E4A" w:rsidRDefault="00210E4A" w:rsidP="003A49CD">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w:t>
            </w:r>
            <w:r w:rsidR="0025108A">
              <w:rPr>
                <w:rFonts w:ascii="Arial" w:hAnsi="Arial" w:cs="Arial"/>
                <w:bCs/>
                <w:caps/>
                <w:sz w:val="20"/>
                <w:szCs w:val="20"/>
              </w:rPr>
              <w:t>a1=88 display “at all” if a1=66 or 77, display “earlier”</w:t>
            </w:r>
          </w:p>
        </w:tc>
      </w:tr>
    </w:tbl>
    <w:p w:rsidR="00712B60" w:rsidRPr="00185F48" w:rsidRDefault="00D14940" w:rsidP="00712B60">
      <w:pPr>
        <w:pStyle w:val="QUESTIONTEXT"/>
      </w:pPr>
      <w:r>
        <w:t>A2</w:t>
      </w:r>
      <w:r w:rsidR="00712B60" w:rsidRPr="00185F48">
        <w:tab/>
      </w:r>
      <w:proofErr w:type="gramStart"/>
      <w:r w:rsidR="00712B60" w:rsidRPr="00185F48">
        <w:t>What</w:t>
      </w:r>
      <w:proofErr w:type="gramEnd"/>
      <w:r w:rsidR="00712B60" w:rsidRPr="00185F48">
        <w:t xml:space="preserve"> kept you from getting prenatal care </w:t>
      </w:r>
      <w:r w:rsidR="003A49CD">
        <w:t>(</w:t>
      </w:r>
      <w:r w:rsidR="00712B60" w:rsidRPr="00185F48">
        <w:t>at all</w:t>
      </w:r>
      <w:r w:rsidR="003A49CD">
        <w:t>/</w:t>
      </w:r>
      <w:r w:rsidR="00CA5BA3">
        <w:t>earlier</w:t>
      </w:r>
      <w:r w:rsidR="003A49CD">
        <w:t>)</w:t>
      </w:r>
      <w:r w:rsidR="00712B60" w:rsidRPr="00185F48">
        <w:t>?</w:t>
      </w:r>
    </w:p>
    <w:p w:rsidR="00712B60" w:rsidRPr="00185F48" w:rsidRDefault="00712B60" w:rsidP="00712B60">
      <w:pPr>
        <w:pStyle w:val="CODINGTYPE"/>
      </w:pPr>
      <w:r w:rsidRPr="00185F48">
        <w:tab/>
      </w:r>
      <w:sdt>
        <w:sdtPr>
          <w:rPr>
            <w:u w:val="single"/>
          </w:rPr>
          <w:alias w:val="SELECT CODING TYPE"/>
          <w:tag w:val="CODING TYPE"/>
          <w:id w:val="510557119"/>
          <w:placeholder>
            <w:docPart w:val="C5B7D0C9B0114F198336A9080ECD5A3B"/>
          </w:placeholder>
          <w:dropDownList>
            <w:listItem w:value="SELECT CODING TYPE"/>
            <w:listItem w:displayText="CODE ONE ONLY" w:value="CODE ONE ONLY"/>
            <w:listItem w:displayText="CODE ALL THAT APPLY" w:value="CODE ALL THAT APPLY"/>
          </w:dropDownList>
        </w:sdtPr>
        <w:sdtEndPr>
          <w:rPr>
            <w:b/>
            <w:u w:val="none"/>
          </w:rPr>
        </w:sdtEndPr>
        <w:sdtContent>
          <w:r>
            <w:rPr>
              <w:u w:val="single"/>
            </w:rPr>
            <w:t>CODE ALL THAT APPLY</w:t>
          </w:r>
        </w:sdtContent>
      </w:sdt>
    </w:p>
    <w:p w:rsidR="00B21BA2" w:rsidRDefault="00B21BA2" w:rsidP="00B21BA2">
      <w:pPr>
        <w:pStyle w:val="RESPONSE0"/>
        <w:tabs>
          <w:tab w:val="left" w:pos="7380"/>
        </w:tabs>
        <w:ind w:right="1530"/>
      </w:pPr>
      <w:r>
        <w:t>NOTHING, I GOT IT AS SOON AS I WANTED/DIDN’T WANT/NEED IT.…0</w:t>
      </w:r>
    </w:p>
    <w:p w:rsidR="00712B60" w:rsidRPr="00185F48" w:rsidRDefault="00712B60" w:rsidP="00712B60">
      <w:pPr>
        <w:pStyle w:val="RESPONSE0"/>
      </w:pPr>
      <w:r w:rsidRPr="00185F48">
        <w:t>I COULDN’T GET AN APPOINTMENT WHEN I WANTED</w:t>
      </w:r>
      <w:r>
        <w:t xml:space="preserve"> ONE</w:t>
      </w:r>
      <w:r>
        <w:tab/>
        <w:t>1</w:t>
      </w:r>
    </w:p>
    <w:p w:rsidR="00712B60" w:rsidRPr="00185F48" w:rsidRDefault="00712B60" w:rsidP="00712B60">
      <w:pPr>
        <w:pStyle w:val="RESPONSE0"/>
      </w:pPr>
      <w:r w:rsidRPr="00185F48">
        <w:t>I DIDN’T HAVE ENOUGH MONEY OR I</w:t>
      </w:r>
      <w:r>
        <w:t>NSURANCE TO PAY FOR MY VISITS</w:t>
      </w:r>
      <w:r>
        <w:tab/>
        <w:t>2</w:t>
      </w:r>
    </w:p>
    <w:p w:rsidR="00712B60" w:rsidRPr="00185F48" w:rsidRDefault="00712B60" w:rsidP="00712B60">
      <w:pPr>
        <w:pStyle w:val="RESPONSE0"/>
      </w:pPr>
      <w:r w:rsidRPr="00185F48">
        <w:t>I HAD NO TRANSPORTATION TO GET TO THE CLINIC OR DOCTOR’S OFFICE</w:t>
      </w:r>
      <w:r w:rsidRPr="00185F48">
        <w:tab/>
        <w:t>3</w:t>
      </w:r>
    </w:p>
    <w:p w:rsidR="00712B60" w:rsidRPr="00185F48" w:rsidRDefault="00712B60" w:rsidP="00712B60">
      <w:pPr>
        <w:pStyle w:val="RESPONSE0"/>
      </w:pPr>
      <w:r w:rsidRPr="00185F48">
        <w:t xml:space="preserve">THE DOCTOR OR MY HEALTH PLAN WOULD NOT START CARE </w:t>
      </w:r>
      <w:r w:rsidRPr="00185F48">
        <w:rPr>
          <w:bCs/>
        </w:rPr>
        <w:t>AS EARLY AS I WANTED</w:t>
      </w:r>
      <w:r w:rsidRPr="00185F48">
        <w:tab/>
        <w:t>4</w:t>
      </w:r>
    </w:p>
    <w:p w:rsidR="00712B60" w:rsidRPr="00185F48" w:rsidRDefault="00712B60" w:rsidP="00712B60">
      <w:pPr>
        <w:pStyle w:val="RESPONSE0"/>
      </w:pPr>
      <w:r w:rsidRPr="00185F48">
        <w:t>I HAD TOO MANY OTHER THINGS GOING ON</w:t>
      </w:r>
      <w:r w:rsidRPr="00185F48">
        <w:tab/>
        <w:t>5</w:t>
      </w:r>
    </w:p>
    <w:p w:rsidR="00712B60" w:rsidRPr="00185F48" w:rsidRDefault="00712B60" w:rsidP="00712B60">
      <w:pPr>
        <w:pStyle w:val="RESPONSE0"/>
      </w:pPr>
      <w:r w:rsidRPr="00185F48">
        <w:t>I COULDN’T TAKE TIME OFF FROM WORK OR SCHOOL</w:t>
      </w:r>
      <w:r w:rsidRPr="00185F48">
        <w:tab/>
        <w:t>6</w:t>
      </w:r>
    </w:p>
    <w:p w:rsidR="00712B60" w:rsidRPr="00185F48" w:rsidRDefault="00712B60" w:rsidP="00712B60">
      <w:pPr>
        <w:pStyle w:val="RESPONSE0"/>
      </w:pPr>
      <w:r w:rsidRPr="00185F48">
        <w:t xml:space="preserve">I DIDN’T HAVE MY MEDICAID (OR </w:t>
      </w:r>
      <w:r w:rsidRPr="00185F48">
        <w:rPr>
          <w:i/>
          <w:iCs/>
        </w:rPr>
        <w:t>STATE MEDICAID NAME</w:t>
      </w:r>
      <w:r w:rsidRPr="00185F48">
        <w:t>) CARD</w:t>
      </w:r>
      <w:r w:rsidRPr="00185F48">
        <w:tab/>
        <w:t>7</w:t>
      </w:r>
    </w:p>
    <w:p w:rsidR="00712B60" w:rsidRPr="00185F48" w:rsidRDefault="00712B60" w:rsidP="00712B60">
      <w:pPr>
        <w:pStyle w:val="RESPONSE0"/>
      </w:pPr>
      <w:r w:rsidRPr="00185F48">
        <w:t>I HAD NO ONE TO TAKE CARE OF MY CHILDREN</w:t>
      </w:r>
      <w:r w:rsidRPr="00185F48">
        <w:tab/>
        <w:t>.8</w:t>
      </w:r>
    </w:p>
    <w:p w:rsidR="00712B60" w:rsidRPr="00185F48" w:rsidRDefault="00712B60" w:rsidP="00712B60">
      <w:pPr>
        <w:pStyle w:val="RESPONSE0"/>
      </w:pPr>
      <w:r w:rsidRPr="00185F48">
        <w:t>I DIDN’T KNOW THAT I WAS PREGNANT</w:t>
      </w:r>
      <w:r w:rsidRPr="00185F48">
        <w:tab/>
        <w:t>9</w:t>
      </w:r>
    </w:p>
    <w:p w:rsidR="00712B60" w:rsidRPr="00185F48" w:rsidRDefault="00712B60" w:rsidP="00712B60">
      <w:pPr>
        <w:pStyle w:val="RESPONSE0"/>
      </w:pPr>
      <w:r w:rsidRPr="00185F48">
        <w:t>I DIDN’T WANT PRENATAL CARE, OR</w:t>
      </w:r>
      <w:r w:rsidRPr="00185F48">
        <w:tab/>
        <w:t>10</w:t>
      </w:r>
    </w:p>
    <w:p w:rsidR="00712B60" w:rsidRPr="00185F48" w:rsidRDefault="00712B60" w:rsidP="00712B60">
      <w:pPr>
        <w:pStyle w:val="RESPONSE0"/>
      </w:pPr>
      <w:proofErr w:type="gramStart"/>
      <w:r>
        <w:t>SOME OTHER REASON?</w:t>
      </w:r>
      <w:proofErr w:type="gramEnd"/>
      <w:r>
        <w:t xml:space="preserve"> (SPECIFY)</w:t>
      </w:r>
      <w:r>
        <w:tab/>
        <w:t>99</w:t>
      </w:r>
    </w:p>
    <w:p w:rsidR="00712B60" w:rsidRPr="002B44FF" w:rsidRDefault="00712B60" w:rsidP="00712B60">
      <w:pPr>
        <w:pStyle w:val="UNDERLINERESPONSE"/>
      </w:pPr>
      <w:r w:rsidRPr="002B44FF">
        <w:tab/>
        <w:t xml:space="preserve"> (STRING </w:t>
      </w:r>
      <w:sdt>
        <w:sdtPr>
          <w:alias w:val="STRING LENGTH"/>
          <w:tag w:val="STRING LENGTH"/>
          <w:id w:val="26683176"/>
          <w:placeholder>
            <w:docPart w:val="0308108345F44AD3AC1C91825910B9CE"/>
          </w:placeholder>
          <w:temporary/>
          <w:showingPlcHdr/>
        </w:sdtPr>
        <w:sdtContent>
          <w:r w:rsidRPr="002B44FF">
            <w:t>(NUM)</w:t>
          </w:r>
        </w:sdtContent>
      </w:sdt>
      <w:r w:rsidRPr="002B44FF">
        <w:t>)</w:t>
      </w:r>
    </w:p>
    <w:p w:rsidR="00712B60" w:rsidRPr="00185F48" w:rsidRDefault="00712B60" w:rsidP="00712B60">
      <w:pPr>
        <w:pStyle w:val="RESPONSE0"/>
      </w:pPr>
      <w:r>
        <w:t>DON’T KNOW</w:t>
      </w:r>
      <w:r>
        <w:tab/>
        <w:t>d</w:t>
      </w:r>
    </w:p>
    <w:p w:rsidR="00712B60" w:rsidRPr="00185F48" w:rsidRDefault="00712B60" w:rsidP="00712B60">
      <w:pPr>
        <w:pStyle w:val="RESPONSE0"/>
        <w:spacing w:after="240"/>
      </w:pPr>
      <w:r w:rsidRPr="00185F48">
        <w:lastRenderedPageBreak/>
        <w:t>REFUSED</w:t>
      </w:r>
      <w:r w:rsidRPr="00185F48">
        <w:tab/>
        <w:t>r</w:t>
      </w:r>
    </w:p>
    <w:tbl>
      <w:tblPr>
        <w:tblStyle w:val="TableGrid"/>
        <w:tblW w:w="0" w:type="auto"/>
        <w:tblLook w:val="04A0"/>
      </w:tblPr>
      <w:tblGrid>
        <w:gridCol w:w="9576"/>
      </w:tblGrid>
      <w:tr w:rsidR="00712B60" w:rsidRPr="00185F48" w:rsidTr="00712B60">
        <w:tc>
          <w:tcPr>
            <w:tcW w:w="11016" w:type="dxa"/>
          </w:tcPr>
          <w:p w:rsidR="00712B60" w:rsidRPr="00185F48" w:rsidRDefault="00712B60" w:rsidP="00712B60">
            <w:pPr>
              <w:spacing w:before="60" w:after="60" w:line="240" w:lineRule="auto"/>
              <w:ind w:firstLine="0"/>
              <w:jc w:val="left"/>
              <w:rPr>
                <w:rFonts w:ascii="Arial" w:hAnsi="Arial" w:cs="Arial"/>
                <w:caps/>
                <w:sz w:val="20"/>
                <w:szCs w:val="20"/>
              </w:rPr>
            </w:pPr>
            <w:r w:rsidRPr="00185F48">
              <w:rPr>
                <w:rFonts w:ascii="Arial" w:hAnsi="Arial" w:cs="Arial"/>
                <w:caps/>
                <w:sz w:val="20"/>
                <w:szCs w:val="20"/>
              </w:rPr>
              <w:t xml:space="preserve">IF OTHER SPECIFY (99): </w:t>
            </w:r>
            <w:r>
              <w:rPr>
                <w:rFonts w:ascii="Arial" w:hAnsi="Arial" w:cs="Arial"/>
                <w:b/>
                <w:sz w:val="20"/>
                <w:szCs w:val="20"/>
              </w:rPr>
              <w:t>W</w:t>
            </w:r>
            <w:r w:rsidRPr="0002151E">
              <w:rPr>
                <w:rFonts w:ascii="Arial" w:hAnsi="Arial" w:cs="Arial"/>
                <w:b/>
                <w:sz w:val="20"/>
                <w:szCs w:val="20"/>
              </w:rPr>
              <w:t>hat other reason?</w:t>
            </w:r>
          </w:p>
        </w:tc>
      </w:tr>
    </w:tbl>
    <w:p w:rsidR="004A75DB" w:rsidRPr="00465872" w:rsidRDefault="004A75DB" w:rsidP="004A75DB">
      <w:pPr>
        <w:pStyle w:val="INTERVIEWER"/>
        <w:spacing w:before="0" w:after="0"/>
        <w:ind w:left="0" w:firstLin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D0586" w:rsidRPr="00185F48" w:rsidTr="00E51FB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586" w:rsidRPr="00185F48" w:rsidRDefault="009D0586" w:rsidP="004A75DB">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NON-PREGNANT MOMS</w:t>
            </w:r>
          </w:p>
        </w:tc>
      </w:tr>
      <w:tr w:rsidR="009D0586" w:rsidRPr="00185F48" w:rsidTr="00E51FB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D0586" w:rsidRPr="00185F48" w:rsidRDefault="00646FFC" w:rsidP="004A75DB">
            <w:pPr>
              <w:spacing w:before="60" w:after="60" w:line="240" w:lineRule="auto"/>
              <w:ind w:firstLine="0"/>
              <w:jc w:val="left"/>
              <w:rPr>
                <w:rFonts w:ascii="Arial" w:hAnsi="Arial" w:cs="Arial"/>
                <w:sz w:val="20"/>
                <w:szCs w:val="20"/>
              </w:rPr>
            </w:pPr>
            <w:r>
              <w:rPr>
                <w:rFonts w:ascii="Arial" w:hAnsi="Arial" w:cs="Arial"/>
                <w:bCs/>
                <w:sz w:val="20"/>
                <w:szCs w:val="20"/>
              </w:rPr>
              <w:t xml:space="preserve">Fill </w:t>
            </w:r>
            <w:r w:rsidR="009D0586" w:rsidRPr="00185F48">
              <w:rPr>
                <w:rFonts w:ascii="Arial" w:hAnsi="Arial" w:cs="Arial"/>
                <w:bCs/>
                <w:sz w:val="20"/>
                <w:szCs w:val="20"/>
              </w:rPr>
              <w:t>CHILD, CHILD’S GENDER</w:t>
            </w:r>
            <w:r>
              <w:rPr>
                <w:rFonts w:ascii="Arial" w:hAnsi="Arial" w:cs="Arial"/>
                <w:bCs/>
                <w:sz w:val="20"/>
                <w:szCs w:val="20"/>
              </w:rPr>
              <w:t xml:space="preserve"> from PRELOAD</w:t>
            </w:r>
          </w:p>
        </w:tc>
      </w:tr>
    </w:tbl>
    <w:p w:rsidR="009D0586" w:rsidRPr="00185F48" w:rsidRDefault="00D14940" w:rsidP="009D0586">
      <w:pPr>
        <w:pStyle w:val="QUESTIONTEXT"/>
        <w:ind w:left="0" w:firstLine="0"/>
      </w:pPr>
      <w:r>
        <w:t>A3</w:t>
      </w:r>
      <w:r w:rsidR="009D0586" w:rsidRPr="00185F48">
        <w:tab/>
        <w:t>H</w:t>
      </w:r>
      <w:r w:rsidR="00EE477B">
        <w:t>ow much did [CHILD] weigh when [</w:t>
      </w:r>
      <w:r w:rsidR="009D0586" w:rsidRPr="00185F48">
        <w:t>he/she</w:t>
      </w:r>
      <w:r w:rsidR="00EE477B">
        <w:t>]</w:t>
      </w:r>
      <w:r w:rsidR="009D0586" w:rsidRPr="00185F48">
        <w:t xml:space="preserve"> was born?</w:t>
      </w:r>
    </w:p>
    <w:p w:rsidR="009D0586" w:rsidRPr="00185F48" w:rsidRDefault="009D0586" w:rsidP="00465872">
      <w:pPr>
        <w:pStyle w:val="RESPONSELINE"/>
        <w:tabs>
          <w:tab w:val="left" w:pos="8280"/>
        </w:tabs>
      </w:pPr>
      <w:r w:rsidRPr="00185F48">
        <w:tab/>
        <w:t>|</w:t>
      </w:r>
      <w:r w:rsidRPr="00185F48">
        <w:rPr>
          <w:u w:val="single"/>
        </w:rPr>
        <w:t xml:space="preserve">     </w:t>
      </w:r>
      <w:r w:rsidRPr="00185F48">
        <w:t>|</w:t>
      </w:r>
      <w:r w:rsidRPr="00185F48">
        <w:rPr>
          <w:u w:val="single"/>
        </w:rPr>
        <w:t xml:space="preserve">     </w:t>
      </w:r>
      <w:r w:rsidRPr="00185F48">
        <w:t xml:space="preserve">| </w:t>
      </w:r>
      <w:proofErr w:type="gramStart"/>
      <w:r w:rsidRPr="00185F48">
        <w:t xml:space="preserve">POUNDS </w:t>
      </w:r>
      <w:r w:rsidR="00B21BA2">
        <w:t xml:space="preserve"> (</w:t>
      </w:r>
      <w:proofErr w:type="gramEnd"/>
      <w:r w:rsidR="00B21BA2">
        <w:t xml:space="preserve">1 – 14)  </w:t>
      </w:r>
      <w:r w:rsidRPr="00185F48">
        <w:t>|</w:t>
      </w:r>
      <w:r w:rsidRPr="00185F48">
        <w:rPr>
          <w:u w:val="single"/>
        </w:rPr>
        <w:t xml:space="preserve">     </w:t>
      </w:r>
      <w:r w:rsidRPr="00185F48">
        <w:t>|</w:t>
      </w:r>
      <w:r w:rsidRPr="00185F48">
        <w:rPr>
          <w:u w:val="single"/>
        </w:rPr>
        <w:t xml:space="preserve">     </w:t>
      </w:r>
      <w:r w:rsidRPr="00185F48">
        <w:t>| OUNCES</w:t>
      </w:r>
      <w:r w:rsidR="00B21BA2">
        <w:t xml:space="preserve"> (0 – 28)</w:t>
      </w:r>
      <w:r w:rsidRPr="00185F48">
        <w:tab/>
      </w:r>
      <w:r w:rsidR="00FB3D36">
        <w:t>A5</w:t>
      </w:r>
    </w:p>
    <w:p w:rsidR="009D0586" w:rsidRPr="00185F48" w:rsidRDefault="009D0586" w:rsidP="00465872">
      <w:pPr>
        <w:pStyle w:val="RESPONSE0"/>
        <w:ind w:right="1886"/>
      </w:pPr>
      <w:r w:rsidRPr="00185F48">
        <w:t>DON’T KNOW</w:t>
      </w:r>
      <w:r w:rsidRPr="00185F48">
        <w:tab/>
        <w:t>d</w:t>
      </w:r>
      <w:r w:rsidRPr="00185F48">
        <w:tab/>
      </w:r>
      <w:r w:rsidR="00FB3D36">
        <w:t>A4</w:t>
      </w:r>
    </w:p>
    <w:p w:rsidR="009D0586" w:rsidRDefault="009D0586" w:rsidP="009D0586">
      <w:pPr>
        <w:pStyle w:val="RESPONSE0"/>
      </w:pPr>
      <w:r w:rsidRPr="00185F48">
        <w:t>REFUSED</w:t>
      </w:r>
      <w:r w:rsidRPr="00185F48">
        <w:tab/>
        <w:t>r</w:t>
      </w:r>
      <w:r w:rsidRPr="00185F48">
        <w:tab/>
      </w:r>
      <w:r w:rsidR="00FB3D36">
        <w:t>A5</w:t>
      </w:r>
    </w:p>
    <w:p w:rsidR="004A75DB" w:rsidRPr="00185F48" w:rsidRDefault="004A75DB" w:rsidP="004A75DB">
      <w:pPr>
        <w:pStyle w:val="RESPONSE0"/>
        <w:spacing w:before="0"/>
        <w:ind w:left="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D0586" w:rsidRPr="00185F48" w:rsidTr="00E51FB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586" w:rsidRPr="00185F48" w:rsidRDefault="00FB3D36" w:rsidP="004A75DB">
            <w:pPr>
              <w:spacing w:before="60" w:after="60" w:line="240" w:lineRule="auto"/>
              <w:ind w:firstLine="0"/>
              <w:jc w:val="left"/>
              <w:rPr>
                <w:rFonts w:ascii="Arial" w:hAnsi="Arial" w:cs="Arial"/>
                <w:caps/>
                <w:sz w:val="20"/>
                <w:szCs w:val="20"/>
              </w:rPr>
            </w:pPr>
            <w:r>
              <w:rPr>
                <w:rFonts w:ascii="Arial" w:hAnsi="Arial" w:cs="Arial"/>
                <w:bCs/>
                <w:caps/>
                <w:sz w:val="20"/>
                <w:szCs w:val="20"/>
              </w:rPr>
              <w:t>A3</w:t>
            </w:r>
            <w:r w:rsidR="009D0586" w:rsidRPr="00185F48">
              <w:rPr>
                <w:rFonts w:ascii="Arial" w:hAnsi="Arial" w:cs="Arial"/>
                <w:bCs/>
                <w:caps/>
                <w:sz w:val="20"/>
                <w:szCs w:val="20"/>
              </w:rPr>
              <w:t>=</w:t>
            </w:r>
            <w:proofErr w:type="spellStart"/>
            <w:r w:rsidR="00613937" w:rsidRPr="00613937">
              <w:rPr>
                <w:rFonts w:ascii="Arial" w:hAnsi="Arial" w:cs="Arial"/>
                <w:bCs/>
                <w:sz w:val="20"/>
                <w:szCs w:val="20"/>
              </w:rPr>
              <w:t>d</w:t>
            </w:r>
            <w:r>
              <w:rPr>
                <w:rFonts w:ascii="Arial" w:hAnsi="Arial" w:cs="Arial"/>
                <w:bCs/>
                <w:sz w:val="20"/>
                <w:szCs w:val="20"/>
              </w:rPr>
              <w:t>,r</w:t>
            </w:r>
            <w:proofErr w:type="spellEnd"/>
          </w:p>
        </w:tc>
      </w:tr>
      <w:tr w:rsidR="009D0586" w:rsidRPr="00185F48" w:rsidTr="00E51FB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D0586" w:rsidRPr="00185F48" w:rsidRDefault="00646FFC" w:rsidP="004A75DB">
            <w:pPr>
              <w:spacing w:before="60" w:after="60" w:line="240" w:lineRule="auto"/>
              <w:ind w:firstLine="0"/>
              <w:jc w:val="left"/>
              <w:rPr>
                <w:rFonts w:ascii="Arial" w:hAnsi="Arial" w:cs="Arial"/>
                <w:sz w:val="20"/>
                <w:szCs w:val="20"/>
              </w:rPr>
            </w:pPr>
            <w:r>
              <w:rPr>
                <w:rFonts w:ascii="Arial" w:hAnsi="Arial" w:cs="Arial"/>
                <w:bCs/>
                <w:sz w:val="20"/>
                <w:szCs w:val="20"/>
              </w:rPr>
              <w:t xml:space="preserve">Fill </w:t>
            </w:r>
            <w:r w:rsidR="009D0586" w:rsidRPr="00185F48">
              <w:rPr>
                <w:rFonts w:ascii="Arial" w:hAnsi="Arial" w:cs="Arial"/>
                <w:bCs/>
                <w:sz w:val="20"/>
                <w:szCs w:val="20"/>
              </w:rPr>
              <w:t>CHILD</w:t>
            </w:r>
            <w:r>
              <w:rPr>
                <w:rFonts w:ascii="Arial" w:hAnsi="Arial" w:cs="Arial"/>
                <w:bCs/>
                <w:sz w:val="20"/>
                <w:szCs w:val="20"/>
              </w:rPr>
              <w:t xml:space="preserve"> from PRELOAD</w:t>
            </w:r>
          </w:p>
        </w:tc>
      </w:tr>
    </w:tbl>
    <w:p w:rsidR="009D0586" w:rsidRPr="00185F48" w:rsidRDefault="00FB3D36" w:rsidP="009D0586">
      <w:pPr>
        <w:pStyle w:val="QUESTIONTEXT"/>
      </w:pPr>
      <w:r>
        <w:t>A4</w:t>
      </w:r>
      <w:r w:rsidR="009D0586" w:rsidRPr="00185F48">
        <w:tab/>
        <w:t>Was [CHILD]</w:t>
      </w:r>
      <w:r w:rsidR="009F7282">
        <w:t>’</w:t>
      </w:r>
      <w:r w:rsidR="009D0586" w:rsidRPr="00185F48">
        <w:t>s birth weight…</w:t>
      </w:r>
    </w:p>
    <w:p w:rsidR="009D0586" w:rsidRPr="00185F48" w:rsidRDefault="009D0586" w:rsidP="004A75DB">
      <w:pPr>
        <w:tabs>
          <w:tab w:val="clear" w:pos="432"/>
          <w:tab w:val="left" w:pos="1440"/>
          <w:tab w:val="left" w:pos="6930"/>
        </w:tabs>
        <w:spacing w:line="240" w:lineRule="auto"/>
        <w:ind w:firstLine="0"/>
        <w:jc w:val="left"/>
        <w:rPr>
          <w:rFonts w:ascii="Arial" w:hAnsi="Arial" w:cs="Arial"/>
          <w:color w:val="000000"/>
          <w:sz w:val="20"/>
          <w:szCs w:val="20"/>
        </w:rPr>
      </w:pPr>
      <w:r w:rsidRPr="00185F48">
        <w:rPr>
          <w:rFonts w:ascii="Arial" w:hAnsi="Arial" w:cs="Arial"/>
          <w:color w:val="000000"/>
          <w:sz w:val="20"/>
          <w:szCs w:val="20"/>
        </w:rPr>
        <w:tab/>
      </w:r>
      <w:r w:rsidRPr="00185F48">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510556970"/>
          <w:placeholder>
            <w:docPart w:val="34D06347635B48919FC05A8D44DD68B3"/>
          </w:placeholder>
          <w:dropDownList>
            <w:listItem w:value="SELECT CODING TYPE"/>
            <w:listItem w:displayText="CODE ONE ONLY" w:value="CODE ONE ONLY"/>
            <w:listItem w:displayText="CODE ALL THAT APPLY" w:value="CODE ALL THAT APPLY"/>
          </w:dropDownList>
        </w:sdtPr>
        <w:sdtEndPr>
          <w:rPr>
            <w:b/>
            <w:u w:val="none"/>
          </w:rPr>
        </w:sdtEndPr>
        <w:sdtContent>
          <w:r w:rsidR="004A75DB">
            <w:rPr>
              <w:rFonts w:ascii="Arial" w:hAnsi="Arial" w:cs="Arial"/>
              <w:color w:val="000000"/>
              <w:sz w:val="20"/>
              <w:szCs w:val="20"/>
              <w:u w:val="single"/>
            </w:rPr>
            <w:t>CODE ONE ONLY</w:t>
          </w:r>
        </w:sdtContent>
      </w:sdt>
    </w:p>
    <w:p w:rsidR="009D0586" w:rsidRPr="00185F48" w:rsidRDefault="009D0586" w:rsidP="009D0586">
      <w:pPr>
        <w:pStyle w:val="RESPONSE0"/>
        <w:rPr>
          <w:color w:val="000000"/>
        </w:rPr>
      </w:pPr>
      <w:r w:rsidRPr="00185F48">
        <w:rPr>
          <w:b/>
        </w:rPr>
        <w:t>Normal (5 1/2 lbs. [2.5 kilograms] or more)</w:t>
      </w:r>
      <w:r w:rsidRPr="00185F48">
        <w:rPr>
          <w:b/>
          <w:color w:val="000000"/>
        </w:rPr>
        <w:t>,</w:t>
      </w:r>
      <w:r w:rsidR="004A75DB">
        <w:rPr>
          <w:color w:val="000000"/>
        </w:rPr>
        <w:tab/>
        <w:t>1</w:t>
      </w:r>
    </w:p>
    <w:p w:rsidR="009D0586" w:rsidRPr="00185F48" w:rsidRDefault="009D0586" w:rsidP="009D0586">
      <w:pPr>
        <w:pStyle w:val="RESPONSE0"/>
      </w:pPr>
      <w:r w:rsidRPr="00185F48">
        <w:rPr>
          <w:b/>
        </w:rPr>
        <w:t>Low (between 3 1/2 [1.5 kilograms] and 5 1/</w:t>
      </w:r>
      <w:proofErr w:type="gramStart"/>
      <w:r w:rsidRPr="00185F48">
        <w:rPr>
          <w:b/>
        </w:rPr>
        <w:t>2  lbs</w:t>
      </w:r>
      <w:proofErr w:type="gramEnd"/>
      <w:r w:rsidRPr="00185F48">
        <w:rPr>
          <w:b/>
        </w:rPr>
        <w:t>. [2.5 kilograms]), or</w:t>
      </w:r>
      <w:r w:rsidRPr="00185F48">
        <w:tab/>
        <w:t>2</w:t>
      </w:r>
    </w:p>
    <w:p w:rsidR="009D0586" w:rsidRPr="00185F48" w:rsidRDefault="009D0586" w:rsidP="009D0586">
      <w:pPr>
        <w:pStyle w:val="RESPONSE0"/>
      </w:pPr>
      <w:r w:rsidRPr="00185F48">
        <w:rPr>
          <w:b/>
        </w:rPr>
        <w:t>Very low (</w:t>
      </w:r>
      <w:proofErr w:type="gramStart"/>
      <w:r w:rsidRPr="00185F48">
        <w:rPr>
          <w:b/>
        </w:rPr>
        <w:t>under</w:t>
      </w:r>
      <w:proofErr w:type="gramEnd"/>
      <w:r w:rsidRPr="00185F48">
        <w:rPr>
          <w:b/>
        </w:rPr>
        <w:t xml:space="preserve"> 3 1/2 lbs. [1.5 kilograms])?</w:t>
      </w:r>
      <w:r w:rsidRPr="00185F48">
        <w:tab/>
        <w:t>3</w:t>
      </w:r>
    </w:p>
    <w:p w:rsidR="009D0586" w:rsidRPr="00185F48" w:rsidRDefault="009D0586" w:rsidP="009D0586">
      <w:pPr>
        <w:pStyle w:val="RESPONSE0"/>
      </w:pPr>
      <w:r w:rsidRPr="00185F48">
        <w:t>DON’T KNOW</w:t>
      </w:r>
      <w:r w:rsidRPr="00185F48">
        <w:tab/>
        <w:t>d</w:t>
      </w:r>
    </w:p>
    <w:p w:rsidR="009D0586" w:rsidRPr="00185F48" w:rsidRDefault="009D0586" w:rsidP="004A75DB">
      <w:pPr>
        <w:pStyle w:val="RESPONSE0"/>
      </w:pPr>
      <w:r w:rsidRPr="00185F48">
        <w:t>REFUSED</w:t>
      </w:r>
      <w:r w:rsidRPr="00185F48">
        <w:tab/>
      </w:r>
    </w:p>
    <w:p w:rsidR="009D0586" w:rsidRPr="00185F48" w:rsidRDefault="009D0586" w:rsidP="004A75DB">
      <w:pPr>
        <w:spacing w:line="240" w:lineRule="auto"/>
        <w:ind w:firstLine="0"/>
        <w:jc w:val="left"/>
        <w:rPr>
          <w:rFonts w:ascii="Arial" w:hAnsi="Arial" w:cs="Arial"/>
          <w:sz w:val="20"/>
          <w:szCs w:val="20"/>
        </w:rPr>
      </w:pPr>
    </w:p>
    <w:tbl>
      <w:tblPr>
        <w:tblStyle w:val="TableGrid"/>
        <w:tblW w:w="5000" w:type="pct"/>
        <w:tblLook w:val="04A0"/>
      </w:tblPr>
      <w:tblGrid>
        <w:gridCol w:w="9576"/>
      </w:tblGrid>
      <w:tr w:rsidR="009D0586" w:rsidRPr="00185F48" w:rsidTr="00E51FB3">
        <w:tc>
          <w:tcPr>
            <w:tcW w:w="5000" w:type="pct"/>
            <w:shd w:val="clear" w:color="auto" w:fill="E8E8E8"/>
          </w:tcPr>
          <w:p w:rsidR="009D0586" w:rsidRPr="00185F48" w:rsidRDefault="009D0586" w:rsidP="000B0D2B">
            <w:pPr>
              <w:pStyle w:val="BodyText"/>
              <w:tabs>
                <w:tab w:val="clear" w:pos="432"/>
              </w:tabs>
              <w:spacing w:before="60" w:after="60"/>
              <w:jc w:val="left"/>
              <w:rPr>
                <w:bCs/>
              </w:rPr>
            </w:pPr>
            <w:r w:rsidRPr="00185F48">
              <w:rPr>
                <w:bCs/>
              </w:rPr>
              <w:t>NON-PREGNANT MOMS</w:t>
            </w:r>
          </w:p>
        </w:tc>
      </w:tr>
    </w:tbl>
    <w:p w:rsidR="009D0586" w:rsidRPr="00185F48" w:rsidRDefault="00FB3D36" w:rsidP="009D0586">
      <w:pPr>
        <w:pStyle w:val="QUESTIONTEXT"/>
      </w:pPr>
      <w:r>
        <w:t>A5</w:t>
      </w:r>
      <w:r w:rsidR="009D0586" w:rsidRPr="00185F48">
        <w:tab/>
      </w:r>
      <w:r w:rsidR="009D0586">
        <w:t xml:space="preserve">Was [CHILD] </w:t>
      </w:r>
      <w:r w:rsidR="004A75DB">
        <w:t>born earlier than the due date?</w:t>
      </w:r>
    </w:p>
    <w:p w:rsidR="009D0586" w:rsidRPr="00185F48" w:rsidRDefault="00B21BA2" w:rsidP="009D0586">
      <w:pPr>
        <w:pStyle w:val="RESPONSE0"/>
      </w:pPr>
      <w:r>
        <w:t xml:space="preserve">YES, BORN </w:t>
      </w:r>
      <w:r w:rsidR="004A75DB">
        <w:t>EARL</w:t>
      </w:r>
      <w:r>
        <w:t>IER THAN DUE DATE</w:t>
      </w:r>
      <w:r w:rsidR="004A75DB">
        <w:tab/>
        <w:t>1</w:t>
      </w:r>
    </w:p>
    <w:p w:rsidR="009D0586" w:rsidRPr="00185F48" w:rsidRDefault="00B21BA2" w:rsidP="009D0586">
      <w:pPr>
        <w:pStyle w:val="RESPONSE0"/>
      </w:pPr>
      <w:r>
        <w:t xml:space="preserve">NO, BORN </w:t>
      </w:r>
      <w:r w:rsidR="009D0586" w:rsidRPr="00185F48">
        <w:t>ON TIME</w:t>
      </w:r>
      <w:r>
        <w:t xml:space="preserve"> OR AFTER DUE DATE</w:t>
      </w:r>
      <w:r w:rsidR="009D0586" w:rsidRPr="00185F48">
        <w:tab/>
        <w:t>2</w:t>
      </w:r>
      <w:r w:rsidR="000433F9">
        <w:tab/>
        <w:t>A7</w:t>
      </w:r>
    </w:p>
    <w:p w:rsidR="009D0586" w:rsidRPr="00185F48" w:rsidRDefault="009D0586" w:rsidP="009D0586">
      <w:pPr>
        <w:pStyle w:val="RESPONSE0"/>
      </w:pPr>
      <w:r w:rsidRPr="00185F48">
        <w:t>DON’T KNOW</w:t>
      </w:r>
      <w:r w:rsidRPr="00185F48">
        <w:tab/>
        <w:t>d</w:t>
      </w:r>
    </w:p>
    <w:p w:rsidR="009D0586" w:rsidRPr="00185F48" w:rsidRDefault="009D0586" w:rsidP="004A75DB">
      <w:pPr>
        <w:pStyle w:val="RESPONSE0"/>
      </w:pPr>
      <w:r w:rsidRPr="00185F48">
        <w:t>REFUSED</w:t>
      </w:r>
      <w:r w:rsidRPr="00185F48">
        <w:tab/>
        <w:t>r</w:t>
      </w:r>
    </w:p>
    <w:p w:rsidR="00B471E4" w:rsidRDefault="00B471E4">
      <w:pPr>
        <w:tabs>
          <w:tab w:val="clear" w:pos="432"/>
        </w:tabs>
        <w:spacing w:line="240" w:lineRule="auto"/>
        <w:ind w:firstLine="0"/>
        <w:jc w:val="left"/>
        <w:rPr>
          <w:rFonts w:ascii="Arial" w:hAnsi="Arial" w:cs="Arial"/>
          <w:i/>
          <w:color w:val="00B050"/>
          <w:sz w:val="20"/>
          <w:szCs w:val="20"/>
        </w:rPr>
      </w:pPr>
    </w:p>
    <w:p w:rsidR="00A149AC" w:rsidRDefault="00A149AC">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9D0586" w:rsidRPr="00185F48" w:rsidRDefault="009D0586" w:rsidP="004A75DB">
      <w:pPr>
        <w:spacing w:line="240" w:lineRule="auto"/>
        <w:ind w:firstLine="0"/>
        <w:jc w:val="left"/>
        <w:rPr>
          <w:rFonts w:ascii="Arial" w:hAnsi="Arial" w:cs="Arial"/>
          <w:sz w:val="20"/>
          <w:szCs w:val="20"/>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149AC" w:rsidRPr="00613937" w:rsidTr="00E51FB3">
        <w:trPr>
          <w:trHeight w:val="258"/>
        </w:trPr>
        <w:tc>
          <w:tcPr>
            <w:tcW w:w="5000" w:type="pct"/>
            <w:shd w:val="clear" w:color="auto" w:fill="E8E8E8"/>
          </w:tcPr>
          <w:p w:rsidR="00A149AC" w:rsidRPr="00613937" w:rsidRDefault="000433F9" w:rsidP="00A149AC">
            <w:pPr>
              <w:spacing w:before="60" w:after="60" w:line="240" w:lineRule="auto"/>
              <w:ind w:firstLine="0"/>
              <w:jc w:val="left"/>
              <w:rPr>
                <w:rFonts w:ascii="Arial" w:hAnsi="Arial" w:cs="Arial"/>
                <w:bCs/>
                <w:caps/>
                <w:sz w:val="20"/>
                <w:szCs w:val="20"/>
              </w:rPr>
            </w:pPr>
            <w:r>
              <w:rPr>
                <w:rFonts w:ascii="Arial" w:hAnsi="Arial" w:cs="Arial"/>
                <w:bCs/>
                <w:caps/>
                <w:sz w:val="20"/>
                <w:szCs w:val="20"/>
              </w:rPr>
              <w:t>A5</w:t>
            </w:r>
            <w:r w:rsidR="00A149AC">
              <w:rPr>
                <w:rFonts w:ascii="Arial" w:hAnsi="Arial" w:cs="Arial"/>
                <w:bCs/>
                <w:caps/>
                <w:sz w:val="20"/>
                <w:szCs w:val="20"/>
              </w:rPr>
              <w:t>=1</w:t>
            </w:r>
          </w:p>
        </w:tc>
      </w:tr>
      <w:tr w:rsidR="00A149AC" w:rsidRPr="00613937" w:rsidTr="00E51FB3">
        <w:trPr>
          <w:trHeight w:val="258"/>
        </w:trPr>
        <w:tc>
          <w:tcPr>
            <w:tcW w:w="5000" w:type="pct"/>
            <w:shd w:val="clear" w:color="auto" w:fill="auto"/>
          </w:tcPr>
          <w:p w:rsidR="00A149AC" w:rsidRPr="00185F48" w:rsidRDefault="00646FFC" w:rsidP="00A149AC">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Fill </w:t>
            </w:r>
            <w:r w:rsidR="00A149AC">
              <w:rPr>
                <w:rFonts w:ascii="Arial" w:hAnsi="Arial" w:cs="Arial"/>
                <w:bCs/>
                <w:caps/>
                <w:sz w:val="20"/>
                <w:szCs w:val="20"/>
              </w:rPr>
              <w:t>CHILD</w:t>
            </w:r>
            <w:r>
              <w:rPr>
                <w:rFonts w:ascii="Arial" w:hAnsi="Arial" w:cs="Arial"/>
                <w:bCs/>
                <w:caps/>
                <w:sz w:val="20"/>
                <w:szCs w:val="20"/>
              </w:rPr>
              <w:t xml:space="preserve"> from PRELOAD</w:t>
            </w:r>
          </w:p>
        </w:tc>
      </w:tr>
    </w:tbl>
    <w:p w:rsidR="009D0586" w:rsidRPr="00185F48" w:rsidRDefault="000433F9" w:rsidP="009D0586">
      <w:pPr>
        <w:pStyle w:val="QUESTIONTEXT"/>
      </w:pPr>
      <w:r>
        <w:t>A6</w:t>
      </w:r>
      <w:r w:rsidR="009D0586" w:rsidRPr="00185F48">
        <w:tab/>
        <w:t xml:space="preserve">How many weeks </w:t>
      </w:r>
      <w:r w:rsidR="009D0586">
        <w:t xml:space="preserve">before the due date </w:t>
      </w:r>
      <w:r w:rsidR="009D0586" w:rsidRPr="00185F48">
        <w:t>was [CHILD] born?</w:t>
      </w:r>
    </w:p>
    <w:p w:rsidR="00B21BA2" w:rsidRDefault="00A149AC" w:rsidP="004A75DB">
      <w:pPr>
        <w:pStyle w:val="PROBEBOLDTEXTHERE"/>
      </w:pPr>
      <w:r>
        <w:t>PROBE:</w:t>
      </w:r>
      <w:r>
        <w:tab/>
      </w:r>
      <w:r w:rsidR="004A75DB" w:rsidRPr="00185F48">
        <w:t>Your best estimate is fine.</w:t>
      </w:r>
      <w:r w:rsidR="00B21BA2">
        <w:t xml:space="preserve"> </w:t>
      </w:r>
    </w:p>
    <w:p w:rsidR="004A75DB" w:rsidRPr="00185F48" w:rsidRDefault="00B21BA2" w:rsidP="004A75DB">
      <w:pPr>
        <w:pStyle w:val="PROBEBOLDTEXTHERE"/>
      </w:pPr>
      <w:r>
        <w:t>INTERVIEWER: IF LESS THAN A WEEK, CODE 1.</w:t>
      </w:r>
    </w:p>
    <w:p w:rsidR="009D0586" w:rsidRDefault="009D0586" w:rsidP="00A149AC">
      <w:pPr>
        <w:pStyle w:val="RESPONSELINE"/>
      </w:pPr>
      <w:r w:rsidRPr="00185F48">
        <w:tab/>
        <w:t>|</w:t>
      </w:r>
      <w:r w:rsidRPr="00185F48">
        <w:rPr>
          <w:u w:val="single"/>
        </w:rPr>
        <w:t xml:space="preserve">     </w:t>
      </w:r>
      <w:r w:rsidRPr="00185F48">
        <w:t>|</w:t>
      </w:r>
      <w:r w:rsidRPr="00185F48">
        <w:rPr>
          <w:u w:val="single"/>
        </w:rPr>
        <w:t xml:space="preserve">     </w:t>
      </w:r>
      <w:proofErr w:type="gramStart"/>
      <w:r w:rsidR="00A149AC">
        <w:t>|  WEEK</w:t>
      </w:r>
      <w:proofErr w:type="gramEnd"/>
      <w:r w:rsidR="00A149AC">
        <w:t>(S)</w:t>
      </w:r>
      <w:r w:rsidR="00EF4235">
        <w:t xml:space="preserve"> ALLOW DECIMAL</w:t>
      </w:r>
    </w:p>
    <w:p w:rsidR="00A149AC" w:rsidRPr="002B44FF" w:rsidRDefault="00A149AC" w:rsidP="00A149AC">
      <w:pPr>
        <w:pStyle w:val="INDENTEDBODYTEXT"/>
        <w:ind w:left="720"/>
      </w:pPr>
      <w:r w:rsidRPr="002B44FF">
        <w:t>(</w:t>
      </w:r>
      <w:r w:rsidR="00B21BA2">
        <w:t xml:space="preserve">1 </w:t>
      </w:r>
      <w:r>
        <w:t>-</w:t>
      </w:r>
      <w:r w:rsidR="00B21BA2">
        <w:t xml:space="preserve"> 20</w:t>
      </w:r>
      <w:r w:rsidRPr="002B44FF">
        <w:t>)</w:t>
      </w:r>
    </w:p>
    <w:p w:rsidR="009D0586" w:rsidRPr="00185F48" w:rsidRDefault="004A75DB" w:rsidP="004A75DB">
      <w:pPr>
        <w:pStyle w:val="RESPONSE0"/>
      </w:pPr>
      <w:r>
        <w:t>DON’T KNOW</w:t>
      </w:r>
      <w:r>
        <w:tab/>
        <w:t>d</w:t>
      </w:r>
    </w:p>
    <w:p w:rsidR="009D0586" w:rsidRPr="00185F48" w:rsidRDefault="004A75DB" w:rsidP="004A75DB">
      <w:pPr>
        <w:pStyle w:val="RESPONSE0"/>
      </w:pPr>
      <w:r>
        <w:t>REFUSED</w:t>
      </w:r>
      <w:r>
        <w:tab/>
        <w:t>r</w:t>
      </w:r>
    </w:p>
    <w:p w:rsidR="00A149AC" w:rsidRDefault="00A149AC" w:rsidP="00A149AC">
      <w:pPr>
        <w:pStyle w:val="PROBEBOLDTEXTHERE"/>
        <w:tabs>
          <w:tab w:val="clear" w:pos="1800"/>
          <w:tab w:val="left" w:pos="1440"/>
        </w:tabs>
        <w:spacing w:before="0" w:after="0"/>
        <w:ind w:left="0" w:firstLine="0"/>
        <w:rPr>
          <w:b w:val="0"/>
        </w:rPr>
      </w:pPr>
    </w:p>
    <w:p w:rsidR="00B21BA2" w:rsidRPr="00185F48" w:rsidRDefault="00B21BA2" w:rsidP="00A149AC">
      <w:pPr>
        <w:pStyle w:val="PROBEBOLDTEXTHERE"/>
        <w:tabs>
          <w:tab w:val="clear" w:pos="1800"/>
          <w:tab w:val="left" w:pos="1440"/>
        </w:tabs>
        <w:spacing w:before="0" w:after="0"/>
        <w:ind w:left="0" w:firstLine="0"/>
        <w:rPr>
          <w:b w:val="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D0586" w:rsidRPr="00185F48" w:rsidTr="00E51FB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586" w:rsidRPr="00185F48" w:rsidRDefault="009D0586" w:rsidP="00A149AC">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NON-PREGNANT MOMS</w:t>
            </w:r>
          </w:p>
        </w:tc>
      </w:tr>
      <w:tr w:rsidR="009D0586" w:rsidRPr="00185F48" w:rsidTr="00E51FB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D0586" w:rsidRPr="00185F48" w:rsidRDefault="00646FFC" w:rsidP="00A149AC">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Fill </w:t>
            </w:r>
            <w:r w:rsidR="009D0586">
              <w:rPr>
                <w:rFonts w:ascii="Arial" w:hAnsi="Arial" w:cs="Arial"/>
                <w:bCs/>
                <w:caps/>
                <w:sz w:val="20"/>
                <w:szCs w:val="20"/>
              </w:rPr>
              <w:t>CHILD’S GENDER</w:t>
            </w:r>
            <w:r w:rsidR="00671FFE">
              <w:rPr>
                <w:rFonts w:ascii="Arial" w:hAnsi="Arial" w:cs="Arial"/>
                <w:bCs/>
                <w:caps/>
                <w:sz w:val="20"/>
                <w:szCs w:val="20"/>
              </w:rPr>
              <w:t>, CHILD’S name</w:t>
            </w:r>
            <w:r>
              <w:rPr>
                <w:rFonts w:ascii="Arial" w:hAnsi="Arial" w:cs="Arial"/>
                <w:bCs/>
                <w:caps/>
                <w:sz w:val="20"/>
                <w:szCs w:val="20"/>
              </w:rPr>
              <w:t xml:space="preserve"> from PRELOAD</w:t>
            </w:r>
          </w:p>
        </w:tc>
      </w:tr>
    </w:tbl>
    <w:p w:rsidR="009D0586" w:rsidRPr="00185F48" w:rsidRDefault="000433F9" w:rsidP="009D0586">
      <w:pPr>
        <w:pStyle w:val="QUESTIONTEXT"/>
      </w:pPr>
      <w:r>
        <w:t>A7</w:t>
      </w:r>
      <w:r w:rsidR="009D0586" w:rsidRPr="00185F48">
        <w:tab/>
        <w:t xml:space="preserve">After </w:t>
      </w:r>
      <w:r w:rsidR="00671FFE">
        <w:t>[CHILD]</w:t>
      </w:r>
      <w:r w:rsidR="009D0586" w:rsidRPr="00185F48">
        <w:t xml:space="preserve"> was born, how long did </w:t>
      </w:r>
      <w:r w:rsidR="00EE477B">
        <w:t>[</w:t>
      </w:r>
      <w:r w:rsidR="009D0586" w:rsidRPr="00185F48">
        <w:t>he/she</w:t>
      </w:r>
      <w:r w:rsidR="00EE477B">
        <w:t>]</w:t>
      </w:r>
      <w:r w:rsidR="009D0586" w:rsidRPr="00185F48">
        <w:t xml:space="preserve"> stay in the hospital?</w:t>
      </w:r>
    </w:p>
    <w:p w:rsidR="009D0586" w:rsidRPr="00185F48" w:rsidRDefault="009D0586" w:rsidP="00A149AC">
      <w:pPr>
        <w:tabs>
          <w:tab w:val="clear" w:pos="432"/>
          <w:tab w:val="left" w:pos="1440"/>
          <w:tab w:val="left" w:pos="6930"/>
        </w:tabs>
        <w:spacing w:line="240" w:lineRule="auto"/>
        <w:ind w:firstLine="0"/>
        <w:jc w:val="left"/>
        <w:rPr>
          <w:rFonts w:ascii="Arial" w:hAnsi="Arial" w:cs="Arial"/>
          <w:color w:val="000000"/>
          <w:sz w:val="20"/>
          <w:szCs w:val="20"/>
        </w:rPr>
      </w:pPr>
      <w:r w:rsidRPr="00185F48">
        <w:rPr>
          <w:rFonts w:ascii="Arial" w:hAnsi="Arial" w:cs="Arial"/>
          <w:color w:val="000000"/>
          <w:sz w:val="20"/>
          <w:szCs w:val="20"/>
        </w:rPr>
        <w:tab/>
      </w:r>
      <w:r w:rsidRPr="00185F48">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510557065"/>
          <w:placeholder>
            <w:docPart w:val="216B2BB6B3F14E7CA792F8A9E592138E"/>
          </w:placeholder>
          <w:dropDownList>
            <w:listItem w:value="SELECT CODING TYPE"/>
            <w:listItem w:displayText="CODE ONE ONLY" w:value="CODE ONE ONLY"/>
            <w:listItem w:displayText="CODE ALL THAT APPLY" w:value="CODE ALL THAT APPLY"/>
          </w:dropDownList>
        </w:sdtPr>
        <w:sdtEndPr>
          <w:rPr>
            <w:b/>
            <w:u w:val="none"/>
          </w:rPr>
        </w:sdtEndPr>
        <w:sdtContent>
          <w:r w:rsidR="00A149AC">
            <w:rPr>
              <w:rFonts w:ascii="Arial" w:hAnsi="Arial" w:cs="Arial"/>
              <w:color w:val="000000"/>
              <w:sz w:val="20"/>
              <w:szCs w:val="20"/>
              <w:u w:val="single"/>
            </w:rPr>
            <w:t>CODE ONE ONLY</w:t>
          </w:r>
        </w:sdtContent>
      </w:sdt>
    </w:p>
    <w:p w:rsidR="009D0586" w:rsidRPr="00185F48" w:rsidRDefault="009D0586" w:rsidP="009D0586">
      <w:pPr>
        <w:pStyle w:val="RESPONSE0"/>
      </w:pPr>
      <w:r w:rsidRPr="00185F48">
        <w:t>LESS THAN 24 HOURS (LESS THAN 1 DAY),</w:t>
      </w:r>
      <w:r w:rsidRPr="00185F48">
        <w:tab/>
        <w:t>1</w:t>
      </w:r>
    </w:p>
    <w:p w:rsidR="009D0586" w:rsidRPr="00185F48" w:rsidRDefault="009D0586" w:rsidP="009D0586">
      <w:pPr>
        <w:pStyle w:val="RESPONSE0"/>
      </w:pPr>
      <w:r w:rsidRPr="00185F48">
        <w:t>24 TO 48 HOURS (1 TO 2 DAYS),</w:t>
      </w:r>
      <w:r w:rsidRPr="00185F48">
        <w:tab/>
        <w:t>2</w:t>
      </w:r>
    </w:p>
    <w:p w:rsidR="009D0586" w:rsidRPr="00185F48" w:rsidRDefault="00A149AC" w:rsidP="009D0586">
      <w:pPr>
        <w:pStyle w:val="RESPONSE0"/>
      </w:pPr>
      <w:r>
        <w:t>3 TO 5 DAYS,</w:t>
      </w:r>
      <w:r>
        <w:tab/>
        <w:t>3</w:t>
      </w:r>
    </w:p>
    <w:p w:rsidR="009D0586" w:rsidRPr="00185F48" w:rsidRDefault="009D0586" w:rsidP="009D0586">
      <w:pPr>
        <w:pStyle w:val="RESPONSE0"/>
      </w:pPr>
      <w:r w:rsidRPr="00185F48">
        <w:t>6 TO 14 DAYS,</w:t>
      </w:r>
      <w:r w:rsidRPr="00185F48">
        <w:tab/>
        <w:t>4</w:t>
      </w:r>
    </w:p>
    <w:p w:rsidR="009D0586" w:rsidRPr="00185F48" w:rsidRDefault="009D0586" w:rsidP="009D0586">
      <w:pPr>
        <w:pStyle w:val="RESPONSE0"/>
      </w:pPr>
      <w:r w:rsidRPr="00185F48">
        <w:t>MORE THAN 14 DAYS,</w:t>
      </w:r>
      <w:r w:rsidRPr="00185F48">
        <w:tab/>
        <w:t>5</w:t>
      </w:r>
    </w:p>
    <w:p w:rsidR="009D0586" w:rsidRPr="00185F48" w:rsidRDefault="009D0586" w:rsidP="009D0586">
      <w:pPr>
        <w:pStyle w:val="RESPONSE0"/>
      </w:pPr>
      <w:r w:rsidRPr="00185F48">
        <w:t>BABY NOT BORN IN HOSPITAL</w:t>
      </w:r>
      <w:r w:rsidRPr="00185F48">
        <w:tab/>
        <w:t>6</w:t>
      </w:r>
    </w:p>
    <w:p w:rsidR="009D0586" w:rsidRPr="00185F48" w:rsidRDefault="009D0586" w:rsidP="009D0586">
      <w:pPr>
        <w:pStyle w:val="RESPONSE0"/>
      </w:pPr>
      <w:r w:rsidRPr="00185F48">
        <w:t>BABY IS STILL IN THE HOSPITAL</w:t>
      </w:r>
      <w:r w:rsidRPr="00185F48">
        <w:tab/>
        <w:t>7</w:t>
      </w:r>
    </w:p>
    <w:p w:rsidR="009D0586" w:rsidRPr="00185F48" w:rsidRDefault="009D0586" w:rsidP="009D0586">
      <w:pPr>
        <w:pStyle w:val="RESPONSE0"/>
      </w:pPr>
      <w:r w:rsidRPr="00185F48">
        <w:t>DON’T KNOW</w:t>
      </w:r>
      <w:r w:rsidRPr="00185F48">
        <w:tab/>
        <w:t>d</w:t>
      </w:r>
    </w:p>
    <w:p w:rsidR="009D0586" w:rsidRPr="00185F48" w:rsidRDefault="009D0586" w:rsidP="009D0586">
      <w:pPr>
        <w:pStyle w:val="RESPONSE0"/>
      </w:pPr>
      <w:r w:rsidRPr="00185F48">
        <w:t>REFUSED</w:t>
      </w:r>
      <w:r w:rsidRPr="00185F48">
        <w:tab/>
        <w:t>r</w:t>
      </w:r>
    </w:p>
    <w:p w:rsidR="009D0586" w:rsidRPr="00185F48" w:rsidRDefault="009D0586" w:rsidP="00A149AC">
      <w:pPr>
        <w:tabs>
          <w:tab w:val="left" w:pos="86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D0586" w:rsidRPr="00185F48" w:rsidTr="00E51FB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586" w:rsidRPr="00185F48" w:rsidRDefault="00521D02" w:rsidP="00A149AC">
            <w:pPr>
              <w:spacing w:before="60" w:after="60" w:line="240" w:lineRule="auto"/>
              <w:ind w:firstLine="0"/>
              <w:jc w:val="left"/>
              <w:rPr>
                <w:rFonts w:ascii="Arial" w:hAnsi="Arial" w:cs="Arial"/>
                <w:caps/>
                <w:sz w:val="20"/>
                <w:szCs w:val="20"/>
              </w:rPr>
            </w:pPr>
            <w:r>
              <w:rPr>
                <w:rFonts w:ascii="Arial" w:hAnsi="Arial" w:cs="Arial"/>
                <w:bCs/>
                <w:caps/>
                <w:sz w:val="20"/>
                <w:szCs w:val="20"/>
              </w:rPr>
              <w:t>A7 LT 6</w:t>
            </w:r>
          </w:p>
        </w:tc>
      </w:tr>
      <w:tr w:rsidR="009D0586" w:rsidRPr="00185F48" w:rsidTr="00E51FB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D0586" w:rsidRPr="00185F48" w:rsidRDefault="00646FFC" w:rsidP="00A149AC">
            <w:pPr>
              <w:spacing w:before="60" w:after="60" w:line="240" w:lineRule="auto"/>
              <w:ind w:firstLine="0"/>
              <w:jc w:val="left"/>
              <w:rPr>
                <w:rFonts w:ascii="Arial" w:hAnsi="Arial" w:cs="Arial"/>
                <w:bCs/>
                <w:sz w:val="20"/>
                <w:szCs w:val="20"/>
              </w:rPr>
            </w:pPr>
            <w:r>
              <w:rPr>
                <w:rFonts w:ascii="Arial" w:hAnsi="Arial" w:cs="Arial"/>
                <w:bCs/>
                <w:sz w:val="20"/>
                <w:szCs w:val="20"/>
              </w:rPr>
              <w:t xml:space="preserve">Fill </w:t>
            </w:r>
            <w:r w:rsidR="009D0586" w:rsidRPr="00185F48">
              <w:rPr>
                <w:rFonts w:ascii="Arial" w:hAnsi="Arial" w:cs="Arial"/>
                <w:bCs/>
                <w:sz w:val="20"/>
                <w:szCs w:val="20"/>
              </w:rPr>
              <w:t>CHILD’S GENDER</w:t>
            </w:r>
            <w:r w:rsidR="002D4F9F">
              <w:rPr>
                <w:rFonts w:ascii="Arial" w:hAnsi="Arial" w:cs="Arial"/>
                <w:bCs/>
                <w:sz w:val="20"/>
                <w:szCs w:val="20"/>
              </w:rPr>
              <w:t>, NAME</w:t>
            </w:r>
            <w:r>
              <w:rPr>
                <w:rFonts w:ascii="Arial" w:hAnsi="Arial" w:cs="Arial"/>
                <w:bCs/>
                <w:sz w:val="20"/>
                <w:szCs w:val="20"/>
              </w:rPr>
              <w:t xml:space="preserve"> from preload</w:t>
            </w:r>
          </w:p>
        </w:tc>
      </w:tr>
    </w:tbl>
    <w:p w:rsidR="009D0586" w:rsidRPr="00185F48" w:rsidRDefault="000433F9" w:rsidP="003A007C">
      <w:pPr>
        <w:pStyle w:val="QUESTIONTEXT"/>
      </w:pPr>
      <w:r>
        <w:t>A8</w:t>
      </w:r>
      <w:r w:rsidR="009D0586" w:rsidRPr="00185F48">
        <w:tab/>
      </w:r>
      <w:proofErr w:type="gramStart"/>
      <w:r w:rsidR="00521D02">
        <w:t>Were</w:t>
      </w:r>
      <w:proofErr w:type="gramEnd"/>
      <w:r w:rsidR="00521D02">
        <w:t xml:space="preserve"> any of these days in the Neonatal Intensive Care Unit (NICU), or were they all in the regular</w:t>
      </w:r>
      <w:r w:rsidR="003A007C">
        <w:t xml:space="preserve"> nursery</w:t>
      </w:r>
      <w:r w:rsidR="002713D3">
        <w:t>?</w:t>
      </w:r>
    </w:p>
    <w:p w:rsidR="009D0586" w:rsidRPr="00185F48" w:rsidRDefault="009D0586" w:rsidP="009D0586">
      <w:pPr>
        <w:pStyle w:val="PROBEBOLDTEXTHERE"/>
      </w:pPr>
      <w:r w:rsidRPr="00185F48">
        <w:t>PROBE:</w:t>
      </w:r>
      <w:r w:rsidRPr="00185F48">
        <w:tab/>
        <w:t xml:space="preserve">NICU-also </w:t>
      </w:r>
      <w:r w:rsidR="00B21BA2">
        <w:t>known as</w:t>
      </w:r>
      <w:r w:rsidRPr="00185F48">
        <w:t xml:space="preserve"> </w:t>
      </w:r>
      <w:r w:rsidR="00B21BA2">
        <w:t xml:space="preserve">a </w:t>
      </w:r>
      <w:r w:rsidRPr="00185F48">
        <w:t xml:space="preserve">newborn intensive care unit, intensive care nursery (ICN), </w:t>
      </w:r>
      <w:r w:rsidR="00120A2E">
        <w:t>or</w:t>
      </w:r>
      <w:r w:rsidRPr="00185F48">
        <w:t xml:space="preserve"> special care baby unit (</w:t>
      </w:r>
      <w:r w:rsidR="00120A2E">
        <w:t>S</w:t>
      </w:r>
      <w:r w:rsidRPr="00185F48">
        <w:t>CBU)—is an intensive care unit specializing in the care of ill or premature newborn infants</w:t>
      </w:r>
    </w:p>
    <w:p w:rsidR="009D0586" w:rsidRDefault="00521D02" w:rsidP="009D0586">
      <w:pPr>
        <w:pStyle w:val="RESPONSE0"/>
      </w:pPr>
      <w:r>
        <w:rPr>
          <w:caps/>
        </w:rPr>
        <w:t>all in nicu</w:t>
      </w:r>
      <w:r w:rsidR="00A149AC">
        <w:tab/>
        <w:t>1</w:t>
      </w:r>
    </w:p>
    <w:p w:rsidR="00521D02" w:rsidRPr="00185F48" w:rsidRDefault="00521D02" w:rsidP="009D0586">
      <w:pPr>
        <w:pStyle w:val="RESPONSE0"/>
      </w:pPr>
      <w:r>
        <w:t>SOME IN NICU……………………………………………………………………2</w:t>
      </w:r>
    </w:p>
    <w:p w:rsidR="009D0586" w:rsidRPr="00185F48" w:rsidRDefault="00521D02" w:rsidP="009D0586">
      <w:pPr>
        <w:pStyle w:val="RESPONSE0"/>
      </w:pPr>
      <w:r>
        <w:rPr>
          <w:caps/>
        </w:rPr>
        <w:t>ALL IN REGULAR NURSERY</w:t>
      </w:r>
      <w:r w:rsidR="009D0586" w:rsidRPr="00185F48">
        <w:tab/>
      </w:r>
      <w:r>
        <w:t>3</w:t>
      </w:r>
    </w:p>
    <w:p w:rsidR="009D0586" w:rsidRPr="00185F48" w:rsidRDefault="009D0586" w:rsidP="009D0586">
      <w:pPr>
        <w:pStyle w:val="RESPONSE0"/>
      </w:pPr>
      <w:r w:rsidRPr="00185F48">
        <w:t>DON’T KNOW</w:t>
      </w:r>
      <w:r w:rsidRPr="00185F48">
        <w:tab/>
        <w:t>d</w:t>
      </w:r>
    </w:p>
    <w:p w:rsidR="009D0586" w:rsidRPr="00185F48" w:rsidRDefault="009D0586" w:rsidP="009D0586">
      <w:pPr>
        <w:pStyle w:val="RESPONSE0"/>
      </w:pPr>
      <w:r w:rsidRPr="00185F48">
        <w:t>REFUSED</w:t>
      </w:r>
      <w:r w:rsidRPr="00185F48">
        <w:tab/>
        <w:t>r</w:t>
      </w:r>
    </w:p>
    <w:p w:rsidR="00FF585A" w:rsidRPr="002B44FF" w:rsidRDefault="00FF585A" w:rsidP="00FF585A">
      <w:pPr>
        <w:spacing w:line="240" w:lineRule="auto"/>
        <w:ind w:firstLine="0"/>
        <w:jc w:val="left"/>
        <w:rPr>
          <w:rFonts w:ascii="Arial" w:hAnsi="Arial" w:cs="Arial"/>
          <w:sz w:val="20"/>
          <w:szCs w:val="20"/>
        </w:rPr>
      </w:pPr>
    </w:p>
    <w:p w:rsidR="00FF585A" w:rsidRPr="002B44FF" w:rsidRDefault="00FF585A" w:rsidP="00FF585A">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FF585A" w:rsidRPr="002B44FF" w:rsidTr="00FF585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F585A" w:rsidRPr="002B44FF" w:rsidRDefault="00FF585A" w:rsidP="00FF585A">
            <w:pPr>
              <w:spacing w:before="60" w:after="60" w:line="240" w:lineRule="auto"/>
              <w:ind w:firstLine="0"/>
              <w:jc w:val="left"/>
              <w:rPr>
                <w:rFonts w:ascii="Arial" w:hAnsi="Arial" w:cs="Arial"/>
                <w:caps/>
                <w:sz w:val="20"/>
                <w:szCs w:val="20"/>
              </w:rPr>
            </w:pPr>
            <w:r>
              <w:rPr>
                <w:rFonts w:ascii="Arial" w:hAnsi="Arial" w:cs="Arial"/>
                <w:bCs/>
                <w:caps/>
                <w:sz w:val="20"/>
                <w:szCs w:val="20"/>
              </w:rPr>
              <w:t>A8=1 OR 2</w:t>
            </w:r>
          </w:p>
        </w:tc>
      </w:tr>
      <w:tr w:rsidR="00FF585A" w:rsidRPr="002B44FF" w:rsidTr="00FF585A">
        <w:trPr>
          <w:trHeight w:val="258"/>
        </w:trPr>
        <w:tc>
          <w:tcPr>
            <w:tcW w:w="5000" w:type="pct"/>
            <w:tcBorders>
              <w:top w:val="single" w:sz="4" w:space="0" w:color="auto"/>
              <w:left w:val="single" w:sz="4" w:space="0" w:color="auto"/>
              <w:bottom w:val="single" w:sz="4" w:space="0" w:color="auto"/>
              <w:right w:val="single" w:sz="4" w:space="0" w:color="auto"/>
            </w:tcBorders>
          </w:tcPr>
          <w:p w:rsidR="00FF585A" w:rsidRPr="002B44FF" w:rsidRDefault="00FF585A" w:rsidP="00FF585A">
            <w:pPr>
              <w:spacing w:before="60" w:after="60" w:line="240" w:lineRule="auto"/>
              <w:ind w:firstLine="0"/>
              <w:jc w:val="left"/>
              <w:rPr>
                <w:rFonts w:ascii="Arial" w:hAnsi="Arial" w:cs="Arial"/>
                <w:sz w:val="20"/>
                <w:szCs w:val="20"/>
              </w:rPr>
            </w:pPr>
            <w:r>
              <w:rPr>
                <w:rFonts w:ascii="Arial" w:hAnsi="Arial" w:cs="Arial"/>
                <w:sz w:val="20"/>
                <w:szCs w:val="20"/>
              </w:rPr>
              <w:t>Fill CHILD from preload</w:t>
            </w:r>
          </w:p>
        </w:tc>
      </w:tr>
    </w:tbl>
    <w:p w:rsidR="00FF585A" w:rsidRPr="002B44FF" w:rsidRDefault="006C0F09" w:rsidP="00FF585A">
      <w:pPr>
        <w:pStyle w:val="QUESTIONTEXT"/>
      </w:pPr>
      <w:r>
        <w:rPr>
          <w:noProof/>
        </w:rPr>
        <w:pict>
          <v:shapetype id="_x0000_t202" coordsize="21600,21600" o:spt="202" path="m,l,21600r21600,l21600,xe">
            <v:stroke joinstyle="miter"/>
            <v:path gradientshapeok="t" o:connecttype="rect"/>
          </v:shapetype>
          <v:shape id="_x0000_s1033" type="#_x0000_t202" style="position:absolute;left:0;text-align:left;margin-left:-12.65pt;margin-top:19.55pt;width:34.4pt;height:24.25pt;z-index:251701248;mso-position-horizontal-relative:text;mso-position-vertical-relative:text" stroked="f">
            <v:textbox style="mso-next-textbox:#_x0000_s1033">
              <w:txbxContent>
                <w:p w:rsidR="007E491E" w:rsidRPr="00EF5262" w:rsidRDefault="007E491E" w:rsidP="00FF585A">
                  <w:pPr>
                    <w:tabs>
                      <w:tab w:val="clear" w:pos="432"/>
                    </w:tabs>
                    <w:spacing w:line="240" w:lineRule="auto"/>
                    <w:ind w:firstLine="0"/>
                    <w:rPr>
                      <w:rFonts w:ascii="Arial" w:hAnsi="Arial" w:cs="Arial"/>
                      <w:i/>
                      <w:sz w:val="16"/>
                      <w:szCs w:val="16"/>
                    </w:rPr>
                  </w:pPr>
                </w:p>
              </w:txbxContent>
            </v:textbox>
          </v:shape>
        </w:pict>
      </w:r>
      <w:r w:rsidR="00FF585A">
        <w:t>A8a</w:t>
      </w:r>
      <w:r w:rsidR="00FF585A" w:rsidRPr="002B44FF">
        <w:t>.</w:t>
      </w:r>
      <w:r w:rsidR="00FF585A" w:rsidRPr="002B44FF">
        <w:tab/>
      </w:r>
      <w:r w:rsidR="00FF585A">
        <w:t xml:space="preserve">How long did [CHILD] </w:t>
      </w:r>
      <w:r w:rsidR="00FF585A" w:rsidRPr="00FF585A">
        <w:t>stay in the neonatal intensive care unit (NICU) after birth?</w:t>
      </w:r>
    </w:p>
    <w:p w:rsidR="00FF585A" w:rsidRPr="002B44FF" w:rsidRDefault="00FF585A" w:rsidP="00FF585A">
      <w:pPr>
        <w:pStyle w:val="INTERVIEWER"/>
      </w:pPr>
      <w:r w:rsidRPr="002B44FF">
        <w:tab/>
      </w:r>
    </w:p>
    <w:p w:rsidR="00FF585A" w:rsidRPr="002B44FF" w:rsidRDefault="00FF585A" w:rsidP="00FF585A">
      <w:pPr>
        <w:pStyle w:val="RESPONSELINE"/>
        <w:tabs>
          <w:tab w:val="left" w:pos="8280"/>
        </w:tabs>
      </w:pPr>
      <w:r>
        <w:tab/>
      </w:r>
      <w:r w:rsidRPr="002B44FF">
        <w:t>|</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 xml:space="preserve">| </w:t>
      </w:r>
      <w:r>
        <w:rPr>
          <w:bCs/>
          <w:caps/>
        </w:rPr>
        <w:t>days</w:t>
      </w:r>
      <w:r>
        <w:tab/>
      </w:r>
      <w:sdt>
        <w:sdtPr>
          <w:alias w:val="ENTER SKIP"/>
          <w:tag w:val="ENTER SKIP"/>
          <w:id w:val="245699026"/>
          <w:placeholder>
            <w:docPart w:val="4F1C84E90B3544339386E9309E96DB52"/>
          </w:placeholder>
          <w:temporary/>
          <w:showingPlcHdr/>
        </w:sdtPr>
        <w:sdtContent>
          <w:r w:rsidRPr="002B44FF">
            <w:t>[SKIP]</w:t>
          </w:r>
        </w:sdtContent>
      </w:sdt>
    </w:p>
    <w:p w:rsidR="00FF585A" w:rsidRPr="002B44FF" w:rsidRDefault="00FF585A" w:rsidP="00FF585A">
      <w:pPr>
        <w:pStyle w:val="INDENTEDBODYTEXT"/>
        <w:ind w:left="720"/>
      </w:pPr>
      <w:r w:rsidRPr="002B44FF">
        <w:t>(</w:t>
      </w:r>
      <w:sdt>
        <w:sdtPr>
          <w:alias w:val="NUMBER RANGE"/>
          <w:tag w:val="NUMBER RANGE"/>
          <w:id w:val="245699023"/>
          <w:placeholder>
            <w:docPart w:val="E7BB038F91274677863B7363AA2610F8"/>
          </w:placeholder>
          <w:temporary/>
          <w:showingPlcHdr/>
        </w:sdtPr>
        <w:sdtContent>
          <w:r w:rsidRPr="002B44FF">
            <w:t>NUMBER RANGE</w:t>
          </w:r>
        </w:sdtContent>
      </w:sdt>
      <w:r w:rsidRPr="002B44FF">
        <w:t>)</w:t>
      </w:r>
    </w:p>
    <w:p w:rsidR="00FF585A" w:rsidRPr="002B44FF" w:rsidRDefault="00FF585A" w:rsidP="00FF585A">
      <w:pPr>
        <w:pStyle w:val="RESPONSE0"/>
      </w:pPr>
      <w:r w:rsidRPr="002B44FF">
        <w:t>DON’T KNOW</w:t>
      </w:r>
      <w:r w:rsidRPr="002B44FF">
        <w:tab/>
      </w:r>
      <w:r w:rsidRPr="00D86317">
        <w:t>d</w:t>
      </w:r>
      <w:r w:rsidRPr="002B44FF">
        <w:tab/>
      </w:r>
      <w:sdt>
        <w:sdtPr>
          <w:alias w:val="ENTER SKIP"/>
          <w:tag w:val="ENTER SKIP"/>
          <w:id w:val="3260207"/>
          <w:placeholder>
            <w:docPart w:val="7C46E23696634B609EBE36187D1C1F35"/>
          </w:placeholder>
          <w:temporary/>
          <w:showingPlcHdr/>
        </w:sdtPr>
        <w:sdtContent>
          <w:r w:rsidRPr="002B44FF">
            <w:t>[SKIP]</w:t>
          </w:r>
        </w:sdtContent>
      </w:sdt>
    </w:p>
    <w:p w:rsidR="00A149AC" w:rsidRDefault="00FF585A" w:rsidP="003A007C">
      <w:pPr>
        <w:pStyle w:val="RESPONSELAST"/>
      </w:pPr>
      <w:r w:rsidRPr="002B44FF">
        <w:t>REFUSED</w:t>
      </w:r>
      <w:r w:rsidRPr="002B44FF">
        <w:tab/>
      </w:r>
      <w:r w:rsidRPr="00D86317">
        <w:t>r</w:t>
      </w:r>
      <w:r w:rsidRPr="002B44FF">
        <w:tab/>
      </w:r>
      <w:sdt>
        <w:sdtPr>
          <w:alias w:val="ENTER SKIP"/>
          <w:tag w:val="ENTER SKIP"/>
          <w:id w:val="3260208"/>
          <w:placeholder>
            <w:docPart w:val="7B06803EEFE44246A2C8E8712B7030BC"/>
          </w:placeholder>
          <w:temporary/>
          <w:showingPlcHdr/>
        </w:sdtPr>
        <w:sdtContent>
          <w:r w:rsidRPr="002B44FF">
            <w:t>[SKIP]</w:t>
          </w:r>
        </w:sdtContent>
      </w:sdt>
    </w:p>
    <w:p w:rsidR="009D0586" w:rsidRPr="00185F48" w:rsidRDefault="009D0586" w:rsidP="00A149AC">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D0586" w:rsidRPr="00185F48" w:rsidTr="00E51FB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586" w:rsidRPr="00185F48" w:rsidRDefault="009D0586" w:rsidP="0061393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NON-PREGNANT MOMS</w:t>
            </w:r>
          </w:p>
        </w:tc>
      </w:tr>
      <w:tr w:rsidR="009D0586" w:rsidRPr="00185F48" w:rsidTr="00E51FB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D0586" w:rsidRPr="00185F48" w:rsidRDefault="00646FFC" w:rsidP="00613937">
            <w:pPr>
              <w:spacing w:before="60" w:after="60" w:line="240" w:lineRule="auto"/>
              <w:ind w:firstLine="0"/>
              <w:jc w:val="left"/>
              <w:rPr>
                <w:rFonts w:ascii="Arial" w:hAnsi="Arial" w:cs="Arial"/>
                <w:sz w:val="20"/>
                <w:szCs w:val="20"/>
              </w:rPr>
            </w:pPr>
            <w:r>
              <w:rPr>
                <w:rFonts w:ascii="Arial" w:hAnsi="Arial" w:cs="Arial"/>
                <w:bCs/>
                <w:sz w:val="20"/>
                <w:szCs w:val="20"/>
              </w:rPr>
              <w:t xml:space="preserve">Fill </w:t>
            </w:r>
            <w:r w:rsidR="009D0586" w:rsidRPr="00185F48">
              <w:rPr>
                <w:rFonts w:ascii="Arial" w:hAnsi="Arial" w:cs="Arial"/>
                <w:bCs/>
                <w:sz w:val="20"/>
                <w:szCs w:val="20"/>
              </w:rPr>
              <w:t>CHILD</w:t>
            </w:r>
            <w:r>
              <w:rPr>
                <w:rFonts w:ascii="Arial" w:hAnsi="Arial" w:cs="Arial"/>
                <w:bCs/>
                <w:sz w:val="20"/>
                <w:szCs w:val="20"/>
              </w:rPr>
              <w:t xml:space="preserve"> from preload</w:t>
            </w:r>
          </w:p>
        </w:tc>
      </w:tr>
    </w:tbl>
    <w:p w:rsidR="009D0586" w:rsidRPr="00185F48" w:rsidRDefault="000433F9" w:rsidP="009D0586">
      <w:pPr>
        <w:pStyle w:val="QUESTIONTEXT"/>
      </w:pPr>
      <w:r>
        <w:t>A9</w:t>
      </w:r>
      <w:r w:rsidR="009D0586" w:rsidRPr="00185F48">
        <w:tab/>
      </w:r>
      <w:proofErr w:type="gramStart"/>
      <w:r w:rsidR="009D0586" w:rsidRPr="00185F48">
        <w:t>Is</w:t>
      </w:r>
      <w:proofErr w:type="gramEnd"/>
      <w:r w:rsidR="009D0586" w:rsidRPr="00185F48">
        <w:t xml:space="preserve"> there a place you usually take [CHILD] for well child care, such as shots (vaccinations) and routine exams?</w:t>
      </w:r>
    </w:p>
    <w:p w:rsidR="009D0586" w:rsidRPr="00185F48" w:rsidRDefault="009D0586" w:rsidP="009D0586">
      <w:pPr>
        <w:pStyle w:val="RESPONSE0"/>
      </w:pPr>
      <w:r w:rsidRPr="00185F48">
        <w:rPr>
          <w:caps/>
        </w:rPr>
        <w:t>YES</w:t>
      </w:r>
      <w:r w:rsidR="00613937">
        <w:tab/>
        <w:t>1</w:t>
      </w:r>
    </w:p>
    <w:p w:rsidR="009D0586" w:rsidRPr="00185F48" w:rsidRDefault="009D0586" w:rsidP="009D0586">
      <w:pPr>
        <w:pStyle w:val="RESPONSE0"/>
      </w:pPr>
      <w:r w:rsidRPr="00185F48">
        <w:rPr>
          <w:caps/>
        </w:rPr>
        <w:t>NO</w:t>
      </w:r>
      <w:r w:rsidRPr="00185F48">
        <w:tab/>
        <w:t>0</w:t>
      </w:r>
    </w:p>
    <w:p w:rsidR="009D0586" w:rsidRPr="00185F48" w:rsidRDefault="009D0586" w:rsidP="009D0586">
      <w:pPr>
        <w:pStyle w:val="RESPONSE0"/>
      </w:pPr>
      <w:r w:rsidRPr="00185F48">
        <w:t>DON’T KNOW</w:t>
      </w:r>
      <w:r w:rsidRPr="00185F48">
        <w:tab/>
        <w:t>d</w:t>
      </w:r>
    </w:p>
    <w:p w:rsidR="009D0586" w:rsidRPr="00185F48" w:rsidRDefault="009D0586" w:rsidP="009D0586">
      <w:pPr>
        <w:pStyle w:val="RESPONSE0"/>
      </w:pPr>
      <w:r w:rsidRPr="00185F48">
        <w:t>REFUSED</w:t>
      </w:r>
      <w:r w:rsidRPr="00185F48">
        <w:tab/>
        <w:t>r</w:t>
      </w:r>
    </w:p>
    <w:p w:rsidR="009D0586" w:rsidRPr="00185F48" w:rsidRDefault="009D0586" w:rsidP="00613937">
      <w:pPr>
        <w:pStyle w:val="RESPONSE0"/>
        <w:spacing w:before="0"/>
        <w:ind w:left="0" w:right="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D0586" w:rsidRPr="00185F48" w:rsidTr="00E51FB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586" w:rsidRPr="00185F48" w:rsidRDefault="009D0586" w:rsidP="0061393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NON-PREGNANT MOMS</w:t>
            </w:r>
          </w:p>
        </w:tc>
      </w:tr>
      <w:tr w:rsidR="009D0586" w:rsidRPr="00185F48" w:rsidTr="00E51FB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D0586" w:rsidRPr="00185F48" w:rsidRDefault="00646FFC" w:rsidP="00613937">
            <w:pPr>
              <w:spacing w:before="60" w:after="60" w:line="240" w:lineRule="auto"/>
              <w:ind w:firstLine="0"/>
              <w:jc w:val="left"/>
              <w:rPr>
                <w:rFonts w:ascii="Arial" w:hAnsi="Arial" w:cs="Arial"/>
                <w:sz w:val="20"/>
                <w:szCs w:val="20"/>
              </w:rPr>
            </w:pPr>
            <w:r>
              <w:rPr>
                <w:rFonts w:ascii="Arial" w:hAnsi="Arial" w:cs="Arial"/>
                <w:bCs/>
                <w:sz w:val="20"/>
                <w:szCs w:val="20"/>
              </w:rPr>
              <w:t xml:space="preserve">Fill </w:t>
            </w:r>
            <w:r w:rsidRPr="00185F48">
              <w:rPr>
                <w:rFonts w:ascii="Arial" w:hAnsi="Arial" w:cs="Arial"/>
                <w:bCs/>
                <w:sz w:val="20"/>
                <w:szCs w:val="20"/>
              </w:rPr>
              <w:t>CHILD</w:t>
            </w:r>
            <w:r>
              <w:rPr>
                <w:rFonts w:ascii="Arial" w:hAnsi="Arial" w:cs="Arial"/>
                <w:bCs/>
                <w:sz w:val="20"/>
                <w:szCs w:val="20"/>
              </w:rPr>
              <w:t xml:space="preserve"> from preload</w:t>
            </w:r>
          </w:p>
        </w:tc>
      </w:tr>
    </w:tbl>
    <w:p w:rsidR="009D0586" w:rsidRPr="00185F48" w:rsidRDefault="000433F9" w:rsidP="009D0586">
      <w:pPr>
        <w:pStyle w:val="QUESTIONTEXT"/>
      </w:pPr>
      <w:r>
        <w:t>A10</w:t>
      </w:r>
      <w:r w:rsidR="009D0586" w:rsidRPr="00185F48">
        <w:tab/>
      </w:r>
      <w:r w:rsidR="00E86B9F">
        <w:t>Do you exclusively breastfeed, breast and bottle feed formula, or bottle feed formula only?</w:t>
      </w:r>
    </w:p>
    <w:p w:rsidR="009D0586" w:rsidRPr="00185F48" w:rsidRDefault="00B30DD3" w:rsidP="009D0586">
      <w:pPr>
        <w:pStyle w:val="RESPONSE0"/>
      </w:pPr>
      <w:r>
        <w:t>YES</w:t>
      </w:r>
      <w:r>
        <w:tab/>
        <w:t>1</w:t>
      </w:r>
      <w:r>
        <w:tab/>
        <w:t>A11</w:t>
      </w:r>
    </w:p>
    <w:p w:rsidR="009D0586" w:rsidRPr="00185F48" w:rsidRDefault="009D0586" w:rsidP="009D0586">
      <w:pPr>
        <w:pStyle w:val="RESPONSE0"/>
      </w:pPr>
      <w:r w:rsidRPr="00185F48">
        <w:rPr>
          <w:caps/>
        </w:rPr>
        <w:t>NO</w:t>
      </w:r>
      <w:r w:rsidR="00B30DD3">
        <w:tab/>
        <w:t>0</w:t>
      </w:r>
      <w:r w:rsidR="00B30DD3">
        <w:tab/>
        <w:t>A13</w:t>
      </w:r>
    </w:p>
    <w:p w:rsidR="009D0586" w:rsidRPr="00185F48" w:rsidRDefault="009D0586" w:rsidP="009D0586">
      <w:pPr>
        <w:pStyle w:val="RESPONSE0"/>
      </w:pPr>
      <w:r w:rsidRPr="00185F48">
        <w:t>DON’T KNOW</w:t>
      </w:r>
      <w:r w:rsidRPr="00185F48">
        <w:tab/>
        <w:t>d</w:t>
      </w:r>
      <w:r w:rsidRPr="00185F48">
        <w:tab/>
      </w:r>
      <w:r w:rsidR="00B30DD3">
        <w:t>A13</w:t>
      </w:r>
    </w:p>
    <w:p w:rsidR="009D0586" w:rsidRPr="00185F48" w:rsidRDefault="009D0586" w:rsidP="009D0586">
      <w:pPr>
        <w:pStyle w:val="RESPONSE0"/>
      </w:pPr>
      <w:r w:rsidRPr="00185F48">
        <w:t>REFUSED</w:t>
      </w:r>
      <w:r w:rsidRPr="00185F48">
        <w:tab/>
        <w:t>r</w:t>
      </w:r>
      <w:r w:rsidRPr="00185F48">
        <w:tab/>
      </w:r>
      <w:r w:rsidR="00B30DD3">
        <w:t>A13</w:t>
      </w:r>
    </w:p>
    <w:p w:rsidR="009D0586" w:rsidRDefault="009D0586" w:rsidP="00613937">
      <w:pPr>
        <w:pStyle w:val="RESPONSE0"/>
        <w:spacing w:before="0"/>
        <w:ind w:left="0" w:right="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874E67" w:rsidRPr="00185F48" w:rsidTr="00874E6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74E67" w:rsidRPr="00185F48" w:rsidRDefault="00874E67" w:rsidP="00874E67">
            <w:pPr>
              <w:spacing w:before="60" w:after="60" w:line="240" w:lineRule="auto"/>
              <w:ind w:firstLine="0"/>
              <w:jc w:val="left"/>
              <w:rPr>
                <w:rFonts w:ascii="Arial" w:hAnsi="Arial" w:cs="Arial"/>
                <w:caps/>
                <w:sz w:val="20"/>
                <w:szCs w:val="20"/>
              </w:rPr>
            </w:pPr>
            <w:r>
              <w:rPr>
                <w:rFonts w:ascii="Arial" w:hAnsi="Arial" w:cs="Arial"/>
                <w:bCs/>
                <w:caps/>
                <w:sz w:val="20"/>
                <w:szCs w:val="20"/>
              </w:rPr>
              <w:t>A10=1</w:t>
            </w:r>
          </w:p>
        </w:tc>
      </w:tr>
    </w:tbl>
    <w:p w:rsidR="00874E67" w:rsidRDefault="00874E67" w:rsidP="00613937">
      <w:pPr>
        <w:pStyle w:val="RESPONSE0"/>
        <w:spacing w:before="0"/>
        <w:ind w:left="0" w:right="0"/>
      </w:pPr>
    </w:p>
    <w:p w:rsidR="00874E67" w:rsidRDefault="00874E67" w:rsidP="00613937">
      <w:pPr>
        <w:pStyle w:val="RESPONSE0"/>
        <w:spacing w:before="0"/>
        <w:ind w:left="0" w:right="0"/>
        <w:rPr>
          <w:b/>
        </w:rPr>
      </w:pPr>
      <w:proofErr w:type="gramStart"/>
      <w:r w:rsidRPr="00874E67">
        <w:rPr>
          <w:b/>
        </w:rPr>
        <w:t>A11  How</w:t>
      </w:r>
      <w:proofErr w:type="gramEnd"/>
      <w:r w:rsidRPr="00874E67">
        <w:rPr>
          <w:b/>
        </w:rPr>
        <w:t xml:space="preserve"> long do you intend to exclusively breastfeed?</w:t>
      </w:r>
    </w:p>
    <w:p w:rsidR="00874E67" w:rsidRDefault="00874E67" w:rsidP="00613937">
      <w:pPr>
        <w:pStyle w:val="RESPONSE0"/>
        <w:spacing w:before="0"/>
        <w:ind w:left="0" w:right="0"/>
        <w:rPr>
          <w:b/>
        </w:rPr>
      </w:pPr>
    </w:p>
    <w:p w:rsidR="00874E67" w:rsidRPr="00185F48" w:rsidRDefault="00874E67" w:rsidP="00874E67">
      <w:pPr>
        <w:pStyle w:val="QUESTIONTEXT"/>
      </w:pPr>
      <w:r w:rsidRPr="00B65CEE">
        <w:rPr>
          <w:b w:val="0"/>
        </w:rPr>
        <w:t>Probe: IF RESPONDENT</w:t>
      </w:r>
      <w:r w:rsidRPr="00B65CEE">
        <w:t xml:space="preserve"> </w:t>
      </w:r>
      <w:r w:rsidRPr="00537627">
        <w:rPr>
          <w:b w:val="0"/>
        </w:rPr>
        <w:t>SAYS “AS LONG AS I’M ABLE TO:”</w:t>
      </w:r>
      <w:r w:rsidRPr="00B65CEE">
        <w:t xml:space="preserve"> How long are you hoping that will be?</w:t>
      </w:r>
    </w:p>
    <w:p w:rsidR="00874E67" w:rsidRPr="00185F48" w:rsidRDefault="00874E67" w:rsidP="00874E67">
      <w:pPr>
        <w:pStyle w:val="RESPONSELINE"/>
        <w:tabs>
          <w:tab w:val="left" w:pos="2790"/>
        </w:tabs>
        <w:ind w:left="2790" w:hanging="4230"/>
      </w:pPr>
      <w:r>
        <w:tab/>
      </w:r>
      <w:r w:rsidRPr="00185F48">
        <w:t>|</w:t>
      </w:r>
      <w:r w:rsidRPr="00185F48">
        <w:rPr>
          <w:u w:val="single"/>
        </w:rPr>
        <w:t xml:space="preserve">     </w:t>
      </w:r>
      <w:r w:rsidRPr="00185F48">
        <w:t>|</w:t>
      </w:r>
      <w:r w:rsidRPr="00185F48">
        <w:rPr>
          <w:u w:val="single"/>
        </w:rPr>
        <w:t xml:space="preserve">     </w:t>
      </w:r>
      <w:r w:rsidRPr="00185F48">
        <w:t>| WEEKS</w:t>
      </w:r>
      <w:r w:rsidRPr="00E243AA">
        <w:t xml:space="preserve"> </w:t>
      </w:r>
      <w:r>
        <w:t xml:space="preserve">     (1-26 WEEKS</w:t>
      </w:r>
      <w:r w:rsidRPr="00185F48">
        <w:t>)</w:t>
      </w:r>
    </w:p>
    <w:p w:rsidR="00874E67" w:rsidRDefault="00874E67" w:rsidP="00874E67">
      <w:pPr>
        <w:pStyle w:val="RESPONSE0"/>
      </w:pPr>
      <w:r w:rsidRPr="00185F48">
        <w:t>|</w:t>
      </w:r>
      <w:r w:rsidRPr="00185F48">
        <w:rPr>
          <w:u w:val="single"/>
        </w:rPr>
        <w:t xml:space="preserve">     </w:t>
      </w:r>
      <w:r w:rsidRPr="00185F48">
        <w:t>|</w:t>
      </w:r>
      <w:r w:rsidRPr="00185F48">
        <w:rPr>
          <w:u w:val="single"/>
        </w:rPr>
        <w:t xml:space="preserve">     </w:t>
      </w:r>
      <w:r w:rsidRPr="00185F48">
        <w:t>| MONTHS</w:t>
      </w:r>
      <w:r>
        <w:t xml:space="preserve">    </w:t>
      </w:r>
      <w:r w:rsidRPr="00185F48">
        <w:t>(</w:t>
      </w:r>
      <w:r>
        <w:t>1-6 MONTHS)</w:t>
      </w:r>
    </w:p>
    <w:p w:rsidR="00874E67" w:rsidRPr="00185F48" w:rsidRDefault="00874E67" w:rsidP="00874E67">
      <w:pPr>
        <w:pStyle w:val="RESPONSELINE"/>
        <w:tabs>
          <w:tab w:val="left" w:pos="2790"/>
        </w:tabs>
        <w:ind w:left="2790" w:hanging="4230"/>
      </w:pPr>
      <w:r w:rsidRPr="00185F48">
        <w:tab/>
        <w:t>|</w:t>
      </w:r>
      <w:r w:rsidRPr="00185F48">
        <w:rPr>
          <w:u w:val="single"/>
        </w:rPr>
        <w:t xml:space="preserve">     </w:t>
      </w:r>
      <w:r w:rsidRPr="00185F48">
        <w:t>|</w:t>
      </w:r>
      <w:r w:rsidRPr="00185F48">
        <w:rPr>
          <w:u w:val="single"/>
        </w:rPr>
        <w:t xml:space="preserve">     </w:t>
      </w:r>
      <w:r w:rsidRPr="00185F48">
        <w:t>| YEARS</w:t>
      </w:r>
      <w:r>
        <w:t xml:space="preserve">       (1 – 6 YEARS)</w:t>
      </w:r>
    </w:p>
    <w:p w:rsidR="00874E67" w:rsidRPr="00185F48" w:rsidRDefault="00874E67" w:rsidP="00874E67">
      <w:pPr>
        <w:pStyle w:val="RESPONSE0"/>
      </w:pPr>
      <w:r>
        <w:t>DON’T KNOW</w:t>
      </w:r>
      <w:r>
        <w:tab/>
        <w:t>d</w:t>
      </w:r>
    </w:p>
    <w:p w:rsidR="00874E67" w:rsidRPr="00185F48" w:rsidRDefault="00874E67" w:rsidP="00874E67">
      <w:pPr>
        <w:pStyle w:val="RESPONSE0"/>
      </w:pPr>
      <w:r w:rsidRPr="00185F48">
        <w:t>REFUSED</w:t>
      </w:r>
      <w:r w:rsidRPr="00185F48">
        <w:tab/>
        <w:t>r</w:t>
      </w:r>
    </w:p>
    <w:p w:rsidR="00874E67" w:rsidRPr="00874E67" w:rsidRDefault="00874E67" w:rsidP="00613937">
      <w:pPr>
        <w:pStyle w:val="RESPONSE0"/>
        <w:spacing w:before="0"/>
        <w:ind w:left="0" w:right="0"/>
        <w:rPr>
          <w:b/>
        </w:rPr>
      </w:pPr>
    </w:p>
    <w:p w:rsidR="00874E67" w:rsidRDefault="00874E67" w:rsidP="00613937">
      <w:pPr>
        <w:pStyle w:val="RESPONSE0"/>
        <w:spacing w:before="0"/>
        <w:ind w:left="0" w:right="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E7159" w:rsidRPr="00185F48" w:rsidTr="00BB72A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E7159" w:rsidRPr="00185F48" w:rsidRDefault="00EE7159" w:rsidP="00BB72A3">
            <w:pPr>
              <w:spacing w:before="60" w:after="60" w:line="240" w:lineRule="auto"/>
              <w:ind w:firstLine="0"/>
              <w:jc w:val="left"/>
              <w:rPr>
                <w:rFonts w:ascii="Arial" w:hAnsi="Arial" w:cs="Arial"/>
                <w:sz w:val="20"/>
                <w:szCs w:val="20"/>
              </w:rPr>
            </w:pPr>
            <w:r>
              <w:rPr>
                <w:rFonts w:ascii="Arial" w:hAnsi="Arial" w:cs="Arial"/>
                <w:bCs/>
                <w:sz w:val="20"/>
                <w:szCs w:val="20"/>
              </w:rPr>
              <w:lastRenderedPageBreak/>
              <w:t xml:space="preserve">Fill </w:t>
            </w:r>
            <w:r w:rsidRPr="00185F48">
              <w:rPr>
                <w:rFonts w:ascii="Arial" w:hAnsi="Arial" w:cs="Arial"/>
                <w:bCs/>
                <w:sz w:val="20"/>
                <w:szCs w:val="20"/>
              </w:rPr>
              <w:t>CHILD</w:t>
            </w:r>
            <w:r>
              <w:rPr>
                <w:rFonts w:ascii="Arial" w:hAnsi="Arial" w:cs="Arial"/>
                <w:bCs/>
                <w:sz w:val="20"/>
                <w:szCs w:val="20"/>
              </w:rPr>
              <w:t xml:space="preserve"> from preload</w:t>
            </w:r>
          </w:p>
        </w:tc>
      </w:tr>
    </w:tbl>
    <w:p w:rsidR="00EE7159" w:rsidRDefault="00EE7159" w:rsidP="00B30DD3">
      <w:pPr>
        <w:pStyle w:val="RESPONSE0"/>
        <w:spacing w:before="0"/>
        <w:ind w:right="0" w:hanging="720"/>
        <w:rPr>
          <w:b/>
        </w:rPr>
      </w:pPr>
    </w:p>
    <w:p w:rsidR="00874E67" w:rsidRDefault="00874E67" w:rsidP="00B30DD3">
      <w:pPr>
        <w:pStyle w:val="RESPONSE0"/>
        <w:spacing w:before="0"/>
        <w:ind w:right="0" w:hanging="720"/>
        <w:rPr>
          <w:b/>
          <w:bCs/>
        </w:rPr>
      </w:pPr>
      <w:r w:rsidRPr="00874E67">
        <w:rPr>
          <w:b/>
        </w:rPr>
        <w:t xml:space="preserve">A12       For how many weeks or months did </w:t>
      </w:r>
      <w:r w:rsidR="00EE7159">
        <w:rPr>
          <w:b/>
        </w:rPr>
        <w:t>[</w:t>
      </w:r>
      <w:r w:rsidRPr="00874E67">
        <w:rPr>
          <w:b/>
        </w:rPr>
        <w:t>you</w:t>
      </w:r>
      <w:proofErr w:type="gramStart"/>
      <w:r w:rsidR="00EE7159">
        <w:rPr>
          <w:b/>
        </w:rPr>
        <w:t>/{</w:t>
      </w:r>
      <w:proofErr w:type="gramEnd"/>
      <w:r w:rsidR="00EE7159">
        <w:rPr>
          <w:b/>
        </w:rPr>
        <w:t>CHILD/TWIN}’s mother]</w:t>
      </w:r>
      <w:r w:rsidRPr="00874E67">
        <w:rPr>
          <w:b/>
        </w:rPr>
        <w:t xml:space="preserve"> breastfeed</w:t>
      </w:r>
      <w:r w:rsidR="00B30DD3">
        <w:rPr>
          <w:b/>
        </w:rPr>
        <w:t>/</w:t>
      </w:r>
      <w:r w:rsidR="00B30DD3" w:rsidRPr="00B30DD3">
        <w:rPr>
          <w:b/>
        </w:rPr>
        <w:t xml:space="preserve"> </w:t>
      </w:r>
      <w:r w:rsidR="00B30DD3">
        <w:rPr>
          <w:b/>
        </w:rPr>
        <w:t xml:space="preserve">have </w:t>
      </w:r>
      <w:r w:rsidR="00EE7159">
        <w:rPr>
          <w:b/>
        </w:rPr>
        <w:t>[</w:t>
      </w:r>
      <w:r w:rsidR="00EE7159" w:rsidRPr="00874E67">
        <w:rPr>
          <w:b/>
        </w:rPr>
        <w:t>you</w:t>
      </w:r>
      <w:r w:rsidR="00EE7159">
        <w:rPr>
          <w:b/>
        </w:rPr>
        <w:t xml:space="preserve">/{CHILD/TWIN}’s mother] </w:t>
      </w:r>
      <w:r w:rsidR="00B30DD3">
        <w:rPr>
          <w:b/>
        </w:rPr>
        <w:t>been breastfeeding</w:t>
      </w:r>
      <w:r w:rsidRPr="00874E67">
        <w:rPr>
          <w:b/>
        </w:rPr>
        <w:t xml:space="preserve"> </w:t>
      </w:r>
      <w:r w:rsidR="00EE7159">
        <w:rPr>
          <w:b/>
          <w:bCs/>
        </w:rPr>
        <w:t>[CHILD]</w:t>
      </w:r>
      <w:r w:rsidRPr="00874E67">
        <w:rPr>
          <w:b/>
          <w:bCs/>
        </w:rPr>
        <w:t>?</w:t>
      </w:r>
    </w:p>
    <w:p w:rsidR="00874E67" w:rsidRDefault="00874E67" w:rsidP="00613937">
      <w:pPr>
        <w:pStyle w:val="RESPONSE0"/>
        <w:spacing w:before="0"/>
        <w:ind w:left="0" w:right="0"/>
        <w:rPr>
          <w:b/>
          <w:bCs/>
        </w:rPr>
      </w:pPr>
    </w:p>
    <w:p w:rsidR="00874E67" w:rsidRPr="00185F48" w:rsidRDefault="00874E67" w:rsidP="00874E67">
      <w:pPr>
        <w:pStyle w:val="RESPONSELINE"/>
        <w:tabs>
          <w:tab w:val="left" w:pos="2790"/>
        </w:tabs>
        <w:ind w:left="2790" w:hanging="4230"/>
      </w:pPr>
      <w:r>
        <w:rPr>
          <w:b/>
        </w:rPr>
        <w:tab/>
      </w:r>
      <w:r w:rsidRPr="00185F48">
        <w:t>|</w:t>
      </w:r>
      <w:r w:rsidRPr="00185F48">
        <w:rPr>
          <w:u w:val="single"/>
        </w:rPr>
        <w:t xml:space="preserve">     </w:t>
      </w:r>
      <w:r w:rsidRPr="00185F48">
        <w:t>|</w:t>
      </w:r>
      <w:r w:rsidRPr="00185F48">
        <w:rPr>
          <w:u w:val="single"/>
        </w:rPr>
        <w:t xml:space="preserve">     </w:t>
      </w:r>
      <w:r w:rsidRPr="00185F48">
        <w:t>| WEEKS</w:t>
      </w:r>
      <w:r>
        <w:t xml:space="preserve">      (1-26 WEEKS</w:t>
      </w:r>
      <w:r w:rsidRPr="00185F48">
        <w:t>)</w:t>
      </w:r>
    </w:p>
    <w:p w:rsidR="00874E67" w:rsidRDefault="00874E67" w:rsidP="00874E67">
      <w:pPr>
        <w:pStyle w:val="RESPONSE0"/>
      </w:pPr>
      <w:r w:rsidRPr="00185F48">
        <w:t>|</w:t>
      </w:r>
      <w:r w:rsidRPr="00185F48">
        <w:rPr>
          <w:u w:val="single"/>
        </w:rPr>
        <w:t xml:space="preserve">     </w:t>
      </w:r>
      <w:r w:rsidRPr="00185F48">
        <w:t>|</w:t>
      </w:r>
      <w:r w:rsidRPr="00185F48">
        <w:rPr>
          <w:u w:val="single"/>
        </w:rPr>
        <w:t xml:space="preserve">     </w:t>
      </w:r>
      <w:r w:rsidRPr="00185F48">
        <w:t>| MONTHS</w:t>
      </w:r>
      <w:r>
        <w:t xml:space="preserve">    </w:t>
      </w:r>
      <w:r w:rsidRPr="00185F48">
        <w:t>(</w:t>
      </w:r>
      <w:r>
        <w:t>1-7 MONTHS)</w:t>
      </w:r>
    </w:p>
    <w:p w:rsidR="00874E67" w:rsidRPr="00185F48" w:rsidRDefault="00874E67" w:rsidP="00874E67">
      <w:pPr>
        <w:pStyle w:val="RESPONSE0"/>
      </w:pPr>
    </w:p>
    <w:p w:rsidR="00874E67" w:rsidRPr="00185F48" w:rsidRDefault="00874E67" w:rsidP="00874E67">
      <w:pPr>
        <w:pStyle w:val="RESPONSE0"/>
      </w:pPr>
      <w:r w:rsidRPr="00185F48">
        <w:t>DON’T KNOW</w:t>
      </w:r>
      <w:r w:rsidRPr="00185F48">
        <w:tab/>
        <w:t>d</w:t>
      </w:r>
    </w:p>
    <w:p w:rsidR="00874E67" w:rsidRPr="00B30DD3" w:rsidRDefault="00874E67" w:rsidP="00B30DD3">
      <w:pPr>
        <w:pStyle w:val="RESPONSE0"/>
      </w:pPr>
      <w:r>
        <w:t>REFUSED</w:t>
      </w:r>
      <w:r>
        <w:tab/>
        <w:t>r</w:t>
      </w:r>
    </w:p>
    <w:p w:rsidR="00874E67" w:rsidRPr="00185F48" w:rsidRDefault="00874E67" w:rsidP="00613937">
      <w:pPr>
        <w:pStyle w:val="RESPONSE0"/>
        <w:spacing w:before="0"/>
        <w:ind w:left="0" w:right="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D0586" w:rsidRPr="00185F48" w:rsidTr="000B0D2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586" w:rsidRPr="00185F48" w:rsidRDefault="000433F9" w:rsidP="00613937">
            <w:pPr>
              <w:spacing w:before="60" w:after="60" w:line="240" w:lineRule="auto"/>
              <w:ind w:firstLine="0"/>
              <w:jc w:val="left"/>
              <w:rPr>
                <w:rFonts w:ascii="Arial" w:hAnsi="Arial" w:cs="Arial"/>
                <w:caps/>
                <w:sz w:val="20"/>
                <w:szCs w:val="20"/>
              </w:rPr>
            </w:pPr>
            <w:r>
              <w:rPr>
                <w:rFonts w:ascii="Arial" w:hAnsi="Arial" w:cs="Arial"/>
                <w:bCs/>
                <w:caps/>
                <w:sz w:val="20"/>
                <w:szCs w:val="20"/>
              </w:rPr>
              <w:t>A10</w:t>
            </w:r>
            <w:r w:rsidR="009D0586" w:rsidRPr="00185F48">
              <w:rPr>
                <w:rFonts w:ascii="Arial" w:hAnsi="Arial" w:cs="Arial"/>
                <w:bCs/>
                <w:caps/>
                <w:sz w:val="20"/>
                <w:szCs w:val="20"/>
              </w:rPr>
              <w:t>=0,</w:t>
            </w:r>
            <w:r w:rsidR="00613937" w:rsidRPr="00613937">
              <w:rPr>
                <w:rFonts w:ascii="Arial" w:hAnsi="Arial" w:cs="Arial"/>
                <w:bCs/>
                <w:sz w:val="20"/>
                <w:szCs w:val="20"/>
              </w:rPr>
              <w:t>d,r</w:t>
            </w:r>
          </w:p>
        </w:tc>
      </w:tr>
      <w:tr w:rsidR="009D0586" w:rsidRPr="00185F48" w:rsidTr="00A34DA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D0586" w:rsidRPr="00185F48" w:rsidRDefault="00646FFC" w:rsidP="00613937">
            <w:pPr>
              <w:spacing w:before="60" w:after="60" w:line="240" w:lineRule="auto"/>
              <w:ind w:firstLine="0"/>
              <w:jc w:val="left"/>
              <w:rPr>
                <w:rFonts w:ascii="Arial" w:hAnsi="Arial" w:cs="Arial"/>
                <w:sz w:val="20"/>
                <w:szCs w:val="20"/>
              </w:rPr>
            </w:pPr>
            <w:r>
              <w:rPr>
                <w:rFonts w:ascii="Arial" w:hAnsi="Arial" w:cs="Arial"/>
                <w:bCs/>
                <w:sz w:val="20"/>
                <w:szCs w:val="20"/>
              </w:rPr>
              <w:t xml:space="preserve">Fill </w:t>
            </w:r>
            <w:r w:rsidRPr="00185F48">
              <w:rPr>
                <w:rFonts w:ascii="Arial" w:hAnsi="Arial" w:cs="Arial"/>
                <w:bCs/>
                <w:sz w:val="20"/>
                <w:szCs w:val="20"/>
              </w:rPr>
              <w:t>CHILD</w:t>
            </w:r>
            <w:r>
              <w:rPr>
                <w:rFonts w:ascii="Arial" w:hAnsi="Arial" w:cs="Arial"/>
                <w:bCs/>
                <w:sz w:val="20"/>
                <w:szCs w:val="20"/>
              </w:rPr>
              <w:t xml:space="preserve"> from preload</w:t>
            </w:r>
          </w:p>
        </w:tc>
      </w:tr>
    </w:tbl>
    <w:p w:rsidR="004F608A" w:rsidRPr="00185F48" w:rsidRDefault="00B30DD3" w:rsidP="00EE7159">
      <w:pPr>
        <w:pStyle w:val="QUESTIONTEXT"/>
      </w:pPr>
      <w:r>
        <w:t>A13</w:t>
      </w:r>
      <w:r w:rsidR="009D0586" w:rsidRPr="00185F48">
        <w:tab/>
      </w:r>
      <w:r>
        <w:t>How old was [</w:t>
      </w:r>
      <w:r w:rsidR="00C85669" w:rsidRPr="00F73531">
        <w:t>CHILD</w:t>
      </w:r>
      <w:r>
        <w:t>/TWIN</w:t>
      </w:r>
      <w:r w:rsidR="00C85669" w:rsidRPr="00F73531">
        <w:t>]</w:t>
      </w:r>
      <w:r>
        <w:t xml:space="preserve"> in months when you began feeding (him/her) formula or cow’s milk?</w:t>
      </w:r>
      <w:r w:rsidR="00C85669" w:rsidRPr="00F73531">
        <w:t xml:space="preserve"> </w:t>
      </w:r>
    </w:p>
    <w:p w:rsidR="00EE7159" w:rsidRDefault="00EE7159" w:rsidP="00EE7159">
      <w:pPr>
        <w:pStyle w:val="RESPONSE0"/>
      </w:pPr>
      <w:r w:rsidRPr="00185F48">
        <w:t>|</w:t>
      </w:r>
      <w:r w:rsidRPr="00185F48">
        <w:rPr>
          <w:u w:val="single"/>
        </w:rPr>
        <w:t xml:space="preserve">     </w:t>
      </w:r>
      <w:r w:rsidRPr="00185F48">
        <w:t>|</w:t>
      </w:r>
      <w:r w:rsidRPr="00185F48">
        <w:rPr>
          <w:u w:val="single"/>
        </w:rPr>
        <w:t xml:space="preserve">     </w:t>
      </w:r>
      <w:r w:rsidRPr="00185F48">
        <w:t>| MONTHS</w:t>
      </w:r>
      <w:r>
        <w:t xml:space="preserve">    </w:t>
      </w:r>
      <w:r w:rsidRPr="00185F48">
        <w:t>(</w:t>
      </w:r>
      <w:r>
        <w:t>1-7 MONTHS)</w:t>
      </w:r>
    </w:p>
    <w:p w:rsidR="00EE7159" w:rsidRPr="00185F48" w:rsidRDefault="00EE7159" w:rsidP="00EE7159">
      <w:pPr>
        <w:pStyle w:val="RESPONSE0"/>
      </w:pPr>
    </w:p>
    <w:p w:rsidR="00EE7159" w:rsidRPr="00185F48" w:rsidRDefault="00EE7159" w:rsidP="00EE7159">
      <w:pPr>
        <w:pStyle w:val="RESPONSE0"/>
      </w:pPr>
      <w:r w:rsidRPr="00185F48">
        <w:t>DON’T KNOW</w:t>
      </w:r>
      <w:r w:rsidRPr="00185F48">
        <w:tab/>
        <w:t>d</w:t>
      </w:r>
    </w:p>
    <w:p w:rsidR="00EE7159" w:rsidRPr="00B30DD3" w:rsidRDefault="00EE7159" w:rsidP="00EE7159">
      <w:pPr>
        <w:pStyle w:val="RESPONSE0"/>
      </w:pPr>
      <w:r>
        <w:t>REFUSED</w:t>
      </w:r>
      <w:r>
        <w:tab/>
        <w:t>r</w:t>
      </w:r>
    </w:p>
    <w:p w:rsidR="00B30DD3" w:rsidRDefault="00B30DD3" w:rsidP="00EE7159">
      <w:pPr>
        <w:pStyle w:val="RESPONSE0"/>
        <w:ind w:left="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B30DD3" w:rsidRPr="00185F48" w:rsidTr="00B30D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30DD3" w:rsidRPr="00185F48" w:rsidRDefault="00B30DD3" w:rsidP="00B30DD3">
            <w:pPr>
              <w:spacing w:before="60" w:after="60" w:line="240" w:lineRule="auto"/>
              <w:ind w:firstLine="0"/>
              <w:jc w:val="left"/>
              <w:rPr>
                <w:rFonts w:ascii="Arial" w:hAnsi="Arial" w:cs="Arial"/>
                <w:sz w:val="20"/>
                <w:szCs w:val="20"/>
              </w:rPr>
            </w:pPr>
            <w:r>
              <w:rPr>
                <w:rFonts w:ascii="Arial" w:hAnsi="Arial" w:cs="Arial"/>
                <w:bCs/>
                <w:sz w:val="20"/>
                <w:szCs w:val="20"/>
              </w:rPr>
              <w:t xml:space="preserve">Fill </w:t>
            </w:r>
            <w:r w:rsidRPr="00185F48">
              <w:rPr>
                <w:rFonts w:ascii="Arial" w:hAnsi="Arial" w:cs="Arial"/>
                <w:bCs/>
                <w:sz w:val="20"/>
                <w:szCs w:val="20"/>
              </w:rPr>
              <w:t>CHILD</w:t>
            </w:r>
            <w:r>
              <w:rPr>
                <w:rFonts w:ascii="Arial" w:hAnsi="Arial" w:cs="Arial"/>
                <w:bCs/>
                <w:sz w:val="20"/>
                <w:szCs w:val="20"/>
              </w:rPr>
              <w:t xml:space="preserve"> from preload</w:t>
            </w:r>
          </w:p>
        </w:tc>
      </w:tr>
    </w:tbl>
    <w:p w:rsidR="00B30DD3" w:rsidRPr="00B30DD3" w:rsidRDefault="00B30DD3" w:rsidP="00B30DD3">
      <w:pPr>
        <w:pStyle w:val="RESPONSE0"/>
        <w:ind w:left="0"/>
        <w:rPr>
          <w:b/>
        </w:rPr>
      </w:pPr>
      <w:r w:rsidRPr="00B30DD3">
        <w:rPr>
          <w:b/>
        </w:rPr>
        <w:t xml:space="preserve">A14       </w:t>
      </w:r>
      <w:r>
        <w:rPr>
          <w:b/>
        </w:rPr>
        <w:t>Has [CHILD/TWIN] begun</w:t>
      </w:r>
      <w:r w:rsidRPr="00B30DD3">
        <w:rPr>
          <w:b/>
        </w:rPr>
        <w:t xml:space="preserve"> eating solid foods?</w:t>
      </w:r>
    </w:p>
    <w:p w:rsidR="002B5E50" w:rsidRDefault="002B5E50">
      <w:pPr>
        <w:tabs>
          <w:tab w:val="clear" w:pos="432"/>
        </w:tabs>
        <w:spacing w:line="240" w:lineRule="auto"/>
        <w:ind w:firstLine="0"/>
        <w:jc w:val="left"/>
        <w:rPr>
          <w:rFonts w:ascii="Arial" w:hAnsi="Arial" w:cs="Arial"/>
          <w:sz w:val="20"/>
          <w:szCs w:val="20"/>
        </w:rPr>
      </w:pPr>
    </w:p>
    <w:p w:rsidR="00B30DD3" w:rsidRPr="00185F48" w:rsidRDefault="00B30DD3" w:rsidP="00B30DD3">
      <w:pPr>
        <w:pStyle w:val="RESPONSE0"/>
      </w:pPr>
      <w:r>
        <w:t>YES</w:t>
      </w:r>
      <w:r>
        <w:tab/>
        <w:t>1</w:t>
      </w:r>
      <w:r>
        <w:tab/>
        <w:t>A15</w:t>
      </w:r>
    </w:p>
    <w:p w:rsidR="00B30DD3" w:rsidRPr="00185F48" w:rsidRDefault="00B30DD3" w:rsidP="00B30DD3">
      <w:pPr>
        <w:pStyle w:val="RESPONSE0"/>
      </w:pPr>
      <w:r w:rsidRPr="00185F48">
        <w:rPr>
          <w:caps/>
        </w:rPr>
        <w:t>NO</w:t>
      </w:r>
      <w:r>
        <w:tab/>
        <w:t>0</w:t>
      </w:r>
      <w:r>
        <w:tab/>
      </w:r>
    </w:p>
    <w:p w:rsidR="00B30DD3" w:rsidRPr="00185F48" w:rsidRDefault="00B30DD3" w:rsidP="00B30DD3">
      <w:pPr>
        <w:pStyle w:val="RESPONSE0"/>
      </w:pPr>
      <w:r w:rsidRPr="00185F48">
        <w:t>DON’T KNOW</w:t>
      </w:r>
      <w:r w:rsidRPr="00185F48">
        <w:tab/>
        <w:t>d</w:t>
      </w:r>
      <w:r w:rsidRPr="00185F48">
        <w:tab/>
      </w:r>
    </w:p>
    <w:p w:rsidR="00B30DD3" w:rsidRDefault="00B30DD3" w:rsidP="00B30DD3">
      <w:pPr>
        <w:pStyle w:val="RESPONSE0"/>
      </w:pPr>
      <w:r w:rsidRPr="00185F48">
        <w:t>REFUSED</w:t>
      </w:r>
      <w:r w:rsidRPr="00185F48">
        <w:tab/>
        <w:t>r</w:t>
      </w:r>
      <w:r w:rsidRPr="00185F48">
        <w:tab/>
      </w:r>
    </w:p>
    <w:p w:rsidR="00B30DD3" w:rsidRDefault="00B30DD3" w:rsidP="00B30DD3">
      <w:pPr>
        <w:pStyle w:val="RESPONS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B30DD3" w:rsidRPr="00185F48" w:rsidTr="00B30D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30DD3" w:rsidRPr="00185F48" w:rsidRDefault="00B30DD3" w:rsidP="00B30DD3">
            <w:pPr>
              <w:spacing w:before="60" w:after="60" w:line="240" w:lineRule="auto"/>
              <w:ind w:firstLine="0"/>
              <w:jc w:val="left"/>
              <w:rPr>
                <w:rFonts w:ascii="Arial" w:hAnsi="Arial" w:cs="Arial"/>
                <w:caps/>
                <w:sz w:val="20"/>
                <w:szCs w:val="20"/>
              </w:rPr>
            </w:pPr>
            <w:r>
              <w:rPr>
                <w:rFonts w:ascii="Arial" w:hAnsi="Arial" w:cs="Arial"/>
                <w:bCs/>
                <w:caps/>
                <w:sz w:val="20"/>
                <w:szCs w:val="20"/>
              </w:rPr>
              <w:t>A10</w:t>
            </w:r>
            <w:r w:rsidRPr="00185F48">
              <w:rPr>
                <w:rFonts w:ascii="Arial" w:hAnsi="Arial" w:cs="Arial"/>
                <w:bCs/>
                <w:caps/>
                <w:sz w:val="20"/>
                <w:szCs w:val="20"/>
              </w:rPr>
              <w:t>=</w:t>
            </w:r>
            <w:r>
              <w:rPr>
                <w:rFonts w:ascii="Arial" w:hAnsi="Arial" w:cs="Arial"/>
                <w:bCs/>
                <w:caps/>
                <w:sz w:val="20"/>
                <w:szCs w:val="20"/>
              </w:rPr>
              <w:t>1</w:t>
            </w:r>
          </w:p>
        </w:tc>
      </w:tr>
      <w:tr w:rsidR="00B30DD3" w:rsidRPr="00185F48" w:rsidTr="00B30D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30DD3" w:rsidRPr="00185F48" w:rsidRDefault="00B30DD3" w:rsidP="00B30DD3">
            <w:pPr>
              <w:spacing w:before="60" w:after="60" w:line="240" w:lineRule="auto"/>
              <w:ind w:firstLine="0"/>
              <w:jc w:val="left"/>
              <w:rPr>
                <w:rFonts w:ascii="Arial" w:hAnsi="Arial" w:cs="Arial"/>
                <w:sz w:val="20"/>
                <w:szCs w:val="20"/>
              </w:rPr>
            </w:pPr>
            <w:r>
              <w:rPr>
                <w:rFonts w:ascii="Arial" w:hAnsi="Arial" w:cs="Arial"/>
                <w:bCs/>
                <w:sz w:val="20"/>
                <w:szCs w:val="20"/>
              </w:rPr>
              <w:t xml:space="preserve">Fill </w:t>
            </w:r>
            <w:r w:rsidRPr="00185F48">
              <w:rPr>
                <w:rFonts w:ascii="Arial" w:hAnsi="Arial" w:cs="Arial"/>
                <w:bCs/>
                <w:sz w:val="20"/>
                <w:szCs w:val="20"/>
              </w:rPr>
              <w:t>CHILD</w:t>
            </w:r>
            <w:r>
              <w:rPr>
                <w:rFonts w:ascii="Arial" w:hAnsi="Arial" w:cs="Arial"/>
                <w:bCs/>
                <w:sz w:val="20"/>
                <w:szCs w:val="20"/>
              </w:rPr>
              <w:t xml:space="preserve"> from preload</w:t>
            </w:r>
          </w:p>
        </w:tc>
      </w:tr>
    </w:tbl>
    <w:p w:rsidR="00B30DD3" w:rsidRPr="00185F48" w:rsidRDefault="00B30DD3" w:rsidP="00B30DD3">
      <w:pPr>
        <w:pStyle w:val="RESPONSE0"/>
      </w:pPr>
    </w:p>
    <w:p w:rsidR="00B30DD3" w:rsidRDefault="00EE7159" w:rsidP="00EE7159">
      <w:pPr>
        <w:tabs>
          <w:tab w:val="clear" w:pos="432"/>
        </w:tabs>
        <w:spacing w:line="240" w:lineRule="auto"/>
        <w:ind w:left="720" w:hanging="720"/>
        <w:jc w:val="left"/>
        <w:rPr>
          <w:rFonts w:ascii="Arial" w:hAnsi="Arial" w:cs="Arial"/>
          <w:b/>
          <w:sz w:val="20"/>
          <w:szCs w:val="20"/>
        </w:rPr>
      </w:pPr>
      <w:r>
        <w:rPr>
          <w:rFonts w:ascii="Arial" w:hAnsi="Arial" w:cs="Arial"/>
          <w:b/>
          <w:sz w:val="20"/>
          <w:szCs w:val="20"/>
        </w:rPr>
        <w:t xml:space="preserve">A15      </w:t>
      </w:r>
      <w:r w:rsidR="00B30DD3" w:rsidRPr="00EE7159">
        <w:rPr>
          <w:rFonts w:ascii="Arial" w:hAnsi="Arial" w:cs="Arial"/>
          <w:b/>
          <w:sz w:val="20"/>
          <w:szCs w:val="20"/>
        </w:rPr>
        <w:t xml:space="preserve">How old was [CHILD/TWIN] in months when solid food was first introduced?  </w:t>
      </w:r>
      <w:r>
        <w:rPr>
          <w:rFonts w:ascii="Arial" w:hAnsi="Arial" w:cs="Arial"/>
          <w:b/>
          <w:sz w:val="20"/>
          <w:szCs w:val="20"/>
        </w:rPr>
        <w:t xml:space="preserve">Solid </w:t>
      </w:r>
      <w:r w:rsidRPr="00EE7159">
        <w:rPr>
          <w:rFonts w:ascii="Arial" w:hAnsi="Arial" w:cs="Arial"/>
          <w:b/>
          <w:sz w:val="20"/>
          <w:szCs w:val="20"/>
        </w:rPr>
        <w:t xml:space="preserve">foods include cereal and baby food in jars, but not finger foods.  </w:t>
      </w:r>
    </w:p>
    <w:p w:rsidR="00EE7159" w:rsidRDefault="00EE7159" w:rsidP="00EE7159">
      <w:pPr>
        <w:pStyle w:val="RESPONSE0"/>
      </w:pPr>
    </w:p>
    <w:p w:rsidR="00EE7159" w:rsidRDefault="00EE7159" w:rsidP="00EE7159">
      <w:pPr>
        <w:pStyle w:val="RESPONSE0"/>
      </w:pPr>
      <w:r w:rsidRPr="00185F48">
        <w:t>|</w:t>
      </w:r>
      <w:r w:rsidRPr="00185F48">
        <w:rPr>
          <w:u w:val="single"/>
        </w:rPr>
        <w:t xml:space="preserve">     </w:t>
      </w:r>
      <w:r w:rsidRPr="00185F48">
        <w:t>|</w:t>
      </w:r>
      <w:r w:rsidRPr="00185F48">
        <w:rPr>
          <w:u w:val="single"/>
        </w:rPr>
        <w:t xml:space="preserve">     </w:t>
      </w:r>
      <w:r w:rsidRPr="00185F48">
        <w:t>| MONTHS</w:t>
      </w:r>
      <w:r>
        <w:t xml:space="preserve">    </w:t>
      </w:r>
      <w:r w:rsidRPr="00185F48">
        <w:t>(</w:t>
      </w:r>
      <w:r>
        <w:t>1-7 MONTHS)</w:t>
      </w:r>
    </w:p>
    <w:p w:rsidR="00EE7159" w:rsidRPr="00185F48" w:rsidRDefault="00EE7159" w:rsidP="00EE7159">
      <w:pPr>
        <w:pStyle w:val="RESPONSE0"/>
      </w:pPr>
    </w:p>
    <w:p w:rsidR="00EE7159" w:rsidRPr="00185F48" w:rsidRDefault="00EE7159" w:rsidP="00EE7159">
      <w:pPr>
        <w:pStyle w:val="RESPONSE0"/>
      </w:pPr>
      <w:r w:rsidRPr="00185F48">
        <w:t>DON’T KNOW</w:t>
      </w:r>
      <w:r w:rsidRPr="00185F48">
        <w:tab/>
        <w:t>d</w:t>
      </w:r>
    </w:p>
    <w:p w:rsidR="00EE7159" w:rsidRPr="00B30DD3" w:rsidRDefault="00EE7159" w:rsidP="00EE7159">
      <w:pPr>
        <w:pStyle w:val="RESPONSE0"/>
      </w:pPr>
      <w:r>
        <w:t>REFUSED</w:t>
      </w:r>
      <w:r>
        <w:tab/>
        <w:t>r</w:t>
      </w:r>
    </w:p>
    <w:p w:rsidR="00EE7159" w:rsidRPr="00185F48" w:rsidRDefault="00EE7159" w:rsidP="00EE7159">
      <w:pPr>
        <w:pStyle w:val="RESPONSE0"/>
        <w:spacing w:before="0"/>
        <w:ind w:left="0" w:right="0"/>
      </w:pPr>
    </w:p>
    <w:p w:rsidR="00EE7159" w:rsidRPr="00EE7159" w:rsidRDefault="00EE7159" w:rsidP="00EE7159">
      <w:pPr>
        <w:tabs>
          <w:tab w:val="clear" w:pos="432"/>
        </w:tabs>
        <w:spacing w:line="240" w:lineRule="auto"/>
        <w:ind w:left="720" w:hanging="720"/>
        <w:jc w:val="left"/>
        <w:rPr>
          <w:rFonts w:ascii="Arial" w:hAnsi="Arial" w:cs="Arial"/>
          <w:b/>
          <w:sz w:val="20"/>
          <w:szCs w:val="20"/>
        </w:rPr>
      </w:pPr>
    </w:p>
    <w:p w:rsidR="00B30DD3" w:rsidRDefault="00B30DD3">
      <w:pPr>
        <w:tabs>
          <w:tab w:val="clear" w:pos="432"/>
        </w:tabs>
        <w:spacing w:line="240" w:lineRule="auto"/>
        <w:ind w:firstLine="0"/>
        <w:jc w:val="left"/>
        <w:rPr>
          <w:rFonts w:ascii="Arial" w:hAnsi="Arial" w:cs="Arial"/>
          <w:sz w:val="20"/>
          <w:szCs w:val="20"/>
        </w:rPr>
      </w:pPr>
    </w:p>
    <w:p w:rsidR="00B30DD3" w:rsidRDefault="00B30DD3">
      <w:pPr>
        <w:tabs>
          <w:tab w:val="clear" w:pos="432"/>
        </w:tabs>
        <w:spacing w:line="240" w:lineRule="auto"/>
        <w:ind w:firstLine="0"/>
        <w:jc w:val="left"/>
        <w:rPr>
          <w:rFonts w:ascii="Arial" w:hAnsi="Arial" w:cs="Arial"/>
          <w:sz w:val="20"/>
          <w:szCs w:val="20"/>
        </w:rPr>
      </w:pPr>
    </w:p>
    <w:p w:rsidR="009D0586" w:rsidRPr="002B5E50" w:rsidRDefault="009D0586" w:rsidP="00733106">
      <w:pPr>
        <w:pStyle w:val="RESPONSE0"/>
        <w:spacing w:before="0"/>
        <w:ind w:left="0" w:right="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D0586" w:rsidRPr="00185F48" w:rsidTr="000B0D2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586" w:rsidRPr="00185F48" w:rsidRDefault="009D0586" w:rsidP="002B5E50">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non-pregnant moms</w:t>
            </w:r>
          </w:p>
        </w:tc>
      </w:tr>
      <w:tr w:rsidR="009D0586" w:rsidRPr="00185F48" w:rsidTr="00A34DA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D0586" w:rsidRPr="00185F48" w:rsidRDefault="00646FFC" w:rsidP="002B5E50">
            <w:pPr>
              <w:spacing w:before="60" w:after="60" w:line="240" w:lineRule="auto"/>
              <w:ind w:firstLine="0"/>
              <w:jc w:val="left"/>
              <w:rPr>
                <w:rFonts w:ascii="Arial" w:hAnsi="Arial" w:cs="Arial"/>
                <w:sz w:val="20"/>
                <w:szCs w:val="20"/>
              </w:rPr>
            </w:pPr>
            <w:r>
              <w:rPr>
                <w:rFonts w:ascii="Arial" w:hAnsi="Arial" w:cs="Arial"/>
                <w:bCs/>
                <w:sz w:val="20"/>
                <w:szCs w:val="20"/>
              </w:rPr>
              <w:t xml:space="preserve">Fill </w:t>
            </w:r>
            <w:r w:rsidR="009D0586">
              <w:rPr>
                <w:rFonts w:ascii="Arial" w:hAnsi="Arial" w:cs="Arial"/>
                <w:bCs/>
                <w:sz w:val="20"/>
                <w:szCs w:val="20"/>
              </w:rPr>
              <w:t xml:space="preserve">CHILD, </w:t>
            </w:r>
            <w:r w:rsidR="009D0586" w:rsidRPr="00185F48">
              <w:rPr>
                <w:rFonts w:ascii="Arial" w:hAnsi="Arial" w:cs="Arial"/>
                <w:bCs/>
                <w:sz w:val="20"/>
                <w:szCs w:val="20"/>
              </w:rPr>
              <w:t>CHILD’S GENDER</w:t>
            </w:r>
            <w:r>
              <w:rPr>
                <w:rFonts w:ascii="Arial" w:hAnsi="Arial" w:cs="Arial"/>
                <w:bCs/>
                <w:sz w:val="20"/>
                <w:szCs w:val="20"/>
              </w:rPr>
              <w:t xml:space="preserve"> from preload</w:t>
            </w:r>
          </w:p>
        </w:tc>
      </w:tr>
    </w:tbl>
    <w:p w:rsidR="00D27D50" w:rsidRDefault="002B566D" w:rsidP="00B9618B">
      <w:pPr>
        <w:pStyle w:val="QUESTIONTEXT"/>
      </w:pPr>
      <w:r>
        <w:t>A16</w:t>
      </w:r>
      <w:r w:rsidR="009D0586" w:rsidRPr="00185F48">
        <w:tab/>
      </w:r>
      <w:r w:rsidR="00B9618B" w:rsidRPr="009D251A">
        <w:t>Emotionality Subtest of the EASI-II</w:t>
      </w:r>
      <w:r w:rsidR="00B9618B">
        <w:t xml:space="preserve"> (5 items)</w:t>
      </w:r>
    </w:p>
    <w:p w:rsidR="007F2A0F" w:rsidRDefault="007F2A0F">
      <w:pPr>
        <w:tabs>
          <w:tab w:val="clear" w:pos="432"/>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F6B80" w:rsidRPr="00185F48" w:rsidTr="007B371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6B80" w:rsidRPr="00185F48" w:rsidRDefault="009F6B80" w:rsidP="007B3713">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9F6B80" w:rsidRPr="00185F48" w:rsidRDefault="0022469B" w:rsidP="009F6B80">
      <w:pPr>
        <w:pStyle w:val="QUESTIONTEXT"/>
      </w:pPr>
      <w:r>
        <w:t>B1</w:t>
      </w:r>
      <w:r w:rsidR="009F6B80" w:rsidRPr="00185F48">
        <w:tab/>
      </w:r>
      <w:proofErr w:type="gramStart"/>
      <w:r w:rsidR="00C85669" w:rsidRPr="00F73531">
        <w:t>The</w:t>
      </w:r>
      <w:proofErr w:type="gramEnd"/>
      <w:r w:rsidR="002713D3">
        <w:t xml:space="preserve"> next questions are about </w:t>
      </w:r>
      <w:r w:rsidR="002713D3">
        <w:rPr>
          <w:u w:val="single"/>
        </w:rPr>
        <w:t>your</w:t>
      </w:r>
      <w:r w:rsidR="002713D3">
        <w:t xml:space="preserve"> health</w:t>
      </w:r>
      <w:r w:rsidR="00C66998">
        <w:t xml:space="preserve"> (</w:t>
      </w:r>
      <w:r w:rsidR="00FA4882" w:rsidRPr="00FA4882">
        <w:rPr>
          <w:b w:val="0"/>
        </w:rPr>
        <w:t>IF PREGNANT</w:t>
      </w:r>
      <w:r w:rsidR="00C66998">
        <w:t>, “before your current pregnancy”)</w:t>
      </w:r>
      <w:r w:rsidR="002713D3">
        <w:t>. In general, would you say your health is</w:t>
      </w:r>
      <w:proofErr w:type="gramStart"/>
      <w:r w:rsidR="009F6B80" w:rsidRPr="00185F48">
        <w:t>…</w:t>
      </w:r>
      <w:proofErr w:type="gramEnd"/>
    </w:p>
    <w:p w:rsidR="009F6B80" w:rsidRPr="00185F48" w:rsidRDefault="009F6B80" w:rsidP="009F6B80">
      <w:pPr>
        <w:pStyle w:val="CODINGTYPE"/>
      </w:pPr>
      <w:r w:rsidRPr="00185F48">
        <w:tab/>
      </w:r>
      <w:sdt>
        <w:sdtPr>
          <w:rPr>
            <w:u w:val="single"/>
          </w:rPr>
          <w:alias w:val="SELECT CODING TYPE"/>
          <w:tag w:val="CODING TYPE"/>
          <w:id w:val="510557085"/>
          <w:placeholder>
            <w:docPart w:val="CD4B77D10F1948D9BC07DD0D63AF742D"/>
          </w:placeholder>
          <w:dropDownList>
            <w:listItem w:value="SELECT CODING TYPE"/>
            <w:listItem w:displayText="CODE ONE ONLY" w:value="CODE ONE ONLY"/>
            <w:listItem w:displayText="CODE ALL THAT APPLY" w:value="CODE ALL THAT APPLY"/>
          </w:dropDownList>
        </w:sdtPr>
        <w:sdtEndPr>
          <w:rPr>
            <w:b/>
          </w:rPr>
        </w:sdtEndPr>
        <w:sdtContent>
          <w:r w:rsidRPr="00AA3E04">
            <w:rPr>
              <w:u w:val="single"/>
            </w:rPr>
            <w:t>CODE ONE ONLY</w:t>
          </w:r>
        </w:sdtContent>
      </w:sdt>
    </w:p>
    <w:p w:rsidR="009F6B80" w:rsidRPr="00185F48" w:rsidRDefault="009F6B80" w:rsidP="009F6B80">
      <w:pPr>
        <w:pStyle w:val="RESPONSE0"/>
        <w:rPr>
          <w:color w:val="000000"/>
        </w:rPr>
      </w:pPr>
      <w:r w:rsidRPr="00185F48">
        <w:rPr>
          <w:b/>
        </w:rPr>
        <w:t>Excellent,</w:t>
      </w:r>
      <w:r>
        <w:rPr>
          <w:color w:val="000000"/>
        </w:rPr>
        <w:tab/>
        <w:t>1</w:t>
      </w:r>
    </w:p>
    <w:p w:rsidR="009F6B80" w:rsidRPr="00185F48" w:rsidRDefault="009F6B80" w:rsidP="009F6B80">
      <w:pPr>
        <w:pStyle w:val="RESPONSE0"/>
        <w:rPr>
          <w:color w:val="000000"/>
        </w:rPr>
      </w:pPr>
      <w:r w:rsidRPr="00185F48">
        <w:rPr>
          <w:b/>
        </w:rPr>
        <w:t>Very good,</w:t>
      </w:r>
      <w:r w:rsidRPr="00185F48">
        <w:rPr>
          <w:color w:val="000000"/>
        </w:rPr>
        <w:tab/>
        <w:t>2</w:t>
      </w:r>
    </w:p>
    <w:p w:rsidR="009F6B80" w:rsidRPr="00185F48" w:rsidRDefault="009F6B80" w:rsidP="009F6B80">
      <w:pPr>
        <w:pStyle w:val="RESPONSE0"/>
      </w:pPr>
      <w:r w:rsidRPr="00185F48">
        <w:rPr>
          <w:b/>
        </w:rPr>
        <w:t>Good,</w:t>
      </w:r>
      <w:r w:rsidRPr="00185F48">
        <w:tab/>
        <w:t>3</w:t>
      </w:r>
    </w:p>
    <w:p w:rsidR="009F6B80" w:rsidRPr="00185F48" w:rsidRDefault="009F6B80" w:rsidP="009F6B80">
      <w:pPr>
        <w:pStyle w:val="RESPONSE0"/>
      </w:pPr>
      <w:proofErr w:type="gramStart"/>
      <w:r w:rsidRPr="00185F48">
        <w:rPr>
          <w:b/>
        </w:rPr>
        <w:t>Fair,</w:t>
      </w:r>
      <w:proofErr w:type="gramEnd"/>
      <w:r w:rsidRPr="00185F48">
        <w:rPr>
          <w:b/>
        </w:rPr>
        <w:t xml:space="preserve"> or</w:t>
      </w:r>
      <w:r>
        <w:tab/>
        <w:t>4</w:t>
      </w:r>
    </w:p>
    <w:p w:rsidR="009F6B80" w:rsidRPr="00185F48" w:rsidRDefault="009F6B80" w:rsidP="009F6B80">
      <w:pPr>
        <w:pStyle w:val="RESPONSE0"/>
      </w:pPr>
      <w:proofErr w:type="gramStart"/>
      <w:r w:rsidRPr="00185F48">
        <w:rPr>
          <w:b/>
        </w:rPr>
        <w:t>Poor?</w:t>
      </w:r>
      <w:proofErr w:type="gramEnd"/>
      <w:r w:rsidRPr="00185F48">
        <w:tab/>
        <w:t>5</w:t>
      </w:r>
    </w:p>
    <w:p w:rsidR="009F6B80" w:rsidRPr="00185F48" w:rsidRDefault="009F6B80" w:rsidP="009F6B80">
      <w:pPr>
        <w:pStyle w:val="RESPONSE0"/>
      </w:pPr>
      <w:r w:rsidRPr="00185F48">
        <w:t>DON’T KNOW</w:t>
      </w:r>
      <w:r w:rsidRPr="00185F48">
        <w:tab/>
        <w:t>d</w:t>
      </w:r>
    </w:p>
    <w:p w:rsidR="009F6B80" w:rsidRPr="00185F48" w:rsidRDefault="009F6B80" w:rsidP="009F6B80">
      <w:pPr>
        <w:pStyle w:val="RESPONSE0"/>
      </w:pPr>
      <w:r w:rsidRPr="00185F48">
        <w:t>REFUSED</w:t>
      </w:r>
      <w:r w:rsidRPr="00185F48">
        <w:tab/>
        <w:t>r</w:t>
      </w:r>
    </w:p>
    <w:p w:rsidR="009F6B80" w:rsidRPr="00AA3E04" w:rsidRDefault="009F6B80" w:rsidP="009F6B80">
      <w:pPr>
        <w:pStyle w:val="RESPONSE0"/>
        <w:spacing w:before="0"/>
        <w:ind w:left="0" w:right="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F6B80" w:rsidRPr="00185F48" w:rsidTr="007B371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6B80" w:rsidRPr="00185F48" w:rsidRDefault="009F6B80" w:rsidP="007B3713">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9F6B80" w:rsidRPr="00185F48" w:rsidRDefault="0022469B" w:rsidP="009F6B80">
      <w:pPr>
        <w:pStyle w:val="QUESTIONTEXT"/>
      </w:pPr>
      <w:r>
        <w:t>B2</w:t>
      </w:r>
      <w:r w:rsidR="009F6B80" w:rsidRPr="00185F48">
        <w:tab/>
        <w:t>How tall are you without shoes?</w:t>
      </w:r>
    </w:p>
    <w:p w:rsidR="00DE3BA8" w:rsidRDefault="009F6B80" w:rsidP="009F6B80">
      <w:pPr>
        <w:pStyle w:val="RESPONSELINE"/>
      </w:pPr>
      <w:r w:rsidRPr="00185F48">
        <w:tab/>
        <w:t>|</w:t>
      </w:r>
      <w:r w:rsidRPr="00185F48">
        <w:rPr>
          <w:u w:val="single"/>
        </w:rPr>
        <w:t xml:space="preserve">     </w:t>
      </w:r>
      <w:r w:rsidRPr="00185F48">
        <w:t>|</w:t>
      </w:r>
      <w:r w:rsidRPr="00185F48">
        <w:rPr>
          <w:u w:val="single"/>
        </w:rPr>
        <w:t xml:space="preserve">     </w:t>
      </w:r>
      <w:proofErr w:type="gramStart"/>
      <w:r>
        <w:t>|  FEET</w:t>
      </w:r>
      <w:proofErr w:type="gramEnd"/>
      <w:r w:rsidR="00DE3BA8">
        <w:t xml:space="preserve"> (3 – 6)</w:t>
      </w:r>
    </w:p>
    <w:p w:rsidR="00DE3BA8" w:rsidRPr="00185F48" w:rsidRDefault="009F6B80" w:rsidP="00DE3BA8">
      <w:pPr>
        <w:pStyle w:val="RESPONSELINE"/>
      </w:pPr>
      <w:r>
        <w:tab/>
      </w:r>
      <w:r w:rsidR="00DE3BA8" w:rsidRPr="00185F48">
        <w:t>|</w:t>
      </w:r>
      <w:r w:rsidR="00DE3BA8" w:rsidRPr="00185F48">
        <w:rPr>
          <w:u w:val="single"/>
        </w:rPr>
        <w:t xml:space="preserve">     </w:t>
      </w:r>
      <w:r w:rsidR="00DE3BA8" w:rsidRPr="00185F48">
        <w:t>|</w:t>
      </w:r>
      <w:r w:rsidR="00DE3BA8" w:rsidRPr="00185F48">
        <w:rPr>
          <w:u w:val="single"/>
        </w:rPr>
        <w:t xml:space="preserve">     </w:t>
      </w:r>
      <w:proofErr w:type="gramStart"/>
      <w:r w:rsidR="00DE3BA8">
        <w:t>|  INCHES</w:t>
      </w:r>
      <w:proofErr w:type="gramEnd"/>
      <w:r w:rsidR="00DE3BA8">
        <w:t xml:space="preserve"> (</w:t>
      </w:r>
      <w:r w:rsidR="008A76D8">
        <w:t>0</w:t>
      </w:r>
      <w:r w:rsidR="00DE3BA8">
        <w:t xml:space="preserve"> – 11)</w:t>
      </w:r>
      <w:r w:rsidR="008A76D8">
        <w:t xml:space="preserve"> ALLOW DECIMAL</w:t>
      </w:r>
    </w:p>
    <w:p w:rsidR="00DE3BA8" w:rsidRPr="00185F48" w:rsidRDefault="00DE3BA8" w:rsidP="00DE3BA8">
      <w:pPr>
        <w:pStyle w:val="RESPONSELINE"/>
      </w:pPr>
      <w:r>
        <w:tab/>
      </w:r>
      <w:r w:rsidRPr="00185F48">
        <w:t>|</w:t>
      </w:r>
      <w:r w:rsidRPr="002D0D76">
        <w:rPr>
          <w:u w:val="single"/>
        </w:rPr>
        <w:t xml:space="preserve">     </w:t>
      </w:r>
      <w:r w:rsidRPr="00185F48">
        <w:t>|</w:t>
      </w:r>
      <w:r w:rsidRPr="002D0D76">
        <w:rPr>
          <w:u w:val="single"/>
        </w:rPr>
        <w:t xml:space="preserve">     </w:t>
      </w:r>
      <w:proofErr w:type="gramStart"/>
      <w:r>
        <w:t>|  METERS</w:t>
      </w:r>
      <w:proofErr w:type="gramEnd"/>
    </w:p>
    <w:p w:rsidR="009F6B80" w:rsidRPr="00185F48" w:rsidRDefault="00DE3BA8" w:rsidP="009F6B80">
      <w:pPr>
        <w:pStyle w:val="RESPONSELINE"/>
      </w:pPr>
      <w:r>
        <w:tab/>
      </w:r>
      <w:r w:rsidR="009F6B80" w:rsidRPr="00185F48">
        <w:t>|</w:t>
      </w:r>
      <w:r w:rsidR="009F6B80" w:rsidRPr="002D0D76">
        <w:rPr>
          <w:u w:val="single"/>
        </w:rPr>
        <w:t xml:space="preserve">     </w:t>
      </w:r>
      <w:r w:rsidR="009F6B80" w:rsidRPr="00185F48">
        <w:t>|</w:t>
      </w:r>
      <w:r w:rsidR="009F6B80" w:rsidRPr="002D0D76">
        <w:rPr>
          <w:u w:val="single"/>
        </w:rPr>
        <w:t xml:space="preserve">     </w:t>
      </w:r>
      <w:proofErr w:type="gramStart"/>
      <w:r w:rsidR="009F6B80">
        <w:t>|  CENTIMETERS</w:t>
      </w:r>
      <w:proofErr w:type="gramEnd"/>
    </w:p>
    <w:p w:rsidR="009F6B80" w:rsidRPr="00185F48" w:rsidRDefault="009F6B80" w:rsidP="009F6B80">
      <w:pPr>
        <w:pStyle w:val="RESPONSE0"/>
      </w:pPr>
      <w:r w:rsidRPr="00185F48">
        <w:t>DON’T KNOW</w:t>
      </w:r>
      <w:r w:rsidRPr="00185F48">
        <w:tab/>
        <w:t>d</w:t>
      </w:r>
    </w:p>
    <w:p w:rsidR="009F6B80" w:rsidRPr="00185F48" w:rsidRDefault="009F6B80" w:rsidP="009F6B80">
      <w:pPr>
        <w:pStyle w:val="RESPONSE0"/>
      </w:pPr>
      <w:r>
        <w:t>REFUSED</w:t>
      </w:r>
      <w:r>
        <w:tab/>
        <w:t>r</w:t>
      </w:r>
    </w:p>
    <w:p w:rsidR="009F6B80" w:rsidRDefault="009F6B80" w:rsidP="009F6B80">
      <w:pPr>
        <w:tabs>
          <w:tab w:val="clear" w:pos="432"/>
        </w:tabs>
        <w:spacing w:line="240" w:lineRule="auto"/>
        <w:ind w:firstLine="0"/>
        <w:jc w:val="left"/>
        <w:rPr>
          <w:rFonts w:ascii="Arial" w:hAnsi="Arial" w:cs="Arial"/>
          <w:sz w:val="20"/>
          <w:szCs w:val="20"/>
        </w:rPr>
      </w:pPr>
    </w:p>
    <w:p w:rsidR="009F6B80" w:rsidRPr="00185F48" w:rsidRDefault="009F6B80" w:rsidP="009F6B80">
      <w:pPr>
        <w:pStyle w:val="RESPONSE0"/>
        <w:spacing w:before="0"/>
        <w:ind w:left="0" w:right="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F6B80" w:rsidRPr="00185F48" w:rsidTr="007B371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6B80" w:rsidRPr="00185F48" w:rsidRDefault="009F6B80" w:rsidP="007B3713">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r w:rsidR="00246885" w:rsidRPr="00185F48" w:rsidTr="007B371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46885" w:rsidRPr="00185F48" w:rsidRDefault="00246885" w:rsidP="007B3713">
            <w:pPr>
              <w:spacing w:before="60" w:after="60" w:line="240" w:lineRule="auto"/>
              <w:ind w:firstLine="0"/>
              <w:jc w:val="left"/>
              <w:rPr>
                <w:rFonts w:ascii="Arial" w:hAnsi="Arial" w:cs="Arial"/>
                <w:bCs/>
                <w:caps/>
                <w:sz w:val="20"/>
                <w:szCs w:val="20"/>
              </w:rPr>
            </w:pPr>
            <w:r>
              <w:rPr>
                <w:rFonts w:ascii="Arial" w:hAnsi="Arial" w:cs="Arial"/>
                <w:bCs/>
                <w:caps/>
                <w:sz w:val="20"/>
                <w:szCs w:val="20"/>
              </w:rPr>
              <w:t>IF PREGNANT, FILL THIS TIME, IF NOT PREGNANT FILL CHILD’S NAME</w:t>
            </w:r>
          </w:p>
        </w:tc>
      </w:tr>
    </w:tbl>
    <w:p w:rsidR="009F6B80" w:rsidRPr="00185F48" w:rsidRDefault="0022469B" w:rsidP="009F6B80">
      <w:pPr>
        <w:pStyle w:val="QUESTIONTEXT"/>
      </w:pPr>
      <w:r>
        <w:t>B3</w:t>
      </w:r>
      <w:r w:rsidR="009F6B80" w:rsidRPr="00185F48">
        <w:tab/>
        <w:t xml:space="preserve">Just before you got pregnant </w:t>
      </w:r>
      <w:r w:rsidR="000A4D35">
        <w:t>(</w:t>
      </w:r>
      <w:r w:rsidR="00FA4882" w:rsidRPr="00FA4882">
        <w:rPr>
          <w:b w:val="0"/>
        </w:rPr>
        <w:t>IF PREGNANT, FILL</w:t>
      </w:r>
      <w:r w:rsidR="00246885">
        <w:t xml:space="preserve"> “</w:t>
      </w:r>
      <w:r w:rsidR="005C4D6B">
        <w:t>this time</w:t>
      </w:r>
      <w:r w:rsidR="00246885">
        <w:t xml:space="preserve">” </w:t>
      </w:r>
      <w:r w:rsidR="00FA4882" w:rsidRPr="00FA4882">
        <w:rPr>
          <w:b w:val="0"/>
        </w:rPr>
        <w:t>IF NOT PREGNANT FILL</w:t>
      </w:r>
      <w:r w:rsidR="00246885">
        <w:t xml:space="preserve"> “</w:t>
      </w:r>
      <w:r w:rsidR="009F6B80" w:rsidRPr="00185F48">
        <w:t xml:space="preserve">with </w:t>
      </w:r>
      <w:r w:rsidR="00973E14">
        <w:t>[CHILD]</w:t>
      </w:r>
      <w:r w:rsidR="00246885">
        <w:t>”</w:t>
      </w:r>
      <w:r w:rsidR="000A4D35">
        <w:t>)</w:t>
      </w:r>
      <w:r w:rsidR="009F6B80">
        <w:t xml:space="preserve">, how much did you weigh? </w:t>
      </w:r>
      <w:r w:rsidR="009F6B80" w:rsidRPr="00185F48">
        <w:t>Your best estimate is fine.</w:t>
      </w:r>
    </w:p>
    <w:p w:rsidR="0029433A" w:rsidRDefault="009F6B80" w:rsidP="009F6B80">
      <w:pPr>
        <w:pStyle w:val="RESPONSELINE"/>
      </w:pPr>
      <w:r>
        <w:tab/>
      </w:r>
      <w:r w:rsidR="0029433A" w:rsidRPr="00185F48">
        <w:t>|</w:t>
      </w:r>
      <w:r w:rsidR="0029433A" w:rsidRPr="002D0D76">
        <w:rPr>
          <w:u w:val="single"/>
        </w:rPr>
        <w:t xml:space="preserve">     </w:t>
      </w:r>
      <w:r w:rsidR="0029433A" w:rsidRPr="00185F48">
        <w:t>|</w:t>
      </w:r>
      <w:r w:rsidR="0029433A" w:rsidRPr="002D0D76">
        <w:rPr>
          <w:u w:val="single"/>
        </w:rPr>
        <w:t xml:space="preserve">     </w:t>
      </w:r>
      <w:r w:rsidR="0029433A" w:rsidRPr="00185F48">
        <w:t>|</w:t>
      </w:r>
      <w:r w:rsidR="0029433A" w:rsidRPr="002D0D76">
        <w:rPr>
          <w:u w:val="single"/>
        </w:rPr>
        <w:t xml:space="preserve">     </w:t>
      </w:r>
      <w:proofErr w:type="gramStart"/>
      <w:r w:rsidR="0029433A">
        <w:t xml:space="preserve">|  </w:t>
      </w:r>
      <w:r>
        <w:t>POUNDS</w:t>
      </w:r>
      <w:proofErr w:type="gramEnd"/>
      <w:r>
        <w:t xml:space="preserve"> </w:t>
      </w:r>
      <w:r w:rsidR="0029433A">
        <w:t>(085 – 500)</w:t>
      </w:r>
    </w:p>
    <w:p w:rsidR="009F6B80" w:rsidRPr="00185F48" w:rsidRDefault="0029433A" w:rsidP="009F6B80">
      <w:pPr>
        <w:pStyle w:val="RESPONSELINE"/>
      </w:pPr>
      <w:r>
        <w:tab/>
      </w:r>
      <w:r w:rsidRPr="00185F48">
        <w:t>|</w:t>
      </w:r>
      <w:r w:rsidRPr="002D0D76">
        <w:rPr>
          <w:u w:val="single"/>
        </w:rPr>
        <w:t xml:space="preserve">     </w:t>
      </w:r>
      <w:r w:rsidRPr="00185F48">
        <w:t>|</w:t>
      </w:r>
      <w:r w:rsidRPr="002D0D76">
        <w:rPr>
          <w:u w:val="single"/>
        </w:rPr>
        <w:t xml:space="preserve">     </w:t>
      </w:r>
      <w:r w:rsidRPr="00185F48">
        <w:t>|</w:t>
      </w:r>
      <w:r w:rsidRPr="002D0D76">
        <w:rPr>
          <w:u w:val="single"/>
        </w:rPr>
        <w:t xml:space="preserve">     </w:t>
      </w:r>
      <w:proofErr w:type="gramStart"/>
      <w:r>
        <w:t>|  KILOS</w:t>
      </w:r>
      <w:proofErr w:type="gramEnd"/>
    </w:p>
    <w:p w:rsidR="009F6B80" w:rsidRPr="00185F48" w:rsidRDefault="009F6B80" w:rsidP="009F6B80">
      <w:pPr>
        <w:pStyle w:val="RESPONSE0"/>
      </w:pPr>
      <w:r>
        <w:t>DON’T KNOW</w:t>
      </w:r>
      <w:r>
        <w:tab/>
        <w:t>d</w:t>
      </w:r>
    </w:p>
    <w:p w:rsidR="009F6B80" w:rsidRPr="00185F48" w:rsidRDefault="009F6B80" w:rsidP="009F6B80">
      <w:pPr>
        <w:pStyle w:val="RESPONSE0"/>
      </w:pPr>
      <w:r w:rsidRPr="00185F48">
        <w:t>REFUSED</w:t>
      </w:r>
      <w:r w:rsidRPr="00185F48">
        <w:tab/>
        <w:t>r</w:t>
      </w:r>
    </w:p>
    <w:p w:rsidR="009F6B80" w:rsidRPr="00185F48" w:rsidRDefault="009F6B80" w:rsidP="009F6B80">
      <w:pPr>
        <w:pStyle w:val="RESPONSE0"/>
        <w:spacing w:before="0"/>
        <w:ind w:left="0" w:right="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F6B80" w:rsidRPr="00185F48" w:rsidTr="007B371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6B80" w:rsidRPr="00185F48" w:rsidRDefault="009F6B80" w:rsidP="007B3713">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r w:rsidR="00F809BF" w:rsidRPr="00185F48" w:rsidTr="007B371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809BF" w:rsidRPr="00185F48" w:rsidRDefault="00F809BF" w:rsidP="007B3713">
            <w:pPr>
              <w:spacing w:before="60" w:after="60" w:line="240" w:lineRule="auto"/>
              <w:ind w:firstLine="0"/>
              <w:jc w:val="left"/>
              <w:rPr>
                <w:rFonts w:ascii="Arial" w:hAnsi="Arial" w:cs="Arial"/>
                <w:bCs/>
                <w:caps/>
                <w:sz w:val="20"/>
                <w:szCs w:val="20"/>
              </w:rPr>
            </w:pPr>
            <w:r>
              <w:rPr>
                <w:rFonts w:ascii="Arial" w:hAnsi="Arial" w:cs="Arial"/>
                <w:bCs/>
                <w:caps/>
                <w:sz w:val="20"/>
                <w:szCs w:val="20"/>
              </w:rPr>
              <w:t>IF PREGNANT, FILL THIS TIME, IF NOT PREGNANT FILL CHILD’S NAME</w:t>
            </w:r>
          </w:p>
        </w:tc>
      </w:tr>
    </w:tbl>
    <w:p w:rsidR="009F6B80" w:rsidRPr="00185F48" w:rsidRDefault="0022469B" w:rsidP="009F6B80">
      <w:pPr>
        <w:pStyle w:val="QUESTIONTEXT"/>
      </w:pPr>
      <w:r>
        <w:lastRenderedPageBreak/>
        <w:t>B4</w:t>
      </w:r>
      <w:r w:rsidR="009F6B80" w:rsidRPr="00185F48">
        <w:tab/>
      </w:r>
      <w:r w:rsidR="009F6B80" w:rsidRPr="00DF2EDB">
        <w:rPr>
          <w:u w:val="single"/>
        </w:rPr>
        <w:t>Before</w:t>
      </w:r>
      <w:r w:rsidR="009F6B80" w:rsidRPr="00185F48">
        <w:t xml:space="preserve"> you got pregnant </w:t>
      </w:r>
      <w:r w:rsidR="00F809BF">
        <w:t>(</w:t>
      </w:r>
      <w:r w:rsidR="00FA4882" w:rsidRPr="00FA4882">
        <w:rPr>
          <w:b w:val="0"/>
        </w:rPr>
        <w:t>IF PREGNANT</w:t>
      </w:r>
      <w:r w:rsidR="00F809BF">
        <w:t xml:space="preserve">, “this time” </w:t>
      </w:r>
      <w:r w:rsidR="005C4D6B" w:rsidRPr="005C4D6B">
        <w:rPr>
          <w:b w:val="0"/>
        </w:rPr>
        <w:t>IF NOT PREGNANT</w:t>
      </w:r>
      <w:r w:rsidR="00F809BF">
        <w:t>, “</w:t>
      </w:r>
      <w:r w:rsidR="009F6B80" w:rsidRPr="00185F48">
        <w:t xml:space="preserve">with </w:t>
      </w:r>
      <w:r w:rsidR="00973E14">
        <w:t>[CHILD]</w:t>
      </w:r>
      <w:r w:rsidR="00F809BF">
        <w:t>”)</w:t>
      </w:r>
      <w:r w:rsidR="009F6B80" w:rsidRPr="00185F48">
        <w:t xml:space="preserve">, were you ever told by a doctor, </w:t>
      </w:r>
      <w:r w:rsidR="009F6B80" w:rsidRPr="00185F48">
        <w:rPr>
          <w:bCs/>
        </w:rPr>
        <w:t xml:space="preserve">nurse, or other health care worker </w:t>
      </w:r>
      <w:r w:rsidR="009F6B80" w:rsidRPr="00185F48">
        <w:t xml:space="preserve">that you had Type 1 or Type 2 diabetes? This is </w:t>
      </w:r>
      <w:r w:rsidR="009F6B80" w:rsidRPr="00185F48">
        <w:rPr>
          <w:u w:val="single"/>
        </w:rPr>
        <w:t>not</w:t>
      </w:r>
      <w:r w:rsidR="009F6B80" w:rsidRPr="00185F48">
        <w:t xml:space="preserve"> the same as gestational diabetes or diabetes that starts during pregnancy.</w:t>
      </w:r>
    </w:p>
    <w:p w:rsidR="009F6B80" w:rsidRPr="00185F48" w:rsidRDefault="009F6B80" w:rsidP="009F6B80">
      <w:pPr>
        <w:pStyle w:val="RESPONSE0"/>
      </w:pPr>
      <w:r w:rsidRPr="00185F48">
        <w:rPr>
          <w:caps/>
        </w:rPr>
        <w:t>YES</w:t>
      </w:r>
      <w:r>
        <w:tab/>
        <w:t>1</w:t>
      </w:r>
    </w:p>
    <w:p w:rsidR="009F6B80" w:rsidRPr="00185F48" w:rsidRDefault="009F6B80" w:rsidP="009F6B80">
      <w:pPr>
        <w:pStyle w:val="RESPONSE0"/>
      </w:pPr>
      <w:r w:rsidRPr="00185F48">
        <w:rPr>
          <w:caps/>
        </w:rPr>
        <w:t>NO</w:t>
      </w:r>
      <w:r w:rsidRPr="00185F48">
        <w:tab/>
        <w:t>0</w:t>
      </w:r>
    </w:p>
    <w:p w:rsidR="009F6B80" w:rsidRPr="00185F48" w:rsidRDefault="009F6B80" w:rsidP="009F6B80">
      <w:pPr>
        <w:pStyle w:val="RESPONSE0"/>
      </w:pPr>
      <w:r>
        <w:t>DON’T KNOW</w:t>
      </w:r>
      <w:r>
        <w:tab/>
        <w:t>d</w:t>
      </w:r>
    </w:p>
    <w:p w:rsidR="009F6B80" w:rsidRPr="00185F48" w:rsidRDefault="009F6B80" w:rsidP="009F6B80">
      <w:pPr>
        <w:pStyle w:val="RESPONSE0"/>
      </w:pPr>
      <w:r w:rsidRPr="00185F48">
        <w:t>REFUSED</w:t>
      </w:r>
      <w:r w:rsidRPr="00185F48">
        <w:tab/>
        <w:t>r</w:t>
      </w:r>
    </w:p>
    <w:p w:rsidR="009F6B80" w:rsidRDefault="009F6B80" w:rsidP="009F6B80">
      <w:pPr>
        <w:pStyle w:val="RESPONSE0"/>
        <w:spacing w:before="0"/>
        <w:ind w:left="0" w:right="0"/>
      </w:pPr>
    </w:p>
    <w:p w:rsidR="00F516BB" w:rsidRPr="00F516BB" w:rsidRDefault="00F516BB" w:rsidP="009F6B80">
      <w:pPr>
        <w:pStyle w:val="RESPONSE0"/>
        <w:spacing w:before="0"/>
        <w:ind w:left="0" w:right="0"/>
        <w:rPr>
          <w:i/>
          <w:color w:val="00B050"/>
        </w:rPr>
      </w:pPr>
    </w:p>
    <w:p w:rsidR="00F516BB" w:rsidRPr="00185F48" w:rsidRDefault="00F516BB" w:rsidP="009F6B80">
      <w:pPr>
        <w:pStyle w:val="RESPONSE0"/>
        <w:spacing w:before="0"/>
        <w:ind w:left="0" w:right="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F6B80" w:rsidRPr="00185F48" w:rsidTr="007B371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6B80" w:rsidRPr="00185F48" w:rsidRDefault="009F6B80" w:rsidP="007B3713">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r w:rsidR="00844F45" w:rsidRPr="00185F48" w:rsidTr="007B371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44F45" w:rsidRPr="00185F48" w:rsidRDefault="00844F45" w:rsidP="007B3713">
            <w:pPr>
              <w:spacing w:before="60" w:after="60" w:line="240" w:lineRule="auto"/>
              <w:ind w:firstLine="0"/>
              <w:jc w:val="left"/>
              <w:rPr>
                <w:rFonts w:ascii="Arial" w:hAnsi="Arial" w:cs="Arial"/>
                <w:bCs/>
                <w:caps/>
                <w:sz w:val="20"/>
                <w:szCs w:val="20"/>
              </w:rPr>
            </w:pPr>
            <w:r>
              <w:rPr>
                <w:rFonts w:ascii="Arial" w:hAnsi="Arial" w:cs="Arial"/>
                <w:bCs/>
                <w:caps/>
                <w:sz w:val="20"/>
                <w:szCs w:val="20"/>
              </w:rPr>
              <w:t>if pregnant, display “this pregnancy” if not pregnant, display “your pregnancy with [child]” fill child from preload or sc10</w:t>
            </w:r>
          </w:p>
        </w:tc>
      </w:tr>
    </w:tbl>
    <w:p w:rsidR="009F6B80" w:rsidRPr="00185F48" w:rsidRDefault="0022469B" w:rsidP="009F6B80">
      <w:pPr>
        <w:pStyle w:val="QUESTIONTEXT"/>
      </w:pPr>
      <w:r>
        <w:t>B5</w:t>
      </w:r>
      <w:r w:rsidR="009F6B80" w:rsidRPr="00185F48">
        <w:tab/>
        <w:t xml:space="preserve">During </w:t>
      </w:r>
      <w:r w:rsidR="00844F45">
        <w:t>(</w:t>
      </w:r>
      <w:r w:rsidR="00F079FC">
        <w:t>this</w:t>
      </w:r>
      <w:r w:rsidR="00844F45">
        <w:t xml:space="preserve"> pregnancy</w:t>
      </w:r>
      <w:r w:rsidR="00F079FC">
        <w:t>/your pregnancy with [CHILD]</w:t>
      </w:r>
      <w:r w:rsidR="009F6B80" w:rsidRPr="00F079FC">
        <w:t>)</w:t>
      </w:r>
      <w:r w:rsidR="009F6B80" w:rsidRPr="00185F48">
        <w:t xml:space="preserve">, were you told by a doctor, </w:t>
      </w:r>
      <w:r w:rsidR="009F6B80" w:rsidRPr="00185F48">
        <w:rPr>
          <w:bCs/>
        </w:rPr>
        <w:t xml:space="preserve">nurse, or other health care worker </w:t>
      </w:r>
      <w:r w:rsidR="009F6B80" w:rsidRPr="00185F48">
        <w:t xml:space="preserve">that you had gestational diabetes (diabetes that started during </w:t>
      </w:r>
      <w:r w:rsidR="00FA4882" w:rsidRPr="00FA4882">
        <w:rPr>
          <w:u w:val="single"/>
        </w:rPr>
        <w:t>this</w:t>
      </w:r>
      <w:r w:rsidR="009F6B80" w:rsidRPr="00185F48">
        <w:t xml:space="preserve"> pregnancy)</w:t>
      </w:r>
      <w:r w:rsidR="009F6B80">
        <w:t>?</w:t>
      </w:r>
    </w:p>
    <w:p w:rsidR="00F809BF" w:rsidRDefault="00F809BF" w:rsidP="009F6B80">
      <w:pPr>
        <w:pStyle w:val="RESPONSE0"/>
        <w:rPr>
          <w:caps/>
        </w:rPr>
      </w:pPr>
      <w:r>
        <w:rPr>
          <w:caps/>
        </w:rPr>
        <w:t>haven’t been tested yet</w:t>
      </w:r>
    </w:p>
    <w:p w:rsidR="009F6B80" w:rsidRPr="00185F48" w:rsidRDefault="009F6B80" w:rsidP="009F6B80">
      <w:pPr>
        <w:pStyle w:val="RESPONSE0"/>
      </w:pPr>
      <w:r w:rsidRPr="00185F48">
        <w:rPr>
          <w:caps/>
        </w:rPr>
        <w:t>YES</w:t>
      </w:r>
      <w:r w:rsidRPr="00185F48">
        <w:tab/>
        <w:t>1</w:t>
      </w:r>
    </w:p>
    <w:p w:rsidR="009F6B80" w:rsidRPr="00185F48" w:rsidRDefault="009F6B80" w:rsidP="009F6B80">
      <w:pPr>
        <w:pStyle w:val="RESPONSE0"/>
      </w:pPr>
      <w:r w:rsidRPr="00185F48">
        <w:rPr>
          <w:caps/>
        </w:rPr>
        <w:t>NO</w:t>
      </w:r>
      <w:r>
        <w:tab/>
        <w:t>0</w:t>
      </w:r>
    </w:p>
    <w:p w:rsidR="009F6B80" w:rsidRPr="00185F48" w:rsidRDefault="009F6B80" w:rsidP="009F6B80">
      <w:pPr>
        <w:pStyle w:val="RESPONSE0"/>
      </w:pPr>
      <w:r>
        <w:t>DON’T KNOW</w:t>
      </w:r>
      <w:r>
        <w:tab/>
        <w:t>d</w:t>
      </w:r>
    </w:p>
    <w:p w:rsidR="009F6B80" w:rsidRPr="00185F48" w:rsidRDefault="009F6B80" w:rsidP="009F6B80">
      <w:pPr>
        <w:pStyle w:val="RESPONSE0"/>
      </w:pPr>
      <w:r>
        <w:t>REFUSED</w:t>
      </w:r>
      <w:r>
        <w:tab/>
        <w:t>r</w:t>
      </w:r>
    </w:p>
    <w:p w:rsidR="009F6B80" w:rsidRPr="00185F48" w:rsidRDefault="009F6B80" w:rsidP="009F6B80">
      <w:pPr>
        <w:pStyle w:val="RESPONSE0"/>
        <w:spacing w:before="0"/>
        <w:ind w:left="0" w:right="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F6B80" w:rsidRPr="00185F48" w:rsidTr="007B371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6B80" w:rsidRPr="00185F48" w:rsidRDefault="009F6B80" w:rsidP="007B3713">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9F6B80" w:rsidRPr="00185F48" w:rsidRDefault="0022469B" w:rsidP="009F6B80">
      <w:pPr>
        <w:pStyle w:val="QUESTIONTEXT"/>
      </w:pPr>
      <w:r>
        <w:t>B6</w:t>
      </w:r>
      <w:r w:rsidR="009F6B80" w:rsidRPr="00185F48">
        <w:tab/>
        <w:t xml:space="preserve">During </w:t>
      </w:r>
      <w:r w:rsidR="00F418BC">
        <w:t>(</w:t>
      </w:r>
      <w:r w:rsidR="00F079FC">
        <w:t>this/your pregnancy with [CHILD]</w:t>
      </w:r>
      <w:r w:rsidR="00FA4882" w:rsidRPr="00FA4882">
        <w:t>)</w:t>
      </w:r>
      <w:r w:rsidR="009F6B80" w:rsidRPr="00185F48">
        <w:rPr>
          <w:i/>
        </w:rPr>
        <w:t xml:space="preserve"> </w:t>
      </w:r>
      <w:r w:rsidR="009F6B80" w:rsidRPr="00185F48">
        <w:t>did you have high blood pressure, hypertension (including pregnancy-induced hypertension [PIH]), preeclampsia, or toxemia?</w:t>
      </w:r>
    </w:p>
    <w:p w:rsidR="009F6B80" w:rsidRPr="00185F48" w:rsidRDefault="009F6B80" w:rsidP="009F6B80">
      <w:pPr>
        <w:pStyle w:val="RESPONSE0"/>
      </w:pPr>
      <w:r w:rsidRPr="00185F48">
        <w:rPr>
          <w:caps/>
        </w:rPr>
        <w:t>YES</w:t>
      </w:r>
      <w:r>
        <w:tab/>
        <w:t>1</w:t>
      </w:r>
    </w:p>
    <w:p w:rsidR="009F6B80" w:rsidRPr="00185F48" w:rsidRDefault="009F6B80" w:rsidP="009F6B80">
      <w:pPr>
        <w:pStyle w:val="RESPONSE0"/>
      </w:pPr>
      <w:r w:rsidRPr="00185F48">
        <w:rPr>
          <w:caps/>
        </w:rPr>
        <w:t>NO</w:t>
      </w:r>
      <w:r w:rsidRPr="00185F48">
        <w:tab/>
        <w:t>0</w:t>
      </w:r>
    </w:p>
    <w:p w:rsidR="009F6B80" w:rsidRPr="00185F48" w:rsidRDefault="009F6B80" w:rsidP="009F6B80">
      <w:pPr>
        <w:pStyle w:val="RESPONSE0"/>
      </w:pPr>
      <w:r w:rsidRPr="00185F48">
        <w:t>DON’T KNOW</w:t>
      </w:r>
      <w:r w:rsidRPr="00185F48">
        <w:tab/>
        <w:t>d</w:t>
      </w:r>
    </w:p>
    <w:p w:rsidR="009F6B80" w:rsidRPr="00185F48" w:rsidRDefault="009F6B80" w:rsidP="009F6B80">
      <w:pPr>
        <w:pStyle w:val="RESPONSE0"/>
      </w:pPr>
      <w:r w:rsidRPr="00185F48">
        <w:t>REFUSED</w:t>
      </w:r>
      <w:r w:rsidRPr="00185F48">
        <w:tab/>
        <w:t>r</w:t>
      </w:r>
    </w:p>
    <w:p w:rsidR="0029433A" w:rsidRDefault="0029433A">
      <w:pPr>
        <w:tabs>
          <w:tab w:val="clear" w:pos="432"/>
        </w:tabs>
        <w:spacing w:line="240" w:lineRule="auto"/>
        <w:ind w:firstLine="0"/>
        <w:jc w:val="left"/>
        <w:rPr>
          <w:rFonts w:ascii="Arial" w:hAnsi="Arial" w:cs="Arial"/>
          <w:sz w:val="20"/>
          <w:szCs w:val="20"/>
        </w:rPr>
      </w:pPr>
    </w:p>
    <w:p w:rsidR="009F6B80" w:rsidRPr="00185F48" w:rsidRDefault="009F6B80" w:rsidP="009F6B80">
      <w:pPr>
        <w:pStyle w:val="RESPONSE0"/>
        <w:spacing w:before="0"/>
        <w:ind w:left="0" w:right="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F6B80" w:rsidRPr="00185F48" w:rsidTr="007B371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6B80" w:rsidRPr="00185F48" w:rsidRDefault="009F6B80" w:rsidP="007B3713">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29433A" w:rsidRDefault="0022469B" w:rsidP="009F6B80">
      <w:pPr>
        <w:pStyle w:val="QUESTIONTEXT"/>
      </w:pPr>
      <w:r>
        <w:t>B7</w:t>
      </w:r>
      <w:r w:rsidR="009F6B80" w:rsidRPr="00185F48">
        <w:tab/>
      </w:r>
      <w:proofErr w:type="gramStart"/>
      <w:r w:rsidR="00C85669" w:rsidRPr="00F73531">
        <w:t>The</w:t>
      </w:r>
      <w:proofErr w:type="gramEnd"/>
      <w:r w:rsidR="002713D3">
        <w:t xml:space="preserve"> following questions are about activities you might do during a typical day. Does your health now limit you in these activities?</w:t>
      </w:r>
      <w:r w:rsidR="0029433A">
        <w:t xml:space="preserve"> </w:t>
      </w:r>
    </w:p>
    <w:p w:rsidR="009F6B80" w:rsidRDefault="0029433A" w:rsidP="009F6B80">
      <w:pPr>
        <w:pStyle w:val="QUESTIONTEXT"/>
      </w:pPr>
      <w:r>
        <w:tab/>
      </w:r>
      <w:proofErr w:type="gramStart"/>
      <w:r>
        <w:t>[READ STATEMENT].</w:t>
      </w:r>
      <w:proofErr w:type="gramEnd"/>
      <w:r>
        <w:t xml:space="preserve">  Are you limited a lot, limited a little, or not limited at all?</w:t>
      </w:r>
    </w:p>
    <w:p w:rsidR="006A06F3" w:rsidRPr="006A06F3" w:rsidRDefault="006A06F3" w:rsidP="009F6B80">
      <w:pPr>
        <w:pStyle w:val="QUESTIONTEXT"/>
        <w:rPr>
          <w:color w:val="00B050"/>
        </w:rPr>
      </w:pPr>
      <w:r>
        <w:tab/>
      </w:r>
    </w:p>
    <w:tbl>
      <w:tblPr>
        <w:tblW w:w="5000" w:type="pct"/>
        <w:tblCellMar>
          <w:left w:w="120" w:type="dxa"/>
          <w:right w:w="120" w:type="dxa"/>
        </w:tblCellMar>
        <w:tblLook w:val="0000"/>
      </w:tblPr>
      <w:tblGrid>
        <w:gridCol w:w="4740"/>
        <w:gridCol w:w="937"/>
        <w:gridCol w:w="296"/>
        <w:gridCol w:w="612"/>
        <w:gridCol w:w="294"/>
        <w:gridCol w:w="616"/>
        <w:gridCol w:w="612"/>
        <w:gridCol w:w="296"/>
        <w:gridCol w:w="298"/>
        <w:gridCol w:w="899"/>
      </w:tblGrid>
      <w:tr w:rsidR="009F6B80" w:rsidRPr="00185F48" w:rsidTr="007B3713">
        <w:trPr>
          <w:tblHeader/>
        </w:trPr>
        <w:tc>
          <w:tcPr>
            <w:tcW w:w="2469" w:type="pct"/>
            <w:tcBorders>
              <w:top w:val="nil"/>
              <w:left w:val="nil"/>
              <w:bottom w:val="nil"/>
              <w:right w:val="single" w:sz="4" w:space="0" w:color="auto"/>
            </w:tcBorders>
          </w:tcPr>
          <w:p w:rsidR="009F6B80" w:rsidRPr="00185F48" w:rsidRDefault="009F6B80" w:rsidP="007B3713">
            <w:pPr>
              <w:tabs>
                <w:tab w:val="left" w:pos="1080"/>
                <w:tab w:val="left" w:pos="1440"/>
                <w:tab w:val="left" w:pos="2145"/>
                <w:tab w:val="left" w:leader="dot" w:pos="6120"/>
                <w:tab w:val="left" w:pos="6753"/>
              </w:tabs>
              <w:spacing w:before="60" w:after="60" w:line="240" w:lineRule="auto"/>
              <w:ind w:firstLine="0"/>
              <w:jc w:val="left"/>
              <w:rPr>
                <w:rFonts w:ascii="Arial" w:hAnsi="Arial" w:cs="Arial"/>
                <w:sz w:val="20"/>
                <w:szCs w:val="20"/>
              </w:rPr>
            </w:pPr>
          </w:p>
        </w:tc>
        <w:tc>
          <w:tcPr>
            <w:tcW w:w="488" w:type="pct"/>
            <w:tcBorders>
              <w:top w:val="single" w:sz="4" w:space="0" w:color="auto"/>
              <w:left w:val="single" w:sz="4" w:space="0" w:color="auto"/>
              <w:bottom w:val="single" w:sz="4" w:space="0" w:color="auto"/>
              <w:right w:val="single" w:sz="4" w:space="0" w:color="auto"/>
            </w:tcBorders>
            <w:vAlign w:val="bottom"/>
          </w:tcPr>
          <w:p w:rsidR="009F6B80" w:rsidRPr="00185F48" w:rsidRDefault="009F6B80" w:rsidP="007B3713">
            <w:pPr>
              <w:tabs>
                <w:tab w:val="left" w:pos="1080"/>
                <w:tab w:val="left" w:pos="1440"/>
                <w:tab w:val="left" w:pos="2145"/>
                <w:tab w:val="left" w:leader="dot" w:pos="6120"/>
                <w:tab w:val="left" w:pos="6753"/>
              </w:tabs>
              <w:spacing w:before="60" w:after="60" w:line="240" w:lineRule="auto"/>
              <w:ind w:firstLine="0"/>
              <w:jc w:val="center"/>
              <w:rPr>
                <w:rFonts w:ascii="Arial" w:hAnsi="Arial" w:cs="Arial"/>
                <w:b/>
                <w:bCs/>
                <w:caps/>
                <w:sz w:val="20"/>
                <w:szCs w:val="20"/>
              </w:rPr>
            </w:pPr>
            <w:r w:rsidRPr="00185F48">
              <w:rPr>
                <w:rFonts w:ascii="Arial" w:hAnsi="Arial" w:cs="Arial"/>
                <w:b/>
                <w:sz w:val="20"/>
                <w:szCs w:val="20"/>
              </w:rPr>
              <w:t>Yes, limited a lot</w:t>
            </w:r>
          </w:p>
        </w:tc>
        <w:tc>
          <w:tcPr>
            <w:tcW w:w="473" w:type="pct"/>
            <w:gridSpan w:val="2"/>
            <w:tcBorders>
              <w:top w:val="single" w:sz="4" w:space="0" w:color="auto"/>
              <w:left w:val="single" w:sz="4" w:space="0" w:color="auto"/>
              <w:bottom w:val="single" w:sz="4" w:space="0" w:color="auto"/>
              <w:right w:val="single" w:sz="4" w:space="0" w:color="auto"/>
            </w:tcBorders>
            <w:vAlign w:val="bottom"/>
          </w:tcPr>
          <w:p w:rsidR="009F6B80" w:rsidRPr="00185F48" w:rsidRDefault="009F6B80" w:rsidP="007B3713">
            <w:pPr>
              <w:tabs>
                <w:tab w:val="left" w:pos="1080"/>
                <w:tab w:val="left" w:pos="1440"/>
                <w:tab w:val="left" w:pos="2145"/>
                <w:tab w:val="left" w:leader="dot" w:pos="6120"/>
                <w:tab w:val="left" w:pos="6753"/>
              </w:tabs>
              <w:spacing w:before="60" w:after="60" w:line="240" w:lineRule="auto"/>
              <w:ind w:firstLine="0"/>
              <w:jc w:val="center"/>
              <w:rPr>
                <w:rFonts w:ascii="Arial" w:hAnsi="Arial" w:cs="Arial"/>
                <w:b/>
                <w:bCs/>
                <w:caps/>
                <w:sz w:val="20"/>
                <w:szCs w:val="20"/>
              </w:rPr>
            </w:pPr>
            <w:r w:rsidRPr="00185F48">
              <w:rPr>
                <w:rFonts w:ascii="Arial" w:hAnsi="Arial" w:cs="Arial"/>
                <w:b/>
                <w:sz w:val="20"/>
                <w:szCs w:val="20"/>
              </w:rPr>
              <w:t>limited a little</w:t>
            </w:r>
          </w:p>
        </w:tc>
        <w:tc>
          <w:tcPr>
            <w:tcW w:w="474" w:type="pct"/>
            <w:gridSpan w:val="2"/>
            <w:tcBorders>
              <w:top w:val="single" w:sz="4" w:space="0" w:color="auto"/>
              <w:left w:val="single" w:sz="4" w:space="0" w:color="auto"/>
              <w:bottom w:val="single" w:sz="4" w:space="0" w:color="auto"/>
              <w:right w:val="single" w:sz="4" w:space="0" w:color="auto"/>
            </w:tcBorders>
            <w:vAlign w:val="bottom"/>
          </w:tcPr>
          <w:p w:rsidR="009F6B80" w:rsidRPr="00185F48" w:rsidRDefault="009F6B80" w:rsidP="007B3713">
            <w:pPr>
              <w:tabs>
                <w:tab w:val="left" w:pos="1080"/>
                <w:tab w:val="left" w:pos="1440"/>
                <w:tab w:val="left" w:pos="2145"/>
                <w:tab w:val="left" w:leader="dot" w:pos="6120"/>
                <w:tab w:val="left" w:pos="6753"/>
              </w:tabs>
              <w:spacing w:before="60" w:after="60" w:line="240" w:lineRule="auto"/>
              <w:ind w:firstLine="0"/>
              <w:jc w:val="center"/>
              <w:rPr>
                <w:rFonts w:ascii="Arial" w:hAnsi="Arial" w:cs="Arial"/>
                <w:b/>
                <w:bCs/>
                <w:caps/>
                <w:sz w:val="20"/>
                <w:szCs w:val="20"/>
              </w:rPr>
            </w:pPr>
            <w:r w:rsidRPr="00185F48">
              <w:rPr>
                <w:rFonts w:ascii="Arial" w:hAnsi="Arial" w:cs="Arial"/>
                <w:b/>
                <w:sz w:val="20"/>
                <w:szCs w:val="20"/>
              </w:rPr>
              <w:t>No, not limited at all</w:t>
            </w:r>
          </w:p>
        </w:tc>
        <w:tc>
          <w:tcPr>
            <w:tcW w:w="473" w:type="pct"/>
            <w:gridSpan w:val="2"/>
            <w:tcBorders>
              <w:top w:val="single" w:sz="4" w:space="0" w:color="auto"/>
              <w:left w:val="single" w:sz="4" w:space="0" w:color="auto"/>
              <w:bottom w:val="single" w:sz="4" w:space="0" w:color="auto"/>
              <w:right w:val="single" w:sz="4" w:space="0" w:color="auto"/>
            </w:tcBorders>
            <w:vAlign w:val="bottom"/>
          </w:tcPr>
          <w:p w:rsidR="009F6B80" w:rsidRPr="00185F48" w:rsidRDefault="009F6B80" w:rsidP="007B3713">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Pr>
                <w:rFonts w:ascii="Arial" w:hAnsi="Arial" w:cs="Arial"/>
                <w:bCs/>
                <w:caps/>
                <w:sz w:val="20"/>
                <w:szCs w:val="20"/>
              </w:rPr>
              <w:t>DON’T KNOW</w:t>
            </w:r>
          </w:p>
        </w:tc>
        <w:tc>
          <w:tcPr>
            <w:tcW w:w="623" w:type="pct"/>
            <w:gridSpan w:val="2"/>
            <w:tcBorders>
              <w:top w:val="single" w:sz="4" w:space="0" w:color="auto"/>
              <w:left w:val="single" w:sz="4" w:space="0" w:color="auto"/>
              <w:bottom w:val="single" w:sz="4" w:space="0" w:color="auto"/>
              <w:right w:val="single" w:sz="4" w:space="0" w:color="auto"/>
            </w:tcBorders>
            <w:vAlign w:val="bottom"/>
          </w:tcPr>
          <w:p w:rsidR="009F6B80" w:rsidRPr="00185F48" w:rsidRDefault="009F6B80" w:rsidP="007B3713">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Pr>
                <w:rFonts w:ascii="Arial" w:hAnsi="Arial" w:cs="Arial"/>
                <w:bCs/>
                <w:caps/>
                <w:sz w:val="20"/>
                <w:szCs w:val="20"/>
              </w:rPr>
              <w:t>REFUSED</w:t>
            </w:r>
          </w:p>
        </w:tc>
      </w:tr>
      <w:tr w:rsidR="009F6B80" w:rsidRPr="00185F48" w:rsidTr="007B3713">
        <w:tc>
          <w:tcPr>
            <w:tcW w:w="2469" w:type="pct"/>
            <w:tcBorders>
              <w:top w:val="nil"/>
              <w:left w:val="nil"/>
              <w:bottom w:val="nil"/>
              <w:right w:val="nil"/>
            </w:tcBorders>
            <w:shd w:val="clear" w:color="auto" w:fill="E8E8E8"/>
            <w:vAlign w:val="bottom"/>
          </w:tcPr>
          <w:p w:rsidR="009F6B80" w:rsidRPr="005936F1" w:rsidRDefault="009F6B80" w:rsidP="007B3713">
            <w:pPr>
              <w:tabs>
                <w:tab w:val="clear" w:pos="432"/>
                <w:tab w:val="left" w:pos="360"/>
              </w:tabs>
              <w:spacing w:before="60" w:after="60" w:line="240" w:lineRule="auto"/>
              <w:ind w:left="360" w:hanging="360"/>
              <w:jc w:val="left"/>
              <w:rPr>
                <w:rFonts w:ascii="Arial" w:hAnsi="Arial" w:cs="Arial"/>
                <w:b/>
                <w:sz w:val="20"/>
                <w:szCs w:val="20"/>
              </w:rPr>
            </w:pPr>
            <w:r w:rsidRPr="00AA3E04">
              <w:rPr>
                <w:rFonts w:ascii="Arial" w:hAnsi="Arial" w:cs="Arial"/>
                <w:sz w:val="20"/>
                <w:szCs w:val="20"/>
              </w:rPr>
              <w:lastRenderedPageBreak/>
              <w:t>a</w:t>
            </w:r>
            <w:r>
              <w:rPr>
                <w:rFonts w:ascii="Arial" w:hAnsi="Arial" w:cs="Arial"/>
                <w:sz w:val="20"/>
                <w:szCs w:val="20"/>
              </w:rPr>
              <w:t>.</w:t>
            </w:r>
            <w:r w:rsidRPr="00AA3E04">
              <w:rPr>
                <w:rFonts w:ascii="Arial" w:hAnsi="Arial" w:cs="Arial"/>
                <w:sz w:val="20"/>
                <w:szCs w:val="20"/>
              </w:rPr>
              <w:tab/>
            </w:r>
            <w:r w:rsidRPr="0038741A">
              <w:rPr>
                <w:rFonts w:ascii="Arial" w:hAnsi="Arial" w:cs="Arial"/>
                <w:b/>
                <w:sz w:val="20"/>
                <w:szCs w:val="20"/>
              </w:rPr>
              <w:t>Moderate activities, such as moving a table, pushing a vacuum cleaner, bowling, or playing golf?</w:t>
            </w:r>
          </w:p>
        </w:tc>
        <w:tc>
          <w:tcPr>
            <w:tcW w:w="642" w:type="pct"/>
            <w:gridSpan w:val="2"/>
            <w:tcBorders>
              <w:top w:val="single" w:sz="4" w:space="0" w:color="auto"/>
              <w:left w:val="nil"/>
              <w:right w:val="nil"/>
            </w:tcBorders>
            <w:shd w:val="clear" w:color="auto" w:fill="E8E8E8"/>
            <w:vAlign w:val="bottom"/>
          </w:tcPr>
          <w:p w:rsidR="009F6B80" w:rsidRPr="00185F48" w:rsidRDefault="009F6B80" w:rsidP="007B3713">
            <w:pPr>
              <w:tabs>
                <w:tab w:val="clear" w:pos="432"/>
                <w:tab w:val="left" w:pos="417"/>
                <w:tab w:val="left" w:pos="1008"/>
                <w:tab w:val="left" w:pos="1800"/>
              </w:tabs>
              <w:spacing w:before="60" w:after="60"/>
              <w:ind w:hanging="12"/>
              <w:jc w:val="center"/>
              <w:rPr>
                <w:rFonts w:ascii="Arial" w:hAnsi="Arial" w:cs="Arial"/>
                <w:sz w:val="20"/>
                <w:szCs w:val="20"/>
              </w:rPr>
            </w:pPr>
            <w:r w:rsidRPr="00185F48">
              <w:rPr>
                <w:rFonts w:ascii="Arial" w:hAnsi="Arial" w:cs="Arial"/>
                <w:sz w:val="20"/>
                <w:szCs w:val="20"/>
              </w:rPr>
              <w:t>1</w:t>
            </w:r>
          </w:p>
        </w:tc>
        <w:tc>
          <w:tcPr>
            <w:tcW w:w="472" w:type="pct"/>
            <w:gridSpan w:val="2"/>
            <w:tcBorders>
              <w:top w:val="single" w:sz="4" w:space="0" w:color="auto"/>
              <w:left w:val="nil"/>
              <w:right w:val="nil"/>
            </w:tcBorders>
            <w:shd w:val="clear" w:color="auto" w:fill="E8E8E8"/>
            <w:vAlign w:val="bottom"/>
          </w:tcPr>
          <w:p w:rsidR="009F6B80" w:rsidRPr="00185F48" w:rsidRDefault="009F6B80" w:rsidP="007B3713">
            <w:pPr>
              <w:tabs>
                <w:tab w:val="clear" w:pos="432"/>
                <w:tab w:val="left" w:pos="417"/>
                <w:tab w:val="left" w:pos="1008"/>
                <w:tab w:val="left" w:pos="1800"/>
              </w:tabs>
              <w:spacing w:before="60" w:after="60"/>
              <w:ind w:hanging="12"/>
              <w:jc w:val="center"/>
              <w:rPr>
                <w:rFonts w:ascii="Arial" w:hAnsi="Arial" w:cs="Arial"/>
                <w:sz w:val="20"/>
                <w:szCs w:val="20"/>
              </w:rPr>
            </w:pPr>
            <w:r w:rsidRPr="00185F48">
              <w:rPr>
                <w:rFonts w:ascii="Arial" w:hAnsi="Arial" w:cs="Arial"/>
                <w:sz w:val="20"/>
                <w:szCs w:val="20"/>
              </w:rPr>
              <w:t>2</w:t>
            </w:r>
          </w:p>
        </w:tc>
        <w:tc>
          <w:tcPr>
            <w:tcW w:w="640" w:type="pct"/>
            <w:gridSpan w:val="2"/>
            <w:tcBorders>
              <w:top w:val="single" w:sz="4" w:space="0" w:color="auto"/>
              <w:left w:val="nil"/>
              <w:right w:val="nil"/>
            </w:tcBorders>
            <w:shd w:val="clear" w:color="auto" w:fill="E8E8E8"/>
            <w:vAlign w:val="bottom"/>
          </w:tcPr>
          <w:p w:rsidR="009F6B80" w:rsidRPr="00185F48" w:rsidRDefault="009F6B80" w:rsidP="007B3713">
            <w:pPr>
              <w:tabs>
                <w:tab w:val="clear" w:pos="432"/>
                <w:tab w:val="left" w:pos="417"/>
                <w:tab w:val="left" w:pos="1008"/>
                <w:tab w:val="left" w:pos="1800"/>
              </w:tabs>
              <w:spacing w:before="60" w:after="60"/>
              <w:ind w:hanging="12"/>
              <w:jc w:val="center"/>
              <w:rPr>
                <w:rFonts w:ascii="Arial" w:hAnsi="Arial" w:cs="Arial"/>
                <w:sz w:val="20"/>
                <w:szCs w:val="20"/>
              </w:rPr>
            </w:pPr>
            <w:r w:rsidRPr="00185F48">
              <w:rPr>
                <w:rFonts w:ascii="Arial" w:hAnsi="Arial" w:cs="Arial"/>
                <w:sz w:val="20"/>
                <w:szCs w:val="20"/>
              </w:rPr>
              <w:t>3</w:t>
            </w:r>
          </w:p>
        </w:tc>
        <w:tc>
          <w:tcPr>
            <w:tcW w:w="309" w:type="pct"/>
            <w:gridSpan w:val="2"/>
            <w:tcBorders>
              <w:top w:val="single" w:sz="4" w:space="0" w:color="auto"/>
              <w:left w:val="nil"/>
              <w:right w:val="nil"/>
            </w:tcBorders>
            <w:shd w:val="clear" w:color="auto" w:fill="E8E8E8"/>
            <w:vAlign w:val="bottom"/>
          </w:tcPr>
          <w:p w:rsidR="009F6B80" w:rsidRPr="00185F48" w:rsidRDefault="009F6B80" w:rsidP="007B3713">
            <w:pPr>
              <w:tabs>
                <w:tab w:val="clear" w:pos="432"/>
                <w:tab w:val="left" w:pos="417"/>
                <w:tab w:val="left" w:pos="1008"/>
                <w:tab w:val="left" w:pos="1800"/>
              </w:tabs>
              <w:spacing w:before="60" w:after="60"/>
              <w:ind w:hanging="12"/>
              <w:jc w:val="center"/>
              <w:rPr>
                <w:rFonts w:ascii="Arial" w:hAnsi="Arial" w:cs="Arial"/>
                <w:sz w:val="20"/>
                <w:szCs w:val="20"/>
              </w:rPr>
            </w:pPr>
            <w:r w:rsidRPr="00185F48">
              <w:rPr>
                <w:rFonts w:ascii="Arial" w:hAnsi="Arial" w:cs="Arial"/>
                <w:sz w:val="20"/>
                <w:szCs w:val="20"/>
              </w:rPr>
              <w:t>d</w:t>
            </w:r>
          </w:p>
        </w:tc>
        <w:tc>
          <w:tcPr>
            <w:tcW w:w="468" w:type="pct"/>
            <w:tcBorders>
              <w:top w:val="single" w:sz="4" w:space="0" w:color="auto"/>
              <w:left w:val="nil"/>
              <w:right w:val="nil"/>
            </w:tcBorders>
            <w:shd w:val="clear" w:color="auto" w:fill="E8E8E8"/>
            <w:vAlign w:val="bottom"/>
          </w:tcPr>
          <w:p w:rsidR="009F6B80" w:rsidRPr="00185F48" w:rsidRDefault="009F6B80" w:rsidP="007B3713">
            <w:pPr>
              <w:tabs>
                <w:tab w:val="clear" w:pos="432"/>
                <w:tab w:val="left" w:pos="417"/>
                <w:tab w:val="left" w:pos="1008"/>
                <w:tab w:val="left" w:pos="1800"/>
              </w:tabs>
              <w:spacing w:before="60" w:after="60"/>
              <w:ind w:hanging="12"/>
              <w:jc w:val="center"/>
              <w:rPr>
                <w:rFonts w:ascii="Arial" w:hAnsi="Arial" w:cs="Arial"/>
                <w:sz w:val="20"/>
                <w:szCs w:val="20"/>
              </w:rPr>
            </w:pPr>
            <w:r w:rsidRPr="00185F48">
              <w:rPr>
                <w:rFonts w:ascii="Arial" w:hAnsi="Arial" w:cs="Arial"/>
                <w:sz w:val="20"/>
                <w:szCs w:val="20"/>
              </w:rPr>
              <w:t>r</w:t>
            </w:r>
          </w:p>
        </w:tc>
      </w:tr>
      <w:tr w:rsidR="009F6B80" w:rsidRPr="00185F48" w:rsidTr="007B3713">
        <w:tc>
          <w:tcPr>
            <w:tcW w:w="2469" w:type="pct"/>
            <w:tcBorders>
              <w:top w:val="nil"/>
              <w:left w:val="nil"/>
              <w:bottom w:val="nil"/>
              <w:right w:val="nil"/>
            </w:tcBorders>
            <w:shd w:val="clear" w:color="auto" w:fill="E8E8E8"/>
          </w:tcPr>
          <w:p w:rsidR="009F6B80" w:rsidRPr="005936F1" w:rsidRDefault="009F6B80" w:rsidP="007B3713">
            <w:pPr>
              <w:tabs>
                <w:tab w:val="clear" w:pos="432"/>
                <w:tab w:val="left" w:pos="360"/>
              </w:tabs>
              <w:spacing w:before="60" w:line="240" w:lineRule="auto"/>
              <w:ind w:left="360" w:hanging="360"/>
              <w:jc w:val="left"/>
              <w:rPr>
                <w:rFonts w:ascii="Arial" w:hAnsi="Arial" w:cs="Arial"/>
                <w:b/>
                <w:sz w:val="20"/>
                <w:szCs w:val="20"/>
              </w:rPr>
            </w:pPr>
            <w:r w:rsidRPr="00AA3E04">
              <w:rPr>
                <w:rFonts w:ascii="Arial" w:hAnsi="Arial" w:cs="Arial"/>
                <w:sz w:val="20"/>
                <w:szCs w:val="20"/>
              </w:rPr>
              <w:t>b</w:t>
            </w:r>
            <w:r>
              <w:rPr>
                <w:rFonts w:ascii="Arial" w:hAnsi="Arial" w:cs="Arial"/>
                <w:b/>
                <w:sz w:val="20"/>
                <w:szCs w:val="20"/>
              </w:rPr>
              <w:t>.</w:t>
            </w:r>
            <w:r w:rsidRPr="00AA3E04">
              <w:rPr>
                <w:rFonts w:ascii="Arial" w:hAnsi="Arial" w:cs="Arial"/>
                <w:b/>
                <w:sz w:val="20"/>
                <w:szCs w:val="20"/>
              </w:rPr>
              <w:tab/>
            </w:r>
            <w:r w:rsidRPr="0038741A">
              <w:rPr>
                <w:rFonts w:ascii="Arial" w:hAnsi="Arial" w:cs="Arial"/>
                <w:b/>
                <w:sz w:val="20"/>
                <w:szCs w:val="20"/>
              </w:rPr>
              <w:t>Climbing several flights of stairs?</w:t>
            </w:r>
          </w:p>
        </w:tc>
        <w:tc>
          <w:tcPr>
            <w:tcW w:w="642" w:type="pct"/>
            <w:gridSpan w:val="2"/>
            <w:tcBorders>
              <w:left w:val="nil"/>
              <w:bottom w:val="nil"/>
              <w:right w:val="nil"/>
            </w:tcBorders>
            <w:shd w:val="clear" w:color="auto" w:fill="E8E8E8"/>
            <w:vAlign w:val="bottom"/>
          </w:tcPr>
          <w:p w:rsidR="009F6B80" w:rsidRPr="00185F48" w:rsidRDefault="009F6B80" w:rsidP="007B3713">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1</w:t>
            </w:r>
          </w:p>
        </w:tc>
        <w:tc>
          <w:tcPr>
            <w:tcW w:w="472" w:type="pct"/>
            <w:gridSpan w:val="2"/>
            <w:tcBorders>
              <w:left w:val="nil"/>
              <w:bottom w:val="nil"/>
              <w:right w:val="nil"/>
            </w:tcBorders>
            <w:shd w:val="clear" w:color="auto" w:fill="E8E8E8"/>
            <w:vAlign w:val="bottom"/>
          </w:tcPr>
          <w:p w:rsidR="009F6B80" w:rsidRPr="00185F48" w:rsidRDefault="009F6B80" w:rsidP="007B3713">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2</w:t>
            </w:r>
          </w:p>
        </w:tc>
        <w:tc>
          <w:tcPr>
            <w:tcW w:w="640" w:type="pct"/>
            <w:gridSpan w:val="2"/>
            <w:tcBorders>
              <w:left w:val="nil"/>
              <w:bottom w:val="nil"/>
              <w:right w:val="nil"/>
            </w:tcBorders>
            <w:shd w:val="clear" w:color="auto" w:fill="E8E8E8"/>
            <w:vAlign w:val="bottom"/>
          </w:tcPr>
          <w:p w:rsidR="009F6B80" w:rsidRPr="00185F48" w:rsidRDefault="009F6B80" w:rsidP="007B3713">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3</w:t>
            </w:r>
          </w:p>
        </w:tc>
        <w:tc>
          <w:tcPr>
            <w:tcW w:w="309" w:type="pct"/>
            <w:gridSpan w:val="2"/>
            <w:tcBorders>
              <w:left w:val="nil"/>
              <w:bottom w:val="nil"/>
              <w:right w:val="nil"/>
            </w:tcBorders>
            <w:shd w:val="clear" w:color="auto" w:fill="E8E8E8"/>
            <w:vAlign w:val="bottom"/>
          </w:tcPr>
          <w:p w:rsidR="009F6B80" w:rsidRPr="00185F48" w:rsidRDefault="009F6B80" w:rsidP="007B3713">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c>
          <w:tcPr>
            <w:tcW w:w="468" w:type="pct"/>
            <w:tcBorders>
              <w:left w:val="nil"/>
              <w:bottom w:val="nil"/>
              <w:right w:val="nil"/>
            </w:tcBorders>
            <w:shd w:val="clear" w:color="auto" w:fill="E8E8E8"/>
            <w:vAlign w:val="bottom"/>
          </w:tcPr>
          <w:p w:rsidR="009F6B80" w:rsidRPr="00185F48" w:rsidRDefault="009F6B80" w:rsidP="007B3713">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r</w:t>
            </w:r>
          </w:p>
        </w:tc>
      </w:tr>
    </w:tbl>
    <w:p w:rsidR="007B3713" w:rsidRDefault="006A06F3" w:rsidP="009F6B80">
      <w:pPr>
        <w:tabs>
          <w:tab w:val="clear" w:pos="432"/>
        </w:tabs>
        <w:spacing w:line="240" w:lineRule="auto"/>
        <w:ind w:firstLine="0"/>
        <w:jc w:val="left"/>
      </w:pPr>
      <w:r>
        <w:tab/>
      </w:r>
    </w:p>
    <w:p w:rsidR="006A06F3" w:rsidRPr="006A06F3" w:rsidRDefault="006A06F3" w:rsidP="009F6B80">
      <w:pPr>
        <w:tabs>
          <w:tab w:val="clear" w:pos="432"/>
        </w:tabs>
        <w:spacing w:line="240" w:lineRule="auto"/>
        <w:ind w:firstLine="0"/>
        <w:jc w:val="left"/>
        <w:rPr>
          <w:rFonts w:ascii="Arial" w:hAnsi="Arial" w:cs="Arial"/>
          <w:i/>
          <w:color w:val="00B050"/>
          <w:sz w:val="20"/>
          <w:szCs w:val="20"/>
        </w:rPr>
      </w:pPr>
      <w:r>
        <w:tab/>
      </w:r>
      <w:r w:rsidRPr="006A06F3">
        <w:rPr>
          <w:rFonts w:ascii="Arial" w:hAnsi="Arial" w:cs="Arial"/>
          <w:i/>
          <w:color w:val="00B050"/>
          <w:sz w:val="20"/>
          <w:szCs w:val="20"/>
        </w:rPr>
        <w:t xml:space="preserve"> </w:t>
      </w:r>
    </w:p>
    <w:p w:rsidR="006A06F3" w:rsidRDefault="006A06F3" w:rsidP="009F6B80">
      <w:pPr>
        <w:tabs>
          <w:tab w:val="clear" w:pos="432"/>
        </w:tabs>
        <w:spacing w:line="240" w:lineRule="auto"/>
        <w:ind w:firstLine="0"/>
        <w:jc w:val="left"/>
      </w:pPr>
    </w:p>
    <w:p w:rsidR="007B3713" w:rsidRPr="00185F48" w:rsidRDefault="007B3713" w:rsidP="007B3713">
      <w:pPr>
        <w:pStyle w:val="RESPONSE0"/>
        <w:spacing w:before="0"/>
        <w:ind w:left="0" w:right="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7B3713" w:rsidRPr="00185F48" w:rsidTr="007B371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B3713" w:rsidRPr="00185F48" w:rsidRDefault="007B3713" w:rsidP="007B3713">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7B3713" w:rsidRPr="00185F48" w:rsidRDefault="0022469B" w:rsidP="007B3713">
      <w:pPr>
        <w:pStyle w:val="QUESTIONTEXT"/>
      </w:pPr>
      <w:r>
        <w:t>B8</w:t>
      </w:r>
      <w:r w:rsidR="007B3713" w:rsidRPr="00185F48">
        <w:tab/>
        <w:t>Is there a place you go for general health care, if you are sick or need advice about your health - that is, any care except prenatal care or family planning?</w:t>
      </w:r>
    </w:p>
    <w:p w:rsidR="007B3713" w:rsidRPr="00185F48" w:rsidRDefault="007B3713" w:rsidP="007B3713">
      <w:pPr>
        <w:pStyle w:val="RESPONSE0"/>
      </w:pPr>
      <w:r>
        <w:t>YES</w:t>
      </w:r>
      <w:r>
        <w:tab/>
        <w:t>1</w:t>
      </w:r>
    </w:p>
    <w:p w:rsidR="007B3713" w:rsidRPr="00185F48" w:rsidRDefault="007B3713" w:rsidP="007B3713">
      <w:pPr>
        <w:pStyle w:val="RESPONSE0"/>
      </w:pPr>
      <w:r w:rsidRPr="00185F48">
        <w:rPr>
          <w:caps/>
        </w:rPr>
        <w:t>NO</w:t>
      </w:r>
      <w:r w:rsidRPr="00185F48">
        <w:tab/>
        <w:t>0</w:t>
      </w:r>
    </w:p>
    <w:p w:rsidR="007B3713" w:rsidRPr="00185F48" w:rsidRDefault="007B3713" w:rsidP="007B3713">
      <w:pPr>
        <w:pStyle w:val="RESPONSE0"/>
      </w:pPr>
      <w:r w:rsidRPr="00185F48">
        <w:t>DON’T KNOW</w:t>
      </w:r>
      <w:r w:rsidRPr="00185F48">
        <w:tab/>
        <w:t>d</w:t>
      </w:r>
    </w:p>
    <w:p w:rsidR="007B3713" w:rsidRPr="00185F48" w:rsidRDefault="007B3713" w:rsidP="007B3713">
      <w:pPr>
        <w:pStyle w:val="RESPONSE0"/>
      </w:pPr>
      <w:r w:rsidRPr="00185F48">
        <w:t>REFUSED</w:t>
      </w:r>
      <w:r w:rsidRPr="00185F48">
        <w:tab/>
        <w:t>r</w:t>
      </w:r>
    </w:p>
    <w:p w:rsidR="00254C45" w:rsidRPr="002B44FF" w:rsidRDefault="00254C45" w:rsidP="00254C45">
      <w:pPr>
        <w:spacing w:line="240" w:lineRule="auto"/>
        <w:ind w:firstLine="0"/>
        <w:jc w:val="left"/>
        <w:rPr>
          <w:rFonts w:ascii="Arial" w:hAnsi="Arial" w:cs="Arial"/>
          <w:sz w:val="20"/>
          <w:szCs w:val="20"/>
        </w:rPr>
      </w:pPr>
    </w:p>
    <w:p w:rsidR="00254C45" w:rsidRPr="002B44FF" w:rsidRDefault="00254C45" w:rsidP="00254C45">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254C45" w:rsidRPr="002B44FF" w:rsidTr="00FF585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54C45" w:rsidRPr="002B44FF" w:rsidRDefault="00254C45" w:rsidP="00254C45">
            <w:pPr>
              <w:spacing w:before="60" w:after="60" w:line="240" w:lineRule="auto"/>
              <w:ind w:firstLine="0"/>
              <w:jc w:val="left"/>
              <w:rPr>
                <w:rFonts w:ascii="Arial" w:hAnsi="Arial" w:cs="Arial"/>
                <w:caps/>
                <w:sz w:val="20"/>
                <w:szCs w:val="20"/>
              </w:rPr>
            </w:pPr>
            <w:r>
              <w:rPr>
                <w:rFonts w:ascii="Arial" w:hAnsi="Arial" w:cs="Arial"/>
                <w:bCs/>
                <w:caps/>
                <w:sz w:val="20"/>
                <w:szCs w:val="20"/>
              </w:rPr>
              <w:t>b8=1</w:t>
            </w:r>
          </w:p>
        </w:tc>
      </w:tr>
      <w:tr w:rsidR="00254C45" w:rsidRPr="002B44FF" w:rsidTr="00FF585A">
        <w:trPr>
          <w:trHeight w:val="258"/>
        </w:trPr>
        <w:tc>
          <w:tcPr>
            <w:tcW w:w="5000" w:type="pct"/>
            <w:tcBorders>
              <w:top w:val="single" w:sz="4" w:space="0" w:color="auto"/>
              <w:left w:val="single" w:sz="4" w:space="0" w:color="auto"/>
              <w:bottom w:val="single" w:sz="4" w:space="0" w:color="auto"/>
              <w:right w:val="single" w:sz="4" w:space="0" w:color="auto"/>
            </w:tcBorders>
          </w:tcPr>
          <w:p w:rsidR="00254C45" w:rsidRPr="002B44FF" w:rsidRDefault="006C0F09" w:rsidP="00FF585A">
            <w:pPr>
              <w:spacing w:before="60" w:after="60" w:line="240" w:lineRule="auto"/>
              <w:ind w:firstLine="0"/>
              <w:jc w:val="left"/>
              <w:rPr>
                <w:rFonts w:ascii="Arial" w:hAnsi="Arial" w:cs="Arial"/>
                <w:sz w:val="20"/>
                <w:szCs w:val="20"/>
              </w:rPr>
            </w:pPr>
            <w:sdt>
              <w:sdtPr>
                <w:rPr>
                  <w:rFonts w:ascii="Arial" w:hAnsi="Arial" w:cs="Arial"/>
                  <w:bCs/>
                  <w:sz w:val="20"/>
                  <w:szCs w:val="20"/>
                </w:rPr>
                <w:alias w:val="INSERT RANGE CONDITION"/>
                <w:tag w:val="RANGE CONDITION"/>
                <w:id w:val="569683553"/>
                <w:placeholder>
                  <w:docPart w:val="8AF32B069EBB449A89581D1D7B1D5850"/>
                </w:placeholder>
                <w:temporary/>
                <w:showingPlcHdr/>
              </w:sdtPr>
              <w:sdtContent>
                <w:r w:rsidR="00254C45" w:rsidRPr="002B44FF">
                  <w:rPr>
                    <w:rFonts w:ascii="Arial" w:hAnsi="Arial" w:cs="Arial"/>
                    <w:bCs/>
                    <w:sz w:val="20"/>
                    <w:szCs w:val="20"/>
                  </w:rPr>
                  <w:t>INSERT FILL CONDITION OR DELETE ROW</w:t>
                </w:r>
              </w:sdtContent>
            </w:sdt>
          </w:p>
        </w:tc>
      </w:tr>
    </w:tbl>
    <w:p w:rsidR="00254C45" w:rsidRPr="002B44FF" w:rsidRDefault="006C0F09" w:rsidP="00254C45">
      <w:pPr>
        <w:pStyle w:val="QUESTIONTEXT"/>
      </w:pPr>
      <w:r>
        <w:rPr>
          <w:noProof/>
        </w:rPr>
        <w:pict>
          <v:shape id="_x0000_s1028" type="#_x0000_t202" style="position:absolute;left:0;text-align:left;margin-left:-10.8pt;margin-top:18.45pt;width:46.8pt;height:20.6pt;z-index:251697152;mso-position-horizontal-relative:text;mso-position-vertical-relative:text" stroked="f">
            <v:textbox style="mso-next-textbox:#_x0000_s1028">
              <w:txbxContent>
                <w:p w:rsidR="007E491E" w:rsidRPr="00EF5262" w:rsidRDefault="007E491E" w:rsidP="00254C45">
                  <w:pPr>
                    <w:tabs>
                      <w:tab w:val="clear" w:pos="432"/>
                    </w:tabs>
                    <w:spacing w:line="240" w:lineRule="auto"/>
                    <w:ind w:firstLine="0"/>
                    <w:rPr>
                      <w:rFonts w:ascii="Arial" w:hAnsi="Arial" w:cs="Arial"/>
                      <w:i/>
                      <w:sz w:val="16"/>
                      <w:szCs w:val="16"/>
                    </w:rPr>
                  </w:pPr>
                </w:p>
              </w:txbxContent>
            </v:textbox>
          </v:shape>
        </w:pict>
      </w:r>
      <w:r w:rsidR="00254C45">
        <w:t>B8a</w:t>
      </w:r>
      <w:r w:rsidR="00254C45" w:rsidRPr="002B44FF">
        <w:t>.</w:t>
      </w:r>
      <w:r w:rsidR="00254C45" w:rsidRPr="002B44FF">
        <w:tab/>
      </w:r>
      <w:r w:rsidR="00254C45" w:rsidRPr="00254C45">
        <w:t>What kind of place do you go?</w:t>
      </w:r>
    </w:p>
    <w:p w:rsidR="00254C45" w:rsidRPr="002B44FF" w:rsidRDefault="00254C45" w:rsidP="00254C45">
      <w:pPr>
        <w:pStyle w:val="INTERVIEWER"/>
      </w:pPr>
      <w:r w:rsidRPr="002B44FF">
        <w:tab/>
      </w:r>
    </w:p>
    <w:p w:rsidR="00254C45" w:rsidRPr="002B44FF" w:rsidRDefault="00254C45" w:rsidP="00254C45">
      <w:pPr>
        <w:tabs>
          <w:tab w:val="clear" w:pos="432"/>
          <w:tab w:val="left" w:pos="1440"/>
          <w:tab w:val="left" w:pos="6930"/>
        </w:tabs>
        <w:spacing w:line="240" w:lineRule="auto"/>
        <w:ind w:firstLine="0"/>
        <w:jc w:val="left"/>
        <w:rPr>
          <w:rFonts w:ascii="Arial" w:hAnsi="Arial" w:cs="Arial"/>
          <w:color w:val="000000"/>
          <w:sz w:val="20"/>
          <w:szCs w:val="20"/>
        </w:rPr>
      </w:pPr>
      <w:r w:rsidRPr="002B44FF">
        <w:rPr>
          <w:rFonts w:ascii="Arial" w:hAnsi="Arial" w:cs="Arial"/>
          <w:sz w:val="20"/>
          <w:szCs w:val="20"/>
        </w:rPr>
        <w:tab/>
      </w:r>
      <w:r w:rsidRPr="002B44FF">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569683556"/>
          <w:placeholder>
            <w:docPart w:val="9166C53F34A54B66B46BBCC0267F8A0F"/>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Pr>
              <w:rFonts w:ascii="Arial" w:hAnsi="Arial" w:cs="Arial"/>
              <w:color w:val="000000"/>
              <w:sz w:val="20"/>
              <w:szCs w:val="20"/>
              <w:u w:val="single"/>
            </w:rPr>
            <w:t>CODE ONE ONLY</w:t>
          </w:r>
        </w:sdtContent>
      </w:sdt>
    </w:p>
    <w:p w:rsidR="00254C45" w:rsidRPr="00CB5661" w:rsidRDefault="00254C45" w:rsidP="00254C45">
      <w:pPr>
        <w:pStyle w:val="RESPONSE0"/>
        <w:rPr>
          <w:caps/>
        </w:rPr>
      </w:pPr>
      <w:r w:rsidRPr="00254C45">
        <w:rPr>
          <w:b/>
          <w:color w:val="000000" w:themeColor="text1"/>
        </w:rPr>
        <w:t>Clinic</w:t>
      </w:r>
      <w:r w:rsidRPr="00CB5661">
        <w:tab/>
        <w:t>1</w:t>
      </w:r>
      <w:r w:rsidRPr="00CB5661">
        <w:tab/>
      </w:r>
    </w:p>
    <w:p w:rsidR="00254C45" w:rsidRPr="00CB5661" w:rsidRDefault="007E5DD0" w:rsidP="00254C45">
      <w:pPr>
        <w:pStyle w:val="RESPONSE0"/>
        <w:rPr>
          <w:caps/>
        </w:rPr>
      </w:pPr>
      <w:r w:rsidRPr="007E5DD0">
        <w:rPr>
          <w:b/>
        </w:rPr>
        <w:t>Health Center</w:t>
      </w:r>
      <w:r w:rsidR="00254C45" w:rsidRPr="00CB5661">
        <w:tab/>
        <w:t>2</w:t>
      </w:r>
      <w:r w:rsidR="00254C45" w:rsidRPr="00CB5661">
        <w:tab/>
      </w:r>
    </w:p>
    <w:p w:rsidR="00254C45" w:rsidRPr="00CB5661" w:rsidRDefault="007E5DD0" w:rsidP="00254C45">
      <w:pPr>
        <w:pStyle w:val="RESPONSE0"/>
        <w:rPr>
          <w:caps/>
        </w:rPr>
      </w:pPr>
      <w:r w:rsidRPr="007E5DD0">
        <w:rPr>
          <w:b/>
        </w:rPr>
        <w:t>Hospital</w:t>
      </w:r>
      <w:r w:rsidR="00254C45" w:rsidRPr="00CB5661">
        <w:tab/>
        <w:t>3</w:t>
      </w:r>
      <w:r w:rsidR="00254C45" w:rsidRPr="00CB5661">
        <w:tab/>
      </w:r>
    </w:p>
    <w:p w:rsidR="00254C45" w:rsidRPr="00CB5661" w:rsidRDefault="007E5DD0" w:rsidP="00254C45">
      <w:pPr>
        <w:pStyle w:val="RESPONSE0"/>
        <w:rPr>
          <w:caps/>
        </w:rPr>
      </w:pPr>
      <w:r>
        <w:rPr>
          <w:b/>
          <w:sz w:val="22"/>
        </w:rPr>
        <w:t xml:space="preserve">Doctor’s office </w:t>
      </w:r>
      <w:r w:rsidR="00254C45" w:rsidRPr="00CB5661">
        <w:tab/>
        <w:t>4</w:t>
      </w:r>
      <w:r w:rsidR="00254C45" w:rsidRPr="00CB5661">
        <w:tab/>
      </w:r>
    </w:p>
    <w:p w:rsidR="00254C45" w:rsidRPr="002B44FF" w:rsidRDefault="007E5DD0" w:rsidP="00254C45">
      <w:pPr>
        <w:pStyle w:val="RESPONSE0"/>
      </w:pPr>
      <w:r w:rsidRPr="007E5DD0">
        <w:rPr>
          <w:b/>
        </w:rPr>
        <w:t>Some other place</w:t>
      </w:r>
      <w:r w:rsidR="00254C45" w:rsidRPr="00CB5661">
        <w:tab/>
        <w:t>99</w:t>
      </w:r>
      <w:r w:rsidR="00254C45" w:rsidRPr="00CB5661">
        <w:tab/>
      </w:r>
    </w:p>
    <w:p w:rsidR="00254C45" w:rsidRPr="002B44FF" w:rsidRDefault="00254C45" w:rsidP="00254C45">
      <w:pPr>
        <w:pStyle w:val="UNDERLINERESPONSE"/>
      </w:pPr>
      <w:r w:rsidRPr="002B44FF">
        <w:tab/>
        <w:t xml:space="preserve"> (STRING </w:t>
      </w:r>
      <w:r>
        <w:t>99</w:t>
      </w:r>
      <w:r w:rsidRPr="002B44FF">
        <w:t>)</w:t>
      </w:r>
    </w:p>
    <w:p w:rsidR="00254C45" w:rsidRPr="002B44FF" w:rsidRDefault="00254C45" w:rsidP="00254C45">
      <w:pPr>
        <w:pStyle w:val="RESPONSE0"/>
      </w:pPr>
      <w:r w:rsidRPr="002B44FF">
        <w:t>DON’T KNOW</w:t>
      </w:r>
      <w:r w:rsidRPr="002B44FF">
        <w:tab/>
      </w:r>
      <w:r w:rsidRPr="00D86317">
        <w:t>d</w:t>
      </w:r>
      <w:r w:rsidRPr="002B44FF">
        <w:tab/>
      </w:r>
    </w:p>
    <w:p w:rsidR="00254C45" w:rsidRPr="002B44FF" w:rsidRDefault="00254C45" w:rsidP="00254C45">
      <w:pPr>
        <w:pStyle w:val="RESPONSELAST"/>
      </w:pPr>
      <w:r w:rsidRPr="002B44FF">
        <w:t>REFUSED</w:t>
      </w:r>
      <w:r w:rsidRPr="002B44FF">
        <w:tab/>
      </w:r>
      <w:r w:rsidRPr="00D86317">
        <w:t>r</w:t>
      </w:r>
      <w:r w:rsidRPr="002B44FF">
        <w:tab/>
      </w:r>
    </w:p>
    <w:p w:rsidR="00254C45" w:rsidRPr="002B44FF" w:rsidRDefault="00254C45" w:rsidP="00254C45">
      <w:pPr>
        <w:tabs>
          <w:tab w:val="clear" w:pos="432"/>
        </w:tabs>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254C45" w:rsidRPr="002B44FF" w:rsidTr="00FF585A">
        <w:trPr>
          <w:jc w:val="center"/>
        </w:trPr>
        <w:tc>
          <w:tcPr>
            <w:tcW w:w="5000" w:type="pct"/>
          </w:tcPr>
          <w:p w:rsidR="00254C45" w:rsidRPr="002B44FF" w:rsidRDefault="00254C45" w:rsidP="00254C45">
            <w:pPr>
              <w:spacing w:before="60" w:after="60" w:line="240" w:lineRule="auto"/>
              <w:ind w:firstLine="0"/>
              <w:jc w:val="left"/>
              <w:rPr>
                <w:rFonts w:ascii="Arial" w:hAnsi="Arial" w:cs="Arial"/>
                <w:caps/>
                <w:sz w:val="20"/>
                <w:szCs w:val="20"/>
              </w:rPr>
            </w:pPr>
            <w:r w:rsidRPr="002B44FF">
              <w:rPr>
                <w:rFonts w:ascii="Arial" w:hAnsi="Arial" w:cs="Arial"/>
                <w:caps/>
                <w:sz w:val="20"/>
                <w:szCs w:val="20"/>
              </w:rPr>
              <w:t xml:space="preserve">IF OTHER SPECIFY (99): </w:t>
            </w:r>
            <w:r>
              <w:rPr>
                <w:rFonts w:ascii="Arial" w:hAnsi="Arial" w:cs="Arial"/>
                <w:b/>
                <w:sz w:val="20"/>
                <w:szCs w:val="20"/>
              </w:rPr>
              <w:t>What kind of place do you go to for general health care?</w:t>
            </w:r>
          </w:p>
        </w:tc>
      </w:tr>
    </w:tbl>
    <w:p w:rsidR="00254C45" w:rsidRPr="00020D91" w:rsidRDefault="00254C45" w:rsidP="00254C45">
      <w:pPr>
        <w:tabs>
          <w:tab w:val="clear" w:pos="432"/>
        </w:tabs>
        <w:spacing w:line="240" w:lineRule="auto"/>
        <w:ind w:firstLine="0"/>
        <w:jc w:val="left"/>
        <w:rPr>
          <w:rFonts w:ascii="Arial" w:hAnsi="Arial" w:cs="Arial"/>
          <w:sz w:val="20"/>
          <w:szCs w:val="20"/>
        </w:rPr>
      </w:pPr>
    </w:p>
    <w:p w:rsidR="001A1C8B" w:rsidRDefault="001A1C8B" w:rsidP="001A1C8B">
      <w:pPr>
        <w:tabs>
          <w:tab w:val="clear" w:pos="432"/>
        </w:tabs>
        <w:spacing w:line="240" w:lineRule="auto"/>
        <w:ind w:firstLine="0"/>
        <w:jc w:val="left"/>
      </w:pPr>
    </w:p>
    <w:p w:rsidR="001A1C8B" w:rsidRPr="00185F48" w:rsidRDefault="001A1C8B" w:rsidP="001A1C8B">
      <w:pPr>
        <w:pStyle w:val="RESPONSE0"/>
        <w:spacing w:before="0"/>
        <w:ind w:left="0" w:right="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1A1C8B" w:rsidRPr="00185F48" w:rsidTr="00FF585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1C8B" w:rsidRPr="00185F48" w:rsidRDefault="001A1C8B" w:rsidP="00FF585A">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1A1C8B" w:rsidRPr="00185F48" w:rsidRDefault="001A1C8B" w:rsidP="001A1C8B">
      <w:pPr>
        <w:pStyle w:val="QUESTIONTEXT"/>
      </w:pPr>
      <w:r>
        <w:t>B9.</w:t>
      </w:r>
      <w:r>
        <w:tab/>
      </w:r>
      <w:r w:rsidRPr="001A1C8B">
        <w:t>Is there a place you go, or have gone, for family planning or birth control?</w:t>
      </w:r>
    </w:p>
    <w:p w:rsidR="001A1C8B" w:rsidRPr="00185F48" w:rsidRDefault="001A1C8B" w:rsidP="001A1C8B">
      <w:pPr>
        <w:pStyle w:val="RESPONSE0"/>
      </w:pPr>
      <w:r>
        <w:lastRenderedPageBreak/>
        <w:t>YES</w:t>
      </w:r>
      <w:r>
        <w:tab/>
        <w:t>1</w:t>
      </w:r>
    </w:p>
    <w:p w:rsidR="001A1C8B" w:rsidRPr="00185F48" w:rsidRDefault="001A1C8B" w:rsidP="001A1C8B">
      <w:pPr>
        <w:pStyle w:val="RESPONSE0"/>
      </w:pPr>
      <w:r w:rsidRPr="00185F48">
        <w:rPr>
          <w:caps/>
        </w:rPr>
        <w:t>NO</w:t>
      </w:r>
      <w:r w:rsidRPr="00185F48">
        <w:tab/>
        <w:t>0</w:t>
      </w:r>
    </w:p>
    <w:p w:rsidR="001A1C8B" w:rsidRPr="00185F48" w:rsidRDefault="001A1C8B" w:rsidP="001A1C8B">
      <w:pPr>
        <w:pStyle w:val="RESPONSE0"/>
      </w:pPr>
      <w:r w:rsidRPr="00185F48">
        <w:t>DON’T KNOW</w:t>
      </w:r>
      <w:r w:rsidRPr="00185F48">
        <w:tab/>
        <w:t>d</w:t>
      </w:r>
    </w:p>
    <w:p w:rsidR="001A1C8B" w:rsidRPr="00185F48" w:rsidRDefault="001A1C8B" w:rsidP="001A1C8B">
      <w:pPr>
        <w:pStyle w:val="RESPONSE0"/>
      </w:pPr>
      <w:r w:rsidRPr="00185F48">
        <w:t>REFUSED</w:t>
      </w:r>
      <w:r w:rsidRPr="00185F48">
        <w:tab/>
        <w:t>r</w:t>
      </w:r>
    </w:p>
    <w:p w:rsidR="001A1C8B" w:rsidRPr="002B44FF" w:rsidRDefault="001A1C8B" w:rsidP="001A1C8B">
      <w:pPr>
        <w:spacing w:line="240" w:lineRule="auto"/>
        <w:ind w:firstLine="0"/>
        <w:jc w:val="left"/>
        <w:rPr>
          <w:rFonts w:ascii="Arial" w:hAnsi="Arial" w:cs="Arial"/>
          <w:sz w:val="20"/>
          <w:szCs w:val="20"/>
        </w:rPr>
      </w:pPr>
    </w:p>
    <w:p w:rsidR="001A1C8B" w:rsidRPr="002B44FF" w:rsidRDefault="001A1C8B" w:rsidP="001A1C8B">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1A1C8B" w:rsidRPr="002B44FF" w:rsidTr="00FF585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1C8B" w:rsidRPr="002B44FF" w:rsidRDefault="001A1C8B" w:rsidP="00FF585A">
            <w:pPr>
              <w:spacing w:before="60" w:after="60" w:line="240" w:lineRule="auto"/>
              <w:ind w:firstLine="0"/>
              <w:jc w:val="left"/>
              <w:rPr>
                <w:rFonts w:ascii="Arial" w:hAnsi="Arial" w:cs="Arial"/>
                <w:caps/>
                <w:sz w:val="20"/>
                <w:szCs w:val="20"/>
              </w:rPr>
            </w:pPr>
            <w:r>
              <w:rPr>
                <w:rFonts w:ascii="Arial" w:hAnsi="Arial" w:cs="Arial"/>
                <w:bCs/>
                <w:caps/>
                <w:sz w:val="20"/>
                <w:szCs w:val="20"/>
              </w:rPr>
              <w:t>b9=1</w:t>
            </w:r>
          </w:p>
        </w:tc>
      </w:tr>
      <w:tr w:rsidR="001A1C8B" w:rsidRPr="002B44FF" w:rsidTr="00FF585A">
        <w:trPr>
          <w:trHeight w:val="258"/>
        </w:trPr>
        <w:tc>
          <w:tcPr>
            <w:tcW w:w="5000" w:type="pct"/>
            <w:tcBorders>
              <w:top w:val="single" w:sz="4" w:space="0" w:color="auto"/>
              <w:left w:val="single" w:sz="4" w:space="0" w:color="auto"/>
              <w:bottom w:val="single" w:sz="4" w:space="0" w:color="auto"/>
              <w:right w:val="single" w:sz="4" w:space="0" w:color="auto"/>
            </w:tcBorders>
          </w:tcPr>
          <w:p w:rsidR="001A1C8B" w:rsidRPr="002B44FF" w:rsidRDefault="006C0F09" w:rsidP="00FF585A">
            <w:pPr>
              <w:spacing w:before="60" w:after="60" w:line="240" w:lineRule="auto"/>
              <w:ind w:firstLine="0"/>
              <w:jc w:val="left"/>
              <w:rPr>
                <w:rFonts w:ascii="Arial" w:hAnsi="Arial" w:cs="Arial"/>
                <w:sz w:val="20"/>
                <w:szCs w:val="20"/>
              </w:rPr>
            </w:pPr>
            <w:sdt>
              <w:sdtPr>
                <w:rPr>
                  <w:rFonts w:ascii="Arial" w:hAnsi="Arial" w:cs="Arial"/>
                  <w:bCs/>
                  <w:sz w:val="20"/>
                  <w:szCs w:val="20"/>
                </w:rPr>
                <w:alias w:val="INSERT RANGE CONDITION"/>
                <w:tag w:val="RANGE CONDITION"/>
                <w:id w:val="71298969"/>
                <w:placeholder>
                  <w:docPart w:val="F49B3B0A484A49A3982F86B7DF828DE2"/>
                </w:placeholder>
                <w:temporary/>
                <w:showingPlcHdr/>
              </w:sdtPr>
              <w:sdtContent>
                <w:r w:rsidR="001A1C8B" w:rsidRPr="002B44FF">
                  <w:rPr>
                    <w:rFonts w:ascii="Arial" w:hAnsi="Arial" w:cs="Arial"/>
                    <w:bCs/>
                    <w:sz w:val="20"/>
                    <w:szCs w:val="20"/>
                  </w:rPr>
                  <w:t>INSERT FILL CONDITION OR DELETE ROW</w:t>
                </w:r>
              </w:sdtContent>
            </w:sdt>
          </w:p>
        </w:tc>
      </w:tr>
    </w:tbl>
    <w:p w:rsidR="001A1C8B" w:rsidRPr="002B44FF" w:rsidRDefault="006C0F09" w:rsidP="001A1C8B">
      <w:pPr>
        <w:pStyle w:val="QUESTIONTEXT"/>
      </w:pPr>
      <w:r>
        <w:rPr>
          <w:noProof/>
        </w:rPr>
        <w:pict>
          <v:shape id="_x0000_s1029" type="#_x0000_t202" style="position:absolute;left:0;text-align:left;margin-left:-10.8pt;margin-top:18.45pt;width:46.8pt;height:20.6pt;z-index:251699200;mso-position-horizontal-relative:text;mso-position-vertical-relative:text" stroked="f">
            <v:textbox style="mso-next-textbox:#_x0000_s1029">
              <w:txbxContent>
                <w:p w:rsidR="007E491E" w:rsidRPr="00EF5262" w:rsidRDefault="007E491E" w:rsidP="001A1C8B">
                  <w:pPr>
                    <w:tabs>
                      <w:tab w:val="clear" w:pos="432"/>
                    </w:tabs>
                    <w:spacing w:line="240" w:lineRule="auto"/>
                    <w:ind w:firstLine="0"/>
                    <w:rPr>
                      <w:rFonts w:ascii="Arial" w:hAnsi="Arial" w:cs="Arial"/>
                      <w:i/>
                      <w:sz w:val="16"/>
                      <w:szCs w:val="16"/>
                    </w:rPr>
                  </w:pPr>
                </w:p>
              </w:txbxContent>
            </v:textbox>
          </v:shape>
        </w:pict>
      </w:r>
      <w:r w:rsidR="001A1C8B">
        <w:t>B9a</w:t>
      </w:r>
      <w:r w:rsidR="001A1C8B" w:rsidRPr="002B44FF">
        <w:t>.</w:t>
      </w:r>
      <w:r w:rsidR="001A1C8B" w:rsidRPr="002B44FF">
        <w:tab/>
      </w:r>
      <w:r w:rsidR="001A1C8B" w:rsidRPr="001A1C8B">
        <w:t>What kind of place do you go/ did you go?</w:t>
      </w:r>
    </w:p>
    <w:p w:rsidR="001A1C8B" w:rsidRPr="002B44FF" w:rsidRDefault="001A1C8B" w:rsidP="001A1C8B">
      <w:pPr>
        <w:pStyle w:val="INTERVIEWER"/>
      </w:pPr>
      <w:r w:rsidRPr="002B44FF">
        <w:tab/>
      </w:r>
    </w:p>
    <w:p w:rsidR="001A1C8B" w:rsidRPr="002B44FF" w:rsidRDefault="001A1C8B" w:rsidP="001A1C8B">
      <w:pPr>
        <w:tabs>
          <w:tab w:val="clear" w:pos="432"/>
          <w:tab w:val="left" w:pos="1440"/>
          <w:tab w:val="left" w:pos="6930"/>
        </w:tabs>
        <w:spacing w:line="240" w:lineRule="auto"/>
        <w:ind w:firstLine="0"/>
        <w:jc w:val="left"/>
        <w:rPr>
          <w:rFonts w:ascii="Arial" w:hAnsi="Arial" w:cs="Arial"/>
          <w:color w:val="000000"/>
          <w:sz w:val="20"/>
          <w:szCs w:val="20"/>
        </w:rPr>
      </w:pPr>
      <w:r w:rsidRPr="002B44FF">
        <w:rPr>
          <w:rFonts w:ascii="Arial" w:hAnsi="Arial" w:cs="Arial"/>
          <w:sz w:val="20"/>
          <w:szCs w:val="20"/>
        </w:rPr>
        <w:tab/>
      </w:r>
      <w:r w:rsidRPr="002B44FF">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71298970"/>
          <w:placeholder>
            <w:docPart w:val="CAA4400D0034401C99B3D6E41B47E58F"/>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Pr>
              <w:rFonts w:ascii="Arial" w:hAnsi="Arial" w:cs="Arial"/>
              <w:color w:val="000000"/>
              <w:sz w:val="20"/>
              <w:szCs w:val="20"/>
              <w:u w:val="single"/>
            </w:rPr>
            <w:t>CODE ONE ONLY</w:t>
          </w:r>
        </w:sdtContent>
      </w:sdt>
    </w:p>
    <w:p w:rsidR="001A1C8B" w:rsidRPr="00CB5661" w:rsidRDefault="001A1C8B" w:rsidP="001A1C8B">
      <w:pPr>
        <w:pStyle w:val="RESPONSE0"/>
        <w:rPr>
          <w:caps/>
        </w:rPr>
      </w:pPr>
      <w:r w:rsidRPr="00B9618B">
        <w:rPr>
          <w:b/>
        </w:rPr>
        <w:t>The same place I receive general health care</w:t>
      </w:r>
      <w:r w:rsidRPr="00CB5661">
        <w:tab/>
      </w:r>
      <w:r>
        <w:t>1</w:t>
      </w:r>
      <w:r w:rsidRPr="00CB5661">
        <w:tab/>
      </w:r>
    </w:p>
    <w:p w:rsidR="001A1C8B" w:rsidRPr="00CB5661" w:rsidRDefault="001A1C8B" w:rsidP="001A1C8B">
      <w:pPr>
        <w:pStyle w:val="RESPONSE0"/>
        <w:rPr>
          <w:caps/>
        </w:rPr>
      </w:pPr>
      <w:r w:rsidRPr="00254C45">
        <w:rPr>
          <w:b/>
          <w:color w:val="000000" w:themeColor="text1"/>
        </w:rPr>
        <w:t>Clinic</w:t>
      </w:r>
      <w:r w:rsidRPr="00CB5661">
        <w:tab/>
      </w:r>
      <w:r>
        <w:t>2</w:t>
      </w:r>
      <w:r w:rsidRPr="00CB5661">
        <w:tab/>
      </w:r>
    </w:p>
    <w:p w:rsidR="001A1C8B" w:rsidRPr="00CB5661" w:rsidRDefault="001A1C8B" w:rsidP="001A1C8B">
      <w:pPr>
        <w:pStyle w:val="RESPONSE0"/>
        <w:rPr>
          <w:caps/>
        </w:rPr>
      </w:pPr>
      <w:r w:rsidRPr="007E5DD0">
        <w:rPr>
          <w:b/>
        </w:rPr>
        <w:t>Health Center</w:t>
      </w:r>
      <w:r w:rsidRPr="00CB5661">
        <w:tab/>
      </w:r>
      <w:r>
        <w:t>3</w:t>
      </w:r>
      <w:r w:rsidRPr="00CB5661">
        <w:tab/>
      </w:r>
    </w:p>
    <w:p w:rsidR="001A1C8B" w:rsidRPr="00CB5661" w:rsidRDefault="001A1C8B" w:rsidP="001A1C8B">
      <w:pPr>
        <w:pStyle w:val="RESPONSE0"/>
        <w:rPr>
          <w:caps/>
        </w:rPr>
      </w:pPr>
      <w:r w:rsidRPr="007E5DD0">
        <w:rPr>
          <w:b/>
        </w:rPr>
        <w:t>Hospital</w:t>
      </w:r>
      <w:r w:rsidRPr="00CB5661">
        <w:tab/>
      </w:r>
      <w:r>
        <w:t>4</w:t>
      </w:r>
      <w:r w:rsidRPr="00CB5661">
        <w:tab/>
      </w:r>
    </w:p>
    <w:p w:rsidR="001A1C8B" w:rsidRPr="00CB5661" w:rsidRDefault="001A1C8B" w:rsidP="001A1C8B">
      <w:pPr>
        <w:pStyle w:val="RESPONSE0"/>
        <w:rPr>
          <w:caps/>
        </w:rPr>
      </w:pPr>
      <w:r>
        <w:rPr>
          <w:b/>
          <w:sz w:val="22"/>
        </w:rPr>
        <w:t xml:space="preserve">Doctor’s office </w:t>
      </w:r>
      <w:r w:rsidRPr="00CB5661">
        <w:tab/>
      </w:r>
      <w:r>
        <w:t>5</w:t>
      </w:r>
      <w:r w:rsidRPr="00CB5661">
        <w:tab/>
      </w:r>
    </w:p>
    <w:p w:rsidR="001A1C8B" w:rsidRPr="002B44FF" w:rsidRDefault="001A1C8B" w:rsidP="001A1C8B">
      <w:pPr>
        <w:pStyle w:val="RESPONSE0"/>
      </w:pPr>
      <w:r w:rsidRPr="007E5DD0">
        <w:rPr>
          <w:b/>
        </w:rPr>
        <w:t>Some other place</w:t>
      </w:r>
      <w:r w:rsidRPr="00CB5661">
        <w:tab/>
        <w:t>99</w:t>
      </w:r>
      <w:r w:rsidRPr="00CB5661">
        <w:tab/>
      </w:r>
    </w:p>
    <w:p w:rsidR="001A1C8B" w:rsidRPr="002B44FF" w:rsidRDefault="001A1C8B" w:rsidP="001A1C8B">
      <w:pPr>
        <w:pStyle w:val="UNDERLINERESPONSE"/>
      </w:pPr>
      <w:r w:rsidRPr="002B44FF">
        <w:tab/>
        <w:t xml:space="preserve"> (STRING </w:t>
      </w:r>
      <w:r>
        <w:t>99</w:t>
      </w:r>
      <w:r w:rsidRPr="002B44FF">
        <w:t>)</w:t>
      </w:r>
    </w:p>
    <w:p w:rsidR="001A1C8B" w:rsidRPr="002B44FF" w:rsidRDefault="001A1C8B" w:rsidP="001A1C8B">
      <w:pPr>
        <w:pStyle w:val="RESPONSE0"/>
      </w:pPr>
      <w:r w:rsidRPr="002B44FF">
        <w:t>DON’T KNOW</w:t>
      </w:r>
      <w:r w:rsidRPr="002B44FF">
        <w:tab/>
      </w:r>
      <w:r w:rsidRPr="00D86317">
        <w:t>d</w:t>
      </w:r>
      <w:r w:rsidRPr="002B44FF">
        <w:tab/>
      </w:r>
    </w:p>
    <w:p w:rsidR="001A1C8B" w:rsidRPr="002B44FF" w:rsidRDefault="001A1C8B" w:rsidP="001A1C8B">
      <w:pPr>
        <w:pStyle w:val="RESPONSELAST"/>
      </w:pPr>
      <w:r w:rsidRPr="002B44FF">
        <w:t>REFUSED</w:t>
      </w:r>
      <w:r w:rsidRPr="002B44FF">
        <w:tab/>
      </w:r>
      <w:r w:rsidRPr="00D86317">
        <w:t>r</w:t>
      </w:r>
      <w:r w:rsidRPr="002B44FF">
        <w:tab/>
      </w:r>
    </w:p>
    <w:p w:rsidR="001A1C8B" w:rsidRPr="002B44FF" w:rsidRDefault="001A1C8B" w:rsidP="001A1C8B">
      <w:pPr>
        <w:tabs>
          <w:tab w:val="clear" w:pos="432"/>
        </w:tabs>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1A1C8B" w:rsidRPr="002B44FF" w:rsidTr="00FF585A">
        <w:trPr>
          <w:jc w:val="center"/>
        </w:trPr>
        <w:tc>
          <w:tcPr>
            <w:tcW w:w="5000" w:type="pct"/>
          </w:tcPr>
          <w:p w:rsidR="001A1C8B" w:rsidRPr="002B44FF" w:rsidRDefault="001A1C8B" w:rsidP="00F90A46">
            <w:pPr>
              <w:spacing w:before="60" w:after="60" w:line="240" w:lineRule="auto"/>
              <w:ind w:firstLine="0"/>
              <w:jc w:val="left"/>
              <w:rPr>
                <w:rFonts w:ascii="Arial" w:hAnsi="Arial" w:cs="Arial"/>
                <w:caps/>
                <w:sz w:val="20"/>
                <w:szCs w:val="20"/>
              </w:rPr>
            </w:pPr>
            <w:r w:rsidRPr="002B44FF">
              <w:rPr>
                <w:rFonts w:ascii="Arial" w:hAnsi="Arial" w:cs="Arial"/>
                <w:caps/>
                <w:sz w:val="20"/>
                <w:szCs w:val="20"/>
              </w:rPr>
              <w:t xml:space="preserve">IF OTHER SPECIFY (99): </w:t>
            </w:r>
            <w:r>
              <w:rPr>
                <w:rFonts w:ascii="Arial" w:hAnsi="Arial" w:cs="Arial"/>
                <w:b/>
                <w:sz w:val="20"/>
                <w:szCs w:val="20"/>
              </w:rPr>
              <w:t>What kind of place do you go to?</w:t>
            </w:r>
          </w:p>
        </w:tc>
      </w:tr>
    </w:tbl>
    <w:p w:rsidR="009F6B80" w:rsidRDefault="009F6B80" w:rsidP="009F6B80">
      <w:pPr>
        <w:tabs>
          <w:tab w:val="clear" w:pos="432"/>
        </w:tabs>
        <w:spacing w:line="240" w:lineRule="auto"/>
        <w:ind w:firstLine="0"/>
        <w:jc w:val="left"/>
        <w:rPr>
          <w:rFonts w:ascii="Arial" w:hAnsi="Arial" w:cs="Arial"/>
          <w:sz w:val="20"/>
          <w:szCs w:val="20"/>
        </w:rPr>
      </w:pPr>
    </w:p>
    <w:p w:rsidR="00FF6922" w:rsidRPr="00185F48" w:rsidRDefault="00FF6922" w:rsidP="00FF6922">
      <w:pPr>
        <w:pStyle w:val="RESPONSE0"/>
        <w:spacing w:before="0"/>
        <w:ind w:left="0" w:right="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FF6922" w:rsidRPr="00185F48" w:rsidTr="0082554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F6922" w:rsidRPr="00185F48" w:rsidRDefault="00FF6922" w:rsidP="00825546">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FF6922" w:rsidRPr="00F73531" w:rsidRDefault="0022469B" w:rsidP="00FF6922">
      <w:pPr>
        <w:pStyle w:val="QUESTIONTEXT"/>
      </w:pPr>
      <w:r>
        <w:t>B10</w:t>
      </w:r>
      <w:r w:rsidR="00FF6922" w:rsidRPr="00185F48">
        <w:tab/>
      </w:r>
      <w:proofErr w:type="gramStart"/>
      <w:r w:rsidR="00C85669" w:rsidRPr="00F73531">
        <w:t>How</w:t>
      </w:r>
      <w:proofErr w:type="gramEnd"/>
      <w:r w:rsidR="00C85669" w:rsidRPr="00F73531">
        <w:t xml:space="preserve"> many more children </w:t>
      </w:r>
      <w:r w:rsidR="00A778B3">
        <w:t>would you like</w:t>
      </w:r>
      <w:r w:rsidR="00C85669" w:rsidRPr="00F73531">
        <w:t xml:space="preserve"> to have?</w:t>
      </w:r>
    </w:p>
    <w:p w:rsidR="00FF6922" w:rsidRPr="00F73531" w:rsidRDefault="002713D3" w:rsidP="00FF6922">
      <w:pPr>
        <w:pStyle w:val="RESPONSELINE"/>
      </w:pPr>
      <w:r>
        <w:tab/>
        <w:t>|</w:t>
      </w:r>
      <w:r>
        <w:rPr>
          <w:u w:val="single"/>
        </w:rPr>
        <w:t xml:space="preserve">     </w:t>
      </w:r>
      <w:r>
        <w:t>|</w:t>
      </w:r>
      <w:r>
        <w:rPr>
          <w:u w:val="single"/>
        </w:rPr>
        <w:t xml:space="preserve">     </w:t>
      </w:r>
      <w:r>
        <w:t>| NUMBER</w:t>
      </w:r>
    </w:p>
    <w:p w:rsidR="00FF6922" w:rsidRPr="00F73531" w:rsidRDefault="002713D3" w:rsidP="00FF6922">
      <w:pPr>
        <w:pStyle w:val="INDENTEDBODYTEXT"/>
        <w:ind w:left="720"/>
      </w:pPr>
      <w:r>
        <w:t>(0-12)</w:t>
      </w:r>
    </w:p>
    <w:p w:rsidR="00FF6922" w:rsidRPr="00F73531" w:rsidRDefault="002713D3" w:rsidP="00FF6922">
      <w:pPr>
        <w:pStyle w:val="RESPONSE0"/>
      </w:pPr>
      <w:r>
        <w:t>DON’T KNOW</w:t>
      </w:r>
      <w:r>
        <w:tab/>
        <w:t>d</w:t>
      </w:r>
    </w:p>
    <w:p w:rsidR="00FF6922" w:rsidRPr="00F73531" w:rsidRDefault="002713D3" w:rsidP="00FF6922">
      <w:pPr>
        <w:pStyle w:val="RESPONSE0"/>
      </w:pPr>
      <w:r>
        <w:t>REFUSED</w:t>
      </w:r>
      <w:r>
        <w:tab/>
        <w:t>r</w:t>
      </w:r>
    </w:p>
    <w:p w:rsidR="00FF6922" w:rsidRPr="00F73531" w:rsidRDefault="00FF6922" w:rsidP="00FF6922">
      <w:pPr>
        <w:tabs>
          <w:tab w:val="clear" w:pos="432"/>
        </w:tabs>
        <w:spacing w:line="240" w:lineRule="auto"/>
        <w:ind w:firstLine="0"/>
        <w:jc w:val="left"/>
        <w:rPr>
          <w:rFonts w:ascii="Arial" w:hAnsi="Arial" w:cs="Arial"/>
          <w:sz w:val="20"/>
          <w:szCs w:val="20"/>
        </w:rPr>
      </w:pPr>
    </w:p>
    <w:p w:rsidR="00FF6922" w:rsidRPr="00F73531" w:rsidRDefault="00FF6922" w:rsidP="00FF6922">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FF6922" w:rsidRPr="00F73531" w:rsidTr="0082554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F6922" w:rsidRPr="00F73531" w:rsidRDefault="002713D3" w:rsidP="00825546">
            <w:pPr>
              <w:spacing w:before="60" w:after="60" w:line="240" w:lineRule="auto"/>
              <w:ind w:firstLine="0"/>
              <w:jc w:val="left"/>
              <w:rPr>
                <w:rFonts w:ascii="Arial" w:hAnsi="Arial" w:cs="Arial"/>
                <w:caps/>
                <w:sz w:val="20"/>
                <w:szCs w:val="20"/>
              </w:rPr>
            </w:pPr>
            <w:r>
              <w:rPr>
                <w:rFonts w:ascii="Arial" w:hAnsi="Arial" w:cs="Arial"/>
                <w:bCs/>
                <w:caps/>
                <w:sz w:val="20"/>
                <w:szCs w:val="20"/>
              </w:rPr>
              <w:t>B10 ne 0,</w:t>
            </w:r>
            <w:r>
              <w:rPr>
                <w:rFonts w:ascii="Arial" w:hAnsi="Arial" w:cs="Arial"/>
                <w:bCs/>
                <w:sz w:val="20"/>
                <w:szCs w:val="20"/>
              </w:rPr>
              <w:t>d,r</w:t>
            </w:r>
          </w:p>
        </w:tc>
      </w:tr>
    </w:tbl>
    <w:p w:rsidR="00FF6922" w:rsidRPr="00185F48" w:rsidRDefault="002713D3" w:rsidP="00FF6922">
      <w:pPr>
        <w:pStyle w:val="QUESTIONTEXT"/>
      </w:pPr>
      <w:r>
        <w:t>B11</w:t>
      </w:r>
      <w:r w:rsidR="00FA4882" w:rsidRPr="00FA4882">
        <w:tab/>
        <w:t>How old would you like [CHILD] to be when you have your next child?</w:t>
      </w:r>
    </w:p>
    <w:p w:rsidR="00FF6922" w:rsidRDefault="00FF6922" w:rsidP="00FF6922">
      <w:pPr>
        <w:pStyle w:val="RESPONSELINE"/>
      </w:pPr>
      <w:r w:rsidRPr="00185F48">
        <w:tab/>
        <w:t>|</w:t>
      </w:r>
      <w:r w:rsidRPr="00185F48">
        <w:rPr>
          <w:u w:val="single"/>
        </w:rPr>
        <w:t xml:space="preserve">     </w:t>
      </w:r>
      <w:r w:rsidRPr="00185F48">
        <w:t>|</w:t>
      </w:r>
      <w:r w:rsidRPr="00185F48">
        <w:rPr>
          <w:u w:val="single"/>
        </w:rPr>
        <w:t xml:space="preserve">     </w:t>
      </w:r>
      <w:proofErr w:type="gramStart"/>
      <w:r w:rsidRPr="00185F48">
        <w:t xml:space="preserve">| </w:t>
      </w:r>
      <w:r>
        <w:t xml:space="preserve"> MONTHS</w:t>
      </w:r>
      <w:proofErr w:type="gramEnd"/>
    </w:p>
    <w:p w:rsidR="00FF6922" w:rsidRPr="002B44FF" w:rsidRDefault="00FF6922" w:rsidP="00FF6922">
      <w:pPr>
        <w:pStyle w:val="INDENTEDBODYTEXT"/>
        <w:ind w:left="720"/>
      </w:pPr>
      <w:r w:rsidRPr="002B44FF">
        <w:t>(</w:t>
      </w:r>
      <w:r>
        <w:t>9-24)</w:t>
      </w:r>
    </w:p>
    <w:p w:rsidR="00FF6922" w:rsidRPr="00185F48" w:rsidRDefault="00FF6922" w:rsidP="00FF6922">
      <w:pPr>
        <w:pStyle w:val="RESPONSELINE"/>
      </w:pPr>
      <w:r>
        <w:tab/>
      </w:r>
      <w:r w:rsidRPr="00185F48">
        <w:t>|</w:t>
      </w:r>
      <w:r w:rsidRPr="00185F48">
        <w:rPr>
          <w:u w:val="single"/>
        </w:rPr>
        <w:t xml:space="preserve">     </w:t>
      </w:r>
      <w:r w:rsidRPr="00185F48">
        <w:t>|</w:t>
      </w:r>
      <w:r w:rsidRPr="00185F48">
        <w:rPr>
          <w:u w:val="single"/>
        </w:rPr>
        <w:t xml:space="preserve">     </w:t>
      </w:r>
      <w:proofErr w:type="gramStart"/>
      <w:r w:rsidRPr="00185F48">
        <w:t xml:space="preserve">| </w:t>
      </w:r>
      <w:r>
        <w:t xml:space="preserve"> YEARS</w:t>
      </w:r>
      <w:proofErr w:type="gramEnd"/>
    </w:p>
    <w:p w:rsidR="00FF6922" w:rsidRPr="002B44FF" w:rsidRDefault="00FF6922" w:rsidP="00FF6922">
      <w:pPr>
        <w:pStyle w:val="INDENTEDBODYTEXT"/>
        <w:ind w:left="720"/>
      </w:pPr>
      <w:r w:rsidRPr="002B44FF">
        <w:t>(</w:t>
      </w:r>
      <w:r>
        <w:t>1-1</w:t>
      </w:r>
      <w:r w:rsidR="007D286D">
        <w:t>6</w:t>
      </w:r>
      <w:r w:rsidRPr="002B44FF">
        <w:t>)</w:t>
      </w:r>
    </w:p>
    <w:p w:rsidR="00FF6922" w:rsidRPr="00185F48" w:rsidRDefault="00FF6922" w:rsidP="00FF6922">
      <w:pPr>
        <w:pStyle w:val="RESPONSE0"/>
      </w:pPr>
      <w:r>
        <w:t>DON’T KNOW</w:t>
      </w:r>
      <w:r>
        <w:tab/>
        <w:t>d</w:t>
      </w:r>
    </w:p>
    <w:p w:rsidR="00FF6922" w:rsidRDefault="00FF6922" w:rsidP="00B9618B">
      <w:pPr>
        <w:pStyle w:val="RESPONSE0"/>
      </w:pPr>
      <w:r w:rsidRPr="00185F48">
        <w:t>REFUSED</w:t>
      </w:r>
      <w:r w:rsidRPr="00185F48">
        <w:tab/>
        <w:t>r</w:t>
      </w:r>
    </w:p>
    <w:p w:rsidR="007D286D" w:rsidRDefault="007D286D" w:rsidP="007D286D">
      <w:pPr>
        <w:pStyle w:val="RESPONSE0"/>
        <w:spacing w:before="0"/>
        <w:ind w:left="0" w:right="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7D286D" w:rsidRPr="00185F48" w:rsidTr="007D286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D286D" w:rsidRPr="00185F48" w:rsidRDefault="007D286D" w:rsidP="007D286D">
            <w:pPr>
              <w:spacing w:before="60" w:after="60" w:line="240" w:lineRule="auto"/>
              <w:ind w:firstLine="0"/>
              <w:rPr>
                <w:rFonts w:ascii="Arial" w:hAnsi="Arial" w:cs="Arial"/>
                <w:caps/>
                <w:sz w:val="20"/>
                <w:szCs w:val="20"/>
              </w:rPr>
            </w:pPr>
            <w:r w:rsidRPr="00185F48">
              <w:rPr>
                <w:rFonts w:ascii="Arial" w:hAnsi="Arial" w:cs="Arial"/>
                <w:bCs/>
                <w:caps/>
                <w:sz w:val="20"/>
                <w:szCs w:val="20"/>
              </w:rPr>
              <w:t>ALL</w:t>
            </w:r>
          </w:p>
        </w:tc>
      </w:tr>
    </w:tbl>
    <w:p w:rsidR="00B9618B" w:rsidRPr="00B9618B" w:rsidRDefault="00B9618B" w:rsidP="00BB72A3">
      <w:pPr>
        <w:pStyle w:val="QUESTIONTEXT"/>
      </w:pPr>
      <w:r>
        <w:t>B12.</w:t>
      </w:r>
      <w:r w:rsidRPr="00185F48">
        <w:tab/>
      </w:r>
      <w:r>
        <w:t>Empathy Subscale of the AAPI-2, 10 items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184175" w:rsidRPr="00185F48" w:rsidTr="006745D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4175" w:rsidRPr="00185F48" w:rsidRDefault="00184175" w:rsidP="006745D9">
            <w:pPr>
              <w:pStyle w:val="BodyTextIndent3"/>
              <w:spacing w:before="60" w:after="60"/>
              <w:ind w:left="0"/>
              <w:rPr>
                <w:rFonts w:ascii="Arial" w:hAnsi="Arial" w:cs="Arial"/>
                <w:caps/>
                <w:sz w:val="20"/>
                <w:szCs w:val="20"/>
              </w:rPr>
            </w:pPr>
            <w:r w:rsidRPr="00185F48">
              <w:rPr>
                <w:rFonts w:ascii="Arial" w:hAnsi="Arial" w:cs="Arial"/>
                <w:bCs/>
                <w:caps/>
                <w:sz w:val="20"/>
                <w:szCs w:val="20"/>
              </w:rPr>
              <w:t>all</w:t>
            </w:r>
          </w:p>
        </w:tc>
      </w:tr>
    </w:tbl>
    <w:p w:rsidR="00184175" w:rsidRPr="00185F48" w:rsidRDefault="00F605B1" w:rsidP="00184175">
      <w:pPr>
        <w:pStyle w:val="QUESTIONTEXT"/>
      </w:pPr>
      <w:r>
        <w:t>C</w:t>
      </w:r>
      <w:r w:rsidR="00184175" w:rsidRPr="00185F48">
        <w:t xml:space="preserve"> Intro</w:t>
      </w:r>
      <w:r w:rsidR="00184175" w:rsidRPr="00185F48">
        <w:tab/>
      </w:r>
      <w:proofErr w:type="gramStart"/>
      <w:r w:rsidR="007D286D">
        <w:t>The</w:t>
      </w:r>
      <w:proofErr w:type="gramEnd"/>
      <w:r w:rsidR="007D286D">
        <w:t xml:space="preserve"> next </w:t>
      </w:r>
      <w:r w:rsidR="00184175" w:rsidRPr="00185F48">
        <w:t xml:space="preserve">questions </w:t>
      </w:r>
      <w:r w:rsidR="007D286D">
        <w:t xml:space="preserve">are </w:t>
      </w:r>
      <w:r w:rsidR="00184175" w:rsidRPr="00185F48">
        <w:t>about your background.</w:t>
      </w:r>
    </w:p>
    <w:p w:rsidR="00184175" w:rsidRPr="00C6360A" w:rsidRDefault="00184175" w:rsidP="00184175">
      <w:pPr>
        <w:pStyle w:val="INTERVIEWER"/>
      </w:pPr>
      <w:r w:rsidRPr="00185F48">
        <w:t>IN</w:t>
      </w:r>
      <w:r>
        <w:t>TERVIEWER:</w:t>
      </w:r>
      <w:r>
        <w:tab/>
        <w:t>enter 1 to continue</w:t>
      </w:r>
    </w:p>
    <w:p w:rsidR="00184175" w:rsidRPr="00C6360A" w:rsidRDefault="00184175" w:rsidP="00184175">
      <w:pPr>
        <w:spacing w:line="240" w:lineRule="auto"/>
        <w:ind w:firstLine="0"/>
        <w:jc w:val="left"/>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184175" w:rsidRPr="00185F48" w:rsidTr="006745D9">
        <w:tc>
          <w:tcPr>
            <w:tcW w:w="5000" w:type="pct"/>
            <w:shd w:val="clear" w:color="auto" w:fill="E8E8E8"/>
          </w:tcPr>
          <w:p w:rsidR="00184175" w:rsidRPr="00AF487C" w:rsidRDefault="00184175" w:rsidP="006745D9">
            <w:pPr>
              <w:pStyle w:val="BodyTextIndent3"/>
              <w:spacing w:before="60" w:after="60"/>
              <w:ind w:left="0"/>
              <w:rPr>
                <w:rFonts w:ascii="Arial" w:hAnsi="Arial" w:cs="Arial"/>
                <w:sz w:val="20"/>
                <w:szCs w:val="20"/>
              </w:rPr>
            </w:pPr>
            <w:r w:rsidRPr="00AF487C">
              <w:rPr>
                <w:rFonts w:ascii="Arial" w:hAnsi="Arial" w:cs="Arial"/>
                <w:sz w:val="20"/>
                <w:szCs w:val="20"/>
              </w:rPr>
              <w:t>ALL</w:t>
            </w:r>
          </w:p>
        </w:tc>
      </w:tr>
    </w:tbl>
    <w:p w:rsidR="004A1C7F" w:rsidRDefault="00F605B1" w:rsidP="00184175">
      <w:pPr>
        <w:pStyle w:val="QUESTIONTEXT"/>
      </w:pPr>
      <w:proofErr w:type="gramStart"/>
      <w:r>
        <w:t>C</w:t>
      </w:r>
      <w:r w:rsidR="00184175">
        <w:t>1</w:t>
      </w:r>
      <w:r w:rsidR="00184175" w:rsidRPr="00C6360A">
        <w:tab/>
        <w:t>Are you of Hispanic, Lati</w:t>
      </w:r>
      <w:r w:rsidR="00A07FF1">
        <w:t>n</w:t>
      </w:r>
      <w:r w:rsidR="007D286D">
        <w:t>o</w:t>
      </w:r>
      <w:r w:rsidR="00A07FF1">
        <w:t>,</w:t>
      </w:r>
      <w:r w:rsidR="00184175">
        <w:t xml:space="preserve"> or Spanish origin?</w:t>
      </w:r>
      <w:proofErr w:type="gramEnd"/>
      <w:r w:rsidR="00184175">
        <w:t xml:space="preserve"> </w:t>
      </w:r>
    </w:p>
    <w:p w:rsidR="00184175" w:rsidRDefault="004A1C7F" w:rsidP="00184175">
      <w:pPr>
        <w:pStyle w:val="QUESTIONTEXT"/>
      </w:pPr>
      <w:r>
        <w:tab/>
      </w:r>
      <w:r w:rsidR="007D286D">
        <w:t>INTERVIEWER: IF YES, ASK: Wh</w:t>
      </w:r>
      <w:r>
        <w:t xml:space="preserve">at is your origin? </w:t>
      </w:r>
      <w:r w:rsidR="007D286D">
        <w:t xml:space="preserve">CODE ALL RESPONSES.  </w:t>
      </w:r>
    </w:p>
    <w:p w:rsidR="00184175" w:rsidRPr="00185F48" w:rsidRDefault="00184175" w:rsidP="00184175">
      <w:pPr>
        <w:pStyle w:val="CODINGTYPE"/>
      </w:pPr>
      <w:r w:rsidRPr="00185F48">
        <w:tab/>
      </w:r>
      <w:sdt>
        <w:sdtPr>
          <w:rPr>
            <w:u w:val="single"/>
          </w:rPr>
          <w:alias w:val="SELECT CODING TYPE"/>
          <w:tag w:val="CODING TYPE"/>
          <w:id w:val="2523685"/>
          <w:placeholder>
            <w:docPart w:val="5874E9FD8AD54287B27E1509742FC20A"/>
          </w:placeholder>
          <w:dropDownList>
            <w:listItem w:value="SELECT CODING TYPE"/>
            <w:listItem w:displayText="CODE ONE ONLY" w:value="CODE ONE ONLY"/>
            <w:listItem w:displayText="CODE ALL THAT APPLY" w:value="CODE ALL THAT APPLY"/>
          </w:dropDownList>
        </w:sdtPr>
        <w:sdtEndPr>
          <w:rPr>
            <w:b/>
            <w:u w:val="none"/>
          </w:rPr>
        </w:sdtEndPr>
        <w:sdtContent>
          <w:r>
            <w:rPr>
              <w:u w:val="single"/>
            </w:rPr>
            <w:t>CODE ALL THAT APPLY</w:t>
          </w:r>
        </w:sdtContent>
      </w:sdt>
    </w:p>
    <w:p w:rsidR="00184175" w:rsidRPr="00185F48" w:rsidRDefault="00184175" w:rsidP="00184175">
      <w:pPr>
        <w:pStyle w:val="RESPONSE0"/>
      </w:pPr>
      <w:r>
        <w:t>NO, NOT OF HISPANIC, LATINO/A OR SPANISH ORIGIN</w:t>
      </w:r>
      <w:r w:rsidRPr="00185F48">
        <w:tab/>
      </w:r>
      <w:r>
        <w:t>0</w:t>
      </w:r>
    </w:p>
    <w:p w:rsidR="00184175" w:rsidRPr="006745D9" w:rsidRDefault="00184175" w:rsidP="00184175">
      <w:pPr>
        <w:pStyle w:val="RESPONSE0"/>
        <w:rPr>
          <w:lang w:val="es-MX"/>
        </w:rPr>
      </w:pPr>
      <w:r w:rsidRPr="006745D9">
        <w:rPr>
          <w:lang w:val="es-MX"/>
        </w:rPr>
        <w:t>YES, MEXICAN, MEXICAN AMERICAN, CHICANO/A</w:t>
      </w:r>
      <w:r w:rsidRPr="006745D9">
        <w:rPr>
          <w:lang w:val="es-MX"/>
        </w:rPr>
        <w:tab/>
        <w:t>1</w:t>
      </w:r>
    </w:p>
    <w:p w:rsidR="00184175" w:rsidRPr="006745D9" w:rsidRDefault="00184175" w:rsidP="00184175">
      <w:pPr>
        <w:pStyle w:val="RESPONSE0"/>
        <w:rPr>
          <w:lang w:val="es-MX"/>
        </w:rPr>
      </w:pPr>
      <w:r w:rsidRPr="006745D9">
        <w:rPr>
          <w:lang w:val="es-MX"/>
        </w:rPr>
        <w:t>YES, PUERTO RICAN</w:t>
      </w:r>
      <w:r w:rsidRPr="006745D9">
        <w:rPr>
          <w:lang w:val="es-MX"/>
        </w:rPr>
        <w:tab/>
        <w:t>2</w:t>
      </w:r>
    </w:p>
    <w:p w:rsidR="00184175" w:rsidRPr="006745D9" w:rsidRDefault="00184175" w:rsidP="00184175">
      <w:pPr>
        <w:pStyle w:val="RESPONSE0"/>
        <w:rPr>
          <w:lang w:val="es-MX"/>
        </w:rPr>
      </w:pPr>
      <w:r w:rsidRPr="006745D9">
        <w:rPr>
          <w:lang w:val="es-MX"/>
        </w:rPr>
        <w:t>YES, CUBAN</w:t>
      </w:r>
      <w:r w:rsidRPr="006745D9">
        <w:rPr>
          <w:lang w:val="es-MX"/>
        </w:rPr>
        <w:tab/>
        <w:t>3</w:t>
      </w:r>
    </w:p>
    <w:p w:rsidR="00184175" w:rsidRPr="00185F48" w:rsidRDefault="00184175" w:rsidP="00184175">
      <w:pPr>
        <w:pStyle w:val="RESPONSE0"/>
      </w:pPr>
      <w:r>
        <w:t>YES, ANOTHER HISPANIC, LATINO/A OR SPANISH ORIGIN</w:t>
      </w:r>
      <w:r>
        <w:tab/>
        <w:t>4</w:t>
      </w:r>
    </w:p>
    <w:p w:rsidR="00184175" w:rsidRPr="00185F48" w:rsidRDefault="00184175" w:rsidP="00184175">
      <w:pPr>
        <w:pStyle w:val="RESPONSE0"/>
      </w:pPr>
      <w:r>
        <w:t>DON’T KNOW</w:t>
      </w:r>
      <w:r>
        <w:tab/>
        <w:t>d</w:t>
      </w:r>
    </w:p>
    <w:p w:rsidR="00184175" w:rsidRPr="00185F48" w:rsidRDefault="00184175" w:rsidP="00184175">
      <w:pPr>
        <w:pStyle w:val="RESPONSE0"/>
      </w:pPr>
      <w:r>
        <w:t>REFUSED</w:t>
      </w:r>
      <w:r>
        <w:tab/>
        <w:t>r</w:t>
      </w:r>
    </w:p>
    <w:p w:rsidR="00184175" w:rsidRPr="00C6360A" w:rsidRDefault="00184175" w:rsidP="00184175">
      <w:pPr>
        <w:spacing w:line="240" w:lineRule="auto"/>
        <w:ind w:firstLine="0"/>
        <w:jc w:val="left"/>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184175" w:rsidRPr="00185F48" w:rsidTr="006745D9">
        <w:tc>
          <w:tcPr>
            <w:tcW w:w="5000" w:type="pct"/>
            <w:shd w:val="clear" w:color="auto" w:fill="E8E8E8"/>
          </w:tcPr>
          <w:p w:rsidR="00184175" w:rsidRPr="00AF487C" w:rsidRDefault="00184175" w:rsidP="006745D9">
            <w:pPr>
              <w:pStyle w:val="BodyTextIndent3"/>
              <w:spacing w:before="60" w:after="60"/>
              <w:ind w:left="0"/>
              <w:rPr>
                <w:rFonts w:ascii="Arial" w:hAnsi="Arial" w:cs="Arial"/>
                <w:sz w:val="20"/>
                <w:szCs w:val="20"/>
              </w:rPr>
            </w:pPr>
            <w:r w:rsidRPr="00AF487C">
              <w:rPr>
                <w:rFonts w:ascii="Arial" w:hAnsi="Arial" w:cs="Arial"/>
                <w:sz w:val="20"/>
                <w:szCs w:val="20"/>
              </w:rPr>
              <w:t>ALL</w:t>
            </w:r>
          </w:p>
        </w:tc>
      </w:tr>
    </w:tbl>
    <w:p w:rsidR="007D286D" w:rsidRDefault="00F605B1" w:rsidP="00184175">
      <w:pPr>
        <w:pStyle w:val="QUESTIONTEXT"/>
      </w:pPr>
      <w:r>
        <w:t>C</w:t>
      </w:r>
      <w:r w:rsidR="00184175" w:rsidRPr="00185F48">
        <w:t>2</w:t>
      </w:r>
      <w:r w:rsidR="00184175" w:rsidRPr="00185F48">
        <w:tab/>
      </w:r>
      <w:proofErr w:type="gramStart"/>
      <w:r w:rsidR="00184175" w:rsidRPr="00185F48">
        <w:t>What</w:t>
      </w:r>
      <w:proofErr w:type="gramEnd"/>
      <w:r w:rsidR="00184175" w:rsidRPr="00185F48">
        <w:t xml:space="preserve"> is your race?</w:t>
      </w:r>
      <w:r w:rsidR="007D286D">
        <w:t xml:space="preserve"> </w:t>
      </w:r>
    </w:p>
    <w:p w:rsidR="00184175" w:rsidRPr="00185F48" w:rsidRDefault="007D286D" w:rsidP="00184175">
      <w:pPr>
        <w:pStyle w:val="QUESTIONTEXT"/>
        <w:rPr>
          <w:color w:val="000000"/>
        </w:rPr>
      </w:pPr>
      <w:r>
        <w:tab/>
        <w:t>INTERVIEWER: CODE ALL RESPONSES. ASK: Any other?</w:t>
      </w:r>
    </w:p>
    <w:p w:rsidR="00184175" w:rsidRPr="00185F48" w:rsidRDefault="00184175" w:rsidP="00184175">
      <w:pPr>
        <w:pStyle w:val="CODINGTYPE"/>
      </w:pPr>
      <w:r w:rsidRPr="00185F48">
        <w:tab/>
      </w:r>
      <w:sdt>
        <w:sdtPr>
          <w:rPr>
            <w:u w:val="single"/>
          </w:rPr>
          <w:alias w:val="SELECT CODING TYPE"/>
          <w:tag w:val="CODING TYPE"/>
          <w:id w:val="80218470"/>
          <w:placeholder>
            <w:docPart w:val="5CA8B0C601F14CD28CC73946B8555544"/>
          </w:placeholder>
          <w:dropDownList>
            <w:listItem w:value="SELECT CODING TYPE"/>
            <w:listItem w:displayText="CODE ONE ONLY" w:value="CODE ONE ONLY"/>
            <w:listItem w:displayText="CODE ALL THAT APPLY" w:value="CODE ALL THAT APPLY"/>
          </w:dropDownList>
        </w:sdtPr>
        <w:sdtEndPr>
          <w:rPr>
            <w:b/>
            <w:u w:val="none"/>
          </w:rPr>
        </w:sdtEndPr>
        <w:sdtContent>
          <w:r>
            <w:rPr>
              <w:u w:val="single"/>
            </w:rPr>
            <w:t>CODE ALL THAT APPLY</w:t>
          </w:r>
        </w:sdtContent>
      </w:sdt>
    </w:p>
    <w:p w:rsidR="00184175" w:rsidRPr="00185F48" w:rsidRDefault="00184175" w:rsidP="00184175">
      <w:pPr>
        <w:pStyle w:val="RESPONSE0"/>
      </w:pPr>
      <w:r w:rsidRPr="00185F48">
        <w:t>WHITE</w:t>
      </w:r>
      <w:r w:rsidRPr="00185F48">
        <w:tab/>
        <w:t>11</w:t>
      </w:r>
    </w:p>
    <w:p w:rsidR="00184175" w:rsidRPr="00185F48" w:rsidRDefault="00184175" w:rsidP="00184175">
      <w:pPr>
        <w:pStyle w:val="RESPONSE0"/>
      </w:pPr>
      <w:r w:rsidRPr="00185F48">
        <w:t>BLACK OR AFRICAN AMERICAN</w:t>
      </w:r>
      <w:r w:rsidRPr="00185F48">
        <w:tab/>
        <w:t>12</w:t>
      </w:r>
    </w:p>
    <w:p w:rsidR="00184175" w:rsidRPr="00185F48" w:rsidRDefault="00184175" w:rsidP="00184175">
      <w:pPr>
        <w:pStyle w:val="RESPONSE0"/>
      </w:pPr>
      <w:r w:rsidRPr="00185F48">
        <w:t>AMERICAN INDIAN OR ALASKA NATIVE</w:t>
      </w:r>
      <w:r w:rsidRPr="00185F48">
        <w:tab/>
        <w:t>13</w:t>
      </w:r>
    </w:p>
    <w:p w:rsidR="00184175" w:rsidRPr="00185F48" w:rsidRDefault="00184175" w:rsidP="00184175">
      <w:pPr>
        <w:pStyle w:val="RESPONSE0"/>
      </w:pPr>
      <w:r w:rsidRPr="00185F48">
        <w:t>ASIAN INDIAN</w:t>
      </w:r>
      <w:r w:rsidRPr="00185F48">
        <w:tab/>
        <w:t>14</w:t>
      </w:r>
    </w:p>
    <w:p w:rsidR="00184175" w:rsidRPr="00185F48" w:rsidRDefault="00184175" w:rsidP="00184175">
      <w:pPr>
        <w:pStyle w:val="RESPONSE0"/>
      </w:pPr>
      <w:r w:rsidRPr="00185F48">
        <w:t>CHINESE</w:t>
      </w:r>
      <w:r w:rsidRPr="00185F48">
        <w:tab/>
        <w:t>15</w:t>
      </w:r>
    </w:p>
    <w:p w:rsidR="00184175" w:rsidRPr="00185F48" w:rsidRDefault="00184175" w:rsidP="00184175">
      <w:pPr>
        <w:pStyle w:val="RESPONSE0"/>
      </w:pPr>
      <w:r w:rsidRPr="00185F48">
        <w:t>FILIPINO</w:t>
      </w:r>
      <w:r w:rsidRPr="00185F48">
        <w:tab/>
        <w:t>16</w:t>
      </w:r>
    </w:p>
    <w:p w:rsidR="00184175" w:rsidRPr="00185F48" w:rsidRDefault="00184175" w:rsidP="00184175">
      <w:pPr>
        <w:pStyle w:val="RESPONSE0"/>
      </w:pPr>
      <w:r w:rsidRPr="00185F48">
        <w:t>JAPANESE</w:t>
      </w:r>
      <w:r w:rsidRPr="00185F48">
        <w:tab/>
        <w:t>17</w:t>
      </w:r>
    </w:p>
    <w:p w:rsidR="00184175" w:rsidRPr="00185F48" w:rsidRDefault="00184175" w:rsidP="00184175">
      <w:pPr>
        <w:pStyle w:val="RESPONSE0"/>
      </w:pPr>
      <w:r w:rsidRPr="00185F48">
        <w:t>KOREAN</w:t>
      </w:r>
      <w:r w:rsidRPr="00185F48">
        <w:tab/>
        <w:t>18</w:t>
      </w:r>
    </w:p>
    <w:p w:rsidR="00184175" w:rsidRPr="00185F48" w:rsidRDefault="00184175" w:rsidP="00184175">
      <w:pPr>
        <w:pStyle w:val="RESPONSE0"/>
      </w:pPr>
      <w:r w:rsidRPr="00185F48">
        <w:t>VIETNAMESE</w:t>
      </w:r>
      <w:r w:rsidRPr="00185F48">
        <w:tab/>
        <w:t>19</w:t>
      </w:r>
    </w:p>
    <w:p w:rsidR="00184175" w:rsidRPr="00185F48" w:rsidRDefault="00184175" w:rsidP="00184175">
      <w:pPr>
        <w:pStyle w:val="RESPONSE0"/>
      </w:pPr>
      <w:r w:rsidRPr="00185F48">
        <w:t>OTHER ASIAN</w:t>
      </w:r>
      <w:r w:rsidRPr="00185F48">
        <w:tab/>
        <w:t>20</w:t>
      </w:r>
    </w:p>
    <w:p w:rsidR="00184175" w:rsidRPr="00185F48" w:rsidRDefault="00184175" w:rsidP="00184175">
      <w:pPr>
        <w:pStyle w:val="RESPONSE0"/>
      </w:pPr>
      <w:r w:rsidRPr="00185F48">
        <w:t>NATIVE HAWAIIAN</w:t>
      </w:r>
      <w:r w:rsidRPr="00185F48">
        <w:tab/>
        <w:t>21</w:t>
      </w:r>
    </w:p>
    <w:p w:rsidR="00184175" w:rsidRPr="00185F48" w:rsidRDefault="00184175" w:rsidP="00184175">
      <w:pPr>
        <w:pStyle w:val="RESPONSE0"/>
      </w:pPr>
      <w:r w:rsidRPr="00185F48">
        <w:t>GUAMANIAN OR CHAMORRO</w:t>
      </w:r>
      <w:r w:rsidRPr="00185F48">
        <w:tab/>
        <w:t>22</w:t>
      </w:r>
    </w:p>
    <w:p w:rsidR="00184175" w:rsidRPr="00185F48" w:rsidRDefault="00184175" w:rsidP="00184175">
      <w:pPr>
        <w:pStyle w:val="RESPONSE0"/>
      </w:pPr>
      <w:r w:rsidRPr="00185F48">
        <w:t>SAMOAN</w:t>
      </w:r>
      <w:r w:rsidRPr="00185F48">
        <w:tab/>
        <w:t>23</w:t>
      </w:r>
    </w:p>
    <w:p w:rsidR="00184175" w:rsidRPr="00185F48" w:rsidRDefault="00184175" w:rsidP="00184175">
      <w:pPr>
        <w:pStyle w:val="RESPONSE0"/>
      </w:pPr>
      <w:r w:rsidRPr="00185F48">
        <w:lastRenderedPageBreak/>
        <w:t xml:space="preserve">OTHER PACIFIC ISLANDER </w:t>
      </w:r>
      <w:r w:rsidRPr="00185F48">
        <w:tab/>
        <w:t>24</w:t>
      </w:r>
    </w:p>
    <w:p w:rsidR="00184175" w:rsidRPr="00185F48" w:rsidRDefault="00184175" w:rsidP="00184175">
      <w:pPr>
        <w:pStyle w:val="RESPONSE0"/>
      </w:pPr>
      <w:r w:rsidRPr="00185F48">
        <w:t>OTHER</w:t>
      </w:r>
      <w:r>
        <w:t xml:space="preserve"> (SPECIFY)</w:t>
      </w:r>
      <w:r w:rsidRPr="00185F48">
        <w:tab/>
        <w:t>99</w:t>
      </w:r>
    </w:p>
    <w:p w:rsidR="00184175" w:rsidRPr="00185F48" w:rsidRDefault="00184175" w:rsidP="00184175">
      <w:pPr>
        <w:pStyle w:val="UNDERLINERESPONSE"/>
        <w:ind w:right="-274"/>
      </w:pPr>
      <w:r w:rsidRPr="00185F48">
        <w:tab/>
        <w:t xml:space="preserve"> (STRING 20)</w:t>
      </w:r>
    </w:p>
    <w:p w:rsidR="00184175" w:rsidRPr="00185F48" w:rsidRDefault="00184175" w:rsidP="00184175">
      <w:pPr>
        <w:pStyle w:val="RESPONSE0"/>
      </w:pPr>
      <w:r>
        <w:t>DON’T KNOW</w:t>
      </w:r>
      <w:r>
        <w:tab/>
        <w:t>d</w:t>
      </w:r>
    </w:p>
    <w:p w:rsidR="00184175" w:rsidRPr="00185F48" w:rsidRDefault="00184175" w:rsidP="00184175">
      <w:pPr>
        <w:pStyle w:val="RESPONSE0"/>
      </w:pPr>
      <w:r w:rsidRPr="00185F48">
        <w:t>REFUSED</w:t>
      </w:r>
      <w:r w:rsidRPr="00185F48">
        <w:tab/>
        <w:t>r</w:t>
      </w:r>
    </w:p>
    <w:p w:rsidR="00184175" w:rsidRDefault="00184175" w:rsidP="00184175">
      <w:pPr>
        <w:tabs>
          <w:tab w:val="clear" w:pos="432"/>
        </w:tabs>
        <w:spacing w:line="240" w:lineRule="auto"/>
        <w:ind w:firstLine="0"/>
        <w:jc w:val="left"/>
        <w:rPr>
          <w:rFonts w:ascii="Arial" w:hAnsi="Arial" w:cs="Arial"/>
          <w:sz w:val="20"/>
          <w:szCs w:val="20"/>
        </w:rPr>
      </w:pPr>
    </w:p>
    <w:p w:rsidR="00184175" w:rsidRPr="00185F48" w:rsidRDefault="00184175" w:rsidP="00184175">
      <w:pPr>
        <w:tabs>
          <w:tab w:val="left" w:pos="7384"/>
        </w:tabs>
        <w:spacing w:line="240" w:lineRule="auto"/>
        <w:ind w:firstLine="0"/>
        <w:jc w:val="left"/>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184175" w:rsidRPr="00185F48" w:rsidTr="006745D9">
        <w:tc>
          <w:tcPr>
            <w:tcW w:w="5000" w:type="pct"/>
            <w:shd w:val="clear" w:color="auto" w:fill="E8E8E8"/>
          </w:tcPr>
          <w:p w:rsidR="00184175" w:rsidRPr="00185F48" w:rsidRDefault="00184175" w:rsidP="006745D9">
            <w:pPr>
              <w:pStyle w:val="BodyText"/>
              <w:spacing w:before="60" w:after="60"/>
              <w:jc w:val="left"/>
            </w:pPr>
            <w:r w:rsidRPr="00185F48">
              <w:t>ALL</w:t>
            </w:r>
          </w:p>
        </w:tc>
      </w:tr>
    </w:tbl>
    <w:p w:rsidR="00184175" w:rsidRPr="00185F48" w:rsidRDefault="00F605B1" w:rsidP="00184175">
      <w:pPr>
        <w:pStyle w:val="QUESTIONTEXT"/>
      </w:pPr>
      <w:r>
        <w:t>C</w:t>
      </w:r>
      <w:r w:rsidR="00184175" w:rsidRPr="00185F48">
        <w:t>3</w:t>
      </w:r>
      <w:r w:rsidR="00184175" w:rsidRPr="00185F48">
        <w:tab/>
      </w:r>
      <w:proofErr w:type="gramStart"/>
      <w:r w:rsidR="00184175" w:rsidRPr="00185F48">
        <w:t>Is</w:t>
      </w:r>
      <w:proofErr w:type="gramEnd"/>
      <w:r w:rsidR="00184175" w:rsidRPr="00185F48">
        <w:t xml:space="preserve"> any language other than English spoken in your home?</w:t>
      </w:r>
    </w:p>
    <w:p w:rsidR="00184175" w:rsidRPr="00185F48" w:rsidRDefault="00F605B1" w:rsidP="00184175">
      <w:pPr>
        <w:pStyle w:val="RESPONSE0"/>
      </w:pPr>
      <w:r>
        <w:t>YES</w:t>
      </w:r>
      <w:r>
        <w:tab/>
        <w:t>1</w:t>
      </w:r>
      <w:r>
        <w:tab/>
        <w:t>C</w:t>
      </w:r>
      <w:r w:rsidR="00184175" w:rsidRPr="00185F48">
        <w:t>4</w:t>
      </w:r>
    </w:p>
    <w:p w:rsidR="00184175" w:rsidRPr="00185F48" w:rsidRDefault="00F605B1" w:rsidP="00184175">
      <w:pPr>
        <w:pStyle w:val="RESPONSE0"/>
      </w:pPr>
      <w:r>
        <w:t>NO</w:t>
      </w:r>
      <w:r>
        <w:tab/>
        <w:t>0</w:t>
      </w:r>
      <w:r>
        <w:tab/>
        <w:t>C</w:t>
      </w:r>
      <w:r w:rsidR="00184175" w:rsidRPr="00185F48">
        <w:t>7</w:t>
      </w:r>
    </w:p>
    <w:p w:rsidR="00184175" w:rsidRPr="00185F48" w:rsidRDefault="00F605B1" w:rsidP="00184175">
      <w:pPr>
        <w:pStyle w:val="RESPONSE0"/>
      </w:pPr>
      <w:r>
        <w:t>DON’T KNOW</w:t>
      </w:r>
      <w:r>
        <w:tab/>
        <w:t>d</w:t>
      </w:r>
      <w:r>
        <w:tab/>
        <w:t>C</w:t>
      </w:r>
      <w:r w:rsidR="00184175" w:rsidRPr="00185F48">
        <w:t>7</w:t>
      </w:r>
    </w:p>
    <w:p w:rsidR="00184175" w:rsidRPr="00185F48" w:rsidRDefault="00F605B1" w:rsidP="00184175">
      <w:pPr>
        <w:pStyle w:val="RESPONSE0"/>
      </w:pPr>
      <w:r>
        <w:t>REFUSED</w:t>
      </w:r>
      <w:r>
        <w:tab/>
        <w:t>r</w:t>
      </w:r>
      <w:r>
        <w:tab/>
        <w:t>C</w:t>
      </w:r>
      <w:r w:rsidR="00184175" w:rsidRPr="00185F48">
        <w:t>7</w:t>
      </w:r>
    </w:p>
    <w:p w:rsidR="00184175" w:rsidRPr="00185F48" w:rsidRDefault="00184175" w:rsidP="00184175">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184175" w:rsidRPr="00185F48" w:rsidTr="006745D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4175" w:rsidRPr="00185F48" w:rsidRDefault="00F605B1" w:rsidP="006745D9">
            <w:pPr>
              <w:pStyle w:val="BodyText"/>
              <w:spacing w:before="60" w:after="60"/>
              <w:jc w:val="left"/>
              <w:rPr>
                <w:caps/>
              </w:rPr>
            </w:pPr>
            <w:r>
              <w:rPr>
                <w:caps/>
              </w:rPr>
              <w:t>C</w:t>
            </w:r>
            <w:r w:rsidR="00184175" w:rsidRPr="00185F48">
              <w:rPr>
                <w:caps/>
              </w:rPr>
              <w:t>3=1</w:t>
            </w:r>
          </w:p>
        </w:tc>
      </w:tr>
    </w:tbl>
    <w:p w:rsidR="00184175" w:rsidRPr="00185F48" w:rsidRDefault="00F605B1" w:rsidP="00184175">
      <w:pPr>
        <w:pStyle w:val="QUESTIONTEXT"/>
      </w:pPr>
      <w:r>
        <w:t>C</w:t>
      </w:r>
      <w:r w:rsidR="00184175" w:rsidRPr="00185F48">
        <w:t>4</w:t>
      </w:r>
      <w:r w:rsidR="00184175" w:rsidRPr="00185F48">
        <w:tab/>
      </w:r>
      <w:proofErr w:type="gramStart"/>
      <w:r w:rsidR="00184175" w:rsidRPr="00185F48">
        <w:t>What</w:t>
      </w:r>
      <w:proofErr w:type="gramEnd"/>
      <w:r w:rsidR="00184175" w:rsidRPr="00185F48">
        <w:t xml:space="preserve"> other languages are spoken in your home?</w:t>
      </w:r>
    </w:p>
    <w:p w:rsidR="00184175" w:rsidRPr="00185F48" w:rsidRDefault="00184175" w:rsidP="00184175">
      <w:pPr>
        <w:pStyle w:val="CODINGTYPE"/>
      </w:pPr>
      <w:r w:rsidRPr="00185F48">
        <w:tab/>
      </w:r>
      <w:sdt>
        <w:sdtPr>
          <w:rPr>
            <w:u w:val="single"/>
          </w:rPr>
          <w:alias w:val="SELECT CODING TYPE"/>
          <w:tag w:val="CODING TYPE"/>
          <w:id w:val="13319682"/>
          <w:placeholder>
            <w:docPart w:val="755D08E929E04BDE9BB69C9469D6464E"/>
          </w:placeholder>
          <w:dropDownList>
            <w:listItem w:value="SELECT CODING TYPE"/>
            <w:listItem w:displayText="CODE ONE ONLY" w:value="CODE ONE ONLY"/>
            <w:listItem w:displayText="CODE ALL THAT APPLY" w:value="CODE ALL THAT APPLY"/>
          </w:dropDownList>
        </w:sdtPr>
        <w:sdtEndPr>
          <w:rPr>
            <w:b/>
            <w:u w:val="none"/>
          </w:rPr>
        </w:sdtEndPr>
        <w:sdtContent>
          <w:r>
            <w:rPr>
              <w:u w:val="single"/>
            </w:rPr>
            <w:t>CODE ALL THAT APPLY</w:t>
          </w:r>
        </w:sdtContent>
      </w:sdt>
    </w:p>
    <w:p w:rsidR="00184175" w:rsidRPr="00185F48" w:rsidRDefault="00184175" w:rsidP="00184175">
      <w:pPr>
        <w:pStyle w:val="RESPONSE0"/>
      </w:pPr>
      <w:r>
        <w:t>FRENCH</w:t>
      </w:r>
      <w:r>
        <w:tab/>
        <w:t>11</w:t>
      </w:r>
    </w:p>
    <w:p w:rsidR="00184175" w:rsidRPr="00185F48" w:rsidRDefault="00184175" w:rsidP="00184175">
      <w:pPr>
        <w:pStyle w:val="RESPONSE0"/>
      </w:pPr>
      <w:r w:rsidRPr="00185F48">
        <w:t>SPANISH</w:t>
      </w:r>
      <w:r w:rsidRPr="00185F48">
        <w:tab/>
        <w:t>12</w:t>
      </w:r>
    </w:p>
    <w:p w:rsidR="00184175" w:rsidRPr="00185F48" w:rsidRDefault="00184175" w:rsidP="00184175">
      <w:pPr>
        <w:pStyle w:val="RESPONSE0"/>
      </w:pPr>
      <w:r w:rsidRPr="00185F48">
        <w:t>CAMBODIAN (KHMER)</w:t>
      </w:r>
      <w:r w:rsidRPr="00185F48">
        <w:tab/>
        <w:t>13</w:t>
      </w:r>
    </w:p>
    <w:p w:rsidR="00184175" w:rsidRPr="00185F48" w:rsidRDefault="00184175" w:rsidP="00184175">
      <w:pPr>
        <w:pStyle w:val="RESPONSE0"/>
      </w:pPr>
      <w:r w:rsidRPr="00185F48">
        <w:t>CHINESE</w:t>
      </w:r>
      <w:r w:rsidRPr="00185F48">
        <w:tab/>
        <w:t>14</w:t>
      </w:r>
    </w:p>
    <w:p w:rsidR="00184175" w:rsidRPr="00185F48" w:rsidRDefault="00184175" w:rsidP="00184175">
      <w:pPr>
        <w:pStyle w:val="RESPONSE0"/>
      </w:pPr>
      <w:r w:rsidRPr="00185F48">
        <w:t>HAITIAN CREOLE</w:t>
      </w:r>
      <w:r w:rsidRPr="00185F48">
        <w:tab/>
        <w:t>15</w:t>
      </w:r>
    </w:p>
    <w:p w:rsidR="00184175" w:rsidRPr="00185F48" w:rsidRDefault="00184175" w:rsidP="00184175">
      <w:pPr>
        <w:pStyle w:val="RESPONSE0"/>
      </w:pPr>
      <w:r w:rsidRPr="00185F48">
        <w:t>HMONG</w:t>
      </w:r>
      <w:r w:rsidRPr="00185F48">
        <w:tab/>
        <w:t>16</w:t>
      </w:r>
    </w:p>
    <w:p w:rsidR="00184175" w:rsidRPr="00185F48" w:rsidRDefault="00184175" w:rsidP="00184175">
      <w:pPr>
        <w:pStyle w:val="RESPONSE0"/>
      </w:pPr>
      <w:r w:rsidRPr="00185F48">
        <w:t>JAPANESE</w:t>
      </w:r>
      <w:r w:rsidRPr="00185F48">
        <w:tab/>
        <w:t>17</w:t>
      </w:r>
    </w:p>
    <w:p w:rsidR="00184175" w:rsidRPr="00185F48" w:rsidRDefault="00184175" w:rsidP="00184175">
      <w:pPr>
        <w:pStyle w:val="RESPONSE0"/>
      </w:pPr>
      <w:r w:rsidRPr="00185F48">
        <w:t>KOREAN</w:t>
      </w:r>
      <w:r w:rsidRPr="00185F48">
        <w:tab/>
        <w:t>18</w:t>
      </w:r>
    </w:p>
    <w:p w:rsidR="00184175" w:rsidRPr="00185F48" w:rsidRDefault="00184175" w:rsidP="00184175">
      <w:pPr>
        <w:pStyle w:val="RESPONSE0"/>
      </w:pPr>
      <w:r w:rsidRPr="00185F48">
        <w:t>VIETNAMESE</w:t>
      </w:r>
      <w:r w:rsidRPr="00185F48">
        <w:tab/>
        <w:t>19</w:t>
      </w:r>
    </w:p>
    <w:p w:rsidR="00184175" w:rsidRPr="00185F48" w:rsidRDefault="00184175" w:rsidP="00184175">
      <w:pPr>
        <w:pStyle w:val="RESPONSE0"/>
      </w:pPr>
      <w:r w:rsidRPr="00185F48">
        <w:t>ARABIC</w:t>
      </w:r>
      <w:r w:rsidRPr="00185F48">
        <w:tab/>
        <w:t>20</w:t>
      </w:r>
    </w:p>
    <w:p w:rsidR="00184175" w:rsidRPr="00185F48" w:rsidRDefault="00184175" w:rsidP="00184175">
      <w:pPr>
        <w:pStyle w:val="RESPONSE0"/>
      </w:pPr>
      <w:r w:rsidRPr="00185F48">
        <w:t>OTHER (SPECIFY)</w:t>
      </w:r>
      <w:r w:rsidRPr="00185F48">
        <w:tab/>
        <w:t>99</w:t>
      </w:r>
    </w:p>
    <w:p w:rsidR="00184175" w:rsidRPr="00185F48" w:rsidRDefault="00184175" w:rsidP="00184175">
      <w:pPr>
        <w:pStyle w:val="UNDERLINERESPONSE"/>
      </w:pPr>
      <w:r w:rsidRPr="00185F48">
        <w:tab/>
        <w:t xml:space="preserve"> (STRING 20)</w:t>
      </w:r>
    </w:p>
    <w:p w:rsidR="00184175" w:rsidRPr="00185F48" w:rsidRDefault="00184175" w:rsidP="00184175">
      <w:pPr>
        <w:pStyle w:val="RESPONSE0"/>
      </w:pPr>
      <w:r w:rsidRPr="00185F48">
        <w:t>DON’T KNOW</w:t>
      </w:r>
      <w:r w:rsidRPr="00185F48">
        <w:tab/>
        <w:t>d</w:t>
      </w:r>
    </w:p>
    <w:p w:rsidR="00184175" w:rsidRDefault="00184175" w:rsidP="00184175">
      <w:pPr>
        <w:pStyle w:val="RESPONSE0"/>
      </w:pPr>
      <w:r w:rsidRPr="00185F48">
        <w:t>REFUSED</w:t>
      </w:r>
      <w:r w:rsidRPr="00185F48">
        <w:tab/>
        <w:t>r</w:t>
      </w:r>
    </w:p>
    <w:p w:rsidR="00184175" w:rsidRPr="00782AC1" w:rsidRDefault="00184175" w:rsidP="00184175">
      <w:pPr>
        <w:pStyle w:val="RESPONSE0"/>
        <w:spacing w:before="0"/>
        <w:ind w:left="0" w:right="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184175" w:rsidRPr="00AF66E8" w:rsidTr="006745D9">
        <w:trPr>
          <w:jc w:val="center"/>
        </w:trPr>
        <w:tc>
          <w:tcPr>
            <w:tcW w:w="5000" w:type="pct"/>
          </w:tcPr>
          <w:p w:rsidR="00184175" w:rsidRPr="00782AC1" w:rsidRDefault="00184175" w:rsidP="006745D9">
            <w:pPr>
              <w:spacing w:before="60" w:after="60" w:line="240" w:lineRule="auto"/>
              <w:ind w:firstLine="0"/>
              <w:jc w:val="left"/>
              <w:rPr>
                <w:rFonts w:ascii="Arial" w:hAnsi="Arial" w:cs="Arial"/>
                <w:caps/>
                <w:sz w:val="20"/>
                <w:szCs w:val="20"/>
              </w:rPr>
            </w:pPr>
            <w:r w:rsidRPr="00782AC1">
              <w:rPr>
                <w:rFonts w:ascii="Arial" w:hAnsi="Arial" w:cs="Arial"/>
                <w:caps/>
                <w:sz w:val="20"/>
                <w:szCs w:val="20"/>
              </w:rPr>
              <w:t xml:space="preserve">IF OTHER SPECIFY (99): </w:t>
            </w:r>
            <w:r>
              <w:rPr>
                <w:rFonts w:ascii="Arial" w:hAnsi="Arial" w:cs="Arial"/>
                <w:b/>
                <w:sz w:val="20"/>
                <w:szCs w:val="20"/>
              </w:rPr>
              <w:t>W</w:t>
            </w:r>
            <w:r w:rsidRPr="00E51FB3">
              <w:rPr>
                <w:rFonts w:ascii="Arial" w:hAnsi="Arial" w:cs="Arial"/>
                <w:b/>
                <w:sz w:val="20"/>
                <w:szCs w:val="20"/>
              </w:rPr>
              <w:t>hat other language</w:t>
            </w:r>
            <w:r w:rsidRPr="00782AC1">
              <w:rPr>
                <w:rFonts w:ascii="Arial" w:hAnsi="Arial" w:cs="Arial"/>
                <w:caps/>
                <w:sz w:val="20"/>
                <w:szCs w:val="20"/>
              </w:rPr>
              <w:t>? (STRING 100)</w:t>
            </w:r>
          </w:p>
        </w:tc>
      </w:tr>
    </w:tbl>
    <w:p w:rsidR="00184175" w:rsidRDefault="00184175" w:rsidP="00184175">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184175" w:rsidRPr="00E51FB3" w:rsidRDefault="00184175" w:rsidP="00184175">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184175" w:rsidRPr="00185F48" w:rsidTr="006745D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4175" w:rsidRPr="00185F48" w:rsidRDefault="00F605B1" w:rsidP="006745D9">
            <w:pPr>
              <w:spacing w:before="60" w:after="60" w:line="240" w:lineRule="auto"/>
              <w:ind w:firstLine="0"/>
              <w:jc w:val="left"/>
              <w:rPr>
                <w:rFonts w:ascii="Arial" w:hAnsi="Arial" w:cs="Arial"/>
                <w:caps/>
                <w:sz w:val="20"/>
                <w:szCs w:val="20"/>
              </w:rPr>
            </w:pPr>
            <w:r>
              <w:rPr>
                <w:rFonts w:ascii="Arial" w:hAnsi="Arial" w:cs="Arial"/>
                <w:caps/>
                <w:sz w:val="20"/>
                <w:szCs w:val="20"/>
              </w:rPr>
              <w:t>C</w:t>
            </w:r>
            <w:r w:rsidR="00184175" w:rsidRPr="00185F48">
              <w:rPr>
                <w:rFonts w:ascii="Arial" w:hAnsi="Arial" w:cs="Arial"/>
                <w:caps/>
                <w:sz w:val="20"/>
                <w:szCs w:val="20"/>
              </w:rPr>
              <w:t>3=1</w:t>
            </w:r>
          </w:p>
        </w:tc>
      </w:tr>
      <w:tr w:rsidR="00184175" w:rsidRPr="00185F48" w:rsidTr="006745D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184175" w:rsidRPr="00185F48" w:rsidRDefault="00184175" w:rsidP="006745D9">
            <w:pPr>
              <w:spacing w:before="60" w:after="60" w:line="240" w:lineRule="auto"/>
              <w:ind w:firstLine="0"/>
              <w:jc w:val="left"/>
              <w:rPr>
                <w:rFonts w:ascii="Arial" w:hAnsi="Arial" w:cs="Arial"/>
                <w:sz w:val="20"/>
                <w:szCs w:val="20"/>
              </w:rPr>
            </w:pPr>
            <w:r>
              <w:rPr>
                <w:rFonts w:ascii="Arial" w:hAnsi="Arial" w:cs="Arial"/>
                <w:bCs/>
                <w:sz w:val="20"/>
                <w:szCs w:val="20"/>
              </w:rPr>
              <w:t xml:space="preserve">Fill </w:t>
            </w:r>
            <w:r w:rsidRPr="00185F48">
              <w:rPr>
                <w:rFonts w:ascii="Arial" w:hAnsi="Arial" w:cs="Arial"/>
                <w:bCs/>
                <w:sz w:val="20"/>
                <w:szCs w:val="20"/>
              </w:rPr>
              <w:t>LAN</w:t>
            </w:r>
            <w:r w:rsidR="00F605B1">
              <w:rPr>
                <w:rFonts w:ascii="Arial" w:hAnsi="Arial" w:cs="Arial"/>
                <w:bCs/>
                <w:sz w:val="20"/>
                <w:szCs w:val="20"/>
              </w:rPr>
              <w:t xml:space="preserve"> from C</w:t>
            </w:r>
            <w:r>
              <w:rPr>
                <w:rFonts w:ascii="Arial" w:hAnsi="Arial" w:cs="Arial"/>
                <w:bCs/>
                <w:sz w:val="20"/>
                <w:szCs w:val="20"/>
              </w:rPr>
              <w:t>4</w:t>
            </w:r>
          </w:p>
        </w:tc>
      </w:tr>
    </w:tbl>
    <w:p w:rsidR="00184175" w:rsidRPr="00185F48" w:rsidRDefault="00F605B1" w:rsidP="00184175">
      <w:pPr>
        <w:pStyle w:val="QUESTIONTEXT"/>
      </w:pPr>
      <w:r>
        <w:t>C</w:t>
      </w:r>
      <w:r w:rsidR="00184175" w:rsidRPr="00185F48">
        <w:t>5</w:t>
      </w:r>
      <w:r w:rsidR="00184175" w:rsidRPr="00185F48">
        <w:tab/>
        <w:t>How well do</w:t>
      </w:r>
      <w:r w:rsidR="00184175">
        <w:t xml:space="preserve"> you speak [LAN]? Would you say . . </w:t>
      </w:r>
      <w:proofErr w:type="gramStart"/>
      <w:r w:rsidR="00184175">
        <w:t>.</w:t>
      </w:r>
      <w:proofErr w:type="gramEnd"/>
    </w:p>
    <w:p w:rsidR="00184175" w:rsidRPr="00185F48" w:rsidRDefault="00184175" w:rsidP="00184175">
      <w:pPr>
        <w:pStyle w:val="CODINGTYPE"/>
      </w:pPr>
      <w:r w:rsidRPr="00185F48">
        <w:tab/>
      </w:r>
      <w:sdt>
        <w:sdtPr>
          <w:rPr>
            <w:u w:val="single"/>
          </w:rPr>
          <w:alias w:val="SELECT CODING TYPE"/>
          <w:tag w:val="CODING TYPE"/>
          <w:id w:val="13320307"/>
          <w:placeholder>
            <w:docPart w:val="DA55D3C0698F4BA1B06FAE4AACDC19C0"/>
          </w:placeholder>
          <w:dropDownList>
            <w:listItem w:value="SELECT CODING TYPE"/>
            <w:listItem w:displayText="CODE ONE ONLY" w:value="CODE ONE ONLY"/>
            <w:listItem w:displayText="CODE ALL THAT APPLY" w:value="CODE ALL THAT APPLY"/>
          </w:dropDownList>
        </w:sdtPr>
        <w:sdtEndPr>
          <w:rPr>
            <w:b/>
            <w:u w:val="none"/>
          </w:rPr>
        </w:sdtEndPr>
        <w:sdtContent>
          <w:r>
            <w:rPr>
              <w:u w:val="single"/>
            </w:rPr>
            <w:t>CODE ONE ONLY</w:t>
          </w:r>
        </w:sdtContent>
      </w:sdt>
    </w:p>
    <w:p w:rsidR="00184175" w:rsidRPr="00185F48" w:rsidRDefault="00184175" w:rsidP="00184175">
      <w:pPr>
        <w:pStyle w:val="RESPONSE0"/>
      </w:pPr>
      <w:r w:rsidRPr="00185F48">
        <w:rPr>
          <w:b/>
        </w:rPr>
        <w:t>Very well,</w:t>
      </w:r>
      <w:r>
        <w:tab/>
        <w:t>1</w:t>
      </w:r>
    </w:p>
    <w:p w:rsidR="00184175" w:rsidRPr="00185F48" w:rsidRDefault="00184175" w:rsidP="00184175">
      <w:pPr>
        <w:pStyle w:val="RESPONSE0"/>
      </w:pPr>
      <w:r w:rsidRPr="00185F48">
        <w:rPr>
          <w:b/>
          <w:bCs/>
          <w:iCs/>
        </w:rPr>
        <w:t>Well</w:t>
      </w:r>
      <w:r w:rsidRPr="00185F48">
        <w:rPr>
          <w:b/>
        </w:rPr>
        <w:t>,</w:t>
      </w:r>
      <w:r w:rsidRPr="00185F48">
        <w:tab/>
        <w:t>2</w:t>
      </w:r>
    </w:p>
    <w:p w:rsidR="00184175" w:rsidRPr="00185F48" w:rsidRDefault="00184175" w:rsidP="00184175">
      <w:pPr>
        <w:pStyle w:val="RESPONSE0"/>
      </w:pPr>
      <w:r w:rsidRPr="00185F48">
        <w:rPr>
          <w:b/>
        </w:rPr>
        <w:t xml:space="preserve">Not </w:t>
      </w:r>
      <w:r w:rsidR="004A1C7F">
        <w:rPr>
          <w:b/>
        </w:rPr>
        <w:t xml:space="preserve">very </w:t>
      </w:r>
      <w:r w:rsidRPr="00185F48">
        <w:rPr>
          <w:b/>
        </w:rPr>
        <w:t>well, or</w:t>
      </w:r>
      <w:r w:rsidRPr="00185F48">
        <w:tab/>
        <w:t>3</w:t>
      </w:r>
    </w:p>
    <w:p w:rsidR="00184175" w:rsidRPr="00185F48" w:rsidRDefault="00184175" w:rsidP="00184175">
      <w:pPr>
        <w:pStyle w:val="RESPONSE0"/>
      </w:pPr>
      <w:proofErr w:type="gramStart"/>
      <w:r w:rsidRPr="00185F48">
        <w:rPr>
          <w:b/>
        </w:rPr>
        <w:t xml:space="preserve">Not </w:t>
      </w:r>
      <w:r w:rsidR="004A1C7F">
        <w:rPr>
          <w:b/>
        </w:rPr>
        <w:t>a</w:t>
      </w:r>
      <w:r w:rsidRPr="00185F48">
        <w:rPr>
          <w:b/>
        </w:rPr>
        <w:t>t all?</w:t>
      </w:r>
      <w:proofErr w:type="gramEnd"/>
      <w:r w:rsidRPr="00185F48">
        <w:tab/>
        <w:t>4</w:t>
      </w:r>
    </w:p>
    <w:p w:rsidR="00184175" w:rsidRPr="00185F48" w:rsidRDefault="00184175" w:rsidP="00184175">
      <w:pPr>
        <w:pStyle w:val="RESPONSE0"/>
      </w:pPr>
      <w:r w:rsidRPr="00185F48">
        <w:t>DON’T KNOW</w:t>
      </w:r>
      <w:r w:rsidRPr="00185F48">
        <w:tab/>
        <w:t>d</w:t>
      </w:r>
    </w:p>
    <w:p w:rsidR="00184175" w:rsidRPr="00185F48" w:rsidRDefault="00184175" w:rsidP="00184175">
      <w:pPr>
        <w:pStyle w:val="RESPONSE0"/>
      </w:pPr>
      <w:r>
        <w:t>REFUSED</w:t>
      </w:r>
      <w:r>
        <w:tab/>
        <w:t>r</w:t>
      </w:r>
    </w:p>
    <w:p w:rsidR="00184175" w:rsidRPr="00185F48" w:rsidRDefault="00184175" w:rsidP="00184175">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184175" w:rsidRPr="00185F48" w:rsidTr="006745D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4175" w:rsidRPr="00185F48" w:rsidRDefault="00F605B1" w:rsidP="006745D9">
            <w:pPr>
              <w:spacing w:before="60" w:after="60" w:line="240" w:lineRule="auto"/>
              <w:ind w:firstLine="0"/>
              <w:jc w:val="left"/>
              <w:rPr>
                <w:rFonts w:ascii="Arial" w:hAnsi="Arial" w:cs="Arial"/>
                <w:caps/>
                <w:sz w:val="20"/>
                <w:szCs w:val="20"/>
              </w:rPr>
            </w:pPr>
            <w:r>
              <w:rPr>
                <w:rFonts w:ascii="Arial" w:hAnsi="Arial" w:cs="Arial"/>
                <w:caps/>
                <w:sz w:val="20"/>
                <w:szCs w:val="20"/>
              </w:rPr>
              <w:t>C</w:t>
            </w:r>
            <w:r w:rsidR="00184175" w:rsidRPr="00185F48">
              <w:rPr>
                <w:rFonts w:ascii="Arial" w:hAnsi="Arial" w:cs="Arial"/>
                <w:caps/>
                <w:sz w:val="20"/>
                <w:szCs w:val="20"/>
              </w:rPr>
              <w:t>3=1</w:t>
            </w:r>
          </w:p>
        </w:tc>
      </w:tr>
      <w:tr w:rsidR="00184175" w:rsidRPr="00185F48" w:rsidTr="006745D9">
        <w:trPr>
          <w:trHeight w:val="258"/>
        </w:trPr>
        <w:tc>
          <w:tcPr>
            <w:tcW w:w="5000" w:type="pct"/>
            <w:tcBorders>
              <w:top w:val="single" w:sz="4" w:space="0" w:color="auto"/>
              <w:left w:val="single" w:sz="4" w:space="0" w:color="auto"/>
              <w:bottom w:val="single" w:sz="4" w:space="0" w:color="auto"/>
              <w:right w:val="single" w:sz="4" w:space="0" w:color="auto"/>
            </w:tcBorders>
          </w:tcPr>
          <w:p w:rsidR="00184175" w:rsidRPr="00185F48" w:rsidRDefault="00184175" w:rsidP="00F605B1">
            <w:pPr>
              <w:spacing w:before="60" w:after="60" w:line="240" w:lineRule="auto"/>
              <w:ind w:firstLine="0"/>
              <w:jc w:val="left"/>
              <w:rPr>
                <w:rFonts w:ascii="Arial" w:hAnsi="Arial" w:cs="Arial"/>
                <w:sz w:val="20"/>
                <w:szCs w:val="20"/>
              </w:rPr>
            </w:pPr>
            <w:r>
              <w:rPr>
                <w:rFonts w:ascii="Arial" w:hAnsi="Arial" w:cs="Arial"/>
                <w:bCs/>
                <w:sz w:val="20"/>
                <w:szCs w:val="20"/>
              </w:rPr>
              <w:t xml:space="preserve">Fill </w:t>
            </w:r>
            <w:r w:rsidRPr="00185F48">
              <w:rPr>
                <w:rFonts w:ascii="Arial" w:hAnsi="Arial" w:cs="Arial"/>
                <w:bCs/>
                <w:sz w:val="20"/>
                <w:szCs w:val="20"/>
              </w:rPr>
              <w:t>LAN</w:t>
            </w:r>
            <w:r>
              <w:rPr>
                <w:rFonts w:ascii="Arial" w:hAnsi="Arial" w:cs="Arial"/>
                <w:bCs/>
                <w:sz w:val="20"/>
                <w:szCs w:val="20"/>
              </w:rPr>
              <w:t xml:space="preserve"> from </w:t>
            </w:r>
            <w:r w:rsidR="00F605B1">
              <w:rPr>
                <w:rFonts w:ascii="Arial" w:hAnsi="Arial" w:cs="Arial"/>
                <w:bCs/>
                <w:sz w:val="20"/>
                <w:szCs w:val="20"/>
              </w:rPr>
              <w:t>C</w:t>
            </w:r>
            <w:r>
              <w:rPr>
                <w:rFonts w:ascii="Arial" w:hAnsi="Arial" w:cs="Arial"/>
                <w:bCs/>
                <w:sz w:val="20"/>
                <w:szCs w:val="20"/>
              </w:rPr>
              <w:t>4</w:t>
            </w:r>
          </w:p>
        </w:tc>
      </w:tr>
    </w:tbl>
    <w:p w:rsidR="00184175" w:rsidRPr="00185F48" w:rsidRDefault="00F605B1" w:rsidP="00184175">
      <w:pPr>
        <w:pStyle w:val="QUESTIONTEXT"/>
      </w:pPr>
      <w:r>
        <w:t>C</w:t>
      </w:r>
      <w:r w:rsidR="00184175" w:rsidRPr="00185F48">
        <w:t>6</w:t>
      </w:r>
      <w:r w:rsidR="00184175" w:rsidRPr="00185F48">
        <w:tab/>
        <w:t>How well do y</w:t>
      </w:r>
      <w:r w:rsidR="00184175">
        <w:t xml:space="preserve">ou speak English? Would you say . . </w:t>
      </w:r>
      <w:proofErr w:type="gramStart"/>
      <w:r w:rsidR="00184175">
        <w:t>.</w:t>
      </w:r>
      <w:proofErr w:type="gramEnd"/>
    </w:p>
    <w:p w:rsidR="00184175" w:rsidRPr="00185F48" w:rsidRDefault="00184175" w:rsidP="00184175">
      <w:pPr>
        <w:pStyle w:val="CODINGTYPE"/>
      </w:pPr>
      <w:r w:rsidRPr="00185F48">
        <w:tab/>
      </w:r>
      <w:sdt>
        <w:sdtPr>
          <w:rPr>
            <w:u w:val="single"/>
          </w:rPr>
          <w:alias w:val="SELECT CODING TYPE"/>
          <w:tag w:val="CODING TYPE"/>
          <w:id w:val="66024658"/>
          <w:placeholder>
            <w:docPart w:val="EBE6BE436D7E457DB76C67DFF8DCCFEC"/>
          </w:placeholder>
          <w:dropDownList>
            <w:listItem w:value="SELECT CODING TYPE"/>
            <w:listItem w:displayText="CODE ONE ONLY" w:value="CODE ONE ONLY"/>
            <w:listItem w:displayText="CODE ALL THAT APPLY" w:value="CODE ALL THAT APPLY"/>
          </w:dropDownList>
        </w:sdtPr>
        <w:sdtEndPr>
          <w:rPr>
            <w:b/>
            <w:u w:val="none"/>
          </w:rPr>
        </w:sdtEndPr>
        <w:sdtContent>
          <w:r>
            <w:rPr>
              <w:u w:val="single"/>
            </w:rPr>
            <w:t>CODE ONE ONLY</w:t>
          </w:r>
        </w:sdtContent>
      </w:sdt>
    </w:p>
    <w:p w:rsidR="00184175" w:rsidRPr="00185F48" w:rsidRDefault="00184175" w:rsidP="00184175">
      <w:pPr>
        <w:pStyle w:val="RESPONSE0"/>
      </w:pPr>
      <w:r w:rsidRPr="00185F48">
        <w:rPr>
          <w:b/>
        </w:rPr>
        <w:t>Very well,</w:t>
      </w:r>
      <w:r w:rsidRPr="00185F48">
        <w:tab/>
        <w:t>1</w:t>
      </w:r>
    </w:p>
    <w:p w:rsidR="00184175" w:rsidRPr="00185F48" w:rsidRDefault="00184175" w:rsidP="00184175">
      <w:pPr>
        <w:pStyle w:val="RESPONSE0"/>
      </w:pPr>
      <w:r w:rsidRPr="00185F48">
        <w:rPr>
          <w:b/>
          <w:bCs/>
          <w:iCs/>
        </w:rPr>
        <w:t>Well</w:t>
      </w:r>
      <w:r w:rsidRPr="00185F48">
        <w:rPr>
          <w:b/>
        </w:rPr>
        <w:t>,</w:t>
      </w:r>
      <w:r w:rsidRPr="00185F48">
        <w:tab/>
        <w:t>2</w:t>
      </w:r>
    </w:p>
    <w:p w:rsidR="00184175" w:rsidRPr="00185F48" w:rsidRDefault="00184175" w:rsidP="00184175">
      <w:pPr>
        <w:pStyle w:val="RESPONSE0"/>
      </w:pPr>
      <w:r w:rsidRPr="00185F48">
        <w:rPr>
          <w:b/>
        </w:rPr>
        <w:t xml:space="preserve">Not </w:t>
      </w:r>
      <w:r w:rsidR="004A1C7F">
        <w:rPr>
          <w:b/>
        </w:rPr>
        <w:t xml:space="preserve">very </w:t>
      </w:r>
      <w:r w:rsidRPr="00185F48">
        <w:rPr>
          <w:b/>
        </w:rPr>
        <w:t>well, or</w:t>
      </w:r>
      <w:r>
        <w:tab/>
        <w:t>3</w:t>
      </w:r>
    </w:p>
    <w:p w:rsidR="00184175" w:rsidRPr="00185F48" w:rsidRDefault="00184175" w:rsidP="00184175">
      <w:pPr>
        <w:pStyle w:val="RESPONSE0"/>
      </w:pPr>
      <w:proofErr w:type="gramStart"/>
      <w:r w:rsidRPr="00185F48">
        <w:rPr>
          <w:b/>
        </w:rPr>
        <w:t>Not at all?</w:t>
      </w:r>
      <w:proofErr w:type="gramEnd"/>
      <w:r w:rsidRPr="00185F48">
        <w:tab/>
        <w:t>4</w:t>
      </w:r>
    </w:p>
    <w:p w:rsidR="00184175" w:rsidRPr="00185F48" w:rsidRDefault="00184175" w:rsidP="00184175">
      <w:pPr>
        <w:pStyle w:val="RESPONSE0"/>
      </w:pPr>
      <w:r w:rsidRPr="00185F48">
        <w:t>DON’T KNOW</w:t>
      </w:r>
      <w:r w:rsidRPr="00185F48">
        <w:tab/>
        <w:t>d</w:t>
      </w:r>
    </w:p>
    <w:p w:rsidR="00184175" w:rsidRPr="00185F48" w:rsidRDefault="00184175" w:rsidP="00184175">
      <w:pPr>
        <w:pStyle w:val="RESPONSE0"/>
      </w:pPr>
      <w:r w:rsidRPr="00185F48">
        <w:t>REFUSED</w:t>
      </w:r>
      <w:r w:rsidRPr="00185F48">
        <w:tab/>
        <w:t>r</w:t>
      </w:r>
    </w:p>
    <w:p w:rsidR="00184175" w:rsidRDefault="00184175" w:rsidP="00184175">
      <w:pPr>
        <w:tabs>
          <w:tab w:val="clear" w:pos="432"/>
        </w:tabs>
        <w:spacing w:line="240" w:lineRule="auto"/>
        <w:ind w:firstLine="0"/>
        <w:jc w:val="left"/>
        <w:rPr>
          <w:rFonts w:ascii="Arial" w:hAnsi="Arial" w:cs="Arial"/>
          <w:sz w:val="20"/>
          <w:szCs w:val="20"/>
        </w:rPr>
      </w:pPr>
    </w:p>
    <w:p w:rsidR="00184175" w:rsidRPr="00185F48" w:rsidRDefault="00184175" w:rsidP="00184175">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184175" w:rsidRPr="00185F48" w:rsidTr="006745D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4175" w:rsidRPr="00185F48" w:rsidRDefault="00184175" w:rsidP="006745D9">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184175" w:rsidRPr="00185F48" w:rsidRDefault="0091211E" w:rsidP="00184175">
      <w:pPr>
        <w:pStyle w:val="QUESTIONTEXT"/>
      </w:pPr>
      <w:r>
        <w:t>C</w:t>
      </w:r>
      <w:r w:rsidR="00184175" w:rsidRPr="00185F48">
        <w:t>7</w:t>
      </w:r>
      <w:r w:rsidR="00184175" w:rsidRPr="00185F48">
        <w:tab/>
        <w:t>In what country were you born?</w:t>
      </w:r>
    </w:p>
    <w:p w:rsidR="00184175" w:rsidRPr="006745D9" w:rsidRDefault="00184175" w:rsidP="00184175">
      <w:pPr>
        <w:pStyle w:val="CODINGTYPE"/>
        <w:rPr>
          <w:lang w:val="es-MX"/>
        </w:rPr>
      </w:pPr>
      <w:r w:rsidRPr="00185F48">
        <w:tab/>
      </w:r>
      <w:sdt>
        <w:sdtPr>
          <w:rPr>
            <w:u w:val="single"/>
            <w:lang w:val="es-MX"/>
          </w:rPr>
          <w:alias w:val="SELECT CODING TYPE"/>
          <w:tag w:val="CODING TYPE"/>
          <w:id w:val="67720689"/>
          <w:placeholder>
            <w:docPart w:val="3285F33FE57D431EB3FCCD5E82EEAD40"/>
          </w:placeholder>
          <w:dropDownList>
            <w:listItem w:value="SELECT CODING TYPE"/>
            <w:listItem w:displayText="CODE ONE ONLY" w:value="CODE ONE ONLY"/>
            <w:listItem w:displayText="CODE ALL THAT APPLY" w:value="CODE ALL THAT APPLY"/>
          </w:dropDownList>
        </w:sdtPr>
        <w:sdtEndPr>
          <w:rPr>
            <w:b/>
            <w:u w:val="none"/>
          </w:rPr>
        </w:sdtEndPr>
        <w:sdtContent>
          <w:r w:rsidRPr="006745D9">
            <w:rPr>
              <w:u w:val="single"/>
              <w:lang w:val="es-MX"/>
            </w:rPr>
            <w:t>CODE ONE ONLY</w:t>
          </w:r>
        </w:sdtContent>
      </w:sdt>
    </w:p>
    <w:p w:rsidR="00184175" w:rsidRPr="006745D9" w:rsidRDefault="00184175" w:rsidP="00184175">
      <w:pPr>
        <w:pStyle w:val="RESPONSE0"/>
        <w:rPr>
          <w:lang w:val="es-MX"/>
        </w:rPr>
      </w:pPr>
      <w:r w:rsidRPr="006745D9">
        <w:rPr>
          <w:lang w:val="es-MX"/>
        </w:rPr>
        <w:t>USA</w:t>
      </w:r>
      <w:r w:rsidRPr="006745D9">
        <w:rPr>
          <w:lang w:val="es-MX"/>
        </w:rPr>
        <w:tab/>
        <w:t>059</w:t>
      </w:r>
    </w:p>
    <w:p w:rsidR="00184175" w:rsidRPr="006745D9" w:rsidRDefault="00184175" w:rsidP="00184175">
      <w:pPr>
        <w:pStyle w:val="RESPONSE0"/>
        <w:rPr>
          <w:lang w:val="es-MX"/>
        </w:rPr>
      </w:pPr>
      <w:r w:rsidRPr="006745D9">
        <w:rPr>
          <w:lang w:val="es-MX"/>
        </w:rPr>
        <w:t>MEXICO</w:t>
      </w:r>
      <w:r w:rsidRPr="006745D9">
        <w:rPr>
          <w:lang w:val="es-MX"/>
        </w:rPr>
        <w:tab/>
        <w:t>303</w:t>
      </w:r>
    </w:p>
    <w:p w:rsidR="00184175" w:rsidRPr="006745D9" w:rsidRDefault="00184175" w:rsidP="00184175">
      <w:pPr>
        <w:pStyle w:val="RESPONSE0"/>
        <w:rPr>
          <w:lang w:val="es-MX"/>
        </w:rPr>
      </w:pPr>
      <w:r w:rsidRPr="006745D9">
        <w:rPr>
          <w:lang w:val="es-MX"/>
        </w:rPr>
        <w:t>GUATEMALA</w:t>
      </w:r>
      <w:r w:rsidRPr="006745D9">
        <w:rPr>
          <w:lang w:val="es-MX"/>
        </w:rPr>
        <w:tab/>
        <w:t>313</w:t>
      </w:r>
    </w:p>
    <w:p w:rsidR="00184175" w:rsidRPr="006745D9" w:rsidRDefault="00184175" w:rsidP="00184175">
      <w:pPr>
        <w:pStyle w:val="RESPONSE0"/>
        <w:rPr>
          <w:lang w:val="es-MX"/>
        </w:rPr>
      </w:pPr>
      <w:r w:rsidRPr="006745D9">
        <w:rPr>
          <w:lang w:val="es-MX"/>
        </w:rPr>
        <w:t>CUBA</w:t>
      </w:r>
      <w:r w:rsidRPr="006745D9">
        <w:rPr>
          <w:lang w:val="es-MX"/>
        </w:rPr>
        <w:tab/>
        <w:t>327</w:t>
      </w:r>
    </w:p>
    <w:p w:rsidR="00184175" w:rsidRPr="00185F48" w:rsidRDefault="00184175" w:rsidP="00184175">
      <w:pPr>
        <w:pStyle w:val="RESPONSE0"/>
      </w:pPr>
      <w:r w:rsidRPr="00185F48">
        <w:t>DOMINICAN REPUBLIC</w:t>
      </w:r>
      <w:r w:rsidRPr="00185F48">
        <w:tab/>
        <w:t>329</w:t>
      </w:r>
    </w:p>
    <w:p w:rsidR="00184175" w:rsidRPr="00185F48" w:rsidRDefault="00184175" w:rsidP="00184175">
      <w:pPr>
        <w:pStyle w:val="RESPONSE0"/>
      </w:pPr>
      <w:r w:rsidRPr="00185F48">
        <w:t>INDIA</w:t>
      </w:r>
      <w:r w:rsidRPr="00185F48">
        <w:tab/>
        <w:t>210</w:t>
      </w:r>
    </w:p>
    <w:p w:rsidR="00184175" w:rsidRPr="00185F48" w:rsidRDefault="00184175" w:rsidP="00184175">
      <w:pPr>
        <w:pStyle w:val="RESPONSE0"/>
      </w:pPr>
      <w:r w:rsidRPr="00185F48">
        <w:t>CHINA</w:t>
      </w:r>
      <w:r w:rsidRPr="00185F48">
        <w:tab/>
        <w:t>207</w:t>
      </w:r>
    </w:p>
    <w:p w:rsidR="00184175" w:rsidRPr="00185F48" w:rsidRDefault="00184175" w:rsidP="00184175">
      <w:pPr>
        <w:pStyle w:val="RESPONSE0"/>
      </w:pPr>
      <w:r w:rsidRPr="00185F48">
        <w:t>PHILIPPINES</w:t>
      </w:r>
      <w:r w:rsidRPr="00185F48">
        <w:tab/>
        <w:t>233</w:t>
      </w:r>
    </w:p>
    <w:p w:rsidR="00184175" w:rsidRPr="00185F48" w:rsidRDefault="00184175" w:rsidP="00184175">
      <w:pPr>
        <w:pStyle w:val="RESPONSE0"/>
      </w:pPr>
      <w:r w:rsidRPr="00185F48">
        <w:t>JAPAN</w:t>
      </w:r>
      <w:r w:rsidRPr="00185F48">
        <w:tab/>
        <w:t>215</w:t>
      </w:r>
    </w:p>
    <w:p w:rsidR="00184175" w:rsidRPr="00185F48" w:rsidRDefault="00184175" w:rsidP="00184175">
      <w:pPr>
        <w:pStyle w:val="RESPONSE0"/>
      </w:pPr>
      <w:r w:rsidRPr="00185F48">
        <w:t>KOREA</w:t>
      </w:r>
      <w:r w:rsidRPr="00185F48">
        <w:tab/>
        <w:t>217</w:t>
      </w:r>
    </w:p>
    <w:p w:rsidR="00184175" w:rsidRPr="00185F48" w:rsidRDefault="00184175" w:rsidP="00184175">
      <w:pPr>
        <w:pStyle w:val="RESPONSE0"/>
      </w:pPr>
      <w:r w:rsidRPr="00185F48">
        <w:t>VIETNAM</w:t>
      </w:r>
      <w:r w:rsidRPr="00185F48">
        <w:tab/>
        <w:t>247</w:t>
      </w:r>
    </w:p>
    <w:p w:rsidR="00184175" w:rsidRPr="00185F48" w:rsidRDefault="00184175" w:rsidP="00184175">
      <w:pPr>
        <w:pStyle w:val="RESPONSE0"/>
      </w:pPr>
      <w:r w:rsidRPr="00185F48">
        <w:lastRenderedPageBreak/>
        <w:t>GUAM</w:t>
      </w:r>
      <w:r w:rsidRPr="00185F48">
        <w:tab/>
        <w:t>066</w:t>
      </w:r>
    </w:p>
    <w:p w:rsidR="00184175" w:rsidRPr="00185F48" w:rsidRDefault="00184175" w:rsidP="00184175">
      <w:pPr>
        <w:pStyle w:val="RESPONSE0"/>
      </w:pPr>
      <w:r w:rsidRPr="00185F48">
        <w:t>SAMOA</w:t>
      </w:r>
      <w:r w:rsidRPr="00185F48">
        <w:tab/>
        <w:t>527</w:t>
      </w:r>
    </w:p>
    <w:p w:rsidR="00184175" w:rsidRPr="00185F48" w:rsidRDefault="00184175" w:rsidP="00184175">
      <w:pPr>
        <w:pStyle w:val="RESPONSE0"/>
      </w:pPr>
      <w:r w:rsidRPr="00185F48">
        <w:t>OTHER (SPECIFY)</w:t>
      </w:r>
      <w:r w:rsidRPr="00185F48">
        <w:tab/>
        <w:t>600</w:t>
      </w:r>
    </w:p>
    <w:p w:rsidR="00184175" w:rsidRPr="002B44FF" w:rsidRDefault="00184175" w:rsidP="00184175">
      <w:pPr>
        <w:pStyle w:val="UNDERLINERESPONSE"/>
        <w:ind w:right="-274"/>
      </w:pPr>
      <w:r w:rsidRPr="002B44FF">
        <w:tab/>
        <w:t xml:space="preserve"> (STRING </w:t>
      </w:r>
      <w:sdt>
        <w:sdtPr>
          <w:alias w:val="STRING LENGTH"/>
          <w:tag w:val="STRING LENGTH"/>
          <w:id w:val="2523738"/>
          <w:placeholder>
            <w:docPart w:val="E4276DCAE2A240E6964247B54A6B842F"/>
          </w:placeholder>
          <w:temporary/>
          <w:showingPlcHdr/>
        </w:sdtPr>
        <w:sdtContent>
          <w:r w:rsidRPr="002B44FF">
            <w:t>(NUM)</w:t>
          </w:r>
        </w:sdtContent>
      </w:sdt>
      <w:r w:rsidRPr="002B44FF">
        <w:t>)</w:t>
      </w:r>
    </w:p>
    <w:p w:rsidR="00184175" w:rsidRPr="00185F48" w:rsidRDefault="00184175" w:rsidP="00184175">
      <w:pPr>
        <w:pStyle w:val="RESPONSE0"/>
      </w:pPr>
      <w:r w:rsidRPr="00185F48">
        <w:t>DON’T KNOW</w:t>
      </w:r>
      <w:r w:rsidRPr="00185F48">
        <w:tab/>
        <w:t>d</w:t>
      </w:r>
    </w:p>
    <w:p w:rsidR="00184175" w:rsidRPr="00185F48" w:rsidRDefault="00184175" w:rsidP="00184175">
      <w:pPr>
        <w:pStyle w:val="RESPONSE0"/>
        <w:spacing w:after="120"/>
      </w:pPr>
      <w:r w:rsidRPr="00185F48">
        <w:t>REFUSED</w:t>
      </w:r>
      <w:r w:rsidRPr="00185F48">
        <w:tab/>
        <w:t>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184175" w:rsidRPr="00185F48" w:rsidTr="006745D9">
        <w:trPr>
          <w:jc w:val="center"/>
        </w:trPr>
        <w:tc>
          <w:tcPr>
            <w:tcW w:w="5000" w:type="pct"/>
          </w:tcPr>
          <w:p w:rsidR="00184175" w:rsidRPr="00185F48" w:rsidRDefault="00184175" w:rsidP="006745D9">
            <w:pPr>
              <w:spacing w:before="60" w:after="60" w:line="240" w:lineRule="auto"/>
              <w:ind w:firstLine="0"/>
              <w:jc w:val="left"/>
              <w:rPr>
                <w:rFonts w:ascii="Arial" w:hAnsi="Arial" w:cs="Arial"/>
                <w:caps/>
                <w:sz w:val="20"/>
                <w:szCs w:val="20"/>
              </w:rPr>
            </w:pPr>
            <w:r w:rsidRPr="00185F48">
              <w:rPr>
                <w:rFonts w:ascii="Arial" w:hAnsi="Arial" w:cs="Arial"/>
                <w:caps/>
                <w:sz w:val="20"/>
                <w:szCs w:val="20"/>
              </w:rPr>
              <w:t xml:space="preserve">IF OTHER SPECIFY (600): </w:t>
            </w:r>
            <w:r>
              <w:rPr>
                <w:rFonts w:ascii="Arial" w:hAnsi="Arial" w:cs="Arial"/>
                <w:b/>
                <w:sz w:val="20"/>
                <w:szCs w:val="20"/>
              </w:rPr>
              <w:t>W</w:t>
            </w:r>
            <w:r w:rsidRPr="00901C4D">
              <w:rPr>
                <w:rFonts w:ascii="Arial" w:hAnsi="Arial" w:cs="Arial"/>
                <w:b/>
                <w:sz w:val="20"/>
                <w:szCs w:val="20"/>
              </w:rPr>
              <w:t>hat other country?</w:t>
            </w:r>
          </w:p>
        </w:tc>
      </w:tr>
    </w:tbl>
    <w:p w:rsidR="00E6006F" w:rsidRDefault="00E6006F">
      <w:pPr>
        <w:tabs>
          <w:tab w:val="clear" w:pos="432"/>
        </w:tabs>
        <w:spacing w:line="240" w:lineRule="auto"/>
        <w:ind w:firstLine="0"/>
        <w:jc w:val="left"/>
        <w:rPr>
          <w:rFonts w:ascii="Arial" w:hAnsi="Arial" w:cs="Arial"/>
          <w:sz w:val="20"/>
          <w:szCs w:val="20"/>
        </w:rPr>
      </w:pPr>
    </w:p>
    <w:p w:rsidR="00E6006F" w:rsidRPr="000C2F7D" w:rsidRDefault="00E6006F" w:rsidP="00E6006F">
      <w:pPr>
        <w:spacing w:line="240" w:lineRule="auto"/>
        <w:ind w:firstLine="0"/>
        <w:jc w:val="lef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006F" w:rsidRPr="00185F48" w:rsidTr="008C45D3">
        <w:trPr>
          <w:trHeight w:val="258"/>
        </w:trPr>
        <w:tc>
          <w:tcPr>
            <w:tcW w:w="11016" w:type="dxa"/>
            <w:tcBorders>
              <w:top w:val="single" w:sz="4" w:space="0" w:color="auto"/>
              <w:left w:val="single" w:sz="4" w:space="0" w:color="auto"/>
              <w:bottom w:val="single" w:sz="4" w:space="0" w:color="auto"/>
              <w:right w:val="single" w:sz="4" w:space="0" w:color="auto"/>
            </w:tcBorders>
            <w:shd w:val="clear" w:color="auto" w:fill="E8E8E8"/>
          </w:tcPr>
          <w:p w:rsidR="00E6006F" w:rsidRPr="00185F48" w:rsidRDefault="00E6006F" w:rsidP="008C45D3">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E6006F" w:rsidRPr="00185F48" w:rsidRDefault="004619A3" w:rsidP="00E6006F">
      <w:pPr>
        <w:pStyle w:val="QUESTIONTEXT"/>
      </w:pPr>
      <w:r>
        <w:t>C8</w:t>
      </w:r>
      <w:r w:rsidR="00E6006F" w:rsidRPr="00185F48">
        <w:tab/>
      </w:r>
      <w:proofErr w:type="gramStart"/>
      <w:r w:rsidR="00E6006F" w:rsidRPr="00185F48">
        <w:t>What</w:t>
      </w:r>
      <w:proofErr w:type="gramEnd"/>
      <w:r w:rsidR="00E6006F" w:rsidRPr="00185F48">
        <w:t xml:space="preserve"> is the highest grade or year of school that you have completed?</w:t>
      </w:r>
    </w:p>
    <w:p w:rsidR="00E6006F" w:rsidRDefault="00E6006F" w:rsidP="00E6006F">
      <w:pPr>
        <w:pStyle w:val="PROBEBOLDTEXTHERE"/>
      </w:pPr>
      <w:r w:rsidRPr="00185F48">
        <w:t xml:space="preserve">PROBE: </w:t>
      </w:r>
      <w:r w:rsidRPr="00185F48">
        <w:tab/>
      </w:r>
      <w:r w:rsidRPr="00185F48">
        <w:rPr>
          <w:b w:val="0"/>
        </w:rPr>
        <w:t>IF GED:</w:t>
      </w:r>
      <w:r w:rsidRPr="000C2F7D">
        <w:rPr>
          <w:b w:val="0"/>
        </w:rPr>
        <w:t xml:space="preserve"> </w:t>
      </w:r>
      <w:r w:rsidRPr="00185F48">
        <w:t xml:space="preserve">Before you received your GED, what was the highest grade </w:t>
      </w:r>
      <w:r>
        <w:t xml:space="preserve">or year </w:t>
      </w:r>
      <w:r w:rsidRPr="00185F48">
        <w:t>of school you completed?</w:t>
      </w:r>
    </w:p>
    <w:p w:rsidR="00E6006F" w:rsidRPr="00185F48" w:rsidRDefault="00E6006F" w:rsidP="00E6006F">
      <w:pPr>
        <w:pStyle w:val="CODINGTYPE"/>
        <w:spacing w:before="0" w:after="0"/>
      </w:pPr>
      <w:r w:rsidRPr="00185F48">
        <w:tab/>
      </w:r>
      <w:sdt>
        <w:sdtPr>
          <w:rPr>
            <w:u w:val="single"/>
          </w:rPr>
          <w:alias w:val="SELECT CODING TYPE"/>
          <w:tag w:val="CODING TYPE"/>
          <w:id w:val="13320364"/>
          <w:placeholder>
            <w:docPart w:val="68D7E6439B774E88AC2463F19E6B0878"/>
          </w:placeholder>
          <w:dropDownList>
            <w:listItem w:value="SELECT CODING TYPE"/>
            <w:listItem w:displayText="CODE ONE ONLY" w:value="CODE ONE ONLY"/>
            <w:listItem w:displayText="CODE ALL THAT APPLY" w:value="CODE ALL THAT APPLY"/>
          </w:dropDownList>
        </w:sdtPr>
        <w:sdtEndPr>
          <w:rPr>
            <w:b/>
            <w:u w:val="none"/>
          </w:rPr>
        </w:sdtEndPr>
        <w:sdtContent>
          <w:r>
            <w:rPr>
              <w:u w:val="single"/>
            </w:rPr>
            <w:t>CODE ONE ONLY</w:t>
          </w:r>
        </w:sdtContent>
      </w:sdt>
    </w:p>
    <w:p w:rsidR="00E6006F" w:rsidRPr="00185F48" w:rsidRDefault="00E6006F" w:rsidP="00E6006F">
      <w:pPr>
        <w:pStyle w:val="RESPONSE0"/>
        <w:rPr>
          <w:color w:val="000000"/>
        </w:rPr>
      </w:pPr>
      <w:r w:rsidRPr="00185F48">
        <w:t xml:space="preserve">HIGHEST GRADE/YEAR IN SCHOOL </w:t>
      </w:r>
      <w:proofErr w:type="gramStart"/>
      <w:r w:rsidRPr="00185F48">
        <w:t>SPECIFY</w:t>
      </w:r>
      <w:proofErr w:type="gramEnd"/>
      <w:r w:rsidRPr="00185F48">
        <w:t xml:space="preserve"> GRADE</w:t>
      </w:r>
      <w:r>
        <w:rPr>
          <w:color w:val="000000"/>
        </w:rPr>
        <w:tab/>
        <w:t>1</w:t>
      </w:r>
    </w:p>
    <w:p w:rsidR="00E6006F" w:rsidRPr="00185F48" w:rsidRDefault="00E6006F" w:rsidP="00E6006F">
      <w:pPr>
        <w:pStyle w:val="RESPONSELINE"/>
      </w:pPr>
      <w:r>
        <w:tab/>
      </w:r>
      <w:r w:rsidRPr="00185F48">
        <w:t>|</w:t>
      </w:r>
      <w:r w:rsidRPr="00185F48">
        <w:rPr>
          <w:u w:val="single"/>
        </w:rPr>
        <w:t xml:space="preserve">     </w:t>
      </w:r>
      <w:r w:rsidRPr="00185F48">
        <w:t>|</w:t>
      </w:r>
      <w:r w:rsidRPr="00185F48">
        <w:rPr>
          <w:u w:val="single"/>
        </w:rPr>
        <w:t xml:space="preserve">     </w:t>
      </w:r>
      <w:proofErr w:type="gramStart"/>
      <w:r w:rsidRPr="00185F48">
        <w:t>|  GRADE</w:t>
      </w:r>
      <w:proofErr w:type="gramEnd"/>
      <w:r w:rsidR="008C5421">
        <w:t xml:space="preserve"> (1 – 11)</w:t>
      </w:r>
    </w:p>
    <w:p w:rsidR="00E6006F" w:rsidRPr="00185F48" w:rsidRDefault="00E6006F" w:rsidP="00E6006F">
      <w:pPr>
        <w:pStyle w:val="RESPONSE0"/>
      </w:pPr>
      <w:r w:rsidRPr="00185F48">
        <w:t>HIGH SCHOOL DIPLOMA</w:t>
      </w:r>
      <w:r w:rsidRPr="00185F48">
        <w:tab/>
        <w:t>2</w:t>
      </w:r>
    </w:p>
    <w:p w:rsidR="00E6006F" w:rsidRPr="00185F48" w:rsidRDefault="00E6006F" w:rsidP="00E6006F">
      <w:pPr>
        <w:pStyle w:val="RESPONSE0"/>
      </w:pPr>
      <w:r w:rsidRPr="00185F48">
        <w:t>ASSOCIATE DEGREE</w:t>
      </w:r>
      <w:r w:rsidRPr="00185F48">
        <w:tab/>
        <w:t>3</w:t>
      </w:r>
    </w:p>
    <w:p w:rsidR="00E6006F" w:rsidRPr="00185F48" w:rsidRDefault="00E6006F" w:rsidP="00E6006F">
      <w:pPr>
        <w:pStyle w:val="RESPONSE0"/>
      </w:pPr>
      <w:r w:rsidRPr="00185F48">
        <w:t>BA/BS DEGREE</w:t>
      </w:r>
      <w:r w:rsidRPr="00185F48">
        <w:tab/>
        <w:t>4</w:t>
      </w:r>
    </w:p>
    <w:p w:rsidR="00E6006F" w:rsidRPr="00185F48" w:rsidRDefault="00E6006F" w:rsidP="00E6006F">
      <w:pPr>
        <w:pStyle w:val="RESPONSE0"/>
      </w:pPr>
      <w:r w:rsidRPr="00185F48">
        <w:t>MA/MASTERS</w:t>
      </w:r>
      <w:r w:rsidRPr="00185F48">
        <w:tab/>
        <w:t>5</w:t>
      </w:r>
    </w:p>
    <w:p w:rsidR="00E6006F" w:rsidRPr="00185F48" w:rsidRDefault="00E6006F" w:rsidP="00E6006F">
      <w:pPr>
        <w:pStyle w:val="RESPONSE0"/>
      </w:pPr>
      <w:r w:rsidRPr="00185F48">
        <w:t>PHD/DOCTORATE</w:t>
      </w:r>
      <w:r w:rsidRPr="00185F48">
        <w:tab/>
        <w:t>6</w:t>
      </w:r>
    </w:p>
    <w:p w:rsidR="00E6006F" w:rsidRDefault="00E6006F" w:rsidP="00E6006F">
      <w:pPr>
        <w:pStyle w:val="RESPONSE0"/>
      </w:pPr>
      <w:r>
        <w:t>SOME COLLEGE BUT NO DEGREE COMPLETION</w:t>
      </w:r>
      <w:r w:rsidRPr="00185F48">
        <w:tab/>
      </w:r>
      <w:r w:rsidR="008C5421">
        <w:t>8</w:t>
      </w:r>
    </w:p>
    <w:p w:rsidR="008C5421" w:rsidRDefault="008C5421" w:rsidP="008C5421">
      <w:pPr>
        <w:pStyle w:val="RESPONSE0"/>
      </w:pPr>
      <w:r w:rsidRPr="00185F48">
        <w:t>NO REGULAR/FORMAL SCHOOL EDUCATION</w:t>
      </w:r>
      <w:r w:rsidRPr="00185F48">
        <w:tab/>
      </w:r>
      <w:r>
        <w:t>0</w:t>
      </w:r>
    </w:p>
    <w:p w:rsidR="00E6006F" w:rsidRDefault="00E6006F" w:rsidP="00E6006F">
      <w:pPr>
        <w:pStyle w:val="RESPONSE0"/>
      </w:pPr>
      <w:r>
        <w:t>OTHER (SPECIFY)</w:t>
      </w:r>
      <w:r>
        <w:tab/>
        <w:t>99</w:t>
      </w:r>
    </w:p>
    <w:p w:rsidR="00E6006F" w:rsidRPr="002B44FF" w:rsidRDefault="00E6006F" w:rsidP="00E6006F">
      <w:pPr>
        <w:pStyle w:val="UNDERLINERESPONSE"/>
        <w:ind w:right="-274"/>
      </w:pPr>
      <w:r w:rsidRPr="002B44FF">
        <w:tab/>
        <w:t xml:space="preserve"> (STRING </w:t>
      </w:r>
      <w:sdt>
        <w:sdtPr>
          <w:alias w:val="STRING LENGTH"/>
          <w:tag w:val="STRING LENGTH"/>
          <w:id w:val="2524352"/>
          <w:placeholder>
            <w:docPart w:val="004E7B7D6A054DDF9645F104A8960CF0"/>
          </w:placeholder>
          <w:temporary/>
          <w:showingPlcHdr/>
        </w:sdtPr>
        <w:sdtContent>
          <w:r w:rsidRPr="002B44FF">
            <w:t>(NUM)</w:t>
          </w:r>
        </w:sdtContent>
      </w:sdt>
      <w:r w:rsidRPr="002B44FF">
        <w:t>)</w:t>
      </w:r>
    </w:p>
    <w:p w:rsidR="00E6006F" w:rsidRPr="00185F48" w:rsidRDefault="00E6006F" w:rsidP="00E6006F">
      <w:pPr>
        <w:pStyle w:val="RESPONSE0"/>
      </w:pPr>
      <w:r>
        <w:t>DON’T KNOW</w:t>
      </w:r>
      <w:r>
        <w:tab/>
        <w:t>d</w:t>
      </w:r>
    </w:p>
    <w:p w:rsidR="00E6006F" w:rsidRPr="00185F48" w:rsidRDefault="00E6006F" w:rsidP="00E6006F">
      <w:pPr>
        <w:pStyle w:val="RESPONSE0"/>
      </w:pPr>
      <w:r w:rsidRPr="00185F48">
        <w:t>REFUSED</w:t>
      </w:r>
      <w:r w:rsidRPr="00185F48">
        <w:tab/>
        <w:t>r</w:t>
      </w:r>
    </w:p>
    <w:p w:rsidR="00E6006F" w:rsidRPr="000C2F7D" w:rsidRDefault="00E6006F" w:rsidP="00E6006F">
      <w:pPr>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E6006F" w:rsidRPr="00185F48" w:rsidTr="008C45D3">
        <w:trPr>
          <w:jc w:val="center"/>
        </w:trPr>
        <w:tc>
          <w:tcPr>
            <w:tcW w:w="5000" w:type="pct"/>
          </w:tcPr>
          <w:p w:rsidR="00E6006F" w:rsidRPr="00185F48" w:rsidRDefault="00E6006F" w:rsidP="008C45D3">
            <w:pPr>
              <w:spacing w:before="60" w:after="60" w:line="240" w:lineRule="auto"/>
              <w:ind w:firstLine="0"/>
              <w:jc w:val="left"/>
              <w:rPr>
                <w:rFonts w:ascii="Arial" w:hAnsi="Arial" w:cs="Arial"/>
                <w:caps/>
                <w:sz w:val="20"/>
                <w:szCs w:val="20"/>
              </w:rPr>
            </w:pPr>
            <w:r w:rsidRPr="00185F48">
              <w:rPr>
                <w:rFonts w:ascii="Arial" w:hAnsi="Arial" w:cs="Arial"/>
                <w:caps/>
                <w:sz w:val="20"/>
                <w:szCs w:val="20"/>
              </w:rPr>
              <w:t xml:space="preserve">IF OTHER SPECIFY (99): </w:t>
            </w:r>
            <w:r>
              <w:rPr>
                <w:rFonts w:ascii="Arial" w:hAnsi="Arial" w:cs="Arial"/>
                <w:b/>
                <w:sz w:val="20"/>
                <w:szCs w:val="20"/>
              </w:rPr>
              <w:t>P</w:t>
            </w:r>
            <w:r w:rsidRPr="000B4F45">
              <w:rPr>
                <w:rFonts w:ascii="Arial" w:hAnsi="Arial" w:cs="Arial"/>
                <w:b/>
                <w:sz w:val="20"/>
                <w:szCs w:val="20"/>
              </w:rPr>
              <w:t>lease specify your highest level of education completed</w:t>
            </w:r>
            <w:r>
              <w:rPr>
                <w:rFonts w:ascii="Arial" w:hAnsi="Arial" w:cs="Arial"/>
                <w:caps/>
                <w:sz w:val="20"/>
                <w:szCs w:val="20"/>
              </w:rPr>
              <w:t xml:space="preserve"> (string 99)</w:t>
            </w:r>
          </w:p>
        </w:tc>
      </w:tr>
    </w:tbl>
    <w:p w:rsidR="00E6006F" w:rsidRDefault="00E6006F" w:rsidP="00E6006F">
      <w:pPr>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006F" w:rsidRPr="00185F48" w:rsidTr="008C45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6006F" w:rsidRPr="00185F48" w:rsidRDefault="00E6006F" w:rsidP="008C45D3">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E6006F" w:rsidRPr="00185F48" w:rsidRDefault="004619A3" w:rsidP="00E6006F">
      <w:pPr>
        <w:pStyle w:val="QUESTIONTEXT"/>
      </w:pPr>
      <w:commentRangeStart w:id="0"/>
      <w:r>
        <w:t>C9</w:t>
      </w:r>
      <w:commentRangeEnd w:id="0"/>
      <w:r w:rsidR="007A3533">
        <w:rPr>
          <w:rStyle w:val="CommentReference"/>
          <w:rFonts w:ascii="Times New Roman" w:hAnsi="Times New Roman" w:cs="Times New Roman"/>
          <w:b w:val="0"/>
        </w:rPr>
        <w:commentReference w:id="0"/>
      </w:r>
      <w:r w:rsidR="00E6006F" w:rsidRPr="00185F48">
        <w:tab/>
        <w:t>Are you currently taking any education or training classes? This could include high school, ABE, GED or college courses, or any job skills training.</w:t>
      </w:r>
    </w:p>
    <w:p w:rsidR="00E6006F" w:rsidRPr="00185F48" w:rsidRDefault="00E6006F" w:rsidP="00E6006F">
      <w:pPr>
        <w:pStyle w:val="RESPONSE0"/>
      </w:pPr>
      <w:r w:rsidRPr="00185F48">
        <w:rPr>
          <w:caps/>
        </w:rPr>
        <w:t>YES</w:t>
      </w:r>
      <w:r w:rsidRPr="00185F48">
        <w:tab/>
        <w:t>1</w:t>
      </w:r>
      <w:r w:rsidRPr="00185F48">
        <w:tab/>
      </w:r>
      <w:r>
        <w:t>C11</w:t>
      </w:r>
    </w:p>
    <w:p w:rsidR="00E6006F" w:rsidRPr="00185F48" w:rsidRDefault="00E6006F" w:rsidP="00E6006F">
      <w:pPr>
        <w:pStyle w:val="RESPONSE0"/>
      </w:pPr>
      <w:r w:rsidRPr="00185F48">
        <w:rPr>
          <w:caps/>
        </w:rPr>
        <w:t>NO</w:t>
      </w:r>
      <w:r w:rsidRPr="00185F48">
        <w:tab/>
        <w:t>0</w:t>
      </w:r>
    </w:p>
    <w:p w:rsidR="00E6006F" w:rsidRPr="00185F48" w:rsidRDefault="00E6006F" w:rsidP="00E6006F">
      <w:pPr>
        <w:pStyle w:val="RESPONSE0"/>
      </w:pPr>
      <w:r w:rsidRPr="00185F48">
        <w:t>DON’T KNOW</w:t>
      </w:r>
      <w:r w:rsidRPr="00185F48">
        <w:tab/>
        <w:t>d</w:t>
      </w:r>
    </w:p>
    <w:p w:rsidR="00E6006F" w:rsidRPr="00185F48" w:rsidRDefault="00E6006F" w:rsidP="00E6006F">
      <w:pPr>
        <w:pStyle w:val="RESPONSE0"/>
      </w:pPr>
      <w:r w:rsidRPr="00185F48">
        <w:t>REFUSED</w:t>
      </w:r>
      <w:r w:rsidRPr="00185F48">
        <w:tab/>
        <w:t>r</w:t>
      </w:r>
    </w:p>
    <w:p w:rsidR="00E6006F" w:rsidRDefault="00E6006F" w:rsidP="00E6006F">
      <w:pPr>
        <w:tabs>
          <w:tab w:val="clear" w:pos="432"/>
        </w:tabs>
        <w:spacing w:line="240" w:lineRule="auto"/>
        <w:ind w:firstLine="0"/>
        <w:jc w:val="left"/>
        <w:rPr>
          <w:rFonts w:ascii="Arial" w:hAnsi="Arial" w:cs="Arial"/>
          <w:sz w:val="20"/>
          <w:szCs w:val="20"/>
        </w:rPr>
      </w:pPr>
    </w:p>
    <w:p w:rsidR="00E6006F" w:rsidRPr="000B4F45" w:rsidRDefault="00E6006F" w:rsidP="00E6006F">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006F" w:rsidRPr="00185F48" w:rsidTr="008C45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6006F" w:rsidRPr="00185F48" w:rsidRDefault="00E6006F" w:rsidP="008C45D3">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C10</w:t>
            </w:r>
            <w:r w:rsidRPr="00185F48">
              <w:rPr>
                <w:rFonts w:ascii="Arial" w:hAnsi="Arial" w:cs="Arial"/>
                <w:bCs/>
                <w:caps/>
                <w:sz w:val="20"/>
                <w:szCs w:val="20"/>
              </w:rPr>
              <w:t>=0</w:t>
            </w:r>
          </w:p>
        </w:tc>
      </w:tr>
      <w:tr w:rsidR="00E6006F" w:rsidRPr="00185F48" w:rsidTr="008C45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6006F" w:rsidRPr="00185F48" w:rsidRDefault="00E6006F" w:rsidP="008C45D3">
            <w:pPr>
              <w:spacing w:before="60" w:after="60" w:line="240" w:lineRule="auto"/>
              <w:ind w:firstLine="0"/>
              <w:jc w:val="left"/>
              <w:rPr>
                <w:rFonts w:ascii="Arial" w:hAnsi="Arial" w:cs="Arial"/>
                <w:bCs/>
                <w:caps/>
                <w:sz w:val="20"/>
                <w:szCs w:val="20"/>
              </w:rPr>
            </w:pPr>
            <w:r>
              <w:rPr>
                <w:rFonts w:ascii="Arial" w:hAnsi="Arial" w:cs="Arial"/>
                <w:bCs/>
                <w:caps/>
                <w:sz w:val="20"/>
                <w:szCs w:val="20"/>
              </w:rPr>
              <w:t>child</w:t>
            </w:r>
          </w:p>
        </w:tc>
      </w:tr>
    </w:tbl>
    <w:p w:rsidR="00E6006F" w:rsidRPr="00185F48" w:rsidRDefault="007C1D1C" w:rsidP="00E6006F">
      <w:pPr>
        <w:pStyle w:val="QUESTIONTEXT"/>
      </w:pPr>
      <w:r>
        <w:t>C10</w:t>
      </w:r>
      <w:r w:rsidR="00E6006F" w:rsidRPr="00185F48">
        <w:tab/>
      </w:r>
      <w:r w:rsidR="00FA4882" w:rsidRPr="00FA4882">
        <w:t>Do you plan to take any education or training classes before ([CHILD]’s/your unborn child’s) first birthday?</w:t>
      </w:r>
    </w:p>
    <w:p w:rsidR="00E6006F" w:rsidRPr="00185F48" w:rsidRDefault="00E6006F" w:rsidP="00E6006F">
      <w:pPr>
        <w:pStyle w:val="RESPONSE0"/>
      </w:pPr>
      <w:r>
        <w:t>YES</w:t>
      </w:r>
      <w:r>
        <w:tab/>
        <w:t>1</w:t>
      </w:r>
    </w:p>
    <w:p w:rsidR="00E6006F" w:rsidRPr="00185F48" w:rsidRDefault="00E6006F" w:rsidP="00E6006F">
      <w:pPr>
        <w:pStyle w:val="RESPONSE0"/>
      </w:pPr>
      <w:r w:rsidRPr="00185F48">
        <w:rPr>
          <w:caps/>
        </w:rPr>
        <w:t>NO</w:t>
      </w:r>
      <w:r w:rsidRPr="00185F48">
        <w:tab/>
        <w:t>0</w:t>
      </w:r>
    </w:p>
    <w:p w:rsidR="00E6006F" w:rsidRPr="00185F48" w:rsidRDefault="00E6006F" w:rsidP="00E6006F">
      <w:pPr>
        <w:pStyle w:val="RESPONSE0"/>
      </w:pPr>
      <w:r w:rsidRPr="00185F48">
        <w:t>DON’T KNOW</w:t>
      </w:r>
      <w:r w:rsidRPr="00185F48">
        <w:tab/>
        <w:t>d</w:t>
      </w:r>
    </w:p>
    <w:p w:rsidR="00E6006F" w:rsidRPr="00185F48" w:rsidRDefault="00E6006F" w:rsidP="00E6006F">
      <w:pPr>
        <w:pStyle w:val="RESPONSE0"/>
      </w:pPr>
      <w:r>
        <w:t>REFUSED</w:t>
      </w:r>
      <w:r>
        <w:tab/>
        <w:t>r</w:t>
      </w:r>
    </w:p>
    <w:p w:rsidR="00E6006F" w:rsidRPr="00185F48" w:rsidRDefault="00E6006F" w:rsidP="00E6006F">
      <w:pPr>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006F" w:rsidRPr="00185F48" w:rsidTr="008C45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6006F" w:rsidRPr="00185F48" w:rsidRDefault="00C93710" w:rsidP="008C45D3">
            <w:pPr>
              <w:spacing w:before="60" w:after="60" w:line="240" w:lineRule="auto"/>
              <w:ind w:firstLine="0"/>
              <w:jc w:val="left"/>
              <w:rPr>
                <w:rFonts w:ascii="Arial" w:hAnsi="Arial" w:cs="Arial"/>
                <w:caps/>
                <w:sz w:val="20"/>
                <w:szCs w:val="20"/>
              </w:rPr>
            </w:pPr>
            <w:r>
              <w:rPr>
                <w:rFonts w:ascii="Arial" w:hAnsi="Arial" w:cs="Arial"/>
                <w:bCs/>
                <w:caps/>
                <w:sz w:val="20"/>
                <w:szCs w:val="20"/>
              </w:rPr>
              <w:t>if respondent’s age gte 18</w:t>
            </w:r>
          </w:p>
        </w:tc>
      </w:tr>
    </w:tbl>
    <w:p w:rsidR="00E6006F" w:rsidRPr="00185F48" w:rsidRDefault="007C1D1C" w:rsidP="00E6006F">
      <w:pPr>
        <w:pStyle w:val="QUESTIONTEXT"/>
      </w:pPr>
      <w:r>
        <w:t>C11</w:t>
      </w:r>
      <w:r w:rsidR="00E6006F" w:rsidRPr="00185F48">
        <w:tab/>
        <w:t>Are you currently serving in the military?</w:t>
      </w:r>
    </w:p>
    <w:p w:rsidR="00E6006F" w:rsidRPr="00185F48" w:rsidRDefault="00E6006F" w:rsidP="00E6006F">
      <w:pPr>
        <w:pStyle w:val="RESPONSE0"/>
      </w:pPr>
      <w:r w:rsidRPr="00185F48">
        <w:rPr>
          <w:caps/>
        </w:rPr>
        <w:t>YES</w:t>
      </w:r>
      <w:r>
        <w:tab/>
        <w:t>1</w:t>
      </w:r>
      <w:r>
        <w:tab/>
        <w:t>C13</w:t>
      </w:r>
    </w:p>
    <w:p w:rsidR="00E6006F" w:rsidRPr="00185F48" w:rsidRDefault="00E6006F" w:rsidP="00E6006F">
      <w:pPr>
        <w:pStyle w:val="RESPONSE0"/>
      </w:pPr>
      <w:r w:rsidRPr="00185F48">
        <w:rPr>
          <w:caps/>
        </w:rPr>
        <w:t>NO</w:t>
      </w:r>
      <w:r>
        <w:tab/>
        <w:t>0</w:t>
      </w:r>
      <w:r>
        <w:tab/>
        <w:t>C1</w:t>
      </w:r>
      <w:r w:rsidRPr="00185F48">
        <w:t>4</w:t>
      </w:r>
    </w:p>
    <w:p w:rsidR="00E6006F" w:rsidRPr="00185F48" w:rsidRDefault="00E6006F" w:rsidP="00E6006F">
      <w:pPr>
        <w:pStyle w:val="RESPONSE0"/>
      </w:pPr>
      <w:r w:rsidRPr="00185F48">
        <w:t>DON’T KNOW</w:t>
      </w:r>
      <w:r w:rsidRPr="00185F48">
        <w:tab/>
        <w:t>d</w:t>
      </w:r>
      <w:r w:rsidRPr="00185F48">
        <w:tab/>
      </w:r>
      <w:r>
        <w:t>C1</w:t>
      </w:r>
      <w:r w:rsidRPr="00185F48">
        <w:t>4</w:t>
      </w:r>
    </w:p>
    <w:p w:rsidR="00E6006F" w:rsidRPr="00185F48" w:rsidRDefault="00E6006F" w:rsidP="00E6006F">
      <w:pPr>
        <w:pStyle w:val="RESPONSE0"/>
      </w:pPr>
      <w:r w:rsidRPr="00185F48">
        <w:t>REFUSED</w:t>
      </w:r>
      <w:r w:rsidRPr="00185F48">
        <w:tab/>
        <w:t>r</w:t>
      </w:r>
      <w:r w:rsidRPr="00185F48">
        <w:tab/>
      </w:r>
      <w:r>
        <w:t>C1</w:t>
      </w:r>
      <w:r w:rsidRPr="00185F48">
        <w:t>4</w:t>
      </w:r>
    </w:p>
    <w:p w:rsidR="00E6006F" w:rsidRPr="00185F48" w:rsidRDefault="00E6006F" w:rsidP="00E6006F">
      <w:pPr>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006F" w:rsidRPr="00185F48" w:rsidTr="008C45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6006F" w:rsidRPr="00185F48" w:rsidRDefault="00E6006F" w:rsidP="008C45D3">
            <w:pPr>
              <w:spacing w:before="60" w:after="60" w:line="240" w:lineRule="auto"/>
              <w:ind w:firstLine="0"/>
              <w:jc w:val="left"/>
              <w:rPr>
                <w:rFonts w:ascii="Arial" w:hAnsi="Arial" w:cs="Arial"/>
                <w:caps/>
                <w:sz w:val="20"/>
                <w:szCs w:val="20"/>
              </w:rPr>
            </w:pPr>
            <w:r>
              <w:rPr>
                <w:rFonts w:ascii="Arial" w:hAnsi="Arial" w:cs="Arial"/>
                <w:bCs/>
                <w:caps/>
                <w:sz w:val="20"/>
                <w:szCs w:val="20"/>
              </w:rPr>
              <w:t>C1</w:t>
            </w:r>
            <w:r w:rsidRPr="00185F48">
              <w:rPr>
                <w:rFonts w:ascii="Arial" w:hAnsi="Arial" w:cs="Arial"/>
                <w:bCs/>
                <w:caps/>
                <w:sz w:val="20"/>
                <w:szCs w:val="20"/>
              </w:rPr>
              <w:t>2=1</w:t>
            </w:r>
          </w:p>
        </w:tc>
      </w:tr>
    </w:tbl>
    <w:p w:rsidR="00E6006F" w:rsidRPr="00185F48" w:rsidRDefault="00E6006F" w:rsidP="00E6006F">
      <w:pPr>
        <w:pStyle w:val="QUESTIONTEXT"/>
      </w:pPr>
      <w:r>
        <w:t>C1</w:t>
      </w:r>
      <w:r w:rsidR="007C1D1C">
        <w:t>2</w:t>
      </w:r>
      <w:r w:rsidRPr="00185F48">
        <w:tab/>
      </w:r>
      <w:proofErr w:type="gramStart"/>
      <w:r w:rsidRPr="00185F48">
        <w:t>Which</w:t>
      </w:r>
      <w:proofErr w:type="gramEnd"/>
      <w:r w:rsidRPr="00185F48">
        <w:t xml:space="preserve"> of the following best describes your military status?</w:t>
      </w:r>
    </w:p>
    <w:p w:rsidR="00E6006F" w:rsidRPr="00185F48" w:rsidRDefault="00E6006F" w:rsidP="00E6006F">
      <w:pPr>
        <w:pStyle w:val="CODINGTYPE"/>
        <w:spacing w:before="0" w:after="0"/>
      </w:pPr>
      <w:r w:rsidRPr="00185F48">
        <w:tab/>
      </w:r>
      <w:sdt>
        <w:sdtPr>
          <w:rPr>
            <w:u w:val="single"/>
          </w:rPr>
          <w:alias w:val="SELECT CODING TYPE"/>
          <w:tag w:val="CODING TYPE"/>
          <w:id w:val="66024717"/>
          <w:placeholder>
            <w:docPart w:val="4F1CF7FDB4A64C6383E6E82031A10015"/>
          </w:placeholder>
          <w:dropDownList>
            <w:listItem w:value="SELECT CODING TYPE"/>
            <w:listItem w:displayText="CODE ONE ONLY" w:value="CODE ONE ONLY"/>
            <w:listItem w:displayText="CODE ALL THAT APPLY" w:value="CODE ALL THAT APPLY"/>
          </w:dropDownList>
        </w:sdtPr>
        <w:sdtEndPr>
          <w:rPr>
            <w:b/>
            <w:u w:val="none"/>
          </w:rPr>
        </w:sdtEndPr>
        <w:sdtContent>
          <w:r>
            <w:rPr>
              <w:u w:val="single"/>
            </w:rPr>
            <w:t>CODE ONE ONLY</w:t>
          </w:r>
        </w:sdtContent>
      </w:sdt>
    </w:p>
    <w:p w:rsidR="00E6006F" w:rsidRPr="00185F48" w:rsidRDefault="00E6006F" w:rsidP="00E6006F">
      <w:pPr>
        <w:pStyle w:val="RESPONSE0"/>
        <w:rPr>
          <w:color w:val="000000"/>
        </w:rPr>
      </w:pPr>
      <w:r w:rsidRPr="00185F48">
        <w:rPr>
          <w:b/>
        </w:rPr>
        <w:t>On active duty (not a member of the National Guard/Reserve),</w:t>
      </w:r>
      <w:r>
        <w:rPr>
          <w:color w:val="000000"/>
        </w:rPr>
        <w:tab/>
        <w:t>1</w:t>
      </w:r>
    </w:p>
    <w:p w:rsidR="00E6006F" w:rsidRPr="00185F48" w:rsidRDefault="00E6006F" w:rsidP="00E6006F">
      <w:pPr>
        <w:pStyle w:val="RESPONSE0"/>
        <w:rPr>
          <w:color w:val="000000"/>
        </w:rPr>
      </w:pPr>
      <w:r w:rsidRPr="00185F48">
        <w:rPr>
          <w:b/>
        </w:rPr>
        <w:t>As a member of the National Guard or Reserve in a full-time active duty program (AGR/FTS/AR), or</w:t>
      </w:r>
      <w:r w:rsidRPr="00185F48">
        <w:rPr>
          <w:color w:val="000000"/>
        </w:rPr>
        <w:tab/>
        <w:t>2</w:t>
      </w:r>
    </w:p>
    <w:p w:rsidR="00E6006F" w:rsidRPr="00185F48" w:rsidRDefault="00E6006F" w:rsidP="00E6006F">
      <w:pPr>
        <w:pStyle w:val="RESPONSE0"/>
      </w:pPr>
      <w:r w:rsidRPr="00185F48">
        <w:rPr>
          <w:b/>
        </w:rPr>
        <w:t>As a traditional National Guard/Reserve member (e.g., drilling unit, IMA, IRR)?</w:t>
      </w:r>
      <w:r w:rsidRPr="00185F48">
        <w:tab/>
        <w:t>3</w:t>
      </w:r>
    </w:p>
    <w:p w:rsidR="00E6006F" w:rsidRPr="00185F48" w:rsidRDefault="00E6006F" w:rsidP="00E6006F">
      <w:pPr>
        <w:pStyle w:val="RESPONSE0"/>
      </w:pPr>
      <w:r w:rsidRPr="00185F48">
        <w:t>DON’T KNOW</w:t>
      </w:r>
      <w:r w:rsidRPr="00185F48">
        <w:tab/>
        <w:t>d</w:t>
      </w:r>
    </w:p>
    <w:p w:rsidR="00E6006F" w:rsidRPr="00185F48" w:rsidRDefault="00E6006F" w:rsidP="00E6006F">
      <w:pPr>
        <w:pStyle w:val="RESPONSE0"/>
      </w:pPr>
      <w:r w:rsidRPr="00185F48">
        <w:t>REFUSED</w:t>
      </w:r>
      <w:r w:rsidRPr="00185F48">
        <w:tab/>
        <w:t>r</w:t>
      </w:r>
    </w:p>
    <w:p w:rsidR="007C1D1C" w:rsidRDefault="007C1D1C">
      <w:pPr>
        <w:tabs>
          <w:tab w:val="clear" w:pos="432"/>
        </w:tabs>
        <w:spacing w:line="240" w:lineRule="auto"/>
        <w:ind w:firstLine="0"/>
        <w:jc w:val="left"/>
        <w:rPr>
          <w:rFonts w:ascii="Arial" w:hAnsi="Arial" w:cs="Arial"/>
          <w:sz w:val="20"/>
          <w:szCs w:val="20"/>
          <w:u w:val="single"/>
        </w:rPr>
      </w:pPr>
    </w:p>
    <w:p w:rsidR="00E6006F" w:rsidRPr="00185F48" w:rsidRDefault="00E6006F" w:rsidP="00184175">
      <w:pPr>
        <w:spacing w:line="240" w:lineRule="auto"/>
        <w:ind w:firstLine="0"/>
        <w:jc w:val="left"/>
        <w:rPr>
          <w:rFonts w:ascii="Arial" w:hAnsi="Arial" w:cs="Arial"/>
          <w:sz w:val="20"/>
          <w:szCs w:val="20"/>
          <w:u w:val="single"/>
        </w:rPr>
      </w:pPr>
    </w:p>
    <w:tbl>
      <w:tblPr>
        <w:tblW w:w="8100" w:type="dxa"/>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00"/>
      </w:tblGrid>
      <w:tr w:rsidR="00184175" w:rsidRPr="00185F48" w:rsidTr="006745D9">
        <w:trPr>
          <w:jc w:val="center"/>
        </w:trPr>
        <w:tc>
          <w:tcPr>
            <w:tcW w:w="8100" w:type="dxa"/>
            <w:shd w:val="clear" w:color="auto" w:fill="E8E8E8"/>
          </w:tcPr>
          <w:p w:rsidR="00184175" w:rsidRPr="00222236" w:rsidRDefault="00184175" w:rsidP="006745D9">
            <w:pPr>
              <w:tabs>
                <w:tab w:val="left" w:pos="7384"/>
              </w:tabs>
              <w:spacing w:before="120" w:after="120" w:line="240" w:lineRule="auto"/>
              <w:ind w:firstLine="0"/>
              <w:jc w:val="center"/>
              <w:rPr>
                <w:rFonts w:ascii="Arial" w:hAnsi="Arial" w:cs="Arial"/>
                <w:bCs/>
                <w:caps/>
                <w:sz w:val="20"/>
                <w:szCs w:val="20"/>
              </w:rPr>
            </w:pPr>
            <w:r w:rsidRPr="00222236">
              <w:rPr>
                <w:rFonts w:ascii="Arial" w:hAnsi="Arial" w:cs="Arial"/>
                <w:bCs/>
                <w:caps/>
                <w:sz w:val="20"/>
                <w:szCs w:val="20"/>
              </w:rPr>
              <w:t>PROGRAMMER BOX</w:t>
            </w:r>
            <w:r w:rsidRPr="00222236">
              <w:rPr>
                <w:rFonts w:ascii="Arial" w:hAnsi="Arial" w:cs="Arial"/>
                <w:sz w:val="18"/>
                <w:szCs w:val="18"/>
              </w:rPr>
              <w:t xml:space="preserve"> </w:t>
            </w:r>
            <w:sdt>
              <w:sdtPr>
                <w:rPr>
                  <w:rFonts w:ascii="Arial" w:hAnsi="Arial" w:cs="Arial"/>
                  <w:bCs/>
                  <w:caps/>
                  <w:sz w:val="20"/>
                  <w:szCs w:val="20"/>
                </w:rPr>
                <w:alias w:val="NUM"/>
                <w:tag w:val="NUM"/>
                <w:id w:val="2523739"/>
                <w:placeholder>
                  <w:docPart w:val="690142A2AF174F9DA7BBF63359896A54"/>
                </w:placeholder>
                <w:temporary/>
                <w:showingPlcHdr/>
              </w:sdtPr>
              <w:sdtContent>
                <w:r w:rsidRPr="00222236">
                  <w:rPr>
                    <w:rFonts w:ascii="Arial" w:hAnsi="Arial" w:cs="Arial"/>
                    <w:bCs/>
                    <w:caps/>
                    <w:sz w:val="20"/>
                    <w:szCs w:val="20"/>
                  </w:rPr>
                  <w:t>(NUM)</w:t>
                </w:r>
              </w:sdtContent>
            </w:sdt>
          </w:p>
          <w:p w:rsidR="00184175" w:rsidRPr="00185F48" w:rsidRDefault="00184175" w:rsidP="006745D9">
            <w:pPr>
              <w:spacing w:before="80" w:after="80" w:line="240" w:lineRule="auto"/>
              <w:ind w:firstLine="0"/>
              <w:jc w:val="center"/>
              <w:rPr>
                <w:rFonts w:ascii="Arial" w:hAnsi="Arial" w:cs="Arial"/>
                <w:sz w:val="20"/>
                <w:szCs w:val="20"/>
              </w:rPr>
            </w:pPr>
            <w:r w:rsidRPr="00185F48">
              <w:rPr>
                <w:rFonts w:ascii="Arial" w:hAnsi="Arial" w:cs="Arial"/>
                <w:sz w:val="20"/>
                <w:szCs w:val="20"/>
              </w:rPr>
              <w:t>ALL RESPONSES</w:t>
            </w:r>
            <w:r>
              <w:rPr>
                <w:rFonts w:ascii="Arial" w:hAnsi="Arial" w:cs="Arial"/>
                <w:sz w:val="20"/>
                <w:szCs w:val="20"/>
              </w:rPr>
              <w:t>,</w:t>
            </w:r>
            <w:r w:rsidRPr="00185F48">
              <w:rPr>
                <w:rFonts w:ascii="Arial" w:hAnsi="Arial" w:cs="Arial"/>
                <w:sz w:val="20"/>
                <w:szCs w:val="20"/>
              </w:rPr>
              <w:t xml:space="preserve"> GO TO </w:t>
            </w:r>
            <w:r w:rsidR="00D47F1C">
              <w:rPr>
                <w:rFonts w:ascii="Arial" w:hAnsi="Arial" w:cs="Arial"/>
                <w:bCs/>
                <w:sz w:val="20"/>
                <w:szCs w:val="20"/>
              </w:rPr>
              <w:t>D1</w:t>
            </w:r>
          </w:p>
        </w:tc>
      </w:tr>
    </w:tbl>
    <w:p w:rsidR="00184175" w:rsidRPr="00185F48" w:rsidRDefault="00184175" w:rsidP="00184175">
      <w:pPr>
        <w:spacing w:line="240" w:lineRule="auto"/>
        <w:ind w:firstLine="0"/>
        <w:jc w:val="left"/>
        <w:rPr>
          <w:rFonts w:ascii="Arial" w:hAnsi="Arial" w:cs="Arial"/>
          <w:bCs/>
          <w:sz w:val="20"/>
          <w:szCs w:val="20"/>
        </w:rPr>
      </w:pPr>
    </w:p>
    <w:p w:rsidR="00184175" w:rsidRPr="00185F48" w:rsidRDefault="00D47F1C" w:rsidP="00184175">
      <w:pPr>
        <w:pStyle w:val="QUESTIONTEXT"/>
        <w:tabs>
          <w:tab w:val="clear" w:pos="720"/>
          <w:tab w:val="left" w:pos="990"/>
        </w:tabs>
        <w:spacing w:before="0"/>
      </w:pPr>
      <w:r>
        <w:t>D1</w:t>
      </w:r>
      <w:r w:rsidR="00184175" w:rsidRPr="00185F48">
        <w:t xml:space="preserve"> Intro</w:t>
      </w:r>
      <w:r w:rsidR="00184175" w:rsidRPr="00185F48">
        <w:tab/>
        <w:t>I’m now going to ask you some questions about the peo</w:t>
      </w:r>
      <w:r w:rsidR="00184175">
        <w:t>ple who live in your household.</w:t>
      </w:r>
    </w:p>
    <w:p w:rsidR="00184175" w:rsidRDefault="00184175" w:rsidP="00184175">
      <w:pPr>
        <w:pStyle w:val="INTERVIEWER"/>
        <w:spacing w:after="0"/>
      </w:pPr>
      <w:r w:rsidRPr="00185F48">
        <w:t>INTERVIEWER:</w:t>
      </w:r>
      <w:r>
        <w:tab/>
      </w:r>
      <w:r w:rsidRPr="00185F48">
        <w:t>ENTER 1 TO CONTINUE</w:t>
      </w:r>
    </w:p>
    <w:p w:rsidR="00184175" w:rsidRDefault="00184175" w:rsidP="00184175">
      <w:pPr>
        <w:tabs>
          <w:tab w:val="clear" w:pos="432"/>
        </w:tabs>
        <w:spacing w:line="240" w:lineRule="auto"/>
        <w:ind w:firstLine="0"/>
        <w:jc w:val="left"/>
        <w:rPr>
          <w:rFonts w:ascii="Arial" w:hAnsi="Arial" w:cs="Arial"/>
          <w:caps/>
          <w:sz w:val="20"/>
          <w:szCs w:val="20"/>
        </w:rPr>
      </w:pPr>
    </w:p>
    <w:p w:rsidR="00225CFD" w:rsidRPr="002B44FF" w:rsidRDefault="00225CFD" w:rsidP="00225CFD">
      <w:pPr>
        <w:tabs>
          <w:tab w:val="left" w:pos="864"/>
        </w:tabs>
        <w:spacing w:line="240" w:lineRule="auto"/>
        <w:ind w:left="864" w:hanging="864"/>
        <w:rPr>
          <w:rFonts w:ascii="Arial" w:hAnsi="Arial" w:cs="Arial"/>
          <w:sz w:val="20"/>
          <w:szCs w:val="20"/>
        </w:rPr>
      </w:pPr>
    </w:p>
    <w:p w:rsidR="00225CFD" w:rsidRPr="002B44FF" w:rsidRDefault="00225CFD" w:rsidP="00225CFD">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225CFD" w:rsidRPr="002B44FF" w:rsidTr="00E86B9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25CFD" w:rsidRPr="00F675A7" w:rsidRDefault="00225CFD" w:rsidP="00E86B9F">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r w:rsidR="00225CFD" w:rsidRPr="002B44FF" w:rsidTr="00E86B9F">
        <w:trPr>
          <w:trHeight w:val="258"/>
        </w:trPr>
        <w:tc>
          <w:tcPr>
            <w:tcW w:w="5000" w:type="pct"/>
            <w:tcBorders>
              <w:top w:val="single" w:sz="4" w:space="0" w:color="auto"/>
              <w:left w:val="single" w:sz="4" w:space="0" w:color="auto"/>
              <w:bottom w:val="single" w:sz="4" w:space="0" w:color="auto"/>
              <w:right w:val="single" w:sz="4" w:space="0" w:color="auto"/>
            </w:tcBorders>
          </w:tcPr>
          <w:p w:rsidR="00225CFD" w:rsidRPr="002B44FF" w:rsidRDefault="00225CFD" w:rsidP="00E86B9F">
            <w:pPr>
              <w:spacing w:before="60" w:after="60" w:line="240" w:lineRule="auto"/>
              <w:ind w:firstLine="0"/>
              <w:jc w:val="left"/>
              <w:rPr>
                <w:rFonts w:ascii="Arial" w:hAnsi="Arial" w:cs="Arial"/>
                <w:sz w:val="20"/>
                <w:szCs w:val="20"/>
              </w:rPr>
            </w:pPr>
            <w:r>
              <w:rPr>
                <w:rFonts w:ascii="Arial" w:hAnsi="Arial" w:cs="Arial"/>
                <w:bCs/>
                <w:sz w:val="20"/>
                <w:szCs w:val="20"/>
              </w:rPr>
              <w:t>FILL [CHILD] FROM PRELOAD</w:t>
            </w:r>
          </w:p>
        </w:tc>
      </w:tr>
    </w:tbl>
    <w:p w:rsidR="00225CFD" w:rsidRPr="0091464B" w:rsidRDefault="00225CFD" w:rsidP="00225CFD">
      <w:pPr>
        <w:pStyle w:val="QUESTIONTEXT"/>
      </w:pPr>
      <w:r>
        <w:t>D1A</w:t>
      </w:r>
      <w:r w:rsidRPr="002B44FF">
        <w:t>.</w:t>
      </w:r>
      <w:r w:rsidRPr="002B44FF">
        <w:tab/>
      </w:r>
      <w:r>
        <w:t>Besides you (</w:t>
      </w:r>
      <w:r>
        <w:rPr>
          <w:b w:val="0"/>
        </w:rPr>
        <w:t xml:space="preserve">IF PREGNANT: </w:t>
      </w:r>
      <w:r>
        <w:t>“and [CHILD]”</w:t>
      </w:r>
      <w:r>
        <w:rPr>
          <w:b w:val="0"/>
        </w:rPr>
        <w:t xml:space="preserve">) </w:t>
      </w:r>
      <w:r>
        <w:t>does anyone else live in your household?</w:t>
      </w:r>
    </w:p>
    <w:p w:rsidR="00225CFD" w:rsidRPr="00180806" w:rsidRDefault="00225CFD" w:rsidP="00225CFD">
      <w:pPr>
        <w:pStyle w:val="INTERVIEWER"/>
      </w:pPr>
      <w:r w:rsidRPr="00180806">
        <w:lastRenderedPageBreak/>
        <w:tab/>
      </w:r>
    </w:p>
    <w:p w:rsidR="00225CFD" w:rsidRPr="002B44FF" w:rsidRDefault="00225CFD" w:rsidP="00225CFD">
      <w:pPr>
        <w:pStyle w:val="RESPONSE0"/>
      </w:pPr>
      <w:r w:rsidRPr="002B44FF">
        <w:t>YES</w:t>
      </w:r>
      <w:r w:rsidRPr="002B44FF">
        <w:tab/>
        <w:t>1</w:t>
      </w:r>
      <w:r w:rsidRPr="002B44FF">
        <w:tab/>
      </w:r>
      <w:r>
        <w:t>D1B</w:t>
      </w:r>
    </w:p>
    <w:p w:rsidR="00225CFD" w:rsidRPr="002B44FF" w:rsidRDefault="00225CFD" w:rsidP="00225CFD">
      <w:pPr>
        <w:pStyle w:val="RESPONSE0"/>
      </w:pPr>
      <w:r w:rsidRPr="002B44FF">
        <w:t>NO</w:t>
      </w:r>
      <w:r w:rsidRPr="002B44FF">
        <w:tab/>
        <w:t>0</w:t>
      </w:r>
      <w:r w:rsidRPr="002B44FF">
        <w:tab/>
      </w:r>
      <w:r>
        <w:t>D2</w:t>
      </w:r>
    </w:p>
    <w:p w:rsidR="00225CFD" w:rsidRPr="002B44FF" w:rsidRDefault="00225CFD" w:rsidP="00225CFD">
      <w:pPr>
        <w:pStyle w:val="RESPONSE0"/>
      </w:pPr>
      <w:r w:rsidRPr="002B44FF">
        <w:t>DON’T KNOW</w:t>
      </w:r>
      <w:r w:rsidRPr="002B44FF">
        <w:tab/>
      </w:r>
      <w:r w:rsidRPr="00D86317">
        <w:t>d</w:t>
      </w:r>
      <w:r w:rsidRPr="002B44FF">
        <w:tab/>
      </w:r>
      <w:r>
        <w:t>D1B</w:t>
      </w:r>
    </w:p>
    <w:p w:rsidR="00225CFD" w:rsidRPr="002B44FF" w:rsidRDefault="00225CFD" w:rsidP="00225CFD">
      <w:pPr>
        <w:pStyle w:val="RESPONSELAST"/>
      </w:pPr>
      <w:r w:rsidRPr="002B44FF">
        <w:t>REFUSED</w:t>
      </w:r>
      <w:r w:rsidRPr="002B44FF">
        <w:tab/>
      </w:r>
      <w:r w:rsidRPr="00D86317">
        <w:t>r</w:t>
      </w:r>
      <w:r w:rsidRPr="002B44FF">
        <w:tab/>
      </w:r>
      <w:r>
        <w:t>D1B</w:t>
      </w:r>
    </w:p>
    <w:p w:rsidR="00225CFD" w:rsidRDefault="00225CFD" w:rsidP="00225CFD">
      <w:pPr>
        <w:tabs>
          <w:tab w:val="clear" w:pos="432"/>
        </w:tabs>
        <w:spacing w:line="240" w:lineRule="auto"/>
        <w:ind w:firstLine="0"/>
        <w:jc w:val="left"/>
        <w:rPr>
          <w:rFonts w:ascii="Arial" w:hAnsi="Arial" w:cs="Arial"/>
          <w:caps/>
          <w:sz w:val="20"/>
          <w:szCs w:val="20"/>
        </w:rPr>
      </w:pPr>
    </w:p>
    <w:p w:rsidR="00184175" w:rsidRPr="00185F48" w:rsidRDefault="00184175" w:rsidP="00184175">
      <w:pPr>
        <w:pStyle w:val="INTERVIEWER"/>
        <w:spacing w:before="0" w:after="0"/>
        <w:ind w:left="0" w:firstLine="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tblPr>
      <w:tblGrid>
        <w:gridCol w:w="9576"/>
      </w:tblGrid>
      <w:tr w:rsidR="00184175" w:rsidRPr="00185F48" w:rsidTr="006745D9">
        <w:trPr>
          <w:jc w:val="center"/>
        </w:trPr>
        <w:tc>
          <w:tcPr>
            <w:tcW w:w="5000" w:type="pct"/>
            <w:shd w:val="clear" w:color="auto" w:fill="E8E8E8"/>
            <w:vAlign w:val="center"/>
          </w:tcPr>
          <w:p w:rsidR="00184175" w:rsidRPr="00185F48" w:rsidRDefault="00184175" w:rsidP="006745D9">
            <w:pPr>
              <w:spacing w:before="60" w:after="60" w:line="240" w:lineRule="auto"/>
              <w:ind w:firstLine="0"/>
              <w:jc w:val="center"/>
              <w:rPr>
                <w:rFonts w:ascii="Arial" w:hAnsi="Arial" w:cs="Arial"/>
                <w:bCs/>
                <w:caps/>
                <w:sz w:val="20"/>
                <w:szCs w:val="20"/>
              </w:rPr>
            </w:pPr>
            <w:r w:rsidRPr="00185F48">
              <w:rPr>
                <w:rFonts w:ascii="Arial" w:hAnsi="Arial" w:cs="Arial"/>
                <w:bCs/>
                <w:caps/>
                <w:sz w:val="20"/>
                <w:szCs w:val="20"/>
              </w:rPr>
              <w:t>PROGRAMMER BEGIN LOOP</w:t>
            </w:r>
          </w:p>
          <w:p w:rsidR="00184175" w:rsidRPr="00185F48" w:rsidRDefault="007A6394" w:rsidP="007A6394">
            <w:pPr>
              <w:spacing w:before="60" w:after="60" w:line="240" w:lineRule="auto"/>
              <w:ind w:firstLine="0"/>
              <w:jc w:val="left"/>
              <w:rPr>
                <w:rFonts w:ascii="Arial" w:hAnsi="Arial" w:cs="Arial"/>
                <w:caps/>
                <w:sz w:val="20"/>
                <w:szCs w:val="20"/>
              </w:rPr>
            </w:pPr>
            <w:r>
              <w:rPr>
                <w:rFonts w:ascii="Arial" w:hAnsi="Arial" w:cs="Arial"/>
                <w:bCs/>
                <w:caps/>
                <w:sz w:val="20"/>
                <w:szCs w:val="20"/>
              </w:rPr>
              <w:t>start by collecting all persons names first. then ask for</w:t>
            </w:r>
            <w:r w:rsidR="00184175" w:rsidRPr="00185F48">
              <w:rPr>
                <w:rFonts w:ascii="Arial" w:hAnsi="Arial" w:cs="Arial"/>
                <w:bCs/>
                <w:caps/>
                <w:sz w:val="20"/>
                <w:szCs w:val="20"/>
              </w:rPr>
              <w:t xml:space="preserve"> </w:t>
            </w:r>
            <w:r>
              <w:rPr>
                <w:rFonts w:ascii="Arial" w:hAnsi="Arial" w:cs="Arial"/>
                <w:bCs/>
                <w:caps/>
                <w:sz w:val="20"/>
                <w:szCs w:val="20"/>
              </w:rPr>
              <w:t xml:space="preserve">dob, </w:t>
            </w:r>
            <w:r w:rsidR="00184175" w:rsidRPr="00185F48">
              <w:rPr>
                <w:rFonts w:ascii="Arial" w:hAnsi="Arial" w:cs="Arial"/>
                <w:bCs/>
                <w:caps/>
                <w:sz w:val="20"/>
                <w:szCs w:val="20"/>
              </w:rPr>
              <w:t xml:space="preserve">GENDER, AND RELATIONSHIP TO </w:t>
            </w:r>
            <w:r>
              <w:rPr>
                <w:rFonts w:ascii="Arial" w:hAnsi="Arial" w:cs="Arial"/>
                <w:bCs/>
                <w:caps/>
                <w:sz w:val="20"/>
                <w:szCs w:val="20"/>
              </w:rPr>
              <w:t>[</w:t>
            </w:r>
            <w:r w:rsidR="00184175" w:rsidRPr="00185F48">
              <w:rPr>
                <w:rFonts w:ascii="Arial" w:hAnsi="Arial" w:cs="Arial"/>
                <w:bCs/>
                <w:caps/>
                <w:sz w:val="20"/>
                <w:szCs w:val="20"/>
              </w:rPr>
              <w:t>CHILD</w:t>
            </w:r>
            <w:r>
              <w:rPr>
                <w:rFonts w:ascii="Arial" w:hAnsi="Arial" w:cs="Arial"/>
                <w:bCs/>
                <w:caps/>
                <w:sz w:val="20"/>
                <w:szCs w:val="20"/>
              </w:rPr>
              <w:t>]</w:t>
            </w:r>
            <w:r w:rsidR="00184175" w:rsidRPr="00185F48">
              <w:rPr>
                <w:rFonts w:ascii="Arial" w:hAnsi="Arial" w:cs="Arial"/>
                <w:bCs/>
                <w:caps/>
                <w:sz w:val="20"/>
                <w:szCs w:val="20"/>
              </w:rPr>
              <w:t xml:space="preserve"> FOR EACH MEMBER OF THE HOUSEHOLD</w:t>
            </w:r>
            <w:r>
              <w:rPr>
                <w:rFonts w:ascii="Arial" w:hAnsi="Arial" w:cs="Arial"/>
                <w:bCs/>
                <w:caps/>
                <w:sz w:val="20"/>
                <w:szCs w:val="20"/>
              </w:rPr>
              <w:t>.</w:t>
            </w:r>
          </w:p>
        </w:tc>
      </w:tr>
    </w:tbl>
    <w:p w:rsidR="007A6394" w:rsidRDefault="00184175" w:rsidP="00184175">
      <w:pPr>
        <w:pStyle w:val="QUESTIONTEXT"/>
      </w:pPr>
      <w:r w:rsidRPr="00185F48">
        <w:tab/>
        <w:t>Starting with the oldest person, please tell me the names of all the other</w:t>
      </w:r>
      <w:r>
        <w:t xml:space="preserve"> people who normally live here.</w:t>
      </w:r>
      <w:r w:rsidR="008C45D3">
        <w:t xml:space="preserve"> </w:t>
      </w:r>
    </w:p>
    <w:p w:rsidR="00184175" w:rsidRPr="00185F48" w:rsidRDefault="007A6394" w:rsidP="00184175">
      <w:pPr>
        <w:pStyle w:val="QUESTIONTEXT"/>
      </w:pPr>
      <w:r>
        <w:tab/>
      </w:r>
      <w:r w:rsidR="008C45D3">
        <w:t>INTERVIEWER: IF R IS UNCOMFORTABLE, YOU CAN ASK THEM TO PROVIDE INITIALS ONLY AND NO NAMES.</w:t>
      </w:r>
      <w:r>
        <w:t xml:space="preserve"> IF R IS UNCOMFORTABLE GIVING DATES OF BIRTH, SHE CAN JUST GIVE YEAR OF BIRTH</w:t>
      </w:r>
    </w:p>
    <w:p w:rsidR="00184175" w:rsidRPr="00185F48" w:rsidRDefault="00184175" w:rsidP="00184175">
      <w:pPr>
        <w:pStyle w:val="PROBEBOLDTEXTHERE"/>
        <w:spacing w:before="120" w:after="120"/>
      </w:pPr>
      <w:r w:rsidRPr="00185F48">
        <w:t>PROBE:</w:t>
      </w:r>
      <w:r>
        <w:tab/>
        <w:t>W</w:t>
      </w:r>
      <w:r w:rsidRPr="00185F48">
        <w:t>ho else lives here?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184175" w:rsidRPr="00185F48" w:rsidTr="006745D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184175" w:rsidRPr="00185F48" w:rsidRDefault="00184175" w:rsidP="005237D2">
            <w:pPr>
              <w:spacing w:before="60" w:after="60" w:line="240" w:lineRule="auto"/>
              <w:ind w:firstLine="0"/>
              <w:jc w:val="left"/>
              <w:rPr>
                <w:rFonts w:ascii="Arial" w:hAnsi="Arial" w:cs="Arial"/>
                <w:sz w:val="20"/>
                <w:szCs w:val="20"/>
              </w:rPr>
            </w:pPr>
            <w:r w:rsidRPr="00185F48">
              <w:rPr>
                <w:rFonts w:ascii="Arial" w:hAnsi="Arial" w:cs="Arial"/>
                <w:sz w:val="20"/>
                <w:szCs w:val="20"/>
              </w:rPr>
              <w:t xml:space="preserve">WHAT IS [NAME]’S </w:t>
            </w:r>
            <w:r w:rsidR="005237D2">
              <w:rPr>
                <w:rFonts w:ascii="Arial" w:hAnsi="Arial" w:cs="Arial"/>
                <w:sz w:val="20"/>
                <w:szCs w:val="20"/>
              </w:rPr>
              <w:t>AGE</w:t>
            </w:r>
            <w:r w:rsidRPr="00185F48">
              <w:rPr>
                <w:rFonts w:ascii="Arial" w:hAnsi="Arial" w:cs="Arial"/>
                <w:sz w:val="20"/>
                <w:szCs w:val="20"/>
              </w:rPr>
              <w:t>?</w:t>
            </w:r>
          </w:p>
        </w:tc>
      </w:tr>
      <w:tr w:rsidR="00184175" w:rsidRPr="00185F48" w:rsidTr="006745D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58"/>
        </w:trPr>
        <w:tc>
          <w:tcPr>
            <w:tcW w:w="5000" w:type="pct"/>
          </w:tcPr>
          <w:p w:rsidR="00184175" w:rsidRPr="00185F48" w:rsidRDefault="00184175" w:rsidP="006745D9">
            <w:pPr>
              <w:spacing w:before="60" w:after="60" w:line="240" w:lineRule="auto"/>
              <w:ind w:firstLine="0"/>
              <w:jc w:val="left"/>
              <w:rPr>
                <w:rFonts w:ascii="Arial" w:hAnsi="Arial" w:cs="Arial"/>
                <w:sz w:val="20"/>
                <w:szCs w:val="20"/>
              </w:rPr>
            </w:pPr>
            <w:r w:rsidRPr="00185F48">
              <w:rPr>
                <w:rFonts w:ascii="Arial" w:hAnsi="Arial" w:cs="Arial"/>
                <w:sz w:val="20"/>
                <w:szCs w:val="20"/>
              </w:rPr>
              <w:t>IS [NAME] MALE OR FEMALE?</w:t>
            </w:r>
          </w:p>
        </w:tc>
      </w:tr>
      <w:tr w:rsidR="00184175" w:rsidRPr="00185F48" w:rsidTr="006745D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58"/>
        </w:trPr>
        <w:tc>
          <w:tcPr>
            <w:tcW w:w="5000" w:type="pct"/>
          </w:tcPr>
          <w:p w:rsidR="00184175" w:rsidRPr="00185F48" w:rsidRDefault="00184175" w:rsidP="006745D9">
            <w:pPr>
              <w:pStyle w:val="RESPONSE0"/>
              <w:ind w:right="1584"/>
            </w:pPr>
            <w:r w:rsidRPr="00185F48">
              <w:t xml:space="preserve">WHAT IS [NAME]’S RELATIONSHIP </w:t>
            </w:r>
            <w:r>
              <w:t>TO ([CHILD]/YOUR UNBORN CHILD)?</w:t>
            </w:r>
          </w:p>
          <w:p w:rsidR="00184175" w:rsidRPr="00185F48" w:rsidRDefault="00184175" w:rsidP="006745D9">
            <w:pPr>
              <w:pStyle w:val="RESPONSE0"/>
            </w:pPr>
            <w:r w:rsidRPr="00185F48">
              <w:t>RELATIONSHIP CODES:</w:t>
            </w:r>
          </w:p>
          <w:p w:rsidR="00184175" w:rsidRPr="008D55C0" w:rsidRDefault="00184175" w:rsidP="006745D9">
            <w:pPr>
              <w:pStyle w:val="RESPONSE0"/>
            </w:pPr>
            <w:r w:rsidRPr="008D55C0">
              <w:t>BIOLOGICAL MOTHER</w:t>
            </w:r>
            <w:r w:rsidRPr="008D55C0">
              <w:tab/>
              <w:t>11</w:t>
            </w:r>
          </w:p>
          <w:p w:rsidR="00184175" w:rsidRPr="008D55C0" w:rsidRDefault="00184175" w:rsidP="006745D9">
            <w:pPr>
              <w:pStyle w:val="RESPONSE0"/>
            </w:pPr>
            <w:r w:rsidRPr="008D55C0">
              <w:t>BIOLOGICAL FATHER</w:t>
            </w:r>
            <w:r w:rsidRPr="008D55C0">
              <w:tab/>
              <w:t>12</w:t>
            </w:r>
          </w:p>
          <w:p w:rsidR="00184175" w:rsidRPr="008D55C0" w:rsidRDefault="00184175" w:rsidP="006745D9">
            <w:pPr>
              <w:pStyle w:val="RESPONSE0"/>
            </w:pPr>
            <w:r w:rsidRPr="008D55C0">
              <w:t>ADOPTIVE MOTHER</w:t>
            </w:r>
            <w:r w:rsidRPr="008D55C0">
              <w:tab/>
              <w:t>13</w:t>
            </w:r>
          </w:p>
          <w:p w:rsidR="00184175" w:rsidRPr="008D55C0" w:rsidRDefault="00184175" w:rsidP="006745D9">
            <w:pPr>
              <w:pStyle w:val="RESPONSE0"/>
            </w:pPr>
            <w:r w:rsidRPr="008D55C0">
              <w:t>ADOPTIVE FATHER</w:t>
            </w:r>
            <w:r w:rsidRPr="008D55C0">
              <w:tab/>
              <w:t>14</w:t>
            </w:r>
          </w:p>
          <w:p w:rsidR="00184175" w:rsidRPr="008D55C0" w:rsidRDefault="00184175" w:rsidP="006745D9">
            <w:pPr>
              <w:pStyle w:val="RESPONSE0"/>
            </w:pPr>
            <w:r w:rsidRPr="008D55C0">
              <w:t>STEPMOTHER</w:t>
            </w:r>
            <w:r w:rsidRPr="008D55C0">
              <w:tab/>
              <w:t>15</w:t>
            </w:r>
          </w:p>
          <w:p w:rsidR="00184175" w:rsidRPr="008D55C0" w:rsidRDefault="00184175" w:rsidP="006745D9">
            <w:pPr>
              <w:pStyle w:val="RESPONSE0"/>
            </w:pPr>
            <w:r w:rsidRPr="008D55C0">
              <w:t>STEPFATHER</w:t>
            </w:r>
            <w:r w:rsidRPr="008D55C0">
              <w:tab/>
              <w:t>16</w:t>
            </w:r>
          </w:p>
          <w:p w:rsidR="00184175" w:rsidRPr="008D55C0" w:rsidRDefault="00184175" w:rsidP="006745D9">
            <w:pPr>
              <w:pStyle w:val="RESPONSE0"/>
            </w:pPr>
            <w:r w:rsidRPr="008D55C0">
              <w:t>GRANDMOTHER.</w:t>
            </w:r>
            <w:r w:rsidRPr="008D55C0">
              <w:tab/>
              <w:t>17</w:t>
            </w:r>
          </w:p>
          <w:p w:rsidR="00184175" w:rsidRPr="008D55C0" w:rsidRDefault="00184175" w:rsidP="006745D9">
            <w:pPr>
              <w:pStyle w:val="RESPONSE0"/>
            </w:pPr>
            <w:r w:rsidRPr="008D55C0">
              <w:t>GRANDFATHER</w:t>
            </w:r>
            <w:r w:rsidRPr="008D55C0">
              <w:tab/>
              <w:t>18</w:t>
            </w:r>
          </w:p>
          <w:p w:rsidR="00184175" w:rsidRPr="008D55C0" w:rsidRDefault="00184175" w:rsidP="006745D9">
            <w:pPr>
              <w:pStyle w:val="RESPONSE0"/>
            </w:pPr>
            <w:r w:rsidRPr="008D55C0">
              <w:t>GREAT GRANDMOTHER</w:t>
            </w:r>
            <w:r w:rsidRPr="008D55C0">
              <w:tab/>
              <w:t>19</w:t>
            </w:r>
          </w:p>
          <w:p w:rsidR="00184175" w:rsidRPr="008D55C0" w:rsidRDefault="00184175" w:rsidP="006745D9">
            <w:pPr>
              <w:pStyle w:val="RESPONSE0"/>
            </w:pPr>
            <w:r w:rsidRPr="008D55C0">
              <w:t>GREAT GRANDFATHER</w:t>
            </w:r>
            <w:r w:rsidRPr="008D55C0">
              <w:tab/>
              <w:t>20</w:t>
            </w:r>
          </w:p>
          <w:p w:rsidR="00184175" w:rsidRPr="008D55C0" w:rsidRDefault="00184175" w:rsidP="006745D9">
            <w:pPr>
              <w:pStyle w:val="RESPONSE0"/>
            </w:pPr>
            <w:r w:rsidRPr="008D55C0">
              <w:t>SISTER/STEPSISTER</w:t>
            </w:r>
            <w:r w:rsidRPr="008D55C0">
              <w:tab/>
              <w:t>21</w:t>
            </w:r>
          </w:p>
          <w:p w:rsidR="00184175" w:rsidRPr="008D55C0" w:rsidRDefault="00184175" w:rsidP="006745D9">
            <w:pPr>
              <w:pStyle w:val="RESPONSE0"/>
            </w:pPr>
            <w:r w:rsidRPr="008D55C0">
              <w:t>BROTHER/STEPBROTHER</w:t>
            </w:r>
            <w:r w:rsidRPr="008D55C0">
              <w:tab/>
              <w:t>22</w:t>
            </w:r>
          </w:p>
          <w:p w:rsidR="00184175" w:rsidRPr="008D55C0" w:rsidRDefault="00184175" w:rsidP="006745D9">
            <w:pPr>
              <w:pStyle w:val="RESPONSE0"/>
            </w:pPr>
            <w:r w:rsidRPr="008D55C0">
              <w:t>OTHER RELATIVE OR IN-LAW (FEMALE)</w:t>
            </w:r>
            <w:r w:rsidRPr="008D55C0">
              <w:tab/>
              <w:t>23</w:t>
            </w:r>
          </w:p>
          <w:p w:rsidR="00184175" w:rsidRPr="008D55C0" w:rsidRDefault="00184175" w:rsidP="006745D9">
            <w:pPr>
              <w:pStyle w:val="RESPONSE0"/>
            </w:pPr>
            <w:r w:rsidRPr="008D55C0">
              <w:t>OTHER RELATIVE OR IN-LAW (MALE)</w:t>
            </w:r>
            <w:r w:rsidRPr="008D55C0">
              <w:tab/>
              <w:t>24</w:t>
            </w:r>
          </w:p>
          <w:p w:rsidR="00184175" w:rsidRPr="008D55C0" w:rsidRDefault="00184175" w:rsidP="006745D9">
            <w:pPr>
              <w:pStyle w:val="RESPONSE0"/>
            </w:pPr>
            <w:r w:rsidRPr="008D55C0">
              <w:t>FOSTER PARENT (FEMALE)</w:t>
            </w:r>
            <w:r w:rsidRPr="008D55C0">
              <w:tab/>
              <w:t>25</w:t>
            </w:r>
          </w:p>
          <w:p w:rsidR="00184175" w:rsidRPr="008D55C0" w:rsidRDefault="00184175" w:rsidP="006745D9">
            <w:pPr>
              <w:pStyle w:val="RESPONSE0"/>
            </w:pPr>
            <w:r w:rsidRPr="008D55C0">
              <w:t>FOSTER PARENT (MALE).</w:t>
            </w:r>
            <w:r w:rsidRPr="008D55C0">
              <w:tab/>
              <w:t>26</w:t>
            </w:r>
          </w:p>
          <w:p w:rsidR="00184175" w:rsidRPr="008D55C0" w:rsidRDefault="00184175" w:rsidP="006745D9">
            <w:pPr>
              <w:pStyle w:val="RESPONSE0"/>
            </w:pPr>
            <w:r w:rsidRPr="008D55C0">
              <w:t>OTHER NON-RELATIVE (FEMALE)</w:t>
            </w:r>
            <w:r w:rsidRPr="008D55C0">
              <w:tab/>
              <w:t>27</w:t>
            </w:r>
          </w:p>
          <w:p w:rsidR="00184175" w:rsidRPr="008D55C0" w:rsidRDefault="00184175" w:rsidP="006745D9">
            <w:pPr>
              <w:pStyle w:val="RESPONSE0"/>
            </w:pPr>
            <w:r w:rsidRPr="008D55C0">
              <w:t>OTHER NON-RELATIVE (MALE)</w:t>
            </w:r>
            <w:r w:rsidRPr="008D55C0">
              <w:tab/>
              <w:t>28</w:t>
            </w:r>
          </w:p>
          <w:p w:rsidR="00184175" w:rsidRPr="008D55C0" w:rsidRDefault="00184175" w:rsidP="006745D9">
            <w:pPr>
              <w:pStyle w:val="RESPONSE0"/>
            </w:pPr>
            <w:r w:rsidRPr="008D55C0">
              <w:lastRenderedPageBreak/>
              <w:t>PARENT’S PARTNER (FEMALE)</w:t>
            </w:r>
            <w:r w:rsidRPr="008D55C0">
              <w:tab/>
              <w:t>29</w:t>
            </w:r>
          </w:p>
          <w:p w:rsidR="00184175" w:rsidRPr="00185F48" w:rsidRDefault="00184175" w:rsidP="006745D9">
            <w:pPr>
              <w:pStyle w:val="RESPONSE0"/>
              <w:spacing w:after="120"/>
            </w:pPr>
            <w:r w:rsidRPr="008D55C0">
              <w:t>PARENT’S PARTNER (MALE</w:t>
            </w:r>
            <w:r w:rsidRPr="00185F48">
              <w:rPr>
                <w:rFonts w:eastAsia="Calibri"/>
                <w:color w:val="000000"/>
              </w:rPr>
              <w:t>)</w:t>
            </w:r>
            <w:r w:rsidRPr="00185F48">
              <w:rPr>
                <w:rFonts w:eastAsia="Calibri"/>
                <w:color w:val="000000"/>
              </w:rPr>
              <w:tab/>
              <w:t>30</w:t>
            </w:r>
          </w:p>
        </w:tc>
      </w:tr>
    </w:tbl>
    <w:p w:rsidR="00E34B64" w:rsidRDefault="00E34B64">
      <w:pPr>
        <w:tabs>
          <w:tab w:val="clear" w:pos="432"/>
        </w:tabs>
        <w:spacing w:line="240" w:lineRule="auto"/>
        <w:ind w:firstLine="0"/>
        <w:jc w:val="left"/>
        <w:rPr>
          <w:rFonts w:ascii="Arial" w:hAnsi="Arial" w:cs="Arial"/>
          <w:sz w:val="20"/>
          <w:szCs w:val="20"/>
        </w:rPr>
      </w:pPr>
    </w:p>
    <w:tbl>
      <w:tblPr>
        <w:tblW w:w="5000" w:type="pct"/>
        <w:jc w:val="center"/>
        <w:tblLook w:val="04A0"/>
      </w:tblPr>
      <w:tblGrid>
        <w:gridCol w:w="467"/>
        <w:gridCol w:w="2739"/>
        <w:gridCol w:w="3233"/>
        <w:gridCol w:w="1243"/>
        <w:gridCol w:w="1894"/>
      </w:tblGrid>
      <w:tr w:rsidR="00184175" w:rsidRPr="00185F48" w:rsidTr="006745D9">
        <w:trPr>
          <w:jc w:val="center"/>
        </w:trPr>
        <w:tc>
          <w:tcPr>
            <w:tcW w:w="244" w:type="pct"/>
            <w:tcBorders>
              <w:right w:val="single" w:sz="4" w:space="0" w:color="auto"/>
            </w:tcBorders>
          </w:tcPr>
          <w:p w:rsidR="00184175" w:rsidRPr="00185F48" w:rsidRDefault="00184175" w:rsidP="006745D9">
            <w:pPr>
              <w:spacing w:before="60" w:after="60" w:line="240" w:lineRule="auto"/>
              <w:rPr>
                <w:rFonts w:ascii="Arial" w:hAnsi="Arial" w:cs="Arial"/>
                <w:bCs/>
                <w:sz w:val="20"/>
                <w:szCs w:val="20"/>
              </w:rPr>
            </w:pPr>
          </w:p>
        </w:tc>
        <w:tc>
          <w:tcPr>
            <w:tcW w:w="1430" w:type="pct"/>
            <w:tcBorders>
              <w:top w:val="single" w:sz="4" w:space="0" w:color="auto"/>
              <w:left w:val="single" w:sz="4" w:space="0" w:color="auto"/>
              <w:right w:val="single" w:sz="4" w:space="0" w:color="auto"/>
            </w:tcBorders>
            <w:vAlign w:val="bottom"/>
          </w:tcPr>
          <w:p w:rsidR="00184175" w:rsidRPr="00185F48" w:rsidRDefault="006C0F09" w:rsidP="006745D9">
            <w:pPr>
              <w:spacing w:before="60" w:after="60" w:line="240" w:lineRule="auto"/>
              <w:ind w:firstLine="0"/>
              <w:jc w:val="center"/>
              <w:rPr>
                <w:rFonts w:ascii="Arial" w:hAnsi="Arial" w:cs="Arial"/>
                <w:bCs/>
                <w:sz w:val="20"/>
                <w:szCs w:val="20"/>
              </w:rPr>
            </w:pPr>
            <w:sdt>
              <w:sdtPr>
                <w:rPr>
                  <w:rFonts w:ascii="Arial" w:hAnsi="Arial" w:cs="Arial"/>
                  <w:bCs/>
                  <w:sz w:val="20"/>
                  <w:szCs w:val="20"/>
                </w:rPr>
                <w:alias w:val="ENTER QUESTION #"/>
                <w:tag w:val="QUESTION #"/>
                <w:id w:val="58850673"/>
                <w:placeholder>
                  <w:docPart w:val="18A88D678C9E42158400EC9C0113DDA8"/>
                </w:placeholder>
                <w:temporary/>
                <w:showingPlcHdr/>
              </w:sdtPr>
              <w:sdtContent>
                <w:r w:rsidR="00184175" w:rsidRPr="00185F48">
                  <w:rPr>
                    <w:rFonts w:ascii="Arial" w:hAnsi="Arial" w:cs="Arial"/>
                    <w:bCs/>
                    <w:sz w:val="20"/>
                    <w:szCs w:val="20"/>
                  </w:rPr>
                  <w:t>Q#</w:t>
                </w:r>
              </w:sdtContent>
            </w:sdt>
          </w:p>
        </w:tc>
        <w:tc>
          <w:tcPr>
            <w:tcW w:w="1688" w:type="pct"/>
            <w:tcBorders>
              <w:top w:val="single" w:sz="4" w:space="0" w:color="auto"/>
              <w:left w:val="single" w:sz="4" w:space="0" w:color="auto"/>
              <w:right w:val="single" w:sz="4" w:space="0" w:color="auto"/>
            </w:tcBorders>
            <w:vAlign w:val="bottom"/>
          </w:tcPr>
          <w:p w:rsidR="00184175" w:rsidRPr="00185F48" w:rsidRDefault="006C0F09" w:rsidP="006745D9">
            <w:pPr>
              <w:spacing w:before="60" w:after="60" w:line="240" w:lineRule="auto"/>
              <w:ind w:firstLine="0"/>
              <w:jc w:val="center"/>
              <w:rPr>
                <w:rFonts w:ascii="Arial" w:hAnsi="Arial" w:cs="Arial"/>
                <w:bCs/>
                <w:sz w:val="20"/>
                <w:szCs w:val="20"/>
              </w:rPr>
            </w:pPr>
            <w:sdt>
              <w:sdtPr>
                <w:rPr>
                  <w:rFonts w:ascii="Arial" w:hAnsi="Arial" w:cs="Arial"/>
                  <w:bCs/>
                  <w:sz w:val="20"/>
                  <w:szCs w:val="20"/>
                </w:rPr>
                <w:alias w:val="ENTER QUESTION #"/>
                <w:tag w:val="QUESTION #"/>
                <w:id w:val="58850676"/>
                <w:placeholder>
                  <w:docPart w:val="A7CE16272A234FF3AB3A9867A9127908"/>
                </w:placeholder>
                <w:temporary/>
                <w:showingPlcHdr/>
              </w:sdtPr>
              <w:sdtContent>
                <w:r w:rsidR="00184175" w:rsidRPr="00185F48">
                  <w:rPr>
                    <w:rFonts w:ascii="Arial" w:hAnsi="Arial" w:cs="Arial"/>
                    <w:bCs/>
                    <w:sz w:val="20"/>
                    <w:szCs w:val="20"/>
                  </w:rPr>
                  <w:t>Q#</w:t>
                </w:r>
              </w:sdtContent>
            </w:sdt>
          </w:p>
        </w:tc>
        <w:tc>
          <w:tcPr>
            <w:tcW w:w="649" w:type="pct"/>
            <w:tcBorders>
              <w:top w:val="single" w:sz="4" w:space="0" w:color="auto"/>
              <w:left w:val="single" w:sz="4" w:space="0" w:color="auto"/>
              <w:right w:val="single" w:sz="4" w:space="0" w:color="auto"/>
            </w:tcBorders>
            <w:vAlign w:val="bottom"/>
          </w:tcPr>
          <w:p w:rsidR="00184175" w:rsidRPr="00185F48" w:rsidRDefault="006C0F09" w:rsidP="006745D9">
            <w:pPr>
              <w:spacing w:before="60" w:after="60" w:line="240" w:lineRule="auto"/>
              <w:ind w:firstLine="0"/>
              <w:jc w:val="center"/>
              <w:rPr>
                <w:rFonts w:ascii="Arial" w:hAnsi="Arial" w:cs="Arial"/>
                <w:bCs/>
                <w:sz w:val="20"/>
                <w:szCs w:val="20"/>
              </w:rPr>
            </w:pPr>
            <w:sdt>
              <w:sdtPr>
                <w:rPr>
                  <w:rFonts w:ascii="Arial" w:hAnsi="Arial" w:cs="Arial"/>
                  <w:bCs/>
                  <w:sz w:val="20"/>
                  <w:szCs w:val="20"/>
                </w:rPr>
                <w:alias w:val="ENTER QUESTION #"/>
                <w:tag w:val="QUESTION #"/>
                <w:id w:val="58850677"/>
                <w:placeholder>
                  <w:docPart w:val="DCD6BD0F070743DE9D9452082E546D13"/>
                </w:placeholder>
                <w:temporary/>
                <w:showingPlcHdr/>
              </w:sdtPr>
              <w:sdtContent>
                <w:r w:rsidR="00184175" w:rsidRPr="00185F48">
                  <w:rPr>
                    <w:rFonts w:ascii="Arial" w:hAnsi="Arial" w:cs="Arial"/>
                    <w:bCs/>
                    <w:sz w:val="20"/>
                    <w:szCs w:val="20"/>
                  </w:rPr>
                  <w:t>Q#</w:t>
                </w:r>
              </w:sdtContent>
            </w:sdt>
          </w:p>
        </w:tc>
        <w:tc>
          <w:tcPr>
            <w:tcW w:w="989" w:type="pct"/>
            <w:tcBorders>
              <w:top w:val="single" w:sz="4" w:space="0" w:color="auto"/>
              <w:left w:val="single" w:sz="4" w:space="0" w:color="auto"/>
              <w:right w:val="single" w:sz="4" w:space="0" w:color="auto"/>
            </w:tcBorders>
            <w:vAlign w:val="bottom"/>
          </w:tcPr>
          <w:p w:rsidR="00184175" w:rsidRPr="00185F48" w:rsidRDefault="006C0F09" w:rsidP="006745D9">
            <w:pPr>
              <w:spacing w:before="60" w:after="60" w:line="240" w:lineRule="auto"/>
              <w:ind w:firstLine="0"/>
              <w:jc w:val="center"/>
              <w:rPr>
                <w:rFonts w:ascii="Arial" w:hAnsi="Arial" w:cs="Arial"/>
                <w:bCs/>
                <w:sz w:val="20"/>
                <w:szCs w:val="20"/>
              </w:rPr>
            </w:pPr>
            <w:sdt>
              <w:sdtPr>
                <w:rPr>
                  <w:rFonts w:ascii="Arial" w:hAnsi="Arial" w:cs="Arial"/>
                  <w:bCs/>
                  <w:sz w:val="20"/>
                  <w:szCs w:val="20"/>
                </w:rPr>
                <w:alias w:val="ENTER QUESTION #"/>
                <w:tag w:val="QUESTION #"/>
                <w:id w:val="58850678"/>
                <w:placeholder>
                  <w:docPart w:val="3E97C504C2D741479011D0D98993DC4F"/>
                </w:placeholder>
                <w:temporary/>
                <w:showingPlcHdr/>
              </w:sdtPr>
              <w:sdtContent>
                <w:r w:rsidR="00184175" w:rsidRPr="00185F48">
                  <w:rPr>
                    <w:rFonts w:ascii="Arial" w:hAnsi="Arial" w:cs="Arial"/>
                    <w:bCs/>
                    <w:sz w:val="20"/>
                    <w:szCs w:val="20"/>
                  </w:rPr>
                  <w:t>Q#</w:t>
                </w:r>
              </w:sdtContent>
            </w:sdt>
          </w:p>
        </w:tc>
      </w:tr>
      <w:tr w:rsidR="00184175" w:rsidRPr="00185F48" w:rsidTr="006745D9">
        <w:trPr>
          <w:jc w:val="center"/>
        </w:trPr>
        <w:tc>
          <w:tcPr>
            <w:tcW w:w="244" w:type="pct"/>
            <w:tcBorders>
              <w:right w:val="single" w:sz="4" w:space="0" w:color="auto"/>
            </w:tcBorders>
          </w:tcPr>
          <w:p w:rsidR="00184175" w:rsidRPr="00185F48" w:rsidRDefault="00184175" w:rsidP="006745D9">
            <w:pPr>
              <w:spacing w:before="60" w:after="60" w:line="240" w:lineRule="auto"/>
              <w:ind w:firstLine="0"/>
              <w:jc w:val="left"/>
              <w:rPr>
                <w:rFonts w:ascii="Arial" w:hAnsi="Arial" w:cs="Arial"/>
                <w:bCs/>
                <w:sz w:val="20"/>
                <w:szCs w:val="20"/>
              </w:rPr>
            </w:pPr>
          </w:p>
        </w:tc>
        <w:tc>
          <w:tcPr>
            <w:tcW w:w="1430" w:type="pct"/>
            <w:tcBorders>
              <w:left w:val="single" w:sz="4" w:space="0" w:color="auto"/>
              <w:bottom w:val="single" w:sz="4" w:space="0" w:color="auto"/>
              <w:right w:val="single" w:sz="4" w:space="0" w:color="auto"/>
            </w:tcBorders>
            <w:vAlign w:val="bottom"/>
          </w:tcPr>
          <w:p w:rsidR="00184175" w:rsidRPr="00185F48" w:rsidRDefault="00184175" w:rsidP="006745D9">
            <w:pPr>
              <w:spacing w:before="60" w:after="60" w:line="240" w:lineRule="auto"/>
              <w:ind w:firstLine="0"/>
              <w:jc w:val="center"/>
              <w:rPr>
                <w:rFonts w:ascii="Arial" w:hAnsi="Arial" w:cs="Arial"/>
                <w:bCs/>
                <w:sz w:val="20"/>
                <w:szCs w:val="20"/>
              </w:rPr>
            </w:pPr>
            <w:r w:rsidRPr="00185F48">
              <w:rPr>
                <w:rFonts w:ascii="Arial" w:hAnsi="Arial" w:cs="Arial"/>
                <w:bCs/>
                <w:sz w:val="20"/>
                <w:szCs w:val="20"/>
              </w:rPr>
              <w:t>NAME</w:t>
            </w:r>
          </w:p>
        </w:tc>
        <w:tc>
          <w:tcPr>
            <w:tcW w:w="1688" w:type="pct"/>
            <w:tcBorders>
              <w:left w:val="single" w:sz="4" w:space="0" w:color="auto"/>
              <w:bottom w:val="single" w:sz="4" w:space="0" w:color="auto"/>
              <w:right w:val="single" w:sz="4" w:space="0" w:color="auto"/>
            </w:tcBorders>
            <w:vAlign w:val="bottom"/>
          </w:tcPr>
          <w:p w:rsidR="00184175" w:rsidRPr="00185F48" w:rsidRDefault="00951B8A" w:rsidP="006745D9">
            <w:pPr>
              <w:spacing w:before="60" w:after="60" w:line="240" w:lineRule="auto"/>
              <w:ind w:firstLine="0"/>
              <w:jc w:val="center"/>
              <w:rPr>
                <w:rFonts w:ascii="Arial" w:hAnsi="Arial" w:cs="Arial"/>
                <w:bCs/>
                <w:sz w:val="20"/>
                <w:szCs w:val="20"/>
              </w:rPr>
            </w:pPr>
            <w:r>
              <w:rPr>
                <w:rFonts w:ascii="Arial" w:hAnsi="Arial" w:cs="Arial"/>
                <w:bCs/>
                <w:sz w:val="20"/>
                <w:szCs w:val="20"/>
              </w:rPr>
              <w:t>(</w:t>
            </w:r>
            <w:r w:rsidR="00184175" w:rsidRPr="00185F48">
              <w:rPr>
                <w:rFonts w:ascii="Arial" w:hAnsi="Arial" w:cs="Arial"/>
                <w:bCs/>
                <w:sz w:val="20"/>
                <w:szCs w:val="20"/>
              </w:rPr>
              <w:t>DOB</w:t>
            </w:r>
            <w:r>
              <w:rPr>
                <w:rFonts w:ascii="Arial" w:hAnsi="Arial" w:cs="Arial"/>
                <w:bCs/>
                <w:sz w:val="20"/>
                <w:szCs w:val="20"/>
              </w:rPr>
              <w:t xml:space="preserve"> for minors, age for adults)</w:t>
            </w:r>
          </w:p>
        </w:tc>
        <w:tc>
          <w:tcPr>
            <w:tcW w:w="649" w:type="pct"/>
            <w:tcBorders>
              <w:left w:val="single" w:sz="4" w:space="0" w:color="auto"/>
              <w:bottom w:val="single" w:sz="4" w:space="0" w:color="auto"/>
              <w:right w:val="single" w:sz="4" w:space="0" w:color="auto"/>
            </w:tcBorders>
            <w:vAlign w:val="bottom"/>
          </w:tcPr>
          <w:p w:rsidR="00184175" w:rsidRPr="00185F48" w:rsidRDefault="00184175" w:rsidP="006745D9">
            <w:pPr>
              <w:spacing w:before="60" w:after="60" w:line="240" w:lineRule="auto"/>
              <w:ind w:firstLine="0"/>
              <w:jc w:val="center"/>
              <w:rPr>
                <w:rFonts w:ascii="Arial" w:hAnsi="Arial" w:cs="Arial"/>
                <w:bCs/>
                <w:sz w:val="20"/>
                <w:szCs w:val="20"/>
              </w:rPr>
            </w:pPr>
            <w:r w:rsidRPr="00185F48">
              <w:rPr>
                <w:rFonts w:ascii="Arial" w:hAnsi="Arial" w:cs="Arial"/>
                <w:bCs/>
                <w:sz w:val="20"/>
                <w:szCs w:val="20"/>
              </w:rPr>
              <w:t>GENDER</w:t>
            </w:r>
          </w:p>
        </w:tc>
        <w:tc>
          <w:tcPr>
            <w:tcW w:w="989" w:type="pct"/>
            <w:tcBorders>
              <w:left w:val="single" w:sz="4" w:space="0" w:color="auto"/>
              <w:bottom w:val="single" w:sz="4" w:space="0" w:color="auto"/>
              <w:right w:val="single" w:sz="4" w:space="0" w:color="auto"/>
            </w:tcBorders>
            <w:vAlign w:val="bottom"/>
          </w:tcPr>
          <w:p w:rsidR="00184175" w:rsidRPr="00185F48" w:rsidRDefault="00184175" w:rsidP="006745D9">
            <w:pPr>
              <w:spacing w:before="60" w:after="60" w:line="240" w:lineRule="auto"/>
              <w:ind w:firstLine="0"/>
              <w:jc w:val="center"/>
              <w:rPr>
                <w:rFonts w:ascii="Arial" w:hAnsi="Arial" w:cs="Arial"/>
                <w:bCs/>
                <w:sz w:val="20"/>
                <w:szCs w:val="20"/>
              </w:rPr>
            </w:pPr>
            <w:r w:rsidRPr="00185F48">
              <w:rPr>
                <w:rFonts w:ascii="Arial" w:hAnsi="Arial" w:cs="Arial"/>
                <w:bCs/>
                <w:sz w:val="20"/>
                <w:szCs w:val="20"/>
              </w:rPr>
              <w:t>RELATIONSHIP</w:t>
            </w:r>
          </w:p>
        </w:tc>
      </w:tr>
      <w:tr w:rsidR="00184175" w:rsidRPr="00185F48" w:rsidTr="006745D9">
        <w:trPr>
          <w:trHeight w:val="432"/>
          <w:jc w:val="center"/>
        </w:trPr>
        <w:tc>
          <w:tcPr>
            <w:tcW w:w="244" w:type="pct"/>
            <w:vAlign w:val="bottom"/>
          </w:tcPr>
          <w:p w:rsidR="00184175" w:rsidRPr="00185F48" w:rsidRDefault="00184175" w:rsidP="006745D9">
            <w:pPr>
              <w:spacing w:before="60" w:after="60" w:line="240" w:lineRule="auto"/>
              <w:ind w:firstLine="0"/>
              <w:jc w:val="left"/>
              <w:rPr>
                <w:rFonts w:ascii="Arial" w:hAnsi="Arial" w:cs="Arial"/>
                <w:bCs/>
                <w:sz w:val="20"/>
                <w:szCs w:val="20"/>
              </w:rPr>
            </w:pPr>
            <w:r w:rsidRPr="00185F48">
              <w:rPr>
                <w:rFonts w:ascii="Arial" w:hAnsi="Arial" w:cs="Arial"/>
                <w:bCs/>
                <w:sz w:val="20"/>
                <w:szCs w:val="20"/>
              </w:rPr>
              <w:t>a.</w:t>
            </w:r>
          </w:p>
        </w:tc>
        <w:tc>
          <w:tcPr>
            <w:tcW w:w="1430" w:type="pct"/>
            <w:tcBorders>
              <w:top w:val="single" w:sz="4" w:space="0" w:color="auto"/>
            </w:tcBorders>
            <w:vAlign w:val="bottom"/>
          </w:tcPr>
          <w:p w:rsidR="00184175" w:rsidRPr="00185F48" w:rsidRDefault="00184175" w:rsidP="006745D9">
            <w:pPr>
              <w:pStyle w:val="UNDERLINERESPONSE"/>
              <w:tabs>
                <w:tab w:val="clear" w:pos="6480"/>
                <w:tab w:val="clear" w:pos="8190"/>
                <w:tab w:val="left" w:leader="underscore" w:pos="1340"/>
              </w:tabs>
              <w:spacing w:before="60" w:after="60"/>
              <w:ind w:left="0" w:right="-274"/>
              <w:rPr>
                <w:bCs/>
              </w:rPr>
            </w:pPr>
            <w:r>
              <w:rPr>
                <w:u w:val="single"/>
              </w:rPr>
              <w:tab/>
            </w:r>
            <w:r w:rsidRPr="002B44FF">
              <w:t xml:space="preserve"> (STRING </w:t>
            </w:r>
            <w:r>
              <w:t>20</w:t>
            </w:r>
            <w:r w:rsidRPr="002B44FF">
              <w:t>)</w:t>
            </w:r>
          </w:p>
        </w:tc>
        <w:tc>
          <w:tcPr>
            <w:tcW w:w="1688" w:type="pct"/>
            <w:tcBorders>
              <w:top w:val="single" w:sz="4" w:space="0" w:color="auto"/>
            </w:tcBorders>
            <w:vAlign w:val="bottom"/>
          </w:tcPr>
          <w:p w:rsidR="00184175" w:rsidRPr="00185F48" w:rsidRDefault="00184175" w:rsidP="006745D9">
            <w:pPr>
              <w:spacing w:before="60" w:after="60" w:line="240" w:lineRule="auto"/>
              <w:ind w:firstLine="0"/>
              <w:jc w:val="center"/>
              <w:rPr>
                <w:rFonts w:ascii="Arial" w:hAnsi="Arial" w:cs="Arial"/>
                <w:bCs/>
                <w:sz w:val="20"/>
                <w:szCs w:val="20"/>
              </w:rPr>
            </w:pP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Pr>
                <w:rFonts w:ascii="Arial" w:hAnsi="Arial" w:cs="Arial"/>
                <w:bCs/>
                <w:sz w:val="20"/>
                <w:szCs w:val="20"/>
              </w:rPr>
              <w:t>|</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p>
        </w:tc>
        <w:tc>
          <w:tcPr>
            <w:tcW w:w="649" w:type="pct"/>
            <w:tcBorders>
              <w:top w:val="single" w:sz="4" w:space="0" w:color="auto"/>
            </w:tcBorders>
            <w:vAlign w:val="bottom"/>
          </w:tcPr>
          <w:p w:rsidR="00184175" w:rsidRPr="00185F48" w:rsidRDefault="00184175" w:rsidP="006745D9">
            <w:pPr>
              <w:spacing w:before="60" w:after="60" w:line="240" w:lineRule="auto"/>
              <w:ind w:firstLine="0"/>
              <w:jc w:val="center"/>
              <w:rPr>
                <w:rFonts w:ascii="Arial" w:hAnsi="Arial" w:cs="Arial"/>
                <w:bCs/>
                <w:sz w:val="20"/>
                <w:szCs w:val="20"/>
              </w:rPr>
            </w:pP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p>
        </w:tc>
        <w:tc>
          <w:tcPr>
            <w:tcW w:w="989" w:type="pct"/>
            <w:tcBorders>
              <w:top w:val="single" w:sz="4" w:space="0" w:color="auto"/>
            </w:tcBorders>
            <w:vAlign w:val="bottom"/>
          </w:tcPr>
          <w:p w:rsidR="00184175" w:rsidRPr="00185F48" w:rsidRDefault="00184175" w:rsidP="006745D9">
            <w:pPr>
              <w:spacing w:before="60" w:after="60" w:line="240" w:lineRule="auto"/>
              <w:ind w:firstLine="0"/>
              <w:jc w:val="center"/>
              <w:rPr>
                <w:rFonts w:ascii="Arial" w:hAnsi="Arial" w:cs="Arial"/>
                <w:bCs/>
                <w:sz w:val="20"/>
                <w:szCs w:val="20"/>
              </w:rPr>
            </w:pP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p>
        </w:tc>
      </w:tr>
      <w:tr w:rsidR="00184175" w:rsidRPr="00185F48" w:rsidTr="006745D9">
        <w:trPr>
          <w:trHeight w:val="432"/>
          <w:jc w:val="center"/>
        </w:trPr>
        <w:tc>
          <w:tcPr>
            <w:tcW w:w="244" w:type="pct"/>
            <w:vAlign w:val="bottom"/>
          </w:tcPr>
          <w:p w:rsidR="00184175" w:rsidRPr="00185F48" w:rsidRDefault="00184175" w:rsidP="006745D9">
            <w:pPr>
              <w:spacing w:before="60" w:after="60" w:line="240" w:lineRule="auto"/>
              <w:ind w:firstLine="0"/>
              <w:jc w:val="left"/>
              <w:rPr>
                <w:rFonts w:ascii="Arial" w:hAnsi="Arial" w:cs="Arial"/>
                <w:bCs/>
                <w:sz w:val="20"/>
                <w:szCs w:val="20"/>
              </w:rPr>
            </w:pPr>
            <w:r w:rsidRPr="00185F48">
              <w:rPr>
                <w:rFonts w:ascii="Arial" w:hAnsi="Arial" w:cs="Arial"/>
                <w:bCs/>
                <w:sz w:val="20"/>
                <w:szCs w:val="20"/>
              </w:rPr>
              <w:t>b.</w:t>
            </w:r>
          </w:p>
        </w:tc>
        <w:tc>
          <w:tcPr>
            <w:tcW w:w="1430" w:type="pct"/>
            <w:vAlign w:val="bottom"/>
          </w:tcPr>
          <w:p w:rsidR="00184175" w:rsidRPr="00185F48" w:rsidRDefault="00184175" w:rsidP="006745D9">
            <w:pPr>
              <w:pStyle w:val="UNDERLINERESPONSE"/>
              <w:tabs>
                <w:tab w:val="clear" w:pos="6480"/>
                <w:tab w:val="clear" w:pos="8190"/>
                <w:tab w:val="left" w:leader="underscore" w:pos="1340"/>
              </w:tabs>
              <w:spacing w:before="60" w:after="60"/>
              <w:ind w:left="0" w:right="-274"/>
              <w:rPr>
                <w:bCs/>
              </w:rPr>
            </w:pPr>
            <w:r>
              <w:rPr>
                <w:u w:val="single"/>
              </w:rPr>
              <w:tab/>
            </w:r>
            <w:r w:rsidRPr="002B44FF">
              <w:t xml:space="preserve"> (STRING </w:t>
            </w:r>
            <w:r>
              <w:t>20</w:t>
            </w:r>
            <w:r w:rsidRPr="002B44FF">
              <w:t>)</w:t>
            </w:r>
          </w:p>
        </w:tc>
        <w:tc>
          <w:tcPr>
            <w:tcW w:w="1688" w:type="pct"/>
            <w:vAlign w:val="bottom"/>
          </w:tcPr>
          <w:p w:rsidR="00184175" w:rsidRPr="00185F48" w:rsidRDefault="00184175" w:rsidP="006745D9">
            <w:pPr>
              <w:spacing w:before="60" w:after="60" w:line="240" w:lineRule="auto"/>
              <w:ind w:firstLine="0"/>
              <w:jc w:val="center"/>
              <w:rPr>
                <w:rFonts w:ascii="Arial" w:hAnsi="Arial" w:cs="Arial"/>
                <w:bCs/>
                <w:sz w:val="20"/>
                <w:szCs w:val="20"/>
              </w:rPr>
            </w:pP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Pr>
                <w:rFonts w:ascii="Arial" w:hAnsi="Arial" w:cs="Arial"/>
                <w:bCs/>
                <w:sz w:val="20"/>
                <w:szCs w:val="20"/>
              </w:rPr>
              <w:t>|</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p>
        </w:tc>
        <w:tc>
          <w:tcPr>
            <w:tcW w:w="649" w:type="pct"/>
            <w:vAlign w:val="bottom"/>
          </w:tcPr>
          <w:p w:rsidR="00184175" w:rsidRPr="00185F48" w:rsidRDefault="00184175" w:rsidP="006745D9">
            <w:pPr>
              <w:spacing w:before="60" w:after="60" w:line="240" w:lineRule="auto"/>
              <w:ind w:firstLine="0"/>
              <w:jc w:val="center"/>
              <w:rPr>
                <w:rFonts w:ascii="Arial" w:hAnsi="Arial" w:cs="Arial"/>
                <w:bCs/>
                <w:sz w:val="20"/>
                <w:szCs w:val="20"/>
              </w:rPr>
            </w:pP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p>
        </w:tc>
        <w:tc>
          <w:tcPr>
            <w:tcW w:w="989" w:type="pct"/>
            <w:vAlign w:val="bottom"/>
          </w:tcPr>
          <w:p w:rsidR="00184175" w:rsidRPr="00185F48" w:rsidRDefault="00184175" w:rsidP="006745D9">
            <w:pPr>
              <w:spacing w:before="60" w:after="60" w:line="240" w:lineRule="auto"/>
              <w:ind w:firstLine="0"/>
              <w:jc w:val="center"/>
              <w:rPr>
                <w:rFonts w:ascii="Arial" w:hAnsi="Arial" w:cs="Arial"/>
                <w:bCs/>
                <w:sz w:val="20"/>
                <w:szCs w:val="20"/>
              </w:rPr>
            </w:pP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p>
        </w:tc>
      </w:tr>
      <w:tr w:rsidR="00184175" w:rsidRPr="00185F48" w:rsidTr="006745D9">
        <w:trPr>
          <w:trHeight w:val="432"/>
          <w:jc w:val="center"/>
        </w:trPr>
        <w:tc>
          <w:tcPr>
            <w:tcW w:w="244" w:type="pct"/>
            <w:vAlign w:val="bottom"/>
          </w:tcPr>
          <w:p w:rsidR="00184175" w:rsidRPr="00185F48" w:rsidRDefault="00184175" w:rsidP="006745D9">
            <w:pPr>
              <w:spacing w:before="60" w:after="60" w:line="240" w:lineRule="auto"/>
              <w:ind w:firstLine="0"/>
              <w:jc w:val="left"/>
              <w:rPr>
                <w:rFonts w:ascii="Arial" w:hAnsi="Arial" w:cs="Arial"/>
                <w:bCs/>
                <w:sz w:val="20"/>
                <w:szCs w:val="20"/>
              </w:rPr>
            </w:pPr>
            <w:r w:rsidRPr="00185F48">
              <w:rPr>
                <w:rFonts w:ascii="Arial" w:hAnsi="Arial" w:cs="Arial"/>
                <w:bCs/>
                <w:sz w:val="20"/>
                <w:szCs w:val="20"/>
              </w:rPr>
              <w:t>c.</w:t>
            </w:r>
          </w:p>
        </w:tc>
        <w:tc>
          <w:tcPr>
            <w:tcW w:w="1430" w:type="pct"/>
            <w:vAlign w:val="bottom"/>
          </w:tcPr>
          <w:p w:rsidR="00184175" w:rsidRPr="00185F48" w:rsidRDefault="00184175" w:rsidP="006745D9">
            <w:pPr>
              <w:pStyle w:val="UNDERLINERESPONSE"/>
              <w:tabs>
                <w:tab w:val="clear" w:pos="6480"/>
                <w:tab w:val="clear" w:pos="8190"/>
                <w:tab w:val="left" w:leader="underscore" w:pos="1340"/>
              </w:tabs>
              <w:spacing w:before="60" w:after="60"/>
              <w:ind w:left="0" w:right="-274"/>
              <w:rPr>
                <w:bCs/>
              </w:rPr>
            </w:pPr>
            <w:r>
              <w:rPr>
                <w:u w:val="single"/>
              </w:rPr>
              <w:tab/>
            </w:r>
            <w:r w:rsidRPr="002B44FF">
              <w:t xml:space="preserve"> (STRING </w:t>
            </w:r>
            <w:r>
              <w:t>20</w:t>
            </w:r>
            <w:r w:rsidRPr="002B44FF">
              <w:t>)</w:t>
            </w:r>
          </w:p>
        </w:tc>
        <w:tc>
          <w:tcPr>
            <w:tcW w:w="1688" w:type="pct"/>
            <w:vAlign w:val="bottom"/>
          </w:tcPr>
          <w:p w:rsidR="00184175" w:rsidRPr="00185F48" w:rsidRDefault="00184175" w:rsidP="006745D9">
            <w:pPr>
              <w:spacing w:before="60" w:after="60" w:line="240" w:lineRule="auto"/>
              <w:ind w:firstLine="0"/>
              <w:jc w:val="center"/>
              <w:rPr>
                <w:rFonts w:ascii="Arial" w:hAnsi="Arial" w:cs="Arial"/>
                <w:bCs/>
                <w:sz w:val="20"/>
                <w:szCs w:val="20"/>
              </w:rPr>
            </w:pP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Pr>
                <w:rFonts w:ascii="Arial" w:hAnsi="Arial" w:cs="Arial"/>
                <w:bCs/>
                <w:sz w:val="20"/>
                <w:szCs w:val="20"/>
              </w:rPr>
              <w:t>|</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p>
        </w:tc>
        <w:tc>
          <w:tcPr>
            <w:tcW w:w="649" w:type="pct"/>
            <w:vAlign w:val="bottom"/>
          </w:tcPr>
          <w:p w:rsidR="00184175" w:rsidRPr="00185F48" w:rsidRDefault="00184175" w:rsidP="006745D9">
            <w:pPr>
              <w:spacing w:before="60" w:after="60" w:line="240" w:lineRule="auto"/>
              <w:ind w:firstLine="0"/>
              <w:jc w:val="center"/>
              <w:rPr>
                <w:rFonts w:ascii="Arial" w:hAnsi="Arial" w:cs="Arial"/>
                <w:bCs/>
                <w:sz w:val="20"/>
                <w:szCs w:val="20"/>
              </w:rPr>
            </w:pP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p>
        </w:tc>
        <w:tc>
          <w:tcPr>
            <w:tcW w:w="989" w:type="pct"/>
            <w:vAlign w:val="bottom"/>
          </w:tcPr>
          <w:p w:rsidR="00184175" w:rsidRPr="00185F48" w:rsidRDefault="00184175" w:rsidP="006745D9">
            <w:pPr>
              <w:spacing w:before="60" w:after="60" w:line="240" w:lineRule="auto"/>
              <w:ind w:firstLine="0"/>
              <w:jc w:val="center"/>
              <w:rPr>
                <w:rFonts w:ascii="Arial" w:hAnsi="Arial" w:cs="Arial"/>
                <w:bCs/>
                <w:sz w:val="20"/>
                <w:szCs w:val="20"/>
              </w:rPr>
            </w:pP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p>
        </w:tc>
      </w:tr>
      <w:tr w:rsidR="00184175" w:rsidRPr="00185F48" w:rsidTr="006745D9">
        <w:trPr>
          <w:trHeight w:val="432"/>
          <w:jc w:val="center"/>
        </w:trPr>
        <w:tc>
          <w:tcPr>
            <w:tcW w:w="244" w:type="pct"/>
            <w:vAlign w:val="bottom"/>
          </w:tcPr>
          <w:p w:rsidR="00184175" w:rsidRPr="00185F48" w:rsidRDefault="00184175" w:rsidP="006745D9">
            <w:pPr>
              <w:spacing w:before="60" w:after="60" w:line="240" w:lineRule="auto"/>
              <w:ind w:firstLine="0"/>
              <w:jc w:val="left"/>
              <w:rPr>
                <w:rFonts w:ascii="Arial" w:hAnsi="Arial" w:cs="Arial"/>
                <w:bCs/>
                <w:sz w:val="20"/>
                <w:szCs w:val="20"/>
              </w:rPr>
            </w:pPr>
            <w:r w:rsidRPr="00185F48">
              <w:rPr>
                <w:rFonts w:ascii="Arial" w:hAnsi="Arial" w:cs="Arial"/>
                <w:bCs/>
                <w:sz w:val="20"/>
                <w:szCs w:val="20"/>
              </w:rPr>
              <w:t>d.</w:t>
            </w:r>
          </w:p>
        </w:tc>
        <w:tc>
          <w:tcPr>
            <w:tcW w:w="1430" w:type="pct"/>
            <w:vAlign w:val="bottom"/>
          </w:tcPr>
          <w:p w:rsidR="00184175" w:rsidRPr="00185F48" w:rsidRDefault="00184175" w:rsidP="006745D9">
            <w:pPr>
              <w:pStyle w:val="UNDERLINERESPONSE"/>
              <w:tabs>
                <w:tab w:val="clear" w:pos="6480"/>
                <w:tab w:val="clear" w:pos="8190"/>
                <w:tab w:val="left" w:leader="underscore" w:pos="1340"/>
              </w:tabs>
              <w:spacing w:before="60" w:after="60"/>
              <w:ind w:left="0" w:right="-274"/>
              <w:rPr>
                <w:bCs/>
              </w:rPr>
            </w:pPr>
            <w:r>
              <w:rPr>
                <w:u w:val="single"/>
              </w:rPr>
              <w:tab/>
            </w:r>
            <w:r w:rsidRPr="002B44FF">
              <w:t xml:space="preserve"> (STRING </w:t>
            </w:r>
            <w:r>
              <w:t>20</w:t>
            </w:r>
            <w:r w:rsidRPr="002B44FF">
              <w:t>)</w:t>
            </w:r>
          </w:p>
        </w:tc>
        <w:tc>
          <w:tcPr>
            <w:tcW w:w="1688" w:type="pct"/>
            <w:vAlign w:val="bottom"/>
          </w:tcPr>
          <w:p w:rsidR="00184175" w:rsidRPr="00185F48" w:rsidRDefault="00184175" w:rsidP="006745D9">
            <w:pPr>
              <w:spacing w:before="60" w:after="60" w:line="240" w:lineRule="auto"/>
              <w:ind w:firstLine="0"/>
              <w:jc w:val="center"/>
              <w:rPr>
                <w:rFonts w:ascii="Arial" w:hAnsi="Arial" w:cs="Arial"/>
                <w:bCs/>
                <w:sz w:val="20"/>
                <w:szCs w:val="20"/>
              </w:rPr>
            </w:pP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Pr>
                <w:rFonts w:ascii="Arial" w:hAnsi="Arial" w:cs="Arial"/>
                <w:bCs/>
                <w:sz w:val="20"/>
                <w:szCs w:val="20"/>
              </w:rPr>
              <w:t>|</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p>
        </w:tc>
        <w:tc>
          <w:tcPr>
            <w:tcW w:w="649" w:type="pct"/>
            <w:vAlign w:val="bottom"/>
          </w:tcPr>
          <w:p w:rsidR="00184175" w:rsidRPr="00185F48" w:rsidRDefault="00184175" w:rsidP="006745D9">
            <w:pPr>
              <w:spacing w:before="60" w:after="60" w:line="240" w:lineRule="auto"/>
              <w:ind w:firstLine="0"/>
              <w:jc w:val="center"/>
              <w:rPr>
                <w:rFonts w:ascii="Arial" w:hAnsi="Arial" w:cs="Arial"/>
                <w:bCs/>
                <w:sz w:val="20"/>
                <w:szCs w:val="20"/>
              </w:rPr>
            </w:pP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p>
        </w:tc>
        <w:tc>
          <w:tcPr>
            <w:tcW w:w="989" w:type="pct"/>
            <w:vAlign w:val="bottom"/>
          </w:tcPr>
          <w:p w:rsidR="00184175" w:rsidRPr="00185F48" w:rsidRDefault="00184175" w:rsidP="006745D9">
            <w:pPr>
              <w:spacing w:before="60" w:after="60" w:line="240" w:lineRule="auto"/>
              <w:ind w:firstLine="0"/>
              <w:jc w:val="center"/>
              <w:rPr>
                <w:rFonts w:ascii="Arial" w:hAnsi="Arial" w:cs="Arial"/>
                <w:bCs/>
                <w:sz w:val="20"/>
                <w:szCs w:val="20"/>
              </w:rPr>
            </w:pP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p>
        </w:tc>
      </w:tr>
      <w:tr w:rsidR="00184175" w:rsidRPr="00185F48" w:rsidTr="006745D9">
        <w:trPr>
          <w:trHeight w:val="432"/>
          <w:jc w:val="center"/>
        </w:trPr>
        <w:tc>
          <w:tcPr>
            <w:tcW w:w="244" w:type="pct"/>
            <w:vAlign w:val="bottom"/>
          </w:tcPr>
          <w:p w:rsidR="00184175" w:rsidRPr="00185F48" w:rsidRDefault="00184175" w:rsidP="006745D9">
            <w:pPr>
              <w:spacing w:before="60" w:after="60" w:line="240" w:lineRule="auto"/>
              <w:ind w:firstLine="0"/>
              <w:jc w:val="left"/>
              <w:rPr>
                <w:rFonts w:ascii="Arial" w:hAnsi="Arial" w:cs="Arial"/>
                <w:bCs/>
                <w:sz w:val="20"/>
                <w:szCs w:val="20"/>
              </w:rPr>
            </w:pPr>
            <w:r w:rsidRPr="00185F48">
              <w:rPr>
                <w:rFonts w:ascii="Arial" w:hAnsi="Arial" w:cs="Arial"/>
                <w:bCs/>
                <w:sz w:val="20"/>
                <w:szCs w:val="20"/>
              </w:rPr>
              <w:t>e.</w:t>
            </w:r>
          </w:p>
        </w:tc>
        <w:tc>
          <w:tcPr>
            <w:tcW w:w="1430" w:type="pct"/>
            <w:vAlign w:val="bottom"/>
          </w:tcPr>
          <w:p w:rsidR="00184175" w:rsidRPr="00185F48" w:rsidRDefault="00184175" w:rsidP="006745D9">
            <w:pPr>
              <w:pStyle w:val="UNDERLINERESPONSE"/>
              <w:tabs>
                <w:tab w:val="clear" w:pos="6480"/>
                <w:tab w:val="clear" w:pos="8190"/>
                <w:tab w:val="left" w:leader="underscore" w:pos="1340"/>
              </w:tabs>
              <w:spacing w:before="60" w:after="60"/>
              <w:ind w:left="0" w:right="-274"/>
              <w:rPr>
                <w:bCs/>
              </w:rPr>
            </w:pPr>
            <w:r>
              <w:rPr>
                <w:u w:val="single"/>
              </w:rPr>
              <w:tab/>
            </w:r>
            <w:r w:rsidRPr="002B44FF">
              <w:t xml:space="preserve"> (STRING </w:t>
            </w:r>
            <w:r>
              <w:t>20</w:t>
            </w:r>
            <w:r w:rsidRPr="002B44FF">
              <w:t>)</w:t>
            </w:r>
          </w:p>
        </w:tc>
        <w:tc>
          <w:tcPr>
            <w:tcW w:w="1688" w:type="pct"/>
            <w:vAlign w:val="bottom"/>
          </w:tcPr>
          <w:p w:rsidR="00184175" w:rsidRPr="00185F48" w:rsidRDefault="00184175" w:rsidP="006745D9">
            <w:pPr>
              <w:spacing w:before="60" w:after="60" w:line="240" w:lineRule="auto"/>
              <w:ind w:firstLine="0"/>
              <w:jc w:val="center"/>
              <w:rPr>
                <w:rFonts w:ascii="Arial" w:hAnsi="Arial" w:cs="Arial"/>
                <w:bCs/>
                <w:sz w:val="20"/>
                <w:szCs w:val="20"/>
              </w:rPr>
            </w:pP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Pr>
                <w:rFonts w:ascii="Arial" w:hAnsi="Arial" w:cs="Arial"/>
                <w:bCs/>
                <w:sz w:val="20"/>
                <w:szCs w:val="20"/>
              </w:rPr>
              <w:t>|</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p>
        </w:tc>
        <w:tc>
          <w:tcPr>
            <w:tcW w:w="649" w:type="pct"/>
            <w:vAlign w:val="bottom"/>
          </w:tcPr>
          <w:p w:rsidR="00184175" w:rsidRPr="00185F48" w:rsidRDefault="00184175" w:rsidP="006745D9">
            <w:pPr>
              <w:spacing w:before="60" w:after="60" w:line="240" w:lineRule="auto"/>
              <w:ind w:firstLine="0"/>
              <w:jc w:val="center"/>
              <w:rPr>
                <w:rFonts w:ascii="Arial" w:hAnsi="Arial" w:cs="Arial"/>
                <w:bCs/>
                <w:sz w:val="20"/>
                <w:szCs w:val="20"/>
              </w:rPr>
            </w:pP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p>
        </w:tc>
        <w:tc>
          <w:tcPr>
            <w:tcW w:w="989" w:type="pct"/>
            <w:vAlign w:val="bottom"/>
          </w:tcPr>
          <w:p w:rsidR="00184175" w:rsidRPr="00185F48" w:rsidRDefault="00184175" w:rsidP="006745D9">
            <w:pPr>
              <w:spacing w:before="60" w:after="60" w:line="240" w:lineRule="auto"/>
              <w:ind w:firstLine="0"/>
              <w:jc w:val="center"/>
              <w:rPr>
                <w:rFonts w:ascii="Arial" w:hAnsi="Arial" w:cs="Arial"/>
                <w:bCs/>
                <w:sz w:val="20"/>
                <w:szCs w:val="20"/>
              </w:rPr>
            </w:pP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p>
        </w:tc>
      </w:tr>
      <w:tr w:rsidR="00184175" w:rsidRPr="00185F48" w:rsidTr="006745D9">
        <w:trPr>
          <w:trHeight w:val="432"/>
          <w:jc w:val="center"/>
        </w:trPr>
        <w:tc>
          <w:tcPr>
            <w:tcW w:w="244" w:type="pct"/>
            <w:vAlign w:val="bottom"/>
          </w:tcPr>
          <w:p w:rsidR="00184175" w:rsidRPr="00185F48" w:rsidRDefault="00184175" w:rsidP="006745D9">
            <w:pPr>
              <w:spacing w:before="60" w:after="60" w:line="240" w:lineRule="auto"/>
              <w:ind w:firstLine="0"/>
              <w:jc w:val="left"/>
              <w:rPr>
                <w:rFonts w:ascii="Arial" w:hAnsi="Arial" w:cs="Arial"/>
                <w:bCs/>
                <w:sz w:val="20"/>
                <w:szCs w:val="20"/>
              </w:rPr>
            </w:pPr>
            <w:r w:rsidRPr="00185F48">
              <w:rPr>
                <w:rFonts w:ascii="Arial" w:hAnsi="Arial" w:cs="Arial"/>
                <w:bCs/>
                <w:sz w:val="20"/>
                <w:szCs w:val="20"/>
              </w:rPr>
              <w:t>f.</w:t>
            </w:r>
          </w:p>
        </w:tc>
        <w:tc>
          <w:tcPr>
            <w:tcW w:w="1430" w:type="pct"/>
            <w:vAlign w:val="bottom"/>
          </w:tcPr>
          <w:p w:rsidR="00184175" w:rsidRPr="00185F48" w:rsidRDefault="00184175" w:rsidP="006745D9">
            <w:pPr>
              <w:pStyle w:val="UNDERLINERESPONSE"/>
              <w:tabs>
                <w:tab w:val="clear" w:pos="6480"/>
                <w:tab w:val="clear" w:pos="8190"/>
                <w:tab w:val="left" w:leader="underscore" w:pos="1340"/>
              </w:tabs>
              <w:spacing w:before="60" w:after="60"/>
              <w:ind w:left="0" w:right="-274"/>
              <w:rPr>
                <w:bCs/>
              </w:rPr>
            </w:pPr>
            <w:r>
              <w:rPr>
                <w:u w:val="single"/>
              </w:rPr>
              <w:tab/>
            </w:r>
            <w:r w:rsidRPr="002B44FF">
              <w:t xml:space="preserve"> (STRING </w:t>
            </w:r>
            <w:r>
              <w:t>20</w:t>
            </w:r>
            <w:r w:rsidRPr="002B44FF">
              <w:t>)</w:t>
            </w:r>
          </w:p>
        </w:tc>
        <w:tc>
          <w:tcPr>
            <w:tcW w:w="1688" w:type="pct"/>
            <w:vAlign w:val="bottom"/>
          </w:tcPr>
          <w:p w:rsidR="00184175" w:rsidRPr="00185F48" w:rsidRDefault="00184175" w:rsidP="006745D9">
            <w:pPr>
              <w:spacing w:before="60" w:after="60" w:line="240" w:lineRule="auto"/>
              <w:ind w:firstLine="0"/>
              <w:jc w:val="center"/>
              <w:rPr>
                <w:rFonts w:ascii="Arial" w:hAnsi="Arial" w:cs="Arial"/>
                <w:bCs/>
                <w:sz w:val="20"/>
                <w:szCs w:val="20"/>
              </w:rPr>
            </w:pP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Pr>
                <w:rFonts w:ascii="Arial" w:hAnsi="Arial" w:cs="Arial"/>
                <w:bCs/>
                <w:sz w:val="20"/>
                <w:szCs w:val="20"/>
              </w:rPr>
              <w:t>|</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p>
        </w:tc>
        <w:tc>
          <w:tcPr>
            <w:tcW w:w="649" w:type="pct"/>
            <w:vAlign w:val="bottom"/>
          </w:tcPr>
          <w:p w:rsidR="00184175" w:rsidRPr="00185F48" w:rsidRDefault="00184175" w:rsidP="006745D9">
            <w:pPr>
              <w:spacing w:before="60" w:after="60" w:line="240" w:lineRule="auto"/>
              <w:ind w:firstLine="0"/>
              <w:jc w:val="center"/>
              <w:rPr>
                <w:rFonts w:ascii="Arial" w:hAnsi="Arial" w:cs="Arial"/>
                <w:bCs/>
                <w:sz w:val="20"/>
                <w:szCs w:val="20"/>
              </w:rPr>
            </w:pP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p>
        </w:tc>
        <w:tc>
          <w:tcPr>
            <w:tcW w:w="989" w:type="pct"/>
            <w:vAlign w:val="bottom"/>
          </w:tcPr>
          <w:p w:rsidR="00184175" w:rsidRPr="00185F48" w:rsidRDefault="00184175" w:rsidP="006745D9">
            <w:pPr>
              <w:spacing w:before="60" w:after="60" w:line="240" w:lineRule="auto"/>
              <w:ind w:firstLine="0"/>
              <w:jc w:val="center"/>
              <w:rPr>
                <w:rFonts w:ascii="Arial" w:hAnsi="Arial" w:cs="Arial"/>
                <w:bCs/>
                <w:sz w:val="20"/>
                <w:szCs w:val="20"/>
              </w:rPr>
            </w:pP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p>
        </w:tc>
      </w:tr>
    </w:tbl>
    <w:p w:rsidR="00184175" w:rsidRDefault="00184175" w:rsidP="00184175">
      <w:pPr>
        <w:spacing w:line="240" w:lineRule="auto"/>
        <w:ind w:firstLine="0"/>
        <w:jc w:val="left"/>
        <w:rPr>
          <w:rFonts w:ascii="Arial" w:hAnsi="Arial" w:cs="Arial"/>
          <w:sz w:val="20"/>
          <w:szCs w:val="20"/>
        </w:rPr>
      </w:pPr>
    </w:p>
    <w:p w:rsidR="004209D7" w:rsidRPr="00185F48" w:rsidRDefault="004209D7" w:rsidP="00184175">
      <w:pPr>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tblPr>
      <w:tblGrid>
        <w:gridCol w:w="9576"/>
      </w:tblGrid>
      <w:tr w:rsidR="00184175" w:rsidRPr="00185F48" w:rsidTr="006745D9">
        <w:trPr>
          <w:jc w:val="center"/>
        </w:trPr>
        <w:tc>
          <w:tcPr>
            <w:tcW w:w="5000" w:type="pct"/>
            <w:shd w:val="clear" w:color="auto" w:fill="E8E8E8"/>
            <w:vAlign w:val="bottom"/>
          </w:tcPr>
          <w:p w:rsidR="00184175" w:rsidRPr="00185F48" w:rsidRDefault="00184175" w:rsidP="006745D9">
            <w:pPr>
              <w:spacing w:before="60" w:after="60" w:line="240" w:lineRule="auto"/>
              <w:ind w:firstLine="0"/>
              <w:jc w:val="center"/>
              <w:rPr>
                <w:rFonts w:ascii="Arial" w:hAnsi="Arial" w:cs="Arial"/>
                <w:bCs/>
                <w:sz w:val="20"/>
                <w:szCs w:val="20"/>
              </w:rPr>
            </w:pPr>
            <w:r w:rsidRPr="00185F48">
              <w:rPr>
                <w:rFonts w:ascii="Arial" w:hAnsi="Arial" w:cs="Arial"/>
                <w:bCs/>
                <w:sz w:val="20"/>
                <w:szCs w:val="20"/>
              </w:rPr>
              <w:t>END LOOP</w:t>
            </w:r>
          </w:p>
          <w:p w:rsidR="00184175" w:rsidRPr="00185F48" w:rsidRDefault="00184175" w:rsidP="006745D9">
            <w:pPr>
              <w:spacing w:before="60" w:after="60" w:line="240" w:lineRule="auto"/>
              <w:ind w:firstLine="0"/>
              <w:jc w:val="center"/>
              <w:rPr>
                <w:rFonts w:ascii="Arial" w:hAnsi="Arial" w:cs="Arial"/>
                <w:bCs/>
                <w:caps/>
                <w:sz w:val="20"/>
                <w:szCs w:val="20"/>
              </w:rPr>
            </w:pPr>
            <w:r w:rsidRPr="00185F48">
              <w:rPr>
                <w:rFonts w:ascii="Arial" w:hAnsi="Arial" w:cs="Arial"/>
                <w:bCs/>
                <w:caps/>
                <w:sz w:val="20"/>
                <w:szCs w:val="20"/>
              </w:rPr>
              <w:t>END LOOP AT LAST HOUSEHOLD MEMBER.</w:t>
            </w:r>
          </w:p>
          <w:p w:rsidR="00184175" w:rsidRPr="00185F48" w:rsidRDefault="00184175" w:rsidP="00951B8A">
            <w:pPr>
              <w:spacing w:before="60" w:after="60" w:line="240" w:lineRule="auto"/>
              <w:ind w:firstLine="0"/>
              <w:jc w:val="center"/>
              <w:rPr>
                <w:rFonts w:ascii="Arial" w:hAnsi="Arial" w:cs="Arial"/>
                <w:sz w:val="20"/>
                <w:szCs w:val="20"/>
              </w:rPr>
            </w:pPr>
            <w:r w:rsidRPr="00185F48">
              <w:rPr>
                <w:rFonts w:ascii="Arial" w:hAnsi="Arial" w:cs="Arial"/>
                <w:bCs/>
                <w:caps/>
                <w:sz w:val="20"/>
                <w:szCs w:val="20"/>
              </w:rPr>
              <w:t xml:space="preserve">aLL RESPONDENTS GO TO </w:t>
            </w:r>
            <w:r w:rsidR="00951B8A">
              <w:rPr>
                <w:rFonts w:ascii="Arial" w:hAnsi="Arial" w:cs="Arial"/>
                <w:bCs/>
                <w:caps/>
                <w:sz w:val="20"/>
                <w:szCs w:val="20"/>
              </w:rPr>
              <w:t>D2</w:t>
            </w:r>
          </w:p>
        </w:tc>
      </w:tr>
    </w:tbl>
    <w:p w:rsidR="00184175" w:rsidRPr="00185F48" w:rsidRDefault="00184175" w:rsidP="00184175">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184175" w:rsidRPr="00185F48" w:rsidTr="006745D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4175" w:rsidRPr="00185F48" w:rsidRDefault="00184175" w:rsidP="006745D9">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184175" w:rsidRPr="00185F48" w:rsidRDefault="00D47F1C" w:rsidP="00184175">
      <w:pPr>
        <w:pStyle w:val="QUESTIONTEXT"/>
      </w:pPr>
      <w:r>
        <w:t>D2</w:t>
      </w:r>
      <w:r w:rsidR="00184175" w:rsidRPr="00185F48">
        <w:tab/>
      </w:r>
      <w:proofErr w:type="gramStart"/>
      <w:r w:rsidR="00184175" w:rsidRPr="00185F48">
        <w:t>How</w:t>
      </w:r>
      <w:proofErr w:type="gramEnd"/>
      <w:r w:rsidR="00184175" w:rsidRPr="00185F48">
        <w:t xml:space="preserve"> many times have you moved in the </w:t>
      </w:r>
      <w:r w:rsidR="00F8011E">
        <w:t>past 12 months</w:t>
      </w:r>
      <w:r w:rsidR="00184175" w:rsidRPr="00185F48">
        <w:t>?</w:t>
      </w:r>
    </w:p>
    <w:p w:rsidR="00184175" w:rsidRDefault="00184175" w:rsidP="00184175">
      <w:pPr>
        <w:pStyle w:val="RESPONSELINE"/>
      </w:pPr>
      <w:r>
        <w:tab/>
      </w:r>
      <w:r w:rsidRPr="00185F48">
        <w:t>|</w:t>
      </w:r>
      <w:r w:rsidRPr="00185F48">
        <w:rPr>
          <w:u w:val="single"/>
        </w:rPr>
        <w:t xml:space="preserve">     </w:t>
      </w:r>
      <w:r w:rsidRPr="00185F48">
        <w:t>|</w:t>
      </w:r>
      <w:r w:rsidRPr="00185F48">
        <w:rPr>
          <w:u w:val="single"/>
        </w:rPr>
        <w:t xml:space="preserve">     </w:t>
      </w:r>
      <w:proofErr w:type="gramStart"/>
      <w:r w:rsidRPr="00185F48">
        <w:t xml:space="preserve">| </w:t>
      </w:r>
      <w:r>
        <w:t xml:space="preserve"> </w:t>
      </w:r>
      <w:r w:rsidRPr="00185F48">
        <w:t>NUMBER</w:t>
      </w:r>
      <w:proofErr w:type="gramEnd"/>
      <w:r w:rsidR="007A6394">
        <w:t xml:space="preserve"> (0 – 12)</w:t>
      </w:r>
    </w:p>
    <w:p w:rsidR="00184175" w:rsidRPr="00185F48" w:rsidRDefault="00184175" w:rsidP="00184175">
      <w:pPr>
        <w:pStyle w:val="RESPONSE0"/>
      </w:pPr>
      <w:r w:rsidRPr="00185F48">
        <w:t>DON’T KNOW</w:t>
      </w:r>
      <w:r w:rsidRPr="00185F48">
        <w:tab/>
        <w:t>d</w:t>
      </w:r>
    </w:p>
    <w:p w:rsidR="00184175" w:rsidRPr="00185F48" w:rsidRDefault="00184175" w:rsidP="00184175">
      <w:pPr>
        <w:pStyle w:val="RESPONSE0"/>
      </w:pPr>
      <w:r>
        <w:t>REFUSED</w:t>
      </w:r>
      <w:r>
        <w:tab/>
        <w:t>r</w:t>
      </w:r>
    </w:p>
    <w:p w:rsidR="00D27D50" w:rsidRDefault="00D27D50">
      <w:pPr>
        <w:tabs>
          <w:tab w:val="clear" w:pos="432"/>
        </w:tabs>
        <w:spacing w:line="240" w:lineRule="auto"/>
        <w:ind w:firstLine="0"/>
        <w:jc w:val="left"/>
        <w:rPr>
          <w:rFonts w:ascii="Arial" w:hAnsi="Arial" w:cs="Arial"/>
          <w:sz w:val="20"/>
          <w:szCs w:val="20"/>
        </w:rPr>
      </w:pPr>
    </w:p>
    <w:p w:rsidR="00FF50BE" w:rsidRPr="00185F48" w:rsidRDefault="00FF50BE" w:rsidP="00FF50BE">
      <w:pPr>
        <w:pStyle w:val="RESPONSE0"/>
        <w:spacing w:before="0"/>
        <w:ind w:left="0" w:right="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FF50BE" w:rsidRPr="00185F48" w:rsidTr="00462B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F50BE" w:rsidRPr="00185F48" w:rsidRDefault="00FF50BE" w:rsidP="00462B03">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BIO father not living in household or mother not married to BIO father</w:t>
            </w:r>
            <w:r>
              <w:rPr>
                <w:rFonts w:ascii="Arial" w:hAnsi="Arial" w:cs="Arial"/>
                <w:bCs/>
                <w:caps/>
                <w:sz w:val="20"/>
                <w:szCs w:val="20"/>
              </w:rPr>
              <w:t xml:space="preserve"> (E2 NE 1)</w:t>
            </w:r>
          </w:p>
        </w:tc>
      </w:tr>
    </w:tbl>
    <w:p w:rsidR="00FF50BE" w:rsidRPr="00185F48" w:rsidRDefault="00FF50BE" w:rsidP="00FF50BE">
      <w:pPr>
        <w:pStyle w:val="QUESTIONTEXT"/>
      </w:pPr>
      <w:r>
        <w:t>D3</w:t>
      </w:r>
      <w:r w:rsidRPr="00185F48">
        <w:tab/>
      </w:r>
      <w:r w:rsidR="00FA4882" w:rsidRPr="00FA4882">
        <w:t>Do you have a spouse or partner?</w:t>
      </w:r>
    </w:p>
    <w:p w:rsidR="00FF50BE" w:rsidRPr="00185F48" w:rsidRDefault="00FF50BE" w:rsidP="00FF50BE">
      <w:pPr>
        <w:pStyle w:val="RESPONSE0"/>
      </w:pPr>
      <w:r w:rsidRPr="00185F48">
        <w:rPr>
          <w:caps/>
        </w:rPr>
        <w:t>YES</w:t>
      </w:r>
      <w:r>
        <w:tab/>
        <w:t>1</w:t>
      </w:r>
    </w:p>
    <w:p w:rsidR="00FF50BE" w:rsidRPr="00185F48" w:rsidRDefault="00FF50BE" w:rsidP="00FF50BE">
      <w:pPr>
        <w:pStyle w:val="RESPONSE0"/>
      </w:pPr>
      <w:r w:rsidRPr="00185F48">
        <w:rPr>
          <w:caps/>
        </w:rPr>
        <w:t>NO</w:t>
      </w:r>
      <w:r w:rsidRPr="00185F48">
        <w:tab/>
        <w:t>0</w:t>
      </w:r>
    </w:p>
    <w:p w:rsidR="00FF50BE" w:rsidRPr="00185F48" w:rsidRDefault="00FF50BE" w:rsidP="00FF50BE">
      <w:pPr>
        <w:pStyle w:val="RESPONSE0"/>
      </w:pPr>
      <w:r w:rsidRPr="00185F48">
        <w:t>DON’T KNOW</w:t>
      </w:r>
      <w:r w:rsidRPr="00185F48">
        <w:tab/>
        <w:t>d</w:t>
      </w:r>
    </w:p>
    <w:p w:rsidR="00FF50BE" w:rsidRPr="00185F48" w:rsidRDefault="00FF50BE" w:rsidP="00FF50BE">
      <w:pPr>
        <w:pStyle w:val="RESPONSE0"/>
      </w:pPr>
      <w:r w:rsidRPr="00185F48">
        <w:t>REFUSED</w:t>
      </w:r>
      <w:r w:rsidRPr="00185F48">
        <w:tab/>
        <w:t>r</w:t>
      </w:r>
    </w:p>
    <w:p w:rsidR="00A22385" w:rsidRPr="009524C0" w:rsidRDefault="00A22385" w:rsidP="00A22385">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A22385" w:rsidRPr="00185F48" w:rsidTr="00406A0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22385" w:rsidRPr="00185F48" w:rsidRDefault="00A22385" w:rsidP="00406A02">
            <w:pPr>
              <w:spacing w:before="60" w:after="60" w:line="240" w:lineRule="auto"/>
              <w:ind w:firstLine="0"/>
              <w:jc w:val="left"/>
              <w:rPr>
                <w:rFonts w:ascii="Arial" w:hAnsi="Arial" w:cs="Arial"/>
                <w:caps/>
                <w:sz w:val="20"/>
                <w:szCs w:val="20"/>
              </w:rPr>
            </w:pPr>
            <w:r>
              <w:rPr>
                <w:rFonts w:ascii="Arial" w:hAnsi="Arial" w:cs="Arial"/>
                <w:caps/>
                <w:sz w:val="20"/>
                <w:szCs w:val="20"/>
              </w:rPr>
              <w:t>d3=1</w:t>
            </w:r>
          </w:p>
        </w:tc>
      </w:tr>
    </w:tbl>
    <w:p w:rsidR="00A22385" w:rsidRPr="00185F48" w:rsidRDefault="00A22385" w:rsidP="00A22385">
      <w:pPr>
        <w:pStyle w:val="QUESTIONTEXT"/>
      </w:pPr>
      <w:r>
        <w:t>D3a</w:t>
      </w:r>
      <w:r w:rsidRPr="00185F48">
        <w:tab/>
      </w:r>
      <w:proofErr w:type="gramStart"/>
      <w:r>
        <w:t>What</w:t>
      </w:r>
      <w:proofErr w:type="gramEnd"/>
      <w:r>
        <w:t xml:space="preserve"> is the name of your spouse or partner?</w:t>
      </w:r>
    </w:p>
    <w:p w:rsidR="00A22385" w:rsidRPr="002B44FF" w:rsidRDefault="00A22385" w:rsidP="00A22385">
      <w:pPr>
        <w:pStyle w:val="UNDERLINERESPONSE"/>
      </w:pPr>
      <w:r w:rsidRPr="002B44FF">
        <w:tab/>
        <w:t xml:space="preserve"> (STRING </w:t>
      </w:r>
      <w:r>
        <w:t>20</w:t>
      </w:r>
      <w:r w:rsidRPr="002B44FF">
        <w:t>)</w:t>
      </w:r>
    </w:p>
    <w:p w:rsidR="00A22385" w:rsidRPr="002B44FF" w:rsidRDefault="00A22385" w:rsidP="00A22385">
      <w:pPr>
        <w:pStyle w:val="INDENTEDBODYTEXT"/>
      </w:pPr>
      <w:r w:rsidRPr="002B44FF">
        <w:t>FIRST NAME</w:t>
      </w:r>
    </w:p>
    <w:p w:rsidR="00A22385" w:rsidRPr="00185F48" w:rsidRDefault="00A22385" w:rsidP="00A22385">
      <w:pPr>
        <w:pStyle w:val="RESPONSE0"/>
      </w:pPr>
      <w:r>
        <w:t>DON’T KNOW</w:t>
      </w:r>
      <w:r>
        <w:tab/>
        <w:t>d</w:t>
      </w:r>
    </w:p>
    <w:p w:rsidR="00FF50BE" w:rsidRPr="00185F48" w:rsidRDefault="00A22385" w:rsidP="00B9618B">
      <w:pPr>
        <w:pStyle w:val="RESPONSE0"/>
      </w:pPr>
      <w:r w:rsidRPr="00185F48">
        <w:t>REFUSED</w:t>
      </w:r>
      <w:r w:rsidRPr="00185F48">
        <w:tab/>
        <w:t>r</w:t>
      </w:r>
    </w:p>
    <w:p w:rsidR="00256072" w:rsidRPr="00185F48" w:rsidRDefault="00256072" w:rsidP="00256072">
      <w:pPr>
        <w:tabs>
          <w:tab w:val="left" w:pos="7384"/>
        </w:tabs>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256072" w:rsidRPr="00185F48" w:rsidTr="006745D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56072" w:rsidRPr="00185F48" w:rsidRDefault="00256072" w:rsidP="006745D9">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r has spouse</w:t>
            </w:r>
            <w:r>
              <w:rPr>
                <w:rFonts w:ascii="Arial" w:hAnsi="Arial" w:cs="Arial"/>
                <w:bCs/>
                <w:caps/>
                <w:sz w:val="20"/>
                <w:szCs w:val="20"/>
              </w:rPr>
              <w:t>/PARTNER</w:t>
            </w:r>
          </w:p>
        </w:tc>
      </w:tr>
      <w:tr w:rsidR="000A4ED6" w:rsidRPr="00185F48" w:rsidTr="006745D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A4ED6" w:rsidRPr="00185F48" w:rsidRDefault="000A4ED6" w:rsidP="006745D9">
            <w:pPr>
              <w:spacing w:before="60" w:after="60" w:line="240" w:lineRule="auto"/>
              <w:ind w:firstLine="0"/>
              <w:jc w:val="left"/>
              <w:rPr>
                <w:rFonts w:ascii="Arial" w:hAnsi="Arial" w:cs="Arial"/>
                <w:bCs/>
                <w:caps/>
                <w:sz w:val="20"/>
                <w:szCs w:val="20"/>
              </w:rPr>
            </w:pPr>
            <w:r>
              <w:rPr>
                <w:rFonts w:ascii="Arial" w:hAnsi="Arial" w:cs="Arial"/>
                <w:bCs/>
                <w:caps/>
                <w:sz w:val="20"/>
                <w:szCs w:val="20"/>
              </w:rPr>
              <w:t>FILL SPOUSE FROM HOUSEHOLD ROSTER, or new item</w:t>
            </w:r>
          </w:p>
        </w:tc>
      </w:tr>
    </w:tbl>
    <w:p w:rsidR="00256072" w:rsidRPr="00185F48" w:rsidRDefault="00FF50BE" w:rsidP="00256072">
      <w:pPr>
        <w:pStyle w:val="QUESTIONTEXT"/>
      </w:pPr>
      <w:r>
        <w:t>D4</w:t>
      </w:r>
      <w:r w:rsidR="00256072" w:rsidRPr="00185F48">
        <w:tab/>
        <w:t xml:space="preserve">Is </w:t>
      </w:r>
      <w:r w:rsidR="000A4ED6">
        <w:t>[SPOUSE]</w:t>
      </w:r>
      <w:r w:rsidR="00256072" w:rsidRPr="00185F48">
        <w:t xml:space="preserve"> currently serving in the military?</w:t>
      </w:r>
    </w:p>
    <w:p w:rsidR="00256072" w:rsidRPr="00185F48" w:rsidRDefault="00256072" w:rsidP="00256072">
      <w:pPr>
        <w:pStyle w:val="RESPONSE0"/>
      </w:pPr>
      <w:r w:rsidRPr="00185F48">
        <w:rPr>
          <w:caps/>
        </w:rPr>
        <w:t>YES</w:t>
      </w:r>
      <w:r w:rsidR="00575D6A">
        <w:tab/>
        <w:t>1</w:t>
      </w:r>
      <w:r w:rsidR="00575D6A">
        <w:tab/>
      </w:r>
      <w:r w:rsidR="00FF50BE">
        <w:t>D5</w:t>
      </w:r>
    </w:p>
    <w:p w:rsidR="00256072" w:rsidRPr="00185F48" w:rsidRDefault="00256072" w:rsidP="00256072">
      <w:pPr>
        <w:pStyle w:val="RESPONSE0"/>
      </w:pPr>
      <w:r w:rsidRPr="00185F48">
        <w:rPr>
          <w:caps/>
        </w:rPr>
        <w:t>NO</w:t>
      </w:r>
      <w:r>
        <w:tab/>
        <w:t>0</w:t>
      </w:r>
    </w:p>
    <w:p w:rsidR="00256072" w:rsidRPr="00185F48" w:rsidRDefault="00256072" w:rsidP="00256072">
      <w:pPr>
        <w:pStyle w:val="RESPONSE0"/>
      </w:pPr>
      <w:r w:rsidRPr="00185F48">
        <w:t>DON’T KNOW</w:t>
      </w:r>
      <w:r w:rsidRPr="00185F48">
        <w:tab/>
        <w:t>d</w:t>
      </w:r>
    </w:p>
    <w:p w:rsidR="00256072" w:rsidRPr="00185F48" w:rsidRDefault="00256072" w:rsidP="00256072">
      <w:pPr>
        <w:pStyle w:val="RESPONSE0"/>
      </w:pPr>
      <w:r w:rsidRPr="00185F48">
        <w:t>REFUSED</w:t>
      </w:r>
      <w:r w:rsidRPr="00185F48">
        <w:tab/>
        <w:t>r</w:t>
      </w:r>
    </w:p>
    <w:p w:rsidR="00256072" w:rsidRDefault="00256072" w:rsidP="00256072">
      <w:pPr>
        <w:tabs>
          <w:tab w:val="clear" w:pos="432"/>
        </w:tabs>
        <w:spacing w:line="240" w:lineRule="auto"/>
        <w:ind w:firstLine="0"/>
        <w:jc w:val="left"/>
        <w:rPr>
          <w:rFonts w:ascii="Arial" w:hAnsi="Arial" w:cs="Arial"/>
          <w:sz w:val="20"/>
          <w:szCs w:val="20"/>
        </w:rPr>
      </w:pPr>
    </w:p>
    <w:p w:rsidR="008C45D3" w:rsidRPr="00532563" w:rsidRDefault="008C45D3">
      <w:pPr>
        <w:tabs>
          <w:tab w:val="clear" w:pos="432"/>
        </w:tabs>
        <w:spacing w:line="240" w:lineRule="auto"/>
        <w:ind w:firstLine="0"/>
        <w:jc w:val="left"/>
        <w:rPr>
          <w:rFonts w:ascii="Arial" w:hAnsi="Arial" w:cs="Arial"/>
          <w:sz w:val="20"/>
          <w:szCs w:val="20"/>
        </w:rPr>
      </w:pPr>
    </w:p>
    <w:p w:rsidR="00256072" w:rsidRPr="00185F48" w:rsidRDefault="00256072" w:rsidP="00256072">
      <w:pPr>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256072" w:rsidRPr="00185F48" w:rsidTr="006745D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56072" w:rsidRPr="00185F48" w:rsidRDefault="00FF50BE" w:rsidP="006745D9">
            <w:pPr>
              <w:spacing w:before="60" w:after="60" w:line="240" w:lineRule="auto"/>
              <w:ind w:firstLine="0"/>
              <w:jc w:val="left"/>
              <w:rPr>
                <w:rFonts w:ascii="Arial" w:hAnsi="Arial" w:cs="Arial"/>
                <w:caps/>
                <w:sz w:val="20"/>
                <w:szCs w:val="20"/>
              </w:rPr>
            </w:pPr>
            <w:r>
              <w:rPr>
                <w:rFonts w:ascii="Arial" w:hAnsi="Arial" w:cs="Arial"/>
                <w:bCs/>
                <w:caps/>
                <w:sz w:val="20"/>
                <w:szCs w:val="20"/>
              </w:rPr>
              <w:t>d4</w:t>
            </w:r>
            <w:r w:rsidR="00256072" w:rsidRPr="00185F48">
              <w:rPr>
                <w:rFonts w:ascii="Arial" w:hAnsi="Arial" w:cs="Arial"/>
                <w:bCs/>
                <w:caps/>
                <w:sz w:val="20"/>
                <w:szCs w:val="20"/>
              </w:rPr>
              <w:t>=1</w:t>
            </w:r>
          </w:p>
        </w:tc>
      </w:tr>
    </w:tbl>
    <w:p w:rsidR="00256072" w:rsidRPr="00185F48" w:rsidRDefault="00FF50BE" w:rsidP="00256072">
      <w:pPr>
        <w:pStyle w:val="QUESTIONTEXT"/>
      </w:pPr>
      <w:r>
        <w:t>D5</w:t>
      </w:r>
      <w:r w:rsidR="00256072" w:rsidRPr="00185F48">
        <w:tab/>
      </w:r>
      <w:proofErr w:type="gramStart"/>
      <w:r w:rsidR="00256072" w:rsidRPr="00185F48">
        <w:t>Which</w:t>
      </w:r>
      <w:proofErr w:type="gramEnd"/>
      <w:r w:rsidR="00256072" w:rsidRPr="00185F48">
        <w:t xml:space="preserve"> of the following best describes your spouse</w:t>
      </w:r>
      <w:r w:rsidR="00256072">
        <w:t xml:space="preserve"> or partner’s</w:t>
      </w:r>
      <w:r w:rsidR="00256072" w:rsidRPr="00185F48">
        <w:t xml:space="preserve"> military status?</w:t>
      </w:r>
    </w:p>
    <w:p w:rsidR="00256072" w:rsidRPr="00185F48" w:rsidRDefault="00256072" w:rsidP="00256072">
      <w:pPr>
        <w:pStyle w:val="CODINGTYPE"/>
        <w:spacing w:before="0" w:after="0"/>
      </w:pPr>
      <w:r w:rsidRPr="00185F48">
        <w:tab/>
      </w:r>
      <w:sdt>
        <w:sdtPr>
          <w:rPr>
            <w:u w:val="single"/>
          </w:rPr>
          <w:alias w:val="SELECT CODING TYPE"/>
          <w:tag w:val="CODING TYPE"/>
          <w:id w:val="66024755"/>
          <w:placeholder>
            <w:docPart w:val="A6AF482072DD4786880387A53196A87B"/>
          </w:placeholder>
          <w:dropDownList>
            <w:listItem w:value="SELECT CODING TYPE"/>
            <w:listItem w:displayText="CODE ONE ONLY" w:value="CODE ONE ONLY"/>
            <w:listItem w:displayText="CODE ALL THAT APPLY" w:value="CODE ALL THAT APPLY"/>
          </w:dropDownList>
        </w:sdtPr>
        <w:sdtEndPr>
          <w:rPr>
            <w:b/>
            <w:u w:val="none"/>
          </w:rPr>
        </w:sdtEndPr>
        <w:sdtContent>
          <w:r>
            <w:rPr>
              <w:u w:val="single"/>
            </w:rPr>
            <w:t>CODE ONE ONLY</w:t>
          </w:r>
        </w:sdtContent>
      </w:sdt>
    </w:p>
    <w:p w:rsidR="00256072" w:rsidRPr="00185F48" w:rsidRDefault="00256072" w:rsidP="00256072">
      <w:pPr>
        <w:pStyle w:val="RESPONSE0"/>
        <w:rPr>
          <w:color w:val="000000"/>
        </w:rPr>
      </w:pPr>
      <w:r w:rsidRPr="00185F48">
        <w:rPr>
          <w:b/>
        </w:rPr>
        <w:t>On active duty (not a member of the National Guard/Reserve),</w:t>
      </w:r>
      <w:r>
        <w:rPr>
          <w:color w:val="000000"/>
        </w:rPr>
        <w:tab/>
        <w:t>1</w:t>
      </w:r>
    </w:p>
    <w:p w:rsidR="00256072" w:rsidRPr="00185F48" w:rsidRDefault="00256072" w:rsidP="00256072">
      <w:pPr>
        <w:pStyle w:val="RESPONSE0"/>
        <w:rPr>
          <w:color w:val="000000"/>
        </w:rPr>
      </w:pPr>
      <w:r>
        <w:rPr>
          <w:b/>
        </w:rPr>
        <w:t>A</w:t>
      </w:r>
      <w:r w:rsidRPr="00185F48">
        <w:rPr>
          <w:b/>
        </w:rPr>
        <w:t>s a member of the National Guard or Reserve in a full-time active duty program (AGR/FTS/AR), or</w:t>
      </w:r>
      <w:r w:rsidRPr="00185F48">
        <w:rPr>
          <w:color w:val="000000"/>
        </w:rPr>
        <w:tab/>
        <w:t>2</w:t>
      </w:r>
    </w:p>
    <w:p w:rsidR="00256072" w:rsidRPr="00185F48" w:rsidRDefault="00256072" w:rsidP="00256072">
      <w:pPr>
        <w:pStyle w:val="RESPONSE0"/>
      </w:pPr>
      <w:r>
        <w:rPr>
          <w:b/>
        </w:rPr>
        <w:t>A</w:t>
      </w:r>
      <w:r w:rsidRPr="00185F48">
        <w:rPr>
          <w:b/>
        </w:rPr>
        <w:t>s a traditional National Guard/Reserve member (e.g., drilling unit, IMA, IRR)?</w:t>
      </w:r>
      <w:r w:rsidRPr="00185F48">
        <w:tab/>
        <w:t>3</w:t>
      </w:r>
    </w:p>
    <w:p w:rsidR="00256072" w:rsidRPr="00185F48" w:rsidRDefault="00256072" w:rsidP="00256072">
      <w:pPr>
        <w:pStyle w:val="RESPONSE0"/>
      </w:pPr>
      <w:r w:rsidRPr="00185F48">
        <w:t>DON’T KNOW</w:t>
      </w:r>
      <w:r w:rsidRPr="00185F48">
        <w:tab/>
        <w:t>d</w:t>
      </w:r>
    </w:p>
    <w:p w:rsidR="00256072" w:rsidRPr="00185F48" w:rsidRDefault="00256072" w:rsidP="00256072">
      <w:pPr>
        <w:pStyle w:val="RESPONSE0"/>
      </w:pPr>
      <w:r w:rsidRPr="00185F48">
        <w:t>REFUSED</w:t>
      </w:r>
      <w:r w:rsidRPr="00185F48">
        <w:tab/>
        <w:t>r</w:t>
      </w:r>
    </w:p>
    <w:p w:rsidR="00256072" w:rsidRPr="00185F48" w:rsidRDefault="00256072" w:rsidP="00256072">
      <w:pPr>
        <w:tabs>
          <w:tab w:val="left" w:pos="864"/>
        </w:tabs>
        <w:spacing w:line="240" w:lineRule="auto"/>
        <w:ind w:left="864" w:hanging="864"/>
        <w:rPr>
          <w:rFonts w:ascii="Arial" w:hAnsi="Arial" w:cs="Arial"/>
          <w:sz w:val="20"/>
          <w:szCs w:val="20"/>
        </w:rPr>
      </w:pPr>
    </w:p>
    <w:p w:rsidR="00BD05DC" w:rsidRPr="00185F48" w:rsidRDefault="00BD05DC" w:rsidP="00BD05DC">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BD05DC" w:rsidRPr="00185F48" w:rsidTr="0081077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D05DC" w:rsidRPr="00185F48" w:rsidRDefault="00BD05DC" w:rsidP="00810770">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BD05DC" w:rsidRPr="00185F48" w:rsidRDefault="00FF50BE" w:rsidP="00BD05DC">
      <w:pPr>
        <w:pStyle w:val="QUESTIONTEXT"/>
      </w:pPr>
      <w:r>
        <w:t>D6</w:t>
      </w:r>
      <w:r w:rsidR="00BD05DC" w:rsidRPr="00185F48">
        <w:t xml:space="preserve"> Intro</w:t>
      </w:r>
      <w:r w:rsidR="00BD05DC" w:rsidRPr="00185F48">
        <w:tab/>
      </w:r>
      <w:proofErr w:type="gramStart"/>
      <w:r w:rsidR="001F696A">
        <w:t>The</w:t>
      </w:r>
      <w:proofErr w:type="gramEnd"/>
      <w:r w:rsidR="001F696A">
        <w:t xml:space="preserve"> next questions are</w:t>
      </w:r>
      <w:r w:rsidR="00BD05DC" w:rsidRPr="00185F48">
        <w:t xml:space="preserve"> about </w:t>
      </w:r>
      <w:r w:rsidR="00BD05DC">
        <w:t xml:space="preserve">([CHILD]’s/ </w:t>
      </w:r>
      <w:r w:rsidR="00BD05DC" w:rsidRPr="00185F48">
        <w:t>your</w:t>
      </w:r>
      <w:r w:rsidR="00BD05DC">
        <w:t xml:space="preserve"> unborn</w:t>
      </w:r>
      <w:r w:rsidR="00BD05DC" w:rsidRPr="00185F48">
        <w:t xml:space="preserve"> child’s</w:t>
      </w:r>
      <w:r w:rsidR="00BD05DC">
        <w:t>)</w:t>
      </w:r>
      <w:r w:rsidR="00BD05DC" w:rsidRPr="00185F48">
        <w:t xml:space="preserve"> father.</w:t>
      </w:r>
    </w:p>
    <w:p w:rsidR="00BD05DC" w:rsidRPr="00185F48" w:rsidRDefault="00BD05DC" w:rsidP="00BD05DC">
      <w:pPr>
        <w:pStyle w:val="INTERVIEWER"/>
      </w:pPr>
      <w:r w:rsidRPr="00185F48">
        <w:t>INTERVIEWER:</w:t>
      </w:r>
      <w:r>
        <w:tab/>
      </w:r>
      <w:r w:rsidRPr="00185F48">
        <w:t>ENTER 1 TO CONTINUE</w:t>
      </w:r>
    </w:p>
    <w:p w:rsidR="00BD05DC" w:rsidRDefault="00BD05DC" w:rsidP="00BD05DC">
      <w:pPr>
        <w:pStyle w:val="RESPONSE0"/>
      </w:pPr>
      <w:r>
        <w:t>ENTER 1 TO CONTINUE</w:t>
      </w:r>
      <w:r>
        <w:tab/>
        <w:t>1</w:t>
      </w:r>
    </w:p>
    <w:p w:rsidR="00BD05DC" w:rsidRDefault="00BD05DC" w:rsidP="00BD05DC">
      <w:pPr>
        <w:tabs>
          <w:tab w:val="clear" w:pos="432"/>
        </w:tabs>
        <w:spacing w:line="240" w:lineRule="auto"/>
        <w:ind w:firstLine="0"/>
        <w:jc w:val="left"/>
        <w:rPr>
          <w:rFonts w:ascii="Arial" w:hAnsi="Arial" w:cs="Arial"/>
          <w:sz w:val="20"/>
          <w:szCs w:val="20"/>
        </w:rPr>
      </w:pPr>
    </w:p>
    <w:p w:rsidR="00BD05DC" w:rsidRPr="009524C0" w:rsidRDefault="00BD05DC" w:rsidP="00BD05DC">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BD05DC" w:rsidRPr="00185F48" w:rsidTr="0081077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D05DC" w:rsidRPr="00185F48" w:rsidRDefault="00BD05DC" w:rsidP="00810770">
            <w:pPr>
              <w:spacing w:before="60" w:after="60" w:line="240" w:lineRule="auto"/>
              <w:ind w:firstLine="0"/>
              <w:jc w:val="left"/>
              <w:rPr>
                <w:rFonts w:ascii="Arial" w:hAnsi="Arial" w:cs="Arial"/>
                <w:caps/>
                <w:sz w:val="20"/>
                <w:szCs w:val="20"/>
              </w:rPr>
            </w:pPr>
            <w:r w:rsidRPr="0058570A">
              <w:rPr>
                <w:rFonts w:ascii="Arial" w:hAnsi="Arial" w:cs="Arial"/>
                <w:caps/>
                <w:sz w:val="20"/>
                <w:szCs w:val="20"/>
              </w:rPr>
              <w:t>PARTICIPANTS</w:t>
            </w:r>
            <w:r w:rsidRPr="00185F48">
              <w:rPr>
                <w:rFonts w:ascii="Arial" w:hAnsi="Arial" w:cs="Arial"/>
                <w:bCs/>
                <w:caps/>
                <w:sz w:val="20"/>
                <w:szCs w:val="20"/>
              </w:rPr>
              <w:t xml:space="preserve"> IN WHICH THE BIOLOGICAL FATHER IS NOT LIVING IN HOUSEHOLD</w:t>
            </w:r>
          </w:p>
        </w:tc>
      </w:tr>
      <w:tr w:rsidR="00BD05DC" w:rsidRPr="00185F48" w:rsidTr="0081077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D05DC" w:rsidRPr="00185F48" w:rsidRDefault="00BD05DC" w:rsidP="00810770">
            <w:pPr>
              <w:spacing w:before="60" w:after="60" w:line="240" w:lineRule="auto"/>
              <w:ind w:firstLine="0"/>
              <w:jc w:val="left"/>
              <w:rPr>
                <w:rFonts w:ascii="Arial" w:hAnsi="Arial" w:cs="Arial"/>
                <w:bCs/>
                <w:caps/>
                <w:sz w:val="20"/>
                <w:szCs w:val="20"/>
              </w:rPr>
            </w:pPr>
            <w:r>
              <w:rPr>
                <w:rFonts w:ascii="Arial" w:hAnsi="Arial" w:cs="Arial"/>
                <w:bCs/>
                <w:caps/>
                <w:sz w:val="20"/>
                <w:szCs w:val="20"/>
              </w:rPr>
              <w:t>Fill CHILD from preload</w:t>
            </w:r>
          </w:p>
        </w:tc>
      </w:tr>
    </w:tbl>
    <w:p w:rsidR="00BD05DC" w:rsidRPr="00185F48" w:rsidRDefault="00FF50BE" w:rsidP="00BD05DC">
      <w:pPr>
        <w:pStyle w:val="QUESTIONTEXT"/>
      </w:pPr>
      <w:r>
        <w:t>D7</w:t>
      </w:r>
      <w:r w:rsidR="00BD05DC" w:rsidRPr="00185F48">
        <w:tab/>
      </w:r>
      <w:proofErr w:type="gramStart"/>
      <w:r w:rsidR="00BD05DC" w:rsidRPr="00185F48">
        <w:t>What</w:t>
      </w:r>
      <w:proofErr w:type="gramEnd"/>
      <w:r w:rsidR="00BD05DC" w:rsidRPr="00185F48">
        <w:t xml:space="preserve"> is the </w:t>
      </w:r>
      <w:r w:rsidR="00532563">
        <w:t xml:space="preserve">first </w:t>
      </w:r>
      <w:r w:rsidR="00BD05DC" w:rsidRPr="00185F48">
        <w:t>name o</w:t>
      </w:r>
      <w:r w:rsidR="00BD05DC">
        <w:t>f [CHILD]’s biological father?</w:t>
      </w:r>
    </w:p>
    <w:p w:rsidR="00BD05DC" w:rsidRPr="002B44FF" w:rsidRDefault="00BD05DC" w:rsidP="00BD05DC">
      <w:pPr>
        <w:pStyle w:val="UNDERLINERESPONSE"/>
      </w:pPr>
      <w:r w:rsidRPr="002B44FF">
        <w:tab/>
        <w:t xml:space="preserve"> (STRING </w:t>
      </w:r>
      <w:r>
        <w:t>20</w:t>
      </w:r>
      <w:r w:rsidRPr="002B44FF">
        <w:t>)</w:t>
      </w:r>
    </w:p>
    <w:p w:rsidR="00BD05DC" w:rsidRPr="002B44FF" w:rsidRDefault="00BD05DC" w:rsidP="00BD05DC">
      <w:pPr>
        <w:pStyle w:val="INDENTEDBODYTEXT"/>
      </w:pPr>
      <w:r w:rsidRPr="002B44FF">
        <w:t>FIRST NAME</w:t>
      </w:r>
    </w:p>
    <w:p w:rsidR="00BD05DC" w:rsidRPr="00185F48" w:rsidRDefault="00BD05DC" w:rsidP="00BD05DC">
      <w:pPr>
        <w:pStyle w:val="RESPONSE0"/>
      </w:pPr>
      <w:r>
        <w:t>DON’T KNOW</w:t>
      </w:r>
      <w:r>
        <w:tab/>
        <w:t>d</w:t>
      </w:r>
    </w:p>
    <w:p w:rsidR="00BD05DC" w:rsidRPr="00185F48" w:rsidRDefault="00BD05DC" w:rsidP="00BD05DC">
      <w:pPr>
        <w:pStyle w:val="RESPONSE0"/>
      </w:pPr>
      <w:r w:rsidRPr="00185F48">
        <w:t>REFUSED</w:t>
      </w:r>
      <w:r w:rsidRPr="00185F48">
        <w:tab/>
        <w:t>r</w:t>
      </w:r>
    </w:p>
    <w:p w:rsidR="00BD05DC" w:rsidRPr="00185F48" w:rsidRDefault="00BD05DC" w:rsidP="00BD05DC">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BD05DC" w:rsidRPr="00185F48" w:rsidTr="0081077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D05DC" w:rsidRPr="00185F48" w:rsidRDefault="00BD05DC" w:rsidP="00810770">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r w:rsidR="00BD05DC" w:rsidRPr="00185F48" w:rsidTr="0081077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D05DC" w:rsidRPr="00185F48" w:rsidRDefault="00BD05DC" w:rsidP="00810770">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fill CHILD’S </w:t>
            </w:r>
            <w:r w:rsidRPr="0058570A">
              <w:rPr>
                <w:rFonts w:ascii="Arial" w:hAnsi="Arial" w:cs="Arial"/>
                <w:caps/>
                <w:sz w:val="20"/>
                <w:szCs w:val="20"/>
              </w:rPr>
              <w:t>BIOLOGICAL</w:t>
            </w:r>
            <w:r>
              <w:rPr>
                <w:rFonts w:ascii="Arial" w:hAnsi="Arial" w:cs="Arial"/>
                <w:bCs/>
                <w:caps/>
                <w:sz w:val="20"/>
                <w:szCs w:val="20"/>
              </w:rPr>
              <w:t xml:space="preserve"> FATHER from household roster or E1</w:t>
            </w:r>
          </w:p>
        </w:tc>
      </w:tr>
    </w:tbl>
    <w:p w:rsidR="00BD05DC" w:rsidRPr="00185F48" w:rsidRDefault="00FF50BE" w:rsidP="00BD05DC">
      <w:pPr>
        <w:pStyle w:val="QUESTIONTEXT"/>
      </w:pPr>
      <w:r>
        <w:t>D8</w:t>
      </w:r>
      <w:r w:rsidR="00BD05DC" w:rsidRPr="00185F48">
        <w:tab/>
        <w:t>Are you and [</w:t>
      </w:r>
      <w:r w:rsidR="00BD05DC">
        <w:t>BIO FATHER] currently . . .</w:t>
      </w:r>
    </w:p>
    <w:p w:rsidR="00BD05DC" w:rsidRPr="00185F48" w:rsidRDefault="00BD05DC" w:rsidP="00BD05DC">
      <w:pPr>
        <w:pStyle w:val="CODINGTYPE"/>
      </w:pPr>
      <w:r w:rsidRPr="00185F48">
        <w:lastRenderedPageBreak/>
        <w:tab/>
      </w:r>
      <w:sdt>
        <w:sdtPr>
          <w:rPr>
            <w:u w:val="single"/>
          </w:rPr>
          <w:alias w:val="SELECT CODING TYPE"/>
          <w:tag w:val="CODING TYPE"/>
          <w:id w:val="54095230"/>
          <w:placeholder>
            <w:docPart w:val="5AD8CC37390F44409754D68DA5F766F9"/>
          </w:placeholder>
          <w:dropDownList>
            <w:listItem w:value="SELECT CODING TYPE"/>
            <w:listItem w:displayText="CODE ONE ONLY" w:value="CODE ONE ONLY"/>
            <w:listItem w:displayText="CODE ALL THAT APPLY" w:value="CODE ALL THAT APPLY"/>
          </w:dropDownList>
        </w:sdtPr>
        <w:sdtEndPr>
          <w:rPr>
            <w:b/>
            <w:u w:val="none"/>
          </w:rPr>
        </w:sdtEndPr>
        <w:sdtContent>
          <w:r>
            <w:rPr>
              <w:u w:val="single"/>
            </w:rPr>
            <w:t>CODE ONE ONLY</w:t>
          </w:r>
        </w:sdtContent>
      </w:sdt>
    </w:p>
    <w:p w:rsidR="00BD05DC" w:rsidRPr="00185F48" w:rsidRDefault="00BD05DC" w:rsidP="00BD05DC">
      <w:pPr>
        <w:pStyle w:val="RESPONSE0"/>
      </w:pPr>
      <w:r w:rsidRPr="00185F48">
        <w:rPr>
          <w:b/>
        </w:rPr>
        <w:t>Married,</w:t>
      </w:r>
      <w:r>
        <w:tab/>
        <w:t>1</w:t>
      </w:r>
    </w:p>
    <w:p w:rsidR="00BD05DC" w:rsidRPr="00185F48" w:rsidRDefault="00BD05DC" w:rsidP="00BD05DC">
      <w:pPr>
        <w:pStyle w:val="RESPONSE0"/>
      </w:pPr>
      <w:r w:rsidRPr="00185F48">
        <w:rPr>
          <w:b/>
        </w:rPr>
        <w:t>Divorced,</w:t>
      </w:r>
      <w:r w:rsidRPr="00185F48">
        <w:tab/>
        <w:t>2</w:t>
      </w:r>
    </w:p>
    <w:p w:rsidR="00BD05DC" w:rsidRPr="00185F48" w:rsidRDefault="00BD05DC" w:rsidP="00BD05DC">
      <w:pPr>
        <w:pStyle w:val="RESPONSE0"/>
      </w:pPr>
      <w:r w:rsidRPr="00185F48">
        <w:rPr>
          <w:b/>
        </w:rPr>
        <w:t>Separated, or</w:t>
      </w:r>
      <w:r w:rsidRPr="00185F48">
        <w:tab/>
        <w:t>3</w:t>
      </w:r>
    </w:p>
    <w:p w:rsidR="00BD05DC" w:rsidRPr="00185F48" w:rsidRDefault="00BD05DC" w:rsidP="00BD05DC">
      <w:pPr>
        <w:pStyle w:val="RESPONSE0"/>
      </w:pPr>
      <w:r w:rsidRPr="00185F48">
        <w:rPr>
          <w:b/>
        </w:rPr>
        <w:t>Have you never been married to each other?</w:t>
      </w:r>
      <w:r w:rsidRPr="00185F48">
        <w:tab/>
        <w:t>4</w:t>
      </w:r>
      <w:r w:rsidR="002B3F69">
        <w:tab/>
        <w:t>D8a</w:t>
      </w:r>
    </w:p>
    <w:p w:rsidR="005E65E9" w:rsidRPr="00185F48" w:rsidRDefault="005E65E9" w:rsidP="005E65E9">
      <w:pPr>
        <w:pStyle w:val="RESPONSE0"/>
      </w:pPr>
      <w:r>
        <w:t>BIO FATHER DECEASED</w:t>
      </w:r>
      <w:r w:rsidRPr="00185F48">
        <w:tab/>
      </w:r>
      <w:r>
        <w:t>n</w:t>
      </w:r>
      <w:r w:rsidR="004572DE">
        <w:t xml:space="preserve"> </w:t>
      </w:r>
      <w:proofErr w:type="gramStart"/>
      <w:r w:rsidR="004572DE">
        <w:t>GO</w:t>
      </w:r>
      <w:proofErr w:type="gramEnd"/>
      <w:r w:rsidR="004572DE">
        <w:t xml:space="preserve"> TO E1</w:t>
      </w:r>
    </w:p>
    <w:p w:rsidR="00BD05DC" w:rsidRPr="00185F48" w:rsidRDefault="00BD05DC" w:rsidP="00BD05DC">
      <w:pPr>
        <w:pStyle w:val="RESPONSE0"/>
      </w:pPr>
      <w:r w:rsidRPr="00185F48">
        <w:t>DON’T KNOW</w:t>
      </w:r>
      <w:r w:rsidRPr="00185F48">
        <w:tab/>
        <w:t>d</w:t>
      </w:r>
    </w:p>
    <w:p w:rsidR="00BD05DC" w:rsidRPr="00185F48" w:rsidRDefault="00BD05DC" w:rsidP="00BD05DC">
      <w:pPr>
        <w:pStyle w:val="RESPONSE0"/>
      </w:pPr>
      <w:r w:rsidRPr="00185F48">
        <w:t>REFUSED</w:t>
      </w:r>
      <w:r w:rsidRPr="00185F48">
        <w:tab/>
        <w:t>r</w:t>
      </w:r>
    </w:p>
    <w:p w:rsidR="00BD05DC" w:rsidRDefault="00BD05DC" w:rsidP="00BD05DC">
      <w:pPr>
        <w:spacing w:line="240" w:lineRule="auto"/>
        <w:ind w:firstLine="0"/>
        <w:jc w:val="left"/>
        <w:rPr>
          <w:rFonts w:ascii="Arial" w:hAnsi="Arial" w:cs="Arial"/>
          <w:sz w:val="20"/>
          <w:szCs w:val="20"/>
        </w:rPr>
      </w:pPr>
    </w:p>
    <w:p w:rsidR="002B3F69" w:rsidRPr="00185F48" w:rsidRDefault="002B3F69" w:rsidP="002B3F69">
      <w:pPr>
        <w:tabs>
          <w:tab w:val="left" w:pos="7384"/>
        </w:tabs>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2B3F69" w:rsidRPr="00185F48" w:rsidTr="00406A0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B3F69" w:rsidRPr="00185F48" w:rsidRDefault="002B3F69" w:rsidP="00406A02">
            <w:pPr>
              <w:spacing w:before="60" w:after="60" w:line="240" w:lineRule="auto"/>
              <w:ind w:firstLine="0"/>
              <w:jc w:val="left"/>
              <w:rPr>
                <w:rFonts w:ascii="Arial" w:hAnsi="Arial" w:cs="Arial"/>
                <w:caps/>
                <w:sz w:val="20"/>
                <w:szCs w:val="20"/>
              </w:rPr>
            </w:pPr>
            <w:r>
              <w:rPr>
                <w:rFonts w:ascii="Arial" w:hAnsi="Arial" w:cs="Arial"/>
                <w:bCs/>
                <w:caps/>
                <w:sz w:val="20"/>
                <w:szCs w:val="20"/>
              </w:rPr>
              <w:t>d8=4</w:t>
            </w:r>
          </w:p>
        </w:tc>
      </w:tr>
      <w:tr w:rsidR="002B3F69" w:rsidRPr="00185F48" w:rsidTr="00406A0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B3F69" w:rsidRPr="00185F48" w:rsidRDefault="002B3F69" w:rsidP="002B3F69">
            <w:pPr>
              <w:spacing w:before="60" w:after="60" w:line="240" w:lineRule="auto"/>
              <w:ind w:firstLine="0"/>
              <w:jc w:val="left"/>
              <w:rPr>
                <w:rFonts w:ascii="Arial" w:hAnsi="Arial" w:cs="Arial"/>
                <w:bCs/>
                <w:caps/>
                <w:sz w:val="20"/>
                <w:szCs w:val="20"/>
              </w:rPr>
            </w:pPr>
            <w:r>
              <w:rPr>
                <w:rFonts w:ascii="Arial" w:hAnsi="Arial" w:cs="Arial"/>
                <w:bCs/>
                <w:caps/>
                <w:sz w:val="20"/>
                <w:szCs w:val="20"/>
              </w:rPr>
              <w:t>FILL bio father FROM d7</w:t>
            </w:r>
          </w:p>
        </w:tc>
      </w:tr>
    </w:tbl>
    <w:p w:rsidR="002B3F69" w:rsidRPr="00185F48" w:rsidRDefault="002B3F69" w:rsidP="002B3F69">
      <w:pPr>
        <w:pStyle w:val="QUESTIONTEXT"/>
      </w:pPr>
      <w:r>
        <w:t>D8a</w:t>
      </w:r>
      <w:r w:rsidRPr="00185F48">
        <w:tab/>
      </w:r>
      <w:r>
        <w:t>Are you and [BIO FATHER] currently in a romantic relationship</w:t>
      </w:r>
      <w:r w:rsidRPr="00185F48">
        <w:t>?</w:t>
      </w:r>
    </w:p>
    <w:p w:rsidR="002B3F69" w:rsidRPr="00185F48" w:rsidRDefault="002B3F69" w:rsidP="002B3F69">
      <w:pPr>
        <w:pStyle w:val="RESPONSE0"/>
      </w:pPr>
      <w:r w:rsidRPr="00185F48">
        <w:rPr>
          <w:caps/>
        </w:rPr>
        <w:t>YES</w:t>
      </w:r>
      <w:r>
        <w:tab/>
        <w:t>1</w:t>
      </w:r>
      <w:r>
        <w:tab/>
      </w:r>
    </w:p>
    <w:p w:rsidR="002B3F69" w:rsidRPr="00185F48" w:rsidRDefault="002B3F69" w:rsidP="002B3F69">
      <w:pPr>
        <w:pStyle w:val="RESPONSE0"/>
      </w:pPr>
      <w:r w:rsidRPr="00185F48">
        <w:rPr>
          <w:caps/>
        </w:rPr>
        <w:t>NO</w:t>
      </w:r>
      <w:r>
        <w:tab/>
        <w:t>0</w:t>
      </w:r>
    </w:p>
    <w:p w:rsidR="002B3F69" w:rsidRPr="00185F48" w:rsidRDefault="002B3F69" w:rsidP="002B3F69">
      <w:pPr>
        <w:pStyle w:val="RESPONSE0"/>
      </w:pPr>
      <w:r w:rsidRPr="00185F48">
        <w:t>DON’T KNOW</w:t>
      </w:r>
      <w:r w:rsidRPr="00185F48">
        <w:tab/>
        <w:t>d</w:t>
      </w:r>
    </w:p>
    <w:p w:rsidR="002B3F69" w:rsidRPr="00185F48" w:rsidRDefault="002B3F69" w:rsidP="002B3F69">
      <w:pPr>
        <w:pStyle w:val="RESPONSE0"/>
      </w:pPr>
      <w:r w:rsidRPr="00185F48">
        <w:t>REFUSED</w:t>
      </w:r>
      <w:r w:rsidRPr="00185F48">
        <w:tab/>
        <w:t>r</w:t>
      </w:r>
    </w:p>
    <w:p w:rsidR="002B3F69" w:rsidRDefault="002B3F69" w:rsidP="002B3F69">
      <w:pPr>
        <w:tabs>
          <w:tab w:val="clear" w:pos="432"/>
        </w:tabs>
        <w:spacing w:line="240" w:lineRule="auto"/>
        <w:ind w:firstLine="0"/>
        <w:jc w:val="left"/>
        <w:rPr>
          <w:rFonts w:ascii="Arial" w:hAnsi="Arial" w:cs="Arial"/>
          <w:sz w:val="20"/>
          <w:szCs w:val="20"/>
        </w:rPr>
      </w:pPr>
    </w:p>
    <w:p w:rsidR="00FC50AF" w:rsidRDefault="00FC50AF" w:rsidP="00BD05DC">
      <w:pPr>
        <w:spacing w:line="240" w:lineRule="auto"/>
        <w:ind w:firstLine="0"/>
        <w:jc w:val="left"/>
        <w:rPr>
          <w:rFonts w:ascii="Arial" w:hAnsi="Arial" w:cs="Arial"/>
          <w:sz w:val="20"/>
          <w:szCs w:val="20"/>
        </w:rPr>
      </w:pPr>
    </w:p>
    <w:p w:rsidR="00FC50AF" w:rsidRPr="00185F48" w:rsidRDefault="00FC50AF" w:rsidP="00BD05DC">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BD05DC" w:rsidRPr="00185F48" w:rsidTr="0081077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D05DC" w:rsidRPr="00185F48" w:rsidRDefault="00BD05DC" w:rsidP="00810770">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 xml:space="preserve">FOR </w:t>
            </w:r>
            <w:r w:rsidRPr="0058570A">
              <w:rPr>
                <w:rFonts w:ascii="Arial" w:hAnsi="Arial" w:cs="Arial"/>
                <w:caps/>
                <w:sz w:val="20"/>
                <w:szCs w:val="20"/>
              </w:rPr>
              <w:t>PARTICIPANTS</w:t>
            </w:r>
            <w:r w:rsidRPr="00185F48">
              <w:rPr>
                <w:rFonts w:ascii="Arial" w:hAnsi="Arial" w:cs="Arial"/>
                <w:bCs/>
                <w:caps/>
                <w:sz w:val="20"/>
                <w:szCs w:val="20"/>
              </w:rPr>
              <w:t xml:space="preserve"> IN WHICH THE BIOLOGICAL DAD IS NOT LIVING IN HOUSEHOLD</w:t>
            </w:r>
          </w:p>
        </w:tc>
      </w:tr>
      <w:tr w:rsidR="00BD05DC" w:rsidRPr="00185F48" w:rsidTr="00810770">
        <w:trPr>
          <w:trHeight w:val="258"/>
        </w:trPr>
        <w:tc>
          <w:tcPr>
            <w:tcW w:w="5000" w:type="pct"/>
            <w:tcBorders>
              <w:top w:val="single" w:sz="4" w:space="0" w:color="auto"/>
              <w:left w:val="single" w:sz="4" w:space="0" w:color="auto"/>
              <w:bottom w:val="single" w:sz="4" w:space="0" w:color="auto"/>
              <w:right w:val="single" w:sz="4" w:space="0" w:color="auto"/>
            </w:tcBorders>
          </w:tcPr>
          <w:p w:rsidR="00BD05DC" w:rsidRPr="00185F48" w:rsidRDefault="00BD05DC" w:rsidP="00810770">
            <w:pPr>
              <w:spacing w:before="60" w:after="60" w:line="240" w:lineRule="auto"/>
              <w:ind w:firstLine="0"/>
              <w:jc w:val="left"/>
              <w:rPr>
                <w:rFonts w:ascii="Arial" w:hAnsi="Arial" w:cs="Arial"/>
                <w:sz w:val="20"/>
                <w:szCs w:val="20"/>
              </w:rPr>
            </w:pPr>
            <w:r>
              <w:rPr>
                <w:rFonts w:ascii="Arial" w:hAnsi="Arial" w:cs="Arial"/>
                <w:bCs/>
                <w:sz w:val="20"/>
                <w:szCs w:val="20"/>
              </w:rPr>
              <w:t xml:space="preserve">Fill </w:t>
            </w:r>
            <w:r w:rsidRPr="00185F48">
              <w:rPr>
                <w:rFonts w:ascii="Arial" w:hAnsi="Arial" w:cs="Arial"/>
                <w:bCs/>
                <w:sz w:val="20"/>
                <w:szCs w:val="20"/>
              </w:rPr>
              <w:t>NAME OF CHILD’S BIO FATHER</w:t>
            </w:r>
            <w:r>
              <w:rPr>
                <w:rFonts w:ascii="Arial" w:hAnsi="Arial" w:cs="Arial"/>
                <w:bCs/>
                <w:sz w:val="20"/>
                <w:szCs w:val="20"/>
              </w:rPr>
              <w:t xml:space="preserve"> from </w:t>
            </w:r>
            <w:r w:rsidR="00810770">
              <w:rPr>
                <w:rFonts w:ascii="Arial" w:hAnsi="Arial" w:cs="Arial"/>
                <w:bCs/>
                <w:sz w:val="20"/>
                <w:szCs w:val="20"/>
              </w:rPr>
              <w:t>E</w:t>
            </w:r>
            <w:r>
              <w:rPr>
                <w:rFonts w:ascii="Arial" w:hAnsi="Arial" w:cs="Arial"/>
                <w:bCs/>
                <w:sz w:val="20"/>
                <w:szCs w:val="20"/>
              </w:rPr>
              <w:t>1 or household roster</w:t>
            </w:r>
          </w:p>
        </w:tc>
      </w:tr>
    </w:tbl>
    <w:p w:rsidR="00BD05DC" w:rsidRPr="00185F48" w:rsidRDefault="00FF50BE" w:rsidP="00BD05DC">
      <w:pPr>
        <w:pStyle w:val="QUESTIONTEXT"/>
      </w:pPr>
      <w:r>
        <w:t>D9</w:t>
      </w:r>
      <w:r w:rsidR="00BD05DC" w:rsidRPr="00185F48">
        <w:tab/>
        <w:t>How old is [BIO FATHER]?</w:t>
      </w:r>
    </w:p>
    <w:p w:rsidR="00BD05DC" w:rsidRPr="00185F48" w:rsidRDefault="00BD05DC" w:rsidP="00BD05DC">
      <w:pPr>
        <w:pStyle w:val="PROBEBOLDTEXTHERE"/>
      </w:pPr>
      <w:r w:rsidRPr="004D703D">
        <w:t>PROBE:</w:t>
      </w:r>
      <w:r w:rsidRPr="00185F48">
        <w:rPr>
          <w:b w:val="0"/>
        </w:rPr>
        <w:tab/>
      </w:r>
      <w:r w:rsidRPr="00185F48">
        <w:t xml:space="preserve">Your best </w:t>
      </w:r>
      <w:r w:rsidR="00FC50AF">
        <w:t>estimate is fine</w:t>
      </w:r>
      <w:r w:rsidRPr="00185F48">
        <w:t>.</w:t>
      </w:r>
    </w:p>
    <w:p w:rsidR="00BD05DC" w:rsidRPr="00185F48" w:rsidRDefault="00BD05DC" w:rsidP="00BD05DC">
      <w:pPr>
        <w:pStyle w:val="RESPONSELINE"/>
      </w:pPr>
      <w:r w:rsidRPr="00185F48">
        <w:tab/>
        <w:t>|</w:t>
      </w:r>
      <w:r w:rsidRPr="00185F48">
        <w:rPr>
          <w:u w:val="single"/>
        </w:rPr>
        <w:t xml:space="preserve">     </w:t>
      </w:r>
      <w:r w:rsidRPr="00185F48">
        <w:t>|</w:t>
      </w:r>
      <w:r w:rsidRPr="00185F48">
        <w:rPr>
          <w:u w:val="single"/>
        </w:rPr>
        <w:t xml:space="preserve">     </w:t>
      </w:r>
      <w:r w:rsidRPr="00185F48">
        <w:t>| YEARS</w:t>
      </w:r>
      <w:r w:rsidR="00932481">
        <w:t xml:space="preserve"> (15 – 65)</w:t>
      </w:r>
    </w:p>
    <w:p w:rsidR="00F11A5D" w:rsidRDefault="001F696A" w:rsidP="00BD05DC">
      <w:pPr>
        <w:pStyle w:val="RESPONSE0"/>
      </w:pPr>
      <w:r>
        <w:t>BIO FATHER DECEASED</w:t>
      </w:r>
      <w:r>
        <w:tab/>
      </w:r>
      <w:r w:rsidR="00F11A5D">
        <w:t>n</w:t>
      </w:r>
      <w:r w:rsidR="004572DE">
        <w:t xml:space="preserve"> </w:t>
      </w:r>
      <w:proofErr w:type="gramStart"/>
      <w:r w:rsidR="004572DE">
        <w:t>GO</w:t>
      </w:r>
      <w:proofErr w:type="gramEnd"/>
      <w:r w:rsidR="004572DE">
        <w:t xml:space="preserve"> TO E1</w:t>
      </w:r>
    </w:p>
    <w:p w:rsidR="00BD05DC" w:rsidRPr="00185F48" w:rsidRDefault="00BD05DC" w:rsidP="00BD05DC">
      <w:pPr>
        <w:pStyle w:val="RESPONSE0"/>
      </w:pPr>
      <w:r>
        <w:t>DON’T KNOW</w:t>
      </w:r>
      <w:r>
        <w:tab/>
        <w:t>d</w:t>
      </w:r>
    </w:p>
    <w:p w:rsidR="00BD05DC" w:rsidRPr="00185F48" w:rsidRDefault="00BD05DC" w:rsidP="00BD05DC">
      <w:pPr>
        <w:pStyle w:val="RESPONSE0"/>
      </w:pPr>
      <w:r w:rsidRPr="00185F48">
        <w:t>REFUSED</w:t>
      </w:r>
      <w:r w:rsidRPr="00185F48">
        <w:tab/>
        <w:t>r</w:t>
      </w:r>
    </w:p>
    <w:p w:rsidR="00BD05DC" w:rsidRDefault="00BD05DC" w:rsidP="00BD05DC">
      <w:pPr>
        <w:spacing w:line="240" w:lineRule="auto"/>
        <w:ind w:firstLine="0"/>
        <w:jc w:val="left"/>
        <w:rPr>
          <w:rFonts w:ascii="Arial" w:hAnsi="Arial" w:cs="Arial"/>
          <w:sz w:val="20"/>
          <w:szCs w:val="20"/>
        </w:rPr>
      </w:pPr>
    </w:p>
    <w:p w:rsidR="004572DE" w:rsidRDefault="004572DE" w:rsidP="00BD05DC">
      <w:pPr>
        <w:spacing w:line="240" w:lineRule="auto"/>
        <w:ind w:firstLine="0"/>
        <w:jc w:val="left"/>
        <w:rPr>
          <w:rFonts w:ascii="Arial" w:hAnsi="Arial" w:cs="Arial"/>
          <w:sz w:val="20"/>
          <w:szCs w:val="20"/>
        </w:rPr>
      </w:pPr>
    </w:p>
    <w:p w:rsidR="004572DE" w:rsidRPr="00185F48" w:rsidRDefault="004572DE" w:rsidP="00BD05DC">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BD05DC" w:rsidRPr="00185F48" w:rsidTr="0081077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D05DC" w:rsidRPr="00185F48" w:rsidRDefault="00454B67" w:rsidP="00454B67">
            <w:pPr>
              <w:spacing w:before="60" w:after="60" w:line="240" w:lineRule="auto"/>
              <w:ind w:firstLine="0"/>
              <w:jc w:val="left"/>
              <w:rPr>
                <w:rFonts w:ascii="Arial" w:hAnsi="Arial" w:cs="Arial"/>
                <w:caps/>
                <w:sz w:val="20"/>
                <w:szCs w:val="20"/>
              </w:rPr>
            </w:pPr>
            <w:r>
              <w:rPr>
                <w:rFonts w:ascii="Arial" w:hAnsi="Arial" w:cs="Arial"/>
                <w:bCs/>
                <w:caps/>
                <w:sz w:val="20"/>
                <w:szCs w:val="20"/>
              </w:rPr>
              <w:t>pregnant moms</w:t>
            </w:r>
          </w:p>
        </w:tc>
      </w:tr>
      <w:tr w:rsidR="00BD05DC" w:rsidRPr="00185F48" w:rsidTr="00810770">
        <w:trPr>
          <w:trHeight w:val="258"/>
        </w:trPr>
        <w:tc>
          <w:tcPr>
            <w:tcW w:w="5000" w:type="pct"/>
            <w:tcBorders>
              <w:top w:val="single" w:sz="4" w:space="0" w:color="auto"/>
              <w:left w:val="single" w:sz="4" w:space="0" w:color="auto"/>
              <w:bottom w:val="single" w:sz="4" w:space="0" w:color="auto"/>
              <w:right w:val="single" w:sz="4" w:space="0" w:color="auto"/>
            </w:tcBorders>
          </w:tcPr>
          <w:p w:rsidR="00BD05DC" w:rsidRPr="00ED0167" w:rsidRDefault="00BD05DC" w:rsidP="00810770">
            <w:pPr>
              <w:spacing w:before="60" w:after="60" w:line="240" w:lineRule="auto"/>
              <w:ind w:firstLine="0"/>
              <w:jc w:val="left"/>
              <w:rPr>
                <w:rFonts w:ascii="Arial" w:hAnsi="Arial" w:cs="Arial"/>
                <w:b/>
                <w:sz w:val="20"/>
                <w:szCs w:val="20"/>
              </w:rPr>
            </w:pPr>
            <w:r>
              <w:rPr>
                <w:rFonts w:ascii="Arial" w:hAnsi="Arial" w:cs="Arial"/>
                <w:bCs/>
                <w:sz w:val="20"/>
                <w:szCs w:val="20"/>
              </w:rPr>
              <w:t xml:space="preserve">Fill </w:t>
            </w:r>
            <w:r w:rsidRPr="00185F48">
              <w:rPr>
                <w:rFonts w:ascii="Arial" w:hAnsi="Arial" w:cs="Arial"/>
                <w:bCs/>
                <w:sz w:val="20"/>
                <w:szCs w:val="20"/>
              </w:rPr>
              <w:t>NAME OF CHILD’S BIO FATHER</w:t>
            </w:r>
            <w:r>
              <w:rPr>
                <w:rFonts w:ascii="Arial" w:hAnsi="Arial" w:cs="Arial"/>
                <w:bCs/>
                <w:sz w:val="20"/>
                <w:szCs w:val="20"/>
              </w:rPr>
              <w:t xml:space="preserve"> from </w:t>
            </w:r>
            <w:r w:rsidR="00810770">
              <w:rPr>
                <w:rFonts w:ascii="Arial" w:hAnsi="Arial" w:cs="Arial"/>
                <w:bCs/>
                <w:sz w:val="20"/>
                <w:szCs w:val="20"/>
              </w:rPr>
              <w:t>E</w:t>
            </w:r>
            <w:r>
              <w:rPr>
                <w:rFonts w:ascii="Arial" w:hAnsi="Arial" w:cs="Arial"/>
                <w:bCs/>
                <w:sz w:val="20"/>
                <w:szCs w:val="20"/>
              </w:rPr>
              <w:t>1 or household roster</w:t>
            </w:r>
            <w:r w:rsidR="00ED0167">
              <w:rPr>
                <w:rFonts w:ascii="Arial" w:hAnsi="Arial" w:cs="Arial"/>
                <w:bCs/>
                <w:sz w:val="20"/>
                <w:szCs w:val="20"/>
              </w:rPr>
              <w:t>; IF NOT LIVING WITH BIO FATHER, FILL “</w:t>
            </w:r>
            <w:r w:rsidR="00ED0167">
              <w:rPr>
                <w:rFonts w:ascii="Arial" w:hAnsi="Arial" w:cs="Arial"/>
                <w:b/>
                <w:bCs/>
                <w:sz w:val="20"/>
                <w:szCs w:val="20"/>
              </w:rPr>
              <w:t>did you ever”</w:t>
            </w:r>
          </w:p>
        </w:tc>
      </w:tr>
    </w:tbl>
    <w:p w:rsidR="00BD05DC" w:rsidRPr="00185F48" w:rsidRDefault="0053285C" w:rsidP="00BD05DC">
      <w:pPr>
        <w:pStyle w:val="QUESTIONTEXT"/>
      </w:pPr>
      <w:r>
        <w:t>D</w:t>
      </w:r>
      <w:r w:rsidR="00FF50BE">
        <w:t>10</w:t>
      </w:r>
      <w:r>
        <w:tab/>
      </w:r>
      <w:proofErr w:type="gramStart"/>
      <w:r w:rsidR="00FA4882" w:rsidRPr="00FA4882">
        <w:t>Since</w:t>
      </w:r>
      <w:proofErr w:type="gramEnd"/>
      <w:r w:rsidR="00FA4882" w:rsidRPr="00FA4882">
        <w:t xml:space="preserve"> this pregnancy began, </w:t>
      </w:r>
      <w:r w:rsidR="00ED0167">
        <w:t>(did you ever live/</w:t>
      </w:r>
      <w:r w:rsidR="00FA4882" w:rsidRPr="00FA4882">
        <w:t>how many months have you lived</w:t>
      </w:r>
      <w:r w:rsidR="00ED0167">
        <w:t>)</w:t>
      </w:r>
      <w:r w:rsidR="00FA4882" w:rsidRPr="00FA4882">
        <w:t xml:space="preserve"> in the same household as [BIO FATHER]?</w:t>
      </w:r>
    </w:p>
    <w:p w:rsidR="00BD05DC" w:rsidRPr="00185F48" w:rsidRDefault="00BD05DC" w:rsidP="00931C31">
      <w:pPr>
        <w:pStyle w:val="RESPONSELINE"/>
      </w:pPr>
      <w:r w:rsidRPr="00185F48">
        <w:tab/>
        <w:t>|</w:t>
      </w:r>
      <w:r w:rsidRPr="00185F48">
        <w:rPr>
          <w:u w:val="single"/>
        </w:rPr>
        <w:t xml:space="preserve">     </w:t>
      </w:r>
      <w:r w:rsidRPr="00185F48">
        <w:t>|</w:t>
      </w:r>
      <w:r w:rsidRPr="00185F48">
        <w:rPr>
          <w:u w:val="single"/>
        </w:rPr>
        <w:t xml:space="preserve">     </w:t>
      </w:r>
      <w:r w:rsidRPr="00185F48">
        <w:t xml:space="preserve">| </w:t>
      </w:r>
      <w:proofErr w:type="gramStart"/>
      <w:r w:rsidRPr="00185F48">
        <w:t>MONTHS</w:t>
      </w:r>
      <w:r w:rsidR="00931C31">
        <w:t xml:space="preserve"> </w:t>
      </w:r>
      <w:r>
        <w:t xml:space="preserve"> (</w:t>
      </w:r>
      <w:proofErr w:type="gramEnd"/>
      <w:r>
        <w:t>0</w:t>
      </w:r>
      <w:r w:rsidR="00931C31">
        <w:t xml:space="preserve"> </w:t>
      </w:r>
      <w:r>
        <w:t>-</w:t>
      </w:r>
      <w:r w:rsidR="00931C31">
        <w:t xml:space="preserve"> </w:t>
      </w:r>
      <w:r>
        <w:t>9)</w:t>
      </w:r>
    </w:p>
    <w:p w:rsidR="008131E4" w:rsidRDefault="008131E4" w:rsidP="00BD05DC">
      <w:pPr>
        <w:pStyle w:val="RESPONSE0"/>
      </w:pPr>
      <w:r>
        <w:t>THE ENTIRE PREGNANCY</w:t>
      </w:r>
    </w:p>
    <w:p w:rsidR="00BD05DC" w:rsidRPr="00185F48" w:rsidRDefault="00BD05DC" w:rsidP="00BD05DC">
      <w:pPr>
        <w:pStyle w:val="RESPONSE0"/>
      </w:pPr>
      <w:r>
        <w:t>DON’T KNOW</w:t>
      </w:r>
      <w:r>
        <w:tab/>
        <w:t>d</w:t>
      </w:r>
    </w:p>
    <w:p w:rsidR="00BD05DC" w:rsidRPr="00185F48" w:rsidRDefault="00BD05DC" w:rsidP="00BD05DC">
      <w:pPr>
        <w:pStyle w:val="RESPONSE0"/>
      </w:pPr>
      <w:r w:rsidRPr="00185F48">
        <w:t>REFUSED</w:t>
      </w:r>
      <w:r w:rsidRPr="00185F48">
        <w:tab/>
        <w:t>r</w:t>
      </w:r>
    </w:p>
    <w:p w:rsidR="00BD05DC" w:rsidRDefault="00BD05DC" w:rsidP="00BD05DC">
      <w:pPr>
        <w:tabs>
          <w:tab w:val="clear" w:pos="432"/>
        </w:tabs>
        <w:spacing w:line="240" w:lineRule="auto"/>
        <w:ind w:firstLine="0"/>
        <w:jc w:val="left"/>
        <w:rPr>
          <w:rFonts w:ascii="Arial" w:hAnsi="Arial" w:cs="Arial"/>
          <w:sz w:val="20"/>
          <w:szCs w:val="20"/>
        </w:rPr>
      </w:pPr>
    </w:p>
    <w:p w:rsidR="00BD05DC" w:rsidRPr="00185F48" w:rsidRDefault="00BD05DC" w:rsidP="00BD05DC">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BD05DC" w:rsidRPr="00185F48" w:rsidTr="0081077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D05DC" w:rsidRPr="00185F48" w:rsidRDefault="00BD05DC" w:rsidP="00810770">
            <w:pPr>
              <w:spacing w:before="60" w:after="60" w:line="240" w:lineRule="auto"/>
              <w:ind w:firstLine="0"/>
              <w:jc w:val="left"/>
              <w:rPr>
                <w:rFonts w:ascii="Arial" w:hAnsi="Arial" w:cs="Arial"/>
                <w:caps/>
                <w:sz w:val="20"/>
                <w:szCs w:val="20"/>
              </w:rPr>
            </w:pPr>
            <w:r w:rsidRPr="00130237">
              <w:rPr>
                <w:rFonts w:ascii="Arial" w:hAnsi="Arial" w:cs="Arial"/>
                <w:caps/>
                <w:sz w:val="20"/>
                <w:szCs w:val="20"/>
              </w:rPr>
              <w:t>non</w:t>
            </w:r>
            <w:r w:rsidRPr="00185F48">
              <w:rPr>
                <w:rFonts w:ascii="Arial" w:hAnsi="Arial" w:cs="Arial"/>
                <w:bCs/>
                <w:caps/>
                <w:sz w:val="20"/>
                <w:szCs w:val="20"/>
              </w:rPr>
              <w:t>-PREGNANT MOMS WHO LIVE WITH BIO FATHER</w:t>
            </w:r>
          </w:p>
        </w:tc>
      </w:tr>
      <w:tr w:rsidR="00BD05DC" w:rsidRPr="00185F48" w:rsidTr="00810770">
        <w:trPr>
          <w:trHeight w:val="258"/>
        </w:trPr>
        <w:tc>
          <w:tcPr>
            <w:tcW w:w="5000" w:type="pct"/>
            <w:tcBorders>
              <w:top w:val="single" w:sz="4" w:space="0" w:color="auto"/>
              <w:left w:val="single" w:sz="4" w:space="0" w:color="auto"/>
              <w:bottom w:val="single" w:sz="4" w:space="0" w:color="auto"/>
              <w:right w:val="single" w:sz="4" w:space="0" w:color="auto"/>
            </w:tcBorders>
          </w:tcPr>
          <w:p w:rsidR="00BD05DC" w:rsidRPr="00185F48" w:rsidRDefault="00BD05DC" w:rsidP="00810770">
            <w:pPr>
              <w:spacing w:before="60" w:after="60" w:line="240" w:lineRule="auto"/>
              <w:ind w:firstLine="0"/>
              <w:jc w:val="left"/>
              <w:rPr>
                <w:rFonts w:ascii="Arial" w:hAnsi="Arial" w:cs="Arial"/>
                <w:sz w:val="20"/>
                <w:szCs w:val="20"/>
              </w:rPr>
            </w:pPr>
            <w:r>
              <w:rPr>
                <w:rFonts w:ascii="Arial" w:hAnsi="Arial" w:cs="Arial"/>
                <w:bCs/>
                <w:sz w:val="20"/>
                <w:szCs w:val="20"/>
              </w:rPr>
              <w:t xml:space="preserve">Fill </w:t>
            </w:r>
            <w:r w:rsidRPr="00185F48">
              <w:rPr>
                <w:rFonts w:ascii="Arial" w:hAnsi="Arial" w:cs="Arial"/>
                <w:bCs/>
                <w:sz w:val="20"/>
                <w:szCs w:val="20"/>
              </w:rPr>
              <w:t>NAME OF CHILD’S BIO FATHER</w:t>
            </w:r>
            <w:r>
              <w:rPr>
                <w:rFonts w:ascii="Arial" w:hAnsi="Arial" w:cs="Arial"/>
                <w:bCs/>
                <w:sz w:val="20"/>
                <w:szCs w:val="20"/>
              </w:rPr>
              <w:t xml:space="preserve"> from E1 or household roster</w:t>
            </w:r>
            <w:r w:rsidRPr="00185F48">
              <w:rPr>
                <w:rFonts w:ascii="Arial" w:hAnsi="Arial" w:cs="Arial"/>
                <w:bCs/>
                <w:sz w:val="20"/>
                <w:szCs w:val="20"/>
              </w:rPr>
              <w:t xml:space="preserve">, </w:t>
            </w:r>
            <w:r>
              <w:rPr>
                <w:rFonts w:ascii="Arial" w:hAnsi="Arial" w:cs="Arial"/>
                <w:bCs/>
                <w:sz w:val="20"/>
                <w:szCs w:val="20"/>
              </w:rPr>
              <w:t xml:space="preserve">Fill </w:t>
            </w:r>
            <w:r w:rsidRPr="00185F48">
              <w:rPr>
                <w:rFonts w:ascii="Arial" w:hAnsi="Arial" w:cs="Arial"/>
                <w:bCs/>
                <w:sz w:val="20"/>
                <w:szCs w:val="20"/>
              </w:rPr>
              <w:t>CHILD’S DOB</w:t>
            </w:r>
            <w:r>
              <w:rPr>
                <w:rFonts w:ascii="Arial" w:hAnsi="Arial" w:cs="Arial"/>
                <w:bCs/>
                <w:sz w:val="20"/>
                <w:szCs w:val="20"/>
              </w:rPr>
              <w:t xml:space="preserve"> from preload</w:t>
            </w:r>
          </w:p>
        </w:tc>
      </w:tr>
    </w:tbl>
    <w:p w:rsidR="00BD05DC" w:rsidRPr="00185F48" w:rsidRDefault="0053285C" w:rsidP="00BD05DC">
      <w:pPr>
        <w:pStyle w:val="QUESTIONTEXT"/>
      </w:pPr>
      <w:r>
        <w:t>D1</w:t>
      </w:r>
      <w:r w:rsidR="00FF50BE">
        <w:t>1</w:t>
      </w:r>
      <w:r>
        <w:tab/>
      </w:r>
      <w:proofErr w:type="gramStart"/>
      <w:r w:rsidR="00BD05DC" w:rsidRPr="00185F48">
        <w:t>Since</w:t>
      </w:r>
      <w:proofErr w:type="gramEnd"/>
      <w:r w:rsidR="00BD05DC" w:rsidRPr="00185F48">
        <w:t xml:space="preserve"> [CHILD’S DOB], how many months have you lived in the same household as [BIO</w:t>
      </w:r>
      <w:r w:rsidR="00BD05DC">
        <w:t> </w:t>
      </w:r>
      <w:r w:rsidR="00BD05DC" w:rsidRPr="00185F48">
        <w:t>FATHER]?</w:t>
      </w:r>
    </w:p>
    <w:p w:rsidR="00BD05DC" w:rsidRDefault="00BD05DC" w:rsidP="00BD05DC">
      <w:pPr>
        <w:pStyle w:val="RESPONSELINE"/>
      </w:pPr>
      <w:r w:rsidRPr="00185F48">
        <w:tab/>
        <w:t>|</w:t>
      </w:r>
      <w:r w:rsidRPr="00185F48">
        <w:rPr>
          <w:u w:val="single"/>
        </w:rPr>
        <w:t xml:space="preserve">     </w:t>
      </w:r>
      <w:r w:rsidRPr="00185F48">
        <w:t>|</w:t>
      </w:r>
      <w:r w:rsidRPr="00185F48">
        <w:rPr>
          <w:u w:val="single"/>
        </w:rPr>
        <w:t xml:space="preserve">     </w:t>
      </w:r>
      <w:proofErr w:type="gramStart"/>
      <w:r>
        <w:t>|  MONTHS</w:t>
      </w:r>
      <w:proofErr w:type="gramEnd"/>
      <w:r w:rsidR="00931C31">
        <w:t xml:space="preserve"> (0 – 6)</w:t>
      </w:r>
    </w:p>
    <w:p w:rsidR="009372A9" w:rsidRPr="00185F48" w:rsidRDefault="009372A9" w:rsidP="00BD05DC">
      <w:pPr>
        <w:pStyle w:val="RESPONSELINE"/>
      </w:pPr>
      <w:r>
        <w:t>THE ENTIRE TIME</w:t>
      </w:r>
    </w:p>
    <w:p w:rsidR="00BD05DC" w:rsidRPr="00185F48" w:rsidRDefault="00BD05DC" w:rsidP="00BD05DC">
      <w:pPr>
        <w:pStyle w:val="RESPONSE0"/>
      </w:pPr>
      <w:r w:rsidRPr="00185F48">
        <w:t>DON’T KNOW</w:t>
      </w:r>
      <w:r w:rsidRPr="00185F48">
        <w:tab/>
        <w:t>d</w:t>
      </w:r>
    </w:p>
    <w:p w:rsidR="00BD05DC" w:rsidRPr="00185F48" w:rsidRDefault="00BD05DC" w:rsidP="00BD05DC">
      <w:pPr>
        <w:pStyle w:val="RESPONSE0"/>
      </w:pPr>
      <w:r>
        <w:t>REFUSED</w:t>
      </w:r>
      <w:r>
        <w:tab/>
        <w:t>r</w:t>
      </w:r>
    </w:p>
    <w:p w:rsidR="00FC50AF" w:rsidRDefault="00FC50AF">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BD05DC" w:rsidRPr="00185F48" w:rsidRDefault="00BD05DC" w:rsidP="00BD05DC">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BD05DC" w:rsidRPr="00185F48" w:rsidTr="0081077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D05DC" w:rsidRPr="00185F48" w:rsidRDefault="00BD05DC" w:rsidP="00810770">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pregnant moms</w:t>
            </w:r>
          </w:p>
        </w:tc>
      </w:tr>
      <w:tr w:rsidR="00BD05DC" w:rsidRPr="00185F48" w:rsidTr="00810770">
        <w:trPr>
          <w:trHeight w:val="258"/>
        </w:trPr>
        <w:tc>
          <w:tcPr>
            <w:tcW w:w="5000" w:type="pct"/>
            <w:tcBorders>
              <w:top w:val="single" w:sz="4" w:space="0" w:color="auto"/>
              <w:left w:val="single" w:sz="4" w:space="0" w:color="auto"/>
              <w:bottom w:val="single" w:sz="4" w:space="0" w:color="auto"/>
              <w:right w:val="single" w:sz="4" w:space="0" w:color="auto"/>
            </w:tcBorders>
          </w:tcPr>
          <w:p w:rsidR="00BD05DC" w:rsidRPr="00185F48" w:rsidRDefault="00BD05DC" w:rsidP="00810770">
            <w:pPr>
              <w:spacing w:before="60" w:after="60" w:line="240" w:lineRule="auto"/>
              <w:ind w:firstLine="0"/>
              <w:jc w:val="left"/>
              <w:rPr>
                <w:rFonts w:ascii="Arial" w:hAnsi="Arial" w:cs="Arial"/>
                <w:sz w:val="20"/>
                <w:szCs w:val="20"/>
              </w:rPr>
            </w:pPr>
            <w:r>
              <w:rPr>
                <w:rFonts w:ascii="Arial" w:hAnsi="Arial" w:cs="Arial"/>
                <w:bCs/>
                <w:sz w:val="20"/>
                <w:szCs w:val="20"/>
              </w:rPr>
              <w:t xml:space="preserve">Fill </w:t>
            </w:r>
            <w:r w:rsidRPr="00185F48">
              <w:rPr>
                <w:rFonts w:ascii="Arial" w:hAnsi="Arial" w:cs="Arial"/>
                <w:bCs/>
                <w:sz w:val="20"/>
                <w:szCs w:val="20"/>
              </w:rPr>
              <w:t>NAME OF CHILD’S BIO FATHER</w:t>
            </w:r>
            <w:r>
              <w:rPr>
                <w:rFonts w:ascii="Arial" w:hAnsi="Arial" w:cs="Arial"/>
                <w:bCs/>
                <w:sz w:val="20"/>
                <w:szCs w:val="20"/>
              </w:rPr>
              <w:t xml:space="preserve"> from E1 or household roster</w:t>
            </w:r>
            <w:r w:rsidR="001D727D">
              <w:rPr>
                <w:rFonts w:ascii="Arial" w:hAnsi="Arial" w:cs="Arial"/>
                <w:bCs/>
                <w:sz w:val="20"/>
                <w:szCs w:val="20"/>
              </w:rPr>
              <w:t xml:space="preserve">; </w:t>
            </w:r>
            <w:r w:rsidR="001D727D">
              <w:rPr>
                <w:rFonts w:ascii="Arial" w:hAnsi="Arial" w:cs="Arial"/>
                <w:bCs/>
                <w:caps/>
                <w:sz w:val="20"/>
                <w:szCs w:val="20"/>
              </w:rPr>
              <w:t>if pregnant, display “this pregnancy” if not pregnant, display “your pregnancy with [child]” fill child from preload or sc10</w:t>
            </w:r>
          </w:p>
        </w:tc>
      </w:tr>
    </w:tbl>
    <w:p w:rsidR="00BD05DC" w:rsidRPr="00185F48" w:rsidRDefault="00FF50BE" w:rsidP="00B9618B">
      <w:pPr>
        <w:pStyle w:val="QUESTIONTEXT"/>
      </w:pPr>
      <w:r>
        <w:t>D12</w:t>
      </w:r>
      <w:r w:rsidR="0053285C">
        <w:tab/>
      </w:r>
      <w:r w:rsidR="00FA4882" w:rsidRPr="00FA4882">
        <w:t>During the past (3 months</w:t>
      </w:r>
      <w:r w:rsidR="00FA4882" w:rsidRPr="00FA4882">
        <w:rPr>
          <w:u w:val="single"/>
        </w:rPr>
        <w:t xml:space="preserve">/NUMBER OF MONTHS PREGNANT) </w:t>
      </w:r>
      <w:r w:rsidR="00FA4882" w:rsidRPr="00FA4882">
        <w:t>of your pregnancy, how often did [BIO FATHER] buy things for your pregnancy or to prepare for the baby, such as formula, diapers, clothes or toys, or give you money to buy things for the baby? Would you say . .</w:t>
      </w:r>
      <w:r w:rsidR="00BD05DC">
        <w:t xml:space="preserve"> </w:t>
      </w:r>
      <w:proofErr w:type="gramStart"/>
      <w:r w:rsidR="00BD05DC">
        <w:t>.</w:t>
      </w:r>
      <w:proofErr w:type="gramEnd"/>
    </w:p>
    <w:p w:rsidR="00BD05DC" w:rsidRPr="00185F48" w:rsidRDefault="00BD05DC" w:rsidP="00BD05DC">
      <w:pPr>
        <w:pStyle w:val="CODINGTYPE"/>
      </w:pPr>
      <w:r w:rsidRPr="00185F48">
        <w:tab/>
      </w:r>
      <w:sdt>
        <w:sdtPr>
          <w:rPr>
            <w:u w:val="single"/>
          </w:rPr>
          <w:alias w:val="SELECT CODING TYPE"/>
          <w:tag w:val="CODING TYPE"/>
          <w:id w:val="67720894"/>
          <w:placeholder>
            <w:docPart w:val="F492F812D66E4A24AD62C4AC164798BF"/>
          </w:placeholder>
          <w:dropDownList>
            <w:listItem w:value="SELECT CODING TYPE"/>
            <w:listItem w:displayText="CODE ONE ONLY" w:value="CODE ONE ONLY"/>
            <w:listItem w:displayText="CODE ALL THAT APPLY" w:value="CODE ALL THAT APPLY"/>
          </w:dropDownList>
        </w:sdtPr>
        <w:sdtEndPr>
          <w:rPr>
            <w:b/>
            <w:u w:val="none"/>
          </w:rPr>
        </w:sdtEndPr>
        <w:sdtContent>
          <w:r>
            <w:rPr>
              <w:u w:val="single"/>
            </w:rPr>
            <w:t>CODE ONE ONLY</w:t>
          </w:r>
        </w:sdtContent>
      </w:sdt>
    </w:p>
    <w:p w:rsidR="00BD05DC" w:rsidRPr="00185F48" w:rsidRDefault="00BD05DC" w:rsidP="00BD05DC">
      <w:pPr>
        <w:pStyle w:val="RESPONSE0"/>
      </w:pPr>
      <w:r w:rsidRPr="00185F48">
        <w:rPr>
          <w:b/>
        </w:rPr>
        <w:t>Every day or almost every day,</w:t>
      </w:r>
      <w:r w:rsidRPr="00185F48">
        <w:tab/>
        <w:t>1</w:t>
      </w:r>
    </w:p>
    <w:p w:rsidR="00BD05DC" w:rsidRPr="00185F48" w:rsidRDefault="00BD05DC" w:rsidP="00BD05DC">
      <w:pPr>
        <w:pStyle w:val="RESPONSE0"/>
      </w:pPr>
      <w:r w:rsidRPr="00185F48">
        <w:rPr>
          <w:b/>
        </w:rPr>
        <w:t>A few times a week,</w:t>
      </w:r>
      <w:r w:rsidRPr="00185F48">
        <w:tab/>
        <w:t>2</w:t>
      </w:r>
    </w:p>
    <w:p w:rsidR="00BD05DC" w:rsidRPr="00185F48" w:rsidRDefault="00BD05DC" w:rsidP="00BD05DC">
      <w:pPr>
        <w:pStyle w:val="RESPONSE0"/>
      </w:pPr>
      <w:r w:rsidRPr="00185F48">
        <w:rPr>
          <w:b/>
        </w:rPr>
        <w:t>A few times a month,</w:t>
      </w:r>
      <w:r w:rsidRPr="00185F48">
        <w:tab/>
        <w:t>3</w:t>
      </w:r>
    </w:p>
    <w:p w:rsidR="00BD05DC" w:rsidRPr="00185F48" w:rsidRDefault="00BD05DC" w:rsidP="00BD05DC">
      <w:pPr>
        <w:pStyle w:val="RESPONSE0"/>
      </w:pPr>
      <w:r w:rsidRPr="00185F48">
        <w:rPr>
          <w:b/>
        </w:rPr>
        <w:t>Less often than a few times a month, or</w:t>
      </w:r>
      <w:r w:rsidRPr="00185F48">
        <w:tab/>
        <w:t>4</w:t>
      </w:r>
    </w:p>
    <w:p w:rsidR="00BD05DC" w:rsidRPr="00185F48" w:rsidRDefault="00BD05DC" w:rsidP="00BD05DC">
      <w:pPr>
        <w:pStyle w:val="RESPONSE0"/>
      </w:pPr>
      <w:proofErr w:type="gramStart"/>
      <w:r w:rsidRPr="00185F48">
        <w:rPr>
          <w:b/>
        </w:rPr>
        <w:t>Never?</w:t>
      </w:r>
      <w:proofErr w:type="gramEnd"/>
      <w:r w:rsidRPr="00185F48">
        <w:tab/>
        <w:t>5</w:t>
      </w:r>
    </w:p>
    <w:p w:rsidR="00BD05DC" w:rsidRPr="00185F48" w:rsidRDefault="00BD05DC" w:rsidP="00BD05DC">
      <w:pPr>
        <w:pStyle w:val="RESPONSE0"/>
      </w:pPr>
      <w:r w:rsidRPr="00185F48">
        <w:t>DON’T KNOW</w:t>
      </w:r>
      <w:r w:rsidRPr="00185F48">
        <w:tab/>
        <w:t>d</w:t>
      </w:r>
    </w:p>
    <w:p w:rsidR="00BD05DC" w:rsidRPr="00185F48" w:rsidRDefault="00BD05DC" w:rsidP="00BD05DC">
      <w:pPr>
        <w:pStyle w:val="RESPONSE0"/>
      </w:pPr>
      <w:r>
        <w:t>REFUSED</w:t>
      </w:r>
      <w:r>
        <w:tab/>
        <w:t>r</w:t>
      </w:r>
    </w:p>
    <w:p w:rsidR="00BD05DC" w:rsidRDefault="00BD05DC" w:rsidP="00BD05DC">
      <w:pPr>
        <w:spacing w:line="240" w:lineRule="auto"/>
        <w:ind w:firstLine="0"/>
        <w:rPr>
          <w:rFonts w:ascii="Arial" w:hAnsi="Arial" w:cs="Arial"/>
          <w:sz w:val="20"/>
          <w:szCs w:val="20"/>
        </w:rPr>
      </w:pPr>
    </w:p>
    <w:p w:rsidR="002C20E2" w:rsidRPr="00185F48" w:rsidRDefault="002C20E2" w:rsidP="00BD05DC">
      <w:pPr>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BD05DC" w:rsidRPr="00185F48" w:rsidTr="0081077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D05DC" w:rsidRPr="00185F48" w:rsidRDefault="00BD05DC" w:rsidP="00810770">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pregnant moms</w:t>
            </w:r>
          </w:p>
        </w:tc>
      </w:tr>
      <w:tr w:rsidR="00BD05DC" w:rsidRPr="00185F48" w:rsidTr="00810770">
        <w:trPr>
          <w:trHeight w:val="258"/>
        </w:trPr>
        <w:tc>
          <w:tcPr>
            <w:tcW w:w="5000" w:type="pct"/>
            <w:tcBorders>
              <w:top w:val="single" w:sz="4" w:space="0" w:color="auto"/>
              <w:left w:val="single" w:sz="4" w:space="0" w:color="auto"/>
              <w:bottom w:val="single" w:sz="4" w:space="0" w:color="auto"/>
              <w:right w:val="single" w:sz="4" w:space="0" w:color="auto"/>
            </w:tcBorders>
          </w:tcPr>
          <w:p w:rsidR="00BD05DC" w:rsidRPr="00185F48" w:rsidRDefault="00BD05DC" w:rsidP="00810770">
            <w:pPr>
              <w:spacing w:before="60" w:after="60" w:line="240" w:lineRule="auto"/>
              <w:ind w:firstLine="0"/>
              <w:jc w:val="left"/>
              <w:rPr>
                <w:rFonts w:ascii="Arial" w:hAnsi="Arial" w:cs="Arial"/>
                <w:sz w:val="20"/>
                <w:szCs w:val="20"/>
              </w:rPr>
            </w:pPr>
            <w:r>
              <w:rPr>
                <w:rFonts w:ascii="Arial" w:hAnsi="Arial" w:cs="Arial"/>
                <w:bCs/>
                <w:sz w:val="20"/>
                <w:szCs w:val="20"/>
              </w:rPr>
              <w:t xml:space="preserve">Fill </w:t>
            </w:r>
            <w:r w:rsidRPr="00185F48">
              <w:rPr>
                <w:rFonts w:ascii="Arial" w:hAnsi="Arial" w:cs="Arial"/>
                <w:bCs/>
                <w:sz w:val="20"/>
                <w:szCs w:val="20"/>
              </w:rPr>
              <w:t>NAME OF CHILD’S BIO FATHER</w:t>
            </w:r>
            <w:r>
              <w:rPr>
                <w:rFonts w:ascii="Arial" w:hAnsi="Arial" w:cs="Arial"/>
                <w:bCs/>
                <w:sz w:val="20"/>
                <w:szCs w:val="20"/>
              </w:rPr>
              <w:t xml:space="preserve"> from E1 or household roster</w:t>
            </w:r>
            <w:r w:rsidR="001D727D">
              <w:rPr>
                <w:rFonts w:ascii="Arial" w:hAnsi="Arial" w:cs="Arial"/>
                <w:bCs/>
                <w:sz w:val="20"/>
                <w:szCs w:val="20"/>
              </w:rPr>
              <w:t xml:space="preserve">; </w:t>
            </w:r>
            <w:r w:rsidR="001D727D">
              <w:rPr>
                <w:rFonts w:ascii="Arial" w:hAnsi="Arial" w:cs="Arial"/>
                <w:bCs/>
                <w:caps/>
                <w:sz w:val="20"/>
                <w:szCs w:val="20"/>
              </w:rPr>
              <w:t>if pregnant, display “this pregnancy” if not pregnant, display “your pregnancy with [child]” fill child from preload or sc10</w:t>
            </w:r>
          </w:p>
        </w:tc>
      </w:tr>
    </w:tbl>
    <w:p w:rsidR="00BD05DC" w:rsidRPr="00185F48" w:rsidRDefault="00FF50BE" w:rsidP="00BD05DC">
      <w:pPr>
        <w:pStyle w:val="QUESTIONTEXT"/>
      </w:pPr>
      <w:r>
        <w:t>D13</w:t>
      </w:r>
      <w:r w:rsidR="00BD05DC" w:rsidRPr="00185F48">
        <w:tab/>
      </w:r>
      <w:r w:rsidR="00FA4882" w:rsidRPr="00FA4882">
        <w:t>During the (3 months</w:t>
      </w:r>
      <w:r w:rsidR="00FA4882" w:rsidRPr="00FA4882">
        <w:rPr>
          <w:u w:val="single"/>
        </w:rPr>
        <w:t>/NUMBER OF MONTHS PREGNANT)</w:t>
      </w:r>
      <w:r w:rsidR="00FA4882" w:rsidRPr="00FA4882">
        <w:t>pregnancy, how often did [BIO FATHER] help you in other ways, such as getting ready for the baby, helping around the house or with chores, or providing transportation to prenatal visits or other places you needed to go? Would you </w:t>
      </w:r>
      <w:proofErr w:type="gramStart"/>
      <w:r w:rsidR="00FA4882" w:rsidRPr="00FA4882">
        <w:t>say .</w:t>
      </w:r>
      <w:proofErr w:type="gramEnd"/>
      <w:r w:rsidR="00FA4882" w:rsidRPr="00FA4882">
        <w:t> . .</w:t>
      </w:r>
    </w:p>
    <w:p w:rsidR="00BD05DC" w:rsidRPr="00185F48" w:rsidRDefault="00BD05DC" w:rsidP="00BD05DC">
      <w:pPr>
        <w:pStyle w:val="CODINGTYPE"/>
      </w:pPr>
      <w:r w:rsidRPr="00185F48">
        <w:tab/>
      </w:r>
      <w:sdt>
        <w:sdtPr>
          <w:rPr>
            <w:u w:val="single"/>
          </w:rPr>
          <w:alias w:val="SELECT CODING TYPE"/>
          <w:tag w:val="CODING TYPE"/>
          <w:id w:val="67720946"/>
          <w:placeholder>
            <w:docPart w:val="187E05F9E76044ABA391110124B33ED5"/>
          </w:placeholder>
          <w:dropDownList>
            <w:listItem w:value="SELECT CODING TYPE"/>
            <w:listItem w:displayText="CODE ONE ONLY" w:value="CODE ONE ONLY"/>
            <w:listItem w:displayText="CODE ALL THAT APPLY" w:value="CODE ALL THAT APPLY"/>
          </w:dropDownList>
        </w:sdtPr>
        <w:sdtEndPr>
          <w:rPr>
            <w:b/>
            <w:u w:val="none"/>
          </w:rPr>
        </w:sdtEndPr>
        <w:sdtContent>
          <w:r>
            <w:rPr>
              <w:u w:val="single"/>
            </w:rPr>
            <w:t>CODE ONE ONLY</w:t>
          </w:r>
        </w:sdtContent>
      </w:sdt>
    </w:p>
    <w:p w:rsidR="00BD05DC" w:rsidRPr="00185F48" w:rsidRDefault="00BD05DC" w:rsidP="00BD05DC">
      <w:pPr>
        <w:pStyle w:val="RESPONSE0"/>
      </w:pPr>
      <w:r w:rsidRPr="00185F48">
        <w:rPr>
          <w:b/>
        </w:rPr>
        <w:t>Every day or almost every day,</w:t>
      </w:r>
      <w:r w:rsidRPr="00185F48">
        <w:tab/>
        <w:t>1</w:t>
      </w:r>
    </w:p>
    <w:p w:rsidR="00BD05DC" w:rsidRPr="00185F48" w:rsidRDefault="00BD05DC" w:rsidP="00BD05DC">
      <w:pPr>
        <w:pStyle w:val="RESPONSE0"/>
      </w:pPr>
      <w:r w:rsidRPr="00185F48">
        <w:rPr>
          <w:b/>
        </w:rPr>
        <w:t>A few times a week,</w:t>
      </w:r>
      <w:r w:rsidRPr="00185F48">
        <w:tab/>
        <w:t>2</w:t>
      </w:r>
    </w:p>
    <w:p w:rsidR="00BD05DC" w:rsidRPr="00185F48" w:rsidRDefault="00BD05DC" w:rsidP="00BD05DC">
      <w:pPr>
        <w:pStyle w:val="RESPONSE0"/>
      </w:pPr>
      <w:r w:rsidRPr="00185F48">
        <w:rPr>
          <w:b/>
        </w:rPr>
        <w:t>A few times a month,</w:t>
      </w:r>
      <w:r w:rsidRPr="00185F48">
        <w:tab/>
        <w:t>3</w:t>
      </w:r>
    </w:p>
    <w:p w:rsidR="00BD05DC" w:rsidRPr="00185F48" w:rsidRDefault="00BD05DC" w:rsidP="00BD05DC">
      <w:pPr>
        <w:pStyle w:val="RESPONSE0"/>
      </w:pPr>
      <w:r w:rsidRPr="00185F48">
        <w:rPr>
          <w:b/>
        </w:rPr>
        <w:t>Less often than a few times a month, or</w:t>
      </w:r>
      <w:r>
        <w:tab/>
        <w:t>4</w:t>
      </w:r>
    </w:p>
    <w:p w:rsidR="00BD05DC" w:rsidRPr="00185F48" w:rsidRDefault="00BD05DC" w:rsidP="00BD05DC">
      <w:pPr>
        <w:pStyle w:val="RESPONSE0"/>
      </w:pPr>
      <w:proofErr w:type="gramStart"/>
      <w:r w:rsidRPr="00185F48">
        <w:rPr>
          <w:b/>
        </w:rPr>
        <w:t>Never?</w:t>
      </w:r>
      <w:proofErr w:type="gramEnd"/>
      <w:r w:rsidRPr="00C0556F">
        <w:tab/>
        <w:t>5</w:t>
      </w:r>
    </w:p>
    <w:p w:rsidR="00BD05DC" w:rsidRPr="00185F48" w:rsidRDefault="00BD05DC" w:rsidP="00BD05DC">
      <w:pPr>
        <w:pStyle w:val="RESPONSE0"/>
      </w:pPr>
      <w:r w:rsidRPr="00185F48">
        <w:t>DON’T KNOW</w:t>
      </w:r>
      <w:r w:rsidRPr="00185F48">
        <w:tab/>
        <w:t>d</w:t>
      </w:r>
    </w:p>
    <w:p w:rsidR="00FC50AF" w:rsidRDefault="00BD05DC" w:rsidP="00B9618B">
      <w:pPr>
        <w:pStyle w:val="RESPONSE0"/>
      </w:pPr>
      <w:r w:rsidRPr="00185F48">
        <w:t>REFUSED</w:t>
      </w:r>
      <w:r w:rsidRPr="00185F48">
        <w:tab/>
        <w:t>r</w:t>
      </w:r>
    </w:p>
    <w:p w:rsidR="00BD05DC" w:rsidRPr="00185F48" w:rsidRDefault="00BD05DC" w:rsidP="00BD05DC">
      <w:pPr>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BD05DC" w:rsidRPr="00185F48" w:rsidTr="0081077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D05DC" w:rsidRPr="00185F48" w:rsidRDefault="00BD05DC" w:rsidP="00810770">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non-pregnant moms</w:t>
            </w:r>
          </w:p>
        </w:tc>
      </w:tr>
      <w:tr w:rsidR="00BD05DC" w:rsidRPr="00185F48" w:rsidTr="00810770">
        <w:trPr>
          <w:trHeight w:val="258"/>
        </w:trPr>
        <w:tc>
          <w:tcPr>
            <w:tcW w:w="5000" w:type="pct"/>
            <w:tcBorders>
              <w:top w:val="single" w:sz="4" w:space="0" w:color="auto"/>
              <w:left w:val="single" w:sz="4" w:space="0" w:color="auto"/>
              <w:bottom w:val="single" w:sz="4" w:space="0" w:color="auto"/>
              <w:right w:val="single" w:sz="4" w:space="0" w:color="auto"/>
            </w:tcBorders>
          </w:tcPr>
          <w:p w:rsidR="00BD05DC" w:rsidRPr="00185F48" w:rsidRDefault="00BD05DC" w:rsidP="00810770">
            <w:pPr>
              <w:spacing w:before="60" w:after="60" w:line="240" w:lineRule="auto"/>
              <w:ind w:firstLine="0"/>
              <w:jc w:val="left"/>
              <w:rPr>
                <w:rFonts w:ascii="Arial" w:hAnsi="Arial" w:cs="Arial"/>
                <w:sz w:val="20"/>
                <w:szCs w:val="20"/>
              </w:rPr>
            </w:pPr>
            <w:r>
              <w:rPr>
                <w:rFonts w:ascii="Arial" w:hAnsi="Arial" w:cs="Arial"/>
                <w:bCs/>
                <w:sz w:val="20"/>
                <w:szCs w:val="20"/>
              </w:rPr>
              <w:t xml:space="preserve">Fill </w:t>
            </w:r>
            <w:r w:rsidRPr="00185F48">
              <w:rPr>
                <w:rFonts w:ascii="Arial" w:hAnsi="Arial" w:cs="Arial"/>
                <w:bCs/>
                <w:sz w:val="20"/>
                <w:szCs w:val="20"/>
              </w:rPr>
              <w:t>CHILD</w:t>
            </w:r>
            <w:r>
              <w:rPr>
                <w:rFonts w:ascii="Arial" w:hAnsi="Arial" w:cs="Arial"/>
                <w:bCs/>
                <w:sz w:val="20"/>
                <w:szCs w:val="20"/>
              </w:rPr>
              <w:t xml:space="preserve"> from preload;</w:t>
            </w:r>
            <w:r w:rsidRPr="00185F48">
              <w:rPr>
                <w:rFonts w:ascii="Arial" w:hAnsi="Arial" w:cs="Arial"/>
                <w:bCs/>
                <w:sz w:val="20"/>
                <w:szCs w:val="20"/>
              </w:rPr>
              <w:t xml:space="preserve"> </w:t>
            </w:r>
            <w:r>
              <w:rPr>
                <w:rFonts w:ascii="Arial" w:hAnsi="Arial" w:cs="Arial"/>
                <w:bCs/>
                <w:sz w:val="20"/>
                <w:szCs w:val="20"/>
              </w:rPr>
              <w:t xml:space="preserve">Fill </w:t>
            </w:r>
            <w:r w:rsidRPr="00185F48">
              <w:rPr>
                <w:rFonts w:ascii="Arial" w:hAnsi="Arial" w:cs="Arial"/>
                <w:bCs/>
                <w:sz w:val="20"/>
                <w:szCs w:val="20"/>
              </w:rPr>
              <w:t>NAME OF CHILD’S BIO FATHER</w:t>
            </w:r>
            <w:r>
              <w:rPr>
                <w:rFonts w:ascii="Arial" w:hAnsi="Arial" w:cs="Arial"/>
                <w:bCs/>
                <w:sz w:val="20"/>
                <w:szCs w:val="20"/>
              </w:rPr>
              <w:t xml:space="preserve"> from E1 or household roster</w:t>
            </w:r>
          </w:p>
        </w:tc>
      </w:tr>
    </w:tbl>
    <w:p w:rsidR="00BD05DC" w:rsidRPr="00185F48" w:rsidRDefault="00FF50BE" w:rsidP="00BD05DC">
      <w:pPr>
        <w:pStyle w:val="QUESTIONTEXT"/>
      </w:pPr>
      <w:r>
        <w:t>D14</w:t>
      </w:r>
      <w:r w:rsidR="00BD05DC" w:rsidRPr="00185F48">
        <w:tab/>
      </w:r>
      <w:proofErr w:type="gramStart"/>
      <w:r w:rsidR="00FA4882" w:rsidRPr="00FA4882">
        <w:t>During</w:t>
      </w:r>
      <w:proofErr w:type="gramEnd"/>
      <w:r w:rsidR="00FA4882" w:rsidRPr="00FA4882">
        <w:t xml:space="preserve"> the past 3 months, how often did [BIO FATHER] buy things for [CHILD], such as formula, diapers, clothes, or toys, or give you money to buy things for [CHILD]? Would you </w:t>
      </w:r>
      <w:proofErr w:type="gramStart"/>
      <w:r w:rsidR="00FA4882" w:rsidRPr="00FA4882">
        <w:t>say .</w:t>
      </w:r>
      <w:proofErr w:type="gramEnd"/>
      <w:r w:rsidR="00FA4882" w:rsidRPr="00FA4882">
        <w:t> . .</w:t>
      </w:r>
    </w:p>
    <w:p w:rsidR="00BD05DC" w:rsidRPr="00185F48" w:rsidRDefault="00BD05DC" w:rsidP="00BD05DC">
      <w:pPr>
        <w:pStyle w:val="CODINGTYPE"/>
      </w:pPr>
      <w:r w:rsidRPr="00185F48">
        <w:tab/>
      </w:r>
      <w:sdt>
        <w:sdtPr>
          <w:rPr>
            <w:u w:val="single"/>
          </w:rPr>
          <w:alias w:val="SELECT CODING TYPE"/>
          <w:tag w:val="CODING TYPE"/>
          <w:id w:val="67720954"/>
          <w:placeholder>
            <w:docPart w:val="67EA071527B24BE88F8C47B346123A7A"/>
          </w:placeholder>
          <w:dropDownList>
            <w:listItem w:value="SELECT CODING TYPE"/>
            <w:listItem w:displayText="CODE ONE ONLY" w:value="CODE ONE ONLY"/>
            <w:listItem w:displayText="CODE ALL THAT APPLY" w:value="CODE ALL THAT APPLY"/>
          </w:dropDownList>
        </w:sdtPr>
        <w:sdtEndPr>
          <w:rPr>
            <w:b/>
            <w:u w:val="none"/>
          </w:rPr>
        </w:sdtEndPr>
        <w:sdtContent>
          <w:r>
            <w:rPr>
              <w:u w:val="single"/>
            </w:rPr>
            <w:t>CODE ONE ONLY</w:t>
          </w:r>
        </w:sdtContent>
      </w:sdt>
    </w:p>
    <w:p w:rsidR="00BD05DC" w:rsidRPr="00185F48" w:rsidRDefault="00BD05DC" w:rsidP="00BD05DC">
      <w:pPr>
        <w:pStyle w:val="RESPONSE0"/>
      </w:pPr>
      <w:r w:rsidRPr="00185F48">
        <w:rPr>
          <w:b/>
        </w:rPr>
        <w:lastRenderedPageBreak/>
        <w:t>Every day or almost every day,</w:t>
      </w:r>
      <w:r>
        <w:tab/>
        <w:t>1</w:t>
      </w:r>
    </w:p>
    <w:p w:rsidR="00BD05DC" w:rsidRPr="00185F48" w:rsidRDefault="00BD05DC" w:rsidP="00BD05DC">
      <w:pPr>
        <w:pStyle w:val="RESPONSE0"/>
      </w:pPr>
      <w:r w:rsidRPr="00185F48">
        <w:rPr>
          <w:b/>
        </w:rPr>
        <w:t>A few times a week,</w:t>
      </w:r>
      <w:r w:rsidRPr="00185F48">
        <w:tab/>
        <w:t>2</w:t>
      </w:r>
    </w:p>
    <w:p w:rsidR="00BD05DC" w:rsidRPr="00185F48" w:rsidRDefault="00BD05DC" w:rsidP="00BD05DC">
      <w:pPr>
        <w:pStyle w:val="RESPONSE0"/>
      </w:pPr>
      <w:r w:rsidRPr="00185F48">
        <w:rPr>
          <w:b/>
        </w:rPr>
        <w:t>A few times a month,</w:t>
      </w:r>
      <w:r w:rsidRPr="00185F48">
        <w:tab/>
        <w:t>3</w:t>
      </w:r>
    </w:p>
    <w:p w:rsidR="00BD05DC" w:rsidRPr="00185F48" w:rsidRDefault="00BD05DC" w:rsidP="00BD05DC">
      <w:pPr>
        <w:pStyle w:val="RESPONSE0"/>
      </w:pPr>
      <w:r w:rsidRPr="00185F48">
        <w:rPr>
          <w:b/>
        </w:rPr>
        <w:t>Less often than a few times a month, or</w:t>
      </w:r>
      <w:r w:rsidRPr="00185F48">
        <w:tab/>
        <w:t>4</w:t>
      </w:r>
    </w:p>
    <w:p w:rsidR="00BD05DC" w:rsidRPr="00185F48" w:rsidRDefault="00BD05DC" w:rsidP="00BD05DC">
      <w:pPr>
        <w:pStyle w:val="RESPONSE0"/>
      </w:pPr>
      <w:proofErr w:type="gramStart"/>
      <w:r w:rsidRPr="00185F48">
        <w:rPr>
          <w:b/>
        </w:rPr>
        <w:t>Never?</w:t>
      </w:r>
      <w:proofErr w:type="gramEnd"/>
      <w:r w:rsidRPr="00185F48">
        <w:tab/>
        <w:t>5</w:t>
      </w:r>
    </w:p>
    <w:p w:rsidR="00BD05DC" w:rsidRPr="00185F48" w:rsidRDefault="00BD05DC" w:rsidP="00BD05DC">
      <w:pPr>
        <w:pStyle w:val="RESPONSE0"/>
      </w:pPr>
      <w:r w:rsidRPr="00185F48">
        <w:t>DON’T KNOW</w:t>
      </w:r>
      <w:r w:rsidRPr="00185F48">
        <w:tab/>
        <w:t>d</w:t>
      </w:r>
    </w:p>
    <w:p w:rsidR="00BD05DC" w:rsidRPr="00185F48" w:rsidRDefault="00BD05DC" w:rsidP="00BD05DC">
      <w:pPr>
        <w:pStyle w:val="RESPONSE0"/>
      </w:pPr>
      <w:r w:rsidRPr="00185F48">
        <w:t>REFUSED</w:t>
      </w:r>
      <w:r w:rsidRPr="00185F48">
        <w:tab/>
        <w:t>r</w:t>
      </w:r>
    </w:p>
    <w:p w:rsidR="00FC50AF" w:rsidRDefault="00FC50AF">
      <w:pPr>
        <w:tabs>
          <w:tab w:val="clear" w:pos="432"/>
        </w:tabs>
        <w:spacing w:line="240" w:lineRule="auto"/>
        <w:ind w:firstLine="0"/>
        <w:jc w:val="left"/>
        <w:rPr>
          <w:rFonts w:ascii="Arial" w:hAnsi="Arial" w:cs="Arial"/>
          <w:sz w:val="20"/>
          <w:szCs w:val="20"/>
        </w:rPr>
      </w:pPr>
    </w:p>
    <w:p w:rsidR="00BD05DC" w:rsidRPr="00185F48" w:rsidRDefault="00BD05DC" w:rsidP="00BD05DC">
      <w:pPr>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BD05DC" w:rsidRPr="00185F48" w:rsidTr="0081077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D05DC" w:rsidRPr="00C0556F" w:rsidRDefault="00BD05DC" w:rsidP="00810770">
            <w:pPr>
              <w:spacing w:before="60" w:after="60" w:line="240" w:lineRule="auto"/>
              <w:ind w:firstLine="0"/>
              <w:jc w:val="left"/>
              <w:rPr>
                <w:rFonts w:ascii="Arial" w:hAnsi="Arial" w:cs="Arial"/>
                <w:bCs/>
                <w:caps/>
                <w:sz w:val="20"/>
                <w:szCs w:val="20"/>
              </w:rPr>
            </w:pPr>
            <w:r w:rsidRPr="00185F48">
              <w:rPr>
                <w:rFonts w:ascii="Arial" w:hAnsi="Arial" w:cs="Arial"/>
                <w:bCs/>
                <w:caps/>
                <w:sz w:val="20"/>
                <w:szCs w:val="20"/>
              </w:rPr>
              <w:t>NON-pregnant moms</w:t>
            </w:r>
          </w:p>
        </w:tc>
      </w:tr>
      <w:tr w:rsidR="00BD05DC" w:rsidRPr="00185F48" w:rsidTr="00810770">
        <w:trPr>
          <w:trHeight w:val="258"/>
        </w:trPr>
        <w:tc>
          <w:tcPr>
            <w:tcW w:w="5000" w:type="pct"/>
            <w:tcBorders>
              <w:top w:val="single" w:sz="4" w:space="0" w:color="auto"/>
              <w:left w:val="single" w:sz="4" w:space="0" w:color="auto"/>
              <w:bottom w:val="single" w:sz="4" w:space="0" w:color="auto"/>
              <w:right w:val="single" w:sz="4" w:space="0" w:color="auto"/>
            </w:tcBorders>
          </w:tcPr>
          <w:p w:rsidR="00BD05DC" w:rsidRPr="00C0556F" w:rsidRDefault="00BD05DC" w:rsidP="00810770">
            <w:pPr>
              <w:spacing w:before="60" w:after="60" w:line="240" w:lineRule="auto"/>
              <w:ind w:firstLine="0"/>
              <w:jc w:val="left"/>
              <w:rPr>
                <w:rFonts w:ascii="Arial" w:hAnsi="Arial" w:cs="Arial"/>
                <w:bCs/>
                <w:caps/>
                <w:sz w:val="20"/>
                <w:szCs w:val="20"/>
              </w:rPr>
            </w:pPr>
            <w:r>
              <w:rPr>
                <w:rFonts w:ascii="Arial" w:hAnsi="Arial" w:cs="Arial"/>
                <w:bCs/>
                <w:sz w:val="20"/>
                <w:szCs w:val="20"/>
              </w:rPr>
              <w:t xml:space="preserve">Fill </w:t>
            </w:r>
            <w:r w:rsidRPr="00185F48">
              <w:rPr>
                <w:rFonts w:ascii="Arial" w:hAnsi="Arial" w:cs="Arial"/>
                <w:bCs/>
                <w:sz w:val="20"/>
                <w:szCs w:val="20"/>
              </w:rPr>
              <w:t>CHILD</w:t>
            </w:r>
            <w:r>
              <w:rPr>
                <w:rFonts w:ascii="Arial" w:hAnsi="Arial" w:cs="Arial"/>
                <w:bCs/>
                <w:sz w:val="20"/>
                <w:szCs w:val="20"/>
              </w:rPr>
              <w:t xml:space="preserve"> from preload;</w:t>
            </w:r>
            <w:r w:rsidRPr="00185F48">
              <w:rPr>
                <w:rFonts w:ascii="Arial" w:hAnsi="Arial" w:cs="Arial"/>
                <w:bCs/>
                <w:sz w:val="20"/>
                <w:szCs w:val="20"/>
              </w:rPr>
              <w:t xml:space="preserve"> </w:t>
            </w:r>
            <w:r>
              <w:rPr>
                <w:rFonts w:ascii="Arial" w:hAnsi="Arial" w:cs="Arial"/>
                <w:bCs/>
                <w:sz w:val="20"/>
                <w:szCs w:val="20"/>
              </w:rPr>
              <w:t xml:space="preserve">Fill </w:t>
            </w:r>
            <w:r w:rsidRPr="00185F48">
              <w:rPr>
                <w:rFonts w:ascii="Arial" w:hAnsi="Arial" w:cs="Arial"/>
                <w:bCs/>
                <w:sz w:val="20"/>
                <w:szCs w:val="20"/>
              </w:rPr>
              <w:t>NAME OF CHILD’S BIO FATHER</w:t>
            </w:r>
            <w:r>
              <w:rPr>
                <w:rFonts w:ascii="Arial" w:hAnsi="Arial" w:cs="Arial"/>
                <w:bCs/>
                <w:sz w:val="20"/>
                <w:szCs w:val="20"/>
              </w:rPr>
              <w:t xml:space="preserve"> from E1 or household roster</w:t>
            </w:r>
          </w:p>
        </w:tc>
      </w:tr>
    </w:tbl>
    <w:p w:rsidR="00BD05DC" w:rsidRPr="00185F48" w:rsidRDefault="00FF50BE" w:rsidP="00BD05DC">
      <w:pPr>
        <w:pStyle w:val="QUESTIONTEXT"/>
      </w:pPr>
      <w:r>
        <w:t>D15</w:t>
      </w:r>
      <w:r w:rsidR="00BD05DC" w:rsidRPr="00185F48">
        <w:tab/>
        <w:t xml:space="preserve">During the past 3 months, how often did [BIO FATHER] help you in other ways, such as caring for [CHILD], helping around the house or with chores, or providing transportation to places you needed to go? Would you </w:t>
      </w:r>
      <w:proofErr w:type="gramStart"/>
      <w:r w:rsidR="00BD05DC" w:rsidRPr="00185F48">
        <w:t>say</w:t>
      </w:r>
      <w:r w:rsidR="00BD05DC">
        <w:t> </w:t>
      </w:r>
      <w:r w:rsidR="00BD05DC" w:rsidRPr="00185F48">
        <w:t>.</w:t>
      </w:r>
      <w:proofErr w:type="gramEnd"/>
      <w:r w:rsidR="00BD05DC">
        <w:t> </w:t>
      </w:r>
      <w:r w:rsidR="00BD05DC" w:rsidRPr="00185F48">
        <w:t>.</w:t>
      </w:r>
      <w:r w:rsidR="00BD05DC">
        <w:t> </w:t>
      </w:r>
      <w:r w:rsidR="00BD05DC" w:rsidRPr="00185F48">
        <w:t>.</w:t>
      </w:r>
    </w:p>
    <w:p w:rsidR="00BD05DC" w:rsidRPr="00185F48" w:rsidRDefault="00BD05DC" w:rsidP="00BD05DC">
      <w:pPr>
        <w:pStyle w:val="CODINGTYPE"/>
      </w:pPr>
      <w:r w:rsidRPr="00185F48">
        <w:tab/>
      </w:r>
      <w:sdt>
        <w:sdtPr>
          <w:rPr>
            <w:u w:val="single"/>
          </w:rPr>
          <w:alias w:val="SELECT CODING TYPE"/>
          <w:tag w:val="CODING TYPE"/>
          <w:id w:val="67720955"/>
          <w:placeholder>
            <w:docPart w:val="469C99E4B8104863945874CC4FE06715"/>
          </w:placeholder>
          <w:dropDownList>
            <w:listItem w:value="SELECT CODING TYPE"/>
            <w:listItem w:displayText="CODE ONE ONLY" w:value="CODE ONE ONLY"/>
            <w:listItem w:displayText="CODE ALL THAT APPLY" w:value="CODE ALL THAT APPLY"/>
          </w:dropDownList>
        </w:sdtPr>
        <w:sdtEndPr>
          <w:rPr>
            <w:b/>
            <w:u w:val="none"/>
          </w:rPr>
        </w:sdtEndPr>
        <w:sdtContent>
          <w:r>
            <w:rPr>
              <w:u w:val="single"/>
            </w:rPr>
            <w:t>CODE ONE ONLY</w:t>
          </w:r>
        </w:sdtContent>
      </w:sdt>
    </w:p>
    <w:p w:rsidR="00BD05DC" w:rsidRPr="00185F48" w:rsidRDefault="00BD05DC" w:rsidP="00BD05DC">
      <w:pPr>
        <w:pStyle w:val="RESPONSE0"/>
      </w:pPr>
      <w:r w:rsidRPr="00185F48">
        <w:rPr>
          <w:b/>
        </w:rPr>
        <w:t>Every day or almost every day,</w:t>
      </w:r>
      <w:r>
        <w:tab/>
        <w:t>1</w:t>
      </w:r>
    </w:p>
    <w:p w:rsidR="00BD05DC" w:rsidRPr="00185F48" w:rsidRDefault="00BD05DC" w:rsidP="00BD05DC">
      <w:pPr>
        <w:pStyle w:val="RESPONSE0"/>
      </w:pPr>
      <w:r w:rsidRPr="00185F48">
        <w:rPr>
          <w:b/>
        </w:rPr>
        <w:t>A few times a week,</w:t>
      </w:r>
      <w:r w:rsidRPr="00185F48">
        <w:tab/>
        <w:t>2</w:t>
      </w:r>
    </w:p>
    <w:p w:rsidR="00BD05DC" w:rsidRPr="00185F48" w:rsidRDefault="00BD05DC" w:rsidP="00BD05DC">
      <w:pPr>
        <w:pStyle w:val="RESPONSE0"/>
      </w:pPr>
      <w:r w:rsidRPr="00185F48">
        <w:rPr>
          <w:b/>
        </w:rPr>
        <w:t>A few times a month,</w:t>
      </w:r>
      <w:r>
        <w:tab/>
        <w:t>3</w:t>
      </w:r>
    </w:p>
    <w:p w:rsidR="00BD05DC" w:rsidRPr="00185F48" w:rsidRDefault="00BD05DC" w:rsidP="00BD05DC">
      <w:pPr>
        <w:pStyle w:val="RESPONSE0"/>
      </w:pPr>
      <w:r w:rsidRPr="00185F48">
        <w:rPr>
          <w:b/>
        </w:rPr>
        <w:t>Less often than a few times a month, or</w:t>
      </w:r>
      <w:r w:rsidRPr="00185F48">
        <w:tab/>
        <w:t>4</w:t>
      </w:r>
    </w:p>
    <w:p w:rsidR="00BD05DC" w:rsidRPr="00185F48" w:rsidRDefault="00BD05DC" w:rsidP="00BD05DC">
      <w:pPr>
        <w:pStyle w:val="RESPONSE0"/>
      </w:pPr>
      <w:proofErr w:type="gramStart"/>
      <w:r w:rsidRPr="00185F48">
        <w:rPr>
          <w:b/>
        </w:rPr>
        <w:t>Never?</w:t>
      </w:r>
      <w:proofErr w:type="gramEnd"/>
      <w:r w:rsidRPr="00185F48">
        <w:tab/>
        <w:t>5</w:t>
      </w:r>
    </w:p>
    <w:p w:rsidR="00BD05DC" w:rsidRPr="00185F48" w:rsidRDefault="00BD05DC" w:rsidP="00BD05DC">
      <w:pPr>
        <w:pStyle w:val="RESPONSE0"/>
      </w:pPr>
      <w:r w:rsidRPr="00185F48">
        <w:t>DON’T KNOW</w:t>
      </w:r>
      <w:r w:rsidRPr="00185F48">
        <w:tab/>
        <w:t>d</w:t>
      </w:r>
    </w:p>
    <w:p w:rsidR="00BD05DC" w:rsidRPr="00185F48" w:rsidRDefault="00BD05DC" w:rsidP="00B9618B">
      <w:pPr>
        <w:pStyle w:val="RESPONSE0"/>
      </w:pPr>
      <w:r w:rsidRPr="00185F48">
        <w:t>REFUSED</w:t>
      </w:r>
      <w:r w:rsidRPr="00185F48">
        <w:tab/>
        <w:t>r</w:t>
      </w:r>
    </w:p>
    <w:p w:rsidR="00BD05DC" w:rsidRPr="00C0556F" w:rsidRDefault="00BD05DC" w:rsidP="00BD05DC">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BD05DC" w:rsidRPr="00185F48" w:rsidTr="0081077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D05DC" w:rsidRPr="00185F48" w:rsidRDefault="00BD05DC" w:rsidP="00810770">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IF R HAS PARTNER/SPOUSE</w:t>
            </w:r>
          </w:p>
        </w:tc>
      </w:tr>
    </w:tbl>
    <w:p w:rsidR="00BD05DC" w:rsidRDefault="00612193" w:rsidP="00BD05DC">
      <w:pPr>
        <w:pStyle w:val="QUESTIONTEXT"/>
      </w:pPr>
      <w:r>
        <w:t>D16</w:t>
      </w:r>
      <w:r w:rsidR="00BD05DC" w:rsidRPr="00185F48">
        <w:tab/>
        <w:t xml:space="preserve">All things considered, on a scale from 1 to 7, where 1 is “completely unhappy” and 7 </w:t>
      </w:r>
      <w:proofErr w:type="gramStart"/>
      <w:r w:rsidR="00BD05DC" w:rsidRPr="00185F48">
        <w:t>is</w:t>
      </w:r>
      <w:proofErr w:type="gramEnd"/>
      <w:r w:rsidR="00BD05DC" w:rsidRPr="00185F48">
        <w:t xml:space="preserve"> “completely happy</w:t>
      </w:r>
      <w:r w:rsidR="00BD05DC">
        <w:t>,</w:t>
      </w:r>
      <w:r w:rsidR="00BD05DC" w:rsidRPr="00185F48">
        <w:t>” how happy are you with your spouse or partner?</w:t>
      </w:r>
    </w:p>
    <w:p w:rsidR="00FC50AF" w:rsidRPr="00185F48" w:rsidRDefault="00FC50AF" w:rsidP="00BD05DC">
      <w:pPr>
        <w:pStyle w:val="QUESTIONTEXT"/>
      </w:pPr>
      <w:r>
        <w:t>INTERVIEWER: IF NECESSARY, YOU MAY READ CATEGORIES TO RESPONDENT</w:t>
      </w:r>
    </w:p>
    <w:p w:rsidR="00BD05DC" w:rsidRPr="00185F48" w:rsidRDefault="00BD05DC" w:rsidP="00BD05DC">
      <w:pPr>
        <w:pStyle w:val="CODINGTYPE"/>
      </w:pPr>
      <w:r w:rsidRPr="00185F48">
        <w:tab/>
      </w:r>
      <w:sdt>
        <w:sdtPr>
          <w:rPr>
            <w:u w:val="single"/>
          </w:rPr>
          <w:alias w:val="SELECT CODING TYPE"/>
          <w:tag w:val="CODING TYPE"/>
          <w:id w:val="6242759"/>
          <w:placeholder>
            <w:docPart w:val="8E8D063169094DA78F67446F943EB5AB"/>
          </w:placeholder>
          <w:dropDownList>
            <w:listItem w:value="SELECT CODING TYPE"/>
            <w:listItem w:displayText="CODE ONE ONLY" w:value="CODE ONE ONLY"/>
            <w:listItem w:displayText="CODE ALL THAT APPLY" w:value="CODE ALL THAT APPLY"/>
          </w:dropDownList>
        </w:sdtPr>
        <w:sdtEndPr>
          <w:rPr>
            <w:b/>
            <w:u w:val="none"/>
          </w:rPr>
        </w:sdtEndPr>
        <w:sdtContent>
          <w:r>
            <w:rPr>
              <w:u w:val="single"/>
            </w:rPr>
            <w:t>CODE ONE ONLY</w:t>
          </w:r>
        </w:sdtContent>
      </w:sdt>
    </w:p>
    <w:p w:rsidR="00BD05DC" w:rsidRPr="00C0556F" w:rsidRDefault="00BD05DC" w:rsidP="00BD05DC">
      <w:pPr>
        <w:pStyle w:val="RESPONSE0"/>
        <w:rPr>
          <w:caps/>
          <w:color w:val="000000"/>
        </w:rPr>
      </w:pPr>
      <w:r w:rsidRPr="00C0556F">
        <w:rPr>
          <w:caps/>
        </w:rPr>
        <w:t>Completely unhappy</w:t>
      </w:r>
      <w:r w:rsidRPr="00C0556F">
        <w:rPr>
          <w:caps/>
          <w:color w:val="000000"/>
        </w:rPr>
        <w:tab/>
        <w:t>1</w:t>
      </w:r>
    </w:p>
    <w:p w:rsidR="00BD05DC" w:rsidRPr="00C0556F" w:rsidRDefault="00BD05DC" w:rsidP="00BD05DC">
      <w:pPr>
        <w:pStyle w:val="RESPONSE0"/>
        <w:rPr>
          <w:caps/>
        </w:rPr>
      </w:pPr>
      <w:r w:rsidRPr="00C0556F">
        <w:rPr>
          <w:caps/>
        </w:rPr>
        <w:t>Moderately unhappy</w:t>
      </w:r>
      <w:r w:rsidRPr="00C0556F">
        <w:rPr>
          <w:caps/>
        </w:rPr>
        <w:tab/>
        <w:t>2</w:t>
      </w:r>
    </w:p>
    <w:p w:rsidR="00BD05DC" w:rsidRPr="00C0556F" w:rsidRDefault="00BD05DC" w:rsidP="00BD05DC">
      <w:pPr>
        <w:pStyle w:val="RESPONSE0"/>
        <w:rPr>
          <w:caps/>
        </w:rPr>
      </w:pPr>
      <w:r w:rsidRPr="00C0556F">
        <w:rPr>
          <w:caps/>
        </w:rPr>
        <w:t>Slightly UN</w:t>
      </w:r>
      <w:r>
        <w:rPr>
          <w:caps/>
        </w:rPr>
        <w:t>happy</w:t>
      </w:r>
      <w:r w:rsidRPr="00C0556F">
        <w:rPr>
          <w:caps/>
        </w:rPr>
        <w:tab/>
        <w:t>3</w:t>
      </w:r>
    </w:p>
    <w:p w:rsidR="00BD05DC" w:rsidRPr="00C0556F" w:rsidRDefault="00BD05DC" w:rsidP="00BD05DC">
      <w:pPr>
        <w:pStyle w:val="RESPONSE0"/>
        <w:rPr>
          <w:caps/>
        </w:rPr>
      </w:pPr>
      <w:r>
        <w:rPr>
          <w:caps/>
        </w:rPr>
        <w:t>Not happy or unhappy</w:t>
      </w:r>
      <w:r w:rsidRPr="00C0556F">
        <w:rPr>
          <w:caps/>
        </w:rPr>
        <w:tab/>
        <w:t>4</w:t>
      </w:r>
    </w:p>
    <w:p w:rsidR="00BD05DC" w:rsidRPr="00C0556F" w:rsidRDefault="00BD05DC" w:rsidP="00BD05DC">
      <w:pPr>
        <w:pStyle w:val="RESPONSE0"/>
        <w:rPr>
          <w:caps/>
          <w:color w:val="000000"/>
        </w:rPr>
      </w:pPr>
      <w:r w:rsidRPr="00C0556F">
        <w:rPr>
          <w:caps/>
        </w:rPr>
        <w:t>Slightly happy</w:t>
      </w:r>
      <w:r w:rsidRPr="00C0556F">
        <w:rPr>
          <w:caps/>
          <w:color w:val="000000"/>
        </w:rPr>
        <w:tab/>
        <w:t>5</w:t>
      </w:r>
    </w:p>
    <w:p w:rsidR="00BD05DC" w:rsidRPr="00C0556F" w:rsidRDefault="00BD05DC" w:rsidP="00BD05DC">
      <w:pPr>
        <w:pStyle w:val="RESPONSE0"/>
        <w:rPr>
          <w:caps/>
        </w:rPr>
      </w:pPr>
      <w:r w:rsidRPr="00C0556F">
        <w:rPr>
          <w:caps/>
        </w:rPr>
        <w:t>Moderately happy or</w:t>
      </w:r>
      <w:r w:rsidRPr="00C0556F">
        <w:rPr>
          <w:caps/>
        </w:rPr>
        <w:tab/>
        <w:t>6</w:t>
      </w:r>
    </w:p>
    <w:p w:rsidR="00BD05DC" w:rsidRPr="00185F48" w:rsidRDefault="00BD05DC" w:rsidP="00BD05DC">
      <w:pPr>
        <w:pStyle w:val="RESPONSE0"/>
      </w:pPr>
      <w:r w:rsidRPr="00C0556F">
        <w:rPr>
          <w:caps/>
        </w:rPr>
        <w:t>Completely happy</w:t>
      </w:r>
      <w:r w:rsidRPr="00185F48">
        <w:tab/>
        <w:t>7</w:t>
      </w:r>
    </w:p>
    <w:p w:rsidR="00BD05DC" w:rsidRPr="00185F48" w:rsidRDefault="00BD05DC" w:rsidP="00BD05DC">
      <w:pPr>
        <w:pStyle w:val="RESPONSE0"/>
      </w:pPr>
      <w:r w:rsidRPr="00185F48">
        <w:t>DON’T KNOW</w:t>
      </w:r>
      <w:r w:rsidRPr="00185F48">
        <w:tab/>
        <w:t>d</w:t>
      </w:r>
    </w:p>
    <w:p w:rsidR="00BD05DC" w:rsidRPr="00185F48" w:rsidRDefault="00BD05DC" w:rsidP="00BD05DC">
      <w:pPr>
        <w:pStyle w:val="RESPONSE0"/>
      </w:pPr>
      <w:r w:rsidRPr="00185F48">
        <w:t>REFUSED</w:t>
      </w:r>
      <w:r w:rsidRPr="00185F48">
        <w:tab/>
        <w:t>r</w:t>
      </w:r>
    </w:p>
    <w:p w:rsidR="005A06D3" w:rsidRDefault="005A06D3">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F49BF" w:rsidRPr="00185F48" w:rsidTr="00FF40B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49BF" w:rsidRPr="00185F48" w:rsidRDefault="004F49BF" w:rsidP="00FF40B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lastRenderedPageBreak/>
              <w:t>all</w:t>
            </w:r>
          </w:p>
        </w:tc>
      </w:tr>
    </w:tbl>
    <w:p w:rsidR="004F49BF" w:rsidRPr="00185F48" w:rsidRDefault="003B647C" w:rsidP="004F49BF">
      <w:pPr>
        <w:pStyle w:val="QUESTIONTEXT"/>
        <w:tabs>
          <w:tab w:val="clear" w:pos="720"/>
          <w:tab w:val="left" w:pos="990"/>
        </w:tabs>
        <w:ind w:left="990" w:hanging="990"/>
      </w:pPr>
      <w:r>
        <w:t>E</w:t>
      </w:r>
      <w:r w:rsidR="00B9618B">
        <w:t xml:space="preserve"> </w:t>
      </w:r>
      <w:r w:rsidR="004F49BF" w:rsidRPr="00185F48">
        <w:t>Intro</w:t>
      </w:r>
      <w:r w:rsidR="004F49BF" w:rsidRPr="00185F48">
        <w:tab/>
      </w:r>
      <w:r w:rsidR="004572DE">
        <w:t>The n</w:t>
      </w:r>
      <w:r w:rsidR="004F49BF" w:rsidRPr="00185F48">
        <w:t>ext questions</w:t>
      </w:r>
      <w:r w:rsidR="004572DE">
        <w:t xml:space="preserve"> are </w:t>
      </w:r>
      <w:r w:rsidR="004F49BF" w:rsidRPr="00185F48">
        <w:t xml:space="preserve">about income and services you or </w:t>
      </w:r>
      <w:r w:rsidR="00EE1B95">
        <w:t xml:space="preserve">other </w:t>
      </w:r>
      <w:r w:rsidR="004F49BF" w:rsidRPr="00185F48">
        <w:t>members or your household may have received.</w:t>
      </w:r>
    </w:p>
    <w:p w:rsidR="004F49BF" w:rsidRDefault="004F49BF" w:rsidP="004F49BF">
      <w:pPr>
        <w:pStyle w:val="INTERVIEWER"/>
        <w:spacing w:before="0" w:after="120"/>
      </w:pPr>
      <w:r w:rsidRPr="00185F48">
        <w:t>INTERVIEWER:</w:t>
      </w:r>
      <w:r>
        <w:tab/>
      </w:r>
      <w:r w:rsidRPr="00185F48">
        <w:t>enter 1 to continue</w:t>
      </w:r>
    </w:p>
    <w:p w:rsidR="004F49BF" w:rsidRDefault="004F49BF" w:rsidP="004F49BF">
      <w:pPr>
        <w:pStyle w:val="RESPONSE0"/>
      </w:pPr>
      <w:r>
        <w:t>ENTER 1 TO CONTINUE</w:t>
      </w:r>
      <w:r>
        <w:tab/>
        <w:t>1</w:t>
      </w:r>
    </w:p>
    <w:p w:rsidR="004F49BF" w:rsidRPr="00185F48" w:rsidRDefault="004F49BF" w:rsidP="004F49BF">
      <w:pPr>
        <w:pStyle w:val="INTERVIEWER"/>
        <w:spacing w:before="0" w:after="0"/>
        <w:ind w:left="0" w:firstLine="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4F49BF" w:rsidRPr="00185F48" w:rsidTr="00FF40B7">
        <w:trPr>
          <w:trHeight w:val="258"/>
        </w:trPr>
        <w:tc>
          <w:tcPr>
            <w:tcW w:w="5000" w:type="pct"/>
            <w:shd w:val="clear" w:color="auto" w:fill="E8E8E8"/>
          </w:tcPr>
          <w:p w:rsidR="004F49BF" w:rsidRPr="00185F48" w:rsidRDefault="004F49BF" w:rsidP="00FF40B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4F49BF" w:rsidRPr="00185F48" w:rsidRDefault="003B647C" w:rsidP="004F49BF">
      <w:pPr>
        <w:pStyle w:val="QUESTIONTEXT"/>
      </w:pPr>
      <w:r>
        <w:t>E</w:t>
      </w:r>
      <w:r w:rsidR="004F49BF" w:rsidRPr="00185F48">
        <w:t>1</w:t>
      </w:r>
      <w:r w:rsidR="004F49BF" w:rsidRPr="00185F48">
        <w:tab/>
        <w:t>Are you currently working for pay?</w:t>
      </w:r>
    </w:p>
    <w:p w:rsidR="004F49BF" w:rsidRPr="00501DD1" w:rsidRDefault="00FA4882" w:rsidP="004F49BF">
      <w:pPr>
        <w:pStyle w:val="RESPONSE0"/>
        <w:rPr>
          <w:lang w:val="es-MX"/>
        </w:rPr>
      </w:pPr>
      <w:r w:rsidRPr="00FA4882">
        <w:rPr>
          <w:caps/>
          <w:lang w:val="es-MX"/>
        </w:rPr>
        <w:t>YES</w:t>
      </w:r>
      <w:r w:rsidRPr="00FA4882">
        <w:rPr>
          <w:lang w:val="es-MX"/>
        </w:rPr>
        <w:tab/>
        <w:t>1</w:t>
      </w:r>
      <w:r w:rsidRPr="00FA4882">
        <w:rPr>
          <w:lang w:val="es-MX"/>
        </w:rPr>
        <w:tab/>
        <w:t>E4</w:t>
      </w:r>
    </w:p>
    <w:p w:rsidR="004F49BF" w:rsidRPr="00501DD1" w:rsidRDefault="00FA4882" w:rsidP="004F49BF">
      <w:pPr>
        <w:pStyle w:val="RESPONSE0"/>
        <w:rPr>
          <w:lang w:val="es-MX"/>
        </w:rPr>
      </w:pPr>
      <w:r w:rsidRPr="00FA4882">
        <w:rPr>
          <w:caps/>
          <w:lang w:val="es-MX"/>
        </w:rPr>
        <w:t>NO</w:t>
      </w:r>
      <w:r w:rsidRPr="00FA4882">
        <w:rPr>
          <w:lang w:val="es-MX"/>
        </w:rPr>
        <w:tab/>
        <w:t>0</w:t>
      </w:r>
      <w:r w:rsidRPr="00FA4882">
        <w:rPr>
          <w:lang w:val="es-MX"/>
        </w:rPr>
        <w:tab/>
        <w:t>E2</w:t>
      </w:r>
    </w:p>
    <w:p w:rsidR="004F49BF" w:rsidRPr="00501DD1" w:rsidRDefault="00FA4882" w:rsidP="004F49BF">
      <w:pPr>
        <w:pStyle w:val="RESPONSE0"/>
        <w:rPr>
          <w:lang w:val="es-MX"/>
        </w:rPr>
      </w:pPr>
      <w:r w:rsidRPr="00FA4882">
        <w:rPr>
          <w:lang w:val="es-MX"/>
        </w:rPr>
        <w:t>DON’T KNOW</w:t>
      </w:r>
      <w:r w:rsidRPr="00FA4882">
        <w:rPr>
          <w:lang w:val="es-MX"/>
        </w:rPr>
        <w:tab/>
        <w:t>d</w:t>
      </w:r>
      <w:r w:rsidRPr="00FA4882">
        <w:rPr>
          <w:lang w:val="es-MX"/>
        </w:rPr>
        <w:tab/>
        <w:t>E2</w:t>
      </w:r>
    </w:p>
    <w:p w:rsidR="004F49BF" w:rsidRPr="00185F48" w:rsidRDefault="004F49BF" w:rsidP="004F49BF">
      <w:pPr>
        <w:pStyle w:val="RESPONSE0"/>
      </w:pPr>
      <w:r w:rsidRPr="00185F48">
        <w:t>REFUSED</w:t>
      </w:r>
      <w:r w:rsidRPr="00185F48">
        <w:tab/>
        <w:t>r</w:t>
      </w:r>
      <w:r w:rsidRPr="00185F48">
        <w:tab/>
      </w:r>
      <w:r w:rsidR="003B647C">
        <w:t>E2</w:t>
      </w:r>
    </w:p>
    <w:p w:rsidR="004F49BF" w:rsidRPr="00185F48" w:rsidRDefault="004F49BF" w:rsidP="004F49BF">
      <w:pPr>
        <w:tabs>
          <w:tab w:val="left" w:pos="86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F49BF" w:rsidRPr="00185F48" w:rsidTr="00FF40B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49BF" w:rsidRPr="00185F48" w:rsidRDefault="003B647C" w:rsidP="00FF40B7">
            <w:pPr>
              <w:spacing w:before="60" w:after="60" w:line="240" w:lineRule="auto"/>
              <w:ind w:firstLine="0"/>
              <w:jc w:val="left"/>
              <w:rPr>
                <w:rFonts w:ascii="Arial" w:hAnsi="Arial" w:cs="Arial"/>
                <w:caps/>
                <w:sz w:val="20"/>
                <w:szCs w:val="20"/>
              </w:rPr>
            </w:pPr>
            <w:r>
              <w:rPr>
                <w:rFonts w:ascii="Arial" w:hAnsi="Arial" w:cs="Arial"/>
                <w:bCs/>
                <w:caps/>
                <w:sz w:val="20"/>
                <w:szCs w:val="20"/>
              </w:rPr>
              <w:t>E</w:t>
            </w:r>
            <w:r w:rsidRPr="00185F48">
              <w:rPr>
                <w:rFonts w:ascii="Arial" w:hAnsi="Arial" w:cs="Arial"/>
                <w:bCs/>
                <w:caps/>
                <w:sz w:val="20"/>
                <w:szCs w:val="20"/>
              </w:rPr>
              <w:t xml:space="preserve">1 </w:t>
            </w:r>
            <w:r w:rsidR="004F49BF" w:rsidRPr="00185F48">
              <w:rPr>
                <w:rFonts w:ascii="Arial" w:hAnsi="Arial" w:cs="Arial"/>
                <w:bCs/>
                <w:caps/>
                <w:sz w:val="20"/>
                <w:szCs w:val="20"/>
              </w:rPr>
              <w:t>ne1</w:t>
            </w:r>
          </w:p>
        </w:tc>
      </w:tr>
    </w:tbl>
    <w:p w:rsidR="004F49BF" w:rsidRPr="00185F48" w:rsidRDefault="003B647C" w:rsidP="004F49BF">
      <w:pPr>
        <w:pStyle w:val="QUESTIONTEXT"/>
      </w:pPr>
      <w:r>
        <w:t>E</w:t>
      </w:r>
      <w:r w:rsidRPr="00185F48">
        <w:t>2</w:t>
      </w:r>
      <w:r w:rsidR="004F49BF" w:rsidRPr="00185F48">
        <w:tab/>
        <w:t>Are you currently on maternity leave?</w:t>
      </w:r>
    </w:p>
    <w:p w:rsidR="004F49BF" w:rsidRPr="00501DD1" w:rsidRDefault="00FA4882" w:rsidP="004F49BF">
      <w:pPr>
        <w:pStyle w:val="RESPONSE0"/>
        <w:rPr>
          <w:lang w:val="es-MX"/>
        </w:rPr>
      </w:pPr>
      <w:r w:rsidRPr="00FA4882">
        <w:rPr>
          <w:caps/>
          <w:lang w:val="es-MX"/>
        </w:rPr>
        <w:t>YES</w:t>
      </w:r>
      <w:r w:rsidRPr="00FA4882">
        <w:rPr>
          <w:lang w:val="es-MX"/>
        </w:rPr>
        <w:tab/>
        <w:t>1</w:t>
      </w:r>
      <w:r w:rsidRPr="00FA4882">
        <w:rPr>
          <w:lang w:val="es-MX"/>
        </w:rPr>
        <w:tab/>
        <w:t>E3</w:t>
      </w:r>
    </w:p>
    <w:p w:rsidR="004F49BF" w:rsidRPr="00501DD1" w:rsidRDefault="00FA4882" w:rsidP="004F49BF">
      <w:pPr>
        <w:pStyle w:val="RESPONSE0"/>
        <w:rPr>
          <w:lang w:val="es-MX"/>
        </w:rPr>
      </w:pPr>
      <w:r w:rsidRPr="00FA4882">
        <w:rPr>
          <w:caps/>
          <w:lang w:val="es-MX"/>
        </w:rPr>
        <w:t>NO</w:t>
      </w:r>
      <w:r w:rsidRPr="00FA4882">
        <w:rPr>
          <w:lang w:val="es-MX"/>
        </w:rPr>
        <w:tab/>
        <w:t>0</w:t>
      </w:r>
      <w:r w:rsidRPr="00FA4882">
        <w:rPr>
          <w:lang w:val="es-MX"/>
        </w:rPr>
        <w:tab/>
        <w:t>E4</w:t>
      </w:r>
    </w:p>
    <w:p w:rsidR="004F49BF" w:rsidRPr="00501DD1" w:rsidRDefault="00FA4882" w:rsidP="004F49BF">
      <w:pPr>
        <w:pStyle w:val="RESPONSE0"/>
        <w:rPr>
          <w:lang w:val="es-MX"/>
        </w:rPr>
      </w:pPr>
      <w:r w:rsidRPr="00FA4882">
        <w:rPr>
          <w:lang w:val="es-MX"/>
        </w:rPr>
        <w:t>DON’T KNOW</w:t>
      </w:r>
      <w:r w:rsidRPr="00FA4882">
        <w:rPr>
          <w:lang w:val="es-MX"/>
        </w:rPr>
        <w:tab/>
        <w:t>d</w:t>
      </w:r>
      <w:r w:rsidRPr="00FA4882">
        <w:rPr>
          <w:lang w:val="es-MX"/>
        </w:rPr>
        <w:tab/>
        <w:t>E4</w:t>
      </w:r>
    </w:p>
    <w:p w:rsidR="004F49BF" w:rsidRPr="00185F48" w:rsidRDefault="004F49BF" w:rsidP="004F49BF">
      <w:pPr>
        <w:pStyle w:val="RESPONSE0"/>
      </w:pPr>
      <w:r w:rsidRPr="00185F48">
        <w:t>REFUSED</w:t>
      </w:r>
      <w:r w:rsidRPr="00185F48">
        <w:tab/>
        <w:t>r</w:t>
      </w:r>
      <w:r w:rsidRPr="00185F48">
        <w:tab/>
      </w:r>
      <w:r w:rsidR="003B647C">
        <w:t>E</w:t>
      </w:r>
      <w:r w:rsidR="003B647C" w:rsidRPr="00185F48">
        <w:t>4</w:t>
      </w:r>
    </w:p>
    <w:p w:rsidR="004F49BF" w:rsidRPr="00185F48" w:rsidRDefault="004F49BF" w:rsidP="004F49BF">
      <w:pPr>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F49BF" w:rsidRPr="00185F48" w:rsidTr="00FF40B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49BF" w:rsidRPr="00185F48" w:rsidRDefault="004F49BF" w:rsidP="00FF40B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r w:rsidR="004F49BF" w:rsidRPr="00185F48" w:rsidTr="00FF40B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F49BF" w:rsidRPr="00185F48" w:rsidRDefault="00A5647B" w:rsidP="00FF40B7">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PREGNANT, DISPLAY “YOUR UNBORN CHILD” IF NOT PREGNANT DISPLAY [CHILD]. FILL </w:t>
            </w:r>
            <w:r w:rsidR="004F49BF">
              <w:rPr>
                <w:rFonts w:ascii="Arial" w:hAnsi="Arial" w:cs="Arial"/>
                <w:bCs/>
                <w:caps/>
                <w:sz w:val="20"/>
                <w:szCs w:val="20"/>
              </w:rPr>
              <w:t>CHILD</w:t>
            </w:r>
            <w:r>
              <w:rPr>
                <w:rFonts w:ascii="Arial" w:hAnsi="Arial" w:cs="Arial"/>
                <w:bCs/>
                <w:caps/>
                <w:sz w:val="20"/>
                <w:szCs w:val="20"/>
              </w:rPr>
              <w:t>’S NAME FROM PRELOAD OF SC10</w:t>
            </w:r>
          </w:p>
        </w:tc>
      </w:tr>
    </w:tbl>
    <w:p w:rsidR="004F49BF" w:rsidRPr="00185F48" w:rsidRDefault="003B647C" w:rsidP="004F49BF">
      <w:pPr>
        <w:pStyle w:val="QUESTIONTEXT"/>
      </w:pPr>
      <w:r>
        <w:t>E</w:t>
      </w:r>
      <w:r w:rsidRPr="00185F48">
        <w:t>3</w:t>
      </w:r>
      <w:r w:rsidR="004F49BF" w:rsidRPr="00185F48">
        <w:tab/>
      </w:r>
      <w:r w:rsidR="00FA4882" w:rsidRPr="00FA4882">
        <w:t>Do you plan to work for pay before ([CHILD]/ your unborn child) turns one year old?</w:t>
      </w:r>
    </w:p>
    <w:p w:rsidR="004F49BF" w:rsidRPr="00185F48" w:rsidRDefault="004F49BF" w:rsidP="004F49BF">
      <w:pPr>
        <w:pStyle w:val="RESPONSE0"/>
      </w:pPr>
      <w:r w:rsidRPr="00185F48">
        <w:rPr>
          <w:caps/>
        </w:rPr>
        <w:t>YES</w:t>
      </w:r>
      <w:r>
        <w:tab/>
        <w:t>1</w:t>
      </w:r>
    </w:p>
    <w:p w:rsidR="004F49BF" w:rsidRPr="00185F48" w:rsidRDefault="004F49BF" w:rsidP="004F49BF">
      <w:pPr>
        <w:pStyle w:val="RESPONSE0"/>
      </w:pPr>
      <w:r w:rsidRPr="00185F48">
        <w:rPr>
          <w:caps/>
        </w:rPr>
        <w:t>NO</w:t>
      </w:r>
      <w:r w:rsidRPr="00185F48">
        <w:tab/>
        <w:t>0</w:t>
      </w:r>
    </w:p>
    <w:p w:rsidR="004F49BF" w:rsidRPr="00185F48" w:rsidRDefault="004F49BF" w:rsidP="004F49BF">
      <w:pPr>
        <w:pStyle w:val="RESPONSE0"/>
      </w:pPr>
      <w:r>
        <w:t>DON’T KNOW</w:t>
      </w:r>
      <w:r>
        <w:tab/>
        <w:t>d</w:t>
      </w:r>
    </w:p>
    <w:p w:rsidR="004F49BF" w:rsidRPr="00185F48" w:rsidRDefault="004F49BF" w:rsidP="004F49BF">
      <w:pPr>
        <w:pStyle w:val="RESPONSE0"/>
      </w:pPr>
      <w:r w:rsidRPr="00185F48">
        <w:t>REFUSED</w:t>
      </w:r>
      <w:r w:rsidRPr="00185F48">
        <w:tab/>
        <w:t>r</w:t>
      </w:r>
    </w:p>
    <w:p w:rsidR="004F49BF" w:rsidRDefault="004F49BF" w:rsidP="004F49BF">
      <w:pPr>
        <w:tabs>
          <w:tab w:val="clear" w:pos="432"/>
        </w:tabs>
        <w:spacing w:line="240" w:lineRule="auto"/>
        <w:ind w:firstLine="0"/>
        <w:jc w:val="left"/>
        <w:rPr>
          <w:rFonts w:ascii="Arial" w:hAnsi="Arial" w:cs="Arial"/>
          <w:sz w:val="20"/>
          <w:szCs w:val="20"/>
        </w:rPr>
      </w:pPr>
    </w:p>
    <w:p w:rsidR="004F49BF" w:rsidRPr="00185F48" w:rsidRDefault="004F49BF" w:rsidP="004F49BF">
      <w:pPr>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F49BF" w:rsidRPr="00185F48" w:rsidTr="00FF40B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49BF" w:rsidRPr="00185F48" w:rsidRDefault="004F49BF" w:rsidP="00FF40B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4F49BF" w:rsidRPr="00185F48" w:rsidRDefault="003B647C" w:rsidP="004F49BF">
      <w:pPr>
        <w:pStyle w:val="QUESTIONTEXT"/>
      </w:pPr>
      <w:r>
        <w:t>E</w:t>
      </w:r>
      <w:r w:rsidRPr="00185F48">
        <w:t>4</w:t>
      </w:r>
      <w:r w:rsidR="004F49BF" w:rsidRPr="00185F48">
        <w:tab/>
      </w:r>
      <w:r w:rsidR="00FA4882" w:rsidRPr="00FA4882">
        <w:t>How many months were you employed (did you work for pay) during the past 3 years (including your current job)?</w:t>
      </w:r>
    </w:p>
    <w:p w:rsidR="004F49BF" w:rsidRPr="00185F48" w:rsidRDefault="004F49BF" w:rsidP="004F49BF">
      <w:pPr>
        <w:pStyle w:val="CODINGTYPE"/>
      </w:pPr>
      <w:r w:rsidRPr="00185F48">
        <w:tab/>
      </w:r>
      <w:sdt>
        <w:sdtPr>
          <w:rPr>
            <w:u w:val="single"/>
          </w:rPr>
          <w:alias w:val="SELECT CODING TYPE"/>
          <w:tag w:val="CODING TYPE"/>
          <w:id w:val="2524134"/>
          <w:placeholder>
            <w:docPart w:val="E2FC55C2464745A0B617F84DD2D6081F"/>
          </w:placeholder>
          <w:dropDownList>
            <w:listItem w:value="SELECT CODING TYPE"/>
            <w:listItem w:displayText="CODE ONE ONLY" w:value="CODE ONE ONLY"/>
            <w:listItem w:displayText="CODE ALL THAT APPLY" w:value="CODE ALL THAT APPLY"/>
          </w:dropDownList>
        </w:sdtPr>
        <w:sdtEndPr>
          <w:rPr>
            <w:b/>
            <w:u w:val="none"/>
          </w:rPr>
        </w:sdtEndPr>
        <w:sdtContent>
          <w:r>
            <w:rPr>
              <w:u w:val="single"/>
            </w:rPr>
            <w:t>CODE ONE ONLY</w:t>
          </w:r>
        </w:sdtContent>
      </w:sdt>
    </w:p>
    <w:p w:rsidR="004F49BF" w:rsidRPr="00185F48" w:rsidRDefault="00DB293A" w:rsidP="004F49BF">
      <w:pPr>
        <w:pStyle w:val="RESPONSE0"/>
      </w:pPr>
      <w:r>
        <w:t xml:space="preserve">RESPONDENT </w:t>
      </w:r>
      <w:r w:rsidRPr="00DB293A">
        <w:t>DIDN’T WORK</w:t>
      </w:r>
      <w:r w:rsidR="004F49BF">
        <w:tab/>
        <w:t>0</w:t>
      </w:r>
    </w:p>
    <w:p w:rsidR="004F49BF" w:rsidRDefault="00DB293A" w:rsidP="004F49BF">
      <w:pPr>
        <w:pStyle w:val="RESPONSE0"/>
      </w:pPr>
      <w:r w:rsidRPr="00DB293A">
        <w:rPr>
          <w:b/>
        </w:rPr>
        <w:t>Less than 6 months</w:t>
      </w:r>
      <w:r w:rsidR="004F49BF">
        <w:tab/>
        <w:t>1</w:t>
      </w:r>
    </w:p>
    <w:p w:rsidR="004F49BF" w:rsidRDefault="00FA4882" w:rsidP="004F49BF">
      <w:pPr>
        <w:pStyle w:val="RESPONSE0"/>
      </w:pPr>
      <w:r w:rsidRPr="00FA4882">
        <w:rPr>
          <w:b/>
        </w:rPr>
        <w:t>7 to 12 MONTHS</w:t>
      </w:r>
      <w:r w:rsidR="004F49BF">
        <w:tab/>
        <w:t>2</w:t>
      </w:r>
    </w:p>
    <w:p w:rsidR="004F49BF" w:rsidRDefault="00FA4882" w:rsidP="004F49BF">
      <w:pPr>
        <w:pStyle w:val="RESPONSE0"/>
      </w:pPr>
      <w:r w:rsidRPr="00FA4882">
        <w:rPr>
          <w:b/>
        </w:rPr>
        <w:t>13 to 24 MONTHS</w:t>
      </w:r>
      <w:r w:rsidR="004F49BF">
        <w:tab/>
        <w:t>3</w:t>
      </w:r>
    </w:p>
    <w:p w:rsidR="004F49BF" w:rsidRDefault="00DB293A" w:rsidP="004F49BF">
      <w:pPr>
        <w:pStyle w:val="RESPONSE0"/>
      </w:pPr>
      <w:r w:rsidRPr="00DB293A">
        <w:rPr>
          <w:b/>
        </w:rPr>
        <w:lastRenderedPageBreak/>
        <w:t>More than 24 months</w:t>
      </w:r>
      <w:r w:rsidR="004F49BF">
        <w:tab/>
        <w:t>4</w:t>
      </w:r>
    </w:p>
    <w:p w:rsidR="004F49BF" w:rsidRPr="00185F48" w:rsidRDefault="004F49BF" w:rsidP="004F49BF">
      <w:pPr>
        <w:pStyle w:val="RESPONSE0"/>
      </w:pPr>
      <w:r w:rsidRPr="00185F48">
        <w:t>DON’T KNOW</w:t>
      </w:r>
      <w:r w:rsidRPr="00185F48">
        <w:tab/>
        <w:t>d</w:t>
      </w:r>
    </w:p>
    <w:p w:rsidR="004F49BF" w:rsidRPr="00185F48" w:rsidRDefault="004F49BF" w:rsidP="004F49BF">
      <w:pPr>
        <w:pStyle w:val="RESPONSE0"/>
      </w:pPr>
      <w:r w:rsidRPr="00185F48">
        <w:t>REFUSED</w:t>
      </w:r>
      <w:r w:rsidRPr="00185F48">
        <w:tab/>
        <w:t>r</w:t>
      </w:r>
    </w:p>
    <w:p w:rsidR="004F49BF" w:rsidRPr="00185F48" w:rsidRDefault="004F49BF" w:rsidP="004F49BF">
      <w:pPr>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F49BF" w:rsidRPr="00185F48" w:rsidTr="00FF40B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49BF" w:rsidRDefault="004F49BF" w:rsidP="00FF40B7">
            <w:pPr>
              <w:spacing w:before="60" w:after="60" w:line="240" w:lineRule="auto"/>
              <w:ind w:firstLine="0"/>
              <w:jc w:val="left"/>
              <w:rPr>
                <w:rFonts w:ascii="Arial" w:hAnsi="Arial" w:cs="Arial"/>
                <w:bCs/>
                <w:caps/>
                <w:sz w:val="20"/>
                <w:szCs w:val="20"/>
              </w:rPr>
            </w:pPr>
            <w:r w:rsidRPr="00185F48">
              <w:rPr>
                <w:rFonts w:ascii="Arial" w:hAnsi="Arial" w:cs="Arial"/>
                <w:sz w:val="20"/>
                <w:szCs w:val="20"/>
              </w:rPr>
              <w:br w:type="page"/>
            </w:r>
            <w:r w:rsidR="003B647C">
              <w:rPr>
                <w:rFonts w:ascii="Arial" w:hAnsi="Arial" w:cs="Arial"/>
                <w:bCs/>
                <w:caps/>
                <w:sz w:val="20"/>
                <w:szCs w:val="20"/>
              </w:rPr>
              <w:t>E4</w:t>
            </w:r>
            <w:r w:rsidR="003B647C" w:rsidRPr="00185F48">
              <w:rPr>
                <w:rFonts w:ascii="Arial" w:hAnsi="Arial" w:cs="Arial"/>
                <w:bCs/>
                <w:caps/>
                <w:sz w:val="20"/>
                <w:szCs w:val="20"/>
              </w:rPr>
              <w:t xml:space="preserve"> </w:t>
            </w:r>
            <w:r w:rsidR="003B647C">
              <w:rPr>
                <w:rFonts w:ascii="Arial" w:hAnsi="Arial" w:cs="Arial"/>
                <w:bCs/>
                <w:caps/>
                <w:sz w:val="20"/>
                <w:szCs w:val="20"/>
              </w:rPr>
              <w:t>GT</w:t>
            </w:r>
            <w:r w:rsidR="003B647C" w:rsidRPr="00185F48">
              <w:rPr>
                <w:rFonts w:ascii="Arial" w:hAnsi="Arial" w:cs="Arial"/>
                <w:bCs/>
                <w:caps/>
                <w:sz w:val="20"/>
                <w:szCs w:val="20"/>
              </w:rPr>
              <w:t xml:space="preserve"> </w:t>
            </w:r>
            <w:r w:rsidRPr="00185F48">
              <w:rPr>
                <w:rFonts w:ascii="Arial" w:hAnsi="Arial" w:cs="Arial"/>
                <w:bCs/>
                <w:caps/>
                <w:sz w:val="20"/>
                <w:szCs w:val="20"/>
              </w:rPr>
              <w:t>1</w:t>
            </w:r>
          </w:p>
          <w:p w:rsidR="000A6976" w:rsidRPr="00185F48" w:rsidRDefault="000A6976" w:rsidP="00FF40B7">
            <w:pPr>
              <w:spacing w:before="60" w:after="60" w:line="240" w:lineRule="auto"/>
              <w:ind w:firstLine="0"/>
              <w:jc w:val="left"/>
              <w:rPr>
                <w:rFonts w:ascii="Arial" w:hAnsi="Arial" w:cs="Arial"/>
                <w:caps/>
                <w:sz w:val="20"/>
                <w:szCs w:val="20"/>
              </w:rPr>
            </w:pPr>
            <w:r>
              <w:rPr>
                <w:rFonts w:ascii="Arial" w:hAnsi="Arial" w:cs="Arial"/>
                <w:bCs/>
                <w:caps/>
                <w:sz w:val="20"/>
                <w:szCs w:val="20"/>
              </w:rPr>
              <w:t>programmer: we need to revise the year date each calendar year.</w:t>
            </w:r>
            <w:r w:rsidR="000E58FE">
              <w:rPr>
                <w:rFonts w:ascii="Arial" w:hAnsi="Arial" w:cs="Arial"/>
                <w:bCs/>
                <w:caps/>
                <w:sz w:val="20"/>
                <w:szCs w:val="20"/>
              </w:rPr>
              <w:t xml:space="preserve"> fill prior month.</w:t>
            </w:r>
          </w:p>
        </w:tc>
      </w:tr>
    </w:tbl>
    <w:p w:rsidR="00BC3FB9" w:rsidRDefault="00F77867" w:rsidP="004F49BF">
      <w:pPr>
        <w:pStyle w:val="QUESTIONTEXT"/>
      </w:pPr>
      <w:r>
        <w:t>E</w:t>
      </w:r>
      <w:r w:rsidRPr="00185F48">
        <w:t>5</w:t>
      </w:r>
      <w:r w:rsidR="004F49BF" w:rsidRPr="00185F48">
        <w:tab/>
      </w:r>
      <w:r w:rsidR="000E58FE">
        <w:t xml:space="preserve">Last </w:t>
      </w:r>
      <w:proofErr w:type="gramStart"/>
      <w:r w:rsidR="000E58FE">
        <w:t>month, that</w:t>
      </w:r>
      <w:proofErr w:type="gramEnd"/>
      <w:r w:rsidR="000E58FE">
        <w:t xml:space="preserve"> is (MONTH/YEAR), </w:t>
      </w:r>
      <w:r w:rsidR="00FA4882" w:rsidRPr="00FA4882">
        <w:t xml:space="preserve">what were </w:t>
      </w:r>
      <w:r w:rsidR="00FA4882" w:rsidRPr="00FA4882">
        <w:rPr>
          <w:u w:val="single"/>
        </w:rPr>
        <w:t>your</w:t>
      </w:r>
      <w:r w:rsidR="00FA4882" w:rsidRPr="00FA4882">
        <w:t xml:space="preserve"> approximate total annual earnings from your work, including tips and overtime pay? When answering, please include income from all jobs you held </w:t>
      </w:r>
      <w:r w:rsidR="000E58FE">
        <w:t>last month</w:t>
      </w:r>
      <w:r w:rsidR="00FA4882" w:rsidRPr="00FA4882">
        <w:t>.</w:t>
      </w:r>
    </w:p>
    <w:p w:rsidR="004F49BF" w:rsidRPr="00185F48" w:rsidRDefault="00BC3FB9" w:rsidP="004F49BF">
      <w:pPr>
        <w:pStyle w:val="QUESTIONTEXT"/>
      </w:pPr>
      <w:r>
        <w:tab/>
        <w:t>PROBE: Please do not include earnings from anyone else in your household.</w:t>
      </w:r>
    </w:p>
    <w:p w:rsidR="004F49BF" w:rsidRDefault="004F49BF" w:rsidP="004F49BF">
      <w:pPr>
        <w:pStyle w:val="INTERVIEWER"/>
      </w:pPr>
      <w:r w:rsidRPr="00185F48">
        <w:t>INTERVIEWER:</w:t>
      </w:r>
      <w:r>
        <w:tab/>
      </w:r>
      <w:r w:rsidRPr="00185F48">
        <w:t>ASK THIS QUESTION OPEN-ENDED AND WAIT FOR RESPONSE. USE CATEGORIES BELOW TO PROBE IF RESPONDENT IS UNSURE.</w:t>
      </w:r>
    </w:p>
    <w:p w:rsidR="004F49BF" w:rsidRPr="00185F48" w:rsidRDefault="004F49BF" w:rsidP="004F49BF">
      <w:pPr>
        <w:pStyle w:val="PROBEBOLDTEXTHERE"/>
      </w:pPr>
      <w:r>
        <w:t>PROBE:</w:t>
      </w:r>
      <w:r>
        <w:tab/>
      </w:r>
      <w:r w:rsidR="000A6976">
        <w:t>Would you say</w:t>
      </w:r>
      <w:r>
        <w:t xml:space="preserve"> it </w:t>
      </w:r>
      <w:proofErr w:type="gramStart"/>
      <w:r>
        <w:t>was . . .</w:t>
      </w:r>
      <w:r w:rsidR="000A6976">
        <w:t>[</w:t>
      </w:r>
      <w:proofErr w:type="gramEnd"/>
      <w:r w:rsidR="000A6976">
        <w:t>READ CATEGORIES]</w:t>
      </w:r>
    </w:p>
    <w:p w:rsidR="004F49BF" w:rsidRPr="00185F48" w:rsidRDefault="004F49BF" w:rsidP="004F49BF">
      <w:pPr>
        <w:pStyle w:val="CODINGTYPE"/>
      </w:pPr>
      <w:r w:rsidRPr="00185F48">
        <w:tab/>
      </w:r>
      <w:sdt>
        <w:sdtPr>
          <w:rPr>
            <w:u w:val="single"/>
          </w:rPr>
          <w:alias w:val="SELECT CODING TYPE"/>
          <w:tag w:val="CODING TYPE"/>
          <w:id w:val="13320362"/>
          <w:placeholder>
            <w:docPart w:val="652F62C747054DC0B2960363EC99B70C"/>
          </w:placeholder>
          <w:dropDownList>
            <w:listItem w:value="SELECT CODING TYPE"/>
            <w:listItem w:displayText="CODE ONE ONLY" w:value="CODE ONE ONLY"/>
            <w:listItem w:displayText="CODE ALL THAT APPLY" w:value="CODE ALL THAT APPLY"/>
          </w:dropDownList>
        </w:sdtPr>
        <w:sdtEndPr>
          <w:rPr>
            <w:b/>
            <w:u w:val="none"/>
          </w:rPr>
        </w:sdtEndPr>
        <w:sdtContent>
          <w:r>
            <w:rPr>
              <w:u w:val="single"/>
            </w:rPr>
            <w:t>CODE ONE ONLY</w:t>
          </w:r>
        </w:sdtContent>
      </w:sdt>
    </w:p>
    <w:p w:rsidR="004F49BF" w:rsidRPr="00185F48" w:rsidRDefault="004F49BF" w:rsidP="004F49BF">
      <w:pPr>
        <w:pStyle w:val="RESPONSE0"/>
        <w:rPr>
          <w:color w:val="000000"/>
        </w:rPr>
      </w:pPr>
      <w:r w:rsidRPr="00185F48">
        <w:rPr>
          <w:b/>
        </w:rPr>
        <w:t>Less than $500</w:t>
      </w:r>
      <w:r w:rsidRPr="00185F48">
        <w:rPr>
          <w:b/>
          <w:color w:val="000000"/>
        </w:rPr>
        <w:t>,</w:t>
      </w:r>
      <w:r w:rsidRPr="00185F48">
        <w:rPr>
          <w:color w:val="000000"/>
        </w:rPr>
        <w:tab/>
        <w:t>1</w:t>
      </w:r>
    </w:p>
    <w:p w:rsidR="004F49BF" w:rsidRPr="00185F48" w:rsidRDefault="00D71779" w:rsidP="004F49BF">
      <w:pPr>
        <w:pStyle w:val="RESPONSE0"/>
        <w:rPr>
          <w:color w:val="000000"/>
        </w:rPr>
      </w:pPr>
      <w:r>
        <w:rPr>
          <w:b/>
        </w:rPr>
        <w:t>$500 to $</w:t>
      </w:r>
      <w:r w:rsidR="004F49BF" w:rsidRPr="00185F48">
        <w:rPr>
          <w:b/>
        </w:rPr>
        <w:t>999</w:t>
      </w:r>
      <w:r w:rsidR="004F49BF" w:rsidRPr="00185F48">
        <w:rPr>
          <w:b/>
          <w:color w:val="000000"/>
        </w:rPr>
        <w:t>,</w:t>
      </w:r>
      <w:r w:rsidR="004F49BF">
        <w:rPr>
          <w:color w:val="000000"/>
        </w:rPr>
        <w:tab/>
        <w:t>2</w:t>
      </w:r>
    </w:p>
    <w:p w:rsidR="004F49BF" w:rsidRPr="00185F48" w:rsidRDefault="00D71779" w:rsidP="004F49BF">
      <w:pPr>
        <w:pStyle w:val="RESPONSE0"/>
      </w:pPr>
      <w:r>
        <w:rPr>
          <w:b/>
        </w:rPr>
        <w:t>$1</w:t>
      </w:r>
      <w:r w:rsidR="004F49BF" w:rsidRPr="00185F48">
        <w:rPr>
          <w:b/>
        </w:rPr>
        <w:t>,000 to $1</w:t>
      </w:r>
      <w:r>
        <w:rPr>
          <w:b/>
        </w:rPr>
        <w:t>,499</w:t>
      </w:r>
      <w:r w:rsidR="004F49BF" w:rsidRPr="00185F48">
        <w:rPr>
          <w:b/>
        </w:rPr>
        <w:t>,</w:t>
      </w:r>
      <w:r w:rsidR="004F49BF" w:rsidRPr="00185F48">
        <w:tab/>
        <w:t>3</w:t>
      </w:r>
    </w:p>
    <w:p w:rsidR="004F49BF" w:rsidRPr="00185F48" w:rsidRDefault="004F49BF" w:rsidP="004F49BF">
      <w:pPr>
        <w:pStyle w:val="RESPONSE0"/>
      </w:pPr>
      <w:r w:rsidRPr="00185F48">
        <w:rPr>
          <w:b/>
        </w:rPr>
        <w:t>$1</w:t>
      </w:r>
      <w:r w:rsidR="00D71779">
        <w:rPr>
          <w:b/>
        </w:rPr>
        <w:t>,50</w:t>
      </w:r>
      <w:r w:rsidRPr="00185F48">
        <w:rPr>
          <w:b/>
        </w:rPr>
        <w:t>0 to $1</w:t>
      </w:r>
      <w:r w:rsidR="00D71779">
        <w:rPr>
          <w:b/>
        </w:rPr>
        <w:t>,999</w:t>
      </w:r>
      <w:r w:rsidRPr="00185F48">
        <w:rPr>
          <w:b/>
        </w:rPr>
        <w:t>,</w:t>
      </w:r>
      <w:r w:rsidRPr="00185F48">
        <w:tab/>
        <w:t>4</w:t>
      </w:r>
    </w:p>
    <w:p w:rsidR="004F49BF" w:rsidRPr="00185F48" w:rsidRDefault="00D71779" w:rsidP="004F49BF">
      <w:pPr>
        <w:pStyle w:val="RESPONSE0"/>
      </w:pPr>
      <w:r>
        <w:rPr>
          <w:b/>
        </w:rPr>
        <w:t>$2</w:t>
      </w:r>
      <w:r w:rsidR="004F49BF" w:rsidRPr="00185F48">
        <w:rPr>
          <w:b/>
        </w:rPr>
        <w:t>,000 to $2</w:t>
      </w:r>
      <w:r>
        <w:rPr>
          <w:b/>
        </w:rPr>
        <w:t>,49</w:t>
      </w:r>
      <w:r w:rsidR="004F49BF" w:rsidRPr="00185F48">
        <w:rPr>
          <w:b/>
        </w:rPr>
        <w:t>9,</w:t>
      </w:r>
      <w:r w:rsidR="004F49BF" w:rsidRPr="00185F48">
        <w:tab/>
        <w:t>5</w:t>
      </w:r>
    </w:p>
    <w:p w:rsidR="004F49BF" w:rsidRPr="00185F48" w:rsidRDefault="004F49BF" w:rsidP="004F49BF">
      <w:pPr>
        <w:pStyle w:val="RESPONSE0"/>
      </w:pPr>
      <w:r w:rsidRPr="00185F48">
        <w:rPr>
          <w:b/>
        </w:rPr>
        <w:t>$2</w:t>
      </w:r>
      <w:r w:rsidR="00D71779">
        <w:rPr>
          <w:b/>
        </w:rPr>
        <w:t>,5</w:t>
      </w:r>
      <w:r w:rsidRPr="00185F48">
        <w:rPr>
          <w:b/>
        </w:rPr>
        <w:t>00 to $2</w:t>
      </w:r>
      <w:r w:rsidR="00D71779">
        <w:rPr>
          <w:b/>
        </w:rPr>
        <w:t>,</w:t>
      </w:r>
      <w:r w:rsidRPr="00185F48">
        <w:rPr>
          <w:b/>
        </w:rPr>
        <w:t>999,</w:t>
      </w:r>
      <w:r w:rsidRPr="00185F48">
        <w:tab/>
        <w:t>6</w:t>
      </w:r>
    </w:p>
    <w:p w:rsidR="004F49BF" w:rsidRPr="00185F48" w:rsidRDefault="00D71779" w:rsidP="004F49BF">
      <w:pPr>
        <w:pStyle w:val="RESPONSE0"/>
      </w:pPr>
      <w:r>
        <w:rPr>
          <w:b/>
        </w:rPr>
        <w:t>$3</w:t>
      </w:r>
      <w:r w:rsidR="004F49BF" w:rsidRPr="00185F48">
        <w:rPr>
          <w:b/>
        </w:rPr>
        <w:t>,000 to $</w:t>
      </w:r>
      <w:proofErr w:type="gramStart"/>
      <w:r w:rsidR="004F49BF" w:rsidRPr="00185F48">
        <w:rPr>
          <w:b/>
        </w:rPr>
        <w:t>3</w:t>
      </w:r>
      <w:r>
        <w:rPr>
          <w:b/>
        </w:rPr>
        <w:t>,4</w:t>
      </w:r>
      <w:r w:rsidR="004F49BF" w:rsidRPr="00185F48">
        <w:rPr>
          <w:b/>
        </w:rPr>
        <w:t>99,</w:t>
      </w:r>
      <w:proofErr w:type="gramEnd"/>
      <w:r w:rsidR="004F49BF" w:rsidRPr="00185F48">
        <w:rPr>
          <w:b/>
        </w:rPr>
        <w:t xml:space="preserve"> or</w:t>
      </w:r>
      <w:r w:rsidR="004F49BF" w:rsidRPr="00185F48">
        <w:tab/>
        <w:t>7</w:t>
      </w:r>
    </w:p>
    <w:p w:rsidR="004F49BF" w:rsidRPr="00185F48" w:rsidRDefault="004F49BF" w:rsidP="004F49BF">
      <w:pPr>
        <w:pStyle w:val="RESPONSE0"/>
      </w:pPr>
      <w:proofErr w:type="gramStart"/>
      <w:r w:rsidRPr="00185F48">
        <w:rPr>
          <w:b/>
        </w:rPr>
        <w:t>$3</w:t>
      </w:r>
      <w:r w:rsidR="00D71779">
        <w:rPr>
          <w:b/>
        </w:rPr>
        <w:t>,5</w:t>
      </w:r>
      <w:r w:rsidRPr="00185F48">
        <w:rPr>
          <w:b/>
        </w:rPr>
        <w:t>00 or over?</w:t>
      </w:r>
      <w:proofErr w:type="gramEnd"/>
      <w:r>
        <w:tab/>
        <w:t>8</w:t>
      </w:r>
    </w:p>
    <w:p w:rsidR="004F49BF" w:rsidRPr="00185F48" w:rsidRDefault="004F49BF" w:rsidP="004F49BF">
      <w:pPr>
        <w:pStyle w:val="RESPONSE0"/>
      </w:pPr>
      <w:r w:rsidRPr="00185F48">
        <w:t>DON’T KNOW</w:t>
      </w:r>
      <w:r w:rsidRPr="00185F48">
        <w:tab/>
        <w:t>d</w:t>
      </w:r>
    </w:p>
    <w:p w:rsidR="004F49BF" w:rsidRPr="00185F48" w:rsidRDefault="004F49BF" w:rsidP="004F49BF">
      <w:pPr>
        <w:pStyle w:val="RESPONSE0"/>
      </w:pPr>
      <w:r w:rsidRPr="00185F48">
        <w:t>REFUSED</w:t>
      </w:r>
      <w:r w:rsidRPr="00185F48">
        <w:tab/>
        <w:t>r</w:t>
      </w:r>
    </w:p>
    <w:p w:rsidR="004F49BF" w:rsidRPr="00EA40A6" w:rsidRDefault="004F49BF" w:rsidP="004F49BF">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F49BF" w:rsidRPr="00185F48" w:rsidTr="00FF40B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49BF" w:rsidRPr="00185F48" w:rsidRDefault="004F49BF" w:rsidP="00FF40B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r w:rsidR="004F49BF" w:rsidRPr="00185F48" w:rsidTr="00FF40B7">
        <w:trPr>
          <w:trHeight w:val="258"/>
        </w:trPr>
        <w:tc>
          <w:tcPr>
            <w:tcW w:w="5000" w:type="pct"/>
            <w:tcBorders>
              <w:top w:val="single" w:sz="4" w:space="0" w:color="auto"/>
              <w:left w:val="single" w:sz="4" w:space="0" w:color="auto"/>
              <w:bottom w:val="single" w:sz="4" w:space="0" w:color="auto"/>
              <w:right w:val="single" w:sz="4" w:space="0" w:color="auto"/>
            </w:tcBorders>
          </w:tcPr>
          <w:p w:rsidR="004F49BF" w:rsidRPr="00185F48" w:rsidRDefault="004F49BF" w:rsidP="00FF40B7">
            <w:pPr>
              <w:spacing w:before="60" w:after="60" w:line="240" w:lineRule="auto"/>
              <w:ind w:firstLine="0"/>
              <w:jc w:val="left"/>
              <w:rPr>
                <w:rFonts w:ascii="Arial" w:hAnsi="Arial" w:cs="Arial"/>
                <w:sz w:val="20"/>
                <w:szCs w:val="20"/>
              </w:rPr>
            </w:pPr>
            <w:r>
              <w:rPr>
                <w:rFonts w:ascii="Arial" w:hAnsi="Arial" w:cs="Arial"/>
                <w:bCs/>
                <w:sz w:val="20"/>
                <w:szCs w:val="20"/>
              </w:rPr>
              <w:t xml:space="preserve">Fill </w:t>
            </w:r>
            <w:r w:rsidRPr="00185F48">
              <w:rPr>
                <w:rFonts w:ascii="Arial" w:hAnsi="Arial" w:cs="Arial"/>
                <w:bCs/>
                <w:sz w:val="20"/>
                <w:szCs w:val="20"/>
              </w:rPr>
              <w:t>Local TANF</w:t>
            </w:r>
            <w:r>
              <w:rPr>
                <w:rFonts w:ascii="Arial" w:hAnsi="Arial" w:cs="Arial"/>
                <w:bCs/>
                <w:sz w:val="20"/>
                <w:szCs w:val="20"/>
              </w:rPr>
              <w:t xml:space="preserve"> from preload; Fill </w:t>
            </w:r>
            <w:r w:rsidRPr="00185F48">
              <w:rPr>
                <w:rFonts w:ascii="Arial" w:hAnsi="Arial" w:cs="Arial"/>
                <w:bCs/>
                <w:sz w:val="20"/>
                <w:szCs w:val="20"/>
              </w:rPr>
              <w:t>SPOUSE</w:t>
            </w:r>
            <w:r>
              <w:rPr>
                <w:rFonts w:ascii="Arial" w:hAnsi="Arial" w:cs="Arial"/>
                <w:bCs/>
                <w:sz w:val="20"/>
                <w:szCs w:val="20"/>
              </w:rPr>
              <w:t>/PARTNER from household roster</w:t>
            </w:r>
          </w:p>
        </w:tc>
      </w:tr>
    </w:tbl>
    <w:p w:rsidR="00EE1B95" w:rsidRPr="00F73531" w:rsidRDefault="00F77867" w:rsidP="004F49BF">
      <w:pPr>
        <w:pStyle w:val="QUESTIONTEXT"/>
      </w:pPr>
      <w:r>
        <w:t>E</w:t>
      </w:r>
      <w:r w:rsidRPr="00185F48">
        <w:t>6</w:t>
      </w:r>
      <w:r w:rsidR="004F49BF" w:rsidRPr="00185F48">
        <w:tab/>
      </w:r>
      <w:r w:rsidR="00FA4882" w:rsidRPr="00FA4882">
        <w:t>Please tell me whether you or any other members of your household received income</w:t>
      </w:r>
      <w:r w:rsidR="00273BAE">
        <w:t xml:space="preserve"> </w:t>
      </w:r>
      <w:r w:rsidR="008A29F7">
        <w:t>or benefits</w:t>
      </w:r>
      <w:r w:rsidR="00FA4882" w:rsidRPr="00FA4882">
        <w:t xml:space="preserve"> from the following sources in the past </w:t>
      </w:r>
      <w:r w:rsidR="00FA4882" w:rsidRPr="00FA4882">
        <w:rPr>
          <w:u w:val="single"/>
        </w:rPr>
        <w:t>month</w:t>
      </w:r>
      <w:r w:rsidR="00FA4882" w:rsidRPr="00FA4882">
        <w:t>. This includes anyone who you support and/or supports you and lives in your household. [READ STATEMENT]</w:t>
      </w:r>
    </w:p>
    <w:p w:rsidR="004F49BF" w:rsidRPr="00185F48" w:rsidRDefault="00FA4882" w:rsidP="004F49BF">
      <w:pPr>
        <w:pStyle w:val="QUESTIONTEXT"/>
      </w:pPr>
      <w:r w:rsidRPr="00FA4882">
        <w:tab/>
        <w:t>PROBE: Did you or any other members of your household receive income from this source in the past month?</w:t>
      </w:r>
    </w:p>
    <w:tbl>
      <w:tblPr>
        <w:tblW w:w="5000" w:type="pct"/>
        <w:tblCellMar>
          <w:left w:w="120" w:type="dxa"/>
          <w:right w:w="120" w:type="dxa"/>
        </w:tblCellMar>
        <w:tblLook w:val="0000"/>
      </w:tblPr>
      <w:tblGrid>
        <w:gridCol w:w="6360"/>
        <w:gridCol w:w="641"/>
        <w:gridCol w:w="540"/>
        <w:gridCol w:w="863"/>
        <w:gridCol w:w="1196"/>
      </w:tblGrid>
      <w:tr w:rsidR="004F49BF" w:rsidRPr="00185F48" w:rsidTr="00FF40B7">
        <w:trPr>
          <w:tblHeader/>
        </w:trPr>
        <w:tc>
          <w:tcPr>
            <w:tcW w:w="3399" w:type="pct"/>
            <w:tcBorders>
              <w:top w:val="nil"/>
              <w:left w:val="nil"/>
              <w:bottom w:val="nil"/>
              <w:right w:val="single" w:sz="4" w:space="0" w:color="auto"/>
            </w:tcBorders>
          </w:tcPr>
          <w:p w:rsidR="004F49BF" w:rsidRPr="00185F48" w:rsidRDefault="004F49BF" w:rsidP="00FF40B7">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p>
        </w:tc>
        <w:tc>
          <w:tcPr>
            <w:tcW w:w="363" w:type="pct"/>
            <w:tcBorders>
              <w:top w:val="single" w:sz="4" w:space="0" w:color="auto"/>
              <w:left w:val="single" w:sz="4" w:space="0" w:color="auto"/>
              <w:bottom w:val="single" w:sz="4" w:space="0" w:color="auto"/>
              <w:right w:val="single" w:sz="4" w:space="0" w:color="auto"/>
            </w:tcBorders>
            <w:vAlign w:val="bottom"/>
          </w:tcPr>
          <w:p w:rsidR="004F49BF" w:rsidRPr="00185F48" w:rsidRDefault="004F49BF" w:rsidP="00FF40B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sidRPr="00185F48">
              <w:rPr>
                <w:rFonts w:ascii="Arial" w:hAnsi="Arial" w:cs="Arial"/>
                <w:bCs/>
                <w:caps/>
                <w:sz w:val="20"/>
                <w:szCs w:val="20"/>
              </w:rPr>
              <w:t>yes</w:t>
            </w:r>
          </w:p>
        </w:tc>
        <w:tc>
          <w:tcPr>
            <w:tcW w:w="398" w:type="pct"/>
            <w:tcBorders>
              <w:top w:val="single" w:sz="4" w:space="0" w:color="auto"/>
              <w:left w:val="single" w:sz="4" w:space="0" w:color="auto"/>
              <w:bottom w:val="single" w:sz="4" w:space="0" w:color="auto"/>
              <w:right w:val="single" w:sz="4" w:space="0" w:color="auto"/>
            </w:tcBorders>
            <w:vAlign w:val="bottom"/>
          </w:tcPr>
          <w:p w:rsidR="004F49BF" w:rsidRPr="00185F48" w:rsidRDefault="004F49BF" w:rsidP="00FF40B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sidRPr="00185F48">
              <w:rPr>
                <w:rFonts w:ascii="Arial" w:hAnsi="Arial" w:cs="Arial"/>
                <w:bCs/>
                <w:caps/>
                <w:sz w:val="20"/>
                <w:szCs w:val="20"/>
              </w:rPr>
              <w:t>no</w:t>
            </w:r>
          </w:p>
        </w:tc>
        <w:tc>
          <w:tcPr>
            <w:tcW w:w="422" w:type="pct"/>
            <w:tcBorders>
              <w:top w:val="single" w:sz="4" w:space="0" w:color="auto"/>
              <w:left w:val="single" w:sz="4" w:space="0" w:color="auto"/>
              <w:bottom w:val="single" w:sz="4" w:space="0" w:color="auto"/>
              <w:right w:val="single" w:sz="4" w:space="0" w:color="auto"/>
            </w:tcBorders>
            <w:vAlign w:val="bottom"/>
          </w:tcPr>
          <w:p w:rsidR="004F49BF" w:rsidRPr="00185F48" w:rsidRDefault="004F49BF" w:rsidP="00FF40B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Pr>
                <w:rFonts w:ascii="Arial" w:hAnsi="Arial" w:cs="Arial"/>
                <w:bCs/>
                <w:caps/>
                <w:sz w:val="20"/>
                <w:szCs w:val="20"/>
              </w:rPr>
              <w:t>don’t know</w:t>
            </w:r>
          </w:p>
        </w:tc>
        <w:tc>
          <w:tcPr>
            <w:tcW w:w="418" w:type="pct"/>
            <w:tcBorders>
              <w:top w:val="single" w:sz="4" w:space="0" w:color="auto"/>
              <w:left w:val="single" w:sz="4" w:space="0" w:color="auto"/>
              <w:bottom w:val="single" w:sz="4" w:space="0" w:color="auto"/>
              <w:right w:val="single" w:sz="4" w:space="0" w:color="auto"/>
            </w:tcBorders>
            <w:vAlign w:val="bottom"/>
          </w:tcPr>
          <w:p w:rsidR="004F49BF" w:rsidRPr="00185F48" w:rsidRDefault="004F49BF" w:rsidP="00FF40B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Pr>
                <w:rFonts w:ascii="Arial" w:hAnsi="Arial" w:cs="Arial"/>
                <w:bCs/>
                <w:caps/>
                <w:sz w:val="20"/>
                <w:szCs w:val="20"/>
              </w:rPr>
              <w:t>refused</w:t>
            </w:r>
          </w:p>
        </w:tc>
      </w:tr>
      <w:tr w:rsidR="004F49BF" w:rsidRPr="00185F48" w:rsidTr="00FF40B7">
        <w:tc>
          <w:tcPr>
            <w:tcW w:w="3399" w:type="pct"/>
            <w:tcBorders>
              <w:top w:val="nil"/>
              <w:left w:val="nil"/>
              <w:bottom w:val="nil"/>
              <w:right w:val="nil"/>
            </w:tcBorders>
            <w:shd w:val="clear" w:color="auto" w:fill="E8E8E8"/>
          </w:tcPr>
          <w:p w:rsidR="004F49BF" w:rsidRPr="00185F48" w:rsidRDefault="004F49BF" w:rsidP="00FF40B7">
            <w:pPr>
              <w:tabs>
                <w:tab w:val="left" w:pos="360"/>
                <w:tab w:val="left" w:leader="dot" w:pos="6360"/>
              </w:tabs>
              <w:spacing w:before="60" w:after="60" w:line="240" w:lineRule="auto"/>
              <w:ind w:left="360" w:hanging="360"/>
              <w:jc w:val="left"/>
              <w:rPr>
                <w:rFonts w:ascii="Arial" w:hAnsi="Arial" w:cs="Arial"/>
                <w:sz w:val="20"/>
                <w:szCs w:val="20"/>
              </w:rPr>
            </w:pPr>
            <w:r w:rsidRPr="00185F48">
              <w:rPr>
                <w:rFonts w:ascii="Arial" w:hAnsi="Arial" w:cs="Arial"/>
                <w:sz w:val="20"/>
                <w:szCs w:val="20"/>
              </w:rPr>
              <w:t>a</w:t>
            </w:r>
            <w:r>
              <w:rPr>
                <w:rFonts w:ascii="Arial" w:hAnsi="Arial" w:cs="Arial"/>
                <w:sz w:val="20"/>
                <w:szCs w:val="20"/>
              </w:rPr>
              <w:t>.</w:t>
            </w:r>
            <w:r w:rsidRPr="00185F48">
              <w:rPr>
                <w:rFonts w:ascii="Arial" w:hAnsi="Arial" w:cs="Arial"/>
                <w:sz w:val="20"/>
                <w:szCs w:val="20"/>
              </w:rPr>
              <w:tab/>
            </w:r>
            <w:r w:rsidRPr="00651827">
              <w:rPr>
                <w:rFonts w:ascii="Arial" w:hAnsi="Arial" w:cs="Arial"/>
                <w:b/>
                <w:sz w:val="20"/>
                <w:szCs w:val="20"/>
              </w:rPr>
              <w:t>Cash welfare which is also known as TANF, or [Local name of TANF]</w:t>
            </w:r>
          </w:p>
        </w:tc>
        <w:tc>
          <w:tcPr>
            <w:tcW w:w="363" w:type="pct"/>
            <w:tcBorders>
              <w:top w:val="single" w:sz="4" w:space="0" w:color="auto"/>
              <w:left w:val="nil"/>
              <w:bottom w:val="nil"/>
              <w:right w:val="nil"/>
            </w:tcBorders>
            <w:shd w:val="clear" w:color="auto" w:fill="E8E8E8"/>
            <w:vAlign w:val="bottom"/>
          </w:tcPr>
          <w:p w:rsidR="004F49BF" w:rsidRPr="00185F48" w:rsidRDefault="004F49BF" w:rsidP="00FF40B7">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1</w:t>
            </w:r>
          </w:p>
        </w:tc>
        <w:tc>
          <w:tcPr>
            <w:tcW w:w="398" w:type="pct"/>
            <w:tcBorders>
              <w:top w:val="single" w:sz="4" w:space="0" w:color="auto"/>
              <w:left w:val="nil"/>
              <w:bottom w:val="nil"/>
              <w:right w:val="nil"/>
            </w:tcBorders>
            <w:shd w:val="clear" w:color="auto" w:fill="E8E8E8"/>
            <w:vAlign w:val="bottom"/>
          </w:tcPr>
          <w:p w:rsidR="004F49BF" w:rsidRPr="00185F48" w:rsidRDefault="004F49BF" w:rsidP="00FF40B7">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0</w:t>
            </w:r>
          </w:p>
        </w:tc>
        <w:tc>
          <w:tcPr>
            <w:tcW w:w="422" w:type="pct"/>
            <w:tcBorders>
              <w:top w:val="single" w:sz="4" w:space="0" w:color="auto"/>
              <w:left w:val="nil"/>
              <w:bottom w:val="nil"/>
              <w:right w:val="nil"/>
            </w:tcBorders>
            <w:shd w:val="clear" w:color="auto" w:fill="E8E8E8"/>
            <w:vAlign w:val="bottom"/>
          </w:tcPr>
          <w:p w:rsidR="004F49BF" w:rsidRPr="00185F48" w:rsidRDefault="004F49BF" w:rsidP="00FF40B7">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d</w:t>
            </w:r>
          </w:p>
        </w:tc>
        <w:tc>
          <w:tcPr>
            <w:tcW w:w="418" w:type="pct"/>
            <w:tcBorders>
              <w:top w:val="single" w:sz="4" w:space="0" w:color="auto"/>
              <w:left w:val="nil"/>
              <w:bottom w:val="nil"/>
              <w:right w:val="nil"/>
            </w:tcBorders>
            <w:shd w:val="clear" w:color="auto" w:fill="E8E8E8"/>
            <w:vAlign w:val="bottom"/>
          </w:tcPr>
          <w:p w:rsidR="004F49BF" w:rsidRPr="00185F48" w:rsidRDefault="004F49BF" w:rsidP="00FF40B7">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r</w:t>
            </w:r>
          </w:p>
        </w:tc>
      </w:tr>
      <w:tr w:rsidR="004F49BF" w:rsidRPr="00185F48" w:rsidTr="00FF40B7">
        <w:tc>
          <w:tcPr>
            <w:tcW w:w="3399" w:type="pct"/>
            <w:tcBorders>
              <w:top w:val="nil"/>
              <w:left w:val="nil"/>
              <w:bottom w:val="nil"/>
              <w:right w:val="nil"/>
            </w:tcBorders>
            <w:shd w:val="clear" w:color="auto" w:fill="FFFFFF"/>
          </w:tcPr>
          <w:p w:rsidR="004F49BF" w:rsidRPr="00185F48" w:rsidRDefault="004F49BF" w:rsidP="00FF40B7">
            <w:pPr>
              <w:tabs>
                <w:tab w:val="left" w:pos="360"/>
                <w:tab w:val="left" w:leader="dot" w:pos="6360"/>
              </w:tabs>
              <w:spacing w:before="60" w:after="60" w:line="240" w:lineRule="auto"/>
              <w:ind w:left="360" w:hanging="360"/>
              <w:jc w:val="left"/>
              <w:rPr>
                <w:rFonts w:ascii="Arial" w:hAnsi="Arial" w:cs="Arial"/>
                <w:sz w:val="20"/>
                <w:szCs w:val="20"/>
              </w:rPr>
            </w:pPr>
            <w:r w:rsidRPr="00185F48">
              <w:rPr>
                <w:rFonts w:ascii="Arial" w:hAnsi="Arial" w:cs="Arial"/>
                <w:sz w:val="20"/>
                <w:szCs w:val="20"/>
              </w:rPr>
              <w:t>b</w:t>
            </w:r>
            <w:r>
              <w:rPr>
                <w:rFonts w:ascii="Arial" w:hAnsi="Arial" w:cs="Arial"/>
                <w:sz w:val="20"/>
                <w:szCs w:val="20"/>
              </w:rPr>
              <w:t>.</w:t>
            </w:r>
            <w:r w:rsidRPr="00185F48">
              <w:rPr>
                <w:rFonts w:ascii="Arial" w:hAnsi="Arial" w:cs="Arial"/>
                <w:sz w:val="20"/>
                <w:szCs w:val="20"/>
              </w:rPr>
              <w:tab/>
            </w:r>
            <w:r w:rsidRPr="00651827">
              <w:rPr>
                <w:rFonts w:ascii="Arial" w:hAnsi="Arial" w:cs="Arial"/>
                <w:b/>
                <w:sz w:val="20"/>
                <w:szCs w:val="20"/>
              </w:rPr>
              <w:t>Food stamp or Supplemental Nutrition Assistance Program (SNAP) benefits</w:t>
            </w:r>
          </w:p>
        </w:tc>
        <w:tc>
          <w:tcPr>
            <w:tcW w:w="363" w:type="pct"/>
            <w:tcBorders>
              <w:top w:val="nil"/>
              <w:left w:val="nil"/>
              <w:bottom w:val="nil"/>
              <w:right w:val="nil"/>
            </w:tcBorders>
            <w:shd w:val="clear" w:color="auto" w:fill="FFFFFF"/>
            <w:vAlign w:val="bottom"/>
          </w:tcPr>
          <w:p w:rsidR="004F49BF" w:rsidRPr="00185F48" w:rsidRDefault="004F49BF" w:rsidP="00FF40B7">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1</w:t>
            </w:r>
          </w:p>
        </w:tc>
        <w:tc>
          <w:tcPr>
            <w:tcW w:w="398" w:type="pct"/>
            <w:tcBorders>
              <w:top w:val="nil"/>
              <w:left w:val="nil"/>
              <w:bottom w:val="nil"/>
              <w:right w:val="nil"/>
            </w:tcBorders>
            <w:shd w:val="clear" w:color="auto" w:fill="FFFFFF"/>
            <w:vAlign w:val="bottom"/>
          </w:tcPr>
          <w:p w:rsidR="004F49BF" w:rsidRPr="00185F48" w:rsidRDefault="004F49BF" w:rsidP="00FF40B7">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0</w:t>
            </w:r>
          </w:p>
        </w:tc>
        <w:tc>
          <w:tcPr>
            <w:tcW w:w="422" w:type="pct"/>
            <w:tcBorders>
              <w:top w:val="nil"/>
              <w:left w:val="nil"/>
              <w:bottom w:val="nil"/>
              <w:right w:val="nil"/>
            </w:tcBorders>
            <w:shd w:val="clear" w:color="auto" w:fill="FFFFFF"/>
            <w:vAlign w:val="bottom"/>
          </w:tcPr>
          <w:p w:rsidR="004F49BF" w:rsidRPr="00185F48" w:rsidRDefault="004F49BF" w:rsidP="00FF40B7">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d</w:t>
            </w:r>
          </w:p>
        </w:tc>
        <w:tc>
          <w:tcPr>
            <w:tcW w:w="418" w:type="pct"/>
            <w:tcBorders>
              <w:top w:val="nil"/>
              <w:left w:val="nil"/>
              <w:bottom w:val="nil"/>
              <w:right w:val="nil"/>
            </w:tcBorders>
            <w:shd w:val="clear" w:color="auto" w:fill="FFFFFF"/>
            <w:vAlign w:val="bottom"/>
          </w:tcPr>
          <w:p w:rsidR="004F49BF" w:rsidRPr="00185F48" w:rsidRDefault="004F49BF" w:rsidP="00FF40B7">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r</w:t>
            </w:r>
          </w:p>
        </w:tc>
      </w:tr>
      <w:tr w:rsidR="004F49BF" w:rsidRPr="00185F48" w:rsidTr="00FF40B7">
        <w:tc>
          <w:tcPr>
            <w:tcW w:w="3399" w:type="pct"/>
            <w:tcBorders>
              <w:top w:val="nil"/>
              <w:left w:val="nil"/>
              <w:right w:val="nil"/>
            </w:tcBorders>
            <w:shd w:val="clear" w:color="auto" w:fill="E8E8E8"/>
          </w:tcPr>
          <w:p w:rsidR="004F49BF" w:rsidRPr="00185F48" w:rsidRDefault="004F49BF" w:rsidP="00FF40B7">
            <w:pPr>
              <w:tabs>
                <w:tab w:val="left" w:pos="360"/>
                <w:tab w:val="left" w:leader="dot" w:pos="6360"/>
              </w:tabs>
              <w:spacing w:before="60" w:after="60" w:line="240" w:lineRule="auto"/>
              <w:ind w:left="360" w:hanging="360"/>
              <w:jc w:val="left"/>
              <w:rPr>
                <w:rFonts w:ascii="Arial" w:hAnsi="Arial" w:cs="Arial"/>
                <w:sz w:val="20"/>
                <w:szCs w:val="20"/>
              </w:rPr>
            </w:pPr>
            <w:r w:rsidRPr="00185F48">
              <w:rPr>
                <w:rFonts w:ascii="Arial" w:hAnsi="Arial" w:cs="Arial"/>
                <w:sz w:val="20"/>
                <w:szCs w:val="20"/>
              </w:rPr>
              <w:t>c</w:t>
            </w:r>
            <w:r>
              <w:rPr>
                <w:rFonts w:ascii="Arial" w:hAnsi="Arial" w:cs="Arial"/>
                <w:sz w:val="20"/>
                <w:szCs w:val="20"/>
              </w:rPr>
              <w:t>.</w:t>
            </w:r>
            <w:r w:rsidRPr="00185F48">
              <w:rPr>
                <w:rFonts w:ascii="Arial" w:hAnsi="Arial" w:cs="Arial"/>
                <w:sz w:val="20"/>
                <w:szCs w:val="20"/>
              </w:rPr>
              <w:tab/>
            </w:r>
            <w:r w:rsidRPr="00651827">
              <w:rPr>
                <w:rFonts w:ascii="Arial" w:hAnsi="Arial" w:cs="Arial"/>
                <w:b/>
                <w:sz w:val="20"/>
                <w:szCs w:val="20"/>
              </w:rPr>
              <w:t xml:space="preserve">Disability insurance such as Supplemental Security Income </w:t>
            </w:r>
            <w:r w:rsidRPr="00651827">
              <w:rPr>
                <w:rFonts w:ascii="Arial" w:hAnsi="Arial" w:cs="Arial"/>
                <w:b/>
                <w:sz w:val="20"/>
                <w:szCs w:val="20"/>
              </w:rPr>
              <w:lastRenderedPageBreak/>
              <w:t>(SSI) or Social Security Disability Insurance (SSDI)</w:t>
            </w:r>
          </w:p>
        </w:tc>
        <w:tc>
          <w:tcPr>
            <w:tcW w:w="363" w:type="pct"/>
            <w:tcBorders>
              <w:top w:val="nil"/>
              <w:left w:val="nil"/>
              <w:right w:val="nil"/>
            </w:tcBorders>
            <w:shd w:val="clear" w:color="auto" w:fill="E8E8E8"/>
            <w:vAlign w:val="bottom"/>
          </w:tcPr>
          <w:p w:rsidR="004F49BF" w:rsidRPr="00185F48" w:rsidRDefault="004F49BF" w:rsidP="00FF40B7">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lastRenderedPageBreak/>
              <w:t>1</w:t>
            </w:r>
          </w:p>
        </w:tc>
        <w:tc>
          <w:tcPr>
            <w:tcW w:w="398" w:type="pct"/>
            <w:tcBorders>
              <w:top w:val="nil"/>
              <w:left w:val="nil"/>
              <w:right w:val="nil"/>
            </w:tcBorders>
            <w:shd w:val="clear" w:color="auto" w:fill="E8E8E8"/>
            <w:vAlign w:val="bottom"/>
          </w:tcPr>
          <w:p w:rsidR="004F49BF" w:rsidRPr="00185F48" w:rsidRDefault="004F49BF" w:rsidP="00FF40B7">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0</w:t>
            </w:r>
          </w:p>
        </w:tc>
        <w:tc>
          <w:tcPr>
            <w:tcW w:w="422" w:type="pct"/>
            <w:tcBorders>
              <w:top w:val="nil"/>
              <w:left w:val="nil"/>
              <w:right w:val="nil"/>
            </w:tcBorders>
            <w:shd w:val="clear" w:color="auto" w:fill="E8E8E8"/>
            <w:vAlign w:val="bottom"/>
          </w:tcPr>
          <w:p w:rsidR="004F49BF" w:rsidRPr="00185F48" w:rsidRDefault="004F49BF" w:rsidP="00FF40B7">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d</w:t>
            </w:r>
          </w:p>
        </w:tc>
        <w:tc>
          <w:tcPr>
            <w:tcW w:w="418" w:type="pct"/>
            <w:tcBorders>
              <w:top w:val="nil"/>
              <w:left w:val="nil"/>
              <w:right w:val="nil"/>
            </w:tcBorders>
            <w:shd w:val="clear" w:color="auto" w:fill="E8E8E8"/>
            <w:vAlign w:val="bottom"/>
          </w:tcPr>
          <w:p w:rsidR="004F49BF" w:rsidRPr="00185F48" w:rsidRDefault="004F49BF" w:rsidP="00FF40B7">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r</w:t>
            </w:r>
          </w:p>
        </w:tc>
      </w:tr>
      <w:tr w:rsidR="004F49BF" w:rsidRPr="00185F48" w:rsidTr="00FF40B7">
        <w:tc>
          <w:tcPr>
            <w:tcW w:w="3399" w:type="pct"/>
            <w:tcBorders>
              <w:top w:val="nil"/>
              <w:left w:val="nil"/>
              <w:bottom w:val="nil"/>
              <w:right w:val="nil"/>
            </w:tcBorders>
            <w:shd w:val="clear" w:color="auto" w:fill="auto"/>
          </w:tcPr>
          <w:p w:rsidR="004F49BF" w:rsidRPr="00185F48" w:rsidRDefault="004F49BF" w:rsidP="00335480">
            <w:pPr>
              <w:tabs>
                <w:tab w:val="left" w:pos="360"/>
                <w:tab w:val="left" w:leader="dot" w:pos="6360"/>
              </w:tabs>
              <w:spacing w:before="60" w:after="60" w:line="240" w:lineRule="auto"/>
              <w:ind w:left="360" w:hanging="360"/>
              <w:jc w:val="left"/>
              <w:rPr>
                <w:rFonts w:ascii="Arial" w:hAnsi="Arial" w:cs="Arial"/>
                <w:sz w:val="20"/>
                <w:szCs w:val="20"/>
              </w:rPr>
            </w:pPr>
            <w:r w:rsidRPr="00185F48">
              <w:rPr>
                <w:rFonts w:ascii="Arial" w:hAnsi="Arial" w:cs="Arial"/>
                <w:sz w:val="20"/>
                <w:szCs w:val="20"/>
              </w:rPr>
              <w:lastRenderedPageBreak/>
              <w:t>d</w:t>
            </w:r>
            <w:r>
              <w:rPr>
                <w:rFonts w:ascii="Arial" w:hAnsi="Arial" w:cs="Arial"/>
                <w:sz w:val="20"/>
                <w:szCs w:val="20"/>
              </w:rPr>
              <w:t>.</w:t>
            </w:r>
            <w:r w:rsidRPr="00185F48">
              <w:rPr>
                <w:rFonts w:ascii="Arial" w:hAnsi="Arial" w:cs="Arial"/>
                <w:sz w:val="20"/>
                <w:szCs w:val="20"/>
              </w:rPr>
              <w:tab/>
            </w:r>
            <w:r w:rsidRPr="00651827">
              <w:rPr>
                <w:rFonts w:ascii="Arial" w:hAnsi="Arial" w:cs="Arial"/>
                <w:b/>
                <w:sz w:val="20"/>
                <w:szCs w:val="20"/>
              </w:rPr>
              <w:t xml:space="preserve">Earnings from other </w:t>
            </w:r>
            <w:r w:rsidR="00335480">
              <w:rPr>
                <w:rFonts w:ascii="Arial" w:hAnsi="Arial" w:cs="Arial"/>
                <w:b/>
                <w:sz w:val="20"/>
                <w:szCs w:val="20"/>
              </w:rPr>
              <w:t>household</w:t>
            </w:r>
            <w:r w:rsidR="00335480" w:rsidRPr="00651827">
              <w:rPr>
                <w:rFonts w:ascii="Arial" w:hAnsi="Arial" w:cs="Arial"/>
                <w:b/>
                <w:sz w:val="20"/>
                <w:szCs w:val="20"/>
              </w:rPr>
              <w:t xml:space="preserve"> </w:t>
            </w:r>
            <w:r w:rsidRPr="00651827">
              <w:rPr>
                <w:rFonts w:ascii="Arial" w:hAnsi="Arial" w:cs="Arial"/>
                <w:b/>
                <w:sz w:val="20"/>
                <w:szCs w:val="20"/>
              </w:rPr>
              <w:t>members including [SPOUSE/PARTNER]? Please report any earnings before taxes or other deductions, and include tips, commissions, and overtime pay</w:t>
            </w:r>
          </w:p>
        </w:tc>
        <w:tc>
          <w:tcPr>
            <w:tcW w:w="363" w:type="pct"/>
            <w:tcBorders>
              <w:top w:val="nil"/>
              <w:left w:val="nil"/>
              <w:bottom w:val="nil"/>
              <w:right w:val="nil"/>
            </w:tcBorders>
            <w:shd w:val="clear" w:color="auto" w:fill="auto"/>
            <w:vAlign w:val="bottom"/>
          </w:tcPr>
          <w:p w:rsidR="004F49BF" w:rsidRPr="00185F48" w:rsidRDefault="004F49BF" w:rsidP="00FF40B7">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1</w:t>
            </w:r>
          </w:p>
        </w:tc>
        <w:tc>
          <w:tcPr>
            <w:tcW w:w="398" w:type="pct"/>
            <w:tcBorders>
              <w:top w:val="nil"/>
              <w:left w:val="nil"/>
              <w:bottom w:val="nil"/>
              <w:right w:val="nil"/>
            </w:tcBorders>
            <w:shd w:val="clear" w:color="auto" w:fill="auto"/>
            <w:vAlign w:val="bottom"/>
          </w:tcPr>
          <w:p w:rsidR="004F49BF" w:rsidRPr="00185F48" w:rsidRDefault="004F49BF" w:rsidP="00FF40B7">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0</w:t>
            </w:r>
          </w:p>
        </w:tc>
        <w:tc>
          <w:tcPr>
            <w:tcW w:w="422" w:type="pct"/>
            <w:tcBorders>
              <w:top w:val="nil"/>
              <w:left w:val="nil"/>
              <w:bottom w:val="nil"/>
              <w:right w:val="nil"/>
            </w:tcBorders>
            <w:shd w:val="clear" w:color="auto" w:fill="auto"/>
            <w:vAlign w:val="bottom"/>
          </w:tcPr>
          <w:p w:rsidR="004F49BF" w:rsidRPr="00185F48" w:rsidRDefault="004F49BF" w:rsidP="00FF40B7">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d</w:t>
            </w:r>
          </w:p>
        </w:tc>
        <w:tc>
          <w:tcPr>
            <w:tcW w:w="418" w:type="pct"/>
            <w:tcBorders>
              <w:top w:val="nil"/>
              <w:left w:val="nil"/>
              <w:bottom w:val="nil"/>
              <w:right w:val="nil"/>
            </w:tcBorders>
            <w:shd w:val="clear" w:color="auto" w:fill="auto"/>
            <w:vAlign w:val="bottom"/>
          </w:tcPr>
          <w:p w:rsidR="004F49BF" w:rsidRPr="00185F48" w:rsidRDefault="004F49BF" w:rsidP="00FF40B7">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r</w:t>
            </w:r>
          </w:p>
        </w:tc>
      </w:tr>
      <w:tr w:rsidR="008A29F7" w:rsidRPr="00185F48" w:rsidTr="00FF40B7">
        <w:tc>
          <w:tcPr>
            <w:tcW w:w="3399" w:type="pct"/>
            <w:tcBorders>
              <w:top w:val="nil"/>
              <w:left w:val="nil"/>
              <w:bottom w:val="nil"/>
              <w:right w:val="nil"/>
            </w:tcBorders>
            <w:shd w:val="clear" w:color="auto" w:fill="auto"/>
          </w:tcPr>
          <w:p w:rsidR="008A29F7" w:rsidRPr="00BB72A3" w:rsidRDefault="00BB72A3" w:rsidP="008A29F7">
            <w:pPr>
              <w:tabs>
                <w:tab w:val="left" w:pos="360"/>
                <w:tab w:val="left" w:leader="dot" w:pos="6360"/>
              </w:tabs>
              <w:spacing w:before="60" w:after="60" w:line="240" w:lineRule="auto"/>
              <w:ind w:left="360" w:hanging="360"/>
              <w:jc w:val="left"/>
              <w:rPr>
                <w:rFonts w:ascii="Arial" w:hAnsi="Arial" w:cs="Arial"/>
                <w:b/>
                <w:sz w:val="20"/>
                <w:szCs w:val="20"/>
              </w:rPr>
            </w:pPr>
            <w:r>
              <w:rPr>
                <w:rFonts w:ascii="Arial" w:hAnsi="Arial" w:cs="Arial"/>
                <w:b/>
                <w:sz w:val="20"/>
                <w:szCs w:val="20"/>
              </w:rPr>
              <w:t>e.</w:t>
            </w:r>
            <w:r w:rsidR="008A29F7" w:rsidRPr="00BB72A3">
              <w:rPr>
                <w:rFonts w:ascii="Arial" w:hAnsi="Arial" w:cs="Arial"/>
                <w:b/>
                <w:sz w:val="20"/>
                <w:szCs w:val="20"/>
              </w:rPr>
              <w:t xml:space="preserve">     Benefits from WIC (the Special Supplemental Nutrition Program for Women, Infants, and Children)</w:t>
            </w:r>
          </w:p>
        </w:tc>
        <w:tc>
          <w:tcPr>
            <w:tcW w:w="363" w:type="pct"/>
            <w:tcBorders>
              <w:top w:val="nil"/>
              <w:left w:val="nil"/>
              <w:bottom w:val="nil"/>
              <w:right w:val="nil"/>
            </w:tcBorders>
            <w:shd w:val="clear" w:color="auto" w:fill="auto"/>
            <w:vAlign w:val="bottom"/>
          </w:tcPr>
          <w:p w:rsidR="008A29F7" w:rsidRPr="00BB72A3" w:rsidRDefault="008A29F7" w:rsidP="00FF40B7">
            <w:pPr>
              <w:tabs>
                <w:tab w:val="clear" w:pos="432"/>
                <w:tab w:val="left" w:pos="417"/>
                <w:tab w:val="left" w:pos="1008"/>
                <w:tab w:val="left" w:pos="1800"/>
              </w:tabs>
              <w:spacing w:before="60" w:after="60" w:line="240" w:lineRule="auto"/>
              <w:ind w:firstLine="0"/>
              <w:jc w:val="center"/>
              <w:rPr>
                <w:rFonts w:ascii="Arial" w:hAnsi="Arial" w:cs="Arial"/>
                <w:b/>
                <w:sz w:val="20"/>
                <w:szCs w:val="20"/>
              </w:rPr>
            </w:pPr>
            <w:r w:rsidRPr="00BB72A3">
              <w:rPr>
                <w:rFonts w:ascii="Arial" w:hAnsi="Arial" w:cs="Arial"/>
                <w:b/>
                <w:sz w:val="20"/>
                <w:szCs w:val="20"/>
              </w:rPr>
              <w:t>1</w:t>
            </w:r>
          </w:p>
        </w:tc>
        <w:tc>
          <w:tcPr>
            <w:tcW w:w="398" w:type="pct"/>
            <w:tcBorders>
              <w:top w:val="nil"/>
              <w:left w:val="nil"/>
              <w:bottom w:val="nil"/>
              <w:right w:val="nil"/>
            </w:tcBorders>
            <w:shd w:val="clear" w:color="auto" w:fill="auto"/>
            <w:vAlign w:val="bottom"/>
          </w:tcPr>
          <w:p w:rsidR="008A29F7" w:rsidRPr="00BB72A3" w:rsidRDefault="008A29F7" w:rsidP="00FF40B7">
            <w:pPr>
              <w:tabs>
                <w:tab w:val="clear" w:pos="432"/>
                <w:tab w:val="left" w:pos="417"/>
                <w:tab w:val="left" w:pos="1008"/>
                <w:tab w:val="left" w:pos="1800"/>
              </w:tabs>
              <w:spacing w:before="60" w:after="60" w:line="240" w:lineRule="auto"/>
              <w:ind w:firstLine="0"/>
              <w:jc w:val="center"/>
              <w:rPr>
                <w:rFonts w:ascii="Arial" w:hAnsi="Arial" w:cs="Arial"/>
                <w:b/>
                <w:sz w:val="20"/>
                <w:szCs w:val="20"/>
              </w:rPr>
            </w:pPr>
            <w:r w:rsidRPr="00BB72A3">
              <w:rPr>
                <w:rFonts w:ascii="Arial" w:hAnsi="Arial" w:cs="Arial"/>
                <w:b/>
                <w:sz w:val="20"/>
                <w:szCs w:val="20"/>
              </w:rPr>
              <w:t>0</w:t>
            </w:r>
          </w:p>
        </w:tc>
        <w:tc>
          <w:tcPr>
            <w:tcW w:w="422" w:type="pct"/>
            <w:tcBorders>
              <w:top w:val="nil"/>
              <w:left w:val="nil"/>
              <w:bottom w:val="nil"/>
              <w:right w:val="nil"/>
            </w:tcBorders>
            <w:shd w:val="clear" w:color="auto" w:fill="auto"/>
            <w:vAlign w:val="bottom"/>
          </w:tcPr>
          <w:p w:rsidR="008A29F7" w:rsidRPr="00BB72A3" w:rsidRDefault="008A29F7" w:rsidP="00FF40B7">
            <w:pPr>
              <w:tabs>
                <w:tab w:val="clear" w:pos="432"/>
                <w:tab w:val="left" w:pos="417"/>
                <w:tab w:val="left" w:pos="1008"/>
                <w:tab w:val="left" w:pos="1800"/>
              </w:tabs>
              <w:spacing w:before="60" w:after="60" w:line="240" w:lineRule="auto"/>
              <w:ind w:firstLine="0"/>
              <w:jc w:val="center"/>
              <w:rPr>
                <w:rFonts w:ascii="Arial" w:hAnsi="Arial" w:cs="Arial"/>
                <w:b/>
                <w:sz w:val="20"/>
                <w:szCs w:val="20"/>
              </w:rPr>
            </w:pPr>
            <w:r w:rsidRPr="00BB72A3">
              <w:rPr>
                <w:rFonts w:ascii="Arial" w:hAnsi="Arial" w:cs="Arial"/>
                <w:b/>
                <w:sz w:val="20"/>
                <w:szCs w:val="20"/>
              </w:rPr>
              <w:t>D</w:t>
            </w:r>
          </w:p>
        </w:tc>
        <w:tc>
          <w:tcPr>
            <w:tcW w:w="418" w:type="pct"/>
            <w:tcBorders>
              <w:top w:val="nil"/>
              <w:left w:val="nil"/>
              <w:bottom w:val="nil"/>
              <w:right w:val="nil"/>
            </w:tcBorders>
            <w:shd w:val="clear" w:color="auto" w:fill="auto"/>
            <w:vAlign w:val="bottom"/>
          </w:tcPr>
          <w:p w:rsidR="008A29F7" w:rsidRPr="00BB72A3" w:rsidRDefault="008A29F7" w:rsidP="00FF40B7">
            <w:pPr>
              <w:tabs>
                <w:tab w:val="clear" w:pos="432"/>
                <w:tab w:val="left" w:pos="417"/>
                <w:tab w:val="left" w:pos="1008"/>
                <w:tab w:val="left" w:pos="1800"/>
              </w:tabs>
              <w:spacing w:before="60" w:after="60" w:line="240" w:lineRule="auto"/>
              <w:ind w:firstLine="0"/>
              <w:jc w:val="center"/>
              <w:rPr>
                <w:rFonts w:ascii="Arial" w:hAnsi="Arial" w:cs="Arial"/>
                <w:b/>
                <w:sz w:val="20"/>
                <w:szCs w:val="20"/>
              </w:rPr>
            </w:pPr>
            <w:r w:rsidRPr="00BB72A3">
              <w:rPr>
                <w:rFonts w:ascii="Arial" w:hAnsi="Arial" w:cs="Arial"/>
                <w:b/>
                <w:sz w:val="20"/>
                <w:szCs w:val="20"/>
              </w:rPr>
              <w:t>r</w:t>
            </w:r>
          </w:p>
        </w:tc>
      </w:tr>
    </w:tbl>
    <w:p w:rsidR="004F49BF" w:rsidRPr="00185F48" w:rsidRDefault="004F49BF" w:rsidP="004F49BF">
      <w:pPr>
        <w:spacing w:line="240" w:lineRule="auto"/>
        <w:ind w:firstLine="0"/>
        <w:rPr>
          <w:rFonts w:ascii="Arial" w:hAnsi="Arial" w:cs="Arial"/>
          <w:sz w:val="20"/>
          <w:szCs w:val="20"/>
        </w:rPr>
      </w:pPr>
    </w:p>
    <w:tbl>
      <w:tblPr>
        <w:tblStyle w:val="TableGrid"/>
        <w:tblW w:w="0" w:type="auto"/>
        <w:shd w:val="clear" w:color="auto" w:fill="D9D9D9" w:themeFill="background1" w:themeFillShade="D9"/>
        <w:tblLook w:val="04A0"/>
      </w:tblPr>
      <w:tblGrid>
        <w:gridCol w:w="9576"/>
      </w:tblGrid>
      <w:tr w:rsidR="004F49BF" w:rsidRPr="00185F48" w:rsidTr="00FF40B7">
        <w:tc>
          <w:tcPr>
            <w:tcW w:w="9576" w:type="dxa"/>
            <w:shd w:val="clear" w:color="auto" w:fill="E8E8E8"/>
          </w:tcPr>
          <w:p w:rsidR="004F49BF" w:rsidRPr="00651827" w:rsidRDefault="004F49BF" w:rsidP="00FF40B7">
            <w:pPr>
              <w:spacing w:before="60" w:after="60" w:line="240" w:lineRule="auto"/>
              <w:ind w:firstLine="0"/>
              <w:jc w:val="left"/>
              <w:rPr>
                <w:rFonts w:ascii="Arial" w:hAnsi="Arial" w:cs="Arial"/>
                <w:sz w:val="20"/>
                <w:szCs w:val="20"/>
              </w:rPr>
            </w:pPr>
            <w:r w:rsidRPr="00185F48">
              <w:rPr>
                <w:rFonts w:ascii="Arial" w:hAnsi="Arial" w:cs="Arial"/>
                <w:bCs/>
                <w:caps/>
                <w:sz w:val="20"/>
                <w:szCs w:val="20"/>
              </w:rPr>
              <w:t>all</w:t>
            </w:r>
          </w:p>
        </w:tc>
      </w:tr>
    </w:tbl>
    <w:p w:rsidR="004F49BF" w:rsidRPr="00651827" w:rsidRDefault="00F77867" w:rsidP="004F49BF">
      <w:pPr>
        <w:pStyle w:val="QUESTIONTEXT"/>
      </w:pPr>
      <w:r>
        <w:t>E</w:t>
      </w:r>
      <w:r w:rsidRPr="00651827">
        <w:t>7</w:t>
      </w:r>
      <w:r w:rsidR="004F49BF" w:rsidRPr="00651827">
        <w:tab/>
      </w:r>
      <w:proofErr w:type="gramStart"/>
      <w:r w:rsidR="00FA4882" w:rsidRPr="00FA4882">
        <w:t>During</w:t>
      </w:r>
      <w:proofErr w:type="gramEnd"/>
      <w:r w:rsidR="00FA4882" w:rsidRPr="00FA4882">
        <w:t xml:space="preserve"> the past year, have you ever received help in applying for public benefits, including TANF, SNAP, or WIC?</w:t>
      </w:r>
    </w:p>
    <w:p w:rsidR="004F49BF" w:rsidRPr="00185F48" w:rsidRDefault="004F49BF" w:rsidP="004F49BF">
      <w:pPr>
        <w:pStyle w:val="RESPONSE0"/>
      </w:pPr>
      <w:r w:rsidRPr="00185F48">
        <w:rPr>
          <w:caps/>
        </w:rPr>
        <w:t>YES</w:t>
      </w:r>
      <w:r>
        <w:tab/>
        <w:t>1</w:t>
      </w:r>
    </w:p>
    <w:p w:rsidR="004F49BF" w:rsidRPr="00185F48" w:rsidRDefault="004F49BF" w:rsidP="004F49BF">
      <w:pPr>
        <w:pStyle w:val="RESPONSE0"/>
      </w:pPr>
      <w:r w:rsidRPr="00185F48">
        <w:rPr>
          <w:caps/>
        </w:rPr>
        <w:t>NO</w:t>
      </w:r>
      <w:r w:rsidRPr="00185F48">
        <w:tab/>
        <w:t>0</w:t>
      </w:r>
    </w:p>
    <w:p w:rsidR="004F49BF" w:rsidRPr="00185F48" w:rsidRDefault="004F49BF" w:rsidP="004F49BF">
      <w:pPr>
        <w:pStyle w:val="RESPONSE0"/>
      </w:pPr>
      <w:r w:rsidRPr="00185F48">
        <w:t>DON’T KNOW</w:t>
      </w:r>
      <w:r w:rsidRPr="00185F48">
        <w:tab/>
        <w:t>d</w:t>
      </w:r>
    </w:p>
    <w:p w:rsidR="004F49BF" w:rsidRDefault="004F49BF" w:rsidP="004F49BF">
      <w:pPr>
        <w:pStyle w:val="RESPONSE0"/>
      </w:pPr>
      <w:r w:rsidRPr="00185F48">
        <w:t>REFUSED</w:t>
      </w:r>
      <w:r>
        <w:tab/>
        <w:t>r</w:t>
      </w:r>
    </w:p>
    <w:p w:rsidR="004F49BF" w:rsidRPr="00185F48" w:rsidRDefault="004F49BF" w:rsidP="004F49BF">
      <w:pPr>
        <w:pStyle w:val="RESPONSE0"/>
        <w:spacing w:before="0"/>
        <w:ind w:left="0" w:right="0"/>
      </w:pPr>
    </w:p>
    <w:tbl>
      <w:tblPr>
        <w:tblStyle w:val="TableGrid"/>
        <w:tblW w:w="0" w:type="auto"/>
        <w:shd w:val="clear" w:color="auto" w:fill="D9D9D9" w:themeFill="background1" w:themeFillShade="D9"/>
        <w:tblLook w:val="04A0"/>
      </w:tblPr>
      <w:tblGrid>
        <w:gridCol w:w="9576"/>
      </w:tblGrid>
      <w:tr w:rsidR="004F49BF" w:rsidRPr="00185F48" w:rsidTr="00FF40B7">
        <w:tc>
          <w:tcPr>
            <w:tcW w:w="11016" w:type="dxa"/>
            <w:shd w:val="clear" w:color="auto" w:fill="E8E8E8"/>
          </w:tcPr>
          <w:p w:rsidR="004F49BF" w:rsidRPr="00651827" w:rsidRDefault="00F77867" w:rsidP="00FF40B7">
            <w:pPr>
              <w:spacing w:before="60" w:after="60" w:line="240" w:lineRule="auto"/>
              <w:ind w:firstLine="0"/>
              <w:jc w:val="left"/>
              <w:rPr>
                <w:rFonts w:ascii="Arial" w:hAnsi="Arial" w:cs="Arial"/>
                <w:sz w:val="20"/>
                <w:szCs w:val="20"/>
                <w:u w:val="single"/>
              </w:rPr>
            </w:pPr>
            <w:r>
              <w:rPr>
                <w:rFonts w:ascii="Arial" w:hAnsi="Arial" w:cs="Arial"/>
                <w:bCs/>
                <w:caps/>
                <w:sz w:val="20"/>
                <w:szCs w:val="20"/>
              </w:rPr>
              <w:t>E</w:t>
            </w:r>
            <w:r w:rsidRPr="00185F48">
              <w:rPr>
                <w:rFonts w:ascii="Arial" w:hAnsi="Arial" w:cs="Arial"/>
                <w:bCs/>
                <w:caps/>
                <w:sz w:val="20"/>
                <w:szCs w:val="20"/>
              </w:rPr>
              <w:t>7</w:t>
            </w:r>
            <w:r w:rsidR="004F49BF" w:rsidRPr="00185F48">
              <w:rPr>
                <w:rFonts w:ascii="Arial" w:hAnsi="Arial" w:cs="Arial"/>
                <w:bCs/>
                <w:caps/>
                <w:sz w:val="20"/>
                <w:szCs w:val="20"/>
              </w:rPr>
              <w:t>=0,</w:t>
            </w:r>
            <w:r w:rsidR="004F49BF" w:rsidRPr="00185F48">
              <w:rPr>
                <w:rFonts w:ascii="Arial" w:hAnsi="Arial" w:cs="Arial"/>
                <w:bCs/>
                <w:sz w:val="20"/>
                <w:szCs w:val="20"/>
              </w:rPr>
              <w:t>d,r</w:t>
            </w:r>
          </w:p>
        </w:tc>
      </w:tr>
    </w:tbl>
    <w:p w:rsidR="004F49BF" w:rsidRDefault="00F77867" w:rsidP="004F49BF">
      <w:pPr>
        <w:pStyle w:val="QUESTIONTEXT"/>
      </w:pPr>
      <w:r>
        <w:t>E</w:t>
      </w:r>
      <w:r w:rsidRPr="00185F48">
        <w:t>7a</w:t>
      </w:r>
      <w:r w:rsidR="004F49BF">
        <w:tab/>
      </w:r>
      <w:proofErr w:type="gramStart"/>
      <w:r w:rsidR="004F49BF">
        <w:t>During</w:t>
      </w:r>
      <w:proofErr w:type="gramEnd"/>
      <w:r w:rsidR="004F49BF">
        <w:t xml:space="preserve"> the past year, did</w:t>
      </w:r>
      <w:r w:rsidR="004F49BF" w:rsidRPr="00185F48">
        <w:t xml:space="preserve"> you </w:t>
      </w:r>
      <w:r w:rsidR="004F49BF">
        <w:t xml:space="preserve">ever </w:t>
      </w:r>
      <w:r w:rsidR="004F49BF" w:rsidRPr="00185F48">
        <w:t>want or need help in applying for public benefits</w:t>
      </w:r>
      <w:r w:rsidR="00164E0D">
        <w:t>, including TANF, SNAP, or WIC?</w:t>
      </w:r>
    </w:p>
    <w:p w:rsidR="004F49BF" w:rsidRPr="00185F48" w:rsidRDefault="004F49BF" w:rsidP="004F49BF">
      <w:pPr>
        <w:pStyle w:val="RESPONSE0"/>
      </w:pPr>
      <w:r w:rsidRPr="00185F48">
        <w:rPr>
          <w:caps/>
        </w:rPr>
        <w:t>YES</w:t>
      </w:r>
      <w:r>
        <w:tab/>
        <w:t>1</w:t>
      </w:r>
    </w:p>
    <w:p w:rsidR="004F49BF" w:rsidRPr="00185F48" w:rsidRDefault="004F49BF" w:rsidP="004F49BF">
      <w:pPr>
        <w:pStyle w:val="RESPONSE0"/>
      </w:pPr>
      <w:r w:rsidRPr="00185F48">
        <w:rPr>
          <w:caps/>
        </w:rPr>
        <w:t>NO</w:t>
      </w:r>
      <w:r w:rsidRPr="00185F48">
        <w:tab/>
        <w:t>0</w:t>
      </w:r>
    </w:p>
    <w:p w:rsidR="004F49BF" w:rsidRPr="00185F48" w:rsidRDefault="004F49BF" w:rsidP="004F49BF">
      <w:pPr>
        <w:pStyle w:val="RESPONSE0"/>
      </w:pPr>
      <w:r w:rsidRPr="00185F48">
        <w:t>DON’T KNOW</w:t>
      </w:r>
      <w:r w:rsidRPr="00185F48">
        <w:tab/>
        <w:t>d</w:t>
      </w:r>
    </w:p>
    <w:p w:rsidR="004F49BF" w:rsidRDefault="004F49BF" w:rsidP="004F49BF">
      <w:pPr>
        <w:pStyle w:val="RESPONSE0"/>
      </w:pPr>
      <w:r w:rsidRPr="00185F48">
        <w:t>REFUSED</w:t>
      </w:r>
      <w:r>
        <w:tab/>
        <w:t>r</w:t>
      </w:r>
    </w:p>
    <w:p w:rsidR="004F49BF" w:rsidRDefault="004F49BF" w:rsidP="004F49BF">
      <w:pPr>
        <w:tabs>
          <w:tab w:val="clear" w:pos="432"/>
        </w:tabs>
        <w:spacing w:line="240" w:lineRule="auto"/>
        <w:ind w:firstLine="0"/>
        <w:jc w:val="left"/>
        <w:rPr>
          <w:rFonts w:ascii="Arial" w:hAnsi="Arial" w:cs="Arial"/>
          <w:sz w:val="20"/>
          <w:szCs w:val="20"/>
        </w:rPr>
      </w:pPr>
    </w:p>
    <w:p w:rsidR="004F49BF" w:rsidRPr="00651827" w:rsidRDefault="004F49BF" w:rsidP="004F49BF">
      <w:pPr>
        <w:pStyle w:val="QUESTIONTEXT"/>
        <w:spacing w:before="0" w:after="0"/>
        <w:ind w:left="0" w:firstLine="0"/>
        <w:rPr>
          <w:b w:val="0"/>
        </w:rPr>
      </w:pPr>
    </w:p>
    <w:tbl>
      <w:tblPr>
        <w:tblStyle w:val="TableGrid"/>
        <w:tblW w:w="0" w:type="auto"/>
        <w:shd w:val="clear" w:color="auto" w:fill="D9D9D9" w:themeFill="background1" w:themeFillShade="D9"/>
        <w:tblLook w:val="04A0"/>
      </w:tblPr>
      <w:tblGrid>
        <w:gridCol w:w="9576"/>
      </w:tblGrid>
      <w:tr w:rsidR="004F49BF" w:rsidRPr="00185F48" w:rsidTr="00FF40B7">
        <w:tc>
          <w:tcPr>
            <w:tcW w:w="9576" w:type="dxa"/>
            <w:shd w:val="clear" w:color="auto" w:fill="E8E8E8"/>
          </w:tcPr>
          <w:p w:rsidR="004F49BF" w:rsidRPr="00651827" w:rsidRDefault="00F77867" w:rsidP="00FF40B7">
            <w:pPr>
              <w:spacing w:before="60" w:after="60" w:line="240" w:lineRule="auto"/>
              <w:ind w:firstLine="0"/>
              <w:jc w:val="left"/>
              <w:rPr>
                <w:rFonts w:ascii="Arial" w:hAnsi="Arial" w:cs="Arial"/>
                <w:sz w:val="20"/>
                <w:szCs w:val="20"/>
              </w:rPr>
            </w:pPr>
            <w:r>
              <w:rPr>
                <w:rFonts w:ascii="Arial" w:hAnsi="Arial" w:cs="Arial"/>
                <w:sz w:val="20"/>
                <w:szCs w:val="20"/>
              </w:rPr>
              <w:t>E</w:t>
            </w:r>
            <w:r w:rsidRPr="00651827">
              <w:rPr>
                <w:rFonts w:ascii="Arial" w:hAnsi="Arial" w:cs="Arial"/>
                <w:sz w:val="20"/>
                <w:szCs w:val="20"/>
              </w:rPr>
              <w:t>7</w:t>
            </w:r>
            <w:r w:rsidR="004F49BF" w:rsidRPr="00651827">
              <w:rPr>
                <w:rFonts w:ascii="Arial" w:hAnsi="Arial" w:cs="Arial"/>
                <w:sz w:val="20"/>
                <w:szCs w:val="20"/>
              </w:rPr>
              <w:t>=1</w:t>
            </w:r>
          </w:p>
        </w:tc>
      </w:tr>
    </w:tbl>
    <w:p w:rsidR="004F49BF" w:rsidRPr="00651827" w:rsidRDefault="00F77867" w:rsidP="004F49BF">
      <w:pPr>
        <w:pStyle w:val="QUESTIONTEXT"/>
      </w:pPr>
      <w:proofErr w:type="gramStart"/>
      <w:r>
        <w:t>E</w:t>
      </w:r>
      <w:r w:rsidRPr="00651827">
        <w:t>7b</w:t>
      </w:r>
      <w:r w:rsidR="004F49BF" w:rsidRPr="00651827">
        <w:tab/>
        <w:t>Are you currently receiving help in applying for public benefits, including TANF, SNAP, or WIC?</w:t>
      </w:r>
      <w:proofErr w:type="gramEnd"/>
    </w:p>
    <w:p w:rsidR="004F49BF" w:rsidRPr="00185F48" w:rsidRDefault="004F49BF" w:rsidP="004F49BF">
      <w:pPr>
        <w:pStyle w:val="RESPONSE0"/>
      </w:pPr>
      <w:r w:rsidRPr="00185F48">
        <w:rPr>
          <w:caps/>
        </w:rPr>
        <w:t>YES</w:t>
      </w:r>
      <w:r>
        <w:tab/>
        <w:t>1</w:t>
      </w:r>
    </w:p>
    <w:p w:rsidR="004F49BF" w:rsidRPr="00185F48" w:rsidRDefault="004F49BF" w:rsidP="004F49BF">
      <w:pPr>
        <w:pStyle w:val="RESPONSE0"/>
      </w:pPr>
      <w:r w:rsidRPr="00185F48">
        <w:rPr>
          <w:caps/>
        </w:rPr>
        <w:t>NO</w:t>
      </w:r>
      <w:r w:rsidRPr="00185F48">
        <w:tab/>
        <w:t>0</w:t>
      </w:r>
    </w:p>
    <w:p w:rsidR="004F49BF" w:rsidRPr="00185F48" w:rsidRDefault="004F49BF" w:rsidP="004F49BF">
      <w:pPr>
        <w:pStyle w:val="RESPONSE0"/>
      </w:pPr>
      <w:r w:rsidRPr="00185F48">
        <w:t>DON’T KNOW</w:t>
      </w:r>
      <w:r w:rsidRPr="00185F48">
        <w:tab/>
        <w:t>d</w:t>
      </w:r>
    </w:p>
    <w:p w:rsidR="004F49BF" w:rsidRDefault="004F49BF" w:rsidP="004F49BF">
      <w:pPr>
        <w:pStyle w:val="RESPONSE0"/>
      </w:pPr>
      <w:r w:rsidRPr="00185F48">
        <w:t>REFUSED</w:t>
      </w:r>
      <w:r>
        <w:tab/>
        <w:t>r</w:t>
      </w:r>
    </w:p>
    <w:p w:rsidR="004F49BF" w:rsidRPr="00B01BED" w:rsidRDefault="004F49BF" w:rsidP="004F49BF">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F49BF" w:rsidRPr="00185F48" w:rsidTr="00FF40B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49BF" w:rsidRPr="00185F48" w:rsidRDefault="004F49BF" w:rsidP="00FF40B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4F49BF" w:rsidRPr="00185F48" w:rsidRDefault="00F77867" w:rsidP="0017435F">
      <w:pPr>
        <w:pStyle w:val="QUESTIONTEXT"/>
      </w:pPr>
      <w:r>
        <w:t>E</w:t>
      </w:r>
      <w:r w:rsidRPr="00185F48">
        <w:t>8</w:t>
      </w:r>
      <w:r w:rsidR="004F49BF" w:rsidRPr="00185F48">
        <w:tab/>
      </w:r>
      <w:r w:rsidR="008807EC">
        <w:t>S</w:t>
      </w:r>
      <w:r w:rsidR="008807EC" w:rsidRPr="008807EC">
        <w:t>ome earnings and income come from other sources, like unemployment insurance or help from family and friends.  Thinking about these other sources of income, what is the total amount of additional income that that you received (in addition to earnings)  and the total amount of any income or earnings any other adult members of your household received last month</w:t>
      </w:r>
      <w:r w:rsidR="008807EC">
        <w:t>?</w:t>
      </w:r>
    </w:p>
    <w:p w:rsidR="004F49BF" w:rsidRPr="00185F48" w:rsidRDefault="004F49BF" w:rsidP="004F49BF">
      <w:pPr>
        <w:pStyle w:val="PROBEBOLDTEXTHERE"/>
      </w:pPr>
      <w:r w:rsidRPr="00185F48">
        <w:t>PROBE:</w:t>
      </w:r>
      <w:r>
        <w:tab/>
      </w:r>
      <w:r w:rsidRPr="00185F48">
        <w:t>Your best estimate is fine.</w:t>
      </w:r>
    </w:p>
    <w:p w:rsidR="004F49BF" w:rsidRDefault="004F49BF" w:rsidP="004F49BF">
      <w:pPr>
        <w:pStyle w:val="QUESTIONTEXT"/>
        <w:spacing w:after="0"/>
        <w:rPr>
          <w:b w:val="0"/>
        </w:rPr>
      </w:pPr>
      <w:r w:rsidRPr="00185F48">
        <w:lastRenderedPageBreak/>
        <w:tab/>
      </w:r>
      <w:r w:rsidR="0017435F" w:rsidRPr="00320383">
        <w:rPr>
          <w:b w:val="0"/>
        </w:rPr>
        <w:t>|</w:t>
      </w:r>
      <w:r w:rsidR="0017435F" w:rsidRPr="00320383">
        <w:rPr>
          <w:b w:val="0"/>
          <w:u w:val="single"/>
        </w:rPr>
        <w:t xml:space="preserve">     </w:t>
      </w:r>
      <w:r w:rsidR="0017435F" w:rsidRPr="00320383">
        <w:rPr>
          <w:b w:val="0"/>
        </w:rPr>
        <w:t>|</w:t>
      </w:r>
      <w:r w:rsidR="0017435F" w:rsidRPr="00320383">
        <w:rPr>
          <w:b w:val="0"/>
          <w:u w:val="single"/>
        </w:rPr>
        <w:t xml:space="preserve">     </w:t>
      </w:r>
      <w:r w:rsidR="0017435F">
        <w:rPr>
          <w:b w:val="0"/>
        </w:rPr>
        <w:t>|</w:t>
      </w:r>
      <w:r w:rsidR="0017435F" w:rsidRPr="00320383">
        <w:rPr>
          <w:b w:val="0"/>
          <w:u w:val="single"/>
        </w:rPr>
        <w:t xml:space="preserve">    </w:t>
      </w:r>
      <w:r w:rsidR="0017435F" w:rsidRPr="00320383">
        <w:rPr>
          <w:b w:val="0"/>
        </w:rPr>
        <w:t>|</w:t>
      </w:r>
      <w:r w:rsidR="0017435F">
        <w:rPr>
          <w:b w:val="0"/>
        </w:rPr>
        <w:t xml:space="preserve">, </w:t>
      </w:r>
      <w:r w:rsidR="0017435F" w:rsidRPr="00320383">
        <w:rPr>
          <w:b w:val="0"/>
        </w:rPr>
        <w:t>|</w:t>
      </w:r>
      <w:r w:rsidR="0017435F" w:rsidRPr="00320383">
        <w:rPr>
          <w:b w:val="0"/>
          <w:u w:val="single"/>
        </w:rPr>
        <w:t xml:space="preserve">     </w:t>
      </w:r>
      <w:r w:rsidR="0017435F" w:rsidRPr="00320383">
        <w:rPr>
          <w:b w:val="0"/>
        </w:rPr>
        <w:t>|</w:t>
      </w:r>
      <w:r w:rsidR="0017435F" w:rsidRPr="00320383">
        <w:rPr>
          <w:b w:val="0"/>
          <w:u w:val="single"/>
        </w:rPr>
        <w:t xml:space="preserve">     </w:t>
      </w:r>
      <w:r w:rsidR="0017435F">
        <w:rPr>
          <w:b w:val="0"/>
        </w:rPr>
        <w:t>|</w:t>
      </w:r>
      <w:r w:rsidRPr="00320383">
        <w:rPr>
          <w:b w:val="0"/>
          <w:u w:val="single"/>
        </w:rPr>
        <w:t xml:space="preserve">     </w:t>
      </w:r>
      <w:proofErr w:type="gramStart"/>
      <w:r>
        <w:rPr>
          <w:b w:val="0"/>
        </w:rPr>
        <w:t>|  NUMBER</w:t>
      </w:r>
      <w:proofErr w:type="gramEnd"/>
    </w:p>
    <w:p w:rsidR="004F49BF" w:rsidRPr="00320383" w:rsidRDefault="004F49BF" w:rsidP="004F49BF">
      <w:pPr>
        <w:pStyle w:val="QUESTIONTEXT"/>
        <w:spacing w:before="0" w:after="0"/>
        <w:rPr>
          <w:b w:val="0"/>
        </w:rPr>
      </w:pPr>
      <w:r>
        <w:rPr>
          <w:b w:val="0"/>
        </w:rPr>
        <w:tab/>
        <w:t>(0-250,000)</w:t>
      </w:r>
    </w:p>
    <w:p w:rsidR="004F49BF" w:rsidRPr="00185F48" w:rsidRDefault="004F49BF" w:rsidP="004F49BF">
      <w:pPr>
        <w:pStyle w:val="RESPONSE0"/>
      </w:pPr>
      <w:r>
        <w:t>DON’T KNOW</w:t>
      </w:r>
      <w:r>
        <w:tab/>
        <w:t>d</w:t>
      </w:r>
    </w:p>
    <w:p w:rsidR="004F49BF" w:rsidRPr="00185F48" w:rsidRDefault="004F49BF" w:rsidP="004F49BF">
      <w:pPr>
        <w:pStyle w:val="RESPONSE0"/>
      </w:pPr>
      <w:r w:rsidRPr="00185F48">
        <w:t>REFUSED</w:t>
      </w:r>
      <w:r w:rsidRPr="00185F48">
        <w:tab/>
        <w:t>r</w:t>
      </w:r>
    </w:p>
    <w:p w:rsidR="004F49BF" w:rsidRPr="00185F48" w:rsidRDefault="004F49BF" w:rsidP="004F49BF">
      <w:pPr>
        <w:tabs>
          <w:tab w:val="left" w:pos="720"/>
          <w:tab w:val="left" w:pos="1440"/>
          <w:tab w:val="left" w:pos="7200"/>
        </w:tabs>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F49BF" w:rsidRPr="00185F48" w:rsidTr="00FF40B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49BF" w:rsidRPr="00185F48" w:rsidRDefault="00F77867" w:rsidP="00FF40B7">
            <w:pPr>
              <w:spacing w:before="60" w:after="60" w:line="240" w:lineRule="auto"/>
              <w:ind w:firstLine="0"/>
              <w:jc w:val="left"/>
              <w:rPr>
                <w:rFonts w:ascii="Arial" w:hAnsi="Arial" w:cs="Arial"/>
                <w:caps/>
                <w:sz w:val="20"/>
                <w:szCs w:val="20"/>
              </w:rPr>
            </w:pPr>
            <w:r>
              <w:rPr>
                <w:rFonts w:ascii="Arial" w:hAnsi="Arial" w:cs="Arial"/>
                <w:bCs/>
                <w:caps/>
                <w:sz w:val="20"/>
                <w:szCs w:val="20"/>
              </w:rPr>
              <w:t>E</w:t>
            </w:r>
            <w:r w:rsidRPr="00185F48">
              <w:rPr>
                <w:rFonts w:ascii="Arial" w:hAnsi="Arial" w:cs="Arial"/>
                <w:bCs/>
                <w:caps/>
                <w:sz w:val="20"/>
                <w:szCs w:val="20"/>
              </w:rPr>
              <w:t>8</w:t>
            </w:r>
            <w:r w:rsidR="004F49BF" w:rsidRPr="00185F48">
              <w:rPr>
                <w:rFonts w:ascii="Arial" w:hAnsi="Arial" w:cs="Arial"/>
                <w:bCs/>
                <w:caps/>
                <w:sz w:val="20"/>
                <w:szCs w:val="20"/>
              </w:rPr>
              <w:t>=</w:t>
            </w:r>
            <w:proofErr w:type="spellStart"/>
            <w:r w:rsidR="004F49BF" w:rsidRPr="00185F48">
              <w:rPr>
                <w:rFonts w:ascii="Arial" w:hAnsi="Arial" w:cs="Arial"/>
                <w:bCs/>
                <w:sz w:val="20"/>
                <w:szCs w:val="20"/>
              </w:rPr>
              <w:t>d,r</w:t>
            </w:r>
            <w:proofErr w:type="spellEnd"/>
          </w:p>
        </w:tc>
      </w:tr>
    </w:tbl>
    <w:p w:rsidR="004F49BF" w:rsidRPr="00185F48" w:rsidRDefault="00F77867" w:rsidP="004F49BF">
      <w:pPr>
        <w:pStyle w:val="QUESTIONTEXT"/>
      </w:pPr>
      <w:r>
        <w:t>E9</w:t>
      </w:r>
      <w:r w:rsidR="004F49BF">
        <w:tab/>
        <w:t xml:space="preserve">Was </w:t>
      </w:r>
      <w:proofErr w:type="gramStart"/>
      <w:r w:rsidR="004F49BF">
        <w:t>it .</w:t>
      </w:r>
      <w:proofErr w:type="gramEnd"/>
      <w:r w:rsidR="004F49BF">
        <w:t> . .</w:t>
      </w:r>
    </w:p>
    <w:p w:rsidR="004F49BF" w:rsidRPr="00185F48" w:rsidRDefault="004F49BF" w:rsidP="004F49BF">
      <w:pPr>
        <w:pStyle w:val="CODINGTYPE"/>
        <w:spacing w:before="0" w:after="0"/>
      </w:pPr>
      <w:r w:rsidRPr="00185F48">
        <w:tab/>
      </w:r>
      <w:sdt>
        <w:sdtPr>
          <w:rPr>
            <w:u w:val="single"/>
          </w:rPr>
          <w:alias w:val="SELECT CODING TYPE"/>
          <w:tag w:val="CODING TYPE"/>
          <w:id w:val="13320359"/>
          <w:placeholder>
            <w:docPart w:val="7CC0F9E655CA4F619D8D125A5FA16679"/>
          </w:placeholder>
          <w:dropDownList>
            <w:listItem w:value="SELECT CODING TYPE"/>
            <w:listItem w:displayText="CODE ONE ONLY" w:value="CODE ONE ONLY"/>
            <w:listItem w:displayText="CODE ALL THAT APPLY" w:value="CODE ALL THAT APPLY"/>
          </w:dropDownList>
        </w:sdtPr>
        <w:sdtEndPr>
          <w:rPr>
            <w:b/>
            <w:u w:val="none"/>
          </w:rPr>
        </w:sdtEndPr>
        <w:sdtContent>
          <w:r>
            <w:rPr>
              <w:u w:val="single"/>
            </w:rPr>
            <w:t>CODE ONE ONLY</w:t>
          </w:r>
        </w:sdtContent>
      </w:sdt>
    </w:p>
    <w:p w:rsidR="004F49BF" w:rsidRPr="00185F48" w:rsidRDefault="00D71779" w:rsidP="004F49BF">
      <w:pPr>
        <w:pStyle w:val="RESPONSE0"/>
        <w:rPr>
          <w:color w:val="000000"/>
        </w:rPr>
      </w:pPr>
      <w:r>
        <w:rPr>
          <w:b/>
        </w:rPr>
        <w:t>Less than $1</w:t>
      </w:r>
      <w:r w:rsidR="004F49BF" w:rsidRPr="00185F48">
        <w:rPr>
          <w:b/>
        </w:rPr>
        <w:t>,000</w:t>
      </w:r>
      <w:r w:rsidR="004F49BF" w:rsidRPr="00185F48">
        <w:rPr>
          <w:b/>
          <w:color w:val="000000"/>
        </w:rPr>
        <w:t>,</w:t>
      </w:r>
      <w:r w:rsidR="004F49BF" w:rsidRPr="00185F48">
        <w:rPr>
          <w:color w:val="000000"/>
        </w:rPr>
        <w:tab/>
        <w:t>1</w:t>
      </w:r>
    </w:p>
    <w:p w:rsidR="004F49BF" w:rsidRPr="00185F48" w:rsidRDefault="00D71779" w:rsidP="004F49BF">
      <w:pPr>
        <w:pStyle w:val="RESPONSE0"/>
        <w:rPr>
          <w:color w:val="000000"/>
        </w:rPr>
      </w:pPr>
      <w:r>
        <w:rPr>
          <w:b/>
        </w:rPr>
        <w:t>$1,000 or more, but less than $2</w:t>
      </w:r>
      <w:r w:rsidR="004F49BF" w:rsidRPr="00185F48">
        <w:rPr>
          <w:b/>
        </w:rPr>
        <w:t>,000</w:t>
      </w:r>
      <w:r w:rsidR="004F49BF" w:rsidRPr="00185F48">
        <w:rPr>
          <w:b/>
          <w:color w:val="000000"/>
        </w:rPr>
        <w:t>,</w:t>
      </w:r>
      <w:r w:rsidR="004F49BF">
        <w:rPr>
          <w:color w:val="000000"/>
        </w:rPr>
        <w:tab/>
        <w:t>2</w:t>
      </w:r>
    </w:p>
    <w:p w:rsidR="004F49BF" w:rsidRPr="00185F48" w:rsidRDefault="00D71779" w:rsidP="004F49BF">
      <w:pPr>
        <w:pStyle w:val="RESPONSE0"/>
      </w:pPr>
      <w:r>
        <w:rPr>
          <w:b/>
        </w:rPr>
        <w:t>$2,000 or more but less than $3</w:t>
      </w:r>
      <w:r w:rsidR="004F49BF" w:rsidRPr="00185F48">
        <w:rPr>
          <w:b/>
        </w:rPr>
        <w:t>,000,</w:t>
      </w:r>
      <w:r w:rsidR="004F49BF">
        <w:tab/>
        <w:t>3</w:t>
      </w:r>
    </w:p>
    <w:p w:rsidR="004F49BF" w:rsidRPr="00185F48" w:rsidRDefault="00D71779" w:rsidP="004F49BF">
      <w:pPr>
        <w:pStyle w:val="RESPONSE0"/>
      </w:pPr>
      <w:r>
        <w:rPr>
          <w:b/>
        </w:rPr>
        <w:t>$3,000 or more but less than $4</w:t>
      </w:r>
      <w:r w:rsidR="004F49BF" w:rsidRPr="00185F48">
        <w:rPr>
          <w:b/>
        </w:rPr>
        <w:t>,000,</w:t>
      </w:r>
      <w:r w:rsidR="004F49BF" w:rsidRPr="00185F48">
        <w:tab/>
        <w:t>4</w:t>
      </w:r>
    </w:p>
    <w:p w:rsidR="004F49BF" w:rsidRPr="00185F48" w:rsidRDefault="004F49BF" w:rsidP="004F49BF">
      <w:pPr>
        <w:pStyle w:val="RESPONSE0"/>
      </w:pPr>
      <w:r w:rsidRPr="00185F48">
        <w:rPr>
          <w:b/>
        </w:rPr>
        <w:t>$</w:t>
      </w:r>
      <w:r w:rsidR="00D71779">
        <w:rPr>
          <w:b/>
        </w:rPr>
        <w:t>4,000 or more but less than $5</w:t>
      </w:r>
      <w:r w:rsidRPr="00185F48">
        <w:rPr>
          <w:b/>
        </w:rPr>
        <w:t>,000,</w:t>
      </w:r>
      <w:r w:rsidRPr="00185F48">
        <w:tab/>
        <w:t>5</w:t>
      </w:r>
    </w:p>
    <w:p w:rsidR="004F49BF" w:rsidRPr="00185F48" w:rsidRDefault="00D71779" w:rsidP="004F49BF">
      <w:pPr>
        <w:pStyle w:val="RESPONSE0"/>
      </w:pPr>
      <w:r>
        <w:rPr>
          <w:b/>
        </w:rPr>
        <w:t>$5</w:t>
      </w:r>
      <w:r w:rsidR="004F49BF" w:rsidRPr="00185F48">
        <w:rPr>
          <w:b/>
        </w:rPr>
        <w:t>,000 or more but less than $7</w:t>
      </w:r>
      <w:r>
        <w:rPr>
          <w:b/>
        </w:rPr>
        <w:t>,5</w:t>
      </w:r>
      <w:r w:rsidR="004F49BF" w:rsidRPr="00185F48">
        <w:rPr>
          <w:b/>
        </w:rPr>
        <w:t>00,</w:t>
      </w:r>
      <w:r w:rsidR="004F49BF" w:rsidRPr="00185F48">
        <w:tab/>
        <w:t>6</w:t>
      </w:r>
    </w:p>
    <w:p w:rsidR="004F49BF" w:rsidRPr="00185F48" w:rsidRDefault="004F49BF" w:rsidP="004F49BF">
      <w:pPr>
        <w:pStyle w:val="RESPONSE0"/>
      </w:pPr>
      <w:r w:rsidRPr="00185F48">
        <w:rPr>
          <w:b/>
        </w:rPr>
        <w:t>$7</w:t>
      </w:r>
      <w:r w:rsidR="00D71779">
        <w:rPr>
          <w:b/>
        </w:rPr>
        <w:t>,500 or more but less than $10</w:t>
      </w:r>
      <w:r w:rsidRPr="00185F48">
        <w:rPr>
          <w:b/>
        </w:rPr>
        <w:t>,000, or</w:t>
      </w:r>
      <w:r w:rsidRPr="00185F48">
        <w:tab/>
        <w:t>7</w:t>
      </w:r>
    </w:p>
    <w:p w:rsidR="004F49BF" w:rsidRPr="00185F48" w:rsidRDefault="00D71779" w:rsidP="004F49BF">
      <w:pPr>
        <w:pStyle w:val="RESPONSE0"/>
      </w:pPr>
      <w:r>
        <w:rPr>
          <w:b/>
        </w:rPr>
        <w:t>More than $10</w:t>
      </w:r>
      <w:r w:rsidR="004F49BF" w:rsidRPr="00185F48">
        <w:rPr>
          <w:b/>
        </w:rPr>
        <w:t>,000?</w:t>
      </w:r>
      <w:r w:rsidR="004F49BF" w:rsidRPr="00185F48">
        <w:tab/>
        <w:t>8</w:t>
      </w:r>
    </w:p>
    <w:p w:rsidR="004F49BF" w:rsidRPr="00185F48" w:rsidRDefault="004F49BF" w:rsidP="004F49BF">
      <w:pPr>
        <w:pStyle w:val="RESPONSE0"/>
      </w:pPr>
      <w:r w:rsidRPr="00185F48">
        <w:t>DON’T KNOW</w:t>
      </w:r>
      <w:r w:rsidRPr="00185F48">
        <w:tab/>
        <w:t>d</w:t>
      </w:r>
    </w:p>
    <w:p w:rsidR="004F49BF" w:rsidRDefault="004F49BF" w:rsidP="00B9618B">
      <w:pPr>
        <w:pStyle w:val="RESPONSE0"/>
      </w:pPr>
      <w:r w:rsidRPr="00185F48">
        <w:t>REFUSED</w:t>
      </w:r>
      <w:r w:rsidRPr="00185F48">
        <w:tab/>
        <w:t>r</w:t>
      </w:r>
    </w:p>
    <w:p w:rsidR="004F49BF" w:rsidRPr="00185F48" w:rsidRDefault="004F49BF" w:rsidP="004F49BF">
      <w:pPr>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F49BF" w:rsidRPr="00185F48" w:rsidTr="00FF40B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49BF" w:rsidRPr="00185F48" w:rsidRDefault="004F49BF" w:rsidP="00FF40B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4F49BF" w:rsidRPr="00185F48" w:rsidRDefault="00F77867" w:rsidP="004F49BF">
      <w:pPr>
        <w:pStyle w:val="QUESTIONTEXT"/>
      </w:pPr>
      <w:r w:rsidRPr="00BB72A3">
        <w:t>E10</w:t>
      </w:r>
      <w:r w:rsidR="004F49BF" w:rsidRPr="00BB72A3">
        <w:tab/>
        <w:t>Do you currently have any of the following… [READ ITEM].</w:t>
      </w:r>
    </w:p>
    <w:tbl>
      <w:tblPr>
        <w:tblW w:w="5000" w:type="pct"/>
        <w:tblCellMar>
          <w:left w:w="120" w:type="dxa"/>
          <w:right w:w="120" w:type="dxa"/>
        </w:tblCellMar>
        <w:tblLook w:val="0000"/>
      </w:tblPr>
      <w:tblGrid>
        <w:gridCol w:w="6360"/>
        <w:gridCol w:w="641"/>
        <w:gridCol w:w="540"/>
        <w:gridCol w:w="863"/>
        <w:gridCol w:w="1196"/>
      </w:tblGrid>
      <w:tr w:rsidR="004F49BF" w:rsidRPr="00185F48" w:rsidTr="00FF40B7">
        <w:trPr>
          <w:tblHeader/>
        </w:trPr>
        <w:tc>
          <w:tcPr>
            <w:tcW w:w="3397" w:type="pct"/>
            <w:tcBorders>
              <w:top w:val="nil"/>
              <w:left w:val="nil"/>
              <w:bottom w:val="nil"/>
              <w:right w:val="single" w:sz="4" w:space="0" w:color="auto"/>
            </w:tcBorders>
          </w:tcPr>
          <w:p w:rsidR="004F49BF" w:rsidRPr="00185F48" w:rsidRDefault="004F49BF" w:rsidP="00FF40B7">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p>
        </w:tc>
        <w:tc>
          <w:tcPr>
            <w:tcW w:w="365" w:type="pct"/>
            <w:tcBorders>
              <w:top w:val="single" w:sz="4" w:space="0" w:color="auto"/>
              <w:left w:val="single" w:sz="4" w:space="0" w:color="auto"/>
              <w:bottom w:val="single" w:sz="4" w:space="0" w:color="auto"/>
              <w:right w:val="single" w:sz="4" w:space="0" w:color="auto"/>
            </w:tcBorders>
            <w:vAlign w:val="bottom"/>
          </w:tcPr>
          <w:p w:rsidR="004F49BF" w:rsidRPr="00185F48" w:rsidRDefault="004F49BF" w:rsidP="00FF40B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sidRPr="00185F48">
              <w:rPr>
                <w:rFonts w:ascii="Arial" w:hAnsi="Arial" w:cs="Arial"/>
                <w:bCs/>
                <w:caps/>
                <w:sz w:val="20"/>
                <w:szCs w:val="20"/>
              </w:rPr>
              <w:t>yes</w:t>
            </w:r>
          </w:p>
        </w:tc>
        <w:tc>
          <w:tcPr>
            <w:tcW w:w="412" w:type="pct"/>
            <w:tcBorders>
              <w:top w:val="single" w:sz="4" w:space="0" w:color="auto"/>
              <w:left w:val="single" w:sz="4" w:space="0" w:color="auto"/>
              <w:bottom w:val="single" w:sz="4" w:space="0" w:color="auto"/>
              <w:right w:val="single" w:sz="4" w:space="0" w:color="auto"/>
            </w:tcBorders>
            <w:vAlign w:val="bottom"/>
          </w:tcPr>
          <w:p w:rsidR="004F49BF" w:rsidRPr="00185F48" w:rsidRDefault="004F49BF" w:rsidP="00FF40B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sidRPr="00185F48">
              <w:rPr>
                <w:rFonts w:ascii="Arial" w:hAnsi="Arial" w:cs="Arial"/>
                <w:bCs/>
                <w:caps/>
                <w:sz w:val="20"/>
                <w:szCs w:val="20"/>
              </w:rPr>
              <w:t>no</w:t>
            </w:r>
          </w:p>
        </w:tc>
        <w:tc>
          <w:tcPr>
            <w:tcW w:w="424" w:type="pct"/>
            <w:tcBorders>
              <w:top w:val="single" w:sz="4" w:space="0" w:color="auto"/>
              <w:left w:val="single" w:sz="4" w:space="0" w:color="auto"/>
              <w:bottom w:val="single" w:sz="4" w:space="0" w:color="auto"/>
              <w:right w:val="single" w:sz="4" w:space="0" w:color="auto"/>
            </w:tcBorders>
            <w:vAlign w:val="bottom"/>
          </w:tcPr>
          <w:p w:rsidR="004F49BF" w:rsidRPr="00185F48" w:rsidRDefault="004F49BF" w:rsidP="00FF40B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sidRPr="00185F48">
              <w:rPr>
                <w:rFonts w:ascii="Arial" w:hAnsi="Arial" w:cs="Arial"/>
                <w:bCs/>
                <w:caps/>
                <w:sz w:val="20"/>
                <w:szCs w:val="20"/>
              </w:rPr>
              <w:t>D</w:t>
            </w:r>
            <w:r>
              <w:rPr>
                <w:rFonts w:ascii="Arial" w:hAnsi="Arial" w:cs="Arial"/>
                <w:bCs/>
                <w:caps/>
                <w:sz w:val="20"/>
                <w:szCs w:val="20"/>
              </w:rPr>
              <w:t>ON’T KNOW</w:t>
            </w:r>
          </w:p>
        </w:tc>
        <w:tc>
          <w:tcPr>
            <w:tcW w:w="402" w:type="pct"/>
            <w:tcBorders>
              <w:top w:val="single" w:sz="4" w:space="0" w:color="auto"/>
              <w:left w:val="single" w:sz="4" w:space="0" w:color="auto"/>
              <w:bottom w:val="single" w:sz="4" w:space="0" w:color="auto"/>
              <w:right w:val="single" w:sz="4" w:space="0" w:color="auto"/>
            </w:tcBorders>
            <w:vAlign w:val="bottom"/>
          </w:tcPr>
          <w:p w:rsidR="004F49BF" w:rsidRPr="00185F48" w:rsidRDefault="004F49BF" w:rsidP="00FF40B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Pr>
                <w:rFonts w:ascii="Arial" w:hAnsi="Arial" w:cs="Arial"/>
                <w:bCs/>
                <w:caps/>
                <w:sz w:val="20"/>
                <w:szCs w:val="20"/>
              </w:rPr>
              <w:t>REFUSED</w:t>
            </w:r>
          </w:p>
        </w:tc>
      </w:tr>
      <w:tr w:rsidR="004F49BF" w:rsidRPr="00185F48" w:rsidTr="00FF40B7">
        <w:tc>
          <w:tcPr>
            <w:tcW w:w="3397" w:type="pct"/>
            <w:tcBorders>
              <w:top w:val="nil"/>
              <w:left w:val="nil"/>
              <w:bottom w:val="nil"/>
              <w:right w:val="nil"/>
            </w:tcBorders>
            <w:shd w:val="clear" w:color="auto" w:fill="E8E8E8"/>
          </w:tcPr>
          <w:p w:rsidR="004F49BF" w:rsidRPr="00185F48" w:rsidRDefault="004F49BF" w:rsidP="00FF40B7">
            <w:pPr>
              <w:tabs>
                <w:tab w:val="left" w:pos="360"/>
                <w:tab w:val="left" w:leader="dot" w:pos="6450"/>
              </w:tabs>
              <w:spacing w:before="60" w:after="60" w:line="240" w:lineRule="auto"/>
              <w:ind w:left="360" w:hanging="360"/>
              <w:rPr>
                <w:rFonts w:ascii="Arial" w:hAnsi="Arial" w:cs="Arial"/>
                <w:sz w:val="20"/>
                <w:szCs w:val="20"/>
              </w:rPr>
            </w:pPr>
            <w:r w:rsidRPr="00185F48">
              <w:rPr>
                <w:rFonts w:ascii="Arial" w:hAnsi="Arial" w:cs="Arial"/>
                <w:sz w:val="20"/>
                <w:szCs w:val="20"/>
              </w:rPr>
              <w:t>a</w:t>
            </w:r>
            <w:r>
              <w:rPr>
                <w:rFonts w:ascii="Arial" w:hAnsi="Arial" w:cs="Arial"/>
                <w:sz w:val="20"/>
                <w:szCs w:val="20"/>
              </w:rPr>
              <w:t>.</w:t>
            </w:r>
            <w:r w:rsidRPr="00185F48">
              <w:rPr>
                <w:rFonts w:ascii="Arial" w:hAnsi="Arial" w:cs="Arial"/>
                <w:sz w:val="20"/>
                <w:szCs w:val="20"/>
              </w:rPr>
              <w:tab/>
            </w:r>
            <w:r w:rsidRPr="000C0C36">
              <w:rPr>
                <w:rFonts w:ascii="Arial" w:hAnsi="Arial" w:cs="Arial"/>
                <w:b/>
                <w:sz w:val="20"/>
                <w:szCs w:val="20"/>
              </w:rPr>
              <w:t>A checking account?</w:t>
            </w:r>
          </w:p>
        </w:tc>
        <w:tc>
          <w:tcPr>
            <w:tcW w:w="365" w:type="pct"/>
            <w:tcBorders>
              <w:top w:val="single" w:sz="4" w:space="0" w:color="auto"/>
              <w:left w:val="nil"/>
              <w:bottom w:val="nil"/>
              <w:right w:val="nil"/>
            </w:tcBorders>
            <w:shd w:val="clear" w:color="auto" w:fill="E8E8E8"/>
            <w:vAlign w:val="bottom"/>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1</w:t>
            </w:r>
          </w:p>
        </w:tc>
        <w:tc>
          <w:tcPr>
            <w:tcW w:w="412" w:type="pct"/>
            <w:tcBorders>
              <w:top w:val="single" w:sz="4" w:space="0" w:color="auto"/>
              <w:left w:val="nil"/>
              <w:bottom w:val="nil"/>
              <w:right w:val="nil"/>
            </w:tcBorders>
            <w:shd w:val="clear" w:color="auto" w:fill="E8E8E8"/>
            <w:vAlign w:val="bottom"/>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0</w:t>
            </w:r>
          </w:p>
        </w:tc>
        <w:tc>
          <w:tcPr>
            <w:tcW w:w="424" w:type="pct"/>
            <w:tcBorders>
              <w:top w:val="single" w:sz="4" w:space="0" w:color="auto"/>
              <w:left w:val="nil"/>
              <w:bottom w:val="nil"/>
              <w:right w:val="nil"/>
            </w:tcBorders>
            <w:shd w:val="clear" w:color="auto" w:fill="E8E8E8"/>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d</w:t>
            </w:r>
          </w:p>
        </w:tc>
        <w:tc>
          <w:tcPr>
            <w:tcW w:w="402" w:type="pct"/>
            <w:tcBorders>
              <w:top w:val="single" w:sz="4" w:space="0" w:color="auto"/>
              <w:left w:val="nil"/>
              <w:bottom w:val="nil"/>
              <w:right w:val="nil"/>
            </w:tcBorders>
            <w:shd w:val="clear" w:color="auto" w:fill="E8E8E8"/>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r</w:t>
            </w:r>
          </w:p>
        </w:tc>
      </w:tr>
      <w:tr w:rsidR="004F49BF" w:rsidRPr="00185F48" w:rsidTr="00FF40B7">
        <w:tc>
          <w:tcPr>
            <w:tcW w:w="3397" w:type="pct"/>
            <w:tcBorders>
              <w:top w:val="nil"/>
              <w:left w:val="nil"/>
              <w:bottom w:val="nil"/>
              <w:right w:val="nil"/>
            </w:tcBorders>
            <w:shd w:val="clear" w:color="auto" w:fill="E8E8E8"/>
          </w:tcPr>
          <w:p w:rsidR="004F49BF" w:rsidRPr="00185F48" w:rsidRDefault="004F49BF" w:rsidP="00FF40B7">
            <w:pPr>
              <w:tabs>
                <w:tab w:val="left" w:pos="870"/>
              </w:tabs>
              <w:spacing w:before="60" w:after="60" w:line="240" w:lineRule="auto"/>
              <w:ind w:left="864" w:hanging="864"/>
              <w:rPr>
                <w:rFonts w:ascii="Arial" w:hAnsi="Arial" w:cs="Arial"/>
                <w:sz w:val="20"/>
                <w:szCs w:val="20"/>
              </w:rPr>
            </w:pPr>
            <w:r>
              <w:rPr>
                <w:rFonts w:ascii="Arial" w:hAnsi="Arial" w:cs="Arial"/>
                <w:sz w:val="20"/>
                <w:szCs w:val="20"/>
              </w:rPr>
              <w:t>(a=NO)</w:t>
            </w:r>
            <w:r>
              <w:rPr>
                <w:rFonts w:ascii="Arial" w:hAnsi="Arial" w:cs="Arial"/>
                <w:sz w:val="20"/>
                <w:szCs w:val="20"/>
              </w:rPr>
              <w:tab/>
              <w:t>A_1</w:t>
            </w:r>
            <w:r>
              <w:rPr>
                <w:rFonts w:ascii="Arial" w:hAnsi="Arial" w:cs="Arial"/>
                <w:sz w:val="20"/>
                <w:szCs w:val="20"/>
              </w:rPr>
              <w:tab/>
            </w:r>
            <w:r w:rsidRPr="00185F48">
              <w:rPr>
                <w:rFonts w:ascii="Arial" w:hAnsi="Arial" w:cs="Arial"/>
                <w:sz w:val="20"/>
                <w:szCs w:val="20"/>
              </w:rPr>
              <w:t>Could you get one if you wanted to?</w:t>
            </w:r>
          </w:p>
        </w:tc>
        <w:tc>
          <w:tcPr>
            <w:tcW w:w="365" w:type="pct"/>
            <w:tcBorders>
              <w:top w:val="nil"/>
              <w:left w:val="nil"/>
              <w:bottom w:val="nil"/>
              <w:right w:val="nil"/>
            </w:tcBorders>
            <w:shd w:val="clear" w:color="auto" w:fill="E8E8E8"/>
            <w:vAlign w:val="bottom"/>
          </w:tcPr>
          <w:p w:rsidR="004F49BF" w:rsidRPr="00185F48" w:rsidRDefault="004F49BF" w:rsidP="00FF40B7">
            <w:pPr>
              <w:tabs>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1</w:t>
            </w:r>
          </w:p>
        </w:tc>
        <w:tc>
          <w:tcPr>
            <w:tcW w:w="412" w:type="pct"/>
            <w:tcBorders>
              <w:top w:val="nil"/>
              <w:left w:val="nil"/>
              <w:bottom w:val="nil"/>
              <w:right w:val="nil"/>
            </w:tcBorders>
            <w:shd w:val="clear" w:color="auto" w:fill="E8E8E8"/>
            <w:vAlign w:val="bottom"/>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0</w:t>
            </w:r>
          </w:p>
        </w:tc>
        <w:tc>
          <w:tcPr>
            <w:tcW w:w="424" w:type="pct"/>
            <w:tcBorders>
              <w:top w:val="nil"/>
              <w:left w:val="nil"/>
              <w:bottom w:val="nil"/>
              <w:right w:val="nil"/>
            </w:tcBorders>
            <w:shd w:val="clear" w:color="auto" w:fill="E8E8E8"/>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d</w:t>
            </w:r>
          </w:p>
        </w:tc>
        <w:tc>
          <w:tcPr>
            <w:tcW w:w="402" w:type="pct"/>
            <w:tcBorders>
              <w:top w:val="nil"/>
              <w:left w:val="nil"/>
              <w:bottom w:val="nil"/>
              <w:right w:val="nil"/>
            </w:tcBorders>
            <w:shd w:val="clear" w:color="auto" w:fill="E8E8E8"/>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r</w:t>
            </w:r>
          </w:p>
        </w:tc>
      </w:tr>
      <w:tr w:rsidR="004F49BF" w:rsidRPr="00185F48" w:rsidTr="00FF40B7">
        <w:tc>
          <w:tcPr>
            <w:tcW w:w="3397" w:type="pct"/>
            <w:tcBorders>
              <w:top w:val="nil"/>
              <w:left w:val="nil"/>
              <w:right w:val="nil"/>
            </w:tcBorders>
            <w:shd w:val="clear" w:color="auto" w:fill="E8E8E8"/>
          </w:tcPr>
          <w:p w:rsidR="004F49BF" w:rsidRPr="00185F48" w:rsidRDefault="004F49BF" w:rsidP="00FF40B7">
            <w:pPr>
              <w:tabs>
                <w:tab w:val="left" w:pos="870"/>
                <w:tab w:val="left" w:pos="1350"/>
              </w:tabs>
              <w:spacing w:before="60" w:after="60" w:line="240" w:lineRule="auto"/>
              <w:ind w:left="870" w:hanging="870"/>
              <w:rPr>
                <w:rFonts w:ascii="Arial" w:hAnsi="Arial" w:cs="Arial"/>
                <w:sz w:val="20"/>
                <w:szCs w:val="20"/>
              </w:rPr>
            </w:pPr>
            <w:r>
              <w:rPr>
                <w:rFonts w:ascii="Arial" w:hAnsi="Arial" w:cs="Arial"/>
                <w:sz w:val="20"/>
                <w:szCs w:val="20"/>
              </w:rPr>
              <w:t>(a=NO)</w:t>
            </w:r>
            <w:r>
              <w:rPr>
                <w:rFonts w:ascii="Arial" w:hAnsi="Arial" w:cs="Arial"/>
                <w:sz w:val="20"/>
                <w:szCs w:val="20"/>
              </w:rPr>
              <w:tab/>
              <w:t>A_2</w:t>
            </w:r>
            <w:r>
              <w:rPr>
                <w:rFonts w:ascii="Arial" w:hAnsi="Arial" w:cs="Arial"/>
                <w:sz w:val="20"/>
                <w:szCs w:val="20"/>
              </w:rPr>
              <w:tab/>
            </w:r>
            <w:r w:rsidRPr="00185F48">
              <w:rPr>
                <w:rFonts w:ascii="Arial" w:hAnsi="Arial" w:cs="Arial"/>
                <w:sz w:val="20"/>
                <w:szCs w:val="20"/>
              </w:rPr>
              <w:t>Does anyone else in your household have one?</w:t>
            </w:r>
          </w:p>
        </w:tc>
        <w:tc>
          <w:tcPr>
            <w:tcW w:w="365" w:type="pct"/>
            <w:tcBorders>
              <w:top w:val="nil"/>
              <w:left w:val="nil"/>
              <w:right w:val="nil"/>
            </w:tcBorders>
            <w:shd w:val="clear" w:color="auto" w:fill="E8E8E8"/>
            <w:vAlign w:val="bottom"/>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1</w:t>
            </w:r>
          </w:p>
        </w:tc>
        <w:tc>
          <w:tcPr>
            <w:tcW w:w="412" w:type="pct"/>
            <w:tcBorders>
              <w:top w:val="nil"/>
              <w:left w:val="nil"/>
              <w:right w:val="nil"/>
            </w:tcBorders>
            <w:shd w:val="clear" w:color="auto" w:fill="E8E8E8"/>
            <w:vAlign w:val="bottom"/>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0</w:t>
            </w:r>
          </w:p>
        </w:tc>
        <w:tc>
          <w:tcPr>
            <w:tcW w:w="424" w:type="pct"/>
            <w:tcBorders>
              <w:top w:val="nil"/>
              <w:left w:val="nil"/>
              <w:right w:val="nil"/>
            </w:tcBorders>
            <w:shd w:val="clear" w:color="auto" w:fill="E8E8E8"/>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d</w:t>
            </w:r>
          </w:p>
        </w:tc>
        <w:tc>
          <w:tcPr>
            <w:tcW w:w="402" w:type="pct"/>
            <w:tcBorders>
              <w:top w:val="nil"/>
              <w:left w:val="nil"/>
              <w:right w:val="nil"/>
            </w:tcBorders>
            <w:shd w:val="clear" w:color="auto" w:fill="E8E8E8"/>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r</w:t>
            </w:r>
          </w:p>
        </w:tc>
      </w:tr>
      <w:tr w:rsidR="004F49BF" w:rsidRPr="00185F48" w:rsidTr="00FF40B7">
        <w:tc>
          <w:tcPr>
            <w:tcW w:w="3397" w:type="pct"/>
            <w:tcBorders>
              <w:top w:val="nil"/>
              <w:left w:val="nil"/>
              <w:bottom w:val="nil"/>
              <w:right w:val="nil"/>
            </w:tcBorders>
            <w:shd w:val="clear" w:color="auto" w:fill="auto"/>
          </w:tcPr>
          <w:p w:rsidR="004F49BF" w:rsidRPr="00185F48" w:rsidRDefault="004F49BF" w:rsidP="00FF40B7">
            <w:pPr>
              <w:tabs>
                <w:tab w:val="left" w:pos="360"/>
                <w:tab w:val="left" w:leader="dot" w:pos="6450"/>
              </w:tabs>
              <w:spacing w:before="60" w:after="60" w:line="240" w:lineRule="auto"/>
              <w:ind w:left="360" w:hanging="360"/>
              <w:rPr>
                <w:rFonts w:ascii="Arial" w:hAnsi="Arial" w:cs="Arial"/>
                <w:sz w:val="20"/>
                <w:szCs w:val="20"/>
              </w:rPr>
            </w:pPr>
            <w:r w:rsidRPr="00185F48">
              <w:rPr>
                <w:rFonts w:ascii="Arial" w:hAnsi="Arial" w:cs="Arial"/>
                <w:sz w:val="20"/>
                <w:szCs w:val="20"/>
              </w:rPr>
              <w:t>b</w:t>
            </w:r>
            <w:r>
              <w:rPr>
                <w:rFonts w:ascii="Arial" w:hAnsi="Arial" w:cs="Arial"/>
                <w:sz w:val="20"/>
                <w:szCs w:val="20"/>
              </w:rPr>
              <w:t>.</w:t>
            </w:r>
            <w:r w:rsidRPr="00185F48">
              <w:rPr>
                <w:rFonts w:ascii="Arial" w:hAnsi="Arial" w:cs="Arial"/>
                <w:sz w:val="20"/>
                <w:szCs w:val="20"/>
              </w:rPr>
              <w:tab/>
            </w:r>
            <w:r w:rsidRPr="000C0C36">
              <w:rPr>
                <w:rFonts w:ascii="Arial" w:hAnsi="Arial" w:cs="Arial"/>
                <w:b/>
                <w:sz w:val="20"/>
                <w:szCs w:val="20"/>
              </w:rPr>
              <w:t>A savings account?</w:t>
            </w:r>
          </w:p>
        </w:tc>
        <w:tc>
          <w:tcPr>
            <w:tcW w:w="365" w:type="pct"/>
            <w:tcBorders>
              <w:top w:val="nil"/>
              <w:left w:val="nil"/>
              <w:bottom w:val="nil"/>
              <w:right w:val="nil"/>
            </w:tcBorders>
            <w:shd w:val="clear" w:color="auto" w:fill="auto"/>
            <w:vAlign w:val="bottom"/>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1</w:t>
            </w:r>
          </w:p>
        </w:tc>
        <w:tc>
          <w:tcPr>
            <w:tcW w:w="412" w:type="pct"/>
            <w:tcBorders>
              <w:top w:val="nil"/>
              <w:left w:val="nil"/>
              <w:bottom w:val="nil"/>
              <w:right w:val="nil"/>
            </w:tcBorders>
            <w:shd w:val="clear" w:color="auto" w:fill="auto"/>
            <w:vAlign w:val="bottom"/>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0</w:t>
            </w:r>
          </w:p>
        </w:tc>
        <w:tc>
          <w:tcPr>
            <w:tcW w:w="424" w:type="pct"/>
            <w:tcBorders>
              <w:top w:val="nil"/>
              <w:left w:val="nil"/>
              <w:bottom w:val="nil"/>
              <w:right w:val="nil"/>
            </w:tcBorders>
            <w:shd w:val="clear" w:color="auto" w:fill="auto"/>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d</w:t>
            </w:r>
          </w:p>
        </w:tc>
        <w:tc>
          <w:tcPr>
            <w:tcW w:w="402" w:type="pct"/>
            <w:tcBorders>
              <w:top w:val="nil"/>
              <w:left w:val="nil"/>
              <w:bottom w:val="nil"/>
              <w:right w:val="nil"/>
            </w:tcBorders>
            <w:shd w:val="clear" w:color="auto" w:fill="auto"/>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r</w:t>
            </w:r>
          </w:p>
        </w:tc>
      </w:tr>
      <w:tr w:rsidR="004F49BF" w:rsidRPr="00185F48" w:rsidTr="00FF40B7">
        <w:tc>
          <w:tcPr>
            <w:tcW w:w="3397" w:type="pct"/>
            <w:tcBorders>
              <w:top w:val="nil"/>
              <w:left w:val="nil"/>
              <w:bottom w:val="nil"/>
              <w:right w:val="nil"/>
            </w:tcBorders>
            <w:shd w:val="clear" w:color="auto" w:fill="auto"/>
          </w:tcPr>
          <w:p w:rsidR="004F49BF" w:rsidRPr="00185F48" w:rsidRDefault="004F49BF" w:rsidP="00FF40B7">
            <w:pPr>
              <w:tabs>
                <w:tab w:val="left" w:pos="870"/>
                <w:tab w:val="left" w:pos="1350"/>
              </w:tabs>
              <w:spacing w:before="60" w:after="60" w:line="240" w:lineRule="auto"/>
              <w:ind w:left="870" w:hanging="870"/>
              <w:rPr>
                <w:rFonts w:ascii="Arial" w:hAnsi="Arial" w:cs="Arial"/>
                <w:sz w:val="20"/>
                <w:szCs w:val="20"/>
              </w:rPr>
            </w:pPr>
            <w:r>
              <w:rPr>
                <w:rFonts w:ascii="Arial" w:hAnsi="Arial" w:cs="Arial"/>
                <w:sz w:val="20"/>
                <w:szCs w:val="20"/>
              </w:rPr>
              <w:t>(b=NO)</w:t>
            </w:r>
            <w:r>
              <w:rPr>
                <w:rFonts w:ascii="Arial" w:hAnsi="Arial" w:cs="Arial"/>
                <w:sz w:val="20"/>
                <w:szCs w:val="20"/>
              </w:rPr>
              <w:tab/>
              <w:t>B_1</w:t>
            </w:r>
            <w:r>
              <w:rPr>
                <w:rFonts w:ascii="Arial" w:hAnsi="Arial" w:cs="Arial"/>
                <w:sz w:val="20"/>
                <w:szCs w:val="20"/>
              </w:rPr>
              <w:tab/>
            </w:r>
            <w:r w:rsidRPr="00185F48">
              <w:rPr>
                <w:rFonts w:ascii="Arial" w:hAnsi="Arial" w:cs="Arial"/>
                <w:sz w:val="20"/>
                <w:szCs w:val="20"/>
              </w:rPr>
              <w:t>Could you get one if you wanted to?</w:t>
            </w:r>
          </w:p>
        </w:tc>
        <w:tc>
          <w:tcPr>
            <w:tcW w:w="365" w:type="pct"/>
            <w:tcBorders>
              <w:top w:val="nil"/>
              <w:left w:val="nil"/>
              <w:bottom w:val="nil"/>
              <w:right w:val="nil"/>
            </w:tcBorders>
            <w:shd w:val="clear" w:color="auto" w:fill="auto"/>
            <w:vAlign w:val="bottom"/>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1</w:t>
            </w:r>
          </w:p>
        </w:tc>
        <w:tc>
          <w:tcPr>
            <w:tcW w:w="412" w:type="pct"/>
            <w:tcBorders>
              <w:top w:val="nil"/>
              <w:left w:val="nil"/>
              <w:bottom w:val="nil"/>
              <w:right w:val="nil"/>
            </w:tcBorders>
            <w:shd w:val="clear" w:color="auto" w:fill="auto"/>
            <w:vAlign w:val="bottom"/>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0</w:t>
            </w:r>
          </w:p>
        </w:tc>
        <w:tc>
          <w:tcPr>
            <w:tcW w:w="424" w:type="pct"/>
            <w:tcBorders>
              <w:top w:val="nil"/>
              <w:left w:val="nil"/>
              <w:bottom w:val="nil"/>
              <w:right w:val="nil"/>
            </w:tcBorders>
            <w:shd w:val="clear" w:color="auto" w:fill="auto"/>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d</w:t>
            </w:r>
          </w:p>
        </w:tc>
        <w:tc>
          <w:tcPr>
            <w:tcW w:w="402" w:type="pct"/>
            <w:tcBorders>
              <w:top w:val="nil"/>
              <w:left w:val="nil"/>
              <w:bottom w:val="nil"/>
              <w:right w:val="nil"/>
            </w:tcBorders>
            <w:shd w:val="clear" w:color="auto" w:fill="auto"/>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r</w:t>
            </w:r>
          </w:p>
        </w:tc>
      </w:tr>
      <w:tr w:rsidR="004F49BF" w:rsidRPr="00185F48" w:rsidTr="00FF40B7">
        <w:tc>
          <w:tcPr>
            <w:tcW w:w="3397" w:type="pct"/>
            <w:tcBorders>
              <w:top w:val="nil"/>
              <w:left w:val="nil"/>
              <w:bottom w:val="nil"/>
              <w:right w:val="nil"/>
            </w:tcBorders>
            <w:shd w:val="clear" w:color="auto" w:fill="auto"/>
          </w:tcPr>
          <w:p w:rsidR="004F49BF" w:rsidRPr="00185F48" w:rsidRDefault="004F49BF" w:rsidP="00FF40B7">
            <w:pPr>
              <w:tabs>
                <w:tab w:val="left" w:pos="870"/>
                <w:tab w:val="left" w:pos="1350"/>
              </w:tabs>
              <w:spacing w:before="60" w:after="60" w:line="240" w:lineRule="auto"/>
              <w:ind w:left="870" w:hanging="870"/>
              <w:rPr>
                <w:rFonts w:ascii="Arial" w:hAnsi="Arial" w:cs="Arial"/>
                <w:sz w:val="20"/>
                <w:szCs w:val="20"/>
              </w:rPr>
            </w:pPr>
            <w:r>
              <w:rPr>
                <w:rFonts w:ascii="Arial" w:hAnsi="Arial" w:cs="Arial"/>
                <w:sz w:val="20"/>
                <w:szCs w:val="20"/>
              </w:rPr>
              <w:t>(b=NO)</w:t>
            </w:r>
            <w:r>
              <w:rPr>
                <w:rFonts w:ascii="Arial" w:hAnsi="Arial" w:cs="Arial"/>
                <w:sz w:val="20"/>
                <w:szCs w:val="20"/>
              </w:rPr>
              <w:tab/>
              <w:t>B_2</w:t>
            </w:r>
            <w:r>
              <w:rPr>
                <w:rFonts w:ascii="Arial" w:hAnsi="Arial" w:cs="Arial"/>
                <w:sz w:val="20"/>
                <w:szCs w:val="20"/>
              </w:rPr>
              <w:tab/>
            </w:r>
            <w:r w:rsidRPr="00185F48">
              <w:rPr>
                <w:rFonts w:ascii="Arial" w:hAnsi="Arial" w:cs="Arial"/>
                <w:sz w:val="20"/>
                <w:szCs w:val="20"/>
              </w:rPr>
              <w:t>Does anyone else in your household have one?</w:t>
            </w:r>
          </w:p>
        </w:tc>
        <w:tc>
          <w:tcPr>
            <w:tcW w:w="365" w:type="pct"/>
            <w:tcBorders>
              <w:top w:val="nil"/>
              <w:left w:val="nil"/>
              <w:bottom w:val="nil"/>
              <w:right w:val="nil"/>
            </w:tcBorders>
            <w:shd w:val="clear" w:color="auto" w:fill="auto"/>
            <w:vAlign w:val="bottom"/>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1</w:t>
            </w:r>
          </w:p>
        </w:tc>
        <w:tc>
          <w:tcPr>
            <w:tcW w:w="412" w:type="pct"/>
            <w:tcBorders>
              <w:top w:val="nil"/>
              <w:left w:val="nil"/>
              <w:bottom w:val="nil"/>
              <w:right w:val="nil"/>
            </w:tcBorders>
            <w:shd w:val="clear" w:color="auto" w:fill="auto"/>
            <w:vAlign w:val="bottom"/>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0</w:t>
            </w:r>
          </w:p>
        </w:tc>
        <w:tc>
          <w:tcPr>
            <w:tcW w:w="424" w:type="pct"/>
            <w:tcBorders>
              <w:top w:val="nil"/>
              <w:left w:val="nil"/>
              <w:bottom w:val="nil"/>
              <w:right w:val="nil"/>
            </w:tcBorders>
            <w:shd w:val="clear" w:color="auto" w:fill="auto"/>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d</w:t>
            </w:r>
          </w:p>
        </w:tc>
        <w:tc>
          <w:tcPr>
            <w:tcW w:w="402" w:type="pct"/>
            <w:tcBorders>
              <w:top w:val="nil"/>
              <w:left w:val="nil"/>
              <w:bottom w:val="nil"/>
              <w:right w:val="nil"/>
            </w:tcBorders>
            <w:shd w:val="clear" w:color="auto" w:fill="auto"/>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r</w:t>
            </w:r>
          </w:p>
        </w:tc>
      </w:tr>
      <w:tr w:rsidR="004F49BF" w:rsidRPr="00185F48" w:rsidTr="00FF40B7">
        <w:tc>
          <w:tcPr>
            <w:tcW w:w="3397" w:type="pct"/>
            <w:tcBorders>
              <w:top w:val="nil"/>
              <w:left w:val="nil"/>
              <w:bottom w:val="nil"/>
              <w:right w:val="nil"/>
            </w:tcBorders>
            <w:shd w:val="clear" w:color="auto" w:fill="E8E8E8"/>
          </w:tcPr>
          <w:p w:rsidR="004F49BF" w:rsidRPr="00185F48" w:rsidRDefault="004F49BF" w:rsidP="00FF40B7">
            <w:pPr>
              <w:tabs>
                <w:tab w:val="left" w:pos="360"/>
                <w:tab w:val="left" w:leader="dot" w:pos="6450"/>
              </w:tabs>
              <w:spacing w:before="60" w:after="60" w:line="240" w:lineRule="auto"/>
              <w:ind w:left="360" w:hanging="360"/>
              <w:rPr>
                <w:rFonts w:ascii="Arial" w:hAnsi="Arial" w:cs="Arial"/>
                <w:sz w:val="20"/>
                <w:szCs w:val="20"/>
              </w:rPr>
            </w:pPr>
            <w:r w:rsidRPr="00185F48">
              <w:rPr>
                <w:rFonts w:ascii="Arial" w:hAnsi="Arial" w:cs="Arial"/>
                <w:sz w:val="20"/>
                <w:szCs w:val="20"/>
              </w:rPr>
              <w:t>c</w:t>
            </w:r>
            <w:r>
              <w:rPr>
                <w:rFonts w:ascii="Arial" w:hAnsi="Arial" w:cs="Arial"/>
                <w:sz w:val="20"/>
                <w:szCs w:val="20"/>
              </w:rPr>
              <w:t>.</w:t>
            </w:r>
            <w:r w:rsidRPr="00185F48">
              <w:rPr>
                <w:rFonts w:ascii="Arial" w:hAnsi="Arial" w:cs="Arial"/>
                <w:sz w:val="20"/>
                <w:szCs w:val="20"/>
              </w:rPr>
              <w:tab/>
            </w:r>
            <w:r w:rsidRPr="000C0C36">
              <w:rPr>
                <w:rFonts w:ascii="Arial" w:hAnsi="Arial" w:cs="Arial"/>
                <w:b/>
                <w:sz w:val="20"/>
                <w:szCs w:val="20"/>
              </w:rPr>
              <w:t>A credit card?</w:t>
            </w:r>
          </w:p>
        </w:tc>
        <w:tc>
          <w:tcPr>
            <w:tcW w:w="365" w:type="pct"/>
            <w:tcBorders>
              <w:top w:val="nil"/>
              <w:left w:val="nil"/>
              <w:bottom w:val="nil"/>
              <w:right w:val="nil"/>
            </w:tcBorders>
            <w:shd w:val="clear" w:color="auto" w:fill="E8E8E8"/>
            <w:vAlign w:val="bottom"/>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1</w:t>
            </w:r>
          </w:p>
        </w:tc>
        <w:tc>
          <w:tcPr>
            <w:tcW w:w="412" w:type="pct"/>
            <w:tcBorders>
              <w:top w:val="nil"/>
              <w:left w:val="nil"/>
              <w:bottom w:val="nil"/>
              <w:right w:val="nil"/>
            </w:tcBorders>
            <w:shd w:val="clear" w:color="auto" w:fill="E8E8E8"/>
            <w:vAlign w:val="bottom"/>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0</w:t>
            </w:r>
          </w:p>
        </w:tc>
        <w:tc>
          <w:tcPr>
            <w:tcW w:w="424" w:type="pct"/>
            <w:tcBorders>
              <w:top w:val="nil"/>
              <w:left w:val="nil"/>
              <w:bottom w:val="nil"/>
              <w:right w:val="nil"/>
            </w:tcBorders>
            <w:shd w:val="clear" w:color="auto" w:fill="E8E8E8"/>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d</w:t>
            </w:r>
          </w:p>
        </w:tc>
        <w:tc>
          <w:tcPr>
            <w:tcW w:w="402" w:type="pct"/>
            <w:tcBorders>
              <w:top w:val="nil"/>
              <w:left w:val="nil"/>
              <w:bottom w:val="nil"/>
              <w:right w:val="nil"/>
            </w:tcBorders>
            <w:shd w:val="clear" w:color="auto" w:fill="E8E8E8"/>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r</w:t>
            </w:r>
          </w:p>
        </w:tc>
      </w:tr>
      <w:tr w:rsidR="004F49BF" w:rsidRPr="00185F48" w:rsidTr="00FF40B7">
        <w:tc>
          <w:tcPr>
            <w:tcW w:w="3397" w:type="pct"/>
            <w:tcBorders>
              <w:top w:val="nil"/>
              <w:left w:val="nil"/>
              <w:bottom w:val="nil"/>
              <w:right w:val="nil"/>
            </w:tcBorders>
            <w:shd w:val="clear" w:color="auto" w:fill="E8E8E8"/>
          </w:tcPr>
          <w:p w:rsidR="004F49BF" w:rsidRPr="00185F48" w:rsidRDefault="004F49BF" w:rsidP="00FF40B7">
            <w:pPr>
              <w:tabs>
                <w:tab w:val="left" w:pos="870"/>
                <w:tab w:val="left" w:pos="1350"/>
              </w:tabs>
              <w:spacing w:before="60" w:after="60" w:line="240" w:lineRule="auto"/>
              <w:ind w:left="870" w:hanging="870"/>
              <w:rPr>
                <w:rFonts w:ascii="Arial" w:hAnsi="Arial" w:cs="Arial"/>
                <w:sz w:val="20"/>
                <w:szCs w:val="20"/>
              </w:rPr>
            </w:pPr>
            <w:r>
              <w:rPr>
                <w:rFonts w:ascii="Arial" w:hAnsi="Arial" w:cs="Arial"/>
                <w:sz w:val="20"/>
                <w:szCs w:val="20"/>
              </w:rPr>
              <w:t>(c=NO)</w:t>
            </w:r>
            <w:r>
              <w:rPr>
                <w:rFonts w:ascii="Arial" w:hAnsi="Arial" w:cs="Arial"/>
                <w:sz w:val="20"/>
                <w:szCs w:val="20"/>
              </w:rPr>
              <w:tab/>
              <w:t>C_1</w:t>
            </w:r>
            <w:r>
              <w:rPr>
                <w:rFonts w:ascii="Arial" w:hAnsi="Arial" w:cs="Arial"/>
                <w:sz w:val="20"/>
                <w:szCs w:val="20"/>
              </w:rPr>
              <w:tab/>
            </w:r>
            <w:r w:rsidRPr="00185F48">
              <w:rPr>
                <w:rFonts w:ascii="Arial" w:hAnsi="Arial" w:cs="Arial"/>
                <w:sz w:val="20"/>
                <w:szCs w:val="20"/>
              </w:rPr>
              <w:t>Could you get one if you wanted to?</w:t>
            </w:r>
          </w:p>
        </w:tc>
        <w:tc>
          <w:tcPr>
            <w:tcW w:w="365" w:type="pct"/>
            <w:tcBorders>
              <w:top w:val="nil"/>
              <w:left w:val="nil"/>
              <w:bottom w:val="nil"/>
              <w:right w:val="nil"/>
            </w:tcBorders>
            <w:shd w:val="clear" w:color="auto" w:fill="E8E8E8"/>
            <w:vAlign w:val="bottom"/>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1</w:t>
            </w:r>
          </w:p>
        </w:tc>
        <w:tc>
          <w:tcPr>
            <w:tcW w:w="412" w:type="pct"/>
            <w:tcBorders>
              <w:top w:val="nil"/>
              <w:left w:val="nil"/>
              <w:bottom w:val="nil"/>
              <w:right w:val="nil"/>
            </w:tcBorders>
            <w:shd w:val="clear" w:color="auto" w:fill="E8E8E8"/>
            <w:vAlign w:val="bottom"/>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0</w:t>
            </w:r>
          </w:p>
        </w:tc>
        <w:tc>
          <w:tcPr>
            <w:tcW w:w="424" w:type="pct"/>
            <w:tcBorders>
              <w:top w:val="nil"/>
              <w:left w:val="nil"/>
              <w:bottom w:val="nil"/>
              <w:right w:val="nil"/>
            </w:tcBorders>
            <w:shd w:val="clear" w:color="auto" w:fill="E8E8E8"/>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d</w:t>
            </w:r>
          </w:p>
        </w:tc>
        <w:tc>
          <w:tcPr>
            <w:tcW w:w="402" w:type="pct"/>
            <w:tcBorders>
              <w:top w:val="nil"/>
              <w:left w:val="nil"/>
              <w:bottom w:val="nil"/>
              <w:right w:val="nil"/>
            </w:tcBorders>
            <w:shd w:val="clear" w:color="auto" w:fill="E8E8E8"/>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r</w:t>
            </w:r>
          </w:p>
        </w:tc>
      </w:tr>
      <w:tr w:rsidR="004F49BF" w:rsidRPr="00185F48" w:rsidTr="00FF40B7">
        <w:tc>
          <w:tcPr>
            <w:tcW w:w="3397" w:type="pct"/>
            <w:tcBorders>
              <w:top w:val="nil"/>
              <w:left w:val="nil"/>
              <w:bottom w:val="nil"/>
              <w:right w:val="nil"/>
            </w:tcBorders>
            <w:shd w:val="clear" w:color="auto" w:fill="E8E8E8"/>
          </w:tcPr>
          <w:p w:rsidR="004F49BF" w:rsidRPr="00185F48" w:rsidRDefault="004F49BF" w:rsidP="00FF40B7">
            <w:pPr>
              <w:tabs>
                <w:tab w:val="left" w:pos="870"/>
                <w:tab w:val="left" w:pos="1350"/>
              </w:tabs>
              <w:spacing w:before="60" w:after="60" w:line="240" w:lineRule="auto"/>
              <w:ind w:left="870" w:hanging="870"/>
              <w:rPr>
                <w:rFonts w:ascii="Arial" w:hAnsi="Arial" w:cs="Arial"/>
                <w:sz w:val="20"/>
                <w:szCs w:val="20"/>
              </w:rPr>
            </w:pPr>
            <w:r>
              <w:rPr>
                <w:rFonts w:ascii="Arial" w:hAnsi="Arial" w:cs="Arial"/>
                <w:sz w:val="20"/>
                <w:szCs w:val="20"/>
              </w:rPr>
              <w:t>(c=NO)</w:t>
            </w:r>
            <w:r>
              <w:rPr>
                <w:rFonts w:ascii="Arial" w:hAnsi="Arial" w:cs="Arial"/>
                <w:sz w:val="20"/>
                <w:szCs w:val="20"/>
              </w:rPr>
              <w:tab/>
              <w:t>C_2</w:t>
            </w:r>
            <w:r>
              <w:rPr>
                <w:rFonts w:ascii="Arial" w:hAnsi="Arial" w:cs="Arial"/>
                <w:sz w:val="20"/>
                <w:szCs w:val="20"/>
              </w:rPr>
              <w:tab/>
            </w:r>
            <w:r w:rsidRPr="00185F48">
              <w:rPr>
                <w:rFonts w:ascii="Arial" w:hAnsi="Arial" w:cs="Arial"/>
                <w:sz w:val="20"/>
                <w:szCs w:val="20"/>
              </w:rPr>
              <w:t>Does anyone else in your household have one?</w:t>
            </w:r>
          </w:p>
        </w:tc>
        <w:tc>
          <w:tcPr>
            <w:tcW w:w="365" w:type="pct"/>
            <w:tcBorders>
              <w:top w:val="nil"/>
              <w:left w:val="nil"/>
              <w:bottom w:val="nil"/>
              <w:right w:val="nil"/>
            </w:tcBorders>
            <w:shd w:val="clear" w:color="auto" w:fill="E8E8E8"/>
            <w:vAlign w:val="bottom"/>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1</w:t>
            </w:r>
          </w:p>
        </w:tc>
        <w:tc>
          <w:tcPr>
            <w:tcW w:w="412" w:type="pct"/>
            <w:tcBorders>
              <w:top w:val="nil"/>
              <w:left w:val="nil"/>
              <w:bottom w:val="nil"/>
              <w:right w:val="nil"/>
            </w:tcBorders>
            <w:shd w:val="clear" w:color="auto" w:fill="E8E8E8"/>
            <w:vAlign w:val="bottom"/>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0</w:t>
            </w:r>
          </w:p>
        </w:tc>
        <w:tc>
          <w:tcPr>
            <w:tcW w:w="424" w:type="pct"/>
            <w:tcBorders>
              <w:top w:val="nil"/>
              <w:left w:val="nil"/>
              <w:bottom w:val="nil"/>
              <w:right w:val="nil"/>
            </w:tcBorders>
            <w:shd w:val="clear" w:color="auto" w:fill="E8E8E8"/>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d</w:t>
            </w:r>
          </w:p>
        </w:tc>
        <w:tc>
          <w:tcPr>
            <w:tcW w:w="402" w:type="pct"/>
            <w:tcBorders>
              <w:top w:val="nil"/>
              <w:left w:val="nil"/>
              <w:bottom w:val="nil"/>
              <w:right w:val="nil"/>
            </w:tcBorders>
            <w:shd w:val="clear" w:color="auto" w:fill="E8E8E8"/>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r</w:t>
            </w:r>
          </w:p>
        </w:tc>
      </w:tr>
      <w:tr w:rsidR="004F49BF" w:rsidRPr="00185F48" w:rsidTr="00FF40B7">
        <w:tc>
          <w:tcPr>
            <w:tcW w:w="3397" w:type="pct"/>
            <w:tcBorders>
              <w:top w:val="nil"/>
              <w:left w:val="nil"/>
              <w:bottom w:val="nil"/>
              <w:right w:val="nil"/>
            </w:tcBorders>
            <w:shd w:val="clear" w:color="auto" w:fill="auto"/>
          </w:tcPr>
          <w:p w:rsidR="00F32DDD" w:rsidRDefault="00F32DDD" w:rsidP="00FF40B7">
            <w:pPr>
              <w:tabs>
                <w:tab w:val="left" w:pos="360"/>
                <w:tab w:val="left" w:leader="dot" w:pos="6450"/>
              </w:tabs>
              <w:spacing w:before="60" w:after="60" w:line="240" w:lineRule="auto"/>
              <w:ind w:left="360" w:hanging="360"/>
              <w:rPr>
                <w:rFonts w:ascii="Arial" w:hAnsi="Arial" w:cs="Arial"/>
                <w:sz w:val="20"/>
                <w:szCs w:val="20"/>
              </w:rPr>
            </w:pPr>
            <w:r>
              <w:rPr>
                <w:rFonts w:ascii="Arial" w:hAnsi="Arial" w:cs="Arial"/>
                <w:sz w:val="20"/>
                <w:szCs w:val="20"/>
              </w:rPr>
              <w:t>PROGRAMMER: ASK ONLY IF RESPONDENT IS OLD ENOUGH TO DRIVE IN HER STATE</w:t>
            </w:r>
          </w:p>
          <w:p w:rsidR="004F49BF" w:rsidRPr="00185F48" w:rsidRDefault="004F49BF" w:rsidP="00FF40B7">
            <w:pPr>
              <w:tabs>
                <w:tab w:val="left" w:pos="360"/>
                <w:tab w:val="left" w:leader="dot" w:pos="6450"/>
              </w:tabs>
              <w:spacing w:before="60" w:after="60" w:line="240" w:lineRule="auto"/>
              <w:ind w:left="360" w:hanging="360"/>
              <w:rPr>
                <w:rFonts w:ascii="Arial" w:hAnsi="Arial" w:cs="Arial"/>
                <w:sz w:val="20"/>
                <w:szCs w:val="20"/>
              </w:rPr>
            </w:pPr>
            <w:r w:rsidRPr="00185F48">
              <w:rPr>
                <w:rFonts w:ascii="Arial" w:hAnsi="Arial" w:cs="Arial"/>
                <w:sz w:val="20"/>
                <w:szCs w:val="20"/>
              </w:rPr>
              <w:t>d</w:t>
            </w:r>
            <w:r>
              <w:rPr>
                <w:rFonts w:ascii="Arial" w:hAnsi="Arial" w:cs="Arial"/>
                <w:sz w:val="20"/>
                <w:szCs w:val="20"/>
              </w:rPr>
              <w:t>.</w:t>
            </w:r>
            <w:r w:rsidRPr="00185F48">
              <w:rPr>
                <w:rFonts w:ascii="Arial" w:hAnsi="Arial" w:cs="Arial"/>
                <w:sz w:val="20"/>
                <w:szCs w:val="20"/>
              </w:rPr>
              <w:tab/>
            </w:r>
            <w:r w:rsidRPr="000C0C36">
              <w:rPr>
                <w:rFonts w:ascii="Arial" w:hAnsi="Arial" w:cs="Arial"/>
                <w:b/>
                <w:sz w:val="20"/>
                <w:szCs w:val="20"/>
              </w:rPr>
              <w:t>A driver’s license?</w:t>
            </w:r>
          </w:p>
        </w:tc>
        <w:tc>
          <w:tcPr>
            <w:tcW w:w="365" w:type="pct"/>
            <w:tcBorders>
              <w:top w:val="nil"/>
              <w:left w:val="nil"/>
              <w:bottom w:val="nil"/>
              <w:right w:val="nil"/>
            </w:tcBorders>
            <w:shd w:val="clear" w:color="auto" w:fill="auto"/>
            <w:vAlign w:val="bottom"/>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1</w:t>
            </w:r>
          </w:p>
        </w:tc>
        <w:tc>
          <w:tcPr>
            <w:tcW w:w="412" w:type="pct"/>
            <w:tcBorders>
              <w:top w:val="nil"/>
              <w:left w:val="nil"/>
              <w:bottom w:val="nil"/>
              <w:right w:val="nil"/>
            </w:tcBorders>
            <w:shd w:val="clear" w:color="auto" w:fill="auto"/>
            <w:vAlign w:val="bottom"/>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0</w:t>
            </w:r>
          </w:p>
        </w:tc>
        <w:tc>
          <w:tcPr>
            <w:tcW w:w="424" w:type="pct"/>
            <w:tcBorders>
              <w:top w:val="nil"/>
              <w:left w:val="nil"/>
              <w:bottom w:val="nil"/>
              <w:right w:val="nil"/>
            </w:tcBorders>
            <w:shd w:val="clear" w:color="auto" w:fill="auto"/>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d</w:t>
            </w:r>
          </w:p>
        </w:tc>
        <w:tc>
          <w:tcPr>
            <w:tcW w:w="402" w:type="pct"/>
            <w:tcBorders>
              <w:top w:val="nil"/>
              <w:left w:val="nil"/>
              <w:bottom w:val="nil"/>
              <w:right w:val="nil"/>
            </w:tcBorders>
            <w:shd w:val="clear" w:color="auto" w:fill="auto"/>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r</w:t>
            </w:r>
          </w:p>
        </w:tc>
      </w:tr>
      <w:tr w:rsidR="004F49BF" w:rsidRPr="00185F48" w:rsidTr="00FF40B7">
        <w:tc>
          <w:tcPr>
            <w:tcW w:w="3397" w:type="pct"/>
            <w:tcBorders>
              <w:top w:val="nil"/>
              <w:left w:val="nil"/>
              <w:bottom w:val="nil"/>
              <w:right w:val="nil"/>
            </w:tcBorders>
            <w:shd w:val="clear" w:color="auto" w:fill="auto"/>
          </w:tcPr>
          <w:p w:rsidR="004F49BF" w:rsidRPr="00185F48" w:rsidRDefault="004F49BF" w:rsidP="00FF40B7">
            <w:pPr>
              <w:tabs>
                <w:tab w:val="left" w:pos="870"/>
                <w:tab w:val="left" w:pos="1350"/>
              </w:tabs>
              <w:spacing w:before="60" w:after="60" w:line="240" w:lineRule="auto"/>
              <w:ind w:left="870" w:hanging="870"/>
              <w:rPr>
                <w:rFonts w:ascii="Arial" w:hAnsi="Arial" w:cs="Arial"/>
                <w:sz w:val="20"/>
                <w:szCs w:val="20"/>
              </w:rPr>
            </w:pPr>
            <w:r>
              <w:rPr>
                <w:rFonts w:ascii="Arial" w:hAnsi="Arial" w:cs="Arial"/>
                <w:sz w:val="20"/>
                <w:szCs w:val="20"/>
              </w:rPr>
              <w:t>(d=NO)</w:t>
            </w:r>
            <w:r>
              <w:rPr>
                <w:rFonts w:ascii="Arial" w:hAnsi="Arial" w:cs="Arial"/>
                <w:sz w:val="20"/>
                <w:szCs w:val="20"/>
              </w:rPr>
              <w:tab/>
              <w:t>D_1</w:t>
            </w:r>
            <w:r>
              <w:rPr>
                <w:rFonts w:ascii="Arial" w:hAnsi="Arial" w:cs="Arial"/>
                <w:sz w:val="20"/>
                <w:szCs w:val="20"/>
              </w:rPr>
              <w:tab/>
            </w:r>
            <w:r w:rsidRPr="00185F48">
              <w:rPr>
                <w:rFonts w:ascii="Arial" w:hAnsi="Arial" w:cs="Arial"/>
                <w:sz w:val="20"/>
                <w:szCs w:val="20"/>
              </w:rPr>
              <w:t>Could you get one if you wanted to?</w:t>
            </w:r>
          </w:p>
        </w:tc>
        <w:tc>
          <w:tcPr>
            <w:tcW w:w="365" w:type="pct"/>
            <w:tcBorders>
              <w:top w:val="nil"/>
              <w:left w:val="nil"/>
              <w:bottom w:val="nil"/>
              <w:right w:val="nil"/>
            </w:tcBorders>
            <w:shd w:val="clear" w:color="auto" w:fill="auto"/>
            <w:vAlign w:val="bottom"/>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1</w:t>
            </w:r>
          </w:p>
        </w:tc>
        <w:tc>
          <w:tcPr>
            <w:tcW w:w="412" w:type="pct"/>
            <w:tcBorders>
              <w:top w:val="nil"/>
              <w:left w:val="nil"/>
              <w:bottom w:val="nil"/>
              <w:right w:val="nil"/>
            </w:tcBorders>
            <w:shd w:val="clear" w:color="auto" w:fill="auto"/>
            <w:vAlign w:val="bottom"/>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0</w:t>
            </w:r>
          </w:p>
        </w:tc>
        <w:tc>
          <w:tcPr>
            <w:tcW w:w="424" w:type="pct"/>
            <w:tcBorders>
              <w:top w:val="nil"/>
              <w:left w:val="nil"/>
              <w:bottom w:val="nil"/>
              <w:right w:val="nil"/>
            </w:tcBorders>
            <w:shd w:val="clear" w:color="auto" w:fill="auto"/>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d</w:t>
            </w:r>
          </w:p>
        </w:tc>
        <w:tc>
          <w:tcPr>
            <w:tcW w:w="402" w:type="pct"/>
            <w:tcBorders>
              <w:top w:val="nil"/>
              <w:left w:val="nil"/>
              <w:bottom w:val="nil"/>
              <w:right w:val="nil"/>
            </w:tcBorders>
            <w:shd w:val="clear" w:color="auto" w:fill="auto"/>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r</w:t>
            </w:r>
          </w:p>
        </w:tc>
      </w:tr>
      <w:tr w:rsidR="004F49BF" w:rsidRPr="00185F48" w:rsidTr="00FF40B7">
        <w:tc>
          <w:tcPr>
            <w:tcW w:w="3397" w:type="pct"/>
            <w:tcBorders>
              <w:top w:val="nil"/>
              <w:left w:val="nil"/>
              <w:bottom w:val="nil"/>
              <w:right w:val="nil"/>
            </w:tcBorders>
            <w:shd w:val="clear" w:color="auto" w:fill="auto"/>
          </w:tcPr>
          <w:p w:rsidR="004F49BF" w:rsidRPr="00185F48" w:rsidRDefault="004F49BF" w:rsidP="00FF40B7">
            <w:pPr>
              <w:tabs>
                <w:tab w:val="left" w:pos="870"/>
                <w:tab w:val="left" w:pos="1350"/>
              </w:tabs>
              <w:spacing w:before="60" w:after="60" w:line="240" w:lineRule="auto"/>
              <w:ind w:left="870" w:hanging="870"/>
              <w:rPr>
                <w:rFonts w:ascii="Arial" w:hAnsi="Arial" w:cs="Arial"/>
                <w:sz w:val="20"/>
                <w:szCs w:val="20"/>
              </w:rPr>
            </w:pPr>
            <w:r>
              <w:rPr>
                <w:rFonts w:ascii="Arial" w:hAnsi="Arial" w:cs="Arial"/>
                <w:sz w:val="20"/>
                <w:szCs w:val="20"/>
              </w:rPr>
              <w:t>(d=NO)</w:t>
            </w:r>
            <w:r>
              <w:rPr>
                <w:rFonts w:ascii="Arial" w:hAnsi="Arial" w:cs="Arial"/>
                <w:sz w:val="20"/>
                <w:szCs w:val="20"/>
              </w:rPr>
              <w:tab/>
              <w:t>D_2</w:t>
            </w:r>
            <w:r>
              <w:rPr>
                <w:rFonts w:ascii="Arial" w:hAnsi="Arial" w:cs="Arial"/>
                <w:sz w:val="20"/>
                <w:szCs w:val="20"/>
              </w:rPr>
              <w:tab/>
            </w:r>
            <w:r w:rsidRPr="00185F48">
              <w:rPr>
                <w:rFonts w:ascii="Arial" w:hAnsi="Arial" w:cs="Arial"/>
                <w:sz w:val="20"/>
                <w:szCs w:val="20"/>
              </w:rPr>
              <w:t>Does anyone else in your household have one?</w:t>
            </w:r>
          </w:p>
        </w:tc>
        <w:tc>
          <w:tcPr>
            <w:tcW w:w="365" w:type="pct"/>
            <w:tcBorders>
              <w:top w:val="nil"/>
              <w:left w:val="nil"/>
              <w:bottom w:val="nil"/>
              <w:right w:val="nil"/>
            </w:tcBorders>
            <w:shd w:val="clear" w:color="auto" w:fill="auto"/>
            <w:vAlign w:val="bottom"/>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1</w:t>
            </w:r>
          </w:p>
        </w:tc>
        <w:tc>
          <w:tcPr>
            <w:tcW w:w="412" w:type="pct"/>
            <w:tcBorders>
              <w:top w:val="nil"/>
              <w:left w:val="nil"/>
              <w:bottom w:val="nil"/>
              <w:right w:val="nil"/>
            </w:tcBorders>
            <w:shd w:val="clear" w:color="auto" w:fill="auto"/>
            <w:vAlign w:val="bottom"/>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0</w:t>
            </w:r>
          </w:p>
        </w:tc>
        <w:tc>
          <w:tcPr>
            <w:tcW w:w="424" w:type="pct"/>
            <w:tcBorders>
              <w:top w:val="nil"/>
              <w:left w:val="nil"/>
              <w:bottom w:val="nil"/>
              <w:right w:val="nil"/>
            </w:tcBorders>
            <w:shd w:val="clear" w:color="auto" w:fill="auto"/>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d</w:t>
            </w:r>
          </w:p>
        </w:tc>
        <w:tc>
          <w:tcPr>
            <w:tcW w:w="402" w:type="pct"/>
            <w:tcBorders>
              <w:top w:val="nil"/>
              <w:left w:val="nil"/>
              <w:bottom w:val="nil"/>
              <w:right w:val="nil"/>
            </w:tcBorders>
            <w:shd w:val="clear" w:color="auto" w:fill="auto"/>
          </w:tcPr>
          <w:p w:rsidR="004F49BF" w:rsidRPr="00185F48" w:rsidRDefault="004F49BF" w:rsidP="00FF40B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r</w:t>
            </w:r>
          </w:p>
        </w:tc>
      </w:tr>
    </w:tbl>
    <w:p w:rsidR="004F49BF" w:rsidRDefault="004F49BF" w:rsidP="004F49BF">
      <w:pPr>
        <w:spacing w:line="240" w:lineRule="auto"/>
        <w:ind w:firstLine="0"/>
        <w:jc w:val="left"/>
        <w:rPr>
          <w:rFonts w:ascii="Arial" w:hAnsi="Arial" w:cs="Arial"/>
          <w:sz w:val="20"/>
          <w:szCs w:val="20"/>
        </w:rPr>
      </w:pPr>
    </w:p>
    <w:p w:rsidR="00BB72A3" w:rsidRPr="000C0C36" w:rsidRDefault="00BB72A3" w:rsidP="004F49BF">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F49BF" w:rsidRPr="00185F48" w:rsidTr="00FF40B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49BF" w:rsidRPr="00185F48" w:rsidRDefault="004F49BF" w:rsidP="00FF40B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lastRenderedPageBreak/>
              <w:t>all</w:t>
            </w:r>
          </w:p>
        </w:tc>
      </w:tr>
    </w:tbl>
    <w:p w:rsidR="004F49BF" w:rsidRPr="00185F48" w:rsidRDefault="00F77867" w:rsidP="004F49BF">
      <w:pPr>
        <w:pStyle w:val="QUESTIONTEXT"/>
      </w:pPr>
      <w:r>
        <w:t>E</w:t>
      </w:r>
      <w:r w:rsidRPr="00185F48">
        <w:t>11</w:t>
      </w:r>
      <w:r w:rsidR="004F49BF" w:rsidRPr="00185F48">
        <w:tab/>
        <w:t xml:space="preserve">Please tell me whether the next two statements are often true, sometimes true, or never true for your family within the past </w:t>
      </w:r>
      <w:r w:rsidR="004F49BF" w:rsidRPr="00185F48">
        <w:rPr>
          <w:u w:val="single"/>
        </w:rPr>
        <w:t>12 months</w:t>
      </w:r>
      <w:r w:rsidR="00ED0E7B">
        <w:t>, that is, since (MONTH/YEAR)</w:t>
      </w:r>
      <w:r w:rsidR="004F49BF" w:rsidRPr="00185F48">
        <w:t>.</w:t>
      </w:r>
    </w:p>
    <w:p w:rsidR="004F49BF" w:rsidRPr="00185F48" w:rsidRDefault="004F49BF" w:rsidP="004F49BF">
      <w:pPr>
        <w:pStyle w:val="QUESTIONTEXT"/>
      </w:pPr>
      <w:r w:rsidRPr="00185F48">
        <w:tab/>
        <w:t>Within the past 12 months we worried whether our food would run out before we</w:t>
      </w:r>
      <w:r>
        <w:t xml:space="preserve"> got money to buy more. Was </w:t>
      </w:r>
      <w:proofErr w:type="gramStart"/>
      <w:r>
        <w:t>this .</w:t>
      </w:r>
      <w:proofErr w:type="gramEnd"/>
      <w:r>
        <w:t> . .</w:t>
      </w:r>
    </w:p>
    <w:p w:rsidR="004F49BF" w:rsidRPr="00185F48" w:rsidRDefault="004F49BF" w:rsidP="004F49BF">
      <w:pPr>
        <w:pStyle w:val="CODINGTYPE"/>
        <w:spacing w:before="0" w:after="0"/>
      </w:pPr>
      <w:r w:rsidRPr="00185F48">
        <w:tab/>
      </w:r>
      <w:sdt>
        <w:sdtPr>
          <w:rPr>
            <w:u w:val="single"/>
          </w:rPr>
          <w:alias w:val="SELECT CODING TYPE"/>
          <w:tag w:val="CODING TYPE"/>
          <w:id w:val="510557235"/>
          <w:placeholder>
            <w:docPart w:val="688811EC4156491FA04698205F7F9CE7"/>
          </w:placeholder>
          <w:dropDownList>
            <w:listItem w:value="SELECT CODING TYPE"/>
            <w:listItem w:displayText="CODE ONE ONLY" w:value="CODE ONE ONLY"/>
            <w:listItem w:displayText="CODE ALL THAT APPLY" w:value="CODE ALL THAT APPLY"/>
          </w:dropDownList>
        </w:sdtPr>
        <w:sdtEndPr>
          <w:rPr>
            <w:b/>
            <w:u w:val="none"/>
          </w:rPr>
        </w:sdtEndPr>
        <w:sdtContent>
          <w:r>
            <w:rPr>
              <w:u w:val="single"/>
            </w:rPr>
            <w:t>CODE ONE ONLY</w:t>
          </w:r>
        </w:sdtContent>
      </w:sdt>
    </w:p>
    <w:p w:rsidR="004F49BF" w:rsidRPr="00185F48" w:rsidRDefault="004F49BF" w:rsidP="004F49BF">
      <w:pPr>
        <w:pStyle w:val="RESPONSE0"/>
      </w:pPr>
      <w:r w:rsidRPr="00185F48">
        <w:rPr>
          <w:b/>
        </w:rPr>
        <w:t>Often true,</w:t>
      </w:r>
      <w:r>
        <w:tab/>
        <w:t>1</w:t>
      </w:r>
    </w:p>
    <w:p w:rsidR="004F49BF" w:rsidRPr="00185F48" w:rsidRDefault="004F49BF" w:rsidP="004F49BF">
      <w:pPr>
        <w:pStyle w:val="RESPONSE0"/>
      </w:pPr>
      <w:r w:rsidRPr="00185F48">
        <w:rPr>
          <w:b/>
        </w:rPr>
        <w:t>Sometimes true, or</w:t>
      </w:r>
      <w:r w:rsidRPr="00185F48">
        <w:tab/>
        <w:t>2</w:t>
      </w:r>
    </w:p>
    <w:p w:rsidR="004F49BF" w:rsidRPr="00185F48" w:rsidRDefault="004F49BF" w:rsidP="004F49BF">
      <w:pPr>
        <w:pStyle w:val="RESPONSE0"/>
      </w:pPr>
      <w:r w:rsidRPr="00185F48">
        <w:rPr>
          <w:b/>
        </w:rPr>
        <w:t>Never true?</w:t>
      </w:r>
      <w:r w:rsidRPr="00185F48">
        <w:tab/>
        <w:t>3</w:t>
      </w:r>
    </w:p>
    <w:p w:rsidR="004F49BF" w:rsidRPr="00185F48" w:rsidRDefault="004F49BF" w:rsidP="004F49BF">
      <w:pPr>
        <w:pStyle w:val="RESPONSE0"/>
      </w:pPr>
      <w:r w:rsidRPr="00185F48">
        <w:t>DON’T KNOW</w:t>
      </w:r>
      <w:r w:rsidRPr="00185F48">
        <w:tab/>
        <w:t>d</w:t>
      </w:r>
    </w:p>
    <w:p w:rsidR="004F49BF" w:rsidRPr="00185F48" w:rsidRDefault="004F49BF" w:rsidP="004F49BF">
      <w:pPr>
        <w:pStyle w:val="RESPONSE0"/>
      </w:pPr>
      <w:r w:rsidRPr="00185F48">
        <w:t>REFUSED</w:t>
      </w:r>
      <w:r w:rsidRPr="00185F48">
        <w:tab/>
        <w:t>r</w:t>
      </w:r>
    </w:p>
    <w:p w:rsidR="004F49BF" w:rsidRDefault="004F49BF" w:rsidP="004F49BF">
      <w:pPr>
        <w:tabs>
          <w:tab w:val="clear" w:pos="432"/>
        </w:tabs>
        <w:spacing w:line="240" w:lineRule="auto"/>
        <w:ind w:firstLine="0"/>
        <w:jc w:val="left"/>
        <w:rPr>
          <w:rFonts w:ascii="Arial" w:hAnsi="Arial" w:cs="Arial"/>
          <w:sz w:val="20"/>
          <w:szCs w:val="20"/>
        </w:rPr>
      </w:pPr>
    </w:p>
    <w:p w:rsidR="004F49BF" w:rsidRPr="00185F48" w:rsidRDefault="004F49BF" w:rsidP="004F49BF">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F49BF" w:rsidRPr="00185F48" w:rsidTr="00FF40B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49BF" w:rsidRPr="00185F48" w:rsidRDefault="004F49BF" w:rsidP="00FF40B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4F49BF" w:rsidRPr="00185F48" w:rsidRDefault="00F77867" w:rsidP="004F49BF">
      <w:pPr>
        <w:pStyle w:val="QUESTIONTEXT"/>
      </w:pPr>
      <w:r>
        <w:t>E</w:t>
      </w:r>
      <w:r w:rsidRPr="00185F48">
        <w:t>12</w:t>
      </w:r>
      <w:r w:rsidR="004F49BF" w:rsidRPr="00185F48">
        <w:tab/>
        <w:t>Within the past 12 months the food we bought just didn’t last and we didn’t have mone</w:t>
      </w:r>
      <w:r w:rsidR="004F49BF">
        <w:t xml:space="preserve">y to get more. Was </w:t>
      </w:r>
      <w:proofErr w:type="gramStart"/>
      <w:r w:rsidR="004F49BF">
        <w:t>this .</w:t>
      </w:r>
      <w:proofErr w:type="gramEnd"/>
      <w:r w:rsidR="004F49BF">
        <w:t> . .</w:t>
      </w:r>
    </w:p>
    <w:p w:rsidR="004F49BF" w:rsidRPr="00185F48" w:rsidRDefault="004F49BF" w:rsidP="004F49BF">
      <w:pPr>
        <w:pStyle w:val="CODINGTYPE"/>
        <w:spacing w:before="0" w:after="0"/>
      </w:pPr>
      <w:r w:rsidRPr="00185F48">
        <w:tab/>
      </w:r>
      <w:sdt>
        <w:sdtPr>
          <w:rPr>
            <w:u w:val="single"/>
          </w:rPr>
          <w:alias w:val="SELECT CODING TYPE"/>
          <w:tag w:val="CODING TYPE"/>
          <w:id w:val="54095178"/>
          <w:placeholder>
            <w:docPart w:val="C9052F4197E6435CB67C5245AC1073BA"/>
          </w:placeholder>
          <w:dropDownList>
            <w:listItem w:value="SELECT CODING TYPE"/>
            <w:listItem w:displayText="CODE ONE ONLY" w:value="CODE ONE ONLY"/>
            <w:listItem w:displayText="CODE ALL THAT APPLY" w:value="CODE ALL THAT APPLY"/>
          </w:dropDownList>
        </w:sdtPr>
        <w:sdtEndPr>
          <w:rPr>
            <w:b/>
            <w:u w:val="none"/>
          </w:rPr>
        </w:sdtEndPr>
        <w:sdtContent>
          <w:r>
            <w:rPr>
              <w:u w:val="single"/>
            </w:rPr>
            <w:t>CODE ONE ONLY</w:t>
          </w:r>
        </w:sdtContent>
      </w:sdt>
    </w:p>
    <w:p w:rsidR="004F49BF" w:rsidRPr="00185F48" w:rsidRDefault="004F49BF" w:rsidP="004F49BF">
      <w:pPr>
        <w:pStyle w:val="RESPONSE0"/>
      </w:pPr>
      <w:r w:rsidRPr="00185F48">
        <w:rPr>
          <w:b/>
        </w:rPr>
        <w:t>Often true,</w:t>
      </w:r>
      <w:r>
        <w:tab/>
        <w:t>1</w:t>
      </w:r>
    </w:p>
    <w:p w:rsidR="004F49BF" w:rsidRPr="00185F48" w:rsidRDefault="004F49BF" w:rsidP="004F49BF">
      <w:pPr>
        <w:pStyle w:val="RESPONSE0"/>
      </w:pPr>
      <w:r w:rsidRPr="00185F48">
        <w:rPr>
          <w:b/>
        </w:rPr>
        <w:t>Sometimes true, or</w:t>
      </w:r>
      <w:r w:rsidRPr="00185F48">
        <w:tab/>
        <w:t>2</w:t>
      </w:r>
    </w:p>
    <w:p w:rsidR="004F49BF" w:rsidRPr="00185F48" w:rsidRDefault="004F49BF" w:rsidP="004F49BF">
      <w:pPr>
        <w:pStyle w:val="RESPONSE0"/>
      </w:pPr>
      <w:r w:rsidRPr="00185F48">
        <w:rPr>
          <w:b/>
        </w:rPr>
        <w:t>Never true?</w:t>
      </w:r>
      <w:r w:rsidRPr="00185F48">
        <w:tab/>
        <w:t>3</w:t>
      </w:r>
    </w:p>
    <w:p w:rsidR="004F49BF" w:rsidRPr="00185F48" w:rsidRDefault="004F49BF" w:rsidP="004F49BF">
      <w:pPr>
        <w:pStyle w:val="RESPONSE0"/>
      </w:pPr>
      <w:r w:rsidRPr="00185F48">
        <w:t>DON’T KNOW</w:t>
      </w:r>
      <w:r w:rsidRPr="00185F48">
        <w:tab/>
        <w:t>d</w:t>
      </w:r>
    </w:p>
    <w:p w:rsidR="004F49BF" w:rsidRPr="00185F48" w:rsidRDefault="004F49BF" w:rsidP="004F49BF">
      <w:pPr>
        <w:pStyle w:val="RESPONSE0"/>
      </w:pPr>
      <w:r w:rsidRPr="00185F48">
        <w:t>REFUSED</w:t>
      </w:r>
      <w:r w:rsidRPr="00185F48">
        <w:tab/>
        <w:t>r</w:t>
      </w:r>
    </w:p>
    <w:p w:rsidR="004F49BF" w:rsidRPr="000C0C36" w:rsidRDefault="004F49BF" w:rsidP="004F49BF">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F49BF" w:rsidRPr="00185F48" w:rsidTr="00FF40B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49BF" w:rsidRPr="00185F48" w:rsidRDefault="004F49BF" w:rsidP="00FF40B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4F49BF" w:rsidRPr="00185F48" w:rsidRDefault="00F77867" w:rsidP="004F49BF">
      <w:pPr>
        <w:pStyle w:val="QUESTIONTEXT"/>
      </w:pPr>
      <w:r>
        <w:t>E</w:t>
      </w:r>
      <w:r w:rsidRPr="00185F48">
        <w:t>13</w:t>
      </w:r>
      <w:r w:rsidR="004F49BF" w:rsidRPr="00185F48">
        <w:tab/>
      </w:r>
      <w:proofErr w:type="gramStart"/>
      <w:r w:rsidR="00FA4882" w:rsidRPr="00FA4882">
        <w:t>The</w:t>
      </w:r>
      <w:proofErr w:type="gramEnd"/>
      <w:r w:rsidR="00FA4882" w:rsidRPr="00FA4882">
        <w:t xml:space="preserve"> next questions are about health insurance, Including health insurance obtained through employment or purchased directly as well as government programs like Medicare and Medicaid that provide medical care or help pay medical bills. Are you covered by health insurance or some other kind of health care plan?</w:t>
      </w:r>
    </w:p>
    <w:p w:rsidR="004F49BF" w:rsidRPr="00185F48" w:rsidRDefault="004F49BF" w:rsidP="004F49BF">
      <w:pPr>
        <w:pStyle w:val="RESPONSE0"/>
      </w:pPr>
      <w:r w:rsidRPr="00185F48">
        <w:rPr>
          <w:caps/>
        </w:rPr>
        <w:t>YES</w:t>
      </w:r>
      <w:r w:rsidRPr="00185F48">
        <w:tab/>
        <w:t>1</w:t>
      </w:r>
    </w:p>
    <w:p w:rsidR="004F49BF" w:rsidRPr="00185F48" w:rsidRDefault="004F49BF" w:rsidP="004F49BF">
      <w:pPr>
        <w:pStyle w:val="RESPONSE0"/>
      </w:pPr>
      <w:r w:rsidRPr="00185F48">
        <w:rPr>
          <w:caps/>
        </w:rPr>
        <w:t>NO</w:t>
      </w:r>
      <w:r w:rsidRPr="00185F48">
        <w:tab/>
        <w:t>0</w:t>
      </w:r>
    </w:p>
    <w:p w:rsidR="004F49BF" w:rsidRPr="00185F48" w:rsidRDefault="004F49BF" w:rsidP="004F49BF">
      <w:pPr>
        <w:pStyle w:val="RESPONSE0"/>
      </w:pPr>
      <w:r w:rsidRPr="00185F48">
        <w:t>DON’T KNOW</w:t>
      </w:r>
      <w:r w:rsidRPr="00185F48">
        <w:tab/>
        <w:t>d</w:t>
      </w:r>
    </w:p>
    <w:p w:rsidR="004F49BF" w:rsidRDefault="004F49BF" w:rsidP="00B9618B">
      <w:pPr>
        <w:pStyle w:val="RESPONSE0"/>
      </w:pPr>
      <w:r>
        <w:t>REFUSED</w:t>
      </w:r>
      <w:r>
        <w:tab/>
        <w:t>r</w:t>
      </w:r>
    </w:p>
    <w:p w:rsidR="004F49BF" w:rsidRPr="00185F48" w:rsidRDefault="004F49BF" w:rsidP="00B9618B">
      <w:pPr>
        <w:tabs>
          <w:tab w:val="left" w:pos="864"/>
        </w:tabs>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F49BF" w:rsidRPr="00185F48" w:rsidTr="00FF40B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49BF" w:rsidRPr="00185F48" w:rsidRDefault="004F49BF" w:rsidP="00FF40B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4F49BF" w:rsidRPr="00185F48" w:rsidRDefault="00F77867" w:rsidP="004F49BF">
      <w:pPr>
        <w:pStyle w:val="QUESTIONTEXT"/>
      </w:pPr>
      <w:r>
        <w:t>E1</w:t>
      </w:r>
      <w:r w:rsidRPr="00185F48">
        <w:t>4</w:t>
      </w:r>
      <w:r w:rsidR="004F49BF" w:rsidRPr="00185F48">
        <w:tab/>
      </w:r>
      <w:proofErr w:type="gramStart"/>
      <w:r w:rsidR="004F49BF" w:rsidRPr="00185F48">
        <w:t>What</w:t>
      </w:r>
      <w:proofErr w:type="gramEnd"/>
      <w:r w:rsidR="004F49BF" w:rsidRPr="00185F48">
        <w:t xml:space="preserve"> kind of health insurance or health care coverage do you have? </w:t>
      </w:r>
      <w:r w:rsidR="004F49BF" w:rsidRPr="00185F48">
        <w:rPr>
          <w:u w:val="single"/>
        </w:rPr>
        <w:t>Include</w:t>
      </w:r>
      <w:r w:rsidR="004F49BF" w:rsidRPr="00185F48">
        <w:t xml:space="preserve"> those that pay for only one type of service (nursing home care, accidents, or dental care). </w:t>
      </w:r>
      <w:r w:rsidR="004F49BF" w:rsidRPr="00185F48">
        <w:rPr>
          <w:u w:val="single"/>
        </w:rPr>
        <w:t>Exclude</w:t>
      </w:r>
      <w:r w:rsidR="004F49BF" w:rsidRPr="00185F48">
        <w:t xml:space="preserve"> private plans that only provide extra cash while hospitalized. If you have more than one kind of health insurance, tell me about all the plans that you have.</w:t>
      </w:r>
    </w:p>
    <w:p w:rsidR="004F49BF" w:rsidRPr="00185F48" w:rsidRDefault="004F49BF" w:rsidP="004F49BF">
      <w:pPr>
        <w:pStyle w:val="PROBEBOLDTEXTHERE"/>
      </w:pPr>
      <w:r w:rsidRPr="00185F48">
        <w:t>PROBE:</w:t>
      </w:r>
      <w:r>
        <w:tab/>
      </w:r>
      <w:r w:rsidRPr="00185F48">
        <w:t>IF R GIVES A NAME OF A HEALTH INSURANCE PLAN, LIKE “BLUE CROSS/BLUE SHIELD</w:t>
      </w:r>
      <w:r>
        <w:t>,</w:t>
      </w:r>
      <w:r w:rsidRPr="00185F48">
        <w:t xml:space="preserve">” ASK: Is that private insurance paid for by you or an employer, or is </w:t>
      </w:r>
      <w:r w:rsidR="00DB2B7A">
        <w:t>it</w:t>
      </w:r>
      <w:r w:rsidRPr="00185F48">
        <w:t xml:space="preserve"> paid for by the state or federal government, like Medicaid or [STATE SPECIFIC MEDICAID NAME]?</w:t>
      </w:r>
    </w:p>
    <w:p w:rsidR="004F49BF" w:rsidRPr="00185F48" w:rsidRDefault="004F49BF" w:rsidP="004F49BF">
      <w:pPr>
        <w:pStyle w:val="PROBEBOLDTEXTHERE"/>
      </w:pPr>
      <w:r>
        <w:lastRenderedPageBreak/>
        <w:tab/>
        <w:t>IF</w:t>
      </w:r>
      <w:r w:rsidRPr="00185F48">
        <w:t xml:space="preserve"> R TELLS YOU ABOUT CHILD’S INSURANCE, DO NOT RECORD HERE. THAT GETS CODED IN A SUBSEQUENT QUESTION.</w:t>
      </w:r>
    </w:p>
    <w:p w:rsidR="004F49BF" w:rsidRPr="00185F48" w:rsidRDefault="004F49BF" w:rsidP="004F49BF">
      <w:pPr>
        <w:pStyle w:val="CODINGTYPE"/>
        <w:spacing w:before="0" w:after="0"/>
      </w:pPr>
      <w:r w:rsidRPr="00185F48">
        <w:tab/>
      </w:r>
      <w:sdt>
        <w:sdtPr>
          <w:rPr>
            <w:u w:val="single"/>
          </w:rPr>
          <w:alias w:val="SELECT CODING TYPE"/>
          <w:tag w:val="CODING TYPE"/>
          <w:id w:val="66025009"/>
          <w:placeholder>
            <w:docPart w:val="B2D65053C2A142FD82375BA50DD6324C"/>
          </w:placeholder>
          <w:dropDownList>
            <w:listItem w:value="SELECT CODING TYPE"/>
            <w:listItem w:displayText="CODE ONE ONLY" w:value="CODE ONE ONLY"/>
            <w:listItem w:displayText="CODE ALL THAT APPLY" w:value="CODE ALL THAT APPLY"/>
          </w:dropDownList>
        </w:sdtPr>
        <w:sdtEndPr>
          <w:rPr>
            <w:b/>
            <w:u w:val="none"/>
          </w:rPr>
        </w:sdtEndPr>
        <w:sdtContent>
          <w:r>
            <w:rPr>
              <w:u w:val="single"/>
            </w:rPr>
            <w:t>CODE ALL THAT APPLY</w:t>
          </w:r>
        </w:sdtContent>
      </w:sdt>
    </w:p>
    <w:p w:rsidR="004F49BF" w:rsidRPr="00185F48" w:rsidRDefault="004F49BF" w:rsidP="004F49BF">
      <w:pPr>
        <w:pStyle w:val="RESPONSE0"/>
      </w:pPr>
      <w:r w:rsidRPr="00185F48">
        <w:t>PRIVATE HEALTH INSURANCE</w:t>
      </w:r>
      <w:r w:rsidRPr="00185F48">
        <w:tab/>
        <w:t>1</w:t>
      </w:r>
    </w:p>
    <w:p w:rsidR="004F49BF" w:rsidRPr="00185F48" w:rsidRDefault="004F49BF" w:rsidP="004F49BF">
      <w:pPr>
        <w:pStyle w:val="RESPONSE0"/>
      </w:pPr>
      <w:r>
        <w:t>MEDICARE</w:t>
      </w:r>
      <w:r>
        <w:tab/>
        <w:t>2</w:t>
      </w:r>
    </w:p>
    <w:p w:rsidR="004F49BF" w:rsidRPr="00185F48" w:rsidRDefault="004F49BF" w:rsidP="004F49BF">
      <w:pPr>
        <w:pStyle w:val="RESPONSE0"/>
      </w:pPr>
      <w:r w:rsidRPr="00185F48">
        <w:t>MEDIGAP</w:t>
      </w:r>
      <w:r w:rsidRPr="00185F48">
        <w:tab/>
        <w:t>3</w:t>
      </w:r>
    </w:p>
    <w:p w:rsidR="004F49BF" w:rsidRPr="00185F48" w:rsidRDefault="004F49BF" w:rsidP="004F49BF">
      <w:pPr>
        <w:pStyle w:val="RESPONSE0"/>
      </w:pPr>
      <w:r w:rsidRPr="00185F48">
        <w:t>MEDICAID</w:t>
      </w:r>
      <w:r w:rsidRPr="00185F48">
        <w:tab/>
        <w:t>4</w:t>
      </w:r>
    </w:p>
    <w:p w:rsidR="004F49BF" w:rsidRPr="00185F48" w:rsidRDefault="004F49BF" w:rsidP="004F49BF">
      <w:pPr>
        <w:pStyle w:val="RESPONSE0"/>
      </w:pPr>
      <w:r w:rsidRPr="00185F48">
        <w:t>SCHIP (CHIP/CHILDREN’S HEALTH INSURANCE PROGRAM)</w:t>
      </w:r>
      <w:r w:rsidRPr="00185F48">
        <w:tab/>
        <w:t>5</w:t>
      </w:r>
    </w:p>
    <w:p w:rsidR="004F49BF" w:rsidRPr="00185F48" w:rsidRDefault="004F49BF" w:rsidP="004F49BF">
      <w:pPr>
        <w:pStyle w:val="RESPONSE0"/>
      </w:pPr>
      <w:r w:rsidRPr="00185F48">
        <w:t>MILITARY HEALTH CARE (TRICARE/VA/CHAMP-VA)</w:t>
      </w:r>
      <w:r w:rsidRPr="00185F48">
        <w:tab/>
        <w:t>6</w:t>
      </w:r>
    </w:p>
    <w:p w:rsidR="004F49BF" w:rsidRPr="00185F48" w:rsidRDefault="004F49BF" w:rsidP="004F49BF">
      <w:pPr>
        <w:pStyle w:val="RESPONSE0"/>
      </w:pPr>
      <w:r w:rsidRPr="00185F48">
        <w:t>INDIAN HEALTH SERVICE</w:t>
      </w:r>
      <w:r w:rsidRPr="00185F48">
        <w:tab/>
        <w:t>7</w:t>
      </w:r>
    </w:p>
    <w:p w:rsidR="004F49BF" w:rsidRPr="00185F48" w:rsidRDefault="004F49BF" w:rsidP="004F49BF">
      <w:pPr>
        <w:pStyle w:val="RESPONSE0"/>
      </w:pPr>
      <w:r w:rsidRPr="00185F48">
        <w:t>STATE-SPONSORED HEALTH PLAN</w:t>
      </w:r>
      <w:r w:rsidRPr="00185F48">
        <w:tab/>
        <w:t>8</w:t>
      </w:r>
    </w:p>
    <w:p w:rsidR="004F49BF" w:rsidRPr="00185F48" w:rsidRDefault="004F49BF" w:rsidP="004F49BF">
      <w:pPr>
        <w:pStyle w:val="RESPONSE0"/>
      </w:pPr>
      <w:r w:rsidRPr="00185F48">
        <w:t>SINGLE SERVICE PLAN (E.G., DENTAL, VISION, PRESCRIPTIONS)</w:t>
      </w:r>
      <w:r w:rsidRPr="00185F48">
        <w:tab/>
        <w:t>9</w:t>
      </w:r>
    </w:p>
    <w:p w:rsidR="004F49BF" w:rsidRPr="00185F48" w:rsidRDefault="004F49BF" w:rsidP="004F49BF">
      <w:pPr>
        <w:pStyle w:val="RESPONSE0"/>
      </w:pPr>
      <w:r w:rsidRPr="00185F48">
        <w:t>NO COVERAGE OF ANY TYPE</w:t>
      </w:r>
      <w:r w:rsidRPr="00185F48">
        <w:tab/>
        <w:t>10</w:t>
      </w:r>
    </w:p>
    <w:p w:rsidR="004F49BF" w:rsidRDefault="004F49BF" w:rsidP="004F49BF">
      <w:pPr>
        <w:pStyle w:val="RESPONSE0"/>
      </w:pPr>
      <w:r>
        <w:t>OTHER (SPECIFY)</w:t>
      </w:r>
      <w:r>
        <w:tab/>
        <w:t>99</w:t>
      </w:r>
    </w:p>
    <w:p w:rsidR="004F49BF" w:rsidRPr="002B44FF" w:rsidRDefault="004F49BF" w:rsidP="004F49BF">
      <w:pPr>
        <w:pStyle w:val="UNDERLINERESPONSE"/>
        <w:ind w:right="-274"/>
      </w:pPr>
      <w:r w:rsidRPr="002B44FF">
        <w:tab/>
        <w:t xml:space="preserve"> (STRING </w:t>
      </w:r>
      <w:sdt>
        <w:sdtPr>
          <w:alias w:val="STRING LENGTH"/>
          <w:tag w:val="STRING LENGTH"/>
          <w:id w:val="2524231"/>
          <w:placeholder>
            <w:docPart w:val="F849554FA3CD4711989882F1A372D317"/>
          </w:placeholder>
          <w:temporary/>
          <w:showingPlcHdr/>
        </w:sdtPr>
        <w:sdtContent>
          <w:r w:rsidRPr="002B44FF">
            <w:t>(NUM)</w:t>
          </w:r>
        </w:sdtContent>
      </w:sdt>
      <w:r w:rsidRPr="002B44FF">
        <w:t>)</w:t>
      </w:r>
    </w:p>
    <w:p w:rsidR="004F49BF" w:rsidRPr="00185F48" w:rsidRDefault="004F49BF" w:rsidP="004F49BF">
      <w:pPr>
        <w:pStyle w:val="RESPONSE0"/>
      </w:pPr>
      <w:r>
        <w:t>DON’T KNOW</w:t>
      </w:r>
      <w:r>
        <w:tab/>
        <w:t>d</w:t>
      </w:r>
    </w:p>
    <w:p w:rsidR="004F49BF" w:rsidRPr="00185F48" w:rsidRDefault="004F49BF" w:rsidP="004F49BF">
      <w:pPr>
        <w:pStyle w:val="RESPONSE0"/>
      </w:pPr>
      <w:r>
        <w:t>REFUSED</w:t>
      </w:r>
      <w:r>
        <w:tab/>
        <w:t>r</w:t>
      </w:r>
    </w:p>
    <w:p w:rsidR="004F49BF" w:rsidRPr="00185F48" w:rsidRDefault="004F49BF" w:rsidP="004F49BF">
      <w:pPr>
        <w:spacing w:line="240" w:lineRule="auto"/>
        <w:ind w:firstLine="0"/>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4F49BF" w:rsidRPr="00185F48" w:rsidTr="00FF40B7">
        <w:trPr>
          <w:jc w:val="center"/>
        </w:trPr>
        <w:tc>
          <w:tcPr>
            <w:tcW w:w="5000" w:type="pct"/>
          </w:tcPr>
          <w:p w:rsidR="004F49BF" w:rsidRPr="00185F48" w:rsidRDefault="004F49BF" w:rsidP="00FF40B7">
            <w:pPr>
              <w:spacing w:before="60" w:after="60" w:line="240" w:lineRule="auto"/>
              <w:ind w:firstLine="0"/>
              <w:jc w:val="left"/>
              <w:rPr>
                <w:rFonts w:ascii="Arial" w:hAnsi="Arial" w:cs="Arial"/>
                <w:caps/>
                <w:sz w:val="20"/>
                <w:szCs w:val="20"/>
              </w:rPr>
            </w:pPr>
            <w:r w:rsidRPr="00185F48">
              <w:rPr>
                <w:rFonts w:ascii="Arial" w:hAnsi="Arial" w:cs="Arial"/>
                <w:caps/>
                <w:sz w:val="20"/>
                <w:szCs w:val="20"/>
              </w:rPr>
              <w:t xml:space="preserve">IF OTHER SPECIFY (99): </w:t>
            </w:r>
            <w:r>
              <w:rPr>
                <w:rFonts w:ascii="Arial" w:hAnsi="Arial" w:cs="Arial"/>
                <w:b/>
                <w:sz w:val="20"/>
                <w:szCs w:val="20"/>
              </w:rPr>
              <w:t>W</w:t>
            </w:r>
            <w:r w:rsidRPr="00283BF9">
              <w:rPr>
                <w:rFonts w:ascii="Arial" w:hAnsi="Arial" w:cs="Arial"/>
                <w:b/>
                <w:sz w:val="20"/>
                <w:szCs w:val="20"/>
              </w:rPr>
              <w:t>hat other insurance?</w:t>
            </w:r>
          </w:p>
        </w:tc>
      </w:tr>
    </w:tbl>
    <w:p w:rsidR="004F49BF" w:rsidRDefault="004F49BF" w:rsidP="004F49BF">
      <w:pPr>
        <w:tabs>
          <w:tab w:val="left" w:pos="864"/>
        </w:tabs>
        <w:spacing w:line="240" w:lineRule="auto"/>
        <w:ind w:left="864" w:hanging="864"/>
        <w:rPr>
          <w:rFonts w:ascii="Arial" w:hAnsi="Arial" w:cs="Arial"/>
          <w:sz w:val="20"/>
          <w:szCs w:val="20"/>
        </w:rPr>
      </w:pPr>
    </w:p>
    <w:p w:rsidR="001F612D" w:rsidRPr="00185F48" w:rsidRDefault="001F612D" w:rsidP="004F49BF">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F49BF" w:rsidRPr="00185F48" w:rsidTr="00FF40B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49BF" w:rsidRPr="00185F48" w:rsidRDefault="004F49BF" w:rsidP="00FF40B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4F49BF" w:rsidRPr="00185F48" w:rsidRDefault="00F77867" w:rsidP="004F49BF">
      <w:pPr>
        <w:pStyle w:val="QUESTIONTEXT"/>
      </w:pPr>
      <w:r>
        <w:t>E</w:t>
      </w:r>
      <w:r w:rsidRPr="00185F48">
        <w:t>15</w:t>
      </w:r>
      <w:r w:rsidR="004F49BF" w:rsidRPr="00185F48">
        <w:tab/>
      </w:r>
      <w:proofErr w:type="gramStart"/>
      <w:r w:rsidR="004F49BF" w:rsidRPr="00185F48">
        <w:t>During</w:t>
      </w:r>
      <w:proofErr w:type="gramEnd"/>
      <w:r w:rsidR="004F49BF" w:rsidRPr="00185F48">
        <w:t xml:space="preserve"> the past year, have you ever received help in applying for health insurance</w:t>
      </w:r>
      <w:r w:rsidR="00FF051C">
        <w:t xml:space="preserve"> for yourself</w:t>
      </w:r>
      <w:r w:rsidR="004F49BF" w:rsidRPr="00185F48">
        <w:t>?</w:t>
      </w:r>
    </w:p>
    <w:p w:rsidR="004F49BF" w:rsidRPr="00501DD1" w:rsidRDefault="00FA4882" w:rsidP="00F77867">
      <w:pPr>
        <w:pStyle w:val="RESPONSE0"/>
        <w:rPr>
          <w:lang w:val="es-MX"/>
        </w:rPr>
      </w:pPr>
      <w:r w:rsidRPr="00FA4882">
        <w:rPr>
          <w:caps/>
          <w:lang w:val="es-MX"/>
        </w:rPr>
        <w:t>YES</w:t>
      </w:r>
      <w:r w:rsidRPr="00FA4882">
        <w:rPr>
          <w:lang w:val="es-MX"/>
        </w:rPr>
        <w:tab/>
        <w:t>1</w:t>
      </w:r>
      <w:r w:rsidRPr="00FA4882">
        <w:rPr>
          <w:lang w:val="es-MX"/>
        </w:rPr>
        <w:tab/>
        <w:t>E15b</w:t>
      </w:r>
    </w:p>
    <w:p w:rsidR="004F49BF" w:rsidRPr="00501DD1" w:rsidRDefault="00FA4882" w:rsidP="004F49BF">
      <w:pPr>
        <w:pStyle w:val="RESPONSE0"/>
        <w:rPr>
          <w:lang w:val="es-MX"/>
        </w:rPr>
      </w:pPr>
      <w:r w:rsidRPr="00FA4882">
        <w:rPr>
          <w:caps/>
          <w:lang w:val="es-MX"/>
        </w:rPr>
        <w:t>NO</w:t>
      </w:r>
      <w:r w:rsidRPr="00FA4882">
        <w:rPr>
          <w:lang w:val="es-MX"/>
        </w:rPr>
        <w:tab/>
        <w:t>0</w:t>
      </w:r>
      <w:r w:rsidRPr="00FA4882">
        <w:rPr>
          <w:lang w:val="es-MX"/>
        </w:rPr>
        <w:tab/>
        <w:t>E15a</w:t>
      </w:r>
    </w:p>
    <w:p w:rsidR="004F49BF" w:rsidRPr="00501DD1" w:rsidRDefault="00FA4882" w:rsidP="004F49BF">
      <w:pPr>
        <w:pStyle w:val="RESPONSE0"/>
        <w:rPr>
          <w:lang w:val="es-MX"/>
        </w:rPr>
      </w:pPr>
      <w:r w:rsidRPr="00FA4882">
        <w:rPr>
          <w:lang w:val="es-MX"/>
        </w:rPr>
        <w:t>DON’T KNOW</w:t>
      </w:r>
      <w:r w:rsidRPr="00FA4882">
        <w:rPr>
          <w:lang w:val="es-MX"/>
        </w:rPr>
        <w:tab/>
        <w:t>d</w:t>
      </w:r>
      <w:r w:rsidRPr="00FA4882">
        <w:rPr>
          <w:lang w:val="es-MX"/>
        </w:rPr>
        <w:tab/>
        <w:t>E15a</w:t>
      </w:r>
    </w:p>
    <w:p w:rsidR="004F49BF" w:rsidRDefault="004F49BF" w:rsidP="00B9618B">
      <w:pPr>
        <w:pStyle w:val="RESPONSE0"/>
      </w:pPr>
      <w:r w:rsidRPr="00185F48">
        <w:t>REFUSED</w:t>
      </w:r>
      <w:r w:rsidRPr="00185F48">
        <w:tab/>
        <w:t>r</w:t>
      </w:r>
      <w:r w:rsidRPr="00185F48">
        <w:tab/>
      </w:r>
      <w:r w:rsidR="00F77867">
        <w:t>E</w:t>
      </w:r>
      <w:r w:rsidR="00F77867" w:rsidRPr="00185F48">
        <w:t>15a</w:t>
      </w:r>
    </w:p>
    <w:p w:rsidR="004F49BF" w:rsidRPr="00185F48" w:rsidRDefault="004F49BF" w:rsidP="004F49BF">
      <w:pPr>
        <w:tabs>
          <w:tab w:val="left" w:pos="86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F49BF" w:rsidRPr="00185F48" w:rsidTr="00FF40B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49BF" w:rsidRPr="00185F48" w:rsidRDefault="00F77867" w:rsidP="00FF40B7">
            <w:pPr>
              <w:spacing w:before="60" w:after="60" w:line="240" w:lineRule="auto"/>
              <w:ind w:firstLine="0"/>
              <w:jc w:val="left"/>
              <w:rPr>
                <w:rFonts w:ascii="Arial" w:hAnsi="Arial" w:cs="Arial"/>
                <w:caps/>
                <w:sz w:val="20"/>
                <w:szCs w:val="20"/>
              </w:rPr>
            </w:pPr>
            <w:r>
              <w:rPr>
                <w:rFonts w:ascii="Arial" w:hAnsi="Arial" w:cs="Arial"/>
                <w:bCs/>
                <w:caps/>
                <w:sz w:val="20"/>
                <w:szCs w:val="20"/>
              </w:rPr>
              <w:t>E</w:t>
            </w:r>
            <w:r w:rsidRPr="00185F48">
              <w:rPr>
                <w:rFonts w:ascii="Arial" w:hAnsi="Arial" w:cs="Arial"/>
                <w:bCs/>
                <w:caps/>
                <w:sz w:val="20"/>
                <w:szCs w:val="20"/>
              </w:rPr>
              <w:t>15</w:t>
            </w:r>
            <w:r w:rsidR="004F49BF" w:rsidRPr="00185F48">
              <w:rPr>
                <w:rFonts w:ascii="Arial" w:hAnsi="Arial" w:cs="Arial"/>
                <w:bCs/>
                <w:caps/>
                <w:sz w:val="20"/>
                <w:szCs w:val="20"/>
              </w:rPr>
              <w:t>=0,</w:t>
            </w:r>
            <w:r w:rsidR="004F49BF" w:rsidRPr="00185F48">
              <w:rPr>
                <w:rFonts w:ascii="Arial" w:hAnsi="Arial" w:cs="Arial"/>
                <w:bCs/>
                <w:sz w:val="20"/>
                <w:szCs w:val="20"/>
              </w:rPr>
              <w:t>d,r</w:t>
            </w:r>
          </w:p>
        </w:tc>
      </w:tr>
    </w:tbl>
    <w:p w:rsidR="004F49BF" w:rsidRDefault="00F77867" w:rsidP="004F49BF">
      <w:pPr>
        <w:pStyle w:val="QUESTIONTEXT"/>
        <w:tabs>
          <w:tab w:val="clear" w:pos="720"/>
          <w:tab w:val="left" w:pos="900"/>
        </w:tabs>
        <w:ind w:left="900" w:hanging="900"/>
      </w:pPr>
      <w:r>
        <w:t>E</w:t>
      </w:r>
      <w:r w:rsidRPr="00185F48">
        <w:t>15a</w:t>
      </w:r>
      <w:r w:rsidR="004F49BF">
        <w:tab/>
      </w:r>
      <w:proofErr w:type="gramStart"/>
      <w:r w:rsidR="004F49BF">
        <w:t>During</w:t>
      </w:r>
      <w:proofErr w:type="gramEnd"/>
      <w:r w:rsidR="004F49BF">
        <w:t xml:space="preserve"> the past year, did you ever </w:t>
      </w:r>
      <w:r w:rsidR="004F49BF" w:rsidRPr="00185F48">
        <w:t>want or need help in applying for health insurance</w:t>
      </w:r>
      <w:r w:rsidR="00FF051C">
        <w:t xml:space="preserve"> for yourself</w:t>
      </w:r>
      <w:r w:rsidR="004F49BF" w:rsidRPr="00185F48">
        <w:t>?</w:t>
      </w:r>
    </w:p>
    <w:p w:rsidR="004F49BF" w:rsidRPr="00185F48" w:rsidRDefault="004F49BF" w:rsidP="004F49BF">
      <w:pPr>
        <w:pStyle w:val="RESPONSE0"/>
      </w:pPr>
      <w:r w:rsidRPr="00185F48">
        <w:rPr>
          <w:caps/>
        </w:rPr>
        <w:t>YES</w:t>
      </w:r>
      <w:r>
        <w:tab/>
        <w:t>1</w:t>
      </w:r>
    </w:p>
    <w:p w:rsidR="004F49BF" w:rsidRPr="00185F48" w:rsidRDefault="004F49BF" w:rsidP="004F49BF">
      <w:pPr>
        <w:pStyle w:val="RESPONSE0"/>
      </w:pPr>
      <w:r w:rsidRPr="00185F48">
        <w:rPr>
          <w:caps/>
        </w:rPr>
        <w:t>NO</w:t>
      </w:r>
      <w:r w:rsidRPr="00185F48">
        <w:tab/>
        <w:t>0</w:t>
      </w:r>
    </w:p>
    <w:p w:rsidR="004F49BF" w:rsidRPr="00185F48" w:rsidRDefault="004F49BF" w:rsidP="004F49BF">
      <w:pPr>
        <w:pStyle w:val="RESPONSE0"/>
      </w:pPr>
      <w:r w:rsidRPr="00185F48">
        <w:t>DON’T KNOW</w:t>
      </w:r>
      <w:r w:rsidRPr="00185F48">
        <w:tab/>
        <w:t>d</w:t>
      </w:r>
    </w:p>
    <w:p w:rsidR="004F49BF" w:rsidRDefault="004F49BF" w:rsidP="004F49BF">
      <w:pPr>
        <w:pStyle w:val="RESPONSE0"/>
      </w:pPr>
      <w:r>
        <w:t>REFUSED</w:t>
      </w:r>
      <w:r>
        <w:tab/>
        <w:t>r</w:t>
      </w:r>
    </w:p>
    <w:p w:rsidR="004F49BF" w:rsidRPr="00185F48" w:rsidRDefault="004F49BF" w:rsidP="004F49BF">
      <w:pPr>
        <w:pStyle w:val="RESPONSE0"/>
        <w:spacing w:before="0"/>
        <w:ind w:left="0" w:right="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F49BF" w:rsidRPr="00185F48" w:rsidTr="00FF40B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49BF" w:rsidRPr="00185F48" w:rsidRDefault="00F77867" w:rsidP="00FF40B7">
            <w:pPr>
              <w:spacing w:before="60" w:after="60" w:line="240" w:lineRule="auto"/>
              <w:ind w:firstLine="0"/>
              <w:jc w:val="left"/>
              <w:rPr>
                <w:rFonts w:ascii="Arial" w:hAnsi="Arial" w:cs="Arial"/>
                <w:caps/>
                <w:sz w:val="20"/>
                <w:szCs w:val="20"/>
              </w:rPr>
            </w:pPr>
            <w:r>
              <w:rPr>
                <w:rFonts w:ascii="Arial" w:hAnsi="Arial" w:cs="Arial"/>
                <w:bCs/>
                <w:caps/>
                <w:sz w:val="20"/>
                <w:szCs w:val="20"/>
              </w:rPr>
              <w:t>E</w:t>
            </w:r>
            <w:r w:rsidRPr="00185F48">
              <w:rPr>
                <w:rFonts w:ascii="Arial" w:hAnsi="Arial" w:cs="Arial"/>
                <w:bCs/>
                <w:caps/>
                <w:sz w:val="20"/>
                <w:szCs w:val="20"/>
              </w:rPr>
              <w:t>15</w:t>
            </w:r>
            <w:r w:rsidR="004F49BF" w:rsidRPr="00185F48">
              <w:rPr>
                <w:rFonts w:ascii="Arial" w:hAnsi="Arial" w:cs="Arial"/>
                <w:bCs/>
                <w:caps/>
                <w:sz w:val="20"/>
                <w:szCs w:val="20"/>
              </w:rPr>
              <w:t>=1</w:t>
            </w:r>
          </w:p>
        </w:tc>
      </w:tr>
    </w:tbl>
    <w:p w:rsidR="004F49BF" w:rsidRPr="00185F48" w:rsidRDefault="00F77867" w:rsidP="004F49BF">
      <w:pPr>
        <w:pStyle w:val="QUESTIONTEXT"/>
        <w:tabs>
          <w:tab w:val="clear" w:pos="720"/>
          <w:tab w:val="left" w:pos="900"/>
        </w:tabs>
        <w:ind w:left="900" w:hanging="900"/>
      </w:pPr>
      <w:r>
        <w:t>E</w:t>
      </w:r>
      <w:r w:rsidRPr="00185F48">
        <w:t>15b</w:t>
      </w:r>
      <w:r w:rsidR="004F49BF" w:rsidRPr="00185F48">
        <w:tab/>
        <w:t>Are you currently receiving help in applying for health insurance</w:t>
      </w:r>
      <w:r w:rsidR="00FF051C">
        <w:t xml:space="preserve"> for yourself</w:t>
      </w:r>
      <w:r w:rsidR="004F49BF" w:rsidRPr="00185F48">
        <w:t>?</w:t>
      </w:r>
    </w:p>
    <w:p w:rsidR="004F49BF" w:rsidRPr="00185F48" w:rsidRDefault="004F49BF" w:rsidP="004F49BF">
      <w:pPr>
        <w:pStyle w:val="RESPONSE0"/>
      </w:pPr>
      <w:r w:rsidRPr="00185F48">
        <w:rPr>
          <w:caps/>
        </w:rPr>
        <w:lastRenderedPageBreak/>
        <w:t>YES</w:t>
      </w:r>
      <w:r>
        <w:tab/>
        <w:t>1</w:t>
      </w:r>
    </w:p>
    <w:p w:rsidR="004F49BF" w:rsidRPr="00185F48" w:rsidRDefault="004F49BF" w:rsidP="004F49BF">
      <w:pPr>
        <w:pStyle w:val="RESPONSE0"/>
      </w:pPr>
      <w:r w:rsidRPr="00185F48">
        <w:rPr>
          <w:caps/>
        </w:rPr>
        <w:t>NO</w:t>
      </w:r>
      <w:r w:rsidRPr="00185F48">
        <w:tab/>
        <w:t>0</w:t>
      </w:r>
    </w:p>
    <w:p w:rsidR="004F49BF" w:rsidRPr="00185F48" w:rsidRDefault="004F49BF" w:rsidP="004F49BF">
      <w:pPr>
        <w:pStyle w:val="RESPONSE0"/>
      </w:pPr>
      <w:r w:rsidRPr="00185F48">
        <w:t>DON’T KNOW</w:t>
      </w:r>
      <w:r w:rsidRPr="00185F48">
        <w:tab/>
        <w:t>d</w:t>
      </w:r>
    </w:p>
    <w:p w:rsidR="004F49BF" w:rsidRPr="00185F48" w:rsidRDefault="004F49BF" w:rsidP="004F49BF">
      <w:pPr>
        <w:pStyle w:val="RESPONSE0"/>
      </w:pPr>
      <w:r w:rsidRPr="00185F48">
        <w:t>REFUSED</w:t>
      </w:r>
      <w:r w:rsidRPr="00185F48">
        <w:tab/>
        <w:t>r</w:t>
      </w:r>
    </w:p>
    <w:p w:rsidR="004F49BF" w:rsidRPr="00185F48" w:rsidRDefault="004F49BF" w:rsidP="004F49BF">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F49BF" w:rsidRPr="00185F48" w:rsidTr="00FF40B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49BF" w:rsidRPr="00185F48" w:rsidRDefault="004F49BF" w:rsidP="00FF40B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non-pregnant moms</w:t>
            </w:r>
          </w:p>
        </w:tc>
      </w:tr>
      <w:tr w:rsidR="004F49BF" w:rsidRPr="00185F48" w:rsidTr="00FF40B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F49BF" w:rsidRPr="00185F48" w:rsidRDefault="004F49BF" w:rsidP="00FF40B7">
            <w:pPr>
              <w:spacing w:before="60" w:after="60" w:line="240" w:lineRule="auto"/>
              <w:ind w:firstLine="0"/>
              <w:jc w:val="left"/>
              <w:rPr>
                <w:rFonts w:ascii="Arial" w:hAnsi="Arial" w:cs="Arial"/>
                <w:bCs/>
                <w:caps/>
                <w:sz w:val="20"/>
                <w:szCs w:val="20"/>
              </w:rPr>
            </w:pPr>
            <w:r>
              <w:rPr>
                <w:rFonts w:ascii="Arial" w:hAnsi="Arial" w:cs="Arial"/>
                <w:bCs/>
                <w:caps/>
                <w:sz w:val="20"/>
                <w:szCs w:val="20"/>
              </w:rPr>
              <w:t>Fill child from preload</w:t>
            </w:r>
          </w:p>
        </w:tc>
      </w:tr>
    </w:tbl>
    <w:p w:rsidR="004F49BF" w:rsidRPr="00185F48" w:rsidRDefault="00F77867" w:rsidP="004F49BF">
      <w:pPr>
        <w:pStyle w:val="QUESTIONTEXT"/>
      </w:pPr>
      <w:r>
        <w:t>E</w:t>
      </w:r>
      <w:r w:rsidRPr="00185F48">
        <w:t>16</w:t>
      </w:r>
      <w:r w:rsidR="004F49BF" w:rsidRPr="00185F48">
        <w:tab/>
        <w:t>Does [CHILD] have any kind of health care coverage, including health insurance, prepaid plans such as HMOS, or government plans such as Medicaid?</w:t>
      </w:r>
    </w:p>
    <w:p w:rsidR="004F49BF" w:rsidRPr="00185F48" w:rsidRDefault="004F49BF" w:rsidP="004F49BF">
      <w:pPr>
        <w:pStyle w:val="PROBEBOLDTEXTHERE"/>
      </w:pPr>
      <w:r>
        <w:t>PROBE:</w:t>
      </w:r>
      <w:r w:rsidRPr="00185F48">
        <w:tab/>
        <w:t>Medicaid refers to a medical assistance program that provides health care coverage to low-income and disabled persons. The Medicaid program is a joint federal-state program that is administered by the states. HMO is Health Maintenance Organization.</w:t>
      </w:r>
    </w:p>
    <w:p w:rsidR="004F49BF" w:rsidRPr="00185F48" w:rsidRDefault="004F49BF" w:rsidP="004F49BF">
      <w:pPr>
        <w:pStyle w:val="RESPONSE0"/>
      </w:pPr>
      <w:r w:rsidRPr="00185F48">
        <w:t>YES</w:t>
      </w:r>
      <w:r w:rsidRPr="00185F48">
        <w:tab/>
        <w:t>1</w:t>
      </w:r>
    </w:p>
    <w:p w:rsidR="004F49BF" w:rsidRPr="00185F48" w:rsidRDefault="004F49BF" w:rsidP="004F49BF">
      <w:pPr>
        <w:pStyle w:val="RESPONSE0"/>
      </w:pPr>
      <w:r w:rsidRPr="00185F48">
        <w:rPr>
          <w:caps/>
        </w:rPr>
        <w:t>NO</w:t>
      </w:r>
      <w:r w:rsidRPr="00185F48">
        <w:tab/>
        <w:t>0</w:t>
      </w:r>
    </w:p>
    <w:p w:rsidR="004F49BF" w:rsidRPr="00185F48" w:rsidRDefault="004F49BF" w:rsidP="004F49BF">
      <w:pPr>
        <w:pStyle w:val="RESPONSE0"/>
      </w:pPr>
      <w:r w:rsidRPr="00185F48">
        <w:t>DON’T KNOW</w:t>
      </w:r>
      <w:r w:rsidRPr="00185F48">
        <w:tab/>
        <w:t>d</w:t>
      </w:r>
    </w:p>
    <w:p w:rsidR="004F49BF" w:rsidRPr="00185F48" w:rsidRDefault="004F49BF" w:rsidP="004F49BF">
      <w:pPr>
        <w:pStyle w:val="RESPONSE0"/>
      </w:pPr>
      <w:r>
        <w:t>REFUSED</w:t>
      </w:r>
      <w:r>
        <w:tab/>
        <w:t>r</w:t>
      </w:r>
    </w:p>
    <w:p w:rsidR="004F49BF" w:rsidRPr="00185F48" w:rsidRDefault="004F49BF" w:rsidP="004F49BF">
      <w:pPr>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F49BF" w:rsidRPr="00185F48" w:rsidTr="00FF40B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49BF" w:rsidRPr="00185F48" w:rsidRDefault="004F49BF" w:rsidP="00FF40B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non-pregnant moms</w:t>
            </w:r>
          </w:p>
        </w:tc>
      </w:tr>
      <w:tr w:rsidR="004F49BF" w:rsidRPr="00185F48" w:rsidTr="00FF40B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F49BF" w:rsidRPr="00185F48" w:rsidRDefault="004F49BF" w:rsidP="00FF40B7">
            <w:pPr>
              <w:spacing w:before="60" w:after="60" w:line="240" w:lineRule="auto"/>
              <w:ind w:firstLine="0"/>
              <w:jc w:val="left"/>
              <w:rPr>
                <w:rFonts w:ascii="Arial" w:hAnsi="Arial" w:cs="Arial"/>
                <w:bCs/>
                <w:caps/>
                <w:sz w:val="20"/>
                <w:szCs w:val="20"/>
              </w:rPr>
            </w:pPr>
            <w:r>
              <w:rPr>
                <w:rFonts w:ascii="Arial" w:hAnsi="Arial" w:cs="Arial"/>
                <w:bCs/>
                <w:caps/>
                <w:sz w:val="20"/>
                <w:szCs w:val="20"/>
              </w:rPr>
              <w:t>child’s gender, state medicaid name, state schip name</w:t>
            </w:r>
          </w:p>
        </w:tc>
      </w:tr>
    </w:tbl>
    <w:p w:rsidR="004F49BF" w:rsidRPr="00185F48" w:rsidRDefault="00F77867" w:rsidP="004F49BF">
      <w:pPr>
        <w:pStyle w:val="QUESTIONTEXT"/>
      </w:pPr>
      <w:r>
        <w:t>E</w:t>
      </w:r>
      <w:r w:rsidRPr="00185F48">
        <w:t>17</w:t>
      </w:r>
      <w:r w:rsidR="004F49BF" w:rsidRPr="00185F48">
        <w:tab/>
      </w:r>
      <w:proofErr w:type="gramStart"/>
      <w:r w:rsidR="00FA4882" w:rsidRPr="00FA4882">
        <w:t>Is</w:t>
      </w:r>
      <w:proofErr w:type="gramEnd"/>
      <w:r w:rsidR="00FA4882" w:rsidRPr="00FA4882">
        <w:t xml:space="preserve"> [he/she] insured by Medicaid or the State Children’s Health Insurance Program or S-CHIP? In this state, the program is sometimes called [FILL MEDICAID NAME, S-CHIP NAME].</w:t>
      </w:r>
    </w:p>
    <w:p w:rsidR="004F49BF" w:rsidRPr="00185F48" w:rsidRDefault="004F49BF" w:rsidP="004F49BF">
      <w:pPr>
        <w:pStyle w:val="RESPONSE0"/>
      </w:pPr>
      <w:r w:rsidRPr="00185F48">
        <w:t>YES</w:t>
      </w:r>
      <w:r w:rsidRPr="00185F48">
        <w:tab/>
        <w:t>1</w:t>
      </w:r>
    </w:p>
    <w:p w:rsidR="004F49BF" w:rsidRPr="00185F48" w:rsidRDefault="004F49BF" w:rsidP="004F49BF">
      <w:pPr>
        <w:pStyle w:val="RESPONSE0"/>
      </w:pPr>
      <w:r w:rsidRPr="00185F48">
        <w:rPr>
          <w:caps/>
        </w:rPr>
        <w:t>NO</w:t>
      </w:r>
      <w:r w:rsidRPr="00185F48">
        <w:tab/>
        <w:t>0</w:t>
      </w:r>
    </w:p>
    <w:p w:rsidR="004F49BF" w:rsidRPr="00185F48" w:rsidRDefault="004F49BF" w:rsidP="004F49BF">
      <w:pPr>
        <w:pStyle w:val="RESPONSE0"/>
      </w:pPr>
      <w:r w:rsidRPr="00185F48">
        <w:t>DON’T KNOW</w:t>
      </w:r>
      <w:r w:rsidRPr="00185F48">
        <w:tab/>
        <w:t>d</w:t>
      </w:r>
    </w:p>
    <w:p w:rsidR="004F49BF" w:rsidRDefault="004F49BF" w:rsidP="00B9618B">
      <w:pPr>
        <w:pStyle w:val="RESPONSE0"/>
      </w:pPr>
      <w:r w:rsidRPr="00185F48">
        <w:t>REFUS</w:t>
      </w:r>
      <w:r>
        <w:t>ED</w:t>
      </w:r>
      <w:r>
        <w:tab/>
        <w:t>r</w:t>
      </w:r>
    </w:p>
    <w:p w:rsidR="004F49BF" w:rsidRPr="00185F48" w:rsidRDefault="004F49BF" w:rsidP="004F49BF">
      <w:pPr>
        <w:pStyle w:val="RESPONSE0"/>
        <w:spacing w:before="0"/>
        <w:ind w:left="0" w:right="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F49BF" w:rsidRPr="00185F48" w:rsidTr="00FF40B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49BF" w:rsidRPr="00185F48" w:rsidRDefault="004F49BF" w:rsidP="00FF40B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non-pregnant moms</w:t>
            </w:r>
          </w:p>
        </w:tc>
      </w:tr>
    </w:tbl>
    <w:p w:rsidR="004F49BF" w:rsidRPr="00185F48" w:rsidRDefault="00F77867" w:rsidP="004F49BF">
      <w:pPr>
        <w:pStyle w:val="QUESTIONTEXT"/>
      </w:pPr>
      <w:r>
        <w:t>E</w:t>
      </w:r>
      <w:r w:rsidRPr="00185F48">
        <w:t>18</w:t>
      </w:r>
      <w:r w:rsidR="004F49BF" w:rsidRPr="00185F48">
        <w:tab/>
      </w:r>
      <w:r w:rsidR="00614CE3">
        <w:t>H</w:t>
      </w:r>
      <w:r w:rsidR="004F49BF" w:rsidRPr="00185F48">
        <w:t>ave you ever received help in applying for health insurance for [CHILD]?</w:t>
      </w:r>
    </w:p>
    <w:p w:rsidR="004F49BF" w:rsidRPr="00501DD1" w:rsidRDefault="00FA4882" w:rsidP="004F49BF">
      <w:pPr>
        <w:pStyle w:val="RESPONSE0"/>
        <w:rPr>
          <w:lang w:val="es-MX"/>
        </w:rPr>
      </w:pPr>
      <w:r w:rsidRPr="00FA4882">
        <w:rPr>
          <w:caps/>
          <w:lang w:val="es-MX"/>
        </w:rPr>
        <w:t>YES</w:t>
      </w:r>
      <w:r w:rsidRPr="00FA4882">
        <w:rPr>
          <w:lang w:val="es-MX"/>
        </w:rPr>
        <w:tab/>
        <w:t>1</w:t>
      </w:r>
      <w:r w:rsidRPr="00FA4882">
        <w:rPr>
          <w:lang w:val="es-MX"/>
        </w:rPr>
        <w:tab/>
        <w:t>E18b</w:t>
      </w:r>
    </w:p>
    <w:p w:rsidR="004F49BF" w:rsidRPr="00501DD1" w:rsidRDefault="00FA4882" w:rsidP="004F49BF">
      <w:pPr>
        <w:pStyle w:val="RESPONSE0"/>
        <w:rPr>
          <w:lang w:val="es-MX"/>
        </w:rPr>
      </w:pPr>
      <w:r w:rsidRPr="00FA4882">
        <w:rPr>
          <w:caps/>
          <w:lang w:val="es-MX"/>
        </w:rPr>
        <w:t>NO</w:t>
      </w:r>
      <w:r w:rsidRPr="00FA4882">
        <w:rPr>
          <w:lang w:val="es-MX"/>
        </w:rPr>
        <w:tab/>
        <w:t>0</w:t>
      </w:r>
      <w:r w:rsidRPr="00FA4882">
        <w:rPr>
          <w:lang w:val="es-MX"/>
        </w:rPr>
        <w:tab/>
        <w:t>E18a</w:t>
      </w:r>
    </w:p>
    <w:p w:rsidR="004F49BF" w:rsidRPr="00501DD1" w:rsidRDefault="00FA4882" w:rsidP="004F49BF">
      <w:pPr>
        <w:pStyle w:val="RESPONSE0"/>
        <w:rPr>
          <w:lang w:val="es-MX"/>
        </w:rPr>
      </w:pPr>
      <w:r w:rsidRPr="00FA4882">
        <w:rPr>
          <w:lang w:val="es-MX"/>
        </w:rPr>
        <w:t>DON’T KNOW</w:t>
      </w:r>
      <w:r w:rsidRPr="00FA4882">
        <w:rPr>
          <w:lang w:val="es-MX"/>
        </w:rPr>
        <w:tab/>
        <w:t>d</w:t>
      </w:r>
      <w:r w:rsidRPr="00FA4882">
        <w:rPr>
          <w:lang w:val="es-MX"/>
        </w:rPr>
        <w:tab/>
        <w:t>E18a</w:t>
      </w:r>
    </w:p>
    <w:p w:rsidR="004F49BF" w:rsidRPr="00185F48" w:rsidRDefault="004F49BF" w:rsidP="004F49BF">
      <w:pPr>
        <w:pStyle w:val="RESPONSE0"/>
      </w:pPr>
      <w:r w:rsidRPr="00185F48">
        <w:t>REFUSED</w:t>
      </w:r>
      <w:r w:rsidRPr="00185F48">
        <w:tab/>
        <w:t>r</w:t>
      </w:r>
      <w:r w:rsidRPr="00185F48">
        <w:tab/>
      </w:r>
      <w:r w:rsidR="00F77867">
        <w:t>E</w:t>
      </w:r>
      <w:r w:rsidR="00F77867" w:rsidRPr="00185F48">
        <w:t>18a</w:t>
      </w:r>
    </w:p>
    <w:p w:rsidR="004F49BF" w:rsidRPr="00185F48" w:rsidRDefault="004F49BF" w:rsidP="004F49BF">
      <w:pPr>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F49BF" w:rsidRPr="00185F48" w:rsidTr="00FF40B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49BF" w:rsidRPr="00185F48" w:rsidRDefault="00F77867" w:rsidP="00FF40B7">
            <w:pPr>
              <w:spacing w:before="60" w:after="60" w:line="240" w:lineRule="auto"/>
              <w:ind w:firstLine="0"/>
              <w:jc w:val="left"/>
              <w:rPr>
                <w:rFonts w:ascii="Arial" w:hAnsi="Arial" w:cs="Arial"/>
                <w:caps/>
                <w:sz w:val="20"/>
                <w:szCs w:val="20"/>
              </w:rPr>
            </w:pPr>
            <w:r>
              <w:rPr>
                <w:rFonts w:ascii="Arial" w:hAnsi="Arial" w:cs="Arial"/>
                <w:bCs/>
                <w:caps/>
                <w:sz w:val="20"/>
                <w:szCs w:val="20"/>
              </w:rPr>
              <w:t>E</w:t>
            </w:r>
            <w:r w:rsidRPr="00185F48">
              <w:rPr>
                <w:rFonts w:ascii="Arial" w:hAnsi="Arial" w:cs="Arial"/>
                <w:bCs/>
                <w:caps/>
                <w:sz w:val="20"/>
                <w:szCs w:val="20"/>
              </w:rPr>
              <w:t>18</w:t>
            </w:r>
            <w:r w:rsidR="004F49BF" w:rsidRPr="00185F48">
              <w:rPr>
                <w:rFonts w:ascii="Arial" w:hAnsi="Arial" w:cs="Arial"/>
                <w:bCs/>
                <w:caps/>
                <w:sz w:val="20"/>
                <w:szCs w:val="20"/>
              </w:rPr>
              <w:t>=0,</w:t>
            </w:r>
            <w:r w:rsidR="004F49BF" w:rsidRPr="00185F48">
              <w:rPr>
                <w:rFonts w:ascii="Arial" w:hAnsi="Arial" w:cs="Arial"/>
                <w:bCs/>
                <w:sz w:val="20"/>
                <w:szCs w:val="20"/>
              </w:rPr>
              <w:t>d,r</w:t>
            </w:r>
          </w:p>
        </w:tc>
      </w:tr>
      <w:tr w:rsidR="004F49BF" w:rsidRPr="00185F48" w:rsidTr="00FF40B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F49BF" w:rsidRPr="00185F48" w:rsidRDefault="004F49BF" w:rsidP="00FF40B7">
            <w:pPr>
              <w:spacing w:before="60" w:after="60" w:line="240" w:lineRule="auto"/>
              <w:ind w:firstLine="0"/>
              <w:jc w:val="left"/>
              <w:rPr>
                <w:rFonts w:ascii="Arial" w:hAnsi="Arial" w:cs="Arial"/>
                <w:bCs/>
                <w:caps/>
                <w:sz w:val="20"/>
                <w:szCs w:val="20"/>
              </w:rPr>
            </w:pPr>
            <w:r>
              <w:rPr>
                <w:rFonts w:ascii="Arial" w:hAnsi="Arial" w:cs="Arial"/>
                <w:bCs/>
                <w:caps/>
                <w:sz w:val="20"/>
                <w:szCs w:val="20"/>
              </w:rPr>
              <w:t>child</w:t>
            </w:r>
          </w:p>
        </w:tc>
      </w:tr>
    </w:tbl>
    <w:p w:rsidR="004F49BF" w:rsidRPr="00185F48" w:rsidRDefault="00F77867" w:rsidP="004F49BF">
      <w:pPr>
        <w:pStyle w:val="QUESTIONTEXT"/>
        <w:tabs>
          <w:tab w:val="clear" w:pos="720"/>
          <w:tab w:val="left" w:pos="792"/>
        </w:tabs>
        <w:ind w:left="792" w:hanging="792"/>
      </w:pPr>
      <w:r>
        <w:t>E</w:t>
      </w:r>
      <w:r w:rsidRPr="00185F48">
        <w:t>18a</w:t>
      </w:r>
      <w:r w:rsidR="004F49BF" w:rsidRPr="00185F48">
        <w:tab/>
      </w:r>
      <w:r w:rsidR="00614CE3">
        <w:t xml:space="preserve">Have </w:t>
      </w:r>
      <w:r w:rsidR="004F49BF">
        <w:t>you ever</w:t>
      </w:r>
      <w:r w:rsidR="004F49BF" w:rsidRPr="00185F48">
        <w:t xml:space="preserve"> want</w:t>
      </w:r>
      <w:r w:rsidR="00614CE3">
        <w:t>ed</w:t>
      </w:r>
      <w:r w:rsidR="004F49BF" w:rsidRPr="00185F48">
        <w:t xml:space="preserve"> or need</w:t>
      </w:r>
      <w:r w:rsidR="00614CE3">
        <w:t>ed</w:t>
      </w:r>
      <w:r w:rsidR="004F49BF" w:rsidRPr="00185F48">
        <w:t xml:space="preserve"> help in applying for health insurance for [CHILD]?</w:t>
      </w:r>
    </w:p>
    <w:p w:rsidR="004F49BF" w:rsidRPr="00501DD1" w:rsidRDefault="00FA4882" w:rsidP="004F49BF">
      <w:pPr>
        <w:pStyle w:val="RESPONSE0"/>
        <w:rPr>
          <w:lang w:val="es-MX"/>
        </w:rPr>
      </w:pPr>
      <w:r w:rsidRPr="00FA4882">
        <w:rPr>
          <w:caps/>
          <w:lang w:val="es-MX"/>
        </w:rPr>
        <w:t>YES</w:t>
      </w:r>
      <w:r w:rsidRPr="00FA4882">
        <w:rPr>
          <w:lang w:val="es-MX"/>
        </w:rPr>
        <w:tab/>
        <w:t>1</w:t>
      </w:r>
    </w:p>
    <w:p w:rsidR="004F49BF" w:rsidRPr="00501DD1" w:rsidRDefault="00FA4882" w:rsidP="004F49BF">
      <w:pPr>
        <w:pStyle w:val="RESPONSE0"/>
        <w:rPr>
          <w:lang w:val="es-MX"/>
        </w:rPr>
      </w:pPr>
      <w:r w:rsidRPr="00FA4882">
        <w:rPr>
          <w:caps/>
          <w:lang w:val="es-MX"/>
        </w:rPr>
        <w:lastRenderedPageBreak/>
        <w:t>NO</w:t>
      </w:r>
      <w:r w:rsidRPr="00FA4882">
        <w:rPr>
          <w:lang w:val="es-MX"/>
        </w:rPr>
        <w:tab/>
        <w:t>0</w:t>
      </w:r>
      <w:r w:rsidRPr="00FA4882">
        <w:rPr>
          <w:lang w:val="es-MX"/>
        </w:rPr>
        <w:tab/>
        <w:t>E19</w:t>
      </w:r>
    </w:p>
    <w:p w:rsidR="004F49BF" w:rsidRPr="00501DD1" w:rsidRDefault="00FA4882" w:rsidP="004F49BF">
      <w:pPr>
        <w:pStyle w:val="RESPONSE0"/>
        <w:rPr>
          <w:lang w:val="es-MX"/>
        </w:rPr>
      </w:pPr>
      <w:r w:rsidRPr="00FA4882">
        <w:rPr>
          <w:lang w:val="es-MX"/>
        </w:rPr>
        <w:t>DON’T KNOW</w:t>
      </w:r>
      <w:r w:rsidRPr="00FA4882">
        <w:rPr>
          <w:lang w:val="es-MX"/>
        </w:rPr>
        <w:tab/>
        <w:t>d</w:t>
      </w:r>
      <w:r w:rsidRPr="00FA4882">
        <w:rPr>
          <w:lang w:val="es-MX"/>
        </w:rPr>
        <w:tab/>
        <w:t>E19</w:t>
      </w:r>
    </w:p>
    <w:p w:rsidR="004F49BF" w:rsidRPr="00185F48" w:rsidRDefault="004F49BF" w:rsidP="004F49BF">
      <w:pPr>
        <w:pStyle w:val="RESPONSE0"/>
      </w:pPr>
      <w:r w:rsidRPr="00185F48">
        <w:t>REFUSED</w:t>
      </w:r>
      <w:r w:rsidRPr="00185F48">
        <w:tab/>
        <w:t>r</w:t>
      </w:r>
      <w:r w:rsidRPr="00185F48">
        <w:tab/>
      </w:r>
      <w:r w:rsidR="00F77867">
        <w:t>E19</w:t>
      </w:r>
    </w:p>
    <w:p w:rsidR="004F49BF" w:rsidRPr="00185F48" w:rsidRDefault="004F49BF" w:rsidP="004F49BF">
      <w:pPr>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F49BF" w:rsidRPr="00185F48" w:rsidTr="00FF40B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49BF" w:rsidRPr="00185F48" w:rsidRDefault="00F77867" w:rsidP="00FF40B7">
            <w:pPr>
              <w:spacing w:before="60" w:after="60" w:line="240" w:lineRule="auto"/>
              <w:ind w:firstLine="0"/>
              <w:jc w:val="left"/>
              <w:rPr>
                <w:rFonts w:ascii="Arial" w:hAnsi="Arial" w:cs="Arial"/>
                <w:caps/>
                <w:sz w:val="20"/>
                <w:szCs w:val="20"/>
              </w:rPr>
            </w:pPr>
            <w:r>
              <w:rPr>
                <w:rFonts w:ascii="Arial" w:hAnsi="Arial" w:cs="Arial"/>
                <w:bCs/>
                <w:caps/>
                <w:sz w:val="20"/>
                <w:szCs w:val="20"/>
              </w:rPr>
              <w:t>E</w:t>
            </w:r>
            <w:r w:rsidRPr="00185F48">
              <w:rPr>
                <w:rFonts w:ascii="Arial" w:hAnsi="Arial" w:cs="Arial"/>
                <w:bCs/>
                <w:caps/>
                <w:sz w:val="20"/>
                <w:szCs w:val="20"/>
              </w:rPr>
              <w:t>18</w:t>
            </w:r>
            <w:r w:rsidR="004F49BF" w:rsidRPr="00185F48">
              <w:rPr>
                <w:rFonts w:ascii="Arial" w:hAnsi="Arial" w:cs="Arial"/>
                <w:bCs/>
                <w:caps/>
                <w:sz w:val="20"/>
                <w:szCs w:val="20"/>
              </w:rPr>
              <w:t>=1</w:t>
            </w:r>
          </w:p>
        </w:tc>
      </w:tr>
    </w:tbl>
    <w:p w:rsidR="004F49BF" w:rsidRPr="00185F48" w:rsidRDefault="00F77867" w:rsidP="004F49BF">
      <w:pPr>
        <w:pStyle w:val="QUESTIONTEXT"/>
        <w:tabs>
          <w:tab w:val="clear" w:pos="720"/>
          <w:tab w:val="left" w:pos="792"/>
        </w:tabs>
        <w:ind w:left="792" w:hanging="792"/>
      </w:pPr>
      <w:r>
        <w:t>E</w:t>
      </w:r>
      <w:r w:rsidRPr="00185F48">
        <w:t>18b</w:t>
      </w:r>
      <w:r w:rsidR="004F49BF" w:rsidRPr="00185F48">
        <w:tab/>
        <w:t xml:space="preserve">Are you currently receiving help in </w:t>
      </w:r>
      <w:r w:rsidR="00607A46">
        <w:t>applying for</w:t>
      </w:r>
      <w:r w:rsidR="004F49BF" w:rsidRPr="00185F48">
        <w:t xml:space="preserve"> health insurance for [CHILD]?</w:t>
      </w:r>
    </w:p>
    <w:p w:rsidR="004F49BF" w:rsidRPr="00185F48" w:rsidRDefault="004F49BF" w:rsidP="004F49BF">
      <w:pPr>
        <w:pStyle w:val="RESPONSE0"/>
      </w:pPr>
      <w:r w:rsidRPr="00185F48">
        <w:rPr>
          <w:caps/>
        </w:rPr>
        <w:t>YES</w:t>
      </w:r>
      <w:r>
        <w:tab/>
        <w:t>1</w:t>
      </w:r>
    </w:p>
    <w:p w:rsidR="004F49BF" w:rsidRPr="00185F48" w:rsidRDefault="004F49BF" w:rsidP="004F49BF">
      <w:pPr>
        <w:pStyle w:val="RESPONSE0"/>
      </w:pPr>
      <w:r w:rsidRPr="00185F48">
        <w:rPr>
          <w:caps/>
        </w:rPr>
        <w:t>NO</w:t>
      </w:r>
      <w:r w:rsidRPr="00185F48">
        <w:tab/>
        <w:t>0</w:t>
      </w:r>
    </w:p>
    <w:p w:rsidR="004F49BF" w:rsidRPr="00185F48" w:rsidRDefault="004F49BF" w:rsidP="004F49BF">
      <w:pPr>
        <w:pStyle w:val="RESPONSE0"/>
      </w:pPr>
      <w:r w:rsidRPr="00185F48">
        <w:t>DON’T KNOW</w:t>
      </w:r>
      <w:r w:rsidRPr="00185F48">
        <w:tab/>
        <w:t>d</w:t>
      </w:r>
    </w:p>
    <w:p w:rsidR="004F49BF" w:rsidRPr="00185F48" w:rsidRDefault="004F49BF" w:rsidP="004F49BF">
      <w:pPr>
        <w:pStyle w:val="RESPONSE0"/>
      </w:pPr>
      <w:r w:rsidRPr="00185F48">
        <w:t>REFUSED</w:t>
      </w:r>
      <w:r w:rsidRPr="00185F48">
        <w:tab/>
        <w:t>r</w:t>
      </w:r>
    </w:p>
    <w:p w:rsidR="004F49BF" w:rsidRDefault="004F49BF" w:rsidP="004F49BF">
      <w:pPr>
        <w:tabs>
          <w:tab w:val="clear" w:pos="432"/>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F49BF" w:rsidRPr="00185F48" w:rsidTr="00FF40B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49BF" w:rsidRPr="00185F48" w:rsidRDefault="004F49BF" w:rsidP="00FF40B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NON-</w:t>
            </w:r>
            <w:r w:rsidRPr="003F70BD">
              <w:rPr>
                <w:rFonts w:ascii="Arial" w:hAnsi="Arial" w:cs="Arial"/>
                <w:caps/>
                <w:sz w:val="20"/>
                <w:szCs w:val="20"/>
              </w:rPr>
              <w:t>PREGNANT</w:t>
            </w:r>
            <w:r w:rsidRPr="00185F48">
              <w:rPr>
                <w:rFonts w:ascii="Arial" w:hAnsi="Arial" w:cs="Arial"/>
                <w:bCs/>
                <w:caps/>
                <w:sz w:val="20"/>
                <w:szCs w:val="20"/>
              </w:rPr>
              <w:t xml:space="preserve"> MOMS</w:t>
            </w:r>
          </w:p>
        </w:tc>
      </w:tr>
      <w:tr w:rsidR="004F49BF" w:rsidRPr="00185F48" w:rsidTr="00FF40B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F49BF" w:rsidRPr="00185F48" w:rsidRDefault="004F49BF" w:rsidP="00FF40B7">
            <w:pPr>
              <w:spacing w:before="60" w:after="60" w:line="240" w:lineRule="auto"/>
              <w:ind w:firstLine="0"/>
              <w:jc w:val="left"/>
              <w:rPr>
                <w:rFonts w:ascii="Arial" w:hAnsi="Arial" w:cs="Arial"/>
                <w:bCs/>
                <w:caps/>
                <w:sz w:val="20"/>
                <w:szCs w:val="20"/>
              </w:rPr>
            </w:pPr>
            <w:r>
              <w:rPr>
                <w:rFonts w:ascii="Arial" w:hAnsi="Arial" w:cs="Arial"/>
                <w:bCs/>
                <w:caps/>
                <w:sz w:val="20"/>
                <w:szCs w:val="20"/>
              </w:rPr>
              <w:t>child</w:t>
            </w:r>
          </w:p>
        </w:tc>
      </w:tr>
    </w:tbl>
    <w:p w:rsidR="004F49BF" w:rsidRPr="00185F48" w:rsidRDefault="00F77867" w:rsidP="004F49BF">
      <w:pPr>
        <w:pStyle w:val="QUESTIONTEXT"/>
      </w:pPr>
      <w:r>
        <w:t>E19</w:t>
      </w:r>
      <w:r w:rsidR="004F49BF" w:rsidRPr="00185F48">
        <w:tab/>
      </w:r>
      <w:proofErr w:type="gramStart"/>
      <w:r w:rsidR="00EA22E7" w:rsidRPr="00EA22E7">
        <w:t>Since  [</w:t>
      </w:r>
      <w:proofErr w:type="gramEnd"/>
      <w:r w:rsidR="00EA22E7" w:rsidRPr="00EA22E7">
        <w:t>CHILD] was born, has s/he been in child care or taken care of by anyone other than yourself on a regular basis</w:t>
      </w:r>
      <w:r w:rsidR="00EA22E7">
        <w:t>?</w:t>
      </w:r>
    </w:p>
    <w:p w:rsidR="004F49BF" w:rsidRPr="00501DD1" w:rsidRDefault="00FA4882" w:rsidP="004F49BF">
      <w:pPr>
        <w:pStyle w:val="RESPONSE0"/>
        <w:rPr>
          <w:lang w:val="es-MX"/>
        </w:rPr>
      </w:pPr>
      <w:r w:rsidRPr="00FA4882">
        <w:rPr>
          <w:caps/>
          <w:lang w:val="es-MX"/>
        </w:rPr>
        <w:t>YES</w:t>
      </w:r>
      <w:r w:rsidRPr="00FA4882">
        <w:rPr>
          <w:lang w:val="es-MX"/>
        </w:rPr>
        <w:tab/>
        <w:t>1</w:t>
      </w:r>
      <w:r w:rsidRPr="00FA4882">
        <w:rPr>
          <w:lang w:val="es-MX"/>
        </w:rPr>
        <w:tab/>
        <w:t>E19b</w:t>
      </w:r>
    </w:p>
    <w:p w:rsidR="004F49BF" w:rsidRPr="00501DD1" w:rsidRDefault="00FA4882" w:rsidP="004F49BF">
      <w:pPr>
        <w:pStyle w:val="RESPONSE0"/>
        <w:rPr>
          <w:lang w:val="es-MX"/>
        </w:rPr>
      </w:pPr>
      <w:r w:rsidRPr="00FA4882">
        <w:rPr>
          <w:caps/>
          <w:lang w:val="es-MX"/>
        </w:rPr>
        <w:t>NO</w:t>
      </w:r>
      <w:r w:rsidRPr="00FA4882">
        <w:rPr>
          <w:lang w:val="es-MX"/>
        </w:rPr>
        <w:tab/>
        <w:t>0</w:t>
      </w:r>
      <w:r w:rsidRPr="00FA4882">
        <w:rPr>
          <w:lang w:val="es-MX"/>
        </w:rPr>
        <w:tab/>
        <w:t>E19a</w:t>
      </w:r>
    </w:p>
    <w:p w:rsidR="004F49BF" w:rsidRPr="00501DD1" w:rsidRDefault="00FA4882" w:rsidP="004F49BF">
      <w:pPr>
        <w:pStyle w:val="RESPONSE0"/>
        <w:rPr>
          <w:lang w:val="es-MX"/>
        </w:rPr>
      </w:pPr>
      <w:r w:rsidRPr="00FA4882">
        <w:rPr>
          <w:lang w:val="es-MX"/>
        </w:rPr>
        <w:t>DON’T KNOW</w:t>
      </w:r>
      <w:r w:rsidRPr="00FA4882">
        <w:rPr>
          <w:lang w:val="es-MX"/>
        </w:rPr>
        <w:tab/>
        <w:t>d</w:t>
      </w:r>
      <w:r w:rsidRPr="00FA4882">
        <w:rPr>
          <w:lang w:val="es-MX"/>
        </w:rPr>
        <w:tab/>
        <w:t>E19a</w:t>
      </w:r>
    </w:p>
    <w:p w:rsidR="004F49BF" w:rsidRDefault="004F49BF" w:rsidP="004F49BF">
      <w:pPr>
        <w:pStyle w:val="RESPONSE0"/>
      </w:pPr>
      <w:r w:rsidRPr="00185F48">
        <w:t>REFUSED</w:t>
      </w:r>
      <w:r w:rsidRPr="00185F48">
        <w:tab/>
        <w:t>r</w:t>
      </w:r>
      <w:r w:rsidRPr="00185F48">
        <w:tab/>
      </w:r>
      <w:r w:rsidR="00F77867">
        <w:t>E19</w:t>
      </w:r>
      <w:r w:rsidR="00F77867" w:rsidRPr="00185F48">
        <w:t>a</w:t>
      </w:r>
    </w:p>
    <w:p w:rsidR="004F49BF" w:rsidRPr="00185F48" w:rsidRDefault="004F49BF" w:rsidP="004F49BF">
      <w:pPr>
        <w:tabs>
          <w:tab w:val="left" w:pos="86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F49BF" w:rsidRPr="00185F48" w:rsidTr="00FF40B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49BF" w:rsidRPr="00185F48" w:rsidRDefault="00F77867" w:rsidP="00FF40B7">
            <w:pPr>
              <w:spacing w:before="60" w:after="60" w:line="240" w:lineRule="auto"/>
              <w:ind w:firstLine="0"/>
              <w:jc w:val="left"/>
              <w:rPr>
                <w:rFonts w:ascii="Arial" w:hAnsi="Arial" w:cs="Arial"/>
                <w:caps/>
                <w:sz w:val="20"/>
                <w:szCs w:val="20"/>
              </w:rPr>
            </w:pPr>
            <w:r>
              <w:rPr>
                <w:rFonts w:ascii="Arial" w:hAnsi="Arial" w:cs="Arial"/>
                <w:bCs/>
                <w:caps/>
                <w:sz w:val="20"/>
                <w:szCs w:val="20"/>
              </w:rPr>
              <w:t>E19</w:t>
            </w:r>
            <w:r w:rsidR="004F49BF" w:rsidRPr="00185F48">
              <w:rPr>
                <w:rFonts w:ascii="Arial" w:hAnsi="Arial" w:cs="Arial"/>
                <w:bCs/>
                <w:caps/>
                <w:sz w:val="20"/>
                <w:szCs w:val="20"/>
              </w:rPr>
              <w:t>=0,</w:t>
            </w:r>
            <w:r w:rsidR="004F49BF" w:rsidRPr="00185F48">
              <w:rPr>
                <w:rFonts w:ascii="Arial" w:hAnsi="Arial" w:cs="Arial"/>
                <w:bCs/>
                <w:sz w:val="20"/>
                <w:szCs w:val="20"/>
              </w:rPr>
              <w:t>d,r</w:t>
            </w:r>
          </w:p>
        </w:tc>
      </w:tr>
    </w:tbl>
    <w:p w:rsidR="004F49BF" w:rsidRPr="00185F48" w:rsidRDefault="00F77867" w:rsidP="004F49BF">
      <w:pPr>
        <w:pStyle w:val="QUESTIONTEXT"/>
      </w:pPr>
      <w:r>
        <w:t>E19</w:t>
      </w:r>
      <w:r w:rsidRPr="00185F48">
        <w:t>a</w:t>
      </w:r>
      <w:r w:rsidR="004F49BF" w:rsidRPr="00185F48">
        <w:tab/>
      </w:r>
      <w:proofErr w:type="gramStart"/>
      <w:r w:rsidR="00EA22E7" w:rsidRPr="00EA22E7">
        <w:t>Since  [</w:t>
      </w:r>
      <w:proofErr w:type="gramEnd"/>
      <w:r w:rsidR="00EA22E7" w:rsidRPr="00EA22E7">
        <w:t>CHILD] was born</w:t>
      </w:r>
      <w:r w:rsidR="004F49BF">
        <w:t>, d</w:t>
      </w:r>
      <w:r w:rsidR="004F49BF" w:rsidRPr="00185F48">
        <w:t xml:space="preserve">id you </w:t>
      </w:r>
      <w:r w:rsidR="004F49BF">
        <w:t xml:space="preserve">ever </w:t>
      </w:r>
      <w:r w:rsidR="004F49BF" w:rsidRPr="00185F48">
        <w:t xml:space="preserve">want or need </w:t>
      </w:r>
      <w:r w:rsidR="00607A46">
        <w:t>child care services for [CHILD]?</w:t>
      </w:r>
    </w:p>
    <w:p w:rsidR="004F49BF" w:rsidRPr="00185F48" w:rsidRDefault="004F49BF" w:rsidP="004F49BF">
      <w:pPr>
        <w:pStyle w:val="RESPONSE0"/>
      </w:pPr>
      <w:r w:rsidRPr="00185F48">
        <w:rPr>
          <w:caps/>
        </w:rPr>
        <w:t>YES</w:t>
      </w:r>
      <w:r w:rsidRPr="00185F48">
        <w:tab/>
      </w:r>
      <w:r>
        <w:t>1</w:t>
      </w:r>
    </w:p>
    <w:p w:rsidR="004F49BF" w:rsidRPr="00185F48" w:rsidRDefault="004F49BF" w:rsidP="004F49BF">
      <w:pPr>
        <w:pStyle w:val="RESPONSE0"/>
      </w:pPr>
      <w:r w:rsidRPr="00185F48">
        <w:rPr>
          <w:caps/>
        </w:rPr>
        <w:t>NO</w:t>
      </w:r>
      <w:r w:rsidRPr="00185F48">
        <w:tab/>
        <w:t>0</w:t>
      </w:r>
    </w:p>
    <w:p w:rsidR="004F49BF" w:rsidRPr="00185F48" w:rsidRDefault="004F49BF" w:rsidP="004F49BF">
      <w:pPr>
        <w:pStyle w:val="RESPONSE0"/>
      </w:pPr>
      <w:r w:rsidRPr="00185F48">
        <w:t>DON’T KNOW</w:t>
      </w:r>
      <w:r w:rsidRPr="00185F48">
        <w:tab/>
        <w:t>d</w:t>
      </w:r>
    </w:p>
    <w:p w:rsidR="004F49BF" w:rsidRPr="00185F48" w:rsidRDefault="004F49BF" w:rsidP="004F49BF">
      <w:pPr>
        <w:pStyle w:val="RESPONSE0"/>
      </w:pPr>
      <w:r w:rsidRPr="00185F48">
        <w:t>REFUSED</w:t>
      </w:r>
      <w:r w:rsidRPr="00185F48">
        <w:tab/>
        <w:t>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A62833" w:rsidRPr="00185F48" w:rsidTr="00A6283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62833" w:rsidRPr="00185F48" w:rsidRDefault="00A62833" w:rsidP="00A62833">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A62833" w:rsidRDefault="00A62833" w:rsidP="009B6268">
      <w:pPr>
        <w:pStyle w:val="QUESTIONTEXT"/>
      </w:pPr>
      <w:r>
        <w:t>F1</w:t>
      </w:r>
      <w:r w:rsidRPr="00185F48">
        <w:tab/>
      </w:r>
      <w:r w:rsidR="009B6268" w:rsidRPr="006F2E67">
        <w:t>Generalized Anxiety Scale-7 (GAD-7)</w:t>
      </w:r>
      <w:r w:rsidR="009B6268">
        <w:t>, 7 items</w:t>
      </w:r>
    </w:p>
    <w:tbl>
      <w:tblPr>
        <w:tblW w:w="5000" w:type="pct"/>
        <w:tblLayout w:type="fixed"/>
        <w:tblCellMar>
          <w:left w:w="120" w:type="dxa"/>
          <w:right w:w="120" w:type="dxa"/>
        </w:tblCellMar>
        <w:tblLook w:val="0000"/>
      </w:tblPr>
      <w:tblGrid>
        <w:gridCol w:w="3089"/>
        <w:gridCol w:w="993"/>
        <w:gridCol w:w="720"/>
        <w:gridCol w:w="1083"/>
        <w:gridCol w:w="987"/>
        <w:gridCol w:w="995"/>
        <w:gridCol w:w="900"/>
        <w:gridCol w:w="833"/>
      </w:tblGrid>
      <w:tr w:rsidR="0075083E" w:rsidRPr="00185F48" w:rsidTr="00D27D50">
        <w:tc>
          <w:tcPr>
            <w:tcW w:w="1609" w:type="pct"/>
            <w:tcBorders>
              <w:top w:val="nil"/>
              <w:left w:val="nil"/>
              <w:bottom w:val="nil"/>
              <w:right w:val="nil"/>
            </w:tcBorders>
            <w:shd w:val="clear" w:color="auto" w:fill="auto"/>
          </w:tcPr>
          <w:p w:rsidR="00A62833" w:rsidRPr="00EB4F4C" w:rsidRDefault="00A62833" w:rsidP="009B6268">
            <w:pPr>
              <w:tabs>
                <w:tab w:val="clear" w:pos="432"/>
                <w:tab w:val="left" w:pos="288"/>
              </w:tabs>
              <w:spacing w:before="60" w:after="60" w:line="240" w:lineRule="auto"/>
              <w:ind w:firstLine="0"/>
              <w:jc w:val="left"/>
              <w:rPr>
                <w:rFonts w:ascii="Arial" w:hAnsi="Arial" w:cs="Arial"/>
                <w:sz w:val="20"/>
                <w:szCs w:val="20"/>
              </w:rPr>
            </w:pPr>
          </w:p>
        </w:tc>
        <w:tc>
          <w:tcPr>
            <w:tcW w:w="517" w:type="pct"/>
            <w:tcBorders>
              <w:top w:val="nil"/>
              <w:left w:val="nil"/>
              <w:bottom w:val="nil"/>
              <w:right w:val="nil"/>
            </w:tcBorders>
            <w:shd w:val="clear" w:color="auto" w:fill="auto"/>
            <w:vAlign w:val="bottom"/>
          </w:tcPr>
          <w:p w:rsidR="0075083E" w:rsidRPr="00185F48" w:rsidRDefault="0075083E" w:rsidP="00D27D50">
            <w:pPr>
              <w:tabs>
                <w:tab w:val="clear" w:pos="432"/>
                <w:tab w:val="left" w:pos="417"/>
                <w:tab w:val="left" w:pos="1008"/>
                <w:tab w:val="left" w:pos="1800"/>
              </w:tabs>
              <w:spacing w:before="60" w:after="60" w:line="240" w:lineRule="auto"/>
              <w:ind w:firstLine="0"/>
              <w:jc w:val="center"/>
              <w:rPr>
                <w:rFonts w:ascii="Arial" w:hAnsi="Arial" w:cs="Arial"/>
                <w:sz w:val="20"/>
                <w:szCs w:val="20"/>
              </w:rPr>
            </w:pPr>
          </w:p>
        </w:tc>
        <w:tc>
          <w:tcPr>
            <w:tcW w:w="375" w:type="pct"/>
            <w:tcBorders>
              <w:top w:val="nil"/>
              <w:left w:val="nil"/>
              <w:bottom w:val="nil"/>
              <w:right w:val="nil"/>
            </w:tcBorders>
            <w:shd w:val="clear" w:color="auto" w:fill="auto"/>
            <w:vAlign w:val="bottom"/>
          </w:tcPr>
          <w:p w:rsidR="0075083E" w:rsidRPr="00185F48" w:rsidRDefault="0075083E" w:rsidP="00D27D50">
            <w:pPr>
              <w:tabs>
                <w:tab w:val="clear" w:pos="432"/>
                <w:tab w:val="left" w:pos="417"/>
                <w:tab w:val="left" w:pos="1008"/>
                <w:tab w:val="left" w:pos="1800"/>
              </w:tabs>
              <w:spacing w:before="60" w:after="60" w:line="240" w:lineRule="auto"/>
              <w:ind w:firstLine="0"/>
              <w:jc w:val="center"/>
              <w:rPr>
                <w:rFonts w:ascii="Arial" w:hAnsi="Arial" w:cs="Arial"/>
                <w:sz w:val="20"/>
                <w:szCs w:val="20"/>
              </w:rPr>
            </w:pPr>
          </w:p>
        </w:tc>
        <w:tc>
          <w:tcPr>
            <w:tcW w:w="564" w:type="pct"/>
            <w:tcBorders>
              <w:top w:val="nil"/>
              <w:left w:val="nil"/>
              <w:bottom w:val="nil"/>
              <w:right w:val="nil"/>
            </w:tcBorders>
            <w:shd w:val="clear" w:color="auto" w:fill="auto"/>
            <w:vAlign w:val="bottom"/>
          </w:tcPr>
          <w:p w:rsidR="0075083E" w:rsidRPr="00185F48" w:rsidRDefault="0075083E" w:rsidP="009B6268">
            <w:pPr>
              <w:tabs>
                <w:tab w:val="clear" w:pos="432"/>
                <w:tab w:val="left" w:pos="417"/>
                <w:tab w:val="left" w:pos="1008"/>
                <w:tab w:val="left" w:pos="1800"/>
              </w:tabs>
              <w:spacing w:before="60" w:after="60" w:line="240" w:lineRule="auto"/>
              <w:ind w:firstLine="0"/>
              <w:rPr>
                <w:rFonts w:ascii="Arial" w:hAnsi="Arial" w:cs="Arial"/>
                <w:sz w:val="20"/>
                <w:szCs w:val="20"/>
              </w:rPr>
            </w:pPr>
          </w:p>
        </w:tc>
        <w:tc>
          <w:tcPr>
            <w:tcW w:w="514" w:type="pct"/>
            <w:tcBorders>
              <w:top w:val="nil"/>
              <w:left w:val="nil"/>
              <w:bottom w:val="nil"/>
              <w:right w:val="nil"/>
            </w:tcBorders>
            <w:shd w:val="clear" w:color="auto" w:fill="auto"/>
            <w:vAlign w:val="bottom"/>
          </w:tcPr>
          <w:p w:rsidR="0075083E" w:rsidRPr="00185F48" w:rsidRDefault="0075083E" w:rsidP="00D27D50">
            <w:pPr>
              <w:tabs>
                <w:tab w:val="clear" w:pos="432"/>
                <w:tab w:val="left" w:pos="417"/>
                <w:tab w:val="left" w:pos="1008"/>
                <w:tab w:val="left" w:pos="1800"/>
              </w:tabs>
              <w:spacing w:before="60" w:after="60" w:line="240" w:lineRule="auto"/>
              <w:ind w:firstLine="0"/>
              <w:jc w:val="center"/>
              <w:rPr>
                <w:rFonts w:ascii="Arial" w:hAnsi="Arial" w:cs="Arial"/>
                <w:sz w:val="20"/>
                <w:szCs w:val="20"/>
              </w:rPr>
            </w:pPr>
          </w:p>
        </w:tc>
        <w:tc>
          <w:tcPr>
            <w:tcW w:w="518" w:type="pct"/>
            <w:tcBorders>
              <w:top w:val="nil"/>
              <w:left w:val="nil"/>
              <w:bottom w:val="nil"/>
              <w:right w:val="nil"/>
            </w:tcBorders>
            <w:shd w:val="clear" w:color="auto" w:fill="auto"/>
            <w:vAlign w:val="bottom"/>
          </w:tcPr>
          <w:p w:rsidR="0075083E" w:rsidRPr="00185F48" w:rsidRDefault="0075083E" w:rsidP="00D27D50">
            <w:pPr>
              <w:tabs>
                <w:tab w:val="clear" w:pos="432"/>
                <w:tab w:val="left" w:pos="417"/>
                <w:tab w:val="left" w:pos="1008"/>
                <w:tab w:val="left" w:pos="1800"/>
              </w:tabs>
              <w:spacing w:before="60" w:after="60" w:line="240" w:lineRule="auto"/>
              <w:ind w:firstLine="0"/>
              <w:jc w:val="center"/>
              <w:rPr>
                <w:rFonts w:ascii="Arial" w:hAnsi="Arial" w:cs="Arial"/>
                <w:sz w:val="20"/>
                <w:szCs w:val="20"/>
              </w:rPr>
            </w:pPr>
          </w:p>
        </w:tc>
        <w:tc>
          <w:tcPr>
            <w:tcW w:w="469" w:type="pct"/>
            <w:tcBorders>
              <w:top w:val="nil"/>
              <w:left w:val="nil"/>
              <w:bottom w:val="nil"/>
              <w:right w:val="nil"/>
            </w:tcBorders>
            <w:shd w:val="clear" w:color="auto" w:fill="auto"/>
            <w:vAlign w:val="bottom"/>
          </w:tcPr>
          <w:p w:rsidR="0075083E" w:rsidRPr="00185F48" w:rsidRDefault="0075083E" w:rsidP="00D27D50">
            <w:pPr>
              <w:tabs>
                <w:tab w:val="clear" w:pos="432"/>
                <w:tab w:val="left" w:pos="417"/>
                <w:tab w:val="left" w:pos="1008"/>
                <w:tab w:val="left" w:pos="1800"/>
              </w:tabs>
              <w:spacing w:before="60" w:after="60" w:line="240" w:lineRule="auto"/>
              <w:ind w:firstLine="0"/>
              <w:jc w:val="center"/>
              <w:rPr>
                <w:rFonts w:ascii="Arial" w:hAnsi="Arial" w:cs="Arial"/>
                <w:sz w:val="20"/>
                <w:szCs w:val="20"/>
              </w:rPr>
            </w:pPr>
          </w:p>
        </w:tc>
        <w:tc>
          <w:tcPr>
            <w:tcW w:w="434" w:type="pct"/>
            <w:tcBorders>
              <w:top w:val="nil"/>
              <w:left w:val="nil"/>
              <w:bottom w:val="nil"/>
              <w:right w:val="nil"/>
            </w:tcBorders>
            <w:shd w:val="clear" w:color="auto" w:fill="auto"/>
            <w:vAlign w:val="bottom"/>
          </w:tcPr>
          <w:p w:rsidR="0075083E" w:rsidRPr="00185F48" w:rsidRDefault="0075083E" w:rsidP="00D27D50">
            <w:pPr>
              <w:tabs>
                <w:tab w:val="clear" w:pos="432"/>
                <w:tab w:val="left" w:pos="417"/>
                <w:tab w:val="left" w:pos="1008"/>
                <w:tab w:val="left" w:pos="1800"/>
              </w:tabs>
              <w:spacing w:before="60" w:after="60" w:line="240" w:lineRule="auto"/>
              <w:ind w:firstLine="0"/>
              <w:jc w:val="center"/>
              <w:rPr>
                <w:rFonts w:ascii="Arial" w:hAnsi="Arial" w:cs="Arial"/>
                <w:sz w:val="20"/>
                <w:szCs w:val="20"/>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D0586" w:rsidRPr="00185F48" w:rsidTr="000B0D2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586" w:rsidRPr="00185F48" w:rsidRDefault="009D0586" w:rsidP="0002151E">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6C3A6F" w:rsidRPr="002B44FF" w:rsidRDefault="005E7C58" w:rsidP="009B6268">
      <w:pPr>
        <w:pStyle w:val="QUESTIONTEXT"/>
        <w:spacing w:after="0"/>
      </w:pPr>
      <w:r>
        <w:t>F2</w:t>
      </w:r>
      <w:r w:rsidR="009D0586" w:rsidRPr="00185F48">
        <w:tab/>
      </w:r>
      <w:r w:rsidR="00B9618B" w:rsidRPr="00EE76FA">
        <w:rPr>
          <w:bCs/>
        </w:rPr>
        <w:t xml:space="preserve">Center for Epidemiological Studies Depression Scale (CES-D), </w:t>
      </w:r>
      <w:r w:rsidR="00B9618B">
        <w:rPr>
          <w:bCs/>
        </w:rPr>
        <w:t>10 items</w:t>
      </w:r>
      <w:r w:rsidR="009D0586" w:rsidRPr="00185F48">
        <w:tab/>
      </w:r>
      <w:r w:rsidR="009B6268">
        <w:t xml:space="preserve"> </w:t>
      </w:r>
    </w:p>
    <w:p w:rsidR="006C3A6F" w:rsidRPr="002B44FF" w:rsidRDefault="006C3A6F" w:rsidP="006C3A6F">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C3A6F" w:rsidRPr="002B44FF" w:rsidTr="006C3A6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C3A6F" w:rsidRPr="002B44FF" w:rsidRDefault="006C3A6F" w:rsidP="006C3A6F">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tbl>
      <w:tblPr>
        <w:tblW w:w="5221" w:type="pct"/>
        <w:tblLayout w:type="fixed"/>
        <w:tblCellMar>
          <w:left w:w="120" w:type="dxa"/>
          <w:right w:w="120" w:type="dxa"/>
        </w:tblCellMar>
        <w:tblLook w:val="0000"/>
      </w:tblPr>
      <w:tblGrid>
        <w:gridCol w:w="4169"/>
        <w:gridCol w:w="1171"/>
        <w:gridCol w:w="1171"/>
        <w:gridCol w:w="1171"/>
        <w:gridCol w:w="1171"/>
        <w:gridCol w:w="1171"/>
      </w:tblGrid>
      <w:tr w:rsidR="006C3A6F" w:rsidRPr="002B44FF" w:rsidTr="009B6268">
        <w:trPr>
          <w:trHeight w:val="432"/>
        </w:trPr>
        <w:tc>
          <w:tcPr>
            <w:tcW w:w="4169" w:type="dxa"/>
            <w:tcBorders>
              <w:top w:val="nil"/>
              <w:left w:val="nil"/>
              <w:bottom w:val="nil"/>
              <w:right w:val="nil"/>
            </w:tcBorders>
            <w:shd w:val="clear" w:color="auto" w:fill="auto"/>
          </w:tcPr>
          <w:p w:rsidR="009B6268" w:rsidRPr="009B6268" w:rsidRDefault="009B6268" w:rsidP="009B6268">
            <w:pPr>
              <w:tabs>
                <w:tab w:val="clear" w:pos="432"/>
              </w:tabs>
              <w:spacing w:line="240" w:lineRule="auto"/>
              <w:ind w:firstLine="0"/>
              <w:jc w:val="left"/>
              <w:rPr>
                <w:rFonts w:ascii="Arial" w:hAnsi="Arial" w:cs="Arial"/>
                <w:b/>
                <w:sz w:val="20"/>
                <w:szCs w:val="20"/>
              </w:rPr>
            </w:pPr>
          </w:p>
          <w:p w:rsidR="006C3A6F" w:rsidRPr="009B6268" w:rsidRDefault="006C0F09" w:rsidP="009B6268">
            <w:pPr>
              <w:tabs>
                <w:tab w:val="clear" w:pos="432"/>
              </w:tabs>
              <w:spacing w:line="240" w:lineRule="auto"/>
              <w:ind w:firstLine="0"/>
              <w:jc w:val="left"/>
              <w:rPr>
                <w:rFonts w:ascii="Arial" w:hAnsi="Arial" w:cs="Arial"/>
                <w:b/>
                <w:sz w:val="20"/>
                <w:szCs w:val="20"/>
              </w:rPr>
            </w:pPr>
            <w:r>
              <w:rPr>
                <w:rFonts w:ascii="Arial" w:hAnsi="Arial" w:cs="Arial"/>
                <w:b/>
                <w:noProof/>
                <w:sz w:val="20"/>
                <w:szCs w:val="20"/>
              </w:rPr>
              <w:pict>
                <v:shape id="_x0000_s1037" type="#_x0000_t202" style="position:absolute;margin-left:-11.55pt;margin-top:20.3pt;width:31.55pt;height:21pt;z-index:251703296;mso-position-horizontal-relative:text;mso-position-vertical-relative:text" stroked="f">
                  <v:textbox style="mso-next-textbox:#_x0000_s1037">
                    <w:txbxContent>
                      <w:p w:rsidR="007E491E" w:rsidRPr="00EF5262" w:rsidRDefault="007E491E" w:rsidP="006C3A6F">
                        <w:pPr>
                          <w:tabs>
                            <w:tab w:val="clear" w:pos="432"/>
                          </w:tabs>
                          <w:spacing w:line="240" w:lineRule="auto"/>
                          <w:ind w:firstLine="0"/>
                          <w:rPr>
                            <w:rFonts w:ascii="Arial" w:hAnsi="Arial" w:cs="Arial"/>
                            <w:i/>
                            <w:sz w:val="16"/>
                            <w:szCs w:val="16"/>
                          </w:rPr>
                        </w:pPr>
                      </w:p>
                    </w:txbxContent>
                  </v:textbox>
                </v:shape>
              </w:pict>
            </w:r>
            <w:r w:rsidR="007E491E">
              <w:rPr>
                <w:rFonts w:ascii="Arial" w:hAnsi="Arial" w:cs="Arial"/>
                <w:b/>
                <w:sz w:val="20"/>
                <w:szCs w:val="20"/>
              </w:rPr>
              <w:t>F3</w:t>
            </w:r>
            <w:r w:rsidR="006C3A6F" w:rsidRPr="009B6268">
              <w:rPr>
                <w:rFonts w:ascii="Arial" w:hAnsi="Arial" w:cs="Arial"/>
                <w:b/>
                <w:sz w:val="20"/>
                <w:szCs w:val="20"/>
              </w:rPr>
              <w:tab/>
            </w:r>
            <w:proofErr w:type="spellStart"/>
            <w:r w:rsidR="009B6268" w:rsidRPr="009B6268">
              <w:rPr>
                <w:rFonts w:ascii="Arial" w:hAnsi="Arial" w:cs="Arial"/>
                <w:b/>
                <w:sz w:val="20"/>
                <w:szCs w:val="20"/>
              </w:rPr>
              <w:t>Pearlin</w:t>
            </w:r>
            <w:proofErr w:type="spellEnd"/>
            <w:r w:rsidR="009B6268" w:rsidRPr="009B6268">
              <w:rPr>
                <w:rFonts w:ascii="Arial" w:hAnsi="Arial" w:cs="Arial"/>
                <w:b/>
                <w:sz w:val="20"/>
                <w:szCs w:val="20"/>
              </w:rPr>
              <w:t xml:space="preserve"> Mastery Scale, 7 items</w:t>
            </w:r>
          </w:p>
        </w:tc>
        <w:tc>
          <w:tcPr>
            <w:tcW w:w="1171" w:type="dxa"/>
            <w:tcBorders>
              <w:top w:val="nil"/>
              <w:left w:val="nil"/>
              <w:bottom w:val="nil"/>
              <w:right w:val="nil"/>
            </w:tcBorders>
            <w:shd w:val="clear" w:color="auto" w:fill="auto"/>
            <w:vAlign w:val="center"/>
          </w:tcPr>
          <w:p w:rsidR="006C3A6F" w:rsidRPr="00735402" w:rsidRDefault="006C3A6F" w:rsidP="006C3A6F">
            <w:pPr>
              <w:tabs>
                <w:tab w:val="clear" w:pos="432"/>
                <w:tab w:val="left" w:pos="417"/>
                <w:tab w:val="left" w:pos="1008"/>
                <w:tab w:val="left" w:pos="1800"/>
              </w:tabs>
              <w:spacing w:before="60" w:after="60" w:line="240" w:lineRule="auto"/>
              <w:ind w:hanging="12"/>
              <w:jc w:val="center"/>
              <w:rPr>
                <w:rFonts w:ascii="Arial" w:hAnsi="Arial" w:cs="Arial"/>
                <w:sz w:val="20"/>
                <w:szCs w:val="20"/>
              </w:rPr>
            </w:pPr>
          </w:p>
        </w:tc>
        <w:tc>
          <w:tcPr>
            <w:tcW w:w="1171" w:type="dxa"/>
            <w:tcBorders>
              <w:top w:val="nil"/>
              <w:left w:val="nil"/>
              <w:bottom w:val="nil"/>
              <w:right w:val="nil"/>
            </w:tcBorders>
            <w:shd w:val="clear" w:color="auto" w:fill="auto"/>
            <w:vAlign w:val="center"/>
          </w:tcPr>
          <w:p w:rsidR="006C3A6F" w:rsidRPr="00735402" w:rsidRDefault="006C3A6F" w:rsidP="006C3A6F">
            <w:pPr>
              <w:tabs>
                <w:tab w:val="clear" w:pos="432"/>
                <w:tab w:val="left" w:pos="417"/>
                <w:tab w:val="left" w:pos="1008"/>
                <w:tab w:val="left" w:pos="1800"/>
              </w:tabs>
              <w:spacing w:before="60" w:after="60" w:line="240" w:lineRule="auto"/>
              <w:ind w:hanging="12"/>
              <w:jc w:val="center"/>
              <w:rPr>
                <w:rFonts w:ascii="Arial" w:hAnsi="Arial" w:cs="Arial"/>
                <w:sz w:val="20"/>
                <w:szCs w:val="20"/>
              </w:rPr>
            </w:pPr>
          </w:p>
        </w:tc>
        <w:tc>
          <w:tcPr>
            <w:tcW w:w="1171" w:type="dxa"/>
            <w:tcBorders>
              <w:top w:val="nil"/>
              <w:left w:val="nil"/>
              <w:bottom w:val="nil"/>
              <w:right w:val="nil"/>
            </w:tcBorders>
            <w:shd w:val="clear" w:color="auto" w:fill="auto"/>
            <w:vAlign w:val="center"/>
          </w:tcPr>
          <w:p w:rsidR="006C3A6F" w:rsidRPr="00735402" w:rsidRDefault="006C3A6F" w:rsidP="006C3A6F">
            <w:pPr>
              <w:tabs>
                <w:tab w:val="clear" w:pos="432"/>
                <w:tab w:val="left" w:pos="417"/>
                <w:tab w:val="left" w:pos="1008"/>
                <w:tab w:val="left" w:pos="1800"/>
              </w:tabs>
              <w:spacing w:before="60" w:after="60" w:line="240" w:lineRule="auto"/>
              <w:ind w:hanging="12"/>
              <w:jc w:val="center"/>
              <w:rPr>
                <w:rFonts w:ascii="Arial" w:hAnsi="Arial" w:cs="Arial"/>
                <w:sz w:val="20"/>
                <w:szCs w:val="20"/>
              </w:rPr>
            </w:pPr>
          </w:p>
        </w:tc>
        <w:tc>
          <w:tcPr>
            <w:tcW w:w="1171" w:type="dxa"/>
            <w:tcBorders>
              <w:top w:val="nil"/>
              <w:left w:val="nil"/>
              <w:bottom w:val="nil"/>
              <w:right w:val="nil"/>
            </w:tcBorders>
            <w:shd w:val="clear" w:color="auto" w:fill="auto"/>
            <w:vAlign w:val="center"/>
          </w:tcPr>
          <w:p w:rsidR="006C3A6F" w:rsidRPr="00735402" w:rsidRDefault="006C3A6F" w:rsidP="006C3A6F">
            <w:pPr>
              <w:tabs>
                <w:tab w:val="clear" w:pos="432"/>
                <w:tab w:val="left" w:pos="417"/>
                <w:tab w:val="left" w:pos="1008"/>
                <w:tab w:val="left" w:pos="1800"/>
              </w:tabs>
              <w:spacing w:before="60" w:after="60" w:line="240" w:lineRule="auto"/>
              <w:ind w:hanging="12"/>
              <w:jc w:val="center"/>
              <w:rPr>
                <w:rFonts w:ascii="Arial" w:hAnsi="Arial" w:cs="Arial"/>
                <w:sz w:val="20"/>
                <w:szCs w:val="20"/>
              </w:rPr>
            </w:pPr>
          </w:p>
        </w:tc>
        <w:tc>
          <w:tcPr>
            <w:tcW w:w="1171" w:type="dxa"/>
            <w:tcBorders>
              <w:top w:val="nil"/>
              <w:left w:val="nil"/>
              <w:bottom w:val="nil"/>
              <w:right w:val="nil"/>
            </w:tcBorders>
            <w:shd w:val="clear" w:color="auto" w:fill="auto"/>
          </w:tcPr>
          <w:p w:rsidR="006C3A6F" w:rsidRPr="00735402" w:rsidRDefault="006C3A6F" w:rsidP="006C3A6F">
            <w:pPr>
              <w:tabs>
                <w:tab w:val="clear" w:pos="432"/>
                <w:tab w:val="left" w:pos="417"/>
                <w:tab w:val="left" w:pos="1008"/>
                <w:tab w:val="left" w:pos="1800"/>
              </w:tabs>
              <w:spacing w:before="60" w:after="60" w:line="240" w:lineRule="auto"/>
              <w:ind w:hanging="12"/>
              <w:jc w:val="center"/>
              <w:rPr>
                <w:rFonts w:ascii="Arial" w:hAnsi="Arial" w:cs="Arial"/>
                <w:sz w:val="20"/>
                <w:szCs w:val="20"/>
              </w:rPr>
            </w:pPr>
          </w:p>
        </w:tc>
      </w:tr>
      <w:tr w:rsidR="006C3A6F" w:rsidRPr="002B44FF" w:rsidTr="009B6268">
        <w:trPr>
          <w:trHeight w:val="378"/>
        </w:trPr>
        <w:tc>
          <w:tcPr>
            <w:tcW w:w="4169" w:type="dxa"/>
            <w:tcBorders>
              <w:top w:val="nil"/>
              <w:left w:val="nil"/>
              <w:right w:val="nil"/>
            </w:tcBorders>
            <w:shd w:val="clear" w:color="auto" w:fill="auto"/>
          </w:tcPr>
          <w:p w:rsidR="006C3A6F" w:rsidRDefault="006C3A6F" w:rsidP="006C3A6F">
            <w:pPr>
              <w:tabs>
                <w:tab w:val="clear" w:pos="432"/>
                <w:tab w:val="left" w:leader="underscore" w:pos="1800"/>
              </w:tabs>
              <w:spacing w:before="60" w:after="60" w:line="240" w:lineRule="auto"/>
              <w:ind w:left="360" w:hanging="360"/>
              <w:jc w:val="left"/>
              <w:rPr>
                <w:rFonts w:ascii="Arial" w:hAnsi="Arial" w:cs="Arial"/>
                <w:b/>
                <w:sz w:val="20"/>
                <w:szCs w:val="20"/>
              </w:rPr>
            </w:pPr>
          </w:p>
          <w:p w:rsidR="007E491E" w:rsidRPr="009B6268" w:rsidRDefault="007E491E" w:rsidP="007E491E">
            <w:pPr>
              <w:tabs>
                <w:tab w:val="clear" w:pos="432"/>
                <w:tab w:val="left" w:leader="underscore" w:pos="1800"/>
              </w:tabs>
              <w:spacing w:before="60" w:after="60" w:line="240" w:lineRule="auto"/>
              <w:ind w:firstLine="0"/>
              <w:jc w:val="left"/>
              <w:rPr>
                <w:rFonts w:ascii="Arial" w:hAnsi="Arial" w:cs="Arial"/>
                <w:b/>
                <w:sz w:val="20"/>
                <w:szCs w:val="20"/>
              </w:rPr>
            </w:pPr>
          </w:p>
        </w:tc>
        <w:tc>
          <w:tcPr>
            <w:tcW w:w="1171" w:type="dxa"/>
            <w:tcBorders>
              <w:top w:val="nil"/>
              <w:left w:val="nil"/>
              <w:right w:val="nil"/>
            </w:tcBorders>
            <w:shd w:val="clear" w:color="auto" w:fill="auto"/>
            <w:vAlign w:val="center"/>
          </w:tcPr>
          <w:p w:rsidR="006C3A6F" w:rsidRPr="00735402" w:rsidRDefault="006C3A6F" w:rsidP="006C3A6F">
            <w:pPr>
              <w:tabs>
                <w:tab w:val="clear" w:pos="432"/>
                <w:tab w:val="left" w:pos="417"/>
                <w:tab w:val="left" w:pos="1008"/>
                <w:tab w:val="left" w:pos="1800"/>
              </w:tabs>
              <w:spacing w:before="60" w:after="60" w:line="240" w:lineRule="auto"/>
              <w:ind w:hanging="12"/>
              <w:jc w:val="center"/>
              <w:rPr>
                <w:rFonts w:ascii="Arial" w:hAnsi="Arial" w:cs="Arial"/>
                <w:sz w:val="20"/>
                <w:szCs w:val="20"/>
              </w:rPr>
            </w:pPr>
          </w:p>
        </w:tc>
        <w:tc>
          <w:tcPr>
            <w:tcW w:w="1171" w:type="dxa"/>
            <w:tcBorders>
              <w:top w:val="nil"/>
              <w:left w:val="nil"/>
              <w:right w:val="nil"/>
            </w:tcBorders>
            <w:shd w:val="clear" w:color="auto" w:fill="auto"/>
            <w:vAlign w:val="center"/>
          </w:tcPr>
          <w:p w:rsidR="006C3A6F" w:rsidRPr="00735402" w:rsidRDefault="006C3A6F" w:rsidP="006C3A6F">
            <w:pPr>
              <w:tabs>
                <w:tab w:val="clear" w:pos="432"/>
                <w:tab w:val="left" w:pos="417"/>
                <w:tab w:val="left" w:pos="1008"/>
                <w:tab w:val="left" w:pos="1800"/>
              </w:tabs>
              <w:spacing w:before="60" w:after="60" w:line="240" w:lineRule="auto"/>
              <w:ind w:hanging="12"/>
              <w:jc w:val="center"/>
              <w:rPr>
                <w:rFonts w:ascii="Arial" w:hAnsi="Arial" w:cs="Arial"/>
                <w:sz w:val="20"/>
                <w:szCs w:val="20"/>
              </w:rPr>
            </w:pPr>
          </w:p>
        </w:tc>
        <w:tc>
          <w:tcPr>
            <w:tcW w:w="1171" w:type="dxa"/>
            <w:tcBorders>
              <w:top w:val="nil"/>
              <w:left w:val="nil"/>
              <w:right w:val="nil"/>
            </w:tcBorders>
            <w:shd w:val="clear" w:color="auto" w:fill="auto"/>
            <w:vAlign w:val="center"/>
          </w:tcPr>
          <w:p w:rsidR="006C3A6F" w:rsidRPr="00735402" w:rsidRDefault="006C3A6F" w:rsidP="006C3A6F">
            <w:pPr>
              <w:tabs>
                <w:tab w:val="clear" w:pos="432"/>
                <w:tab w:val="left" w:pos="417"/>
                <w:tab w:val="left" w:pos="1008"/>
                <w:tab w:val="left" w:pos="1800"/>
              </w:tabs>
              <w:spacing w:before="60" w:after="60" w:line="240" w:lineRule="auto"/>
              <w:ind w:hanging="12"/>
              <w:jc w:val="center"/>
              <w:rPr>
                <w:rFonts w:ascii="Arial" w:hAnsi="Arial" w:cs="Arial"/>
                <w:sz w:val="20"/>
                <w:szCs w:val="20"/>
              </w:rPr>
            </w:pPr>
          </w:p>
        </w:tc>
        <w:tc>
          <w:tcPr>
            <w:tcW w:w="1171" w:type="dxa"/>
            <w:tcBorders>
              <w:top w:val="nil"/>
              <w:left w:val="nil"/>
              <w:right w:val="nil"/>
            </w:tcBorders>
            <w:shd w:val="clear" w:color="auto" w:fill="auto"/>
            <w:vAlign w:val="center"/>
          </w:tcPr>
          <w:p w:rsidR="006C3A6F" w:rsidRPr="00735402" w:rsidRDefault="006C3A6F" w:rsidP="006C3A6F">
            <w:pPr>
              <w:tabs>
                <w:tab w:val="clear" w:pos="432"/>
                <w:tab w:val="left" w:pos="417"/>
                <w:tab w:val="left" w:pos="1008"/>
                <w:tab w:val="left" w:pos="1800"/>
              </w:tabs>
              <w:spacing w:before="60" w:after="60" w:line="240" w:lineRule="auto"/>
              <w:ind w:hanging="12"/>
              <w:jc w:val="center"/>
              <w:rPr>
                <w:rFonts w:ascii="Arial" w:hAnsi="Arial" w:cs="Arial"/>
                <w:sz w:val="20"/>
                <w:szCs w:val="20"/>
              </w:rPr>
            </w:pPr>
          </w:p>
        </w:tc>
        <w:tc>
          <w:tcPr>
            <w:tcW w:w="1171" w:type="dxa"/>
            <w:tcBorders>
              <w:top w:val="nil"/>
              <w:left w:val="nil"/>
              <w:right w:val="nil"/>
            </w:tcBorders>
            <w:shd w:val="clear" w:color="auto" w:fill="auto"/>
          </w:tcPr>
          <w:p w:rsidR="006C3A6F" w:rsidRPr="00735402" w:rsidRDefault="006C3A6F" w:rsidP="006C3A6F">
            <w:pPr>
              <w:tabs>
                <w:tab w:val="clear" w:pos="432"/>
                <w:tab w:val="left" w:pos="417"/>
                <w:tab w:val="left" w:pos="1008"/>
                <w:tab w:val="left" w:pos="1800"/>
              </w:tabs>
              <w:spacing w:before="60" w:after="60" w:line="240" w:lineRule="auto"/>
              <w:ind w:hanging="12"/>
              <w:jc w:val="center"/>
              <w:rPr>
                <w:rFonts w:ascii="Arial" w:hAnsi="Arial" w:cs="Arial"/>
                <w:sz w:val="20"/>
                <w:szCs w:val="20"/>
              </w:rPr>
            </w:pPr>
          </w:p>
        </w:tc>
      </w:tr>
    </w:tbl>
    <w:p w:rsidR="003A007C" w:rsidRDefault="003A007C">
      <w:pPr>
        <w:ind w:firstLine="0"/>
        <w:rPr>
          <w:rFonts w:ascii="Arial" w:hAnsi="Arial" w:cs="Arial"/>
          <w:bCs/>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7E491E" w:rsidRPr="00185F48" w:rsidTr="007E491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E491E" w:rsidRPr="00185F48" w:rsidRDefault="007E491E" w:rsidP="007E491E">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ALL</w:t>
            </w:r>
          </w:p>
        </w:tc>
      </w:tr>
    </w:tbl>
    <w:p w:rsidR="007E491E" w:rsidRDefault="007E491E">
      <w:pPr>
        <w:ind w:firstLine="0"/>
        <w:rPr>
          <w:rFonts w:ascii="Arial" w:hAnsi="Arial" w:cs="Arial"/>
          <w:bCs/>
          <w:sz w:val="20"/>
          <w:szCs w:val="20"/>
        </w:rPr>
      </w:pPr>
    </w:p>
    <w:p w:rsidR="007E491E" w:rsidRPr="007E491E" w:rsidRDefault="007E491E" w:rsidP="007E491E">
      <w:pPr>
        <w:ind w:left="450" w:hanging="450"/>
        <w:rPr>
          <w:rFonts w:ascii="Arial" w:hAnsi="Arial" w:cs="Arial"/>
          <w:b/>
          <w:bCs/>
          <w:sz w:val="20"/>
          <w:szCs w:val="20"/>
        </w:rPr>
      </w:pPr>
      <w:r>
        <w:rPr>
          <w:rFonts w:ascii="Arial" w:hAnsi="Arial" w:cs="Arial"/>
          <w:b/>
          <w:bCs/>
          <w:sz w:val="20"/>
          <w:szCs w:val="20"/>
        </w:rPr>
        <w:t xml:space="preserve">F4 </w:t>
      </w:r>
      <w:r>
        <w:rPr>
          <w:rFonts w:ascii="Arial" w:hAnsi="Arial" w:cs="Arial"/>
          <w:b/>
          <w:bCs/>
          <w:sz w:val="20"/>
          <w:szCs w:val="20"/>
        </w:rPr>
        <w:tab/>
        <w:t>Wechsler Adult Intelligence Scale-R (WAIS-R), select items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D0586" w:rsidRPr="00185F48" w:rsidTr="000B0D2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586" w:rsidRPr="00185F48" w:rsidRDefault="009D0586" w:rsidP="0002151E">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FF40B7" w:rsidRPr="009B6268" w:rsidRDefault="005E7C58" w:rsidP="009B6268">
      <w:pPr>
        <w:pStyle w:val="QUESTIONTEXT"/>
      </w:pPr>
      <w:r>
        <w:t>F</w:t>
      </w:r>
      <w:r w:rsidR="007E491E">
        <w:t>5</w:t>
      </w:r>
      <w:r w:rsidR="009D0586" w:rsidRPr="00185F48">
        <w:tab/>
      </w:r>
      <w:r w:rsidR="009B6268" w:rsidRPr="00BF372E">
        <w:t>Attachment Style Questionnaire- Short Form (ASQ-SF)</w:t>
      </w:r>
      <w:r w:rsidR="009B6268">
        <w:t xml:space="preserve"> 25 items</w:t>
      </w:r>
      <w:r w:rsidR="002C2FC6">
        <w:tab/>
      </w:r>
    </w:p>
    <w:p w:rsidR="009D0586" w:rsidRPr="00185F48" w:rsidRDefault="009D0586" w:rsidP="009E0E9E">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D0586" w:rsidRPr="00185F48" w:rsidTr="000B0D2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586" w:rsidRPr="00185F48" w:rsidRDefault="009D0586" w:rsidP="00613E52">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9D0586" w:rsidRPr="00185F48" w:rsidRDefault="007E491E" w:rsidP="009D0586">
      <w:pPr>
        <w:pStyle w:val="QUESTIONTEXT"/>
      </w:pPr>
      <w:r>
        <w:t>F6</w:t>
      </w:r>
      <w:r w:rsidR="00613E52">
        <w:tab/>
      </w:r>
      <w:proofErr w:type="gramStart"/>
      <w:r w:rsidR="009D0586" w:rsidRPr="00185F48">
        <w:t>The</w:t>
      </w:r>
      <w:proofErr w:type="gramEnd"/>
      <w:r w:rsidR="009D0586" w:rsidRPr="00185F48">
        <w:t xml:space="preserve"> next questions are about smoking cigarettes during the past 2 years. Have you smoked at least 100 cigarettes in the past 2 years?</w:t>
      </w:r>
    </w:p>
    <w:p w:rsidR="009D0586" w:rsidRPr="00185F48" w:rsidRDefault="009D0586" w:rsidP="009D0586">
      <w:pPr>
        <w:pStyle w:val="RESPONSE0"/>
      </w:pPr>
      <w:r w:rsidRPr="00185F48">
        <w:rPr>
          <w:caps/>
        </w:rPr>
        <w:t>YES</w:t>
      </w:r>
      <w:r w:rsidRPr="00185F48">
        <w:tab/>
        <w:t>1</w:t>
      </w:r>
    </w:p>
    <w:p w:rsidR="009D0586" w:rsidRPr="00185F48" w:rsidRDefault="009D0586" w:rsidP="009D0586">
      <w:pPr>
        <w:pStyle w:val="RESPONSE0"/>
      </w:pPr>
      <w:r w:rsidRPr="00185F48">
        <w:rPr>
          <w:caps/>
        </w:rPr>
        <w:t>NO</w:t>
      </w:r>
      <w:r w:rsidRPr="00185F48">
        <w:tab/>
        <w:t>0</w:t>
      </w:r>
    </w:p>
    <w:p w:rsidR="009D0586" w:rsidRPr="00185F48" w:rsidRDefault="009D0586" w:rsidP="009D0586">
      <w:pPr>
        <w:pStyle w:val="RESPONSE0"/>
      </w:pPr>
      <w:r w:rsidRPr="00185F48">
        <w:t>DON’T KNOW</w:t>
      </w:r>
      <w:r w:rsidRPr="00185F48">
        <w:tab/>
        <w:t>d</w:t>
      </w:r>
    </w:p>
    <w:p w:rsidR="009D0586" w:rsidRPr="00185F48" w:rsidRDefault="009D0586" w:rsidP="009D0586">
      <w:pPr>
        <w:pStyle w:val="RESPONSE0"/>
      </w:pPr>
      <w:r w:rsidRPr="00185F48">
        <w:t>REFUSED</w:t>
      </w:r>
      <w:r w:rsidRPr="00185F48">
        <w:tab/>
        <w:t>r</w:t>
      </w:r>
    </w:p>
    <w:p w:rsidR="009D0586" w:rsidRPr="00613E52" w:rsidRDefault="009D0586" w:rsidP="009E0E9E">
      <w:pPr>
        <w:spacing w:line="240" w:lineRule="auto"/>
        <w:ind w:firstLine="0"/>
        <w:jc w:val="left"/>
        <w:rPr>
          <w:rFonts w:ascii="Arial" w:hAnsi="Arial" w:cs="Arial"/>
          <w:sz w:val="20"/>
          <w:szCs w:val="20"/>
        </w:rPr>
      </w:pPr>
    </w:p>
    <w:tbl>
      <w:tblPr>
        <w:tblStyle w:val="TableGrid"/>
        <w:tblW w:w="0" w:type="auto"/>
        <w:tblLook w:val="04A0"/>
      </w:tblPr>
      <w:tblGrid>
        <w:gridCol w:w="9576"/>
      </w:tblGrid>
      <w:tr w:rsidR="009D0586" w:rsidRPr="00185F48" w:rsidTr="00613E52">
        <w:tc>
          <w:tcPr>
            <w:tcW w:w="11016" w:type="dxa"/>
            <w:shd w:val="clear" w:color="auto" w:fill="E8E8E8"/>
          </w:tcPr>
          <w:p w:rsidR="009D0586" w:rsidRPr="00185F48" w:rsidRDefault="00387159" w:rsidP="00613E52">
            <w:pPr>
              <w:spacing w:before="60" w:after="60" w:line="240" w:lineRule="auto"/>
              <w:ind w:firstLine="0"/>
              <w:jc w:val="left"/>
              <w:rPr>
                <w:rFonts w:ascii="Arial" w:hAnsi="Arial" w:cs="Arial"/>
                <w:caps/>
                <w:sz w:val="20"/>
                <w:szCs w:val="20"/>
              </w:rPr>
            </w:pPr>
            <w:r>
              <w:rPr>
                <w:rFonts w:ascii="Arial" w:hAnsi="Arial" w:cs="Arial"/>
                <w:bCs/>
                <w:caps/>
                <w:sz w:val="20"/>
                <w:szCs w:val="20"/>
              </w:rPr>
              <w:t>F</w:t>
            </w:r>
            <w:r w:rsidR="007E491E">
              <w:rPr>
                <w:rFonts w:ascii="Arial" w:hAnsi="Arial" w:cs="Arial"/>
                <w:bCs/>
                <w:caps/>
                <w:sz w:val="20"/>
                <w:szCs w:val="20"/>
              </w:rPr>
              <w:t>6</w:t>
            </w:r>
            <w:r w:rsidR="009D0586" w:rsidRPr="00185F48">
              <w:rPr>
                <w:rFonts w:ascii="Arial" w:hAnsi="Arial" w:cs="Arial"/>
                <w:bCs/>
                <w:caps/>
                <w:sz w:val="20"/>
                <w:szCs w:val="20"/>
              </w:rPr>
              <w:t xml:space="preserve"> = 0, </w:t>
            </w:r>
            <w:r w:rsidR="00613E52" w:rsidRPr="00185F48">
              <w:rPr>
                <w:rFonts w:ascii="Arial" w:hAnsi="Arial" w:cs="Arial"/>
                <w:bCs/>
                <w:sz w:val="20"/>
                <w:szCs w:val="20"/>
              </w:rPr>
              <w:t>d, r</w:t>
            </w:r>
          </w:p>
        </w:tc>
      </w:tr>
    </w:tbl>
    <w:p w:rsidR="009D0586" w:rsidRPr="00185F48" w:rsidRDefault="007E491E" w:rsidP="009D0586">
      <w:pPr>
        <w:pStyle w:val="QUESTIONTEXT"/>
      </w:pPr>
      <w:r>
        <w:t>F7</w:t>
      </w:r>
      <w:r w:rsidR="009D0586" w:rsidRPr="00185F48">
        <w:tab/>
        <w:t xml:space="preserve">Have you smoked </w:t>
      </w:r>
      <w:r w:rsidR="009D0586" w:rsidRPr="00715729">
        <w:rPr>
          <w:i/>
        </w:rPr>
        <w:t xml:space="preserve">any </w:t>
      </w:r>
      <w:r w:rsidR="009D0586" w:rsidRPr="00185F48">
        <w:t xml:space="preserve">cigarettes in the </w:t>
      </w:r>
      <w:r w:rsidR="009D0586" w:rsidRPr="00715729">
        <w:rPr>
          <w:iCs/>
        </w:rPr>
        <w:t>past 2 years</w:t>
      </w:r>
      <w:r w:rsidR="009D0586" w:rsidRPr="00185F48">
        <w:t>?</w:t>
      </w:r>
    </w:p>
    <w:p w:rsidR="009D0586" w:rsidRPr="00185F48" w:rsidRDefault="009D0586" w:rsidP="009D0586">
      <w:pPr>
        <w:pStyle w:val="RESPONSE0"/>
      </w:pPr>
      <w:r w:rsidRPr="00185F48">
        <w:rPr>
          <w:caps/>
        </w:rPr>
        <w:t>YES</w:t>
      </w:r>
      <w:r w:rsidR="00601C58">
        <w:tab/>
        <w:t>1</w:t>
      </w:r>
      <w:r w:rsidR="00601C58">
        <w:tab/>
        <w:t>F</w:t>
      </w:r>
      <w:r w:rsidR="007E491E">
        <w:t>8</w:t>
      </w:r>
    </w:p>
    <w:p w:rsidR="009D0586" w:rsidRPr="00185F48" w:rsidRDefault="009D0586" w:rsidP="009D0586">
      <w:pPr>
        <w:pStyle w:val="RESPONSE0"/>
      </w:pPr>
      <w:r w:rsidRPr="00185F48">
        <w:rPr>
          <w:caps/>
        </w:rPr>
        <w:t>NO</w:t>
      </w:r>
      <w:r w:rsidRPr="00185F48">
        <w:tab/>
        <w:t>0</w:t>
      </w:r>
      <w:r w:rsidRPr="00185F48">
        <w:tab/>
      </w:r>
      <w:r w:rsidR="00893A6E">
        <w:t>F</w:t>
      </w:r>
      <w:r w:rsidR="0080149E">
        <w:t>11</w:t>
      </w:r>
    </w:p>
    <w:p w:rsidR="009D0586" w:rsidRPr="00185F48" w:rsidRDefault="009D0586" w:rsidP="009D0586">
      <w:pPr>
        <w:pStyle w:val="RESPONSE0"/>
      </w:pPr>
      <w:r w:rsidRPr="00185F48">
        <w:t>DON’T KNOW</w:t>
      </w:r>
      <w:r w:rsidRPr="00185F48">
        <w:tab/>
        <w:t>d</w:t>
      </w:r>
      <w:r w:rsidRPr="00185F48">
        <w:tab/>
      </w:r>
      <w:r w:rsidR="0080149E">
        <w:t>F11</w:t>
      </w:r>
    </w:p>
    <w:p w:rsidR="009D0586" w:rsidRPr="00185F48" w:rsidRDefault="009D0586" w:rsidP="009D0586">
      <w:pPr>
        <w:pStyle w:val="RESPONSE0"/>
      </w:pPr>
      <w:r w:rsidRPr="00185F48">
        <w:t>REFUSED</w:t>
      </w:r>
      <w:r w:rsidRPr="00185F48">
        <w:tab/>
        <w:t>r</w:t>
      </w:r>
      <w:r w:rsidRPr="00185F48">
        <w:tab/>
      </w:r>
      <w:r w:rsidR="0080149E">
        <w:t>F11</w:t>
      </w:r>
    </w:p>
    <w:p w:rsidR="000D6E34" w:rsidRDefault="000D6E34">
      <w:pPr>
        <w:tabs>
          <w:tab w:val="clear" w:pos="432"/>
        </w:tabs>
        <w:spacing w:line="240" w:lineRule="auto"/>
        <w:ind w:firstLine="0"/>
        <w:jc w:val="left"/>
        <w:rPr>
          <w:rFonts w:ascii="Arial" w:hAnsi="Arial" w:cs="Arial"/>
          <w:sz w:val="20"/>
          <w:szCs w:val="20"/>
        </w:rPr>
      </w:pPr>
    </w:p>
    <w:p w:rsidR="009D0586" w:rsidRPr="00185F48" w:rsidRDefault="009D0586" w:rsidP="009E0E9E">
      <w:pPr>
        <w:spacing w:line="240" w:lineRule="auto"/>
        <w:ind w:firstLine="0"/>
        <w:jc w:val="left"/>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tblPr>
      <w:tblGrid>
        <w:gridCol w:w="9576"/>
      </w:tblGrid>
      <w:tr w:rsidR="009D0586" w:rsidRPr="00185F48" w:rsidTr="00613E52">
        <w:tc>
          <w:tcPr>
            <w:tcW w:w="5000" w:type="pct"/>
            <w:shd w:val="clear" w:color="auto" w:fill="E8E8E8"/>
          </w:tcPr>
          <w:p w:rsidR="009D0586" w:rsidRPr="00185F48" w:rsidRDefault="00601C58" w:rsidP="000B0D2B">
            <w:pPr>
              <w:pStyle w:val="BodyTextIndent3"/>
              <w:spacing w:before="60" w:after="60"/>
              <w:ind w:left="2" w:firstLine="22"/>
              <w:rPr>
                <w:rFonts w:ascii="Arial" w:hAnsi="Arial"/>
                <w:sz w:val="20"/>
              </w:rPr>
            </w:pPr>
            <w:r>
              <w:rPr>
                <w:rFonts w:ascii="Arial" w:hAnsi="Arial"/>
                <w:bCs/>
                <w:caps/>
                <w:sz w:val="20"/>
              </w:rPr>
              <w:t>F</w:t>
            </w:r>
            <w:r w:rsidR="007E491E">
              <w:rPr>
                <w:rFonts w:ascii="Arial" w:hAnsi="Arial"/>
                <w:bCs/>
                <w:caps/>
                <w:sz w:val="20"/>
              </w:rPr>
              <w:t>6</w:t>
            </w:r>
            <w:r>
              <w:rPr>
                <w:rFonts w:ascii="Arial" w:hAnsi="Arial"/>
                <w:bCs/>
                <w:caps/>
                <w:sz w:val="20"/>
              </w:rPr>
              <w:t>=1</w:t>
            </w:r>
            <w:r w:rsidR="009D0586" w:rsidRPr="00185F48">
              <w:rPr>
                <w:rFonts w:ascii="Arial" w:hAnsi="Arial"/>
                <w:bCs/>
                <w:caps/>
                <w:sz w:val="20"/>
              </w:rPr>
              <w:t xml:space="preserve"> or </w:t>
            </w:r>
            <w:r>
              <w:rPr>
                <w:rFonts w:ascii="Arial" w:hAnsi="Arial"/>
                <w:bCs/>
                <w:caps/>
                <w:sz w:val="20"/>
              </w:rPr>
              <w:t>F</w:t>
            </w:r>
            <w:r w:rsidR="007E491E">
              <w:rPr>
                <w:rFonts w:ascii="Arial" w:hAnsi="Arial"/>
                <w:bCs/>
                <w:caps/>
                <w:sz w:val="20"/>
              </w:rPr>
              <w:t>7</w:t>
            </w:r>
            <w:r w:rsidR="009D0586" w:rsidRPr="00185F48">
              <w:rPr>
                <w:rFonts w:ascii="Arial" w:hAnsi="Arial"/>
                <w:bCs/>
                <w:caps/>
                <w:sz w:val="20"/>
              </w:rPr>
              <w:t>=1</w:t>
            </w:r>
          </w:p>
        </w:tc>
      </w:tr>
    </w:tbl>
    <w:p w:rsidR="009D0586" w:rsidRPr="00185F48" w:rsidRDefault="007E491E" w:rsidP="00842E6C">
      <w:pPr>
        <w:pStyle w:val="QUESTIONTEXT"/>
        <w:ind w:left="0" w:firstLine="0"/>
      </w:pPr>
      <w:r>
        <w:t>F8</w:t>
      </w:r>
      <w:r w:rsidR="009D0586" w:rsidRPr="00185F48">
        <w:tab/>
        <w:t xml:space="preserve">In the </w:t>
      </w:r>
      <w:r w:rsidR="009D0586" w:rsidRPr="00185F48">
        <w:rPr>
          <w:u w:val="single"/>
        </w:rPr>
        <w:t>3 months before you got pregnant</w:t>
      </w:r>
      <w:r w:rsidR="009D0586" w:rsidRPr="00185F48">
        <w:t xml:space="preserve">, how many cigarettes or packs did you smoke on </w:t>
      </w:r>
      <w:r w:rsidR="00715729">
        <w:tab/>
      </w:r>
      <w:r w:rsidR="009D0586" w:rsidRPr="00185F48">
        <w:t>an average day?</w:t>
      </w:r>
    </w:p>
    <w:p w:rsidR="00715729" w:rsidRPr="00185F48" w:rsidRDefault="00715729" w:rsidP="00715729">
      <w:pPr>
        <w:pStyle w:val="RESPONSE0"/>
      </w:pPr>
      <w:r>
        <w:rPr>
          <w:bCs/>
        </w:rPr>
        <w:t xml:space="preserve">INTERVIEWER: </w:t>
      </w:r>
      <w:r w:rsidRPr="00185F48">
        <w:rPr>
          <w:bCs/>
        </w:rPr>
        <w:t xml:space="preserve">ENTER </w:t>
      </w:r>
      <w:r>
        <w:rPr>
          <w:bCs/>
        </w:rPr>
        <w:t>“</w:t>
      </w:r>
      <w:r w:rsidRPr="00185F48">
        <w:rPr>
          <w:bCs/>
        </w:rPr>
        <w:t>0</w:t>
      </w:r>
      <w:r>
        <w:rPr>
          <w:bCs/>
        </w:rPr>
        <w:t>”</w:t>
      </w:r>
      <w:r w:rsidRPr="00185F48">
        <w:rPr>
          <w:bCs/>
        </w:rPr>
        <w:t xml:space="preserve"> IF RESPONDENT DID NOT SMOKE.</w:t>
      </w:r>
    </w:p>
    <w:p w:rsidR="00715729" w:rsidRDefault="00715729" w:rsidP="00715729">
      <w:pPr>
        <w:pStyle w:val="RESPONSE0"/>
        <w:ind w:right="1440"/>
      </w:pPr>
      <w:r w:rsidRPr="00185F48">
        <w:t>ENTER “1” IF RESPONDENT SMOKED LESS THAN 1 CIGARETTE A DAY</w:t>
      </w:r>
      <w:r>
        <w:t>.</w:t>
      </w:r>
    </w:p>
    <w:p w:rsidR="009D0586" w:rsidRPr="00185F48" w:rsidRDefault="009D0586" w:rsidP="000D6E34">
      <w:pPr>
        <w:pStyle w:val="PROBEBOLDTEXTHERE"/>
      </w:pPr>
      <w:r w:rsidRPr="00185F48">
        <w:t>PROBE:</w:t>
      </w:r>
      <w:r w:rsidR="000D6E34">
        <w:tab/>
      </w:r>
      <w:r w:rsidRPr="00185F48">
        <w:t>A pack has 20 cigarettes</w:t>
      </w:r>
      <w:r w:rsidR="00715729">
        <w:t>.</w:t>
      </w:r>
    </w:p>
    <w:p w:rsidR="009D0586" w:rsidRPr="00185F48" w:rsidRDefault="000D6E34" w:rsidP="000D6E34">
      <w:pPr>
        <w:pStyle w:val="RESPONSELINE"/>
      </w:pPr>
      <w:r>
        <w:tab/>
      </w:r>
      <w:r w:rsidR="009D0586" w:rsidRPr="00185F48">
        <w:t>|</w:t>
      </w:r>
      <w:r w:rsidRPr="000D6E34">
        <w:rPr>
          <w:u w:val="single"/>
        </w:rPr>
        <w:t xml:space="preserve">     </w:t>
      </w:r>
      <w:r w:rsidR="009D0586" w:rsidRPr="00185F48">
        <w:t>|</w:t>
      </w:r>
      <w:r w:rsidRPr="000D6E34">
        <w:rPr>
          <w:u w:val="single"/>
        </w:rPr>
        <w:t xml:space="preserve">     </w:t>
      </w:r>
      <w:proofErr w:type="gramStart"/>
      <w:r>
        <w:t>|</w:t>
      </w:r>
      <w:r w:rsidR="009D0586" w:rsidRPr="00185F48">
        <w:t xml:space="preserve">  NUMBER</w:t>
      </w:r>
      <w:proofErr w:type="gramEnd"/>
      <w:r w:rsidR="009D0586" w:rsidRPr="00185F48">
        <w:t xml:space="preserve"> </w:t>
      </w:r>
      <w:r w:rsidR="00715729">
        <w:t>(1-60)</w:t>
      </w:r>
      <w:r w:rsidR="009D0586" w:rsidRPr="00185F48">
        <w:t xml:space="preserve"> </w:t>
      </w:r>
      <w:r w:rsidR="00715729">
        <w:t xml:space="preserve"> AND </w:t>
      </w:r>
      <w:r w:rsidR="009D0586" w:rsidRPr="00185F48">
        <w:t>CODE</w:t>
      </w:r>
    </w:p>
    <w:p w:rsidR="009D0586" w:rsidRPr="00185F48" w:rsidRDefault="000D6E34" w:rsidP="009D0586">
      <w:pPr>
        <w:pStyle w:val="RESPONSE0"/>
      </w:pPr>
      <w:r>
        <w:t>CIGARETTES</w:t>
      </w:r>
      <w:r>
        <w:tab/>
        <w:t>1</w:t>
      </w:r>
    </w:p>
    <w:p w:rsidR="009D0586" w:rsidRPr="00185F48" w:rsidRDefault="009D0586" w:rsidP="009D0586">
      <w:pPr>
        <w:pStyle w:val="RESPONSE0"/>
      </w:pPr>
      <w:r w:rsidRPr="00185F48">
        <w:t>PACKS</w:t>
      </w:r>
      <w:r w:rsidRPr="00185F48">
        <w:tab/>
        <w:t>2</w:t>
      </w:r>
    </w:p>
    <w:p w:rsidR="009D0586" w:rsidRPr="00185F48" w:rsidRDefault="009D0586" w:rsidP="009D0586">
      <w:pPr>
        <w:pStyle w:val="RESPONSE0"/>
      </w:pPr>
      <w:r w:rsidRPr="00185F48">
        <w:t>DON’T KNOW</w:t>
      </w:r>
      <w:r w:rsidRPr="00185F48">
        <w:tab/>
        <w:t>d</w:t>
      </w:r>
    </w:p>
    <w:p w:rsidR="009D0586" w:rsidRPr="00185F48" w:rsidRDefault="009D0586" w:rsidP="009D0586">
      <w:pPr>
        <w:pStyle w:val="RESPONSE0"/>
      </w:pPr>
      <w:r w:rsidRPr="00185F48">
        <w:t>REFUSED</w:t>
      </w:r>
      <w:r w:rsidRPr="00185F48">
        <w:tab/>
        <w:t>r</w:t>
      </w:r>
    </w:p>
    <w:p w:rsidR="000D6E34" w:rsidRDefault="000D6E34" w:rsidP="000D6E34">
      <w:pPr>
        <w:pStyle w:val="RESPONSE0"/>
        <w:spacing w:before="0"/>
        <w:ind w:left="0" w:right="0"/>
      </w:pPr>
    </w:p>
    <w:p w:rsidR="00715729" w:rsidRPr="00185F48" w:rsidRDefault="00715729" w:rsidP="000D6E34">
      <w:pPr>
        <w:pStyle w:val="RESPONSE0"/>
        <w:spacing w:before="0"/>
        <w:ind w:left="0" w:righ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tblPr>
      <w:tblGrid>
        <w:gridCol w:w="9576"/>
      </w:tblGrid>
      <w:tr w:rsidR="009D0586" w:rsidRPr="00185F48" w:rsidTr="00CC7D0A">
        <w:tc>
          <w:tcPr>
            <w:tcW w:w="5000" w:type="pct"/>
            <w:shd w:val="clear" w:color="auto" w:fill="E8E8E8"/>
          </w:tcPr>
          <w:p w:rsidR="009D0586" w:rsidRPr="00185F48" w:rsidRDefault="007E491E" w:rsidP="000B0D2B">
            <w:pPr>
              <w:pStyle w:val="BodyTextIndent3"/>
              <w:spacing w:before="60" w:after="60"/>
              <w:ind w:left="2" w:firstLine="22"/>
              <w:rPr>
                <w:rFonts w:ascii="Arial" w:hAnsi="Arial"/>
                <w:sz w:val="20"/>
              </w:rPr>
            </w:pPr>
            <w:r>
              <w:rPr>
                <w:rFonts w:ascii="Arial" w:hAnsi="Arial"/>
                <w:bCs/>
                <w:caps/>
                <w:sz w:val="20"/>
              </w:rPr>
              <w:t>F6</w:t>
            </w:r>
            <w:r w:rsidR="004E2466">
              <w:rPr>
                <w:rFonts w:ascii="Arial" w:hAnsi="Arial"/>
                <w:bCs/>
                <w:caps/>
                <w:sz w:val="20"/>
              </w:rPr>
              <w:t>=1</w:t>
            </w:r>
            <w:r w:rsidR="004E2466" w:rsidRPr="00185F48">
              <w:rPr>
                <w:rFonts w:ascii="Arial" w:hAnsi="Arial"/>
                <w:bCs/>
                <w:caps/>
                <w:sz w:val="20"/>
              </w:rPr>
              <w:t xml:space="preserve"> or </w:t>
            </w:r>
            <w:r>
              <w:rPr>
                <w:rFonts w:ascii="Arial" w:hAnsi="Arial"/>
                <w:bCs/>
                <w:caps/>
                <w:sz w:val="20"/>
              </w:rPr>
              <w:t>F7</w:t>
            </w:r>
            <w:r w:rsidR="004E2466" w:rsidRPr="00185F48">
              <w:rPr>
                <w:rFonts w:ascii="Arial" w:hAnsi="Arial"/>
                <w:bCs/>
                <w:caps/>
                <w:sz w:val="20"/>
              </w:rPr>
              <w:t>=1</w:t>
            </w:r>
          </w:p>
        </w:tc>
      </w:tr>
    </w:tbl>
    <w:p w:rsidR="009D0586" w:rsidRPr="00185F48" w:rsidRDefault="007E491E" w:rsidP="009D0586">
      <w:pPr>
        <w:pStyle w:val="QUESTIONTEXT"/>
      </w:pPr>
      <w:r>
        <w:t>F9</w:t>
      </w:r>
      <w:r w:rsidR="009D0586" w:rsidRPr="00185F48">
        <w:tab/>
      </w:r>
      <w:proofErr w:type="gramStart"/>
      <w:r w:rsidR="009D0586" w:rsidRPr="00185F48">
        <w:t>In</w:t>
      </w:r>
      <w:proofErr w:type="gramEnd"/>
      <w:r w:rsidR="009D0586" w:rsidRPr="00185F48">
        <w:t xml:space="preserve"> the </w:t>
      </w:r>
      <w:r w:rsidR="009D0586" w:rsidRPr="00185F48">
        <w:rPr>
          <w:u w:val="single"/>
        </w:rPr>
        <w:t>last 3 months</w:t>
      </w:r>
      <w:r w:rsidR="009D0586" w:rsidRPr="00185F48">
        <w:t xml:space="preserve"> of your pregnancy, how many cigarettes or packs did you smoke on an average day?</w:t>
      </w:r>
    </w:p>
    <w:p w:rsidR="00715729" w:rsidRPr="00185F48" w:rsidRDefault="00715729" w:rsidP="00715729">
      <w:pPr>
        <w:pStyle w:val="RESPONSE0"/>
      </w:pPr>
      <w:r>
        <w:rPr>
          <w:bCs/>
        </w:rPr>
        <w:lastRenderedPageBreak/>
        <w:t xml:space="preserve">INTERVIEWER: </w:t>
      </w:r>
      <w:r w:rsidRPr="00185F48">
        <w:rPr>
          <w:bCs/>
        </w:rPr>
        <w:t xml:space="preserve">ENTER </w:t>
      </w:r>
      <w:r>
        <w:rPr>
          <w:bCs/>
        </w:rPr>
        <w:t>“</w:t>
      </w:r>
      <w:r w:rsidRPr="00185F48">
        <w:rPr>
          <w:bCs/>
        </w:rPr>
        <w:t>0</w:t>
      </w:r>
      <w:r>
        <w:rPr>
          <w:bCs/>
        </w:rPr>
        <w:t>”</w:t>
      </w:r>
      <w:r w:rsidRPr="00185F48">
        <w:rPr>
          <w:bCs/>
        </w:rPr>
        <w:t xml:space="preserve"> IF RESPONDENT DID NOT SMOKE.</w:t>
      </w:r>
    </w:p>
    <w:p w:rsidR="00715729" w:rsidRDefault="00715729" w:rsidP="00715729">
      <w:pPr>
        <w:pStyle w:val="RESPONSE0"/>
        <w:ind w:right="1440"/>
      </w:pPr>
      <w:r w:rsidRPr="00185F48">
        <w:t>ENTER “1” IF RESPONDENT SMOKED LESS THAN 1 CIGARETTE A DAY</w:t>
      </w:r>
      <w:r>
        <w:t>.</w:t>
      </w:r>
    </w:p>
    <w:p w:rsidR="009D0586" w:rsidRPr="000D6E34" w:rsidRDefault="009D0586" w:rsidP="000D6E34">
      <w:pPr>
        <w:pStyle w:val="PROBEBOLDTEXTHERE"/>
        <w:rPr>
          <w:bCs/>
        </w:rPr>
      </w:pPr>
      <w:r w:rsidRPr="000D6E34">
        <w:t>PROBE</w:t>
      </w:r>
      <w:r w:rsidRPr="000D6E34">
        <w:rPr>
          <w:bCs/>
        </w:rPr>
        <w:t>:</w:t>
      </w:r>
      <w:r w:rsidR="000D6E34" w:rsidRPr="000D6E34">
        <w:rPr>
          <w:bCs/>
        </w:rPr>
        <w:tab/>
      </w:r>
      <w:r w:rsidRPr="000D6E34">
        <w:rPr>
          <w:bCs/>
        </w:rPr>
        <w:t>A pack has 20 cigarettes</w:t>
      </w:r>
    </w:p>
    <w:p w:rsidR="000D6E34" w:rsidRPr="00185F48" w:rsidRDefault="000D6E34" w:rsidP="000D6E34">
      <w:pPr>
        <w:pStyle w:val="RESPONSELINE"/>
      </w:pPr>
      <w:r>
        <w:tab/>
      </w:r>
      <w:r w:rsidRPr="00185F48">
        <w:t>|</w:t>
      </w:r>
      <w:r w:rsidRPr="000D6E34">
        <w:rPr>
          <w:u w:val="single"/>
        </w:rPr>
        <w:t xml:space="preserve">     </w:t>
      </w:r>
      <w:r w:rsidRPr="00185F48">
        <w:t>|</w:t>
      </w:r>
      <w:r w:rsidRPr="000D6E34">
        <w:rPr>
          <w:u w:val="single"/>
        </w:rPr>
        <w:t xml:space="preserve">     </w:t>
      </w:r>
      <w:proofErr w:type="gramStart"/>
      <w:r>
        <w:t>|</w:t>
      </w:r>
      <w:r w:rsidRPr="00185F48">
        <w:t xml:space="preserve">  NUMBER</w:t>
      </w:r>
      <w:proofErr w:type="gramEnd"/>
      <w:r w:rsidRPr="00185F48">
        <w:t xml:space="preserve"> </w:t>
      </w:r>
      <w:r w:rsidR="00715729">
        <w:t>(1-60)  AND</w:t>
      </w:r>
      <w:r w:rsidRPr="00185F48">
        <w:t xml:space="preserve">  CODE</w:t>
      </w:r>
    </w:p>
    <w:p w:rsidR="009D0586" w:rsidRPr="00185F48" w:rsidRDefault="009D0586" w:rsidP="009D0586">
      <w:pPr>
        <w:pStyle w:val="RESPONSE0"/>
      </w:pPr>
      <w:r w:rsidRPr="00185F48">
        <w:t>CIGARETTES</w:t>
      </w:r>
      <w:r w:rsidRPr="00185F48">
        <w:tab/>
        <w:t>1</w:t>
      </w:r>
    </w:p>
    <w:p w:rsidR="009D0586" w:rsidRPr="00185F48" w:rsidRDefault="009D0586" w:rsidP="009D0586">
      <w:pPr>
        <w:pStyle w:val="RESPONSE0"/>
      </w:pPr>
      <w:r w:rsidRPr="00185F48">
        <w:t>PACKS</w:t>
      </w:r>
      <w:r w:rsidRPr="00185F48">
        <w:tab/>
        <w:t>2</w:t>
      </w:r>
    </w:p>
    <w:p w:rsidR="009D0586" w:rsidRPr="00185F48" w:rsidRDefault="000D6E34" w:rsidP="009D0586">
      <w:pPr>
        <w:pStyle w:val="RESPONSE0"/>
      </w:pPr>
      <w:r>
        <w:t>DON’T KNOW</w:t>
      </w:r>
      <w:r>
        <w:tab/>
        <w:t>d</w:t>
      </w:r>
    </w:p>
    <w:p w:rsidR="009D0586" w:rsidRPr="00185F48" w:rsidRDefault="009D0586" w:rsidP="009D0586">
      <w:pPr>
        <w:pStyle w:val="RESPONSE0"/>
      </w:pPr>
      <w:r w:rsidRPr="00185F48">
        <w:t>REFUSED</w:t>
      </w:r>
      <w:r w:rsidRPr="00185F48">
        <w:tab/>
        <w:t>r</w:t>
      </w:r>
    </w:p>
    <w:p w:rsidR="009D0586" w:rsidRDefault="009D0586" w:rsidP="00613E52">
      <w:pPr>
        <w:spacing w:line="240" w:lineRule="auto"/>
        <w:ind w:firstLine="0"/>
        <w:jc w:val="left"/>
        <w:rPr>
          <w:rFonts w:ascii="Arial" w:hAnsi="Arial" w:cs="Arial"/>
          <w:sz w:val="20"/>
          <w:szCs w:val="20"/>
        </w:rPr>
      </w:pPr>
    </w:p>
    <w:p w:rsidR="00715729" w:rsidRPr="00185F48" w:rsidRDefault="00715729" w:rsidP="00613E52">
      <w:pPr>
        <w:spacing w:line="240" w:lineRule="auto"/>
        <w:ind w:firstLine="0"/>
        <w:jc w:val="left"/>
        <w:rPr>
          <w:rFonts w:ascii="Arial" w:hAnsi="Arial" w:cs="Arial"/>
          <w:sz w:val="20"/>
          <w:szCs w:val="20"/>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tblPr>
      <w:tblGrid>
        <w:gridCol w:w="9413"/>
      </w:tblGrid>
      <w:tr w:rsidR="009D0586" w:rsidRPr="00185F48" w:rsidTr="000B0D2B">
        <w:tc>
          <w:tcPr>
            <w:tcW w:w="9413" w:type="dxa"/>
            <w:shd w:val="clear" w:color="auto" w:fill="E8E8E8"/>
          </w:tcPr>
          <w:p w:rsidR="009D0586" w:rsidRPr="00185F48" w:rsidRDefault="007E491E" w:rsidP="000B0D2B">
            <w:pPr>
              <w:pStyle w:val="BodyTextIndent3"/>
              <w:spacing w:before="60" w:after="60"/>
              <w:ind w:left="2" w:firstLine="22"/>
              <w:rPr>
                <w:rFonts w:ascii="Arial" w:hAnsi="Arial"/>
                <w:sz w:val="20"/>
              </w:rPr>
            </w:pPr>
            <w:r>
              <w:rPr>
                <w:rFonts w:ascii="Arial" w:hAnsi="Arial"/>
                <w:bCs/>
                <w:caps/>
                <w:sz w:val="20"/>
              </w:rPr>
              <w:t>F6</w:t>
            </w:r>
            <w:r w:rsidR="004E2466">
              <w:rPr>
                <w:rFonts w:ascii="Arial" w:hAnsi="Arial"/>
                <w:bCs/>
                <w:caps/>
                <w:sz w:val="20"/>
              </w:rPr>
              <w:t>=1</w:t>
            </w:r>
            <w:r w:rsidR="004E2466" w:rsidRPr="00185F48">
              <w:rPr>
                <w:rFonts w:ascii="Arial" w:hAnsi="Arial"/>
                <w:bCs/>
                <w:caps/>
                <w:sz w:val="20"/>
              </w:rPr>
              <w:t xml:space="preserve"> or </w:t>
            </w:r>
            <w:r>
              <w:rPr>
                <w:rFonts w:ascii="Arial" w:hAnsi="Arial"/>
                <w:bCs/>
                <w:caps/>
                <w:sz w:val="20"/>
              </w:rPr>
              <w:t>F7</w:t>
            </w:r>
            <w:r w:rsidR="004E2466" w:rsidRPr="00185F48">
              <w:rPr>
                <w:rFonts w:ascii="Arial" w:hAnsi="Arial"/>
                <w:bCs/>
                <w:caps/>
                <w:sz w:val="20"/>
              </w:rPr>
              <w:t>=1</w:t>
            </w:r>
          </w:p>
        </w:tc>
      </w:tr>
    </w:tbl>
    <w:p w:rsidR="009D0586" w:rsidRPr="00185F48" w:rsidRDefault="007E491E" w:rsidP="009D0586">
      <w:pPr>
        <w:pStyle w:val="QUESTIONTEXT"/>
      </w:pPr>
      <w:r>
        <w:t>F10</w:t>
      </w:r>
      <w:r w:rsidR="009D0586" w:rsidRPr="00185F48">
        <w:tab/>
      </w:r>
      <w:r w:rsidR="00F64CF4">
        <w:t>How many cigarettes or packs do</w:t>
      </w:r>
      <w:r w:rsidR="009D0586" w:rsidRPr="00185F48">
        <w:t xml:space="preserve"> you </w:t>
      </w:r>
      <w:r w:rsidR="009D0586" w:rsidRPr="00185F48">
        <w:rPr>
          <w:u w:val="single"/>
        </w:rPr>
        <w:t>currently</w:t>
      </w:r>
      <w:r w:rsidR="009D0586" w:rsidRPr="00185F48">
        <w:t xml:space="preserve"> smoke on an average day?</w:t>
      </w:r>
    </w:p>
    <w:p w:rsidR="00715729" w:rsidRPr="00185F48" w:rsidRDefault="00715729" w:rsidP="00715729">
      <w:pPr>
        <w:pStyle w:val="RESPONSE0"/>
      </w:pPr>
      <w:r>
        <w:rPr>
          <w:bCs/>
        </w:rPr>
        <w:t xml:space="preserve">INTERVIEWER: </w:t>
      </w:r>
      <w:r w:rsidRPr="00185F48">
        <w:rPr>
          <w:bCs/>
        </w:rPr>
        <w:t xml:space="preserve">ENTER </w:t>
      </w:r>
      <w:r>
        <w:rPr>
          <w:bCs/>
        </w:rPr>
        <w:t>“</w:t>
      </w:r>
      <w:r w:rsidRPr="00185F48">
        <w:rPr>
          <w:bCs/>
        </w:rPr>
        <w:t>0</w:t>
      </w:r>
      <w:r>
        <w:rPr>
          <w:bCs/>
        </w:rPr>
        <w:t>”</w:t>
      </w:r>
      <w:r w:rsidRPr="00185F48">
        <w:rPr>
          <w:bCs/>
        </w:rPr>
        <w:t xml:space="preserve"> IF RESPONDENT DID NOT SMOKE.</w:t>
      </w:r>
    </w:p>
    <w:p w:rsidR="00715729" w:rsidRDefault="00715729" w:rsidP="00715729">
      <w:pPr>
        <w:pStyle w:val="RESPONSE0"/>
        <w:ind w:right="1440"/>
      </w:pPr>
      <w:r w:rsidRPr="00185F48">
        <w:t>ENTER “1” IF RESPONDENT SMOKED LESS THAN 1 CIGARETTE A DAY</w:t>
      </w:r>
      <w:r>
        <w:t>.</w:t>
      </w:r>
    </w:p>
    <w:p w:rsidR="009D0586" w:rsidRPr="00185F48" w:rsidRDefault="009D0586" w:rsidP="009D0586">
      <w:pPr>
        <w:pStyle w:val="PROBEBOLDTEXTHERE"/>
      </w:pPr>
      <w:r w:rsidRPr="00185F48">
        <w:t>PROBE:</w:t>
      </w:r>
      <w:r w:rsidRPr="00185F48">
        <w:tab/>
        <w:t>A pack has 20 cigarettes</w:t>
      </w:r>
    </w:p>
    <w:p w:rsidR="003A17DD" w:rsidRPr="00185F48" w:rsidRDefault="003A17DD" w:rsidP="003A17DD">
      <w:pPr>
        <w:pStyle w:val="RESPONSELINE"/>
      </w:pPr>
      <w:r>
        <w:tab/>
      </w:r>
      <w:r w:rsidRPr="00185F48">
        <w:t>|</w:t>
      </w:r>
      <w:r w:rsidRPr="000D6E34">
        <w:rPr>
          <w:u w:val="single"/>
        </w:rPr>
        <w:t xml:space="preserve">     </w:t>
      </w:r>
      <w:r w:rsidRPr="00185F48">
        <w:t>|</w:t>
      </w:r>
      <w:r w:rsidRPr="000D6E34">
        <w:rPr>
          <w:u w:val="single"/>
        </w:rPr>
        <w:t xml:space="preserve">     </w:t>
      </w:r>
      <w:proofErr w:type="gramStart"/>
      <w:r>
        <w:t>|</w:t>
      </w:r>
      <w:r w:rsidRPr="00185F48">
        <w:t xml:space="preserve">  NUMBER</w:t>
      </w:r>
      <w:proofErr w:type="gramEnd"/>
      <w:r w:rsidR="00715729">
        <w:t xml:space="preserve"> </w:t>
      </w:r>
      <w:r w:rsidRPr="00185F48">
        <w:t xml:space="preserve"> </w:t>
      </w:r>
      <w:r w:rsidR="00715729">
        <w:t>(1-60)  AND</w:t>
      </w:r>
      <w:r w:rsidRPr="00185F48">
        <w:t xml:space="preserve"> CODE</w:t>
      </w:r>
    </w:p>
    <w:p w:rsidR="009D0586" w:rsidRPr="00185F48" w:rsidRDefault="009D0586" w:rsidP="009D0586">
      <w:pPr>
        <w:pStyle w:val="RESPONSE0"/>
      </w:pPr>
      <w:r w:rsidRPr="00185F48">
        <w:t>CIGARETTES</w:t>
      </w:r>
      <w:r w:rsidRPr="00185F48">
        <w:tab/>
        <w:t>1</w:t>
      </w:r>
    </w:p>
    <w:p w:rsidR="009D0586" w:rsidRPr="00185F48" w:rsidRDefault="009D0586" w:rsidP="009D0586">
      <w:pPr>
        <w:pStyle w:val="RESPONSE0"/>
      </w:pPr>
      <w:r w:rsidRPr="00185F48">
        <w:t>PACKS</w:t>
      </w:r>
      <w:r w:rsidRPr="00185F48">
        <w:tab/>
        <w:t>2</w:t>
      </w:r>
    </w:p>
    <w:p w:rsidR="009D0586" w:rsidRPr="00185F48" w:rsidRDefault="003A17DD" w:rsidP="009D0586">
      <w:pPr>
        <w:pStyle w:val="RESPONSE0"/>
      </w:pPr>
      <w:r>
        <w:t>DON’T KNOW</w:t>
      </w:r>
      <w:r>
        <w:tab/>
        <w:t>d</w:t>
      </w:r>
    </w:p>
    <w:p w:rsidR="003A17DD" w:rsidRDefault="009D0586" w:rsidP="007E491E">
      <w:pPr>
        <w:pStyle w:val="RESPONSE0"/>
      </w:pPr>
      <w:r w:rsidRPr="00185F48">
        <w:t>REFUSED</w:t>
      </w:r>
      <w:r w:rsidRPr="00185F48">
        <w:tab/>
        <w:t>r</w:t>
      </w:r>
    </w:p>
    <w:p w:rsidR="003A17DD" w:rsidRPr="00185F48" w:rsidRDefault="003A17DD" w:rsidP="003A17DD">
      <w:pPr>
        <w:pStyle w:val="RESPONSE0"/>
        <w:spacing w:before="0"/>
        <w:ind w:left="0" w:righ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9D0586" w:rsidRPr="00185F48" w:rsidTr="003A17DD">
        <w:tc>
          <w:tcPr>
            <w:tcW w:w="5000" w:type="pct"/>
            <w:shd w:val="clear" w:color="auto" w:fill="E8E8E8"/>
          </w:tcPr>
          <w:p w:rsidR="009D0586" w:rsidRPr="00185F48" w:rsidRDefault="009D0586" w:rsidP="000B0D2B">
            <w:pPr>
              <w:pStyle w:val="BodyTextIndent3"/>
              <w:spacing w:before="60" w:after="60"/>
              <w:ind w:left="2" w:firstLine="22"/>
              <w:rPr>
                <w:rFonts w:ascii="Arial" w:hAnsi="Arial"/>
                <w:sz w:val="20"/>
              </w:rPr>
            </w:pPr>
            <w:r w:rsidRPr="00185F48">
              <w:rPr>
                <w:rFonts w:ascii="Arial" w:hAnsi="Arial"/>
                <w:sz w:val="20"/>
              </w:rPr>
              <w:t>ALL</w:t>
            </w:r>
          </w:p>
        </w:tc>
      </w:tr>
    </w:tbl>
    <w:p w:rsidR="009D0586" w:rsidRPr="00185F48" w:rsidRDefault="007E491E" w:rsidP="009D0586">
      <w:pPr>
        <w:pStyle w:val="QUESTIONTEXT"/>
      </w:pPr>
      <w:r>
        <w:t>F11</w:t>
      </w:r>
      <w:r w:rsidR="009D0586" w:rsidRPr="00185F48">
        <w:tab/>
      </w:r>
      <w:proofErr w:type="gramStart"/>
      <w:r w:rsidR="009D0586" w:rsidRPr="00185F48">
        <w:t>Which</w:t>
      </w:r>
      <w:proofErr w:type="gramEnd"/>
      <w:r w:rsidR="009D0586" w:rsidRPr="00185F48">
        <w:t xml:space="preserve"> of the following statements best describes the rules about smoking inside your home now?</w:t>
      </w:r>
    </w:p>
    <w:p w:rsidR="009D0586" w:rsidRPr="003A17DD" w:rsidRDefault="009D0586" w:rsidP="003A17DD">
      <w:pPr>
        <w:pStyle w:val="CODINGTYPE"/>
      </w:pPr>
      <w:r w:rsidRPr="00185F48">
        <w:tab/>
      </w:r>
      <w:sdt>
        <w:sdtPr>
          <w:rPr>
            <w:u w:val="single"/>
          </w:rPr>
          <w:alias w:val="SELECT CODING TYPE"/>
          <w:tag w:val="CODING TYPE"/>
          <w:id w:val="510557220"/>
          <w:placeholder>
            <w:docPart w:val="9AD84FA58505494089DFB00EA98498AC"/>
          </w:placeholder>
          <w:dropDownList>
            <w:listItem w:value="SELECT CODING TYPE"/>
            <w:listItem w:displayText="CODE ONE ONLY" w:value="CODE ONE ONLY"/>
            <w:listItem w:displayText="CODE ALL THAT APPLY" w:value="CODE ALL THAT APPLY"/>
          </w:dropDownList>
        </w:sdtPr>
        <w:sdtEndPr>
          <w:rPr>
            <w:b/>
          </w:rPr>
        </w:sdtEndPr>
        <w:sdtContent>
          <w:r w:rsidR="003A17DD" w:rsidRPr="003A17DD">
            <w:rPr>
              <w:u w:val="single"/>
            </w:rPr>
            <w:t>CODE ONE ONLY</w:t>
          </w:r>
        </w:sdtContent>
      </w:sdt>
    </w:p>
    <w:p w:rsidR="009D0586" w:rsidRPr="00185F48" w:rsidRDefault="009D0586" w:rsidP="003A17DD">
      <w:pPr>
        <w:pStyle w:val="RESPONSE0"/>
        <w:spacing w:before="0"/>
      </w:pPr>
      <w:r w:rsidRPr="00185F48">
        <w:rPr>
          <w:b/>
        </w:rPr>
        <w:t>No one is allowed to smoke anywhere inside my home,</w:t>
      </w:r>
      <w:r w:rsidR="003A17DD">
        <w:tab/>
        <w:t>1</w:t>
      </w:r>
    </w:p>
    <w:p w:rsidR="009D0586" w:rsidRPr="00185F48" w:rsidRDefault="009D0586" w:rsidP="009D0586">
      <w:pPr>
        <w:pStyle w:val="RESPONSE0"/>
      </w:pPr>
      <w:r w:rsidRPr="00185F48">
        <w:rPr>
          <w:b/>
        </w:rPr>
        <w:t>Smoking is allowed in some rooms or at some times, or</w:t>
      </w:r>
      <w:r w:rsidRPr="00185F48">
        <w:tab/>
        <w:t>2</w:t>
      </w:r>
    </w:p>
    <w:p w:rsidR="009D0586" w:rsidRPr="00185F48" w:rsidRDefault="009D0586" w:rsidP="009D0586">
      <w:pPr>
        <w:pStyle w:val="RESPONSE0"/>
      </w:pPr>
      <w:r w:rsidRPr="00185F48">
        <w:rPr>
          <w:b/>
        </w:rPr>
        <w:t>Smoking is permitted anywhere inside my home?</w:t>
      </w:r>
      <w:r w:rsidRPr="00185F48">
        <w:tab/>
        <w:t>3</w:t>
      </w:r>
    </w:p>
    <w:p w:rsidR="009D0586" w:rsidRPr="00185F48" w:rsidRDefault="003A17DD" w:rsidP="009D0586">
      <w:pPr>
        <w:pStyle w:val="RESPONSE0"/>
      </w:pPr>
      <w:r>
        <w:t>DON’T KNOW</w:t>
      </w:r>
      <w:r>
        <w:tab/>
        <w:t>d</w:t>
      </w:r>
    </w:p>
    <w:p w:rsidR="009D0586" w:rsidRPr="00185F48" w:rsidRDefault="009D0586" w:rsidP="009D0586">
      <w:pPr>
        <w:pStyle w:val="RESPONSE0"/>
      </w:pPr>
      <w:r w:rsidRPr="00185F48">
        <w:t>REFUSED</w:t>
      </w:r>
      <w:r w:rsidRPr="00185F48">
        <w:tab/>
        <w:t>r</w:t>
      </w:r>
    </w:p>
    <w:p w:rsidR="009D0586" w:rsidRPr="003A17DD" w:rsidRDefault="009D0586" w:rsidP="00613E52">
      <w:pPr>
        <w:spacing w:line="240" w:lineRule="auto"/>
        <w:ind w:firstLine="0"/>
        <w:jc w:val="left"/>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9D0586" w:rsidRPr="00185F48" w:rsidTr="003A17DD">
        <w:tc>
          <w:tcPr>
            <w:tcW w:w="5000" w:type="pct"/>
            <w:shd w:val="clear" w:color="auto" w:fill="E8E8E8"/>
          </w:tcPr>
          <w:p w:rsidR="009D0586" w:rsidRPr="00185F48" w:rsidRDefault="009D0586" w:rsidP="000B0D2B">
            <w:pPr>
              <w:pStyle w:val="BodyTextIndent3"/>
              <w:spacing w:before="60" w:after="60"/>
              <w:ind w:left="2" w:firstLine="22"/>
              <w:rPr>
                <w:rFonts w:ascii="Arial" w:hAnsi="Arial"/>
                <w:sz w:val="20"/>
              </w:rPr>
            </w:pPr>
            <w:r w:rsidRPr="00185F48">
              <w:rPr>
                <w:rFonts w:ascii="Arial" w:hAnsi="Arial"/>
                <w:sz w:val="20"/>
              </w:rPr>
              <w:t>ALL</w:t>
            </w:r>
          </w:p>
        </w:tc>
      </w:tr>
    </w:tbl>
    <w:p w:rsidR="009D0586" w:rsidRPr="00185F48" w:rsidRDefault="00EF571A" w:rsidP="009D0586">
      <w:pPr>
        <w:pStyle w:val="QUESTIONTEXT"/>
      </w:pPr>
      <w:r>
        <w:t>F1</w:t>
      </w:r>
      <w:r w:rsidR="007E491E">
        <w:t>2</w:t>
      </w:r>
      <w:r w:rsidR="009D0586" w:rsidRPr="00185F48">
        <w:tab/>
      </w:r>
      <w:proofErr w:type="gramStart"/>
      <w:r w:rsidR="009D0586" w:rsidRPr="00185F48">
        <w:t>The</w:t>
      </w:r>
      <w:proofErr w:type="gramEnd"/>
      <w:r w:rsidR="009D0586" w:rsidRPr="00185F48">
        <w:t xml:space="preserve"> next questions are about </w:t>
      </w:r>
      <w:r w:rsidR="004E1F38">
        <w:t>drink</w:t>
      </w:r>
      <w:r w:rsidR="00E65A28">
        <w:t>ing</w:t>
      </w:r>
      <w:r w:rsidR="004E1F38">
        <w:t xml:space="preserve"> alcoholic beverages. </w:t>
      </w:r>
      <w:r w:rsidR="009D0586" w:rsidRPr="00185F48">
        <w:t>By a “drink” we mean a can or bottle of beer, a wine cooler</w:t>
      </w:r>
      <w:r w:rsidR="00E65A28">
        <w:t xml:space="preserve"> or</w:t>
      </w:r>
      <w:r w:rsidR="009D0586" w:rsidRPr="00185F48">
        <w:t xml:space="preserve"> glass of wine, a sh</w:t>
      </w:r>
      <w:r w:rsidR="004E1F38">
        <w:t>ot of liquor, or a mixed drink.</w:t>
      </w:r>
    </w:p>
    <w:p w:rsidR="009D0586" w:rsidRPr="00185F48" w:rsidRDefault="009D0586" w:rsidP="004E1F38">
      <w:pPr>
        <w:pStyle w:val="QUESTIONTEXT"/>
        <w:spacing w:before="0"/>
      </w:pPr>
      <w:r w:rsidRPr="00185F48">
        <w:tab/>
        <w:t xml:space="preserve">During the </w:t>
      </w:r>
      <w:r w:rsidRPr="00185F48">
        <w:rPr>
          <w:u w:val="single"/>
        </w:rPr>
        <w:t xml:space="preserve">3 months before you </w:t>
      </w:r>
      <w:r w:rsidR="00E65A28">
        <w:rPr>
          <w:u w:val="single"/>
        </w:rPr>
        <w:t xml:space="preserve">got </w:t>
      </w:r>
      <w:r w:rsidRPr="00185F48">
        <w:rPr>
          <w:u w:val="single"/>
        </w:rPr>
        <w:t>pregnant</w:t>
      </w:r>
      <w:r w:rsidRPr="00185F48">
        <w:t>, how many alcoholic drinks did you have in an average week?</w:t>
      </w:r>
    </w:p>
    <w:p w:rsidR="009D0586" w:rsidRPr="00185F48" w:rsidRDefault="004E1F38" w:rsidP="004E1F38">
      <w:pPr>
        <w:pStyle w:val="BodyText"/>
        <w:tabs>
          <w:tab w:val="clear" w:pos="432"/>
          <w:tab w:val="left" w:pos="864"/>
        </w:tabs>
        <w:ind w:left="720"/>
        <w:jc w:val="left"/>
        <w:rPr>
          <w:bCs/>
        </w:rPr>
      </w:pPr>
      <w:r>
        <w:rPr>
          <w:bCs/>
        </w:rPr>
        <w:t xml:space="preserve">NOTE: </w:t>
      </w:r>
      <w:r w:rsidR="009D0586" w:rsidRPr="00185F48">
        <w:rPr>
          <w:bCs/>
        </w:rPr>
        <w:t>A HELP SCREEN IS AVAILABLE WITH EQUIVALENCES</w:t>
      </w:r>
    </w:p>
    <w:p w:rsidR="009D0586" w:rsidRPr="00185F48" w:rsidRDefault="009D0586" w:rsidP="004E1F38">
      <w:pPr>
        <w:pStyle w:val="CODINGTYPE"/>
      </w:pPr>
      <w:r w:rsidRPr="00185F48">
        <w:tab/>
      </w:r>
      <w:sdt>
        <w:sdtPr>
          <w:rPr>
            <w:u w:val="single"/>
          </w:rPr>
          <w:alias w:val="SELECT CODING TYPE"/>
          <w:tag w:val="CODING TYPE"/>
          <w:id w:val="510557226"/>
          <w:placeholder>
            <w:docPart w:val="D06F8DB39A0247FE839B74F5A43A9968"/>
          </w:placeholder>
          <w:dropDownList>
            <w:listItem w:value="SELECT CODING TYPE"/>
            <w:listItem w:displayText="CODE ONE ONLY" w:value="CODE ONE ONLY"/>
            <w:listItem w:displayText="CODE ALL THAT APPLY" w:value="CODE ALL THAT APPLY"/>
          </w:dropDownList>
        </w:sdtPr>
        <w:sdtEndPr>
          <w:rPr>
            <w:b/>
            <w:u w:val="none"/>
          </w:rPr>
        </w:sdtEndPr>
        <w:sdtContent>
          <w:r w:rsidR="004E1F38">
            <w:rPr>
              <w:u w:val="single"/>
            </w:rPr>
            <w:t>CODE ONE ONLY</w:t>
          </w:r>
        </w:sdtContent>
      </w:sdt>
    </w:p>
    <w:p w:rsidR="009D0586" w:rsidRPr="00185F48" w:rsidRDefault="004E1F38" w:rsidP="004E1F38">
      <w:pPr>
        <w:pStyle w:val="RESPONSE0"/>
        <w:spacing w:before="80"/>
      </w:pPr>
      <w:r>
        <w:t>DIDN’T DRINK THEN</w:t>
      </w:r>
      <w:r>
        <w:tab/>
        <w:t>0</w:t>
      </w:r>
    </w:p>
    <w:p w:rsidR="009D0586" w:rsidRPr="00185F48" w:rsidRDefault="009D0586" w:rsidP="004E1F38">
      <w:pPr>
        <w:pStyle w:val="RESPONSE0"/>
        <w:spacing w:before="80"/>
      </w:pPr>
      <w:r w:rsidRPr="00185F48">
        <w:t>LESS THAN 1 DRINK</w:t>
      </w:r>
      <w:r w:rsidRPr="00185F48">
        <w:tab/>
        <w:t>1</w:t>
      </w:r>
    </w:p>
    <w:p w:rsidR="009D0586" w:rsidRPr="00185F48" w:rsidRDefault="009D0586" w:rsidP="004E1F38">
      <w:pPr>
        <w:pStyle w:val="RESPONSE0"/>
        <w:spacing w:before="80"/>
      </w:pPr>
      <w:r w:rsidRPr="00185F48">
        <w:lastRenderedPageBreak/>
        <w:t>1 TO 3 DRINKS</w:t>
      </w:r>
      <w:r w:rsidRPr="00185F48">
        <w:tab/>
        <w:t>2</w:t>
      </w:r>
    </w:p>
    <w:p w:rsidR="009D0586" w:rsidRPr="00185F48" w:rsidRDefault="009D0586" w:rsidP="004E1F38">
      <w:pPr>
        <w:pStyle w:val="RESPONSE0"/>
        <w:spacing w:before="80"/>
      </w:pPr>
      <w:r w:rsidRPr="00185F48">
        <w:t>4 TO 6 DRINKS</w:t>
      </w:r>
      <w:r w:rsidRPr="00185F48">
        <w:tab/>
        <w:t>3</w:t>
      </w:r>
    </w:p>
    <w:p w:rsidR="009D0586" w:rsidRPr="00185F48" w:rsidRDefault="009D0586" w:rsidP="004E1F38">
      <w:pPr>
        <w:pStyle w:val="RESPONSE0"/>
        <w:spacing w:before="80"/>
      </w:pPr>
      <w:r w:rsidRPr="00185F48">
        <w:t>7 TO 13 DRINKS</w:t>
      </w:r>
      <w:r w:rsidRPr="00185F48">
        <w:tab/>
        <w:t>4</w:t>
      </w:r>
    </w:p>
    <w:p w:rsidR="009D0586" w:rsidRPr="00185F48" w:rsidRDefault="009D0586" w:rsidP="004E1F38">
      <w:pPr>
        <w:pStyle w:val="RESPONSE0"/>
        <w:spacing w:before="80"/>
      </w:pPr>
      <w:r w:rsidRPr="00185F48">
        <w:t>14 TO 19 DRINKS</w:t>
      </w:r>
      <w:r w:rsidRPr="00185F48">
        <w:tab/>
        <w:t>5</w:t>
      </w:r>
    </w:p>
    <w:p w:rsidR="009D0586" w:rsidRPr="00185F48" w:rsidRDefault="009D0586" w:rsidP="004E1F38">
      <w:pPr>
        <w:pStyle w:val="RESPONSE0"/>
        <w:spacing w:before="80"/>
      </w:pPr>
      <w:r w:rsidRPr="00185F48">
        <w:t>20 OR MORE DRINKS</w:t>
      </w:r>
      <w:r w:rsidRPr="00185F48">
        <w:tab/>
        <w:t>6</w:t>
      </w:r>
    </w:p>
    <w:p w:rsidR="009D0586" w:rsidRPr="00185F48" w:rsidRDefault="009D0586" w:rsidP="004E1F38">
      <w:pPr>
        <w:pStyle w:val="RESPONSE0"/>
        <w:spacing w:before="80"/>
      </w:pPr>
      <w:r w:rsidRPr="00185F48">
        <w:t>DON’T KNOW</w:t>
      </w:r>
      <w:r w:rsidRPr="00185F48">
        <w:tab/>
        <w:t>d</w:t>
      </w:r>
    </w:p>
    <w:p w:rsidR="009D0586" w:rsidRPr="00185F48" w:rsidRDefault="009D0586" w:rsidP="004E1F38">
      <w:pPr>
        <w:pStyle w:val="RESPONSE0"/>
        <w:spacing w:before="80"/>
      </w:pPr>
      <w:r w:rsidRPr="00185F48">
        <w:t>REFUSED</w:t>
      </w:r>
      <w:r w:rsidRPr="00185F48">
        <w:tab/>
        <w:t>r</w:t>
      </w:r>
    </w:p>
    <w:p w:rsidR="009D0586" w:rsidRPr="00185F48" w:rsidRDefault="009D0586" w:rsidP="004E1F38">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D0586" w:rsidRPr="00185F48" w:rsidTr="000B0D2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586" w:rsidRPr="00185F48" w:rsidRDefault="009D0586" w:rsidP="004E1F38">
            <w:pPr>
              <w:pStyle w:val="BodyTextIndent3"/>
              <w:spacing w:before="60" w:after="60"/>
              <w:ind w:left="2" w:firstLine="22"/>
              <w:rPr>
                <w:rFonts w:ascii="Arial" w:hAnsi="Arial" w:cs="Arial"/>
                <w:caps/>
                <w:sz w:val="20"/>
                <w:szCs w:val="20"/>
              </w:rPr>
            </w:pPr>
            <w:r w:rsidRPr="00185F48">
              <w:rPr>
                <w:rFonts w:ascii="Arial" w:hAnsi="Arial" w:cs="Arial"/>
                <w:bCs/>
                <w:caps/>
                <w:sz w:val="20"/>
                <w:szCs w:val="20"/>
              </w:rPr>
              <w:t>all</w:t>
            </w:r>
          </w:p>
        </w:tc>
      </w:tr>
    </w:tbl>
    <w:p w:rsidR="009D0586" w:rsidRPr="00185F48" w:rsidRDefault="007E491E" w:rsidP="009D0586">
      <w:pPr>
        <w:pStyle w:val="QUESTIONTEXT"/>
      </w:pPr>
      <w:r>
        <w:t>F13</w:t>
      </w:r>
      <w:r w:rsidR="009D0586" w:rsidRPr="00185F48">
        <w:tab/>
        <w:t xml:space="preserve">During the </w:t>
      </w:r>
      <w:r w:rsidR="009D0586" w:rsidRPr="00E65A28">
        <w:rPr>
          <w:u w:val="single"/>
        </w:rPr>
        <w:t>3 months before you got pregnant</w:t>
      </w:r>
      <w:r w:rsidR="009D0586" w:rsidRPr="00185F48">
        <w:t>, how many times did you drink 4 alcoholic drinks or more in one sitting?</w:t>
      </w:r>
      <w:r w:rsidR="00E65A28">
        <w:t xml:space="preserve"> Would you say</w:t>
      </w:r>
      <w:proofErr w:type="gramStart"/>
      <w:r w:rsidR="00E65A28">
        <w:t>…</w:t>
      </w:r>
      <w:proofErr w:type="gramEnd"/>
    </w:p>
    <w:p w:rsidR="009D0586" w:rsidRPr="00185F48" w:rsidRDefault="009D0586" w:rsidP="009D0586">
      <w:pPr>
        <w:pStyle w:val="PROBEBOLDTEXTHERE"/>
      </w:pPr>
      <w:r w:rsidRPr="00185F48">
        <w:t>PROBE:</w:t>
      </w:r>
      <w:r w:rsidRPr="00185F48">
        <w:tab/>
        <w:t>A sitting is a two hour time span</w:t>
      </w:r>
      <w:r w:rsidR="004E1F38">
        <w:t>.</w:t>
      </w:r>
    </w:p>
    <w:p w:rsidR="009D0586" w:rsidRPr="00185F48" w:rsidRDefault="009D0586" w:rsidP="004E1F38">
      <w:pPr>
        <w:pStyle w:val="CODINGTYPE"/>
      </w:pPr>
      <w:r w:rsidRPr="00185F48">
        <w:tab/>
      </w:r>
      <w:sdt>
        <w:sdtPr>
          <w:rPr>
            <w:u w:val="single"/>
          </w:rPr>
          <w:alias w:val="SELECT CODING TYPE"/>
          <w:tag w:val="CODING TYPE"/>
          <w:id w:val="510557227"/>
          <w:placeholder>
            <w:docPart w:val="FF818DFA4AD849FFACC8D55312FB9A7B"/>
          </w:placeholder>
          <w:dropDownList>
            <w:listItem w:value="SELECT CODING TYPE"/>
            <w:listItem w:displayText="CODE ONE ONLY" w:value="CODE ONE ONLY"/>
            <w:listItem w:displayText="CODE ALL THAT APPLY" w:value="CODE ALL THAT APPLY"/>
          </w:dropDownList>
        </w:sdtPr>
        <w:sdtEndPr>
          <w:rPr>
            <w:b/>
            <w:u w:val="none"/>
          </w:rPr>
        </w:sdtEndPr>
        <w:sdtContent>
          <w:r w:rsidR="004E1F38">
            <w:rPr>
              <w:u w:val="single"/>
            </w:rPr>
            <w:t>CODE ONE ONLY</w:t>
          </w:r>
        </w:sdtContent>
      </w:sdt>
    </w:p>
    <w:p w:rsidR="009D0586" w:rsidRPr="00185F48" w:rsidRDefault="009D0586" w:rsidP="004E1F38">
      <w:pPr>
        <w:pStyle w:val="RESPONSE0"/>
        <w:spacing w:before="80"/>
      </w:pPr>
      <w:r w:rsidRPr="00185F48">
        <w:rPr>
          <w:b/>
        </w:rPr>
        <w:t>6 or more times,</w:t>
      </w:r>
      <w:r w:rsidR="004E1F38">
        <w:tab/>
      </w:r>
      <w:r w:rsidR="00E65A28">
        <w:t>4</w:t>
      </w:r>
    </w:p>
    <w:p w:rsidR="009D0586" w:rsidRPr="00185F48" w:rsidRDefault="009D0586" w:rsidP="004E1F38">
      <w:pPr>
        <w:pStyle w:val="RESPONSE0"/>
        <w:spacing w:before="80"/>
      </w:pPr>
      <w:r w:rsidRPr="00185F48">
        <w:rPr>
          <w:b/>
        </w:rPr>
        <w:t>4 to 5 times,</w:t>
      </w:r>
      <w:r w:rsidRPr="00185F48">
        <w:tab/>
      </w:r>
      <w:r w:rsidR="00E65A28">
        <w:t>3</w:t>
      </w:r>
    </w:p>
    <w:p w:rsidR="009D0586" w:rsidRPr="00185F48" w:rsidRDefault="009D0586" w:rsidP="004E1F38">
      <w:pPr>
        <w:pStyle w:val="RESPONSE0"/>
        <w:spacing w:before="80"/>
      </w:pPr>
      <w:r w:rsidRPr="00185F48">
        <w:rPr>
          <w:b/>
        </w:rPr>
        <w:t>2 to 3 times,</w:t>
      </w:r>
      <w:r w:rsidRPr="00185F48">
        <w:tab/>
      </w:r>
      <w:r w:rsidR="00E65A28">
        <w:t>2</w:t>
      </w:r>
    </w:p>
    <w:p w:rsidR="009D0586" w:rsidRPr="00185F48" w:rsidRDefault="009D0586" w:rsidP="004E1F38">
      <w:pPr>
        <w:pStyle w:val="RESPONSE0"/>
        <w:spacing w:before="80"/>
      </w:pPr>
      <w:r w:rsidRPr="00185F48">
        <w:rPr>
          <w:b/>
        </w:rPr>
        <w:t>1 time, or</w:t>
      </w:r>
      <w:r w:rsidR="004E1F38">
        <w:tab/>
      </w:r>
      <w:r w:rsidR="00E65A28">
        <w:t>1</w:t>
      </w:r>
    </w:p>
    <w:p w:rsidR="009D0586" w:rsidRPr="00185F48" w:rsidRDefault="009D0586" w:rsidP="004E1F38">
      <w:pPr>
        <w:pStyle w:val="RESPONSE0"/>
        <w:spacing w:before="80"/>
      </w:pPr>
      <w:proofErr w:type="gramStart"/>
      <w:r w:rsidRPr="00185F48">
        <w:rPr>
          <w:b/>
        </w:rPr>
        <w:t>Never?</w:t>
      </w:r>
      <w:proofErr w:type="gramEnd"/>
      <w:r w:rsidRPr="00185F48">
        <w:tab/>
      </w:r>
      <w:r w:rsidR="00E65A28">
        <w:t>0</w:t>
      </w:r>
    </w:p>
    <w:p w:rsidR="009D0586" w:rsidRPr="00185F48" w:rsidRDefault="009D0586" w:rsidP="004E1F38">
      <w:pPr>
        <w:pStyle w:val="RESPONSE0"/>
        <w:spacing w:before="80"/>
      </w:pPr>
      <w:r w:rsidRPr="00185F48">
        <w:t>DON’T KNOW</w:t>
      </w:r>
      <w:r w:rsidRPr="00185F48">
        <w:tab/>
        <w:t>d</w:t>
      </w:r>
    </w:p>
    <w:p w:rsidR="004E1F38" w:rsidRDefault="009D0586" w:rsidP="007E491E">
      <w:pPr>
        <w:pStyle w:val="RESPONSE0"/>
        <w:spacing w:before="80"/>
      </w:pPr>
      <w:r w:rsidRPr="00185F48">
        <w:t>REFUSED</w:t>
      </w:r>
      <w:r w:rsidRPr="00185F48">
        <w:tab/>
        <w:t>r</w:t>
      </w:r>
    </w:p>
    <w:p w:rsidR="009D0586" w:rsidRPr="00185F48" w:rsidRDefault="009D0586" w:rsidP="004E1F38">
      <w:pPr>
        <w:spacing w:line="240" w:lineRule="auto"/>
        <w:ind w:firstLine="0"/>
        <w:jc w:val="left"/>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9D0586" w:rsidRPr="00185F48" w:rsidTr="004E1F38">
        <w:tc>
          <w:tcPr>
            <w:tcW w:w="5000" w:type="pct"/>
            <w:shd w:val="clear" w:color="auto" w:fill="E8E8E8"/>
          </w:tcPr>
          <w:p w:rsidR="009D0586" w:rsidRPr="00185F48" w:rsidRDefault="009D0586" w:rsidP="000B0D2B">
            <w:pPr>
              <w:pStyle w:val="BodyTextIndent3"/>
              <w:spacing w:before="60" w:after="60"/>
              <w:ind w:left="2" w:firstLine="22"/>
              <w:rPr>
                <w:rFonts w:ascii="Arial" w:hAnsi="Arial"/>
                <w:sz w:val="20"/>
              </w:rPr>
            </w:pPr>
            <w:r w:rsidRPr="00185F48">
              <w:rPr>
                <w:rFonts w:ascii="Arial" w:hAnsi="Arial"/>
                <w:sz w:val="20"/>
              </w:rPr>
              <w:t>ALL</w:t>
            </w:r>
          </w:p>
        </w:tc>
      </w:tr>
      <w:tr w:rsidR="00461061" w:rsidRPr="00185F48" w:rsidTr="004E1F38">
        <w:tc>
          <w:tcPr>
            <w:tcW w:w="5000" w:type="pct"/>
            <w:shd w:val="clear" w:color="auto" w:fill="E8E8E8"/>
          </w:tcPr>
          <w:p w:rsidR="00461061" w:rsidRPr="00185F48" w:rsidRDefault="00461061" w:rsidP="000B0D2B">
            <w:pPr>
              <w:pStyle w:val="BodyTextIndent3"/>
              <w:spacing w:before="60" w:after="60"/>
              <w:ind w:left="2" w:firstLine="22"/>
              <w:rPr>
                <w:rFonts w:ascii="Arial" w:hAnsi="Arial"/>
                <w:sz w:val="20"/>
              </w:rPr>
            </w:pPr>
            <w:r>
              <w:rPr>
                <w:rFonts w:ascii="Arial" w:hAnsi="Arial"/>
                <w:sz w:val="20"/>
              </w:rPr>
              <w:t>IF PREGNANT AND LESS THAN 3 MONTHS PREGNANT (CALCULATE FROM SC12) DISPLAY NUMBER OF MONTHS PREGNANT</w:t>
            </w:r>
          </w:p>
        </w:tc>
      </w:tr>
    </w:tbl>
    <w:p w:rsidR="009D0586" w:rsidRPr="00185F48" w:rsidRDefault="00EF571A" w:rsidP="009D0586">
      <w:pPr>
        <w:pStyle w:val="QUESTIONTEXT"/>
      </w:pPr>
      <w:r>
        <w:t>F1</w:t>
      </w:r>
      <w:r w:rsidR="007E491E">
        <w:t>4</w:t>
      </w:r>
      <w:r w:rsidR="009D0586" w:rsidRPr="00185F48">
        <w:tab/>
        <w:t xml:space="preserve">In </w:t>
      </w:r>
      <w:r w:rsidR="009D0586" w:rsidRPr="00185F48">
        <w:rPr>
          <w:bCs/>
        </w:rPr>
        <w:t>the</w:t>
      </w:r>
      <w:r w:rsidR="009D0586" w:rsidRPr="00185F48">
        <w:t xml:space="preserve"> </w:t>
      </w:r>
      <w:r w:rsidR="009D0586" w:rsidRPr="00185F48">
        <w:rPr>
          <w:u w:val="single"/>
        </w:rPr>
        <w:t>last 3</w:t>
      </w:r>
      <w:r w:rsidR="00461061">
        <w:rPr>
          <w:u w:val="single"/>
        </w:rPr>
        <w:t xml:space="preserve"> (NUMBER OF MONTHS PREGNANT)</w:t>
      </w:r>
      <w:r w:rsidR="009D0586" w:rsidRPr="00185F48">
        <w:rPr>
          <w:u w:val="single"/>
        </w:rPr>
        <w:t xml:space="preserve"> months</w:t>
      </w:r>
      <w:r w:rsidR="009D0586" w:rsidRPr="00185F48">
        <w:t xml:space="preserve"> of your pregnancy, how many alcoholic drinks did you have in an average week?</w:t>
      </w:r>
    </w:p>
    <w:p w:rsidR="009D0586" w:rsidRDefault="004E1F38" w:rsidP="004E1F38">
      <w:pPr>
        <w:pStyle w:val="BodyText"/>
        <w:tabs>
          <w:tab w:val="clear" w:pos="432"/>
          <w:tab w:val="left" w:pos="864"/>
        </w:tabs>
        <w:spacing w:before="120"/>
        <w:ind w:left="720"/>
        <w:jc w:val="left"/>
        <w:rPr>
          <w:bCs/>
        </w:rPr>
      </w:pPr>
      <w:r>
        <w:rPr>
          <w:bCs/>
        </w:rPr>
        <w:t>NOTE:</w:t>
      </w:r>
      <w:r w:rsidR="009D0586" w:rsidRPr="00185F48">
        <w:rPr>
          <w:bCs/>
        </w:rPr>
        <w:t xml:space="preserve"> A HELP SCREEN IS AVAILABLE WITH EQUIVALENCES</w:t>
      </w:r>
      <w:r w:rsidR="00CC7D0A">
        <w:rPr>
          <w:bCs/>
        </w:rPr>
        <w:t>.</w:t>
      </w:r>
    </w:p>
    <w:p w:rsidR="004E1F38" w:rsidRPr="00185F48" w:rsidRDefault="004E1F38" w:rsidP="004E1F38">
      <w:pPr>
        <w:pStyle w:val="CODINGTYPE"/>
      </w:pPr>
      <w:r w:rsidRPr="00185F48">
        <w:tab/>
      </w:r>
      <w:sdt>
        <w:sdtPr>
          <w:rPr>
            <w:u w:val="single"/>
          </w:rPr>
          <w:alias w:val="SELECT CODING TYPE"/>
          <w:tag w:val="CODING TYPE"/>
          <w:id w:val="2523546"/>
          <w:placeholder>
            <w:docPart w:val="C163F666B3474D22AF50D5D13914625A"/>
          </w:placeholder>
          <w:dropDownList>
            <w:listItem w:value="SELECT CODING TYPE"/>
            <w:listItem w:displayText="CODE ONE ONLY" w:value="CODE ONE ONLY"/>
            <w:listItem w:displayText="CODE ALL THAT APPLY" w:value="CODE ALL THAT APPLY"/>
          </w:dropDownList>
        </w:sdtPr>
        <w:sdtEndPr>
          <w:rPr>
            <w:b/>
            <w:u w:val="none"/>
          </w:rPr>
        </w:sdtEndPr>
        <w:sdtContent>
          <w:r>
            <w:rPr>
              <w:u w:val="single"/>
            </w:rPr>
            <w:t>CODE ONE ONLY</w:t>
          </w:r>
        </w:sdtContent>
      </w:sdt>
    </w:p>
    <w:p w:rsidR="009D0586" w:rsidRPr="004E1F38" w:rsidRDefault="009D0586" w:rsidP="009D0586">
      <w:pPr>
        <w:pStyle w:val="RESPONSE0"/>
      </w:pPr>
      <w:r w:rsidRPr="004E1F38">
        <w:t>DIDN’T DRINK THEN</w:t>
      </w:r>
      <w:r w:rsidR="004E1F38">
        <w:tab/>
        <w:t>0</w:t>
      </w:r>
    </w:p>
    <w:p w:rsidR="009D0586" w:rsidRPr="004E1F38" w:rsidRDefault="009D0586" w:rsidP="009D0586">
      <w:pPr>
        <w:pStyle w:val="RESPONSE0"/>
      </w:pPr>
      <w:r w:rsidRPr="004E1F38">
        <w:t>LESS THAN 1 DRINK</w:t>
      </w:r>
      <w:r w:rsidRPr="004E1F38">
        <w:tab/>
        <w:t>1</w:t>
      </w:r>
    </w:p>
    <w:p w:rsidR="009D0586" w:rsidRPr="004E1F38" w:rsidRDefault="009D0586" w:rsidP="009D0586">
      <w:pPr>
        <w:pStyle w:val="RESPONSE0"/>
      </w:pPr>
      <w:r w:rsidRPr="004E1F38">
        <w:t>1 TO 3 DRINKS</w:t>
      </w:r>
      <w:r w:rsidRPr="004E1F38">
        <w:tab/>
        <w:t>2</w:t>
      </w:r>
    </w:p>
    <w:p w:rsidR="009D0586" w:rsidRPr="004E1F38" w:rsidRDefault="009D0586" w:rsidP="009D0586">
      <w:pPr>
        <w:pStyle w:val="RESPONSE0"/>
      </w:pPr>
      <w:r w:rsidRPr="004E1F38">
        <w:t>4 TO 6 DRINKS</w:t>
      </w:r>
      <w:r w:rsidRPr="004E1F38">
        <w:tab/>
        <w:t>3</w:t>
      </w:r>
    </w:p>
    <w:p w:rsidR="009D0586" w:rsidRPr="004E1F38" w:rsidRDefault="009D0586" w:rsidP="009D0586">
      <w:pPr>
        <w:pStyle w:val="RESPONSE0"/>
      </w:pPr>
      <w:r w:rsidRPr="004E1F38">
        <w:t>7 TO 13 DRINKS</w:t>
      </w:r>
      <w:r w:rsidRPr="004E1F38">
        <w:tab/>
        <w:t>4</w:t>
      </w:r>
    </w:p>
    <w:p w:rsidR="009D0586" w:rsidRPr="004E1F38" w:rsidRDefault="009D0586" w:rsidP="009D0586">
      <w:pPr>
        <w:pStyle w:val="RESPONSE0"/>
      </w:pPr>
      <w:r w:rsidRPr="004E1F38">
        <w:t>14 TO 19 DRINKS</w:t>
      </w:r>
      <w:r w:rsidRPr="004E1F38">
        <w:tab/>
        <w:t>5</w:t>
      </w:r>
    </w:p>
    <w:p w:rsidR="009D0586" w:rsidRPr="00185F48" w:rsidRDefault="009D0586" w:rsidP="009D0586">
      <w:pPr>
        <w:pStyle w:val="RESPONSE0"/>
      </w:pPr>
      <w:r w:rsidRPr="004E1F38">
        <w:t>20 OR MORE DRINKS</w:t>
      </w:r>
      <w:r w:rsidRPr="00185F48">
        <w:tab/>
        <w:t>6</w:t>
      </w:r>
    </w:p>
    <w:p w:rsidR="009D0586" w:rsidRPr="00185F48" w:rsidRDefault="009D0586" w:rsidP="009D0586">
      <w:pPr>
        <w:pStyle w:val="RESPONSE0"/>
      </w:pPr>
      <w:r w:rsidRPr="00185F48">
        <w:t>DON’T KNOW</w:t>
      </w:r>
      <w:r w:rsidRPr="00185F48">
        <w:tab/>
        <w:t>d</w:t>
      </w:r>
    </w:p>
    <w:p w:rsidR="009D0586" w:rsidRPr="00185F48" w:rsidRDefault="00FC7F14" w:rsidP="009D0586">
      <w:pPr>
        <w:pStyle w:val="RESPONSE0"/>
      </w:pPr>
      <w:r>
        <w:t>REFUSED</w:t>
      </w:r>
      <w:r>
        <w:tab/>
        <w:t>r</w:t>
      </w:r>
    </w:p>
    <w:p w:rsidR="009D0586" w:rsidRPr="00185F48" w:rsidRDefault="009D0586" w:rsidP="004E1F38">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D0586" w:rsidRPr="00185F48" w:rsidTr="000B0D2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586" w:rsidRPr="00185F48" w:rsidRDefault="00FC7F14" w:rsidP="00FC7F14">
            <w:pPr>
              <w:pStyle w:val="BodyTextIndent3"/>
              <w:spacing w:before="60" w:after="60"/>
              <w:ind w:left="2" w:firstLine="22"/>
              <w:rPr>
                <w:rFonts w:ascii="Arial" w:hAnsi="Arial" w:cs="Arial"/>
                <w:caps/>
                <w:sz w:val="20"/>
                <w:szCs w:val="20"/>
              </w:rPr>
            </w:pPr>
            <w:r w:rsidRPr="00FC7F14">
              <w:rPr>
                <w:rFonts w:ascii="Arial" w:hAnsi="Arial"/>
                <w:sz w:val="20"/>
              </w:rPr>
              <w:t>ALL</w:t>
            </w:r>
          </w:p>
        </w:tc>
      </w:tr>
      <w:tr w:rsidR="00461061" w:rsidRPr="00185F48" w:rsidTr="000B0D2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1061" w:rsidRPr="00FC7F14" w:rsidRDefault="00461061" w:rsidP="00FC7F14">
            <w:pPr>
              <w:pStyle w:val="BodyTextIndent3"/>
              <w:spacing w:before="60" w:after="60"/>
              <w:ind w:left="2" w:firstLine="22"/>
              <w:rPr>
                <w:rFonts w:ascii="Arial" w:hAnsi="Arial"/>
                <w:sz w:val="20"/>
              </w:rPr>
            </w:pPr>
            <w:r>
              <w:rPr>
                <w:rFonts w:ascii="Arial" w:hAnsi="Arial"/>
                <w:sz w:val="20"/>
              </w:rPr>
              <w:t>IF PREGNANT AND LESS THAN 3 MONTHS PREGNANT (CALCULATE FROM SC12) DISPLAY NUMBER OF MONTHS PREGNANT</w:t>
            </w:r>
          </w:p>
        </w:tc>
      </w:tr>
    </w:tbl>
    <w:p w:rsidR="009D0586" w:rsidRPr="00185F48" w:rsidRDefault="007E491E" w:rsidP="009D0586">
      <w:pPr>
        <w:pStyle w:val="QUESTIONTEXT"/>
      </w:pPr>
      <w:r>
        <w:lastRenderedPageBreak/>
        <w:t>F15</w:t>
      </w:r>
      <w:r w:rsidR="009D0586" w:rsidRPr="00185F48">
        <w:tab/>
        <w:t xml:space="preserve">In </w:t>
      </w:r>
      <w:r w:rsidR="009D0586" w:rsidRPr="00185F48">
        <w:rPr>
          <w:bCs/>
        </w:rPr>
        <w:t>the</w:t>
      </w:r>
      <w:r w:rsidR="009D0586" w:rsidRPr="00185F48">
        <w:t xml:space="preserve"> </w:t>
      </w:r>
      <w:r w:rsidR="009D0586" w:rsidRPr="00185F48">
        <w:rPr>
          <w:u w:val="single"/>
        </w:rPr>
        <w:t>last 3</w:t>
      </w:r>
      <w:r w:rsidR="00461061">
        <w:rPr>
          <w:u w:val="single"/>
        </w:rPr>
        <w:t xml:space="preserve"> (NUMBER OF MONTHS PREGNANT</w:t>
      </w:r>
      <w:proofErr w:type="gramStart"/>
      <w:r w:rsidR="00461061">
        <w:rPr>
          <w:u w:val="single"/>
        </w:rPr>
        <w:t>)</w:t>
      </w:r>
      <w:r w:rsidR="009D0586" w:rsidRPr="00185F48">
        <w:rPr>
          <w:u w:val="single"/>
        </w:rPr>
        <w:t>months</w:t>
      </w:r>
      <w:proofErr w:type="gramEnd"/>
      <w:r w:rsidR="009D0586" w:rsidRPr="00185F48">
        <w:t xml:space="preserve"> of your pregnancy, how many times did you drink 4 alcoholic drinks or more in one sitting?</w:t>
      </w:r>
      <w:r w:rsidR="00E65A28">
        <w:t xml:space="preserve"> Would you say</w:t>
      </w:r>
      <w:proofErr w:type="gramStart"/>
      <w:r w:rsidR="00E65A28">
        <w:t>…</w:t>
      </w:r>
      <w:proofErr w:type="gramEnd"/>
    </w:p>
    <w:p w:rsidR="009D0586" w:rsidRDefault="004E1F38" w:rsidP="009D0586">
      <w:pPr>
        <w:pStyle w:val="PROBEBOLDTEXTHERE"/>
      </w:pPr>
      <w:r>
        <w:t>PROBE:</w:t>
      </w:r>
      <w:r w:rsidR="009D0586" w:rsidRPr="00185F48">
        <w:tab/>
        <w:t>A sitting is a two hour time span</w:t>
      </w:r>
      <w:r>
        <w:t>.</w:t>
      </w:r>
    </w:p>
    <w:p w:rsidR="004E1F38" w:rsidRPr="00185F48" w:rsidRDefault="004E1F38" w:rsidP="004E1F38">
      <w:pPr>
        <w:pStyle w:val="CODINGTYPE"/>
      </w:pPr>
      <w:r w:rsidRPr="00185F48">
        <w:tab/>
      </w:r>
      <w:sdt>
        <w:sdtPr>
          <w:rPr>
            <w:u w:val="single"/>
          </w:rPr>
          <w:alias w:val="SELECT CODING TYPE"/>
          <w:tag w:val="CODING TYPE"/>
          <w:id w:val="2523563"/>
          <w:placeholder>
            <w:docPart w:val="490E0B6983B648C8AC5C36F77C62D8FB"/>
          </w:placeholder>
          <w:dropDownList>
            <w:listItem w:value="SELECT CODING TYPE"/>
            <w:listItem w:displayText="CODE ONE ONLY" w:value="CODE ONE ONLY"/>
            <w:listItem w:displayText="CODE ALL THAT APPLY" w:value="CODE ALL THAT APPLY"/>
          </w:dropDownList>
        </w:sdtPr>
        <w:sdtEndPr>
          <w:rPr>
            <w:b/>
            <w:u w:val="none"/>
          </w:rPr>
        </w:sdtEndPr>
        <w:sdtContent>
          <w:r>
            <w:rPr>
              <w:u w:val="single"/>
            </w:rPr>
            <w:t>CODE ONE ONLY</w:t>
          </w:r>
        </w:sdtContent>
      </w:sdt>
    </w:p>
    <w:p w:rsidR="009D0586" w:rsidRPr="00185F48" w:rsidRDefault="009D0586" w:rsidP="009D0586">
      <w:pPr>
        <w:pStyle w:val="RESPONSE0"/>
      </w:pPr>
      <w:r w:rsidRPr="00185F48">
        <w:rPr>
          <w:b/>
        </w:rPr>
        <w:t>6 or more times,</w:t>
      </w:r>
      <w:r w:rsidRPr="00185F48">
        <w:tab/>
      </w:r>
      <w:r w:rsidR="00E65A28">
        <w:t>4</w:t>
      </w:r>
    </w:p>
    <w:p w:rsidR="009D0586" w:rsidRPr="00185F48" w:rsidRDefault="009D0586" w:rsidP="009D0586">
      <w:pPr>
        <w:pStyle w:val="RESPONSE0"/>
      </w:pPr>
      <w:r w:rsidRPr="00185F48">
        <w:rPr>
          <w:b/>
        </w:rPr>
        <w:t>4 to 5 times,</w:t>
      </w:r>
      <w:r w:rsidRPr="00185F48">
        <w:tab/>
      </w:r>
      <w:r w:rsidR="00E65A28">
        <w:t>3</w:t>
      </w:r>
    </w:p>
    <w:p w:rsidR="009D0586" w:rsidRPr="00185F48" w:rsidRDefault="009D0586" w:rsidP="009D0586">
      <w:pPr>
        <w:pStyle w:val="RESPONSE0"/>
      </w:pPr>
      <w:r w:rsidRPr="00185F48">
        <w:rPr>
          <w:b/>
        </w:rPr>
        <w:t>2 to 3 times,</w:t>
      </w:r>
      <w:r w:rsidRPr="00185F48">
        <w:tab/>
      </w:r>
      <w:r w:rsidR="00E65A28">
        <w:t>2</w:t>
      </w:r>
    </w:p>
    <w:p w:rsidR="009D0586" w:rsidRPr="00185F48" w:rsidRDefault="009D0586" w:rsidP="009D0586">
      <w:pPr>
        <w:pStyle w:val="RESPONSE0"/>
      </w:pPr>
      <w:r w:rsidRPr="00185F48">
        <w:rPr>
          <w:b/>
        </w:rPr>
        <w:t>1 time, or</w:t>
      </w:r>
      <w:r w:rsidRPr="00185F48">
        <w:tab/>
      </w:r>
      <w:r w:rsidR="00E65A28">
        <w:t>1</w:t>
      </w:r>
    </w:p>
    <w:p w:rsidR="009D0586" w:rsidRPr="00185F48" w:rsidRDefault="009D0586" w:rsidP="009D0586">
      <w:pPr>
        <w:pStyle w:val="RESPONSE0"/>
      </w:pPr>
      <w:proofErr w:type="gramStart"/>
      <w:r w:rsidRPr="00185F48">
        <w:rPr>
          <w:b/>
        </w:rPr>
        <w:t>Never?</w:t>
      </w:r>
      <w:proofErr w:type="gramEnd"/>
      <w:r w:rsidRPr="00185F48">
        <w:tab/>
      </w:r>
      <w:r w:rsidR="00E65A28">
        <w:t>0</w:t>
      </w:r>
    </w:p>
    <w:p w:rsidR="009D0586" w:rsidRPr="00185F48" w:rsidRDefault="009D0586" w:rsidP="009D0586">
      <w:pPr>
        <w:pStyle w:val="RESPONSE0"/>
      </w:pPr>
      <w:r w:rsidRPr="00185F48">
        <w:t>DON’T KNOW</w:t>
      </w:r>
      <w:r w:rsidRPr="00185F48">
        <w:tab/>
        <w:t>d</w:t>
      </w:r>
    </w:p>
    <w:p w:rsidR="009D0586" w:rsidRPr="00185F48" w:rsidRDefault="004E1F38" w:rsidP="009D0586">
      <w:pPr>
        <w:pStyle w:val="RESPONSE0"/>
      </w:pPr>
      <w:r>
        <w:t>REFUSED</w:t>
      </w:r>
      <w:r>
        <w:tab/>
        <w:t>r</w:t>
      </w:r>
    </w:p>
    <w:p w:rsidR="00580A55" w:rsidRDefault="00580A55">
      <w:pPr>
        <w:tabs>
          <w:tab w:val="clear" w:pos="432"/>
        </w:tabs>
        <w:spacing w:line="240" w:lineRule="auto"/>
        <w:ind w:firstLine="0"/>
        <w:jc w:val="left"/>
        <w:rPr>
          <w:rFonts w:ascii="Arial" w:hAnsi="Arial" w:cs="Arial"/>
          <w:sz w:val="20"/>
          <w:szCs w:val="20"/>
        </w:rPr>
      </w:pPr>
    </w:p>
    <w:p w:rsidR="00580A55" w:rsidRPr="00185F48" w:rsidRDefault="00580A55" w:rsidP="00580A55">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580A55" w:rsidRPr="00185F48" w:rsidTr="0029391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0A55" w:rsidRPr="00185F48" w:rsidRDefault="00580A55" w:rsidP="00293918">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580A55" w:rsidRDefault="007E491E" w:rsidP="00580A55">
      <w:pPr>
        <w:pStyle w:val="QUESTIONTEXT"/>
        <w:rPr>
          <w:bCs/>
        </w:rPr>
      </w:pPr>
      <w:r>
        <w:t>F15</w:t>
      </w:r>
      <w:r w:rsidR="005E7C58">
        <w:t>a</w:t>
      </w:r>
      <w:r w:rsidR="00580A55" w:rsidRPr="0038741A">
        <w:tab/>
      </w:r>
      <w:proofErr w:type="gramStart"/>
      <w:r w:rsidR="00614CE3" w:rsidRPr="00614CE3">
        <w:t>The</w:t>
      </w:r>
      <w:proofErr w:type="gramEnd"/>
      <w:r w:rsidR="00614CE3" w:rsidRPr="00614CE3">
        <w:t xml:space="preserve"> next questions are about drug use on your own before and during pregnancy.  By “on your own” we mean either without a doctor’s prescription, in larger amounts than prescribed, or for a longer period than prescribed.  Did you use any of the following drugs on your own in the month before you got pregnant?</w:t>
      </w:r>
      <w:r w:rsidR="002B1133">
        <w:rPr>
          <w:bCs/>
        </w:rPr>
        <w:t xml:space="preserve"> [READ LIST, CODE ONE FOR EACH]</w:t>
      </w:r>
    </w:p>
    <w:tbl>
      <w:tblPr>
        <w:tblW w:w="5000" w:type="pct"/>
        <w:tblLayout w:type="fixed"/>
        <w:tblCellMar>
          <w:left w:w="120" w:type="dxa"/>
          <w:right w:w="120" w:type="dxa"/>
        </w:tblCellMar>
        <w:tblLook w:val="04A0"/>
      </w:tblPr>
      <w:tblGrid>
        <w:gridCol w:w="5070"/>
        <w:gridCol w:w="1133"/>
        <w:gridCol w:w="1133"/>
        <w:gridCol w:w="1064"/>
        <w:gridCol w:w="1200"/>
      </w:tblGrid>
      <w:tr w:rsidR="00580A55" w:rsidRPr="008006C8" w:rsidTr="00293918">
        <w:trPr>
          <w:tblHeader/>
        </w:trPr>
        <w:tc>
          <w:tcPr>
            <w:tcW w:w="2641" w:type="pct"/>
            <w:tcBorders>
              <w:right w:val="single" w:sz="4" w:space="0" w:color="auto"/>
            </w:tcBorders>
          </w:tcPr>
          <w:p w:rsidR="00580A55" w:rsidRPr="008006C8" w:rsidRDefault="00580A55" w:rsidP="00293918">
            <w:pPr>
              <w:tabs>
                <w:tab w:val="left" w:pos="1080"/>
                <w:tab w:val="left" w:pos="1440"/>
                <w:tab w:val="left" w:pos="2145"/>
                <w:tab w:val="left" w:leader="dot" w:pos="6120"/>
                <w:tab w:val="left" w:pos="6753"/>
              </w:tabs>
              <w:spacing w:before="60" w:after="60"/>
              <w:rPr>
                <w:rFonts w:ascii="Arial" w:hAnsi="Arial" w:cs="Arial"/>
                <w:sz w:val="20"/>
                <w:szCs w:val="20"/>
              </w:rPr>
            </w:pPr>
          </w:p>
        </w:tc>
        <w:tc>
          <w:tcPr>
            <w:tcW w:w="590" w:type="pct"/>
            <w:tcBorders>
              <w:top w:val="single" w:sz="4" w:space="0" w:color="auto"/>
              <w:left w:val="single" w:sz="4" w:space="0" w:color="auto"/>
              <w:bottom w:val="single" w:sz="4" w:space="0" w:color="auto"/>
              <w:right w:val="single" w:sz="4" w:space="0" w:color="auto"/>
            </w:tcBorders>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sidRPr="0038741A">
              <w:rPr>
                <w:rFonts w:ascii="Arial" w:hAnsi="Arial" w:cs="Arial"/>
                <w:sz w:val="20"/>
                <w:szCs w:val="20"/>
              </w:rPr>
              <w:t>YES</w:t>
            </w:r>
          </w:p>
        </w:tc>
        <w:tc>
          <w:tcPr>
            <w:tcW w:w="590" w:type="pct"/>
            <w:tcBorders>
              <w:top w:val="single" w:sz="4" w:space="0" w:color="auto"/>
              <w:left w:val="single" w:sz="4" w:space="0" w:color="auto"/>
              <w:bottom w:val="single" w:sz="4" w:space="0" w:color="auto"/>
              <w:right w:val="single" w:sz="4" w:space="0" w:color="auto"/>
            </w:tcBorders>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sidRPr="0038741A">
              <w:rPr>
                <w:rFonts w:ascii="Arial" w:hAnsi="Arial" w:cs="Arial"/>
                <w:sz w:val="20"/>
                <w:szCs w:val="20"/>
              </w:rPr>
              <w:t>NO</w:t>
            </w:r>
          </w:p>
        </w:tc>
        <w:tc>
          <w:tcPr>
            <w:tcW w:w="554" w:type="pct"/>
            <w:tcBorders>
              <w:top w:val="single" w:sz="4" w:space="0" w:color="auto"/>
              <w:left w:val="single" w:sz="4" w:space="0" w:color="auto"/>
              <w:bottom w:val="single" w:sz="4" w:space="0" w:color="auto"/>
              <w:right w:val="single" w:sz="4" w:space="0" w:color="auto"/>
            </w:tcBorders>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sidRPr="0038741A">
              <w:rPr>
                <w:rFonts w:ascii="Arial" w:hAnsi="Arial" w:cs="Arial"/>
                <w:sz w:val="20"/>
                <w:szCs w:val="20"/>
              </w:rPr>
              <w:t>DON’T KNOW</w:t>
            </w:r>
          </w:p>
        </w:tc>
        <w:tc>
          <w:tcPr>
            <w:tcW w:w="625" w:type="pct"/>
            <w:tcBorders>
              <w:top w:val="single" w:sz="4" w:space="0" w:color="auto"/>
              <w:left w:val="single" w:sz="4" w:space="0" w:color="auto"/>
              <w:bottom w:val="single" w:sz="4" w:space="0" w:color="auto"/>
              <w:right w:val="single" w:sz="4" w:space="0" w:color="auto"/>
            </w:tcBorders>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sidRPr="0038741A">
              <w:rPr>
                <w:rFonts w:ascii="Arial" w:hAnsi="Arial" w:cs="Arial"/>
                <w:sz w:val="20"/>
                <w:szCs w:val="20"/>
              </w:rPr>
              <w:t>REFUSED</w:t>
            </w:r>
          </w:p>
        </w:tc>
      </w:tr>
      <w:tr w:rsidR="00580A55" w:rsidRPr="008006C8" w:rsidTr="00293918">
        <w:trPr>
          <w:tblHeader/>
        </w:trPr>
        <w:tc>
          <w:tcPr>
            <w:tcW w:w="2641" w:type="pct"/>
            <w:shd w:val="clear" w:color="auto" w:fill="E8E8E8"/>
            <w:hideMark/>
          </w:tcPr>
          <w:p w:rsidR="00580A55" w:rsidRPr="0038741A" w:rsidRDefault="00580A55" w:rsidP="00293918">
            <w:pPr>
              <w:tabs>
                <w:tab w:val="clear" w:pos="432"/>
                <w:tab w:val="left" w:pos="360"/>
              </w:tabs>
              <w:spacing w:before="60" w:after="60" w:line="240" w:lineRule="auto"/>
              <w:ind w:left="360" w:hanging="360"/>
              <w:jc w:val="left"/>
              <w:rPr>
                <w:rFonts w:ascii="Arial" w:hAnsi="Arial" w:cs="Arial"/>
                <w:b/>
                <w:sz w:val="20"/>
                <w:szCs w:val="20"/>
              </w:rPr>
            </w:pPr>
            <w:r w:rsidRPr="0011186E">
              <w:rPr>
                <w:rFonts w:ascii="Arial" w:hAnsi="Arial" w:cs="Arial"/>
                <w:sz w:val="20"/>
                <w:szCs w:val="20"/>
              </w:rPr>
              <w:t>a.</w:t>
            </w:r>
            <w:r w:rsidRPr="0011186E">
              <w:rPr>
                <w:rFonts w:ascii="Arial" w:hAnsi="Arial" w:cs="Arial"/>
                <w:sz w:val="20"/>
                <w:szCs w:val="20"/>
              </w:rPr>
              <w:tab/>
            </w:r>
            <w:r w:rsidRPr="00323E03">
              <w:rPr>
                <w:rFonts w:ascii="Arial" w:hAnsi="Arial" w:cs="Arial"/>
                <w:b/>
                <w:sz w:val="20"/>
                <w:szCs w:val="20"/>
              </w:rPr>
              <w:t>Prescription drugs</w:t>
            </w:r>
            <w:r>
              <w:rPr>
                <w:rFonts w:ascii="Arial" w:hAnsi="Arial" w:cs="Arial"/>
                <w:b/>
                <w:sz w:val="20"/>
                <w:szCs w:val="20"/>
              </w:rPr>
              <w:t>?</w:t>
            </w:r>
          </w:p>
        </w:tc>
        <w:tc>
          <w:tcPr>
            <w:tcW w:w="590" w:type="pct"/>
            <w:tcBorders>
              <w:top w:val="single" w:sz="4" w:space="0" w:color="auto"/>
            </w:tcBorders>
            <w:shd w:val="clear" w:color="auto" w:fill="E8E8E8"/>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1</w:t>
            </w:r>
          </w:p>
        </w:tc>
        <w:tc>
          <w:tcPr>
            <w:tcW w:w="590" w:type="pct"/>
            <w:tcBorders>
              <w:top w:val="single" w:sz="4" w:space="0" w:color="auto"/>
            </w:tcBorders>
            <w:shd w:val="clear" w:color="auto" w:fill="E8E8E8"/>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0</w:t>
            </w:r>
          </w:p>
        </w:tc>
        <w:tc>
          <w:tcPr>
            <w:tcW w:w="554" w:type="pct"/>
            <w:tcBorders>
              <w:top w:val="single" w:sz="4" w:space="0" w:color="auto"/>
            </w:tcBorders>
            <w:shd w:val="clear" w:color="auto" w:fill="E8E8E8"/>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d</w:t>
            </w:r>
          </w:p>
        </w:tc>
        <w:tc>
          <w:tcPr>
            <w:tcW w:w="625" w:type="pct"/>
            <w:tcBorders>
              <w:top w:val="single" w:sz="4" w:space="0" w:color="auto"/>
            </w:tcBorders>
            <w:shd w:val="clear" w:color="auto" w:fill="E8E8E8"/>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r</w:t>
            </w:r>
          </w:p>
        </w:tc>
      </w:tr>
      <w:tr w:rsidR="00580A55" w:rsidRPr="008006C8" w:rsidTr="00293918">
        <w:trPr>
          <w:tblHeader/>
        </w:trPr>
        <w:tc>
          <w:tcPr>
            <w:tcW w:w="2641" w:type="pct"/>
            <w:shd w:val="clear" w:color="auto" w:fill="E8E8E8"/>
            <w:hideMark/>
          </w:tcPr>
          <w:p w:rsidR="00580A55" w:rsidRPr="00323E03" w:rsidRDefault="00580A55" w:rsidP="00580A55">
            <w:pPr>
              <w:tabs>
                <w:tab w:val="clear" w:pos="432"/>
                <w:tab w:val="left" w:pos="360"/>
              </w:tabs>
              <w:spacing w:before="60" w:after="60" w:line="240" w:lineRule="auto"/>
              <w:ind w:left="360" w:hanging="360"/>
              <w:jc w:val="left"/>
              <w:rPr>
                <w:rFonts w:ascii="Arial" w:hAnsi="Arial" w:cs="Arial"/>
                <w:b/>
                <w:sz w:val="20"/>
                <w:szCs w:val="20"/>
              </w:rPr>
            </w:pPr>
            <w:r>
              <w:rPr>
                <w:rFonts w:ascii="Arial" w:hAnsi="Arial" w:cs="Arial"/>
                <w:b/>
                <w:sz w:val="20"/>
                <w:szCs w:val="20"/>
              </w:rPr>
              <w:tab/>
              <w:t>(</w:t>
            </w:r>
            <w:r w:rsidRPr="0038741A">
              <w:rPr>
                <w:rFonts w:ascii="Arial" w:hAnsi="Arial" w:cs="Arial"/>
                <w:b/>
                <w:sz w:val="20"/>
                <w:szCs w:val="20"/>
              </w:rPr>
              <w:t>IF YES</w:t>
            </w:r>
            <w:r>
              <w:rPr>
                <w:rFonts w:ascii="Arial" w:hAnsi="Arial" w:cs="Arial"/>
                <w:b/>
                <w:sz w:val="20"/>
                <w:szCs w:val="20"/>
              </w:rPr>
              <w:t>) What kinds? ENTER MEDICINE NAMES:</w:t>
            </w:r>
          </w:p>
        </w:tc>
        <w:tc>
          <w:tcPr>
            <w:tcW w:w="590" w:type="pct"/>
            <w:shd w:val="clear" w:color="auto" w:fill="E8E8E8"/>
            <w:vAlign w:val="bottom"/>
            <w:hideMark/>
          </w:tcPr>
          <w:p w:rsidR="00580A55" w:rsidRPr="0038741A"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p>
        </w:tc>
        <w:tc>
          <w:tcPr>
            <w:tcW w:w="590" w:type="pct"/>
            <w:shd w:val="clear" w:color="auto" w:fill="E8E8E8"/>
            <w:vAlign w:val="bottom"/>
            <w:hideMark/>
          </w:tcPr>
          <w:p w:rsidR="00580A55" w:rsidRPr="0038741A"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p>
        </w:tc>
        <w:tc>
          <w:tcPr>
            <w:tcW w:w="554" w:type="pct"/>
            <w:shd w:val="clear" w:color="auto" w:fill="E8E8E8"/>
            <w:vAlign w:val="bottom"/>
            <w:hideMark/>
          </w:tcPr>
          <w:p w:rsidR="00580A55" w:rsidRPr="0038741A"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p>
        </w:tc>
        <w:tc>
          <w:tcPr>
            <w:tcW w:w="625" w:type="pct"/>
            <w:shd w:val="clear" w:color="auto" w:fill="E8E8E8"/>
            <w:vAlign w:val="bottom"/>
            <w:hideMark/>
          </w:tcPr>
          <w:p w:rsidR="00580A55" w:rsidRPr="0038741A"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p>
        </w:tc>
      </w:tr>
      <w:tr w:rsidR="00580A55" w:rsidRPr="008006C8" w:rsidTr="00293918">
        <w:trPr>
          <w:tblHeader/>
        </w:trPr>
        <w:tc>
          <w:tcPr>
            <w:tcW w:w="2641" w:type="pct"/>
            <w:hideMark/>
          </w:tcPr>
          <w:p w:rsidR="00580A55" w:rsidRPr="005936F1" w:rsidRDefault="00580A55" w:rsidP="00293918">
            <w:pPr>
              <w:tabs>
                <w:tab w:val="clear" w:pos="432"/>
                <w:tab w:val="left" w:pos="360"/>
              </w:tabs>
              <w:spacing w:before="60" w:after="60" w:line="240" w:lineRule="auto"/>
              <w:ind w:left="360" w:hanging="360"/>
              <w:jc w:val="left"/>
              <w:rPr>
                <w:rFonts w:ascii="Arial" w:hAnsi="Arial" w:cs="Arial"/>
                <w:b/>
                <w:sz w:val="20"/>
                <w:szCs w:val="20"/>
              </w:rPr>
            </w:pPr>
            <w:r>
              <w:rPr>
                <w:rFonts w:ascii="Arial" w:hAnsi="Arial" w:cs="Arial"/>
                <w:sz w:val="20"/>
                <w:szCs w:val="20"/>
              </w:rPr>
              <w:t>b</w:t>
            </w:r>
            <w:r w:rsidRPr="0011186E">
              <w:rPr>
                <w:rFonts w:ascii="Arial" w:hAnsi="Arial" w:cs="Arial"/>
                <w:sz w:val="20"/>
                <w:szCs w:val="20"/>
              </w:rPr>
              <w:t>.</w:t>
            </w:r>
            <w:r w:rsidRPr="0011186E">
              <w:rPr>
                <w:rFonts w:ascii="Arial" w:hAnsi="Arial" w:cs="Arial"/>
                <w:sz w:val="20"/>
                <w:szCs w:val="20"/>
              </w:rPr>
              <w:tab/>
            </w:r>
            <w:r w:rsidRPr="0038741A">
              <w:rPr>
                <w:rFonts w:ascii="Arial" w:hAnsi="Arial" w:cs="Arial"/>
                <w:b/>
                <w:color w:val="000000"/>
                <w:sz w:val="20"/>
                <w:szCs w:val="20"/>
              </w:rPr>
              <w:t>Marijuana</w:t>
            </w:r>
            <w:r>
              <w:rPr>
                <w:rFonts w:ascii="Arial" w:hAnsi="Arial" w:cs="Arial"/>
                <w:b/>
                <w:color w:val="000000"/>
                <w:sz w:val="20"/>
                <w:szCs w:val="20"/>
              </w:rPr>
              <w:t xml:space="preserve"> </w:t>
            </w:r>
            <w:r w:rsidRPr="0038741A">
              <w:rPr>
                <w:rFonts w:ascii="Arial" w:hAnsi="Arial" w:cs="Arial"/>
                <w:b/>
                <w:color w:val="000000"/>
                <w:sz w:val="20"/>
                <w:szCs w:val="20"/>
              </w:rPr>
              <w:t>(pot, bud) or Hashish (Hash)</w:t>
            </w:r>
            <w:r>
              <w:rPr>
                <w:rFonts w:ascii="Arial" w:hAnsi="Arial" w:cs="Arial"/>
                <w:b/>
                <w:color w:val="000000"/>
                <w:sz w:val="20"/>
                <w:szCs w:val="20"/>
              </w:rPr>
              <w:t>?</w:t>
            </w:r>
          </w:p>
        </w:tc>
        <w:tc>
          <w:tcPr>
            <w:tcW w:w="590" w:type="pct"/>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1</w:t>
            </w:r>
          </w:p>
        </w:tc>
        <w:tc>
          <w:tcPr>
            <w:tcW w:w="590" w:type="pct"/>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0</w:t>
            </w:r>
          </w:p>
        </w:tc>
        <w:tc>
          <w:tcPr>
            <w:tcW w:w="554" w:type="pct"/>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d</w:t>
            </w:r>
          </w:p>
        </w:tc>
        <w:tc>
          <w:tcPr>
            <w:tcW w:w="625" w:type="pct"/>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r</w:t>
            </w:r>
          </w:p>
        </w:tc>
      </w:tr>
      <w:tr w:rsidR="00580A55" w:rsidRPr="008006C8" w:rsidTr="00293918">
        <w:trPr>
          <w:tblHeader/>
        </w:trPr>
        <w:tc>
          <w:tcPr>
            <w:tcW w:w="2641" w:type="pct"/>
            <w:shd w:val="clear" w:color="auto" w:fill="E8E8E8"/>
            <w:hideMark/>
          </w:tcPr>
          <w:p w:rsidR="00580A55" w:rsidRPr="005936F1" w:rsidRDefault="00580A55" w:rsidP="00293918">
            <w:pPr>
              <w:tabs>
                <w:tab w:val="clear" w:pos="432"/>
                <w:tab w:val="left" w:pos="360"/>
              </w:tabs>
              <w:spacing w:before="60" w:after="60" w:line="240" w:lineRule="auto"/>
              <w:ind w:left="360" w:hanging="360"/>
              <w:jc w:val="left"/>
              <w:rPr>
                <w:rFonts w:ascii="Arial" w:hAnsi="Arial" w:cs="Arial"/>
                <w:b/>
                <w:sz w:val="20"/>
                <w:szCs w:val="20"/>
              </w:rPr>
            </w:pPr>
            <w:r>
              <w:rPr>
                <w:rFonts w:ascii="Arial" w:hAnsi="Arial" w:cs="Arial"/>
                <w:sz w:val="20"/>
                <w:szCs w:val="20"/>
              </w:rPr>
              <w:t>c</w:t>
            </w:r>
            <w:r w:rsidRPr="0011186E">
              <w:rPr>
                <w:rFonts w:ascii="Arial" w:hAnsi="Arial" w:cs="Arial"/>
                <w:sz w:val="20"/>
                <w:szCs w:val="20"/>
              </w:rPr>
              <w:t>.</w:t>
            </w:r>
            <w:r w:rsidRPr="0011186E">
              <w:rPr>
                <w:rFonts w:ascii="Arial" w:hAnsi="Arial" w:cs="Arial"/>
                <w:sz w:val="20"/>
                <w:szCs w:val="20"/>
              </w:rPr>
              <w:tab/>
            </w:r>
            <w:proofErr w:type="gramStart"/>
            <w:r w:rsidRPr="0038741A">
              <w:rPr>
                <w:rFonts w:ascii="Arial" w:hAnsi="Arial" w:cs="Arial"/>
                <w:b/>
                <w:color w:val="000000"/>
                <w:sz w:val="20"/>
                <w:szCs w:val="20"/>
              </w:rPr>
              <w:t>Amphetamines(</w:t>
            </w:r>
            <w:proofErr w:type="gramEnd"/>
            <w:r w:rsidRPr="0038741A">
              <w:rPr>
                <w:rFonts w:ascii="Arial" w:hAnsi="Arial" w:cs="Arial"/>
                <w:b/>
                <w:color w:val="000000"/>
                <w:sz w:val="20"/>
                <w:szCs w:val="20"/>
              </w:rPr>
              <w:t>uppers, ice, speed, crystal meth, crank)</w:t>
            </w:r>
            <w:r>
              <w:rPr>
                <w:rFonts w:ascii="Arial" w:hAnsi="Arial" w:cs="Arial"/>
                <w:b/>
                <w:color w:val="000000"/>
                <w:sz w:val="20"/>
                <w:szCs w:val="20"/>
              </w:rPr>
              <w:t>?</w:t>
            </w:r>
          </w:p>
        </w:tc>
        <w:tc>
          <w:tcPr>
            <w:tcW w:w="590" w:type="pct"/>
            <w:shd w:val="clear" w:color="auto" w:fill="E8E8E8"/>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1</w:t>
            </w:r>
          </w:p>
        </w:tc>
        <w:tc>
          <w:tcPr>
            <w:tcW w:w="590" w:type="pct"/>
            <w:shd w:val="clear" w:color="auto" w:fill="E8E8E8"/>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0</w:t>
            </w:r>
          </w:p>
        </w:tc>
        <w:tc>
          <w:tcPr>
            <w:tcW w:w="554" w:type="pct"/>
            <w:shd w:val="clear" w:color="auto" w:fill="E8E8E8"/>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d</w:t>
            </w:r>
          </w:p>
        </w:tc>
        <w:tc>
          <w:tcPr>
            <w:tcW w:w="625" w:type="pct"/>
            <w:shd w:val="clear" w:color="auto" w:fill="E8E8E8"/>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r</w:t>
            </w:r>
          </w:p>
        </w:tc>
      </w:tr>
      <w:tr w:rsidR="00580A55" w:rsidRPr="008006C8" w:rsidTr="00293918">
        <w:trPr>
          <w:tblHeader/>
        </w:trPr>
        <w:tc>
          <w:tcPr>
            <w:tcW w:w="2641" w:type="pct"/>
            <w:hideMark/>
          </w:tcPr>
          <w:p w:rsidR="00580A55" w:rsidRPr="005936F1" w:rsidRDefault="00580A55" w:rsidP="00293918">
            <w:pPr>
              <w:tabs>
                <w:tab w:val="clear" w:pos="432"/>
                <w:tab w:val="left" w:pos="360"/>
              </w:tabs>
              <w:spacing w:before="60" w:after="60" w:line="240" w:lineRule="auto"/>
              <w:ind w:left="360" w:hanging="360"/>
              <w:jc w:val="left"/>
              <w:rPr>
                <w:rFonts w:ascii="Arial" w:hAnsi="Arial" w:cs="Arial"/>
                <w:b/>
                <w:sz w:val="20"/>
                <w:szCs w:val="20"/>
              </w:rPr>
            </w:pPr>
            <w:r>
              <w:rPr>
                <w:rFonts w:ascii="Arial" w:hAnsi="Arial" w:cs="Arial"/>
                <w:sz w:val="20"/>
                <w:szCs w:val="20"/>
              </w:rPr>
              <w:t>d</w:t>
            </w:r>
            <w:r w:rsidRPr="0011186E">
              <w:rPr>
                <w:rFonts w:ascii="Arial" w:hAnsi="Arial" w:cs="Arial"/>
                <w:sz w:val="20"/>
                <w:szCs w:val="20"/>
              </w:rPr>
              <w:t>.</w:t>
            </w:r>
            <w:r w:rsidRPr="0011186E">
              <w:rPr>
                <w:rFonts w:ascii="Arial" w:hAnsi="Arial" w:cs="Arial"/>
                <w:sz w:val="20"/>
                <w:szCs w:val="20"/>
              </w:rPr>
              <w:tab/>
            </w:r>
            <w:r w:rsidRPr="0038741A">
              <w:rPr>
                <w:rFonts w:ascii="Arial" w:hAnsi="Arial" w:cs="Arial"/>
                <w:b/>
                <w:color w:val="000000"/>
                <w:sz w:val="20"/>
                <w:szCs w:val="20"/>
              </w:rPr>
              <w:t>Cocaine (rock, coke, crack) or heroin (smack, horse)</w:t>
            </w:r>
            <w:r>
              <w:rPr>
                <w:rFonts w:ascii="Arial" w:hAnsi="Arial" w:cs="Arial"/>
                <w:b/>
                <w:color w:val="000000"/>
                <w:sz w:val="20"/>
                <w:szCs w:val="20"/>
              </w:rPr>
              <w:t>?</w:t>
            </w:r>
          </w:p>
        </w:tc>
        <w:tc>
          <w:tcPr>
            <w:tcW w:w="590" w:type="pct"/>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1</w:t>
            </w:r>
          </w:p>
        </w:tc>
        <w:tc>
          <w:tcPr>
            <w:tcW w:w="590" w:type="pct"/>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0</w:t>
            </w:r>
          </w:p>
        </w:tc>
        <w:tc>
          <w:tcPr>
            <w:tcW w:w="554" w:type="pct"/>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d</w:t>
            </w:r>
          </w:p>
        </w:tc>
        <w:tc>
          <w:tcPr>
            <w:tcW w:w="625" w:type="pct"/>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r</w:t>
            </w:r>
          </w:p>
        </w:tc>
      </w:tr>
      <w:tr w:rsidR="00580A55" w:rsidRPr="008006C8" w:rsidTr="00293918">
        <w:trPr>
          <w:tblHeader/>
        </w:trPr>
        <w:tc>
          <w:tcPr>
            <w:tcW w:w="2641" w:type="pct"/>
            <w:shd w:val="clear" w:color="auto" w:fill="E8E8E8"/>
            <w:hideMark/>
          </w:tcPr>
          <w:p w:rsidR="00580A55" w:rsidRPr="005936F1" w:rsidRDefault="00580A55" w:rsidP="00293918">
            <w:pPr>
              <w:tabs>
                <w:tab w:val="clear" w:pos="432"/>
                <w:tab w:val="left" w:pos="360"/>
              </w:tabs>
              <w:spacing w:before="60" w:after="60" w:line="240" w:lineRule="auto"/>
              <w:ind w:left="360" w:hanging="360"/>
              <w:jc w:val="left"/>
              <w:rPr>
                <w:rFonts w:ascii="Arial" w:hAnsi="Arial" w:cs="Arial"/>
                <w:b/>
                <w:sz w:val="20"/>
                <w:szCs w:val="20"/>
              </w:rPr>
            </w:pPr>
            <w:r>
              <w:rPr>
                <w:rFonts w:ascii="Arial" w:hAnsi="Arial" w:cs="Arial"/>
                <w:sz w:val="20"/>
                <w:szCs w:val="20"/>
              </w:rPr>
              <w:t>e</w:t>
            </w:r>
            <w:r w:rsidRPr="0011186E">
              <w:rPr>
                <w:rFonts w:ascii="Arial" w:hAnsi="Arial" w:cs="Arial"/>
                <w:sz w:val="20"/>
                <w:szCs w:val="20"/>
              </w:rPr>
              <w:t>.</w:t>
            </w:r>
            <w:r w:rsidRPr="0011186E">
              <w:rPr>
                <w:rFonts w:ascii="Arial" w:hAnsi="Arial" w:cs="Arial"/>
                <w:sz w:val="20"/>
                <w:szCs w:val="20"/>
              </w:rPr>
              <w:tab/>
            </w:r>
            <w:r w:rsidRPr="0038741A">
              <w:rPr>
                <w:rFonts w:ascii="Arial" w:hAnsi="Arial" w:cs="Arial"/>
                <w:b/>
                <w:color w:val="000000"/>
                <w:sz w:val="20"/>
                <w:szCs w:val="20"/>
              </w:rPr>
              <w:t xml:space="preserve">Tranquilizers (downers, </w:t>
            </w:r>
            <w:proofErr w:type="spellStart"/>
            <w:r w:rsidRPr="0038741A">
              <w:rPr>
                <w:rFonts w:ascii="Arial" w:hAnsi="Arial" w:cs="Arial"/>
                <w:b/>
                <w:color w:val="000000"/>
                <w:sz w:val="20"/>
                <w:szCs w:val="20"/>
              </w:rPr>
              <w:t>ludes</w:t>
            </w:r>
            <w:proofErr w:type="spellEnd"/>
            <w:r w:rsidRPr="0038741A">
              <w:rPr>
                <w:rFonts w:ascii="Arial" w:hAnsi="Arial" w:cs="Arial"/>
                <w:b/>
                <w:color w:val="000000"/>
                <w:sz w:val="20"/>
                <w:szCs w:val="20"/>
              </w:rPr>
              <w:t>) or hallucinogens (LSD/acid, PCP/angel dust, ecstasy)</w:t>
            </w:r>
            <w:r>
              <w:rPr>
                <w:rFonts w:ascii="Arial" w:hAnsi="Arial" w:cs="Arial"/>
                <w:b/>
                <w:color w:val="000000"/>
                <w:sz w:val="20"/>
                <w:szCs w:val="20"/>
              </w:rPr>
              <w:t>?</w:t>
            </w:r>
          </w:p>
        </w:tc>
        <w:tc>
          <w:tcPr>
            <w:tcW w:w="590" w:type="pct"/>
            <w:shd w:val="clear" w:color="auto" w:fill="E8E8E8"/>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220B30">
              <w:rPr>
                <w:rFonts w:ascii="Arial" w:hAnsi="Arial" w:cs="Arial"/>
                <w:sz w:val="20"/>
                <w:szCs w:val="20"/>
              </w:rPr>
              <w:t>1</w:t>
            </w:r>
          </w:p>
        </w:tc>
        <w:tc>
          <w:tcPr>
            <w:tcW w:w="590" w:type="pct"/>
            <w:shd w:val="clear" w:color="auto" w:fill="E8E8E8"/>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220B30">
              <w:rPr>
                <w:rFonts w:ascii="Arial" w:hAnsi="Arial" w:cs="Arial"/>
                <w:sz w:val="20"/>
                <w:szCs w:val="20"/>
              </w:rPr>
              <w:t>0</w:t>
            </w:r>
          </w:p>
        </w:tc>
        <w:tc>
          <w:tcPr>
            <w:tcW w:w="554" w:type="pct"/>
            <w:shd w:val="clear" w:color="auto" w:fill="E8E8E8"/>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220B30">
              <w:rPr>
                <w:rFonts w:ascii="Arial" w:hAnsi="Arial" w:cs="Arial"/>
                <w:sz w:val="20"/>
                <w:szCs w:val="20"/>
              </w:rPr>
              <w:t>d</w:t>
            </w:r>
          </w:p>
        </w:tc>
        <w:tc>
          <w:tcPr>
            <w:tcW w:w="625" w:type="pct"/>
            <w:shd w:val="clear" w:color="auto" w:fill="E8E8E8"/>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220B30">
              <w:rPr>
                <w:rFonts w:ascii="Arial" w:hAnsi="Arial" w:cs="Arial"/>
                <w:sz w:val="20"/>
                <w:szCs w:val="20"/>
              </w:rPr>
              <w:t>r</w:t>
            </w:r>
          </w:p>
        </w:tc>
      </w:tr>
      <w:tr w:rsidR="00580A55" w:rsidRPr="008006C8" w:rsidTr="00293918">
        <w:trPr>
          <w:tblHeader/>
        </w:trPr>
        <w:tc>
          <w:tcPr>
            <w:tcW w:w="2641" w:type="pct"/>
            <w:hideMark/>
          </w:tcPr>
          <w:p w:rsidR="00580A55" w:rsidRPr="0011186E" w:rsidRDefault="00580A55" w:rsidP="00293918">
            <w:pPr>
              <w:tabs>
                <w:tab w:val="clear" w:pos="432"/>
                <w:tab w:val="left" w:pos="360"/>
              </w:tabs>
              <w:spacing w:before="60" w:after="60" w:line="240" w:lineRule="auto"/>
              <w:ind w:left="360" w:hanging="360"/>
              <w:jc w:val="left"/>
              <w:rPr>
                <w:rFonts w:ascii="Arial" w:hAnsi="Arial" w:cs="Arial"/>
                <w:b/>
                <w:sz w:val="20"/>
                <w:szCs w:val="20"/>
              </w:rPr>
            </w:pPr>
            <w:r>
              <w:rPr>
                <w:rFonts w:ascii="Arial" w:hAnsi="Arial" w:cs="Arial"/>
                <w:sz w:val="20"/>
                <w:szCs w:val="20"/>
              </w:rPr>
              <w:t>f</w:t>
            </w:r>
            <w:r w:rsidRPr="0011186E">
              <w:rPr>
                <w:rFonts w:ascii="Arial" w:hAnsi="Arial" w:cs="Arial"/>
                <w:sz w:val="20"/>
                <w:szCs w:val="20"/>
              </w:rPr>
              <w:t>.</w:t>
            </w:r>
            <w:r w:rsidRPr="0011186E">
              <w:rPr>
                <w:rFonts w:ascii="Arial" w:hAnsi="Arial" w:cs="Arial"/>
                <w:sz w:val="20"/>
                <w:szCs w:val="20"/>
              </w:rPr>
              <w:tab/>
            </w:r>
            <w:r w:rsidRPr="0011186E">
              <w:rPr>
                <w:rFonts w:ascii="Arial" w:hAnsi="Arial" w:cs="Arial"/>
                <w:b/>
                <w:color w:val="000000"/>
                <w:sz w:val="20"/>
                <w:szCs w:val="20"/>
              </w:rPr>
              <w:t>Sniffing gasoline, glue, hairspray, or other aerosols</w:t>
            </w:r>
            <w:r>
              <w:rPr>
                <w:rFonts w:ascii="Arial" w:hAnsi="Arial" w:cs="Arial"/>
                <w:b/>
                <w:color w:val="000000"/>
                <w:sz w:val="20"/>
                <w:szCs w:val="20"/>
              </w:rPr>
              <w:t>?</w:t>
            </w:r>
          </w:p>
        </w:tc>
        <w:tc>
          <w:tcPr>
            <w:tcW w:w="590" w:type="pct"/>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220B30">
              <w:rPr>
                <w:rFonts w:ascii="Arial" w:hAnsi="Arial" w:cs="Arial"/>
                <w:sz w:val="20"/>
                <w:szCs w:val="20"/>
              </w:rPr>
              <w:t>1</w:t>
            </w:r>
          </w:p>
        </w:tc>
        <w:tc>
          <w:tcPr>
            <w:tcW w:w="590" w:type="pct"/>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220B30">
              <w:rPr>
                <w:rFonts w:ascii="Arial" w:hAnsi="Arial" w:cs="Arial"/>
                <w:sz w:val="20"/>
                <w:szCs w:val="20"/>
              </w:rPr>
              <w:t>0</w:t>
            </w:r>
          </w:p>
        </w:tc>
        <w:tc>
          <w:tcPr>
            <w:tcW w:w="554" w:type="pct"/>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220B30">
              <w:rPr>
                <w:rFonts w:ascii="Arial" w:hAnsi="Arial" w:cs="Arial"/>
                <w:sz w:val="20"/>
                <w:szCs w:val="20"/>
              </w:rPr>
              <w:t>d</w:t>
            </w:r>
          </w:p>
        </w:tc>
        <w:tc>
          <w:tcPr>
            <w:tcW w:w="625" w:type="pct"/>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220B30">
              <w:rPr>
                <w:rFonts w:ascii="Arial" w:hAnsi="Arial" w:cs="Arial"/>
                <w:sz w:val="20"/>
                <w:szCs w:val="20"/>
              </w:rPr>
              <w:t>r</w:t>
            </w:r>
          </w:p>
        </w:tc>
      </w:tr>
    </w:tbl>
    <w:p w:rsidR="00580A55" w:rsidRDefault="00580A55" w:rsidP="00580A55">
      <w:pPr>
        <w:tabs>
          <w:tab w:val="clear" w:pos="432"/>
        </w:tabs>
        <w:spacing w:line="240" w:lineRule="auto"/>
        <w:ind w:firstLine="0"/>
        <w:jc w:val="left"/>
        <w:rPr>
          <w:rFonts w:ascii="Arial" w:hAnsi="Arial" w:cs="Arial"/>
          <w:sz w:val="20"/>
          <w:szCs w:val="20"/>
        </w:rPr>
      </w:pPr>
    </w:p>
    <w:p w:rsidR="00580A55" w:rsidRPr="00185F48" w:rsidRDefault="00580A55" w:rsidP="00580A55">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580A55" w:rsidRPr="00185F48" w:rsidTr="0029391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0A55" w:rsidRPr="00185F48" w:rsidRDefault="005E7C58" w:rsidP="005E7C58">
            <w:pPr>
              <w:spacing w:before="60" w:after="60" w:line="240" w:lineRule="auto"/>
              <w:ind w:firstLine="0"/>
              <w:jc w:val="left"/>
              <w:rPr>
                <w:rFonts w:ascii="Arial" w:hAnsi="Arial" w:cs="Arial"/>
                <w:caps/>
                <w:sz w:val="20"/>
                <w:szCs w:val="20"/>
              </w:rPr>
            </w:pPr>
            <w:r>
              <w:rPr>
                <w:rFonts w:ascii="Arial" w:hAnsi="Arial" w:cs="Arial"/>
                <w:bCs/>
                <w:caps/>
                <w:sz w:val="20"/>
                <w:szCs w:val="20"/>
              </w:rPr>
              <w:t>F1</w:t>
            </w:r>
            <w:r w:rsidR="007E491E">
              <w:rPr>
                <w:rFonts w:ascii="Arial" w:hAnsi="Arial" w:cs="Arial"/>
                <w:bCs/>
                <w:caps/>
                <w:sz w:val="20"/>
                <w:szCs w:val="20"/>
              </w:rPr>
              <w:t>5</w:t>
            </w:r>
            <w:r>
              <w:rPr>
                <w:rFonts w:ascii="Arial" w:hAnsi="Arial" w:cs="Arial"/>
                <w:bCs/>
                <w:sz w:val="20"/>
                <w:szCs w:val="20"/>
              </w:rPr>
              <w:t>a</w:t>
            </w:r>
            <w:r w:rsidR="00580A55">
              <w:rPr>
                <w:rFonts w:ascii="Arial" w:hAnsi="Arial" w:cs="Arial"/>
                <w:bCs/>
                <w:caps/>
                <w:sz w:val="20"/>
                <w:szCs w:val="20"/>
              </w:rPr>
              <w:t>_ANY=1</w:t>
            </w:r>
          </w:p>
        </w:tc>
      </w:tr>
    </w:tbl>
    <w:p w:rsidR="00580A55" w:rsidRDefault="007E491E" w:rsidP="00580A55">
      <w:pPr>
        <w:pStyle w:val="QUESTIONTEXT"/>
        <w:rPr>
          <w:bCs/>
        </w:rPr>
      </w:pPr>
      <w:r>
        <w:rPr>
          <w:bCs/>
        </w:rPr>
        <w:t>F15</w:t>
      </w:r>
      <w:r w:rsidR="005E7C58" w:rsidRPr="00613E52">
        <w:rPr>
          <w:bCs/>
        </w:rPr>
        <w:t>b</w:t>
      </w:r>
      <w:r w:rsidR="00580A55" w:rsidRPr="00613E52">
        <w:rPr>
          <w:bCs/>
        </w:rPr>
        <w:tab/>
      </w:r>
      <w:proofErr w:type="gramStart"/>
      <w:r w:rsidR="00580A55" w:rsidRPr="00613E52">
        <w:t>Did</w:t>
      </w:r>
      <w:proofErr w:type="gramEnd"/>
      <w:r w:rsidR="00580A55" w:rsidRPr="00613E52">
        <w:rPr>
          <w:bCs/>
        </w:rPr>
        <w:t xml:space="preserve"> you use any of the</w:t>
      </w:r>
      <w:r w:rsidR="002B1133">
        <w:rPr>
          <w:bCs/>
        </w:rPr>
        <w:t xml:space="preserve"> following</w:t>
      </w:r>
      <w:r w:rsidR="00580A55">
        <w:rPr>
          <w:bCs/>
        </w:rPr>
        <w:t xml:space="preserve"> drugs</w:t>
      </w:r>
      <w:r w:rsidR="00614CE3">
        <w:rPr>
          <w:bCs/>
        </w:rPr>
        <w:t xml:space="preserve"> on your own</w:t>
      </w:r>
      <w:r w:rsidR="00580A55">
        <w:rPr>
          <w:bCs/>
        </w:rPr>
        <w:t xml:space="preserve"> while you were pregnant?</w:t>
      </w:r>
      <w:r w:rsidR="002B1133">
        <w:rPr>
          <w:bCs/>
        </w:rPr>
        <w:t xml:space="preserve"> [READ LIST, CODE ONE FOR EACH]</w:t>
      </w:r>
    </w:p>
    <w:tbl>
      <w:tblPr>
        <w:tblW w:w="5000" w:type="pct"/>
        <w:tblLayout w:type="fixed"/>
        <w:tblCellMar>
          <w:left w:w="120" w:type="dxa"/>
          <w:right w:w="120" w:type="dxa"/>
        </w:tblCellMar>
        <w:tblLook w:val="04A0"/>
      </w:tblPr>
      <w:tblGrid>
        <w:gridCol w:w="5070"/>
        <w:gridCol w:w="1133"/>
        <w:gridCol w:w="1133"/>
        <w:gridCol w:w="1064"/>
        <w:gridCol w:w="1200"/>
      </w:tblGrid>
      <w:tr w:rsidR="00580A55" w:rsidRPr="008006C8" w:rsidTr="00293918">
        <w:trPr>
          <w:tblHeader/>
        </w:trPr>
        <w:tc>
          <w:tcPr>
            <w:tcW w:w="2641" w:type="pct"/>
            <w:tcBorders>
              <w:right w:val="single" w:sz="4" w:space="0" w:color="auto"/>
            </w:tcBorders>
          </w:tcPr>
          <w:p w:rsidR="00580A55" w:rsidRPr="008006C8" w:rsidRDefault="00580A55" w:rsidP="00293918">
            <w:pPr>
              <w:tabs>
                <w:tab w:val="left" w:pos="1080"/>
                <w:tab w:val="left" w:pos="1440"/>
                <w:tab w:val="left" w:pos="2145"/>
                <w:tab w:val="left" w:leader="dot" w:pos="6120"/>
                <w:tab w:val="left" w:pos="6753"/>
              </w:tabs>
              <w:spacing w:before="60" w:after="60"/>
              <w:rPr>
                <w:rFonts w:ascii="Arial" w:hAnsi="Arial" w:cs="Arial"/>
                <w:sz w:val="20"/>
                <w:szCs w:val="20"/>
              </w:rPr>
            </w:pPr>
          </w:p>
        </w:tc>
        <w:tc>
          <w:tcPr>
            <w:tcW w:w="590" w:type="pct"/>
            <w:tcBorders>
              <w:top w:val="single" w:sz="4" w:space="0" w:color="auto"/>
              <w:left w:val="single" w:sz="4" w:space="0" w:color="auto"/>
              <w:bottom w:val="single" w:sz="4" w:space="0" w:color="auto"/>
              <w:right w:val="single" w:sz="4" w:space="0" w:color="auto"/>
            </w:tcBorders>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sidRPr="0038741A">
              <w:rPr>
                <w:rFonts w:ascii="Arial" w:hAnsi="Arial" w:cs="Arial"/>
                <w:sz w:val="20"/>
                <w:szCs w:val="20"/>
              </w:rPr>
              <w:t>YES</w:t>
            </w:r>
          </w:p>
        </w:tc>
        <w:tc>
          <w:tcPr>
            <w:tcW w:w="590" w:type="pct"/>
            <w:tcBorders>
              <w:top w:val="single" w:sz="4" w:space="0" w:color="auto"/>
              <w:left w:val="single" w:sz="4" w:space="0" w:color="auto"/>
              <w:bottom w:val="single" w:sz="4" w:space="0" w:color="auto"/>
              <w:right w:val="single" w:sz="4" w:space="0" w:color="auto"/>
            </w:tcBorders>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sidRPr="0038741A">
              <w:rPr>
                <w:rFonts w:ascii="Arial" w:hAnsi="Arial" w:cs="Arial"/>
                <w:sz w:val="20"/>
                <w:szCs w:val="20"/>
              </w:rPr>
              <w:t>NO</w:t>
            </w:r>
          </w:p>
        </w:tc>
        <w:tc>
          <w:tcPr>
            <w:tcW w:w="554" w:type="pct"/>
            <w:tcBorders>
              <w:top w:val="single" w:sz="4" w:space="0" w:color="auto"/>
              <w:left w:val="single" w:sz="4" w:space="0" w:color="auto"/>
              <w:bottom w:val="single" w:sz="4" w:space="0" w:color="auto"/>
              <w:right w:val="single" w:sz="4" w:space="0" w:color="auto"/>
            </w:tcBorders>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sidRPr="0038741A">
              <w:rPr>
                <w:rFonts w:ascii="Arial" w:hAnsi="Arial" w:cs="Arial"/>
                <w:sz w:val="20"/>
                <w:szCs w:val="20"/>
              </w:rPr>
              <w:t>DON’T KNOW</w:t>
            </w:r>
          </w:p>
        </w:tc>
        <w:tc>
          <w:tcPr>
            <w:tcW w:w="625" w:type="pct"/>
            <w:tcBorders>
              <w:top w:val="single" w:sz="4" w:space="0" w:color="auto"/>
              <w:left w:val="single" w:sz="4" w:space="0" w:color="auto"/>
              <w:bottom w:val="single" w:sz="4" w:space="0" w:color="auto"/>
              <w:right w:val="single" w:sz="4" w:space="0" w:color="auto"/>
            </w:tcBorders>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sidRPr="0038741A">
              <w:rPr>
                <w:rFonts w:ascii="Arial" w:hAnsi="Arial" w:cs="Arial"/>
                <w:sz w:val="20"/>
                <w:szCs w:val="20"/>
              </w:rPr>
              <w:t>REFUSED</w:t>
            </w:r>
          </w:p>
        </w:tc>
      </w:tr>
      <w:tr w:rsidR="00580A55" w:rsidRPr="008006C8" w:rsidTr="00293918">
        <w:trPr>
          <w:tblHeader/>
        </w:trPr>
        <w:tc>
          <w:tcPr>
            <w:tcW w:w="2641" w:type="pct"/>
            <w:shd w:val="clear" w:color="auto" w:fill="E8E8E8"/>
            <w:hideMark/>
          </w:tcPr>
          <w:p w:rsidR="00580A55" w:rsidRPr="0038741A" w:rsidRDefault="00580A55" w:rsidP="00293918">
            <w:pPr>
              <w:tabs>
                <w:tab w:val="clear" w:pos="432"/>
                <w:tab w:val="left" w:pos="360"/>
              </w:tabs>
              <w:spacing w:before="60" w:after="60" w:line="240" w:lineRule="auto"/>
              <w:ind w:left="360" w:hanging="360"/>
              <w:jc w:val="left"/>
              <w:rPr>
                <w:rFonts w:ascii="Arial" w:hAnsi="Arial" w:cs="Arial"/>
                <w:b/>
                <w:sz w:val="20"/>
                <w:szCs w:val="20"/>
              </w:rPr>
            </w:pPr>
            <w:r w:rsidRPr="0011186E">
              <w:rPr>
                <w:rFonts w:ascii="Arial" w:hAnsi="Arial" w:cs="Arial"/>
                <w:sz w:val="20"/>
                <w:szCs w:val="20"/>
              </w:rPr>
              <w:t>a.</w:t>
            </w:r>
            <w:r w:rsidRPr="0011186E">
              <w:rPr>
                <w:rFonts w:ascii="Arial" w:hAnsi="Arial" w:cs="Arial"/>
                <w:sz w:val="20"/>
                <w:szCs w:val="20"/>
              </w:rPr>
              <w:tab/>
            </w:r>
            <w:r w:rsidRPr="00323E03">
              <w:rPr>
                <w:rFonts w:ascii="Arial" w:hAnsi="Arial" w:cs="Arial"/>
                <w:b/>
                <w:sz w:val="20"/>
                <w:szCs w:val="20"/>
              </w:rPr>
              <w:t>Prescription drugs</w:t>
            </w:r>
            <w:r>
              <w:rPr>
                <w:rFonts w:ascii="Arial" w:hAnsi="Arial" w:cs="Arial"/>
                <w:b/>
                <w:sz w:val="20"/>
                <w:szCs w:val="20"/>
              </w:rPr>
              <w:t>?</w:t>
            </w:r>
          </w:p>
        </w:tc>
        <w:tc>
          <w:tcPr>
            <w:tcW w:w="590" w:type="pct"/>
            <w:tcBorders>
              <w:top w:val="single" w:sz="4" w:space="0" w:color="auto"/>
            </w:tcBorders>
            <w:shd w:val="clear" w:color="auto" w:fill="E8E8E8"/>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1</w:t>
            </w:r>
          </w:p>
        </w:tc>
        <w:tc>
          <w:tcPr>
            <w:tcW w:w="590" w:type="pct"/>
            <w:tcBorders>
              <w:top w:val="single" w:sz="4" w:space="0" w:color="auto"/>
            </w:tcBorders>
            <w:shd w:val="clear" w:color="auto" w:fill="E8E8E8"/>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0</w:t>
            </w:r>
          </w:p>
        </w:tc>
        <w:tc>
          <w:tcPr>
            <w:tcW w:w="554" w:type="pct"/>
            <w:tcBorders>
              <w:top w:val="single" w:sz="4" w:space="0" w:color="auto"/>
            </w:tcBorders>
            <w:shd w:val="clear" w:color="auto" w:fill="E8E8E8"/>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d</w:t>
            </w:r>
          </w:p>
        </w:tc>
        <w:tc>
          <w:tcPr>
            <w:tcW w:w="625" w:type="pct"/>
            <w:tcBorders>
              <w:top w:val="single" w:sz="4" w:space="0" w:color="auto"/>
            </w:tcBorders>
            <w:shd w:val="clear" w:color="auto" w:fill="E8E8E8"/>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r</w:t>
            </w:r>
          </w:p>
        </w:tc>
      </w:tr>
      <w:tr w:rsidR="00580A55" w:rsidRPr="008006C8" w:rsidTr="00293918">
        <w:trPr>
          <w:tblHeader/>
        </w:trPr>
        <w:tc>
          <w:tcPr>
            <w:tcW w:w="2641" w:type="pct"/>
            <w:shd w:val="clear" w:color="auto" w:fill="E8E8E8"/>
            <w:hideMark/>
          </w:tcPr>
          <w:p w:rsidR="00580A55" w:rsidRPr="00323E03" w:rsidRDefault="00580A55" w:rsidP="00580A55">
            <w:pPr>
              <w:tabs>
                <w:tab w:val="clear" w:pos="432"/>
                <w:tab w:val="left" w:pos="360"/>
              </w:tabs>
              <w:spacing w:before="60" w:after="60" w:line="240" w:lineRule="auto"/>
              <w:ind w:left="360" w:hanging="360"/>
              <w:jc w:val="left"/>
              <w:rPr>
                <w:rFonts w:ascii="Arial" w:hAnsi="Arial" w:cs="Arial"/>
                <w:b/>
                <w:sz w:val="20"/>
                <w:szCs w:val="20"/>
              </w:rPr>
            </w:pPr>
            <w:r>
              <w:rPr>
                <w:rFonts w:ascii="Arial" w:hAnsi="Arial" w:cs="Arial"/>
                <w:b/>
                <w:sz w:val="20"/>
                <w:szCs w:val="20"/>
              </w:rPr>
              <w:tab/>
              <w:t>(</w:t>
            </w:r>
            <w:r w:rsidRPr="0038741A">
              <w:rPr>
                <w:rFonts w:ascii="Arial" w:hAnsi="Arial" w:cs="Arial"/>
                <w:b/>
                <w:sz w:val="20"/>
                <w:szCs w:val="20"/>
              </w:rPr>
              <w:t>IF YES</w:t>
            </w:r>
            <w:r>
              <w:rPr>
                <w:rFonts w:ascii="Arial" w:hAnsi="Arial" w:cs="Arial"/>
                <w:b/>
                <w:sz w:val="20"/>
                <w:szCs w:val="20"/>
              </w:rPr>
              <w:t>) What kinds? ENTER MEDICINE NAMES</w:t>
            </w:r>
          </w:p>
        </w:tc>
        <w:tc>
          <w:tcPr>
            <w:tcW w:w="590" w:type="pct"/>
            <w:shd w:val="clear" w:color="auto" w:fill="E8E8E8"/>
            <w:vAlign w:val="bottom"/>
            <w:hideMark/>
          </w:tcPr>
          <w:p w:rsidR="00580A55" w:rsidRPr="0038741A"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p>
        </w:tc>
        <w:tc>
          <w:tcPr>
            <w:tcW w:w="590" w:type="pct"/>
            <w:shd w:val="clear" w:color="auto" w:fill="E8E8E8"/>
            <w:vAlign w:val="bottom"/>
            <w:hideMark/>
          </w:tcPr>
          <w:p w:rsidR="00580A55" w:rsidRPr="0038741A"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p>
        </w:tc>
        <w:tc>
          <w:tcPr>
            <w:tcW w:w="554" w:type="pct"/>
            <w:shd w:val="clear" w:color="auto" w:fill="E8E8E8"/>
            <w:vAlign w:val="bottom"/>
            <w:hideMark/>
          </w:tcPr>
          <w:p w:rsidR="00580A55" w:rsidRPr="0038741A"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p>
        </w:tc>
        <w:tc>
          <w:tcPr>
            <w:tcW w:w="625" w:type="pct"/>
            <w:shd w:val="clear" w:color="auto" w:fill="E8E8E8"/>
            <w:vAlign w:val="bottom"/>
            <w:hideMark/>
          </w:tcPr>
          <w:p w:rsidR="00580A55" w:rsidRPr="0038741A"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p>
        </w:tc>
      </w:tr>
      <w:tr w:rsidR="00580A55" w:rsidRPr="008006C8" w:rsidTr="00293918">
        <w:trPr>
          <w:tblHeader/>
        </w:trPr>
        <w:tc>
          <w:tcPr>
            <w:tcW w:w="2641" w:type="pct"/>
            <w:hideMark/>
          </w:tcPr>
          <w:p w:rsidR="00580A55" w:rsidRPr="005936F1" w:rsidRDefault="00580A55" w:rsidP="00293918">
            <w:pPr>
              <w:tabs>
                <w:tab w:val="clear" w:pos="432"/>
                <w:tab w:val="left" w:pos="360"/>
              </w:tabs>
              <w:spacing w:before="60" w:after="60" w:line="240" w:lineRule="auto"/>
              <w:ind w:left="360" w:hanging="360"/>
              <w:jc w:val="left"/>
              <w:rPr>
                <w:rFonts w:ascii="Arial" w:hAnsi="Arial" w:cs="Arial"/>
                <w:b/>
                <w:sz w:val="20"/>
                <w:szCs w:val="20"/>
              </w:rPr>
            </w:pPr>
            <w:r>
              <w:rPr>
                <w:rFonts w:ascii="Arial" w:hAnsi="Arial" w:cs="Arial"/>
                <w:sz w:val="20"/>
                <w:szCs w:val="20"/>
              </w:rPr>
              <w:lastRenderedPageBreak/>
              <w:t>b</w:t>
            </w:r>
            <w:r w:rsidRPr="0011186E">
              <w:rPr>
                <w:rFonts w:ascii="Arial" w:hAnsi="Arial" w:cs="Arial"/>
                <w:sz w:val="20"/>
                <w:szCs w:val="20"/>
              </w:rPr>
              <w:t>.</w:t>
            </w:r>
            <w:r w:rsidRPr="0011186E">
              <w:rPr>
                <w:rFonts w:ascii="Arial" w:hAnsi="Arial" w:cs="Arial"/>
                <w:sz w:val="20"/>
                <w:szCs w:val="20"/>
              </w:rPr>
              <w:tab/>
            </w:r>
            <w:r w:rsidRPr="0038741A">
              <w:rPr>
                <w:rFonts w:ascii="Arial" w:hAnsi="Arial" w:cs="Arial"/>
                <w:b/>
                <w:color w:val="000000"/>
                <w:sz w:val="20"/>
                <w:szCs w:val="20"/>
              </w:rPr>
              <w:t>Marijuana</w:t>
            </w:r>
            <w:r>
              <w:rPr>
                <w:rFonts w:ascii="Arial" w:hAnsi="Arial" w:cs="Arial"/>
                <w:b/>
                <w:color w:val="000000"/>
                <w:sz w:val="20"/>
                <w:szCs w:val="20"/>
              </w:rPr>
              <w:t xml:space="preserve"> </w:t>
            </w:r>
            <w:r w:rsidRPr="0038741A">
              <w:rPr>
                <w:rFonts w:ascii="Arial" w:hAnsi="Arial" w:cs="Arial"/>
                <w:b/>
                <w:color w:val="000000"/>
                <w:sz w:val="20"/>
                <w:szCs w:val="20"/>
              </w:rPr>
              <w:t>(pot, bud) or Hashish (Hash)</w:t>
            </w:r>
            <w:r>
              <w:rPr>
                <w:rFonts w:ascii="Arial" w:hAnsi="Arial" w:cs="Arial"/>
                <w:b/>
                <w:color w:val="000000"/>
                <w:sz w:val="20"/>
                <w:szCs w:val="20"/>
              </w:rPr>
              <w:t>?</w:t>
            </w:r>
          </w:p>
        </w:tc>
        <w:tc>
          <w:tcPr>
            <w:tcW w:w="590" w:type="pct"/>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1</w:t>
            </w:r>
          </w:p>
        </w:tc>
        <w:tc>
          <w:tcPr>
            <w:tcW w:w="590" w:type="pct"/>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0</w:t>
            </w:r>
          </w:p>
        </w:tc>
        <w:tc>
          <w:tcPr>
            <w:tcW w:w="554" w:type="pct"/>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d</w:t>
            </w:r>
          </w:p>
        </w:tc>
        <w:tc>
          <w:tcPr>
            <w:tcW w:w="625" w:type="pct"/>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r</w:t>
            </w:r>
          </w:p>
        </w:tc>
      </w:tr>
      <w:tr w:rsidR="00580A55" w:rsidRPr="008006C8" w:rsidTr="00293918">
        <w:trPr>
          <w:tblHeader/>
        </w:trPr>
        <w:tc>
          <w:tcPr>
            <w:tcW w:w="2641" w:type="pct"/>
            <w:shd w:val="clear" w:color="auto" w:fill="E8E8E8"/>
            <w:hideMark/>
          </w:tcPr>
          <w:p w:rsidR="00580A55" w:rsidRPr="005936F1" w:rsidRDefault="00580A55" w:rsidP="00293918">
            <w:pPr>
              <w:tabs>
                <w:tab w:val="clear" w:pos="432"/>
                <w:tab w:val="left" w:pos="360"/>
              </w:tabs>
              <w:spacing w:before="60" w:after="60" w:line="240" w:lineRule="auto"/>
              <w:ind w:left="360" w:hanging="360"/>
              <w:jc w:val="left"/>
              <w:rPr>
                <w:rFonts w:ascii="Arial" w:hAnsi="Arial" w:cs="Arial"/>
                <w:b/>
                <w:sz w:val="20"/>
                <w:szCs w:val="20"/>
              </w:rPr>
            </w:pPr>
            <w:r>
              <w:rPr>
                <w:rFonts w:ascii="Arial" w:hAnsi="Arial" w:cs="Arial"/>
                <w:sz w:val="20"/>
                <w:szCs w:val="20"/>
              </w:rPr>
              <w:t>c</w:t>
            </w:r>
            <w:r w:rsidRPr="0011186E">
              <w:rPr>
                <w:rFonts w:ascii="Arial" w:hAnsi="Arial" w:cs="Arial"/>
                <w:sz w:val="20"/>
                <w:szCs w:val="20"/>
              </w:rPr>
              <w:t>.</w:t>
            </w:r>
            <w:r w:rsidRPr="0011186E">
              <w:rPr>
                <w:rFonts w:ascii="Arial" w:hAnsi="Arial" w:cs="Arial"/>
                <w:sz w:val="20"/>
                <w:szCs w:val="20"/>
              </w:rPr>
              <w:tab/>
            </w:r>
            <w:proofErr w:type="gramStart"/>
            <w:r w:rsidRPr="0038741A">
              <w:rPr>
                <w:rFonts w:ascii="Arial" w:hAnsi="Arial" w:cs="Arial"/>
                <w:b/>
                <w:color w:val="000000"/>
                <w:sz w:val="20"/>
                <w:szCs w:val="20"/>
              </w:rPr>
              <w:t>Amphetamines(</w:t>
            </w:r>
            <w:proofErr w:type="gramEnd"/>
            <w:r w:rsidRPr="0038741A">
              <w:rPr>
                <w:rFonts w:ascii="Arial" w:hAnsi="Arial" w:cs="Arial"/>
                <w:b/>
                <w:color w:val="000000"/>
                <w:sz w:val="20"/>
                <w:szCs w:val="20"/>
              </w:rPr>
              <w:t>uppers, ice, speed, crystal meth, crank)</w:t>
            </w:r>
            <w:r>
              <w:rPr>
                <w:rFonts w:ascii="Arial" w:hAnsi="Arial" w:cs="Arial"/>
                <w:b/>
                <w:color w:val="000000"/>
                <w:sz w:val="20"/>
                <w:szCs w:val="20"/>
              </w:rPr>
              <w:t>?</w:t>
            </w:r>
          </w:p>
        </w:tc>
        <w:tc>
          <w:tcPr>
            <w:tcW w:w="590" w:type="pct"/>
            <w:shd w:val="clear" w:color="auto" w:fill="E8E8E8"/>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1</w:t>
            </w:r>
          </w:p>
        </w:tc>
        <w:tc>
          <w:tcPr>
            <w:tcW w:w="590" w:type="pct"/>
            <w:shd w:val="clear" w:color="auto" w:fill="E8E8E8"/>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0</w:t>
            </w:r>
          </w:p>
        </w:tc>
        <w:tc>
          <w:tcPr>
            <w:tcW w:w="554" w:type="pct"/>
            <w:shd w:val="clear" w:color="auto" w:fill="E8E8E8"/>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d</w:t>
            </w:r>
          </w:p>
        </w:tc>
        <w:tc>
          <w:tcPr>
            <w:tcW w:w="625" w:type="pct"/>
            <w:shd w:val="clear" w:color="auto" w:fill="E8E8E8"/>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r</w:t>
            </w:r>
          </w:p>
        </w:tc>
      </w:tr>
      <w:tr w:rsidR="00580A55" w:rsidRPr="008006C8" w:rsidTr="00293918">
        <w:trPr>
          <w:tblHeader/>
        </w:trPr>
        <w:tc>
          <w:tcPr>
            <w:tcW w:w="2641" w:type="pct"/>
            <w:hideMark/>
          </w:tcPr>
          <w:p w:rsidR="00580A55" w:rsidRPr="005936F1" w:rsidRDefault="00580A55" w:rsidP="00293918">
            <w:pPr>
              <w:tabs>
                <w:tab w:val="clear" w:pos="432"/>
                <w:tab w:val="left" w:pos="360"/>
              </w:tabs>
              <w:spacing w:before="60" w:after="60" w:line="240" w:lineRule="auto"/>
              <w:ind w:left="360" w:hanging="360"/>
              <w:jc w:val="left"/>
              <w:rPr>
                <w:rFonts w:ascii="Arial" w:hAnsi="Arial" w:cs="Arial"/>
                <w:b/>
                <w:sz w:val="20"/>
                <w:szCs w:val="20"/>
              </w:rPr>
            </w:pPr>
            <w:r>
              <w:rPr>
                <w:rFonts w:ascii="Arial" w:hAnsi="Arial" w:cs="Arial"/>
                <w:sz w:val="20"/>
                <w:szCs w:val="20"/>
              </w:rPr>
              <w:t>d</w:t>
            </w:r>
            <w:r w:rsidRPr="0011186E">
              <w:rPr>
                <w:rFonts w:ascii="Arial" w:hAnsi="Arial" w:cs="Arial"/>
                <w:sz w:val="20"/>
                <w:szCs w:val="20"/>
              </w:rPr>
              <w:t>.</w:t>
            </w:r>
            <w:r w:rsidRPr="0011186E">
              <w:rPr>
                <w:rFonts w:ascii="Arial" w:hAnsi="Arial" w:cs="Arial"/>
                <w:sz w:val="20"/>
                <w:szCs w:val="20"/>
              </w:rPr>
              <w:tab/>
            </w:r>
            <w:r w:rsidRPr="0038741A">
              <w:rPr>
                <w:rFonts w:ascii="Arial" w:hAnsi="Arial" w:cs="Arial"/>
                <w:b/>
                <w:color w:val="000000"/>
                <w:sz w:val="20"/>
                <w:szCs w:val="20"/>
              </w:rPr>
              <w:t>Cocaine (rock, coke, crack) or heroin (smack, horse)</w:t>
            </w:r>
            <w:r>
              <w:rPr>
                <w:rFonts w:ascii="Arial" w:hAnsi="Arial" w:cs="Arial"/>
                <w:b/>
                <w:color w:val="000000"/>
                <w:sz w:val="20"/>
                <w:szCs w:val="20"/>
              </w:rPr>
              <w:t>?</w:t>
            </w:r>
          </w:p>
        </w:tc>
        <w:tc>
          <w:tcPr>
            <w:tcW w:w="590" w:type="pct"/>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1</w:t>
            </w:r>
          </w:p>
        </w:tc>
        <w:tc>
          <w:tcPr>
            <w:tcW w:w="590" w:type="pct"/>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0</w:t>
            </w:r>
          </w:p>
        </w:tc>
        <w:tc>
          <w:tcPr>
            <w:tcW w:w="554" w:type="pct"/>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d</w:t>
            </w:r>
          </w:p>
        </w:tc>
        <w:tc>
          <w:tcPr>
            <w:tcW w:w="625" w:type="pct"/>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r</w:t>
            </w:r>
          </w:p>
        </w:tc>
      </w:tr>
      <w:tr w:rsidR="00580A55" w:rsidRPr="008006C8" w:rsidTr="00293918">
        <w:trPr>
          <w:tblHeader/>
        </w:trPr>
        <w:tc>
          <w:tcPr>
            <w:tcW w:w="2641" w:type="pct"/>
            <w:shd w:val="clear" w:color="auto" w:fill="E8E8E8"/>
            <w:hideMark/>
          </w:tcPr>
          <w:p w:rsidR="00580A55" w:rsidRPr="005936F1" w:rsidRDefault="00580A55" w:rsidP="00293918">
            <w:pPr>
              <w:tabs>
                <w:tab w:val="clear" w:pos="432"/>
                <w:tab w:val="left" w:pos="360"/>
              </w:tabs>
              <w:spacing w:before="60" w:after="60" w:line="240" w:lineRule="auto"/>
              <w:ind w:left="360" w:hanging="360"/>
              <w:jc w:val="left"/>
              <w:rPr>
                <w:rFonts w:ascii="Arial" w:hAnsi="Arial" w:cs="Arial"/>
                <w:b/>
                <w:sz w:val="20"/>
                <w:szCs w:val="20"/>
              </w:rPr>
            </w:pPr>
            <w:r>
              <w:rPr>
                <w:rFonts w:ascii="Arial" w:hAnsi="Arial" w:cs="Arial"/>
                <w:sz w:val="20"/>
                <w:szCs w:val="20"/>
              </w:rPr>
              <w:t>e</w:t>
            </w:r>
            <w:r w:rsidRPr="0011186E">
              <w:rPr>
                <w:rFonts w:ascii="Arial" w:hAnsi="Arial" w:cs="Arial"/>
                <w:sz w:val="20"/>
                <w:szCs w:val="20"/>
              </w:rPr>
              <w:t>.</w:t>
            </w:r>
            <w:r w:rsidRPr="0011186E">
              <w:rPr>
                <w:rFonts w:ascii="Arial" w:hAnsi="Arial" w:cs="Arial"/>
                <w:sz w:val="20"/>
                <w:szCs w:val="20"/>
              </w:rPr>
              <w:tab/>
            </w:r>
            <w:r w:rsidRPr="0038741A">
              <w:rPr>
                <w:rFonts w:ascii="Arial" w:hAnsi="Arial" w:cs="Arial"/>
                <w:b/>
                <w:color w:val="000000"/>
                <w:sz w:val="20"/>
                <w:szCs w:val="20"/>
              </w:rPr>
              <w:t xml:space="preserve">Tranquilizers (downers, </w:t>
            </w:r>
            <w:proofErr w:type="spellStart"/>
            <w:r w:rsidRPr="0038741A">
              <w:rPr>
                <w:rFonts w:ascii="Arial" w:hAnsi="Arial" w:cs="Arial"/>
                <w:b/>
                <w:color w:val="000000"/>
                <w:sz w:val="20"/>
                <w:szCs w:val="20"/>
              </w:rPr>
              <w:t>ludes</w:t>
            </w:r>
            <w:proofErr w:type="spellEnd"/>
            <w:r w:rsidRPr="0038741A">
              <w:rPr>
                <w:rFonts w:ascii="Arial" w:hAnsi="Arial" w:cs="Arial"/>
                <w:b/>
                <w:color w:val="000000"/>
                <w:sz w:val="20"/>
                <w:szCs w:val="20"/>
              </w:rPr>
              <w:t>) or hallucinogens (LSD/acid, PCP/angel dust, ecstasy)</w:t>
            </w:r>
            <w:r>
              <w:rPr>
                <w:rFonts w:ascii="Arial" w:hAnsi="Arial" w:cs="Arial"/>
                <w:b/>
                <w:color w:val="000000"/>
                <w:sz w:val="20"/>
                <w:szCs w:val="20"/>
              </w:rPr>
              <w:t>?</w:t>
            </w:r>
          </w:p>
        </w:tc>
        <w:tc>
          <w:tcPr>
            <w:tcW w:w="590" w:type="pct"/>
            <w:shd w:val="clear" w:color="auto" w:fill="E8E8E8"/>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220B30">
              <w:rPr>
                <w:rFonts w:ascii="Arial" w:hAnsi="Arial" w:cs="Arial"/>
                <w:sz w:val="20"/>
                <w:szCs w:val="20"/>
              </w:rPr>
              <w:t>1</w:t>
            </w:r>
          </w:p>
        </w:tc>
        <w:tc>
          <w:tcPr>
            <w:tcW w:w="590" w:type="pct"/>
            <w:shd w:val="clear" w:color="auto" w:fill="E8E8E8"/>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220B30">
              <w:rPr>
                <w:rFonts w:ascii="Arial" w:hAnsi="Arial" w:cs="Arial"/>
                <w:sz w:val="20"/>
                <w:szCs w:val="20"/>
              </w:rPr>
              <w:t>0</w:t>
            </w:r>
          </w:p>
        </w:tc>
        <w:tc>
          <w:tcPr>
            <w:tcW w:w="554" w:type="pct"/>
            <w:shd w:val="clear" w:color="auto" w:fill="E8E8E8"/>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220B30">
              <w:rPr>
                <w:rFonts w:ascii="Arial" w:hAnsi="Arial" w:cs="Arial"/>
                <w:sz w:val="20"/>
                <w:szCs w:val="20"/>
              </w:rPr>
              <w:t>d</w:t>
            </w:r>
          </w:p>
        </w:tc>
        <w:tc>
          <w:tcPr>
            <w:tcW w:w="625" w:type="pct"/>
            <w:shd w:val="clear" w:color="auto" w:fill="E8E8E8"/>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220B30">
              <w:rPr>
                <w:rFonts w:ascii="Arial" w:hAnsi="Arial" w:cs="Arial"/>
                <w:sz w:val="20"/>
                <w:szCs w:val="20"/>
              </w:rPr>
              <w:t>r</w:t>
            </w:r>
          </w:p>
        </w:tc>
      </w:tr>
      <w:tr w:rsidR="00580A55" w:rsidRPr="008006C8" w:rsidTr="00293918">
        <w:trPr>
          <w:tblHeader/>
        </w:trPr>
        <w:tc>
          <w:tcPr>
            <w:tcW w:w="2641" w:type="pct"/>
            <w:hideMark/>
          </w:tcPr>
          <w:p w:rsidR="00580A55" w:rsidRPr="0011186E" w:rsidRDefault="00580A55" w:rsidP="00293918">
            <w:pPr>
              <w:tabs>
                <w:tab w:val="clear" w:pos="432"/>
                <w:tab w:val="left" w:pos="360"/>
              </w:tabs>
              <w:spacing w:before="60" w:after="60" w:line="240" w:lineRule="auto"/>
              <w:ind w:left="360" w:hanging="360"/>
              <w:jc w:val="left"/>
              <w:rPr>
                <w:rFonts w:ascii="Arial" w:hAnsi="Arial" w:cs="Arial"/>
                <w:b/>
                <w:sz w:val="20"/>
                <w:szCs w:val="20"/>
              </w:rPr>
            </w:pPr>
            <w:r>
              <w:rPr>
                <w:rFonts w:ascii="Arial" w:hAnsi="Arial" w:cs="Arial"/>
                <w:sz w:val="20"/>
                <w:szCs w:val="20"/>
              </w:rPr>
              <w:t>f</w:t>
            </w:r>
            <w:r w:rsidRPr="0011186E">
              <w:rPr>
                <w:rFonts w:ascii="Arial" w:hAnsi="Arial" w:cs="Arial"/>
                <w:sz w:val="20"/>
                <w:szCs w:val="20"/>
              </w:rPr>
              <w:t>.</w:t>
            </w:r>
            <w:r w:rsidRPr="0011186E">
              <w:rPr>
                <w:rFonts w:ascii="Arial" w:hAnsi="Arial" w:cs="Arial"/>
                <w:sz w:val="20"/>
                <w:szCs w:val="20"/>
              </w:rPr>
              <w:tab/>
            </w:r>
            <w:r w:rsidRPr="0011186E">
              <w:rPr>
                <w:rFonts w:ascii="Arial" w:hAnsi="Arial" w:cs="Arial"/>
                <w:b/>
                <w:color w:val="000000"/>
                <w:sz w:val="20"/>
                <w:szCs w:val="20"/>
              </w:rPr>
              <w:t>Sniffing gasoline, glue, hairspray, or other aerosols</w:t>
            </w:r>
            <w:r>
              <w:rPr>
                <w:rFonts w:ascii="Arial" w:hAnsi="Arial" w:cs="Arial"/>
                <w:b/>
                <w:color w:val="000000"/>
                <w:sz w:val="20"/>
                <w:szCs w:val="20"/>
              </w:rPr>
              <w:t>?</w:t>
            </w:r>
          </w:p>
        </w:tc>
        <w:tc>
          <w:tcPr>
            <w:tcW w:w="590" w:type="pct"/>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220B30">
              <w:rPr>
                <w:rFonts w:ascii="Arial" w:hAnsi="Arial" w:cs="Arial"/>
                <w:sz w:val="20"/>
                <w:szCs w:val="20"/>
              </w:rPr>
              <w:t>1</w:t>
            </w:r>
          </w:p>
        </w:tc>
        <w:tc>
          <w:tcPr>
            <w:tcW w:w="590" w:type="pct"/>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220B30">
              <w:rPr>
                <w:rFonts w:ascii="Arial" w:hAnsi="Arial" w:cs="Arial"/>
                <w:sz w:val="20"/>
                <w:szCs w:val="20"/>
              </w:rPr>
              <w:t>0</w:t>
            </w:r>
          </w:p>
        </w:tc>
        <w:tc>
          <w:tcPr>
            <w:tcW w:w="554" w:type="pct"/>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220B30">
              <w:rPr>
                <w:rFonts w:ascii="Arial" w:hAnsi="Arial" w:cs="Arial"/>
                <w:sz w:val="20"/>
                <w:szCs w:val="20"/>
              </w:rPr>
              <w:t>d</w:t>
            </w:r>
          </w:p>
        </w:tc>
        <w:tc>
          <w:tcPr>
            <w:tcW w:w="625" w:type="pct"/>
            <w:vAlign w:val="bottom"/>
            <w:hideMark/>
          </w:tcPr>
          <w:p w:rsidR="00580A55" w:rsidRPr="008006C8" w:rsidRDefault="00580A55" w:rsidP="0029391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220B30">
              <w:rPr>
                <w:rFonts w:ascii="Arial" w:hAnsi="Arial" w:cs="Arial"/>
                <w:sz w:val="20"/>
                <w:szCs w:val="20"/>
              </w:rPr>
              <w:t>r</w:t>
            </w:r>
          </w:p>
        </w:tc>
      </w:tr>
    </w:tbl>
    <w:p w:rsidR="00580A55" w:rsidRDefault="00580A55">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580A55" w:rsidRPr="00185F48" w:rsidRDefault="00580A55" w:rsidP="004E1F38">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D0586" w:rsidRPr="00185F48" w:rsidTr="000B0D2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586" w:rsidRPr="00185F48" w:rsidRDefault="009D0586" w:rsidP="00FC7F14">
            <w:pPr>
              <w:pStyle w:val="BodyTextIndent3"/>
              <w:spacing w:before="60" w:after="60"/>
              <w:ind w:left="2" w:firstLine="22"/>
              <w:rPr>
                <w:rFonts w:ascii="Arial" w:hAnsi="Arial" w:cs="Arial"/>
                <w:caps/>
                <w:sz w:val="20"/>
                <w:szCs w:val="20"/>
              </w:rPr>
            </w:pPr>
            <w:r w:rsidRPr="00185F48">
              <w:rPr>
                <w:rFonts w:ascii="Arial" w:hAnsi="Arial" w:cs="Arial"/>
                <w:bCs/>
                <w:caps/>
                <w:sz w:val="20"/>
                <w:szCs w:val="20"/>
              </w:rPr>
              <w:t>all</w:t>
            </w:r>
          </w:p>
        </w:tc>
      </w:tr>
    </w:tbl>
    <w:p w:rsidR="009D0586" w:rsidRPr="00185F48" w:rsidRDefault="00EF571A" w:rsidP="009D0586">
      <w:pPr>
        <w:pStyle w:val="QUESTIONTEXT"/>
        <w:spacing w:after="0"/>
      </w:pPr>
      <w:r>
        <w:t>F1</w:t>
      </w:r>
      <w:r w:rsidR="007E491E">
        <w:t>6</w:t>
      </w:r>
      <w:r w:rsidR="009D0586" w:rsidRPr="00185F48">
        <w:tab/>
      </w:r>
      <w:proofErr w:type="gramStart"/>
      <w:r w:rsidR="009D0586">
        <w:t>During</w:t>
      </w:r>
      <w:proofErr w:type="gramEnd"/>
      <w:r w:rsidR="009D0586">
        <w:t xml:space="preserve"> the past year, have you received</w:t>
      </w:r>
      <w:r w:rsidR="009D0586" w:rsidRPr="00185F48">
        <w:t xml:space="preserve"> help or treatment for alcohol or substance abuse problems?</w:t>
      </w:r>
    </w:p>
    <w:p w:rsidR="009D0586" w:rsidRPr="00185F48" w:rsidRDefault="009D0586" w:rsidP="009D0586">
      <w:pPr>
        <w:pStyle w:val="RESPONSE0"/>
        <w:ind w:left="1440"/>
      </w:pPr>
      <w:r w:rsidRPr="00185F48">
        <w:rPr>
          <w:caps/>
        </w:rPr>
        <w:t>YES</w:t>
      </w:r>
      <w:r w:rsidR="00BB0C08">
        <w:tab/>
        <w:t>1</w:t>
      </w:r>
      <w:r w:rsidR="00BB0C08">
        <w:tab/>
        <w:t>F1</w:t>
      </w:r>
      <w:r w:rsidR="007E491E">
        <w:t>7</w:t>
      </w:r>
    </w:p>
    <w:p w:rsidR="009D0586" w:rsidRPr="00185F48" w:rsidRDefault="009D0586" w:rsidP="009D0586">
      <w:pPr>
        <w:pStyle w:val="RESPONSE0"/>
        <w:ind w:left="1440"/>
      </w:pPr>
      <w:r w:rsidRPr="00185F48">
        <w:rPr>
          <w:caps/>
        </w:rPr>
        <w:t>NO</w:t>
      </w:r>
      <w:r w:rsidRPr="00185F48">
        <w:tab/>
        <w:t>0</w:t>
      </w:r>
      <w:r w:rsidRPr="00185F48">
        <w:tab/>
      </w:r>
      <w:r w:rsidR="007E491E">
        <w:t>F18</w:t>
      </w:r>
    </w:p>
    <w:p w:rsidR="009D0586" w:rsidRPr="00185F48" w:rsidRDefault="009D0586" w:rsidP="009D0586">
      <w:pPr>
        <w:pStyle w:val="RESPONSE0"/>
        <w:ind w:left="1440"/>
      </w:pPr>
      <w:r w:rsidRPr="00185F48">
        <w:t>DON’T KNOW</w:t>
      </w:r>
      <w:r w:rsidRPr="00185F48">
        <w:tab/>
        <w:t>d</w:t>
      </w:r>
      <w:r w:rsidRPr="00185F48">
        <w:tab/>
      </w:r>
      <w:r w:rsidR="007E491E">
        <w:t>F18</w:t>
      </w:r>
    </w:p>
    <w:p w:rsidR="009D0586" w:rsidRPr="00185F48" w:rsidRDefault="009D0586" w:rsidP="009D0586">
      <w:pPr>
        <w:pStyle w:val="RESPONSE0"/>
        <w:ind w:left="1440"/>
      </w:pPr>
      <w:r w:rsidRPr="00185F48">
        <w:t>REFUSED</w:t>
      </w:r>
      <w:r w:rsidRPr="00185F48">
        <w:tab/>
        <w:t>r</w:t>
      </w:r>
      <w:r w:rsidRPr="00185F48">
        <w:tab/>
      </w:r>
      <w:r w:rsidR="007E491E">
        <w:t>F18</w:t>
      </w:r>
    </w:p>
    <w:p w:rsidR="009D0586" w:rsidRPr="00185F48" w:rsidRDefault="009D0586" w:rsidP="00FC7F14">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D0586" w:rsidRPr="00185F48" w:rsidTr="000B0D2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586" w:rsidRDefault="00BB0C08" w:rsidP="00FC7F14">
            <w:pPr>
              <w:pStyle w:val="BodyTextIndent3"/>
              <w:spacing w:before="60" w:after="60"/>
              <w:ind w:left="2" w:firstLine="22"/>
              <w:rPr>
                <w:rFonts w:ascii="Arial" w:hAnsi="Arial" w:cs="Arial"/>
                <w:bCs/>
                <w:caps/>
                <w:sz w:val="20"/>
                <w:szCs w:val="20"/>
              </w:rPr>
            </w:pPr>
            <w:r>
              <w:rPr>
                <w:rFonts w:ascii="Arial" w:hAnsi="Arial" w:cs="Arial"/>
                <w:bCs/>
                <w:caps/>
                <w:sz w:val="20"/>
                <w:szCs w:val="20"/>
              </w:rPr>
              <w:t>F1</w:t>
            </w:r>
            <w:r w:rsidR="007E491E">
              <w:rPr>
                <w:rFonts w:ascii="Arial" w:hAnsi="Arial" w:cs="Arial"/>
                <w:bCs/>
                <w:caps/>
                <w:sz w:val="20"/>
                <w:szCs w:val="20"/>
              </w:rPr>
              <w:t>6</w:t>
            </w:r>
            <w:r w:rsidR="009D0586" w:rsidRPr="00185F48">
              <w:rPr>
                <w:rFonts w:ascii="Arial" w:hAnsi="Arial" w:cs="Arial"/>
                <w:bCs/>
                <w:caps/>
                <w:sz w:val="20"/>
                <w:szCs w:val="20"/>
              </w:rPr>
              <w:t>=1</w:t>
            </w:r>
          </w:p>
          <w:p w:rsidR="007E226E" w:rsidRPr="00185F48" w:rsidRDefault="007E226E" w:rsidP="006C43F6">
            <w:pPr>
              <w:pStyle w:val="BodyTextIndent3"/>
              <w:spacing w:before="60" w:after="60"/>
              <w:ind w:left="2" w:firstLine="22"/>
              <w:rPr>
                <w:rFonts w:ascii="Arial" w:hAnsi="Arial" w:cs="Arial"/>
                <w:caps/>
                <w:sz w:val="20"/>
                <w:szCs w:val="20"/>
              </w:rPr>
            </w:pPr>
            <w:r>
              <w:rPr>
                <w:rFonts w:ascii="Arial" w:hAnsi="Arial" w:cs="Arial"/>
                <w:bCs/>
                <w:caps/>
                <w:sz w:val="20"/>
                <w:szCs w:val="20"/>
              </w:rPr>
              <w:t xml:space="preserve">programmer; for each YES RESPONSE, GO TO NEXT ITEM IN LIST. FOR EACH no response, </w:t>
            </w:r>
            <w:r w:rsidR="006C43F6">
              <w:rPr>
                <w:rFonts w:ascii="Arial" w:hAnsi="Arial" w:cs="Arial"/>
                <w:bCs/>
                <w:caps/>
                <w:sz w:val="20"/>
                <w:szCs w:val="20"/>
              </w:rPr>
              <w:t>display question on screen</w:t>
            </w:r>
            <w:r>
              <w:rPr>
                <w:rFonts w:ascii="Arial" w:hAnsi="Arial" w:cs="Arial"/>
                <w:bCs/>
                <w:caps/>
                <w:sz w:val="20"/>
                <w:szCs w:val="20"/>
              </w:rPr>
              <w:t>: DID YOU NEED OR WANT The SERVICE DURING THE PAST YEAR?</w:t>
            </w:r>
          </w:p>
        </w:tc>
      </w:tr>
    </w:tbl>
    <w:p w:rsidR="009D0586" w:rsidRPr="009B6268" w:rsidRDefault="00BB0C08" w:rsidP="009D0586">
      <w:pPr>
        <w:pStyle w:val="QUESTIONTEXT"/>
      </w:pPr>
      <w:r>
        <w:t>F1</w:t>
      </w:r>
      <w:r w:rsidR="007E491E">
        <w:t>7</w:t>
      </w:r>
      <w:r w:rsidR="009D0586" w:rsidRPr="00185F48">
        <w:tab/>
        <w:t>I’m going to read a list of places where people may go to receive help or treatment for alcohol or substance abuse problems. For each one, please tell me whether you used the</w:t>
      </w:r>
      <w:r w:rsidR="008F46BB">
        <w:t xml:space="preserve"> </w:t>
      </w:r>
      <w:r w:rsidR="009D0586" w:rsidRPr="00185F48">
        <w:t>service, or if you needed or wanted the</w:t>
      </w:r>
      <w:r w:rsidR="008F46BB">
        <w:t xml:space="preserve"> service</w:t>
      </w:r>
      <w:r w:rsidR="009D0586">
        <w:t xml:space="preserve"> during the past year</w:t>
      </w:r>
      <w:r w:rsidR="00AF487C">
        <w:t>.</w:t>
      </w:r>
    </w:p>
    <w:p w:rsidR="00082051" w:rsidRPr="009B6268" w:rsidRDefault="00B92A38" w:rsidP="00082051">
      <w:pPr>
        <w:pStyle w:val="QUESTIONTEXT"/>
      </w:pPr>
      <w:r w:rsidRPr="009B6268">
        <w:tab/>
      </w:r>
    </w:p>
    <w:tbl>
      <w:tblPr>
        <w:tblW w:w="5221" w:type="pct"/>
        <w:tblLayout w:type="fixed"/>
        <w:tblCellMar>
          <w:left w:w="120" w:type="dxa"/>
          <w:right w:w="120" w:type="dxa"/>
        </w:tblCellMar>
        <w:tblLook w:val="0000"/>
      </w:tblPr>
      <w:tblGrid>
        <w:gridCol w:w="4169"/>
        <w:gridCol w:w="1171"/>
        <w:gridCol w:w="1171"/>
        <w:gridCol w:w="1171"/>
        <w:gridCol w:w="1171"/>
        <w:gridCol w:w="1171"/>
      </w:tblGrid>
      <w:tr w:rsidR="00082051" w:rsidRPr="009B6268" w:rsidTr="009B6268">
        <w:trPr>
          <w:tblHeader/>
        </w:trPr>
        <w:tc>
          <w:tcPr>
            <w:tcW w:w="4169" w:type="dxa"/>
            <w:tcBorders>
              <w:top w:val="nil"/>
              <w:left w:val="nil"/>
              <w:bottom w:val="nil"/>
            </w:tcBorders>
          </w:tcPr>
          <w:p w:rsidR="00082051" w:rsidRPr="009B6268" w:rsidRDefault="00082051" w:rsidP="00082051">
            <w:pPr>
              <w:pStyle w:val="QUESTIONTEXT"/>
              <w:rPr>
                <w:b w:val="0"/>
              </w:rPr>
            </w:pPr>
          </w:p>
        </w:tc>
        <w:tc>
          <w:tcPr>
            <w:tcW w:w="5855" w:type="dxa"/>
            <w:gridSpan w:val="5"/>
            <w:tcBorders>
              <w:bottom w:val="single" w:sz="4" w:space="0" w:color="auto"/>
            </w:tcBorders>
            <w:vAlign w:val="center"/>
          </w:tcPr>
          <w:p w:rsidR="00082051" w:rsidRPr="009B6268" w:rsidRDefault="006C0F09" w:rsidP="00082051">
            <w:pPr>
              <w:pStyle w:val="QUESTIONTEXT"/>
              <w:rPr>
                <w:b w:val="0"/>
                <w:bCs/>
              </w:rPr>
            </w:pPr>
            <w:sdt>
              <w:sdtPr>
                <w:rPr>
                  <w:b w:val="0"/>
                  <w:u w:val="single"/>
                </w:rPr>
                <w:alias w:val="SELECT CODING TYPE"/>
                <w:tag w:val="CODING TYPE"/>
                <w:id w:val="67177232"/>
                <w:placeholder>
                  <w:docPart w:val="06FB72DF24B543A3B2B7BD29EF870C9B"/>
                </w:placeholder>
                <w:dropDownList>
                  <w:listItem w:displayText="SELECT CODING TYPE" w:value=""/>
                  <w:listItem w:displayText="CODE ONE PER ROW" w:value="CODE ONE PER ROW"/>
                  <w:listItem w:displayText="CODE ALL THAT APPLY" w:value="CODE ALL THAT APPLY"/>
                </w:dropDownList>
              </w:sdtPr>
              <w:sdtEndPr>
                <w:rPr>
                  <w:u w:val="none"/>
                </w:rPr>
              </w:sdtEndPr>
              <w:sdtContent>
                <w:r w:rsidR="00082051" w:rsidRPr="009B6268">
                  <w:rPr>
                    <w:b w:val="0"/>
                    <w:u w:val="single"/>
                  </w:rPr>
                  <w:t>CODE ALL THAT APPLY</w:t>
                </w:r>
              </w:sdtContent>
            </w:sdt>
          </w:p>
        </w:tc>
      </w:tr>
      <w:tr w:rsidR="009B6268" w:rsidRPr="009B6268" w:rsidTr="00E86B9F">
        <w:trPr>
          <w:tblHeader/>
        </w:trPr>
        <w:tc>
          <w:tcPr>
            <w:tcW w:w="4169" w:type="dxa"/>
            <w:tcBorders>
              <w:top w:val="nil"/>
              <w:left w:val="nil"/>
              <w:bottom w:val="nil"/>
              <w:right w:val="single" w:sz="4" w:space="0" w:color="auto"/>
            </w:tcBorders>
          </w:tcPr>
          <w:p w:rsidR="009B6268" w:rsidRPr="009B6268" w:rsidRDefault="009B6268" w:rsidP="00082051">
            <w:pPr>
              <w:pStyle w:val="QUESTIONTEXT"/>
            </w:pPr>
          </w:p>
        </w:tc>
        <w:tc>
          <w:tcPr>
            <w:tcW w:w="1171" w:type="dxa"/>
            <w:vMerge w:val="restart"/>
            <w:tcBorders>
              <w:top w:val="single" w:sz="4" w:space="0" w:color="auto"/>
              <w:left w:val="single" w:sz="4" w:space="0" w:color="auto"/>
              <w:right w:val="single" w:sz="4" w:space="0" w:color="auto"/>
            </w:tcBorders>
            <w:vAlign w:val="center"/>
          </w:tcPr>
          <w:p w:rsidR="009B6268" w:rsidRPr="009B6268" w:rsidRDefault="009B6268" w:rsidP="00F06AF5">
            <w:pPr>
              <w:pStyle w:val="QUESTIONTEXT"/>
              <w:rPr>
                <w:bCs/>
              </w:rPr>
            </w:pPr>
            <w:r w:rsidRPr="009B6268">
              <w:rPr>
                <w:bCs/>
              </w:rPr>
              <w:t>Yes</w:t>
            </w:r>
          </w:p>
        </w:tc>
        <w:tc>
          <w:tcPr>
            <w:tcW w:w="1171" w:type="dxa"/>
            <w:vMerge w:val="restart"/>
            <w:tcBorders>
              <w:top w:val="single" w:sz="4" w:space="0" w:color="auto"/>
              <w:left w:val="single" w:sz="4" w:space="0" w:color="auto"/>
              <w:right w:val="single" w:sz="4" w:space="0" w:color="auto"/>
            </w:tcBorders>
            <w:vAlign w:val="center"/>
          </w:tcPr>
          <w:p w:rsidR="009B6268" w:rsidRPr="009B6268" w:rsidRDefault="009B6268" w:rsidP="00F06AF5">
            <w:pPr>
              <w:pStyle w:val="QUESTIONTEXT"/>
              <w:rPr>
                <w:bCs/>
              </w:rPr>
            </w:pPr>
            <w:r w:rsidRPr="009B6268">
              <w:rPr>
                <w:bCs/>
              </w:rPr>
              <w:t>No</w:t>
            </w:r>
          </w:p>
        </w:tc>
        <w:tc>
          <w:tcPr>
            <w:tcW w:w="1171" w:type="dxa"/>
            <w:vMerge w:val="restart"/>
            <w:tcBorders>
              <w:top w:val="single" w:sz="4" w:space="0" w:color="auto"/>
              <w:left w:val="single" w:sz="4" w:space="0" w:color="auto"/>
              <w:right w:val="single" w:sz="4" w:space="0" w:color="auto"/>
            </w:tcBorders>
            <w:vAlign w:val="center"/>
          </w:tcPr>
          <w:p w:rsidR="009B6268" w:rsidRDefault="009B6268" w:rsidP="009B6268">
            <w:pPr>
              <w:pStyle w:val="QUESTIONTEXT"/>
              <w:rPr>
                <w:bCs/>
              </w:rPr>
            </w:pPr>
            <w:r>
              <w:rPr>
                <w:bCs/>
              </w:rPr>
              <w:t xml:space="preserve">Wanted </w:t>
            </w:r>
          </w:p>
          <w:p w:rsidR="009B6268" w:rsidRPr="009B6268" w:rsidRDefault="009B6268" w:rsidP="009B6268">
            <w:pPr>
              <w:pStyle w:val="QUESTIONTEXT"/>
              <w:rPr>
                <w:bCs/>
              </w:rPr>
            </w:pPr>
            <w:r>
              <w:rPr>
                <w:bCs/>
              </w:rPr>
              <w:t>Needed</w:t>
            </w:r>
          </w:p>
        </w:tc>
        <w:tc>
          <w:tcPr>
            <w:tcW w:w="1171" w:type="dxa"/>
            <w:vMerge w:val="restart"/>
            <w:tcBorders>
              <w:top w:val="single" w:sz="4" w:space="0" w:color="auto"/>
              <w:left w:val="single" w:sz="4" w:space="0" w:color="auto"/>
              <w:right w:val="single" w:sz="4" w:space="0" w:color="auto"/>
            </w:tcBorders>
            <w:vAlign w:val="center"/>
          </w:tcPr>
          <w:p w:rsidR="009B6268" w:rsidRPr="009B6268" w:rsidRDefault="009B6268" w:rsidP="00F06AF5">
            <w:pPr>
              <w:pStyle w:val="QUESTIONTEXT"/>
              <w:rPr>
                <w:bCs/>
              </w:rPr>
            </w:pPr>
            <w:r w:rsidRPr="009B6268">
              <w:rPr>
                <w:bCs/>
              </w:rPr>
              <w:t>DK</w:t>
            </w:r>
          </w:p>
        </w:tc>
        <w:tc>
          <w:tcPr>
            <w:tcW w:w="1171" w:type="dxa"/>
            <w:vMerge w:val="restart"/>
            <w:tcBorders>
              <w:top w:val="single" w:sz="4" w:space="0" w:color="auto"/>
              <w:left w:val="single" w:sz="4" w:space="0" w:color="auto"/>
              <w:right w:val="single" w:sz="4" w:space="0" w:color="auto"/>
            </w:tcBorders>
            <w:vAlign w:val="center"/>
          </w:tcPr>
          <w:p w:rsidR="009B6268" w:rsidRPr="009B6268" w:rsidRDefault="009B6268" w:rsidP="00F06AF5">
            <w:pPr>
              <w:pStyle w:val="QUESTIONTEXT"/>
              <w:rPr>
                <w:bCs/>
              </w:rPr>
            </w:pPr>
            <w:r w:rsidRPr="009B6268">
              <w:rPr>
                <w:bCs/>
              </w:rPr>
              <w:t>R</w:t>
            </w:r>
          </w:p>
        </w:tc>
      </w:tr>
      <w:tr w:rsidR="009B6268" w:rsidRPr="009B6268" w:rsidTr="00E86B9F">
        <w:trPr>
          <w:tblHeader/>
        </w:trPr>
        <w:tc>
          <w:tcPr>
            <w:tcW w:w="4169" w:type="dxa"/>
            <w:tcBorders>
              <w:top w:val="nil"/>
              <w:left w:val="nil"/>
              <w:bottom w:val="nil"/>
              <w:right w:val="single" w:sz="4" w:space="0" w:color="auto"/>
            </w:tcBorders>
          </w:tcPr>
          <w:p w:rsidR="009B6268" w:rsidRPr="009B6268" w:rsidRDefault="009B6268" w:rsidP="00082051">
            <w:pPr>
              <w:pStyle w:val="QUESTIONTEXT"/>
            </w:pPr>
          </w:p>
        </w:tc>
        <w:tc>
          <w:tcPr>
            <w:tcW w:w="1171" w:type="dxa"/>
            <w:vMerge/>
            <w:tcBorders>
              <w:left w:val="single" w:sz="4" w:space="0" w:color="auto"/>
              <w:bottom w:val="single" w:sz="4" w:space="0" w:color="auto"/>
              <w:right w:val="single" w:sz="4" w:space="0" w:color="auto"/>
            </w:tcBorders>
            <w:vAlign w:val="center"/>
          </w:tcPr>
          <w:p w:rsidR="009B6268" w:rsidRPr="009B6268" w:rsidRDefault="009B6268" w:rsidP="00F06AF5">
            <w:pPr>
              <w:pStyle w:val="QUESTIONTEXT"/>
              <w:rPr>
                <w:bCs/>
              </w:rPr>
            </w:pPr>
          </w:p>
        </w:tc>
        <w:tc>
          <w:tcPr>
            <w:tcW w:w="1171" w:type="dxa"/>
            <w:vMerge/>
            <w:tcBorders>
              <w:left w:val="single" w:sz="4" w:space="0" w:color="auto"/>
              <w:bottom w:val="single" w:sz="4" w:space="0" w:color="auto"/>
              <w:right w:val="single" w:sz="4" w:space="0" w:color="auto"/>
            </w:tcBorders>
            <w:vAlign w:val="center"/>
          </w:tcPr>
          <w:p w:rsidR="009B6268" w:rsidRPr="009B6268" w:rsidRDefault="009B6268" w:rsidP="00F06AF5">
            <w:pPr>
              <w:pStyle w:val="QUESTIONTEXT"/>
              <w:rPr>
                <w:bCs/>
              </w:rPr>
            </w:pPr>
          </w:p>
        </w:tc>
        <w:tc>
          <w:tcPr>
            <w:tcW w:w="1171" w:type="dxa"/>
            <w:vMerge/>
            <w:tcBorders>
              <w:left w:val="single" w:sz="4" w:space="0" w:color="auto"/>
              <w:bottom w:val="single" w:sz="4" w:space="0" w:color="auto"/>
              <w:right w:val="single" w:sz="4" w:space="0" w:color="auto"/>
            </w:tcBorders>
            <w:vAlign w:val="center"/>
          </w:tcPr>
          <w:p w:rsidR="009B6268" w:rsidRDefault="009B6268" w:rsidP="009B6268">
            <w:pPr>
              <w:pStyle w:val="QUESTIONTEXT"/>
              <w:rPr>
                <w:bCs/>
              </w:rPr>
            </w:pPr>
          </w:p>
        </w:tc>
        <w:tc>
          <w:tcPr>
            <w:tcW w:w="1171" w:type="dxa"/>
            <w:vMerge/>
            <w:tcBorders>
              <w:left w:val="single" w:sz="4" w:space="0" w:color="auto"/>
              <w:bottom w:val="single" w:sz="4" w:space="0" w:color="auto"/>
              <w:right w:val="single" w:sz="4" w:space="0" w:color="auto"/>
            </w:tcBorders>
            <w:vAlign w:val="center"/>
          </w:tcPr>
          <w:p w:rsidR="009B6268" w:rsidRPr="009B6268" w:rsidRDefault="009B6268" w:rsidP="00F06AF5">
            <w:pPr>
              <w:pStyle w:val="QUESTIONTEXT"/>
              <w:rPr>
                <w:bCs/>
              </w:rPr>
            </w:pPr>
          </w:p>
        </w:tc>
        <w:tc>
          <w:tcPr>
            <w:tcW w:w="1171" w:type="dxa"/>
            <w:vMerge/>
            <w:tcBorders>
              <w:left w:val="single" w:sz="4" w:space="0" w:color="auto"/>
              <w:bottom w:val="single" w:sz="4" w:space="0" w:color="auto"/>
              <w:right w:val="single" w:sz="4" w:space="0" w:color="auto"/>
            </w:tcBorders>
            <w:vAlign w:val="center"/>
          </w:tcPr>
          <w:p w:rsidR="009B6268" w:rsidRPr="009B6268" w:rsidRDefault="009B6268" w:rsidP="00F06AF5">
            <w:pPr>
              <w:pStyle w:val="QUESTIONTEXT"/>
              <w:rPr>
                <w:bCs/>
              </w:rPr>
            </w:pPr>
          </w:p>
        </w:tc>
      </w:tr>
      <w:tr w:rsidR="00082051" w:rsidRPr="009B6268" w:rsidTr="009B6268">
        <w:tc>
          <w:tcPr>
            <w:tcW w:w="4169" w:type="dxa"/>
            <w:tcBorders>
              <w:top w:val="nil"/>
              <w:left w:val="nil"/>
              <w:bottom w:val="nil"/>
              <w:right w:val="nil"/>
            </w:tcBorders>
            <w:shd w:val="clear" w:color="auto" w:fill="E8E8E8"/>
          </w:tcPr>
          <w:p w:rsidR="00082051" w:rsidRPr="009B6268" w:rsidRDefault="00082051" w:rsidP="00082051">
            <w:pPr>
              <w:pStyle w:val="QUESTIONTEXT"/>
            </w:pPr>
            <w:r w:rsidRPr="009B6268">
              <w:t>a.</w:t>
            </w:r>
            <w:r w:rsidRPr="009B6268">
              <w:tab/>
              <w:t>Doctor or other health care professional</w:t>
            </w:r>
          </w:p>
        </w:tc>
        <w:tc>
          <w:tcPr>
            <w:tcW w:w="1171" w:type="dxa"/>
            <w:tcBorders>
              <w:top w:val="single" w:sz="4" w:space="0" w:color="auto"/>
              <w:left w:val="nil"/>
              <w:bottom w:val="nil"/>
              <w:right w:val="nil"/>
            </w:tcBorders>
            <w:shd w:val="clear" w:color="auto" w:fill="E8E8E8"/>
            <w:vAlign w:val="center"/>
          </w:tcPr>
          <w:p w:rsidR="00082051" w:rsidRPr="009B6268" w:rsidRDefault="00082051" w:rsidP="00082051">
            <w:pPr>
              <w:pStyle w:val="QUESTIONTEXT"/>
            </w:pPr>
            <w:r w:rsidRPr="009B6268">
              <w:t>1</w:t>
            </w:r>
          </w:p>
        </w:tc>
        <w:tc>
          <w:tcPr>
            <w:tcW w:w="1171" w:type="dxa"/>
            <w:tcBorders>
              <w:top w:val="single" w:sz="4" w:space="0" w:color="auto"/>
              <w:left w:val="nil"/>
              <w:bottom w:val="nil"/>
              <w:right w:val="nil"/>
            </w:tcBorders>
            <w:shd w:val="clear" w:color="auto" w:fill="E8E8E8"/>
            <w:vAlign w:val="center"/>
          </w:tcPr>
          <w:p w:rsidR="00082051" w:rsidRPr="009B6268" w:rsidRDefault="00F06AF5" w:rsidP="00082051">
            <w:pPr>
              <w:pStyle w:val="QUESTIONTEXT"/>
            </w:pPr>
            <w:r w:rsidRPr="009B6268">
              <w:t>0</w:t>
            </w:r>
          </w:p>
        </w:tc>
        <w:tc>
          <w:tcPr>
            <w:tcW w:w="1171" w:type="dxa"/>
            <w:tcBorders>
              <w:top w:val="single" w:sz="4" w:space="0" w:color="auto"/>
              <w:left w:val="nil"/>
              <w:bottom w:val="nil"/>
              <w:right w:val="nil"/>
            </w:tcBorders>
            <w:shd w:val="clear" w:color="auto" w:fill="E8E8E8"/>
            <w:vAlign w:val="center"/>
          </w:tcPr>
          <w:p w:rsidR="00082051" w:rsidRPr="009B6268" w:rsidRDefault="00082051" w:rsidP="00082051">
            <w:pPr>
              <w:pStyle w:val="QUESTIONTEXT"/>
            </w:pPr>
            <w:r w:rsidRPr="009B6268">
              <w:t>3</w:t>
            </w:r>
          </w:p>
        </w:tc>
        <w:tc>
          <w:tcPr>
            <w:tcW w:w="1171" w:type="dxa"/>
            <w:tcBorders>
              <w:top w:val="single" w:sz="4" w:space="0" w:color="auto"/>
              <w:left w:val="nil"/>
              <w:bottom w:val="nil"/>
              <w:right w:val="nil"/>
            </w:tcBorders>
            <w:shd w:val="clear" w:color="auto" w:fill="E8E8E8"/>
            <w:vAlign w:val="center"/>
          </w:tcPr>
          <w:p w:rsidR="00082051" w:rsidRPr="009B6268" w:rsidRDefault="00082051" w:rsidP="00082051">
            <w:pPr>
              <w:pStyle w:val="QUESTIONTEXT"/>
            </w:pPr>
            <w:r w:rsidRPr="009B6268">
              <w:t>4</w:t>
            </w:r>
          </w:p>
        </w:tc>
        <w:tc>
          <w:tcPr>
            <w:tcW w:w="1171" w:type="dxa"/>
            <w:tcBorders>
              <w:top w:val="single" w:sz="4" w:space="0" w:color="auto"/>
              <w:left w:val="nil"/>
              <w:bottom w:val="nil"/>
              <w:right w:val="nil"/>
            </w:tcBorders>
            <w:shd w:val="clear" w:color="auto" w:fill="E8E8E8"/>
          </w:tcPr>
          <w:p w:rsidR="00082051" w:rsidRPr="009B6268" w:rsidRDefault="00082051" w:rsidP="00082051">
            <w:pPr>
              <w:pStyle w:val="QUESTIONTEXT"/>
            </w:pPr>
            <w:r w:rsidRPr="009B6268">
              <w:t>5</w:t>
            </w:r>
          </w:p>
        </w:tc>
      </w:tr>
      <w:tr w:rsidR="00082051" w:rsidRPr="009B6268" w:rsidTr="009B6268">
        <w:tc>
          <w:tcPr>
            <w:tcW w:w="4169" w:type="dxa"/>
            <w:tcBorders>
              <w:top w:val="nil"/>
              <w:left w:val="nil"/>
              <w:bottom w:val="nil"/>
              <w:right w:val="nil"/>
            </w:tcBorders>
            <w:shd w:val="clear" w:color="auto" w:fill="FFFFFF"/>
          </w:tcPr>
          <w:p w:rsidR="00082051" w:rsidRPr="009B6268" w:rsidRDefault="00082051" w:rsidP="00F06AF5">
            <w:pPr>
              <w:pStyle w:val="QUESTIONTEXT"/>
            </w:pPr>
            <w:r w:rsidRPr="009B6268">
              <w:t>b.</w:t>
            </w:r>
            <w:r w:rsidRPr="009B6268">
              <w:tab/>
            </w:r>
            <w:r w:rsidR="00F06AF5" w:rsidRPr="009B6268">
              <w:t>A hospital or other inpatient program</w:t>
            </w:r>
          </w:p>
        </w:tc>
        <w:tc>
          <w:tcPr>
            <w:tcW w:w="1171" w:type="dxa"/>
            <w:tcBorders>
              <w:top w:val="nil"/>
              <w:left w:val="nil"/>
              <w:bottom w:val="nil"/>
              <w:right w:val="nil"/>
            </w:tcBorders>
            <w:shd w:val="clear" w:color="auto" w:fill="FFFFFF"/>
            <w:vAlign w:val="center"/>
          </w:tcPr>
          <w:p w:rsidR="00082051" w:rsidRPr="009B6268" w:rsidRDefault="00082051" w:rsidP="00082051">
            <w:pPr>
              <w:pStyle w:val="QUESTIONTEXT"/>
            </w:pPr>
            <w:r w:rsidRPr="009B6268">
              <w:t>1</w:t>
            </w:r>
          </w:p>
        </w:tc>
        <w:tc>
          <w:tcPr>
            <w:tcW w:w="1171" w:type="dxa"/>
            <w:tcBorders>
              <w:top w:val="nil"/>
              <w:left w:val="nil"/>
              <w:bottom w:val="nil"/>
              <w:right w:val="nil"/>
            </w:tcBorders>
            <w:shd w:val="clear" w:color="auto" w:fill="FFFFFF"/>
            <w:vAlign w:val="center"/>
          </w:tcPr>
          <w:p w:rsidR="00082051" w:rsidRPr="009B6268" w:rsidRDefault="00280E03" w:rsidP="00082051">
            <w:pPr>
              <w:pStyle w:val="QUESTIONTEXT"/>
            </w:pPr>
            <w:r w:rsidRPr="009B6268">
              <w:t>0</w:t>
            </w:r>
          </w:p>
        </w:tc>
        <w:tc>
          <w:tcPr>
            <w:tcW w:w="1171" w:type="dxa"/>
            <w:tcBorders>
              <w:top w:val="nil"/>
              <w:left w:val="nil"/>
              <w:bottom w:val="nil"/>
              <w:right w:val="nil"/>
            </w:tcBorders>
            <w:shd w:val="clear" w:color="auto" w:fill="FFFFFF"/>
            <w:vAlign w:val="center"/>
          </w:tcPr>
          <w:p w:rsidR="00082051" w:rsidRPr="009B6268" w:rsidRDefault="00082051" w:rsidP="00082051">
            <w:pPr>
              <w:pStyle w:val="QUESTIONTEXT"/>
            </w:pPr>
            <w:r w:rsidRPr="009B6268">
              <w:t>3</w:t>
            </w:r>
          </w:p>
        </w:tc>
        <w:tc>
          <w:tcPr>
            <w:tcW w:w="1171" w:type="dxa"/>
            <w:tcBorders>
              <w:top w:val="nil"/>
              <w:left w:val="nil"/>
              <w:bottom w:val="nil"/>
              <w:right w:val="nil"/>
            </w:tcBorders>
            <w:shd w:val="clear" w:color="auto" w:fill="FFFFFF"/>
            <w:vAlign w:val="center"/>
          </w:tcPr>
          <w:p w:rsidR="00082051" w:rsidRPr="009B6268" w:rsidRDefault="00082051" w:rsidP="00082051">
            <w:pPr>
              <w:pStyle w:val="QUESTIONTEXT"/>
            </w:pPr>
            <w:r w:rsidRPr="009B6268">
              <w:t>4</w:t>
            </w:r>
          </w:p>
        </w:tc>
        <w:tc>
          <w:tcPr>
            <w:tcW w:w="1171" w:type="dxa"/>
            <w:tcBorders>
              <w:top w:val="nil"/>
              <w:left w:val="nil"/>
              <w:bottom w:val="nil"/>
              <w:right w:val="nil"/>
            </w:tcBorders>
            <w:shd w:val="clear" w:color="auto" w:fill="FFFFFF"/>
          </w:tcPr>
          <w:p w:rsidR="00082051" w:rsidRPr="009B6268" w:rsidRDefault="00082051" w:rsidP="00082051">
            <w:pPr>
              <w:pStyle w:val="QUESTIONTEXT"/>
            </w:pPr>
            <w:r w:rsidRPr="009B6268">
              <w:t>5</w:t>
            </w:r>
          </w:p>
        </w:tc>
      </w:tr>
      <w:tr w:rsidR="00082051" w:rsidRPr="009B6268" w:rsidTr="009B6268">
        <w:tc>
          <w:tcPr>
            <w:tcW w:w="4169" w:type="dxa"/>
            <w:tcBorders>
              <w:top w:val="nil"/>
              <w:left w:val="nil"/>
              <w:right w:val="nil"/>
            </w:tcBorders>
            <w:shd w:val="clear" w:color="auto" w:fill="E8E8E8"/>
          </w:tcPr>
          <w:p w:rsidR="00082051" w:rsidRPr="009B6268" w:rsidRDefault="00082051" w:rsidP="00082051">
            <w:pPr>
              <w:pStyle w:val="QUESTIONTEXT"/>
            </w:pPr>
            <w:r w:rsidRPr="009B6268">
              <w:t>c.</w:t>
            </w:r>
            <w:r w:rsidRPr="009B6268">
              <w:tab/>
            </w:r>
            <w:r w:rsidR="00F06AF5" w:rsidRPr="009B6268">
              <w:t>A support group</w:t>
            </w:r>
          </w:p>
        </w:tc>
        <w:tc>
          <w:tcPr>
            <w:tcW w:w="1171" w:type="dxa"/>
            <w:tcBorders>
              <w:top w:val="nil"/>
              <w:left w:val="nil"/>
              <w:right w:val="nil"/>
            </w:tcBorders>
            <w:shd w:val="clear" w:color="auto" w:fill="E8E8E8"/>
            <w:vAlign w:val="center"/>
          </w:tcPr>
          <w:p w:rsidR="00082051" w:rsidRPr="009B6268" w:rsidRDefault="00082051" w:rsidP="00082051">
            <w:pPr>
              <w:pStyle w:val="QUESTIONTEXT"/>
            </w:pPr>
            <w:r w:rsidRPr="009B6268">
              <w:t>1</w:t>
            </w:r>
          </w:p>
        </w:tc>
        <w:tc>
          <w:tcPr>
            <w:tcW w:w="1171" w:type="dxa"/>
            <w:tcBorders>
              <w:top w:val="nil"/>
              <w:left w:val="nil"/>
              <w:right w:val="nil"/>
            </w:tcBorders>
            <w:shd w:val="clear" w:color="auto" w:fill="E8E8E8"/>
            <w:vAlign w:val="center"/>
          </w:tcPr>
          <w:p w:rsidR="00082051" w:rsidRPr="009B6268" w:rsidRDefault="00280E03" w:rsidP="00082051">
            <w:pPr>
              <w:pStyle w:val="QUESTIONTEXT"/>
            </w:pPr>
            <w:r w:rsidRPr="009B6268">
              <w:t>0</w:t>
            </w:r>
          </w:p>
        </w:tc>
        <w:tc>
          <w:tcPr>
            <w:tcW w:w="1171" w:type="dxa"/>
            <w:tcBorders>
              <w:top w:val="nil"/>
              <w:left w:val="nil"/>
              <w:right w:val="nil"/>
            </w:tcBorders>
            <w:shd w:val="clear" w:color="auto" w:fill="E8E8E8"/>
            <w:vAlign w:val="center"/>
          </w:tcPr>
          <w:p w:rsidR="00082051" w:rsidRPr="009B6268" w:rsidRDefault="00082051" w:rsidP="00082051">
            <w:pPr>
              <w:pStyle w:val="QUESTIONTEXT"/>
            </w:pPr>
            <w:r w:rsidRPr="009B6268">
              <w:t>3</w:t>
            </w:r>
          </w:p>
        </w:tc>
        <w:tc>
          <w:tcPr>
            <w:tcW w:w="1171" w:type="dxa"/>
            <w:tcBorders>
              <w:top w:val="nil"/>
              <w:left w:val="nil"/>
              <w:right w:val="nil"/>
            </w:tcBorders>
            <w:shd w:val="clear" w:color="auto" w:fill="E8E8E8"/>
            <w:vAlign w:val="center"/>
          </w:tcPr>
          <w:p w:rsidR="00082051" w:rsidRPr="009B6268" w:rsidRDefault="00082051" w:rsidP="00082051">
            <w:pPr>
              <w:pStyle w:val="QUESTIONTEXT"/>
            </w:pPr>
            <w:r w:rsidRPr="009B6268">
              <w:t>4</w:t>
            </w:r>
          </w:p>
        </w:tc>
        <w:tc>
          <w:tcPr>
            <w:tcW w:w="1171" w:type="dxa"/>
            <w:tcBorders>
              <w:top w:val="nil"/>
              <w:left w:val="nil"/>
              <w:right w:val="nil"/>
            </w:tcBorders>
            <w:shd w:val="clear" w:color="auto" w:fill="E8E8E8"/>
          </w:tcPr>
          <w:p w:rsidR="00082051" w:rsidRPr="009B6268" w:rsidRDefault="00082051" w:rsidP="00082051">
            <w:pPr>
              <w:pStyle w:val="QUESTIONTEXT"/>
            </w:pPr>
            <w:r w:rsidRPr="009B6268">
              <w:t>5</w:t>
            </w:r>
          </w:p>
        </w:tc>
      </w:tr>
      <w:tr w:rsidR="00082051" w:rsidRPr="009B6268" w:rsidTr="009B6268">
        <w:tc>
          <w:tcPr>
            <w:tcW w:w="4169" w:type="dxa"/>
            <w:tcBorders>
              <w:top w:val="nil"/>
              <w:left w:val="nil"/>
              <w:bottom w:val="nil"/>
              <w:right w:val="nil"/>
            </w:tcBorders>
            <w:shd w:val="clear" w:color="auto" w:fill="auto"/>
          </w:tcPr>
          <w:p w:rsidR="00082051" w:rsidRPr="009B6268" w:rsidRDefault="00082051" w:rsidP="00082051">
            <w:pPr>
              <w:pStyle w:val="QUESTIONTEXT"/>
            </w:pPr>
            <w:r w:rsidRPr="009B6268">
              <w:t>d.</w:t>
            </w:r>
            <w:r w:rsidRPr="009B6268">
              <w:tab/>
            </w:r>
            <w:r w:rsidR="00F06AF5" w:rsidRPr="009B6268">
              <w:t>A priest, minister, or rabbi</w:t>
            </w:r>
          </w:p>
        </w:tc>
        <w:tc>
          <w:tcPr>
            <w:tcW w:w="1171" w:type="dxa"/>
            <w:tcBorders>
              <w:top w:val="nil"/>
              <w:left w:val="nil"/>
              <w:bottom w:val="nil"/>
              <w:right w:val="nil"/>
            </w:tcBorders>
            <w:shd w:val="clear" w:color="auto" w:fill="auto"/>
            <w:vAlign w:val="center"/>
          </w:tcPr>
          <w:p w:rsidR="00082051" w:rsidRPr="009B6268" w:rsidRDefault="00082051" w:rsidP="00082051">
            <w:pPr>
              <w:pStyle w:val="QUESTIONTEXT"/>
            </w:pPr>
            <w:r w:rsidRPr="009B6268">
              <w:t>1</w:t>
            </w:r>
          </w:p>
        </w:tc>
        <w:tc>
          <w:tcPr>
            <w:tcW w:w="1171" w:type="dxa"/>
            <w:tcBorders>
              <w:top w:val="nil"/>
              <w:left w:val="nil"/>
              <w:bottom w:val="nil"/>
              <w:right w:val="nil"/>
            </w:tcBorders>
            <w:shd w:val="clear" w:color="auto" w:fill="auto"/>
            <w:vAlign w:val="center"/>
          </w:tcPr>
          <w:p w:rsidR="00082051" w:rsidRPr="009B6268" w:rsidRDefault="00280E03" w:rsidP="00082051">
            <w:pPr>
              <w:pStyle w:val="QUESTIONTEXT"/>
            </w:pPr>
            <w:r w:rsidRPr="009B6268">
              <w:t>0</w:t>
            </w:r>
          </w:p>
        </w:tc>
        <w:tc>
          <w:tcPr>
            <w:tcW w:w="1171" w:type="dxa"/>
            <w:tcBorders>
              <w:top w:val="nil"/>
              <w:left w:val="nil"/>
              <w:bottom w:val="nil"/>
              <w:right w:val="nil"/>
            </w:tcBorders>
            <w:shd w:val="clear" w:color="auto" w:fill="auto"/>
            <w:vAlign w:val="center"/>
          </w:tcPr>
          <w:p w:rsidR="00082051" w:rsidRPr="009B6268" w:rsidRDefault="00082051" w:rsidP="00082051">
            <w:pPr>
              <w:pStyle w:val="QUESTIONTEXT"/>
            </w:pPr>
            <w:r w:rsidRPr="009B6268">
              <w:t>3</w:t>
            </w:r>
          </w:p>
        </w:tc>
        <w:tc>
          <w:tcPr>
            <w:tcW w:w="1171" w:type="dxa"/>
            <w:tcBorders>
              <w:top w:val="nil"/>
              <w:left w:val="nil"/>
              <w:bottom w:val="nil"/>
              <w:right w:val="nil"/>
            </w:tcBorders>
            <w:shd w:val="clear" w:color="auto" w:fill="auto"/>
            <w:vAlign w:val="center"/>
          </w:tcPr>
          <w:p w:rsidR="00082051" w:rsidRPr="009B6268" w:rsidRDefault="00082051" w:rsidP="00082051">
            <w:pPr>
              <w:pStyle w:val="QUESTIONTEXT"/>
            </w:pPr>
            <w:r w:rsidRPr="009B6268">
              <w:t>4</w:t>
            </w:r>
          </w:p>
        </w:tc>
        <w:tc>
          <w:tcPr>
            <w:tcW w:w="1171" w:type="dxa"/>
            <w:tcBorders>
              <w:top w:val="nil"/>
              <w:left w:val="nil"/>
              <w:bottom w:val="nil"/>
              <w:right w:val="nil"/>
            </w:tcBorders>
          </w:tcPr>
          <w:p w:rsidR="00082051" w:rsidRPr="009B6268" w:rsidRDefault="00082051" w:rsidP="00082051">
            <w:pPr>
              <w:pStyle w:val="QUESTIONTEXT"/>
            </w:pPr>
            <w:r w:rsidRPr="009B6268">
              <w:t>5</w:t>
            </w:r>
          </w:p>
        </w:tc>
      </w:tr>
      <w:tr w:rsidR="00082051" w:rsidRPr="009B6268" w:rsidTr="009B6268">
        <w:tc>
          <w:tcPr>
            <w:tcW w:w="4169" w:type="dxa"/>
            <w:tcBorders>
              <w:top w:val="nil"/>
              <w:left w:val="nil"/>
              <w:right w:val="nil"/>
            </w:tcBorders>
            <w:shd w:val="clear" w:color="auto" w:fill="E8E8E8"/>
          </w:tcPr>
          <w:p w:rsidR="00082051" w:rsidRPr="009B6268" w:rsidRDefault="00082051" w:rsidP="00082051">
            <w:pPr>
              <w:pStyle w:val="QUESTIONTEXT"/>
            </w:pPr>
            <w:r w:rsidRPr="009B6268">
              <w:t>e.</w:t>
            </w:r>
            <w:r w:rsidRPr="009B6268">
              <w:tab/>
            </w:r>
            <w:r w:rsidR="00F06AF5" w:rsidRPr="009B6268">
              <w:t>A spiritualist or healer</w:t>
            </w:r>
          </w:p>
        </w:tc>
        <w:tc>
          <w:tcPr>
            <w:tcW w:w="1171" w:type="dxa"/>
            <w:tcBorders>
              <w:top w:val="nil"/>
              <w:left w:val="nil"/>
              <w:right w:val="nil"/>
            </w:tcBorders>
            <w:shd w:val="clear" w:color="auto" w:fill="E8E8E8"/>
            <w:vAlign w:val="center"/>
          </w:tcPr>
          <w:p w:rsidR="00082051" w:rsidRPr="009B6268" w:rsidRDefault="00082051" w:rsidP="00082051">
            <w:pPr>
              <w:pStyle w:val="QUESTIONTEXT"/>
            </w:pPr>
            <w:r w:rsidRPr="009B6268">
              <w:t>1</w:t>
            </w:r>
          </w:p>
        </w:tc>
        <w:tc>
          <w:tcPr>
            <w:tcW w:w="1171" w:type="dxa"/>
            <w:tcBorders>
              <w:top w:val="nil"/>
              <w:left w:val="nil"/>
              <w:right w:val="nil"/>
            </w:tcBorders>
            <w:shd w:val="clear" w:color="auto" w:fill="E8E8E8"/>
            <w:vAlign w:val="center"/>
          </w:tcPr>
          <w:p w:rsidR="00082051" w:rsidRPr="009B6268" w:rsidRDefault="00280E03" w:rsidP="00082051">
            <w:pPr>
              <w:pStyle w:val="QUESTIONTEXT"/>
            </w:pPr>
            <w:r w:rsidRPr="009B6268">
              <w:t>0</w:t>
            </w:r>
          </w:p>
        </w:tc>
        <w:tc>
          <w:tcPr>
            <w:tcW w:w="1171" w:type="dxa"/>
            <w:tcBorders>
              <w:top w:val="nil"/>
              <w:left w:val="nil"/>
              <w:right w:val="nil"/>
            </w:tcBorders>
            <w:shd w:val="clear" w:color="auto" w:fill="E8E8E8"/>
            <w:vAlign w:val="center"/>
          </w:tcPr>
          <w:p w:rsidR="00082051" w:rsidRPr="009B6268" w:rsidRDefault="00082051" w:rsidP="00082051">
            <w:pPr>
              <w:pStyle w:val="QUESTIONTEXT"/>
            </w:pPr>
            <w:r w:rsidRPr="009B6268">
              <w:t>3</w:t>
            </w:r>
          </w:p>
        </w:tc>
        <w:tc>
          <w:tcPr>
            <w:tcW w:w="1171" w:type="dxa"/>
            <w:tcBorders>
              <w:top w:val="nil"/>
              <w:left w:val="nil"/>
              <w:right w:val="nil"/>
            </w:tcBorders>
            <w:shd w:val="clear" w:color="auto" w:fill="E8E8E8"/>
            <w:vAlign w:val="center"/>
          </w:tcPr>
          <w:p w:rsidR="00082051" w:rsidRPr="009B6268" w:rsidRDefault="00082051" w:rsidP="00082051">
            <w:pPr>
              <w:pStyle w:val="QUESTIONTEXT"/>
            </w:pPr>
            <w:r w:rsidRPr="009B6268">
              <w:t>4</w:t>
            </w:r>
          </w:p>
        </w:tc>
        <w:tc>
          <w:tcPr>
            <w:tcW w:w="1171" w:type="dxa"/>
            <w:tcBorders>
              <w:top w:val="nil"/>
              <w:left w:val="nil"/>
              <w:right w:val="nil"/>
            </w:tcBorders>
            <w:shd w:val="clear" w:color="auto" w:fill="E8E8E8"/>
          </w:tcPr>
          <w:p w:rsidR="00082051" w:rsidRPr="009B6268" w:rsidRDefault="00082051" w:rsidP="00082051">
            <w:pPr>
              <w:pStyle w:val="QUESTIONTEXT"/>
            </w:pPr>
            <w:r w:rsidRPr="009B6268">
              <w:t>5</w:t>
            </w:r>
          </w:p>
        </w:tc>
      </w:tr>
      <w:tr w:rsidR="00082051" w:rsidRPr="009B6268" w:rsidTr="009B6268">
        <w:tc>
          <w:tcPr>
            <w:tcW w:w="4169" w:type="dxa"/>
            <w:tcBorders>
              <w:top w:val="nil"/>
              <w:left w:val="nil"/>
              <w:bottom w:val="nil"/>
              <w:right w:val="nil"/>
            </w:tcBorders>
            <w:shd w:val="clear" w:color="auto" w:fill="auto"/>
          </w:tcPr>
          <w:p w:rsidR="00082051" w:rsidRPr="009B6268" w:rsidRDefault="00082051" w:rsidP="00F06AF5">
            <w:pPr>
              <w:pStyle w:val="QUESTIONTEXT"/>
            </w:pPr>
            <w:r w:rsidRPr="009B6268">
              <w:t>f.</w:t>
            </w:r>
            <w:r w:rsidRPr="009B6268">
              <w:tab/>
            </w:r>
            <w:r w:rsidR="00F06AF5" w:rsidRPr="009B6268">
              <w:t>A social worker, counselor, or other mental health professional</w:t>
            </w:r>
          </w:p>
        </w:tc>
        <w:tc>
          <w:tcPr>
            <w:tcW w:w="1171" w:type="dxa"/>
            <w:tcBorders>
              <w:top w:val="nil"/>
              <w:left w:val="nil"/>
              <w:bottom w:val="nil"/>
              <w:right w:val="nil"/>
            </w:tcBorders>
            <w:shd w:val="clear" w:color="auto" w:fill="auto"/>
            <w:vAlign w:val="center"/>
          </w:tcPr>
          <w:p w:rsidR="00082051" w:rsidRPr="009B6268" w:rsidRDefault="00082051" w:rsidP="00082051">
            <w:pPr>
              <w:pStyle w:val="QUESTIONTEXT"/>
            </w:pPr>
            <w:r w:rsidRPr="009B6268">
              <w:t>1</w:t>
            </w:r>
          </w:p>
        </w:tc>
        <w:tc>
          <w:tcPr>
            <w:tcW w:w="1171" w:type="dxa"/>
            <w:tcBorders>
              <w:top w:val="nil"/>
              <w:left w:val="nil"/>
              <w:bottom w:val="nil"/>
              <w:right w:val="nil"/>
            </w:tcBorders>
            <w:shd w:val="clear" w:color="auto" w:fill="auto"/>
            <w:vAlign w:val="center"/>
          </w:tcPr>
          <w:p w:rsidR="00082051" w:rsidRPr="009B6268" w:rsidRDefault="00280E03" w:rsidP="00082051">
            <w:pPr>
              <w:pStyle w:val="QUESTIONTEXT"/>
            </w:pPr>
            <w:r w:rsidRPr="009B6268">
              <w:t>0</w:t>
            </w:r>
          </w:p>
        </w:tc>
        <w:tc>
          <w:tcPr>
            <w:tcW w:w="1171" w:type="dxa"/>
            <w:tcBorders>
              <w:top w:val="nil"/>
              <w:left w:val="nil"/>
              <w:bottom w:val="nil"/>
              <w:right w:val="nil"/>
            </w:tcBorders>
            <w:shd w:val="clear" w:color="auto" w:fill="auto"/>
            <w:vAlign w:val="center"/>
          </w:tcPr>
          <w:p w:rsidR="00082051" w:rsidRPr="009B6268" w:rsidRDefault="00082051" w:rsidP="00082051">
            <w:pPr>
              <w:pStyle w:val="QUESTIONTEXT"/>
            </w:pPr>
            <w:r w:rsidRPr="009B6268">
              <w:t>3</w:t>
            </w:r>
          </w:p>
        </w:tc>
        <w:tc>
          <w:tcPr>
            <w:tcW w:w="1171" w:type="dxa"/>
            <w:tcBorders>
              <w:top w:val="nil"/>
              <w:left w:val="nil"/>
              <w:bottom w:val="nil"/>
              <w:right w:val="nil"/>
            </w:tcBorders>
            <w:shd w:val="clear" w:color="auto" w:fill="auto"/>
            <w:vAlign w:val="center"/>
          </w:tcPr>
          <w:p w:rsidR="00082051" w:rsidRPr="009B6268" w:rsidRDefault="00082051" w:rsidP="00082051">
            <w:pPr>
              <w:pStyle w:val="QUESTIONTEXT"/>
            </w:pPr>
            <w:r w:rsidRPr="009B6268">
              <w:t>4</w:t>
            </w:r>
          </w:p>
        </w:tc>
        <w:tc>
          <w:tcPr>
            <w:tcW w:w="1171" w:type="dxa"/>
            <w:tcBorders>
              <w:top w:val="nil"/>
              <w:left w:val="nil"/>
              <w:bottom w:val="nil"/>
              <w:right w:val="nil"/>
            </w:tcBorders>
          </w:tcPr>
          <w:p w:rsidR="00082051" w:rsidRPr="009B6268" w:rsidRDefault="00082051" w:rsidP="00082051">
            <w:pPr>
              <w:pStyle w:val="QUESTIONTEXT"/>
            </w:pPr>
            <w:r w:rsidRPr="009B6268">
              <w:t>5</w:t>
            </w:r>
          </w:p>
        </w:tc>
      </w:tr>
    </w:tbl>
    <w:p w:rsidR="001A5B40" w:rsidRPr="009B6268" w:rsidRDefault="001A5B40" w:rsidP="00AF487C">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D0586" w:rsidRPr="00185F48" w:rsidTr="000B0D2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586" w:rsidRPr="00185F48" w:rsidRDefault="009D0586" w:rsidP="00AF487C">
            <w:pPr>
              <w:pStyle w:val="BodyTextIndent3"/>
              <w:spacing w:before="60" w:after="60"/>
              <w:ind w:left="2" w:firstLine="22"/>
              <w:rPr>
                <w:rFonts w:ascii="Arial" w:hAnsi="Arial" w:cs="Arial"/>
                <w:caps/>
                <w:sz w:val="20"/>
                <w:szCs w:val="20"/>
              </w:rPr>
            </w:pPr>
            <w:r w:rsidRPr="00185F48">
              <w:rPr>
                <w:rFonts w:ascii="Arial" w:hAnsi="Arial" w:cs="Arial"/>
                <w:bCs/>
                <w:caps/>
                <w:sz w:val="20"/>
                <w:szCs w:val="20"/>
              </w:rPr>
              <w:t>all</w:t>
            </w:r>
          </w:p>
        </w:tc>
      </w:tr>
    </w:tbl>
    <w:p w:rsidR="009D0586" w:rsidRPr="00185F48" w:rsidRDefault="00BB0C08" w:rsidP="00CC7D0A">
      <w:pPr>
        <w:pStyle w:val="QUESTIONTEXT"/>
      </w:pPr>
      <w:r>
        <w:t>F1</w:t>
      </w:r>
      <w:r w:rsidR="007E491E">
        <w:t>8</w:t>
      </w:r>
      <w:r w:rsidR="009D0586" w:rsidRPr="00185F48">
        <w:tab/>
      </w:r>
      <w:proofErr w:type="gramStart"/>
      <w:r w:rsidR="009D0586">
        <w:t>During</w:t>
      </w:r>
      <w:proofErr w:type="gramEnd"/>
      <w:r w:rsidR="009D0586">
        <w:t xml:space="preserve"> the past year, have you</w:t>
      </w:r>
      <w:r w:rsidR="009D0586" w:rsidRPr="00185F48">
        <w:t xml:space="preserve"> received </w:t>
      </w:r>
      <w:r w:rsidR="009D0586">
        <w:t>mental health help or treatment</w:t>
      </w:r>
      <w:r w:rsidR="009D0586" w:rsidRPr="00185F48">
        <w:t>?</w:t>
      </w:r>
    </w:p>
    <w:p w:rsidR="009D0586" w:rsidRPr="00185F48" w:rsidRDefault="009D0586" w:rsidP="009D0586">
      <w:pPr>
        <w:pStyle w:val="RESPONSE0"/>
        <w:ind w:left="1440"/>
      </w:pPr>
      <w:r w:rsidRPr="00185F48">
        <w:rPr>
          <w:caps/>
        </w:rPr>
        <w:t>YES</w:t>
      </w:r>
      <w:r w:rsidRPr="00185F48">
        <w:tab/>
        <w:t>1</w:t>
      </w:r>
      <w:r w:rsidRPr="00185F48">
        <w:tab/>
      </w:r>
      <w:r w:rsidR="001D55C4">
        <w:t>F1</w:t>
      </w:r>
      <w:r w:rsidR="007E491E">
        <w:t>9</w:t>
      </w:r>
    </w:p>
    <w:p w:rsidR="009D0586" w:rsidRPr="00185F48" w:rsidRDefault="009D0586" w:rsidP="009D0586">
      <w:pPr>
        <w:pStyle w:val="RESPONSE0"/>
        <w:ind w:left="1440"/>
      </w:pPr>
      <w:r w:rsidRPr="00185F48">
        <w:rPr>
          <w:caps/>
        </w:rPr>
        <w:t>NO</w:t>
      </w:r>
      <w:r w:rsidRPr="00185F48">
        <w:tab/>
        <w:t>0</w:t>
      </w:r>
      <w:r w:rsidRPr="00185F48">
        <w:tab/>
      </w:r>
      <w:r w:rsidR="00F650BA">
        <w:t>F20</w:t>
      </w:r>
    </w:p>
    <w:p w:rsidR="009D0586" w:rsidRPr="00185F48" w:rsidRDefault="009D0586" w:rsidP="009D0586">
      <w:pPr>
        <w:pStyle w:val="RESPONSE0"/>
        <w:ind w:left="1440"/>
      </w:pPr>
      <w:r w:rsidRPr="00185F48">
        <w:t>DON’T KNOW</w:t>
      </w:r>
      <w:r w:rsidRPr="00185F48">
        <w:tab/>
        <w:t>d</w:t>
      </w:r>
      <w:r w:rsidRPr="00185F48">
        <w:tab/>
      </w:r>
      <w:r w:rsidR="00F650BA">
        <w:t>F20</w:t>
      </w:r>
    </w:p>
    <w:p w:rsidR="00580A55" w:rsidRDefault="009D0586" w:rsidP="001D55C4">
      <w:pPr>
        <w:pStyle w:val="RESPONSE0"/>
        <w:ind w:left="1440"/>
      </w:pPr>
      <w:r w:rsidRPr="00185F48">
        <w:t>REFUSED</w:t>
      </w:r>
      <w:r w:rsidRPr="00185F48">
        <w:tab/>
        <w:t>r</w:t>
      </w:r>
      <w:r w:rsidRPr="00185F48">
        <w:tab/>
      </w:r>
      <w:r w:rsidR="00F650BA">
        <w:t>F20</w:t>
      </w:r>
    </w:p>
    <w:p w:rsidR="00CC7D0A" w:rsidRDefault="00CC7D0A" w:rsidP="001D55C4">
      <w:pPr>
        <w:pStyle w:val="RESPONSE0"/>
        <w:ind w:left="144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D0586" w:rsidRPr="00185F48" w:rsidTr="000B0D2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586" w:rsidRDefault="001D55C4" w:rsidP="00AF487C">
            <w:pPr>
              <w:pStyle w:val="BodyTextIndent3"/>
              <w:spacing w:before="60" w:after="60"/>
              <w:ind w:left="2" w:firstLine="22"/>
              <w:rPr>
                <w:rFonts w:ascii="Arial" w:hAnsi="Arial" w:cs="Arial"/>
                <w:bCs/>
                <w:caps/>
                <w:sz w:val="20"/>
                <w:szCs w:val="20"/>
              </w:rPr>
            </w:pPr>
            <w:r>
              <w:rPr>
                <w:rFonts w:ascii="Arial" w:hAnsi="Arial" w:cs="Arial"/>
                <w:bCs/>
                <w:caps/>
                <w:sz w:val="20"/>
                <w:szCs w:val="20"/>
              </w:rPr>
              <w:lastRenderedPageBreak/>
              <w:t>F1</w:t>
            </w:r>
            <w:r w:rsidR="007E491E">
              <w:rPr>
                <w:rFonts w:ascii="Arial" w:hAnsi="Arial" w:cs="Arial"/>
                <w:bCs/>
                <w:caps/>
                <w:sz w:val="20"/>
                <w:szCs w:val="20"/>
              </w:rPr>
              <w:t>8</w:t>
            </w:r>
            <w:r w:rsidR="009D0586" w:rsidRPr="00185F48">
              <w:rPr>
                <w:rFonts w:ascii="Arial" w:hAnsi="Arial" w:cs="Arial"/>
                <w:bCs/>
                <w:caps/>
                <w:sz w:val="20"/>
                <w:szCs w:val="20"/>
              </w:rPr>
              <w:t>=1</w:t>
            </w:r>
          </w:p>
          <w:p w:rsidR="000003F9" w:rsidRPr="00185F48" w:rsidRDefault="000003F9" w:rsidP="006C43F6">
            <w:pPr>
              <w:pStyle w:val="BodyTextIndent3"/>
              <w:spacing w:before="60" w:after="60"/>
              <w:ind w:left="2" w:firstLine="22"/>
              <w:rPr>
                <w:rFonts w:ascii="Arial" w:hAnsi="Arial" w:cs="Arial"/>
                <w:caps/>
                <w:sz w:val="20"/>
                <w:szCs w:val="20"/>
              </w:rPr>
            </w:pPr>
            <w:r>
              <w:rPr>
                <w:rFonts w:ascii="Arial" w:hAnsi="Arial" w:cs="Arial"/>
                <w:bCs/>
                <w:caps/>
                <w:sz w:val="20"/>
                <w:szCs w:val="20"/>
              </w:rPr>
              <w:t xml:space="preserve">programmer; for each YES RESPONSE, GO TO NEXT ITEM IN LIST. FOR EACH no response, </w:t>
            </w:r>
            <w:r w:rsidR="006C43F6">
              <w:rPr>
                <w:rFonts w:ascii="Arial" w:hAnsi="Arial" w:cs="Arial"/>
                <w:bCs/>
                <w:caps/>
                <w:sz w:val="20"/>
                <w:szCs w:val="20"/>
              </w:rPr>
              <w:t>display question on screen</w:t>
            </w:r>
            <w:r>
              <w:rPr>
                <w:rFonts w:ascii="Arial" w:hAnsi="Arial" w:cs="Arial"/>
                <w:bCs/>
                <w:caps/>
                <w:sz w:val="20"/>
                <w:szCs w:val="20"/>
              </w:rPr>
              <w:t>: DID YOU NEED OR WANT The SERVICE DURING THE PAST YEAR?</w:t>
            </w:r>
          </w:p>
        </w:tc>
      </w:tr>
    </w:tbl>
    <w:p w:rsidR="009D0586" w:rsidRDefault="001D55C4" w:rsidP="009D0586">
      <w:pPr>
        <w:pStyle w:val="QUESTIONTEXT"/>
      </w:pPr>
      <w:r>
        <w:t>F1</w:t>
      </w:r>
      <w:r w:rsidR="007E491E">
        <w:t>9</w:t>
      </w:r>
      <w:r w:rsidR="009D0586" w:rsidRPr="00185F48">
        <w:tab/>
        <w:t>I’m going to read a list of places where people may go to receive mental health services. For each one, please tell me whether you used the service, or if you needed or wanted the</w:t>
      </w:r>
      <w:r w:rsidR="000003F9">
        <w:t xml:space="preserve"> service</w:t>
      </w:r>
      <w:r w:rsidR="009D0586">
        <w:t xml:space="preserve"> during the past year</w:t>
      </w:r>
      <w:r w:rsidR="00AF487C">
        <w:t>.</w:t>
      </w:r>
    </w:p>
    <w:p w:rsidR="00101104" w:rsidRPr="00082051" w:rsidRDefault="00101104" w:rsidP="00101104">
      <w:pPr>
        <w:pStyle w:val="QUESTIONTEXT"/>
        <w:rPr>
          <w:color w:val="00B050"/>
        </w:rPr>
      </w:pPr>
    </w:p>
    <w:tbl>
      <w:tblPr>
        <w:tblW w:w="5221" w:type="pct"/>
        <w:tblLayout w:type="fixed"/>
        <w:tblCellMar>
          <w:left w:w="120" w:type="dxa"/>
          <w:right w:w="120" w:type="dxa"/>
        </w:tblCellMar>
        <w:tblLook w:val="0000"/>
      </w:tblPr>
      <w:tblGrid>
        <w:gridCol w:w="4169"/>
        <w:gridCol w:w="991"/>
        <w:gridCol w:w="900"/>
        <w:gridCol w:w="180"/>
        <w:gridCol w:w="1620"/>
        <w:gridCol w:w="1170"/>
        <w:gridCol w:w="994"/>
      </w:tblGrid>
      <w:tr w:rsidR="00101104" w:rsidRPr="00225CFD" w:rsidTr="00225CFD">
        <w:trPr>
          <w:tblHeader/>
        </w:trPr>
        <w:tc>
          <w:tcPr>
            <w:tcW w:w="4169" w:type="dxa"/>
            <w:tcBorders>
              <w:top w:val="nil"/>
              <w:left w:val="nil"/>
              <w:bottom w:val="nil"/>
            </w:tcBorders>
          </w:tcPr>
          <w:p w:rsidR="00101104" w:rsidRPr="00225CFD" w:rsidRDefault="00101104" w:rsidP="003A007C">
            <w:pPr>
              <w:pStyle w:val="QUESTIONTEXT"/>
            </w:pPr>
          </w:p>
        </w:tc>
        <w:tc>
          <w:tcPr>
            <w:tcW w:w="5855" w:type="dxa"/>
            <w:gridSpan w:val="6"/>
            <w:tcBorders>
              <w:bottom w:val="single" w:sz="4" w:space="0" w:color="auto"/>
            </w:tcBorders>
            <w:vAlign w:val="center"/>
          </w:tcPr>
          <w:p w:rsidR="00101104" w:rsidRPr="00225CFD" w:rsidRDefault="006C0F09" w:rsidP="003A007C">
            <w:pPr>
              <w:pStyle w:val="QUESTIONTEXT"/>
              <w:rPr>
                <w:bCs/>
              </w:rPr>
            </w:pPr>
            <w:sdt>
              <w:sdtPr>
                <w:rPr>
                  <w:u w:val="single"/>
                </w:rPr>
                <w:alias w:val="SELECT CODING TYPE"/>
                <w:tag w:val="CODING TYPE"/>
                <w:id w:val="67177358"/>
                <w:placeholder>
                  <w:docPart w:val="964C55E3315E4DB9A607BA3E53BE1742"/>
                </w:placeholder>
                <w:dropDownList>
                  <w:listItem w:displayText="SELECT CODING TYPE" w:value=""/>
                  <w:listItem w:displayText="CODE ONE PER ROW" w:value="CODE ONE PER ROW"/>
                  <w:listItem w:displayText="CODE ALL THAT APPLY" w:value="CODE ALL THAT APPLY"/>
                </w:dropDownList>
              </w:sdtPr>
              <w:sdtEndPr>
                <w:rPr>
                  <w:u w:val="none"/>
                </w:rPr>
              </w:sdtEndPr>
              <w:sdtContent>
                <w:r w:rsidR="00101104" w:rsidRPr="00225CFD">
                  <w:rPr>
                    <w:u w:val="single"/>
                  </w:rPr>
                  <w:t>CODE ALL THAT APPLY</w:t>
                </w:r>
              </w:sdtContent>
            </w:sdt>
          </w:p>
        </w:tc>
      </w:tr>
      <w:tr w:rsidR="00101104" w:rsidRPr="00225CFD" w:rsidTr="00225CFD">
        <w:trPr>
          <w:tblHeader/>
        </w:trPr>
        <w:tc>
          <w:tcPr>
            <w:tcW w:w="4169" w:type="dxa"/>
            <w:tcBorders>
              <w:top w:val="nil"/>
              <w:left w:val="nil"/>
              <w:bottom w:val="nil"/>
              <w:right w:val="single" w:sz="4" w:space="0" w:color="auto"/>
            </w:tcBorders>
          </w:tcPr>
          <w:p w:rsidR="00101104" w:rsidRPr="00225CFD" w:rsidRDefault="00101104" w:rsidP="003A007C">
            <w:pPr>
              <w:pStyle w:val="QUESTIONTEXT"/>
            </w:pPr>
          </w:p>
        </w:tc>
        <w:tc>
          <w:tcPr>
            <w:tcW w:w="991" w:type="dxa"/>
            <w:tcBorders>
              <w:top w:val="single" w:sz="4" w:space="0" w:color="auto"/>
              <w:left w:val="single" w:sz="4" w:space="0" w:color="auto"/>
              <w:bottom w:val="single" w:sz="4" w:space="0" w:color="auto"/>
              <w:right w:val="single" w:sz="4" w:space="0" w:color="auto"/>
            </w:tcBorders>
            <w:vAlign w:val="center"/>
          </w:tcPr>
          <w:p w:rsidR="00101104" w:rsidRPr="00225CFD" w:rsidRDefault="00101104" w:rsidP="003A007C">
            <w:pPr>
              <w:pStyle w:val="QUESTIONTEXT"/>
              <w:rPr>
                <w:bCs/>
              </w:rPr>
            </w:pPr>
            <w:r w:rsidRPr="00225CFD">
              <w:rPr>
                <w:bCs/>
              </w:rPr>
              <w:t>Yes</w:t>
            </w:r>
          </w:p>
        </w:tc>
        <w:tc>
          <w:tcPr>
            <w:tcW w:w="900" w:type="dxa"/>
            <w:tcBorders>
              <w:top w:val="single" w:sz="4" w:space="0" w:color="auto"/>
              <w:left w:val="single" w:sz="4" w:space="0" w:color="auto"/>
              <w:bottom w:val="single" w:sz="4" w:space="0" w:color="auto"/>
              <w:right w:val="single" w:sz="4" w:space="0" w:color="auto"/>
            </w:tcBorders>
            <w:vAlign w:val="center"/>
          </w:tcPr>
          <w:p w:rsidR="00101104" w:rsidRPr="00225CFD" w:rsidRDefault="00101104" w:rsidP="003A007C">
            <w:pPr>
              <w:pStyle w:val="QUESTIONTEXT"/>
              <w:rPr>
                <w:bCs/>
              </w:rPr>
            </w:pPr>
            <w:r w:rsidRPr="00225CFD">
              <w:rPr>
                <w:bCs/>
              </w:rPr>
              <w:t>No</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101104" w:rsidRPr="00225CFD" w:rsidRDefault="00225CFD" w:rsidP="00225CFD">
            <w:pPr>
              <w:pStyle w:val="QUESTIONTEXT"/>
              <w:jc w:val="center"/>
              <w:rPr>
                <w:bCs/>
              </w:rPr>
            </w:pPr>
            <w:r>
              <w:rPr>
                <w:bCs/>
              </w:rPr>
              <w:t xml:space="preserve">Wanted or </w:t>
            </w:r>
            <w:r w:rsidR="00101104" w:rsidRPr="00225CFD">
              <w:rPr>
                <w:bCs/>
              </w:rPr>
              <w:t>Needed</w:t>
            </w:r>
          </w:p>
        </w:tc>
        <w:tc>
          <w:tcPr>
            <w:tcW w:w="1170" w:type="dxa"/>
            <w:tcBorders>
              <w:top w:val="single" w:sz="4" w:space="0" w:color="auto"/>
              <w:left w:val="single" w:sz="4" w:space="0" w:color="auto"/>
              <w:bottom w:val="single" w:sz="4" w:space="0" w:color="auto"/>
              <w:right w:val="single" w:sz="4" w:space="0" w:color="auto"/>
            </w:tcBorders>
            <w:vAlign w:val="center"/>
          </w:tcPr>
          <w:p w:rsidR="00101104" w:rsidRPr="00225CFD" w:rsidRDefault="00101104" w:rsidP="003A007C">
            <w:pPr>
              <w:pStyle w:val="QUESTIONTEXT"/>
              <w:rPr>
                <w:bCs/>
              </w:rPr>
            </w:pPr>
            <w:r w:rsidRPr="00225CFD">
              <w:rPr>
                <w:bCs/>
              </w:rPr>
              <w:t>DK</w:t>
            </w:r>
          </w:p>
        </w:tc>
        <w:tc>
          <w:tcPr>
            <w:tcW w:w="994" w:type="dxa"/>
            <w:tcBorders>
              <w:top w:val="single" w:sz="4" w:space="0" w:color="auto"/>
              <w:left w:val="single" w:sz="4" w:space="0" w:color="auto"/>
              <w:bottom w:val="single" w:sz="4" w:space="0" w:color="auto"/>
              <w:right w:val="single" w:sz="4" w:space="0" w:color="auto"/>
            </w:tcBorders>
            <w:vAlign w:val="center"/>
          </w:tcPr>
          <w:p w:rsidR="00101104" w:rsidRPr="00225CFD" w:rsidRDefault="00101104" w:rsidP="003A007C">
            <w:pPr>
              <w:pStyle w:val="QUESTIONTEXT"/>
              <w:rPr>
                <w:bCs/>
              </w:rPr>
            </w:pPr>
            <w:r w:rsidRPr="00225CFD">
              <w:rPr>
                <w:bCs/>
              </w:rPr>
              <w:t>R</w:t>
            </w:r>
          </w:p>
        </w:tc>
      </w:tr>
      <w:tr w:rsidR="00101104" w:rsidRPr="00225CFD" w:rsidTr="00225CFD">
        <w:tc>
          <w:tcPr>
            <w:tcW w:w="4169" w:type="dxa"/>
            <w:tcBorders>
              <w:top w:val="nil"/>
              <w:left w:val="nil"/>
              <w:bottom w:val="nil"/>
              <w:right w:val="nil"/>
            </w:tcBorders>
            <w:shd w:val="clear" w:color="auto" w:fill="E8E8E8"/>
          </w:tcPr>
          <w:p w:rsidR="00101104" w:rsidRPr="00225CFD" w:rsidRDefault="00101104" w:rsidP="003A007C">
            <w:pPr>
              <w:pStyle w:val="QUESTIONTEXT"/>
            </w:pPr>
            <w:r w:rsidRPr="00225CFD">
              <w:t>a.</w:t>
            </w:r>
            <w:r w:rsidRPr="00225CFD">
              <w:tab/>
              <w:t>Doctor or other health care professional</w:t>
            </w:r>
          </w:p>
        </w:tc>
        <w:tc>
          <w:tcPr>
            <w:tcW w:w="991" w:type="dxa"/>
            <w:tcBorders>
              <w:top w:val="single" w:sz="4" w:space="0" w:color="auto"/>
              <w:left w:val="nil"/>
              <w:bottom w:val="nil"/>
              <w:right w:val="nil"/>
            </w:tcBorders>
            <w:shd w:val="clear" w:color="auto" w:fill="E8E8E8"/>
            <w:vAlign w:val="center"/>
          </w:tcPr>
          <w:p w:rsidR="00101104" w:rsidRPr="00225CFD" w:rsidRDefault="00101104" w:rsidP="003A007C">
            <w:pPr>
              <w:pStyle w:val="QUESTIONTEXT"/>
            </w:pPr>
            <w:r w:rsidRPr="00225CFD">
              <w:t>1</w:t>
            </w:r>
          </w:p>
        </w:tc>
        <w:tc>
          <w:tcPr>
            <w:tcW w:w="1080" w:type="dxa"/>
            <w:gridSpan w:val="2"/>
            <w:tcBorders>
              <w:top w:val="single" w:sz="4" w:space="0" w:color="auto"/>
              <w:left w:val="nil"/>
              <w:bottom w:val="nil"/>
              <w:right w:val="nil"/>
            </w:tcBorders>
            <w:shd w:val="clear" w:color="auto" w:fill="E8E8E8"/>
            <w:vAlign w:val="center"/>
          </w:tcPr>
          <w:p w:rsidR="00101104" w:rsidRPr="00225CFD" w:rsidRDefault="00101104" w:rsidP="003A007C">
            <w:pPr>
              <w:pStyle w:val="QUESTIONTEXT"/>
            </w:pPr>
            <w:r w:rsidRPr="00225CFD">
              <w:t>0</w:t>
            </w:r>
          </w:p>
        </w:tc>
        <w:tc>
          <w:tcPr>
            <w:tcW w:w="1620" w:type="dxa"/>
            <w:tcBorders>
              <w:top w:val="single" w:sz="4" w:space="0" w:color="auto"/>
              <w:left w:val="nil"/>
              <w:bottom w:val="nil"/>
              <w:right w:val="nil"/>
            </w:tcBorders>
            <w:shd w:val="clear" w:color="auto" w:fill="E8E8E8"/>
            <w:vAlign w:val="center"/>
          </w:tcPr>
          <w:p w:rsidR="00101104" w:rsidRPr="00225CFD" w:rsidRDefault="00101104" w:rsidP="003A007C">
            <w:pPr>
              <w:pStyle w:val="QUESTIONTEXT"/>
            </w:pPr>
            <w:r w:rsidRPr="00225CFD">
              <w:t>3</w:t>
            </w:r>
          </w:p>
        </w:tc>
        <w:tc>
          <w:tcPr>
            <w:tcW w:w="1170" w:type="dxa"/>
            <w:tcBorders>
              <w:top w:val="single" w:sz="4" w:space="0" w:color="auto"/>
              <w:left w:val="nil"/>
              <w:bottom w:val="nil"/>
              <w:right w:val="nil"/>
            </w:tcBorders>
            <w:shd w:val="clear" w:color="auto" w:fill="E8E8E8"/>
            <w:vAlign w:val="center"/>
          </w:tcPr>
          <w:p w:rsidR="00101104" w:rsidRPr="00225CFD" w:rsidRDefault="00101104" w:rsidP="003A007C">
            <w:pPr>
              <w:pStyle w:val="QUESTIONTEXT"/>
            </w:pPr>
            <w:r w:rsidRPr="00225CFD">
              <w:t>4</w:t>
            </w:r>
          </w:p>
        </w:tc>
        <w:tc>
          <w:tcPr>
            <w:tcW w:w="994" w:type="dxa"/>
            <w:tcBorders>
              <w:top w:val="single" w:sz="4" w:space="0" w:color="auto"/>
              <w:left w:val="nil"/>
              <w:bottom w:val="nil"/>
              <w:right w:val="nil"/>
            </w:tcBorders>
            <w:shd w:val="clear" w:color="auto" w:fill="E8E8E8"/>
          </w:tcPr>
          <w:p w:rsidR="00101104" w:rsidRPr="00225CFD" w:rsidRDefault="00101104" w:rsidP="003A007C">
            <w:pPr>
              <w:pStyle w:val="QUESTIONTEXT"/>
            </w:pPr>
            <w:r w:rsidRPr="00225CFD">
              <w:t>5</w:t>
            </w:r>
          </w:p>
        </w:tc>
      </w:tr>
      <w:tr w:rsidR="00101104" w:rsidRPr="00225CFD" w:rsidTr="00225CFD">
        <w:tc>
          <w:tcPr>
            <w:tcW w:w="4169" w:type="dxa"/>
            <w:tcBorders>
              <w:top w:val="nil"/>
              <w:left w:val="nil"/>
              <w:bottom w:val="nil"/>
              <w:right w:val="nil"/>
            </w:tcBorders>
            <w:shd w:val="clear" w:color="auto" w:fill="FFFFFF"/>
          </w:tcPr>
          <w:p w:rsidR="00101104" w:rsidRPr="00225CFD" w:rsidRDefault="00101104" w:rsidP="003A007C">
            <w:pPr>
              <w:pStyle w:val="QUESTIONTEXT"/>
            </w:pPr>
            <w:r w:rsidRPr="00225CFD">
              <w:t>b.</w:t>
            </w:r>
            <w:r w:rsidRPr="00225CFD">
              <w:tab/>
              <w:t>A hospital or other inpatient program</w:t>
            </w:r>
          </w:p>
        </w:tc>
        <w:tc>
          <w:tcPr>
            <w:tcW w:w="991" w:type="dxa"/>
            <w:tcBorders>
              <w:top w:val="nil"/>
              <w:left w:val="nil"/>
              <w:bottom w:val="nil"/>
              <w:right w:val="nil"/>
            </w:tcBorders>
            <w:shd w:val="clear" w:color="auto" w:fill="FFFFFF"/>
            <w:vAlign w:val="center"/>
          </w:tcPr>
          <w:p w:rsidR="00101104" w:rsidRPr="00225CFD" w:rsidRDefault="00101104" w:rsidP="003A007C">
            <w:pPr>
              <w:pStyle w:val="QUESTIONTEXT"/>
            </w:pPr>
            <w:r w:rsidRPr="00225CFD">
              <w:t>1</w:t>
            </w:r>
          </w:p>
        </w:tc>
        <w:tc>
          <w:tcPr>
            <w:tcW w:w="1080" w:type="dxa"/>
            <w:gridSpan w:val="2"/>
            <w:tcBorders>
              <w:top w:val="nil"/>
              <w:left w:val="nil"/>
              <w:bottom w:val="nil"/>
              <w:right w:val="nil"/>
            </w:tcBorders>
            <w:shd w:val="clear" w:color="auto" w:fill="FFFFFF"/>
            <w:vAlign w:val="center"/>
          </w:tcPr>
          <w:p w:rsidR="00101104" w:rsidRPr="00225CFD" w:rsidRDefault="00101104" w:rsidP="003A007C">
            <w:pPr>
              <w:pStyle w:val="QUESTIONTEXT"/>
            </w:pPr>
            <w:r w:rsidRPr="00225CFD">
              <w:t>0</w:t>
            </w:r>
          </w:p>
        </w:tc>
        <w:tc>
          <w:tcPr>
            <w:tcW w:w="1620" w:type="dxa"/>
            <w:tcBorders>
              <w:top w:val="nil"/>
              <w:left w:val="nil"/>
              <w:bottom w:val="nil"/>
              <w:right w:val="nil"/>
            </w:tcBorders>
            <w:shd w:val="clear" w:color="auto" w:fill="FFFFFF"/>
            <w:vAlign w:val="center"/>
          </w:tcPr>
          <w:p w:rsidR="00101104" w:rsidRPr="00225CFD" w:rsidRDefault="00101104" w:rsidP="003A007C">
            <w:pPr>
              <w:pStyle w:val="QUESTIONTEXT"/>
            </w:pPr>
            <w:r w:rsidRPr="00225CFD">
              <w:t>3</w:t>
            </w:r>
          </w:p>
        </w:tc>
        <w:tc>
          <w:tcPr>
            <w:tcW w:w="1170" w:type="dxa"/>
            <w:tcBorders>
              <w:top w:val="nil"/>
              <w:left w:val="nil"/>
              <w:bottom w:val="nil"/>
              <w:right w:val="nil"/>
            </w:tcBorders>
            <w:shd w:val="clear" w:color="auto" w:fill="FFFFFF"/>
            <w:vAlign w:val="center"/>
          </w:tcPr>
          <w:p w:rsidR="00101104" w:rsidRPr="00225CFD" w:rsidRDefault="00101104" w:rsidP="003A007C">
            <w:pPr>
              <w:pStyle w:val="QUESTIONTEXT"/>
            </w:pPr>
            <w:r w:rsidRPr="00225CFD">
              <w:t>4</w:t>
            </w:r>
          </w:p>
        </w:tc>
        <w:tc>
          <w:tcPr>
            <w:tcW w:w="994" w:type="dxa"/>
            <w:tcBorders>
              <w:top w:val="nil"/>
              <w:left w:val="nil"/>
              <w:bottom w:val="nil"/>
              <w:right w:val="nil"/>
            </w:tcBorders>
            <w:shd w:val="clear" w:color="auto" w:fill="FFFFFF"/>
          </w:tcPr>
          <w:p w:rsidR="00101104" w:rsidRPr="00225CFD" w:rsidRDefault="00101104" w:rsidP="003A007C">
            <w:pPr>
              <w:pStyle w:val="QUESTIONTEXT"/>
            </w:pPr>
            <w:r w:rsidRPr="00225CFD">
              <w:t>5</w:t>
            </w:r>
          </w:p>
        </w:tc>
      </w:tr>
      <w:tr w:rsidR="00101104" w:rsidRPr="00225CFD" w:rsidTr="00225CFD">
        <w:tc>
          <w:tcPr>
            <w:tcW w:w="4169" w:type="dxa"/>
            <w:tcBorders>
              <w:top w:val="nil"/>
              <w:left w:val="nil"/>
              <w:right w:val="nil"/>
            </w:tcBorders>
            <w:shd w:val="clear" w:color="auto" w:fill="E8E8E8"/>
          </w:tcPr>
          <w:p w:rsidR="00101104" w:rsidRPr="00225CFD" w:rsidRDefault="00101104" w:rsidP="003A007C">
            <w:pPr>
              <w:pStyle w:val="QUESTIONTEXT"/>
            </w:pPr>
            <w:r w:rsidRPr="00225CFD">
              <w:t>c.</w:t>
            </w:r>
            <w:r w:rsidRPr="00225CFD">
              <w:tab/>
              <w:t>A support group</w:t>
            </w:r>
          </w:p>
        </w:tc>
        <w:tc>
          <w:tcPr>
            <w:tcW w:w="991" w:type="dxa"/>
            <w:tcBorders>
              <w:top w:val="nil"/>
              <w:left w:val="nil"/>
              <w:right w:val="nil"/>
            </w:tcBorders>
            <w:shd w:val="clear" w:color="auto" w:fill="E8E8E8"/>
            <w:vAlign w:val="center"/>
          </w:tcPr>
          <w:p w:rsidR="00101104" w:rsidRPr="00225CFD" w:rsidRDefault="00101104" w:rsidP="003A007C">
            <w:pPr>
              <w:pStyle w:val="QUESTIONTEXT"/>
            </w:pPr>
            <w:r w:rsidRPr="00225CFD">
              <w:t>1</w:t>
            </w:r>
          </w:p>
        </w:tc>
        <w:tc>
          <w:tcPr>
            <w:tcW w:w="1080" w:type="dxa"/>
            <w:gridSpan w:val="2"/>
            <w:tcBorders>
              <w:top w:val="nil"/>
              <w:left w:val="nil"/>
              <w:right w:val="nil"/>
            </w:tcBorders>
            <w:shd w:val="clear" w:color="auto" w:fill="E8E8E8"/>
            <w:vAlign w:val="center"/>
          </w:tcPr>
          <w:p w:rsidR="00101104" w:rsidRPr="00225CFD" w:rsidRDefault="00101104" w:rsidP="003A007C">
            <w:pPr>
              <w:pStyle w:val="QUESTIONTEXT"/>
            </w:pPr>
            <w:r w:rsidRPr="00225CFD">
              <w:t>0</w:t>
            </w:r>
          </w:p>
        </w:tc>
        <w:tc>
          <w:tcPr>
            <w:tcW w:w="1620" w:type="dxa"/>
            <w:tcBorders>
              <w:top w:val="nil"/>
              <w:left w:val="nil"/>
              <w:right w:val="nil"/>
            </w:tcBorders>
            <w:shd w:val="clear" w:color="auto" w:fill="E8E8E8"/>
            <w:vAlign w:val="center"/>
          </w:tcPr>
          <w:p w:rsidR="00101104" w:rsidRPr="00225CFD" w:rsidRDefault="00101104" w:rsidP="003A007C">
            <w:pPr>
              <w:pStyle w:val="QUESTIONTEXT"/>
            </w:pPr>
            <w:r w:rsidRPr="00225CFD">
              <w:t>3</w:t>
            </w:r>
          </w:p>
        </w:tc>
        <w:tc>
          <w:tcPr>
            <w:tcW w:w="1170" w:type="dxa"/>
            <w:tcBorders>
              <w:top w:val="nil"/>
              <w:left w:val="nil"/>
              <w:right w:val="nil"/>
            </w:tcBorders>
            <w:shd w:val="clear" w:color="auto" w:fill="E8E8E8"/>
            <w:vAlign w:val="center"/>
          </w:tcPr>
          <w:p w:rsidR="00101104" w:rsidRPr="00225CFD" w:rsidRDefault="00101104" w:rsidP="003A007C">
            <w:pPr>
              <w:pStyle w:val="QUESTIONTEXT"/>
            </w:pPr>
            <w:r w:rsidRPr="00225CFD">
              <w:t>4</w:t>
            </w:r>
          </w:p>
        </w:tc>
        <w:tc>
          <w:tcPr>
            <w:tcW w:w="994" w:type="dxa"/>
            <w:tcBorders>
              <w:top w:val="nil"/>
              <w:left w:val="nil"/>
              <w:right w:val="nil"/>
            </w:tcBorders>
            <w:shd w:val="clear" w:color="auto" w:fill="E8E8E8"/>
          </w:tcPr>
          <w:p w:rsidR="00101104" w:rsidRPr="00225CFD" w:rsidRDefault="00101104" w:rsidP="003A007C">
            <w:pPr>
              <w:pStyle w:val="QUESTIONTEXT"/>
            </w:pPr>
            <w:r w:rsidRPr="00225CFD">
              <w:t>5</w:t>
            </w:r>
          </w:p>
        </w:tc>
      </w:tr>
      <w:tr w:rsidR="00101104" w:rsidRPr="00225CFD" w:rsidTr="00225CFD">
        <w:tc>
          <w:tcPr>
            <w:tcW w:w="4169" w:type="dxa"/>
            <w:tcBorders>
              <w:top w:val="nil"/>
              <w:left w:val="nil"/>
              <w:bottom w:val="nil"/>
              <w:right w:val="nil"/>
            </w:tcBorders>
            <w:shd w:val="clear" w:color="auto" w:fill="auto"/>
          </w:tcPr>
          <w:p w:rsidR="00101104" w:rsidRPr="00225CFD" w:rsidRDefault="00101104" w:rsidP="003A007C">
            <w:pPr>
              <w:pStyle w:val="QUESTIONTEXT"/>
            </w:pPr>
            <w:r w:rsidRPr="00225CFD">
              <w:t>d.</w:t>
            </w:r>
            <w:r w:rsidRPr="00225CFD">
              <w:tab/>
              <w:t>A priest, minister, or rabbi</w:t>
            </w:r>
          </w:p>
        </w:tc>
        <w:tc>
          <w:tcPr>
            <w:tcW w:w="991" w:type="dxa"/>
            <w:tcBorders>
              <w:top w:val="nil"/>
              <w:left w:val="nil"/>
              <w:bottom w:val="nil"/>
              <w:right w:val="nil"/>
            </w:tcBorders>
            <w:shd w:val="clear" w:color="auto" w:fill="auto"/>
            <w:vAlign w:val="center"/>
          </w:tcPr>
          <w:p w:rsidR="00101104" w:rsidRPr="00225CFD" w:rsidRDefault="00101104" w:rsidP="003A007C">
            <w:pPr>
              <w:pStyle w:val="QUESTIONTEXT"/>
            </w:pPr>
            <w:r w:rsidRPr="00225CFD">
              <w:t>1</w:t>
            </w:r>
          </w:p>
        </w:tc>
        <w:tc>
          <w:tcPr>
            <w:tcW w:w="1080" w:type="dxa"/>
            <w:gridSpan w:val="2"/>
            <w:tcBorders>
              <w:top w:val="nil"/>
              <w:left w:val="nil"/>
              <w:bottom w:val="nil"/>
              <w:right w:val="nil"/>
            </w:tcBorders>
            <w:shd w:val="clear" w:color="auto" w:fill="auto"/>
            <w:vAlign w:val="center"/>
          </w:tcPr>
          <w:p w:rsidR="00101104" w:rsidRPr="00225CFD" w:rsidRDefault="00101104" w:rsidP="003A007C">
            <w:pPr>
              <w:pStyle w:val="QUESTIONTEXT"/>
            </w:pPr>
            <w:r w:rsidRPr="00225CFD">
              <w:t>0</w:t>
            </w:r>
          </w:p>
        </w:tc>
        <w:tc>
          <w:tcPr>
            <w:tcW w:w="1620" w:type="dxa"/>
            <w:tcBorders>
              <w:top w:val="nil"/>
              <w:left w:val="nil"/>
              <w:bottom w:val="nil"/>
              <w:right w:val="nil"/>
            </w:tcBorders>
            <w:shd w:val="clear" w:color="auto" w:fill="auto"/>
            <w:vAlign w:val="center"/>
          </w:tcPr>
          <w:p w:rsidR="00101104" w:rsidRPr="00225CFD" w:rsidRDefault="00101104" w:rsidP="003A007C">
            <w:pPr>
              <w:pStyle w:val="QUESTIONTEXT"/>
            </w:pPr>
            <w:r w:rsidRPr="00225CFD">
              <w:t>3</w:t>
            </w:r>
          </w:p>
        </w:tc>
        <w:tc>
          <w:tcPr>
            <w:tcW w:w="1170" w:type="dxa"/>
            <w:tcBorders>
              <w:top w:val="nil"/>
              <w:left w:val="nil"/>
              <w:bottom w:val="nil"/>
              <w:right w:val="nil"/>
            </w:tcBorders>
            <w:shd w:val="clear" w:color="auto" w:fill="auto"/>
            <w:vAlign w:val="center"/>
          </w:tcPr>
          <w:p w:rsidR="00101104" w:rsidRPr="00225CFD" w:rsidRDefault="00101104" w:rsidP="003A007C">
            <w:pPr>
              <w:pStyle w:val="QUESTIONTEXT"/>
            </w:pPr>
            <w:r w:rsidRPr="00225CFD">
              <w:t>4</w:t>
            </w:r>
          </w:p>
        </w:tc>
        <w:tc>
          <w:tcPr>
            <w:tcW w:w="994" w:type="dxa"/>
            <w:tcBorders>
              <w:top w:val="nil"/>
              <w:left w:val="nil"/>
              <w:bottom w:val="nil"/>
              <w:right w:val="nil"/>
            </w:tcBorders>
          </w:tcPr>
          <w:p w:rsidR="00101104" w:rsidRPr="00225CFD" w:rsidRDefault="00101104" w:rsidP="003A007C">
            <w:pPr>
              <w:pStyle w:val="QUESTIONTEXT"/>
            </w:pPr>
            <w:r w:rsidRPr="00225CFD">
              <w:t>5</w:t>
            </w:r>
          </w:p>
        </w:tc>
      </w:tr>
      <w:tr w:rsidR="00101104" w:rsidRPr="00225CFD" w:rsidTr="00225CFD">
        <w:tc>
          <w:tcPr>
            <w:tcW w:w="4169" w:type="dxa"/>
            <w:tcBorders>
              <w:top w:val="nil"/>
              <w:left w:val="nil"/>
              <w:right w:val="nil"/>
            </w:tcBorders>
            <w:shd w:val="clear" w:color="auto" w:fill="E8E8E8"/>
          </w:tcPr>
          <w:p w:rsidR="00101104" w:rsidRPr="00225CFD" w:rsidRDefault="00101104" w:rsidP="003A007C">
            <w:pPr>
              <w:pStyle w:val="QUESTIONTEXT"/>
            </w:pPr>
            <w:r w:rsidRPr="00225CFD">
              <w:t>e.</w:t>
            </w:r>
            <w:r w:rsidRPr="00225CFD">
              <w:tab/>
              <w:t>A spiritualist or healer</w:t>
            </w:r>
          </w:p>
        </w:tc>
        <w:tc>
          <w:tcPr>
            <w:tcW w:w="991" w:type="dxa"/>
            <w:tcBorders>
              <w:top w:val="nil"/>
              <w:left w:val="nil"/>
              <w:right w:val="nil"/>
            </w:tcBorders>
            <w:shd w:val="clear" w:color="auto" w:fill="E8E8E8"/>
            <w:vAlign w:val="center"/>
          </w:tcPr>
          <w:p w:rsidR="00101104" w:rsidRPr="00225CFD" w:rsidRDefault="00101104" w:rsidP="003A007C">
            <w:pPr>
              <w:pStyle w:val="QUESTIONTEXT"/>
            </w:pPr>
            <w:r w:rsidRPr="00225CFD">
              <w:t>1</w:t>
            </w:r>
          </w:p>
        </w:tc>
        <w:tc>
          <w:tcPr>
            <w:tcW w:w="1080" w:type="dxa"/>
            <w:gridSpan w:val="2"/>
            <w:tcBorders>
              <w:top w:val="nil"/>
              <w:left w:val="nil"/>
              <w:right w:val="nil"/>
            </w:tcBorders>
            <w:shd w:val="clear" w:color="auto" w:fill="E8E8E8"/>
            <w:vAlign w:val="center"/>
          </w:tcPr>
          <w:p w:rsidR="00101104" w:rsidRPr="00225CFD" w:rsidRDefault="00101104" w:rsidP="003A007C">
            <w:pPr>
              <w:pStyle w:val="QUESTIONTEXT"/>
            </w:pPr>
            <w:r w:rsidRPr="00225CFD">
              <w:t>0</w:t>
            </w:r>
          </w:p>
        </w:tc>
        <w:tc>
          <w:tcPr>
            <w:tcW w:w="1620" w:type="dxa"/>
            <w:tcBorders>
              <w:top w:val="nil"/>
              <w:left w:val="nil"/>
              <w:right w:val="nil"/>
            </w:tcBorders>
            <w:shd w:val="clear" w:color="auto" w:fill="E8E8E8"/>
            <w:vAlign w:val="center"/>
          </w:tcPr>
          <w:p w:rsidR="00101104" w:rsidRPr="00225CFD" w:rsidRDefault="00101104" w:rsidP="003A007C">
            <w:pPr>
              <w:pStyle w:val="QUESTIONTEXT"/>
            </w:pPr>
            <w:r w:rsidRPr="00225CFD">
              <w:t>3</w:t>
            </w:r>
          </w:p>
        </w:tc>
        <w:tc>
          <w:tcPr>
            <w:tcW w:w="1170" w:type="dxa"/>
            <w:tcBorders>
              <w:top w:val="nil"/>
              <w:left w:val="nil"/>
              <w:right w:val="nil"/>
            </w:tcBorders>
            <w:shd w:val="clear" w:color="auto" w:fill="E8E8E8"/>
            <w:vAlign w:val="center"/>
          </w:tcPr>
          <w:p w:rsidR="00101104" w:rsidRPr="00225CFD" w:rsidRDefault="00101104" w:rsidP="003A007C">
            <w:pPr>
              <w:pStyle w:val="QUESTIONTEXT"/>
            </w:pPr>
            <w:r w:rsidRPr="00225CFD">
              <w:t>4</w:t>
            </w:r>
          </w:p>
        </w:tc>
        <w:tc>
          <w:tcPr>
            <w:tcW w:w="994" w:type="dxa"/>
            <w:tcBorders>
              <w:top w:val="nil"/>
              <w:left w:val="nil"/>
              <w:right w:val="nil"/>
            </w:tcBorders>
            <w:shd w:val="clear" w:color="auto" w:fill="E8E8E8"/>
          </w:tcPr>
          <w:p w:rsidR="00101104" w:rsidRPr="00225CFD" w:rsidRDefault="00101104" w:rsidP="003A007C">
            <w:pPr>
              <w:pStyle w:val="QUESTIONTEXT"/>
            </w:pPr>
            <w:r w:rsidRPr="00225CFD">
              <w:t>5</w:t>
            </w:r>
          </w:p>
        </w:tc>
      </w:tr>
      <w:tr w:rsidR="00101104" w:rsidRPr="00225CFD" w:rsidTr="00225CFD">
        <w:tc>
          <w:tcPr>
            <w:tcW w:w="4169" w:type="dxa"/>
            <w:tcBorders>
              <w:top w:val="nil"/>
              <w:left w:val="nil"/>
              <w:bottom w:val="nil"/>
              <w:right w:val="nil"/>
            </w:tcBorders>
            <w:shd w:val="clear" w:color="auto" w:fill="auto"/>
          </w:tcPr>
          <w:p w:rsidR="00101104" w:rsidRPr="00225CFD" w:rsidRDefault="00101104" w:rsidP="003A007C">
            <w:pPr>
              <w:pStyle w:val="QUESTIONTEXT"/>
            </w:pPr>
            <w:r w:rsidRPr="00225CFD">
              <w:t>f.</w:t>
            </w:r>
            <w:r w:rsidRPr="00225CFD">
              <w:tab/>
              <w:t>A social worker, counselor, or other mental health professional</w:t>
            </w:r>
          </w:p>
        </w:tc>
        <w:tc>
          <w:tcPr>
            <w:tcW w:w="991" w:type="dxa"/>
            <w:tcBorders>
              <w:top w:val="nil"/>
              <w:left w:val="nil"/>
              <w:bottom w:val="nil"/>
              <w:right w:val="nil"/>
            </w:tcBorders>
            <w:shd w:val="clear" w:color="auto" w:fill="auto"/>
            <w:vAlign w:val="center"/>
          </w:tcPr>
          <w:p w:rsidR="00101104" w:rsidRPr="00225CFD" w:rsidRDefault="00101104" w:rsidP="003A007C">
            <w:pPr>
              <w:pStyle w:val="QUESTIONTEXT"/>
            </w:pPr>
            <w:r w:rsidRPr="00225CFD">
              <w:t>1</w:t>
            </w:r>
          </w:p>
        </w:tc>
        <w:tc>
          <w:tcPr>
            <w:tcW w:w="1080" w:type="dxa"/>
            <w:gridSpan w:val="2"/>
            <w:tcBorders>
              <w:top w:val="nil"/>
              <w:left w:val="nil"/>
              <w:bottom w:val="nil"/>
              <w:right w:val="nil"/>
            </w:tcBorders>
            <w:shd w:val="clear" w:color="auto" w:fill="auto"/>
            <w:vAlign w:val="center"/>
          </w:tcPr>
          <w:p w:rsidR="00101104" w:rsidRPr="00225CFD" w:rsidRDefault="00101104" w:rsidP="003A007C">
            <w:pPr>
              <w:pStyle w:val="QUESTIONTEXT"/>
            </w:pPr>
            <w:r w:rsidRPr="00225CFD">
              <w:t>0</w:t>
            </w:r>
          </w:p>
        </w:tc>
        <w:tc>
          <w:tcPr>
            <w:tcW w:w="1620" w:type="dxa"/>
            <w:tcBorders>
              <w:top w:val="nil"/>
              <w:left w:val="nil"/>
              <w:bottom w:val="nil"/>
              <w:right w:val="nil"/>
            </w:tcBorders>
            <w:shd w:val="clear" w:color="auto" w:fill="auto"/>
            <w:vAlign w:val="center"/>
          </w:tcPr>
          <w:p w:rsidR="00101104" w:rsidRPr="00225CFD" w:rsidRDefault="00101104" w:rsidP="003A007C">
            <w:pPr>
              <w:pStyle w:val="QUESTIONTEXT"/>
            </w:pPr>
            <w:r w:rsidRPr="00225CFD">
              <w:t>3</w:t>
            </w:r>
          </w:p>
        </w:tc>
        <w:tc>
          <w:tcPr>
            <w:tcW w:w="1170" w:type="dxa"/>
            <w:tcBorders>
              <w:top w:val="nil"/>
              <w:left w:val="nil"/>
              <w:bottom w:val="nil"/>
              <w:right w:val="nil"/>
            </w:tcBorders>
            <w:shd w:val="clear" w:color="auto" w:fill="auto"/>
            <w:vAlign w:val="center"/>
          </w:tcPr>
          <w:p w:rsidR="00101104" w:rsidRPr="00225CFD" w:rsidRDefault="00101104" w:rsidP="003A007C">
            <w:pPr>
              <w:pStyle w:val="QUESTIONTEXT"/>
            </w:pPr>
            <w:r w:rsidRPr="00225CFD">
              <w:t>4</w:t>
            </w:r>
          </w:p>
        </w:tc>
        <w:tc>
          <w:tcPr>
            <w:tcW w:w="994" w:type="dxa"/>
            <w:tcBorders>
              <w:top w:val="nil"/>
              <w:left w:val="nil"/>
              <w:bottom w:val="nil"/>
              <w:right w:val="nil"/>
            </w:tcBorders>
          </w:tcPr>
          <w:p w:rsidR="00101104" w:rsidRPr="00225CFD" w:rsidRDefault="00101104" w:rsidP="003A007C">
            <w:pPr>
              <w:pStyle w:val="QUESTIONTEXT"/>
            </w:pPr>
            <w:r w:rsidRPr="00225CFD">
              <w:t>5</w:t>
            </w:r>
          </w:p>
        </w:tc>
      </w:tr>
    </w:tbl>
    <w:p w:rsidR="00040F96" w:rsidRPr="00185F48" w:rsidRDefault="00040F96" w:rsidP="00040F96">
      <w:pPr>
        <w:pStyle w:val="RESPONSE0"/>
        <w:spacing w:before="0"/>
        <w:ind w:left="0" w:right="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040F96" w:rsidRPr="00185F48" w:rsidTr="00141A9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40F96" w:rsidRPr="00185F48" w:rsidRDefault="00310C42" w:rsidP="00141A9B">
            <w:pPr>
              <w:spacing w:before="60" w:after="60" w:line="240" w:lineRule="auto"/>
              <w:ind w:firstLine="0"/>
              <w:jc w:val="left"/>
              <w:rPr>
                <w:rFonts w:ascii="Arial" w:hAnsi="Arial" w:cs="Arial"/>
                <w:caps/>
                <w:sz w:val="20"/>
                <w:szCs w:val="20"/>
              </w:rPr>
            </w:pPr>
            <w:r>
              <w:rPr>
                <w:rFonts w:ascii="Arial" w:hAnsi="Arial" w:cs="Arial"/>
                <w:bCs/>
                <w:caps/>
                <w:sz w:val="20"/>
                <w:szCs w:val="20"/>
              </w:rPr>
              <w:t>D8=1 OR D8A=1 OR D16=1; IF D8=1 OR D8A=1, FILL NAME OF BIO DAD FROM D7; IF D16=1, FILL NAME OF SPOUSE FROM D17</w:t>
            </w:r>
          </w:p>
        </w:tc>
      </w:tr>
    </w:tbl>
    <w:p w:rsidR="00040F96" w:rsidRDefault="005E7C58" w:rsidP="00225CFD">
      <w:pPr>
        <w:pStyle w:val="QUESTIONTEXT"/>
        <w:rPr>
          <w:highlight w:val="yellow"/>
        </w:rPr>
      </w:pPr>
      <w:proofErr w:type="gramStart"/>
      <w:r>
        <w:t>F20</w:t>
      </w:r>
      <w:r w:rsidR="00225CFD">
        <w:t xml:space="preserve">  WEB</w:t>
      </w:r>
      <w:proofErr w:type="gramEnd"/>
      <w:r w:rsidR="00225CFD">
        <w:t xml:space="preserve"> </w:t>
      </w:r>
      <w:r w:rsidR="00225CFD" w:rsidRPr="007118D5">
        <w:t>Short Form</w:t>
      </w:r>
      <w:r w:rsidR="00225CFD">
        <w:t xml:space="preserve">, </w:t>
      </w:r>
      <w:r w:rsidR="00225CFD" w:rsidRPr="007118D5">
        <w:t>6 items</w:t>
      </w:r>
      <w:r w:rsidR="00040F96" w:rsidRPr="00185F48">
        <w:t xml:space="preserve"> </w:t>
      </w:r>
    </w:p>
    <w:p w:rsidR="00040F96" w:rsidRPr="00185F48" w:rsidRDefault="00040F96" w:rsidP="00040F96">
      <w:pPr>
        <w:spacing w:line="240" w:lineRule="auto"/>
        <w:ind w:firstLine="0"/>
        <w:rPr>
          <w:rFonts w:ascii="Arial" w:hAnsi="Arial" w:cs="Arial"/>
          <w:sz w:val="20"/>
          <w:szCs w:val="20"/>
          <w:highlight w:val="yellow"/>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040F96" w:rsidRPr="00185F48" w:rsidTr="00141A9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40F96" w:rsidRPr="00185F48" w:rsidRDefault="00E163B9" w:rsidP="00141A9B">
            <w:pPr>
              <w:spacing w:before="60" w:after="60" w:line="240" w:lineRule="auto"/>
              <w:ind w:firstLine="0"/>
              <w:jc w:val="left"/>
              <w:rPr>
                <w:rFonts w:ascii="Arial" w:hAnsi="Arial" w:cs="Arial"/>
                <w:caps/>
                <w:sz w:val="20"/>
                <w:szCs w:val="20"/>
              </w:rPr>
            </w:pPr>
            <w:r>
              <w:rPr>
                <w:rFonts w:ascii="Arial" w:hAnsi="Arial" w:cs="Arial"/>
                <w:bCs/>
                <w:caps/>
                <w:sz w:val="20"/>
                <w:szCs w:val="20"/>
              </w:rPr>
              <w:t>D8=1 OR D8A=1 OR D16=1; IF D8=1 OR D8A=1, FILL NAME OF BIO DAD FROM D7; IF D16=1, FILL NAME OF SPOUSE FROM D17</w:t>
            </w:r>
          </w:p>
        </w:tc>
      </w:tr>
    </w:tbl>
    <w:p w:rsidR="00803158" w:rsidRPr="00225CFD" w:rsidRDefault="005E7C58" w:rsidP="00225CFD">
      <w:pPr>
        <w:pStyle w:val="QUESTIONTEXT"/>
      </w:pPr>
      <w:r>
        <w:t>F21</w:t>
      </w:r>
      <w:r w:rsidR="00040F96" w:rsidRPr="00185F48">
        <w:tab/>
      </w:r>
      <w:r w:rsidR="00225CFD" w:rsidRPr="000B061D">
        <w:t>Conflict Tactics Scale (CTS) adapted for SHM Survey</w:t>
      </w:r>
      <w:r w:rsidR="00225CFD">
        <w:t>, 9 items</w:t>
      </w:r>
    </w:p>
    <w:p w:rsidR="00803158" w:rsidRPr="00185F48" w:rsidRDefault="00803158" w:rsidP="00040F96">
      <w:pPr>
        <w:tabs>
          <w:tab w:val="left" w:pos="86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040F96" w:rsidRPr="00185F48" w:rsidTr="00141A9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40F96" w:rsidRPr="00185F48" w:rsidRDefault="00040F96" w:rsidP="00141A9B">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040F96" w:rsidRPr="00185F48" w:rsidRDefault="005E7C58" w:rsidP="00040F96">
      <w:pPr>
        <w:pStyle w:val="QUESTIONTEXT"/>
      </w:pPr>
      <w:r>
        <w:t>F22</w:t>
      </w:r>
      <w:r w:rsidR="00040F96" w:rsidRPr="00185F48">
        <w:tab/>
        <w:t>Have you ever received</w:t>
      </w:r>
      <w:r w:rsidR="00F33876">
        <w:t xml:space="preserve"> </w:t>
      </w:r>
      <w:r w:rsidR="00040F96">
        <w:t>any services for</w:t>
      </w:r>
      <w:r w:rsidR="00040F96" w:rsidRPr="00185F48">
        <w:t xml:space="preserve"> domestic violence?</w:t>
      </w:r>
    </w:p>
    <w:p w:rsidR="00040F96" w:rsidRPr="00501DD1" w:rsidRDefault="00FA4882" w:rsidP="00040F96">
      <w:pPr>
        <w:pStyle w:val="RESPONSE0"/>
      </w:pPr>
      <w:r w:rsidRPr="00FA4882">
        <w:rPr>
          <w:caps/>
        </w:rPr>
        <w:t>YES</w:t>
      </w:r>
      <w:r w:rsidRPr="00FA4882">
        <w:tab/>
        <w:t>1</w:t>
      </w:r>
      <w:r w:rsidRPr="00FA4882">
        <w:tab/>
        <w:t>F22b</w:t>
      </w:r>
    </w:p>
    <w:p w:rsidR="00040F96" w:rsidRPr="00501DD1" w:rsidRDefault="00FA4882" w:rsidP="00040F96">
      <w:pPr>
        <w:pStyle w:val="RESPONSE0"/>
      </w:pPr>
      <w:r w:rsidRPr="00FA4882">
        <w:rPr>
          <w:caps/>
        </w:rPr>
        <w:t>NO</w:t>
      </w:r>
      <w:r w:rsidRPr="00FA4882">
        <w:tab/>
        <w:t>0</w:t>
      </w:r>
      <w:r w:rsidRPr="00FA4882">
        <w:tab/>
        <w:t>F22a</w:t>
      </w:r>
    </w:p>
    <w:p w:rsidR="00040F96" w:rsidRPr="00501DD1" w:rsidRDefault="00FA4882" w:rsidP="00040F96">
      <w:pPr>
        <w:pStyle w:val="RESPONSE0"/>
      </w:pPr>
      <w:r w:rsidRPr="00FA4882">
        <w:t>DON’T KNOW</w:t>
      </w:r>
      <w:r w:rsidRPr="00FA4882">
        <w:tab/>
        <w:t>d</w:t>
      </w:r>
      <w:r w:rsidRPr="00FA4882">
        <w:tab/>
        <w:t>F22a</w:t>
      </w:r>
    </w:p>
    <w:p w:rsidR="00040F96" w:rsidRPr="00185F48" w:rsidRDefault="00040F96" w:rsidP="00040F96">
      <w:pPr>
        <w:pStyle w:val="RESPONSE0"/>
      </w:pPr>
      <w:r>
        <w:t>REFUSED</w:t>
      </w:r>
      <w:r>
        <w:tab/>
        <w:t>r</w:t>
      </w:r>
      <w:r>
        <w:tab/>
      </w:r>
      <w:r w:rsidR="001F50D9">
        <w:t>F22</w:t>
      </w:r>
      <w:r w:rsidR="001F50D9" w:rsidRPr="00185F48">
        <w:t>a</w:t>
      </w:r>
    </w:p>
    <w:p w:rsidR="00040F96" w:rsidRDefault="00040F96" w:rsidP="00040F96">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040F96" w:rsidRPr="00185F48" w:rsidRDefault="00040F96" w:rsidP="00040F96">
      <w:pPr>
        <w:tabs>
          <w:tab w:val="left" w:pos="86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040F96" w:rsidRPr="00185F48" w:rsidTr="00141A9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40F96" w:rsidRPr="00185F48" w:rsidRDefault="005E7C58" w:rsidP="00141A9B">
            <w:pPr>
              <w:spacing w:before="60" w:after="60" w:line="240" w:lineRule="auto"/>
              <w:ind w:firstLine="0"/>
              <w:jc w:val="left"/>
              <w:rPr>
                <w:rFonts w:ascii="Arial" w:hAnsi="Arial" w:cs="Arial"/>
                <w:caps/>
                <w:sz w:val="20"/>
                <w:szCs w:val="20"/>
              </w:rPr>
            </w:pPr>
            <w:r>
              <w:rPr>
                <w:rFonts w:ascii="Arial" w:hAnsi="Arial" w:cs="Arial"/>
                <w:bCs/>
                <w:caps/>
                <w:sz w:val="20"/>
                <w:szCs w:val="20"/>
              </w:rPr>
              <w:t>F</w:t>
            </w:r>
            <w:r w:rsidR="006F131D">
              <w:rPr>
                <w:rFonts w:ascii="Arial" w:hAnsi="Arial" w:cs="Arial"/>
                <w:bCs/>
                <w:caps/>
                <w:sz w:val="20"/>
                <w:szCs w:val="20"/>
              </w:rPr>
              <w:t>22</w:t>
            </w:r>
            <w:r w:rsidR="00040F96" w:rsidRPr="00185F48">
              <w:rPr>
                <w:rFonts w:ascii="Arial" w:hAnsi="Arial" w:cs="Arial"/>
                <w:bCs/>
                <w:caps/>
                <w:sz w:val="20"/>
                <w:szCs w:val="20"/>
              </w:rPr>
              <w:t>=0,</w:t>
            </w:r>
            <w:r w:rsidR="00040F96" w:rsidRPr="00185F48">
              <w:rPr>
                <w:rFonts w:ascii="Arial" w:hAnsi="Arial" w:cs="Arial"/>
                <w:bCs/>
                <w:sz w:val="20"/>
                <w:szCs w:val="20"/>
              </w:rPr>
              <w:t>d,r</w:t>
            </w:r>
          </w:p>
        </w:tc>
      </w:tr>
    </w:tbl>
    <w:p w:rsidR="00040F96" w:rsidRPr="00185F48" w:rsidRDefault="006F131D" w:rsidP="00040F96">
      <w:pPr>
        <w:pStyle w:val="QUESTIONTEXT"/>
      </w:pPr>
      <w:r>
        <w:t>F22</w:t>
      </w:r>
      <w:r w:rsidRPr="00185F48">
        <w:t>a</w:t>
      </w:r>
      <w:r w:rsidR="00040F96" w:rsidRPr="00185F48">
        <w:tab/>
      </w:r>
      <w:proofErr w:type="gramStart"/>
      <w:r w:rsidR="00040F96" w:rsidRPr="008C58FF">
        <w:t>Did</w:t>
      </w:r>
      <w:proofErr w:type="gramEnd"/>
      <w:r w:rsidR="00040F96" w:rsidRPr="008C58FF">
        <w:t xml:space="preserve"> you </w:t>
      </w:r>
      <w:r w:rsidR="00040F96">
        <w:t xml:space="preserve">ever </w:t>
      </w:r>
      <w:r w:rsidR="00040F96" w:rsidRPr="008C58FF">
        <w:t xml:space="preserve">want or need </w:t>
      </w:r>
      <w:r w:rsidR="00040F96">
        <w:t>services for domestic violence</w:t>
      </w:r>
      <w:r w:rsidR="00040F96" w:rsidRPr="008C58FF">
        <w:t>?</w:t>
      </w:r>
    </w:p>
    <w:p w:rsidR="00040F96" w:rsidRPr="00185F48" w:rsidRDefault="00040F96" w:rsidP="00040F96">
      <w:pPr>
        <w:pStyle w:val="RESPONSE0"/>
      </w:pPr>
      <w:r w:rsidRPr="00185F48">
        <w:rPr>
          <w:caps/>
        </w:rPr>
        <w:t>YES</w:t>
      </w:r>
      <w:r>
        <w:tab/>
        <w:t>1</w:t>
      </w:r>
    </w:p>
    <w:p w:rsidR="00040F96" w:rsidRPr="00185F48" w:rsidRDefault="00040F96" w:rsidP="00040F96">
      <w:pPr>
        <w:pStyle w:val="RESPONSE0"/>
      </w:pPr>
      <w:r w:rsidRPr="00185F48">
        <w:rPr>
          <w:caps/>
        </w:rPr>
        <w:t>NO</w:t>
      </w:r>
      <w:r w:rsidRPr="00185F48">
        <w:tab/>
        <w:t>0</w:t>
      </w:r>
    </w:p>
    <w:p w:rsidR="00040F96" w:rsidRPr="00185F48" w:rsidRDefault="00040F96" w:rsidP="00040F96">
      <w:pPr>
        <w:pStyle w:val="RESPONSE0"/>
      </w:pPr>
      <w:r w:rsidRPr="00185F48">
        <w:t>DON’T KNOW</w:t>
      </w:r>
      <w:r w:rsidRPr="00185F48">
        <w:tab/>
        <w:t>d</w:t>
      </w:r>
    </w:p>
    <w:p w:rsidR="00040F96" w:rsidRPr="00185F48" w:rsidRDefault="00040F96" w:rsidP="00040F96">
      <w:pPr>
        <w:pStyle w:val="RESPONSE0"/>
      </w:pPr>
      <w:r w:rsidRPr="00185F48">
        <w:t>REFUSED</w:t>
      </w:r>
      <w:r w:rsidRPr="00185F48">
        <w:tab/>
        <w:t>r</w:t>
      </w:r>
    </w:p>
    <w:p w:rsidR="00040F96" w:rsidRPr="00185F48" w:rsidRDefault="00040F96" w:rsidP="00040F96">
      <w:pPr>
        <w:tabs>
          <w:tab w:val="left" w:pos="86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040F96" w:rsidRPr="00185F48" w:rsidTr="00141A9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40F96" w:rsidRPr="00185F48" w:rsidRDefault="006F131D" w:rsidP="00141A9B">
            <w:pPr>
              <w:spacing w:before="60" w:after="60" w:line="240" w:lineRule="auto"/>
              <w:ind w:firstLine="0"/>
              <w:jc w:val="left"/>
              <w:rPr>
                <w:rFonts w:ascii="Arial" w:hAnsi="Arial" w:cs="Arial"/>
                <w:caps/>
                <w:sz w:val="20"/>
                <w:szCs w:val="20"/>
              </w:rPr>
            </w:pPr>
            <w:r>
              <w:rPr>
                <w:rFonts w:ascii="Arial" w:hAnsi="Arial" w:cs="Arial"/>
                <w:bCs/>
                <w:caps/>
                <w:sz w:val="20"/>
                <w:szCs w:val="20"/>
              </w:rPr>
              <w:t>F22</w:t>
            </w:r>
            <w:r w:rsidR="00040F96" w:rsidRPr="00185F48">
              <w:rPr>
                <w:rFonts w:ascii="Arial" w:hAnsi="Arial" w:cs="Arial"/>
                <w:bCs/>
                <w:caps/>
                <w:sz w:val="20"/>
                <w:szCs w:val="20"/>
              </w:rPr>
              <w:t>=1</w:t>
            </w:r>
          </w:p>
        </w:tc>
      </w:tr>
    </w:tbl>
    <w:p w:rsidR="00040F96" w:rsidRPr="00185F48" w:rsidRDefault="006F131D" w:rsidP="00040F96">
      <w:pPr>
        <w:pStyle w:val="QUESTIONTEXT"/>
      </w:pPr>
      <w:r>
        <w:t>F22</w:t>
      </w:r>
      <w:r w:rsidRPr="00185F48">
        <w:t>b</w:t>
      </w:r>
      <w:r w:rsidR="00040F96" w:rsidRPr="00185F48">
        <w:tab/>
        <w:t xml:space="preserve">Are you currently receiving </w:t>
      </w:r>
      <w:r w:rsidR="00F33876">
        <w:t xml:space="preserve">services for </w:t>
      </w:r>
      <w:r w:rsidR="00040F96" w:rsidRPr="00185F48">
        <w:t>domestic violence?</w:t>
      </w:r>
    </w:p>
    <w:p w:rsidR="00040F96" w:rsidRPr="00185F48" w:rsidRDefault="00040F96" w:rsidP="00040F96">
      <w:pPr>
        <w:pStyle w:val="RESPONSE0"/>
      </w:pPr>
      <w:r w:rsidRPr="00185F48">
        <w:rPr>
          <w:caps/>
        </w:rPr>
        <w:t>YES</w:t>
      </w:r>
      <w:r>
        <w:tab/>
        <w:t>1</w:t>
      </w:r>
    </w:p>
    <w:p w:rsidR="00040F96" w:rsidRPr="00185F48" w:rsidRDefault="00040F96" w:rsidP="00040F96">
      <w:pPr>
        <w:pStyle w:val="RESPONSE0"/>
      </w:pPr>
      <w:r w:rsidRPr="00185F48">
        <w:rPr>
          <w:caps/>
        </w:rPr>
        <w:t>NO</w:t>
      </w:r>
      <w:r w:rsidRPr="00185F48">
        <w:tab/>
        <w:t>0</w:t>
      </w:r>
    </w:p>
    <w:p w:rsidR="00040F96" w:rsidRPr="00185F48" w:rsidRDefault="00040F96" w:rsidP="00040F96">
      <w:pPr>
        <w:pStyle w:val="RESPONSE0"/>
      </w:pPr>
      <w:r w:rsidRPr="00185F48">
        <w:t>DON’T KNOW</w:t>
      </w:r>
      <w:r w:rsidRPr="00185F48">
        <w:tab/>
        <w:t>d</w:t>
      </w:r>
    </w:p>
    <w:p w:rsidR="00040F96" w:rsidRPr="00185F48" w:rsidRDefault="00040F96" w:rsidP="00040F96">
      <w:pPr>
        <w:pStyle w:val="RESPONSE0"/>
      </w:pPr>
      <w:r w:rsidRPr="00185F48">
        <w:t>REFUSED</w:t>
      </w:r>
      <w:r w:rsidRPr="00185F48">
        <w:tab/>
        <w:t>r</w:t>
      </w:r>
    </w:p>
    <w:p w:rsidR="00040F96" w:rsidRPr="00185F48" w:rsidRDefault="00040F96" w:rsidP="00040F96">
      <w:pPr>
        <w:tabs>
          <w:tab w:val="left" w:pos="86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040F96" w:rsidRPr="00185F48" w:rsidTr="00141A9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40F96" w:rsidRPr="00185F48" w:rsidRDefault="00040F96" w:rsidP="00141A9B">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040F96" w:rsidRPr="00185F48" w:rsidRDefault="006F131D" w:rsidP="00040F96">
      <w:pPr>
        <w:pStyle w:val="QUESTIONTEXT"/>
      </w:pPr>
      <w:r>
        <w:t>F23</w:t>
      </w:r>
      <w:r w:rsidR="00040F96" w:rsidRPr="00185F48">
        <w:tab/>
      </w:r>
      <w:proofErr w:type="gramStart"/>
      <w:r w:rsidR="00040F96">
        <w:t>During</w:t>
      </w:r>
      <w:proofErr w:type="gramEnd"/>
      <w:r w:rsidR="00040F96">
        <w:t xml:space="preserve"> the past year, have you received</w:t>
      </w:r>
      <w:r w:rsidR="00040F96" w:rsidRPr="00185F48">
        <w:t xml:space="preserve"> counseling for domestic violence or anger management?</w:t>
      </w:r>
    </w:p>
    <w:p w:rsidR="00040F96" w:rsidRPr="00501DD1" w:rsidRDefault="00FA4882" w:rsidP="00040F96">
      <w:pPr>
        <w:pStyle w:val="RESPONSE0"/>
      </w:pPr>
      <w:r w:rsidRPr="00FA4882">
        <w:rPr>
          <w:caps/>
        </w:rPr>
        <w:t>YES</w:t>
      </w:r>
      <w:r w:rsidRPr="00FA4882">
        <w:tab/>
        <w:t>1</w:t>
      </w:r>
      <w:r w:rsidRPr="00FA4882">
        <w:tab/>
        <w:t>F23b</w:t>
      </w:r>
    </w:p>
    <w:p w:rsidR="00040F96" w:rsidRPr="00501DD1" w:rsidRDefault="00FA4882" w:rsidP="00040F96">
      <w:pPr>
        <w:pStyle w:val="RESPONSE0"/>
      </w:pPr>
      <w:r w:rsidRPr="00FA4882">
        <w:rPr>
          <w:caps/>
        </w:rPr>
        <w:t>NO</w:t>
      </w:r>
      <w:r w:rsidRPr="00FA4882">
        <w:tab/>
        <w:t>0</w:t>
      </w:r>
      <w:r w:rsidRPr="00FA4882">
        <w:tab/>
        <w:t>F23a</w:t>
      </w:r>
    </w:p>
    <w:p w:rsidR="00040F96" w:rsidRPr="00501DD1" w:rsidRDefault="00FA4882" w:rsidP="00040F96">
      <w:pPr>
        <w:pStyle w:val="RESPONSE0"/>
      </w:pPr>
      <w:r w:rsidRPr="00FA4882">
        <w:t>DON’T KNOW</w:t>
      </w:r>
      <w:r w:rsidRPr="00FA4882">
        <w:tab/>
        <w:t>d</w:t>
      </w:r>
      <w:r w:rsidRPr="00FA4882">
        <w:tab/>
        <w:t>F23a</w:t>
      </w:r>
    </w:p>
    <w:p w:rsidR="00040F96" w:rsidRPr="00185F48" w:rsidRDefault="00040F96" w:rsidP="00040F96">
      <w:pPr>
        <w:pStyle w:val="RESPONSE0"/>
      </w:pPr>
      <w:r w:rsidRPr="00185F48">
        <w:t>REFUSED</w:t>
      </w:r>
      <w:r w:rsidRPr="00185F48">
        <w:tab/>
        <w:t>r</w:t>
      </w:r>
      <w:r w:rsidRPr="00185F48">
        <w:tab/>
      </w:r>
      <w:r w:rsidR="001F50D9">
        <w:t>F23</w:t>
      </w:r>
      <w:r w:rsidR="001F50D9" w:rsidRPr="00185F48">
        <w:t>a</w:t>
      </w:r>
    </w:p>
    <w:p w:rsidR="00040F96" w:rsidRPr="00185F48" w:rsidRDefault="00040F96" w:rsidP="00040F96">
      <w:pPr>
        <w:tabs>
          <w:tab w:val="left" w:pos="86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040F96" w:rsidRPr="00185F48" w:rsidTr="00141A9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40F96" w:rsidRPr="00185F48" w:rsidRDefault="006F131D" w:rsidP="00141A9B">
            <w:pPr>
              <w:spacing w:before="60" w:after="60" w:line="240" w:lineRule="auto"/>
              <w:ind w:firstLine="0"/>
              <w:jc w:val="left"/>
              <w:rPr>
                <w:rFonts w:ascii="Arial" w:hAnsi="Arial" w:cs="Arial"/>
                <w:caps/>
                <w:sz w:val="20"/>
                <w:szCs w:val="20"/>
              </w:rPr>
            </w:pPr>
            <w:r>
              <w:rPr>
                <w:rFonts w:ascii="Arial" w:hAnsi="Arial" w:cs="Arial"/>
                <w:bCs/>
                <w:caps/>
                <w:sz w:val="20"/>
                <w:szCs w:val="20"/>
              </w:rPr>
              <w:t>F23</w:t>
            </w:r>
            <w:r w:rsidR="00040F96" w:rsidRPr="00185F48">
              <w:rPr>
                <w:rFonts w:ascii="Arial" w:hAnsi="Arial" w:cs="Arial"/>
                <w:bCs/>
                <w:caps/>
                <w:sz w:val="20"/>
                <w:szCs w:val="20"/>
              </w:rPr>
              <w:t>=0,</w:t>
            </w:r>
            <w:r w:rsidR="00040F96" w:rsidRPr="00185F48">
              <w:rPr>
                <w:rFonts w:ascii="Arial" w:hAnsi="Arial" w:cs="Arial"/>
                <w:bCs/>
                <w:sz w:val="20"/>
                <w:szCs w:val="20"/>
              </w:rPr>
              <w:t>d,r</w:t>
            </w:r>
          </w:p>
        </w:tc>
      </w:tr>
    </w:tbl>
    <w:p w:rsidR="00040F96" w:rsidRDefault="006F131D" w:rsidP="00040F96">
      <w:pPr>
        <w:pStyle w:val="QUESTIONTEXT"/>
      </w:pPr>
      <w:r>
        <w:t>F23</w:t>
      </w:r>
      <w:r w:rsidRPr="00185F48">
        <w:t>a</w:t>
      </w:r>
      <w:r w:rsidR="00040F96" w:rsidRPr="00185F48">
        <w:tab/>
      </w:r>
      <w:proofErr w:type="gramStart"/>
      <w:r w:rsidR="00040F96">
        <w:t>During</w:t>
      </w:r>
      <w:proofErr w:type="gramEnd"/>
      <w:r w:rsidR="00040F96">
        <w:t xml:space="preserve"> the past year, did you ever</w:t>
      </w:r>
      <w:r w:rsidR="00040F96" w:rsidRPr="00185F48">
        <w:t xml:space="preserve"> want or need </w:t>
      </w:r>
      <w:r w:rsidR="00040F96" w:rsidRPr="008C58FF">
        <w:t>counseling</w:t>
      </w:r>
      <w:r w:rsidR="00040F96">
        <w:t xml:space="preserve"> for domestic violence or anger management</w:t>
      </w:r>
      <w:r w:rsidR="00040F96" w:rsidRPr="008C58FF">
        <w:t>?</w:t>
      </w:r>
    </w:p>
    <w:p w:rsidR="00040F96" w:rsidRPr="00185F48" w:rsidRDefault="00040F96" w:rsidP="00040F96">
      <w:pPr>
        <w:pStyle w:val="RESPONSE0"/>
      </w:pPr>
      <w:r w:rsidRPr="00185F48">
        <w:rPr>
          <w:caps/>
        </w:rPr>
        <w:t>YES</w:t>
      </w:r>
      <w:r>
        <w:tab/>
        <w:t>1</w:t>
      </w:r>
    </w:p>
    <w:p w:rsidR="00040F96" w:rsidRPr="00185F48" w:rsidRDefault="00040F96" w:rsidP="00040F96">
      <w:pPr>
        <w:pStyle w:val="RESPONSE0"/>
      </w:pPr>
      <w:r w:rsidRPr="00185F48">
        <w:rPr>
          <w:caps/>
        </w:rPr>
        <w:t>NO</w:t>
      </w:r>
      <w:r w:rsidRPr="00185F48">
        <w:tab/>
        <w:t>0</w:t>
      </w:r>
    </w:p>
    <w:p w:rsidR="00040F96" w:rsidRPr="00185F48" w:rsidRDefault="00040F96" w:rsidP="00040F96">
      <w:pPr>
        <w:pStyle w:val="RESPONSE0"/>
      </w:pPr>
      <w:r w:rsidRPr="00185F48">
        <w:t>DON’T KNOW</w:t>
      </w:r>
      <w:r w:rsidRPr="00185F48">
        <w:tab/>
        <w:t>d</w:t>
      </w:r>
    </w:p>
    <w:p w:rsidR="00040F96" w:rsidRPr="00185F48" w:rsidRDefault="00040F96" w:rsidP="00040F96">
      <w:pPr>
        <w:pStyle w:val="RESPONSE0"/>
      </w:pPr>
      <w:r w:rsidRPr="00185F48">
        <w:t>REFUSED</w:t>
      </w:r>
      <w:r w:rsidRPr="00185F48">
        <w:tab/>
        <w:t>r</w:t>
      </w:r>
    </w:p>
    <w:p w:rsidR="00040F96" w:rsidRPr="00185F48" w:rsidRDefault="00040F96" w:rsidP="00040F96">
      <w:pPr>
        <w:tabs>
          <w:tab w:val="left" w:pos="86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040F96" w:rsidRPr="00185F48" w:rsidTr="00141A9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40F96" w:rsidRPr="00185F48" w:rsidRDefault="006F131D" w:rsidP="00141A9B">
            <w:pPr>
              <w:spacing w:before="60" w:after="60" w:line="240" w:lineRule="auto"/>
              <w:ind w:firstLine="0"/>
              <w:jc w:val="left"/>
              <w:rPr>
                <w:rFonts w:ascii="Arial" w:hAnsi="Arial" w:cs="Arial"/>
                <w:caps/>
                <w:sz w:val="20"/>
                <w:szCs w:val="20"/>
              </w:rPr>
            </w:pPr>
            <w:r>
              <w:rPr>
                <w:rFonts w:ascii="Arial" w:hAnsi="Arial" w:cs="Arial"/>
                <w:bCs/>
                <w:caps/>
                <w:sz w:val="20"/>
                <w:szCs w:val="20"/>
              </w:rPr>
              <w:t>F23</w:t>
            </w:r>
            <w:r w:rsidR="00040F96" w:rsidRPr="00185F48">
              <w:rPr>
                <w:rFonts w:ascii="Arial" w:hAnsi="Arial" w:cs="Arial"/>
                <w:bCs/>
                <w:caps/>
                <w:sz w:val="20"/>
                <w:szCs w:val="20"/>
              </w:rPr>
              <w:t>=1</w:t>
            </w:r>
          </w:p>
        </w:tc>
      </w:tr>
    </w:tbl>
    <w:p w:rsidR="00040F96" w:rsidRPr="00185F48" w:rsidRDefault="006F131D" w:rsidP="00040F96">
      <w:pPr>
        <w:pStyle w:val="QUESTIONTEXT"/>
      </w:pPr>
      <w:r>
        <w:t>F23</w:t>
      </w:r>
      <w:r w:rsidRPr="00185F48">
        <w:t>b</w:t>
      </w:r>
      <w:r w:rsidR="00040F96" w:rsidRPr="00185F48">
        <w:tab/>
        <w:t>Are you currently receiving counseling for domestic violence or anger management?</w:t>
      </w:r>
    </w:p>
    <w:p w:rsidR="00040F96" w:rsidRPr="00185F48" w:rsidRDefault="00040F96" w:rsidP="00040F96">
      <w:pPr>
        <w:pStyle w:val="RESPONSE0"/>
      </w:pPr>
      <w:r w:rsidRPr="00185F48">
        <w:rPr>
          <w:caps/>
        </w:rPr>
        <w:t>YES</w:t>
      </w:r>
      <w:r>
        <w:tab/>
        <w:t>1</w:t>
      </w:r>
    </w:p>
    <w:p w:rsidR="00040F96" w:rsidRPr="00185F48" w:rsidRDefault="00040F96" w:rsidP="00040F96">
      <w:pPr>
        <w:pStyle w:val="RESPONSE0"/>
      </w:pPr>
      <w:r w:rsidRPr="00185F48">
        <w:rPr>
          <w:caps/>
        </w:rPr>
        <w:t>NO</w:t>
      </w:r>
      <w:r w:rsidRPr="00185F48">
        <w:tab/>
        <w:t>0</w:t>
      </w:r>
    </w:p>
    <w:p w:rsidR="00040F96" w:rsidRPr="00185F48" w:rsidRDefault="00040F96" w:rsidP="00040F96">
      <w:pPr>
        <w:pStyle w:val="RESPONSE0"/>
      </w:pPr>
      <w:r w:rsidRPr="00185F48">
        <w:t>DON’T KNOW</w:t>
      </w:r>
      <w:r w:rsidRPr="00185F48">
        <w:tab/>
        <w:t>d</w:t>
      </w:r>
    </w:p>
    <w:p w:rsidR="00040F96" w:rsidRPr="00185F48" w:rsidRDefault="00040F96" w:rsidP="00040F96">
      <w:pPr>
        <w:pStyle w:val="RESPONSE0"/>
      </w:pPr>
      <w:r w:rsidRPr="00185F48">
        <w:t>REFUSED</w:t>
      </w:r>
      <w:r w:rsidRPr="00185F48">
        <w:tab/>
        <w:t>r</w:t>
      </w:r>
    </w:p>
    <w:p w:rsidR="00040F96" w:rsidRDefault="00040F96" w:rsidP="00040F96">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040F96" w:rsidRPr="000D1BD8" w:rsidRDefault="00040F96" w:rsidP="00040F96">
      <w:pPr>
        <w:tabs>
          <w:tab w:val="left" w:pos="86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040F96" w:rsidRPr="00185F48" w:rsidTr="00141A9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40F96" w:rsidRPr="00185F48" w:rsidRDefault="00040F96" w:rsidP="00141A9B">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040F96" w:rsidRPr="00185F48" w:rsidRDefault="006F131D" w:rsidP="00040F96">
      <w:pPr>
        <w:pStyle w:val="QUESTIONTEXT"/>
      </w:pPr>
      <w:r>
        <w:t>F24</w:t>
      </w:r>
      <w:r w:rsidR="00040F96" w:rsidRPr="00185F48">
        <w:tab/>
        <w:t>Have you been arrested within the past year?</w:t>
      </w:r>
    </w:p>
    <w:p w:rsidR="00040F96" w:rsidRPr="00185F48" w:rsidRDefault="00040F96" w:rsidP="00040F96">
      <w:pPr>
        <w:pStyle w:val="RESPONSE0"/>
      </w:pPr>
      <w:r>
        <w:t>YES</w:t>
      </w:r>
      <w:r>
        <w:tab/>
        <w:t>1</w:t>
      </w:r>
    </w:p>
    <w:p w:rsidR="00040F96" w:rsidRPr="00185F48" w:rsidRDefault="00040F96" w:rsidP="00040F96">
      <w:pPr>
        <w:pStyle w:val="RESPONSE0"/>
      </w:pPr>
      <w:r w:rsidRPr="00185F48">
        <w:rPr>
          <w:caps/>
        </w:rPr>
        <w:t>NO</w:t>
      </w:r>
      <w:r w:rsidRPr="00185F48">
        <w:tab/>
        <w:t>0</w:t>
      </w:r>
    </w:p>
    <w:p w:rsidR="00040F96" w:rsidRPr="00185F48" w:rsidRDefault="00040F96" w:rsidP="00040F96">
      <w:pPr>
        <w:pStyle w:val="RESPONSE0"/>
      </w:pPr>
      <w:r w:rsidRPr="00185F48">
        <w:t>DON’T KNOW</w:t>
      </w:r>
      <w:r w:rsidRPr="00185F48">
        <w:tab/>
        <w:t>d</w:t>
      </w:r>
    </w:p>
    <w:p w:rsidR="00040F96" w:rsidRPr="00225CFD" w:rsidRDefault="00040F96" w:rsidP="00225CFD">
      <w:pPr>
        <w:pStyle w:val="RESPONSE0"/>
      </w:pPr>
      <w:r w:rsidRPr="00185F48">
        <w:t>REFUSED</w:t>
      </w:r>
      <w:r w:rsidRPr="00185F48">
        <w:tab/>
        <w:t>r</w:t>
      </w:r>
    </w:p>
    <w:p w:rsidR="004D3741" w:rsidRPr="00185F48" w:rsidRDefault="004D3741" w:rsidP="004D3741">
      <w:pPr>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D3741" w:rsidRPr="00185F48" w:rsidTr="00406A0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D3741" w:rsidRPr="00185F48" w:rsidRDefault="004D3741" w:rsidP="00406A02">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4D3741" w:rsidRPr="00185F48" w:rsidRDefault="00456807" w:rsidP="004D3741">
      <w:pPr>
        <w:pStyle w:val="QUESTIONTEXT"/>
        <w:tabs>
          <w:tab w:val="clear" w:pos="720"/>
          <w:tab w:val="left" w:pos="810"/>
        </w:tabs>
        <w:ind w:left="0" w:firstLine="0"/>
      </w:pPr>
      <w:r>
        <w:t>G</w:t>
      </w:r>
      <w:r w:rsidR="004D3741">
        <w:t>21</w:t>
      </w:r>
      <w:r w:rsidR="004D3741" w:rsidRPr="00185F48">
        <w:t>a-c</w:t>
      </w:r>
      <w:r w:rsidR="004D3741" w:rsidRPr="00185F48">
        <w:tab/>
      </w:r>
      <w:r w:rsidR="004D3741" w:rsidRPr="005E3D1E">
        <w:t xml:space="preserve">Families enroll in home visiting for many different reasons. What are the main reasons </w:t>
      </w:r>
      <w:r w:rsidR="004D3741" w:rsidRPr="005E3D1E">
        <w:tab/>
        <w:t>you want to enroll in home visiting?</w:t>
      </w:r>
    </w:p>
    <w:p w:rsidR="004D3741" w:rsidRPr="00185F48" w:rsidRDefault="004D3741" w:rsidP="004D3741">
      <w:pPr>
        <w:pStyle w:val="PROBEBOLDTEXTHERE"/>
      </w:pPr>
      <w:r>
        <w:t>PROBE:</w:t>
      </w:r>
      <w:r w:rsidRPr="00185F48">
        <w:tab/>
      </w:r>
      <w:r>
        <w:t>Any other reason? PLEASE CODE UP TO 3 REASONS.</w:t>
      </w:r>
    </w:p>
    <w:p w:rsidR="004D3741" w:rsidRPr="00CC2B9F" w:rsidRDefault="004D3741" w:rsidP="004D3741">
      <w:pPr>
        <w:pStyle w:val="CODINGTYPE"/>
        <w:spacing w:before="0" w:after="0"/>
        <w:rPr>
          <w:u w:val="single"/>
        </w:rPr>
      </w:pPr>
      <w:r>
        <w:tab/>
      </w:r>
      <w:r w:rsidRPr="00CC2B9F">
        <w:rPr>
          <w:u w:val="single"/>
        </w:rPr>
        <w:t>CODE THREE REASONS</w:t>
      </w:r>
    </w:p>
    <w:p w:rsidR="004D3741" w:rsidRPr="00185F48" w:rsidRDefault="004D3741" w:rsidP="004D3741">
      <w:pPr>
        <w:pStyle w:val="RESPONSE0"/>
      </w:pPr>
      <w:r w:rsidRPr="00185F48">
        <w:t>TO LEARN HO</w:t>
      </w:r>
      <w:r>
        <w:t>W TO HAVE A HEALTHY PREGNANCY</w:t>
      </w:r>
      <w:r>
        <w:tab/>
        <w:t>1</w:t>
      </w:r>
    </w:p>
    <w:p w:rsidR="004D3741" w:rsidRPr="00185F48" w:rsidRDefault="004D3741" w:rsidP="004D3741">
      <w:pPr>
        <w:pStyle w:val="RESPONSE0"/>
      </w:pPr>
      <w:r w:rsidRPr="00185F48">
        <w:t>TO LEARN HOW TO HELP MY BABY BE HEALTHY</w:t>
      </w:r>
      <w:r w:rsidRPr="00185F48">
        <w:tab/>
        <w:t>2</w:t>
      </w:r>
    </w:p>
    <w:p w:rsidR="004D3741" w:rsidRPr="00185F48" w:rsidRDefault="004D3741" w:rsidP="004D3741">
      <w:pPr>
        <w:pStyle w:val="RESPONSE0"/>
      </w:pPr>
      <w:r w:rsidRPr="00185F48">
        <w:t>TO LEARN HOW TO HELP MY BABY LEARN AND DEVELOP</w:t>
      </w:r>
      <w:r w:rsidRPr="00185F48">
        <w:tab/>
        <w:t>3</w:t>
      </w:r>
    </w:p>
    <w:p w:rsidR="004D3741" w:rsidRPr="00185F48" w:rsidRDefault="004D3741" w:rsidP="004D3741">
      <w:pPr>
        <w:pStyle w:val="RESPONSE0"/>
      </w:pPr>
      <w:r w:rsidRPr="00185F48">
        <w:t>TO GET HELP COMPLETING MY EDUCATION OR JOB TRAINING</w:t>
      </w:r>
      <w:r w:rsidRPr="00185F48">
        <w:tab/>
        <w:t>4</w:t>
      </w:r>
    </w:p>
    <w:p w:rsidR="004D3741" w:rsidRPr="00185F48" w:rsidRDefault="004D3741" w:rsidP="004D3741">
      <w:pPr>
        <w:pStyle w:val="RESPONSE0"/>
      </w:pPr>
      <w:r w:rsidRPr="00185F48">
        <w:t>TO HAVE SOMEONE TO TALK TO WHEN I HAVE PROBLEMS</w:t>
      </w:r>
      <w:r w:rsidRPr="00185F48">
        <w:tab/>
        <w:t>5</w:t>
      </w:r>
    </w:p>
    <w:p w:rsidR="004D3741" w:rsidRPr="00185F48" w:rsidRDefault="004D3741" w:rsidP="004D3741">
      <w:pPr>
        <w:pStyle w:val="RESPONSE0"/>
      </w:pPr>
      <w:r w:rsidRPr="00185F48">
        <w:t>TO HELP GET SERVICES FOR MENTAL HEALTH, SUBSTANCE USE, OR DOMESTIC VIOLENCE IN MY FAMILY</w:t>
      </w:r>
      <w:r>
        <w:tab/>
        <w:t>6</w:t>
      </w:r>
    </w:p>
    <w:p w:rsidR="004D3741" w:rsidRPr="00185F48" w:rsidRDefault="004D3741" w:rsidP="004D3741">
      <w:pPr>
        <w:pStyle w:val="RESPONSE0"/>
      </w:pPr>
      <w:r w:rsidRPr="00185F48">
        <w:t>TO GET TRANSPOR</w:t>
      </w:r>
      <w:r>
        <w:t>T</w:t>
      </w:r>
      <w:r w:rsidRPr="00185F48">
        <w:t>ATION TO SER VICES MY FAMILY NEEDS</w:t>
      </w:r>
      <w:r>
        <w:tab/>
        <w:t>.7</w:t>
      </w:r>
    </w:p>
    <w:p w:rsidR="004D3741" w:rsidRPr="00185F48" w:rsidRDefault="004D3741" w:rsidP="004D3741">
      <w:pPr>
        <w:pStyle w:val="RESPONSE0"/>
      </w:pPr>
      <w:r w:rsidRPr="00185F48">
        <w:t>TO GET HEALTH INSURANCE FOR MYSELF OR MY BABY</w:t>
      </w:r>
      <w:r w:rsidRPr="00185F48">
        <w:tab/>
        <w:t>9</w:t>
      </w:r>
    </w:p>
    <w:p w:rsidR="004D3741" w:rsidRPr="00185F48" w:rsidRDefault="004D3741" w:rsidP="004D3741">
      <w:pPr>
        <w:pStyle w:val="RESPONSE0"/>
      </w:pPr>
      <w:r w:rsidRPr="00185F48">
        <w:t>TO GET HELP GETTING FINANCIAL ASSISTANCE</w:t>
      </w:r>
      <w:r w:rsidRPr="00185F48">
        <w:tab/>
        <w:t>10</w:t>
      </w:r>
    </w:p>
    <w:p w:rsidR="004D3741" w:rsidRPr="00185F48" w:rsidRDefault="004D3741" w:rsidP="004D3741">
      <w:pPr>
        <w:pStyle w:val="RESPONSE0"/>
      </w:pPr>
      <w:r w:rsidRPr="00185F48">
        <w:t>TO GET HELP GETTING GOOD CHILD CARE AND CHILD EDUCATION SERVICES</w:t>
      </w:r>
      <w:r>
        <w:tab/>
        <w:t>11</w:t>
      </w:r>
    </w:p>
    <w:p w:rsidR="004D3741" w:rsidRPr="00185F48" w:rsidRDefault="004D3741" w:rsidP="004D3741">
      <w:pPr>
        <w:pStyle w:val="RESPONSE0"/>
      </w:pPr>
      <w:r>
        <w:t>DON’T KNOW</w:t>
      </w:r>
      <w:r>
        <w:tab/>
        <w:t>d</w:t>
      </w:r>
    </w:p>
    <w:p w:rsidR="004D3741" w:rsidRPr="00185F48" w:rsidRDefault="004D3741" w:rsidP="004D3741">
      <w:pPr>
        <w:pStyle w:val="RESPONSE0"/>
        <w:spacing w:after="240"/>
      </w:pPr>
      <w:r w:rsidRPr="00185F48">
        <w:t>REFUSED</w:t>
      </w:r>
      <w:r w:rsidRPr="00185F48">
        <w:tab/>
        <w:t>r</w:t>
      </w:r>
    </w:p>
    <w:tbl>
      <w:tblPr>
        <w:tblStyle w:val="TableGrid"/>
        <w:tblW w:w="0" w:type="auto"/>
        <w:tblLook w:val="04A0"/>
      </w:tblPr>
      <w:tblGrid>
        <w:gridCol w:w="9576"/>
      </w:tblGrid>
      <w:tr w:rsidR="004D3741" w:rsidRPr="000E6AA6" w:rsidTr="00406A02">
        <w:tc>
          <w:tcPr>
            <w:tcW w:w="11016" w:type="dxa"/>
          </w:tcPr>
          <w:p w:rsidR="004D3741" w:rsidRPr="000E6AA6" w:rsidRDefault="004D3741" w:rsidP="00406A02">
            <w:pPr>
              <w:spacing w:before="60" w:after="60" w:line="240" w:lineRule="auto"/>
              <w:ind w:firstLine="0"/>
              <w:rPr>
                <w:rFonts w:ascii="Arial" w:hAnsi="Arial" w:cs="Arial"/>
                <w:caps/>
                <w:sz w:val="20"/>
                <w:szCs w:val="20"/>
              </w:rPr>
            </w:pPr>
            <w:r w:rsidRPr="000E6AA6">
              <w:rPr>
                <w:rFonts w:ascii="Arial" w:hAnsi="Arial" w:cs="Arial"/>
                <w:caps/>
                <w:sz w:val="20"/>
                <w:szCs w:val="20"/>
              </w:rPr>
              <w:t xml:space="preserve">IF OTHER SPECIFY (99): </w:t>
            </w:r>
            <w:r>
              <w:rPr>
                <w:rFonts w:ascii="Arial" w:hAnsi="Arial" w:cs="Arial"/>
                <w:b/>
                <w:sz w:val="20"/>
                <w:szCs w:val="20"/>
              </w:rPr>
              <w:t>W</w:t>
            </w:r>
            <w:r w:rsidRPr="00CC2B9F">
              <w:rPr>
                <w:rFonts w:ascii="Arial" w:hAnsi="Arial" w:cs="Arial"/>
                <w:b/>
                <w:sz w:val="20"/>
                <w:szCs w:val="20"/>
              </w:rPr>
              <w:t>hat other reason?</w:t>
            </w:r>
          </w:p>
        </w:tc>
      </w:tr>
    </w:tbl>
    <w:p w:rsidR="004D3741" w:rsidRPr="003807A1" w:rsidRDefault="004D3741" w:rsidP="004D3741">
      <w:pPr>
        <w:pStyle w:val="NoSpacing"/>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D3741" w:rsidRPr="00185F48" w:rsidTr="00406A0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D3741" w:rsidRPr="00185F48" w:rsidRDefault="004D3741" w:rsidP="00406A02">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4D3741" w:rsidRPr="00185F48" w:rsidRDefault="00456807" w:rsidP="004D3741">
      <w:pPr>
        <w:pStyle w:val="QUESTIONTEXT"/>
      </w:pPr>
      <w:r>
        <w:t>G</w:t>
      </w:r>
      <w:r w:rsidR="004D3741">
        <w:t>2</w:t>
      </w:r>
      <w:r w:rsidR="004D3741" w:rsidRPr="00185F48">
        <w:t>3</w:t>
      </w:r>
      <w:r w:rsidR="004D3741" w:rsidRPr="00185F48">
        <w:tab/>
      </w:r>
      <w:proofErr w:type="gramStart"/>
      <w:r w:rsidR="004D3741" w:rsidRPr="00185F48">
        <w:t>How</w:t>
      </w:r>
      <w:proofErr w:type="gramEnd"/>
      <w:r w:rsidR="004D3741" w:rsidRPr="00185F48">
        <w:t xml:space="preserve"> often do you th</w:t>
      </w:r>
      <w:r w:rsidR="004D3741">
        <w:t xml:space="preserve">ink you will have home visits? Would you </w:t>
      </w:r>
      <w:proofErr w:type="gramStart"/>
      <w:r w:rsidR="004D3741">
        <w:t>say .</w:t>
      </w:r>
      <w:proofErr w:type="gramEnd"/>
      <w:r w:rsidR="004D3741">
        <w:t> . .</w:t>
      </w:r>
    </w:p>
    <w:p w:rsidR="004D3741" w:rsidRPr="00185F48" w:rsidRDefault="004D3741" w:rsidP="004D3741">
      <w:pPr>
        <w:pStyle w:val="CODINGTYPE"/>
        <w:spacing w:before="0" w:after="0"/>
      </w:pPr>
      <w:r w:rsidRPr="00185F48">
        <w:tab/>
      </w:r>
      <w:sdt>
        <w:sdtPr>
          <w:rPr>
            <w:u w:val="single"/>
          </w:rPr>
          <w:alias w:val="SELECT CODING TYPE"/>
          <w:tag w:val="CODING TYPE"/>
          <w:id w:val="72386635"/>
          <w:placeholder>
            <w:docPart w:val="A81BAF742D8A4BA18CBF633B12F41813"/>
          </w:placeholder>
          <w:dropDownList>
            <w:listItem w:value="SELECT CODING TYPE"/>
            <w:listItem w:displayText="CODE ONE ONLY" w:value="CODE ONE ONLY"/>
            <w:listItem w:displayText="CODE ALL THAT APPLY" w:value="CODE ALL THAT APPLY"/>
          </w:dropDownList>
        </w:sdtPr>
        <w:sdtEndPr>
          <w:rPr>
            <w:b/>
            <w:u w:val="none"/>
          </w:rPr>
        </w:sdtEndPr>
        <w:sdtContent>
          <w:r>
            <w:rPr>
              <w:u w:val="single"/>
            </w:rPr>
            <w:t>CODE ONE ONLY</w:t>
          </w:r>
        </w:sdtContent>
      </w:sdt>
    </w:p>
    <w:p w:rsidR="004D3741" w:rsidRPr="00185F48" w:rsidRDefault="004D3741" w:rsidP="004D3741">
      <w:pPr>
        <w:pStyle w:val="RESPONSE0"/>
        <w:rPr>
          <w:color w:val="000000"/>
        </w:rPr>
      </w:pPr>
      <w:r>
        <w:rPr>
          <w:b/>
        </w:rPr>
        <w:t>A few times a week</w:t>
      </w:r>
      <w:r w:rsidRPr="00185F48">
        <w:rPr>
          <w:b/>
          <w:color w:val="000000"/>
        </w:rPr>
        <w:t>,</w:t>
      </w:r>
      <w:r>
        <w:rPr>
          <w:color w:val="000000"/>
        </w:rPr>
        <w:tab/>
        <w:t>1</w:t>
      </w:r>
    </w:p>
    <w:p w:rsidR="004D3741" w:rsidRPr="00185F48" w:rsidRDefault="004D3741" w:rsidP="004D3741">
      <w:pPr>
        <w:pStyle w:val="RESPONSE0"/>
      </w:pPr>
      <w:r w:rsidRPr="00185F48">
        <w:rPr>
          <w:b/>
        </w:rPr>
        <w:t>Once a week,</w:t>
      </w:r>
      <w:r w:rsidRPr="00185F48">
        <w:tab/>
        <w:t>2</w:t>
      </w:r>
    </w:p>
    <w:p w:rsidR="004D3741" w:rsidRPr="00185F48" w:rsidRDefault="004D3741" w:rsidP="004D3741">
      <w:pPr>
        <w:pStyle w:val="RESPONSE0"/>
      </w:pPr>
      <w:r w:rsidRPr="00185F48">
        <w:rPr>
          <w:b/>
        </w:rPr>
        <w:t>Once every two weeks,</w:t>
      </w:r>
      <w:r w:rsidRPr="00185F48">
        <w:tab/>
        <w:t>3</w:t>
      </w:r>
    </w:p>
    <w:p w:rsidR="004D3741" w:rsidRPr="00185F48" w:rsidRDefault="004D3741" w:rsidP="004D3741">
      <w:pPr>
        <w:pStyle w:val="RESPONSE0"/>
      </w:pPr>
      <w:r w:rsidRPr="00185F48">
        <w:rPr>
          <w:b/>
        </w:rPr>
        <w:t>Once a month, or</w:t>
      </w:r>
      <w:r w:rsidRPr="00185F48">
        <w:tab/>
        <w:t>4</w:t>
      </w:r>
    </w:p>
    <w:p w:rsidR="004D3741" w:rsidRPr="00185F48" w:rsidRDefault="004D3741" w:rsidP="004D3741">
      <w:pPr>
        <w:pStyle w:val="RESPONSE0"/>
      </w:pPr>
      <w:proofErr w:type="gramStart"/>
      <w:r w:rsidRPr="00185F48">
        <w:rPr>
          <w:b/>
        </w:rPr>
        <w:t>Once every few months?</w:t>
      </w:r>
      <w:proofErr w:type="gramEnd"/>
      <w:r w:rsidRPr="00185F48">
        <w:tab/>
        <w:t>5</w:t>
      </w:r>
    </w:p>
    <w:p w:rsidR="004D3741" w:rsidRPr="00185F48" w:rsidRDefault="004D3741" w:rsidP="004D3741">
      <w:pPr>
        <w:pStyle w:val="RESPONSE0"/>
      </w:pPr>
      <w:r w:rsidRPr="00185F48">
        <w:t>DON’T KNOW</w:t>
      </w:r>
      <w:r w:rsidRPr="00185F48">
        <w:tab/>
        <w:t>d</w:t>
      </w:r>
    </w:p>
    <w:p w:rsidR="004D3741" w:rsidRDefault="004D3741" w:rsidP="004D3741">
      <w:pPr>
        <w:pStyle w:val="RESPONSE0"/>
      </w:pPr>
      <w:r w:rsidRPr="00185F48">
        <w:lastRenderedPageBreak/>
        <w:t>REFUSED</w:t>
      </w:r>
      <w:r w:rsidRPr="00185F48">
        <w:tab/>
        <w:t>r</w:t>
      </w:r>
    </w:p>
    <w:p w:rsidR="004D3741" w:rsidRDefault="004D3741" w:rsidP="004D3741">
      <w:pPr>
        <w:pStyle w:val="RESPONSE0"/>
      </w:pPr>
    </w:p>
    <w:p w:rsidR="004D3741" w:rsidRPr="00185F48" w:rsidRDefault="004D3741" w:rsidP="004D3741">
      <w:pPr>
        <w:pStyle w:val="RESPONS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D3741" w:rsidRPr="00185F48" w:rsidTr="00406A0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D3741" w:rsidRPr="00185F48" w:rsidRDefault="004D3741" w:rsidP="00406A02">
            <w:pPr>
              <w:spacing w:before="60" w:after="60" w:line="240" w:lineRule="auto"/>
              <w:ind w:firstLine="0"/>
              <w:jc w:val="left"/>
              <w:rPr>
                <w:rFonts w:ascii="Arial" w:hAnsi="Arial" w:cs="Arial"/>
                <w:caps/>
                <w:sz w:val="20"/>
                <w:szCs w:val="20"/>
              </w:rPr>
            </w:pPr>
            <w:r>
              <w:rPr>
                <w:rFonts w:ascii="Arial" w:hAnsi="Arial" w:cs="Arial"/>
                <w:sz w:val="20"/>
                <w:szCs w:val="20"/>
              </w:rPr>
              <w:br w:type="page"/>
            </w:r>
            <w:r w:rsidRPr="00185F48">
              <w:rPr>
                <w:rFonts w:ascii="Arial" w:hAnsi="Arial" w:cs="Arial"/>
                <w:bCs/>
                <w:caps/>
                <w:sz w:val="20"/>
                <w:szCs w:val="20"/>
              </w:rPr>
              <w:t>all</w:t>
            </w:r>
          </w:p>
        </w:tc>
      </w:tr>
    </w:tbl>
    <w:p w:rsidR="004D3741" w:rsidRDefault="00456807" w:rsidP="004D3741">
      <w:pPr>
        <w:pStyle w:val="QUESTIONTEXT"/>
      </w:pPr>
      <w:r>
        <w:t>G</w:t>
      </w:r>
      <w:r w:rsidR="004D3741">
        <w:t>24</w:t>
      </w:r>
      <w:r w:rsidR="004D3741">
        <w:tab/>
      </w:r>
      <w:r w:rsidR="004D3741" w:rsidRPr="005E3D1E">
        <w:t>Mothers have different preferences for what they would like to do in home visits. I will read a list of things that might be a part of home visiting. For each one, please tell me whether this is something you would like to do in home visiting.</w:t>
      </w:r>
    </w:p>
    <w:p w:rsidR="004D3741" w:rsidRDefault="004D3741" w:rsidP="004D3741">
      <w:pPr>
        <w:pStyle w:val="QUESTIONTEXT"/>
        <w:tabs>
          <w:tab w:val="right" w:pos="9360"/>
        </w:tabs>
        <w:rPr>
          <w:color w:val="00B050"/>
        </w:rPr>
      </w:pPr>
      <w:r>
        <w:tab/>
      </w:r>
      <w:r>
        <w:tab/>
      </w:r>
    </w:p>
    <w:tbl>
      <w:tblPr>
        <w:tblW w:w="5000" w:type="pct"/>
        <w:tblCellMar>
          <w:left w:w="120" w:type="dxa"/>
          <w:right w:w="120" w:type="dxa"/>
        </w:tblCellMar>
        <w:tblLook w:val="04A0"/>
      </w:tblPr>
      <w:tblGrid>
        <w:gridCol w:w="4116"/>
        <w:gridCol w:w="1067"/>
        <w:gridCol w:w="1068"/>
        <w:gridCol w:w="1085"/>
        <w:gridCol w:w="1068"/>
        <w:gridCol w:w="1196"/>
      </w:tblGrid>
      <w:tr w:rsidR="004D3741" w:rsidRPr="003807A1" w:rsidTr="00406A02">
        <w:trPr>
          <w:tblHeader/>
        </w:trPr>
        <w:tc>
          <w:tcPr>
            <w:tcW w:w="2146" w:type="pct"/>
          </w:tcPr>
          <w:p w:rsidR="004D3741" w:rsidRPr="003807A1" w:rsidRDefault="004D3741" w:rsidP="00406A02">
            <w:pPr>
              <w:tabs>
                <w:tab w:val="left" w:pos="1080"/>
                <w:tab w:val="left" w:pos="1440"/>
                <w:tab w:val="left" w:pos="2145"/>
                <w:tab w:val="left" w:leader="dot" w:pos="6120"/>
                <w:tab w:val="left" w:pos="6753"/>
              </w:tabs>
              <w:spacing w:after="60" w:line="240" w:lineRule="auto"/>
              <w:ind w:firstLine="0"/>
              <w:jc w:val="left"/>
              <w:rPr>
                <w:rFonts w:ascii="Arial" w:hAnsi="Arial" w:cs="Arial"/>
                <w:sz w:val="20"/>
                <w:szCs w:val="20"/>
              </w:rPr>
            </w:pPr>
          </w:p>
        </w:tc>
        <w:tc>
          <w:tcPr>
            <w:tcW w:w="2854" w:type="pct"/>
            <w:gridSpan w:val="5"/>
            <w:tcBorders>
              <w:bottom w:val="single" w:sz="4" w:space="0" w:color="auto"/>
            </w:tcBorders>
            <w:vAlign w:val="bottom"/>
            <w:hideMark/>
          </w:tcPr>
          <w:p w:rsidR="004D3741" w:rsidRPr="00C24C72" w:rsidRDefault="006C0F09" w:rsidP="00406A02">
            <w:pPr>
              <w:tabs>
                <w:tab w:val="left" w:pos="1080"/>
                <w:tab w:val="left" w:pos="1440"/>
                <w:tab w:val="left" w:pos="2145"/>
                <w:tab w:val="left" w:leader="dot" w:pos="6120"/>
                <w:tab w:val="left" w:pos="6753"/>
              </w:tabs>
              <w:spacing w:after="60" w:line="240" w:lineRule="auto"/>
              <w:ind w:firstLine="0"/>
              <w:jc w:val="center"/>
              <w:rPr>
                <w:rFonts w:ascii="Arial Narrow" w:hAnsi="Arial Narrow" w:cs="Arial"/>
                <w:bCs/>
                <w:caps/>
                <w:sz w:val="16"/>
                <w:szCs w:val="16"/>
              </w:rPr>
            </w:pPr>
            <w:sdt>
              <w:sdtPr>
                <w:rPr>
                  <w:rFonts w:ascii="Arial" w:hAnsi="Arial" w:cs="Arial"/>
                  <w:color w:val="000000"/>
                  <w:sz w:val="20"/>
                  <w:szCs w:val="20"/>
                  <w:u w:val="single"/>
                </w:rPr>
                <w:alias w:val="SELECT CODING TYPE"/>
                <w:tag w:val="CODING TYPE"/>
                <w:id w:val="72386636"/>
                <w:placeholder>
                  <w:docPart w:val="54D63C07FFA748E392C23BE445D585D8"/>
                </w:placeholder>
                <w:dropDownList>
                  <w:listItem w:displayText="SELECT CODING TYPE" w:value=""/>
                  <w:listItem w:displayText="CODE ONE PER ROW" w:value="CODE ONE PER ROW"/>
                  <w:listItem w:displayText="CODE ALL THAT APPLY" w:value="CODE ALL THAT APPLY"/>
                </w:dropDownList>
              </w:sdtPr>
              <w:sdtEndPr>
                <w:rPr>
                  <w:u w:val="none"/>
                </w:rPr>
              </w:sdtEndPr>
              <w:sdtContent>
                <w:r w:rsidR="004D3741" w:rsidRPr="006E609B">
                  <w:rPr>
                    <w:rFonts w:ascii="Arial" w:hAnsi="Arial" w:cs="Arial"/>
                    <w:sz w:val="20"/>
                    <w:szCs w:val="20"/>
                    <w:u w:val="single"/>
                  </w:rPr>
                  <w:t>CODE ONE PER ROW</w:t>
                </w:r>
              </w:sdtContent>
            </w:sdt>
          </w:p>
        </w:tc>
      </w:tr>
      <w:tr w:rsidR="004D3741" w:rsidRPr="003807A1" w:rsidTr="00406A02">
        <w:trPr>
          <w:tblHeader/>
        </w:trPr>
        <w:tc>
          <w:tcPr>
            <w:tcW w:w="2146" w:type="pct"/>
            <w:tcBorders>
              <w:right w:val="single" w:sz="4" w:space="0" w:color="auto"/>
            </w:tcBorders>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left"/>
              <w:rPr>
                <w:rFonts w:ascii="Arial" w:hAnsi="Arial" w:cs="Arial"/>
                <w:sz w:val="20"/>
                <w:szCs w:val="20"/>
              </w:rPr>
            </w:pPr>
          </w:p>
        </w:tc>
        <w:tc>
          <w:tcPr>
            <w:tcW w:w="558" w:type="pct"/>
            <w:tcBorders>
              <w:top w:val="single" w:sz="4" w:space="0" w:color="auto"/>
              <w:left w:val="single" w:sz="4" w:space="0" w:color="auto"/>
              <w:bottom w:val="single" w:sz="4" w:space="0" w:color="auto"/>
              <w:right w:val="single" w:sz="4" w:space="0" w:color="auto"/>
            </w:tcBorders>
            <w:vAlign w:val="bottom"/>
            <w:hideMark/>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Pr>
                <w:rFonts w:ascii="Arial" w:hAnsi="Arial" w:cs="Arial"/>
                <w:sz w:val="20"/>
                <w:szCs w:val="20"/>
              </w:rPr>
              <w:t xml:space="preserve">YES, </w:t>
            </w:r>
            <w:r w:rsidRPr="003807A1">
              <w:rPr>
                <w:rFonts w:ascii="Arial" w:hAnsi="Arial" w:cs="Arial"/>
                <w:sz w:val="20"/>
                <w:szCs w:val="20"/>
              </w:rPr>
              <w:t>Would LIKE to do this in home visiting</w:t>
            </w:r>
          </w:p>
        </w:tc>
        <w:tc>
          <w:tcPr>
            <w:tcW w:w="558" w:type="pct"/>
            <w:tcBorders>
              <w:top w:val="single" w:sz="4" w:space="0" w:color="auto"/>
              <w:left w:val="single" w:sz="4" w:space="0" w:color="auto"/>
              <w:bottom w:val="single" w:sz="4" w:space="0" w:color="auto"/>
              <w:right w:val="single" w:sz="4" w:space="0" w:color="auto"/>
            </w:tcBorders>
            <w:vAlign w:val="bottom"/>
            <w:hideMark/>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Pr>
                <w:rFonts w:ascii="Arial" w:hAnsi="Arial" w:cs="Arial"/>
                <w:sz w:val="20"/>
                <w:szCs w:val="20"/>
              </w:rPr>
              <w:t xml:space="preserve">NO, </w:t>
            </w:r>
            <w:r w:rsidRPr="003807A1">
              <w:rPr>
                <w:rFonts w:ascii="Arial" w:hAnsi="Arial" w:cs="Arial"/>
                <w:sz w:val="20"/>
                <w:szCs w:val="20"/>
              </w:rPr>
              <w:t>Would NOT like to do this in home visiting</w:t>
            </w:r>
          </w:p>
        </w:tc>
        <w:tc>
          <w:tcPr>
            <w:tcW w:w="558" w:type="pct"/>
            <w:tcBorders>
              <w:top w:val="single" w:sz="4" w:space="0" w:color="auto"/>
              <w:left w:val="single" w:sz="4" w:space="0" w:color="auto"/>
              <w:bottom w:val="single" w:sz="4" w:space="0" w:color="auto"/>
              <w:right w:val="single" w:sz="4" w:space="0" w:color="auto"/>
            </w:tcBorders>
            <w:vAlign w:val="bottom"/>
            <w:hideMark/>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Pr>
                <w:rFonts w:ascii="Arial" w:hAnsi="Arial" w:cs="Arial"/>
                <w:sz w:val="20"/>
                <w:szCs w:val="20"/>
              </w:rPr>
              <w:t xml:space="preserve">NO OPINION </w:t>
            </w:r>
            <w:r w:rsidRPr="003807A1">
              <w:rPr>
                <w:rFonts w:ascii="Arial" w:hAnsi="Arial" w:cs="Arial"/>
                <w:sz w:val="20"/>
                <w:szCs w:val="20"/>
              </w:rPr>
              <w:t>Don’t care either way</w:t>
            </w:r>
          </w:p>
        </w:tc>
        <w:tc>
          <w:tcPr>
            <w:tcW w:w="558" w:type="pct"/>
            <w:tcBorders>
              <w:top w:val="single" w:sz="4" w:space="0" w:color="auto"/>
              <w:left w:val="single" w:sz="4" w:space="0" w:color="auto"/>
              <w:bottom w:val="single" w:sz="4" w:space="0" w:color="auto"/>
              <w:right w:val="single" w:sz="4" w:space="0" w:color="auto"/>
            </w:tcBorders>
            <w:vAlign w:val="bottom"/>
            <w:hideMark/>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sidRPr="003807A1">
              <w:rPr>
                <w:rFonts w:ascii="Arial" w:hAnsi="Arial" w:cs="Arial"/>
                <w:sz w:val="20"/>
                <w:szCs w:val="20"/>
              </w:rPr>
              <w:t>DON’T KNOW</w:t>
            </w:r>
          </w:p>
        </w:tc>
        <w:tc>
          <w:tcPr>
            <w:tcW w:w="623" w:type="pct"/>
            <w:tcBorders>
              <w:top w:val="single" w:sz="4" w:space="0" w:color="auto"/>
              <w:left w:val="single" w:sz="4" w:space="0" w:color="auto"/>
              <w:bottom w:val="single" w:sz="4" w:space="0" w:color="auto"/>
              <w:right w:val="single" w:sz="4" w:space="0" w:color="auto"/>
            </w:tcBorders>
            <w:vAlign w:val="bottom"/>
            <w:hideMark/>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sidRPr="003807A1">
              <w:rPr>
                <w:rFonts w:ascii="Arial" w:hAnsi="Arial" w:cs="Arial"/>
                <w:sz w:val="20"/>
                <w:szCs w:val="20"/>
              </w:rPr>
              <w:t>REFUSED</w:t>
            </w:r>
          </w:p>
        </w:tc>
      </w:tr>
      <w:tr w:rsidR="004D3741" w:rsidRPr="003807A1" w:rsidTr="00406A02">
        <w:trPr>
          <w:tblHeader/>
        </w:trPr>
        <w:tc>
          <w:tcPr>
            <w:tcW w:w="2146" w:type="pct"/>
            <w:shd w:val="clear" w:color="auto" w:fill="E8E8E8"/>
            <w:hideMark/>
          </w:tcPr>
          <w:p w:rsidR="004D3741" w:rsidRPr="004656DE" w:rsidRDefault="004D3741" w:rsidP="00406A02">
            <w:pPr>
              <w:tabs>
                <w:tab w:val="clear" w:pos="432"/>
                <w:tab w:val="left" w:pos="360"/>
              </w:tabs>
              <w:spacing w:before="60" w:after="60" w:line="240" w:lineRule="auto"/>
              <w:ind w:left="360" w:hanging="360"/>
              <w:jc w:val="left"/>
              <w:rPr>
                <w:rFonts w:ascii="Arial" w:hAnsi="Arial" w:cs="Arial"/>
                <w:b/>
                <w:sz w:val="20"/>
                <w:szCs w:val="20"/>
              </w:rPr>
            </w:pPr>
            <w:r w:rsidRPr="004656DE">
              <w:rPr>
                <w:rFonts w:ascii="Arial" w:hAnsi="Arial" w:cs="Arial"/>
                <w:sz w:val="20"/>
                <w:szCs w:val="20"/>
              </w:rPr>
              <w:t>a.</w:t>
            </w:r>
            <w:r w:rsidRPr="004656DE">
              <w:rPr>
                <w:rFonts w:ascii="Arial" w:hAnsi="Arial" w:cs="Arial"/>
                <w:sz w:val="20"/>
                <w:szCs w:val="20"/>
              </w:rPr>
              <w:tab/>
            </w:r>
            <w:r w:rsidRPr="004656DE">
              <w:rPr>
                <w:rFonts w:ascii="Arial" w:hAnsi="Arial" w:cs="Arial"/>
                <w:b/>
                <w:sz w:val="20"/>
                <w:szCs w:val="20"/>
              </w:rPr>
              <w:t>Watch videos or read about being a parent</w:t>
            </w:r>
          </w:p>
        </w:tc>
        <w:tc>
          <w:tcPr>
            <w:tcW w:w="558" w:type="pct"/>
            <w:tcBorders>
              <w:top w:val="single" w:sz="4" w:space="0" w:color="auto"/>
            </w:tcBorders>
            <w:shd w:val="clear" w:color="auto" w:fill="E8E8E8"/>
            <w:vAlign w:val="bottom"/>
            <w:hideMark/>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1</w:t>
            </w:r>
          </w:p>
        </w:tc>
        <w:tc>
          <w:tcPr>
            <w:tcW w:w="558" w:type="pct"/>
            <w:tcBorders>
              <w:top w:val="single" w:sz="4" w:space="0" w:color="auto"/>
            </w:tcBorders>
            <w:shd w:val="clear" w:color="auto" w:fill="E8E8E8"/>
            <w:vAlign w:val="bottom"/>
            <w:hideMark/>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0</w:t>
            </w:r>
          </w:p>
        </w:tc>
        <w:tc>
          <w:tcPr>
            <w:tcW w:w="558" w:type="pct"/>
            <w:tcBorders>
              <w:top w:val="single" w:sz="4" w:space="0" w:color="auto"/>
            </w:tcBorders>
            <w:shd w:val="clear" w:color="auto" w:fill="E8E8E8"/>
            <w:vAlign w:val="bottom"/>
            <w:hideMark/>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2</w:t>
            </w:r>
          </w:p>
        </w:tc>
        <w:tc>
          <w:tcPr>
            <w:tcW w:w="558" w:type="pct"/>
            <w:tcBorders>
              <w:top w:val="single" w:sz="4" w:space="0" w:color="auto"/>
            </w:tcBorders>
            <w:shd w:val="clear" w:color="auto" w:fill="E8E8E8"/>
            <w:vAlign w:val="bottom"/>
            <w:hideMark/>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d</w:t>
            </w:r>
          </w:p>
        </w:tc>
        <w:tc>
          <w:tcPr>
            <w:tcW w:w="623" w:type="pct"/>
            <w:tcBorders>
              <w:top w:val="single" w:sz="4" w:space="0" w:color="auto"/>
            </w:tcBorders>
            <w:shd w:val="clear" w:color="auto" w:fill="E8E8E8"/>
            <w:vAlign w:val="bottom"/>
            <w:hideMark/>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r</w:t>
            </w:r>
          </w:p>
        </w:tc>
      </w:tr>
      <w:tr w:rsidR="004D3741" w:rsidRPr="003807A1" w:rsidTr="00406A02">
        <w:trPr>
          <w:tblHeader/>
        </w:trPr>
        <w:tc>
          <w:tcPr>
            <w:tcW w:w="2146" w:type="pct"/>
            <w:hideMark/>
          </w:tcPr>
          <w:p w:rsidR="004D3741" w:rsidRPr="00C14ECA" w:rsidRDefault="004D3741" w:rsidP="00406A02">
            <w:pPr>
              <w:tabs>
                <w:tab w:val="clear" w:pos="432"/>
                <w:tab w:val="left" w:pos="360"/>
              </w:tabs>
              <w:spacing w:before="60" w:after="60" w:line="240" w:lineRule="auto"/>
              <w:ind w:left="360" w:hanging="360"/>
              <w:jc w:val="left"/>
              <w:rPr>
                <w:rFonts w:ascii="Arial" w:hAnsi="Arial" w:cs="Arial"/>
                <w:b/>
                <w:sz w:val="20"/>
                <w:szCs w:val="20"/>
              </w:rPr>
            </w:pPr>
            <w:r>
              <w:rPr>
                <w:rFonts w:ascii="Arial" w:hAnsi="Arial" w:cs="Arial"/>
                <w:sz w:val="20"/>
                <w:szCs w:val="20"/>
              </w:rPr>
              <w:t>b</w:t>
            </w:r>
            <w:r w:rsidRPr="004656DE">
              <w:rPr>
                <w:rFonts w:ascii="Arial" w:hAnsi="Arial" w:cs="Arial"/>
                <w:sz w:val="20"/>
                <w:szCs w:val="20"/>
              </w:rPr>
              <w:t>.</w:t>
            </w:r>
            <w:r w:rsidRPr="004656DE">
              <w:rPr>
                <w:rFonts w:ascii="Arial" w:hAnsi="Arial" w:cs="Arial"/>
                <w:sz w:val="20"/>
                <w:szCs w:val="20"/>
              </w:rPr>
              <w:tab/>
            </w:r>
            <w:r w:rsidRPr="00C14ECA">
              <w:rPr>
                <w:rFonts w:ascii="Arial" w:hAnsi="Arial" w:cs="Arial"/>
                <w:b/>
                <w:sz w:val="20"/>
                <w:szCs w:val="20"/>
              </w:rPr>
              <w:t>Have your home visitor give you feedback on how to interact with your baby</w:t>
            </w:r>
          </w:p>
        </w:tc>
        <w:tc>
          <w:tcPr>
            <w:tcW w:w="558" w:type="pct"/>
            <w:vAlign w:val="bottom"/>
            <w:hideMark/>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1</w:t>
            </w:r>
          </w:p>
        </w:tc>
        <w:tc>
          <w:tcPr>
            <w:tcW w:w="558" w:type="pct"/>
            <w:vAlign w:val="bottom"/>
            <w:hideMark/>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0</w:t>
            </w:r>
          </w:p>
        </w:tc>
        <w:tc>
          <w:tcPr>
            <w:tcW w:w="558" w:type="pct"/>
            <w:vAlign w:val="bottom"/>
            <w:hideMark/>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2</w:t>
            </w:r>
          </w:p>
        </w:tc>
        <w:tc>
          <w:tcPr>
            <w:tcW w:w="558" w:type="pct"/>
            <w:vAlign w:val="bottom"/>
            <w:hideMark/>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d</w:t>
            </w:r>
          </w:p>
        </w:tc>
        <w:tc>
          <w:tcPr>
            <w:tcW w:w="623" w:type="pct"/>
            <w:vAlign w:val="bottom"/>
            <w:hideMark/>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r</w:t>
            </w:r>
          </w:p>
        </w:tc>
      </w:tr>
      <w:tr w:rsidR="004D3741" w:rsidRPr="003807A1" w:rsidTr="00406A02">
        <w:trPr>
          <w:tblHeader/>
        </w:trPr>
        <w:tc>
          <w:tcPr>
            <w:tcW w:w="2146" w:type="pct"/>
            <w:shd w:val="clear" w:color="auto" w:fill="E8E8E8"/>
            <w:hideMark/>
          </w:tcPr>
          <w:p w:rsidR="004D3741" w:rsidRPr="004656DE" w:rsidRDefault="004D3741" w:rsidP="00406A02">
            <w:pPr>
              <w:tabs>
                <w:tab w:val="clear" w:pos="432"/>
                <w:tab w:val="left" w:pos="360"/>
              </w:tabs>
              <w:spacing w:before="60" w:after="60" w:line="240" w:lineRule="auto"/>
              <w:ind w:left="360" w:hanging="360"/>
              <w:jc w:val="left"/>
              <w:rPr>
                <w:rFonts w:ascii="Arial" w:hAnsi="Arial" w:cs="Arial"/>
                <w:b/>
                <w:sz w:val="20"/>
                <w:szCs w:val="20"/>
              </w:rPr>
            </w:pPr>
            <w:r>
              <w:rPr>
                <w:rFonts w:ascii="Arial" w:hAnsi="Arial" w:cs="Arial"/>
                <w:sz w:val="20"/>
                <w:szCs w:val="20"/>
              </w:rPr>
              <w:t>c</w:t>
            </w:r>
            <w:r w:rsidRPr="004656DE">
              <w:rPr>
                <w:rFonts w:ascii="Arial" w:hAnsi="Arial" w:cs="Arial"/>
                <w:sz w:val="20"/>
                <w:szCs w:val="20"/>
              </w:rPr>
              <w:t>.</w:t>
            </w:r>
            <w:r w:rsidRPr="004656DE">
              <w:rPr>
                <w:rFonts w:ascii="Arial" w:hAnsi="Arial" w:cs="Arial"/>
                <w:sz w:val="20"/>
                <w:szCs w:val="20"/>
              </w:rPr>
              <w:tab/>
            </w:r>
            <w:r w:rsidRPr="004656DE">
              <w:rPr>
                <w:rFonts w:ascii="Arial" w:hAnsi="Arial" w:cs="Arial"/>
                <w:b/>
                <w:sz w:val="20"/>
                <w:szCs w:val="20"/>
              </w:rPr>
              <w:t>Talk with your home visitor about your own childhood</w:t>
            </w:r>
          </w:p>
        </w:tc>
        <w:tc>
          <w:tcPr>
            <w:tcW w:w="558" w:type="pct"/>
            <w:shd w:val="clear" w:color="auto" w:fill="E8E8E8"/>
            <w:vAlign w:val="bottom"/>
            <w:hideMark/>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1</w:t>
            </w:r>
          </w:p>
        </w:tc>
        <w:tc>
          <w:tcPr>
            <w:tcW w:w="558" w:type="pct"/>
            <w:shd w:val="clear" w:color="auto" w:fill="E8E8E8"/>
            <w:vAlign w:val="bottom"/>
            <w:hideMark/>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0</w:t>
            </w:r>
          </w:p>
        </w:tc>
        <w:tc>
          <w:tcPr>
            <w:tcW w:w="558" w:type="pct"/>
            <w:shd w:val="clear" w:color="auto" w:fill="E8E8E8"/>
            <w:vAlign w:val="bottom"/>
            <w:hideMark/>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2</w:t>
            </w:r>
          </w:p>
        </w:tc>
        <w:tc>
          <w:tcPr>
            <w:tcW w:w="558" w:type="pct"/>
            <w:shd w:val="clear" w:color="auto" w:fill="E8E8E8"/>
            <w:vAlign w:val="bottom"/>
            <w:hideMark/>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d</w:t>
            </w:r>
          </w:p>
        </w:tc>
        <w:tc>
          <w:tcPr>
            <w:tcW w:w="623" w:type="pct"/>
            <w:shd w:val="clear" w:color="auto" w:fill="E8E8E8"/>
            <w:vAlign w:val="bottom"/>
            <w:hideMark/>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r</w:t>
            </w:r>
          </w:p>
        </w:tc>
      </w:tr>
      <w:tr w:rsidR="004D3741" w:rsidRPr="003807A1" w:rsidTr="00406A02">
        <w:trPr>
          <w:tblHeader/>
        </w:trPr>
        <w:tc>
          <w:tcPr>
            <w:tcW w:w="2146" w:type="pct"/>
            <w:hideMark/>
          </w:tcPr>
          <w:p w:rsidR="004D3741" w:rsidRPr="004656DE" w:rsidRDefault="004D3741" w:rsidP="00406A02">
            <w:pPr>
              <w:tabs>
                <w:tab w:val="clear" w:pos="432"/>
                <w:tab w:val="left" w:pos="360"/>
              </w:tabs>
              <w:spacing w:before="60" w:after="60" w:line="240" w:lineRule="auto"/>
              <w:ind w:left="360" w:hanging="360"/>
              <w:jc w:val="left"/>
              <w:rPr>
                <w:rFonts w:ascii="Arial" w:hAnsi="Arial" w:cs="Arial"/>
                <w:b/>
                <w:sz w:val="20"/>
                <w:szCs w:val="20"/>
              </w:rPr>
            </w:pPr>
            <w:r>
              <w:rPr>
                <w:rFonts w:ascii="Arial" w:hAnsi="Arial" w:cs="Arial"/>
                <w:sz w:val="20"/>
                <w:szCs w:val="20"/>
              </w:rPr>
              <w:t>d</w:t>
            </w:r>
            <w:r w:rsidRPr="004656DE">
              <w:rPr>
                <w:rFonts w:ascii="Arial" w:hAnsi="Arial" w:cs="Arial"/>
                <w:sz w:val="20"/>
                <w:szCs w:val="20"/>
              </w:rPr>
              <w:t>.</w:t>
            </w:r>
            <w:r w:rsidRPr="004656DE">
              <w:rPr>
                <w:rFonts w:ascii="Arial" w:hAnsi="Arial" w:cs="Arial"/>
                <w:sz w:val="20"/>
                <w:szCs w:val="20"/>
              </w:rPr>
              <w:tab/>
            </w:r>
            <w:r w:rsidRPr="004656DE">
              <w:rPr>
                <w:rFonts w:ascii="Arial" w:hAnsi="Arial" w:cs="Arial"/>
                <w:b/>
                <w:sz w:val="20"/>
                <w:szCs w:val="20"/>
              </w:rPr>
              <w:t>Make and follow plans to solve a parenting problem</w:t>
            </w:r>
          </w:p>
        </w:tc>
        <w:tc>
          <w:tcPr>
            <w:tcW w:w="558" w:type="pct"/>
            <w:vAlign w:val="bottom"/>
            <w:hideMark/>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1</w:t>
            </w:r>
          </w:p>
        </w:tc>
        <w:tc>
          <w:tcPr>
            <w:tcW w:w="558" w:type="pct"/>
            <w:vAlign w:val="bottom"/>
            <w:hideMark/>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0</w:t>
            </w:r>
          </w:p>
        </w:tc>
        <w:tc>
          <w:tcPr>
            <w:tcW w:w="558" w:type="pct"/>
            <w:vAlign w:val="bottom"/>
            <w:hideMark/>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2</w:t>
            </w:r>
          </w:p>
        </w:tc>
        <w:tc>
          <w:tcPr>
            <w:tcW w:w="558" w:type="pct"/>
            <w:vAlign w:val="bottom"/>
            <w:hideMark/>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d</w:t>
            </w:r>
          </w:p>
        </w:tc>
        <w:tc>
          <w:tcPr>
            <w:tcW w:w="623" w:type="pct"/>
            <w:vAlign w:val="bottom"/>
            <w:hideMark/>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r</w:t>
            </w:r>
          </w:p>
        </w:tc>
      </w:tr>
      <w:tr w:rsidR="004D3741" w:rsidRPr="003807A1" w:rsidTr="00406A02">
        <w:trPr>
          <w:tblHeader/>
        </w:trPr>
        <w:tc>
          <w:tcPr>
            <w:tcW w:w="2146" w:type="pct"/>
            <w:shd w:val="clear" w:color="auto" w:fill="E8E8E8"/>
            <w:hideMark/>
          </w:tcPr>
          <w:p w:rsidR="004D3741" w:rsidRPr="004656DE" w:rsidRDefault="004D3741" w:rsidP="00406A02">
            <w:pPr>
              <w:tabs>
                <w:tab w:val="clear" w:pos="432"/>
                <w:tab w:val="left" w:pos="360"/>
              </w:tabs>
              <w:spacing w:before="60" w:after="60" w:line="240" w:lineRule="auto"/>
              <w:ind w:left="360" w:hanging="360"/>
              <w:jc w:val="left"/>
              <w:rPr>
                <w:rFonts w:ascii="Arial" w:hAnsi="Arial" w:cs="Arial"/>
                <w:b/>
                <w:sz w:val="20"/>
                <w:szCs w:val="20"/>
              </w:rPr>
            </w:pPr>
            <w:r>
              <w:rPr>
                <w:rFonts w:ascii="Arial" w:hAnsi="Arial" w:cs="Arial"/>
                <w:sz w:val="20"/>
                <w:szCs w:val="20"/>
              </w:rPr>
              <w:t>e</w:t>
            </w:r>
            <w:r w:rsidRPr="004656DE">
              <w:rPr>
                <w:rFonts w:ascii="Arial" w:hAnsi="Arial" w:cs="Arial"/>
                <w:sz w:val="20"/>
                <w:szCs w:val="20"/>
              </w:rPr>
              <w:t>.</w:t>
            </w:r>
            <w:r w:rsidRPr="004656DE">
              <w:rPr>
                <w:rFonts w:ascii="Arial" w:hAnsi="Arial" w:cs="Arial"/>
                <w:sz w:val="20"/>
                <w:szCs w:val="20"/>
              </w:rPr>
              <w:tab/>
            </w:r>
            <w:r w:rsidRPr="004656DE">
              <w:rPr>
                <w:rFonts w:ascii="Arial" w:hAnsi="Arial" w:cs="Arial"/>
                <w:b/>
                <w:sz w:val="20"/>
                <w:szCs w:val="20"/>
              </w:rPr>
              <w:t>Talk with your home visitor about personal feelings</w:t>
            </w:r>
          </w:p>
        </w:tc>
        <w:tc>
          <w:tcPr>
            <w:tcW w:w="558" w:type="pct"/>
            <w:shd w:val="clear" w:color="auto" w:fill="E8E8E8"/>
            <w:vAlign w:val="bottom"/>
            <w:hideMark/>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1</w:t>
            </w:r>
          </w:p>
        </w:tc>
        <w:tc>
          <w:tcPr>
            <w:tcW w:w="558" w:type="pct"/>
            <w:shd w:val="clear" w:color="auto" w:fill="E8E8E8"/>
            <w:vAlign w:val="bottom"/>
            <w:hideMark/>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0</w:t>
            </w:r>
          </w:p>
        </w:tc>
        <w:tc>
          <w:tcPr>
            <w:tcW w:w="558" w:type="pct"/>
            <w:shd w:val="clear" w:color="auto" w:fill="E8E8E8"/>
            <w:vAlign w:val="bottom"/>
            <w:hideMark/>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2</w:t>
            </w:r>
          </w:p>
        </w:tc>
        <w:tc>
          <w:tcPr>
            <w:tcW w:w="558" w:type="pct"/>
            <w:shd w:val="clear" w:color="auto" w:fill="E8E8E8"/>
            <w:vAlign w:val="bottom"/>
            <w:hideMark/>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d</w:t>
            </w:r>
          </w:p>
        </w:tc>
        <w:tc>
          <w:tcPr>
            <w:tcW w:w="623" w:type="pct"/>
            <w:shd w:val="clear" w:color="auto" w:fill="E8E8E8"/>
            <w:vAlign w:val="bottom"/>
            <w:hideMark/>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r</w:t>
            </w:r>
          </w:p>
        </w:tc>
      </w:tr>
      <w:tr w:rsidR="004D3741" w:rsidRPr="003807A1" w:rsidTr="00406A02">
        <w:trPr>
          <w:tblHeader/>
        </w:trPr>
        <w:tc>
          <w:tcPr>
            <w:tcW w:w="2146" w:type="pct"/>
            <w:hideMark/>
          </w:tcPr>
          <w:p w:rsidR="004D3741" w:rsidRPr="004656DE" w:rsidRDefault="004D3741" w:rsidP="00406A02">
            <w:pPr>
              <w:tabs>
                <w:tab w:val="clear" w:pos="432"/>
                <w:tab w:val="left" w:pos="360"/>
              </w:tabs>
              <w:spacing w:before="60" w:after="60" w:line="240" w:lineRule="auto"/>
              <w:ind w:left="360" w:hanging="360"/>
              <w:jc w:val="left"/>
              <w:rPr>
                <w:rFonts w:ascii="Arial" w:hAnsi="Arial" w:cs="Arial"/>
                <w:b/>
                <w:sz w:val="20"/>
                <w:szCs w:val="20"/>
              </w:rPr>
            </w:pPr>
            <w:r>
              <w:rPr>
                <w:rFonts w:ascii="Arial" w:hAnsi="Arial" w:cs="Arial"/>
                <w:sz w:val="20"/>
                <w:szCs w:val="20"/>
              </w:rPr>
              <w:t>f</w:t>
            </w:r>
            <w:r w:rsidRPr="004656DE">
              <w:rPr>
                <w:rFonts w:ascii="Arial" w:hAnsi="Arial" w:cs="Arial"/>
                <w:sz w:val="20"/>
                <w:szCs w:val="20"/>
              </w:rPr>
              <w:t>.</w:t>
            </w:r>
            <w:r w:rsidRPr="004656DE">
              <w:rPr>
                <w:rFonts w:ascii="Arial" w:hAnsi="Arial" w:cs="Arial"/>
                <w:sz w:val="20"/>
                <w:szCs w:val="20"/>
              </w:rPr>
              <w:tab/>
            </w:r>
            <w:r w:rsidRPr="004656DE">
              <w:rPr>
                <w:rFonts w:ascii="Arial" w:hAnsi="Arial" w:cs="Arial"/>
                <w:b/>
                <w:sz w:val="20"/>
                <w:szCs w:val="20"/>
              </w:rPr>
              <w:t>Get reassurance from your home visitor about being a parent</w:t>
            </w:r>
          </w:p>
        </w:tc>
        <w:tc>
          <w:tcPr>
            <w:tcW w:w="558" w:type="pct"/>
            <w:vAlign w:val="bottom"/>
            <w:hideMark/>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1</w:t>
            </w:r>
          </w:p>
        </w:tc>
        <w:tc>
          <w:tcPr>
            <w:tcW w:w="558" w:type="pct"/>
            <w:vAlign w:val="bottom"/>
            <w:hideMark/>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0</w:t>
            </w:r>
          </w:p>
        </w:tc>
        <w:tc>
          <w:tcPr>
            <w:tcW w:w="558" w:type="pct"/>
            <w:vAlign w:val="bottom"/>
            <w:hideMark/>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2</w:t>
            </w:r>
          </w:p>
        </w:tc>
        <w:tc>
          <w:tcPr>
            <w:tcW w:w="558" w:type="pct"/>
            <w:vAlign w:val="bottom"/>
            <w:hideMark/>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d</w:t>
            </w:r>
          </w:p>
        </w:tc>
        <w:tc>
          <w:tcPr>
            <w:tcW w:w="623" w:type="pct"/>
            <w:vAlign w:val="bottom"/>
            <w:hideMark/>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r</w:t>
            </w:r>
          </w:p>
        </w:tc>
      </w:tr>
      <w:tr w:rsidR="004D3741" w:rsidRPr="003807A1" w:rsidTr="00406A02">
        <w:trPr>
          <w:tblHeader/>
        </w:trPr>
        <w:tc>
          <w:tcPr>
            <w:tcW w:w="2146" w:type="pct"/>
            <w:shd w:val="clear" w:color="auto" w:fill="E8E8E8"/>
            <w:hideMark/>
          </w:tcPr>
          <w:p w:rsidR="004D3741" w:rsidRPr="004656DE" w:rsidRDefault="004D3741" w:rsidP="00406A02">
            <w:pPr>
              <w:tabs>
                <w:tab w:val="clear" w:pos="432"/>
                <w:tab w:val="left" w:pos="360"/>
              </w:tabs>
              <w:spacing w:before="60" w:after="60" w:line="240" w:lineRule="auto"/>
              <w:ind w:left="360" w:hanging="360"/>
              <w:jc w:val="left"/>
              <w:rPr>
                <w:rFonts w:ascii="Arial" w:hAnsi="Arial" w:cs="Arial"/>
                <w:b/>
                <w:sz w:val="20"/>
                <w:szCs w:val="20"/>
              </w:rPr>
            </w:pPr>
            <w:r>
              <w:rPr>
                <w:rFonts w:ascii="Arial" w:hAnsi="Arial" w:cs="Arial"/>
                <w:sz w:val="20"/>
                <w:szCs w:val="20"/>
              </w:rPr>
              <w:t>g</w:t>
            </w:r>
            <w:r w:rsidRPr="004656DE">
              <w:rPr>
                <w:rFonts w:ascii="Arial" w:hAnsi="Arial" w:cs="Arial"/>
                <w:sz w:val="20"/>
                <w:szCs w:val="20"/>
              </w:rPr>
              <w:t>.</w:t>
            </w:r>
            <w:r w:rsidRPr="004656DE">
              <w:rPr>
                <w:rFonts w:ascii="Arial" w:hAnsi="Arial" w:cs="Arial"/>
                <w:sz w:val="20"/>
                <w:szCs w:val="20"/>
              </w:rPr>
              <w:tab/>
            </w:r>
            <w:r w:rsidRPr="004656DE">
              <w:rPr>
                <w:rFonts w:ascii="Arial" w:hAnsi="Arial" w:cs="Arial"/>
                <w:b/>
                <w:sz w:val="20"/>
                <w:szCs w:val="20"/>
              </w:rPr>
              <w:t xml:space="preserve">Make and follow plans to continue </w:t>
            </w:r>
            <w:r w:rsidRPr="004656DE">
              <w:rPr>
                <w:rFonts w:ascii="Arial" w:hAnsi="Arial" w:cs="Arial"/>
                <w:sz w:val="20"/>
                <w:szCs w:val="20"/>
              </w:rPr>
              <w:t>a.</w:t>
            </w:r>
            <w:r w:rsidRPr="004656DE">
              <w:rPr>
                <w:rFonts w:ascii="Arial" w:hAnsi="Arial" w:cs="Arial"/>
                <w:sz w:val="20"/>
                <w:szCs w:val="20"/>
              </w:rPr>
              <w:tab/>
            </w:r>
            <w:r w:rsidRPr="004656DE">
              <w:rPr>
                <w:rFonts w:ascii="Arial" w:hAnsi="Arial" w:cs="Arial"/>
                <w:b/>
                <w:sz w:val="20"/>
                <w:szCs w:val="20"/>
              </w:rPr>
              <w:t>your education</w:t>
            </w:r>
          </w:p>
        </w:tc>
        <w:tc>
          <w:tcPr>
            <w:tcW w:w="558" w:type="pct"/>
            <w:shd w:val="clear" w:color="auto" w:fill="E8E8E8"/>
            <w:vAlign w:val="bottom"/>
            <w:hideMark/>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1</w:t>
            </w:r>
          </w:p>
        </w:tc>
        <w:tc>
          <w:tcPr>
            <w:tcW w:w="558" w:type="pct"/>
            <w:shd w:val="clear" w:color="auto" w:fill="E8E8E8"/>
            <w:vAlign w:val="bottom"/>
            <w:hideMark/>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0</w:t>
            </w:r>
          </w:p>
        </w:tc>
        <w:tc>
          <w:tcPr>
            <w:tcW w:w="558" w:type="pct"/>
            <w:shd w:val="clear" w:color="auto" w:fill="E8E8E8"/>
            <w:vAlign w:val="bottom"/>
            <w:hideMark/>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2</w:t>
            </w:r>
          </w:p>
        </w:tc>
        <w:tc>
          <w:tcPr>
            <w:tcW w:w="558" w:type="pct"/>
            <w:shd w:val="clear" w:color="auto" w:fill="E8E8E8"/>
            <w:vAlign w:val="bottom"/>
            <w:hideMark/>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d</w:t>
            </w:r>
          </w:p>
        </w:tc>
        <w:tc>
          <w:tcPr>
            <w:tcW w:w="623" w:type="pct"/>
            <w:shd w:val="clear" w:color="auto" w:fill="E8E8E8"/>
            <w:vAlign w:val="bottom"/>
            <w:hideMark/>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r</w:t>
            </w:r>
          </w:p>
        </w:tc>
      </w:tr>
      <w:tr w:rsidR="004D3741" w:rsidRPr="003807A1" w:rsidTr="00406A02">
        <w:trPr>
          <w:tblHeader/>
        </w:trPr>
        <w:tc>
          <w:tcPr>
            <w:tcW w:w="2146" w:type="pct"/>
            <w:hideMark/>
          </w:tcPr>
          <w:p w:rsidR="004D3741" w:rsidRPr="004656DE" w:rsidRDefault="004D3741" w:rsidP="00406A02">
            <w:pPr>
              <w:tabs>
                <w:tab w:val="clear" w:pos="432"/>
                <w:tab w:val="left" w:pos="360"/>
              </w:tabs>
              <w:spacing w:before="60" w:after="60" w:line="240" w:lineRule="auto"/>
              <w:ind w:left="360" w:hanging="360"/>
              <w:jc w:val="left"/>
              <w:rPr>
                <w:rFonts w:ascii="Arial" w:hAnsi="Arial" w:cs="Arial"/>
                <w:b/>
                <w:sz w:val="20"/>
                <w:szCs w:val="20"/>
              </w:rPr>
            </w:pPr>
            <w:r>
              <w:rPr>
                <w:rFonts w:ascii="Arial" w:hAnsi="Arial" w:cs="Arial"/>
                <w:sz w:val="20"/>
                <w:szCs w:val="20"/>
              </w:rPr>
              <w:t>h</w:t>
            </w:r>
            <w:r w:rsidRPr="004656DE">
              <w:rPr>
                <w:rFonts w:ascii="Arial" w:hAnsi="Arial" w:cs="Arial"/>
                <w:sz w:val="20"/>
                <w:szCs w:val="20"/>
              </w:rPr>
              <w:t>.</w:t>
            </w:r>
            <w:r w:rsidRPr="004656DE">
              <w:rPr>
                <w:rFonts w:ascii="Arial" w:hAnsi="Arial" w:cs="Arial"/>
                <w:sz w:val="20"/>
                <w:szCs w:val="20"/>
              </w:rPr>
              <w:tab/>
            </w:r>
            <w:r w:rsidRPr="004656DE">
              <w:rPr>
                <w:rFonts w:ascii="Arial" w:hAnsi="Arial" w:cs="Arial"/>
                <w:b/>
                <w:sz w:val="20"/>
                <w:szCs w:val="20"/>
              </w:rPr>
              <w:t>Make and follow plans to get services your family needs</w:t>
            </w:r>
          </w:p>
        </w:tc>
        <w:tc>
          <w:tcPr>
            <w:tcW w:w="558" w:type="pct"/>
            <w:vAlign w:val="bottom"/>
            <w:hideMark/>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1</w:t>
            </w:r>
          </w:p>
        </w:tc>
        <w:tc>
          <w:tcPr>
            <w:tcW w:w="558" w:type="pct"/>
            <w:vAlign w:val="bottom"/>
            <w:hideMark/>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0</w:t>
            </w:r>
          </w:p>
        </w:tc>
        <w:tc>
          <w:tcPr>
            <w:tcW w:w="558" w:type="pct"/>
            <w:vAlign w:val="bottom"/>
            <w:hideMark/>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2</w:t>
            </w:r>
          </w:p>
        </w:tc>
        <w:tc>
          <w:tcPr>
            <w:tcW w:w="558" w:type="pct"/>
            <w:vAlign w:val="bottom"/>
            <w:hideMark/>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d</w:t>
            </w:r>
          </w:p>
        </w:tc>
        <w:tc>
          <w:tcPr>
            <w:tcW w:w="623" w:type="pct"/>
            <w:vAlign w:val="bottom"/>
            <w:hideMark/>
          </w:tcPr>
          <w:p w:rsidR="004D3741" w:rsidRPr="003807A1" w:rsidRDefault="004D3741" w:rsidP="00406A02">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r</w:t>
            </w:r>
          </w:p>
        </w:tc>
      </w:tr>
    </w:tbl>
    <w:p w:rsidR="004D3741" w:rsidRPr="00011F5D" w:rsidRDefault="004D3741" w:rsidP="004D3741">
      <w:pPr>
        <w:tabs>
          <w:tab w:val="clear" w:pos="432"/>
        </w:tabs>
        <w:spacing w:line="240" w:lineRule="auto"/>
        <w:ind w:firstLine="0"/>
        <w:jc w:val="left"/>
        <w:rPr>
          <w:rFonts w:ascii="Arial" w:hAnsi="Arial" w:cs="Arial"/>
          <w:i/>
          <w:color w:val="00B050"/>
          <w:sz w:val="20"/>
          <w:szCs w:val="20"/>
        </w:rPr>
      </w:pPr>
    </w:p>
    <w:p w:rsidR="004D3741" w:rsidRDefault="004D3741" w:rsidP="004D3741">
      <w:pPr>
        <w:spacing w:line="240" w:lineRule="auto"/>
        <w:ind w:firstLine="0"/>
        <w:jc w:val="left"/>
        <w:rPr>
          <w:rFonts w:ascii="Arial" w:hAnsi="Arial" w:cs="Arial"/>
          <w:sz w:val="20"/>
          <w:szCs w:val="20"/>
        </w:rPr>
      </w:pPr>
    </w:p>
    <w:p w:rsidR="004D3741" w:rsidRDefault="004D3741" w:rsidP="004D3741">
      <w:pPr>
        <w:spacing w:line="240" w:lineRule="auto"/>
        <w:ind w:firstLine="0"/>
        <w:jc w:val="left"/>
        <w:rPr>
          <w:rFonts w:ascii="Arial" w:hAnsi="Arial" w:cs="Arial"/>
          <w:sz w:val="20"/>
          <w:szCs w:val="20"/>
        </w:rPr>
      </w:pPr>
    </w:p>
    <w:p w:rsidR="004D3741" w:rsidRPr="003807A1" w:rsidRDefault="004D3741" w:rsidP="004D3741">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D3741" w:rsidRPr="00185F48" w:rsidTr="00406A0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D3741" w:rsidRPr="00185F48" w:rsidRDefault="004D3741" w:rsidP="00406A02">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4D3741" w:rsidRPr="00185F48" w:rsidRDefault="00456807" w:rsidP="004D3741">
      <w:pPr>
        <w:pStyle w:val="QUESTIONTEXT"/>
      </w:pPr>
      <w:r>
        <w:t>G</w:t>
      </w:r>
      <w:r w:rsidR="004D3741">
        <w:t>25</w:t>
      </w:r>
      <w:r w:rsidR="004D3741" w:rsidRPr="00185F48">
        <w:tab/>
      </w:r>
      <w:proofErr w:type="gramStart"/>
      <w:r w:rsidR="004D3741" w:rsidRPr="00185F48">
        <w:t>Did</w:t>
      </w:r>
      <w:proofErr w:type="gramEnd"/>
      <w:r w:rsidR="004D3741" w:rsidRPr="00185F48">
        <w:t xml:space="preserve"> anyone </w:t>
      </w:r>
      <w:r w:rsidR="004D3741" w:rsidRPr="00185F48">
        <w:rPr>
          <w:u w:val="single"/>
        </w:rPr>
        <w:t>encourage</w:t>
      </w:r>
      <w:r w:rsidR="004D3741" w:rsidRPr="00185F48">
        <w:t xml:space="preserve"> you to enroll in th</w:t>
      </w:r>
      <w:r w:rsidR="004D3741">
        <w:t>e</w:t>
      </w:r>
      <w:r w:rsidR="004D3741" w:rsidRPr="00185F48">
        <w:t xml:space="preserve"> home visiting program? For example, a relative, a friend, a neighbor, a health care provider or a social services provider?</w:t>
      </w:r>
    </w:p>
    <w:p w:rsidR="004D3741" w:rsidRPr="00185F48" w:rsidRDefault="004D3741" w:rsidP="004D3741">
      <w:pPr>
        <w:pStyle w:val="RESPONSE0"/>
      </w:pPr>
      <w:r w:rsidRPr="00185F48">
        <w:rPr>
          <w:caps/>
        </w:rPr>
        <w:t>YES</w:t>
      </w:r>
      <w:r>
        <w:tab/>
        <w:t>1</w:t>
      </w:r>
    </w:p>
    <w:p w:rsidR="004D3741" w:rsidRPr="00185F48" w:rsidRDefault="004D3741" w:rsidP="004D3741">
      <w:pPr>
        <w:pStyle w:val="RESPONSE0"/>
      </w:pPr>
      <w:r w:rsidRPr="00185F48">
        <w:rPr>
          <w:caps/>
        </w:rPr>
        <w:t>NO</w:t>
      </w:r>
      <w:r w:rsidRPr="00185F48">
        <w:tab/>
        <w:t>0</w:t>
      </w:r>
    </w:p>
    <w:p w:rsidR="004D3741" w:rsidRPr="00185F48" w:rsidRDefault="004D3741" w:rsidP="004D3741">
      <w:pPr>
        <w:pStyle w:val="RESPONSE0"/>
      </w:pPr>
      <w:r>
        <w:t>DON’T KNOW</w:t>
      </w:r>
      <w:r>
        <w:tab/>
        <w:t>d</w:t>
      </w:r>
    </w:p>
    <w:p w:rsidR="004D3741" w:rsidRPr="00185F48" w:rsidRDefault="004D3741" w:rsidP="004D3741">
      <w:pPr>
        <w:pStyle w:val="RESPONSE0"/>
      </w:pPr>
      <w:r w:rsidRPr="00185F48">
        <w:t>REFUSED</w:t>
      </w:r>
      <w:r w:rsidRPr="00185F48">
        <w:tab/>
        <w:t>r</w:t>
      </w:r>
    </w:p>
    <w:p w:rsidR="004D3741" w:rsidRDefault="004D3741" w:rsidP="004D3741">
      <w:pPr>
        <w:tabs>
          <w:tab w:val="clear" w:pos="432"/>
        </w:tabs>
        <w:spacing w:line="240" w:lineRule="auto"/>
        <w:ind w:firstLine="0"/>
        <w:jc w:val="left"/>
        <w:rPr>
          <w:rFonts w:ascii="Arial" w:hAnsi="Arial" w:cs="Arial"/>
          <w:sz w:val="20"/>
          <w:szCs w:val="20"/>
        </w:rPr>
      </w:pPr>
    </w:p>
    <w:p w:rsidR="004D3741" w:rsidRPr="00185F48" w:rsidRDefault="004D3741" w:rsidP="004D3741">
      <w:pPr>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D3741" w:rsidRPr="00185F48" w:rsidTr="00406A0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D3741" w:rsidRPr="00185F48" w:rsidRDefault="00456807" w:rsidP="00406A02">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G</w:t>
            </w:r>
            <w:r w:rsidR="004D3741">
              <w:rPr>
                <w:rFonts w:ascii="Arial" w:hAnsi="Arial" w:cs="Arial"/>
                <w:bCs/>
                <w:caps/>
                <w:sz w:val="20"/>
                <w:szCs w:val="20"/>
              </w:rPr>
              <w:t>25</w:t>
            </w:r>
            <w:r w:rsidR="004D3741" w:rsidRPr="00185F48">
              <w:rPr>
                <w:rFonts w:ascii="Arial" w:hAnsi="Arial" w:cs="Arial"/>
                <w:bCs/>
                <w:caps/>
                <w:sz w:val="20"/>
                <w:szCs w:val="20"/>
              </w:rPr>
              <w:t>=1</w:t>
            </w:r>
          </w:p>
        </w:tc>
      </w:tr>
    </w:tbl>
    <w:p w:rsidR="004D3741" w:rsidRPr="00185F48" w:rsidRDefault="00456807" w:rsidP="004D3741">
      <w:pPr>
        <w:pStyle w:val="QUESTIONTEXT"/>
      </w:pPr>
      <w:r>
        <w:t>G</w:t>
      </w:r>
      <w:r w:rsidR="004D3741">
        <w:t>26</w:t>
      </w:r>
      <w:r w:rsidR="004D3741" w:rsidRPr="00185F48">
        <w:tab/>
      </w:r>
      <w:proofErr w:type="gramStart"/>
      <w:r w:rsidR="004D3741" w:rsidRPr="00185F48">
        <w:t>Wh</w:t>
      </w:r>
      <w:r w:rsidR="004D3741">
        <w:t>o</w:t>
      </w:r>
      <w:proofErr w:type="gramEnd"/>
      <w:r w:rsidR="004D3741" w:rsidRPr="00185F48">
        <w:t xml:space="preserve"> encouraged you to enroll in th</w:t>
      </w:r>
      <w:r w:rsidR="004D3741">
        <w:t>e</w:t>
      </w:r>
      <w:r w:rsidR="004D3741" w:rsidRPr="00185F48">
        <w:t xml:space="preserve"> home visiting program?</w:t>
      </w:r>
      <w:r w:rsidR="004D3741">
        <w:t xml:space="preserve"> Was it a family member or relative, a friend, or a provider or other type of professional staff?</w:t>
      </w:r>
    </w:p>
    <w:p w:rsidR="004D3741" w:rsidRPr="00185F48" w:rsidRDefault="004D3741" w:rsidP="004D3741">
      <w:pPr>
        <w:pStyle w:val="PROBEBOLDTEXTHERE"/>
      </w:pPr>
      <w:r>
        <w:t>PROBE:</w:t>
      </w:r>
      <w:r w:rsidRPr="00185F48">
        <w:tab/>
        <w:t>Anyone else?</w:t>
      </w:r>
    </w:p>
    <w:p w:rsidR="004D3741" w:rsidRPr="00185F48" w:rsidRDefault="004D3741" w:rsidP="004D3741">
      <w:pPr>
        <w:pStyle w:val="CODINGTYPE"/>
        <w:spacing w:before="0" w:after="0"/>
      </w:pPr>
      <w:r w:rsidRPr="00185F48">
        <w:tab/>
      </w:r>
      <w:sdt>
        <w:sdtPr>
          <w:rPr>
            <w:u w:val="single"/>
          </w:rPr>
          <w:alias w:val="SELECT CODING TYPE"/>
          <w:tag w:val="CODING TYPE"/>
          <w:id w:val="72386637"/>
          <w:placeholder>
            <w:docPart w:val="422391DFCFEB482B95DDB9D10CD4D90B"/>
          </w:placeholder>
          <w:dropDownList>
            <w:listItem w:value="SELECT CODING TYPE"/>
            <w:listItem w:displayText="CODE ONE ONLY" w:value="CODE ONE ONLY"/>
            <w:listItem w:displayText="CODE ALL THAT APPLY" w:value="CODE ALL THAT APPLY"/>
          </w:dropDownList>
        </w:sdtPr>
        <w:sdtEndPr>
          <w:rPr>
            <w:b/>
            <w:u w:val="none"/>
          </w:rPr>
        </w:sdtEndPr>
        <w:sdtContent>
          <w:r>
            <w:rPr>
              <w:u w:val="single"/>
            </w:rPr>
            <w:t>CODE ALL THAT APPLY</w:t>
          </w:r>
        </w:sdtContent>
      </w:sdt>
    </w:p>
    <w:p w:rsidR="004D3741" w:rsidRPr="00185F48" w:rsidRDefault="004D3741" w:rsidP="004D3741">
      <w:pPr>
        <w:pStyle w:val="RESPONSE0"/>
      </w:pPr>
      <w:r w:rsidRPr="00185F48">
        <w:t>FAMILY MEMBER</w:t>
      </w:r>
      <w:r>
        <w:t>/RELATIVE</w:t>
      </w:r>
      <w:r w:rsidRPr="00185F48">
        <w:tab/>
        <w:t>1</w:t>
      </w:r>
    </w:p>
    <w:p w:rsidR="004D3741" w:rsidRPr="00185F48" w:rsidRDefault="004D3741" w:rsidP="004D3741">
      <w:pPr>
        <w:pStyle w:val="RESPONSE0"/>
      </w:pPr>
      <w:r w:rsidRPr="00185F48">
        <w:t>FRIEND</w:t>
      </w:r>
      <w:r w:rsidRPr="00185F48">
        <w:tab/>
        <w:t>2</w:t>
      </w:r>
    </w:p>
    <w:p w:rsidR="004D3741" w:rsidRPr="00185F48" w:rsidRDefault="004D3741" w:rsidP="004D3741">
      <w:pPr>
        <w:pStyle w:val="RESPONSE0"/>
      </w:pPr>
      <w:r>
        <w:t>PROVIDER/</w:t>
      </w:r>
      <w:r w:rsidRPr="00185F48">
        <w:t xml:space="preserve">PROFESSIONAL </w:t>
      </w:r>
      <w:r>
        <w:t>STAFF</w:t>
      </w:r>
      <w:r w:rsidRPr="00185F48">
        <w:tab/>
        <w:t>3</w:t>
      </w:r>
    </w:p>
    <w:p w:rsidR="004D3741" w:rsidRDefault="004D3741" w:rsidP="004D3741">
      <w:pPr>
        <w:pStyle w:val="RESPONSE0"/>
      </w:pPr>
      <w:r>
        <w:t>OTHER (SPECIFY)</w:t>
      </w:r>
      <w:r>
        <w:tab/>
        <w:t>99</w:t>
      </w:r>
    </w:p>
    <w:p w:rsidR="004D3741" w:rsidRPr="002B44FF" w:rsidRDefault="004D3741" w:rsidP="004D3741">
      <w:pPr>
        <w:pStyle w:val="UNDERLINERESPONSE"/>
        <w:ind w:right="-274"/>
      </w:pPr>
      <w:r w:rsidRPr="002B44FF">
        <w:tab/>
        <w:t xml:space="preserve"> (STRING </w:t>
      </w:r>
      <w:sdt>
        <w:sdtPr>
          <w:alias w:val="STRING LENGTH"/>
          <w:tag w:val="STRING LENGTH"/>
          <w:id w:val="2524606"/>
          <w:placeholder>
            <w:docPart w:val="F9A61714E2E34301A28FA784B06AF848"/>
          </w:placeholder>
          <w:temporary/>
          <w:showingPlcHdr/>
        </w:sdtPr>
        <w:sdtContent>
          <w:r w:rsidRPr="002B44FF">
            <w:t>(NUM)</w:t>
          </w:r>
        </w:sdtContent>
      </w:sdt>
      <w:r w:rsidRPr="002B44FF">
        <w:t>)</w:t>
      </w:r>
    </w:p>
    <w:p w:rsidR="004D3741" w:rsidRPr="00185F48" w:rsidRDefault="004D3741" w:rsidP="004D3741">
      <w:pPr>
        <w:pStyle w:val="RESPONSE0"/>
      </w:pPr>
      <w:r>
        <w:t>DON’T KNOW</w:t>
      </w:r>
      <w:r>
        <w:tab/>
        <w:t>d</w:t>
      </w:r>
    </w:p>
    <w:p w:rsidR="004D3741" w:rsidRPr="00185F48" w:rsidRDefault="004D3741" w:rsidP="004D3741">
      <w:pPr>
        <w:pStyle w:val="RESPONSE0"/>
      </w:pPr>
      <w:r w:rsidRPr="00185F48">
        <w:t>REFUSED</w:t>
      </w:r>
      <w:r w:rsidRPr="00185F48">
        <w:tab/>
        <w:t>r</w:t>
      </w:r>
    </w:p>
    <w:p w:rsidR="004D3741" w:rsidRPr="00185F48" w:rsidRDefault="004D3741" w:rsidP="004D3741">
      <w:pPr>
        <w:spacing w:line="240" w:lineRule="auto"/>
        <w:ind w:firstLine="0"/>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4D3741" w:rsidRPr="00185F48" w:rsidTr="00406A02">
        <w:trPr>
          <w:jc w:val="center"/>
        </w:trPr>
        <w:tc>
          <w:tcPr>
            <w:tcW w:w="5000" w:type="pct"/>
          </w:tcPr>
          <w:p w:rsidR="004D3741" w:rsidRPr="00185F48" w:rsidRDefault="004D3741" w:rsidP="00406A02">
            <w:pPr>
              <w:spacing w:before="60" w:after="60" w:line="240" w:lineRule="auto"/>
              <w:ind w:firstLine="0"/>
              <w:jc w:val="left"/>
              <w:rPr>
                <w:rFonts w:ascii="Arial" w:hAnsi="Arial" w:cs="Arial"/>
                <w:caps/>
                <w:sz w:val="20"/>
                <w:szCs w:val="20"/>
              </w:rPr>
            </w:pPr>
            <w:r w:rsidRPr="00185F48">
              <w:rPr>
                <w:rFonts w:ascii="Arial" w:hAnsi="Arial" w:cs="Arial"/>
                <w:caps/>
                <w:sz w:val="20"/>
                <w:szCs w:val="20"/>
              </w:rPr>
              <w:t xml:space="preserve">IF OTHER SPECIFY (99): </w:t>
            </w:r>
            <w:r>
              <w:rPr>
                <w:rFonts w:ascii="Arial" w:hAnsi="Arial" w:cs="Arial"/>
                <w:b/>
                <w:sz w:val="20"/>
                <w:szCs w:val="20"/>
              </w:rPr>
              <w:t>W</w:t>
            </w:r>
            <w:r w:rsidRPr="00663CAD">
              <w:rPr>
                <w:rFonts w:ascii="Arial" w:hAnsi="Arial" w:cs="Arial"/>
                <w:b/>
                <w:sz w:val="20"/>
                <w:szCs w:val="20"/>
              </w:rPr>
              <w:t>hat other person encouraged you to enroll in th</w:t>
            </w:r>
            <w:r>
              <w:rPr>
                <w:rFonts w:ascii="Arial" w:hAnsi="Arial" w:cs="Arial"/>
                <w:b/>
                <w:sz w:val="20"/>
                <w:szCs w:val="20"/>
              </w:rPr>
              <w:t>e</w:t>
            </w:r>
            <w:r w:rsidRPr="00663CAD">
              <w:rPr>
                <w:rFonts w:ascii="Arial" w:hAnsi="Arial" w:cs="Arial"/>
                <w:b/>
                <w:sz w:val="20"/>
                <w:szCs w:val="20"/>
              </w:rPr>
              <w:t xml:space="preserve"> home visiting program</w:t>
            </w:r>
            <w:r>
              <w:rPr>
                <w:rFonts w:ascii="Arial" w:hAnsi="Arial" w:cs="Arial"/>
                <w:b/>
                <w:sz w:val="20"/>
                <w:szCs w:val="20"/>
              </w:rPr>
              <w:t>?</w:t>
            </w:r>
            <w:r>
              <w:rPr>
                <w:rFonts w:ascii="Arial" w:hAnsi="Arial" w:cs="Arial"/>
                <w:caps/>
                <w:sz w:val="20"/>
                <w:szCs w:val="20"/>
              </w:rPr>
              <w:t xml:space="preserve"> (string 99)</w:t>
            </w:r>
          </w:p>
        </w:tc>
      </w:tr>
    </w:tbl>
    <w:p w:rsidR="004D3741" w:rsidRDefault="004D3741" w:rsidP="004D3741">
      <w:pPr>
        <w:tabs>
          <w:tab w:val="left" w:pos="7384"/>
        </w:tabs>
        <w:spacing w:line="240" w:lineRule="auto"/>
        <w:ind w:firstLine="0"/>
        <w:rPr>
          <w:rFonts w:ascii="Arial" w:hAnsi="Arial" w:cs="Arial"/>
          <w:sz w:val="20"/>
          <w:szCs w:val="20"/>
        </w:rPr>
      </w:pPr>
      <w:r>
        <w:rPr>
          <w:rFonts w:ascii="Arial" w:hAnsi="Arial" w:cs="Arial"/>
          <w:sz w:val="20"/>
          <w:szCs w:val="20"/>
        </w:rPr>
        <w:t xml:space="preserve">  </w:t>
      </w:r>
    </w:p>
    <w:p w:rsidR="004D3741" w:rsidRPr="00185F48" w:rsidRDefault="004D3741" w:rsidP="004D3741">
      <w:pPr>
        <w:tabs>
          <w:tab w:val="left" w:pos="7384"/>
        </w:tabs>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D3741" w:rsidRPr="00185F48" w:rsidTr="00406A0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D3741" w:rsidRPr="00185F48" w:rsidRDefault="004D3741" w:rsidP="00406A02">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4D3741" w:rsidRPr="00185F48" w:rsidRDefault="00456807" w:rsidP="004D3741">
      <w:pPr>
        <w:pStyle w:val="QUESTIONTEXT"/>
      </w:pPr>
      <w:r>
        <w:t>G</w:t>
      </w:r>
      <w:r w:rsidR="004D3741">
        <w:t>27</w:t>
      </w:r>
      <w:r w:rsidR="004D3741" w:rsidRPr="00185F48">
        <w:tab/>
      </w:r>
      <w:proofErr w:type="gramStart"/>
      <w:r w:rsidR="004D3741">
        <w:t>Wa</w:t>
      </w:r>
      <w:r w:rsidR="004D3741" w:rsidRPr="00185F48">
        <w:t>s</w:t>
      </w:r>
      <w:proofErr w:type="gramEnd"/>
      <w:r w:rsidR="004D3741" w:rsidRPr="00185F48">
        <w:t xml:space="preserve"> there anyone who d</w:t>
      </w:r>
      <w:r w:rsidR="004D3741">
        <w:t>id</w:t>
      </w:r>
      <w:r w:rsidR="004D3741" w:rsidRPr="00185F48">
        <w:t xml:space="preserve"> </w:t>
      </w:r>
      <w:r w:rsidR="004D3741" w:rsidRPr="00185F48">
        <w:rPr>
          <w:u w:val="single"/>
        </w:rPr>
        <w:t xml:space="preserve">not </w:t>
      </w:r>
      <w:r w:rsidR="004D3741" w:rsidRPr="00185F48">
        <w:t>want you to enroll in th</w:t>
      </w:r>
      <w:r w:rsidR="004D3741">
        <w:t>e</w:t>
      </w:r>
      <w:r w:rsidR="004D3741" w:rsidRPr="00185F48">
        <w:t xml:space="preserve"> home visiting program?</w:t>
      </w:r>
    </w:p>
    <w:p w:rsidR="004D3741" w:rsidRPr="00185F48" w:rsidRDefault="004D3741" w:rsidP="004D3741">
      <w:pPr>
        <w:pStyle w:val="RESPONSE0"/>
      </w:pPr>
      <w:r w:rsidRPr="00185F48">
        <w:rPr>
          <w:caps/>
        </w:rPr>
        <w:t>YES</w:t>
      </w:r>
      <w:r w:rsidRPr="00185F48">
        <w:tab/>
        <w:t>1</w:t>
      </w:r>
    </w:p>
    <w:p w:rsidR="004D3741" w:rsidRPr="00185F48" w:rsidRDefault="004D3741" w:rsidP="004D3741">
      <w:pPr>
        <w:pStyle w:val="RESPONSE0"/>
      </w:pPr>
      <w:r w:rsidRPr="00185F48">
        <w:rPr>
          <w:caps/>
        </w:rPr>
        <w:t>NO</w:t>
      </w:r>
      <w:r w:rsidRPr="00185F48">
        <w:tab/>
        <w:t>0</w:t>
      </w:r>
    </w:p>
    <w:p w:rsidR="004D3741" w:rsidRPr="00185F48" w:rsidRDefault="004D3741" w:rsidP="004D3741">
      <w:pPr>
        <w:pStyle w:val="RESPONSE0"/>
      </w:pPr>
      <w:r w:rsidRPr="00185F48">
        <w:t>DON’T KNOW</w:t>
      </w:r>
      <w:r w:rsidRPr="00185F48">
        <w:tab/>
        <w:t>d</w:t>
      </w:r>
    </w:p>
    <w:p w:rsidR="004D3741" w:rsidRPr="00185F48" w:rsidRDefault="004D3741" w:rsidP="004D3741">
      <w:pPr>
        <w:pStyle w:val="RESPONSE0"/>
      </w:pPr>
      <w:r>
        <w:t>REFUSED</w:t>
      </w:r>
      <w:r>
        <w:tab/>
        <w:t>r</w:t>
      </w:r>
    </w:p>
    <w:p w:rsidR="004D3741" w:rsidRDefault="004D3741" w:rsidP="004D3741">
      <w:pPr>
        <w:tabs>
          <w:tab w:val="clear" w:pos="432"/>
        </w:tabs>
        <w:spacing w:line="240" w:lineRule="auto"/>
        <w:ind w:firstLine="0"/>
        <w:jc w:val="left"/>
        <w:rPr>
          <w:rFonts w:ascii="Arial" w:hAnsi="Arial" w:cs="Arial"/>
          <w:sz w:val="20"/>
          <w:szCs w:val="20"/>
        </w:rPr>
      </w:pPr>
    </w:p>
    <w:p w:rsidR="004D3741" w:rsidRPr="00185F48" w:rsidRDefault="004D3741" w:rsidP="004D3741">
      <w:pPr>
        <w:tabs>
          <w:tab w:val="left" w:pos="7384"/>
        </w:tabs>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D3741" w:rsidRPr="00185F48" w:rsidTr="00406A0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D3741" w:rsidRPr="00185F48" w:rsidRDefault="00456807" w:rsidP="00406A02">
            <w:pPr>
              <w:spacing w:before="60" w:after="60" w:line="240" w:lineRule="auto"/>
              <w:ind w:firstLine="0"/>
              <w:jc w:val="left"/>
              <w:rPr>
                <w:rFonts w:ascii="Arial" w:hAnsi="Arial" w:cs="Arial"/>
                <w:caps/>
                <w:sz w:val="20"/>
                <w:szCs w:val="20"/>
              </w:rPr>
            </w:pPr>
            <w:r>
              <w:rPr>
                <w:rFonts w:ascii="Arial" w:hAnsi="Arial" w:cs="Arial"/>
                <w:bCs/>
                <w:caps/>
                <w:sz w:val="20"/>
                <w:szCs w:val="20"/>
              </w:rPr>
              <w:t>G</w:t>
            </w:r>
            <w:r w:rsidR="004D3741">
              <w:rPr>
                <w:rFonts w:ascii="Arial" w:hAnsi="Arial" w:cs="Arial"/>
                <w:bCs/>
                <w:caps/>
                <w:sz w:val="20"/>
                <w:szCs w:val="20"/>
              </w:rPr>
              <w:t>27</w:t>
            </w:r>
            <w:r w:rsidR="004D3741" w:rsidRPr="00185F48">
              <w:rPr>
                <w:rFonts w:ascii="Arial" w:hAnsi="Arial" w:cs="Arial"/>
                <w:bCs/>
                <w:caps/>
                <w:sz w:val="20"/>
                <w:szCs w:val="20"/>
              </w:rPr>
              <w:t>=1</w:t>
            </w:r>
          </w:p>
        </w:tc>
      </w:tr>
    </w:tbl>
    <w:p w:rsidR="004D3741" w:rsidRPr="00185F48" w:rsidRDefault="00456807" w:rsidP="004D3741">
      <w:pPr>
        <w:pStyle w:val="QUESTIONTEXT"/>
      </w:pPr>
      <w:r>
        <w:t>G</w:t>
      </w:r>
      <w:r w:rsidR="004D3741">
        <w:t>28</w:t>
      </w:r>
      <w:r w:rsidR="004D3741" w:rsidRPr="00185F48">
        <w:tab/>
      </w:r>
      <w:proofErr w:type="gramStart"/>
      <w:r w:rsidR="004D3741" w:rsidRPr="00185F48">
        <w:t>Wh</w:t>
      </w:r>
      <w:r w:rsidR="004D3741">
        <w:t>o</w:t>
      </w:r>
      <w:proofErr w:type="gramEnd"/>
      <w:r w:rsidR="004D3741" w:rsidRPr="00185F48">
        <w:t xml:space="preserve"> </w:t>
      </w:r>
      <w:r w:rsidR="004D3741">
        <w:t>did not want you</w:t>
      </w:r>
      <w:r w:rsidR="004D3741" w:rsidRPr="00185F48">
        <w:t xml:space="preserve"> to enroll in th</w:t>
      </w:r>
      <w:r w:rsidR="004D3741">
        <w:t>e</w:t>
      </w:r>
      <w:r w:rsidR="004D3741" w:rsidRPr="00185F48">
        <w:t xml:space="preserve"> home visiting program?</w:t>
      </w:r>
      <w:r w:rsidR="004D3741">
        <w:t xml:space="preserve"> Was it a family member or relative, a friend, or a provider or other type of professional staff?</w:t>
      </w:r>
    </w:p>
    <w:p w:rsidR="004D3741" w:rsidRDefault="004D3741" w:rsidP="004D3741">
      <w:pPr>
        <w:pStyle w:val="PROBEBOLDTEXTHERE"/>
      </w:pPr>
      <w:r>
        <w:t>PROBE:</w:t>
      </w:r>
      <w:r w:rsidRPr="00F24614">
        <w:tab/>
        <w:t>Anyone else?</w:t>
      </w:r>
    </w:p>
    <w:p w:rsidR="004D3741" w:rsidRPr="00185F48" w:rsidRDefault="004D3741" w:rsidP="004D3741">
      <w:pPr>
        <w:pStyle w:val="CODINGTYPE"/>
        <w:spacing w:before="0" w:after="0"/>
      </w:pPr>
      <w:r w:rsidRPr="00185F48">
        <w:tab/>
      </w:r>
      <w:sdt>
        <w:sdtPr>
          <w:rPr>
            <w:u w:val="single"/>
          </w:rPr>
          <w:alias w:val="SELECT CODING TYPE"/>
          <w:tag w:val="CODING TYPE"/>
          <w:id w:val="72386638"/>
          <w:placeholder>
            <w:docPart w:val="BD8BBB061FAE4163A9C8AFC766BF7EDD"/>
          </w:placeholder>
          <w:dropDownList>
            <w:listItem w:value="SELECT CODING TYPE"/>
            <w:listItem w:displayText="CODE ONE ONLY" w:value="CODE ONE ONLY"/>
            <w:listItem w:displayText="CODE ALL THAT APPLY" w:value="CODE ALL THAT APPLY"/>
          </w:dropDownList>
        </w:sdtPr>
        <w:sdtEndPr>
          <w:rPr>
            <w:b/>
            <w:u w:val="none"/>
          </w:rPr>
        </w:sdtEndPr>
        <w:sdtContent>
          <w:r>
            <w:rPr>
              <w:u w:val="single"/>
            </w:rPr>
            <w:t>CODE ALL THAT APPLY</w:t>
          </w:r>
        </w:sdtContent>
      </w:sdt>
    </w:p>
    <w:p w:rsidR="004D3741" w:rsidRPr="00185F48" w:rsidRDefault="004D3741" w:rsidP="004D3741">
      <w:pPr>
        <w:pStyle w:val="RESPONSE0"/>
      </w:pPr>
      <w:r>
        <w:t>FAMILY MEMBER/RELATIVE</w:t>
      </w:r>
      <w:r>
        <w:tab/>
        <w:t>1</w:t>
      </w:r>
    </w:p>
    <w:p w:rsidR="004D3741" w:rsidRPr="00185F48" w:rsidRDefault="004D3741" w:rsidP="004D3741">
      <w:pPr>
        <w:pStyle w:val="RESPONSE0"/>
      </w:pPr>
      <w:r w:rsidRPr="00185F48">
        <w:t>FRIEND</w:t>
      </w:r>
      <w:r w:rsidRPr="00185F48">
        <w:tab/>
        <w:t>2</w:t>
      </w:r>
    </w:p>
    <w:p w:rsidR="004D3741" w:rsidRPr="00185F48" w:rsidRDefault="004D3741" w:rsidP="004D3741">
      <w:pPr>
        <w:pStyle w:val="RESPONSE0"/>
      </w:pPr>
      <w:r>
        <w:t>PROVIDER/</w:t>
      </w:r>
      <w:r w:rsidRPr="00185F48">
        <w:t xml:space="preserve">PROFESSIONAL </w:t>
      </w:r>
      <w:r>
        <w:t>STAFF</w:t>
      </w:r>
      <w:r w:rsidRPr="00185F48">
        <w:tab/>
        <w:t>3</w:t>
      </w:r>
    </w:p>
    <w:p w:rsidR="004D3741" w:rsidRDefault="004D3741" w:rsidP="004D3741">
      <w:pPr>
        <w:pStyle w:val="RESPONSE0"/>
      </w:pPr>
      <w:r w:rsidRPr="00185F48">
        <w:t>OTHER (SPECIFY)</w:t>
      </w:r>
      <w:r w:rsidRPr="00185F48">
        <w:tab/>
        <w:t>9</w:t>
      </w:r>
      <w:r>
        <w:t>9</w:t>
      </w:r>
    </w:p>
    <w:p w:rsidR="004D3741" w:rsidRPr="002B44FF" w:rsidRDefault="004D3741" w:rsidP="004D3741">
      <w:pPr>
        <w:pStyle w:val="UNDERLINERESPONSE"/>
        <w:ind w:right="-274"/>
      </w:pPr>
      <w:r w:rsidRPr="002B44FF">
        <w:tab/>
        <w:t xml:space="preserve"> (STRING </w:t>
      </w:r>
      <w:sdt>
        <w:sdtPr>
          <w:alias w:val="STRING LENGTH"/>
          <w:tag w:val="STRING LENGTH"/>
          <w:id w:val="2524641"/>
          <w:placeholder>
            <w:docPart w:val="4F5052B84DB547AF94726AEAF3B8A2A3"/>
          </w:placeholder>
          <w:temporary/>
          <w:showingPlcHdr/>
        </w:sdtPr>
        <w:sdtContent>
          <w:r w:rsidRPr="002B44FF">
            <w:t>(NUM)</w:t>
          </w:r>
        </w:sdtContent>
      </w:sdt>
      <w:r w:rsidRPr="002B44FF">
        <w:t>)</w:t>
      </w:r>
    </w:p>
    <w:p w:rsidR="004D3741" w:rsidRPr="00185F48" w:rsidRDefault="004D3741" w:rsidP="004D3741">
      <w:pPr>
        <w:pStyle w:val="RESPONSE0"/>
      </w:pPr>
      <w:r>
        <w:t>DON’T KNOW</w:t>
      </w:r>
      <w:r>
        <w:tab/>
        <w:t>d</w:t>
      </w:r>
    </w:p>
    <w:p w:rsidR="004D3741" w:rsidRPr="00185F48" w:rsidRDefault="004D3741" w:rsidP="004D3741">
      <w:pPr>
        <w:pStyle w:val="RESPONSE0"/>
      </w:pPr>
      <w:r>
        <w:t>REFUSED</w:t>
      </w:r>
      <w:r>
        <w:tab/>
        <w:t>r</w:t>
      </w:r>
    </w:p>
    <w:p w:rsidR="004D3741" w:rsidRPr="00185F48" w:rsidRDefault="004D3741" w:rsidP="004D3741">
      <w:pPr>
        <w:spacing w:line="240" w:lineRule="auto"/>
        <w:ind w:firstLine="0"/>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4D3741" w:rsidRPr="00185F48" w:rsidTr="00406A02">
        <w:trPr>
          <w:jc w:val="center"/>
        </w:trPr>
        <w:tc>
          <w:tcPr>
            <w:tcW w:w="5000" w:type="pct"/>
          </w:tcPr>
          <w:p w:rsidR="004D3741" w:rsidRPr="00185F48" w:rsidRDefault="004D3741" w:rsidP="00406A02">
            <w:pPr>
              <w:spacing w:before="60" w:after="60" w:line="240" w:lineRule="auto"/>
              <w:ind w:firstLine="0"/>
              <w:jc w:val="left"/>
              <w:rPr>
                <w:rFonts w:ascii="Arial" w:hAnsi="Arial" w:cs="Arial"/>
                <w:caps/>
                <w:sz w:val="20"/>
                <w:szCs w:val="20"/>
              </w:rPr>
            </w:pPr>
            <w:r w:rsidRPr="00185F48">
              <w:rPr>
                <w:rFonts w:ascii="Arial" w:hAnsi="Arial" w:cs="Arial"/>
                <w:caps/>
                <w:sz w:val="20"/>
                <w:szCs w:val="20"/>
              </w:rPr>
              <w:t xml:space="preserve">IF OTHER SPECIFY (99): </w:t>
            </w:r>
            <w:r>
              <w:rPr>
                <w:rFonts w:ascii="Arial" w:hAnsi="Arial" w:cs="Arial"/>
                <w:b/>
                <w:sz w:val="20"/>
                <w:szCs w:val="20"/>
              </w:rPr>
              <w:t>W</w:t>
            </w:r>
            <w:r w:rsidRPr="00663CAD">
              <w:rPr>
                <w:rFonts w:ascii="Arial" w:hAnsi="Arial" w:cs="Arial"/>
                <w:b/>
                <w:sz w:val="20"/>
                <w:szCs w:val="20"/>
              </w:rPr>
              <w:t xml:space="preserve">hat other person </w:t>
            </w:r>
            <w:r>
              <w:rPr>
                <w:rFonts w:ascii="Arial" w:hAnsi="Arial" w:cs="Arial"/>
                <w:b/>
                <w:sz w:val="20"/>
                <w:szCs w:val="20"/>
              </w:rPr>
              <w:t>did not want y</w:t>
            </w:r>
            <w:r w:rsidRPr="00663CAD">
              <w:rPr>
                <w:rFonts w:ascii="Arial" w:hAnsi="Arial" w:cs="Arial"/>
                <w:b/>
                <w:sz w:val="20"/>
                <w:szCs w:val="20"/>
              </w:rPr>
              <w:t>ou to enroll in th</w:t>
            </w:r>
            <w:r>
              <w:rPr>
                <w:rFonts w:ascii="Arial" w:hAnsi="Arial" w:cs="Arial"/>
                <w:b/>
                <w:sz w:val="20"/>
                <w:szCs w:val="20"/>
              </w:rPr>
              <w:t>e</w:t>
            </w:r>
            <w:r w:rsidRPr="00663CAD">
              <w:rPr>
                <w:rFonts w:ascii="Arial" w:hAnsi="Arial" w:cs="Arial"/>
                <w:b/>
                <w:sz w:val="20"/>
                <w:szCs w:val="20"/>
              </w:rPr>
              <w:t xml:space="preserve"> home visiting program</w:t>
            </w:r>
            <w:r>
              <w:rPr>
                <w:rFonts w:ascii="Arial" w:hAnsi="Arial" w:cs="Arial"/>
                <w:b/>
                <w:sz w:val="20"/>
                <w:szCs w:val="20"/>
              </w:rPr>
              <w:t xml:space="preserve">? </w:t>
            </w:r>
            <w:r>
              <w:rPr>
                <w:rFonts w:ascii="Arial" w:hAnsi="Arial" w:cs="Arial"/>
                <w:caps/>
                <w:sz w:val="20"/>
                <w:szCs w:val="20"/>
              </w:rPr>
              <w:t>(string 99)</w:t>
            </w:r>
          </w:p>
        </w:tc>
      </w:tr>
    </w:tbl>
    <w:p w:rsidR="004D3741" w:rsidRDefault="004D3741" w:rsidP="004D3741">
      <w:pPr>
        <w:tabs>
          <w:tab w:val="clear" w:pos="432"/>
        </w:tabs>
        <w:spacing w:line="240" w:lineRule="auto"/>
        <w:ind w:firstLine="0"/>
        <w:jc w:val="left"/>
        <w:rPr>
          <w:rFonts w:ascii="Arial" w:hAnsi="Arial" w:cs="Arial"/>
          <w:bCs/>
          <w:sz w:val="20"/>
          <w:szCs w:val="20"/>
        </w:rPr>
      </w:pPr>
    </w:p>
    <w:p w:rsidR="003807A1" w:rsidRDefault="003807A1">
      <w:pPr>
        <w:tabs>
          <w:tab w:val="clear" w:pos="432"/>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D0586" w:rsidRPr="00185F48" w:rsidTr="000B0D2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586" w:rsidRPr="00185F48" w:rsidRDefault="009D0586" w:rsidP="00663CAD">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9D0586" w:rsidRPr="00185F48" w:rsidRDefault="00EE4667" w:rsidP="00F33876">
      <w:pPr>
        <w:pStyle w:val="QUESTIONTEXT"/>
      </w:pPr>
      <w:r>
        <w:t>H</w:t>
      </w:r>
      <w:r w:rsidR="009D0586" w:rsidRPr="00185F48">
        <w:t>1</w:t>
      </w:r>
      <w:r w:rsidR="009D0586" w:rsidRPr="00185F48">
        <w:tab/>
      </w:r>
      <w:proofErr w:type="gramStart"/>
      <w:r w:rsidR="00F33876">
        <w:t>We</w:t>
      </w:r>
      <w:proofErr w:type="gramEnd"/>
      <w:r w:rsidR="00F33876">
        <w:t xml:space="preserve"> are almost done with the survey. Thank you very much for answering my questions. I just have a few more. First, w</w:t>
      </w:r>
      <w:r w:rsidR="009D0586" w:rsidRPr="00185F48">
        <w:t>hat is your Social Security Number?</w:t>
      </w:r>
      <w:r w:rsidR="00F33876">
        <w:t xml:space="preserve"> </w:t>
      </w:r>
      <w:r w:rsidR="009D0586" w:rsidRPr="00185F48">
        <w:t>This will be kept confidential and only used as a way of identifying you when we need to talk to you again</w:t>
      </w:r>
      <w:r w:rsidR="00F33876">
        <w:t xml:space="preserve"> for the next survey</w:t>
      </w:r>
      <w:r w:rsidR="009D0586" w:rsidRPr="00185F48">
        <w:t>.</w:t>
      </w:r>
    </w:p>
    <w:p w:rsidR="009D0586" w:rsidRPr="00185F48" w:rsidRDefault="009D0586" w:rsidP="004F7445">
      <w:pPr>
        <w:spacing w:before="120" w:line="240" w:lineRule="auto"/>
        <w:rPr>
          <w:rFonts w:ascii="Arial" w:hAnsi="Arial" w:cs="Arial"/>
          <w:sz w:val="20"/>
          <w:szCs w:val="20"/>
        </w:rPr>
      </w:pPr>
      <w:r w:rsidRPr="00185F48">
        <w:rPr>
          <w:rFonts w:ascii="Arial" w:hAnsi="Arial" w:cs="Arial"/>
          <w:sz w:val="20"/>
          <w:szCs w:val="20"/>
        </w:rPr>
        <w:tab/>
        <w:t>|</w:t>
      </w:r>
      <w:r w:rsidRPr="00185F48">
        <w:rPr>
          <w:rFonts w:ascii="Arial" w:hAnsi="Arial" w:cs="Arial"/>
          <w:sz w:val="20"/>
          <w:szCs w:val="20"/>
          <w:u w:val="single"/>
        </w:rPr>
        <w:t xml:space="preserve">     </w:t>
      </w:r>
      <w:r w:rsidRPr="00185F48">
        <w:rPr>
          <w:rFonts w:ascii="Arial" w:hAnsi="Arial" w:cs="Arial"/>
          <w:sz w:val="20"/>
          <w:szCs w:val="20"/>
        </w:rPr>
        <w:t>|</w:t>
      </w:r>
      <w:r w:rsidRPr="00185F48">
        <w:rPr>
          <w:rFonts w:ascii="Arial" w:hAnsi="Arial" w:cs="Arial"/>
          <w:sz w:val="20"/>
          <w:szCs w:val="20"/>
          <w:u w:val="single"/>
        </w:rPr>
        <w:t xml:space="preserve">     </w:t>
      </w:r>
      <w:r w:rsidRPr="00185F48">
        <w:rPr>
          <w:rFonts w:ascii="Arial" w:hAnsi="Arial" w:cs="Arial"/>
          <w:sz w:val="20"/>
          <w:szCs w:val="20"/>
        </w:rPr>
        <w:t>|</w:t>
      </w:r>
      <w:r w:rsidRPr="00185F48">
        <w:rPr>
          <w:rFonts w:ascii="Arial" w:hAnsi="Arial" w:cs="Arial"/>
          <w:sz w:val="20"/>
          <w:szCs w:val="20"/>
          <w:u w:val="single"/>
        </w:rPr>
        <w:t xml:space="preserve">     </w:t>
      </w:r>
      <w:r>
        <w:rPr>
          <w:rFonts w:ascii="Arial" w:hAnsi="Arial" w:cs="Arial"/>
          <w:sz w:val="20"/>
          <w:szCs w:val="20"/>
        </w:rPr>
        <w:t>|-</w:t>
      </w:r>
      <w:r w:rsidRPr="00185F48">
        <w:rPr>
          <w:rFonts w:ascii="Arial" w:hAnsi="Arial" w:cs="Arial"/>
          <w:sz w:val="20"/>
          <w:szCs w:val="20"/>
        </w:rPr>
        <w:t>|</w:t>
      </w:r>
      <w:r w:rsidRPr="00185F48">
        <w:rPr>
          <w:rFonts w:ascii="Arial" w:hAnsi="Arial" w:cs="Arial"/>
          <w:sz w:val="20"/>
          <w:szCs w:val="20"/>
          <w:u w:val="single"/>
        </w:rPr>
        <w:t xml:space="preserve">     </w:t>
      </w:r>
      <w:r w:rsidRPr="00185F48">
        <w:rPr>
          <w:rFonts w:ascii="Arial" w:hAnsi="Arial" w:cs="Arial"/>
          <w:sz w:val="20"/>
          <w:szCs w:val="20"/>
        </w:rPr>
        <w:t>|</w:t>
      </w:r>
      <w:r w:rsidRPr="00185F48">
        <w:rPr>
          <w:rFonts w:ascii="Arial" w:hAnsi="Arial" w:cs="Arial"/>
          <w:sz w:val="20"/>
          <w:szCs w:val="20"/>
          <w:u w:val="single"/>
        </w:rPr>
        <w:t xml:space="preserve">     </w:t>
      </w:r>
      <w:r>
        <w:rPr>
          <w:rFonts w:ascii="Arial" w:hAnsi="Arial" w:cs="Arial"/>
          <w:sz w:val="20"/>
          <w:szCs w:val="20"/>
        </w:rPr>
        <w:t>|-</w:t>
      </w:r>
      <w:r w:rsidRPr="00185F48">
        <w:rPr>
          <w:rFonts w:ascii="Arial" w:hAnsi="Arial" w:cs="Arial"/>
          <w:sz w:val="20"/>
          <w:szCs w:val="20"/>
        </w:rPr>
        <w:t>|</w:t>
      </w:r>
      <w:r w:rsidRPr="00185F48">
        <w:rPr>
          <w:rFonts w:ascii="Arial" w:hAnsi="Arial" w:cs="Arial"/>
          <w:sz w:val="20"/>
          <w:szCs w:val="20"/>
          <w:u w:val="single"/>
        </w:rPr>
        <w:t xml:space="preserve">     </w:t>
      </w:r>
      <w:r w:rsidRPr="00185F48">
        <w:rPr>
          <w:rFonts w:ascii="Arial" w:hAnsi="Arial" w:cs="Arial"/>
          <w:sz w:val="20"/>
          <w:szCs w:val="20"/>
        </w:rPr>
        <w:t>|</w:t>
      </w:r>
      <w:r w:rsidRPr="00185F48">
        <w:rPr>
          <w:rFonts w:ascii="Arial" w:hAnsi="Arial" w:cs="Arial"/>
          <w:sz w:val="20"/>
          <w:szCs w:val="20"/>
          <w:u w:val="single"/>
        </w:rPr>
        <w:t xml:space="preserve">     </w:t>
      </w:r>
      <w:r>
        <w:rPr>
          <w:rFonts w:ascii="Arial" w:hAnsi="Arial" w:cs="Arial"/>
          <w:sz w:val="20"/>
          <w:szCs w:val="20"/>
        </w:rPr>
        <w:t>|</w:t>
      </w:r>
      <w:r w:rsidRPr="00185F48">
        <w:rPr>
          <w:rFonts w:ascii="Arial" w:hAnsi="Arial" w:cs="Arial"/>
          <w:sz w:val="20"/>
          <w:szCs w:val="20"/>
          <w:u w:val="single"/>
        </w:rPr>
        <w:t xml:space="preserve">     </w:t>
      </w:r>
      <w:r w:rsidRPr="00185F48">
        <w:rPr>
          <w:rFonts w:ascii="Arial" w:hAnsi="Arial" w:cs="Arial"/>
          <w:sz w:val="20"/>
          <w:szCs w:val="20"/>
        </w:rPr>
        <w:t>|</w:t>
      </w:r>
      <w:r w:rsidRPr="00185F48">
        <w:rPr>
          <w:rFonts w:ascii="Arial" w:hAnsi="Arial" w:cs="Arial"/>
          <w:sz w:val="20"/>
          <w:szCs w:val="20"/>
          <w:u w:val="single"/>
        </w:rPr>
        <w:t xml:space="preserve">     </w:t>
      </w:r>
      <w:proofErr w:type="gramStart"/>
      <w:r>
        <w:rPr>
          <w:rFonts w:ascii="Arial" w:hAnsi="Arial" w:cs="Arial"/>
          <w:sz w:val="20"/>
          <w:szCs w:val="20"/>
        </w:rPr>
        <w:t>|</w:t>
      </w:r>
      <w:r w:rsidR="00F24614">
        <w:rPr>
          <w:rFonts w:ascii="Arial" w:hAnsi="Arial" w:cs="Arial"/>
          <w:sz w:val="20"/>
          <w:szCs w:val="20"/>
        </w:rPr>
        <w:t xml:space="preserve">  SOCIAL</w:t>
      </w:r>
      <w:proofErr w:type="gramEnd"/>
      <w:r w:rsidR="00F24614">
        <w:rPr>
          <w:rFonts w:ascii="Arial" w:hAnsi="Arial" w:cs="Arial"/>
          <w:sz w:val="20"/>
          <w:szCs w:val="20"/>
        </w:rPr>
        <w:t xml:space="preserve"> SECURITY NUMBER</w:t>
      </w:r>
    </w:p>
    <w:p w:rsidR="009D0586" w:rsidRPr="00185F48" w:rsidRDefault="00F24614" w:rsidP="004F7445">
      <w:pPr>
        <w:pStyle w:val="RESPONSE0"/>
      </w:pPr>
      <w:r>
        <w:t>DON’T KNOW</w:t>
      </w:r>
      <w:r>
        <w:tab/>
        <w:t>d</w:t>
      </w:r>
    </w:p>
    <w:p w:rsidR="009D0586" w:rsidRPr="00185F48" w:rsidRDefault="00F24614" w:rsidP="004F7445">
      <w:pPr>
        <w:pStyle w:val="RESPONSE0"/>
      </w:pPr>
      <w:r>
        <w:t>REFUSED</w:t>
      </w:r>
      <w:r>
        <w:tab/>
        <w:t>r</w:t>
      </w:r>
    </w:p>
    <w:p w:rsidR="009D0586" w:rsidRPr="00185F48" w:rsidRDefault="009D0586" w:rsidP="00F24614">
      <w:pPr>
        <w:tabs>
          <w:tab w:val="left" w:pos="720"/>
          <w:tab w:val="left" w:pos="1440"/>
          <w:tab w:val="left" w:pos="7200"/>
        </w:tabs>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D0586" w:rsidRPr="00185F48" w:rsidTr="000B0D2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586" w:rsidRPr="00185F48" w:rsidRDefault="009D0586" w:rsidP="00663CAD">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9D0586" w:rsidRPr="00185F48" w:rsidRDefault="00EE4667" w:rsidP="009D0586">
      <w:pPr>
        <w:pStyle w:val="QUESTIONTEXT"/>
        <w:rPr>
          <w:bCs/>
        </w:rPr>
      </w:pPr>
      <w:r>
        <w:t>H</w:t>
      </w:r>
      <w:r w:rsidR="009D0586" w:rsidRPr="00185F48">
        <w:t>2a</w:t>
      </w:r>
      <w:r w:rsidR="009D0586" w:rsidRPr="00185F48">
        <w:tab/>
      </w:r>
      <w:r w:rsidR="009D0586" w:rsidRPr="00185F48">
        <w:rPr>
          <w:bCs/>
        </w:rPr>
        <w:t xml:space="preserve">Please tell me the names, addresses and telephone numbers of three people who do not live with you but who will know how to contact you </w:t>
      </w:r>
      <w:r w:rsidR="006C43F6">
        <w:rPr>
          <w:bCs/>
        </w:rPr>
        <w:t xml:space="preserve">roughly </w:t>
      </w:r>
      <w:r w:rsidR="009D0586" w:rsidRPr="00185F48">
        <w:rPr>
          <w:bCs/>
        </w:rPr>
        <w:t>a year from now</w:t>
      </w:r>
      <w:r w:rsidR="006C43F6">
        <w:rPr>
          <w:bCs/>
        </w:rPr>
        <w:t>.</w:t>
      </w:r>
      <w:r w:rsidR="009D0586" w:rsidRPr="00185F48">
        <w:rPr>
          <w:bCs/>
        </w:rPr>
        <w:t xml:space="preserve"> This will help us contact you </w:t>
      </w:r>
      <w:r w:rsidR="006C43F6">
        <w:rPr>
          <w:bCs/>
        </w:rPr>
        <w:t xml:space="preserve">if you move </w:t>
      </w:r>
      <w:r w:rsidR="009D0586" w:rsidRPr="00185F48">
        <w:rPr>
          <w:bCs/>
        </w:rPr>
        <w:t>so we can still complete a</w:t>
      </w:r>
      <w:r w:rsidR="006C43F6">
        <w:rPr>
          <w:bCs/>
        </w:rPr>
        <w:t xml:space="preserve"> follow up</w:t>
      </w:r>
      <w:r w:rsidR="009D0586" w:rsidRPr="00185F48">
        <w:rPr>
          <w:bCs/>
        </w:rPr>
        <w:t xml:space="preserve"> interview with you.</w:t>
      </w:r>
    </w:p>
    <w:p w:rsidR="009D0586" w:rsidRPr="00185F48" w:rsidRDefault="009D0586" w:rsidP="00F24614">
      <w:pPr>
        <w:pStyle w:val="QUESTIONTEXT"/>
        <w:spacing w:before="0"/>
      </w:pPr>
      <w:r w:rsidRPr="00185F48">
        <w:rPr>
          <w:bCs/>
        </w:rPr>
        <w:tab/>
        <w:t>What is the name of the first person who will know how we can reach you?</w:t>
      </w:r>
    </w:p>
    <w:p w:rsidR="00F24614" w:rsidRDefault="00F24614" w:rsidP="00F24614">
      <w:pPr>
        <w:pStyle w:val="INTERVIEWER"/>
      </w:pPr>
      <w:r w:rsidRPr="00185F48">
        <w:t>interviewer:</w:t>
      </w:r>
      <w:r>
        <w:tab/>
      </w:r>
      <w:r w:rsidRPr="00185F48">
        <w:t>enter name of person</w:t>
      </w:r>
    </w:p>
    <w:p w:rsidR="0028042B" w:rsidRPr="002B44FF" w:rsidRDefault="0028042B" w:rsidP="0028042B">
      <w:pPr>
        <w:pStyle w:val="UNDERLINERESPONSE"/>
      </w:pPr>
      <w:r w:rsidRPr="002B44FF">
        <w:tab/>
        <w:t xml:space="preserve"> (STRING </w:t>
      </w:r>
      <w:r>
        <w:t>50</w:t>
      </w:r>
      <w:r w:rsidRPr="002B44FF">
        <w:t>)</w:t>
      </w:r>
    </w:p>
    <w:p w:rsidR="0028042B" w:rsidRPr="002B44FF" w:rsidRDefault="0028042B" w:rsidP="0028042B">
      <w:pPr>
        <w:pStyle w:val="INDENTEDBODYTEXT"/>
      </w:pPr>
      <w:r w:rsidRPr="002B44FF">
        <w:t>NAME</w:t>
      </w:r>
    </w:p>
    <w:p w:rsidR="009D0586" w:rsidRPr="00185F48" w:rsidRDefault="009D0586" w:rsidP="00FC33AB">
      <w:pPr>
        <w:pStyle w:val="RESPONSE0"/>
      </w:pPr>
      <w:r w:rsidRPr="00185F48">
        <w:t>DON’T KNOW</w:t>
      </w:r>
      <w:r w:rsidRPr="00185F48">
        <w:tab/>
        <w:t>d</w:t>
      </w:r>
      <w:r w:rsidRPr="00185F48">
        <w:tab/>
        <w:t>CONCLUDE</w:t>
      </w:r>
    </w:p>
    <w:p w:rsidR="009D0586" w:rsidRPr="00185F48" w:rsidRDefault="009D0586" w:rsidP="00FC33AB">
      <w:pPr>
        <w:pStyle w:val="RESPONSE0"/>
      </w:pPr>
      <w:r w:rsidRPr="00185F48">
        <w:t>REFUSED</w:t>
      </w:r>
      <w:r w:rsidRPr="00185F48">
        <w:tab/>
        <w:t>r</w:t>
      </w:r>
      <w:r w:rsidRPr="00185F48">
        <w:tab/>
        <w:t>CONCLUDE</w:t>
      </w:r>
    </w:p>
    <w:p w:rsidR="00A77895" w:rsidRDefault="00A77895">
      <w:pPr>
        <w:tabs>
          <w:tab w:val="clear" w:pos="432"/>
        </w:tabs>
        <w:spacing w:line="240" w:lineRule="auto"/>
        <w:ind w:firstLine="0"/>
        <w:jc w:val="left"/>
        <w:rPr>
          <w:rFonts w:ascii="Arial" w:hAnsi="Arial" w:cs="Arial"/>
          <w:sz w:val="20"/>
          <w:szCs w:val="20"/>
        </w:rPr>
      </w:pPr>
    </w:p>
    <w:p w:rsidR="0028042B" w:rsidRPr="00185F48" w:rsidRDefault="0028042B" w:rsidP="0028042B">
      <w:pPr>
        <w:tabs>
          <w:tab w:val="left" w:pos="738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D0586" w:rsidRPr="00185F48" w:rsidTr="000B0D2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586" w:rsidRPr="00185F48" w:rsidRDefault="00EE4667" w:rsidP="00663CAD">
            <w:pPr>
              <w:spacing w:before="60" w:after="60" w:line="240" w:lineRule="auto"/>
              <w:ind w:firstLine="0"/>
              <w:jc w:val="left"/>
              <w:rPr>
                <w:rFonts w:ascii="Arial" w:hAnsi="Arial" w:cs="Arial"/>
                <w:caps/>
                <w:sz w:val="20"/>
                <w:szCs w:val="20"/>
              </w:rPr>
            </w:pPr>
            <w:r>
              <w:rPr>
                <w:rFonts w:ascii="Arial" w:hAnsi="Arial" w:cs="Arial"/>
                <w:bCs/>
                <w:caps/>
                <w:sz w:val="20"/>
                <w:szCs w:val="20"/>
              </w:rPr>
              <w:t>H</w:t>
            </w:r>
            <w:r w:rsidR="009D0586" w:rsidRPr="00185F48">
              <w:rPr>
                <w:rFonts w:ascii="Arial" w:hAnsi="Arial" w:cs="Arial"/>
                <w:bCs/>
                <w:caps/>
                <w:sz w:val="20"/>
                <w:szCs w:val="20"/>
              </w:rPr>
              <w:t xml:space="preserve">2 ne </w:t>
            </w:r>
            <w:proofErr w:type="spellStart"/>
            <w:r w:rsidR="0028042B" w:rsidRPr="00185F48">
              <w:rPr>
                <w:rFonts w:ascii="Arial" w:hAnsi="Arial" w:cs="Arial"/>
                <w:bCs/>
                <w:sz w:val="20"/>
                <w:szCs w:val="20"/>
              </w:rPr>
              <w:t>d,r</w:t>
            </w:r>
            <w:proofErr w:type="spellEnd"/>
          </w:p>
        </w:tc>
      </w:tr>
    </w:tbl>
    <w:p w:rsidR="009D0586" w:rsidRDefault="00EE4667" w:rsidP="00F24614">
      <w:pPr>
        <w:pStyle w:val="QUESTIONTEXT"/>
        <w:rPr>
          <w:bCs/>
        </w:rPr>
      </w:pPr>
      <w:r>
        <w:t>H</w:t>
      </w:r>
      <w:r w:rsidR="009D0586" w:rsidRPr="00185F48">
        <w:t>2b</w:t>
      </w:r>
      <w:r w:rsidR="009D0586" w:rsidRPr="00185F48">
        <w:tab/>
      </w:r>
      <w:proofErr w:type="gramStart"/>
      <w:r w:rsidR="009D0586" w:rsidRPr="00185F48">
        <w:rPr>
          <w:bCs/>
        </w:rPr>
        <w:t>How</w:t>
      </w:r>
      <w:proofErr w:type="gramEnd"/>
      <w:r w:rsidR="009D0586" w:rsidRPr="00185F48">
        <w:rPr>
          <w:bCs/>
        </w:rPr>
        <w:t xml:space="preserve"> is this person related to you?</w:t>
      </w:r>
    </w:p>
    <w:p w:rsidR="009D0586" w:rsidRPr="00FC33AB" w:rsidRDefault="009D0586" w:rsidP="00FC33AB">
      <w:pPr>
        <w:pStyle w:val="RESPONSE0"/>
      </w:pPr>
      <w:r w:rsidRPr="00FC33AB">
        <w:t>BIOLOGICAL MOTHER</w:t>
      </w:r>
      <w:r w:rsidRPr="00FC33AB">
        <w:tab/>
        <w:t>11</w:t>
      </w:r>
    </w:p>
    <w:p w:rsidR="009D0586" w:rsidRPr="00FC33AB" w:rsidRDefault="009D0586" w:rsidP="00FC33AB">
      <w:pPr>
        <w:pStyle w:val="RESPONSE0"/>
      </w:pPr>
      <w:r w:rsidRPr="00FC33AB">
        <w:t>BIOLOGICAL FATHER</w:t>
      </w:r>
      <w:r w:rsidRPr="00FC33AB">
        <w:tab/>
        <w:t>12</w:t>
      </w:r>
    </w:p>
    <w:p w:rsidR="009D0586" w:rsidRPr="00FC33AB" w:rsidRDefault="009D0586" w:rsidP="00FC33AB">
      <w:pPr>
        <w:pStyle w:val="RESPONSE0"/>
      </w:pPr>
      <w:r w:rsidRPr="00FC33AB">
        <w:t>ADOPTIVE MOTHER</w:t>
      </w:r>
      <w:r w:rsidRPr="00FC33AB">
        <w:tab/>
        <w:t>13</w:t>
      </w:r>
    </w:p>
    <w:p w:rsidR="009D0586" w:rsidRPr="00FC33AB" w:rsidRDefault="009D0586" w:rsidP="00FC33AB">
      <w:pPr>
        <w:pStyle w:val="RESPONSE0"/>
      </w:pPr>
      <w:r w:rsidRPr="00FC33AB">
        <w:t>ADOPTIVE FATHER</w:t>
      </w:r>
      <w:r w:rsidRPr="00FC33AB">
        <w:tab/>
        <w:t>14</w:t>
      </w:r>
    </w:p>
    <w:p w:rsidR="009D0586" w:rsidRPr="00FC33AB" w:rsidRDefault="009D0586" w:rsidP="00FC33AB">
      <w:pPr>
        <w:pStyle w:val="RESPONSE0"/>
      </w:pPr>
      <w:r w:rsidRPr="00FC33AB">
        <w:t>STEPMOTHER</w:t>
      </w:r>
      <w:r w:rsidRPr="00FC33AB">
        <w:tab/>
        <w:t>15</w:t>
      </w:r>
    </w:p>
    <w:p w:rsidR="009D0586" w:rsidRPr="00FC33AB" w:rsidRDefault="009D0586" w:rsidP="00FC33AB">
      <w:pPr>
        <w:pStyle w:val="RESPONSE0"/>
      </w:pPr>
      <w:r w:rsidRPr="00FC33AB">
        <w:t>STEPFATHER</w:t>
      </w:r>
      <w:r w:rsidRPr="00FC33AB">
        <w:tab/>
        <w:t>16</w:t>
      </w:r>
    </w:p>
    <w:p w:rsidR="009D0586" w:rsidRPr="00FC33AB" w:rsidRDefault="009D0586" w:rsidP="00FC33AB">
      <w:pPr>
        <w:pStyle w:val="RESPONSE0"/>
      </w:pPr>
      <w:r w:rsidRPr="00FC33AB">
        <w:t>GRANDMOTHER</w:t>
      </w:r>
      <w:r w:rsidRPr="00FC33AB">
        <w:tab/>
        <w:t>17</w:t>
      </w:r>
    </w:p>
    <w:p w:rsidR="009D0586" w:rsidRPr="00FC33AB" w:rsidRDefault="009D0586" w:rsidP="00FC33AB">
      <w:pPr>
        <w:pStyle w:val="RESPONSE0"/>
      </w:pPr>
      <w:r w:rsidRPr="00FC33AB">
        <w:t>GRANDFATHER</w:t>
      </w:r>
      <w:r w:rsidRPr="00FC33AB">
        <w:tab/>
        <w:t>18</w:t>
      </w:r>
    </w:p>
    <w:p w:rsidR="009D0586" w:rsidRPr="00FC33AB" w:rsidRDefault="009D0586" w:rsidP="00FC33AB">
      <w:pPr>
        <w:pStyle w:val="RESPONSE0"/>
      </w:pPr>
      <w:r w:rsidRPr="00FC33AB">
        <w:t>GREAT GRANDMOTHER</w:t>
      </w:r>
      <w:r w:rsidRPr="00FC33AB">
        <w:tab/>
        <w:t>19</w:t>
      </w:r>
    </w:p>
    <w:p w:rsidR="009D0586" w:rsidRPr="00FC33AB" w:rsidRDefault="009D0586" w:rsidP="00FC33AB">
      <w:pPr>
        <w:pStyle w:val="RESPONSE0"/>
      </w:pPr>
      <w:r w:rsidRPr="00FC33AB">
        <w:t>GREAT GRANDFATHER</w:t>
      </w:r>
      <w:r w:rsidRPr="00FC33AB">
        <w:tab/>
        <w:t>20</w:t>
      </w:r>
    </w:p>
    <w:p w:rsidR="009D0586" w:rsidRPr="00FC33AB" w:rsidRDefault="009D0586" w:rsidP="00FC33AB">
      <w:pPr>
        <w:pStyle w:val="RESPONSE0"/>
      </w:pPr>
      <w:r w:rsidRPr="00FC33AB">
        <w:t>SISTER/STEPSISTER</w:t>
      </w:r>
      <w:r w:rsidRPr="00FC33AB">
        <w:tab/>
        <w:t>21</w:t>
      </w:r>
    </w:p>
    <w:p w:rsidR="009D0586" w:rsidRPr="00FC33AB" w:rsidRDefault="009D0586" w:rsidP="00FC33AB">
      <w:pPr>
        <w:pStyle w:val="RESPONSE0"/>
      </w:pPr>
      <w:r w:rsidRPr="00FC33AB">
        <w:t>BROTHER/STEPBROTHER</w:t>
      </w:r>
      <w:r w:rsidRPr="00FC33AB">
        <w:tab/>
        <w:t>22</w:t>
      </w:r>
    </w:p>
    <w:p w:rsidR="009D0586" w:rsidRPr="00FC33AB" w:rsidRDefault="009D0586" w:rsidP="00FC33AB">
      <w:pPr>
        <w:pStyle w:val="RESPONSE0"/>
      </w:pPr>
      <w:r w:rsidRPr="00FC33AB">
        <w:t>OTHER RELATIVE OR IN-LAW (FEMALE)</w:t>
      </w:r>
      <w:r w:rsidRPr="00FC33AB">
        <w:tab/>
        <w:t>23</w:t>
      </w:r>
    </w:p>
    <w:p w:rsidR="009D0586" w:rsidRPr="00FC33AB" w:rsidRDefault="009D0586" w:rsidP="00FC33AB">
      <w:pPr>
        <w:pStyle w:val="RESPONSE0"/>
      </w:pPr>
      <w:r w:rsidRPr="00FC33AB">
        <w:t>OTHER RELATIVE OR IN-LAW (MALE)</w:t>
      </w:r>
      <w:r w:rsidRPr="00FC33AB">
        <w:tab/>
        <w:t>24</w:t>
      </w:r>
    </w:p>
    <w:p w:rsidR="009D0586" w:rsidRPr="00FC33AB" w:rsidRDefault="009D0586" w:rsidP="00FC33AB">
      <w:pPr>
        <w:pStyle w:val="RESPONSE0"/>
      </w:pPr>
      <w:r w:rsidRPr="00FC33AB">
        <w:t>FOSTER PARENT (FEMALE)</w:t>
      </w:r>
      <w:r w:rsidRPr="00FC33AB">
        <w:tab/>
        <w:t>25</w:t>
      </w:r>
    </w:p>
    <w:p w:rsidR="009D0586" w:rsidRPr="00FC33AB" w:rsidRDefault="009D0586" w:rsidP="00FC33AB">
      <w:pPr>
        <w:pStyle w:val="RESPONSE0"/>
      </w:pPr>
      <w:r w:rsidRPr="00FC33AB">
        <w:lastRenderedPageBreak/>
        <w:t>FOSTER PARENT (MALE).</w:t>
      </w:r>
      <w:r w:rsidRPr="00FC33AB">
        <w:tab/>
        <w:t>26</w:t>
      </w:r>
    </w:p>
    <w:p w:rsidR="009D0586" w:rsidRPr="00FC33AB" w:rsidRDefault="009D0586" w:rsidP="00FC33AB">
      <w:pPr>
        <w:pStyle w:val="RESPONSE0"/>
      </w:pPr>
      <w:r w:rsidRPr="00FC33AB">
        <w:t>OTHER NON-RELATIVE (FEMALE)</w:t>
      </w:r>
      <w:r w:rsidRPr="00FC33AB">
        <w:tab/>
        <w:t>27</w:t>
      </w:r>
    </w:p>
    <w:p w:rsidR="009D0586" w:rsidRPr="00FC33AB" w:rsidRDefault="009D0586" w:rsidP="00FC33AB">
      <w:pPr>
        <w:pStyle w:val="RESPONSE0"/>
      </w:pPr>
      <w:r w:rsidRPr="00FC33AB">
        <w:t>OTHER NON-RELATIVE (MALE)</w:t>
      </w:r>
      <w:r w:rsidRPr="00FC33AB">
        <w:tab/>
        <w:t>28</w:t>
      </w:r>
    </w:p>
    <w:p w:rsidR="009D0586" w:rsidRPr="00FC33AB" w:rsidRDefault="009D0586" w:rsidP="00FC33AB">
      <w:pPr>
        <w:pStyle w:val="RESPONSE0"/>
      </w:pPr>
      <w:r w:rsidRPr="00FC33AB">
        <w:t>PARENT’S PARTNER (FEMALE)</w:t>
      </w:r>
      <w:r w:rsidRPr="00FC33AB">
        <w:tab/>
        <w:t>29</w:t>
      </w:r>
    </w:p>
    <w:p w:rsidR="009D0586" w:rsidRPr="00FC33AB" w:rsidRDefault="009D0586" w:rsidP="00FC33AB">
      <w:pPr>
        <w:pStyle w:val="RESPONSE0"/>
      </w:pPr>
      <w:r w:rsidRPr="00FC33AB">
        <w:t>PARENT’S PARTNER (FEMALE)</w:t>
      </w:r>
      <w:r w:rsidRPr="00FC33AB">
        <w:tab/>
        <w:t>30</w:t>
      </w:r>
    </w:p>
    <w:p w:rsidR="009D0586" w:rsidRPr="00185F48" w:rsidRDefault="00FC33AB" w:rsidP="00FC33AB">
      <w:pPr>
        <w:pStyle w:val="RESPONSE0"/>
      </w:pPr>
      <w:r>
        <w:t>DON’T KNOW</w:t>
      </w:r>
      <w:r>
        <w:tab/>
        <w:t>d</w:t>
      </w:r>
    </w:p>
    <w:p w:rsidR="009D0586" w:rsidRPr="00185F48" w:rsidRDefault="009D0586" w:rsidP="00FC33AB">
      <w:pPr>
        <w:pStyle w:val="RESPONSE0"/>
      </w:pPr>
      <w:r w:rsidRPr="00185F48">
        <w:t>REFUSED</w:t>
      </w:r>
      <w:r w:rsidRPr="00185F48">
        <w:tab/>
        <w:t>r</w:t>
      </w:r>
    </w:p>
    <w:p w:rsidR="009D0586" w:rsidRPr="00FC33AB" w:rsidRDefault="009D0586" w:rsidP="00FC33AB">
      <w:pPr>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9D0586" w:rsidRPr="00FC33AB" w:rsidTr="000B0D2B">
        <w:trPr>
          <w:jc w:val="center"/>
        </w:trPr>
        <w:tc>
          <w:tcPr>
            <w:tcW w:w="5000" w:type="pct"/>
          </w:tcPr>
          <w:p w:rsidR="009D0586" w:rsidRPr="00FC33AB" w:rsidRDefault="009D0586" w:rsidP="00FC33AB">
            <w:pPr>
              <w:spacing w:before="60" w:after="60" w:line="240" w:lineRule="auto"/>
              <w:ind w:firstLine="0"/>
              <w:jc w:val="left"/>
              <w:rPr>
                <w:rFonts w:ascii="Arial" w:hAnsi="Arial" w:cs="Arial"/>
                <w:caps/>
                <w:sz w:val="20"/>
                <w:szCs w:val="20"/>
              </w:rPr>
            </w:pPr>
            <w:r w:rsidRPr="00FC33AB">
              <w:rPr>
                <w:rFonts w:ascii="Arial" w:hAnsi="Arial" w:cs="Arial"/>
                <w:caps/>
                <w:sz w:val="20"/>
                <w:szCs w:val="20"/>
              </w:rPr>
              <w:t xml:space="preserve">IF </w:t>
            </w:r>
            <w:r w:rsidRPr="00FC33AB">
              <w:rPr>
                <w:rFonts w:ascii="Arial" w:hAnsi="Arial" w:cs="Arial"/>
                <w:color w:val="000000"/>
                <w:sz w:val="20"/>
                <w:szCs w:val="20"/>
              </w:rPr>
              <w:t>OTHER RELATIVE OR IN-LAW (FEMALE)</w:t>
            </w:r>
            <w:r w:rsidRPr="00FC33AB">
              <w:rPr>
                <w:rFonts w:ascii="Arial" w:hAnsi="Arial" w:cs="Arial"/>
                <w:caps/>
                <w:sz w:val="20"/>
                <w:szCs w:val="20"/>
              </w:rPr>
              <w:t xml:space="preserve"> (23): </w:t>
            </w:r>
            <w:r w:rsidR="00FC33AB">
              <w:rPr>
                <w:rFonts w:ascii="Arial" w:hAnsi="Arial" w:cs="Arial"/>
                <w:b/>
                <w:sz w:val="20"/>
                <w:szCs w:val="20"/>
              </w:rPr>
              <w:t>W</w:t>
            </w:r>
            <w:r w:rsidR="00FC33AB" w:rsidRPr="00FC33AB">
              <w:rPr>
                <w:rFonts w:ascii="Arial" w:hAnsi="Arial" w:cs="Arial"/>
                <w:b/>
                <w:sz w:val="20"/>
                <w:szCs w:val="20"/>
              </w:rPr>
              <w:t>hat is her relationship?</w:t>
            </w:r>
            <w:r w:rsidR="00FC33AB" w:rsidRPr="00FC33AB">
              <w:rPr>
                <w:rFonts w:ascii="Arial" w:hAnsi="Arial" w:cs="Arial"/>
                <w:sz w:val="20"/>
                <w:szCs w:val="20"/>
              </w:rPr>
              <w:t xml:space="preserve"> </w:t>
            </w:r>
            <w:r w:rsidRPr="00FC33AB">
              <w:rPr>
                <w:rFonts w:ascii="Arial" w:hAnsi="Arial" w:cs="Arial"/>
                <w:caps/>
                <w:sz w:val="20"/>
                <w:szCs w:val="20"/>
              </w:rPr>
              <w:t>(string 99)</w:t>
            </w:r>
          </w:p>
          <w:p w:rsidR="009D0586" w:rsidRPr="00FC33AB" w:rsidRDefault="009D0586" w:rsidP="00FC33AB">
            <w:pPr>
              <w:spacing w:before="60" w:after="60" w:line="240" w:lineRule="auto"/>
              <w:ind w:firstLine="0"/>
              <w:jc w:val="left"/>
              <w:rPr>
                <w:rFonts w:ascii="Arial" w:hAnsi="Arial" w:cs="Arial"/>
                <w:caps/>
                <w:sz w:val="20"/>
                <w:szCs w:val="20"/>
              </w:rPr>
            </w:pPr>
            <w:r w:rsidRPr="00FC33AB">
              <w:rPr>
                <w:rFonts w:ascii="Arial" w:hAnsi="Arial" w:cs="Arial"/>
                <w:caps/>
                <w:sz w:val="20"/>
                <w:szCs w:val="20"/>
              </w:rPr>
              <w:t xml:space="preserve">IF </w:t>
            </w:r>
            <w:r w:rsidRPr="00FC33AB">
              <w:rPr>
                <w:rFonts w:ascii="Arial" w:hAnsi="Arial" w:cs="Arial"/>
                <w:color w:val="000000"/>
                <w:sz w:val="20"/>
                <w:szCs w:val="20"/>
              </w:rPr>
              <w:t xml:space="preserve">OTHER RELATIVE OR IN-LAW (MALE) (24): </w:t>
            </w:r>
            <w:r w:rsidR="00FC33AB">
              <w:rPr>
                <w:rFonts w:ascii="Arial" w:hAnsi="Arial" w:cs="Arial"/>
                <w:b/>
                <w:sz w:val="20"/>
                <w:szCs w:val="20"/>
              </w:rPr>
              <w:t>W</w:t>
            </w:r>
            <w:r w:rsidR="00FC33AB" w:rsidRPr="00FC33AB">
              <w:rPr>
                <w:rFonts w:ascii="Arial" w:hAnsi="Arial" w:cs="Arial"/>
                <w:b/>
                <w:sz w:val="20"/>
                <w:szCs w:val="20"/>
              </w:rPr>
              <w:t>hat is his relationship?</w:t>
            </w:r>
            <w:r w:rsidR="00FC33AB" w:rsidRPr="00FC33AB">
              <w:rPr>
                <w:rFonts w:ascii="Arial" w:hAnsi="Arial" w:cs="Arial"/>
                <w:sz w:val="20"/>
                <w:szCs w:val="20"/>
              </w:rPr>
              <w:t xml:space="preserve"> </w:t>
            </w:r>
            <w:r w:rsidRPr="00FC33AB">
              <w:rPr>
                <w:rFonts w:ascii="Arial" w:hAnsi="Arial" w:cs="Arial"/>
                <w:caps/>
                <w:sz w:val="20"/>
                <w:szCs w:val="20"/>
              </w:rPr>
              <w:t>(string 99)</w:t>
            </w:r>
          </w:p>
          <w:p w:rsidR="009D0586" w:rsidRPr="00FC33AB" w:rsidRDefault="009D0586" w:rsidP="00FC33AB">
            <w:pPr>
              <w:spacing w:before="60" w:after="60" w:line="240" w:lineRule="auto"/>
              <w:ind w:firstLine="0"/>
              <w:jc w:val="left"/>
              <w:rPr>
                <w:rFonts w:ascii="Arial" w:hAnsi="Arial" w:cs="Arial"/>
                <w:caps/>
                <w:sz w:val="20"/>
                <w:szCs w:val="20"/>
              </w:rPr>
            </w:pPr>
            <w:r w:rsidRPr="00FC33AB">
              <w:rPr>
                <w:rFonts w:ascii="Arial" w:hAnsi="Arial" w:cs="Arial"/>
                <w:color w:val="000000"/>
                <w:sz w:val="20"/>
                <w:szCs w:val="20"/>
              </w:rPr>
              <w:t xml:space="preserve">IF OTHER NON-RELATIVE (FEMALE) (27): </w:t>
            </w:r>
            <w:r w:rsidR="00FC33AB">
              <w:rPr>
                <w:rFonts w:ascii="Arial" w:hAnsi="Arial" w:cs="Arial"/>
                <w:b/>
                <w:sz w:val="20"/>
                <w:szCs w:val="20"/>
              </w:rPr>
              <w:t>W</w:t>
            </w:r>
            <w:r w:rsidR="00FC33AB" w:rsidRPr="00FC33AB">
              <w:rPr>
                <w:rFonts w:ascii="Arial" w:hAnsi="Arial" w:cs="Arial"/>
                <w:b/>
                <w:sz w:val="20"/>
                <w:szCs w:val="20"/>
              </w:rPr>
              <w:t>hat is her relationship?</w:t>
            </w:r>
            <w:r w:rsidR="00FC33AB" w:rsidRPr="00FC33AB">
              <w:rPr>
                <w:rFonts w:ascii="Arial" w:hAnsi="Arial" w:cs="Arial"/>
                <w:sz w:val="20"/>
                <w:szCs w:val="20"/>
              </w:rPr>
              <w:t xml:space="preserve"> </w:t>
            </w:r>
            <w:r w:rsidRPr="00FC33AB">
              <w:rPr>
                <w:rFonts w:ascii="Arial" w:hAnsi="Arial" w:cs="Arial"/>
                <w:caps/>
                <w:sz w:val="20"/>
                <w:szCs w:val="20"/>
              </w:rPr>
              <w:t>(string 99)</w:t>
            </w:r>
          </w:p>
          <w:p w:rsidR="009D0586" w:rsidRPr="00FC33AB" w:rsidRDefault="009D0586" w:rsidP="00FC33AB">
            <w:pPr>
              <w:spacing w:before="60" w:after="60" w:line="240" w:lineRule="auto"/>
              <w:ind w:firstLine="0"/>
              <w:jc w:val="left"/>
              <w:rPr>
                <w:rFonts w:ascii="Arial" w:hAnsi="Arial" w:cs="Arial"/>
                <w:caps/>
                <w:sz w:val="20"/>
                <w:szCs w:val="20"/>
              </w:rPr>
            </w:pPr>
            <w:r w:rsidRPr="00FC33AB">
              <w:rPr>
                <w:rFonts w:ascii="Arial" w:hAnsi="Arial" w:cs="Arial"/>
                <w:color w:val="000000"/>
                <w:sz w:val="20"/>
                <w:szCs w:val="20"/>
              </w:rPr>
              <w:t xml:space="preserve">IF OTHER NON-RELATIVE (MALE) (28): </w:t>
            </w:r>
            <w:r w:rsidR="00FC33AB">
              <w:rPr>
                <w:rFonts w:ascii="Arial" w:hAnsi="Arial" w:cs="Arial"/>
                <w:b/>
                <w:sz w:val="20"/>
                <w:szCs w:val="20"/>
              </w:rPr>
              <w:t>W</w:t>
            </w:r>
            <w:r w:rsidR="00FC33AB" w:rsidRPr="00FC33AB">
              <w:rPr>
                <w:rFonts w:ascii="Arial" w:hAnsi="Arial" w:cs="Arial"/>
                <w:b/>
                <w:sz w:val="20"/>
                <w:szCs w:val="20"/>
              </w:rPr>
              <w:t>hat is his relationship?</w:t>
            </w:r>
            <w:r w:rsidR="00FC33AB" w:rsidRPr="00FC33AB">
              <w:rPr>
                <w:rFonts w:ascii="Arial" w:hAnsi="Arial" w:cs="Arial"/>
                <w:sz w:val="20"/>
                <w:szCs w:val="20"/>
              </w:rPr>
              <w:t xml:space="preserve"> </w:t>
            </w:r>
            <w:r w:rsidRPr="00FC33AB">
              <w:rPr>
                <w:rFonts w:ascii="Arial" w:hAnsi="Arial" w:cs="Arial"/>
                <w:caps/>
                <w:sz w:val="20"/>
                <w:szCs w:val="20"/>
              </w:rPr>
              <w:t>(string 99)</w:t>
            </w:r>
          </w:p>
        </w:tc>
      </w:tr>
    </w:tbl>
    <w:p w:rsidR="00FC33AB" w:rsidRDefault="00FC33AB">
      <w:pPr>
        <w:tabs>
          <w:tab w:val="clear" w:pos="432"/>
        </w:tabs>
        <w:spacing w:line="240" w:lineRule="auto"/>
        <w:ind w:firstLine="0"/>
        <w:jc w:val="left"/>
        <w:rPr>
          <w:rFonts w:ascii="Arial" w:hAnsi="Arial" w:cs="Arial"/>
          <w:sz w:val="20"/>
          <w:szCs w:val="20"/>
        </w:rPr>
      </w:pPr>
    </w:p>
    <w:p w:rsidR="009D0586" w:rsidRPr="00185F48" w:rsidRDefault="009D0586" w:rsidP="00FC33AB">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D0586" w:rsidRPr="00185F48" w:rsidTr="000B0D2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586" w:rsidRPr="00185F48" w:rsidRDefault="007965CF" w:rsidP="00663CAD">
            <w:pPr>
              <w:spacing w:before="60" w:after="60" w:line="240" w:lineRule="auto"/>
              <w:ind w:firstLine="0"/>
              <w:jc w:val="left"/>
              <w:rPr>
                <w:rFonts w:ascii="Arial" w:hAnsi="Arial" w:cs="Arial"/>
                <w:caps/>
                <w:sz w:val="20"/>
                <w:szCs w:val="20"/>
              </w:rPr>
            </w:pPr>
            <w:r>
              <w:rPr>
                <w:rFonts w:ascii="Arial" w:hAnsi="Arial" w:cs="Arial"/>
                <w:bCs/>
                <w:caps/>
                <w:sz w:val="20"/>
                <w:szCs w:val="20"/>
              </w:rPr>
              <w:t>H</w:t>
            </w:r>
            <w:r w:rsidR="009D0586" w:rsidRPr="00185F48">
              <w:rPr>
                <w:rFonts w:ascii="Arial" w:hAnsi="Arial" w:cs="Arial"/>
                <w:bCs/>
                <w:caps/>
                <w:sz w:val="20"/>
                <w:szCs w:val="20"/>
              </w:rPr>
              <w:t>2</w:t>
            </w:r>
            <w:r w:rsidR="004F7445" w:rsidRPr="00185F48">
              <w:rPr>
                <w:rFonts w:ascii="Arial" w:hAnsi="Arial" w:cs="Arial"/>
                <w:bCs/>
                <w:sz w:val="20"/>
                <w:szCs w:val="20"/>
              </w:rPr>
              <w:t>a</w:t>
            </w:r>
            <w:r w:rsidR="009D0586" w:rsidRPr="00185F48">
              <w:rPr>
                <w:rFonts w:ascii="Arial" w:hAnsi="Arial" w:cs="Arial"/>
                <w:bCs/>
                <w:caps/>
                <w:sz w:val="20"/>
                <w:szCs w:val="20"/>
              </w:rPr>
              <w:t xml:space="preserve"> NE </w:t>
            </w:r>
            <w:proofErr w:type="spellStart"/>
            <w:r w:rsidR="00FC33AB" w:rsidRPr="00185F48">
              <w:rPr>
                <w:rFonts w:ascii="Arial" w:hAnsi="Arial" w:cs="Arial"/>
                <w:bCs/>
                <w:sz w:val="20"/>
                <w:szCs w:val="20"/>
              </w:rPr>
              <w:t>d,r</w:t>
            </w:r>
            <w:proofErr w:type="spellEnd"/>
          </w:p>
        </w:tc>
      </w:tr>
    </w:tbl>
    <w:p w:rsidR="0010636D" w:rsidRDefault="007965CF" w:rsidP="009D0586">
      <w:pPr>
        <w:pStyle w:val="QUESTIONTEXT"/>
      </w:pPr>
      <w:r>
        <w:t>H</w:t>
      </w:r>
      <w:r w:rsidR="009D0586" w:rsidRPr="00185F48">
        <w:t>2c</w:t>
      </w:r>
      <w:r w:rsidR="009D0586" w:rsidRPr="00185F48">
        <w:tab/>
      </w:r>
      <w:proofErr w:type="gramStart"/>
      <w:r w:rsidR="009D0586" w:rsidRPr="00185F48">
        <w:t>What</w:t>
      </w:r>
      <w:proofErr w:type="gramEnd"/>
      <w:r w:rsidR="009D0586" w:rsidRPr="00185F48">
        <w:t xml:space="preserve"> is that person’s telephone number?</w:t>
      </w:r>
    </w:p>
    <w:p w:rsidR="009D0586" w:rsidRDefault="0010636D" w:rsidP="0010636D">
      <w:pPr>
        <w:pStyle w:val="INTERVIEWER"/>
      </w:pPr>
      <w:r>
        <w:t>INTERVIEWER:</w:t>
      </w:r>
      <w:r>
        <w:tab/>
      </w:r>
      <w:r w:rsidR="009D0586" w:rsidRPr="00BE54F4">
        <w:t xml:space="preserve">WE SHOULD COLLECT TWO </w:t>
      </w:r>
      <w:r>
        <w:t>NUMBERS PER PERSON, IF POSSIBLE.</w:t>
      </w:r>
    </w:p>
    <w:p w:rsidR="00FC33AB" w:rsidRPr="002B44FF" w:rsidRDefault="00FC33AB" w:rsidP="00FC33AB">
      <w:pPr>
        <w:tabs>
          <w:tab w:val="clear" w:pos="432"/>
          <w:tab w:val="left" w:pos="720"/>
          <w:tab w:val="left" w:pos="8280"/>
        </w:tabs>
        <w:spacing w:before="120" w:line="240" w:lineRule="auto"/>
        <w:ind w:firstLine="0"/>
        <w:jc w:val="left"/>
        <w:rPr>
          <w:rFonts w:ascii="Arial" w:hAnsi="Arial" w:cs="Arial"/>
          <w:sz w:val="20"/>
          <w:szCs w:val="20"/>
        </w:rPr>
      </w:pPr>
      <w:r w:rsidRPr="002B44FF">
        <w:rPr>
          <w:rFonts w:ascii="Arial" w:hAnsi="Arial" w:cs="Arial"/>
          <w:sz w:val="20"/>
          <w:szCs w:val="20"/>
        </w:rPr>
        <w:tab/>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p>
    <w:p w:rsidR="00FC33AB" w:rsidRPr="002B44FF" w:rsidRDefault="00FC33AB" w:rsidP="00FC33AB">
      <w:pPr>
        <w:pStyle w:val="INDENTEDBODYTEXT"/>
      </w:pPr>
      <w:r w:rsidRPr="002B44FF">
        <w:t>(</w:t>
      </w:r>
      <w:sdt>
        <w:sdtPr>
          <w:alias w:val="AREA CODE RANGE"/>
          <w:tag w:val="AREA CODE RANGE"/>
          <w:id w:val="2524712"/>
          <w:placeholder>
            <w:docPart w:val="BEFF611AAA4B43A08DDEB73B2924A46D"/>
          </w:placeholder>
          <w:temporary/>
          <w:showingPlcHdr/>
        </w:sdtPr>
        <w:sdtContent>
          <w:r w:rsidRPr="002B44FF">
            <w:t>RANGE</w:t>
          </w:r>
        </w:sdtContent>
      </w:sdt>
      <w:r w:rsidRPr="002B44FF">
        <w:t>)         (</w:t>
      </w:r>
      <w:sdt>
        <w:sdtPr>
          <w:alias w:val="EXCHANGE RANGE"/>
          <w:tag w:val="EXCHANGE RANGE"/>
          <w:id w:val="2524713"/>
          <w:placeholder>
            <w:docPart w:val="AF8EB8C152C04B149BE0316C06413926"/>
          </w:placeholder>
          <w:temporary/>
          <w:showingPlcHdr/>
        </w:sdtPr>
        <w:sdtContent>
          <w:r w:rsidRPr="002B44FF">
            <w:t>RANGE</w:t>
          </w:r>
        </w:sdtContent>
      </w:sdt>
      <w:r w:rsidRPr="002B44FF">
        <w:t>)         (</w:t>
      </w:r>
      <w:sdt>
        <w:sdtPr>
          <w:alias w:val="NUMBER RANGE"/>
          <w:tag w:val="NUMBER RANGE"/>
          <w:id w:val="2524714"/>
          <w:placeholder>
            <w:docPart w:val="8391FC4B2A31430D9FF136903B13C1E8"/>
          </w:placeholder>
          <w:temporary/>
          <w:showingPlcHdr/>
        </w:sdtPr>
        <w:sdtContent>
          <w:r w:rsidRPr="002B44FF">
            <w:t>RANGE</w:t>
          </w:r>
        </w:sdtContent>
      </w:sdt>
      <w:r w:rsidRPr="002B44FF">
        <w:t>)</w:t>
      </w:r>
    </w:p>
    <w:p w:rsidR="009D0586" w:rsidRPr="00185F48" w:rsidRDefault="00FC33AB" w:rsidP="00FC33AB">
      <w:pPr>
        <w:pStyle w:val="RESPONSE0"/>
      </w:pPr>
      <w:r>
        <w:t>DON’T KNOW</w:t>
      </w:r>
      <w:r>
        <w:tab/>
        <w:t>d</w:t>
      </w:r>
    </w:p>
    <w:p w:rsidR="009D0586" w:rsidRPr="00185F48" w:rsidRDefault="009D0586" w:rsidP="00FC33AB">
      <w:pPr>
        <w:pStyle w:val="RESPONSE0"/>
      </w:pPr>
      <w:r w:rsidRPr="00185F48">
        <w:t>REFUSED</w:t>
      </w:r>
      <w:r w:rsidRPr="00185F48">
        <w:tab/>
        <w:t>r</w:t>
      </w:r>
    </w:p>
    <w:p w:rsidR="009D0586" w:rsidRDefault="009D0586" w:rsidP="0010636D">
      <w:pPr>
        <w:tabs>
          <w:tab w:val="left" w:pos="7384"/>
        </w:tabs>
        <w:spacing w:line="240" w:lineRule="auto"/>
        <w:ind w:firstLine="0"/>
        <w:rPr>
          <w:rFonts w:ascii="Arial" w:hAnsi="Arial" w:cs="Arial"/>
          <w:sz w:val="20"/>
          <w:szCs w:val="20"/>
        </w:rPr>
      </w:pPr>
    </w:p>
    <w:p w:rsidR="0010636D" w:rsidRDefault="0010636D" w:rsidP="0010636D">
      <w:pPr>
        <w:pStyle w:val="RESPONSE0"/>
        <w:spacing w:before="0"/>
      </w:pPr>
      <w:r>
        <w:t>CELL PHONE:</w:t>
      </w:r>
    </w:p>
    <w:p w:rsidR="0010636D" w:rsidRPr="002B44FF" w:rsidRDefault="0010636D" w:rsidP="0010636D">
      <w:pPr>
        <w:tabs>
          <w:tab w:val="clear" w:pos="432"/>
          <w:tab w:val="left" w:pos="720"/>
          <w:tab w:val="left" w:pos="8280"/>
        </w:tabs>
        <w:spacing w:before="120" w:line="240" w:lineRule="auto"/>
        <w:ind w:firstLine="0"/>
        <w:jc w:val="left"/>
        <w:rPr>
          <w:rFonts w:ascii="Arial" w:hAnsi="Arial" w:cs="Arial"/>
          <w:sz w:val="20"/>
          <w:szCs w:val="20"/>
        </w:rPr>
      </w:pPr>
      <w:r w:rsidRPr="002B44FF">
        <w:rPr>
          <w:rFonts w:ascii="Arial" w:hAnsi="Arial" w:cs="Arial"/>
          <w:sz w:val="20"/>
          <w:szCs w:val="20"/>
        </w:rPr>
        <w:tab/>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p>
    <w:p w:rsidR="0010636D" w:rsidRPr="002B44FF" w:rsidRDefault="0010636D" w:rsidP="0010636D">
      <w:pPr>
        <w:pStyle w:val="INDENTEDBODYTEXT"/>
      </w:pPr>
      <w:r w:rsidRPr="002B44FF">
        <w:t>(</w:t>
      </w:r>
      <w:sdt>
        <w:sdtPr>
          <w:alias w:val="AREA CODE RANGE"/>
          <w:tag w:val="AREA CODE RANGE"/>
          <w:id w:val="2524715"/>
          <w:placeholder>
            <w:docPart w:val="C99F76654BFD4FD28030EC4B321AE044"/>
          </w:placeholder>
          <w:temporary/>
          <w:showingPlcHdr/>
        </w:sdtPr>
        <w:sdtContent>
          <w:r w:rsidRPr="002B44FF">
            <w:t>RANGE</w:t>
          </w:r>
        </w:sdtContent>
      </w:sdt>
      <w:r w:rsidRPr="002B44FF">
        <w:t>)         (</w:t>
      </w:r>
      <w:sdt>
        <w:sdtPr>
          <w:alias w:val="EXCHANGE RANGE"/>
          <w:tag w:val="EXCHANGE RANGE"/>
          <w:id w:val="2524716"/>
          <w:placeholder>
            <w:docPart w:val="7C234ECCBBA2437790C2BBA0157CBD8C"/>
          </w:placeholder>
          <w:temporary/>
          <w:showingPlcHdr/>
        </w:sdtPr>
        <w:sdtContent>
          <w:r w:rsidRPr="002B44FF">
            <w:t>RANGE</w:t>
          </w:r>
        </w:sdtContent>
      </w:sdt>
      <w:r w:rsidRPr="002B44FF">
        <w:t>)         (</w:t>
      </w:r>
      <w:sdt>
        <w:sdtPr>
          <w:alias w:val="NUMBER RANGE"/>
          <w:tag w:val="NUMBER RANGE"/>
          <w:id w:val="2524717"/>
          <w:placeholder>
            <w:docPart w:val="CB742817A3A6414FB1629D36B65D9DD3"/>
          </w:placeholder>
          <w:temporary/>
          <w:showingPlcHdr/>
        </w:sdtPr>
        <w:sdtContent>
          <w:r w:rsidRPr="002B44FF">
            <w:t>RANGE</w:t>
          </w:r>
        </w:sdtContent>
      </w:sdt>
      <w:r w:rsidRPr="002B44FF">
        <w:t>)</w:t>
      </w:r>
    </w:p>
    <w:p w:rsidR="0010636D" w:rsidRPr="00185F48" w:rsidRDefault="0010636D" w:rsidP="0010636D">
      <w:pPr>
        <w:pStyle w:val="RESPONSE0"/>
      </w:pPr>
      <w:r>
        <w:t>DON’T KNOW</w:t>
      </w:r>
      <w:r>
        <w:tab/>
        <w:t>d</w:t>
      </w:r>
    </w:p>
    <w:p w:rsidR="0010636D" w:rsidRPr="00185F48" w:rsidRDefault="0010636D" w:rsidP="0010636D">
      <w:pPr>
        <w:pStyle w:val="RESPONSE0"/>
      </w:pPr>
      <w:r w:rsidRPr="00185F48">
        <w:t>REFUSED</w:t>
      </w:r>
      <w:r w:rsidRPr="00185F48">
        <w:tab/>
        <w:t>r</w:t>
      </w:r>
    </w:p>
    <w:p w:rsidR="0010636D" w:rsidRDefault="0010636D" w:rsidP="00FC33AB">
      <w:pPr>
        <w:tabs>
          <w:tab w:val="left" w:pos="7384"/>
        </w:tabs>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D0586" w:rsidRPr="00185F48" w:rsidTr="000B0D2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586" w:rsidRPr="00185F48" w:rsidRDefault="007965CF" w:rsidP="00663CAD">
            <w:pPr>
              <w:spacing w:before="60" w:after="60" w:line="240" w:lineRule="auto"/>
              <w:ind w:firstLine="0"/>
              <w:jc w:val="left"/>
              <w:rPr>
                <w:rFonts w:ascii="Arial" w:hAnsi="Arial" w:cs="Arial"/>
                <w:caps/>
                <w:sz w:val="20"/>
                <w:szCs w:val="20"/>
              </w:rPr>
            </w:pPr>
            <w:r>
              <w:rPr>
                <w:rFonts w:ascii="Arial" w:hAnsi="Arial" w:cs="Arial"/>
                <w:bCs/>
                <w:caps/>
                <w:sz w:val="20"/>
                <w:szCs w:val="20"/>
              </w:rPr>
              <w:t>H</w:t>
            </w:r>
            <w:r w:rsidR="009D0586" w:rsidRPr="00185F48">
              <w:rPr>
                <w:rFonts w:ascii="Arial" w:hAnsi="Arial" w:cs="Arial"/>
                <w:bCs/>
                <w:caps/>
                <w:sz w:val="20"/>
                <w:szCs w:val="20"/>
              </w:rPr>
              <w:t>2</w:t>
            </w:r>
            <w:r w:rsidR="004F7445" w:rsidRPr="00185F48">
              <w:rPr>
                <w:rFonts w:ascii="Arial" w:hAnsi="Arial" w:cs="Arial"/>
                <w:bCs/>
                <w:sz w:val="20"/>
                <w:szCs w:val="20"/>
              </w:rPr>
              <w:t>a</w:t>
            </w:r>
            <w:r w:rsidR="009D0586" w:rsidRPr="00185F48">
              <w:rPr>
                <w:rFonts w:ascii="Arial" w:hAnsi="Arial" w:cs="Arial"/>
                <w:bCs/>
                <w:caps/>
                <w:sz w:val="20"/>
                <w:szCs w:val="20"/>
              </w:rPr>
              <w:t xml:space="preserve"> ne </w:t>
            </w:r>
            <w:proofErr w:type="spellStart"/>
            <w:r w:rsidR="00FC33AB" w:rsidRPr="00185F48">
              <w:rPr>
                <w:rFonts w:ascii="Arial" w:hAnsi="Arial" w:cs="Arial"/>
                <w:bCs/>
                <w:sz w:val="20"/>
                <w:szCs w:val="20"/>
              </w:rPr>
              <w:t>d,r</w:t>
            </w:r>
            <w:proofErr w:type="spellEnd"/>
          </w:p>
        </w:tc>
      </w:tr>
    </w:tbl>
    <w:p w:rsidR="009D0586" w:rsidRPr="00185F48" w:rsidRDefault="007965CF" w:rsidP="009D0586">
      <w:pPr>
        <w:pStyle w:val="QUESTIONTEXT"/>
      </w:pPr>
      <w:r>
        <w:t>H</w:t>
      </w:r>
      <w:r w:rsidR="009D0586" w:rsidRPr="00185F48">
        <w:t>2d</w:t>
      </w:r>
      <w:r w:rsidR="009D0586" w:rsidRPr="00185F48">
        <w:tab/>
      </w:r>
      <w:proofErr w:type="gramStart"/>
      <w:r w:rsidR="009D0586" w:rsidRPr="00185F48">
        <w:rPr>
          <w:bCs/>
        </w:rPr>
        <w:t>Please</w:t>
      </w:r>
      <w:proofErr w:type="gramEnd"/>
      <w:r w:rsidR="009D0586" w:rsidRPr="00185F48">
        <w:rPr>
          <w:bCs/>
        </w:rPr>
        <w:t xml:space="preserve"> give me their permanent address.</w:t>
      </w:r>
    </w:p>
    <w:p w:rsidR="0010636D" w:rsidRPr="002B44FF" w:rsidRDefault="0010636D" w:rsidP="0010636D">
      <w:pPr>
        <w:pStyle w:val="UNDERLINERESPONSE"/>
      </w:pPr>
      <w:r w:rsidRPr="002B44FF">
        <w:tab/>
      </w:r>
    </w:p>
    <w:p w:rsidR="0010636D" w:rsidRPr="002B44FF" w:rsidRDefault="0010636D" w:rsidP="0010636D">
      <w:pPr>
        <w:pStyle w:val="INDENTEDBODYTEXT"/>
      </w:pPr>
      <w:r w:rsidRPr="002B44FF">
        <w:t>STREET 1</w:t>
      </w:r>
    </w:p>
    <w:p w:rsidR="0010636D" w:rsidRDefault="0010636D" w:rsidP="0010636D">
      <w:pPr>
        <w:pStyle w:val="UNDERLINERESPONSE"/>
      </w:pPr>
      <w:r>
        <w:tab/>
      </w:r>
    </w:p>
    <w:p w:rsidR="0010636D" w:rsidRPr="002B44FF" w:rsidRDefault="0010636D" w:rsidP="0010636D">
      <w:pPr>
        <w:pStyle w:val="INDENTEDBODYTEXT"/>
      </w:pPr>
      <w:r w:rsidRPr="002B44FF">
        <w:t>STREET 2</w:t>
      </w:r>
    </w:p>
    <w:p w:rsidR="0010636D" w:rsidRPr="002B44FF" w:rsidRDefault="0010636D" w:rsidP="0010636D">
      <w:pPr>
        <w:pStyle w:val="UNDERLINERESPONSE"/>
      </w:pPr>
      <w:r w:rsidRPr="002B44FF">
        <w:tab/>
      </w:r>
    </w:p>
    <w:p w:rsidR="0010636D" w:rsidRPr="002B44FF" w:rsidRDefault="0010636D" w:rsidP="0010636D">
      <w:pPr>
        <w:pStyle w:val="INDENTEDBODYTEXT"/>
      </w:pPr>
      <w:r w:rsidRPr="002B44FF">
        <w:t>STREET 3</w:t>
      </w:r>
    </w:p>
    <w:p w:rsidR="0010636D" w:rsidRPr="002B44FF" w:rsidRDefault="0010636D" w:rsidP="0010636D">
      <w:pPr>
        <w:pStyle w:val="UNDERLINERESPONSE"/>
      </w:pPr>
      <w:r w:rsidRPr="002B44FF">
        <w:tab/>
      </w:r>
    </w:p>
    <w:p w:rsidR="0010636D" w:rsidRPr="002B44FF" w:rsidRDefault="0010636D" w:rsidP="0010636D">
      <w:pPr>
        <w:pStyle w:val="INDENTEDBODYTEXT"/>
      </w:pPr>
      <w:r w:rsidRPr="002B44FF">
        <w:t>CITY</w:t>
      </w:r>
    </w:p>
    <w:p w:rsidR="0010636D" w:rsidRPr="002B44FF" w:rsidRDefault="0010636D" w:rsidP="0010636D">
      <w:pPr>
        <w:pStyle w:val="UNDERLINERESPONSE"/>
      </w:pPr>
      <w:r w:rsidRPr="002B44FF">
        <w:tab/>
      </w:r>
    </w:p>
    <w:p w:rsidR="0010636D" w:rsidRPr="002B44FF" w:rsidRDefault="0010636D" w:rsidP="0010636D">
      <w:pPr>
        <w:pStyle w:val="INDENTEDBODYTEXT"/>
      </w:pPr>
      <w:r w:rsidRPr="002B44FF">
        <w:t>STATE</w:t>
      </w:r>
    </w:p>
    <w:p w:rsidR="0010636D" w:rsidRPr="009F1DBD" w:rsidRDefault="0010636D" w:rsidP="0010636D">
      <w:pPr>
        <w:pStyle w:val="UNDERLINERESPONSE"/>
        <w:tabs>
          <w:tab w:val="clear" w:pos="8190"/>
          <w:tab w:val="left" w:pos="8280"/>
        </w:tabs>
        <w:rPr>
          <w:b/>
        </w:rPr>
      </w:pPr>
      <w:r w:rsidRPr="002B44FF">
        <w:tab/>
      </w:r>
    </w:p>
    <w:p w:rsidR="0010636D" w:rsidRPr="002B44FF" w:rsidRDefault="0010636D" w:rsidP="0010636D">
      <w:pPr>
        <w:pStyle w:val="INDENTEDBODYTEXT"/>
      </w:pPr>
      <w:r w:rsidRPr="002B44FF">
        <w:lastRenderedPageBreak/>
        <w:t>ZIP</w:t>
      </w:r>
    </w:p>
    <w:p w:rsidR="0010636D" w:rsidRPr="002B44FF" w:rsidRDefault="0010636D" w:rsidP="0010636D">
      <w:pPr>
        <w:pStyle w:val="RESPONSE0"/>
      </w:pPr>
      <w:r w:rsidRPr="002B44FF">
        <w:t>DON’T KNOW</w:t>
      </w:r>
      <w:r w:rsidRPr="002B44FF">
        <w:tab/>
        <w:t>d</w:t>
      </w:r>
    </w:p>
    <w:p w:rsidR="0010636D" w:rsidRPr="002B44FF" w:rsidRDefault="0010636D" w:rsidP="0010636D">
      <w:pPr>
        <w:pStyle w:val="RESPONSELAST"/>
        <w:spacing w:after="0"/>
      </w:pPr>
      <w:r>
        <w:t>REFUSED</w:t>
      </w:r>
      <w:r>
        <w:tab/>
        <w:t>r</w:t>
      </w:r>
    </w:p>
    <w:p w:rsidR="00A77895" w:rsidRDefault="00A77895">
      <w:pPr>
        <w:tabs>
          <w:tab w:val="clear" w:pos="432"/>
        </w:tabs>
        <w:spacing w:line="240" w:lineRule="auto"/>
        <w:ind w:firstLine="0"/>
        <w:jc w:val="left"/>
        <w:rPr>
          <w:rFonts w:ascii="Arial" w:hAnsi="Arial" w:cs="Arial"/>
          <w:sz w:val="20"/>
          <w:szCs w:val="20"/>
        </w:rPr>
      </w:pPr>
    </w:p>
    <w:p w:rsidR="0010636D" w:rsidRPr="002B44FF" w:rsidRDefault="0010636D" w:rsidP="0010636D">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D0586" w:rsidRPr="00185F48" w:rsidTr="000B0D2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586" w:rsidRPr="00185F48" w:rsidRDefault="007965CF" w:rsidP="00663CAD">
            <w:pPr>
              <w:spacing w:before="60" w:after="60" w:line="240" w:lineRule="auto"/>
              <w:ind w:firstLine="0"/>
              <w:jc w:val="left"/>
              <w:rPr>
                <w:rFonts w:ascii="Arial" w:hAnsi="Arial" w:cs="Arial"/>
                <w:caps/>
                <w:sz w:val="20"/>
                <w:szCs w:val="20"/>
              </w:rPr>
            </w:pPr>
            <w:r>
              <w:rPr>
                <w:rFonts w:ascii="Arial" w:hAnsi="Arial" w:cs="Arial"/>
                <w:bCs/>
                <w:caps/>
                <w:sz w:val="20"/>
                <w:szCs w:val="20"/>
              </w:rPr>
              <w:t>H</w:t>
            </w:r>
            <w:r w:rsidR="00221C8D">
              <w:rPr>
                <w:rFonts w:ascii="Arial" w:hAnsi="Arial" w:cs="Arial"/>
                <w:bCs/>
                <w:caps/>
                <w:sz w:val="20"/>
                <w:szCs w:val="20"/>
              </w:rPr>
              <w:t>3</w:t>
            </w:r>
            <w:r w:rsidR="004F7445" w:rsidRPr="00185F48">
              <w:rPr>
                <w:rFonts w:ascii="Arial" w:hAnsi="Arial" w:cs="Arial"/>
                <w:bCs/>
                <w:sz w:val="20"/>
                <w:szCs w:val="20"/>
              </w:rPr>
              <w:t>a</w:t>
            </w:r>
            <w:r w:rsidR="009D0586" w:rsidRPr="00185F48">
              <w:rPr>
                <w:rFonts w:ascii="Arial" w:hAnsi="Arial" w:cs="Arial"/>
                <w:bCs/>
                <w:caps/>
                <w:sz w:val="20"/>
                <w:szCs w:val="20"/>
              </w:rPr>
              <w:t xml:space="preserve"> NE </w:t>
            </w:r>
            <w:proofErr w:type="spellStart"/>
            <w:r w:rsidR="0010636D">
              <w:rPr>
                <w:rFonts w:ascii="Arial" w:hAnsi="Arial" w:cs="Arial"/>
                <w:bCs/>
                <w:sz w:val="20"/>
                <w:szCs w:val="20"/>
              </w:rPr>
              <w:t>d,</w:t>
            </w:r>
            <w:r w:rsidR="0010636D" w:rsidRPr="00185F48">
              <w:rPr>
                <w:rFonts w:ascii="Arial" w:hAnsi="Arial" w:cs="Arial"/>
                <w:bCs/>
                <w:sz w:val="20"/>
                <w:szCs w:val="20"/>
              </w:rPr>
              <w:t>r</w:t>
            </w:r>
            <w:proofErr w:type="spellEnd"/>
          </w:p>
        </w:tc>
      </w:tr>
    </w:tbl>
    <w:p w:rsidR="009D0586" w:rsidRPr="00185F48" w:rsidRDefault="007965CF" w:rsidP="0010636D">
      <w:pPr>
        <w:pStyle w:val="QUESTIONTEXT"/>
      </w:pPr>
      <w:r>
        <w:t>H</w:t>
      </w:r>
      <w:r w:rsidR="009D0586" w:rsidRPr="00185F48">
        <w:t>3a</w:t>
      </w:r>
      <w:r w:rsidR="009D0586" w:rsidRPr="00185F48">
        <w:tab/>
      </w:r>
      <w:proofErr w:type="gramStart"/>
      <w:r w:rsidR="009D0586" w:rsidRPr="00185F48">
        <w:rPr>
          <w:bCs/>
        </w:rPr>
        <w:t>What</w:t>
      </w:r>
      <w:proofErr w:type="gramEnd"/>
      <w:r w:rsidR="009D0586" w:rsidRPr="00185F48">
        <w:rPr>
          <w:bCs/>
        </w:rPr>
        <w:t xml:space="preserve"> is the name of a second person?</w:t>
      </w:r>
    </w:p>
    <w:p w:rsidR="009D0586" w:rsidRPr="00185F48" w:rsidRDefault="009D0586" w:rsidP="0010636D">
      <w:pPr>
        <w:pStyle w:val="INTERVIEWER"/>
      </w:pPr>
      <w:r w:rsidRPr="00185F48">
        <w:t>interviewer:</w:t>
      </w:r>
      <w:r w:rsidR="0010636D">
        <w:tab/>
      </w:r>
      <w:r w:rsidRPr="00185F48">
        <w:t>enter name of person</w:t>
      </w:r>
    </w:p>
    <w:p w:rsidR="0010636D" w:rsidRPr="002B44FF" w:rsidRDefault="0010636D" w:rsidP="0010636D">
      <w:pPr>
        <w:pStyle w:val="UNDERLINERESPONSE"/>
      </w:pPr>
      <w:r w:rsidRPr="002B44FF">
        <w:tab/>
        <w:t xml:space="preserve"> (STRING </w:t>
      </w:r>
      <w:r>
        <w:t>50</w:t>
      </w:r>
      <w:r w:rsidRPr="002B44FF">
        <w:t>)</w:t>
      </w:r>
    </w:p>
    <w:p w:rsidR="0010636D" w:rsidRPr="002B44FF" w:rsidRDefault="0010636D" w:rsidP="0010636D">
      <w:pPr>
        <w:pStyle w:val="INDENTEDBODYTEXT"/>
      </w:pPr>
      <w:r w:rsidRPr="002B44FF">
        <w:t>NAME</w:t>
      </w:r>
    </w:p>
    <w:p w:rsidR="009D0586" w:rsidRPr="00185F48" w:rsidRDefault="009D0586" w:rsidP="0010636D">
      <w:pPr>
        <w:pStyle w:val="RESPONSELAST"/>
        <w:spacing w:after="0"/>
      </w:pPr>
      <w:r w:rsidRPr="00185F48">
        <w:t>DON’T KNOW</w:t>
      </w:r>
      <w:r w:rsidRPr="00185F48">
        <w:tab/>
        <w:t>d</w:t>
      </w:r>
      <w:r w:rsidRPr="00185F48">
        <w:tab/>
        <w:t>CONCLUDE</w:t>
      </w:r>
    </w:p>
    <w:p w:rsidR="009D0586" w:rsidRPr="00185F48" w:rsidRDefault="009D0586" w:rsidP="0010636D">
      <w:pPr>
        <w:pStyle w:val="RESPONSELAST"/>
        <w:spacing w:after="0"/>
      </w:pPr>
      <w:r w:rsidRPr="00185F48">
        <w:t>REFUSED</w:t>
      </w:r>
      <w:r w:rsidRPr="00185F48">
        <w:tab/>
        <w:t>r</w:t>
      </w:r>
      <w:r w:rsidRPr="00185F48">
        <w:tab/>
        <w:t>CONCLUDE</w:t>
      </w:r>
    </w:p>
    <w:p w:rsidR="009D0586" w:rsidRPr="00185F48" w:rsidRDefault="009D0586" w:rsidP="0010636D">
      <w:pPr>
        <w:tabs>
          <w:tab w:val="left" w:pos="7384"/>
        </w:tabs>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D0586" w:rsidRPr="00185F48" w:rsidTr="000B0D2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586" w:rsidRPr="00185F48" w:rsidRDefault="007965CF" w:rsidP="00663CAD">
            <w:pPr>
              <w:spacing w:before="60" w:after="60" w:line="240" w:lineRule="auto"/>
              <w:ind w:firstLine="0"/>
              <w:jc w:val="left"/>
              <w:rPr>
                <w:rFonts w:ascii="Arial" w:hAnsi="Arial" w:cs="Arial"/>
                <w:caps/>
                <w:sz w:val="20"/>
                <w:szCs w:val="20"/>
              </w:rPr>
            </w:pPr>
            <w:r>
              <w:rPr>
                <w:rFonts w:ascii="Arial" w:hAnsi="Arial" w:cs="Arial"/>
                <w:bCs/>
                <w:caps/>
                <w:sz w:val="20"/>
                <w:szCs w:val="20"/>
              </w:rPr>
              <w:t>H</w:t>
            </w:r>
            <w:r w:rsidR="009D0586" w:rsidRPr="00185F48">
              <w:rPr>
                <w:rFonts w:ascii="Arial" w:hAnsi="Arial" w:cs="Arial"/>
                <w:bCs/>
                <w:caps/>
                <w:sz w:val="20"/>
                <w:szCs w:val="20"/>
              </w:rPr>
              <w:t>3</w:t>
            </w:r>
            <w:r w:rsidR="004F7445" w:rsidRPr="00185F48">
              <w:rPr>
                <w:rFonts w:ascii="Arial" w:hAnsi="Arial" w:cs="Arial"/>
                <w:bCs/>
                <w:sz w:val="20"/>
                <w:szCs w:val="20"/>
              </w:rPr>
              <w:t>a</w:t>
            </w:r>
            <w:r w:rsidR="009D0586" w:rsidRPr="00185F48">
              <w:rPr>
                <w:rFonts w:ascii="Arial" w:hAnsi="Arial" w:cs="Arial"/>
                <w:bCs/>
                <w:caps/>
                <w:sz w:val="20"/>
                <w:szCs w:val="20"/>
              </w:rPr>
              <w:t xml:space="preserve"> ne </w:t>
            </w:r>
            <w:proofErr w:type="spellStart"/>
            <w:r w:rsidR="00A77895" w:rsidRPr="00185F48">
              <w:rPr>
                <w:rFonts w:ascii="Arial" w:hAnsi="Arial" w:cs="Arial"/>
                <w:bCs/>
                <w:sz w:val="20"/>
                <w:szCs w:val="20"/>
              </w:rPr>
              <w:t>d,r</w:t>
            </w:r>
            <w:proofErr w:type="spellEnd"/>
          </w:p>
        </w:tc>
      </w:tr>
    </w:tbl>
    <w:p w:rsidR="009D0586" w:rsidRPr="00185F48" w:rsidRDefault="007965CF" w:rsidP="009D0586">
      <w:pPr>
        <w:pStyle w:val="QUESTIONTEXT"/>
      </w:pPr>
      <w:r>
        <w:t>H</w:t>
      </w:r>
      <w:r w:rsidR="009D0586" w:rsidRPr="00185F48">
        <w:t>3b</w:t>
      </w:r>
      <w:r w:rsidR="009D0586" w:rsidRPr="00185F48">
        <w:tab/>
      </w:r>
      <w:proofErr w:type="gramStart"/>
      <w:r w:rsidR="009D0586" w:rsidRPr="00185F48">
        <w:rPr>
          <w:bCs/>
        </w:rPr>
        <w:t>How</w:t>
      </w:r>
      <w:proofErr w:type="gramEnd"/>
      <w:r w:rsidR="009D0586" w:rsidRPr="00185F48">
        <w:rPr>
          <w:bCs/>
        </w:rPr>
        <w:t xml:space="preserve"> is this person related to you?</w:t>
      </w:r>
    </w:p>
    <w:p w:rsidR="009D0586" w:rsidRPr="00A77895" w:rsidRDefault="009D0586" w:rsidP="00A77895">
      <w:pPr>
        <w:pStyle w:val="RESPONSE0"/>
      </w:pPr>
      <w:r w:rsidRPr="00A77895">
        <w:t>BIOLOGICAL MOTHER</w:t>
      </w:r>
      <w:r w:rsidRPr="00A77895">
        <w:tab/>
        <w:t>11</w:t>
      </w:r>
    </w:p>
    <w:p w:rsidR="009D0586" w:rsidRPr="00A77895" w:rsidRDefault="009D0586" w:rsidP="00A77895">
      <w:pPr>
        <w:pStyle w:val="RESPONSE0"/>
        <w:spacing w:before="60"/>
      </w:pPr>
      <w:r w:rsidRPr="00A77895">
        <w:t>BIOLOGICAL FATHER</w:t>
      </w:r>
      <w:r w:rsidRPr="00A77895">
        <w:tab/>
        <w:t>12</w:t>
      </w:r>
    </w:p>
    <w:p w:rsidR="009D0586" w:rsidRPr="00A77895" w:rsidRDefault="009D0586" w:rsidP="00A77895">
      <w:pPr>
        <w:pStyle w:val="RESPONSE0"/>
        <w:spacing w:before="60"/>
      </w:pPr>
      <w:r w:rsidRPr="00A77895">
        <w:t>ADOPTIVE MOTHER</w:t>
      </w:r>
      <w:r w:rsidRPr="00A77895">
        <w:tab/>
        <w:t>13</w:t>
      </w:r>
    </w:p>
    <w:p w:rsidR="009D0586" w:rsidRPr="00A77895" w:rsidRDefault="009D0586" w:rsidP="00A77895">
      <w:pPr>
        <w:pStyle w:val="RESPONSE0"/>
        <w:spacing w:before="60"/>
      </w:pPr>
      <w:r w:rsidRPr="00A77895">
        <w:t>ADOPTIVE FATHER</w:t>
      </w:r>
      <w:r w:rsidRPr="00A77895">
        <w:tab/>
        <w:t>14</w:t>
      </w:r>
    </w:p>
    <w:p w:rsidR="009D0586" w:rsidRPr="00A77895" w:rsidRDefault="009D0586" w:rsidP="00A77895">
      <w:pPr>
        <w:pStyle w:val="RESPONSE0"/>
        <w:spacing w:before="60"/>
      </w:pPr>
      <w:r w:rsidRPr="00A77895">
        <w:t>STEPMOTHER</w:t>
      </w:r>
      <w:r w:rsidRPr="00A77895">
        <w:tab/>
        <w:t>15</w:t>
      </w:r>
    </w:p>
    <w:p w:rsidR="009D0586" w:rsidRPr="00A77895" w:rsidRDefault="009D0586" w:rsidP="00A77895">
      <w:pPr>
        <w:pStyle w:val="RESPONSE0"/>
        <w:spacing w:before="60"/>
      </w:pPr>
      <w:r w:rsidRPr="00A77895">
        <w:t>STEPFATHER</w:t>
      </w:r>
      <w:r w:rsidRPr="00A77895">
        <w:tab/>
        <w:t>16</w:t>
      </w:r>
    </w:p>
    <w:p w:rsidR="009D0586" w:rsidRPr="00A77895" w:rsidRDefault="009D0586" w:rsidP="00A77895">
      <w:pPr>
        <w:pStyle w:val="RESPONSE0"/>
        <w:spacing w:before="60"/>
      </w:pPr>
      <w:r w:rsidRPr="00A77895">
        <w:t>GRANDMOTHER</w:t>
      </w:r>
      <w:r w:rsidRPr="00A77895">
        <w:tab/>
        <w:t>17</w:t>
      </w:r>
    </w:p>
    <w:p w:rsidR="009D0586" w:rsidRPr="00A77895" w:rsidRDefault="009D0586" w:rsidP="00A77895">
      <w:pPr>
        <w:pStyle w:val="RESPONSE0"/>
        <w:spacing w:before="60"/>
      </w:pPr>
      <w:r w:rsidRPr="00A77895">
        <w:t>GRANDFATHER</w:t>
      </w:r>
      <w:r w:rsidRPr="00A77895">
        <w:tab/>
        <w:t>18</w:t>
      </w:r>
    </w:p>
    <w:p w:rsidR="009D0586" w:rsidRPr="00A77895" w:rsidRDefault="009D0586" w:rsidP="00A77895">
      <w:pPr>
        <w:pStyle w:val="RESPONSE0"/>
        <w:spacing w:before="60"/>
      </w:pPr>
      <w:r w:rsidRPr="00A77895">
        <w:t>GREAT GRANDMOTHER</w:t>
      </w:r>
      <w:r w:rsidRPr="00A77895">
        <w:tab/>
        <w:t>19</w:t>
      </w:r>
    </w:p>
    <w:p w:rsidR="009D0586" w:rsidRPr="00A77895" w:rsidRDefault="009D0586" w:rsidP="00A77895">
      <w:pPr>
        <w:pStyle w:val="RESPONSE0"/>
        <w:spacing w:before="60"/>
      </w:pPr>
      <w:r w:rsidRPr="00A77895">
        <w:t>GREAT GRANDFATHER</w:t>
      </w:r>
      <w:r w:rsidRPr="00A77895">
        <w:tab/>
        <w:t>20</w:t>
      </w:r>
    </w:p>
    <w:p w:rsidR="009D0586" w:rsidRPr="00A77895" w:rsidRDefault="009D0586" w:rsidP="00A77895">
      <w:pPr>
        <w:pStyle w:val="RESPONSE0"/>
        <w:spacing w:before="60"/>
      </w:pPr>
      <w:r w:rsidRPr="00A77895">
        <w:t>SISTER/STEPSISTER</w:t>
      </w:r>
      <w:r w:rsidRPr="00A77895">
        <w:tab/>
        <w:t>21</w:t>
      </w:r>
    </w:p>
    <w:p w:rsidR="009D0586" w:rsidRPr="00A77895" w:rsidRDefault="009D0586" w:rsidP="00A77895">
      <w:pPr>
        <w:pStyle w:val="RESPONSE0"/>
        <w:spacing w:before="60"/>
      </w:pPr>
      <w:r w:rsidRPr="00A77895">
        <w:t>BROTHER/STEPBROTHER</w:t>
      </w:r>
      <w:r w:rsidRPr="00A77895">
        <w:tab/>
        <w:t>22</w:t>
      </w:r>
    </w:p>
    <w:p w:rsidR="009D0586" w:rsidRPr="00A77895" w:rsidRDefault="009D0586" w:rsidP="00A77895">
      <w:pPr>
        <w:pStyle w:val="RESPONSE0"/>
        <w:spacing w:before="60"/>
      </w:pPr>
      <w:r w:rsidRPr="00A77895">
        <w:t>OTHER RELATIVE OR IN-LAW (FEMALE)</w:t>
      </w:r>
      <w:r w:rsidRPr="00A77895">
        <w:tab/>
        <w:t>23</w:t>
      </w:r>
    </w:p>
    <w:p w:rsidR="009D0586" w:rsidRPr="00A77895" w:rsidRDefault="009D0586" w:rsidP="00A77895">
      <w:pPr>
        <w:pStyle w:val="RESPONSE0"/>
        <w:spacing w:before="60"/>
      </w:pPr>
      <w:r w:rsidRPr="00A77895">
        <w:t>OTHER RELATIVE OR IN-LAW (MALE)</w:t>
      </w:r>
      <w:r w:rsidRPr="00A77895">
        <w:tab/>
        <w:t>24</w:t>
      </w:r>
    </w:p>
    <w:p w:rsidR="009D0586" w:rsidRPr="00A77895" w:rsidRDefault="009D0586" w:rsidP="00A77895">
      <w:pPr>
        <w:pStyle w:val="RESPONSE0"/>
        <w:spacing w:before="60"/>
      </w:pPr>
      <w:r w:rsidRPr="00A77895">
        <w:t>FOSTER PARENT (FEMALE)</w:t>
      </w:r>
      <w:r w:rsidRPr="00A77895">
        <w:tab/>
        <w:t>25</w:t>
      </w:r>
    </w:p>
    <w:p w:rsidR="009D0586" w:rsidRPr="00A77895" w:rsidRDefault="009D0586" w:rsidP="00A77895">
      <w:pPr>
        <w:pStyle w:val="RESPONSE0"/>
        <w:spacing w:before="60"/>
      </w:pPr>
      <w:r w:rsidRPr="00A77895">
        <w:t>FOSTER PARENT (MALE).</w:t>
      </w:r>
      <w:r w:rsidRPr="00A77895">
        <w:tab/>
        <w:t>26</w:t>
      </w:r>
    </w:p>
    <w:p w:rsidR="009D0586" w:rsidRPr="00A77895" w:rsidRDefault="009D0586" w:rsidP="00A77895">
      <w:pPr>
        <w:pStyle w:val="RESPONSE0"/>
        <w:spacing w:before="60"/>
      </w:pPr>
      <w:r w:rsidRPr="00A77895">
        <w:t>OTHER NON-RELATIVE (FEMALE)</w:t>
      </w:r>
      <w:r w:rsidRPr="00A77895">
        <w:tab/>
        <w:t>27</w:t>
      </w:r>
    </w:p>
    <w:p w:rsidR="009D0586" w:rsidRPr="00A77895" w:rsidRDefault="009D0586" w:rsidP="00A77895">
      <w:pPr>
        <w:pStyle w:val="RESPONSE0"/>
        <w:spacing w:before="60"/>
      </w:pPr>
      <w:r w:rsidRPr="00A77895">
        <w:t>OTHER NON-RELATIVE (MALE)</w:t>
      </w:r>
      <w:r w:rsidRPr="00A77895">
        <w:tab/>
        <w:t>28</w:t>
      </w:r>
    </w:p>
    <w:p w:rsidR="009D0586" w:rsidRPr="00A77895" w:rsidRDefault="009D0586" w:rsidP="00A77895">
      <w:pPr>
        <w:pStyle w:val="RESPONSE0"/>
        <w:spacing w:before="60"/>
      </w:pPr>
      <w:r w:rsidRPr="00A77895">
        <w:t>PARENT’S PARTNER (FEMALE)</w:t>
      </w:r>
      <w:r w:rsidRPr="00A77895">
        <w:tab/>
        <w:t>29</w:t>
      </w:r>
    </w:p>
    <w:p w:rsidR="009D0586" w:rsidRPr="00A77895" w:rsidRDefault="009D0586" w:rsidP="00A77895">
      <w:pPr>
        <w:pStyle w:val="RESPONSE0"/>
        <w:spacing w:before="60"/>
      </w:pPr>
      <w:r w:rsidRPr="00A77895">
        <w:t>PARENT’S PARTNER (FEMALE)</w:t>
      </w:r>
      <w:r w:rsidRPr="00A77895">
        <w:tab/>
        <w:t>30</w:t>
      </w:r>
    </w:p>
    <w:p w:rsidR="009D0586" w:rsidRPr="00185F48" w:rsidRDefault="009D0586" w:rsidP="00A77895">
      <w:pPr>
        <w:pStyle w:val="RESPONSE0"/>
        <w:spacing w:before="60"/>
      </w:pPr>
      <w:r w:rsidRPr="00185F48">
        <w:t>DON’T KNOW</w:t>
      </w:r>
      <w:r w:rsidRPr="00185F48">
        <w:tab/>
        <w:t>d</w:t>
      </w:r>
    </w:p>
    <w:p w:rsidR="009D0586" w:rsidRPr="00185F48" w:rsidRDefault="00A77895" w:rsidP="00A77895">
      <w:pPr>
        <w:pStyle w:val="RESPONSE0"/>
        <w:spacing w:before="60"/>
      </w:pPr>
      <w:r>
        <w:t>REFUSED</w:t>
      </w:r>
      <w:r>
        <w:tab/>
        <w:t>r</w:t>
      </w:r>
    </w:p>
    <w:p w:rsidR="009D0586" w:rsidRPr="00185F48" w:rsidRDefault="009D0586" w:rsidP="00A77895">
      <w:pPr>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9D0586" w:rsidRPr="00185F48" w:rsidTr="000B0D2B">
        <w:trPr>
          <w:jc w:val="center"/>
        </w:trPr>
        <w:tc>
          <w:tcPr>
            <w:tcW w:w="5000" w:type="pct"/>
          </w:tcPr>
          <w:p w:rsidR="009D0586" w:rsidRPr="00A77895" w:rsidRDefault="009D0586" w:rsidP="009B02E7">
            <w:pPr>
              <w:spacing w:before="60" w:after="60" w:line="240" w:lineRule="auto"/>
              <w:ind w:firstLine="0"/>
              <w:jc w:val="left"/>
              <w:rPr>
                <w:rFonts w:ascii="Arial" w:hAnsi="Arial" w:cs="Arial"/>
                <w:caps/>
                <w:sz w:val="20"/>
                <w:szCs w:val="20"/>
              </w:rPr>
            </w:pPr>
            <w:r w:rsidRPr="00A77895">
              <w:rPr>
                <w:rFonts w:ascii="Arial" w:hAnsi="Arial" w:cs="Arial"/>
                <w:caps/>
                <w:sz w:val="20"/>
                <w:szCs w:val="20"/>
              </w:rPr>
              <w:t xml:space="preserve">IF </w:t>
            </w:r>
            <w:r w:rsidRPr="00A77895">
              <w:rPr>
                <w:rFonts w:ascii="Arial" w:hAnsi="Arial" w:cs="Arial"/>
                <w:color w:val="000000"/>
                <w:sz w:val="20"/>
                <w:szCs w:val="20"/>
              </w:rPr>
              <w:t>OTHER RELATIVE OR IN-LAW (FEMALE)</w:t>
            </w:r>
            <w:r w:rsidRPr="00A77895">
              <w:rPr>
                <w:rFonts w:ascii="Arial" w:hAnsi="Arial" w:cs="Arial"/>
                <w:caps/>
                <w:sz w:val="20"/>
                <w:szCs w:val="20"/>
              </w:rPr>
              <w:t xml:space="preserve"> (23): </w:t>
            </w:r>
            <w:r w:rsidR="00A77895">
              <w:rPr>
                <w:rFonts w:ascii="Arial" w:hAnsi="Arial" w:cs="Arial"/>
                <w:b/>
                <w:sz w:val="20"/>
                <w:szCs w:val="20"/>
              </w:rPr>
              <w:t>W</w:t>
            </w:r>
            <w:r w:rsidR="00A77895" w:rsidRPr="00A77895">
              <w:rPr>
                <w:rFonts w:ascii="Arial" w:hAnsi="Arial" w:cs="Arial"/>
                <w:b/>
                <w:sz w:val="20"/>
                <w:szCs w:val="20"/>
              </w:rPr>
              <w:t>hat is her relationship?</w:t>
            </w:r>
            <w:r w:rsidRPr="00A77895">
              <w:rPr>
                <w:rFonts w:ascii="Arial" w:hAnsi="Arial" w:cs="Arial"/>
                <w:caps/>
                <w:sz w:val="20"/>
                <w:szCs w:val="20"/>
              </w:rPr>
              <w:t xml:space="preserve"> (string 99)</w:t>
            </w:r>
          </w:p>
          <w:p w:rsidR="009D0586" w:rsidRPr="00A77895" w:rsidRDefault="009D0586" w:rsidP="009B02E7">
            <w:pPr>
              <w:spacing w:before="60" w:after="60" w:line="240" w:lineRule="auto"/>
              <w:ind w:firstLine="0"/>
              <w:jc w:val="left"/>
              <w:rPr>
                <w:rFonts w:ascii="Arial" w:hAnsi="Arial" w:cs="Arial"/>
                <w:caps/>
                <w:sz w:val="20"/>
                <w:szCs w:val="20"/>
              </w:rPr>
            </w:pPr>
            <w:r w:rsidRPr="00A77895">
              <w:rPr>
                <w:rFonts w:ascii="Arial" w:hAnsi="Arial" w:cs="Arial"/>
                <w:caps/>
                <w:sz w:val="20"/>
                <w:szCs w:val="20"/>
              </w:rPr>
              <w:t xml:space="preserve">IF </w:t>
            </w:r>
            <w:r w:rsidRPr="00A77895">
              <w:rPr>
                <w:rFonts w:ascii="Arial" w:hAnsi="Arial" w:cs="Arial"/>
                <w:color w:val="000000"/>
                <w:sz w:val="20"/>
                <w:szCs w:val="20"/>
              </w:rPr>
              <w:t xml:space="preserve">OTHER RELATIVE OR IN-LAW (MALE) (24): </w:t>
            </w:r>
            <w:r w:rsidR="00A77895">
              <w:rPr>
                <w:rFonts w:ascii="Arial" w:hAnsi="Arial" w:cs="Arial"/>
                <w:b/>
                <w:sz w:val="20"/>
                <w:szCs w:val="20"/>
              </w:rPr>
              <w:t>W</w:t>
            </w:r>
            <w:r w:rsidR="00A77895" w:rsidRPr="00A77895">
              <w:rPr>
                <w:rFonts w:ascii="Arial" w:hAnsi="Arial" w:cs="Arial"/>
                <w:b/>
                <w:sz w:val="20"/>
                <w:szCs w:val="20"/>
              </w:rPr>
              <w:t>hat is his relationship?</w:t>
            </w:r>
            <w:r w:rsidRPr="00A77895">
              <w:rPr>
                <w:rFonts w:ascii="Arial" w:hAnsi="Arial" w:cs="Arial"/>
                <w:caps/>
                <w:sz w:val="20"/>
                <w:szCs w:val="20"/>
              </w:rPr>
              <w:t xml:space="preserve"> (string 99)</w:t>
            </w:r>
          </w:p>
          <w:p w:rsidR="009D0586" w:rsidRPr="00A77895" w:rsidRDefault="009D0586" w:rsidP="009B02E7">
            <w:pPr>
              <w:spacing w:before="60" w:after="60" w:line="240" w:lineRule="auto"/>
              <w:ind w:firstLine="0"/>
              <w:jc w:val="left"/>
              <w:rPr>
                <w:rFonts w:ascii="Arial" w:hAnsi="Arial" w:cs="Arial"/>
                <w:caps/>
                <w:sz w:val="20"/>
                <w:szCs w:val="20"/>
              </w:rPr>
            </w:pPr>
            <w:r w:rsidRPr="00A77895">
              <w:rPr>
                <w:rFonts w:ascii="Arial" w:hAnsi="Arial" w:cs="Arial"/>
                <w:color w:val="000000"/>
                <w:sz w:val="20"/>
                <w:szCs w:val="20"/>
              </w:rPr>
              <w:t xml:space="preserve">IF OTHER NON-RELATIVE (FEMALE) (27): </w:t>
            </w:r>
            <w:r w:rsidR="00A77895">
              <w:rPr>
                <w:rFonts w:ascii="Arial" w:hAnsi="Arial" w:cs="Arial"/>
                <w:b/>
                <w:sz w:val="20"/>
                <w:szCs w:val="20"/>
              </w:rPr>
              <w:t>W</w:t>
            </w:r>
            <w:r w:rsidR="00A77895" w:rsidRPr="00A77895">
              <w:rPr>
                <w:rFonts w:ascii="Arial" w:hAnsi="Arial" w:cs="Arial"/>
                <w:b/>
                <w:sz w:val="20"/>
                <w:szCs w:val="20"/>
              </w:rPr>
              <w:t>hat is her relationship?</w:t>
            </w:r>
            <w:r w:rsidRPr="00A77895">
              <w:rPr>
                <w:rFonts w:ascii="Arial" w:hAnsi="Arial" w:cs="Arial"/>
                <w:caps/>
                <w:sz w:val="20"/>
                <w:szCs w:val="20"/>
              </w:rPr>
              <w:t xml:space="preserve"> (string 99)</w:t>
            </w:r>
          </w:p>
          <w:p w:rsidR="009D0586" w:rsidRPr="00A77895" w:rsidRDefault="009D0586" w:rsidP="009B02E7">
            <w:pPr>
              <w:spacing w:before="60" w:after="60" w:line="240" w:lineRule="auto"/>
              <w:ind w:firstLine="0"/>
              <w:jc w:val="left"/>
              <w:rPr>
                <w:rFonts w:ascii="Arial" w:hAnsi="Arial" w:cs="Arial"/>
                <w:caps/>
                <w:sz w:val="20"/>
                <w:szCs w:val="20"/>
              </w:rPr>
            </w:pPr>
            <w:r w:rsidRPr="00A77895">
              <w:rPr>
                <w:rFonts w:ascii="Arial" w:hAnsi="Arial" w:cs="Arial"/>
                <w:color w:val="000000"/>
                <w:sz w:val="20"/>
                <w:szCs w:val="20"/>
              </w:rPr>
              <w:t xml:space="preserve">IF OTHER NON-RELATIVE (MALE) (28): </w:t>
            </w:r>
            <w:r w:rsidR="00A77895">
              <w:rPr>
                <w:rFonts w:ascii="Arial" w:hAnsi="Arial" w:cs="Arial"/>
                <w:b/>
                <w:sz w:val="20"/>
                <w:szCs w:val="20"/>
              </w:rPr>
              <w:t>W</w:t>
            </w:r>
            <w:r w:rsidR="00A77895" w:rsidRPr="00A77895">
              <w:rPr>
                <w:rFonts w:ascii="Arial" w:hAnsi="Arial" w:cs="Arial"/>
                <w:b/>
                <w:sz w:val="20"/>
                <w:szCs w:val="20"/>
              </w:rPr>
              <w:t>hat is his relationship?</w:t>
            </w:r>
            <w:r w:rsidR="00A77895" w:rsidRPr="00A77895">
              <w:rPr>
                <w:rFonts w:ascii="Arial" w:hAnsi="Arial" w:cs="Arial"/>
                <w:sz w:val="20"/>
                <w:szCs w:val="20"/>
              </w:rPr>
              <w:t xml:space="preserve"> </w:t>
            </w:r>
            <w:r w:rsidRPr="00A77895">
              <w:rPr>
                <w:rFonts w:ascii="Arial" w:hAnsi="Arial" w:cs="Arial"/>
                <w:caps/>
                <w:sz w:val="20"/>
                <w:szCs w:val="20"/>
              </w:rPr>
              <w:t>(string 99)</w:t>
            </w:r>
          </w:p>
        </w:tc>
      </w:tr>
    </w:tbl>
    <w:p w:rsidR="00A77895" w:rsidRDefault="00A77895">
      <w:pPr>
        <w:tabs>
          <w:tab w:val="clear" w:pos="432"/>
        </w:tabs>
        <w:spacing w:line="240" w:lineRule="auto"/>
        <w:ind w:firstLine="0"/>
        <w:jc w:val="left"/>
        <w:rPr>
          <w:rFonts w:ascii="Arial" w:hAnsi="Arial" w:cs="Arial"/>
          <w:sz w:val="20"/>
          <w:szCs w:val="20"/>
        </w:rPr>
      </w:pPr>
    </w:p>
    <w:p w:rsidR="009D0586" w:rsidRPr="00185F48" w:rsidRDefault="009D0586" w:rsidP="00221C8D">
      <w:pPr>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D0586" w:rsidRPr="00185F48" w:rsidTr="000B0D2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586" w:rsidRPr="00185F48" w:rsidRDefault="007965CF" w:rsidP="00663CAD">
            <w:pPr>
              <w:spacing w:before="60" w:after="60" w:line="240" w:lineRule="auto"/>
              <w:ind w:firstLine="0"/>
              <w:jc w:val="left"/>
              <w:rPr>
                <w:rFonts w:ascii="Arial" w:hAnsi="Arial" w:cs="Arial"/>
                <w:caps/>
                <w:sz w:val="20"/>
                <w:szCs w:val="20"/>
              </w:rPr>
            </w:pPr>
            <w:r>
              <w:rPr>
                <w:rFonts w:ascii="Arial" w:hAnsi="Arial" w:cs="Arial"/>
                <w:bCs/>
                <w:caps/>
                <w:sz w:val="20"/>
                <w:szCs w:val="20"/>
              </w:rPr>
              <w:t>H</w:t>
            </w:r>
            <w:r w:rsidR="009D0586" w:rsidRPr="00185F48">
              <w:rPr>
                <w:rFonts w:ascii="Arial" w:hAnsi="Arial" w:cs="Arial"/>
                <w:bCs/>
                <w:caps/>
                <w:sz w:val="20"/>
                <w:szCs w:val="20"/>
              </w:rPr>
              <w:t>3</w:t>
            </w:r>
            <w:r w:rsidR="004F7445" w:rsidRPr="00185F48">
              <w:rPr>
                <w:rFonts w:ascii="Arial" w:hAnsi="Arial" w:cs="Arial"/>
                <w:bCs/>
                <w:sz w:val="20"/>
                <w:szCs w:val="20"/>
              </w:rPr>
              <w:t>a</w:t>
            </w:r>
            <w:r w:rsidR="009D0586" w:rsidRPr="00185F48">
              <w:rPr>
                <w:rFonts w:ascii="Arial" w:hAnsi="Arial" w:cs="Arial"/>
                <w:bCs/>
                <w:caps/>
                <w:sz w:val="20"/>
                <w:szCs w:val="20"/>
              </w:rPr>
              <w:t xml:space="preserve"> NE </w:t>
            </w:r>
            <w:proofErr w:type="spellStart"/>
            <w:r w:rsidR="00A77895" w:rsidRPr="00185F48">
              <w:rPr>
                <w:rFonts w:ascii="Arial" w:hAnsi="Arial" w:cs="Arial"/>
                <w:bCs/>
                <w:sz w:val="20"/>
                <w:szCs w:val="20"/>
              </w:rPr>
              <w:t>d,r</w:t>
            </w:r>
            <w:proofErr w:type="spellEnd"/>
          </w:p>
        </w:tc>
      </w:tr>
    </w:tbl>
    <w:p w:rsidR="009D0586" w:rsidRDefault="007965CF" w:rsidP="00A77895">
      <w:pPr>
        <w:pStyle w:val="QUESTIONTEXT"/>
      </w:pPr>
      <w:r>
        <w:t>H</w:t>
      </w:r>
      <w:r w:rsidR="009D0586" w:rsidRPr="00185F48">
        <w:t>3c</w:t>
      </w:r>
      <w:r w:rsidR="009D0586" w:rsidRPr="00185F48">
        <w:tab/>
      </w:r>
      <w:proofErr w:type="gramStart"/>
      <w:r w:rsidR="009D0586" w:rsidRPr="00185F48">
        <w:t>What</w:t>
      </w:r>
      <w:proofErr w:type="gramEnd"/>
      <w:r w:rsidR="009D0586" w:rsidRPr="00185F48">
        <w:t xml:space="preserve"> is that person’s telephone number?</w:t>
      </w:r>
    </w:p>
    <w:p w:rsidR="00A77895" w:rsidRDefault="00A77895" w:rsidP="00A77895">
      <w:pPr>
        <w:pStyle w:val="INTERVIEWER"/>
      </w:pPr>
      <w:r>
        <w:t>INTERVIEWER:</w:t>
      </w:r>
      <w:r>
        <w:tab/>
      </w:r>
      <w:r w:rsidRPr="00BE54F4">
        <w:t xml:space="preserve">WE SHOULD COLLECT TWO </w:t>
      </w:r>
      <w:r>
        <w:t>NUMBERS PER PERSON, IF POSSIBLE.</w:t>
      </w:r>
    </w:p>
    <w:p w:rsidR="00A77895" w:rsidRPr="002B44FF" w:rsidRDefault="00A77895" w:rsidP="00A77895">
      <w:pPr>
        <w:tabs>
          <w:tab w:val="clear" w:pos="432"/>
          <w:tab w:val="left" w:pos="720"/>
          <w:tab w:val="left" w:pos="8280"/>
        </w:tabs>
        <w:spacing w:before="120" w:line="240" w:lineRule="auto"/>
        <w:ind w:firstLine="0"/>
        <w:jc w:val="left"/>
        <w:rPr>
          <w:rFonts w:ascii="Arial" w:hAnsi="Arial" w:cs="Arial"/>
          <w:sz w:val="20"/>
          <w:szCs w:val="20"/>
        </w:rPr>
      </w:pPr>
      <w:r w:rsidRPr="002B44FF">
        <w:rPr>
          <w:rFonts w:ascii="Arial" w:hAnsi="Arial" w:cs="Arial"/>
          <w:sz w:val="20"/>
          <w:szCs w:val="20"/>
        </w:rPr>
        <w:tab/>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p>
    <w:p w:rsidR="00A77895" w:rsidRPr="002B44FF" w:rsidRDefault="00A77895" w:rsidP="00A77895">
      <w:pPr>
        <w:pStyle w:val="INDENTEDBODYTEXT"/>
      </w:pPr>
      <w:r w:rsidRPr="002B44FF">
        <w:t>(</w:t>
      </w:r>
      <w:sdt>
        <w:sdtPr>
          <w:alias w:val="AREA CODE RANGE"/>
          <w:tag w:val="AREA CODE RANGE"/>
          <w:id w:val="2524773"/>
          <w:placeholder>
            <w:docPart w:val="DE381525E7114F4A83D7E2DB6C98533B"/>
          </w:placeholder>
          <w:temporary/>
          <w:showingPlcHdr/>
        </w:sdtPr>
        <w:sdtContent>
          <w:r w:rsidRPr="002B44FF">
            <w:t>RANGE</w:t>
          </w:r>
        </w:sdtContent>
      </w:sdt>
      <w:r w:rsidRPr="002B44FF">
        <w:t>)         (</w:t>
      </w:r>
      <w:sdt>
        <w:sdtPr>
          <w:alias w:val="EXCHANGE RANGE"/>
          <w:tag w:val="EXCHANGE RANGE"/>
          <w:id w:val="2524774"/>
          <w:placeholder>
            <w:docPart w:val="0BD13B365D1B4238988D0BF6FD21B836"/>
          </w:placeholder>
          <w:temporary/>
          <w:showingPlcHdr/>
        </w:sdtPr>
        <w:sdtContent>
          <w:r w:rsidRPr="002B44FF">
            <w:t>RANGE</w:t>
          </w:r>
        </w:sdtContent>
      </w:sdt>
      <w:r w:rsidRPr="002B44FF">
        <w:t>)         (</w:t>
      </w:r>
      <w:sdt>
        <w:sdtPr>
          <w:alias w:val="NUMBER RANGE"/>
          <w:tag w:val="NUMBER RANGE"/>
          <w:id w:val="2524775"/>
          <w:placeholder>
            <w:docPart w:val="9E533BF399D64862BEBB844443AC477F"/>
          </w:placeholder>
          <w:temporary/>
          <w:showingPlcHdr/>
        </w:sdtPr>
        <w:sdtContent>
          <w:r w:rsidRPr="002B44FF">
            <w:t>RANGE</w:t>
          </w:r>
        </w:sdtContent>
      </w:sdt>
      <w:r w:rsidRPr="002B44FF">
        <w:t>)</w:t>
      </w:r>
    </w:p>
    <w:p w:rsidR="00A77895" w:rsidRPr="00185F48" w:rsidRDefault="00A77895" w:rsidP="00A77895">
      <w:pPr>
        <w:pStyle w:val="RESPONSE0"/>
      </w:pPr>
      <w:r>
        <w:t>DON’T KNOW</w:t>
      </w:r>
      <w:r>
        <w:tab/>
        <w:t>d</w:t>
      </w:r>
    </w:p>
    <w:p w:rsidR="00A77895" w:rsidRPr="00185F48" w:rsidRDefault="00A77895" w:rsidP="00A77895">
      <w:pPr>
        <w:pStyle w:val="RESPONSE0"/>
      </w:pPr>
      <w:r w:rsidRPr="00185F48">
        <w:t>REFUSED</w:t>
      </w:r>
      <w:r w:rsidRPr="00185F48">
        <w:tab/>
        <w:t>r</w:t>
      </w:r>
    </w:p>
    <w:p w:rsidR="00A77895" w:rsidRDefault="00A77895" w:rsidP="00A77895">
      <w:pPr>
        <w:tabs>
          <w:tab w:val="left" w:pos="7384"/>
        </w:tabs>
        <w:spacing w:line="240" w:lineRule="auto"/>
        <w:ind w:firstLine="0"/>
        <w:rPr>
          <w:rFonts w:ascii="Arial" w:hAnsi="Arial" w:cs="Arial"/>
          <w:sz w:val="20"/>
          <w:szCs w:val="20"/>
        </w:rPr>
      </w:pPr>
    </w:p>
    <w:p w:rsidR="00A77895" w:rsidRDefault="00A77895" w:rsidP="00A77895">
      <w:pPr>
        <w:pStyle w:val="RESPONSE0"/>
        <w:spacing w:before="0"/>
      </w:pPr>
      <w:r>
        <w:t>CELL PHONE:</w:t>
      </w:r>
    </w:p>
    <w:p w:rsidR="00A77895" w:rsidRPr="002B44FF" w:rsidRDefault="00A77895" w:rsidP="00A77895">
      <w:pPr>
        <w:tabs>
          <w:tab w:val="clear" w:pos="432"/>
          <w:tab w:val="left" w:pos="720"/>
          <w:tab w:val="left" w:pos="8280"/>
        </w:tabs>
        <w:spacing w:before="120" w:line="240" w:lineRule="auto"/>
        <w:ind w:firstLine="0"/>
        <w:jc w:val="left"/>
        <w:rPr>
          <w:rFonts w:ascii="Arial" w:hAnsi="Arial" w:cs="Arial"/>
          <w:sz w:val="20"/>
          <w:szCs w:val="20"/>
        </w:rPr>
      </w:pPr>
      <w:r w:rsidRPr="002B44FF">
        <w:rPr>
          <w:rFonts w:ascii="Arial" w:hAnsi="Arial" w:cs="Arial"/>
          <w:sz w:val="20"/>
          <w:szCs w:val="20"/>
        </w:rPr>
        <w:tab/>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p>
    <w:p w:rsidR="00A77895" w:rsidRPr="002B44FF" w:rsidRDefault="00A77895" w:rsidP="00A77895">
      <w:pPr>
        <w:pStyle w:val="INDENTEDBODYTEXT"/>
      </w:pPr>
      <w:r w:rsidRPr="002B44FF">
        <w:t>(</w:t>
      </w:r>
      <w:sdt>
        <w:sdtPr>
          <w:alias w:val="AREA CODE RANGE"/>
          <w:tag w:val="AREA CODE RANGE"/>
          <w:id w:val="2524776"/>
          <w:placeholder>
            <w:docPart w:val="31F39C2FF9E14A49B105E4E3386C3959"/>
          </w:placeholder>
          <w:temporary/>
          <w:showingPlcHdr/>
        </w:sdtPr>
        <w:sdtContent>
          <w:r w:rsidRPr="002B44FF">
            <w:t>RANGE</w:t>
          </w:r>
        </w:sdtContent>
      </w:sdt>
      <w:r w:rsidRPr="002B44FF">
        <w:t>)         (</w:t>
      </w:r>
      <w:sdt>
        <w:sdtPr>
          <w:alias w:val="EXCHANGE RANGE"/>
          <w:tag w:val="EXCHANGE RANGE"/>
          <w:id w:val="2524777"/>
          <w:placeholder>
            <w:docPart w:val="93DBCEECECD948E7BB8FF0D7C3ECF3B3"/>
          </w:placeholder>
          <w:temporary/>
          <w:showingPlcHdr/>
        </w:sdtPr>
        <w:sdtContent>
          <w:r w:rsidRPr="002B44FF">
            <w:t>RANGE</w:t>
          </w:r>
        </w:sdtContent>
      </w:sdt>
      <w:r w:rsidRPr="002B44FF">
        <w:t>)         (</w:t>
      </w:r>
      <w:sdt>
        <w:sdtPr>
          <w:alias w:val="NUMBER RANGE"/>
          <w:tag w:val="NUMBER RANGE"/>
          <w:id w:val="2524778"/>
          <w:placeholder>
            <w:docPart w:val="DFC57AD2CA7F49FF9C239AC612191242"/>
          </w:placeholder>
          <w:temporary/>
          <w:showingPlcHdr/>
        </w:sdtPr>
        <w:sdtContent>
          <w:r w:rsidRPr="002B44FF">
            <w:t>RANGE</w:t>
          </w:r>
        </w:sdtContent>
      </w:sdt>
      <w:r w:rsidRPr="002B44FF">
        <w:t>)</w:t>
      </w:r>
    </w:p>
    <w:p w:rsidR="00A77895" w:rsidRPr="00185F48" w:rsidRDefault="00A77895" w:rsidP="00A77895">
      <w:pPr>
        <w:pStyle w:val="RESPONSE0"/>
      </w:pPr>
      <w:r>
        <w:t>DON’T KNOW</w:t>
      </w:r>
      <w:r>
        <w:tab/>
        <w:t>d</w:t>
      </w:r>
    </w:p>
    <w:p w:rsidR="00A77895" w:rsidRPr="00185F48" w:rsidRDefault="00A77895" w:rsidP="00A77895">
      <w:pPr>
        <w:pStyle w:val="RESPONSE0"/>
      </w:pPr>
      <w:r w:rsidRPr="00185F48">
        <w:t>REFUSED</w:t>
      </w:r>
      <w:r w:rsidRPr="00185F48">
        <w:tab/>
        <w:t>r</w:t>
      </w:r>
    </w:p>
    <w:p w:rsidR="009D0586" w:rsidRPr="00185F48" w:rsidRDefault="009D0586" w:rsidP="00A77895">
      <w:pPr>
        <w:tabs>
          <w:tab w:val="left" w:pos="7384"/>
        </w:tabs>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D0586" w:rsidRPr="00185F48" w:rsidTr="000B0D2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586" w:rsidRPr="00185F48" w:rsidRDefault="007965CF" w:rsidP="00663CAD">
            <w:pPr>
              <w:spacing w:before="60" w:after="60" w:line="240" w:lineRule="auto"/>
              <w:ind w:firstLine="0"/>
              <w:jc w:val="left"/>
              <w:rPr>
                <w:rFonts w:ascii="Arial" w:hAnsi="Arial" w:cs="Arial"/>
                <w:caps/>
                <w:sz w:val="20"/>
                <w:szCs w:val="20"/>
              </w:rPr>
            </w:pPr>
            <w:r>
              <w:rPr>
                <w:rFonts w:ascii="Arial" w:hAnsi="Arial" w:cs="Arial"/>
                <w:bCs/>
                <w:caps/>
                <w:sz w:val="20"/>
                <w:szCs w:val="20"/>
              </w:rPr>
              <w:t>H</w:t>
            </w:r>
            <w:r w:rsidR="009D0586" w:rsidRPr="00185F48">
              <w:rPr>
                <w:rFonts w:ascii="Arial" w:hAnsi="Arial" w:cs="Arial"/>
                <w:bCs/>
                <w:caps/>
                <w:sz w:val="20"/>
                <w:szCs w:val="20"/>
              </w:rPr>
              <w:t>3</w:t>
            </w:r>
            <w:r w:rsidR="004F7445" w:rsidRPr="00185F48">
              <w:rPr>
                <w:rFonts w:ascii="Arial" w:hAnsi="Arial" w:cs="Arial"/>
                <w:bCs/>
                <w:sz w:val="20"/>
                <w:szCs w:val="20"/>
              </w:rPr>
              <w:t>a</w:t>
            </w:r>
            <w:r w:rsidR="009D0586" w:rsidRPr="00185F48">
              <w:rPr>
                <w:rFonts w:ascii="Arial" w:hAnsi="Arial" w:cs="Arial"/>
                <w:bCs/>
                <w:caps/>
                <w:sz w:val="20"/>
                <w:szCs w:val="20"/>
              </w:rPr>
              <w:t xml:space="preserve"> ne </w:t>
            </w:r>
            <w:proofErr w:type="spellStart"/>
            <w:r w:rsidR="00A77895" w:rsidRPr="00185F48">
              <w:rPr>
                <w:rFonts w:ascii="Arial" w:hAnsi="Arial" w:cs="Arial"/>
                <w:bCs/>
                <w:sz w:val="20"/>
                <w:szCs w:val="20"/>
              </w:rPr>
              <w:t>d,r</w:t>
            </w:r>
            <w:proofErr w:type="spellEnd"/>
          </w:p>
        </w:tc>
      </w:tr>
    </w:tbl>
    <w:p w:rsidR="009D0586" w:rsidRPr="00185F48" w:rsidRDefault="007965CF" w:rsidP="009D0586">
      <w:pPr>
        <w:pStyle w:val="QUESTIONTEXT"/>
      </w:pPr>
      <w:r>
        <w:t>H</w:t>
      </w:r>
      <w:r w:rsidR="009D0586" w:rsidRPr="00185F48">
        <w:t>3d</w:t>
      </w:r>
      <w:r w:rsidR="009D0586" w:rsidRPr="00185F48">
        <w:tab/>
      </w:r>
      <w:proofErr w:type="gramStart"/>
      <w:r w:rsidR="009D0586" w:rsidRPr="00185F48">
        <w:rPr>
          <w:bCs/>
        </w:rPr>
        <w:t>Please</w:t>
      </w:r>
      <w:proofErr w:type="gramEnd"/>
      <w:r w:rsidR="009D0586" w:rsidRPr="00185F48">
        <w:rPr>
          <w:bCs/>
        </w:rPr>
        <w:t xml:space="preserve"> give me their permanent address.</w:t>
      </w:r>
    </w:p>
    <w:p w:rsidR="00A77895" w:rsidRPr="002B44FF" w:rsidRDefault="00A77895" w:rsidP="00A77895">
      <w:pPr>
        <w:pStyle w:val="UNDERLINERESPONSE"/>
      </w:pPr>
      <w:r w:rsidRPr="002B44FF">
        <w:tab/>
      </w:r>
    </w:p>
    <w:p w:rsidR="00A77895" w:rsidRPr="002B44FF" w:rsidRDefault="00A77895" w:rsidP="00A77895">
      <w:pPr>
        <w:pStyle w:val="INDENTEDBODYTEXT"/>
      </w:pPr>
      <w:r w:rsidRPr="002B44FF">
        <w:t>STREET 1</w:t>
      </w:r>
    </w:p>
    <w:p w:rsidR="00A77895" w:rsidRDefault="00A77895" w:rsidP="00A77895">
      <w:pPr>
        <w:pStyle w:val="UNDERLINERESPONSE"/>
      </w:pPr>
      <w:r>
        <w:tab/>
      </w:r>
    </w:p>
    <w:p w:rsidR="00A77895" w:rsidRPr="002B44FF" w:rsidRDefault="00A77895" w:rsidP="00A77895">
      <w:pPr>
        <w:pStyle w:val="INDENTEDBODYTEXT"/>
      </w:pPr>
      <w:r w:rsidRPr="002B44FF">
        <w:t>STREET 2</w:t>
      </w:r>
    </w:p>
    <w:p w:rsidR="00A77895" w:rsidRPr="002B44FF" w:rsidRDefault="00A77895" w:rsidP="00A77895">
      <w:pPr>
        <w:pStyle w:val="UNDERLINERESPONSE"/>
      </w:pPr>
      <w:r w:rsidRPr="002B44FF">
        <w:tab/>
      </w:r>
    </w:p>
    <w:p w:rsidR="00A77895" w:rsidRPr="002B44FF" w:rsidRDefault="00A77895" w:rsidP="00A77895">
      <w:pPr>
        <w:pStyle w:val="INDENTEDBODYTEXT"/>
      </w:pPr>
      <w:r w:rsidRPr="002B44FF">
        <w:t>STREET 3</w:t>
      </w:r>
    </w:p>
    <w:p w:rsidR="00A77895" w:rsidRPr="002B44FF" w:rsidRDefault="00A77895" w:rsidP="00A77895">
      <w:pPr>
        <w:pStyle w:val="UNDERLINERESPONSE"/>
      </w:pPr>
      <w:r w:rsidRPr="002B44FF">
        <w:tab/>
      </w:r>
    </w:p>
    <w:p w:rsidR="00A77895" w:rsidRPr="002B44FF" w:rsidRDefault="00A77895" w:rsidP="00A77895">
      <w:pPr>
        <w:pStyle w:val="INDENTEDBODYTEXT"/>
      </w:pPr>
      <w:r w:rsidRPr="002B44FF">
        <w:t>CITY</w:t>
      </w:r>
    </w:p>
    <w:p w:rsidR="00A77895" w:rsidRPr="002B44FF" w:rsidRDefault="00A77895" w:rsidP="00A77895">
      <w:pPr>
        <w:pStyle w:val="UNDERLINERESPONSE"/>
      </w:pPr>
      <w:r w:rsidRPr="002B44FF">
        <w:tab/>
      </w:r>
    </w:p>
    <w:p w:rsidR="00A77895" w:rsidRPr="002B44FF" w:rsidRDefault="00A77895" w:rsidP="00A77895">
      <w:pPr>
        <w:pStyle w:val="INDENTEDBODYTEXT"/>
      </w:pPr>
      <w:r w:rsidRPr="002B44FF">
        <w:t>STATE</w:t>
      </w:r>
    </w:p>
    <w:p w:rsidR="00A77895" w:rsidRPr="009F1DBD" w:rsidRDefault="00A77895" w:rsidP="00A77895">
      <w:pPr>
        <w:pStyle w:val="UNDERLINERESPONSE"/>
        <w:tabs>
          <w:tab w:val="clear" w:pos="8190"/>
          <w:tab w:val="left" w:pos="8280"/>
        </w:tabs>
        <w:rPr>
          <w:b/>
        </w:rPr>
      </w:pPr>
      <w:r w:rsidRPr="002B44FF">
        <w:tab/>
      </w:r>
    </w:p>
    <w:p w:rsidR="00A77895" w:rsidRPr="002B44FF" w:rsidRDefault="00A77895" w:rsidP="00A77895">
      <w:pPr>
        <w:pStyle w:val="INDENTEDBODYTEXT"/>
      </w:pPr>
      <w:r w:rsidRPr="002B44FF">
        <w:t>ZIP</w:t>
      </w:r>
    </w:p>
    <w:p w:rsidR="00A77895" w:rsidRPr="002B44FF" w:rsidRDefault="00A77895" w:rsidP="00A77895">
      <w:pPr>
        <w:pStyle w:val="RESPONSE0"/>
      </w:pPr>
      <w:r w:rsidRPr="002B44FF">
        <w:t>DON’T KNOW</w:t>
      </w:r>
      <w:r w:rsidRPr="002B44FF">
        <w:tab/>
        <w:t>d</w:t>
      </w:r>
    </w:p>
    <w:p w:rsidR="00A77895" w:rsidRPr="002B44FF" w:rsidRDefault="00A77895" w:rsidP="00A77895">
      <w:pPr>
        <w:pStyle w:val="RESPONSELAST"/>
        <w:spacing w:after="0"/>
      </w:pPr>
      <w:r>
        <w:t>REFUSED</w:t>
      </w:r>
      <w:r>
        <w:tab/>
        <w:t>r</w:t>
      </w:r>
    </w:p>
    <w:p w:rsidR="004F7445" w:rsidRDefault="004F7445">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9D0586" w:rsidRPr="00185F48" w:rsidRDefault="009D0586" w:rsidP="004F7445">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D0586" w:rsidRPr="00185F48" w:rsidTr="000B0D2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586" w:rsidRPr="00185F48" w:rsidRDefault="007965CF" w:rsidP="00663CAD">
            <w:pPr>
              <w:spacing w:before="60" w:after="60" w:line="240" w:lineRule="auto"/>
              <w:ind w:firstLine="0"/>
              <w:jc w:val="left"/>
              <w:rPr>
                <w:rFonts w:ascii="Arial" w:hAnsi="Arial" w:cs="Arial"/>
                <w:caps/>
                <w:sz w:val="20"/>
                <w:szCs w:val="20"/>
              </w:rPr>
            </w:pPr>
            <w:r>
              <w:rPr>
                <w:rFonts w:ascii="Arial" w:hAnsi="Arial" w:cs="Arial"/>
                <w:bCs/>
                <w:caps/>
                <w:sz w:val="20"/>
                <w:szCs w:val="20"/>
              </w:rPr>
              <w:t>H</w:t>
            </w:r>
            <w:r w:rsidR="004D7F9C">
              <w:rPr>
                <w:rFonts w:ascii="Arial" w:hAnsi="Arial" w:cs="Arial"/>
                <w:bCs/>
                <w:caps/>
                <w:sz w:val="20"/>
                <w:szCs w:val="20"/>
              </w:rPr>
              <w:t>4</w:t>
            </w:r>
            <w:r w:rsidR="004F7445" w:rsidRPr="00185F48">
              <w:rPr>
                <w:rFonts w:ascii="Arial" w:hAnsi="Arial" w:cs="Arial"/>
                <w:bCs/>
                <w:sz w:val="20"/>
                <w:szCs w:val="20"/>
              </w:rPr>
              <w:t>a</w:t>
            </w:r>
            <w:r w:rsidR="009D0586" w:rsidRPr="00185F48">
              <w:rPr>
                <w:rFonts w:ascii="Arial" w:hAnsi="Arial" w:cs="Arial"/>
                <w:bCs/>
                <w:caps/>
                <w:sz w:val="20"/>
                <w:szCs w:val="20"/>
              </w:rPr>
              <w:t xml:space="preserve"> NE </w:t>
            </w:r>
            <w:proofErr w:type="spellStart"/>
            <w:r w:rsidR="00A77895">
              <w:rPr>
                <w:rFonts w:ascii="Arial" w:hAnsi="Arial" w:cs="Arial"/>
                <w:bCs/>
                <w:sz w:val="20"/>
                <w:szCs w:val="20"/>
              </w:rPr>
              <w:t>d,</w:t>
            </w:r>
            <w:r w:rsidR="00A77895" w:rsidRPr="00185F48">
              <w:rPr>
                <w:rFonts w:ascii="Arial" w:hAnsi="Arial" w:cs="Arial"/>
                <w:bCs/>
                <w:sz w:val="20"/>
                <w:szCs w:val="20"/>
              </w:rPr>
              <w:t>r</w:t>
            </w:r>
            <w:proofErr w:type="spellEnd"/>
          </w:p>
        </w:tc>
      </w:tr>
    </w:tbl>
    <w:p w:rsidR="009D0586" w:rsidRDefault="007965CF" w:rsidP="009D0586">
      <w:pPr>
        <w:pStyle w:val="QUESTIONTEXT"/>
        <w:rPr>
          <w:bCs/>
        </w:rPr>
      </w:pPr>
      <w:r>
        <w:t>H</w:t>
      </w:r>
      <w:r w:rsidR="009D0586" w:rsidRPr="00185F48">
        <w:t>4a</w:t>
      </w:r>
      <w:r w:rsidR="009D0586" w:rsidRPr="00185F48">
        <w:tab/>
      </w:r>
      <w:proofErr w:type="gramStart"/>
      <w:r w:rsidR="009D0586" w:rsidRPr="00185F48">
        <w:rPr>
          <w:bCs/>
        </w:rPr>
        <w:t>What</w:t>
      </w:r>
      <w:proofErr w:type="gramEnd"/>
      <w:r w:rsidR="009D0586" w:rsidRPr="00185F48">
        <w:rPr>
          <w:bCs/>
        </w:rPr>
        <w:t xml:space="preserve"> is the name of a third person?</w:t>
      </w:r>
    </w:p>
    <w:p w:rsidR="004F7445" w:rsidRPr="00185F48" w:rsidRDefault="004F7445" w:rsidP="004F7445">
      <w:pPr>
        <w:pStyle w:val="INTERVIEWER"/>
      </w:pPr>
      <w:r w:rsidRPr="00185F48">
        <w:t>interviewer:</w:t>
      </w:r>
      <w:r>
        <w:tab/>
      </w:r>
      <w:r w:rsidRPr="00185F48">
        <w:t>enter name of person</w:t>
      </w:r>
    </w:p>
    <w:p w:rsidR="004F7445" w:rsidRPr="002B44FF" w:rsidRDefault="004F7445" w:rsidP="004F7445">
      <w:pPr>
        <w:pStyle w:val="UNDERLINERESPONSE"/>
      </w:pPr>
      <w:r w:rsidRPr="002B44FF">
        <w:tab/>
        <w:t xml:space="preserve"> (STRING </w:t>
      </w:r>
      <w:r>
        <w:t>50</w:t>
      </w:r>
      <w:r w:rsidRPr="002B44FF">
        <w:t>)</w:t>
      </w:r>
    </w:p>
    <w:p w:rsidR="004F7445" w:rsidRPr="002B44FF" w:rsidRDefault="004F7445" w:rsidP="004F7445">
      <w:pPr>
        <w:pStyle w:val="INDENTEDBODYTEXT"/>
      </w:pPr>
      <w:r w:rsidRPr="002B44FF">
        <w:t>NAME</w:t>
      </w:r>
    </w:p>
    <w:p w:rsidR="004F7445" w:rsidRPr="00185F48" w:rsidRDefault="004F7445" w:rsidP="004F7445">
      <w:pPr>
        <w:pStyle w:val="RESPONSELAST"/>
        <w:spacing w:after="0"/>
      </w:pPr>
      <w:r w:rsidRPr="00185F48">
        <w:t>DON’T KNOW</w:t>
      </w:r>
      <w:r w:rsidRPr="00185F48">
        <w:tab/>
        <w:t>d</w:t>
      </w:r>
      <w:r w:rsidRPr="00185F48">
        <w:tab/>
        <w:t>CONCLUDE</w:t>
      </w:r>
    </w:p>
    <w:p w:rsidR="004F7445" w:rsidRPr="00185F48" w:rsidRDefault="004F7445" w:rsidP="004F7445">
      <w:pPr>
        <w:pStyle w:val="RESPONSELAST"/>
        <w:spacing w:after="0"/>
      </w:pPr>
      <w:r w:rsidRPr="00185F48">
        <w:t>REFUSED</w:t>
      </w:r>
      <w:r w:rsidRPr="00185F48">
        <w:tab/>
        <w:t>r</w:t>
      </w:r>
      <w:r w:rsidRPr="00185F48">
        <w:tab/>
        <w:t>CONCLUDE</w:t>
      </w:r>
    </w:p>
    <w:p w:rsidR="009D0586" w:rsidRPr="00185F48" w:rsidRDefault="009D0586" w:rsidP="004F7445">
      <w:pPr>
        <w:tabs>
          <w:tab w:val="left" w:pos="7384"/>
        </w:tabs>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D0586" w:rsidRPr="00185F48" w:rsidTr="000B0D2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586" w:rsidRPr="00185F48" w:rsidRDefault="007965CF" w:rsidP="00663CAD">
            <w:pPr>
              <w:spacing w:before="60" w:after="60" w:line="240" w:lineRule="auto"/>
              <w:ind w:firstLine="0"/>
              <w:jc w:val="left"/>
              <w:rPr>
                <w:rFonts w:ascii="Arial" w:hAnsi="Arial" w:cs="Arial"/>
                <w:caps/>
                <w:sz w:val="20"/>
                <w:szCs w:val="20"/>
              </w:rPr>
            </w:pPr>
            <w:r>
              <w:rPr>
                <w:rFonts w:ascii="Arial" w:hAnsi="Arial" w:cs="Arial"/>
                <w:bCs/>
                <w:caps/>
                <w:sz w:val="20"/>
                <w:szCs w:val="20"/>
              </w:rPr>
              <w:t>H</w:t>
            </w:r>
            <w:r w:rsidR="009D0586" w:rsidRPr="00185F48">
              <w:rPr>
                <w:rFonts w:ascii="Arial" w:hAnsi="Arial" w:cs="Arial"/>
                <w:bCs/>
                <w:caps/>
                <w:sz w:val="20"/>
                <w:szCs w:val="20"/>
              </w:rPr>
              <w:t>4</w:t>
            </w:r>
            <w:r w:rsidR="004F7445" w:rsidRPr="00185F48">
              <w:rPr>
                <w:rFonts w:ascii="Arial" w:hAnsi="Arial" w:cs="Arial"/>
                <w:bCs/>
                <w:sz w:val="20"/>
                <w:szCs w:val="20"/>
              </w:rPr>
              <w:t>a</w:t>
            </w:r>
            <w:r w:rsidR="009D0586" w:rsidRPr="00185F48">
              <w:rPr>
                <w:rFonts w:ascii="Arial" w:hAnsi="Arial" w:cs="Arial"/>
                <w:bCs/>
                <w:caps/>
                <w:sz w:val="20"/>
                <w:szCs w:val="20"/>
              </w:rPr>
              <w:t xml:space="preserve"> ne </w:t>
            </w:r>
            <w:proofErr w:type="spellStart"/>
            <w:r w:rsidR="004F7445" w:rsidRPr="00185F48">
              <w:rPr>
                <w:rFonts w:ascii="Arial" w:hAnsi="Arial" w:cs="Arial"/>
                <w:bCs/>
                <w:sz w:val="20"/>
                <w:szCs w:val="20"/>
              </w:rPr>
              <w:t>d,r</w:t>
            </w:r>
            <w:proofErr w:type="spellEnd"/>
          </w:p>
        </w:tc>
      </w:tr>
    </w:tbl>
    <w:p w:rsidR="009D0586" w:rsidRPr="00185F48" w:rsidRDefault="007965CF" w:rsidP="009D0586">
      <w:pPr>
        <w:pStyle w:val="QUESTIONTEXT"/>
      </w:pPr>
      <w:r>
        <w:t>H</w:t>
      </w:r>
      <w:r w:rsidR="009D0586" w:rsidRPr="00185F48">
        <w:t>4b</w:t>
      </w:r>
      <w:r w:rsidR="009D0586" w:rsidRPr="00185F48">
        <w:tab/>
      </w:r>
      <w:proofErr w:type="gramStart"/>
      <w:r w:rsidR="009D0586" w:rsidRPr="00185F48">
        <w:rPr>
          <w:bCs/>
        </w:rPr>
        <w:t>How</w:t>
      </w:r>
      <w:proofErr w:type="gramEnd"/>
      <w:r w:rsidR="009D0586" w:rsidRPr="00185F48">
        <w:rPr>
          <w:bCs/>
        </w:rPr>
        <w:t xml:space="preserve"> is this person related to you?</w:t>
      </w:r>
    </w:p>
    <w:p w:rsidR="009D0586" w:rsidRPr="004F7445" w:rsidRDefault="009D0586" w:rsidP="004F7445">
      <w:pPr>
        <w:pStyle w:val="RESPONSE0"/>
      </w:pPr>
      <w:r w:rsidRPr="004F7445">
        <w:t>BIOLOGICAL MOTHER</w:t>
      </w:r>
      <w:r w:rsidRPr="004F7445">
        <w:tab/>
        <w:t>11</w:t>
      </w:r>
    </w:p>
    <w:p w:rsidR="009D0586" w:rsidRPr="004F7445" w:rsidRDefault="009D0586" w:rsidP="004F7445">
      <w:pPr>
        <w:pStyle w:val="RESPONSE0"/>
      </w:pPr>
      <w:r w:rsidRPr="004F7445">
        <w:t>BIOLOGICAL FATHER</w:t>
      </w:r>
      <w:r w:rsidRPr="004F7445">
        <w:tab/>
        <w:t>12</w:t>
      </w:r>
    </w:p>
    <w:p w:rsidR="009D0586" w:rsidRPr="004F7445" w:rsidRDefault="009D0586" w:rsidP="004F7445">
      <w:pPr>
        <w:pStyle w:val="RESPONSE0"/>
      </w:pPr>
      <w:r w:rsidRPr="004F7445">
        <w:t>ADOPTIVE MOTHER</w:t>
      </w:r>
      <w:r w:rsidRPr="004F7445">
        <w:tab/>
        <w:t>13</w:t>
      </w:r>
    </w:p>
    <w:p w:rsidR="009D0586" w:rsidRPr="004F7445" w:rsidRDefault="009D0586" w:rsidP="004F7445">
      <w:pPr>
        <w:pStyle w:val="RESPONSE0"/>
      </w:pPr>
      <w:r w:rsidRPr="004F7445">
        <w:t>ADOPTIVE FATHER</w:t>
      </w:r>
      <w:r w:rsidRPr="004F7445">
        <w:tab/>
        <w:t>14</w:t>
      </w:r>
    </w:p>
    <w:p w:rsidR="009D0586" w:rsidRPr="004F7445" w:rsidRDefault="009D0586" w:rsidP="004F7445">
      <w:pPr>
        <w:pStyle w:val="RESPONSE0"/>
      </w:pPr>
      <w:r w:rsidRPr="004F7445">
        <w:t>STEPMOTHER</w:t>
      </w:r>
      <w:r w:rsidRPr="004F7445">
        <w:tab/>
        <w:t>15</w:t>
      </w:r>
    </w:p>
    <w:p w:rsidR="009D0586" w:rsidRPr="004F7445" w:rsidRDefault="009D0586" w:rsidP="004F7445">
      <w:pPr>
        <w:pStyle w:val="RESPONSE0"/>
      </w:pPr>
      <w:r w:rsidRPr="004F7445">
        <w:t>STEPFATHER</w:t>
      </w:r>
      <w:r w:rsidRPr="004F7445">
        <w:tab/>
        <w:t>16</w:t>
      </w:r>
    </w:p>
    <w:p w:rsidR="009D0586" w:rsidRPr="004F7445" w:rsidRDefault="009D0586" w:rsidP="004F7445">
      <w:pPr>
        <w:pStyle w:val="RESPONSE0"/>
      </w:pPr>
      <w:r w:rsidRPr="004F7445">
        <w:t>GRANDMOTHER</w:t>
      </w:r>
      <w:r w:rsidRPr="004F7445">
        <w:tab/>
        <w:t>17</w:t>
      </w:r>
    </w:p>
    <w:p w:rsidR="009D0586" w:rsidRPr="004F7445" w:rsidRDefault="009D0586" w:rsidP="004F7445">
      <w:pPr>
        <w:pStyle w:val="RESPONSE0"/>
      </w:pPr>
      <w:r w:rsidRPr="004F7445">
        <w:t>GRANDFATHER</w:t>
      </w:r>
      <w:r w:rsidRPr="004F7445">
        <w:tab/>
        <w:t>18</w:t>
      </w:r>
    </w:p>
    <w:p w:rsidR="009D0586" w:rsidRPr="004F7445" w:rsidRDefault="009D0586" w:rsidP="004F7445">
      <w:pPr>
        <w:pStyle w:val="RESPONSE0"/>
      </w:pPr>
      <w:r w:rsidRPr="004F7445">
        <w:t>GREAT GRANDMOTHER</w:t>
      </w:r>
      <w:r w:rsidRPr="004F7445">
        <w:tab/>
        <w:t>19</w:t>
      </w:r>
    </w:p>
    <w:p w:rsidR="009D0586" w:rsidRPr="004F7445" w:rsidRDefault="009D0586" w:rsidP="004F7445">
      <w:pPr>
        <w:pStyle w:val="RESPONSE0"/>
      </w:pPr>
      <w:r w:rsidRPr="004F7445">
        <w:t>GREAT GRANDFATHER</w:t>
      </w:r>
      <w:r w:rsidRPr="004F7445">
        <w:tab/>
        <w:t>20</w:t>
      </w:r>
    </w:p>
    <w:p w:rsidR="009D0586" w:rsidRPr="004F7445" w:rsidRDefault="009D0586" w:rsidP="004F7445">
      <w:pPr>
        <w:pStyle w:val="RESPONSE0"/>
      </w:pPr>
      <w:r w:rsidRPr="004F7445">
        <w:t>SISTER/STEPSISTER</w:t>
      </w:r>
      <w:r w:rsidRPr="004F7445">
        <w:tab/>
        <w:t>21</w:t>
      </w:r>
    </w:p>
    <w:p w:rsidR="009D0586" w:rsidRPr="004F7445" w:rsidRDefault="009D0586" w:rsidP="004F7445">
      <w:pPr>
        <w:pStyle w:val="RESPONSE0"/>
      </w:pPr>
      <w:r w:rsidRPr="004F7445">
        <w:t>BROTHER/STEPBROTHER</w:t>
      </w:r>
      <w:r w:rsidRPr="004F7445">
        <w:tab/>
        <w:t>22</w:t>
      </w:r>
    </w:p>
    <w:p w:rsidR="009D0586" w:rsidRPr="004F7445" w:rsidRDefault="009D0586" w:rsidP="004F7445">
      <w:pPr>
        <w:pStyle w:val="RESPONSE0"/>
      </w:pPr>
      <w:r w:rsidRPr="004F7445">
        <w:t>OTHER RELATIVE OR IN-LAW (FEMALE)</w:t>
      </w:r>
      <w:r w:rsidRPr="004F7445">
        <w:tab/>
        <w:t>23</w:t>
      </w:r>
    </w:p>
    <w:p w:rsidR="009D0586" w:rsidRPr="004F7445" w:rsidRDefault="009D0586" w:rsidP="004F7445">
      <w:pPr>
        <w:pStyle w:val="RESPONSE0"/>
      </w:pPr>
      <w:r w:rsidRPr="004F7445">
        <w:t>OTHER RELATIVE OR IN-LAW (MALE)</w:t>
      </w:r>
      <w:r w:rsidRPr="004F7445">
        <w:tab/>
        <w:t>24</w:t>
      </w:r>
    </w:p>
    <w:p w:rsidR="009D0586" w:rsidRPr="004F7445" w:rsidRDefault="009D0586" w:rsidP="004F7445">
      <w:pPr>
        <w:pStyle w:val="RESPONSE0"/>
      </w:pPr>
      <w:r w:rsidRPr="004F7445">
        <w:t>FOSTER PARENT (FEMALE)</w:t>
      </w:r>
      <w:r w:rsidRPr="004F7445">
        <w:tab/>
        <w:t>25</w:t>
      </w:r>
    </w:p>
    <w:p w:rsidR="009D0586" w:rsidRPr="004F7445" w:rsidRDefault="009D0586" w:rsidP="004F7445">
      <w:pPr>
        <w:pStyle w:val="RESPONSE0"/>
      </w:pPr>
      <w:r w:rsidRPr="004F7445">
        <w:t>FOSTER PARENT (MALE).</w:t>
      </w:r>
      <w:r w:rsidRPr="004F7445">
        <w:tab/>
        <w:t>26</w:t>
      </w:r>
    </w:p>
    <w:p w:rsidR="009D0586" w:rsidRPr="004F7445" w:rsidRDefault="009D0586" w:rsidP="004F7445">
      <w:pPr>
        <w:pStyle w:val="RESPONSE0"/>
      </w:pPr>
      <w:r w:rsidRPr="004F7445">
        <w:t>OTHER NON-RELATIVE (FEMALE)</w:t>
      </w:r>
      <w:r w:rsidRPr="004F7445">
        <w:tab/>
        <w:t>27</w:t>
      </w:r>
    </w:p>
    <w:p w:rsidR="009D0586" w:rsidRPr="004F7445" w:rsidRDefault="009D0586" w:rsidP="004F7445">
      <w:pPr>
        <w:pStyle w:val="RESPONSE0"/>
      </w:pPr>
      <w:r w:rsidRPr="004F7445">
        <w:t>OTHER NON-RELATIVE (MALE)</w:t>
      </w:r>
      <w:r w:rsidRPr="004F7445">
        <w:tab/>
        <w:t>28</w:t>
      </w:r>
    </w:p>
    <w:p w:rsidR="009D0586" w:rsidRPr="004F7445" w:rsidRDefault="009D0586" w:rsidP="004F7445">
      <w:pPr>
        <w:pStyle w:val="RESPONSE0"/>
      </w:pPr>
      <w:r w:rsidRPr="004F7445">
        <w:t>PARENT’S PARTNER (FEMALE)</w:t>
      </w:r>
      <w:r w:rsidRPr="004F7445">
        <w:tab/>
        <w:t>29</w:t>
      </w:r>
    </w:p>
    <w:p w:rsidR="009D0586" w:rsidRPr="004F7445" w:rsidRDefault="009D0586" w:rsidP="004F7445">
      <w:pPr>
        <w:pStyle w:val="RESPONSE0"/>
      </w:pPr>
      <w:r w:rsidRPr="004F7445">
        <w:t>PARENT’S PARTNER (FEMALE)</w:t>
      </w:r>
      <w:r w:rsidRPr="004F7445">
        <w:tab/>
        <w:t>30</w:t>
      </w:r>
    </w:p>
    <w:p w:rsidR="009D0586" w:rsidRPr="00185F48" w:rsidRDefault="009D0586" w:rsidP="004F7445">
      <w:pPr>
        <w:pStyle w:val="RESPONSE0"/>
      </w:pPr>
      <w:r w:rsidRPr="00185F48">
        <w:t>DON’T KNOW</w:t>
      </w:r>
      <w:r w:rsidRPr="00185F48">
        <w:tab/>
        <w:t>d</w:t>
      </w:r>
    </w:p>
    <w:p w:rsidR="009D0586" w:rsidRPr="00185F48" w:rsidRDefault="004F7445" w:rsidP="004F7445">
      <w:pPr>
        <w:pStyle w:val="RESPONSE0"/>
      </w:pPr>
      <w:r>
        <w:t>REFUSED</w:t>
      </w:r>
      <w:r>
        <w:tab/>
        <w:t>r</w:t>
      </w:r>
    </w:p>
    <w:p w:rsidR="004F7445" w:rsidRPr="00185F48" w:rsidRDefault="004F7445" w:rsidP="004F7445">
      <w:pPr>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4F7445" w:rsidRPr="00185F48" w:rsidTr="004F7445">
        <w:trPr>
          <w:jc w:val="center"/>
        </w:trPr>
        <w:tc>
          <w:tcPr>
            <w:tcW w:w="5000" w:type="pct"/>
          </w:tcPr>
          <w:p w:rsidR="004F7445" w:rsidRPr="00A77895" w:rsidRDefault="004F7445" w:rsidP="004F7445">
            <w:pPr>
              <w:spacing w:before="40" w:after="40" w:line="240" w:lineRule="auto"/>
              <w:ind w:firstLine="0"/>
              <w:jc w:val="left"/>
              <w:rPr>
                <w:rFonts w:ascii="Arial" w:hAnsi="Arial" w:cs="Arial"/>
                <w:caps/>
                <w:sz w:val="20"/>
                <w:szCs w:val="20"/>
              </w:rPr>
            </w:pPr>
            <w:r w:rsidRPr="00A77895">
              <w:rPr>
                <w:rFonts w:ascii="Arial" w:hAnsi="Arial" w:cs="Arial"/>
                <w:caps/>
                <w:sz w:val="20"/>
                <w:szCs w:val="20"/>
              </w:rPr>
              <w:t xml:space="preserve">IF </w:t>
            </w:r>
            <w:r w:rsidRPr="00A77895">
              <w:rPr>
                <w:rFonts w:ascii="Arial" w:hAnsi="Arial" w:cs="Arial"/>
                <w:color w:val="000000"/>
                <w:sz w:val="20"/>
                <w:szCs w:val="20"/>
              </w:rPr>
              <w:t>OTHER RELATIVE OR IN-LAW (FEMALE)</w:t>
            </w:r>
            <w:r w:rsidRPr="00A77895">
              <w:rPr>
                <w:rFonts w:ascii="Arial" w:hAnsi="Arial" w:cs="Arial"/>
                <w:caps/>
                <w:sz w:val="20"/>
                <w:szCs w:val="20"/>
              </w:rPr>
              <w:t xml:space="preserve"> (23): </w:t>
            </w:r>
            <w:r>
              <w:rPr>
                <w:rFonts w:ascii="Arial" w:hAnsi="Arial" w:cs="Arial"/>
                <w:b/>
                <w:sz w:val="20"/>
                <w:szCs w:val="20"/>
              </w:rPr>
              <w:t>W</w:t>
            </w:r>
            <w:r w:rsidRPr="00A77895">
              <w:rPr>
                <w:rFonts w:ascii="Arial" w:hAnsi="Arial" w:cs="Arial"/>
                <w:b/>
                <w:sz w:val="20"/>
                <w:szCs w:val="20"/>
              </w:rPr>
              <w:t>hat is her relationship?</w:t>
            </w:r>
            <w:r w:rsidRPr="00A77895">
              <w:rPr>
                <w:rFonts w:ascii="Arial" w:hAnsi="Arial" w:cs="Arial"/>
                <w:caps/>
                <w:sz w:val="20"/>
                <w:szCs w:val="20"/>
              </w:rPr>
              <w:t xml:space="preserve"> (string 99)</w:t>
            </w:r>
          </w:p>
          <w:p w:rsidR="004F7445" w:rsidRPr="00A77895" w:rsidRDefault="004F7445" w:rsidP="004F7445">
            <w:pPr>
              <w:spacing w:before="40" w:after="40" w:line="240" w:lineRule="auto"/>
              <w:ind w:firstLine="0"/>
              <w:jc w:val="left"/>
              <w:rPr>
                <w:rFonts w:ascii="Arial" w:hAnsi="Arial" w:cs="Arial"/>
                <w:caps/>
                <w:sz w:val="20"/>
                <w:szCs w:val="20"/>
              </w:rPr>
            </w:pPr>
            <w:r w:rsidRPr="00A77895">
              <w:rPr>
                <w:rFonts w:ascii="Arial" w:hAnsi="Arial" w:cs="Arial"/>
                <w:caps/>
                <w:sz w:val="20"/>
                <w:szCs w:val="20"/>
              </w:rPr>
              <w:t xml:space="preserve">IF </w:t>
            </w:r>
            <w:r w:rsidRPr="00A77895">
              <w:rPr>
                <w:rFonts w:ascii="Arial" w:hAnsi="Arial" w:cs="Arial"/>
                <w:color w:val="000000"/>
                <w:sz w:val="20"/>
                <w:szCs w:val="20"/>
              </w:rPr>
              <w:t xml:space="preserve">OTHER RELATIVE OR IN-LAW (MALE) (24): </w:t>
            </w:r>
            <w:r>
              <w:rPr>
                <w:rFonts w:ascii="Arial" w:hAnsi="Arial" w:cs="Arial"/>
                <w:b/>
                <w:sz w:val="20"/>
                <w:szCs w:val="20"/>
              </w:rPr>
              <w:t>W</w:t>
            </w:r>
            <w:r w:rsidRPr="00A77895">
              <w:rPr>
                <w:rFonts w:ascii="Arial" w:hAnsi="Arial" w:cs="Arial"/>
                <w:b/>
                <w:sz w:val="20"/>
                <w:szCs w:val="20"/>
              </w:rPr>
              <w:t>hat is his relationship?</w:t>
            </w:r>
            <w:r w:rsidRPr="00A77895">
              <w:rPr>
                <w:rFonts w:ascii="Arial" w:hAnsi="Arial" w:cs="Arial"/>
                <w:caps/>
                <w:sz w:val="20"/>
                <w:szCs w:val="20"/>
              </w:rPr>
              <w:t xml:space="preserve"> (string 99)</w:t>
            </w:r>
          </w:p>
          <w:p w:rsidR="004F7445" w:rsidRPr="00A77895" w:rsidRDefault="004F7445" w:rsidP="004F7445">
            <w:pPr>
              <w:spacing w:before="40" w:after="40" w:line="240" w:lineRule="auto"/>
              <w:ind w:firstLine="0"/>
              <w:jc w:val="left"/>
              <w:rPr>
                <w:rFonts w:ascii="Arial" w:hAnsi="Arial" w:cs="Arial"/>
                <w:caps/>
                <w:sz w:val="20"/>
                <w:szCs w:val="20"/>
              </w:rPr>
            </w:pPr>
            <w:r w:rsidRPr="00A77895">
              <w:rPr>
                <w:rFonts w:ascii="Arial" w:hAnsi="Arial" w:cs="Arial"/>
                <w:color w:val="000000"/>
                <w:sz w:val="20"/>
                <w:szCs w:val="20"/>
              </w:rPr>
              <w:t xml:space="preserve">IF OTHER NON-RELATIVE (FEMALE) (27): </w:t>
            </w:r>
            <w:r>
              <w:rPr>
                <w:rFonts w:ascii="Arial" w:hAnsi="Arial" w:cs="Arial"/>
                <w:b/>
                <w:sz w:val="20"/>
                <w:szCs w:val="20"/>
              </w:rPr>
              <w:t>W</w:t>
            </w:r>
            <w:r w:rsidRPr="00A77895">
              <w:rPr>
                <w:rFonts w:ascii="Arial" w:hAnsi="Arial" w:cs="Arial"/>
                <w:b/>
                <w:sz w:val="20"/>
                <w:szCs w:val="20"/>
              </w:rPr>
              <w:t>hat is her relationship?</w:t>
            </w:r>
            <w:r w:rsidRPr="00A77895">
              <w:rPr>
                <w:rFonts w:ascii="Arial" w:hAnsi="Arial" w:cs="Arial"/>
                <w:caps/>
                <w:sz w:val="20"/>
                <w:szCs w:val="20"/>
              </w:rPr>
              <w:t xml:space="preserve"> (string 99)</w:t>
            </w:r>
          </w:p>
          <w:p w:rsidR="004F7445" w:rsidRPr="00A77895" w:rsidRDefault="004F7445" w:rsidP="004F7445">
            <w:pPr>
              <w:spacing w:before="40" w:after="40" w:line="240" w:lineRule="auto"/>
              <w:ind w:firstLine="0"/>
              <w:jc w:val="left"/>
              <w:rPr>
                <w:rFonts w:ascii="Arial" w:hAnsi="Arial" w:cs="Arial"/>
                <w:caps/>
                <w:sz w:val="20"/>
                <w:szCs w:val="20"/>
              </w:rPr>
            </w:pPr>
            <w:r w:rsidRPr="00A77895">
              <w:rPr>
                <w:rFonts w:ascii="Arial" w:hAnsi="Arial" w:cs="Arial"/>
                <w:color w:val="000000"/>
                <w:sz w:val="20"/>
                <w:szCs w:val="20"/>
              </w:rPr>
              <w:t xml:space="preserve">IF OTHER NON-RELATIVE (MALE) (28): </w:t>
            </w:r>
            <w:r>
              <w:rPr>
                <w:rFonts w:ascii="Arial" w:hAnsi="Arial" w:cs="Arial"/>
                <w:b/>
                <w:sz w:val="20"/>
                <w:szCs w:val="20"/>
              </w:rPr>
              <w:t>W</w:t>
            </w:r>
            <w:r w:rsidRPr="00A77895">
              <w:rPr>
                <w:rFonts w:ascii="Arial" w:hAnsi="Arial" w:cs="Arial"/>
                <w:b/>
                <w:sz w:val="20"/>
                <w:szCs w:val="20"/>
              </w:rPr>
              <w:t>hat is his relationship?</w:t>
            </w:r>
            <w:r w:rsidRPr="00A77895">
              <w:rPr>
                <w:rFonts w:ascii="Arial" w:hAnsi="Arial" w:cs="Arial"/>
                <w:sz w:val="20"/>
                <w:szCs w:val="20"/>
              </w:rPr>
              <w:t xml:space="preserve"> </w:t>
            </w:r>
            <w:r w:rsidRPr="00A77895">
              <w:rPr>
                <w:rFonts w:ascii="Arial" w:hAnsi="Arial" w:cs="Arial"/>
                <w:caps/>
                <w:sz w:val="20"/>
                <w:szCs w:val="20"/>
              </w:rPr>
              <w:t>(string 99)</w:t>
            </w:r>
          </w:p>
        </w:tc>
      </w:tr>
    </w:tbl>
    <w:p w:rsidR="004F7445" w:rsidRDefault="004F7445">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9D0586" w:rsidRPr="00185F48" w:rsidRDefault="009D0586" w:rsidP="004D7F9C">
      <w:pPr>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D0586" w:rsidRPr="00185F48" w:rsidTr="000B0D2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586" w:rsidRPr="00185F48" w:rsidRDefault="007965CF" w:rsidP="00663CAD">
            <w:pPr>
              <w:spacing w:before="60" w:after="60" w:line="240" w:lineRule="auto"/>
              <w:ind w:firstLine="0"/>
              <w:jc w:val="left"/>
              <w:rPr>
                <w:rFonts w:ascii="Arial" w:hAnsi="Arial" w:cs="Arial"/>
                <w:caps/>
                <w:sz w:val="20"/>
                <w:szCs w:val="20"/>
              </w:rPr>
            </w:pPr>
            <w:r>
              <w:rPr>
                <w:rFonts w:ascii="Arial" w:hAnsi="Arial" w:cs="Arial"/>
                <w:bCs/>
                <w:caps/>
                <w:sz w:val="20"/>
                <w:szCs w:val="20"/>
              </w:rPr>
              <w:t>H</w:t>
            </w:r>
            <w:r w:rsidR="009D0586" w:rsidRPr="00185F48">
              <w:rPr>
                <w:rFonts w:ascii="Arial" w:hAnsi="Arial" w:cs="Arial"/>
                <w:bCs/>
                <w:caps/>
                <w:sz w:val="20"/>
                <w:szCs w:val="20"/>
              </w:rPr>
              <w:t>4</w:t>
            </w:r>
            <w:r w:rsidR="00221C8D" w:rsidRPr="00185F48">
              <w:rPr>
                <w:rFonts w:ascii="Arial" w:hAnsi="Arial" w:cs="Arial"/>
                <w:bCs/>
                <w:sz w:val="20"/>
                <w:szCs w:val="20"/>
              </w:rPr>
              <w:t>a</w:t>
            </w:r>
            <w:r w:rsidR="009D0586" w:rsidRPr="00185F48">
              <w:rPr>
                <w:rFonts w:ascii="Arial" w:hAnsi="Arial" w:cs="Arial"/>
                <w:bCs/>
                <w:caps/>
                <w:sz w:val="20"/>
                <w:szCs w:val="20"/>
              </w:rPr>
              <w:t xml:space="preserve"> NE </w:t>
            </w:r>
            <w:proofErr w:type="spellStart"/>
            <w:r w:rsidR="009B02E7" w:rsidRPr="00185F48">
              <w:rPr>
                <w:rFonts w:ascii="Arial" w:hAnsi="Arial" w:cs="Arial"/>
                <w:bCs/>
                <w:sz w:val="20"/>
                <w:szCs w:val="20"/>
              </w:rPr>
              <w:t>d,r</w:t>
            </w:r>
            <w:proofErr w:type="spellEnd"/>
          </w:p>
        </w:tc>
      </w:tr>
    </w:tbl>
    <w:p w:rsidR="009D0586" w:rsidRDefault="007965CF" w:rsidP="009B02E7">
      <w:pPr>
        <w:pStyle w:val="QUESTIONTEXT"/>
      </w:pPr>
      <w:r>
        <w:t>H</w:t>
      </w:r>
      <w:r w:rsidR="009D0586" w:rsidRPr="00185F48">
        <w:t>4c</w:t>
      </w:r>
      <w:r w:rsidR="009D0586" w:rsidRPr="00185F48">
        <w:tab/>
      </w:r>
      <w:proofErr w:type="gramStart"/>
      <w:r w:rsidR="009D0586" w:rsidRPr="00185F48">
        <w:t>What</w:t>
      </w:r>
      <w:proofErr w:type="gramEnd"/>
      <w:r w:rsidR="009D0586" w:rsidRPr="00185F48">
        <w:t xml:space="preserve"> is that person’s telephone number</w:t>
      </w:r>
      <w:r w:rsidR="009B02E7">
        <w:t>?</w:t>
      </w:r>
    </w:p>
    <w:p w:rsidR="00221C8D" w:rsidRDefault="00221C8D" w:rsidP="00221C8D">
      <w:pPr>
        <w:pStyle w:val="INTERVIEWER"/>
      </w:pPr>
      <w:r>
        <w:t>INTERVIEWER:</w:t>
      </w:r>
      <w:r>
        <w:tab/>
      </w:r>
      <w:r w:rsidRPr="00BE54F4">
        <w:t xml:space="preserve">WE SHOULD COLLECT TWO </w:t>
      </w:r>
      <w:r>
        <w:t>NUMBERS PER PERSON, IF POSSIBLE.</w:t>
      </w:r>
    </w:p>
    <w:p w:rsidR="00221C8D" w:rsidRPr="002B44FF" w:rsidRDefault="00221C8D" w:rsidP="00221C8D">
      <w:pPr>
        <w:tabs>
          <w:tab w:val="clear" w:pos="432"/>
          <w:tab w:val="left" w:pos="720"/>
          <w:tab w:val="left" w:pos="8280"/>
        </w:tabs>
        <w:spacing w:before="120" w:line="240" w:lineRule="auto"/>
        <w:ind w:firstLine="0"/>
        <w:jc w:val="left"/>
        <w:rPr>
          <w:rFonts w:ascii="Arial" w:hAnsi="Arial" w:cs="Arial"/>
          <w:sz w:val="20"/>
          <w:szCs w:val="20"/>
        </w:rPr>
      </w:pPr>
      <w:r w:rsidRPr="002B44FF">
        <w:rPr>
          <w:rFonts w:ascii="Arial" w:hAnsi="Arial" w:cs="Arial"/>
          <w:sz w:val="20"/>
          <w:szCs w:val="20"/>
        </w:rPr>
        <w:tab/>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p>
    <w:p w:rsidR="00221C8D" w:rsidRPr="002B44FF" w:rsidRDefault="00221C8D" w:rsidP="00221C8D">
      <w:pPr>
        <w:pStyle w:val="INDENTEDBODYTEXT"/>
      </w:pPr>
      <w:r w:rsidRPr="002B44FF">
        <w:t>(</w:t>
      </w:r>
      <w:sdt>
        <w:sdtPr>
          <w:alias w:val="AREA CODE RANGE"/>
          <w:tag w:val="AREA CODE RANGE"/>
          <w:id w:val="2524827"/>
          <w:placeholder>
            <w:docPart w:val="B6C697EE126041BD8CD6B1522A6731F5"/>
          </w:placeholder>
          <w:temporary/>
          <w:showingPlcHdr/>
        </w:sdtPr>
        <w:sdtContent>
          <w:r w:rsidRPr="002B44FF">
            <w:t>RANGE</w:t>
          </w:r>
        </w:sdtContent>
      </w:sdt>
      <w:r w:rsidRPr="002B44FF">
        <w:t>)         (</w:t>
      </w:r>
      <w:sdt>
        <w:sdtPr>
          <w:alias w:val="EXCHANGE RANGE"/>
          <w:tag w:val="EXCHANGE RANGE"/>
          <w:id w:val="2524828"/>
          <w:placeholder>
            <w:docPart w:val="F4672AB27B57428580FCC8C3C662CBB9"/>
          </w:placeholder>
          <w:temporary/>
          <w:showingPlcHdr/>
        </w:sdtPr>
        <w:sdtContent>
          <w:r w:rsidRPr="002B44FF">
            <w:t>RANGE</w:t>
          </w:r>
        </w:sdtContent>
      </w:sdt>
      <w:r w:rsidRPr="002B44FF">
        <w:t>)         (</w:t>
      </w:r>
      <w:sdt>
        <w:sdtPr>
          <w:alias w:val="NUMBER RANGE"/>
          <w:tag w:val="NUMBER RANGE"/>
          <w:id w:val="2524829"/>
          <w:placeholder>
            <w:docPart w:val="8857E798469E4F70B904A3A1A6955DCB"/>
          </w:placeholder>
          <w:temporary/>
          <w:showingPlcHdr/>
        </w:sdtPr>
        <w:sdtContent>
          <w:r w:rsidRPr="002B44FF">
            <w:t>RANGE</w:t>
          </w:r>
        </w:sdtContent>
      </w:sdt>
      <w:r w:rsidRPr="002B44FF">
        <w:t>)</w:t>
      </w:r>
    </w:p>
    <w:p w:rsidR="00221C8D" w:rsidRPr="00185F48" w:rsidRDefault="00221C8D" w:rsidP="00221C8D">
      <w:pPr>
        <w:pStyle w:val="RESPONSE0"/>
      </w:pPr>
      <w:r>
        <w:t>DON’T KNOW</w:t>
      </w:r>
      <w:r>
        <w:tab/>
        <w:t>d</w:t>
      </w:r>
    </w:p>
    <w:p w:rsidR="00221C8D" w:rsidRPr="00185F48" w:rsidRDefault="00221C8D" w:rsidP="00221C8D">
      <w:pPr>
        <w:pStyle w:val="RESPONSE0"/>
      </w:pPr>
      <w:r w:rsidRPr="00185F48">
        <w:t>REFUSED</w:t>
      </w:r>
      <w:r w:rsidRPr="00185F48">
        <w:tab/>
        <w:t>r</w:t>
      </w:r>
    </w:p>
    <w:p w:rsidR="00221C8D" w:rsidRDefault="00221C8D" w:rsidP="00221C8D">
      <w:pPr>
        <w:tabs>
          <w:tab w:val="left" w:pos="7384"/>
        </w:tabs>
        <w:spacing w:line="240" w:lineRule="auto"/>
        <w:ind w:firstLine="0"/>
        <w:rPr>
          <w:rFonts w:ascii="Arial" w:hAnsi="Arial" w:cs="Arial"/>
          <w:sz w:val="20"/>
          <w:szCs w:val="20"/>
        </w:rPr>
      </w:pPr>
    </w:p>
    <w:p w:rsidR="00221C8D" w:rsidRDefault="00221C8D" w:rsidP="00221C8D">
      <w:pPr>
        <w:pStyle w:val="RESPONSE0"/>
        <w:spacing w:before="0"/>
      </w:pPr>
      <w:r>
        <w:t>CELL PHONE:</w:t>
      </w:r>
    </w:p>
    <w:p w:rsidR="00221C8D" w:rsidRPr="002B44FF" w:rsidRDefault="00221C8D" w:rsidP="00221C8D">
      <w:pPr>
        <w:tabs>
          <w:tab w:val="clear" w:pos="432"/>
          <w:tab w:val="left" w:pos="720"/>
          <w:tab w:val="left" w:pos="8280"/>
        </w:tabs>
        <w:spacing w:before="120" w:line="240" w:lineRule="auto"/>
        <w:ind w:firstLine="0"/>
        <w:jc w:val="left"/>
        <w:rPr>
          <w:rFonts w:ascii="Arial" w:hAnsi="Arial" w:cs="Arial"/>
          <w:sz w:val="20"/>
          <w:szCs w:val="20"/>
        </w:rPr>
      </w:pPr>
      <w:r w:rsidRPr="002B44FF">
        <w:rPr>
          <w:rFonts w:ascii="Arial" w:hAnsi="Arial" w:cs="Arial"/>
          <w:sz w:val="20"/>
          <w:szCs w:val="20"/>
        </w:rPr>
        <w:tab/>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p>
    <w:p w:rsidR="00221C8D" w:rsidRPr="002B44FF" w:rsidRDefault="00221C8D" w:rsidP="00221C8D">
      <w:pPr>
        <w:pStyle w:val="INDENTEDBODYTEXT"/>
      </w:pPr>
      <w:r w:rsidRPr="002B44FF">
        <w:t>(</w:t>
      </w:r>
      <w:sdt>
        <w:sdtPr>
          <w:alias w:val="AREA CODE RANGE"/>
          <w:tag w:val="AREA CODE RANGE"/>
          <w:id w:val="2524830"/>
          <w:placeholder>
            <w:docPart w:val="2C767D10E2BF4C6B95FF1E5F112A80A6"/>
          </w:placeholder>
          <w:temporary/>
          <w:showingPlcHdr/>
        </w:sdtPr>
        <w:sdtContent>
          <w:r w:rsidRPr="002B44FF">
            <w:t>RANGE</w:t>
          </w:r>
        </w:sdtContent>
      </w:sdt>
      <w:r w:rsidRPr="002B44FF">
        <w:t>)         (</w:t>
      </w:r>
      <w:sdt>
        <w:sdtPr>
          <w:alias w:val="EXCHANGE RANGE"/>
          <w:tag w:val="EXCHANGE RANGE"/>
          <w:id w:val="2524831"/>
          <w:placeholder>
            <w:docPart w:val="133B3902AD5B4B2A8B3E51EE96985DB7"/>
          </w:placeholder>
          <w:temporary/>
          <w:showingPlcHdr/>
        </w:sdtPr>
        <w:sdtContent>
          <w:r w:rsidRPr="002B44FF">
            <w:t>RANGE</w:t>
          </w:r>
        </w:sdtContent>
      </w:sdt>
      <w:r w:rsidRPr="002B44FF">
        <w:t>)         (</w:t>
      </w:r>
      <w:sdt>
        <w:sdtPr>
          <w:alias w:val="NUMBER RANGE"/>
          <w:tag w:val="NUMBER RANGE"/>
          <w:id w:val="2524832"/>
          <w:placeholder>
            <w:docPart w:val="7CB836FE690E4F41BD8597597F7C4927"/>
          </w:placeholder>
          <w:temporary/>
          <w:showingPlcHdr/>
        </w:sdtPr>
        <w:sdtContent>
          <w:r w:rsidRPr="002B44FF">
            <w:t>RANGE</w:t>
          </w:r>
        </w:sdtContent>
      </w:sdt>
      <w:r w:rsidRPr="002B44FF">
        <w:t>)</w:t>
      </w:r>
    </w:p>
    <w:p w:rsidR="00221C8D" w:rsidRPr="00185F48" w:rsidRDefault="00221C8D" w:rsidP="00221C8D">
      <w:pPr>
        <w:pStyle w:val="RESPONSE0"/>
      </w:pPr>
      <w:r>
        <w:t>DON’T KNOW</w:t>
      </w:r>
      <w:r>
        <w:tab/>
        <w:t>d</w:t>
      </w:r>
    </w:p>
    <w:p w:rsidR="00221C8D" w:rsidRPr="00185F48" w:rsidRDefault="00221C8D" w:rsidP="00221C8D">
      <w:pPr>
        <w:pStyle w:val="RESPONSE0"/>
      </w:pPr>
      <w:r w:rsidRPr="00185F48">
        <w:t>REFUSED</w:t>
      </w:r>
      <w:r w:rsidRPr="00185F48">
        <w:tab/>
        <w:t>r</w:t>
      </w:r>
    </w:p>
    <w:p w:rsidR="009B02E7" w:rsidRPr="00221C8D" w:rsidRDefault="009B02E7" w:rsidP="00221C8D">
      <w:pPr>
        <w:pStyle w:val="QUESTIONTEXT"/>
        <w:spacing w:before="0" w:after="0"/>
        <w:ind w:left="0" w:firstLine="0"/>
        <w:rPr>
          <w:b w:val="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D0586" w:rsidRPr="00185F48" w:rsidTr="000B0D2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586" w:rsidRPr="00185F48" w:rsidRDefault="007965CF" w:rsidP="00663CAD">
            <w:pPr>
              <w:spacing w:before="60" w:after="60" w:line="240" w:lineRule="auto"/>
              <w:ind w:firstLine="0"/>
              <w:jc w:val="left"/>
              <w:rPr>
                <w:rFonts w:ascii="Arial" w:hAnsi="Arial" w:cs="Arial"/>
                <w:caps/>
                <w:sz w:val="20"/>
                <w:szCs w:val="20"/>
              </w:rPr>
            </w:pPr>
            <w:r>
              <w:rPr>
                <w:rFonts w:ascii="Arial" w:hAnsi="Arial" w:cs="Arial"/>
                <w:bCs/>
                <w:caps/>
                <w:sz w:val="20"/>
                <w:szCs w:val="20"/>
              </w:rPr>
              <w:t>H</w:t>
            </w:r>
            <w:r w:rsidR="009D0586" w:rsidRPr="00185F48">
              <w:rPr>
                <w:rFonts w:ascii="Arial" w:hAnsi="Arial" w:cs="Arial"/>
                <w:bCs/>
                <w:caps/>
                <w:sz w:val="20"/>
                <w:szCs w:val="20"/>
              </w:rPr>
              <w:t>4</w:t>
            </w:r>
            <w:r w:rsidR="009B02E7" w:rsidRPr="00185F48">
              <w:rPr>
                <w:rFonts w:ascii="Arial" w:hAnsi="Arial" w:cs="Arial"/>
                <w:bCs/>
                <w:sz w:val="20"/>
                <w:szCs w:val="20"/>
              </w:rPr>
              <w:t>a</w:t>
            </w:r>
            <w:r w:rsidR="009D0586" w:rsidRPr="00185F48">
              <w:rPr>
                <w:rFonts w:ascii="Arial" w:hAnsi="Arial" w:cs="Arial"/>
                <w:bCs/>
                <w:caps/>
                <w:sz w:val="20"/>
                <w:szCs w:val="20"/>
              </w:rPr>
              <w:t xml:space="preserve"> ne </w:t>
            </w:r>
            <w:proofErr w:type="spellStart"/>
            <w:r w:rsidR="009B02E7" w:rsidRPr="00185F48">
              <w:rPr>
                <w:rFonts w:ascii="Arial" w:hAnsi="Arial" w:cs="Arial"/>
                <w:bCs/>
                <w:sz w:val="20"/>
                <w:szCs w:val="20"/>
              </w:rPr>
              <w:t>d,r</w:t>
            </w:r>
            <w:proofErr w:type="spellEnd"/>
          </w:p>
        </w:tc>
      </w:tr>
    </w:tbl>
    <w:p w:rsidR="009B02E7" w:rsidRPr="00185F48" w:rsidRDefault="007965CF" w:rsidP="009B02E7">
      <w:pPr>
        <w:pStyle w:val="QUESTIONTEXT"/>
      </w:pPr>
      <w:r>
        <w:t>H</w:t>
      </w:r>
      <w:r w:rsidR="009D0586" w:rsidRPr="00185F48">
        <w:t>4d</w:t>
      </w:r>
      <w:r w:rsidR="009B02E7">
        <w:rPr>
          <w:bCs/>
        </w:rPr>
        <w:tab/>
      </w:r>
      <w:proofErr w:type="gramStart"/>
      <w:r w:rsidR="009B02E7">
        <w:rPr>
          <w:bCs/>
        </w:rPr>
        <w:t>P</w:t>
      </w:r>
      <w:r w:rsidR="009B02E7" w:rsidRPr="00185F48">
        <w:rPr>
          <w:bCs/>
        </w:rPr>
        <w:t>lease</w:t>
      </w:r>
      <w:proofErr w:type="gramEnd"/>
      <w:r w:rsidR="009B02E7" w:rsidRPr="00185F48">
        <w:rPr>
          <w:bCs/>
        </w:rPr>
        <w:t xml:space="preserve"> give me their permanent address.</w:t>
      </w:r>
    </w:p>
    <w:p w:rsidR="009B02E7" w:rsidRPr="002B44FF" w:rsidRDefault="009B02E7" w:rsidP="009B02E7">
      <w:pPr>
        <w:pStyle w:val="UNDERLINERESPONSE"/>
      </w:pPr>
      <w:r w:rsidRPr="002B44FF">
        <w:tab/>
      </w:r>
    </w:p>
    <w:p w:rsidR="009B02E7" w:rsidRPr="002B44FF" w:rsidRDefault="009B02E7" w:rsidP="009B02E7">
      <w:pPr>
        <w:pStyle w:val="INDENTEDBODYTEXT"/>
      </w:pPr>
      <w:r w:rsidRPr="002B44FF">
        <w:t>STREET 1</w:t>
      </w:r>
    </w:p>
    <w:p w:rsidR="009B02E7" w:rsidRDefault="009B02E7" w:rsidP="009B02E7">
      <w:pPr>
        <w:pStyle w:val="UNDERLINERESPONSE"/>
      </w:pPr>
      <w:r>
        <w:tab/>
      </w:r>
    </w:p>
    <w:p w:rsidR="009B02E7" w:rsidRPr="002B44FF" w:rsidRDefault="009B02E7" w:rsidP="009B02E7">
      <w:pPr>
        <w:pStyle w:val="INDENTEDBODYTEXT"/>
      </w:pPr>
      <w:r w:rsidRPr="002B44FF">
        <w:t>STREET 2</w:t>
      </w:r>
    </w:p>
    <w:p w:rsidR="009B02E7" w:rsidRPr="002B44FF" w:rsidRDefault="009B02E7" w:rsidP="009B02E7">
      <w:pPr>
        <w:pStyle w:val="UNDERLINERESPONSE"/>
      </w:pPr>
      <w:r w:rsidRPr="002B44FF">
        <w:tab/>
      </w:r>
    </w:p>
    <w:p w:rsidR="009B02E7" w:rsidRPr="002B44FF" w:rsidRDefault="009B02E7" w:rsidP="009B02E7">
      <w:pPr>
        <w:pStyle w:val="INDENTEDBODYTEXT"/>
      </w:pPr>
      <w:r w:rsidRPr="002B44FF">
        <w:t>STREET 3</w:t>
      </w:r>
    </w:p>
    <w:p w:rsidR="009B02E7" w:rsidRPr="002B44FF" w:rsidRDefault="009B02E7" w:rsidP="009B02E7">
      <w:pPr>
        <w:pStyle w:val="UNDERLINERESPONSE"/>
      </w:pPr>
      <w:r w:rsidRPr="002B44FF">
        <w:tab/>
      </w:r>
    </w:p>
    <w:p w:rsidR="009B02E7" w:rsidRPr="002B44FF" w:rsidRDefault="009B02E7" w:rsidP="009B02E7">
      <w:pPr>
        <w:pStyle w:val="INDENTEDBODYTEXT"/>
      </w:pPr>
      <w:r w:rsidRPr="002B44FF">
        <w:t>CITY</w:t>
      </w:r>
    </w:p>
    <w:p w:rsidR="009B02E7" w:rsidRPr="002B44FF" w:rsidRDefault="009B02E7" w:rsidP="009B02E7">
      <w:pPr>
        <w:pStyle w:val="UNDERLINERESPONSE"/>
      </w:pPr>
      <w:r w:rsidRPr="002B44FF">
        <w:tab/>
      </w:r>
    </w:p>
    <w:p w:rsidR="009B02E7" w:rsidRPr="002B44FF" w:rsidRDefault="009B02E7" w:rsidP="009B02E7">
      <w:pPr>
        <w:pStyle w:val="INDENTEDBODYTEXT"/>
      </w:pPr>
      <w:r w:rsidRPr="002B44FF">
        <w:t>STATE</w:t>
      </w:r>
    </w:p>
    <w:p w:rsidR="009B02E7" w:rsidRPr="009F1DBD" w:rsidRDefault="009B02E7" w:rsidP="009B02E7">
      <w:pPr>
        <w:pStyle w:val="UNDERLINERESPONSE"/>
        <w:tabs>
          <w:tab w:val="clear" w:pos="8190"/>
          <w:tab w:val="left" w:pos="8280"/>
        </w:tabs>
        <w:rPr>
          <w:b/>
        </w:rPr>
      </w:pPr>
      <w:r w:rsidRPr="002B44FF">
        <w:tab/>
      </w:r>
    </w:p>
    <w:p w:rsidR="009B02E7" w:rsidRPr="002B44FF" w:rsidRDefault="009B02E7" w:rsidP="009B02E7">
      <w:pPr>
        <w:pStyle w:val="INDENTEDBODYTEXT"/>
      </w:pPr>
      <w:r w:rsidRPr="002B44FF">
        <w:t>ZIP</w:t>
      </w:r>
    </w:p>
    <w:p w:rsidR="009B02E7" w:rsidRPr="002B44FF" w:rsidRDefault="009B02E7" w:rsidP="009B02E7">
      <w:pPr>
        <w:pStyle w:val="RESPONSE0"/>
      </w:pPr>
      <w:r w:rsidRPr="002B44FF">
        <w:t>DON’T KNOW</w:t>
      </w:r>
      <w:r w:rsidRPr="002B44FF">
        <w:tab/>
        <w:t>d</w:t>
      </w:r>
    </w:p>
    <w:p w:rsidR="009B02E7" w:rsidRPr="002B44FF" w:rsidRDefault="009B02E7" w:rsidP="004D7F9C">
      <w:pPr>
        <w:pStyle w:val="RESPONSE0"/>
      </w:pPr>
      <w:r>
        <w:t>REFUSED</w:t>
      </w:r>
      <w:r>
        <w:tab/>
        <w:t>r</w:t>
      </w:r>
    </w:p>
    <w:sectPr w:rsidR="009B02E7" w:rsidRPr="002B44FF" w:rsidSect="004D7F9C">
      <w:footerReference w:type="default" r:id="rId14"/>
      <w:endnotePr>
        <w:numFmt w:val="decimal"/>
      </w:endnotePr>
      <w:pgSz w:w="12240" w:h="15840" w:code="1"/>
      <w:pgMar w:top="1440" w:right="1440" w:bottom="576" w:left="1440" w:header="720" w:footer="576" w:gutter="0"/>
      <w:cols w:space="720"/>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ara Skidmore" w:date="2012-04-03T13:43:00Z" w:initials="SS">
    <w:p w:rsidR="007E491E" w:rsidRDefault="007E491E">
      <w:pPr>
        <w:pStyle w:val="CommentText"/>
      </w:pPr>
      <w:r>
        <w:rPr>
          <w:rStyle w:val="CommentReference"/>
        </w:rPr>
        <w:annotationRef/>
      </w:r>
      <w:r>
        <w:t xml:space="preserve">Sara’s suggestion: </w:t>
      </w:r>
      <w:r w:rsidRPr="007A3533">
        <w:t>Add conditional text to not include high school, GED i</w:t>
      </w:r>
      <w:r>
        <w:t>f R has higher than high school.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91E" w:rsidRDefault="007E491E">
      <w:pPr>
        <w:spacing w:line="240" w:lineRule="auto"/>
        <w:ind w:firstLine="0"/>
      </w:pPr>
    </w:p>
  </w:endnote>
  <w:endnote w:type="continuationSeparator" w:id="0">
    <w:p w:rsidR="007E491E" w:rsidRDefault="007E491E">
      <w:pPr>
        <w:spacing w:line="240" w:lineRule="auto"/>
        <w:ind w:firstLine="0"/>
      </w:pPr>
    </w:p>
  </w:endnote>
  <w:endnote w:type="continuationNotice" w:id="1">
    <w:p w:rsidR="007E491E" w:rsidRDefault="007E491E">
      <w:pPr>
        <w:spacing w:line="240" w:lineRule="auto"/>
        <w:ind w:firstLine="0"/>
      </w:pPr>
    </w:p>
    <w:p w:rsidR="007E491E" w:rsidRDefault="007E491E"/>
    <w:p w:rsidR="007E491E" w:rsidRDefault="007E491E">
      <w:r>
        <w:rPr>
          <w:b/>
          <w:snapToGrid w:val="0"/>
        </w:rPr>
        <w:t>DRAFT</w:t>
      </w:r>
      <w:r>
        <w:rPr>
          <w:snapToGrid w:val="0"/>
          <w:sz w:val="16"/>
        </w:rPr>
        <w:t xml:space="preserve"> </w:t>
      </w:r>
      <w:r w:rsidR="006C0F09">
        <w:rPr>
          <w:snapToGrid w:val="0"/>
          <w:sz w:val="16"/>
        </w:rPr>
        <w:fldChar w:fldCharType="begin"/>
      </w:r>
      <w:r>
        <w:rPr>
          <w:snapToGrid w:val="0"/>
          <w:sz w:val="16"/>
        </w:rPr>
        <w:instrText xml:space="preserve"> FILENAME \p </w:instrText>
      </w:r>
      <w:r w:rsidR="006C0F09">
        <w:rPr>
          <w:snapToGrid w:val="0"/>
          <w:sz w:val="16"/>
        </w:rPr>
        <w:fldChar w:fldCharType="separate"/>
      </w:r>
      <w:r>
        <w:rPr>
          <w:noProof/>
          <w:snapToGrid w:val="0"/>
          <w:sz w:val="16"/>
        </w:rPr>
        <w:t>N:\Shared-NJ1\Secretaries\Questionnaires (for Survey)\MIHOPE (40008)\CATI Template (1-18-12).docx</w:t>
      </w:r>
      <w:r w:rsidR="006C0F09">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208984"/>
      <w:docPartObj>
        <w:docPartGallery w:val="Page Numbers (Bottom of Page)"/>
        <w:docPartUnique/>
      </w:docPartObj>
    </w:sdtPr>
    <w:sdtContent>
      <w:p w:rsidR="00BD1BFD" w:rsidRDefault="006C0F09">
        <w:pPr>
          <w:pStyle w:val="Footer"/>
          <w:jc w:val="center"/>
        </w:pPr>
        <w:fldSimple w:instr=" PAGE   \* MERGEFORMAT ">
          <w:r w:rsidR="00D71779">
            <w:rPr>
              <w:noProof/>
            </w:rPr>
            <w:t>1</w:t>
          </w:r>
        </w:fldSimple>
      </w:p>
    </w:sdtContent>
  </w:sdt>
  <w:p w:rsidR="007E491E" w:rsidRPr="002F0A29" w:rsidRDefault="007E491E" w:rsidP="00D86317">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91E" w:rsidRPr="00EF7AA8" w:rsidRDefault="007E491E">
    <w:pPr>
      <w:pStyle w:val="Footer"/>
      <w:tabs>
        <w:tab w:val="clear" w:pos="432"/>
        <w:tab w:val="clear" w:pos="4320"/>
        <w:tab w:val="clear" w:pos="8640"/>
        <w:tab w:val="center" w:pos="4770"/>
        <w:tab w:val="right" w:pos="9360"/>
      </w:tabs>
      <w:spacing w:before="360" w:line="240" w:lineRule="auto"/>
      <w:ind w:firstLine="0"/>
      <w:rPr>
        <w:rStyle w:val="PageNumber"/>
        <w:rFonts w:ascii="Arial" w:hAnsi="Arial" w:cs="Arial"/>
        <w:b/>
        <w:sz w:val="20"/>
        <w:szCs w:val="20"/>
      </w:rPr>
    </w:pPr>
    <w:r>
      <w:rPr>
        <w:sz w:val="16"/>
      </w:rPr>
      <w:tab/>
    </w:r>
    <w:r w:rsidR="006C0F09" w:rsidRPr="00EF7AA8">
      <w:rPr>
        <w:rStyle w:val="PageNumber"/>
        <w:rFonts w:ascii="Arial" w:hAnsi="Arial" w:cs="Arial"/>
        <w:sz w:val="20"/>
        <w:szCs w:val="20"/>
      </w:rPr>
      <w:fldChar w:fldCharType="begin"/>
    </w:r>
    <w:r w:rsidRPr="00EF7AA8">
      <w:rPr>
        <w:rStyle w:val="PageNumber"/>
        <w:rFonts w:ascii="Arial" w:hAnsi="Arial" w:cs="Arial"/>
        <w:sz w:val="20"/>
        <w:szCs w:val="20"/>
      </w:rPr>
      <w:instrText xml:space="preserve"> PAGE </w:instrText>
    </w:r>
    <w:r w:rsidR="006C0F09" w:rsidRPr="00EF7AA8">
      <w:rPr>
        <w:rStyle w:val="PageNumber"/>
        <w:rFonts w:ascii="Arial" w:hAnsi="Arial" w:cs="Arial"/>
        <w:sz w:val="20"/>
        <w:szCs w:val="20"/>
      </w:rPr>
      <w:fldChar w:fldCharType="separate"/>
    </w:r>
    <w:r w:rsidR="00D71779">
      <w:rPr>
        <w:rStyle w:val="PageNumber"/>
        <w:rFonts w:ascii="Arial" w:hAnsi="Arial" w:cs="Arial"/>
        <w:noProof/>
        <w:sz w:val="20"/>
        <w:szCs w:val="20"/>
      </w:rPr>
      <w:t>30</w:t>
    </w:r>
    <w:r w:rsidR="006C0F09" w:rsidRPr="00EF7AA8">
      <w:rPr>
        <w:rStyle w:val="PageNumbe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91E" w:rsidRDefault="007E491E">
      <w:pPr>
        <w:spacing w:line="240" w:lineRule="auto"/>
        <w:ind w:firstLine="0"/>
      </w:pPr>
      <w:r>
        <w:separator/>
      </w:r>
    </w:p>
  </w:footnote>
  <w:footnote w:type="continuationSeparator" w:id="0">
    <w:p w:rsidR="007E491E" w:rsidRDefault="007E491E">
      <w:pPr>
        <w:spacing w:line="240" w:lineRule="auto"/>
        <w:ind w:firstLine="0"/>
      </w:pPr>
      <w:r>
        <w:separator/>
      </w:r>
    </w:p>
    <w:p w:rsidR="007E491E" w:rsidRDefault="007E491E">
      <w:pPr>
        <w:spacing w:line="240" w:lineRule="auto"/>
        <w:ind w:firstLine="0"/>
        <w:rPr>
          <w:i/>
        </w:rPr>
      </w:pPr>
      <w:r>
        <w:rPr>
          <w:i/>
        </w:rPr>
        <w:t>(</w:t>
      </w:r>
      <w:proofErr w:type="gramStart"/>
      <w:r>
        <w:rPr>
          <w:i/>
        </w:rPr>
        <w:t>continued</w:t>
      </w:r>
      <w:proofErr w:type="gramEnd"/>
      <w:r>
        <w:rPr>
          <w:i/>
        </w:rPr>
        <w:t>)</w:t>
      </w:r>
    </w:p>
  </w:footnote>
  <w:footnote w:type="continuationNotice" w:id="1">
    <w:p w:rsidR="007E491E" w:rsidRDefault="007E491E">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91E" w:rsidRPr="00F00078" w:rsidRDefault="006C0F09" w:rsidP="00F00078">
    <w:pPr>
      <w:pStyle w:val="Header"/>
      <w:ind w:firstLine="0"/>
      <w:rPr>
        <w:rFonts w:ascii="Arial" w:hAnsi="Arial" w:cs="Arial"/>
        <w:sz w:val="20"/>
        <w:szCs w:val="20"/>
      </w:rPr>
    </w:pPr>
    <w:r w:rsidRPr="006C0F09">
      <w:rPr>
        <w:noProof/>
      </w:rPr>
      <w:pict>
        <v:shapetype id="_x0000_t202" coordsize="21600,21600" o:spt="202" path="m,l,21600r21600,l21600,xe">
          <v:stroke joinstyle="miter"/>
          <v:path gradientshapeok="t" o:connecttype="rect"/>
        </v:shapetype>
        <v:shape id="_x0000_s239619" type="#_x0000_t202" style="position:absolute;left:0;text-align:left;margin-left:0;margin-top:12.1pt;width:554.4pt;height:698.4pt;z-index:251660288;mso-position-horizontal:center" o:allowincell="f" strokeweight="1.5pt">
          <v:textbox style="mso-next-textbox:#_x0000_s239619">
            <w:txbxContent>
              <w:p w:rsidR="007E491E" w:rsidRDefault="007E491E" w:rsidP="00D86317">
                <w:pPr>
                  <w:spacing w:line="20" w:lineRule="exact"/>
                  <w:rPr>
                    <w:rFonts w:ascii="Arial" w:hAnsi="Arial" w:cs="Arial"/>
                    <w:sz w:val="20"/>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94EE875"/>
    <w:lvl w:ilvl="0">
      <w:start w:val="1"/>
      <w:numFmt w:val="bullet"/>
      <w:lvlText w:val="-"/>
      <w:lvlJc w:val="left"/>
      <w:pPr>
        <w:tabs>
          <w:tab w:val="num" w:pos="360"/>
        </w:tabs>
        <w:ind w:left="360" w:firstLine="720"/>
      </w:pPr>
      <w:rPr>
        <w:rFonts w:hint="default"/>
        <w:b/>
        <w:color w:val="000000"/>
        <w:position w:val="0"/>
        <w:sz w:val="22"/>
      </w:rPr>
    </w:lvl>
    <w:lvl w:ilvl="1">
      <w:start w:val="1"/>
      <w:numFmt w:val="decimal"/>
      <w:isLgl/>
      <w:lvlText w:val="%2."/>
      <w:lvlJc w:val="left"/>
      <w:pPr>
        <w:tabs>
          <w:tab w:val="num" w:pos="360"/>
        </w:tabs>
        <w:ind w:left="360" w:firstLine="1080"/>
      </w:pPr>
      <w:rPr>
        <w:rFonts w:hint="default"/>
        <w:color w:val="000000"/>
        <w:position w:val="0"/>
        <w:sz w:val="22"/>
      </w:rPr>
    </w:lvl>
    <w:lvl w:ilvl="2">
      <w:start w:val="1"/>
      <w:numFmt w:val="decimal"/>
      <w:isLgl/>
      <w:lvlText w:val="%3."/>
      <w:lvlJc w:val="left"/>
      <w:pPr>
        <w:tabs>
          <w:tab w:val="num" w:pos="360"/>
        </w:tabs>
        <w:ind w:left="360" w:firstLine="1800"/>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decimal"/>
      <w:isLgl/>
      <w:lvlText w:val="%5."/>
      <w:lvlJc w:val="left"/>
      <w:pPr>
        <w:tabs>
          <w:tab w:val="num" w:pos="360"/>
        </w:tabs>
        <w:ind w:left="360" w:firstLine="3240"/>
      </w:pPr>
      <w:rPr>
        <w:rFonts w:hint="default"/>
        <w:color w:val="000000"/>
        <w:position w:val="0"/>
        <w:sz w:val="22"/>
      </w:rPr>
    </w:lvl>
    <w:lvl w:ilvl="5">
      <w:start w:val="1"/>
      <w:numFmt w:val="decimal"/>
      <w:isLgl/>
      <w:lvlText w:val="%6."/>
      <w:lvlJc w:val="left"/>
      <w:pPr>
        <w:tabs>
          <w:tab w:val="num" w:pos="360"/>
        </w:tabs>
        <w:ind w:left="360" w:firstLine="3960"/>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decimal"/>
      <w:isLgl/>
      <w:lvlText w:val="%8."/>
      <w:lvlJc w:val="left"/>
      <w:pPr>
        <w:tabs>
          <w:tab w:val="num" w:pos="360"/>
        </w:tabs>
        <w:ind w:left="360" w:firstLine="5400"/>
      </w:pPr>
      <w:rPr>
        <w:rFonts w:hint="default"/>
        <w:color w:val="000000"/>
        <w:position w:val="0"/>
        <w:sz w:val="22"/>
      </w:rPr>
    </w:lvl>
    <w:lvl w:ilvl="8">
      <w:start w:val="1"/>
      <w:numFmt w:val="decimal"/>
      <w:isLgl/>
      <w:lvlText w:val="%9."/>
      <w:lvlJc w:val="left"/>
      <w:pPr>
        <w:tabs>
          <w:tab w:val="num" w:pos="360"/>
        </w:tabs>
        <w:ind w:left="360" w:firstLine="720"/>
      </w:pPr>
      <w:rPr>
        <w:rFonts w:hint="default"/>
        <w:color w:val="000000"/>
        <w:position w:val="0"/>
        <w:sz w:val="22"/>
      </w:rPr>
    </w:lvl>
  </w:abstractNum>
  <w:abstractNum w:abstractNumId="1">
    <w:nsid w:val="00056C58"/>
    <w:multiLevelType w:val="hybridMultilevel"/>
    <w:tmpl w:val="F88E0992"/>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0FF5709"/>
    <w:multiLevelType w:val="multilevel"/>
    <w:tmpl w:val="62F8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315FC3"/>
    <w:multiLevelType w:val="hybridMultilevel"/>
    <w:tmpl w:val="DC1470E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03144F53"/>
    <w:multiLevelType w:val="hybridMultilevel"/>
    <w:tmpl w:val="B5AE688C"/>
    <w:lvl w:ilvl="0" w:tplc="F2AEBBF4">
      <w:start w:val="3"/>
      <w:numFmt w:val="bullet"/>
      <w:lvlText w:val="-"/>
      <w:lvlJc w:val="left"/>
      <w:pPr>
        <w:ind w:left="720" w:hanging="360"/>
      </w:pPr>
      <w:rPr>
        <w:rFonts w:ascii="Calibri" w:eastAsiaTheme="minorHAnsi" w:hAnsi="Calibri" w:cs="Consolas"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B13066"/>
    <w:multiLevelType w:val="hybridMultilevel"/>
    <w:tmpl w:val="0EF89BCE"/>
    <w:lvl w:ilvl="0" w:tplc="5DA4B45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95C3F61"/>
    <w:multiLevelType w:val="hybridMultilevel"/>
    <w:tmpl w:val="56B61744"/>
    <w:lvl w:ilvl="0" w:tplc="5EA68CD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9BC273A"/>
    <w:multiLevelType w:val="hybridMultilevel"/>
    <w:tmpl w:val="33103E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9FE0B37"/>
    <w:multiLevelType w:val="hybridMultilevel"/>
    <w:tmpl w:val="F1DE8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102B63C7"/>
    <w:multiLevelType w:val="hybridMultilevel"/>
    <w:tmpl w:val="2BA4A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F66C75"/>
    <w:multiLevelType w:val="hybridMultilevel"/>
    <w:tmpl w:val="1D5CD1C8"/>
    <w:lvl w:ilvl="0" w:tplc="4B5A3AA4">
      <w:start w:val="1"/>
      <w:numFmt w:val="upperLetter"/>
      <w:lvlText w:val="%1."/>
      <w:lvlJc w:val="left"/>
      <w:pPr>
        <w:ind w:left="720" w:hanging="360"/>
      </w:pPr>
      <w:rPr>
        <w:rFonts w:ascii="Calibri" w:eastAsia="Times New Roman" w:hAnsi="Calibri"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F24545"/>
    <w:multiLevelType w:val="hybridMultilevel"/>
    <w:tmpl w:val="FAE25F54"/>
    <w:lvl w:ilvl="0" w:tplc="F5E27A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7B530A8"/>
    <w:multiLevelType w:val="hybridMultilevel"/>
    <w:tmpl w:val="1534C1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A8816F3"/>
    <w:multiLevelType w:val="hybridMultilevel"/>
    <w:tmpl w:val="059C7C10"/>
    <w:lvl w:ilvl="0" w:tplc="FA22882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1FC87117"/>
    <w:multiLevelType w:val="hybridMultilevel"/>
    <w:tmpl w:val="F484F964"/>
    <w:lvl w:ilvl="0" w:tplc="4828A426">
      <w:start w:val="1"/>
      <w:numFmt w:val="upperLetter"/>
      <w:lvlText w:val="%1."/>
      <w:lvlJc w:val="left"/>
      <w:pPr>
        <w:ind w:left="540" w:hanging="360"/>
      </w:pPr>
      <w:rPr>
        <w:rFonts w:hint="default"/>
        <w:b w:val="0"/>
        <w:sz w:val="22"/>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1FD3246C"/>
    <w:multiLevelType w:val="hybridMultilevel"/>
    <w:tmpl w:val="5ACE0154"/>
    <w:lvl w:ilvl="0" w:tplc="5AD035D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5A43C36"/>
    <w:multiLevelType w:val="hybridMultilevel"/>
    <w:tmpl w:val="5454A7C0"/>
    <w:lvl w:ilvl="0" w:tplc="022E156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5D64E83"/>
    <w:multiLevelType w:val="hybridMultilevel"/>
    <w:tmpl w:val="6D5E2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6733582"/>
    <w:multiLevelType w:val="hybridMultilevel"/>
    <w:tmpl w:val="DBE0C35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FB0861"/>
    <w:multiLevelType w:val="hybridMultilevel"/>
    <w:tmpl w:val="7990F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E606705"/>
    <w:multiLevelType w:val="hybridMultilevel"/>
    <w:tmpl w:val="6010DFF6"/>
    <w:lvl w:ilvl="0" w:tplc="D5EA007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1787F8F"/>
    <w:multiLevelType w:val="hybridMultilevel"/>
    <w:tmpl w:val="33B62154"/>
    <w:lvl w:ilvl="0" w:tplc="5D90B75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873A1B"/>
    <w:multiLevelType w:val="hybridMultilevel"/>
    <w:tmpl w:val="7C58BC38"/>
    <w:lvl w:ilvl="0" w:tplc="1536F85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3F0545"/>
    <w:multiLevelType w:val="hybridMultilevel"/>
    <w:tmpl w:val="15223F8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CE7DC2"/>
    <w:multiLevelType w:val="hybridMultilevel"/>
    <w:tmpl w:val="6104582C"/>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9">
    <w:nsid w:val="4F801547"/>
    <w:multiLevelType w:val="hybridMultilevel"/>
    <w:tmpl w:val="A5DED440"/>
    <w:lvl w:ilvl="0" w:tplc="C524B0D6">
      <w:start w:val="1"/>
      <w:numFmt w:val="bullet"/>
      <w:lvlText w:val="-"/>
      <w:lvlJc w:val="left"/>
      <w:pPr>
        <w:ind w:left="720" w:hanging="360"/>
      </w:pPr>
      <w:rPr>
        <w:rFonts w:ascii="Calibri" w:eastAsiaTheme="minorHAnsi" w:hAnsi="Calibri" w:cstheme="minorBidi"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BC0613"/>
    <w:multiLevelType w:val="hybridMultilevel"/>
    <w:tmpl w:val="15223F8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1417E71"/>
    <w:multiLevelType w:val="hybridMultilevel"/>
    <w:tmpl w:val="5FF80E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F0D3CA2"/>
    <w:multiLevelType w:val="hybridMultilevel"/>
    <w:tmpl w:val="19D08E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5">
    <w:nsid w:val="69E83EA4"/>
    <w:multiLevelType w:val="hybridMultilevel"/>
    <w:tmpl w:val="9CE8FE20"/>
    <w:lvl w:ilvl="0" w:tplc="C524B0D6">
      <w:start w:val="1"/>
      <w:numFmt w:val="bullet"/>
      <w:lvlText w:val="-"/>
      <w:lvlJc w:val="left"/>
      <w:pPr>
        <w:ind w:left="720" w:hanging="360"/>
      </w:pPr>
      <w:rPr>
        <w:rFonts w:ascii="Calibri" w:eastAsiaTheme="minorHAnsi" w:hAnsi="Calibri" w:cstheme="minorBidi"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AC032E"/>
    <w:multiLevelType w:val="hybridMultilevel"/>
    <w:tmpl w:val="6422FCDC"/>
    <w:lvl w:ilvl="0" w:tplc="C524B0D6">
      <w:start w:val="1"/>
      <w:numFmt w:val="bullet"/>
      <w:lvlText w:val="-"/>
      <w:lvlJc w:val="left"/>
      <w:pPr>
        <w:ind w:left="720" w:hanging="360"/>
      </w:pPr>
      <w:rPr>
        <w:rFonts w:ascii="Calibri" w:eastAsiaTheme="minorHAnsi" w:hAnsi="Calibri" w:cstheme="minorBidi"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7D32B9"/>
    <w:multiLevelType w:val="hybridMultilevel"/>
    <w:tmpl w:val="C06098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9">
    <w:nsid w:val="765327F0"/>
    <w:multiLevelType w:val="hybridMultilevel"/>
    <w:tmpl w:val="D5048D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8"/>
  </w:num>
  <w:num w:numId="2">
    <w:abstractNumId w:val="38"/>
  </w:num>
  <w:num w:numId="3">
    <w:abstractNumId w:val="33"/>
  </w:num>
  <w:num w:numId="4">
    <w:abstractNumId w:val="10"/>
  </w:num>
  <w:num w:numId="5">
    <w:abstractNumId w:val="9"/>
  </w:num>
  <w:num w:numId="6">
    <w:abstractNumId w:val="40"/>
  </w:num>
  <w:num w:numId="7">
    <w:abstractNumId w:val="34"/>
  </w:num>
  <w:num w:numId="8">
    <w:abstractNumId w:val="14"/>
  </w:num>
  <w:num w:numId="9">
    <w:abstractNumId w:val="34"/>
  </w:num>
  <w:num w:numId="10">
    <w:abstractNumId w:val="34"/>
  </w:num>
  <w:num w:numId="11">
    <w:abstractNumId w:val="14"/>
  </w:num>
  <w:num w:numId="12">
    <w:abstractNumId w:val="14"/>
  </w:num>
  <w:num w:numId="13">
    <w:abstractNumId w:val="28"/>
  </w:num>
  <w:num w:numId="14">
    <w:abstractNumId w:val="28"/>
  </w:num>
  <w:num w:numId="15">
    <w:abstractNumId w:val="3"/>
  </w:num>
  <w:num w:numId="16">
    <w:abstractNumId w:val="22"/>
  </w:num>
  <w:num w:numId="17">
    <w:abstractNumId w:val="4"/>
  </w:num>
  <w:num w:numId="18">
    <w:abstractNumId w:val="31"/>
  </w:num>
  <w:num w:numId="19">
    <w:abstractNumId w:val="17"/>
  </w:num>
  <w:num w:numId="20">
    <w:abstractNumId w:val="7"/>
  </w:num>
  <w:num w:numId="21">
    <w:abstractNumId w:val="39"/>
  </w:num>
  <w:num w:numId="22">
    <w:abstractNumId w:val="29"/>
  </w:num>
  <w:num w:numId="23">
    <w:abstractNumId w:val="36"/>
  </w:num>
  <w:num w:numId="24">
    <w:abstractNumId w:val="12"/>
  </w:num>
  <w:num w:numId="25">
    <w:abstractNumId w:val="1"/>
  </w:num>
  <w:num w:numId="26">
    <w:abstractNumId w:val="27"/>
  </w:num>
  <w:num w:numId="27">
    <w:abstractNumId w:val="2"/>
  </w:num>
  <w:num w:numId="28">
    <w:abstractNumId w:val="16"/>
  </w:num>
  <w:num w:numId="29">
    <w:abstractNumId w:val="19"/>
  </w:num>
  <w:num w:numId="30">
    <w:abstractNumId w:val="5"/>
  </w:num>
  <w:num w:numId="31">
    <w:abstractNumId w:val="6"/>
  </w:num>
  <w:num w:numId="32">
    <w:abstractNumId w:val="35"/>
  </w:num>
  <w:num w:numId="33">
    <w:abstractNumId w:val="23"/>
  </w:num>
  <w:num w:numId="34">
    <w:abstractNumId w:val="18"/>
  </w:num>
  <w:num w:numId="35">
    <w:abstractNumId w:val="32"/>
  </w:num>
  <w:num w:numId="36">
    <w:abstractNumId w:val="15"/>
  </w:num>
  <w:num w:numId="37">
    <w:abstractNumId w:val="20"/>
  </w:num>
  <w:num w:numId="38">
    <w:abstractNumId w:val="37"/>
  </w:num>
  <w:num w:numId="39">
    <w:abstractNumId w:val="8"/>
  </w:num>
  <w:num w:numId="40">
    <w:abstractNumId w:val="21"/>
  </w:num>
  <w:num w:numId="41">
    <w:abstractNumId w:val="25"/>
  </w:num>
  <w:num w:numId="42">
    <w:abstractNumId w:val="24"/>
  </w:num>
  <w:num w:numId="43">
    <w:abstractNumId w:val="11"/>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13"/>
  </w:num>
  <w:num w:numId="47">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en-US" w:vendorID="64" w:dllVersion="131077" w:nlCheck="1" w:checkStyle="1"/>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9008"/>
  <w:doNotTrackMoves/>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239621"/>
    <o:shapelayout v:ext="edit">
      <o:idmap v:ext="edit" data="234"/>
    </o:shapelayout>
  </w:hdrShapeDefaults>
  <w:footnotePr>
    <w:footnote w:id="-1"/>
    <w:footnote w:id="0"/>
    <w:footnote w:id="1"/>
  </w:footnotePr>
  <w:endnotePr>
    <w:numFmt w:val="decimal"/>
    <w:endnote w:id="-1"/>
    <w:endnote w:id="0"/>
    <w:endnote w:id="1"/>
  </w:endnotePr>
  <w:compat>
    <w:doNotUseHTMLParagraphAutoSpacing/>
  </w:compat>
  <w:rsids>
    <w:rsidRoot w:val="00487AF2"/>
    <w:rsid w:val="000003F9"/>
    <w:rsid w:val="0000353A"/>
    <w:rsid w:val="00004425"/>
    <w:rsid w:val="00011F5D"/>
    <w:rsid w:val="0001260B"/>
    <w:rsid w:val="00020128"/>
    <w:rsid w:val="00020D91"/>
    <w:rsid w:val="0002151E"/>
    <w:rsid w:val="00021CAF"/>
    <w:rsid w:val="0002382C"/>
    <w:rsid w:val="0003449C"/>
    <w:rsid w:val="00035703"/>
    <w:rsid w:val="00037098"/>
    <w:rsid w:val="00040895"/>
    <w:rsid w:val="00040F96"/>
    <w:rsid w:val="00042865"/>
    <w:rsid w:val="000428FB"/>
    <w:rsid w:val="000433F9"/>
    <w:rsid w:val="00045E23"/>
    <w:rsid w:val="00045F07"/>
    <w:rsid w:val="00057459"/>
    <w:rsid w:val="00057982"/>
    <w:rsid w:val="00061C2A"/>
    <w:rsid w:val="000669BC"/>
    <w:rsid w:val="00071812"/>
    <w:rsid w:val="00071D1B"/>
    <w:rsid w:val="000812AE"/>
    <w:rsid w:val="00081D47"/>
    <w:rsid w:val="00082051"/>
    <w:rsid w:val="00083297"/>
    <w:rsid w:val="00084960"/>
    <w:rsid w:val="00084CED"/>
    <w:rsid w:val="00085AF8"/>
    <w:rsid w:val="00092479"/>
    <w:rsid w:val="000940A6"/>
    <w:rsid w:val="00094A17"/>
    <w:rsid w:val="0009576C"/>
    <w:rsid w:val="000A39C0"/>
    <w:rsid w:val="000A49DA"/>
    <w:rsid w:val="000A4D35"/>
    <w:rsid w:val="000A4ED6"/>
    <w:rsid w:val="000A66A8"/>
    <w:rsid w:val="000A6976"/>
    <w:rsid w:val="000A6BA8"/>
    <w:rsid w:val="000A6C54"/>
    <w:rsid w:val="000A7319"/>
    <w:rsid w:val="000A75A8"/>
    <w:rsid w:val="000B0D2B"/>
    <w:rsid w:val="000B0E0D"/>
    <w:rsid w:val="000B2BAB"/>
    <w:rsid w:val="000B31F9"/>
    <w:rsid w:val="000B392E"/>
    <w:rsid w:val="000B3A77"/>
    <w:rsid w:val="000B4F45"/>
    <w:rsid w:val="000B6777"/>
    <w:rsid w:val="000C0118"/>
    <w:rsid w:val="000C0C36"/>
    <w:rsid w:val="000C1DE2"/>
    <w:rsid w:val="000C2F7D"/>
    <w:rsid w:val="000C60AC"/>
    <w:rsid w:val="000D0678"/>
    <w:rsid w:val="000D1BD8"/>
    <w:rsid w:val="000D6932"/>
    <w:rsid w:val="000D6E34"/>
    <w:rsid w:val="000D7082"/>
    <w:rsid w:val="000E58FE"/>
    <w:rsid w:val="000E6D11"/>
    <w:rsid w:val="000E774A"/>
    <w:rsid w:val="000E77F4"/>
    <w:rsid w:val="000F01FD"/>
    <w:rsid w:val="000F2A22"/>
    <w:rsid w:val="000F3156"/>
    <w:rsid w:val="000F34A3"/>
    <w:rsid w:val="000F4EDA"/>
    <w:rsid w:val="000F5CF5"/>
    <w:rsid w:val="000F6620"/>
    <w:rsid w:val="00100041"/>
    <w:rsid w:val="00101104"/>
    <w:rsid w:val="001034A0"/>
    <w:rsid w:val="001042B6"/>
    <w:rsid w:val="00105D23"/>
    <w:rsid w:val="0010636D"/>
    <w:rsid w:val="00107457"/>
    <w:rsid w:val="00107922"/>
    <w:rsid w:val="0011186E"/>
    <w:rsid w:val="001161E7"/>
    <w:rsid w:val="00120A2E"/>
    <w:rsid w:val="00127018"/>
    <w:rsid w:val="00130237"/>
    <w:rsid w:val="001304CC"/>
    <w:rsid w:val="00131750"/>
    <w:rsid w:val="00131B48"/>
    <w:rsid w:val="0013282C"/>
    <w:rsid w:val="001406A3"/>
    <w:rsid w:val="00141A9B"/>
    <w:rsid w:val="00141BB0"/>
    <w:rsid w:val="00146DBF"/>
    <w:rsid w:val="0015150B"/>
    <w:rsid w:val="00153D8B"/>
    <w:rsid w:val="00154071"/>
    <w:rsid w:val="00157E73"/>
    <w:rsid w:val="00162BE4"/>
    <w:rsid w:val="00164E0D"/>
    <w:rsid w:val="001653C5"/>
    <w:rsid w:val="00166522"/>
    <w:rsid w:val="00167CDB"/>
    <w:rsid w:val="00170026"/>
    <w:rsid w:val="00170FF1"/>
    <w:rsid w:val="001712F9"/>
    <w:rsid w:val="0017435F"/>
    <w:rsid w:val="00175D88"/>
    <w:rsid w:val="00175E9B"/>
    <w:rsid w:val="0017625A"/>
    <w:rsid w:val="00180806"/>
    <w:rsid w:val="001813B9"/>
    <w:rsid w:val="00184175"/>
    <w:rsid w:val="001857F9"/>
    <w:rsid w:val="001933B1"/>
    <w:rsid w:val="001A07D4"/>
    <w:rsid w:val="001A1465"/>
    <w:rsid w:val="001A1C8B"/>
    <w:rsid w:val="001A1DA4"/>
    <w:rsid w:val="001A27CB"/>
    <w:rsid w:val="001A5B40"/>
    <w:rsid w:val="001B1B1A"/>
    <w:rsid w:val="001B438B"/>
    <w:rsid w:val="001B573E"/>
    <w:rsid w:val="001C118A"/>
    <w:rsid w:val="001D094B"/>
    <w:rsid w:val="001D1E73"/>
    <w:rsid w:val="001D322D"/>
    <w:rsid w:val="001D4671"/>
    <w:rsid w:val="001D55C4"/>
    <w:rsid w:val="001D687D"/>
    <w:rsid w:val="001D69D0"/>
    <w:rsid w:val="001D727D"/>
    <w:rsid w:val="001D7848"/>
    <w:rsid w:val="001E0F00"/>
    <w:rsid w:val="001F0ECA"/>
    <w:rsid w:val="001F1CAD"/>
    <w:rsid w:val="001F377C"/>
    <w:rsid w:val="001F3927"/>
    <w:rsid w:val="001F3ABA"/>
    <w:rsid w:val="001F3FDF"/>
    <w:rsid w:val="001F50D9"/>
    <w:rsid w:val="001F612D"/>
    <w:rsid w:val="001F626D"/>
    <w:rsid w:val="001F696A"/>
    <w:rsid w:val="00200B10"/>
    <w:rsid w:val="0020256F"/>
    <w:rsid w:val="0020643D"/>
    <w:rsid w:val="002076F0"/>
    <w:rsid w:val="00210E4A"/>
    <w:rsid w:val="00212121"/>
    <w:rsid w:val="00214918"/>
    <w:rsid w:val="00215931"/>
    <w:rsid w:val="00217A82"/>
    <w:rsid w:val="0022000E"/>
    <w:rsid w:val="00221C8D"/>
    <w:rsid w:val="0022469B"/>
    <w:rsid w:val="00224FDC"/>
    <w:rsid w:val="00225CFD"/>
    <w:rsid w:val="00227070"/>
    <w:rsid w:val="00227D8C"/>
    <w:rsid w:val="00231E7E"/>
    <w:rsid w:val="00233A2A"/>
    <w:rsid w:val="00234846"/>
    <w:rsid w:val="00237135"/>
    <w:rsid w:val="00240E3A"/>
    <w:rsid w:val="00246885"/>
    <w:rsid w:val="00247926"/>
    <w:rsid w:val="00250CCA"/>
    <w:rsid w:val="0025108A"/>
    <w:rsid w:val="0025273A"/>
    <w:rsid w:val="00254C45"/>
    <w:rsid w:val="00256072"/>
    <w:rsid w:val="0026699C"/>
    <w:rsid w:val="002706E2"/>
    <w:rsid w:val="002713D3"/>
    <w:rsid w:val="00273BAE"/>
    <w:rsid w:val="00274FE8"/>
    <w:rsid w:val="002758AC"/>
    <w:rsid w:val="0028042B"/>
    <w:rsid w:val="00280E03"/>
    <w:rsid w:val="00281D54"/>
    <w:rsid w:val="00283BF9"/>
    <w:rsid w:val="002849EE"/>
    <w:rsid w:val="0029034A"/>
    <w:rsid w:val="002905C4"/>
    <w:rsid w:val="00292862"/>
    <w:rsid w:val="00293918"/>
    <w:rsid w:val="00293F2E"/>
    <w:rsid w:val="00294159"/>
    <w:rsid w:val="0029433A"/>
    <w:rsid w:val="0029544C"/>
    <w:rsid w:val="002963D9"/>
    <w:rsid w:val="002A7B15"/>
    <w:rsid w:val="002B01C3"/>
    <w:rsid w:val="002B1133"/>
    <w:rsid w:val="002B3A59"/>
    <w:rsid w:val="002B3F69"/>
    <w:rsid w:val="002B44FF"/>
    <w:rsid w:val="002B4862"/>
    <w:rsid w:val="002B566D"/>
    <w:rsid w:val="002B5E50"/>
    <w:rsid w:val="002B72C9"/>
    <w:rsid w:val="002C2001"/>
    <w:rsid w:val="002C20E2"/>
    <w:rsid w:val="002C2FC6"/>
    <w:rsid w:val="002C3BA1"/>
    <w:rsid w:val="002C413C"/>
    <w:rsid w:val="002C5811"/>
    <w:rsid w:val="002C6B9F"/>
    <w:rsid w:val="002C7199"/>
    <w:rsid w:val="002D0D76"/>
    <w:rsid w:val="002D261E"/>
    <w:rsid w:val="002D4F9F"/>
    <w:rsid w:val="002D58B6"/>
    <w:rsid w:val="002D6FD7"/>
    <w:rsid w:val="002E0BF0"/>
    <w:rsid w:val="002E0E3D"/>
    <w:rsid w:val="002E28C2"/>
    <w:rsid w:val="002E7F35"/>
    <w:rsid w:val="002F051E"/>
    <w:rsid w:val="002F204E"/>
    <w:rsid w:val="002F3B2F"/>
    <w:rsid w:val="002F3CB8"/>
    <w:rsid w:val="002F6C4E"/>
    <w:rsid w:val="002F7C83"/>
    <w:rsid w:val="003065A5"/>
    <w:rsid w:val="00310C42"/>
    <w:rsid w:val="00310ED2"/>
    <w:rsid w:val="003138D1"/>
    <w:rsid w:val="00314E15"/>
    <w:rsid w:val="00314FF7"/>
    <w:rsid w:val="00315A0A"/>
    <w:rsid w:val="00315B7B"/>
    <w:rsid w:val="00316A25"/>
    <w:rsid w:val="00320978"/>
    <w:rsid w:val="00323960"/>
    <w:rsid w:val="00323E03"/>
    <w:rsid w:val="003276BF"/>
    <w:rsid w:val="00330BFB"/>
    <w:rsid w:val="00333A34"/>
    <w:rsid w:val="00335480"/>
    <w:rsid w:val="00336A60"/>
    <w:rsid w:val="003375B2"/>
    <w:rsid w:val="00340D69"/>
    <w:rsid w:val="0034191C"/>
    <w:rsid w:val="00341E09"/>
    <w:rsid w:val="00342CD8"/>
    <w:rsid w:val="00345A37"/>
    <w:rsid w:val="00345CD7"/>
    <w:rsid w:val="00351794"/>
    <w:rsid w:val="00355AAA"/>
    <w:rsid w:val="003649D5"/>
    <w:rsid w:val="00366699"/>
    <w:rsid w:val="00376BA3"/>
    <w:rsid w:val="00376F0B"/>
    <w:rsid w:val="00380509"/>
    <w:rsid w:val="00380513"/>
    <w:rsid w:val="003807A1"/>
    <w:rsid w:val="003818CC"/>
    <w:rsid w:val="00387159"/>
    <w:rsid w:val="003900B8"/>
    <w:rsid w:val="003929B1"/>
    <w:rsid w:val="003931A1"/>
    <w:rsid w:val="00396C04"/>
    <w:rsid w:val="003A007C"/>
    <w:rsid w:val="003A1506"/>
    <w:rsid w:val="003A1774"/>
    <w:rsid w:val="003A17DD"/>
    <w:rsid w:val="003A17E0"/>
    <w:rsid w:val="003A26BB"/>
    <w:rsid w:val="003A3EF4"/>
    <w:rsid w:val="003A49CD"/>
    <w:rsid w:val="003B0474"/>
    <w:rsid w:val="003B3D6B"/>
    <w:rsid w:val="003B45E2"/>
    <w:rsid w:val="003B647C"/>
    <w:rsid w:val="003C0F7A"/>
    <w:rsid w:val="003C41C7"/>
    <w:rsid w:val="003C4BCD"/>
    <w:rsid w:val="003D3D97"/>
    <w:rsid w:val="003D5E49"/>
    <w:rsid w:val="003E026A"/>
    <w:rsid w:val="003E7073"/>
    <w:rsid w:val="003F2083"/>
    <w:rsid w:val="003F3AA9"/>
    <w:rsid w:val="003F70BD"/>
    <w:rsid w:val="00401B43"/>
    <w:rsid w:val="00402AAF"/>
    <w:rsid w:val="00402D04"/>
    <w:rsid w:val="00406A02"/>
    <w:rsid w:val="00406BAE"/>
    <w:rsid w:val="00407BE4"/>
    <w:rsid w:val="0041391F"/>
    <w:rsid w:val="00417B7A"/>
    <w:rsid w:val="004209D7"/>
    <w:rsid w:val="00422AA3"/>
    <w:rsid w:val="00423BC8"/>
    <w:rsid w:val="00425A0F"/>
    <w:rsid w:val="0044040A"/>
    <w:rsid w:val="004404BC"/>
    <w:rsid w:val="00446252"/>
    <w:rsid w:val="00446C7A"/>
    <w:rsid w:val="00446CE2"/>
    <w:rsid w:val="00446FE1"/>
    <w:rsid w:val="0044750E"/>
    <w:rsid w:val="00454B67"/>
    <w:rsid w:val="004562D4"/>
    <w:rsid w:val="00456807"/>
    <w:rsid w:val="004572DE"/>
    <w:rsid w:val="00461061"/>
    <w:rsid w:val="004619A3"/>
    <w:rsid w:val="00462B03"/>
    <w:rsid w:val="0046316A"/>
    <w:rsid w:val="004656DE"/>
    <w:rsid w:val="00465872"/>
    <w:rsid w:val="0047314C"/>
    <w:rsid w:val="004734F7"/>
    <w:rsid w:val="0047478B"/>
    <w:rsid w:val="00475122"/>
    <w:rsid w:val="004752F6"/>
    <w:rsid w:val="004812E9"/>
    <w:rsid w:val="004831FE"/>
    <w:rsid w:val="00483949"/>
    <w:rsid w:val="004839FC"/>
    <w:rsid w:val="00487AF2"/>
    <w:rsid w:val="004904FA"/>
    <w:rsid w:val="00494AC0"/>
    <w:rsid w:val="00495480"/>
    <w:rsid w:val="00496A47"/>
    <w:rsid w:val="004A1C7F"/>
    <w:rsid w:val="004A3F6A"/>
    <w:rsid w:val="004A4CA5"/>
    <w:rsid w:val="004A51A5"/>
    <w:rsid w:val="004A75DB"/>
    <w:rsid w:val="004A7C63"/>
    <w:rsid w:val="004B0177"/>
    <w:rsid w:val="004B0D54"/>
    <w:rsid w:val="004B5C90"/>
    <w:rsid w:val="004B66E0"/>
    <w:rsid w:val="004B722A"/>
    <w:rsid w:val="004C10FD"/>
    <w:rsid w:val="004C5DC3"/>
    <w:rsid w:val="004C76B9"/>
    <w:rsid w:val="004D2C62"/>
    <w:rsid w:val="004D3741"/>
    <w:rsid w:val="004D62CD"/>
    <w:rsid w:val="004D6A4F"/>
    <w:rsid w:val="004D703D"/>
    <w:rsid w:val="004D7F9C"/>
    <w:rsid w:val="004E1F38"/>
    <w:rsid w:val="004E2466"/>
    <w:rsid w:val="004E2691"/>
    <w:rsid w:val="004E55CD"/>
    <w:rsid w:val="004E5F4C"/>
    <w:rsid w:val="004F2C15"/>
    <w:rsid w:val="004F49BF"/>
    <w:rsid w:val="004F608A"/>
    <w:rsid w:val="004F7445"/>
    <w:rsid w:val="005014E8"/>
    <w:rsid w:val="00501D9E"/>
    <w:rsid w:val="00501DD1"/>
    <w:rsid w:val="00507419"/>
    <w:rsid w:val="00512CDA"/>
    <w:rsid w:val="00513001"/>
    <w:rsid w:val="00513BB2"/>
    <w:rsid w:val="00513FD4"/>
    <w:rsid w:val="00514A7B"/>
    <w:rsid w:val="00517A11"/>
    <w:rsid w:val="005204A3"/>
    <w:rsid w:val="0052118D"/>
    <w:rsid w:val="00521D02"/>
    <w:rsid w:val="005237D2"/>
    <w:rsid w:val="00525772"/>
    <w:rsid w:val="0052659F"/>
    <w:rsid w:val="00531424"/>
    <w:rsid w:val="005323AC"/>
    <w:rsid w:val="00532563"/>
    <w:rsid w:val="00532816"/>
    <w:rsid w:val="0053285C"/>
    <w:rsid w:val="005342FC"/>
    <w:rsid w:val="00537627"/>
    <w:rsid w:val="00540BF9"/>
    <w:rsid w:val="00542D04"/>
    <w:rsid w:val="00545C8E"/>
    <w:rsid w:val="00550247"/>
    <w:rsid w:val="00551B2F"/>
    <w:rsid w:val="00552ADE"/>
    <w:rsid w:val="00556BAD"/>
    <w:rsid w:val="00557889"/>
    <w:rsid w:val="00557F6A"/>
    <w:rsid w:val="0056284E"/>
    <w:rsid w:val="00562E3D"/>
    <w:rsid w:val="00566765"/>
    <w:rsid w:val="00567D30"/>
    <w:rsid w:val="00567EA7"/>
    <w:rsid w:val="00571311"/>
    <w:rsid w:val="0057178E"/>
    <w:rsid w:val="00571C78"/>
    <w:rsid w:val="00575D6A"/>
    <w:rsid w:val="00577040"/>
    <w:rsid w:val="0057755E"/>
    <w:rsid w:val="00580A55"/>
    <w:rsid w:val="00581EE2"/>
    <w:rsid w:val="0058570A"/>
    <w:rsid w:val="00586B68"/>
    <w:rsid w:val="00591AE6"/>
    <w:rsid w:val="00593138"/>
    <w:rsid w:val="00596A42"/>
    <w:rsid w:val="005974A1"/>
    <w:rsid w:val="005A06D3"/>
    <w:rsid w:val="005A32FD"/>
    <w:rsid w:val="005A5184"/>
    <w:rsid w:val="005A66CB"/>
    <w:rsid w:val="005B05AD"/>
    <w:rsid w:val="005B1716"/>
    <w:rsid w:val="005B56F7"/>
    <w:rsid w:val="005B5792"/>
    <w:rsid w:val="005B7804"/>
    <w:rsid w:val="005C4D6B"/>
    <w:rsid w:val="005C5443"/>
    <w:rsid w:val="005D3D25"/>
    <w:rsid w:val="005E3D1E"/>
    <w:rsid w:val="005E3D34"/>
    <w:rsid w:val="005E4469"/>
    <w:rsid w:val="005E65E9"/>
    <w:rsid w:val="005E7C58"/>
    <w:rsid w:val="005F66A7"/>
    <w:rsid w:val="00601C58"/>
    <w:rsid w:val="00602BD4"/>
    <w:rsid w:val="00605CD3"/>
    <w:rsid w:val="00606F56"/>
    <w:rsid w:val="00607A46"/>
    <w:rsid w:val="00612193"/>
    <w:rsid w:val="00612405"/>
    <w:rsid w:val="00613937"/>
    <w:rsid w:val="00613E52"/>
    <w:rsid w:val="00614CE3"/>
    <w:rsid w:val="006150A8"/>
    <w:rsid w:val="0062114C"/>
    <w:rsid w:val="0063243F"/>
    <w:rsid w:val="006325D9"/>
    <w:rsid w:val="00635EC3"/>
    <w:rsid w:val="00635FE3"/>
    <w:rsid w:val="0063632A"/>
    <w:rsid w:val="00641AC0"/>
    <w:rsid w:val="00641CFD"/>
    <w:rsid w:val="0064286D"/>
    <w:rsid w:val="00642D14"/>
    <w:rsid w:val="0064398D"/>
    <w:rsid w:val="00646345"/>
    <w:rsid w:val="00646FFC"/>
    <w:rsid w:val="006476AC"/>
    <w:rsid w:val="006505FE"/>
    <w:rsid w:val="0065105D"/>
    <w:rsid w:val="00651827"/>
    <w:rsid w:val="0065217F"/>
    <w:rsid w:val="006566BA"/>
    <w:rsid w:val="00662BCD"/>
    <w:rsid w:val="00663CAD"/>
    <w:rsid w:val="00671FFE"/>
    <w:rsid w:val="006745D9"/>
    <w:rsid w:val="006748DA"/>
    <w:rsid w:val="00680C7C"/>
    <w:rsid w:val="00681144"/>
    <w:rsid w:val="006815A8"/>
    <w:rsid w:val="00681657"/>
    <w:rsid w:val="00682E12"/>
    <w:rsid w:val="00683912"/>
    <w:rsid w:val="00685171"/>
    <w:rsid w:val="00690B57"/>
    <w:rsid w:val="00691DEA"/>
    <w:rsid w:val="0069295C"/>
    <w:rsid w:val="0069325A"/>
    <w:rsid w:val="00693C99"/>
    <w:rsid w:val="006951C9"/>
    <w:rsid w:val="006959AF"/>
    <w:rsid w:val="006A06F3"/>
    <w:rsid w:val="006A7614"/>
    <w:rsid w:val="006B253C"/>
    <w:rsid w:val="006B5E6E"/>
    <w:rsid w:val="006C0F09"/>
    <w:rsid w:val="006C3123"/>
    <w:rsid w:val="006C3A6F"/>
    <w:rsid w:val="006C43F6"/>
    <w:rsid w:val="006C6A94"/>
    <w:rsid w:val="006D0C39"/>
    <w:rsid w:val="006D1596"/>
    <w:rsid w:val="006D5969"/>
    <w:rsid w:val="006D6590"/>
    <w:rsid w:val="006E0A0A"/>
    <w:rsid w:val="006E2AEF"/>
    <w:rsid w:val="006E3DE1"/>
    <w:rsid w:val="006E609B"/>
    <w:rsid w:val="006E6537"/>
    <w:rsid w:val="006E658E"/>
    <w:rsid w:val="006F053F"/>
    <w:rsid w:val="006F131D"/>
    <w:rsid w:val="006F132A"/>
    <w:rsid w:val="006F4F68"/>
    <w:rsid w:val="006F6912"/>
    <w:rsid w:val="00703E5C"/>
    <w:rsid w:val="00707F28"/>
    <w:rsid w:val="00712A21"/>
    <w:rsid w:val="00712B60"/>
    <w:rsid w:val="00713B26"/>
    <w:rsid w:val="00715729"/>
    <w:rsid w:val="00720051"/>
    <w:rsid w:val="007214EF"/>
    <w:rsid w:val="00726DD4"/>
    <w:rsid w:val="0072724F"/>
    <w:rsid w:val="00733106"/>
    <w:rsid w:val="00735402"/>
    <w:rsid w:val="007370E7"/>
    <w:rsid w:val="00746F85"/>
    <w:rsid w:val="00747717"/>
    <w:rsid w:val="00747B99"/>
    <w:rsid w:val="0075083E"/>
    <w:rsid w:val="00752382"/>
    <w:rsid w:val="00752B21"/>
    <w:rsid w:val="00753844"/>
    <w:rsid w:val="00753AF8"/>
    <w:rsid w:val="00754334"/>
    <w:rsid w:val="0075543E"/>
    <w:rsid w:val="00764D48"/>
    <w:rsid w:val="00775699"/>
    <w:rsid w:val="00775A95"/>
    <w:rsid w:val="007776E6"/>
    <w:rsid w:val="00780364"/>
    <w:rsid w:val="00781F21"/>
    <w:rsid w:val="00782240"/>
    <w:rsid w:val="00782AC1"/>
    <w:rsid w:val="00783F68"/>
    <w:rsid w:val="00784619"/>
    <w:rsid w:val="007851A6"/>
    <w:rsid w:val="007937FC"/>
    <w:rsid w:val="007965CF"/>
    <w:rsid w:val="007A0DD4"/>
    <w:rsid w:val="007A1459"/>
    <w:rsid w:val="007A3533"/>
    <w:rsid w:val="007A6394"/>
    <w:rsid w:val="007B3713"/>
    <w:rsid w:val="007B4981"/>
    <w:rsid w:val="007B644C"/>
    <w:rsid w:val="007C1D1C"/>
    <w:rsid w:val="007C3861"/>
    <w:rsid w:val="007C4167"/>
    <w:rsid w:val="007C422A"/>
    <w:rsid w:val="007C736A"/>
    <w:rsid w:val="007D1042"/>
    <w:rsid w:val="007D286D"/>
    <w:rsid w:val="007D64C8"/>
    <w:rsid w:val="007D70E0"/>
    <w:rsid w:val="007E226E"/>
    <w:rsid w:val="007E2914"/>
    <w:rsid w:val="007E30DB"/>
    <w:rsid w:val="007E491E"/>
    <w:rsid w:val="007E4B90"/>
    <w:rsid w:val="007E5DD0"/>
    <w:rsid w:val="007E74B8"/>
    <w:rsid w:val="007F0FF4"/>
    <w:rsid w:val="007F1C0F"/>
    <w:rsid w:val="007F1C34"/>
    <w:rsid w:val="007F2A0F"/>
    <w:rsid w:val="007F686C"/>
    <w:rsid w:val="007F76BA"/>
    <w:rsid w:val="0080149E"/>
    <w:rsid w:val="00803158"/>
    <w:rsid w:val="00810770"/>
    <w:rsid w:val="0081202C"/>
    <w:rsid w:val="008131E4"/>
    <w:rsid w:val="00816DF1"/>
    <w:rsid w:val="00823272"/>
    <w:rsid w:val="00824B78"/>
    <w:rsid w:val="00825546"/>
    <w:rsid w:val="0083265C"/>
    <w:rsid w:val="00836C10"/>
    <w:rsid w:val="00836E02"/>
    <w:rsid w:val="00841552"/>
    <w:rsid w:val="00842E6C"/>
    <w:rsid w:val="00844F45"/>
    <w:rsid w:val="00851F6F"/>
    <w:rsid w:val="00855099"/>
    <w:rsid w:val="00855966"/>
    <w:rsid w:val="008577C1"/>
    <w:rsid w:val="00857937"/>
    <w:rsid w:val="008617C0"/>
    <w:rsid w:val="0086314C"/>
    <w:rsid w:val="00872A7A"/>
    <w:rsid w:val="008744B4"/>
    <w:rsid w:val="00874E67"/>
    <w:rsid w:val="00875570"/>
    <w:rsid w:val="00875803"/>
    <w:rsid w:val="008807EC"/>
    <w:rsid w:val="008859A9"/>
    <w:rsid w:val="008927DF"/>
    <w:rsid w:val="00893A6E"/>
    <w:rsid w:val="00893B1D"/>
    <w:rsid w:val="00894B93"/>
    <w:rsid w:val="00895A2A"/>
    <w:rsid w:val="008A29F7"/>
    <w:rsid w:val="008A4D0A"/>
    <w:rsid w:val="008A6D4F"/>
    <w:rsid w:val="008A76D8"/>
    <w:rsid w:val="008B032B"/>
    <w:rsid w:val="008B1B39"/>
    <w:rsid w:val="008B78F4"/>
    <w:rsid w:val="008B7DF7"/>
    <w:rsid w:val="008C37F6"/>
    <w:rsid w:val="008C45D3"/>
    <w:rsid w:val="008C5421"/>
    <w:rsid w:val="008C6969"/>
    <w:rsid w:val="008C72DE"/>
    <w:rsid w:val="008D12E1"/>
    <w:rsid w:val="008D2047"/>
    <w:rsid w:val="008D2176"/>
    <w:rsid w:val="008D322F"/>
    <w:rsid w:val="008D3D77"/>
    <w:rsid w:val="008D5558"/>
    <w:rsid w:val="008D55C0"/>
    <w:rsid w:val="008E27F1"/>
    <w:rsid w:val="008E3122"/>
    <w:rsid w:val="008E7635"/>
    <w:rsid w:val="008F04A5"/>
    <w:rsid w:val="008F15A0"/>
    <w:rsid w:val="008F46BB"/>
    <w:rsid w:val="008F5A8F"/>
    <w:rsid w:val="009009D0"/>
    <w:rsid w:val="00900B98"/>
    <w:rsid w:val="00901C4D"/>
    <w:rsid w:val="00902B68"/>
    <w:rsid w:val="00905C96"/>
    <w:rsid w:val="00910D96"/>
    <w:rsid w:val="0091211E"/>
    <w:rsid w:val="00912344"/>
    <w:rsid w:val="00913D71"/>
    <w:rsid w:val="00916A23"/>
    <w:rsid w:val="00916AF4"/>
    <w:rsid w:val="00920DF5"/>
    <w:rsid w:val="00923D77"/>
    <w:rsid w:val="009270C3"/>
    <w:rsid w:val="00931BDB"/>
    <w:rsid w:val="00931C31"/>
    <w:rsid w:val="00932481"/>
    <w:rsid w:val="009372A9"/>
    <w:rsid w:val="00941AF3"/>
    <w:rsid w:val="00943371"/>
    <w:rsid w:val="009443E5"/>
    <w:rsid w:val="00945ECF"/>
    <w:rsid w:val="00947C23"/>
    <w:rsid w:val="00951B8A"/>
    <w:rsid w:val="009524C0"/>
    <w:rsid w:val="00957020"/>
    <w:rsid w:val="0095754B"/>
    <w:rsid w:val="00962307"/>
    <w:rsid w:val="009632EF"/>
    <w:rsid w:val="009643EE"/>
    <w:rsid w:val="00964D42"/>
    <w:rsid w:val="009720B9"/>
    <w:rsid w:val="00973E14"/>
    <w:rsid w:val="00980DB0"/>
    <w:rsid w:val="00983018"/>
    <w:rsid w:val="0098343C"/>
    <w:rsid w:val="009932CE"/>
    <w:rsid w:val="00994EDD"/>
    <w:rsid w:val="00996892"/>
    <w:rsid w:val="00997375"/>
    <w:rsid w:val="009A13BA"/>
    <w:rsid w:val="009A6EBB"/>
    <w:rsid w:val="009A7317"/>
    <w:rsid w:val="009B02E7"/>
    <w:rsid w:val="009B0AF8"/>
    <w:rsid w:val="009B20BD"/>
    <w:rsid w:val="009B61A1"/>
    <w:rsid w:val="009B6268"/>
    <w:rsid w:val="009C02E6"/>
    <w:rsid w:val="009C035C"/>
    <w:rsid w:val="009C3294"/>
    <w:rsid w:val="009C7B83"/>
    <w:rsid w:val="009D0586"/>
    <w:rsid w:val="009D206F"/>
    <w:rsid w:val="009D2591"/>
    <w:rsid w:val="009D3DD8"/>
    <w:rsid w:val="009D48D6"/>
    <w:rsid w:val="009D5327"/>
    <w:rsid w:val="009D7FFE"/>
    <w:rsid w:val="009E0E9E"/>
    <w:rsid w:val="009E1314"/>
    <w:rsid w:val="009E23BB"/>
    <w:rsid w:val="009E2C63"/>
    <w:rsid w:val="009E409D"/>
    <w:rsid w:val="009F1DBD"/>
    <w:rsid w:val="009F3AC7"/>
    <w:rsid w:val="009F41F2"/>
    <w:rsid w:val="009F6B80"/>
    <w:rsid w:val="009F7282"/>
    <w:rsid w:val="00A01293"/>
    <w:rsid w:val="00A075D7"/>
    <w:rsid w:val="00A0778B"/>
    <w:rsid w:val="00A07EF6"/>
    <w:rsid w:val="00A07FF1"/>
    <w:rsid w:val="00A149AC"/>
    <w:rsid w:val="00A22385"/>
    <w:rsid w:val="00A22B9E"/>
    <w:rsid w:val="00A22C9D"/>
    <w:rsid w:val="00A26668"/>
    <w:rsid w:val="00A31DC5"/>
    <w:rsid w:val="00A332FC"/>
    <w:rsid w:val="00A33F23"/>
    <w:rsid w:val="00A34639"/>
    <w:rsid w:val="00A34DA5"/>
    <w:rsid w:val="00A371FA"/>
    <w:rsid w:val="00A420E3"/>
    <w:rsid w:val="00A43E89"/>
    <w:rsid w:val="00A47D79"/>
    <w:rsid w:val="00A50185"/>
    <w:rsid w:val="00A51CA5"/>
    <w:rsid w:val="00A52AF8"/>
    <w:rsid w:val="00A52BB2"/>
    <w:rsid w:val="00A5647B"/>
    <w:rsid w:val="00A56D81"/>
    <w:rsid w:val="00A60FFF"/>
    <w:rsid w:val="00A61727"/>
    <w:rsid w:val="00A62833"/>
    <w:rsid w:val="00A67EB4"/>
    <w:rsid w:val="00A733B1"/>
    <w:rsid w:val="00A75B25"/>
    <w:rsid w:val="00A77895"/>
    <w:rsid w:val="00A778B3"/>
    <w:rsid w:val="00A77F2C"/>
    <w:rsid w:val="00A80A4F"/>
    <w:rsid w:val="00A82733"/>
    <w:rsid w:val="00A85AAB"/>
    <w:rsid w:val="00A924D4"/>
    <w:rsid w:val="00A93BC0"/>
    <w:rsid w:val="00AA0D3E"/>
    <w:rsid w:val="00AA3E04"/>
    <w:rsid w:val="00AA4017"/>
    <w:rsid w:val="00AB1914"/>
    <w:rsid w:val="00AB5A7D"/>
    <w:rsid w:val="00AB70D7"/>
    <w:rsid w:val="00AC33C2"/>
    <w:rsid w:val="00AC420A"/>
    <w:rsid w:val="00AD0BC7"/>
    <w:rsid w:val="00AD115A"/>
    <w:rsid w:val="00AD3A0C"/>
    <w:rsid w:val="00AD4D00"/>
    <w:rsid w:val="00AD563B"/>
    <w:rsid w:val="00AD58D8"/>
    <w:rsid w:val="00AD5E56"/>
    <w:rsid w:val="00AE0D20"/>
    <w:rsid w:val="00AE63BF"/>
    <w:rsid w:val="00AF06E0"/>
    <w:rsid w:val="00AF487C"/>
    <w:rsid w:val="00AF5511"/>
    <w:rsid w:val="00B01BED"/>
    <w:rsid w:val="00B0326D"/>
    <w:rsid w:val="00B03691"/>
    <w:rsid w:val="00B06AED"/>
    <w:rsid w:val="00B10128"/>
    <w:rsid w:val="00B11AE7"/>
    <w:rsid w:val="00B11D0C"/>
    <w:rsid w:val="00B12D17"/>
    <w:rsid w:val="00B13000"/>
    <w:rsid w:val="00B1532B"/>
    <w:rsid w:val="00B15E2C"/>
    <w:rsid w:val="00B16A10"/>
    <w:rsid w:val="00B21BA2"/>
    <w:rsid w:val="00B23420"/>
    <w:rsid w:val="00B25C0E"/>
    <w:rsid w:val="00B30DD3"/>
    <w:rsid w:val="00B3123E"/>
    <w:rsid w:val="00B32E3D"/>
    <w:rsid w:val="00B3507C"/>
    <w:rsid w:val="00B35441"/>
    <w:rsid w:val="00B361AC"/>
    <w:rsid w:val="00B3777D"/>
    <w:rsid w:val="00B41E64"/>
    <w:rsid w:val="00B4420A"/>
    <w:rsid w:val="00B458D3"/>
    <w:rsid w:val="00B4605E"/>
    <w:rsid w:val="00B471E4"/>
    <w:rsid w:val="00B47BBB"/>
    <w:rsid w:val="00B55141"/>
    <w:rsid w:val="00B56871"/>
    <w:rsid w:val="00B57B6A"/>
    <w:rsid w:val="00B61311"/>
    <w:rsid w:val="00B65CEE"/>
    <w:rsid w:val="00B66F22"/>
    <w:rsid w:val="00B714B7"/>
    <w:rsid w:val="00B717BA"/>
    <w:rsid w:val="00B742DB"/>
    <w:rsid w:val="00B756DC"/>
    <w:rsid w:val="00B779ED"/>
    <w:rsid w:val="00B80EF4"/>
    <w:rsid w:val="00B82E71"/>
    <w:rsid w:val="00B83493"/>
    <w:rsid w:val="00B84376"/>
    <w:rsid w:val="00B86ED5"/>
    <w:rsid w:val="00B92A38"/>
    <w:rsid w:val="00B92DD1"/>
    <w:rsid w:val="00B94E95"/>
    <w:rsid w:val="00B9618B"/>
    <w:rsid w:val="00BA07B7"/>
    <w:rsid w:val="00BA3250"/>
    <w:rsid w:val="00BA566B"/>
    <w:rsid w:val="00BA65A5"/>
    <w:rsid w:val="00BA74B0"/>
    <w:rsid w:val="00BB02DB"/>
    <w:rsid w:val="00BB0C08"/>
    <w:rsid w:val="00BB4B71"/>
    <w:rsid w:val="00BB5C82"/>
    <w:rsid w:val="00BB72A3"/>
    <w:rsid w:val="00BC3FB9"/>
    <w:rsid w:val="00BD05DC"/>
    <w:rsid w:val="00BD1BFD"/>
    <w:rsid w:val="00BD2D9E"/>
    <w:rsid w:val="00BD2FBC"/>
    <w:rsid w:val="00BD4335"/>
    <w:rsid w:val="00BD629C"/>
    <w:rsid w:val="00BD7E43"/>
    <w:rsid w:val="00BE3AE9"/>
    <w:rsid w:val="00BE47B7"/>
    <w:rsid w:val="00BE5250"/>
    <w:rsid w:val="00BF045E"/>
    <w:rsid w:val="00BF09D1"/>
    <w:rsid w:val="00BF2D0F"/>
    <w:rsid w:val="00BF7941"/>
    <w:rsid w:val="00BF79F9"/>
    <w:rsid w:val="00BF7F69"/>
    <w:rsid w:val="00C0271E"/>
    <w:rsid w:val="00C05511"/>
    <w:rsid w:val="00C0556F"/>
    <w:rsid w:val="00C11287"/>
    <w:rsid w:val="00C13523"/>
    <w:rsid w:val="00C14296"/>
    <w:rsid w:val="00C143A6"/>
    <w:rsid w:val="00C14ECA"/>
    <w:rsid w:val="00C15235"/>
    <w:rsid w:val="00C22898"/>
    <w:rsid w:val="00C22C75"/>
    <w:rsid w:val="00C23F46"/>
    <w:rsid w:val="00C24C72"/>
    <w:rsid w:val="00C24F3D"/>
    <w:rsid w:val="00C2695D"/>
    <w:rsid w:val="00C3058A"/>
    <w:rsid w:val="00C30599"/>
    <w:rsid w:val="00C30FFC"/>
    <w:rsid w:val="00C31E23"/>
    <w:rsid w:val="00C36E87"/>
    <w:rsid w:val="00C440EB"/>
    <w:rsid w:val="00C450AE"/>
    <w:rsid w:val="00C46048"/>
    <w:rsid w:val="00C46488"/>
    <w:rsid w:val="00C52F8E"/>
    <w:rsid w:val="00C534F0"/>
    <w:rsid w:val="00C542E9"/>
    <w:rsid w:val="00C62337"/>
    <w:rsid w:val="00C6360A"/>
    <w:rsid w:val="00C66998"/>
    <w:rsid w:val="00C66C56"/>
    <w:rsid w:val="00C66DBA"/>
    <w:rsid w:val="00C67CEA"/>
    <w:rsid w:val="00C705F6"/>
    <w:rsid w:val="00C707C0"/>
    <w:rsid w:val="00C7477D"/>
    <w:rsid w:val="00C758F5"/>
    <w:rsid w:val="00C75C25"/>
    <w:rsid w:val="00C7711E"/>
    <w:rsid w:val="00C7719A"/>
    <w:rsid w:val="00C77A6E"/>
    <w:rsid w:val="00C80016"/>
    <w:rsid w:val="00C85669"/>
    <w:rsid w:val="00C860F7"/>
    <w:rsid w:val="00C87324"/>
    <w:rsid w:val="00C90E85"/>
    <w:rsid w:val="00C92541"/>
    <w:rsid w:val="00C92E5D"/>
    <w:rsid w:val="00C93509"/>
    <w:rsid w:val="00C93710"/>
    <w:rsid w:val="00C96065"/>
    <w:rsid w:val="00C9777C"/>
    <w:rsid w:val="00CA58CB"/>
    <w:rsid w:val="00CA5BA3"/>
    <w:rsid w:val="00CA73DF"/>
    <w:rsid w:val="00CB137C"/>
    <w:rsid w:val="00CB38FA"/>
    <w:rsid w:val="00CB4476"/>
    <w:rsid w:val="00CB4E54"/>
    <w:rsid w:val="00CB551C"/>
    <w:rsid w:val="00CB5661"/>
    <w:rsid w:val="00CB6F0E"/>
    <w:rsid w:val="00CB7F08"/>
    <w:rsid w:val="00CC2B9F"/>
    <w:rsid w:val="00CC4E79"/>
    <w:rsid w:val="00CC4EB2"/>
    <w:rsid w:val="00CC52E8"/>
    <w:rsid w:val="00CC5D91"/>
    <w:rsid w:val="00CC602E"/>
    <w:rsid w:val="00CC7D0A"/>
    <w:rsid w:val="00CD1406"/>
    <w:rsid w:val="00CD6F65"/>
    <w:rsid w:val="00CE080E"/>
    <w:rsid w:val="00CE16E0"/>
    <w:rsid w:val="00CE1865"/>
    <w:rsid w:val="00CE27F7"/>
    <w:rsid w:val="00CE5D47"/>
    <w:rsid w:val="00CF094E"/>
    <w:rsid w:val="00CF5E58"/>
    <w:rsid w:val="00CF6AED"/>
    <w:rsid w:val="00D00264"/>
    <w:rsid w:val="00D00FDA"/>
    <w:rsid w:val="00D04617"/>
    <w:rsid w:val="00D063A7"/>
    <w:rsid w:val="00D10FE0"/>
    <w:rsid w:val="00D13D81"/>
    <w:rsid w:val="00D14415"/>
    <w:rsid w:val="00D14940"/>
    <w:rsid w:val="00D14FDB"/>
    <w:rsid w:val="00D158BD"/>
    <w:rsid w:val="00D20193"/>
    <w:rsid w:val="00D20BD0"/>
    <w:rsid w:val="00D229CC"/>
    <w:rsid w:val="00D2493C"/>
    <w:rsid w:val="00D25F5C"/>
    <w:rsid w:val="00D27124"/>
    <w:rsid w:val="00D27D50"/>
    <w:rsid w:val="00D30323"/>
    <w:rsid w:val="00D316F2"/>
    <w:rsid w:val="00D3270E"/>
    <w:rsid w:val="00D35847"/>
    <w:rsid w:val="00D420AB"/>
    <w:rsid w:val="00D42C39"/>
    <w:rsid w:val="00D451FE"/>
    <w:rsid w:val="00D45F51"/>
    <w:rsid w:val="00D46623"/>
    <w:rsid w:val="00D47C0F"/>
    <w:rsid w:val="00D47F1C"/>
    <w:rsid w:val="00D50FA3"/>
    <w:rsid w:val="00D52F8F"/>
    <w:rsid w:val="00D61046"/>
    <w:rsid w:val="00D62AA3"/>
    <w:rsid w:val="00D65069"/>
    <w:rsid w:val="00D66182"/>
    <w:rsid w:val="00D67143"/>
    <w:rsid w:val="00D71779"/>
    <w:rsid w:val="00D72E25"/>
    <w:rsid w:val="00D77566"/>
    <w:rsid w:val="00D86317"/>
    <w:rsid w:val="00D878B3"/>
    <w:rsid w:val="00D90EA6"/>
    <w:rsid w:val="00D93739"/>
    <w:rsid w:val="00D94B0A"/>
    <w:rsid w:val="00DA39C5"/>
    <w:rsid w:val="00DA3ABA"/>
    <w:rsid w:val="00DA5F85"/>
    <w:rsid w:val="00DB2214"/>
    <w:rsid w:val="00DB293A"/>
    <w:rsid w:val="00DB2B7A"/>
    <w:rsid w:val="00DB3855"/>
    <w:rsid w:val="00DB6AD8"/>
    <w:rsid w:val="00DB774D"/>
    <w:rsid w:val="00DC05C1"/>
    <w:rsid w:val="00DC11F9"/>
    <w:rsid w:val="00DC7019"/>
    <w:rsid w:val="00DD2086"/>
    <w:rsid w:val="00DD33F2"/>
    <w:rsid w:val="00DD39B2"/>
    <w:rsid w:val="00DD3BFD"/>
    <w:rsid w:val="00DD6144"/>
    <w:rsid w:val="00DD61B3"/>
    <w:rsid w:val="00DD62D3"/>
    <w:rsid w:val="00DE3BA8"/>
    <w:rsid w:val="00DF2EDB"/>
    <w:rsid w:val="00DF3CEB"/>
    <w:rsid w:val="00DF4FE3"/>
    <w:rsid w:val="00DF604A"/>
    <w:rsid w:val="00DF7B94"/>
    <w:rsid w:val="00E03491"/>
    <w:rsid w:val="00E03950"/>
    <w:rsid w:val="00E0544B"/>
    <w:rsid w:val="00E07114"/>
    <w:rsid w:val="00E073CD"/>
    <w:rsid w:val="00E163B9"/>
    <w:rsid w:val="00E16911"/>
    <w:rsid w:val="00E16B51"/>
    <w:rsid w:val="00E243AA"/>
    <w:rsid w:val="00E27688"/>
    <w:rsid w:val="00E27CE3"/>
    <w:rsid w:val="00E30339"/>
    <w:rsid w:val="00E33FB4"/>
    <w:rsid w:val="00E34B64"/>
    <w:rsid w:val="00E35802"/>
    <w:rsid w:val="00E35DAB"/>
    <w:rsid w:val="00E46142"/>
    <w:rsid w:val="00E46CF9"/>
    <w:rsid w:val="00E4784D"/>
    <w:rsid w:val="00E478E1"/>
    <w:rsid w:val="00E50584"/>
    <w:rsid w:val="00E51FB3"/>
    <w:rsid w:val="00E5297E"/>
    <w:rsid w:val="00E54EE3"/>
    <w:rsid w:val="00E6006F"/>
    <w:rsid w:val="00E6093C"/>
    <w:rsid w:val="00E61A80"/>
    <w:rsid w:val="00E65A28"/>
    <w:rsid w:val="00E67B67"/>
    <w:rsid w:val="00E756F7"/>
    <w:rsid w:val="00E75E02"/>
    <w:rsid w:val="00E77516"/>
    <w:rsid w:val="00E8239D"/>
    <w:rsid w:val="00E82A0F"/>
    <w:rsid w:val="00E85F5C"/>
    <w:rsid w:val="00E86B9F"/>
    <w:rsid w:val="00E87675"/>
    <w:rsid w:val="00E92D79"/>
    <w:rsid w:val="00E94B83"/>
    <w:rsid w:val="00E965FB"/>
    <w:rsid w:val="00E97481"/>
    <w:rsid w:val="00EA000A"/>
    <w:rsid w:val="00EA1696"/>
    <w:rsid w:val="00EA22E7"/>
    <w:rsid w:val="00EA364A"/>
    <w:rsid w:val="00EA3D6D"/>
    <w:rsid w:val="00EA40A6"/>
    <w:rsid w:val="00EA56CE"/>
    <w:rsid w:val="00EA79C1"/>
    <w:rsid w:val="00EB0B68"/>
    <w:rsid w:val="00EB4F4C"/>
    <w:rsid w:val="00EC3377"/>
    <w:rsid w:val="00EC6502"/>
    <w:rsid w:val="00EC76BE"/>
    <w:rsid w:val="00ED0167"/>
    <w:rsid w:val="00ED0E7B"/>
    <w:rsid w:val="00ED47C6"/>
    <w:rsid w:val="00EE0A64"/>
    <w:rsid w:val="00EE1B95"/>
    <w:rsid w:val="00EE4667"/>
    <w:rsid w:val="00EE477B"/>
    <w:rsid w:val="00EE5AE3"/>
    <w:rsid w:val="00EE7159"/>
    <w:rsid w:val="00EF08DB"/>
    <w:rsid w:val="00EF1A37"/>
    <w:rsid w:val="00EF4235"/>
    <w:rsid w:val="00EF571A"/>
    <w:rsid w:val="00EF776D"/>
    <w:rsid w:val="00EF7AA8"/>
    <w:rsid w:val="00F00078"/>
    <w:rsid w:val="00F03AD4"/>
    <w:rsid w:val="00F06AF5"/>
    <w:rsid w:val="00F0714C"/>
    <w:rsid w:val="00F073AA"/>
    <w:rsid w:val="00F079FC"/>
    <w:rsid w:val="00F111A5"/>
    <w:rsid w:val="00F119D1"/>
    <w:rsid w:val="00F11A5D"/>
    <w:rsid w:val="00F12529"/>
    <w:rsid w:val="00F142BF"/>
    <w:rsid w:val="00F16B52"/>
    <w:rsid w:val="00F24614"/>
    <w:rsid w:val="00F276A4"/>
    <w:rsid w:val="00F31D95"/>
    <w:rsid w:val="00F321DE"/>
    <w:rsid w:val="00F32DDD"/>
    <w:rsid w:val="00F33537"/>
    <w:rsid w:val="00F33876"/>
    <w:rsid w:val="00F354C9"/>
    <w:rsid w:val="00F37CBC"/>
    <w:rsid w:val="00F40E54"/>
    <w:rsid w:val="00F418BC"/>
    <w:rsid w:val="00F4292E"/>
    <w:rsid w:val="00F4514D"/>
    <w:rsid w:val="00F45261"/>
    <w:rsid w:val="00F45C2F"/>
    <w:rsid w:val="00F516BB"/>
    <w:rsid w:val="00F5243D"/>
    <w:rsid w:val="00F54242"/>
    <w:rsid w:val="00F57C50"/>
    <w:rsid w:val="00F605B1"/>
    <w:rsid w:val="00F6309F"/>
    <w:rsid w:val="00F64CF4"/>
    <w:rsid w:val="00F650BA"/>
    <w:rsid w:val="00F65BDA"/>
    <w:rsid w:val="00F675A7"/>
    <w:rsid w:val="00F7099B"/>
    <w:rsid w:val="00F73531"/>
    <w:rsid w:val="00F77867"/>
    <w:rsid w:val="00F8011E"/>
    <w:rsid w:val="00F809BF"/>
    <w:rsid w:val="00F8136B"/>
    <w:rsid w:val="00F90A46"/>
    <w:rsid w:val="00F9336A"/>
    <w:rsid w:val="00F9492A"/>
    <w:rsid w:val="00F950B7"/>
    <w:rsid w:val="00FA4882"/>
    <w:rsid w:val="00FB07F8"/>
    <w:rsid w:val="00FB15B3"/>
    <w:rsid w:val="00FB1788"/>
    <w:rsid w:val="00FB3248"/>
    <w:rsid w:val="00FB3844"/>
    <w:rsid w:val="00FB3D36"/>
    <w:rsid w:val="00FB4DFB"/>
    <w:rsid w:val="00FB4F99"/>
    <w:rsid w:val="00FC33AB"/>
    <w:rsid w:val="00FC50AF"/>
    <w:rsid w:val="00FC5611"/>
    <w:rsid w:val="00FC6DA5"/>
    <w:rsid w:val="00FC71F0"/>
    <w:rsid w:val="00FC7F14"/>
    <w:rsid w:val="00FE1796"/>
    <w:rsid w:val="00FE5E27"/>
    <w:rsid w:val="00FF01B1"/>
    <w:rsid w:val="00FF051C"/>
    <w:rsid w:val="00FF3334"/>
    <w:rsid w:val="00FF40B7"/>
    <w:rsid w:val="00FF45A9"/>
    <w:rsid w:val="00FF50BE"/>
    <w:rsid w:val="00FF538B"/>
    <w:rsid w:val="00FF585A"/>
    <w:rsid w:val="00FF6799"/>
    <w:rsid w:val="00FF6922"/>
    <w:rsid w:val="00FF78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6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uiPriority="10" w:unhideWhenUsed="0" w:qFormat="1"/>
    <w:lsdException w:name="Default Paragraph Font" w:uiPriority="1"/>
    <w:lsdException w:name="Body Text" w:uiPriority="0"/>
    <w:lsdException w:name="Subtitle" w:uiPriority="11" w:unhideWhenUsed="0" w:qFormat="1"/>
    <w:lsdException w:name="Body Text 2" w:uiPriority="0"/>
    <w:lsdException w:name="Body Text Indent 3" w:uiPriority="0"/>
    <w:lsdException w:name="Strong" w:uiPriority="22" w:unhideWhenUsed="0" w:qFormat="1"/>
    <w:lsdException w:name="Emphasis"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0428FB"/>
    <w:pPr>
      <w:tabs>
        <w:tab w:val="left" w:pos="432"/>
      </w:tabs>
      <w:spacing w:line="480" w:lineRule="auto"/>
      <w:ind w:firstLine="432"/>
      <w:jc w:val="both"/>
    </w:pPr>
  </w:style>
  <w:style w:type="paragraph" w:styleId="Heading1">
    <w:name w:val="heading 1"/>
    <w:basedOn w:val="Normal"/>
    <w:next w:val="Normal"/>
    <w:link w:val="Heading1Char"/>
    <w:qFormat/>
    <w:rsid w:val="00514A7B"/>
    <w:pPr>
      <w:spacing w:after="840" w:line="240" w:lineRule="auto"/>
      <w:ind w:firstLine="0"/>
      <w:jc w:val="center"/>
      <w:outlineLvl w:val="0"/>
    </w:pPr>
    <w:rPr>
      <w:b/>
      <w:caps/>
    </w:rPr>
  </w:style>
  <w:style w:type="paragraph" w:styleId="Heading2">
    <w:name w:val="heading 2"/>
    <w:basedOn w:val="Normal"/>
    <w:next w:val="Normal"/>
    <w:link w:val="Heading2Char"/>
    <w:qFormat/>
    <w:rsid w:val="00514A7B"/>
    <w:pPr>
      <w:keepNext/>
      <w:spacing w:after="240" w:line="240" w:lineRule="auto"/>
      <w:ind w:left="432" w:hanging="432"/>
      <w:outlineLvl w:val="1"/>
    </w:pPr>
    <w:rPr>
      <w:b/>
      <w:caps/>
    </w:rPr>
  </w:style>
  <w:style w:type="paragraph" w:styleId="Heading3">
    <w:name w:val="heading 3"/>
    <w:basedOn w:val="Normal"/>
    <w:next w:val="Normal"/>
    <w:link w:val="Heading3Char"/>
    <w:qFormat/>
    <w:rsid w:val="00514A7B"/>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514A7B"/>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514A7B"/>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514A7B"/>
    <w:pPr>
      <w:outlineLvl w:val="5"/>
    </w:pPr>
  </w:style>
  <w:style w:type="paragraph" w:styleId="Heading7">
    <w:name w:val="heading 7"/>
    <w:aliases w:val="Heading 7 (business proposal only)"/>
    <w:basedOn w:val="Normal"/>
    <w:next w:val="Normal"/>
    <w:link w:val="Heading7Char"/>
    <w:qFormat/>
    <w:rsid w:val="00514A7B"/>
    <w:pPr>
      <w:outlineLvl w:val="6"/>
    </w:pPr>
  </w:style>
  <w:style w:type="paragraph" w:styleId="Heading8">
    <w:name w:val="heading 8"/>
    <w:aliases w:val="Heading 8 (business proposal only)"/>
    <w:basedOn w:val="Normal"/>
    <w:next w:val="Normal"/>
    <w:link w:val="Heading8Char"/>
    <w:qFormat/>
    <w:rsid w:val="00514A7B"/>
    <w:pPr>
      <w:outlineLvl w:val="7"/>
    </w:pPr>
  </w:style>
  <w:style w:type="paragraph" w:styleId="Heading9">
    <w:name w:val="heading 9"/>
    <w:aliases w:val="Heading 9 (business proposal only)"/>
    <w:basedOn w:val="Normal"/>
    <w:next w:val="Normal"/>
    <w:link w:val="Heading9Char"/>
    <w:qFormat/>
    <w:rsid w:val="00514A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514A7B"/>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514A7B"/>
    <w:pPr>
      <w:numPr>
        <w:numId w:val="10"/>
      </w:numPr>
      <w:tabs>
        <w:tab w:val="left" w:pos="360"/>
      </w:tabs>
      <w:spacing w:after="180"/>
      <w:ind w:right="360"/>
      <w:jc w:val="both"/>
    </w:pPr>
  </w:style>
  <w:style w:type="paragraph" w:customStyle="1" w:styleId="BulletLAST">
    <w:name w:val="Bullet (LAST)"/>
    <w:basedOn w:val="Bullet"/>
    <w:next w:val="Normal"/>
    <w:qFormat/>
    <w:rsid w:val="00514A7B"/>
    <w:pPr>
      <w:numPr>
        <w:numId w:val="0"/>
      </w:numPr>
      <w:tabs>
        <w:tab w:val="clear"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link w:val="FootnoteTextChar"/>
    <w:uiPriority w:val="99"/>
    <w:rsid w:val="003A1506"/>
    <w:pPr>
      <w:spacing w:after="240" w:line="240" w:lineRule="auto"/>
    </w:pPr>
    <w:rPr>
      <w:sz w:val="20"/>
    </w:rPr>
  </w:style>
  <w:style w:type="paragraph" w:customStyle="1" w:styleId="Dash">
    <w:name w:val="Dash"/>
    <w:qFormat/>
    <w:rsid w:val="00514A7B"/>
    <w:pPr>
      <w:numPr>
        <w:numId w:val="12"/>
      </w:numPr>
      <w:tabs>
        <w:tab w:val="left" w:pos="1080"/>
      </w:tabs>
      <w:spacing w:after="120"/>
      <w:ind w:right="720"/>
      <w:jc w:val="both"/>
    </w:pPr>
  </w:style>
  <w:style w:type="paragraph" w:customStyle="1" w:styleId="DashLAST">
    <w:name w:val="Dash (LAST)"/>
    <w:basedOn w:val="Dash"/>
    <w:next w:val="Normal"/>
    <w:qFormat/>
    <w:rsid w:val="00514A7B"/>
    <w:pPr>
      <w:numPr>
        <w:numId w:val="0"/>
      </w:numPr>
      <w:tabs>
        <w:tab w:val="clear" w:pos="1080"/>
      </w:tabs>
      <w:spacing w:after="480"/>
    </w:pPr>
  </w:style>
  <w:style w:type="paragraph" w:customStyle="1" w:styleId="NumberedBullet">
    <w:name w:val="Numbered Bullet"/>
    <w:qFormat/>
    <w:rsid w:val="00514A7B"/>
    <w:pPr>
      <w:numPr>
        <w:numId w:val="14"/>
      </w:numPr>
      <w:tabs>
        <w:tab w:val="left" w:pos="360"/>
      </w:tabs>
      <w:spacing w:after="180"/>
      <w:ind w:right="360"/>
      <w:jc w:val="both"/>
    </w:pPr>
  </w:style>
  <w:style w:type="paragraph" w:customStyle="1" w:styleId="Outline">
    <w:name w:val="Outline"/>
    <w:basedOn w:val="Normal"/>
    <w:qFormat/>
    <w:rsid w:val="00514A7B"/>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514A7B"/>
    <w:pPr>
      <w:spacing w:line="480" w:lineRule="auto"/>
      <w:jc w:val="center"/>
    </w:pPr>
    <w:rPr>
      <w:caps/>
    </w:rPr>
  </w:style>
  <w:style w:type="paragraph" w:customStyle="1" w:styleId="ParagraphSSLAST">
    <w:name w:val="ParagraphSS (LAST)"/>
    <w:basedOn w:val="NormalSS"/>
    <w:next w:val="Normal"/>
    <w:qFormat/>
    <w:rsid w:val="00514A7B"/>
    <w:pPr>
      <w:spacing w:after="480"/>
    </w:pPr>
  </w:style>
  <w:style w:type="paragraph" w:customStyle="1" w:styleId="References">
    <w:name w:val="References"/>
    <w:basedOn w:val="Normal"/>
    <w:next w:val="Normal"/>
    <w:qFormat/>
    <w:rsid w:val="00514A7B"/>
    <w:pPr>
      <w:spacing w:after="240" w:line="240" w:lineRule="auto"/>
      <w:ind w:left="432" w:hanging="432"/>
    </w:pPr>
  </w:style>
  <w:style w:type="paragraph" w:customStyle="1" w:styleId="MarkforFigureHeading">
    <w:name w:val="Mark for Figure Heading"/>
    <w:basedOn w:val="Normal"/>
    <w:next w:val="Normal"/>
    <w:qFormat/>
    <w:rsid w:val="00514A7B"/>
    <w:pPr>
      <w:ind w:firstLine="0"/>
      <w:jc w:val="center"/>
    </w:pPr>
    <w:rPr>
      <w:caps/>
    </w:rPr>
  </w:style>
  <w:style w:type="paragraph" w:customStyle="1" w:styleId="MarkforExhibitHeading">
    <w:name w:val="Mark for Exhibit Heading"/>
    <w:basedOn w:val="Normal"/>
    <w:next w:val="Normal"/>
    <w:qFormat/>
    <w:rsid w:val="00514A7B"/>
    <w:pPr>
      <w:ind w:firstLine="0"/>
      <w:jc w:val="center"/>
    </w:pPr>
    <w:rPr>
      <w:caps/>
    </w:rPr>
  </w:style>
  <w:style w:type="paragraph" w:customStyle="1" w:styleId="MarkforAttachmentHeading">
    <w:name w:val="Mark for Attachment Heading"/>
    <w:basedOn w:val="Normal"/>
    <w:next w:val="Normal"/>
    <w:qFormat/>
    <w:rsid w:val="00514A7B"/>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514A7B"/>
    <w:pPr>
      <w:ind w:firstLine="0"/>
      <w:jc w:val="center"/>
    </w:pPr>
    <w:rPr>
      <w:b/>
      <w:caps/>
    </w:rPr>
  </w:style>
  <w:style w:type="paragraph" w:customStyle="1" w:styleId="NumberedBulletLAST">
    <w:name w:val="Numbered Bullet (LAST)"/>
    <w:basedOn w:val="NumberedBullet"/>
    <w:next w:val="Normal"/>
    <w:qFormat/>
    <w:rsid w:val="00514A7B"/>
    <w:pPr>
      <w:numPr>
        <w:numId w:val="0"/>
      </w:numPr>
      <w:spacing w:after="480"/>
    </w:pPr>
  </w:style>
  <w:style w:type="paragraph" w:styleId="ListParagraph">
    <w:name w:val="List Paragraph"/>
    <w:basedOn w:val="Bullet"/>
    <w:next w:val="Bullet"/>
    <w:qFormat/>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A1774"/>
    <w:rPr>
      <w:rFonts w:ascii="Tahoma" w:hAnsi="Tahoma" w:cs="Tahoma"/>
      <w:sz w:val="16"/>
      <w:szCs w:val="16"/>
    </w:rPr>
  </w:style>
  <w:style w:type="paragraph" w:customStyle="1" w:styleId="TableFootnoteCaption">
    <w:name w:val="Table Footnote_Caption"/>
    <w:basedOn w:val="NormalSS"/>
    <w:qFormat/>
    <w:rsid w:val="00514A7B"/>
    <w:pPr>
      <w:ind w:firstLine="0"/>
    </w:pPr>
  </w:style>
  <w:style w:type="paragraph" w:customStyle="1" w:styleId="TableHeaderCenter">
    <w:name w:val="Table Header Center"/>
    <w:basedOn w:val="NormalSS"/>
    <w:qFormat/>
    <w:rsid w:val="00514A7B"/>
    <w:pPr>
      <w:spacing w:before="120" w:after="60"/>
      <w:ind w:firstLine="0"/>
      <w:jc w:val="center"/>
    </w:pPr>
  </w:style>
  <w:style w:type="paragraph" w:customStyle="1" w:styleId="TableHeaderLeft">
    <w:name w:val="Table Header Left"/>
    <w:basedOn w:val="NormalSS"/>
    <w:qFormat/>
    <w:rsid w:val="00514A7B"/>
    <w:pPr>
      <w:spacing w:before="120" w:after="60"/>
      <w:ind w:firstLine="0"/>
      <w:jc w:val="left"/>
    </w:pPr>
  </w:style>
  <w:style w:type="paragraph" w:customStyle="1" w:styleId="Normalcontinued">
    <w:name w:val="Normal (continued)"/>
    <w:basedOn w:val="Normal"/>
    <w:next w:val="Normal"/>
    <w:qFormat/>
    <w:rsid w:val="00514A7B"/>
    <w:pPr>
      <w:ind w:firstLine="0"/>
    </w:pPr>
  </w:style>
  <w:style w:type="paragraph" w:customStyle="1" w:styleId="NormalSScontinued">
    <w:name w:val="NormalSS (continued)"/>
    <w:basedOn w:val="NormalSS"/>
    <w:next w:val="NormalSS"/>
    <w:qFormat/>
    <w:rsid w:val="00514A7B"/>
    <w:pPr>
      <w:ind w:firstLine="0"/>
    </w:pPr>
  </w:style>
  <w:style w:type="paragraph" w:customStyle="1" w:styleId="NormalSS12">
    <w:name w:val="NormalSS 12"/>
    <w:basedOn w:val="NormalSS"/>
    <w:qFormat/>
    <w:rsid w:val="00514A7B"/>
    <w:pPr>
      <w:spacing w:after="240"/>
    </w:pPr>
  </w:style>
  <w:style w:type="paragraph" w:customStyle="1" w:styleId="NormalSS12continued">
    <w:name w:val="NormalSS 12 (continued)"/>
    <w:basedOn w:val="NormalSS12"/>
    <w:qFormat/>
    <w:rsid w:val="00514A7B"/>
    <w:pPr>
      <w:ind w:firstLine="0"/>
    </w:pPr>
  </w:style>
  <w:style w:type="paragraph" w:customStyle="1" w:styleId="ParagraphLASTcontinued">
    <w:name w:val="Paragraph (LAST_continued)"/>
    <w:basedOn w:val="ParagraphLAST"/>
    <w:next w:val="Normal"/>
    <w:qFormat/>
    <w:rsid w:val="00514A7B"/>
    <w:pPr>
      <w:ind w:firstLine="0"/>
    </w:pPr>
  </w:style>
  <w:style w:type="paragraph" w:customStyle="1" w:styleId="ParagraphSSLASTcontinued">
    <w:name w:val="ParagraphSS (LAST_continued)"/>
    <w:basedOn w:val="ParagraphSSLAST"/>
    <w:next w:val="NormalSS"/>
    <w:qFormat/>
    <w:rsid w:val="00514A7B"/>
    <w:pPr>
      <w:ind w:firstLine="0"/>
    </w:pPr>
  </w:style>
  <w:style w:type="paragraph" w:customStyle="1" w:styleId="TableText">
    <w:name w:val="Table Text"/>
    <w:basedOn w:val="NormalSS"/>
    <w:qFormat/>
    <w:rsid w:val="00514A7B"/>
    <w:pPr>
      <w:tabs>
        <w:tab w:val="clear" w:pos="432"/>
      </w:tabs>
      <w:ind w:firstLine="0"/>
      <w:jc w:val="left"/>
    </w:pPr>
  </w:style>
  <w:style w:type="paragraph" w:customStyle="1" w:styleId="TableSourceCaption">
    <w:name w:val="Table Source_Caption"/>
    <w:basedOn w:val="NormalSS"/>
    <w:qFormat/>
    <w:rsid w:val="00514A7B"/>
    <w:pPr>
      <w:tabs>
        <w:tab w:val="clear" w:pos="432"/>
      </w:tabs>
      <w:ind w:left="1080" w:hanging="1080"/>
    </w:pPr>
  </w:style>
  <w:style w:type="paragraph" w:customStyle="1" w:styleId="Style1">
    <w:name w:val="Style1"/>
    <w:basedOn w:val="Normal"/>
    <w:qFormat/>
    <w:rsid w:val="00A47D79"/>
    <w:pPr>
      <w:ind w:left="432" w:firstLine="0"/>
    </w:pPr>
  </w:style>
  <w:style w:type="character" w:customStyle="1" w:styleId="Heading1Char">
    <w:name w:val="Heading 1 Char"/>
    <w:basedOn w:val="DefaultParagraphFont"/>
    <w:link w:val="Heading1"/>
    <w:rsid w:val="0072724F"/>
    <w:rPr>
      <w:b/>
      <w:caps/>
    </w:rPr>
  </w:style>
  <w:style w:type="character" w:customStyle="1" w:styleId="Heading2Char">
    <w:name w:val="Heading 2 Char"/>
    <w:basedOn w:val="DefaultParagraphFont"/>
    <w:link w:val="Heading2"/>
    <w:rsid w:val="0072724F"/>
    <w:rPr>
      <w:b/>
      <w:caps/>
    </w:rPr>
  </w:style>
  <w:style w:type="character" w:customStyle="1" w:styleId="Heading3Char">
    <w:name w:val="Heading 3 Char"/>
    <w:basedOn w:val="DefaultParagraphFont"/>
    <w:link w:val="Heading3"/>
    <w:rsid w:val="0072724F"/>
    <w:rPr>
      <w:b/>
    </w:rPr>
  </w:style>
  <w:style w:type="character" w:customStyle="1" w:styleId="Heading4Char">
    <w:name w:val="Heading 4 Char"/>
    <w:aliases w:val="Heading 4 (business proposal only) Char"/>
    <w:basedOn w:val="DefaultParagraphFont"/>
    <w:link w:val="Heading4"/>
    <w:rsid w:val="0072724F"/>
    <w:rPr>
      <w:b/>
    </w:rPr>
  </w:style>
  <w:style w:type="character" w:customStyle="1" w:styleId="Heading5Char">
    <w:name w:val="Heading 5 Char"/>
    <w:aliases w:val="Heading 5 (business proposal only) Char"/>
    <w:basedOn w:val="DefaultParagraphFont"/>
    <w:link w:val="Heading5"/>
    <w:rsid w:val="0072724F"/>
    <w:rPr>
      <w:b/>
    </w:rPr>
  </w:style>
  <w:style w:type="character" w:customStyle="1" w:styleId="Heading6Char">
    <w:name w:val="Heading 6 Char"/>
    <w:aliases w:val="Heading 6 (business proposal only) Char"/>
    <w:basedOn w:val="DefaultParagraphFont"/>
    <w:link w:val="Heading6"/>
    <w:rsid w:val="0072724F"/>
  </w:style>
  <w:style w:type="character" w:customStyle="1" w:styleId="Heading7Char">
    <w:name w:val="Heading 7 Char"/>
    <w:aliases w:val="Heading 7 (business proposal only) Char"/>
    <w:basedOn w:val="DefaultParagraphFont"/>
    <w:link w:val="Heading7"/>
    <w:rsid w:val="0072724F"/>
  </w:style>
  <w:style w:type="character" w:customStyle="1" w:styleId="Heading8Char">
    <w:name w:val="Heading 8 Char"/>
    <w:aliases w:val="Heading 8 (business proposal only) Char"/>
    <w:basedOn w:val="DefaultParagraphFont"/>
    <w:link w:val="Heading8"/>
    <w:rsid w:val="0072724F"/>
  </w:style>
  <w:style w:type="character" w:customStyle="1" w:styleId="Heading9Char">
    <w:name w:val="Heading 9 Char"/>
    <w:aliases w:val="Heading 9 (business proposal only) Char"/>
    <w:basedOn w:val="DefaultParagraphFont"/>
    <w:link w:val="Heading9"/>
    <w:rsid w:val="0072724F"/>
  </w:style>
  <w:style w:type="character" w:customStyle="1" w:styleId="FooterChar">
    <w:name w:val="Footer Char"/>
    <w:basedOn w:val="DefaultParagraphFont"/>
    <w:link w:val="Footer"/>
    <w:uiPriority w:val="99"/>
    <w:rsid w:val="0072724F"/>
  </w:style>
  <w:style w:type="character" w:customStyle="1" w:styleId="FootnoteTextChar">
    <w:name w:val="Footnote Text Char"/>
    <w:basedOn w:val="DefaultParagraphFont"/>
    <w:link w:val="FootnoteText"/>
    <w:uiPriority w:val="99"/>
    <w:rsid w:val="0072724F"/>
    <w:rPr>
      <w:sz w:val="20"/>
    </w:rPr>
  </w:style>
  <w:style w:type="character" w:customStyle="1" w:styleId="EndnoteTextChar">
    <w:name w:val="Endnote Text Char"/>
    <w:basedOn w:val="DefaultParagraphFont"/>
    <w:link w:val="EndnoteText"/>
    <w:rsid w:val="0072724F"/>
  </w:style>
  <w:style w:type="paragraph" w:customStyle="1" w:styleId="QUESTIONTEXT">
    <w:name w:val="!QUESTION TEXT"/>
    <w:basedOn w:val="Normal"/>
    <w:link w:val="QUESTIONTEXTChar"/>
    <w:qFormat/>
    <w:rsid w:val="005974A1"/>
    <w:pPr>
      <w:tabs>
        <w:tab w:val="clear" w:pos="432"/>
        <w:tab w:val="left" w:pos="720"/>
      </w:tabs>
      <w:spacing w:before="120" w:after="120" w:line="240" w:lineRule="auto"/>
      <w:ind w:left="720" w:hanging="720"/>
      <w:jc w:val="left"/>
    </w:pPr>
    <w:rPr>
      <w:rFonts w:ascii="Arial" w:hAnsi="Arial" w:cs="Arial"/>
      <w:b/>
      <w:sz w:val="20"/>
      <w:szCs w:val="20"/>
    </w:rPr>
  </w:style>
  <w:style w:type="character" w:styleId="CommentReference">
    <w:name w:val="annotation reference"/>
    <w:basedOn w:val="DefaultParagraphFont"/>
    <w:unhideWhenUsed/>
    <w:rsid w:val="0072724F"/>
    <w:rPr>
      <w:sz w:val="16"/>
      <w:szCs w:val="16"/>
    </w:rPr>
  </w:style>
  <w:style w:type="paragraph" w:styleId="CommentText">
    <w:name w:val="annotation text"/>
    <w:basedOn w:val="Normal"/>
    <w:link w:val="CommentTextChar"/>
    <w:unhideWhenUsed/>
    <w:rsid w:val="0072724F"/>
    <w:pPr>
      <w:spacing w:line="240" w:lineRule="auto"/>
    </w:pPr>
    <w:rPr>
      <w:sz w:val="20"/>
      <w:szCs w:val="20"/>
    </w:rPr>
  </w:style>
  <w:style w:type="character" w:customStyle="1" w:styleId="CommentTextChar">
    <w:name w:val="Comment Text Char"/>
    <w:basedOn w:val="DefaultParagraphFont"/>
    <w:link w:val="CommentText"/>
    <w:rsid w:val="0072724F"/>
    <w:rPr>
      <w:sz w:val="20"/>
      <w:szCs w:val="20"/>
    </w:rPr>
  </w:style>
  <w:style w:type="paragraph" w:styleId="CommentSubject">
    <w:name w:val="annotation subject"/>
    <w:basedOn w:val="CommentText"/>
    <w:next w:val="CommentText"/>
    <w:link w:val="CommentSubjectChar"/>
    <w:unhideWhenUsed/>
    <w:rsid w:val="0072724F"/>
    <w:rPr>
      <w:b/>
      <w:bCs/>
    </w:rPr>
  </w:style>
  <w:style w:type="character" w:customStyle="1" w:styleId="CommentSubjectChar">
    <w:name w:val="Comment Subject Char"/>
    <w:basedOn w:val="CommentTextChar"/>
    <w:link w:val="CommentSubject"/>
    <w:rsid w:val="0072724F"/>
    <w:rPr>
      <w:b/>
      <w:bCs/>
    </w:rPr>
  </w:style>
  <w:style w:type="paragraph" w:styleId="BodyText">
    <w:name w:val="Body Text"/>
    <w:basedOn w:val="Normal"/>
    <w:link w:val="BodyTextChar"/>
    <w:rsid w:val="0072724F"/>
    <w:pPr>
      <w:spacing w:line="240" w:lineRule="auto"/>
      <w:ind w:firstLine="0"/>
    </w:pPr>
    <w:rPr>
      <w:rFonts w:ascii="Arial" w:hAnsi="Arial" w:cs="Arial"/>
      <w:sz w:val="20"/>
      <w:szCs w:val="20"/>
    </w:rPr>
  </w:style>
  <w:style w:type="character" w:customStyle="1" w:styleId="BodyTextChar">
    <w:name w:val="Body Text Char"/>
    <w:basedOn w:val="DefaultParagraphFont"/>
    <w:link w:val="BodyText"/>
    <w:rsid w:val="0072724F"/>
    <w:rPr>
      <w:rFonts w:ascii="Arial" w:hAnsi="Arial" w:cs="Arial"/>
      <w:sz w:val="20"/>
      <w:szCs w:val="20"/>
    </w:rPr>
  </w:style>
  <w:style w:type="paragraph" w:customStyle="1" w:styleId="A5-2ndLeader">
    <w:name w:val="A5-2nd Leader"/>
    <w:rsid w:val="0072724F"/>
    <w:pPr>
      <w:tabs>
        <w:tab w:val="right" w:leader="dot" w:pos="7200"/>
        <w:tab w:val="right" w:pos="7488"/>
        <w:tab w:val="left" w:pos="7632"/>
      </w:tabs>
      <w:spacing w:line="240" w:lineRule="atLeast"/>
      <w:ind w:left="3600"/>
    </w:pPr>
    <w:rPr>
      <w:rFonts w:ascii="Arial" w:hAnsi="Arial"/>
      <w:sz w:val="18"/>
      <w:szCs w:val="20"/>
    </w:rPr>
  </w:style>
  <w:style w:type="paragraph" w:customStyle="1" w:styleId="Q1-FirstLevelQuestion">
    <w:name w:val="Q1-First Level Question"/>
    <w:rsid w:val="0072724F"/>
    <w:pPr>
      <w:tabs>
        <w:tab w:val="left" w:pos="720"/>
      </w:tabs>
      <w:spacing w:line="240" w:lineRule="atLeast"/>
      <w:ind w:left="720" w:hanging="720"/>
      <w:jc w:val="both"/>
    </w:pPr>
    <w:rPr>
      <w:rFonts w:ascii="Arial" w:hAnsi="Arial"/>
      <w:sz w:val="20"/>
      <w:szCs w:val="20"/>
    </w:rPr>
  </w:style>
  <w:style w:type="table" w:styleId="TableGrid">
    <w:name w:val="Table Grid"/>
    <w:basedOn w:val="TableNormal"/>
    <w:uiPriority w:val="59"/>
    <w:rsid w:val="0072724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3">
    <w:name w:val="Body Text Indent 3"/>
    <w:basedOn w:val="Normal"/>
    <w:link w:val="BodyTextIndent3Char"/>
    <w:unhideWhenUsed/>
    <w:rsid w:val="0072724F"/>
    <w:pPr>
      <w:widowControl w:val="0"/>
      <w:tabs>
        <w:tab w:val="clear" w:pos="432"/>
      </w:tabs>
      <w:spacing w:after="120" w:line="240" w:lineRule="auto"/>
      <w:ind w:left="360" w:firstLine="0"/>
      <w:jc w:val="left"/>
    </w:pPr>
    <w:rPr>
      <w:snapToGrid w:val="0"/>
      <w:sz w:val="16"/>
      <w:szCs w:val="16"/>
    </w:rPr>
  </w:style>
  <w:style w:type="character" w:customStyle="1" w:styleId="BodyTextIndent3Char">
    <w:name w:val="Body Text Indent 3 Char"/>
    <w:basedOn w:val="DefaultParagraphFont"/>
    <w:link w:val="BodyTextIndent3"/>
    <w:rsid w:val="0072724F"/>
    <w:rPr>
      <w:snapToGrid w:val="0"/>
      <w:sz w:val="16"/>
      <w:szCs w:val="16"/>
    </w:rPr>
  </w:style>
  <w:style w:type="paragraph" w:customStyle="1" w:styleId="C1-CtrBoldHd">
    <w:name w:val="C1-Ctr BoldHd"/>
    <w:rsid w:val="0072724F"/>
    <w:pPr>
      <w:keepNext/>
      <w:spacing w:line="240" w:lineRule="atLeast"/>
      <w:jc w:val="center"/>
    </w:pPr>
    <w:rPr>
      <w:rFonts w:ascii="Arial" w:hAnsi="Arial"/>
      <w:b/>
      <w:caps/>
      <w:sz w:val="20"/>
      <w:szCs w:val="20"/>
    </w:rPr>
  </w:style>
  <w:style w:type="paragraph" w:customStyle="1" w:styleId="SL-FlLftSgl">
    <w:name w:val="SL-Fl Lft Sgl"/>
    <w:rsid w:val="0072724F"/>
    <w:pPr>
      <w:spacing w:line="240" w:lineRule="atLeast"/>
      <w:jc w:val="both"/>
    </w:pPr>
    <w:rPr>
      <w:rFonts w:ascii="Arial" w:hAnsi="Arial"/>
      <w:sz w:val="20"/>
      <w:szCs w:val="20"/>
    </w:rPr>
  </w:style>
  <w:style w:type="paragraph" w:customStyle="1" w:styleId="Y3-YNTabLeader">
    <w:name w:val="Y3-Y/N Tab Leader"/>
    <w:rsid w:val="0072724F"/>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paragraph" w:styleId="BodyText2">
    <w:name w:val="Body Text 2"/>
    <w:basedOn w:val="Normal"/>
    <w:link w:val="BodyText2Char"/>
    <w:semiHidden/>
    <w:unhideWhenUsed/>
    <w:rsid w:val="0072724F"/>
    <w:pPr>
      <w:spacing w:after="120"/>
    </w:pPr>
  </w:style>
  <w:style w:type="character" w:customStyle="1" w:styleId="BodyText2Char">
    <w:name w:val="Body Text 2 Char"/>
    <w:basedOn w:val="DefaultParagraphFont"/>
    <w:link w:val="BodyText2"/>
    <w:semiHidden/>
    <w:rsid w:val="0072724F"/>
  </w:style>
  <w:style w:type="paragraph" w:customStyle="1" w:styleId="P1-StandPara">
    <w:name w:val="P1-Stand Para"/>
    <w:rsid w:val="0072724F"/>
    <w:pPr>
      <w:spacing w:line="360" w:lineRule="atLeast"/>
      <w:ind w:firstLine="1152"/>
      <w:jc w:val="both"/>
    </w:pPr>
    <w:rPr>
      <w:sz w:val="22"/>
      <w:szCs w:val="20"/>
    </w:rPr>
  </w:style>
  <w:style w:type="paragraph" w:customStyle="1" w:styleId="SCR">
    <w:name w:val="SCR"/>
    <w:basedOn w:val="Normal"/>
    <w:rsid w:val="0072724F"/>
    <w:pPr>
      <w:tabs>
        <w:tab w:val="clear" w:pos="432"/>
      </w:tabs>
      <w:spacing w:line="240" w:lineRule="atLeast"/>
      <w:ind w:left="720" w:hanging="720"/>
      <w:jc w:val="left"/>
    </w:pPr>
    <w:rPr>
      <w:rFonts w:ascii="Univers (W1)" w:hAnsi="Univers (W1)"/>
      <w:sz w:val="22"/>
      <w:szCs w:val="20"/>
    </w:rPr>
  </w:style>
  <w:style w:type="paragraph" w:customStyle="1" w:styleId="Response">
    <w:name w:val="Response"/>
    <w:basedOn w:val="Normal"/>
    <w:rsid w:val="0072724F"/>
    <w:pPr>
      <w:tabs>
        <w:tab w:val="clear" w:pos="432"/>
      </w:tabs>
      <w:spacing w:before="100" w:line="240" w:lineRule="auto"/>
      <w:ind w:left="720" w:firstLine="0"/>
      <w:jc w:val="left"/>
    </w:pPr>
    <w:rPr>
      <w:rFonts w:ascii="Arial" w:hAnsi="Arial"/>
      <w:sz w:val="22"/>
    </w:rPr>
  </w:style>
  <w:style w:type="paragraph" w:customStyle="1" w:styleId="SECTIONHEADING">
    <w:name w:val="!SECTION HEADING"/>
    <w:basedOn w:val="Normal"/>
    <w:link w:val="SECTIONHEADINGChar"/>
    <w:qFormat/>
    <w:rsid w:val="0072724F"/>
    <w:pPr>
      <w:tabs>
        <w:tab w:val="clear" w:pos="432"/>
      </w:tabs>
      <w:spacing w:before="120" w:after="120" w:line="240" w:lineRule="auto"/>
      <w:ind w:firstLine="0"/>
      <w:jc w:val="center"/>
    </w:pPr>
    <w:rPr>
      <w:rFonts w:ascii="Arial" w:hAnsi="Arial" w:cs="Arial"/>
      <w:b/>
      <w:sz w:val="22"/>
      <w:szCs w:val="22"/>
    </w:rPr>
  </w:style>
  <w:style w:type="paragraph" w:customStyle="1" w:styleId="PROBEBOLDTEXTHERE">
    <w:name w:val="!PROBE BOLD TEXT HERE"/>
    <w:basedOn w:val="Normal"/>
    <w:link w:val="PROBEBOLDTEXTHEREChar"/>
    <w:qFormat/>
    <w:rsid w:val="005974A1"/>
    <w:pPr>
      <w:tabs>
        <w:tab w:val="clear" w:pos="432"/>
        <w:tab w:val="left" w:pos="1800"/>
      </w:tabs>
      <w:spacing w:before="80" w:after="80" w:line="240" w:lineRule="auto"/>
      <w:ind w:left="1800" w:hanging="1080"/>
      <w:jc w:val="left"/>
    </w:pPr>
    <w:rPr>
      <w:rFonts w:ascii="Arial" w:hAnsi="Arial" w:cs="Arial"/>
      <w:b/>
      <w:sz w:val="20"/>
      <w:szCs w:val="20"/>
    </w:rPr>
  </w:style>
  <w:style w:type="character" w:customStyle="1" w:styleId="SECTIONHEADINGChar">
    <w:name w:val="!SECTION HEADING Char"/>
    <w:basedOn w:val="DefaultParagraphFont"/>
    <w:link w:val="SECTIONHEADING"/>
    <w:rsid w:val="0072724F"/>
    <w:rPr>
      <w:rFonts w:ascii="Arial" w:hAnsi="Arial" w:cs="Arial"/>
      <w:b/>
      <w:sz w:val="22"/>
      <w:szCs w:val="22"/>
    </w:rPr>
  </w:style>
  <w:style w:type="paragraph" w:customStyle="1" w:styleId="Style2">
    <w:name w:val="Style2"/>
    <w:basedOn w:val="Normal"/>
    <w:link w:val="Style2Char"/>
    <w:rsid w:val="0072724F"/>
    <w:pPr>
      <w:tabs>
        <w:tab w:val="clear" w:pos="432"/>
        <w:tab w:val="left" w:pos="1080"/>
      </w:tabs>
      <w:spacing w:line="240" w:lineRule="auto"/>
      <w:ind w:left="1080" w:hanging="1080"/>
      <w:jc w:val="left"/>
    </w:pPr>
    <w:rPr>
      <w:rFonts w:ascii="Arial" w:hAnsi="Arial" w:cs="Arial"/>
      <w:b/>
      <w:sz w:val="22"/>
      <w:szCs w:val="22"/>
    </w:rPr>
  </w:style>
  <w:style w:type="character" w:customStyle="1" w:styleId="QUESTIONTEXTChar">
    <w:name w:val="!QUESTION TEXT Char"/>
    <w:basedOn w:val="DefaultParagraphFont"/>
    <w:link w:val="QUESTIONTEXT"/>
    <w:rsid w:val="005974A1"/>
    <w:rPr>
      <w:rFonts w:ascii="Arial" w:hAnsi="Arial" w:cs="Arial"/>
      <w:b/>
      <w:sz w:val="20"/>
      <w:szCs w:val="20"/>
    </w:rPr>
  </w:style>
  <w:style w:type="paragraph" w:customStyle="1" w:styleId="INTERVIEWER">
    <w:name w:val="!INTERVIEWER:"/>
    <w:basedOn w:val="PROBEBOLDTEXTHERE"/>
    <w:link w:val="INTERVIEWERChar"/>
    <w:qFormat/>
    <w:rsid w:val="00180806"/>
    <w:pPr>
      <w:tabs>
        <w:tab w:val="clear" w:pos="1800"/>
        <w:tab w:val="left" w:pos="2520"/>
      </w:tabs>
      <w:ind w:left="2520" w:hanging="1800"/>
    </w:pPr>
    <w:rPr>
      <w:b w:val="0"/>
      <w:caps/>
    </w:rPr>
  </w:style>
  <w:style w:type="character" w:customStyle="1" w:styleId="Style2Char">
    <w:name w:val="Style2 Char"/>
    <w:basedOn w:val="DefaultParagraphFont"/>
    <w:link w:val="Style2"/>
    <w:rsid w:val="0072724F"/>
    <w:rPr>
      <w:rFonts w:ascii="Arial" w:hAnsi="Arial" w:cs="Arial"/>
      <w:b/>
      <w:sz w:val="22"/>
      <w:szCs w:val="22"/>
    </w:rPr>
  </w:style>
  <w:style w:type="character" w:customStyle="1" w:styleId="PROBEBOLDTEXTHEREChar">
    <w:name w:val="!PROBE BOLD TEXT HERE Char"/>
    <w:basedOn w:val="DefaultParagraphFont"/>
    <w:link w:val="PROBEBOLDTEXTHERE"/>
    <w:rsid w:val="005974A1"/>
    <w:rPr>
      <w:rFonts w:ascii="Arial" w:hAnsi="Arial" w:cs="Arial"/>
      <w:b/>
      <w:sz w:val="20"/>
      <w:szCs w:val="20"/>
    </w:rPr>
  </w:style>
  <w:style w:type="character" w:customStyle="1" w:styleId="INTERVIEWERChar">
    <w:name w:val="!INTERVIEWER: Char"/>
    <w:basedOn w:val="PROBEBOLDTEXTHEREChar"/>
    <w:link w:val="INTERVIEWER"/>
    <w:rsid w:val="00180806"/>
    <w:rPr>
      <w:caps/>
    </w:rPr>
  </w:style>
  <w:style w:type="character" w:styleId="PlaceholderText">
    <w:name w:val="Placeholder Text"/>
    <w:basedOn w:val="DefaultParagraphFont"/>
    <w:uiPriority w:val="99"/>
    <w:semiHidden/>
    <w:rsid w:val="0072724F"/>
    <w:rPr>
      <w:color w:val="808080"/>
    </w:rPr>
  </w:style>
  <w:style w:type="paragraph" w:customStyle="1" w:styleId="INDENT">
    <w:name w:val="INDENT"/>
    <w:basedOn w:val="Normal"/>
    <w:link w:val="INDENTChar"/>
    <w:qFormat/>
    <w:rsid w:val="000428FB"/>
    <w:pPr>
      <w:tabs>
        <w:tab w:val="clear" w:pos="432"/>
        <w:tab w:val="left" w:pos="2880"/>
      </w:tabs>
      <w:spacing w:before="120" w:after="120" w:line="240" w:lineRule="auto"/>
      <w:ind w:left="2880" w:hanging="1800"/>
    </w:pPr>
    <w:rPr>
      <w:rFonts w:ascii="Arial" w:hAnsi="Arial" w:cs="Arial"/>
      <w:sz w:val="22"/>
      <w:szCs w:val="22"/>
    </w:rPr>
  </w:style>
  <w:style w:type="paragraph" w:customStyle="1" w:styleId="RESPONSE0">
    <w:name w:val="RESPONSE"/>
    <w:basedOn w:val="Normal"/>
    <w:link w:val="RESPONSEChar"/>
    <w:qFormat/>
    <w:rsid w:val="00F9492A"/>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INDENTChar">
    <w:name w:val="INDENT Char"/>
    <w:basedOn w:val="DefaultParagraphFont"/>
    <w:link w:val="INDENT"/>
    <w:rsid w:val="000428FB"/>
    <w:rPr>
      <w:rFonts w:ascii="Arial" w:hAnsi="Arial" w:cs="Arial"/>
      <w:sz w:val="22"/>
      <w:szCs w:val="22"/>
    </w:rPr>
  </w:style>
  <w:style w:type="character" w:customStyle="1" w:styleId="RESPONSEChar">
    <w:name w:val="RESPONSE Char"/>
    <w:basedOn w:val="DefaultParagraphFont"/>
    <w:link w:val="RESPONSE0"/>
    <w:rsid w:val="00F9492A"/>
    <w:rPr>
      <w:rFonts w:ascii="Arial" w:hAnsi="Arial" w:cs="Arial"/>
      <w:sz w:val="20"/>
      <w:szCs w:val="20"/>
    </w:rPr>
  </w:style>
  <w:style w:type="character" w:customStyle="1" w:styleId="Style3">
    <w:name w:val="Style3"/>
    <w:basedOn w:val="DefaultParagraphFont"/>
    <w:uiPriority w:val="1"/>
    <w:rsid w:val="009C02E6"/>
    <w:rPr>
      <w:b/>
    </w:rPr>
  </w:style>
  <w:style w:type="character" w:customStyle="1" w:styleId="Style4">
    <w:name w:val="Style4"/>
    <w:basedOn w:val="DefaultParagraphFont"/>
    <w:uiPriority w:val="1"/>
    <w:rsid w:val="009C02E6"/>
    <w:rPr>
      <w:b/>
    </w:rPr>
  </w:style>
  <w:style w:type="character" w:customStyle="1" w:styleId="Bold">
    <w:name w:val="Bold"/>
    <w:basedOn w:val="DefaultParagraphFont"/>
    <w:uiPriority w:val="1"/>
    <w:rsid w:val="009C02E6"/>
    <w:rPr>
      <w:rFonts w:ascii="Arial" w:hAnsi="Arial"/>
      <w:b/>
    </w:rPr>
  </w:style>
  <w:style w:type="paragraph" w:customStyle="1" w:styleId="smallresponse">
    <w:name w:val="small response"/>
    <w:basedOn w:val="RESPONSE0"/>
    <w:qFormat/>
    <w:rsid w:val="001D4671"/>
    <w:rPr>
      <w:b/>
    </w:rPr>
  </w:style>
  <w:style w:type="character" w:styleId="Hyperlink">
    <w:name w:val="Hyperlink"/>
    <w:basedOn w:val="DefaultParagraphFont"/>
    <w:uiPriority w:val="99"/>
    <w:unhideWhenUsed/>
    <w:rsid w:val="001E0F00"/>
    <w:rPr>
      <w:color w:val="0000FF" w:themeColor="hyperlink"/>
      <w:u w:val="single"/>
    </w:rPr>
  </w:style>
  <w:style w:type="character" w:styleId="FollowedHyperlink">
    <w:name w:val="FollowedHyperlink"/>
    <w:basedOn w:val="DefaultParagraphFont"/>
    <w:uiPriority w:val="99"/>
    <w:semiHidden/>
    <w:unhideWhenUsed/>
    <w:rsid w:val="001E0F00"/>
    <w:rPr>
      <w:color w:val="800080" w:themeColor="followedHyperlink"/>
      <w:u w:val="single"/>
    </w:rPr>
  </w:style>
  <w:style w:type="table" w:customStyle="1" w:styleId="TableGrid1">
    <w:name w:val="Table Grid1"/>
    <w:basedOn w:val="TableNormal"/>
    <w:next w:val="TableGrid"/>
    <w:uiPriority w:val="59"/>
    <w:rsid w:val="002B44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DINGTYPE">
    <w:name w:val="CODING TYPE"/>
    <w:basedOn w:val="Normal"/>
    <w:link w:val="CODINGTYPEChar"/>
    <w:qFormat/>
    <w:rsid w:val="00F9492A"/>
    <w:pPr>
      <w:tabs>
        <w:tab w:val="clear" w:pos="432"/>
        <w:tab w:val="left" w:pos="6930"/>
      </w:tabs>
      <w:spacing w:before="60" w:after="40" w:line="240" w:lineRule="auto"/>
      <w:ind w:firstLine="0"/>
      <w:jc w:val="left"/>
    </w:pPr>
    <w:rPr>
      <w:rFonts w:ascii="Arial" w:hAnsi="Arial" w:cs="Arial"/>
      <w:color w:val="000000"/>
      <w:sz w:val="20"/>
      <w:szCs w:val="20"/>
    </w:rPr>
  </w:style>
  <w:style w:type="paragraph" w:customStyle="1" w:styleId="UNDERLINERESPONSE">
    <w:name w:val="UNDERLINE RESPONSE"/>
    <w:basedOn w:val="Normal"/>
    <w:qFormat/>
    <w:rsid w:val="00D878B3"/>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character" w:customStyle="1" w:styleId="CODINGTYPEChar">
    <w:name w:val="CODING TYPE Char"/>
    <w:basedOn w:val="DefaultParagraphFont"/>
    <w:link w:val="CODINGTYPE"/>
    <w:rsid w:val="00F9492A"/>
    <w:rPr>
      <w:rFonts w:ascii="Arial" w:hAnsi="Arial" w:cs="Arial"/>
      <w:color w:val="000000"/>
      <w:sz w:val="20"/>
      <w:szCs w:val="20"/>
    </w:rPr>
  </w:style>
  <w:style w:type="paragraph" w:customStyle="1" w:styleId="RESPONSELAST">
    <w:name w:val="RESPONSE LAST"/>
    <w:basedOn w:val="RESPONSE0"/>
    <w:link w:val="RESPONSELASTChar"/>
    <w:qFormat/>
    <w:rsid w:val="00F9492A"/>
    <w:pPr>
      <w:spacing w:after="120"/>
    </w:pPr>
  </w:style>
  <w:style w:type="paragraph" w:customStyle="1" w:styleId="Range">
    <w:name w:val="Range"/>
    <w:basedOn w:val="RESPONSE0"/>
    <w:link w:val="RangeChar"/>
    <w:qFormat/>
    <w:rsid w:val="005974A1"/>
    <w:pPr>
      <w:tabs>
        <w:tab w:val="clear" w:pos="7740"/>
        <w:tab w:val="clear" w:pos="8280"/>
      </w:tabs>
      <w:ind w:right="0"/>
    </w:pPr>
  </w:style>
  <w:style w:type="character" w:customStyle="1" w:styleId="RESPONSELASTChar">
    <w:name w:val="RESPONSE LAST Char"/>
    <w:basedOn w:val="RESPONSEChar"/>
    <w:link w:val="RESPONSELAST"/>
    <w:rsid w:val="00F9492A"/>
  </w:style>
  <w:style w:type="paragraph" w:customStyle="1" w:styleId="RESPONSELINE">
    <w:name w:val="RESPONSE LINE"/>
    <w:basedOn w:val="Normal"/>
    <w:link w:val="RESPONSELINEChar"/>
    <w:qFormat/>
    <w:rsid w:val="0081202C"/>
    <w:pPr>
      <w:tabs>
        <w:tab w:val="clear" w:pos="432"/>
        <w:tab w:val="left" w:pos="720"/>
      </w:tabs>
      <w:spacing w:before="120" w:line="240" w:lineRule="auto"/>
      <w:ind w:firstLine="0"/>
      <w:jc w:val="left"/>
    </w:pPr>
    <w:rPr>
      <w:rFonts w:ascii="Arial" w:hAnsi="Arial" w:cs="Arial"/>
      <w:sz w:val="20"/>
      <w:szCs w:val="20"/>
    </w:rPr>
  </w:style>
  <w:style w:type="paragraph" w:customStyle="1" w:styleId="QCOVERPAGE">
    <w:name w:val="Q COVER PAGE"/>
    <w:basedOn w:val="Normal"/>
    <w:qFormat/>
    <w:rsid w:val="0081202C"/>
    <w:pPr>
      <w:spacing w:before="2280" w:after="360" w:line="240" w:lineRule="auto"/>
      <w:ind w:firstLine="0"/>
      <w:jc w:val="center"/>
    </w:pPr>
    <w:rPr>
      <w:rFonts w:ascii="Arial Black" w:hAnsi="Arial Black" w:cs="Arial"/>
      <w:color w:val="FF0000"/>
      <w:sz w:val="44"/>
      <w:szCs w:val="36"/>
    </w:rPr>
  </w:style>
  <w:style w:type="character" w:customStyle="1" w:styleId="RESPONSELINEChar">
    <w:name w:val="RESPONSE LINE Char"/>
    <w:basedOn w:val="DefaultParagraphFont"/>
    <w:link w:val="RESPONSELINE"/>
    <w:rsid w:val="0081202C"/>
    <w:rPr>
      <w:rFonts w:ascii="Arial" w:hAnsi="Arial" w:cs="Arial"/>
      <w:sz w:val="20"/>
      <w:szCs w:val="20"/>
    </w:rPr>
  </w:style>
  <w:style w:type="paragraph" w:customStyle="1" w:styleId="QCOVERSubline">
    <w:name w:val="Q COVER Subline"/>
    <w:basedOn w:val="Normal"/>
    <w:qFormat/>
    <w:rsid w:val="00735402"/>
    <w:pPr>
      <w:spacing w:after="480" w:line="240" w:lineRule="auto"/>
      <w:ind w:firstLine="0"/>
      <w:jc w:val="center"/>
    </w:pPr>
    <w:rPr>
      <w:rFonts w:ascii="Arial Black" w:hAnsi="Arial Black" w:cs="Arial"/>
      <w:sz w:val="32"/>
      <w:szCs w:val="32"/>
    </w:rPr>
  </w:style>
  <w:style w:type="paragraph" w:customStyle="1" w:styleId="QCoverDate">
    <w:name w:val="Q Cover Date"/>
    <w:basedOn w:val="Normal"/>
    <w:qFormat/>
    <w:rsid w:val="00735402"/>
    <w:pPr>
      <w:spacing w:after="960" w:line="240" w:lineRule="auto"/>
      <w:ind w:firstLine="0"/>
      <w:jc w:val="center"/>
    </w:pPr>
    <w:rPr>
      <w:rFonts w:ascii="Arial" w:hAnsi="Arial" w:cs="Arial"/>
      <w:i/>
    </w:rPr>
  </w:style>
  <w:style w:type="paragraph" w:customStyle="1" w:styleId="TemplateHeader">
    <w:name w:val="Template Header"/>
    <w:basedOn w:val="QUESTIONTEXT"/>
    <w:link w:val="TemplateHeaderChar"/>
    <w:qFormat/>
    <w:rsid w:val="00F675A7"/>
    <w:pPr>
      <w:spacing w:before="0" w:after="0"/>
      <w:ind w:right="-547"/>
      <w:jc w:val="center"/>
    </w:pPr>
    <w:rPr>
      <w:sz w:val="24"/>
      <w:szCs w:val="24"/>
    </w:rPr>
  </w:style>
  <w:style w:type="character" w:customStyle="1" w:styleId="TemplateHeaderChar">
    <w:name w:val="Template Header Char"/>
    <w:basedOn w:val="QUESTIONTEXTChar"/>
    <w:link w:val="TemplateHeader"/>
    <w:rsid w:val="00F675A7"/>
    <w:rPr>
      <w:b/>
    </w:rPr>
  </w:style>
  <w:style w:type="paragraph" w:customStyle="1" w:styleId="INDENTEDBODYTEXT">
    <w:name w:val="INDENTED BODY TEXT"/>
    <w:basedOn w:val="Range"/>
    <w:link w:val="INDENTEDBODYTEXTChar"/>
    <w:qFormat/>
    <w:rsid w:val="00DC11F9"/>
    <w:pPr>
      <w:spacing w:before="0"/>
      <w:ind w:left="810"/>
    </w:pPr>
  </w:style>
  <w:style w:type="character" w:customStyle="1" w:styleId="RangeChar">
    <w:name w:val="Range Char"/>
    <w:basedOn w:val="RESPONSEChar"/>
    <w:link w:val="Range"/>
    <w:rsid w:val="00DC11F9"/>
  </w:style>
  <w:style w:type="character" w:customStyle="1" w:styleId="INDENTEDBODYTEXTChar">
    <w:name w:val="INDENTED BODY TEXT Char"/>
    <w:basedOn w:val="RangeChar"/>
    <w:link w:val="INDENTEDBODYTEXT"/>
    <w:rsid w:val="00DC11F9"/>
  </w:style>
  <w:style w:type="paragraph" w:styleId="PlainText">
    <w:name w:val="Plain Text"/>
    <w:basedOn w:val="Normal"/>
    <w:link w:val="PlainTextChar"/>
    <w:uiPriority w:val="99"/>
    <w:unhideWhenUsed/>
    <w:rsid w:val="009D0586"/>
    <w:pPr>
      <w:tabs>
        <w:tab w:val="clear" w:pos="432"/>
      </w:tabs>
      <w:spacing w:line="240" w:lineRule="auto"/>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D0586"/>
    <w:rPr>
      <w:rFonts w:ascii="Consolas" w:eastAsiaTheme="minorHAnsi" w:hAnsi="Consolas" w:cstheme="minorBidi"/>
      <w:sz w:val="21"/>
      <w:szCs w:val="21"/>
    </w:rPr>
  </w:style>
  <w:style w:type="character" w:styleId="Strong">
    <w:name w:val="Strong"/>
    <w:basedOn w:val="DefaultParagraphFont"/>
    <w:uiPriority w:val="22"/>
    <w:qFormat/>
    <w:rsid w:val="009D0586"/>
    <w:rPr>
      <w:b/>
      <w:bCs/>
    </w:rPr>
  </w:style>
  <w:style w:type="paragraph" w:styleId="NoSpacing">
    <w:name w:val="No Spacing"/>
    <w:uiPriority w:val="1"/>
    <w:qFormat/>
    <w:rsid w:val="009D0586"/>
    <w:rPr>
      <w:rFonts w:asciiTheme="minorHAnsi" w:eastAsiaTheme="minorHAnsi" w:hAnsiTheme="minorHAnsi" w:cstheme="minorBidi"/>
      <w:sz w:val="22"/>
      <w:szCs w:val="22"/>
    </w:rPr>
  </w:style>
  <w:style w:type="paragraph" w:customStyle="1" w:styleId="PROGRAMMERBOLD">
    <w:name w:val="PROGRAMMER BOLD"/>
    <w:basedOn w:val="QUESTIONTEXT"/>
    <w:qFormat/>
    <w:rsid w:val="009D0586"/>
    <w:pPr>
      <w:ind w:left="2340" w:right="-540" w:hanging="1620"/>
    </w:pPr>
    <w:rPr>
      <w:b w:val="0"/>
      <w:noProof/>
    </w:rPr>
  </w:style>
  <w:style w:type="paragraph" w:customStyle="1" w:styleId="NOResponse">
    <w:name w:val="NO Response"/>
    <w:basedOn w:val="RESPONSE0"/>
    <w:qFormat/>
    <w:rsid w:val="009D0586"/>
    <w:pPr>
      <w:tabs>
        <w:tab w:val="clear" w:pos="7740"/>
        <w:tab w:val="clear" w:pos="8280"/>
        <w:tab w:val="left" w:leader="dot" w:pos="8100"/>
        <w:tab w:val="left" w:pos="8550"/>
      </w:tabs>
      <w:spacing w:after="120"/>
      <w:ind w:left="1080" w:right="1627"/>
    </w:pPr>
  </w:style>
  <w:style w:type="paragraph" w:styleId="BodyTextIndent2">
    <w:name w:val="Body Text Indent 2"/>
    <w:basedOn w:val="Normal"/>
    <w:link w:val="BodyTextIndent2Char"/>
    <w:uiPriority w:val="99"/>
    <w:semiHidden/>
    <w:unhideWhenUsed/>
    <w:rsid w:val="009D0586"/>
    <w:pPr>
      <w:tabs>
        <w:tab w:val="clear" w:pos="432"/>
      </w:tabs>
      <w:spacing w:after="120"/>
      <w:ind w:left="360" w:firstLine="0"/>
      <w:jc w:val="left"/>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semiHidden/>
    <w:rsid w:val="009D0586"/>
    <w:rPr>
      <w:rFonts w:asciiTheme="minorHAnsi" w:eastAsiaTheme="minorHAnsi" w:hAnsiTheme="minorHAnsi" w:cstheme="minorBidi"/>
    </w:rPr>
  </w:style>
  <w:style w:type="paragraph" w:customStyle="1" w:styleId="Q2-SecondLevelQuestion">
    <w:name w:val="Q2-Second Level Question"/>
    <w:rsid w:val="009D0586"/>
    <w:pPr>
      <w:tabs>
        <w:tab w:val="left" w:pos="1440"/>
      </w:tabs>
      <w:spacing w:line="240" w:lineRule="atLeast"/>
      <w:ind w:left="1440" w:hanging="720"/>
      <w:jc w:val="both"/>
    </w:pPr>
    <w:rPr>
      <w:rFonts w:ascii="Arial" w:hAnsi="Arial"/>
      <w:sz w:val="20"/>
      <w:szCs w:val="20"/>
    </w:rPr>
  </w:style>
</w:styles>
</file>

<file path=word/webSettings.xml><?xml version="1.0" encoding="utf-8"?>
<w:webSettings xmlns:r="http://schemas.openxmlformats.org/officeDocument/2006/relationships" xmlns:w="http://schemas.openxmlformats.org/wordprocessingml/2006/main">
  <w:divs>
    <w:div w:id="215511256">
      <w:bodyDiv w:val="1"/>
      <w:marLeft w:val="0"/>
      <w:marRight w:val="0"/>
      <w:marTop w:val="0"/>
      <w:marBottom w:val="0"/>
      <w:divBdr>
        <w:top w:val="none" w:sz="0" w:space="0" w:color="auto"/>
        <w:left w:val="none" w:sz="0" w:space="0" w:color="auto"/>
        <w:bottom w:val="none" w:sz="0" w:space="0" w:color="auto"/>
        <w:right w:val="none" w:sz="0" w:space="0" w:color="auto"/>
      </w:divBdr>
    </w:div>
    <w:div w:id="264192218">
      <w:bodyDiv w:val="1"/>
      <w:marLeft w:val="0"/>
      <w:marRight w:val="0"/>
      <w:marTop w:val="0"/>
      <w:marBottom w:val="0"/>
      <w:divBdr>
        <w:top w:val="none" w:sz="0" w:space="0" w:color="auto"/>
        <w:left w:val="none" w:sz="0" w:space="0" w:color="auto"/>
        <w:bottom w:val="none" w:sz="0" w:space="0" w:color="auto"/>
        <w:right w:val="none" w:sz="0" w:space="0" w:color="auto"/>
      </w:divBdr>
    </w:div>
    <w:div w:id="961808458">
      <w:bodyDiv w:val="1"/>
      <w:marLeft w:val="0"/>
      <w:marRight w:val="0"/>
      <w:marTop w:val="0"/>
      <w:marBottom w:val="0"/>
      <w:divBdr>
        <w:top w:val="none" w:sz="0" w:space="0" w:color="auto"/>
        <w:left w:val="none" w:sz="0" w:space="0" w:color="auto"/>
        <w:bottom w:val="none" w:sz="0" w:space="0" w:color="auto"/>
        <w:right w:val="none" w:sz="0" w:space="0" w:color="auto"/>
      </w:divBdr>
    </w:div>
    <w:div w:id="1547134307">
      <w:bodyDiv w:val="1"/>
      <w:marLeft w:val="0"/>
      <w:marRight w:val="0"/>
      <w:marTop w:val="0"/>
      <w:marBottom w:val="0"/>
      <w:divBdr>
        <w:top w:val="none" w:sz="0" w:space="0" w:color="auto"/>
        <w:left w:val="none" w:sz="0" w:space="0" w:color="auto"/>
        <w:bottom w:val="none" w:sz="0" w:space="0" w:color="auto"/>
        <w:right w:val="none" w:sz="0" w:space="0" w:color="auto"/>
      </w:divBdr>
    </w:div>
    <w:div w:id="182434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Bellow\Local%20Settings\Temporary%20Internet%20Files\Content.Outlook\0DX0KNH9\Computer%20Program%20Questionnaires%20Template%20(3-15-10%20lm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4D06347635B48919FC05A8D44DD68B3"/>
        <w:category>
          <w:name w:val="General"/>
          <w:gallery w:val="placeholder"/>
        </w:category>
        <w:types>
          <w:type w:val="bbPlcHdr"/>
        </w:types>
        <w:behaviors>
          <w:behavior w:val="content"/>
        </w:behaviors>
        <w:guid w:val="{60481D5A-9D86-4EA7-9F61-337FDAB02636}"/>
      </w:docPartPr>
      <w:docPartBody>
        <w:p w:rsidR="00783C73" w:rsidRDefault="00783C73">
          <w:r w:rsidRPr="002B44FF">
            <w:rPr>
              <w:rStyle w:val="PlaceholderText"/>
              <w:rFonts w:ascii="Arial" w:hAnsi="Arial" w:cs="Arial"/>
              <w:color w:val="000000"/>
              <w:sz w:val="20"/>
              <w:szCs w:val="20"/>
              <w:u w:val="single"/>
            </w:rPr>
            <w:t>SELECT CODING TYPE</w:t>
          </w:r>
        </w:p>
      </w:docPartBody>
    </w:docPart>
    <w:docPart>
      <w:docPartPr>
        <w:name w:val="216B2BB6B3F14E7CA792F8A9E592138E"/>
        <w:category>
          <w:name w:val="General"/>
          <w:gallery w:val="placeholder"/>
        </w:category>
        <w:types>
          <w:type w:val="bbPlcHdr"/>
        </w:types>
        <w:behaviors>
          <w:behavior w:val="content"/>
        </w:behaviors>
        <w:guid w:val="{AAEDA9A8-09E1-45D6-9638-D1A75E2C4F37}"/>
      </w:docPartPr>
      <w:docPartBody>
        <w:p w:rsidR="00783C73" w:rsidRDefault="00783C73">
          <w:r w:rsidRPr="00EF08DB">
            <w:rPr>
              <w:rStyle w:val="PlaceholderText"/>
              <w:rFonts w:ascii="Arial" w:hAnsi="Arial" w:cs="Arial"/>
              <w:color w:val="000000"/>
              <w:u w:val="single"/>
            </w:rPr>
            <w:t>SELECT CODING TYPE</w:t>
          </w:r>
        </w:p>
      </w:docPartBody>
    </w:docPart>
    <w:docPart>
      <w:docPartPr>
        <w:name w:val="9AD84FA58505494089DFB00EA98498AC"/>
        <w:category>
          <w:name w:val="General"/>
          <w:gallery w:val="placeholder"/>
        </w:category>
        <w:types>
          <w:type w:val="bbPlcHdr"/>
        </w:types>
        <w:behaviors>
          <w:behavior w:val="content"/>
        </w:behaviors>
        <w:guid w:val="{F2BEEBE6-FE7B-49A4-8495-DAE0C6AF99CD}"/>
      </w:docPartPr>
      <w:docPartBody>
        <w:p w:rsidR="00783C73" w:rsidRDefault="00783C73">
          <w:r w:rsidRPr="002B44FF">
            <w:rPr>
              <w:rStyle w:val="PlaceholderText"/>
              <w:rFonts w:ascii="Arial" w:hAnsi="Arial" w:cs="Arial"/>
              <w:color w:val="000000"/>
              <w:sz w:val="20"/>
              <w:szCs w:val="20"/>
              <w:u w:val="single"/>
            </w:rPr>
            <w:t>SELECT CODING TYPE</w:t>
          </w:r>
        </w:p>
      </w:docPartBody>
    </w:docPart>
    <w:docPart>
      <w:docPartPr>
        <w:name w:val="D06F8DB39A0247FE839B74F5A43A9968"/>
        <w:category>
          <w:name w:val="General"/>
          <w:gallery w:val="placeholder"/>
        </w:category>
        <w:types>
          <w:type w:val="bbPlcHdr"/>
        </w:types>
        <w:behaviors>
          <w:behavior w:val="content"/>
        </w:behaviors>
        <w:guid w:val="{7DF13C3C-C991-4A3F-A57C-7343B1641585}"/>
      </w:docPartPr>
      <w:docPartBody>
        <w:p w:rsidR="00783C73" w:rsidRDefault="00783C73">
          <w:r w:rsidRPr="002B44FF">
            <w:rPr>
              <w:rStyle w:val="PlaceholderText"/>
              <w:rFonts w:ascii="Arial" w:hAnsi="Arial" w:cs="Arial"/>
              <w:color w:val="000000"/>
              <w:sz w:val="20"/>
              <w:szCs w:val="20"/>
              <w:u w:val="single"/>
            </w:rPr>
            <w:t>SELECT CODING TYPE</w:t>
          </w:r>
        </w:p>
      </w:docPartBody>
    </w:docPart>
    <w:docPart>
      <w:docPartPr>
        <w:name w:val="FF818DFA4AD849FFACC8D55312FB9A7B"/>
        <w:category>
          <w:name w:val="General"/>
          <w:gallery w:val="placeholder"/>
        </w:category>
        <w:types>
          <w:type w:val="bbPlcHdr"/>
        </w:types>
        <w:behaviors>
          <w:behavior w:val="content"/>
        </w:behaviors>
        <w:guid w:val="{E9B98C94-C4CE-4D06-97D5-AF2F73771B97}"/>
      </w:docPartPr>
      <w:docPartBody>
        <w:p w:rsidR="00783C73" w:rsidRDefault="00783C73">
          <w:r w:rsidRPr="00EF08DB">
            <w:rPr>
              <w:rStyle w:val="PlaceholderText"/>
              <w:rFonts w:ascii="Arial" w:hAnsi="Arial" w:cs="Arial"/>
              <w:color w:val="000000"/>
              <w:u w:val="single"/>
            </w:rPr>
            <w:t>SELECT CODING TYPE</w:t>
          </w:r>
        </w:p>
      </w:docPartBody>
    </w:docPart>
    <w:docPart>
      <w:docPartPr>
        <w:name w:val="736F84E4E2BA43BEA1019A4B5B1BC59E"/>
        <w:category>
          <w:name w:val="General"/>
          <w:gallery w:val="placeholder"/>
        </w:category>
        <w:types>
          <w:type w:val="bbPlcHdr"/>
        </w:types>
        <w:behaviors>
          <w:behavior w:val="content"/>
        </w:behaviors>
        <w:guid w:val="{E8BD01CE-1117-413D-8CFF-43311441CF1D}"/>
      </w:docPartPr>
      <w:docPartBody>
        <w:p w:rsidR="00783C73" w:rsidRDefault="00783C73">
          <w:r w:rsidRPr="002B44FF">
            <w:rPr>
              <w:rStyle w:val="PlaceholderText"/>
              <w:rFonts w:ascii="Arial" w:hAnsi="Arial" w:cs="Arial"/>
              <w:color w:val="000000"/>
              <w:sz w:val="20"/>
              <w:szCs w:val="20"/>
              <w:u w:val="single"/>
            </w:rPr>
            <w:t>SELECT CODING TYPE</w:t>
          </w:r>
        </w:p>
      </w:docPartBody>
    </w:docPart>
    <w:docPart>
      <w:docPartPr>
        <w:name w:val="C163F666B3474D22AF50D5D13914625A"/>
        <w:category>
          <w:name w:val="General"/>
          <w:gallery w:val="placeholder"/>
        </w:category>
        <w:types>
          <w:type w:val="bbPlcHdr"/>
        </w:types>
        <w:behaviors>
          <w:behavior w:val="content"/>
        </w:behaviors>
        <w:guid w:val="{930534FA-F55F-471A-9241-361027701506}"/>
      </w:docPartPr>
      <w:docPartBody>
        <w:p w:rsidR="00D736C9" w:rsidRDefault="00D736C9">
          <w:r w:rsidRPr="00EF08DB">
            <w:rPr>
              <w:rStyle w:val="PlaceholderText"/>
              <w:rFonts w:ascii="Arial" w:hAnsi="Arial" w:cs="Arial"/>
              <w:color w:val="000000"/>
              <w:u w:val="single"/>
            </w:rPr>
            <w:t>SELECT CODING TYPE</w:t>
          </w:r>
        </w:p>
      </w:docPartBody>
    </w:docPart>
    <w:docPart>
      <w:docPartPr>
        <w:name w:val="490E0B6983B648C8AC5C36F77C62D8FB"/>
        <w:category>
          <w:name w:val="General"/>
          <w:gallery w:val="placeholder"/>
        </w:category>
        <w:types>
          <w:type w:val="bbPlcHdr"/>
        </w:types>
        <w:behaviors>
          <w:behavior w:val="content"/>
        </w:behaviors>
        <w:guid w:val="{39904E15-368A-4AD8-93A3-113BDDBC4291}"/>
      </w:docPartPr>
      <w:docPartBody>
        <w:p w:rsidR="00D736C9" w:rsidRDefault="00D736C9">
          <w:r w:rsidRPr="00EF08DB">
            <w:rPr>
              <w:rStyle w:val="PlaceholderText"/>
              <w:rFonts w:ascii="Arial" w:hAnsi="Arial" w:cs="Arial"/>
              <w:color w:val="000000"/>
              <w:u w:val="single"/>
            </w:rPr>
            <w:t>SELECT CODING TYPE</w:t>
          </w:r>
        </w:p>
      </w:docPartBody>
    </w:docPart>
    <w:docPart>
      <w:docPartPr>
        <w:name w:val="BEFF611AAA4B43A08DDEB73B2924A46D"/>
        <w:category>
          <w:name w:val="General"/>
          <w:gallery w:val="placeholder"/>
        </w:category>
        <w:types>
          <w:type w:val="bbPlcHdr"/>
        </w:types>
        <w:behaviors>
          <w:behavior w:val="content"/>
        </w:behaviors>
        <w:guid w:val="{53AB971D-8859-411D-BFD8-50187A6BEFFF}"/>
      </w:docPartPr>
      <w:docPartBody>
        <w:p w:rsidR="00D736C9" w:rsidRDefault="00D736C9">
          <w:r w:rsidRPr="002B44FF">
            <w:t>RANGE</w:t>
          </w:r>
        </w:p>
      </w:docPartBody>
    </w:docPart>
    <w:docPart>
      <w:docPartPr>
        <w:name w:val="AF8EB8C152C04B149BE0316C06413926"/>
        <w:category>
          <w:name w:val="General"/>
          <w:gallery w:val="placeholder"/>
        </w:category>
        <w:types>
          <w:type w:val="bbPlcHdr"/>
        </w:types>
        <w:behaviors>
          <w:behavior w:val="content"/>
        </w:behaviors>
        <w:guid w:val="{20B94803-0BE7-4936-8DA7-99E2351EB143}"/>
      </w:docPartPr>
      <w:docPartBody>
        <w:p w:rsidR="00D736C9" w:rsidRDefault="00D736C9">
          <w:r w:rsidRPr="002B44FF">
            <w:t>RANGE</w:t>
          </w:r>
        </w:p>
      </w:docPartBody>
    </w:docPart>
    <w:docPart>
      <w:docPartPr>
        <w:name w:val="8391FC4B2A31430D9FF136903B13C1E8"/>
        <w:category>
          <w:name w:val="General"/>
          <w:gallery w:val="placeholder"/>
        </w:category>
        <w:types>
          <w:type w:val="bbPlcHdr"/>
        </w:types>
        <w:behaviors>
          <w:behavior w:val="content"/>
        </w:behaviors>
        <w:guid w:val="{DBE75F4F-CC0F-418E-BCD9-9FA4E365317A}"/>
      </w:docPartPr>
      <w:docPartBody>
        <w:p w:rsidR="00D736C9" w:rsidRDefault="00D736C9">
          <w:r w:rsidRPr="002B44FF">
            <w:t>RANGE</w:t>
          </w:r>
        </w:p>
      </w:docPartBody>
    </w:docPart>
    <w:docPart>
      <w:docPartPr>
        <w:name w:val="C99F76654BFD4FD28030EC4B321AE044"/>
        <w:category>
          <w:name w:val="General"/>
          <w:gallery w:val="placeholder"/>
        </w:category>
        <w:types>
          <w:type w:val="bbPlcHdr"/>
        </w:types>
        <w:behaviors>
          <w:behavior w:val="content"/>
        </w:behaviors>
        <w:guid w:val="{1A10642B-E72B-4679-8569-DD02B0213FA1}"/>
      </w:docPartPr>
      <w:docPartBody>
        <w:p w:rsidR="00D736C9" w:rsidRDefault="00D736C9">
          <w:r w:rsidRPr="002B44FF">
            <w:t>RANGE</w:t>
          </w:r>
        </w:p>
      </w:docPartBody>
    </w:docPart>
    <w:docPart>
      <w:docPartPr>
        <w:name w:val="7C234ECCBBA2437790C2BBA0157CBD8C"/>
        <w:category>
          <w:name w:val="General"/>
          <w:gallery w:val="placeholder"/>
        </w:category>
        <w:types>
          <w:type w:val="bbPlcHdr"/>
        </w:types>
        <w:behaviors>
          <w:behavior w:val="content"/>
        </w:behaviors>
        <w:guid w:val="{441352B0-0515-4714-8378-002498E66FA7}"/>
      </w:docPartPr>
      <w:docPartBody>
        <w:p w:rsidR="00D736C9" w:rsidRDefault="00D736C9">
          <w:r w:rsidRPr="002B44FF">
            <w:t>RANGE</w:t>
          </w:r>
        </w:p>
      </w:docPartBody>
    </w:docPart>
    <w:docPart>
      <w:docPartPr>
        <w:name w:val="CB742817A3A6414FB1629D36B65D9DD3"/>
        <w:category>
          <w:name w:val="General"/>
          <w:gallery w:val="placeholder"/>
        </w:category>
        <w:types>
          <w:type w:val="bbPlcHdr"/>
        </w:types>
        <w:behaviors>
          <w:behavior w:val="content"/>
        </w:behaviors>
        <w:guid w:val="{3F591384-33A7-4D5C-9516-2A8A90737587}"/>
      </w:docPartPr>
      <w:docPartBody>
        <w:p w:rsidR="00D736C9" w:rsidRDefault="00D736C9">
          <w:r w:rsidRPr="002B44FF">
            <w:t>RANGE</w:t>
          </w:r>
        </w:p>
      </w:docPartBody>
    </w:docPart>
    <w:docPart>
      <w:docPartPr>
        <w:name w:val="DE381525E7114F4A83D7E2DB6C98533B"/>
        <w:category>
          <w:name w:val="General"/>
          <w:gallery w:val="placeholder"/>
        </w:category>
        <w:types>
          <w:type w:val="bbPlcHdr"/>
        </w:types>
        <w:behaviors>
          <w:behavior w:val="content"/>
        </w:behaviors>
        <w:guid w:val="{191C2A9F-C7EB-4950-9E5E-F71D6AE70A1E}"/>
      </w:docPartPr>
      <w:docPartBody>
        <w:p w:rsidR="00D736C9" w:rsidRDefault="00D736C9">
          <w:r w:rsidRPr="002B44FF">
            <w:t>RANGE</w:t>
          </w:r>
        </w:p>
      </w:docPartBody>
    </w:docPart>
    <w:docPart>
      <w:docPartPr>
        <w:name w:val="0BD13B365D1B4238988D0BF6FD21B836"/>
        <w:category>
          <w:name w:val="General"/>
          <w:gallery w:val="placeholder"/>
        </w:category>
        <w:types>
          <w:type w:val="bbPlcHdr"/>
        </w:types>
        <w:behaviors>
          <w:behavior w:val="content"/>
        </w:behaviors>
        <w:guid w:val="{F6219CED-46D1-4146-AE74-1A6979F13F85}"/>
      </w:docPartPr>
      <w:docPartBody>
        <w:p w:rsidR="00D736C9" w:rsidRDefault="00D736C9">
          <w:r w:rsidRPr="002B44FF">
            <w:t>RANGE</w:t>
          </w:r>
        </w:p>
      </w:docPartBody>
    </w:docPart>
    <w:docPart>
      <w:docPartPr>
        <w:name w:val="9E533BF399D64862BEBB844443AC477F"/>
        <w:category>
          <w:name w:val="General"/>
          <w:gallery w:val="placeholder"/>
        </w:category>
        <w:types>
          <w:type w:val="bbPlcHdr"/>
        </w:types>
        <w:behaviors>
          <w:behavior w:val="content"/>
        </w:behaviors>
        <w:guid w:val="{97E29951-F536-4939-8A29-A6163D339A7E}"/>
      </w:docPartPr>
      <w:docPartBody>
        <w:p w:rsidR="00D736C9" w:rsidRDefault="00D736C9">
          <w:r w:rsidRPr="002B44FF">
            <w:t>RANGE</w:t>
          </w:r>
        </w:p>
      </w:docPartBody>
    </w:docPart>
    <w:docPart>
      <w:docPartPr>
        <w:name w:val="31F39C2FF9E14A49B105E4E3386C3959"/>
        <w:category>
          <w:name w:val="General"/>
          <w:gallery w:val="placeholder"/>
        </w:category>
        <w:types>
          <w:type w:val="bbPlcHdr"/>
        </w:types>
        <w:behaviors>
          <w:behavior w:val="content"/>
        </w:behaviors>
        <w:guid w:val="{A5B772BC-0DBC-41FA-A45F-55A6BC031BE6}"/>
      </w:docPartPr>
      <w:docPartBody>
        <w:p w:rsidR="00D736C9" w:rsidRDefault="00D736C9">
          <w:r w:rsidRPr="002B44FF">
            <w:t>RANGE</w:t>
          </w:r>
        </w:p>
      </w:docPartBody>
    </w:docPart>
    <w:docPart>
      <w:docPartPr>
        <w:name w:val="93DBCEECECD948E7BB8FF0D7C3ECF3B3"/>
        <w:category>
          <w:name w:val="General"/>
          <w:gallery w:val="placeholder"/>
        </w:category>
        <w:types>
          <w:type w:val="bbPlcHdr"/>
        </w:types>
        <w:behaviors>
          <w:behavior w:val="content"/>
        </w:behaviors>
        <w:guid w:val="{C7215F9E-B173-4132-B7D8-181ED859950A}"/>
      </w:docPartPr>
      <w:docPartBody>
        <w:p w:rsidR="00D736C9" w:rsidRDefault="00D736C9">
          <w:r w:rsidRPr="002B44FF">
            <w:t>RANGE</w:t>
          </w:r>
        </w:p>
      </w:docPartBody>
    </w:docPart>
    <w:docPart>
      <w:docPartPr>
        <w:name w:val="DFC57AD2CA7F49FF9C239AC612191242"/>
        <w:category>
          <w:name w:val="General"/>
          <w:gallery w:val="placeholder"/>
        </w:category>
        <w:types>
          <w:type w:val="bbPlcHdr"/>
        </w:types>
        <w:behaviors>
          <w:behavior w:val="content"/>
        </w:behaviors>
        <w:guid w:val="{753626D6-90BA-4A4E-BF34-09DF00767D68}"/>
      </w:docPartPr>
      <w:docPartBody>
        <w:p w:rsidR="00D736C9" w:rsidRDefault="00D736C9">
          <w:r w:rsidRPr="002B44FF">
            <w:t>RANGE</w:t>
          </w:r>
        </w:p>
      </w:docPartBody>
    </w:docPart>
    <w:docPart>
      <w:docPartPr>
        <w:name w:val="B6C697EE126041BD8CD6B1522A6731F5"/>
        <w:category>
          <w:name w:val="General"/>
          <w:gallery w:val="placeholder"/>
        </w:category>
        <w:types>
          <w:type w:val="bbPlcHdr"/>
        </w:types>
        <w:behaviors>
          <w:behavior w:val="content"/>
        </w:behaviors>
        <w:guid w:val="{8649C868-1C7B-451D-B971-10E57E25945A}"/>
      </w:docPartPr>
      <w:docPartBody>
        <w:p w:rsidR="00D736C9" w:rsidRDefault="00D736C9">
          <w:r w:rsidRPr="002B44FF">
            <w:t>RANGE</w:t>
          </w:r>
        </w:p>
      </w:docPartBody>
    </w:docPart>
    <w:docPart>
      <w:docPartPr>
        <w:name w:val="F4672AB27B57428580FCC8C3C662CBB9"/>
        <w:category>
          <w:name w:val="General"/>
          <w:gallery w:val="placeholder"/>
        </w:category>
        <w:types>
          <w:type w:val="bbPlcHdr"/>
        </w:types>
        <w:behaviors>
          <w:behavior w:val="content"/>
        </w:behaviors>
        <w:guid w:val="{3D9CCD00-1A20-4DDE-BE92-D66074C18737}"/>
      </w:docPartPr>
      <w:docPartBody>
        <w:p w:rsidR="00D736C9" w:rsidRDefault="00D736C9">
          <w:r w:rsidRPr="002B44FF">
            <w:t>RANGE</w:t>
          </w:r>
        </w:p>
      </w:docPartBody>
    </w:docPart>
    <w:docPart>
      <w:docPartPr>
        <w:name w:val="8857E798469E4F70B904A3A1A6955DCB"/>
        <w:category>
          <w:name w:val="General"/>
          <w:gallery w:val="placeholder"/>
        </w:category>
        <w:types>
          <w:type w:val="bbPlcHdr"/>
        </w:types>
        <w:behaviors>
          <w:behavior w:val="content"/>
        </w:behaviors>
        <w:guid w:val="{5A81CA37-770A-40D8-8F30-1ABDE755A390}"/>
      </w:docPartPr>
      <w:docPartBody>
        <w:p w:rsidR="00D736C9" w:rsidRDefault="00D736C9">
          <w:r w:rsidRPr="002B44FF">
            <w:t>RANGE</w:t>
          </w:r>
        </w:p>
      </w:docPartBody>
    </w:docPart>
    <w:docPart>
      <w:docPartPr>
        <w:name w:val="2C767D10E2BF4C6B95FF1E5F112A80A6"/>
        <w:category>
          <w:name w:val="General"/>
          <w:gallery w:val="placeholder"/>
        </w:category>
        <w:types>
          <w:type w:val="bbPlcHdr"/>
        </w:types>
        <w:behaviors>
          <w:behavior w:val="content"/>
        </w:behaviors>
        <w:guid w:val="{A3679785-5EEB-453E-9972-4B71955AC652}"/>
      </w:docPartPr>
      <w:docPartBody>
        <w:p w:rsidR="00D736C9" w:rsidRDefault="00D736C9">
          <w:r w:rsidRPr="002B44FF">
            <w:t>RANGE</w:t>
          </w:r>
        </w:p>
      </w:docPartBody>
    </w:docPart>
    <w:docPart>
      <w:docPartPr>
        <w:name w:val="133B3902AD5B4B2A8B3E51EE96985DB7"/>
        <w:category>
          <w:name w:val="General"/>
          <w:gallery w:val="placeholder"/>
        </w:category>
        <w:types>
          <w:type w:val="bbPlcHdr"/>
        </w:types>
        <w:behaviors>
          <w:behavior w:val="content"/>
        </w:behaviors>
        <w:guid w:val="{500CDC7B-E07D-4558-A29A-392B716817D5}"/>
      </w:docPartPr>
      <w:docPartBody>
        <w:p w:rsidR="00D736C9" w:rsidRDefault="00D736C9">
          <w:r w:rsidRPr="002B44FF">
            <w:t>RANGE</w:t>
          </w:r>
        </w:p>
      </w:docPartBody>
    </w:docPart>
    <w:docPart>
      <w:docPartPr>
        <w:name w:val="7CB836FE690E4F41BD8597597F7C4927"/>
        <w:category>
          <w:name w:val="General"/>
          <w:gallery w:val="placeholder"/>
        </w:category>
        <w:types>
          <w:type w:val="bbPlcHdr"/>
        </w:types>
        <w:behaviors>
          <w:behavior w:val="content"/>
        </w:behaviors>
        <w:guid w:val="{6DE5F32E-776D-42A3-8B44-CE5AF648A2B0}"/>
      </w:docPartPr>
      <w:docPartBody>
        <w:p w:rsidR="00D736C9" w:rsidRDefault="00D736C9">
          <w:r w:rsidRPr="002B44FF">
            <w:t>RANGE</w:t>
          </w:r>
        </w:p>
      </w:docPartBody>
    </w:docPart>
    <w:docPart>
      <w:docPartPr>
        <w:name w:val="EA2F45105E15415B94009241F759D47A"/>
        <w:category>
          <w:name w:val="General"/>
          <w:gallery w:val="placeholder"/>
        </w:category>
        <w:types>
          <w:type w:val="bbPlcHdr"/>
        </w:types>
        <w:behaviors>
          <w:behavior w:val="content"/>
        </w:behaviors>
        <w:guid w:val="{03C0D42F-786B-4A8F-9F07-CA9BDE1221C2}"/>
      </w:docPartPr>
      <w:docPartBody>
        <w:p w:rsidR="003F7F77" w:rsidRDefault="003F7F77">
          <w:r w:rsidRPr="00EF08DB">
            <w:rPr>
              <w:rStyle w:val="PlaceholderText"/>
              <w:rFonts w:ascii="Arial" w:hAnsi="Arial" w:cs="Arial"/>
              <w:color w:val="000000"/>
              <w:u w:val="single"/>
            </w:rPr>
            <w:t>SELECT CODING TYPE</w:t>
          </w:r>
        </w:p>
      </w:docPartBody>
    </w:docPart>
    <w:docPart>
      <w:docPartPr>
        <w:name w:val="C5B7D0C9B0114F198336A9080ECD5A3B"/>
        <w:category>
          <w:name w:val="General"/>
          <w:gallery w:val="placeholder"/>
        </w:category>
        <w:types>
          <w:type w:val="bbPlcHdr"/>
        </w:types>
        <w:behaviors>
          <w:behavior w:val="content"/>
        </w:behaviors>
        <w:guid w:val="{3B82E9EE-DA91-44BA-A883-5AB82E6AE0DD}"/>
      </w:docPartPr>
      <w:docPartBody>
        <w:p w:rsidR="003F7F77" w:rsidRDefault="003F7F77">
          <w:r w:rsidRPr="00EF08DB">
            <w:rPr>
              <w:rStyle w:val="PlaceholderText"/>
              <w:rFonts w:ascii="Arial" w:hAnsi="Arial" w:cs="Arial"/>
              <w:color w:val="000000"/>
              <w:u w:val="single"/>
            </w:rPr>
            <w:t>SELECT CODING TYPE</w:t>
          </w:r>
        </w:p>
      </w:docPartBody>
    </w:docPart>
    <w:docPart>
      <w:docPartPr>
        <w:name w:val="0308108345F44AD3AC1C91825910B9CE"/>
        <w:category>
          <w:name w:val="General"/>
          <w:gallery w:val="placeholder"/>
        </w:category>
        <w:types>
          <w:type w:val="bbPlcHdr"/>
        </w:types>
        <w:behaviors>
          <w:behavior w:val="content"/>
        </w:behaviors>
        <w:guid w:val="{CD263DCA-E553-42CC-B64B-DB37BC78CA83}"/>
      </w:docPartPr>
      <w:docPartBody>
        <w:p w:rsidR="003F7F77" w:rsidRDefault="003F7F77">
          <w:r w:rsidRPr="002B44FF">
            <w:t>(NUM)</w:t>
          </w:r>
        </w:p>
      </w:docPartBody>
    </w:docPart>
    <w:docPart>
      <w:docPartPr>
        <w:name w:val="CD4B77D10F1948D9BC07DD0D63AF742D"/>
        <w:category>
          <w:name w:val="General"/>
          <w:gallery w:val="placeholder"/>
        </w:category>
        <w:types>
          <w:type w:val="bbPlcHdr"/>
        </w:types>
        <w:behaviors>
          <w:behavior w:val="content"/>
        </w:behaviors>
        <w:guid w:val="{81C4258F-DF46-4D18-896C-193DEC020957}"/>
      </w:docPartPr>
      <w:docPartBody>
        <w:p w:rsidR="003F7F77" w:rsidRDefault="003F7F77">
          <w:r w:rsidRPr="00EF08DB">
            <w:rPr>
              <w:rStyle w:val="PlaceholderText"/>
              <w:rFonts w:ascii="Arial" w:hAnsi="Arial" w:cs="Arial"/>
              <w:color w:val="000000"/>
              <w:u w:val="single"/>
            </w:rPr>
            <w:t>SELECT CODING TYPE</w:t>
          </w:r>
        </w:p>
      </w:docPartBody>
    </w:docPart>
    <w:docPart>
      <w:docPartPr>
        <w:name w:val="5874E9FD8AD54287B27E1509742FC20A"/>
        <w:category>
          <w:name w:val="General"/>
          <w:gallery w:val="placeholder"/>
        </w:category>
        <w:types>
          <w:type w:val="bbPlcHdr"/>
        </w:types>
        <w:behaviors>
          <w:behavior w:val="content"/>
        </w:behaviors>
        <w:guid w:val="{69501222-1698-4C20-A571-E49F9BE16AA3}"/>
      </w:docPartPr>
      <w:docPartBody>
        <w:p w:rsidR="00E32203" w:rsidRDefault="00D566CD">
          <w:r w:rsidRPr="002B44FF">
            <w:rPr>
              <w:rStyle w:val="PlaceholderText"/>
              <w:rFonts w:ascii="Arial" w:hAnsi="Arial" w:cs="Arial"/>
              <w:color w:val="000000"/>
              <w:sz w:val="20"/>
              <w:szCs w:val="20"/>
              <w:u w:val="single"/>
            </w:rPr>
            <w:t>SELECT CODING TYPE</w:t>
          </w:r>
        </w:p>
      </w:docPartBody>
    </w:docPart>
    <w:docPart>
      <w:docPartPr>
        <w:name w:val="5CA8B0C601F14CD28CC73946B8555544"/>
        <w:category>
          <w:name w:val="General"/>
          <w:gallery w:val="placeholder"/>
        </w:category>
        <w:types>
          <w:type w:val="bbPlcHdr"/>
        </w:types>
        <w:behaviors>
          <w:behavior w:val="content"/>
        </w:behaviors>
        <w:guid w:val="{1DD30390-9761-400C-8D89-A9548701F45F}"/>
      </w:docPartPr>
      <w:docPartBody>
        <w:p w:rsidR="00E32203" w:rsidRDefault="00D566CD">
          <w:r w:rsidRPr="002B44FF">
            <w:rPr>
              <w:rStyle w:val="PlaceholderText"/>
              <w:rFonts w:ascii="Arial" w:hAnsi="Arial" w:cs="Arial"/>
              <w:color w:val="000000"/>
              <w:sz w:val="20"/>
              <w:szCs w:val="20"/>
              <w:u w:val="single"/>
            </w:rPr>
            <w:t>SELECT CODING TYPE</w:t>
          </w:r>
        </w:p>
      </w:docPartBody>
    </w:docPart>
    <w:docPart>
      <w:docPartPr>
        <w:name w:val="755D08E929E04BDE9BB69C9469D6464E"/>
        <w:category>
          <w:name w:val="General"/>
          <w:gallery w:val="placeholder"/>
        </w:category>
        <w:types>
          <w:type w:val="bbPlcHdr"/>
        </w:types>
        <w:behaviors>
          <w:behavior w:val="content"/>
        </w:behaviors>
        <w:guid w:val="{312C883A-50A6-40CB-BA3A-40BCEB17D7A4}"/>
      </w:docPartPr>
      <w:docPartBody>
        <w:p w:rsidR="00E32203" w:rsidRDefault="00D566CD">
          <w:r w:rsidRPr="002B44FF">
            <w:rPr>
              <w:rStyle w:val="PlaceholderText"/>
              <w:rFonts w:ascii="Arial" w:hAnsi="Arial" w:cs="Arial"/>
              <w:color w:val="000000"/>
              <w:sz w:val="20"/>
              <w:szCs w:val="20"/>
              <w:u w:val="single"/>
            </w:rPr>
            <w:t>SELECT CODING TYPE</w:t>
          </w:r>
        </w:p>
      </w:docPartBody>
    </w:docPart>
    <w:docPart>
      <w:docPartPr>
        <w:name w:val="DA55D3C0698F4BA1B06FAE4AACDC19C0"/>
        <w:category>
          <w:name w:val="General"/>
          <w:gallery w:val="placeholder"/>
        </w:category>
        <w:types>
          <w:type w:val="bbPlcHdr"/>
        </w:types>
        <w:behaviors>
          <w:behavior w:val="content"/>
        </w:behaviors>
        <w:guid w:val="{A76BF9FF-0260-4A92-9727-DF9ABB85C40E}"/>
      </w:docPartPr>
      <w:docPartBody>
        <w:p w:rsidR="00E32203" w:rsidRDefault="00D566CD">
          <w:r w:rsidRPr="002B44FF">
            <w:rPr>
              <w:rStyle w:val="PlaceholderText"/>
              <w:rFonts w:ascii="Arial" w:hAnsi="Arial" w:cs="Arial"/>
              <w:color w:val="000000"/>
              <w:sz w:val="20"/>
              <w:szCs w:val="20"/>
              <w:u w:val="single"/>
            </w:rPr>
            <w:t>SELECT CODING TYPE</w:t>
          </w:r>
        </w:p>
      </w:docPartBody>
    </w:docPart>
    <w:docPart>
      <w:docPartPr>
        <w:name w:val="EBE6BE436D7E457DB76C67DFF8DCCFEC"/>
        <w:category>
          <w:name w:val="General"/>
          <w:gallery w:val="placeholder"/>
        </w:category>
        <w:types>
          <w:type w:val="bbPlcHdr"/>
        </w:types>
        <w:behaviors>
          <w:behavior w:val="content"/>
        </w:behaviors>
        <w:guid w:val="{56375C87-1B29-461C-8EC2-BB8E760BAD3E}"/>
      </w:docPartPr>
      <w:docPartBody>
        <w:p w:rsidR="00E32203" w:rsidRDefault="00D566CD">
          <w:r w:rsidRPr="002B44FF">
            <w:rPr>
              <w:rStyle w:val="PlaceholderText"/>
              <w:rFonts w:ascii="Arial" w:hAnsi="Arial" w:cs="Arial"/>
              <w:color w:val="000000"/>
              <w:sz w:val="20"/>
              <w:szCs w:val="20"/>
              <w:u w:val="single"/>
            </w:rPr>
            <w:t>SELECT CODING TYPE</w:t>
          </w:r>
        </w:p>
      </w:docPartBody>
    </w:docPart>
    <w:docPart>
      <w:docPartPr>
        <w:name w:val="3285F33FE57D431EB3FCCD5E82EEAD40"/>
        <w:category>
          <w:name w:val="General"/>
          <w:gallery w:val="placeholder"/>
        </w:category>
        <w:types>
          <w:type w:val="bbPlcHdr"/>
        </w:types>
        <w:behaviors>
          <w:behavior w:val="content"/>
        </w:behaviors>
        <w:guid w:val="{2F1A8815-8E3B-419A-A7F5-06D22ED1BA01}"/>
      </w:docPartPr>
      <w:docPartBody>
        <w:p w:rsidR="00E32203" w:rsidRDefault="00D566CD">
          <w:r w:rsidRPr="00EF08DB">
            <w:rPr>
              <w:rStyle w:val="PlaceholderText"/>
              <w:rFonts w:ascii="Arial" w:hAnsi="Arial" w:cs="Arial"/>
              <w:color w:val="000000"/>
              <w:u w:val="single"/>
            </w:rPr>
            <w:t>SELECT CODING TYPE</w:t>
          </w:r>
        </w:p>
      </w:docPartBody>
    </w:docPart>
    <w:docPart>
      <w:docPartPr>
        <w:name w:val="E4276DCAE2A240E6964247B54A6B842F"/>
        <w:category>
          <w:name w:val="General"/>
          <w:gallery w:val="placeholder"/>
        </w:category>
        <w:types>
          <w:type w:val="bbPlcHdr"/>
        </w:types>
        <w:behaviors>
          <w:behavior w:val="content"/>
        </w:behaviors>
        <w:guid w:val="{B54CEC56-9A8D-4765-84A8-250B360E428B}"/>
      </w:docPartPr>
      <w:docPartBody>
        <w:p w:rsidR="00E32203" w:rsidRDefault="00D566CD">
          <w:r w:rsidRPr="002B44FF">
            <w:t>(NUM)</w:t>
          </w:r>
        </w:p>
      </w:docPartBody>
    </w:docPart>
    <w:docPart>
      <w:docPartPr>
        <w:name w:val="690142A2AF174F9DA7BBF63359896A54"/>
        <w:category>
          <w:name w:val="General"/>
          <w:gallery w:val="placeholder"/>
        </w:category>
        <w:types>
          <w:type w:val="bbPlcHdr"/>
        </w:types>
        <w:behaviors>
          <w:behavior w:val="content"/>
        </w:behaviors>
        <w:guid w:val="{A39A0F28-0A1E-4F42-9381-D6570C003786}"/>
      </w:docPartPr>
      <w:docPartBody>
        <w:p w:rsidR="00E32203" w:rsidRDefault="00D566CD">
          <w:r w:rsidRPr="00222236">
            <w:rPr>
              <w:rFonts w:ascii="Arial" w:hAnsi="Arial" w:cs="Arial"/>
              <w:bCs/>
              <w:caps/>
              <w:sz w:val="20"/>
              <w:szCs w:val="20"/>
            </w:rPr>
            <w:t>(NUM)</w:t>
          </w:r>
        </w:p>
      </w:docPartBody>
    </w:docPart>
    <w:docPart>
      <w:docPartPr>
        <w:name w:val="18A88D678C9E42158400EC9C0113DDA8"/>
        <w:category>
          <w:name w:val="General"/>
          <w:gallery w:val="placeholder"/>
        </w:category>
        <w:types>
          <w:type w:val="bbPlcHdr"/>
        </w:types>
        <w:behaviors>
          <w:behavior w:val="content"/>
        </w:behaviors>
        <w:guid w:val="{4E9B6616-42A4-4A07-AD0F-C5396504B522}"/>
      </w:docPartPr>
      <w:docPartBody>
        <w:p w:rsidR="00E32203" w:rsidRDefault="00D566CD">
          <w:r w:rsidRPr="00AF66E8">
            <w:rPr>
              <w:rFonts w:ascii="Arial" w:hAnsi="Arial" w:cs="Arial"/>
              <w:bCs/>
              <w:sz w:val="18"/>
              <w:szCs w:val="18"/>
            </w:rPr>
            <w:t>Q#</w:t>
          </w:r>
        </w:p>
      </w:docPartBody>
    </w:docPart>
    <w:docPart>
      <w:docPartPr>
        <w:name w:val="A7CE16272A234FF3AB3A9867A9127908"/>
        <w:category>
          <w:name w:val="General"/>
          <w:gallery w:val="placeholder"/>
        </w:category>
        <w:types>
          <w:type w:val="bbPlcHdr"/>
        </w:types>
        <w:behaviors>
          <w:behavior w:val="content"/>
        </w:behaviors>
        <w:guid w:val="{3EA74F5D-2765-4CF9-B10A-6783E92091BF}"/>
      </w:docPartPr>
      <w:docPartBody>
        <w:p w:rsidR="00E32203" w:rsidRDefault="00D566CD">
          <w:r w:rsidRPr="00AF66E8">
            <w:rPr>
              <w:rFonts w:ascii="Arial" w:hAnsi="Arial" w:cs="Arial"/>
              <w:bCs/>
              <w:sz w:val="18"/>
              <w:szCs w:val="18"/>
            </w:rPr>
            <w:t>Q#</w:t>
          </w:r>
        </w:p>
      </w:docPartBody>
    </w:docPart>
    <w:docPart>
      <w:docPartPr>
        <w:name w:val="DCD6BD0F070743DE9D9452082E546D13"/>
        <w:category>
          <w:name w:val="General"/>
          <w:gallery w:val="placeholder"/>
        </w:category>
        <w:types>
          <w:type w:val="bbPlcHdr"/>
        </w:types>
        <w:behaviors>
          <w:behavior w:val="content"/>
        </w:behaviors>
        <w:guid w:val="{5092CFF7-7D64-4B06-A03F-852FF5A1C304}"/>
      </w:docPartPr>
      <w:docPartBody>
        <w:p w:rsidR="00E32203" w:rsidRDefault="00D566CD">
          <w:r w:rsidRPr="00AF66E8">
            <w:rPr>
              <w:rFonts w:ascii="Arial" w:hAnsi="Arial" w:cs="Arial"/>
              <w:bCs/>
              <w:sz w:val="18"/>
              <w:szCs w:val="18"/>
            </w:rPr>
            <w:t>Q#</w:t>
          </w:r>
        </w:p>
      </w:docPartBody>
    </w:docPart>
    <w:docPart>
      <w:docPartPr>
        <w:name w:val="3E97C504C2D741479011D0D98993DC4F"/>
        <w:category>
          <w:name w:val="General"/>
          <w:gallery w:val="placeholder"/>
        </w:category>
        <w:types>
          <w:type w:val="bbPlcHdr"/>
        </w:types>
        <w:behaviors>
          <w:behavior w:val="content"/>
        </w:behaviors>
        <w:guid w:val="{02A377DA-E4D8-4B3C-9CEA-DEAAFFA1DB5E}"/>
      </w:docPartPr>
      <w:docPartBody>
        <w:p w:rsidR="00E32203" w:rsidRDefault="00D566CD">
          <w:r w:rsidRPr="00AF66E8">
            <w:rPr>
              <w:rFonts w:ascii="Arial" w:hAnsi="Arial" w:cs="Arial"/>
              <w:bCs/>
              <w:sz w:val="18"/>
              <w:szCs w:val="18"/>
            </w:rPr>
            <w:t>Q#</w:t>
          </w:r>
        </w:p>
      </w:docPartBody>
    </w:docPart>
    <w:docPart>
      <w:docPartPr>
        <w:name w:val="A6AF482072DD4786880387A53196A87B"/>
        <w:category>
          <w:name w:val="General"/>
          <w:gallery w:val="placeholder"/>
        </w:category>
        <w:types>
          <w:type w:val="bbPlcHdr"/>
        </w:types>
        <w:behaviors>
          <w:behavior w:val="content"/>
        </w:behaviors>
        <w:guid w:val="{F4E0009B-B0BF-43F5-AB62-4C4A3DB9B983}"/>
      </w:docPartPr>
      <w:docPartBody>
        <w:p w:rsidR="00E32203" w:rsidRDefault="00D566CD">
          <w:r w:rsidRPr="00EF08DB">
            <w:rPr>
              <w:rStyle w:val="PlaceholderText"/>
              <w:rFonts w:ascii="Arial" w:hAnsi="Arial" w:cs="Arial"/>
              <w:color w:val="000000"/>
              <w:u w:val="single"/>
            </w:rPr>
            <w:t>SELECT CODING TYPE</w:t>
          </w:r>
        </w:p>
      </w:docPartBody>
    </w:docPart>
    <w:docPart>
      <w:docPartPr>
        <w:name w:val="68D7E6439B774E88AC2463F19E6B0878"/>
        <w:category>
          <w:name w:val="General"/>
          <w:gallery w:val="placeholder"/>
        </w:category>
        <w:types>
          <w:type w:val="bbPlcHdr"/>
        </w:types>
        <w:behaviors>
          <w:behavior w:val="content"/>
        </w:behaviors>
        <w:guid w:val="{9FE61176-9F21-4C6C-A3D9-9D000DF3F5D3}"/>
      </w:docPartPr>
      <w:docPartBody>
        <w:p w:rsidR="00FA628E" w:rsidRDefault="00FA628E">
          <w:r w:rsidRPr="002B44FF">
            <w:rPr>
              <w:rStyle w:val="PlaceholderText"/>
              <w:rFonts w:ascii="Arial" w:hAnsi="Arial" w:cs="Arial"/>
              <w:color w:val="000000"/>
              <w:sz w:val="20"/>
              <w:szCs w:val="20"/>
              <w:u w:val="single"/>
            </w:rPr>
            <w:t>SELECT CODING TYPE</w:t>
          </w:r>
        </w:p>
      </w:docPartBody>
    </w:docPart>
    <w:docPart>
      <w:docPartPr>
        <w:name w:val="004E7B7D6A054DDF9645F104A8960CF0"/>
        <w:category>
          <w:name w:val="General"/>
          <w:gallery w:val="placeholder"/>
        </w:category>
        <w:types>
          <w:type w:val="bbPlcHdr"/>
        </w:types>
        <w:behaviors>
          <w:behavior w:val="content"/>
        </w:behaviors>
        <w:guid w:val="{02CD8057-8E86-4B92-A70F-5AE512FD5344}"/>
      </w:docPartPr>
      <w:docPartBody>
        <w:p w:rsidR="00FA628E" w:rsidRDefault="00FA628E">
          <w:r w:rsidRPr="002B44FF">
            <w:t>(NUM)</w:t>
          </w:r>
        </w:p>
      </w:docPartBody>
    </w:docPart>
    <w:docPart>
      <w:docPartPr>
        <w:name w:val="4F1CF7FDB4A64C6383E6E82031A10015"/>
        <w:category>
          <w:name w:val="General"/>
          <w:gallery w:val="placeholder"/>
        </w:category>
        <w:types>
          <w:type w:val="bbPlcHdr"/>
        </w:types>
        <w:behaviors>
          <w:behavior w:val="content"/>
        </w:behaviors>
        <w:guid w:val="{06CD99B1-1840-4F14-AFC4-A34E77A65675}"/>
      </w:docPartPr>
      <w:docPartBody>
        <w:p w:rsidR="00FA628E" w:rsidRDefault="00FA628E">
          <w:r w:rsidRPr="00EF08DB">
            <w:rPr>
              <w:rStyle w:val="PlaceholderText"/>
              <w:rFonts w:ascii="Arial" w:hAnsi="Arial" w:cs="Arial"/>
              <w:color w:val="000000"/>
              <w:u w:val="single"/>
            </w:rPr>
            <w:t>SELECT CODING TYPE</w:t>
          </w:r>
        </w:p>
      </w:docPartBody>
    </w:docPart>
    <w:docPart>
      <w:docPartPr>
        <w:name w:val="5AD8CC37390F44409754D68DA5F766F9"/>
        <w:category>
          <w:name w:val="General"/>
          <w:gallery w:val="placeholder"/>
        </w:category>
        <w:types>
          <w:type w:val="bbPlcHdr"/>
        </w:types>
        <w:behaviors>
          <w:behavior w:val="content"/>
        </w:behaviors>
        <w:guid w:val="{1DE055FB-8F1F-4EB5-B504-A3450BA2A2DF}"/>
      </w:docPartPr>
      <w:docPartBody>
        <w:p w:rsidR="00FA628E" w:rsidRDefault="00FA628E">
          <w:r w:rsidRPr="00EF08DB">
            <w:rPr>
              <w:rStyle w:val="PlaceholderText"/>
              <w:rFonts w:ascii="Arial" w:hAnsi="Arial" w:cs="Arial"/>
              <w:color w:val="000000"/>
              <w:u w:val="single"/>
            </w:rPr>
            <w:t>SELECT CODING TYPE</w:t>
          </w:r>
        </w:p>
      </w:docPartBody>
    </w:docPart>
    <w:docPart>
      <w:docPartPr>
        <w:name w:val="F492F812D66E4A24AD62C4AC164798BF"/>
        <w:category>
          <w:name w:val="General"/>
          <w:gallery w:val="placeholder"/>
        </w:category>
        <w:types>
          <w:type w:val="bbPlcHdr"/>
        </w:types>
        <w:behaviors>
          <w:behavior w:val="content"/>
        </w:behaviors>
        <w:guid w:val="{C9E06B5D-B858-4EBD-A994-4C006D4AB4B6}"/>
      </w:docPartPr>
      <w:docPartBody>
        <w:p w:rsidR="00FA628E" w:rsidRDefault="00FA628E">
          <w:r w:rsidRPr="00EF08DB">
            <w:rPr>
              <w:rStyle w:val="PlaceholderText"/>
              <w:rFonts w:ascii="Arial" w:hAnsi="Arial" w:cs="Arial"/>
              <w:color w:val="000000"/>
              <w:u w:val="single"/>
            </w:rPr>
            <w:t>SELECT CODING TYPE</w:t>
          </w:r>
        </w:p>
      </w:docPartBody>
    </w:docPart>
    <w:docPart>
      <w:docPartPr>
        <w:name w:val="187E05F9E76044ABA391110124B33ED5"/>
        <w:category>
          <w:name w:val="General"/>
          <w:gallery w:val="placeholder"/>
        </w:category>
        <w:types>
          <w:type w:val="bbPlcHdr"/>
        </w:types>
        <w:behaviors>
          <w:behavior w:val="content"/>
        </w:behaviors>
        <w:guid w:val="{67F55E0C-C850-40B5-9371-46681B379AA5}"/>
      </w:docPartPr>
      <w:docPartBody>
        <w:p w:rsidR="00FA628E" w:rsidRDefault="00FA628E">
          <w:r w:rsidRPr="00EF08DB">
            <w:rPr>
              <w:rStyle w:val="PlaceholderText"/>
              <w:rFonts w:ascii="Arial" w:hAnsi="Arial" w:cs="Arial"/>
              <w:color w:val="000000"/>
              <w:u w:val="single"/>
            </w:rPr>
            <w:t>SELECT CODING TYPE</w:t>
          </w:r>
        </w:p>
      </w:docPartBody>
    </w:docPart>
    <w:docPart>
      <w:docPartPr>
        <w:name w:val="67EA071527B24BE88F8C47B346123A7A"/>
        <w:category>
          <w:name w:val="General"/>
          <w:gallery w:val="placeholder"/>
        </w:category>
        <w:types>
          <w:type w:val="bbPlcHdr"/>
        </w:types>
        <w:behaviors>
          <w:behavior w:val="content"/>
        </w:behaviors>
        <w:guid w:val="{CA7F03C5-1152-4B49-91D7-EBCEC91AA6F9}"/>
      </w:docPartPr>
      <w:docPartBody>
        <w:p w:rsidR="00FA628E" w:rsidRDefault="00FA628E">
          <w:r w:rsidRPr="00EF08DB">
            <w:rPr>
              <w:rStyle w:val="PlaceholderText"/>
              <w:rFonts w:ascii="Arial" w:hAnsi="Arial" w:cs="Arial"/>
              <w:color w:val="000000"/>
              <w:u w:val="single"/>
            </w:rPr>
            <w:t>SELECT CODING TYPE</w:t>
          </w:r>
        </w:p>
      </w:docPartBody>
    </w:docPart>
    <w:docPart>
      <w:docPartPr>
        <w:name w:val="469C99E4B8104863945874CC4FE06715"/>
        <w:category>
          <w:name w:val="General"/>
          <w:gallery w:val="placeholder"/>
        </w:category>
        <w:types>
          <w:type w:val="bbPlcHdr"/>
        </w:types>
        <w:behaviors>
          <w:behavior w:val="content"/>
        </w:behaviors>
        <w:guid w:val="{91C0CCC2-E9C7-47AA-AC67-5ADC19A8B463}"/>
      </w:docPartPr>
      <w:docPartBody>
        <w:p w:rsidR="00FA628E" w:rsidRDefault="00FA628E">
          <w:r w:rsidRPr="00EF08DB">
            <w:rPr>
              <w:rStyle w:val="PlaceholderText"/>
              <w:rFonts w:ascii="Arial" w:hAnsi="Arial" w:cs="Arial"/>
              <w:color w:val="000000"/>
              <w:u w:val="single"/>
            </w:rPr>
            <w:t>SELECT CODING TYPE</w:t>
          </w:r>
        </w:p>
      </w:docPartBody>
    </w:docPart>
    <w:docPart>
      <w:docPartPr>
        <w:name w:val="8E8D063169094DA78F67446F943EB5AB"/>
        <w:category>
          <w:name w:val="General"/>
          <w:gallery w:val="placeholder"/>
        </w:category>
        <w:types>
          <w:type w:val="bbPlcHdr"/>
        </w:types>
        <w:behaviors>
          <w:behavior w:val="content"/>
        </w:behaviors>
        <w:guid w:val="{BA82C6AD-6AB9-4AA9-8473-39FB35340AF6}"/>
      </w:docPartPr>
      <w:docPartBody>
        <w:p w:rsidR="00FA628E" w:rsidRDefault="00FA628E">
          <w:r w:rsidRPr="00EF08DB">
            <w:rPr>
              <w:rStyle w:val="PlaceholderText"/>
              <w:rFonts w:ascii="Arial" w:hAnsi="Arial" w:cs="Arial"/>
              <w:color w:val="000000"/>
              <w:u w:val="single"/>
            </w:rPr>
            <w:t>SELECT CODING TYPE</w:t>
          </w:r>
        </w:p>
      </w:docPartBody>
    </w:docPart>
    <w:docPart>
      <w:docPartPr>
        <w:name w:val="E2FC55C2464745A0B617F84DD2D6081F"/>
        <w:category>
          <w:name w:val="General"/>
          <w:gallery w:val="placeholder"/>
        </w:category>
        <w:types>
          <w:type w:val="bbPlcHdr"/>
        </w:types>
        <w:behaviors>
          <w:behavior w:val="content"/>
        </w:behaviors>
        <w:guid w:val="{44F26F52-2CB3-45CC-9B37-3531B55C676B}"/>
      </w:docPartPr>
      <w:docPartBody>
        <w:p w:rsidR="00FA628E" w:rsidRDefault="00FA628E">
          <w:r w:rsidRPr="00EF08DB">
            <w:rPr>
              <w:rStyle w:val="PlaceholderText"/>
              <w:rFonts w:ascii="Arial" w:hAnsi="Arial" w:cs="Arial"/>
              <w:color w:val="000000"/>
              <w:u w:val="single"/>
            </w:rPr>
            <w:t>SELECT CODING TYPE</w:t>
          </w:r>
        </w:p>
      </w:docPartBody>
    </w:docPart>
    <w:docPart>
      <w:docPartPr>
        <w:name w:val="652F62C747054DC0B2960363EC99B70C"/>
        <w:category>
          <w:name w:val="General"/>
          <w:gallery w:val="placeholder"/>
        </w:category>
        <w:types>
          <w:type w:val="bbPlcHdr"/>
        </w:types>
        <w:behaviors>
          <w:behavior w:val="content"/>
        </w:behaviors>
        <w:guid w:val="{DF8C4B9B-02BC-48F6-8DD8-B6C7B87C9F2B}"/>
      </w:docPartPr>
      <w:docPartBody>
        <w:p w:rsidR="00FA628E" w:rsidRDefault="00FA628E">
          <w:r w:rsidRPr="002B44FF">
            <w:rPr>
              <w:rStyle w:val="PlaceholderText"/>
              <w:rFonts w:ascii="Arial" w:hAnsi="Arial" w:cs="Arial"/>
              <w:color w:val="000000"/>
              <w:sz w:val="20"/>
              <w:szCs w:val="20"/>
              <w:u w:val="single"/>
            </w:rPr>
            <w:t>SELECT CODING TYPE</w:t>
          </w:r>
        </w:p>
      </w:docPartBody>
    </w:docPart>
    <w:docPart>
      <w:docPartPr>
        <w:name w:val="7CC0F9E655CA4F619D8D125A5FA16679"/>
        <w:category>
          <w:name w:val="General"/>
          <w:gallery w:val="placeholder"/>
        </w:category>
        <w:types>
          <w:type w:val="bbPlcHdr"/>
        </w:types>
        <w:behaviors>
          <w:behavior w:val="content"/>
        </w:behaviors>
        <w:guid w:val="{934246CB-D31A-46CE-A99C-EDB5FF68D96B}"/>
      </w:docPartPr>
      <w:docPartBody>
        <w:p w:rsidR="00FA628E" w:rsidRDefault="00FA628E">
          <w:r w:rsidRPr="002B44FF">
            <w:rPr>
              <w:rStyle w:val="PlaceholderText"/>
              <w:rFonts w:ascii="Arial" w:hAnsi="Arial" w:cs="Arial"/>
              <w:color w:val="000000"/>
              <w:sz w:val="20"/>
              <w:szCs w:val="20"/>
              <w:u w:val="single"/>
            </w:rPr>
            <w:t>SELECT CODING TYPE</w:t>
          </w:r>
        </w:p>
      </w:docPartBody>
    </w:docPart>
    <w:docPart>
      <w:docPartPr>
        <w:name w:val="688811EC4156491FA04698205F7F9CE7"/>
        <w:category>
          <w:name w:val="General"/>
          <w:gallery w:val="placeholder"/>
        </w:category>
        <w:types>
          <w:type w:val="bbPlcHdr"/>
        </w:types>
        <w:behaviors>
          <w:behavior w:val="content"/>
        </w:behaviors>
        <w:guid w:val="{A7204EDB-882E-4099-B7A0-6AE4CD0B2DFE}"/>
      </w:docPartPr>
      <w:docPartBody>
        <w:p w:rsidR="00FA628E" w:rsidRDefault="00FA628E">
          <w:r w:rsidRPr="00EF08DB">
            <w:rPr>
              <w:rStyle w:val="PlaceholderText"/>
              <w:rFonts w:ascii="Arial" w:hAnsi="Arial" w:cs="Arial"/>
              <w:color w:val="000000"/>
              <w:u w:val="single"/>
            </w:rPr>
            <w:t>SELECT CODING TYPE</w:t>
          </w:r>
        </w:p>
      </w:docPartBody>
    </w:docPart>
    <w:docPart>
      <w:docPartPr>
        <w:name w:val="C9052F4197E6435CB67C5245AC1073BA"/>
        <w:category>
          <w:name w:val="General"/>
          <w:gallery w:val="placeholder"/>
        </w:category>
        <w:types>
          <w:type w:val="bbPlcHdr"/>
        </w:types>
        <w:behaviors>
          <w:behavior w:val="content"/>
        </w:behaviors>
        <w:guid w:val="{F880ECCC-B031-4732-AFC7-8E45E06E8AA5}"/>
      </w:docPartPr>
      <w:docPartBody>
        <w:p w:rsidR="00FA628E" w:rsidRDefault="00FA628E">
          <w:r w:rsidRPr="00EF08DB">
            <w:rPr>
              <w:rStyle w:val="PlaceholderText"/>
              <w:rFonts w:ascii="Arial" w:hAnsi="Arial" w:cs="Arial"/>
              <w:color w:val="000000"/>
              <w:u w:val="single"/>
            </w:rPr>
            <w:t>SELECT CODING TYPE</w:t>
          </w:r>
        </w:p>
      </w:docPartBody>
    </w:docPart>
    <w:docPart>
      <w:docPartPr>
        <w:name w:val="B2D65053C2A142FD82375BA50DD6324C"/>
        <w:category>
          <w:name w:val="General"/>
          <w:gallery w:val="placeholder"/>
        </w:category>
        <w:types>
          <w:type w:val="bbPlcHdr"/>
        </w:types>
        <w:behaviors>
          <w:behavior w:val="content"/>
        </w:behaviors>
        <w:guid w:val="{5239688B-E3A1-48B6-BD29-B720254A95D9}"/>
      </w:docPartPr>
      <w:docPartBody>
        <w:p w:rsidR="00FA628E" w:rsidRDefault="00FA628E">
          <w:r w:rsidRPr="00EF08DB">
            <w:rPr>
              <w:rStyle w:val="PlaceholderText"/>
              <w:rFonts w:ascii="Arial" w:hAnsi="Arial" w:cs="Arial"/>
              <w:color w:val="000000"/>
              <w:u w:val="single"/>
            </w:rPr>
            <w:t>SELECT CODING TYPE</w:t>
          </w:r>
        </w:p>
      </w:docPartBody>
    </w:docPart>
    <w:docPart>
      <w:docPartPr>
        <w:name w:val="F849554FA3CD4711989882F1A372D317"/>
        <w:category>
          <w:name w:val="General"/>
          <w:gallery w:val="placeholder"/>
        </w:category>
        <w:types>
          <w:type w:val="bbPlcHdr"/>
        </w:types>
        <w:behaviors>
          <w:behavior w:val="content"/>
        </w:behaviors>
        <w:guid w:val="{829F85DC-71FA-4BF4-93E5-576C1AA34E5B}"/>
      </w:docPartPr>
      <w:docPartBody>
        <w:p w:rsidR="00FA628E" w:rsidRDefault="00FA628E">
          <w:r w:rsidRPr="002B44FF">
            <w:t>(NUM)</w:t>
          </w:r>
        </w:p>
      </w:docPartBody>
    </w:docPart>
    <w:docPart>
      <w:docPartPr>
        <w:name w:val="8AF32B069EBB449A89581D1D7B1D5850"/>
        <w:category>
          <w:name w:val="General"/>
          <w:gallery w:val="placeholder"/>
        </w:category>
        <w:types>
          <w:type w:val="bbPlcHdr"/>
        </w:types>
        <w:behaviors>
          <w:behavior w:val="content"/>
        </w:behaviors>
        <w:guid w:val="{95AB4A5C-13A3-4CA8-A2E0-EA2804F19466}"/>
      </w:docPartPr>
      <w:docPartBody>
        <w:p w:rsidR="00300AF8" w:rsidRDefault="001427B7">
          <w:r w:rsidRPr="002B44FF">
            <w:rPr>
              <w:rFonts w:ascii="Arial" w:hAnsi="Arial" w:cs="Arial"/>
              <w:bCs/>
              <w:sz w:val="20"/>
              <w:szCs w:val="20"/>
            </w:rPr>
            <w:t>INSERT FILL CONDITION OR DELETE ROW</w:t>
          </w:r>
        </w:p>
      </w:docPartBody>
    </w:docPart>
    <w:docPart>
      <w:docPartPr>
        <w:name w:val="9166C53F34A54B66B46BBCC0267F8A0F"/>
        <w:category>
          <w:name w:val="General"/>
          <w:gallery w:val="placeholder"/>
        </w:category>
        <w:types>
          <w:type w:val="bbPlcHdr"/>
        </w:types>
        <w:behaviors>
          <w:behavior w:val="content"/>
        </w:behaviors>
        <w:guid w:val="{76DC14D8-086D-4BB3-BF99-9E32B55E047E}"/>
      </w:docPartPr>
      <w:docPartBody>
        <w:p w:rsidR="00300AF8" w:rsidRDefault="001427B7">
          <w:r w:rsidRPr="002B44FF">
            <w:rPr>
              <w:rStyle w:val="PlaceholderText"/>
              <w:rFonts w:ascii="Arial" w:hAnsi="Arial" w:cs="Arial"/>
              <w:color w:val="000000"/>
              <w:sz w:val="20"/>
              <w:szCs w:val="20"/>
              <w:u w:val="single"/>
            </w:rPr>
            <w:t>SELECT CODING TYPE</w:t>
          </w:r>
        </w:p>
      </w:docPartBody>
    </w:docPart>
    <w:docPart>
      <w:docPartPr>
        <w:name w:val="F49B3B0A484A49A3982F86B7DF828DE2"/>
        <w:category>
          <w:name w:val="General"/>
          <w:gallery w:val="placeholder"/>
        </w:category>
        <w:types>
          <w:type w:val="bbPlcHdr"/>
        </w:types>
        <w:behaviors>
          <w:behavior w:val="content"/>
        </w:behaviors>
        <w:guid w:val="{A6792C80-E5C1-46C2-B806-6B92768226EA}"/>
      </w:docPartPr>
      <w:docPartBody>
        <w:p w:rsidR="00300AF8" w:rsidRDefault="001427B7">
          <w:r w:rsidRPr="002B44FF">
            <w:rPr>
              <w:rFonts w:ascii="Arial" w:hAnsi="Arial" w:cs="Arial"/>
              <w:bCs/>
              <w:sz w:val="20"/>
              <w:szCs w:val="20"/>
            </w:rPr>
            <w:t>INSERT FILL CONDITION OR DELETE ROW</w:t>
          </w:r>
        </w:p>
      </w:docPartBody>
    </w:docPart>
    <w:docPart>
      <w:docPartPr>
        <w:name w:val="CAA4400D0034401C99B3D6E41B47E58F"/>
        <w:category>
          <w:name w:val="General"/>
          <w:gallery w:val="placeholder"/>
        </w:category>
        <w:types>
          <w:type w:val="bbPlcHdr"/>
        </w:types>
        <w:behaviors>
          <w:behavior w:val="content"/>
        </w:behaviors>
        <w:guid w:val="{91302104-9B25-4592-9F5F-0BBD62675EA1}"/>
      </w:docPartPr>
      <w:docPartBody>
        <w:p w:rsidR="00300AF8" w:rsidRDefault="001427B7">
          <w:r w:rsidRPr="002B44FF">
            <w:rPr>
              <w:rStyle w:val="PlaceholderText"/>
              <w:rFonts w:ascii="Arial" w:hAnsi="Arial" w:cs="Arial"/>
              <w:color w:val="000000"/>
              <w:sz w:val="20"/>
              <w:szCs w:val="20"/>
              <w:u w:val="single"/>
            </w:rPr>
            <w:t>SELECT CODING TYPE</w:t>
          </w:r>
        </w:p>
      </w:docPartBody>
    </w:docPart>
    <w:docPart>
      <w:docPartPr>
        <w:name w:val="4F1C84E90B3544339386E9309E96DB52"/>
        <w:category>
          <w:name w:val="General"/>
          <w:gallery w:val="placeholder"/>
        </w:category>
        <w:types>
          <w:type w:val="bbPlcHdr"/>
        </w:types>
        <w:behaviors>
          <w:behavior w:val="content"/>
        </w:behaviors>
        <w:guid w:val="{606B7AC2-FD33-450F-BC26-6529AB7809EE}"/>
      </w:docPartPr>
      <w:docPartBody>
        <w:p w:rsidR="00300AF8" w:rsidRDefault="00300AF8">
          <w:r w:rsidRPr="002B44FF">
            <w:t>[SKIP]</w:t>
          </w:r>
        </w:p>
      </w:docPartBody>
    </w:docPart>
    <w:docPart>
      <w:docPartPr>
        <w:name w:val="E7BB038F91274677863B7363AA2610F8"/>
        <w:category>
          <w:name w:val="General"/>
          <w:gallery w:val="placeholder"/>
        </w:category>
        <w:types>
          <w:type w:val="bbPlcHdr"/>
        </w:types>
        <w:behaviors>
          <w:behavior w:val="content"/>
        </w:behaviors>
        <w:guid w:val="{9D9EF0CB-801C-470D-B3A7-C050CB6B1400}"/>
      </w:docPartPr>
      <w:docPartBody>
        <w:p w:rsidR="00300AF8" w:rsidRDefault="00300AF8">
          <w:r w:rsidRPr="002B44FF">
            <w:t>NUMBER RANGE</w:t>
          </w:r>
        </w:p>
      </w:docPartBody>
    </w:docPart>
    <w:docPart>
      <w:docPartPr>
        <w:name w:val="7C46E23696634B609EBE36187D1C1F35"/>
        <w:category>
          <w:name w:val="General"/>
          <w:gallery w:val="placeholder"/>
        </w:category>
        <w:types>
          <w:type w:val="bbPlcHdr"/>
        </w:types>
        <w:behaviors>
          <w:behavior w:val="content"/>
        </w:behaviors>
        <w:guid w:val="{AE040E37-02C3-4025-A77E-33BE215C1E21}"/>
      </w:docPartPr>
      <w:docPartBody>
        <w:p w:rsidR="00300AF8" w:rsidRDefault="00300AF8">
          <w:r w:rsidRPr="002B44FF">
            <w:t>[SKIP]</w:t>
          </w:r>
        </w:p>
      </w:docPartBody>
    </w:docPart>
    <w:docPart>
      <w:docPartPr>
        <w:name w:val="7B06803EEFE44246A2C8E8712B7030BC"/>
        <w:category>
          <w:name w:val="General"/>
          <w:gallery w:val="placeholder"/>
        </w:category>
        <w:types>
          <w:type w:val="bbPlcHdr"/>
        </w:types>
        <w:behaviors>
          <w:behavior w:val="content"/>
        </w:behaviors>
        <w:guid w:val="{93A853D2-4B3A-48BF-AC80-843E70F19895}"/>
      </w:docPartPr>
      <w:docPartBody>
        <w:p w:rsidR="00300AF8" w:rsidRDefault="00300AF8">
          <w:r w:rsidRPr="002B44FF">
            <w:t>[SKIP]</w:t>
          </w:r>
        </w:p>
      </w:docPartBody>
    </w:docPart>
    <w:docPart>
      <w:docPartPr>
        <w:name w:val="A81BAF742D8A4BA18CBF633B12F41813"/>
        <w:category>
          <w:name w:val="General"/>
          <w:gallery w:val="placeholder"/>
        </w:category>
        <w:types>
          <w:type w:val="bbPlcHdr"/>
        </w:types>
        <w:behaviors>
          <w:behavior w:val="content"/>
        </w:behaviors>
        <w:guid w:val="{1C0925EC-679F-47C2-A22E-21C0B5FB7676}"/>
      </w:docPartPr>
      <w:docPartBody>
        <w:p w:rsidR="005471D3" w:rsidRDefault="00675C51">
          <w:r w:rsidRPr="002B44FF">
            <w:rPr>
              <w:rStyle w:val="PlaceholderText"/>
              <w:rFonts w:ascii="Arial" w:hAnsi="Arial" w:cs="Arial"/>
              <w:color w:val="000000"/>
              <w:sz w:val="20"/>
              <w:szCs w:val="20"/>
              <w:u w:val="single"/>
            </w:rPr>
            <w:t>SELECT CODING TYPE</w:t>
          </w:r>
        </w:p>
      </w:docPartBody>
    </w:docPart>
    <w:docPart>
      <w:docPartPr>
        <w:name w:val="54D63C07FFA748E392C23BE445D585D8"/>
        <w:category>
          <w:name w:val="General"/>
          <w:gallery w:val="placeholder"/>
        </w:category>
        <w:types>
          <w:type w:val="bbPlcHdr"/>
        </w:types>
        <w:behaviors>
          <w:behavior w:val="content"/>
        </w:behaviors>
        <w:guid w:val="{A498CB6A-1A8F-4920-B300-19416148BE11}"/>
      </w:docPartPr>
      <w:docPartBody>
        <w:p w:rsidR="005471D3" w:rsidRDefault="00675C51">
          <w:r w:rsidRPr="00CB5661">
            <w:rPr>
              <w:rStyle w:val="PlaceholderText"/>
              <w:rFonts w:ascii="Arial" w:hAnsi="Arial" w:cs="Arial"/>
              <w:color w:val="000000"/>
              <w:sz w:val="20"/>
              <w:szCs w:val="20"/>
              <w:u w:val="single"/>
            </w:rPr>
            <w:t>SELECT CODING TYPE</w:t>
          </w:r>
        </w:p>
      </w:docPartBody>
    </w:docPart>
    <w:docPart>
      <w:docPartPr>
        <w:name w:val="422391DFCFEB482B95DDB9D10CD4D90B"/>
        <w:category>
          <w:name w:val="General"/>
          <w:gallery w:val="placeholder"/>
        </w:category>
        <w:types>
          <w:type w:val="bbPlcHdr"/>
        </w:types>
        <w:behaviors>
          <w:behavior w:val="content"/>
        </w:behaviors>
        <w:guid w:val="{9B3E893B-8013-4B96-B0D4-029B38483D7E}"/>
      </w:docPartPr>
      <w:docPartBody>
        <w:p w:rsidR="005471D3" w:rsidRDefault="00675C51">
          <w:r w:rsidRPr="00EF08DB">
            <w:rPr>
              <w:rStyle w:val="PlaceholderText"/>
              <w:rFonts w:ascii="Arial" w:hAnsi="Arial" w:cs="Arial"/>
              <w:color w:val="000000"/>
              <w:u w:val="single"/>
            </w:rPr>
            <w:t>SELECT CODING TYPE</w:t>
          </w:r>
        </w:p>
      </w:docPartBody>
    </w:docPart>
    <w:docPart>
      <w:docPartPr>
        <w:name w:val="F9A61714E2E34301A28FA784B06AF848"/>
        <w:category>
          <w:name w:val="General"/>
          <w:gallery w:val="placeholder"/>
        </w:category>
        <w:types>
          <w:type w:val="bbPlcHdr"/>
        </w:types>
        <w:behaviors>
          <w:behavior w:val="content"/>
        </w:behaviors>
        <w:guid w:val="{49E478E1-2037-4C23-A254-64B7CE99C4AF}"/>
      </w:docPartPr>
      <w:docPartBody>
        <w:p w:rsidR="005471D3" w:rsidRDefault="00675C51">
          <w:r w:rsidRPr="002B44FF">
            <w:t>(NUM)</w:t>
          </w:r>
        </w:p>
      </w:docPartBody>
    </w:docPart>
    <w:docPart>
      <w:docPartPr>
        <w:name w:val="BD8BBB061FAE4163A9C8AFC766BF7EDD"/>
        <w:category>
          <w:name w:val="General"/>
          <w:gallery w:val="placeholder"/>
        </w:category>
        <w:types>
          <w:type w:val="bbPlcHdr"/>
        </w:types>
        <w:behaviors>
          <w:behavior w:val="content"/>
        </w:behaviors>
        <w:guid w:val="{F16A685B-2027-4EE8-BC96-1294FD212B26}"/>
      </w:docPartPr>
      <w:docPartBody>
        <w:p w:rsidR="005471D3" w:rsidRDefault="00675C51">
          <w:r w:rsidRPr="00EF08DB">
            <w:rPr>
              <w:rStyle w:val="PlaceholderText"/>
              <w:rFonts w:ascii="Arial" w:hAnsi="Arial" w:cs="Arial"/>
              <w:color w:val="000000"/>
              <w:u w:val="single"/>
            </w:rPr>
            <w:t>SELECT CODING TYPE</w:t>
          </w:r>
        </w:p>
      </w:docPartBody>
    </w:docPart>
    <w:docPart>
      <w:docPartPr>
        <w:name w:val="4F5052B84DB547AF94726AEAF3B8A2A3"/>
        <w:category>
          <w:name w:val="General"/>
          <w:gallery w:val="placeholder"/>
        </w:category>
        <w:types>
          <w:type w:val="bbPlcHdr"/>
        </w:types>
        <w:behaviors>
          <w:behavior w:val="content"/>
        </w:behaviors>
        <w:guid w:val="{B68CBB59-9A8D-4197-A342-F9ACFE06E355}"/>
      </w:docPartPr>
      <w:docPartBody>
        <w:p w:rsidR="005471D3" w:rsidRDefault="00675C51">
          <w:r w:rsidRPr="002B44FF">
            <w:t>(NUM)</w:t>
          </w:r>
        </w:p>
      </w:docPartBody>
    </w:docPart>
    <w:docPart>
      <w:docPartPr>
        <w:name w:val="06FB72DF24B543A3B2B7BD29EF870C9B"/>
        <w:category>
          <w:name w:val="General"/>
          <w:gallery w:val="placeholder"/>
        </w:category>
        <w:types>
          <w:type w:val="bbPlcHdr"/>
        </w:types>
        <w:behaviors>
          <w:behavior w:val="content"/>
        </w:behaviors>
        <w:guid w:val="{27D84404-4B12-45A3-9E45-6697ABAD42F9}"/>
      </w:docPartPr>
      <w:docPartBody>
        <w:p w:rsidR="000C4397" w:rsidRDefault="0089414E">
          <w:r w:rsidRPr="00CB5661">
            <w:rPr>
              <w:rStyle w:val="PlaceholderText"/>
              <w:rFonts w:ascii="Arial" w:hAnsi="Arial" w:cs="Arial"/>
              <w:color w:val="000000"/>
              <w:sz w:val="20"/>
              <w:szCs w:val="20"/>
              <w:u w:val="single"/>
            </w:rPr>
            <w:t>SELECT CODING TYPE</w:t>
          </w:r>
        </w:p>
      </w:docPartBody>
    </w:docPart>
    <w:docPart>
      <w:docPartPr>
        <w:name w:val="964C55E3315E4DB9A607BA3E53BE1742"/>
        <w:category>
          <w:name w:val="General"/>
          <w:gallery w:val="placeholder"/>
        </w:category>
        <w:types>
          <w:type w:val="bbPlcHdr"/>
        </w:types>
        <w:behaviors>
          <w:behavior w:val="content"/>
        </w:behaviors>
        <w:guid w:val="{7B81AFE8-5A93-41D4-9866-12DEF53D183E}"/>
      </w:docPartPr>
      <w:docPartBody>
        <w:p w:rsidR="000C4397" w:rsidRDefault="0089414E">
          <w:r w:rsidRPr="00CB5661">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formatting="0" w:inkAnnotations="0"/>
  <w:defaultTabStop w:val="720"/>
  <w:characterSpacingControl w:val="doNotCompress"/>
  <w:compat>
    <w:useFELayout/>
  </w:compat>
  <w:rsids>
    <w:rsidRoot w:val="00BD2F17"/>
    <w:rsid w:val="000450AB"/>
    <w:rsid w:val="000B3E62"/>
    <w:rsid w:val="000B6F1C"/>
    <w:rsid w:val="000C4397"/>
    <w:rsid w:val="000D5CFC"/>
    <w:rsid w:val="001427B7"/>
    <w:rsid w:val="001618F9"/>
    <w:rsid w:val="00194766"/>
    <w:rsid w:val="001D3E19"/>
    <w:rsid w:val="001F4927"/>
    <w:rsid w:val="0020134C"/>
    <w:rsid w:val="00225F16"/>
    <w:rsid w:val="00253019"/>
    <w:rsid w:val="00276BE6"/>
    <w:rsid w:val="00283708"/>
    <w:rsid w:val="002C61CE"/>
    <w:rsid w:val="002D468A"/>
    <w:rsid w:val="002E35FA"/>
    <w:rsid w:val="00300AF8"/>
    <w:rsid w:val="00320E3B"/>
    <w:rsid w:val="0032772A"/>
    <w:rsid w:val="0035296B"/>
    <w:rsid w:val="003879BB"/>
    <w:rsid w:val="003A1805"/>
    <w:rsid w:val="003F7F77"/>
    <w:rsid w:val="004304B9"/>
    <w:rsid w:val="00464B63"/>
    <w:rsid w:val="004B45D4"/>
    <w:rsid w:val="004C0146"/>
    <w:rsid w:val="004C3DA1"/>
    <w:rsid w:val="004C4C29"/>
    <w:rsid w:val="004D4194"/>
    <w:rsid w:val="005028F0"/>
    <w:rsid w:val="005100DE"/>
    <w:rsid w:val="005471D3"/>
    <w:rsid w:val="00565428"/>
    <w:rsid w:val="00574D40"/>
    <w:rsid w:val="005A2799"/>
    <w:rsid w:val="005A2E5D"/>
    <w:rsid w:val="00644EB8"/>
    <w:rsid w:val="0065499C"/>
    <w:rsid w:val="00670C8E"/>
    <w:rsid w:val="00675C51"/>
    <w:rsid w:val="006B4927"/>
    <w:rsid w:val="006C6635"/>
    <w:rsid w:val="006C7FA6"/>
    <w:rsid w:val="006D0868"/>
    <w:rsid w:val="006E400B"/>
    <w:rsid w:val="007406C6"/>
    <w:rsid w:val="0075495D"/>
    <w:rsid w:val="00783766"/>
    <w:rsid w:val="00783C73"/>
    <w:rsid w:val="007C0689"/>
    <w:rsid w:val="007D18F3"/>
    <w:rsid w:val="007E4ADF"/>
    <w:rsid w:val="00803A54"/>
    <w:rsid w:val="0080603C"/>
    <w:rsid w:val="0089414E"/>
    <w:rsid w:val="00896D98"/>
    <w:rsid w:val="008A0232"/>
    <w:rsid w:val="008C3875"/>
    <w:rsid w:val="00970586"/>
    <w:rsid w:val="009A5050"/>
    <w:rsid w:val="009B2682"/>
    <w:rsid w:val="009B623C"/>
    <w:rsid w:val="009C018E"/>
    <w:rsid w:val="00AD457D"/>
    <w:rsid w:val="00AD5470"/>
    <w:rsid w:val="00AE7789"/>
    <w:rsid w:val="00AF7D4D"/>
    <w:rsid w:val="00B36953"/>
    <w:rsid w:val="00B4169B"/>
    <w:rsid w:val="00B61548"/>
    <w:rsid w:val="00BD2F17"/>
    <w:rsid w:val="00BF63E4"/>
    <w:rsid w:val="00C309C4"/>
    <w:rsid w:val="00C52C9F"/>
    <w:rsid w:val="00C55535"/>
    <w:rsid w:val="00C56272"/>
    <w:rsid w:val="00C571AF"/>
    <w:rsid w:val="00C85123"/>
    <w:rsid w:val="00CE5937"/>
    <w:rsid w:val="00CF17D8"/>
    <w:rsid w:val="00CF1E17"/>
    <w:rsid w:val="00CF6908"/>
    <w:rsid w:val="00CF7A1F"/>
    <w:rsid w:val="00D13DEF"/>
    <w:rsid w:val="00D22641"/>
    <w:rsid w:val="00D516FB"/>
    <w:rsid w:val="00D566CD"/>
    <w:rsid w:val="00D736C9"/>
    <w:rsid w:val="00DC14C2"/>
    <w:rsid w:val="00DF02CA"/>
    <w:rsid w:val="00E22B6E"/>
    <w:rsid w:val="00E32203"/>
    <w:rsid w:val="00E338D1"/>
    <w:rsid w:val="00E7048F"/>
    <w:rsid w:val="00E800A5"/>
    <w:rsid w:val="00EB2A62"/>
    <w:rsid w:val="00EF078A"/>
    <w:rsid w:val="00F22EF1"/>
    <w:rsid w:val="00F25429"/>
    <w:rsid w:val="00F54F7C"/>
    <w:rsid w:val="00F752E8"/>
    <w:rsid w:val="00F90611"/>
    <w:rsid w:val="00FA62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BF81932D8D49968C20C33CB85B1188">
    <w:name w:val="CCBF81932D8D49968C20C33CB85B1188"/>
    <w:rsid w:val="00C56272"/>
  </w:style>
  <w:style w:type="paragraph" w:customStyle="1" w:styleId="999E684952214189A3D77526BE0045BC">
    <w:name w:val="999E684952214189A3D77526BE0045BC"/>
    <w:rsid w:val="00C56272"/>
  </w:style>
  <w:style w:type="paragraph" w:customStyle="1" w:styleId="54A4C180F80440AC8D1B3C05DC882375">
    <w:name w:val="54A4C180F80440AC8D1B3C05DC882375"/>
    <w:rsid w:val="00C56272"/>
  </w:style>
  <w:style w:type="paragraph" w:customStyle="1" w:styleId="143373E4AA3F45FCADCF67E308EB5433">
    <w:name w:val="143373E4AA3F45FCADCF67E308EB5433"/>
    <w:rsid w:val="00C56272"/>
  </w:style>
  <w:style w:type="paragraph" w:customStyle="1" w:styleId="DA3661DE515042E9A194A8D085EA5699">
    <w:name w:val="DA3661DE515042E9A194A8D085EA5699"/>
    <w:rsid w:val="00C56272"/>
  </w:style>
  <w:style w:type="paragraph" w:customStyle="1" w:styleId="0F62291B1FB846FF92BCADB91140CCFE">
    <w:name w:val="0F62291B1FB846FF92BCADB91140CCFE"/>
    <w:rsid w:val="00C56272"/>
  </w:style>
  <w:style w:type="paragraph" w:customStyle="1" w:styleId="F2D81A9C054A4765A51CB07129467E78">
    <w:name w:val="F2D81A9C054A4765A51CB07129467E78"/>
    <w:rsid w:val="00C56272"/>
  </w:style>
  <w:style w:type="paragraph" w:customStyle="1" w:styleId="57D437BA57AB46C59D0B780327E0119B">
    <w:name w:val="57D437BA57AB46C59D0B780327E0119B"/>
    <w:rsid w:val="00C56272"/>
  </w:style>
  <w:style w:type="paragraph" w:customStyle="1" w:styleId="C519CD5DB0DE40439292912384CF2B72">
    <w:name w:val="C519CD5DB0DE40439292912384CF2B72"/>
    <w:rsid w:val="00C56272"/>
  </w:style>
  <w:style w:type="paragraph" w:customStyle="1" w:styleId="9C48C783FB624F9AAA4BF6529DB29929">
    <w:name w:val="9C48C783FB624F9AAA4BF6529DB29929"/>
    <w:rsid w:val="00C56272"/>
  </w:style>
  <w:style w:type="paragraph" w:customStyle="1" w:styleId="9077C3F0DE3A4A3EB14D623EAA49C39C">
    <w:name w:val="9077C3F0DE3A4A3EB14D623EAA49C39C"/>
    <w:rsid w:val="00C56272"/>
  </w:style>
  <w:style w:type="paragraph" w:customStyle="1" w:styleId="3AA0A4D2AAB642C28241F8ED3D4B62DA">
    <w:name w:val="3AA0A4D2AAB642C28241F8ED3D4B62DA"/>
    <w:rsid w:val="00C56272"/>
  </w:style>
  <w:style w:type="paragraph" w:customStyle="1" w:styleId="53DB65073A17492C8B76FCFD9015F850">
    <w:name w:val="53DB65073A17492C8B76FCFD9015F850"/>
    <w:rsid w:val="00C56272"/>
  </w:style>
  <w:style w:type="paragraph" w:customStyle="1" w:styleId="7C2695D34C744A538F29AF77B9E6961F">
    <w:name w:val="7C2695D34C744A538F29AF77B9E6961F"/>
    <w:rsid w:val="00C56272"/>
  </w:style>
  <w:style w:type="paragraph" w:customStyle="1" w:styleId="6D853D0B2F1E43E59ECEF2BF6F62E14D">
    <w:name w:val="6D853D0B2F1E43E59ECEF2BF6F62E14D"/>
    <w:rsid w:val="00C56272"/>
  </w:style>
  <w:style w:type="paragraph" w:customStyle="1" w:styleId="D95E45B198824824A7C6584CA45BA35C">
    <w:name w:val="D95E45B198824824A7C6584CA45BA35C"/>
    <w:rsid w:val="00C56272"/>
  </w:style>
  <w:style w:type="paragraph" w:customStyle="1" w:styleId="E8662DA64B1943648E183B1E2681ED6F">
    <w:name w:val="E8662DA64B1943648E183B1E2681ED6F"/>
    <w:rsid w:val="00C56272"/>
  </w:style>
  <w:style w:type="paragraph" w:customStyle="1" w:styleId="1247D17406A645FF8DA42A35CDEA3460">
    <w:name w:val="1247D17406A645FF8DA42A35CDEA3460"/>
    <w:rsid w:val="00C56272"/>
  </w:style>
  <w:style w:type="paragraph" w:customStyle="1" w:styleId="7803D6D837DE49DCBD1BAC9180CBCF2C">
    <w:name w:val="7803D6D837DE49DCBD1BAC9180CBCF2C"/>
    <w:rsid w:val="00C56272"/>
  </w:style>
  <w:style w:type="paragraph" w:customStyle="1" w:styleId="2C0A3C0AC0C541FD9DC56B897E3631C4">
    <w:name w:val="2C0A3C0AC0C541FD9DC56B897E3631C4"/>
    <w:rsid w:val="00C56272"/>
  </w:style>
  <w:style w:type="paragraph" w:customStyle="1" w:styleId="2136A413888D4C53B8BAAB331E7C18AC">
    <w:name w:val="2136A413888D4C53B8BAAB331E7C18AC"/>
    <w:rsid w:val="00C56272"/>
  </w:style>
  <w:style w:type="paragraph" w:customStyle="1" w:styleId="DEC8F1C4789144DF978C9C24C7006403">
    <w:name w:val="DEC8F1C4789144DF978C9C24C7006403"/>
    <w:rsid w:val="00C56272"/>
  </w:style>
  <w:style w:type="paragraph" w:customStyle="1" w:styleId="23DC140535314358880DCB172C4CAD25">
    <w:name w:val="23DC140535314358880DCB172C4CAD25"/>
    <w:rsid w:val="00C56272"/>
  </w:style>
  <w:style w:type="paragraph" w:customStyle="1" w:styleId="FDD31595AB914AF785170EFE919429EE">
    <w:name w:val="FDD31595AB914AF785170EFE919429EE"/>
    <w:rsid w:val="00C56272"/>
  </w:style>
  <w:style w:type="paragraph" w:customStyle="1" w:styleId="1E36CDE15DA54D25BC714E60706AD88D">
    <w:name w:val="1E36CDE15DA54D25BC714E60706AD88D"/>
    <w:rsid w:val="00C56272"/>
  </w:style>
  <w:style w:type="paragraph" w:customStyle="1" w:styleId="193CF2512EF045EFA687D34547D3A6ED">
    <w:name w:val="193CF2512EF045EFA687D34547D3A6ED"/>
    <w:rsid w:val="00C56272"/>
  </w:style>
  <w:style w:type="paragraph" w:customStyle="1" w:styleId="323E5C151F6A4DB6A40913092B0E8EEA">
    <w:name w:val="323E5C151F6A4DB6A40913092B0E8EEA"/>
    <w:rsid w:val="00C56272"/>
  </w:style>
  <w:style w:type="paragraph" w:customStyle="1" w:styleId="3E534F99B07A48A8B52049E56CE7299D">
    <w:name w:val="3E534F99B07A48A8B52049E56CE7299D"/>
    <w:rsid w:val="00C56272"/>
  </w:style>
  <w:style w:type="paragraph" w:customStyle="1" w:styleId="C2E05891F1494B7EA0BF1DC5101DE187">
    <w:name w:val="C2E05891F1494B7EA0BF1DC5101DE187"/>
    <w:rsid w:val="00C56272"/>
  </w:style>
  <w:style w:type="paragraph" w:customStyle="1" w:styleId="B64B3BE18E334C818B77649C6AF45E38">
    <w:name w:val="B64B3BE18E334C818B77649C6AF45E38"/>
    <w:rsid w:val="00C56272"/>
  </w:style>
  <w:style w:type="paragraph" w:customStyle="1" w:styleId="3ED030EE237F42A6B327E49F1E9EB975">
    <w:name w:val="3ED030EE237F42A6B327E49F1E9EB975"/>
    <w:rsid w:val="00C56272"/>
  </w:style>
  <w:style w:type="paragraph" w:customStyle="1" w:styleId="923EB7920B43474390D096E33D0E6AFE">
    <w:name w:val="923EB7920B43474390D096E33D0E6AFE"/>
    <w:rsid w:val="00C56272"/>
  </w:style>
  <w:style w:type="paragraph" w:customStyle="1" w:styleId="3FE6C4B076E44E5C8BBED5F64CD64F8B">
    <w:name w:val="3FE6C4B076E44E5C8BBED5F64CD64F8B"/>
    <w:rsid w:val="00C56272"/>
  </w:style>
  <w:style w:type="paragraph" w:customStyle="1" w:styleId="3EC2BD993C51425AA286B0B20D88D349">
    <w:name w:val="3EC2BD993C51425AA286B0B20D88D349"/>
    <w:rsid w:val="00C56272"/>
  </w:style>
  <w:style w:type="paragraph" w:customStyle="1" w:styleId="94AC8E0ED8174770B705D473BA2AE82F">
    <w:name w:val="94AC8E0ED8174770B705D473BA2AE82F"/>
    <w:rsid w:val="00C56272"/>
  </w:style>
  <w:style w:type="paragraph" w:customStyle="1" w:styleId="809D14665CA34296A157E7D97C8195E4">
    <w:name w:val="809D14665CA34296A157E7D97C8195E4"/>
    <w:rsid w:val="00C56272"/>
  </w:style>
  <w:style w:type="paragraph" w:customStyle="1" w:styleId="FB2D5CAF72A64F7FAAC0C7DB26C63A3E">
    <w:name w:val="FB2D5CAF72A64F7FAAC0C7DB26C63A3E"/>
    <w:rsid w:val="00C56272"/>
  </w:style>
  <w:style w:type="paragraph" w:customStyle="1" w:styleId="4FE795B1A1C94C89AE36F6B0D95E4AC4">
    <w:name w:val="4FE795B1A1C94C89AE36F6B0D95E4AC4"/>
    <w:rsid w:val="00C56272"/>
  </w:style>
  <w:style w:type="paragraph" w:customStyle="1" w:styleId="09C02546192543978C226D31BB1A3EBE">
    <w:name w:val="09C02546192543978C226D31BB1A3EBE"/>
    <w:rsid w:val="00C56272"/>
  </w:style>
  <w:style w:type="paragraph" w:customStyle="1" w:styleId="7BC66A379D3048D8A670C101026629AD">
    <w:name w:val="7BC66A379D3048D8A670C101026629AD"/>
    <w:rsid w:val="00C56272"/>
  </w:style>
  <w:style w:type="paragraph" w:customStyle="1" w:styleId="3C729BA8B1B64BC899A729056FC9224D">
    <w:name w:val="3C729BA8B1B64BC899A729056FC9224D"/>
    <w:rsid w:val="00C56272"/>
  </w:style>
  <w:style w:type="paragraph" w:customStyle="1" w:styleId="EAB8053FB17D4C62A26E0E496753313F">
    <w:name w:val="EAB8053FB17D4C62A26E0E496753313F"/>
    <w:rsid w:val="00C56272"/>
  </w:style>
  <w:style w:type="paragraph" w:customStyle="1" w:styleId="02B21942100D4331BFA179627321CB20">
    <w:name w:val="02B21942100D4331BFA179627321CB20"/>
    <w:rsid w:val="00C56272"/>
  </w:style>
  <w:style w:type="paragraph" w:customStyle="1" w:styleId="E7B1B19B067F4255B4ABA6ED3809A047">
    <w:name w:val="E7B1B19B067F4255B4ABA6ED3809A047"/>
    <w:rsid w:val="00C56272"/>
  </w:style>
  <w:style w:type="paragraph" w:customStyle="1" w:styleId="86EC3E2B67A94667B3CE5B6100A7D11F">
    <w:name w:val="86EC3E2B67A94667B3CE5B6100A7D11F"/>
    <w:rsid w:val="00C56272"/>
  </w:style>
  <w:style w:type="paragraph" w:customStyle="1" w:styleId="548A8B39B0E1427DB765C446F2744570">
    <w:name w:val="548A8B39B0E1427DB765C446F2744570"/>
    <w:rsid w:val="00C56272"/>
  </w:style>
  <w:style w:type="paragraph" w:customStyle="1" w:styleId="158039FE25874709837B2F9CDE813675">
    <w:name w:val="158039FE25874709837B2F9CDE813675"/>
    <w:rsid w:val="00253019"/>
  </w:style>
  <w:style w:type="character" w:styleId="PlaceholderText">
    <w:name w:val="Placeholder Text"/>
    <w:basedOn w:val="DefaultParagraphFont"/>
    <w:uiPriority w:val="99"/>
    <w:semiHidden/>
    <w:rsid w:val="0089414E"/>
    <w:rPr>
      <w:color w:val="808080"/>
    </w:rPr>
  </w:style>
  <w:style w:type="paragraph" w:customStyle="1" w:styleId="158039FE25874709837B2F9CDE8136751">
    <w:name w:val="158039FE25874709837B2F9CDE813675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
    <w:name w:val="DA3661DE515042E9A194A8D085EA5699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
    <w:name w:val="9077C3F0DE3A4A3EB14D623EAA49C39C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
    <w:name w:val="7C2695D34C744A538F29AF77B9E6961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
    <w:name w:val="6D853D0B2F1E43E59ECEF2BF6F62E14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
    <w:name w:val="23DC140535314358880DCB172C4CAD25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
    <w:name w:val="923EB7920B43474390D096E33D0E6AFE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
    <w:name w:val="3FE6C4B076E44E5C8BBED5F64CD64F8B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
    <w:name w:val="3EC2BD993C51425AA286B0B20D88D349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
    <w:name w:val="94AC8E0ED8174770B705D473BA2AE82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
    <w:name w:val="809D14665CA34296A157E7D97C8195E4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
    <w:name w:val="FB2D5CAF72A64F7FAAC0C7DB26C63A3E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
    <w:name w:val="4FE795B1A1C94C89AE36F6B0D95E4AC4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
    <w:name w:val="7BC66A379D3048D8A670C101026629A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
    <w:name w:val="3C729BA8B1B64BC899A729056FC9224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
    <w:name w:val="EAB8053FB17D4C62A26E0E496753313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
    <w:name w:val="02B21942100D4331BFA179627321CB2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
    <w:name w:val="E7B1B19B067F4255B4ABA6ED3809A04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
    <w:name w:val="86EC3E2B67A94667B3CE5B6100A7D11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
    <w:name w:val="548A8B39B0E1427DB765C446F274457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
    <w:name w:val="158039FE25874709837B2F9CDE813675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
    <w:name w:val="DA3661DE515042E9A194A8D085EA5699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
    <w:name w:val="9077C3F0DE3A4A3EB14D623EAA49C39C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
    <w:name w:val="7C2695D34C744A538F29AF77B9E6961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
    <w:name w:val="6D853D0B2F1E43E59ECEF2BF6F62E14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2">
    <w:name w:val="23DC140535314358880DCB172C4CAD25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
    <w:name w:val="923EB7920B43474390D096E33D0E6AFE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
    <w:name w:val="3FE6C4B076E44E5C8BBED5F64CD64F8B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
    <w:name w:val="3EC2BD993C51425AA286B0B20D88D349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
    <w:name w:val="94AC8E0ED8174770B705D473BA2AE82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
    <w:name w:val="809D14665CA34296A157E7D97C8195E4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
    <w:name w:val="FB2D5CAF72A64F7FAAC0C7DB26C63A3E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2">
    <w:name w:val="4FE795B1A1C94C89AE36F6B0D95E4AC4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
    <w:name w:val="7BC66A379D3048D8A670C101026629A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
    <w:name w:val="3C729BA8B1B64BC899A729056FC9224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
    <w:name w:val="EAB8053FB17D4C62A26E0E496753313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2">
    <w:name w:val="02B21942100D4331BFA179627321CB20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
    <w:name w:val="E7B1B19B067F4255B4ABA6ED3809A047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
    <w:name w:val="86EC3E2B67A94667B3CE5B6100A7D11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
    <w:name w:val="548A8B39B0E1427DB765C446F2744570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
    <w:name w:val="B4037EF8700C410CBB14CF486579ED10"/>
    <w:rsid w:val="00253019"/>
  </w:style>
  <w:style w:type="paragraph" w:customStyle="1" w:styleId="158039FE25874709837B2F9CDE8136753">
    <w:name w:val="158039FE25874709837B2F9CDE813675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
    <w:name w:val="B4037EF8700C410CBB14CF486579ED1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
    <w:name w:val="DA3661DE515042E9A194A8D085EA5699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
    <w:name w:val="9077C3F0DE3A4A3EB14D623EAA49C39C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
    <w:name w:val="7C2695D34C744A538F29AF77B9E6961F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
    <w:name w:val="6D853D0B2F1E43E59ECEF2BF6F62E14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3">
    <w:name w:val="23DC140535314358880DCB172C4CAD25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
    <w:name w:val="923EB7920B43474390D096E33D0E6AFE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
    <w:name w:val="3FE6C4B076E44E5C8BBED5F64CD64F8B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
    <w:name w:val="3EC2BD993C51425AA286B0B20D88D349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
    <w:name w:val="94AC8E0ED8174770B705D473BA2AE82F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
    <w:name w:val="809D14665CA34296A157E7D97C8195E4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
    <w:name w:val="FB2D5CAF72A64F7FAAC0C7DB26C63A3E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3">
    <w:name w:val="4FE795B1A1C94C89AE36F6B0D95E4AC4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
    <w:name w:val="7BC66A379D3048D8A670C101026629A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
    <w:name w:val="3C729BA8B1B64BC899A729056FC9224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
    <w:name w:val="EAB8053FB17D4C62A26E0E496753313F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3">
    <w:name w:val="02B21942100D4331BFA179627321CB20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
    <w:name w:val="E7B1B19B067F4255B4ABA6ED3809A047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
    <w:name w:val="86EC3E2B67A94667B3CE5B6100A7D11F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3">
    <w:name w:val="548A8B39B0E1427DB765C446F2744570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
    <w:name w:val="02F98216E025417A9AAEED5785F4C5BA"/>
    <w:rsid w:val="00253019"/>
  </w:style>
  <w:style w:type="paragraph" w:customStyle="1" w:styleId="017B740AF0604DE6A5F83F7AC1895852">
    <w:name w:val="017B740AF0604DE6A5F83F7AC1895852"/>
    <w:rsid w:val="00253019"/>
  </w:style>
  <w:style w:type="paragraph" w:customStyle="1" w:styleId="158039FE25874709837B2F9CDE8136754">
    <w:name w:val="158039FE25874709837B2F9CDE813675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
    <w:name w:val="B4037EF8700C410CBB14CF486579ED10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
    <w:name w:val="02F98216E025417A9AAEED5785F4C5BA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
    <w:name w:val="017B740AF0604DE6A5F83F7AC189585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
    <w:name w:val="DA3661DE515042E9A194A8D085EA5699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
    <w:name w:val="9077C3F0DE3A4A3EB14D623EAA49C39C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4">
    <w:name w:val="7C2695D34C744A538F29AF77B9E6961F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4">
    <w:name w:val="6D853D0B2F1E43E59ECEF2BF6F62E14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4">
    <w:name w:val="23DC140535314358880DCB172C4CAD25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
    <w:name w:val="923EB7920B43474390D096E33D0E6AFE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
    <w:name w:val="3FE6C4B076E44E5C8BBED5F64CD64F8B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
    <w:name w:val="3EC2BD993C51425AA286B0B20D88D349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
    <w:name w:val="94AC8E0ED8174770B705D473BA2AE82F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
    <w:name w:val="809D14665CA34296A157E7D97C8195E4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
    <w:name w:val="FB2D5CAF72A64F7FAAC0C7DB26C63A3E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4">
    <w:name w:val="4FE795B1A1C94C89AE36F6B0D95E4AC4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
    <w:name w:val="7BC66A379D3048D8A670C101026629A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
    <w:name w:val="3C729BA8B1B64BC899A729056FC9224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
    <w:name w:val="EAB8053FB17D4C62A26E0E496753313F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4">
    <w:name w:val="02B21942100D4331BFA179627321CB20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
    <w:name w:val="E7B1B19B067F4255B4ABA6ED3809A047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
    <w:name w:val="86EC3E2B67A94667B3CE5B6100A7D11F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4">
    <w:name w:val="548A8B39B0E1427DB765C446F2744570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650594A5E64272BA19CAB167136ACE">
    <w:name w:val="4F650594A5E64272BA19CAB167136ACE"/>
    <w:rsid w:val="00253019"/>
  </w:style>
  <w:style w:type="paragraph" w:customStyle="1" w:styleId="38CE648B38B44590B59CED5C591926B5">
    <w:name w:val="38CE648B38B44590B59CED5C591926B5"/>
    <w:rsid w:val="00253019"/>
  </w:style>
  <w:style w:type="paragraph" w:customStyle="1" w:styleId="158039FE25874709837B2F9CDE8136755">
    <w:name w:val="158039FE25874709837B2F9CDE813675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
    <w:name w:val="B4037EF8700C410CBB14CF486579ED10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
    <w:name w:val="02F98216E025417A9AAEED5785F4C5BA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
    <w:name w:val="017B740AF0604DE6A5F83F7AC189585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5">
    <w:name w:val="DA3661DE515042E9A194A8D085EA5699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5">
    <w:name w:val="9077C3F0DE3A4A3EB14D623EAA49C39C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5">
    <w:name w:val="7C2695D34C744A538F29AF77B9E6961F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5">
    <w:name w:val="6D853D0B2F1E43E59ECEF2BF6F62E14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5">
    <w:name w:val="23DC140535314358880DCB172C4CAD25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5">
    <w:name w:val="923EB7920B43474390D096E33D0E6AFE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5">
    <w:name w:val="3FE6C4B076E44E5C8BBED5F64CD64F8B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5">
    <w:name w:val="3EC2BD993C51425AA286B0B20D88D349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5">
    <w:name w:val="94AC8E0ED8174770B705D473BA2AE82F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5">
    <w:name w:val="809D14665CA34296A157E7D97C8195E4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5">
    <w:name w:val="FB2D5CAF72A64F7FAAC0C7DB26C63A3E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5">
    <w:name w:val="4FE795B1A1C94C89AE36F6B0D95E4AC4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5">
    <w:name w:val="7BC66A379D3048D8A670C101026629A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5">
    <w:name w:val="3C729BA8B1B64BC899A729056FC9224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5">
    <w:name w:val="EAB8053FB17D4C62A26E0E496753313F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5">
    <w:name w:val="02B21942100D4331BFA179627321CB20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5">
    <w:name w:val="E7B1B19B067F4255B4ABA6ED3809A047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5">
    <w:name w:val="86EC3E2B67A94667B3CE5B6100A7D11F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5">
    <w:name w:val="548A8B39B0E1427DB765C446F2744570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9F679F1FE50466E8307B3DEA3CBED5F">
    <w:name w:val="59F679F1FE50466E8307B3DEA3CBED5F"/>
    <w:rsid w:val="00253019"/>
  </w:style>
  <w:style w:type="paragraph" w:customStyle="1" w:styleId="F2C705F87503422E875289D32AC53552">
    <w:name w:val="F2C705F87503422E875289D32AC53552"/>
    <w:rsid w:val="00253019"/>
  </w:style>
  <w:style w:type="paragraph" w:customStyle="1" w:styleId="6FE525B1378B47E8981D146AD3853D83">
    <w:name w:val="6FE525B1378B47E8981D146AD3853D83"/>
    <w:rsid w:val="00253019"/>
  </w:style>
  <w:style w:type="paragraph" w:customStyle="1" w:styleId="6FE525B1378B47E8981D146AD3853D831">
    <w:name w:val="6FE525B1378B47E8981D146AD3853D83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6">
    <w:name w:val="158039FE25874709837B2F9CDE813675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4">
    <w:name w:val="B4037EF8700C410CBB14CF486579ED10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
    <w:name w:val="02F98216E025417A9AAEED5785F4C5BA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
    <w:name w:val="017B740AF0604DE6A5F83F7AC189585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6">
    <w:name w:val="DA3661DE515042E9A194A8D085EA5699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6">
    <w:name w:val="9077C3F0DE3A4A3EB14D623EAA49C39C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6">
    <w:name w:val="7C2695D34C744A538F29AF77B9E6961F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6">
    <w:name w:val="6D853D0B2F1E43E59ECEF2BF6F62E14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6">
    <w:name w:val="23DC140535314358880DCB172C4CAD25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6">
    <w:name w:val="923EB7920B43474390D096E33D0E6AFE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6">
    <w:name w:val="3FE6C4B076E44E5C8BBED5F64CD64F8B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6">
    <w:name w:val="3EC2BD993C51425AA286B0B20D88D349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6">
    <w:name w:val="94AC8E0ED8174770B705D473BA2AE82F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6">
    <w:name w:val="809D14665CA34296A157E7D97C8195E4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6">
    <w:name w:val="FB2D5CAF72A64F7FAAC0C7DB26C63A3E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6">
    <w:name w:val="4FE795B1A1C94C89AE36F6B0D95E4AC4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6">
    <w:name w:val="7BC66A379D3048D8A670C101026629A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6">
    <w:name w:val="3C729BA8B1B64BC899A729056FC9224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6">
    <w:name w:val="EAB8053FB17D4C62A26E0E496753313F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6">
    <w:name w:val="02B21942100D4331BFA179627321CB20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6">
    <w:name w:val="E7B1B19B067F4255B4ABA6ED3809A047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6">
    <w:name w:val="86EC3E2B67A94667B3CE5B6100A7D11F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6">
    <w:name w:val="548A8B39B0E1427DB765C446F2744570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514E6736867495AB7605E09A1690F57">
    <w:name w:val="9514E6736867495AB7605E09A1690F57"/>
    <w:rsid w:val="00253019"/>
  </w:style>
  <w:style w:type="paragraph" w:customStyle="1" w:styleId="DBD664CBDB4A4166893949976BD783FC">
    <w:name w:val="DBD664CBDB4A4166893949976BD783FC"/>
    <w:rsid w:val="00253019"/>
  </w:style>
  <w:style w:type="paragraph" w:customStyle="1" w:styleId="DBD664CBDB4A4166893949976BD783FC1">
    <w:name w:val="DBD664CBDB4A4166893949976BD783FC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
    <w:name w:val="6FE525B1378B47E8981D146AD3853D83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7">
    <w:name w:val="158039FE25874709837B2F9CDE813675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5">
    <w:name w:val="B4037EF8700C410CBB14CF486579ED10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4">
    <w:name w:val="02F98216E025417A9AAEED5785F4C5BA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4">
    <w:name w:val="017B740AF0604DE6A5F83F7AC189585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7">
    <w:name w:val="DA3661DE515042E9A194A8D085EA5699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7">
    <w:name w:val="9077C3F0DE3A4A3EB14D623EAA49C39C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7">
    <w:name w:val="7C2695D34C744A538F29AF77B9E6961F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7">
    <w:name w:val="6D853D0B2F1E43E59ECEF2BF6F62E14D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7">
    <w:name w:val="23DC140535314358880DCB172C4CAD25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7">
    <w:name w:val="923EB7920B43474390D096E33D0E6AFE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7">
    <w:name w:val="3FE6C4B076E44E5C8BBED5F64CD64F8B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7">
    <w:name w:val="3EC2BD993C51425AA286B0B20D88D349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7">
    <w:name w:val="94AC8E0ED8174770B705D473BA2AE82F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7">
    <w:name w:val="809D14665CA34296A157E7D97C8195E4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7">
    <w:name w:val="FB2D5CAF72A64F7FAAC0C7DB26C63A3E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7">
    <w:name w:val="4FE795B1A1C94C89AE36F6B0D95E4AC4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7">
    <w:name w:val="7BC66A379D3048D8A670C101026629AD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7">
    <w:name w:val="3C729BA8B1B64BC899A729056FC9224D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7">
    <w:name w:val="EAB8053FB17D4C62A26E0E496753313F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7">
    <w:name w:val="02B21942100D4331BFA179627321CB20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7">
    <w:name w:val="E7B1B19B067F4255B4ABA6ED3809A047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7">
    <w:name w:val="86EC3E2B67A94667B3CE5B6100A7D11F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7">
    <w:name w:val="548A8B39B0E1427DB765C446F2744570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
    <w:name w:val="12AAAA4E9DEA406EB8A3084B1B36F8F6"/>
    <w:rsid w:val="00253019"/>
  </w:style>
  <w:style w:type="paragraph" w:customStyle="1" w:styleId="DBD664CBDB4A4166893949976BD783FC2">
    <w:name w:val="DBD664CBDB4A4166893949976BD783FC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
    <w:name w:val="12AAAA4E9DEA406EB8A3084B1B36F8F6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
    <w:name w:val="6FE525B1378B47E8981D146AD3853D83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8">
    <w:name w:val="158039FE25874709837B2F9CDE813675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6">
    <w:name w:val="B4037EF8700C410CBB14CF486579ED10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5">
    <w:name w:val="02F98216E025417A9AAEED5785F4C5BA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5">
    <w:name w:val="017B740AF0604DE6A5F83F7AC189585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8">
    <w:name w:val="DA3661DE515042E9A194A8D085EA5699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8">
    <w:name w:val="9077C3F0DE3A4A3EB14D623EAA49C39C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8">
    <w:name w:val="7C2695D34C744A538F29AF77B9E6961F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8">
    <w:name w:val="6D853D0B2F1E43E59ECEF2BF6F62E14D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8">
    <w:name w:val="23DC140535314358880DCB172C4CAD25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8">
    <w:name w:val="923EB7920B43474390D096E33D0E6AFE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8">
    <w:name w:val="3FE6C4B076E44E5C8BBED5F64CD64F8B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8">
    <w:name w:val="3EC2BD993C51425AA286B0B20D88D349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8">
    <w:name w:val="94AC8E0ED8174770B705D473BA2AE82F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8">
    <w:name w:val="809D14665CA34296A157E7D97C8195E4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8">
    <w:name w:val="FB2D5CAF72A64F7FAAC0C7DB26C63A3E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8">
    <w:name w:val="4FE795B1A1C94C89AE36F6B0D95E4AC4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8">
    <w:name w:val="7BC66A379D3048D8A670C101026629AD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8">
    <w:name w:val="3C729BA8B1B64BC899A729056FC9224D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8">
    <w:name w:val="EAB8053FB17D4C62A26E0E496753313F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8">
    <w:name w:val="02B21942100D4331BFA179627321CB20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8">
    <w:name w:val="E7B1B19B067F4255B4ABA6ED3809A047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8">
    <w:name w:val="86EC3E2B67A94667B3CE5B6100A7D11F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8">
    <w:name w:val="548A8B39B0E1427DB765C446F2744570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
    <w:name w:val="DBD664CBDB4A4166893949976BD783FC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
    <w:name w:val="12AAAA4E9DEA406EB8A3084B1B36F8F6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4">
    <w:name w:val="6FE525B1378B47E8981D146AD3853D83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9">
    <w:name w:val="158039FE25874709837B2F9CDE813675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7">
    <w:name w:val="B4037EF8700C410CBB14CF486579ED10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6">
    <w:name w:val="02F98216E025417A9AAEED5785F4C5BA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6">
    <w:name w:val="017B740AF0604DE6A5F83F7AC189585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9">
    <w:name w:val="DA3661DE515042E9A194A8D085EA5699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9">
    <w:name w:val="9077C3F0DE3A4A3EB14D623EAA49C39C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9">
    <w:name w:val="7C2695D34C744A538F29AF77B9E6961F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9">
    <w:name w:val="6D853D0B2F1E43E59ECEF2BF6F62E14D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9">
    <w:name w:val="23DC140535314358880DCB172C4CAD25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9">
    <w:name w:val="923EB7920B43474390D096E33D0E6AFE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9">
    <w:name w:val="3FE6C4B076E44E5C8BBED5F64CD64F8B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9">
    <w:name w:val="3EC2BD993C51425AA286B0B20D88D349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9">
    <w:name w:val="94AC8E0ED8174770B705D473BA2AE82F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9">
    <w:name w:val="809D14665CA34296A157E7D97C8195E4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9">
    <w:name w:val="FB2D5CAF72A64F7FAAC0C7DB26C63A3E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9">
    <w:name w:val="4FE795B1A1C94C89AE36F6B0D95E4AC4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9">
    <w:name w:val="7BC66A379D3048D8A670C101026629AD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9">
    <w:name w:val="3C729BA8B1B64BC899A729056FC9224D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9">
    <w:name w:val="EAB8053FB17D4C62A26E0E496753313F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9">
    <w:name w:val="02B21942100D4331BFA179627321CB20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9">
    <w:name w:val="E7B1B19B067F4255B4ABA6ED3809A047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9">
    <w:name w:val="86EC3E2B67A94667B3CE5B6100A7D11F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9">
    <w:name w:val="548A8B39B0E1427DB765C446F2744570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4">
    <w:name w:val="DBD664CBDB4A4166893949976BD783FC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
    <w:name w:val="12AAAA4E9DEA406EB8A3084B1B36F8F6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5">
    <w:name w:val="6FE525B1378B47E8981D146AD3853D83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0">
    <w:name w:val="158039FE25874709837B2F9CDE813675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8">
    <w:name w:val="B4037EF8700C410CBB14CF486579ED10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7">
    <w:name w:val="02F98216E025417A9AAEED5785F4C5BA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7">
    <w:name w:val="017B740AF0604DE6A5F83F7AC189585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0">
    <w:name w:val="DA3661DE515042E9A194A8D085EA5699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0">
    <w:name w:val="9077C3F0DE3A4A3EB14D623EAA49C39C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0">
    <w:name w:val="7C2695D34C744A538F29AF77B9E6961F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0">
    <w:name w:val="6D853D0B2F1E43E59ECEF2BF6F62E14D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0">
    <w:name w:val="23DC140535314358880DCB172C4CAD25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0">
    <w:name w:val="923EB7920B43474390D096E33D0E6AFE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0">
    <w:name w:val="3FE6C4B076E44E5C8BBED5F64CD64F8B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0">
    <w:name w:val="3EC2BD993C51425AA286B0B20D88D349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0">
    <w:name w:val="94AC8E0ED8174770B705D473BA2AE82F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0">
    <w:name w:val="809D14665CA34296A157E7D97C8195E4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0">
    <w:name w:val="FB2D5CAF72A64F7FAAC0C7DB26C63A3E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0">
    <w:name w:val="4FE795B1A1C94C89AE36F6B0D95E4AC4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0">
    <w:name w:val="7BC66A379D3048D8A670C101026629AD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0">
    <w:name w:val="3C729BA8B1B64BC899A729056FC9224D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0">
    <w:name w:val="EAB8053FB17D4C62A26E0E496753313F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0">
    <w:name w:val="02B21942100D4331BFA179627321CB20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0">
    <w:name w:val="E7B1B19B067F4255B4ABA6ED3809A047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0">
    <w:name w:val="86EC3E2B67A94667B3CE5B6100A7D11F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0">
    <w:name w:val="548A8B39B0E1427DB765C446F2744570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7BCE2ABECA43B784ED5EA40D17E457">
    <w:name w:val="E97BCE2ABECA43B784ED5EA40D17E457"/>
    <w:rsid w:val="00253019"/>
  </w:style>
  <w:style w:type="paragraph" w:customStyle="1" w:styleId="E9C69E14575E4DAA97009CD1DD85BB82">
    <w:name w:val="E9C69E14575E4DAA97009CD1DD85BB82"/>
    <w:rsid w:val="00253019"/>
  </w:style>
  <w:style w:type="paragraph" w:customStyle="1" w:styleId="DBD664CBDB4A4166893949976BD783FC5">
    <w:name w:val="DBD664CBDB4A4166893949976BD783FC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4">
    <w:name w:val="12AAAA4E9DEA406EB8A3084B1B36F8F6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6">
    <w:name w:val="6FE525B1378B47E8981D146AD3853D83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1">
    <w:name w:val="158039FE25874709837B2F9CDE813675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9">
    <w:name w:val="B4037EF8700C410CBB14CF486579ED10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8">
    <w:name w:val="02F98216E025417A9AAEED5785F4C5BA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8">
    <w:name w:val="017B740AF0604DE6A5F83F7AC189585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1">
    <w:name w:val="DA3661DE515042E9A194A8D085EA5699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1">
    <w:name w:val="9077C3F0DE3A4A3EB14D623EAA49C39C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1">
    <w:name w:val="7C2695D34C744A538F29AF77B9E6961F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1">
    <w:name w:val="6D853D0B2F1E43E59ECEF2BF6F62E14D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1">
    <w:name w:val="23DC140535314358880DCB172C4CAD25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1">
    <w:name w:val="923EB7920B43474390D096E33D0E6AFE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1">
    <w:name w:val="3FE6C4B076E44E5C8BBED5F64CD64F8B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1">
    <w:name w:val="3EC2BD993C51425AA286B0B20D88D349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1">
    <w:name w:val="94AC8E0ED8174770B705D473BA2AE82F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1">
    <w:name w:val="809D14665CA34296A157E7D97C8195E4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1">
    <w:name w:val="FB2D5CAF72A64F7FAAC0C7DB26C63A3E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1">
    <w:name w:val="4FE795B1A1C94C89AE36F6B0D95E4AC4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1">
    <w:name w:val="7BC66A379D3048D8A670C101026629AD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1">
    <w:name w:val="3C729BA8B1B64BC899A729056FC9224D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1">
    <w:name w:val="EAB8053FB17D4C62A26E0E496753313F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1">
    <w:name w:val="02B21942100D4331BFA179627321CB20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1">
    <w:name w:val="E7B1B19B067F4255B4ABA6ED3809A04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1">
    <w:name w:val="86EC3E2B67A94667B3CE5B6100A7D11F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1">
    <w:name w:val="548A8B39B0E1427DB765C446F2744570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88FDE78CAAE46BEB4C727387B5B794B">
    <w:name w:val="D88FDE78CAAE46BEB4C727387B5B794B"/>
    <w:rsid w:val="00253019"/>
  </w:style>
  <w:style w:type="paragraph" w:customStyle="1" w:styleId="9680C8FF8B3F4BFB83E652FD619FB90D">
    <w:name w:val="9680C8FF8B3F4BFB83E652FD619FB90D"/>
    <w:rsid w:val="00253019"/>
  </w:style>
  <w:style w:type="paragraph" w:customStyle="1" w:styleId="CC4C22E12DC84D1C931938E2EFF23230">
    <w:name w:val="CC4C22E12DC84D1C931938E2EFF23230"/>
    <w:rsid w:val="00253019"/>
  </w:style>
  <w:style w:type="paragraph" w:customStyle="1" w:styleId="81F343854EEA4A9A8461E4C37F9580D2">
    <w:name w:val="81F343854EEA4A9A8461E4C37F9580D2"/>
    <w:rsid w:val="00253019"/>
  </w:style>
  <w:style w:type="paragraph" w:customStyle="1" w:styleId="2D174E280869408CAFE3FB62E7B90EED">
    <w:name w:val="2D174E280869408CAFE3FB62E7B90EED"/>
    <w:rsid w:val="00253019"/>
  </w:style>
  <w:style w:type="paragraph" w:customStyle="1" w:styleId="55CF5DF882ED4E01B4DF658056676F4D">
    <w:name w:val="55CF5DF882ED4E01B4DF658056676F4D"/>
    <w:rsid w:val="00253019"/>
  </w:style>
  <w:style w:type="paragraph" w:customStyle="1" w:styleId="D5098AA9CFEA4DA8813EB40C2ED3A23D">
    <w:name w:val="D5098AA9CFEA4DA8813EB40C2ED3A23D"/>
    <w:rsid w:val="00253019"/>
  </w:style>
  <w:style w:type="paragraph" w:customStyle="1" w:styleId="773092BBA1AD4C0B956DFDD695F56434">
    <w:name w:val="773092BBA1AD4C0B956DFDD695F56434"/>
    <w:rsid w:val="00253019"/>
  </w:style>
  <w:style w:type="paragraph" w:customStyle="1" w:styleId="B890B282ABA7447C9D5A2BF60449731F">
    <w:name w:val="B890B282ABA7447C9D5A2BF60449731F"/>
    <w:rsid w:val="00253019"/>
  </w:style>
  <w:style w:type="paragraph" w:customStyle="1" w:styleId="5C1B45ACCA4743E180996112E37CB7AD">
    <w:name w:val="5C1B45ACCA4743E180996112E37CB7AD"/>
    <w:rsid w:val="00253019"/>
  </w:style>
  <w:style w:type="paragraph" w:customStyle="1" w:styleId="27968407DB384A5D9A200C03E0E94966">
    <w:name w:val="27968407DB384A5D9A200C03E0E94966"/>
    <w:rsid w:val="00253019"/>
  </w:style>
  <w:style w:type="paragraph" w:customStyle="1" w:styleId="23A5E2FF7FB34DAD84B85EA0D96C0F87">
    <w:name w:val="23A5E2FF7FB34DAD84B85EA0D96C0F87"/>
    <w:rsid w:val="00253019"/>
  </w:style>
  <w:style w:type="paragraph" w:customStyle="1" w:styleId="DBD664CBDB4A4166893949976BD783FC6">
    <w:name w:val="DBD664CBDB4A4166893949976BD783FC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5">
    <w:name w:val="12AAAA4E9DEA406EB8A3084B1B36F8F6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7">
    <w:name w:val="6FE525B1378B47E8981D146AD3853D83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2">
    <w:name w:val="158039FE25874709837B2F9CDE813675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0">
    <w:name w:val="B4037EF8700C410CBB14CF486579ED10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9">
    <w:name w:val="02F98216E025417A9AAEED5785F4C5BA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9">
    <w:name w:val="017B740AF0604DE6A5F83F7AC189585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
    <w:name w:val="2D174E280869408CAFE3FB62E7B90EE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
    <w:name w:val="55CF5DF882ED4E01B4DF658056676F4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2">
    <w:name w:val="DA3661DE515042E9A194A8D085EA5699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90B282ABA7447C9D5A2BF60449731F1">
    <w:name w:val="B890B282ABA7447C9D5A2BF60449731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1B45ACCA4743E180996112E37CB7AD1">
    <w:name w:val="5C1B45ACCA4743E180996112E37CB7A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7968407DB384A5D9A200C03E0E949661">
    <w:name w:val="27968407DB384A5D9A200C03E0E94966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A5E2FF7FB34DAD84B85EA0D96C0F871">
    <w:name w:val="23A5E2FF7FB34DAD84B85EA0D96C0F8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2">
    <w:name w:val="9077C3F0DE3A4A3EB14D623EAA49C39C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2">
    <w:name w:val="7C2695D34C744A538F29AF77B9E6961F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2">
    <w:name w:val="6D853D0B2F1E43E59ECEF2BF6F62E14D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2">
    <w:name w:val="23DC140535314358880DCB172C4CAD25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2">
    <w:name w:val="923EB7920B43474390D096E33D0E6AFE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2">
    <w:name w:val="3FE6C4B076E44E5C8BBED5F64CD64F8B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2">
    <w:name w:val="3EC2BD993C51425AA286B0B20D88D349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2">
    <w:name w:val="94AC8E0ED8174770B705D473BA2AE82F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2">
    <w:name w:val="809D14665CA34296A157E7D97C8195E4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2">
    <w:name w:val="FB2D5CAF72A64F7FAAC0C7DB26C63A3E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2">
    <w:name w:val="4FE795B1A1C94C89AE36F6B0D95E4AC4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2">
    <w:name w:val="7BC66A379D3048D8A670C101026629AD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2">
    <w:name w:val="3C729BA8B1B64BC899A729056FC9224D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2">
    <w:name w:val="EAB8053FB17D4C62A26E0E496753313F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2">
    <w:name w:val="02B21942100D4331BFA179627321CB20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2">
    <w:name w:val="E7B1B19B067F4255B4ABA6ED3809A04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2">
    <w:name w:val="86EC3E2B67A94667B3CE5B6100A7D11F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2">
    <w:name w:val="548A8B39B0E1427DB765C446F2744570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
    <w:name w:val="6E31F944DD444FD3A5B39069A0C1A4B4"/>
    <w:rsid w:val="00253019"/>
  </w:style>
  <w:style w:type="paragraph" w:customStyle="1" w:styleId="BE437D9EBD344C5D8ADC969627C1A182">
    <w:name w:val="BE437D9EBD344C5D8ADC969627C1A182"/>
    <w:rsid w:val="00253019"/>
  </w:style>
  <w:style w:type="paragraph" w:customStyle="1" w:styleId="B562B49DF21A4FD4A57459736518072B">
    <w:name w:val="B562B49DF21A4FD4A57459736518072B"/>
    <w:rsid w:val="00253019"/>
  </w:style>
  <w:style w:type="paragraph" w:customStyle="1" w:styleId="8123BEEF8D0442D585C2E954FDE8C0A8">
    <w:name w:val="8123BEEF8D0442D585C2E954FDE8C0A8"/>
    <w:rsid w:val="00253019"/>
  </w:style>
  <w:style w:type="paragraph" w:customStyle="1" w:styleId="1CE8EC110E7D4260B35E2FA8DF1F6B71">
    <w:name w:val="1CE8EC110E7D4260B35E2FA8DF1F6B71"/>
    <w:rsid w:val="00253019"/>
  </w:style>
  <w:style w:type="paragraph" w:customStyle="1" w:styleId="A35B1116C2BC498A8436ECF7EE5435BC">
    <w:name w:val="A35B1116C2BC498A8436ECF7EE5435BC"/>
    <w:rsid w:val="00253019"/>
  </w:style>
  <w:style w:type="paragraph" w:customStyle="1" w:styleId="0B62491BCAF94529906AA219BB3C1634">
    <w:name w:val="0B62491BCAF94529906AA219BB3C1634"/>
    <w:rsid w:val="00253019"/>
  </w:style>
  <w:style w:type="paragraph" w:customStyle="1" w:styleId="8010ACC4CFB34BA9B8577967798ECE11">
    <w:name w:val="8010ACC4CFB34BA9B8577967798ECE11"/>
    <w:rsid w:val="00253019"/>
  </w:style>
  <w:style w:type="paragraph" w:customStyle="1" w:styleId="FF0872C8C2304AECAB9350B27128CA13">
    <w:name w:val="FF0872C8C2304AECAB9350B27128CA13"/>
    <w:rsid w:val="00253019"/>
  </w:style>
  <w:style w:type="paragraph" w:customStyle="1" w:styleId="361D8C3AE14C473895023D273A8432D1">
    <w:name w:val="361D8C3AE14C473895023D273A8432D1"/>
    <w:rsid w:val="00253019"/>
  </w:style>
  <w:style w:type="paragraph" w:customStyle="1" w:styleId="92FEBF9ACD0C471E88BBD9EC2587F239">
    <w:name w:val="92FEBF9ACD0C471E88BBD9EC2587F239"/>
    <w:rsid w:val="00253019"/>
  </w:style>
  <w:style w:type="paragraph" w:customStyle="1" w:styleId="C4A5631EADA84EAAB0D15104220A2E3A">
    <w:name w:val="C4A5631EADA84EAAB0D15104220A2E3A"/>
    <w:rsid w:val="00253019"/>
  </w:style>
  <w:style w:type="paragraph" w:customStyle="1" w:styleId="820B50A14BEC48F1B712E3E9936F3867">
    <w:name w:val="820B50A14BEC48F1B712E3E9936F3867"/>
    <w:rsid w:val="00253019"/>
  </w:style>
  <w:style w:type="paragraph" w:customStyle="1" w:styleId="B21FD59D10E24AD0A226628FF7A021CE">
    <w:name w:val="B21FD59D10E24AD0A226628FF7A021CE"/>
    <w:rsid w:val="00253019"/>
  </w:style>
  <w:style w:type="paragraph" w:customStyle="1" w:styleId="63A2527DED094107B3B0F1696847C086">
    <w:name w:val="63A2527DED094107B3B0F1696847C086"/>
    <w:rsid w:val="00253019"/>
  </w:style>
  <w:style w:type="paragraph" w:customStyle="1" w:styleId="ADA957D89D75425BBE3B9784F320032B">
    <w:name w:val="ADA957D89D75425BBE3B9784F320032B"/>
    <w:rsid w:val="00253019"/>
  </w:style>
  <w:style w:type="paragraph" w:customStyle="1" w:styleId="C309CEE885C4402DA6FD0E43D5B37FFF">
    <w:name w:val="C309CEE885C4402DA6FD0E43D5B37FFF"/>
    <w:rsid w:val="00253019"/>
  </w:style>
  <w:style w:type="paragraph" w:customStyle="1" w:styleId="BC7EBAF9D1274874AB6011A6DFF845A2">
    <w:name w:val="BC7EBAF9D1274874AB6011A6DFF845A2"/>
    <w:rsid w:val="00253019"/>
  </w:style>
  <w:style w:type="paragraph" w:customStyle="1" w:styleId="134AFBCFA86648A5A77CA1870DAB21E1">
    <w:name w:val="134AFBCFA86648A5A77CA1870DAB21E1"/>
    <w:rsid w:val="00253019"/>
  </w:style>
  <w:style w:type="paragraph" w:customStyle="1" w:styleId="B8DBDF587CD04A609191CDD6B6F1A081">
    <w:name w:val="B8DBDF587CD04A609191CDD6B6F1A081"/>
    <w:rsid w:val="00253019"/>
  </w:style>
  <w:style w:type="paragraph" w:customStyle="1" w:styleId="CB8DFFEE75364EA69231F7975EA29736">
    <w:name w:val="CB8DFFEE75364EA69231F7975EA29736"/>
    <w:rsid w:val="00253019"/>
  </w:style>
  <w:style w:type="paragraph" w:customStyle="1" w:styleId="558221F6137C4ACA9355AC86619D736C">
    <w:name w:val="558221F6137C4ACA9355AC86619D736C"/>
    <w:rsid w:val="00253019"/>
  </w:style>
  <w:style w:type="paragraph" w:customStyle="1" w:styleId="704702A7947047948AA8CB8A997454F5">
    <w:name w:val="704702A7947047948AA8CB8A997454F5"/>
    <w:rsid w:val="00253019"/>
  </w:style>
  <w:style w:type="paragraph" w:customStyle="1" w:styleId="DBD664CBDB4A4166893949976BD783FC7">
    <w:name w:val="DBD664CBDB4A4166893949976BD783FC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6">
    <w:name w:val="12AAAA4E9DEA406EB8A3084B1B36F8F6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8">
    <w:name w:val="6FE525B1378B47E8981D146AD3853D83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3">
    <w:name w:val="158039FE25874709837B2F9CDE813675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1">
    <w:name w:val="B4037EF8700C410CBB14CF486579ED10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0">
    <w:name w:val="02F98216E025417A9AAEED5785F4C5BA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0">
    <w:name w:val="017B740AF0604DE6A5F83F7AC1895852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
    <w:name w:val="6E31F944DD444FD3A5B39069A0C1A4B4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
    <w:name w:val="BE437D9EBD344C5D8ADC969627C1A18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
    <w:name w:val="1CE8EC110E7D4260B35E2FA8DF1F6B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
    <w:name w:val="8010ACC4CFB34BA9B8577967798ECE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
    <w:name w:val="92FEBF9ACD0C471E88BBD9EC2587F239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
    <w:name w:val="C4A5631EADA84EAAB0D15104220A2E3A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
    <w:name w:val="820B50A14BEC48F1B712E3E9936F386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
    <w:name w:val="B21FD59D10E24AD0A226628FF7A021CE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2">
    <w:name w:val="2D174E280869408CAFE3FB62E7B90EE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2">
    <w:name w:val="55CF5DF882ED4E01B4DF658056676F4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3">
    <w:name w:val="DA3661DE515042E9A194A8D085EA5699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
    <w:name w:val="63A2527DED094107B3B0F1696847C086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
    <w:name w:val="ADA957D89D75425BBE3B9784F320032B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
    <w:name w:val="C309CEE885C4402DA6FD0E43D5B37FF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
    <w:name w:val="BC7EBAF9D1274874AB6011A6DFF845A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
    <w:name w:val="134AFBCFA86648A5A77CA1870DAB21E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
    <w:name w:val="B8DBDF587CD04A609191CDD6B6F1A08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3">
    <w:name w:val="9077C3F0DE3A4A3EB14D623EAA49C39C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
    <w:name w:val="704702A7947047948AA8CB8A997454F5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3">
    <w:name w:val="7C2695D34C744A538F29AF77B9E6961F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3">
    <w:name w:val="6D853D0B2F1E43E59ECEF2BF6F62E14D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3">
    <w:name w:val="23DC140535314358880DCB172C4CAD25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3">
    <w:name w:val="923EB7920B43474390D096E33D0E6AFE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3">
    <w:name w:val="3FE6C4B076E44E5C8BBED5F64CD64F8B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3">
    <w:name w:val="3EC2BD993C51425AA286B0B20D88D349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3">
    <w:name w:val="94AC8E0ED8174770B705D473BA2AE82F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3">
    <w:name w:val="809D14665CA34296A157E7D97C8195E4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3">
    <w:name w:val="FB2D5CAF72A64F7FAAC0C7DB26C63A3E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3">
    <w:name w:val="4FE795B1A1C94C89AE36F6B0D95E4AC4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3">
    <w:name w:val="7BC66A379D3048D8A670C101026629AD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3">
    <w:name w:val="3C729BA8B1B64BC899A729056FC9224D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3">
    <w:name w:val="EAB8053FB17D4C62A26E0E496753313F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3">
    <w:name w:val="02B21942100D4331BFA179627321CB20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3">
    <w:name w:val="E7B1B19B067F4255B4ABA6ED3809A04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3">
    <w:name w:val="86EC3E2B67A94667B3CE5B6100A7D11F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3">
    <w:name w:val="548A8B39B0E1427DB765C446F2744570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BAB349E85D64D8D8553EFD7B5FAE574">
    <w:name w:val="0BAB349E85D64D8D8553EFD7B5FAE574"/>
    <w:rsid w:val="00253019"/>
  </w:style>
  <w:style w:type="paragraph" w:customStyle="1" w:styleId="19FAB1023BA9494ABC7DA7CCB938FB71">
    <w:name w:val="19FAB1023BA9494ABC7DA7CCB938FB71"/>
    <w:rsid w:val="00253019"/>
  </w:style>
  <w:style w:type="paragraph" w:customStyle="1" w:styleId="DBD664CBDB4A4166893949976BD783FC8">
    <w:name w:val="DBD664CBDB4A4166893949976BD783FC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7">
    <w:name w:val="12AAAA4E9DEA406EB8A3084B1B36F8F6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9">
    <w:name w:val="6FE525B1378B47E8981D146AD3853D83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4">
    <w:name w:val="158039FE25874709837B2F9CDE813675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2">
    <w:name w:val="B4037EF8700C410CBB14CF486579ED10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1">
    <w:name w:val="02F98216E025417A9AAEED5785F4C5BA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1">
    <w:name w:val="017B740AF0604DE6A5F83F7AC1895852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2">
    <w:name w:val="6E31F944DD444FD3A5B39069A0C1A4B4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2">
    <w:name w:val="BE437D9EBD344C5D8ADC969627C1A18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
    <w:name w:val="1CE8EC110E7D4260B35E2FA8DF1F6B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
    <w:name w:val="8010ACC4CFB34BA9B8577967798ECE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
    <w:name w:val="92FEBF9ACD0C471E88BBD9EC2587F239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
    <w:name w:val="C4A5631EADA84EAAB0D15104220A2E3A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
    <w:name w:val="820B50A14BEC48F1B712E3E9936F3867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
    <w:name w:val="B21FD59D10E24AD0A226628FF7A021CE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3">
    <w:name w:val="2D174E280869408CAFE3FB62E7B90EE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3">
    <w:name w:val="55CF5DF882ED4E01B4DF658056676F4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4">
    <w:name w:val="DA3661DE515042E9A194A8D085EA5699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2">
    <w:name w:val="63A2527DED094107B3B0F1696847C086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
    <w:name w:val="ADA957D89D75425BBE3B9784F320032B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
    <w:name w:val="C309CEE885C4402DA6FD0E43D5B37FF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
    <w:name w:val="BC7EBAF9D1274874AB6011A6DFF845A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2">
    <w:name w:val="134AFBCFA86648A5A77CA1870DAB21E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2">
    <w:name w:val="B8DBDF587CD04A609191CDD6B6F1A08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4">
    <w:name w:val="9077C3F0DE3A4A3EB14D623EAA49C39C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
    <w:name w:val="704702A7947047948AA8CB8A997454F5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
    <w:name w:val="19FAB1023BA9494ABC7DA7CCB938FB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4">
    <w:name w:val="7C2695D34C744A538F29AF77B9E6961F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4">
    <w:name w:val="6D853D0B2F1E43E59ECEF2BF6F62E14D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4">
    <w:name w:val="23DC140535314358880DCB172C4CAD25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4">
    <w:name w:val="923EB7920B43474390D096E33D0E6AFE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4">
    <w:name w:val="3FE6C4B076E44E5C8BBED5F64CD64F8B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4">
    <w:name w:val="3EC2BD993C51425AA286B0B20D88D349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4">
    <w:name w:val="94AC8E0ED8174770B705D473BA2AE82F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4">
    <w:name w:val="809D14665CA34296A157E7D97C8195E4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4">
    <w:name w:val="FB2D5CAF72A64F7FAAC0C7DB26C63A3E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4">
    <w:name w:val="4FE795B1A1C94C89AE36F6B0D95E4AC4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4">
    <w:name w:val="7BC66A379D3048D8A670C101026629AD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4">
    <w:name w:val="3C729BA8B1B64BC899A729056FC9224D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4">
    <w:name w:val="EAB8053FB17D4C62A26E0E496753313F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4">
    <w:name w:val="02B21942100D4331BFA179627321CB20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4">
    <w:name w:val="E7B1B19B067F4255B4ABA6ED3809A047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4">
    <w:name w:val="86EC3E2B67A94667B3CE5B6100A7D11F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4">
    <w:name w:val="548A8B39B0E1427DB765C446F2744570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9">
    <w:name w:val="DBD664CBDB4A4166893949976BD783FC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8">
    <w:name w:val="12AAAA4E9DEA406EB8A3084B1B36F8F6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0">
    <w:name w:val="6FE525B1378B47E8981D146AD3853D83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5">
    <w:name w:val="158039FE25874709837B2F9CDE813675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3">
    <w:name w:val="B4037EF8700C410CBB14CF486579ED10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2">
    <w:name w:val="02F98216E025417A9AAEED5785F4C5BA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2">
    <w:name w:val="017B740AF0604DE6A5F83F7AC1895852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3">
    <w:name w:val="6E31F944DD444FD3A5B39069A0C1A4B4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3">
    <w:name w:val="BE437D9EBD344C5D8ADC969627C1A18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3">
    <w:name w:val="1CE8EC110E7D4260B35E2FA8DF1F6B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3">
    <w:name w:val="8010ACC4CFB34BA9B8577967798ECE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3">
    <w:name w:val="92FEBF9ACD0C471E88BBD9EC2587F239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3">
    <w:name w:val="C4A5631EADA84EAAB0D15104220A2E3A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3">
    <w:name w:val="820B50A14BEC48F1B712E3E9936F3867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3">
    <w:name w:val="B21FD59D10E24AD0A226628FF7A021CE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4">
    <w:name w:val="2D174E280869408CAFE3FB62E7B90EE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4">
    <w:name w:val="55CF5DF882ED4E01B4DF658056676F4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5">
    <w:name w:val="DA3661DE515042E9A194A8D085EA5699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3">
    <w:name w:val="63A2527DED094107B3B0F1696847C086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3">
    <w:name w:val="ADA957D89D75425BBE3B9784F320032B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3">
    <w:name w:val="C309CEE885C4402DA6FD0E43D5B37FFF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3">
    <w:name w:val="BC7EBAF9D1274874AB6011A6DFF845A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3">
    <w:name w:val="134AFBCFA86648A5A77CA1870DAB21E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3">
    <w:name w:val="B8DBDF587CD04A609191CDD6B6F1A08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5">
    <w:name w:val="9077C3F0DE3A4A3EB14D623EAA49C39C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3">
    <w:name w:val="704702A7947047948AA8CB8A997454F5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
    <w:name w:val="19FAB1023BA9494ABC7DA7CCB938FB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5">
    <w:name w:val="7C2695D34C744A538F29AF77B9E6961F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5">
    <w:name w:val="6D853D0B2F1E43E59ECEF2BF6F62E14D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5">
    <w:name w:val="23DC140535314358880DCB172C4CAD25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5">
    <w:name w:val="923EB7920B43474390D096E33D0E6AFE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5">
    <w:name w:val="3FE6C4B076E44E5C8BBED5F64CD64F8B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5">
    <w:name w:val="3EC2BD993C51425AA286B0B20D88D349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5">
    <w:name w:val="94AC8E0ED8174770B705D473BA2AE82F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5">
    <w:name w:val="809D14665CA34296A157E7D97C8195E4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5">
    <w:name w:val="FB2D5CAF72A64F7FAAC0C7DB26C63A3E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5">
    <w:name w:val="4FE795B1A1C94C89AE36F6B0D95E4AC4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5">
    <w:name w:val="7BC66A379D3048D8A670C101026629AD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5">
    <w:name w:val="3C729BA8B1B64BC899A729056FC9224D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5">
    <w:name w:val="EAB8053FB17D4C62A26E0E496753313F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5">
    <w:name w:val="02B21942100D4331BFA179627321CB20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5">
    <w:name w:val="E7B1B19B067F4255B4ABA6ED3809A047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5">
    <w:name w:val="86EC3E2B67A94667B3CE5B6100A7D11F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5">
    <w:name w:val="548A8B39B0E1427DB765C446F2744570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
    <w:name w:val="DCFD1B252E1B49EC9AD5CC7AE9E44A83"/>
    <w:rsid w:val="00253019"/>
  </w:style>
  <w:style w:type="paragraph" w:customStyle="1" w:styleId="564667657DF346368C5610B48EB4FF4D">
    <w:name w:val="564667657DF346368C5610B48EB4FF4D"/>
    <w:rsid w:val="00253019"/>
  </w:style>
  <w:style w:type="paragraph" w:customStyle="1" w:styleId="758861D8BE124D219D9F477F84148EE4">
    <w:name w:val="758861D8BE124D219D9F477F84148EE4"/>
    <w:rsid w:val="00253019"/>
  </w:style>
  <w:style w:type="paragraph" w:customStyle="1" w:styleId="37311BFBECC74DBD81D1DE1217B08057">
    <w:name w:val="37311BFBECC74DBD81D1DE1217B08057"/>
    <w:rsid w:val="00253019"/>
  </w:style>
  <w:style w:type="paragraph" w:customStyle="1" w:styleId="6D4831D162474CB98A4CD6B10FA7A21A">
    <w:name w:val="6D4831D162474CB98A4CD6B10FA7A21A"/>
    <w:rsid w:val="00253019"/>
  </w:style>
  <w:style w:type="paragraph" w:customStyle="1" w:styleId="DBD664CBDB4A4166893949976BD783FC10">
    <w:name w:val="DBD664CBDB4A4166893949976BD783FC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9">
    <w:name w:val="12AAAA4E9DEA406EB8A3084B1B36F8F6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1">
    <w:name w:val="6FE525B1378B47E8981D146AD3853D83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6">
    <w:name w:val="158039FE25874709837B2F9CDE813675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4">
    <w:name w:val="B4037EF8700C410CBB14CF486579ED10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3">
    <w:name w:val="02F98216E025417A9AAEED5785F4C5BA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3">
    <w:name w:val="017B740AF0604DE6A5F83F7AC1895852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4">
    <w:name w:val="6E31F944DD444FD3A5B39069A0C1A4B4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4">
    <w:name w:val="BE437D9EBD344C5D8ADC969627C1A18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4">
    <w:name w:val="1CE8EC110E7D4260B35E2FA8DF1F6B7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4">
    <w:name w:val="8010ACC4CFB34BA9B8577967798ECE1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4">
    <w:name w:val="92FEBF9ACD0C471E88BBD9EC2587F239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4">
    <w:name w:val="C4A5631EADA84EAAB0D15104220A2E3A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4">
    <w:name w:val="820B50A14BEC48F1B712E3E9936F3867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4">
    <w:name w:val="B21FD59D10E24AD0A226628FF7A021CE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5">
    <w:name w:val="2D174E280869408CAFE3FB62E7B90EE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5">
    <w:name w:val="55CF5DF882ED4E01B4DF658056676F4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6">
    <w:name w:val="DA3661DE515042E9A194A8D085EA5699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4">
    <w:name w:val="63A2527DED094107B3B0F1696847C086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4">
    <w:name w:val="ADA957D89D75425BBE3B9784F320032B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4">
    <w:name w:val="C309CEE885C4402DA6FD0E43D5B37FFF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4">
    <w:name w:val="BC7EBAF9D1274874AB6011A6DFF845A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4">
    <w:name w:val="134AFBCFA86648A5A77CA1870DAB21E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4">
    <w:name w:val="B8DBDF587CD04A609191CDD6B6F1A08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6">
    <w:name w:val="9077C3F0DE3A4A3EB14D623EAA49C39C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4">
    <w:name w:val="704702A7947047948AA8CB8A997454F5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3">
    <w:name w:val="19FAB1023BA9494ABC7DA7CCB938FB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
    <w:name w:val="DCFD1B252E1B49EC9AD5CC7AE9E44A83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
    <w:name w:val="564667657DF346368C5610B48EB4FF4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
    <w:name w:val="758861D8BE124D219D9F477F84148EE4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
    <w:name w:val="37311BFBECC74DBD81D1DE1217B0805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
    <w:name w:val="6D4831D162474CB98A4CD6B10FA7A21A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6">
    <w:name w:val="7C2695D34C744A538F29AF77B9E6961F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6">
    <w:name w:val="6D853D0B2F1E43E59ECEF2BF6F62E14D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6">
    <w:name w:val="23DC140535314358880DCB172C4CAD25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6">
    <w:name w:val="923EB7920B43474390D096E33D0E6AFE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6">
    <w:name w:val="3FE6C4B076E44E5C8BBED5F64CD64F8B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6">
    <w:name w:val="3EC2BD993C51425AA286B0B20D88D349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6">
    <w:name w:val="94AC8E0ED8174770B705D473BA2AE82F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6">
    <w:name w:val="809D14665CA34296A157E7D97C8195E4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6">
    <w:name w:val="FB2D5CAF72A64F7FAAC0C7DB26C63A3E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6">
    <w:name w:val="4FE795B1A1C94C89AE36F6B0D95E4AC4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6">
    <w:name w:val="7BC66A379D3048D8A670C101026629AD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6">
    <w:name w:val="3C729BA8B1B64BC899A729056FC9224D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6">
    <w:name w:val="EAB8053FB17D4C62A26E0E496753313F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6">
    <w:name w:val="02B21942100D4331BFA179627321CB20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6">
    <w:name w:val="E7B1B19B067F4255B4ABA6ED3809A047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6">
    <w:name w:val="86EC3E2B67A94667B3CE5B6100A7D11F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6">
    <w:name w:val="548A8B39B0E1427DB765C446F2744570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
    <w:name w:val="389E8FDA357A4DA8AB84050ECADFF00F"/>
    <w:rsid w:val="00253019"/>
  </w:style>
  <w:style w:type="paragraph" w:customStyle="1" w:styleId="BF687F8677DB42409A5CE7C2ECC0EAC7">
    <w:name w:val="BF687F8677DB42409A5CE7C2ECC0EAC7"/>
    <w:rsid w:val="00253019"/>
  </w:style>
  <w:style w:type="paragraph" w:customStyle="1" w:styleId="45445889122348BEB598F271FAC728AD">
    <w:name w:val="45445889122348BEB598F271FAC728AD"/>
    <w:rsid w:val="00253019"/>
  </w:style>
  <w:style w:type="paragraph" w:customStyle="1" w:styleId="C139FF393A9345BDBB0620E1CB90A07B">
    <w:name w:val="C139FF393A9345BDBB0620E1CB90A07B"/>
    <w:rsid w:val="00253019"/>
  </w:style>
  <w:style w:type="paragraph" w:customStyle="1" w:styleId="E7CD7CF1E22842CBAF16F2E8F6D87793">
    <w:name w:val="E7CD7CF1E22842CBAF16F2E8F6D87793"/>
    <w:rsid w:val="00253019"/>
  </w:style>
  <w:style w:type="paragraph" w:customStyle="1" w:styleId="E5CD7802794B4A89B4B2AEAD53B3A423">
    <w:name w:val="E5CD7802794B4A89B4B2AEAD53B3A423"/>
    <w:rsid w:val="00253019"/>
  </w:style>
  <w:style w:type="paragraph" w:customStyle="1" w:styleId="0C704B59CD1E4F428981CC0B96F9B964">
    <w:name w:val="0C704B59CD1E4F428981CC0B96F9B964"/>
    <w:rsid w:val="00253019"/>
  </w:style>
  <w:style w:type="paragraph" w:customStyle="1" w:styleId="EA2D82ED4CCF4865B2FE4CEE19CBCA94">
    <w:name w:val="EA2D82ED4CCF4865B2FE4CEE19CBCA94"/>
    <w:rsid w:val="00253019"/>
  </w:style>
  <w:style w:type="paragraph" w:customStyle="1" w:styleId="46E254D9B115432D9E67D9C8DA7439CD">
    <w:name w:val="46E254D9B115432D9E67D9C8DA7439CD"/>
    <w:rsid w:val="00253019"/>
  </w:style>
  <w:style w:type="paragraph" w:customStyle="1" w:styleId="3F0EDA6D86014F82B7CDDFEFE86841DF">
    <w:name w:val="3F0EDA6D86014F82B7CDDFEFE86841DF"/>
    <w:rsid w:val="00253019"/>
  </w:style>
  <w:style w:type="paragraph" w:customStyle="1" w:styleId="DBD664CBDB4A4166893949976BD783FC11">
    <w:name w:val="DBD664CBDB4A4166893949976BD783FC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0">
    <w:name w:val="12AAAA4E9DEA406EB8A3084B1B36F8F6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2">
    <w:name w:val="6FE525B1378B47E8981D146AD3853D83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7">
    <w:name w:val="158039FE25874709837B2F9CDE813675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5">
    <w:name w:val="B4037EF8700C410CBB14CF486579ED10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4">
    <w:name w:val="02F98216E025417A9AAEED5785F4C5BA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4">
    <w:name w:val="017B740AF0604DE6A5F83F7AC1895852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5">
    <w:name w:val="6E31F944DD444FD3A5B39069A0C1A4B4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5">
    <w:name w:val="BE437D9EBD344C5D8ADC969627C1A18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5">
    <w:name w:val="1CE8EC110E7D4260B35E2FA8DF1F6B7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5">
    <w:name w:val="8010ACC4CFB34BA9B8577967798ECE1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5">
    <w:name w:val="92FEBF9ACD0C471E88BBD9EC2587F239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5">
    <w:name w:val="C4A5631EADA84EAAB0D15104220A2E3A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5">
    <w:name w:val="820B50A14BEC48F1B712E3E9936F3867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5">
    <w:name w:val="B21FD59D10E24AD0A226628FF7A021CE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6">
    <w:name w:val="2D174E280869408CAFE3FB62E7B90EE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6">
    <w:name w:val="55CF5DF882ED4E01B4DF658056676F4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7">
    <w:name w:val="DA3661DE515042E9A194A8D085EA5699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5">
    <w:name w:val="63A2527DED094107B3B0F1696847C086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5">
    <w:name w:val="ADA957D89D75425BBE3B9784F320032B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5">
    <w:name w:val="C309CEE885C4402DA6FD0E43D5B37FFF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5">
    <w:name w:val="BC7EBAF9D1274874AB6011A6DFF845A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5">
    <w:name w:val="134AFBCFA86648A5A77CA1870DAB21E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5">
    <w:name w:val="B8DBDF587CD04A609191CDD6B6F1A08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7">
    <w:name w:val="9077C3F0DE3A4A3EB14D623EAA49C39C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5">
    <w:name w:val="704702A7947047948AA8CB8A997454F5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4">
    <w:name w:val="19FAB1023BA9494ABC7DA7CCB938FB7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
    <w:name w:val="DCFD1B252E1B49EC9AD5CC7AE9E44A83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
    <w:name w:val="564667657DF346368C5610B48EB4FF4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
    <w:name w:val="758861D8BE124D219D9F477F84148EE4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
    <w:name w:val="37311BFBECC74DBD81D1DE1217B08057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
    <w:name w:val="6D4831D162474CB98A4CD6B10FA7A21A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1">
    <w:name w:val="389E8FDA357A4DA8AB84050ECADFF00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1">
    <w:name w:val="BF687F8677DB42409A5CE7C2ECC0EAC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7">
    <w:name w:val="7C2695D34C744A538F29AF77B9E6961F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7">
    <w:name w:val="6D853D0B2F1E43E59ECEF2BF6F62E14D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1">
    <w:name w:val="E7CD7CF1E22842CBAF16F2E8F6D87793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1">
    <w:name w:val="E5CD7802794B4A89B4B2AEAD53B3A423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
    <w:name w:val="3D518D22930A4BA8BC854EEBB4B2A43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7">
    <w:name w:val="23DC140535314358880DCB172C4CAD25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7">
    <w:name w:val="923EB7920B43474390D096E33D0E6AFE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7">
    <w:name w:val="3FE6C4B076E44E5C8BBED5F64CD64F8B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7">
    <w:name w:val="3EC2BD993C51425AA286B0B20D88D349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7">
    <w:name w:val="94AC8E0ED8174770B705D473BA2AE82F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7">
    <w:name w:val="809D14665CA34296A157E7D97C8195E4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7">
    <w:name w:val="FB2D5CAF72A64F7FAAC0C7DB26C63A3E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7">
    <w:name w:val="4FE795B1A1C94C89AE36F6B0D95E4AC4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7">
    <w:name w:val="7BC66A379D3048D8A670C101026629AD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7">
    <w:name w:val="3C729BA8B1B64BC899A729056FC9224D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7">
    <w:name w:val="EAB8053FB17D4C62A26E0E496753313F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7">
    <w:name w:val="02B21942100D4331BFA179627321CB20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7">
    <w:name w:val="E7B1B19B067F4255B4ABA6ED3809A047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7">
    <w:name w:val="86EC3E2B67A94667B3CE5B6100A7D11F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7">
    <w:name w:val="548A8B39B0E1427DB765C446F2744570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
    <w:name w:val="532C4D7EE35E463EA0E1EEA44189EB01"/>
    <w:rsid w:val="00253019"/>
  </w:style>
  <w:style w:type="paragraph" w:customStyle="1" w:styleId="DBD664CBDB4A4166893949976BD783FC12">
    <w:name w:val="DBD664CBDB4A4166893949976BD783FC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1">
    <w:name w:val="12AAAA4E9DEA406EB8A3084B1B36F8F6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3">
    <w:name w:val="6FE525B1378B47E8981D146AD3853D83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8">
    <w:name w:val="158039FE25874709837B2F9CDE813675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6">
    <w:name w:val="B4037EF8700C410CBB14CF486579ED10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5">
    <w:name w:val="02F98216E025417A9AAEED5785F4C5BA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5">
    <w:name w:val="017B740AF0604DE6A5F83F7AC1895852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6">
    <w:name w:val="6E31F944DD444FD3A5B39069A0C1A4B4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6">
    <w:name w:val="BE437D9EBD344C5D8ADC969627C1A18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6">
    <w:name w:val="1CE8EC110E7D4260B35E2FA8DF1F6B7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6">
    <w:name w:val="8010ACC4CFB34BA9B8577967798ECE1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6">
    <w:name w:val="92FEBF9ACD0C471E88BBD9EC2587F239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6">
    <w:name w:val="C4A5631EADA84EAAB0D15104220A2E3A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6">
    <w:name w:val="820B50A14BEC48F1B712E3E9936F3867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6">
    <w:name w:val="B21FD59D10E24AD0A226628FF7A021CE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7">
    <w:name w:val="2D174E280869408CAFE3FB62E7B90EED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7">
    <w:name w:val="55CF5DF882ED4E01B4DF658056676F4D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8">
    <w:name w:val="DA3661DE515042E9A194A8D085EA5699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6">
    <w:name w:val="63A2527DED094107B3B0F1696847C086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6">
    <w:name w:val="ADA957D89D75425BBE3B9784F320032B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6">
    <w:name w:val="C309CEE885C4402DA6FD0E43D5B37FFF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6">
    <w:name w:val="BC7EBAF9D1274874AB6011A6DFF845A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6">
    <w:name w:val="134AFBCFA86648A5A77CA1870DAB21E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6">
    <w:name w:val="B8DBDF587CD04A609191CDD6B6F1A08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8">
    <w:name w:val="9077C3F0DE3A4A3EB14D623EAA49C39C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6">
    <w:name w:val="704702A7947047948AA8CB8A997454F5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5">
    <w:name w:val="19FAB1023BA9494ABC7DA7CCB938FB7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3">
    <w:name w:val="DCFD1B252E1B49EC9AD5CC7AE9E44A83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3">
    <w:name w:val="564667657DF346368C5610B48EB4FF4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3">
    <w:name w:val="758861D8BE124D219D9F477F84148EE4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3">
    <w:name w:val="37311BFBECC74DBD81D1DE1217B08057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3">
    <w:name w:val="6D4831D162474CB98A4CD6B10FA7A21A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2">
    <w:name w:val="389E8FDA357A4DA8AB84050ECADFF00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2">
    <w:name w:val="BF687F8677DB42409A5CE7C2ECC0EAC7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8">
    <w:name w:val="7C2695D34C744A538F29AF77B9E6961F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8">
    <w:name w:val="6D853D0B2F1E43E59ECEF2BF6F62E14D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2">
    <w:name w:val="E7CD7CF1E22842CBAF16F2E8F6D87793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2">
    <w:name w:val="E5CD7802794B4A89B4B2AEAD53B3A423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
    <w:name w:val="3D518D22930A4BA8BC854EEBB4B2A4321"/>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23DC140535314358880DCB172C4CAD2518">
    <w:name w:val="23DC140535314358880DCB172C4CAD25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
    <w:name w:val="532C4D7EE35E463EA0E1EEA44189EB0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8">
    <w:name w:val="923EB7920B43474390D096E33D0E6AFE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8">
    <w:name w:val="3FE6C4B076E44E5C8BBED5F64CD64F8B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8">
    <w:name w:val="3EC2BD993C51425AA286B0B20D88D349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8">
    <w:name w:val="94AC8E0ED8174770B705D473BA2AE82F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8">
    <w:name w:val="809D14665CA34296A157E7D97C8195E4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8">
    <w:name w:val="FB2D5CAF72A64F7FAAC0C7DB26C63A3E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8">
    <w:name w:val="4FE795B1A1C94C89AE36F6B0D95E4AC4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8">
    <w:name w:val="7BC66A379D3048D8A670C101026629AD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8">
    <w:name w:val="3C729BA8B1B64BC899A729056FC9224D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8">
    <w:name w:val="EAB8053FB17D4C62A26E0E496753313F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8">
    <w:name w:val="02B21942100D4331BFA179627321CB20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8">
    <w:name w:val="E7B1B19B067F4255B4ABA6ED3809A047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8">
    <w:name w:val="86EC3E2B67A94667B3CE5B6100A7D11F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8">
    <w:name w:val="548A8B39B0E1427DB765C446F2744570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389E3E91F74DDCBCE20EC96D44AF13">
    <w:name w:val="85389E3E91F74DDCBCE20EC96D44AF13"/>
    <w:rsid w:val="00253019"/>
  </w:style>
  <w:style w:type="paragraph" w:customStyle="1" w:styleId="DBD664CBDB4A4166893949976BD783FC13">
    <w:name w:val="DBD664CBDB4A4166893949976BD783FC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2">
    <w:name w:val="12AAAA4E9DEA406EB8A3084B1B36F8F6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4">
    <w:name w:val="6FE525B1378B47E8981D146AD3853D83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9">
    <w:name w:val="158039FE25874709837B2F9CDE813675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7">
    <w:name w:val="B4037EF8700C410CBB14CF486579ED10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6">
    <w:name w:val="02F98216E025417A9AAEED5785F4C5BA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6">
    <w:name w:val="017B740AF0604DE6A5F83F7AC1895852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7">
    <w:name w:val="6E31F944DD444FD3A5B39069A0C1A4B4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7">
    <w:name w:val="BE437D9EBD344C5D8ADC969627C1A18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7">
    <w:name w:val="1CE8EC110E7D4260B35E2FA8DF1F6B7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7">
    <w:name w:val="8010ACC4CFB34BA9B8577967798ECE1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7">
    <w:name w:val="92FEBF9ACD0C471E88BBD9EC2587F239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7">
    <w:name w:val="C4A5631EADA84EAAB0D15104220A2E3A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7">
    <w:name w:val="820B50A14BEC48F1B712E3E9936F3867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7">
    <w:name w:val="B21FD59D10E24AD0A226628FF7A021CE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8">
    <w:name w:val="2D174E280869408CAFE3FB62E7B90EED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8">
    <w:name w:val="55CF5DF882ED4E01B4DF658056676F4D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9">
    <w:name w:val="DA3661DE515042E9A194A8D085EA5699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7">
    <w:name w:val="63A2527DED094107B3B0F1696847C086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7">
    <w:name w:val="ADA957D89D75425BBE3B9784F320032B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7">
    <w:name w:val="C309CEE885C4402DA6FD0E43D5B37FFF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7">
    <w:name w:val="BC7EBAF9D1274874AB6011A6DFF845A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7">
    <w:name w:val="134AFBCFA86648A5A77CA1870DAB21E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7">
    <w:name w:val="B8DBDF587CD04A609191CDD6B6F1A08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9">
    <w:name w:val="9077C3F0DE3A4A3EB14D623EAA49C39C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7">
    <w:name w:val="704702A7947047948AA8CB8A997454F5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6">
    <w:name w:val="19FAB1023BA9494ABC7DA7CCB938FB7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4">
    <w:name w:val="DCFD1B252E1B49EC9AD5CC7AE9E44A83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4">
    <w:name w:val="564667657DF346368C5610B48EB4FF4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4">
    <w:name w:val="758861D8BE124D219D9F477F84148EE4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4">
    <w:name w:val="37311BFBECC74DBD81D1DE1217B08057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4">
    <w:name w:val="6D4831D162474CB98A4CD6B10FA7A21A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3">
    <w:name w:val="389E8FDA357A4DA8AB84050ECADFF00F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3">
    <w:name w:val="BF687F8677DB42409A5CE7C2ECC0EAC7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9">
    <w:name w:val="7C2695D34C744A538F29AF77B9E6961F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9">
    <w:name w:val="6D853D0B2F1E43E59ECEF2BF6F62E14D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3">
    <w:name w:val="E7CD7CF1E22842CBAF16F2E8F6D87793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3">
    <w:name w:val="E5CD7802794B4A89B4B2AEAD53B3A423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
    <w:name w:val="3D518D22930A4BA8BC854EEBB4B2A4322"/>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
    <w:name w:val="85389E3E91F74DDCBCE20EC96D44AF13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19">
    <w:name w:val="23DC140535314358880DCB172C4CAD25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
    <w:name w:val="532C4D7EE35E463EA0E1EEA44189EB0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9">
    <w:name w:val="923EB7920B43474390D096E33D0E6AFE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9">
    <w:name w:val="3FE6C4B076E44E5C8BBED5F64CD64F8B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9">
    <w:name w:val="3EC2BD993C51425AA286B0B20D88D349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9">
    <w:name w:val="94AC8E0ED8174770B705D473BA2AE82F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9">
    <w:name w:val="809D14665CA34296A157E7D97C8195E4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9">
    <w:name w:val="FB2D5CAF72A64F7FAAC0C7DB26C63A3E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9">
    <w:name w:val="4FE795B1A1C94C89AE36F6B0D95E4AC4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9">
    <w:name w:val="7BC66A379D3048D8A670C101026629AD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9">
    <w:name w:val="3C729BA8B1B64BC899A729056FC9224D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9">
    <w:name w:val="EAB8053FB17D4C62A26E0E496753313F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9">
    <w:name w:val="02B21942100D4331BFA179627321CB20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9">
    <w:name w:val="E7B1B19B067F4255B4ABA6ED3809A047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9">
    <w:name w:val="86EC3E2B67A94667B3CE5B6100A7D11F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9">
    <w:name w:val="548A8B39B0E1427DB765C446F2744570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3949A39FF948E798389565A391B5AB">
    <w:name w:val="E83949A39FF948E798389565A391B5AB"/>
    <w:rsid w:val="00253019"/>
  </w:style>
  <w:style w:type="paragraph" w:customStyle="1" w:styleId="4F0DE054A2C740C8A38E920EF240C08A">
    <w:name w:val="4F0DE054A2C740C8A38E920EF240C08A"/>
    <w:rsid w:val="00253019"/>
  </w:style>
  <w:style w:type="paragraph" w:customStyle="1" w:styleId="AEC6A694A10C4E11864B219825D7E0B6">
    <w:name w:val="AEC6A694A10C4E11864B219825D7E0B6"/>
    <w:rsid w:val="00253019"/>
  </w:style>
  <w:style w:type="paragraph" w:customStyle="1" w:styleId="551B713190A14A3B991DC680B450063A">
    <w:name w:val="551B713190A14A3B991DC680B450063A"/>
    <w:rsid w:val="00253019"/>
  </w:style>
  <w:style w:type="paragraph" w:customStyle="1" w:styleId="EFB56E5EAE8047079E80D69F1B4C719A">
    <w:name w:val="EFB56E5EAE8047079E80D69F1B4C719A"/>
    <w:rsid w:val="00253019"/>
  </w:style>
  <w:style w:type="paragraph" w:customStyle="1" w:styleId="E99A0FE395D742B6B72B343251EEF6B9">
    <w:name w:val="E99A0FE395D742B6B72B343251EEF6B9"/>
    <w:rsid w:val="00253019"/>
  </w:style>
  <w:style w:type="paragraph" w:customStyle="1" w:styleId="62AEDE641F53473EBAB594E7473DD379">
    <w:name w:val="62AEDE641F53473EBAB594E7473DD379"/>
    <w:rsid w:val="00253019"/>
  </w:style>
  <w:style w:type="paragraph" w:customStyle="1" w:styleId="5BE82D1460524162BEE1C8467C02F4C5">
    <w:name w:val="5BE82D1460524162BEE1C8467C02F4C5"/>
    <w:rsid w:val="00253019"/>
  </w:style>
  <w:style w:type="paragraph" w:customStyle="1" w:styleId="54F7BCD0DC0149F3976C48B1B838B1A2">
    <w:name w:val="54F7BCD0DC0149F3976C48B1B838B1A2"/>
    <w:rsid w:val="00253019"/>
  </w:style>
  <w:style w:type="paragraph" w:customStyle="1" w:styleId="A23A164935EE4E198B7B2ED45400A33F">
    <w:name w:val="A23A164935EE4E198B7B2ED45400A33F"/>
    <w:rsid w:val="00253019"/>
  </w:style>
  <w:style w:type="paragraph" w:customStyle="1" w:styleId="DBD664CBDB4A4166893949976BD783FC14">
    <w:name w:val="DBD664CBDB4A4166893949976BD783FC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3">
    <w:name w:val="12AAAA4E9DEA406EB8A3084B1B36F8F6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5">
    <w:name w:val="6FE525B1378B47E8981D146AD3853D83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0">
    <w:name w:val="158039FE25874709837B2F9CDE813675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8">
    <w:name w:val="B4037EF8700C410CBB14CF486579ED10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7">
    <w:name w:val="02F98216E025417A9AAEED5785F4C5BA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7">
    <w:name w:val="017B740AF0604DE6A5F83F7AC1895852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8">
    <w:name w:val="6E31F944DD444FD3A5B39069A0C1A4B4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8">
    <w:name w:val="BE437D9EBD344C5D8ADC969627C1A18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8">
    <w:name w:val="1CE8EC110E7D4260B35E2FA8DF1F6B7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8">
    <w:name w:val="8010ACC4CFB34BA9B8577967798ECE1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8">
    <w:name w:val="92FEBF9ACD0C471E88BBD9EC2587F239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8">
    <w:name w:val="C4A5631EADA84EAAB0D15104220A2E3A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8">
    <w:name w:val="820B50A14BEC48F1B712E3E9936F3867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8">
    <w:name w:val="B21FD59D10E24AD0A226628FF7A021CE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9">
    <w:name w:val="2D174E280869408CAFE3FB62E7B90EED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9">
    <w:name w:val="55CF5DF882ED4E01B4DF658056676F4D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0">
    <w:name w:val="DA3661DE515042E9A194A8D085EA5699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8">
    <w:name w:val="63A2527DED094107B3B0F1696847C086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8">
    <w:name w:val="ADA957D89D75425BBE3B9784F320032B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8">
    <w:name w:val="C309CEE885C4402DA6FD0E43D5B37FFF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8">
    <w:name w:val="BC7EBAF9D1274874AB6011A6DFF845A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8">
    <w:name w:val="134AFBCFA86648A5A77CA1870DAB21E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8">
    <w:name w:val="B8DBDF587CD04A609191CDD6B6F1A08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0">
    <w:name w:val="9077C3F0DE3A4A3EB14D623EAA49C39C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8">
    <w:name w:val="704702A7947047948AA8CB8A997454F5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7">
    <w:name w:val="19FAB1023BA9494ABC7DA7CCB938FB7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5">
    <w:name w:val="DCFD1B252E1B49EC9AD5CC7AE9E44A83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5">
    <w:name w:val="564667657DF346368C5610B48EB4FF4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5">
    <w:name w:val="758861D8BE124D219D9F477F84148EE4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5">
    <w:name w:val="37311BFBECC74DBD81D1DE1217B08057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5">
    <w:name w:val="6D4831D162474CB98A4CD6B10FA7A21A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4">
    <w:name w:val="389E8FDA357A4DA8AB84050ECADFF00F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4">
    <w:name w:val="BF687F8677DB42409A5CE7C2ECC0EAC7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0">
    <w:name w:val="7C2695D34C744A538F29AF77B9E6961F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0">
    <w:name w:val="6D853D0B2F1E43E59ECEF2BF6F62E14D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4">
    <w:name w:val="E7CD7CF1E22842CBAF16F2E8F6D87793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4">
    <w:name w:val="E5CD7802794B4A89B4B2AEAD53B3A423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3">
    <w:name w:val="3D518D22930A4BA8BC854EEBB4B2A4323"/>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2">
    <w:name w:val="85389E3E91F74DDCBCE20EC96D44AF13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
    <w:name w:val="E83949A39FF948E798389565A391B5AB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
    <w:name w:val="4F0DE054A2C740C8A38E920EF240C08A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
    <w:name w:val="AEC6A694A10C4E11864B219825D7E0B6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0">
    <w:name w:val="23DC140535314358880DCB172C4CAD25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3">
    <w:name w:val="532C4D7EE35E463EA0E1EEA44189EB0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1">
    <w:name w:val="E99A0FE395D742B6B72B343251EEF6B9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1">
    <w:name w:val="62AEDE641F53473EBAB594E7473DD379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
    <w:name w:val="EFB56E5EAE8047079E80D69F1B4C719A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3A164935EE4E198B7B2ED45400A33F1">
    <w:name w:val="A23A164935EE4E198B7B2ED45400A33F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23EB7920B43474390D096E33D0E6AFE20">
    <w:name w:val="923EB7920B43474390D096E33D0E6AFE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0">
    <w:name w:val="3FE6C4B076E44E5C8BBED5F64CD64F8B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0">
    <w:name w:val="3EC2BD993C51425AA286B0B20D88D349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0">
    <w:name w:val="94AC8E0ED8174770B705D473BA2AE82F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0">
    <w:name w:val="809D14665CA34296A157E7D97C8195E4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0">
    <w:name w:val="FB2D5CAF72A64F7FAAC0C7DB26C63A3E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20">
    <w:name w:val="4FE795B1A1C94C89AE36F6B0D95E4AC4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0">
    <w:name w:val="7BC66A379D3048D8A670C101026629AD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0">
    <w:name w:val="3C729BA8B1B64BC899A729056FC9224D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0">
    <w:name w:val="EAB8053FB17D4C62A26E0E496753313F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20">
    <w:name w:val="02B21942100D4331BFA179627321CB20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0">
    <w:name w:val="E7B1B19B067F4255B4ABA6ED3809A047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0">
    <w:name w:val="86EC3E2B67A94667B3CE5B6100A7D11F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0">
    <w:name w:val="548A8B39B0E1427DB765C446F2744570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15">
    <w:name w:val="DBD664CBDB4A4166893949976BD783FC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4">
    <w:name w:val="12AAAA4E9DEA406EB8A3084B1B36F8F6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6">
    <w:name w:val="6FE525B1378B47E8981D146AD3853D83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1">
    <w:name w:val="158039FE25874709837B2F9CDE813675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9">
    <w:name w:val="B4037EF8700C410CBB14CF486579ED10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8">
    <w:name w:val="02F98216E025417A9AAEED5785F4C5BA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8">
    <w:name w:val="017B740AF0604DE6A5F83F7AC1895852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9">
    <w:name w:val="6E31F944DD444FD3A5B39069A0C1A4B4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9">
    <w:name w:val="BE437D9EBD344C5D8ADC969627C1A18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9">
    <w:name w:val="1CE8EC110E7D4260B35E2FA8DF1F6B7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9">
    <w:name w:val="8010ACC4CFB34BA9B8577967798ECE1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9">
    <w:name w:val="92FEBF9ACD0C471E88BBD9EC2587F239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9">
    <w:name w:val="C4A5631EADA84EAAB0D15104220A2E3A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9">
    <w:name w:val="820B50A14BEC48F1B712E3E9936F3867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9">
    <w:name w:val="B21FD59D10E24AD0A226628FF7A021CE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0">
    <w:name w:val="2D174E280869408CAFE3FB62E7B90EED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0">
    <w:name w:val="55CF5DF882ED4E01B4DF658056676F4D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1">
    <w:name w:val="DA3661DE515042E9A194A8D085EA5699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9">
    <w:name w:val="63A2527DED094107B3B0F1696847C086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9">
    <w:name w:val="ADA957D89D75425BBE3B9784F320032B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9">
    <w:name w:val="C309CEE885C4402DA6FD0E43D5B37FFF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9">
    <w:name w:val="BC7EBAF9D1274874AB6011A6DFF845A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9">
    <w:name w:val="134AFBCFA86648A5A77CA1870DAB21E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9">
    <w:name w:val="B8DBDF587CD04A609191CDD6B6F1A08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1">
    <w:name w:val="9077C3F0DE3A4A3EB14D623EAA49C39C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9">
    <w:name w:val="704702A7947047948AA8CB8A997454F5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8">
    <w:name w:val="19FAB1023BA9494ABC7DA7CCB938FB7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6">
    <w:name w:val="DCFD1B252E1B49EC9AD5CC7AE9E44A83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6">
    <w:name w:val="564667657DF346368C5610B48EB4FF4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6">
    <w:name w:val="758861D8BE124D219D9F477F84148EE4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6">
    <w:name w:val="37311BFBECC74DBD81D1DE1217B08057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6">
    <w:name w:val="6D4831D162474CB98A4CD6B10FA7A21A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5">
    <w:name w:val="389E8FDA357A4DA8AB84050ECADFF00F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5">
    <w:name w:val="BF687F8677DB42409A5CE7C2ECC0EAC7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1">
    <w:name w:val="7C2695D34C744A538F29AF77B9E6961F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1">
    <w:name w:val="6D853D0B2F1E43E59ECEF2BF6F62E14D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5">
    <w:name w:val="E7CD7CF1E22842CBAF16F2E8F6D87793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5">
    <w:name w:val="E5CD7802794B4A89B4B2AEAD53B3A423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4">
    <w:name w:val="3D518D22930A4BA8BC854EEBB4B2A4324"/>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3">
    <w:name w:val="85389E3E91F74DDCBCE20EC96D44AF13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2">
    <w:name w:val="E83949A39FF948E798389565A391B5AB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2">
    <w:name w:val="4F0DE054A2C740C8A38E920EF240C08A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2">
    <w:name w:val="AEC6A694A10C4E11864B219825D7E0B6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1">
    <w:name w:val="23DC140535314358880DCB172C4CAD25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4">
    <w:name w:val="532C4D7EE35E463EA0E1EEA44189EB0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2">
    <w:name w:val="E99A0FE395D742B6B72B343251EEF6B9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2">
    <w:name w:val="62AEDE641F53473EBAB594E7473DD379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2">
    <w:name w:val="EFB56E5EAE8047079E80D69F1B4C719A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3A164935EE4E198B7B2ED45400A33F2">
    <w:name w:val="A23A164935EE4E198B7B2ED45400A33F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23EB7920B43474390D096E33D0E6AFE21">
    <w:name w:val="923EB7920B43474390D096E33D0E6AFE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1">
    <w:name w:val="3FE6C4B076E44E5C8BBED5F64CD64F8B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1">
    <w:name w:val="3EC2BD993C51425AA286B0B20D88D349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1">
    <w:name w:val="94AC8E0ED8174770B705D473BA2AE82F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1">
    <w:name w:val="809D14665CA34296A157E7D97C8195E4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1">
    <w:name w:val="FB2D5CAF72A64F7FAAC0C7DB26C63A3E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21">
    <w:name w:val="4FE795B1A1C94C89AE36F6B0D95E4AC4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1">
    <w:name w:val="7BC66A379D3048D8A670C101026629AD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1">
    <w:name w:val="3C729BA8B1B64BC899A729056FC9224D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1">
    <w:name w:val="EAB8053FB17D4C62A26E0E496753313F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21">
    <w:name w:val="02B21942100D4331BFA179627321CB20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1">
    <w:name w:val="E7B1B19B067F4255B4ABA6ED3809A047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1">
    <w:name w:val="86EC3E2B67A94667B3CE5B6100A7D11F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1">
    <w:name w:val="548A8B39B0E1427DB765C446F2744570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16">
    <w:name w:val="DBD664CBDB4A4166893949976BD783FC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5">
    <w:name w:val="12AAAA4E9DEA406EB8A3084B1B36F8F6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7">
    <w:name w:val="6FE525B1378B47E8981D146AD3853D83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2">
    <w:name w:val="158039FE25874709837B2F9CDE813675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0">
    <w:name w:val="B4037EF8700C410CBB14CF486579ED10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9">
    <w:name w:val="02F98216E025417A9AAEED5785F4C5BA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9">
    <w:name w:val="017B740AF0604DE6A5F83F7AC1895852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0">
    <w:name w:val="6E31F944DD444FD3A5B39069A0C1A4B4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0">
    <w:name w:val="BE437D9EBD344C5D8ADC969627C1A182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0">
    <w:name w:val="1CE8EC110E7D4260B35E2FA8DF1F6B71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0">
    <w:name w:val="8010ACC4CFB34BA9B8577967798ECE11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0">
    <w:name w:val="92FEBF9ACD0C471E88BBD9EC2587F239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0">
    <w:name w:val="C4A5631EADA84EAAB0D15104220A2E3A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0">
    <w:name w:val="820B50A14BEC48F1B712E3E9936F3867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0">
    <w:name w:val="B21FD59D10E24AD0A226628FF7A021CE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1">
    <w:name w:val="2D174E280869408CAFE3FB62E7B90EED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1">
    <w:name w:val="55CF5DF882ED4E01B4DF658056676F4D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2">
    <w:name w:val="DA3661DE515042E9A194A8D085EA5699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0">
    <w:name w:val="63A2527DED094107B3B0F1696847C086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0">
    <w:name w:val="ADA957D89D75425BBE3B9784F320032B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0">
    <w:name w:val="C309CEE885C4402DA6FD0E43D5B37FFF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0">
    <w:name w:val="BC7EBAF9D1274874AB6011A6DFF845A2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0">
    <w:name w:val="134AFBCFA86648A5A77CA1870DAB21E1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0">
    <w:name w:val="B8DBDF587CD04A609191CDD6B6F1A081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2">
    <w:name w:val="9077C3F0DE3A4A3EB14D623EAA49C39C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0">
    <w:name w:val="704702A7947047948AA8CB8A997454F5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9">
    <w:name w:val="19FAB1023BA9494ABC7DA7CCB938FB7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7">
    <w:name w:val="DCFD1B252E1B49EC9AD5CC7AE9E44A83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7">
    <w:name w:val="564667657DF346368C5610B48EB4FF4D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7">
    <w:name w:val="758861D8BE124D219D9F477F84148EE4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7">
    <w:name w:val="37311BFBECC74DBD81D1DE1217B08057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7">
    <w:name w:val="6D4831D162474CB98A4CD6B10FA7A21A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6">
    <w:name w:val="389E8FDA357A4DA8AB84050ECADFF00F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6">
    <w:name w:val="BF687F8677DB42409A5CE7C2ECC0EAC7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2">
    <w:name w:val="7C2695D34C744A538F29AF77B9E6961F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2">
    <w:name w:val="6D853D0B2F1E43E59ECEF2BF6F62E14D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6">
    <w:name w:val="E7CD7CF1E22842CBAF16F2E8F6D87793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6">
    <w:name w:val="E5CD7802794B4A89B4B2AEAD53B3A423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5">
    <w:name w:val="3D518D22930A4BA8BC854EEBB4B2A4325"/>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4">
    <w:name w:val="85389E3E91F74DDCBCE20EC96D44AF13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3">
    <w:name w:val="E83949A39FF948E798389565A391B5AB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3">
    <w:name w:val="4F0DE054A2C740C8A38E920EF240C08A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3">
    <w:name w:val="AEC6A694A10C4E11864B219825D7E0B6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2">
    <w:name w:val="23DC140535314358880DCB172C4CAD25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5">
    <w:name w:val="532C4D7EE35E463EA0E1EEA44189EB0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3">
    <w:name w:val="E99A0FE395D742B6B72B343251EEF6B9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3">
    <w:name w:val="62AEDE641F53473EBAB594E7473DD379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3">
    <w:name w:val="EFB56E5EAE8047079E80D69F1B4C719A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2">
    <w:name w:val="923EB7920B43474390D096E33D0E6AFE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2">
    <w:name w:val="3FE6C4B076E44E5C8BBED5F64CD64F8B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2">
    <w:name w:val="3EC2BD993C51425AA286B0B20D88D349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2">
    <w:name w:val="94AC8E0ED8174770B705D473BA2AE82F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2">
    <w:name w:val="809D14665CA34296A157E7D97C8195E4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2">
    <w:name w:val="FB2D5CAF72A64F7FAAC0C7DB26C63A3E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22">
    <w:name w:val="4FE795B1A1C94C89AE36F6B0D95E4AC4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2">
    <w:name w:val="7BC66A379D3048D8A670C101026629AD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2">
    <w:name w:val="3C729BA8B1B64BC899A729056FC9224D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2">
    <w:name w:val="EAB8053FB17D4C62A26E0E496753313F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22">
    <w:name w:val="02B21942100D4331BFA179627321CB20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2">
    <w:name w:val="E7B1B19B067F4255B4ABA6ED3809A047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2">
    <w:name w:val="86EC3E2B67A94667B3CE5B6100A7D11F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2">
    <w:name w:val="548A8B39B0E1427DB765C446F2744570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AC8FF415FA4A04AA2D6005600B4377">
    <w:name w:val="87AC8FF415FA4A04AA2D6005600B4377"/>
    <w:rsid w:val="00253019"/>
  </w:style>
  <w:style w:type="paragraph" w:customStyle="1" w:styleId="4BD5BAB5B0134F12A5C3D08A7510002D">
    <w:name w:val="4BD5BAB5B0134F12A5C3D08A7510002D"/>
    <w:rsid w:val="00253019"/>
  </w:style>
  <w:style w:type="paragraph" w:customStyle="1" w:styleId="5DB9B6F9825144869B977BBBB7413840">
    <w:name w:val="5DB9B6F9825144869B977BBBB7413840"/>
    <w:rsid w:val="00253019"/>
  </w:style>
  <w:style w:type="paragraph" w:customStyle="1" w:styleId="DBD664CBDB4A4166893949976BD783FC17">
    <w:name w:val="DBD664CBDB4A4166893949976BD783FC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6">
    <w:name w:val="12AAAA4E9DEA406EB8A3084B1B36F8F6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8">
    <w:name w:val="6FE525B1378B47E8981D146AD3853D83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3">
    <w:name w:val="158039FE25874709837B2F9CDE813675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1">
    <w:name w:val="B4037EF8700C410CBB14CF486579ED10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0">
    <w:name w:val="02F98216E025417A9AAEED5785F4C5BA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0">
    <w:name w:val="017B740AF0604DE6A5F83F7AC1895852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1">
    <w:name w:val="6E31F944DD444FD3A5B39069A0C1A4B4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1">
    <w:name w:val="BE437D9EBD344C5D8ADC969627C1A182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1">
    <w:name w:val="1CE8EC110E7D4260B35E2FA8DF1F6B7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1">
    <w:name w:val="8010ACC4CFB34BA9B8577967798ECE1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1">
    <w:name w:val="92FEBF9ACD0C471E88BBD9EC2587F239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1">
    <w:name w:val="C4A5631EADA84EAAB0D15104220A2E3A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1">
    <w:name w:val="820B50A14BEC48F1B712E3E9936F386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1">
    <w:name w:val="B21FD59D10E24AD0A226628FF7A021CE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2">
    <w:name w:val="2D174E280869408CAFE3FB62E7B90EED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2">
    <w:name w:val="55CF5DF882ED4E01B4DF658056676F4D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3">
    <w:name w:val="DA3661DE515042E9A194A8D085EA5699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1">
    <w:name w:val="63A2527DED094107B3B0F1696847C086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1">
    <w:name w:val="ADA957D89D75425BBE3B9784F320032B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1">
    <w:name w:val="C309CEE885C4402DA6FD0E43D5B37FFF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1">
    <w:name w:val="BC7EBAF9D1274874AB6011A6DFF845A2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1">
    <w:name w:val="134AFBCFA86648A5A77CA1870DAB21E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1">
    <w:name w:val="B8DBDF587CD04A609191CDD6B6F1A08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3">
    <w:name w:val="9077C3F0DE3A4A3EB14D623EAA49C39C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1">
    <w:name w:val="704702A7947047948AA8CB8A997454F5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0">
    <w:name w:val="19FAB1023BA9494ABC7DA7CCB938FB71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8">
    <w:name w:val="DCFD1B252E1B49EC9AD5CC7AE9E44A83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8">
    <w:name w:val="564667657DF346368C5610B48EB4FF4D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8">
    <w:name w:val="758861D8BE124D219D9F477F84148EE4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8">
    <w:name w:val="37311BFBECC74DBD81D1DE1217B08057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8">
    <w:name w:val="6D4831D162474CB98A4CD6B10FA7A21A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7">
    <w:name w:val="389E8FDA357A4DA8AB84050ECADFF00F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7">
    <w:name w:val="BF687F8677DB42409A5CE7C2ECC0EAC7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3">
    <w:name w:val="7C2695D34C744A538F29AF77B9E6961F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3">
    <w:name w:val="6D853D0B2F1E43E59ECEF2BF6F62E14D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7">
    <w:name w:val="E7CD7CF1E22842CBAF16F2E8F6D87793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7">
    <w:name w:val="E5CD7802794B4A89B4B2AEAD53B3A423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6">
    <w:name w:val="3D518D22930A4BA8BC854EEBB4B2A4326"/>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5">
    <w:name w:val="85389E3E91F74DDCBCE20EC96D44AF13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4">
    <w:name w:val="E83949A39FF948E798389565A391B5AB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4">
    <w:name w:val="4F0DE054A2C740C8A38E920EF240C08A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4">
    <w:name w:val="AEC6A694A10C4E11864B219825D7E0B6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3">
    <w:name w:val="23DC140535314358880DCB172C4CAD25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6">
    <w:name w:val="532C4D7EE35E463EA0E1EEA44189EB0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4">
    <w:name w:val="E99A0FE395D742B6B72B343251EEF6B9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4">
    <w:name w:val="62AEDE641F53473EBAB594E7473DD379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4">
    <w:name w:val="EFB56E5EAE8047079E80D69F1B4C719A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
    <w:name w:val="5DB9B6F9825144869B977BBBB7413840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23EB7920B43474390D096E33D0E6AFE23">
    <w:name w:val="923EB7920B43474390D096E33D0E6AFE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3">
    <w:name w:val="3FE6C4B076E44E5C8BBED5F64CD64F8B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3">
    <w:name w:val="3EC2BD993C51425AA286B0B20D88D349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3">
    <w:name w:val="94AC8E0ED8174770B705D473BA2AE82F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3">
    <w:name w:val="809D14665CA34296A157E7D97C8195E4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3">
    <w:name w:val="FB2D5CAF72A64F7FAAC0C7DB26C63A3E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23">
    <w:name w:val="4FE795B1A1C94C89AE36F6B0D95E4AC4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3">
    <w:name w:val="7BC66A379D3048D8A670C101026629AD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3">
    <w:name w:val="3C729BA8B1B64BC899A729056FC9224D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3">
    <w:name w:val="EAB8053FB17D4C62A26E0E496753313F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23">
    <w:name w:val="02B21942100D4331BFA179627321CB20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3">
    <w:name w:val="E7B1B19B067F4255B4ABA6ED3809A047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3">
    <w:name w:val="86EC3E2B67A94667B3CE5B6100A7D11F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3">
    <w:name w:val="548A8B39B0E1427DB765C446F2744570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18">
    <w:name w:val="DBD664CBDB4A4166893949976BD783FC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7">
    <w:name w:val="12AAAA4E9DEA406EB8A3084B1B36F8F6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9">
    <w:name w:val="6FE525B1378B47E8981D146AD3853D83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4">
    <w:name w:val="158039FE25874709837B2F9CDE813675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2">
    <w:name w:val="B4037EF8700C410CBB14CF486579ED10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1">
    <w:name w:val="02F98216E025417A9AAEED5785F4C5BA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1">
    <w:name w:val="017B740AF0604DE6A5F83F7AC1895852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2">
    <w:name w:val="6E31F944DD444FD3A5B39069A0C1A4B4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2">
    <w:name w:val="BE437D9EBD344C5D8ADC969627C1A182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2">
    <w:name w:val="1CE8EC110E7D4260B35E2FA8DF1F6B7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2">
    <w:name w:val="8010ACC4CFB34BA9B8577967798ECE1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2">
    <w:name w:val="92FEBF9ACD0C471E88BBD9EC2587F239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2">
    <w:name w:val="C4A5631EADA84EAAB0D15104220A2E3A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2">
    <w:name w:val="820B50A14BEC48F1B712E3E9936F386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2">
    <w:name w:val="B21FD59D10E24AD0A226628FF7A021CE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3">
    <w:name w:val="2D174E280869408CAFE3FB62E7B90EED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3">
    <w:name w:val="55CF5DF882ED4E01B4DF658056676F4D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4">
    <w:name w:val="DA3661DE515042E9A194A8D085EA5699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2">
    <w:name w:val="63A2527DED094107B3B0F1696847C086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2">
    <w:name w:val="ADA957D89D75425BBE3B9784F320032B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2">
    <w:name w:val="C309CEE885C4402DA6FD0E43D5B37FFF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2">
    <w:name w:val="BC7EBAF9D1274874AB6011A6DFF845A2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2">
    <w:name w:val="134AFBCFA86648A5A77CA1870DAB21E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2">
    <w:name w:val="B8DBDF587CD04A609191CDD6B6F1A08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4">
    <w:name w:val="9077C3F0DE3A4A3EB14D623EAA49C39C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2">
    <w:name w:val="704702A7947047948AA8CB8A997454F5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1">
    <w:name w:val="19FAB1023BA9494ABC7DA7CCB938FB7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9">
    <w:name w:val="DCFD1B252E1B49EC9AD5CC7AE9E44A83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9">
    <w:name w:val="564667657DF346368C5610B48EB4FF4D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9">
    <w:name w:val="758861D8BE124D219D9F477F84148EE4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9">
    <w:name w:val="37311BFBECC74DBD81D1DE1217B08057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9">
    <w:name w:val="6D4831D162474CB98A4CD6B10FA7A21A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8">
    <w:name w:val="389E8FDA357A4DA8AB84050ECADFF00F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8">
    <w:name w:val="BF687F8677DB42409A5CE7C2ECC0EAC7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4">
    <w:name w:val="7C2695D34C744A538F29AF77B9E6961F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4">
    <w:name w:val="6D853D0B2F1E43E59ECEF2BF6F62E14D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8">
    <w:name w:val="E7CD7CF1E22842CBAF16F2E8F6D87793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8">
    <w:name w:val="E5CD7802794B4A89B4B2AEAD53B3A423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7">
    <w:name w:val="3D518D22930A4BA8BC854EEBB4B2A4327"/>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6">
    <w:name w:val="85389E3E91F74DDCBCE20EC96D44AF13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5">
    <w:name w:val="E83949A39FF948E798389565A391B5AB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5">
    <w:name w:val="4F0DE054A2C740C8A38E920EF240C08A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5">
    <w:name w:val="AEC6A694A10C4E11864B219825D7E0B6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4">
    <w:name w:val="23DC140535314358880DCB172C4CAD25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7">
    <w:name w:val="532C4D7EE35E463EA0E1EEA44189EB0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5">
    <w:name w:val="E99A0FE395D742B6B72B343251EEF6B9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5">
    <w:name w:val="62AEDE641F53473EBAB594E7473DD379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5">
    <w:name w:val="EFB56E5EAE8047079E80D69F1B4C719A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2">
    <w:name w:val="5DB9B6F9825144869B977BBBB7413840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23EB7920B43474390D096E33D0E6AFE24">
    <w:name w:val="923EB7920B43474390D096E33D0E6AFE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4">
    <w:name w:val="3FE6C4B076E44E5C8BBED5F64CD64F8B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4">
    <w:name w:val="3EC2BD993C51425AA286B0B20D88D349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4">
    <w:name w:val="94AC8E0ED8174770B705D473BA2AE82F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4">
    <w:name w:val="809D14665CA34296A157E7D97C8195E4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4">
    <w:name w:val="FB2D5CAF72A64F7FAAC0C7DB26C63A3E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24">
    <w:name w:val="4FE795B1A1C94C89AE36F6B0D95E4AC4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4">
    <w:name w:val="7BC66A379D3048D8A670C101026629AD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4">
    <w:name w:val="3C729BA8B1B64BC899A729056FC9224D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4">
    <w:name w:val="EAB8053FB17D4C62A26E0E496753313F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24">
    <w:name w:val="02B21942100D4331BFA179627321CB20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4">
    <w:name w:val="E7B1B19B067F4255B4ABA6ED3809A047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4">
    <w:name w:val="86EC3E2B67A94667B3CE5B6100A7D11F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4">
    <w:name w:val="548A8B39B0E1427DB765C446F2744570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1641D7F40C44D05A956EECD3163683C">
    <w:name w:val="71641D7F40C44D05A956EECD3163683C"/>
    <w:rsid w:val="00253019"/>
  </w:style>
  <w:style w:type="paragraph" w:customStyle="1" w:styleId="BE48FA87588B4EE68525D177F7739988">
    <w:name w:val="BE48FA87588B4EE68525D177F7739988"/>
    <w:rsid w:val="00253019"/>
  </w:style>
  <w:style w:type="paragraph" w:customStyle="1" w:styleId="50F56185F70A4E0598FC20A53617223F">
    <w:name w:val="50F56185F70A4E0598FC20A53617223F"/>
    <w:rsid w:val="00253019"/>
  </w:style>
  <w:style w:type="paragraph" w:customStyle="1" w:styleId="7BD0B5DB2C004FC6A7B218AD3B9D5828">
    <w:name w:val="7BD0B5DB2C004FC6A7B218AD3B9D5828"/>
    <w:rsid w:val="00253019"/>
  </w:style>
  <w:style w:type="paragraph" w:customStyle="1" w:styleId="E9E9942F886E4958B8683EAAB171CE86">
    <w:name w:val="E9E9942F886E4958B8683EAAB171CE86"/>
    <w:rsid w:val="00253019"/>
  </w:style>
  <w:style w:type="paragraph" w:customStyle="1" w:styleId="F39894DC72904446AFF07F4029609CFD">
    <w:name w:val="F39894DC72904446AFF07F4029609CFD"/>
    <w:rsid w:val="00253019"/>
  </w:style>
  <w:style w:type="paragraph" w:customStyle="1" w:styleId="9B24163ACD20415287CF3569C2DC5F9B">
    <w:name w:val="9B24163ACD20415287CF3569C2DC5F9B"/>
    <w:rsid w:val="00253019"/>
  </w:style>
  <w:style w:type="paragraph" w:customStyle="1" w:styleId="98792B785BBA4007BF84F67AEE094A42">
    <w:name w:val="98792B785BBA4007BF84F67AEE094A42"/>
    <w:rsid w:val="00253019"/>
  </w:style>
  <w:style w:type="paragraph" w:customStyle="1" w:styleId="74F15F223BDD4FCAB4380F67666A48F7">
    <w:name w:val="74F15F223BDD4FCAB4380F67666A48F7"/>
    <w:rsid w:val="00253019"/>
  </w:style>
  <w:style w:type="paragraph" w:customStyle="1" w:styleId="70CD22ED259E424E865FF1E57A54AB42">
    <w:name w:val="70CD22ED259E424E865FF1E57A54AB42"/>
    <w:rsid w:val="00253019"/>
  </w:style>
  <w:style w:type="paragraph" w:customStyle="1" w:styleId="7019DF6284824EC890169191DA780F61">
    <w:name w:val="7019DF6284824EC890169191DA780F61"/>
    <w:rsid w:val="00253019"/>
  </w:style>
  <w:style w:type="paragraph" w:customStyle="1" w:styleId="E8C0F9A9B20C47CAA53FD1B056617921">
    <w:name w:val="E8C0F9A9B20C47CAA53FD1B056617921"/>
    <w:rsid w:val="00253019"/>
  </w:style>
  <w:style w:type="paragraph" w:customStyle="1" w:styleId="0B70351240164E10AA11589D68D5D01D">
    <w:name w:val="0B70351240164E10AA11589D68D5D01D"/>
    <w:rsid w:val="00253019"/>
  </w:style>
  <w:style w:type="paragraph" w:customStyle="1" w:styleId="D9490457CFEA402F8166519DC2391AD7">
    <w:name w:val="D9490457CFEA402F8166519DC2391AD7"/>
    <w:rsid w:val="00253019"/>
  </w:style>
  <w:style w:type="paragraph" w:customStyle="1" w:styleId="5F847E41B30A48A7B03640EA55A95F87">
    <w:name w:val="5F847E41B30A48A7B03640EA55A95F87"/>
    <w:rsid w:val="00253019"/>
  </w:style>
  <w:style w:type="paragraph" w:customStyle="1" w:styleId="1A5C936724C74FD8A441F8BD8AEDC8DE">
    <w:name w:val="1A5C936724C74FD8A441F8BD8AEDC8DE"/>
    <w:rsid w:val="00253019"/>
  </w:style>
  <w:style w:type="paragraph" w:customStyle="1" w:styleId="A36A12492DC2482A9E8FAF3DC47F23DB">
    <w:name w:val="A36A12492DC2482A9E8FAF3DC47F23DB"/>
    <w:rsid w:val="00253019"/>
  </w:style>
  <w:style w:type="paragraph" w:customStyle="1" w:styleId="0F5C999290014176B89730390093C5DD">
    <w:name w:val="0F5C999290014176B89730390093C5DD"/>
    <w:rsid w:val="00253019"/>
  </w:style>
  <w:style w:type="paragraph" w:customStyle="1" w:styleId="DBD664CBDB4A4166893949976BD783FC19">
    <w:name w:val="DBD664CBDB4A4166893949976BD783FC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8">
    <w:name w:val="12AAAA4E9DEA406EB8A3084B1B36F8F6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0">
    <w:name w:val="6FE525B1378B47E8981D146AD3853D83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5">
    <w:name w:val="158039FE25874709837B2F9CDE813675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3">
    <w:name w:val="B4037EF8700C410CBB14CF486579ED10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2">
    <w:name w:val="02F98216E025417A9AAEED5785F4C5BA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2">
    <w:name w:val="017B740AF0604DE6A5F83F7AC1895852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3">
    <w:name w:val="6E31F944DD444FD3A5B39069A0C1A4B4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3">
    <w:name w:val="BE437D9EBD344C5D8ADC969627C1A182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3">
    <w:name w:val="1CE8EC110E7D4260B35E2FA8DF1F6B7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3">
    <w:name w:val="8010ACC4CFB34BA9B8577967798ECE1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3">
    <w:name w:val="92FEBF9ACD0C471E88BBD9EC2587F239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3">
    <w:name w:val="C4A5631EADA84EAAB0D15104220A2E3A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3">
    <w:name w:val="820B50A14BEC48F1B712E3E9936F386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3">
    <w:name w:val="B21FD59D10E24AD0A226628FF7A021CE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4">
    <w:name w:val="2D174E280869408CAFE3FB62E7B90EED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4">
    <w:name w:val="55CF5DF882ED4E01B4DF658056676F4D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5">
    <w:name w:val="DA3661DE515042E9A194A8D085EA5699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3">
    <w:name w:val="63A2527DED094107B3B0F1696847C086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3">
    <w:name w:val="ADA957D89D75425BBE3B9784F320032B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3">
    <w:name w:val="C309CEE885C4402DA6FD0E43D5B37FFF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3">
    <w:name w:val="BC7EBAF9D1274874AB6011A6DFF845A2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3">
    <w:name w:val="134AFBCFA86648A5A77CA1870DAB21E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3">
    <w:name w:val="B8DBDF587CD04A609191CDD6B6F1A08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5">
    <w:name w:val="9077C3F0DE3A4A3EB14D623EAA49C39C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3">
    <w:name w:val="704702A7947047948AA8CB8A997454F5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2">
    <w:name w:val="19FAB1023BA9494ABC7DA7CCB938FB7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0">
    <w:name w:val="DCFD1B252E1B49EC9AD5CC7AE9E44A83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0">
    <w:name w:val="564667657DF346368C5610B48EB4FF4D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0">
    <w:name w:val="758861D8BE124D219D9F477F84148EE4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0">
    <w:name w:val="37311BFBECC74DBD81D1DE1217B08057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0">
    <w:name w:val="6D4831D162474CB98A4CD6B10FA7A21A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9">
    <w:name w:val="389E8FDA357A4DA8AB84050ECADFF00F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9">
    <w:name w:val="BF687F8677DB42409A5CE7C2ECC0EAC7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5">
    <w:name w:val="7C2695D34C744A538F29AF77B9E6961F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5">
    <w:name w:val="6D853D0B2F1E43E59ECEF2BF6F62E14D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9">
    <w:name w:val="E7CD7CF1E22842CBAF16F2E8F6D87793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9">
    <w:name w:val="E5CD7802794B4A89B4B2AEAD53B3A423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8">
    <w:name w:val="3D518D22930A4BA8BC854EEBB4B2A4328"/>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7">
    <w:name w:val="85389E3E91F74DDCBCE20EC96D44AF137"/>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6">
    <w:name w:val="E83949A39FF948E798389565A391B5AB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6">
    <w:name w:val="4F0DE054A2C740C8A38E920EF240C08A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6">
    <w:name w:val="AEC6A694A10C4E11864B219825D7E0B6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5">
    <w:name w:val="23DC140535314358880DCB172C4CAD25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8">
    <w:name w:val="532C4D7EE35E463EA0E1EEA44189EB0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6">
    <w:name w:val="E99A0FE395D742B6B72B343251EEF6B9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6">
    <w:name w:val="62AEDE641F53473EBAB594E7473DD379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6">
    <w:name w:val="EFB56E5EAE8047079E80D69F1B4C719A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3">
    <w:name w:val="5DB9B6F9825144869B977BBBB7413840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
    <w:name w:val="71641D7F40C44D05A956EECD3163683C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
    <w:name w:val="BE48FA87588B4EE68525D177F7739988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
    <w:name w:val="50F56185F70A4E0598FC20A53617223F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B24163ACD20415287CF3569C2DC5F9B1">
    <w:name w:val="9B24163ACD20415287CF3569C2DC5F9B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8792B785BBA4007BF84F67AEE094A421">
    <w:name w:val="98792B785BBA4007BF84F67AEE094A4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5">
    <w:name w:val="923EB7920B43474390D096E33D0E6AFE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5">
    <w:name w:val="3FE6C4B076E44E5C8BBED5F64CD64F8B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5">
    <w:name w:val="3EC2BD993C51425AA286B0B20D88D349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5">
    <w:name w:val="94AC8E0ED8174770B705D473BA2AE82F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5">
    <w:name w:val="809D14665CA34296A157E7D97C8195E4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5">
    <w:name w:val="FB2D5CAF72A64F7FAAC0C7DB26C63A3E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19DF6284824EC890169191DA780F611">
    <w:name w:val="7019DF6284824EC890169191DA780F6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C0F9A9B20C47CAA53FD1B0566179211">
    <w:name w:val="E8C0F9A9B20C47CAA53FD1B05661792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5">
    <w:name w:val="7BC66A379D3048D8A670C101026629AD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5">
    <w:name w:val="3C729BA8B1B64BC899A729056FC9224D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5">
    <w:name w:val="EAB8053FB17D4C62A26E0E496753313F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5">
    <w:name w:val="E7B1B19B067F4255B4ABA6ED3809A047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5">
    <w:name w:val="86EC3E2B67A94667B3CE5B6100A7D11F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
    <w:name w:val="5F847E41B30A48A7B03640EA55A95F8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
    <w:name w:val="1A5C936724C74FD8A441F8BD8AEDC8DE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
    <w:name w:val="A36A12492DC2482A9E8FAF3DC47F23DB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
    <w:name w:val="0F5C999290014176B89730390093C5D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5">
    <w:name w:val="548A8B39B0E1427DB765C446F2744570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20">
    <w:name w:val="DBD664CBDB4A4166893949976BD783FC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9">
    <w:name w:val="12AAAA4E9DEA406EB8A3084B1B36F8F6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1">
    <w:name w:val="6FE525B1378B47E8981D146AD3853D83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6">
    <w:name w:val="158039FE25874709837B2F9CDE813675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4">
    <w:name w:val="B4037EF8700C410CBB14CF486579ED10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3">
    <w:name w:val="02F98216E025417A9AAEED5785F4C5BA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3">
    <w:name w:val="017B740AF0604DE6A5F83F7AC1895852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4">
    <w:name w:val="6E31F944DD444FD3A5B39069A0C1A4B4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4">
    <w:name w:val="BE437D9EBD344C5D8ADC969627C1A182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4">
    <w:name w:val="1CE8EC110E7D4260B35E2FA8DF1F6B71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4">
    <w:name w:val="8010ACC4CFB34BA9B8577967798ECE11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4">
    <w:name w:val="92FEBF9ACD0C471E88BBD9EC2587F239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4">
    <w:name w:val="C4A5631EADA84EAAB0D15104220A2E3A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4">
    <w:name w:val="820B50A14BEC48F1B712E3E9936F3867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4">
    <w:name w:val="B21FD59D10E24AD0A226628FF7A021CE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5">
    <w:name w:val="2D174E280869408CAFE3FB62E7B90EED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5">
    <w:name w:val="55CF5DF882ED4E01B4DF658056676F4D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6">
    <w:name w:val="DA3661DE515042E9A194A8D085EA5699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4">
    <w:name w:val="63A2527DED094107B3B0F1696847C086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4">
    <w:name w:val="ADA957D89D75425BBE3B9784F320032B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4">
    <w:name w:val="C309CEE885C4402DA6FD0E43D5B37FFF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4">
    <w:name w:val="BC7EBAF9D1274874AB6011A6DFF845A2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4">
    <w:name w:val="134AFBCFA86648A5A77CA1870DAB21E1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4">
    <w:name w:val="B8DBDF587CD04A609191CDD6B6F1A081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6">
    <w:name w:val="9077C3F0DE3A4A3EB14D623EAA49C39C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4">
    <w:name w:val="704702A7947047948AA8CB8A997454F5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3">
    <w:name w:val="19FAB1023BA9494ABC7DA7CCB938FB7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1">
    <w:name w:val="DCFD1B252E1B49EC9AD5CC7AE9E44A83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1">
    <w:name w:val="564667657DF346368C5610B48EB4FF4D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1">
    <w:name w:val="758861D8BE124D219D9F477F84148EE4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1">
    <w:name w:val="37311BFBECC74DBD81D1DE1217B0805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1">
    <w:name w:val="6D4831D162474CB98A4CD6B10FA7A21A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10">
    <w:name w:val="389E8FDA357A4DA8AB84050ECADFF00F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10">
    <w:name w:val="BF687F8677DB42409A5CE7C2ECC0EAC7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6">
    <w:name w:val="7C2695D34C744A538F29AF77B9E6961F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6">
    <w:name w:val="6D853D0B2F1E43E59ECEF2BF6F62E14D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10">
    <w:name w:val="E7CD7CF1E22842CBAF16F2E8F6D87793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10">
    <w:name w:val="E5CD7802794B4A89B4B2AEAD53B3A423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9">
    <w:name w:val="3D518D22930A4BA8BC854EEBB4B2A4329"/>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8">
    <w:name w:val="85389E3E91F74DDCBCE20EC96D44AF138"/>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7">
    <w:name w:val="E83949A39FF948E798389565A391B5AB7"/>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7">
    <w:name w:val="4F0DE054A2C740C8A38E920EF240C08A7"/>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7">
    <w:name w:val="AEC6A694A10C4E11864B219825D7E0B67"/>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6">
    <w:name w:val="23DC140535314358880DCB172C4CAD25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9">
    <w:name w:val="532C4D7EE35E463EA0E1EEA44189EB0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7">
    <w:name w:val="E99A0FE395D742B6B72B343251EEF6B9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7">
    <w:name w:val="62AEDE641F53473EBAB594E7473DD379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7">
    <w:name w:val="EFB56E5EAE8047079E80D69F1B4C719A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4">
    <w:name w:val="5DB9B6F9825144869B977BBBB7413840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2">
    <w:name w:val="71641D7F40C44D05A956EECD3163683C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2">
    <w:name w:val="BE48FA87588B4EE68525D177F7739988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2">
    <w:name w:val="50F56185F70A4E0598FC20A53617223F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B24163ACD20415287CF3569C2DC5F9B2">
    <w:name w:val="9B24163ACD20415287CF3569C2DC5F9B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8792B785BBA4007BF84F67AEE094A422">
    <w:name w:val="98792B785BBA4007BF84F67AEE094A4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6">
    <w:name w:val="923EB7920B43474390D096E33D0E6AFE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6">
    <w:name w:val="3FE6C4B076E44E5C8BBED5F64CD64F8B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6">
    <w:name w:val="3EC2BD993C51425AA286B0B20D88D349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6">
    <w:name w:val="94AC8E0ED8174770B705D473BA2AE82F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6">
    <w:name w:val="809D14665CA34296A157E7D97C8195E4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6">
    <w:name w:val="FB2D5CAF72A64F7FAAC0C7DB26C63A3E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19DF6284824EC890169191DA780F612">
    <w:name w:val="7019DF6284824EC890169191DA780F6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C0F9A9B20C47CAA53FD1B0566179212">
    <w:name w:val="E8C0F9A9B20C47CAA53FD1B05661792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6">
    <w:name w:val="7BC66A379D3048D8A670C101026629AD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6">
    <w:name w:val="3C729BA8B1B64BC899A729056FC9224D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6">
    <w:name w:val="EAB8053FB17D4C62A26E0E496753313F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6">
    <w:name w:val="E7B1B19B067F4255B4ABA6ED3809A047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6">
    <w:name w:val="86EC3E2B67A94667B3CE5B6100A7D11F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2">
    <w:name w:val="5F847E41B30A48A7B03640EA55A95F87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2">
    <w:name w:val="1A5C936724C74FD8A441F8BD8AEDC8DE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2">
    <w:name w:val="A36A12492DC2482A9E8FAF3DC47F23DB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2">
    <w:name w:val="0F5C999290014176B89730390093C5D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6">
    <w:name w:val="548A8B39B0E1427DB765C446F2744570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585B0E54A2E4AEFA86121E3AAB9AEA2">
    <w:name w:val="A585B0E54A2E4AEFA86121E3AAB9AEA2"/>
    <w:rsid w:val="00253019"/>
  </w:style>
  <w:style w:type="paragraph" w:customStyle="1" w:styleId="A0EA137EC94846639BF50B168DB0E137">
    <w:name w:val="A0EA137EC94846639BF50B168DB0E137"/>
    <w:rsid w:val="00253019"/>
  </w:style>
  <w:style w:type="paragraph" w:customStyle="1" w:styleId="2FBD287CAE0243509C48C339CF7B68B8">
    <w:name w:val="2FBD287CAE0243509C48C339CF7B68B8"/>
    <w:rsid w:val="00253019"/>
  </w:style>
  <w:style w:type="paragraph" w:customStyle="1" w:styleId="7339975DF9104D16B1ABD2640962C833">
    <w:name w:val="7339975DF9104D16B1ABD2640962C833"/>
    <w:rsid w:val="00253019"/>
  </w:style>
  <w:style w:type="paragraph" w:customStyle="1" w:styleId="EFE602DF9E5741AE846B1C2EE52BBF7E">
    <w:name w:val="EFE602DF9E5741AE846B1C2EE52BBF7E"/>
    <w:rsid w:val="00253019"/>
  </w:style>
  <w:style w:type="paragraph" w:customStyle="1" w:styleId="1EEFA7281DB24872B82A0D7DD209D14D">
    <w:name w:val="1EEFA7281DB24872B82A0D7DD209D14D"/>
    <w:rsid w:val="00253019"/>
  </w:style>
  <w:style w:type="paragraph" w:customStyle="1" w:styleId="FC2AFE6296D847129C1D863F204C7A70">
    <w:name w:val="FC2AFE6296D847129C1D863F204C7A70"/>
    <w:rsid w:val="00253019"/>
  </w:style>
  <w:style w:type="paragraph" w:customStyle="1" w:styleId="C24EC3E380C2459480D22902F5BE19AB">
    <w:name w:val="C24EC3E380C2459480D22902F5BE19AB"/>
    <w:rsid w:val="00253019"/>
  </w:style>
  <w:style w:type="paragraph" w:customStyle="1" w:styleId="4C067ADBE3604E87B105BF7C18061C0C">
    <w:name w:val="4C067ADBE3604E87B105BF7C18061C0C"/>
    <w:rsid w:val="00253019"/>
  </w:style>
  <w:style w:type="paragraph" w:customStyle="1" w:styleId="921EDFE84B1B4CC9AFC94E76137DAF89">
    <w:name w:val="921EDFE84B1B4CC9AFC94E76137DAF89"/>
    <w:rsid w:val="00253019"/>
  </w:style>
  <w:style w:type="paragraph" w:customStyle="1" w:styleId="5C7651E2F9D24D808E74D4E6FE219111">
    <w:name w:val="5C7651E2F9D24D808E74D4E6FE219111"/>
    <w:rsid w:val="00253019"/>
  </w:style>
  <w:style w:type="paragraph" w:customStyle="1" w:styleId="04A155C26631407B860EC955BF258550">
    <w:name w:val="04A155C26631407B860EC955BF258550"/>
    <w:rsid w:val="00253019"/>
  </w:style>
  <w:style w:type="paragraph" w:customStyle="1" w:styleId="ED1CC4602AE244DF8B83F42B9CE884AE">
    <w:name w:val="ED1CC4602AE244DF8B83F42B9CE884AE"/>
    <w:rsid w:val="00253019"/>
  </w:style>
  <w:style w:type="paragraph" w:customStyle="1" w:styleId="E692023DE09C4EEBA32FE28013F4F6EA">
    <w:name w:val="E692023DE09C4EEBA32FE28013F4F6EA"/>
    <w:rsid w:val="00253019"/>
  </w:style>
  <w:style w:type="paragraph" w:customStyle="1" w:styleId="5A50015C244F4697A6C7BD538D25D998">
    <w:name w:val="5A50015C244F4697A6C7BD538D25D998"/>
    <w:rsid w:val="00253019"/>
  </w:style>
  <w:style w:type="paragraph" w:customStyle="1" w:styleId="CCE2F98855BC40B78C1C44BD15F1EF96">
    <w:name w:val="CCE2F98855BC40B78C1C44BD15F1EF96"/>
    <w:rsid w:val="00253019"/>
  </w:style>
  <w:style w:type="paragraph" w:customStyle="1" w:styleId="92EF15FB6FFD475DBBB05140C85C4776">
    <w:name w:val="92EF15FB6FFD475DBBB05140C85C4776"/>
    <w:rsid w:val="00253019"/>
  </w:style>
  <w:style w:type="paragraph" w:customStyle="1" w:styleId="19C6B472EE3841498F4EFF5206B0BBB0">
    <w:name w:val="19C6B472EE3841498F4EFF5206B0BBB0"/>
    <w:rsid w:val="00253019"/>
  </w:style>
  <w:style w:type="paragraph" w:customStyle="1" w:styleId="1F1F2C5B2AA24D308FB21A26450B9809">
    <w:name w:val="1F1F2C5B2AA24D308FB21A26450B9809"/>
    <w:rsid w:val="00253019"/>
  </w:style>
  <w:style w:type="paragraph" w:customStyle="1" w:styleId="2F15EEB474804AADB2014C409DCFF432">
    <w:name w:val="2F15EEB474804AADB2014C409DCFF432"/>
    <w:rsid w:val="00253019"/>
  </w:style>
  <w:style w:type="paragraph" w:customStyle="1" w:styleId="DBD664CBDB4A4166893949976BD783FC21">
    <w:name w:val="DBD664CBDB4A4166893949976BD783FC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0">
    <w:name w:val="12AAAA4E9DEA406EB8A3084B1B36F8F6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2">
    <w:name w:val="6FE525B1378B47E8981D146AD3853D83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7">
    <w:name w:val="158039FE25874709837B2F9CDE813675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5">
    <w:name w:val="B4037EF8700C410CBB14CF486579ED10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4">
    <w:name w:val="02F98216E025417A9AAEED5785F4C5BA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4">
    <w:name w:val="017B740AF0604DE6A5F83F7AC1895852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5">
    <w:name w:val="6E31F944DD444FD3A5B39069A0C1A4B4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5">
    <w:name w:val="BE437D9EBD344C5D8ADC969627C1A182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5">
    <w:name w:val="1CE8EC110E7D4260B35E2FA8DF1F6B71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5">
    <w:name w:val="8010ACC4CFB34BA9B8577967798ECE11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5">
    <w:name w:val="92FEBF9ACD0C471E88BBD9EC2587F239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5">
    <w:name w:val="C4A5631EADA84EAAB0D15104220A2E3A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5">
    <w:name w:val="820B50A14BEC48F1B712E3E9936F3867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5">
    <w:name w:val="B21FD59D10E24AD0A226628FF7A021CE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6">
    <w:name w:val="2D174E280869408CAFE3FB62E7B90EED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6">
    <w:name w:val="55CF5DF882ED4E01B4DF658056676F4D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7">
    <w:name w:val="DA3661DE515042E9A194A8D085EA5699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5">
    <w:name w:val="63A2527DED094107B3B0F1696847C086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5">
    <w:name w:val="ADA957D89D75425BBE3B9784F320032B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5">
    <w:name w:val="C309CEE885C4402DA6FD0E43D5B37FFF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5">
    <w:name w:val="BC7EBAF9D1274874AB6011A6DFF845A2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5">
    <w:name w:val="134AFBCFA86648A5A77CA1870DAB21E1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5">
    <w:name w:val="B8DBDF587CD04A609191CDD6B6F1A081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7">
    <w:name w:val="9077C3F0DE3A4A3EB14D623EAA49C39C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5">
    <w:name w:val="704702A7947047948AA8CB8A997454F5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4">
    <w:name w:val="19FAB1023BA9494ABC7DA7CCB938FB71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2">
    <w:name w:val="DCFD1B252E1B49EC9AD5CC7AE9E44A83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2">
    <w:name w:val="564667657DF346368C5610B48EB4FF4D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2">
    <w:name w:val="758861D8BE124D219D9F477F84148EE4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2">
    <w:name w:val="37311BFBECC74DBD81D1DE1217B0805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2">
    <w:name w:val="6D4831D162474CB98A4CD6B10FA7A21A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11">
    <w:name w:val="389E8FDA357A4DA8AB84050ECADFF00F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11">
    <w:name w:val="BF687F8677DB42409A5CE7C2ECC0EAC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7">
    <w:name w:val="7C2695D34C744A538F29AF77B9E6961F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7">
    <w:name w:val="6D853D0B2F1E43E59ECEF2BF6F62E14D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11">
    <w:name w:val="E7CD7CF1E22842CBAF16F2E8F6D87793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11">
    <w:name w:val="E5CD7802794B4A89B4B2AEAD53B3A423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0">
    <w:name w:val="3D518D22930A4BA8BC854EEBB4B2A43210"/>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9">
    <w:name w:val="85389E3E91F74DDCBCE20EC96D44AF139"/>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8">
    <w:name w:val="E83949A39FF948E798389565A391B5AB8"/>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8">
    <w:name w:val="4F0DE054A2C740C8A38E920EF240C08A8"/>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8">
    <w:name w:val="AEC6A694A10C4E11864B219825D7E0B68"/>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7">
    <w:name w:val="23DC140535314358880DCB172C4CAD25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0">
    <w:name w:val="532C4D7EE35E463EA0E1EEA44189EB01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8">
    <w:name w:val="E99A0FE395D742B6B72B343251EEF6B9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8">
    <w:name w:val="62AEDE641F53473EBAB594E7473DD379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8">
    <w:name w:val="EFB56E5EAE8047079E80D69F1B4C719A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5">
    <w:name w:val="5DB9B6F9825144869B977BBBB7413840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3">
    <w:name w:val="71641D7F40C44D05A956EECD3163683C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3">
    <w:name w:val="BE48FA87588B4EE68525D177F7739988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3">
    <w:name w:val="50F56185F70A4E0598FC20A53617223F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B24163ACD20415287CF3569C2DC5F9B3">
    <w:name w:val="9B24163ACD20415287CF3569C2DC5F9B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8792B785BBA4007BF84F67AEE094A423">
    <w:name w:val="98792B785BBA4007BF84F67AEE094A4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7">
    <w:name w:val="923EB7920B43474390D096E33D0E6AFE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7">
    <w:name w:val="3FE6C4B076E44E5C8BBED5F64CD64F8B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7">
    <w:name w:val="3EC2BD993C51425AA286B0B20D88D349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7">
    <w:name w:val="94AC8E0ED8174770B705D473BA2AE82F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7">
    <w:name w:val="809D14665CA34296A157E7D97C8195E4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7">
    <w:name w:val="FB2D5CAF72A64F7FAAC0C7DB26C63A3E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19DF6284824EC890169191DA780F613">
    <w:name w:val="7019DF6284824EC890169191DA780F6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C0F9A9B20C47CAA53FD1B0566179213">
    <w:name w:val="E8C0F9A9B20C47CAA53FD1B05661792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7">
    <w:name w:val="7BC66A379D3048D8A670C101026629AD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
    <w:name w:val="7339975DF9104D16B1ABD2640962C833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
    <w:name w:val="EFE602DF9E5741AE846B1C2EE52BBF7E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
    <w:name w:val="1EEFA7281DB24872B82A0D7DD209D14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7">
    <w:name w:val="3C729BA8B1B64BC899A729056FC9224D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7">
    <w:name w:val="EAB8053FB17D4C62A26E0E496753313F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7">
    <w:name w:val="E7B1B19B067F4255B4ABA6ED3809A047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7">
    <w:name w:val="86EC3E2B67A94667B3CE5B6100A7D11F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3">
    <w:name w:val="5F847E41B30A48A7B03640EA55A95F87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3">
    <w:name w:val="1A5C936724C74FD8A441F8BD8AEDC8DE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3">
    <w:name w:val="A36A12492DC2482A9E8FAF3DC47F23DB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3">
    <w:name w:val="0F5C999290014176B89730390093C5D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C2AFE6296D847129C1D863F204C7A701">
    <w:name w:val="FC2AFE6296D847129C1D863F204C7A7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24EC3E380C2459480D22902F5BE19AB1">
    <w:name w:val="C24EC3E380C2459480D22902F5BE19AB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
    <w:name w:val="04A155C26631407B860EC955BF25855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692023DE09C4EEBA32FE28013F4F6EA1">
    <w:name w:val="E692023DE09C4EEBA32FE28013F4F6EA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CE2F98855BC40B78C1C44BD15F1EF961">
    <w:name w:val="CCE2F98855BC40B78C1C44BD15F1EF96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C6B472EE3841498F4EFF5206B0BBB01">
    <w:name w:val="19C6B472EE3841498F4EFF5206B0BBB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F15EEB474804AADB2014C409DCFF4321">
    <w:name w:val="2F15EEB474804AADB2014C409DCFF43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
    <w:name w:val="54A7524A48F84A9DB8F4CB92D6C52F71"/>
    <w:rsid w:val="00253019"/>
  </w:style>
  <w:style w:type="paragraph" w:customStyle="1" w:styleId="D099EDB4D8A8402FA6853392E85D5F0C">
    <w:name w:val="D099EDB4D8A8402FA6853392E85D5F0C"/>
    <w:rsid w:val="00253019"/>
  </w:style>
  <w:style w:type="paragraph" w:customStyle="1" w:styleId="A20463F85A974FB7B1E4970ED35B6FAA">
    <w:name w:val="A20463F85A974FB7B1E4970ED35B6FAA"/>
    <w:rsid w:val="00253019"/>
  </w:style>
  <w:style w:type="paragraph" w:customStyle="1" w:styleId="4708D61790914EAA9FA2D952242AD779">
    <w:name w:val="4708D61790914EAA9FA2D952242AD779"/>
    <w:rsid w:val="00253019"/>
  </w:style>
  <w:style w:type="paragraph" w:customStyle="1" w:styleId="C6CE99195CA641EA8C67F42AEF5A005B">
    <w:name w:val="C6CE99195CA641EA8C67F42AEF5A005B"/>
    <w:rsid w:val="00253019"/>
  </w:style>
  <w:style w:type="paragraph" w:customStyle="1" w:styleId="DBD664CBDB4A4166893949976BD783FC22">
    <w:name w:val="DBD664CBDB4A4166893949976BD783FC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1">
    <w:name w:val="12AAAA4E9DEA406EB8A3084B1B36F8F6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3">
    <w:name w:val="6FE525B1378B47E8981D146AD3853D83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8">
    <w:name w:val="158039FE25874709837B2F9CDE813675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6">
    <w:name w:val="B4037EF8700C410CBB14CF486579ED10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5">
    <w:name w:val="02F98216E025417A9AAEED5785F4C5BA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5">
    <w:name w:val="017B740AF0604DE6A5F83F7AC1895852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6">
    <w:name w:val="6E31F944DD444FD3A5B39069A0C1A4B4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6">
    <w:name w:val="BE437D9EBD344C5D8ADC969627C1A182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6">
    <w:name w:val="1CE8EC110E7D4260B35E2FA8DF1F6B71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6">
    <w:name w:val="8010ACC4CFB34BA9B8577967798ECE11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6">
    <w:name w:val="92FEBF9ACD0C471E88BBD9EC2587F239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6">
    <w:name w:val="C4A5631EADA84EAAB0D15104220A2E3A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6">
    <w:name w:val="820B50A14BEC48F1B712E3E9936F3867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6">
    <w:name w:val="B21FD59D10E24AD0A226628FF7A021CE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7">
    <w:name w:val="2D174E280869408CAFE3FB62E7B90EED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7">
    <w:name w:val="55CF5DF882ED4E01B4DF658056676F4D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8">
    <w:name w:val="DA3661DE515042E9A194A8D085EA5699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6">
    <w:name w:val="63A2527DED094107B3B0F1696847C086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6">
    <w:name w:val="ADA957D89D75425BBE3B9784F320032B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6">
    <w:name w:val="C309CEE885C4402DA6FD0E43D5B37FFF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6">
    <w:name w:val="BC7EBAF9D1274874AB6011A6DFF845A2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6">
    <w:name w:val="134AFBCFA86648A5A77CA1870DAB21E1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6">
    <w:name w:val="B8DBDF587CD04A609191CDD6B6F1A081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8">
    <w:name w:val="9077C3F0DE3A4A3EB14D623EAA49C39C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6">
    <w:name w:val="704702A7947047948AA8CB8A997454F5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5">
    <w:name w:val="19FAB1023BA9494ABC7DA7CCB938FB71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3">
    <w:name w:val="DCFD1B252E1B49EC9AD5CC7AE9E44A83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3">
    <w:name w:val="564667657DF346368C5610B48EB4FF4D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3">
    <w:name w:val="758861D8BE124D219D9F477F84148EE4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3">
    <w:name w:val="37311BFBECC74DBD81D1DE1217B0805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3">
    <w:name w:val="6D4831D162474CB98A4CD6B10FA7A21A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12">
    <w:name w:val="389E8FDA357A4DA8AB84050ECADFF00F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12">
    <w:name w:val="BF687F8677DB42409A5CE7C2ECC0EAC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8">
    <w:name w:val="7C2695D34C744A538F29AF77B9E6961F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8">
    <w:name w:val="6D853D0B2F1E43E59ECEF2BF6F62E14D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12">
    <w:name w:val="E7CD7CF1E22842CBAF16F2E8F6D87793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12">
    <w:name w:val="E5CD7802794B4A89B4B2AEAD53B3A423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1">
    <w:name w:val="3D518D22930A4BA8BC854EEBB4B2A43211"/>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0">
    <w:name w:val="85389E3E91F74DDCBCE20EC96D44AF1310"/>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9">
    <w:name w:val="E83949A39FF948E798389565A391B5AB9"/>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9">
    <w:name w:val="4F0DE054A2C740C8A38E920EF240C08A9"/>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9">
    <w:name w:val="AEC6A694A10C4E11864B219825D7E0B69"/>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8">
    <w:name w:val="23DC140535314358880DCB172C4CAD25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1">
    <w:name w:val="532C4D7EE35E463EA0E1EEA44189EB0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9">
    <w:name w:val="E99A0FE395D742B6B72B343251EEF6B9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9">
    <w:name w:val="62AEDE641F53473EBAB594E7473DD379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9">
    <w:name w:val="EFB56E5EAE8047079E80D69F1B4C719A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6">
    <w:name w:val="5DB9B6F9825144869B977BBBB7413840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4">
    <w:name w:val="71641D7F40C44D05A956EECD3163683C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4">
    <w:name w:val="BE48FA87588B4EE68525D177F7739988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4">
    <w:name w:val="50F56185F70A4E0598FC20A53617223F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B24163ACD20415287CF3569C2DC5F9B4">
    <w:name w:val="9B24163ACD20415287CF3569C2DC5F9B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8792B785BBA4007BF84F67AEE094A424">
    <w:name w:val="98792B785BBA4007BF84F67AEE094A4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8">
    <w:name w:val="923EB7920B43474390D096E33D0E6AFE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8">
    <w:name w:val="3FE6C4B076E44E5C8BBED5F64CD64F8B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8">
    <w:name w:val="3EC2BD993C51425AA286B0B20D88D349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8">
    <w:name w:val="94AC8E0ED8174770B705D473BA2AE82F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8">
    <w:name w:val="809D14665CA34296A157E7D97C8195E4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8">
    <w:name w:val="FB2D5CAF72A64F7FAAC0C7DB26C63A3E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19DF6284824EC890169191DA780F614">
    <w:name w:val="7019DF6284824EC890169191DA780F6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C0F9A9B20C47CAA53FD1B0566179214">
    <w:name w:val="E8C0F9A9B20C47CAA53FD1B05661792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8">
    <w:name w:val="7BC66A379D3048D8A670C101026629AD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2">
    <w:name w:val="7339975DF9104D16B1ABD2640962C833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2">
    <w:name w:val="EFE602DF9E5741AE846B1C2EE52BBF7E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2">
    <w:name w:val="1EEFA7281DB24872B82A0D7DD209D14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8">
    <w:name w:val="3C729BA8B1B64BC899A729056FC9224D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8">
    <w:name w:val="EAB8053FB17D4C62A26E0E496753313F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8">
    <w:name w:val="E7B1B19B067F4255B4ABA6ED3809A047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8">
    <w:name w:val="86EC3E2B67A94667B3CE5B6100A7D11F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4">
    <w:name w:val="5F847E41B30A48A7B03640EA55A95F87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4">
    <w:name w:val="1A5C936724C74FD8A441F8BD8AEDC8DE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4">
    <w:name w:val="A36A12492DC2482A9E8FAF3DC47F23DB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4">
    <w:name w:val="0F5C999290014176B89730390093C5D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C2AFE6296D847129C1D863F204C7A702">
    <w:name w:val="FC2AFE6296D847129C1D863F204C7A70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24EC3E380C2459480D22902F5BE19AB2">
    <w:name w:val="C24EC3E380C2459480D22902F5BE19AB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2">
    <w:name w:val="04A155C26631407B860EC955BF258550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
    <w:name w:val="54A7524A48F84A9DB8F4CB92D6C52F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
    <w:name w:val="D099EDB4D8A8402FA6853392E85D5F0C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
    <w:name w:val="A20463F85A974FB7B1E4970ED35B6FAA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
    <w:name w:val="C6CE99195CA641EA8C67F42AEF5A005B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0A8F2E0412442DAEB30058E9171185">
    <w:name w:val="BE0A8F2E0412442DAEB30058E9171185"/>
    <w:rsid w:val="00253019"/>
  </w:style>
  <w:style w:type="paragraph" w:customStyle="1" w:styleId="851C8724F0634B8D909EEB4A07E19A20">
    <w:name w:val="851C8724F0634B8D909EEB4A07E19A20"/>
    <w:rsid w:val="00253019"/>
  </w:style>
  <w:style w:type="paragraph" w:customStyle="1" w:styleId="6166F8DC0B02408680819A32FF5B6C47">
    <w:name w:val="6166F8DC0B02408680819A32FF5B6C47"/>
    <w:rsid w:val="00253019"/>
  </w:style>
  <w:style w:type="paragraph" w:customStyle="1" w:styleId="9F7497CB3EFD4FD192EEC39C6BD237CE">
    <w:name w:val="9F7497CB3EFD4FD192EEC39C6BD237CE"/>
    <w:rsid w:val="00253019"/>
  </w:style>
  <w:style w:type="paragraph" w:customStyle="1" w:styleId="9A653FFC4A784D788E27E5B098B29C2F">
    <w:name w:val="9A653FFC4A784D788E27E5B098B29C2F"/>
    <w:rsid w:val="00253019"/>
  </w:style>
  <w:style w:type="paragraph" w:customStyle="1" w:styleId="DBD664CBDB4A4166893949976BD783FC23">
    <w:name w:val="DBD664CBDB4A4166893949976BD783FC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2">
    <w:name w:val="12AAAA4E9DEA406EB8A3084B1B36F8F6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4">
    <w:name w:val="6FE525B1378B47E8981D146AD3853D83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9">
    <w:name w:val="158039FE25874709837B2F9CDE813675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7">
    <w:name w:val="B4037EF8700C410CBB14CF486579ED10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6">
    <w:name w:val="02F98216E025417A9AAEED5785F4C5BA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6">
    <w:name w:val="017B740AF0604DE6A5F83F7AC1895852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7">
    <w:name w:val="6E31F944DD444FD3A5B39069A0C1A4B4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7">
    <w:name w:val="BE437D9EBD344C5D8ADC969627C1A182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7">
    <w:name w:val="1CE8EC110E7D4260B35E2FA8DF1F6B71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7">
    <w:name w:val="8010ACC4CFB34BA9B8577967798ECE11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7">
    <w:name w:val="92FEBF9ACD0C471E88BBD9EC2587F239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7">
    <w:name w:val="C4A5631EADA84EAAB0D15104220A2E3A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7">
    <w:name w:val="820B50A14BEC48F1B712E3E9936F3867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7">
    <w:name w:val="B21FD59D10E24AD0A226628FF7A021CE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8">
    <w:name w:val="2D174E280869408CAFE3FB62E7B90EED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8">
    <w:name w:val="55CF5DF882ED4E01B4DF658056676F4D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9">
    <w:name w:val="DA3661DE515042E9A194A8D085EA5699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7">
    <w:name w:val="63A2527DED094107B3B0F1696847C086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7">
    <w:name w:val="ADA957D89D75425BBE3B9784F320032B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7">
    <w:name w:val="C309CEE885C4402DA6FD0E43D5B37FFF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7">
    <w:name w:val="BC7EBAF9D1274874AB6011A6DFF845A2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7">
    <w:name w:val="134AFBCFA86648A5A77CA1870DAB21E1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7">
    <w:name w:val="B8DBDF587CD04A609191CDD6B6F1A081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9">
    <w:name w:val="9077C3F0DE3A4A3EB14D623EAA49C39C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7">
    <w:name w:val="704702A7947047948AA8CB8A997454F5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6">
    <w:name w:val="19FAB1023BA9494ABC7DA7CCB938FB71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4">
    <w:name w:val="DCFD1B252E1B49EC9AD5CC7AE9E44A83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4">
    <w:name w:val="564667657DF346368C5610B48EB4FF4D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4">
    <w:name w:val="758861D8BE124D219D9F477F84148EE4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4">
    <w:name w:val="37311BFBECC74DBD81D1DE1217B08057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4">
    <w:name w:val="6D4831D162474CB98A4CD6B10FA7A21A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13">
    <w:name w:val="389E8FDA357A4DA8AB84050ECADFF00F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13">
    <w:name w:val="BF687F8677DB42409A5CE7C2ECC0EAC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9">
    <w:name w:val="7C2695D34C744A538F29AF77B9E6961F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9">
    <w:name w:val="6D853D0B2F1E43E59ECEF2BF6F62E14D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13">
    <w:name w:val="E7CD7CF1E22842CBAF16F2E8F6D87793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13">
    <w:name w:val="E5CD7802794B4A89B4B2AEAD53B3A423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2">
    <w:name w:val="3D518D22930A4BA8BC854EEBB4B2A43212"/>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1">
    <w:name w:val="85389E3E91F74DDCBCE20EC96D44AF131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0">
    <w:name w:val="E83949A39FF948E798389565A391B5AB10"/>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0">
    <w:name w:val="4F0DE054A2C740C8A38E920EF240C08A10"/>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0">
    <w:name w:val="AEC6A694A10C4E11864B219825D7E0B610"/>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9">
    <w:name w:val="23DC140535314358880DCB172C4CAD25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2">
    <w:name w:val="532C4D7EE35E463EA0E1EEA44189EB0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10">
    <w:name w:val="E99A0FE395D742B6B72B343251EEF6B9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10">
    <w:name w:val="62AEDE641F53473EBAB594E7473DD379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0">
    <w:name w:val="EFB56E5EAE8047079E80D69F1B4C719A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7">
    <w:name w:val="5DB9B6F9825144869B977BBBB74138407"/>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5">
    <w:name w:val="71641D7F40C44D05A956EECD3163683C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5">
    <w:name w:val="BE48FA87588B4EE68525D177F7739988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5">
    <w:name w:val="50F56185F70A4E0598FC20A53617223F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B24163ACD20415287CF3569C2DC5F9B5">
    <w:name w:val="9B24163ACD20415287CF3569C2DC5F9B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8792B785BBA4007BF84F67AEE094A425">
    <w:name w:val="98792B785BBA4007BF84F67AEE094A4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9">
    <w:name w:val="923EB7920B43474390D096E33D0E6AFE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9">
    <w:name w:val="3FE6C4B076E44E5C8BBED5F64CD64F8B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9">
    <w:name w:val="3EC2BD993C51425AA286B0B20D88D349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9">
    <w:name w:val="94AC8E0ED8174770B705D473BA2AE82F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9">
    <w:name w:val="809D14665CA34296A157E7D97C8195E4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9">
    <w:name w:val="FB2D5CAF72A64F7FAAC0C7DB26C63A3E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19DF6284824EC890169191DA780F615">
    <w:name w:val="7019DF6284824EC890169191DA780F6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C0F9A9B20C47CAA53FD1B0566179215">
    <w:name w:val="E8C0F9A9B20C47CAA53FD1B05661792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9">
    <w:name w:val="7BC66A379D3048D8A670C101026629AD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3">
    <w:name w:val="7339975DF9104D16B1ABD2640962C833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3">
    <w:name w:val="EFE602DF9E5741AE846B1C2EE52BBF7E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3">
    <w:name w:val="1EEFA7281DB24872B82A0D7DD209D14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9">
    <w:name w:val="3C729BA8B1B64BC899A729056FC9224D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9">
    <w:name w:val="EAB8053FB17D4C62A26E0E496753313F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9">
    <w:name w:val="E7B1B19B067F4255B4ABA6ED3809A047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9">
    <w:name w:val="86EC3E2B67A94667B3CE5B6100A7D11F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5">
    <w:name w:val="5F847E41B30A48A7B03640EA55A95F87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5">
    <w:name w:val="1A5C936724C74FD8A441F8BD8AEDC8DE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5">
    <w:name w:val="A36A12492DC2482A9E8FAF3DC47F23DB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5">
    <w:name w:val="0F5C999290014176B89730390093C5D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C2AFE6296D847129C1D863F204C7A703">
    <w:name w:val="FC2AFE6296D847129C1D863F204C7A70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24EC3E380C2459480D22902F5BE19AB3">
    <w:name w:val="C24EC3E380C2459480D22902F5BE19AB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
    <w:name w:val="851C8724F0634B8D909EEB4A07E19A2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
    <w:name w:val="6166F8DC0B02408680819A32FF5B6C4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
    <w:name w:val="9F7497CB3EFD4FD192EEC39C6BD237CE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
    <w:name w:val="9A653FFC4A784D788E27E5B098B29C2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3">
    <w:name w:val="04A155C26631407B860EC955BF258550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2">
    <w:name w:val="54A7524A48F84A9DB8F4CB92D6C52F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2">
    <w:name w:val="D099EDB4D8A8402FA6853392E85D5F0C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2">
    <w:name w:val="A20463F85A974FB7B1E4970ED35B6FAA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2">
    <w:name w:val="C6CE99195CA641EA8C67F42AEF5A005B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
    <w:name w:val="B515321577034FCEB811EC00C5941CDC"/>
    <w:rsid w:val="00253019"/>
  </w:style>
  <w:style w:type="paragraph" w:customStyle="1" w:styleId="60BB2433064148E88AA94B5C4336AA5A">
    <w:name w:val="60BB2433064148E88AA94B5C4336AA5A"/>
    <w:rsid w:val="00253019"/>
  </w:style>
  <w:style w:type="paragraph" w:customStyle="1" w:styleId="4486DEB9C1D341C6A90A0CCC49D42E5B">
    <w:name w:val="4486DEB9C1D341C6A90A0CCC49D42E5B"/>
    <w:rsid w:val="00253019"/>
  </w:style>
  <w:style w:type="paragraph" w:customStyle="1" w:styleId="DBD664CBDB4A4166893949976BD783FC24">
    <w:name w:val="DBD664CBDB4A4166893949976BD783FC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3">
    <w:name w:val="12AAAA4E9DEA406EB8A3084B1B36F8F6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5">
    <w:name w:val="6FE525B1378B47E8981D146AD3853D83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0">
    <w:name w:val="158039FE25874709837B2F9CDE813675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8">
    <w:name w:val="B4037EF8700C410CBB14CF486579ED10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7">
    <w:name w:val="02F98216E025417A9AAEED5785F4C5BA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7">
    <w:name w:val="017B740AF0604DE6A5F83F7AC1895852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8">
    <w:name w:val="6E31F944DD444FD3A5B39069A0C1A4B4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8">
    <w:name w:val="BE437D9EBD344C5D8ADC969627C1A182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8">
    <w:name w:val="1CE8EC110E7D4260B35E2FA8DF1F6B71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8">
    <w:name w:val="8010ACC4CFB34BA9B8577967798ECE11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8">
    <w:name w:val="92FEBF9ACD0C471E88BBD9EC2587F239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8">
    <w:name w:val="C4A5631EADA84EAAB0D15104220A2E3A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8">
    <w:name w:val="820B50A14BEC48F1B712E3E9936F3867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8">
    <w:name w:val="B21FD59D10E24AD0A226628FF7A021CE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9">
    <w:name w:val="2D174E280869408CAFE3FB62E7B90EED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9">
    <w:name w:val="55CF5DF882ED4E01B4DF658056676F4D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0">
    <w:name w:val="DA3661DE515042E9A194A8D085EA5699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
    <w:name w:val="B515321577034FCEB811EC00C5941CDC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
    <w:name w:val="60BB2433064148E88AA94B5C4336AA5A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
    <w:name w:val="4486DEB9C1D341C6A90A0CCC49D42E5B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18">
    <w:name w:val="63A2527DED094107B3B0F1696847C086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8">
    <w:name w:val="ADA957D89D75425BBE3B9784F320032B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8">
    <w:name w:val="C309CEE885C4402DA6FD0E43D5B37FFF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8">
    <w:name w:val="BC7EBAF9D1274874AB6011A6DFF845A2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8">
    <w:name w:val="134AFBCFA86648A5A77CA1870DAB21E1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8">
    <w:name w:val="B8DBDF587CD04A609191CDD6B6F1A081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0">
    <w:name w:val="9077C3F0DE3A4A3EB14D623EAA49C39C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8">
    <w:name w:val="704702A7947047948AA8CB8A997454F5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7">
    <w:name w:val="19FAB1023BA9494ABC7DA7CCB938FB71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5">
    <w:name w:val="DCFD1B252E1B49EC9AD5CC7AE9E44A83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5">
    <w:name w:val="564667657DF346368C5610B48EB4FF4D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5">
    <w:name w:val="758861D8BE124D219D9F477F84148EE4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5">
    <w:name w:val="37311BFBECC74DBD81D1DE1217B08057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5">
    <w:name w:val="6D4831D162474CB98A4CD6B10FA7A21A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14">
    <w:name w:val="389E8FDA357A4DA8AB84050ECADFF00F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14">
    <w:name w:val="BF687F8677DB42409A5CE7C2ECC0EAC7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0">
    <w:name w:val="7C2695D34C744A538F29AF77B9E6961F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0">
    <w:name w:val="6D853D0B2F1E43E59ECEF2BF6F62E14D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14">
    <w:name w:val="E7CD7CF1E22842CBAF16F2E8F6D87793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14">
    <w:name w:val="E5CD7802794B4A89B4B2AEAD53B3A423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3">
    <w:name w:val="3D518D22930A4BA8BC854EEBB4B2A43213"/>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2">
    <w:name w:val="85389E3E91F74DDCBCE20EC96D44AF131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1">
    <w:name w:val="E83949A39FF948E798389565A391B5AB1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1">
    <w:name w:val="4F0DE054A2C740C8A38E920EF240C08A1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1">
    <w:name w:val="AEC6A694A10C4E11864B219825D7E0B61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0">
    <w:name w:val="23DC140535314358880DCB172C4CAD25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3">
    <w:name w:val="532C4D7EE35E463EA0E1EEA44189EB0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11">
    <w:name w:val="E99A0FE395D742B6B72B343251EEF6B9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11">
    <w:name w:val="62AEDE641F53473EBAB594E7473DD379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1">
    <w:name w:val="EFB56E5EAE8047079E80D69F1B4C719A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8">
    <w:name w:val="5DB9B6F9825144869B977BBBB74138408"/>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6">
    <w:name w:val="71641D7F40C44D05A956EECD3163683C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6">
    <w:name w:val="BE48FA87588B4EE68525D177F7739988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6">
    <w:name w:val="50F56185F70A4E0598FC20A53617223F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B24163ACD20415287CF3569C2DC5F9B6">
    <w:name w:val="9B24163ACD20415287CF3569C2DC5F9B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8792B785BBA4007BF84F67AEE094A426">
    <w:name w:val="98792B785BBA4007BF84F67AEE094A4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0">
    <w:name w:val="923EB7920B43474390D096E33D0E6AFE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0">
    <w:name w:val="3FE6C4B076E44E5C8BBED5F64CD64F8B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0">
    <w:name w:val="3EC2BD993C51425AA286B0B20D88D349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0">
    <w:name w:val="94AC8E0ED8174770B705D473BA2AE82F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0">
    <w:name w:val="809D14665CA34296A157E7D97C8195E4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0">
    <w:name w:val="FB2D5CAF72A64F7FAAC0C7DB26C63A3E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19DF6284824EC890169191DA780F616">
    <w:name w:val="7019DF6284824EC890169191DA780F6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C0F9A9B20C47CAA53FD1B0566179216">
    <w:name w:val="E8C0F9A9B20C47CAA53FD1B05661792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0">
    <w:name w:val="7BC66A379D3048D8A670C101026629AD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4">
    <w:name w:val="7339975DF9104D16B1ABD2640962C833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4">
    <w:name w:val="EFE602DF9E5741AE846B1C2EE52BBF7E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4">
    <w:name w:val="1EEFA7281DB24872B82A0D7DD209D14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0">
    <w:name w:val="3C729BA8B1B64BC899A729056FC9224D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0">
    <w:name w:val="EAB8053FB17D4C62A26E0E496753313F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0">
    <w:name w:val="E7B1B19B067F4255B4ABA6ED3809A047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0">
    <w:name w:val="86EC3E2B67A94667B3CE5B6100A7D11F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6">
    <w:name w:val="5F847E41B30A48A7B03640EA55A95F87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6">
    <w:name w:val="1A5C936724C74FD8A441F8BD8AEDC8DE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6">
    <w:name w:val="A36A12492DC2482A9E8FAF3DC47F23DB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6">
    <w:name w:val="0F5C999290014176B89730390093C5D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C2AFE6296D847129C1D863F204C7A704">
    <w:name w:val="FC2AFE6296D847129C1D863F204C7A70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24EC3E380C2459480D22902F5BE19AB4">
    <w:name w:val="C24EC3E380C2459480D22902F5BE19AB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2">
    <w:name w:val="851C8724F0634B8D909EEB4A07E19A20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2">
    <w:name w:val="6166F8DC0B02408680819A32FF5B6C47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2">
    <w:name w:val="9F7497CB3EFD4FD192EEC39C6BD237CE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2">
    <w:name w:val="9A653FFC4A784D788E27E5B098B29C2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4">
    <w:name w:val="04A155C26631407B860EC955BF258550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3">
    <w:name w:val="54A7524A48F84A9DB8F4CB92D6C52F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3">
    <w:name w:val="D099EDB4D8A8402FA6853392E85D5F0C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3">
    <w:name w:val="A20463F85A974FB7B1E4970ED35B6FAA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3">
    <w:name w:val="C6CE99195CA641EA8C67F42AEF5A005B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748150917E44F12A62CC2DE05F19FAB">
    <w:name w:val="9748150917E44F12A62CC2DE05F19FAB"/>
    <w:rsid w:val="00B4169B"/>
  </w:style>
  <w:style w:type="paragraph" w:customStyle="1" w:styleId="489DB1CE29674F0ABA3B4A79279D060F">
    <w:name w:val="489DB1CE29674F0ABA3B4A79279D060F"/>
    <w:rsid w:val="00B4169B"/>
  </w:style>
  <w:style w:type="paragraph" w:customStyle="1" w:styleId="056445E565974FB5AD3495CD0407F623">
    <w:name w:val="056445E565974FB5AD3495CD0407F623"/>
    <w:rsid w:val="00B4169B"/>
  </w:style>
  <w:style w:type="paragraph" w:customStyle="1" w:styleId="3AC27CD4970F42EEB7532D11387C7497">
    <w:name w:val="3AC27CD4970F42EEB7532D11387C7497"/>
    <w:rsid w:val="00B4169B"/>
  </w:style>
  <w:style w:type="paragraph" w:customStyle="1" w:styleId="A93180630FD746F59FF5F89BA2784B7C">
    <w:name w:val="A93180630FD746F59FF5F89BA2784B7C"/>
    <w:rsid w:val="00B4169B"/>
  </w:style>
  <w:style w:type="paragraph" w:customStyle="1" w:styleId="F93F09EC06D341A8843EB2206D4F1C4B">
    <w:name w:val="F93F09EC06D341A8843EB2206D4F1C4B"/>
    <w:rsid w:val="00B4169B"/>
  </w:style>
  <w:style w:type="paragraph" w:customStyle="1" w:styleId="CDC02605CFD44300A561194056425198">
    <w:name w:val="CDC02605CFD44300A561194056425198"/>
    <w:rsid w:val="00B4169B"/>
  </w:style>
  <w:style w:type="paragraph" w:customStyle="1" w:styleId="760A7B297B7D48CD807D672B861BCFD7">
    <w:name w:val="760A7B297B7D48CD807D672B861BCFD7"/>
    <w:rsid w:val="00B4169B"/>
  </w:style>
  <w:style w:type="paragraph" w:customStyle="1" w:styleId="700AA9C080E44C5D8666BDA38FA4E1C5">
    <w:name w:val="700AA9C080E44C5D8666BDA38FA4E1C5"/>
    <w:rsid w:val="00B4169B"/>
  </w:style>
  <w:style w:type="paragraph" w:customStyle="1" w:styleId="5BCF125F2B7243709CECC0C7CBB812FC">
    <w:name w:val="5BCF125F2B7243709CECC0C7CBB812FC"/>
    <w:rsid w:val="00B4169B"/>
  </w:style>
  <w:style w:type="paragraph" w:customStyle="1" w:styleId="54874776978B4C6381D23A56A8C72711">
    <w:name w:val="54874776978B4C6381D23A56A8C72711"/>
    <w:rsid w:val="00B4169B"/>
  </w:style>
  <w:style w:type="paragraph" w:customStyle="1" w:styleId="B57C3C4C6D4E4DDF940FFC91AEE52E07">
    <w:name w:val="B57C3C4C6D4E4DDF940FFC91AEE52E07"/>
    <w:rsid w:val="00B4169B"/>
  </w:style>
  <w:style w:type="paragraph" w:customStyle="1" w:styleId="085A49960ACB4A97AA24192C1D3D8475">
    <w:name w:val="085A49960ACB4A97AA24192C1D3D8475"/>
    <w:rsid w:val="00B4169B"/>
  </w:style>
  <w:style w:type="paragraph" w:customStyle="1" w:styleId="3F66F6175D29453D86A29B334B17B80D">
    <w:name w:val="3F66F6175D29453D86A29B334B17B80D"/>
    <w:rsid w:val="00B4169B"/>
  </w:style>
  <w:style w:type="paragraph" w:customStyle="1" w:styleId="44CF005C4A7A45CD8535EDE4AC0AA000">
    <w:name w:val="44CF005C4A7A45CD8535EDE4AC0AA000"/>
    <w:rsid w:val="00B4169B"/>
  </w:style>
  <w:style w:type="paragraph" w:customStyle="1" w:styleId="3403331B0958497D80084033AC979DF3">
    <w:name w:val="3403331B0958497D80084033AC979DF3"/>
    <w:rsid w:val="00B4169B"/>
  </w:style>
  <w:style w:type="paragraph" w:customStyle="1" w:styleId="299A5C6826EE4D98B9E91E3A176DD3A9">
    <w:name w:val="299A5C6826EE4D98B9E91E3A176DD3A9"/>
    <w:rsid w:val="00B4169B"/>
  </w:style>
  <w:style w:type="paragraph" w:customStyle="1" w:styleId="4D06F46B8CC84A2F87BC11AA0E4F5673">
    <w:name w:val="4D06F46B8CC84A2F87BC11AA0E4F5673"/>
    <w:rsid w:val="00B4169B"/>
  </w:style>
  <w:style w:type="paragraph" w:customStyle="1" w:styleId="5C9729B95CDA4103971C22A78992CF66">
    <w:name w:val="5C9729B95CDA4103971C22A78992CF66"/>
    <w:rsid w:val="00B4169B"/>
  </w:style>
  <w:style w:type="paragraph" w:customStyle="1" w:styleId="87E768767D2A412696A6D7169526DE8C">
    <w:name w:val="87E768767D2A412696A6D7169526DE8C"/>
    <w:rsid w:val="00B4169B"/>
  </w:style>
  <w:style w:type="paragraph" w:customStyle="1" w:styleId="6694A1BFD26645E59C2C4815AE103DE9">
    <w:name w:val="6694A1BFD26645E59C2C4815AE103DE9"/>
    <w:rsid w:val="00B4169B"/>
  </w:style>
  <w:style w:type="paragraph" w:customStyle="1" w:styleId="3D26276B1E1D4395A167AF7E675C253B">
    <w:name w:val="3D26276B1E1D4395A167AF7E675C253B"/>
    <w:rsid w:val="00B4169B"/>
  </w:style>
  <w:style w:type="paragraph" w:customStyle="1" w:styleId="CE9BCF47A55743ABBC9D8A198982BC3B">
    <w:name w:val="CE9BCF47A55743ABBC9D8A198982BC3B"/>
    <w:rsid w:val="00CF6908"/>
  </w:style>
  <w:style w:type="paragraph" w:customStyle="1" w:styleId="AAFD0484AA6E481D926223E27F30FE96">
    <w:name w:val="AAFD0484AA6E481D926223E27F30FE96"/>
    <w:rsid w:val="00CF6908"/>
  </w:style>
  <w:style w:type="paragraph" w:customStyle="1" w:styleId="172DCAE8D7094C5A888BD06B4B0B737F">
    <w:name w:val="172DCAE8D7094C5A888BD06B4B0B737F"/>
    <w:rsid w:val="00CF6908"/>
  </w:style>
  <w:style w:type="paragraph" w:customStyle="1" w:styleId="CE291B739A854810BBD5E3B3C0800068">
    <w:name w:val="CE291B739A854810BBD5E3B3C0800068"/>
    <w:rsid w:val="00CF6908"/>
  </w:style>
  <w:style w:type="paragraph" w:customStyle="1" w:styleId="3A87CE8354F546CB8A9ABD7B61F98473">
    <w:name w:val="3A87CE8354F546CB8A9ABD7B61F98473"/>
    <w:rsid w:val="00CF6908"/>
  </w:style>
  <w:style w:type="paragraph" w:customStyle="1" w:styleId="2853E43625254B30B912F0CA8D477487">
    <w:name w:val="2853E43625254B30B912F0CA8D477487"/>
    <w:rsid w:val="00CF6908"/>
  </w:style>
  <w:style w:type="paragraph" w:customStyle="1" w:styleId="E48462509D6640C5A16F458036958132">
    <w:name w:val="E48462509D6640C5A16F458036958132"/>
    <w:rsid w:val="00CF6908"/>
  </w:style>
  <w:style w:type="paragraph" w:customStyle="1" w:styleId="BD672A91BEF44234943659EAAA7E1904">
    <w:name w:val="BD672A91BEF44234943659EAAA7E1904"/>
    <w:rsid w:val="00CF6908"/>
  </w:style>
  <w:style w:type="paragraph" w:customStyle="1" w:styleId="4446D4C4384D4911BB904C064AD7DD42">
    <w:name w:val="4446D4C4384D4911BB904C064AD7DD42"/>
    <w:rsid w:val="00CF6908"/>
  </w:style>
  <w:style w:type="paragraph" w:customStyle="1" w:styleId="6A64E7614A9C453B9FE76363783B5360">
    <w:name w:val="6A64E7614A9C453B9FE76363783B5360"/>
    <w:rsid w:val="00CF6908"/>
  </w:style>
  <w:style w:type="paragraph" w:customStyle="1" w:styleId="0BEBDD774C874BBE9747DD7DFEF35D9D">
    <w:name w:val="0BEBDD774C874BBE9747DD7DFEF35D9D"/>
    <w:rsid w:val="00CF6908"/>
  </w:style>
  <w:style w:type="paragraph" w:customStyle="1" w:styleId="B77B1002918B41E1BACE4D5A30F66FE7">
    <w:name w:val="B77B1002918B41E1BACE4D5A30F66FE7"/>
    <w:rsid w:val="00CF6908"/>
  </w:style>
  <w:style w:type="paragraph" w:customStyle="1" w:styleId="306C3ACA472C4CC98DC8C2C3F8E4DE06">
    <w:name w:val="306C3ACA472C4CC98DC8C2C3F8E4DE06"/>
    <w:rsid w:val="00CF6908"/>
  </w:style>
  <w:style w:type="paragraph" w:customStyle="1" w:styleId="DDF25B604D8E41209DD2DC32D084933F">
    <w:name w:val="DDF25B604D8E41209DD2DC32D084933F"/>
    <w:rsid w:val="00CF6908"/>
  </w:style>
  <w:style w:type="paragraph" w:customStyle="1" w:styleId="2AB7C7433A8949A493A7EEFF0FA885FE">
    <w:name w:val="2AB7C7433A8949A493A7EEFF0FA885FE"/>
    <w:rsid w:val="00CF6908"/>
  </w:style>
  <w:style w:type="paragraph" w:customStyle="1" w:styleId="7FA7E8E0A77B47FD9BEFE1190A1CFEBF">
    <w:name w:val="7FA7E8E0A77B47FD9BEFE1190A1CFEBF"/>
    <w:rsid w:val="00CF6908"/>
  </w:style>
  <w:style w:type="paragraph" w:customStyle="1" w:styleId="1C3342E218BA438D98F0E0E021088E69">
    <w:name w:val="1C3342E218BA438D98F0E0E021088E69"/>
    <w:rsid w:val="00CF6908"/>
  </w:style>
  <w:style w:type="paragraph" w:customStyle="1" w:styleId="6BDDE3AFE2CF493E9E26D3CF9960C3B6">
    <w:name w:val="6BDDE3AFE2CF493E9E26D3CF9960C3B6"/>
    <w:rsid w:val="00CF6908"/>
  </w:style>
  <w:style w:type="paragraph" w:customStyle="1" w:styleId="4A87FC0166BA4DAF871AB53A5751C634">
    <w:name w:val="4A87FC0166BA4DAF871AB53A5751C634"/>
    <w:rsid w:val="00CF6908"/>
  </w:style>
  <w:style w:type="paragraph" w:customStyle="1" w:styleId="D8F1F623A925410896A31622E3213C26">
    <w:name w:val="D8F1F623A925410896A31622E3213C26"/>
    <w:rsid w:val="00CF6908"/>
  </w:style>
  <w:style w:type="paragraph" w:customStyle="1" w:styleId="A06FB42CAA7844F98AFDE4DF475FF520">
    <w:name w:val="A06FB42CAA7844F98AFDE4DF475FF520"/>
    <w:rsid w:val="00CF6908"/>
  </w:style>
  <w:style w:type="paragraph" w:customStyle="1" w:styleId="D370C75254D84A92A767F41C813C1F78">
    <w:name w:val="D370C75254D84A92A767F41C813C1F78"/>
    <w:rsid w:val="00CF6908"/>
  </w:style>
  <w:style w:type="paragraph" w:customStyle="1" w:styleId="4BA2452825D846628B309C223C52E980">
    <w:name w:val="4BA2452825D846628B309C223C52E980"/>
    <w:rsid w:val="00CF6908"/>
  </w:style>
  <w:style w:type="paragraph" w:customStyle="1" w:styleId="DAFF139AC7C74B02AC19C4D1A141E51B">
    <w:name w:val="DAFF139AC7C74B02AC19C4D1A141E51B"/>
    <w:rsid w:val="00CF6908"/>
  </w:style>
  <w:style w:type="paragraph" w:customStyle="1" w:styleId="AA3D58241AE04849B215594631CF819B">
    <w:name w:val="AA3D58241AE04849B215594631CF819B"/>
    <w:rsid w:val="00CF6908"/>
  </w:style>
  <w:style w:type="paragraph" w:customStyle="1" w:styleId="80E94EDD3A684B1D9723B67991172C80">
    <w:name w:val="80E94EDD3A684B1D9723B67991172C80"/>
    <w:rsid w:val="00CF6908"/>
  </w:style>
  <w:style w:type="paragraph" w:customStyle="1" w:styleId="C37137924AFC400FB38885502C694D3F">
    <w:name w:val="C37137924AFC400FB38885502C694D3F"/>
    <w:rsid w:val="00CF6908"/>
  </w:style>
  <w:style w:type="paragraph" w:customStyle="1" w:styleId="66EAA863DE704C8F8C0A2164D27B714E">
    <w:name w:val="66EAA863DE704C8F8C0A2164D27B714E"/>
    <w:rsid w:val="00CF6908"/>
  </w:style>
  <w:style w:type="paragraph" w:customStyle="1" w:styleId="64E4F4C997F54A9DA3DB0786E7307EA8">
    <w:name w:val="64E4F4C997F54A9DA3DB0786E7307EA8"/>
    <w:rsid w:val="00CF6908"/>
  </w:style>
  <w:style w:type="paragraph" w:customStyle="1" w:styleId="014BD15DBBF0432E84E799E2F49A184B">
    <w:name w:val="014BD15DBBF0432E84E799E2F49A184B"/>
    <w:rsid w:val="00CF6908"/>
  </w:style>
  <w:style w:type="paragraph" w:customStyle="1" w:styleId="E4982E0A403F4DDDBA593480012EEE62">
    <w:name w:val="E4982E0A403F4DDDBA593480012EEE62"/>
    <w:rsid w:val="00CF6908"/>
  </w:style>
  <w:style w:type="paragraph" w:customStyle="1" w:styleId="306029495F6F4476A58143E3B5246540">
    <w:name w:val="306029495F6F4476A58143E3B5246540"/>
    <w:rsid w:val="00CF6908"/>
  </w:style>
  <w:style w:type="paragraph" w:customStyle="1" w:styleId="43D6F09853144BA9886034F1294C293F">
    <w:name w:val="43D6F09853144BA9886034F1294C293F"/>
    <w:rsid w:val="00CF6908"/>
  </w:style>
  <w:style w:type="paragraph" w:customStyle="1" w:styleId="6003CC1FACA644CCA35DA65FF8C82DD3">
    <w:name w:val="6003CC1FACA644CCA35DA65FF8C82DD3"/>
    <w:rsid w:val="00CF6908"/>
  </w:style>
  <w:style w:type="paragraph" w:customStyle="1" w:styleId="DABBABD3244D4BE191AFE7CCBE145AEA">
    <w:name w:val="DABBABD3244D4BE191AFE7CCBE145AEA"/>
    <w:rsid w:val="00CF6908"/>
  </w:style>
  <w:style w:type="paragraph" w:customStyle="1" w:styleId="CBD5BD34C09449C789442790AAED9DAA">
    <w:name w:val="CBD5BD34C09449C789442790AAED9DAA"/>
    <w:rsid w:val="00CF6908"/>
  </w:style>
  <w:style w:type="paragraph" w:customStyle="1" w:styleId="A48EA95179434752B443E80DB35990D7">
    <w:name w:val="A48EA95179434752B443E80DB35990D7"/>
    <w:rsid w:val="00CF6908"/>
  </w:style>
  <w:style w:type="paragraph" w:customStyle="1" w:styleId="9CFC48E2A88945BB9FD73A2E769C0028">
    <w:name w:val="9CFC48E2A88945BB9FD73A2E769C0028"/>
    <w:rsid w:val="00CF6908"/>
  </w:style>
  <w:style w:type="paragraph" w:customStyle="1" w:styleId="CB7550D64D654D5D9860C359A0196CA4">
    <w:name w:val="CB7550D64D654D5D9860C359A0196CA4"/>
    <w:rsid w:val="00CF6908"/>
  </w:style>
  <w:style w:type="paragraph" w:customStyle="1" w:styleId="E8A1F2CFD09D410CB758E68ED6F04888">
    <w:name w:val="E8A1F2CFD09D410CB758E68ED6F04888"/>
    <w:rsid w:val="00CF6908"/>
  </w:style>
  <w:style w:type="paragraph" w:customStyle="1" w:styleId="E332F70FA04644CFA23E2F3F867E9EA3">
    <w:name w:val="E332F70FA04644CFA23E2F3F867E9EA3"/>
    <w:rsid w:val="00CF6908"/>
  </w:style>
  <w:style w:type="paragraph" w:customStyle="1" w:styleId="4BC4C11D5D1B418E8C4CB94024481AC1">
    <w:name w:val="4BC4C11D5D1B418E8C4CB94024481AC1"/>
    <w:rsid w:val="00CF6908"/>
  </w:style>
  <w:style w:type="paragraph" w:customStyle="1" w:styleId="E50DD0957909472E89C82D4914AAD4B3">
    <w:name w:val="E50DD0957909472E89C82D4914AAD4B3"/>
    <w:rsid w:val="00CF6908"/>
  </w:style>
  <w:style w:type="paragraph" w:customStyle="1" w:styleId="B4BFE16B91A0466287938C9652531037">
    <w:name w:val="B4BFE16B91A0466287938C9652531037"/>
    <w:rsid w:val="00CF6908"/>
  </w:style>
  <w:style w:type="paragraph" w:customStyle="1" w:styleId="0B398A6BDC23406A940818BE4CE0CAED">
    <w:name w:val="0B398A6BDC23406A940818BE4CE0CAED"/>
    <w:rsid w:val="00CF6908"/>
  </w:style>
  <w:style w:type="paragraph" w:customStyle="1" w:styleId="F416BBE78F3D44DBBF8DFDA16FE7501B">
    <w:name w:val="F416BBE78F3D44DBBF8DFDA16FE7501B"/>
    <w:rsid w:val="00CF6908"/>
  </w:style>
  <w:style w:type="paragraph" w:customStyle="1" w:styleId="B947DB1059A74F4483C3F2668175B2B7">
    <w:name w:val="B947DB1059A74F4483C3F2668175B2B7"/>
    <w:rsid w:val="00CF6908"/>
  </w:style>
  <w:style w:type="paragraph" w:customStyle="1" w:styleId="98CCC0E99F5F45EDAE1E075493BE5F01">
    <w:name w:val="98CCC0E99F5F45EDAE1E075493BE5F01"/>
    <w:rsid w:val="00CF6908"/>
  </w:style>
  <w:style w:type="paragraph" w:customStyle="1" w:styleId="E8297FAE844642E693A401CFAE08729C">
    <w:name w:val="E8297FAE844642E693A401CFAE08729C"/>
    <w:rsid w:val="00CF6908"/>
  </w:style>
  <w:style w:type="paragraph" w:customStyle="1" w:styleId="6FF7FBFC083D441AA188B7597C3FAB2B">
    <w:name w:val="6FF7FBFC083D441AA188B7597C3FAB2B"/>
    <w:rsid w:val="00CF6908"/>
  </w:style>
  <w:style w:type="paragraph" w:customStyle="1" w:styleId="E36B2DE1853444A493AD8F8D47765D33">
    <w:name w:val="E36B2DE1853444A493AD8F8D47765D33"/>
    <w:rsid w:val="00CF6908"/>
  </w:style>
  <w:style w:type="paragraph" w:customStyle="1" w:styleId="43484D50E30F4F4DB3D0A4307B71B63F">
    <w:name w:val="43484D50E30F4F4DB3D0A4307B71B63F"/>
    <w:rsid w:val="00CF6908"/>
  </w:style>
  <w:style w:type="paragraph" w:customStyle="1" w:styleId="4D82184AACCC47F7BDB63D05CE7034EB">
    <w:name w:val="4D82184AACCC47F7BDB63D05CE7034EB"/>
    <w:rsid w:val="00CF6908"/>
  </w:style>
  <w:style w:type="paragraph" w:customStyle="1" w:styleId="A772374329F243D087D8A6C345E3708F">
    <w:name w:val="A772374329F243D087D8A6C345E3708F"/>
    <w:rsid w:val="00CF6908"/>
  </w:style>
  <w:style w:type="paragraph" w:customStyle="1" w:styleId="58AFB5001CC246E3BF6832B94B352F60">
    <w:name w:val="58AFB5001CC246E3BF6832B94B352F60"/>
    <w:rsid w:val="00CF6908"/>
  </w:style>
  <w:style w:type="paragraph" w:customStyle="1" w:styleId="7737CC7A3B5148CA89878FA0A36428A1">
    <w:name w:val="7737CC7A3B5148CA89878FA0A36428A1"/>
    <w:rsid w:val="00CF6908"/>
  </w:style>
  <w:style w:type="paragraph" w:customStyle="1" w:styleId="6699C499905C4E21A130CA9527F8F737">
    <w:name w:val="6699C499905C4E21A130CA9527F8F737"/>
    <w:rsid w:val="00CF6908"/>
  </w:style>
  <w:style w:type="paragraph" w:customStyle="1" w:styleId="6C5AA0405F4742B798720098853E42DC">
    <w:name w:val="6C5AA0405F4742B798720098853E42DC"/>
    <w:rsid w:val="00CF6908"/>
  </w:style>
  <w:style w:type="paragraph" w:customStyle="1" w:styleId="D0D7FE061D3E421CA26A09689E9FA811">
    <w:name w:val="D0D7FE061D3E421CA26A09689E9FA811"/>
    <w:rsid w:val="00CF6908"/>
  </w:style>
  <w:style w:type="paragraph" w:customStyle="1" w:styleId="C7D3BAA8B409477AAD146EEE2BD9719A">
    <w:name w:val="C7D3BAA8B409477AAD146EEE2BD9719A"/>
    <w:rsid w:val="00CF6908"/>
  </w:style>
  <w:style w:type="paragraph" w:customStyle="1" w:styleId="D554ADF985184073A55B001A93832905">
    <w:name w:val="D554ADF985184073A55B001A93832905"/>
    <w:rsid w:val="00CF6908"/>
  </w:style>
  <w:style w:type="paragraph" w:customStyle="1" w:styleId="6BB6210B707D49BC8850A744DA4B5FD0">
    <w:name w:val="6BB6210B707D49BC8850A744DA4B5FD0"/>
    <w:rsid w:val="00CF6908"/>
  </w:style>
  <w:style w:type="paragraph" w:customStyle="1" w:styleId="9D6393B5B6B84A0992978B635E776E06">
    <w:name w:val="9D6393B5B6B84A0992978B635E776E06"/>
    <w:rsid w:val="00CF6908"/>
  </w:style>
  <w:style w:type="paragraph" w:customStyle="1" w:styleId="DBD664CBDB4A4166893949976BD783FC25">
    <w:name w:val="DBD664CBDB4A4166893949976BD783FC2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4">
    <w:name w:val="12AAAA4E9DEA406EB8A3084B1B36F8F6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6">
    <w:name w:val="6FE525B1378B47E8981D146AD3853D832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1">
    <w:name w:val="158039FE25874709837B2F9CDE813675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9">
    <w:name w:val="B4037EF8700C410CBB14CF486579ED102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8">
    <w:name w:val="02F98216E025417A9AAEED5785F4C5BA2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8">
    <w:name w:val="017B740AF0604DE6A5F83F7AC18958522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
    <w:name w:val="A93180630FD746F59FF5F89BA2784B7C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
    <w:name w:val="F93F09EC06D341A8843EB2206D4F1C4B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9">
    <w:name w:val="1CE8EC110E7D4260B35E2FA8DF1F6B71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9">
    <w:name w:val="8010ACC4CFB34BA9B8577967798ECE11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9">
    <w:name w:val="92FEBF9ACD0C471E88BBD9EC2587F239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9">
    <w:name w:val="C4A5631EADA84EAAB0D15104220A2E3A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9">
    <w:name w:val="820B50A14BEC48F1B712E3E9936F3867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9">
    <w:name w:val="B21FD59D10E24AD0A226628FF7A021CE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
    <w:name w:val="CDC02605CFD44300A561194056425198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
    <w:name w:val="760A7B297B7D48CD807D672B861BCFD7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1">
    <w:name w:val="DA3661DE515042E9A194A8D085EA5699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2">
    <w:name w:val="B515321577034FCEB811EC00C5941CDC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2">
    <w:name w:val="60BB2433064148E88AA94B5C4336AA5A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2">
    <w:name w:val="4486DEB9C1D341C6A90A0CCC49D42E5B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19">
    <w:name w:val="63A2527DED094107B3B0F1696847C086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9">
    <w:name w:val="ADA957D89D75425BBE3B9784F320032B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9">
    <w:name w:val="C309CEE885C4402DA6FD0E43D5B37FFF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9">
    <w:name w:val="BC7EBAF9D1274874AB6011A6DFF845A2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
    <w:name w:val="700AA9C080E44C5D8666BDA38FA4E1C5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
    <w:name w:val="5BCF125F2B7243709CECC0C7CBB812FC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1">
    <w:name w:val="9077C3F0DE3A4A3EB14D623EAA49C39C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9">
    <w:name w:val="704702A7947047948AA8CB8A997454F5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8">
    <w:name w:val="19FAB1023BA9494ABC7DA7CCB938FB71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6">
    <w:name w:val="DCFD1B252E1B49EC9AD5CC7AE9E44A83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6">
    <w:name w:val="564667657DF346368C5610B48EB4FF4D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6">
    <w:name w:val="758861D8BE124D219D9F477F84148EE4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6">
    <w:name w:val="37311BFBECC74DBD81D1DE1217B08057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6">
    <w:name w:val="6D4831D162474CB98A4CD6B10FA7A21A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1">
    <w:name w:val="54874776978B4C6381D23A56A8C7271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1">
    <w:name w:val="B57C3C4C6D4E4DDF940FFC91AEE52E07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1">
    <w:name w:val="7C2695D34C744A538F29AF77B9E6961F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1">
    <w:name w:val="6D853D0B2F1E43E59ECEF2BF6F62E14D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1">
    <w:name w:val="085A49960ACB4A97AA24192C1D3D8475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1">
    <w:name w:val="3F66F6175D29453D86A29B334B17B80D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4">
    <w:name w:val="3D518D22930A4BA8BC854EEBB4B2A43214"/>
    <w:rsid w:val="00CF6908"/>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3">
    <w:name w:val="85389E3E91F74DDCBCE20EC96D44AF131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2">
    <w:name w:val="E83949A39FF948E798389565A391B5AB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2">
    <w:name w:val="4F0DE054A2C740C8A38E920EF240C08A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2">
    <w:name w:val="AEC6A694A10C4E11864B219825D7E0B6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1">
    <w:name w:val="23DC140535314358880DCB172C4CAD25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4">
    <w:name w:val="532C4D7EE35E463EA0E1EEA44189EB011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1">
    <w:name w:val="44CF005C4A7A45CD8535EDE4AC0AA00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1">
    <w:name w:val="3403331B0958497D80084033AC979DF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2">
    <w:name w:val="EFB56E5EAE8047079E80D69F1B4C719A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9">
    <w:name w:val="5DB9B6F9825144869B977BBBB74138409"/>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7">
    <w:name w:val="71641D7F40C44D05A956EECD3163683C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7">
    <w:name w:val="BE48FA87588B4EE68525D177F7739988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7">
    <w:name w:val="50F56185F70A4E0598FC20A53617223F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1">
    <w:name w:val="299A5C6826EE4D98B9E91E3A176DD3A9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
    <w:name w:val="4D06F46B8CC84A2F87BC11AA0E4F567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1">
    <w:name w:val="923EB7920B43474390D096E33D0E6AFE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1">
    <w:name w:val="3FE6C4B076E44E5C8BBED5F64CD64F8B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1">
    <w:name w:val="3EC2BD993C51425AA286B0B20D88D349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1">
    <w:name w:val="94AC8E0ED8174770B705D473BA2AE82F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1">
    <w:name w:val="809D14665CA34296A157E7D97C8195E4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1">
    <w:name w:val="FB2D5CAF72A64F7FAAC0C7DB26C63A3E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
    <w:name w:val="5C9729B95CDA4103971C22A78992CF66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
    <w:name w:val="87E768767D2A412696A6D7169526DE8C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1">
    <w:name w:val="7BC66A379D3048D8A670C101026629AD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5">
    <w:name w:val="7339975DF9104D16B1ABD2640962C83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5">
    <w:name w:val="EFE602DF9E5741AE846B1C2EE52BBF7E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5">
    <w:name w:val="1EEFA7281DB24872B82A0D7DD209D14D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1">
    <w:name w:val="3C729BA8B1B64BC899A729056FC9224D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1">
    <w:name w:val="EAB8053FB17D4C62A26E0E496753313F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1">
    <w:name w:val="E7B1B19B067F4255B4ABA6ED3809A047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1">
    <w:name w:val="86EC3E2B67A94667B3CE5B6100A7D11F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7">
    <w:name w:val="5F847E41B30A48A7B03640EA55A95F87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7">
    <w:name w:val="1A5C936724C74FD8A441F8BD8AEDC8DE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7">
    <w:name w:val="A36A12492DC2482A9E8FAF3DC47F23DB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7">
    <w:name w:val="0F5C999290014176B89730390093C5DD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
    <w:name w:val="6694A1BFD26645E59C2C4815AE103DE9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
    <w:name w:val="3D26276B1E1D4395A167AF7E675C253B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3">
    <w:name w:val="851C8724F0634B8D909EEB4A07E19A2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3">
    <w:name w:val="6166F8DC0B02408680819A32FF5B6C47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3">
    <w:name w:val="9F7497CB3EFD4FD192EEC39C6BD237CE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3">
    <w:name w:val="9A653FFC4A784D788E27E5B098B29C2F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5">
    <w:name w:val="04A155C26631407B860EC955BF25855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4">
    <w:name w:val="54A7524A48F84A9DB8F4CB92D6C52F71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4">
    <w:name w:val="D099EDB4D8A8402FA6853392E85D5F0C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4">
    <w:name w:val="A20463F85A974FB7B1E4970ED35B6FAA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4">
    <w:name w:val="C6CE99195CA641EA8C67F42AEF5A005B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
    <w:name w:val="4BA2452825D846628B309C223C52E98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
    <w:name w:val="DAFF139AC7C74B02AC19C4D1A141E51B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
    <w:name w:val="AA3D58241AE04849B215594631CF819B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
    <w:name w:val="80E94EDD3A684B1D9723B67991172C8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
    <w:name w:val="C37137924AFC400FB38885502C694D3F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
    <w:name w:val="66EAA863DE704C8F8C0A2164D27B714E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
    <w:name w:val="64E4F4C997F54A9DA3DB0786E7307EA8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
    <w:name w:val="014BD15DBBF0432E84E799E2F49A184B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
    <w:name w:val="E4982E0A403F4DDDBA593480012EEE6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
    <w:name w:val="306029495F6F4476A58143E3B524654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82184AACCC47F7BDB63D05CE7034EB1">
    <w:name w:val="4D82184AACCC47F7BDB63D05CE7034EB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8AFB5001CC246E3BF6832B94B352F601">
    <w:name w:val="58AFB5001CC246E3BF6832B94B352F6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737CC7A3B5148CA89878FA0A36428A11">
    <w:name w:val="7737CC7A3B5148CA89878FA0A36428A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9C499905C4E21A130CA9527F8F7371">
    <w:name w:val="6699C499905C4E21A130CA9527F8F737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C5AA0405F4742B798720098853E42DC1">
    <w:name w:val="6C5AA0405F4742B798720098853E42DC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D7FE061D3E421CA26A09689E9FA8111">
    <w:name w:val="D0D7FE061D3E421CA26A09689E9FA81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7D3BAA8B409477AAD146EEE2BD9719A1">
    <w:name w:val="C7D3BAA8B409477AAD146EEE2BD9719A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554ADF985184073A55B001A938329051">
    <w:name w:val="D554ADF985184073A55B001A93832905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BB6210B707D49BC8850A744DA4B5FD01">
    <w:name w:val="6BB6210B707D49BC8850A744DA4B5FD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FEF715DD80149D7A997E64B05071424">
    <w:name w:val="7FEF715DD80149D7A997E64B05071424"/>
    <w:rsid w:val="00CF6908"/>
  </w:style>
  <w:style w:type="paragraph" w:customStyle="1" w:styleId="0E101BEA9D3A46AFAE4E20C960444F06">
    <w:name w:val="0E101BEA9D3A46AFAE4E20C960444F06"/>
    <w:rsid w:val="00CF6908"/>
  </w:style>
  <w:style w:type="paragraph" w:customStyle="1" w:styleId="8F07CDAFA3F74CA78A3069499BBC2ECF">
    <w:name w:val="8F07CDAFA3F74CA78A3069499BBC2ECF"/>
    <w:rsid w:val="00CF6908"/>
  </w:style>
  <w:style w:type="paragraph" w:customStyle="1" w:styleId="F2DBECCF750C4087BC770C93B15148B1">
    <w:name w:val="F2DBECCF750C4087BC770C93B15148B1"/>
    <w:rsid w:val="00CF6908"/>
  </w:style>
  <w:style w:type="paragraph" w:customStyle="1" w:styleId="CB9A6A83D68646849479B459ADD38A26">
    <w:name w:val="CB9A6A83D68646849479B459ADD38A26"/>
    <w:rsid w:val="00CF6908"/>
  </w:style>
  <w:style w:type="paragraph" w:customStyle="1" w:styleId="F43B25576E5546CB8DD858874A18401C">
    <w:name w:val="F43B25576E5546CB8DD858874A18401C"/>
    <w:rsid w:val="00CF6908"/>
  </w:style>
  <w:style w:type="paragraph" w:customStyle="1" w:styleId="C63CBBF57FBA45BDAB0AE1A527FCEE7A">
    <w:name w:val="C63CBBF57FBA45BDAB0AE1A527FCEE7A"/>
    <w:rsid w:val="00CF6908"/>
  </w:style>
  <w:style w:type="paragraph" w:customStyle="1" w:styleId="EE4FC44278394132B364594AB56CA965">
    <w:name w:val="EE4FC44278394132B364594AB56CA965"/>
    <w:rsid w:val="00CF6908"/>
  </w:style>
  <w:style w:type="paragraph" w:customStyle="1" w:styleId="18D1EFD827734709A5B9354755FEE461">
    <w:name w:val="18D1EFD827734709A5B9354755FEE461"/>
    <w:rsid w:val="00CF6908"/>
  </w:style>
  <w:style w:type="paragraph" w:customStyle="1" w:styleId="451D515481AC461E9B9AE3CF3755DFEC">
    <w:name w:val="451D515481AC461E9B9AE3CF3755DFEC"/>
    <w:rsid w:val="00CF6908"/>
  </w:style>
  <w:style w:type="paragraph" w:customStyle="1" w:styleId="7B48F15FCA1D436A89A72BF97EA2AEF1">
    <w:name w:val="7B48F15FCA1D436A89A72BF97EA2AEF1"/>
    <w:rsid w:val="00CF6908"/>
  </w:style>
  <w:style w:type="paragraph" w:customStyle="1" w:styleId="59C4A7FE7436465C877E5B83484BE874">
    <w:name w:val="59C4A7FE7436465C877E5B83484BE874"/>
    <w:rsid w:val="00CF6908"/>
  </w:style>
  <w:style w:type="paragraph" w:customStyle="1" w:styleId="BE593EB0DABA47A79F2EE5F4E13BF3DE">
    <w:name w:val="BE593EB0DABA47A79F2EE5F4E13BF3DE"/>
    <w:rsid w:val="00CF6908"/>
  </w:style>
  <w:style w:type="paragraph" w:customStyle="1" w:styleId="536CBA7DC67F40FF9B6D2481239DB269">
    <w:name w:val="536CBA7DC67F40FF9B6D2481239DB269"/>
    <w:rsid w:val="00CF6908"/>
  </w:style>
  <w:style w:type="paragraph" w:customStyle="1" w:styleId="70C55B8822F74582BC5AFD338660DDB1">
    <w:name w:val="70C55B8822F74582BC5AFD338660DDB1"/>
    <w:rsid w:val="00CF6908"/>
  </w:style>
  <w:style w:type="paragraph" w:customStyle="1" w:styleId="AD6554C2C2434E4AB2FB654BD038F8CF">
    <w:name w:val="AD6554C2C2434E4AB2FB654BD038F8CF"/>
    <w:rsid w:val="00CF6908"/>
  </w:style>
  <w:style w:type="paragraph" w:customStyle="1" w:styleId="CFA06186123C48B89F1ACCDD097C4BC2">
    <w:name w:val="CFA06186123C48B89F1ACCDD097C4BC2"/>
    <w:rsid w:val="00CF6908"/>
  </w:style>
  <w:style w:type="paragraph" w:customStyle="1" w:styleId="10297BD11C0147EEBDC43283269C079B">
    <w:name w:val="10297BD11C0147EEBDC43283269C079B"/>
    <w:rsid w:val="00CF6908"/>
  </w:style>
  <w:style w:type="paragraph" w:customStyle="1" w:styleId="A023CB7F90CB4E19AF81E304693180B4">
    <w:name w:val="A023CB7F90CB4E19AF81E304693180B4"/>
    <w:rsid w:val="00CF6908"/>
  </w:style>
  <w:style w:type="paragraph" w:customStyle="1" w:styleId="127CA868C3A24E4CBC85A55F7EBF98DD">
    <w:name w:val="127CA868C3A24E4CBC85A55F7EBF98DD"/>
    <w:rsid w:val="00CF6908"/>
  </w:style>
  <w:style w:type="paragraph" w:customStyle="1" w:styleId="79902262819145AEB6737C2CA112E123">
    <w:name w:val="79902262819145AEB6737C2CA112E123"/>
    <w:rsid w:val="00CF6908"/>
  </w:style>
  <w:style w:type="paragraph" w:customStyle="1" w:styleId="B1CE4E0EE08A4F7494CA875C7E790053">
    <w:name w:val="B1CE4E0EE08A4F7494CA875C7E790053"/>
    <w:rsid w:val="00CF6908"/>
  </w:style>
  <w:style w:type="paragraph" w:customStyle="1" w:styleId="6D00FC715F5A4059BDDA418B2363C7C2">
    <w:name w:val="6D00FC715F5A4059BDDA418B2363C7C2"/>
    <w:rsid w:val="00CF6908"/>
  </w:style>
  <w:style w:type="paragraph" w:customStyle="1" w:styleId="6747DBE9401943E5ADAB2EA8BCE93F38">
    <w:name w:val="6747DBE9401943E5ADAB2EA8BCE93F38"/>
    <w:rsid w:val="00CF6908"/>
  </w:style>
  <w:style w:type="paragraph" w:customStyle="1" w:styleId="563BB7DF35FA49CDBF35198ECAF396BE">
    <w:name w:val="563BB7DF35FA49CDBF35198ECAF396BE"/>
    <w:rsid w:val="00CF6908"/>
  </w:style>
  <w:style w:type="paragraph" w:customStyle="1" w:styleId="AC74F1A1D97B4ECF80FD5A2ECB770AF8">
    <w:name w:val="AC74F1A1D97B4ECF80FD5A2ECB770AF8"/>
    <w:rsid w:val="00CF6908"/>
  </w:style>
  <w:style w:type="paragraph" w:customStyle="1" w:styleId="9D26C6F7870745C8A925B879CB45E858">
    <w:name w:val="9D26C6F7870745C8A925B879CB45E858"/>
    <w:rsid w:val="00CF6908"/>
  </w:style>
  <w:style w:type="paragraph" w:customStyle="1" w:styleId="91814E69E99D424FA599482AED08BC3B">
    <w:name w:val="91814E69E99D424FA599482AED08BC3B"/>
    <w:rsid w:val="00CF6908"/>
  </w:style>
  <w:style w:type="paragraph" w:customStyle="1" w:styleId="489585EAC9474F41A23B425339F8895A">
    <w:name w:val="489585EAC9474F41A23B425339F8895A"/>
    <w:rsid w:val="00CF6908"/>
  </w:style>
  <w:style w:type="paragraph" w:customStyle="1" w:styleId="EE2C8B23A9CF4F33AF7E9B5540ACE9E9">
    <w:name w:val="EE2C8B23A9CF4F33AF7E9B5540ACE9E9"/>
    <w:rsid w:val="00CF6908"/>
  </w:style>
  <w:style w:type="paragraph" w:customStyle="1" w:styleId="AEDAF29D4893443EBF4E4634DEEA38BD">
    <w:name w:val="AEDAF29D4893443EBF4E4634DEEA38BD"/>
    <w:rsid w:val="00CF6908"/>
  </w:style>
  <w:style w:type="paragraph" w:customStyle="1" w:styleId="B9436494F7994C15921E955E2C203717">
    <w:name w:val="B9436494F7994C15921E955E2C203717"/>
    <w:rsid w:val="00CF6908"/>
  </w:style>
  <w:style w:type="paragraph" w:customStyle="1" w:styleId="4E015D7C7EE34DB6B052DBACD1E6A1B6">
    <w:name w:val="4E015D7C7EE34DB6B052DBACD1E6A1B6"/>
    <w:rsid w:val="00CF6908"/>
  </w:style>
  <w:style w:type="paragraph" w:customStyle="1" w:styleId="8572A1E19D5E4A2DAD55172BA64F15A0">
    <w:name w:val="8572A1E19D5E4A2DAD55172BA64F15A0"/>
    <w:rsid w:val="00CF6908"/>
  </w:style>
  <w:style w:type="paragraph" w:customStyle="1" w:styleId="CE8546FF06004A7089D1F021D3DFE83A">
    <w:name w:val="CE8546FF06004A7089D1F021D3DFE83A"/>
    <w:rsid w:val="00CF6908"/>
  </w:style>
  <w:style w:type="paragraph" w:customStyle="1" w:styleId="AEBD61863D9A41E3B286D0762DF4E151">
    <w:name w:val="AEBD61863D9A41E3B286D0762DF4E151"/>
    <w:rsid w:val="00CF6908"/>
  </w:style>
  <w:style w:type="paragraph" w:customStyle="1" w:styleId="F1BF1444956849C79D33F51FCA937092">
    <w:name w:val="F1BF1444956849C79D33F51FCA937092"/>
    <w:rsid w:val="00CF6908"/>
  </w:style>
  <w:style w:type="paragraph" w:customStyle="1" w:styleId="F4587918FD404889A248A314A108511F">
    <w:name w:val="F4587918FD404889A248A314A108511F"/>
    <w:rsid w:val="00CF6908"/>
  </w:style>
  <w:style w:type="paragraph" w:customStyle="1" w:styleId="4F72BDC253C44015A8A1FFA5DB41C0DF">
    <w:name w:val="4F72BDC253C44015A8A1FFA5DB41C0DF"/>
    <w:rsid w:val="00CF6908"/>
  </w:style>
  <w:style w:type="paragraph" w:customStyle="1" w:styleId="5020C646ACC443768E3D2D130C613167">
    <w:name w:val="5020C646ACC443768E3D2D130C613167"/>
    <w:rsid w:val="00CF6908"/>
  </w:style>
  <w:style w:type="paragraph" w:customStyle="1" w:styleId="48290797F7564B57A6D08F82326A6CF0">
    <w:name w:val="48290797F7564B57A6D08F82326A6CF0"/>
    <w:rsid w:val="00CF6908"/>
  </w:style>
  <w:style w:type="paragraph" w:customStyle="1" w:styleId="B68412E7AA5F494484C1E60A6DEDD431">
    <w:name w:val="B68412E7AA5F494484C1E60A6DEDD431"/>
    <w:rsid w:val="00CF6908"/>
  </w:style>
  <w:style w:type="paragraph" w:customStyle="1" w:styleId="DBD664CBDB4A4166893949976BD783FC26">
    <w:name w:val="DBD664CBDB4A4166893949976BD783FC2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5">
    <w:name w:val="12AAAA4E9DEA406EB8A3084B1B36F8F62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7">
    <w:name w:val="6FE525B1378B47E8981D146AD3853D832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2">
    <w:name w:val="158039FE25874709837B2F9CDE813675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0">
    <w:name w:val="B4037EF8700C410CBB14CF486579ED103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9">
    <w:name w:val="02F98216E025417A9AAEED5785F4C5BA2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9">
    <w:name w:val="017B740AF0604DE6A5F83F7AC18958522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2">
    <w:name w:val="A93180630FD746F59FF5F89BA2784B7C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2">
    <w:name w:val="F93F09EC06D341A8843EB2206D4F1C4B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0">
    <w:name w:val="1CE8EC110E7D4260B35E2FA8DF1F6B71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0">
    <w:name w:val="8010ACC4CFB34BA9B8577967798ECE11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0">
    <w:name w:val="92FEBF9ACD0C471E88BBD9EC2587F239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0">
    <w:name w:val="C4A5631EADA84EAAB0D15104220A2E3A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0">
    <w:name w:val="820B50A14BEC48F1B712E3E9936F3867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0">
    <w:name w:val="B21FD59D10E24AD0A226628FF7A021CE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2">
    <w:name w:val="CDC02605CFD44300A561194056425198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2">
    <w:name w:val="760A7B297B7D48CD807D672B861BCFD7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2">
    <w:name w:val="DA3661DE515042E9A194A8D085EA5699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3">
    <w:name w:val="B515321577034FCEB811EC00C5941CDC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3">
    <w:name w:val="60BB2433064148E88AA94B5C4336AA5A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3">
    <w:name w:val="4486DEB9C1D341C6A90A0CCC49D42E5B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0">
    <w:name w:val="63A2527DED094107B3B0F1696847C086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0">
    <w:name w:val="ADA957D89D75425BBE3B9784F320032B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0">
    <w:name w:val="C309CEE885C4402DA6FD0E43D5B37FFF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0">
    <w:name w:val="BC7EBAF9D1274874AB6011A6DFF845A2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2">
    <w:name w:val="700AA9C080E44C5D8666BDA38FA4E1C5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2">
    <w:name w:val="5BCF125F2B7243709CECC0C7CBB812FC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2">
    <w:name w:val="9077C3F0DE3A4A3EB14D623EAA49C39C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0">
    <w:name w:val="704702A7947047948AA8CB8A997454F5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9">
    <w:name w:val="19FAB1023BA9494ABC7DA7CCB938FB71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7">
    <w:name w:val="DCFD1B252E1B49EC9AD5CC7AE9E44A83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7">
    <w:name w:val="564667657DF346368C5610B48EB4FF4D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7">
    <w:name w:val="758861D8BE124D219D9F477F84148EE4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7">
    <w:name w:val="37311BFBECC74DBD81D1DE1217B08057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7">
    <w:name w:val="6D4831D162474CB98A4CD6B10FA7A21A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2">
    <w:name w:val="54874776978B4C6381D23A56A8C7271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2">
    <w:name w:val="B57C3C4C6D4E4DDF940FFC91AEE52E07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2">
    <w:name w:val="7C2695D34C744A538F29AF77B9E6961F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2">
    <w:name w:val="6D853D0B2F1E43E59ECEF2BF6F62E14D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2">
    <w:name w:val="085A49960ACB4A97AA24192C1D3D8475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2">
    <w:name w:val="3F66F6175D29453D86A29B334B17B80D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5">
    <w:name w:val="3D518D22930A4BA8BC854EEBB4B2A43215"/>
    <w:rsid w:val="00CF6908"/>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4">
    <w:name w:val="85389E3E91F74DDCBCE20EC96D44AF131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3">
    <w:name w:val="E83949A39FF948E798389565A391B5AB1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3">
    <w:name w:val="4F0DE054A2C740C8A38E920EF240C08A1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3">
    <w:name w:val="AEC6A694A10C4E11864B219825D7E0B61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2">
    <w:name w:val="23DC140535314358880DCB172C4CAD25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5">
    <w:name w:val="532C4D7EE35E463EA0E1EEA44189EB011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2">
    <w:name w:val="44CF005C4A7A45CD8535EDE4AC0AA000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2">
    <w:name w:val="3403331B0958497D80084033AC979DF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3">
    <w:name w:val="EFB56E5EAE8047079E80D69F1B4C719A1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0">
    <w:name w:val="5DB9B6F9825144869B977BBBB741384010"/>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8">
    <w:name w:val="71641D7F40C44D05A956EECD3163683C8"/>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8">
    <w:name w:val="BE48FA87588B4EE68525D177F77399888"/>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8">
    <w:name w:val="50F56185F70A4E0598FC20A53617223F8"/>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2">
    <w:name w:val="299A5C6826EE4D98B9E91E3A176DD3A9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2">
    <w:name w:val="4D06F46B8CC84A2F87BC11AA0E4F567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2">
    <w:name w:val="923EB7920B43474390D096E33D0E6AFE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2">
    <w:name w:val="3FE6C4B076E44E5C8BBED5F64CD64F8B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2">
    <w:name w:val="3EC2BD993C51425AA286B0B20D88D349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2">
    <w:name w:val="94AC8E0ED8174770B705D473BA2AE82F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2">
    <w:name w:val="809D14665CA34296A157E7D97C8195E4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2">
    <w:name w:val="FB2D5CAF72A64F7FAAC0C7DB26C63A3E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2">
    <w:name w:val="5C9729B95CDA4103971C22A78992CF66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2">
    <w:name w:val="87E768767D2A412696A6D7169526DE8C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2">
    <w:name w:val="7BC66A379D3048D8A670C101026629AD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6">
    <w:name w:val="7339975DF9104D16B1ABD2640962C83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6">
    <w:name w:val="EFE602DF9E5741AE846B1C2EE52BBF7E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6">
    <w:name w:val="1EEFA7281DB24872B82A0D7DD209D14D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2">
    <w:name w:val="3C729BA8B1B64BC899A729056FC9224D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2">
    <w:name w:val="EAB8053FB17D4C62A26E0E496753313F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2">
    <w:name w:val="E7B1B19B067F4255B4ABA6ED3809A047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2">
    <w:name w:val="86EC3E2B67A94667B3CE5B6100A7D11F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8">
    <w:name w:val="5F847E41B30A48A7B03640EA55A95F87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8">
    <w:name w:val="1A5C936724C74FD8A441F8BD8AEDC8DE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8">
    <w:name w:val="A36A12492DC2482A9E8FAF3DC47F23DB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8">
    <w:name w:val="0F5C999290014176B89730390093C5DD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2">
    <w:name w:val="6694A1BFD26645E59C2C4815AE103DE9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2">
    <w:name w:val="3D26276B1E1D4395A167AF7E675C253B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4">
    <w:name w:val="851C8724F0634B8D909EEB4A07E19A2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4">
    <w:name w:val="6166F8DC0B02408680819A32FF5B6C47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4">
    <w:name w:val="9F7497CB3EFD4FD192EEC39C6BD237CE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4">
    <w:name w:val="9A653FFC4A784D788E27E5B098B29C2F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6">
    <w:name w:val="04A155C26631407B860EC955BF258550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5">
    <w:name w:val="54A7524A48F84A9DB8F4CB92D6C52F71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5">
    <w:name w:val="D099EDB4D8A8402FA6853392E85D5F0C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5">
    <w:name w:val="A20463F85A974FB7B1E4970ED35B6FAA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5">
    <w:name w:val="C6CE99195CA641EA8C67F42AEF5A005B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2">
    <w:name w:val="4BA2452825D846628B309C223C52E980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2">
    <w:name w:val="DAFF139AC7C74B02AC19C4D1A141E51B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2">
    <w:name w:val="AA3D58241AE04849B215594631CF819B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2">
    <w:name w:val="80E94EDD3A684B1D9723B67991172C80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2">
    <w:name w:val="C37137924AFC400FB38885502C694D3F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2">
    <w:name w:val="66EAA863DE704C8F8C0A2164D27B714E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2">
    <w:name w:val="64E4F4C997F54A9DA3DB0786E7307EA8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2">
    <w:name w:val="014BD15DBBF0432E84E799E2F49A184B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2">
    <w:name w:val="E4982E0A403F4DDDBA593480012EEE6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2">
    <w:name w:val="306029495F6F4476A58143E3B5246540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1">
    <w:name w:val="4E015D7C7EE34DB6B052DBACD1E6A1B6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1">
    <w:name w:val="8572A1E19D5E4A2DAD55172BA64F15A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1">
    <w:name w:val="CE8546FF06004A7089D1F021D3DFE83A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1">
    <w:name w:val="AEBD61863D9A41E3B286D0762DF4E15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1">
    <w:name w:val="F1BF1444956849C79D33F51FCA93709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1">
    <w:name w:val="F4587918FD404889A248A314A108511F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1">
    <w:name w:val="4F72BDC253C44015A8A1FFA5DB41C0DF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1">
    <w:name w:val="5020C646ACC443768E3D2D130C613167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1">
    <w:name w:val="48290797F7564B57A6D08F82326A6CF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1">
    <w:name w:val="B68412E7AA5F494484C1E60A6DEDD43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243EF31C024BC38315F2C9B87CD676">
    <w:name w:val="13243EF31C024BC38315F2C9B87CD676"/>
    <w:rsid w:val="00CF6908"/>
  </w:style>
  <w:style w:type="paragraph" w:customStyle="1" w:styleId="89699831AA5847A08B7D4277FD3A0891">
    <w:name w:val="89699831AA5847A08B7D4277FD3A0891"/>
    <w:rsid w:val="00CF6908"/>
  </w:style>
  <w:style w:type="paragraph" w:customStyle="1" w:styleId="DBD664CBDB4A4166893949976BD783FC27">
    <w:name w:val="DBD664CBDB4A4166893949976BD783FC2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6">
    <w:name w:val="12AAAA4E9DEA406EB8A3084B1B36F8F62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8">
    <w:name w:val="6FE525B1378B47E8981D146AD3853D832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3">
    <w:name w:val="158039FE25874709837B2F9CDE813675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1">
    <w:name w:val="B4037EF8700C410CBB14CF486579ED10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0">
    <w:name w:val="02F98216E025417A9AAEED5785F4C5BA3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0">
    <w:name w:val="017B740AF0604DE6A5F83F7AC18958523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3">
    <w:name w:val="A93180630FD746F59FF5F89BA2784B7C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3">
    <w:name w:val="F93F09EC06D341A8843EB2206D4F1C4B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1">
    <w:name w:val="1CE8EC110E7D4260B35E2FA8DF1F6B71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1">
    <w:name w:val="8010ACC4CFB34BA9B8577967798ECE11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1">
    <w:name w:val="92FEBF9ACD0C471E88BBD9EC2587F239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1">
    <w:name w:val="C4A5631EADA84EAAB0D15104220A2E3A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1">
    <w:name w:val="820B50A14BEC48F1B712E3E9936F3867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1">
    <w:name w:val="B21FD59D10E24AD0A226628FF7A021CE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3">
    <w:name w:val="CDC02605CFD44300A561194056425198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3">
    <w:name w:val="760A7B297B7D48CD807D672B861BCFD7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3">
    <w:name w:val="DA3661DE515042E9A194A8D085EA5699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4">
    <w:name w:val="B515321577034FCEB811EC00C5941CDC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4">
    <w:name w:val="60BB2433064148E88AA94B5C4336AA5A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4">
    <w:name w:val="4486DEB9C1D341C6A90A0CCC49D42E5B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1">
    <w:name w:val="63A2527DED094107B3B0F1696847C086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1">
    <w:name w:val="ADA957D89D75425BBE3B9784F320032B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1">
    <w:name w:val="C309CEE885C4402DA6FD0E43D5B37FFF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1">
    <w:name w:val="BC7EBAF9D1274874AB6011A6DFF845A2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3">
    <w:name w:val="700AA9C080E44C5D8666BDA38FA4E1C5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3">
    <w:name w:val="5BCF125F2B7243709CECC0C7CBB812FC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3">
    <w:name w:val="9077C3F0DE3A4A3EB14D623EAA49C39C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1">
    <w:name w:val="704702A7947047948AA8CB8A997454F5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0">
    <w:name w:val="19FAB1023BA9494ABC7DA7CCB938FB71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8">
    <w:name w:val="DCFD1B252E1B49EC9AD5CC7AE9E44A83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8">
    <w:name w:val="564667657DF346368C5610B48EB4FF4D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8">
    <w:name w:val="758861D8BE124D219D9F477F84148EE4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8">
    <w:name w:val="37311BFBECC74DBD81D1DE1217B08057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8">
    <w:name w:val="6D4831D162474CB98A4CD6B10FA7A21A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3">
    <w:name w:val="54874776978B4C6381D23A56A8C72711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3">
    <w:name w:val="B57C3C4C6D4E4DDF940FFC91AEE52E07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3">
    <w:name w:val="7C2695D34C744A538F29AF77B9E6961F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3">
    <w:name w:val="6D853D0B2F1E43E59ECEF2BF6F62E14D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3">
    <w:name w:val="085A49960ACB4A97AA24192C1D3D8475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3">
    <w:name w:val="3F66F6175D29453D86A29B334B17B80D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6">
    <w:name w:val="3D518D22930A4BA8BC854EEBB4B2A43216"/>
    <w:rsid w:val="00CF6908"/>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5">
    <w:name w:val="85389E3E91F74DDCBCE20EC96D44AF131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4">
    <w:name w:val="E83949A39FF948E798389565A391B5AB1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4">
    <w:name w:val="4F0DE054A2C740C8A38E920EF240C08A1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4">
    <w:name w:val="AEC6A694A10C4E11864B219825D7E0B61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3">
    <w:name w:val="23DC140535314358880DCB172C4CAD25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6">
    <w:name w:val="532C4D7EE35E463EA0E1EEA44189EB01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3">
    <w:name w:val="44CF005C4A7A45CD8535EDE4AC0AA00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3">
    <w:name w:val="3403331B0958497D80084033AC979DF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4">
    <w:name w:val="EFB56E5EAE8047079E80D69F1B4C719A1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1">
    <w:name w:val="5DB9B6F9825144869B977BBBB741384011"/>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9">
    <w:name w:val="71641D7F40C44D05A956EECD3163683C9"/>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9">
    <w:name w:val="BE48FA87588B4EE68525D177F77399889"/>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9">
    <w:name w:val="50F56185F70A4E0598FC20A53617223F9"/>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3">
    <w:name w:val="299A5C6826EE4D98B9E91E3A176DD3A9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3">
    <w:name w:val="4D06F46B8CC84A2F87BC11AA0E4F567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3">
    <w:name w:val="923EB7920B43474390D096E33D0E6AFE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3">
    <w:name w:val="3FE6C4B076E44E5C8BBED5F64CD64F8B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3">
    <w:name w:val="3EC2BD993C51425AA286B0B20D88D349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3">
    <w:name w:val="94AC8E0ED8174770B705D473BA2AE82F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3">
    <w:name w:val="809D14665CA34296A157E7D97C8195E4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3">
    <w:name w:val="FB2D5CAF72A64F7FAAC0C7DB26C63A3E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3">
    <w:name w:val="5C9729B95CDA4103971C22A78992CF66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3">
    <w:name w:val="87E768767D2A412696A6D7169526DE8C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3">
    <w:name w:val="7BC66A379D3048D8A670C101026629AD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7">
    <w:name w:val="7339975DF9104D16B1ABD2640962C833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7">
    <w:name w:val="EFE602DF9E5741AE846B1C2EE52BBF7E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7">
    <w:name w:val="1EEFA7281DB24872B82A0D7DD209D14D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3">
    <w:name w:val="3C729BA8B1B64BC899A729056FC9224D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3">
    <w:name w:val="EAB8053FB17D4C62A26E0E496753313F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3">
    <w:name w:val="E7B1B19B067F4255B4ABA6ED3809A047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3">
    <w:name w:val="86EC3E2B67A94667B3CE5B6100A7D11F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9">
    <w:name w:val="5F847E41B30A48A7B03640EA55A95F87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9">
    <w:name w:val="1A5C936724C74FD8A441F8BD8AEDC8DE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9">
    <w:name w:val="A36A12492DC2482A9E8FAF3DC47F23DB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9">
    <w:name w:val="0F5C999290014176B89730390093C5DD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3">
    <w:name w:val="6694A1BFD26645E59C2C4815AE103DE9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3">
    <w:name w:val="3D26276B1E1D4395A167AF7E675C253B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5">
    <w:name w:val="851C8724F0634B8D909EEB4A07E19A2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5">
    <w:name w:val="6166F8DC0B02408680819A32FF5B6C47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5">
    <w:name w:val="9F7497CB3EFD4FD192EEC39C6BD237CE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5">
    <w:name w:val="9A653FFC4A784D788E27E5B098B29C2F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7">
    <w:name w:val="04A155C26631407B860EC955BF258550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6">
    <w:name w:val="54A7524A48F84A9DB8F4CB92D6C52F7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6">
    <w:name w:val="D099EDB4D8A8402FA6853392E85D5F0C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6">
    <w:name w:val="A20463F85A974FB7B1E4970ED35B6FAA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6">
    <w:name w:val="C6CE99195CA641EA8C67F42AEF5A005B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3">
    <w:name w:val="4BA2452825D846628B309C223C52E98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3">
    <w:name w:val="DAFF139AC7C74B02AC19C4D1A141E51B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3">
    <w:name w:val="AA3D58241AE04849B215594631CF819B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3">
    <w:name w:val="80E94EDD3A684B1D9723B67991172C8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3">
    <w:name w:val="C37137924AFC400FB38885502C694D3F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3">
    <w:name w:val="66EAA863DE704C8F8C0A2164D27B714E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3">
    <w:name w:val="64E4F4C997F54A9DA3DB0786E7307EA8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3">
    <w:name w:val="014BD15DBBF0432E84E799E2F49A184B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3">
    <w:name w:val="E4982E0A403F4DDDBA593480012EEE6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3">
    <w:name w:val="306029495F6F4476A58143E3B524654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2">
    <w:name w:val="4E015D7C7EE34DB6B052DBACD1E6A1B6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2">
    <w:name w:val="8572A1E19D5E4A2DAD55172BA64F15A0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2">
    <w:name w:val="CE8546FF06004A7089D1F021D3DFE83A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2">
    <w:name w:val="AEBD61863D9A41E3B286D0762DF4E15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2">
    <w:name w:val="F1BF1444956849C79D33F51FCA93709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2">
    <w:name w:val="F4587918FD404889A248A314A108511F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2">
    <w:name w:val="4F72BDC253C44015A8A1FFA5DB41C0DF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2">
    <w:name w:val="5020C646ACC443768E3D2D130C613167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2">
    <w:name w:val="48290797F7564B57A6D08F82326A6CF0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2">
    <w:name w:val="B68412E7AA5F494484C1E60A6DEDD43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28">
    <w:name w:val="DBD664CBDB4A4166893949976BD783FC2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7">
    <w:name w:val="12AAAA4E9DEA406EB8A3084B1B36F8F62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9">
    <w:name w:val="6FE525B1378B47E8981D146AD3853D832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4">
    <w:name w:val="158039FE25874709837B2F9CDE813675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2">
    <w:name w:val="B4037EF8700C410CBB14CF486579ED10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1">
    <w:name w:val="02F98216E025417A9AAEED5785F4C5BA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1">
    <w:name w:val="017B740AF0604DE6A5F83F7AC1895852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4">
    <w:name w:val="A93180630FD746F59FF5F89BA2784B7C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4">
    <w:name w:val="F93F09EC06D341A8843EB2206D4F1C4B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2">
    <w:name w:val="1CE8EC110E7D4260B35E2FA8DF1F6B71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2">
    <w:name w:val="8010ACC4CFB34BA9B8577967798ECE11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2">
    <w:name w:val="92FEBF9ACD0C471E88BBD9EC2587F239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2">
    <w:name w:val="C4A5631EADA84EAAB0D15104220A2E3A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2">
    <w:name w:val="820B50A14BEC48F1B712E3E9936F3867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2">
    <w:name w:val="B21FD59D10E24AD0A226628FF7A021CE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4">
    <w:name w:val="CDC02605CFD44300A561194056425198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4">
    <w:name w:val="760A7B297B7D48CD807D672B861BCFD7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4">
    <w:name w:val="DA3661DE515042E9A194A8D085EA5699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5">
    <w:name w:val="B515321577034FCEB811EC00C5941CDC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5">
    <w:name w:val="60BB2433064148E88AA94B5C4336AA5A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5">
    <w:name w:val="4486DEB9C1D341C6A90A0CCC49D42E5B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2">
    <w:name w:val="63A2527DED094107B3B0F1696847C086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2">
    <w:name w:val="ADA957D89D75425BBE3B9784F320032B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2">
    <w:name w:val="C309CEE885C4402DA6FD0E43D5B37FFF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2">
    <w:name w:val="BC7EBAF9D1274874AB6011A6DFF845A2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4">
    <w:name w:val="700AA9C080E44C5D8666BDA38FA4E1C5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4">
    <w:name w:val="5BCF125F2B7243709CECC0C7CBB812FC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4">
    <w:name w:val="9077C3F0DE3A4A3EB14D623EAA49C39C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2">
    <w:name w:val="704702A7947047948AA8CB8A997454F5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1">
    <w:name w:val="19FAB1023BA9494ABC7DA7CCB938FB71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9">
    <w:name w:val="DCFD1B252E1B49EC9AD5CC7AE9E44A83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9">
    <w:name w:val="564667657DF346368C5610B48EB4FF4D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9">
    <w:name w:val="758861D8BE124D219D9F477F84148EE4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9">
    <w:name w:val="37311BFBECC74DBD81D1DE1217B08057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9">
    <w:name w:val="6D4831D162474CB98A4CD6B10FA7A21A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4">
    <w:name w:val="54874776978B4C6381D23A56A8C72711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4">
    <w:name w:val="B57C3C4C6D4E4DDF940FFC91AEE52E07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4">
    <w:name w:val="7C2695D34C744A538F29AF77B9E6961F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4">
    <w:name w:val="6D853D0B2F1E43E59ECEF2BF6F62E14D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4">
    <w:name w:val="085A49960ACB4A97AA24192C1D3D8475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4">
    <w:name w:val="3F66F6175D29453D86A29B334B17B80D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7">
    <w:name w:val="3D518D22930A4BA8BC854EEBB4B2A43217"/>
    <w:rsid w:val="00CF6908"/>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6">
    <w:name w:val="85389E3E91F74DDCBCE20EC96D44AF131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5">
    <w:name w:val="E83949A39FF948E798389565A391B5AB1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5">
    <w:name w:val="4F0DE054A2C740C8A38E920EF240C08A1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5">
    <w:name w:val="AEC6A694A10C4E11864B219825D7E0B61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4">
    <w:name w:val="23DC140535314358880DCB172C4CAD25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7">
    <w:name w:val="532C4D7EE35E463EA0E1EEA44189EB01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4">
    <w:name w:val="44CF005C4A7A45CD8535EDE4AC0AA00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4">
    <w:name w:val="3403331B0958497D80084033AC979DF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5">
    <w:name w:val="EFB56E5EAE8047079E80D69F1B4C719A1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2">
    <w:name w:val="5DB9B6F9825144869B977BBBB7413840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0">
    <w:name w:val="71641D7F40C44D05A956EECD3163683C10"/>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0">
    <w:name w:val="BE48FA87588B4EE68525D177F773998810"/>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0">
    <w:name w:val="50F56185F70A4E0598FC20A53617223F10"/>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4">
    <w:name w:val="299A5C6826EE4D98B9E91E3A176DD3A9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4">
    <w:name w:val="4D06F46B8CC84A2F87BC11AA0E4F567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4">
    <w:name w:val="923EB7920B43474390D096E33D0E6AFE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4">
    <w:name w:val="3FE6C4B076E44E5C8BBED5F64CD64F8B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4">
    <w:name w:val="3EC2BD993C51425AA286B0B20D88D349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4">
    <w:name w:val="94AC8E0ED8174770B705D473BA2AE82F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4">
    <w:name w:val="809D14665CA34296A157E7D97C8195E4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4">
    <w:name w:val="FB2D5CAF72A64F7FAAC0C7DB26C63A3E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4">
    <w:name w:val="5C9729B95CDA4103971C22A78992CF66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4">
    <w:name w:val="87E768767D2A412696A6D7169526DE8C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4">
    <w:name w:val="7BC66A379D3048D8A670C101026629AD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8">
    <w:name w:val="7339975DF9104D16B1ABD2640962C833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8">
    <w:name w:val="EFE602DF9E5741AE846B1C2EE52BBF7E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8">
    <w:name w:val="1EEFA7281DB24872B82A0D7DD209D14D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4">
    <w:name w:val="3C729BA8B1B64BC899A729056FC9224D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4">
    <w:name w:val="EAB8053FB17D4C62A26E0E496753313F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4">
    <w:name w:val="E7B1B19B067F4255B4ABA6ED3809A047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4">
    <w:name w:val="86EC3E2B67A94667B3CE5B6100A7D11F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0">
    <w:name w:val="5F847E41B30A48A7B03640EA55A95F87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0">
    <w:name w:val="1A5C936724C74FD8A441F8BD8AEDC8DE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0">
    <w:name w:val="A36A12492DC2482A9E8FAF3DC47F23DB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0">
    <w:name w:val="0F5C999290014176B89730390093C5DD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4">
    <w:name w:val="6694A1BFD26645E59C2C4815AE103DE9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4">
    <w:name w:val="3D26276B1E1D4395A167AF7E675C253B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6">
    <w:name w:val="851C8724F0634B8D909EEB4A07E19A20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6">
    <w:name w:val="6166F8DC0B02408680819A32FF5B6C47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6">
    <w:name w:val="9F7497CB3EFD4FD192EEC39C6BD237CE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6">
    <w:name w:val="9A653FFC4A784D788E27E5B098B29C2F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8">
    <w:name w:val="04A155C26631407B860EC955BF258550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7">
    <w:name w:val="54A7524A48F84A9DB8F4CB92D6C52F7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7">
    <w:name w:val="D099EDB4D8A8402FA6853392E85D5F0C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7">
    <w:name w:val="A20463F85A974FB7B1E4970ED35B6FAA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7">
    <w:name w:val="C6CE99195CA641EA8C67F42AEF5A005B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4">
    <w:name w:val="4BA2452825D846628B309C223C52E98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4">
    <w:name w:val="DAFF139AC7C74B02AC19C4D1A141E51B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4">
    <w:name w:val="AA3D58241AE04849B215594631CF819B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4">
    <w:name w:val="80E94EDD3A684B1D9723B67991172C8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4">
    <w:name w:val="C37137924AFC400FB38885502C694D3F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4">
    <w:name w:val="66EAA863DE704C8F8C0A2164D27B714E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4">
    <w:name w:val="64E4F4C997F54A9DA3DB0786E7307EA8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4">
    <w:name w:val="014BD15DBBF0432E84E799E2F49A184B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4">
    <w:name w:val="E4982E0A403F4DDDBA593480012EEE6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4">
    <w:name w:val="306029495F6F4476A58143E3B524654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3">
    <w:name w:val="4E015D7C7EE34DB6B052DBACD1E6A1B6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3">
    <w:name w:val="8572A1E19D5E4A2DAD55172BA64F15A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3">
    <w:name w:val="CE8546FF06004A7089D1F021D3DFE83A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3">
    <w:name w:val="AEBD61863D9A41E3B286D0762DF4E151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3">
    <w:name w:val="F1BF1444956849C79D33F51FCA93709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3">
    <w:name w:val="F4587918FD404889A248A314A108511F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3">
    <w:name w:val="4F72BDC253C44015A8A1FFA5DB41C0DF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3">
    <w:name w:val="5020C646ACC443768E3D2D130C613167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3">
    <w:name w:val="48290797F7564B57A6D08F82326A6CF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3">
    <w:name w:val="B68412E7AA5F494484C1E60A6DEDD431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5E38FE999C84F919A90F6C751A98460">
    <w:name w:val="65E38FE999C84F919A90F6C751A98460"/>
    <w:rsid w:val="00CF6908"/>
  </w:style>
  <w:style w:type="paragraph" w:customStyle="1" w:styleId="88FCA704B8F64DC581089EDF60EFE415">
    <w:name w:val="88FCA704B8F64DC581089EDF60EFE415"/>
    <w:rsid w:val="00CF6908"/>
  </w:style>
  <w:style w:type="paragraph" w:customStyle="1" w:styleId="DBD664CBDB4A4166893949976BD783FC29">
    <w:name w:val="DBD664CBDB4A4166893949976BD783FC2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8">
    <w:name w:val="12AAAA4E9DEA406EB8A3084B1B36F8F62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0">
    <w:name w:val="6FE525B1378B47E8981D146AD3853D833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5">
    <w:name w:val="158039FE25874709837B2F9CDE813675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3">
    <w:name w:val="B4037EF8700C410CBB14CF486579ED10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2">
    <w:name w:val="02F98216E025417A9AAEED5785F4C5BA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2">
    <w:name w:val="017B740AF0604DE6A5F83F7AC1895852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5">
    <w:name w:val="A93180630FD746F59FF5F89BA2784B7C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5">
    <w:name w:val="F93F09EC06D341A8843EB2206D4F1C4B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3">
    <w:name w:val="1CE8EC110E7D4260B35E2FA8DF1F6B71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3">
    <w:name w:val="8010ACC4CFB34BA9B8577967798ECE11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3">
    <w:name w:val="92FEBF9ACD0C471E88BBD9EC2587F239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3">
    <w:name w:val="C4A5631EADA84EAAB0D15104220A2E3A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3">
    <w:name w:val="820B50A14BEC48F1B712E3E9936F3867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3">
    <w:name w:val="B21FD59D10E24AD0A226628FF7A021CE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5">
    <w:name w:val="CDC02605CFD44300A561194056425198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5">
    <w:name w:val="760A7B297B7D48CD807D672B861BCFD7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5">
    <w:name w:val="DA3661DE515042E9A194A8D085EA5699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6">
    <w:name w:val="B515321577034FCEB811EC00C5941CDC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6">
    <w:name w:val="60BB2433064148E88AA94B5C4336AA5A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6">
    <w:name w:val="4486DEB9C1D341C6A90A0CCC49D42E5B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3">
    <w:name w:val="63A2527DED094107B3B0F1696847C086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3">
    <w:name w:val="ADA957D89D75425BBE3B9784F320032B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3">
    <w:name w:val="C309CEE885C4402DA6FD0E43D5B37FFF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3">
    <w:name w:val="BC7EBAF9D1274874AB6011A6DFF845A2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5">
    <w:name w:val="700AA9C080E44C5D8666BDA38FA4E1C5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5">
    <w:name w:val="5BCF125F2B7243709CECC0C7CBB812FC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5">
    <w:name w:val="9077C3F0DE3A4A3EB14D623EAA49C39C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3">
    <w:name w:val="704702A7947047948AA8CB8A997454F5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2">
    <w:name w:val="19FAB1023BA9494ABC7DA7CCB938FB71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0">
    <w:name w:val="DCFD1B252E1B49EC9AD5CC7AE9E44A83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0">
    <w:name w:val="564667657DF346368C5610B48EB4FF4D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0">
    <w:name w:val="758861D8BE124D219D9F477F84148EE4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0">
    <w:name w:val="37311BFBECC74DBD81D1DE1217B08057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0">
    <w:name w:val="6D4831D162474CB98A4CD6B10FA7A21A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5">
    <w:name w:val="54874776978B4C6381D23A56A8C72711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5">
    <w:name w:val="B57C3C4C6D4E4DDF940FFC91AEE52E07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5">
    <w:name w:val="7C2695D34C744A538F29AF77B9E6961F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5">
    <w:name w:val="6D853D0B2F1E43E59ECEF2BF6F62E14D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5">
    <w:name w:val="085A49960ACB4A97AA24192C1D3D8475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5">
    <w:name w:val="3F66F6175D29453D86A29B334B17B80D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8">
    <w:name w:val="3D518D22930A4BA8BC854EEBB4B2A43218"/>
    <w:rsid w:val="00CF6908"/>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7">
    <w:name w:val="85389E3E91F74DDCBCE20EC96D44AF131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6">
    <w:name w:val="E83949A39FF948E798389565A391B5AB1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6">
    <w:name w:val="4F0DE054A2C740C8A38E920EF240C08A1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6">
    <w:name w:val="AEC6A694A10C4E11864B219825D7E0B61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5">
    <w:name w:val="23DC140535314358880DCB172C4CAD25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8">
    <w:name w:val="532C4D7EE35E463EA0E1EEA44189EB01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5">
    <w:name w:val="44CF005C4A7A45CD8535EDE4AC0AA00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5">
    <w:name w:val="3403331B0958497D80084033AC979DF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6">
    <w:name w:val="EFB56E5EAE8047079E80D69F1B4C719A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3">
    <w:name w:val="5DB9B6F9825144869B977BBBB74138401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1">
    <w:name w:val="71641D7F40C44D05A956EECD3163683C11"/>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1">
    <w:name w:val="BE48FA87588B4EE68525D177F773998811"/>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1">
    <w:name w:val="50F56185F70A4E0598FC20A53617223F11"/>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5">
    <w:name w:val="299A5C6826EE4D98B9E91E3A176DD3A9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5">
    <w:name w:val="4D06F46B8CC84A2F87BC11AA0E4F567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5">
    <w:name w:val="923EB7920B43474390D096E33D0E6AFE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5">
    <w:name w:val="3FE6C4B076E44E5C8BBED5F64CD64F8B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5">
    <w:name w:val="3EC2BD993C51425AA286B0B20D88D349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5">
    <w:name w:val="94AC8E0ED8174770B705D473BA2AE82F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5">
    <w:name w:val="809D14665CA34296A157E7D97C8195E4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5">
    <w:name w:val="FB2D5CAF72A64F7FAAC0C7DB26C63A3E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5">
    <w:name w:val="5C9729B95CDA4103971C22A78992CF66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5">
    <w:name w:val="87E768767D2A412696A6D7169526DE8C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5">
    <w:name w:val="7BC66A379D3048D8A670C101026629AD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9">
    <w:name w:val="7339975DF9104D16B1ABD2640962C833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9">
    <w:name w:val="EFE602DF9E5741AE846B1C2EE52BBF7E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9">
    <w:name w:val="1EEFA7281DB24872B82A0D7DD209D14D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5">
    <w:name w:val="3C729BA8B1B64BC899A729056FC9224D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5">
    <w:name w:val="EAB8053FB17D4C62A26E0E496753313F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5">
    <w:name w:val="E7B1B19B067F4255B4ABA6ED3809A047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5">
    <w:name w:val="86EC3E2B67A94667B3CE5B6100A7D11F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1">
    <w:name w:val="5F847E41B30A48A7B03640EA55A95F87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1">
    <w:name w:val="1A5C936724C74FD8A441F8BD8AEDC8DE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1">
    <w:name w:val="A36A12492DC2482A9E8FAF3DC47F23DB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1">
    <w:name w:val="0F5C999290014176B89730390093C5DD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5">
    <w:name w:val="6694A1BFD26645E59C2C4815AE103DE9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5">
    <w:name w:val="3D26276B1E1D4395A167AF7E675C253B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7">
    <w:name w:val="851C8724F0634B8D909EEB4A07E19A20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7">
    <w:name w:val="6166F8DC0B02408680819A32FF5B6C47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7">
    <w:name w:val="9F7497CB3EFD4FD192EEC39C6BD237CE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7">
    <w:name w:val="9A653FFC4A784D788E27E5B098B29C2F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9">
    <w:name w:val="04A155C26631407B860EC955BF258550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8">
    <w:name w:val="54A7524A48F84A9DB8F4CB92D6C52F7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8">
    <w:name w:val="D099EDB4D8A8402FA6853392E85D5F0C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8">
    <w:name w:val="A20463F85A974FB7B1E4970ED35B6FAA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8">
    <w:name w:val="C6CE99195CA641EA8C67F42AEF5A005B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1">
    <w:name w:val="88FCA704B8F64DC581089EDF60EFE415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5">
    <w:name w:val="4BA2452825D846628B309C223C52E98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5">
    <w:name w:val="DAFF139AC7C74B02AC19C4D1A141E51B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5">
    <w:name w:val="AA3D58241AE04849B215594631CF819B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5">
    <w:name w:val="80E94EDD3A684B1D9723B67991172C8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5">
    <w:name w:val="C37137924AFC400FB38885502C694D3F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5">
    <w:name w:val="66EAA863DE704C8F8C0A2164D27B714E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5">
    <w:name w:val="64E4F4C997F54A9DA3DB0786E7307EA8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5">
    <w:name w:val="014BD15DBBF0432E84E799E2F49A184B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5">
    <w:name w:val="E4982E0A403F4DDDBA593480012EEE62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5">
    <w:name w:val="306029495F6F4476A58143E3B524654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4">
    <w:name w:val="4E015D7C7EE34DB6B052DBACD1E6A1B6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4">
    <w:name w:val="8572A1E19D5E4A2DAD55172BA64F15A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4">
    <w:name w:val="CE8546FF06004A7089D1F021D3DFE83A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4">
    <w:name w:val="AEBD61863D9A41E3B286D0762DF4E151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4">
    <w:name w:val="F1BF1444956849C79D33F51FCA93709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4">
    <w:name w:val="F4587918FD404889A248A314A108511F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4">
    <w:name w:val="4F72BDC253C44015A8A1FFA5DB41C0DF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4">
    <w:name w:val="5020C646ACC443768E3D2D130C613167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4">
    <w:name w:val="48290797F7564B57A6D08F82326A6CF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4">
    <w:name w:val="B68412E7AA5F494484C1E60A6DEDD431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
    <w:name w:val="55C5D7B0835340B9B64B4198600DC43C"/>
    <w:rsid w:val="00CF6908"/>
  </w:style>
  <w:style w:type="paragraph" w:customStyle="1" w:styleId="DBD664CBDB4A4166893949976BD783FC30">
    <w:name w:val="DBD664CBDB4A4166893949976BD783FC3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9">
    <w:name w:val="12AAAA4E9DEA406EB8A3084B1B36F8F62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1">
    <w:name w:val="6FE525B1378B47E8981D146AD3853D83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6">
    <w:name w:val="158039FE25874709837B2F9CDE813675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4">
    <w:name w:val="B4037EF8700C410CBB14CF486579ED10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3">
    <w:name w:val="02F98216E025417A9AAEED5785F4C5BA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3">
    <w:name w:val="017B740AF0604DE6A5F83F7AC1895852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6">
    <w:name w:val="A93180630FD746F59FF5F89BA2784B7C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6">
    <w:name w:val="F93F09EC06D341A8843EB2206D4F1C4B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4">
    <w:name w:val="1CE8EC110E7D4260B35E2FA8DF1F6B71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4">
    <w:name w:val="8010ACC4CFB34BA9B8577967798ECE11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4">
    <w:name w:val="92FEBF9ACD0C471E88BBD9EC2587F239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4">
    <w:name w:val="C4A5631EADA84EAAB0D15104220A2E3A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4">
    <w:name w:val="820B50A14BEC48F1B712E3E9936F3867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4">
    <w:name w:val="B21FD59D10E24AD0A226628FF7A021CE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6">
    <w:name w:val="CDC02605CFD44300A561194056425198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6">
    <w:name w:val="760A7B297B7D48CD807D672B861BCFD7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6">
    <w:name w:val="DA3661DE515042E9A194A8D085EA5699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7">
    <w:name w:val="B515321577034FCEB811EC00C5941CDC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7">
    <w:name w:val="60BB2433064148E88AA94B5C4336AA5A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7">
    <w:name w:val="4486DEB9C1D341C6A90A0CCC49D42E5B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4">
    <w:name w:val="63A2527DED094107B3B0F1696847C086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4">
    <w:name w:val="ADA957D89D75425BBE3B9784F320032B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4">
    <w:name w:val="C309CEE885C4402DA6FD0E43D5B37FFF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4">
    <w:name w:val="BC7EBAF9D1274874AB6011A6DFF845A2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6">
    <w:name w:val="700AA9C080E44C5D8666BDA38FA4E1C5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6">
    <w:name w:val="5BCF125F2B7243709CECC0C7CBB812FC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6">
    <w:name w:val="9077C3F0DE3A4A3EB14D623EAA49C39C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4">
    <w:name w:val="704702A7947047948AA8CB8A997454F5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3">
    <w:name w:val="19FAB1023BA9494ABC7DA7CCB938FB71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1">
    <w:name w:val="DCFD1B252E1B49EC9AD5CC7AE9E44A83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1">
    <w:name w:val="564667657DF346368C5610B48EB4FF4D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1">
    <w:name w:val="758861D8BE124D219D9F477F84148EE4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1">
    <w:name w:val="37311BFBECC74DBD81D1DE1217B08057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1">
    <w:name w:val="6D4831D162474CB98A4CD6B10FA7A21A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6">
    <w:name w:val="54874776978B4C6381D23A56A8C7271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6">
    <w:name w:val="B57C3C4C6D4E4DDF940FFC91AEE52E07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6">
    <w:name w:val="7C2695D34C744A538F29AF77B9E6961F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6">
    <w:name w:val="6D853D0B2F1E43E59ECEF2BF6F62E14D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6">
    <w:name w:val="085A49960ACB4A97AA24192C1D3D8475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6">
    <w:name w:val="3F66F6175D29453D86A29B334B17B80D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9">
    <w:name w:val="3D518D22930A4BA8BC854EEBB4B2A43219"/>
    <w:rsid w:val="00CF6908"/>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8">
    <w:name w:val="85389E3E91F74DDCBCE20EC96D44AF1318"/>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7">
    <w:name w:val="E83949A39FF948E798389565A391B5AB1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7">
    <w:name w:val="4F0DE054A2C740C8A38E920EF240C08A1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7">
    <w:name w:val="AEC6A694A10C4E11864B219825D7E0B61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6">
    <w:name w:val="23DC140535314358880DCB172C4CAD25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9">
    <w:name w:val="532C4D7EE35E463EA0E1EEA44189EB01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6">
    <w:name w:val="44CF005C4A7A45CD8535EDE4AC0AA000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6">
    <w:name w:val="3403331B0958497D80084033AC979DF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7">
    <w:name w:val="EFB56E5EAE8047079E80D69F1B4C719A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4">
    <w:name w:val="5DB9B6F9825144869B977BBBB74138401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2">
    <w:name w:val="71641D7F40C44D05A956EECD3163683C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2">
    <w:name w:val="BE48FA87588B4EE68525D177F7739988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2">
    <w:name w:val="50F56185F70A4E0598FC20A53617223F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6">
    <w:name w:val="299A5C6826EE4D98B9E91E3A176DD3A9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6">
    <w:name w:val="4D06F46B8CC84A2F87BC11AA0E4F567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6">
    <w:name w:val="923EB7920B43474390D096E33D0E6AFE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6">
    <w:name w:val="3FE6C4B076E44E5C8BBED5F64CD64F8B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6">
    <w:name w:val="3EC2BD993C51425AA286B0B20D88D349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6">
    <w:name w:val="94AC8E0ED8174770B705D473BA2AE82F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6">
    <w:name w:val="809D14665CA34296A157E7D97C8195E4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6">
    <w:name w:val="FB2D5CAF72A64F7FAAC0C7DB26C63A3E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6">
    <w:name w:val="5C9729B95CDA4103971C22A78992CF66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6">
    <w:name w:val="87E768767D2A412696A6D7169526DE8C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6">
    <w:name w:val="7BC66A379D3048D8A670C101026629AD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0">
    <w:name w:val="7339975DF9104D16B1ABD2640962C833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0">
    <w:name w:val="EFE602DF9E5741AE846B1C2EE52BBF7E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0">
    <w:name w:val="1EEFA7281DB24872B82A0D7DD209D14D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6">
    <w:name w:val="3C729BA8B1B64BC899A729056FC9224D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6">
    <w:name w:val="EAB8053FB17D4C62A26E0E496753313F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6">
    <w:name w:val="E7B1B19B067F4255B4ABA6ED3809A047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6">
    <w:name w:val="86EC3E2B67A94667B3CE5B6100A7D11F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2">
    <w:name w:val="5F847E41B30A48A7B03640EA55A95F87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2">
    <w:name w:val="1A5C936724C74FD8A441F8BD8AEDC8DE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2">
    <w:name w:val="A36A12492DC2482A9E8FAF3DC47F23DB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2">
    <w:name w:val="0F5C999290014176B89730390093C5DD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6">
    <w:name w:val="6694A1BFD26645E59C2C4815AE103DE9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6">
    <w:name w:val="3D26276B1E1D4395A167AF7E675C253B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8">
    <w:name w:val="851C8724F0634B8D909EEB4A07E19A20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8">
    <w:name w:val="6166F8DC0B02408680819A32FF5B6C47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8">
    <w:name w:val="9F7497CB3EFD4FD192EEC39C6BD237CE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8">
    <w:name w:val="9A653FFC4A784D788E27E5B098B29C2F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0">
    <w:name w:val="04A155C26631407B860EC955BF258550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9">
    <w:name w:val="54A7524A48F84A9DB8F4CB92D6C52F7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9">
    <w:name w:val="D099EDB4D8A8402FA6853392E85D5F0C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9">
    <w:name w:val="A20463F85A974FB7B1E4970ED35B6FAA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9">
    <w:name w:val="C6CE99195CA641EA8C67F42AEF5A005B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2">
    <w:name w:val="88FCA704B8F64DC581089EDF60EFE415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6">
    <w:name w:val="4BA2452825D846628B309C223C52E980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6">
    <w:name w:val="DAFF139AC7C74B02AC19C4D1A141E51B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6">
    <w:name w:val="AA3D58241AE04849B215594631CF819B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6">
    <w:name w:val="80E94EDD3A684B1D9723B67991172C80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6">
    <w:name w:val="C37137924AFC400FB38885502C694D3F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6">
    <w:name w:val="66EAA863DE704C8F8C0A2164D27B714E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6">
    <w:name w:val="64E4F4C997F54A9DA3DB0786E7307EA8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6">
    <w:name w:val="014BD15DBBF0432E84E799E2F49A184B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6">
    <w:name w:val="E4982E0A403F4DDDBA593480012EEE62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6">
    <w:name w:val="306029495F6F4476A58143E3B5246540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5">
    <w:name w:val="4E015D7C7EE34DB6B052DBACD1E6A1B6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5">
    <w:name w:val="8572A1E19D5E4A2DAD55172BA64F15A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5">
    <w:name w:val="CE8546FF06004A7089D1F021D3DFE83A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5">
    <w:name w:val="AEBD61863D9A41E3B286D0762DF4E151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5">
    <w:name w:val="F1BF1444956849C79D33F51FCA937092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5">
    <w:name w:val="F4587918FD404889A248A314A108511F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5">
    <w:name w:val="4F72BDC253C44015A8A1FFA5DB41C0DF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5">
    <w:name w:val="5020C646ACC443768E3D2D130C613167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5">
    <w:name w:val="48290797F7564B57A6D08F82326A6CF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5">
    <w:name w:val="B68412E7AA5F494484C1E60A6DEDD431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1">
    <w:name w:val="55C5D7B0835340B9B64B4198600DC43C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1">
    <w:name w:val="DBD664CBDB4A4166893949976BD783FC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0">
    <w:name w:val="12AAAA4E9DEA406EB8A3084B1B36F8F6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2">
    <w:name w:val="6FE525B1378B47E8981D146AD3853D833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7">
    <w:name w:val="158039FE25874709837B2F9CDE813675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5">
    <w:name w:val="B4037EF8700C410CBB14CF486579ED103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4">
    <w:name w:val="02F98216E025417A9AAEED5785F4C5BA3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4">
    <w:name w:val="017B740AF0604DE6A5F83F7AC18958523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7">
    <w:name w:val="A93180630FD746F59FF5F89BA2784B7C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7">
    <w:name w:val="F93F09EC06D341A8843EB2206D4F1C4B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5">
    <w:name w:val="1CE8EC110E7D4260B35E2FA8DF1F6B71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5">
    <w:name w:val="8010ACC4CFB34BA9B8577967798ECE11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5">
    <w:name w:val="92FEBF9ACD0C471E88BBD9EC2587F239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5">
    <w:name w:val="C4A5631EADA84EAAB0D15104220A2E3A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5">
    <w:name w:val="820B50A14BEC48F1B712E3E9936F3867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5">
    <w:name w:val="B21FD59D10E24AD0A226628FF7A021CE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7">
    <w:name w:val="CDC02605CFD44300A561194056425198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7">
    <w:name w:val="760A7B297B7D48CD807D672B861BCFD7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7">
    <w:name w:val="DA3661DE515042E9A194A8D085EA5699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8">
    <w:name w:val="B515321577034FCEB811EC00C5941CDC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8">
    <w:name w:val="60BB2433064148E88AA94B5C4336AA5A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8">
    <w:name w:val="4486DEB9C1D341C6A90A0CCC49D42E5B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5">
    <w:name w:val="63A2527DED094107B3B0F1696847C086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5">
    <w:name w:val="ADA957D89D75425BBE3B9784F320032B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5">
    <w:name w:val="C309CEE885C4402DA6FD0E43D5B37FFF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5">
    <w:name w:val="BC7EBAF9D1274874AB6011A6DFF845A2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7">
    <w:name w:val="700AA9C080E44C5D8666BDA38FA4E1C5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7">
    <w:name w:val="5BCF125F2B7243709CECC0C7CBB812FC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7">
    <w:name w:val="9077C3F0DE3A4A3EB14D623EAA49C39C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5">
    <w:name w:val="704702A7947047948AA8CB8A997454F5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4">
    <w:name w:val="19FAB1023BA9494ABC7DA7CCB938FB71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2">
    <w:name w:val="DCFD1B252E1B49EC9AD5CC7AE9E44A83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2">
    <w:name w:val="564667657DF346368C5610B48EB4FF4D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2">
    <w:name w:val="758861D8BE124D219D9F477F84148EE4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2">
    <w:name w:val="37311BFBECC74DBD81D1DE1217B08057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2">
    <w:name w:val="6D4831D162474CB98A4CD6B10FA7A21A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7">
    <w:name w:val="54874776978B4C6381D23A56A8C7271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7">
    <w:name w:val="B57C3C4C6D4E4DDF940FFC91AEE52E07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7">
    <w:name w:val="7C2695D34C744A538F29AF77B9E6961F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7">
    <w:name w:val="6D853D0B2F1E43E59ECEF2BF6F62E14D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7">
    <w:name w:val="085A49960ACB4A97AA24192C1D3D8475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7">
    <w:name w:val="3F66F6175D29453D86A29B334B17B80D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0">
    <w:name w:val="3D518D22930A4BA8BC854EEBB4B2A43220"/>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9">
    <w:name w:val="85389E3E91F74DDCBCE20EC96D44AF131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8">
    <w:name w:val="E83949A39FF948E798389565A391B5AB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8">
    <w:name w:val="4F0DE054A2C740C8A38E920EF240C08A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8">
    <w:name w:val="AEC6A694A10C4E11864B219825D7E0B6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7">
    <w:name w:val="23DC140535314358880DCB172C4CAD25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0">
    <w:name w:val="532C4D7EE35E463EA0E1EEA44189EB012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7">
    <w:name w:val="44CF005C4A7A45CD8535EDE4AC0AA000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7">
    <w:name w:val="3403331B0958497D80084033AC979DF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8">
    <w:name w:val="EFB56E5EAE8047079E80D69F1B4C719A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5">
    <w:name w:val="5DB9B6F9825144869B977BBBB741384015"/>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3">
    <w:name w:val="71641D7F40C44D05A956EECD3163683C1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3">
    <w:name w:val="BE48FA87588B4EE68525D177F77399881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3">
    <w:name w:val="50F56185F70A4E0598FC20A53617223F1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7">
    <w:name w:val="299A5C6826EE4D98B9E91E3A176DD3A9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7">
    <w:name w:val="4D06F46B8CC84A2F87BC11AA0E4F567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7">
    <w:name w:val="923EB7920B43474390D096E33D0E6AFE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7">
    <w:name w:val="3FE6C4B076E44E5C8BBED5F64CD64F8B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7">
    <w:name w:val="3EC2BD993C51425AA286B0B20D88D349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7">
    <w:name w:val="94AC8E0ED8174770B705D473BA2AE82F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7">
    <w:name w:val="809D14665CA34296A157E7D97C8195E4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7">
    <w:name w:val="FB2D5CAF72A64F7FAAC0C7DB26C63A3E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7">
    <w:name w:val="5C9729B95CDA4103971C22A78992CF66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7">
    <w:name w:val="87E768767D2A412696A6D7169526DE8C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7">
    <w:name w:val="7BC66A379D3048D8A670C101026629AD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1">
    <w:name w:val="7339975DF9104D16B1ABD2640962C833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1">
    <w:name w:val="EFE602DF9E5741AE846B1C2EE52BBF7E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1">
    <w:name w:val="1EEFA7281DB24872B82A0D7DD209D14D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7">
    <w:name w:val="3C729BA8B1B64BC899A729056FC9224D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7">
    <w:name w:val="EAB8053FB17D4C62A26E0E496753313F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7">
    <w:name w:val="E7B1B19B067F4255B4ABA6ED3809A047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7">
    <w:name w:val="86EC3E2B67A94667B3CE5B6100A7D11F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3">
    <w:name w:val="5F847E41B30A48A7B03640EA55A95F87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3">
    <w:name w:val="1A5C936724C74FD8A441F8BD8AEDC8DE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3">
    <w:name w:val="A36A12492DC2482A9E8FAF3DC47F23D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3">
    <w:name w:val="0F5C999290014176B89730390093C5DD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7">
    <w:name w:val="6694A1BFD26645E59C2C4815AE103DE9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7">
    <w:name w:val="3D26276B1E1D4395A167AF7E675C253B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9">
    <w:name w:val="851C8724F0634B8D909EEB4A07E19A2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9">
    <w:name w:val="6166F8DC0B02408680819A32FF5B6C47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9">
    <w:name w:val="9F7497CB3EFD4FD192EEC39C6BD237CE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9">
    <w:name w:val="9A653FFC4A784D788E27E5B098B29C2F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1">
    <w:name w:val="04A155C26631407B860EC955BF25855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0">
    <w:name w:val="54A7524A48F84A9DB8F4CB92D6C52F71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0">
    <w:name w:val="D099EDB4D8A8402FA6853392E85D5F0C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0">
    <w:name w:val="A20463F85A974FB7B1E4970ED35B6FAA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0">
    <w:name w:val="C6CE99195CA641EA8C67F42AEF5A005B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3">
    <w:name w:val="88FCA704B8F64DC581089EDF60EFE415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7">
    <w:name w:val="4BA2452825D846628B309C223C52E980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7">
    <w:name w:val="DAFF139AC7C74B02AC19C4D1A141E51B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7">
    <w:name w:val="AA3D58241AE04849B215594631CF819B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7">
    <w:name w:val="80E94EDD3A684B1D9723B67991172C80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7">
    <w:name w:val="C37137924AFC400FB38885502C694D3F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7">
    <w:name w:val="66EAA863DE704C8F8C0A2164D27B714E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7">
    <w:name w:val="64E4F4C997F54A9DA3DB0786E7307EA8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7">
    <w:name w:val="014BD15DBBF0432E84E799E2F49A184B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7">
    <w:name w:val="E4982E0A403F4DDDBA593480012EEE6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7">
    <w:name w:val="306029495F6F4476A58143E3B5246540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6">
    <w:name w:val="4E015D7C7EE34DB6B052DBACD1E6A1B6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6">
    <w:name w:val="8572A1E19D5E4A2DAD55172BA64F15A0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6">
    <w:name w:val="CE8546FF06004A7089D1F021D3DFE83A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6">
    <w:name w:val="AEBD61863D9A41E3B286D0762DF4E15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6">
    <w:name w:val="F1BF1444956849C79D33F51FCA93709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6">
    <w:name w:val="F4587918FD404889A248A314A108511F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6">
    <w:name w:val="4F72BDC253C44015A8A1FFA5DB41C0DF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6">
    <w:name w:val="5020C646ACC443768E3D2D130C613167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6">
    <w:name w:val="48290797F7564B57A6D08F82326A6CF0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6">
    <w:name w:val="B68412E7AA5F494484C1E60A6DEDD43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2">
    <w:name w:val="55C5D7B0835340B9B64B4198600DC43C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2">
    <w:name w:val="DBD664CBDB4A4166893949976BD783FC3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1">
    <w:name w:val="12AAAA4E9DEA406EB8A3084B1B36F8F6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3">
    <w:name w:val="6FE525B1378B47E8981D146AD3853D833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8">
    <w:name w:val="158039FE25874709837B2F9CDE813675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6">
    <w:name w:val="B4037EF8700C410CBB14CF486579ED103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5">
    <w:name w:val="02F98216E025417A9AAEED5785F4C5BA3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5">
    <w:name w:val="017B740AF0604DE6A5F83F7AC18958523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8">
    <w:name w:val="A93180630FD746F59FF5F89BA2784B7C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8">
    <w:name w:val="F93F09EC06D341A8843EB2206D4F1C4B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6">
    <w:name w:val="1CE8EC110E7D4260B35E2FA8DF1F6B71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6">
    <w:name w:val="8010ACC4CFB34BA9B8577967798ECE11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6">
    <w:name w:val="92FEBF9ACD0C471E88BBD9EC2587F239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6">
    <w:name w:val="C4A5631EADA84EAAB0D15104220A2E3A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6">
    <w:name w:val="820B50A14BEC48F1B712E3E9936F3867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6">
    <w:name w:val="B21FD59D10E24AD0A226628FF7A021CE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8">
    <w:name w:val="CDC02605CFD44300A561194056425198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8">
    <w:name w:val="760A7B297B7D48CD807D672B861BCFD7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8">
    <w:name w:val="DA3661DE515042E9A194A8D085EA5699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9">
    <w:name w:val="B515321577034FCEB811EC00C5941CDC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9">
    <w:name w:val="60BB2433064148E88AA94B5C4336AA5A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9">
    <w:name w:val="4486DEB9C1D341C6A90A0CCC49D42E5B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6">
    <w:name w:val="63A2527DED094107B3B0F1696847C086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6">
    <w:name w:val="ADA957D89D75425BBE3B9784F320032B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6">
    <w:name w:val="C309CEE885C4402DA6FD0E43D5B37FFF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6">
    <w:name w:val="BC7EBAF9D1274874AB6011A6DFF845A2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8">
    <w:name w:val="700AA9C080E44C5D8666BDA38FA4E1C5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8">
    <w:name w:val="5BCF125F2B7243709CECC0C7CBB812FC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8">
    <w:name w:val="9077C3F0DE3A4A3EB14D623EAA49C39C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6">
    <w:name w:val="704702A7947047948AA8CB8A997454F5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5">
    <w:name w:val="19FAB1023BA9494ABC7DA7CCB938FB71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3">
    <w:name w:val="DCFD1B252E1B49EC9AD5CC7AE9E44A83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3">
    <w:name w:val="564667657DF346368C5610B48EB4FF4D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3">
    <w:name w:val="758861D8BE124D219D9F477F84148EE4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3">
    <w:name w:val="37311BFBECC74DBD81D1DE1217B08057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3">
    <w:name w:val="6D4831D162474CB98A4CD6B10FA7A21A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8">
    <w:name w:val="54874776978B4C6381D23A56A8C7271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8">
    <w:name w:val="B57C3C4C6D4E4DDF940FFC91AEE52E07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8">
    <w:name w:val="7C2695D34C744A538F29AF77B9E6961F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8">
    <w:name w:val="6D853D0B2F1E43E59ECEF2BF6F62E14D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8">
    <w:name w:val="085A49960ACB4A97AA24192C1D3D8475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8">
    <w:name w:val="3F66F6175D29453D86A29B334B17B80D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1">
    <w:name w:val="3D518D22930A4BA8BC854EEBB4B2A43221"/>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20">
    <w:name w:val="85389E3E91F74DDCBCE20EC96D44AF132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9">
    <w:name w:val="E83949A39FF948E798389565A391B5AB1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9">
    <w:name w:val="4F0DE054A2C740C8A38E920EF240C08A1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9">
    <w:name w:val="AEC6A694A10C4E11864B219825D7E0B61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8">
    <w:name w:val="23DC140535314358880DCB172C4CAD25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1">
    <w:name w:val="532C4D7EE35E463EA0E1EEA44189EB012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8">
    <w:name w:val="44CF005C4A7A45CD8535EDE4AC0AA000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8">
    <w:name w:val="3403331B0958497D80084033AC979DF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9">
    <w:name w:val="EFB56E5EAE8047079E80D69F1B4C719A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6">
    <w:name w:val="5DB9B6F9825144869B977BBBB741384016"/>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4">
    <w:name w:val="71641D7F40C44D05A956EECD3163683C1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4">
    <w:name w:val="BE48FA87588B4EE68525D177F77399881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4">
    <w:name w:val="50F56185F70A4E0598FC20A53617223F1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8">
    <w:name w:val="299A5C6826EE4D98B9E91E3A176DD3A9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8">
    <w:name w:val="4D06F46B8CC84A2F87BC11AA0E4F567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8">
    <w:name w:val="923EB7920B43474390D096E33D0E6AFE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8">
    <w:name w:val="3FE6C4B076E44E5C8BBED5F64CD64F8B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8">
    <w:name w:val="3EC2BD993C51425AA286B0B20D88D349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8">
    <w:name w:val="94AC8E0ED8174770B705D473BA2AE82F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8">
    <w:name w:val="809D14665CA34296A157E7D97C8195E4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8">
    <w:name w:val="FB2D5CAF72A64F7FAAC0C7DB26C63A3E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8">
    <w:name w:val="5C9729B95CDA4103971C22A78992CF66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8">
    <w:name w:val="87E768767D2A412696A6D7169526DE8C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8">
    <w:name w:val="7BC66A379D3048D8A670C101026629AD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2">
    <w:name w:val="7339975DF9104D16B1ABD2640962C833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2">
    <w:name w:val="EFE602DF9E5741AE846B1C2EE52BBF7E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2">
    <w:name w:val="1EEFA7281DB24872B82A0D7DD209D14D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8">
    <w:name w:val="3C729BA8B1B64BC899A729056FC9224D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8">
    <w:name w:val="EAB8053FB17D4C62A26E0E496753313F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8">
    <w:name w:val="E7B1B19B067F4255B4ABA6ED3809A047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8">
    <w:name w:val="86EC3E2B67A94667B3CE5B6100A7D11F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4">
    <w:name w:val="5F847E41B30A48A7B03640EA55A95F87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4">
    <w:name w:val="1A5C936724C74FD8A441F8BD8AEDC8DE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4">
    <w:name w:val="A36A12492DC2482A9E8FAF3DC47F23DB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4">
    <w:name w:val="0F5C999290014176B89730390093C5DD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8">
    <w:name w:val="6694A1BFD26645E59C2C4815AE103DE9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8">
    <w:name w:val="3D26276B1E1D4395A167AF7E675C253B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0">
    <w:name w:val="851C8724F0634B8D909EEB4A07E19A2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0">
    <w:name w:val="6166F8DC0B02408680819A32FF5B6C47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0">
    <w:name w:val="9F7497CB3EFD4FD192EEC39C6BD237CE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0">
    <w:name w:val="9A653FFC4A784D788E27E5B098B29C2F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2">
    <w:name w:val="04A155C26631407B860EC955BF25855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1">
    <w:name w:val="54A7524A48F84A9DB8F4CB92D6C52F71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1">
    <w:name w:val="D099EDB4D8A8402FA6853392E85D5F0C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1">
    <w:name w:val="A20463F85A974FB7B1E4970ED35B6FAA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1">
    <w:name w:val="C6CE99195CA641EA8C67F42AEF5A005B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4">
    <w:name w:val="88FCA704B8F64DC581089EDF60EFE415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8">
    <w:name w:val="4BA2452825D846628B309C223C52E980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8">
    <w:name w:val="DAFF139AC7C74B02AC19C4D1A141E51B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8">
    <w:name w:val="AA3D58241AE04849B215594631CF819B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8">
    <w:name w:val="80E94EDD3A684B1D9723B67991172C80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8">
    <w:name w:val="C37137924AFC400FB38885502C694D3F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8">
    <w:name w:val="66EAA863DE704C8F8C0A2164D27B714E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8">
    <w:name w:val="64E4F4C997F54A9DA3DB0786E7307EA8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8">
    <w:name w:val="014BD15DBBF0432E84E799E2F49A184B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8">
    <w:name w:val="E4982E0A403F4DDDBA593480012EEE6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8">
    <w:name w:val="306029495F6F4476A58143E3B5246540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7">
    <w:name w:val="4E015D7C7EE34DB6B052DBACD1E6A1B6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7">
    <w:name w:val="8572A1E19D5E4A2DAD55172BA64F15A0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7">
    <w:name w:val="CE8546FF06004A7089D1F021D3DFE83A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7">
    <w:name w:val="AEBD61863D9A41E3B286D0762DF4E15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7">
    <w:name w:val="F1BF1444956849C79D33F51FCA93709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7">
    <w:name w:val="F4587918FD404889A248A314A108511F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7">
    <w:name w:val="4F72BDC253C44015A8A1FFA5DB41C0DF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7">
    <w:name w:val="5020C646ACC443768E3D2D130C613167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7">
    <w:name w:val="48290797F7564B57A6D08F82326A6CF0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7">
    <w:name w:val="B68412E7AA5F494484C1E60A6DEDD43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3">
    <w:name w:val="55C5D7B0835340B9B64B4198600DC43C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3">
    <w:name w:val="DBD664CBDB4A4166893949976BD783FC3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2">
    <w:name w:val="12AAAA4E9DEA406EB8A3084B1B36F8F63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4">
    <w:name w:val="6FE525B1378B47E8981D146AD3853D833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9">
    <w:name w:val="158039FE25874709837B2F9CDE813675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7">
    <w:name w:val="B4037EF8700C410CBB14CF486579ED10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6">
    <w:name w:val="02F98216E025417A9AAEED5785F4C5BA3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6">
    <w:name w:val="017B740AF0604DE6A5F83F7AC18958523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9">
    <w:name w:val="A93180630FD746F59FF5F89BA2784B7C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9">
    <w:name w:val="F93F09EC06D341A8843EB2206D4F1C4B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7">
    <w:name w:val="1CE8EC110E7D4260B35E2FA8DF1F6B71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7">
    <w:name w:val="8010ACC4CFB34BA9B8577967798ECE11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7">
    <w:name w:val="92FEBF9ACD0C471E88BBD9EC2587F239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7">
    <w:name w:val="C4A5631EADA84EAAB0D15104220A2E3A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7">
    <w:name w:val="820B50A14BEC48F1B712E3E9936F3867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7">
    <w:name w:val="B21FD59D10E24AD0A226628FF7A021CE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9">
    <w:name w:val="CDC02605CFD44300A561194056425198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9">
    <w:name w:val="760A7B297B7D48CD807D672B861BCFD7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9">
    <w:name w:val="DA3661DE515042E9A194A8D085EA5699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0">
    <w:name w:val="B515321577034FCEB811EC00C5941CDC1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0">
    <w:name w:val="60BB2433064148E88AA94B5C4336AA5A1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0">
    <w:name w:val="4486DEB9C1D341C6A90A0CCC49D42E5B1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7">
    <w:name w:val="63A2527DED094107B3B0F1696847C086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7">
    <w:name w:val="ADA957D89D75425BBE3B9784F320032B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7">
    <w:name w:val="C309CEE885C4402DA6FD0E43D5B37FFF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7">
    <w:name w:val="BC7EBAF9D1274874AB6011A6DFF845A2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9">
    <w:name w:val="700AA9C080E44C5D8666BDA38FA4E1C5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9">
    <w:name w:val="5BCF125F2B7243709CECC0C7CBB812FC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9">
    <w:name w:val="9077C3F0DE3A4A3EB14D623EAA49C39C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7">
    <w:name w:val="704702A7947047948AA8CB8A997454F5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6">
    <w:name w:val="19FAB1023BA9494ABC7DA7CCB938FB71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4">
    <w:name w:val="DCFD1B252E1B49EC9AD5CC7AE9E44A83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4">
    <w:name w:val="564667657DF346368C5610B48EB4FF4D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4">
    <w:name w:val="758861D8BE124D219D9F477F84148EE4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4">
    <w:name w:val="37311BFBECC74DBD81D1DE1217B08057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4">
    <w:name w:val="6D4831D162474CB98A4CD6B10FA7A21A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9">
    <w:name w:val="54874776978B4C6381D23A56A8C7271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9">
    <w:name w:val="B57C3C4C6D4E4DDF940FFC91AEE52E07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9">
    <w:name w:val="7C2695D34C744A538F29AF77B9E6961F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9">
    <w:name w:val="6D853D0B2F1E43E59ECEF2BF6F62E14D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9">
    <w:name w:val="085A49960ACB4A97AA24192C1D3D8475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9">
    <w:name w:val="3F66F6175D29453D86A29B334B17B80D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2">
    <w:name w:val="3D518D22930A4BA8BC854EEBB4B2A43222"/>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21">
    <w:name w:val="85389E3E91F74DDCBCE20EC96D44AF132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20">
    <w:name w:val="E83949A39FF948E798389565A391B5AB2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20">
    <w:name w:val="4F0DE054A2C740C8A38E920EF240C08A2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20">
    <w:name w:val="AEC6A694A10C4E11864B219825D7E0B62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9">
    <w:name w:val="23DC140535314358880DCB172C4CAD25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2">
    <w:name w:val="532C4D7EE35E463EA0E1EEA44189EB01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9">
    <w:name w:val="44CF005C4A7A45CD8535EDE4AC0AA00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9">
    <w:name w:val="3403331B0958497D80084033AC979DF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20">
    <w:name w:val="EFB56E5EAE8047079E80D69F1B4C719A2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7">
    <w:name w:val="5DB9B6F9825144869B977BBBB741384017"/>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5">
    <w:name w:val="71641D7F40C44D05A956EECD3163683C15"/>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5">
    <w:name w:val="BE48FA87588B4EE68525D177F773998815"/>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5">
    <w:name w:val="50F56185F70A4E0598FC20A53617223F15"/>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9">
    <w:name w:val="299A5C6826EE4D98B9E91E3A176DD3A9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9">
    <w:name w:val="4D06F46B8CC84A2F87BC11AA0E4F567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9">
    <w:name w:val="923EB7920B43474390D096E33D0E6AFE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9">
    <w:name w:val="3FE6C4B076E44E5C8BBED5F64CD64F8B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9">
    <w:name w:val="3EC2BD993C51425AA286B0B20D88D349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9">
    <w:name w:val="94AC8E0ED8174770B705D473BA2AE82F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9">
    <w:name w:val="809D14665CA34296A157E7D97C8195E4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9">
    <w:name w:val="FB2D5CAF72A64F7FAAC0C7DB26C63A3E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9">
    <w:name w:val="5C9729B95CDA4103971C22A78992CF66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9">
    <w:name w:val="87E768767D2A412696A6D7169526DE8C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9">
    <w:name w:val="7BC66A379D3048D8A670C101026629AD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3">
    <w:name w:val="7339975DF9104D16B1ABD2640962C833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3">
    <w:name w:val="EFE602DF9E5741AE846B1C2EE52BBF7E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3">
    <w:name w:val="1EEFA7281DB24872B82A0D7DD209D14D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9">
    <w:name w:val="3C729BA8B1B64BC899A729056FC9224D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9">
    <w:name w:val="EAB8053FB17D4C62A26E0E496753313F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9">
    <w:name w:val="E7B1B19B067F4255B4ABA6ED3809A047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9">
    <w:name w:val="86EC3E2B67A94667B3CE5B6100A7D11F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5">
    <w:name w:val="5F847E41B30A48A7B03640EA55A95F87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5">
    <w:name w:val="1A5C936724C74FD8A441F8BD8AEDC8DE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5">
    <w:name w:val="A36A12492DC2482A9E8FAF3DC47F23DB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5">
    <w:name w:val="0F5C999290014176B89730390093C5DD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9">
    <w:name w:val="6694A1BFD26645E59C2C4815AE103DE9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9">
    <w:name w:val="3D26276B1E1D4395A167AF7E675C253B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1">
    <w:name w:val="851C8724F0634B8D909EEB4A07E19A2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1">
    <w:name w:val="6166F8DC0B02408680819A32FF5B6C47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1">
    <w:name w:val="9F7497CB3EFD4FD192EEC39C6BD237CE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1">
    <w:name w:val="9A653FFC4A784D788E27E5B098B29C2F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3">
    <w:name w:val="04A155C26631407B860EC955BF258550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2">
    <w:name w:val="54A7524A48F84A9DB8F4CB92D6C52F71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2">
    <w:name w:val="D099EDB4D8A8402FA6853392E85D5F0C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2">
    <w:name w:val="A20463F85A974FB7B1E4970ED35B6FAA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2">
    <w:name w:val="C6CE99195CA641EA8C67F42AEF5A005B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5">
    <w:name w:val="88FCA704B8F64DC581089EDF60EFE415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9">
    <w:name w:val="4BA2452825D846628B309C223C52E98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9">
    <w:name w:val="DAFF139AC7C74B02AC19C4D1A141E51B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9">
    <w:name w:val="AA3D58241AE04849B215594631CF819B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9">
    <w:name w:val="80E94EDD3A684B1D9723B67991172C8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9">
    <w:name w:val="C37137924AFC400FB38885502C694D3F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9">
    <w:name w:val="66EAA863DE704C8F8C0A2164D27B714E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9">
    <w:name w:val="64E4F4C997F54A9DA3DB0786E7307EA8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9">
    <w:name w:val="014BD15DBBF0432E84E799E2F49A184B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9">
    <w:name w:val="E4982E0A403F4DDDBA593480012EEE6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9">
    <w:name w:val="306029495F6F4476A58143E3B524654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8">
    <w:name w:val="4E015D7C7EE34DB6B052DBACD1E6A1B6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8">
    <w:name w:val="8572A1E19D5E4A2DAD55172BA64F15A0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8">
    <w:name w:val="CE8546FF06004A7089D1F021D3DFE83A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8">
    <w:name w:val="AEBD61863D9A41E3B286D0762DF4E15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8">
    <w:name w:val="F1BF1444956849C79D33F51FCA93709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8">
    <w:name w:val="F4587918FD404889A248A314A108511F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8">
    <w:name w:val="4F72BDC253C44015A8A1FFA5DB41C0DF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8">
    <w:name w:val="5020C646ACC443768E3D2D130C613167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8">
    <w:name w:val="48290797F7564B57A6D08F82326A6CF0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8">
    <w:name w:val="B68412E7AA5F494484C1E60A6DEDD43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4">
    <w:name w:val="55C5D7B0835340B9B64B4198600DC43C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4">
    <w:name w:val="DBD664CBDB4A4166893949976BD783FC3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3">
    <w:name w:val="12AAAA4E9DEA406EB8A3084B1B36F8F63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5">
    <w:name w:val="6FE525B1378B47E8981D146AD3853D833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40">
    <w:name w:val="158039FE25874709837B2F9CDE813675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8">
    <w:name w:val="B4037EF8700C410CBB14CF486579ED10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7">
    <w:name w:val="02F98216E025417A9AAEED5785F4C5BA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7">
    <w:name w:val="017B740AF0604DE6A5F83F7AC1895852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0">
    <w:name w:val="A93180630FD746F59FF5F89BA2784B7C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0">
    <w:name w:val="F93F09EC06D341A8843EB2206D4F1C4B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8">
    <w:name w:val="1CE8EC110E7D4260B35E2FA8DF1F6B71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8">
    <w:name w:val="8010ACC4CFB34BA9B8577967798ECE11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8">
    <w:name w:val="92FEBF9ACD0C471E88BBD9EC2587F239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8">
    <w:name w:val="C4A5631EADA84EAAB0D15104220A2E3A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8">
    <w:name w:val="820B50A14BEC48F1B712E3E9936F3867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8">
    <w:name w:val="B21FD59D10E24AD0A226628FF7A021CE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0">
    <w:name w:val="CDC02605CFD44300A561194056425198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0">
    <w:name w:val="760A7B297B7D48CD807D672B861BCFD7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0">
    <w:name w:val="DA3661DE515042E9A194A8D085EA5699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1">
    <w:name w:val="B515321577034FCEB811EC00C5941CDC1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1">
    <w:name w:val="60BB2433064148E88AA94B5C4336AA5A1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1">
    <w:name w:val="4486DEB9C1D341C6A90A0CCC49D42E5B1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8">
    <w:name w:val="63A2527DED094107B3B0F1696847C086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8">
    <w:name w:val="ADA957D89D75425BBE3B9784F320032B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8">
    <w:name w:val="C309CEE885C4402DA6FD0E43D5B37FFF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8">
    <w:name w:val="BC7EBAF9D1274874AB6011A6DFF845A2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0">
    <w:name w:val="700AA9C080E44C5D8666BDA38FA4E1C5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0">
    <w:name w:val="5BCF125F2B7243709CECC0C7CBB812FC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0">
    <w:name w:val="9077C3F0DE3A4A3EB14D623EAA49C39C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8">
    <w:name w:val="704702A7947047948AA8CB8A997454F5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7">
    <w:name w:val="19FAB1023BA9494ABC7DA7CCB938FB71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5">
    <w:name w:val="DCFD1B252E1B49EC9AD5CC7AE9E44A83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5">
    <w:name w:val="564667657DF346368C5610B48EB4FF4D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5">
    <w:name w:val="758861D8BE124D219D9F477F84148EE4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5">
    <w:name w:val="37311BFBECC74DBD81D1DE1217B08057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5">
    <w:name w:val="6D4831D162474CB98A4CD6B10FA7A21A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10">
    <w:name w:val="54874776978B4C6381D23A56A8C72711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10">
    <w:name w:val="B57C3C4C6D4E4DDF940FFC91AEE52E07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40">
    <w:name w:val="7C2695D34C744A538F29AF77B9E6961F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40">
    <w:name w:val="6D853D0B2F1E43E59ECEF2BF6F62E14D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10">
    <w:name w:val="085A49960ACB4A97AA24192C1D3D8475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10">
    <w:name w:val="3F66F6175D29453D86A29B334B17B80D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3">
    <w:name w:val="3D518D22930A4BA8BC854EEBB4B2A43223"/>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22">
    <w:name w:val="85389E3E91F74DDCBCE20EC96D44AF132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21">
    <w:name w:val="E83949A39FF948E798389565A391B5AB2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21">
    <w:name w:val="4F0DE054A2C740C8A38E920EF240C08A2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21">
    <w:name w:val="AEC6A694A10C4E11864B219825D7E0B62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40">
    <w:name w:val="23DC140535314358880DCB172C4CAD25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3">
    <w:name w:val="532C4D7EE35E463EA0E1EEA44189EB01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10">
    <w:name w:val="44CF005C4A7A45CD8535EDE4AC0AA00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10">
    <w:name w:val="3403331B0958497D80084033AC979DF3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21">
    <w:name w:val="EFB56E5EAE8047079E80D69F1B4C719A2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8">
    <w:name w:val="5DB9B6F9825144869B977BBBB7413840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6">
    <w:name w:val="71641D7F40C44D05A956EECD3163683C16"/>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6">
    <w:name w:val="BE48FA87588B4EE68525D177F773998816"/>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6">
    <w:name w:val="50F56185F70A4E0598FC20A53617223F16"/>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10">
    <w:name w:val="299A5C6826EE4D98B9E91E3A176DD3A9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0">
    <w:name w:val="4D06F46B8CC84A2F87BC11AA0E4F5673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0">
    <w:name w:val="923EB7920B43474390D096E33D0E6AFE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0">
    <w:name w:val="3FE6C4B076E44E5C8BBED5F64CD64F8B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0">
    <w:name w:val="3EC2BD993C51425AA286B0B20D88D349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0">
    <w:name w:val="94AC8E0ED8174770B705D473BA2AE82F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0">
    <w:name w:val="809D14665CA34296A157E7D97C8195E4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0">
    <w:name w:val="FB2D5CAF72A64F7FAAC0C7DB26C63A3E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0">
    <w:name w:val="5C9729B95CDA4103971C22A78992CF66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0">
    <w:name w:val="87E768767D2A412696A6D7169526DE8C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0">
    <w:name w:val="7BC66A379D3048D8A670C101026629AD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4">
    <w:name w:val="7339975DF9104D16B1ABD2640962C833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4">
    <w:name w:val="EFE602DF9E5741AE846B1C2EE52BBF7E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4">
    <w:name w:val="1EEFA7281DB24872B82A0D7DD209D14D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0">
    <w:name w:val="3C729BA8B1B64BC899A729056FC9224D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0">
    <w:name w:val="EAB8053FB17D4C62A26E0E496753313F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0">
    <w:name w:val="E7B1B19B067F4255B4ABA6ED3809A047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0">
    <w:name w:val="86EC3E2B67A94667B3CE5B6100A7D11F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6">
    <w:name w:val="5F847E41B30A48A7B03640EA55A95F87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6">
    <w:name w:val="1A5C936724C74FD8A441F8BD8AEDC8DE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6">
    <w:name w:val="A36A12492DC2482A9E8FAF3DC47F23DB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6">
    <w:name w:val="0F5C999290014176B89730390093C5DD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0">
    <w:name w:val="6694A1BFD26645E59C2C4815AE103DE9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0">
    <w:name w:val="3D26276B1E1D4395A167AF7E675C253B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2">
    <w:name w:val="851C8724F0634B8D909EEB4A07E19A2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2">
    <w:name w:val="6166F8DC0B02408680819A32FF5B6C47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2">
    <w:name w:val="9F7497CB3EFD4FD192EEC39C6BD237CE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2">
    <w:name w:val="9A653FFC4A784D788E27E5B098B29C2F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4">
    <w:name w:val="04A155C26631407B860EC955BF258550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3">
    <w:name w:val="54A7524A48F84A9DB8F4CB92D6C52F71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3">
    <w:name w:val="D099EDB4D8A8402FA6853392E85D5F0C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3">
    <w:name w:val="A20463F85A974FB7B1E4970ED35B6FAA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3">
    <w:name w:val="C6CE99195CA641EA8C67F42AEF5A005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6">
    <w:name w:val="88FCA704B8F64DC581089EDF60EFE415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0">
    <w:name w:val="4BA2452825D846628B309C223C52E98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0">
    <w:name w:val="DAFF139AC7C74B02AC19C4D1A141E51B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0">
    <w:name w:val="AA3D58241AE04849B215594631CF819B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0">
    <w:name w:val="80E94EDD3A684B1D9723B67991172C8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0">
    <w:name w:val="C37137924AFC400FB38885502C694D3F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0">
    <w:name w:val="66EAA863DE704C8F8C0A2164D27B714E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0">
    <w:name w:val="64E4F4C997F54A9DA3DB0786E7307EA8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0">
    <w:name w:val="014BD15DBBF0432E84E799E2F49A184B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0">
    <w:name w:val="E4982E0A403F4DDDBA593480012EEE62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0">
    <w:name w:val="306029495F6F4476A58143E3B524654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9">
    <w:name w:val="4E015D7C7EE34DB6B052DBACD1E6A1B6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9">
    <w:name w:val="8572A1E19D5E4A2DAD55172BA64F15A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9">
    <w:name w:val="CE8546FF06004A7089D1F021D3DFE83A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9">
    <w:name w:val="AEBD61863D9A41E3B286D0762DF4E15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9">
    <w:name w:val="F1BF1444956849C79D33F51FCA93709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9">
    <w:name w:val="F4587918FD404889A248A314A108511F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9">
    <w:name w:val="4F72BDC253C44015A8A1FFA5DB41C0DF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9">
    <w:name w:val="5020C646ACC443768E3D2D130C613167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9">
    <w:name w:val="48290797F7564B57A6D08F82326A6CF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9">
    <w:name w:val="B68412E7AA5F494484C1E60A6DEDD43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5">
    <w:name w:val="55C5D7B0835340B9B64B4198600DC43C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5">
    <w:name w:val="DBD664CBDB4A4166893949976BD783FC3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4">
    <w:name w:val="12AAAA4E9DEA406EB8A3084B1B36F8F63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6">
    <w:name w:val="6FE525B1378B47E8981D146AD3853D833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41">
    <w:name w:val="158039FE25874709837B2F9CDE813675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9">
    <w:name w:val="B4037EF8700C410CBB14CF486579ED10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8">
    <w:name w:val="02F98216E025417A9AAEED5785F4C5BA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8">
    <w:name w:val="017B740AF0604DE6A5F83F7AC1895852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1">
    <w:name w:val="A93180630FD746F59FF5F89BA2784B7C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1">
    <w:name w:val="F93F09EC06D341A8843EB2206D4F1C4B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9">
    <w:name w:val="1CE8EC110E7D4260B35E2FA8DF1F6B71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9">
    <w:name w:val="8010ACC4CFB34BA9B8577967798ECE11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9">
    <w:name w:val="92FEBF9ACD0C471E88BBD9EC2587F239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9">
    <w:name w:val="C4A5631EADA84EAAB0D15104220A2E3A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9">
    <w:name w:val="820B50A14BEC48F1B712E3E9936F3867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9">
    <w:name w:val="B21FD59D10E24AD0A226628FF7A021CE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1">
    <w:name w:val="CDC02605CFD44300A561194056425198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1">
    <w:name w:val="760A7B297B7D48CD807D672B861BCFD7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1">
    <w:name w:val="DA3661DE515042E9A194A8D085EA5699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2">
    <w:name w:val="B515321577034FCEB811EC00C5941CDC1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2">
    <w:name w:val="60BB2433064148E88AA94B5C4336AA5A1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2">
    <w:name w:val="4486DEB9C1D341C6A90A0CCC49D42E5B1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9">
    <w:name w:val="63A2527DED094107B3B0F1696847C086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9">
    <w:name w:val="ADA957D89D75425BBE3B9784F320032B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9">
    <w:name w:val="C309CEE885C4402DA6FD0E43D5B37FFF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9">
    <w:name w:val="BC7EBAF9D1274874AB6011A6DFF845A2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1">
    <w:name w:val="700AA9C080E44C5D8666BDA38FA4E1C5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1">
    <w:name w:val="5BCF125F2B7243709CECC0C7CBB812FC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1">
    <w:name w:val="9077C3F0DE3A4A3EB14D623EAA49C39C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9">
    <w:name w:val="704702A7947047948AA8CB8A997454F5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8">
    <w:name w:val="19FAB1023BA9494ABC7DA7CCB938FB71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6">
    <w:name w:val="DCFD1B252E1B49EC9AD5CC7AE9E44A83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6">
    <w:name w:val="564667657DF346368C5610B48EB4FF4D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6">
    <w:name w:val="758861D8BE124D219D9F477F84148EE4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6">
    <w:name w:val="37311BFBECC74DBD81D1DE1217B08057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6">
    <w:name w:val="6D4831D162474CB98A4CD6B10FA7A21A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11">
    <w:name w:val="54874776978B4C6381D23A56A8C72711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11">
    <w:name w:val="B57C3C4C6D4E4DDF940FFC91AEE52E07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41">
    <w:name w:val="7C2695D34C744A538F29AF77B9E6961F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41">
    <w:name w:val="6D853D0B2F1E43E59ECEF2BF6F62E14D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11">
    <w:name w:val="085A49960ACB4A97AA24192C1D3D8475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11">
    <w:name w:val="3F66F6175D29453D86A29B334B17B80D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4">
    <w:name w:val="3D518D22930A4BA8BC854EEBB4B2A43224"/>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23">
    <w:name w:val="85389E3E91F74DDCBCE20EC96D44AF132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22">
    <w:name w:val="E83949A39FF948E798389565A391B5AB2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22">
    <w:name w:val="4F0DE054A2C740C8A38E920EF240C08A2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22">
    <w:name w:val="AEC6A694A10C4E11864B219825D7E0B62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41">
    <w:name w:val="23DC140535314358880DCB172C4CAD25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4">
    <w:name w:val="532C4D7EE35E463EA0E1EEA44189EB01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11">
    <w:name w:val="44CF005C4A7A45CD8535EDE4AC0AA00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11">
    <w:name w:val="3403331B0958497D80084033AC979DF3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22">
    <w:name w:val="EFB56E5EAE8047079E80D69F1B4C719A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9">
    <w:name w:val="5DB9B6F9825144869B977BBBB74138401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7">
    <w:name w:val="71641D7F40C44D05A956EECD3163683C17"/>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7">
    <w:name w:val="BE48FA87588B4EE68525D177F773998817"/>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7">
    <w:name w:val="50F56185F70A4E0598FC20A53617223F17"/>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11">
    <w:name w:val="299A5C6826EE4D98B9E91E3A176DD3A9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1">
    <w:name w:val="4D06F46B8CC84A2F87BC11AA0E4F5673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1">
    <w:name w:val="923EB7920B43474390D096E33D0E6AFE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1">
    <w:name w:val="3FE6C4B076E44E5C8BBED5F64CD64F8B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1">
    <w:name w:val="3EC2BD993C51425AA286B0B20D88D349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1">
    <w:name w:val="94AC8E0ED8174770B705D473BA2AE82F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1">
    <w:name w:val="809D14665CA34296A157E7D97C8195E4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1">
    <w:name w:val="FB2D5CAF72A64F7FAAC0C7DB26C63A3E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1">
    <w:name w:val="5C9729B95CDA4103971C22A78992CF66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1">
    <w:name w:val="87E768767D2A412696A6D7169526DE8C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1">
    <w:name w:val="7BC66A379D3048D8A670C101026629AD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5">
    <w:name w:val="7339975DF9104D16B1ABD2640962C833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5">
    <w:name w:val="EFE602DF9E5741AE846B1C2EE52BBF7E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5">
    <w:name w:val="1EEFA7281DB24872B82A0D7DD209D14D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1">
    <w:name w:val="3C729BA8B1B64BC899A729056FC9224D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1">
    <w:name w:val="EAB8053FB17D4C62A26E0E496753313F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1">
    <w:name w:val="E7B1B19B067F4255B4ABA6ED3809A047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1">
    <w:name w:val="86EC3E2B67A94667B3CE5B6100A7D11F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7">
    <w:name w:val="5F847E41B30A48A7B03640EA55A95F87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7">
    <w:name w:val="1A5C936724C74FD8A441F8BD8AEDC8DE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7">
    <w:name w:val="A36A12492DC2482A9E8FAF3DC47F23DB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7">
    <w:name w:val="0F5C999290014176B89730390093C5DD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1">
    <w:name w:val="6694A1BFD26645E59C2C4815AE103DE9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1">
    <w:name w:val="3D26276B1E1D4395A167AF7E675C253B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3">
    <w:name w:val="851C8724F0634B8D909EEB4A07E19A20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3">
    <w:name w:val="6166F8DC0B02408680819A32FF5B6C47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3">
    <w:name w:val="9F7497CB3EFD4FD192EEC39C6BD237CE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3">
    <w:name w:val="9A653FFC4A784D788E27E5B098B29C2F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5">
    <w:name w:val="04A155C26631407B860EC955BF258550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4">
    <w:name w:val="54A7524A48F84A9DB8F4CB92D6C52F71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4">
    <w:name w:val="D099EDB4D8A8402FA6853392E85D5F0C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4">
    <w:name w:val="A20463F85A974FB7B1E4970ED35B6FAA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4">
    <w:name w:val="C6CE99195CA641EA8C67F42AEF5A005B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7">
    <w:name w:val="88FCA704B8F64DC581089EDF60EFE415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1">
    <w:name w:val="4BA2452825D846628B309C223C52E98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1">
    <w:name w:val="DAFF139AC7C74B02AC19C4D1A141E51B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1">
    <w:name w:val="AA3D58241AE04849B215594631CF819B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1">
    <w:name w:val="80E94EDD3A684B1D9723B67991172C8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1">
    <w:name w:val="C37137924AFC400FB38885502C694D3F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1">
    <w:name w:val="66EAA863DE704C8F8C0A2164D27B714E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1">
    <w:name w:val="64E4F4C997F54A9DA3DB0786E7307EA8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1">
    <w:name w:val="014BD15DBBF0432E84E799E2F49A184B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1">
    <w:name w:val="E4982E0A403F4DDDBA593480012EEE62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1">
    <w:name w:val="306029495F6F4476A58143E3B524654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10">
    <w:name w:val="4E015D7C7EE34DB6B052DBACD1E6A1B6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10">
    <w:name w:val="8572A1E19D5E4A2DAD55172BA64F15A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10">
    <w:name w:val="CE8546FF06004A7089D1F021D3DFE83A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10">
    <w:name w:val="AEBD61863D9A41E3B286D0762DF4E151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10">
    <w:name w:val="F1BF1444956849C79D33F51FCA937092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10">
    <w:name w:val="F4587918FD404889A248A314A108511F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10">
    <w:name w:val="4F72BDC253C44015A8A1FFA5DB41C0DF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10">
    <w:name w:val="5020C646ACC443768E3D2D130C613167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10">
    <w:name w:val="48290797F7564B57A6D08F82326A6CF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10">
    <w:name w:val="B68412E7AA5F494484C1E60A6DEDD431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6">
    <w:name w:val="55C5D7B0835340B9B64B4198600DC43C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6">
    <w:name w:val="DBD664CBDB4A4166893949976BD783FC3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5">
    <w:name w:val="12AAAA4E9DEA406EB8A3084B1B36F8F63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7">
    <w:name w:val="6FE525B1378B47E8981D146AD3853D83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42">
    <w:name w:val="158039FE25874709837B2F9CDE813675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40">
    <w:name w:val="B4037EF8700C410CBB14CF486579ED10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9">
    <w:name w:val="02F98216E025417A9AAEED5785F4C5BA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9">
    <w:name w:val="017B740AF0604DE6A5F83F7AC1895852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2">
    <w:name w:val="A93180630FD746F59FF5F89BA2784B7C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2">
    <w:name w:val="F93F09EC06D341A8843EB2206D4F1C4B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30">
    <w:name w:val="1CE8EC110E7D4260B35E2FA8DF1F6B71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30">
    <w:name w:val="8010ACC4CFB34BA9B8577967798ECE11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30">
    <w:name w:val="92FEBF9ACD0C471E88BBD9EC2587F239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30">
    <w:name w:val="C4A5631EADA84EAAB0D15104220A2E3A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30">
    <w:name w:val="820B50A14BEC48F1B712E3E9936F3867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30">
    <w:name w:val="B21FD59D10E24AD0A226628FF7A021CE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2">
    <w:name w:val="CDC02605CFD44300A561194056425198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2">
    <w:name w:val="760A7B297B7D48CD807D672B861BCFD7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2">
    <w:name w:val="DA3661DE515042E9A194A8D085EA5699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3">
    <w:name w:val="B515321577034FCEB811EC00C5941CDC1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3">
    <w:name w:val="60BB2433064148E88AA94B5C4336AA5A1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3">
    <w:name w:val="4486DEB9C1D341C6A90A0CCC49D42E5B1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30">
    <w:name w:val="63A2527DED094107B3B0F1696847C086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30">
    <w:name w:val="ADA957D89D75425BBE3B9784F320032B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30">
    <w:name w:val="C309CEE885C4402DA6FD0E43D5B37FFF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30">
    <w:name w:val="BC7EBAF9D1274874AB6011A6DFF845A2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2">
    <w:name w:val="700AA9C080E44C5D8666BDA38FA4E1C5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2">
    <w:name w:val="5BCF125F2B7243709CECC0C7CBB812FC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2">
    <w:name w:val="9077C3F0DE3A4A3EB14D623EAA49C39C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30">
    <w:name w:val="704702A7947047948AA8CB8A997454F5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9">
    <w:name w:val="19FAB1023BA9494ABC7DA7CCB938FB71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7">
    <w:name w:val="DCFD1B252E1B49EC9AD5CC7AE9E44A83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7">
    <w:name w:val="564667657DF346368C5610B48EB4FF4D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7">
    <w:name w:val="758861D8BE124D219D9F477F84148EE4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7">
    <w:name w:val="37311BFBECC74DBD81D1DE1217B08057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7">
    <w:name w:val="6D4831D162474CB98A4CD6B10FA7A21A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12">
    <w:name w:val="54874776978B4C6381D23A56A8C72711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12">
    <w:name w:val="B57C3C4C6D4E4DDF940FFC91AEE52E07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42">
    <w:name w:val="7C2695D34C744A538F29AF77B9E6961F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42">
    <w:name w:val="6D853D0B2F1E43E59ECEF2BF6F62E14D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12">
    <w:name w:val="085A49960ACB4A97AA24192C1D3D8475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12">
    <w:name w:val="3F66F6175D29453D86A29B334B17B80D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5">
    <w:name w:val="3D518D22930A4BA8BC854EEBB4B2A43225"/>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24">
    <w:name w:val="85389E3E91F74DDCBCE20EC96D44AF132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23">
    <w:name w:val="E83949A39FF948E798389565A391B5AB2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23">
    <w:name w:val="4F0DE054A2C740C8A38E920EF240C08A2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23">
    <w:name w:val="AEC6A694A10C4E11864B219825D7E0B62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42">
    <w:name w:val="23DC140535314358880DCB172C4CAD25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5">
    <w:name w:val="532C4D7EE35E463EA0E1EEA44189EB01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12">
    <w:name w:val="44CF005C4A7A45CD8535EDE4AC0AA00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12">
    <w:name w:val="3403331B0958497D80084033AC979DF3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23">
    <w:name w:val="EFB56E5EAE8047079E80D69F1B4C719A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20">
    <w:name w:val="5DB9B6F9825144869B977BBBB74138402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8">
    <w:name w:val="71641D7F40C44D05A956EECD3163683C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8">
    <w:name w:val="BE48FA87588B4EE68525D177F7739988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8">
    <w:name w:val="50F56185F70A4E0598FC20A53617223F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12">
    <w:name w:val="299A5C6826EE4D98B9E91E3A176DD3A9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2">
    <w:name w:val="4D06F46B8CC84A2F87BC11AA0E4F5673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2">
    <w:name w:val="923EB7920B43474390D096E33D0E6AFE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2">
    <w:name w:val="3FE6C4B076E44E5C8BBED5F64CD64F8B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2">
    <w:name w:val="3EC2BD993C51425AA286B0B20D88D349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2">
    <w:name w:val="94AC8E0ED8174770B705D473BA2AE82F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2">
    <w:name w:val="809D14665CA34296A157E7D97C8195E4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2">
    <w:name w:val="FB2D5CAF72A64F7FAAC0C7DB26C63A3E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2">
    <w:name w:val="5C9729B95CDA4103971C22A78992CF66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2">
    <w:name w:val="87E768767D2A412696A6D7169526DE8C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2">
    <w:name w:val="7BC66A379D3048D8A670C101026629AD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6">
    <w:name w:val="7339975DF9104D16B1ABD2640962C833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6">
    <w:name w:val="EFE602DF9E5741AE846B1C2EE52BBF7E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6">
    <w:name w:val="1EEFA7281DB24872B82A0D7DD209D14D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2">
    <w:name w:val="3C729BA8B1B64BC899A729056FC9224D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2">
    <w:name w:val="EAB8053FB17D4C62A26E0E496753313F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2">
    <w:name w:val="E7B1B19B067F4255B4ABA6ED3809A047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2">
    <w:name w:val="86EC3E2B67A94667B3CE5B6100A7D11F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8">
    <w:name w:val="5F847E41B30A48A7B03640EA55A95F87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8">
    <w:name w:val="1A5C936724C74FD8A441F8BD8AEDC8DE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8">
    <w:name w:val="A36A12492DC2482A9E8FAF3DC47F23DB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8">
    <w:name w:val="0F5C999290014176B89730390093C5DD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2">
    <w:name w:val="6694A1BFD26645E59C2C4815AE103DE9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2">
    <w:name w:val="3D26276B1E1D4395A167AF7E675C253B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4">
    <w:name w:val="851C8724F0634B8D909EEB4A07E19A20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4">
    <w:name w:val="6166F8DC0B02408680819A32FF5B6C47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4">
    <w:name w:val="9F7497CB3EFD4FD192EEC39C6BD237CE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4">
    <w:name w:val="9A653FFC4A784D788E27E5B098B29C2F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6">
    <w:name w:val="04A155C26631407B860EC955BF258550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5">
    <w:name w:val="54A7524A48F84A9DB8F4CB92D6C52F71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5">
    <w:name w:val="D099EDB4D8A8402FA6853392E85D5F0C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5">
    <w:name w:val="A20463F85A974FB7B1E4970ED35B6FAA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5">
    <w:name w:val="C6CE99195CA641EA8C67F42AEF5A005B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8">
    <w:name w:val="88FCA704B8F64DC581089EDF60EFE415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2">
    <w:name w:val="4BA2452825D846628B309C223C52E98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2">
    <w:name w:val="DAFF139AC7C74B02AC19C4D1A141E51B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2">
    <w:name w:val="AA3D58241AE04849B215594631CF819B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2">
    <w:name w:val="80E94EDD3A684B1D9723B67991172C8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2">
    <w:name w:val="C37137924AFC400FB38885502C694D3F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2">
    <w:name w:val="66EAA863DE704C8F8C0A2164D27B714E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2">
    <w:name w:val="64E4F4C997F54A9DA3DB0786E7307EA8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2">
    <w:name w:val="014BD15DBBF0432E84E799E2F49A184B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2">
    <w:name w:val="E4982E0A403F4DDDBA593480012EEE62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2">
    <w:name w:val="306029495F6F4476A58143E3B524654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11">
    <w:name w:val="4E015D7C7EE34DB6B052DBACD1E6A1B6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11">
    <w:name w:val="8572A1E19D5E4A2DAD55172BA64F15A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11">
    <w:name w:val="CE8546FF06004A7089D1F021D3DFE83A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11">
    <w:name w:val="AEBD61863D9A41E3B286D0762DF4E151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11">
    <w:name w:val="F1BF1444956849C79D33F51FCA937092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11">
    <w:name w:val="F4587918FD404889A248A314A108511F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11">
    <w:name w:val="4F72BDC253C44015A8A1FFA5DB41C0DF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11">
    <w:name w:val="5020C646ACC443768E3D2D130C613167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11">
    <w:name w:val="48290797F7564B57A6D08F82326A6CF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11">
    <w:name w:val="B68412E7AA5F494484C1E60A6DEDD431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7">
    <w:name w:val="55C5D7B0835340B9B64B4198600DC43C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BA2E2728C3040BC82DAD9BFDC8A6D81">
    <w:name w:val="BBA2E2728C3040BC82DAD9BFDC8A6D81"/>
    <w:rsid w:val="00225F16"/>
  </w:style>
  <w:style w:type="paragraph" w:customStyle="1" w:styleId="3F628F4E60474025B29CB68AC78937AC">
    <w:name w:val="3F628F4E60474025B29CB68AC78937AC"/>
    <w:rsid w:val="00225F16"/>
  </w:style>
  <w:style w:type="paragraph" w:customStyle="1" w:styleId="5CE100700EF34BCA9E83128B21091126">
    <w:name w:val="5CE100700EF34BCA9E83128B21091126"/>
    <w:rsid w:val="00225F16"/>
  </w:style>
  <w:style w:type="paragraph" w:customStyle="1" w:styleId="A2B4F5C8B6D94620803493F7F0E43F80">
    <w:name w:val="A2B4F5C8B6D94620803493F7F0E43F80"/>
    <w:rsid w:val="00225F16"/>
  </w:style>
  <w:style w:type="paragraph" w:customStyle="1" w:styleId="DAAC712C0FF1459FBDFE981DD1F586BB">
    <w:name w:val="DAAC712C0FF1459FBDFE981DD1F586BB"/>
    <w:rsid w:val="00225F16"/>
  </w:style>
  <w:style w:type="paragraph" w:customStyle="1" w:styleId="4C373D329D054A18905E97EE25A0D8DA">
    <w:name w:val="4C373D329D054A18905E97EE25A0D8DA"/>
    <w:rsid w:val="00225F16"/>
  </w:style>
  <w:style w:type="paragraph" w:customStyle="1" w:styleId="293AF18C9325478485A4E1711B5CE31C">
    <w:name w:val="293AF18C9325478485A4E1711B5CE31C"/>
    <w:rsid w:val="00225F16"/>
  </w:style>
  <w:style w:type="paragraph" w:customStyle="1" w:styleId="8882958696844FB19D023DE0A626B622">
    <w:name w:val="8882958696844FB19D023DE0A626B622"/>
    <w:rsid w:val="00225F16"/>
  </w:style>
  <w:style w:type="paragraph" w:customStyle="1" w:styleId="58CB3F091242474A90BA8B7C23AC0F02">
    <w:name w:val="58CB3F091242474A90BA8B7C23AC0F02"/>
    <w:rsid w:val="00225F16"/>
  </w:style>
  <w:style w:type="paragraph" w:customStyle="1" w:styleId="42F140B8FB984F578D30BB5E88A91C2C">
    <w:name w:val="42F140B8FB984F578D30BB5E88A91C2C"/>
    <w:rsid w:val="00225F16"/>
  </w:style>
  <w:style w:type="paragraph" w:customStyle="1" w:styleId="B1393CCB4BF94170AFA8A73E24BA98DA">
    <w:name w:val="B1393CCB4BF94170AFA8A73E24BA98DA"/>
    <w:rsid w:val="00225F16"/>
  </w:style>
  <w:style w:type="paragraph" w:customStyle="1" w:styleId="8DFE3408842C4C07A620BA3B3EF357D2">
    <w:name w:val="8DFE3408842C4C07A620BA3B3EF357D2"/>
    <w:rsid w:val="00225F16"/>
  </w:style>
  <w:style w:type="paragraph" w:customStyle="1" w:styleId="6E869F90F6DA485A971353694C05C34E">
    <w:name w:val="6E869F90F6DA485A971353694C05C34E"/>
    <w:rsid w:val="00225F16"/>
  </w:style>
  <w:style w:type="paragraph" w:customStyle="1" w:styleId="8CA0660B49334E968C37E6AEDAD8276B">
    <w:name w:val="8CA0660B49334E968C37E6AEDAD8276B"/>
    <w:rsid w:val="00225F16"/>
  </w:style>
  <w:style w:type="paragraph" w:customStyle="1" w:styleId="2DDE6988BD884B8DAF8E86F5BDCB185A">
    <w:name w:val="2DDE6988BD884B8DAF8E86F5BDCB185A"/>
    <w:rsid w:val="00225F16"/>
  </w:style>
  <w:style w:type="paragraph" w:customStyle="1" w:styleId="DCC808AE72AB44C397DE04AD6EFC0E67">
    <w:name w:val="DCC808AE72AB44C397DE04AD6EFC0E67"/>
    <w:rsid w:val="00225F16"/>
  </w:style>
  <w:style w:type="paragraph" w:customStyle="1" w:styleId="BCAF9FBD3D6E4CD8BA71C22925E62D0A">
    <w:name w:val="BCAF9FBD3D6E4CD8BA71C22925E62D0A"/>
    <w:rsid w:val="00225F16"/>
  </w:style>
  <w:style w:type="paragraph" w:customStyle="1" w:styleId="BB9956700F804994BCC224F89CF39C16">
    <w:name w:val="BB9956700F804994BCC224F89CF39C16"/>
    <w:rsid w:val="00225F16"/>
  </w:style>
  <w:style w:type="paragraph" w:customStyle="1" w:styleId="1DCD7A118936401784D72BB5A7C28DE3">
    <w:name w:val="1DCD7A118936401784D72BB5A7C28DE3"/>
    <w:rsid w:val="00225F16"/>
  </w:style>
  <w:style w:type="paragraph" w:customStyle="1" w:styleId="2DD1E98344E4446FA0FF2479E266AA1D">
    <w:name w:val="2DD1E98344E4446FA0FF2479E266AA1D"/>
    <w:rsid w:val="00225F16"/>
  </w:style>
  <w:style w:type="paragraph" w:customStyle="1" w:styleId="0BC7C387A28B4E188CB1B13A76F327FF">
    <w:name w:val="0BC7C387A28B4E188CB1B13A76F327FF"/>
    <w:rsid w:val="00225F16"/>
  </w:style>
  <w:style w:type="paragraph" w:customStyle="1" w:styleId="4C26E737CD5C4C5CBC89B5B7FED58982">
    <w:name w:val="4C26E737CD5C4C5CBC89B5B7FED58982"/>
    <w:rsid w:val="00225F16"/>
  </w:style>
  <w:style w:type="paragraph" w:customStyle="1" w:styleId="F975D280E6224E28A5EEEA6FAB259B78">
    <w:name w:val="F975D280E6224E28A5EEEA6FAB259B78"/>
    <w:rsid w:val="00225F16"/>
  </w:style>
  <w:style w:type="paragraph" w:customStyle="1" w:styleId="5D52A35E953A4BC58F4C3867B2DF9FE8">
    <w:name w:val="5D52A35E953A4BC58F4C3867B2DF9FE8"/>
    <w:rsid w:val="00225F16"/>
  </w:style>
  <w:style w:type="paragraph" w:customStyle="1" w:styleId="85F0FE28425B4FE786383226C67ED452">
    <w:name w:val="85F0FE28425B4FE786383226C67ED452"/>
    <w:rsid w:val="00225F16"/>
  </w:style>
  <w:style w:type="paragraph" w:customStyle="1" w:styleId="006A77ABE39C409B82344616048E2302">
    <w:name w:val="006A77ABE39C409B82344616048E2302"/>
    <w:rsid w:val="00225F16"/>
  </w:style>
  <w:style w:type="paragraph" w:customStyle="1" w:styleId="B7D5D17B29D945ECB4866AA0E5A2DC14">
    <w:name w:val="B7D5D17B29D945ECB4866AA0E5A2DC14"/>
    <w:rsid w:val="00225F16"/>
  </w:style>
  <w:style w:type="paragraph" w:customStyle="1" w:styleId="EF6D84A66A6049C9A5C1F8303FD680F8">
    <w:name w:val="EF6D84A66A6049C9A5C1F8303FD680F8"/>
    <w:rsid w:val="00225F16"/>
  </w:style>
  <w:style w:type="paragraph" w:customStyle="1" w:styleId="41A427007FF541118CF3DF1482117589">
    <w:name w:val="41A427007FF541118CF3DF1482117589"/>
    <w:rsid w:val="00225F16"/>
  </w:style>
  <w:style w:type="paragraph" w:customStyle="1" w:styleId="2C766121EFE84138B2D535D1DA814B0A">
    <w:name w:val="2C766121EFE84138B2D535D1DA814B0A"/>
    <w:rsid w:val="00225F16"/>
  </w:style>
  <w:style w:type="paragraph" w:customStyle="1" w:styleId="F1345C9582A349668869BB977F8B5A85">
    <w:name w:val="F1345C9582A349668869BB977F8B5A85"/>
    <w:rsid w:val="00225F16"/>
  </w:style>
  <w:style w:type="paragraph" w:customStyle="1" w:styleId="88E3186AFAF74B1ABE6CF7CAE97F28B5">
    <w:name w:val="88E3186AFAF74B1ABE6CF7CAE97F28B5"/>
    <w:rsid w:val="00225F16"/>
  </w:style>
  <w:style w:type="paragraph" w:customStyle="1" w:styleId="D1B7927D64D9457AA200E42AACBD9CD1">
    <w:name w:val="D1B7927D64D9457AA200E42AACBD9CD1"/>
    <w:rsid w:val="00225F16"/>
  </w:style>
  <w:style w:type="paragraph" w:customStyle="1" w:styleId="D7878AB7DBBA44B8868E7759821C9BFC">
    <w:name w:val="D7878AB7DBBA44B8868E7759821C9BFC"/>
    <w:rsid w:val="00225F16"/>
  </w:style>
  <w:style w:type="paragraph" w:customStyle="1" w:styleId="7DA5C85BCA6B449E9218D6DD4123114C">
    <w:name w:val="7DA5C85BCA6B449E9218D6DD4123114C"/>
    <w:rsid w:val="00225F16"/>
  </w:style>
  <w:style w:type="paragraph" w:customStyle="1" w:styleId="928B38CE03CC4B71A368A2967B6523D5">
    <w:name w:val="928B38CE03CC4B71A368A2967B6523D5"/>
    <w:rsid w:val="00225F16"/>
  </w:style>
  <w:style w:type="paragraph" w:customStyle="1" w:styleId="04ABB9D3E72C40328A6290B7E241A1B8">
    <w:name w:val="04ABB9D3E72C40328A6290B7E241A1B8"/>
    <w:rsid w:val="00225F16"/>
  </w:style>
  <w:style w:type="paragraph" w:customStyle="1" w:styleId="BDC0C154634B4E6C9BB37191B6E58674">
    <w:name w:val="BDC0C154634B4E6C9BB37191B6E58674"/>
    <w:rsid w:val="00225F16"/>
  </w:style>
  <w:style w:type="paragraph" w:customStyle="1" w:styleId="C2C26861098D436A86235EFE174FAE42">
    <w:name w:val="C2C26861098D436A86235EFE174FAE42"/>
    <w:rsid w:val="00225F16"/>
  </w:style>
  <w:style w:type="paragraph" w:customStyle="1" w:styleId="5FE48CC6874B4069B54F9B37F4559F94">
    <w:name w:val="5FE48CC6874B4069B54F9B37F4559F94"/>
    <w:rsid w:val="00225F16"/>
  </w:style>
  <w:style w:type="paragraph" w:customStyle="1" w:styleId="2CB178EB3A32431CA0B689150D23A752">
    <w:name w:val="2CB178EB3A32431CA0B689150D23A752"/>
    <w:rsid w:val="00225F16"/>
  </w:style>
  <w:style w:type="paragraph" w:customStyle="1" w:styleId="DDDCD1957286456DAC00269871A3357F">
    <w:name w:val="DDDCD1957286456DAC00269871A3357F"/>
    <w:rsid w:val="00225F16"/>
  </w:style>
  <w:style w:type="paragraph" w:customStyle="1" w:styleId="4270CCBF2F8743D68C50CCF91211578C">
    <w:name w:val="4270CCBF2F8743D68C50CCF91211578C"/>
    <w:rsid w:val="00225F16"/>
  </w:style>
  <w:style w:type="paragraph" w:customStyle="1" w:styleId="A29F13D3C6D6428CAE7C271D8A2629D1">
    <w:name w:val="A29F13D3C6D6428CAE7C271D8A2629D1"/>
    <w:rsid w:val="00225F16"/>
  </w:style>
  <w:style w:type="paragraph" w:customStyle="1" w:styleId="B7F2702071F64D1189583337901380D5">
    <w:name w:val="B7F2702071F64D1189583337901380D5"/>
    <w:rsid w:val="00225F16"/>
  </w:style>
  <w:style w:type="paragraph" w:customStyle="1" w:styleId="CA82E9BCBDC5422B9127836A2B25194D">
    <w:name w:val="CA82E9BCBDC5422B9127836A2B25194D"/>
    <w:rsid w:val="00225F16"/>
  </w:style>
  <w:style w:type="paragraph" w:customStyle="1" w:styleId="29104E38F08949A8A8B45C1B06B5714D">
    <w:name w:val="29104E38F08949A8A8B45C1B06B5714D"/>
    <w:rsid w:val="00225F16"/>
  </w:style>
  <w:style w:type="paragraph" w:customStyle="1" w:styleId="EBA38CAEF4F44F4A837CEC7EC58931CB">
    <w:name w:val="EBA38CAEF4F44F4A837CEC7EC58931CB"/>
    <w:rsid w:val="00225F16"/>
  </w:style>
  <w:style w:type="paragraph" w:customStyle="1" w:styleId="F0272A1601C24F76982F3A6EEE0542A8">
    <w:name w:val="F0272A1601C24F76982F3A6EEE0542A8"/>
    <w:rsid w:val="00225F16"/>
  </w:style>
  <w:style w:type="paragraph" w:customStyle="1" w:styleId="7283CAD5F90D4439997E5857DBE8554D">
    <w:name w:val="7283CAD5F90D4439997E5857DBE8554D"/>
    <w:rsid w:val="00225F16"/>
  </w:style>
  <w:style w:type="paragraph" w:customStyle="1" w:styleId="E58FC27180D1478C8486E3869FAA851C">
    <w:name w:val="E58FC27180D1478C8486E3869FAA851C"/>
    <w:rsid w:val="00225F16"/>
  </w:style>
  <w:style w:type="paragraph" w:customStyle="1" w:styleId="3A52A58C88AF4B5A971C7840A434C346">
    <w:name w:val="3A52A58C88AF4B5A971C7840A434C346"/>
    <w:rsid w:val="00225F16"/>
  </w:style>
  <w:style w:type="paragraph" w:customStyle="1" w:styleId="37AA508FF8464E0D9800545E66FCCB67">
    <w:name w:val="37AA508FF8464E0D9800545E66FCCB67"/>
    <w:rsid w:val="00225F16"/>
  </w:style>
  <w:style w:type="paragraph" w:customStyle="1" w:styleId="B02F4C74E1CF4744BCE2E0E8661F075E">
    <w:name w:val="B02F4C74E1CF4744BCE2E0E8661F075E"/>
    <w:rsid w:val="00225F16"/>
  </w:style>
  <w:style w:type="paragraph" w:customStyle="1" w:styleId="F358AF975C1D41338BD6E682E9A94BEC">
    <w:name w:val="F358AF975C1D41338BD6E682E9A94BEC"/>
    <w:rsid w:val="00225F16"/>
  </w:style>
  <w:style w:type="paragraph" w:customStyle="1" w:styleId="0AC7CDA734054876A27FAC4E234FEC05">
    <w:name w:val="0AC7CDA734054876A27FAC4E234FEC05"/>
    <w:rsid w:val="00225F16"/>
  </w:style>
  <w:style w:type="paragraph" w:customStyle="1" w:styleId="799522B41F3C499094FA749DA1C9755B">
    <w:name w:val="799522B41F3C499094FA749DA1C9755B"/>
    <w:rsid w:val="00225F16"/>
  </w:style>
  <w:style w:type="paragraph" w:customStyle="1" w:styleId="A17B348AD1A54288B3E1D4838A20BF99">
    <w:name w:val="A17B348AD1A54288B3E1D4838A20BF99"/>
    <w:rsid w:val="00225F16"/>
  </w:style>
  <w:style w:type="paragraph" w:customStyle="1" w:styleId="AFED1F5D99E84794AC8CA4F4FB799BDB">
    <w:name w:val="AFED1F5D99E84794AC8CA4F4FB799BDB"/>
    <w:rsid w:val="00225F16"/>
  </w:style>
  <w:style w:type="paragraph" w:customStyle="1" w:styleId="6B0E55C6F4D14DC3A45CA54BAD6AF382">
    <w:name w:val="6B0E55C6F4D14DC3A45CA54BAD6AF382"/>
    <w:rsid w:val="00225F16"/>
  </w:style>
  <w:style w:type="paragraph" w:customStyle="1" w:styleId="8D326D849D9842F3B814C8829308F168">
    <w:name w:val="8D326D849D9842F3B814C8829308F168"/>
    <w:rsid w:val="00225F16"/>
  </w:style>
  <w:style w:type="paragraph" w:customStyle="1" w:styleId="BAA316B48E63446AB4105733C1130912">
    <w:name w:val="BAA316B48E63446AB4105733C1130912"/>
    <w:rsid w:val="00225F16"/>
  </w:style>
  <w:style w:type="paragraph" w:customStyle="1" w:styleId="A4144458A8A2422BBA68ED44A39ED266">
    <w:name w:val="A4144458A8A2422BBA68ED44A39ED266"/>
    <w:rsid w:val="00225F16"/>
  </w:style>
  <w:style w:type="paragraph" w:customStyle="1" w:styleId="FE515F20E92B4DC794D5DEFB9088D136">
    <w:name w:val="FE515F20E92B4DC794D5DEFB9088D136"/>
    <w:rsid w:val="00225F16"/>
  </w:style>
  <w:style w:type="paragraph" w:customStyle="1" w:styleId="ECAE2FD25CBD441AA9310D204BE8BFCE">
    <w:name w:val="ECAE2FD25CBD441AA9310D204BE8BFCE"/>
    <w:rsid w:val="00225F16"/>
  </w:style>
  <w:style w:type="paragraph" w:customStyle="1" w:styleId="6D3BDCCF8EC145839E45DF4401375ABB">
    <w:name w:val="6D3BDCCF8EC145839E45DF4401375ABB"/>
    <w:rsid w:val="00225F16"/>
  </w:style>
  <w:style w:type="paragraph" w:customStyle="1" w:styleId="FB164DD243E4438C8E765B67F5A0FA6B">
    <w:name w:val="FB164DD243E4438C8E765B67F5A0FA6B"/>
    <w:rsid w:val="00225F16"/>
  </w:style>
  <w:style w:type="paragraph" w:customStyle="1" w:styleId="B4E34330306445899E7470C29955ED3C">
    <w:name w:val="B4E34330306445899E7470C29955ED3C"/>
    <w:rsid w:val="00225F16"/>
  </w:style>
  <w:style w:type="paragraph" w:customStyle="1" w:styleId="7A8F0A5A14A04D048AD42877A6E967D7">
    <w:name w:val="7A8F0A5A14A04D048AD42877A6E967D7"/>
    <w:rsid w:val="00225F16"/>
  </w:style>
  <w:style w:type="paragraph" w:customStyle="1" w:styleId="4AFB748C14654D09ABD15CD2D8E7DBBB">
    <w:name w:val="4AFB748C14654D09ABD15CD2D8E7DBBB"/>
    <w:rsid w:val="00225F16"/>
  </w:style>
  <w:style w:type="paragraph" w:customStyle="1" w:styleId="33AD431A34814AECA0E08D194AA11B4D">
    <w:name w:val="33AD431A34814AECA0E08D194AA11B4D"/>
    <w:rsid w:val="00225F16"/>
  </w:style>
  <w:style w:type="paragraph" w:customStyle="1" w:styleId="F711C4BA97BE4137AB71289120473C71">
    <w:name w:val="F711C4BA97BE4137AB71289120473C71"/>
    <w:rsid w:val="00225F16"/>
  </w:style>
  <w:style w:type="paragraph" w:customStyle="1" w:styleId="A3A2696BAA69459A854387BAF0FE61D2">
    <w:name w:val="A3A2696BAA69459A854387BAF0FE61D2"/>
    <w:rsid w:val="00225F16"/>
  </w:style>
  <w:style w:type="paragraph" w:customStyle="1" w:styleId="38E3F3718D714BBE996A4EFDA9CAE1A4">
    <w:name w:val="38E3F3718D714BBE996A4EFDA9CAE1A4"/>
    <w:rsid w:val="00225F16"/>
  </w:style>
  <w:style w:type="paragraph" w:customStyle="1" w:styleId="BDCEC64DB34F46EDB03420CB63467A72">
    <w:name w:val="BDCEC64DB34F46EDB03420CB63467A72"/>
    <w:rsid w:val="00225F16"/>
  </w:style>
  <w:style w:type="paragraph" w:customStyle="1" w:styleId="140329F94CE6479D811C123B7569EBB7">
    <w:name w:val="140329F94CE6479D811C123B7569EBB7"/>
    <w:rsid w:val="00225F16"/>
  </w:style>
  <w:style w:type="paragraph" w:customStyle="1" w:styleId="DF67A6B98F27411AAAFCEB08709A0FD7">
    <w:name w:val="DF67A6B98F27411AAAFCEB08709A0FD7"/>
    <w:rsid w:val="00225F16"/>
  </w:style>
  <w:style w:type="paragraph" w:customStyle="1" w:styleId="06214614B37E439B98FE0A4D69925B4D">
    <w:name w:val="06214614B37E439B98FE0A4D69925B4D"/>
    <w:rsid w:val="00225F16"/>
  </w:style>
  <w:style w:type="paragraph" w:customStyle="1" w:styleId="75F963E1D827484DB143B2FA6C1B7001">
    <w:name w:val="75F963E1D827484DB143B2FA6C1B7001"/>
    <w:rsid w:val="00225F16"/>
  </w:style>
  <w:style w:type="paragraph" w:customStyle="1" w:styleId="4711CCC55A45431089DE5AFE073DF99F">
    <w:name w:val="4711CCC55A45431089DE5AFE073DF99F"/>
    <w:rsid w:val="00225F16"/>
  </w:style>
  <w:style w:type="paragraph" w:customStyle="1" w:styleId="B578F37E96344FB69D37013100B86751">
    <w:name w:val="B578F37E96344FB69D37013100B86751"/>
    <w:rsid w:val="00225F16"/>
  </w:style>
  <w:style w:type="paragraph" w:customStyle="1" w:styleId="652868337BC642299A2A201B3E6CA63F">
    <w:name w:val="652868337BC642299A2A201B3E6CA63F"/>
    <w:rsid w:val="00225F16"/>
  </w:style>
  <w:style w:type="paragraph" w:customStyle="1" w:styleId="20063D28FEE74612A6A714F5351C6DC8">
    <w:name w:val="20063D28FEE74612A6A714F5351C6DC8"/>
    <w:rsid w:val="00225F16"/>
  </w:style>
  <w:style w:type="paragraph" w:customStyle="1" w:styleId="5A699C1A85764C7C8BF6ABA1445ECE35">
    <w:name w:val="5A699C1A85764C7C8BF6ABA1445ECE35"/>
    <w:rsid w:val="00225F16"/>
  </w:style>
  <w:style w:type="paragraph" w:customStyle="1" w:styleId="E667718A59AE4089A30E7D255AEB2893">
    <w:name w:val="E667718A59AE4089A30E7D255AEB2893"/>
    <w:rsid w:val="00225F16"/>
  </w:style>
  <w:style w:type="paragraph" w:customStyle="1" w:styleId="888ACB194CA042B69B9423DB4714ADB2">
    <w:name w:val="888ACB194CA042B69B9423DB4714ADB2"/>
    <w:rsid w:val="00225F16"/>
  </w:style>
  <w:style w:type="paragraph" w:customStyle="1" w:styleId="730D45E88C854824812494310A9A0358">
    <w:name w:val="730D45E88C854824812494310A9A0358"/>
    <w:rsid w:val="00225F16"/>
  </w:style>
  <w:style w:type="paragraph" w:customStyle="1" w:styleId="3279DA8F824042F4B2CDD1A5993D3F3B">
    <w:name w:val="3279DA8F824042F4B2CDD1A5993D3F3B"/>
    <w:rsid w:val="00225F16"/>
  </w:style>
  <w:style w:type="paragraph" w:customStyle="1" w:styleId="B058F9DDEAC3420BB8BB00C07659B1B2">
    <w:name w:val="B058F9DDEAC3420BB8BB00C07659B1B2"/>
    <w:rsid w:val="00225F16"/>
  </w:style>
  <w:style w:type="paragraph" w:customStyle="1" w:styleId="EFF28764455745F98222D49E7E4C5FF4">
    <w:name w:val="EFF28764455745F98222D49E7E4C5FF4"/>
    <w:rsid w:val="00225F16"/>
  </w:style>
  <w:style w:type="paragraph" w:customStyle="1" w:styleId="4210E5C771134AD4B30D45E98FF0F8E0">
    <w:name w:val="4210E5C771134AD4B30D45E98FF0F8E0"/>
    <w:rsid w:val="00225F16"/>
  </w:style>
  <w:style w:type="paragraph" w:customStyle="1" w:styleId="1EBCBAAA36B549CCA0ED55B421F41601">
    <w:name w:val="1EBCBAAA36B549CCA0ED55B421F41601"/>
    <w:rsid w:val="00225F16"/>
  </w:style>
  <w:style w:type="paragraph" w:customStyle="1" w:styleId="4EF6636D274E4079928D0051E51FDB91">
    <w:name w:val="4EF6636D274E4079928D0051E51FDB91"/>
    <w:rsid w:val="00225F16"/>
  </w:style>
  <w:style w:type="paragraph" w:customStyle="1" w:styleId="19D08709A9CC456981F36095557B8A26">
    <w:name w:val="19D08709A9CC456981F36095557B8A26"/>
    <w:rsid w:val="00225F16"/>
  </w:style>
  <w:style w:type="paragraph" w:customStyle="1" w:styleId="60DEB1C3291446C49B7BD8B826D0BF82">
    <w:name w:val="60DEB1C3291446C49B7BD8B826D0BF82"/>
    <w:rsid w:val="00225F16"/>
  </w:style>
  <w:style w:type="paragraph" w:customStyle="1" w:styleId="BEB3FBEE91604CBCA066AC6C5B45DEFF">
    <w:name w:val="BEB3FBEE91604CBCA066AC6C5B45DEFF"/>
    <w:rsid w:val="00225F16"/>
  </w:style>
  <w:style w:type="paragraph" w:customStyle="1" w:styleId="8215232230504776948FEB94901D0023">
    <w:name w:val="8215232230504776948FEB94901D0023"/>
    <w:rsid w:val="00225F16"/>
  </w:style>
  <w:style w:type="paragraph" w:customStyle="1" w:styleId="0C0D41C4CC104A3FA23C47701D177D44">
    <w:name w:val="0C0D41C4CC104A3FA23C47701D177D44"/>
    <w:rsid w:val="00225F16"/>
  </w:style>
  <w:style w:type="paragraph" w:customStyle="1" w:styleId="192A91201C4F4654B81B37EC85F2073B">
    <w:name w:val="192A91201C4F4654B81B37EC85F2073B"/>
    <w:rsid w:val="00225F16"/>
  </w:style>
  <w:style w:type="paragraph" w:customStyle="1" w:styleId="5422DFE9055E4CE0990D7183C8ED68A9">
    <w:name w:val="5422DFE9055E4CE0990D7183C8ED68A9"/>
    <w:rsid w:val="00225F16"/>
  </w:style>
  <w:style w:type="paragraph" w:customStyle="1" w:styleId="B3E2D151A5274131ABCEEC6AF6D64352">
    <w:name w:val="B3E2D151A5274131ABCEEC6AF6D64352"/>
    <w:rsid w:val="00225F16"/>
  </w:style>
  <w:style w:type="paragraph" w:customStyle="1" w:styleId="613F378D6E8D407AB6B0667FAA562FC0">
    <w:name w:val="613F378D6E8D407AB6B0667FAA562FC0"/>
    <w:rsid w:val="00225F16"/>
  </w:style>
  <w:style w:type="paragraph" w:customStyle="1" w:styleId="DC7C36A960B543C3B7C2FF56865B9C64">
    <w:name w:val="DC7C36A960B543C3B7C2FF56865B9C64"/>
    <w:rsid w:val="00225F16"/>
  </w:style>
  <w:style w:type="paragraph" w:customStyle="1" w:styleId="84E191E90A1E4406B83B56B3604E4D35">
    <w:name w:val="84E191E90A1E4406B83B56B3604E4D35"/>
    <w:rsid w:val="00225F16"/>
  </w:style>
  <w:style w:type="paragraph" w:customStyle="1" w:styleId="CC8FB01B763F4B98BD0D6C11A5AB68D8">
    <w:name w:val="CC8FB01B763F4B98BD0D6C11A5AB68D8"/>
    <w:rsid w:val="00225F16"/>
  </w:style>
  <w:style w:type="paragraph" w:customStyle="1" w:styleId="DDB25A2503594FAB814D40E2878B3753">
    <w:name w:val="DDB25A2503594FAB814D40E2878B3753"/>
    <w:rsid w:val="00225F16"/>
  </w:style>
  <w:style w:type="paragraph" w:customStyle="1" w:styleId="991B86D67E5A40FA93131F4C59FD0660">
    <w:name w:val="991B86D67E5A40FA93131F4C59FD0660"/>
    <w:rsid w:val="00225F16"/>
  </w:style>
  <w:style w:type="paragraph" w:customStyle="1" w:styleId="2A04D98F0BD944879AE192641F0E5597">
    <w:name w:val="2A04D98F0BD944879AE192641F0E5597"/>
    <w:rsid w:val="00225F16"/>
  </w:style>
  <w:style w:type="paragraph" w:customStyle="1" w:styleId="F72A188A11AF426083D227C88397E65E">
    <w:name w:val="F72A188A11AF426083D227C88397E65E"/>
    <w:rsid w:val="00225F16"/>
  </w:style>
  <w:style w:type="paragraph" w:customStyle="1" w:styleId="41F97D1C215E4E0CBC3B57D8753100E2">
    <w:name w:val="41F97D1C215E4E0CBC3B57D8753100E2"/>
    <w:rsid w:val="00225F16"/>
  </w:style>
  <w:style w:type="paragraph" w:customStyle="1" w:styleId="D039FD8233764A37B451272DA4064874">
    <w:name w:val="D039FD8233764A37B451272DA4064874"/>
    <w:rsid w:val="00225F16"/>
  </w:style>
  <w:style w:type="paragraph" w:customStyle="1" w:styleId="E721977BE5484BACADD56488B205AC2B">
    <w:name w:val="E721977BE5484BACADD56488B205AC2B"/>
    <w:rsid w:val="00225F16"/>
  </w:style>
  <w:style w:type="paragraph" w:customStyle="1" w:styleId="5C20E0B910284539875A62B4BF7F6369">
    <w:name w:val="5C20E0B910284539875A62B4BF7F6369"/>
    <w:rsid w:val="00225F16"/>
  </w:style>
  <w:style w:type="paragraph" w:customStyle="1" w:styleId="1F4AB9EA5BD94A379F694C1286185FC4">
    <w:name w:val="1F4AB9EA5BD94A379F694C1286185FC4"/>
    <w:rsid w:val="00225F16"/>
  </w:style>
  <w:style w:type="paragraph" w:customStyle="1" w:styleId="046935DB94364EE69270D25E3EF1786D">
    <w:name w:val="046935DB94364EE69270D25E3EF1786D"/>
    <w:rsid w:val="00225F16"/>
  </w:style>
  <w:style w:type="paragraph" w:customStyle="1" w:styleId="0CA3967B0A0F48BD88000E61508FF18D">
    <w:name w:val="0CA3967B0A0F48BD88000E61508FF18D"/>
    <w:rsid w:val="00225F16"/>
  </w:style>
  <w:style w:type="paragraph" w:customStyle="1" w:styleId="546501289A184E30899EBCA0568EC052">
    <w:name w:val="546501289A184E30899EBCA0568EC052"/>
    <w:rsid w:val="00225F16"/>
  </w:style>
  <w:style w:type="paragraph" w:customStyle="1" w:styleId="E55338031FFB4465B0FCBFEBFDB7299D">
    <w:name w:val="E55338031FFB4465B0FCBFEBFDB7299D"/>
    <w:rsid w:val="00225F16"/>
  </w:style>
  <w:style w:type="paragraph" w:customStyle="1" w:styleId="D3CFAB028CF94C8786A8A553DFA296DB">
    <w:name w:val="D3CFAB028CF94C8786A8A553DFA296DB"/>
    <w:rsid w:val="00225F16"/>
  </w:style>
  <w:style w:type="paragraph" w:customStyle="1" w:styleId="B53BBC5ED8F940C8AA4D0982B761DA4C">
    <w:name w:val="B53BBC5ED8F940C8AA4D0982B761DA4C"/>
    <w:rsid w:val="00225F16"/>
  </w:style>
  <w:style w:type="paragraph" w:customStyle="1" w:styleId="4097E0CA06684DC28D1F8C44773C0CEF">
    <w:name w:val="4097E0CA06684DC28D1F8C44773C0CEF"/>
    <w:rsid w:val="00225F16"/>
  </w:style>
  <w:style w:type="paragraph" w:customStyle="1" w:styleId="B21BC5B3E5AF43B98DF15197937CE084">
    <w:name w:val="B21BC5B3E5AF43B98DF15197937CE084"/>
    <w:rsid w:val="00225F16"/>
  </w:style>
  <w:style w:type="paragraph" w:customStyle="1" w:styleId="256B857C09694B918E7E5B99A10BC81D">
    <w:name w:val="256B857C09694B918E7E5B99A10BC81D"/>
    <w:rsid w:val="00225F16"/>
  </w:style>
  <w:style w:type="paragraph" w:customStyle="1" w:styleId="97DF9143689E45329BCC4A6BDE13C513">
    <w:name w:val="97DF9143689E45329BCC4A6BDE13C513"/>
    <w:rsid w:val="00225F16"/>
  </w:style>
  <w:style w:type="paragraph" w:customStyle="1" w:styleId="73F6B5615F744A1698BFF8F0B8BA13C9">
    <w:name w:val="73F6B5615F744A1698BFF8F0B8BA13C9"/>
    <w:rsid w:val="00225F16"/>
  </w:style>
  <w:style w:type="paragraph" w:customStyle="1" w:styleId="F715A3D5F1794730AD4A7AC3EBD8DADF">
    <w:name w:val="F715A3D5F1794730AD4A7AC3EBD8DADF"/>
    <w:rsid w:val="00225F16"/>
  </w:style>
  <w:style w:type="paragraph" w:customStyle="1" w:styleId="730426ABD23B4AAA8B014D6DCCDBBFF8">
    <w:name w:val="730426ABD23B4AAA8B014D6DCCDBBFF8"/>
    <w:rsid w:val="00225F16"/>
  </w:style>
  <w:style w:type="paragraph" w:customStyle="1" w:styleId="F3635519D2CA45F1BB41FF3922524B3C">
    <w:name w:val="F3635519D2CA45F1BB41FF3922524B3C"/>
    <w:rsid w:val="00225F16"/>
  </w:style>
  <w:style w:type="paragraph" w:customStyle="1" w:styleId="58B4042BBE44441E9D1AC5C7CF83DD55">
    <w:name w:val="58B4042BBE44441E9D1AC5C7CF83DD55"/>
    <w:rsid w:val="00225F16"/>
  </w:style>
  <w:style w:type="paragraph" w:customStyle="1" w:styleId="9C083824A8C74BDDA6DA8266FB3E04E4">
    <w:name w:val="9C083824A8C74BDDA6DA8266FB3E04E4"/>
    <w:rsid w:val="00225F16"/>
  </w:style>
  <w:style w:type="paragraph" w:customStyle="1" w:styleId="6775DC18EE934F56A37E7D2879F497D8">
    <w:name w:val="6775DC18EE934F56A37E7D2879F497D8"/>
    <w:rsid w:val="00225F16"/>
  </w:style>
  <w:style w:type="paragraph" w:customStyle="1" w:styleId="5A5A6F4F34634DB98A14228E8C96B276">
    <w:name w:val="5A5A6F4F34634DB98A14228E8C96B276"/>
    <w:rsid w:val="00225F16"/>
  </w:style>
  <w:style w:type="paragraph" w:customStyle="1" w:styleId="2FF7878F0515454D8C528A4FF609D7ED">
    <w:name w:val="2FF7878F0515454D8C528A4FF609D7ED"/>
    <w:rsid w:val="00225F16"/>
  </w:style>
  <w:style w:type="paragraph" w:customStyle="1" w:styleId="5FBDDFE11F3E476C99567AE15393996A">
    <w:name w:val="5FBDDFE11F3E476C99567AE15393996A"/>
    <w:rsid w:val="00225F16"/>
  </w:style>
  <w:style w:type="paragraph" w:customStyle="1" w:styleId="134521EF38F64613947758D12768566E">
    <w:name w:val="134521EF38F64613947758D12768566E"/>
    <w:rsid w:val="00225F16"/>
  </w:style>
  <w:style w:type="paragraph" w:customStyle="1" w:styleId="773D7EF414374856B8974C85288366E4">
    <w:name w:val="773D7EF414374856B8974C85288366E4"/>
    <w:rsid w:val="00225F16"/>
  </w:style>
  <w:style w:type="paragraph" w:customStyle="1" w:styleId="FB88030BA93E4AE8980DC8DC34520FAB">
    <w:name w:val="FB88030BA93E4AE8980DC8DC34520FAB"/>
    <w:rsid w:val="00225F16"/>
  </w:style>
  <w:style w:type="paragraph" w:customStyle="1" w:styleId="BAA316B48E63446AB4105733C11309121">
    <w:name w:val="BAA316B48E63446AB4105733C1130912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4144458A8A2422BBA68ED44A39ED2661">
    <w:name w:val="A4144458A8A2422BBA68ED44A39ED266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667718A59AE4089A30E7D255AEB28931">
    <w:name w:val="E667718A59AE4089A30E7D255AEB289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8ACB194CA042B69B9423DB4714ADB21">
    <w:name w:val="888ACB194CA042B69B9423DB4714ADB2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058F9DDEAC3420BB8BB00C07659B1B21">
    <w:name w:val="B058F9DDEAC3420BB8BB00C07659B1B21"/>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EFF28764455745F98222D49E7E4C5FF41">
    <w:name w:val="EFF28764455745F98222D49E7E4C5FF4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EBCBAAA36B549CCA0ED55B421F416011">
    <w:name w:val="1EBCBAAA36B549CCA0ED55B421F41601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9D08709A9CC456981F36095557B8A261">
    <w:name w:val="19D08709A9CC456981F36095557B8A26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B3FBEE91604CBCA066AC6C5B45DEFF1">
    <w:name w:val="BEB3FBEE91604CBCA066AC6C5B45DEFF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92A91201C4F4654B81B37EC85F2073B1">
    <w:name w:val="192A91201C4F4654B81B37EC85F2073B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3F378D6E8D407AB6B0667FAA562FC01">
    <w:name w:val="613F378D6E8D407AB6B0667FAA562FC0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7C36A960B543C3B7C2FF56865B9C641">
    <w:name w:val="DC7C36A960B543C3B7C2FF56865B9C6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4E191E90A1E4406B83B56B3604E4D351">
    <w:name w:val="84E191E90A1E4406B83B56B3604E4D35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91B86D67E5A40FA93131F4C59FD06601">
    <w:name w:val="991B86D67E5A40FA93131F4C59FD0660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A04D98F0BD944879AE192641F0E55971">
    <w:name w:val="2A04D98F0BD944879AE192641F0E5597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1F97D1C215E4E0CBC3B57D8753100E21">
    <w:name w:val="41F97D1C215E4E0CBC3B57D8753100E2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721977BE5484BACADD56488B205AC2B1">
    <w:name w:val="E721977BE5484BACADD56488B205AC2B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F4AB9EA5BD94A379F694C1286185FC41">
    <w:name w:val="1F4AB9EA5BD94A379F694C1286185FC4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55338031FFB4465B0FCBFEBFDB7299D1">
    <w:name w:val="E55338031FFB4465B0FCBFEBFDB7299D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3CFAB028CF94C8786A8A553DFA296DB1">
    <w:name w:val="D3CFAB028CF94C8786A8A553DFA296DB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BC5B3E5AF43B98DF15197937CE0841">
    <w:name w:val="B21BC5B3E5AF43B98DF15197937CE08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56B857C09694B918E7E5B99A10BC81D1">
    <w:name w:val="256B857C09694B918E7E5B99A10BC81D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3">
    <w:name w:val="A93180630FD746F59FF5F89BA2784B7C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3">
    <w:name w:val="F93F09EC06D341A8843EB2206D4F1C4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31">
    <w:name w:val="1CE8EC110E7D4260B35E2FA8DF1F6B71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31">
    <w:name w:val="8010ACC4CFB34BA9B8577967798ECE11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31">
    <w:name w:val="92FEBF9ACD0C471E88BBD9EC2587F239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31">
    <w:name w:val="C4A5631EADA84EAAB0D15104220A2E3A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31">
    <w:name w:val="820B50A14BEC48F1B712E3E9936F3867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31">
    <w:name w:val="B21FD59D10E24AD0A226628FF7A021CE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3">
    <w:name w:val="CDC02605CFD44300A561194056425198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3">
    <w:name w:val="760A7B297B7D48CD807D672B861BCFD7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3">
    <w:name w:val="DA3661DE515042E9A194A8D085EA5699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4">
    <w:name w:val="B515321577034FCEB811EC00C5941CDC1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4">
    <w:name w:val="60BB2433064148E88AA94B5C4336AA5A1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4">
    <w:name w:val="4486DEB9C1D341C6A90A0CCC49D42E5B1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31">
    <w:name w:val="63A2527DED094107B3B0F1696847C086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31">
    <w:name w:val="ADA957D89D75425BBE3B9784F320032B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31">
    <w:name w:val="C309CEE885C4402DA6FD0E43D5B37FFF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31">
    <w:name w:val="BC7EBAF9D1274874AB6011A6DFF845A2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3">
    <w:name w:val="700AA9C080E44C5D8666BDA38FA4E1C5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3">
    <w:name w:val="5BCF125F2B7243709CECC0C7CBB812FC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3">
    <w:name w:val="9077C3F0DE3A4A3EB14D623EAA49C39C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31">
    <w:name w:val="704702A7947047948AA8CB8A997454F5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30">
    <w:name w:val="19FAB1023BA9494ABC7DA7CCB938FB71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8">
    <w:name w:val="DCFD1B252E1B49EC9AD5CC7AE9E44A83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8">
    <w:name w:val="564667657DF346368C5610B48EB4FF4D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8">
    <w:name w:val="758861D8BE124D219D9F477F84148EE4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8">
    <w:name w:val="37311BFBECC74DBD81D1DE1217B08057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8">
    <w:name w:val="6D4831D162474CB98A4CD6B10FA7A21A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715A3D5F1794730AD4A7AC3EBD8DADF1">
    <w:name w:val="F715A3D5F1794730AD4A7AC3EBD8DADF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0426ABD23B4AAA8B014D6DCCDBBFF81">
    <w:name w:val="730426ABD23B4AAA8B014D6DCCDBBFF8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C083824A8C74BDDA6DA8266FB3E04E41">
    <w:name w:val="9C083824A8C74BDDA6DA8266FB3E04E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BDDFE11F3E476C99567AE15393996A1">
    <w:name w:val="5FBDDFE11F3E476C99567AE15393996A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521EF38F64613947758D12768566E1">
    <w:name w:val="134521EF38F64613947758D12768566E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73D7EF414374856B8974C85288366E41">
    <w:name w:val="773D7EF414374856B8974C85288366E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88030BA93E4AE8980DC8DC34520FAB1">
    <w:name w:val="FB88030BA93E4AE8980DC8DC34520FAB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99A5C6826EE4D98B9E91E3A176DD3A913">
    <w:name w:val="299A5C6826EE4D98B9E91E3A176DD3A9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3">
    <w:name w:val="4D06F46B8CC84A2F87BC11AA0E4F5673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3">
    <w:name w:val="923EB7920B43474390D096E33D0E6AFE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3">
    <w:name w:val="3FE6C4B076E44E5C8BBED5F64CD64F8B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3">
    <w:name w:val="3EC2BD993C51425AA286B0B20D88D349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3">
    <w:name w:val="94AC8E0ED8174770B705D473BA2AE82F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3">
    <w:name w:val="809D14665CA34296A157E7D97C8195E4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3">
    <w:name w:val="FB2D5CAF72A64F7FAAC0C7DB26C63A3E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3">
    <w:name w:val="5C9729B95CDA4103971C22A78992CF66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3">
    <w:name w:val="87E768767D2A412696A6D7169526DE8C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3">
    <w:name w:val="7BC66A379D3048D8A670C101026629AD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7">
    <w:name w:val="7339975DF9104D16B1ABD2640962C833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7">
    <w:name w:val="EFE602DF9E5741AE846B1C2EE52BBF7E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7">
    <w:name w:val="1EEFA7281DB24872B82A0D7DD209D14D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3">
    <w:name w:val="3C729BA8B1B64BC899A729056FC9224D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3">
    <w:name w:val="EAB8053FB17D4C62A26E0E496753313F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3">
    <w:name w:val="E7B1B19B067F4255B4ABA6ED3809A047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3">
    <w:name w:val="86EC3E2B67A94667B3CE5B6100A7D11F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9">
    <w:name w:val="5F847E41B30A48A7B03640EA55A95F87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9">
    <w:name w:val="1A5C936724C74FD8A441F8BD8AEDC8DE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9">
    <w:name w:val="A36A12492DC2482A9E8FAF3DC47F23DB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9">
    <w:name w:val="0F5C999290014176B89730390093C5DD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3">
    <w:name w:val="6694A1BFD26645E59C2C4815AE103DE9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3">
    <w:name w:val="3D26276B1E1D4395A167AF7E675C253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5">
    <w:name w:val="851C8724F0634B8D909EEB4A07E19A20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5">
    <w:name w:val="6166F8DC0B02408680819A32FF5B6C47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5">
    <w:name w:val="9F7497CB3EFD4FD192EEC39C6BD237CE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5">
    <w:name w:val="9A653FFC4A784D788E27E5B098B29C2F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7">
    <w:name w:val="04A155C26631407B860EC955BF258550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6">
    <w:name w:val="54A7524A48F84A9DB8F4CB92D6C52F71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6">
    <w:name w:val="D099EDB4D8A8402FA6853392E85D5F0C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6">
    <w:name w:val="A20463F85A974FB7B1E4970ED35B6FAA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6">
    <w:name w:val="C6CE99195CA641EA8C67F42AEF5A005B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9">
    <w:name w:val="88FCA704B8F64DC581089EDF60EFE415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3">
    <w:name w:val="4BA2452825D846628B309C223C52E980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3">
    <w:name w:val="DAFF139AC7C74B02AC19C4D1A141E51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3">
    <w:name w:val="AA3D58241AE04849B215594631CF819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3">
    <w:name w:val="80E94EDD3A684B1D9723B67991172C80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3">
    <w:name w:val="C37137924AFC400FB38885502C694D3F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3">
    <w:name w:val="66EAA863DE704C8F8C0A2164D27B714E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3">
    <w:name w:val="64E4F4C997F54A9DA3DB0786E7307EA8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3">
    <w:name w:val="014BD15DBBF0432E84E799E2F49A184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3">
    <w:name w:val="E4982E0A403F4DDDBA593480012EEE62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3">
    <w:name w:val="306029495F6F4476A58143E3B5246540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12">
    <w:name w:val="4E015D7C7EE34DB6B052DBACD1E6A1B6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12">
    <w:name w:val="8572A1E19D5E4A2DAD55172BA64F15A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12">
    <w:name w:val="CE8546FF06004A7089D1F021D3DFE83A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12">
    <w:name w:val="AEBD61863D9A41E3B286D0762DF4E151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12">
    <w:name w:val="F1BF1444956849C79D33F51FCA937092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12">
    <w:name w:val="F4587918FD404889A248A314A108511F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12">
    <w:name w:val="4F72BDC253C44015A8A1FFA5DB41C0DF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12">
    <w:name w:val="5020C646ACC443768E3D2D130C613167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12">
    <w:name w:val="48290797F7564B57A6D08F82326A6CF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12">
    <w:name w:val="B68412E7AA5F494484C1E60A6DEDD431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8">
    <w:name w:val="55C5D7B0835340B9B64B4198600DC43C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CA69D238D4913BFF42EEA0B6DCA6A">
    <w:name w:val="D09CA69D238D4913BFF42EEA0B6DCA6A"/>
    <w:rsid w:val="00E22B6E"/>
  </w:style>
  <w:style w:type="paragraph" w:customStyle="1" w:styleId="BAA316B48E63446AB4105733C11309122">
    <w:name w:val="BAA316B48E63446AB4105733C1130912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4144458A8A2422BBA68ED44A39ED2662">
    <w:name w:val="A4144458A8A2422BBA68ED44A39ED266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CA69D238D4913BFF42EEA0B6DCA6A1">
    <w:name w:val="D09CA69D238D4913BFF42EEA0B6DCA6A1"/>
    <w:rsid w:val="00E22B6E"/>
    <w:pPr>
      <w:tabs>
        <w:tab w:val="left" w:pos="1080"/>
      </w:tabs>
      <w:spacing w:before="120" w:after="120" w:line="240" w:lineRule="auto"/>
      <w:ind w:left="1080" w:hanging="1080"/>
    </w:pPr>
    <w:rPr>
      <w:rFonts w:ascii="Arial" w:eastAsia="Times New Roman" w:hAnsi="Arial" w:cs="Arial"/>
      <w:b/>
    </w:rPr>
  </w:style>
  <w:style w:type="paragraph" w:customStyle="1" w:styleId="E667718A59AE4089A30E7D255AEB28932">
    <w:name w:val="E667718A59AE4089A30E7D255AEB289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8ACB194CA042B69B9423DB4714ADB22">
    <w:name w:val="888ACB194CA042B69B9423DB4714ADB2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058F9DDEAC3420BB8BB00C07659B1B22">
    <w:name w:val="B058F9DDEAC3420BB8BB00C07659B1B22"/>
    <w:rsid w:val="00E22B6E"/>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EFF28764455745F98222D49E7E4C5FF42">
    <w:name w:val="EFF28764455745F98222D49E7E4C5FF4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EBCBAAA36B549CCA0ED55B421F416012">
    <w:name w:val="1EBCBAAA36B549CCA0ED55B421F41601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9D08709A9CC456981F36095557B8A262">
    <w:name w:val="19D08709A9CC456981F36095557B8A26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B3FBEE91604CBCA066AC6C5B45DEFF2">
    <w:name w:val="BEB3FBEE91604CBCA066AC6C5B45DEFF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92A91201C4F4654B81B37EC85F2073B2">
    <w:name w:val="192A91201C4F4654B81B37EC85F2073B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3F378D6E8D407AB6B0667FAA562FC02">
    <w:name w:val="613F378D6E8D407AB6B0667FAA562FC0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7C36A960B543C3B7C2FF56865B9C642">
    <w:name w:val="DC7C36A960B543C3B7C2FF56865B9C64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4E191E90A1E4406B83B56B3604E4D352">
    <w:name w:val="84E191E90A1E4406B83B56B3604E4D35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91B86D67E5A40FA93131F4C59FD06602">
    <w:name w:val="991B86D67E5A40FA93131F4C59FD0660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A04D98F0BD944879AE192641F0E55972">
    <w:name w:val="2A04D98F0BD944879AE192641F0E5597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1F97D1C215E4E0CBC3B57D8753100E22">
    <w:name w:val="41F97D1C215E4E0CBC3B57D8753100E2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721977BE5484BACADD56488B205AC2B2">
    <w:name w:val="E721977BE5484BACADD56488B205AC2B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F4AB9EA5BD94A379F694C1286185FC42">
    <w:name w:val="1F4AB9EA5BD94A379F694C1286185FC4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55338031FFB4465B0FCBFEBFDB7299D2">
    <w:name w:val="E55338031FFB4465B0FCBFEBFDB7299D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3CFAB028CF94C8786A8A553DFA296DB2">
    <w:name w:val="D3CFAB028CF94C8786A8A553DFA296DB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BC5B3E5AF43B98DF15197937CE0842">
    <w:name w:val="B21BC5B3E5AF43B98DF15197937CE084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56B857C09694B918E7E5B99A10BC81D2">
    <w:name w:val="256B857C09694B918E7E5B99A10BC81D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4">
    <w:name w:val="A93180630FD746F59FF5F89BA2784B7C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4">
    <w:name w:val="F93F09EC06D341A8843EB2206D4F1C4B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32">
    <w:name w:val="1CE8EC110E7D4260B35E2FA8DF1F6B71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32">
    <w:name w:val="8010ACC4CFB34BA9B8577967798ECE11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32">
    <w:name w:val="92FEBF9ACD0C471E88BBD9EC2587F239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32">
    <w:name w:val="C4A5631EADA84EAAB0D15104220A2E3A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32">
    <w:name w:val="820B50A14BEC48F1B712E3E9936F3867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32">
    <w:name w:val="B21FD59D10E24AD0A226628FF7A021CE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4">
    <w:name w:val="CDC02605CFD44300A561194056425198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4">
    <w:name w:val="760A7B297B7D48CD807D672B861BCFD7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4">
    <w:name w:val="DA3661DE515042E9A194A8D085EA5699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5">
    <w:name w:val="B515321577034FCEB811EC00C5941CDC15"/>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5">
    <w:name w:val="60BB2433064148E88AA94B5C4336AA5A15"/>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5">
    <w:name w:val="4486DEB9C1D341C6A90A0CCC49D42E5B15"/>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32">
    <w:name w:val="63A2527DED094107B3B0F1696847C086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32">
    <w:name w:val="ADA957D89D75425BBE3B9784F320032B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32">
    <w:name w:val="C309CEE885C4402DA6FD0E43D5B37FFF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32">
    <w:name w:val="BC7EBAF9D1274874AB6011A6DFF845A2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4">
    <w:name w:val="700AA9C080E44C5D8666BDA38FA4E1C5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4">
    <w:name w:val="5BCF125F2B7243709CECC0C7CBB812FC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4">
    <w:name w:val="9077C3F0DE3A4A3EB14D623EAA49C39C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32">
    <w:name w:val="704702A7947047948AA8CB8A997454F5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31">
    <w:name w:val="19FAB1023BA9494ABC7DA7CCB938FB7131"/>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9">
    <w:name w:val="DCFD1B252E1B49EC9AD5CC7AE9E44A8329"/>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9">
    <w:name w:val="564667657DF346368C5610B48EB4FF4D29"/>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9">
    <w:name w:val="758861D8BE124D219D9F477F84148EE429"/>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9">
    <w:name w:val="37311BFBECC74DBD81D1DE1217B0805729"/>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9">
    <w:name w:val="6D4831D162474CB98A4CD6B10FA7A21A29"/>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715A3D5F1794730AD4A7AC3EBD8DADF2">
    <w:name w:val="F715A3D5F1794730AD4A7AC3EBD8DADF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0426ABD23B4AAA8B014D6DCCDBBFF82">
    <w:name w:val="730426ABD23B4AAA8B014D6DCCDBBFF8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C083824A8C74BDDA6DA8266FB3E04E42">
    <w:name w:val="9C083824A8C74BDDA6DA8266FB3E04E4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BDDFE11F3E476C99567AE15393996A2">
    <w:name w:val="5FBDDFE11F3E476C99567AE15393996A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521EF38F64613947758D12768566E2">
    <w:name w:val="134521EF38F64613947758D12768566E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73D7EF414374856B8974C85288366E42">
    <w:name w:val="773D7EF414374856B8974C85288366E4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88030BA93E4AE8980DC8DC34520FAB2">
    <w:name w:val="FB88030BA93E4AE8980DC8DC34520FAB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99A5C6826EE4D98B9E91E3A176DD3A914">
    <w:name w:val="299A5C6826EE4D98B9E91E3A176DD3A9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4">
    <w:name w:val="4D06F46B8CC84A2F87BC11AA0E4F5673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4">
    <w:name w:val="923EB7920B43474390D096E33D0E6AFE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4">
    <w:name w:val="3FE6C4B076E44E5C8BBED5F64CD64F8B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4">
    <w:name w:val="3EC2BD993C51425AA286B0B20D88D349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4">
    <w:name w:val="94AC8E0ED8174770B705D473BA2AE82F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4">
    <w:name w:val="809D14665CA34296A157E7D97C8195E4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4">
    <w:name w:val="FB2D5CAF72A64F7FAAC0C7DB26C63A3E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4">
    <w:name w:val="5C9729B95CDA4103971C22A78992CF66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4">
    <w:name w:val="87E768767D2A412696A6D7169526DE8C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4">
    <w:name w:val="7BC66A379D3048D8A670C101026629AD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8">
    <w:name w:val="7339975DF9104D16B1ABD2640962C83318"/>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8">
    <w:name w:val="EFE602DF9E5741AE846B1C2EE52BBF7E18"/>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8">
    <w:name w:val="1EEFA7281DB24872B82A0D7DD209D14D18"/>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4">
    <w:name w:val="3C729BA8B1B64BC899A729056FC9224D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4">
    <w:name w:val="EAB8053FB17D4C62A26E0E496753313F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4">
    <w:name w:val="E7B1B19B067F4255B4ABA6ED3809A047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4">
    <w:name w:val="86EC3E2B67A94667B3CE5B6100A7D11F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20">
    <w:name w:val="5F847E41B30A48A7B03640EA55A95F8720"/>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20">
    <w:name w:val="1A5C936724C74FD8A441F8BD8AEDC8DE20"/>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20">
    <w:name w:val="A36A12492DC2482A9E8FAF3DC47F23DB20"/>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20">
    <w:name w:val="0F5C999290014176B89730390093C5DD20"/>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4">
    <w:name w:val="6694A1BFD26645E59C2C4815AE103DE9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4">
    <w:name w:val="3D26276B1E1D4395A167AF7E675C253B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6">
    <w:name w:val="851C8724F0634B8D909EEB4A07E19A2016"/>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6">
    <w:name w:val="6166F8DC0B02408680819A32FF5B6C4716"/>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6">
    <w:name w:val="9F7497CB3EFD4FD192EEC39C6BD237CE16"/>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6">
    <w:name w:val="9A653FFC4A784D788E27E5B098B29C2F16"/>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8">
    <w:name w:val="04A155C26631407B860EC955BF25855018"/>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7">
    <w:name w:val="54A7524A48F84A9DB8F4CB92D6C52F7117"/>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7">
    <w:name w:val="D099EDB4D8A8402FA6853392E85D5F0C17"/>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7">
    <w:name w:val="A20463F85A974FB7B1E4970ED35B6FAA17"/>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7">
    <w:name w:val="C6CE99195CA641EA8C67F42AEF5A005B17"/>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10">
    <w:name w:val="88FCA704B8F64DC581089EDF60EFE41510"/>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4">
    <w:name w:val="4BA2452825D846628B309C223C52E980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4">
    <w:name w:val="DAFF139AC7C74B02AC19C4D1A141E51B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4">
    <w:name w:val="AA3D58241AE04849B215594631CF819B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4">
    <w:name w:val="80E94EDD3A684B1D9723B67991172C80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4">
    <w:name w:val="C37137924AFC400FB38885502C694D3F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4">
    <w:name w:val="66EAA863DE704C8F8C0A2164D27B714E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4">
    <w:name w:val="64E4F4C997F54A9DA3DB0786E7307EA8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4">
    <w:name w:val="014BD15DBBF0432E84E799E2F49A184B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4">
    <w:name w:val="E4982E0A403F4DDDBA593480012EEE62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4">
    <w:name w:val="306029495F6F4476A58143E3B5246540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13">
    <w:name w:val="4E015D7C7EE34DB6B052DBACD1E6A1B6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13">
    <w:name w:val="8572A1E19D5E4A2DAD55172BA64F15A0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13">
    <w:name w:val="CE8546FF06004A7089D1F021D3DFE83A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13">
    <w:name w:val="AEBD61863D9A41E3B286D0762DF4E151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13">
    <w:name w:val="F1BF1444956849C79D33F51FCA937092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13">
    <w:name w:val="F4587918FD404889A248A314A108511F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13">
    <w:name w:val="4F72BDC253C44015A8A1FFA5DB41C0DF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13">
    <w:name w:val="5020C646ACC443768E3D2D130C613167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13">
    <w:name w:val="48290797F7564B57A6D08F82326A6CF0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13">
    <w:name w:val="B68412E7AA5F494484C1E60A6DEDD431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9">
    <w:name w:val="55C5D7B0835340B9B64B4198600DC43C9"/>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AA316B48E63446AB4105733C11309123">
    <w:name w:val="BAA316B48E63446AB4105733C1130912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4144458A8A2422BBA68ED44A39ED2663">
    <w:name w:val="A4144458A8A2422BBA68ED44A39ED266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CA69D238D4913BFF42EEA0B6DCA6A2">
    <w:name w:val="D09CA69D238D4913BFF42EEA0B6DCA6A2"/>
    <w:rsid w:val="006E400B"/>
    <w:pPr>
      <w:tabs>
        <w:tab w:val="left" w:pos="1080"/>
      </w:tabs>
      <w:spacing w:before="120" w:after="120" w:line="240" w:lineRule="auto"/>
      <w:ind w:left="1080" w:hanging="1080"/>
    </w:pPr>
    <w:rPr>
      <w:rFonts w:ascii="Arial" w:eastAsia="Times New Roman" w:hAnsi="Arial" w:cs="Arial"/>
      <w:b/>
    </w:rPr>
  </w:style>
  <w:style w:type="paragraph" w:customStyle="1" w:styleId="E667718A59AE4089A30E7D255AEB28933">
    <w:name w:val="E667718A59AE4089A30E7D255AEB289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8ACB194CA042B69B9423DB4714ADB23">
    <w:name w:val="888ACB194CA042B69B9423DB4714ADB2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058F9DDEAC3420BB8BB00C07659B1B23">
    <w:name w:val="B058F9DDEAC3420BB8BB00C07659B1B23"/>
    <w:rsid w:val="006E400B"/>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EFF28764455745F98222D49E7E4C5FF43">
    <w:name w:val="EFF28764455745F98222D49E7E4C5FF4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EBCBAAA36B549CCA0ED55B421F416013">
    <w:name w:val="1EBCBAAA36B549CCA0ED55B421F41601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9D08709A9CC456981F36095557B8A263">
    <w:name w:val="19D08709A9CC456981F36095557B8A26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B3FBEE91604CBCA066AC6C5B45DEFF3">
    <w:name w:val="BEB3FBEE91604CBCA066AC6C5B45DEFF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92A91201C4F4654B81B37EC85F2073B3">
    <w:name w:val="192A91201C4F4654B81B37EC85F2073B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3F378D6E8D407AB6B0667FAA562FC03">
    <w:name w:val="613F378D6E8D407AB6B0667FAA562FC0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7C36A960B543C3B7C2FF56865B9C643">
    <w:name w:val="DC7C36A960B543C3B7C2FF56865B9C64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4E191E90A1E4406B83B56B3604E4D353">
    <w:name w:val="84E191E90A1E4406B83B56B3604E4D35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91B86D67E5A40FA93131F4C59FD06603">
    <w:name w:val="991B86D67E5A40FA93131F4C59FD0660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A04D98F0BD944879AE192641F0E55973">
    <w:name w:val="2A04D98F0BD944879AE192641F0E5597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1F97D1C215E4E0CBC3B57D8753100E23">
    <w:name w:val="41F97D1C215E4E0CBC3B57D8753100E2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721977BE5484BACADD56488B205AC2B3">
    <w:name w:val="E721977BE5484BACADD56488B205AC2B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F4AB9EA5BD94A379F694C1286185FC43">
    <w:name w:val="1F4AB9EA5BD94A379F694C1286185FC4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55338031FFB4465B0FCBFEBFDB7299D3">
    <w:name w:val="E55338031FFB4465B0FCBFEBFDB7299D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3CFAB028CF94C8786A8A553DFA296DB3">
    <w:name w:val="D3CFAB028CF94C8786A8A553DFA296DB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BC5B3E5AF43B98DF15197937CE0843">
    <w:name w:val="B21BC5B3E5AF43B98DF15197937CE084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56B857C09694B918E7E5B99A10BC81D3">
    <w:name w:val="256B857C09694B918E7E5B99A10BC81D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5">
    <w:name w:val="A93180630FD746F59FF5F89BA2784B7C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5">
    <w:name w:val="F93F09EC06D341A8843EB2206D4F1C4B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33">
    <w:name w:val="1CE8EC110E7D4260B35E2FA8DF1F6B71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33">
    <w:name w:val="8010ACC4CFB34BA9B8577967798ECE11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33">
    <w:name w:val="92FEBF9ACD0C471E88BBD9EC2587F239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33">
    <w:name w:val="C4A5631EADA84EAAB0D15104220A2E3A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33">
    <w:name w:val="820B50A14BEC48F1B712E3E9936F3867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33">
    <w:name w:val="B21FD59D10E24AD0A226628FF7A021CE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5">
    <w:name w:val="CDC02605CFD44300A561194056425198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5">
    <w:name w:val="760A7B297B7D48CD807D672B861BCFD7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5">
    <w:name w:val="DA3661DE515042E9A194A8D085EA5699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6">
    <w:name w:val="B515321577034FCEB811EC00C5941CDC16"/>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6">
    <w:name w:val="60BB2433064148E88AA94B5C4336AA5A16"/>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6">
    <w:name w:val="4486DEB9C1D341C6A90A0CCC49D42E5B16"/>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33">
    <w:name w:val="63A2527DED094107B3B0F1696847C086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33">
    <w:name w:val="ADA957D89D75425BBE3B9784F320032B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33">
    <w:name w:val="C309CEE885C4402DA6FD0E43D5B37FFF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33">
    <w:name w:val="BC7EBAF9D1274874AB6011A6DFF845A2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5">
    <w:name w:val="700AA9C080E44C5D8666BDA38FA4E1C5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5">
    <w:name w:val="5BCF125F2B7243709CECC0C7CBB812FC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5">
    <w:name w:val="9077C3F0DE3A4A3EB14D623EAA49C39C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33">
    <w:name w:val="704702A7947047948AA8CB8A997454F5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32">
    <w:name w:val="19FAB1023BA9494ABC7DA7CCB938FB7132"/>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30">
    <w:name w:val="DCFD1B252E1B49EC9AD5CC7AE9E44A8330"/>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30">
    <w:name w:val="564667657DF346368C5610B48EB4FF4D30"/>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30">
    <w:name w:val="758861D8BE124D219D9F477F84148EE430"/>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30">
    <w:name w:val="37311BFBECC74DBD81D1DE1217B0805730"/>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30">
    <w:name w:val="6D4831D162474CB98A4CD6B10FA7A21A30"/>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715A3D5F1794730AD4A7AC3EBD8DADF3">
    <w:name w:val="F715A3D5F1794730AD4A7AC3EBD8DADF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0426ABD23B4AAA8B014D6DCCDBBFF83">
    <w:name w:val="730426ABD23B4AAA8B014D6DCCDBBFF8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C083824A8C74BDDA6DA8266FB3E04E43">
    <w:name w:val="9C083824A8C74BDDA6DA8266FB3E04E4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BDDFE11F3E476C99567AE15393996A3">
    <w:name w:val="5FBDDFE11F3E476C99567AE15393996A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521EF38F64613947758D12768566E3">
    <w:name w:val="134521EF38F64613947758D12768566E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73D7EF414374856B8974C85288366E43">
    <w:name w:val="773D7EF414374856B8974C85288366E4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88030BA93E4AE8980DC8DC34520FAB3">
    <w:name w:val="FB88030BA93E4AE8980DC8DC34520FAB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99A5C6826EE4D98B9E91E3A176DD3A915">
    <w:name w:val="299A5C6826EE4D98B9E91E3A176DD3A9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5">
    <w:name w:val="4D06F46B8CC84A2F87BC11AA0E4F5673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5">
    <w:name w:val="923EB7920B43474390D096E33D0E6AFE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5">
    <w:name w:val="3FE6C4B076E44E5C8BBED5F64CD64F8B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5">
    <w:name w:val="3EC2BD993C51425AA286B0B20D88D349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5">
    <w:name w:val="94AC8E0ED8174770B705D473BA2AE82F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5">
    <w:name w:val="809D14665CA34296A157E7D97C8195E4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5">
    <w:name w:val="FB2D5CAF72A64F7FAAC0C7DB26C63A3E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5">
    <w:name w:val="5C9729B95CDA4103971C22A78992CF66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5">
    <w:name w:val="87E768767D2A412696A6D7169526DE8C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5">
    <w:name w:val="7BC66A379D3048D8A670C101026629AD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9">
    <w:name w:val="7339975DF9104D16B1ABD2640962C83319"/>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9">
    <w:name w:val="EFE602DF9E5741AE846B1C2EE52BBF7E19"/>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9">
    <w:name w:val="1EEFA7281DB24872B82A0D7DD209D14D19"/>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5">
    <w:name w:val="3C729BA8B1B64BC899A729056FC9224D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5">
    <w:name w:val="EAB8053FB17D4C62A26E0E496753313F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5">
    <w:name w:val="E7B1B19B067F4255B4ABA6ED3809A047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5">
    <w:name w:val="86EC3E2B67A94667B3CE5B6100A7D11F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21">
    <w:name w:val="5F847E41B30A48A7B03640EA55A95F8721"/>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21">
    <w:name w:val="1A5C936724C74FD8A441F8BD8AEDC8DE21"/>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21">
    <w:name w:val="A36A12492DC2482A9E8FAF3DC47F23DB21"/>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21">
    <w:name w:val="0F5C999290014176B89730390093C5DD21"/>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5">
    <w:name w:val="6694A1BFD26645E59C2C4815AE103DE9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5">
    <w:name w:val="3D26276B1E1D4395A167AF7E675C253B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7">
    <w:name w:val="851C8724F0634B8D909EEB4A07E19A2017"/>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7">
    <w:name w:val="6166F8DC0B02408680819A32FF5B6C4717"/>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7">
    <w:name w:val="9F7497CB3EFD4FD192EEC39C6BD237CE17"/>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7">
    <w:name w:val="9A653FFC4A784D788E27E5B098B29C2F17"/>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9">
    <w:name w:val="04A155C26631407B860EC955BF25855019"/>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8">
    <w:name w:val="54A7524A48F84A9DB8F4CB92D6C52F7118"/>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8">
    <w:name w:val="D099EDB4D8A8402FA6853392E85D5F0C18"/>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8">
    <w:name w:val="A20463F85A974FB7B1E4970ED35B6FAA18"/>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8">
    <w:name w:val="C6CE99195CA641EA8C67F42AEF5A005B18"/>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11">
    <w:name w:val="88FCA704B8F64DC581089EDF60EFE41511"/>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5">
    <w:name w:val="4BA2452825D846628B309C223C52E980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5">
    <w:name w:val="DAFF139AC7C74B02AC19C4D1A141E51B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5">
    <w:name w:val="AA3D58241AE04849B215594631CF819B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5">
    <w:name w:val="80E94EDD3A684B1D9723B67991172C80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5">
    <w:name w:val="C37137924AFC400FB38885502C694D3F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5">
    <w:name w:val="66EAA863DE704C8F8C0A2164D27B714E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5">
    <w:name w:val="64E4F4C997F54A9DA3DB0786E7307EA8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5">
    <w:name w:val="014BD15DBBF0432E84E799E2F49A184B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5">
    <w:name w:val="E4982E0A403F4DDDBA593480012EEE62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5">
    <w:name w:val="306029495F6F4476A58143E3B5246540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14">
    <w:name w:val="4E015D7C7EE34DB6B052DBACD1E6A1B6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14">
    <w:name w:val="8572A1E19D5E4A2DAD55172BA64F15A0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14">
    <w:name w:val="CE8546FF06004A7089D1F021D3DFE83A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14">
    <w:name w:val="AEBD61863D9A41E3B286D0762DF4E151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14">
    <w:name w:val="F1BF1444956849C79D33F51FCA937092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14">
    <w:name w:val="F4587918FD404889A248A314A108511F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14">
    <w:name w:val="4F72BDC253C44015A8A1FFA5DB41C0DF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14">
    <w:name w:val="5020C646ACC443768E3D2D130C613167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14">
    <w:name w:val="48290797F7564B57A6D08F82326A6CF0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14">
    <w:name w:val="B68412E7AA5F494484C1E60A6DEDD431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10">
    <w:name w:val="55C5D7B0835340B9B64B4198600DC43C10"/>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1E81BDE61514414AEFB561ECEC71D4F">
    <w:name w:val="B1E81BDE61514414AEFB561ECEC71D4F"/>
    <w:rsid w:val="006E400B"/>
  </w:style>
  <w:style w:type="paragraph" w:customStyle="1" w:styleId="B4D9BA18F4F04668AD858D9C8989973D">
    <w:name w:val="B4D9BA18F4F04668AD858D9C8989973D"/>
    <w:rsid w:val="001F4927"/>
  </w:style>
  <w:style w:type="paragraph" w:customStyle="1" w:styleId="3D4B728E80614D5AA8DEAA3D5FE09AED">
    <w:name w:val="3D4B728E80614D5AA8DEAA3D5FE09AED"/>
    <w:rsid w:val="001F4927"/>
  </w:style>
  <w:style w:type="paragraph" w:customStyle="1" w:styleId="4EA159650B47408D871FC4A934B5CDDE">
    <w:name w:val="4EA159650B47408D871FC4A934B5CDDE"/>
    <w:rsid w:val="001F4927"/>
  </w:style>
  <w:style w:type="paragraph" w:customStyle="1" w:styleId="C6604EA688904211A57A5B9D2D764CD7">
    <w:name w:val="C6604EA688904211A57A5B9D2D764CD7"/>
    <w:rsid w:val="001F4927"/>
  </w:style>
  <w:style w:type="paragraph" w:customStyle="1" w:styleId="918B8F0764204798A2FBDB12842E1FE7">
    <w:name w:val="918B8F0764204798A2FBDB12842E1FE7"/>
    <w:rsid w:val="001F4927"/>
  </w:style>
  <w:style w:type="paragraph" w:customStyle="1" w:styleId="59EFDDA20E1547AFA10B07509E6566F8">
    <w:name w:val="59EFDDA20E1547AFA10B07509E6566F8"/>
    <w:rsid w:val="001F4927"/>
  </w:style>
  <w:style w:type="paragraph" w:customStyle="1" w:styleId="8D317167736D4979AA03CCB140288F69">
    <w:name w:val="8D317167736D4979AA03CCB140288F69"/>
    <w:rsid w:val="001F4927"/>
  </w:style>
  <w:style w:type="paragraph" w:customStyle="1" w:styleId="AF9D8019DBE843BFB29012200987BEDB">
    <w:name w:val="AF9D8019DBE843BFB29012200987BEDB"/>
    <w:rsid w:val="001F4927"/>
  </w:style>
  <w:style w:type="paragraph" w:customStyle="1" w:styleId="9825C0E14D23405CB09277E2F1BF9626">
    <w:name w:val="9825C0E14D23405CB09277E2F1BF9626"/>
    <w:rsid w:val="001F4927"/>
  </w:style>
  <w:style w:type="paragraph" w:customStyle="1" w:styleId="2D58779A6E964C949F0FB677FD795E18">
    <w:name w:val="2D58779A6E964C949F0FB677FD795E18"/>
    <w:rsid w:val="001F4927"/>
  </w:style>
  <w:style w:type="paragraph" w:customStyle="1" w:styleId="06D849578E9541DE801A2253812C781B">
    <w:name w:val="06D849578E9541DE801A2253812C781B"/>
    <w:rsid w:val="001F4927"/>
  </w:style>
  <w:style w:type="paragraph" w:customStyle="1" w:styleId="C75C42D87806488DA89025FD1713977F">
    <w:name w:val="C75C42D87806488DA89025FD1713977F"/>
    <w:rsid w:val="001F4927"/>
  </w:style>
  <w:style w:type="paragraph" w:customStyle="1" w:styleId="5A2D81DA2FF246F1AD7C01A8A0C1248B">
    <w:name w:val="5A2D81DA2FF246F1AD7C01A8A0C1248B"/>
    <w:rsid w:val="001F4927"/>
  </w:style>
  <w:style w:type="paragraph" w:customStyle="1" w:styleId="E91CF8EE8B4A499FABC0544BAF0E178C">
    <w:name w:val="E91CF8EE8B4A499FABC0544BAF0E178C"/>
    <w:rsid w:val="001F4927"/>
  </w:style>
  <w:style w:type="paragraph" w:customStyle="1" w:styleId="61BA635FF6A544DE8030BD541B945BBF">
    <w:name w:val="61BA635FF6A544DE8030BD541B945BBF"/>
    <w:rsid w:val="001F4927"/>
  </w:style>
  <w:style w:type="paragraph" w:customStyle="1" w:styleId="034092E4F2A14B119E164ED919B2F6FE">
    <w:name w:val="034092E4F2A14B119E164ED919B2F6FE"/>
    <w:rsid w:val="001F4927"/>
  </w:style>
  <w:style w:type="paragraph" w:customStyle="1" w:styleId="C017D4DC601A4E82A02D37A2E52F7BEE">
    <w:name w:val="C017D4DC601A4E82A02D37A2E52F7BEE"/>
    <w:rsid w:val="001F4927"/>
  </w:style>
  <w:style w:type="paragraph" w:customStyle="1" w:styleId="21B24A455FBE4CD6B9033D92F0EFFB9B">
    <w:name w:val="21B24A455FBE4CD6B9033D92F0EFFB9B"/>
    <w:rsid w:val="001F4927"/>
  </w:style>
  <w:style w:type="paragraph" w:customStyle="1" w:styleId="BE5B36E48CE44E38B856350BFCB66919">
    <w:name w:val="BE5B36E48CE44E38B856350BFCB66919"/>
    <w:rsid w:val="001F4927"/>
  </w:style>
  <w:style w:type="paragraph" w:customStyle="1" w:styleId="838AB89175FD40388AAF67B27343CFC5">
    <w:name w:val="838AB89175FD40388AAF67B27343CFC5"/>
    <w:rsid w:val="001F4927"/>
  </w:style>
  <w:style w:type="paragraph" w:customStyle="1" w:styleId="E96BA4FFAE884DD39DCD9B9A4F63ABC0">
    <w:name w:val="E96BA4FFAE884DD39DCD9B9A4F63ABC0"/>
    <w:rsid w:val="001F4927"/>
  </w:style>
  <w:style w:type="paragraph" w:customStyle="1" w:styleId="090D1743CCB347428A5F8AC3F9068D98">
    <w:name w:val="090D1743CCB347428A5F8AC3F9068D98"/>
    <w:rsid w:val="001F4927"/>
  </w:style>
  <w:style w:type="paragraph" w:customStyle="1" w:styleId="CD1ACA0F45F64F21B2ED2F827A4BD8FE">
    <w:name w:val="CD1ACA0F45F64F21B2ED2F827A4BD8FE"/>
    <w:rsid w:val="001F4927"/>
  </w:style>
  <w:style w:type="paragraph" w:customStyle="1" w:styleId="9B6E530F9E8A490F8953251F4F96A21C">
    <w:name w:val="9B6E530F9E8A490F8953251F4F96A21C"/>
    <w:rsid w:val="001F4927"/>
  </w:style>
  <w:style w:type="paragraph" w:customStyle="1" w:styleId="C23623F8A46A480EA962479149D47E52">
    <w:name w:val="C23623F8A46A480EA962479149D47E52"/>
    <w:rsid w:val="001F4927"/>
  </w:style>
  <w:style w:type="paragraph" w:customStyle="1" w:styleId="2C23026345F140CC92612804011D91AA">
    <w:name w:val="2C23026345F140CC92612804011D91AA"/>
    <w:rsid w:val="001F4927"/>
  </w:style>
  <w:style w:type="paragraph" w:customStyle="1" w:styleId="FF42AC5A56C642E7AB2C33A0B95E9E27">
    <w:name w:val="FF42AC5A56C642E7AB2C33A0B95E9E27"/>
    <w:rsid w:val="001F4927"/>
  </w:style>
  <w:style w:type="paragraph" w:customStyle="1" w:styleId="6DF6EB31D5C0485F8C2043A3480DBE7E">
    <w:name w:val="6DF6EB31D5C0485F8C2043A3480DBE7E"/>
    <w:rsid w:val="001F4927"/>
  </w:style>
  <w:style w:type="paragraph" w:customStyle="1" w:styleId="407AAA8381964DF88374C091D2A159EB">
    <w:name w:val="407AAA8381964DF88374C091D2A159EB"/>
    <w:rsid w:val="001F4927"/>
  </w:style>
  <w:style w:type="paragraph" w:customStyle="1" w:styleId="5F1D413FDB9748D59B78E818A0ABABE0">
    <w:name w:val="5F1D413FDB9748D59B78E818A0ABABE0"/>
    <w:rsid w:val="001F4927"/>
  </w:style>
  <w:style w:type="paragraph" w:customStyle="1" w:styleId="89E9319EA454402083F5469240182B4C">
    <w:name w:val="89E9319EA454402083F5469240182B4C"/>
    <w:rsid w:val="001F4927"/>
  </w:style>
  <w:style w:type="paragraph" w:customStyle="1" w:styleId="B4765A5358E14B85B4743B0E1960CAD5">
    <w:name w:val="B4765A5358E14B85B4743B0E1960CAD5"/>
    <w:rsid w:val="001F4927"/>
  </w:style>
  <w:style w:type="paragraph" w:customStyle="1" w:styleId="6C745115E192471C93AA44C30237BD5E">
    <w:name w:val="6C745115E192471C93AA44C30237BD5E"/>
    <w:rsid w:val="001F4927"/>
  </w:style>
  <w:style w:type="paragraph" w:customStyle="1" w:styleId="2517737E4EE045F19534EF5322E890ED">
    <w:name w:val="2517737E4EE045F19534EF5322E890ED"/>
    <w:rsid w:val="001F4927"/>
  </w:style>
  <w:style w:type="paragraph" w:customStyle="1" w:styleId="6315815F0F9E4AAABC7B9F2AA894F00E">
    <w:name w:val="6315815F0F9E4AAABC7B9F2AA894F00E"/>
    <w:rsid w:val="001F4927"/>
  </w:style>
  <w:style w:type="paragraph" w:customStyle="1" w:styleId="645BA4DEA93747018E14C0FE937B2C7C">
    <w:name w:val="645BA4DEA93747018E14C0FE937B2C7C"/>
    <w:rsid w:val="001F4927"/>
  </w:style>
  <w:style w:type="paragraph" w:customStyle="1" w:styleId="C51D190ED2104B45BCE0507A2BF26FD0">
    <w:name w:val="C51D190ED2104B45BCE0507A2BF26FD0"/>
    <w:rsid w:val="001F4927"/>
  </w:style>
  <w:style w:type="paragraph" w:customStyle="1" w:styleId="55437E74BC50407596569117CDD17AC1">
    <w:name w:val="55437E74BC50407596569117CDD17AC1"/>
    <w:rsid w:val="001F4927"/>
  </w:style>
  <w:style w:type="paragraph" w:customStyle="1" w:styleId="63E3C5E4AC59425DA36961A89FE5B489">
    <w:name w:val="63E3C5E4AC59425DA36961A89FE5B489"/>
    <w:rsid w:val="001F4927"/>
  </w:style>
  <w:style w:type="paragraph" w:customStyle="1" w:styleId="4E6BA11D1E8644A9B318626822C6F59F">
    <w:name w:val="4E6BA11D1E8644A9B318626822C6F59F"/>
    <w:rsid w:val="001F4927"/>
  </w:style>
  <w:style w:type="paragraph" w:customStyle="1" w:styleId="7EFAEE36951742C89593818F24A1D766">
    <w:name w:val="7EFAEE36951742C89593818F24A1D766"/>
    <w:rsid w:val="001F4927"/>
  </w:style>
  <w:style w:type="paragraph" w:customStyle="1" w:styleId="4A0FF656BDD943A6954925A7933BEDCF">
    <w:name w:val="4A0FF656BDD943A6954925A7933BEDCF"/>
    <w:rsid w:val="001F4927"/>
  </w:style>
  <w:style w:type="paragraph" w:customStyle="1" w:styleId="AC2F869BF54F49429D495F47EAF2C3EF">
    <w:name w:val="AC2F869BF54F49429D495F47EAF2C3EF"/>
    <w:rsid w:val="001F4927"/>
  </w:style>
  <w:style w:type="paragraph" w:customStyle="1" w:styleId="2F88B138370F4E2D8DA0AC60794F8960">
    <w:name w:val="2F88B138370F4E2D8DA0AC60794F8960"/>
    <w:rsid w:val="001F4927"/>
  </w:style>
  <w:style w:type="paragraph" w:customStyle="1" w:styleId="DEBF4B5BBAC64F298607A492479491E9">
    <w:name w:val="DEBF4B5BBAC64F298607A492479491E9"/>
    <w:rsid w:val="001F4927"/>
  </w:style>
  <w:style w:type="paragraph" w:customStyle="1" w:styleId="43C250A1F9DD45D6BE94E1D96FCD988F">
    <w:name w:val="43C250A1F9DD45D6BE94E1D96FCD988F"/>
    <w:rsid w:val="001F4927"/>
  </w:style>
  <w:style w:type="paragraph" w:customStyle="1" w:styleId="C479A96ACE3F47C0B0B01556D6A37B3D">
    <w:name w:val="C479A96ACE3F47C0B0B01556D6A37B3D"/>
    <w:rsid w:val="001F4927"/>
  </w:style>
  <w:style w:type="paragraph" w:customStyle="1" w:styleId="A9490B0021D94F2686E9C9D5F1681705">
    <w:name w:val="A9490B0021D94F2686E9C9D5F1681705"/>
    <w:rsid w:val="001F4927"/>
  </w:style>
  <w:style w:type="paragraph" w:customStyle="1" w:styleId="8E7C5F1BD1C44BE4A3E288BF5FB03032">
    <w:name w:val="8E7C5F1BD1C44BE4A3E288BF5FB03032"/>
    <w:rsid w:val="001F4927"/>
  </w:style>
  <w:style w:type="paragraph" w:customStyle="1" w:styleId="338114D658514DDAAD8B97DB83BC4BE0">
    <w:name w:val="338114D658514DDAAD8B97DB83BC4BE0"/>
    <w:rsid w:val="001F4927"/>
  </w:style>
  <w:style w:type="paragraph" w:customStyle="1" w:styleId="512DEB1778FA40F092E492A1F9EF9626">
    <w:name w:val="512DEB1778FA40F092E492A1F9EF9626"/>
    <w:rsid w:val="001F4927"/>
  </w:style>
  <w:style w:type="paragraph" w:customStyle="1" w:styleId="4B4820AF5E664C1FABCB100C5D9A14E9">
    <w:name w:val="4B4820AF5E664C1FABCB100C5D9A14E9"/>
    <w:rsid w:val="001F4927"/>
  </w:style>
  <w:style w:type="paragraph" w:customStyle="1" w:styleId="4CBA682478BD469C8F583BA90E2B700B">
    <w:name w:val="4CBA682478BD469C8F583BA90E2B700B"/>
    <w:rsid w:val="001F4927"/>
  </w:style>
  <w:style w:type="paragraph" w:customStyle="1" w:styleId="42ABA8C2E55140A9B18402B9D0CCC62F">
    <w:name w:val="42ABA8C2E55140A9B18402B9D0CCC62F"/>
    <w:rsid w:val="001F4927"/>
  </w:style>
  <w:style w:type="paragraph" w:customStyle="1" w:styleId="70C67BF11A764ADBBA805BE5CE003F83">
    <w:name w:val="70C67BF11A764ADBBA805BE5CE003F83"/>
    <w:rsid w:val="001F4927"/>
  </w:style>
  <w:style w:type="paragraph" w:customStyle="1" w:styleId="1B6643E847E7493F93F0959B90115030">
    <w:name w:val="1B6643E847E7493F93F0959B90115030"/>
    <w:rsid w:val="001F4927"/>
  </w:style>
  <w:style w:type="paragraph" w:customStyle="1" w:styleId="7861BE135C524151B0667CD0391B7D92">
    <w:name w:val="7861BE135C524151B0667CD0391B7D92"/>
    <w:rsid w:val="001F4927"/>
  </w:style>
  <w:style w:type="paragraph" w:customStyle="1" w:styleId="28D75B375063482E9C0685D7487AA56D">
    <w:name w:val="28D75B375063482E9C0685D7487AA56D"/>
    <w:rsid w:val="001F4927"/>
  </w:style>
  <w:style w:type="paragraph" w:customStyle="1" w:styleId="6BA9A387073F45CC9D37D2F689139BA4">
    <w:name w:val="6BA9A387073F45CC9D37D2F689139BA4"/>
    <w:rsid w:val="001F4927"/>
  </w:style>
  <w:style w:type="paragraph" w:customStyle="1" w:styleId="F0444F3EFF154CBABA527FED9587F2C1">
    <w:name w:val="F0444F3EFF154CBABA527FED9587F2C1"/>
    <w:rsid w:val="001F4927"/>
  </w:style>
  <w:style w:type="paragraph" w:customStyle="1" w:styleId="DC219FED1A9846589F747860BE34C2A7">
    <w:name w:val="DC219FED1A9846589F747860BE34C2A7"/>
    <w:rsid w:val="001F4927"/>
  </w:style>
  <w:style w:type="paragraph" w:customStyle="1" w:styleId="812A905993F540DCA35EAE50810A37DF">
    <w:name w:val="812A905993F540DCA35EAE50810A37DF"/>
    <w:rsid w:val="001F4927"/>
  </w:style>
  <w:style w:type="paragraph" w:customStyle="1" w:styleId="AEFBF0F4886A4316B28CCB43C009DC29">
    <w:name w:val="AEFBF0F4886A4316B28CCB43C009DC29"/>
    <w:rsid w:val="001F4927"/>
  </w:style>
  <w:style w:type="paragraph" w:customStyle="1" w:styleId="68093FB047BE4A528596B0DFDD9A3E6A">
    <w:name w:val="68093FB047BE4A528596B0DFDD9A3E6A"/>
    <w:rsid w:val="001F4927"/>
  </w:style>
  <w:style w:type="paragraph" w:customStyle="1" w:styleId="5A641A527C3C4F3EB9E01E9AC10DA834">
    <w:name w:val="5A641A527C3C4F3EB9E01E9AC10DA834"/>
    <w:rsid w:val="001F4927"/>
  </w:style>
  <w:style w:type="paragraph" w:customStyle="1" w:styleId="6F1470D35B5B412FA0C0553B236E46D7">
    <w:name w:val="6F1470D35B5B412FA0C0553B236E46D7"/>
    <w:rsid w:val="001F4927"/>
  </w:style>
  <w:style w:type="paragraph" w:customStyle="1" w:styleId="57F7866B93EA455A98CFC93B1DB6609B">
    <w:name w:val="57F7866B93EA455A98CFC93B1DB6609B"/>
    <w:rsid w:val="001F4927"/>
  </w:style>
  <w:style w:type="paragraph" w:customStyle="1" w:styleId="7A1A40FA915D4A1B9E4E44D9F13F24BA">
    <w:name w:val="7A1A40FA915D4A1B9E4E44D9F13F24BA"/>
    <w:rsid w:val="001F4927"/>
  </w:style>
  <w:style w:type="paragraph" w:customStyle="1" w:styleId="B42BA60542EA446DB9D9B8A7A3B086B9">
    <w:name w:val="B42BA60542EA446DB9D9B8A7A3B086B9"/>
    <w:rsid w:val="001F4927"/>
  </w:style>
  <w:style w:type="paragraph" w:customStyle="1" w:styleId="706191CE428C4EB2B8B24FA98E6FAE0E">
    <w:name w:val="706191CE428C4EB2B8B24FA98E6FAE0E"/>
    <w:rsid w:val="001F4927"/>
  </w:style>
  <w:style w:type="paragraph" w:customStyle="1" w:styleId="F1A573B933774224BB1F7BE570EB6B6B">
    <w:name w:val="F1A573B933774224BB1F7BE570EB6B6B"/>
    <w:rsid w:val="001F4927"/>
  </w:style>
  <w:style w:type="paragraph" w:customStyle="1" w:styleId="03BD265315B8494A8CB27247864E4805">
    <w:name w:val="03BD265315B8494A8CB27247864E4805"/>
    <w:rsid w:val="001F4927"/>
  </w:style>
  <w:style w:type="paragraph" w:customStyle="1" w:styleId="78106D25B48341A5A2ECE617D48ECC16">
    <w:name w:val="78106D25B48341A5A2ECE617D48ECC16"/>
    <w:rsid w:val="001F4927"/>
  </w:style>
  <w:style w:type="paragraph" w:customStyle="1" w:styleId="EDCEBCF5082F478C8D8F0A7820C976BD">
    <w:name w:val="EDCEBCF5082F478C8D8F0A7820C976BD"/>
    <w:rsid w:val="001F4927"/>
  </w:style>
  <w:style w:type="paragraph" w:customStyle="1" w:styleId="39E209E855854507ADDE9E8CF8C7D9DF">
    <w:name w:val="39E209E855854507ADDE9E8CF8C7D9DF"/>
    <w:rsid w:val="001F4927"/>
  </w:style>
  <w:style w:type="paragraph" w:customStyle="1" w:styleId="C77051DE9E1C4C74B492B516DD0083D3">
    <w:name w:val="C77051DE9E1C4C74B492B516DD0083D3"/>
    <w:rsid w:val="001F4927"/>
  </w:style>
  <w:style w:type="paragraph" w:customStyle="1" w:styleId="FFD344EFBFBD44C39B9BD8D6CDB2561A">
    <w:name w:val="FFD344EFBFBD44C39B9BD8D6CDB2561A"/>
    <w:rsid w:val="001F4927"/>
  </w:style>
  <w:style w:type="paragraph" w:customStyle="1" w:styleId="6AF915F953E64A13BF035B3BF5AD86B0">
    <w:name w:val="6AF915F953E64A13BF035B3BF5AD86B0"/>
    <w:rsid w:val="001F4927"/>
  </w:style>
  <w:style w:type="paragraph" w:customStyle="1" w:styleId="AA2FD3C838F7467EB6666879C2875E30">
    <w:name w:val="AA2FD3C838F7467EB6666879C2875E30"/>
    <w:rsid w:val="001F4927"/>
  </w:style>
  <w:style w:type="paragraph" w:customStyle="1" w:styleId="5A1580635C6B4995B8DB7F2942D6E300">
    <w:name w:val="5A1580635C6B4995B8DB7F2942D6E300"/>
    <w:rsid w:val="001F4927"/>
  </w:style>
  <w:style w:type="paragraph" w:customStyle="1" w:styleId="2CE8B0C522B54248B46350621F3EB3D4">
    <w:name w:val="2CE8B0C522B54248B46350621F3EB3D4"/>
    <w:rsid w:val="001F4927"/>
  </w:style>
  <w:style w:type="paragraph" w:customStyle="1" w:styleId="FA45EA54C6AC4BA08B1A5E0B32347817">
    <w:name w:val="FA45EA54C6AC4BA08B1A5E0B32347817"/>
    <w:rsid w:val="001F4927"/>
  </w:style>
  <w:style w:type="paragraph" w:customStyle="1" w:styleId="72FBFFD1782244D7A4738B9ECF7278EE">
    <w:name w:val="72FBFFD1782244D7A4738B9ECF7278EE"/>
    <w:rsid w:val="001F4927"/>
  </w:style>
  <w:style w:type="paragraph" w:customStyle="1" w:styleId="F0D9A64F87654789B902CEE40AEA3851">
    <w:name w:val="F0D9A64F87654789B902CEE40AEA3851"/>
    <w:rsid w:val="001F4927"/>
  </w:style>
  <w:style w:type="paragraph" w:customStyle="1" w:styleId="31C12CB7788746FF81D60C2DE563A0E4">
    <w:name w:val="31C12CB7788746FF81D60C2DE563A0E4"/>
    <w:rsid w:val="001F4927"/>
  </w:style>
  <w:style w:type="paragraph" w:customStyle="1" w:styleId="87EF500E15FD411EBEAD619F1D0DAD6B">
    <w:name w:val="87EF500E15FD411EBEAD619F1D0DAD6B"/>
    <w:rsid w:val="001F4927"/>
  </w:style>
  <w:style w:type="paragraph" w:customStyle="1" w:styleId="6C11540FBBDE4DC29CFD73A5C4B85A64">
    <w:name w:val="6C11540FBBDE4DC29CFD73A5C4B85A64"/>
    <w:rsid w:val="001F4927"/>
  </w:style>
  <w:style w:type="paragraph" w:customStyle="1" w:styleId="BAE96EF43E7C4233AD55BC9B9AF55E2C">
    <w:name w:val="BAE96EF43E7C4233AD55BC9B9AF55E2C"/>
    <w:rsid w:val="001F4927"/>
  </w:style>
  <w:style w:type="paragraph" w:customStyle="1" w:styleId="09FF1440F6334E50A73D0ED7E4714970">
    <w:name w:val="09FF1440F6334E50A73D0ED7E4714970"/>
    <w:rsid w:val="001F4927"/>
  </w:style>
  <w:style w:type="paragraph" w:customStyle="1" w:styleId="9F264CFBCE934F249669AF314B02C830">
    <w:name w:val="9F264CFBCE934F249669AF314B02C830"/>
    <w:rsid w:val="001F4927"/>
  </w:style>
  <w:style w:type="paragraph" w:customStyle="1" w:styleId="42E1D3387A004BE9937B6E277F7E08F8">
    <w:name w:val="42E1D3387A004BE9937B6E277F7E08F8"/>
    <w:rsid w:val="001F4927"/>
  </w:style>
  <w:style w:type="paragraph" w:customStyle="1" w:styleId="AFCED6A3902E46EAA0271D2E9AC4AFDB">
    <w:name w:val="AFCED6A3902E46EAA0271D2E9AC4AFDB"/>
    <w:rsid w:val="001F4927"/>
  </w:style>
  <w:style w:type="paragraph" w:customStyle="1" w:styleId="F55B556E79DE4F66B841D3EDB3AB00D8">
    <w:name w:val="F55B556E79DE4F66B841D3EDB3AB00D8"/>
    <w:rsid w:val="001F4927"/>
  </w:style>
  <w:style w:type="paragraph" w:customStyle="1" w:styleId="66DF664C38F14AAE89F2EF2CE4B53EC3">
    <w:name w:val="66DF664C38F14AAE89F2EF2CE4B53EC3"/>
    <w:rsid w:val="001F4927"/>
  </w:style>
  <w:style w:type="paragraph" w:customStyle="1" w:styleId="38774BDB6E12404B938EE9BFC0FF12C6">
    <w:name w:val="38774BDB6E12404B938EE9BFC0FF12C6"/>
    <w:rsid w:val="001F4927"/>
  </w:style>
  <w:style w:type="paragraph" w:customStyle="1" w:styleId="A54F3EECF9BC402E939CEB4A2632CAC6">
    <w:name w:val="A54F3EECF9BC402E939CEB4A2632CAC6"/>
    <w:rsid w:val="001F4927"/>
  </w:style>
  <w:style w:type="paragraph" w:customStyle="1" w:styleId="43F9CC832A9E4482A1337D496DCBEC37">
    <w:name w:val="43F9CC832A9E4482A1337D496DCBEC37"/>
    <w:rsid w:val="001F4927"/>
  </w:style>
  <w:style w:type="paragraph" w:customStyle="1" w:styleId="A1CE067B7D43458090A1E18930C55B1F">
    <w:name w:val="A1CE067B7D43458090A1E18930C55B1F"/>
    <w:rsid w:val="001F4927"/>
  </w:style>
  <w:style w:type="paragraph" w:customStyle="1" w:styleId="61657CFF7E3B4110B5FC445E40E803CA">
    <w:name w:val="61657CFF7E3B4110B5FC445E40E803CA"/>
    <w:rsid w:val="001F4927"/>
  </w:style>
  <w:style w:type="paragraph" w:customStyle="1" w:styleId="C782CAA6DBDE4F1D9820862CE5614574">
    <w:name w:val="C782CAA6DBDE4F1D9820862CE5614574"/>
    <w:rsid w:val="001F4927"/>
  </w:style>
  <w:style w:type="paragraph" w:customStyle="1" w:styleId="8B9AE5CD13714017BB3825C857802C9A">
    <w:name w:val="8B9AE5CD13714017BB3825C857802C9A"/>
    <w:rsid w:val="001F4927"/>
  </w:style>
  <w:style w:type="paragraph" w:customStyle="1" w:styleId="F2295BC7F9A94A09B7C911D4E3E3D3F4">
    <w:name w:val="F2295BC7F9A94A09B7C911D4E3E3D3F4"/>
    <w:rsid w:val="001F4927"/>
  </w:style>
  <w:style w:type="paragraph" w:customStyle="1" w:styleId="BB46C415D4A54E1595E070985E34815A">
    <w:name w:val="BB46C415D4A54E1595E070985E34815A"/>
    <w:rsid w:val="001F4927"/>
  </w:style>
  <w:style w:type="paragraph" w:customStyle="1" w:styleId="2C51E0C8FAFC44E6AC46B1D90A74970F">
    <w:name w:val="2C51E0C8FAFC44E6AC46B1D90A74970F"/>
    <w:rsid w:val="001F4927"/>
  </w:style>
  <w:style w:type="paragraph" w:customStyle="1" w:styleId="FF243C789BCA496EAADAF27D211E79B2">
    <w:name w:val="FF243C789BCA496EAADAF27D211E79B2"/>
    <w:rsid w:val="001F4927"/>
  </w:style>
  <w:style w:type="paragraph" w:customStyle="1" w:styleId="BDC34D3E6D324C2784DF87A9C9A0B866">
    <w:name w:val="BDC34D3E6D324C2784DF87A9C9A0B866"/>
    <w:rsid w:val="001F4927"/>
  </w:style>
  <w:style w:type="paragraph" w:customStyle="1" w:styleId="5ABFD1E261224CF197DC961FBF9EAF3D">
    <w:name w:val="5ABFD1E261224CF197DC961FBF9EAF3D"/>
    <w:rsid w:val="001F4927"/>
  </w:style>
  <w:style w:type="paragraph" w:customStyle="1" w:styleId="1DA455EA7F464ADBBD2E24C4972A63AF">
    <w:name w:val="1DA455EA7F464ADBBD2E24C4972A63AF"/>
    <w:rsid w:val="001F4927"/>
  </w:style>
  <w:style w:type="paragraph" w:customStyle="1" w:styleId="E2B0F904F2344A0DB9C8BB16EC006D40">
    <w:name w:val="E2B0F904F2344A0DB9C8BB16EC006D40"/>
    <w:rsid w:val="001F4927"/>
  </w:style>
  <w:style w:type="paragraph" w:customStyle="1" w:styleId="590AA3394F004565BB8171E9B9E03F3A">
    <w:name w:val="590AA3394F004565BB8171E9B9E03F3A"/>
    <w:rsid w:val="001F4927"/>
  </w:style>
  <w:style w:type="paragraph" w:customStyle="1" w:styleId="2A570E1A709743FA927AFFD8E4FE34AD">
    <w:name w:val="2A570E1A709743FA927AFFD8E4FE34AD"/>
    <w:rsid w:val="001F4927"/>
  </w:style>
  <w:style w:type="paragraph" w:customStyle="1" w:styleId="74B6A76F6ECE4B8499AE17FBB501789E">
    <w:name w:val="74B6A76F6ECE4B8499AE17FBB501789E"/>
    <w:rsid w:val="001F4927"/>
  </w:style>
  <w:style w:type="paragraph" w:customStyle="1" w:styleId="4C102B90551C4BDFB6EDAB922A264004">
    <w:name w:val="4C102B90551C4BDFB6EDAB922A264004"/>
    <w:rsid w:val="001F4927"/>
  </w:style>
  <w:style w:type="paragraph" w:customStyle="1" w:styleId="CFB119FB07344DB2A9DB82F7A75A87AD">
    <w:name w:val="CFB119FB07344DB2A9DB82F7A75A87AD"/>
    <w:rsid w:val="001F4927"/>
  </w:style>
  <w:style w:type="paragraph" w:customStyle="1" w:styleId="9D6948813478490A9B35B7DB8788E078">
    <w:name w:val="9D6948813478490A9B35B7DB8788E078"/>
    <w:rsid w:val="001F4927"/>
  </w:style>
  <w:style w:type="paragraph" w:customStyle="1" w:styleId="AF49AB4034B0406FBD24A01F9A64E167">
    <w:name w:val="AF49AB4034B0406FBD24A01F9A64E167"/>
    <w:rsid w:val="001F4927"/>
  </w:style>
  <w:style w:type="paragraph" w:customStyle="1" w:styleId="3D2ECE41531A4130AD4EDFBD6CFEA35A">
    <w:name w:val="3D2ECE41531A4130AD4EDFBD6CFEA35A"/>
    <w:rsid w:val="001F4927"/>
  </w:style>
  <w:style w:type="paragraph" w:customStyle="1" w:styleId="EA2C1EDBFE0A474FACEA8014E232D087">
    <w:name w:val="EA2C1EDBFE0A474FACEA8014E232D087"/>
    <w:rsid w:val="001F4927"/>
  </w:style>
  <w:style w:type="paragraph" w:customStyle="1" w:styleId="468E8B7CA66F4CA1A9BDC67302092371">
    <w:name w:val="468E8B7CA66F4CA1A9BDC67302092371"/>
    <w:rsid w:val="001F4927"/>
  </w:style>
  <w:style w:type="paragraph" w:customStyle="1" w:styleId="1975D513ECE74098819419FEC2E12707">
    <w:name w:val="1975D513ECE74098819419FEC2E12707"/>
    <w:rsid w:val="001F4927"/>
  </w:style>
  <w:style w:type="paragraph" w:customStyle="1" w:styleId="C2A80976CC8F499CA633977CF4EFA6BA">
    <w:name w:val="C2A80976CC8F499CA633977CF4EFA6BA"/>
    <w:rsid w:val="001F4927"/>
  </w:style>
  <w:style w:type="paragraph" w:customStyle="1" w:styleId="6B917F9683CE461B93B2E5D031605A76">
    <w:name w:val="6B917F9683CE461B93B2E5D031605A76"/>
    <w:rsid w:val="001F4927"/>
  </w:style>
  <w:style w:type="paragraph" w:customStyle="1" w:styleId="C53BE54768FA40DF954D41D499538F9E">
    <w:name w:val="C53BE54768FA40DF954D41D499538F9E"/>
    <w:rsid w:val="001F4927"/>
  </w:style>
  <w:style w:type="paragraph" w:customStyle="1" w:styleId="E8B1A221B2964D2C8EDFF37907C3C5DF">
    <w:name w:val="E8B1A221B2964D2C8EDFF37907C3C5DF"/>
    <w:rsid w:val="001F4927"/>
  </w:style>
  <w:style w:type="paragraph" w:customStyle="1" w:styleId="F3F552D1D2EF49C2A997E879DB3C3EAF">
    <w:name w:val="F3F552D1D2EF49C2A997E879DB3C3EAF"/>
    <w:rsid w:val="001F4927"/>
  </w:style>
  <w:style w:type="paragraph" w:customStyle="1" w:styleId="DBB9742387F74B4FBABE7F62FEDAC7BA">
    <w:name w:val="DBB9742387F74B4FBABE7F62FEDAC7BA"/>
    <w:rsid w:val="001F4927"/>
  </w:style>
  <w:style w:type="paragraph" w:customStyle="1" w:styleId="394B6EA06AC74D268193E04D22908409">
    <w:name w:val="394B6EA06AC74D268193E04D22908409"/>
    <w:rsid w:val="001F4927"/>
  </w:style>
  <w:style w:type="paragraph" w:customStyle="1" w:styleId="4DBAAE0686C44AB486B3390D01D6AAAA">
    <w:name w:val="4DBAAE0686C44AB486B3390D01D6AAAA"/>
    <w:rsid w:val="001F4927"/>
  </w:style>
  <w:style w:type="paragraph" w:customStyle="1" w:styleId="4C9A0480A9F34BA289B7CB546608E962">
    <w:name w:val="4C9A0480A9F34BA289B7CB546608E962"/>
    <w:rsid w:val="001F4927"/>
  </w:style>
  <w:style w:type="paragraph" w:customStyle="1" w:styleId="1B591E07FD2F44FFB6F99E0BB8347315">
    <w:name w:val="1B591E07FD2F44FFB6F99E0BB8347315"/>
    <w:rsid w:val="001F4927"/>
  </w:style>
  <w:style w:type="paragraph" w:customStyle="1" w:styleId="E88F65E3856B499FBC145C504B92847F">
    <w:name w:val="E88F65E3856B499FBC145C504B92847F"/>
    <w:rsid w:val="001F4927"/>
  </w:style>
  <w:style w:type="paragraph" w:customStyle="1" w:styleId="8EA2D95FA8854C2ABC49888BBFBF2E10">
    <w:name w:val="8EA2D95FA8854C2ABC49888BBFBF2E10"/>
    <w:rsid w:val="001F4927"/>
  </w:style>
  <w:style w:type="paragraph" w:customStyle="1" w:styleId="7968EC96DBFD4F12A06BAE6ED118C1E8">
    <w:name w:val="7968EC96DBFD4F12A06BAE6ED118C1E8"/>
    <w:rsid w:val="001F4927"/>
  </w:style>
  <w:style w:type="paragraph" w:customStyle="1" w:styleId="69668C86C93B4A5DB59B84CD77ADE9CF">
    <w:name w:val="69668C86C93B4A5DB59B84CD77ADE9CF"/>
    <w:rsid w:val="001F4927"/>
  </w:style>
  <w:style w:type="paragraph" w:customStyle="1" w:styleId="EB937563F647437EBBB36FDABBEE2DA6">
    <w:name w:val="EB937563F647437EBBB36FDABBEE2DA6"/>
    <w:rsid w:val="001F4927"/>
  </w:style>
  <w:style w:type="paragraph" w:customStyle="1" w:styleId="72096EDF9A5645B3820D0A894DFF35B8">
    <w:name w:val="72096EDF9A5645B3820D0A894DFF35B8"/>
    <w:rsid w:val="001F4927"/>
  </w:style>
  <w:style w:type="paragraph" w:customStyle="1" w:styleId="16719C7595B4417BBAD58B9579329C6F">
    <w:name w:val="16719C7595B4417BBAD58B9579329C6F"/>
    <w:rsid w:val="001F4927"/>
  </w:style>
  <w:style w:type="paragraph" w:customStyle="1" w:styleId="2F69E3EE1A51473CB5A70CDF4FFDEDBA">
    <w:name w:val="2F69E3EE1A51473CB5A70CDF4FFDEDBA"/>
    <w:rsid w:val="001F4927"/>
  </w:style>
  <w:style w:type="paragraph" w:customStyle="1" w:styleId="9E7C62408CF04DCE86F520E08C406CA1">
    <w:name w:val="9E7C62408CF04DCE86F520E08C406CA1"/>
    <w:rsid w:val="001F4927"/>
  </w:style>
  <w:style w:type="paragraph" w:customStyle="1" w:styleId="647F2F60AED2489095E0B01F78669FEE">
    <w:name w:val="647F2F60AED2489095E0B01F78669FEE"/>
    <w:rsid w:val="001F4927"/>
  </w:style>
  <w:style w:type="paragraph" w:customStyle="1" w:styleId="04D1860065DA40749D2F0FCE903042EA">
    <w:name w:val="04D1860065DA40749D2F0FCE903042EA"/>
    <w:rsid w:val="001F4927"/>
  </w:style>
  <w:style w:type="paragraph" w:customStyle="1" w:styleId="1F76DEF09D124A47AD5D8797C5302BC4">
    <w:name w:val="1F76DEF09D124A47AD5D8797C5302BC4"/>
    <w:rsid w:val="001F4927"/>
  </w:style>
  <w:style w:type="paragraph" w:customStyle="1" w:styleId="6FCF148175F049DEA9EC696037498998">
    <w:name w:val="6FCF148175F049DEA9EC696037498998"/>
    <w:rsid w:val="001F4927"/>
  </w:style>
  <w:style w:type="paragraph" w:customStyle="1" w:styleId="0D819801090F419C8F5270A6CEA3473F">
    <w:name w:val="0D819801090F419C8F5270A6CEA3473F"/>
    <w:rsid w:val="001F4927"/>
  </w:style>
  <w:style w:type="paragraph" w:customStyle="1" w:styleId="D0BDA3E8D63A41368CD8054BFE72FDB4">
    <w:name w:val="D0BDA3E8D63A41368CD8054BFE72FDB4"/>
    <w:rsid w:val="001F4927"/>
  </w:style>
  <w:style w:type="paragraph" w:customStyle="1" w:styleId="5D6499E46B3E4B4284886B10474810B2">
    <w:name w:val="5D6499E46B3E4B4284886B10474810B2"/>
    <w:rsid w:val="001F4927"/>
  </w:style>
  <w:style w:type="paragraph" w:customStyle="1" w:styleId="16E29C81A22A4A849E07DE1535E7B716">
    <w:name w:val="16E29C81A22A4A849E07DE1535E7B716"/>
    <w:rsid w:val="001F4927"/>
  </w:style>
  <w:style w:type="paragraph" w:customStyle="1" w:styleId="A9C52E9C27504D389C9667A9A4629E21">
    <w:name w:val="A9C52E9C27504D389C9667A9A4629E21"/>
    <w:rsid w:val="001F4927"/>
  </w:style>
  <w:style w:type="paragraph" w:customStyle="1" w:styleId="1F97428537B447818989A62726189155">
    <w:name w:val="1F97428537B447818989A62726189155"/>
    <w:rsid w:val="001F4927"/>
  </w:style>
  <w:style w:type="paragraph" w:customStyle="1" w:styleId="F4638BC2986F47E1AC2E5EFADC2B6042">
    <w:name w:val="F4638BC2986F47E1AC2E5EFADC2B6042"/>
    <w:rsid w:val="001F4927"/>
  </w:style>
  <w:style w:type="paragraph" w:customStyle="1" w:styleId="C97F772EC5BC462497489EFEE7BE57EA">
    <w:name w:val="C97F772EC5BC462497489EFEE7BE57EA"/>
    <w:rsid w:val="001F4927"/>
  </w:style>
  <w:style w:type="paragraph" w:customStyle="1" w:styleId="14E10D93EB1A4852815219ACBDA39F86">
    <w:name w:val="14E10D93EB1A4852815219ACBDA39F86"/>
    <w:rsid w:val="001F4927"/>
  </w:style>
  <w:style w:type="paragraph" w:customStyle="1" w:styleId="1DF51258606449FFB9A2F0C4CE3BDC96">
    <w:name w:val="1DF51258606449FFB9A2F0C4CE3BDC96"/>
    <w:rsid w:val="001F4927"/>
  </w:style>
  <w:style w:type="paragraph" w:customStyle="1" w:styleId="8BEDF8C01A8B429CA81EC2E2F50B7E0E">
    <w:name w:val="8BEDF8C01A8B429CA81EC2E2F50B7E0E"/>
    <w:rsid w:val="001F4927"/>
  </w:style>
  <w:style w:type="paragraph" w:customStyle="1" w:styleId="4A129BB9ACC84A73B48DB224204CE18A">
    <w:name w:val="4A129BB9ACC84A73B48DB224204CE18A"/>
    <w:rsid w:val="001F4927"/>
  </w:style>
  <w:style w:type="paragraph" w:customStyle="1" w:styleId="068FA6CA3D6D488BB9F038A79E44B28E">
    <w:name w:val="068FA6CA3D6D488BB9F038A79E44B28E"/>
    <w:rsid w:val="001F4927"/>
  </w:style>
  <w:style w:type="paragraph" w:customStyle="1" w:styleId="7D690D4F6BA54F83891B278215A89DC4">
    <w:name w:val="7D690D4F6BA54F83891B278215A89DC4"/>
    <w:rsid w:val="001F4927"/>
  </w:style>
  <w:style w:type="paragraph" w:customStyle="1" w:styleId="B261CB9ECA8947C38451F3CF023F9846">
    <w:name w:val="B261CB9ECA8947C38451F3CF023F9846"/>
    <w:rsid w:val="001F4927"/>
  </w:style>
  <w:style w:type="paragraph" w:customStyle="1" w:styleId="AEB0DECA2CD74F5A840EC5D0F3EE9B13">
    <w:name w:val="AEB0DECA2CD74F5A840EC5D0F3EE9B13"/>
    <w:rsid w:val="001F4927"/>
  </w:style>
  <w:style w:type="paragraph" w:customStyle="1" w:styleId="78BC9A35E98B4DB79F71A46FCE6C8D0D">
    <w:name w:val="78BC9A35E98B4DB79F71A46FCE6C8D0D"/>
    <w:rsid w:val="001F4927"/>
  </w:style>
  <w:style w:type="paragraph" w:customStyle="1" w:styleId="7640FC5D00574EEC836FD395FB15EEB4">
    <w:name w:val="7640FC5D00574EEC836FD395FB15EEB4"/>
    <w:rsid w:val="001F4927"/>
  </w:style>
  <w:style w:type="paragraph" w:customStyle="1" w:styleId="8DBF2289289F4DCA9F6A3977B03E0AEE">
    <w:name w:val="8DBF2289289F4DCA9F6A3977B03E0AEE"/>
    <w:rsid w:val="001F4927"/>
  </w:style>
  <w:style w:type="paragraph" w:customStyle="1" w:styleId="CF0F1FB2F0B34595939A1B12C13DB177">
    <w:name w:val="CF0F1FB2F0B34595939A1B12C13DB177"/>
    <w:rsid w:val="001F4927"/>
  </w:style>
  <w:style w:type="paragraph" w:customStyle="1" w:styleId="7BE840ED5F8C4117B040D11E674F6F7B">
    <w:name w:val="7BE840ED5F8C4117B040D11E674F6F7B"/>
    <w:rsid w:val="001F4927"/>
  </w:style>
  <w:style w:type="paragraph" w:customStyle="1" w:styleId="0E3F7A8834EF4C57A259147AB61134A5">
    <w:name w:val="0E3F7A8834EF4C57A259147AB61134A5"/>
    <w:rsid w:val="001F4927"/>
  </w:style>
  <w:style w:type="paragraph" w:customStyle="1" w:styleId="C43FFC5B5A374C4BAD5DB66C9AF1F39D">
    <w:name w:val="C43FFC5B5A374C4BAD5DB66C9AF1F39D"/>
    <w:rsid w:val="001F4927"/>
  </w:style>
  <w:style w:type="paragraph" w:customStyle="1" w:styleId="06510FA0F65142579F124131B724977B">
    <w:name w:val="06510FA0F65142579F124131B724977B"/>
    <w:rsid w:val="001F4927"/>
  </w:style>
  <w:style w:type="paragraph" w:customStyle="1" w:styleId="FD356050DC1B49B19BABA1CAE04C10DA">
    <w:name w:val="FD356050DC1B49B19BABA1CAE04C10DA"/>
    <w:rsid w:val="001F4927"/>
  </w:style>
  <w:style w:type="paragraph" w:customStyle="1" w:styleId="4A4A46127D884959B460A831F4CD908F">
    <w:name w:val="4A4A46127D884959B460A831F4CD908F"/>
    <w:rsid w:val="001F4927"/>
  </w:style>
  <w:style w:type="paragraph" w:customStyle="1" w:styleId="0A60BE354BCE41CDAB0FAFB25B312E65">
    <w:name w:val="0A60BE354BCE41CDAB0FAFB25B312E65"/>
    <w:rsid w:val="001F4927"/>
  </w:style>
  <w:style w:type="paragraph" w:customStyle="1" w:styleId="B23B38001B0941CBBF1DDC2A55842627">
    <w:name w:val="B23B38001B0941CBBF1DDC2A55842627"/>
    <w:rsid w:val="001F4927"/>
  </w:style>
  <w:style w:type="paragraph" w:customStyle="1" w:styleId="39569690D42E40BABA8F054223D09C16">
    <w:name w:val="39569690D42E40BABA8F054223D09C16"/>
    <w:rsid w:val="001F4927"/>
  </w:style>
  <w:style w:type="paragraph" w:customStyle="1" w:styleId="72C8B7133BEA448BBA406DB27607236C">
    <w:name w:val="72C8B7133BEA448BBA406DB27607236C"/>
    <w:rsid w:val="001F4927"/>
  </w:style>
  <w:style w:type="paragraph" w:customStyle="1" w:styleId="72EF288101DB4BC59BF6CAE7316A6166">
    <w:name w:val="72EF288101DB4BC59BF6CAE7316A6166"/>
    <w:rsid w:val="001F4927"/>
  </w:style>
  <w:style w:type="paragraph" w:customStyle="1" w:styleId="63D235B9AD07428587524C3F5F0AC031">
    <w:name w:val="63D235B9AD07428587524C3F5F0AC031"/>
    <w:rsid w:val="001F4927"/>
  </w:style>
  <w:style w:type="paragraph" w:customStyle="1" w:styleId="8FF7EE5A72A041F6BC946BCAFE570D3E">
    <w:name w:val="8FF7EE5A72A041F6BC946BCAFE570D3E"/>
    <w:rsid w:val="001F4927"/>
  </w:style>
  <w:style w:type="paragraph" w:customStyle="1" w:styleId="763847B1825342AE905277AC6D0C0210">
    <w:name w:val="763847B1825342AE905277AC6D0C0210"/>
    <w:rsid w:val="001F4927"/>
  </w:style>
  <w:style w:type="paragraph" w:customStyle="1" w:styleId="0F42A819CFBF4FF7BBF030B9ADC62C47">
    <w:name w:val="0F42A819CFBF4FF7BBF030B9ADC62C47"/>
    <w:rsid w:val="001F4927"/>
  </w:style>
  <w:style w:type="paragraph" w:customStyle="1" w:styleId="4C12D616D59D4EA0A631F4A8E3169338">
    <w:name w:val="4C12D616D59D4EA0A631F4A8E3169338"/>
    <w:rsid w:val="001F4927"/>
  </w:style>
  <w:style w:type="paragraph" w:customStyle="1" w:styleId="989D3D134DFF4271AB82AC4EA79B0702">
    <w:name w:val="989D3D134DFF4271AB82AC4EA79B0702"/>
    <w:rsid w:val="001F4927"/>
  </w:style>
  <w:style w:type="paragraph" w:customStyle="1" w:styleId="2BC6F42DB5484D0B85663EEAD36FA2C8">
    <w:name w:val="2BC6F42DB5484D0B85663EEAD36FA2C8"/>
    <w:rsid w:val="001F4927"/>
  </w:style>
  <w:style w:type="paragraph" w:customStyle="1" w:styleId="15089348E5A44457B3760A9D1C37AB4E">
    <w:name w:val="15089348E5A44457B3760A9D1C37AB4E"/>
    <w:rsid w:val="001F4927"/>
  </w:style>
  <w:style w:type="paragraph" w:customStyle="1" w:styleId="C369769A0874408493A4770880BDB5FE">
    <w:name w:val="C369769A0874408493A4770880BDB5FE"/>
    <w:rsid w:val="001F4927"/>
  </w:style>
  <w:style w:type="paragraph" w:customStyle="1" w:styleId="B37C81B5E68C4A6587C362A88E1EDF0C">
    <w:name w:val="B37C81B5E68C4A6587C362A88E1EDF0C"/>
    <w:rsid w:val="001F4927"/>
  </w:style>
  <w:style w:type="paragraph" w:customStyle="1" w:styleId="8BFB3E92C3424720ACA182AE6B22E5DB">
    <w:name w:val="8BFB3E92C3424720ACA182AE6B22E5DB"/>
    <w:rsid w:val="001F4927"/>
  </w:style>
  <w:style w:type="paragraph" w:customStyle="1" w:styleId="C162A15D1A6645EA81ABCE7FF3AA171E">
    <w:name w:val="C162A15D1A6645EA81ABCE7FF3AA171E"/>
    <w:rsid w:val="001F4927"/>
  </w:style>
  <w:style w:type="paragraph" w:customStyle="1" w:styleId="2C3774E39E8646A3963112DBDC9CF6EB">
    <w:name w:val="2C3774E39E8646A3963112DBDC9CF6EB"/>
    <w:rsid w:val="001F4927"/>
  </w:style>
  <w:style w:type="paragraph" w:customStyle="1" w:styleId="552D0C17375F40AAA68B2F5CEDCF9655">
    <w:name w:val="552D0C17375F40AAA68B2F5CEDCF9655"/>
    <w:rsid w:val="001F4927"/>
  </w:style>
  <w:style w:type="paragraph" w:customStyle="1" w:styleId="0C5DA2FF34DA4059BE40467BF2325EEC">
    <w:name w:val="0C5DA2FF34DA4059BE40467BF2325EEC"/>
    <w:rsid w:val="001F4927"/>
  </w:style>
  <w:style w:type="paragraph" w:customStyle="1" w:styleId="84F75F2804C84A5F99433643908951AB">
    <w:name w:val="84F75F2804C84A5F99433643908951AB"/>
    <w:rsid w:val="001F4927"/>
  </w:style>
  <w:style w:type="paragraph" w:customStyle="1" w:styleId="432BE8D491F84CF7B98009B5CF7458DE">
    <w:name w:val="432BE8D491F84CF7B98009B5CF7458DE"/>
    <w:rsid w:val="001F4927"/>
  </w:style>
  <w:style w:type="paragraph" w:customStyle="1" w:styleId="714829027C5048AD87D32816CB5EC36A">
    <w:name w:val="714829027C5048AD87D32816CB5EC36A"/>
    <w:rsid w:val="001F4927"/>
  </w:style>
  <w:style w:type="paragraph" w:customStyle="1" w:styleId="70AD2A7A873947958D0D2C7BD15DF6DC">
    <w:name w:val="70AD2A7A873947958D0D2C7BD15DF6DC"/>
    <w:rsid w:val="001F4927"/>
  </w:style>
  <w:style w:type="paragraph" w:customStyle="1" w:styleId="342158518CC1479BB348CC92C8511587">
    <w:name w:val="342158518CC1479BB348CC92C8511587"/>
    <w:rsid w:val="001F4927"/>
  </w:style>
  <w:style w:type="paragraph" w:customStyle="1" w:styleId="8DB058B12DDE496CAE51621E264190FB">
    <w:name w:val="8DB058B12DDE496CAE51621E264190FB"/>
    <w:rsid w:val="001F4927"/>
  </w:style>
  <w:style w:type="paragraph" w:customStyle="1" w:styleId="A1381F0BCD124F16B0986F4B85A981BA">
    <w:name w:val="A1381F0BCD124F16B0986F4B85A981BA"/>
    <w:rsid w:val="001F4927"/>
  </w:style>
  <w:style w:type="paragraph" w:customStyle="1" w:styleId="721094CE5E2A4918964910405C90B992">
    <w:name w:val="721094CE5E2A4918964910405C90B992"/>
    <w:rsid w:val="001F4927"/>
  </w:style>
  <w:style w:type="paragraph" w:customStyle="1" w:styleId="862F1B51E6AD45909CDDF8B7284B158D">
    <w:name w:val="862F1B51E6AD45909CDDF8B7284B158D"/>
    <w:rsid w:val="001F4927"/>
  </w:style>
  <w:style w:type="paragraph" w:customStyle="1" w:styleId="83BF733D142945EDAF4A15F4F351603B">
    <w:name w:val="83BF733D142945EDAF4A15F4F351603B"/>
    <w:rsid w:val="001F4927"/>
  </w:style>
  <w:style w:type="paragraph" w:customStyle="1" w:styleId="D120553DBC8B43C892130F022E10FACE">
    <w:name w:val="D120553DBC8B43C892130F022E10FACE"/>
    <w:rsid w:val="001F4927"/>
  </w:style>
  <w:style w:type="paragraph" w:customStyle="1" w:styleId="47F20DA1050F4348BCCB4674ECF166FE">
    <w:name w:val="47F20DA1050F4348BCCB4674ECF166FE"/>
    <w:rsid w:val="001F4927"/>
  </w:style>
  <w:style w:type="paragraph" w:customStyle="1" w:styleId="08B55B9E4D9347E790B41E63726FE734">
    <w:name w:val="08B55B9E4D9347E790B41E63726FE734"/>
    <w:rsid w:val="001F4927"/>
  </w:style>
  <w:style w:type="paragraph" w:customStyle="1" w:styleId="CA311936D21B4D55ADAD395EE1608111">
    <w:name w:val="CA311936D21B4D55ADAD395EE1608111"/>
    <w:rsid w:val="001F4927"/>
  </w:style>
  <w:style w:type="paragraph" w:customStyle="1" w:styleId="E840D92F821F45C3B70B8EEEA4B938CA">
    <w:name w:val="E840D92F821F45C3B70B8EEEA4B938CA"/>
    <w:rsid w:val="001F4927"/>
  </w:style>
  <w:style w:type="paragraph" w:customStyle="1" w:styleId="1AFBF113847346E4BE2BF5E6592EE14E">
    <w:name w:val="1AFBF113847346E4BE2BF5E6592EE14E"/>
    <w:rsid w:val="001F4927"/>
  </w:style>
  <w:style w:type="paragraph" w:customStyle="1" w:styleId="9E07342A3C3B4943B884A4BE8E468695">
    <w:name w:val="9E07342A3C3B4943B884A4BE8E468695"/>
    <w:rsid w:val="001F4927"/>
  </w:style>
  <w:style w:type="paragraph" w:customStyle="1" w:styleId="CD659E257CB6477284AC9767C6552D8E">
    <w:name w:val="CD659E257CB6477284AC9767C6552D8E"/>
    <w:rsid w:val="001F4927"/>
  </w:style>
  <w:style w:type="paragraph" w:customStyle="1" w:styleId="D840A61885A9407E9D6C54309B80275A">
    <w:name w:val="D840A61885A9407E9D6C54309B80275A"/>
    <w:rsid w:val="001F4927"/>
  </w:style>
  <w:style w:type="paragraph" w:customStyle="1" w:styleId="B2DC6882E566439FB200EC87BA44D415">
    <w:name w:val="B2DC6882E566439FB200EC87BA44D415"/>
    <w:rsid w:val="001F4927"/>
  </w:style>
  <w:style w:type="paragraph" w:customStyle="1" w:styleId="949A1E6EC1654DA2A275CD5C5073976D">
    <w:name w:val="949A1E6EC1654DA2A275CD5C5073976D"/>
    <w:rsid w:val="001F4927"/>
  </w:style>
  <w:style w:type="paragraph" w:customStyle="1" w:styleId="D57D7AAFBBBE4A62B8E26803C709E4FB">
    <w:name w:val="D57D7AAFBBBE4A62B8E26803C709E4FB"/>
    <w:rsid w:val="001F4927"/>
  </w:style>
  <w:style w:type="paragraph" w:customStyle="1" w:styleId="2B45CA3A9FB34966AD3A9E1FA9D1A80F">
    <w:name w:val="2B45CA3A9FB34966AD3A9E1FA9D1A80F"/>
    <w:rsid w:val="001F4927"/>
  </w:style>
  <w:style w:type="paragraph" w:customStyle="1" w:styleId="B9EC7299A74340FB97F6DED62B1ADAF2">
    <w:name w:val="B9EC7299A74340FB97F6DED62B1ADAF2"/>
    <w:rsid w:val="001F4927"/>
  </w:style>
  <w:style w:type="paragraph" w:customStyle="1" w:styleId="68A50554B1A44F3BAED33F9C52442956">
    <w:name w:val="68A50554B1A44F3BAED33F9C52442956"/>
    <w:rsid w:val="001F4927"/>
  </w:style>
  <w:style w:type="paragraph" w:customStyle="1" w:styleId="044EDB337977428895A731F6E120E65E">
    <w:name w:val="044EDB337977428895A731F6E120E65E"/>
    <w:rsid w:val="001F4927"/>
  </w:style>
  <w:style w:type="paragraph" w:customStyle="1" w:styleId="DF6D7794AF6942CA9DB662FF9D8CBCF2">
    <w:name w:val="DF6D7794AF6942CA9DB662FF9D8CBCF2"/>
    <w:rsid w:val="001F4927"/>
  </w:style>
  <w:style w:type="paragraph" w:customStyle="1" w:styleId="6CE066E6545C4740826135158DC6914D">
    <w:name w:val="6CE066E6545C4740826135158DC6914D"/>
    <w:rsid w:val="001F4927"/>
  </w:style>
  <w:style w:type="paragraph" w:customStyle="1" w:styleId="1B36DDAE1C3D43668C5A914AF3BBAD95">
    <w:name w:val="1B36DDAE1C3D43668C5A914AF3BBAD95"/>
    <w:rsid w:val="001F4927"/>
  </w:style>
  <w:style w:type="paragraph" w:customStyle="1" w:styleId="080C805018AC4B878AB91F61055558EF">
    <w:name w:val="080C805018AC4B878AB91F61055558EF"/>
    <w:rsid w:val="001F4927"/>
  </w:style>
  <w:style w:type="paragraph" w:customStyle="1" w:styleId="E184EA4E7E70413ABE46E91E8F6F1F17">
    <w:name w:val="E184EA4E7E70413ABE46E91E8F6F1F17"/>
    <w:rsid w:val="001F4927"/>
  </w:style>
  <w:style w:type="paragraph" w:customStyle="1" w:styleId="967EE1AE71F742E8AA3E8DFF81829A0C">
    <w:name w:val="967EE1AE71F742E8AA3E8DFF81829A0C"/>
    <w:rsid w:val="001F4927"/>
  </w:style>
  <w:style w:type="paragraph" w:customStyle="1" w:styleId="0D83B032FEFB44EAA4CADC6E8368D2E2">
    <w:name w:val="0D83B032FEFB44EAA4CADC6E8368D2E2"/>
    <w:rsid w:val="001F4927"/>
  </w:style>
  <w:style w:type="paragraph" w:customStyle="1" w:styleId="5FA2895659454E08A7C36DD1DA3EAF47">
    <w:name w:val="5FA2895659454E08A7C36DD1DA3EAF47"/>
    <w:rsid w:val="001F4927"/>
  </w:style>
  <w:style w:type="paragraph" w:customStyle="1" w:styleId="00312AA50278470A92AB821A1F737BAF">
    <w:name w:val="00312AA50278470A92AB821A1F737BAF"/>
    <w:rsid w:val="001F4927"/>
  </w:style>
  <w:style w:type="paragraph" w:customStyle="1" w:styleId="346EAF8150554F28BC99AB583CF193A1">
    <w:name w:val="346EAF8150554F28BC99AB583CF193A1"/>
    <w:rsid w:val="001F4927"/>
  </w:style>
  <w:style w:type="paragraph" w:customStyle="1" w:styleId="8F773D5A5B1F42B29D90978BF30AE0D5">
    <w:name w:val="8F773D5A5B1F42B29D90978BF30AE0D5"/>
    <w:rsid w:val="001F4927"/>
  </w:style>
  <w:style w:type="paragraph" w:customStyle="1" w:styleId="B85C15916B654CE384560C83FFDDD658">
    <w:name w:val="B85C15916B654CE384560C83FFDDD658"/>
    <w:rsid w:val="001F4927"/>
  </w:style>
  <w:style w:type="paragraph" w:customStyle="1" w:styleId="45146D2387F449639A8264F140F42908">
    <w:name w:val="45146D2387F449639A8264F140F42908"/>
    <w:rsid w:val="001F4927"/>
  </w:style>
  <w:style w:type="paragraph" w:customStyle="1" w:styleId="B6FEDFD0826E4E05AA477DD35B378609">
    <w:name w:val="B6FEDFD0826E4E05AA477DD35B378609"/>
    <w:rsid w:val="001F4927"/>
  </w:style>
  <w:style w:type="paragraph" w:customStyle="1" w:styleId="C0BD50A5952D4F928EB1A79269755D3D">
    <w:name w:val="C0BD50A5952D4F928EB1A79269755D3D"/>
    <w:rsid w:val="001F4927"/>
  </w:style>
  <w:style w:type="paragraph" w:customStyle="1" w:styleId="EBA250D15D1A4148B793BA94EAF12491">
    <w:name w:val="EBA250D15D1A4148B793BA94EAF12491"/>
    <w:rsid w:val="001F4927"/>
  </w:style>
  <w:style w:type="paragraph" w:customStyle="1" w:styleId="AF78BB9CBA524624A28875A2C7DA18D7">
    <w:name w:val="AF78BB9CBA524624A28875A2C7DA18D7"/>
    <w:rsid w:val="001F4927"/>
  </w:style>
  <w:style w:type="paragraph" w:customStyle="1" w:styleId="7FF7BB326D694DCF8BDEC6C0C3A98D5B">
    <w:name w:val="7FF7BB326D694DCF8BDEC6C0C3A98D5B"/>
    <w:rsid w:val="001F4927"/>
  </w:style>
  <w:style w:type="paragraph" w:customStyle="1" w:styleId="45AA255CBF2548FBBF4E1ED9394CD7B2">
    <w:name w:val="45AA255CBF2548FBBF4E1ED9394CD7B2"/>
    <w:rsid w:val="001F4927"/>
  </w:style>
  <w:style w:type="paragraph" w:customStyle="1" w:styleId="288A4C40EC264E6F8A4C9FE10F786756">
    <w:name w:val="288A4C40EC264E6F8A4C9FE10F786756"/>
    <w:rsid w:val="001F4927"/>
  </w:style>
  <w:style w:type="paragraph" w:customStyle="1" w:styleId="4AB8E9AF2C8049ED9BD649A1142BE36F">
    <w:name w:val="4AB8E9AF2C8049ED9BD649A1142BE36F"/>
    <w:rsid w:val="001F4927"/>
  </w:style>
  <w:style w:type="paragraph" w:customStyle="1" w:styleId="EEE6BB9C80D547539305F8B0FEAC6D18">
    <w:name w:val="EEE6BB9C80D547539305F8B0FEAC6D18"/>
    <w:rsid w:val="001F4927"/>
  </w:style>
  <w:style w:type="paragraph" w:customStyle="1" w:styleId="D71FDED2002E472282DA70BCA5E14622">
    <w:name w:val="D71FDED2002E472282DA70BCA5E14622"/>
    <w:rsid w:val="001F4927"/>
  </w:style>
  <w:style w:type="paragraph" w:customStyle="1" w:styleId="9C49C04F5BDA4421ADB3ED604FF52D14">
    <w:name w:val="9C49C04F5BDA4421ADB3ED604FF52D14"/>
    <w:rsid w:val="001F4927"/>
  </w:style>
  <w:style w:type="paragraph" w:customStyle="1" w:styleId="4869FAB7372F430194B4B628F81D842E">
    <w:name w:val="4869FAB7372F430194B4B628F81D842E"/>
    <w:rsid w:val="001F4927"/>
  </w:style>
  <w:style w:type="paragraph" w:customStyle="1" w:styleId="5238C3A0EFAC45D4962579C5E01DF0F2">
    <w:name w:val="5238C3A0EFAC45D4962579C5E01DF0F2"/>
    <w:rsid w:val="001F4927"/>
  </w:style>
  <w:style w:type="paragraph" w:customStyle="1" w:styleId="85AAFC5A4E644446BCD536EE6B9660F8">
    <w:name w:val="85AAFC5A4E644446BCD536EE6B9660F8"/>
    <w:rsid w:val="001F4927"/>
  </w:style>
  <w:style w:type="paragraph" w:customStyle="1" w:styleId="B6723A502AD2439E8747F94AB8445AFB">
    <w:name w:val="B6723A502AD2439E8747F94AB8445AFB"/>
    <w:rsid w:val="001F4927"/>
  </w:style>
  <w:style w:type="paragraph" w:customStyle="1" w:styleId="660AC84F522F4A419136CAA3AB403A1F">
    <w:name w:val="660AC84F522F4A419136CAA3AB403A1F"/>
    <w:rsid w:val="001F4927"/>
  </w:style>
  <w:style w:type="paragraph" w:customStyle="1" w:styleId="E5616FFB32884E5C875CA91544AB890C">
    <w:name w:val="E5616FFB32884E5C875CA91544AB890C"/>
    <w:rsid w:val="001F4927"/>
  </w:style>
  <w:style w:type="paragraph" w:customStyle="1" w:styleId="5E9D3C9504F24B50B678F13E91418B6F">
    <w:name w:val="5E9D3C9504F24B50B678F13E91418B6F"/>
    <w:rsid w:val="001F4927"/>
  </w:style>
  <w:style w:type="paragraph" w:customStyle="1" w:styleId="1E76D9D29C0749AA91C049BFD19CFC24">
    <w:name w:val="1E76D9D29C0749AA91C049BFD19CFC24"/>
    <w:rsid w:val="001F4927"/>
  </w:style>
  <w:style w:type="paragraph" w:customStyle="1" w:styleId="857218C314C74E8CA4C003CD8564CC1C">
    <w:name w:val="857218C314C74E8CA4C003CD8564CC1C"/>
    <w:rsid w:val="001F4927"/>
  </w:style>
  <w:style w:type="paragraph" w:customStyle="1" w:styleId="8B3F7484525D4272910C8FFB95E1E895">
    <w:name w:val="8B3F7484525D4272910C8FFB95E1E895"/>
    <w:rsid w:val="001F4927"/>
  </w:style>
  <w:style w:type="paragraph" w:customStyle="1" w:styleId="9F79AA79905B4046A2DA9F5ABD560FF0">
    <w:name w:val="9F79AA79905B4046A2DA9F5ABD560FF0"/>
    <w:rsid w:val="001F4927"/>
  </w:style>
  <w:style w:type="paragraph" w:customStyle="1" w:styleId="C56181D4EF7F43F9BB6DBBFDF84478E9">
    <w:name w:val="C56181D4EF7F43F9BB6DBBFDF84478E9"/>
    <w:rsid w:val="001F4927"/>
  </w:style>
  <w:style w:type="paragraph" w:customStyle="1" w:styleId="98907EEE18FF42CDA01687D34B34E43E">
    <w:name w:val="98907EEE18FF42CDA01687D34B34E43E"/>
    <w:rsid w:val="001F4927"/>
  </w:style>
  <w:style w:type="paragraph" w:customStyle="1" w:styleId="7C355FD69D5A45C1911B07D359A00912">
    <w:name w:val="7C355FD69D5A45C1911B07D359A00912"/>
    <w:rsid w:val="001F4927"/>
  </w:style>
  <w:style w:type="paragraph" w:customStyle="1" w:styleId="BFA9C4709E9143F7986F589402C977B5">
    <w:name w:val="BFA9C4709E9143F7986F589402C977B5"/>
    <w:rsid w:val="001F4927"/>
  </w:style>
  <w:style w:type="paragraph" w:customStyle="1" w:styleId="07DE9D5351034529AE2851F40E046EE1">
    <w:name w:val="07DE9D5351034529AE2851F40E046EE1"/>
    <w:rsid w:val="001F4927"/>
  </w:style>
  <w:style w:type="paragraph" w:customStyle="1" w:styleId="35D5CB1AC0A842CE950A67E1622242B2">
    <w:name w:val="35D5CB1AC0A842CE950A67E1622242B2"/>
    <w:rsid w:val="001F4927"/>
  </w:style>
  <w:style w:type="paragraph" w:customStyle="1" w:styleId="9F1C189361274EC3BC5BF1F015E474D4">
    <w:name w:val="9F1C189361274EC3BC5BF1F015E474D4"/>
    <w:rsid w:val="001F4927"/>
  </w:style>
  <w:style w:type="paragraph" w:customStyle="1" w:styleId="35B8F4C0662E40ECB50AD300ED551837">
    <w:name w:val="35B8F4C0662E40ECB50AD300ED551837"/>
    <w:rsid w:val="001F4927"/>
  </w:style>
  <w:style w:type="paragraph" w:customStyle="1" w:styleId="690AD963858C4C2E8DAA6E149F038B61">
    <w:name w:val="690AD963858C4C2E8DAA6E149F038B61"/>
    <w:rsid w:val="001F4927"/>
  </w:style>
  <w:style w:type="paragraph" w:customStyle="1" w:styleId="CCA1599D82C947AA934693866F1679F3">
    <w:name w:val="CCA1599D82C947AA934693866F1679F3"/>
    <w:rsid w:val="001F4927"/>
  </w:style>
  <w:style w:type="paragraph" w:customStyle="1" w:styleId="7D589BC4B95B45768A85B4C23BAC463D">
    <w:name w:val="7D589BC4B95B45768A85B4C23BAC463D"/>
    <w:rsid w:val="001F4927"/>
  </w:style>
  <w:style w:type="paragraph" w:customStyle="1" w:styleId="227C60BFEE2A4EE98182D781F3A7B050">
    <w:name w:val="227C60BFEE2A4EE98182D781F3A7B050"/>
    <w:rsid w:val="001F4927"/>
  </w:style>
  <w:style w:type="paragraph" w:customStyle="1" w:styleId="B6CE004420954632BDF9E96CF9DB748C">
    <w:name w:val="B6CE004420954632BDF9E96CF9DB748C"/>
    <w:rsid w:val="001F4927"/>
  </w:style>
  <w:style w:type="paragraph" w:customStyle="1" w:styleId="2C83E7CD74214D86B2B3F26FB680BC6B">
    <w:name w:val="2C83E7CD74214D86B2B3F26FB680BC6B"/>
    <w:rsid w:val="001F4927"/>
  </w:style>
  <w:style w:type="paragraph" w:customStyle="1" w:styleId="D796387C7B7F4F62BE36668BDC4CF536">
    <w:name w:val="D796387C7B7F4F62BE36668BDC4CF536"/>
    <w:rsid w:val="001F4927"/>
  </w:style>
  <w:style w:type="paragraph" w:customStyle="1" w:styleId="40BFB27366034F398D87239710B42D43">
    <w:name w:val="40BFB27366034F398D87239710B42D43"/>
    <w:rsid w:val="001F4927"/>
  </w:style>
  <w:style w:type="paragraph" w:customStyle="1" w:styleId="E72B02460D5E4D618AB0A792108966FB">
    <w:name w:val="E72B02460D5E4D618AB0A792108966FB"/>
    <w:rsid w:val="001F4927"/>
  </w:style>
  <w:style w:type="paragraph" w:customStyle="1" w:styleId="E62362E71DE0431FBE4991540DD43809">
    <w:name w:val="E62362E71DE0431FBE4991540DD43809"/>
    <w:rsid w:val="001F4927"/>
  </w:style>
  <w:style w:type="paragraph" w:customStyle="1" w:styleId="31D001E8AA3149AEAB11130FC6DDE38C">
    <w:name w:val="31D001E8AA3149AEAB11130FC6DDE38C"/>
    <w:rsid w:val="001F4927"/>
  </w:style>
  <w:style w:type="paragraph" w:customStyle="1" w:styleId="D16D194759A84BBC9AF52E599DF25F43">
    <w:name w:val="D16D194759A84BBC9AF52E599DF25F43"/>
    <w:rsid w:val="001F4927"/>
  </w:style>
  <w:style w:type="paragraph" w:customStyle="1" w:styleId="818071E162CF401AB6F4263B6C1F531E">
    <w:name w:val="818071E162CF401AB6F4263B6C1F531E"/>
    <w:rsid w:val="001F4927"/>
  </w:style>
  <w:style w:type="paragraph" w:customStyle="1" w:styleId="48DD8960BD8449F2BE95A57D6E007A4F">
    <w:name w:val="48DD8960BD8449F2BE95A57D6E007A4F"/>
    <w:rsid w:val="001F4927"/>
  </w:style>
  <w:style w:type="paragraph" w:customStyle="1" w:styleId="F22F1F4701D848ED9433443F978BA9DA">
    <w:name w:val="F22F1F4701D848ED9433443F978BA9DA"/>
    <w:rsid w:val="001F4927"/>
  </w:style>
  <w:style w:type="paragraph" w:customStyle="1" w:styleId="7C90B593EEB44A398D7354D718AB4E32">
    <w:name w:val="7C90B593EEB44A398D7354D718AB4E32"/>
    <w:rsid w:val="001F4927"/>
  </w:style>
  <w:style w:type="paragraph" w:customStyle="1" w:styleId="FB05CCC105EC4AF18522DF7218509D15">
    <w:name w:val="FB05CCC105EC4AF18522DF7218509D15"/>
    <w:rsid w:val="001F4927"/>
  </w:style>
  <w:style w:type="paragraph" w:customStyle="1" w:styleId="90D65E0A16554A66AA1634E01164BB50">
    <w:name w:val="90D65E0A16554A66AA1634E01164BB50"/>
    <w:rsid w:val="001F4927"/>
  </w:style>
  <w:style w:type="paragraph" w:customStyle="1" w:styleId="D5650B0095354678A840EBBC5FB174B8">
    <w:name w:val="D5650B0095354678A840EBBC5FB174B8"/>
    <w:rsid w:val="001F4927"/>
  </w:style>
  <w:style w:type="paragraph" w:customStyle="1" w:styleId="10C32620AEA242D0AB65759588A43DCC">
    <w:name w:val="10C32620AEA242D0AB65759588A43DCC"/>
    <w:rsid w:val="001F4927"/>
  </w:style>
  <w:style w:type="paragraph" w:customStyle="1" w:styleId="2922D6DA6E8444EEB2918A38512CB35C">
    <w:name w:val="2922D6DA6E8444EEB2918A38512CB35C"/>
    <w:rsid w:val="001F4927"/>
  </w:style>
  <w:style w:type="paragraph" w:customStyle="1" w:styleId="3CB7E35967994F8DAA393025FEEF2796">
    <w:name w:val="3CB7E35967994F8DAA393025FEEF2796"/>
    <w:rsid w:val="001F4927"/>
  </w:style>
  <w:style w:type="paragraph" w:customStyle="1" w:styleId="28B4442EBA504E83B472566A7D9E6658">
    <w:name w:val="28B4442EBA504E83B472566A7D9E6658"/>
    <w:rsid w:val="001F4927"/>
  </w:style>
  <w:style w:type="paragraph" w:customStyle="1" w:styleId="72D4136BE36D483D85F06269556E106C">
    <w:name w:val="72D4136BE36D483D85F06269556E106C"/>
    <w:rsid w:val="001F4927"/>
  </w:style>
  <w:style w:type="paragraph" w:customStyle="1" w:styleId="127530B06F21477DA01C9B932A8B2913">
    <w:name w:val="127530B06F21477DA01C9B932A8B2913"/>
    <w:rsid w:val="001F4927"/>
  </w:style>
  <w:style w:type="paragraph" w:customStyle="1" w:styleId="EEF70C2497BB4DF3AF5E1DD85EB46CDC">
    <w:name w:val="EEF70C2497BB4DF3AF5E1DD85EB46CDC"/>
    <w:rsid w:val="001F4927"/>
  </w:style>
  <w:style w:type="paragraph" w:customStyle="1" w:styleId="C5B8C04534494D8483A79E0E1140BCD1">
    <w:name w:val="C5B8C04534494D8483A79E0E1140BCD1"/>
    <w:rsid w:val="001F4927"/>
  </w:style>
  <w:style w:type="paragraph" w:customStyle="1" w:styleId="A8E63B8EF8404ED18D0E5FE50866E118">
    <w:name w:val="A8E63B8EF8404ED18D0E5FE50866E118"/>
    <w:rsid w:val="001F4927"/>
  </w:style>
  <w:style w:type="paragraph" w:customStyle="1" w:styleId="3697936B1E3141A5AE42C861EEA24FBE">
    <w:name w:val="3697936B1E3141A5AE42C861EEA24FBE"/>
    <w:rsid w:val="001F4927"/>
  </w:style>
  <w:style w:type="paragraph" w:customStyle="1" w:styleId="3C5E21E71B9943E798D14DA057AFEA15">
    <w:name w:val="3C5E21E71B9943E798D14DA057AFEA15"/>
    <w:rsid w:val="001F4927"/>
  </w:style>
  <w:style w:type="paragraph" w:customStyle="1" w:styleId="F670C93B89914DCBA707E30DCBF27D7F">
    <w:name w:val="F670C93B89914DCBA707E30DCBF27D7F"/>
    <w:rsid w:val="001F4927"/>
  </w:style>
  <w:style w:type="paragraph" w:customStyle="1" w:styleId="20EA858D3E0049EF9958E7F367B275FF">
    <w:name w:val="20EA858D3E0049EF9958E7F367B275FF"/>
    <w:rsid w:val="001F4927"/>
  </w:style>
  <w:style w:type="paragraph" w:customStyle="1" w:styleId="909AEBA4F1EE41CCB8EA108A9A1D2BF6">
    <w:name w:val="909AEBA4F1EE41CCB8EA108A9A1D2BF6"/>
    <w:rsid w:val="001F4927"/>
  </w:style>
  <w:style w:type="paragraph" w:customStyle="1" w:styleId="61A945461EA04B29ACB08A146BF63908">
    <w:name w:val="61A945461EA04B29ACB08A146BF63908"/>
    <w:rsid w:val="001F4927"/>
  </w:style>
  <w:style w:type="paragraph" w:customStyle="1" w:styleId="BD20E8E5D4C64C95AAF150D8BBC53406">
    <w:name w:val="BD20E8E5D4C64C95AAF150D8BBC53406"/>
    <w:rsid w:val="001F4927"/>
  </w:style>
  <w:style w:type="paragraph" w:customStyle="1" w:styleId="32E373AC520748789AE108AB791B327D">
    <w:name w:val="32E373AC520748789AE108AB791B327D"/>
    <w:rsid w:val="001F4927"/>
  </w:style>
  <w:style w:type="paragraph" w:customStyle="1" w:styleId="6C938ACA3D204DEB8A4BD88F5010C249">
    <w:name w:val="6C938ACA3D204DEB8A4BD88F5010C249"/>
    <w:rsid w:val="001F4927"/>
  </w:style>
  <w:style w:type="paragraph" w:customStyle="1" w:styleId="3ED96C15B0ED4F919C5F898A64AF73FC">
    <w:name w:val="3ED96C15B0ED4F919C5F898A64AF73FC"/>
    <w:rsid w:val="001F4927"/>
  </w:style>
  <w:style w:type="paragraph" w:customStyle="1" w:styleId="B8D2BC26F2A141D4A8D8EF25A6F2547E">
    <w:name w:val="B8D2BC26F2A141D4A8D8EF25A6F2547E"/>
    <w:rsid w:val="001F4927"/>
  </w:style>
  <w:style w:type="paragraph" w:customStyle="1" w:styleId="0DB405F767D0421EB8EC5937E25DA632">
    <w:name w:val="0DB405F767D0421EB8EC5937E25DA632"/>
    <w:rsid w:val="001F4927"/>
  </w:style>
  <w:style w:type="paragraph" w:customStyle="1" w:styleId="AE4EC944A09C497B977EDEBAB4590693">
    <w:name w:val="AE4EC944A09C497B977EDEBAB4590693"/>
    <w:rsid w:val="001F4927"/>
  </w:style>
  <w:style w:type="paragraph" w:customStyle="1" w:styleId="DCD66F462C274BDE9D477A4B7DB31FEF">
    <w:name w:val="DCD66F462C274BDE9D477A4B7DB31FEF"/>
    <w:rsid w:val="001F4927"/>
  </w:style>
  <w:style w:type="paragraph" w:customStyle="1" w:styleId="53446C409BC84AA6822E0E7D17342155">
    <w:name w:val="53446C409BC84AA6822E0E7D17342155"/>
    <w:rsid w:val="001F4927"/>
  </w:style>
  <w:style w:type="paragraph" w:customStyle="1" w:styleId="122A2251CD68434C924CDC3B95AD6A7F">
    <w:name w:val="122A2251CD68434C924CDC3B95AD6A7F"/>
    <w:rsid w:val="001F4927"/>
  </w:style>
  <w:style w:type="paragraph" w:customStyle="1" w:styleId="F0A03DF27CA24D539FBAF73B97F3E85F">
    <w:name w:val="F0A03DF27CA24D539FBAF73B97F3E85F"/>
    <w:rsid w:val="001F4927"/>
  </w:style>
  <w:style w:type="paragraph" w:customStyle="1" w:styleId="8FD9ADF69D914C92936C350CA1D4C574">
    <w:name w:val="8FD9ADF69D914C92936C350CA1D4C574"/>
    <w:rsid w:val="001F4927"/>
  </w:style>
  <w:style w:type="paragraph" w:customStyle="1" w:styleId="48371904496946CF863523136FD52419">
    <w:name w:val="48371904496946CF863523136FD52419"/>
    <w:rsid w:val="001F4927"/>
  </w:style>
  <w:style w:type="paragraph" w:customStyle="1" w:styleId="524578FECE494DAAB7A0754A1E4A54BF">
    <w:name w:val="524578FECE494DAAB7A0754A1E4A54BF"/>
    <w:rsid w:val="001F4927"/>
  </w:style>
  <w:style w:type="paragraph" w:customStyle="1" w:styleId="7A1148912D6F459495A7CD651517A0CF">
    <w:name w:val="7A1148912D6F459495A7CD651517A0CF"/>
    <w:rsid w:val="001F4927"/>
  </w:style>
  <w:style w:type="paragraph" w:customStyle="1" w:styleId="B089A660F2BC4D65A422F57F6BDD5E72">
    <w:name w:val="B089A660F2BC4D65A422F57F6BDD5E72"/>
    <w:rsid w:val="001F4927"/>
  </w:style>
  <w:style w:type="paragraph" w:customStyle="1" w:styleId="732A60BC34C34931A0222EEB72E0FC93">
    <w:name w:val="732A60BC34C34931A0222EEB72E0FC93"/>
    <w:rsid w:val="001F4927"/>
  </w:style>
  <w:style w:type="paragraph" w:customStyle="1" w:styleId="4FCF8E0072F14922A49995A42F37C24B">
    <w:name w:val="4FCF8E0072F14922A49995A42F37C24B"/>
    <w:rsid w:val="001F4927"/>
  </w:style>
  <w:style w:type="paragraph" w:customStyle="1" w:styleId="8107CE1118B9465EA992B5975BE84D98">
    <w:name w:val="8107CE1118B9465EA992B5975BE84D98"/>
    <w:rsid w:val="001F4927"/>
  </w:style>
  <w:style w:type="paragraph" w:customStyle="1" w:styleId="113E337BDA714D5697BC844DF3D19C46">
    <w:name w:val="113E337BDA714D5697BC844DF3D19C46"/>
    <w:rsid w:val="001F4927"/>
  </w:style>
  <w:style w:type="paragraph" w:customStyle="1" w:styleId="1CB955C381AF4131AC7B3596D1F0AD5B">
    <w:name w:val="1CB955C381AF4131AC7B3596D1F0AD5B"/>
    <w:rsid w:val="001F4927"/>
  </w:style>
  <w:style w:type="paragraph" w:customStyle="1" w:styleId="018BAFCF7A18496D87C25387918689FD">
    <w:name w:val="018BAFCF7A18496D87C25387918689FD"/>
    <w:rsid w:val="001F4927"/>
  </w:style>
  <w:style w:type="paragraph" w:customStyle="1" w:styleId="902DA8F01C4D4FBFA334EEC35528FB2C">
    <w:name w:val="902DA8F01C4D4FBFA334EEC35528FB2C"/>
    <w:rsid w:val="001F4927"/>
  </w:style>
  <w:style w:type="paragraph" w:customStyle="1" w:styleId="FEE3BFDB19544C4DA6058DC1B43200F0">
    <w:name w:val="FEE3BFDB19544C4DA6058DC1B43200F0"/>
    <w:rsid w:val="001F4927"/>
  </w:style>
  <w:style w:type="paragraph" w:customStyle="1" w:styleId="0618F97F5A68464BB64CFDA1245F9345">
    <w:name w:val="0618F97F5A68464BB64CFDA1245F9345"/>
    <w:rsid w:val="001F4927"/>
  </w:style>
  <w:style w:type="paragraph" w:customStyle="1" w:styleId="3C2A82DD5AAF42EC8B5FE34BA6BCB93A">
    <w:name w:val="3C2A82DD5AAF42EC8B5FE34BA6BCB93A"/>
    <w:rsid w:val="001F4927"/>
  </w:style>
  <w:style w:type="paragraph" w:customStyle="1" w:styleId="11576FEB0B8B44D5A66844BDE3831AA2">
    <w:name w:val="11576FEB0B8B44D5A66844BDE3831AA2"/>
    <w:rsid w:val="001F4927"/>
  </w:style>
  <w:style w:type="paragraph" w:customStyle="1" w:styleId="D2E9EBC65DBA44B483C10DA1250ADDB4">
    <w:name w:val="D2E9EBC65DBA44B483C10DA1250ADDB4"/>
    <w:rsid w:val="001F4927"/>
  </w:style>
  <w:style w:type="paragraph" w:customStyle="1" w:styleId="DDE341973FF448DA9E393A9B0315652B">
    <w:name w:val="DDE341973FF448DA9E393A9B0315652B"/>
    <w:rsid w:val="001F4927"/>
  </w:style>
  <w:style w:type="paragraph" w:customStyle="1" w:styleId="A9900CA5A2814BA9B04D4E30BF4DEEAA">
    <w:name w:val="A9900CA5A2814BA9B04D4E30BF4DEEAA"/>
    <w:rsid w:val="001F4927"/>
  </w:style>
  <w:style w:type="paragraph" w:customStyle="1" w:styleId="083FB556AC6447FF811E482A9E73BDC4">
    <w:name w:val="083FB556AC6447FF811E482A9E73BDC4"/>
    <w:rsid w:val="001F4927"/>
  </w:style>
  <w:style w:type="paragraph" w:customStyle="1" w:styleId="1815BA51B4AF4EDF987C1F628B72D014">
    <w:name w:val="1815BA51B4AF4EDF987C1F628B72D014"/>
    <w:rsid w:val="001F4927"/>
  </w:style>
  <w:style w:type="paragraph" w:customStyle="1" w:styleId="857092ECE75D40F7B2FCF90353D278EF">
    <w:name w:val="857092ECE75D40F7B2FCF90353D278EF"/>
    <w:rsid w:val="001F4927"/>
  </w:style>
  <w:style w:type="paragraph" w:customStyle="1" w:styleId="235664B4A49141F1A8EF49E45DCA6163">
    <w:name w:val="235664B4A49141F1A8EF49E45DCA6163"/>
    <w:rsid w:val="001F4927"/>
  </w:style>
  <w:style w:type="paragraph" w:customStyle="1" w:styleId="A6C6806B4BDC4554994CC67D5E8015E8">
    <w:name w:val="A6C6806B4BDC4554994CC67D5E8015E8"/>
    <w:rsid w:val="001F4927"/>
  </w:style>
  <w:style w:type="paragraph" w:customStyle="1" w:styleId="712F84DD187E4F7984C0C0AB9A8CB450">
    <w:name w:val="712F84DD187E4F7984C0C0AB9A8CB450"/>
    <w:rsid w:val="001F4927"/>
  </w:style>
  <w:style w:type="paragraph" w:customStyle="1" w:styleId="FB6CCCFCCEC44858B46196E23A17B66C">
    <w:name w:val="FB6CCCFCCEC44858B46196E23A17B66C"/>
    <w:rsid w:val="001F4927"/>
  </w:style>
  <w:style w:type="paragraph" w:customStyle="1" w:styleId="E529C519FBC04B518497C988F1228E13">
    <w:name w:val="E529C519FBC04B518497C988F1228E13"/>
    <w:rsid w:val="001F4927"/>
  </w:style>
  <w:style w:type="paragraph" w:customStyle="1" w:styleId="3FA9D86FC98F4B329FC6E9187B233C4D">
    <w:name w:val="3FA9D86FC98F4B329FC6E9187B233C4D"/>
    <w:rsid w:val="001F4927"/>
  </w:style>
  <w:style w:type="paragraph" w:customStyle="1" w:styleId="B340924D5E3B4263BB731DA802B91F75">
    <w:name w:val="B340924D5E3B4263BB731DA802B91F75"/>
    <w:rsid w:val="001F4927"/>
  </w:style>
  <w:style w:type="paragraph" w:customStyle="1" w:styleId="922065F27B564C36AF25DE1CB8EE335F">
    <w:name w:val="922065F27B564C36AF25DE1CB8EE335F"/>
    <w:rsid w:val="001F4927"/>
  </w:style>
  <w:style w:type="paragraph" w:customStyle="1" w:styleId="58CD8D531364404581AC1FC0C743C1EA">
    <w:name w:val="58CD8D531364404581AC1FC0C743C1EA"/>
    <w:rsid w:val="001F4927"/>
  </w:style>
  <w:style w:type="paragraph" w:customStyle="1" w:styleId="A82DC54035864A308A5BC3913B7308D0">
    <w:name w:val="A82DC54035864A308A5BC3913B7308D0"/>
    <w:rsid w:val="001F4927"/>
  </w:style>
  <w:style w:type="paragraph" w:customStyle="1" w:styleId="8D7C7F4664B349D0A93E10E443F1E5C0">
    <w:name w:val="8D7C7F4664B349D0A93E10E443F1E5C0"/>
    <w:rsid w:val="001F4927"/>
  </w:style>
  <w:style w:type="paragraph" w:customStyle="1" w:styleId="5D1E6876B18D40F598DBCD7C11D14E1D">
    <w:name w:val="5D1E6876B18D40F598DBCD7C11D14E1D"/>
    <w:rsid w:val="001F4927"/>
  </w:style>
  <w:style w:type="paragraph" w:customStyle="1" w:styleId="1DE390A40B3C4C15A8A3B26A481A1102">
    <w:name w:val="1DE390A40B3C4C15A8A3B26A481A1102"/>
    <w:rsid w:val="001F4927"/>
  </w:style>
  <w:style w:type="paragraph" w:customStyle="1" w:styleId="E7C0A01F5CA744E8965AC932D38F49E9">
    <w:name w:val="E7C0A01F5CA744E8965AC932D38F49E9"/>
    <w:rsid w:val="001F4927"/>
  </w:style>
  <w:style w:type="paragraph" w:customStyle="1" w:styleId="A184BCDCF50441A69E07CD3C7ABEC5D2">
    <w:name w:val="A184BCDCF50441A69E07CD3C7ABEC5D2"/>
    <w:rsid w:val="001F4927"/>
  </w:style>
  <w:style w:type="paragraph" w:customStyle="1" w:styleId="E023317D8F294738B44827C234D5FD86">
    <w:name w:val="E023317D8F294738B44827C234D5FD86"/>
    <w:rsid w:val="001F4927"/>
  </w:style>
  <w:style w:type="paragraph" w:customStyle="1" w:styleId="B2409D2DD3A347F39716E4E96468CF42">
    <w:name w:val="B2409D2DD3A347F39716E4E96468CF42"/>
    <w:rsid w:val="001F4927"/>
  </w:style>
  <w:style w:type="paragraph" w:customStyle="1" w:styleId="2C66EA999CC84F6190681B90E7705F84">
    <w:name w:val="2C66EA999CC84F6190681B90E7705F84"/>
    <w:rsid w:val="001F4927"/>
  </w:style>
  <w:style w:type="paragraph" w:customStyle="1" w:styleId="22A24C737615405CB252B45E7CB2978C">
    <w:name w:val="22A24C737615405CB252B45E7CB2978C"/>
    <w:rsid w:val="001F4927"/>
  </w:style>
  <w:style w:type="paragraph" w:customStyle="1" w:styleId="185530508F2F4C40AE032A4EA4FB0E41">
    <w:name w:val="185530508F2F4C40AE032A4EA4FB0E41"/>
    <w:rsid w:val="001F4927"/>
  </w:style>
  <w:style w:type="paragraph" w:customStyle="1" w:styleId="68FE0818C06F4864BDDB21FC296C3D90">
    <w:name w:val="68FE0818C06F4864BDDB21FC296C3D90"/>
    <w:rsid w:val="001F4927"/>
  </w:style>
  <w:style w:type="paragraph" w:customStyle="1" w:styleId="0D0150A84D354A7DBD09FCEEE0FA8B2B">
    <w:name w:val="0D0150A84D354A7DBD09FCEEE0FA8B2B"/>
    <w:rsid w:val="001F4927"/>
  </w:style>
  <w:style w:type="paragraph" w:customStyle="1" w:styleId="2C45E42F551E442FBA1836EC40CFC675">
    <w:name w:val="2C45E42F551E442FBA1836EC40CFC675"/>
    <w:rsid w:val="001F4927"/>
  </w:style>
  <w:style w:type="paragraph" w:customStyle="1" w:styleId="67C9350D63FA4DA0BBB84FCDB85681D9">
    <w:name w:val="67C9350D63FA4DA0BBB84FCDB85681D9"/>
    <w:rsid w:val="001F4927"/>
  </w:style>
  <w:style w:type="paragraph" w:customStyle="1" w:styleId="064765371C654D019311800F317941E7">
    <w:name w:val="064765371C654D019311800F317941E7"/>
    <w:rsid w:val="001F4927"/>
  </w:style>
  <w:style w:type="paragraph" w:customStyle="1" w:styleId="3F04EE16E0F74B459BD182F6E3F3BFFF">
    <w:name w:val="3F04EE16E0F74B459BD182F6E3F3BFFF"/>
    <w:rsid w:val="001F4927"/>
  </w:style>
  <w:style w:type="paragraph" w:customStyle="1" w:styleId="09AD167DCA4A44C5985021C05EE665BD">
    <w:name w:val="09AD167DCA4A44C5985021C05EE665BD"/>
    <w:rsid w:val="001F4927"/>
  </w:style>
  <w:style w:type="paragraph" w:customStyle="1" w:styleId="C614C7D6A2CD4BB1A28D4BC4A1634045">
    <w:name w:val="C614C7D6A2CD4BB1A28D4BC4A1634045"/>
    <w:rsid w:val="001F4927"/>
  </w:style>
  <w:style w:type="paragraph" w:customStyle="1" w:styleId="295A77C09ECA402AB6C27B1D3F2F54D4">
    <w:name w:val="295A77C09ECA402AB6C27B1D3F2F54D4"/>
    <w:rsid w:val="001F4927"/>
  </w:style>
  <w:style w:type="paragraph" w:customStyle="1" w:styleId="0340377AC86E4F058A6D5A49E857F615">
    <w:name w:val="0340377AC86E4F058A6D5A49E857F615"/>
    <w:rsid w:val="001F4927"/>
  </w:style>
  <w:style w:type="paragraph" w:customStyle="1" w:styleId="B9453E1C5A284EC3BC0647706762A693">
    <w:name w:val="B9453E1C5A284EC3BC0647706762A693"/>
    <w:rsid w:val="001F4927"/>
  </w:style>
  <w:style w:type="paragraph" w:customStyle="1" w:styleId="08C083B0F17043E9B72175C056BAB8D2">
    <w:name w:val="08C083B0F17043E9B72175C056BAB8D2"/>
    <w:rsid w:val="001F4927"/>
  </w:style>
  <w:style w:type="paragraph" w:customStyle="1" w:styleId="C0DAE2B2B9CA4C3FA497C165157EB6F6">
    <w:name w:val="C0DAE2B2B9CA4C3FA497C165157EB6F6"/>
    <w:rsid w:val="001F4927"/>
  </w:style>
  <w:style w:type="paragraph" w:customStyle="1" w:styleId="7AB7FF280D164D569D77B2DD3DE9A2CB">
    <w:name w:val="7AB7FF280D164D569D77B2DD3DE9A2CB"/>
    <w:rsid w:val="001F4927"/>
  </w:style>
  <w:style w:type="paragraph" w:customStyle="1" w:styleId="5EC4751BEA404CF092DBF88C87CF1C03">
    <w:name w:val="5EC4751BEA404CF092DBF88C87CF1C03"/>
    <w:rsid w:val="001F4927"/>
  </w:style>
  <w:style w:type="paragraph" w:customStyle="1" w:styleId="936057C8EA704E5BAA5B51B672EF6076">
    <w:name w:val="936057C8EA704E5BAA5B51B672EF6076"/>
    <w:rsid w:val="001F4927"/>
  </w:style>
  <w:style w:type="paragraph" w:customStyle="1" w:styleId="5E711D8B57EE4EE991D194176F74FD48">
    <w:name w:val="5E711D8B57EE4EE991D194176F74FD48"/>
    <w:rsid w:val="001F4927"/>
  </w:style>
  <w:style w:type="paragraph" w:customStyle="1" w:styleId="79DEBB672C3A43D4BB9F76573DC05043">
    <w:name w:val="79DEBB672C3A43D4BB9F76573DC05043"/>
    <w:rsid w:val="001F4927"/>
  </w:style>
  <w:style w:type="paragraph" w:customStyle="1" w:styleId="11E8B9A329574D2C9E2C20D208002CA6">
    <w:name w:val="11E8B9A329574D2C9E2C20D208002CA6"/>
    <w:rsid w:val="001F4927"/>
  </w:style>
  <w:style w:type="paragraph" w:customStyle="1" w:styleId="660CE33F8B2743739CA616073427F86C">
    <w:name w:val="660CE33F8B2743739CA616073427F86C"/>
    <w:rsid w:val="001F4927"/>
  </w:style>
  <w:style w:type="paragraph" w:customStyle="1" w:styleId="6D97E68E352D4A3AAB8CAA4112F5F3BB">
    <w:name w:val="6D97E68E352D4A3AAB8CAA4112F5F3BB"/>
    <w:rsid w:val="001F4927"/>
  </w:style>
  <w:style w:type="paragraph" w:customStyle="1" w:styleId="F192CEE18F4448BAB22ECD8B7928B759">
    <w:name w:val="F192CEE18F4448BAB22ECD8B7928B759"/>
    <w:rsid w:val="001F4927"/>
  </w:style>
  <w:style w:type="paragraph" w:customStyle="1" w:styleId="9EB19433D81747D2A4A9156311531ED0">
    <w:name w:val="9EB19433D81747D2A4A9156311531ED0"/>
    <w:rsid w:val="001F4927"/>
  </w:style>
  <w:style w:type="paragraph" w:customStyle="1" w:styleId="96FC6D621A414A71AFA47EB3C95EC60E">
    <w:name w:val="96FC6D621A414A71AFA47EB3C95EC60E"/>
    <w:rsid w:val="001F4927"/>
  </w:style>
  <w:style w:type="paragraph" w:customStyle="1" w:styleId="EEFE8218FF2A457D8BE4E13EE9E15527">
    <w:name w:val="EEFE8218FF2A457D8BE4E13EE9E15527"/>
    <w:rsid w:val="001F4927"/>
  </w:style>
  <w:style w:type="paragraph" w:customStyle="1" w:styleId="AE781BC8B7AD417799B27FB54B513FB4">
    <w:name w:val="AE781BC8B7AD417799B27FB54B513FB4"/>
    <w:rsid w:val="001F4927"/>
  </w:style>
  <w:style w:type="paragraph" w:customStyle="1" w:styleId="4CFA968978C24881AFFB9D0E4C313A28">
    <w:name w:val="4CFA968978C24881AFFB9D0E4C313A28"/>
    <w:rsid w:val="001F4927"/>
  </w:style>
  <w:style w:type="paragraph" w:customStyle="1" w:styleId="DEE50E211DCF41B5BE9CDD4E72259A86">
    <w:name w:val="DEE50E211DCF41B5BE9CDD4E72259A86"/>
    <w:rsid w:val="001F4927"/>
  </w:style>
  <w:style w:type="paragraph" w:customStyle="1" w:styleId="C3C89AD370F9495D907A37DD9FBD1AA4">
    <w:name w:val="C3C89AD370F9495D907A37DD9FBD1AA4"/>
    <w:rsid w:val="001F4927"/>
  </w:style>
  <w:style w:type="paragraph" w:customStyle="1" w:styleId="97F46D76B068448EBA2347817B2B231D">
    <w:name w:val="97F46D76B068448EBA2347817B2B231D"/>
    <w:rsid w:val="001F4927"/>
  </w:style>
  <w:style w:type="paragraph" w:customStyle="1" w:styleId="662B6C835FCC40ACAB1DF28E45610F68">
    <w:name w:val="662B6C835FCC40ACAB1DF28E45610F68"/>
    <w:rsid w:val="001F4927"/>
  </w:style>
  <w:style w:type="paragraph" w:customStyle="1" w:styleId="DF823129CDA0478892F81D024D671C68">
    <w:name w:val="DF823129CDA0478892F81D024D671C68"/>
    <w:rsid w:val="001F4927"/>
  </w:style>
  <w:style w:type="paragraph" w:customStyle="1" w:styleId="10B6500605934CAE9F8B51EAE4EBF4ED">
    <w:name w:val="10B6500605934CAE9F8B51EAE4EBF4ED"/>
    <w:rsid w:val="001F4927"/>
  </w:style>
  <w:style w:type="paragraph" w:customStyle="1" w:styleId="2D54BA3DEB3E433F835173DBDEC6EAE1">
    <w:name w:val="2D54BA3DEB3E433F835173DBDEC6EAE1"/>
    <w:rsid w:val="001F4927"/>
  </w:style>
  <w:style w:type="paragraph" w:customStyle="1" w:styleId="36CBC5BBB94F4CC5AE2975E2493048AD">
    <w:name w:val="36CBC5BBB94F4CC5AE2975E2493048AD"/>
    <w:rsid w:val="001F4927"/>
  </w:style>
  <w:style w:type="paragraph" w:customStyle="1" w:styleId="BC61FFF48BAD48F9ADC93657F9E684D6">
    <w:name w:val="BC61FFF48BAD48F9ADC93657F9E684D6"/>
    <w:rsid w:val="001F4927"/>
  </w:style>
  <w:style w:type="paragraph" w:customStyle="1" w:styleId="4827A9496E5B4A5AA223B51C6C2A1EFC">
    <w:name w:val="4827A9496E5B4A5AA223B51C6C2A1EFC"/>
    <w:rsid w:val="001F4927"/>
  </w:style>
  <w:style w:type="paragraph" w:customStyle="1" w:styleId="0358CA2D42154CB8B894BB06BF53A050">
    <w:name w:val="0358CA2D42154CB8B894BB06BF53A050"/>
    <w:rsid w:val="001F4927"/>
  </w:style>
  <w:style w:type="paragraph" w:customStyle="1" w:styleId="3D2161E6244E4176B5A9F503D34ACA43">
    <w:name w:val="3D2161E6244E4176B5A9F503D34ACA43"/>
    <w:rsid w:val="001F4927"/>
  </w:style>
  <w:style w:type="paragraph" w:customStyle="1" w:styleId="62C2B3F666DA46B0BBA72845A966C8BD">
    <w:name w:val="62C2B3F666DA46B0BBA72845A966C8BD"/>
    <w:rsid w:val="001F4927"/>
  </w:style>
  <w:style w:type="paragraph" w:customStyle="1" w:styleId="AC341AF8F8334950A3B4F059021D5D42">
    <w:name w:val="AC341AF8F8334950A3B4F059021D5D42"/>
    <w:rsid w:val="001F4927"/>
  </w:style>
  <w:style w:type="paragraph" w:customStyle="1" w:styleId="5C16FC0F333B4259A52F581CCA69B5C9">
    <w:name w:val="5C16FC0F333B4259A52F581CCA69B5C9"/>
    <w:rsid w:val="001F4927"/>
  </w:style>
  <w:style w:type="paragraph" w:customStyle="1" w:styleId="3567866613C54ADCA1662A7410BFC525">
    <w:name w:val="3567866613C54ADCA1662A7410BFC525"/>
    <w:rsid w:val="001F4927"/>
  </w:style>
  <w:style w:type="paragraph" w:customStyle="1" w:styleId="93A492B930654F4B8BD450001F231136">
    <w:name w:val="93A492B930654F4B8BD450001F231136"/>
    <w:rsid w:val="001F4927"/>
  </w:style>
  <w:style w:type="paragraph" w:customStyle="1" w:styleId="35523FF5C50847F3AA39DDC9A1E94A98">
    <w:name w:val="35523FF5C50847F3AA39DDC9A1E94A98"/>
    <w:rsid w:val="001F4927"/>
  </w:style>
  <w:style w:type="paragraph" w:customStyle="1" w:styleId="E8C5F388E4FA478E84465721645F1768">
    <w:name w:val="E8C5F388E4FA478E84465721645F1768"/>
    <w:rsid w:val="001F4927"/>
  </w:style>
  <w:style w:type="paragraph" w:customStyle="1" w:styleId="597151B9B73A4011B50864461CC749FC">
    <w:name w:val="597151B9B73A4011B50864461CC749FC"/>
    <w:rsid w:val="001F4927"/>
  </w:style>
  <w:style w:type="paragraph" w:customStyle="1" w:styleId="32D31CC55F3A4516ADF35E4D412F0E38">
    <w:name w:val="32D31CC55F3A4516ADF35E4D412F0E38"/>
    <w:rsid w:val="001F4927"/>
  </w:style>
  <w:style w:type="paragraph" w:customStyle="1" w:styleId="0984F764339345BF80DB3F1528F323CC">
    <w:name w:val="0984F764339345BF80DB3F1528F323CC"/>
    <w:rsid w:val="001F4927"/>
  </w:style>
  <w:style w:type="paragraph" w:customStyle="1" w:styleId="7A04E837705648B186347FD7E2ED0BE4">
    <w:name w:val="7A04E837705648B186347FD7E2ED0BE4"/>
    <w:rsid w:val="001F4927"/>
  </w:style>
  <w:style w:type="paragraph" w:customStyle="1" w:styleId="A54BDE4243474ABB8E535AC0314C64C0">
    <w:name w:val="A54BDE4243474ABB8E535AC0314C64C0"/>
    <w:rsid w:val="001F4927"/>
  </w:style>
  <w:style w:type="paragraph" w:customStyle="1" w:styleId="A93FB89D016043859D88E694790B2B8F">
    <w:name w:val="A93FB89D016043859D88E694790B2B8F"/>
    <w:rsid w:val="001F4927"/>
  </w:style>
  <w:style w:type="paragraph" w:customStyle="1" w:styleId="75E6C47AD3ED490E8E7A9FCD6D444D4B">
    <w:name w:val="75E6C47AD3ED490E8E7A9FCD6D444D4B"/>
    <w:rsid w:val="001F4927"/>
  </w:style>
  <w:style w:type="paragraph" w:customStyle="1" w:styleId="F12901B845A842A5A76FA6E8F00D4905">
    <w:name w:val="F12901B845A842A5A76FA6E8F00D4905"/>
    <w:rsid w:val="001F4927"/>
  </w:style>
  <w:style w:type="paragraph" w:customStyle="1" w:styleId="EE5BA586C30C4856AC83292E62E2CF85">
    <w:name w:val="EE5BA586C30C4856AC83292E62E2CF85"/>
    <w:rsid w:val="001F4927"/>
  </w:style>
  <w:style w:type="paragraph" w:customStyle="1" w:styleId="2175291E42D4452591288D93F42FBB30">
    <w:name w:val="2175291E42D4452591288D93F42FBB30"/>
    <w:rsid w:val="001F4927"/>
  </w:style>
  <w:style w:type="paragraph" w:customStyle="1" w:styleId="5FC831C23B9D4A32A6D08797F151922B">
    <w:name w:val="5FC831C23B9D4A32A6D08797F151922B"/>
    <w:rsid w:val="001F4927"/>
  </w:style>
  <w:style w:type="paragraph" w:customStyle="1" w:styleId="905262C61157451FA70F6DB51F6AF0F1">
    <w:name w:val="905262C61157451FA70F6DB51F6AF0F1"/>
    <w:rsid w:val="001F4927"/>
  </w:style>
  <w:style w:type="paragraph" w:customStyle="1" w:styleId="FE7D8E03F39C4644B1C4962C9092CCD3">
    <w:name w:val="FE7D8E03F39C4644B1C4962C9092CCD3"/>
    <w:rsid w:val="001F4927"/>
  </w:style>
  <w:style w:type="paragraph" w:customStyle="1" w:styleId="C5CF8CA559CB4466B82BB8094B2842DA">
    <w:name w:val="C5CF8CA559CB4466B82BB8094B2842DA"/>
    <w:rsid w:val="001F4927"/>
  </w:style>
  <w:style w:type="paragraph" w:customStyle="1" w:styleId="12D54F0270D446B5B60A197AFE99FFE1">
    <w:name w:val="12D54F0270D446B5B60A197AFE99FFE1"/>
    <w:rsid w:val="001F4927"/>
  </w:style>
  <w:style w:type="paragraph" w:customStyle="1" w:styleId="CBDA03EA437941FAB288F6BBAC22AAA8">
    <w:name w:val="CBDA03EA437941FAB288F6BBAC22AAA8"/>
    <w:rsid w:val="001F4927"/>
  </w:style>
  <w:style w:type="paragraph" w:customStyle="1" w:styleId="07750522805049F1829C448D3823FE33">
    <w:name w:val="07750522805049F1829C448D3823FE33"/>
    <w:rsid w:val="001F4927"/>
  </w:style>
  <w:style w:type="paragraph" w:customStyle="1" w:styleId="9E05744FD67441D4AB0913ED72D1B872">
    <w:name w:val="9E05744FD67441D4AB0913ED72D1B872"/>
    <w:rsid w:val="001F4927"/>
  </w:style>
  <w:style w:type="paragraph" w:customStyle="1" w:styleId="7FD064B210C347D5BE6DE0D60EFFCF75">
    <w:name w:val="7FD064B210C347D5BE6DE0D60EFFCF75"/>
    <w:rsid w:val="001F4927"/>
  </w:style>
  <w:style w:type="paragraph" w:customStyle="1" w:styleId="C995DA9A3ECB40C8BC4E7225B1E0FEF6">
    <w:name w:val="C995DA9A3ECB40C8BC4E7225B1E0FEF6"/>
    <w:rsid w:val="001F4927"/>
  </w:style>
  <w:style w:type="paragraph" w:customStyle="1" w:styleId="FFE15194A3D04C4A8803B73E8D6EC57C">
    <w:name w:val="FFE15194A3D04C4A8803B73E8D6EC57C"/>
    <w:rsid w:val="001F4927"/>
  </w:style>
  <w:style w:type="paragraph" w:customStyle="1" w:styleId="764B85CE230849409A752934078141E2">
    <w:name w:val="764B85CE230849409A752934078141E2"/>
    <w:rsid w:val="001F4927"/>
  </w:style>
  <w:style w:type="paragraph" w:customStyle="1" w:styleId="E2C390FBA1E84E7E848097AF0746A5F7">
    <w:name w:val="E2C390FBA1E84E7E848097AF0746A5F7"/>
    <w:rsid w:val="001F4927"/>
  </w:style>
  <w:style w:type="paragraph" w:customStyle="1" w:styleId="71DFD988D5474C74895EF5A76CF84E0A">
    <w:name w:val="71DFD988D5474C74895EF5A76CF84E0A"/>
    <w:rsid w:val="001F4927"/>
  </w:style>
  <w:style w:type="paragraph" w:customStyle="1" w:styleId="8B440403BA004D38A3496D7B6AAEB8EF">
    <w:name w:val="8B440403BA004D38A3496D7B6AAEB8EF"/>
    <w:rsid w:val="001F4927"/>
  </w:style>
  <w:style w:type="paragraph" w:customStyle="1" w:styleId="088693A25117431EAFCAC066DDF91342">
    <w:name w:val="088693A25117431EAFCAC066DDF91342"/>
    <w:rsid w:val="001F4927"/>
  </w:style>
  <w:style w:type="paragraph" w:customStyle="1" w:styleId="F32789E991244BCCB693ED22FDAD13F3">
    <w:name w:val="F32789E991244BCCB693ED22FDAD13F3"/>
    <w:rsid w:val="001F4927"/>
  </w:style>
  <w:style w:type="paragraph" w:customStyle="1" w:styleId="3E76F84236294E9EB2D5C6C8355CD5D5">
    <w:name w:val="3E76F84236294E9EB2D5C6C8355CD5D5"/>
    <w:rsid w:val="001F4927"/>
  </w:style>
  <w:style w:type="paragraph" w:customStyle="1" w:styleId="CDD0852DE28E4B0B97A06FB6E344FEF8">
    <w:name w:val="CDD0852DE28E4B0B97A06FB6E344FEF8"/>
    <w:rsid w:val="001F4927"/>
  </w:style>
  <w:style w:type="paragraph" w:customStyle="1" w:styleId="7B60205984C54D0DAC2E8BBB0F4E74FD">
    <w:name w:val="7B60205984C54D0DAC2E8BBB0F4E74FD"/>
    <w:rsid w:val="001F4927"/>
  </w:style>
  <w:style w:type="paragraph" w:customStyle="1" w:styleId="1611842DF5944D2193B7DB9EA1C5A29A">
    <w:name w:val="1611842DF5944D2193B7DB9EA1C5A29A"/>
    <w:rsid w:val="001F4927"/>
  </w:style>
  <w:style w:type="paragraph" w:customStyle="1" w:styleId="8EF5E3B2EA8B4D2695B69F90181D766A">
    <w:name w:val="8EF5E3B2EA8B4D2695B69F90181D766A"/>
    <w:rsid w:val="001F4927"/>
  </w:style>
  <w:style w:type="paragraph" w:customStyle="1" w:styleId="CA296BC86CF5469E815D7205EA5F54C0">
    <w:name w:val="CA296BC86CF5469E815D7205EA5F54C0"/>
    <w:rsid w:val="001F4927"/>
  </w:style>
  <w:style w:type="paragraph" w:customStyle="1" w:styleId="FF16560183C146478319BC54E2007EB2">
    <w:name w:val="FF16560183C146478319BC54E2007EB2"/>
    <w:rsid w:val="001F4927"/>
  </w:style>
  <w:style w:type="paragraph" w:customStyle="1" w:styleId="84276A1C3F8348A58CC6BA7B54C65D38">
    <w:name w:val="84276A1C3F8348A58CC6BA7B54C65D38"/>
    <w:rsid w:val="001F4927"/>
  </w:style>
  <w:style w:type="paragraph" w:customStyle="1" w:styleId="1A6573D548DB4B56979CEDDD8EAA8B00">
    <w:name w:val="1A6573D548DB4B56979CEDDD8EAA8B00"/>
    <w:rsid w:val="001F4927"/>
  </w:style>
  <w:style w:type="paragraph" w:customStyle="1" w:styleId="40D01EABD8034AF79E626C135E365EF8">
    <w:name w:val="40D01EABD8034AF79E626C135E365EF8"/>
    <w:rsid w:val="001F4927"/>
  </w:style>
  <w:style w:type="paragraph" w:customStyle="1" w:styleId="CB92F8A2EDCA49AD9D5BE13F9519A2F7">
    <w:name w:val="CB92F8A2EDCA49AD9D5BE13F9519A2F7"/>
    <w:rsid w:val="001F4927"/>
  </w:style>
  <w:style w:type="paragraph" w:customStyle="1" w:styleId="FF7CFD74B3E14654877D214AD836E331">
    <w:name w:val="FF7CFD74B3E14654877D214AD836E331"/>
    <w:rsid w:val="001F4927"/>
  </w:style>
  <w:style w:type="paragraph" w:customStyle="1" w:styleId="77F537483B5343498C6B3CE21B936087">
    <w:name w:val="77F537483B5343498C6B3CE21B936087"/>
    <w:rsid w:val="001F4927"/>
  </w:style>
  <w:style w:type="paragraph" w:customStyle="1" w:styleId="D928A6C3E17B44C39F29555CD72EDAE6">
    <w:name w:val="D928A6C3E17B44C39F29555CD72EDAE6"/>
    <w:rsid w:val="001F4927"/>
  </w:style>
  <w:style w:type="paragraph" w:customStyle="1" w:styleId="D9CEB69A54ED41E1AAA01F7413834E83">
    <w:name w:val="D9CEB69A54ED41E1AAA01F7413834E83"/>
    <w:rsid w:val="001F4927"/>
  </w:style>
  <w:style w:type="paragraph" w:customStyle="1" w:styleId="504ED4E731084639AB68E30F8A9A16E4">
    <w:name w:val="504ED4E731084639AB68E30F8A9A16E4"/>
    <w:rsid w:val="001F4927"/>
  </w:style>
  <w:style w:type="paragraph" w:customStyle="1" w:styleId="1F5DED960ACC47149F19407F9C53B121">
    <w:name w:val="1F5DED960ACC47149F19407F9C53B121"/>
    <w:rsid w:val="001F4927"/>
  </w:style>
  <w:style w:type="paragraph" w:customStyle="1" w:styleId="CF5CB708DF924EBF806E96145356F65C">
    <w:name w:val="CF5CB708DF924EBF806E96145356F65C"/>
    <w:rsid w:val="001F4927"/>
  </w:style>
  <w:style w:type="paragraph" w:customStyle="1" w:styleId="CF2C025F8381430ABEAB3E4B26BE936E">
    <w:name w:val="CF2C025F8381430ABEAB3E4B26BE936E"/>
    <w:rsid w:val="001F4927"/>
  </w:style>
  <w:style w:type="paragraph" w:customStyle="1" w:styleId="209A28981F3E48368736FE95066C2ADC">
    <w:name w:val="209A28981F3E48368736FE95066C2ADC"/>
    <w:rsid w:val="001F4927"/>
  </w:style>
  <w:style w:type="paragraph" w:customStyle="1" w:styleId="2BD441E4F1504D2782875F0833DA4686">
    <w:name w:val="2BD441E4F1504D2782875F0833DA4686"/>
    <w:rsid w:val="001F4927"/>
  </w:style>
  <w:style w:type="paragraph" w:customStyle="1" w:styleId="D2122F56A2584DADBFF1961E5F829F11">
    <w:name w:val="D2122F56A2584DADBFF1961E5F829F11"/>
    <w:rsid w:val="001F4927"/>
  </w:style>
  <w:style w:type="paragraph" w:customStyle="1" w:styleId="9EDAB18DEDF94CA6BDF79E2E7185F229">
    <w:name w:val="9EDAB18DEDF94CA6BDF79E2E7185F229"/>
    <w:rsid w:val="001F4927"/>
  </w:style>
  <w:style w:type="paragraph" w:customStyle="1" w:styleId="B3BFE33AEC8D4D21B52B82CD966DDCFC">
    <w:name w:val="B3BFE33AEC8D4D21B52B82CD966DDCFC"/>
    <w:rsid w:val="001F4927"/>
  </w:style>
  <w:style w:type="paragraph" w:customStyle="1" w:styleId="376686B4CA514D3F92527761897BB533">
    <w:name w:val="376686B4CA514D3F92527761897BB533"/>
    <w:rsid w:val="001F4927"/>
  </w:style>
  <w:style w:type="paragraph" w:customStyle="1" w:styleId="000F7C6E6C0C4770B92F43CCBCAE50A3">
    <w:name w:val="000F7C6E6C0C4770B92F43CCBCAE50A3"/>
    <w:rsid w:val="001F4927"/>
  </w:style>
  <w:style w:type="paragraph" w:customStyle="1" w:styleId="C1910CF10E064292A9E45913465CE02B">
    <w:name w:val="C1910CF10E064292A9E45913465CE02B"/>
    <w:rsid w:val="001F4927"/>
  </w:style>
  <w:style w:type="paragraph" w:customStyle="1" w:styleId="76795C872D684059937CEA5E9C8B488E">
    <w:name w:val="76795C872D684059937CEA5E9C8B488E"/>
    <w:rsid w:val="001F4927"/>
  </w:style>
  <w:style w:type="paragraph" w:customStyle="1" w:styleId="E620B96D6799454EAAB60ABEB0D58938">
    <w:name w:val="E620B96D6799454EAAB60ABEB0D58938"/>
    <w:rsid w:val="001F4927"/>
  </w:style>
  <w:style w:type="paragraph" w:customStyle="1" w:styleId="7E5B2D6BA71543138A0F69E9724429D4">
    <w:name w:val="7E5B2D6BA71543138A0F69E9724429D4"/>
    <w:rsid w:val="001F4927"/>
  </w:style>
  <w:style w:type="paragraph" w:customStyle="1" w:styleId="F2726148D4BE46FB861863D52178A613">
    <w:name w:val="F2726148D4BE46FB861863D52178A613"/>
    <w:rsid w:val="001F4927"/>
  </w:style>
  <w:style w:type="paragraph" w:customStyle="1" w:styleId="F107A9C070F94C4585FFBA4F0070D172">
    <w:name w:val="F107A9C070F94C4585FFBA4F0070D172"/>
    <w:rsid w:val="001F4927"/>
  </w:style>
  <w:style w:type="paragraph" w:customStyle="1" w:styleId="EF7C07A8F4AF4454AA46A13A7956E1EF">
    <w:name w:val="EF7C07A8F4AF4454AA46A13A7956E1EF"/>
    <w:rsid w:val="001F4927"/>
  </w:style>
  <w:style w:type="paragraph" w:customStyle="1" w:styleId="818C6E5687C2403CB83FC66DE9A744BB">
    <w:name w:val="818C6E5687C2403CB83FC66DE9A744BB"/>
    <w:rsid w:val="001F4927"/>
  </w:style>
  <w:style w:type="paragraph" w:customStyle="1" w:styleId="4F55AFFE27604777A961E9CB1B3E3DBE">
    <w:name w:val="4F55AFFE27604777A961E9CB1B3E3DBE"/>
    <w:rsid w:val="001F4927"/>
  </w:style>
  <w:style w:type="paragraph" w:customStyle="1" w:styleId="A213C3E2770A4847BED3CD5CADB020F2">
    <w:name w:val="A213C3E2770A4847BED3CD5CADB020F2"/>
    <w:rsid w:val="001F4927"/>
  </w:style>
  <w:style w:type="paragraph" w:customStyle="1" w:styleId="B64222FDC1F84735B78F4E81A94A7315">
    <w:name w:val="B64222FDC1F84735B78F4E81A94A7315"/>
    <w:rsid w:val="001F4927"/>
  </w:style>
  <w:style w:type="paragraph" w:customStyle="1" w:styleId="F769BFECA0FE4D71AB42630BE39430F5">
    <w:name w:val="F769BFECA0FE4D71AB42630BE39430F5"/>
    <w:rsid w:val="001F4927"/>
  </w:style>
  <w:style w:type="paragraph" w:customStyle="1" w:styleId="EFB4F9A0B8214274B62F202D8F6EAD1B">
    <w:name w:val="EFB4F9A0B8214274B62F202D8F6EAD1B"/>
    <w:rsid w:val="001F4927"/>
  </w:style>
  <w:style w:type="paragraph" w:customStyle="1" w:styleId="FFEFC73E76A1453CBBBC9F6AE8DDA3D3">
    <w:name w:val="FFEFC73E76A1453CBBBC9F6AE8DDA3D3"/>
    <w:rsid w:val="001F4927"/>
  </w:style>
  <w:style w:type="paragraph" w:customStyle="1" w:styleId="1F67F7AAABDF4CA185113A5913739005">
    <w:name w:val="1F67F7AAABDF4CA185113A5913739005"/>
    <w:rsid w:val="001F4927"/>
  </w:style>
  <w:style w:type="paragraph" w:customStyle="1" w:styleId="DB2111D488914C49BE181BE24BC62D54">
    <w:name w:val="DB2111D488914C49BE181BE24BC62D54"/>
    <w:rsid w:val="001F4927"/>
  </w:style>
  <w:style w:type="paragraph" w:customStyle="1" w:styleId="8084E9B78F124DBE95DFEC66135144A8">
    <w:name w:val="8084E9B78F124DBE95DFEC66135144A8"/>
    <w:rsid w:val="001F4927"/>
  </w:style>
  <w:style w:type="paragraph" w:customStyle="1" w:styleId="485C25D29D994E0BB3807C2197CDDBBD">
    <w:name w:val="485C25D29D994E0BB3807C2197CDDBBD"/>
    <w:rsid w:val="001F4927"/>
  </w:style>
  <w:style w:type="paragraph" w:customStyle="1" w:styleId="A21DF082CA1D465DA9990FE5A30E7841">
    <w:name w:val="A21DF082CA1D465DA9990FE5A30E7841"/>
    <w:rsid w:val="001F4927"/>
  </w:style>
  <w:style w:type="paragraph" w:customStyle="1" w:styleId="5C95912E5C1D48CF9DC3C018DB4AB264">
    <w:name w:val="5C95912E5C1D48CF9DC3C018DB4AB264"/>
    <w:rsid w:val="001F4927"/>
  </w:style>
  <w:style w:type="paragraph" w:customStyle="1" w:styleId="437C7A3AAB9241358EC15266699BBA20">
    <w:name w:val="437C7A3AAB9241358EC15266699BBA20"/>
    <w:rsid w:val="001F4927"/>
  </w:style>
  <w:style w:type="paragraph" w:customStyle="1" w:styleId="8D95DEE55A60433DBB1B96DE837C3599">
    <w:name w:val="8D95DEE55A60433DBB1B96DE837C3599"/>
    <w:rsid w:val="001F4927"/>
  </w:style>
  <w:style w:type="paragraph" w:customStyle="1" w:styleId="C82DE1F04C7A456ABF411E68A01108E6">
    <w:name w:val="C82DE1F04C7A456ABF411E68A01108E6"/>
    <w:rsid w:val="001F4927"/>
  </w:style>
  <w:style w:type="paragraph" w:customStyle="1" w:styleId="5DB887BDCDEB4ECC805464A484E54C20">
    <w:name w:val="5DB887BDCDEB4ECC805464A484E54C20"/>
    <w:rsid w:val="001F4927"/>
  </w:style>
  <w:style w:type="paragraph" w:customStyle="1" w:styleId="7F95764B89CE45F98208D78E3AA824A2">
    <w:name w:val="7F95764B89CE45F98208D78E3AA824A2"/>
    <w:rsid w:val="001F4927"/>
  </w:style>
  <w:style w:type="paragraph" w:customStyle="1" w:styleId="08C69C43E2BE4950A5D7FEA79910A1BA">
    <w:name w:val="08C69C43E2BE4950A5D7FEA79910A1BA"/>
    <w:rsid w:val="001F4927"/>
  </w:style>
  <w:style w:type="paragraph" w:customStyle="1" w:styleId="AD2509BEDD6247609CDB1C5660F1D9D3">
    <w:name w:val="AD2509BEDD6247609CDB1C5660F1D9D3"/>
    <w:rsid w:val="001F4927"/>
  </w:style>
  <w:style w:type="paragraph" w:customStyle="1" w:styleId="75892D8F9C334FC8A17E7A639277ABB4">
    <w:name w:val="75892D8F9C334FC8A17E7A639277ABB4"/>
    <w:rsid w:val="001F4927"/>
  </w:style>
  <w:style w:type="paragraph" w:customStyle="1" w:styleId="7D0B853A5F0C46F1B78A0C0DA759C50D">
    <w:name w:val="7D0B853A5F0C46F1B78A0C0DA759C50D"/>
    <w:rsid w:val="001F4927"/>
  </w:style>
  <w:style w:type="paragraph" w:customStyle="1" w:styleId="8E2511AB65554D09BD26E56B7D398327">
    <w:name w:val="8E2511AB65554D09BD26E56B7D398327"/>
    <w:rsid w:val="001F4927"/>
  </w:style>
  <w:style w:type="paragraph" w:customStyle="1" w:styleId="1B8BBB1E4D8D4BB2901488ED02C9BCF7">
    <w:name w:val="1B8BBB1E4D8D4BB2901488ED02C9BCF7"/>
    <w:rsid w:val="001F4927"/>
  </w:style>
  <w:style w:type="paragraph" w:customStyle="1" w:styleId="F5AED82D36BA48D7B60527AA33166F3B">
    <w:name w:val="F5AED82D36BA48D7B60527AA33166F3B"/>
    <w:rsid w:val="001F4927"/>
  </w:style>
  <w:style w:type="paragraph" w:customStyle="1" w:styleId="1D4795CE1C9A4BFBA42BFDA1E81C27EB">
    <w:name w:val="1D4795CE1C9A4BFBA42BFDA1E81C27EB"/>
    <w:rsid w:val="001F4927"/>
  </w:style>
  <w:style w:type="paragraph" w:customStyle="1" w:styleId="0818A53847CD4ABA877C46DD7F9B3219">
    <w:name w:val="0818A53847CD4ABA877C46DD7F9B3219"/>
    <w:rsid w:val="001F4927"/>
  </w:style>
  <w:style w:type="paragraph" w:customStyle="1" w:styleId="023C41E0E3BD434586901B1DAFB5BAD4">
    <w:name w:val="023C41E0E3BD434586901B1DAFB5BAD4"/>
    <w:rsid w:val="001F4927"/>
  </w:style>
  <w:style w:type="paragraph" w:customStyle="1" w:styleId="6A59315016C54F08B7BD9B4776A02D3D">
    <w:name w:val="6A59315016C54F08B7BD9B4776A02D3D"/>
    <w:rsid w:val="001F4927"/>
  </w:style>
  <w:style w:type="paragraph" w:customStyle="1" w:styleId="7D14A42B6EAB4F6C96428869E98DDF1C">
    <w:name w:val="7D14A42B6EAB4F6C96428869E98DDF1C"/>
    <w:rsid w:val="001F4927"/>
  </w:style>
  <w:style w:type="paragraph" w:customStyle="1" w:styleId="9FDEAE8EA2CE47068AD3F126B04101DB">
    <w:name w:val="9FDEAE8EA2CE47068AD3F126B04101DB"/>
    <w:rsid w:val="001F4927"/>
  </w:style>
  <w:style w:type="paragraph" w:customStyle="1" w:styleId="432170915FB74D3282027C47AB307264">
    <w:name w:val="432170915FB74D3282027C47AB307264"/>
    <w:rsid w:val="001F4927"/>
  </w:style>
  <w:style w:type="paragraph" w:customStyle="1" w:styleId="588E9B1662704E2D8D30719BF7F96BEB">
    <w:name w:val="588E9B1662704E2D8D30719BF7F96BEB"/>
    <w:rsid w:val="001F4927"/>
  </w:style>
  <w:style w:type="paragraph" w:customStyle="1" w:styleId="6D89D82463E74C4596BA4E0CD0CBCCA8">
    <w:name w:val="6D89D82463E74C4596BA4E0CD0CBCCA8"/>
    <w:rsid w:val="001F4927"/>
  </w:style>
  <w:style w:type="paragraph" w:customStyle="1" w:styleId="D4512F8CA5DB4990B269B358963E3131">
    <w:name w:val="D4512F8CA5DB4990B269B358963E3131"/>
    <w:rsid w:val="001F4927"/>
  </w:style>
  <w:style w:type="paragraph" w:customStyle="1" w:styleId="5965F706898D4E1AA367B82352D42F43">
    <w:name w:val="5965F706898D4E1AA367B82352D42F43"/>
    <w:rsid w:val="001F4927"/>
  </w:style>
  <w:style w:type="paragraph" w:customStyle="1" w:styleId="84315C3E369340EBACE443E4644D01B9">
    <w:name w:val="84315C3E369340EBACE443E4644D01B9"/>
    <w:rsid w:val="001F4927"/>
  </w:style>
  <w:style w:type="paragraph" w:customStyle="1" w:styleId="85774BE1048F41EAB739185948FB9F3E">
    <w:name w:val="85774BE1048F41EAB739185948FB9F3E"/>
    <w:rsid w:val="001F4927"/>
  </w:style>
  <w:style w:type="paragraph" w:customStyle="1" w:styleId="047A8CBAEEB447778030757A6F166064">
    <w:name w:val="047A8CBAEEB447778030757A6F166064"/>
    <w:rsid w:val="001F4927"/>
  </w:style>
  <w:style w:type="paragraph" w:customStyle="1" w:styleId="60D5C7F5F37C4D5EBA29719BEC113597">
    <w:name w:val="60D5C7F5F37C4D5EBA29719BEC113597"/>
    <w:rsid w:val="001F4927"/>
  </w:style>
  <w:style w:type="paragraph" w:customStyle="1" w:styleId="7EFE80127DEC49EA9257DAA3DE4D31E4">
    <w:name w:val="7EFE80127DEC49EA9257DAA3DE4D31E4"/>
    <w:rsid w:val="001F4927"/>
  </w:style>
  <w:style w:type="paragraph" w:customStyle="1" w:styleId="D931F0AB82934B8894630C3F0EDDB96C">
    <w:name w:val="D931F0AB82934B8894630C3F0EDDB96C"/>
    <w:rsid w:val="001F4927"/>
  </w:style>
  <w:style w:type="paragraph" w:customStyle="1" w:styleId="DF249986E4B747D39D8D2E089334DB3D">
    <w:name w:val="DF249986E4B747D39D8D2E089334DB3D"/>
    <w:rsid w:val="001F4927"/>
  </w:style>
  <w:style w:type="paragraph" w:customStyle="1" w:styleId="43C78E278DF84E3C8FA239C3480CED19">
    <w:name w:val="43C78E278DF84E3C8FA239C3480CED19"/>
    <w:rsid w:val="001F4927"/>
  </w:style>
  <w:style w:type="paragraph" w:customStyle="1" w:styleId="0D056D65D8714489B3F329B9F1BF447B">
    <w:name w:val="0D056D65D8714489B3F329B9F1BF447B"/>
    <w:rsid w:val="001F4927"/>
  </w:style>
  <w:style w:type="paragraph" w:customStyle="1" w:styleId="80FE718B4D084AEF8AD8A77839C61420">
    <w:name w:val="80FE718B4D084AEF8AD8A77839C61420"/>
    <w:rsid w:val="001F4927"/>
  </w:style>
  <w:style w:type="paragraph" w:customStyle="1" w:styleId="969A82F6DAC3400E972FE8A06F66A94D">
    <w:name w:val="969A82F6DAC3400E972FE8A06F66A94D"/>
    <w:rsid w:val="001F4927"/>
  </w:style>
  <w:style w:type="paragraph" w:customStyle="1" w:styleId="D867F0F764CF45D0826C95837C12D37F">
    <w:name w:val="D867F0F764CF45D0826C95837C12D37F"/>
    <w:rsid w:val="001F4927"/>
  </w:style>
  <w:style w:type="paragraph" w:customStyle="1" w:styleId="E341C85FCDBE4FF585A6F832B4898F74">
    <w:name w:val="E341C85FCDBE4FF585A6F832B4898F74"/>
    <w:rsid w:val="001F4927"/>
  </w:style>
  <w:style w:type="paragraph" w:customStyle="1" w:styleId="1053130A5D724BF8BF2121DF4A93F25B">
    <w:name w:val="1053130A5D724BF8BF2121DF4A93F25B"/>
    <w:rsid w:val="001F4927"/>
  </w:style>
  <w:style w:type="paragraph" w:customStyle="1" w:styleId="AF54BC3F96F74D68834738A86D4C3A7C">
    <w:name w:val="AF54BC3F96F74D68834738A86D4C3A7C"/>
    <w:rsid w:val="001F4927"/>
  </w:style>
  <w:style w:type="paragraph" w:customStyle="1" w:styleId="5B3F6384FCFC4D81A0F2042FB1231807">
    <w:name w:val="5B3F6384FCFC4D81A0F2042FB1231807"/>
    <w:rsid w:val="001F4927"/>
  </w:style>
  <w:style w:type="paragraph" w:customStyle="1" w:styleId="24AA3EEBF9C347339C6091B28E91D26A">
    <w:name w:val="24AA3EEBF9C347339C6091B28E91D26A"/>
    <w:rsid w:val="001F4927"/>
  </w:style>
  <w:style w:type="paragraph" w:customStyle="1" w:styleId="767BA25710164A3295D3C0C329D29228">
    <w:name w:val="767BA25710164A3295D3C0C329D29228"/>
    <w:rsid w:val="001F4927"/>
  </w:style>
  <w:style w:type="paragraph" w:customStyle="1" w:styleId="7DFCEE4EA99A4BEBA3D34B1B0509AA28">
    <w:name w:val="7DFCEE4EA99A4BEBA3D34B1B0509AA28"/>
    <w:rsid w:val="001F4927"/>
  </w:style>
  <w:style w:type="paragraph" w:customStyle="1" w:styleId="FF7E0AEACFB84AACB3079418A5C0D75B">
    <w:name w:val="FF7E0AEACFB84AACB3079418A5C0D75B"/>
    <w:rsid w:val="001F4927"/>
  </w:style>
  <w:style w:type="paragraph" w:customStyle="1" w:styleId="FCA3BD0FCF9840E59C26815AC11FED35">
    <w:name w:val="FCA3BD0FCF9840E59C26815AC11FED35"/>
    <w:rsid w:val="001F4927"/>
  </w:style>
  <w:style w:type="paragraph" w:customStyle="1" w:styleId="C28420E2C6E54920AC185F7A80030CB5">
    <w:name w:val="C28420E2C6E54920AC185F7A80030CB5"/>
    <w:rsid w:val="001F4927"/>
  </w:style>
  <w:style w:type="paragraph" w:customStyle="1" w:styleId="B9283DA099EF42FF9F0FE354EE8E7674">
    <w:name w:val="B9283DA099EF42FF9F0FE354EE8E7674"/>
    <w:rsid w:val="001F4927"/>
  </w:style>
  <w:style w:type="paragraph" w:customStyle="1" w:styleId="5FBDBB36404D4AFF9F672F282CD45152">
    <w:name w:val="5FBDBB36404D4AFF9F672F282CD45152"/>
    <w:rsid w:val="001F4927"/>
  </w:style>
  <w:style w:type="paragraph" w:customStyle="1" w:styleId="524D8DE69A324F04BA48780742FCBDAB">
    <w:name w:val="524D8DE69A324F04BA48780742FCBDAB"/>
    <w:rsid w:val="001F4927"/>
  </w:style>
  <w:style w:type="paragraph" w:customStyle="1" w:styleId="C3B2A92532E940A793F1A836C0D6E71F">
    <w:name w:val="C3B2A92532E940A793F1A836C0D6E71F"/>
    <w:rsid w:val="001F4927"/>
  </w:style>
  <w:style w:type="paragraph" w:customStyle="1" w:styleId="96E72AB322244F25B50583412FA31C6B">
    <w:name w:val="96E72AB322244F25B50583412FA31C6B"/>
    <w:rsid w:val="001F4927"/>
  </w:style>
  <w:style w:type="paragraph" w:customStyle="1" w:styleId="A44A5DDDE81548FC84BECB7F01303886">
    <w:name w:val="A44A5DDDE81548FC84BECB7F01303886"/>
    <w:rsid w:val="001F4927"/>
  </w:style>
  <w:style w:type="paragraph" w:customStyle="1" w:styleId="0832ECA966E14E60B4664BF6C980E3DE">
    <w:name w:val="0832ECA966E14E60B4664BF6C980E3DE"/>
    <w:rsid w:val="001F4927"/>
  </w:style>
  <w:style w:type="paragraph" w:customStyle="1" w:styleId="EE7154DD0BAE4C5CAAF59E1E2E77ACFC">
    <w:name w:val="EE7154DD0BAE4C5CAAF59E1E2E77ACFC"/>
    <w:rsid w:val="001F4927"/>
  </w:style>
  <w:style w:type="paragraph" w:customStyle="1" w:styleId="D355500CC57246E7B49D7ED828D18C33">
    <w:name w:val="D355500CC57246E7B49D7ED828D18C33"/>
    <w:rsid w:val="001F4927"/>
  </w:style>
  <w:style w:type="paragraph" w:customStyle="1" w:styleId="F3699D1E253244DFA336F3FD36C08A93">
    <w:name w:val="F3699D1E253244DFA336F3FD36C08A93"/>
    <w:rsid w:val="001F4927"/>
  </w:style>
  <w:style w:type="paragraph" w:customStyle="1" w:styleId="DFFEF7A18F17444B9CE4B42AD6DD954C">
    <w:name w:val="DFFEF7A18F17444B9CE4B42AD6DD954C"/>
    <w:rsid w:val="001F4927"/>
  </w:style>
  <w:style w:type="paragraph" w:customStyle="1" w:styleId="82065E1B4AD54726A1D89571390315CA">
    <w:name w:val="82065E1B4AD54726A1D89571390315CA"/>
    <w:rsid w:val="001F4927"/>
  </w:style>
  <w:style w:type="paragraph" w:customStyle="1" w:styleId="AB3A69FDF7CD4935890F81325FA1D2F8">
    <w:name w:val="AB3A69FDF7CD4935890F81325FA1D2F8"/>
    <w:rsid w:val="001F4927"/>
  </w:style>
  <w:style w:type="paragraph" w:customStyle="1" w:styleId="5B03DDEC977548A198F19E52BE164DD3">
    <w:name w:val="5B03DDEC977548A198F19E52BE164DD3"/>
    <w:rsid w:val="001F4927"/>
  </w:style>
  <w:style w:type="paragraph" w:customStyle="1" w:styleId="8818AF42A8EF4C038A5651EF5C2536B1">
    <w:name w:val="8818AF42A8EF4C038A5651EF5C2536B1"/>
    <w:rsid w:val="001F4927"/>
  </w:style>
  <w:style w:type="paragraph" w:customStyle="1" w:styleId="59A8EEBFDAD940628C7A0D088C468289">
    <w:name w:val="59A8EEBFDAD940628C7A0D088C468289"/>
    <w:rsid w:val="001F4927"/>
  </w:style>
  <w:style w:type="paragraph" w:customStyle="1" w:styleId="3F04EE16E0F74B459BD182F6E3F3BFFF1">
    <w:name w:val="3F04EE16E0F74B459BD182F6E3F3BFFF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9AD167DCA4A44C5985021C05EE665BD1">
    <w:name w:val="09AD167DCA4A44C5985021C05EE665BD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AB7FF280D164D569D77B2DD3DE9A2CB1">
    <w:name w:val="7AB7FF280D164D569D77B2DD3DE9A2CB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EC4751BEA404CF092DBF88C87CF1C031">
    <w:name w:val="5EC4751BEA404CF092DBF88C87CF1C03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9DEBB672C3A43D4BB9F76573DC050431">
    <w:name w:val="79DEBB672C3A43D4BB9F76573DC05043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1E8B9A329574D2C9E2C20D208002CA61">
    <w:name w:val="11E8B9A329574D2C9E2C20D208002CA6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D97E68E352D4A3AAB8CAA4112F5F3BB1">
    <w:name w:val="6D97E68E352D4A3AAB8CAA4112F5F3BB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EB19433D81747D2A4A9156311531ED01">
    <w:name w:val="9EB19433D81747D2A4A9156311531ED0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EFE8218FF2A457D8BE4E13EE9E155271">
    <w:name w:val="EEFE8218FF2A457D8BE4E13EE9E15527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DEE50E211DCF41B5BE9CDD4E72259A861">
    <w:name w:val="DEE50E211DCF41B5BE9CDD4E72259A86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2B6C835FCC40ACAB1DF28E45610F681">
    <w:name w:val="662B6C835FCC40ACAB1DF28E45610F68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F823129CDA0478892F81D024D671C681">
    <w:name w:val="DF823129CDA0478892F81D024D671C68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0B6500605934CAE9F8B51EAE4EBF4ED1">
    <w:name w:val="10B6500605934CAE9F8B51EAE4EBF4ED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61FFF48BAD48F9ADC93657F9E684D61">
    <w:name w:val="BC61FFF48BAD48F9ADC93657F9E684D6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7A9496E5B4A5AA223B51C6C2A1EFC1">
    <w:name w:val="4827A9496E5B4A5AA223B51C6C2A1EFC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3D2161E6244E4176B5A9F503D34ACA431">
    <w:name w:val="3D2161E6244E4176B5A9F503D34ACA43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C341AF8F8334950A3B4F059021D5D421">
    <w:name w:val="AC341AF8F8334950A3B4F059021D5D42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3567866613C54ADCA1662A7410BFC5251">
    <w:name w:val="3567866613C54ADCA1662A7410BFC525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97151B9B73A4011B50864461CC749FC1">
    <w:name w:val="597151B9B73A4011B50864461CC749FC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2D31CC55F3A4516ADF35E4D412F0E381">
    <w:name w:val="32D31CC55F3A4516ADF35E4D412F0E38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54BDE4243474ABB8E535AC0314C64C01">
    <w:name w:val="A54BDE4243474ABB8E535AC0314C64C0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FB89D016043859D88E694790B2B8F1">
    <w:name w:val="A93FB89D016043859D88E694790B2B8F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E5BA586C30C4856AC83292E62E2CF851">
    <w:name w:val="EE5BA586C30C4856AC83292E62E2CF85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175291E42D4452591288D93F42FBB301">
    <w:name w:val="2175291E42D4452591288D93F42FBB30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E7D8E03F39C4644B1C4962C9092CCD31">
    <w:name w:val="FE7D8E03F39C4644B1C4962C9092CCD3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s>
</file>

<file path=word/glossary/webSettings.xml><?xml version="1.0" encoding="utf-8"?>
<w:webSettings xmlns:r="http://schemas.openxmlformats.org/officeDocument/2006/relationships" xmlns:w="http://schemas.openxmlformats.org/wordprocessingml/2006/main">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roject_x0020_Specific xmlns="1e0551a1-d83d-474f-99b1-cc9a147eca06"/>
    <Site_x0020_Recruitment_x0020_Binder_x0020_Category xmlns="1e0551a1-d83d-474f-99b1-cc9a147eca06" xsi:nil="true"/>
    <State xmlns="1e0551a1-d83d-474f-99b1-cc9a147eca06" xsi:nil="true"/>
    <Site xmlns="f23c63e7-3264-4fa0-bbac-fd47573de8ba">
      <Value>N/A</Value>
    </Site>
    <Temporal xmlns="f23c63e7-3264-4fa0-bbac-fd47573de8ba">Collaboration</Temporal>
    <Team xmlns="f23c63e7-3264-4fa0-bbac-fd47573de8ba">
      <Value>Impacts</Value>
    </Team>
    <Sub_x002d_Team xmlns="1e0551a1-d83d-474f-99b1-cc9a147eca06">
      <Value>N/A</Value>
    </Sub_x002d_Team>
    <RightsManagement xmlns="f23c63e7-3264-4fa0-bbac-fd47573de8ba">Universal</RightsManagement>
    <Impacts_x0020_Category xmlns="1e0551a1-d83d-474f-99b1-cc9a147eca06">Survey Versions</Impacts_x0020_Category>
    <Document_x0020_Type xmlns="f23c63e7-3264-4fa0-bbac-fd47573de8ba"/>
    <OMB_x0020_Submission_x0020_Type xmlns="1e0551a1-d83d-474f-99b1-cc9a147eca06" xsi:nil="true"/>
    <OMB_x0020_Draft_x0020_Version xmlns="1e0551a1-d83d-474f-99b1-cc9a147eca06" xsi:nil="true"/>
    <Implementation_x0020_Category xmlns="1e0551a1-d83d-474f-99b1-cc9a147eca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5375B4801895B54C811DDC6B0F56C29D" ma:contentTypeVersion="16" ma:contentTypeDescription="MDRC Project Documents - includes metadata - Document Type, Site, Team" ma:contentTypeScope="" ma:versionID="18e1ccc1c870c185ee836bf621359c3b">
  <xsd:schema xmlns:xsd="http://www.w3.org/2001/XMLSchema" xmlns:p="http://schemas.microsoft.com/office/2006/metadata/properties" xmlns:ns1="f23c63e7-3264-4fa0-bbac-fd47573de8ba" xmlns:ns3="1e0551a1-d83d-474f-99b1-cc9a147eca06" targetNamespace="http://schemas.microsoft.com/office/2006/metadata/properties" ma:root="true" ma:fieldsID="f8591bbcf16c14adbc31b8d639ff6d76" ns1:_="" ns3:_="">
    <xsd:import namespace="f23c63e7-3264-4fa0-bbac-fd47573de8ba"/>
    <xsd:import namespace="1e0551a1-d83d-474f-99b1-cc9a147eca06"/>
    <xsd:element name="properties">
      <xsd:complexType>
        <xsd:sequence>
          <xsd:element name="documentManagement">
            <xsd:complexType>
              <xsd:all>
                <xsd:element ref="ns1:RightsManagement" minOccurs="0"/>
                <xsd:element ref="ns1:Temporal" minOccurs="0"/>
                <xsd:element ref="ns1:Team" minOccurs="0"/>
                <xsd:element ref="ns3:Sub_x002d_Team" minOccurs="0"/>
                <xsd:element ref="ns1:Document_x0020_Type" minOccurs="0"/>
                <xsd:element ref="ns3:State" minOccurs="0"/>
                <xsd:element ref="ns1:Site" minOccurs="0"/>
                <xsd:element ref="ns3:Project_x0020_Specific" minOccurs="0"/>
                <xsd:element ref="ns3:Site_x0020_Recruitment_x0020_Binder_x0020_Category" minOccurs="0"/>
                <xsd:element ref="ns3:Implementation_x0020_Category" minOccurs="0"/>
                <xsd:element ref="ns3:OMB_x0020_Submission_x0020_Type" minOccurs="0"/>
                <xsd:element ref="ns3:OMB_x0020_Draft_x0020_Version" minOccurs="0"/>
                <xsd:element ref="ns3:Impacts_x0020_Category"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nillable="true"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element name="Document_x0020_Type" ma:index="6" nillable="true" ma:displayName="Document Type" ma:description="Reference: Document type dictionary&#10;http://pipeline.mdrc.org/PRED/PREDHelpDocs/DocumentTypeDictionary.xls."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equence>
          </xsd:extension>
        </xsd:complexContent>
      </xsd:complexType>
    </xsd:element>
    <xsd:element name="Site" ma:index="8" nillable="true" ma:displayName="Site" ma:default="N/A" ma:internalName="Site">
      <xsd:complexType>
        <xsd:complexContent>
          <xsd:extension base="dms:MultiChoice">
            <xsd:sequence>
              <xsd:element name="Value" maxOccurs="unbounded" minOccurs="0" nillable="true">
                <xsd:simpleType>
                  <xsd:restriction base="dms:Choice">
                    <xsd:enumeration value="N/A"/>
                  </xsd:restriction>
                </xsd:simpleType>
              </xsd:element>
            </xsd:sequence>
          </xsd:extension>
        </xsd:complexContent>
      </xsd:complexType>
    </xsd:element>
  </xsd:schema>
  <xsd:schema xmlns:xsd="http://www.w3.org/2001/XMLSchema" xmlns:dms="http://schemas.microsoft.com/office/2006/documentManagement/types" targetNamespace="1e0551a1-d83d-474f-99b1-cc9a147eca06" elementFormDefault="qualified">
    <xsd:import namespace="http://schemas.microsoft.com/office/2006/documentManagement/types"/>
    <xsd:element name="Sub_x002d_Team" ma:index="5" nillable="true" ma:displayName="Sub-Team" ma:default="N/A"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enumeration value="N/A"/>
                  </xsd:restriction>
                </xsd:simpleType>
              </xsd:element>
            </xsd:sequence>
          </xsd:extension>
        </xsd:complexContent>
      </xsd:complexType>
    </xsd:element>
    <xsd:element name="State" ma:index="7" nillable="true" ma:displayName="State" ma:format="Dropdown" ma:internalName="State">
      <xsd:simpleType>
        <xsd:restriction base="dms:Choice">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enumeration value="Territories"/>
        </xsd:restriction>
      </xsd:simpleType>
    </xsd:element>
    <xsd:element name="Project_x0020_Specific" ma:index="9" nillable="true" ma:displayName="Project Specific" ma:list="{2bb305d7-f929-4b27-9c9b-b933a41aeb51}" ma:internalName="Project_x0020_Specific" ma:showField="Title">
      <xsd:complexType>
        <xsd:complexContent>
          <xsd:extension base="dms:MultiChoiceLookup">
            <xsd:sequence>
              <xsd:element name="Value" type="dms:Lookup" maxOccurs="unbounded" minOccurs="0" nillable="true"/>
            </xsd:sequence>
          </xsd:extension>
        </xsd:complexContent>
      </xsd:complexType>
    </xsd:element>
    <xsd:element name="Site_x0020_Recruitment_x0020_Binder_x0020_Category" ma:index="10" nillable="true" ma:displayName="Site Recruitment Category" ma:format="Dropdown" ma:internalName="Site_x0020_Recruitment_x0020_Binder_x0020_Category">
      <xsd:simpleType>
        <xsd:restriction base="dms:Choice">
          <xsd:enumeration value="Overview"/>
          <xsd:enumeration value="Stage 1 - State Plan Review"/>
          <xsd:enumeration value="Stage 2 - Phone Interactions with RPOs, States"/>
          <xsd:enumeration value="Stage 3 - Site Visits to Solidify Participation, Develop Research Plans"/>
          <xsd:enumeration value="Stage 4 - Research Procedures Training"/>
          <xsd:enumeration value="Stage 5 and 6 - Background Documents"/>
          <xsd:enumeration value="OTHER"/>
        </xsd:restriction>
      </xsd:simpleType>
    </xsd:element>
    <xsd:element name="Implementation_x0020_Category" ma:index="11" nillable="true" ma:displayName="Implementation Category" ma:format="Dropdown" ma:internalName="Implementation_x0020_Category">
      <xsd:simpleType>
        <xsd:restriction base="dms:Choice">
          <xsd:enumeration value="Instruments Version for Editing"/>
          <xsd:enumeration value="Guides and Administrative Materials"/>
          <xsd:enumeration value="Workplans"/>
          <xsd:enumeration value="Stage 1 – Implementation Study Planning"/>
          <xsd:enumeration value="Stage 2 – Materials Surrounding SAC Meeting and OMB Submission"/>
          <xsd:enumeration value="Stage 3 – Model Developer Call Write Ups and Materials"/>
          <xsd:enumeration value="Stage 4 – Pretesting and Results"/>
          <xsd:enumeration value="Stage 5 – Kick Off Training on Implementation Instruments"/>
        </xsd:restriction>
      </xsd:simpleType>
    </xsd:element>
    <xsd:element name="OMB_x0020_Submission_x0020_Type" ma:index="12" nillable="true" ma:displayName="OMB Submission Type" ma:format="Dropdown" ma:internalName="OMB_x0020_Submission_x0020_Type">
      <xsd:simpleType>
        <xsd:restriction base="dms:Choice">
          <xsd:enumeration value="1st FRN"/>
          <xsd:enumeration value="2nd FRN"/>
          <xsd:enumeration value="Site Recruitment OMB"/>
        </xsd:restriction>
      </xsd:simpleType>
    </xsd:element>
    <xsd:element name="OMB_x0020_Draft_x0020_Version" ma:index="13" nillable="true" ma:displayName="OMB Draft Version" ma:format="Dropdown" ma:internalName="OMB_x0020_Draft_x0020_Version">
      <xsd:simpleType>
        <xsd:restriction base="dms:Choice">
          <xsd:enumeration value="November 2011 Submission"/>
          <xsd:enumeration value="December 2011 Submission"/>
          <xsd:enumeration value="January 2012 Submission"/>
          <xsd:enumeration value="February 2012 Submission"/>
          <xsd:enumeration value="March 2012 Submission"/>
          <xsd:enumeration value="Version for Editing"/>
          <xsd:enumeration value="Final Version"/>
        </xsd:restriction>
      </xsd:simpleType>
    </xsd:element>
    <xsd:element name="Impacts_x0020_Category" ma:index="20" nillable="true" ma:displayName="Impacts Category" ma:format="Dropdown" ma:internalName="Impacts_x0020_Category">
      <xsd:simpleType>
        <xsd:restriction base="dms:Choice">
          <xsd:enumeration value="Background documents"/>
          <xsd:enumeration value="Memos to HHS"/>
          <xsd:enumeration value="Survey Versions"/>
          <xsd:enumeration value="Parent-Child Interac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AB119-7544-452B-B4BF-5BF9B074EE9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f23c63e7-3264-4fa0-bbac-fd47573de8ba"/>
    <ds:schemaRef ds:uri="1e0551a1-d83d-474f-99b1-cc9a147eca06"/>
    <ds:schemaRef ds:uri="http://schemas.openxmlformats.org/package/2006/metadata/core-properties"/>
  </ds:schemaRefs>
</ds:datastoreItem>
</file>

<file path=customXml/itemProps2.xml><?xml version="1.0" encoding="utf-8"?>
<ds:datastoreItem xmlns:ds="http://schemas.openxmlformats.org/officeDocument/2006/customXml" ds:itemID="{FEE5B785-0C7C-45FC-A344-C3C76007F007}">
  <ds:schemaRefs>
    <ds:schemaRef ds:uri="http://schemas.microsoft.com/sharepoint/v3/contenttype/forms"/>
  </ds:schemaRefs>
</ds:datastoreItem>
</file>

<file path=customXml/itemProps3.xml><?xml version="1.0" encoding="utf-8"?>
<ds:datastoreItem xmlns:ds="http://schemas.openxmlformats.org/officeDocument/2006/customXml" ds:itemID="{DC042576-3472-4600-B590-8265BBD60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1e0551a1-d83d-474f-99b1-cc9a147eca0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AB1A71E-440F-499D-BA3A-191BCE353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Computer Program Questionnaires Template (3-15-10 lmb)</Template>
  <TotalTime>5</TotalTime>
  <Pages>51</Pages>
  <Words>8820</Words>
  <Characters>39880</Characters>
  <Application>Microsoft Office Word</Application>
  <DocSecurity>0</DocSecurity>
  <Lines>332</Lines>
  <Paragraphs>97</Paragraphs>
  <ScaleCrop>false</ScaleCrop>
  <HeadingPairs>
    <vt:vector size="2" baseType="variant">
      <vt:variant>
        <vt:lpstr>Title</vt:lpstr>
      </vt:variant>
      <vt:variant>
        <vt:i4>1</vt:i4>
      </vt:variant>
    </vt:vector>
  </HeadingPairs>
  <TitlesOfParts>
    <vt:vector size="1" baseType="lpstr">
      <vt:lpstr>Attachment 6: MIHOPE FAMILY BASELINE SURVEY</vt:lpstr>
    </vt:vector>
  </TitlesOfParts>
  <Company>Mathematica, Inc</Company>
  <LinksUpToDate>false</LinksUpToDate>
  <CharactersWithSpaces>48603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6: MIHOPE FAMILY BASELINE SURVEY</dc:title>
  <dc:subject>CATI</dc:subject>
  <dc:creator>Sara Skidmore</dc:creator>
  <cp:keywords>Attachment 6: MIHOPE FAMILY BASELINE SURVEY</cp:keywords>
  <dc:description>MIHOPE - 40008.A10
Lynne formatted for Sara Skidmore</dc:description>
  <cp:lastModifiedBy>Theresa Lauer</cp:lastModifiedBy>
  <cp:revision>5</cp:revision>
  <cp:lastPrinted>2012-03-02T19:54:00Z</cp:lastPrinted>
  <dcterms:created xsi:type="dcterms:W3CDTF">2012-05-29T15:39:00Z</dcterms:created>
  <dcterms:modified xsi:type="dcterms:W3CDTF">2012-05-29T17:00:00Z</dcterms:modified>
  <cp:contentType>MDRC Project Documents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0x010100D810F6CF721EB04581547F468DAB7A7A005375B4801895B54C811DDC6B0F56C29D</vt:lpwstr>
  </property>
</Properties>
</file>