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F3" w:rsidRDefault="00A02AF3" w:rsidP="002D270D">
      <w:pPr>
        <w:pStyle w:val="PlainText"/>
        <w:rPr>
          <w:rFonts w:ascii="Times New Roman" w:hAnsi="Times New Roman" w:cs="Times New Roman"/>
          <w:b/>
          <w:sz w:val="32"/>
          <w:szCs w:val="32"/>
        </w:rPr>
      </w:pPr>
    </w:p>
    <w:p w:rsidR="00A02AF3" w:rsidRDefault="00A02AF3" w:rsidP="002D270D">
      <w:pPr>
        <w:pStyle w:val="PlainText"/>
        <w:rPr>
          <w:rFonts w:ascii="Times New Roman" w:hAnsi="Times New Roman" w:cs="Times New Roman"/>
          <w:b/>
          <w:sz w:val="32"/>
          <w:szCs w:val="32"/>
        </w:rPr>
      </w:pPr>
    </w:p>
    <w:p w:rsidR="00A02AF3" w:rsidRDefault="00A02AF3" w:rsidP="002D270D">
      <w:pPr>
        <w:pStyle w:val="PlainText"/>
        <w:rPr>
          <w:rFonts w:ascii="Times New Roman" w:hAnsi="Times New Roman" w:cs="Times New Roman"/>
          <w:b/>
          <w:sz w:val="32"/>
          <w:szCs w:val="32"/>
        </w:rPr>
      </w:pPr>
    </w:p>
    <w:p w:rsidR="0097729B" w:rsidRDefault="00A02AF3" w:rsidP="00A02AF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  <w:sectPr w:rsidR="0097729B" w:rsidSect="001469AB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 xml:space="preserve">APPENDIX D:  </w:t>
      </w:r>
      <w:r w:rsidRPr="006327E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STUDENT LOCATOR QUESTIONS</w:t>
      </w:r>
    </w:p>
    <w:p w:rsidR="002D270D" w:rsidRPr="00684ED5" w:rsidRDefault="001469AB" w:rsidP="002D270D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A1326">
        <w:rPr>
          <w:rFonts w:ascii="Times New Roman" w:hAnsi="Times New Roman" w:cs="Times New Roman"/>
          <w:b/>
          <w:sz w:val="22"/>
          <w:szCs w:val="22"/>
        </w:rPr>
        <w:lastRenderedPageBreak/>
        <w:t>Contact Information</w:t>
      </w:r>
      <w:r w:rsidR="00B6293B" w:rsidRPr="00CA1326">
        <w:rPr>
          <w:rFonts w:ascii="Times New Roman" w:hAnsi="Times New Roman" w:cs="Times New Roman"/>
          <w:b/>
          <w:sz w:val="22"/>
          <w:szCs w:val="22"/>
        </w:rPr>
        <w:t xml:space="preserve"> (for Student Questionnaire)</w:t>
      </w:r>
    </w:p>
    <w:p w:rsidR="002D270D" w:rsidRPr="00634A36" w:rsidRDefault="002D270D" w:rsidP="002D270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34A36">
        <w:rPr>
          <w:rFonts w:ascii="Times New Roman" w:hAnsi="Times New Roman" w:cs="Times New Roman"/>
          <w:sz w:val="22"/>
          <w:szCs w:val="22"/>
        </w:rPr>
        <w:t>In this last section, we would like some additional information that will help us contact you in the future</w:t>
      </w:r>
      <w:r w:rsidR="005837EA">
        <w:rPr>
          <w:rFonts w:ascii="Times New Roman" w:hAnsi="Times New Roman" w:cs="Times New Roman"/>
          <w:sz w:val="22"/>
          <w:szCs w:val="22"/>
        </w:rPr>
        <w:t xml:space="preserve"> for a follow-up study</w:t>
      </w:r>
      <w:r w:rsidRPr="00634A36">
        <w:rPr>
          <w:rFonts w:ascii="Times New Roman" w:hAnsi="Times New Roman" w:cs="Times New Roman"/>
          <w:sz w:val="22"/>
          <w:szCs w:val="22"/>
        </w:rPr>
        <w:t>.  This inf</w:t>
      </w:r>
      <w:r w:rsidR="00634A36" w:rsidRPr="00634A36">
        <w:rPr>
          <w:rFonts w:ascii="Times New Roman" w:hAnsi="Times New Roman" w:cs="Times New Roman"/>
          <w:sz w:val="22"/>
          <w:szCs w:val="22"/>
        </w:rPr>
        <w:t>ormation will be kept separate</w:t>
      </w:r>
      <w:r w:rsidRPr="00634A36">
        <w:rPr>
          <w:rFonts w:ascii="Times New Roman" w:hAnsi="Times New Roman" w:cs="Times New Roman"/>
          <w:sz w:val="22"/>
          <w:szCs w:val="22"/>
        </w:rPr>
        <w:t xml:space="preserve"> from </w:t>
      </w:r>
      <w:r w:rsidR="001469AB" w:rsidRPr="00634A36">
        <w:rPr>
          <w:rFonts w:ascii="Times New Roman" w:hAnsi="Times New Roman" w:cs="Times New Roman"/>
          <w:sz w:val="22"/>
          <w:szCs w:val="22"/>
        </w:rPr>
        <w:t>the answers you have provided to the rest of the questionnaire and to the assessment you are taking today</w:t>
      </w:r>
      <w:r w:rsidRPr="00634A36">
        <w:rPr>
          <w:rFonts w:ascii="Times New Roman" w:hAnsi="Times New Roman" w:cs="Times New Roman"/>
          <w:sz w:val="22"/>
          <w:szCs w:val="22"/>
        </w:rPr>
        <w:t>.</w:t>
      </w:r>
    </w:p>
    <w:p w:rsidR="008B2A4D" w:rsidRPr="00634A36" w:rsidRDefault="008B2A4D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CA1326" w:rsidRDefault="00634A36" w:rsidP="00CA1326">
      <w:pPr>
        <w:pStyle w:val="Item"/>
      </w:pPr>
      <w:r w:rsidRPr="00634A36">
        <w:t>Q1</w:t>
      </w:r>
      <w:r w:rsidR="001469AB" w:rsidRPr="00634A36">
        <w:t xml:space="preserve"> </w:t>
      </w:r>
      <w:r w:rsidR="001469AB" w:rsidRPr="00634A36">
        <w:tab/>
        <w:t xml:space="preserve">What is your complete home address?  </w:t>
      </w:r>
    </w:p>
    <w:p w:rsidR="001469AB" w:rsidRPr="00374E3D" w:rsidRDefault="001469AB" w:rsidP="00374E3D">
      <w:pPr>
        <w:pStyle w:val="directions"/>
      </w:pPr>
      <w:r w:rsidRPr="00CA1326">
        <w:t>Be sure to include any apartment number or P.O. Box number.</w:t>
      </w:r>
    </w:p>
    <w:p w:rsidR="001469AB" w:rsidRPr="00634A36" w:rsidRDefault="001469AB" w:rsidP="001469A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69AB" w:rsidRPr="00374E3D" w:rsidRDefault="00127158" w:rsidP="001469AB">
      <w:pPr>
        <w:pStyle w:val="PlainTex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36.95pt;margin-top:5.15pt;width:406.1pt;height:0;z-index:251751424" o:connectortype="straight"/>
        </w:pict>
      </w:r>
      <w:r w:rsidR="001469AB" w:rsidRPr="00634A36">
        <w:rPr>
          <w:rFonts w:ascii="Times New Roman" w:hAnsi="Times New Roman" w:cs="Times New Roman"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>Address 1</w:t>
      </w:r>
    </w:p>
    <w:p w:rsidR="00374E3D" w:rsidRPr="00634A36" w:rsidRDefault="00374E3D" w:rsidP="001469A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74E3D" w:rsidRPr="00374E3D" w:rsidRDefault="00127158" w:rsidP="001469AB">
      <w:pPr>
        <w:pStyle w:val="PlainTex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99" type="#_x0000_t32" style="position:absolute;margin-left:36.95pt;margin-top:4.2pt;width:406.1pt;height:0;z-index:251752448" o:connectortype="straight"/>
        </w:pict>
      </w:r>
      <w:r w:rsidR="001469AB" w:rsidRPr="00634A36">
        <w:rPr>
          <w:rFonts w:ascii="Times New Roman" w:hAnsi="Times New Roman" w:cs="Times New Roman"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>Address 2</w:t>
      </w:r>
    </w:p>
    <w:p w:rsidR="001469AB" w:rsidRPr="00634A36" w:rsidRDefault="001469AB" w:rsidP="001469A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69AB" w:rsidRPr="00634A36" w:rsidRDefault="00127158" w:rsidP="001469AB">
      <w:pPr>
        <w:pStyle w:val="PlainText"/>
        <w:ind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100" type="#_x0000_t32" style="position:absolute;left:0;text-align:left;margin-left:36.95pt;margin-top:3.2pt;width:406.1pt;height:0;z-index:251753472" o:connectortype="straight"/>
        </w:pict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>City</w:t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  <w:t>State</w:t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  <w:t>ZIP code</w:t>
      </w:r>
    </w:p>
    <w:p w:rsidR="00374E3D" w:rsidRDefault="00374E3D" w:rsidP="00374E3D">
      <w:pPr>
        <w:pStyle w:val="Item"/>
      </w:pPr>
    </w:p>
    <w:p w:rsidR="00374E3D" w:rsidRDefault="00374E3D" w:rsidP="00374E3D">
      <w:pPr>
        <w:pStyle w:val="Item"/>
      </w:pPr>
      <w:r>
        <w:t>Q2</w:t>
      </w:r>
      <w:r w:rsidRPr="00634A36">
        <w:t xml:space="preserve"> </w:t>
      </w:r>
      <w:r w:rsidRPr="00634A36">
        <w:tab/>
        <w:t xml:space="preserve">What </w:t>
      </w:r>
      <w:r>
        <w:t>are your home and cell pho</w:t>
      </w:r>
      <w:r w:rsidRPr="00634A36">
        <w:t xml:space="preserve">ne numbers? </w:t>
      </w:r>
    </w:p>
    <w:p w:rsidR="00374E3D" w:rsidRPr="00B6293B" w:rsidRDefault="00374E3D" w:rsidP="00374E3D">
      <w:pPr>
        <w:pStyle w:val="directions"/>
      </w:pPr>
      <w:r w:rsidRPr="00B6293B">
        <w:t xml:space="preserve">Please provide the complete 10-digit number that includes the area code (XXX-XXX-XXXX). </w:t>
      </w:r>
    </w:p>
    <w:tbl>
      <w:tblPr>
        <w:tblStyle w:val="TableGrid"/>
        <w:tblW w:w="922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952"/>
        <w:gridCol w:w="3918"/>
      </w:tblGrid>
      <w:tr w:rsidR="00374E3D" w:rsidRPr="00634A36" w:rsidTr="00C53303">
        <w:trPr>
          <w:trHeight w:val="432"/>
        </w:trPr>
        <w:tc>
          <w:tcPr>
            <w:tcW w:w="2358" w:type="dxa"/>
            <w:vAlign w:val="bottom"/>
          </w:tcPr>
          <w:p w:rsidR="00374E3D" w:rsidRPr="00634A36" w:rsidRDefault="00374E3D" w:rsidP="00C53303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Home Phone Number: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374E3D" w:rsidRPr="00634A36" w:rsidRDefault="00374E3D" w:rsidP="00C53303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8" w:type="dxa"/>
          </w:tcPr>
          <w:p w:rsidR="00374E3D" w:rsidRPr="00634A36" w:rsidRDefault="00374E3D" w:rsidP="00374E3D">
            <w:pPr>
              <w:pStyle w:val="PlainText"/>
              <w:spacing w:before="240"/>
              <w:ind w:left="300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Check here if you don't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have</w:t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a home phone number. </w:t>
            </w:r>
          </w:p>
        </w:tc>
      </w:tr>
      <w:tr w:rsidR="00374E3D" w:rsidRPr="00634A36" w:rsidTr="00C53303">
        <w:trPr>
          <w:trHeight w:val="432"/>
        </w:trPr>
        <w:tc>
          <w:tcPr>
            <w:tcW w:w="2358" w:type="dxa"/>
            <w:vAlign w:val="bottom"/>
          </w:tcPr>
          <w:p w:rsidR="00374E3D" w:rsidRPr="00634A36" w:rsidRDefault="00374E3D" w:rsidP="00C53303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Cell Phone Number: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374E3D" w:rsidRPr="00634A36" w:rsidRDefault="00374E3D" w:rsidP="00C53303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8" w:type="dxa"/>
          </w:tcPr>
          <w:p w:rsidR="00374E3D" w:rsidRPr="00634A36" w:rsidRDefault="00374E3D" w:rsidP="00374E3D">
            <w:pPr>
              <w:pStyle w:val="PlainText"/>
              <w:spacing w:before="240"/>
              <w:ind w:left="300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Check here if you don't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have </w:t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a cell phone number. </w:t>
            </w:r>
          </w:p>
        </w:tc>
      </w:tr>
    </w:tbl>
    <w:p w:rsidR="00127158" w:rsidRDefault="00127158" w:rsidP="00127158">
      <w:pPr>
        <w:pStyle w:val="Item"/>
      </w:pPr>
    </w:p>
    <w:p w:rsidR="00127158" w:rsidRDefault="00127158" w:rsidP="00127158">
      <w:pPr>
        <w:pStyle w:val="Item"/>
      </w:pPr>
    </w:p>
    <w:p w:rsidR="00127158" w:rsidRDefault="00127158" w:rsidP="00127158">
      <w:pPr>
        <w:pStyle w:val="Item"/>
      </w:pPr>
      <w:r>
        <w:t>Q</w:t>
      </w:r>
      <w:r>
        <w:t>3</w:t>
      </w:r>
      <w:r>
        <w:tab/>
        <w:t>What is your email address?</w:t>
      </w:r>
    </w:p>
    <w:p w:rsidR="00127158" w:rsidRDefault="00127158" w:rsidP="00127158">
      <w:pPr>
        <w:pStyle w:val="Item"/>
        <w:rPr>
          <w:rFonts w:ascii="Times New Roman" w:hAnsi="Times New Roman"/>
          <w:b w:val="0"/>
          <w:i/>
          <w:sz w:val="22"/>
        </w:rPr>
      </w:pPr>
      <w:r>
        <w:tab/>
      </w:r>
      <w:r w:rsidRPr="00D9758E">
        <w:rPr>
          <w:rFonts w:ascii="Times New Roman" w:hAnsi="Times New Roman"/>
          <w:b w:val="0"/>
          <w:i/>
          <w:sz w:val="22"/>
        </w:rPr>
        <w:t>Please write your</w:t>
      </w:r>
      <w:r>
        <w:rPr>
          <w:rFonts w:ascii="Times New Roman" w:hAnsi="Times New Roman"/>
          <w:b w:val="0"/>
          <w:i/>
          <w:sz w:val="22"/>
        </w:rPr>
        <w:t xml:space="preserve"> complete</w:t>
      </w:r>
      <w:r w:rsidRPr="00D9758E">
        <w:rPr>
          <w:rFonts w:ascii="Times New Roman" w:hAnsi="Times New Roman"/>
          <w:b w:val="0"/>
          <w:i/>
          <w:sz w:val="22"/>
        </w:rPr>
        <w:t xml:space="preserve"> email address on the line below</w:t>
      </w:r>
      <w:r>
        <w:rPr>
          <w:rFonts w:ascii="Times New Roman" w:hAnsi="Times New Roman"/>
          <w:b w:val="0"/>
          <w:i/>
          <w:sz w:val="22"/>
        </w:rPr>
        <w:t>.</w:t>
      </w:r>
    </w:p>
    <w:tbl>
      <w:tblPr>
        <w:tblStyle w:val="TableGrid"/>
        <w:tblW w:w="922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150"/>
        <w:gridCol w:w="3918"/>
      </w:tblGrid>
      <w:tr w:rsidR="00127158" w:rsidRPr="00634A36" w:rsidTr="00D03301">
        <w:trPr>
          <w:trHeight w:val="432"/>
        </w:trPr>
        <w:tc>
          <w:tcPr>
            <w:tcW w:w="2160" w:type="dxa"/>
            <w:vAlign w:val="bottom"/>
          </w:tcPr>
          <w:p w:rsidR="00127158" w:rsidRPr="00D9758E" w:rsidRDefault="00127158" w:rsidP="00D03301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D9758E">
              <w:rPr>
                <w:rFonts w:ascii="Times New Roman" w:hAnsi="Times New Roman"/>
                <w:sz w:val="22"/>
              </w:rPr>
              <w:t>Email Address</w:t>
            </w:r>
            <w:r w:rsidRPr="00D9758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27158" w:rsidRPr="00634A36" w:rsidRDefault="00127158" w:rsidP="00D03301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8" w:type="dxa"/>
          </w:tcPr>
          <w:p w:rsidR="00127158" w:rsidRPr="00634A36" w:rsidRDefault="00127158" w:rsidP="00D03301">
            <w:pPr>
              <w:pStyle w:val="PlainText"/>
              <w:spacing w:before="240"/>
              <w:ind w:left="300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Check here if you don't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have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email address</w:t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:rsidR="00374E3D" w:rsidRDefault="00374E3D" w:rsidP="00374E3D">
      <w:pPr>
        <w:pStyle w:val="Item"/>
      </w:pPr>
    </w:p>
    <w:p w:rsidR="00127158" w:rsidRDefault="00127158" w:rsidP="00D21F74">
      <w:pPr>
        <w:pStyle w:val="Item"/>
      </w:pPr>
    </w:p>
    <w:p w:rsidR="001469AB" w:rsidRPr="00D21F74" w:rsidRDefault="00B6293B" w:rsidP="00D21F74">
      <w:pPr>
        <w:pStyle w:val="Item"/>
      </w:pPr>
      <w:r>
        <w:t>Q</w:t>
      </w:r>
      <w:r w:rsidR="00127158">
        <w:t>4</w:t>
      </w:r>
      <w:r w:rsidR="001469AB" w:rsidRPr="00634A36">
        <w:t xml:space="preserve"> </w:t>
      </w:r>
      <w:r w:rsidR="001469AB" w:rsidRPr="00634A36">
        <w:tab/>
        <w:t xml:space="preserve">What </w:t>
      </w:r>
      <w:r>
        <w:t>is the name</w:t>
      </w:r>
      <w:r w:rsidR="001469AB" w:rsidRPr="00634A36">
        <w:t xml:space="preserve"> of </w:t>
      </w:r>
      <w:r>
        <w:t>a</w:t>
      </w:r>
      <w:r w:rsidR="00634A36" w:rsidRPr="00634A36">
        <w:t xml:space="preserve"> </w:t>
      </w:r>
      <w:r w:rsidR="00A63A5D">
        <w:t xml:space="preserve">relative or close friend who will know how to contact you within the next </w:t>
      </w:r>
      <w:r w:rsidR="005837EA">
        <w:t>two years</w:t>
      </w:r>
      <w:r w:rsidR="001469AB" w:rsidRPr="00634A36">
        <w:t>?</w:t>
      </w:r>
      <w:r w:rsidR="00CA1326">
        <w:t xml:space="preserve">  </w:t>
      </w:r>
    </w:p>
    <w:p w:rsidR="001469AB" w:rsidRPr="00634A36" w:rsidRDefault="001469AB" w:rsidP="001469AB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</w:p>
    <w:p w:rsidR="001469AB" w:rsidRDefault="00127158" w:rsidP="001469AB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85" type="#_x0000_t32" style="position:absolute;left:0;text-align:left;margin-left:36.95pt;margin-top:.45pt;width:406.1pt;height:0;z-index:251737088" o:connectortype="straight"/>
        </w:pict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>First</w:t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ab/>
        <w:t>Middle</w:t>
      </w:r>
      <w:r w:rsidR="001469AB" w:rsidRPr="00634A36">
        <w:rPr>
          <w:rFonts w:ascii="Times New Roman" w:hAnsi="Times New Roman" w:cs="Times New Roman"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sz w:val="22"/>
          <w:szCs w:val="22"/>
        </w:rPr>
        <w:tab/>
      </w:r>
      <w:r w:rsidR="001469AB" w:rsidRPr="00634A36">
        <w:rPr>
          <w:rFonts w:ascii="Times New Roman" w:hAnsi="Times New Roman" w:cs="Times New Roman"/>
          <w:i/>
          <w:sz w:val="22"/>
          <w:szCs w:val="22"/>
        </w:rPr>
        <w:t>Last</w:t>
      </w:r>
      <w:r w:rsidR="001469AB" w:rsidRPr="00634A3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37EA" w:rsidRPr="00634A36" w:rsidRDefault="005837EA" w:rsidP="001469AB">
      <w:pPr>
        <w:pStyle w:val="PlainText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A63A5D" w:rsidRDefault="00A63A5D" w:rsidP="00A63A5D">
      <w:pPr>
        <w:pStyle w:val="Item"/>
      </w:pPr>
      <w:bookmarkStart w:id="0" w:name="_GoBack"/>
      <w:bookmarkEnd w:id="0"/>
      <w:r w:rsidRPr="00634A36">
        <w:lastRenderedPageBreak/>
        <w:t>Q</w:t>
      </w:r>
      <w:r w:rsidR="00D9758E">
        <w:t>5</w:t>
      </w:r>
      <w:r w:rsidRPr="00634A36">
        <w:t xml:space="preserve"> </w:t>
      </w:r>
      <w:r w:rsidRPr="00634A36">
        <w:tab/>
        <w:t xml:space="preserve">What is </w:t>
      </w:r>
      <w:r>
        <w:t>this person’s</w:t>
      </w:r>
      <w:r w:rsidRPr="00634A36">
        <w:t xml:space="preserve"> complete home address?  </w:t>
      </w:r>
    </w:p>
    <w:p w:rsidR="00A63A5D" w:rsidRDefault="00A63A5D" w:rsidP="00A63A5D">
      <w:pPr>
        <w:pStyle w:val="directions"/>
      </w:pPr>
      <w:r w:rsidRPr="00CA1326">
        <w:t>Be sure to include any apartment number or P.O. Box number.</w:t>
      </w:r>
    </w:p>
    <w:p w:rsidR="00A63A5D" w:rsidRPr="00C540A6" w:rsidRDefault="00A63A5D" w:rsidP="00C540A6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634A36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634A36">
        <w:rPr>
          <w:rFonts w:ascii="Times New Roman" w:hAnsi="Times New Roman" w:cs="Times New Roman"/>
          <w:sz w:val="22"/>
          <w:szCs w:val="22"/>
        </w:rPr>
        <w:t xml:space="preserve">  Check here if </w:t>
      </w:r>
      <w:r>
        <w:rPr>
          <w:rFonts w:ascii="Times New Roman" w:hAnsi="Times New Roman" w:cs="Times New Roman"/>
          <w:sz w:val="22"/>
          <w:szCs w:val="22"/>
        </w:rPr>
        <w:t>this person lives with you at the address you provided in Q1</w:t>
      </w:r>
      <w:r w:rsidR="005837EA">
        <w:rPr>
          <w:rFonts w:ascii="Times New Roman" w:hAnsi="Times New Roman" w:cs="Times New Roman"/>
          <w:sz w:val="22"/>
          <w:szCs w:val="22"/>
        </w:rPr>
        <w:t xml:space="preserve"> and skip to Q</w:t>
      </w:r>
      <w:r w:rsidR="00C540A6">
        <w:rPr>
          <w:rFonts w:ascii="Times New Roman" w:hAnsi="Times New Roman" w:cs="Times New Roman"/>
          <w:sz w:val="22"/>
          <w:szCs w:val="22"/>
        </w:rPr>
        <w:t>5</w:t>
      </w:r>
      <w:r w:rsidRPr="00634A36">
        <w:rPr>
          <w:rFonts w:ascii="Times New Roman" w:hAnsi="Times New Roman" w:cs="Times New Roman"/>
          <w:sz w:val="22"/>
          <w:szCs w:val="22"/>
        </w:rPr>
        <w:t>.</w:t>
      </w:r>
    </w:p>
    <w:p w:rsidR="00A63A5D" w:rsidRPr="00634A36" w:rsidRDefault="00A63A5D" w:rsidP="00A63A5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3A5D" w:rsidRPr="00374E3D" w:rsidRDefault="00127158" w:rsidP="00A63A5D">
      <w:pPr>
        <w:pStyle w:val="PlainTex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114" type="#_x0000_t32" style="position:absolute;margin-left:36.95pt;margin-top:5.15pt;width:406.1pt;height:0;z-index:251762688" o:connectortype="straight"/>
        </w:pict>
      </w:r>
      <w:r w:rsidR="00A63A5D" w:rsidRPr="00634A36">
        <w:rPr>
          <w:rFonts w:ascii="Times New Roman" w:hAnsi="Times New Roman" w:cs="Times New Roman"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>Address 1</w:t>
      </w:r>
    </w:p>
    <w:p w:rsidR="00A63A5D" w:rsidRPr="00634A36" w:rsidRDefault="00A63A5D" w:rsidP="00A63A5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3A5D" w:rsidRPr="00374E3D" w:rsidRDefault="00127158" w:rsidP="00A63A5D">
      <w:pPr>
        <w:pStyle w:val="PlainTex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115" type="#_x0000_t32" style="position:absolute;margin-left:36.95pt;margin-top:2.45pt;width:406.1pt;height:0;z-index:251763712" o:connectortype="straight"/>
        </w:pict>
      </w:r>
      <w:r w:rsidR="00A63A5D" w:rsidRPr="00634A36">
        <w:rPr>
          <w:rFonts w:ascii="Times New Roman" w:hAnsi="Times New Roman" w:cs="Times New Roman"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>Address 2</w:t>
      </w:r>
    </w:p>
    <w:p w:rsidR="00A63A5D" w:rsidRPr="00634A36" w:rsidRDefault="00A63A5D" w:rsidP="00A63A5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3A5D" w:rsidRPr="00634A36" w:rsidRDefault="00127158" w:rsidP="00A63A5D">
      <w:pPr>
        <w:pStyle w:val="PlainText"/>
        <w:ind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116" type="#_x0000_t32" style="position:absolute;left:0;text-align:left;margin-left:36.95pt;margin-top:-6.15pt;width:406.1pt;height:0;z-index:251764736" o:connectortype="straight"/>
        </w:pict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>City</w:t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  <w:t>State</w:t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</w:r>
      <w:r w:rsidR="00A63A5D" w:rsidRPr="00634A36">
        <w:rPr>
          <w:rFonts w:ascii="Times New Roman" w:hAnsi="Times New Roman" w:cs="Times New Roman"/>
          <w:i/>
          <w:sz w:val="22"/>
          <w:szCs w:val="22"/>
        </w:rPr>
        <w:tab/>
        <w:t>ZIP code</w:t>
      </w:r>
    </w:p>
    <w:p w:rsidR="001469AB" w:rsidRPr="00634A36" w:rsidRDefault="001469AB" w:rsidP="001469A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326" w:rsidRDefault="00B6293B" w:rsidP="00684ED5">
      <w:pPr>
        <w:pStyle w:val="Item"/>
      </w:pPr>
      <w:r>
        <w:t>Q</w:t>
      </w:r>
      <w:r w:rsidR="00D9758E">
        <w:t>6</w:t>
      </w:r>
      <w:r w:rsidR="001469AB" w:rsidRPr="00634A36">
        <w:t xml:space="preserve"> </w:t>
      </w:r>
      <w:r w:rsidR="001469AB" w:rsidRPr="00634A36">
        <w:tab/>
        <w:t xml:space="preserve">What are the home, cell, and work phone numbers for </w:t>
      </w:r>
      <w:r w:rsidR="00634A36" w:rsidRPr="00634A36">
        <w:t xml:space="preserve">this </w:t>
      </w:r>
      <w:r>
        <w:t>person</w:t>
      </w:r>
      <w:r w:rsidR="001469AB" w:rsidRPr="00634A36">
        <w:t>?</w:t>
      </w:r>
      <w:r w:rsidR="0053462D" w:rsidRPr="00634A36">
        <w:t xml:space="preserve"> </w:t>
      </w:r>
    </w:p>
    <w:p w:rsidR="00B6293B" w:rsidRPr="00B6293B" w:rsidRDefault="0053462D" w:rsidP="00CA1326">
      <w:pPr>
        <w:pStyle w:val="directions"/>
      </w:pPr>
      <w:r w:rsidRPr="00B6293B">
        <w:t>Please provide the complete 10-digit number that includes the area code (XXX-XXX-XXXX)</w:t>
      </w:r>
      <w:r w:rsidR="00634A36" w:rsidRPr="00B6293B">
        <w:t xml:space="preserve">. </w:t>
      </w:r>
    </w:p>
    <w:tbl>
      <w:tblPr>
        <w:tblStyle w:val="TableGrid"/>
        <w:tblW w:w="922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952"/>
        <w:gridCol w:w="3918"/>
      </w:tblGrid>
      <w:tr w:rsidR="0053462D" w:rsidRPr="00634A36" w:rsidTr="00B6293B">
        <w:trPr>
          <w:trHeight w:val="432"/>
        </w:trPr>
        <w:tc>
          <w:tcPr>
            <w:tcW w:w="2358" w:type="dxa"/>
            <w:vAlign w:val="bottom"/>
          </w:tcPr>
          <w:p w:rsidR="0053462D" w:rsidRPr="00634A36" w:rsidRDefault="0053462D" w:rsidP="00B6293B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Home Phone Number: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53462D" w:rsidRPr="00634A36" w:rsidRDefault="0053462D" w:rsidP="0053462D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8" w:type="dxa"/>
          </w:tcPr>
          <w:p w:rsidR="0053462D" w:rsidRPr="00634A36" w:rsidRDefault="0053462D" w:rsidP="0053462D">
            <w:pPr>
              <w:pStyle w:val="PlainText"/>
              <w:spacing w:before="240"/>
              <w:ind w:left="300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Check here if you don't know, or they don't have, a home phone number. </w:t>
            </w:r>
          </w:p>
        </w:tc>
      </w:tr>
      <w:tr w:rsidR="0053462D" w:rsidRPr="00634A36" w:rsidTr="00B6293B">
        <w:trPr>
          <w:trHeight w:val="432"/>
        </w:trPr>
        <w:tc>
          <w:tcPr>
            <w:tcW w:w="2358" w:type="dxa"/>
            <w:vAlign w:val="bottom"/>
          </w:tcPr>
          <w:p w:rsidR="0053462D" w:rsidRPr="00634A36" w:rsidRDefault="0053462D" w:rsidP="00B6293B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Cell Phone Number: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53462D" w:rsidRPr="00634A36" w:rsidRDefault="0053462D" w:rsidP="0053462D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8" w:type="dxa"/>
          </w:tcPr>
          <w:p w:rsidR="0053462D" w:rsidRPr="00634A36" w:rsidRDefault="0053462D" w:rsidP="0053462D">
            <w:pPr>
              <w:pStyle w:val="PlainText"/>
              <w:spacing w:before="240"/>
              <w:ind w:left="300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Check here if you don't know, or they don't have, a cell phone number. </w:t>
            </w:r>
          </w:p>
        </w:tc>
      </w:tr>
      <w:tr w:rsidR="0053462D" w:rsidRPr="00634A36" w:rsidTr="00B6293B">
        <w:trPr>
          <w:trHeight w:val="432"/>
        </w:trPr>
        <w:tc>
          <w:tcPr>
            <w:tcW w:w="2358" w:type="dxa"/>
            <w:vAlign w:val="bottom"/>
          </w:tcPr>
          <w:p w:rsidR="0053462D" w:rsidRPr="00634A36" w:rsidRDefault="0053462D" w:rsidP="00B6293B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Work Phone Number: 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53462D" w:rsidRPr="00634A36" w:rsidRDefault="0053462D" w:rsidP="0053462D">
            <w:pPr>
              <w:pStyle w:val="PlainText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8" w:type="dxa"/>
          </w:tcPr>
          <w:p w:rsidR="0053462D" w:rsidRPr="00634A36" w:rsidRDefault="0053462D" w:rsidP="0053462D">
            <w:pPr>
              <w:pStyle w:val="PlainText"/>
              <w:spacing w:before="240"/>
              <w:ind w:left="300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Check here if you don't know, or they don't have, a work phone number. </w:t>
            </w:r>
          </w:p>
        </w:tc>
      </w:tr>
    </w:tbl>
    <w:p w:rsidR="00B6293B" w:rsidRDefault="00B6293B" w:rsidP="00634A3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326" w:rsidRPr="00684ED5" w:rsidRDefault="00A63A5D" w:rsidP="00684ED5">
      <w:pPr>
        <w:pStyle w:val="Item"/>
      </w:pPr>
      <w:r>
        <w:t>Q</w:t>
      </w:r>
      <w:r w:rsidR="00D9758E">
        <w:t>7</w:t>
      </w:r>
      <w:r w:rsidR="00634A36" w:rsidRPr="00634A36">
        <w:tab/>
        <w:t xml:space="preserve">What is this </w:t>
      </w:r>
      <w:r w:rsidR="00B6293B">
        <w:t>person’s</w:t>
      </w:r>
      <w:r w:rsidR="00634A36" w:rsidRPr="00634A36">
        <w:t xml:space="preserve"> relationship to you?  </w:t>
      </w:r>
    </w:p>
    <w:p w:rsidR="00634A36" w:rsidRPr="00684ED5" w:rsidRDefault="00CA1326" w:rsidP="00684ED5">
      <w:pPr>
        <w:pStyle w:val="directions"/>
      </w:pPr>
      <w:r w:rsidRPr="00CA1326">
        <w:t>(Please check one box in each row.)</w:t>
      </w:r>
    </w:p>
    <w:tbl>
      <w:tblPr>
        <w:tblStyle w:val="TableGrid"/>
        <w:tblpPr w:leftFromText="180" w:rightFromText="180" w:vertAnchor="text" w:horzAnchor="page" w:tblpX="1221" w:tblpY="64"/>
        <w:tblW w:w="0" w:type="auto"/>
        <w:tblLook w:val="04A0" w:firstRow="1" w:lastRow="0" w:firstColumn="1" w:lastColumn="0" w:noHBand="0" w:noVBand="1"/>
      </w:tblPr>
      <w:tblGrid>
        <w:gridCol w:w="4959"/>
        <w:gridCol w:w="559"/>
        <w:gridCol w:w="451"/>
        <w:gridCol w:w="485"/>
      </w:tblGrid>
      <w:tr w:rsidR="00634A36" w:rsidRPr="00634A36" w:rsidTr="00CA1326">
        <w:trPr>
          <w:trHeight w:val="43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84ED5">
            <w:pPr>
              <w:pStyle w:val="PlainText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634A36" w:rsidRPr="00634A36" w:rsidTr="00CA1326">
        <w:trPr>
          <w:trHeight w:val="43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A36" w:rsidRPr="00634A36" w:rsidRDefault="00634A36" w:rsidP="00B6293B">
            <w:pPr>
              <w:pStyle w:val="Plain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a parent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34A36" w:rsidRPr="00634A36" w:rsidTr="00CA1326">
        <w:trPr>
          <w:trHeight w:val="43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A36" w:rsidRPr="00634A36" w:rsidRDefault="00634A36" w:rsidP="00B6293B">
            <w:pPr>
              <w:pStyle w:val="Plain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a grandparent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34A36" w:rsidRPr="00634A36" w:rsidTr="00CA1326">
        <w:trPr>
          <w:trHeight w:val="43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A36" w:rsidRPr="00634A36" w:rsidRDefault="00634A36" w:rsidP="00B6293B">
            <w:pPr>
              <w:pStyle w:val="Plain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an aunt or uncle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34A36" w:rsidRPr="00634A36" w:rsidTr="00CA1326">
        <w:trPr>
          <w:trHeight w:val="43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A36" w:rsidRPr="00634A36" w:rsidRDefault="00634A36" w:rsidP="00B6293B">
            <w:pPr>
              <w:pStyle w:val="Plain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a brother or sister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34A36" w:rsidRPr="00634A36" w:rsidTr="00CA1326">
        <w:trPr>
          <w:trHeight w:val="43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A36" w:rsidRPr="00634A36" w:rsidRDefault="00634A36" w:rsidP="00B6293B">
            <w:pPr>
              <w:pStyle w:val="Plain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a friend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34A36" w:rsidRPr="00634A36" w:rsidTr="00CA1326">
        <w:trPr>
          <w:trHeight w:val="43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A36" w:rsidRPr="00634A36" w:rsidRDefault="00634A36" w:rsidP="00B6293B">
            <w:pPr>
              <w:pStyle w:val="Plain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>someone else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634A3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34A36" w:rsidRPr="00634A36" w:rsidRDefault="00CA1326" w:rsidP="00634A36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34A36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634A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:rsidR="00EF7EC7" w:rsidRPr="00634A36" w:rsidRDefault="00EF7EC7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EF7EC7" w:rsidRPr="00634A36" w:rsidRDefault="00EF7EC7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B6293B" w:rsidRDefault="00B6293B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B6293B" w:rsidRDefault="00B6293B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B6293B" w:rsidRDefault="00B6293B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B6293B" w:rsidRDefault="00B6293B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B6293B" w:rsidRDefault="00B6293B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B6293B" w:rsidRDefault="00B6293B" w:rsidP="003915A2">
      <w:pPr>
        <w:pStyle w:val="PlainText"/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CA1326" w:rsidRDefault="00CA1326" w:rsidP="00B6293B">
      <w:pPr>
        <w:pStyle w:val="Item"/>
      </w:pPr>
    </w:p>
    <w:sectPr w:rsidR="00CA1326" w:rsidSect="001469A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B0" w:rsidRDefault="002401B0" w:rsidP="006F4FC9">
      <w:pPr>
        <w:spacing w:after="0" w:line="240" w:lineRule="auto"/>
      </w:pPr>
      <w:r>
        <w:separator/>
      </w:r>
    </w:p>
  </w:endnote>
  <w:endnote w:type="continuationSeparator" w:id="0">
    <w:p w:rsidR="002401B0" w:rsidRDefault="002401B0" w:rsidP="006F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B0" w:rsidRDefault="002401B0">
    <w:pPr>
      <w:pStyle w:val="Footer"/>
      <w:jc w:val="right"/>
    </w:pPr>
  </w:p>
  <w:p w:rsidR="002401B0" w:rsidRDefault="00240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4313"/>
      <w:docPartObj>
        <w:docPartGallery w:val="Page Numbers (Bottom of Page)"/>
        <w:docPartUnique/>
      </w:docPartObj>
    </w:sdtPr>
    <w:sdtEndPr/>
    <w:sdtContent>
      <w:p w:rsidR="0097729B" w:rsidRDefault="0097729B">
        <w:pPr>
          <w:pStyle w:val="Footer"/>
          <w:jc w:val="right"/>
        </w:pPr>
      </w:p>
      <w:p w:rsidR="0097729B" w:rsidRDefault="003644C9">
        <w:pPr>
          <w:pStyle w:val="Footer"/>
          <w:jc w:val="right"/>
        </w:pPr>
        <w:r>
          <w:fldChar w:fldCharType="begin"/>
        </w:r>
        <w:r w:rsidR="00D9758E">
          <w:instrText xml:space="preserve"> PAGE   \* MERGEFORMAT </w:instrText>
        </w:r>
        <w:r>
          <w:fldChar w:fldCharType="separate"/>
        </w:r>
        <w:r w:rsidR="001271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29B" w:rsidRDefault="00977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B0" w:rsidRDefault="002401B0" w:rsidP="006F4FC9">
      <w:pPr>
        <w:spacing w:after="0" w:line="240" w:lineRule="auto"/>
      </w:pPr>
      <w:r>
        <w:separator/>
      </w:r>
    </w:p>
  </w:footnote>
  <w:footnote w:type="continuationSeparator" w:id="0">
    <w:p w:rsidR="002401B0" w:rsidRDefault="002401B0" w:rsidP="006F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E43"/>
    <w:multiLevelType w:val="hybridMultilevel"/>
    <w:tmpl w:val="3E4697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E52C24"/>
    <w:multiLevelType w:val="hybridMultilevel"/>
    <w:tmpl w:val="3E4697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094320F"/>
    <w:multiLevelType w:val="hybridMultilevel"/>
    <w:tmpl w:val="5964EA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8920D3"/>
    <w:multiLevelType w:val="hybridMultilevel"/>
    <w:tmpl w:val="E9F881C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C858BF"/>
    <w:multiLevelType w:val="hybridMultilevel"/>
    <w:tmpl w:val="3E4697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3A91168"/>
    <w:multiLevelType w:val="hybridMultilevel"/>
    <w:tmpl w:val="9DE0005A"/>
    <w:lvl w:ilvl="0" w:tplc="3A2858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874E3F"/>
    <w:multiLevelType w:val="hybridMultilevel"/>
    <w:tmpl w:val="3E4697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D5B6F0F"/>
    <w:multiLevelType w:val="hybridMultilevel"/>
    <w:tmpl w:val="A98E38BC"/>
    <w:lvl w:ilvl="0" w:tplc="3A2858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75D6C"/>
    <w:multiLevelType w:val="hybridMultilevel"/>
    <w:tmpl w:val="9D8EBB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70D"/>
    <w:rsid w:val="000201AC"/>
    <w:rsid w:val="00057993"/>
    <w:rsid w:val="000A3858"/>
    <w:rsid w:val="000B0A17"/>
    <w:rsid w:val="000C0512"/>
    <w:rsid w:val="001046DA"/>
    <w:rsid w:val="00110E69"/>
    <w:rsid w:val="00125C8F"/>
    <w:rsid w:val="00127158"/>
    <w:rsid w:val="00132120"/>
    <w:rsid w:val="001469AB"/>
    <w:rsid w:val="00214698"/>
    <w:rsid w:val="002401B0"/>
    <w:rsid w:val="002D270D"/>
    <w:rsid w:val="00302E8F"/>
    <w:rsid w:val="00306520"/>
    <w:rsid w:val="00312048"/>
    <w:rsid w:val="00353803"/>
    <w:rsid w:val="003644C9"/>
    <w:rsid w:val="00374E3D"/>
    <w:rsid w:val="003915A2"/>
    <w:rsid w:val="003A743E"/>
    <w:rsid w:val="003D1DC0"/>
    <w:rsid w:val="0053462D"/>
    <w:rsid w:val="00547EDC"/>
    <w:rsid w:val="005837EA"/>
    <w:rsid w:val="005C2EB1"/>
    <w:rsid w:val="00634A36"/>
    <w:rsid w:val="00644D5D"/>
    <w:rsid w:val="00646C5A"/>
    <w:rsid w:val="00684ED5"/>
    <w:rsid w:val="006862E5"/>
    <w:rsid w:val="006F4FC9"/>
    <w:rsid w:val="0074559F"/>
    <w:rsid w:val="007D0924"/>
    <w:rsid w:val="008051C1"/>
    <w:rsid w:val="008A1DA5"/>
    <w:rsid w:val="008B2A4D"/>
    <w:rsid w:val="008C2430"/>
    <w:rsid w:val="0094404C"/>
    <w:rsid w:val="0096369D"/>
    <w:rsid w:val="0097729B"/>
    <w:rsid w:val="009D1299"/>
    <w:rsid w:val="00A02AF3"/>
    <w:rsid w:val="00A63421"/>
    <w:rsid w:val="00A63A5D"/>
    <w:rsid w:val="00A93BE4"/>
    <w:rsid w:val="00AC2B0D"/>
    <w:rsid w:val="00AE6581"/>
    <w:rsid w:val="00AF7110"/>
    <w:rsid w:val="00B6293B"/>
    <w:rsid w:val="00B72760"/>
    <w:rsid w:val="00BE41C9"/>
    <w:rsid w:val="00C540A6"/>
    <w:rsid w:val="00C5503F"/>
    <w:rsid w:val="00CA1326"/>
    <w:rsid w:val="00D21F74"/>
    <w:rsid w:val="00D80488"/>
    <w:rsid w:val="00D9758E"/>
    <w:rsid w:val="00DC6D64"/>
    <w:rsid w:val="00DD1DCA"/>
    <w:rsid w:val="00E97054"/>
    <w:rsid w:val="00ED38E8"/>
    <w:rsid w:val="00EF6627"/>
    <w:rsid w:val="00EF7EC7"/>
    <w:rsid w:val="00FE2203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8" type="connector" idref="#_x0000_s1099"/>
        <o:r id="V:Rule9" type="connector" idref="#_x0000_s1085"/>
        <o:r id="V:Rule10" type="connector" idref="#_x0000_s1115"/>
        <o:r id="V:Rule11" type="connector" idref="#_x0000_s1116"/>
        <o:r id="V:Rule12" type="connector" idref="#_x0000_s1100"/>
        <o:r id="V:Rule13" type="connector" idref="#_x0000_s1114"/>
        <o:r id="V:Rule14" type="connector" idref="#_x0000_s109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D5"/>
    <w:pPr>
      <w:spacing w:before="120" w:after="120" w:line="240" w:lineRule="atLeast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27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270D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31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FC9"/>
  </w:style>
  <w:style w:type="paragraph" w:styleId="Footer">
    <w:name w:val="footer"/>
    <w:basedOn w:val="Normal"/>
    <w:link w:val="FooterChar"/>
    <w:uiPriority w:val="99"/>
    <w:unhideWhenUsed/>
    <w:rsid w:val="006F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C9"/>
  </w:style>
  <w:style w:type="paragraph" w:customStyle="1" w:styleId="Item">
    <w:name w:val="Item"/>
    <w:basedOn w:val="PlainText"/>
    <w:qFormat/>
    <w:rsid w:val="00CA1326"/>
    <w:pPr>
      <w:tabs>
        <w:tab w:val="left" w:pos="720"/>
      </w:tabs>
      <w:ind w:left="720" w:hanging="720"/>
    </w:pPr>
    <w:rPr>
      <w:rFonts w:ascii="Arial" w:hAnsi="Arial" w:cs="Times New Roman"/>
      <w:b/>
      <w:sz w:val="24"/>
      <w:szCs w:val="22"/>
    </w:rPr>
  </w:style>
  <w:style w:type="paragraph" w:customStyle="1" w:styleId="directions">
    <w:name w:val="directions"/>
    <w:basedOn w:val="Normal"/>
    <w:qFormat/>
    <w:rsid w:val="00CA1326"/>
    <w:pPr>
      <w:spacing w:before="240" w:after="0"/>
      <w:ind w:left="1440" w:hanging="7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0CF8CBDB0AA4D84CAAE66DBF86693" ma:contentTypeVersion="0" ma:contentTypeDescription="Create a new document." ma:contentTypeScope="" ma:versionID="6b331a3cc8a7d553f1c0bfe5f1c9507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47D55A-E298-44D5-9B53-366073E417BE}"/>
</file>

<file path=customXml/itemProps2.xml><?xml version="1.0" encoding="utf-8"?>
<ds:datastoreItem xmlns:ds="http://schemas.openxmlformats.org/officeDocument/2006/customXml" ds:itemID="{A4807B1D-78CE-47C5-BB66-B65420A584CD}"/>
</file>

<file path=customXml/itemProps3.xml><?xml version="1.0" encoding="utf-8"?>
<ds:datastoreItem xmlns:ds="http://schemas.openxmlformats.org/officeDocument/2006/customXml" ds:itemID="{F60788A5-9463-4D4C-A4D3-E00461BD4113}"/>
</file>

<file path=docProps/app.xml><?xml version="1.0" encoding="utf-8"?>
<Properties xmlns="http://schemas.openxmlformats.org/officeDocument/2006/extended-properties" xmlns:vt="http://schemas.openxmlformats.org/officeDocument/2006/docPropsVTypes">
  <Template>CC2D854B.dotm</Template>
  <TotalTime>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</dc:creator>
  <cp:lastModifiedBy>Murray_G</cp:lastModifiedBy>
  <cp:revision>4</cp:revision>
  <cp:lastPrinted>2011-06-06T18:02:00Z</cp:lastPrinted>
  <dcterms:created xsi:type="dcterms:W3CDTF">2012-03-02T19:59:00Z</dcterms:created>
  <dcterms:modified xsi:type="dcterms:W3CDTF">2012-03-02T21:19:00Z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0x01010018F0CF8CBDB0AA4D84CAAE66DBF86693</vt:lpwstr>
  </property>
</Properties>
</file>