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F0" w:rsidRDefault="00AB37F0" w:rsidP="00AC593C">
      <w:pPr>
        <w:jc w:val="center"/>
        <w:rPr>
          <w:b/>
          <w:color w:val="333399"/>
          <w:sz w:val="23"/>
          <w:szCs w:val="23"/>
        </w:rPr>
      </w:pPr>
      <w:bookmarkStart w:id="0" w:name="_GoBack"/>
      <w:bookmarkEnd w:id="0"/>
    </w:p>
    <w:p w:rsidR="00AC593C" w:rsidRPr="003707E2" w:rsidRDefault="00AC593C" w:rsidP="00AC593C">
      <w:pPr>
        <w:jc w:val="center"/>
        <w:rPr>
          <w:b/>
          <w:color w:val="333399"/>
          <w:sz w:val="23"/>
          <w:szCs w:val="23"/>
        </w:rPr>
      </w:pPr>
      <w:r>
        <w:rPr>
          <w:b/>
          <w:color w:val="333399"/>
          <w:sz w:val="23"/>
          <w:szCs w:val="23"/>
        </w:rPr>
        <w:t xml:space="preserve">                                                                                                                                                                                                                                                                                                                                                                                                                                 </w:t>
      </w:r>
      <w:r w:rsidRPr="003707E2">
        <w:rPr>
          <w:b/>
          <w:color w:val="333399"/>
          <w:sz w:val="23"/>
          <w:szCs w:val="23"/>
        </w:rPr>
        <w:t>Supporting Statement for Paperwork Reduction Act Submission</w:t>
      </w:r>
    </w:p>
    <w:p w:rsidR="00AC593C" w:rsidRPr="003707E2" w:rsidRDefault="00AC593C" w:rsidP="00AC593C">
      <w:pPr>
        <w:jc w:val="center"/>
        <w:rPr>
          <w:b/>
          <w:color w:val="333399"/>
          <w:sz w:val="23"/>
          <w:szCs w:val="23"/>
          <w:u w:val="single"/>
        </w:rPr>
      </w:pPr>
      <w:r w:rsidRPr="003707E2">
        <w:rPr>
          <w:b/>
          <w:color w:val="333399"/>
          <w:sz w:val="23"/>
          <w:szCs w:val="23"/>
          <w:u w:val="single"/>
        </w:rPr>
        <w:t>SBA Lender, Microloan Intermediary, and NTAP Reporting Requirements</w:t>
      </w:r>
    </w:p>
    <w:p w:rsidR="00AC593C" w:rsidRPr="003707E2" w:rsidRDefault="00AC593C" w:rsidP="00AC593C">
      <w:pPr>
        <w:jc w:val="center"/>
        <w:rPr>
          <w:color w:val="333399"/>
          <w:sz w:val="23"/>
          <w:szCs w:val="23"/>
        </w:rPr>
      </w:pPr>
      <w:r>
        <w:rPr>
          <w:color w:val="333399"/>
          <w:sz w:val="23"/>
          <w:szCs w:val="23"/>
        </w:rPr>
        <w:t xml:space="preserve">OMB Control Number 3245-0365 </w:t>
      </w:r>
    </w:p>
    <w:p w:rsidR="00AC593C" w:rsidRPr="003707E2" w:rsidRDefault="00AC593C" w:rsidP="00AC593C">
      <w:pPr>
        <w:numPr>
          <w:ilvl w:val="0"/>
          <w:numId w:val="1"/>
        </w:numPr>
        <w:tabs>
          <w:tab w:val="clear" w:pos="720"/>
          <w:tab w:val="num" w:pos="360"/>
        </w:tabs>
        <w:ind w:left="0" w:firstLine="0"/>
        <w:rPr>
          <w:b/>
          <w:color w:val="333399"/>
          <w:sz w:val="23"/>
          <w:szCs w:val="23"/>
        </w:rPr>
      </w:pPr>
      <w:r w:rsidRPr="003707E2">
        <w:rPr>
          <w:b/>
          <w:color w:val="333399"/>
          <w:sz w:val="23"/>
          <w:szCs w:val="23"/>
        </w:rPr>
        <w:t>Justification</w:t>
      </w:r>
    </w:p>
    <w:p w:rsidR="00AC593C" w:rsidRPr="003707E2" w:rsidRDefault="00AC593C" w:rsidP="00AC593C">
      <w:pPr>
        <w:rPr>
          <w:b/>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Circumstances Necessitating the Collection of Information.</w:t>
      </w:r>
    </w:p>
    <w:p w:rsidR="00AC593C" w:rsidRPr="003707E2" w:rsidRDefault="00AC593C" w:rsidP="00AC593C">
      <w:pPr>
        <w:rPr>
          <w:i/>
          <w:color w:val="333399"/>
        </w:rPr>
      </w:pPr>
      <w:r w:rsidRPr="003707E2">
        <w:rPr>
          <w:i/>
          <w:color w:val="333399"/>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AC593C" w:rsidRPr="003707E2" w:rsidRDefault="00AC593C" w:rsidP="00AC593C">
      <w:pPr>
        <w:tabs>
          <w:tab w:val="left" w:pos="360"/>
        </w:tabs>
        <w:rPr>
          <w:b/>
          <w:color w:val="333399"/>
          <w:sz w:val="23"/>
          <w:szCs w:val="23"/>
        </w:rPr>
      </w:pPr>
      <w:r>
        <w:rPr>
          <w:b/>
          <w:color w:val="333399"/>
          <w:sz w:val="23"/>
          <w:szCs w:val="23"/>
        </w:rPr>
        <w:t xml:space="preserve">  </w:t>
      </w:r>
    </w:p>
    <w:p w:rsidR="00D07928" w:rsidRDefault="00AC593C" w:rsidP="001952FB">
      <w:pPr>
        <w:tabs>
          <w:tab w:val="left" w:pos="360"/>
        </w:tabs>
        <w:rPr>
          <w:color w:val="333399"/>
          <w:sz w:val="23"/>
          <w:szCs w:val="23"/>
        </w:rPr>
      </w:pPr>
      <w:r w:rsidRPr="003707E2">
        <w:rPr>
          <w:color w:val="333399"/>
          <w:sz w:val="23"/>
          <w:szCs w:val="23"/>
        </w:rPr>
        <w:tab/>
      </w:r>
      <w:r w:rsidRPr="003707E2">
        <w:rPr>
          <w:color w:val="333399"/>
          <w:sz w:val="23"/>
          <w:szCs w:val="23"/>
        </w:rPr>
        <w:tab/>
      </w:r>
      <w:r w:rsidR="00A33736">
        <w:rPr>
          <w:color w:val="333399"/>
          <w:sz w:val="23"/>
          <w:szCs w:val="23"/>
        </w:rPr>
        <w:t>This information</w:t>
      </w:r>
      <w:r>
        <w:rPr>
          <w:color w:val="333399"/>
          <w:sz w:val="23"/>
          <w:szCs w:val="23"/>
        </w:rPr>
        <w:t xml:space="preserve"> collection </w:t>
      </w:r>
      <w:r w:rsidR="00FB4B5C">
        <w:rPr>
          <w:color w:val="333399"/>
          <w:sz w:val="23"/>
          <w:szCs w:val="23"/>
        </w:rPr>
        <w:t xml:space="preserve">is </w:t>
      </w:r>
      <w:r>
        <w:rPr>
          <w:color w:val="333399"/>
          <w:sz w:val="23"/>
          <w:szCs w:val="23"/>
        </w:rPr>
        <w:t>used by SBA’s Office of Credit Risk Management (OCRM)</w:t>
      </w:r>
      <w:r w:rsidR="0010302B">
        <w:rPr>
          <w:color w:val="333399"/>
          <w:sz w:val="23"/>
          <w:szCs w:val="23"/>
        </w:rPr>
        <w:t xml:space="preserve"> </w:t>
      </w:r>
      <w:r>
        <w:rPr>
          <w:color w:val="333399"/>
          <w:sz w:val="23"/>
          <w:szCs w:val="23"/>
        </w:rPr>
        <w:t xml:space="preserve">to facilitate </w:t>
      </w:r>
      <w:r w:rsidR="007F0691">
        <w:rPr>
          <w:color w:val="333399"/>
          <w:sz w:val="23"/>
          <w:szCs w:val="23"/>
        </w:rPr>
        <w:t xml:space="preserve">its </w:t>
      </w:r>
      <w:r>
        <w:rPr>
          <w:color w:val="333399"/>
          <w:sz w:val="23"/>
          <w:szCs w:val="23"/>
        </w:rPr>
        <w:t xml:space="preserve"> oversight and monitoring of </w:t>
      </w:r>
      <w:r w:rsidRPr="00517886">
        <w:rPr>
          <w:color w:val="333399"/>
          <w:sz w:val="23"/>
          <w:szCs w:val="23"/>
        </w:rPr>
        <w:t xml:space="preserve">SBA’s 7(a) Lenders, </w:t>
      </w:r>
      <w:r w:rsidR="00517886" w:rsidRPr="00517886">
        <w:rPr>
          <w:color w:val="333399"/>
          <w:sz w:val="23"/>
          <w:szCs w:val="23"/>
        </w:rPr>
        <w:t>Certified Development Companies (“</w:t>
      </w:r>
      <w:r w:rsidRPr="00517886">
        <w:rPr>
          <w:color w:val="333399"/>
          <w:sz w:val="23"/>
          <w:szCs w:val="23"/>
        </w:rPr>
        <w:t>CDCs</w:t>
      </w:r>
      <w:r w:rsidR="00517886" w:rsidRPr="00517886">
        <w:rPr>
          <w:color w:val="333399"/>
          <w:sz w:val="23"/>
          <w:szCs w:val="23"/>
        </w:rPr>
        <w:t>”)</w:t>
      </w:r>
      <w:r w:rsidRPr="00517886">
        <w:rPr>
          <w:color w:val="333399"/>
          <w:sz w:val="23"/>
          <w:szCs w:val="23"/>
        </w:rPr>
        <w:t>, Microloan Lenders and</w:t>
      </w:r>
      <w:r w:rsidR="00196476">
        <w:rPr>
          <w:color w:val="333399"/>
          <w:sz w:val="23"/>
          <w:szCs w:val="23"/>
        </w:rPr>
        <w:t xml:space="preserve"> Non-Lending Technical Assistance Providers (“</w:t>
      </w:r>
      <w:r w:rsidRPr="00517886">
        <w:rPr>
          <w:color w:val="333399"/>
          <w:sz w:val="23"/>
          <w:szCs w:val="23"/>
        </w:rPr>
        <w:t>NTAPs</w:t>
      </w:r>
      <w:r w:rsidR="00196476">
        <w:rPr>
          <w:color w:val="333399"/>
          <w:sz w:val="23"/>
          <w:szCs w:val="23"/>
        </w:rPr>
        <w:t>”)</w:t>
      </w:r>
      <w:r w:rsidRPr="00517886">
        <w:rPr>
          <w:color w:val="333399"/>
          <w:sz w:val="23"/>
          <w:szCs w:val="23"/>
        </w:rPr>
        <w:t>.</w:t>
      </w:r>
      <w:r>
        <w:rPr>
          <w:color w:val="333399"/>
          <w:sz w:val="23"/>
          <w:szCs w:val="23"/>
        </w:rPr>
        <w:t xml:space="preserve">  </w:t>
      </w:r>
      <w:r w:rsidR="00FB4B5C">
        <w:rPr>
          <w:color w:val="333399"/>
          <w:sz w:val="23"/>
          <w:szCs w:val="23"/>
        </w:rPr>
        <w:t>The required reporting may be in conjunction with off-site or on-site reviews as authorized by 15 U</w:t>
      </w:r>
      <w:r w:rsidR="0010302B">
        <w:rPr>
          <w:color w:val="333399"/>
          <w:sz w:val="23"/>
          <w:szCs w:val="23"/>
        </w:rPr>
        <w:t>.</w:t>
      </w:r>
      <w:r w:rsidR="00FB4B5C">
        <w:rPr>
          <w:color w:val="333399"/>
          <w:sz w:val="23"/>
          <w:szCs w:val="23"/>
        </w:rPr>
        <w:t>S</w:t>
      </w:r>
      <w:r w:rsidR="0010302B">
        <w:rPr>
          <w:color w:val="333399"/>
          <w:sz w:val="23"/>
          <w:szCs w:val="23"/>
        </w:rPr>
        <w:t>.</w:t>
      </w:r>
      <w:r w:rsidR="00FB4B5C">
        <w:rPr>
          <w:color w:val="333399"/>
          <w:sz w:val="23"/>
          <w:szCs w:val="23"/>
        </w:rPr>
        <w:t>C</w:t>
      </w:r>
      <w:r w:rsidR="0010302B">
        <w:rPr>
          <w:color w:val="333399"/>
          <w:sz w:val="23"/>
          <w:szCs w:val="23"/>
        </w:rPr>
        <w:t>.</w:t>
      </w:r>
      <w:r w:rsidR="00FB4B5C">
        <w:rPr>
          <w:color w:val="333399"/>
          <w:sz w:val="23"/>
          <w:szCs w:val="23"/>
        </w:rPr>
        <w:t xml:space="preserve"> 634(b)(7) , 650, and 697; 13 CFR 120.1025, 1050, and 1055; and SBA’s SOP 50 10 5(D) Lender and Development Company Loan Programs, SOP 51 00  On-site Lender Reviews and Examinations, and SOP 50 53 Lender Supervision and Enforcement</w:t>
      </w:r>
      <w:r w:rsidR="00D07928">
        <w:rPr>
          <w:color w:val="333399"/>
          <w:sz w:val="23"/>
          <w:szCs w:val="23"/>
        </w:rPr>
        <w:t xml:space="preserve">.  </w:t>
      </w:r>
    </w:p>
    <w:p w:rsidR="00D07928" w:rsidRDefault="00D07928" w:rsidP="001952FB">
      <w:pPr>
        <w:tabs>
          <w:tab w:val="left" w:pos="360"/>
        </w:tabs>
        <w:rPr>
          <w:color w:val="333399"/>
          <w:sz w:val="23"/>
          <w:szCs w:val="23"/>
        </w:rPr>
      </w:pPr>
    </w:p>
    <w:p w:rsidR="003C639E" w:rsidRDefault="003C639E" w:rsidP="001952FB">
      <w:pPr>
        <w:tabs>
          <w:tab w:val="left" w:pos="360"/>
        </w:tabs>
        <w:rPr>
          <w:color w:val="333399"/>
          <w:sz w:val="23"/>
          <w:szCs w:val="23"/>
          <w:u w:val="single"/>
        </w:rPr>
      </w:pPr>
      <w:r w:rsidRPr="00F92C34">
        <w:rPr>
          <w:color w:val="333399"/>
          <w:sz w:val="23"/>
          <w:szCs w:val="23"/>
          <w:u w:val="single"/>
        </w:rPr>
        <w:t xml:space="preserve">Amendments to Collection of Information </w:t>
      </w:r>
    </w:p>
    <w:p w:rsidR="0010302B" w:rsidRPr="00F92C34" w:rsidRDefault="0010302B" w:rsidP="001952FB">
      <w:pPr>
        <w:tabs>
          <w:tab w:val="left" w:pos="360"/>
        </w:tabs>
        <w:rPr>
          <w:color w:val="333399"/>
          <w:sz w:val="23"/>
          <w:szCs w:val="23"/>
          <w:u w:val="single"/>
        </w:rPr>
      </w:pPr>
    </w:p>
    <w:p w:rsidR="0010302B" w:rsidRDefault="00D07928" w:rsidP="0010302B">
      <w:pPr>
        <w:tabs>
          <w:tab w:val="left" w:pos="360"/>
        </w:tabs>
        <w:rPr>
          <w:color w:val="333399"/>
          <w:sz w:val="23"/>
          <w:szCs w:val="23"/>
        </w:rPr>
      </w:pPr>
      <w:r>
        <w:rPr>
          <w:color w:val="333399"/>
          <w:sz w:val="23"/>
          <w:szCs w:val="23"/>
        </w:rPr>
        <w:t>Under the currently approved information collection, SBA</w:t>
      </w:r>
      <w:r w:rsidR="00C544A4">
        <w:rPr>
          <w:color w:val="333399"/>
          <w:sz w:val="23"/>
          <w:szCs w:val="23"/>
        </w:rPr>
        <w:t xml:space="preserve"> </w:t>
      </w:r>
      <w:r>
        <w:rPr>
          <w:color w:val="333399"/>
          <w:sz w:val="23"/>
          <w:szCs w:val="23"/>
        </w:rPr>
        <w:t>only</w:t>
      </w:r>
      <w:r w:rsidR="00C544A4">
        <w:rPr>
          <w:color w:val="333399"/>
          <w:sz w:val="23"/>
          <w:szCs w:val="23"/>
        </w:rPr>
        <w:t xml:space="preserve"> </w:t>
      </w:r>
      <w:r>
        <w:rPr>
          <w:color w:val="333399"/>
          <w:sz w:val="23"/>
          <w:szCs w:val="23"/>
        </w:rPr>
        <w:t xml:space="preserve">requires reporting on </w:t>
      </w:r>
      <w:r w:rsidR="00C544A4">
        <w:rPr>
          <w:color w:val="333399"/>
          <w:sz w:val="23"/>
          <w:szCs w:val="23"/>
        </w:rPr>
        <w:t>self-</w:t>
      </w:r>
      <w:r>
        <w:rPr>
          <w:color w:val="333399"/>
          <w:sz w:val="23"/>
          <w:szCs w:val="23"/>
        </w:rPr>
        <w:t xml:space="preserve"> assessments and corrective action plans.  </w:t>
      </w:r>
      <w:r w:rsidR="00C544A4">
        <w:rPr>
          <w:color w:val="333399"/>
          <w:sz w:val="23"/>
          <w:szCs w:val="23"/>
        </w:rPr>
        <w:t>However, a</w:t>
      </w:r>
      <w:r w:rsidR="00C544A4" w:rsidRPr="004B3A5B">
        <w:rPr>
          <w:color w:val="333399"/>
          <w:sz w:val="23"/>
          <w:szCs w:val="23"/>
        </w:rPr>
        <w:t xml:space="preserve">s SBA’s lender oversight program has developed, SBA </w:t>
      </w:r>
      <w:r w:rsidR="00C544A4">
        <w:rPr>
          <w:color w:val="333399"/>
          <w:sz w:val="23"/>
          <w:szCs w:val="23"/>
        </w:rPr>
        <w:t xml:space="preserve">has </w:t>
      </w:r>
      <w:r w:rsidR="0010302B">
        <w:rPr>
          <w:color w:val="333399"/>
          <w:sz w:val="23"/>
          <w:szCs w:val="23"/>
        </w:rPr>
        <w:t xml:space="preserve">identified </w:t>
      </w:r>
      <w:r w:rsidR="000224B1">
        <w:rPr>
          <w:color w:val="333399"/>
          <w:sz w:val="23"/>
          <w:szCs w:val="23"/>
        </w:rPr>
        <w:t>a</w:t>
      </w:r>
      <w:r w:rsidR="00C544A4">
        <w:rPr>
          <w:color w:val="333399"/>
          <w:sz w:val="23"/>
          <w:szCs w:val="23"/>
        </w:rPr>
        <w:t xml:space="preserve"> need to expand the scope of the lender oversight reporting requirements.  As a result, SBA is revising this information collection to </w:t>
      </w:r>
      <w:r w:rsidR="000224B1">
        <w:rPr>
          <w:color w:val="333399"/>
          <w:sz w:val="23"/>
          <w:szCs w:val="23"/>
        </w:rPr>
        <w:t xml:space="preserve">require the respondent lenders to submit the </w:t>
      </w:r>
      <w:r w:rsidR="00C544A4">
        <w:rPr>
          <w:color w:val="333399"/>
          <w:sz w:val="23"/>
          <w:szCs w:val="23"/>
        </w:rPr>
        <w:t xml:space="preserve">following additional </w:t>
      </w:r>
      <w:r w:rsidR="000224B1">
        <w:rPr>
          <w:color w:val="333399"/>
          <w:sz w:val="23"/>
          <w:szCs w:val="23"/>
        </w:rPr>
        <w:t xml:space="preserve">information: </w:t>
      </w:r>
      <w:r w:rsidR="00C544A4">
        <w:rPr>
          <w:color w:val="333399"/>
          <w:sz w:val="23"/>
          <w:szCs w:val="23"/>
        </w:rPr>
        <w:t xml:space="preserve"> </w:t>
      </w:r>
      <w:r w:rsidR="000224B1">
        <w:rPr>
          <w:color w:val="333399"/>
          <w:sz w:val="23"/>
          <w:szCs w:val="23"/>
        </w:rPr>
        <w:t>(i) on-site review</w:t>
      </w:r>
      <w:r w:rsidR="008A42F8">
        <w:rPr>
          <w:color w:val="333399"/>
          <w:sz w:val="23"/>
          <w:szCs w:val="23"/>
        </w:rPr>
        <w:t>/exam</w:t>
      </w:r>
      <w:r w:rsidR="000224B1">
        <w:rPr>
          <w:color w:val="333399"/>
          <w:sz w:val="23"/>
          <w:szCs w:val="23"/>
        </w:rPr>
        <w:t xml:space="preserve"> plans; </w:t>
      </w:r>
      <w:r w:rsidR="00D2679C">
        <w:rPr>
          <w:color w:val="333399"/>
          <w:sz w:val="23"/>
          <w:szCs w:val="23"/>
        </w:rPr>
        <w:t xml:space="preserve">(ii) </w:t>
      </w:r>
      <w:r w:rsidR="000224B1">
        <w:rPr>
          <w:color w:val="333399"/>
          <w:sz w:val="23"/>
          <w:szCs w:val="23"/>
        </w:rPr>
        <w:t>interim reports (e.g., quarterly financial reports</w:t>
      </w:r>
      <w:r w:rsidR="000057F5">
        <w:rPr>
          <w:color w:val="333399"/>
          <w:sz w:val="23"/>
          <w:szCs w:val="23"/>
        </w:rPr>
        <w:t xml:space="preserve"> and service reports on each loan in CDCs’ portfolio that is 60 days or more past due) (iii</w:t>
      </w:r>
      <w:r w:rsidR="00D856FE">
        <w:rPr>
          <w:color w:val="333399"/>
          <w:sz w:val="23"/>
          <w:szCs w:val="23"/>
        </w:rPr>
        <w:t>)</w:t>
      </w:r>
      <w:r w:rsidR="000224B1">
        <w:rPr>
          <w:color w:val="333399"/>
          <w:sz w:val="23"/>
          <w:szCs w:val="23"/>
        </w:rPr>
        <w:t xml:space="preserve">authorized disclosures as to pending enforcement actions instituted by other regulators, </w:t>
      </w:r>
      <w:r w:rsidR="00D2679C">
        <w:rPr>
          <w:color w:val="333399"/>
          <w:sz w:val="23"/>
          <w:szCs w:val="23"/>
        </w:rPr>
        <w:t>(</w:t>
      </w:r>
      <w:r w:rsidR="000057F5">
        <w:rPr>
          <w:color w:val="333399"/>
          <w:sz w:val="23"/>
          <w:szCs w:val="23"/>
        </w:rPr>
        <w:t>iv</w:t>
      </w:r>
      <w:r w:rsidR="00D2679C">
        <w:rPr>
          <w:color w:val="333399"/>
          <w:sz w:val="23"/>
          <w:szCs w:val="23"/>
        </w:rPr>
        <w:t>) secondary market reports from certain higher risk lenders (e.g. those with enforcement order(s)</w:t>
      </w:r>
      <w:r w:rsidR="003A7477">
        <w:rPr>
          <w:color w:val="333399"/>
          <w:sz w:val="23"/>
          <w:szCs w:val="23"/>
        </w:rPr>
        <w:t xml:space="preserve">) in conjunction with certain secondary market loan sales,  or </w:t>
      </w:r>
      <w:r w:rsidR="0010302B">
        <w:rPr>
          <w:color w:val="333399"/>
          <w:sz w:val="23"/>
          <w:szCs w:val="23"/>
        </w:rPr>
        <w:t xml:space="preserve">maintenance of escrow accounts authorized by  </w:t>
      </w:r>
      <w:r w:rsidR="00F92C34">
        <w:rPr>
          <w:color w:val="333399"/>
          <w:sz w:val="23"/>
          <w:szCs w:val="23"/>
        </w:rPr>
        <w:t xml:space="preserve">15 </w:t>
      </w:r>
      <w:r w:rsidR="0010302B">
        <w:rPr>
          <w:color w:val="333399"/>
          <w:sz w:val="23"/>
          <w:szCs w:val="23"/>
        </w:rPr>
        <w:t>U.S.C. 634(g)</w:t>
      </w:r>
      <w:r w:rsidR="003A7477">
        <w:rPr>
          <w:color w:val="333399"/>
          <w:sz w:val="23"/>
          <w:szCs w:val="23"/>
        </w:rPr>
        <w:t xml:space="preserve">, and </w:t>
      </w:r>
      <w:r w:rsidR="0010302B">
        <w:rPr>
          <w:color w:val="333399"/>
          <w:sz w:val="23"/>
          <w:szCs w:val="23"/>
        </w:rPr>
        <w:t>13 CFR 120.612 and 613; (</w:t>
      </w:r>
      <w:r w:rsidR="000057F5">
        <w:rPr>
          <w:color w:val="333399"/>
          <w:sz w:val="23"/>
          <w:szCs w:val="23"/>
        </w:rPr>
        <w:t>v</w:t>
      </w:r>
      <w:r w:rsidR="0010302B">
        <w:rPr>
          <w:color w:val="333399"/>
          <w:sz w:val="23"/>
          <w:szCs w:val="23"/>
        </w:rPr>
        <w:t>) other</w:t>
      </w:r>
      <w:r w:rsidR="008A42F8">
        <w:rPr>
          <w:color w:val="333399"/>
          <w:sz w:val="23"/>
          <w:szCs w:val="23"/>
        </w:rPr>
        <w:t xml:space="preserve"> compliance, performance or</w:t>
      </w:r>
      <w:r w:rsidR="0010302B">
        <w:rPr>
          <w:color w:val="333399"/>
          <w:sz w:val="23"/>
          <w:szCs w:val="23"/>
        </w:rPr>
        <w:t xml:space="preserve"> ad hoc reports or information required by SBA in carrying out its oversight function</w:t>
      </w:r>
      <w:r w:rsidR="00365C16">
        <w:rPr>
          <w:color w:val="333399"/>
          <w:sz w:val="23"/>
          <w:szCs w:val="23"/>
        </w:rPr>
        <w:t xml:space="preserve"> and (v</w:t>
      </w:r>
      <w:r w:rsidR="000057F5">
        <w:rPr>
          <w:color w:val="333399"/>
          <w:sz w:val="23"/>
          <w:szCs w:val="23"/>
        </w:rPr>
        <w:t>i</w:t>
      </w:r>
      <w:r w:rsidR="00365C16">
        <w:rPr>
          <w:color w:val="333399"/>
          <w:sz w:val="23"/>
          <w:szCs w:val="23"/>
        </w:rPr>
        <w:t>) Microloan Intermediary lender oversight reporting.</w:t>
      </w:r>
      <w:r w:rsidR="0010302B">
        <w:rPr>
          <w:color w:val="333399"/>
          <w:sz w:val="23"/>
          <w:szCs w:val="23"/>
        </w:rPr>
        <w:t xml:space="preserve">   </w:t>
      </w:r>
    </w:p>
    <w:p w:rsidR="0010302B" w:rsidRPr="003707E2" w:rsidRDefault="0010302B" w:rsidP="0010302B">
      <w:pPr>
        <w:tabs>
          <w:tab w:val="left" w:pos="360"/>
        </w:tabs>
        <w:rPr>
          <w:color w:val="333399"/>
          <w:sz w:val="23"/>
          <w:szCs w:val="23"/>
        </w:rPr>
      </w:pPr>
    </w:p>
    <w:p w:rsidR="00AC593C" w:rsidRDefault="00AC593C" w:rsidP="00AC593C">
      <w:pPr>
        <w:numPr>
          <w:ilvl w:val="3"/>
          <w:numId w:val="1"/>
        </w:numPr>
        <w:tabs>
          <w:tab w:val="num" w:pos="0"/>
          <w:tab w:val="left" w:pos="360"/>
        </w:tabs>
        <w:ind w:hanging="2880"/>
        <w:rPr>
          <w:b/>
          <w:color w:val="333399"/>
          <w:sz w:val="23"/>
          <w:szCs w:val="23"/>
        </w:rPr>
      </w:pPr>
      <w:r w:rsidRPr="003707E2">
        <w:rPr>
          <w:b/>
          <w:color w:val="333399"/>
          <w:sz w:val="23"/>
          <w:szCs w:val="23"/>
        </w:rPr>
        <w:t>How, By Whom and For What Purpose will Information Be Used.</w:t>
      </w:r>
    </w:p>
    <w:p w:rsidR="00AC593C" w:rsidRPr="003707E2" w:rsidRDefault="00AC593C" w:rsidP="00AC593C">
      <w:pPr>
        <w:rPr>
          <w:i/>
          <w:color w:val="333399"/>
        </w:rPr>
      </w:pPr>
      <w:r w:rsidRPr="003707E2">
        <w:rPr>
          <w:i/>
          <w:color w:val="333399"/>
        </w:rPr>
        <w:t>Indicate how, by whom, and for what purpose the information is to be used.  Except for a new collection, indicate the actual use the agency has made of the information received from the current collection.</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Generally, SBA will use </w:t>
      </w:r>
      <w:r w:rsidR="001952FB">
        <w:rPr>
          <w:color w:val="333399"/>
          <w:sz w:val="23"/>
          <w:szCs w:val="23"/>
        </w:rPr>
        <w:t xml:space="preserve">the information reported </w:t>
      </w:r>
      <w:r w:rsidRPr="003707E2">
        <w:rPr>
          <w:color w:val="333399"/>
          <w:sz w:val="23"/>
          <w:szCs w:val="23"/>
        </w:rPr>
        <w:t xml:space="preserve">to oversee and monitor the SBA performance and compliance of SBA Lenders, Microloan Intermediaries, and NTAPs.  </w:t>
      </w:r>
      <w:r>
        <w:rPr>
          <w:color w:val="333399"/>
          <w:sz w:val="23"/>
          <w:szCs w:val="23"/>
        </w:rPr>
        <w:t>In some cases</w:t>
      </w:r>
      <w:r w:rsidR="001A691A">
        <w:rPr>
          <w:color w:val="333399"/>
          <w:sz w:val="23"/>
          <w:szCs w:val="23"/>
        </w:rPr>
        <w:t>, reporting serves</w:t>
      </w:r>
      <w:r>
        <w:rPr>
          <w:color w:val="333399"/>
          <w:sz w:val="23"/>
          <w:szCs w:val="23"/>
        </w:rPr>
        <w:t xml:space="preserve"> as a form of increased supervision allowing SBA to timely assess a lender’s risk to SBA programs.  </w:t>
      </w:r>
      <w:r w:rsidRPr="003707E2">
        <w:rPr>
          <w:color w:val="333399"/>
          <w:sz w:val="23"/>
          <w:szCs w:val="23"/>
        </w:rPr>
        <w:t xml:space="preserve">Since </w:t>
      </w:r>
      <w:r>
        <w:rPr>
          <w:color w:val="333399"/>
          <w:sz w:val="23"/>
          <w:szCs w:val="23"/>
        </w:rPr>
        <w:t xml:space="preserve">reporting is </w:t>
      </w:r>
      <w:r w:rsidRPr="003707E2">
        <w:rPr>
          <w:color w:val="333399"/>
          <w:sz w:val="23"/>
          <w:szCs w:val="23"/>
        </w:rPr>
        <w:t xml:space="preserve">a cost effective means of overseeing and monitoring performance and compliance, </w:t>
      </w:r>
      <w:r>
        <w:rPr>
          <w:color w:val="333399"/>
          <w:sz w:val="23"/>
          <w:szCs w:val="23"/>
        </w:rPr>
        <w:t xml:space="preserve">where appropriate, </w:t>
      </w:r>
      <w:r w:rsidRPr="003707E2">
        <w:rPr>
          <w:color w:val="333399"/>
          <w:sz w:val="23"/>
          <w:szCs w:val="23"/>
        </w:rPr>
        <w:t xml:space="preserve">SBA </w:t>
      </w:r>
      <w:r>
        <w:rPr>
          <w:color w:val="333399"/>
          <w:sz w:val="23"/>
          <w:szCs w:val="23"/>
        </w:rPr>
        <w:t>may</w:t>
      </w:r>
      <w:r w:rsidRPr="003707E2">
        <w:rPr>
          <w:color w:val="333399"/>
          <w:sz w:val="23"/>
          <w:szCs w:val="23"/>
        </w:rPr>
        <w:t xml:space="preserve"> require these lenders, </w:t>
      </w:r>
      <w:r>
        <w:rPr>
          <w:color w:val="333399"/>
          <w:sz w:val="23"/>
          <w:szCs w:val="23"/>
        </w:rPr>
        <w:t>I</w:t>
      </w:r>
      <w:r w:rsidRPr="003707E2">
        <w:rPr>
          <w:color w:val="333399"/>
          <w:sz w:val="23"/>
          <w:szCs w:val="23"/>
        </w:rPr>
        <w:t xml:space="preserve">ntermediaries and NTAPs to </w:t>
      </w:r>
      <w:r>
        <w:rPr>
          <w:color w:val="333399"/>
          <w:sz w:val="23"/>
          <w:szCs w:val="23"/>
        </w:rPr>
        <w:t xml:space="preserve">report </w:t>
      </w:r>
      <w:r w:rsidRPr="003707E2">
        <w:rPr>
          <w:color w:val="333399"/>
          <w:sz w:val="23"/>
          <w:szCs w:val="23"/>
        </w:rPr>
        <w:t xml:space="preserve">in lieu of targeted or limited scope reviews.  </w:t>
      </w:r>
      <w:r>
        <w:rPr>
          <w:color w:val="333399"/>
          <w:sz w:val="23"/>
          <w:szCs w:val="23"/>
        </w:rPr>
        <w:t xml:space="preserve">SBA may also use reporting to plan, facilitate, or lessen the burden of off-site or on-site reviews.  Furthermore, SBA may consider the information reported for the following purposes: 1) in determining lenders’ participation in delegated </w:t>
      </w:r>
      <w:r>
        <w:rPr>
          <w:color w:val="333399"/>
          <w:sz w:val="23"/>
          <w:szCs w:val="23"/>
        </w:rPr>
        <w:lastRenderedPageBreak/>
        <w:t>authority programs, 2) approving Secondary Market loan sales by higher risk lenders; or 3) in determining the need for increased supervision or enforcement.  As for</w:t>
      </w:r>
      <w:r w:rsidRPr="003707E2">
        <w:rPr>
          <w:color w:val="333399"/>
          <w:sz w:val="23"/>
          <w:szCs w:val="23"/>
        </w:rPr>
        <w:t xml:space="preserve"> corrective action plans/reports</w:t>
      </w:r>
      <w:r>
        <w:rPr>
          <w:color w:val="333399"/>
          <w:sz w:val="23"/>
          <w:szCs w:val="23"/>
        </w:rPr>
        <w:t>, this reporting may i</w:t>
      </w:r>
      <w:r w:rsidRPr="003707E2">
        <w:rPr>
          <w:color w:val="333399"/>
          <w:sz w:val="23"/>
          <w:szCs w:val="23"/>
        </w:rPr>
        <w:t>nform SBA</w:t>
      </w:r>
      <w:r>
        <w:rPr>
          <w:color w:val="333399"/>
          <w:sz w:val="23"/>
          <w:szCs w:val="23"/>
        </w:rPr>
        <w:t xml:space="preserve"> about </w:t>
      </w:r>
      <w:r w:rsidRPr="003707E2">
        <w:rPr>
          <w:color w:val="333399"/>
          <w:sz w:val="23"/>
          <w:szCs w:val="23"/>
        </w:rPr>
        <w:t xml:space="preserve">how the lender </w:t>
      </w:r>
      <w:r>
        <w:rPr>
          <w:color w:val="333399"/>
          <w:sz w:val="23"/>
          <w:szCs w:val="23"/>
        </w:rPr>
        <w:t xml:space="preserve">is addressing or intends to </w:t>
      </w:r>
      <w:r w:rsidRPr="003707E2">
        <w:rPr>
          <w:color w:val="333399"/>
          <w:sz w:val="23"/>
          <w:szCs w:val="23"/>
        </w:rPr>
        <w:t xml:space="preserve">address deficiencies </w:t>
      </w:r>
      <w:r>
        <w:rPr>
          <w:color w:val="333399"/>
          <w:sz w:val="23"/>
          <w:szCs w:val="23"/>
        </w:rPr>
        <w:t xml:space="preserve">that may be </w:t>
      </w:r>
      <w:r w:rsidRPr="003707E2">
        <w:rPr>
          <w:color w:val="333399"/>
          <w:sz w:val="23"/>
          <w:szCs w:val="23"/>
        </w:rPr>
        <w:t>identified during the review and examination process</w:t>
      </w:r>
      <w:r>
        <w:rPr>
          <w:color w:val="333399"/>
          <w:sz w:val="23"/>
          <w:szCs w:val="23"/>
        </w:rPr>
        <w:t xml:space="preserve"> and </w:t>
      </w:r>
      <w:r w:rsidRPr="003707E2">
        <w:rPr>
          <w:color w:val="333399"/>
          <w:sz w:val="23"/>
          <w:szCs w:val="23"/>
        </w:rPr>
        <w:t xml:space="preserve">the time line for implementing the </w:t>
      </w:r>
      <w:r>
        <w:rPr>
          <w:color w:val="333399"/>
          <w:sz w:val="23"/>
          <w:szCs w:val="23"/>
        </w:rPr>
        <w:t xml:space="preserve">corrective </w:t>
      </w:r>
      <w:r w:rsidRPr="003707E2">
        <w:rPr>
          <w:color w:val="333399"/>
          <w:sz w:val="23"/>
          <w:szCs w:val="23"/>
        </w:rPr>
        <w:t>plan</w:t>
      </w:r>
      <w:r>
        <w:rPr>
          <w:color w:val="333399"/>
          <w:sz w:val="23"/>
          <w:szCs w:val="23"/>
        </w:rPr>
        <w:t>s</w:t>
      </w:r>
      <w:r w:rsidRPr="003707E2">
        <w:rPr>
          <w:color w:val="333399"/>
          <w:sz w:val="23"/>
          <w:szCs w:val="23"/>
        </w:rPr>
        <w:t xml:space="preserve">. </w:t>
      </w:r>
      <w:r>
        <w:rPr>
          <w:color w:val="333399"/>
          <w:sz w:val="23"/>
          <w:szCs w:val="23"/>
        </w:rPr>
        <w:t xml:space="preserve"> SBA may then use these report</w:t>
      </w:r>
      <w:r w:rsidR="008A42F8">
        <w:rPr>
          <w:color w:val="333399"/>
          <w:sz w:val="23"/>
          <w:szCs w:val="23"/>
        </w:rPr>
        <w:t>s</w:t>
      </w:r>
      <w:r>
        <w:rPr>
          <w:color w:val="333399"/>
          <w:sz w:val="23"/>
          <w:szCs w:val="23"/>
        </w:rPr>
        <w:t xml:space="preserve"> to assess the adequacy of the lender’s corrective action.</w:t>
      </w:r>
      <w:r w:rsidR="007044BA">
        <w:rPr>
          <w:color w:val="333399"/>
          <w:sz w:val="23"/>
          <w:szCs w:val="23"/>
        </w:rPr>
        <w:t xml:space="preserve">  Finally, SBA may share information with other regulators (e.g., the FDIC or the Federal Reserve) to assist with supervision, regulation, and program responsibilities</w:t>
      </w:r>
      <w:r w:rsidR="003D0988">
        <w:rPr>
          <w:color w:val="333399"/>
          <w:sz w:val="23"/>
          <w:szCs w:val="23"/>
        </w:rPr>
        <w:t xml:space="preserve"> </w:t>
      </w:r>
      <w:r w:rsidR="0014757D">
        <w:rPr>
          <w:color w:val="333399"/>
          <w:sz w:val="23"/>
          <w:szCs w:val="23"/>
        </w:rPr>
        <w:t xml:space="preserve">and </w:t>
      </w:r>
      <w:r w:rsidR="003D0988">
        <w:rPr>
          <w:color w:val="333399"/>
          <w:sz w:val="23"/>
          <w:szCs w:val="23"/>
        </w:rPr>
        <w:t>avoid redundant information requests</w:t>
      </w:r>
      <w:r w:rsidR="007044BA">
        <w:rPr>
          <w:color w:val="333399"/>
          <w:sz w:val="23"/>
          <w:szCs w:val="23"/>
        </w:rPr>
        <w:t>.</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Technological Collection Techniques</w:t>
      </w:r>
    </w:p>
    <w:p w:rsidR="00AC593C" w:rsidRPr="003707E2" w:rsidRDefault="00AC593C" w:rsidP="00AC593C">
      <w:pPr>
        <w:rPr>
          <w:i/>
          <w:color w:val="333399"/>
        </w:rPr>
      </w:pPr>
      <w:r w:rsidRPr="003707E2">
        <w:rPr>
          <w:i/>
          <w:color w:val="33339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SBA </w:t>
      </w:r>
      <w:r>
        <w:rPr>
          <w:color w:val="333399"/>
          <w:sz w:val="23"/>
          <w:szCs w:val="23"/>
        </w:rPr>
        <w:t xml:space="preserve">generally </w:t>
      </w:r>
      <w:r w:rsidRPr="003707E2">
        <w:rPr>
          <w:color w:val="333399"/>
          <w:sz w:val="23"/>
          <w:szCs w:val="23"/>
        </w:rPr>
        <w:t>accept</w:t>
      </w:r>
      <w:r>
        <w:rPr>
          <w:color w:val="333399"/>
          <w:sz w:val="23"/>
          <w:szCs w:val="23"/>
        </w:rPr>
        <w:t>s</w:t>
      </w:r>
      <w:r w:rsidRPr="003707E2">
        <w:rPr>
          <w:color w:val="333399"/>
          <w:sz w:val="23"/>
          <w:szCs w:val="23"/>
        </w:rPr>
        <w:t xml:space="preserve"> transmission of this information via e-mail, data diskette, or facsimile. However, each lender is generally free to select </w:t>
      </w:r>
      <w:r>
        <w:rPr>
          <w:color w:val="333399"/>
          <w:sz w:val="23"/>
          <w:szCs w:val="23"/>
        </w:rPr>
        <w:t>its own</w:t>
      </w:r>
      <w:r w:rsidRPr="003707E2">
        <w:rPr>
          <w:color w:val="333399"/>
          <w:sz w:val="23"/>
          <w:szCs w:val="23"/>
        </w:rPr>
        <w:t xml:space="preserve"> method </w:t>
      </w:r>
      <w:r>
        <w:rPr>
          <w:color w:val="333399"/>
          <w:sz w:val="23"/>
          <w:szCs w:val="23"/>
        </w:rPr>
        <w:t>of</w:t>
      </w:r>
      <w:r w:rsidRPr="003707E2">
        <w:rPr>
          <w:color w:val="333399"/>
          <w:sz w:val="23"/>
          <w:szCs w:val="23"/>
        </w:rPr>
        <w:t xml:space="preserve"> collecting pertinent information </w:t>
      </w:r>
      <w:r>
        <w:rPr>
          <w:color w:val="333399"/>
          <w:sz w:val="23"/>
          <w:szCs w:val="23"/>
        </w:rPr>
        <w:t>to enable the lender to</w:t>
      </w:r>
      <w:r w:rsidRPr="003707E2">
        <w:rPr>
          <w:color w:val="333399"/>
          <w:sz w:val="23"/>
          <w:szCs w:val="23"/>
        </w:rPr>
        <w:t xml:space="preserve"> prepar</w:t>
      </w:r>
      <w:r>
        <w:rPr>
          <w:color w:val="333399"/>
          <w:sz w:val="23"/>
          <w:szCs w:val="23"/>
        </w:rPr>
        <w:t>e</w:t>
      </w:r>
      <w:r w:rsidRPr="003707E2">
        <w:rPr>
          <w:color w:val="333399"/>
          <w:sz w:val="23"/>
          <w:szCs w:val="23"/>
        </w:rPr>
        <w:t xml:space="preserve"> and submit </w:t>
      </w:r>
      <w:r>
        <w:rPr>
          <w:color w:val="333399"/>
          <w:sz w:val="23"/>
          <w:szCs w:val="23"/>
        </w:rPr>
        <w:t>the applicable</w:t>
      </w:r>
      <w:r w:rsidRPr="003707E2">
        <w:rPr>
          <w:color w:val="333399"/>
          <w:sz w:val="23"/>
          <w:szCs w:val="23"/>
        </w:rPr>
        <w:t xml:space="preserve"> </w:t>
      </w:r>
      <w:r>
        <w:rPr>
          <w:color w:val="333399"/>
          <w:sz w:val="23"/>
          <w:szCs w:val="23"/>
        </w:rPr>
        <w:t xml:space="preserve">reports.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Avoidance of Duplication</w:t>
      </w:r>
    </w:p>
    <w:p w:rsidR="00AC593C" w:rsidRPr="003707E2" w:rsidRDefault="00AC593C" w:rsidP="00AC593C">
      <w:pPr>
        <w:rPr>
          <w:color w:val="333399"/>
        </w:rPr>
      </w:pPr>
      <w:r w:rsidRPr="003707E2">
        <w:rPr>
          <w:i/>
          <w:color w:val="333399"/>
        </w:rPr>
        <w:t>Describe efforts to identify duplication.  Show specifically why any similar information already available cannot be used or modified for use for the purposes described in item 2 above</w:t>
      </w:r>
      <w:r w:rsidRPr="003707E2">
        <w:rPr>
          <w:color w:val="333399"/>
        </w:rPr>
        <w:t>.</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 </w:t>
      </w:r>
      <w:r>
        <w:rPr>
          <w:color w:val="333399"/>
          <w:sz w:val="23"/>
          <w:szCs w:val="23"/>
        </w:rPr>
        <w:t xml:space="preserve">Reporting is </w:t>
      </w:r>
      <w:r w:rsidRPr="003707E2">
        <w:rPr>
          <w:color w:val="333399"/>
          <w:sz w:val="23"/>
          <w:szCs w:val="23"/>
        </w:rPr>
        <w:t xml:space="preserve">required to oversee and monitor the SBA performance and compliance of the SBA Lenders, Microloan Intermediaries, and NTAPs and facilitate corrective action.  Currently, there is no </w:t>
      </w:r>
      <w:r w:rsidR="001A691A" w:rsidRPr="003707E2">
        <w:rPr>
          <w:color w:val="333399"/>
          <w:sz w:val="23"/>
          <w:szCs w:val="23"/>
        </w:rPr>
        <w:t xml:space="preserve">similar </w:t>
      </w:r>
      <w:r w:rsidR="001A691A">
        <w:rPr>
          <w:color w:val="333399"/>
          <w:sz w:val="23"/>
          <w:szCs w:val="23"/>
        </w:rPr>
        <w:t>information</w:t>
      </w:r>
      <w:r w:rsidRPr="003707E2">
        <w:rPr>
          <w:color w:val="333399"/>
          <w:sz w:val="23"/>
          <w:szCs w:val="23"/>
        </w:rPr>
        <w:t xml:space="preserve"> </w:t>
      </w:r>
      <w:r w:rsidR="001952FB">
        <w:rPr>
          <w:color w:val="333399"/>
          <w:sz w:val="23"/>
          <w:szCs w:val="23"/>
        </w:rPr>
        <w:t xml:space="preserve">available </w:t>
      </w:r>
      <w:r w:rsidR="001A691A">
        <w:rPr>
          <w:color w:val="333399"/>
          <w:sz w:val="23"/>
          <w:szCs w:val="23"/>
        </w:rPr>
        <w:t xml:space="preserve">that </w:t>
      </w:r>
      <w:r w:rsidR="001A691A" w:rsidRPr="003707E2">
        <w:rPr>
          <w:color w:val="333399"/>
          <w:sz w:val="23"/>
          <w:szCs w:val="23"/>
        </w:rPr>
        <w:t>can</w:t>
      </w:r>
      <w:r w:rsidRPr="003707E2">
        <w:rPr>
          <w:color w:val="333399"/>
          <w:sz w:val="23"/>
          <w:szCs w:val="23"/>
        </w:rPr>
        <w:t xml:space="preserve"> be used for this purpose.  </w:t>
      </w:r>
      <w:r w:rsidR="001952FB">
        <w:rPr>
          <w:color w:val="333399"/>
          <w:sz w:val="23"/>
          <w:szCs w:val="23"/>
        </w:rPr>
        <w:t>In any event, s</w:t>
      </w:r>
      <w:r w:rsidR="00FA21FC">
        <w:rPr>
          <w:color w:val="333399"/>
          <w:sz w:val="23"/>
          <w:szCs w:val="23"/>
        </w:rPr>
        <w:t>ince each assessment or corrective action relate</w:t>
      </w:r>
      <w:r w:rsidR="001952FB">
        <w:rPr>
          <w:color w:val="333399"/>
          <w:sz w:val="23"/>
          <w:szCs w:val="23"/>
        </w:rPr>
        <w:t>s</w:t>
      </w:r>
      <w:r w:rsidR="00FA21FC">
        <w:rPr>
          <w:color w:val="333399"/>
          <w:sz w:val="23"/>
          <w:szCs w:val="23"/>
        </w:rPr>
        <w:t xml:space="preserve"> to a specific review, existing information </w:t>
      </w:r>
      <w:r w:rsidR="00605222">
        <w:rPr>
          <w:color w:val="333399"/>
          <w:sz w:val="23"/>
          <w:szCs w:val="23"/>
        </w:rPr>
        <w:t>would not</w:t>
      </w:r>
      <w:r w:rsidR="00FA21FC">
        <w:rPr>
          <w:color w:val="333399"/>
          <w:sz w:val="23"/>
          <w:szCs w:val="23"/>
        </w:rPr>
        <w:t xml:space="preserve"> provide meaningful data for SBA to carry out its oversight responsibility.</w:t>
      </w:r>
      <w:r>
        <w:rPr>
          <w:color w:val="333399"/>
          <w:sz w:val="23"/>
          <w:szCs w:val="23"/>
        </w:rPr>
        <w:t xml:space="preserve"> </w:t>
      </w:r>
      <w:r w:rsidR="00763E64">
        <w:rPr>
          <w:color w:val="333399"/>
          <w:sz w:val="23"/>
          <w:szCs w:val="23"/>
        </w:rPr>
        <w:t>Furthermore, only</w:t>
      </w:r>
      <w:r>
        <w:rPr>
          <w:color w:val="333399"/>
          <w:sz w:val="23"/>
          <w:szCs w:val="23"/>
        </w:rPr>
        <w:t xml:space="preserve"> SBA Lenders can provide SBA with that lender’s updated policies and procedures and its loan payment history for reconciling with SBA’s records.   For OCRM Secondary Market information requests, SBA cannot obtain lender’s credit </w:t>
      </w:r>
      <w:r w:rsidR="006161EB">
        <w:rPr>
          <w:color w:val="333399"/>
          <w:sz w:val="23"/>
          <w:szCs w:val="23"/>
        </w:rPr>
        <w:t xml:space="preserve">memo </w:t>
      </w:r>
      <w:r>
        <w:rPr>
          <w:color w:val="333399"/>
          <w:sz w:val="23"/>
          <w:szCs w:val="23"/>
        </w:rPr>
        <w:t xml:space="preserve">or escrow account balance without assistance from the lender or alternatively, the assistance of the escrow agent, in the case of the escrow.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color w:val="333399"/>
          <w:sz w:val="23"/>
          <w:szCs w:val="23"/>
        </w:rPr>
        <w:t>I</w:t>
      </w:r>
      <w:r w:rsidRPr="003707E2">
        <w:rPr>
          <w:b/>
          <w:color w:val="333399"/>
          <w:sz w:val="23"/>
          <w:szCs w:val="23"/>
        </w:rPr>
        <w:t>mpact on Small Businesses or Other Small Entities</w:t>
      </w:r>
    </w:p>
    <w:p w:rsidR="00AC593C" w:rsidRPr="003707E2" w:rsidRDefault="00AC593C" w:rsidP="00AC593C">
      <w:pPr>
        <w:rPr>
          <w:i/>
          <w:color w:val="333399"/>
        </w:rPr>
      </w:pPr>
      <w:r w:rsidRPr="003707E2">
        <w:rPr>
          <w:i/>
          <w:color w:val="333399"/>
        </w:rPr>
        <w:t>If the collection of information impacts small businesses or other small entities (Item 5 of OMB Form 83-I), describe any methods used to minimize burden.</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Although some of these SBA Lenders, Microloan Intermediaries, and NTAPs may be small under SBA size regulations, this collection of information will not have a significant economic impact on a substantial number of these entities.</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Consequences if Information is Not Collected</w:t>
      </w:r>
    </w:p>
    <w:p w:rsidR="00AC593C" w:rsidRPr="003707E2" w:rsidRDefault="00AC593C" w:rsidP="00AC593C">
      <w:pPr>
        <w:rPr>
          <w:i/>
          <w:color w:val="333399"/>
        </w:rPr>
      </w:pPr>
      <w:r w:rsidRPr="003707E2">
        <w:rPr>
          <w:i/>
          <w:color w:val="333399"/>
        </w:rPr>
        <w:t>Describe the consequence to the Federal program or policy activities if the collection is not conducted or is conducted less frequently, as well as any technical or legal obstacles to reducing burden.</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lastRenderedPageBreak/>
        <w:tab/>
      </w:r>
      <w:r w:rsidRPr="003707E2">
        <w:rPr>
          <w:color w:val="333399"/>
          <w:sz w:val="23"/>
          <w:szCs w:val="23"/>
        </w:rPr>
        <w:tab/>
        <w:t xml:space="preserve">Failure to collect and review this information would increase the risk of losses and have an adverse impact on the costs of operating the SBA guaranteed financial assistance programs. Less frequent collection of this information would subject the Agency to greater ambiguity and lessens our understanding of the true operating conduct of the regulated entities, which would also increase the risk of program losses.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Existence of Special Circumstances</w:t>
      </w:r>
    </w:p>
    <w:p w:rsidR="00AC593C" w:rsidRPr="003707E2" w:rsidRDefault="00AC593C" w:rsidP="00AC593C">
      <w:pPr>
        <w:rPr>
          <w:b/>
          <w:color w:val="333399"/>
        </w:rPr>
      </w:pPr>
      <w:r w:rsidRPr="003707E2">
        <w:rPr>
          <w:i/>
          <w:color w:val="333399"/>
        </w:rPr>
        <w:t>Explain any special circumstances that would cause an information collection to be conducted in a manner, etc.</w:t>
      </w:r>
      <w:r w:rsidRPr="003707E2">
        <w:rPr>
          <w:b/>
          <w:color w:val="333399"/>
        </w:rPr>
        <w:t xml:space="preserve"> </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No special circumstances exist; however, if it is determined that a lender is operating in a state of financial distress</w:t>
      </w:r>
      <w:r>
        <w:rPr>
          <w:color w:val="333399"/>
          <w:sz w:val="23"/>
          <w:szCs w:val="23"/>
        </w:rPr>
        <w:t xml:space="preserve"> or a lender’s risk levels are concerning</w:t>
      </w:r>
      <w:r w:rsidRPr="003707E2">
        <w:rPr>
          <w:color w:val="333399"/>
          <w:sz w:val="23"/>
          <w:szCs w:val="23"/>
        </w:rPr>
        <w:t xml:space="preserve">, SBA may require more frequent reporting.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Solicitation of Public Comment</w:t>
      </w:r>
    </w:p>
    <w:p w:rsidR="00AC593C" w:rsidRPr="003707E2" w:rsidRDefault="00AC593C" w:rsidP="00AC593C">
      <w:pPr>
        <w:rPr>
          <w:i/>
          <w:color w:val="333399"/>
        </w:rPr>
      </w:pPr>
      <w:r w:rsidRPr="003707E2">
        <w:rPr>
          <w:i/>
          <w:color w:val="333399"/>
        </w:rPr>
        <w:t>If applicable, provide a copy and identify the date and page number of publication in the Federal Register of the agency's notice, required by 5 CFR 1320.8(d)… Summarize public comments received...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C593C" w:rsidRPr="003707E2" w:rsidRDefault="00AC593C" w:rsidP="00AC593C">
      <w:pPr>
        <w:tabs>
          <w:tab w:val="left" w:pos="360"/>
        </w:tabs>
        <w:rPr>
          <w:b/>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Notice of this information collection with request for public comment was published in the Federal Register</w:t>
      </w:r>
      <w:r w:rsidR="00445395">
        <w:rPr>
          <w:color w:val="333399"/>
          <w:sz w:val="23"/>
          <w:szCs w:val="23"/>
        </w:rPr>
        <w:t>, Volume 76, No. 174, page 55720,</w:t>
      </w:r>
      <w:r w:rsidRPr="003707E2">
        <w:rPr>
          <w:color w:val="333399"/>
          <w:sz w:val="23"/>
          <w:szCs w:val="23"/>
        </w:rPr>
        <w:t xml:space="preserve"> on</w:t>
      </w:r>
      <w:r>
        <w:rPr>
          <w:color w:val="333399"/>
          <w:sz w:val="23"/>
          <w:szCs w:val="23"/>
        </w:rPr>
        <w:t xml:space="preserve"> </w:t>
      </w:r>
      <w:r w:rsidR="003F1F0D">
        <w:rPr>
          <w:color w:val="333399"/>
          <w:sz w:val="23"/>
          <w:szCs w:val="23"/>
        </w:rPr>
        <w:t>September 8</w:t>
      </w:r>
      <w:r w:rsidR="001A691A">
        <w:rPr>
          <w:color w:val="333399"/>
          <w:sz w:val="23"/>
          <w:szCs w:val="23"/>
        </w:rPr>
        <w:t>, 2011</w:t>
      </w:r>
      <w:r w:rsidRPr="003707E2">
        <w:rPr>
          <w:color w:val="333399"/>
          <w:sz w:val="23"/>
          <w:szCs w:val="23"/>
        </w:rPr>
        <w:t>.  The comment period ended on</w:t>
      </w:r>
      <w:r>
        <w:rPr>
          <w:color w:val="333399"/>
          <w:sz w:val="23"/>
          <w:szCs w:val="23"/>
        </w:rPr>
        <w:t xml:space="preserve"> </w:t>
      </w:r>
      <w:r w:rsidR="003F1F0D">
        <w:rPr>
          <w:color w:val="333399"/>
          <w:sz w:val="23"/>
          <w:szCs w:val="23"/>
        </w:rPr>
        <w:t>November 7, 2011</w:t>
      </w:r>
      <w:r w:rsidRPr="003707E2">
        <w:rPr>
          <w:color w:val="333399"/>
          <w:sz w:val="23"/>
          <w:szCs w:val="23"/>
        </w:rPr>
        <w:t xml:space="preserve">. </w:t>
      </w:r>
      <w:r w:rsidR="00445395">
        <w:rPr>
          <w:color w:val="333399"/>
          <w:sz w:val="23"/>
          <w:szCs w:val="23"/>
        </w:rPr>
        <w:t>No comments were received.</w:t>
      </w:r>
      <w:r w:rsidRPr="003707E2">
        <w:rPr>
          <w:color w:val="333399"/>
          <w:sz w:val="23"/>
          <w:szCs w:val="23"/>
        </w:rPr>
        <w:t xml:space="preserve">  </w:t>
      </w:r>
    </w:p>
    <w:p w:rsidR="00AC593C" w:rsidRPr="003707E2" w:rsidRDefault="00AC593C" w:rsidP="00AC593C">
      <w:pPr>
        <w:tabs>
          <w:tab w:val="left" w:pos="360"/>
        </w:tabs>
        <w:rPr>
          <w:color w:val="333399"/>
          <w:sz w:val="23"/>
          <w:szCs w:val="23"/>
        </w:rPr>
      </w:pPr>
    </w:p>
    <w:p w:rsidR="00AC593C" w:rsidRPr="003707E2" w:rsidRDefault="00AC593C" w:rsidP="00605222">
      <w:pPr>
        <w:tabs>
          <w:tab w:val="left" w:pos="360"/>
        </w:tabs>
        <w:rPr>
          <w:color w:val="333399"/>
          <w:sz w:val="23"/>
          <w:szCs w:val="23"/>
        </w:rPr>
      </w:pPr>
      <w:r w:rsidRPr="003707E2">
        <w:rPr>
          <w:color w:val="333399"/>
          <w:sz w:val="23"/>
          <w:szCs w:val="23"/>
        </w:rPr>
        <w:tab/>
      </w:r>
      <w:r w:rsidRPr="003707E2">
        <w:rPr>
          <w:color w:val="333399"/>
          <w:sz w:val="23"/>
          <w:szCs w:val="23"/>
        </w:rPr>
        <w:tab/>
        <w:t xml:space="preserve"> </w:t>
      </w: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Payments of Gifts</w:t>
      </w:r>
    </w:p>
    <w:p w:rsidR="00AC593C" w:rsidRPr="003707E2" w:rsidRDefault="00AC593C" w:rsidP="00AC593C">
      <w:pPr>
        <w:rPr>
          <w:i/>
          <w:color w:val="333399"/>
        </w:rPr>
      </w:pPr>
      <w:r w:rsidRPr="003707E2">
        <w:rPr>
          <w:i/>
          <w:color w:val="333399"/>
        </w:rPr>
        <w:t>Explain any decision to provide any payment or gift to respondents, other than remuneration of contractors or grantees.</w:t>
      </w:r>
    </w:p>
    <w:p w:rsidR="00AC593C" w:rsidRPr="003707E2" w:rsidRDefault="00AC593C" w:rsidP="00AC593C">
      <w:pPr>
        <w:tabs>
          <w:tab w:val="left" w:pos="360"/>
        </w:tabs>
        <w:rPr>
          <w:b/>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No payment or gift will be provided to respondents.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color w:val="333399"/>
          <w:sz w:val="23"/>
          <w:szCs w:val="23"/>
        </w:rPr>
      </w:pPr>
      <w:r w:rsidRPr="003707E2">
        <w:rPr>
          <w:b/>
          <w:color w:val="333399"/>
          <w:sz w:val="23"/>
          <w:szCs w:val="23"/>
        </w:rPr>
        <w:t>Assurance of Confidentiality</w:t>
      </w:r>
    </w:p>
    <w:p w:rsidR="00AC593C" w:rsidRPr="003707E2" w:rsidRDefault="00AC593C" w:rsidP="00AC593C">
      <w:pPr>
        <w:tabs>
          <w:tab w:val="left" w:pos="360"/>
        </w:tabs>
        <w:rPr>
          <w:color w:val="333399"/>
          <w:sz w:val="23"/>
          <w:szCs w:val="23"/>
        </w:rPr>
      </w:pPr>
      <w:r w:rsidRPr="003707E2">
        <w:rPr>
          <w:i/>
          <w:color w:val="333399"/>
        </w:rPr>
        <w:t xml:space="preserve"> Describe any assurance of confidentiality provided to respondents and the basis for the assurance in statute, regulation, or agency policy</w:t>
      </w:r>
    </w:p>
    <w:p w:rsidR="00AC593C" w:rsidRPr="003707E2" w:rsidRDefault="00AC593C" w:rsidP="00AC593C">
      <w:pPr>
        <w:spacing w:before="240" w:after="240"/>
        <w:ind w:firstLine="720"/>
        <w:rPr>
          <w:color w:val="333399"/>
          <w:sz w:val="23"/>
          <w:szCs w:val="23"/>
        </w:rPr>
      </w:pPr>
      <w:r w:rsidRPr="003707E2">
        <w:rPr>
          <w:color w:val="333399"/>
          <w:sz w:val="23"/>
          <w:szCs w:val="23"/>
        </w:rPr>
        <w:t>The information collected will be protected to the extent permitted by law, including the Freedom of Information Act, 5 U.S.C. 552.</w:t>
      </w: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Questions of a Sensitive Nature</w:t>
      </w:r>
    </w:p>
    <w:p w:rsidR="00AC593C" w:rsidRPr="003707E2" w:rsidRDefault="00AC593C" w:rsidP="00AC593C">
      <w:pPr>
        <w:rPr>
          <w:i/>
          <w:color w:val="333399"/>
        </w:rPr>
      </w:pPr>
      <w:r w:rsidRPr="003707E2">
        <w:rPr>
          <w:i/>
          <w:color w:val="333399"/>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No personal financial information or information of </w:t>
      </w:r>
      <w:r w:rsidR="006161EB">
        <w:rPr>
          <w:color w:val="333399"/>
          <w:sz w:val="23"/>
          <w:szCs w:val="23"/>
        </w:rPr>
        <w:t xml:space="preserve">such </w:t>
      </w:r>
      <w:r w:rsidRPr="003707E2">
        <w:rPr>
          <w:color w:val="333399"/>
          <w:sz w:val="23"/>
          <w:szCs w:val="23"/>
        </w:rPr>
        <w:t xml:space="preserve">a sensitive nature is required.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Estimate of Hourly Burden of the Collection of Information</w:t>
      </w:r>
    </w:p>
    <w:p w:rsidR="00AC593C" w:rsidRPr="003707E2" w:rsidRDefault="00AC593C" w:rsidP="00AC593C">
      <w:pPr>
        <w:rPr>
          <w:i/>
          <w:color w:val="333399"/>
        </w:rPr>
      </w:pPr>
      <w:r w:rsidRPr="003707E2">
        <w:rPr>
          <w:i/>
          <w:color w:val="333399"/>
        </w:rPr>
        <w:t xml:space="preserve">Provide estimates of the hour burden of the collection of information, as well as the hour cost burden.  Indicate the number of respondents, frequency of response, annual hour and cost burden, and an explanation of how the burden was estimated. </w:t>
      </w:r>
    </w:p>
    <w:p w:rsidR="00AC593C" w:rsidRDefault="00AC593C" w:rsidP="00AC593C">
      <w:pPr>
        <w:tabs>
          <w:tab w:val="left" w:pos="360"/>
        </w:tabs>
        <w:rPr>
          <w:color w:val="333399"/>
          <w:sz w:val="23"/>
          <w:szCs w:val="23"/>
        </w:rPr>
      </w:pPr>
    </w:p>
    <w:p w:rsidR="00BE3B47" w:rsidRDefault="00BE3B47" w:rsidP="00AC593C">
      <w:pPr>
        <w:tabs>
          <w:tab w:val="left" w:pos="360"/>
        </w:tabs>
        <w:rPr>
          <w:color w:val="333399"/>
          <w:sz w:val="23"/>
          <w:szCs w:val="23"/>
        </w:rPr>
      </w:pPr>
      <w:r>
        <w:rPr>
          <w:color w:val="333399"/>
          <w:sz w:val="23"/>
          <w:szCs w:val="23"/>
        </w:rPr>
        <w:tab/>
      </w:r>
      <w:r>
        <w:rPr>
          <w:color w:val="333399"/>
          <w:sz w:val="23"/>
          <w:szCs w:val="23"/>
        </w:rPr>
        <w:tab/>
      </w:r>
      <w:r w:rsidR="00B0121C">
        <w:rPr>
          <w:color w:val="333399"/>
          <w:sz w:val="23"/>
          <w:szCs w:val="23"/>
        </w:rPr>
        <w:t>Our best estimate at this time is that this informationa</w:t>
      </w:r>
      <w:r w:rsidR="00D37A67">
        <w:rPr>
          <w:color w:val="333399"/>
          <w:sz w:val="23"/>
          <w:szCs w:val="23"/>
        </w:rPr>
        <w:t>l collection will apply to 2,422</w:t>
      </w:r>
      <w:r w:rsidR="00B0121C">
        <w:rPr>
          <w:color w:val="333399"/>
          <w:sz w:val="23"/>
          <w:szCs w:val="23"/>
        </w:rPr>
        <w:t xml:space="preserve"> respondents. </w:t>
      </w:r>
      <w:r>
        <w:rPr>
          <w:color w:val="333399"/>
          <w:sz w:val="23"/>
          <w:szCs w:val="23"/>
        </w:rPr>
        <w:t xml:space="preserve"> </w:t>
      </w:r>
    </w:p>
    <w:p w:rsidR="00BE3B47" w:rsidRPr="003707E2" w:rsidRDefault="00BE3B47"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r>
      <w:r>
        <w:rPr>
          <w:color w:val="333399"/>
          <w:sz w:val="23"/>
          <w:szCs w:val="23"/>
        </w:rPr>
        <w:t>OCRM</w:t>
      </w:r>
      <w:r w:rsidRPr="003707E2">
        <w:rPr>
          <w:color w:val="333399"/>
          <w:sz w:val="23"/>
          <w:szCs w:val="23"/>
        </w:rPr>
        <w:t xml:space="preserve"> estimates requiring </w:t>
      </w:r>
      <w:r>
        <w:rPr>
          <w:color w:val="333399"/>
          <w:sz w:val="23"/>
          <w:szCs w:val="23"/>
        </w:rPr>
        <w:t>160</w:t>
      </w:r>
      <w:r w:rsidRPr="003707E2">
        <w:rPr>
          <w:color w:val="333399"/>
          <w:sz w:val="23"/>
          <w:szCs w:val="23"/>
        </w:rPr>
        <w:t xml:space="preserve"> corrective actions </w:t>
      </w:r>
      <w:r>
        <w:rPr>
          <w:color w:val="333399"/>
          <w:sz w:val="23"/>
          <w:szCs w:val="23"/>
        </w:rPr>
        <w:t xml:space="preserve">or other compliance or performance reporting </w:t>
      </w:r>
      <w:r w:rsidRPr="003707E2">
        <w:rPr>
          <w:color w:val="333399"/>
          <w:sz w:val="23"/>
          <w:szCs w:val="23"/>
        </w:rPr>
        <w:t>a year. The estimated time to prepare and submit these plans</w:t>
      </w:r>
      <w:r>
        <w:rPr>
          <w:color w:val="333399"/>
          <w:sz w:val="23"/>
          <w:szCs w:val="23"/>
        </w:rPr>
        <w:t>/reports</w:t>
      </w:r>
      <w:r w:rsidRPr="003707E2">
        <w:rPr>
          <w:color w:val="333399"/>
          <w:sz w:val="23"/>
          <w:szCs w:val="23"/>
        </w:rPr>
        <w:t xml:space="preserve"> is </w:t>
      </w:r>
      <w:r>
        <w:rPr>
          <w:color w:val="333399"/>
          <w:sz w:val="23"/>
          <w:szCs w:val="23"/>
        </w:rPr>
        <w:t>10</w:t>
      </w:r>
      <w:r w:rsidRPr="003707E2">
        <w:rPr>
          <w:color w:val="333399"/>
          <w:sz w:val="23"/>
          <w:szCs w:val="23"/>
        </w:rPr>
        <w:t xml:space="preserve"> hours or </w:t>
      </w:r>
      <w:r>
        <w:rPr>
          <w:color w:val="333399"/>
          <w:sz w:val="23"/>
          <w:szCs w:val="23"/>
        </w:rPr>
        <w:t>1,600</w:t>
      </w:r>
      <w:r w:rsidRPr="003707E2">
        <w:rPr>
          <w:color w:val="333399"/>
          <w:sz w:val="23"/>
          <w:szCs w:val="23"/>
        </w:rPr>
        <w:t xml:space="preserve"> hours per year at a cost of </w:t>
      </w:r>
      <w:r w:rsidRPr="006A0CEC">
        <w:rPr>
          <w:color w:val="333399"/>
          <w:sz w:val="23"/>
          <w:szCs w:val="23"/>
        </w:rPr>
        <w:t xml:space="preserve">$526.16 per </w:t>
      </w:r>
      <w:r w:rsidRPr="00C43171">
        <w:rPr>
          <w:color w:val="333399"/>
          <w:sz w:val="23"/>
          <w:szCs w:val="23"/>
        </w:rPr>
        <w:t>response</w:t>
      </w:r>
      <w:r w:rsidRPr="003707E2">
        <w:rPr>
          <w:color w:val="333399"/>
          <w:sz w:val="23"/>
          <w:szCs w:val="23"/>
        </w:rPr>
        <w:t xml:space="preserve"> for a total of $</w:t>
      </w:r>
      <w:r>
        <w:rPr>
          <w:color w:val="333399"/>
          <w:sz w:val="23"/>
          <w:szCs w:val="23"/>
        </w:rPr>
        <w:t>84</w:t>
      </w:r>
      <w:r w:rsidR="00E91223">
        <w:rPr>
          <w:color w:val="333399"/>
          <w:sz w:val="23"/>
          <w:szCs w:val="23"/>
        </w:rPr>
        <w:t>,</w:t>
      </w:r>
      <w:r>
        <w:rPr>
          <w:color w:val="333399"/>
          <w:sz w:val="23"/>
          <w:szCs w:val="23"/>
        </w:rPr>
        <w:t>185</w:t>
      </w:r>
      <w:r w:rsidR="00E91223">
        <w:rPr>
          <w:color w:val="333399"/>
          <w:sz w:val="23"/>
          <w:szCs w:val="23"/>
        </w:rPr>
        <w:t>.</w:t>
      </w:r>
      <w:r>
        <w:rPr>
          <w:color w:val="333399"/>
          <w:sz w:val="23"/>
          <w:szCs w:val="23"/>
        </w:rPr>
        <w:t>6</w:t>
      </w:r>
      <w:r w:rsidR="00E91223">
        <w:rPr>
          <w:color w:val="333399"/>
          <w:sz w:val="23"/>
          <w:szCs w:val="23"/>
        </w:rPr>
        <w:t>0</w:t>
      </w:r>
      <w:r>
        <w:rPr>
          <w:color w:val="333399"/>
          <w:sz w:val="23"/>
          <w:szCs w:val="23"/>
        </w:rPr>
        <w:t xml:space="preserve"> </w:t>
      </w:r>
      <w:r w:rsidR="00C62558">
        <w:rPr>
          <w:color w:val="333399"/>
          <w:sz w:val="23"/>
          <w:szCs w:val="23"/>
        </w:rPr>
        <w:t xml:space="preserve"> (160 responses x $526.16 per response) </w:t>
      </w:r>
      <w:r w:rsidRPr="003707E2">
        <w:rPr>
          <w:color w:val="333399"/>
          <w:sz w:val="23"/>
          <w:szCs w:val="23"/>
        </w:rPr>
        <w:t xml:space="preserve">annually. </w:t>
      </w:r>
      <w:r w:rsidRPr="006A0CEC">
        <w:rPr>
          <w:color w:val="333399"/>
          <w:sz w:val="23"/>
          <w:szCs w:val="23"/>
        </w:rPr>
        <w:t>The cost would consist of $20 for administrative staff to prepare the corrective action plan/report (one hour x $20/hour) and $506.16 for financial manager composition time (nine hours x $56.24/hour).</w:t>
      </w:r>
      <w:r w:rsidRPr="003707E2">
        <w:rPr>
          <w:color w:val="333399"/>
          <w:sz w:val="23"/>
          <w:szCs w:val="23"/>
        </w:rPr>
        <w:t xml:space="preserve"> </w:t>
      </w:r>
    </w:p>
    <w:p w:rsidR="00AC593C" w:rsidRPr="003707E2" w:rsidRDefault="00AC593C" w:rsidP="00AC593C">
      <w:pPr>
        <w:rPr>
          <w:color w:val="333399"/>
          <w:sz w:val="23"/>
          <w:szCs w:val="23"/>
        </w:rPr>
      </w:pPr>
    </w:p>
    <w:p w:rsidR="00AC593C" w:rsidRPr="003707E2" w:rsidRDefault="00AC593C" w:rsidP="00AC593C">
      <w:pPr>
        <w:ind w:firstLine="720"/>
        <w:rPr>
          <w:color w:val="333399"/>
          <w:sz w:val="23"/>
          <w:szCs w:val="23"/>
        </w:rPr>
      </w:pPr>
      <w:r>
        <w:rPr>
          <w:color w:val="333399"/>
          <w:sz w:val="23"/>
          <w:szCs w:val="23"/>
        </w:rPr>
        <w:t>OCRM</w:t>
      </w:r>
      <w:r w:rsidRPr="003707E2">
        <w:rPr>
          <w:color w:val="333399"/>
          <w:sz w:val="23"/>
          <w:szCs w:val="23"/>
        </w:rPr>
        <w:t xml:space="preserve"> also estimates collecting 2</w:t>
      </w:r>
      <w:r w:rsidR="009066A6">
        <w:rPr>
          <w:color w:val="333399"/>
          <w:sz w:val="23"/>
          <w:szCs w:val="23"/>
        </w:rPr>
        <w:t>2</w:t>
      </w:r>
      <w:r w:rsidRPr="003707E2">
        <w:rPr>
          <w:color w:val="333399"/>
          <w:sz w:val="23"/>
          <w:szCs w:val="23"/>
        </w:rPr>
        <w:t xml:space="preserve"> </w:t>
      </w:r>
      <w:r w:rsidR="00282A95" w:rsidRPr="003707E2">
        <w:rPr>
          <w:color w:val="333399"/>
          <w:sz w:val="23"/>
          <w:szCs w:val="23"/>
        </w:rPr>
        <w:t>self-assessments</w:t>
      </w:r>
      <w:r w:rsidRPr="003707E2">
        <w:rPr>
          <w:color w:val="333399"/>
          <w:sz w:val="23"/>
          <w:szCs w:val="23"/>
        </w:rPr>
        <w:t xml:space="preserve"> a</w:t>
      </w:r>
      <w:r w:rsidR="009066A6">
        <w:rPr>
          <w:color w:val="333399"/>
          <w:sz w:val="23"/>
          <w:szCs w:val="23"/>
        </w:rPr>
        <w:t xml:space="preserve"> </w:t>
      </w:r>
      <w:r w:rsidR="009066A6" w:rsidRPr="003707E2">
        <w:rPr>
          <w:color w:val="333399"/>
          <w:sz w:val="23"/>
          <w:szCs w:val="23"/>
        </w:rPr>
        <w:t>year</w:t>
      </w:r>
      <w:r w:rsidR="009066A6">
        <w:rPr>
          <w:color w:val="333399"/>
          <w:sz w:val="23"/>
          <w:szCs w:val="23"/>
        </w:rPr>
        <w:t xml:space="preserve">. </w:t>
      </w:r>
      <w:r>
        <w:rPr>
          <w:color w:val="333399"/>
          <w:sz w:val="23"/>
          <w:szCs w:val="23"/>
        </w:rPr>
        <w:t>Each</w:t>
      </w:r>
      <w:r w:rsidR="004309D2">
        <w:rPr>
          <w:color w:val="333399"/>
          <w:sz w:val="23"/>
          <w:szCs w:val="23"/>
        </w:rPr>
        <w:t xml:space="preserve"> self-assessment</w:t>
      </w:r>
      <w:r w:rsidRPr="003707E2">
        <w:rPr>
          <w:color w:val="333399"/>
          <w:sz w:val="23"/>
          <w:szCs w:val="23"/>
        </w:rPr>
        <w:t xml:space="preserve"> requir</w:t>
      </w:r>
      <w:r>
        <w:rPr>
          <w:color w:val="333399"/>
          <w:sz w:val="23"/>
          <w:szCs w:val="23"/>
        </w:rPr>
        <w:t>es</w:t>
      </w:r>
      <w:r w:rsidRPr="003707E2">
        <w:rPr>
          <w:color w:val="333399"/>
          <w:sz w:val="23"/>
          <w:szCs w:val="23"/>
        </w:rPr>
        <w:t xml:space="preserve"> </w:t>
      </w:r>
      <w:r w:rsidRPr="006A0CEC">
        <w:rPr>
          <w:color w:val="333399"/>
          <w:sz w:val="23"/>
          <w:szCs w:val="23"/>
        </w:rPr>
        <w:t>about 10 hours (220 hours annually) to complete at a cost of $526.16 per assessment or an annual total of $11</w:t>
      </w:r>
      <w:r w:rsidR="00E91223">
        <w:rPr>
          <w:color w:val="333399"/>
          <w:sz w:val="23"/>
          <w:szCs w:val="23"/>
        </w:rPr>
        <w:t>,</w:t>
      </w:r>
      <w:r w:rsidRPr="006A0CEC">
        <w:rPr>
          <w:color w:val="333399"/>
          <w:sz w:val="23"/>
          <w:szCs w:val="23"/>
        </w:rPr>
        <w:t>575</w:t>
      </w:r>
      <w:r w:rsidR="00E91223">
        <w:rPr>
          <w:color w:val="333399"/>
          <w:sz w:val="23"/>
          <w:szCs w:val="23"/>
        </w:rPr>
        <w:t>.</w:t>
      </w:r>
      <w:r w:rsidRPr="006A0CEC">
        <w:rPr>
          <w:color w:val="333399"/>
          <w:sz w:val="23"/>
          <w:szCs w:val="23"/>
        </w:rPr>
        <w:t>52</w:t>
      </w:r>
      <w:r w:rsidR="00C62558">
        <w:rPr>
          <w:color w:val="333399"/>
          <w:sz w:val="23"/>
          <w:szCs w:val="23"/>
        </w:rPr>
        <w:t xml:space="preserve"> (22 responses x $526.16 per response)</w:t>
      </w:r>
      <w:r w:rsidRPr="006A0CEC">
        <w:rPr>
          <w:color w:val="333399"/>
          <w:sz w:val="23"/>
          <w:szCs w:val="23"/>
        </w:rPr>
        <w:t>.</w:t>
      </w:r>
      <w:r w:rsidRPr="006A0CEC" w:rsidDel="00640A6B">
        <w:rPr>
          <w:color w:val="333399"/>
          <w:sz w:val="23"/>
          <w:szCs w:val="23"/>
        </w:rPr>
        <w:t xml:space="preserve"> </w:t>
      </w:r>
      <w:r w:rsidRPr="006A0CEC">
        <w:rPr>
          <w:color w:val="333399"/>
          <w:sz w:val="23"/>
          <w:szCs w:val="23"/>
        </w:rPr>
        <w:t>This cost would consist of $20 for administrative staff to prepare the self-assessment certification or report (one hour x $20/hour) and $506.16 for financial manager composition time (nine hours x $56.24 per hour).</w:t>
      </w:r>
      <w:r w:rsidRPr="003707E2">
        <w:rPr>
          <w:color w:val="333399"/>
          <w:sz w:val="23"/>
          <w:szCs w:val="23"/>
        </w:rPr>
        <w:t xml:space="preserve"> </w:t>
      </w:r>
    </w:p>
    <w:p w:rsidR="00AC593C" w:rsidRPr="003707E2" w:rsidRDefault="00AC593C" w:rsidP="00AC593C">
      <w:pPr>
        <w:outlineLvl w:val="0"/>
        <w:rPr>
          <w:color w:val="333399"/>
          <w:sz w:val="23"/>
          <w:szCs w:val="23"/>
        </w:rPr>
      </w:pPr>
    </w:p>
    <w:p w:rsidR="000678B7" w:rsidRDefault="00AC593C" w:rsidP="00AC593C">
      <w:pPr>
        <w:tabs>
          <w:tab w:val="left" w:pos="360"/>
        </w:tabs>
        <w:rPr>
          <w:color w:val="333399"/>
          <w:sz w:val="23"/>
          <w:szCs w:val="23"/>
        </w:rPr>
      </w:pPr>
      <w:r w:rsidRPr="003707E2">
        <w:rPr>
          <w:color w:val="333399"/>
          <w:sz w:val="23"/>
          <w:szCs w:val="23"/>
        </w:rPr>
        <w:tab/>
      </w:r>
      <w:r w:rsidR="006065B8">
        <w:rPr>
          <w:color w:val="333399"/>
          <w:sz w:val="23"/>
          <w:szCs w:val="23"/>
        </w:rPr>
        <w:t xml:space="preserve">OCRM estimates </w:t>
      </w:r>
      <w:r>
        <w:rPr>
          <w:color w:val="333399"/>
          <w:sz w:val="23"/>
          <w:szCs w:val="23"/>
        </w:rPr>
        <w:t>18</w:t>
      </w:r>
      <w:r w:rsidR="00543594">
        <w:rPr>
          <w:color w:val="333399"/>
          <w:sz w:val="23"/>
          <w:szCs w:val="23"/>
        </w:rPr>
        <w:t>8</w:t>
      </w:r>
      <w:r>
        <w:rPr>
          <w:color w:val="333399"/>
          <w:sz w:val="23"/>
          <w:szCs w:val="23"/>
        </w:rPr>
        <w:t xml:space="preserve"> on-site review</w:t>
      </w:r>
      <w:r w:rsidR="00F92C34">
        <w:rPr>
          <w:color w:val="333399"/>
          <w:sz w:val="23"/>
          <w:szCs w:val="23"/>
        </w:rPr>
        <w:t>/examination</w:t>
      </w:r>
      <w:r w:rsidR="00771D8B">
        <w:rPr>
          <w:color w:val="333399"/>
          <w:sz w:val="23"/>
          <w:szCs w:val="23"/>
        </w:rPr>
        <w:t xml:space="preserve"> related</w:t>
      </w:r>
      <w:r>
        <w:rPr>
          <w:color w:val="333399"/>
          <w:sz w:val="23"/>
          <w:szCs w:val="23"/>
        </w:rPr>
        <w:t xml:space="preserve"> </w:t>
      </w:r>
      <w:r w:rsidR="00771D8B">
        <w:rPr>
          <w:color w:val="333399"/>
          <w:sz w:val="23"/>
          <w:szCs w:val="23"/>
        </w:rPr>
        <w:t xml:space="preserve">(e.g., review </w:t>
      </w:r>
      <w:r>
        <w:rPr>
          <w:color w:val="333399"/>
          <w:sz w:val="23"/>
          <w:szCs w:val="23"/>
        </w:rPr>
        <w:t>planning</w:t>
      </w:r>
      <w:r w:rsidR="00771D8B">
        <w:rPr>
          <w:color w:val="333399"/>
          <w:sz w:val="23"/>
          <w:szCs w:val="23"/>
        </w:rPr>
        <w:t>)</w:t>
      </w:r>
      <w:r>
        <w:rPr>
          <w:color w:val="333399"/>
          <w:sz w:val="23"/>
          <w:szCs w:val="23"/>
        </w:rPr>
        <w:t xml:space="preserve"> information requests per year.  The estimated time to prepare </w:t>
      </w:r>
      <w:r w:rsidR="006065B8">
        <w:rPr>
          <w:color w:val="333399"/>
          <w:sz w:val="23"/>
          <w:szCs w:val="23"/>
        </w:rPr>
        <w:t xml:space="preserve">and submit this information is 4 hours per response or </w:t>
      </w:r>
      <w:r w:rsidR="00DC6758">
        <w:rPr>
          <w:color w:val="333399"/>
          <w:sz w:val="23"/>
          <w:szCs w:val="23"/>
        </w:rPr>
        <w:t xml:space="preserve">752 </w:t>
      </w:r>
      <w:r>
        <w:rPr>
          <w:color w:val="333399"/>
          <w:sz w:val="23"/>
          <w:szCs w:val="23"/>
        </w:rPr>
        <w:t>h</w:t>
      </w:r>
      <w:r w:rsidR="006065B8">
        <w:rPr>
          <w:color w:val="333399"/>
          <w:sz w:val="23"/>
          <w:szCs w:val="23"/>
        </w:rPr>
        <w:t>ours per year at a cost of $</w:t>
      </w:r>
      <w:r w:rsidR="00BA3C86">
        <w:rPr>
          <w:color w:val="333399"/>
          <w:sz w:val="23"/>
          <w:szCs w:val="23"/>
        </w:rPr>
        <w:t>224.96</w:t>
      </w:r>
      <w:r>
        <w:rPr>
          <w:color w:val="333399"/>
          <w:sz w:val="23"/>
          <w:szCs w:val="23"/>
        </w:rPr>
        <w:t xml:space="preserve"> per r</w:t>
      </w:r>
      <w:r w:rsidR="006065B8">
        <w:rPr>
          <w:color w:val="333399"/>
          <w:sz w:val="23"/>
          <w:szCs w:val="23"/>
        </w:rPr>
        <w:t>esponse for a total of $</w:t>
      </w:r>
      <w:r w:rsidR="00BA3C86">
        <w:rPr>
          <w:color w:val="333399"/>
          <w:sz w:val="23"/>
          <w:szCs w:val="23"/>
        </w:rPr>
        <w:t>42,292.48</w:t>
      </w:r>
      <w:r>
        <w:rPr>
          <w:color w:val="333399"/>
          <w:sz w:val="23"/>
          <w:szCs w:val="23"/>
        </w:rPr>
        <w:t xml:space="preserve"> </w:t>
      </w:r>
      <w:r w:rsidR="00DC6758">
        <w:rPr>
          <w:color w:val="333399"/>
          <w:sz w:val="23"/>
          <w:szCs w:val="23"/>
        </w:rPr>
        <w:t>(188</w:t>
      </w:r>
      <w:r w:rsidR="00E14C83">
        <w:rPr>
          <w:color w:val="333399"/>
          <w:sz w:val="23"/>
          <w:szCs w:val="23"/>
        </w:rPr>
        <w:t xml:space="preserve"> responses X</w:t>
      </w:r>
      <w:r w:rsidR="0070543E">
        <w:rPr>
          <w:color w:val="333399"/>
          <w:sz w:val="23"/>
          <w:szCs w:val="23"/>
        </w:rPr>
        <w:t xml:space="preserve"> </w:t>
      </w:r>
      <w:r w:rsidR="00E14C83">
        <w:rPr>
          <w:color w:val="333399"/>
          <w:sz w:val="23"/>
          <w:szCs w:val="23"/>
        </w:rPr>
        <w:t>$</w:t>
      </w:r>
      <w:r w:rsidR="00BA3C86">
        <w:rPr>
          <w:color w:val="333399"/>
          <w:sz w:val="23"/>
          <w:szCs w:val="23"/>
        </w:rPr>
        <w:t xml:space="preserve">224.96 </w:t>
      </w:r>
      <w:r w:rsidR="00E14C83">
        <w:rPr>
          <w:color w:val="333399"/>
          <w:sz w:val="23"/>
          <w:szCs w:val="23"/>
        </w:rPr>
        <w:t xml:space="preserve">per response) </w:t>
      </w:r>
      <w:r>
        <w:rPr>
          <w:color w:val="333399"/>
          <w:sz w:val="23"/>
          <w:szCs w:val="23"/>
        </w:rPr>
        <w:t xml:space="preserve">annually. </w:t>
      </w:r>
      <w:r w:rsidR="006065B8">
        <w:rPr>
          <w:color w:val="333399"/>
          <w:sz w:val="23"/>
          <w:szCs w:val="23"/>
        </w:rPr>
        <w:t xml:space="preserve"> The cost would consist of $</w:t>
      </w:r>
      <w:r w:rsidR="0091402A">
        <w:rPr>
          <w:color w:val="333399"/>
          <w:sz w:val="23"/>
          <w:szCs w:val="23"/>
        </w:rPr>
        <w:t>56.24</w:t>
      </w:r>
      <w:r>
        <w:rPr>
          <w:color w:val="333399"/>
          <w:sz w:val="23"/>
          <w:szCs w:val="23"/>
        </w:rPr>
        <w:t xml:space="preserve"> </w:t>
      </w:r>
      <w:r w:rsidR="001C3866">
        <w:rPr>
          <w:color w:val="333399"/>
          <w:sz w:val="23"/>
          <w:szCs w:val="23"/>
        </w:rPr>
        <w:t xml:space="preserve">an hour </w:t>
      </w:r>
      <w:r>
        <w:rPr>
          <w:color w:val="333399"/>
          <w:sz w:val="23"/>
          <w:szCs w:val="23"/>
        </w:rPr>
        <w:t xml:space="preserve">for </w:t>
      </w:r>
      <w:r w:rsidR="0091402A">
        <w:rPr>
          <w:color w:val="333399"/>
          <w:sz w:val="23"/>
          <w:szCs w:val="23"/>
        </w:rPr>
        <w:t>financial manager composition time</w:t>
      </w:r>
      <w:r>
        <w:rPr>
          <w:color w:val="333399"/>
          <w:sz w:val="23"/>
          <w:szCs w:val="23"/>
        </w:rPr>
        <w:t>.</w:t>
      </w:r>
      <w:r w:rsidRPr="003707E2">
        <w:rPr>
          <w:color w:val="333399"/>
          <w:sz w:val="23"/>
          <w:szCs w:val="23"/>
        </w:rPr>
        <w:tab/>
      </w:r>
    </w:p>
    <w:p w:rsidR="00AA1526" w:rsidRDefault="000678B7" w:rsidP="00AC593C">
      <w:pPr>
        <w:tabs>
          <w:tab w:val="left" w:pos="360"/>
        </w:tabs>
        <w:rPr>
          <w:color w:val="333399"/>
          <w:sz w:val="23"/>
          <w:szCs w:val="23"/>
        </w:rPr>
      </w:pPr>
      <w:r>
        <w:rPr>
          <w:color w:val="333399"/>
          <w:sz w:val="23"/>
          <w:szCs w:val="23"/>
        </w:rPr>
        <w:tab/>
      </w:r>
    </w:p>
    <w:p w:rsidR="00AC593C" w:rsidRDefault="00AA1526" w:rsidP="00AC593C">
      <w:pPr>
        <w:tabs>
          <w:tab w:val="left" w:pos="360"/>
        </w:tabs>
        <w:rPr>
          <w:color w:val="333399"/>
          <w:sz w:val="23"/>
          <w:szCs w:val="23"/>
        </w:rPr>
      </w:pPr>
      <w:r>
        <w:rPr>
          <w:color w:val="333399"/>
          <w:sz w:val="23"/>
          <w:szCs w:val="23"/>
        </w:rPr>
        <w:tab/>
      </w:r>
      <w:r w:rsidR="00AC593C">
        <w:rPr>
          <w:color w:val="333399"/>
          <w:sz w:val="23"/>
          <w:szCs w:val="23"/>
        </w:rPr>
        <w:t xml:space="preserve">OCRM estimates 1,000 interim reports </w:t>
      </w:r>
      <w:r w:rsidR="002030D6">
        <w:rPr>
          <w:color w:val="333399"/>
          <w:sz w:val="23"/>
          <w:szCs w:val="23"/>
        </w:rPr>
        <w:t xml:space="preserve">(e.g. quarterly financial reporting) </w:t>
      </w:r>
      <w:r w:rsidR="00AC593C">
        <w:rPr>
          <w:color w:val="333399"/>
          <w:sz w:val="23"/>
          <w:szCs w:val="23"/>
        </w:rPr>
        <w:t>per year. The estimated time to prepare and submit this information is 2 hours per response or 2,000 hours per year at a cost of $76.24 per interim report or for a total of $</w:t>
      </w:r>
      <w:r w:rsidR="00E91223">
        <w:rPr>
          <w:color w:val="333399"/>
          <w:sz w:val="23"/>
          <w:szCs w:val="23"/>
        </w:rPr>
        <w:t>76,240</w:t>
      </w:r>
      <w:r w:rsidR="00AC593C">
        <w:rPr>
          <w:color w:val="333399"/>
          <w:sz w:val="23"/>
          <w:szCs w:val="23"/>
        </w:rPr>
        <w:t xml:space="preserve"> </w:t>
      </w:r>
      <w:r w:rsidR="00C62558">
        <w:rPr>
          <w:color w:val="333399"/>
          <w:sz w:val="23"/>
          <w:szCs w:val="23"/>
        </w:rPr>
        <w:t xml:space="preserve">(1,000 responses x $76.24 per response) </w:t>
      </w:r>
      <w:r w:rsidR="00AC593C">
        <w:rPr>
          <w:color w:val="333399"/>
          <w:sz w:val="23"/>
          <w:szCs w:val="23"/>
        </w:rPr>
        <w:t>annually. Th</w:t>
      </w:r>
      <w:r w:rsidR="003D0988">
        <w:rPr>
          <w:color w:val="333399"/>
          <w:sz w:val="23"/>
          <w:szCs w:val="23"/>
        </w:rPr>
        <w:t>e $76.24</w:t>
      </w:r>
      <w:r w:rsidR="00AC593C">
        <w:rPr>
          <w:color w:val="333399"/>
          <w:sz w:val="23"/>
          <w:szCs w:val="23"/>
        </w:rPr>
        <w:t xml:space="preserve"> cost </w:t>
      </w:r>
      <w:r w:rsidR="003D0988">
        <w:rPr>
          <w:color w:val="333399"/>
          <w:sz w:val="23"/>
          <w:szCs w:val="23"/>
        </w:rPr>
        <w:t xml:space="preserve">per report </w:t>
      </w:r>
      <w:r w:rsidR="00AC593C">
        <w:rPr>
          <w:color w:val="333399"/>
          <w:sz w:val="23"/>
          <w:szCs w:val="23"/>
        </w:rPr>
        <w:t>would consist of $20 for administrative staff to prepare the interim report (one hour x $20/hour) and $56.24 for finan</w:t>
      </w:r>
      <w:r w:rsidR="002171C9">
        <w:rPr>
          <w:color w:val="333399"/>
          <w:sz w:val="23"/>
          <w:szCs w:val="23"/>
        </w:rPr>
        <w:t>cial manager composition time (one</w:t>
      </w:r>
      <w:r w:rsidR="00AC593C">
        <w:rPr>
          <w:color w:val="333399"/>
          <w:sz w:val="23"/>
          <w:szCs w:val="23"/>
        </w:rPr>
        <w:t xml:space="preserve"> hour x $56.24/hour).</w:t>
      </w:r>
    </w:p>
    <w:p w:rsidR="00357F17" w:rsidRDefault="006065B8" w:rsidP="00230AB8">
      <w:pPr>
        <w:tabs>
          <w:tab w:val="left" w:pos="360"/>
        </w:tabs>
        <w:rPr>
          <w:color w:val="333399"/>
          <w:sz w:val="23"/>
          <w:szCs w:val="23"/>
        </w:rPr>
      </w:pPr>
      <w:r>
        <w:rPr>
          <w:color w:val="333399"/>
          <w:sz w:val="23"/>
          <w:szCs w:val="23"/>
        </w:rPr>
        <w:tab/>
        <w:t xml:space="preserve">OCRM estimates </w:t>
      </w:r>
      <w:r w:rsidR="009821CD">
        <w:rPr>
          <w:color w:val="333399"/>
          <w:sz w:val="23"/>
          <w:szCs w:val="23"/>
        </w:rPr>
        <w:t>1,596</w:t>
      </w:r>
      <w:r w:rsidR="00C064CD">
        <w:rPr>
          <w:color w:val="333399"/>
          <w:sz w:val="23"/>
          <w:szCs w:val="23"/>
        </w:rPr>
        <w:t xml:space="preserve"> authorized</w:t>
      </w:r>
      <w:r w:rsidR="0055521A">
        <w:rPr>
          <w:color w:val="333399"/>
          <w:sz w:val="23"/>
          <w:szCs w:val="23"/>
        </w:rPr>
        <w:t xml:space="preserve"> supervisory or</w:t>
      </w:r>
      <w:r w:rsidR="00C064CD">
        <w:rPr>
          <w:color w:val="333399"/>
          <w:sz w:val="23"/>
          <w:szCs w:val="23"/>
        </w:rPr>
        <w:t xml:space="preserve"> enforcement action disclosures a year</w:t>
      </w:r>
      <w:r w:rsidR="009821CD">
        <w:rPr>
          <w:color w:val="333399"/>
          <w:sz w:val="23"/>
          <w:szCs w:val="23"/>
        </w:rPr>
        <w:t xml:space="preserve">. </w:t>
      </w:r>
      <w:r w:rsidR="00321269">
        <w:rPr>
          <w:color w:val="333399"/>
          <w:sz w:val="23"/>
          <w:szCs w:val="23"/>
        </w:rPr>
        <w:t>E</w:t>
      </w:r>
      <w:r w:rsidR="009821CD">
        <w:rPr>
          <w:color w:val="333399"/>
          <w:sz w:val="23"/>
          <w:szCs w:val="23"/>
        </w:rPr>
        <w:t xml:space="preserve">nforcement action disclosures </w:t>
      </w:r>
      <w:r w:rsidR="00E1780E">
        <w:rPr>
          <w:color w:val="333399"/>
          <w:sz w:val="23"/>
          <w:szCs w:val="23"/>
        </w:rPr>
        <w:t>include</w:t>
      </w:r>
      <w:r w:rsidR="00357F17">
        <w:rPr>
          <w:color w:val="333399"/>
          <w:sz w:val="23"/>
          <w:szCs w:val="23"/>
        </w:rPr>
        <w:t xml:space="preserve"> reporting by lenders if they are </w:t>
      </w:r>
      <w:r w:rsidR="00321269">
        <w:rPr>
          <w:color w:val="333399"/>
          <w:sz w:val="23"/>
          <w:szCs w:val="23"/>
        </w:rPr>
        <w:t>subject to a regulatory order</w:t>
      </w:r>
      <w:r w:rsidR="00357F17">
        <w:rPr>
          <w:color w:val="333399"/>
          <w:sz w:val="23"/>
          <w:szCs w:val="23"/>
        </w:rPr>
        <w:t xml:space="preserve">. </w:t>
      </w:r>
      <w:r w:rsidR="004400E6">
        <w:rPr>
          <w:color w:val="333399"/>
          <w:sz w:val="23"/>
          <w:szCs w:val="23"/>
        </w:rPr>
        <w:t xml:space="preserve">OCRM estimates 1 hour per </w:t>
      </w:r>
      <w:r w:rsidR="00245C46">
        <w:rPr>
          <w:color w:val="333399"/>
          <w:sz w:val="23"/>
          <w:szCs w:val="23"/>
        </w:rPr>
        <w:t>response or 1,596 hours per year</w:t>
      </w:r>
      <w:r w:rsidR="004400E6">
        <w:rPr>
          <w:color w:val="333399"/>
          <w:sz w:val="23"/>
          <w:szCs w:val="23"/>
        </w:rPr>
        <w:t xml:space="preserve"> to </w:t>
      </w:r>
      <w:r w:rsidR="00245C46">
        <w:rPr>
          <w:color w:val="333399"/>
          <w:sz w:val="23"/>
          <w:szCs w:val="23"/>
        </w:rPr>
        <w:t>compile this information to OCRM</w:t>
      </w:r>
      <w:r w:rsidR="004400E6">
        <w:rPr>
          <w:color w:val="333399"/>
          <w:sz w:val="23"/>
          <w:szCs w:val="23"/>
        </w:rPr>
        <w:t xml:space="preserve">. The </w:t>
      </w:r>
      <w:r w:rsidR="004F43A3">
        <w:rPr>
          <w:color w:val="333399"/>
          <w:sz w:val="23"/>
          <w:szCs w:val="23"/>
        </w:rPr>
        <w:t xml:space="preserve">annual </w:t>
      </w:r>
      <w:r w:rsidR="004400E6">
        <w:rPr>
          <w:color w:val="333399"/>
          <w:sz w:val="23"/>
          <w:szCs w:val="23"/>
        </w:rPr>
        <w:t>cost is estimated at</w:t>
      </w:r>
      <w:r w:rsidR="00D359E4">
        <w:rPr>
          <w:color w:val="333399"/>
          <w:sz w:val="23"/>
          <w:szCs w:val="23"/>
        </w:rPr>
        <w:t xml:space="preserve"> $89,759.04</w:t>
      </w:r>
      <w:r w:rsidR="004400E6">
        <w:rPr>
          <w:color w:val="333399"/>
          <w:sz w:val="23"/>
          <w:szCs w:val="23"/>
        </w:rPr>
        <w:t xml:space="preserve"> (</w:t>
      </w:r>
      <w:r w:rsidR="00D359E4">
        <w:rPr>
          <w:color w:val="333399"/>
          <w:sz w:val="23"/>
          <w:szCs w:val="23"/>
        </w:rPr>
        <w:t>1,596 responses X</w:t>
      </w:r>
      <w:r w:rsidR="00F92C34">
        <w:rPr>
          <w:color w:val="333399"/>
          <w:sz w:val="23"/>
          <w:szCs w:val="23"/>
        </w:rPr>
        <w:t xml:space="preserve"> </w:t>
      </w:r>
      <w:r w:rsidR="00D359E4">
        <w:rPr>
          <w:color w:val="333399"/>
          <w:sz w:val="23"/>
          <w:szCs w:val="23"/>
        </w:rPr>
        <w:t>$56.24/response)</w:t>
      </w:r>
      <w:r w:rsidR="00F92C34">
        <w:rPr>
          <w:color w:val="333399"/>
          <w:sz w:val="23"/>
          <w:szCs w:val="23"/>
        </w:rPr>
        <w:t xml:space="preserve"> </w:t>
      </w:r>
      <w:r w:rsidR="004400E6">
        <w:rPr>
          <w:color w:val="333399"/>
          <w:sz w:val="23"/>
          <w:szCs w:val="23"/>
        </w:rPr>
        <w:t>for financial manager composition time. The cost would consist of $56.24</w:t>
      </w:r>
      <w:r w:rsidR="00D359E4">
        <w:rPr>
          <w:color w:val="333399"/>
          <w:sz w:val="23"/>
          <w:szCs w:val="23"/>
        </w:rPr>
        <w:t>/hour</w:t>
      </w:r>
      <w:r w:rsidR="004400E6">
        <w:rPr>
          <w:color w:val="333399"/>
          <w:sz w:val="23"/>
          <w:szCs w:val="23"/>
        </w:rPr>
        <w:t xml:space="preserve"> for financial manager composition time.</w:t>
      </w:r>
    </w:p>
    <w:p w:rsidR="00FC2073" w:rsidRDefault="00FC2073" w:rsidP="00230AB8">
      <w:pPr>
        <w:tabs>
          <w:tab w:val="left" w:pos="360"/>
        </w:tabs>
        <w:rPr>
          <w:color w:val="333399"/>
          <w:sz w:val="23"/>
          <w:szCs w:val="23"/>
        </w:rPr>
      </w:pPr>
    </w:p>
    <w:p w:rsidR="00E003DF" w:rsidRDefault="00FC2073" w:rsidP="00AC593C">
      <w:pPr>
        <w:tabs>
          <w:tab w:val="left" w:pos="360"/>
        </w:tabs>
        <w:rPr>
          <w:color w:val="333399"/>
          <w:sz w:val="23"/>
          <w:szCs w:val="23"/>
        </w:rPr>
      </w:pPr>
      <w:r>
        <w:rPr>
          <w:color w:val="333399"/>
          <w:sz w:val="23"/>
          <w:szCs w:val="23"/>
        </w:rPr>
        <w:tab/>
      </w:r>
      <w:r w:rsidR="002A168E">
        <w:rPr>
          <w:color w:val="333399"/>
          <w:sz w:val="23"/>
          <w:szCs w:val="23"/>
        </w:rPr>
        <w:t xml:space="preserve">OCRM </w:t>
      </w:r>
      <w:r w:rsidR="00ED194C">
        <w:rPr>
          <w:color w:val="333399"/>
          <w:sz w:val="23"/>
          <w:szCs w:val="23"/>
        </w:rPr>
        <w:t>estimates</w:t>
      </w:r>
      <w:r w:rsidR="004F61C2">
        <w:rPr>
          <w:color w:val="333399"/>
          <w:sz w:val="23"/>
          <w:szCs w:val="23"/>
        </w:rPr>
        <w:t xml:space="preserve"> 64</w:t>
      </w:r>
      <w:r w:rsidR="00AC593C">
        <w:rPr>
          <w:color w:val="333399"/>
          <w:sz w:val="23"/>
          <w:szCs w:val="23"/>
        </w:rPr>
        <w:t xml:space="preserve"> Secondary Market loan informat</w:t>
      </w:r>
      <w:r w:rsidR="006065B8">
        <w:rPr>
          <w:color w:val="333399"/>
          <w:sz w:val="23"/>
          <w:szCs w:val="23"/>
        </w:rPr>
        <w:t>ion submissions to OCRM</w:t>
      </w:r>
      <w:r w:rsidR="00E003DF">
        <w:rPr>
          <w:color w:val="333399"/>
          <w:sz w:val="23"/>
          <w:szCs w:val="23"/>
        </w:rPr>
        <w:t>.</w:t>
      </w:r>
      <w:r w:rsidR="00245C46">
        <w:rPr>
          <w:color w:val="333399"/>
          <w:sz w:val="23"/>
          <w:szCs w:val="23"/>
        </w:rPr>
        <w:t xml:space="preserve"> </w:t>
      </w:r>
      <w:r w:rsidR="00AC593C">
        <w:rPr>
          <w:color w:val="333399"/>
          <w:sz w:val="23"/>
          <w:szCs w:val="23"/>
        </w:rPr>
        <w:t xml:space="preserve">The estimated time to prepare and submit </w:t>
      </w:r>
      <w:r w:rsidR="00A471D5">
        <w:rPr>
          <w:color w:val="333399"/>
          <w:sz w:val="23"/>
          <w:szCs w:val="23"/>
        </w:rPr>
        <w:t xml:space="preserve">to </w:t>
      </w:r>
      <w:r w:rsidR="00AC593C">
        <w:rPr>
          <w:color w:val="333399"/>
          <w:sz w:val="23"/>
          <w:szCs w:val="23"/>
        </w:rPr>
        <w:t>OCRM Secondar</w:t>
      </w:r>
      <w:r w:rsidR="006065B8">
        <w:rPr>
          <w:color w:val="333399"/>
          <w:sz w:val="23"/>
          <w:szCs w:val="23"/>
        </w:rPr>
        <w:t>y Market loan information is 2</w:t>
      </w:r>
      <w:r w:rsidR="00AC593C">
        <w:rPr>
          <w:color w:val="333399"/>
          <w:sz w:val="23"/>
          <w:szCs w:val="23"/>
        </w:rPr>
        <w:t xml:space="preserve"> ho</w:t>
      </w:r>
      <w:r w:rsidR="006065B8">
        <w:rPr>
          <w:color w:val="333399"/>
          <w:sz w:val="23"/>
          <w:szCs w:val="23"/>
        </w:rPr>
        <w:t>urs per sale submission or</w:t>
      </w:r>
      <w:r w:rsidR="00A471D5">
        <w:rPr>
          <w:color w:val="333399"/>
          <w:sz w:val="23"/>
          <w:szCs w:val="23"/>
        </w:rPr>
        <w:t xml:space="preserve"> 128</w:t>
      </w:r>
      <w:r w:rsidR="00AC593C">
        <w:rPr>
          <w:color w:val="333399"/>
          <w:sz w:val="23"/>
          <w:szCs w:val="23"/>
        </w:rPr>
        <w:t xml:space="preserve"> total ho</w:t>
      </w:r>
      <w:r w:rsidR="006065B8">
        <w:rPr>
          <w:color w:val="333399"/>
          <w:sz w:val="23"/>
          <w:szCs w:val="23"/>
        </w:rPr>
        <w:t>urs</w:t>
      </w:r>
      <w:r w:rsidR="003E006A">
        <w:rPr>
          <w:color w:val="333399"/>
          <w:sz w:val="23"/>
          <w:szCs w:val="23"/>
        </w:rPr>
        <w:t xml:space="preserve"> per year</w:t>
      </w:r>
      <w:r w:rsidR="006065B8">
        <w:rPr>
          <w:color w:val="333399"/>
          <w:sz w:val="23"/>
          <w:szCs w:val="23"/>
        </w:rPr>
        <w:t xml:space="preserve">.  The </w:t>
      </w:r>
      <w:r w:rsidR="00FF1F93">
        <w:rPr>
          <w:color w:val="333399"/>
          <w:sz w:val="23"/>
          <w:szCs w:val="23"/>
        </w:rPr>
        <w:t xml:space="preserve">annual </w:t>
      </w:r>
      <w:r w:rsidR="006065B8">
        <w:rPr>
          <w:color w:val="333399"/>
          <w:sz w:val="23"/>
          <w:szCs w:val="23"/>
        </w:rPr>
        <w:t xml:space="preserve">cost is estimated at </w:t>
      </w:r>
      <w:r w:rsidR="003C00C0">
        <w:rPr>
          <w:color w:val="333399"/>
          <w:sz w:val="23"/>
          <w:szCs w:val="23"/>
        </w:rPr>
        <w:t>$</w:t>
      </w:r>
      <w:r w:rsidR="00FF1F93">
        <w:rPr>
          <w:color w:val="333399"/>
          <w:sz w:val="23"/>
          <w:szCs w:val="23"/>
        </w:rPr>
        <w:t>7,198.72</w:t>
      </w:r>
      <w:r w:rsidR="00AC593C">
        <w:rPr>
          <w:color w:val="333399"/>
          <w:sz w:val="23"/>
          <w:szCs w:val="23"/>
        </w:rPr>
        <w:t xml:space="preserve"> [</w:t>
      </w:r>
      <w:r w:rsidR="00A471D5">
        <w:rPr>
          <w:color w:val="333399"/>
          <w:sz w:val="23"/>
          <w:szCs w:val="23"/>
        </w:rPr>
        <w:t>64</w:t>
      </w:r>
      <w:r w:rsidR="003C00C0">
        <w:rPr>
          <w:color w:val="333399"/>
          <w:sz w:val="23"/>
          <w:szCs w:val="23"/>
        </w:rPr>
        <w:t xml:space="preserve"> </w:t>
      </w:r>
      <w:r w:rsidR="00530447">
        <w:rPr>
          <w:color w:val="333399"/>
          <w:sz w:val="23"/>
          <w:szCs w:val="23"/>
        </w:rPr>
        <w:t>submissions x</w:t>
      </w:r>
      <w:r w:rsidR="00AC593C">
        <w:rPr>
          <w:color w:val="333399"/>
          <w:sz w:val="23"/>
          <w:szCs w:val="23"/>
        </w:rPr>
        <w:t xml:space="preserve"> $</w:t>
      </w:r>
      <w:r w:rsidR="00FF1F93">
        <w:rPr>
          <w:color w:val="333399"/>
          <w:sz w:val="23"/>
          <w:szCs w:val="23"/>
        </w:rPr>
        <w:t>112.48</w:t>
      </w:r>
      <w:r w:rsidR="00AC593C">
        <w:rPr>
          <w:color w:val="333399"/>
          <w:sz w:val="23"/>
          <w:szCs w:val="23"/>
        </w:rPr>
        <w:t xml:space="preserve">] for </w:t>
      </w:r>
      <w:r w:rsidR="00FF1F93">
        <w:rPr>
          <w:color w:val="333399"/>
          <w:sz w:val="23"/>
          <w:szCs w:val="23"/>
        </w:rPr>
        <w:t xml:space="preserve">financial manager composition time. </w:t>
      </w:r>
      <w:r w:rsidR="003E1B99">
        <w:rPr>
          <w:color w:val="333399"/>
          <w:sz w:val="23"/>
          <w:szCs w:val="23"/>
        </w:rPr>
        <w:t xml:space="preserve">The cost would consist of $56.24/hour for financial manager composition time ($56.24 X 2 hours).  </w:t>
      </w:r>
    </w:p>
    <w:p w:rsidR="00E003DF" w:rsidRDefault="00E003DF" w:rsidP="00AC593C">
      <w:pPr>
        <w:tabs>
          <w:tab w:val="left" w:pos="360"/>
        </w:tabs>
        <w:rPr>
          <w:color w:val="333399"/>
          <w:sz w:val="23"/>
          <w:szCs w:val="23"/>
        </w:rPr>
      </w:pPr>
    </w:p>
    <w:p w:rsidR="00AC593C" w:rsidRDefault="00E003DF" w:rsidP="00AC593C">
      <w:pPr>
        <w:tabs>
          <w:tab w:val="left" w:pos="360"/>
        </w:tabs>
        <w:rPr>
          <w:color w:val="333399"/>
          <w:sz w:val="23"/>
          <w:szCs w:val="23"/>
        </w:rPr>
      </w:pPr>
      <w:r>
        <w:rPr>
          <w:color w:val="333399"/>
          <w:sz w:val="23"/>
          <w:szCs w:val="23"/>
        </w:rPr>
        <w:tab/>
        <w:t xml:space="preserve">OCRM estimates 12 Secondary Market escrow transactions with related reporting to OCRM per year.  </w:t>
      </w:r>
      <w:r w:rsidR="00AC593C">
        <w:rPr>
          <w:color w:val="333399"/>
          <w:sz w:val="23"/>
          <w:szCs w:val="23"/>
        </w:rPr>
        <w:t xml:space="preserve">For </w:t>
      </w:r>
      <w:r w:rsidR="006065B8">
        <w:rPr>
          <w:color w:val="333399"/>
          <w:sz w:val="23"/>
          <w:szCs w:val="23"/>
        </w:rPr>
        <w:t>escrow</w:t>
      </w:r>
      <w:r w:rsidR="00FF1F93">
        <w:rPr>
          <w:color w:val="333399"/>
          <w:sz w:val="23"/>
          <w:szCs w:val="23"/>
        </w:rPr>
        <w:t xml:space="preserve"> transactions with related</w:t>
      </w:r>
      <w:r w:rsidR="006065B8">
        <w:rPr>
          <w:color w:val="333399"/>
          <w:sz w:val="23"/>
          <w:szCs w:val="23"/>
        </w:rPr>
        <w:t xml:space="preserve"> reporting, OCRM estimates </w:t>
      </w:r>
      <w:r w:rsidR="00FF1F93">
        <w:rPr>
          <w:color w:val="333399"/>
          <w:sz w:val="23"/>
          <w:szCs w:val="23"/>
        </w:rPr>
        <w:t xml:space="preserve">2 </w:t>
      </w:r>
      <w:r w:rsidR="006065B8">
        <w:rPr>
          <w:color w:val="333399"/>
          <w:sz w:val="23"/>
          <w:szCs w:val="23"/>
        </w:rPr>
        <w:t>hour</w:t>
      </w:r>
      <w:r w:rsidR="00FF1F93">
        <w:rPr>
          <w:color w:val="333399"/>
          <w:sz w:val="23"/>
          <w:szCs w:val="23"/>
        </w:rPr>
        <w:t>s</w:t>
      </w:r>
      <w:r w:rsidR="006065B8">
        <w:rPr>
          <w:color w:val="333399"/>
          <w:sz w:val="23"/>
          <w:szCs w:val="23"/>
        </w:rPr>
        <w:t xml:space="preserve"> </w:t>
      </w:r>
      <w:r w:rsidR="004D01EF">
        <w:rPr>
          <w:color w:val="333399"/>
          <w:sz w:val="23"/>
          <w:szCs w:val="23"/>
        </w:rPr>
        <w:t xml:space="preserve">per </w:t>
      </w:r>
      <w:r w:rsidR="003D0988">
        <w:rPr>
          <w:color w:val="333399"/>
          <w:sz w:val="23"/>
          <w:szCs w:val="23"/>
        </w:rPr>
        <w:t xml:space="preserve">lender to complete the escrow </w:t>
      </w:r>
      <w:r w:rsidR="001E1223">
        <w:rPr>
          <w:color w:val="333399"/>
          <w:sz w:val="23"/>
          <w:szCs w:val="23"/>
        </w:rPr>
        <w:t xml:space="preserve">agreement and related </w:t>
      </w:r>
      <w:r w:rsidR="003D0988">
        <w:rPr>
          <w:color w:val="333399"/>
          <w:sz w:val="23"/>
          <w:szCs w:val="23"/>
        </w:rPr>
        <w:t>documents</w:t>
      </w:r>
      <w:r w:rsidR="00245C46">
        <w:rPr>
          <w:color w:val="333399"/>
          <w:sz w:val="23"/>
          <w:szCs w:val="23"/>
        </w:rPr>
        <w:t>, or 24 hours</w:t>
      </w:r>
      <w:r w:rsidR="003D2143">
        <w:rPr>
          <w:color w:val="333399"/>
          <w:sz w:val="23"/>
          <w:szCs w:val="23"/>
        </w:rPr>
        <w:t xml:space="preserve"> per year, at</w:t>
      </w:r>
      <w:r w:rsidR="00DC4038">
        <w:rPr>
          <w:color w:val="333399"/>
          <w:sz w:val="23"/>
          <w:szCs w:val="23"/>
        </w:rPr>
        <w:t xml:space="preserve"> a cost of $112</w:t>
      </w:r>
      <w:r w:rsidR="00F92C34">
        <w:rPr>
          <w:color w:val="333399"/>
          <w:sz w:val="23"/>
          <w:szCs w:val="23"/>
        </w:rPr>
        <w:t>.</w:t>
      </w:r>
      <w:r w:rsidR="004F43A3">
        <w:rPr>
          <w:color w:val="333399"/>
          <w:sz w:val="23"/>
          <w:szCs w:val="23"/>
        </w:rPr>
        <w:t xml:space="preserve">48 per response. The annual cost is estimated at $1,349.76 (12 submissions X $112.48). The cost would consist of $56.24/hour for financial manager composition time. </w:t>
      </w:r>
    </w:p>
    <w:p w:rsidR="00AC593C" w:rsidRDefault="00AC593C" w:rsidP="00AC593C">
      <w:pPr>
        <w:tabs>
          <w:tab w:val="left" w:pos="360"/>
        </w:tabs>
        <w:rPr>
          <w:color w:val="333399"/>
          <w:sz w:val="23"/>
          <w:szCs w:val="23"/>
        </w:rPr>
      </w:pPr>
    </w:p>
    <w:p w:rsidR="00CB203E" w:rsidRDefault="00AC593C" w:rsidP="00AC593C">
      <w:pPr>
        <w:tabs>
          <w:tab w:val="left" w:pos="360"/>
        </w:tabs>
        <w:rPr>
          <w:color w:val="333399"/>
          <w:sz w:val="23"/>
          <w:szCs w:val="23"/>
        </w:rPr>
      </w:pPr>
      <w:r>
        <w:rPr>
          <w:color w:val="333399"/>
          <w:sz w:val="23"/>
          <w:szCs w:val="23"/>
        </w:rPr>
        <w:tab/>
      </w:r>
      <w:r w:rsidR="002C73E3">
        <w:rPr>
          <w:color w:val="333399"/>
          <w:sz w:val="23"/>
          <w:szCs w:val="23"/>
        </w:rPr>
        <w:t xml:space="preserve">OCRM estimates reporting from 130 Microloan Intermediaries. </w:t>
      </w:r>
      <w:r>
        <w:rPr>
          <w:color w:val="333399"/>
          <w:sz w:val="23"/>
          <w:szCs w:val="23"/>
        </w:rPr>
        <w:t>M</w:t>
      </w:r>
      <w:r w:rsidR="006065B8">
        <w:rPr>
          <w:color w:val="333399"/>
          <w:sz w:val="23"/>
          <w:szCs w:val="23"/>
        </w:rPr>
        <w:t>icroloan Intermediaries require</w:t>
      </w:r>
      <w:r>
        <w:rPr>
          <w:color w:val="333399"/>
          <w:sz w:val="23"/>
          <w:szCs w:val="23"/>
        </w:rPr>
        <w:t xml:space="preserve"> quarterly</w:t>
      </w:r>
      <w:r w:rsidR="006065B8">
        <w:rPr>
          <w:color w:val="333399"/>
          <w:sz w:val="23"/>
          <w:szCs w:val="23"/>
        </w:rPr>
        <w:t xml:space="preserve"> Microloan Revolving Fund (“MRF”) and Loan Loss Reserve Fund (“LRF”) </w:t>
      </w:r>
      <w:r>
        <w:rPr>
          <w:color w:val="333399"/>
          <w:sz w:val="23"/>
          <w:szCs w:val="23"/>
        </w:rPr>
        <w:t>reporting and accompanying bank statements, quarterly technical assistance narrative reports, any special reports (e.g. Recovery Act Reporting) and annual financial audits.</w:t>
      </w:r>
      <w:r w:rsidR="006065B8">
        <w:rPr>
          <w:color w:val="333399"/>
          <w:sz w:val="23"/>
          <w:szCs w:val="23"/>
        </w:rPr>
        <w:t xml:space="preserve"> </w:t>
      </w:r>
      <w:r w:rsidR="009463D1">
        <w:rPr>
          <w:color w:val="333399"/>
          <w:sz w:val="23"/>
          <w:szCs w:val="23"/>
        </w:rPr>
        <w:t>OCRM estimates 4</w:t>
      </w:r>
      <w:r w:rsidR="002C73E3">
        <w:rPr>
          <w:color w:val="333399"/>
          <w:sz w:val="23"/>
          <w:szCs w:val="23"/>
        </w:rPr>
        <w:t xml:space="preserve"> hours for the combined above </w:t>
      </w:r>
      <w:r w:rsidR="004D01EF">
        <w:rPr>
          <w:color w:val="333399"/>
          <w:sz w:val="23"/>
          <w:szCs w:val="23"/>
        </w:rPr>
        <w:t xml:space="preserve">reporting, or </w:t>
      </w:r>
      <w:r w:rsidR="009463D1">
        <w:rPr>
          <w:color w:val="333399"/>
          <w:sz w:val="23"/>
          <w:szCs w:val="23"/>
        </w:rPr>
        <w:t>520</w:t>
      </w:r>
      <w:r w:rsidR="004D01EF">
        <w:rPr>
          <w:color w:val="333399"/>
          <w:sz w:val="23"/>
          <w:szCs w:val="23"/>
        </w:rPr>
        <w:t xml:space="preserve"> hours </w:t>
      </w:r>
      <w:r w:rsidR="00A90DF3">
        <w:rPr>
          <w:color w:val="333399"/>
          <w:sz w:val="23"/>
          <w:szCs w:val="23"/>
        </w:rPr>
        <w:t>annually</w:t>
      </w:r>
      <w:r w:rsidR="004D01EF">
        <w:rPr>
          <w:color w:val="333399"/>
          <w:sz w:val="23"/>
          <w:szCs w:val="23"/>
        </w:rPr>
        <w:t xml:space="preserve">.  </w:t>
      </w:r>
      <w:r w:rsidR="004F43A3">
        <w:rPr>
          <w:color w:val="333399"/>
          <w:sz w:val="23"/>
          <w:szCs w:val="23"/>
        </w:rPr>
        <w:t xml:space="preserve">The annual cost is estimated at $29,244.80 (130 responses X $224.96). </w:t>
      </w:r>
      <w:r w:rsidR="00A30499">
        <w:rPr>
          <w:color w:val="333399"/>
          <w:sz w:val="23"/>
          <w:szCs w:val="23"/>
        </w:rPr>
        <w:t xml:space="preserve">The cost would consist of $56.24/hour for financial manager composition time, for a total of $224.96 per response ($56.24 X 4 hours). </w:t>
      </w:r>
      <w:r w:rsidR="006065B8">
        <w:rPr>
          <w:color w:val="333399"/>
          <w:sz w:val="23"/>
          <w:szCs w:val="23"/>
        </w:rPr>
        <w:t xml:space="preserve">NTAPs </w:t>
      </w:r>
      <w:r>
        <w:rPr>
          <w:color w:val="333399"/>
          <w:sz w:val="23"/>
          <w:szCs w:val="23"/>
        </w:rPr>
        <w:t>are required to provide quarterly technical assistance reports and annual financial audits.</w:t>
      </w:r>
      <w:r w:rsidR="002C73E3">
        <w:rPr>
          <w:color w:val="333399"/>
          <w:sz w:val="23"/>
          <w:szCs w:val="23"/>
        </w:rPr>
        <w:t xml:space="preserve"> </w:t>
      </w:r>
      <w:r w:rsidR="00CB203E">
        <w:rPr>
          <w:color w:val="333399"/>
          <w:sz w:val="23"/>
          <w:szCs w:val="23"/>
        </w:rPr>
        <w:t xml:space="preserve">  Currently, there are no active NTAPs so therefore there is no current burden</w:t>
      </w:r>
      <w:r w:rsidR="001E1223">
        <w:rPr>
          <w:color w:val="333399"/>
          <w:sz w:val="23"/>
          <w:szCs w:val="23"/>
        </w:rPr>
        <w:t>.</w:t>
      </w:r>
    </w:p>
    <w:p w:rsidR="00CB203E" w:rsidRPr="003707E2" w:rsidRDefault="00CB203E" w:rsidP="00AC593C">
      <w:pPr>
        <w:tabs>
          <w:tab w:val="left" w:pos="360"/>
        </w:tabs>
        <w:rPr>
          <w:color w:val="333399"/>
          <w:sz w:val="23"/>
          <w:szCs w:val="23"/>
        </w:rPr>
      </w:pPr>
    </w:p>
    <w:p w:rsidR="00AC593C" w:rsidRDefault="00AC593C" w:rsidP="00AC593C">
      <w:pPr>
        <w:tabs>
          <w:tab w:val="left" w:pos="360"/>
        </w:tabs>
        <w:rPr>
          <w:color w:val="333399"/>
          <w:sz w:val="23"/>
          <w:szCs w:val="23"/>
        </w:rPr>
      </w:pPr>
      <w:r>
        <w:rPr>
          <w:color w:val="333399"/>
          <w:sz w:val="23"/>
          <w:szCs w:val="23"/>
        </w:rPr>
        <w:tab/>
      </w:r>
      <w:r w:rsidRPr="003707E2">
        <w:rPr>
          <w:color w:val="333399"/>
          <w:sz w:val="23"/>
          <w:szCs w:val="23"/>
        </w:rPr>
        <w:t xml:space="preserve">These estimates are based on an informal survey of SBA Lenders by the Office of Credit Risk Management financial analysts. </w:t>
      </w:r>
      <w:r>
        <w:rPr>
          <w:color w:val="333399"/>
          <w:sz w:val="23"/>
          <w:szCs w:val="23"/>
        </w:rPr>
        <w:t>S</w:t>
      </w:r>
      <w:r w:rsidRPr="003707E2">
        <w:rPr>
          <w:color w:val="333399"/>
          <w:sz w:val="23"/>
          <w:szCs w:val="23"/>
        </w:rPr>
        <w:t xml:space="preserve">alary rates used were based on information published by the </w:t>
      </w:r>
      <w:r>
        <w:rPr>
          <w:color w:val="333399"/>
          <w:sz w:val="23"/>
          <w:szCs w:val="23"/>
        </w:rPr>
        <w:t xml:space="preserve">U.S. Bureau of Labor Statistics </w:t>
      </w:r>
      <w:r w:rsidRPr="003707E2">
        <w:rPr>
          <w:color w:val="333399"/>
          <w:sz w:val="23"/>
          <w:szCs w:val="23"/>
        </w:rPr>
        <w:t xml:space="preserve">for </w:t>
      </w:r>
      <w:r>
        <w:rPr>
          <w:color w:val="333399"/>
          <w:sz w:val="23"/>
          <w:szCs w:val="23"/>
        </w:rPr>
        <w:t>Financial Managers</w:t>
      </w:r>
      <w:r w:rsidRPr="003707E2">
        <w:rPr>
          <w:color w:val="333399"/>
          <w:sz w:val="23"/>
          <w:szCs w:val="23"/>
        </w:rPr>
        <w:t xml:space="preserve"> estimated at </w:t>
      </w:r>
      <w:r>
        <w:rPr>
          <w:color w:val="333399"/>
          <w:sz w:val="23"/>
          <w:szCs w:val="23"/>
        </w:rPr>
        <w:t>a mean hourly wage of $56.24.</w:t>
      </w:r>
      <w:r w:rsidR="00290037">
        <w:rPr>
          <w:color w:val="333399"/>
          <w:sz w:val="23"/>
          <w:szCs w:val="23"/>
        </w:rPr>
        <w:t xml:space="preserve"> The salary rates for administrative professionals were based on information published by </w:t>
      </w:r>
      <w:r w:rsidR="00263E92">
        <w:rPr>
          <w:color w:val="333399"/>
          <w:sz w:val="23"/>
          <w:szCs w:val="23"/>
        </w:rPr>
        <w:t>the International Association of Administrative Professionals</w:t>
      </w:r>
      <w:r w:rsidR="00A959F8">
        <w:rPr>
          <w:color w:val="333399"/>
          <w:sz w:val="23"/>
          <w:szCs w:val="23"/>
        </w:rPr>
        <w:t>, estimated at a mean hourly wage of $20.00</w:t>
      </w:r>
      <w:r w:rsidR="00263E92">
        <w:rPr>
          <w:color w:val="333399"/>
          <w:sz w:val="23"/>
          <w:szCs w:val="23"/>
        </w:rPr>
        <w:t xml:space="preserve">. </w:t>
      </w:r>
    </w:p>
    <w:p w:rsidR="00AC593C"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Estimate of Total Annual Cost</w:t>
      </w:r>
    </w:p>
    <w:p w:rsidR="00AC593C" w:rsidRPr="003707E2" w:rsidRDefault="00AC593C" w:rsidP="00AC593C">
      <w:pPr>
        <w:tabs>
          <w:tab w:val="left" w:pos="360"/>
        </w:tabs>
        <w:rPr>
          <w:color w:val="333399"/>
          <w:sz w:val="23"/>
          <w:szCs w:val="23"/>
        </w:rPr>
      </w:pPr>
      <w:r w:rsidRPr="003707E2">
        <w:rPr>
          <w:i/>
          <w:color w:val="333399"/>
        </w:rPr>
        <w:t>Provide an estimate for the total annual cost burden to respondents or record keepers resulting from the collection of information. Do not include hour cost burden from above.</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Other than outlined above, there are no additional costs resulting from the collection of information.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Estimated Annualized Cost to the Federal Government</w:t>
      </w:r>
    </w:p>
    <w:p w:rsidR="00AC593C" w:rsidRPr="003707E2" w:rsidRDefault="00AC593C" w:rsidP="00AC593C">
      <w:pPr>
        <w:rPr>
          <w:color w:val="333399"/>
          <w:sz w:val="23"/>
          <w:szCs w:val="23"/>
        </w:rPr>
      </w:pPr>
      <w:r w:rsidRPr="003707E2">
        <w:rPr>
          <w:i/>
          <w:noProof/>
          <w:color w:val="333399"/>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AC593C" w:rsidRPr="003707E2" w:rsidRDefault="00AC593C" w:rsidP="00AC593C">
      <w:pPr>
        <w:rPr>
          <w:color w:val="333399"/>
          <w:sz w:val="23"/>
          <w:szCs w:val="23"/>
        </w:rPr>
      </w:pPr>
    </w:p>
    <w:p w:rsidR="00AC593C" w:rsidRPr="003707E2" w:rsidRDefault="00AC593C" w:rsidP="00AC593C">
      <w:pPr>
        <w:ind w:firstLine="720"/>
        <w:rPr>
          <w:color w:val="333399"/>
          <w:sz w:val="23"/>
          <w:szCs w:val="23"/>
        </w:rPr>
      </w:pPr>
      <w:r w:rsidRPr="003707E2">
        <w:rPr>
          <w:color w:val="333399"/>
          <w:sz w:val="23"/>
          <w:szCs w:val="23"/>
        </w:rPr>
        <w:t xml:space="preserve">SBA will not incur any significantly measurable direct costs for the lender oversight functions related to this information collection.  Any additional indirect costs to </w:t>
      </w:r>
      <w:r>
        <w:rPr>
          <w:color w:val="333399"/>
          <w:sz w:val="23"/>
          <w:szCs w:val="23"/>
        </w:rPr>
        <w:t xml:space="preserve">SBA </w:t>
      </w:r>
      <w:r w:rsidRPr="003707E2">
        <w:rPr>
          <w:color w:val="333399"/>
          <w:sz w:val="23"/>
          <w:szCs w:val="23"/>
        </w:rPr>
        <w:t xml:space="preserve">would be covered by the already-existing OCRM infra-structure.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Explanations of Program Changes in Items 13 or 14 on OMB 83-I</w:t>
      </w:r>
    </w:p>
    <w:p w:rsidR="00AC593C" w:rsidRPr="003707E2" w:rsidRDefault="00AC593C" w:rsidP="00AC593C">
      <w:pPr>
        <w:rPr>
          <w:i/>
          <w:noProof/>
          <w:color w:val="333399"/>
        </w:rPr>
      </w:pPr>
      <w:r w:rsidRPr="003707E2">
        <w:rPr>
          <w:i/>
          <w:noProof/>
          <w:color w:val="333399"/>
        </w:rPr>
        <w:t>Explain reasons for any program changes or adjustments reported in Items 13 or 14 of the OMB Form 83-I</w:t>
      </w:r>
    </w:p>
    <w:p w:rsidR="00AC593C" w:rsidRPr="003707E2" w:rsidRDefault="00AC593C" w:rsidP="00AC593C">
      <w:pPr>
        <w:tabs>
          <w:tab w:val="left" w:pos="360"/>
        </w:tabs>
        <w:rPr>
          <w:color w:val="333399"/>
          <w:sz w:val="23"/>
          <w:szCs w:val="23"/>
        </w:rPr>
      </w:pPr>
    </w:p>
    <w:p w:rsidR="00AC593C" w:rsidRPr="003707E2" w:rsidRDefault="00AC593C" w:rsidP="00263E92">
      <w:pPr>
        <w:tabs>
          <w:tab w:val="left" w:pos="360"/>
        </w:tabs>
        <w:ind w:left="360"/>
        <w:rPr>
          <w:color w:val="333399"/>
          <w:sz w:val="23"/>
          <w:szCs w:val="23"/>
        </w:rPr>
      </w:pPr>
      <w:r w:rsidRPr="003707E2">
        <w:rPr>
          <w:color w:val="333399"/>
          <w:sz w:val="23"/>
          <w:szCs w:val="23"/>
        </w:rPr>
        <w:tab/>
      </w:r>
      <w:r w:rsidRPr="00263E92">
        <w:rPr>
          <w:color w:val="333399"/>
          <w:sz w:val="23"/>
          <w:szCs w:val="23"/>
        </w:rPr>
        <w:t>This is a revision to a current information collection request to support SBA’s developing lender oversight function.</w:t>
      </w:r>
      <w:r>
        <w:rPr>
          <w:color w:val="333399"/>
          <w:sz w:val="23"/>
          <w:szCs w:val="23"/>
        </w:rPr>
        <w:t xml:space="preserve">  </w:t>
      </w:r>
      <w:r w:rsidR="00263E92">
        <w:rPr>
          <w:color w:val="333399"/>
          <w:sz w:val="23"/>
          <w:szCs w:val="23"/>
        </w:rPr>
        <w:t>This revision has increased the burden by introducing additional reporting requirements for lenders</w:t>
      </w:r>
      <w:r w:rsidR="0042189A">
        <w:rPr>
          <w:color w:val="333399"/>
          <w:sz w:val="23"/>
          <w:szCs w:val="23"/>
        </w:rPr>
        <w:t xml:space="preserve"> needed for the A</w:t>
      </w:r>
      <w:r w:rsidR="00DE3BF0">
        <w:rPr>
          <w:color w:val="333399"/>
          <w:sz w:val="23"/>
          <w:szCs w:val="23"/>
        </w:rPr>
        <w:t>gency to efficiently manage program risk.  In many cases the cost to the lender is related to the level of participation or ri</w:t>
      </w:r>
      <w:r w:rsidR="00C67188">
        <w:rPr>
          <w:color w:val="333399"/>
          <w:sz w:val="23"/>
          <w:szCs w:val="23"/>
        </w:rPr>
        <w:t>sk the lender</w:t>
      </w:r>
      <w:r w:rsidR="00DE3BF0">
        <w:rPr>
          <w:color w:val="333399"/>
          <w:sz w:val="23"/>
          <w:szCs w:val="23"/>
        </w:rPr>
        <w:t xml:space="preserve"> presents (e.g., larger volume lenders, lenders with loan performance issues, or lenders</w:t>
      </w:r>
      <w:r w:rsidR="00263E92">
        <w:rPr>
          <w:color w:val="333399"/>
          <w:sz w:val="23"/>
          <w:szCs w:val="23"/>
        </w:rPr>
        <w:t xml:space="preserve"> with formal </w:t>
      </w:r>
      <w:r w:rsidR="00DE3BF0">
        <w:rPr>
          <w:color w:val="333399"/>
          <w:sz w:val="23"/>
          <w:szCs w:val="23"/>
        </w:rPr>
        <w:t xml:space="preserve">enforcement </w:t>
      </w:r>
      <w:r w:rsidR="00263E92">
        <w:rPr>
          <w:color w:val="333399"/>
          <w:sz w:val="23"/>
          <w:szCs w:val="23"/>
        </w:rPr>
        <w:t xml:space="preserve">order(s) </w:t>
      </w:r>
      <w:r w:rsidR="00DE3BF0">
        <w:rPr>
          <w:color w:val="333399"/>
          <w:sz w:val="23"/>
          <w:szCs w:val="23"/>
        </w:rPr>
        <w:t>who</w:t>
      </w:r>
      <w:r w:rsidR="00263E92">
        <w:rPr>
          <w:color w:val="333399"/>
          <w:sz w:val="23"/>
          <w:szCs w:val="23"/>
        </w:rPr>
        <w:t xml:space="preserve"> desire to sell SBA guarantees in the secondary market</w:t>
      </w:r>
      <w:r w:rsidR="00DE3BF0">
        <w:rPr>
          <w:color w:val="333399"/>
          <w:sz w:val="23"/>
          <w:szCs w:val="23"/>
        </w:rPr>
        <w:t xml:space="preserve"> will trigger certain collections)</w:t>
      </w:r>
      <w:r w:rsidR="00263E92">
        <w:rPr>
          <w:color w:val="333399"/>
          <w:sz w:val="23"/>
          <w:szCs w:val="23"/>
        </w:rPr>
        <w:t xml:space="preserve">. </w:t>
      </w:r>
      <w:r>
        <w:rPr>
          <w:color w:val="333399"/>
          <w:sz w:val="23"/>
          <w:szCs w:val="23"/>
        </w:rPr>
        <w:t xml:space="preserve">The increase of reporting is a cost effective means of managing the program risk and ultimately loan program losses.      </w:t>
      </w:r>
      <w:r w:rsidRPr="003707E2">
        <w:rPr>
          <w:color w:val="333399"/>
          <w:sz w:val="23"/>
          <w:szCs w:val="23"/>
        </w:rPr>
        <w:t xml:space="preserve">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Collection of Information whose Results will be Published</w:t>
      </w:r>
    </w:p>
    <w:p w:rsidR="00AC593C" w:rsidRPr="003707E2" w:rsidRDefault="00AC593C" w:rsidP="00AC593C">
      <w:pPr>
        <w:rPr>
          <w:i/>
          <w:noProof/>
          <w:color w:val="333399"/>
        </w:rPr>
      </w:pPr>
      <w:r w:rsidRPr="003707E2">
        <w:rPr>
          <w:i/>
          <w:noProof/>
          <w:color w:val="333399"/>
        </w:rPr>
        <w:t>For collection of information whose results will be published, outline plans for tabluation and publiaction. Address complex analytical techniques… Proivide time schedules for the entire project…</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There are no plans to publish data from this collection of information, other than aggregated data as part of annual program reporting,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Expiration Date for Collection of this Date</w:t>
      </w:r>
    </w:p>
    <w:p w:rsidR="00AC593C" w:rsidRPr="003707E2" w:rsidRDefault="00AC593C" w:rsidP="00AC593C">
      <w:pPr>
        <w:rPr>
          <w:i/>
          <w:noProof/>
          <w:color w:val="333399"/>
        </w:rPr>
      </w:pPr>
      <w:r w:rsidRPr="003707E2">
        <w:rPr>
          <w:i/>
          <w:noProof/>
          <w:color w:val="333399"/>
        </w:rPr>
        <w:t>If seeking approval to not display the expiration date for OMB approval of the information collection, excplain the reasons why the display would be inappropriate.</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Not applicable, SBA has no plans to restrict display of an OMB approval date.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 xml:space="preserve">Exception to the Certification in Block 19 on OMB Form 83-I </w:t>
      </w:r>
    </w:p>
    <w:p w:rsidR="00AC593C" w:rsidRPr="003707E2" w:rsidRDefault="00AC593C" w:rsidP="00AC593C">
      <w:pPr>
        <w:rPr>
          <w:i/>
          <w:noProof/>
          <w:color w:val="333399"/>
        </w:rPr>
      </w:pPr>
      <w:r w:rsidRPr="003707E2">
        <w:rPr>
          <w:i/>
          <w:noProof/>
          <w:color w:val="333399"/>
        </w:rPr>
        <w:t>Explain each exception to the certification statement identiifed in Item 19, “Certfication for Paperwork Reduction Act Submission,” of OMB Form 83-I</w:t>
      </w:r>
    </w:p>
    <w:p w:rsidR="00AC593C" w:rsidRPr="003707E2" w:rsidRDefault="00AC593C" w:rsidP="00AC593C">
      <w:pPr>
        <w:rPr>
          <w:color w:val="333399"/>
          <w:sz w:val="23"/>
          <w:szCs w:val="23"/>
        </w:rPr>
      </w:pPr>
    </w:p>
    <w:p w:rsidR="00AC593C" w:rsidRPr="003707E2" w:rsidRDefault="00AC593C" w:rsidP="00AC593C">
      <w:pPr>
        <w:ind w:firstLine="720"/>
        <w:rPr>
          <w:i/>
          <w:noProof/>
          <w:color w:val="333399"/>
        </w:rPr>
      </w:pPr>
      <w:r w:rsidRPr="003707E2">
        <w:rPr>
          <w:color w:val="333399"/>
          <w:sz w:val="23"/>
          <w:szCs w:val="23"/>
        </w:rPr>
        <w:t>Not applicable.</w:t>
      </w:r>
    </w:p>
    <w:p w:rsidR="00AC593C" w:rsidRPr="003707E2" w:rsidRDefault="00AC593C" w:rsidP="00AC593C">
      <w:pPr>
        <w:tabs>
          <w:tab w:val="left" w:pos="360"/>
        </w:tabs>
        <w:rPr>
          <w:b/>
          <w:color w:val="333399"/>
          <w:sz w:val="23"/>
          <w:szCs w:val="23"/>
        </w:rPr>
      </w:pPr>
    </w:p>
    <w:p w:rsidR="00AC593C" w:rsidRPr="003707E2" w:rsidRDefault="00AC593C" w:rsidP="00AC593C">
      <w:pPr>
        <w:numPr>
          <w:ilvl w:val="0"/>
          <w:numId w:val="1"/>
        </w:numPr>
        <w:tabs>
          <w:tab w:val="clear" w:pos="720"/>
          <w:tab w:val="left" w:pos="0"/>
          <w:tab w:val="left" w:pos="360"/>
        </w:tabs>
        <w:ind w:left="0" w:firstLine="0"/>
        <w:rPr>
          <w:b/>
          <w:color w:val="333399"/>
          <w:sz w:val="23"/>
          <w:szCs w:val="23"/>
        </w:rPr>
      </w:pPr>
      <w:r w:rsidRPr="003707E2">
        <w:rPr>
          <w:b/>
          <w:color w:val="333399"/>
          <w:sz w:val="23"/>
          <w:szCs w:val="23"/>
        </w:rPr>
        <w:t>Collection of Information Employing Statistical Methods</w:t>
      </w:r>
    </w:p>
    <w:p w:rsidR="00AC593C" w:rsidRPr="003707E2" w:rsidRDefault="00AC593C" w:rsidP="00AC593C">
      <w:pPr>
        <w:rPr>
          <w:color w:val="333399"/>
        </w:rPr>
      </w:pPr>
      <w:r w:rsidRPr="003707E2">
        <w:rPr>
          <w:i/>
          <w:color w:val="333399"/>
        </w:rPr>
        <w:t xml:space="preserve">Describe (including a numerical estimate) the potential respondent universe and any sampling or other respondent selection method to be used. </w:t>
      </w: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Not Applicable.</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p>
    <w:p w:rsidR="00AC593C" w:rsidRPr="003707E2" w:rsidRDefault="00AC593C" w:rsidP="00AC593C">
      <w:pPr>
        <w:rPr>
          <w:color w:val="333399"/>
        </w:rPr>
      </w:pPr>
    </w:p>
    <w:p w:rsidR="00AC593C" w:rsidRDefault="00AC593C" w:rsidP="00AC593C"/>
    <w:p w:rsidR="00AC593C" w:rsidRDefault="00AC593C" w:rsidP="00AC593C"/>
    <w:p w:rsidR="00FC2E03" w:rsidRDefault="00FC2E03"/>
    <w:sectPr w:rsidR="00FC2E03" w:rsidSect="009B0ECC">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57" w:rsidRDefault="00172357">
      <w:r>
        <w:separator/>
      </w:r>
    </w:p>
  </w:endnote>
  <w:endnote w:type="continuationSeparator" w:id="0">
    <w:p w:rsidR="00172357" w:rsidRDefault="0017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C" w:rsidRDefault="009B0ECC"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0ECC" w:rsidRDefault="009B0ECC" w:rsidP="009B0E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C" w:rsidRDefault="009B0ECC"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013A">
      <w:rPr>
        <w:rStyle w:val="PageNumber"/>
        <w:noProof/>
      </w:rPr>
      <w:t>2</w:t>
    </w:r>
    <w:r>
      <w:rPr>
        <w:rStyle w:val="PageNumber"/>
      </w:rPr>
      <w:fldChar w:fldCharType="end"/>
    </w:r>
  </w:p>
  <w:p w:rsidR="009B0ECC" w:rsidRDefault="009B0ECC" w:rsidP="009B0E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57" w:rsidRDefault="00172357">
      <w:r>
        <w:separator/>
      </w:r>
    </w:p>
  </w:footnote>
  <w:footnote w:type="continuationSeparator" w:id="0">
    <w:p w:rsidR="00172357" w:rsidRDefault="00172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2897"/>
    <w:multiLevelType w:val="hybridMultilevel"/>
    <w:tmpl w:val="AC887C04"/>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1">
    <w:nsid w:val="1469338E"/>
    <w:multiLevelType w:val="hybridMultilevel"/>
    <w:tmpl w:val="B1F6D1E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93C"/>
    <w:rsid w:val="000057F5"/>
    <w:rsid w:val="00007C7F"/>
    <w:rsid w:val="000119ED"/>
    <w:rsid w:val="00014D95"/>
    <w:rsid w:val="000224B1"/>
    <w:rsid w:val="00030FB1"/>
    <w:rsid w:val="000314AC"/>
    <w:rsid w:val="00040C5D"/>
    <w:rsid w:val="0004217B"/>
    <w:rsid w:val="00042AA7"/>
    <w:rsid w:val="00045B34"/>
    <w:rsid w:val="00046831"/>
    <w:rsid w:val="00052166"/>
    <w:rsid w:val="00057AA5"/>
    <w:rsid w:val="00061908"/>
    <w:rsid w:val="0006243E"/>
    <w:rsid w:val="000678B7"/>
    <w:rsid w:val="00070915"/>
    <w:rsid w:val="000866F7"/>
    <w:rsid w:val="000B26EB"/>
    <w:rsid w:val="000B3B10"/>
    <w:rsid w:val="000B6405"/>
    <w:rsid w:val="000B66B7"/>
    <w:rsid w:val="000B6F94"/>
    <w:rsid w:val="000C559A"/>
    <w:rsid w:val="000D0C0E"/>
    <w:rsid w:val="000D4DE7"/>
    <w:rsid w:val="000F7A60"/>
    <w:rsid w:val="001027CC"/>
    <w:rsid w:val="0010302B"/>
    <w:rsid w:val="00104008"/>
    <w:rsid w:val="001125FE"/>
    <w:rsid w:val="001159F3"/>
    <w:rsid w:val="0012236D"/>
    <w:rsid w:val="0012633F"/>
    <w:rsid w:val="001306DB"/>
    <w:rsid w:val="00133FF4"/>
    <w:rsid w:val="0013778F"/>
    <w:rsid w:val="00142AA4"/>
    <w:rsid w:val="00144CEF"/>
    <w:rsid w:val="0014757D"/>
    <w:rsid w:val="00147A03"/>
    <w:rsid w:val="00156D3E"/>
    <w:rsid w:val="00161773"/>
    <w:rsid w:val="00165C47"/>
    <w:rsid w:val="00165E00"/>
    <w:rsid w:val="00167149"/>
    <w:rsid w:val="00172357"/>
    <w:rsid w:val="0017237D"/>
    <w:rsid w:val="001945BE"/>
    <w:rsid w:val="00194CF6"/>
    <w:rsid w:val="001952FB"/>
    <w:rsid w:val="00196476"/>
    <w:rsid w:val="001A0E92"/>
    <w:rsid w:val="001A3C36"/>
    <w:rsid w:val="001A5731"/>
    <w:rsid w:val="001A691A"/>
    <w:rsid w:val="001B14E7"/>
    <w:rsid w:val="001B278D"/>
    <w:rsid w:val="001B2A32"/>
    <w:rsid w:val="001B7284"/>
    <w:rsid w:val="001C3866"/>
    <w:rsid w:val="001D4CC3"/>
    <w:rsid w:val="001E1223"/>
    <w:rsid w:val="001E57E1"/>
    <w:rsid w:val="001E5D01"/>
    <w:rsid w:val="001F1367"/>
    <w:rsid w:val="001F335F"/>
    <w:rsid w:val="002030D6"/>
    <w:rsid w:val="00203339"/>
    <w:rsid w:val="0020747A"/>
    <w:rsid w:val="00213C8E"/>
    <w:rsid w:val="0021611E"/>
    <w:rsid w:val="002171C9"/>
    <w:rsid w:val="00220454"/>
    <w:rsid w:val="00221C8D"/>
    <w:rsid w:val="002222D1"/>
    <w:rsid w:val="00223192"/>
    <w:rsid w:val="00225786"/>
    <w:rsid w:val="002272B0"/>
    <w:rsid w:val="00230AB8"/>
    <w:rsid w:val="00234A2F"/>
    <w:rsid w:val="00235627"/>
    <w:rsid w:val="00241C45"/>
    <w:rsid w:val="00245C46"/>
    <w:rsid w:val="00246D1F"/>
    <w:rsid w:val="00263E92"/>
    <w:rsid w:val="00267757"/>
    <w:rsid w:val="0027013A"/>
    <w:rsid w:val="00270B6E"/>
    <w:rsid w:val="002742F9"/>
    <w:rsid w:val="00275D83"/>
    <w:rsid w:val="00282A95"/>
    <w:rsid w:val="00290037"/>
    <w:rsid w:val="002941AD"/>
    <w:rsid w:val="002A168E"/>
    <w:rsid w:val="002B26AD"/>
    <w:rsid w:val="002B6477"/>
    <w:rsid w:val="002B7950"/>
    <w:rsid w:val="002C66D0"/>
    <w:rsid w:val="002C73E3"/>
    <w:rsid w:val="002D7ABE"/>
    <w:rsid w:val="00306B75"/>
    <w:rsid w:val="00312611"/>
    <w:rsid w:val="0031347F"/>
    <w:rsid w:val="003143FD"/>
    <w:rsid w:val="00321269"/>
    <w:rsid w:val="00327EE7"/>
    <w:rsid w:val="00336DE8"/>
    <w:rsid w:val="00341D96"/>
    <w:rsid w:val="003435E2"/>
    <w:rsid w:val="003506E1"/>
    <w:rsid w:val="0035330C"/>
    <w:rsid w:val="00357B0D"/>
    <w:rsid w:val="00357F17"/>
    <w:rsid w:val="00361733"/>
    <w:rsid w:val="0036568E"/>
    <w:rsid w:val="00365C16"/>
    <w:rsid w:val="003707E2"/>
    <w:rsid w:val="003720AE"/>
    <w:rsid w:val="00374666"/>
    <w:rsid w:val="0038231C"/>
    <w:rsid w:val="0038607C"/>
    <w:rsid w:val="00386F71"/>
    <w:rsid w:val="003A7477"/>
    <w:rsid w:val="003B17A8"/>
    <w:rsid w:val="003B661E"/>
    <w:rsid w:val="003C00C0"/>
    <w:rsid w:val="003C6035"/>
    <w:rsid w:val="003C639E"/>
    <w:rsid w:val="003D0988"/>
    <w:rsid w:val="003D0D97"/>
    <w:rsid w:val="003D2143"/>
    <w:rsid w:val="003D486D"/>
    <w:rsid w:val="003D51D1"/>
    <w:rsid w:val="003E006A"/>
    <w:rsid w:val="003E17F8"/>
    <w:rsid w:val="003E1B99"/>
    <w:rsid w:val="003E5933"/>
    <w:rsid w:val="003F1F0D"/>
    <w:rsid w:val="003F2C38"/>
    <w:rsid w:val="003F4550"/>
    <w:rsid w:val="004012F5"/>
    <w:rsid w:val="004015BD"/>
    <w:rsid w:val="00402019"/>
    <w:rsid w:val="004121D6"/>
    <w:rsid w:val="004127BD"/>
    <w:rsid w:val="00420564"/>
    <w:rsid w:val="0042189A"/>
    <w:rsid w:val="00422A6A"/>
    <w:rsid w:val="004309D2"/>
    <w:rsid w:val="00432560"/>
    <w:rsid w:val="004400E6"/>
    <w:rsid w:val="00445395"/>
    <w:rsid w:val="00446D3D"/>
    <w:rsid w:val="00450599"/>
    <w:rsid w:val="00451556"/>
    <w:rsid w:val="004545CF"/>
    <w:rsid w:val="00457DEC"/>
    <w:rsid w:val="0047717C"/>
    <w:rsid w:val="0048410A"/>
    <w:rsid w:val="00485AD7"/>
    <w:rsid w:val="00486BB0"/>
    <w:rsid w:val="0049532D"/>
    <w:rsid w:val="0049586C"/>
    <w:rsid w:val="004977A6"/>
    <w:rsid w:val="004A4326"/>
    <w:rsid w:val="004A5166"/>
    <w:rsid w:val="004B1AD5"/>
    <w:rsid w:val="004B5496"/>
    <w:rsid w:val="004B5895"/>
    <w:rsid w:val="004B61ED"/>
    <w:rsid w:val="004B7DCA"/>
    <w:rsid w:val="004C1417"/>
    <w:rsid w:val="004C294A"/>
    <w:rsid w:val="004C402B"/>
    <w:rsid w:val="004D01EF"/>
    <w:rsid w:val="004D0E6A"/>
    <w:rsid w:val="004F2791"/>
    <w:rsid w:val="004F43A3"/>
    <w:rsid w:val="004F61C2"/>
    <w:rsid w:val="004F743D"/>
    <w:rsid w:val="005004E9"/>
    <w:rsid w:val="00516412"/>
    <w:rsid w:val="00517886"/>
    <w:rsid w:val="005203E4"/>
    <w:rsid w:val="005204C8"/>
    <w:rsid w:val="00523E4D"/>
    <w:rsid w:val="005244D7"/>
    <w:rsid w:val="00530447"/>
    <w:rsid w:val="00531A53"/>
    <w:rsid w:val="005336F1"/>
    <w:rsid w:val="00543594"/>
    <w:rsid w:val="0054701D"/>
    <w:rsid w:val="00550E90"/>
    <w:rsid w:val="0055521A"/>
    <w:rsid w:val="005621DB"/>
    <w:rsid w:val="00566706"/>
    <w:rsid w:val="0058625B"/>
    <w:rsid w:val="005921D0"/>
    <w:rsid w:val="00594581"/>
    <w:rsid w:val="005B243F"/>
    <w:rsid w:val="005B66E9"/>
    <w:rsid w:val="005C3D59"/>
    <w:rsid w:val="005C4184"/>
    <w:rsid w:val="005C5943"/>
    <w:rsid w:val="005D017B"/>
    <w:rsid w:val="005D5FB2"/>
    <w:rsid w:val="005D7F3C"/>
    <w:rsid w:val="005F0C89"/>
    <w:rsid w:val="00600FCD"/>
    <w:rsid w:val="0060141C"/>
    <w:rsid w:val="006024A1"/>
    <w:rsid w:val="00605222"/>
    <w:rsid w:val="00605470"/>
    <w:rsid w:val="006065B8"/>
    <w:rsid w:val="0061416B"/>
    <w:rsid w:val="006161EB"/>
    <w:rsid w:val="00625A24"/>
    <w:rsid w:val="00640A6B"/>
    <w:rsid w:val="006417A8"/>
    <w:rsid w:val="00642424"/>
    <w:rsid w:val="00643366"/>
    <w:rsid w:val="00647818"/>
    <w:rsid w:val="00653697"/>
    <w:rsid w:val="00653E49"/>
    <w:rsid w:val="006559D8"/>
    <w:rsid w:val="0066499A"/>
    <w:rsid w:val="006702FC"/>
    <w:rsid w:val="006716A6"/>
    <w:rsid w:val="006768E2"/>
    <w:rsid w:val="00681C93"/>
    <w:rsid w:val="006A155C"/>
    <w:rsid w:val="006A26D2"/>
    <w:rsid w:val="006A3009"/>
    <w:rsid w:val="006A64F2"/>
    <w:rsid w:val="006B48DF"/>
    <w:rsid w:val="006C3641"/>
    <w:rsid w:val="006C7039"/>
    <w:rsid w:val="006E0C11"/>
    <w:rsid w:val="006E2ABC"/>
    <w:rsid w:val="006E2E26"/>
    <w:rsid w:val="00703ECC"/>
    <w:rsid w:val="007044BA"/>
    <w:rsid w:val="0070543E"/>
    <w:rsid w:val="00705466"/>
    <w:rsid w:val="007110E8"/>
    <w:rsid w:val="00713692"/>
    <w:rsid w:val="007137F6"/>
    <w:rsid w:val="00717BDA"/>
    <w:rsid w:val="00724AD9"/>
    <w:rsid w:val="00726CF4"/>
    <w:rsid w:val="0073017F"/>
    <w:rsid w:val="00730F6C"/>
    <w:rsid w:val="00736F20"/>
    <w:rsid w:val="0074328D"/>
    <w:rsid w:val="0074698F"/>
    <w:rsid w:val="007620D6"/>
    <w:rsid w:val="00763AF2"/>
    <w:rsid w:val="00763E56"/>
    <w:rsid w:val="00763E64"/>
    <w:rsid w:val="00771D8B"/>
    <w:rsid w:val="00777C79"/>
    <w:rsid w:val="007A3DB0"/>
    <w:rsid w:val="007A685D"/>
    <w:rsid w:val="007A7916"/>
    <w:rsid w:val="007B0014"/>
    <w:rsid w:val="007B40C7"/>
    <w:rsid w:val="007B6ACA"/>
    <w:rsid w:val="007C0130"/>
    <w:rsid w:val="007C11CB"/>
    <w:rsid w:val="007D2750"/>
    <w:rsid w:val="007D292B"/>
    <w:rsid w:val="007D50A7"/>
    <w:rsid w:val="007E5A80"/>
    <w:rsid w:val="007F0691"/>
    <w:rsid w:val="007F7F31"/>
    <w:rsid w:val="00815CE4"/>
    <w:rsid w:val="008201CE"/>
    <w:rsid w:val="00821C06"/>
    <w:rsid w:val="00827D2B"/>
    <w:rsid w:val="008304CA"/>
    <w:rsid w:val="00833CE5"/>
    <w:rsid w:val="00843CB3"/>
    <w:rsid w:val="00847030"/>
    <w:rsid w:val="0084740D"/>
    <w:rsid w:val="00847D12"/>
    <w:rsid w:val="0085217B"/>
    <w:rsid w:val="008521FC"/>
    <w:rsid w:val="008569D4"/>
    <w:rsid w:val="00856C88"/>
    <w:rsid w:val="00861077"/>
    <w:rsid w:val="0086277D"/>
    <w:rsid w:val="008642F9"/>
    <w:rsid w:val="008644AA"/>
    <w:rsid w:val="00865E1E"/>
    <w:rsid w:val="008762CA"/>
    <w:rsid w:val="00897F3A"/>
    <w:rsid w:val="008A196C"/>
    <w:rsid w:val="008A2C9F"/>
    <w:rsid w:val="008A42F8"/>
    <w:rsid w:val="008A44E0"/>
    <w:rsid w:val="008B62FE"/>
    <w:rsid w:val="008C28A4"/>
    <w:rsid w:val="008C4FF2"/>
    <w:rsid w:val="008C7458"/>
    <w:rsid w:val="008D42FD"/>
    <w:rsid w:val="008D68EB"/>
    <w:rsid w:val="008D7B61"/>
    <w:rsid w:val="008E0BB0"/>
    <w:rsid w:val="008F7E3A"/>
    <w:rsid w:val="0090144D"/>
    <w:rsid w:val="009066A6"/>
    <w:rsid w:val="0091402A"/>
    <w:rsid w:val="00921939"/>
    <w:rsid w:val="00924178"/>
    <w:rsid w:val="00924813"/>
    <w:rsid w:val="0092703D"/>
    <w:rsid w:val="009457F5"/>
    <w:rsid w:val="009463D1"/>
    <w:rsid w:val="009513DD"/>
    <w:rsid w:val="00951D6B"/>
    <w:rsid w:val="00952C5B"/>
    <w:rsid w:val="009536FE"/>
    <w:rsid w:val="0097407E"/>
    <w:rsid w:val="00974300"/>
    <w:rsid w:val="009743C4"/>
    <w:rsid w:val="009821CD"/>
    <w:rsid w:val="00990F02"/>
    <w:rsid w:val="009A1F08"/>
    <w:rsid w:val="009B0ECC"/>
    <w:rsid w:val="009B4D2F"/>
    <w:rsid w:val="009C1397"/>
    <w:rsid w:val="009C7F12"/>
    <w:rsid w:val="009D4E14"/>
    <w:rsid w:val="009D6499"/>
    <w:rsid w:val="009E0436"/>
    <w:rsid w:val="009F5137"/>
    <w:rsid w:val="009F5366"/>
    <w:rsid w:val="009F6298"/>
    <w:rsid w:val="00A10433"/>
    <w:rsid w:val="00A12B61"/>
    <w:rsid w:val="00A245EE"/>
    <w:rsid w:val="00A26568"/>
    <w:rsid w:val="00A279C3"/>
    <w:rsid w:val="00A30499"/>
    <w:rsid w:val="00A31D30"/>
    <w:rsid w:val="00A33736"/>
    <w:rsid w:val="00A33CEC"/>
    <w:rsid w:val="00A356CE"/>
    <w:rsid w:val="00A45A25"/>
    <w:rsid w:val="00A471D5"/>
    <w:rsid w:val="00A51F86"/>
    <w:rsid w:val="00A52F8A"/>
    <w:rsid w:val="00A54E37"/>
    <w:rsid w:val="00A628A1"/>
    <w:rsid w:val="00A70BA2"/>
    <w:rsid w:val="00A71E33"/>
    <w:rsid w:val="00A736EE"/>
    <w:rsid w:val="00A8682D"/>
    <w:rsid w:val="00A872FE"/>
    <w:rsid w:val="00A90DF3"/>
    <w:rsid w:val="00A9152A"/>
    <w:rsid w:val="00A939C0"/>
    <w:rsid w:val="00A959F8"/>
    <w:rsid w:val="00A96B6F"/>
    <w:rsid w:val="00AA1526"/>
    <w:rsid w:val="00AA4383"/>
    <w:rsid w:val="00AB0A2C"/>
    <w:rsid w:val="00AB37F0"/>
    <w:rsid w:val="00AB58FD"/>
    <w:rsid w:val="00AC593C"/>
    <w:rsid w:val="00AC7691"/>
    <w:rsid w:val="00AD083C"/>
    <w:rsid w:val="00AD1EC0"/>
    <w:rsid w:val="00AD71F4"/>
    <w:rsid w:val="00AE05CE"/>
    <w:rsid w:val="00AE06F9"/>
    <w:rsid w:val="00AE0CFF"/>
    <w:rsid w:val="00AF10A6"/>
    <w:rsid w:val="00AF1C03"/>
    <w:rsid w:val="00AF282D"/>
    <w:rsid w:val="00B0121C"/>
    <w:rsid w:val="00B04923"/>
    <w:rsid w:val="00B15499"/>
    <w:rsid w:val="00B23B91"/>
    <w:rsid w:val="00B339FA"/>
    <w:rsid w:val="00B372F3"/>
    <w:rsid w:val="00B40B4D"/>
    <w:rsid w:val="00B43915"/>
    <w:rsid w:val="00B45A10"/>
    <w:rsid w:val="00B4697B"/>
    <w:rsid w:val="00B53006"/>
    <w:rsid w:val="00B5695A"/>
    <w:rsid w:val="00B57082"/>
    <w:rsid w:val="00B632EB"/>
    <w:rsid w:val="00B6373F"/>
    <w:rsid w:val="00B67446"/>
    <w:rsid w:val="00B7096B"/>
    <w:rsid w:val="00B70BA4"/>
    <w:rsid w:val="00B73B6E"/>
    <w:rsid w:val="00B76FFC"/>
    <w:rsid w:val="00B84CF7"/>
    <w:rsid w:val="00B9379C"/>
    <w:rsid w:val="00B97907"/>
    <w:rsid w:val="00BA0B78"/>
    <w:rsid w:val="00BA3C86"/>
    <w:rsid w:val="00BA528D"/>
    <w:rsid w:val="00BC7D36"/>
    <w:rsid w:val="00BD798C"/>
    <w:rsid w:val="00BE3B47"/>
    <w:rsid w:val="00BE591E"/>
    <w:rsid w:val="00BF1B25"/>
    <w:rsid w:val="00C03029"/>
    <w:rsid w:val="00C064CD"/>
    <w:rsid w:val="00C124BF"/>
    <w:rsid w:val="00C20926"/>
    <w:rsid w:val="00C21B3E"/>
    <w:rsid w:val="00C30A90"/>
    <w:rsid w:val="00C3790C"/>
    <w:rsid w:val="00C41F11"/>
    <w:rsid w:val="00C43171"/>
    <w:rsid w:val="00C43EAD"/>
    <w:rsid w:val="00C44FF0"/>
    <w:rsid w:val="00C544A4"/>
    <w:rsid w:val="00C62309"/>
    <w:rsid w:val="00C62558"/>
    <w:rsid w:val="00C6337F"/>
    <w:rsid w:val="00C63ED8"/>
    <w:rsid w:val="00C6468B"/>
    <w:rsid w:val="00C67188"/>
    <w:rsid w:val="00C70457"/>
    <w:rsid w:val="00C70A98"/>
    <w:rsid w:val="00C70D78"/>
    <w:rsid w:val="00C7111C"/>
    <w:rsid w:val="00C73ADF"/>
    <w:rsid w:val="00C77158"/>
    <w:rsid w:val="00C81ED2"/>
    <w:rsid w:val="00C82F15"/>
    <w:rsid w:val="00C95F57"/>
    <w:rsid w:val="00CA1380"/>
    <w:rsid w:val="00CA7E93"/>
    <w:rsid w:val="00CB203E"/>
    <w:rsid w:val="00CC6C3B"/>
    <w:rsid w:val="00CD560F"/>
    <w:rsid w:val="00CD5622"/>
    <w:rsid w:val="00CE02B8"/>
    <w:rsid w:val="00CE4C20"/>
    <w:rsid w:val="00CE7CD7"/>
    <w:rsid w:val="00CF124B"/>
    <w:rsid w:val="00D07928"/>
    <w:rsid w:val="00D15596"/>
    <w:rsid w:val="00D236AD"/>
    <w:rsid w:val="00D2679C"/>
    <w:rsid w:val="00D30FDD"/>
    <w:rsid w:val="00D359E4"/>
    <w:rsid w:val="00D3772F"/>
    <w:rsid w:val="00D37A67"/>
    <w:rsid w:val="00D41418"/>
    <w:rsid w:val="00D518D5"/>
    <w:rsid w:val="00D537AA"/>
    <w:rsid w:val="00D716A2"/>
    <w:rsid w:val="00D76956"/>
    <w:rsid w:val="00D8037C"/>
    <w:rsid w:val="00D80A24"/>
    <w:rsid w:val="00D856FE"/>
    <w:rsid w:val="00D92E22"/>
    <w:rsid w:val="00D93B0E"/>
    <w:rsid w:val="00D9623A"/>
    <w:rsid w:val="00DA6F4C"/>
    <w:rsid w:val="00DB070F"/>
    <w:rsid w:val="00DB4437"/>
    <w:rsid w:val="00DC4038"/>
    <w:rsid w:val="00DC4948"/>
    <w:rsid w:val="00DC56C7"/>
    <w:rsid w:val="00DC6758"/>
    <w:rsid w:val="00DD46D6"/>
    <w:rsid w:val="00DD4884"/>
    <w:rsid w:val="00DE3BF0"/>
    <w:rsid w:val="00E003DF"/>
    <w:rsid w:val="00E01025"/>
    <w:rsid w:val="00E03D74"/>
    <w:rsid w:val="00E049EC"/>
    <w:rsid w:val="00E11E69"/>
    <w:rsid w:val="00E14C83"/>
    <w:rsid w:val="00E1780E"/>
    <w:rsid w:val="00E25C0F"/>
    <w:rsid w:val="00E2772F"/>
    <w:rsid w:val="00E3003B"/>
    <w:rsid w:val="00E30333"/>
    <w:rsid w:val="00E30F3F"/>
    <w:rsid w:val="00E34E7F"/>
    <w:rsid w:val="00E35C21"/>
    <w:rsid w:val="00E55CB2"/>
    <w:rsid w:val="00E565EA"/>
    <w:rsid w:val="00E571C8"/>
    <w:rsid w:val="00E60BFE"/>
    <w:rsid w:val="00E62A25"/>
    <w:rsid w:val="00E6492F"/>
    <w:rsid w:val="00E91223"/>
    <w:rsid w:val="00E9252F"/>
    <w:rsid w:val="00E97F2D"/>
    <w:rsid w:val="00EB0FE8"/>
    <w:rsid w:val="00EB1DA4"/>
    <w:rsid w:val="00EB27D5"/>
    <w:rsid w:val="00EC58E1"/>
    <w:rsid w:val="00ED194C"/>
    <w:rsid w:val="00ED570F"/>
    <w:rsid w:val="00EE235B"/>
    <w:rsid w:val="00EE4083"/>
    <w:rsid w:val="00EE5A31"/>
    <w:rsid w:val="00EF0999"/>
    <w:rsid w:val="00EF2F35"/>
    <w:rsid w:val="00EF38EC"/>
    <w:rsid w:val="00EF6C80"/>
    <w:rsid w:val="00F06F73"/>
    <w:rsid w:val="00F07961"/>
    <w:rsid w:val="00F12D3F"/>
    <w:rsid w:val="00F1371C"/>
    <w:rsid w:val="00F13C5A"/>
    <w:rsid w:val="00F152BD"/>
    <w:rsid w:val="00F17D3F"/>
    <w:rsid w:val="00F25B8B"/>
    <w:rsid w:val="00F34680"/>
    <w:rsid w:val="00F446C8"/>
    <w:rsid w:val="00F467F3"/>
    <w:rsid w:val="00F5221B"/>
    <w:rsid w:val="00F6011A"/>
    <w:rsid w:val="00F724AF"/>
    <w:rsid w:val="00F74142"/>
    <w:rsid w:val="00F86843"/>
    <w:rsid w:val="00F90B7F"/>
    <w:rsid w:val="00F92C34"/>
    <w:rsid w:val="00F97AE2"/>
    <w:rsid w:val="00FA21FC"/>
    <w:rsid w:val="00FA7AD4"/>
    <w:rsid w:val="00FB0D8B"/>
    <w:rsid w:val="00FB3AAD"/>
    <w:rsid w:val="00FB4B5C"/>
    <w:rsid w:val="00FB4F4A"/>
    <w:rsid w:val="00FC1BCC"/>
    <w:rsid w:val="00FC2073"/>
    <w:rsid w:val="00FC2E03"/>
    <w:rsid w:val="00FC40DC"/>
    <w:rsid w:val="00FD5DA8"/>
    <w:rsid w:val="00FD6420"/>
    <w:rsid w:val="00FF1F93"/>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C593C"/>
    <w:rPr>
      <w:sz w:val="16"/>
      <w:szCs w:val="16"/>
    </w:rPr>
  </w:style>
  <w:style w:type="paragraph" w:styleId="CommentText">
    <w:name w:val="annotation text"/>
    <w:basedOn w:val="Normal"/>
    <w:link w:val="CommentTextChar"/>
    <w:semiHidden/>
    <w:rsid w:val="00AC593C"/>
    <w:rPr>
      <w:sz w:val="20"/>
      <w:szCs w:val="20"/>
    </w:rPr>
  </w:style>
  <w:style w:type="character" w:customStyle="1" w:styleId="CommentTextChar">
    <w:name w:val="Comment Text Char"/>
    <w:link w:val="CommentText"/>
    <w:semiHidden/>
    <w:rsid w:val="00AC593C"/>
    <w:rPr>
      <w:rFonts w:ascii="Times New Roman" w:eastAsia="Times New Roman" w:hAnsi="Times New Roman" w:cs="Times New Roman"/>
      <w:sz w:val="20"/>
      <w:szCs w:val="20"/>
    </w:rPr>
  </w:style>
  <w:style w:type="paragraph" w:styleId="Footer">
    <w:name w:val="footer"/>
    <w:basedOn w:val="Normal"/>
    <w:link w:val="FooterChar"/>
    <w:rsid w:val="00AC593C"/>
    <w:pPr>
      <w:tabs>
        <w:tab w:val="center" w:pos="4320"/>
        <w:tab w:val="right" w:pos="8640"/>
      </w:tabs>
    </w:pPr>
  </w:style>
  <w:style w:type="character" w:customStyle="1" w:styleId="FooterChar">
    <w:name w:val="Footer Char"/>
    <w:link w:val="Footer"/>
    <w:rsid w:val="00AC593C"/>
    <w:rPr>
      <w:rFonts w:ascii="Times New Roman" w:eastAsia="Times New Roman" w:hAnsi="Times New Roman" w:cs="Times New Roman"/>
      <w:sz w:val="24"/>
      <w:szCs w:val="24"/>
    </w:rPr>
  </w:style>
  <w:style w:type="character" w:styleId="PageNumber">
    <w:name w:val="page number"/>
    <w:basedOn w:val="DefaultParagraphFont"/>
    <w:rsid w:val="00AC593C"/>
  </w:style>
  <w:style w:type="paragraph" w:styleId="BalloonText">
    <w:name w:val="Balloon Text"/>
    <w:basedOn w:val="Normal"/>
    <w:link w:val="BalloonTextChar"/>
    <w:semiHidden/>
    <w:unhideWhenUsed/>
    <w:rsid w:val="00AC593C"/>
    <w:rPr>
      <w:rFonts w:ascii="Tahoma" w:hAnsi="Tahoma" w:cs="Tahoma"/>
      <w:sz w:val="16"/>
      <w:szCs w:val="16"/>
    </w:rPr>
  </w:style>
  <w:style w:type="character" w:customStyle="1" w:styleId="BalloonTextChar">
    <w:name w:val="Balloon Text Char"/>
    <w:link w:val="BalloonText"/>
    <w:uiPriority w:val="99"/>
    <w:semiHidden/>
    <w:rsid w:val="00AC593C"/>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833CE5"/>
    <w:rPr>
      <w:b/>
      <w:bCs/>
    </w:rPr>
  </w:style>
  <w:style w:type="character" w:customStyle="1" w:styleId="CommentSubjectChar">
    <w:name w:val="Comment Subject Char"/>
    <w:link w:val="CommentSubject"/>
    <w:uiPriority w:val="99"/>
    <w:semiHidden/>
    <w:rsid w:val="00833CE5"/>
    <w:rPr>
      <w:rFonts w:ascii="Times New Roman" w:eastAsia="Times New Roman" w:hAnsi="Times New Roman" w:cs="Times New Roman"/>
      <w:b/>
      <w:bCs/>
      <w:sz w:val="20"/>
      <w:szCs w:val="20"/>
    </w:rPr>
  </w:style>
  <w:style w:type="character" w:customStyle="1" w:styleId="documentbody">
    <w:name w:val="documentbody"/>
    <w:basedOn w:val="DefaultParagraphFont"/>
    <w:rsid w:val="00A939C0"/>
  </w:style>
  <w:style w:type="paragraph" w:styleId="Header">
    <w:name w:val="header"/>
    <w:basedOn w:val="Normal"/>
    <w:link w:val="HeaderChar"/>
    <w:uiPriority w:val="99"/>
    <w:semiHidden/>
    <w:unhideWhenUsed/>
    <w:rsid w:val="00A939C0"/>
    <w:pPr>
      <w:tabs>
        <w:tab w:val="center" w:pos="4680"/>
        <w:tab w:val="right" w:pos="9360"/>
      </w:tabs>
    </w:pPr>
  </w:style>
  <w:style w:type="character" w:customStyle="1" w:styleId="HeaderChar">
    <w:name w:val="Header Char"/>
    <w:link w:val="Header"/>
    <w:uiPriority w:val="99"/>
    <w:semiHidden/>
    <w:rsid w:val="00A939C0"/>
    <w:rPr>
      <w:rFonts w:ascii="Times New Roman" w:eastAsia="Times New Roman" w:hAnsi="Times New Roman"/>
      <w:sz w:val="24"/>
      <w:szCs w:val="24"/>
    </w:rPr>
  </w:style>
  <w:style w:type="paragraph" w:styleId="Revision">
    <w:name w:val="Revision"/>
    <w:hidden/>
    <w:uiPriority w:val="99"/>
    <w:semiHidden/>
    <w:rsid w:val="00E34E7F"/>
    <w:rPr>
      <w:rFonts w:ascii="Times New Roman" w:eastAsia="Times New Roman" w:hAnsi="Times New Roman"/>
      <w:sz w:val="24"/>
      <w:szCs w:val="24"/>
    </w:rPr>
  </w:style>
  <w:style w:type="character" w:styleId="Hyperlink">
    <w:name w:val="Hyperlink"/>
    <w:uiPriority w:val="99"/>
    <w:unhideWhenUsed/>
    <w:rsid w:val="00DA6F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DFED6-6DD7-42B3-84CC-2278D44A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8E0AF24C.dotm</Template>
  <TotalTime>1</TotalTime>
  <Pages>3</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17611</CharactersWithSpaces>
  <SharedDoc>false</SharedDoc>
  <HLinks>
    <vt:vector size="18" baseType="variant">
      <vt:variant>
        <vt:i4>4915200</vt:i4>
      </vt:variant>
      <vt:variant>
        <vt:i4>6</vt:i4>
      </vt:variant>
      <vt:variant>
        <vt:i4>0</vt:i4>
      </vt:variant>
      <vt:variant>
        <vt:i4>5</vt:i4>
      </vt:variant>
      <vt:variant>
        <vt:lpwstr>http://www.iaap-hq.org/resources/21st-century-administrative-professional</vt:lpwstr>
      </vt:variant>
      <vt:variant>
        <vt:lpwstr/>
      </vt:variant>
      <vt:variant>
        <vt:i4>1966160</vt:i4>
      </vt:variant>
      <vt:variant>
        <vt:i4>3</vt:i4>
      </vt:variant>
      <vt:variant>
        <vt:i4>0</vt:i4>
      </vt:variant>
      <vt:variant>
        <vt:i4>5</vt:i4>
      </vt:variant>
      <vt:variant>
        <vt:lpwstr>http://www.bls.gov/oes/current/oes113031.htm</vt:lpwstr>
      </vt:variant>
      <vt:variant>
        <vt:lpwstr/>
      </vt:variant>
      <vt:variant>
        <vt:i4>65657</vt:i4>
      </vt:variant>
      <vt:variant>
        <vt:i4>0</vt:i4>
      </vt:variant>
      <vt:variant>
        <vt:i4>0</vt:i4>
      </vt:variant>
      <vt:variant>
        <vt:i4>5</vt:i4>
      </vt:variant>
      <vt:variant>
        <vt:lpwstr>http://www.reginfo.gov/public/do/PRAViewDocument?ref_nbr=200811-3245-001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zlapidu</dc:creator>
  <cp:keywords/>
  <dc:description/>
  <cp:lastModifiedBy>CBRICH</cp:lastModifiedBy>
  <cp:revision>2</cp:revision>
  <cp:lastPrinted>2012-01-24T13:46:00Z</cp:lastPrinted>
  <dcterms:created xsi:type="dcterms:W3CDTF">2012-03-14T12:19:00Z</dcterms:created>
  <dcterms:modified xsi:type="dcterms:W3CDTF">2012-03-14T12:19:00Z</dcterms:modified>
</cp:coreProperties>
</file>