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6E" w:rsidRDefault="0031416E">
      <w:r w:rsidRPr="00DE38C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id:_1_117D1808068D73DC0067552D8525753F" style="width:644.25pt;height:423pt;visibility:visible">
            <v:imagedata r:id="rId4" r:href="rId5"/>
          </v:shape>
        </w:pict>
      </w:r>
    </w:p>
    <w:sectPr w:rsidR="0031416E" w:rsidSect="00EA3E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EDE"/>
    <w:rsid w:val="0031416E"/>
    <w:rsid w:val="00352070"/>
    <w:rsid w:val="00473057"/>
    <w:rsid w:val="00476983"/>
    <w:rsid w:val="004959A9"/>
    <w:rsid w:val="00DB373D"/>
    <w:rsid w:val="00DE38CD"/>
    <w:rsid w:val="00EA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5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A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_1_117D1808068D73DC0067552D8525753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>Housing and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Brett Gagnon</dc:creator>
  <cp:keywords/>
  <dc:description/>
  <cp:lastModifiedBy>DHHS</cp:lastModifiedBy>
  <cp:revision>2</cp:revision>
  <dcterms:created xsi:type="dcterms:W3CDTF">2009-04-16T17:32:00Z</dcterms:created>
  <dcterms:modified xsi:type="dcterms:W3CDTF">2009-04-16T17:32:00Z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-2118166964</vt:i4>
  </property>
  <property fmtid="{D5CDD505-2E9C-101B-9397-08002B2CF9AE}" pid="3" name="_NewReviewCycle">
    <vt:lpwstr/>
  </property>
  <property fmtid="{D5CDD505-2E9C-101B-9397-08002B2CF9AE}" pid="4" name="_EmailSubject">
    <vt:lpwstr>supporting statement and 83i and screenshot</vt:lpwstr>
  </property>
  <property fmtid="{D5CDD505-2E9C-101B-9397-08002B2CF9AE}" pid="5" name="_AuthorEmail">
    <vt:lpwstr>Brett.D.Gagnon@hud.gov</vt:lpwstr>
  </property>
  <property fmtid="{D5CDD505-2E9C-101B-9397-08002B2CF9AE}" pid="6" name="_AuthorEmailDisplayName">
    <vt:lpwstr>Gagnon, Brett D</vt:lpwstr>
  </property>
  <property fmtid="{D5CDD505-2E9C-101B-9397-08002B2CF9AE}" pid="7" name="_ReviewingToolsShownOnce">
    <vt:lpwstr/>
  </property>
</Properties>
</file>