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A8" w:rsidRDefault="003579A8">
      <w:pPr>
        <w:jc w:val="center"/>
      </w:pPr>
      <w:bookmarkStart w:id="0" w:name="_GoBack"/>
      <w:bookmarkEnd w:id="0"/>
    </w:p>
    <w:p w:rsidR="003579A8" w:rsidRDefault="003579A8">
      <w:pPr>
        <w:jc w:val="center"/>
      </w:pPr>
      <w:r>
        <w:t>SUPPORTING STATEMENT - PART A</w:t>
      </w:r>
    </w:p>
    <w:p w:rsidR="003579A8" w:rsidRDefault="003579A8">
      <w:pPr>
        <w:jc w:val="center"/>
      </w:pPr>
      <w:r>
        <w:t>U.S. Department of Commerce</w:t>
      </w:r>
    </w:p>
    <w:p w:rsidR="003579A8" w:rsidRDefault="003579A8">
      <w:pPr>
        <w:jc w:val="center"/>
      </w:pPr>
      <w:r>
        <w:t>U.S. Census Bureau</w:t>
      </w:r>
    </w:p>
    <w:p w:rsidR="003579A8" w:rsidRDefault="00BD516E">
      <w:pPr>
        <w:jc w:val="center"/>
      </w:pPr>
      <w:r>
        <w:t xml:space="preserve">Quarterly </w:t>
      </w:r>
      <w:r w:rsidR="003579A8">
        <w:t>Survey of Plant Capacity Utilization</w:t>
      </w:r>
    </w:p>
    <w:p w:rsidR="003579A8" w:rsidRDefault="006562AF">
      <w:pPr>
        <w:jc w:val="center"/>
      </w:pPr>
      <w:r>
        <w:t xml:space="preserve"> </w:t>
      </w:r>
      <w:r w:rsidR="003579A8">
        <w:t>(OMB Control No. 0607-0175)</w:t>
      </w:r>
    </w:p>
    <w:p w:rsidR="003579A8" w:rsidRDefault="003579A8">
      <w:pPr>
        <w:jc w:val="center"/>
      </w:pPr>
    </w:p>
    <w:p w:rsidR="003579A8" w:rsidRDefault="003579A8">
      <w:pPr>
        <w:pStyle w:val="Level1"/>
        <w:tabs>
          <w:tab w:val="left" w:pos="-1440"/>
          <w:tab w:val="num" w:pos="720"/>
        </w:tabs>
        <w:rPr>
          <w:u w:val="single"/>
        </w:rPr>
      </w:pPr>
      <w:r>
        <w:rPr>
          <w:u w:val="single"/>
        </w:rPr>
        <w:t>Justification</w:t>
      </w:r>
    </w:p>
    <w:p w:rsidR="003579A8" w:rsidRDefault="003579A8">
      <w:pPr>
        <w:rPr>
          <w:u w:val="single"/>
        </w:rPr>
      </w:pPr>
    </w:p>
    <w:p w:rsidR="003579A8" w:rsidRDefault="003579A8">
      <w:pPr>
        <w:pStyle w:val="Level2"/>
        <w:numPr>
          <w:ilvl w:val="1"/>
          <w:numId w:val="1"/>
        </w:numPr>
        <w:tabs>
          <w:tab w:val="left" w:pos="-1440"/>
          <w:tab w:val="num" w:pos="1440"/>
        </w:tabs>
      </w:pPr>
      <w:r>
        <w:rPr>
          <w:u w:val="single"/>
        </w:rPr>
        <w:t>Necessity of the Information Collection</w:t>
      </w:r>
    </w:p>
    <w:p w:rsidR="003579A8" w:rsidRDefault="003579A8"/>
    <w:p w:rsidR="003579A8" w:rsidRDefault="003579A8">
      <w:pPr>
        <w:ind w:left="1440"/>
      </w:pPr>
      <w:r>
        <w:t>With support from the Federal Reserve Board (FRB) and the D</w:t>
      </w:r>
      <w:r w:rsidR="006D7ACF">
        <w:t>efense Logistics Agency (DLA)</w:t>
      </w:r>
      <w:r>
        <w:t>, the U. S. Census Bureau requests a</w:t>
      </w:r>
      <w:r w:rsidR="006D7ACF">
        <w:t xml:space="preserve">n extension </w:t>
      </w:r>
      <w:r>
        <w:t>of approval for the</w:t>
      </w:r>
      <w:r w:rsidR="00BD516E">
        <w:t xml:space="preserve"> Quarterly </w:t>
      </w:r>
      <w:r w:rsidR="006D7ACF">
        <w:t xml:space="preserve">Survey </w:t>
      </w:r>
      <w:r>
        <w:t>of Plant Capacity Utilization (</w:t>
      </w:r>
      <w:r w:rsidR="006D7ACF">
        <w:t>Q</w:t>
      </w:r>
      <w:r>
        <w:t xml:space="preserve">PC), OMB number 0607-0175.  The survey </w:t>
      </w:r>
      <w:proofErr w:type="gramStart"/>
      <w:r>
        <w:t>is conducted</w:t>
      </w:r>
      <w:proofErr w:type="gramEnd"/>
      <w:r>
        <w:t xml:space="preserve"> quarterly.  The survey provides information on use of industrial capacity in manufacturing and publishing plants as defined by the North American Industry Classification System (NAICS).  It is the only source of capacity rates at industry levels.  Change</w:t>
      </w:r>
      <w:r w:rsidR="0036797B">
        <w:t>s</w:t>
      </w:r>
      <w:r>
        <w:t xml:space="preserve"> in capacity utilization </w:t>
      </w:r>
      <w:proofErr w:type="gramStart"/>
      <w:r>
        <w:t>are considered</w:t>
      </w:r>
      <w:proofErr w:type="gramEnd"/>
      <w:r>
        <w:t xml:space="preserve"> important indicators of investment demand and inflationary pressure.  For these reasons, the estimates of capacity utilization are closely monitored by government</w:t>
      </w:r>
      <w:r w:rsidR="00A91F7E">
        <w:t xml:space="preserve"> </w:t>
      </w:r>
      <w:r>
        <w:t>policy makers</w:t>
      </w:r>
      <w:r w:rsidR="00A91F7E">
        <w:t xml:space="preserve"> and private sector decision makers. </w:t>
      </w:r>
      <w:r>
        <w:t xml:space="preserve">  </w:t>
      </w:r>
    </w:p>
    <w:p w:rsidR="003579A8" w:rsidRDefault="003579A8"/>
    <w:p w:rsidR="003579A8" w:rsidRDefault="003579A8">
      <w:pPr>
        <w:ind w:left="1440"/>
      </w:pPr>
      <w:r>
        <w:t xml:space="preserve">The Census Bureau conducts the survey under the authority of Title 13, United States Code, </w:t>
      </w:r>
      <w:proofErr w:type="gramStart"/>
      <w:r>
        <w:t>Section</w:t>
      </w:r>
      <w:proofErr w:type="gramEnd"/>
      <w:r>
        <w:t xml:space="preserve"> 182.  </w:t>
      </w:r>
      <w:r w:rsidR="002E65AC">
        <w:t xml:space="preserve">This survey utilizes a multi-mode data collection process that includes internet reporting, fax, telephone and mail.  </w:t>
      </w:r>
      <w:r>
        <w:t xml:space="preserve">The survey collects the value of quarterly production and the value of production that </w:t>
      </w:r>
      <w:proofErr w:type="gramStart"/>
      <w:r>
        <w:t>could be achieved</w:t>
      </w:r>
      <w:proofErr w:type="gramEnd"/>
      <w:r>
        <w:t xml:space="preserve"> if operating under “full production”</w:t>
      </w:r>
      <w:r w:rsidR="006D7ACF">
        <w:t xml:space="preserve"> </w:t>
      </w:r>
      <w:r>
        <w:t>capability</w:t>
      </w:r>
      <w:r w:rsidR="006D7ACF">
        <w:t xml:space="preserve"> and “emergency production” capability.  </w:t>
      </w:r>
      <w:r>
        <w:t>The ratio of the actual to the full is the basis of the estimates of full capacity utilization</w:t>
      </w:r>
      <w:r w:rsidR="006D7ACF">
        <w:t xml:space="preserve"> rates and similarly, the actual to the emergency for the emergency capacity utilization rates.  </w:t>
      </w:r>
      <w:r>
        <w:t>The survey also collects information by shift, on work patterns at the actual production level</w:t>
      </w:r>
      <w:r w:rsidR="006D7ACF">
        <w:t>.</w:t>
      </w:r>
    </w:p>
    <w:p w:rsidR="003579A8" w:rsidRDefault="003579A8"/>
    <w:p w:rsidR="003579A8" w:rsidRDefault="003579A8">
      <w:pPr>
        <w:ind w:left="1440"/>
      </w:pPr>
      <w:r>
        <w:t>Appendix A is a draft copy of the MQ-C2 form and instructions</w:t>
      </w:r>
      <w:r w:rsidR="006D7ACF">
        <w:t xml:space="preserve">.  </w:t>
      </w:r>
      <w:r>
        <w:t xml:space="preserve">Response to the quarterly survey is voluntary. </w:t>
      </w:r>
    </w:p>
    <w:p w:rsidR="003579A8" w:rsidRDefault="003579A8"/>
    <w:p w:rsidR="003579A8" w:rsidRDefault="003579A8">
      <w:pPr>
        <w:pStyle w:val="Level2"/>
        <w:numPr>
          <w:ilvl w:val="1"/>
          <w:numId w:val="1"/>
        </w:numPr>
        <w:tabs>
          <w:tab w:val="left" w:pos="-1440"/>
          <w:tab w:val="num" w:pos="1440"/>
        </w:tabs>
        <w:rPr>
          <w:u w:val="single"/>
        </w:rPr>
      </w:pPr>
      <w:r>
        <w:rPr>
          <w:u w:val="single"/>
        </w:rPr>
        <w:t>Need and Uses</w:t>
      </w:r>
    </w:p>
    <w:p w:rsidR="003579A8" w:rsidRDefault="003579A8">
      <w:pPr>
        <w:ind w:firstLine="5760"/>
        <w:rPr>
          <w:u w:val="single"/>
        </w:rPr>
      </w:pPr>
    </w:p>
    <w:p w:rsidR="003579A8" w:rsidRDefault="003579A8">
      <w:pPr>
        <w:ind w:firstLine="5760"/>
        <w:rPr>
          <w:u w:val="single"/>
        </w:rPr>
        <w:sectPr w:rsidR="003579A8" w:rsidSect="00603306">
          <w:headerReference w:type="default" r:id="rId9"/>
          <w:pgSz w:w="12240" w:h="15840"/>
          <w:pgMar w:top="1440" w:right="1440" w:bottom="1440" w:left="1440" w:header="1440" w:footer="1440" w:gutter="0"/>
          <w:pgNumType w:start="2"/>
          <w:cols w:space="720"/>
          <w:noEndnote/>
          <w:titlePg/>
          <w:docGrid w:linePitch="326"/>
        </w:sectPr>
      </w:pPr>
    </w:p>
    <w:p w:rsidR="003579A8" w:rsidRDefault="003579A8">
      <w:pPr>
        <w:ind w:left="1440"/>
      </w:pPr>
      <w:r>
        <w:lastRenderedPageBreak/>
        <w:t>The FRB is the pr</w:t>
      </w:r>
      <w:r w:rsidR="00BD516E">
        <w:t>imary user of the current Q</w:t>
      </w:r>
      <w:r>
        <w:t xml:space="preserve">PC data and expressed the need for these quarterly data.  The FRB publishes measures of industrial production (IP) that </w:t>
      </w:r>
      <w:proofErr w:type="gramStart"/>
      <w:r>
        <w:t>are either estimated from physical product data or estimated from monthly data on inputs to the production process, specifically production worker hours and an indicator of capital input</w:t>
      </w:r>
      <w:proofErr w:type="gramEnd"/>
      <w:r>
        <w:t xml:space="preserve">.  For many years, data on electric power use </w:t>
      </w:r>
      <w:proofErr w:type="gramStart"/>
      <w:r>
        <w:t>was used</w:t>
      </w:r>
      <w:proofErr w:type="gramEnd"/>
      <w:r>
        <w:t xml:space="preserve"> as the indicator of industry capital input.  The deregulation of electricity markets led to the deterioration in the coverage and quality of the electricity data.  As a result, in November 2005, the FRB discontinued its use of the industrial electric power data in the current estimates of IP.  In order to maintain the quality of the IP index, </w:t>
      </w:r>
      <w:r>
        <w:lastRenderedPageBreak/>
        <w:t xml:space="preserve">the collection of these quarterly utilization data, such as the workweek of capital, become critical indicators of capital input use and industry output.  </w:t>
      </w:r>
    </w:p>
    <w:p w:rsidR="003579A8" w:rsidRDefault="003579A8"/>
    <w:p w:rsidR="003579A8" w:rsidRPr="006D7ACF" w:rsidRDefault="003579A8">
      <w:pPr>
        <w:ind w:left="1440"/>
        <w:rPr>
          <w:rFonts w:eastAsia="@MingLiU_HKSCS"/>
        </w:rPr>
      </w:pPr>
      <w:r w:rsidRPr="006D7ACF">
        <w:t xml:space="preserve">The FRB will use these data in several ways.  </w:t>
      </w:r>
      <w:r w:rsidR="00BD516E">
        <w:rPr>
          <w:rFonts w:eastAsia="@MingLiU_HKSCS"/>
        </w:rPr>
        <w:t>First, the Q</w:t>
      </w:r>
      <w:r w:rsidRPr="006D7ACF">
        <w:rPr>
          <w:rFonts w:eastAsia="@MingLiU_HKSCS"/>
        </w:rPr>
        <w:t xml:space="preserve">PC data is the primary source of the benchmark information for utilization rates.  Second, the capital workweek data </w:t>
      </w:r>
      <w:proofErr w:type="gramStart"/>
      <w:r w:rsidR="00391D6D">
        <w:rPr>
          <w:rFonts w:eastAsia="@MingLiU_HKSCS"/>
        </w:rPr>
        <w:t>is used</w:t>
      </w:r>
      <w:proofErr w:type="gramEnd"/>
      <w:r w:rsidR="00391D6D">
        <w:rPr>
          <w:rFonts w:eastAsia="@MingLiU_HKSCS"/>
        </w:rPr>
        <w:t xml:space="preserve"> </w:t>
      </w:r>
      <w:r w:rsidRPr="006D7ACF">
        <w:rPr>
          <w:rFonts w:eastAsia="@MingLiU_HKSCS"/>
        </w:rPr>
        <w:t xml:space="preserve">as an indicator of capital use in the estimation of monthly output (IP).  Third, the workweek data </w:t>
      </w:r>
      <w:proofErr w:type="gramStart"/>
      <w:r w:rsidR="00391D6D">
        <w:rPr>
          <w:rFonts w:eastAsia="@MingLiU_HKSCS"/>
        </w:rPr>
        <w:t xml:space="preserve">is </w:t>
      </w:r>
      <w:r w:rsidRPr="006D7ACF">
        <w:rPr>
          <w:rFonts w:eastAsia="@MingLiU_HKSCS"/>
        </w:rPr>
        <w:t>used</w:t>
      </w:r>
      <w:proofErr w:type="gramEnd"/>
      <w:r w:rsidRPr="006D7ACF">
        <w:rPr>
          <w:rFonts w:eastAsia="@MingLiU_HKSCS"/>
        </w:rPr>
        <w:t xml:space="preserve"> to improve the projections of labor productivity that are used to align IP with comprehensive benchmark information from the Economic Census covering the Manufacturing sector and Annual Survey of Manufactures. </w:t>
      </w:r>
      <w:r w:rsidR="00391D6D">
        <w:rPr>
          <w:rFonts w:eastAsia="@MingLiU_HKSCS"/>
        </w:rPr>
        <w:t>F</w:t>
      </w:r>
      <w:r w:rsidRPr="006D7ACF">
        <w:rPr>
          <w:rFonts w:eastAsia="@MingLiU_HKSCS"/>
        </w:rPr>
        <w:t xml:space="preserve">inally, utilization rate data will assist in the assessment of recent changes in IP, as most of the high-frequency </w:t>
      </w:r>
      <w:proofErr w:type="gramStart"/>
      <w:r w:rsidRPr="006D7ACF">
        <w:rPr>
          <w:rFonts w:eastAsia="@MingLiU_HKSCS"/>
        </w:rPr>
        <w:t>movement in utilization rates reflect</w:t>
      </w:r>
      <w:proofErr w:type="gramEnd"/>
      <w:r w:rsidRPr="006D7ACF">
        <w:rPr>
          <w:rFonts w:eastAsia="@MingLiU_HKSCS"/>
        </w:rPr>
        <w:t xml:space="preserve"> production changes rather than capacity changes.</w:t>
      </w:r>
    </w:p>
    <w:p w:rsidR="003579A8" w:rsidRPr="006D7ACF" w:rsidRDefault="003579A8">
      <w:pPr>
        <w:rPr>
          <w:rFonts w:eastAsia="@MingLiU_HKSCS"/>
        </w:rPr>
      </w:pPr>
    </w:p>
    <w:p w:rsidR="003579A8" w:rsidRPr="006D7ACF" w:rsidRDefault="003579A8">
      <w:pPr>
        <w:ind w:left="1440"/>
        <w:rPr>
          <w:rFonts w:eastAsia="@MingLiU_HKSCS"/>
        </w:rPr>
      </w:pPr>
      <w:r w:rsidRPr="006D7ACF">
        <w:rPr>
          <w:rFonts w:eastAsia="@MingLiU_HKSCS"/>
        </w:rPr>
        <w:t>The Defense Logistics Agency uses the data to assess readiness to meet demand for goods under selected national emergency scenarios.</w:t>
      </w:r>
    </w:p>
    <w:p w:rsidR="003579A8" w:rsidRPr="006D7ACF" w:rsidRDefault="003579A8">
      <w:pPr>
        <w:rPr>
          <w:rFonts w:eastAsia="@MingLiU_HKSCS"/>
        </w:rPr>
      </w:pPr>
    </w:p>
    <w:p w:rsidR="003579A8" w:rsidRPr="006D7ACF" w:rsidRDefault="003579A8">
      <w:pPr>
        <w:ind w:left="1440"/>
        <w:rPr>
          <w:rFonts w:eastAsia="@MingLiU_HKSCS"/>
          <w:sz w:val="20"/>
          <w:szCs w:val="20"/>
        </w:rPr>
      </w:pPr>
      <w:r w:rsidRPr="006D7ACF">
        <w:rPr>
          <w:rFonts w:eastAsia="@MingLiU_HKSCS"/>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w:t>
      </w:r>
      <w:proofErr w:type="gramStart"/>
      <w:r w:rsidRPr="006D7ACF">
        <w:rPr>
          <w:rFonts w:eastAsia="@MingLiU_HKSCS"/>
        </w:rPr>
        <w:t>is incorporated</w:t>
      </w:r>
      <w:proofErr w:type="gramEnd"/>
      <w:r w:rsidRPr="006D7ACF">
        <w:rPr>
          <w:rFonts w:eastAsia="@MingLiU_HKSCS"/>
        </w:rPr>
        <w:t xml:space="preserve"> into the clearance process required by the Paperwork Reduction Act.</w:t>
      </w:r>
    </w:p>
    <w:p w:rsidR="003579A8" w:rsidRDefault="003579A8">
      <w:pPr>
        <w:ind w:left="2160"/>
      </w:pPr>
    </w:p>
    <w:p w:rsidR="003579A8" w:rsidRDefault="003579A8">
      <w:pPr>
        <w:tabs>
          <w:tab w:val="left" w:pos="-1440"/>
        </w:tabs>
        <w:ind w:left="1440" w:hanging="720"/>
      </w:pPr>
      <w:r>
        <w:t xml:space="preserve">3. </w:t>
      </w:r>
      <w:r>
        <w:tab/>
      </w:r>
      <w:r>
        <w:rPr>
          <w:u w:val="single"/>
        </w:rPr>
        <w:t>Use of Information Technology</w:t>
      </w:r>
    </w:p>
    <w:p w:rsidR="003579A8" w:rsidRDefault="003579A8">
      <w:pPr>
        <w:ind w:firstLine="2160"/>
      </w:pPr>
    </w:p>
    <w:p w:rsidR="003579A8" w:rsidRDefault="003579A8">
      <w:pPr>
        <w:ind w:left="1440"/>
      </w:pPr>
      <w:r>
        <w:t xml:space="preserve">The Census Bureau developed a web-based version of the quarterly survey.  Electronic reporting allows the Census Bureau to receive the data in a </w:t>
      </w:r>
      <w:proofErr w:type="gramStart"/>
      <w:r>
        <w:t>more timely</w:t>
      </w:r>
      <w:proofErr w:type="gramEnd"/>
      <w:r>
        <w:t xml:space="preserve"> manner and allows for data checks within the instrument to verify reported data are accurate, resulting in less follow-up.  Electronic reporting for the 20</w:t>
      </w:r>
      <w:r w:rsidR="000256B3">
        <w:t>11</w:t>
      </w:r>
      <w:r>
        <w:t xml:space="preserve"> survey year averaged </w:t>
      </w:r>
      <w:r w:rsidR="000256B3">
        <w:t>65</w:t>
      </w:r>
      <w:r>
        <w:t xml:space="preserve">% per quarter.    </w:t>
      </w:r>
    </w:p>
    <w:p w:rsidR="003579A8" w:rsidRDefault="003579A8"/>
    <w:p w:rsidR="003579A8" w:rsidRDefault="003579A8">
      <w:pPr>
        <w:ind w:left="1440"/>
      </w:pPr>
      <w:r>
        <w:t xml:space="preserve">We will also continue to use other options such as fax and telephone to retrieve data from our respondents as well as other Census Bureau technologies, such as automated check-in to collect and process the data.   </w:t>
      </w:r>
    </w:p>
    <w:p w:rsidR="003579A8" w:rsidRDefault="003579A8">
      <w:pPr>
        <w:ind w:left="1440"/>
      </w:pPr>
    </w:p>
    <w:p w:rsidR="003579A8" w:rsidRDefault="003579A8">
      <w:pPr>
        <w:pStyle w:val="Level2"/>
        <w:tabs>
          <w:tab w:val="left" w:pos="-1440"/>
          <w:tab w:val="num" w:pos="1440"/>
        </w:tabs>
      </w:pPr>
      <w:r>
        <w:rPr>
          <w:u w:val="single"/>
        </w:rPr>
        <w:t>Efforts to Identify Duplication</w:t>
      </w:r>
    </w:p>
    <w:p w:rsidR="003579A8" w:rsidRDefault="003579A8">
      <w:pPr>
        <w:ind w:left="1440"/>
      </w:pPr>
    </w:p>
    <w:p w:rsidR="003579A8" w:rsidRDefault="003579A8">
      <w:pPr>
        <w:ind w:left="1440"/>
        <w:sectPr w:rsidR="003579A8" w:rsidSect="00603306">
          <w:type w:val="continuous"/>
          <w:pgSz w:w="12240" w:h="15840"/>
          <w:pgMar w:top="1440" w:right="1440" w:bottom="1440" w:left="1440" w:header="1440" w:footer="1440" w:gutter="0"/>
          <w:pgNumType w:start="1"/>
          <w:cols w:space="720"/>
          <w:noEndnote/>
          <w:titlePg/>
          <w:docGrid w:linePitch="326"/>
        </w:sectPr>
      </w:pPr>
    </w:p>
    <w:p w:rsidR="003579A8" w:rsidRDefault="003579A8">
      <w:pPr>
        <w:ind w:left="1440"/>
      </w:pPr>
      <w:r>
        <w:lastRenderedPageBreak/>
        <w:t>The Census Bureau maintains ongoing contact with other government agencies that use these statist</w:t>
      </w:r>
      <w:r w:rsidR="00BD516E">
        <w:t>ics to avoid duplication.  The Q</w:t>
      </w:r>
      <w:r>
        <w:t xml:space="preserve">PC data is the only source of detailed information on manufacturing utilization rates and the only source of data on the workweek of capital.  </w:t>
      </w:r>
    </w:p>
    <w:p w:rsidR="003579A8" w:rsidRDefault="003579A8"/>
    <w:p w:rsidR="003579A8" w:rsidRDefault="003579A8">
      <w:pPr>
        <w:ind w:firstLine="720"/>
      </w:pPr>
      <w:r>
        <w:t>5.</w:t>
      </w:r>
      <w:r>
        <w:tab/>
      </w:r>
      <w:r>
        <w:rPr>
          <w:u w:val="single"/>
        </w:rPr>
        <w:t>Minimizing Burden</w:t>
      </w:r>
    </w:p>
    <w:p w:rsidR="003579A8" w:rsidRDefault="003579A8"/>
    <w:p w:rsidR="003579A8" w:rsidRDefault="003579A8">
      <w:pPr>
        <w:ind w:left="1440"/>
      </w:pPr>
      <w:r>
        <w:t xml:space="preserve">All plants with fewer than </w:t>
      </w:r>
      <w:proofErr w:type="gramStart"/>
      <w:r>
        <w:t>5</w:t>
      </w:r>
      <w:proofErr w:type="gramEnd"/>
      <w:r>
        <w:t xml:space="preserve"> employees are excluded from the survey.  We select a </w:t>
      </w:r>
      <w:r>
        <w:lastRenderedPageBreak/>
        <w:t xml:space="preserve">new sample every 5 years.  While the total burden </w:t>
      </w:r>
      <w:proofErr w:type="gramStart"/>
      <w:r>
        <w:t>is not decreased</w:t>
      </w:r>
      <w:proofErr w:type="gramEnd"/>
      <w:r>
        <w:t xml:space="preserve">, the burden on individual plants is decreased. </w:t>
      </w:r>
    </w:p>
    <w:p w:rsidR="003579A8" w:rsidRDefault="003579A8"/>
    <w:p w:rsidR="000256B3" w:rsidRDefault="003579A8">
      <w:pPr>
        <w:ind w:left="1440"/>
      </w:pPr>
      <w:r>
        <w:t xml:space="preserve">The sample </w:t>
      </w:r>
      <w:proofErr w:type="gramStart"/>
      <w:r w:rsidR="00391D6D">
        <w:t xml:space="preserve">is </w:t>
      </w:r>
      <w:r>
        <w:t>selected</w:t>
      </w:r>
      <w:proofErr w:type="gramEnd"/>
      <w:r>
        <w:t xml:space="preserve"> from the Economic Census rather than the Annual Survey of Manufactures (ASM).  This reduces the probability of ASM plants </w:t>
      </w:r>
      <w:proofErr w:type="gramStart"/>
      <w:r>
        <w:t>being selected</w:t>
      </w:r>
      <w:proofErr w:type="gramEnd"/>
      <w:r>
        <w:t xml:space="preserve"> for multiple surveys and spreads the burden across a larger number of plants.</w:t>
      </w:r>
    </w:p>
    <w:p w:rsidR="003579A8" w:rsidRDefault="003579A8">
      <w:pPr>
        <w:ind w:left="1440"/>
      </w:pPr>
    </w:p>
    <w:p w:rsidR="003579A8" w:rsidRDefault="003579A8">
      <w:pPr>
        <w:tabs>
          <w:tab w:val="left" w:pos="-1440"/>
        </w:tabs>
        <w:ind w:left="1440" w:hanging="720"/>
      </w:pPr>
      <w:r>
        <w:t>6.</w:t>
      </w:r>
      <w:r>
        <w:tab/>
      </w:r>
      <w:r>
        <w:rPr>
          <w:u w:val="single"/>
        </w:rPr>
        <w:t>Consequences of Less Frequent Collection</w:t>
      </w:r>
    </w:p>
    <w:p w:rsidR="003579A8" w:rsidRDefault="003579A8">
      <w:pPr>
        <w:ind w:firstLine="720"/>
      </w:pPr>
    </w:p>
    <w:p w:rsidR="003579A8" w:rsidRDefault="003579A8">
      <w:pPr>
        <w:ind w:left="1440"/>
      </w:pPr>
      <w:r>
        <w:t xml:space="preserve">Less frequent collection would result in the inability to monitor </w:t>
      </w:r>
      <w:proofErr w:type="gramStart"/>
      <w:r>
        <w:t>short term</w:t>
      </w:r>
      <w:proofErr w:type="gramEnd"/>
      <w:r>
        <w:t xml:space="preserve"> effects on growth rates, productivity changes, and price changes. </w:t>
      </w:r>
      <w:r>
        <w:tab/>
      </w:r>
      <w:r>
        <w:tab/>
      </w:r>
      <w:r>
        <w:tab/>
      </w:r>
    </w:p>
    <w:p w:rsidR="003579A8" w:rsidRDefault="003579A8"/>
    <w:p w:rsidR="003579A8" w:rsidRDefault="003579A8">
      <w:pPr>
        <w:tabs>
          <w:tab w:val="left" w:pos="-1440"/>
        </w:tabs>
        <w:ind w:left="1440" w:hanging="720"/>
      </w:pPr>
      <w:r>
        <w:t>7.</w:t>
      </w:r>
      <w:r>
        <w:tab/>
      </w:r>
      <w:r>
        <w:rPr>
          <w:u w:val="single"/>
        </w:rPr>
        <w:t>Special Circumstances</w:t>
      </w:r>
    </w:p>
    <w:p w:rsidR="003579A8" w:rsidRDefault="003579A8">
      <w:pPr>
        <w:ind w:firstLine="720"/>
      </w:pPr>
    </w:p>
    <w:p w:rsidR="003579A8" w:rsidRDefault="003579A8">
      <w:pPr>
        <w:ind w:left="1440"/>
      </w:pPr>
      <w:r>
        <w:t xml:space="preserve">We are requesting response to the quarterly data in 20 days.  In order to meet the timely release of the quarterly estimates, 75 days from mailing, and allow for follow-up, we feel it is necessary to collect the data in 20 days rather than the 30 days we allow for annual collections.  Based on </w:t>
      </w:r>
      <w:r w:rsidR="004007C1">
        <w:t xml:space="preserve">historic </w:t>
      </w:r>
      <w:r>
        <w:t>response, respondents can provide th</w:t>
      </w:r>
      <w:r w:rsidR="00FC0362">
        <w:t>ese</w:t>
      </w:r>
      <w:r>
        <w:t xml:space="preserve"> data in 20 days.  </w:t>
      </w:r>
    </w:p>
    <w:p w:rsidR="003579A8" w:rsidRDefault="003579A8">
      <w:pPr>
        <w:ind w:firstLine="7200"/>
      </w:pPr>
    </w:p>
    <w:p w:rsidR="003579A8" w:rsidRDefault="003579A8">
      <w:pPr>
        <w:tabs>
          <w:tab w:val="left" w:pos="-1440"/>
        </w:tabs>
        <w:ind w:left="1440" w:hanging="720"/>
      </w:pPr>
      <w:r>
        <w:t xml:space="preserve">8. </w:t>
      </w:r>
      <w:r>
        <w:tab/>
      </w:r>
      <w:r>
        <w:rPr>
          <w:u w:val="single"/>
        </w:rPr>
        <w:t xml:space="preserve">Consultations </w:t>
      </w:r>
      <w:proofErr w:type="gramStart"/>
      <w:r>
        <w:rPr>
          <w:u w:val="single"/>
        </w:rPr>
        <w:t>Outside</w:t>
      </w:r>
      <w:proofErr w:type="gramEnd"/>
      <w:r>
        <w:rPr>
          <w:u w:val="single"/>
        </w:rPr>
        <w:t xml:space="preserve"> the Agency</w:t>
      </w:r>
      <w:r>
        <w:tab/>
      </w:r>
    </w:p>
    <w:p w:rsidR="003579A8" w:rsidRDefault="003579A8">
      <w:pPr>
        <w:ind w:firstLine="1440"/>
      </w:pPr>
    </w:p>
    <w:p w:rsidR="003579A8" w:rsidRDefault="003579A8">
      <w:pPr>
        <w:ind w:left="1440"/>
      </w:pPr>
      <w:r w:rsidRPr="00EF3FD6">
        <w:t xml:space="preserve">The Census Bureau announced its intention to conduct the quarterly survey in the Federal Register on April </w:t>
      </w:r>
      <w:r w:rsidR="00C87A31" w:rsidRPr="00EF3FD6">
        <w:t>4</w:t>
      </w:r>
      <w:r w:rsidRPr="00EF3FD6">
        <w:t>, 20</w:t>
      </w:r>
      <w:r w:rsidR="00C87A31" w:rsidRPr="00EF3FD6">
        <w:t>12</w:t>
      </w:r>
      <w:r w:rsidRPr="00EF3FD6">
        <w:t xml:space="preserve"> (volume 7</w:t>
      </w:r>
      <w:r w:rsidR="00C87A31" w:rsidRPr="00EF3FD6">
        <w:t>7</w:t>
      </w:r>
      <w:r w:rsidR="00585BBD">
        <w:t>,</w:t>
      </w:r>
      <w:r w:rsidRPr="00EF3FD6">
        <w:t xml:space="preserve"> page </w:t>
      </w:r>
      <w:r w:rsidR="00C87A31" w:rsidRPr="00EF3FD6">
        <w:t>20354</w:t>
      </w:r>
      <w:r w:rsidRPr="00EF3FD6">
        <w:t xml:space="preserve">).  </w:t>
      </w:r>
      <w:r w:rsidR="00341ABC">
        <w:t>We received n</w:t>
      </w:r>
      <w:r w:rsidRPr="00EF3FD6">
        <w:t>o comments</w:t>
      </w:r>
      <w:r w:rsidR="00341ABC">
        <w:t xml:space="preserve"> </w:t>
      </w:r>
      <w:r w:rsidRPr="00EF3FD6">
        <w:t>from this announcement.</w:t>
      </w:r>
      <w:r>
        <w:t xml:space="preserve"> </w:t>
      </w:r>
    </w:p>
    <w:p w:rsidR="003579A8" w:rsidRDefault="003579A8"/>
    <w:p w:rsidR="003579A8" w:rsidRDefault="003579A8" w:rsidP="00D60AB5">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t>We are in continual contact with the FRB to discuss the scope and content</w:t>
      </w:r>
      <w:r w:rsidR="00D60AB5">
        <w:t xml:space="preserve"> as it relates to their needs</w:t>
      </w:r>
      <w:r>
        <w:t>.</w:t>
      </w:r>
      <w:r w:rsidR="00D60AB5">
        <w:t xml:space="preserve">  </w:t>
      </w:r>
      <w:r>
        <w:t xml:space="preserve">We are also in contact with </w:t>
      </w:r>
      <w:r w:rsidR="00D60AB5">
        <w:t xml:space="preserve">the </w:t>
      </w:r>
      <w:r w:rsidR="00BB627B">
        <w:t>DLA</w:t>
      </w:r>
      <w:r w:rsidR="000B0419">
        <w:t xml:space="preserve"> and </w:t>
      </w:r>
      <w:r>
        <w:t xml:space="preserve">the Institute for Defense Analysis </w:t>
      </w:r>
      <w:r w:rsidR="00D60AB5">
        <w:t xml:space="preserve">(IDA) </w:t>
      </w:r>
      <w:r>
        <w:t>to discuss the D</w:t>
      </w:r>
      <w:r w:rsidR="00BB627B">
        <w:t xml:space="preserve">epartment of Defense </w:t>
      </w:r>
      <w:r>
        <w:t>interest.</w:t>
      </w:r>
    </w:p>
    <w:p w:rsidR="003579A8" w:rsidRDefault="003579A8">
      <w:pPr>
        <w:tabs>
          <w:tab w:val="left" w:pos="-1129"/>
          <w:tab w:val="left" w:pos="-720"/>
          <w:tab w:val="left" w:pos="0"/>
          <w:tab w:val="left" w:pos="720"/>
          <w:tab w:val="left" w:pos="1530"/>
        </w:tabs>
        <w:ind w:firstLine="6480"/>
      </w:pPr>
    </w:p>
    <w:p w:rsidR="003579A8" w:rsidRDefault="003579A8">
      <w:pPr>
        <w:tabs>
          <w:tab w:val="left" w:pos="-1129"/>
          <w:tab w:val="left" w:pos="-720"/>
          <w:tab w:val="left" w:pos="0"/>
          <w:tab w:val="left" w:pos="720"/>
          <w:tab w:val="left" w:pos="1530"/>
        </w:tabs>
        <w:ind w:left="1530"/>
      </w:pPr>
      <w:r>
        <w:t>During the data collection process, we consult with respondents to determine how well they can provide the information requested, where any potential reporting problem may lie and the amount of time needed to complete the form.</w:t>
      </w:r>
      <w:r w:rsidR="00D60AB5">
        <w:t xml:space="preserve">  Consultations with outside consultants were </w:t>
      </w:r>
      <w:proofErr w:type="gramStart"/>
      <w:r w:rsidR="00D60AB5">
        <w:t>for the purpose of</w:t>
      </w:r>
      <w:proofErr w:type="gramEnd"/>
      <w:r w:rsidR="00D60AB5">
        <w:t xml:space="preserve"> receiving individual opinions and not for the purpose of forming a group opinion.</w:t>
      </w:r>
      <w:r>
        <w:t xml:space="preserve"> </w:t>
      </w:r>
    </w:p>
    <w:p w:rsidR="003579A8" w:rsidRDefault="003579A8">
      <w:pPr>
        <w:tabs>
          <w:tab w:val="left" w:pos="-1129"/>
          <w:tab w:val="left" w:pos="-720"/>
          <w:tab w:val="left" w:pos="0"/>
          <w:tab w:val="left" w:pos="720"/>
          <w:tab w:val="left" w:pos="1530"/>
        </w:tabs>
        <w:ind w:left="2880" w:firstLine="2880"/>
      </w:pPr>
    </w:p>
    <w:p w:rsidR="003579A8" w:rsidRDefault="003579A8">
      <w:pPr>
        <w:tabs>
          <w:tab w:val="left" w:pos="-1129"/>
          <w:tab w:val="left" w:pos="-720"/>
          <w:tab w:val="left" w:pos="0"/>
          <w:tab w:val="left" w:pos="720"/>
          <w:tab w:val="left" w:pos="1530"/>
        </w:tabs>
        <w:ind w:left="1530" w:hanging="810"/>
      </w:pPr>
      <w:r>
        <w:t xml:space="preserve">9. </w:t>
      </w:r>
      <w:r>
        <w:tab/>
      </w:r>
      <w:r>
        <w:rPr>
          <w:u w:val="single"/>
        </w:rPr>
        <w:t>Paying Respondents</w:t>
      </w:r>
    </w:p>
    <w:p w:rsidR="003579A8" w:rsidRDefault="003579A8">
      <w:pPr>
        <w:tabs>
          <w:tab w:val="left" w:pos="-1129"/>
          <w:tab w:val="left" w:pos="-720"/>
          <w:tab w:val="left" w:pos="0"/>
          <w:tab w:val="left" w:pos="720"/>
          <w:tab w:val="left" w:pos="1530"/>
        </w:tabs>
        <w:ind w:firstLine="720"/>
      </w:pPr>
    </w:p>
    <w:p w:rsidR="003579A8" w:rsidRDefault="00B42E4F">
      <w:pPr>
        <w:tabs>
          <w:tab w:val="left" w:pos="-1129"/>
          <w:tab w:val="left" w:pos="-720"/>
          <w:tab w:val="left" w:pos="0"/>
          <w:tab w:val="left" w:pos="720"/>
          <w:tab w:val="left" w:pos="1530"/>
        </w:tabs>
        <w:ind w:firstLine="1530"/>
      </w:pPr>
      <w:r>
        <w:t>We do not p</w:t>
      </w:r>
      <w:r w:rsidR="003579A8">
        <w:t>ay</w:t>
      </w:r>
      <w:r>
        <w:t xml:space="preserve"> respondents </w:t>
      </w:r>
      <w:r w:rsidR="003579A8">
        <w:t xml:space="preserve">or </w:t>
      </w:r>
      <w:r>
        <w:t xml:space="preserve">provide them </w:t>
      </w:r>
      <w:r w:rsidR="003579A8">
        <w:t>gifts.</w:t>
      </w:r>
    </w:p>
    <w:p w:rsidR="003579A8" w:rsidRDefault="003579A8">
      <w:pPr>
        <w:tabs>
          <w:tab w:val="left" w:pos="-1129"/>
          <w:tab w:val="left" w:pos="-720"/>
          <w:tab w:val="left" w:pos="0"/>
          <w:tab w:val="left" w:pos="720"/>
          <w:tab w:val="left" w:pos="1530"/>
        </w:tabs>
        <w:ind w:firstLine="720"/>
      </w:pPr>
    </w:p>
    <w:p w:rsidR="00603306" w:rsidRDefault="00603306">
      <w:pPr>
        <w:tabs>
          <w:tab w:val="left" w:pos="-1129"/>
          <w:tab w:val="left" w:pos="-720"/>
          <w:tab w:val="left" w:pos="0"/>
          <w:tab w:val="left" w:pos="720"/>
          <w:tab w:val="left" w:pos="1530"/>
        </w:tabs>
        <w:ind w:firstLine="720"/>
      </w:pPr>
    </w:p>
    <w:p w:rsidR="003579A8" w:rsidRDefault="003579A8">
      <w:pPr>
        <w:tabs>
          <w:tab w:val="left" w:pos="-1129"/>
          <w:tab w:val="left" w:pos="-720"/>
          <w:tab w:val="left" w:pos="0"/>
          <w:tab w:val="left" w:pos="720"/>
          <w:tab w:val="left" w:pos="1530"/>
        </w:tabs>
        <w:ind w:firstLine="720"/>
        <w:rPr>
          <w:u w:val="single"/>
        </w:rPr>
      </w:pPr>
      <w:r>
        <w:t xml:space="preserve">10.     </w:t>
      </w:r>
      <w:r>
        <w:rPr>
          <w:u w:val="single"/>
        </w:rPr>
        <w:t>Assurance of Confidentiality</w:t>
      </w:r>
    </w:p>
    <w:p w:rsidR="003579A8" w:rsidRDefault="003579A8">
      <w:pPr>
        <w:tabs>
          <w:tab w:val="left" w:pos="-1129"/>
          <w:tab w:val="left" w:pos="-720"/>
          <w:tab w:val="left" w:pos="0"/>
          <w:tab w:val="left" w:pos="720"/>
          <w:tab w:val="left" w:pos="1530"/>
        </w:tabs>
        <w:ind w:firstLine="720"/>
        <w:rPr>
          <w:u w:val="single"/>
        </w:rPr>
      </w:pPr>
    </w:p>
    <w:p w:rsidR="003579A8" w:rsidRDefault="003579A8">
      <w:pPr>
        <w:tabs>
          <w:tab w:val="left" w:pos="-1129"/>
          <w:tab w:val="left" w:pos="-720"/>
          <w:tab w:val="left" w:pos="0"/>
          <w:tab w:val="left" w:pos="720"/>
          <w:tab w:val="left" w:pos="1530"/>
        </w:tabs>
        <w:ind w:left="1530"/>
      </w:pPr>
      <w:r>
        <w:t xml:space="preserve">The law, Title 13 Section 9, United States Code, guarantees the confidentiality of </w:t>
      </w:r>
      <w:r>
        <w:lastRenderedPageBreak/>
        <w:t>the information collected in this survey.  We inform respondents in a letter signed by the Director of the Census Bureau, on the form itself, and in the instructions sent to all participants that responses are confidential.  Appendix B is a copy of the</w:t>
      </w:r>
      <w:r w:rsidR="00BB627B">
        <w:t xml:space="preserve"> </w:t>
      </w:r>
      <w:r w:rsidR="00B32B6C">
        <w:t xml:space="preserve">2012 </w:t>
      </w:r>
      <w:r>
        <w:t>cover letter.  We inform the respondents in the instruction manua</w:t>
      </w:r>
      <w:r w:rsidR="00BB627B">
        <w:t>l that the survey is voluntary.</w:t>
      </w:r>
    </w:p>
    <w:p w:rsidR="003579A8" w:rsidRDefault="003579A8">
      <w:pPr>
        <w:tabs>
          <w:tab w:val="left" w:pos="-1129"/>
          <w:tab w:val="left" w:pos="-720"/>
          <w:tab w:val="left" w:pos="0"/>
          <w:tab w:val="left" w:pos="720"/>
          <w:tab w:val="left" w:pos="1530"/>
        </w:tabs>
      </w:pPr>
    </w:p>
    <w:p w:rsidR="003579A8" w:rsidRDefault="003579A8">
      <w:pPr>
        <w:tabs>
          <w:tab w:val="left" w:pos="-1129"/>
          <w:tab w:val="left" w:pos="-720"/>
          <w:tab w:val="left" w:pos="0"/>
          <w:tab w:val="left" w:pos="720"/>
          <w:tab w:val="left" w:pos="1530"/>
        </w:tabs>
        <w:ind w:firstLine="720"/>
      </w:pPr>
      <w:r>
        <w:t xml:space="preserve">11.     </w:t>
      </w:r>
      <w:r>
        <w:rPr>
          <w:u w:val="single"/>
        </w:rPr>
        <w:t>Justification for Sensitive Questions</w:t>
      </w:r>
      <w:r>
        <w:tab/>
      </w:r>
      <w:r>
        <w:tab/>
      </w:r>
    </w:p>
    <w:p w:rsidR="003579A8" w:rsidRDefault="003579A8">
      <w:pPr>
        <w:tabs>
          <w:tab w:val="left" w:pos="-1129"/>
          <w:tab w:val="left" w:pos="-720"/>
          <w:tab w:val="left" w:pos="0"/>
          <w:tab w:val="left" w:pos="720"/>
          <w:tab w:val="left" w:pos="1530"/>
        </w:tabs>
      </w:pPr>
    </w:p>
    <w:p w:rsidR="003579A8" w:rsidRDefault="003579A8">
      <w:pPr>
        <w:tabs>
          <w:tab w:val="left" w:pos="-1129"/>
          <w:tab w:val="left" w:pos="-720"/>
          <w:tab w:val="left" w:pos="0"/>
          <w:tab w:val="left" w:pos="720"/>
          <w:tab w:val="left" w:pos="1530"/>
        </w:tabs>
        <w:ind w:firstLine="1530"/>
      </w:pPr>
      <w:r>
        <w:t>There are no sensitive questions.</w:t>
      </w:r>
    </w:p>
    <w:p w:rsidR="003579A8" w:rsidRDefault="003579A8">
      <w:pPr>
        <w:tabs>
          <w:tab w:val="left" w:pos="-1129"/>
          <w:tab w:val="left" w:pos="-720"/>
          <w:tab w:val="left" w:pos="0"/>
          <w:tab w:val="left" w:pos="720"/>
          <w:tab w:val="left" w:pos="1530"/>
        </w:tabs>
        <w:ind w:firstLine="7920"/>
      </w:pPr>
    </w:p>
    <w:p w:rsidR="003579A8" w:rsidRDefault="003579A8">
      <w:pPr>
        <w:tabs>
          <w:tab w:val="left" w:pos="-1129"/>
        </w:tabs>
        <w:ind w:firstLine="720"/>
        <w:rPr>
          <w:u w:val="single"/>
        </w:rPr>
      </w:pPr>
      <w:r>
        <w:t>12.</w:t>
      </w:r>
      <w:r>
        <w:tab/>
      </w:r>
      <w:r w:rsidR="006562AF">
        <w:t xml:space="preserve"> </w:t>
      </w:r>
      <w:r>
        <w:rPr>
          <w:u w:val="single"/>
        </w:rPr>
        <w:t>Estimate of Hour Burden</w:t>
      </w:r>
    </w:p>
    <w:p w:rsidR="003579A8" w:rsidRDefault="003579A8">
      <w:pPr>
        <w:tabs>
          <w:tab w:val="left" w:pos="-1129"/>
        </w:tabs>
        <w:ind w:firstLine="2880"/>
        <w:rPr>
          <w:rFonts w:ascii="@MingLiU_HKSCS" w:eastAsia="@MingLiU_HKSCS" w:cs="@MingLiU_HKSCS"/>
        </w:rPr>
      </w:pPr>
    </w:p>
    <w:p w:rsidR="003579A8" w:rsidRPr="005D24A6" w:rsidRDefault="003579A8">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r w:rsidRPr="005D24A6">
        <w:rPr>
          <w:rFonts w:eastAsia="@MingLiU_HKSCS"/>
        </w:rPr>
        <w:t>The number of quarterly respondents will be approximately 7,500.  The estimated time per response is 2 hours for a total annual burden of 60,000 hours.</w:t>
      </w:r>
    </w:p>
    <w:p w:rsidR="003579A8" w:rsidRPr="005D24A6"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160"/>
        <w:rPr>
          <w:rFonts w:eastAsia="@MingLiU_HKSCS"/>
        </w:rPr>
      </w:pPr>
    </w:p>
    <w:p w:rsidR="003579A8" w:rsidRPr="005D24A6" w:rsidRDefault="003579A8">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r w:rsidRPr="005D24A6">
        <w:rPr>
          <w:rFonts w:eastAsia="@MingLiU_HKSCS"/>
        </w:rPr>
        <w:t>The estimated annual cost to the respondents is $1,</w:t>
      </w:r>
      <w:r w:rsidR="005D24A6">
        <w:rPr>
          <w:rFonts w:eastAsia="@MingLiU_HKSCS"/>
        </w:rPr>
        <w:t>989,000</w:t>
      </w:r>
      <w:r w:rsidRPr="005D24A6">
        <w:rPr>
          <w:rFonts w:eastAsia="@MingLiU_HKSCS"/>
        </w:rPr>
        <w:t xml:space="preserve">.  This estimate </w:t>
      </w:r>
      <w:proofErr w:type="gramStart"/>
      <w:r w:rsidRPr="005D24A6">
        <w:rPr>
          <w:rFonts w:eastAsia="@MingLiU_HKSCS"/>
        </w:rPr>
        <w:t>is based</w:t>
      </w:r>
      <w:proofErr w:type="gramEnd"/>
      <w:r w:rsidRPr="005D24A6">
        <w:rPr>
          <w:rFonts w:eastAsia="@MingLiU_HKSCS"/>
        </w:rPr>
        <w:t xml:space="preserve"> on the mean hourly wage of $33</w:t>
      </w:r>
      <w:r w:rsidR="005D24A6">
        <w:rPr>
          <w:rFonts w:eastAsia="@MingLiU_HKSCS"/>
        </w:rPr>
        <w:t>.15</w:t>
      </w:r>
      <w:r w:rsidRPr="005D24A6">
        <w:rPr>
          <w:rFonts w:eastAsia="@MingLiU_HKSCS"/>
        </w:rPr>
        <w:t xml:space="preserve"> for an accountant times the total annual burden hours.</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13. </w:t>
      </w:r>
      <w:r>
        <w:tab/>
      </w:r>
      <w:r>
        <w:rPr>
          <w:u w:val="single"/>
        </w:rPr>
        <w:t>Estimate of Cost Burden</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w:t>
      </w:r>
      <w:proofErr w:type="gramStart"/>
      <w:r>
        <w:t>are not expected</w:t>
      </w:r>
      <w:proofErr w:type="gramEnd"/>
      <w:r>
        <w:t xml:space="preserve"> to incur any capital and start-up costs or system maintenance costs in responding.  Further, purchasing of outside accounting or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roofErr w:type="gramStart"/>
      <w:r>
        <w:t>information</w:t>
      </w:r>
      <w:proofErr w:type="gramEnd"/>
      <w:r>
        <w:t xml:space="preserve"> collection services, if performed by the respondent, is part of usual and customary business practices and not specifically required for this information collection.</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sectPr w:rsidR="003579A8">
          <w:type w:val="continuous"/>
          <w:pgSz w:w="12240" w:h="15840"/>
          <w:pgMar w:top="1440" w:right="1440" w:bottom="1440" w:left="1350" w:header="1440" w:footer="1440" w:gutter="0"/>
          <w:cols w:space="720"/>
          <w:noEndnote/>
        </w:sectPr>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648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14. </w:t>
      </w:r>
      <w:r>
        <w:tab/>
      </w:r>
      <w:r>
        <w:rPr>
          <w:u w:val="single"/>
        </w:rPr>
        <w:t>Cost to Federal Government</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total annual cost to the Federal Government is $1,2</w:t>
      </w:r>
      <w:r w:rsidR="004F30DE">
        <w:t>27,700</w:t>
      </w:r>
      <w:r>
        <w:t xml:space="preserve">.  The </w:t>
      </w:r>
      <w:proofErr w:type="gramStart"/>
      <w:r>
        <w:t xml:space="preserve">cost is </w:t>
      </w:r>
      <w:r w:rsidR="004F30DE">
        <w:t xml:space="preserve">shared </w:t>
      </w:r>
      <w:r>
        <w:t>equally by the FRB and D</w:t>
      </w:r>
      <w:r w:rsidR="004F30DE">
        <w:t>LA</w:t>
      </w:r>
      <w:proofErr w:type="gramEnd"/>
      <w:r>
        <w:t>.</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15. </w:t>
      </w:r>
      <w:r>
        <w:tab/>
      </w:r>
      <w:r>
        <w:rPr>
          <w:u w:val="single"/>
        </w:rPr>
        <w:t>Reason for Change in Burden</w:t>
      </w:r>
      <w:r>
        <w:tab/>
      </w:r>
      <w:r>
        <w:tab/>
      </w:r>
      <w:r>
        <w:tab/>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w:t>
      </w:r>
      <w:r w:rsidR="004F30DE">
        <w:t xml:space="preserve">re is no change from the current OMB inventory.  </w:t>
      </w:r>
      <w:r>
        <w:t xml:space="preserve">      </w:t>
      </w:r>
      <w:r>
        <w:tab/>
      </w:r>
      <w:r>
        <w:tab/>
      </w:r>
      <w:r>
        <w:tab/>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03306" w:rsidRDefault="00603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16. </w:t>
      </w:r>
      <w:r>
        <w:tab/>
      </w:r>
      <w:r>
        <w:rPr>
          <w:u w:val="single"/>
        </w:rPr>
        <w:t>Project Schedule</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 Census Bureau will mail the MQ-C2 at the end of each quarter.  We will ask </w:t>
      </w:r>
      <w:r>
        <w:lastRenderedPageBreak/>
        <w:t xml:space="preserve">that the respondents return the quarterly form within 20 days.  Establishments that do not respond within that </w:t>
      </w:r>
      <w:proofErr w:type="gramStart"/>
      <w:r>
        <w:t>time period</w:t>
      </w:r>
      <w:proofErr w:type="gramEnd"/>
      <w:r>
        <w:t xml:space="preserve"> receive a follow-up.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following is a tentative schedule for data collection, processing and publication for the quarterly survey.</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rPr>
          <w:u w:val="single"/>
        </w:rPr>
        <w:t>Data Collection and Publication Schedule</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Activity</w:t>
      </w:r>
      <w:r>
        <w:tab/>
      </w:r>
      <w:r>
        <w:tab/>
      </w:r>
      <w:r>
        <w:tab/>
      </w:r>
      <w:r>
        <w:tab/>
        <w:t xml:space="preserve">Date </w:t>
      </w:r>
      <w:r>
        <w:tab/>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proofErr w:type="gramStart"/>
      <w:r>
        <w:t>1</w:t>
      </w:r>
      <w:r>
        <w:rPr>
          <w:vertAlign w:val="superscript"/>
        </w:rPr>
        <w:t>st</w:t>
      </w:r>
      <w:proofErr w:type="gramEnd"/>
      <w:r>
        <w:t xml:space="preserve"> quarter mailing</w:t>
      </w:r>
      <w:r>
        <w:tab/>
      </w:r>
      <w:r>
        <w:tab/>
      </w:r>
      <w:r>
        <w:tab/>
        <w:t xml:space="preserve">March current year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First quarter follow-up</w:t>
      </w:r>
      <w:r>
        <w:tab/>
      </w:r>
      <w:r>
        <w:tab/>
        <w:t xml:space="preserve">20 days after </w:t>
      </w:r>
      <w:proofErr w:type="spellStart"/>
      <w:r>
        <w:t>mailout</w:t>
      </w:r>
      <w:proofErr w:type="spellEnd"/>
      <w:r>
        <w:t xml:space="preserve"> </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proofErr w:type="gramStart"/>
      <w:r>
        <w:t>1</w:t>
      </w:r>
      <w:r>
        <w:rPr>
          <w:vertAlign w:val="superscript"/>
        </w:rPr>
        <w:t>st</w:t>
      </w:r>
      <w:proofErr w:type="gramEnd"/>
      <w:r>
        <w:t xml:space="preserve"> quarter release of data</w:t>
      </w:r>
      <w:r>
        <w:tab/>
      </w:r>
      <w:r>
        <w:tab/>
        <w:t>June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proofErr w:type="gramStart"/>
      <w:r>
        <w:t>2nd</w:t>
      </w:r>
      <w:proofErr w:type="gramEnd"/>
      <w:r>
        <w:t xml:space="preserve"> quarter mailing</w:t>
      </w:r>
      <w:r>
        <w:tab/>
      </w:r>
      <w:r>
        <w:tab/>
      </w:r>
      <w:r>
        <w:tab/>
        <w:t>June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Second quarter follow-up</w:t>
      </w:r>
      <w:r>
        <w:tab/>
      </w:r>
      <w:r>
        <w:tab/>
        <w:t xml:space="preserve">20 days after </w:t>
      </w:r>
      <w:proofErr w:type="spellStart"/>
      <w:r>
        <w:t>mailout</w:t>
      </w:r>
      <w:proofErr w:type="spellEnd"/>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proofErr w:type="gramStart"/>
      <w:r>
        <w:t>2nd</w:t>
      </w:r>
      <w:proofErr w:type="gramEnd"/>
      <w:r>
        <w:t xml:space="preserve"> quarter release of data</w:t>
      </w:r>
      <w:r>
        <w:tab/>
      </w:r>
      <w:r>
        <w:tab/>
        <w:t>September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proofErr w:type="gramStart"/>
      <w:r>
        <w:t>3rd</w:t>
      </w:r>
      <w:proofErr w:type="gramEnd"/>
      <w:r>
        <w:t xml:space="preserve"> quarter mailing</w:t>
      </w:r>
      <w:r>
        <w:tab/>
      </w:r>
      <w:r>
        <w:tab/>
      </w:r>
      <w:r>
        <w:tab/>
        <w:t>September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Third quarter follow-up</w:t>
      </w:r>
      <w:r>
        <w:tab/>
      </w:r>
      <w:r>
        <w:tab/>
        <w:t xml:space="preserve">20 days after </w:t>
      </w:r>
      <w:proofErr w:type="spellStart"/>
      <w:r>
        <w:t>mailout</w:t>
      </w:r>
      <w:proofErr w:type="spellEnd"/>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proofErr w:type="gramStart"/>
      <w:r>
        <w:t>3rd</w:t>
      </w:r>
      <w:proofErr w:type="gramEnd"/>
      <w:r>
        <w:t xml:space="preserve"> quarter release of data</w:t>
      </w:r>
      <w:r>
        <w:tab/>
      </w:r>
      <w:r>
        <w:tab/>
        <w:t>December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proofErr w:type="gramStart"/>
      <w:r>
        <w:t>4th</w:t>
      </w:r>
      <w:proofErr w:type="gramEnd"/>
      <w:r>
        <w:t xml:space="preserve"> quarter mailing</w:t>
      </w:r>
      <w:r>
        <w:tab/>
      </w:r>
      <w:r>
        <w:tab/>
      </w:r>
      <w:r>
        <w:tab/>
        <w:t>December current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Fourth quarter follow-up</w:t>
      </w:r>
      <w:r>
        <w:tab/>
      </w:r>
      <w:r>
        <w:tab/>
        <w:t xml:space="preserve">20 days after </w:t>
      </w:r>
      <w:proofErr w:type="spellStart"/>
      <w:r>
        <w:t>mailout</w:t>
      </w:r>
      <w:proofErr w:type="spellEnd"/>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4th quarter release of data</w:t>
      </w:r>
      <w:r>
        <w:tab/>
      </w:r>
      <w:r>
        <w:tab/>
        <w:t>March of subsequent year</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r>
        <w:t xml:space="preserve">17. </w:t>
      </w:r>
      <w:r>
        <w:tab/>
      </w:r>
      <w:r>
        <w:rPr>
          <w:u w:val="single"/>
        </w:rPr>
        <w:t xml:space="preserve">Request </w:t>
      </w:r>
      <w:proofErr w:type="gramStart"/>
      <w:r>
        <w:rPr>
          <w:u w:val="single"/>
        </w:rPr>
        <w:t>to Not Display</w:t>
      </w:r>
      <w:proofErr w:type="gramEnd"/>
      <w:r>
        <w:rPr>
          <w:u w:val="single"/>
        </w:rPr>
        <w:t xml:space="preserve"> the Expiration Date</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p>
    <w:p w:rsidR="0016419E" w:rsidRDefault="00164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sectPr w:rsidR="0016419E">
          <w:type w:val="continuous"/>
          <w:pgSz w:w="12240" w:h="15840"/>
          <w:pgMar w:top="1440" w:right="1440" w:bottom="1440" w:left="1350" w:header="1440" w:footer="1440" w:gutter="0"/>
          <w:cols w:space="720"/>
          <w:noEndnote/>
        </w:sectPr>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u w:val="single"/>
        </w:rPr>
      </w:pPr>
      <w:r>
        <w:lastRenderedPageBreak/>
        <w:t>The expiration date and OMB number</w:t>
      </w:r>
      <w:r w:rsidR="00391D6D">
        <w:t xml:space="preserve"> is </w:t>
      </w:r>
      <w:r>
        <w:t>displayed on the form.</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18. </w:t>
      </w:r>
      <w:r>
        <w:tab/>
      </w:r>
      <w:r>
        <w:rPr>
          <w:u w:val="single"/>
        </w:rPr>
        <w:t>Exceptions to the Certification</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t>There are no exceptions.</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19. </w:t>
      </w:r>
      <w:r>
        <w:tab/>
      </w:r>
      <w:r>
        <w:rPr>
          <w:u w:val="single"/>
        </w:rPr>
        <w:t>Industries Affected</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pP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survey cover</w:t>
      </w:r>
      <w:r w:rsidR="00442C7C">
        <w:t>s</w:t>
      </w:r>
      <w:r>
        <w:t xml:space="preserve"> all manufacturing and publishing industries defined by the North American Industry Classification System (NAICS)</w:t>
      </w:r>
      <w:r w:rsidR="00442C7C">
        <w:t xml:space="preserve"> with </w:t>
      </w:r>
      <w:r>
        <w:t xml:space="preserve">industry groups </w:t>
      </w:r>
      <w:r w:rsidR="00442C7C">
        <w:t xml:space="preserve">being </w:t>
      </w:r>
      <w:r w:rsidR="00295DC1">
        <w:t>r</w:t>
      </w:r>
      <w:r>
        <w:t xml:space="preserve">epresented.  These are NAICS industries or combinations thereof.  </w:t>
      </w:r>
      <w:proofErr w:type="gramStart"/>
      <w:r>
        <w:t>These industry groups were defined by the FRB</w:t>
      </w:r>
      <w:proofErr w:type="gramEnd"/>
      <w:r>
        <w:t xml:space="preserve">.  Emphasis </w:t>
      </w:r>
      <w:proofErr w:type="gramStart"/>
      <w:r>
        <w:t>is placed</w:t>
      </w:r>
      <w:proofErr w:type="gramEnd"/>
      <w:r>
        <w:t xml:space="preserve"> on priority industries as defined by the FRB.  See Section B Collection of Information Employing Statistical Methods for a more comprehensive breakdown of scope and sampling strategy.</w:t>
      </w:r>
    </w:p>
    <w:p w:rsidR="003579A8" w:rsidRDefault="0035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3579A8" w:rsidSect="003579A8">
      <w:type w:val="continuous"/>
      <w:pgSz w:w="12240" w:h="15840"/>
      <w:pgMar w:top="1440" w:right="1440" w:bottom="1440" w:left="135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160" w:rsidRDefault="00EC4160" w:rsidP="00971FDC">
      <w:r>
        <w:separator/>
      </w:r>
    </w:p>
  </w:endnote>
  <w:endnote w:type="continuationSeparator" w:id="0">
    <w:p w:rsidR="00EC4160" w:rsidRDefault="00EC4160" w:rsidP="0097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_HKSCS">
    <w:panose1 w:val="02020500000000000000"/>
    <w:charset w:val="88"/>
    <w:family w:val="roman"/>
    <w:pitch w:val="variable"/>
    <w:sig w:usb0="80000003" w:usb1="2A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160" w:rsidRDefault="00EC4160" w:rsidP="00971FDC">
      <w:r>
        <w:separator/>
      </w:r>
    </w:p>
  </w:footnote>
  <w:footnote w:type="continuationSeparator" w:id="0">
    <w:p w:rsidR="00EC4160" w:rsidRDefault="00EC4160" w:rsidP="00971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28041"/>
      <w:docPartObj>
        <w:docPartGallery w:val="Page Numbers (Top of Page)"/>
        <w:docPartUnique/>
      </w:docPartObj>
    </w:sdtPr>
    <w:sdtEndPr>
      <w:rPr>
        <w:noProof/>
      </w:rPr>
    </w:sdtEndPr>
    <w:sdtContent>
      <w:p w:rsidR="00EC4160" w:rsidRDefault="00EC4160">
        <w:pPr>
          <w:pStyle w:val="Header"/>
          <w:jc w:val="right"/>
        </w:pPr>
        <w:r>
          <w:fldChar w:fldCharType="begin"/>
        </w:r>
        <w:r>
          <w:instrText xml:space="preserve"> PAGE   \* MERGEFORMAT </w:instrText>
        </w:r>
        <w:r>
          <w:fldChar w:fldCharType="separate"/>
        </w:r>
        <w:r w:rsidR="004F1FC1">
          <w:rPr>
            <w:noProof/>
          </w:rPr>
          <w:t>2</w:t>
        </w:r>
        <w:r>
          <w:rPr>
            <w:noProof/>
          </w:rPr>
          <w:fldChar w:fldCharType="end"/>
        </w:r>
      </w:p>
    </w:sdtContent>
  </w:sdt>
  <w:p w:rsidR="00EC4160" w:rsidRDefault="00EC41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1"/>
      <w:lvl w:ilvl="0">
        <w:start w:val="1"/>
        <w:numFmt w:val="upperLetter"/>
        <w:pStyle w:val="Level1"/>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579A8"/>
    <w:rsid w:val="000256B3"/>
    <w:rsid w:val="000B0419"/>
    <w:rsid w:val="0016419E"/>
    <w:rsid w:val="00295DC1"/>
    <w:rsid w:val="002E65AC"/>
    <w:rsid w:val="003371BC"/>
    <w:rsid w:val="00341ABC"/>
    <w:rsid w:val="003579A8"/>
    <w:rsid w:val="0036797B"/>
    <w:rsid w:val="00391D6D"/>
    <w:rsid w:val="004007C1"/>
    <w:rsid w:val="00442C7C"/>
    <w:rsid w:val="004F1FC1"/>
    <w:rsid w:val="004F30DE"/>
    <w:rsid w:val="00564E4F"/>
    <w:rsid w:val="00585BBD"/>
    <w:rsid w:val="005D24A6"/>
    <w:rsid w:val="00603306"/>
    <w:rsid w:val="006562AF"/>
    <w:rsid w:val="006D7ACF"/>
    <w:rsid w:val="00971FDC"/>
    <w:rsid w:val="00A91F7E"/>
    <w:rsid w:val="00B32B6C"/>
    <w:rsid w:val="00B42E4F"/>
    <w:rsid w:val="00BB627B"/>
    <w:rsid w:val="00BD516E"/>
    <w:rsid w:val="00C87A31"/>
    <w:rsid w:val="00CA3AFF"/>
    <w:rsid w:val="00D60AB5"/>
    <w:rsid w:val="00EC4160"/>
    <w:rsid w:val="00EF3FD6"/>
    <w:rsid w:val="00FC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customStyle="1" w:styleId="Level2">
    <w:name w:val="Level 2"/>
    <w:basedOn w:val="Normal"/>
    <w:uiPriority w:val="99"/>
    <w:pPr>
      <w:numPr>
        <w:ilvl w:val="1"/>
        <w:numId w:val="2"/>
      </w:numPr>
      <w:ind w:left="1440" w:hanging="720"/>
      <w:outlineLvl w:val="1"/>
    </w:pPr>
  </w:style>
  <w:style w:type="paragraph" w:styleId="BalloonText">
    <w:name w:val="Balloon Text"/>
    <w:basedOn w:val="Normal"/>
    <w:link w:val="BalloonTextChar"/>
    <w:uiPriority w:val="99"/>
    <w:semiHidden/>
    <w:unhideWhenUsed/>
    <w:rsid w:val="00442C7C"/>
    <w:rPr>
      <w:rFonts w:ascii="Tahoma" w:hAnsi="Tahoma" w:cs="Tahoma"/>
      <w:sz w:val="16"/>
      <w:szCs w:val="16"/>
    </w:rPr>
  </w:style>
  <w:style w:type="character" w:customStyle="1" w:styleId="BalloonTextChar">
    <w:name w:val="Balloon Text Char"/>
    <w:basedOn w:val="DefaultParagraphFont"/>
    <w:link w:val="BalloonText"/>
    <w:uiPriority w:val="99"/>
    <w:semiHidden/>
    <w:rsid w:val="00442C7C"/>
    <w:rPr>
      <w:rFonts w:ascii="Tahoma" w:hAnsi="Tahoma" w:cs="Tahoma"/>
      <w:sz w:val="16"/>
      <w:szCs w:val="16"/>
    </w:rPr>
  </w:style>
  <w:style w:type="paragraph" w:styleId="Header">
    <w:name w:val="header"/>
    <w:basedOn w:val="Normal"/>
    <w:link w:val="HeaderChar"/>
    <w:uiPriority w:val="99"/>
    <w:unhideWhenUsed/>
    <w:rsid w:val="00971FDC"/>
    <w:pPr>
      <w:tabs>
        <w:tab w:val="center" w:pos="4680"/>
        <w:tab w:val="right" w:pos="9360"/>
      </w:tabs>
    </w:pPr>
  </w:style>
  <w:style w:type="character" w:customStyle="1" w:styleId="HeaderChar">
    <w:name w:val="Header Char"/>
    <w:basedOn w:val="DefaultParagraphFont"/>
    <w:link w:val="Header"/>
    <w:uiPriority w:val="99"/>
    <w:rsid w:val="00971FDC"/>
    <w:rPr>
      <w:rFonts w:ascii="Times New Roman" w:hAnsi="Times New Roman" w:cs="Times New Roman"/>
      <w:sz w:val="24"/>
      <w:szCs w:val="24"/>
    </w:rPr>
  </w:style>
  <w:style w:type="paragraph" w:styleId="Footer">
    <w:name w:val="footer"/>
    <w:basedOn w:val="Normal"/>
    <w:link w:val="FooterChar"/>
    <w:uiPriority w:val="99"/>
    <w:unhideWhenUsed/>
    <w:rsid w:val="00971FDC"/>
    <w:pPr>
      <w:tabs>
        <w:tab w:val="center" w:pos="4680"/>
        <w:tab w:val="right" w:pos="9360"/>
      </w:tabs>
    </w:pPr>
  </w:style>
  <w:style w:type="character" w:customStyle="1" w:styleId="FooterChar">
    <w:name w:val="Footer Char"/>
    <w:basedOn w:val="DefaultParagraphFont"/>
    <w:link w:val="Footer"/>
    <w:uiPriority w:val="99"/>
    <w:rsid w:val="00971FD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customStyle="1" w:styleId="Level2">
    <w:name w:val="Level 2"/>
    <w:basedOn w:val="Normal"/>
    <w:uiPriority w:val="99"/>
    <w:pPr>
      <w:numPr>
        <w:ilvl w:val="1"/>
        <w:numId w:val="2"/>
      </w:numPr>
      <w:ind w:left="1440" w:hanging="720"/>
      <w:outlineLvl w:val="1"/>
    </w:pPr>
  </w:style>
  <w:style w:type="paragraph" w:styleId="BalloonText">
    <w:name w:val="Balloon Text"/>
    <w:basedOn w:val="Normal"/>
    <w:link w:val="BalloonTextChar"/>
    <w:uiPriority w:val="99"/>
    <w:semiHidden/>
    <w:unhideWhenUsed/>
    <w:rsid w:val="00442C7C"/>
    <w:rPr>
      <w:rFonts w:ascii="Tahoma" w:hAnsi="Tahoma" w:cs="Tahoma"/>
      <w:sz w:val="16"/>
      <w:szCs w:val="16"/>
    </w:rPr>
  </w:style>
  <w:style w:type="character" w:customStyle="1" w:styleId="BalloonTextChar">
    <w:name w:val="Balloon Text Char"/>
    <w:basedOn w:val="DefaultParagraphFont"/>
    <w:link w:val="BalloonText"/>
    <w:uiPriority w:val="99"/>
    <w:semiHidden/>
    <w:rsid w:val="00442C7C"/>
    <w:rPr>
      <w:rFonts w:ascii="Tahoma" w:hAnsi="Tahoma" w:cs="Tahoma"/>
      <w:sz w:val="16"/>
      <w:szCs w:val="16"/>
    </w:rPr>
  </w:style>
  <w:style w:type="paragraph" w:styleId="Header">
    <w:name w:val="header"/>
    <w:basedOn w:val="Normal"/>
    <w:link w:val="HeaderChar"/>
    <w:uiPriority w:val="99"/>
    <w:unhideWhenUsed/>
    <w:rsid w:val="00971FDC"/>
    <w:pPr>
      <w:tabs>
        <w:tab w:val="center" w:pos="4680"/>
        <w:tab w:val="right" w:pos="9360"/>
      </w:tabs>
    </w:pPr>
  </w:style>
  <w:style w:type="character" w:customStyle="1" w:styleId="HeaderChar">
    <w:name w:val="Header Char"/>
    <w:basedOn w:val="DefaultParagraphFont"/>
    <w:link w:val="Header"/>
    <w:uiPriority w:val="99"/>
    <w:rsid w:val="00971FDC"/>
    <w:rPr>
      <w:rFonts w:ascii="Times New Roman" w:hAnsi="Times New Roman" w:cs="Times New Roman"/>
      <w:sz w:val="24"/>
      <w:szCs w:val="24"/>
    </w:rPr>
  </w:style>
  <w:style w:type="paragraph" w:styleId="Footer">
    <w:name w:val="footer"/>
    <w:basedOn w:val="Normal"/>
    <w:link w:val="FooterChar"/>
    <w:uiPriority w:val="99"/>
    <w:unhideWhenUsed/>
    <w:rsid w:val="00971FDC"/>
    <w:pPr>
      <w:tabs>
        <w:tab w:val="center" w:pos="4680"/>
        <w:tab w:val="right" w:pos="9360"/>
      </w:tabs>
    </w:pPr>
  </w:style>
  <w:style w:type="character" w:customStyle="1" w:styleId="FooterChar">
    <w:name w:val="Footer Char"/>
    <w:basedOn w:val="DefaultParagraphFont"/>
    <w:link w:val="Footer"/>
    <w:uiPriority w:val="99"/>
    <w:rsid w:val="00971F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8D17-D810-4B79-9840-B7F09841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680D8C4D.dotm</Template>
  <TotalTime>0</TotalTime>
  <Pages>5</Pages>
  <Words>1594</Words>
  <Characters>8743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gromo001</dc:creator>
  <cp:keywords/>
  <dc:description/>
  <cp:lastModifiedBy>harri003</cp:lastModifiedBy>
  <cp:revision>2</cp:revision>
  <cp:lastPrinted>2012-05-25T13:24:00Z</cp:lastPrinted>
  <dcterms:created xsi:type="dcterms:W3CDTF">2012-06-06T17:56:00Z</dcterms:created>
  <dcterms:modified xsi:type="dcterms:W3CDTF">2012-06-06T17:56:00Z</dcterms:modified>
</cp:coreProperties>
</file>