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23" w:rsidRDefault="00F37323">
      <w:pPr>
        <w:jc w:val="center"/>
      </w:pPr>
      <w:bookmarkStart w:id="0" w:name="_GoBack"/>
      <w:bookmarkEnd w:id="0"/>
    </w:p>
    <w:p w:rsidR="00F37323" w:rsidRDefault="00F37323">
      <w:pPr>
        <w:jc w:val="center"/>
      </w:pPr>
      <w:r>
        <w:t>SUPPORTING STATEMENT - PART B</w:t>
      </w:r>
    </w:p>
    <w:p w:rsidR="00F37323" w:rsidRDefault="00F37323">
      <w:pPr>
        <w:jc w:val="center"/>
      </w:pPr>
      <w:r>
        <w:t>U.S. Department of Commerce</w:t>
      </w:r>
    </w:p>
    <w:p w:rsidR="00F37323" w:rsidRDefault="00F37323">
      <w:pPr>
        <w:jc w:val="center"/>
      </w:pPr>
      <w:r>
        <w:t>U.S. Census Bureau</w:t>
      </w:r>
    </w:p>
    <w:p w:rsidR="00F37323" w:rsidRDefault="00813D9D">
      <w:pPr>
        <w:jc w:val="center"/>
      </w:pPr>
      <w:r>
        <w:t xml:space="preserve">Quarterly </w:t>
      </w:r>
      <w:r w:rsidR="00F37323">
        <w:t>Survey of Plant Capacity Utilization</w:t>
      </w:r>
    </w:p>
    <w:p w:rsidR="00F37323" w:rsidRDefault="00813D9D">
      <w:pPr>
        <w:jc w:val="center"/>
      </w:pPr>
      <w:r>
        <w:t xml:space="preserve"> </w:t>
      </w:r>
      <w:r w:rsidR="00F37323">
        <w:t>(OMB Control No. 0607-0175)</w:t>
      </w:r>
    </w:p>
    <w:p w:rsidR="00F37323" w:rsidRDefault="00F37323">
      <w:pPr>
        <w:ind w:firstLine="1440"/>
      </w:pPr>
    </w:p>
    <w:p w:rsidR="00F37323" w:rsidRDefault="00F37323">
      <w:pPr>
        <w:pStyle w:val="Level1"/>
        <w:tabs>
          <w:tab w:val="left" w:pos="-1440"/>
          <w:tab w:val="num" w:pos="720"/>
        </w:tabs>
      </w:pPr>
      <w:r>
        <w:rPr>
          <w:u w:val="single"/>
        </w:rPr>
        <w:t>Collection of Information Employing Statistical Methods</w:t>
      </w:r>
    </w:p>
    <w:p w:rsidR="00F37323" w:rsidRDefault="00F37323">
      <w:pPr>
        <w:ind w:firstLine="720"/>
      </w:pPr>
    </w:p>
    <w:p w:rsidR="00F37323" w:rsidRDefault="00F37323">
      <w:pPr>
        <w:tabs>
          <w:tab w:val="left" w:pos="-1440"/>
        </w:tabs>
        <w:ind w:left="1440" w:hanging="720"/>
      </w:pPr>
      <w:r>
        <w:t>1.</w:t>
      </w:r>
      <w:r>
        <w:tab/>
      </w:r>
      <w:r>
        <w:rPr>
          <w:u w:val="single"/>
        </w:rPr>
        <w:t>Universe and Respondent Selection</w:t>
      </w:r>
    </w:p>
    <w:p w:rsidR="00F37323" w:rsidRPr="00040AFF" w:rsidRDefault="00F37323">
      <w:pPr>
        <w:ind w:firstLine="1440"/>
      </w:pPr>
    </w:p>
    <w:p w:rsidR="00F37323" w:rsidRPr="00040AFF" w:rsidRDefault="00F37323">
      <w:pPr>
        <w:ind w:left="1440"/>
        <w:rPr>
          <w:rFonts w:eastAsia="@MingLiU_HKSCS"/>
        </w:rPr>
      </w:pPr>
      <w:r w:rsidRPr="00040AFF">
        <w:rPr>
          <w:rFonts w:eastAsia="@MingLiU_HKSCS"/>
        </w:rPr>
        <w:t xml:space="preserve">The sample for the </w:t>
      </w:r>
      <w:r w:rsidR="00813D9D">
        <w:rPr>
          <w:rFonts w:eastAsia="@MingLiU_HKSCS"/>
        </w:rPr>
        <w:t>Q</w:t>
      </w:r>
      <w:r w:rsidRPr="00040AFF">
        <w:rPr>
          <w:rFonts w:eastAsia="@MingLiU_HKSCS"/>
        </w:rPr>
        <w:t>uarterly Survey of Pla</w:t>
      </w:r>
      <w:r w:rsidR="00484686">
        <w:rPr>
          <w:rFonts w:eastAsia="@MingLiU_HKSCS"/>
        </w:rPr>
        <w:t xml:space="preserve">nt Capacity Utilization is a continuation of the new sample that </w:t>
      </w:r>
      <w:proofErr w:type="gramStart"/>
      <w:r w:rsidR="00484686">
        <w:rPr>
          <w:rFonts w:eastAsia="@MingLiU_HKSCS"/>
        </w:rPr>
        <w:t>was implemented</w:t>
      </w:r>
      <w:proofErr w:type="gramEnd"/>
      <w:r w:rsidRPr="00040AFF">
        <w:rPr>
          <w:rFonts w:eastAsia="@MingLiU_HKSCS"/>
        </w:rPr>
        <w:t xml:space="preserve"> starting with the f</w:t>
      </w:r>
      <w:r w:rsidR="00484686">
        <w:rPr>
          <w:rFonts w:eastAsia="@MingLiU_HKSCS"/>
        </w:rPr>
        <w:t>irst quarter of survey year 2010, supplemented with an annual birth sample of newly identified establishments</w:t>
      </w:r>
      <w:r w:rsidR="00226234">
        <w:rPr>
          <w:rFonts w:eastAsia="@MingLiU_HKSCS"/>
        </w:rPr>
        <w:t xml:space="preserve">. </w:t>
      </w:r>
      <w:r w:rsidR="00753DC8">
        <w:rPr>
          <w:rFonts w:eastAsia="@MingLiU_HKSCS"/>
        </w:rPr>
        <w:t xml:space="preserve"> </w:t>
      </w:r>
      <w:r w:rsidR="00701772">
        <w:rPr>
          <w:rFonts w:eastAsia="@MingLiU_HKSCS"/>
        </w:rPr>
        <w:t xml:space="preserve">The sample frame for the </w:t>
      </w:r>
      <w:r w:rsidR="00F276D6">
        <w:rPr>
          <w:rFonts w:eastAsia="@MingLiU_HKSCS"/>
        </w:rPr>
        <w:t>new s</w:t>
      </w:r>
      <w:r w:rsidR="00701772">
        <w:rPr>
          <w:rFonts w:eastAsia="@MingLiU_HKSCS"/>
        </w:rPr>
        <w:t xml:space="preserve">ample </w:t>
      </w:r>
      <w:proofErr w:type="gramStart"/>
      <w:r w:rsidR="00701772">
        <w:rPr>
          <w:rFonts w:eastAsia="@MingLiU_HKSCS"/>
        </w:rPr>
        <w:t>was based</w:t>
      </w:r>
      <w:proofErr w:type="gramEnd"/>
      <w:r w:rsidR="00701772">
        <w:rPr>
          <w:rFonts w:eastAsia="@MingLiU_HKSCS"/>
        </w:rPr>
        <w:t xml:space="preserve"> on the Census Bureau’s 2008 Business Register with updated information from the 2007 Economic Census, and this sample frame contained records for approximately 210,000 manufacturing establishments and 13,000 publishing establishments.</w:t>
      </w:r>
    </w:p>
    <w:p w:rsidR="00F37323" w:rsidRPr="00040AFF" w:rsidRDefault="00F37323">
      <w:pPr>
        <w:rPr>
          <w:rFonts w:eastAsia="@MingLiU_HKSCS"/>
        </w:rPr>
      </w:pPr>
    </w:p>
    <w:p w:rsidR="00F37323" w:rsidRPr="00040AFF" w:rsidRDefault="00F37323">
      <w:pPr>
        <w:ind w:firstLine="1440"/>
        <w:rPr>
          <w:rFonts w:eastAsia="@MingLiU_HKSCS"/>
        </w:rPr>
      </w:pPr>
      <w:r w:rsidRPr="00040AFF">
        <w:rPr>
          <w:rFonts w:eastAsia="@MingLiU_HKSCS"/>
        </w:rPr>
        <w:t xml:space="preserve">Sampling probabilities for the quarterly survey </w:t>
      </w:r>
      <w:proofErr w:type="gramStart"/>
      <w:r w:rsidRPr="00040AFF">
        <w:rPr>
          <w:rFonts w:eastAsia="@MingLiU_HKSCS"/>
        </w:rPr>
        <w:t>were assigned</w:t>
      </w:r>
      <w:proofErr w:type="gramEnd"/>
      <w:r w:rsidRPr="00040AFF">
        <w:rPr>
          <w:rFonts w:eastAsia="@MingLiU_HKSCS"/>
        </w:rPr>
        <w:t xml:space="preserve"> proportionate to</w:t>
      </w:r>
    </w:p>
    <w:p w:rsidR="00F37323" w:rsidRPr="00040AFF" w:rsidRDefault="00F37323">
      <w:pPr>
        <w:ind w:left="1440"/>
      </w:pPr>
      <w:proofErr w:type="gramStart"/>
      <w:r w:rsidRPr="00040AFF">
        <w:rPr>
          <w:rFonts w:eastAsia="@MingLiU_HKSCS"/>
        </w:rPr>
        <w:t>total</w:t>
      </w:r>
      <w:proofErr w:type="gramEnd"/>
      <w:r w:rsidRPr="00040AFF">
        <w:rPr>
          <w:rFonts w:eastAsia="@MingLiU_HKSCS"/>
        </w:rPr>
        <w:t xml:space="preserve"> </w:t>
      </w:r>
      <w:r w:rsidR="00FD6D64">
        <w:rPr>
          <w:rFonts w:eastAsia="@MingLiU_HKSCS"/>
        </w:rPr>
        <w:t xml:space="preserve">annual </w:t>
      </w:r>
      <w:r w:rsidRPr="00040AFF">
        <w:rPr>
          <w:rFonts w:eastAsia="@MingLiU_HKSCS"/>
        </w:rPr>
        <w:t>value of</w:t>
      </w:r>
      <w:r w:rsidR="00226234">
        <w:rPr>
          <w:rFonts w:eastAsia="@MingLiU_HKSCS"/>
        </w:rPr>
        <w:t xml:space="preserve"> shipments. </w:t>
      </w:r>
      <w:r w:rsidR="00753DC8">
        <w:rPr>
          <w:rFonts w:eastAsia="@MingLiU_HKSCS"/>
        </w:rPr>
        <w:t xml:space="preserve"> </w:t>
      </w:r>
      <w:r w:rsidR="00FD6D64">
        <w:rPr>
          <w:rFonts w:eastAsia="@MingLiU_HKSCS"/>
        </w:rPr>
        <w:t xml:space="preserve">Sample allocation </w:t>
      </w:r>
      <w:proofErr w:type="gramStart"/>
      <w:r w:rsidR="00FD6D64">
        <w:rPr>
          <w:rFonts w:eastAsia="@MingLiU_HKSCS"/>
        </w:rPr>
        <w:t>was determined</w:t>
      </w:r>
      <w:proofErr w:type="gramEnd"/>
      <w:r w:rsidR="00FD6D64">
        <w:rPr>
          <w:rFonts w:eastAsia="@MingLiU_HKSCS"/>
        </w:rPr>
        <w:t xml:space="preserve"> </w:t>
      </w:r>
      <w:r w:rsidRPr="00040AFF">
        <w:rPr>
          <w:rFonts w:eastAsia="@MingLiU_HKSCS"/>
        </w:rPr>
        <w:t>by the priority industry requirements specified by the FRB</w:t>
      </w:r>
      <w:r w:rsidR="00EE4A8A">
        <w:rPr>
          <w:rFonts w:eastAsia="@MingLiU_HKSCS"/>
        </w:rPr>
        <w:t xml:space="preserve">, which </w:t>
      </w:r>
      <w:r w:rsidRPr="00040AFF">
        <w:rPr>
          <w:rFonts w:eastAsia="@MingLiU_HKSCS"/>
        </w:rPr>
        <w:t>include</w:t>
      </w:r>
      <w:r w:rsidR="00EE4A8A">
        <w:rPr>
          <w:rFonts w:eastAsia="@MingLiU_HKSCS"/>
        </w:rPr>
        <w:t>d 95 industry groups that are used as publication levels and are comprised predominantly of 4-digit NAICS industries or combinations of NAICS industries</w:t>
      </w:r>
      <w:r w:rsidRPr="00040AFF">
        <w:rPr>
          <w:rFonts w:eastAsia="@MingLiU_HKSCS"/>
        </w:rPr>
        <w:t>.</w:t>
      </w:r>
      <w:r w:rsidR="00226234">
        <w:rPr>
          <w:rFonts w:eastAsia="@MingLiU_HKSCS"/>
        </w:rPr>
        <w:t xml:space="preserve"> </w:t>
      </w:r>
      <w:r w:rsidR="00753DC8">
        <w:rPr>
          <w:rFonts w:eastAsia="@MingLiU_HKSCS"/>
        </w:rPr>
        <w:t xml:space="preserve"> </w:t>
      </w:r>
      <w:r w:rsidRPr="00040AFF">
        <w:rPr>
          <w:rFonts w:eastAsia="@MingLiU_HKSCS"/>
        </w:rPr>
        <w:t xml:space="preserve">Each </w:t>
      </w:r>
      <w:r w:rsidR="00FD4776">
        <w:rPr>
          <w:rFonts w:eastAsia="@MingLiU_HKSCS"/>
        </w:rPr>
        <w:t xml:space="preserve">of these 95 industry groups </w:t>
      </w:r>
      <w:proofErr w:type="gramStart"/>
      <w:r w:rsidR="00FD4776">
        <w:rPr>
          <w:rFonts w:eastAsia="@MingLiU_HKSCS"/>
        </w:rPr>
        <w:t>was</w:t>
      </w:r>
      <w:r w:rsidRPr="00040AFF">
        <w:rPr>
          <w:rFonts w:eastAsia="@MingLiU_HKSCS"/>
        </w:rPr>
        <w:t xml:space="preserve"> sampled</w:t>
      </w:r>
      <w:proofErr w:type="gramEnd"/>
      <w:r w:rsidRPr="00040AFF">
        <w:rPr>
          <w:rFonts w:eastAsia="@MingLiU_HKSCS"/>
        </w:rPr>
        <w:t xml:space="preserve"> independently to satisfy the total sample size constraint of approximately 7,500 establishmen</w:t>
      </w:r>
      <w:r w:rsidR="00226234">
        <w:rPr>
          <w:rFonts w:eastAsia="@MingLiU_HKSCS"/>
        </w:rPr>
        <w:t xml:space="preserve">ts. </w:t>
      </w:r>
      <w:r w:rsidR="00753DC8">
        <w:rPr>
          <w:rFonts w:eastAsia="@MingLiU_HKSCS"/>
        </w:rPr>
        <w:t xml:space="preserve"> </w:t>
      </w:r>
      <w:r w:rsidR="00F96817">
        <w:rPr>
          <w:rFonts w:eastAsia="@MingLiU_HKSCS"/>
        </w:rPr>
        <w:t>The sampling procedure ensured</w:t>
      </w:r>
      <w:r w:rsidRPr="00040AFF">
        <w:rPr>
          <w:rFonts w:eastAsia="@MingLiU_HKSCS"/>
        </w:rPr>
        <w:t xml:space="preserve"> that the allocated sample s</w:t>
      </w:r>
      <w:r w:rsidR="00F96817">
        <w:rPr>
          <w:rFonts w:eastAsia="@MingLiU_HKSCS"/>
        </w:rPr>
        <w:t xml:space="preserve">ize for each industry group </w:t>
      </w:r>
      <w:proofErr w:type="gramStart"/>
      <w:r w:rsidR="00F96817">
        <w:rPr>
          <w:rFonts w:eastAsia="@MingLiU_HKSCS"/>
        </w:rPr>
        <w:t>wa</w:t>
      </w:r>
      <w:r w:rsidRPr="00040AFF">
        <w:rPr>
          <w:rFonts w:eastAsia="@MingLiU_HKSCS"/>
        </w:rPr>
        <w:t>s exactly realized</w:t>
      </w:r>
      <w:proofErr w:type="gramEnd"/>
      <w:r w:rsidRPr="00040AFF">
        <w:rPr>
          <w:rFonts w:eastAsia="@MingLiU_HKSCS"/>
        </w:rPr>
        <w:t>.</w:t>
      </w:r>
    </w:p>
    <w:p w:rsidR="00F37323" w:rsidRPr="00040AFF" w:rsidRDefault="00F37323"/>
    <w:p w:rsidR="00F37323" w:rsidRPr="00040AFF" w:rsidRDefault="00F912D3">
      <w:pPr>
        <w:ind w:left="1440"/>
      </w:pPr>
      <w:r>
        <w:t xml:space="preserve">Until the next new </w:t>
      </w:r>
      <w:r w:rsidR="00FD03A3">
        <w:t xml:space="preserve">sample </w:t>
      </w:r>
      <w:proofErr w:type="gramStart"/>
      <w:r w:rsidR="00FD03A3">
        <w:t>is implemented</w:t>
      </w:r>
      <w:proofErr w:type="gramEnd"/>
      <w:r>
        <w:t>, the sam</w:t>
      </w:r>
      <w:r w:rsidR="00FD4776">
        <w:t>ple is supplemented each year with</w:t>
      </w:r>
      <w:r>
        <w:t xml:space="preserve"> a sample of newly identified establishments from the Business Register </w:t>
      </w:r>
      <w:r w:rsidR="00F37323" w:rsidRPr="00040AFF">
        <w:t>to account for attrition and to m</w:t>
      </w:r>
      <w:r>
        <w:t>ai</w:t>
      </w:r>
      <w:r w:rsidR="00226234">
        <w:t xml:space="preserve">ntain the initial sample size. </w:t>
      </w:r>
      <w:r w:rsidR="00753DC8">
        <w:t xml:space="preserve"> </w:t>
      </w:r>
      <w:r>
        <w:t xml:space="preserve">The next new sample </w:t>
      </w:r>
      <w:proofErr w:type="gramStart"/>
      <w:r>
        <w:t>will be selected</w:t>
      </w:r>
      <w:proofErr w:type="gramEnd"/>
      <w:r>
        <w:t xml:space="preserve"> when the results of the 2012 Economic Census are available.</w:t>
      </w:r>
      <w:r w:rsidR="00A90A47">
        <w:t xml:space="preserve">  Before publishing estimates</w:t>
      </w:r>
      <w:r w:rsidR="00D43C8C">
        <w:t xml:space="preserve"> from the next new sa</w:t>
      </w:r>
      <w:r w:rsidR="00AB4A0C">
        <w:t xml:space="preserve">mple, we process both </w:t>
      </w:r>
      <w:r w:rsidR="00D43C8C">
        <w:t xml:space="preserve">samples concurrently </w:t>
      </w:r>
      <w:r w:rsidR="00566D0D">
        <w:t xml:space="preserve">for two quarters </w:t>
      </w:r>
      <w:r w:rsidR="00D43C8C">
        <w:t xml:space="preserve">and </w:t>
      </w:r>
      <w:r w:rsidR="00AB4A0C">
        <w:t>compare the estimates</w:t>
      </w:r>
      <w:r w:rsidR="00A90A47">
        <w:t>.</w:t>
      </w:r>
      <w:r w:rsidR="00226234">
        <w:t xml:space="preserve"> </w:t>
      </w:r>
      <w:r w:rsidR="00753DC8">
        <w:t xml:space="preserve"> </w:t>
      </w:r>
      <w:r w:rsidR="001177AD">
        <w:t>This allows us to identify data errors for the</w:t>
      </w:r>
      <w:r w:rsidR="009E5A07">
        <w:t xml:space="preserve"> next new sample and explain</w:t>
      </w:r>
      <w:r w:rsidR="001177AD">
        <w:t xml:space="preserve"> differences due to sample composition and response.</w:t>
      </w:r>
    </w:p>
    <w:p w:rsidR="00F37323" w:rsidRPr="00040AFF" w:rsidRDefault="00F37323">
      <w:pPr>
        <w:ind w:left="3600"/>
      </w:pPr>
    </w:p>
    <w:p w:rsidR="00F37323" w:rsidRPr="00040AFF" w:rsidRDefault="00F37323">
      <w:pPr>
        <w:tabs>
          <w:tab w:val="left" w:pos="-1440"/>
        </w:tabs>
        <w:ind w:left="1440" w:hanging="720"/>
      </w:pPr>
      <w:r w:rsidRPr="00040AFF">
        <w:t>2.</w:t>
      </w:r>
      <w:r w:rsidRPr="00040AFF">
        <w:tab/>
      </w:r>
      <w:r w:rsidRPr="00040AFF">
        <w:rPr>
          <w:u w:val="single"/>
        </w:rPr>
        <w:t>Procedures for Collecting Information</w:t>
      </w:r>
    </w:p>
    <w:p w:rsidR="00F37323" w:rsidRPr="00040AFF" w:rsidRDefault="00F37323">
      <w:pPr>
        <w:ind w:firstLine="1440"/>
      </w:pPr>
    </w:p>
    <w:p w:rsidR="00F37323" w:rsidRPr="00040AFF" w:rsidRDefault="00F37323">
      <w:pPr>
        <w:ind w:firstLine="1440"/>
        <w:sectPr w:rsidR="00F37323" w:rsidRPr="00040AFF" w:rsidSect="000E0B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</w:p>
    <w:p w:rsidR="006C4BCC" w:rsidRDefault="00C0388B">
      <w:pPr>
        <w:ind w:left="1440"/>
        <w:rPr>
          <w:rFonts w:eastAsia="@MingLiU_HKSCS"/>
        </w:rPr>
      </w:pPr>
      <w:r>
        <w:rPr>
          <w:rFonts w:eastAsia="@MingLiU_HKSCS"/>
        </w:rPr>
        <w:lastRenderedPageBreak/>
        <w:t>B</w:t>
      </w:r>
      <w:r w:rsidR="0072309F">
        <w:rPr>
          <w:rFonts w:eastAsia="@MingLiU_HKSCS"/>
        </w:rPr>
        <w:t xml:space="preserve">oth </w:t>
      </w:r>
      <w:r w:rsidR="00F37323" w:rsidRPr="00040AFF">
        <w:rPr>
          <w:rFonts w:eastAsia="@MingLiU_HKSCS"/>
        </w:rPr>
        <w:t>full production utilization rates</w:t>
      </w:r>
      <w:r w:rsidR="0072309F">
        <w:rPr>
          <w:rFonts w:eastAsia="@MingLiU_HKSCS"/>
        </w:rPr>
        <w:t xml:space="preserve"> and national emergency production utilization rates</w:t>
      </w:r>
      <w:r>
        <w:rPr>
          <w:rFonts w:eastAsia="@MingLiU_HKSCS"/>
        </w:rPr>
        <w:t xml:space="preserve"> </w:t>
      </w:r>
      <w:proofErr w:type="gramStart"/>
      <w:r>
        <w:rPr>
          <w:rFonts w:eastAsia="@MingLiU_HKSCS"/>
        </w:rPr>
        <w:t>are published</w:t>
      </w:r>
      <w:proofErr w:type="gramEnd"/>
      <w:r>
        <w:rPr>
          <w:rFonts w:eastAsia="@MingLiU_HKSCS"/>
        </w:rPr>
        <w:t xml:space="preserve"> from the quarterly survey</w:t>
      </w:r>
      <w:r w:rsidR="00226234">
        <w:rPr>
          <w:rFonts w:eastAsia="@MingLiU_HKSCS"/>
        </w:rPr>
        <w:t xml:space="preserve">. </w:t>
      </w:r>
      <w:r w:rsidR="00753DC8">
        <w:rPr>
          <w:rFonts w:eastAsia="@MingLiU_HKSCS"/>
        </w:rPr>
        <w:t xml:space="preserve"> </w:t>
      </w:r>
      <w:r w:rsidR="00F37323" w:rsidRPr="00040AFF">
        <w:rPr>
          <w:rFonts w:eastAsia="@MingLiU_HKSCS"/>
        </w:rPr>
        <w:t xml:space="preserve">The full production utilization rate for each industry group </w:t>
      </w:r>
      <w:proofErr w:type="gramStart"/>
      <w:r w:rsidR="00F37323" w:rsidRPr="00040AFF">
        <w:rPr>
          <w:rFonts w:eastAsia="@MingLiU_HKSCS"/>
        </w:rPr>
        <w:t>is estimated</w:t>
      </w:r>
      <w:proofErr w:type="gramEnd"/>
      <w:r w:rsidR="00F37323" w:rsidRPr="00040AFF">
        <w:rPr>
          <w:rFonts w:eastAsia="@MingLiU_HKSCS"/>
        </w:rPr>
        <w:t xml:space="preserve"> based upon those plants </w:t>
      </w:r>
      <w:r w:rsidR="00F37323" w:rsidRPr="00040AFF">
        <w:rPr>
          <w:rFonts w:eastAsia="@MingLiU_HKSCS"/>
        </w:rPr>
        <w:lastRenderedPageBreak/>
        <w:t>reporting both actual value of production</w:t>
      </w:r>
      <w:r w:rsidR="00226234">
        <w:rPr>
          <w:rFonts w:eastAsia="@MingLiU_HKSCS"/>
        </w:rPr>
        <w:t xml:space="preserve"> and full value of production. </w:t>
      </w:r>
      <w:r w:rsidR="00753DC8">
        <w:rPr>
          <w:rFonts w:eastAsia="@MingLiU_HKSCS"/>
        </w:rPr>
        <w:t xml:space="preserve"> </w:t>
      </w:r>
      <w:r w:rsidR="00F37323" w:rsidRPr="00040AFF">
        <w:rPr>
          <w:rFonts w:eastAsia="@MingLiU_HKSCS"/>
        </w:rPr>
        <w:t>Simple weighted estimates of these two variables are comput</w:t>
      </w:r>
      <w:r w:rsidR="00856D6A">
        <w:rPr>
          <w:rFonts w:eastAsia="@MingLiU_HKSCS"/>
        </w:rPr>
        <w:t>ed by applying each plan</w:t>
      </w:r>
      <w:r w:rsidR="00F37323" w:rsidRPr="00040AFF">
        <w:rPr>
          <w:rFonts w:eastAsia="@MingLiU_HKSCS"/>
        </w:rPr>
        <w:t>t’s sampling weight to its respective data values and summing these weighted values across all reporting plant</w:t>
      </w:r>
      <w:r w:rsidR="00226234">
        <w:rPr>
          <w:rFonts w:eastAsia="@MingLiU_HKSCS"/>
        </w:rPr>
        <w:t xml:space="preserve">s in the given industry group. </w:t>
      </w:r>
      <w:r w:rsidR="00753DC8">
        <w:rPr>
          <w:rFonts w:eastAsia="@MingLiU_HKSCS"/>
        </w:rPr>
        <w:t xml:space="preserve"> </w:t>
      </w:r>
      <w:r w:rsidR="00F37323" w:rsidRPr="00040AFF">
        <w:rPr>
          <w:rFonts w:eastAsia="@MingLiU_HKSCS"/>
        </w:rPr>
        <w:t>The full production utilization rate for each given industry group is then calculated as the ratio of total weighted actual production to t</w:t>
      </w:r>
      <w:r w:rsidR="00226234">
        <w:rPr>
          <w:rFonts w:eastAsia="@MingLiU_HKSCS"/>
        </w:rPr>
        <w:t xml:space="preserve">otal weighted full production. </w:t>
      </w:r>
      <w:r w:rsidR="00753DC8">
        <w:rPr>
          <w:rFonts w:eastAsia="@MingLiU_HKSCS"/>
        </w:rPr>
        <w:t xml:space="preserve"> </w:t>
      </w:r>
      <w:r w:rsidR="00B01828">
        <w:rPr>
          <w:rFonts w:eastAsia="@MingLiU_HKSCS"/>
        </w:rPr>
        <w:t xml:space="preserve">A similar procedure </w:t>
      </w:r>
      <w:proofErr w:type="gramStart"/>
      <w:r w:rsidR="00B01828">
        <w:rPr>
          <w:rFonts w:eastAsia="@MingLiU_HKSCS"/>
        </w:rPr>
        <w:t>is used</w:t>
      </w:r>
      <w:proofErr w:type="gramEnd"/>
      <w:r w:rsidR="00B01828">
        <w:rPr>
          <w:rFonts w:eastAsia="@MingLiU_HKSCS"/>
        </w:rPr>
        <w:t xml:space="preserve"> to estimate the national emergency production utilization rates, using </w:t>
      </w:r>
      <w:r w:rsidR="003365C4">
        <w:rPr>
          <w:rFonts w:eastAsia="@MingLiU_HKSCS"/>
        </w:rPr>
        <w:t>weighted values that are reported</w:t>
      </w:r>
      <w:r w:rsidR="00E954CF">
        <w:rPr>
          <w:rFonts w:eastAsia="@MingLiU_HKSCS"/>
        </w:rPr>
        <w:t xml:space="preserve"> for </w:t>
      </w:r>
      <w:r w:rsidR="00B01828">
        <w:rPr>
          <w:rFonts w:eastAsia="@MingLiU_HKSCS"/>
        </w:rPr>
        <w:t>the actual value of production and the national emergency production estimate</w:t>
      </w:r>
      <w:r w:rsidR="006C4BCC">
        <w:rPr>
          <w:rFonts w:eastAsia="@MingLiU_HKSCS"/>
        </w:rPr>
        <w:t>.</w:t>
      </w:r>
    </w:p>
    <w:p w:rsidR="006C4BCC" w:rsidRDefault="006C4BCC">
      <w:pPr>
        <w:ind w:left="1440"/>
        <w:rPr>
          <w:rFonts w:eastAsia="@MingLiU_HKSCS"/>
        </w:rPr>
      </w:pPr>
    </w:p>
    <w:p w:rsidR="006C4BCC" w:rsidRDefault="006C4BCC">
      <w:pPr>
        <w:ind w:left="1440"/>
        <w:rPr>
          <w:rFonts w:eastAsia="@MingLiU_HKSCS"/>
        </w:rPr>
      </w:pPr>
      <w:r>
        <w:rPr>
          <w:rFonts w:eastAsia="@MingLiU_HKSCS"/>
        </w:rPr>
        <w:t xml:space="preserve">The average plant hours per week in operation for each industry group </w:t>
      </w:r>
      <w:proofErr w:type="gramStart"/>
      <w:r w:rsidR="00560D61">
        <w:rPr>
          <w:rFonts w:eastAsia="@MingLiU_HKSCS"/>
        </w:rPr>
        <w:t>are estimated</w:t>
      </w:r>
      <w:proofErr w:type="gramEnd"/>
      <w:r w:rsidR="00560D61">
        <w:rPr>
          <w:rFonts w:eastAsia="@MingLiU_HKSCS"/>
        </w:rPr>
        <w:t xml:space="preserve"> based on those plants in the industry reporting</w:t>
      </w:r>
      <w:r w:rsidR="00226234">
        <w:rPr>
          <w:rFonts w:eastAsia="@MingLiU_HKSCS"/>
        </w:rPr>
        <w:t xml:space="preserve"> plant hours. </w:t>
      </w:r>
      <w:r w:rsidR="00753DC8">
        <w:rPr>
          <w:rFonts w:eastAsia="@MingLiU_HKSCS"/>
        </w:rPr>
        <w:t xml:space="preserve"> </w:t>
      </w:r>
      <w:r w:rsidR="00560D61">
        <w:rPr>
          <w:rFonts w:eastAsia="@MingLiU_HKSCS"/>
        </w:rPr>
        <w:t xml:space="preserve">Simple weighted estimates of the plant hours </w:t>
      </w:r>
      <w:proofErr w:type="gramStart"/>
      <w:r w:rsidR="00560D61">
        <w:rPr>
          <w:rFonts w:eastAsia="@MingLiU_HKSCS"/>
        </w:rPr>
        <w:t>are formed</w:t>
      </w:r>
      <w:proofErr w:type="gramEnd"/>
      <w:r w:rsidR="00560D61">
        <w:rPr>
          <w:rFonts w:eastAsia="@MingLiU_HKSCS"/>
        </w:rPr>
        <w:t xml:space="preserve"> by applying the plant’s sample weight to its respective values and adding these weighted value</w:t>
      </w:r>
      <w:r w:rsidR="00226234">
        <w:rPr>
          <w:rFonts w:eastAsia="@MingLiU_HKSCS"/>
        </w:rPr>
        <w:t xml:space="preserve">s across the reporting plants. </w:t>
      </w:r>
      <w:r w:rsidR="00753DC8">
        <w:rPr>
          <w:rFonts w:eastAsia="@MingLiU_HKSCS"/>
        </w:rPr>
        <w:t xml:space="preserve"> </w:t>
      </w:r>
      <w:r w:rsidR="00560D61">
        <w:rPr>
          <w:rFonts w:eastAsia="@MingLiU_HKSCS"/>
        </w:rPr>
        <w:t xml:space="preserve">The average </w:t>
      </w:r>
      <w:proofErr w:type="gramStart"/>
      <w:r w:rsidR="00560D61">
        <w:rPr>
          <w:rFonts w:eastAsia="@MingLiU_HKSCS"/>
        </w:rPr>
        <w:t>is formed</w:t>
      </w:r>
      <w:proofErr w:type="gramEnd"/>
      <w:r w:rsidR="00560D61">
        <w:rPr>
          <w:rFonts w:eastAsia="@MingLiU_HKSCS"/>
        </w:rPr>
        <w:t xml:space="preserve"> as the ratio of the plant hours weighted sum to the sum of the weights for the reporting plants.</w:t>
      </w:r>
    </w:p>
    <w:p w:rsidR="00560D61" w:rsidRDefault="00560D61">
      <w:pPr>
        <w:ind w:left="1440"/>
        <w:rPr>
          <w:rFonts w:eastAsia="@MingLiU_HKSCS"/>
        </w:rPr>
      </w:pPr>
    </w:p>
    <w:p w:rsidR="00F37323" w:rsidRPr="00040AFF" w:rsidRDefault="00C10857">
      <w:pPr>
        <w:ind w:left="1440"/>
        <w:rPr>
          <w:rFonts w:eastAsia="@MingLiU_HKSCS"/>
        </w:rPr>
      </w:pPr>
      <w:r>
        <w:rPr>
          <w:rFonts w:eastAsia="@MingLiU_HKSCS"/>
        </w:rPr>
        <w:t xml:space="preserve">For the quarterly survey, </w:t>
      </w:r>
      <w:proofErr w:type="spellStart"/>
      <w:r w:rsidR="00D973EF">
        <w:rPr>
          <w:rFonts w:eastAsia="@MingLiU_HKSCS"/>
        </w:rPr>
        <w:t>unweighted</w:t>
      </w:r>
      <w:proofErr w:type="spellEnd"/>
      <w:r w:rsidR="00D973EF">
        <w:rPr>
          <w:rFonts w:eastAsia="@MingLiU_HKSCS"/>
        </w:rPr>
        <w:t xml:space="preserve"> </w:t>
      </w:r>
      <w:r w:rsidR="005D12B5">
        <w:rPr>
          <w:rFonts w:eastAsia="@MingLiU_HKSCS"/>
        </w:rPr>
        <w:t xml:space="preserve">unit </w:t>
      </w:r>
      <w:r w:rsidR="00D973EF">
        <w:rPr>
          <w:rFonts w:eastAsia="@MingLiU_HKSCS"/>
        </w:rPr>
        <w:t>r</w:t>
      </w:r>
      <w:r w:rsidR="0079164C">
        <w:rPr>
          <w:rFonts w:eastAsia="@MingLiU_HKSCS"/>
        </w:rPr>
        <w:t xml:space="preserve">esponse rates </w:t>
      </w:r>
      <w:r>
        <w:rPr>
          <w:rFonts w:eastAsia="@MingLiU_HKSCS"/>
        </w:rPr>
        <w:t>are</w:t>
      </w:r>
      <w:r w:rsidR="00D973EF">
        <w:rPr>
          <w:rFonts w:eastAsia="@MingLiU_HKSCS"/>
        </w:rPr>
        <w:t xml:space="preserve"> approximately 70-75%</w:t>
      </w:r>
      <w:r w:rsidR="00CD5BD8">
        <w:rPr>
          <w:rFonts w:eastAsia="@MingLiU_HKSCS"/>
        </w:rPr>
        <w:t xml:space="preserve"> at the overall survey level</w:t>
      </w:r>
      <w:r w:rsidR="00D973EF">
        <w:rPr>
          <w:rFonts w:eastAsia="@MingLiU_HKSCS"/>
        </w:rPr>
        <w:t>.</w:t>
      </w:r>
    </w:p>
    <w:p w:rsidR="00F37323" w:rsidRPr="00040AFF" w:rsidRDefault="00F37323" w:rsidP="00226234"/>
    <w:p w:rsidR="00F37323" w:rsidRPr="00040AFF" w:rsidRDefault="00F37323">
      <w:pPr>
        <w:tabs>
          <w:tab w:val="left" w:pos="-1440"/>
        </w:tabs>
        <w:ind w:left="1440" w:hanging="720"/>
      </w:pPr>
      <w:r w:rsidRPr="00040AFF">
        <w:t>3.</w:t>
      </w:r>
      <w:r w:rsidRPr="00040AFF">
        <w:tab/>
      </w:r>
      <w:r w:rsidRPr="00040AFF">
        <w:rPr>
          <w:u w:val="single"/>
        </w:rPr>
        <w:t xml:space="preserve">Methods to Maximize Response </w:t>
      </w:r>
    </w:p>
    <w:p w:rsidR="00F37323" w:rsidRPr="00040AFF" w:rsidRDefault="00F37323"/>
    <w:p w:rsidR="00F37323" w:rsidRPr="00040AFF" w:rsidRDefault="00F37323">
      <w:pPr>
        <w:ind w:firstLine="1440"/>
      </w:pPr>
      <w:r w:rsidRPr="00040AFF">
        <w:t>a.</w:t>
      </w:r>
      <w:r w:rsidRPr="00040AFF">
        <w:tab/>
      </w:r>
      <w:r w:rsidRPr="00040AFF">
        <w:rPr>
          <w:u w:val="single"/>
        </w:rPr>
        <w:t>Follow-up Procedures</w:t>
      </w:r>
    </w:p>
    <w:p w:rsidR="00F37323" w:rsidRPr="00040AFF" w:rsidRDefault="00F37323"/>
    <w:p w:rsidR="00F37323" w:rsidRPr="00040AFF" w:rsidRDefault="00651D97">
      <w:pPr>
        <w:ind w:left="2160"/>
      </w:pPr>
      <w:r>
        <w:t xml:space="preserve">Respondents </w:t>
      </w:r>
      <w:proofErr w:type="gramStart"/>
      <w:r>
        <w:t>are</w:t>
      </w:r>
      <w:r w:rsidR="00F37323" w:rsidRPr="00040AFF">
        <w:t xml:space="preserve"> asked</w:t>
      </w:r>
      <w:proofErr w:type="gramEnd"/>
      <w:r w:rsidR="00F37323" w:rsidRPr="00040AFF">
        <w:t xml:space="preserve"> to return th</w:t>
      </w:r>
      <w:r w:rsidR="003B6364">
        <w:t xml:space="preserve">e initial form within 20 days. </w:t>
      </w:r>
      <w:r w:rsidR="00753DC8">
        <w:t xml:space="preserve"> </w:t>
      </w:r>
      <w:r w:rsidR="00F37323" w:rsidRPr="00040AFF">
        <w:t>Those who do</w:t>
      </w:r>
      <w:r>
        <w:t xml:space="preserve"> not respond to the survey </w:t>
      </w:r>
      <w:r w:rsidR="00F37323" w:rsidRPr="00040AFF">
        <w:t xml:space="preserve">receive a follow-up letter. </w:t>
      </w:r>
      <w:r w:rsidR="00753DC8">
        <w:t xml:space="preserve"> </w:t>
      </w:r>
      <w:r w:rsidR="00F37323" w:rsidRPr="00040AFF">
        <w:t>A duplica</w:t>
      </w:r>
      <w:r>
        <w:t xml:space="preserve">te form </w:t>
      </w:r>
      <w:proofErr w:type="gramStart"/>
      <w:r w:rsidR="00813D9D">
        <w:t xml:space="preserve">is </w:t>
      </w:r>
      <w:r w:rsidR="00F37323" w:rsidRPr="00040AFF">
        <w:t>sent</w:t>
      </w:r>
      <w:proofErr w:type="gramEnd"/>
      <w:r w:rsidR="00F37323" w:rsidRPr="00040AFF">
        <w:t xml:space="preserve"> with the follow-up.</w:t>
      </w:r>
    </w:p>
    <w:p w:rsidR="00F37323" w:rsidRPr="00040AFF" w:rsidRDefault="00F37323"/>
    <w:p w:rsidR="00F37323" w:rsidRPr="00040AFF" w:rsidRDefault="00F37323">
      <w:pPr>
        <w:ind w:left="2160"/>
      </w:pPr>
      <w:r w:rsidRPr="00040AFF">
        <w:t xml:space="preserve">We telephone </w:t>
      </w:r>
      <w:r w:rsidR="00813D9D">
        <w:t xml:space="preserve">all </w:t>
      </w:r>
      <w:r w:rsidRPr="00040AFF">
        <w:t xml:space="preserve">plants that still have not responded after the mail follow-up and ask them to provide data </w:t>
      </w:r>
      <w:r w:rsidR="00813D9D">
        <w:t xml:space="preserve">via the internet, </w:t>
      </w:r>
      <w:r w:rsidRPr="00040AFF">
        <w:t>over the telephone</w:t>
      </w:r>
      <w:r w:rsidR="00813D9D">
        <w:t>,</w:t>
      </w:r>
      <w:r w:rsidRPr="00040AFF">
        <w:t xml:space="preserve"> or return the form by mail.</w:t>
      </w:r>
    </w:p>
    <w:p w:rsidR="00F37323" w:rsidRPr="00040AFF" w:rsidRDefault="00F37323"/>
    <w:p w:rsidR="00F37323" w:rsidRPr="00040AFF" w:rsidRDefault="00F37323">
      <w:pPr>
        <w:tabs>
          <w:tab w:val="left" w:pos="-1440"/>
        </w:tabs>
        <w:ind w:left="2160" w:hanging="720"/>
      </w:pPr>
      <w:r w:rsidRPr="00040AFF">
        <w:t>b.</w:t>
      </w:r>
      <w:r w:rsidRPr="00040AFF">
        <w:tab/>
      </w:r>
      <w:r w:rsidRPr="00040AFF">
        <w:rPr>
          <w:u w:val="single"/>
        </w:rPr>
        <w:t>Estimating for Missing Data</w:t>
      </w:r>
    </w:p>
    <w:p w:rsidR="00F37323" w:rsidRPr="00040AFF" w:rsidRDefault="00F37323"/>
    <w:p w:rsidR="00F37323" w:rsidRPr="00040AFF" w:rsidRDefault="004B7A0E" w:rsidP="004B7A0E">
      <w:pPr>
        <w:tabs>
          <w:tab w:val="left" w:pos="-1440"/>
        </w:tabs>
        <w:ind w:left="2160"/>
      </w:pPr>
      <w:r>
        <w:t>Given that</w:t>
      </w:r>
      <w:r w:rsidR="00F37323" w:rsidRPr="00040AFF">
        <w:t xml:space="preserve"> we produce rates, we do not estimate </w:t>
      </w:r>
      <w:r w:rsidR="006D37E3">
        <w:t xml:space="preserve">data </w:t>
      </w:r>
      <w:r w:rsidR="00F37323" w:rsidRPr="00040AFF">
        <w:t>fo</w:t>
      </w:r>
      <w:r>
        <w:t xml:space="preserve">r plants not responding in time </w:t>
      </w:r>
      <w:r w:rsidR="00F37323" w:rsidRPr="00040AFF">
        <w:t>to meet publication deadlines beca</w:t>
      </w:r>
      <w:r w:rsidR="00D5784A">
        <w:t xml:space="preserve">use the imputation would merely involve </w:t>
      </w:r>
      <w:r w:rsidR="006D37E3">
        <w:t xml:space="preserve">ratios </w:t>
      </w:r>
      <w:r w:rsidR="00D5784A">
        <w:t xml:space="preserve">of weighted sums </w:t>
      </w:r>
      <w:r w:rsidR="004505DA">
        <w:t xml:space="preserve">from respondents </w:t>
      </w:r>
      <w:r w:rsidR="006D37E3">
        <w:t>at the industry group level</w:t>
      </w:r>
      <w:r w:rsidR="00F37323" w:rsidRPr="00040AFF">
        <w:t>.</w:t>
      </w:r>
    </w:p>
    <w:p w:rsidR="00F37323" w:rsidRPr="00040AFF" w:rsidRDefault="00F37323">
      <w:pPr>
        <w:ind w:firstLine="5040"/>
      </w:pPr>
    </w:p>
    <w:p w:rsidR="00F37323" w:rsidRPr="00040AFF" w:rsidRDefault="00F37323">
      <w:pPr>
        <w:tabs>
          <w:tab w:val="left" w:pos="-1440"/>
        </w:tabs>
        <w:ind w:left="2160" w:hanging="720"/>
      </w:pPr>
      <w:r w:rsidRPr="00040AFF">
        <w:t>c.</w:t>
      </w:r>
      <w:r w:rsidRPr="00040AFF">
        <w:tab/>
      </w:r>
      <w:r w:rsidRPr="00040AFF">
        <w:rPr>
          <w:u w:val="single"/>
        </w:rPr>
        <w:t>Reliability</w:t>
      </w:r>
    </w:p>
    <w:p w:rsidR="00F37323" w:rsidRPr="00040AFF" w:rsidRDefault="00F37323"/>
    <w:p w:rsidR="00F37323" w:rsidRPr="00040AFF" w:rsidRDefault="00F37323">
      <w:pPr>
        <w:ind w:left="2160"/>
      </w:pPr>
      <w:r w:rsidRPr="00040AFF">
        <w:t>For each</w:t>
      </w:r>
      <w:r w:rsidR="008456C9">
        <w:t xml:space="preserve"> industry group level, standard errors </w:t>
      </w:r>
      <w:proofErr w:type="gramStart"/>
      <w:r w:rsidR="008456C9">
        <w:t>are</w:t>
      </w:r>
      <w:r w:rsidRPr="00040AFF">
        <w:t xml:space="preserve"> published</w:t>
      </w:r>
      <w:proofErr w:type="gramEnd"/>
      <w:r w:rsidRPr="00040AFF">
        <w:t xml:space="preserve"> for the full </w:t>
      </w:r>
      <w:r w:rsidR="00946873">
        <w:t>production utilization rates</w:t>
      </w:r>
      <w:r w:rsidR="00813D9D">
        <w:t xml:space="preserve">, </w:t>
      </w:r>
      <w:r w:rsidR="00946873">
        <w:t xml:space="preserve">the national </w:t>
      </w:r>
      <w:r w:rsidR="00040AFF" w:rsidRPr="00040AFF">
        <w:t xml:space="preserve">emergency </w:t>
      </w:r>
      <w:r w:rsidR="00946873">
        <w:t xml:space="preserve">production utilization </w:t>
      </w:r>
      <w:r w:rsidR="00040AFF" w:rsidRPr="00040AFF">
        <w:lastRenderedPageBreak/>
        <w:t>rates</w:t>
      </w:r>
      <w:r w:rsidR="00813D9D">
        <w:t>, and the average plant hours per week</w:t>
      </w:r>
      <w:r w:rsidR="00040AFF" w:rsidRPr="00040AFF">
        <w:t>.</w:t>
      </w:r>
    </w:p>
    <w:p w:rsidR="00F37323" w:rsidRPr="00040AFF" w:rsidRDefault="00F37323"/>
    <w:p w:rsidR="00F37323" w:rsidRPr="00040AFF" w:rsidRDefault="00F37323">
      <w:pPr>
        <w:tabs>
          <w:tab w:val="left" w:pos="-1440"/>
        </w:tabs>
        <w:ind w:left="1440" w:hanging="720"/>
      </w:pPr>
      <w:r w:rsidRPr="00040AFF">
        <w:t>4.</w:t>
      </w:r>
      <w:r w:rsidRPr="00040AFF">
        <w:tab/>
      </w:r>
      <w:r w:rsidRPr="00040AFF">
        <w:rPr>
          <w:u w:val="single"/>
        </w:rPr>
        <w:t>Tests of Procedures or Methods</w:t>
      </w:r>
    </w:p>
    <w:p w:rsidR="00F37323" w:rsidRPr="00040AFF" w:rsidRDefault="00F37323">
      <w:pPr>
        <w:ind w:firstLine="1440"/>
      </w:pPr>
    </w:p>
    <w:p w:rsidR="00F37323" w:rsidRPr="00040AFF" w:rsidRDefault="00F37323">
      <w:pPr>
        <w:ind w:left="1440"/>
      </w:pPr>
      <w:r w:rsidRPr="00040AFF">
        <w:t>Periodically, Census Bureau staff interviews survey respondents to assess our data requests and to keep abreast of the cur</w:t>
      </w:r>
      <w:r w:rsidR="00174BD4">
        <w:t xml:space="preserve">rent record keeping practices. </w:t>
      </w:r>
      <w:r w:rsidR="00753DC8">
        <w:t xml:space="preserve"> </w:t>
      </w:r>
      <w:r w:rsidRPr="00040AFF">
        <w:t xml:space="preserve">For the quarterly survey, </w:t>
      </w:r>
      <w:r w:rsidR="00A623D8">
        <w:t xml:space="preserve">this includes </w:t>
      </w:r>
      <w:r w:rsidRPr="00040AFF">
        <w:t>inquir</w:t>
      </w:r>
      <w:r w:rsidR="00A623D8">
        <w:t>ing</w:t>
      </w:r>
      <w:r w:rsidRPr="00040AFF">
        <w:t xml:space="preserve"> about the frequency of the quarterly collection, response time, electronic reporting and policy pertaining to voluntary surveys.</w:t>
      </w:r>
    </w:p>
    <w:p w:rsidR="00F37323" w:rsidRPr="00040AFF" w:rsidRDefault="00F37323">
      <w:pPr>
        <w:tabs>
          <w:tab w:val="center" w:pos="4680"/>
        </w:tabs>
        <w:ind w:firstLine="3600"/>
      </w:pPr>
      <w:r w:rsidRPr="00040AFF">
        <w:tab/>
      </w:r>
    </w:p>
    <w:p w:rsidR="00F37323" w:rsidRPr="00040AFF" w:rsidRDefault="00F37323">
      <w:pPr>
        <w:tabs>
          <w:tab w:val="left" w:pos="-1440"/>
        </w:tabs>
        <w:ind w:left="1440" w:hanging="720"/>
      </w:pPr>
      <w:r w:rsidRPr="00040AFF">
        <w:t>5.</w:t>
      </w:r>
      <w:r w:rsidRPr="00040AFF">
        <w:tab/>
      </w:r>
      <w:r w:rsidRPr="00040AFF">
        <w:rPr>
          <w:u w:val="single"/>
        </w:rPr>
        <w:t>Contacts for Statistical Aspects and Data Collection</w:t>
      </w:r>
    </w:p>
    <w:p w:rsidR="00F37323" w:rsidRPr="00040AFF" w:rsidRDefault="00F37323"/>
    <w:p w:rsidR="00F37323" w:rsidRPr="00040AFF" w:rsidRDefault="00F37323">
      <w:pPr>
        <w:ind w:left="1440"/>
      </w:pPr>
      <w:r w:rsidRPr="00040AFF">
        <w:t>Person responsible for statistical methodology:</w:t>
      </w:r>
    </w:p>
    <w:p w:rsidR="00F37323" w:rsidRPr="00040AFF" w:rsidRDefault="00F37323"/>
    <w:p w:rsidR="00617FDA" w:rsidRDefault="00CA31DD" w:rsidP="00CA31DD">
      <w:pPr>
        <w:ind w:left="1440"/>
      </w:pPr>
      <w:r>
        <w:t>Amy Newman-Smith</w:t>
      </w:r>
    </w:p>
    <w:p w:rsidR="00F37323" w:rsidRPr="00040AFF" w:rsidRDefault="00CA31DD" w:rsidP="00CA31DD">
      <w:pPr>
        <w:ind w:left="1440"/>
      </w:pPr>
      <w:r>
        <w:t>Assistant Division Chief f</w:t>
      </w:r>
      <w:r w:rsidR="00F37323" w:rsidRPr="00040AFF">
        <w:t>or Research and Methodology</w:t>
      </w:r>
    </w:p>
    <w:p w:rsidR="00F37323" w:rsidRPr="00040AFF" w:rsidRDefault="00F37323">
      <w:pPr>
        <w:ind w:left="1440"/>
      </w:pPr>
      <w:r w:rsidRPr="00040AFF">
        <w:t>Manufacturing and Construction Division</w:t>
      </w:r>
    </w:p>
    <w:p w:rsidR="00F37323" w:rsidRPr="00040AFF" w:rsidRDefault="00F37323">
      <w:pPr>
        <w:ind w:left="1440"/>
      </w:pPr>
      <w:r w:rsidRPr="00040AFF">
        <w:t>U. S. Census Bureau</w:t>
      </w:r>
    </w:p>
    <w:p w:rsidR="00F37323" w:rsidRPr="00040AFF" w:rsidRDefault="00CA31DD">
      <w:pPr>
        <w:ind w:left="1440"/>
      </w:pPr>
      <w:r>
        <w:t>(301) 763-6595</w:t>
      </w:r>
    </w:p>
    <w:p w:rsidR="00F37323" w:rsidRPr="00040AFF" w:rsidRDefault="00F37323"/>
    <w:p w:rsidR="00F37323" w:rsidRDefault="00F37323" w:rsidP="00A345AD">
      <w:pPr>
        <w:ind w:left="1440"/>
      </w:pPr>
      <w:r w:rsidRPr="00040AFF">
        <w:t>Person responsible for data collection:</w:t>
      </w:r>
    </w:p>
    <w:p w:rsidR="00A345AD" w:rsidRDefault="00A345AD" w:rsidP="00A345AD"/>
    <w:p w:rsidR="00A345AD" w:rsidRPr="00040AFF" w:rsidRDefault="00A345AD" w:rsidP="00A345AD">
      <w:pPr>
        <w:sectPr w:rsidR="00A345AD" w:rsidRPr="00040AF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617FDA" w:rsidRDefault="00040AFF" w:rsidP="00617FDA">
      <w:pPr>
        <w:ind w:left="1440"/>
      </w:pPr>
      <w:r w:rsidRPr="00040AFF">
        <w:lastRenderedPageBreak/>
        <w:t>Mary C</w:t>
      </w:r>
      <w:r w:rsidR="00617FDA">
        <w:t>. Potter</w:t>
      </w:r>
    </w:p>
    <w:p w:rsidR="00F37323" w:rsidRPr="00040AFF" w:rsidRDefault="00040AFF" w:rsidP="00617FDA">
      <w:pPr>
        <w:ind w:left="1440"/>
      </w:pPr>
      <w:r w:rsidRPr="00040AFF">
        <w:t xml:space="preserve">Assistant </w:t>
      </w:r>
      <w:r w:rsidR="00617FDA">
        <w:t xml:space="preserve">Division Chief for </w:t>
      </w:r>
      <w:r w:rsidRPr="00040AFF">
        <w:t>Manufacturing and Innovation Indicators</w:t>
      </w:r>
    </w:p>
    <w:p w:rsidR="00F37323" w:rsidRPr="00040AFF" w:rsidRDefault="00F37323">
      <w:pPr>
        <w:ind w:left="1440"/>
      </w:pPr>
      <w:r w:rsidRPr="00040AFF">
        <w:t>Manufacturing and Construction Division</w:t>
      </w:r>
    </w:p>
    <w:p w:rsidR="00F37323" w:rsidRPr="00040AFF" w:rsidRDefault="00F37323">
      <w:pPr>
        <w:ind w:left="1440"/>
      </w:pPr>
      <w:r w:rsidRPr="00040AFF">
        <w:t>U. S. Census Bureau</w:t>
      </w:r>
    </w:p>
    <w:p w:rsidR="00F37323" w:rsidRPr="00040AFF" w:rsidRDefault="00F37323">
      <w:pPr>
        <w:ind w:left="1440"/>
      </w:pPr>
      <w:r w:rsidRPr="00040AFF">
        <w:t>(301) 763-</w:t>
      </w:r>
      <w:r w:rsidR="00040AFF" w:rsidRPr="00040AFF">
        <w:t>4207</w:t>
      </w:r>
    </w:p>
    <w:p w:rsidR="00F37323" w:rsidRDefault="00F37323">
      <w:pPr>
        <w:tabs>
          <w:tab w:val="center" w:pos="4680"/>
        </w:tabs>
      </w:pPr>
      <w:r>
        <w:tab/>
      </w:r>
    </w:p>
    <w:p w:rsidR="00F37323" w:rsidRDefault="00F37323">
      <w:pPr>
        <w:ind w:firstLine="2160"/>
      </w:pPr>
    </w:p>
    <w:p w:rsidR="00F37323" w:rsidRDefault="00F37323">
      <w:pPr>
        <w:ind w:firstLine="720"/>
      </w:pPr>
    </w:p>
    <w:p w:rsidR="00F37323" w:rsidRDefault="00F37323"/>
    <w:p w:rsidR="00F37323" w:rsidRDefault="00F37323"/>
    <w:p w:rsidR="00F37323" w:rsidRDefault="00F37323">
      <w:pPr>
        <w:ind w:firstLine="1440"/>
      </w:pPr>
      <w:r>
        <w:rPr>
          <w:u w:val="single"/>
        </w:rPr>
        <w:t xml:space="preserve">List </w:t>
      </w:r>
      <w:proofErr w:type="gramStart"/>
      <w:r>
        <w:rPr>
          <w:u w:val="single"/>
        </w:rPr>
        <w:t>Of</w:t>
      </w:r>
      <w:proofErr w:type="gramEnd"/>
      <w:r>
        <w:rPr>
          <w:u w:val="single"/>
        </w:rPr>
        <w:t xml:space="preserve"> Appendices</w:t>
      </w:r>
      <w:r>
        <w:tab/>
      </w:r>
    </w:p>
    <w:p w:rsidR="00F37323" w:rsidRDefault="00F37323"/>
    <w:p w:rsidR="00F37323" w:rsidRDefault="00F37323">
      <w:pPr>
        <w:tabs>
          <w:tab w:val="left" w:pos="-1440"/>
        </w:tabs>
        <w:ind w:left="2880" w:hanging="1440"/>
      </w:pPr>
      <w:r>
        <w:t>Appendix A.</w:t>
      </w:r>
      <w:r>
        <w:tab/>
        <w:t>Form MQ-C2 and instructions</w:t>
      </w:r>
    </w:p>
    <w:p w:rsidR="00F37323" w:rsidRDefault="00F37323"/>
    <w:p w:rsidR="00F37323" w:rsidRDefault="00F37323">
      <w:pPr>
        <w:tabs>
          <w:tab w:val="left" w:pos="-1440"/>
        </w:tabs>
        <w:ind w:left="2880" w:hanging="1440"/>
      </w:pPr>
      <w:r>
        <w:t>Appendix B.</w:t>
      </w:r>
      <w:r>
        <w:tab/>
        <w:t>Copy of 20</w:t>
      </w:r>
      <w:r w:rsidR="00040AFF">
        <w:t>12</w:t>
      </w:r>
      <w:r>
        <w:t xml:space="preserve"> cover letter</w:t>
      </w:r>
      <w:r>
        <w:tab/>
      </w:r>
    </w:p>
    <w:sectPr w:rsidR="00F37323" w:rsidSect="00F37323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DC" w:rsidRDefault="000E0BDC" w:rsidP="000E0BDC">
      <w:r>
        <w:separator/>
      </w:r>
    </w:p>
  </w:endnote>
  <w:endnote w:type="continuationSeparator" w:id="0">
    <w:p w:rsidR="000E0BDC" w:rsidRDefault="000E0BDC" w:rsidP="000E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MingLiU_HKSCS">
    <w:panose1 w:val="02020500000000000000"/>
    <w:charset w:val="88"/>
    <w:family w:val="roman"/>
    <w:pitch w:val="variable"/>
    <w:sig w:usb0="80000003" w:usb1="2A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DC" w:rsidRDefault="000E0B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DC" w:rsidRDefault="000E0B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DC" w:rsidRDefault="000E0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DC" w:rsidRDefault="000E0BDC" w:rsidP="000E0BDC">
      <w:r>
        <w:separator/>
      </w:r>
    </w:p>
  </w:footnote>
  <w:footnote w:type="continuationSeparator" w:id="0">
    <w:p w:rsidR="000E0BDC" w:rsidRDefault="000E0BDC" w:rsidP="000E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DC" w:rsidRDefault="000E0B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1844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0BDC" w:rsidRDefault="000E0B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0BDC" w:rsidRDefault="000E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DC" w:rsidRDefault="000E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2"/>
      <w:lvl w:ilvl="0">
        <w:start w:val="2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37323"/>
    <w:rsid w:val="00040AFF"/>
    <w:rsid w:val="000E0BDC"/>
    <w:rsid w:val="001177AD"/>
    <w:rsid w:val="00174BD4"/>
    <w:rsid w:val="00207B6B"/>
    <w:rsid w:val="00226234"/>
    <w:rsid w:val="003365C4"/>
    <w:rsid w:val="003B6364"/>
    <w:rsid w:val="00416034"/>
    <w:rsid w:val="004505DA"/>
    <w:rsid w:val="00484686"/>
    <w:rsid w:val="004B7A0E"/>
    <w:rsid w:val="00560D61"/>
    <w:rsid w:val="00563D8C"/>
    <w:rsid w:val="00566D0D"/>
    <w:rsid w:val="005D12B5"/>
    <w:rsid w:val="00617FDA"/>
    <w:rsid w:val="00651D97"/>
    <w:rsid w:val="006C4BCC"/>
    <w:rsid w:val="006D37E3"/>
    <w:rsid w:val="006E2339"/>
    <w:rsid w:val="00701772"/>
    <w:rsid w:val="0072309F"/>
    <w:rsid w:val="00753DC8"/>
    <w:rsid w:val="00761640"/>
    <w:rsid w:val="0079164C"/>
    <w:rsid w:val="00813D9D"/>
    <w:rsid w:val="008456C9"/>
    <w:rsid w:val="00856D6A"/>
    <w:rsid w:val="00946873"/>
    <w:rsid w:val="009E5A07"/>
    <w:rsid w:val="00A345AD"/>
    <w:rsid w:val="00A623D8"/>
    <w:rsid w:val="00A90A47"/>
    <w:rsid w:val="00AB4A0C"/>
    <w:rsid w:val="00B01828"/>
    <w:rsid w:val="00BD4FCB"/>
    <w:rsid w:val="00C0388B"/>
    <w:rsid w:val="00C10857"/>
    <w:rsid w:val="00CA31DD"/>
    <w:rsid w:val="00CD5BD8"/>
    <w:rsid w:val="00D43C8C"/>
    <w:rsid w:val="00D5784A"/>
    <w:rsid w:val="00D973EF"/>
    <w:rsid w:val="00DF35FE"/>
    <w:rsid w:val="00E954CF"/>
    <w:rsid w:val="00EE4A8A"/>
    <w:rsid w:val="00F276D6"/>
    <w:rsid w:val="00F37323"/>
    <w:rsid w:val="00F912D3"/>
    <w:rsid w:val="00F96817"/>
    <w:rsid w:val="00FD03A3"/>
    <w:rsid w:val="00FD4776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0E0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0E0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565F5B74.dotm</Template>
  <TotalTime>0</TotalTime>
  <Pages>3</Pages>
  <Words>791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gromo001</dc:creator>
  <cp:keywords/>
  <dc:description/>
  <cp:lastModifiedBy>harri003</cp:lastModifiedBy>
  <cp:revision>2</cp:revision>
  <cp:lastPrinted>2012-04-26T13:58:00Z</cp:lastPrinted>
  <dcterms:created xsi:type="dcterms:W3CDTF">2012-04-26T14:00:00Z</dcterms:created>
  <dcterms:modified xsi:type="dcterms:W3CDTF">2012-04-26T14:00:00Z</dcterms:modified>
</cp:coreProperties>
</file>