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6" w:type="dxa"/>
        <w:jc w:val="center"/>
        <w:tblBorders>
          <w:top w:val="single" w:sz="6" w:space="0" w:color="auto"/>
          <w:bottom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/>
      </w:tblPr>
      <w:tblGrid>
        <w:gridCol w:w="873"/>
        <w:gridCol w:w="307"/>
        <w:gridCol w:w="658"/>
        <w:gridCol w:w="3471"/>
        <w:gridCol w:w="1109"/>
        <w:gridCol w:w="847"/>
        <w:gridCol w:w="817"/>
        <w:gridCol w:w="2574"/>
      </w:tblGrid>
      <w:tr w:rsidR="00BD201B">
        <w:trPr>
          <w:trHeight w:hRule="exact" w:val="893"/>
          <w:jc w:val="center"/>
        </w:trPr>
        <w:tc>
          <w:tcPr>
            <w:tcW w:w="6418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01B" w:rsidRDefault="00BD201B">
            <w:pPr>
              <w:pStyle w:val="Heading1"/>
            </w:pPr>
            <w:r>
              <w:t>Kirschstein</w:t>
            </w:r>
            <w:r>
              <w:rPr>
                <w:szCs w:val="20"/>
              </w:rPr>
              <w:sym w:font="Symbol" w:char="F02D"/>
            </w:r>
            <w:r>
              <w:t>NRSA Individual Fellowship Application</w:t>
            </w:r>
          </w:p>
          <w:p w:rsidR="00BD201B" w:rsidRDefault="00BD201B">
            <w:pPr>
              <w:pStyle w:val="Heading2"/>
            </w:pPr>
            <w:r>
              <w:t>Previous Research Experience</w:t>
            </w:r>
          </w:p>
          <w:p w:rsidR="00BD201B" w:rsidRDefault="00BD201B">
            <w:pPr>
              <w:pStyle w:val="HeadingNote"/>
            </w:pPr>
            <w:r>
              <w:t>(To be completed by applicant – follow PHS 416-1 instructions.)</w:t>
            </w:r>
          </w:p>
        </w:tc>
        <w:tc>
          <w:tcPr>
            <w:tcW w:w="4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40" w:type="dxa"/>
              <w:left w:w="43" w:type="dxa"/>
              <w:bottom w:w="14" w:type="dxa"/>
              <w:right w:w="29" w:type="dxa"/>
            </w:tcMar>
          </w:tcPr>
          <w:p w:rsidR="00BD201B" w:rsidRDefault="00BD201B" w:rsidP="00233C6E">
            <w:pPr>
              <w:pStyle w:val="FormFieldCaption8pt"/>
            </w:pPr>
            <w:r>
              <w:t>NAME OF APPLICANT (Last, first, middle initial)</w:t>
            </w:r>
          </w:p>
          <w:p w:rsidR="00BD201B" w:rsidRDefault="00BD201B" w:rsidP="00233C6E">
            <w:pPr>
              <w:pStyle w:val="DataField"/>
              <w:rPr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201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627"/>
          <w:jc w:val="center"/>
        </w:trPr>
        <w:tc>
          <w:tcPr>
            <w:tcW w:w="10656" w:type="dxa"/>
            <w:gridSpan w:val="8"/>
            <w:tcBorders>
              <w:top w:val="single" w:sz="6" w:space="0" w:color="auto"/>
              <w:bottom w:val="single" w:sz="6" w:space="0" w:color="auto"/>
            </w:tcBorders>
            <w:tcMar>
              <w:bottom w:w="29" w:type="dxa"/>
            </w:tcMar>
          </w:tcPr>
          <w:p w:rsidR="00BD201B" w:rsidRDefault="00BD201B" w:rsidP="00233C6E">
            <w:pPr>
              <w:pStyle w:val="FormFieldCaption8pt"/>
              <w:ind w:left="335" w:hanging="335"/>
              <w:rPr>
                <w:szCs w:val="17"/>
              </w:rPr>
            </w:pPr>
            <w:r>
              <w:t>22.</w:t>
            </w:r>
            <w:r>
              <w:tab/>
              <w:t>PRIOR AND CURRENT KIRSCHSTEIN</w:t>
            </w:r>
            <w:r>
              <w:sym w:font="Symbol" w:char="F02D"/>
            </w:r>
            <w:r>
              <w:t>NRSA SUPPORT.  List type (individual and/or institutional), level (predoctoral or postdoctoral), dates, and grant or award numbers.</w:t>
            </w:r>
          </w:p>
          <w:p w:rsidR="00BD201B" w:rsidRDefault="00BD201B" w:rsidP="00233C6E">
            <w:pPr>
              <w:pStyle w:val="DataField"/>
              <w:rPr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201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259"/>
          <w:jc w:val="center"/>
        </w:trPr>
        <w:tc>
          <w:tcPr>
            <w:tcW w:w="10656" w:type="dxa"/>
            <w:gridSpan w:val="8"/>
            <w:tcBorders>
              <w:top w:val="single" w:sz="6" w:space="0" w:color="auto"/>
              <w:left w:val="nil"/>
              <w:right w:val="nil"/>
            </w:tcBorders>
            <w:tcMar>
              <w:bottom w:w="29" w:type="dxa"/>
            </w:tcMar>
          </w:tcPr>
          <w:p w:rsidR="00BD201B" w:rsidRPr="00C25C69" w:rsidRDefault="00BD201B" w:rsidP="00233C6E">
            <w:pPr>
              <w:pStyle w:val="FormFieldCaption8pt"/>
            </w:pPr>
            <w:r w:rsidRPr="00C25C69">
              <w:t>2</w:t>
            </w:r>
            <w:r>
              <w:t>3</w:t>
            </w:r>
            <w:r w:rsidRPr="00C25C69">
              <w:t>.</w:t>
            </w:r>
            <w:r w:rsidRPr="00C25C69">
              <w:tab/>
              <w:t>APPLICATION</w:t>
            </w:r>
            <w:r>
              <w:t>(S)</w:t>
            </w:r>
            <w:r w:rsidRPr="00C25C69">
              <w:t xml:space="preserve"> FOR CONCURRENT SUPPORT</w:t>
            </w:r>
          </w:p>
        </w:tc>
      </w:tr>
      <w:tr w:rsidR="00BD201B">
        <w:tblPrEx>
          <w:tblBorders>
            <w:top w:val="none" w:sz="0" w:space="0" w:color="auto"/>
            <w:bottom w:val="none" w:sz="0" w:space="0" w:color="auto"/>
          </w:tblBorders>
        </w:tblPrEx>
        <w:trPr>
          <w:jc w:val="center"/>
        </w:trPr>
        <w:tc>
          <w:tcPr>
            <w:tcW w:w="873" w:type="dxa"/>
            <w:tcBorders>
              <w:left w:val="nil"/>
              <w:bottom w:val="nil"/>
              <w:right w:val="nil"/>
            </w:tcBorders>
          </w:tcPr>
          <w:p w:rsidR="00BD201B" w:rsidRDefault="00BD201B" w:rsidP="00233C6E">
            <w:pPr>
              <w:pStyle w:val="FormFieldCaption75pt"/>
              <w:rPr>
                <w:sz w:val="17"/>
                <w:szCs w:val="17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rPr>
                <w:sz w:val="17"/>
                <w:szCs w:val="17"/>
              </w:rPr>
              <w:t xml:space="preserve"> </w:t>
            </w:r>
            <w:r>
              <w:t>NO</w:t>
            </w:r>
          </w:p>
        </w:tc>
        <w:tc>
          <w:tcPr>
            <w:tcW w:w="965" w:type="dxa"/>
            <w:gridSpan w:val="2"/>
            <w:tcBorders>
              <w:left w:val="nil"/>
              <w:bottom w:val="nil"/>
              <w:right w:val="nil"/>
            </w:tcBorders>
          </w:tcPr>
          <w:p w:rsidR="00BD201B" w:rsidRDefault="00BD201B" w:rsidP="00233C6E">
            <w:pPr>
              <w:pStyle w:val="FormFieldCaption75pt"/>
              <w:rPr>
                <w:sz w:val="17"/>
                <w:szCs w:val="17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8818" w:type="dxa"/>
            <w:gridSpan w:val="5"/>
            <w:tcBorders>
              <w:left w:val="nil"/>
              <w:bottom w:val="nil"/>
              <w:right w:val="nil"/>
            </w:tcBorders>
          </w:tcPr>
          <w:p w:rsidR="00BD201B" w:rsidRDefault="00BD201B" w:rsidP="00233C6E">
            <w:pPr>
              <w:pStyle w:val="FormFieldCaption75pt"/>
            </w:pPr>
            <w:r>
              <w:t>Using format below, list all support (training, research, supplies, travel, etc.) applied for that would run concurrently with</w:t>
            </w:r>
            <w:r>
              <w:br/>
              <w:t xml:space="preserve"> the period covered by this application.  Include the type, dates, source, and amount.</w:t>
            </w:r>
          </w:p>
        </w:tc>
      </w:tr>
      <w:tr w:rsidR="00BD201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360"/>
          <w:jc w:val="center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1B" w:rsidRDefault="00BD201B" w:rsidP="00233C6E">
            <w:pPr>
              <w:pStyle w:val="FormFieldCaption75pt"/>
              <w:rPr>
                <w:sz w:val="17"/>
                <w:szCs w:val="17"/>
              </w:rPr>
            </w:pPr>
            <w:r>
              <w:t xml:space="preserve">     Type: </w:t>
            </w:r>
          </w:p>
        </w:tc>
        <w:tc>
          <w:tcPr>
            <w:tcW w:w="60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1B" w:rsidRDefault="00BD201B" w:rsidP="00233C6E">
            <w:pPr>
              <w:pStyle w:val="DataField"/>
              <w:rPr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1B" w:rsidRDefault="00BD201B" w:rsidP="00233C6E">
            <w:pPr>
              <w:pStyle w:val="FormFieldCaption75pt"/>
              <w:rPr>
                <w:sz w:val="17"/>
                <w:szCs w:val="17"/>
              </w:rPr>
            </w:pPr>
            <w:r w:rsidRPr="00233C6E">
              <w:t>Dates</w:t>
            </w:r>
            <w:r>
              <w:rPr>
                <w:i/>
                <w:iCs/>
              </w:rPr>
              <w:t>: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1B" w:rsidRDefault="00BD201B" w:rsidP="00233C6E">
            <w:pPr>
              <w:pStyle w:val="DataField"/>
              <w:rPr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201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259"/>
          <w:jc w:val="center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1B" w:rsidRDefault="00BD201B" w:rsidP="00233C6E">
            <w:pPr>
              <w:pStyle w:val="FormFieldCaption75pt"/>
              <w:rPr>
                <w:sz w:val="17"/>
                <w:szCs w:val="17"/>
              </w:rPr>
            </w:pPr>
            <w:r>
              <w:t xml:space="preserve">    </w:t>
            </w:r>
            <w:r w:rsidRPr="00233C6E">
              <w:t>Source</w:t>
            </w:r>
            <w:r>
              <w:rPr>
                <w:i/>
                <w:iCs/>
              </w:rPr>
              <w:t>:</w:t>
            </w:r>
          </w:p>
        </w:tc>
        <w:tc>
          <w:tcPr>
            <w:tcW w:w="60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1B" w:rsidRDefault="00BD201B" w:rsidP="00233C6E">
            <w:pPr>
              <w:pStyle w:val="DataField"/>
              <w:rPr>
                <w:sz w:val="17"/>
                <w:szCs w:val="17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1B" w:rsidRDefault="00BD201B" w:rsidP="00233C6E">
            <w:pPr>
              <w:pStyle w:val="FormFieldCaption75pt"/>
              <w:rPr>
                <w:sz w:val="17"/>
                <w:szCs w:val="17"/>
              </w:rPr>
            </w:pPr>
            <w:r w:rsidRPr="00233C6E">
              <w:t>Amount</w:t>
            </w:r>
            <w:r>
              <w:rPr>
                <w:i/>
                <w:iCs/>
              </w:rPr>
              <w:t>: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1B" w:rsidRDefault="00BD201B" w:rsidP="00233C6E">
            <w:pPr>
              <w:pStyle w:val="DataField"/>
              <w:rPr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201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259"/>
          <w:jc w:val="center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1B" w:rsidRDefault="00BD201B" w:rsidP="00233C6E">
            <w:pPr>
              <w:pStyle w:val="FormFieldCaption75pt"/>
              <w:rPr>
                <w:sz w:val="17"/>
                <w:szCs w:val="17"/>
              </w:rPr>
            </w:pPr>
            <w:r>
              <w:t xml:space="preserve">     </w:t>
            </w:r>
            <w:r w:rsidRPr="00233C6E">
              <w:t>Type</w:t>
            </w:r>
            <w:r>
              <w:rPr>
                <w:i/>
                <w:iCs/>
              </w:rPr>
              <w:t xml:space="preserve">: </w:t>
            </w:r>
          </w:p>
        </w:tc>
        <w:tc>
          <w:tcPr>
            <w:tcW w:w="60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1B" w:rsidRDefault="00BD201B" w:rsidP="00233C6E">
            <w:pPr>
              <w:pStyle w:val="DataField"/>
              <w:rPr>
                <w:sz w:val="17"/>
                <w:szCs w:val="17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1B" w:rsidRDefault="00BD201B" w:rsidP="00233C6E">
            <w:pPr>
              <w:pStyle w:val="FormFieldCaption75pt"/>
              <w:rPr>
                <w:sz w:val="17"/>
                <w:szCs w:val="17"/>
              </w:rPr>
            </w:pPr>
            <w:r w:rsidRPr="00233C6E">
              <w:t>Dates</w:t>
            </w:r>
            <w:r>
              <w:rPr>
                <w:i/>
                <w:iCs/>
              </w:rPr>
              <w:t>: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1B" w:rsidRDefault="00BD201B" w:rsidP="00233C6E">
            <w:pPr>
              <w:pStyle w:val="DataField"/>
              <w:rPr>
                <w:sz w:val="17"/>
                <w:szCs w:val="17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201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259"/>
          <w:jc w:val="center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1B" w:rsidRDefault="00BD201B" w:rsidP="00233C6E">
            <w:pPr>
              <w:pStyle w:val="FormFieldCaption75pt"/>
              <w:rPr>
                <w:sz w:val="17"/>
                <w:szCs w:val="17"/>
              </w:rPr>
            </w:pPr>
            <w:r>
              <w:t xml:space="preserve">     </w:t>
            </w:r>
            <w:r w:rsidRPr="00233C6E">
              <w:t>Source</w:t>
            </w:r>
            <w:r>
              <w:rPr>
                <w:i/>
                <w:iCs/>
              </w:rPr>
              <w:t>:</w:t>
            </w:r>
          </w:p>
        </w:tc>
        <w:tc>
          <w:tcPr>
            <w:tcW w:w="60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1B" w:rsidRDefault="00BD201B" w:rsidP="00233C6E">
            <w:pPr>
              <w:pStyle w:val="DataField"/>
              <w:rPr>
                <w:sz w:val="17"/>
                <w:szCs w:val="17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1B" w:rsidRDefault="00BD201B" w:rsidP="00233C6E">
            <w:pPr>
              <w:pStyle w:val="FormFieldCaption75pt"/>
              <w:rPr>
                <w:sz w:val="17"/>
                <w:szCs w:val="17"/>
              </w:rPr>
            </w:pPr>
            <w:r w:rsidRPr="00233C6E">
              <w:t>Amount</w:t>
            </w:r>
            <w:r>
              <w:rPr>
                <w:i/>
                <w:iCs/>
              </w:rPr>
              <w:t>: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1B" w:rsidRDefault="00BD201B" w:rsidP="00233C6E">
            <w:pPr>
              <w:pStyle w:val="DataField"/>
              <w:rPr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201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259"/>
          <w:jc w:val="center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1B" w:rsidRDefault="00BD201B" w:rsidP="00233C6E">
            <w:pPr>
              <w:pStyle w:val="FormFieldCaption75pt"/>
              <w:rPr>
                <w:sz w:val="17"/>
                <w:szCs w:val="17"/>
              </w:rPr>
            </w:pPr>
            <w:r>
              <w:t xml:space="preserve">     </w:t>
            </w:r>
            <w:r w:rsidRPr="00233C6E">
              <w:t>Type</w:t>
            </w:r>
            <w:r>
              <w:rPr>
                <w:i/>
                <w:iCs/>
              </w:rPr>
              <w:t xml:space="preserve">: </w:t>
            </w:r>
          </w:p>
        </w:tc>
        <w:tc>
          <w:tcPr>
            <w:tcW w:w="60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1B" w:rsidRDefault="00BD201B" w:rsidP="00233C6E">
            <w:pPr>
              <w:pStyle w:val="DataField"/>
              <w:rPr>
                <w:sz w:val="17"/>
                <w:szCs w:val="17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1B" w:rsidRDefault="00BD201B" w:rsidP="00233C6E">
            <w:pPr>
              <w:pStyle w:val="FormFieldCaption75pt"/>
              <w:rPr>
                <w:sz w:val="17"/>
                <w:szCs w:val="17"/>
              </w:rPr>
            </w:pPr>
            <w:r w:rsidRPr="00233C6E">
              <w:t>Dates</w:t>
            </w:r>
            <w:r>
              <w:rPr>
                <w:i/>
                <w:iCs/>
              </w:rPr>
              <w:t>: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1B" w:rsidRDefault="00BD201B" w:rsidP="00233C6E">
            <w:pPr>
              <w:pStyle w:val="DataField"/>
              <w:rPr>
                <w:sz w:val="17"/>
                <w:szCs w:val="17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201B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259"/>
          <w:jc w:val="center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1B" w:rsidRDefault="00BD201B" w:rsidP="00233C6E">
            <w:pPr>
              <w:pStyle w:val="FormFieldCaption75pt"/>
              <w:rPr>
                <w:sz w:val="17"/>
                <w:szCs w:val="17"/>
              </w:rPr>
            </w:pPr>
            <w:r>
              <w:t xml:space="preserve">     </w:t>
            </w:r>
            <w:r w:rsidRPr="00233C6E">
              <w:t>Source</w:t>
            </w:r>
            <w:r>
              <w:rPr>
                <w:i/>
                <w:iCs/>
              </w:rPr>
              <w:t>:</w:t>
            </w:r>
          </w:p>
        </w:tc>
        <w:tc>
          <w:tcPr>
            <w:tcW w:w="60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1B" w:rsidRDefault="00BD201B" w:rsidP="00233C6E">
            <w:pPr>
              <w:pStyle w:val="DataField"/>
              <w:rPr>
                <w:sz w:val="17"/>
                <w:szCs w:val="17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1B" w:rsidRDefault="00BD201B" w:rsidP="00233C6E">
            <w:pPr>
              <w:pStyle w:val="FormFieldCaption75pt"/>
              <w:rPr>
                <w:sz w:val="17"/>
                <w:szCs w:val="17"/>
              </w:rPr>
            </w:pPr>
            <w:r w:rsidRPr="00233C6E">
              <w:t>Amount</w:t>
            </w:r>
            <w:r>
              <w:rPr>
                <w:i/>
                <w:iCs/>
              </w:rPr>
              <w:t>: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1B" w:rsidRDefault="00BD201B" w:rsidP="00233C6E">
            <w:pPr>
              <w:pStyle w:val="DataField"/>
              <w:rPr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201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576"/>
          <w:jc w:val="center"/>
        </w:trPr>
        <w:tc>
          <w:tcPr>
            <w:tcW w:w="1065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201B" w:rsidRPr="00333619" w:rsidRDefault="00BD201B" w:rsidP="00233C6E">
            <w:pPr>
              <w:pStyle w:val="FormFieldCaption8pt"/>
            </w:pPr>
            <w:r w:rsidRPr="00333619">
              <w:t>2</w:t>
            </w:r>
            <w:r>
              <w:t>4</w:t>
            </w:r>
            <w:r w:rsidRPr="00333619">
              <w:t>a.</w:t>
            </w:r>
            <w:r w:rsidRPr="00333619">
              <w:tab/>
              <w:t>TITLE(S) OF THESIS/DISSERTATION(S)</w:t>
            </w:r>
            <w:r>
              <w:t xml:space="preserve">  (</w:t>
            </w:r>
            <w:r w:rsidRPr="00442225">
              <w:t>Predoctoral and Senior Fellowships omit</w:t>
            </w:r>
            <w:r>
              <w:t xml:space="preserve"> this section.)</w:t>
            </w:r>
          </w:p>
          <w:p w:rsidR="00BD201B" w:rsidRDefault="00BD201B" w:rsidP="00233C6E">
            <w:pPr>
              <w:pStyle w:val="DataField"/>
              <w:rPr>
                <w:szCs w:val="17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201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1440"/>
          <w:jc w:val="center"/>
        </w:trPr>
        <w:tc>
          <w:tcPr>
            <w:tcW w:w="530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29" w:type="dxa"/>
            </w:tcMar>
          </w:tcPr>
          <w:p w:rsidR="00BD201B" w:rsidRDefault="00BD201B" w:rsidP="00233C6E">
            <w:pPr>
              <w:pStyle w:val="FormFieldCaption8pt"/>
              <w:ind w:left="335" w:hanging="335"/>
            </w:pPr>
            <w:r>
              <w:t>24b.</w:t>
            </w:r>
            <w:r>
              <w:tab/>
              <w:t>NAME OF DISSERTATION ADVISOR OR CHIEF OF SERVICE</w:t>
            </w:r>
            <w:r>
              <w:br w:type="textWrapping" w:clear="all"/>
              <w:t>(</w:t>
            </w:r>
            <w:r>
              <w:rPr>
                <w:i/>
                <w:iCs/>
              </w:rPr>
              <w:t>If reference report not included, explain why not.)</w:t>
            </w:r>
          </w:p>
          <w:p w:rsidR="00BD201B" w:rsidRDefault="00BD201B" w:rsidP="00233C6E">
            <w:pPr>
              <w:pStyle w:val="DataField"/>
              <w:rPr>
                <w:szCs w:val="17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4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4" w:type="dxa"/>
              <w:left w:w="29" w:type="dxa"/>
              <w:bottom w:w="14" w:type="dxa"/>
              <w:right w:w="0" w:type="dxa"/>
            </w:tcMar>
          </w:tcPr>
          <w:p w:rsidR="00BD201B" w:rsidRDefault="00BD201B" w:rsidP="00233C6E">
            <w:pPr>
              <w:pStyle w:val="FormFieldCaption8pt"/>
              <w:rPr>
                <w:sz w:val="17"/>
                <w:szCs w:val="17"/>
              </w:rPr>
            </w:pPr>
            <w:r>
              <w:t>TITLE, DEPARTMENT, AND INSTITUTION</w:t>
            </w:r>
          </w:p>
          <w:p w:rsidR="00BD201B" w:rsidRDefault="00BD201B" w:rsidP="00233C6E">
            <w:pPr>
              <w:pStyle w:val="DataField"/>
              <w:rPr>
                <w:szCs w:val="17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201B" w:rsidTr="004B7B57">
        <w:trPr>
          <w:cantSplit/>
          <w:trHeight w:hRule="exact" w:val="576"/>
          <w:jc w:val="center"/>
        </w:trPr>
        <w:tc>
          <w:tcPr>
            <w:tcW w:w="10656" w:type="dxa"/>
            <w:gridSpan w:val="8"/>
          </w:tcPr>
          <w:p w:rsidR="00BD201B" w:rsidRPr="000A3575" w:rsidRDefault="00BD201B" w:rsidP="00233C6E">
            <w:pPr>
              <w:pStyle w:val="FormFieldCaption8pt"/>
            </w:pPr>
            <w:r>
              <w:t xml:space="preserve">25.  DOCTORAL DISSERTATION AND OTHER </w:t>
            </w:r>
            <w:r w:rsidRPr="000A3575">
              <w:t>RESEARCH EXPERIENCE</w:t>
            </w:r>
          </w:p>
          <w:p w:rsidR="00BD201B" w:rsidRPr="00233C6E" w:rsidRDefault="00BD201B" w:rsidP="002A3202">
            <w:pPr>
              <w:pStyle w:val="FormFieldCaption8pt"/>
              <w:ind w:left="335" w:hanging="335"/>
            </w:pPr>
            <w:r>
              <w:tab/>
              <w:t>(See Instructions – particularly Predoctoral and Senior Fellowships should follow special instructions for this section.  Use continuation pages.  Do not exceed two pages.)</w:t>
            </w:r>
          </w:p>
        </w:tc>
      </w:tr>
      <w:tr w:rsidR="00BD201B" w:rsidTr="004B7B57">
        <w:trPr>
          <w:cantSplit/>
          <w:trHeight w:hRule="exact" w:val="6480"/>
          <w:jc w:val="center"/>
        </w:trPr>
        <w:tc>
          <w:tcPr>
            <w:tcW w:w="10656" w:type="dxa"/>
            <w:gridSpan w:val="8"/>
            <w:tcBorders>
              <w:bottom w:val="single" w:sz="6" w:space="0" w:color="auto"/>
            </w:tcBorders>
          </w:tcPr>
          <w:p w:rsidR="00BD201B" w:rsidRDefault="00BD201B" w:rsidP="00233C6E">
            <w:pPr>
              <w:pStyle w:val="DataField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D201B" w:rsidRDefault="00BD201B">
      <w:pPr>
        <w:pStyle w:val="FormFooter"/>
        <w:tabs>
          <w:tab w:val="clear" w:pos="5328"/>
          <w:tab w:val="center" w:pos="5310"/>
        </w:tabs>
      </w:pPr>
      <w:r>
        <w:t>PHS 416-1 (Rev. 10/08)</w:t>
      </w:r>
      <w:r>
        <w:tab/>
        <w:t xml:space="preserve">Page </w:t>
      </w: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r>
        <w:rPr>
          <w:sz w:val="20"/>
        </w:rPr>
        <w:tab/>
      </w:r>
      <w:r>
        <w:t>Form Page 5</w:t>
      </w:r>
    </w:p>
    <w:sectPr w:rsidR="00BD201B" w:rsidSect="003D1186">
      <w:type w:val="continuous"/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48B7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27ECCD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A314BC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52D8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D534C8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D4BC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7A2B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E82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5A2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BC20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71915"/>
    <w:multiLevelType w:val="singleLevel"/>
    <w:tmpl w:val="6E4E2A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1">
    <w:nsid w:val="025E7168"/>
    <w:multiLevelType w:val="singleLevel"/>
    <w:tmpl w:val="C930F3B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379C1A51"/>
    <w:multiLevelType w:val="singleLevel"/>
    <w:tmpl w:val="AB321A1A"/>
    <w:lvl w:ilvl="0">
      <w:start w:val="2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13">
    <w:nsid w:val="545F1454"/>
    <w:multiLevelType w:val="singleLevel"/>
    <w:tmpl w:val="E5069808"/>
    <w:lvl w:ilvl="0">
      <w:start w:val="5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9"/>
  </w:num>
  <w:num w:numId="13">
    <w:abstractNumId w:val="7"/>
  </w:num>
  <w:num w:numId="14">
    <w:abstractNumId w:val="7"/>
  </w:num>
  <w:num w:numId="15">
    <w:abstractNumId w:val="6"/>
  </w:num>
  <w:num w:numId="16">
    <w:abstractNumId w:val="6"/>
  </w:num>
  <w:num w:numId="17">
    <w:abstractNumId w:val="5"/>
  </w:num>
  <w:num w:numId="18">
    <w:abstractNumId w:val="5"/>
  </w:num>
  <w:num w:numId="19">
    <w:abstractNumId w:val="4"/>
  </w:num>
  <w:num w:numId="20">
    <w:abstractNumId w:val="4"/>
  </w:num>
  <w:num w:numId="21">
    <w:abstractNumId w:val="8"/>
  </w:num>
  <w:num w:numId="22">
    <w:abstractNumId w:val="8"/>
  </w:num>
  <w:num w:numId="23">
    <w:abstractNumId w:val="3"/>
  </w:num>
  <w:num w:numId="24">
    <w:abstractNumId w:val="3"/>
  </w:num>
  <w:num w:numId="25">
    <w:abstractNumId w:val="2"/>
  </w:num>
  <w:num w:numId="26">
    <w:abstractNumId w:val="2"/>
  </w:num>
  <w:num w:numId="27">
    <w:abstractNumId w:val="1"/>
  </w:num>
  <w:num w:numId="28">
    <w:abstractNumId w:val="1"/>
  </w:num>
  <w:num w:numId="29">
    <w:abstractNumId w:val="0"/>
  </w:num>
  <w:num w:numId="30">
    <w:abstractNumId w:val="0"/>
  </w:num>
  <w:num w:numId="31">
    <w:abstractNumId w:val="11"/>
  </w:num>
  <w:num w:numId="32">
    <w:abstractNumId w:val="12"/>
  </w:num>
  <w:num w:numId="33">
    <w:abstractNumId w:val="13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ocumentProtection w:edit="forms" w:enforcement="1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53D"/>
    <w:rsid w:val="00021B4B"/>
    <w:rsid w:val="000265B6"/>
    <w:rsid w:val="000A3575"/>
    <w:rsid w:val="000D69F9"/>
    <w:rsid w:val="001D4CF4"/>
    <w:rsid w:val="00233C6E"/>
    <w:rsid w:val="00244795"/>
    <w:rsid w:val="002A3202"/>
    <w:rsid w:val="00333619"/>
    <w:rsid w:val="003D1186"/>
    <w:rsid w:val="00430E6F"/>
    <w:rsid w:val="00442225"/>
    <w:rsid w:val="004B7B57"/>
    <w:rsid w:val="004F2487"/>
    <w:rsid w:val="0050302E"/>
    <w:rsid w:val="0053063C"/>
    <w:rsid w:val="005A297F"/>
    <w:rsid w:val="005F398E"/>
    <w:rsid w:val="007047C3"/>
    <w:rsid w:val="00746C0F"/>
    <w:rsid w:val="008946AB"/>
    <w:rsid w:val="008D2B1B"/>
    <w:rsid w:val="00955AE6"/>
    <w:rsid w:val="00AB253D"/>
    <w:rsid w:val="00AD522E"/>
    <w:rsid w:val="00BD201B"/>
    <w:rsid w:val="00C25C69"/>
    <w:rsid w:val="00D25E3C"/>
    <w:rsid w:val="00EA1A48"/>
    <w:rsid w:val="00F1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C6E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C6E"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33C6E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rsid w:val="00233C6E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6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6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before="60"/>
      <w:jc w:val="center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F76ED"/>
    <w:rPr>
      <w:sz w:val="24"/>
      <w:szCs w:val="24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cs="Arial"/>
      <w:i/>
      <w:iCs/>
      <w:sz w:val="16"/>
      <w:szCs w:val="16"/>
    </w:rPr>
  </w:style>
  <w:style w:type="paragraph" w:customStyle="1" w:styleId="DataField11pt">
    <w:name w:val="Data Field 11pt"/>
    <w:basedOn w:val="Normal"/>
    <w:link w:val="DataField11ptChar"/>
    <w:pPr>
      <w:tabs>
        <w:tab w:val="left" w:pos="360"/>
      </w:tabs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rsid w:val="00233C6E"/>
    <w:pPr>
      <w:widowControl w:val="0"/>
    </w:pPr>
    <w:rPr>
      <w:rFonts w:ascii="Arial" w:hAnsi="Arial"/>
    </w:rPr>
  </w:style>
  <w:style w:type="paragraph" w:customStyle="1" w:styleId="NameofApplicant">
    <w:name w:val="Name of Applicant"/>
    <w:basedOn w:val="Normal"/>
    <w:rPr>
      <w:rFonts w:cs="Arial"/>
      <w:sz w:val="16"/>
      <w:szCs w:val="15"/>
    </w:rPr>
  </w:style>
  <w:style w:type="paragraph" w:customStyle="1" w:styleId="FormFooter">
    <w:name w:val="Form Footer"/>
    <w:basedOn w:val="Normal"/>
    <w:rsid w:val="00233C6E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FormHeader">
    <w:name w:val="Form Header"/>
    <w:basedOn w:val="Normal"/>
    <w:rsid w:val="00233C6E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33361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76ED"/>
    <w:rPr>
      <w:sz w:val="24"/>
      <w:szCs w:val="24"/>
    </w:rPr>
  </w:style>
  <w:style w:type="character" w:customStyle="1" w:styleId="DataField11ptChar">
    <w:name w:val="Data Field 11pt Char"/>
    <w:basedOn w:val="DefaultParagraphFont"/>
    <w:link w:val="DataField11pt"/>
    <w:locked/>
    <w:rsid w:val="00021B4B"/>
    <w:rPr>
      <w:rFonts w:ascii="Arial" w:hAnsi="Arial" w:cs="Arial"/>
      <w:sz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233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6ED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233C6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33C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6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33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6ED"/>
    <w:rPr>
      <w:b/>
      <w:bCs/>
    </w:rPr>
  </w:style>
  <w:style w:type="paragraph" w:customStyle="1" w:styleId="DataField">
    <w:name w:val="Data Field"/>
    <w:rsid w:val="00233C6E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10ptCenter">
    <w:name w:val="Data Field 10pt Center"/>
    <w:rsid w:val="00233C6E"/>
    <w:pPr>
      <w:jc w:val="center"/>
    </w:pPr>
    <w:rPr>
      <w:rFonts w:ascii="Arial" w:hAnsi="Arial" w:cs="Arial"/>
    </w:rPr>
  </w:style>
  <w:style w:type="character" w:customStyle="1" w:styleId="DataFieldChar">
    <w:name w:val="Data Field Char"/>
    <w:basedOn w:val="DefaultParagraphFont"/>
    <w:rsid w:val="00233C6E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1ptCenterChar">
    <w:name w:val="Data Field 11pt Center Char"/>
    <w:basedOn w:val="DataFieldChar"/>
    <w:rsid w:val="00233C6E"/>
  </w:style>
  <w:style w:type="character" w:customStyle="1" w:styleId="DataField10ptCenterChar">
    <w:name w:val="Data Field 10pt Center Char"/>
    <w:basedOn w:val="DataField11ptCenterChar"/>
    <w:rsid w:val="00233C6E"/>
  </w:style>
  <w:style w:type="character" w:customStyle="1" w:styleId="DataField10ptChar">
    <w:name w:val="Data Field 10pt Char"/>
    <w:basedOn w:val="DefaultParagraphFont"/>
    <w:rsid w:val="00233C6E"/>
    <w:rPr>
      <w:rFonts w:ascii="Arial" w:hAnsi="Arial" w:cs="Times New Roman"/>
      <w:lang w:val="en-US" w:eastAsia="en-US" w:bidi="ar-SA"/>
    </w:rPr>
  </w:style>
  <w:style w:type="paragraph" w:customStyle="1" w:styleId="DataField11ptCenter">
    <w:name w:val="Data Field 11pt Center"/>
    <w:rsid w:val="00233C6E"/>
    <w:pPr>
      <w:jc w:val="center"/>
    </w:pPr>
    <w:rPr>
      <w:rFonts w:ascii="Arial" w:hAnsi="Arial" w:cs="Arial"/>
      <w:sz w:val="22"/>
      <w:szCs w:val="22"/>
    </w:rPr>
  </w:style>
  <w:style w:type="paragraph" w:customStyle="1" w:styleId="DataField10pt14ptspacing">
    <w:name w:val="DataField10pt/14pt spacing"/>
    <w:basedOn w:val="DataField10pt"/>
    <w:rsid w:val="00233C6E"/>
    <w:pPr>
      <w:autoSpaceDE w:val="0"/>
      <w:autoSpaceDN w:val="0"/>
      <w:spacing w:line="280" w:lineRule="exact"/>
    </w:pPr>
    <w:rPr>
      <w:rFonts w:cs="Arial"/>
      <w:noProof/>
    </w:rPr>
  </w:style>
  <w:style w:type="paragraph" w:customStyle="1" w:styleId="FacePageHeading1">
    <w:name w:val="Face Page Heading 1"/>
    <w:basedOn w:val="Heading1"/>
    <w:rsid w:val="00233C6E"/>
    <w:rPr>
      <w:sz w:val="22"/>
    </w:rPr>
  </w:style>
  <w:style w:type="paragraph" w:customStyle="1" w:styleId="FacePageFooter">
    <w:name w:val="FacePage Footer"/>
    <w:basedOn w:val="FormFooter"/>
    <w:rsid w:val="00233C6E"/>
    <w:pPr>
      <w:spacing w:before="20"/>
    </w:pPr>
  </w:style>
  <w:style w:type="paragraph" w:customStyle="1" w:styleId="FooterFacePage">
    <w:name w:val="FooterFacePage"/>
    <w:basedOn w:val="Normal"/>
    <w:rsid w:val="00233C6E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FormFieldCaption75pt">
    <w:name w:val="Form Field Caption 7.5pt"/>
    <w:basedOn w:val="Normal"/>
    <w:rsid w:val="00233C6E"/>
    <w:pPr>
      <w:tabs>
        <w:tab w:val="left" w:pos="270"/>
      </w:tabs>
    </w:pPr>
    <w:rPr>
      <w:rFonts w:ascii="Arial" w:hAnsi="Arial" w:cs="Arial"/>
      <w:sz w:val="15"/>
      <w:szCs w:val="15"/>
    </w:rPr>
  </w:style>
  <w:style w:type="paragraph" w:customStyle="1" w:styleId="FormFieldCaption7pt">
    <w:name w:val="Form Field Caption 7pt"/>
    <w:basedOn w:val="Normal"/>
    <w:link w:val="FormFieldCaption7ptChar"/>
    <w:rsid w:val="00233C6E"/>
    <w:pPr>
      <w:tabs>
        <w:tab w:val="left" w:pos="252"/>
      </w:tabs>
    </w:pPr>
    <w:rPr>
      <w:rFonts w:ascii="Arial" w:hAnsi="Arial" w:cs="Arial"/>
      <w:sz w:val="14"/>
      <w:szCs w:val="14"/>
    </w:rPr>
  </w:style>
  <w:style w:type="character" w:customStyle="1" w:styleId="FormFieldCaption7ptChar">
    <w:name w:val="Form Field Caption 7pt Char"/>
    <w:basedOn w:val="DefaultParagraphFont"/>
    <w:link w:val="FormFieldCaption7pt"/>
    <w:locked/>
    <w:rsid w:val="00233C6E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8pt">
    <w:name w:val="Form Field Caption 8pt"/>
    <w:basedOn w:val="Normal"/>
    <w:rsid w:val="00233C6E"/>
    <w:rPr>
      <w:rFonts w:ascii="Arial" w:hAnsi="Arial"/>
      <w:sz w:val="16"/>
      <w:szCs w:val="16"/>
    </w:rPr>
  </w:style>
  <w:style w:type="paragraph" w:customStyle="1" w:styleId="FormFieldCaptionChar">
    <w:name w:val="Form Field Caption Char"/>
    <w:basedOn w:val="Normal"/>
    <w:link w:val="FormFieldCaptionCharChar"/>
    <w:rsid w:val="00233C6E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character" w:customStyle="1" w:styleId="FormFieldCaptionCharChar">
    <w:name w:val="Form Field Caption Char Char"/>
    <w:basedOn w:val="DefaultParagraphFont"/>
    <w:link w:val="FormFieldCaptionChar"/>
    <w:locked/>
    <w:rsid w:val="00233C6E"/>
    <w:rPr>
      <w:rFonts w:ascii="Arial" w:hAnsi="Arial" w:cs="Arial"/>
      <w:sz w:val="15"/>
      <w:szCs w:val="15"/>
      <w:lang w:val="en-US" w:eastAsia="en-US" w:bidi="ar-SA"/>
    </w:rPr>
  </w:style>
  <w:style w:type="character" w:customStyle="1" w:styleId="FormFieldInlineCaption">
    <w:name w:val="Form Field Inline Caption"/>
    <w:rsid w:val="00233C6E"/>
    <w:rPr>
      <w:rFonts w:ascii="Arial" w:hAnsi="Arial"/>
      <w:sz w:val="15"/>
    </w:rPr>
  </w:style>
  <w:style w:type="paragraph" w:styleId="ListBullet">
    <w:name w:val="List Bullet"/>
    <w:basedOn w:val="Normal"/>
    <w:autoRedefine/>
    <w:uiPriority w:val="99"/>
    <w:rsid w:val="00233C6E"/>
    <w:rPr>
      <w:rFonts w:ascii="Times" w:hAnsi="Times" w:cs="Times"/>
    </w:rPr>
  </w:style>
  <w:style w:type="paragraph" w:styleId="ListBullet2">
    <w:name w:val="List Bullet 2"/>
    <w:basedOn w:val="Normal"/>
    <w:autoRedefine/>
    <w:uiPriority w:val="99"/>
    <w:rsid w:val="00233C6E"/>
    <w:rPr>
      <w:rFonts w:ascii="Times" w:hAnsi="Times" w:cs="Times"/>
    </w:rPr>
  </w:style>
  <w:style w:type="paragraph" w:styleId="ListBullet3">
    <w:name w:val="List Bullet 3"/>
    <w:basedOn w:val="Normal"/>
    <w:autoRedefine/>
    <w:uiPriority w:val="99"/>
    <w:rsid w:val="00233C6E"/>
    <w:rPr>
      <w:rFonts w:ascii="Times" w:hAnsi="Times" w:cs="Times"/>
    </w:rPr>
  </w:style>
  <w:style w:type="paragraph" w:styleId="ListBullet4">
    <w:name w:val="List Bullet 4"/>
    <w:basedOn w:val="Normal"/>
    <w:autoRedefine/>
    <w:uiPriority w:val="99"/>
    <w:rsid w:val="00233C6E"/>
    <w:rPr>
      <w:rFonts w:ascii="Times" w:hAnsi="Times" w:cs="Times"/>
    </w:rPr>
  </w:style>
  <w:style w:type="paragraph" w:styleId="ListBullet5">
    <w:name w:val="List Bullet 5"/>
    <w:basedOn w:val="Normal"/>
    <w:autoRedefine/>
    <w:uiPriority w:val="99"/>
    <w:rsid w:val="00233C6E"/>
    <w:rPr>
      <w:rFonts w:ascii="Times" w:hAnsi="Times" w:cs="Times"/>
    </w:rPr>
  </w:style>
  <w:style w:type="paragraph" w:styleId="ListNumber">
    <w:name w:val="List Number"/>
    <w:basedOn w:val="Normal"/>
    <w:uiPriority w:val="99"/>
    <w:rsid w:val="00233C6E"/>
    <w:rPr>
      <w:rFonts w:ascii="Times" w:hAnsi="Times" w:cs="Times"/>
    </w:rPr>
  </w:style>
  <w:style w:type="paragraph" w:styleId="ListNumber2">
    <w:name w:val="List Number 2"/>
    <w:basedOn w:val="Normal"/>
    <w:uiPriority w:val="99"/>
    <w:rsid w:val="00233C6E"/>
    <w:rPr>
      <w:rFonts w:ascii="Times" w:hAnsi="Times" w:cs="Times"/>
    </w:rPr>
  </w:style>
  <w:style w:type="paragraph" w:styleId="ListNumber3">
    <w:name w:val="List Number 3"/>
    <w:basedOn w:val="Normal"/>
    <w:uiPriority w:val="99"/>
    <w:rsid w:val="00233C6E"/>
    <w:rPr>
      <w:rFonts w:ascii="Times" w:hAnsi="Times" w:cs="Times"/>
    </w:rPr>
  </w:style>
  <w:style w:type="paragraph" w:styleId="ListNumber4">
    <w:name w:val="List Number 4"/>
    <w:basedOn w:val="Normal"/>
    <w:uiPriority w:val="99"/>
    <w:rsid w:val="00233C6E"/>
    <w:rPr>
      <w:rFonts w:ascii="Times" w:hAnsi="Times" w:cs="Times"/>
    </w:rPr>
  </w:style>
  <w:style w:type="paragraph" w:styleId="ListNumber5">
    <w:name w:val="List Number 5"/>
    <w:basedOn w:val="Normal"/>
    <w:uiPriority w:val="99"/>
    <w:rsid w:val="00233C6E"/>
    <w:rPr>
      <w:rFonts w:ascii="Times" w:hAnsi="Times" w:cs="Times"/>
    </w:rPr>
  </w:style>
  <w:style w:type="paragraph" w:customStyle="1" w:styleId="QuickA">
    <w:name w:val="Quick A."/>
    <w:basedOn w:val="Normal"/>
    <w:rsid w:val="00233C6E"/>
    <w:pPr>
      <w:widowControl w:val="0"/>
    </w:pPr>
  </w:style>
  <w:style w:type="paragraph" w:customStyle="1" w:styleId="ReminderList1">
    <w:name w:val="Reminder List 1"/>
    <w:basedOn w:val="Normal"/>
    <w:rsid w:val="00233C6E"/>
    <w:p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233C6E"/>
    <w:pPr>
      <w:tabs>
        <w:tab w:val="left" w:pos="720"/>
      </w:tabs>
      <w:spacing w:after="60" w:line="260" w:lineRule="atLeast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233C6E"/>
    <w:pPr>
      <w:tabs>
        <w:tab w:val="left" w:pos="1080"/>
      </w:tabs>
      <w:spacing w:after="60"/>
    </w:pPr>
    <w:rPr>
      <w:rFonts w:ascii="Helvetica" w:hAnsi="Helvetica" w:cs="Helvetic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250</Words>
  <Characters>1428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416-1fp5 (Rev. 10/08), Previous Research Experience, Form Page 5</dc:title>
  <dc:subject>Ruth L. Kirschstein National Research Service Award Individual Fellowship Application</dc:subject>
  <dc:creator>DHHS, Public Health Service</dc:creator>
  <cp:keywords>Ruth L. Kirschstein National Research Service Award Individual Fellowship Application, PHS 416-1fp5 (Rev. 10/08), Previous Research Experience, Form Page 5</cp:keywords>
  <dc:description/>
  <cp:lastModifiedBy> Leslie Dorman</cp:lastModifiedBy>
  <cp:revision>2</cp:revision>
  <cp:lastPrinted>2005-02-26T12:15:00Z</cp:lastPrinted>
  <dcterms:created xsi:type="dcterms:W3CDTF">2008-07-21T12:56:00Z</dcterms:created>
  <dcterms:modified xsi:type="dcterms:W3CDTF">2008-07-21T12:56:00Z</dcterms:modified>
</cp:coreProperties>
</file>