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2B" w:rsidRDefault="00130D2B" w:rsidP="00696B06">
      <w:pPr>
        <w:pStyle w:val="AbtHeadA"/>
        <w:ind w:left="2250" w:hanging="2250"/>
      </w:pPr>
      <w:r w:rsidRPr="00130D2B">
        <w:t>Appendix G. Advance Letter for Small Program Interviews</w:t>
      </w:r>
    </w:p>
    <w:p w:rsidR="00130D2B" w:rsidRDefault="00130D2B" w:rsidP="00130D2B">
      <w:r>
        <w:t>Dear [Executive Director]:</w:t>
      </w:r>
    </w:p>
    <w:p w:rsidR="00130D2B" w:rsidRDefault="00130D2B" w:rsidP="00130D2B"/>
    <w:p w:rsidR="00130D2B" w:rsidRDefault="00130D2B" w:rsidP="00130D2B">
      <w:r>
        <w:t>We are writing to request your cooperation in HUD’s Housing Choice Voucher (HCV) Program Administrative Fee Study. The goal of this study is to estimate the cost of administering a high-performing HCV program and to use that cost information to develop an administrative fee formula for all PHAs in the HCV program. Creating an objective basis for funding administrative costs is an important step in ensuring adequate appropriations.</w:t>
      </w:r>
    </w:p>
    <w:p w:rsidR="00130D2B" w:rsidRDefault="00130D2B" w:rsidP="00130D2B"/>
    <w:p w:rsidR="00130D2B" w:rsidRDefault="00130D2B" w:rsidP="00130D2B">
      <w:r>
        <w:t xml:space="preserve">This study is a multi-year study with several important components. The main component of the study is a time measurement study that seeks to estimate the time it takes to conduct the activities required to administer the voucher program and translate those time estimates into costs. Up to 60 high-performing PHAs will participate in the time measurement study, which will begin in fall 2012 and will involve two months of on-site data collection at each PHA. </w:t>
      </w:r>
    </w:p>
    <w:p w:rsidR="00130D2B" w:rsidRDefault="00130D2B" w:rsidP="00130D2B"/>
    <w:p w:rsidR="00130D2B" w:rsidRDefault="00130D2B" w:rsidP="00130D2B">
      <w:r>
        <w:t xml:space="preserve">A second component of the study is telephone interviews with up to 130 high-performing PHAs that operate small voucher programs. The main purpose of the survey is to collect detailed information on voucher program costs and to understand how smaller agencies administer the HCV program effectively without the benefit of economies of scale that apply to larger programs. The survey will also collect information on how small programs have been affected by the recent reductions in HCV program administrative fees. </w:t>
      </w:r>
    </w:p>
    <w:p w:rsidR="00130D2B" w:rsidRDefault="00130D2B" w:rsidP="00130D2B"/>
    <w:p w:rsidR="00130D2B" w:rsidRDefault="00130D2B" w:rsidP="00130D2B">
      <w:r>
        <w:t xml:space="preserve">Your PHA is one of the 130 agencies across the country selected to participate in the telephone interviews. Your PHA has been selected because it operates a small HCV program and has shown a consistent pattern of SEMAP high-performance over the past few years. </w:t>
      </w:r>
    </w:p>
    <w:p w:rsidR="00130D2B" w:rsidRDefault="00130D2B" w:rsidP="00130D2B"/>
    <w:p w:rsidR="00130D2B" w:rsidRDefault="008B3DE7" w:rsidP="00130D2B">
      <w:r>
        <w:t>The study team</w:t>
      </w:r>
      <w:r w:rsidR="00130D2B">
        <w:t xml:space="preserve"> will be conducting the telephone interviews between </w:t>
      </w:r>
      <w:r w:rsidR="009A7653">
        <w:t>November</w:t>
      </w:r>
      <w:r w:rsidR="00130D2B">
        <w:t xml:space="preserve"> 2012 and May 2013. We anticipate that the interview will take about 2 hours to complete. We expect that PHAs will also likely spend 4 to 6 hours preparing for the call and assembling cost information. </w:t>
      </w:r>
    </w:p>
    <w:p w:rsidR="00130D2B" w:rsidRDefault="00130D2B" w:rsidP="00130D2B"/>
    <w:p w:rsidR="00130D2B" w:rsidRDefault="00130D2B" w:rsidP="00130D2B">
      <w:r>
        <w:t>Prior to conducting the survey, we will ask your PHA to provide to the study team in advance information on:</w:t>
      </w:r>
    </w:p>
    <w:p w:rsidR="00130D2B" w:rsidRDefault="00130D2B" w:rsidP="00130D2B"/>
    <w:p w:rsidR="00130D2B" w:rsidRDefault="00130D2B" w:rsidP="00130D2B">
      <w:pPr>
        <w:pStyle w:val="Bullets"/>
      </w:pPr>
      <w:r>
        <w:t>HCV program voucher counts, utilization, and select data on program operations.</w:t>
      </w:r>
    </w:p>
    <w:p w:rsidR="00130D2B" w:rsidRDefault="00130D2B" w:rsidP="00130D2B">
      <w:pPr>
        <w:pStyle w:val="Bullets"/>
      </w:pPr>
      <w:r>
        <w:t>Salary, benefits, and staff titles of each person who works on the voucher program.</w:t>
      </w:r>
    </w:p>
    <w:p w:rsidR="00130D2B" w:rsidRDefault="00130D2B" w:rsidP="00130D2B">
      <w:pPr>
        <w:pStyle w:val="Bullets"/>
      </w:pPr>
      <w:r>
        <w:t>Percent of time that each staff person works on the voucher program.</w:t>
      </w:r>
    </w:p>
    <w:p w:rsidR="00130D2B" w:rsidRDefault="00130D2B" w:rsidP="00130D2B">
      <w:pPr>
        <w:pStyle w:val="Bullets"/>
      </w:pPr>
      <w:r>
        <w:t>Salary, benefits, and staff titles of each person who provides overhead support.</w:t>
      </w:r>
    </w:p>
    <w:p w:rsidR="00130D2B" w:rsidRDefault="00130D2B" w:rsidP="00130D2B">
      <w:pPr>
        <w:pStyle w:val="Bullets"/>
      </w:pPr>
      <w:r>
        <w:t>Detailed revenue and cost information (e.g., trial balance) for the HCV program and agency as a whole for the most recently completed fiscal year.</w:t>
      </w:r>
    </w:p>
    <w:p w:rsidR="00130D2B" w:rsidRDefault="00130D2B" w:rsidP="00130D2B"/>
    <w:p w:rsidR="00130D2B" w:rsidRDefault="00130D2B" w:rsidP="00130D2B">
      <w:r>
        <w:lastRenderedPageBreak/>
        <w:t>The materials received in advance will serve as a starting place for many of the questions on the survey. The survey will cover the following topics:</w:t>
      </w:r>
    </w:p>
    <w:p w:rsidR="00130D2B" w:rsidRDefault="00130D2B" w:rsidP="00130D2B"/>
    <w:p w:rsidR="00130D2B" w:rsidRDefault="00130D2B" w:rsidP="00130D2B">
      <w:pPr>
        <w:pStyle w:val="Bullets"/>
      </w:pPr>
      <w:r>
        <w:t>Staff and contractor costs.</w:t>
      </w:r>
    </w:p>
    <w:p w:rsidR="00130D2B" w:rsidRDefault="00130D2B" w:rsidP="00130D2B">
      <w:pPr>
        <w:pStyle w:val="Bullets"/>
      </w:pPr>
      <w:r>
        <w:t>Sources of funding for HCV administration.</w:t>
      </w:r>
    </w:p>
    <w:p w:rsidR="00130D2B" w:rsidRDefault="00130D2B" w:rsidP="00130D2B">
      <w:pPr>
        <w:pStyle w:val="Bullets"/>
      </w:pPr>
      <w:r>
        <w:t>HCV administrative costs shared with other PHA programs or other entities outside the PHA.</w:t>
      </w:r>
    </w:p>
    <w:p w:rsidR="00130D2B" w:rsidRDefault="00130D2B" w:rsidP="00130D2B">
      <w:pPr>
        <w:pStyle w:val="Bullets"/>
      </w:pPr>
      <w:r>
        <w:t>Local factors or practices that make it feasible to run a small HCV program.</w:t>
      </w:r>
    </w:p>
    <w:p w:rsidR="00130D2B" w:rsidRDefault="00130D2B" w:rsidP="00130D2B">
      <w:pPr>
        <w:pStyle w:val="Bullets"/>
      </w:pPr>
      <w:r>
        <w:t>Cost advantages and disadvantages of operating a small HCV program.</w:t>
      </w:r>
    </w:p>
    <w:p w:rsidR="00130D2B" w:rsidRDefault="00130D2B" w:rsidP="00130D2B">
      <w:pPr>
        <w:pStyle w:val="BulletsLast"/>
      </w:pPr>
      <w:r>
        <w:t>Impact of current and possible future reductions to the HCV program administrative fees on program operations, compliance, and service to landlords and tenants.</w:t>
      </w:r>
    </w:p>
    <w:p w:rsidR="00130D2B" w:rsidRDefault="00130D2B" w:rsidP="00130D2B">
      <w:r>
        <w:t xml:space="preserve">The information collected through the study will be used for this research study only and not for any other purpose. None of the information that you provide to the research team during any phase of the study will harm or count against your agency in any HUD performance assessment or funding decisions. In the unlikely event that the study uncovers an area where the program is not being operated according to the regulations, HUD will notify the agency but will not take further action unless the agency continues to operate the program in violation of the regulations. </w:t>
      </w:r>
    </w:p>
    <w:p w:rsidR="00130D2B" w:rsidRDefault="00130D2B" w:rsidP="00130D2B"/>
    <w:p w:rsidR="00130D2B" w:rsidRDefault="00130D2B" w:rsidP="00130D2B">
      <w:r>
        <w:t xml:space="preserve">HUD has contracted with the research firm Abt Associates Inc. and with subcontractor Phineas Consulting to carry out the telephone survey for this part of the study. A staff member from the </w:t>
      </w:r>
      <w:proofErr w:type="spellStart"/>
      <w:r>
        <w:t>Abt</w:t>
      </w:r>
      <w:proofErr w:type="spellEnd"/>
      <w:r>
        <w:t xml:space="preserve"> Associates </w:t>
      </w:r>
      <w:r w:rsidR="008B3DE7">
        <w:t xml:space="preserve">study </w:t>
      </w:r>
      <w:r>
        <w:t>team will be contacting your HCV director within a few days to discuss the study further.</w:t>
      </w:r>
    </w:p>
    <w:p w:rsidR="00130D2B" w:rsidRDefault="00130D2B" w:rsidP="00130D2B"/>
    <w:p w:rsidR="00130D2B" w:rsidRDefault="00130D2B" w:rsidP="00130D2B">
      <w:r>
        <w:t>We thank you very much for your consideration to participate in this critical study. If you have any questions and would like to speak to PIH staff, please contact Mike Dennis (202-402-6437, Michael.S.Dennis@hud.gov). If you have any additional questions about the study, please contact Dr. Meryl Finkel, the Abt Associates Principal Investigator (617-349-2380, Meryl_Finkel@abtassoc.com) or Dr. Marina Myhre from HUD’s Office of Policy Development and Research (202-402-5705, Marina.L.Myhre@hud.gov).</w:t>
      </w:r>
    </w:p>
    <w:p w:rsidR="00130D2B" w:rsidRDefault="00130D2B" w:rsidP="00130D2B"/>
    <w:p w:rsidR="00130D2B" w:rsidRDefault="00130D2B" w:rsidP="00130D2B">
      <w:r>
        <w:t>Sincerely,</w:t>
      </w:r>
    </w:p>
    <w:p w:rsidR="00130D2B" w:rsidRDefault="00130D2B" w:rsidP="00130D2B"/>
    <w:p w:rsidR="00130D2B" w:rsidRDefault="00130D2B" w:rsidP="00130D2B"/>
    <w:p w:rsidR="001D6324" w:rsidRDefault="001D6324" w:rsidP="00130D2B"/>
    <w:p w:rsidR="00130D2B" w:rsidRDefault="00130D2B" w:rsidP="00130D2B"/>
    <w:p w:rsidR="00130D2B" w:rsidRDefault="00130D2B" w:rsidP="00130D2B">
      <w:pPr>
        <w:sectPr w:rsidR="00130D2B" w:rsidSect="00130D2B">
          <w:footerReference w:type="default" r:id="rId7"/>
          <w:pgSz w:w="12240" w:h="15840" w:code="1"/>
          <w:pgMar w:top="1440" w:right="1440" w:bottom="1440" w:left="1800" w:header="720" w:footer="576" w:gutter="0"/>
          <w:cols w:space="720"/>
          <w:docGrid w:linePitch="299"/>
        </w:sectPr>
      </w:pPr>
    </w:p>
    <w:p w:rsidR="00130D2B" w:rsidRDefault="00130D2B" w:rsidP="00130D2B">
      <w:r>
        <w:lastRenderedPageBreak/>
        <w:t>Dr. Raphael W. Bostic</w:t>
      </w:r>
    </w:p>
    <w:p w:rsidR="00130D2B" w:rsidRDefault="00130D2B" w:rsidP="00130D2B">
      <w:r>
        <w:t>Assistant Secretary for Policy Development and Research</w:t>
      </w:r>
      <w:r>
        <w:tab/>
      </w:r>
    </w:p>
    <w:p w:rsidR="00130D2B" w:rsidRDefault="00130D2B" w:rsidP="00130D2B">
      <w:r>
        <w:lastRenderedPageBreak/>
        <w:t>Sandra B. Henriquez</w:t>
      </w:r>
    </w:p>
    <w:p w:rsidR="00130D2B" w:rsidRDefault="00130D2B" w:rsidP="00130D2B">
      <w:pPr>
        <w:sectPr w:rsidR="00130D2B" w:rsidSect="00130D2B">
          <w:type w:val="continuous"/>
          <w:pgSz w:w="12240" w:h="15840" w:code="1"/>
          <w:pgMar w:top="1440" w:right="1440" w:bottom="1440" w:left="1800" w:header="720" w:footer="576" w:gutter="0"/>
          <w:cols w:num="2" w:space="720"/>
          <w:docGrid w:linePitch="299"/>
        </w:sectPr>
      </w:pPr>
      <w:r>
        <w:t>Assistant Secretary for Public and Indian Housing</w:t>
      </w:r>
    </w:p>
    <w:p w:rsidR="00130D2B" w:rsidRDefault="00130D2B" w:rsidP="00130D2B"/>
    <w:p w:rsidR="00130D2B" w:rsidRDefault="00130D2B" w:rsidP="00130D2B"/>
    <w:p w:rsidR="00130D2B" w:rsidRDefault="00130D2B" w:rsidP="00130D2B">
      <w:r>
        <w:t> </w:t>
      </w:r>
    </w:p>
    <w:p w:rsidR="00130D2B" w:rsidRDefault="00130D2B" w:rsidP="00130D2B">
      <w:pPr>
        <w:sectPr w:rsidR="00130D2B" w:rsidSect="00130D2B">
          <w:type w:val="continuous"/>
          <w:pgSz w:w="12240" w:h="15840" w:code="1"/>
          <w:pgMar w:top="1440" w:right="1440" w:bottom="1440" w:left="1800" w:header="720" w:footer="576" w:gutter="0"/>
          <w:cols w:space="720"/>
          <w:docGrid w:linePitch="299"/>
        </w:sectPr>
      </w:pPr>
    </w:p>
    <w:p w:rsidR="00130D2B" w:rsidRDefault="00130D2B" w:rsidP="00130D2B">
      <w:pPr>
        <w:pStyle w:val="AbtHeadA"/>
      </w:pPr>
      <w:r>
        <w:lastRenderedPageBreak/>
        <w:t>Script for Telephone Follow-Up</w:t>
      </w:r>
    </w:p>
    <w:p w:rsidR="00130D2B" w:rsidRDefault="00130D2B" w:rsidP="00130D2B">
      <w:r>
        <w:t>Hello, this is ____________ calling from Abt Associates Inc. As you may recall, we are under contract to the Department of Housing and Urban Development to carry out the HCV Program Administrative Fee Study. You should have received a letter from HUD describing the study a few days ago. Do you recall receiving that letter?</w:t>
      </w:r>
    </w:p>
    <w:p w:rsidR="00130D2B" w:rsidRDefault="00130D2B" w:rsidP="00130D2B"/>
    <w:p w:rsidR="00130D2B" w:rsidRDefault="00130D2B" w:rsidP="00130D2B">
      <w:r>
        <w:t xml:space="preserve">[IF PHA RECEIVED THE LETTER]: Good. Why don’t I start by asking if you have any questions after reading the letter? </w:t>
      </w:r>
      <w:proofErr w:type="gramStart"/>
      <w:r>
        <w:t>[ANSWER QUESTIONS THAT COME UP.]</w:t>
      </w:r>
      <w:proofErr w:type="gramEnd"/>
    </w:p>
    <w:p w:rsidR="00130D2B" w:rsidRDefault="00130D2B" w:rsidP="00130D2B"/>
    <w:p w:rsidR="00130D2B" w:rsidRDefault="00130D2B" w:rsidP="00130D2B">
      <w:r>
        <w:t xml:space="preserve">[IF PHA DID NOT RECEIVE THE LETTER]: No problem, it should be coming soon and I can also forward you a copy by e-mail. </w:t>
      </w:r>
    </w:p>
    <w:p w:rsidR="00130D2B" w:rsidRDefault="00130D2B" w:rsidP="00130D2B"/>
    <w:p w:rsidR="00130D2B" w:rsidRDefault="00130D2B" w:rsidP="00130D2B">
      <w:r>
        <w:t xml:space="preserve">This study is a multi-year study with several important components. One part of the study is telephone interviews with high-performing PHAs that operate small voucher programs. The main purpose of the survey is to collect detailed information on voucher program costs and to understand how smaller agencies administer the HCV program effectively. </w:t>
      </w:r>
    </w:p>
    <w:p w:rsidR="00130D2B" w:rsidRDefault="00130D2B" w:rsidP="00130D2B"/>
    <w:p w:rsidR="00130D2B" w:rsidRDefault="00130D2B" w:rsidP="00130D2B">
      <w:r>
        <w:t xml:space="preserve">Your PHA is one of the 130 small programs across the country selected to participate. Your PHA has been selected because it has been a SEMAP high performer over the past few years. </w:t>
      </w:r>
    </w:p>
    <w:p w:rsidR="00130D2B" w:rsidRDefault="00130D2B" w:rsidP="00130D2B"/>
    <w:p w:rsidR="009A7653" w:rsidRDefault="00130D2B" w:rsidP="00130D2B">
      <w:r>
        <w:t xml:space="preserve">We will be conducting the interviews between </w:t>
      </w:r>
      <w:r w:rsidR="009A7653">
        <w:t>November</w:t>
      </w:r>
      <w:r>
        <w:t xml:space="preserve"> 2012 and May 2013</w:t>
      </w:r>
      <w:r w:rsidR="009A7653">
        <w:t>,</w:t>
      </w:r>
      <w:r w:rsidR="009A7653" w:rsidRPr="009A7653">
        <w:t xml:space="preserve"> </w:t>
      </w:r>
      <w:r w:rsidR="009A7653">
        <w:t xml:space="preserve">so we have time to schedule this at a time that is convenient to you. </w:t>
      </w:r>
    </w:p>
    <w:p w:rsidR="009A7653" w:rsidRDefault="009A7653" w:rsidP="00130D2B"/>
    <w:p w:rsidR="00130D2B" w:rsidRDefault="00130D2B" w:rsidP="00130D2B">
      <w:r>
        <w:t xml:space="preserve">The interview will take about 2 hours to complete. We expect that PHAs will also likely spend 4 to 6 hours preparing for the call and assembling cost information. The letter provides a list of cost information that we’d like you to prepare in advance; the telephone interview will then mainly consist of working through that information with you to make sure we understand it.  </w:t>
      </w:r>
    </w:p>
    <w:p w:rsidR="00130D2B" w:rsidRDefault="00130D2B" w:rsidP="00130D2B"/>
    <w:p w:rsidR="00130D2B" w:rsidRDefault="00130D2B" w:rsidP="00130D2B">
      <w:bookmarkStart w:id="0" w:name="_GoBack"/>
      <w:bookmarkEnd w:id="0"/>
      <w:r>
        <w:t xml:space="preserve">The information collected through the study will be used for this research study only and none of the information that you provide to the research team during any phase of the study will harm or count against your agency in any HUD performance assessment or funding decisions. In the unlikely event that the study uncovers an area where the program is not being operated according to the regulations, HUD will notify the agency but will not take further action unless the agency continues to operate the program in violation of the regulations. </w:t>
      </w:r>
    </w:p>
    <w:p w:rsidR="00130D2B" w:rsidRDefault="00130D2B" w:rsidP="00130D2B"/>
    <w:p w:rsidR="00130D2B" w:rsidRDefault="00130D2B" w:rsidP="00130D2B">
      <w:r>
        <w:t>Do you have any questions?  [ANSWER ANY QUESTIONS]</w:t>
      </w:r>
    </w:p>
    <w:p w:rsidR="00130D2B" w:rsidRDefault="00130D2B" w:rsidP="00130D2B"/>
    <w:p w:rsidR="00130D2B" w:rsidRDefault="00130D2B" w:rsidP="00130D2B">
      <w:r>
        <w:t>Would your agency be willing to participate in the study?</w:t>
      </w:r>
    </w:p>
    <w:p w:rsidR="00130D2B" w:rsidRDefault="00130D2B" w:rsidP="00130D2B"/>
    <w:p w:rsidR="00130D2B" w:rsidRDefault="00130D2B" w:rsidP="00130D2B">
      <w:r>
        <w:t>[IF AGENCY SAYS NO:] Would you like me to provide more information on what will be required so you can think about it further?</w:t>
      </w:r>
    </w:p>
    <w:p w:rsidR="00130D2B" w:rsidRDefault="00130D2B" w:rsidP="00130D2B"/>
    <w:p w:rsidR="00130D2B" w:rsidRDefault="00130D2B" w:rsidP="00130D2B">
      <w:r>
        <w:t xml:space="preserve">[IF AGENCY SAYS NOT SURE:] I will send you some more information on what will be required of your agency. Then we can schedule a time to talk again. </w:t>
      </w:r>
    </w:p>
    <w:p w:rsidR="00130D2B" w:rsidRDefault="00130D2B" w:rsidP="00130D2B"/>
    <w:p w:rsidR="00130D2B" w:rsidRDefault="00130D2B" w:rsidP="00130D2B">
      <w:r>
        <w:t>[IF AGENCY SAYS YES:] Great, the next step is to send you the information and start to schedule the interview. Are you the right person to be the main source of contact for the study, or would you like to designate someone else? [IDENTIFY MAIN SOURCE OF CONTACT AND NEXT STEPS, E.G., TIME TO CALL BACK TO DISCUSS FURTHER.]</w:t>
      </w:r>
    </w:p>
    <w:p w:rsidR="00130D2B" w:rsidRDefault="00130D2B" w:rsidP="00130D2B"/>
    <w:p w:rsidR="00130D2B" w:rsidRDefault="00130D2B" w:rsidP="00130D2B">
      <w:r>
        <w:t>Thank you very much. We look forward to working with you.</w:t>
      </w:r>
    </w:p>
    <w:p w:rsidR="00D02A10" w:rsidRPr="00130D2B" w:rsidRDefault="00D02A10" w:rsidP="00130D2B"/>
    <w:sectPr w:rsidR="00D02A10" w:rsidRPr="00130D2B" w:rsidSect="00054981">
      <w:pgSz w:w="12240" w:h="15840" w:code="1"/>
      <w:pgMar w:top="1440" w:right="1440" w:bottom="1440" w:left="1800" w:header="720" w:footer="57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36E" w:rsidRDefault="0010736E">
      <w:r>
        <w:separator/>
      </w:r>
    </w:p>
    <w:p w:rsidR="0010736E" w:rsidRDefault="0010736E"/>
  </w:endnote>
  <w:endnote w:type="continuationSeparator" w:id="0">
    <w:p w:rsidR="0010736E" w:rsidRDefault="0010736E">
      <w:r>
        <w:continuationSeparator/>
      </w:r>
    </w:p>
    <w:p w:rsidR="0010736E" w:rsidRDefault="0010736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auto"/>
    <w:pitch w:val="variable"/>
    <w:sig w:usb0="00400003" w:usb1="00000000" w:usb2="00000000" w:usb3="00000000" w:csb0="00000001" w:csb1="00000000"/>
  </w:font>
  <w:font w:name="Pupcat">
    <w:charset w:val="00"/>
    <w:family w:val="auto"/>
    <w:pitch w:val="variable"/>
    <w:sig w:usb0="800000A7" w:usb1="0000004A" w:usb2="00000000" w:usb3="00000000" w:csb0="000000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31" w:rsidRPr="0066134E" w:rsidRDefault="00776531" w:rsidP="00795E13">
    <w:pPr>
      <w:pStyle w:val="Footer"/>
      <w:pBdr>
        <w:top w:val="single" w:sz="8" w:space="2" w:color="595959" w:themeColor="text1" w:themeTint="A6"/>
      </w:pBdr>
      <w:tabs>
        <w:tab w:val="clear" w:pos="7560"/>
        <w:tab w:val="right" w:pos="5580"/>
      </w:tabs>
    </w:pPr>
    <w:r w:rsidRPr="0066134E">
      <w:tab/>
    </w:r>
    <w:r w:rsidRPr="0066134E">
      <w:rPr>
        <w:rStyle w:val="PageNumber"/>
      </w:rPr>
      <w:tab/>
    </w:r>
    <w:r w:rsidR="00130D2B" w:rsidRPr="00795E13">
      <w:rPr>
        <w:rStyle w:val="PageNumber"/>
        <w:color w:val="595959" w:themeColor="text1" w:themeTint="A6"/>
      </w:rPr>
      <w:t>Appendix G</w:t>
    </w:r>
    <w:r w:rsidRPr="00795E13">
      <w:rPr>
        <w:rStyle w:val="PageNumber"/>
        <w:color w:val="595959" w:themeColor="text1" w:themeTint="A6"/>
      </w:rPr>
      <w:t> </w:t>
    </w:r>
    <w:r w:rsidRPr="00795E13">
      <w:rPr>
        <w:rStyle w:val="PageNumber"/>
        <w:rFonts w:cs="Arial"/>
        <w:color w:val="595959" w:themeColor="text1" w:themeTint="A6"/>
      </w:rPr>
      <w:t>▌</w:t>
    </w:r>
    <w:r w:rsidRPr="00795E13">
      <w:rPr>
        <w:rStyle w:val="PageNumber"/>
        <w:color w:val="595959" w:themeColor="text1" w:themeTint="A6"/>
      </w:rPr>
      <w:t xml:space="preserve">pg. </w:t>
    </w:r>
    <w:r w:rsidR="00FD1066" w:rsidRPr="002064D3">
      <w:rPr>
        <w:rStyle w:val="PageNumber"/>
        <w:b w:val="0"/>
        <w:color w:val="DA291C"/>
      </w:rPr>
      <w:fldChar w:fldCharType="begin"/>
    </w:r>
    <w:r w:rsidRPr="002064D3">
      <w:rPr>
        <w:rStyle w:val="PageNumber"/>
        <w:color w:val="DA291C"/>
      </w:rPr>
      <w:instrText xml:space="preserve"> PAGE   \* MERGEFORMAT </w:instrText>
    </w:r>
    <w:r w:rsidR="00FD1066" w:rsidRPr="002064D3">
      <w:rPr>
        <w:rStyle w:val="PageNumber"/>
        <w:b w:val="0"/>
        <w:color w:val="DA291C"/>
      </w:rPr>
      <w:fldChar w:fldCharType="separate"/>
    </w:r>
    <w:r w:rsidR="008B3DE7" w:rsidRPr="008B3DE7">
      <w:rPr>
        <w:rStyle w:val="PageNumber"/>
        <w:b w:val="0"/>
        <w:noProof/>
        <w:color w:val="DA291C"/>
      </w:rPr>
      <w:t>1</w:t>
    </w:r>
    <w:r w:rsidR="00FD1066" w:rsidRPr="002064D3">
      <w:rPr>
        <w:rStyle w:val="PageNumber"/>
        <w:b w:val="0"/>
        <w:noProof/>
        <w:color w:val="DA291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36E" w:rsidRDefault="0010736E">
      <w:r>
        <w:separator/>
      </w:r>
    </w:p>
  </w:footnote>
  <w:footnote w:type="continuationSeparator" w:id="0">
    <w:p w:rsidR="0010736E" w:rsidRDefault="0010736E">
      <w:r>
        <w:continuationSeparator/>
      </w:r>
    </w:p>
    <w:p w:rsidR="0010736E" w:rsidRDefault="0010736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41F"/>
    <w:multiLevelType w:val="hybridMultilevel"/>
    <w:tmpl w:val="35D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81E7B"/>
    <w:multiLevelType w:val="hybridMultilevel"/>
    <w:tmpl w:val="E9166D82"/>
    <w:lvl w:ilvl="0" w:tplc="88521D66">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729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4C4BCC"/>
    <w:multiLevelType w:val="hybridMultilevel"/>
    <w:tmpl w:val="11400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61340B"/>
    <w:multiLevelType w:val="hybridMultilevel"/>
    <w:tmpl w:val="10C242A0"/>
    <w:lvl w:ilvl="0" w:tplc="15E4261C">
      <w:start w:val="1"/>
      <w:numFmt w:val="bullet"/>
      <w:lvlText w:val=""/>
      <w:lvlJc w:val="left"/>
      <w:pPr>
        <w:tabs>
          <w:tab w:val="num" w:pos="360"/>
        </w:tabs>
        <w:ind w:left="360" w:hanging="360"/>
      </w:pPr>
      <w:rPr>
        <w:rFonts w:ascii="Symbol" w:hAnsi="Symbol" w:cs="Tung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AA79D1"/>
    <w:multiLevelType w:val="hybridMultilevel"/>
    <w:tmpl w:val="48B0125A"/>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14DC2"/>
    <w:multiLevelType w:val="hybridMultilevel"/>
    <w:tmpl w:val="1D4087FC"/>
    <w:lvl w:ilvl="0" w:tplc="66AEA6A8">
      <w:start w:val="1"/>
      <w:numFmt w:val="bullet"/>
      <w:pStyle w:val="TableBullet"/>
      <w:lvlText w:val=""/>
      <w:lvlJc w:val="left"/>
      <w:pPr>
        <w:tabs>
          <w:tab w:val="num" w:pos="720"/>
        </w:tabs>
        <w:ind w:left="720" w:hanging="360"/>
      </w:pPr>
      <w:rPr>
        <w:rFonts w:ascii="Symbol" w:hAnsi="Symbol" w:hint="default"/>
        <w:color w:val="D1282E"/>
      </w:rPr>
    </w:lvl>
    <w:lvl w:ilvl="1" w:tplc="DB8C4382">
      <w:start w:val="1"/>
      <w:numFmt w:val="bullet"/>
      <w:lvlText w:val="o"/>
      <w:lvlJc w:val="left"/>
      <w:pPr>
        <w:tabs>
          <w:tab w:val="num" w:pos="1440"/>
        </w:tabs>
        <w:ind w:left="1440" w:hanging="360"/>
      </w:pPr>
      <w:rPr>
        <w:rFonts w:ascii="Courier New" w:hAnsi="Courier New" w:cs="Courier New" w:hint="default"/>
      </w:rPr>
    </w:lvl>
    <w:lvl w:ilvl="2" w:tplc="639CD0EA" w:tentative="1">
      <w:start w:val="1"/>
      <w:numFmt w:val="bullet"/>
      <w:lvlText w:val=""/>
      <w:lvlJc w:val="left"/>
      <w:pPr>
        <w:tabs>
          <w:tab w:val="num" w:pos="2160"/>
        </w:tabs>
        <w:ind w:left="2160" w:hanging="360"/>
      </w:pPr>
      <w:rPr>
        <w:rFonts w:ascii="Wingdings" w:hAnsi="Wingdings" w:hint="default"/>
      </w:rPr>
    </w:lvl>
    <w:lvl w:ilvl="3" w:tplc="3C9ED5E6" w:tentative="1">
      <w:start w:val="1"/>
      <w:numFmt w:val="bullet"/>
      <w:lvlText w:val=""/>
      <w:lvlJc w:val="left"/>
      <w:pPr>
        <w:tabs>
          <w:tab w:val="num" w:pos="2880"/>
        </w:tabs>
        <w:ind w:left="2880" w:hanging="360"/>
      </w:pPr>
      <w:rPr>
        <w:rFonts w:ascii="Symbol" w:hAnsi="Symbol" w:hint="default"/>
      </w:rPr>
    </w:lvl>
    <w:lvl w:ilvl="4" w:tplc="796EF90E" w:tentative="1">
      <w:start w:val="1"/>
      <w:numFmt w:val="bullet"/>
      <w:lvlText w:val="o"/>
      <w:lvlJc w:val="left"/>
      <w:pPr>
        <w:tabs>
          <w:tab w:val="num" w:pos="3600"/>
        </w:tabs>
        <w:ind w:left="3600" w:hanging="360"/>
      </w:pPr>
      <w:rPr>
        <w:rFonts w:ascii="Courier New" w:hAnsi="Courier New" w:cs="Courier New" w:hint="default"/>
      </w:rPr>
    </w:lvl>
    <w:lvl w:ilvl="5" w:tplc="5164E1D2" w:tentative="1">
      <w:start w:val="1"/>
      <w:numFmt w:val="bullet"/>
      <w:lvlText w:val=""/>
      <w:lvlJc w:val="left"/>
      <w:pPr>
        <w:tabs>
          <w:tab w:val="num" w:pos="4320"/>
        </w:tabs>
        <w:ind w:left="4320" w:hanging="360"/>
      </w:pPr>
      <w:rPr>
        <w:rFonts w:ascii="Wingdings" w:hAnsi="Wingdings" w:hint="default"/>
      </w:rPr>
    </w:lvl>
    <w:lvl w:ilvl="6" w:tplc="F9B076B6" w:tentative="1">
      <w:start w:val="1"/>
      <w:numFmt w:val="bullet"/>
      <w:lvlText w:val=""/>
      <w:lvlJc w:val="left"/>
      <w:pPr>
        <w:tabs>
          <w:tab w:val="num" w:pos="5040"/>
        </w:tabs>
        <w:ind w:left="5040" w:hanging="360"/>
      </w:pPr>
      <w:rPr>
        <w:rFonts w:ascii="Symbol" w:hAnsi="Symbol" w:hint="default"/>
      </w:rPr>
    </w:lvl>
    <w:lvl w:ilvl="7" w:tplc="A9C4662E" w:tentative="1">
      <w:start w:val="1"/>
      <w:numFmt w:val="bullet"/>
      <w:lvlText w:val="o"/>
      <w:lvlJc w:val="left"/>
      <w:pPr>
        <w:tabs>
          <w:tab w:val="num" w:pos="5760"/>
        </w:tabs>
        <w:ind w:left="5760" w:hanging="360"/>
      </w:pPr>
      <w:rPr>
        <w:rFonts w:ascii="Courier New" w:hAnsi="Courier New" w:cs="Courier New" w:hint="default"/>
      </w:rPr>
    </w:lvl>
    <w:lvl w:ilvl="8" w:tplc="6A280166" w:tentative="1">
      <w:start w:val="1"/>
      <w:numFmt w:val="bullet"/>
      <w:lvlText w:val=""/>
      <w:lvlJc w:val="left"/>
      <w:pPr>
        <w:tabs>
          <w:tab w:val="num" w:pos="6480"/>
        </w:tabs>
        <w:ind w:left="6480" w:hanging="360"/>
      </w:pPr>
      <w:rPr>
        <w:rFonts w:ascii="Wingdings" w:hAnsi="Wingdings" w:hint="default"/>
      </w:rPr>
    </w:lvl>
  </w:abstractNum>
  <w:abstractNum w:abstractNumId="7">
    <w:nsid w:val="14564FFF"/>
    <w:multiLevelType w:val="hybridMultilevel"/>
    <w:tmpl w:val="68668530"/>
    <w:lvl w:ilvl="0" w:tplc="A31E42D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9086E"/>
    <w:multiLevelType w:val="hybridMultilevel"/>
    <w:tmpl w:val="3454C72C"/>
    <w:lvl w:ilvl="0" w:tplc="A984D8D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18CE5C66"/>
    <w:multiLevelType w:val="multilevel"/>
    <w:tmpl w:val="174C28A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531ABA"/>
    <w:multiLevelType w:val="hybridMultilevel"/>
    <w:tmpl w:val="94D64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FF49AD"/>
    <w:multiLevelType w:val="hybridMultilevel"/>
    <w:tmpl w:val="517C7D52"/>
    <w:lvl w:ilvl="0" w:tplc="BF54A24A">
      <w:start w:val="1"/>
      <w:numFmt w:val="bullet"/>
      <w:lvlText w:val=""/>
      <w:lvlJc w:val="left"/>
      <w:pPr>
        <w:tabs>
          <w:tab w:val="num" w:pos="720"/>
        </w:tabs>
        <w:ind w:left="720" w:hanging="360"/>
      </w:pPr>
      <w:rPr>
        <w:rFonts w:ascii="Symbol" w:hAnsi="Symbol" w:hint="default"/>
      </w:rPr>
    </w:lvl>
    <w:lvl w:ilvl="1" w:tplc="9B1884BE">
      <w:start w:val="1"/>
      <w:numFmt w:val="bullet"/>
      <w:lvlText w:val="o"/>
      <w:lvlJc w:val="left"/>
      <w:pPr>
        <w:tabs>
          <w:tab w:val="num" w:pos="1440"/>
        </w:tabs>
        <w:ind w:left="1440" w:hanging="360"/>
      </w:pPr>
      <w:rPr>
        <w:rFonts w:ascii="Courier New" w:hAnsi="Courier New" w:cs="Courier New" w:hint="default"/>
      </w:rPr>
    </w:lvl>
    <w:lvl w:ilvl="2" w:tplc="D74C222C" w:tentative="1">
      <w:start w:val="1"/>
      <w:numFmt w:val="bullet"/>
      <w:lvlText w:val=""/>
      <w:lvlJc w:val="left"/>
      <w:pPr>
        <w:tabs>
          <w:tab w:val="num" w:pos="2160"/>
        </w:tabs>
        <w:ind w:left="2160" w:hanging="360"/>
      </w:pPr>
      <w:rPr>
        <w:rFonts w:ascii="Wingdings" w:hAnsi="Wingdings" w:hint="default"/>
      </w:rPr>
    </w:lvl>
    <w:lvl w:ilvl="3" w:tplc="67A82F00" w:tentative="1">
      <w:start w:val="1"/>
      <w:numFmt w:val="bullet"/>
      <w:lvlText w:val=""/>
      <w:lvlJc w:val="left"/>
      <w:pPr>
        <w:tabs>
          <w:tab w:val="num" w:pos="2880"/>
        </w:tabs>
        <w:ind w:left="2880" w:hanging="360"/>
      </w:pPr>
      <w:rPr>
        <w:rFonts w:ascii="Symbol" w:hAnsi="Symbol" w:hint="default"/>
      </w:rPr>
    </w:lvl>
    <w:lvl w:ilvl="4" w:tplc="70365D02" w:tentative="1">
      <w:start w:val="1"/>
      <w:numFmt w:val="bullet"/>
      <w:lvlText w:val="o"/>
      <w:lvlJc w:val="left"/>
      <w:pPr>
        <w:tabs>
          <w:tab w:val="num" w:pos="3600"/>
        </w:tabs>
        <w:ind w:left="3600" w:hanging="360"/>
      </w:pPr>
      <w:rPr>
        <w:rFonts w:ascii="Courier New" w:hAnsi="Courier New" w:cs="Courier New" w:hint="default"/>
      </w:rPr>
    </w:lvl>
    <w:lvl w:ilvl="5" w:tplc="697E7E84" w:tentative="1">
      <w:start w:val="1"/>
      <w:numFmt w:val="bullet"/>
      <w:lvlText w:val=""/>
      <w:lvlJc w:val="left"/>
      <w:pPr>
        <w:tabs>
          <w:tab w:val="num" w:pos="4320"/>
        </w:tabs>
        <w:ind w:left="4320" w:hanging="360"/>
      </w:pPr>
      <w:rPr>
        <w:rFonts w:ascii="Wingdings" w:hAnsi="Wingdings" w:hint="default"/>
      </w:rPr>
    </w:lvl>
    <w:lvl w:ilvl="6" w:tplc="ECDC5DA6" w:tentative="1">
      <w:start w:val="1"/>
      <w:numFmt w:val="bullet"/>
      <w:lvlText w:val=""/>
      <w:lvlJc w:val="left"/>
      <w:pPr>
        <w:tabs>
          <w:tab w:val="num" w:pos="5040"/>
        </w:tabs>
        <w:ind w:left="5040" w:hanging="360"/>
      </w:pPr>
      <w:rPr>
        <w:rFonts w:ascii="Symbol" w:hAnsi="Symbol" w:hint="default"/>
      </w:rPr>
    </w:lvl>
    <w:lvl w:ilvl="7" w:tplc="238C1F86" w:tentative="1">
      <w:start w:val="1"/>
      <w:numFmt w:val="bullet"/>
      <w:lvlText w:val="o"/>
      <w:lvlJc w:val="left"/>
      <w:pPr>
        <w:tabs>
          <w:tab w:val="num" w:pos="5760"/>
        </w:tabs>
        <w:ind w:left="5760" w:hanging="360"/>
      </w:pPr>
      <w:rPr>
        <w:rFonts w:ascii="Courier New" w:hAnsi="Courier New" w:cs="Courier New" w:hint="default"/>
      </w:rPr>
    </w:lvl>
    <w:lvl w:ilvl="8" w:tplc="C5EA33E4" w:tentative="1">
      <w:start w:val="1"/>
      <w:numFmt w:val="bullet"/>
      <w:lvlText w:val=""/>
      <w:lvlJc w:val="left"/>
      <w:pPr>
        <w:tabs>
          <w:tab w:val="num" w:pos="6480"/>
        </w:tabs>
        <w:ind w:left="6480" w:hanging="360"/>
      </w:pPr>
      <w:rPr>
        <w:rFonts w:ascii="Wingdings" w:hAnsi="Wingdings" w:hint="default"/>
      </w:rPr>
    </w:lvl>
  </w:abstractNum>
  <w:abstractNum w:abstractNumId="12">
    <w:nsid w:val="21C1345B"/>
    <w:multiLevelType w:val="hybridMultilevel"/>
    <w:tmpl w:val="7BBA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4">
    <w:nsid w:val="2A54084A"/>
    <w:multiLevelType w:val="multilevel"/>
    <w:tmpl w:val="3B1641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FD1FB4"/>
    <w:multiLevelType w:val="hybridMultilevel"/>
    <w:tmpl w:val="DE3C2D7A"/>
    <w:lvl w:ilvl="0" w:tplc="A31E42DA">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44CF1"/>
    <w:multiLevelType w:val="hybridMultilevel"/>
    <w:tmpl w:val="DE087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27730F0"/>
    <w:multiLevelType w:val="hybridMultilevel"/>
    <w:tmpl w:val="2BDABFE8"/>
    <w:lvl w:ilvl="0" w:tplc="15E4261C">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nsid w:val="33DA62E9"/>
    <w:multiLevelType w:val="hybridMultilevel"/>
    <w:tmpl w:val="0158F796"/>
    <w:lvl w:ilvl="0" w:tplc="15E4261C">
      <w:start w:val="1"/>
      <w:numFmt w:val="bullet"/>
      <w:lvlText w:val=""/>
      <w:lvlJc w:val="left"/>
      <w:pPr>
        <w:tabs>
          <w:tab w:val="num" w:pos="360"/>
        </w:tabs>
        <w:ind w:left="360" w:hanging="360"/>
      </w:pPr>
      <w:rPr>
        <w:rFonts w:ascii="Symbol" w:hAnsi="Symbol" w:cs="Tunga" w:hint="default"/>
      </w:rPr>
    </w:lvl>
    <w:lvl w:ilvl="1" w:tplc="7884E49E">
      <w:start w:val="161"/>
      <w:numFmt w:val="bullet"/>
      <w:lvlText w:val=""/>
      <w:lvlJc w:val="left"/>
      <w:pPr>
        <w:tabs>
          <w:tab w:val="num" w:pos="1455"/>
        </w:tabs>
        <w:ind w:left="1455" w:hanging="375"/>
      </w:pPr>
      <w:rPr>
        <w:rFonts w:ascii="Wingdings" w:eastAsia="Pupcat"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E85B32"/>
    <w:multiLevelType w:val="hybridMultilevel"/>
    <w:tmpl w:val="62FE0C28"/>
    <w:lvl w:ilvl="0" w:tplc="823470AE">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4C46B3"/>
    <w:multiLevelType w:val="hybridMultilevel"/>
    <w:tmpl w:val="2120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6D364C"/>
    <w:multiLevelType w:val="hybridMultilevel"/>
    <w:tmpl w:val="7EAC33FA"/>
    <w:lvl w:ilvl="0" w:tplc="9E021F70">
      <w:start w:val="1"/>
      <w:numFmt w:val="bullet"/>
      <w:pStyle w:val="Bullet2"/>
      <w:lvlText w:val="–"/>
      <w:lvlJc w:val="left"/>
      <w:pPr>
        <w:tabs>
          <w:tab w:val="num" w:pos="1440"/>
        </w:tabs>
        <w:ind w:left="1440" w:hanging="360"/>
      </w:pPr>
      <w:rPr>
        <w:rFonts w:ascii="Courier New" w:hAnsi="Courier New" w:cs="Helv"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AD33C4"/>
    <w:multiLevelType w:val="multilevel"/>
    <w:tmpl w:val="CE62FB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F683A67"/>
    <w:multiLevelType w:val="hybridMultilevel"/>
    <w:tmpl w:val="67720820"/>
    <w:lvl w:ilvl="0" w:tplc="307EC33C">
      <w:start w:val="1"/>
      <w:numFmt w:val="bullet"/>
      <w:lvlText w:val=""/>
      <w:lvlJc w:val="left"/>
      <w:pPr>
        <w:ind w:left="720" w:hanging="360"/>
      </w:pPr>
      <w:rPr>
        <w:rFonts w:ascii="Symbol" w:hAnsi="Symbol" w:hint="default"/>
        <w:color w:val="DA29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722B2F"/>
    <w:multiLevelType w:val="hybridMultilevel"/>
    <w:tmpl w:val="12AA6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680A2A"/>
    <w:multiLevelType w:val="hybridMultilevel"/>
    <w:tmpl w:val="47F4D7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7C1424"/>
    <w:multiLevelType w:val="hybridMultilevel"/>
    <w:tmpl w:val="B6A43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765684"/>
    <w:multiLevelType w:val="hybridMultilevel"/>
    <w:tmpl w:val="BF0CB048"/>
    <w:lvl w:ilvl="0" w:tplc="80FCBAE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E62823"/>
    <w:multiLevelType w:val="hybridMultilevel"/>
    <w:tmpl w:val="EA4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B0673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4CB5109A"/>
    <w:multiLevelType w:val="hybridMultilevel"/>
    <w:tmpl w:val="66B0D466"/>
    <w:lvl w:ilvl="0" w:tplc="BA083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0C7C10"/>
    <w:multiLevelType w:val="hybridMultilevel"/>
    <w:tmpl w:val="F97EE1FA"/>
    <w:lvl w:ilvl="0" w:tplc="86F85FF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68211D"/>
    <w:multiLevelType w:val="hybridMultilevel"/>
    <w:tmpl w:val="2258E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740A7E"/>
    <w:multiLevelType w:val="hybridMultilevel"/>
    <w:tmpl w:val="47C6E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A252A3"/>
    <w:multiLevelType w:val="hybridMultilevel"/>
    <w:tmpl w:val="B072AC48"/>
    <w:lvl w:ilvl="0" w:tplc="176840D2">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81F6789"/>
    <w:multiLevelType w:val="hybridMultilevel"/>
    <w:tmpl w:val="BA2252EA"/>
    <w:lvl w:ilvl="0" w:tplc="79401D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C355FD"/>
    <w:multiLevelType w:val="multilevel"/>
    <w:tmpl w:val="2FB8215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0D22CF9"/>
    <w:multiLevelType w:val="hybridMultilevel"/>
    <w:tmpl w:val="5A5AAE52"/>
    <w:lvl w:ilvl="0" w:tplc="3490CEBC">
      <w:start w:val="1"/>
      <w:numFmt w:val="decimal"/>
      <w:pStyle w:val="Numberedbullets"/>
      <w:lvlText w:val="%1)"/>
      <w:lvlJc w:val="left"/>
      <w:pPr>
        <w:tabs>
          <w:tab w:val="num" w:pos="792"/>
        </w:tabs>
        <w:ind w:left="792" w:hanging="360"/>
      </w:pPr>
      <w:rPr>
        <w:rFonts w:hint="default"/>
        <w:color w:val="auto"/>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72"/>
        </w:tabs>
        <w:ind w:left="72" w:hanging="360"/>
      </w:pPr>
      <w:rPr>
        <w:rFonts w:ascii="Symbol" w:hAnsi="Symbol" w:hint="default"/>
      </w:rPr>
    </w:lvl>
    <w:lvl w:ilvl="4" w:tplc="04090003" w:tentative="1">
      <w:start w:val="1"/>
      <w:numFmt w:val="bullet"/>
      <w:lvlText w:val="o"/>
      <w:lvlJc w:val="left"/>
      <w:pPr>
        <w:tabs>
          <w:tab w:val="num" w:pos="792"/>
        </w:tabs>
        <w:ind w:left="792" w:hanging="360"/>
      </w:pPr>
      <w:rPr>
        <w:rFonts w:ascii="Courier New" w:hAnsi="Courier New" w:cs="Courier New" w:hint="default"/>
      </w:rPr>
    </w:lvl>
    <w:lvl w:ilvl="5" w:tplc="04090005" w:tentative="1">
      <w:start w:val="1"/>
      <w:numFmt w:val="bullet"/>
      <w:lvlText w:val=""/>
      <w:lvlJc w:val="left"/>
      <w:pPr>
        <w:tabs>
          <w:tab w:val="num" w:pos="1512"/>
        </w:tabs>
        <w:ind w:left="1512" w:hanging="360"/>
      </w:pPr>
      <w:rPr>
        <w:rFonts w:ascii="Wingdings" w:hAnsi="Wingdings" w:hint="default"/>
      </w:rPr>
    </w:lvl>
    <w:lvl w:ilvl="6" w:tplc="04090001" w:tentative="1">
      <w:start w:val="1"/>
      <w:numFmt w:val="bullet"/>
      <w:lvlText w:val=""/>
      <w:lvlJc w:val="left"/>
      <w:pPr>
        <w:tabs>
          <w:tab w:val="num" w:pos="2232"/>
        </w:tabs>
        <w:ind w:left="2232" w:hanging="360"/>
      </w:pPr>
      <w:rPr>
        <w:rFonts w:ascii="Symbol" w:hAnsi="Symbol" w:hint="default"/>
      </w:rPr>
    </w:lvl>
    <w:lvl w:ilvl="7" w:tplc="04090003" w:tentative="1">
      <w:start w:val="1"/>
      <w:numFmt w:val="bullet"/>
      <w:lvlText w:val="o"/>
      <w:lvlJc w:val="left"/>
      <w:pPr>
        <w:tabs>
          <w:tab w:val="num" w:pos="2952"/>
        </w:tabs>
        <w:ind w:left="2952" w:hanging="360"/>
      </w:pPr>
      <w:rPr>
        <w:rFonts w:ascii="Courier New" w:hAnsi="Courier New" w:cs="Courier New" w:hint="default"/>
      </w:rPr>
    </w:lvl>
    <w:lvl w:ilvl="8" w:tplc="04090005" w:tentative="1">
      <w:start w:val="1"/>
      <w:numFmt w:val="bullet"/>
      <w:lvlText w:val=""/>
      <w:lvlJc w:val="left"/>
      <w:pPr>
        <w:tabs>
          <w:tab w:val="num" w:pos="3672"/>
        </w:tabs>
        <w:ind w:left="3672" w:hanging="360"/>
      </w:pPr>
      <w:rPr>
        <w:rFonts w:ascii="Wingdings" w:hAnsi="Wingdings" w:hint="default"/>
      </w:rPr>
    </w:lvl>
  </w:abstractNum>
  <w:abstractNum w:abstractNumId="38">
    <w:nsid w:val="638B2000"/>
    <w:multiLevelType w:val="hybridMultilevel"/>
    <w:tmpl w:val="B9B4D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6B027A69"/>
    <w:multiLevelType w:val="hybridMultilevel"/>
    <w:tmpl w:val="2EE2F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7D3029"/>
    <w:multiLevelType w:val="hybridMultilevel"/>
    <w:tmpl w:val="CA28F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3">
    <w:nsid w:val="77750394"/>
    <w:multiLevelType w:val="hybridMultilevel"/>
    <w:tmpl w:val="7C4AB5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AD63DA6"/>
    <w:multiLevelType w:val="singleLevel"/>
    <w:tmpl w:val="FEC6A7E4"/>
    <w:lvl w:ilvl="0">
      <w:start w:val="1"/>
      <w:numFmt w:val="bullet"/>
      <w:pStyle w:val="Bullets"/>
      <w:lvlText w:val=""/>
      <w:lvlJc w:val="left"/>
      <w:pPr>
        <w:ind w:left="1080" w:hanging="360"/>
      </w:pPr>
      <w:rPr>
        <w:rFonts w:ascii="Symbol" w:hAnsi="Symbol" w:hint="default"/>
        <w:color w:val="D1282E"/>
      </w:rPr>
    </w:lvl>
  </w:abstractNum>
  <w:abstractNum w:abstractNumId="45">
    <w:nsid w:val="7B92750B"/>
    <w:multiLevelType w:val="hybridMultilevel"/>
    <w:tmpl w:val="FCA05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CB57BC0"/>
    <w:multiLevelType w:val="hybridMultilevel"/>
    <w:tmpl w:val="3FE47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CF753D"/>
    <w:multiLevelType w:val="hybridMultilevel"/>
    <w:tmpl w:val="A1E6A41C"/>
    <w:lvl w:ilvl="0" w:tplc="31A62D50">
      <w:start w:val="1"/>
      <w:numFmt w:val="bullet"/>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4"/>
  </w:num>
  <w:num w:numId="3">
    <w:abstractNumId w:val="13"/>
  </w:num>
  <w:num w:numId="4">
    <w:abstractNumId w:val="42"/>
  </w:num>
  <w:num w:numId="5">
    <w:abstractNumId w:val="11"/>
  </w:num>
  <w:num w:numId="6">
    <w:abstractNumId w:val="17"/>
  </w:num>
  <w:num w:numId="7">
    <w:abstractNumId w:val="37"/>
  </w:num>
  <w:num w:numId="8">
    <w:abstractNumId w:val="21"/>
  </w:num>
  <w:num w:numId="9">
    <w:abstractNumId w:val="23"/>
  </w:num>
  <w:num w:numId="10">
    <w:abstractNumId w:val="16"/>
  </w:num>
  <w:num w:numId="11">
    <w:abstractNumId w:val="5"/>
  </w:num>
  <w:num w:numId="12">
    <w:abstractNumId w:val="45"/>
  </w:num>
  <w:num w:numId="13">
    <w:abstractNumId w:val="8"/>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47"/>
  </w:num>
  <w:num w:numId="17">
    <w:abstractNumId w:val="7"/>
  </w:num>
  <w:num w:numId="18">
    <w:abstractNumId w:val="29"/>
  </w:num>
  <w:num w:numId="19">
    <w:abstractNumId w:val="1"/>
  </w:num>
  <w:num w:numId="20">
    <w:abstractNumId w:val="20"/>
  </w:num>
  <w:num w:numId="21">
    <w:abstractNumId w:val="25"/>
  </w:num>
  <w:num w:numId="22">
    <w:abstractNumId w:val="3"/>
  </w:num>
  <w:num w:numId="23">
    <w:abstractNumId w:val="27"/>
  </w:num>
  <w:num w:numId="24">
    <w:abstractNumId w:val="34"/>
  </w:num>
  <w:num w:numId="25">
    <w:abstractNumId w:val="10"/>
  </w:num>
  <w:num w:numId="26">
    <w:abstractNumId w:val="38"/>
  </w:num>
  <w:num w:numId="27">
    <w:abstractNumId w:val="24"/>
  </w:num>
  <w:num w:numId="28">
    <w:abstractNumId w:val="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15"/>
  </w:num>
  <w:num w:numId="33">
    <w:abstractNumId w:val="36"/>
  </w:num>
  <w:num w:numId="34">
    <w:abstractNumId w:val="40"/>
  </w:num>
  <w:num w:numId="35">
    <w:abstractNumId w:val="46"/>
  </w:num>
  <w:num w:numId="36">
    <w:abstractNumId w:val="0"/>
  </w:num>
  <w:num w:numId="37">
    <w:abstractNumId w:val="26"/>
  </w:num>
  <w:num w:numId="38">
    <w:abstractNumId w:val="41"/>
  </w:num>
  <w:num w:numId="39">
    <w:abstractNumId w:val="30"/>
  </w:num>
  <w:num w:numId="40">
    <w:abstractNumId w:val="32"/>
  </w:num>
  <w:num w:numId="41">
    <w:abstractNumId w:val="12"/>
  </w:num>
  <w:num w:numId="42">
    <w:abstractNumId w:val="28"/>
  </w:num>
  <w:num w:numId="43">
    <w:abstractNumId w:val="33"/>
  </w:num>
  <w:num w:numId="44">
    <w:abstractNumId w:val="31"/>
  </w:num>
  <w:num w:numId="45">
    <w:abstractNumId w:val="6"/>
  </w:num>
  <w:num w:numId="46">
    <w:abstractNumId w:val="2"/>
  </w:num>
  <w:num w:numId="47">
    <w:abstractNumId w:val="19"/>
  </w:num>
  <w:num w:numId="48">
    <w:abstractNumId w:val="14"/>
  </w:num>
  <w:num w:numId="49">
    <w:abstractNumId w:val="3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activeWritingStyle w:appName="MSWord" w:lang="en-US" w:vendorID="8" w:dllVersion="513" w:checkStyle="1"/>
  <w:proofState w:spelling="clean" w:grammar="clean"/>
  <w:attachedTemplate r:id="rId1"/>
  <w:stylePaneFormatFilter w:val="3F01"/>
  <w:defaultTabStop w:val="432"/>
  <w:drawingGridHorizontalSpacing w:val="110"/>
  <w:drawingGridVerticalSpacing w:val="299"/>
  <w:displayHorizontalDrawingGridEvery w:val="0"/>
  <w:displayVerticalDrawingGridEvery w:val="0"/>
  <w:noPunctuationKerning/>
  <w:characterSpacingControl w:val="doNotCompress"/>
  <w:hdrShapeDefaults>
    <o:shapedefaults v:ext="edit" spidmax="16386" fill="f" fillcolor="window" stroke="f">
      <v:fill color="window" on="f"/>
      <v:stroke on="f"/>
    </o:shapedefaults>
  </w:hdrShapeDefaults>
  <w:footnotePr>
    <w:footnote w:id="-1"/>
    <w:footnote w:id="0"/>
  </w:footnotePr>
  <w:endnotePr>
    <w:endnote w:id="-1"/>
    <w:endnote w:id="0"/>
  </w:endnotePr>
  <w:compat/>
  <w:rsids>
    <w:rsidRoot w:val="00637C38"/>
    <w:rsid w:val="00000E24"/>
    <w:rsid w:val="000017C9"/>
    <w:rsid w:val="000103F4"/>
    <w:rsid w:val="00012860"/>
    <w:rsid w:val="00012E47"/>
    <w:rsid w:val="00015CCB"/>
    <w:rsid w:val="00016AB7"/>
    <w:rsid w:val="0002392F"/>
    <w:rsid w:val="00024910"/>
    <w:rsid w:val="0003640E"/>
    <w:rsid w:val="00041FD4"/>
    <w:rsid w:val="0004456A"/>
    <w:rsid w:val="00046A4E"/>
    <w:rsid w:val="00052752"/>
    <w:rsid w:val="000537BE"/>
    <w:rsid w:val="00054981"/>
    <w:rsid w:val="0005771F"/>
    <w:rsid w:val="00060B2A"/>
    <w:rsid w:val="00071A5C"/>
    <w:rsid w:val="00075990"/>
    <w:rsid w:val="00077CE4"/>
    <w:rsid w:val="00077FB9"/>
    <w:rsid w:val="00085688"/>
    <w:rsid w:val="00093870"/>
    <w:rsid w:val="00095CCA"/>
    <w:rsid w:val="00097835"/>
    <w:rsid w:val="000A0FBF"/>
    <w:rsid w:val="000A3571"/>
    <w:rsid w:val="000A40F1"/>
    <w:rsid w:val="000A4FC0"/>
    <w:rsid w:val="000B53A4"/>
    <w:rsid w:val="000B5CF0"/>
    <w:rsid w:val="000C3F81"/>
    <w:rsid w:val="000C4DE1"/>
    <w:rsid w:val="000C74BE"/>
    <w:rsid w:val="000D1713"/>
    <w:rsid w:val="000D2FD4"/>
    <w:rsid w:val="000D3D33"/>
    <w:rsid w:val="000D4E69"/>
    <w:rsid w:val="000E194C"/>
    <w:rsid w:val="000E3A6A"/>
    <w:rsid w:val="000E6AD6"/>
    <w:rsid w:val="000F766F"/>
    <w:rsid w:val="00102DE0"/>
    <w:rsid w:val="0010736E"/>
    <w:rsid w:val="0011053B"/>
    <w:rsid w:val="001110B0"/>
    <w:rsid w:val="00112F8C"/>
    <w:rsid w:val="00117B1E"/>
    <w:rsid w:val="00123F9A"/>
    <w:rsid w:val="001245B0"/>
    <w:rsid w:val="00126567"/>
    <w:rsid w:val="00130767"/>
    <w:rsid w:val="00130D2B"/>
    <w:rsid w:val="0013141F"/>
    <w:rsid w:val="0013442E"/>
    <w:rsid w:val="001355C2"/>
    <w:rsid w:val="001377AC"/>
    <w:rsid w:val="00151295"/>
    <w:rsid w:val="00151DC1"/>
    <w:rsid w:val="00152596"/>
    <w:rsid w:val="001602A4"/>
    <w:rsid w:val="00160623"/>
    <w:rsid w:val="0016376C"/>
    <w:rsid w:val="00164871"/>
    <w:rsid w:val="00170E6C"/>
    <w:rsid w:val="00174EE3"/>
    <w:rsid w:val="0018022C"/>
    <w:rsid w:val="00182194"/>
    <w:rsid w:val="001858F5"/>
    <w:rsid w:val="00195FB9"/>
    <w:rsid w:val="001A2C37"/>
    <w:rsid w:val="001A5303"/>
    <w:rsid w:val="001A6BF3"/>
    <w:rsid w:val="001B042A"/>
    <w:rsid w:val="001B2224"/>
    <w:rsid w:val="001B22A9"/>
    <w:rsid w:val="001B59C5"/>
    <w:rsid w:val="001B6483"/>
    <w:rsid w:val="001B6767"/>
    <w:rsid w:val="001B67B6"/>
    <w:rsid w:val="001B722C"/>
    <w:rsid w:val="001C2C59"/>
    <w:rsid w:val="001C42A8"/>
    <w:rsid w:val="001D057E"/>
    <w:rsid w:val="001D0CA1"/>
    <w:rsid w:val="001D6324"/>
    <w:rsid w:val="001D6D82"/>
    <w:rsid w:val="001E33E9"/>
    <w:rsid w:val="001E36FF"/>
    <w:rsid w:val="001E4884"/>
    <w:rsid w:val="001E721F"/>
    <w:rsid w:val="001F5699"/>
    <w:rsid w:val="001F6C0A"/>
    <w:rsid w:val="00201B7F"/>
    <w:rsid w:val="00202B4E"/>
    <w:rsid w:val="00204142"/>
    <w:rsid w:val="002130C7"/>
    <w:rsid w:val="002131F9"/>
    <w:rsid w:val="00215D5E"/>
    <w:rsid w:val="00220E4D"/>
    <w:rsid w:val="0022394D"/>
    <w:rsid w:val="00235963"/>
    <w:rsid w:val="00237024"/>
    <w:rsid w:val="00237F9D"/>
    <w:rsid w:val="002429C4"/>
    <w:rsid w:val="00246F7B"/>
    <w:rsid w:val="002549E9"/>
    <w:rsid w:val="00256C21"/>
    <w:rsid w:val="002620E2"/>
    <w:rsid w:val="00262F3C"/>
    <w:rsid w:val="00265671"/>
    <w:rsid w:val="002674BA"/>
    <w:rsid w:val="00273A7E"/>
    <w:rsid w:val="0027497F"/>
    <w:rsid w:val="00277F3C"/>
    <w:rsid w:val="002826AC"/>
    <w:rsid w:val="00284800"/>
    <w:rsid w:val="00287E06"/>
    <w:rsid w:val="00287ED6"/>
    <w:rsid w:val="002918AF"/>
    <w:rsid w:val="00292593"/>
    <w:rsid w:val="002937B8"/>
    <w:rsid w:val="002A02F5"/>
    <w:rsid w:val="002A25CB"/>
    <w:rsid w:val="002A3F82"/>
    <w:rsid w:val="002A7CAB"/>
    <w:rsid w:val="002B41A9"/>
    <w:rsid w:val="002B5987"/>
    <w:rsid w:val="002C020D"/>
    <w:rsid w:val="002C0C1D"/>
    <w:rsid w:val="002C3FDC"/>
    <w:rsid w:val="002C63B4"/>
    <w:rsid w:val="002D48CE"/>
    <w:rsid w:val="002D4CE5"/>
    <w:rsid w:val="002D7410"/>
    <w:rsid w:val="002D7AC0"/>
    <w:rsid w:val="002E1BA0"/>
    <w:rsid w:val="002E20C1"/>
    <w:rsid w:val="002E4860"/>
    <w:rsid w:val="002F4D38"/>
    <w:rsid w:val="002F67CD"/>
    <w:rsid w:val="00301A68"/>
    <w:rsid w:val="003031DA"/>
    <w:rsid w:val="00304B5E"/>
    <w:rsid w:val="00305925"/>
    <w:rsid w:val="0030597F"/>
    <w:rsid w:val="00306229"/>
    <w:rsid w:val="003066BE"/>
    <w:rsid w:val="003170F5"/>
    <w:rsid w:val="0032206F"/>
    <w:rsid w:val="0032257E"/>
    <w:rsid w:val="00322B4F"/>
    <w:rsid w:val="003314D9"/>
    <w:rsid w:val="00331536"/>
    <w:rsid w:val="00342BA4"/>
    <w:rsid w:val="003507D2"/>
    <w:rsid w:val="00350DDC"/>
    <w:rsid w:val="003606F6"/>
    <w:rsid w:val="00361EE7"/>
    <w:rsid w:val="00362EAE"/>
    <w:rsid w:val="00367701"/>
    <w:rsid w:val="003719B7"/>
    <w:rsid w:val="00377783"/>
    <w:rsid w:val="00380D46"/>
    <w:rsid w:val="00382278"/>
    <w:rsid w:val="00387316"/>
    <w:rsid w:val="00391F7C"/>
    <w:rsid w:val="003943B6"/>
    <w:rsid w:val="00396634"/>
    <w:rsid w:val="00397632"/>
    <w:rsid w:val="003A245C"/>
    <w:rsid w:val="003A2ECA"/>
    <w:rsid w:val="003B1266"/>
    <w:rsid w:val="003B5465"/>
    <w:rsid w:val="003B5579"/>
    <w:rsid w:val="003B677C"/>
    <w:rsid w:val="003B7A07"/>
    <w:rsid w:val="003C15A3"/>
    <w:rsid w:val="003C35C6"/>
    <w:rsid w:val="003C45EA"/>
    <w:rsid w:val="003D3697"/>
    <w:rsid w:val="003D6919"/>
    <w:rsid w:val="003E004C"/>
    <w:rsid w:val="003E36F7"/>
    <w:rsid w:val="003E7270"/>
    <w:rsid w:val="003E745D"/>
    <w:rsid w:val="003F1FCF"/>
    <w:rsid w:val="003F4EDF"/>
    <w:rsid w:val="004000AA"/>
    <w:rsid w:val="00405493"/>
    <w:rsid w:val="00406D2D"/>
    <w:rsid w:val="004102C6"/>
    <w:rsid w:val="00413E95"/>
    <w:rsid w:val="0041477B"/>
    <w:rsid w:val="004203B1"/>
    <w:rsid w:val="00421CB8"/>
    <w:rsid w:val="00422BB4"/>
    <w:rsid w:val="004272CF"/>
    <w:rsid w:val="004316E8"/>
    <w:rsid w:val="00432EDB"/>
    <w:rsid w:val="00434607"/>
    <w:rsid w:val="00437991"/>
    <w:rsid w:val="00437C1D"/>
    <w:rsid w:val="00437F39"/>
    <w:rsid w:val="00442875"/>
    <w:rsid w:val="00447007"/>
    <w:rsid w:val="00447611"/>
    <w:rsid w:val="00450130"/>
    <w:rsid w:val="00453A98"/>
    <w:rsid w:val="004562D9"/>
    <w:rsid w:val="00460D9F"/>
    <w:rsid w:val="00461C76"/>
    <w:rsid w:val="00462033"/>
    <w:rsid w:val="00482429"/>
    <w:rsid w:val="004840E3"/>
    <w:rsid w:val="00485FD7"/>
    <w:rsid w:val="004951C6"/>
    <w:rsid w:val="00497748"/>
    <w:rsid w:val="004A7332"/>
    <w:rsid w:val="004B3B7F"/>
    <w:rsid w:val="004C2A4E"/>
    <w:rsid w:val="004C2D76"/>
    <w:rsid w:val="004C3CB4"/>
    <w:rsid w:val="004D0E0E"/>
    <w:rsid w:val="004D3E5A"/>
    <w:rsid w:val="004D4C0A"/>
    <w:rsid w:val="004E2702"/>
    <w:rsid w:val="004E321B"/>
    <w:rsid w:val="004F33E4"/>
    <w:rsid w:val="004F43FD"/>
    <w:rsid w:val="00500BFD"/>
    <w:rsid w:val="00501701"/>
    <w:rsid w:val="00504667"/>
    <w:rsid w:val="00505C4F"/>
    <w:rsid w:val="005063BB"/>
    <w:rsid w:val="00516D16"/>
    <w:rsid w:val="005348BC"/>
    <w:rsid w:val="00540022"/>
    <w:rsid w:val="00545E6D"/>
    <w:rsid w:val="005537A2"/>
    <w:rsid w:val="00555466"/>
    <w:rsid w:val="00563DE9"/>
    <w:rsid w:val="00576E13"/>
    <w:rsid w:val="00577166"/>
    <w:rsid w:val="005779FC"/>
    <w:rsid w:val="00577E23"/>
    <w:rsid w:val="005837EB"/>
    <w:rsid w:val="0059501F"/>
    <w:rsid w:val="00595891"/>
    <w:rsid w:val="005962CA"/>
    <w:rsid w:val="005A04EF"/>
    <w:rsid w:val="005A3D70"/>
    <w:rsid w:val="005A5451"/>
    <w:rsid w:val="005A5697"/>
    <w:rsid w:val="005A58D8"/>
    <w:rsid w:val="005A7EBE"/>
    <w:rsid w:val="005B01FF"/>
    <w:rsid w:val="005B161D"/>
    <w:rsid w:val="005B162D"/>
    <w:rsid w:val="005B185F"/>
    <w:rsid w:val="005B3735"/>
    <w:rsid w:val="005B7A7D"/>
    <w:rsid w:val="005C4AE8"/>
    <w:rsid w:val="005C5C04"/>
    <w:rsid w:val="005C619E"/>
    <w:rsid w:val="005D1340"/>
    <w:rsid w:val="005D4DF8"/>
    <w:rsid w:val="005E3896"/>
    <w:rsid w:val="005E4496"/>
    <w:rsid w:val="005E72B4"/>
    <w:rsid w:val="005F1506"/>
    <w:rsid w:val="005F65FE"/>
    <w:rsid w:val="006006A4"/>
    <w:rsid w:val="006023D3"/>
    <w:rsid w:val="006054F5"/>
    <w:rsid w:val="00605A71"/>
    <w:rsid w:val="00605FBD"/>
    <w:rsid w:val="00606D8B"/>
    <w:rsid w:val="0061050E"/>
    <w:rsid w:val="0061370F"/>
    <w:rsid w:val="00614076"/>
    <w:rsid w:val="006175D7"/>
    <w:rsid w:val="00617B49"/>
    <w:rsid w:val="00627F43"/>
    <w:rsid w:val="0063439E"/>
    <w:rsid w:val="00634C07"/>
    <w:rsid w:val="0063577C"/>
    <w:rsid w:val="0063723B"/>
    <w:rsid w:val="00637A9D"/>
    <w:rsid w:val="00637C38"/>
    <w:rsid w:val="00640E5C"/>
    <w:rsid w:val="0064113F"/>
    <w:rsid w:val="00645CAC"/>
    <w:rsid w:val="0065069E"/>
    <w:rsid w:val="0065145C"/>
    <w:rsid w:val="00651B05"/>
    <w:rsid w:val="00661806"/>
    <w:rsid w:val="00667183"/>
    <w:rsid w:val="0066788F"/>
    <w:rsid w:val="00675D1D"/>
    <w:rsid w:val="006770F9"/>
    <w:rsid w:val="00681A1F"/>
    <w:rsid w:val="00683C10"/>
    <w:rsid w:val="00687004"/>
    <w:rsid w:val="00692093"/>
    <w:rsid w:val="00696B06"/>
    <w:rsid w:val="006A09D1"/>
    <w:rsid w:val="006A492D"/>
    <w:rsid w:val="006A6CB8"/>
    <w:rsid w:val="006A73A0"/>
    <w:rsid w:val="006B0A5B"/>
    <w:rsid w:val="006B14F9"/>
    <w:rsid w:val="006B1EE6"/>
    <w:rsid w:val="006B3E09"/>
    <w:rsid w:val="006B5687"/>
    <w:rsid w:val="006B7160"/>
    <w:rsid w:val="006C236F"/>
    <w:rsid w:val="006C4362"/>
    <w:rsid w:val="006C6118"/>
    <w:rsid w:val="006D1886"/>
    <w:rsid w:val="006D3926"/>
    <w:rsid w:val="006D4756"/>
    <w:rsid w:val="006D628D"/>
    <w:rsid w:val="006E2FC4"/>
    <w:rsid w:val="006E6B85"/>
    <w:rsid w:val="006F1F21"/>
    <w:rsid w:val="006F1F35"/>
    <w:rsid w:val="006F26A4"/>
    <w:rsid w:val="00700C0D"/>
    <w:rsid w:val="00710AD2"/>
    <w:rsid w:val="00711EB3"/>
    <w:rsid w:val="007136E2"/>
    <w:rsid w:val="0071526D"/>
    <w:rsid w:val="00716DA6"/>
    <w:rsid w:val="007202A2"/>
    <w:rsid w:val="00722C64"/>
    <w:rsid w:val="0072381A"/>
    <w:rsid w:val="0073064A"/>
    <w:rsid w:val="00740B78"/>
    <w:rsid w:val="00744576"/>
    <w:rsid w:val="0075040B"/>
    <w:rsid w:val="00751A16"/>
    <w:rsid w:val="007645AE"/>
    <w:rsid w:val="0076536F"/>
    <w:rsid w:val="00771B38"/>
    <w:rsid w:val="00776531"/>
    <w:rsid w:val="00776CD6"/>
    <w:rsid w:val="00783DCA"/>
    <w:rsid w:val="00786D3B"/>
    <w:rsid w:val="00787A49"/>
    <w:rsid w:val="0079071F"/>
    <w:rsid w:val="007917B8"/>
    <w:rsid w:val="0079390D"/>
    <w:rsid w:val="0079392E"/>
    <w:rsid w:val="00795B82"/>
    <w:rsid w:val="00795E13"/>
    <w:rsid w:val="00797476"/>
    <w:rsid w:val="007A2A13"/>
    <w:rsid w:val="007A6264"/>
    <w:rsid w:val="007A667F"/>
    <w:rsid w:val="007C0D95"/>
    <w:rsid w:val="007C3324"/>
    <w:rsid w:val="007C3883"/>
    <w:rsid w:val="007C4DD0"/>
    <w:rsid w:val="007C64BC"/>
    <w:rsid w:val="007C746C"/>
    <w:rsid w:val="007C7618"/>
    <w:rsid w:val="007C77D4"/>
    <w:rsid w:val="007D37B8"/>
    <w:rsid w:val="007E04FA"/>
    <w:rsid w:val="007E23C2"/>
    <w:rsid w:val="007F1BAF"/>
    <w:rsid w:val="007F21B6"/>
    <w:rsid w:val="007F5E7C"/>
    <w:rsid w:val="007F5F46"/>
    <w:rsid w:val="007F76AA"/>
    <w:rsid w:val="007F79AC"/>
    <w:rsid w:val="0080227C"/>
    <w:rsid w:val="00814640"/>
    <w:rsid w:val="0081638C"/>
    <w:rsid w:val="008171CA"/>
    <w:rsid w:val="008375B0"/>
    <w:rsid w:val="008408FB"/>
    <w:rsid w:val="0084155D"/>
    <w:rsid w:val="00846BEE"/>
    <w:rsid w:val="00850894"/>
    <w:rsid w:val="00852334"/>
    <w:rsid w:val="00852E9B"/>
    <w:rsid w:val="00853667"/>
    <w:rsid w:val="0085439D"/>
    <w:rsid w:val="00854DB4"/>
    <w:rsid w:val="0085692D"/>
    <w:rsid w:val="008573FF"/>
    <w:rsid w:val="008604B6"/>
    <w:rsid w:val="00863C75"/>
    <w:rsid w:val="00865FC2"/>
    <w:rsid w:val="008721CE"/>
    <w:rsid w:val="00875AD8"/>
    <w:rsid w:val="00876EC4"/>
    <w:rsid w:val="008848B7"/>
    <w:rsid w:val="00884D9B"/>
    <w:rsid w:val="00885578"/>
    <w:rsid w:val="008863B5"/>
    <w:rsid w:val="0088725C"/>
    <w:rsid w:val="008902D8"/>
    <w:rsid w:val="008957B3"/>
    <w:rsid w:val="008A1329"/>
    <w:rsid w:val="008A633E"/>
    <w:rsid w:val="008B0870"/>
    <w:rsid w:val="008B1A96"/>
    <w:rsid w:val="008B31FB"/>
    <w:rsid w:val="008B3DE7"/>
    <w:rsid w:val="008B613A"/>
    <w:rsid w:val="008B6B65"/>
    <w:rsid w:val="008C303F"/>
    <w:rsid w:val="008C3A7B"/>
    <w:rsid w:val="008C61E6"/>
    <w:rsid w:val="008D0367"/>
    <w:rsid w:val="008D0527"/>
    <w:rsid w:val="008D1E6B"/>
    <w:rsid w:val="008D250B"/>
    <w:rsid w:val="008D3621"/>
    <w:rsid w:val="008D3932"/>
    <w:rsid w:val="008E1111"/>
    <w:rsid w:val="008E3109"/>
    <w:rsid w:val="008E373E"/>
    <w:rsid w:val="008E5C83"/>
    <w:rsid w:val="008E68E1"/>
    <w:rsid w:val="008F12DB"/>
    <w:rsid w:val="008F23DE"/>
    <w:rsid w:val="008F42CD"/>
    <w:rsid w:val="008F74CA"/>
    <w:rsid w:val="00902370"/>
    <w:rsid w:val="009024F0"/>
    <w:rsid w:val="00912565"/>
    <w:rsid w:val="009149FA"/>
    <w:rsid w:val="009223BB"/>
    <w:rsid w:val="00927788"/>
    <w:rsid w:val="009278A4"/>
    <w:rsid w:val="00932E20"/>
    <w:rsid w:val="009342BF"/>
    <w:rsid w:val="00941F7D"/>
    <w:rsid w:val="00947FFC"/>
    <w:rsid w:val="009616C2"/>
    <w:rsid w:val="00962D47"/>
    <w:rsid w:val="009632D6"/>
    <w:rsid w:val="009648FD"/>
    <w:rsid w:val="00965A55"/>
    <w:rsid w:val="0097073C"/>
    <w:rsid w:val="009729D2"/>
    <w:rsid w:val="00977CED"/>
    <w:rsid w:val="00992ABD"/>
    <w:rsid w:val="00993A01"/>
    <w:rsid w:val="00997379"/>
    <w:rsid w:val="00997B2B"/>
    <w:rsid w:val="009A4C01"/>
    <w:rsid w:val="009A7653"/>
    <w:rsid w:val="009A788E"/>
    <w:rsid w:val="009B0368"/>
    <w:rsid w:val="009C0C2F"/>
    <w:rsid w:val="009C3285"/>
    <w:rsid w:val="009D211F"/>
    <w:rsid w:val="009D6678"/>
    <w:rsid w:val="00A055D8"/>
    <w:rsid w:val="00A10286"/>
    <w:rsid w:val="00A10A79"/>
    <w:rsid w:val="00A10C06"/>
    <w:rsid w:val="00A14CDC"/>
    <w:rsid w:val="00A23483"/>
    <w:rsid w:val="00A32310"/>
    <w:rsid w:val="00A51F82"/>
    <w:rsid w:val="00A536B9"/>
    <w:rsid w:val="00A548A5"/>
    <w:rsid w:val="00A5498F"/>
    <w:rsid w:val="00A54B19"/>
    <w:rsid w:val="00A64546"/>
    <w:rsid w:val="00A7493E"/>
    <w:rsid w:val="00A75136"/>
    <w:rsid w:val="00A751CE"/>
    <w:rsid w:val="00A76291"/>
    <w:rsid w:val="00A76EE9"/>
    <w:rsid w:val="00A8360F"/>
    <w:rsid w:val="00A86EAA"/>
    <w:rsid w:val="00A92BD4"/>
    <w:rsid w:val="00A9320E"/>
    <w:rsid w:val="00A963E0"/>
    <w:rsid w:val="00A96D35"/>
    <w:rsid w:val="00AB3807"/>
    <w:rsid w:val="00AB44C7"/>
    <w:rsid w:val="00AC1531"/>
    <w:rsid w:val="00AC3F76"/>
    <w:rsid w:val="00AC4705"/>
    <w:rsid w:val="00AC470E"/>
    <w:rsid w:val="00AC5DAA"/>
    <w:rsid w:val="00AC78FE"/>
    <w:rsid w:val="00AD0379"/>
    <w:rsid w:val="00AD218B"/>
    <w:rsid w:val="00AD6134"/>
    <w:rsid w:val="00AD651C"/>
    <w:rsid w:val="00AD7BD0"/>
    <w:rsid w:val="00AE16F2"/>
    <w:rsid w:val="00AE1DC7"/>
    <w:rsid w:val="00AE55DD"/>
    <w:rsid w:val="00AE61EF"/>
    <w:rsid w:val="00AE6B71"/>
    <w:rsid w:val="00B00AB8"/>
    <w:rsid w:val="00B02736"/>
    <w:rsid w:val="00B04B2F"/>
    <w:rsid w:val="00B132B3"/>
    <w:rsid w:val="00B1659A"/>
    <w:rsid w:val="00B21975"/>
    <w:rsid w:val="00B22145"/>
    <w:rsid w:val="00B2707B"/>
    <w:rsid w:val="00B31B87"/>
    <w:rsid w:val="00B33F51"/>
    <w:rsid w:val="00B35766"/>
    <w:rsid w:val="00B365A7"/>
    <w:rsid w:val="00B36E19"/>
    <w:rsid w:val="00B401DA"/>
    <w:rsid w:val="00B40EA0"/>
    <w:rsid w:val="00B417AD"/>
    <w:rsid w:val="00B423F8"/>
    <w:rsid w:val="00B43784"/>
    <w:rsid w:val="00B43D60"/>
    <w:rsid w:val="00B449C6"/>
    <w:rsid w:val="00B45457"/>
    <w:rsid w:val="00B47DFB"/>
    <w:rsid w:val="00B519E8"/>
    <w:rsid w:val="00B52F21"/>
    <w:rsid w:val="00B5435E"/>
    <w:rsid w:val="00B56A28"/>
    <w:rsid w:val="00B61378"/>
    <w:rsid w:val="00B62F8B"/>
    <w:rsid w:val="00B7046C"/>
    <w:rsid w:val="00B71AAF"/>
    <w:rsid w:val="00B725AA"/>
    <w:rsid w:val="00B755A1"/>
    <w:rsid w:val="00B756CB"/>
    <w:rsid w:val="00B7628D"/>
    <w:rsid w:val="00B81718"/>
    <w:rsid w:val="00B84BDA"/>
    <w:rsid w:val="00B86312"/>
    <w:rsid w:val="00B909F1"/>
    <w:rsid w:val="00B93FDB"/>
    <w:rsid w:val="00B96121"/>
    <w:rsid w:val="00B96AC1"/>
    <w:rsid w:val="00B96B66"/>
    <w:rsid w:val="00BA27B7"/>
    <w:rsid w:val="00BA3B43"/>
    <w:rsid w:val="00BA488E"/>
    <w:rsid w:val="00BA53E4"/>
    <w:rsid w:val="00BA74FE"/>
    <w:rsid w:val="00BB06ED"/>
    <w:rsid w:val="00BB34F1"/>
    <w:rsid w:val="00BB4592"/>
    <w:rsid w:val="00BB77B0"/>
    <w:rsid w:val="00BC211E"/>
    <w:rsid w:val="00BC421B"/>
    <w:rsid w:val="00BC69AA"/>
    <w:rsid w:val="00BD0DCC"/>
    <w:rsid w:val="00BD1E2E"/>
    <w:rsid w:val="00BD5140"/>
    <w:rsid w:val="00BE3C4D"/>
    <w:rsid w:val="00BE3E3E"/>
    <w:rsid w:val="00BE5A32"/>
    <w:rsid w:val="00BF061F"/>
    <w:rsid w:val="00BF0FFF"/>
    <w:rsid w:val="00BF258D"/>
    <w:rsid w:val="00BF3D8F"/>
    <w:rsid w:val="00BF64A6"/>
    <w:rsid w:val="00BF6EA7"/>
    <w:rsid w:val="00C03696"/>
    <w:rsid w:val="00C04A21"/>
    <w:rsid w:val="00C11C66"/>
    <w:rsid w:val="00C137F3"/>
    <w:rsid w:val="00C21416"/>
    <w:rsid w:val="00C21762"/>
    <w:rsid w:val="00C24F2E"/>
    <w:rsid w:val="00C316EF"/>
    <w:rsid w:val="00C330EA"/>
    <w:rsid w:val="00C36D31"/>
    <w:rsid w:val="00C42435"/>
    <w:rsid w:val="00C42991"/>
    <w:rsid w:val="00C43AD5"/>
    <w:rsid w:val="00C46E12"/>
    <w:rsid w:val="00C547CE"/>
    <w:rsid w:val="00C571FB"/>
    <w:rsid w:val="00C606AC"/>
    <w:rsid w:val="00C72203"/>
    <w:rsid w:val="00C72AE6"/>
    <w:rsid w:val="00C81777"/>
    <w:rsid w:val="00C86259"/>
    <w:rsid w:val="00C87C45"/>
    <w:rsid w:val="00C9587B"/>
    <w:rsid w:val="00CA10FD"/>
    <w:rsid w:val="00CA5487"/>
    <w:rsid w:val="00CA739E"/>
    <w:rsid w:val="00CA74F3"/>
    <w:rsid w:val="00CB2392"/>
    <w:rsid w:val="00CC2E0C"/>
    <w:rsid w:val="00CC4531"/>
    <w:rsid w:val="00CC4E5D"/>
    <w:rsid w:val="00CC5004"/>
    <w:rsid w:val="00CC68D9"/>
    <w:rsid w:val="00CD0B05"/>
    <w:rsid w:val="00CD23A3"/>
    <w:rsid w:val="00CD2B11"/>
    <w:rsid w:val="00CD5248"/>
    <w:rsid w:val="00CE3E84"/>
    <w:rsid w:val="00CF2349"/>
    <w:rsid w:val="00CF3706"/>
    <w:rsid w:val="00CF60FC"/>
    <w:rsid w:val="00D0034D"/>
    <w:rsid w:val="00D02A10"/>
    <w:rsid w:val="00D053FA"/>
    <w:rsid w:val="00D1242D"/>
    <w:rsid w:val="00D133EF"/>
    <w:rsid w:val="00D1421D"/>
    <w:rsid w:val="00D14D6A"/>
    <w:rsid w:val="00D151F4"/>
    <w:rsid w:val="00D16F6A"/>
    <w:rsid w:val="00D17ACA"/>
    <w:rsid w:val="00D24EF6"/>
    <w:rsid w:val="00D32DC2"/>
    <w:rsid w:val="00D342B6"/>
    <w:rsid w:val="00D40E3D"/>
    <w:rsid w:val="00D4317D"/>
    <w:rsid w:val="00D62D5B"/>
    <w:rsid w:val="00D64440"/>
    <w:rsid w:val="00D66B23"/>
    <w:rsid w:val="00D754E5"/>
    <w:rsid w:val="00D8151B"/>
    <w:rsid w:val="00D9098D"/>
    <w:rsid w:val="00D9751D"/>
    <w:rsid w:val="00DA29DD"/>
    <w:rsid w:val="00DA6564"/>
    <w:rsid w:val="00DB09AD"/>
    <w:rsid w:val="00DB147F"/>
    <w:rsid w:val="00DB5518"/>
    <w:rsid w:val="00DB6809"/>
    <w:rsid w:val="00DC49DC"/>
    <w:rsid w:val="00DC4DFA"/>
    <w:rsid w:val="00DC686A"/>
    <w:rsid w:val="00DC774F"/>
    <w:rsid w:val="00DD465A"/>
    <w:rsid w:val="00DD7D8C"/>
    <w:rsid w:val="00DE071F"/>
    <w:rsid w:val="00DE1C1C"/>
    <w:rsid w:val="00DE2249"/>
    <w:rsid w:val="00DE42B4"/>
    <w:rsid w:val="00DE5446"/>
    <w:rsid w:val="00DF30C8"/>
    <w:rsid w:val="00E00244"/>
    <w:rsid w:val="00E00F9A"/>
    <w:rsid w:val="00E04A77"/>
    <w:rsid w:val="00E05A86"/>
    <w:rsid w:val="00E146B1"/>
    <w:rsid w:val="00E16841"/>
    <w:rsid w:val="00E17C65"/>
    <w:rsid w:val="00E203E6"/>
    <w:rsid w:val="00E2342B"/>
    <w:rsid w:val="00E32BBE"/>
    <w:rsid w:val="00E32C7D"/>
    <w:rsid w:val="00E365D7"/>
    <w:rsid w:val="00E36E37"/>
    <w:rsid w:val="00E406E0"/>
    <w:rsid w:val="00E45EA3"/>
    <w:rsid w:val="00E4723C"/>
    <w:rsid w:val="00E56D54"/>
    <w:rsid w:val="00E64B28"/>
    <w:rsid w:val="00E65EA7"/>
    <w:rsid w:val="00E76C2B"/>
    <w:rsid w:val="00E832D8"/>
    <w:rsid w:val="00E919DA"/>
    <w:rsid w:val="00E92FE0"/>
    <w:rsid w:val="00E961C2"/>
    <w:rsid w:val="00E97B71"/>
    <w:rsid w:val="00EA20F4"/>
    <w:rsid w:val="00EA2160"/>
    <w:rsid w:val="00EA398B"/>
    <w:rsid w:val="00EA7F4D"/>
    <w:rsid w:val="00EB040C"/>
    <w:rsid w:val="00EB1EC7"/>
    <w:rsid w:val="00EB2D74"/>
    <w:rsid w:val="00EC5B57"/>
    <w:rsid w:val="00ED6076"/>
    <w:rsid w:val="00EE226E"/>
    <w:rsid w:val="00EE35E8"/>
    <w:rsid w:val="00EE7B8F"/>
    <w:rsid w:val="00EF0350"/>
    <w:rsid w:val="00EF2CF8"/>
    <w:rsid w:val="00EF615C"/>
    <w:rsid w:val="00EF70D9"/>
    <w:rsid w:val="00F02497"/>
    <w:rsid w:val="00F04692"/>
    <w:rsid w:val="00F23726"/>
    <w:rsid w:val="00F25BA6"/>
    <w:rsid w:val="00F273F2"/>
    <w:rsid w:val="00F27F47"/>
    <w:rsid w:val="00F32CA3"/>
    <w:rsid w:val="00F447A1"/>
    <w:rsid w:val="00F44A2D"/>
    <w:rsid w:val="00F45ECA"/>
    <w:rsid w:val="00F5036D"/>
    <w:rsid w:val="00F53314"/>
    <w:rsid w:val="00F57994"/>
    <w:rsid w:val="00F60509"/>
    <w:rsid w:val="00F63525"/>
    <w:rsid w:val="00F6667F"/>
    <w:rsid w:val="00F67EF0"/>
    <w:rsid w:val="00F7614E"/>
    <w:rsid w:val="00F76FB0"/>
    <w:rsid w:val="00F81A89"/>
    <w:rsid w:val="00F83600"/>
    <w:rsid w:val="00F845F7"/>
    <w:rsid w:val="00F939BA"/>
    <w:rsid w:val="00F95A74"/>
    <w:rsid w:val="00FA1731"/>
    <w:rsid w:val="00FA4186"/>
    <w:rsid w:val="00FB33EA"/>
    <w:rsid w:val="00FB693B"/>
    <w:rsid w:val="00FC0FBD"/>
    <w:rsid w:val="00FC2D51"/>
    <w:rsid w:val="00FD0B41"/>
    <w:rsid w:val="00FD1066"/>
    <w:rsid w:val="00FD2985"/>
    <w:rsid w:val="00FD4F46"/>
    <w:rsid w:val="00FD54E7"/>
    <w:rsid w:val="00FD5DA3"/>
    <w:rsid w:val="00FD6A5C"/>
    <w:rsid w:val="00FD7D69"/>
    <w:rsid w:val="00FE04AA"/>
    <w:rsid w:val="00FE0862"/>
    <w:rsid w:val="00FE1B65"/>
    <w:rsid w:val="00FE4B59"/>
    <w:rsid w:val="00FF2614"/>
    <w:rsid w:val="00FF5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f" fillcolor="window" stroke="f">
      <v:fill color="window"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uiPriority w:val="99"/>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8"/>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18"/>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7"/>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45"/>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uiPriority w:val="99"/>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8"/>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18"/>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7"/>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45"/>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s>
</file>

<file path=word/webSettings.xml><?xml version="1.0" encoding="utf-8"?>
<w:webSettings xmlns:r="http://schemas.openxmlformats.org/officeDocument/2006/relationships" xmlns:w="http://schemas.openxmlformats.org/wordprocessingml/2006/main">
  <w:divs>
    <w:div w:id="398096004">
      <w:bodyDiv w:val="1"/>
      <w:marLeft w:val="0"/>
      <w:marRight w:val="0"/>
      <w:marTop w:val="0"/>
      <w:marBottom w:val="0"/>
      <w:divBdr>
        <w:top w:val="none" w:sz="0" w:space="0" w:color="auto"/>
        <w:left w:val="none" w:sz="0" w:space="0" w:color="auto"/>
        <w:bottom w:val="none" w:sz="0" w:space="0" w:color="auto"/>
        <w:right w:val="none" w:sz="0" w:space="0" w:color="auto"/>
      </w:divBdr>
    </w:div>
    <w:div w:id="820774790">
      <w:bodyDiv w:val="1"/>
      <w:marLeft w:val="0"/>
      <w:marRight w:val="0"/>
      <w:marTop w:val="0"/>
      <w:marBottom w:val="0"/>
      <w:divBdr>
        <w:top w:val="none" w:sz="0" w:space="0" w:color="auto"/>
        <w:left w:val="none" w:sz="0" w:space="0" w:color="auto"/>
        <w:bottom w:val="none" w:sz="0" w:space="0" w:color="auto"/>
        <w:right w:val="none" w:sz="0" w:space="0" w:color="auto"/>
      </w:divBdr>
      <w:divsChild>
        <w:div w:id="1913660830">
          <w:marLeft w:val="0"/>
          <w:marRight w:val="0"/>
          <w:marTop w:val="0"/>
          <w:marBottom w:val="0"/>
          <w:divBdr>
            <w:top w:val="none" w:sz="0" w:space="0" w:color="auto"/>
            <w:left w:val="none" w:sz="0" w:space="0" w:color="auto"/>
            <w:bottom w:val="none" w:sz="0" w:space="0" w:color="auto"/>
            <w:right w:val="none" w:sz="0" w:space="0" w:color="auto"/>
          </w:divBdr>
          <w:divsChild>
            <w:div w:id="1867477883">
              <w:marLeft w:val="0"/>
              <w:marRight w:val="0"/>
              <w:marTop w:val="0"/>
              <w:marBottom w:val="0"/>
              <w:divBdr>
                <w:top w:val="none" w:sz="0" w:space="0" w:color="auto"/>
                <w:left w:val="none" w:sz="0" w:space="0" w:color="auto"/>
                <w:bottom w:val="none" w:sz="0" w:space="0" w:color="auto"/>
                <w:right w:val="none" w:sz="0" w:space="0" w:color="auto"/>
              </w:divBdr>
              <w:divsChild>
                <w:div w:id="2470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7298">
      <w:bodyDiv w:val="1"/>
      <w:marLeft w:val="0"/>
      <w:marRight w:val="0"/>
      <w:marTop w:val="0"/>
      <w:marBottom w:val="0"/>
      <w:divBdr>
        <w:top w:val="none" w:sz="0" w:space="0" w:color="auto"/>
        <w:left w:val="none" w:sz="0" w:space="0" w:color="auto"/>
        <w:bottom w:val="none" w:sz="0" w:space="0" w:color="auto"/>
        <w:right w:val="none" w:sz="0" w:space="0" w:color="auto"/>
      </w:divBdr>
    </w:div>
    <w:div w:id="1258440231">
      <w:bodyDiv w:val="1"/>
      <w:marLeft w:val="0"/>
      <w:marRight w:val="0"/>
      <w:marTop w:val="0"/>
      <w:marBottom w:val="0"/>
      <w:divBdr>
        <w:top w:val="none" w:sz="0" w:space="0" w:color="auto"/>
        <w:left w:val="none" w:sz="0" w:space="0" w:color="auto"/>
        <w:bottom w:val="none" w:sz="0" w:space="0" w:color="auto"/>
        <w:right w:val="none" w:sz="0" w:space="0" w:color="auto"/>
      </w:divBdr>
    </w:div>
    <w:div w:id="1574395361">
      <w:bodyDiv w:val="1"/>
      <w:marLeft w:val="0"/>
      <w:marRight w:val="0"/>
      <w:marTop w:val="0"/>
      <w:marBottom w:val="0"/>
      <w:divBdr>
        <w:top w:val="none" w:sz="0" w:space="0" w:color="auto"/>
        <w:left w:val="none" w:sz="0" w:space="0" w:color="auto"/>
        <w:bottom w:val="none" w:sz="0" w:space="0" w:color="auto"/>
        <w:right w:val="none" w:sz="0" w:space="0" w:color="auto"/>
      </w:divBdr>
      <w:divsChild>
        <w:div w:id="1517622676">
          <w:marLeft w:val="0"/>
          <w:marRight w:val="0"/>
          <w:marTop w:val="0"/>
          <w:marBottom w:val="0"/>
          <w:divBdr>
            <w:top w:val="none" w:sz="0" w:space="0" w:color="auto"/>
            <w:left w:val="none" w:sz="0" w:space="0" w:color="auto"/>
            <w:bottom w:val="none" w:sz="0" w:space="0" w:color="auto"/>
            <w:right w:val="none" w:sz="0" w:space="0" w:color="auto"/>
          </w:divBdr>
          <w:divsChild>
            <w:div w:id="1548487296">
              <w:marLeft w:val="0"/>
              <w:marRight w:val="0"/>
              <w:marTop w:val="0"/>
              <w:marBottom w:val="0"/>
              <w:divBdr>
                <w:top w:val="none" w:sz="0" w:space="0" w:color="auto"/>
                <w:left w:val="none" w:sz="0" w:space="0" w:color="auto"/>
                <w:bottom w:val="none" w:sz="0" w:space="0" w:color="auto"/>
                <w:right w:val="none" w:sz="0" w:space="0" w:color="auto"/>
              </w:divBdr>
              <w:divsChild>
                <w:div w:id="8550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_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Adjustable 1-Sided_blue.dot</Template>
  <TotalTime>2</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Abt Associates Inc.</dc:creator>
  <cp:keywords>Single-Sided body Templates</cp:keywords>
  <cp:lastModifiedBy>Marina L Myhre</cp:lastModifiedBy>
  <cp:revision>2</cp:revision>
  <cp:lastPrinted>2012-05-17T15:44:00Z</cp:lastPrinted>
  <dcterms:created xsi:type="dcterms:W3CDTF">2012-06-22T18:33:00Z</dcterms:created>
  <dcterms:modified xsi:type="dcterms:W3CDTF">2012-06-22T18:33:00Z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-1484012678</vt:i4>
  </property>
  <property fmtid="{D5CDD505-2E9C-101B-9397-08002B2CF9AE}" pid="4" name="_EmailSubject">
    <vt:lpwstr>4th/Final OMB Package HCV Administrative Fee Study </vt:lpwstr>
  </property>
  <property fmtid="{D5CDD505-2E9C-101B-9397-08002B2CF9AE}" pid="5" name="_AuthorEmail">
    <vt:lpwstr>Marina.L.Myhre@hud.gov</vt:lpwstr>
  </property>
  <property fmtid="{D5CDD505-2E9C-101B-9397-08002B2CF9AE}" pid="6" name="_AuthorEmailDisplayName">
    <vt:lpwstr>Myhre, Marina L</vt:lpwstr>
  </property>
</Properties>
</file>